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A3" w:rsidRDefault="000766A3" w:rsidP="000766A3">
      <w:pPr>
        <w:tabs>
          <w:tab w:val="left" w:pos="2562"/>
        </w:tabs>
        <w:spacing w:before="120" w:after="0"/>
        <w:rPr>
          <w:rFonts w:ascii="Arial" w:hAnsi="Arial" w:cs="Arial"/>
          <w:sz w:val="20"/>
          <w:szCs w:val="20"/>
        </w:rPr>
      </w:pPr>
      <w:bookmarkStart w:id="0" w:name="_Formulaire_de_demande"/>
      <w:bookmarkEnd w:id="0"/>
    </w:p>
    <w:p w:rsidR="00DC7663" w:rsidRDefault="00DC7663" w:rsidP="000766A3">
      <w:pPr>
        <w:tabs>
          <w:tab w:val="left" w:pos="2562"/>
        </w:tabs>
        <w:spacing w:before="120" w:after="0"/>
        <w:rPr>
          <w:rFonts w:ascii="Arial" w:hAnsi="Arial" w:cs="Arial"/>
          <w:sz w:val="20"/>
          <w:szCs w:val="20"/>
        </w:rPr>
      </w:pPr>
    </w:p>
    <w:p w:rsidR="00DC7663" w:rsidRPr="0036170C" w:rsidRDefault="00DC7663" w:rsidP="000766A3">
      <w:pPr>
        <w:tabs>
          <w:tab w:val="left" w:pos="2562"/>
        </w:tabs>
        <w:spacing w:before="120" w:after="0"/>
        <w:rPr>
          <w:rFonts w:ascii="Arial" w:hAnsi="Arial" w:cs="Arial"/>
          <w:sz w:val="20"/>
          <w:szCs w:val="20"/>
        </w:rPr>
      </w:pPr>
    </w:p>
    <w:p w:rsidR="000766A3" w:rsidRPr="005E7482" w:rsidRDefault="00784FA9" w:rsidP="005E7482">
      <w:pPr>
        <w:pStyle w:val="Paragraphedeliste"/>
        <w:numPr>
          <w:ilvl w:val="0"/>
          <w:numId w:val="4"/>
        </w:numPr>
        <w:shd w:val="clear" w:color="auto" w:fill="003399"/>
        <w:spacing w:after="0"/>
        <w:ind w:left="426" w:hanging="426"/>
        <w:rPr>
          <w:rFonts w:ascii="Arial Narrow" w:hAnsi="Arial Narrow" w:cs="Arial"/>
          <w:b/>
          <w:color w:val="FFFFFF" w:themeColor="background1"/>
          <w:sz w:val="24"/>
          <w:szCs w:val="20"/>
        </w:rPr>
      </w:pPr>
      <w:r>
        <w:rPr>
          <w:rFonts w:ascii="Arial Narrow" w:hAnsi="Arial Narrow" w:cs="Arial"/>
          <w:b/>
          <w:color w:val="FFFFFF" w:themeColor="background1"/>
          <w:sz w:val="24"/>
          <w:szCs w:val="20"/>
        </w:rPr>
        <w:t>PRÉSENTATION DU PROJET</w:t>
      </w:r>
    </w:p>
    <w:p w:rsidR="000766A3" w:rsidRPr="005E7482" w:rsidRDefault="000766A3" w:rsidP="005E7482">
      <w:pPr>
        <w:spacing w:after="0"/>
        <w:rPr>
          <w:rFonts w:ascii="Arial" w:hAnsi="Arial" w:cs="Arial"/>
          <w:sz w:val="10"/>
          <w:szCs w:val="20"/>
        </w:rPr>
      </w:pPr>
    </w:p>
    <w:tbl>
      <w:tblPr>
        <w:tblStyle w:val="Grilledutableau"/>
        <w:tblW w:w="10637" w:type="dxa"/>
        <w:tblInd w:w="-10" w:type="dxa"/>
        <w:tblLook w:val="04A0" w:firstRow="1" w:lastRow="0" w:firstColumn="1" w:lastColumn="0" w:noHBand="0" w:noVBand="1"/>
      </w:tblPr>
      <w:tblGrid>
        <w:gridCol w:w="1986"/>
        <w:gridCol w:w="8651"/>
      </w:tblGrid>
      <w:tr w:rsidR="005E7482" w:rsidRPr="00591F15" w:rsidTr="00C431FD">
        <w:trPr>
          <w:trHeight w:val="340"/>
        </w:trPr>
        <w:tc>
          <w:tcPr>
            <w:tcW w:w="1986" w:type="dxa"/>
            <w:tcBorders>
              <w:top w:val="nil"/>
              <w:left w:val="nil"/>
              <w:bottom w:val="nil"/>
            </w:tcBorders>
          </w:tcPr>
          <w:p w:rsidR="005E7482" w:rsidRPr="00591F15" w:rsidRDefault="00784FA9" w:rsidP="005E748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Titre du projet</w:t>
            </w:r>
            <w:r w:rsidR="005E7482" w:rsidRPr="00591F15">
              <w:rPr>
                <w:rFonts w:ascii="Arial Narrow" w:hAnsi="Arial Narrow" w:cs="Arial"/>
                <w:b/>
                <w:sz w:val="22"/>
                <w:szCs w:val="22"/>
              </w:rPr>
              <w:t xml:space="preserve">  </w:t>
            </w:r>
            <w:bookmarkStart w:id="1" w:name="Texte1"/>
          </w:p>
        </w:tc>
        <w:bookmarkEnd w:id="1"/>
        <w:tc>
          <w:tcPr>
            <w:tcW w:w="8651" w:type="dxa"/>
            <w:tcBorders>
              <w:bottom w:val="single" w:sz="4" w:space="0" w:color="auto"/>
            </w:tcBorders>
            <w:vAlign w:val="center"/>
          </w:tcPr>
          <w:p w:rsidR="005E7482" w:rsidRPr="00591F15" w:rsidRDefault="005E7482" w:rsidP="005E7482">
            <w:pPr>
              <w:tabs>
                <w:tab w:val="left" w:pos="3240"/>
              </w:tabs>
              <w:rPr>
                <w:rFonts w:ascii="Arial" w:hAnsi="Arial" w:cs="Arial"/>
                <w:sz w:val="22"/>
                <w:szCs w:val="22"/>
              </w:rPr>
            </w:pPr>
            <w:r w:rsidRPr="00591F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C431FD" w:rsidRPr="00591F15" w:rsidRDefault="00C431FD" w:rsidP="00C431FD">
      <w:pPr>
        <w:spacing w:after="0"/>
        <w:rPr>
          <w:sz w:val="4"/>
          <w:szCs w:val="4"/>
        </w:rPr>
      </w:pPr>
    </w:p>
    <w:tbl>
      <w:tblPr>
        <w:tblStyle w:val="Grilledutableau"/>
        <w:tblW w:w="10637" w:type="dxa"/>
        <w:tblInd w:w="-10" w:type="dxa"/>
        <w:tblLook w:val="04A0" w:firstRow="1" w:lastRow="0" w:firstColumn="1" w:lastColumn="0" w:noHBand="0" w:noVBand="1"/>
      </w:tblPr>
      <w:tblGrid>
        <w:gridCol w:w="1995"/>
        <w:gridCol w:w="8642"/>
      </w:tblGrid>
      <w:tr w:rsidR="00C431FD" w:rsidRPr="00C82E4F" w:rsidTr="00C431FD">
        <w:trPr>
          <w:trHeight w:val="340"/>
        </w:trPr>
        <w:tc>
          <w:tcPr>
            <w:tcW w:w="1995" w:type="dxa"/>
            <w:tcBorders>
              <w:top w:val="nil"/>
              <w:left w:val="nil"/>
              <w:bottom w:val="nil"/>
            </w:tcBorders>
            <w:vAlign w:val="center"/>
          </w:tcPr>
          <w:p w:rsidR="00C431FD" w:rsidRPr="00C82E4F" w:rsidRDefault="00784FA9" w:rsidP="007F2A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C82E4F">
              <w:rPr>
                <w:rFonts w:ascii="Arial Narrow" w:hAnsi="Arial Narrow" w:cs="Arial"/>
                <w:b/>
                <w:sz w:val="22"/>
                <w:szCs w:val="22"/>
              </w:rPr>
              <w:t>Volet</w:t>
            </w:r>
            <w:r w:rsidR="00C431FD" w:rsidRPr="00C82E4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bookmarkStart w:id="2" w:name="Texte26"/>
          </w:p>
        </w:tc>
        <w:bookmarkEnd w:id="2" w:displacedByCustomXml="next"/>
        <w:sdt>
          <w:sdtPr>
            <w:rPr>
              <w:rFonts w:ascii="Arial Narrow" w:hAnsi="Arial Narrow" w:cs="Arial"/>
            </w:rPr>
            <w:id w:val="1109163479"/>
            <w:placeholder>
              <w:docPart w:val="51BD801457734CF7BFE1BD307E3BCDAF"/>
            </w:placeholder>
            <w:showingPlcHdr/>
            <w:dropDownList>
              <w:listItem w:displayText="Volet 1 - Recherche, innovation et développement du savoir " w:value="Volet 1 - Recherche, innovation et développement du savoir "/>
              <w:listItem w:displayText="Volet 2 - Culture et langue française" w:value="Volet 2 - Culture et langue française"/>
            </w:dropDownList>
          </w:sdtPr>
          <w:sdtEndPr/>
          <w:sdtContent>
            <w:tc>
              <w:tcPr>
                <w:tcW w:w="8642" w:type="dxa"/>
                <w:vAlign w:val="center"/>
              </w:tcPr>
              <w:p w:rsidR="00C431FD" w:rsidRPr="00C82E4F" w:rsidRDefault="00C82E4F" w:rsidP="00C82E4F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C82E4F">
                  <w:rPr>
                    <w:rFonts w:ascii="Arial Narrow" w:hAnsi="Arial Narrow"/>
                    <w:color w:val="808080"/>
                    <w:sz w:val="22"/>
                    <w:szCs w:val="22"/>
                  </w:rPr>
                  <w:t>Sélectionner un volet.</w:t>
                </w:r>
              </w:p>
            </w:tc>
          </w:sdtContent>
        </w:sdt>
      </w:tr>
    </w:tbl>
    <w:p w:rsidR="00C431FD" w:rsidRPr="00C82E4F" w:rsidRDefault="00C431FD" w:rsidP="00C431FD">
      <w:pPr>
        <w:spacing w:after="0"/>
        <w:rPr>
          <w:sz w:val="4"/>
          <w:szCs w:val="4"/>
        </w:rPr>
      </w:pPr>
    </w:p>
    <w:tbl>
      <w:tblPr>
        <w:tblStyle w:val="Grilledutableau"/>
        <w:tblW w:w="10632" w:type="dxa"/>
        <w:tblInd w:w="-10" w:type="dxa"/>
        <w:tblLook w:val="04A0" w:firstRow="1" w:lastRow="0" w:firstColumn="1" w:lastColumn="0" w:noHBand="0" w:noVBand="1"/>
      </w:tblPr>
      <w:tblGrid>
        <w:gridCol w:w="1995"/>
        <w:gridCol w:w="8637"/>
      </w:tblGrid>
      <w:tr w:rsidR="00C431FD" w:rsidRPr="00C82E4F" w:rsidTr="00C431FD">
        <w:trPr>
          <w:trHeight w:val="340"/>
        </w:trPr>
        <w:tc>
          <w:tcPr>
            <w:tcW w:w="1995" w:type="dxa"/>
            <w:tcBorders>
              <w:top w:val="nil"/>
              <w:left w:val="nil"/>
              <w:bottom w:val="nil"/>
            </w:tcBorders>
            <w:vAlign w:val="center"/>
          </w:tcPr>
          <w:p w:rsidR="00C431FD" w:rsidRPr="00C82E4F" w:rsidRDefault="00784FA9" w:rsidP="007F2A8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2E4F">
              <w:rPr>
                <w:rFonts w:ascii="Arial Narrow" w:hAnsi="Arial Narrow" w:cs="Arial"/>
                <w:b/>
                <w:sz w:val="22"/>
                <w:szCs w:val="22"/>
              </w:rPr>
              <w:t>Catégorie de projet</w:t>
            </w:r>
          </w:p>
        </w:tc>
        <w:sdt>
          <w:sdtPr>
            <w:rPr>
              <w:rFonts w:ascii="Arial Narrow" w:hAnsi="Arial Narrow" w:cs="Arial"/>
            </w:rPr>
            <w:id w:val="217789753"/>
            <w:placeholder>
              <w:docPart w:val="A5DD12AD959C4740B5DC48E92D7DF657"/>
            </w:placeholder>
            <w:temporary/>
            <w:showingPlcHdr/>
            <w:dropDownList>
              <w:listItem w:displayText="Aide aux conférences et accueil de conférenciers" w:value="Aide aux conférences et accueil de conférenciers"/>
              <w:listItem w:displayText="Soutien à l’élaboration de cours sur le " w:value="Soutien à l’élaboration de cours sur le "/>
              <w:listItem w:displayText="Bourses pour professeurs et chercheurs" w:value="Bourses pour professeurs et chercheurs"/>
              <w:listItem w:displayText="Soutien aux initiatives sur le Québec" w:value="Soutien aux initiatives sur le Québec"/>
            </w:dropDownList>
          </w:sdtPr>
          <w:sdtEndPr/>
          <w:sdtContent>
            <w:tc>
              <w:tcPr>
                <w:tcW w:w="8637" w:type="dxa"/>
                <w:vAlign w:val="center"/>
              </w:tcPr>
              <w:p w:rsidR="00C431FD" w:rsidRPr="00C82E4F" w:rsidRDefault="00C82E4F" w:rsidP="007F2A82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C82E4F">
                  <w:rPr>
                    <w:rFonts w:ascii="Arial Narrow" w:hAnsi="Arial Narrow"/>
                    <w:color w:val="808080"/>
                    <w:sz w:val="22"/>
                    <w:szCs w:val="22"/>
                  </w:rPr>
                  <w:t>Sélectionner une catégorie</w:t>
                </w:r>
                <w:r w:rsidR="00C431FD" w:rsidRPr="00C82E4F">
                  <w:rPr>
                    <w:rFonts w:ascii="Arial Narrow" w:hAnsi="Arial Narrow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:rsidR="00C431FD" w:rsidRPr="00C82E4F" w:rsidRDefault="00C431FD" w:rsidP="00C431FD">
      <w:pPr>
        <w:spacing w:after="0"/>
        <w:rPr>
          <w:sz w:val="4"/>
          <w:szCs w:val="4"/>
        </w:rPr>
      </w:pPr>
    </w:p>
    <w:tbl>
      <w:tblPr>
        <w:tblStyle w:val="Grilledutableau"/>
        <w:tblW w:w="10632" w:type="dxa"/>
        <w:tblInd w:w="-10" w:type="dxa"/>
        <w:tblLook w:val="04A0" w:firstRow="1" w:lastRow="0" w:firstColumn="1" w:lastColumn="0" w:noHBand="0" w:noVBand="1"/>
      </w:tblPr>
      <w:tblGrid>
        <w:gridCol w:w="1995"/>
        <w:gridCol w:w="8637"/>
      </w:tblGrid>
      <w:tr w:rsidR="00C431FD" w:rsidRPr="00C82E4F" w:rsidTr="00C431FD">
        <w:trPr>
          <w:trHeight w:val="340"/>
        </w:trPr>
        <w:tc>
          <w:tcPr>
            <w:tcW w:w="1995" w:type="dxa"/>
            <w:tcBorders>
              <w:top w:val="nil"/>
              <w:left w:val="nil"/>
              <w:bottom w:val="nil"/>
            </w:tcBorders>
            <w:vAlign w:val="center"/>
          </w:tcPr>
          <w:p w:rsidR="00C431FD" w:rsidRPr="00C82E4F" w:rsidRDefault="00784FA9" w:rsidP="007F2A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C82E4F">
              <w:rPr>
                <w:rFonts w:ascii="Arial Narrow" w:hAnsi="Arial Narrow" w:cs="Arial"/>
                <w:b/>
                <w:sz w:val="22"/>
                <w:szCs w:val="22"/>
              </w:rPr>
              <w:t>Thématique</w:t>
            </w:r>
          </w:p>
        </w:tc>
        <w:sdt>
          <w:sdtPr>
            <w:rPr>
              <w:rFonts w:ascii="Arial Narrow" w:hAnsi="Arial Narrow" w:cs="Arial"/>
            </w:rPr>
            <w:id w:val="-814864179"/>
            <w:placeholder>
              <w:docPart w:val="B4FADA4855454A60AB2A6F0D52B30F79"/>
            </w:placeholder>
            <w:showingPlcHdr/>
            <w:dropDownList>
              <w:listItem w:displayText="Relations bilatérales entre le Québec et les États-Unis" w:value="Relations bilatérales entre le Québec et les États-Unis"/>
              <w:listItem w:displayText="Économie et échanges commerciaux bilatéraux" w:value="Économie et échanges commerciaux bilatéraux"/>
              <w:listItem w:displayText="Questions relatives à la sécurité et aux frontières" w:value="Questions relatives à la sécurité et aux frontières"/>
              <w:listItem w:displayText="Environnement et lutte contre les changements climatiques" w:value="Environnement et lutte contre les changements climatiques"/>
              <w:listItem w:displayText="Énergie et ressources naturelles" w:value="Énergie et ressources naturelles"/>
              <w:listItem w:displayText="Immigration et mobilité de la main-d’œuvre" w:value="Immigration et mobilité de la main-d’œuvre"/>
              <w:listItem w:displayText="Politiques publiques et économiques comparées" w:value="Politiques publiques et économiques comparées"/>
              <w:listItem w:displayText="Relations internationales du Québec et diplomatie québécoise" w:value="Relations internationales du Québec et diplomatie québécoise"/>
              <w:listItem w:displayText="Intelligence artificielle et numérique" w:value="Intelligence artificielle et numérique"/>
              <w:listItem w:displayText="Aérospatiale" w:value="Aérospatiale"/>
              <w:listItem w:displayText="Politiques culturelles et identité québécoise" w:value="Politiques culturelles et identité québécoise"/>
              <w:listItem w:displayText="Francophonie au Québec et aux États-Unis" w:value="Francophonie au Québec et aux États-Unis"/>
              <w:listItem w:displayText="Art et littérature québécoise" w:value="Art et littérature québécoise"/>
              <w:listItem w:displayText="Droits et libertés de la personne" w:value="Droits et libertés de la personne"/>
            </w:dropDownList>
          </w:sdtPr>
          <w:sdtEndPr/>
          <w:sdtContent>
            <w:tc>
              <w:tcPr>
                <w:tcW w:w="8637" w:type="dxa"/>
                <w:vAlign w:val="center"/>
              </w:tcPr>
              <w:p w:rsidR="00C431FD" w:rsidRPr="00C82E4F" w:rsidRDefault="00C82E4F" w:rsidP="007F2A82">
                <w:pPr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C82E4F">
                  <w:rPr>
                    <w:rFonts w:ascii="Arial Narrow" w:hAnsi="Arial Narrow"/>
                    <w:color w:val="808080"/>
                    <w:sz w:val="22"/>
                    <w:szCs w:val="22"/>
                  </w:rPr>
                  <w:t>Sélectionner une thématique</w:t>
                </w:r>
                <w:r w:rsidR="00C431FD" w:rsidRPr="00C82E4F">
                  <w:rPr>
                    <w:rFonts w:ascii="Arial Narrow" w:hAnsi="Arial Narrow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:rsidR="00C431FD" w:rsidRPr="00C431FD" w:rsidRDefault="00C431FD" w:rsidP="00C431FD">
      <w:pPr>
        <w:spacing w:after="0"/>
        <w:rPr>
          <w:sz w:val="8"/>
          <w:lang w:val="en-CA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0766A3" w:rsidRPr="0036170C" w:rsidTr="005E7482">
        <w:trPr>
          <w:trHeight w:val="340"/>
        </w:trPr>
        <w:tc>
          <w:tcPr>
            <w:tcW w:w="10632" w:type="dxa"/>
            <w:tcBorders>
              <w:top w:val="nil"/>
              <w:left w:val="nil"/>
              <w:right w:val="nil"/>
            </w:tcBorders>
            <w:vAlign w:val="bottom"/>
          </w:tcPr>
          <w:p w:rsidR="000766A3" w:rsidRPr="00497486" w:rsidRDefault="00784FA9" w:rsidP="00784FA9">
            <w:pPr>
              <w:rPr>
                <w:rFonts w:ascii="Arial Narrow" w:hAnsi="Arial Narrow" w:cs="Kalinga"/>
                <w:b/>
                <w:sz w:val="22"/>
                <w:szCs w:val="22"/>
              </w:rPr>
            </w:pPr>
            <w:r>
              <w:rPr>
                <w:rFonts w:ascii="Arial Narrow" w:hAnsi="Arial Narrow" w:cs="Kalinga"/>
                <w:b/>
                <w:sz w:val="22"/>
                <w:szCs w:val="22"/>
              </w:rPr>
              <w:t>Résumé</w:t>
            </w:r>
            <w:r w:rsidR="00437F3B">
              <w:rPr>
                <w:rFonts w:ascii="Arial Narrow" w:hAnsi="Arial Narrow" w:cs="Kalinga"/>
                <w:b/>
                <w:sz w:val="22"/>
                <w:szCs w:val="22"/>
              </w:rPr>
              <w:t xml:space="preserve"> (</w:t>
            </w:r>
            <w:r w:rsidR="00F911C2" w:rsidRPr="00497486">
              <w:rPr>
                <w:rFonts w:ascii="Arial Narrow" w:hAnsi="Arial Narrow" w:cs="Kalinga"/>
                <w:b/>
                <w:sz w:val="22"/>
                <w:szCs w:val="22"/>
              </w:rPr>
              <w:t>100</w:t>
            </w:r>
            <w:r w:rsidR="003A532B" w:rsidRPr="00497486">
              <w:rPr>
                <w:rFonts w:ascii="Arial Narrow" w:hAnsi="Arial Narrow" w:cs="Kalinga"/>
                <w:b/>
                <w:sz w:val="22"/>
                <w:szCs w:val="22"/>
              </w:rPr>
              <w:t> </w:t>
            </w:r>
            <w:r>
              <w:rPr>
                <w:rFonts w:ascii="Arial Narrow" w:hAnsi="Arial Narrow" w:cs="Kalinga"/>
                <w:b/>
                <w:sz w:val="22"/>
                <w:szCs w:val="22"/>
              </w:rPr>
              <w:t>mots</w:t>
            </w:r>
            <w:r w:rsidR="00437F3B">
              <w:rPr>
                <w:rFonts w:ascii="Arial Narrow" w:hAnsi="Arial Narrow" w:cs="Kalinga"/>
                <w:b/>
                <w:sz w:val="22"/>
                <w:szCs w:val="22"/>
              </w:rPr>
              <w:t xml:space="preserve"> maximum</w:t>
            </w:r>
            <w:r w:rsidR="00F911C2" w:rsidRPr="00497486">
              <w:rPr>
                <w:rFonts w:ascii="Arial Narrow" w:hAnsi="Arial Narrow" w:cs="Kalinga"/>
                <w:b/>
                <w:sz w:val="22"/>
                <w:szCs w:val="22"/>
              </w:rPr>
              <w:t>)</w:t>
            </w:r>
            <w:r w:rsidR="00497486">
              <w:rPr>
                <w:rFonts w:ascii="Arial Narrow" w:hAnsi="Arial Narrow" w:cs="Kalinga"/>
                <w:b/>
                <w:sz w:val="22"/>
                <w:szCs w:val="22"/>
              </w:rPr>
              <w:t> </w:t>
            </w:r>
          </w:p>
        </w:tc>
      </w:tr>
      <w:tr w:rsidR="005E7482" w:rsidRPr="0036170C" w:rsidTr="00DC7663">
        <w:trPr>
          <w:trHeight w:val="3685"/>
        </w:trPr>
        <w:tc>
          <w:tcPr>
            <w:tcW w:w="10632" w:type="dxa"/>
          </w:tcPr>
          <w:p w:rsidR="005E7482" w:rsidRDefault="005E7482" w:rsidP="005E74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93FF9" w:rsidRDefault="00F93FF9" w:rsidP="005E74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F93FF9" w:rsidRPr="005E7482" w:rsidRDefault="00F93FF9" w:rsidP="005E74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bookmarkStart w:id="3" w:name="_GoBack"/>
        <w:bookmarkEnd w:id="3"/>
      </w:tr>
    </w:tbl>
    <w:p w:rsidR="005E7482" w:rsidRPr="005E7482" w:rsidRDefault="005E7482" w:rsidP="005E7482">
      <w:pPr>
        <w:spacing w:after="0"/>
        <w:rPr>
          <w:sz w:val="4"/>
        </w:rPr>
      </w:pPr>
    </w:p>
    <w:p w:rsidR="000766A3" w:rsidRPr="00497486" w:rsidRDefault="000766A3" w:rsidP="000766A3">
      <w:pPr>
        <w:ind w:left="-993"/>
        <w:rPr>
          <w:rFonts w:ascii="Arial" w:eastAsia="Times New Roman" w:hAnsi="Arial" w:cs="Arial"/>
          <w:sz w:val="20"/>
          <w:szCs w:val="20"/>
          <w:lang w:val="en-CA"/>
        </w:rPr>
      </w:pPr>
    </w:p>
    <w:p w:rsidR="000766A3" w:rsidRPr="003E7B7E" w:rsidRDefault="003E7B7E" w:rsidP="005E7482">
      <w:pPr>
        <w:pStyle w:val="Paragraphedeliste"/>
        <w:numPr>
          <w:ilvl w:val="0"/>
          <w:numId w:val="4"/>
        </w:numPr>
        <w:shd w:val="clear" w:color="auto" w:fill="003399"/>
        <w:spacing w:after="0"/>
        <w:ind w:left="426" w:hanging="426"/>
        <w:rPr>
          <w:rFonts w:ascii="Arial Narrow" w:hAnsi="Arial Narrow" w:cs="Arial"/>
          <w:b/>
          <w:caps/>
          <w:color w:val="FFFFFF" w:themeColor="background1"/>
          <w:sz w:val="24"/>
          <w:szCs w:val="20"/>
        </w:rPr>
      </w:pPr>
      <w:r w:rsidRPr="003E7B7E">
        <w:rPr>
          <w:rFonts w:ascii="Arial Narrow" w:hAnsi="Arial Narrow" w:cs="Arial"/>
          <w:b/>
          <w:caps/>
          <w:color w:val="FFFFFF" w:themeColor="background1"/>
          <w:sz w:val="24"/>
          <w:szCs w:val="20"/>
        </w:rPr>
        <w:t>Partenaires</w:t>
      </w:r>
    </w:p>
    <w:p w:rsidR="000766A3" w:rsidRPr="0036170C" w:rsidRDefault="000766A3" w:rsidP="00591F15">
      <w:pPr>
        <w:spacing w:after="0"/>
        <w:rPr>
          <w:rFonts w:ascii="Arial" w:hAnsi="Arial" w:cs="Arial"/>
          <w:sz w:val="20"/>
          <w:szCs w:val="20"/>
        </w:rPr>
      </w:pPr>
    </w:p>
    <w:p w:rsidR="000766A3" w:rsidRPr="003E7B7E" w:rsidRDefault="003E7B7E" w:rsidP="00133112">
      <w:pPr>
        <w:shd w:val="clear" w:color="auto" w:fill="D9D9D9" w:themeFill="background1" w:themeFillShade="D9"/>
        <w:ind w:left="142" w:right="170"/>
        <w:rPr>
          <w:rFonts w:ascii="Arial Narrow" w:hAnsi="Arial Narrow" w:cs="Arial"/>
        </w:rPr>
      </w:pPr>
      <w:r w:rsidRPr="003E7B7E">
        <w:rPr>
          <w:rFonts w:ascii="Arial Narrow" w:hAnsi="Arial Narrow" w:cs="Arial"/>
        </w:rPr>
        <w:t>Renseignements sur la coordonnatrice ou le coordonnateur</w:t>
      </w:r>
      <w:r>
        <w:rPr>
          <w:rFonts w:ascii="Arial Narrow" w:hAnsi="Arial Narrow" w:cs="Arial"/>
        </w:rPr>
        <w:t xml:space="preserve"> du projet (obligatoire)</w:t>
      </w:r>
    </w:p>
    <w:tbl>
      <w:tblPr>
        <w:tblStyle w:val="Grilledutableau"/>
        <w:tblW w:w="10495" w:type="dxa"/>
        <w:tblInd w:w="-5" w:type="dxa"/>
        <w:tblLook w:val="04A0" w:firstRow="1" w:lastRow="0" w:firstColumn="1" w:lastColumn="0" w:noHBand="0" w:noVBand="1"/>
      </w:tblPr>
      <w:tblGrid>
        <w:gridCol w:w="2132"/>
        <w:gridCol w:w="8363"/>
      </w:tblGrid>
      <w:tr w:rsidR="002F509A" w:rsidRPr="00591F15" w:rsidTr="00086BE3">
        <w:trPr>
          <w:trHeight w:val="34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:rsidR="002F509A" w:rsidRPr="00086BE3" w:rsidRDefault="002F509A" w:rsidP="003E7B7E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6BE3">
              <w:rPr>
                <w:rFonts w:ascii="Arial Narrow" w:hAnsi="Arial Narrow" w:cs="Arial"/>
                <w:b/>
                <w:sz w:val="22"/>
                <w:szCs w:val="22"/>
              </w:rPr>
              <w:t>Universit</w:t>
            </w:r>
            <w:r w:rsidR="003E7B7E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86BE3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="00086BE3" w:rsidRPr="00086BE3">
              <w:rPr>
                <w:rFonts w:ascii="Arial Narrow" w:hAnsi="Arial Narrow"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8363" w:type="dxa"/>
            <w:vAlign w:val="center"/>
          </w:tcPr>
          <w:p w:rsidR="002F509A" w:rsidRPr="00591F15" w:rsidRDefault="002F509A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2F509A" w:rsidRPr="00591F15" w:rsidRDefault="002F509A" w:rsidP="00BD233B">
      <w:pPr>
        <w:spacing w:after="0"/>
        <w:ind w:right="-14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284"/>
        <w:gridCol w:w="4245"/>
        <w:gridCol w:w="607"/>
        <w:gridCol w:w="4364"/>
      </w:tblGrid>
      <w:tr w:rsidR="00672E36" w:rsidRPr="00591F15" w:rsidTr="00BD233B">
        <w:trPr>
          <w:trHeight w:val="340"/>
        </w:trPr>
        <w:tc>
          <w:tcPr>
            <w:tcW w:w="1286" w:type="dxa"/>
            <w:tcBorders>
              <w:top w:val="nil"/>
              <w:left w:val="nil"/>
              <w:bottom w:val="nil"/>
            </w:tcBorders>
            <w:vAlign w:val="center"/>
          </w:tcPr>
          <w:p w:rsidR="00672E36" w:rsidRPr="00591F15" w:rsidRDefault="003E7B7E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4253" w:type="dxa"/>
            <w:vAlign w:val="center"/>
          </w:tcPr>
          <w:p w:rsidR="00672E36" w:rsidRPr="00591F15" w:rsidRDefault="00672E36" w:rsidP="00BD233B">
            <w:pPr>
              <w:ind w:right="-14"/>
              <w:rPr>
                <w:rFonts w:ascii="Arial Narrow" w:hAnsi="Arial Narrow" w:cs="Arial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672E36" w:rsidRPr="00591F15" w:rsidRDefault="003E7B7E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Titre</w:t>
            </w:r>
          </w:p>
        </w:tc>
        <w:tc>
          <w:tcPr>
            <w:tcW w:w="4372" w:type="dxa"/>
            <w:vAlign w:val="center"/>
          </w:tcPr>
          <w:p w:rsidR="00672E36" w:rsidRPr="00591F15" w:rsidRDefault="00672E36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2F509A" w:rsidRPr="002F509A" w:rsidRDefault="002F509A" w:rsidP="00BD233B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2137"/>
        <w:gridCol w:w="3402"/>
        <w:gridCol w:w="1134"/>
        <w:gridCol w:w="3827"/>
      </w:tblGrid>
      <w:tr w:rsidR="00BD233B" w:rsidRPr="00591F15" w:rsidTr="003E7B7E">
        <w:trPr>
          <w:trHeight w:val="340"/>
        </w:trPr>
        <w:tc>
          <w:tcPr>
            <w:tcW w:w="2137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591F15" w:rsidRDefault="003E7B7E" w:rsidP="00BD233B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Faculté</w:t>
            </w:r>
            <w:r w:rsidR="00086BE3">
              <w:rPr>
                <w:rFonts w:ascii="Arial Narrow" w:hAnsi="Arial Narrow" w:cs="Arial"/>
                <w:b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Dé</w:t>
            </w:r>
            <w:r w:rsidR="00BD233B" w:rsidRPr="00591F15">
              <w:rPr>
                <w:rFonts w:ascii="Arial Narrow" w:hAnsi="Arial Narrow" w:cs="Arial"/>
                <w:b/>
                <w:sz w:val="22"/>
                <w:szCs w:val="22"/>
              </w:rPr>
              <w:t>partment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33B" w:rsidRPr="00591F15" w:rsidRDefault="00BD233B" w:rsidP="00BD233B">
            <w:pPr>
              <w:ind w:right="-14"/>
              <w:rPr>
                <w:rFonts w:ascii="Arial Narrow" w:hAnsi="Arial Narrow" w:cs="Arial"/>
              </w:rPr>
            </w:pPr>
            <w:r w:rsidRPr="00672E36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72E36">
              <w:rPr>
                <w:rFonts w:ascii="Arial Narrow" w:hAnsi="Arial Narrow" w:cs="Arial"/>
              </w:rPr>
            </w:r>
            <w:r w:rsidRPr="00672E36">
              <w:rPr>
                <w:rFonts w:ascii="Arial Narrow" w:hAnsi="Arial Narrow" w:cs="Arial"/>
              </w:rPr>
              <w:fldChar w:fldCharType="separate"/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591F15" w:rsidRDefault="003E7B7E" w:rsidP="00BD233B">
            <w:pPr>
              <w:ind w:right="-1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Domaine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33B" w:rsidRPr="00591F15" w:rsidRDefault="00BD233B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591F15" w:rsidRPr="00591F15" w:rsidRDefault="00591F15" w:rsidP="00BD233B">
      <w:pPr>
        <w:spacing w:after="0"/>
        <w:ind w:right="-14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286"/>
        <w:gridCol w:w="4253"/>
        <w:gridCol w:w="567"/>
        <w:gridCol w:w="1984"/>
        <w:gridCol w:w="709"/>
        <w:gridCol w:w="1701"/>
      </w:tblGrid>
      <w:tr w:rsidR="00BD233B" w:rsidRPr="00591F15" w:rsidTr="00BD233B">
        <w:trPr>
          <w:trHeight w:val="340"/>
        </w:trPr>
        <w:tc>
          <w:tcPr>
            <w:tcW w:w="1286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591F15" w:rsidRDefault="003E7B7E" w:rsidP="00BD233B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BD233B" w:rsidRPr="00672E36">
              <w:rPr>
                <w:rFonts w:ascii="Arial Narrow" w:hAnsi="Arial Narrow" w:cs="Arial"/>
                <w:b/>
                <w:sz w:val="22"/>
                <w:szCs w:val="22"/>
              </w:rPr>
              <w:t>dress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33B" w:rsidRPr="00591F15" w:rsidRDefault="00BD233B" w:rsidP="00BD233B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591F15" w:rsidRDefault="003E7B7E" w:rsidP="00BD233B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Ville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33B" w:rsidRPr="00BD233B" w:rsidRDefault="00BD233B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591F15" w:rsidRDefault="003E7B7E" w:rsidP="00BD233B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État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33B" w:rsidRPr="00591F15" w:rsidRDefault="00BD233B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672E36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72E36">
              <w:rPr>
                <w:rFonts w:ascii="Arial Narrow" w:hAnsi="Arial Narrow" w:cs="Arial"/>
              </w:rPr>
            </w:r>
            <w:r w:rsidRPr="00672E36">
              <w:rPr>
                <w:rFonts w:ascii="Arial Narrow" w:hAnsi="Arial Narrow" w:cs="Arial"/>
              </w:rPr>
              <w:fldChar w:fldCharType="separate"/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672E36" w:rsidRPr="00672E36" w:rsidRDefault="00672E36" w:rsidP="00BD233B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275"/>
        <w:gridCol w:w="996"/>
        <w:gridCol w:w="845"/>
        <w:gridCol w:w="1005"/>
        <w:gridCol w:w="6379"/>
      </w:tblGrid>
      <w:tr w:rsidR="00F93FF9" w:rsidRPr="00591F15" w:rsidTr="00F93FF9">
        <w:trPr>
          <w:trHeight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BD233B" w:rsidRDefault="003E7B7E" w:rsidP="00BD233B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Code postal</w:t>
            </w:r>
          </w:p>
        </w:tc>
        <w:tc>
          <w:tcPr>
            <w:tcW w:w="996" w:type="dxa"/>
            <w:vAlign w:val="center"/>
          </w:tcPr>
          <w:p w:rsidR="00F93FF9" w:rsidRPr="00BD233B" w:rsidRDefault="00F93FF9" w:rsidP="00BD233B">
            <w:pPr>
              <w:ind w:right="-14"/>
              <w:rPr>
                <w:rFonts w:ascii="Arial Narrow" w:hAnsi="Arial Narrow" w:cs="Arial"/>
                <w:sz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:rsidR="00F93FF9" w:rsidRPr="00591F15" w:rsidRDefault="003E7B7E" w:rsidP="00BD233B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Pays</w:t>
            </w:r>
          </w:p>
        </w:tc>
        <w:tc>
          <w:tcPr>
            <w:tcW w:w="1005" w:type="dxa"/>
            <w:vAlign w:val="center"/>
          </w:tcPr>
          <w:p w:rsidR="00F93FF9" w:rsidRPr="00BD233B" w:rsidRDefault="00F93FF9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379" w:type="dxa"/>
            <w:tcBorders>
              <w:top w:val="nil"/>
              <w:bottom w:val="nil"/>
              <w:right w:val="nil"/>
            </w:tcBorders>
            <w:vAlign w:val="center"/>
          </w:tcPr>
          <w:p w:rsidR="00F93FF9" w:rsidRPr="00BD233B" w:rsidRDefault="00F93FF9" w:rsidP="00BD233B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BD233B" w:rsidRPr="00BD233B" w:rsidRDefault="00BD233B" w:rsidP="00BD233B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275"/>
        <w:gridCol w:w="4264"/>
        <w:gridCol w:w="1134"/>
        <w:gridCol w:w="3827"/>
      </w:tblGrid>
      <w:tr w:rsidR="00BD233B" w:rsidRPr="00591F15" w:rsidTr="003E7B7E">
        <w:trPr>
          <w:trHeight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BD233B" w:rsidRPr="00BD233B" w:rsidRDefault="00BD233B" w:rsidP="00BD233B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  <w:b/>
                <w:sz w:val="22"/>
                <w:szCs w:val="22"/>
              </w:rPr>
              <w:t>Email</w:t>
            </w:r>
          </w:p>
        </w:tc>
        <w:tc>
          <w:tcPr>
            <w:tcW w:w="4264" w:type="dxa"/>
            <w:vAlign w:val="center"/>
          </w:tcPr>
          <w:p w:rsidR="00BD233B" w:rsidRPr="00BD233B" w:rsidRDefault="00BD233B" w:rsidP="00BD233B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D233B" w:rsidRPr="00BD233B" w:rsidRDefault="003E7B7E" w:rsidP="00BD233B">
            <w:pPr>
              <w:ind w:right="-1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3827" w:type="dxa"/>
            <w:vAlign w:val="center"/>
          </w:tcPr>
          <w:p w:rsidR="00BD233B" w:rsidRPr="00BD233B" w:rsidRDefault="00F93FF9" w:rsidP="00BD233B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93FF9">
              <w:rPr>
                <w:rFonts w:ascii="Arial Narrow" w:hAnsi="Arial Narrow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F93FF9">
              <w:rPr>
                <w:rFonts w:ascii="Arial Narrow" w:hAnsi="Arial Narrow" w:cs="Arial"/>
                <w:b/>
              </w:rPr>
            </w:r>
            <w:r w:rsidRPr="00F93FF9">
              <w:rPr>
                <w:rFonts w:ascii="Arial Narrow" w:hAnsi="Arial Narrow" w:cs="Arial"/>
                <w:b/>
              </w:rPr>
              <w:fldChar w:fldCharType="separate"/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F93FF9" w:rsidRPr="00F93FF9" w:rsidRDefault="00F93FF9" w:rsidP="00F93FF9">
      <w:pPr>
        <w:spacing w:after="0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275"/>
        <w:gridCol w:w="4264"/>
        <w:gridCol w:w="4961"/>
      </w:tblGrid>
      <w:tr w:rsidR="00F93FF9" w:rsidRPr="00591F15" w:rsidTr="00F93FF9">
        <w:trPr>
          <w:trHeight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F93FF9" w:rsidRDefault="003E7B7E" w:rsidP="003E7B7E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Membre de</w:t>
            </w:r>
          </w:p>
        </w:tc>
        <w:sdt>
          <w:sdtPr>
            <w:rPr>
              <w:rFonts w:ascii="Arial Narrow" w:hAnsi="Arial Narrow" w:cs="Arial"/>
            </w:rPr>
            <w:id w:val="352159053"/>
            <w:placeholder>
              <w:docPart w:val="1FA333048BBD4C73ACB0D6CCDD02FFAE"/>
            </w:placeholder>
            <w:showingPlcHdr/>
            <w:dropDownList>
              <w:listItem w:displayText="American Council for Québec Studies (ACQS)" w:value="American Council for Québec Studies (ACQS)"/>
              <w:listItem w:displayText="Association for Canadian Studies in the United States (ACSUS)" w:value="Association for Canadian Studies in the United States (ACSUS)"/>
              <w:listItem w:displayText="Association internationale des études québécoises (AIEQ)" w:value="Association internationale des études québécoises (AIEQ)"/>
              <w:listItem w:displayText="International Studies Association (ISA)" w:value="International Studies Association (ISA)"/>
              <w:listItem w:displayText="American Association of Teachers of French (AATF)" w:value="American Association of Teachers of French (AATF)"/>
              <w:listItem w:displayText="American Political Science Association (APSA)" w:value="American Political Science Association (APSA)"/>
              <w:listItem w:displayText="Aucune" w:value="Aucune"/>
            </w:dropDownList>
          </w:sdtPr>
          <w:sdtEndPr/>
          <w:sdtContent>
            <w:tc>
              <w:tcPr>
                <w:tcW w:w="4264" w:type="dxa"/>
                <w:vAlign w:val="center"/>
              </w:tcPr>
              <w:p w:rsidR="00F93FF9" w:rsidRPr="00F93FF9" w:rsidRDefault="003E7B7E" w:rsidP="003E7B7E">
                <w:pPr>
                  <w:ind w:right="-14"/>
                  <w:rPr>
                    <w:rFonts w:ascii="Arial Narrow" w:hAnsi="Arial Narrow" w:cs="Arial"/>
                    <w:sz w:val="22"/>
                    <w:szCs w:val="22"/>
                  </w:rPr>
                </w:pPr>
                <w:r w:rsidRPr="003E7B7E">
                  <w:rPr>
                    <w:rStyle w:val="Textedelespacerserv"/>
                    <w:rFonts w:ascii="Arial Narrow" w:hAnsi="Arial Narrow"/>
                    <w:sz w:val="22"/>
                    <w:szCs w:val="22"/>
                  </w:rPr>
                  <w:t>Choisir</w:t>
                </w:r>
              </w:p>
            </w:tc>
          </w:sdtContent>
        </w:sdt>
        <w:tc>
          <w:tcPr>
            <w:tcW w:w="4961" w:type="dxa"/>
            <w:tcBorders>
              <w:top w:val="nil"/>
              <w:bottom w:val="nil"/>
              <w:right w:val="nil"/>
            </w:tcBorders>
            <w:vAlign w:val="center"/>
          </w:tcPr>
          <w:p w:rsidR="00F93FF9" w:rsidRPr="00F93FF9" w:rsidRDefault="00F93FF9" w:rsidP="00F93FF9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925ABD" w:rsidRDefault="00925ABD" w:rsidP="000766A3">
      <w:pPr>
        <w:rPr>
          <w:rFonts w:ascii="Arial" w:hAnsi="Arial" w:cs="Arial"/>
          <w:sz w:val="20"/>
          <w:szCs w:val="20"/>
        </w:rPr>
      </w:pPr>
    </w:p>
    <w:p w:rsidR="00F93FF9" w:rsidRDefault="00F93FF9" w:rsidP="000766A3">
      <w:pPr>
        <w:rPr>
          <w:rFonts w:ascii="Arial" w:hAnsi="Arial" w:cs="Arial"/>
          <w:sz w:val="20"/>
          <w:szCs w:val="20"/>
        </w:rPr>
      </w:pPr>
    </w:p>
    <w:p w:rsidR="00DC7663" w:rsidRDefault="00DC7663" w:rsidP="000766A3">
      <w:pPr>
        <w:rPr>
          <w:rFonts w:ascii="Arial" w:hAnsi="Arial" w:cs="Arial"/>
          <w:sz w:val="20"/>
          <w:szCs w:val="20"/>
        </w:rPr>
      </w:pPr>
    </w:p>
    <w:p w:rsidR="000766A3" w:rsidRPr="003E7B7E" w:rsidRDefault="003E7B7E" w:rsidP="00133112">
      <w:pPr>
        <w:shd w:val="clear" w:color="auto" w:fill="D9D9D9" w:themeFill="background1" w:themeFillShade="D9"/>
        <w:ind w:left="142" w:right="170"/>
        <w:rPr>
          <w:rFonts w:ascii="Arial Narrow" w:hAnsi="Arial Narrow" w:cs="Arial"/>
        </w:rPr>
      </w:pPr>
      <w:r w:rsidRPr="003E7B7E">
        <w:rPr>
          <w:rFonts w:ascii="Arial Narrow" w:hAnsi="Arial Narrow" w:cs="Arial"/>
        </w:rPr>
        <w:lastRenderedPageBreak/>
        <w:t>Renseignements sur la collaboratrice ou le collaborateur</w:t>
      </w:r>
      <w:r>
        <w:rPr>
          <w:rFonts w:ascii="Arial Narrow" w:hAnsi="Arial Narrow" w:cs="Arial"/>
        </w:rPr>
        <w:t xml:space="preserve"> (si applicable)</w:t>
      </w:r>
    </w:p>
    <w:tbl>
      <w:tblPr>
        <w:tblStyle w:val="Grilledutableau"/>
        <w:tblW w:w="10495" w:type="dxa"/>
        <w:tblInd w:w="-5" w:type="dxa"/>
        <w:tblLook w:val="04A0" w:firstRow="1" w:lastRow="0" w:firstColumn="1" w:lastColumn="0" w:noHBand="0" w:noVBand="1"/>
      </w:tblPr>
      <w:tblGrid>
        <w:gridCol w:w="1423"/>
        <w:gridCol w:w="9072"/>
      </w:tblGrid>
      <w:tr w:rsidR="00F93FF9" w:rsidRPr="00591F15" w:rsidTr="00F93FF9">
        <w:trPr>
          <w:trHeight w:val="340"/>
        </w:trPr>
        <w:tc>
          <w:tcPr>
            <w:tcW w:w="1423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Organisation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F93FF9" w:rsidRPr="00591F15" w:rsidRDefault="00F93FF9" w:rsidP="00F93FF9">
      <w:pPr>
        <w:spacing w:after="0"/>
        <w:ind w:right="-14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6"/>
        <w:gridCol w:w="4103"/>
        <w:gridCol w:w="607"/>
        <w:gridCol w:w="4364"/>
      </w:tblGrid>
      <w:tr w:rsidR="00F93FF9" w:rsidRPr="00591F15" w:rsidTr="00F93FF9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4111" w:type="dxa"/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Titre</w:t>
            </w:r>
          </w:p>
        </w:tc>
        <w:tc>
          <w:tcPr>
            <w:tcW w:w="4372" w:type="dxa"/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F93FF9" w:rsidRPr="002F509A" w:rsidRDefault="00F93FF9" w:rsidP="00F93FF9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8"/>
        <w:gridCol w:w="4111"/>
        <w:gridCol w:w="567"/>
        <w:gridCol w:w="1984"/>
        <w:gridCol w:w="709"/>
        <w:gridCol w:w="1701"/>
      </w:tblGrid>
      <w:tr w:rsidR="00F93FF9" w:rsidRPr="00591F15" w:rsidTr="00F93FF9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Adresse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Ville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État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3FF9" w:rsidRPr="00591F15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672E36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72E36">
              <w:rPr>
                <w:rFonts w:ascii="Arial Narrow" w:hAnsi="Arial Narrow" w:cs="Arial"/>
              </w:rPr>
            </w:r>
            <w:r w:rsidRPr="00672E36">
              <w:rPr>
                <w:rFonts w:ascii="Arial Narrow" w:hAnsi="Arial Narrow" w:cs="Arial"/>
              </w:rPr>
              <w:fldChar w:fldCharType="separate"/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F93FF9" w:rsidRPr="00672E36" w:rsidRDefault="00F93FF9" w:rsidP="00F93FF9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28"/>
        <w:gridCol w:w="992"/>
        <w:gridCol w:w="851"/>
        <w:gridCol w:w="1134"/>
        <w:gridCol w:w="6095"/>
      </w:tblGrid>
      <w:tr w:rsidR="00F93FF9" w:rsidRPr="00591F15" w:rsidTr="00F93FF9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BD233B" w:rsidRDefault="003E7B7E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Code postal</w:t>
            </w:r>
          </w:p>
        </w:tc>
        <w:tc>
          <w:tcPr>
            <w:tcW w:w="992" w:type="dxa"/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sz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F93FF9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Pays</w:t>
            </w:r>
          </w:p>
        </w:tc>
        <w:tc>
          <w:tcPr>
            <w:tcW w:w="1134" w:type="dxa"/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F93FF9" w:rsidRPr="00BD233B" w:rsidRDefault="00F93FF9" w:rsidP="00F93FF9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8"/>
        <w:gridCol w:w="4111"/>
        <w:gridCol w:w="1559"/>
        <w:gridCol w:w="3402"/>
      </w:tblGrid>
      <w:tr w:rsidR="00F93FF9" w:rsidRPr="00591F15" w:rsidTr="00F93FF9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  <w:b/>
                <w:sz w:val="22"/>
                <w:szCs w:val="22"/>
              </w:rPr>
              <w:t>Email</w:t>
            </w:r>
          </w:p>
        </w:tc>
        <w:tc>
          <w:tcPr>
            <w:tcW w:w="4111" w:type="dxa"/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93FF9" w:rsidRPr="00BD233B" w:rsidRDefault="003E7B7E" w:rsidP="007F2A82">
            <w:pPr>
              <w:ind w:right="-1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3402" w:type="dxa"/>
            <w:vAlign w:val="center"/>
          </w:tcPr>
          <w:p w:rsidR="00F93FF9" w:rsidRPr="00BD233B" w:rsidRDefault="00F93FF9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93FF9">
              <w:rPr>
                <w:rFonts w:ascii="Arial Narrow" w:hAnsi="Arial Narrow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F93FF9">
              <w:rPr>
                <w:rFonts w:ascii="Arial Narrow" w:hAnsi="Arial Narrow" w:cs="Arial"/>
                <w:b/>
              </w:rPr>
            </w:r>
            <w:r w:rsidRPr="00F93FF9">
              <w:rPr>
                <w:rFonts w:ascii="Arial Narrow" w:hAnsi="Arial Narrow" w:cs="Arial"/>
                <w:b/>
              </w:rPr>
              <w:fldChar w:fldCharType="separate"/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F93FF9" w:rsidRDefault="00F93FF9" w:rsidP="00F93FF9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0766A3" w:rsidRPr="00086BE3" w:rsidRDefault="003E7B7E" w:rsidP="00133112">
      <w:pPr>
        <w:shd w:val="clear" w:color="auto" w:fill="D9D9D9" w:themeFill="background1" w:themeFillShade="D9"/>
        <w:ind w:left="142" w:right="170"/>
        <w:rPr>
          <w:rFonts w:ascii="Arial" w:hAnsi="Arial" w:cs="Arial"/>
          <w:sz w:val="20"/>
          <w:szCs w:val="20"/>
          <w:lang w:val="en-CA"/>
        </w:rPr>
      </w:pPr>
      <w:r w:rsidRPr="003E7B7E">
        <w:rPr>
          <w:rFonts w:ascii="Arial" w:hAnsi="Arial" w:cs="Arial"/>
          <w:sz w:val="20"/>
          <w:szCs w:val="20"/>
        </w:rPr>
        <w:t>Autre partenaire</w:t>
      </w:r>
      <w:r w:rsidRPr="003E7B7E">
        <w:rPr>
          <w:rFonts w:ascii="Arial" w:hAnsi="Arial" w:cs="Arial"/>
          <w:sz w:val="20"/>
          <w:szCs w:val="20"/>
          <w:lang w:val="en-CA"/>
        </w:rPr>
        <w:t xml:space="preserve"> </w:t>
      </w:r>
      <w:r w:rsidR="00086BE3" w:rsidRPr="00086BE3">
        <w:rPr>
          <w:rFonts w:ascii="Arial" w:hAnsi="Arial" w:cs="Arial"/>
          <w:sz w:val="20"/>
          <w:szCs w:val="20"/>
          <w:lang w:val="en-CA"/>
        </w:rPr>
        <w:t>(</w:t>
      </w:r>
      <w:proofErr w:type="spellStart"/>
      <w:r>
        <w:rPr>
          <w:rFonts w:ascii="Arial" w:hAnsi="Arial" w:cs="Arial"/>
          <w:sz w:val="20"/>
          <w:szCs w:val="20"/>
          <w:lang w:val="en-CA"/>
        </w:rPr>
        <w:t>si</w:t>
      </w:r>
      <w:proofErr w:type="spellEnd"/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="00086BE3">
        <w:rPr>
          <w:rFonts w:ascii="Arial" w:hAnsi="Arial" w:cs="Arial"/>
          <w:sz w:val="20"/>
          <w:szCs w:val="20"/>
          <w:lang w:val="en-CA"/>
        </w:rPr>
        <w:t>applicable)</w:t>
      </w:r>
    </w:p>
    <w:tbl>
      <w:tblPr>
        <w:tblStyle w:val="Grilledutableau"/>
        <w:tblW w:w="10495" w:type="dxa"/>
        <w:tblInd w:w="-5" w:type="dxa"/>
        <w:tblLook w:val="04A0" w:firstRow="1" w:lastRow="0" w:firstColumn="1" w:lastColumn="0" w:noHBand="0" w:noVBand="1"/>
      </w:tblPr>
      <w:tblGrid>
        <w:gridCol w:w="1423"/>
        <w:gridCol w:w="9072"/>
      </w:tblGrid>
      <w:tr w:rsidR="00133112" w:rsidRPr="00591F15" w:rsidTr="007F2A82">
        <w:trPr>
          <w:trHeight w:val="340"/>
        </w:trPr>
        <w:tc>
          <w:tcPr>
            <w:tcW w:w="1423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Organisation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133112" w:rsidRPr="00591F15" w:rsidRDefault="00133112" w:rsidP="00133112">
      <w:pPr>
        <w:spacing w:after="0"/>
        <w:ind w:right="-14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6"/>
        <w:gridCol w:w="4103"/>
        <w:gridCol w:w="607"/>
        <w:gridCol w:w="4364"/>
      </w:tblGrid>
      <w:tr w:rsidR="00133112" w:rsidRPr="00591F15" w:rsidTr="007F2A8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</w:t>
            </w:r>
          </w:p>
        </w:tc>
        <w:tc>
          <w:tcPr>
            <w:tcW w:w="4111" w:type="dxa"/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Titre</w:t>
            </w:r>
          </w:p>
        </w:tc>
        <w:tc>
          <w:tcPr>
            <w:tcW w:w="4372" w:type="dxa"/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591F15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591F15">
              <w:rPr>
                <w:rFonts w:ascii="Arial Narrow" w:hAnsi="Arial Narrow" w:cs="Arial"/>
              </w:rPr>
            </w:r>
            <w:r w:rsidRPr="00591F15">
              <w:rPr>
                <w:rFonts w:ascii="Arial Narrow" w:hAnsi="Arial Narrow" w:cs="Arial"/>
              </w:rPr>
              <w:fldChar w:fldCharType="separate"/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591F15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133112" w:rsidRPr="002F509A" w:rsidRDefault="00133112" w:rsidP="00133112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8"/>
        <w:gridCol w:w="4111"/>
        <w:gridCol w:w="567"/>
        <w:gridCol w:w="1984"/>
        <w:gridCol w:w="709"/>
        <w:gridCol w:w="1701"/>
      </w:tblGrid>
      <w:tr w:rsidR="00133112" w:rsidRPr="00591F15" w:rsidTr="007F2A8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Adresse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Ville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État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3112" w:rsidRPr="00591F15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672E36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72E36">
              <w:rPr>
                <w:rFonts w:ascii="Arial Narrow" w:hAnsi="Arial Narrow" w:cs="Arial"/>
              </w:rPr>
            </w:r>
            <w:r w:rsidRPr="00672E36">
              <w:rPr>
                <w:rFonts w:ascii="Arial Narrow" w:hAnsi="Arial Narrow" w:cs="Arial"/>
              </w:rPr>
              <w:fldChar w:fldCharType="separate"/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672E36">
              <w:rPr>
                <w:rFonts w:ascii="Arial Narrow" w:hAnsi="Arial Narrow" w:cs="Arial"/>
              </w:rPr>
              <w:fldChar w:fldCharType="end"/>
            </w:r>
          </w:p>
        </w:tc>
      </w:tr>
    </w:tbl>
    <w:p w:rsidR="00133112" w:rsidRPr="00672E36" w:rsidRDefault="00133112" w:rsidP="00133112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28"/>
        <w:gridCol w:w="992"/>
        <w:gridCol w:w="851"/>
        <w:gridCol w:w="1134"/>
        <w:gridCol w:w="6095"/>
      </w:tblGrid>
      <w:tr w:rsidR="00133112" w:rsidRPr="00591F15" w:rsidTr="007F2A8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BD233B" w:rsidRDefault="003E7B7E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Code posta</w:t>
            </w:r>
          </w:p>
        </w:tc>
        <w:tc>
          <w:tcPr>
            <w:tcW w:w="992" w:type="dxa"/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sz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133112" w:rsidRPr="00591F15" w:rsidRDefault="003E7B7E" w:rsidP="007F2A82">
            <w:pPr>
              <w:ind w:right="-1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Pays</w:t>
            </w:r>
          </w:p>
        </w:tc>
        <w:tc>
          <w:tcPr>
            <w:tcW w:w="1134" w:type="dxa"/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bottom w:val="nil"/>
              <w:right w:val="nil"/>
            </w:tcBorders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33112" w:rsidRPr="00BD233B" w:rsidRDefault="00133112" w:rsidP="00133112">
      <w:pPr>
        <w:spacing w:after="0"/>
        <w:ind w:right="-14"/>
        <w:rPr>
          <w:sz w:val="4"/>
          <w:szCs w:val="4"/>
        </w:rPr>
      </w:pPr>
    </w:p>
    <w:tbl>
      <w:tblPr>
        <w:tblStyle w:val="Grilledutableau"/>
        <w:tblW w:w="10500" w:type="dxa"/>
        <w:tblInd w:w="-10" w:type="dxa"/>
        <w:tblLook w:val="04A0" w:firstRow="1" w:lastRow="0" w:firstColumn="1" w:lastColumn="0" w:noHBand="0" w:noVBand="1"/>
      </w:tblPr>
      <w:tblGrid>
        <w:gridCol w:w="1428"/>
        <w:gridCol w:w="4111"/>
        <w:gridCol w:w="1559"/>
        <w:gridCol w:w="3402"/>
      </w:tblGrid>
      <w:tr w:rsidR="00133112" w:rsidRPr="00591F15" w:rsidTr="007F2A82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</w:tcBorders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D233B">
              <w:rPr>
                <w:rFonts w:ascii="Arial Narrow" w:hAnsi="Arial Narrow" w:cs="Arial"/>
                <w:b/>
                <w:sz w:val="22"/>
                <w:szCs w:val="22"/>
              </w:rPr>
              <w:t>Email</w:t>
            </w:r>
          </w:p>
        </w:tc>
        <w:tc>
          <w:tcPr>
            <w:tcW w:w="4111" w:type="dxa"/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</w:rPr>
            </w:pPr>
            <w:r w:rsidRPr="00BD233B">
              <w:rPr>
                <w:rFonts w:ascii="Arial Narrow" w:hAnsi="Arial Narrow" w:cs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D233B">
              <w:rPr>
                <w:rFonts w:ascii="Arial Narrow" w:hAnsi="Arial Narrow" w:cs="Arial"/>
                <w:sz w:val="22"/>
              </w:rPr>
              <w:instrText xml:space="preserve"> FORMTEXT </w:instrText>
            </w:r>
            <w:r w:rsidRPr="00BD233B">
              <w:rPr>
                <w:rFonts w:ascii="Arial Narrow" w:hAnsi="Arial Narrow" w:cs="Arial"/>
              </w:rPr>
            </w:r>
            <w:r w:rsidRPr="00BD233B">
              <w:rPr>
                <w:rFonts w:ascii="Arial Narrow" w:hAnsi="Arial Narrow" w:cs="Arial"/>
              </w:rPr>
              <w:fldChar w:fldCharType="separate"/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  <w:sz w:val="22"/>
              </w:rPr>
              <w:t> </w:t>
            </w:r>
            <w:r w:rsidRPr="00BD233B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33112" w:rsidRPr="00BD233B" w:rsidRDefault="003E7B7E" w:rsidP="007F2A82">
            <w:pPr>
              <w:ind w:right="-14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Téléphone</w:t>
            </w:r>
          </w:p>
        </w:tc>
        <w:tc>
          <w:tcPr>
            <w:tcW w:w="3402" w:type="dxa"/>
            <w:vAlign w:val="center"/>
          </w:tcPr>
          <w:p w:rsidR="00133112" w:rsidRPr="00BD233B" w:rsidRDefault="00133112" w:rsidP="007F2A82">
            <w:pPr>
              <w:ind w:right="-14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93FF9">
              <w:rPr>
                <w:rFonts w:ascii="Arial Narrow" w:hAnsi="Arial Narrow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F93FF9">
              <w:rPr>
                <w:rFonts w:ascii="Arial Narrow" w:hAnsi="Arial Narrow" w:cs="Arial"/>
                <w:b/>
              </w:rPr>
            </w:r>
            <w:r w:rsidRPr="00F93FF9">
              <w:rPr>
                <w:rFonts w:ascii="Arial Narrow" w:hAnsi="Arial Narrow" w:cs="Arial"/>
                <w:b/>
              </w:rPr>
              <w:fldChar w:fldCharType="separate"/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F93FF9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0766A3" w:rsidRDefault="000766A3" w:rsidP="000766A3">
      <w:pPr>
        <w:rPr>
          <w:rFonts w:ascii="Arial" w:hAnsi="Arial" w:cs="Arial"/>
          <w:sz w:val="20"/>
          <w:szCs w:val="20"/>
        </w:rPr>
      </w:pPr>
    </w:p>
    <w:p w:rsidR="000766A3" w:rsidRPr="00467F8D" w:rsidRDefault="003E7B7E" w:rsidP="00933DAD">
      <w:pPr>
        <w:pStyle w:val="Paragraphedeliste"/>
        <w:numPr>
          <w:ilvl w:val="0"/>
          <w:numId w:val="4"/>
        </w:numPr>
        <w:shd w:val="clear" w:color="auto" w:fill="003399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>DESCRIPTION DÉTAILLÉE DU PROJET</w:t>
      </w:r>
    </w:p>
    <w:p w:rsidR="00467F8D" w:rsidRPr="00467F8D" w:rsidRDefault="00467F8D" w:rsidP="00467F8D">
      <w:pPr>
        <w:pStyle w:val="Paragraphedeliste"/>
        <w:numPr>
          <w:ilvl w:val="0"/>
          <w:numId w:val="0"/>
        </w:numPr>
        <w:shd w:val="clear" w:color="auto" w:fill="FFFFFF" w:themeFill="background1"/>
        <w:spacing w:after="0"/>
        <w:ind w:left="426"/>
        <w:rPr>
          <w:rFonts w:ascii="Arial" w:hAnsi="Arial" w:cs="Arial"/>
          <w:sz w:val="20"/>
          <w:szCs w:val="20"/>
        </w:rPr>
      </w:pPr>
    </w:p>
    <w:p w:rsidR="003E7B7E" w:rsidRDefault="003E7B7E" w:rsidP="003E7B7E">
      <w:pPr>
        <w:shd w:val="clear" w:color="auto" w:fill="D9D9D9" w:themeFill="background1" w:themeFillShade="D9"/>
        <w:spacing w:after="0"/>
        <w:ind w:left="142" w:right="170"/>
        <w:rPr>
          <w:rFonts w:ascii="Arial Narrow" w:hAnsi="Arial Narrow" w:cs="Arial"/>
          <w:szCs w:val="20"/>
        </w:rPr>
      </w:pPr>
      <w:r w:rsidRPr="003E7B7E">
        <w:rPr>
          <w:rFonts w:ascii="Arial Narrow" w:hAnsi="Arial Narrow" w:cs="Arial"/>
          <w:szCs w:val="20"/>
        </w:rPr>
        <w:t xml:space="preserve">Décrivez le projet (objectifs précis, activités, apport des partenaires, etc.) et expliquez en quoi il est novateur. </w:t>
      </w:r>
    </w:p>
    <w:p w:rsidR="000766A3" w:rsidRDefault="003E7B7E" w:rsidP="003E7B7E">
      <w:pPr>
        <w:shd w:val="clear" w:color="auto" w:fill="D9D9D9" w:themeFill="background1" w:themeFillShade="D9"/>
        <w:spacing w:after="0"/>
        <w:ind w:left="142" w:right="170"/>
        <w:rPr>
          <w:rFonts w:ascii="Arial Narrow" w:hAnsi="Arial Narrow" w:cs="Arial"/>
          <w:szCs w:val="20"/>
          <w:lang w:val="en-CA"/>
        </w:rPr>
      </w:pPr>
      <w:r w:rsidRPr="003E7B7E">
        <w:rPr>
          <w:rFonts w:ascii="Arial Narrow" w:hAnsi="Arial Narrow" w:cs="Arial"/>
          <w:szCs w:val="20"/>
          <w:lang w:val="en-CA"/>
        </w:rPr>
        <w:t>(550 mots maximum</w:t>
      </w:r>
      <w:r>
        <w:rPr>
          <w:rFonts w:ascii="Arial Narrow" w:hAnsi="Arial Narrow" w:cs="Arial"/>
          <w:szCs w:val="20"/>
          <w:lang w:val="en-CA"/>
        </w:rPr>
        <w:t>)</w:t>
      </w:r>
    </w:p>
    <w:p w:rsidR="003E7B7E" w:rsidRPr="003E7B7E" w:rsidRDefault="003E7B7E" w:rsidP="003E7B7E">
      <w:pPr>
        <w:spacing w:after="0"/>
        <w:ind w:left="142" w:right="170"/>
        <w:rPr>
          <w:rFonts w:ascii="Arial Narrow" w:hAnsi="Arial Narrow" w:cs="Arial"/>
          <w:color w:val="FFFFFF" w:themeColor="background1"/>
          <w:szCs w:val="20"/>
          <w:lang w:val="en-CA"/>
        </w:rPr>
      </w:pP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766A3" w:rsidRPr="00784FA9" w:rsidTr="0012036D">
        <w:trPr>
          <w:trHeight w:val="5102"/>
        </w:trPr>
        <w:tc>
          <w:tcPr>
            <w:tcW w:w="10348" w:type="dxa"/>
          </w:tcPr>
          <w:p w:rsidR="000766A3" w:rsidRPr="00133112" w:rsidRDefault="000766A3" w:rsidP="00F17F44">
            <w:pPr>
              <w:rPr>
                <w:rFonts w:ascii="Arial" w:hAnsi="Arial" w:cs="Arial"/>
                <w:color w:val="5E5737"/>
                <w:shd w:val="clear" w:color="auto" w:fill="FFFFFF"/>
                <w:lang w:val="en-CA"/>
              </w:rPr>
            </w:pPr>
            <w:r w:rsidRPr="00133112">
              <w:rPr>
                <w:rFonts w:ascii="Arial" w:hAnsi="Arial" w:cs="Arial"/>
                <w:color w:val="5E5737"/>
                <w:shd w:val="clear" w:color="auto" w:fill="FFFFFF"/>
                <w:lang w:val="en-CA"/>
              </w:rPr>
              <w:t xml:space="preserve"> </w:t>
            </w:r>
          </w:p>
          <w:p w:rsidR="001B0E07" w:rsidRPr="00467F8D" w:rsidRDefault="001B0E07" w:rsidP="00670E87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DC7663" w:rsidRDefault="00DC7663" w:rsidP="00C74BCE">
      <w:pPr>
        <w:spacing w:after="0"/>
        <w:ind w:left="142"/>
        <w:rPr>
          <w:rFonts w:ascii="Arial" w:hAnsi="Arial" w:cs="Arial"/>
          <w:b/>
          <w:sz w:val="20"/>
          <w:szCs w:val="20"/>
          <w:lang w:val="en-CA"/>
        </w:rPr>
      </w:pPr>
    </w:p>
    <w:p w:rsidR="000766A3" w:rsidRPr="00D82CD3" w:rsidRDefault="00D82CD3" w:rsidP="00C74BCE">
      <w:pPr>
        <w:spacing w:after="0"/>
        <w:ind w:left="142"/>
        <w:rPr>
          <w:rFonts w:ascii="Arial Narrow" w:hAnsi="Arial Narrow" w:cs="Arial"/>
          <w:b/>
          <w:szCs w:val="20"/>
        </w:rPr>
      </w:pPr>
      <w:r w:rsidRPr="00D82CD3">
        <w:rPr>
          <w:rFonts w:ascii="Arial Narrow" w:hAnsi="Arial Narrow" w:cs="Arial"/>
          <w:b/>
          <w:szCs w:val="20"/>
        </w:rPr>
        <w:lastRenderedPageBreak/>
        <w:t>Indiquez les activités qui seront réalisées dans le cadre du projet.</w:t>
      </w:r>
    </w:p>
    <w:tbl>
      <w:tblPr>
        <w:tblStyle w:val="TableauGrille4-Accentuation3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1701"/>
      </w:tblGrid>
      <w:tr w:rsidR="00467F8D" w:rsidTr="00C74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D82CD3" w:rsidRDefault="00D82CD3" w:rsidP="000766A3">
            <w:pPr>
              <w:rPr>
                <w:rFonts w:ascii="Arial Narrow" w:hAnsi="Arial Narrow" w:cs="Arial"/>
              </w:rPr>
            </w:pPr>
            <w:r w:rsidRPr="00D82CD3">
              <w:rPr>
                <w:rFonts w:ascii="Arial Narrow" w:hAnsi="Arial Narrow" w:cs="Arial"/>
              </w:rPr>
              <w:t>Description des activités et étapes de réalisation</w:t>
            </w:r>
          </w:p>
        </w:tc>
        <w:tc>
          <w:tcPr>
            <w:tcW w:w="1701" w:type="dxa"/>
          </w:tcPr>
          <w:p w:rsidR="00467F8D" w:rsidRPr="00467F8D" w:rsidRDefault="00D82CD3" w:rsidP="00D82C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Échéancier</w:t>
            </w: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467F8D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</w:tcPr>
          <w:p w:rsidR="00467F8D" w:rsidRPr="00847FAC" w:rsidRDefault="00467F8D" w:rsidP="000766A3">
            <w:pPr>
              <w:rPr>
                <w:rFonts w:ascii="Arial Narrow" w:hAnsi="Arial Narrow" w:cs="Arial"/>
                <w:b w:val="0"/>
              </w:rPr>
            </w:pPr>
          </w:p>
        </w:tc>
        <w:tc>
          <w:tcPr>
            <w:tcW w:w="1701" w:type="dxa"/>
          </w:tcPr>
          <w:p w:rsidR="00467F8D" w:rsidRPr="00467F8D" w:rsidRDefault="00467F8D" w:rsidP="0007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</w:tbl>
    <w:p w:rsidR="000766A3" w:rsidRPr="00D82CD3" w:rsidRDefault="000766A3" w:rsidP="000766A3">
      <w:pPr>
        <w:rPr>
          <w:rFonts w:ascii="Arial Narrow" w:hAnsi="Arial Narrow" w:cs="Arial"/>
          <w:szCs w:val="20"/>
        </w:rPr>
      </w:pPr>
    </w:p>
    <w:p w:rsidR="000766A3" w:rsidRPr="00D82CD3" w:rsidRDefault="00D82CD3" w:rsidP="00D82CD3">
      <w:pPr>
        <w:shd w:val="clear" w:color="auto" w:fill="D9D9D9" w:themeFill="background1" w:themeFillShade="D9"/>
        <w:ind w:left="142" w:right="170"/>
        <w:jc w:val="both"/>
        <w:rPr>
          <w:rFonts w:ascii="Arial Narrow" w:hAnsi="Arial Narrow" w:cs="Arial"/>
          <w:szCs w:val="20"/>
          <w:lang w:val="en-CA"/>
        </w:rPr>
      </w:pPr>
      <w:r w:rsidRPr="00D82CD3">
        <w:rPr>
          <w:rFonts w:ascii="Arial Narrow" w:hAnsi="Arial Narrow" w:cs="Arial"/>
          <w:szCs w:val="20"/>
        </w:rPr>
        <w:t>Décrivez les retombées attendues du projet en fonction des activités accomplies (ex. : retombées scientifiques, économiques ou sociétales et potentiel de récurrence, d’extension ou de réciprocité de la collaboration).</w:t>
      </w:r>
      <w:r>
        <w:rPr>
          <w:rFonts w:ascii="Arial Narrow" w:hAnsi="Arial Narrow" w:cs="Arial"/>
          <w:szCs w:val="20"/>
        </w:rPr>
        <w:t xml:space="preserve"> </w:t>
      </w:r>
      <w:r w:rsidRPr="00D82CD3">
        <w:rPr>
          <w:rFonts w:ascii="Arial Narrow" w:hAnsi="Arial Narrow" w:cs="Arial"/>
          <w:szCs w:val="20"/>
          <w:lang w:val="en-CA"/>
        </w:rPr>
        <w:t>(450 mots maximum)</w:t>
      </w: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766A3" w:rsidRPr="000632FF" w:rsidTr="00DC7663">
        <w:trPr>
          <w:trHeight w:val="6576"/>
        </w:trPr>
        <w:tc>
          <w:tcPr>
            <w:tcW w:w="10348" w:type="dxa"/>
          </w:tcPr>
          <w:p w:rsidR="000766A3" w:rsidRPr="000632FF" w:rsidRDefault="000766A3" w:rsidP="00670E87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0766A3" w:rsidRPr="000632FF" w:rsidRDefault="000766A3" w:rsidP="000766A3">
      <w:pPr>
        <w:rPr>
          <w:rFonts w:ascii="Arial" w:hAnsi="Arial" w:cs="Arial"/>
          <w:sz w:val="20"/>
          <w:szCs w:val="20"/>
          <w:lang w:val="en-CA"/>
        </w:rPr>
      </w:pPr>
    </w:p>
    <w:p w:rsidR="000766A3" w:rsidRPr="00D82CD3" w:rsidRDefault="00D82CD3" w:rsidP="00D82CD3">
      <w:pPr>
        <w:shd w:val="clear" w:color="auto" w:fill="D9D9D9" w:themeFill="background1" w:themeFillShade="D9"/>
        <w:ind w:left="142" w:right="170"/>
        <w:jc w:val="both"/>
        <w:rPr>
          <w:rFonts w:ascii="Arial Narrow" w:hAnsi="Arial Narrow" w:cs="Arial"/>
        </w:rPr>
      </w:pPr>
      <w:r w:rsidRPr="00D82CD3">
        <w:rPr>
          <w:rFonts w:ascii="Arial Narrow" w:hAnsi="Arial Narrow" w:cs="Arial"/>
        </w:rPr>
        <w:lastRenderedPageBreak/>
        <w:t>Indiquez les activités de promotion et de diffusion du projet que vous prévoyez réaliser avant, pendant et après son déroulement (publication, publicité, utilisation de logos et d’hyperliens</w:t>
      </w:r>
      <w:r>
        <w:rPr>
          <w:rFonts w:ascii="Arial Narrow" w:hAnsi="Arial Narrow" w:cs="Arial"/>
        </w:rPr>
        <w:t xml:space="preserve">, colloques, conférences, etc.). </w:t>
      </w:r>
      <w:r w:rsidRPr="00D82CD3">
        <w:rPr>
          <w:rFonts w:ascii="Arial Narrow" w:hAnsi="Arial Narrow" w:cs="Arial"/>
        </w:rPr>
        <w:t>(200 mots maximum)</w:t>
      </w: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766A3" w:rsidRPr="000632FF" w:rsidTr="00C74BCE">
        <w:trPr>
          <w:trHeight w:val="3628"/>
        </w:trPr>
        <w:tc>
          <w:tcPr>
            <w:tcW w:w="10348" w:type="dxa"/>
          </w:tcPr>
          <w:p w:rsidR="000766A3" w:rsidRPr="00D82CD3" w:rsidRDefault="000766A3" w:rsidP="00F17F4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25ABD" w:rsidRPr="00D82CD3" w:rsidRDefault="00925ABD">
      <w:pPr>
        <w:rPr>
          <w:rFonts w:ascii="Arial" w:eastAsia="Times New Roman" w:hAnsi="Arial" w:cs="Arial"/>
          <w:b/>
          <w:sz w:val="20"/>
          <w:szCs w:val="20"/>
        </w:rPr>
      </w:pPr>
    </w:p>
    <w:p w:rsidR="00DC7663" w:rsidRPr="00D82CD3" w:rsidRDefault="00DC7663">
      <w:pPr>
        <w:rPr>
          <w:rFonts w:ascii="Arial" w:eastAsia="Times New Roman" w:hAnsi="Arial" w:cs="Arial"/>
          <w:b/>
          <w:sz w:val="20"/>
          <w:szCs w:val="20"/>
        </w:rPr>
      </w:pPr>
    </w:p>
    <w:p w:rsidR="00FD23C5" w:rsidRPr="00D82CD3" w:rsidRDefault="00FD23C5" w:rsidP="00FD23C5">
      <w:pPr>
        <w:shd w:val="clear" w:color="auto" w:fill="003399"/>
        <w:rPr>
          <w:rFonts w:ascii="Arial Narrow" w:eastAsia="Times New Roman" w:hAnsi="Arial Narrow" w:cs="Arial"/>
          <w:b/>
        </w:rPr>
      </w:pPr>
      <w:r w:rsidRPr="00D82CD3">
        <w:rPr>
          <w:rFonts w:ascii="Arial Narrow" w:eastAsia="Times New Roman" w:hAnsi="Arial Narrow" w:cs="Arial"/>
          <w:b/>
        </w:rPr>
        <w:t xml:space="preserve">4. </w:t>
      </w:r>
      <w:r w:rsidR="00D82CD3" w:rsidRPr="00D82CD3">
        <w:rPr>
          <w:rFonts w:ascii="Arial Narrow" w:eastAsia="Times New Roman" w:hAnsi="Arial Narrow" w:cs="Arial"/>
          <w:b/>
        </w:rPr>
        <w:t>PRÉVISIONS BUDGÉTAIRES ET SOURCES DE FINANCEMENT</w:t>
      </w:r>
    </w:p>
    <w:p w:rsidR="00FD23C5" w:rsidRPr="00D82CD3" w:rsidRDefault="00D82CD3" w:rsidP="00C74BCE">
      <w:pPr>
        <w:ind w:left="142"/>
        <w:rPr>
          <w:rFonts w:ascii="Arial Narrow" w:hAnsi="Arial Narrow" w:cs="Arial"/>
        </w:rPr>
      </w:pPr>
      <w:r w:rsidRPr="00D82CD3">
        <w:rPr>
          <w:rFonts w:ascii="Arial Narrow" w:hAnsi="Arial Narrow" w:cs="Arial"/>
        </w:rPr>
        <w:t xml:space="preserve">Notez que le soutien financier demandé au ministère des Relations internationales et de la Francophonie doit être conforme aux dépenses admissibles inscrites dans le document </w:t>
      </w:r>
      <w:r w:rsidRPr="00D82CD3">
        <w:rPr>
          <w:rFonts w:ascii="Arial Narrow" w:hAnsi="Arial Narrow" w:cs="Arial"/>
          <w:i/>
        </w:rPr>
        <w:t>Critères et modalités de soutien</w:t>
      </w:r>
      <w:r w:rsidRPr="00D82CD3">
        <w:rPr>
          <w:rFonts w:ascii="Arial Narrow" w:hAnsi="Arial Narrow" w:cs="Arial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1134"/>
        <w:gridCol w:w="6342"/>
      </w:tblGrid>
      <w:tr w:rsidR="00FD23C5" w:rsidTr="00D82CD3">
        <w:trPr>
          <w:trHeight w:val="340"/>
        </w:trPr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FD23C5" w:rsidRPr="00FD23C5" w:rsidRDefault="00D82CD3" w:rsidP="00FD23C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Soutien financier demandé</w:t>
            </w:r>
            <w:r w:rsidR="00FD23C5">
              <w:rPr>
                <w:rFonts w:ascii="Arial Narrow" w:hAnsi="Arial Narrow" w:cs="Arial"/>
                <w:b/>
                <w:sz w:val="22"/>
                <w:szCs w:val="22"/>
              </w:rPr>
              <w:t xml:space="preserve"> ($ US)</w:t>
            </w:r>
          </w:p>
        </w:tc>
        <w:tc>
          <w:tcPr>
            <w:tcW w:w="1134" w:type="dxa"/>
            <w:vAlign w:val="center"/>
          </w:tcPr>
          <w:p w:rsidR="00FD23C5" w:rsidRDefault="003C5C11" w:rsidP="00FD23C5">
            <w:pPr>
              <w:rPr>
                <w:rFonts w:ascii="Arial" w:hAnsi="Arial" w:cs="Arial"/>
                <w:b/>
              </w:rPr>
            </w:pPr>
            <w:r w:rsidRPr="003C5C11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3C5C11">
              <w:rPr>
                <w:rFonts w:ascii="Arial" w:hAnsi="Arial" w:cs="Arial"/>
                <w:b/>
              </w:rPr>
              <w:instrText xml:space="preserve"> FORMTEXT </w:instrText>
            </w:r>
            <w:r w:rsidRPr="003C5C11">
              <w:rPr>
                <w:rFonts w:ascii="Arial" w:hAnsi="Arial" w:cs="Arial"/>
                <w:b/>
              </w:rPr>
            </w:r>
            <w:r w:rsidRPr="003C5C11">
              <w:rPr>
                <w:rFonts w:ascii="Arial" w:hAnsi="Arial" w:cs="Arial"/>
                <w:b/>
              </w:rPr>
              <w:fldChar w:fldCharType="separate"/>
            </w:r>
            <w:r w:rsidRPr="003C5C11">
              <w:rPr>
                <w:rFonts w:ascii="Arial" w:hAnsi="Arial" w:cs="Arial"/>
                <w:b/>
              </w:rPr>
              <w:t> </w:t>
            </w:r>
            <w:r w:rsidRPr="003C5C11">
              <w:rPr>
                <w:rFonts w:ascii="Arial" w:hAnsi="Arial" w:cs="Arial"/>
                <w:b/>
              </w:rPr>
              <w:t> </w:t>
            </w:r>
            <w:r w:rsidRPr="003C5C11">
              <w:rPr>
                <w:rFonts w:ascii="Arial" w:hAnsi="Arial" w:cs="Arial"/>
                <w:b/>
              </w:rPr>
              <w:t> </w:t>
            </w:r>
            <w:r w:rsidRPr="003C5C11">
              <w:rPr>
                <w:rFonts w:ascii="Arial" w:hAnsi="Arial" w:cs="Arial"/>
                <w:b/>
              </w:rPr>
              <w:t> </w:t>
            </w:r>
            <w:r w:rsidRPr="003C5C11">
              <w:rPr>
                <w:rFonts w:ascii="Arial" w:hAnsi="Arial" w:cs="Arial"/>
                <w:b/>
              </w:rPr>
              <w:t> </w:t>
            </w:r>
            <w:r w:rsidRPr="003C5C11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6342" w:type="dxa"/>
            <w:tcBorders>
              <w:top w:val="nil"/>
              <w:bottom w:val="nil"/>
              <w:right w:val="nil"/>
            </w:tcBorders>
            <w:vAlign w:val="center"/>
          </w:tcPr>
          <w:p w:rsidR="00FD23C5" w:rsidRDefault="00FD23C5" w:rsidP="00FD23C5">
            <w:pPr>
              <w:rPr>
                <w:rFonts w:ascii="Arial" w:hAnsi="Arial" w:cs="Arial"/>
                <w:b/>
              </w:rPr>
            </w:pPr>
          </w:p>
        </w:tc>
      </w:tr>
    </w:tbl>
    <w:p w:rsidR="000766A3" w:rsidRPr="003C5C11" w:rsidRDefault="000766A3" w:rsidP="003C5C11">
      <w:pPr>
        <w:spacing w:after="0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Grilledutableau1"/>
        <w:tblW w:w="10348" w:type="dxa"/>
        <w:tblInd w:w="142" w:type="dxa"/>
        <w:tblLook w:val="04A0" w:firstRow="1" w:lastRow="0" w:firstColumn="1" w:lastColumn="0" w:noHBand="0" w:noVBand="1"/>
      </w:tblPr>
      <w:tblGrid>
        <w:gridCol w:w="10348"/>
      </w:tblGrid>
      <w:tr w:rsidR="000766A3" w:rsidRPr="00D82CD3" w:rsidTr="00C74BCE">
        <w:trPr>
          <w:trHeight w:val="3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0766A3" w:rsidRPr="00D82CD3" w:rsidRDefault="000766A3" w:rsidP="003C5C11">
            <w:pPr>
              <w:rPr>
                <w:rFonts w:ascii="Arial Narrow" w:hAnsi="Arial Narrow" w:cs="Arial"/>
                <w:b/>
              </w:rPr>
            </w:pPr>
            <w:r w:rsidRPr="00D82CD3">
              <w:rPr>
                <w:rFonts w:ascii="Arial Narrow" w:hAnsi="Arial Narrow" w:cs="Arial"/>
                <w:b/>
                <w:color w:val="FFFFFF" w:themeColor="background1"/>
              </w:rPr>
              <w:t xml:space="preserve">4.1. </w:t>
            </w:r>
            <w:r w:rsidR="00D82CD3" w:rsidRPr="00D82CD3">
              <w:rPr>
                <w:rFonts w:ascii="Arial Narrow" w:hAnsi="Arial Narrow" w:cs="Arial"/>
                <w:b/>
                <w:color w:val="FFFFFF" w:themeColor="background1"/>
              </w:rPr>
              <w:t>Dépenses prises en charge par votre organisation</w:t>
            </w:r>
          </w:p>
        </w:tc>
      </w:tr>
    </w:tbl>
    <w:p w:rsidR="003C5C11" w:rsidRPr="00D82CD3" w:rsidRDefault="003C5C11" w:rsidP="003C5C11">
      <w:pPr>
        <w:spacing w:after="0"/>
        <w:rPr>
          <w:sz w:val="4"/>
          <w:szCs w:val="4"/>
        </w:rPr>
      </w:pPr>
    </w:p>
    <w:tbl>
      <w:tblPr>
        <w:tblStyle w:val="TableauGrille4-Accentuation3"/>
        <w:tblW w:w="10348" w:type="dxa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41"/>
        <w:gridCol w:w="1418"/>
      </w:tblGrid>
      <w:tr w:rsidR="000766A3" w:rsidRPr="0036170C" w:rsidTr="00D82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0766A3" w:rsidRPr="000632FF" w:rsidRDefault="00D82CD3" w:rsidP="003C5C11">
            <w:pPr>
              <w:rPr>
                <w:rFonts w:ascii="Arial Narrow" w:hAnsi="Arial Narrow" w:cs="Arial"/>
                <w:b w:val="0"/>
                <w:lang w:val="en-CA"/>
              </w:rPr>
            </w:pPr>
            <w:r w:rsidRPr="00D82CD3">
              <w:rPr>
                <w:rFonts w:ascii="Arial Narrow" w:hAnsi="Arial Narrow" w:cs="Arial"/>
                <w:b w:val="0"/>
                <w:lang w:val="en-CA"/>
              </w:rPr>
              <w:t>Type de dépenses</w:t>
            </w:r>
          </w:p>
        </w:tc>
        <w:tc>
          <w:tcPr>
            <w:tcW w:w="1559" w:type="dxa"/>
            <w:gridSpan w:val="2"/>
          </w:tcPr>
          <w:p w:rsidR="000766A3" w:rsidRPr="000632FF" w:rsidRDefault="00D82CD3" w:rsidP="00F17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 w:val="0"/>
              </w:rPr>
              <w:t>Montant</w:t>
            </w:r>
            <w:r w:rsidR="000632FF" w:rsidRPr="000632FF">
              <w:rPr>
                <w:rFonts w:ascii="Arial Narrow" w:hAnsi="Arial Narrow" w:cs="Arial"/>
                <w:b w:val="0"/>
              </w:rPr>
              <w:t xml:space="preserve"> (USD)</w:t>
            </w:r>
          </w:p>
        </w:tc>
      </w:tr>
      <w:tr w:rsidR="000766A3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0766A3" w:rsidRPr="00847FAC" w:rsidRDefault="000766A3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0766A3" w:rsidRPr="003C5C11" w:rsidRDefault="000766A3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C5C11" w:rsidRPr="00847FAC" w:rsidRDefault="003C5C11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C5C11" w:rsidRPr="00847FAC" w:rsidRDefault="003C5C11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C5C11" w:rsidRPr="00847FAC" w:rsidRDefault="003C5C11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C5C11" w:rsidRPr="00847FAC" w:rsidRDefault="003C5C11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C5C11" w:rsidRPr="00847FAC" w:rsidRDefault="003C5C11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B65B4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CB65B4" w:rsidRPr="00847FAC" w:rsidRDefault="00CB65B4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CB65B4" w:rsidRPr="003C5C11" w:rsidRDefault="00CB65B4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766A3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0766A3" w:rsidRPr="00847FAC" w:rsidRDefault="000766A3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0766A3" w:rsidRPr="003C5C11" w:rsidRDefault="000766A3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B65B4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CB65B4" w:rsidRPr="00847FAC" w:rsidRDefault="00CB65B4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CB65B4" w:rsidRPr="003C5C11" w:rsidRDefault="00CB65B4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B65B4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CB65B4" w:rsidRPr="00847FAC" w:rsidRDefault="00CB65B4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CB65B4" w:rsidRPr="003C5C11" w:rsidRDefault="00CB65B4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CB65B4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CB65B4" w:rsidRPr="00847FAC" w:rsidRDefault="00CB65B4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CB65B4" w:rsidRPr="003C5C11" w:rsidRDefault="00CB65B4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766A3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0766A3" w:rsidRPr="00847FAC" w:rsidRDefault="000766A3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0766A3" w:rsidRPr="003C5C11" w:rsidRDefault="000766A3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766A3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0766A3" w:rsidRPr="00847FAC" w:rsidRDefault="000766A3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0766A3" w:rsidRPr="003C5C11" w:rsidRDefault="000766A3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0766A3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0766A3" w:rsidRPr="00847FAC" w:rsidRDefault="000766A3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0766A3" w:rsidRPr="003C5C11" w:rsidRDefault="000766A3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6170C" w:rsidRPr="0036170C" w:rsidTr="00E77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gridSpan w:val="3"/>
          </w:tcPr>
          <w:p w:rsidR="0036170C" w:rsidRPr="00847FAC" w:rsidRDefault="0036170C" w:rsidP="0036170C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418" w:type="dxa"/>
          </w:tcPr>
          <w:p w:rsidR="0036170C" w:rsidRPr="003C5C11" w:rsidRDefault="0036170C" w:rsidP="00F17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3C5C11" w:rsidRPr="0036170C" w:rsidTr="00E77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C5C11" w:rsidRPr="003C5C11" w:rsidRDefault="003C5C11" w:rsidP="00F17F44">
            <w:pPr>
              <w:jc w:val="right"/>
              <w:rPr>
                <w:rFonts w:ascii="Arial Narrow" w:hAnsi="Arial Narrow"/>
                <w:bCs w:val="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</w:tcPr>
          <w:p w:rsidR="003C5C11" w:rsidRPr="003C5C11" w:rsidRDefault="003C5C11" w:rsidP="00F17F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3C5C1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418" w:type="dxa"/>
          </w:tcPr>
          <w:p w:rsidR="003C5C11" w:rsidRPr="003C5C11" w:rsidRDefault="003C5C11" w:rsidP="00F17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0766A3" w:rsidRDefault="000766A3" w:rsidP="000766A3">
      <w:pPr>
        <w:rPr>
          <w:sz w:val="20"/>
          <w:szCs w:val="20"/>
        </w:rPr>
      </w:pPr>
    </w:p>
    <w:p w:rsidR="00EC3DA9" w:rsidRPr="0036170C" w:rsidRDefault="00EC3DA9" w:rsidP="000766A3">
      <w:pPr>
        <w:rPr>
          <w:sz w:val="20"/>
          <w:szCs w:val="20"/>
        </w:rPr>
      </w:pPr>
    </w:p>
    <w:tbl>
      <w:tblPr>
        <w:tblStyle w:val="Grilledutableau1"/>
        <w:tblW w:w="10348" w:type="dxa"/>
        <w:tblInd w:w="142" w:type="dxa"/>
        <w:tblLook w:val="04A0" w:firstRow="1" w:lastRow="0" w:firstColumn="1" w:lastColumn="0" w:noHBand="0" w:noVBand="1"/>
      </w:tblPr>
      <w:tblGrid>
        <w:gridCol w:w="10348"/>
      </w:tblGrid>
      <w:tr w:rsidR="005F6F70" w:rsidRPr="00D82CD3" w:rsidTr="00C74BCE">
        <w:trPr>
          <w:trHeight w:val="3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5F6F70" w:rsidRPr="00D82CD3" w:rsidRDefault="005F6F70" w:rsidP="00D82CD3">
            <w:pPr>
              <w:rPr>
                <w:rFonts w:ascii="Arial Narrow" w:hAnsi="Arial Narrow" w:cs="Arial"/>
                <w:b/>
              </w:rPr>
            </w:pPr>
            <w:r w:rsidRPr="00D82CD3">
              <w:rPr>
                <w:rFonts w:ascii="Arial Narrow" w:hAnsi="Arial Narrow" w:cs="Arial"/>
                <w:b/>
                <w:color w:val="FFFFFF" w:themeColor="background1"/>
              </w:rPr>
              <w:lastRenderedPageBreak/>
              <w:t xml:space="preserve">4.2. </w:t>
            </w:r>
            <w:r w:rsidR="00D82CD3" w:rsidRPr="00D82CD3">
              <w:rPr>
                <w:rFonts w:ascii="Arial Narrow" w:hAnsi="Arial Narrow" w:cs="Arial"/>
                <w:b/>
                <w:color w:val="FFFFFF" w:themeColor="background1"/>
              </w:rPr>
              <w:t xml:space="preserve">Dépenses prises en charge par </w:t>
            </w:r>
            <w:r w:rsidR="00D82CD3">
              <w:rPr>
                <w:rFonts w:ascii="Arial Narrow" w:hAnsi="Arial Narrow" w:cs="Arial"/>
                <w:b/>
                <w:color w:val="FFFFFF" w:themeColor="background1"/>
              </w:rPr>
              <w:t>la bourse du Ministère</w:t>
            </w:r>
          </w:p>
        </w:tc>
      </w:tr>
    </w:tbl>
    <w:p w:rsidR="005F6F70" w:rsidRPr="00D82CD3" w:rsidRDefault="005F6F70" w:rsidP="005F6F70">
      <w:pPr>
        <w:spacing w:after="0"/>
        <w:rPr>
          <w:sz w:val="4"/>
          <w:szCs w:val="4"/>
        </w:rPr>
      </w:pPr>
    </w:p>
    <w:tbl>
      <w:tblPr>
        <w:tblStyle w:val="TableauGrille4-Accentuation3"/>
        <w:tblW w:w="10348" w:type="dxa"/>
        <w:tblInd w:w="137" w:type="dxa"/>
        <w:tblLook w:val="04A0" w:firstRow="1" w:lastRow="0" w:firstColumn="1" w:lastColumn="0" w:noHBand="0" w:noVBand="1"/>
      </w:tblPr>
      <w:tblGrid>
        <w:gridCol w:w="7972"/>
        <w:gridCol w:w="818"/>
        <w:gridCol w:w="1558"/>
      </w:tblGrid>
      <w:tr w:rsidR="005F6F70" w:rsidRPr="0036170C" w:rsidTr="00D82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0632FF" w:rsidRDefault="00D82CD3" w:rsidP="007F2A82">
            <w:pPr>
              <w:rPr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 w:val="0"/>
              </w:rPr>
              <w:t>Type de dépenses</w:t>
            </w:r>
          </w:p>
        </w:tc>
        <w:tc>
          <w:tcPr>
            <w:tcW w:w="1559" w:type="dxa"/>
          </w:tcPr>
          <w:p w:rsidR="005F6F70" w:rsidRPr="000632FF" w:rsidRDefault="00D82CD3" w:rsidP="007F2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 w:val="0"/>
              </w:rPr>
              <w:t>Montant</w:t>
            </w:r>
            <w:r w:rsidR="000632FF" w:rsidRPr="000632FF">
              <w:rPr>
                <w:rFonts w:ascii="Arial Narrow" w:hAnsi="Arial Narrow" w:cs="Arial"/>
                <w:b w:val="0"/>
              </w:rPr>
              <w:t xml:space="preserve"> (USD)</w:t>
            </w: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F6F70" w:rsidRPr="0036170C" w:rsidTr="00D82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5F6F70" w:rsidRPr="00847FAC" w:rsidRDefault="005F6F70" w:rsidP="007F2A8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D82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6F70" w:rsidRPr="003C5C11" w:rsidRDefault="005F6F70" w:rsidP="007F2A82">
            <w:pPr>
              <w:jc w:val="right"/>
              <w:rPr>
                <w:rFonts w:ascii="Arial Narrow" w:hAnsi="Arial Narrow"/>
                <w:bCs w:val="0"/>
              </w:rPr>
            </w:pPr>
          </w:p>
        </w:tc>
        <w:tc>
          <w:tcPr>
            <w:tcW w:w="809" w:type="dxa"/>
            <w:tcBorders>
              <w:left w:val="nil"/>
              <w:bottom w:val="nil"/>
            </w:tcBorders>
          </w:tcPr>
          <w:p w:rsidR="005F6F70" w:rsidRPr="003C5C11" w:rsidRDefault="005F6F70" w:rsidP="007F2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3C5C1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559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5F6F70" w:rsidRDefault="005F6F70" w:rsidP="005F6F70">
      <w:pPr>
        <w:spacing w:after="0"/>
      </w:pPr>
    </w:p>
    <w:tbl>
      <w:tblPr>
        <w:tblStyle w:val="Grilledutableau1"/>
        <w:tblW w:w="10348" w:type="dxa"/>
        <w:tblInd w:w="142" w:type="dxa"/>
        <w:tblLook w:val="04A0" w:firstRow="1" w:lastRow="0" w:firstColumn="1" w:lastColumn="0" w:noHBand="0" w:noVBand="1"/>
      </w:tblPr>
      <w:tblGrid>
        <w:gridCol w:w="10348"/>
      </w:tblGrid>
      <w:tr w:rsidR="005F6F70" w:rsidRPr="003C5C11" w:rsidTr="00C74BCE">
        <w:trPr>
          <w:trHeight w:val="3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5F6F70" w:rsidRPr="00D82CD3" w:rsidRDefault="005F6F70" w:rsidP="00D82CD3">
            <w:pPr>
              <w:rPr>
                <w:rFonts w:ascii="Arial Narrow" w:hAnsi="Arial Narrow" w:cs="Arial"/>
                <w:b/>
              </w:rPr>
            </w:pPr>
            <w:r w:rsidRPr="00D82CD3">
              <w:rPr>
                <w:rFonts w:ascii="Arial Narrow" w:hAnsi="Arial Narrow" w:cs="Arial"/>
                <w:b/>
                <w:color w:val="FFFFFF" w:themeColor="background1"/>
              </w:rPr>
              <w:t xml:space="preserve">4.1. </w:t>
            </w:r>
            <w:r w:rsidR="00D82CD3" w:rsidRPr="00D82CD3">
              <w:rPr>
                <w:rFonts w:ascii="Arial Narrow" w:hAnsi="Arial Narrow" w:cs="Arial"/>
                <w:b/>
                <w:color w:val="FFFFFF" w:themeColor="background1"/>
              </w:rPr>
              <w:t>Autres sources de financement (</w:t>
            </w:r>
            <w:r w:rsidR="00D82CD3">
              <w:rPr>
                <w:rFonts w:ascii="Arial Narrow" w:hAnsi="Arial Narrow" w:cs="Arial"/>
                <w:b/>
                <w:color w:val="FFFFFF" w:themeColor="background1"/>
              </w:rPr>
              <w:t>spécifiez</w:t>
            </w:r>
            <w:r w:rsidR="00D82CD3" w:rsidRPr="00D82CD3">
              <w:rPr>
                <w:rFonts w:ascii="Arial Narrow" w:hAnsi="Arial Narrow" w:cs="Arial"/>
                <w:b/>
                <w:color w:val="FFFFFF" w:themeColor="background1"/>
              </w:rPr>
              <w:t>)</w:t>
            </w:r>
          </w:p>
        </w:tc>
      </w:tr>
    </w:tbl>
    <w:p w:rsidR="005F6F70" w:rsidRPr="00D82CD3" w:rsidRDefault="005F6F70" w:rsidP="005F6F70">
      <w:pPr>
        <w:spacing w:after="0"/>
        <w:rPr>
          <w:sz w:val="4"/>
          <w:szCs w:val="4"/>
        </w:rPr>
      </w:pPr>
    </w:p>
    <w:tbl>
      <w:tblPr>
        <w:tblStyle w:val="TableauGrille4-Accentuation3"/>
        <w:tblW w:w="10348" w:type="dxa"/>
        <w:tblInd w:w="137" w:type="dxa"/>
        <w:tblLook w:val="04A0" w:firstRow="1" w:lastRow="0" w:firstColumn="1" w:lastColumn="0" w:noHBand="0" w:noVBand="1"/>
      </w:tblPr>
      <w:tblGrid>
        <w:gridCol w:w="3119"/>
        <w:gridCol w:w="4961"/>
        <w:gridCol w:w="850"/>
        <w:gridCol w:w="1418"/>
      </w:tblGrid>
      <w:tr w:rsidR="00BC1EAA" w:rsidRPr="0036170C" w:rsidTr="00C74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3C5C11" w:rsidRDefault="00D82CD3" w:rsidP="00D82CD3">
            <w:pPr>
              <w:rPr>
                <w:rFonts w:ascii="Arial Narrow" w:hAnsi="Arial Narrow" w:cs="Arial"/>
                <w:bCs w:val="0"/>
              </w:rPr>
            </w:pPr>
            <w:r>
              <w:rPr>
                <w:rFonts w:ascii="Arial Narrow" w:hAnsi="Arial Narrow" w:cs="Arial"/>
                <w:b w:val="0"/>
              </w:rPr>
              <w:t>Types de dépenses</w:t>
            </w:r>
          </w:p>
        </w:tc>
        <w:tc>
          <w:tcPr>
            <w:tcW w:w="5811" w:type="dxa"/>
            <w:gridSpan w:val="2"/>
          </w:tcPr>
          <w:p w:rsidR="00BC1EAA" w:rsidRPr="003C5C11" w:rsidRDefault="00BC1EAA" w:rsidP="007F2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 w:val="0"/>
              </w:rPr>
              <w:t>Source</w:t>
            </w:r>
          </w:p>
        </w:tc>
        <w:tc>
          <w:tcPr>
            <w:tcW w:w="1418" w:type="dxa"/>
          </w:tcPr>
          <w:p w:rsidR="00BC1EAA" w:rsidRPr="003C5C11" w:rsidRDefault="00D82CD3" w:rsidP="007F2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</w:rPr>
            </w:pPr>
            <w:r>
              <w:rPr>
                <w:rFonts w:ascii="Arial Narrow" w:hAnsi="Arial Narrow" w:cs="Arial"/>
                <w:b w:val="0"/>
              </w:rPr>
              <w:t>Montant</w:t>
            </w:r>
            <w:r w:rsidR="000632FF">
              <w:rPr>
                <w:rFonts w:ascii="Arial Narrow" w:hAnsi="Arial Narrow" w:cs="Arial"/>
                <w:b w:val="0"/>
              </w:rPr>
              <w:t xml:space="preserve"> </w:t>
            </w:r>
          </w:p>
        </w:tc>
      </w:tr>
      <w:tr w:rsidR="00BC1EAA" w:rsidRPr="0036170C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BC1EAA" w:rsidRPr="00847FAC" w:rsidRDefault="00BC1EAA" w:rsidP="007F2A82">
            <w:pPr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811" w:type="dxa"/>
            <w:gridSpan w:val="2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BC1EAA" w:rsidRPr="00847FAC" w:rsidRDefault="00BC1EAA" w:rsidP="007F2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C1EAA" w:rsidRPr="0036170C" w:rsidTr="00C74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F6F70" w:rsidRPr="003C5C11" w:rsidRDefault="005F6F70" w:rsidP="007F2A82">
            <w:pPr>
              <w:jc w:val="right"/>
              <w:rPr>
                <w:rFonts w:ascii="Arial Narrow" w:hAnsi="Arial Narrow"/>
                <w:bCs w:val="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5F6F70" w:rsidRPr="003C5C11" w:rsidRDefault="005F6F70" w:rsidP="007F2A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 w:rsidRPr="003C5C1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418" w:type="dxa"/>
          </w:tcPr>
          <w:p w:rsidR="005F6F70" w:rsidRPr="003C5C11" w:rsidRDefault="005F6F70" w:rsidP="007F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0766A3" w:rsidRPr="00845DB5" w:rsidRDefault="000766A3" w:rsidP="00C74BCE">
      <w:pPr>
        <w:spacing w:after="0"/>
        <w:rPr>
          <w:sz w:val="14"/>
          <w:szCs w:val="20"/>
        </w:rPr>
      </w:pPr>
    </w:p>
    <w:p w:rsidR="000766A3" w:rsidRPr="00F54D5A" w:rsidRDefault="00F54D5A" w:rsidP="00EC3DA9">
      <w:pPr>
        <w:shd w:val="clear" w:color="auto" w:fill="D9D9D9" w:themeFill="background1" w:themeFillShade="D9"/>
        <w:ind w:left="142" w:right="105"/>
        <w:jc w:val="both"/>
        <w:rPr>
          <w:rFonts w:ascii="Arial Narrow" w:hAnsi="Arial Narrow" w:cs="Arial"/>
        </w:rPr>
      </w:pPr>
      <w:r w:rsidRPr="00F54D5A">
        <w:rPr>
          <w:rFonts w:ascii="Arial Narrow" w:hAnsi="Arial Narrow" w:cs="Arial"/>
        </w:rPr>
        <w:t xml:space="preserve">Votre organisation a-t-elle déjà reçu une autre subvention pour un </w:t>
      </w:r>
      <w:r>
        <w:rPr>
          <w:rFonts w:ascii="Arial Narrow" w:hAnsi="Arial Narrow" w:cs="Arial"/>
        </w:rPr>
        <w:t>projet réalisé dans le cadre du Programme Québec/États-Unis de bourses universitaires</w:t>
      </w:r>
      <w:r w:rsidRPr="00F54D5A">
        <w:rPr>
          <w:rFonts w:ascii="Arial Narrow" w:hAnsi="Arial Narrow" w:cs="Arial"/>
        </w:rPr>
        <w:t xml:space="preserve"> ou </w:t>
      </w:r>
      <w:r w:rsidR="00C44708">
        <w:rPr>
          <w:rFonts w:ascii="Arial Narrow" w:hAnsi="Arial Narrow" w:cs="Arial"/>
        </w:rPr>
        <w:t>de tout autre type de financement du MRIF ou d’</w:t>
      </w:r>
      <w:r w:rsidRPr="00F54D5A">
        <w:rPr>
          <w:rFonts w:ascii="Arial Narrow" w:hAnsi="Arial Narrow" w:cs="Arial"/>
        </w:rPr>
        <w:t>un autre ministère ou organisme du gouvernement du Québec? Précisez. (200 mots maximum)</w:t>
      </w: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766A3" w:rsidRPr="000632FF" w:rsidTr="00EC3DA9">
        <w:trPr>
          <w:cantSplit/>
          <w:trHeight w:val="2324"/>
        </w:trPr>
        <w:tc>
          <w:tcPr>
            <w:tcW w:w="10348" w:type="dxa"/>
          </w:tcPr>
          <w:p w:rsidR="000766A3" w:rsidRPr="00F54D5A" w:rsidRDefault="000766A3" w:rsidP="00842E3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8677C" w:rsidRPr="00F54D5A" w:rsidRDefault="0088677C">
      <w:pPr>
        <w:rPr>
          <w:rFonts w:ascii="Arial" w:hAnsi="Arial" w:cs="Arial"/>
          <w:sz w:val="20"/>
          <w:szCs w:val="20"/>
        </w:rPr>
      </w:pPr>
    </w:p>
    <w:p w:rsidR="000766A3" w:rsidRPr="007462DD" w:rsidRDefault="00C44708" w:rsidP="00EC3DA9">
      <w:pPr>
        <w:shd w:val="clear" w:color="auto" w:fill="D9D9D9" w:themeFill="background1" w:themeFillShade="D9"/>
        <w:ind w:left="142" w:right="105"/>
        <w:rPr>
          <w:rFonts w:ascii="Arial Narrow" w:hAnsi="Arial Narrow" w:cs="Arial"/>
        </w:rPr>
      </w:pPr>
      <w:r w:rsidRPr="00C44708">
        <w:rPr>
          <w:rFonts w:ascii="Arial Narrow" w:hAnsi="Arial Narrow" w:cs="Arial"/>
        </w:rPr>
        <w:lastRenderedPageBreak/>
        <w:t xml:space="preserve">Expliquez en quoi la contribution du Ministère est essentielle à la réalisation du projet. </w:t>
      </w:r>
      <w:r w:rsidRPr="007462DD">
        <w:rPr>
          <w:rFonts w:ascii="Arial Narrow" w:hAnsi="Arial Narrow" w:cs="Arial"/>
        </w:rPr>
        <w:t>(450 mots maximum)</w:t>
      </w: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766A3" w:rsidRPr="003C02E7" w:rsidTr="00EC3DA9">
        <w:trPr>
          <w:cantSplit/>
          <w:trHeight w:val="5783"/>
        </w:trPr>
        <w:tc>
          <w:tcPr>
            <w:tcW w:w="10348" w:type="dxa"/>
          </w:tcPr>
          <w:p w:rsidR="00972CE8" w:rsidRPr="007462DD" w:rsidRDefault="00972CE8" w:rsidP="00F17F4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766A3" w:rsidRPr="007462DD" w:rsidRDefault="000766A3" w:rsidP="000766A3">
      <w:pPr>
        <w:rPr>
          <w:rFonts w:ascii="Arial" w:hAnsi="Arial" w:cs="Arial"/>
          <w:sz w:val="20"/>
          <w:szCs w:val="20"/>
        </w:rPr>
      </w:pPr>
    </w:p>
    <w:p w:rsidR="000766A3" w:rsidRPr="00EC3DA9" w:rsidRDefault="00EC3DA9" w:rsidP="00EC3DA9">
      <w:pPr>
        <w:shd w:val="clear" w:color="auto" w:fill="003399"/>
        <w:tabs>
          <w:tab w:val="left" w:pos="1580"/>
        </w:tabs>
        <w:spacing w:after="0"/>
        <w:rPr>
          <w:rFonts w:ascii="Arial Narrow" w:hAnsi="Arial Narrow" w:cs="Arial"/>
          <w:lang w:val="en-CA"/>
        </w:rPr>
      </w:pPr>
      <w:r w:rsidRPr="00EC3DA9">
        <w:rPr>
          <w:rFonts w:ascii="Arial Narrow" w:hAnsi="Arial Narrow" w:cs="Arial"/>
          <w:b/>
          <w:lang w:val="en-CA"/>
        </w:rPr>
        <w:t xml:space="preserve">5. </w:t>
      </w:r>
      <w:r>
        <w:rPr>
          <w:rFonts w:ascii="Arial Narrow" w:hAnsi="Arial Narrow" w:cs="Arial"/>
          <w:b/>
          <w:lang w:val="en-CA"/>
        </w:rPr>
        <w:t xml:space="preserve"> </w:t>
      </w:r>
      <w:r w:rsidR="00C44708" w:rsidRPr="00C44708">
        <w:rPr>
          <w:rFonts w:ascii="Arial Narrow" w:hAnsi="Arial Narrow" w:cs="Arial"/>
          <w:b/>
        </w:rPr>
        <w:t>DÉPÔT DU DOSSIER</w:t>
      </w:r>
    </w:p>
    <w:p w:rsidR="00C44708" w:rsidRPr="007462DD" w:rsidRDefault="00C44708" w:rsidP="00C44708">
      <w:pPr>
        <w:tabs>
          <w:tab w:val="left" w:pos="1580"/>
        </w:tabs>
        <w:spacing w:before="240"/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</w:rPr>
        <w:t xml:space="preserve">Le présent formulaire doit être accompagné des documents suivants pour le dépôt du dossier de demande de financement : </w:t>
      </w:r>
    </w:p>
    <w:p w:rsidR="00C44708" w:rsidRPr="007462DD" w:rsidRDefault="00C44708" w:rsidP="00C44708">
      <w:pPr>
        <w:pStyle w:val="Paragraphedeliste"/>
        <w:numPr>
          <w:ilvl w:val="0"/>
          <w:numId w:val="17"/>
        </w:numPr>
        <w:tabs>
          <w:tab w:val="left" w:pos="1580"/>
        </w:tabs>
        <w:spacing w:after="0"/>
        <w:rPr>
          <w:rFonts w:ascii="Arial Narrow" w:hAnsi="Arial Narrow" w:cs="Arial"/>
          <w:sz w:val="22"/>
        </w:rPr>
      </w:pPr>
      <w:r w:rsidRPr="007462DD">
        <w:rPr>
          <w:rFonts w:ascii="Arial Narrow" w:hAnsi="Arial Narrow" w:cs="Arial"/>
          <w:sz w:val="22"/>
        </w:rPr>
        <w:t>le curriculum vitæ de la coordonnatrice ou du coordonnateur du projet (et autres collaborateurs, si applicable);</w:t>
      </w:r>
    </w:p>
    <w:p w:rsidR="00C44708" w:rsidRPr="007462DD" w:rsidRDefault="00C44708" w:rsidP="00C44708">
      <w:pPr>
        <w:pStyle w:val="Paragraphedeliste"/>
        <w:numPr>
          <w:ilvl w:val="0"/>
          <w:numId w:val="17"/>
        </w:numPr>
        <w:tabs>
          <w:tab w:val="left" w:pos="1580"/>
        </w:tabs>
        <w:spacing w:after="0"/>
        <w:rPr>
          <w:rFonts w:ascii="Arial Narrow" w:hAnsi="Arial Narrow" w:cs="Arial"/>
          <w:sz w:val="22"/>
        </w:rPr>
      </w:pPr>
      <w:r w:rsidRPr="007462DD">
        <w:rPr>
          <w:rFonts w:ascii="Arial Narrow" w:hAnsi="Arial Narrow" w:cs="Arial"/>
          <w:sz w:val="22"/>
        </w:rPr>
        <w:t>confirmation de participation des autres organisations partenaires (si applicable);</w:t>
      </w:r>
    </w:p>
    <w:p w:rsidR="00C44708" w:rsidRPr="007462DD" w:rsidRDefault="00C44708" w:rsidP="00C44708">
      <w:pPr>
        <w:pStyle w:val="Paragraphedeliste"/>
        <w:numPr>
          <w:ilvl w:val="0"/>
          <w:numId w:val="17"/>
        </w:numPr>
        <w:tabs>
          <w:tab w:val="left" w:pos="1580"/>
        </w:tabs>
        <w:spacing w:after="0"/>
        <w:rPr>
          <w:rFonts w:ascii="Arial Narrow" w:hAnsi="Arial Narrow" w:cs="Arial"/>
          <w:sz w:val="22"/>
        </w:rPr>
      </w:pPr>
      <w:r w:rsidRPr="007462DD">
        <w:rPr>
          <w:rFonts w:ascii="Arial Narrow" w:hAnsi="Arial Narrow" w:cs="Arial"/>
          <w:sz w:val="22"/>
        </w:rPr>
        <w:t>tout autre document utile.</w:t>
      </w:r>
    </w:p>
    <w:p w:rsidR="00C44708" w:rsidRPr="007462DD" w:rsidRDefault="00C44708" w:rsidP="00C44708">
      <w:pPr>
        <w:tabs>
          <w:tab w:val="left" w:pos="1580"/>
        </w:tabs>
        <w:spacing w:after="0"/>
        <w:rPr>
          <w:rFonts w:ascii="Arial Narrow" w:hAnsi="Arial Narrow" w:cs="Arial"/>
        </w:rPr>
      </w:pPr>
    </w:p>
    <w:p w:rsidR="000766A3" w:rsidRPr="007462DD" w:rsidRDefault="00C44708" w:rsidP="00EC3DA9">
      <w:pPr>
        <w:tabs>
          <w:tab w:val="left" w:pos="1580"/>
        </w:tabs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</w:rPr>
        <w:t xml:space="preserve">Pour toute information supplémentaire, s’il vous plaît contacter : </w:t>
      </w:r>
    </w:p>
    <w:p w:rsidR="000766A3" w:rsidRPr="007462DD" w:rsidRDefault="000766A3" w:rsidP="00EC3DA9">
      <w:pPr>
        <w:tabs>
          <w:tab w:val="left" w:pos="1580"/>
        </w:tabs>
        <w:spacing w:after="0"/>
        <w:ind w:left="142"/>
        <w:rPr>
          <w:rFonts w:ascii="Arial Narrow" w:hAnsi="Arial Narrow" w:cs="Arial"/>
          <w:b/>
        </w:rPr>
      </w:pPr>
      <w:r w:rsidRPr="007462DD">
        <w:rPr>
          <w:rFonts w:ascii="Arial Narrow" w:hAnsi="Arial Narrow" w:cs="Arial"/>
          <w:b/>
          <w:highlight w:val="cyan"/>
        </w:rPr>
        <w:t>Prénom Nom</w:t>
      </w:r>
      <w:r w:rsidRPr="007462DD">
        <w:rPr>
          <w:rFonts w:ascii="Arial Narrow" w:hAnsi="Arial Narrow" w:cs="Arial"/>
          <w:b/>
        </w:rPr>
        <w:t xml:space="preserve"> </w:t>
      </w:r>
    </w:p>
    <w:p w:rsidR="000766A3" w:rsidRPr="007462DD" w:rsidRDefault="000766A3" w:rsidP="00EC3DA9">
      <w:pPr>
        <w:tabs>
          <w:tab w:val="left" w:pos="1580"/>
        </w:tabs>
        <w:spacing w:after="0"/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  <w:highlight w:val="cyan"/>
        </w:rPr>
        <w:t>Fonction</w:t>
      </w:r>
    </w:p>
    <w:p w:rsidR="000766A3" w:rsidRPr="007462DD" w:rsidRDefault="000766A3" w:rsidP="00EC3DA9">
      <w:pPr>
        <w:tabs>
          <w:tab w:val="left" w:pos="1580"/>
        </w:tabs>
        <w:spacing w:after="0"/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  <w:highlight w:val="cyan"/>
        </w:rPr>
        <w:t>Direction</w:t>
      </w:r>
    </w:p>
    <w:p w:rsidR="000766A3" w:rsidRPr="007462DD" w:rsidRDefault="000766A3" w:rsidP="00EC3DA9">
      <w:pPr>
        <w:tabs>
          <w:tab w:val="left" w:pos="1580"/>
        </w:tabs>
        <w:spacing w:after="0"/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</w:rPr>
        <w:t>Ministère des Relations internationales et de la Francophonie</w:t>
      </w:r>
    </w:p>
    <w:p w:rsidR="000766A3" w:rsidRPr="007462DD" w:rsidRDefault="000766A3" w:rsidP="00EC3DA9">
      <w:pPr>
        <w:tabs>
          <w:tab w:val="left" w:pos="1580"/>
        </w:tabs>
        <w:spacing w:after="0"/>
        <w:ind w:left="142"/>
        <w:rPr>
          <w:rFonts w:ascii="Arial Narrow" w:hAnsi="Arial Narrow" w:cs="Arial"/>
        </w:rPr>
      </w:pPr>
      <w:r w:rsidRPr="007462DD">
        <w:rPr>
          <w:rFonts w:ascii="Arial Narrow" w:hAnsi="Arial Narrow" w:cs="Arial"/>
        </w:rPr>
        <w:t>Téléphone :</w:t>
      </w:r>
      <w:r w:rsidR="00D54556" w:rsidRPr="007462DD">
        <w:rPr>
          <w:rFonts w:ascii="Arial Narrow" w:hAnsi="Arial Narrow" w:cs="Arial"/>
        </w:rPr>
        <w:t xml:space="preserve"> +1 (</w:t>
      </w:r>
      <w:r w:rsidRPr="007462DD">
        <w:rPr>
          <w:rFonts w:ascii="Arial Narrow" w:hAnsi="Arial Narrow" w:cs="Arial"/>
        </w:rPr>
        <w:t>418</w:t>
      </w:r>
      <w:r w:rsidR="00D54556" w:rsidRPr="007462DD">
        <w:rPr>
          <w:rFonts w:ascii="Arial Narrow" w:hAnsi="Arial Narrow" w:cs="Arial"/>
        </w:rPr>
        <w:t>)</w:t>
      </w:r>
      <w:r w:rsidRPr="007462DD">
        <w:rPr>
          <w:rFonts w:ascii="Arial Narrow" w:hAnsi="Arial Narrow" w:cs="Arial"/>
        </w:rPr>
        <w:t xml:space="preserve"> 649-2400, </w:t>
      </w:r>
      <w:r w:rsidR="00D54556" w:rsidRPr="007462DD">
        <w:rPr>
          <w:rFonts w:ascii="Arial Narrow" w:hAnsi="Arial Narrow" w:cs="Arial"/>
        </w:rPr>
        <w:t>extension</w:t>
      </w:r>
      <w:r w:rsidRPr="007462DD">
        <w:rPr>
          <w:rFonts w:ascii="Arial Narrow" w:hAnsi="Arial Narrow" w:cs="Arial"/>
        </w:rPr>
        <w:t xml:space="preserve"> </w:t>
      </w:r>
      <w:r w:rsidRPr="007462DD">
        <w:rPr>
          <w:rFonts w:ascii="Arial Narrow" w:hAnsi="Arial Narrow" w:cs="Arial"/>
          <w:highlight w:val="cyan"/>
        </w:rPr>
        <w:t>57XXX</w:t>
      </w:r>
    </w:p>
    <w:p w:rsidR="0036170C" w:rsidRDefault="0036170C">
      <w:pPr>
        <w:rPr>
          <w:rFonts w:ascii="Arial" w:hAnsi="Arial" w:cs="Arial"/>
          <w:sz w:val="20"/>
          <w:szCs w:val="20"/>
        </w:rPr>
      </w:pPr>
    </w:p>
    <w:sectPr w:rsidR="0036170C" w:rsidSect="00DC766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41" w:right="851" w:bottom="709" w:left="794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82" w:rsidRDefault="005E7482" w:rsidP="003A532B">
      <w:pPr>
        <w:spacing w:after="0" w:line="240" w:lineRule="auto"/>
      </w:pPr>
      <w:r>
        <w:separator/>
      </w:r>
    </w:p>
  </w:endnote>
  <w:endnote w:type="continuationSeparator" w:id="0">
    <w:p w:rsidR="005E7482" w:rsidRDefault="005E7482" w:rsidP="003A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82" w:rsidRDefault="005E7482" w:rsidP="006B6BD4">
    <w:pPr>
      <w:pStyle w:val="Pieddepage"/>
      <w:pBdr>
        <w:bottom w:val="single" w:sz="36" w:space="0" w:color="auto"/>
      </w:pBdr>
      <w:tabs>
        <w:tab w:val="clear" w:pos="4320"/>
        <w:tab w:val="clear" w:pos="8640"/>
        <w:tab w:val="center" w:pos="5418"/>
        <w:tab w:val="right" w:pos="10800"/>
      </w:tabs>
      <w:spacing w:line="360" w:lineRule="auto"/>
    </w:pPr>
    <w:r>
      <w:rPr>
        <w:sz w:val="12"/>
      </w:rPr>
      <w:t>Ministère des Relations internationales et de la Francophonie</w:t>
    </w:r>
    <w:r>
      <w:rPr>
        <w:sz w:val="12"/>
      </w:rPr>
      <w:tab/>
    </w:r>
    <w:r>
      <w:rPr>
        <w:sz w:val="12"/>
      </w:rPr>
      <w:tab/>
    </w:r>
    <w:r>
      <w:rPr>
        <w:sz w:val="12"/>
      </w:rPr>
      <w:fldChar w:fldCharType="begin"/>
    </w:r>
    <w:r>
      <w:rPr>
        <w:sz w:val="12"/>
      </w:rPr>
      <w:instrText xml:space="preserve"> TIME \@ "dddd, d MMMM yyyy" </w:instrText>
    </w:r>
    <w:r>
      <w:rPr>
        <w:sz w:val="12"/>
      </w:rPr>
      <w:fldChar w:fldCharType="separate"/>
    </w:r>
    <w:r w:rsidR="00C82E4F">
      <w:rPr>
        <w:noProof/>
        <w:sz w:val="12"/>
      </w:rPr>
      <w:t>vendredi, 17 mai 2019</w:t>
    </w:r>
    <w:r>
      <w:rPr>
        <w:sz w:val="12"/>
      </w:rPr>
      <w:fldChar w:fldCharType="end"/>
    </w:r>
    <w:r>
      <w:rPr>
        <w:sz w:val="12"/>
      </w:rPr>
      <w:t xml:space="preserve"> – </w:t>
    </w:r>
    <w:r>
      <w:rPr>
        <w:snapToGrid w:val="0"/>
        <w:sz w:val="12"/>
      </w:rPr>
      <w:t xml:space="preserve">Page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PAGE </w:instrText>
    </w:r>
    <w:r>
      <w:rPr>
        <w:snapToGrid w:val="0"/>
        <w:sz w:val="12"/>
      </w:rPr>
      <w:fldChar w:fldCharType="separate"/>
    </w:r>
    <w:r w:rsidR="007372E3">
      <w:rPr>
        <w:noProof/>
        <w:snapToGrid w:val="0"/>
        <w:sz w:val="12"/>
      </w:rPr>
      <w:t>7</w:t>
    </w:r>
    <w:r>
      <w:rPr>
        <w:snapToGrid w:val="0"/>
        <w:sz w:val="12"/>
      </w:rPr>
      <w:fldChar w:fldCharType="end"/>
    </w:r>
    <w:r w:rsidR="00D82CD3">
      <w:rPr>
        <w:snapToGrid w:val="0"/>
        <w:sz w:val="12"/>
      </w:rPr>
      <w:t xml:space="preserve"> de</w:t>
    </w:r>
    <w:r>
      <w:rPr>
        <w:snapToGrid w:val="0"/>
        <w:sz w:val="12"/>
      </w:rPr>
      <w:t xml:space="preserve">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7372E3">
      <w:rPr>
        <w:noProof/>
        <w:sz w:val="12"/>
      </w:rPr>
      <w:t>7</w:t>
    </w:r>
    <w:r>
      <w:rPr>
        <w:sz w:val="12"/>
      </w:rPr>
      <w:fldChar w:fldCharType="end"/>
    </w:r>
  </w:p>
  <w:p w:rsidR="005E7482" w:rsidRDefault="005E74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CC2" w:rsidRDefault="00504CC2" w:rsidP="00504CC2">
    <w:pPr>
      <w:pStyle w:val="Pieddepage"/>
      <w:pBdr>
        <w:bottom w:val="single" w:sz="36" w:space="0" w:color="auto"/>
      </w:pBdr>
      <w:tabs>
        <w:tab w:val="clear" w:pos="4320"/>
        <w:tab w:val="clear" w:pos="8640"/>
        <w:tab w:val="center" w:pos="5418"/>
        <w:tab w:val="right" w:pos="10800"/>
      </w:tabs>
      <w:spacing w:line="360" w:lineRule="auto"/>
    </w:pPr>
    <w:r>
      <w:rPr>
        <w:sz w:val="12"/>
      </w:rPr>
      <w:t>Ministère des Relations internationales et de la Francophonie</w:t>
    </w:r>
    <w:r>
      <w:rPr>
        <w:sz w:val="12"/>
      </w:rPr>
      <w:tab/>
    </w:r>
    <w:r>
      <w:rPr>
        <w:sz w:val="12"/>
      </w:rPr>
      <w:tab/>
    </w:r>
    <w:r>
      <w:rPr>
        <w:sz w:val="12"/>
      </w:rPr>
      <w:fldChar w:fldCharType="begin"/>
    </w:r>
    <w:r>
      <w:rPr>
        <w:sz w:val="12"/>
      </w:rPr>
      <w:instrText xml:space="preserve"> TIME \@ "dddd, d MMMM yyyy" </w:instrText>
    </w:r>
    <w:r>
      <w:rPr>
        <w:sz w:val="12"/>
      </w:rPr>
      <w:fldChar w:fldCharType="separate"/>
    </w:r>
    <w:r w:rsidR="00C82E4F">
      <w:rPr>
        <w:noProof/>
        <w:sz w:val="12"/>
      </w:rPr>
      <w:t>vendredi, 17 mai 2019</w:t>
    </w:r>
    <w:r>
      <w:rPr>
        <w:sz w:val="12"/>
      </w:rPr>
      <w:fldChar w:fldCharType="end"/>
    </w:r>
    <w:r>
      <w:rPr>
        <w:sz w:val="12"/>
      </w:rPr>
      <w:t xml:space="preserve"> – </w:t>
    </w:r>
    <w:r>
      <w:rPr>
        <w:snapToGrid w:val="0"/>
        <w:sz w:val="12"/>
      </w:rPr>
      <w:t xml:space="preserve">Page </w:t>
    </w: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PAGE </w:instrText>
    </w:r>
    <w:r>
      <w:rPr>
        <w:snapToGrid w:val="0"/>
        <w:sz w:val="12"/>
      </w:rPr>
      <w:fldChar w:fldCharType="separate"/>
    </w:r>
    <w:r w:rsidR="007372E3">
      <w:rPr>
        <w:noProof/>
        <w:snapToGrid w:val="0"/>
        <w:sz w:val="12"/>
      </w:rPr>
      <w:t>1</w:t>
    </w:r>
    <w:r>
      <w:rPr>
        <w:snapToGrid w:val="0"/>
        <w:sz w:val="12"/>
      </w:rPr>
      <w:fldChar w:fldCharType="end"/>
    </w:r>
    <w:r>
      <w:rPr>
        <w:snapToGrid w:val="0"/>
        <w:sz w:val="12"/>
      </w:rPr>
      <w:t xml:space="preserve"> de </w:t>
    </w:r>
    <w:r>
      <w:rPr>
        <w:sz w:val="12"/>
      </w:rPr>
      <w:fldChar w:fldCharType="begin"/>
    </w:r>
    <w:r>
      <w:rPr>
        <w:sz w:val="12"/>
      </w:rPr>
      <w:instrText xml:space="preserve"> NUMPAGES </w:instrText>
    </w:r>
    <w:r>
      <w:rPr>
        <w:sz w:val="12"/>
      </w:rPr>
      <w:fldChar w:fldCharType="separate"/>
    </w:r>
    <w:r w:rsidR="007372E3">
      <w:rPr>
        <w:noProof/>
        <w:sz w:val="12"/>
      </w:rPr>
      <w:t>7</w:t>
    </w:r>
    <w:r>
      <w:rPr>
        <w:sz w:val="12"/>
      </w:rPr>
      <w:fldChar w:fldCharType="end"/>
    </w:r>
  </w:p>
  <w:p w:rsidR="00504CC2" w:rsidRDefault="00504C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82" w:rsidRDefault="005E7482" w:rsidP="003A532B">
      <w:pPr>
        <w:spacing w:after="0" w:line="240" w:lineRule="auto"/>
      </w:pPr>
      <w:r>
        <w:separator/>
      </w:r>
    </w:p>
  </w:footnote>
  <w:footnote w:type="continuationSeparator" w:id="0">
    <w:p w:rsidR="005E7482" w:rsidRDefault="005E7482" w:rsidP="003A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B7E" w:rsidRPr="003E7B7E" w:rsidRDefault="00092049" w:rsidP="003E7B7E">
    <w:pPr>
      <w:pStyle w:val="En-tte"/>
      <w:tabs>
        <w:tab w:val="left" w:pos="1275"/>
      </w:tabs>
      <w:jc w:val="right"/>
      <w:rPr>
        <w:rFonts w:ascii="Arial Narrow" w:hAnsi="Arial Narrow"/>
        <w:b/>
        <w:sz w:val="28"/>
        <w:szCs w:val="28"/>
      </w:rPr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-53975</wp:posOffset>
          </wp:positionH>
          <wp:positionV relativeFrom="paragraph">
            <wp:posOffset>-108272</wp:posOffset>
          </wp:positionV>
          <wp:extent cx="1682750" cy="566420"/>
          <wp:effectExtent l="0" t="0" r="0" b="5080"/>
          <wp:wrapSquare wrapText="bothSides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48E" w:rsidRPr="003E7B7E">
      <w:tab/>
    </w:r>
    <w:r w:rsidR="003E7B7E" w:rsidRPr="003E7B7E">
      <w:rPr>
        <w:rFonts w:ascii="Arial Narrow" w:hAnsi="Arial Narrow"/>
        <w:b/>
        <w:sz w:val="28"/>
        <w:szCs w:val="28"/>
      </w:rPr>
      <w:t xml:space="preserve">Programme Québec États-Unis de bourses universitaires </w:t>
    </w:r>
  </w:p>
  <w:p w:rsidR="006A048E" w:rsidRPr="003E7B7E" w:rsidRDefault="003E7B7E" w:rsidP="003E7B7E">
    <w:pPr>
      <w:pStyle w:val="En-tte"/>
      <w:tabs>
        <w:tab w:val="left" w:pos="1275"/>
      </w:tabs>
      <w:jc w:val="right"/>
      <w:rPr>
        <w:rFonts w:ascii="Arial Narrow" w:hAnsi="Arial Narrow"/>
        <w:sz w:val="28"/>
        <w:szCs w:val="28"/>
      </w:rPr>
    </w:pPr>
    <w:r w:rsidRPr="003E7B7E">
      <w:rPr>
        <w:rFonts w:ascii="Arial Narrow" w:hAnsi="Arial Narrow"/>
        <w:sz w:val="28"/>
        <w:szCs w:val="28"/>
      </w:rPr>
      <w:t>Dépôt de projet - Formulaire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049" w:rsidRDefault="0009204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3360" behindDoc="0" locked="0" layoutInCell="1" allowOverlap="1" wp14:anchorId="31EB90B8" wp14:editId="351BA232">
          <wp:simplePos x="0" y="0"/>
          <wp:positionH relativeFrom="margin">
            <wp:posOffset>0</wp:posOffset>
          </wp:positionH>
          <wp:positionV relativeFrom="paragraph">
            <wp:posOffset>163830</wp:posOffset>
          </wp:positionV>
          <wp:extent cx="1682750" cy="566420"/>
          <wp:effectExtent l="0" t="0" r="0" b="5080"/>
          <wp:wrapSquare wrapText="bothSides"/>
          <wp:docPr id="60" name="Imag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FD7B5" wp14:editId="3F430382">
              <wp:simplePos x="0" y="0"/>
              <wp:positionH relativeFrom="page">
                <wp:align>right</wp:align>
              </wp:positionH>
              <wp:positionV relativeFrom="paragraph">
                <wp:posOffset>-463569</wp:posOffset>
              </wp:positionV>
              <wp:extent cx="5358130" cy="1428750"/>
              <wp:effectExtent l="0" t="0" r="0" b="0"/>
              <wp:wrapNone/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8130" cy="1428750"/>
                      </a:xfrm>
                      <a:prstGeom prst="rect">
                        <a:avLst/>
                      </a:prstGeom>
                      <a:solidFill>
                        <a:srgbClr val="1A3C8A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92049" w:rsidRPr="006477DA" w:rsidRDefault="00092049" w:rsidP="00092049">
                          <w:pPr>
                            <w:shd w:val="clear" w:color="auto" w:fill="1A3C8A"/>
                            <w:rPr>
                              <w:rFonts w:ascii="Arial Unicode MS" w:eastAsia="Arial Unicode MS" w:hAnsi="Arial Unicode MS" w:cs="Arial Unicode MS"/>
                              <w:color w:val="FFFFFF"/>
                              <w:sz w:val="18"/>
                            </w:rPr>
                          </w:pPr>
                        </w:p>
                        <w:p w:rsidR="00092049" w:rsidRPr="006477DA" w:rsidRDefault="00092049" w:rsidP="00092049">
                          <w:pPr>
                            <w:shd w:val="clear" w:color="auto" w:fill="1A3C8A"/>
                            <w:rPr>
                              <w:rFonts w:ascii="Arial Unicode MS" w:eastAsia="Arial Unicode MS" w:hAnsi="Arial Unicode MS" w:cs="Arial Unicode MS"/>
                              <w:color w:val="FFFFFF"/>
                              <w:sz w:val="14"/>
                            </w:rPr>
                          </w:pPr>
                        </w:p>
                        <w:p w:rsidR="00092049" w:rsidRPr="006477DA" w:rsidRDefault="00092049" w:rsidP="00092049">
                          <w:pPr>
                            <w:rPr>
                              <w:rFonts w:ascii="Arial Narrow" w:hAnsi="Arial Narrow" w:cs="Arial"/>
                              <w:b/>
                              <w:caps/>
                              <w:sz w:val="18"/>
                            </w:rPr>
                          </w:pPr>
                        </w:p>
                        <w:p w:rsidR="00092049" w:rsidRPr="004D303B" w:rsidRDefault="004D303B" w:rsidP="00092049">
                          <w:pPr>
                            <w:pStyle w:val="Defaul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 w:rsidRPr="004D303B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 xml:space="preserve">Programme </w:t>
                          </w:r>
                          <w:r w:rsidR="00092049" w:rsidRPr="004D303B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>Québec</w:t>
                          </w:r>
                          <w:r w:rsidRPr="004D303B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 xml:space="preserve"> État</w:t>
                          </w:r>
                          <w:r w:rsidR="003E7B7E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>s</w:t>
                          </w:r>
                          <w:r w:rsidRPr="004D303B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>-Unis de bourses universitaires</w:t>
                          </w:r>
                          <w:r w:rsidR="00092049" w:rsidRPr="004D303B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t xml:space="preserve"> </w:t>
                          </w:r>
                        </w:p>
                        <w:p w:rsidR="00092049" w:rsidRPr="00054C90" w:rsidRDefault="004D303B" w:rsidP="00092049">
                          <w:pPr>
                            <w:rPr>
                              <w:rFonts w:ascii="Arial Narrow" w:hAnsi="Arial Narrow" w:cs="Arial"/>
                              <w:b/>
                              <w:smallCaps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 w:themeColor="background1"/>
                              <w:sz w:val="32"/>
                              <w:szCs w:val="28"/>
                            </w:rPr>
                            <w:t xml:space="preserve">Dépôt de projet - Formulaire </w:t>
                          </w:r>
                        </w:p>
                        <w:p w:rsidR="00092049" w:rsidRPr="006477DA" w:rsidRDefault="00092049" w:rsidP="00092049">
                          <w:pPr>
                            <w:shd w:val="clear" w:color="auto" w:fill="1A3C8A"/>
                            <w:rPr>
                              <w:rFonts w:ascii="Arial Unicode MS" w:eastAsia="Arial Unicode MS" w:hAnsi="Arial Unicode MS" w:cs="Arial Unicode MS"/>
                              <w:color w:val="FFFFFF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FD7B5"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26" type="#_x0000_t202" style="position:absolute;margin-left:370.7pt;margin-top:-36.5pt;width:421.9pt;height:112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" fillcolor="#1a3c8a" stroked="f" strokeweight=".5pt">
              <v:path arrowok="t"/>
              <v:textbox>
                <w:txbxContent>
                  <w:p w:rsidR="00092049" w:rsidRPr="006477DA" w:rsidRDefault="00092049" w:rsidP="00092049">
                    <w:pPr>
                      <w:shd w:val="clear" w:color="auto" w:fill="1A3C8A"/>
                      <w:rPr>
                        <w:rFonts w:ascii="Arial Unicode MS" w:eastAsia="Arial Unicode MS" w:hAnsi="Arial Unicode MS" w:cs="Arial Unicode MS"/>
                        <w:color w:val="FFFFFF"/>
                        <w:sz w:val="18"/>
                      </w:rPr>
                    </w:pPr>
                  </w:p>
                  <w:p w:rsidR="00092049" w:rsidRPr="006477DA" w:rsidRDefault="00092049" w:rsidP="00092049">
                    <w:pPr>
                      <w:shd w:val="clear" w:color="auto" w:fill="1A3C8A"/>
                      <w:rPr>
                        <w:rFonts w:ascii="Arial Unicode MS" w:eastAsia="Arial Unicode MS" w:hAnsi="Arial Unicode MS" w:cs="Arial Unicode MS"/>
                        <w:color w:val="FFFFFF"/>
                        <w:sz w:val="14"/>
                      </w:rPr>
                    </w:pPr>
                  </w:p>
                  <w:p w:rsidR="00092049" w:rsidRPr="006477DA" w:rsidRDefault="00092049" w:rsidP="00092049">
                    <w:pPr>
                      <w:rPr>
                        <w:rFonts w:ascii="Arial Narrow" w:hAnsi="Arial Narrow" w:cs="Arial"/>
                        <w:b/>
                        <w:caps/>
                        <w:sz w:val="18"/>
                      </w:rPr>
                    </w:pPr>
                  </w:p>
                  <w:p w:rsidR="00092049" w:rsidRPr="004D303B" w:rsidRDefault="004D303B" w:rsidP="00092049">
                    <w:pPr>
                      <w:pStyle w:val="Default"/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</w:pPr>
                    <w:r w:rsidRPr="004D303B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 xml:space="preserve">Programme </w:t>
                    </w:r>
                    <w:r w:rsidR="00092049" w:rsidRPr="004D303B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>Québec</w:t>
                    </w:r>
                    <w:r w:rsidRPr="004D303B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 xml:space="preserve"> État</w:t>
                    </w:r>
                    <w:r w:rsidR="003E7B7E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>s</w:t>
                    </w:r>
                    <w:r w:rsidRPr="004D303B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>-Unis de bourses universitaires</w:t>
                    </w:r>
                    <w:r w:rsidR="00092049" w:rsidRPr="004D303B">
                      <w:rPr>
                        <w:rFonts w:ascii="Arial Narrow" w:hAnsi="Arial Narrow"/>
                        <w:b/>
                        <w:color w:val="FFFFFF" w:themeColor="background1"/>
                        <w:sz w:val="32"/>
                        <w:szCs w:val="28"/>
                      </w:rPr>
                      <w:t xml:space="preserve"> </w:t>
                    </w:r>
                  </w:p>
                  <w:p w:rsidR="00092049" w:rsidRPr="00054C90" w:rsidRDefault="004D303B" w:rsidP="00092049">
                    <w:pPr>
                      <w:rPr>
                        <w:rFonts w:ascii="Arial Narrow" w:hAnsi="Arial Narrow" w:cs="Arial"/>
                        <w:b/>
                        <w:smallCaps/>
                      </w:rPr>
                    </w:pPr>
                    <w:r>
                      <w:rPr>
                        <w:rFonts w:ascii="Arial Narrow" w:hAnsi="Arial Narrow"/>
                        <w:color w:val="FFFFFF" w:themeColor="background1"/>
                        <w:sz w:val="32"/>
                        <w:szCs w:val="28"/>
                      </w:rPr>
                      <w:t xml:space="preserve">Dépôt de projet - Formulaire </w:t>
                    </w:r>
                  </w:p>
                  <w:p w:rsidR="00092049" w:rsidRPr="006477DA" w:rsidRDefault="00092049" w:rsidP="00092049">
                    <w:pPr>
                      <w:shd w:val="clear" w:color="auto" w:fill="1A3C8A"/>
                      <w:rPr>
                        <w:rFonts w:ascii="Arial Unicode MS" w:eastAsia="Arial Unicode MS" w:hAnsi="Arial Unicode MS" w:cs="Arial Unicode MS"/>
                        <w:color w:val="FFFFFF"/>
                        <w:sz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D55"/>
    <w:multiLevelType w:val="hybridMultilevel"/>
    <w:tmpl w:val="C4CAFD1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34F"/>
    <w:multiLevelType w:val="hybridMultilevel"/>
    <w:tmpl w:val="320C6C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CE3"/>
    <w:multiLevelType w:val="hybridMultilevel"/>
    <w:tmpl w:val="5BCAB716"/>
    <w:lvl w:ilvl="0" w:tplc="78D636AC">
      <w:start w:val="1"/>
      <w:numFmt w:val="bullet"/>
      <w:lvlText w:val=""/>
      <w:lvlJc w:val="left"/>
      <w:pPr>
        <w:ind w:left="8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35B459E"/>
    <w:multiLevelType w:val="hybridMultilevel"/>
    <w:tmpl w:val="0CC2C9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E30"/>
    <w:multiLevelType w:val="hybridMultilevel"/>
    <w:tmpl w:val="5AF4BB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5867"/>
    <w:multiLevelType w:val="hybridMultilevel"/>
    <w:tmpl w:val="85F6958C"/>
    <w:lvl w:ilvl="0" w:tplc="EE6E9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81A40"/>
    <w:multiLevelType w:val="hybridMultilevel"/>
    <w:tmpl w:val="B44E9B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814BD"/>
    <w:multiLevelType w:val="hybridMultilevel"/>
    <w:tmpl w:val="A03A3FA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B5315"/>
    <w:multiLevelType w:val="hybridMultilevel"/>
    <w:tmpl w:val="39223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82E0F"/>
    <w:multiLevelType w:val="hybridMultilevel"/>
    <w:tmpl w:val="63923B6A"/>
    <w:lvl w:ilvl="0" w:tplc="83A494A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EA602D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6D76"/>
    <w:multiLevelType w:val="hybridMultilevel"/>
    <w:tmpl w:val="2E24795C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739A39AA"/>
    <w:multiLevelType w:val="hybridMultilevel"/>
    <w:tmpl w:val="6E30A12A"/>
    <w:lvl w:ilvl="0" w:tplc="476EB6DE">
      <w:start w:val="1"/>
      <w:numFmt w:val="decimal"/>
      <w:lvlText w:val="%1."/>
      <w:lvlJc w:val="left"/>
      <w:pPr>
        <w:ind w:left="360" w:hanging="360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84" w:hanging="360"/>
      </w:pPr>
    </w:lvl>
    <w:lvl w:ilvl="2" w:tplc="0C0C001B" w:tentative="1">
      <w:start w:val="1"/>
      <w:numFmt w:val="lowerRoman"/>
      <w:lvlText w:val="%3."/>
      <w:lvlJc w:val="right"/>
      <w:pPr>
        <w:ind w:left="904" w:hanging="180"/>
      </w:pPr>
    </w:lvl>
    <w:lvl w:ilvl="3" w:tplc="0C0C000F" w:tentative="1">
      <w:start w:val="1"/>
      <w:numFmt w:val="decimal"/>
      <w:lvlText w:val="%4."/>
      <w:lvlJc w:val="left"/>
      <w:pPr>
        <w:ind w:left="1624" w:hanging="360"/>
      </w:pPr>
    </w:lvl>
    <w:lvl w:ilvl="4" w:tplc="0C0C0019" w:tentative="1">
      <w:start w:val="1"/>
      <w:numFmt w:val="lowerLetter"/>
      <w:lvlText w:val="%5."/>
      <w:lvlJc w:val="left"/>
      <w:pPr>
        <w:ind w:left="2344" w:hanging="360"/>
      </w:pPr>
    </w:lvl>
    <w:lvl w:ilvl="5" w:tplc="0C0C001B" w:tentative="1">
      <w:start w:val="1"/>
      <w:numFmt w:val="lowerRoman"/>
      <w:lvlText w:val="%6."/>
      <w:lvlJc w:val="right"/>
      <w:pPr>
        <w:ind w:left="3064" w:hanging="180"/>
      </w:pPr>
    </w:lvl>
    <w:lvl w:ilvl="6" w:tplc="0C0C000F" w:tentative="1">
      <w:start w:val="1"/>
      <w:numFmt w:val="decimal"/>
      <w:lvlText w:val="%7."/>
      <w:lvlJc w:val="left"/>
      <w:pPr>
        <w:ind w:left="3784" w:hanging="360"/>
      </w:pPr>
    </w:lvl>
    <w:lvl w:ilvl="7" w:tplc="0C0C0019" w:tentative="1">
      <w:start w:val="1"/>
      <w:numFmt w:val="lowerLetter"/>
      <w:lvlText w:val="%8."/>
      <w:lvlJc w:val="left"/>
      <w:pPr>
        <w:ind w:left="4504" w:hanging="360"/>
      </w:pPr>
    </w:lvl>
    <w:lvl w:ilvl="8" w:tplc="0C0C001B" w:tentative="1">
      <w:start w:val="1"/>
      <w:numFmt w:val="lowerRoman"/>
      <w:lvlText w:val="%9."/>
      <w:lvlJc w:val="right"/>
      <w:pPr>
        <w:ind w:left="5224" w:hanging="180"/>
      </w:pPr>
    </w:lvl>
  </w:abstractNum>
  <w:abstractNum w:abstractNumId="12" w15:restartNumberingAfterBreak="0">
    <w:nsid w:val="793542F9"/>
    <w:multiLevelType w:val="hybridMultilevel"/>
    <w:tmpl w:val="320C6C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94D83"/>
    <w:multiLevelType w:val="hybridMultilevel"/>
    <w:tmpl w:val="BCE42920"/>
    <w:lvl w:ilvl="0" w:tplc="78D636AC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C8427AA"/>
    <w:multiLevelType w:val="hybridMultilevel"/>
    <w:tmpl w:val="D96ECC84"/>
    <w:lvl w:ilvl="0" w:tplc="0C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E402702"/>
    <w:multiLevelType w:val="hybridMultilevel"/>
    <w:tmpl w:val="7034F058"/>
    <w:lvl w:ilvl="0" w:tplc="AFC0D650">
      <w:start w:val="12"/>
      <w:numFmt w:val="bullet"/>
      <w:lvlText w:val="-"/>
      <w:lvlJc w:val="left"/>
      <w:pPr>
        <w:ind w:left="468" w:hanging="360"/>
      </w:pPr>
      <w:rPr>
        <w:rFonts w:ascii="Arial Narrow" w:eastAsiaTheme="minorHAnsi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7"/>
  </w:num>
  <w:num w:numId="13">
    <w:abstractNumId w:val="13"/>
  </w:num>
  <w:num w:numId="14">
    <w:abstractNumId w:val="2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formsDesign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A3"/>
    <w:rsid w:val="000302EF"/>
    <w:rsid w:val="000632FF"/>
    <w:rsid w:val="000766A3"/>
    <w:rsid w:val="0008631E"/>
    <w:rsid w:val="00086BE3"/>
    <w:rsid w:val="00092049"/>
    <w:rsid w:val="000F0519"/>
    <w:rsid w:val="0012036D"/>
    <w:rsid w:val="00123E72"/>
    <w:rsid w:val="00133112"/>
    <w:rsid w:val="00137953"/>
    <w:rsid w:val="00142AC4"/>
    <w:rsid w:val="00152266"/>
    <w:rsid w:val="001525C9"/>
    <w:rsid w:val="001B0E07"/>
    <w:rsid w:val="00232A0C"/>
    <w:rsid w:val="00263D62"/>
    <w:rsid w:val="0028497B"/>
    <w:rsid w:val="00292AB4"/>
    <w:rsid w:val="002A62D6"/>
    <w:rsid w:val="002C55C7"/>
    <w:rsid w:val="002E1BDE"/>
    <w:rsid w:val="002F509A"/>
    <w:rsid w:val="00316507"/>
    <w:rsid w:val="0036170C"/>
    <w:rsid w:val="003638CC"/>
    <w:rsid w:val="003901F9"/>
    <w:rsid w:val="003A532B"/>
    <w:rsid w:val="003C02E7"/>
    <w:rsid w:val="003C5C11"/>
    <w:rsid w:val="003D5704"/>
    <w:rsid w:val="003E7B7E"/>
    <w:rsid w:val="00402FFD"/>
    <w:rsid w:val="0041184D"/>
    <w:rsid w:val="00437F3B"/>
    <w:rsid w:val="00467F8D"/>
    <w:rsid w:val="00482A36"/>
    <w:rsid w:val="00497486"/>
    <w:rsid w:val="004C5446"/>
    <w:rsid w:val="004D303B"/>
    <w:rsid w:val="00504CC2"/>
    <w:rsid w:val="00505D63"/>
    <w:rsid w:val="005712C9"/>
    <w:rsid w:val="00572EAE"/>
    <w:rsid w:val="00591F15"/>
    <w:rsid w:val="005A1D7D"/>
    <w:rsid w:val="005B1C45"/>
    <w:rsid w:val="005C281C"/>
    <w:rsid w:val="005E7482"/>
    <w:rsid w:val="005F6F70"/>
    <w:rsid w:val="00602768"/>
    <w:rsid w:val="00611FD5"/>
    <w:rsid w:val="00633A15"/>
    <w:rsid w:val="006668DE"/>
    <w:rsid w:val="00670E87"/>
    <w:rsid w:val="00672E36"/>
    <w:rsid w:val="006855A5"/>
    <w:rsid w:val="006A048E"/>
    <w:rsid w:val="006B6BD4"/>
    <w:rsid w:val="006D11DB"/>
    <w:rsid w:val="00726DD1"/>
    <w:rsid w:val="0073489B"/>
    <w:rsid w:val="007372E3"/>
    <w:rsid w:val="007462DD"/>
    <w:rsid w:val="00747542"/>
    <w:rsid w:val="0076053F"/>
    <w:rsid w:val="00772D01"/>
    <w:rsid w:val="007734B6"/>
    <w:rsid w:val="00784FA9"/>
    <w:rsid w:val="00811FE5"/>
    <w:rsid w:val="00842E32"/>
    <w:rsid w:val="008432E6"/>
    <w:rsid w:val="008454F4"/>
    <w:rsid w:val="00845DB5"/>
    <w:rsid w:val="00847FAC"/>
    <w:rsid w:val="00864673"/>
    <w:rsid w:val="00884B5D"/>
    <w:rsid w:val="0088677C"/>
    <w:rsid w:val="008A1702"/>
    <w:rsid w:val="0091691E"/>
    <w:rsid w:val="00925ABD"/>
    <w:rsid w:val="00956C9E"/>
    <w:rsid w:val="0096697A"/>
    <w:rsid w:val="00972CE8"/>
    <w:rsid w:val="009A71EF"/>
    <w:rsid w:val="009D20EA"/>
    <w:rsid w:val="00A074FA"/>
    <w:rsid w:val="00A21492"/>
    <w:rsid w:val="00A375B0"/>
    <w:rsid w:val="00A70B47"/>
    <w:rsid w:val="00A849D4"/>
    <w:rsid w:val="00AC4564"/>
    <w:rsid w:val="00AF0AA3"/>
    <w:rsid w:val="00B247DD"/>
    <w:rsid w:val="00B44D94"/>
    <w:rsid w:val="00B952EF"/>
    <w:rsid w:val="00BA6378"/>
    <w:rsid w:val="00BC1EAA"/>
    <w:rsid w:val="00BD233B"/>
    <w:rsid w:val="00BE541A"/>
    <w:rsid w:val="00C02D57"/>
    <w:rsid w:val="00C035C2"/>
    <w:rsid w:val="00C431FD"/>
    <w:rsid w:val="00C44708"/>
    <w:rsid w:val="00C46FCF"/>
    <w:rsid w:val="00C66C71"/>
    <w:rsid w:val="00C74BCE"/>
    <w:rsid w:val="00C82E4F"/>
    <w:rsid w:val="00CB65B4"/>
    <w:rsid w:val="00CC7FCA"/>
    <w:rsid w:val="00D00F90"/>
    <w:rsid w:val="00D13FF6"/>
    <w:rsid w:val="00D2117F"/>
    <w:rsid w:val="00D54556"/>
    <w:rsid w:val="00D7171B"/>
    <w:rsid w:val="00D82CD3"/>
    <w:rsid w:val="00DA46DC"/>
    <w:rsid w:val="00DC7663"/>
    <w:rsid w:val="00DD2276"/>
    <w:rsid w:val="00DF45E4"/>
    <w:rsid w:val="00E11628"/>
    <w:rsid w:val="00E65299"/>
    <w:rsid w:val="00E657DE"/>
    <w:rsid w:val="00E73AF9"/>
    <w:rsid w:val="00E77E4B"/>
    <w:rsid w:val="00EB4D20"/>
    <w:rsid w:val="00EC1BD8"/>
    <w:rsid w:val="00EC3DA9"/>
    <w:rsid w:val="00F17F44"/>
    <w:rsid w:val="00F201F3"/>
    <w:rsid w:val="00F244A1"/>
    <w:rsid w:val="00F54D5A"/>
    <w:rsid w:val="00F911C2"/>
    <w:rsid w:val="00F93FF9"/>
    <w:rsid w:val="00FA35E7"/>
    <w:rsid w:val="00FD23C5"/>
    <w:rsid w:val="00FD2F5B"/>
    <w:rsid w:val="00FE650B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37B824D-D8A6-41AD-BA35-AC93E9C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F9"/>
  </w:style>
  <w:style w:type="paragraph" w:styleId="Titre1">
    <w:name w:val="heading 1"/>
    <w:basedOn w:val="Normal"/>
    <w:next w:val="Normal"/>
    <w:link w:val="Titre1Car"/>
    <w:uiPriority w:val="9"/>
    <w:qFormat/>
    <w:rsid w:val="00B952EF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6A3"/>
    <w:pPr>
      <w:widowControl w:val="0"/>
      <w:numPr>
        <w:numId w:val="1"/>
      </w:numPr>
      <w:spacing w:after="40" w:line="240" w:lineRule="exact"/>
      <w:jc w:val="both"/>
    </w:pPr>
    <w:rPr>
      <w:rFonts w:ascii="Century Gothic" w:eastAsia="Times New Roman" w:hAnsi="Century Gothic" w:cs="Times New Roman"/>
      <w:sz w:val="18"/>
      <w:szCs w:val="24"/>
    </w:rPr>
  </w:style>
  <w:style w:type="table" w:styleId="Grilledutableau">
    <w:name w:val="Table Grid"/>
    <w:basedOn w:val="TableauNormal"/>
    <w:uiPriority w:val="59"/>
    <w:rsid w:val="00076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07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952EF"/>
    <w:rPr>
      <w:rFonts w:ascii="Arial" w:eastAsiaTheme="majorEastAsia" w:hAnsi="Arial" w:cstheme="majorBidi"/>
      <w:szCs w:val="32"/>
    </w:rPr>
  </w:style>
  <w:style w:type="character" w:styleId="Lienhypertexte">
    <w:name w:val="Hyperlink"/>
    <w:basedOn w:val="Policepardfaut"/>
    <w:uiPriority w:val="99"/>
    <w:unhideWhenUsed/>
    <w:rsid w:val="00B952E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952EF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1F3"/>
    <w:rPr>
      <w:rFonts w:ascii="Segoe UI" w:hAnsi="Segoe UI" w:cs="Segoe UI"/>
      <w:sz w:val="18"/>
      <w:szCs w:val="18"/>
    </w:rPr>
  </w:style>
  <w:style w:type="table" w:customStyle="1" w:styleId="Grilledutableau2">
    <w:name w:val="Grille du tableau2"/>
    <w:basedOn w:val="TableauNormal"/>
    <w:next w:val="Grilledutableau"/>
    <w:rsid w:val="002A6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2A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0E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0E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0E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0E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0E0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A5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32B"/>
  </w:style>
  <w:style w:type="paragraph" w:styleId="Pieddepage">
    <w:name w:val="footer"/>
    <w:basedOn w:val="Normal"/>
    <w:link w:val="PieddepageCar"/>
    <w:unhideWhenUsed/>
    <w:rsid w:val="003A53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A532B"/>
  </w:style>
  <w:style w:type="character" w:customStyle="1" w:styleId="Date1">
    <w:name w:val="Date1"/>
    <w:basedOn w:val="Policepardfaut"/>
    <w:rsid w:val="0041184D"/>
  </w:style>
  <w:style w:type="paragraph" w:customStyle="1" w:styleId="intronouvelle">
    <w:name w:val="intronouvelle"/>
    <w:basedOn w:val="Normal"/>
    <w:rsid w:val="0041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41184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497486"/>
    <w:rPr>
      <w:color w:val="808080"/>
    </w:rPr>
  </w:style>
  <w:style w:type="paragraph" w:customStyle="1" w:styleId="Default">
    <w:name w:val="Default"/>
    <w:rsid w:val="002F509A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table" w:styleId="TableauGrille4-Accentuation3">
    <w:name w:val="Grid Table 4 Accent 3"/>
    <w:basedOn w:val="TableauNormal"/>
    <w:uiPriority w:val="49"/>
    <w:rsid w:val="00467F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BD801457734CF7BFE1BD307E3BC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4EC23-CA07-4A59-945D-3894EEE4D0D1}"/>
      </w:docPartPr>
      <w:docPartBody>
        <w:p w:rsidR="004A73AD" w:rsidRDefault="00394E6C" w:rsidP="00394E6C">
          <w:pPr>
            <w:pStyle w:val="51BD801457734CF7BFE1BD307E3BCDAF3"/>
          </w:pPr>
          <w:r w:rsidRPr="00847FAC">
            <w:rPr>
              <w:rStyle w:val="Textedelespacerserv"/>
              <w:rFonts w:ascii="Arial Narrow" w:hAnsi="Arial Narrow"/>
              <w:lang w:val="en-CA"/>
            </w:rPr>
            <w:t>Please select the section of your project.</w:t>
          </w:r>
        </w:p>
      </w:docPartBody>
    </w:docPart>
    <w:docPart>
      <w:docPartPr>
        <w:name w:val="A5DD12AD959C4740B5DC48E92D7D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C2869-2EF3-4476-8F29-E30C4A243DEE}"/>
      </w:docPartPr>
      <w:docPartBody>
        <w:p w:rsidR="004A73AD" w:rsidRDefault="00394E6C" w:rsidP="00394E6C">
          <w:pPr>
            <w:pStyle w:val="A5DD12AD959C4740B5DC48E92D7DF6573"/>
          </w:pPr>
          <w:r w:rsidRPr="00591F15">
            <w:rPr>
              <w:rFonts w:ascii="Arial Narrow" w:hAnsi="Arial Narrow"/>
              <w:color w:val="808080"/>
              <w:lang w:val="en-CA"/>
            </w:rPr>
            <w:t>Please select the category of your project.</w:t>
          </w:r>
        </w:p>
      </w:docPartBody>
    </w:docPart>
    <w:docPart>
      <w:docPartPr>
        <w:name w:val="B4FADA4855454A60AB2A6F0D52B30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D8FFF-3637-4B4B-81AD-4C101EE54BC6}"/>
      </w:docPartPr>
      <w:docPartBody>
        <w:p w:rsidR="004A73AD" w:rsidRDefault="00394E6C" w:rsidP="00394E6C">
          <w:pPr>
            <w:pStyle w:val="B4FADA4855454A60AB2A6F0D52B30F793"/>
          </w:pPr>
          <w:r w:rsidRPr="00591F15">
            <w:rPr>
              <w:rFonts w:ascii="Arial Narrow" w:hAnsi="Arial Narrow"/>
              <w:color w:val="808080"/>
              <w:lang w:val="en-CA"/>
            </w:rPr>
            <w:t>Please select the theme of your project.</w:t>
          </w:r>
        </w:p>
      </w:docPartBody>
    </w:docPart>
    <w:docPart>
      <w:docPartPr>
        <w:name w:val="1FA333048BBD4C73ACB0D6CCDD02F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8001E-5387-4F22-A408-045E5D84DB05}"/>
      </w:docPartPr>
      <w:docPartBody>
        <w:p w:rsidR="004A73AD" w:rsidRDefault="00394E6C" w:rsidP="00394E6C">
          <w:pPr>
            <w:pStyle w:val="1FA333048BBD4C73ACB0D6CCDD02FFAE2"/>
          </w:pPr>
          <w:r w:rsidRPr="003E7B7E">
            <w:rPr>
              <w:rStyle w:val="Textedelespacerserv"/>
              <w:rFonts w:ascii="Arial Narrow" w:hAnsi="Arial Narrow"/>
            </w:rPr>
            <w:t>Choisir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86"/>
    <w:rsid w:val="002E3586"/>
    <w:rsid w:val="00394E6C"/>
    <w:rsid w:val="004A73AD"/>
    <w:rsid w:val="00F0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E6C"/>
    <w:rPr>
      <w:color w:val="808080"/>
    </w:rPr>
  </w:style>
  <w:style w:type="paragraph" w:customStyle="1" w:styleId="5E09C61C49054AA5B5E34A8176F93340">
    <w:name w:val="5E09C61C49054AA5B5E34A8176F93340"/>
    <w:rsid w:val="002E3586"/>
    <w:rPr>
      <w:rFonts w:eastAsiaTheme="minorHAnsi"/>
      <w:lang w:eastAsia="en-US"/>
    </w:rPr>
  </w:style>
  <w:style w:type="paragraph" w:customStyle="1" w:styleId="5E09C61C49054AA5B5E34A8176F933401">
    <w:name w:val="5E09C61C49054AA5B5E34A8176F933401"/>
    <w:rsid w:val="002E3586"/>
    <w:rPr>
      <w:rFonts w:eastAsiaTheme="minorHAnsi"/>
      <w:lang w:eastAsia="en-US"/>
    </w:rPr>
  </w:style>
  <w:style w:type="paragraph" w:customStyle="1" w:styleId="5E09C61C49054AA5B5E34A8176F933402">
    <w:name w:val="5E09C61C49054AA5B5E34A8176F933402"/>
    <w:rsid w:val="002E3586"/>
    <w:rPr>
      <w:rFonts w:eastAsiaTheme="minorHAnsi"/>
      <w:lang w:eastAsia="en-US"/>
    </w:rPr>
  </w:style>
  <w:style w:type="paragraph" w:customStyle="1" w:styleId="5E09C61C49054AA5B5E34A8176F933403">
    <w:name w:val="5E09C61C49054AA5B5E34A8176F933403"/>
    <w:rsid w:val="002E3586"/>
    <w:rPr>
      <w:rFonts w:eastAsiaTheme="minorHAnsi"/>
      <w:lang w:eastAsia="en-US"/>
    </w:rPr>
  </w:style>
  <w:style w:type="paragraph" w:customStyle="1" w:styleId="55B05E037448442C8A3609E188DF268C">
    <w:name w:val="55B05E037448442C8A3609E188DF268C"/>
    <w:rsid w:val="002E3586"/>
    <w:rPr>
      <w:rFonts w:eastAsiaTheme="minorHAnsi"/>
      <w:lang w:eastAsia="en-US"/>
    </w:rPr>
  </w:style>
  <w:style w:type="paragraph" w:customStyle="1" w:styleId="5E09C61C49054AA5B5E34A8176F933404">
    <w:name w:val="5E09C61C49054AA5B5E34A8176F933404"/>
    <w:rsid w:val="002E3586"/>
    <w:rPr>
      <w:rFonts w:eastAsiaTheme="minorHAnsi"/>
      <w:lang w:eastAsia="en-US"/>
    </w:rPr>
  </w:style>
  <w:style w:type="paragraph" w:customStyle="1" w:styleId="15DAC49F6A8F4E3993E2DEAE278C0E43">
    <w:name w:val="15DAC49F6A8F4E3993E2DEAE278C0E43"/>
    <w:rsid w:val="002E3586"/>
    <w:rPr>
      <w:rFonts w:eastAsiaTheme="minorHAnsi"/>
      <w:lang w:eastAsia="en-US"/>
    </w:rPr>
  </w:style>
  <w:style w:type="paragraph" w:customStyle="1" w:styleId="5E09C61C49054AA5B5E34A8176F933405">
    <w:name w:val="5E09C61C49054AA5B5E34A8176F933405"/>
    <w:rsid w:val="002E3586"/>
    <w:rPr>
      <w:rFonts w:eastAsiaTheme="minorHAnsi"/>
      <w:lang w:eastAsia="en-US"/>
    </w:rPr>
  </w:style>
  <w:style w:type="paragraph" w:customStyle="1" w:styleId="C5CEE52AD7CE45B6A7510BDDA99484B8">
    <w:name w:val="C5CEE52AD7CE45B6A7510BDDA99484B8"/>
    <w:rsid w:val="002E3586"/>
    <w:rPr>
      <w:rFonts w:eastAsiaTheme="minorHAnsi"/>
      <w:lang w:eastAsia="en-US"/>
    </w:rPr>
  </w:style>
  <w:style w:type="paragraph" w:customStyle="1" w:styleId="571854EB927949A59207F1526550DA37">
    <w:name w:val="571854EB927949A59207F1526550DA37"/>
    <w:rsid w:val="002E3586"/>
    <w:rPr>
      <w:rFonts w:eastAsiaTheme="minorHAnsi"/>
      <w:lang w:eastAsia="en-US"/>
    </w:rPr>
  </w:style>
  <w:style w:type="paragraph" w:customStyle="1" w:styleId="AB4709DF013C43179E56824955126F62">
    <w:name w:val="AB4709DF013C43179E56824955126F62"/>
    <w:rsid w:val="002E3586"/>
  </w:style>
  <w:style w:type="paragraph" w:customStyle="1" w:styleId="21FF9B2DA0C94EB4975826ED9DFAF2FA">
    <w:name w:val="21FF9B2DA0C94EB4975826ED9DFAF2FA"/>
    <w:rsid w:val="002E3586"/>
  </w:style>
  <w:style w:type="paragraph" w:customStyle="1" w:styleId="39BB6D91EAA74D869FD26F1421F711CB">
    <w:name w:val="39BB6D91EAA74D869FD26F1421F711CB"/>
    <w:rsid w:val="002E3586"/>
  </w:style>
  <w:style w:type="paragraph" w:customStyle="1" w:styleId="6BDADB69DDFE4AFCA6A62DF38C2A2BC0">
    <w:name w:val="6BDADB69DDFE4AFCA6A62DF38C2A2BC0"/>
    <w:rsid w:val="002E3586"/>
  </w:style>
  <w:style w:type="paragraph" w:customStyle="1" w:styleId="73C3B11DADB94391B809BC18D4FC9E73">
    <w:name w:val="73C3B11DADB94391B809BC18D4FC9E73"/>
    <w:rsid w:val="002E3586"/>
  </w:style>
  <w:style w:type="paragraph" w:customStyle="1" w:styleId="7DD016244B184048A519CA9807804683">
    <w:name w:val="7DD016244B184048A519CA9807804683"/>
    <w:rsid w:val="002E3586"/>
  </w:style>
  <w:style w:type="paragraph" w:customStyle="1" w:styleId="DEB3801107E243C08C37333A937F716D">
    <w:name w:val="DEB3801107E243C08C37333A937F716D"/>
    <w:rsid w:val="002E3586"/>
  </w:style>
  <w:style w:type="paragraph" w:customStyle="1" w:styleId="639134089BB2427C8813A896386A4E90">
    <w:name w:val="639134089BB2427C8813A896386A4E90"/>
    <w:rsid w:val="002E3586"/>
  </w:style>
  <w:style w:type="paragraph" w:customStyle="1" w:styleId="7836BA927F5B4DCFBADC65FBD49A59E8">
    <w:name w:val="7836BA927F5B4DCFBADC65FBD49A59E8"/>
    <w:rsid w:val="002E3586"/>
  </w:style>
  <w:style w:type="paragraph" w:customStyle="1" w:styleId="51BD801457734CF7BFE1BD307E3BCDAF">
    <w:name w:val="51BD801457734CF7BFE1BD307E3BCDAF"/>
    <w:rsid w:val="002E3586"/>
  </w:style>
  <w:style w:type="paragraph" w:customStyle="1" w:styleId="A5DD12AD959C4740B5DC48E92D7DF657">
    <w:name w:val="A5DD12AD959C4740B5DC48E92D7DF657"/>
    <w:rsid w:val="002E3586"/>
  </w:style>
  <w:style w:type="paragraph" w:customStyle="1" w:styleId="B4FADA4855454A60AB2A6F0D52B30F79">
    <w:name w:val="B4FADA4855454A60AB2A6F0D52B30F79"/>
    <w:rsid w:val="002E3586"/>
  </w:style>
  <w:style w:type="paragraph" w:customStyle="1" w:styleId="51BD801457734CF7BFE1BD307E3BCDAF1">
    <w:name w:val="51BD801457734CF7BFE1BD307E3BCDAF1"/>
    <w:rsid w:val="002E3586"/>
    <w:rPr>
      <w:rFonts w:eastAsiaTheme="minorHAnsi"/>
      <w:lang w:eastAsia="en-US"/>
    </w:rPr>
  </w:style>
  <w:style w:type="paragraph" w:customStyle="1" w:styleId="A5DD12AD959C4740B5DC48E92D7DF6571">
    <w:name w:val="A5DD12AD959C4740B5DC48E92D7DF6571"/>
    <w:rsid w:val="002E3586"/>
    <w:rPr>
      <w:rFonts w:eastAsiaTheme="minorHAnsi"/>
      <w:lang w:eastAsia="en-US"/>
    </w:rPr>
  </w:style>
  <w:style w:type="paragraph" w:customStyle="1" w:styleId="B4FADA4855454A60AB2A6F0D52B30F791">
    <w:name w:val="B4FADA4855454A60AB2A6F0D52B30F791"/>
    <w:rsid w:val="002E3586"/>
    <w:rPr>
      <w:rFonts w:eastAsiaTheme="minorHAnsi"/>
      <w:lang w:eastAsia="en-US"/>
    </w:rPr>
  </w:style>
  <w:style w:type="paragraph" w:customStyle="1" w:styleId="1FA333048BBD4C73ACB0D6CCDD02FFAE">
    <w:name w:val="1FA333048BBD4C73ACB0D6CCDD02FFAE"/>
    <w:rsid w:val="002E3586"/>
    <w:rPr>
      <w:rFonts w:eastAsiaTheme="minorHAnsi"/>
      <w:lang w:eastAsia="en-US"/>
    </w:rPr>
  </w:style>
  <w:style w:type="paragraph" w:customStyle="1" w:styleId="51BD801457734CF7BFE1BD307E3BCDAF2">
    <w:name w:val="51BD801457734CF7BFE1BD307E3BCDAF2"/>
    <w:rsid w:val="00F01A34"/>
    <w:rPr>
      <w:rFonts w:eastAsiaTheme="minorHAnsi"/>
      <w:lang w:eastAsia="en-US"/>
    </w:rPr>
  </w:style>
  <w:style w:type="paragraph" w:customStyle="1" w:styleId="A5DD12AD959C4740B5DC48E92D7DF6572">
    <w:name w:val="A5DD12AD959C4740B5DC48E92D7DF6572"/>
    <w:rsid w:val="00F01A34"/>
    <w:rPr>
      <w:rFonts w:eastAsiaTheme="minorHAnsi"/>
      <w:lang w:eastAsia="en-US"/>
    </w:rPr>
  </w:style>
  <w:style w:type="paragraph" w:customStyle="1" w:styleId="B4FADA4855454A60AB2A6F0D52B30F792">
    <w:name w:val="B4FADA4855454A60AB2A6F0D52B30F792"/>
    <w:rsid w:val="00F01A34"/>
    <w:rPr>
      <w:rFonts w:eastAsiaTheme="minorHAnsi"/>
      <w:lang w:eastAsia="en-US"/>
    </w:rPr>
  </w:style>
  <w:style w:type="paragraph" w:customStyle="1" w:styleId="1FA333048BBD4C73ACB0D6CCDD02FFAE1">
    <w:name w:val="1FA333048BBD4C73ACB0D6CCDD02FFAE1"/>
    <w:rsid w:val="00F01A34"/>
    <w:rPr>
      <w:rFonts w:eastAsiaTheme="minorHAnsi"/>
      <w:lang w:eastAsia="en-US"/>
    </w:rPr>
  </w:style>
  <w:style w:type="paragraph" w:customStyle="1" w:styleId="51BD801457734CF7BFE1BD307E3BCDAF3">
    <w:name w:val="51BD801457734CF7BFE1BD307E3BCDAF3"/>
    <w:rsid w:val="00394E6C"/>
    <w:rPr>
      <w:rFonts w:eastAsiaTheme="minorHAnsi"/>
      <w:lang w:eastAsia="en-US"/>
    </w:rPr>
  </w:style>
  <w:style w:type="paragraph" w:customStyle="1" w:styleId="A5DD12AD959C4740B5DC48E92D7DF6573">
    <w:name w:val="A5DD12AD959C4740B5DC48E92D7DF6573"/>
    <w:rsid w:val="00394E6C"/>
    <w:rPr>
      <w:rFonts w:eastAsiaTheme="minorHAnsi"/>
      <w:lang w:eastAsia="en-US"/>
    </w:rPr>
  </w:style>
  <w:style w:type="paragraph" w:customStyle="1" w:styleId="B4FADA4855454A60AB2A6F0D52B30F793">
    <w:name w:val="B4FADA4855454A60AB2A6F0D52B30F793"/>
    <w:rsid w:val="00394E6C"/>
    <w:rPr>
      <w:rFonts w:eastAsiaTheme="minorHAnsi"/>
      <w:lang w:eastAsia="en-US"/>
    </w:rPr>
  </w:style>
  <w:style w:type="paragraph" w:customStyle="1" w:styleId="1FA333048BBD4C73ACB0D6CCDD02FFAE2">
    <w:name w:val="1FA333048BBD4C73ACB0D6CCDD02FFAE2"/>
    <w:rsid w:val="00394E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1EC29DE5.dotm</Template>
  <TotalTime>32</TotalTime>
  <Pages>7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MRIF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Bertrand, Marie-Josee</dc:creator>
  <cp:keywords/>
  <dc:description/>
  <cp:lastModifiedBy>Renauld, Maude</cp:lastModifiedBy>
  <cp:revision>8</cp:revision>
  <cp:lastPrinted>2018-09-20T15:32:00Z</cp:lastPrinted>
  <dcterms:created xsi:type="dcterms:W3CDTF">2019-05-16T15:31:00Z</dcterms:created>
  <dcterms:modified xsi:type="dcterms:W3CDTF">2019-05-17T16:18:00Z</dcterms:modified>
</cp:coreProperties>
</file>