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1D65" w14:textId="36D14C2C" w:rsidR="00E128FF" w:rsidRDefault="00BE1510" w:rsidP="00016D85">
      <w:pPr>
        <w:pStyle w:val="Normalformulai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D11B40F" wp14:editId="7B5BCF0B">
                <wp:simplePos x="0" y="0"/>
                <wp:positionH relativeFrom="column">
                  <wp:posOffset>4130675</wp:posOffset>
                </wp:positionH>
                <wp:positionV relativeFrom="paragraph">
                  <wp:posOffset>611864</wp:posOffset>
                </wp:positionV>
                <wp:extent cx="7641203" cy="54292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1203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51438" w14:textId="65E7FB93" w:rsidR="00CB0D40" w:rsidRPr="00F20C0A" w:rsidRDefault="00BE1510" w:rsidP="006310CC">
                            <w:pPr>
                              <w:spacing w:line="240" w:lineRule="auto"/>
                              <w:rPr>
                                <w:rFonts w:cs="Arial"/>
                                <w:color w:val="E7E6E6" w:themeColor="background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>Suspension, révocation ou modification non visée par les articles 30</w:t>
                            </w:r>
                            <w:r w:rsidR="00265EE4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>, 3</w:t>
                            </w:r>
                            <w:r w:rsidR="00E9776E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>1</w:t>
                            </w:r>
                            <w:r w:rsidR="00265EE4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>.7 et 3</w:t>
                            </w:r>
                            <w:r w:rsidR="005971F8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>1</w:t>
                            </w:r>
                            <w:r w:rsidR="00265EE4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>.7.0.1 de la LQE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1B40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25.25pt;margin-top:48.2pt;width:601.65pt;height:42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WDGAIAACw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" filled="f" stroked="f" strokeweight=".5pt">
                <v:textbox>
                  <w:txbxContent>
                    <w:p w14:paraId="5D351438" w14:textId="65E7FB93" w:rsidR="00CB0D40" w:rsidRPr="00F20C0A" w:rsidRDefault="00BE1510" w:rsidP="006310CC">
                      <w:pPr>
                        <w:spacing w:line="240" w:lineRule="auto"/>
                        <w:rPr>
                          <w:rFonts w:cs="Arial"/>
                          <w:color w:val="E7E6E6" w:themeColor="background2"/>
                          <w:sz w:val="26"/>
                          <w:szCs w:val="26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>Suspension, révocation ou modification non visée par les articles 30</w:t>
                      </w:r>
                      <w:r w:rsidR="00265EE4"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>, 3</w:t>
                      </w:r>
                      <w:r w:rsidR="00E9776E"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>1</w:t>
                      </w:r>
                      <w:r w:rsidR="00265EE4"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>.7 et 3</w:t>
                      </w:r>
                      <w:r w:rsidR="005971F8"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>1</w:t>
                      </w:r>
                      <w:r w:rsidR="00265EE4"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>.7.0.1 de la LQE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CF1FE9D" wp14:editId="767289B9">
                <wp:simplePos x="0" y="0"/>
                <wp:positionH relativeFrom="margin">
                  <wp:posOffset>4162839</wp:posOffset>
                </wp:positionH>
                <wp:positionV relativeFrom="paragraph">
                  <wp:posOffset>1007772</wp:posOffset>
                </wp:positionV>
                <wp:extent cx="5438775" cy="29527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589540" w14:textId="7A71CCE5" w:rsidR="00CB0D40" w:rsidRPr="00C029E7" w:rsidRDefault="00CB0D40">
                            <w:pPr>
                              <w:rPr>
                                <w:rFonts w:cs="Arial"/>
                                <w:i/>
                                <w:iCs/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  <w:r w:rsidRPr="00AC5ADE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 xml:space="preserve">Article </w:t>
                            </w:r>
                            <w:r w:rsidR="00C029E7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>122.2</w:t>
                            </w:r>
                            <w:r w:rsidRPr="00AC5ADE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029E7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 xml:space="preserve">de la </w:t>
                            </w:r>
                            <w:r w:rsidR="00C029E7" w:rsidRPr="00C029E7">
                              <w:rPr>
                                <w:rFonts w:cs="Arial"/>
                                <w:i/>
                                <w:iCs/>
                                <w:color w:val="E7E6E6" w:themeColor="background2"/>
                                <w:sz w:val="16"/>
                                <w:szCs w:val="16"/>
                              </w:rPr>
                              <w:t>Loi sur la qualité de l’environnement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1FE9D" id="Zone de texte 4" o:spid="_x0000_s1027" type="#_x0000_t202" style="position:absolute;margin-left:327.8pt;margin-top:79.35pt;width:428.25pt;height:23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" filled="f" stroked="f" strokeweight=".5pt">
                <v:textbox>
                  <w:txbxContent>
                    <w:p w14:paraId="66589540" w14:textId="7A71CCE5" w:rsidR="00CB0D40" w:rsidRPr="00C029E7" w:rsidRDefault="00CB0D40">
                      <w:pPr>
                        <w:rPr>
                          <w:rFonts w:cs="Arial"/>
                          <w:i/>
                          <w:iCs/>
                          <w:color w:val="E7E6E6" w:themeColor="background2"/>
                          <w:sz w:val="16"/>
                          <w:szCs w:val="16"/>
                        </w:rPr>
                      </w:pPr>
                      <w:r w:rsidRPr="00AC5ADE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 xml:space="preserve">Article </w:t>
                      </w:r>
                      <w:r w:rsidR="00C029E7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>122.2</w:t>
                      </w:r>
                      <w:r w:rsidRPr="00AC5ADE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 xml:space="preserve"> </w:t>
                      </w:r>
                      <w:r w:rsidR="00C029E7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 xml:space="preserve">de la </w:t>
                      </w:r>
                      <w:r w:rsidR="00C029E7" w:rsidRPr="00C029E7">
                        <w:rPr>
                          <w:rFonts w:cs="Arial"/>
                          <w:i/>
                          <w:iCs/>
                          <w:color w:val="E7E6E6" w:themeColor="background2"/>
                          <w:sz w:val="16"/>
                          <w:szCs w:val="16"/>
                        </w:rPr>
                        <w:t>Loi sur la qualité de l’environnement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FFB983" wp14:editId="2CEE0CFA">
                <wp:simplePos x="0" y="0"/>
                <wp:positionH relativeFrom="column">
                  <wp:posOffset>4101962</wp:posOffset>
                </wp:positionH>
                <wp:positionV relativeFrom="paragraph">
                  <wp:posOffset>256001</wp:posOffset>
                </wp:positionV>
                <wp:extent cx="4045585" cy="29273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558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7FA309" w14:textId="48CCEB9C" w:rsidR="00CB0D40" w:rsidRPr="00F40691" w:rsidRDefault="00CB0D40">
                            <w:pPr>
                              <w:rPr>
                                <w:rFonts w:cs="Arial"/>
                                <w:color w:val="E7E6E6" w:themeColor="background2"/>
                              </w:rPr>
                            </w:pPr>
                            <w:r w:rsidRPr="00F40691">
                              <w:rPr>
                                <w:rFonts w:cs="Arial"/>
                                <w:color w:val="E7E6E6" w:themeColor="background2"/>
                              </w:rPr>
                              <w:t>Formulaire d’</w:t>
                            </w:r>
                            <w:r w:rsidR="00C029E7">
                              <w:rPr>
                                <w:rFonts w:cs="Arial"/>
                                <w:color w:val="E7E6E6" w:themeColor="background2"/>
                              </w:rPr>
                              <w:t>évolution</w:t>
                            </w:r>
                            <w:r w:rsidR="006E2DA7">
                              <w:rPr>
                                <w:rFonts w:cs="Arial"/>
                                <w:color w:val="E7E6E6" w:themeColor="background2"/>
                              </w:rPr>
                              <w:t xml:space="preserve"> </w:t>
                            </w:r>
                            <w:r w:rsidR="00141C94" w:rsidRPr="00141C94">
                              <w:rPr>
                                <w:rFonts w:cs="Arial"/>
                                <w:color w:val="E7E6E6" w:themeColor="background2"/>
                              </w:rPr>
                              <w:t>–</w:t>
                            </w:r>
                            <w:r w:rsidR="006E2DA7">
                              <w:rPr>
                                <w:rFonts w:cs="Arial"/>
                                <w:color w:val="E7E6E6" w:themeColor="background2"/>
                              </w:rPr>
                              <w:t xml:space="preserve"> AM</w:t>
                            </w:r>
                            <w:r w:rsidR="00C029E7">
                              <w:rPr>
                                <w:rFonts w:cs="Arial"/>
                                <w:color w:val="E7E6E6" w:themeColor="background2"/>
                              </w:rPr>
                              <w:t>-LQE122.2</w:t>
                            </w:r>
                            <w:r w:rsidR="00C029E7">
                              <w:rPr>
                                <w:rFonts w:cs="Arial"/>
                                <w:color w:val="E7E6E6" w:themeColor="background2"/>
                              </w:rPr>
                              <w:br/>
                              <w:t>LQE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B983" id="Zone de texte 2" o:spid="_x0000_s1028" type="#_x0000_t202" style="position:absolute;margin-left:323pt;margin-top:20.15pt;width:318.55pt;height:23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" filled="f" stroked="f" strokeweight=".5pt">
                <v:textbox>
                  <w:txbxContent>
                    <w:p w14:paraId="347FA309" w14:textId="48CCEB9C" w:rsidR="00CB0D40" w:rsidRPr="00F40691" w:rsidRDefault="00CB0D40">
                      <w:pPr>
                        <w:rPr>
                          <w:rFonts w:cs="Arial"/>
                          <w:color w:val="E7E6E6" w:themeColor="background2"/>
                        </w:rPr>
                      </w:pPr>
                      <w:r w:rsidRPr="00F40691">
                        <w:rPr>
                          <w:rFonts w:cs="Arial"/>
                          <w:color w:val="E7E6E6" w:themeColor="background2"/>
                        </w:rPr>
                        <w:t>Formulaire d’</w:t>
                      </w:r>
                      <w:r w:rsidR="00C029E7">
                        <w:rPr>
                          <w:rFonts w:cs="Arial"/>
                          <w:color w:val="E7E6E6" w:themeColor="background2"/>
                        </w:rPr>
                        <w:t>évolution</w:t>
                      </w:r>
                      <w:r w:rsidR="006E2DA7">
                        <w:rPr>
                          <w:rFonts w:cs="Arial"/>
                          <w:color w:val="E7E6E6" w:themeColor="background2"/>
                        </w:rPr>
                        <w:t xml:space="preserve"> </w:t>
                      </w:r>
                      <w:r w:rsidR="00141C94" w:rsidRPr="00141C94">
                        <w:rPr>
                          <w:rFonts w:cs="Arial"/>
                          <w:color w:val="E7E6E6" w:themeColor="background2"/>
                        </w:rPr>
                        <w:t>–</w:t>
                      </w:r>
                      <w:r w:rsidR="006E2DA7">
                        <w:rPr>
                          <w:rFonts w:cs="Arial"/>
                          <w:color w:val="E7E6E6" w:themeColor="background2"/>
                        </w:rPr>
                        <w:t xml:space="preserve"> AM</w:t>
                      </w:r>
                      <w:r w:rsidR="00C029E7">
                        <w:rPr>
                          <w:rFonts w:cs="Arial"/>
                          <w:color w:val="E7E6E6" w:themeColor="background2"/>
                        </w:rPr>
                        <w:t>-LQE122.2</w:t>
                      </w:r>
                      <w:r w:rsidR="00C029E7">
                        <w:rPr>
                          <w:rFonts w:cs="Arial"/>
                          <w:color w:val="E7E6E6" w:themeColor="background2"/>
                        </w:rPr>
                        <w:br/>
                        <w:t>LQE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8240" behindDoc="0" locked="0" layoutInCell="0" allowOverlap="1" wp14:anchorId="39699F0E" wp14:editId="6A047985">
                <wp:simplePos x="0" y="0"/>
                <wp:positionH relativeFrom="margin">
                  <wp:posOffset>7517130</wp:posOffset>
                </wp:positionH>
                <wp:positionV relativeFrom="margin">
                  <wp:posOffset>-3156585</wp:posOffset>
                </wp:positionV>
                <wp:extent cx="975360" cy="7798435"/>
                <wp:effectExtent l="0" t="1588" r="0" b="0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75360" cy="77984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1A8A8F28" w14:textId="77777777" w:rsidR="00CB0D40" w:rsidRDefault="00CB0D40" w:rsidP="00D41107">
                            <w:pPr>
                              <w:rPr>
                                <w:rFonts w:ascii="Open Sans" w:eastAsiaTheme="majorEastAsia" w:hAnsi="Open Sans" w:cs="Open Sans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0A2C0BB" w14:textId="77777777" w:rsidR="00CB0D40" w:rsidRPr="006E7C67" w:rsidRDefault="00CB0D40" w:rsidP="004E4DDE">
                            <w:pPr>
                              <w:pStyle w:val="Normalformulaire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99F0E" id="Forme automatique 2" o:spid="_x0000_s1029" style="position:absolute;margin-left:591.9pt;margin-top:-248.55pt;width:76.8pt;height:614.05pt;rotation:90;z-index:2516582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" o:allowincell="f" fillcolor="#4472c4 [3204]" stroked="f">
                <v:textbox>
                  <w:txbxContent>
                    <w:p w14:paraId="1A8A8F28" w14:textId="77777777" w:rsidR="00CB0D40" w:rsidRDefault="00CB0D40" w:rsidP="00D41107">
                      <w:pPr>
                        <w:rPr>
                          <w:rFonts w:ascii="Open Sans" w:eastAsiaTheme="majorEastAsia" w:hAnsi="Open Sans" w:cs="Open Sans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0A2C0BB" w14:textId="77777777" w:rsidR="00CB0D40" w:rsidRPr="006E7C67" w:rsidRDefault="00CB0D40" w:rsidP="004E4DDE">
                      <w:pPr>
                        <w:pStyle w:val="Normalformulaire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453E7">
        <w:rPr>
          <w:noProof/>
        </w:rPr>
        <w:drawing>
          <wp:inline distT="0" distB="0" distL="0" distR="0" wp14:anchorId="57D52B84" wp14:editId="27F35972">
            <wp:extent cx="2700000" cy="13896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3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06743" w14:textId="77777777" w:rsidR="006E551A" w:rsidRDefault="006E551A" w:rsidP="00016D85">
      <w:pPr>
        <w:pStyle w:val="InfoSection"/>
      </w:pPr>
      <w:r w:rsidRPr="00A44C40">
        <w:t>Renseignements</w:t>
      </w:r>
    </w:p>
    <w:p w14:paraId="0B663854" w14:textId="77777777" w:rsidR="006E551A" w:rsidRDefault="006E551A" w:rsidP="00016D85">
      <w:pPr>
        <w:pStyle w:val="InfoTitre"/>
      </w:pPr>
      <w:r>
        <w:t>Portée du formulaire</w:t>
      </w:r>
    </w:p>
    <w:p w14:paraId="3ADD9A70" w14:textId="77777777" w:rsidR="00BB40F3" w:rsidRPr="00BB40F3" w:rsidRDefault="00BB40F3" w:rsidP="00BB40F3">
      <w:pPr>
        <w:pStyle w:val="InfoTexte"/>
      </w:pPr>
      <w:r w:rsidRPr="00BB40F3">
        <w:t xml:space="preserve">Conformément à l’article 122.2 de la </w:t>
      </w:r>
      <w:r w:rsidRPr="00F63661">
        <w:rPr>
          <w:i/>
          <w:iCs/>
        </w:rPr>
        <w:t>Loi sur la qualité de l’environnement</w:t>
      </w:r>
      <w:r w:rsidRPr="00BB40F3">
        <w:t xml:space="preserve"> (LQE), ce formulaire permet au titulaire de présenter une demande visant la suspension ou la révocation de son autorisation ou la modification de son projet déjà autorisé, à l’exception des situations prévues aux articles 30, 31.7 et 31.7.0.1 de la LQE. </w:t>
      </w:r>
    </w:p>
    <w:p w14:paraId="10EEEFC2" w14:textId="77777777" w:rsidR="00BB40F3" w:rsidRPr="00F63661" w:rsidRDefault="00BB40F3" w:rsidP="00F63661">
      <w:pPr>
        <w:pStyle w:val="InfoTexte"/>
        <w:spacing w:before="240"/>
        <w:rPr>
          <w:b/>
          <w:bCs/>
        </w:rPr>
      </w:pPr>
      <w:r w:rsidRPr="00F63661">
        <w:rPr>
          <w:b/>
          <w:bCs/>
        </w:rPr>
        <w:t>Modification non visée par les articles 30, 31.7 et 31.7.0.1 de la LQE</w:t>
      </w:r>
    </w:p>
    <w:p w14:paraId="3970901D" w14:textId="77777777" w:rsidR="00BB40F3" w:rsidRPr="00BB40F3" w:rsidRDefault="00BB40F3" w:rsidP="00BB40F3">
      <w:pPr>
        <w:pStyle w:val="InfoTexte"/>
      </w:pPr>
      <w:r w:rsidRPr="00BB40F3">
        <w:t xml:space="preserve">Dans certains cas, il peut être pertinent pour le titulaire de mettre à jour son autorisation afin d’en faciliter le suivi. Certaines autorisations anciennes peuvent contenir des renseignements devenus obsolètes, dont la modification n’entraine aucun impact environnemental. </w:t>
      </w:r>
    </w:p>
    <w:p w14:paraId="2E556993" w14:textId="77777777" w:rsidR="00BB40F3" w:rsidRPr="00BB40F3" w:rsidRDefault="00BB40F3" w:rsidP="00BB40F3">
      <w:pPr>
        <w:pStyle w:val="InfoTexte"/>
      </w:pPr>
      <w:r w:rsidRPr="00BB40F3">
        <w:t>Exemples de changements à un projet autorisé qui n’entrainent aucun impact environnemental :</w:t>
      </w:r>
    </w:p>
    <w:p w14:paraId="1DBFF95B" w14:textId="50A09FF2" w:rsidR="00BB40F3" w:rsidRPr="00BB40F3" w:rsidRDefault="00BB40F3" w:rsidP="00BB40F3">
      <w:pPr>
        <w:pStyle w:val="Questionliste"/>
        <w:rPr>
          <w:shd w:val="clear" w:color="auto" w:fill="FFFFFF"/>
        </w:rPr>
      </w:pPr>
      <w:r w:rsidRPr="00BB40F3">
        <w:rPr>
          <w:shd w:val="clear" w:color="auto" w:fill="FFFFFF"/>
        </w:rPr>
        <w:t>retrait d’une activité qui est désormais exemptée ou ayant fait l’objet d’une déclaration de conformité;</w:t>
      </w:r>
    </w:p>
    <w:p w14:paraId="68CDE070" w14:textId="4CA3A8B4" w:rsidR="00BB40F3" w:rsidRPr="00BB40F3" w:rsidRDefault="00BB40F3" w:rsidP="00BB40F3">
      <w:pPr>
        <w:pStyle w:val="Questionliste"/>
        <w:rPr>
          <w:shd w:val="clear" w:color="auto" w:fill="FFFFFF"/>
        </w:rPr>
      </w:pPr>
      <w:r w:rsidRPr="00BB40F3">
        <w:rPr>
          <w:shd w:val="clear" w:color="auto" w:fill="FFFFFF"/>
        </w:rPr>
        <w:t>retrait d’une activité non débutée et qui ne sera pas réalisée (lorsque ce retrait est sans incidence sur l’environnement et sur les autres activités du projet);</w:t>
      </w:r>
    </w:p>
    <w:p w14:paraId="3D28145C" w14:textId="3C26786C" w:rsidR="00BB40F3" w:rsidRPr="00BB40F3" w:rsidRDefault="00BB40F3" w:rsidP="00BB40F3">
      <w:pPr>
        <w:pStyle w:val="Questionliste"/>
        <w:rPr>
          <w:shd w:val="clear" w:color="auto" w:fill="FFFFFF"/>
        </w:rPr>
      </w:pPr>
      <w:r w:rsidRPr="00BB40F3">
        <w:rPr>
          <w:shd w:val="clear" w:color="auto" w:fill="FFFFFF"/>
        </w:rPr>
        <w:t>modification de la période de réalisation des travaux, lorsqu’elle n’a pas d’impact sur l’environnement.</w:t>
      </w:r>
    </w:p>
    <w:p w14:paraId="036F59E5" w14:textId="77777777" w:rsidR="00F63661" w:rsidRDefault="00BB40F3" w:rsidP="00BB40F3">
      <w:pPr>
        <w:pStyle w:val="InfoTitre"/>
        <w:rPr>
          <w:i w:val="0"/>
          <w:color w:val="000000"/>
          <w:sz w:val="22"/>
          <w:szCs w:val="18"/>
          <w:shd w:val="clear" w:color="auto" w:fill="FFFFFF"/>
        </w:rPr>
      </w:pPr>
      <w:r w:rsidRPr="00BB40F3">
        <w:rPr>
          <w:i w:val="0"/>
          <w:color w:val="000000"/>
          <w:sz w:val="22"/>
          <w:szCs w:val="18"/>
          <w:shd w:val="clear" w:color="auto" w:fill="FFFFFF"/>
        </w:rPr>
        <w:t>Seul le titulaire de l’autorisation peut déposer une demande visant la suspension ou la révocation de son autorisation ou la modification (art. 122.2 al. 2 LQE). Ce formulaire s’applique aussi à toute approbation, attestation, accréditation ou certification accordée en vertu de la LQE ou de ses règlements (art. 122.2 al. 4 LQE).</w:t>
      </w:r>
    </w:p>
    <w:p w14:paraId="690B8556" w14:textId="5A18C5F6" w:rsidR="006E551A" w:rsidRPr="00573676" w:rsidRDefault="006E551A" w:rsidP="00BB40F3">
      <w:pPr>
        <w:pStyle w:val="InfoTitre"/>
      </w:pPr>
      <w:r w:rsidRPr="00573676">
        <w:t>Fournir les renseignements demandés</w:t>
      </w:r>
    </w:p>
    <w:p w14:paraId="7A0729A7" w14:textId="77777777" w:rsidR="00884ABD" w:rsidRDefault="00884ABD" w:rsidP="00016D85">
      <w:pPr>
        <w:pStyle w:val="InfoTexte"/>
        <w:rPr>
          <w:lang w:eastAsia="fr-CA"/>
        </w:rPr>
      </w:pPr>
      <w:r>
        <w:rPr>
          <w:lang w:eastAsia="fr-CA"/>
        </w:rPr>
        <w:t>Vous devez répondre à toutes les questions à moins d’indication contraire.</w:t>
      </w:r>
    </w:p>
    <w:p w14:paraId="7FD5DDB5" w14:textId="7A094560" w:rsidR="006E551A" w:rsidRDefault="006E551A" w:rsidP="00C43288">
      <w:pPr>
        <w:pStyle w:val="InfoTexte"/>
        <w:rPr>
          <w:rFonts w:cs="Arial"/>
          <w:szCs w:val="22"/>
        </w:rPr>
      </w:pPr>
      <w:r w:rsidRPr="00533127">
        <w:t xml:space="preserve">Les renseignements demandés peuvent être fournis à </w:t>
      </w:r>
      <w:r w:rsidRPr="001A3558">
        <w:t>même</w:t>
      </w:r>
      <w:r w:rsidRPr="00533127">
        <w:t xml:space="preserve"> le formulaire ou dans un document joint à la </w:t>
      </w:r>
      <w:r w:rsidR="00A160B3">
        <w:t xml:space="preserve">présente </w:t>
      </w:r>
      <w:r w:rsidRPr="00533127">
        <w:t xml:space="preserve">demande, auquel cas vous devez indiquer le </w:t>
      </w:r>
      <w:r w:rsidRPr="001A3558">
        <w:t>nom</w:t>
      </w:r>
      <w:r w:rsidRPr="00533127">
        <w:t xml:space="preserve"> du document joint ainsi que la </w:t>
      </w:r>
      <w:r w:rsidRPr="00BC260F">
        <w:t>section o</w:t>
      </w:r>
      <w:r w:rsidRPr="00533127">
        <w:t xml:space="preserve">ù figurent lesdits </w:t>
      </w:r>
      <w:r w:rsidRPr="00CC0C18">
        <w:rPr>
          <w:rFonts w:cs="Arial"/>
          <w:szCs w:val="22"/>
        </w:rPr>
        <w:t>renseignements.</w:t>
      </w:r>
      <w:r w:rsidR="00CC0C18">
        <w:rPr>
          <w:rFonts w:cs="Arial"/>
          <w:szCs w:val="22"/>
        </w:rPr>
        <w:t xml:space="preserve"> </w:t>
      </w:r>
      <w:r w:rsidR="00CC0C18" w:rsidRPr="00CC0C18">
        <w:rPr>
          <w:rFonts w:cs="Arial"/>
          <w:szCs w:val="22"/>
        </w:rPr>
        <w:t>L’indication de la section n’est pas requise si un document a moins de cinq pages et qu’il concerne uniquement le sujet de la question. Dans ce cas, indiquez «</w:t>
      </w:r>
      <w:r w:rsidR="00BC6E03">
        <w:rPr>
          <w:rFonts w:cs="Arial"/>
          <w:szCs w:val="22"/>
        </w:rPr>
        <w:t> </w:t>
      </w:r>
      <w:r w:rsidR="00CC0C18" w:rsidRPr="00CC0C18">
        <w:rPr>
          <w:rFonts w:cs="Arial"/>
          <w:szCs w:val="22"/>
        </w:rPr>
        <w:t>Voir tout le document</w:t>
      </w:r>
      <w:r w:rsidR="00BC6E03">
        <w:rPr>
          <w:rFonts w:cs="Arial"/>
          <w:szCs w:val="22"/>
        </w:rPr>
        <w:t> </w:t>
      </w:r>
      <w:r w:rsidR="00CC0C18" w:rsidRPr="00CC0C18">
        <w:rPr>
          <w:rFonts w:cs="Arial"/>
          <w:szCs w:val="22"/>
        </w:rPr>
        <w:t>».</w:t>
      </w:r>
    </w:p>
    <w:p w14:paraId="69F32B7D" w14:textId="3D0C241F" w:rsidR="00CC0C18" w:rsidRPr="00CC0C18" w:rsidRDefault="001A56DD" w:rsidP="00C43288">
      <w:pPr>
        <w:pStyle w:val="InfoTexte"/>
        <w:rPr>
          <w:rFonts w:cs="Arial"/>
          <w:szCs w:val="22"/>
        </w:rPr>
      </w:pPr>
      <w:r>
        <w:rPr>
          <w:rFonts w:cs="Arial"/>
          <w:szCs w:val="22"/>
        </w:rPr>
        <w:t>Pour plus de précision sur les termes utilisés, référez-vous au</w:t>
      </w:r>
      <w:r w:rsidR="008E7CA1" w:rsidRPr="008E7CA1">
        <w:rPr>
          <w:rFonts w:cs="Arial"/>
          <w:szCs w:val="22"/>
        </w:rPr>
        <w:t xml:space="preserve"> </w:t>
      </w:r>
      <w:hyperlink r:id="rId12" w:history="1">
        <w:r w:rsidR="008E7CA1" w:rsidRPr="008E7CA1">
          <w:rPr>
            <w:rStyle w:val="Lienhypertexte"/>
            <w:rFonts w:cs="Arial"/>
            <w:szCs w:val="22"/>
          </w:rPr>
          <w:t>Lexique des autorisations ministérielles et des déclarations de conformité</w:t>
        </w:r>
      </w:hyperlink>
      <w:r>
        <w:t>.</w:t>
      </w:r>
    </w:p>
    <w:p w14:paraId="7360A24F" w14:textId="77777777" w:rsidR="00075D4A" w:rsidRDefault="00075D4A" w:rsidP="002F7BBE">
      <w:pPr>
        <w:pStyle w:val="InfoTitre"/>
        <w:keepNext/>
        <w:keepLines/>
      </w:pPr>
      <w:r>
        <w:lastRenderedPageBreak/>
        <w:t>Consignes particulières</w:t>
      </w:r>
    </w:p>
    <w:p w14:paraId="48F5A1EA" w14:textId="0E6D5A8D" w:rsidR="00415C26" w:rsidRPr="00934127" w:rsidRDefault="00415C26" w:rsidP="002F7BBE">
      <w:pPr>
        <w:pStyle w:val="InfoTexte"/>
        <w:keepNext/>
        <w:keepLines/>
      </w:pPr>
      <w:r>
        <w:t xml:space="preserve">Pour obtenir un remboursement en tout ou en partie de la contribution financière exigée en vertu de l’article 46.0.5 de la LQE dans le cas d’une révocation, le formulaire </w:t>
      </w:r>
      <w:r w:rsidRPr="00A46933">
        <w:t>d’évolution</w:t>
      </w:r>
      <w:r>
        <w:t xml:space="preserve"> </w:t>
      </w:r>
      <w:r w:rsidRPr="00934127">
        <w:rPr>
          <w:b/>
          <w:bCs/>
          <w:i/>
          <w:iCs/>
        </w:rPr>
        <w:t>AM</w:t>
      </w:r>
      <w:r>
        <w:rPr>
          <w:b/>
          <w:bCs/>
          <w:i/>
          <w:iCs/>
        </w:rPr>
        <w:noBreakHyphen/>
      </w:r>
      <w:r w:rsidRPr="00934127">
        <w:rPr>
          <w:b/>
          <w:bCs/>
          <w:i/>
          <w:iCs/>
        </w:rPr>
        <w:t>LQE46.0.9 – Remboursement de la contribution financière</w:t>
      </w:r>
      <w:r>
        <w:t xml:space="preserve">, doit être utilisé. </w:t>
      </w:r>
    </w:p>
    <w:p w14:paraId="125157BE" w14:textId="26127788" w:rsidR="00415C26" w:rsidRPr="00934127" w:rsidRDefault="00415C26" w:rsidP="00415C26">
      <w:pPr>
        <w:pStyle w:val="InfoTexte"/>
      </w:pPr>
      <w:r>
        <w:t xml:space="preserve">Pour </w:t>
      </w:r>
      <w:r w:rsidR="00FD158F">
        <w:t>transmettre un avis de</w:t>
      </w:r>
      <w:r>
        <w:t xml:space="preserve"> cessation définitive en vertu de l’article 31.0.5</w:t>
      </w:r>
      <w:r w:rsidR="00FD1905">
        <w:t xml:space="preserve"> de la LQE</w:t>
      </w:r>
      <w:r>
        <w:t xml:space="preserve">, le </w:t>
      </w:r>
      <w:r w:rsidRPr="000A1519">
        <w:t>formulaire d’évolution</w:t>
      </w:r>
      <w:r>
        <w:t xml:space="preserve"> </w:t>
      </w:r>
      <w:r w:rsidRPr="000C194E">
        <w:rPr>
          <w:b/>
          <w:bCs/>
          <w:i/>
          <w:iCs/>
        </w:rPr>
        <w:t>AM-LQE31.0.5 – Avis de cessation d’une autorisation</w:t>
      </w:r>
      <w:r>
        <w:t xml:space="preserve"> doit être utilisé. </w:t>
      </w:r>
    </w:p>
    <w:p w14:paraId="7280CD74" w14:textId="77777777" w:rsidR="00071E59" w:rsidRDefault="00071E59" w:rsidP="00071E59">
      <w:pPr>
        <w:pStyle w:val="InfoTexte"/>
      </w:pPr>
      <w:r w:rsidRPr="009E1849">
        <w:t>En</w:t>
      </w:r>
      <w:r w:rsidRPr="009E1849">
        <w:rPr>
          <w:spacing w:val="3"/>
        </w:rPr>
        <w:t xml:space="preserve"> </w:t>
      </w:r>
      <w:r w:rsidRPr="009E1849">
        <w:t>vertu</w:t>
      </w:r>
      <w:r w:rsidRPr="009E1849">
        <w:rPr>
          <w:spacing w:val="3"/>
        </w:rPr>
        <w:t xml:space="preserve"> </w:t>
      </w:r>
      <w:r w:rsidRPr="009E1849">
        <w:t>de</w:t>
      </w:r>
      <w:r w:rsidRPr="009E1849">
        <w:rPr>
          <w:spacing w:val="3"/>
        </w:rPr>
        <w:t xml:space="preserve"> </w:t>
      </w:r>
      <w:r w:rsidRPr="009E1849">
        <w:t>l’article </w:t>
      </w:r>
      <w:r w:rsidRPr="009E1849">
        <w:rPr>
          <w:spacing w:val="-14"/>
        </w:rPr>
        <w:t>1</w:t>
      </w:r>
      <w:r w:rsidRPr="009E1849">
        <w:t>18.5 (b)</w:t>
      </w:r>
      <w:r w:rsidRPr="009E1849">
        <w:rPr>
          <w:spacing w:val="3"/>
        </w:rPr>
        <w:t xml:space="preserve"> </w:t>
      </w:r>
      <w:r w:rsidRPr="009E1849">
        <w:t>de</w:t>
      </w:r>
      <w:r w:rsidRPr="009E1849">
        <w:rPr>
          <w:spacing w:val="3"/>
        </w:rPr>
        <w:t xml:space="preserve"> </w:t>
      </w:r>
      <w:r w:rsidRPr="009E1849">
        <w:t>la</w:t>
      </w:r>
      <w:r w:rsidRPr="009E1849">
        <w:rPr>
          <w:spacing w:val="3"/>
        </w:rPr>
        <w:t xml:space="preserve"> </w:t>
      </w:r>
      <w:r w:rsidRPr="009E1849">
        <w:t>LQE,</w:t>
      </w:r>
      <w:r w:rsidRPr="009E1849">
        <w:rPr>
          <w:spacing w:val="3"/>
        </w:rPr>
        <w:t xml:space="preserve"> </w:t>
      </w:r>
      <w:r w:rsidRPr="009E1849">
        <w:t>les</w:t>
      </w:r>
      <w:r w:rsidRPr="009E1849">
        <w:rPr>
          <w:spacing w:val="3"/>
        </w:rPr>
        <w:t xml:space="preserve"> suspensions et les révocations </w:t>
      </w:r>
      <w:r w:rsidRPr="009E1849">
        <w:t>ont</w:t>
      </w:r>
      <w:r w:rsidRPr="009E1849">
        <w:rPr>
          <w:spacing w:val="3"/>
        </w:rPr>
        <w:t xml:space="preserve"> </w:t>
      </w:r>
      <w:r w:rsidRPr="009E1849">
        <w:t>un</w:t>
      </w:r>
      <w:r w:rsidRPr="009E1849">
        <w:rPr>
          <w:spacing w:val="3"/>
        </w:rPr>
        <w:t xml:space="preserve"> </w:t>
      </w:r>
      <w:r w:rsidRPr="009E1849">
        <w:t>caractère</w:t>
      </w:r>
      <w:r w:rsidRPr="009E1849">
        <w:rPr>
          <w:spacing w:val="3"/>
        </w:rPr>
        <w:t xml:space="preserve"> </w:t>
      </w:r>
      <w:r w:rsidRPr="009E1849">
        <w:t>public.</w:t>
      </w:r>
      <w:r w:rsidRPr="009E1849">
        <w:rPr>
          <w:spacing w:val="3"/>
        </w:rPr>
        <w:t xml:space="preserve"> Elles </w:t>
      </w:r>
      <w:r w:rsidRPr="009E1849">
        <w:t>sont</w:t>
      </w:r>
      <w:r w:rsidRPr="009E1849">
        <w:rPr>
          <w:spacing w:val="3"/>
        </w:rPr>
        <w:t xml:space="preserve"> </w:t>
      </w:r>
      <w:r w:rsidRPr="009E1849">
        <w:t>accessibles</w:t>
      </w:r>
      <w:r w:rsidRPr="009E1849">
        <w:rPr>
          <w:spacing w:val="3"/>
        </w:rPr>
        <w:t xml:space="preserve"> </w:t>
      </w:r>
      <w:r w:rsidRPr="009E1849">
        <w:t>sur</w:t>
      </w:r>
      <w:r w:rsidRPr="009E1849">
        <w:rPr>
          <w:spacing w:val="3"/>
        </w:rPr>
        <w:t xml:space="preserve"> </w:t>
      </w:r>
      <w:r w:rsidRPr="009E1849">
        <w:t>le</w:t>
      </w:r>
      <w:r w:rsidRPr="009E1849">
        <w:rPr>
          <w:spacing w:val="3"/>
        </w:rPr>
        <w:t xml:space="preserve"> </w:t>
      </w:r>
      <w:r w:rsidRPr="009E1849">
        <w:t>registre</w:t>
      </w:r>
      <w:r w:rsidRPr="009E1849">
        <w:rPr>
          <w:spacing w:val="3"/>
        </w:rPr>
        <w:t xml:space="preserve"> </w:t>
      </w:r>
      <w:r w:rsidRPr="009E1849">
        <w:t>du</w:t>
      </w:r>
      <w:r w:rsidRPr="009E1849">
        <w:rPr>
          <w:spacing w:val="3"/>
        </w:rPr>
        <w:t xml:space="preserve"> </w:t>
      </w:r>
      <w:r w:rsidRPr="009E1849">
        <w:t>ministre</w:t>
      </w:r>
      <w:r w:rsidRPr="009E1849">
        <w:rPr>
          <w:spacing w:val="3"/>
        </w:rPr>
        <w:t xml:space="preserve"> </w:t>
      </w:r>
      <w:r w:rsidRPr="009E1849">
        <w:t>prévu</w:t>
      </w:r>
      <w:r w:rsidRPr="009E1849">
        <w:rPr>
          <w:spacing w:val="3"/>
        </w:rPr>
        <w:t xml:space="preserve"> </w:t>
      </w:r>
      <w:r w:rsidRPr="009E1849">
        <w:t>à l’article </w:t>
      </w:r>
      <w:r>
        <w:t xml:space="preserve">en question. </w:t>
      </w:r>
    </w:p>
    <w:p w14:paraId="54C37072" w14:textId="77777777" w:rsidR="008D093E" w:rsidRPr="00D34FF0" w:rsidRDefault="008D093E" w:rsidP="00016D85">
      <w:pPr>
        <w:pStyle w:val="InfoSection"/>
      </w:pPr>
      <w:r w:rsidRPr="00D34FF0">
        <w:t>Références</w:t>
      </w:r>
    </w:p>
    <w:p w14:paraId="68BDB607" w14:textId="37630B2B" w:rsidR="008D093E" w:rsidRPr="008D093E" w:rsidRDefault="008D093E" w:rsidP="00016D85">
      <w:pPr>
        <w:pStyle w:val="InfoTitre"/>
      </w:pPr>
      <w:r w:rsidRPr="008D093E">
        <w:t>Loi et règlement liés au présent formulaire</w:t>
      </w:r>
      <w:r w:rsidRPr="008D093E">
        <w:rPr>
          <w:rFonts w:cs="Arial"/>
        </w:rPr>
        <w:t> </w:t>
      </w:r>
    </w:p>
    <w:p w14:paraId="59C5318A" w14:textId="19AA4F55" w:rsidR="0009115A" w:rsidRPr="0009115A" w:rsidRDefault="0009115A" w:rsidP="0009115A">
      <w:pPr>
        <w:pStyle w:val="Normalformulaire"/>
      </w:pPr>
      <w:r w:rsidRPr="0009115A">
        <w:t xml:space="preserve">Site Web du Gouvernement du Québec – </w:t>
      </w:r>
      <w:hyperlink r:id="rId13" w:history="1">
        <w:r w:rsidRPr="009209C3">
          <w:rPr>
            <w:rStyle w:val="Lienhypertexte"/>
          </w:rPr>
          <w:t>Lois et règlements du ministère</w:t>
        </w:r>
      </w:hyperlink>
      <w:r w:rsidRPr="0009115A">
        <w:t xml:space="preserve">, plus précisément : </w:t>
      </w:r>
    </w:p>
    <w:p w14:paraId="7D0A53C5" w14:textId="77777777" w:rsidR="0009115A" w:rsidRPr="0009115A" w:rsidRDefault="0009115A" w:rsidP="0009115A">
      <w:pPr>
        <w:pStyle w:val="Questionliste"/>
      </w:pPr>
      <w:r w:rsidRPr="00DC1EEB">
        <w:rPr>
          <w:i/>
          <w:iCs/>
        </w:rPr>
        <w:t>Loi sur la qualité de l’environnement</w:t>
      </w:r>
      <w:r w:rsidRPr="0009115A">
        <w:t xml:space="preserve"> (RLRQ, chapitre Q-2) – ci-après appelée la LQE</w:t>
      </w:r>
    </w:p>
    <w:p w14:paraId="103CA834" w14:textId="77777777" w:rsidR="0009115A" w:rsidRPr="0009115A" w:rsidRDefault="0009115A" w:rsidP="0009115A">
      <w:pPr>
        <w:pStyle w:val="Questionliste"/>
      </w:pPr>
      <w:r w:rsidRPr="00DC1EEB">
        <w:rPr>
          <w:i/>
          <w:iCs/>
        </w:rPr>
        <w:t>Règlement sur l’encadrement d’activités en fonction de leur impact sur l’environnement</w:t>
      </w:r>
      <w:r w:rsidRPr="0009115A">
        <w:t xml:space="preserve"> (RLRQ, chapitre Q-2, r. 17.1) – ci-après appelé le REAFIE</w:t>
      </w:r>
    </w:p>
    <w:p w14:paraId="4E7993BD" w14:textId="57824ED3" w:rsidR="008D093E" w:rsidRDefault="008D093E" w:rsidP="00016D85">
      <w:pPr>
        <w:pStyle w:val="InfoTitre"/>
      </w:pPr>
      <w:bookmarkStart w:id="0" w:name="_Toc79478575"/>
      <w:bookmarkStart w:id="1" w:name="_Toc80708750"/>
      <w:r w:rsidRPr="008D093E">
        <w:t>Documents de soutien, guides et outils de référence</w:t>
      </w:r>
      <w:bookmarkEnd w:id="0"/>
      <w:bookmarkEnd w:id="1"/>
    </w:p>
    <w:p w14:paraId="72046D45" w14:textId="77777777" w:rsidR="0013635B" w:rsidRPr="0013635B" w:rsidRDefault="0013635B" w:rsidP="0013635B">
      <w:pPr>
        <w:pStyle w:val="Normalformulaire"/>
      </w:pPr>
      <w:r w:rsidRPr="0013635B">
        <w:t xml:space="preserve">Site Web du ministère – </w:t>
      </w:r>
      <w:hyperlink r:id="rId14" w:history="1">
        <w:r w:rsidRPr="0013635B">
          <w:rPr>
            <w:rStyle w:val="Lienhypertexte"/>
            <w:i/>
            <w:iCs/>
          </w:rPr>
          <w:t>Règlement sur l’encadrement d’activités en fonction de leur impact sur l’environnement</w:t>
        </w:r>
        <w:r w:rsidRPr="0013635B">
          <w:rPr>
            <w:rStyle w:val="Lienhypertexte"/>
          </w:rPr>
          <w:t xml:space="preserve"> (REAFIE)</w:t>
        </w:r>
      </w:hyperlink>
      <w:r w:rsidRPr="0013635B">
        <w:t>, plus précisément :</w:t>
      </w:r>
    </w:p>
    <w:p w14:paraId="2EE0F165" w14:textId="77777777" w:rsidR="0013635B" w:rsidRPr="0013635B" w:rsidRDefault="0013635B" w:rsidP="0013635B">
      <w:pPr>
        <w:pStyle w:val="Questionliste"/>
        <w:spacing w:after="160"/>
        <w:rPr>
          <w:i/>
          <w:iCs/>
        </w:rPr>
      </w:pPr>
      <w:r w:rsidRPr="0013635B">
        <w:rPr>
          <w:i/>
          <w:iCs/>
        </w:rPr>
        <w:t>Guide de référence du REAFIE</w:t>
      </w:r>
    </w:p>
    <w:p w14:paraId="1959B1DE" w14:textId="55229C5E" w:rsidR="00A37FDD" w:rsidRPr="00A37FDD" w:rsidRDefault="00A37FDD" w:rsidP="0013635B">
      <w:pPr>
        <w:pStyle w:val="Normalformulaire"/>
      </w:pPr>
      <w:r w:rsidRPr="00A37FDD">
        <w:t xml:space="preserve">Site Web du </w:t>
      </w:r>
      <w:r w:rsidR="00FC6907" w:rsidRPr="0009115A">
        <w:t xml:space="preserve">Gouvernement du Québec </w:t>
      </w:r>
      <w:r w:rsidRPr="00A37FDD">
        <w:t xml:space="preserve">– </w:t>
      </w:r>
      <w:hyperlink r:id="rId15" w:history="1">
        <w:r w:rsidR="001E05DD">
          <w:rPr>
            <w:rStyle w:val="Lienhypertexte"/>
            <w:rFonts w:cs="Arial"/>
            <w:szCs w:val="22"/>
          </w:rPr>
          <w:t>N</w:t>
        </w:r>
        <w:r w:rsidRPr="00A37FDD">
          <w:rPr>
            <w:rStyle w:val="Lienhypertexte"/>
            <w:rFonts w:cs="Arial"/>
            <w:szCs w:val="22"/>
          </w:rPr>
          <w:t>uméro d’entreprise du Québec (NEQ)</w:t>
        </w:r>
      </w:hyperlink>
    </w:p>
    <w:p w14:paraId="292594B3" w14:textId="77777777" w:rsidR="00AA20E8" w:rsidRPr="00AA20E8" w:rsidRDefault="00AA20E8" w:rsidP="00AA20E8">
      <w:pPr>
        <w:rPr>
          <w:rFonts w:cs="Open Sans"/>
          <w:i/>
          <w:color w:val="2F5496" w:themeColor="accent1" w:themeShade="BF"/>
          <w:sz w:val="24"/>
          <w:szCs w:val="20"/>
        </w:rPr>
      </w:pPr>
      <w:r>
        <w:br w:type="page"/>
      </w:r>
    </w:p>
    <w:p w14:paraId="5E1E5AAB" w14:textId="2C0BC815" w:rsidR="0094374C" w:rsidRPr="0094374C" w:rsidRDefault="0094374C" w:rsidP="00950C2F">
      <w:pPr>
        <w:pStyle w:val="Section"/>
        <w:spacing w:before="360"/>
      </w:pPr>
      <w:r w:rsidRPr="0094374C">
        <w:lastRenderedPageBreak/>
        <w:t xml:space="preserve">Identification des documents officiels </w:t>
      </w:r>
    </w:p>
    <w:p w14:paraId="609AB9A9" w14:textId="1874170E" w:rsidR="00032ACF" w:rsidRDefault="00C13B2F" w:rsidP="00950C2F">
      <w:pPr>
        <w:pStyle w:val="Question"/>
        <w:keepNext/>
        <w:keepLines/>
        <w:rPr>
          <w:bCs w:val="0"/>
          <w:lang w:eastAsia="fr-CA"/>
        </w:rPr>
      </w:pPr>
      <w:r>
        <w:t>1</w:t>
      </w:r>
      <w:r w:rsidR="0094374C">
        <w:t>.1</w:t>
      </w:r>
      <w:r w:rsidR="0094374C">
        <w:tab/>
      </w:r>
      <w:r w:rsidR="00032ACF" w:rsidRPr="00043588">
        <w:rPr>
          <w:lang w:eastAsia="fr-CA"/>
        </w:rPr>
        <w:t xml:space="preserve">Dans le tableau ci-dessous, fournissez </w:t>
      </w:r>
      <w:r w:rsidR="00032ACF">
        <w:rPr>
          <w:lang w:eastAsia="fr-CA"/>
        </w:rPr>
        <w:t xml:space="preserve">les renseignements concernant les documents officiels </w:t>
      </w:r>
      <w:r w:rsidR="00032ACF" w:rsidRPr="00043588">
        <w:rPr>
          <w:lang w:eastAsia="fr-CA"/>
        </w:rPr>
        <w:t>visés par la demande de suspension</w:t>
      </w:r>
      <w:r w:rsidR="00E212B4">
        <w:rPr>
          <w:lang w:eastAsia="fr-CA"/>
        </w:rPr>
        <w:t xml:space="preserve">, </w:t>
      </w:r>
      <w:r w:rsidR="00032ACF" w:rsidRPr="00043588">
        <w:rPr>
          <w:lang w:eastAsia="fr-CA"/>
        </w:rPr>
        <w:t xml:space="preserve">de révocation </w:t>
      </w:r>
      <w:r w:rsidR="00E212B4">
        <w:rPr>
          <w:lang w:eastAsia="fr-CA"/>
        </w:rPr>
        <w:t xml:space="preserve">ou de modification </w:t>
      </w:r>
      <w:r w:rsidR="00032ACF" w:rsidRPr="00043588">
        <w:rPr>
          <w:lang w:eastAsia="fr-CA"/>
        </w:rPr>
        <w:t>(art.</w:t>
      </w:r>
      <w:r w:rsidR="00722728">
        <w:rPr>
          <w:lang w:eastAsia="fr-CA"/>
        </w:rPr>
        <w:t> </w:t>
      </w:r>
      <w:r w:rsidR="00032ACF" w:rsidRPr="00043588">
        <w:rPr>
          <w:lang w:eastAsia="fr-CA"/>
        </w:rPr>
        <w:t>39(1) REAFIE</w:t>
      </w:r>
      <w:r w:rsidR="00032ACF">
        <w:rPr>
          <w:lang w:eastAsia="fr-CA"/>
        </w:rPr>
        <w:t xml:space="preserve"> et art. 122.2 al.</w:t>
      </w:r>
      <w:r w:rsidR="00863D16">
        <w:rPr>
          <w:lang w:eastAsia="fr-CA"/>
        </w:rPr>
        <w:t xml:space="preserve"> </w:t>
      </w:r>
      <w:r w:rsidR="00032ACF">
        <w:rPr>
          <w:lang w:eastAsia="fr-CA"/>
        </w:rPr>
        <w:t>3 LQE</w:t>
      </w:r>
      <w:r w:rsidR="00032ACF" w:rsidRPr="00043588">
        <w:rPr>
          <w:lang w:eastAsia="fr-CA"/>
        </w:rPr>
        <w:t>).</w:t>
      </w:r>
    </w:p>
    <w:p w14:paraId="2AD17C63" w14:textId="77777777" w:rsidR="00032ACF" w:rsidRPr="006D3626" w:rsidRDefault="00032ACF" w:rsidP="00950C2F">
      <w:pPr>
        <w:pStyle w:val="QuestionInfo"/>
        <w:keepNext/>
        <w:keepLines/>
        <w:rPr>
          <w:lang w:eastAsia="fr-CA"/>
        </w:rPr>
      </w:pPr>
      <w:r w:rsidRPr="006D3626">
        <w:rPr>
          <w:lang w:eastAsia="fr-CA"/>
        </w:rPr>
        <w:t xml:space="preserve">Notes : </w:t>
      </w:r>
    </w:p>
    <w:p w14:paraId="419D9C56" w14:textId="09D16F45" w:rsidR="00032ACF" w:rsidRPr="006D3626" w:rsidRDefault="00032ACF" w:rsidP="00032ACF">
      <w:pPr>
        <w:pStyle w:val="Questionliste"/>
        <w:rPr>
          <w:lang w:eastAsia="fr-CA"/>
        </w:rPr>
      </w:pPr>
      <w:r w:rsidRPr="006D3626">
        <w:rPr>
          <w:lang w:eastAsia="fr-CA"/>
        </w:rPr>
        <w:t xml:space="preserve">Le terme </w:t>
      </w:r>
      <w:r w:rsidRPr="006D3626">
        <w:rPr>
          <w:i/>
          <w:lang w:eastAsia="fr-CA"/>
        </w:rPr>
        <w:t>document officiel</w:t>
      </w:r>
      <w:r w:rsidRPr="006D3626">
        <w:rPr>
          <w:lang w:eastAsia="fr-CA"/>
        </w:rPr>
        <w:t xml:space="preserve"> inclut toute autorisation ministérielle, modification d’autorisation, approbation, attestation, accréditation ou certification accordée en vertu de la LQE ou de ses règlements (art. 122.2 </w:t>
      </w:r>
      <w:r w:rsidR="005142F4">
        <w:rPr>
          <w:lang w:eastAsia="fr-CA"/>
        </w:rPr>
        <w:t xml:space="preserve">al. 4 </w:t>
      </w:r>
      <w:r w:rsidRPr="006D3626">
        <w:rPr>
          <w:lang w:eastAsia="fr-CA"/>
        </w:rPr>
        <w:t>LQE).</w:t>
      </w:r>
    </w:p>
    <w:p w14:paraId="0546425D" w14:textId="738ED3A7" w:rsidR="000E1530" w:rsidRPr="00AE30DC" w:rsidRDefault="00032ACF" w:rsidP="00E047CD">
      <w:pPr>
        <w:pStyle w:val="Questionliste"/>
        <w:spacing w:after="240"/>
      </w:pPr>
      <w:r w:rsidRPr="006D3626">
        <w:rPr>
          <w:lang w:eastAsia="fr-CA"/>
        </w:rPr>
        <w:t>Le numéro de l’autorisation correspond à un numéro de neuf chiffres (ex. : 40XXXXXXX) figurant dans l’entête de l’autorisation ministérielle de l’activité. Ce numéro n’existant pas sur les plus anciennes autorisations, indiquez plutôt le numéro de dossier (ex. : 7610-01-02-3456456).</w:t>
      </w:r>
    </w:p>
    <w:tbl>
      <w:tblPr>
        <w:tblStyle w:val="Grilledutableau"/>
        <w:tblW w:w="0" w:type="auto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248"/>
        <w:gridCol w:w="2551"/>
        <w:gridCol w:w="2410"/>
        <w:gridCol w:w="4394"/>
        <w:gridCol w:w="5107"/>
      </w:tblGrid>
      <w:tr w:rsidR="009E2937" w14:paraId="6A9824BF" w14:textId="77777777" w:rsidTr="00FD1905">
        <w:tc>
          <w:tcPr>
            <w:tcW w:w="4248" w:type="dxa"/>
            <w:shd w:val="clear" w:color="auto" w:fill="4472C4" w:themeFill="accent1"/>
          </w:tcPr>
          <w:p w14:paraId="35DBE66D" w14:textId="77777777" w:rsidR="00AE30DC" w:rsidRPr="00F8278D" w:rsidRDefault="00AE30DC" w:rsidP="00AE30DC">
            <w:pPr>
              <w:pStyle w:val="Tableauen-tte"/>
            </w:pPr>
            <w:r w:rsidRPr="00F8278D">
              <w:t xml:space="preserve">Type de document officiel </w:t>
            </w:r>
          </w:p>
          <w:p w14:paraId="5023AEFA" w14:textId="7351EACB" w:rsidR="00AE30DC" w:rsidRDefault="00AE30DC" w:rsidP="00AE30DC">
            <w:pPr>
              <w:pStyle w:val="Tableauen-tte"/>
            </w:pPr>
          </w:p>
        </w:tc>
        <w:tc>
          <w:tcPr>
            <w:tcW w:w="2551" w:type="dxa"/>
            <w:shd w:val="clear" w:color="auto" w:fill="4472C4" w:themeFill="accent1"/>
          </w:tcPr>
          <w:p w14:paraId="03FC7C53" w14:textId="77777777" w:rsidR="00AE30DC" w:rsidRPr="00F8278D" w:rsidRDefault="00AE30DC" w:rsidP="00AE30DC">
            <w:pPr>
              <w:pStyle w:val="Tableauen-tte"/>
            </w:pPr>
            <w:r w:rsidRPr="00F8278D">
              <w:t>Numéro du document</w:t>
            </w:r>
          </w:p>
        </w:tc>
        <w:tc>
          <w:tcPr>
            <w:tcW w:w="2410" w:type="dxa"/>
            <w:shd w:val="clear" w:color="auto" w:fill="4472C4" w:themeFill="accent1"/>
          </w:tcPr>
          <w:p w14:paraId="083A24EB" w14:textId="77777777" w:rsidR="00AE30DC" w:rsidRPr="00F8278D" w:rsidRDefault="00AE30DC" w:rsidP="00AE30DC">
            <w:pPr>
              <w:pStyle w:val="Tableauen-tte"/>
            </w:pPr>
            <w:r w:rsidRPr="00F8278D">
              <w:t>Date de délivrance</w:t>
            </w:r>
          </w:p>
        </w:tc>
        <w:tc>
          <w:tcPr>
            <w:tcW w:w="4394" w:type="dxa"/>
            <w:shd w:val="clear" w:color="auto" w:fill="4472C4" w:themeFill="accent1"/>
          </w:tcPr>
          <w:p w14:paraId="39A6F7A8" w14:textId="77777777" w:rsidR="00AE30DC" w:rsidRPr="00F27618" w:rsidRDefault="00AE30DC" w:rsidP="00AE30DC">
            <w:pPr>
              <w:pStyle w:val="Tableauen-tte"/>
            </w:pPr>
            <w:r w:rsidRPr="00F27618">
              <w:t>Nom du titulaire inscrit sur l</w:t>
            </w:r>
            <w:r>
              <w:t>e document officiel</w:t>
            </w:r>
          </w:p>
        </w:tc>
        <w:tc>
          <w:tcPr>
            <w:tcW w:w="5107" w:type="dxa"/>
            <w:shd w:val="clear" w:color="auto" w:fill="4472C4" w:themeFill="accent1"/>
          </w:tcPr>
          <w:p w14:paraId="5577A8EB" w14:textId="77777777" w:rsidR="00AE30DC" w:rsidRDefault="00AE30DC" w:rsidP="00AE30DC">
            <w:pPr>
              <w:pStyle w:val="Tableauen-tte"/>
            </w:pPr>
            <w:r w:rsidRPr="00F27618">
              <w:t>Description des activités autorisées</w:t>
            </w:r>
            <w:r>
              <w:t xml:space="preserve"> (Facultatif)</w:t>
            </w:r>
          </w:p>
        </w:tc>
      </w:tr>
      <w:tr w:rsidR="009E2937" w14:paraId="54B2F64E" w14:textId="77777777" w:rsidTr="00FD1905">
        <w:tc>
          <w:tcPr>
            <w:tcW w:w="4248" w:type="dxa"/>
            <w:shd w:val="clear" w:color="auto" w:fill="D9E2F3" w:themeFill="accent1" w:themeFillTint="33"/>
          </w:tcPr>
          <w:p w14:paraId="69C6AA5F" w14:textId="33DA932D" w:rsidR="00AE30DC" w:rsidRDefault="00DA0DF1" w:rsidP="00AE30DC">
            <w:pPr>
              <w:pStyle w:val="Normalformulaire"/>
            </w:pPr>
            <w:sdt>
              <w:sdtPr>
                <w:id w:val="-1529487961"/>
                <w:placeholder>
                  <w:docPart w:val="F9CEC31D97BD497C87D4F6B123B2F257"/>
                </w:placeholder>
              </w:sdtPr>
              <w:sdtEndPr/>
              <w:sdtContent>
                <w:sdt>
                  <w:sdtPr>
                    <w:id w:val="-2116660674"/>
                    <w:placeholder>
                      <w:docPart w:val="F357110DEC794B779166AEC02F193CC7"/>
                    </w:placeholder>
                    <w:showingPlcHdr/>
                  </w:sdtPr>
                  <w:sdtContent>
                    <w:r w:rsidRPr="00A728C8">
                      <w:rPr>
                        <w:rStyle w:val="Textedelespacerserv"/>
                        <w:i/>
                        <w:iCs/>
                      </w:rPr>
                      <w:t>Saisissez les informations</w:t>
                    </w:r>
                    <w:r>
                      <w:rPr>
                        <w:rStyle w:val="Textedelespacerserv"/>
                        <w:i/>
                        <w:iCs/>
                      </w:rPr>
                      <w:t>.</w:t>
                    </w:r>
                  </w:sdtContent>
                </w:sdt>
              </w:sdtContent>
            </w:sdt>
          </w:p>
        </w:tc>
        <w:sdt>
          <w:sdtPr>
            <w:id w:val="450672172"/>
            <w:placeholder>
              <w:docPart w:val="2BEF35A1C5634AC5A45359DEA3325A81"/>
            </w:placeholder>
            <w:showingPlcHdr/>
          </w:sdtPr>
          <w:sdtEndPr/>
          <w:sdtContent>
            <w:tc>
              <w:tcPr>
                <w:tcW w:w="2551" w:type="dxa"/>
                <w:shd w:val="clear" w:color="auto" w:fill="D9E2F3" w:themeFill="accent1" w:themeFillTint="33"/>
              </w:tcPr>
              <w:p w14:paraId="0582E970" w14:textId="116FCF09" w:rsidR="00AE30DC" w:rsidRDefault="00AE30DC" w:rsidP="00AE30DC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2410" w:type="dxa"/>
            <w:shd w:val="clear" w:color="auto" w:fill="D9E2F3" w:themeFill="accent1" w:themeFillTint="33"/>
          </w:tcPr>
          <w:p w14:paraId="0A4228E2" w14:textId="22297AC2" w:rsidR="00AE30DC" w:rsidRDefault="00DA0DF1" w:rsidP="00AE30DC">
            <w:pPr>
              <w:pStyle w:val="Normalformulaire"/>
            </w:pPr>
            <w:sdt>
              <w:sdtPr>
                <w:id w:val="1429925806"/>
                <w:placeholder>
                  <w:docPart w:val="CE2FDCD0E87D489894A169E6899E0D08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AE30DC">
                  <w:rPr>
                    <w:rStyle w:val="Textedelespacerserv"/>
                    <w:i/>
                    <w:iCs/>
                  </w:rPr>
                  <w:t>Sélectionnez la date.</w:t>
                </w:r>
              </w:sdtContent>
            </w:sdt>
          </w:p>
        </w:tc>
        <w:sdt>
          <w:sdtPr>
            <w:id w:val="-311952547"/>
            <w:placeholder>
              <w:docPart w:val="48638609DE31415191E259A62F36FF80"/>
            </w:placeholder>
            <w:showingPlcHdr/>
          </w:sdtPr>
          <w:sdtEndPr/>
          <w:sdtContent>
            <w:tc>
              <w:tcPr>
                <w:tcW w:w="4394" w:type="dxa"/>
                <w:shd w:val="clear" w:color="auto" w:fill="D9E2F3" w:themeFill="accent1" w:themeFillTint="33"/>
              </w:tcPr>
              <w:p w14:paraId="27272C9C" w14:textId="3E5D4A6C" w:rsidR="00AE30DC" w:rsidRDefault="00AE30DC" w:rsidP="00AE30DC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1065224523"/>
            <w:placeholder>
              <w:docPart w:val="9A634FE845444E36A7D0BA6279887390"/>
            </w:placeholder>
            <w:showingPlcHdr/>
          </w:sdtPr>
          <w:sdtEndPr/>
          <w:sdtContent>
            <w:tc>
              <w:tcPr>
                <w:tcW w:w="5107" w:type="dxa"/>
                <w:shd w:val="clear" w:color="auto" w:fill="D9E2F3" w:themeFill="accent1" w:themeFillTint="33"/>
              </w:tcPr>
              <w:p w14:paraId="24E73397" w14:textId="6F36CE91" w:rsidR="00AE30DC" w:rsidRDefault="00AE30DC" w:rsidP="00AE30DC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9E2937" w14:paraId="0B230B5B" w14:textId="77777777" w:rsidTr="00FD1905">
        <w:sdt>
          <w:sdtPr>
            <w:id w:val="-2031636049"/>
            <w:placeholder>
              <w:docPart w:val="3E9C7EBCBE4840668909F6AFA0354314"/>
            </w:placeholder>
            <w:showingPlcHdr/>
          </w:sdtPr>
          <w:sdtEndPr/>
          <w:sdtContent>
            <w:tc>
              <w:tcPr>
                <w:tcW w:w="4248" w:type="dxa"/>
                <w:shd w:val="clear" w:color="auto" w:fill="D9E2F3" w:themeFill="accent1" w:themeFillTint="33"/>
              </w:tcPr>
              <w:p w14:paraId="709FEEFE" w14:textId="7B1505B2" w:rsidR="00AE30DC" w:rsidRDefault="00AE30DC" w:rsidP="00AE30DC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797957433"/>
            <w:placeholder>
              <w:docPart w:val="86E4CFF10D1E4694A86F64E0738047CE"/>
            </w:placeholder>
            <w:showingPlcHdr/>
          </w:sdtPr>
          <w:sdtEndPr/>
          <w:sdtContent>
            <w:tc>
              <w:tcPr>
                <w:tcW w:w="2551" w:type="dxa"/>
                <w:shd w:val="clear" w:color="auto" w:fill="D9E2F3" w:themeFill="accent1" w:themeFillTint="33"/>
              </w:tcPr>
              <w:p w14:paraId="42A06C40" w14:textId="22A42FD9" w:rsidR="00AE30DC" w:rsidRDefault="00AE30DC" w:rsidP="00AE30DC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1140309399"/>
            <w:placeholder>
              <w:docPart w:val="2174870A779E46B58CD105CFF461F411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shd w:val="clear" w:color="auto" w:fill="D9E2F3" w:themeFill="accent1" w:themeFillTint="33"/>
              </w:tcPr>
              <w:p w14:paraId="1F65B555" w14:textId="59EB57F9" w:rsidR="00AE30DC" w:rsidRDefault="00AE30DC" w:rsidP="00AE30DC">
                <w:pPr>
                  <w:pStyle w:val="Normalformulaire"/>
                </w:pPr>
                <w:r>
                  <w:rPr>
                    <w:rStyle w:val="Textedelespacerserv"/>
                    <w:i/>
                    <w:iCs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1010370767"/>
            <w:placeholder>
              <w:docPart w:val="27211EEE45E643C4BC51E36288A0C43A"/>
            </w:placeholder>
            <w:showingPlcHdr/>
          </w:sdtPr>
          <w:sdtEndPr/>
          <w:sdtContent>
            <w:tc>
              <w:tcPr>
                <w:tcW w:w="4394" w:type="dxa"/>
                <w:shd w:val="clear" w:color="auto" w:fill="D9E2F3" w:themeFill="accent1" w:themeFillTint="33"/>
              </w:tcPr>
              <w:p w14:paraId="1BEA4ECE" w14:textId="3EA5AD77" w:rsidR="00AE30DC" w:rsidRDefault="00AE30DC" w:rsidP="00AE30DC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1363472522"/>
            <w:placeholder>
              <w:docPart w:val="45F2077A18CA471294053A68ABC3AE85"/>
            </w:placeholder>
            <w:showingPlcHdr/>
          </w:sdtPr>
          <w:sdtEndPr/>
          <w:sdtContent>
            <w:tc>
              <w:tcPr>
                <w:tcW w:w="5107" w:type="dxa"/>
                <w:shd w:val="clear" w:color="auto" w:fill="D9E2F3" w:themeFill="accent1" w:themeFillTint="33"/>
              </w:tcPr>
              <w:p w14:paraId="06DDEEE9" w14:textId="28C425F2" w:rsidR="00AE30DC" w:rsidRDefault="00AE30DC" w:rsidP="00AE30DC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</w:tr>
      <w:sdt>
        <w:sdtPr>
          <w:id w:val="1337503042"/>
          <w15:repeatingSection/>
        </w:sdtPr>
        <w:sdtEndPr/>
        <w:sdtContent>
          <w:sdt>
            <w:sdtPr>
              <w:id w:val="-211114043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AE30DC" w14:paraId="32CA0134" w14:textId="77777777" w:rsidTr="00FD1905">
                <w:sdt>
                  <w:sdtPr>
                    <w:id w:val="195434932"/>
                    <w:placeholder>
                      <w:docPart w:val="FC1921A4D01942348F274673041A5EED"/>
                    </w:placeholder>
                  </w:sdtPr>
                  <w:sdtEndPr/>
                  <w:sdtContent>
                    <w:sdt>
                      <w:sdtPr>
                        <w:id w:val="585196166"/>
                        <w:placeholder>
                          <w:docPart w:val="2D5AF32B20C64A9AAE1E65E6C79A985D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4248" w:type="dxa"/>
                            <w:shd w:val="clear" w:color="auto" w:fill="D9E2F3" w:themeFill="accent1" w:themeFillTint="33"/>
                          </w:tcPr>
                          <w:p w14:paraId="50D0BD9F" w14:textId="002F0B99" w:rsidR="00AE30DC" w:rsidRDefault="00AE30DC" w:rsidP="00AE30DC">
                            <w:pPr>
                              <w:pStyle w:val="Normalformulaire"/>
                            </w:pPr>
                            <w:r w:rsidRPr="009303E9">
                              <w:rPr>
                                <w:rStyle w:val="Textedelespacerserv"/>
                                <w:i/>
                                <w:iCs/>
                              </w:rPr>
                              <w:t>Cliquez sur le + pour ajouter des lignes</w:t>
                            </w:r>
                            <w:r w:rsidRPr="00AA60DE">
                              <w:rPr>
                                <w:rStyle w:val="Textedelespacerserv"/>
                              </w:rPr>
                              <w:t>.</w:t>
                            </w:r>
                          </w:p>
                        </w:tc>
                      </w:sdtContent>
                    </w:sdt>
                  </w:sdtContent>
                </w:sdt>
                <w:sdt>
                  <w:sdtPr>
                    <w:id w:val="-1955776398"/>
                    <w:placeholder>
                      <w:docPart w:val="48E710B2D0874EB589F417753ABF26D1"/>
                    </w:placeholder>
                    <w:showingPlcHdr/>
                  </w:sdtPr>
                  <w:sdtEndPr/>
                  <w:sdtContent>
                    <w:tc>
                      <w:tcPr>
                        <w:tcW w:w="2551" w:type="dxa"/>
                        <w:shd w:val="clear" w:color="auto" w:fill="D9E2F3" w:themeFill="accent1" w:themeFillTint="33"/>
                      </w:tcPr>
                      <w:p w14:paraId="730755C6" w14:textId="56719626" w:rsidR="00AE30DC" w:rsidRDefault="00AE30DC" w:rsidP="00AE30DC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AA60DE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-659772281"/>
                    <w:placeholder>
                      <w:docPart w:val="E03078C693124EDAAD6AF2ADFFF85103"/>
                    </w:placeholder>
                    <w:showingPlcHdr/>
                    <w:date>
                      <w:dateFormat w:val="yyyy-MM-dd"/>
                      <w:lid w:val="fr-CA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410" w:type="dxa"/>
                        <w:shd w:val="clear" w:color="auto" w:fill="D9E2F3" w:themeFill="accent1" w:themeFillTint="33"/>
                      </w:tcPr>
                      <w:p w14:paraId="7B728509" w14:textId="0436A2A5" w:rsidR="00AE30DC" w:rsidRDefault="00AE30DC" w:rsidP="00AE30DC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  <w:i/>
                            <w:iCs/>
                          </w:rPr>
                          <w:t>..</w:t>
                        </w:r>
                        <w:r w:rsidRPr="00AA60DE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2083949858"/>
                    <w:placeholder>
                      <w:docPart w:val="5D19462563144C84AFE19A0A67A7030C"/>
                    </w:placeholder>
                    <w:showingPlcHdr/>
                  </w:sdtPr>
                  <w:sdtEndPr/>
                  <w:sdtContent>
                    <w:tc>
                      <w:tcPr>
                        <w:tcW w:w="4394" w:type="dxa"/>
                        <w:shd w:val="clear" w:color="auto" w:fill="D9E2F3" w:themeFill="accent1" w:themeFillTint="33"/>
                      </w:tcPr>
                      <w:p w14:paraId="7366B110" w14:textId="500AA89E" w:rsidR="00AE30DC" w:rsidRDefault="00AE30DC" w:rsidP="00AE30DC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AA60DE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1163597956"/>
                    <w:placeholder>
                      <w:docPart w:val="857D4E4467964953B0D2FDAEF3E510EF"/>
                    </w:placeholder>
                    <w:showingPlcHdr/>
                  </w:sdtPr>
                  <w:sdtEndPr/>
                  <w:sdtContent>
                    <w:tc>
                      <w:tcPr>
                        <w:tcW w:w="5107" w:type="dxa"/>
                        <w:shd w:val="clear" w:color="auto" w:fill="D9E2F3" w:themeFill="accent1" w:themeFillTint="33"/>
                      </w:tcPr>
                      <w:p w14:paraId="45A3AA53" w14:textId="52FE4878" w:rsidR="00AE30DC" w:rsidRDefault="00AE30DC" w:rsidP="00AE30DC">
                        <w:pPr>
                          <w:pStyle w:val="Normalformulaire"/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AA60DE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622FCA05" w14:textId="736CA161" w:rsidR="00B04F85" w:rsidRPr="00B04F85" w:rsidRDefault="00B04F85" w:rsidP="009E2937">
      <w:pPr>
        <w:pStyle w:val="Question"/>
        <w:spacing w:before="0" w:after="0" w:line="120" w:lineRule="auto"/>
      </w:pPr>
    </w:p>
    <w:tbl>
      <w:tblPr>
        <w:tblW w:w="0" w:type="auto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3"/>
        <w:gridCol w:w="5103"/>
      </w:tblGrid>
      <w:sdt>
        <w:sdtPr>
          <w:id w:val="26543351"/>
          <w15:repeatingSection/>
        </w:sdtPr>
        <w:sdtEndPr/>
        <w:sdtContent>
          <w:sdt>
            <w:sdtPr>
              <w:id w:val="-779260359"/>
              <w:placeholder>
                <w:docPart w:val="DA2554CB6A094FAF95715873101E18D8"/>
              </w:placeholder>
              <w15:repeatingSectionItem/>
            </w:sdtPr>
            <w:sdtEndPr/>
            <w:sdtContent>
              <w:sdt>
                <w:sdtPr>
                  <w:id w:val="-629867574"/>
                  <w15:repeatingSection/>
                </w:sdtPr>
                <w:sdtEndPr/>
                <w:sdtContent>
                  <w:sdt>
                    <w:sdtPr>
                      <w:id w:val="-444156145"/>
                      <w:placeholder>
                        <w:docPart w:val="DA2554CB6A094FAF95715873101E18D8"/>
                      </w:placeholder>
                      <w15:repeatingSectionItem/>
                    </w:sdtPr>
                    <w:sdtEndPr/>
                    <w:sdtContent>
                      <w:tr w:rsidR="009E2937" w14:paraId="6595CF9F" w14:textId="77777777" w:rsidTr="009E2937">
                        <w:trPr>
                          <w:trHeight w:val="448"/>
                        </w:trPr>
                        <w:sdt>
                          <w:sdtPr>
                            <w:id w:val="620030384"/>
                            <w:placeholder>
                              <w:docPart w:val="C55A201B441B44A1A9EB1D168047BC4B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3603" w:type="dxa"/>
                                <w:shd w:val="clear" w:color="auto" w:fill="D9E2F3" w:themeFill="accent1" w:themeFillTint="33"/>
                              </w:tcPr>
                              <w:p w14:paraId="51FECC96" w14:textId="77777777" w:rsidR="009E2937" w:rsidRDefault="009E2937" w:rsidP="002F7BBE">
                                <w:pPr>
                                  <w:pStyle w:val="Normalformulaire"/>
                                  <w:spacing w:after="0"/>
                                </w:pPr>
                                <w:r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>Si vous préférez joindre un document, indiquez-en le nom.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2129304201"/>
                            <w:placeholder>
                              <w:docPart w:val="0977D15FAFF4409AB0162E965C298312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5103" w:type="dxa"/>
                                <w:shd w:val="clear" w:color="auto" w:fill="D9E2F3" w:themeFill="accent1" w:themeFillTint="33"/>
                              </w:tcPr>
                              <w:p w14:paraId="36FB6671" w14:textId="77777777" w:rsidR="009E2937" w:rsidRDefault="009E2937" w:rsidP="002F7BBE">
                                <w:pPr>
                                  <w:pStyle w:val="Normalformulaire"/>
                                  <w:spacing w:after="0"/>
                                </w:pPr>
                                <w:r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>Précisez la section.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3CA3FC45" w14:textId="4D64A467" w:rsidR="00E16E10" w:rsidRDefault="008A2D10" w:rsidP="00E16E10">
      <w:pPr>
        <w:pStyle w:val="Question"/>
        <w:rPr>
          <w:rStyle w:val="normaltextrun"/>
          <w:bCs w:val="0"/>
        </w:rPr>
      </w:pPr>
      <w:r>
        <w:t>1</w:t>
      </w:r>
      <w:r w:rsidR="007813DD" w:rsidRPr="00E16E10">
        <w:t>.2</w:t>
      </w:r>
      <w:r w:rsidR="007813DD" w:rsidRPr="00E16E10">
        <w:tab/>
      </w:r>
      <w:r w:rsidR="00E37912" w:rsidRPr="00E37912">
        <w:rPr>
          <w:rStyle w:val="normaltextrun"/>
        </w:rPr>
        <w:t xml:space="preserve">Le nom et les coordonnées du titulaire inscrit sur le document officiel (ex. : autorisation, approbation, attestation, accréditation) sont-ils identiques aux informations </w:t>
      </w:r>
      <w:r w:rsidR="00A36977">
        <w:rPr>
          <w:rStyle w:val="normaltextrun"/>
        </w:rPr>
        <w:t>de l’initiateur de la demande dans le service en ligne</w:t>
      </w:r>
      <w:r w:rsidR="00E37912" w:rsidRPr="00E37912">
        <w:rPr>
          <w:rStyle w:val="normaltextrun"/>
        </w:rPr>
        <w:t xml:space="preserve"> (art. 39 REAFIE)</w:t>
      </w:r>
      <w:r w:rsidR="00E16E10" w:rsidRPr="00E16E10">
        <w:rPr>
          <w:rStyle w:val="normaltextrun"/>
        </w:rPr>
        <w:t>?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</w:tblGrid>
      <w:tr w:rsidR="00E16E10" w14:paraId="6496DBAE" w14:textId="77777777" w:rsidTr="002F7BBE">
        <w:trPr>
          <w:trHeight w:val="272"/>
        </w:trPr>
        <w:tc>
          <w:tcPr>
            <w:tcW w:w="1637" w:type="dxa"/>
            <w:shd w:val="clear" w:color="auto" w:fill="D9E2F3" w:themeFill="accent1" w:themeFillTint="33"/>
          </w:tcPr>
          <w:p w14:paraId="0C98FFB8" w14:textId="77777777" w:rsidR="00E16E10" w:rsidRDefault="00DA0DF1" w:rsidP="002F7BBE">
            <w:pPr>
              <w:pStyle w:val="Normalformulaire"/>
              <w:spacing w:after="0"/>
            </w:pPr>
            <w:sdt>
              <w:sdtPr>
                <w:id w:val="-155330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E10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E16E10">
              <w:t>Oui</w:t>
            </w:r>
            <w:r w:rsidR="00E16E10">
              <w:tab/>
              <w:t xml:space="preserve"> </w:t>
            </w:r>
            <w:sdt>
              <w:sdtPr>
                <w:id w:val="178022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E10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E16E10">
              <w:t>Non</w:t>
            </w:r>
          </w:p>
        </w:tc>
      </w:tr>
    </w:tbl>
    <w:p w14:paraId="0A769800" w14:textId="227E80CD" w:rsidR="00E16E10" w:rsidRDefault="00E16E10" w:rsidP="00E16E10">
      <w:pPr>
        <w:pStyle w:val="Siouinon"/>
      </w:pPr>
      <w:r>
        <w:t>Si vous avez répondu Oui, passez à la section</w:t>
      </w:r>
      <w:r w:rsidR="008A2D10">
        <w:t xml:space="preserve"> 2</w:t>
      </w:r>
      <w:r>
        <w:t>.</w:t>
      </w:r>
    </w:p>
    <w:p w14:paraId="4C400616" w14:textId="136B1496" w:rsidR="00245206" w:rsidRDefault="008A2D10" w:rsidP="00245206">
      <w:pPr>
        <w:pStyle w:val="Question"/>
        <w:rPr>
          <w:bCs w:val="0"/>
        </w:rPr>
      </w:pPr>
      <w:r>
        <w:t>1</w:t>
      </w:r>
      <w:r w:rsidR="00E16E10">
        <w:t>.3</w:t>
      </w:r>
      <w:r w:rsidR="00E16E10">
        <w:tab/>
      </w:r>
      <w:r w:rsidR="00245206">
        <w:t>Dans le tableau ci-dessous, indiquez les renseignements qui permettent de démontrer que l</w:t>
      </w:r>
      <w:r w:rsidR="00452D4A">
        <w:t xml:space="preserve">’initiateur de la demande </w:t>
      </w:r>
      <w:r w:rsidR="00245206">
        <w:t xml:space="preserve">est titulaire du document officiel (art. 39 REAFIE). </w:t>
      </w:r>
    </w:p>
    <w:p w14:paraId="70917730" w14:textId="4DE8A7E9" w:rsidR="00245206" w:rsidRDefault="00245206" w:rsidP="00245206">
      <w:pPr>
        <w:pStyle w:val="QuestionInfo"/>
      </w:pPr>
      <w:r>
        <w:t>Exemples de renseignements pouvant être fournis</w:t>
      </w:r>
      <w:r w:rsidR="00BC6E03">
        <w:t> </w:t>
      </w:r>
      <w:r>
        <w:t xml:space="preserve">: </w:t>
      </w:r>
    </w:p>
    <w:p w14:paraId="1796684C" w14:textId="63A08D3E" w:rsidR="00245206" w:rsidRDefault="00245206" w:rsidP="00245206">
      <w:pPr>
        <w:pStyle w:val="Questionliste"/>
      </w:pPr>
      <w:r>
        <w:t>le numéro de la cession (lorsqu’une cession de l’autorisation est effective);</w:t>
      </w:r>
    </w:p>
    <w:p w14:paraId="002BE8D4" w14:textId="34121781" w:rsidR="00245206" w:rsidRDefault="00245206" w:rsidP="00245206">
      <w:pPr>
        <w:pStyle w:val="Questionliste"/>
      </w:pPr>
      <w:r>
        <w:t>les autres noms d’entreprise utilisés au Québec (inscrits sur la fiche de la personne au registre des entreprises);</w:t>
      </w:r>
    </w:p>
    <w:p w14:paraId="2F8FCFDA" w14:textId="20ED264F" w:rsidR="00245206" w:rsidRDefault="00245206" w:rsidP="00245206">
      <w:pPr>
        <w:pStyle w:val="Questionliste"/>
      </w:pPr>
      <w:r>
        <w:t>les détails de la modification de la structure d’une entreprise;</w:t>
      </w:r>
    </w:p>
    <w:p w14:paraId="3B25B8F0" w14:textId="6366A93D" w:rsidR="00245206" w:rsidRDefault="00245206" w:rsidP="00245206">
      <w:pPr>
        <w:pStyle w:val="Questionliste"/>
      </w:pPr>
      <w:r>
        <w:t>le nom de la personne ou de l’entreprise réputée être titulaire en vertu de l’article 38 du REAFIE;</w:t>
      </w:r>
    </w:p>
    <w:p w14:paraId="31348FC7" w14:textId="258AACBD" w:rsidR="00245206" w:rsidRDefault="00245206" w:rsidP="00245206">
      <w:pPr>
        <w:pStyle w:val="Questionliste"/>
      </w:pPr>
      <w:r>
        <w:t>la date ou une copie de l’avis de changement à ses coordonnées fait en vertu de l’article 31.0.1 de la LQE;</w:t>
      </w:r>
    </w:p>
    <w:p w14:paraId="5F8870E7" w14:textId="43439624" w:rsidR="00E16E10" w:rsidRPr="00E16E10" w:rsidRDefault="00245206" w:rsidP="00D70491">
      <w:pPr>
        <w:pStyle w:val="Questionliste"/>
        <w:spacing w:after="240"/>
      </w:pPr>
      <w:r>
        <w:t>tout autre renseignement pertinent.</w:t>
      </w:r>
    </w:p>
    <w:tbl>
      <w:tblPr>
        <w:tblStyle w:val="Grilledutableau"/>
        <w:tblW w:w="0" w:type="auto"/>
        <w:tblInd w:w="-5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640"/>
        <w:gridCol w:w="8047"/>
        <w:gridCol w:w="6028"/>
      </w:tblGrid>
      <w:tr w:rsidR="00DE0275" w14:paraId="483080FF" w14:textId="77777777" w:rsidTr="007E4D97">
        <w:tc>
          <w:tcPr>
            <w:tcW w:w="4640" w:type="dxa"/>
            <w:shd w:val="clear" w:color="auto" w:fill="4472C4" w:themeFill="accent1"/>
          </w:tcPr>
          <w:p w14:paraId="55EFC64C" w14:textId="77777777" w:rsidR="00DE0275" w:rsidRPr="00490DF4" w:rsidRDefault="00DE0275" w:rsidP="00DE0275">
            <w:pPr>
              <w:pStyle w:val="Tableauen-tte"/>
            </w:pPr>
            <w:r w:rsidRPr="00490DF4">
              <w:t>Numéro d</w:t>
            </w:r>
            <w:r>
              <w:t>u document officiel</w:t>
            </w:r>
          </w:p>
        </w:tc>
        <w:tc>
          <w:tcPr>
            <w:tcW w:w="14075" w:type="dxa"/>
            <w:gridSpan w:val="2"/>
            <w:shd w:val="clear" w:color="auto" w:fill="4472C4" w:themeFill="accent1"/>
            <w:vAlign w:val="center"/>
          </w:tcPr>
          <w:p w14:paraId="5B0A1B8A" w14:textId="042C00FE" w:rsidR="00D11C0A" w:rsidRDefault="00DE0275" w:rsidP="00D11C0A">
            <w:pPr>
              <w:pStyle w:val="Tableauen-tte"/>
              <w:spacing w:after="0"/>
              <w:rPr>
                <w:rFonts w:eastAsia="Calibri" w:cs="Calibri"/>
              </w:rPr>
            </w:pPr>
            <w:r w:rsidRPr="00490DF4">
              <w:rPr>
                <w:rFonts w:eastAsia="Calibri" w:cs="Calibri"/>
              </w:rPr>
              <w:t xml:space="preserve">Démonstration que </w:t>
            </w:r>
            <w:r w:rsidRPr="00490DF4">
              <w:rPr>
                <w:rFonts w:eastAsia="Calibri" w:cs="Calibri"/>
                <w:bCs/>
              </w:rPr>
              <w:t>l</w:t>
            </w:r>
            <w:r w:rsidR="00452D4A">
              <w:rPr>
                <w:rFonts w:eastAsia="Calibri" w:cs="Calibri"/>
                <w:bCs/>
              </w:rPr>
              <w:t xml:space="preserve">’initiateur de la demande </w:t>
            </w:r>
            <w:r w:rsidRPr="00490DF4">
              <w:rPr>
                <w:rFonts w:eastAsia="Calibri" w:cs="Calibri"/>
              </w:rPr>
              <w:t>est le titulaire d</w:t>
            </w:r>
            <w:r>
              <w:rPr>
                <w:rFonts w:eastAsia="Calibri" w:cs="Calibri"/>
              </w:rPr>
              <w:t xml:space="preserve">u document </w:t>
            </w:r>
            <w:r w:rsidR="00402CBA">
              <w:rPr>
                <w:rFonts w:eastAsia="Calibri" w:cs="Calibri"/>
              </w:rPr>
              <w:t>officiel</w:t>
            </w:r>
            <w:r w:rsidRPr="00490DF4">
              <w:rPr>
                <w:rFonts w:eastAsia="Calibri" w:cs="Calibri"/>
              </w:rPr>
              <w:t xml:space="preserve">. </w:t>
            </w:r>
          </w:p>
          <w:p w14:paraId="6A97449F" w14:textId="58C36517" w:rsidR="00DE0275" w:rsidRPr="00490DF4" w:rsidRDefault="00DE0275" w:rsidP="00D11C0A">
            <w:pPr>
              <w:pStyle w:val="Tableauen-tte"/>
              <w:spacing w:before="0"/>
            </w:pPr>
            <w:r w:rsidRPr="00490DF4">
              <w:rPr>
                <w:rFonts w:eastAsia="Calibri" w:cs="Calibri"/>
                <w:bCs/>
              </w:rPr>
              <w:t>Si</w:t>
            </w:r>
            <w:r w:rsidRPr="00490DF4" w:rsidDel="00423BDB">
              <w:rPr>
                <w:rFonts w:eastAsia="Calibri" w:cs="Calibri"/>
              </w:rPr>
              <w:t xml:space="preserve"> </w:t>
            </w:r>
            <w:r w:rsidRPr="00490DF4">
              <w:rPr>
                <w:rFonts w:eastAsia="Calibri" w:cs="Calibri"/>
              </w:rPr>
              <w:t>la transmission d’un document est nécessaire</w:t>
            </w:r>
            <w:r w:rsidRPr="00490DF4" w:rsidDel="00075A4C">
              <w:rPr>
                <w:rFonts w:eastAsia="Calibri" w:cs="Calibri"/>
              </w:rPr>
              <w:t xml:space="preserve">, </w:t>
            </w:r>
            <w:r w:rsidRPr="00490DF4">
              <w:rPr>
                <w:rFonts w:eastAsia="Calibri" w:cs="Calibri"/>
                <w:bCs/>
              </w:rPr>
              <w:t>identifiez</w:t>
            </w:r>
            <w:r w:rsidRPr="00490DF4">
              <w:rPr>
                <w:rFonts w:eastAsia="Calibri" w:cs="Calibri"/>
              </w:rPr>
              <w:t xml:space="preserve"> le nom du document et la section.</w:t>
            </w:r>
          </w:p>
        </w:tc>
      </w:tr>
      <w:tr w:rsidR="00493139" w14:paraId="0A7630A3" w14:textId="77777777" w:rsidTr="007E4D97">
        <w:tc>
          <w:tcPr>
            <w:tcW w:w="4640" w:type="dxa"/>
            <w:shd w:val="clear" w:color="auto" w:fill="D9E2F3" w:themeFill="accent1" w:themeFillTint="33"/>
          </w:tcPr>
          <w:p w14:paraId="4D772934" w14:textId="2505D19D" w:rsidR="00493139" w:rsidRDefault="00DA0DF1" w:rsidP="00493139">
            <w:pPr>
              <w:pStyle w:val="Normalformulaire"/>
            </w:pPr>
            <w:sdt>
              <w:sdtPr>
                <w:id w:val="-1954932534"/>
                <w:placeholder>
                  <w:docPart w:val="12669D51A11D4F1381AD666DFE1134D1"/>
                </w:placeholder>
                <w:showingPlcHdr/>
              </w:sdtPr>
              <w:sdtEndPr/>
              <w:sdtContent>
                <w:r w:rsidR="00493139"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 w:rsidR="00493139">
                  <w:rPr>
                    <w:rStyle w:val="Textedelespacerserv"/>
                    <w:i/>
                    <w:iCs/>
                  </w:rPr>
                  <w:t>.</w:t>
                </w:r>
              </w:sdtContent>
            </w:sdt>
          </w:p>
        </w:tc>
        <w:sdt>
          <w:sdtPr>
            <w:id w:val="-427041606"/>
            <w:placeholder>
              <w:docPart w:val="8B889C0BAF5A489280D21B8833B630F4"/>
            </w:placeholder>
            <w:showingPlcHdr/>
          </w:sdtPr>
          <w:sdtEndPr/>
          <w:sdtContent>
            <w:tc>
              <w:tcPr>
                <w:tcW w:w="8047" w:type="dxa"/>
                <w:shd w:val="clear" w:color="auto" w:fill="D9E2F3" w:themeFill="accent1" w:themeFillTint="33"/>
              </w:tcPr>
              <w:p w14:paraId="6F748D40" w14:textId="1820A600" w:rsidR="00493139" w:rsidRDefault="00493139" w:rsidP="00493139">
                <w:pPr>
                  <w:pStyle w:val="Normalformulaire"/>
                  <w:rPr>
                    <w:rFonts w:eastAsia="Calibri" w:cs="Calibri"/>
                    <w:color w:val="000000" w:themeColor="text1"/>
                    <w:sz w:val="20"/>
                  </w:rPr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6028" w:type="dxa"/>
            <w:shd w:val="clear" w:color="auto" w:fill="D9E2F3" w:themeFill="accent1" w:themeFillTint="33"/>
          </w:tcPr>
          <w:sdt>
            <w:sdtPr>
              <w:id w:val="1938019881"/>
              <w:placeholder>
                <w:docPart w:val="77F3B35BFE3A42D6A39BCBB5BDBFF821"/>
              </w:placeholder>
              <w:showingPlcHdr/>
            </w:sdtPr>
            <w:sdtEndPr/>
            <w:sdtContent>
              <w:p w14:paraId="57442595" w14:textId="77777777" w:rsidR="00493139" w:rsidRDefault="00493139" w:rsidP="00493139">
                <w:pPr>
                  <w:pStyle w:val="Normalformulaire"/>
                  <w:spacing w:line="276" w:lineRule="auto"/>
                </w:pPr>
                <w:r>
                  <w:rPr>
                    <w:rStyle w:val="Textedelespacerserv"/>
                    <w:i/>
                    <w:iCs/>
                  </w:rPr>
                  <w:t>Indiquez</w:t>
                </w:r>
                <w:r w:rsidRPr="00A728C8">
                  <w:rPr>
                    <w:rStyle w:val="Textedelespacerserv"/>
                    <w:i/>
                    <w:iCs/>
                  </w:rPr>
                  <w:t xml:space="preserve"> </w:t>
                </w:r>
                <w:r>
                  <w:rPr>
                    <w:rStyle w:val="Textedelespacerserv"/>
                    <w:i/>
                    <w:iCs/>
                  </w:rPr>
                  <w:t>le nom du document.</w:t>
                </w:r>
              </w:p>
            </w:sdtContent>
          </w:sdt>
          <w:sdt>
            <w:sdtPr>
              <w:id w:val="-1816406925"/>
              <w:placeholder>
                <w:docPart w:val="8886DC81ED614443BFE08A9E8575672F"/>
              </w:placeholder>
              <w:showingPlcHdr/>
            </w:sdtPr>
            <w:sdtEndPr/>
            <w:sdtContent>
              <w:p w14:paraId="655BB686" w14:textId="6C62A1F7" w:rsidR="00493139" w:rsidRDefault="00493139" w:rsidP="00493139">
                <w:pPr>
                  <w:pStyle w:val="Normalformulaire"/>
                  <w:rPr>
                    <w:rFonts w:eastAsia="Calibri" w:cs="Calibri"/>
                    <w:color w:val="000000" w:themeColor="text1"/>
                    <w:sz w:val="20"/>
                  </w:rPr>
                </w:pPr>
                <w:r>
                  <w:rPr>
                    <w:rStyle w:val="Textedelespacerserv"/>
                    <w:i/>
                    <w:iCs/>
                  </w:rPr>
                  <w:t>Précisez la section.</w:t>
                </w:r>
              </w:p>
            </w:sdtContent>
          </w:sdt>
        </w:tc>
      </w:tr>
      <w:tr w:rsidR="00493139" w14:paraId="6FB66A01" w14:textId="77777777" w:rsidTr="007E4D97">
        <w:sdt>
          <w:sdtPr>
            <w:id w:val="-1119838988"/>
            <w:placeholder>
              <w:docPart w:val="EC816E47A00C4086BBE757968706A5D7"/>
            </w:placeholder>
            <w:showingPlcHdr/>
          </w:sdtPr>
          <w:sdtEndPr/>
          <w:sdtContent>
            <w:tc>
              <w:tcPr>
                <w:tcW w:w="4640" w:type="dxa"/>
                <w:shd w:val="clear" w:color="auto" w:fill="D9E2F3" w:themeFill="accent1" w:themeFillTint="33"/>
              </w:tcPr>
              <w:p w14:paraId="73349DA6" w14:textId="4F0BBEB1" w:rsidR="00493139" w:rsidRDefault="00493139" w:rsidP="00493139">
                <w:pPr>
                  <w:pStyle w:val="Normalformulaire"/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37330448"/>
            <w:placeholder>
              <w:docPart w:val="C06B7DAE03124D2EAA95CBD6C9B8E3DE"/>
            </w:placeholder>
            <w:showingPlcHdr/>
          </w:sdtPr>
          <w:sdtEndPr/>
          <w:sdtContent>
            <w:tc>
              <w:tcPr>
                <w:tcW w:w="8047" w:type="dxa"/>
                <w:shd w:val="clear" w:color="auto" w:fill="D9E2F3" w:themeFill="accent1" w:themeFillTint="33"/>
              </w:tcPr>
              <w:p w14:paraId="4490F199" w14:textId="14C26B0B" w:rsidR="00493139" w:rsidRDefault="00493139" w:rsidP="00493139">
                <w:pPr>
                  <w:pStyle w:val="Normalformulaire"/>
                  <w:rPr>
                    <w:rFonts w:eastAsia="Calibri" w:cs="Calibri"/>
                    <w:color w:val="000000" w:themeColor="text1"/>
                    <w:sz w:val="20"/>
                  </w:rPr>
                </w:pPr>
                <w:r>
                  <w:rPr>
                    <w:rStyle w:val="Textedelespacerserv"/>
                  </w:rPr>
                  <w:t>..</w:t>
                </w:r>
                <w:r w:rsidRPr="00AA60DE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6028" w:type="dxa"/>
            <w:shd w:val="clear" w:color="auto" w:fill="D9E2F3" w:themeFill="accent1" w:themeFillTint="33"/>
          </w:tcPr>
          <w:sdt>
            <w:sdtPr>
              <w:id w:val="1526749188"/>
              <w:placeholder>
                <w:docPart w:val="27701354FDA7408EB000B296CCB0951E"/>
              </w:placeholder>
              <w:showingPlcHdr/>
            </w:sdtPr>
            <w:sdtEndPr/>
            <w:sdtContent>
              <w:p w14:paraId="165E7791" w14:textId="77777777" w:rsidR="00493139" w:rsidRDefault="00493139" w:rsidP="00493139">
                <w:pPr>
                  <w:pStyle w:val="Normalformulaire"/>
                  <w:spacing w:line="276" w:lineRule="auto"/>
                </w:pPr>
                <w:r>
                  <w:rPr>
                    <w:rStyle w:val="Textedelespacerserv"/>
                    <w:i/>
                    <w:iCs/>
                  </w:rPr>
                  <w:t>Indiquez</w:t>
                </w:r>
                <w:r w:rsidRPr="00A728C8">
                  <w:rPr>
                    <w:rStyle w:val="Textedelespacerserv"/>
                    <w:i/>
                    <w:iCs/>
                  </w:rPr>
                  <w:t xml:space="preserve"> </w:t>
                </w:r>
                <w:r>
                  <w:rPr>
                    <w:rStyle w:val="Textedelespacerserv"/>
                    <w:i/>
                    <w:iCs/>
                  </w:rPr>
                  <w:t>le nom du document.</w:t>
                </w:r>
              </w:p>
            </w:sdtContent>
          </w:sdt>
          <w:sdt>
            <w:sdtPr>
              <w:id w:val="-435745419"/>
              <w:placeholder>
                <w:docPart w:val="4801A9B5CE1B437487669718C9E995A0"/>
              </w:placeholder>
              <w:showingPlcHdr/>
            </w:sdtPr>
            <w:sdtEndPr/>
            <w:sdtContent>
              <w:p w14:paraId="07916403" w14:textId="411DC314" w:rsidR="00493139" w:rsidRDefault="00493139" w:rsidP="00493139">
                <w:pPr>
                  <w:pStyle w:val="Normalformulaire"/>
                  <w:rPr>
                    <w:rFonts w:eastAsia="Calibri" w:cs="Calibri"/>
                    <w:color w:val="000000" w:themeColor="text1"/>
                    <w:sz w:val="20"/>
                  </w:rPr>
                </w:pPr>
                <w:r>
                  <w:rPr>
                    <w:rStyle w:val="Textedelespacerserv"/>
                    <w:i/>
                    <w:iCs/>
                  </w:rPr>
                  <w:t>Précisez la section.</w:t>
                </w:r>
              </w:p>
            </w:sdtContent>
          </w:sdt>
        </w:tc>
      </w:tr>
      <w:sdt>
        <w:sdtPr>
          <w:id w:val="1229961042"/>
          <w15:repeatingSection/>
        </w:sdtPr>
        <w:sdtEndPr/>
        <w:sdtContent>
          <w:sdt>
            <w:sdtPr>
              <w:id w:val="-1890944292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493139" w14:paraId="42761C0E" w14:textId="77777777" w:rsidTr="007E4D97">
                <w:sdt>
                  <w:sdtPr>
                    <w:id w:val="1125499739"/>
                    <w:placeholder>
                      <w:docPart w:val="685812A4F89E4E3A9F477E1BD5B65561"/>
                    </w:placeholder>
                    <w:showingPlcHdr/>
                  </w:sdtPr>
                  <w:sdtEndPr/>
                  <w:sdtContent>
                    <w:tc>
                      <w:tcPr>
                        <w:tcW w:w="4640" w:type="dxa"/>
                        <w:shd w:val="clear" w:color="auto" w:fill="D9E2F3" w:themeFill="accent1" w:themeFillTint="33"/>
                      </w:tcPr>
                      <w:p w14:paraId="48ECB38D" w14:textId="11F95113" w:rsidR="00493139" w:rsidRDefault="0074400C" w:rsidP="00493139">
                        <w:pPr>
                          <w:pStyle w:val="Normalformulaire"/>
                        </w:pPr>
                        <w:r w:rsidRPr="009303E9">
                          <w:rPr>
                            <w:rStyle w:val="Textedelespacerserv"/>
                            <w:i/>
                            <w:iCs/>
                          </w:rPr>
                          <w:t>Cliquez sur le + pour ajouter des lignes</w:t>
                        </w:r>
                        <w:r w:rsidRPr="00AA60DE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-114289639"/>
                    <w:placeholder>
                      <w:docPart w:val="200B9BE7C15044F7B1DA2DAC2FE8FBEC"/>
                    </w:placeholder>
                    <w:showingPlcHdr/>
                  </w:sdtPr>
                  <w:sdtEndPr/>
                  <w:sdtContent>
                    <w:tc>
                      <w:tcPr>
                        <w:tcW w:w="8047" w:type="dxa"/>
                        <w:shd w:val="clear" w:color="auto" w:fill="D9E2F3" w:themeFill="accent1" w:themeFillTint="33"/>
                      </w:tcPr>
                      <w:p w14:paraId="3BB0F6AC" w14:textId="27A4D359" w:rsidR="00493139" w:rsidRDefault="00493139" w:rsidP="00493139">
                        <w:pPr>
                          <w:pStyle w:val="Normalformulaire"/>
                          <w:rPr>
                            <w:rFonts w:eastAsia="Calibri" w:cs="Calibri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Style w:val="Textedelespacerserv"/>
                          </w:rPr>
                          <w:t>..</w:t>
                        </w:r>
                        <w:r w:rsidRPr="00AA60DE">
                          <w:rPr>
                            <w:rStyle w:val="Textedelespacerserv"/>
                          </w:rPr>
                          <w:t>.</w:t>
                        </w:r>
                      </w:p>
                    </w:tc>
                  </w:sdtContent>
                </w:sdt>
                <w:tc>
                  <w:tcPr>
                    <w:tcW w:w="6028" w:type="dxa"/>
                    <w:shd w:val="clear" w:color="auto" w:fill="D9E2F3" w:themeFill="accent1" w:themeFillTint="33"/>
                  </w:tcPr>
                  <w:sdt>
                    <w:sdtPr>
                      <w:id w:val="-800539837"/>
                      <w:placeholder>
                        <w:docPart w:val="958440E231E34648867DE5F28DCD28E3"/>
                      </w:placeholder>
                      <w:showingPlcHdr/>
                    </w:sdtPr>
                    <w:sdtEndPr/>
                    <w:sdtContent>
                      <w:p w14:paraId="6111AB27" w14:textId="77777777" w:rsidR="00493139" w:rsidRDefault="00493139" w:rsidP="00493139">
                        <w:pPr>
                          <w:pStyle w:val="Normalformulaire"/>
                          <w:spacing w:line="276" w:lineRule="auto"/>
                        </w:pPr>
                        <w:r>
                          <w:rPr>
                            <w:rStyle w:val="Textedelespacerserv"/>
                            <w:i/>
                            <w:iCs/>
                          </w:rPr>
                          <w:t>Indiquez</w:t>
                        </w:r>
                        <w:r w:rsidRPr="00A728C8">
                          <w:rPr>
                            <w:rStyle w:val="Textedelespacerserv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Style w:val="Textedelespacerserv"/>
                            <w:i/>
                            <w:iCs/>
                          </w:rPr>
                          <w:t>le nom du document.</w:t>
                        </w:r>
                      </w:p>
                    </w:sdtContent>
                  </w:sdt>
                  <w:sdt>
                    <w:sdtPr>
                      <w:id w:val="1391612724"/>
                      <w:placeholder>
                        <w:docPart w:val="20D92B759F9848009F8478E41FE6651B"/>
                      </w:placeholder>
                      <w:showingPlcHdr/>
                    </w:sdtPr>
                    <w:sdtEndPr/>
                    <w:sdtContent>
                      <w:p w14:paraId="0EF40525" w14:textId="594D9FD3" w:rsidR="00493139" w:rsidRDefault="00493139" w:rsidP="00493139">
                        <w:pPr>
                          <w:pStyle w:val="Normalformulaire"/>
                          <w:rPr>
                            <w:rFonts w:eastAsia="Calibri" w:cs="Calibri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Style w:val="Textedelespacerserv"/>
                            <w:i/>
                            <w:iCs/>
                          </w:rPr>
                          <w:t>Précisez la section.</w:t>
                        </w:r>
                      </w:p>
                    </w:sdtContent>
                  </w:sdt>
                </w:tc>
              </w:tr>
            </w:sdtContent>
          </w:sdt>
        </w:sdtContent>
      </w:sdt>
    </w:tbl>
    <w:p w14:paraId="7FE02B73" w14:textId="77777777" w:rsidR="00DE0275" w:rsidRDefault="00DE0275" w:rsidP="0074400C">
      <w:pPr>
        <w:spacing w:after="0" w:line="120" w:lineRule="auto"/>
        <w:rPr>
          <w:rStyle w:val="normaltextrun"/>
          <w:rFonts w:ascii="Calibri" w:hAnsi="Calibri" w:cs="Calibri"/>
          <w:bCs/>
          <w:color w:val="000000"/>
          <w:shd w:val="clear" w:color="auto" w:fill="DBE5F1"/>
        </w:rPr>
      </w:pPr>
    </w:p>
    <w:tbl>
      <w:tblPr>
        <w:tblW w:w="0" w:type="auto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3"/>
        <w:gridCol w:w="5953"/>
      </w:tblGrid>
      <w:sdt>
        <w:sdtPr>
          <w:id w:val="365955333"/>
          <w15:repeatingSection/>
        </w:sdtPr>
        <w:sdtEndPr/>
        <w:sdtContent>
          <w:sdt>
            <w:sdtPr>
              <w:id w:val="1632056779"/>
              <w:placeholder>
                <w:docPart w:val="F91E546BE36D438B879853C74FCA47D4"/>
              </w:placeholder>
              <w15:repeatingSectionItem/>
            </w:sdtPr>
            <w:sdtEndPr/>
            <w:sdtContent>
              <w:sdt>
                <w:sdtPr>
                  <w:id w:val="-288594159"/>
                  <w15:repeatingSection/>
                </w:sdtPr>
                <w:sdtEndPr/>
                <w:sdtContent>
                  <w:sdt>
                    <w:sdtPr>
                      <w:id w:val="1286004158"/>
                      <w:placeholder>
                        <w:docPart w:val="F91E546BE36D438B879853C74FCA47D4"/>
                      </w:placeholder>
                      <w15:repeatingSectionItem/>
                    </w:sdtPr>
                    <w:sdtEndPr/>
                    <w:sdtContent>
                      <w:tr w:rsidR="0074400C" w14:paraId="557E4987" w14:textId="77777777" w:rsidTr="007A4A50">
                        <w:trPr>
                          <w:trHeight w:val="448"/>
                        </w:trPr>
                        <w:sdt>
                          <w:sdtPr>
                            <w:id w:val="709383802"/>
                            <w:placeholder>
                              <w:docPart w:val="838B332E01CE46C4A7530679F20259E2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12753" w:type="dxa"/>
                                <w:shd w:val="clear" w:color="auto" w:fill="D9E2F3" w:themeFill="accent1" w:themeFillTint="33"/>
                              </w:tcPr>
                              <w:p w14:paraId="79285376" w14:textId="77777777" w:rsidR="0074400C" w:rsidRDefault="0074400C" w:rsidP="002F7BBE">
                                <w:pPr>
                                  <w:pStyle w:val="Normalformulaire"/>
                                  <w:spacing w:after="0"/>
                                </w:pPr>
                                <w:r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>Si vous préférez joindre un document, indiquez-en le nom.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id w:val="-788354254"/>
                            <w:placeholder>
                              <w:docPart w:val="43131AE642E64070980A16499226046E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5953" w:type="dxa"/>
                                <w:shd w:val="clear" w:color="auto" w:fill="D9E2F3" w:themeFill="accent1" w:themeFillTint="33"/>
                              </w:tcPr>
                              <w:p w14:paraId="1B16D1E0" w14:textId="77777777" w:rsidR="0074400C" w:rsidRDefault="0074400C" w:rsidP="002F7BBE">
                                <w:pPr>
                                  <w:pStyle w:val="Normalformulaire"/>
                                  <w:spacing w:after="0"/>
                                </w:pPr>
                                <w:r>
                                  <w:rPr>
                                    <w:rStyle w:val="Textedelespacerserv"/>
                                    <w:i/>
                                    <w:iCs/>
                                  </w:rPr>
                                  <w:t>Précisez la section.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7392A7B7" w14:textId="241F7FF7" w:rsidR="008728AA" w:rsidRPr="008728AA" w:rsidRDefault="00FB24C1" w:rsidP="00412B3B">
      <w:pPr>
        <w:pStyle w:val="Section"/>
        <w:spacing w:before="360"/>
      </w:pPr>
      <w:r w:rsidRPr="00FB24C1">
        <w:t xml:space="preserve">Description de la demande </w:t>
      </w:r>
    </w:p>
    <w:p w14:paraId="6C8716A0" w14:textId="5B6B6D24" w:rsidR="00523E41" w:rsidRDefault="00523E41" w:rsidP="006D41FC">
      <w:pPr>
        <w:pStyle w:val="Sous-Section"/>
        <w:spacing w:before="120"/>
      </w:pPr>
      <w:r>
        <w:t>Nature de la demande</w:t>
      </w:r>
    </w:p>
    <w:p w14:paraId="7762079C" w14:textId="67E4C157" w:rsidR="002C5B4F" w:rsidRDefault="008A2D10" w:rsidP="008A2D10">
      <w:pPr>
        <w:pStyle w:val="Question"/>
        <w:ind w:left="0" w:firstLine="0"/>
      </w:pPr>
      <w:r>
        <w:t>2</w:t>
      </w:r>
      <w:r w:rsidR="00523E41">
        <w:t>.1.1</w:t>
      </w:r>
      <w:r w:rsidR="00523E41">
        <w:tab/>
      </w:r>
      <w:r w:rsidR="004867D8">
        <w:t>Indiquez la nature de la demande.</w:t>
      </w:r>
    </w:p>
    <w:tbl>
      <w:tblPr>
        <w:tblW w:w="0" w:type="auto"/>
        <w:tblInd w:w="910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6"/>
      </w:tblGrid>
      <w:tr w:rsidR="00450CD9" w14:paraId="264DB206" w14:textId="77777777" w:rsidTr="000B1E1A">
        <w:trPr>
          <w:trHeight w:val="272"/>
        </w:trPr>
        <w:tc>
          <w:tcPr>
            <w:tcW w:w="11276" w:type="dxa"/>
            <w:shd w:val="clear" w:color="auto" w:fill="D9E2F3" w:themeFill="accent1" w:themeFillTint="33"/>
          </w:tcPr>
          <w:p w14:paraId="1D2EC524" w14:textId="4371B77E" w:rsidR="00450CD9" w:rsidRDefault="00DA0DF1" w:rsidP="002F7BBE">
            <w:pPr>
              <w:pStyle w:val="Normalformulaire"/>
              <w:spacing w:after="0"/>
            </w:pPr>
            <w:sdt>
              <w:sdtPr>
                <w:id w:val="-190382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D8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3551D8">
              <w:t xml:space="preserve"> </w:t>
            </w:r>
            <w:r w:rsidR="00450CD9">
              <w:t xml:space="preserve">Demande de suspension – </w:t>
            </w:r>
            <w:r w:rsidR="00450CD9" w:rsidRPr="000B1E1A">
              <w:rPr>
                <w:i/>
                <w:iCs/>
                <w:color w:val="4472C4" w:themeColor="accent1"/>
              </w:rPr>
              <w:t xml:space="preserve">Passez à la section </w:t>
            </w:r>
            <w:r w:rsidR="008A2D10">
              <w:rPr>
                <w:i/>
                <w:iCs/>
                <w:color w:val="4472C4" w:themeColor="accent1"/>
              </w:rPr>
              <w:t>2</w:t>
            </w:r>
            <w:r w:rsidR="00450CD9" w:rsidRPr="000B1E1A">
              <w:rPr>
                <w:i/>
                <w:iCs/>
                <w:color w:val="4472C4" w:themeColor="accent1"/>
              </w:rPr>
              <w:t>.2</w:t>
            </w:r>
            <w:r w:rsidR="000B1E1A" w:rsidRPr="000B1E1A">
              <w:rPr>
                <w:i/>
                <w:iCs/>
                <w:color w:val="4472C4" w:themeColor="accent1"/>
              </w:rPr>
              <w:t>.</w:t>
            </w:r>
          </w:p>
        </w:tc>
      </w:tr>
      <w:tr w:rsidR="00450CD9" w14:paraId="254F4CFB" w14:textId="77777777" w:rsidTr="000B1E1A">
        <w:trPr>
          <w:trHeight w:val="272"/>
        </w:trPr>
        <w:tc>
          <w:tcPr>
            <w:tcW w:w="11276" w:type="dxa"/>
            <w:shd w:val="clear" w:color="auto" w:fill="D9E2F3" w:themeFill="accent1" w:themeFillTint="33"/>
          </w:tcPr>
          <w:p w14:paraId="53F62752" w14:textId="1F719872" w:rsidR="00450CD9" w:rsidRDefault="00DA0DF1" w:rsidP="002F7BBE">
            <w:pPr>
              <w:pStyle w:val="Normalformulaire"/>
              <w:spacing w:after="0"/>
            </w:pPr>
            <w:sdt>
              <w:sdtPr>
                <w:id w:val="-150366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D8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3551D8">
              <w:t xml:space="preserve"> </w:t>
            </w:r>
            <w:r w:rsidR="00450CD9">
              <w:t xml:space="preserve">Demande de révocation </w:t>
            </w:r>
            <w:r w:rsidR="005A591C">
              <w:t xml:space="preserve">– </w:t>
            </w:r>
            <w:r w:rsidR="005A591C" w:rsidRPr="000B1E1A">
              <w:rPr>
                <w:i/>
                <w:iCs/>
                <w:color w:val="4472C4" w:themeColor="accent1"/>
              </w:rPr>
              <w:t xml:space="preserve">Passez à la section </w:t>
            </w:r>
            <w:r w:rsidR="008A2D10">
              <w:rPr>
                <w:i/>
                <w:iCs/>
                <w:color w:val="4472C4" w:themeColor="accent1"/>
              </w:rPr>
              <w:t>2</w:t>
            </w:r>
            <w:r w:rsidR="005A591C" w:rsidRPr="000B1E1A">
              <w:rPr>
                <w:i/>
                <w:iCs/>
                <w:color w:val="4472C4" w:themeColor="accent1"/>
              </w:rPr>
              <w:t>.3</w:t>
            </w:r>
            <w:r w:rsidR="000B1E1A" w:rsidRPr="000B1E1A">
              <w:rPr>
                <w:i/>
                <w:iCs/>
                <w:color w:val="4472C4" w:themeColor="accent1"/>
              </w:rPr>
              <w:t>.</w:t>
            </w:r>
          </w:p>
        </w:tc>
      </w:tr>
      <w:tr w:rsidR="00450CD9" w14:paraId="118F9650" w14:textId="77777777" w:rsidTr="000B1E1A">
        <w:trPr>
          <w:trHeight w:val="272"/>
        </w:trPr>
        <w:tc>
          <w:tcPr>
            <w:tcW w:w="11276" w:type="dxa"/>
            <w:shd w:val="clear" w:color="auto" w:fill="D9E2F3" w:themeFill="accent1" w:themeFillTint="33"/>
          </w:tcPr>
          <w:p w14:paraId="307EF527" w14:textId="5AFE441D" w:rsidR="00450CD9" w:rsidRDefault="00DA0DF1" w:rsidP="002F7BBE">
            <w:pPr>
              <w:pStyle w:val="Normalformulaire"/>
              <w:spacing w:after="0"/>
            </w:pPr>
            <w:sdt>
              <w:sdtPr>
                <w:id w:val="-118357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D8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3551D8">
              <w:t xml:space="preserve"> </w:t>
            </w:r>
            <w:r w:rsidR="005A591C">
              <w:t xml:space="preserve">Demande de modification non visée par les articles </w:t>
            </w:r>
            <w:r w:rsidR="000B1E1A" w:rsidRPr="000B1E1A">
              <w:t>30, 31.7 et 31.7.0.1 de la LQE</w:t>
            </w:r>
            <w:r w:rsidR="000B1E1A">
              <w:t xml:space="preserve"> – </w:t>
            </w:r>
            <w:r w:rsidR="000B1E1A" w:rsidRPr="000B1E1A">
              <w:rPr>
                <w:i/>
                <w:iCs/>
                <w:color w:val="4472C4" w:themeColor="accent1"/>
              </w:rPr>
              <w:t xml:space="preserve">Passez à la section </w:t>
            </w:r>
            <w:r w:rsidR="008A2D10">
              <w:rPr>
                <w:i/>
                <w:iCs/>
                <w:color w:val="4472C4" w:themeColor="accent1"/>
              </w:rPr>
              <w:t>2</w:t>
            </w:r>
            <w:r w:rsidR="000B1E1A" w:rsidRPr="000B1E1A">
              <w:rPr>
                <w:i/>
                <w:iCs/>
                <w:color w:val="4472C4" w:themeColor="accent1"/>
              </w:rPr>
              <w:t>.4.</w:t>
            </w:r>
          </w:p>
        </w:tc>
      </w:tr>
    </w:tbl>
    <w:p w14:paraId="4CBEB5FD" w14:textId="21EA8C65" w:rsidR="008728AA" w:rsidRPr="008728AA" w:rsidRDefault="000B1E1A" w:rsidP="006D41FC">
      <w:pPr>
        <w:pStyle w:val="Sous-Section"/>
        <w:spacing w:before="360"/>
      </w:pPr>
      <w:r>
        <w:t>Suspension</w:t>
      </w:r>
    </w:p>
    <w:p w14:paraId="06E805EF" w14:textId="647DF875" w:rsidR="008728AA" w:rsidRDefault="008A2D10" w:rsidP="00517AE8">
      <w:pPr>
        <w:pStyle w:val="Question"/>
        <w:rPr>
          <w:bCs w:val="0"/>
        </w:rPr>
      </w:pPr>
      <w:r>
        <w:t>2</w:t>
      </w:r>
      <w:r w:rsidR="00517AE8">
        <w:t>.</w:t>
      </w:r>
      <w:r w:rsidR="000B1E1A">
        <w:t>2</w:t>
      </w:r>
      <w:r w:rsidR="00517AE8">
        <w:t>.1</w:t>
      </w:r>
      <w:r w:rsidR="00517AE8">
        <w:tab/>
      </w:r>
      <w:r w:rsidR="00906EBF" w:rsidRPr="00973418">
        <w:t>Décrivez le motif de la demande de suspension (art. 39(2) REAFIE).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274E68" w14:paraId="2680DA96" w14:textId="77777777" w:rsidTr="002F7BBE">
        <w:trPr>
          <w:trHeight w:val="448"/>
          <w:jc w:val="center"/>
        </w:trPr>
        <w:bookmarkStart w:id="2" w:name="_Hlk108532806" w:displacedByCustomXml="next"/>
        <w:sdt>
          <w:sdtPr>
            <w:id w:val="-1350021035"/>
            <w:placeholder>
              <w:docPart w:val="94F655F5A42F42A69029362EE4F805BF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4E72D5CC" w14:textId="77777777" w:rsidR="00274E68" w:rsidRDefault="00274E68" w:rsidP="002F7BBE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bookmarkEnd w:id="2"/>
    <w:p w14:paraId="6AFCCEEB" w14:textId="6A302B4A" w:rsidR="00CA71C3" w:rsidRDefault="008A2D10" w:rsidP="00CA71C3">
      <w:pPr>
        <w:pStyle w:val="Question"/>
        <w:rPr>
          <w:bCs w:val="0"/>
        </w:rPr>
      </w:pPr>
      <w:r>
        <w:t>2</w:t>
      </w:r>
      <w:r w:rsidR="00213776">
        <w:t>.</w:t>
      </w:r>
      <w:r w:rsidR="000B1E1A">
        <w:t>2</w:t>
      </w:r>
      <w:r w:rsidR="00213776">
        <w:t>.</w:t>
      </w:r>
      <w:r w:rsidR="000B1E1A">
        <w:t>2</w:t>
      </w:r>
      <w:r w:rsidR="00213776">
        <w:tab/>
      </w:r>
      <w:r w:rsidR="00CA71C3">
        <w:t>Précisez la période pour laquelle la suspension est demandée (art. 39(3) REAFIE).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640875" w14:paraId="7AEE0165" w14:textId="77777777" w:rsidTr="002F7BBE">
        <w:trPr>
          <w:trHeight w:val="448"/>
          <w:jc w:val="center"/>
        </w:trPr>
        <w:sdt>
          <w:sdtPr>
            <w:id w:val="-540048211"/>
            <w:placeholder>
              <w:docPart w:val="B21FDF18D79F48FC857F1F09122EA557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1EE2B95E" w14:textId="77777777" w:rsidR="00640875" w:rsidRDefault="00640875" w:rsidP="002F7BBE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7B57A151" w14:textId="19C15C8F" w:rsidR="00CA71C3" w:rsidRDefault="00640875" w:rsidP="00640875">
      <w:pPr>
        <w:pStyle w:val="Siouinon"/>
        <w:rPr>
          <w:bCs/>
        </w:rPr>
      </w:pPr>
      <w:r>
        <w:t xml:space="preserve">Passez à la section </w:t>
      </w:r>
      <w:r w:rsidR="00BF049A">
        <w:t>3</w:t>
      </w:r>
      <w:r w:rsidR="006023A5">
        <w:t>.</w:t>
      </w:r>
    </w:p>
    <w:p w14:paraId="58AD4EBC" w14:textId="036EB7EE" w:rsidR="000B1E1A" w:rsidRDefault="000B1E1A" w:rsidP="006D41FC">
      <w:pPr>
        <w:pStyle w:val="Sous-Section"/>
        <w:spacing w:before="360"/>
      </w:pPr>
      <w:r>
        <w:t>Révocation</w:t>
      </w:r>
    </w:p>
    <w:p w14:paraId="4AC8C2B2" w14:textId="7FFE5278" w:rsidR="006023A5" w:rsidRDefault="00BF049A" w:rsidP="006023A5">
      <w:pPr>
        <w:pStyle w:val="Question"/>
        <w:rPr>
          <w:bCs w:val="0"/>
        </w:rPr>
      </w:pPr>
      <w:r>
        <w:t>2</w:t>
      </w:r>
      <w:r w:rsidR="006023A5">
        <w:t>.3.1</w:t>
      </w:r>
      <w:r w:rsidR="006023A5">
        <w:tab/>
      </w:r>
      <w:r w:rsidR="006023A5" w:rsidRPr="00973418">
        <w:t xml:space="preserve">Décrivez le motif de la demande de </w:t>
      </w:r>
      <w:r w:rsidR="006023A5">
        <w:t>révocation</w:t>
      </w:r>
      <w:r w:rsidR="006023A5" w:rsidRPr="00973418">
        <w:t xml:space="preserve"> (art. 39(2) REAFIE).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6023A5" w14:paraId="03E97EA6" w14:textId="77777777" w:rsidTr="002F7BBE">
        <w:trPr>
          <w:trHeight w:val="448"/>
          <w:jc w:val="center"/>
        </w:trPr>
        <w:bookmarkStart w:id="3" w:name="_Hlk215045364" w:displacedByCustomXml="next"/>
        <w:sdt>
          <w:sdtPr>
            <w:id w:val="1690096734"/>
            <w:placeholder>
              <w:docPart w:val="AF785CC63C364FEF987DDEC76AC5D567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12E20514" w14:textId="77777777" w:rsidR="006023A5" w:rsidRDefault="006023A5" w:rsidP="002F7BBE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bookmarkEnd w:id="3"/>
    <w:p w14:paraId="20433040" w14:textId="7D8AF8FE" w:rsidR="000B1E1A" w:rsidRDefault="00BF049A" w:rsidP="00E5150D">
      <w:pPr>
        <w:pStyle w:val="Question"/>
        <w:keepNext/>
        <w:keepLines/>
      </w:pPr>
      <w:r>
        <w:t>2</w:t>
      </w:r>
      <w:r w:rsidR="006023A5">
        <w:t>.3.2</w:t>
      </w:r>
      <w:r w:rsidR="006023A5">
        <w:tab/>
      </w:r>
      <w:r w:rsidR="00B8503B">
        <w:t>Précisez la date pour laquelle la révocation est demandée (art. 39(4) REAFIE).</w:t>
      </w:r>
    </w:p>
    <w:tbl>
      <w:tblPr>
        <w:tblW w:w="0" w:type="auto"/>
        <w:tblInd w:w="832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2"/>
      </w:tblGrid>
      <w:tr w:rsidR="00E5150D" w:rsidRPr="00E44FF6" w14:paraId="2D739D33" w14:textId="77777777" w:rsidTr="002F7BBE">
        <w:trPr>
          <w:trHeight w:val="448"/>
        </w:trPr>
        <w:sdt>
          <w:sdtPr>
            <w:rPr>
              <w:rFonts w:cs="Arial"/>
            </w:rPr>
            <w:id w:val="585586800"/>
            <w:placeholder>
              <w:docPart w:val="D99CA0B03AA741BC96840D556D9FB222"/>
            </w:placeholder>
            <w:showingPlcHdr/>
          </w:sdtPr>
          <w:sdtEndPr/>
          <w:sdtContent>
            <w:tc>
              <w:tcPr>
                <w:tcW w:w="3132" w:type="dxa"/>
                <w:shd w:val="clear" w:color="auto" w:fill="D9E2F3" w:themeFill="accent1" w:themeFillTint="33"/>
              </w:tcPr>
              <w:p w14:paraId="06CACEFE" w14:textId="77777777" w:rsidR="00E5150D" w:rsidRPr="00E44FF6" w:rsidRDefault="00E5150D" w:rsidP="00E5150D">
                <w:pPr>
                  <w:pStyle w:val="Normalformulaire"/>
                  <w:keepNext/>
                  <w:keepLines/>
                  <w:spacing w:after="0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  <w:i/>
                    <w:iCs/>
                  </w:rPr>
                  <w:t>Saisissez les informations.</w:t>
                </w:r>
              </w:p>
            </w:tc>
          </w:sdtContent>
        </w:sdt>
      </w:tr>
    </w:tbl>
    <w:p w14:paraId="2C0A79F4" w14:textId="77777777" w:rsidR="00E35FA5" w:rsidRPr="00E35FA5" w:rsidRDefault="00E35FA5" w:rsidP="006D41FC">
      <w:pPr>
        <w:pStyle w:val="Sous-Section"/>
        <w:spacing w:before="360"/>
      </w:pPr>
      <w:r w:rsidRPr="00E35FA5">
        <w:t>Modification non visée par les articles 30, 31.7 et 31.7.0.1 de la LQE</w:t>
      </w:r>
    </w:p>
    <w:p w14:paraId="7FCE83C6" w14:textId="28466920" w:rsidR="00E35FA5" w:rsidRDefault="00BF049A" w:rsidP="00E35FA5">
      <w:pPr>
        <w:pStyle w:val="Question"/>
      </w:pPr>
      <w:r>
        <w:t>2</w:t>
      </w:r>
      <w:r w:rsidR="00457EB2">
        <w:t>.4.1</w:t>
      </w:r>
      <w:r w:rsidR="00457EB2">
        <w:tab/>
      </w:r>
      <w:r w:rsidR="00457EB2" w:rsidRPr="00457EB2">
        <w:t>Décrivez les changements demandés à l’autorisation ainsi que les motifs de ces changements (art. 122.2 al. 2 LQE).</w:t>
      </w:r>
    </w:p>
    <w:p w14:paraId="0FE11D24" w14:textId="486B6EE4" w:rsidR="00BC540C" w:rsidRDefault="00BC540C" w:rsidP="00BC540C">
      <w:pPr>
        <w:pStyle w:val="QuestionInfo"/>
      </w:pPr>
      <w:r>
        <w:t>Exemples de changements à un projet autorisé qui n’entra</w:t>
      </w:r>
      <w:r w:rsidR="00840E78">
        <w:t>i</w:t>
      </w:r>
      <w:r>
        <w:t>nent aucun impact environnemental :</w:t>
      </w:r>
    </w:p>
    <w:p w14:paraId="4A27B70F" w14:textId="2F2B7816" w:rsidR="00BC540C" w:rsidRDefault="00D430E2" w:rsidP="00BC540C">
      <w:pPr>
        <w:pStyle w:val="Questionliste"/>
      </w:pPr>
      <w:r>
        <w:t xml:space="preserve">le </w:t>
      </w:r>
      <w:r w:rsidR="00BC540C">
        <w:t>retrait d’une activité qui est désormais exemptée ou ayant fait l’objet d’une déclaration de conformité;</w:t>
      </w:r>
    </w:p>
    <w:p w14:paraId="70A69123" w14:textId="5960EDE8" w:rsidR="00BC540C" w:rsidRDefault="00D430E2" w:rsidP="00BC540C">
      <w:pPr>
        <w:pStyle w:val="Questionliste"/>
      </w:pPr>
      <w:r>
        <w:t xml:space="preserve">le </w:t>
      </w:r>
      <w:r w:rsidR="00BC540C">
        <w:t>retrait d’une activité non débutée et qui ne sera pas réalisée (lorsque ce retrait est sans incidence sur l’environnement et sur les autres activités du projet);</w:t>
      </w:r>
    </w:p>
    <w:p w14:paraId="79B61FD5" w14:textId="5A70454E" w:rsidR="00867233" w:rsidRPr="00867233" w:rsidRDefault="00D430E2" w:rsidP="00BC540C">
      <w:pPr>
        <w:pStyle w:val="Questionliste"/>
        <w:spacing w:after="240"/>
      </w:pPr>
      <w:r>
        <w:t xml:space="preserve">la </w:t>
      </w:r>
      <w:r w:rsidR="00BC540C">
        <w:t>modification de la période de réalisation des travaux, lorsqu’elle n’a pas d’impact sur l’environnement.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457EB2" w14:paraId="1A62399B" w14:textId="77777777" w:rsidTr="002F7BBE">
        <w:trPr>
          <w:trHeight w:val="448"/>
          <w:jc w:val="center"/>
        </w:trPr>
        <w:sdt>
          <w:sdtPr>
            <w:id w:val="710698764"/>
            <w:placeholder>
              <w:docPart w:val="17F29AA7E4134FB7BE93CD4D7FF0E195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420A260B" w14:textId="77777777" w:rsidR="00457EB2" w:rsidRDefault="00457EB2" w:rsidP="002F7BBE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76C8C907" w14:textId="5444CCC0" w:rsidR="00B12715" w:rsidRDefault="0037681B" w:rsidP="006D41FC">
      <w:pPr>
        <w:pStyle w:val="Section"/>
        <w:spacing w:before="480"/>
        <w:rPr>
          <w:bCs/>
        </w:rPr>
      </w:pPr>
      <w:r>
        <w:t>Autre information</w:t>
      </w:r>
    </w:p>
    <w:p w14:paraId="2EC469B9" w14:textId="41FEDC23" w:rsidR="007D2FCD" w:rsidRPr="007D2FCD" w:rsidRDefault="00BF049A" w:rsidP="007D2FCD">
      <w:pPr>
        <w:pStyle w:val="Question"/>
        <w:rPr>
          <w:b w:val="0"/>
          <w:bCs w:val="0"/>
          <w:i/>
          <w:iCs/>
        </w:rPr>
      </w:pPr>
      <w:r>
        <w:t>3</w:t>
      </w:r>
      <w:r w:rsidR="006D41FC">
        <w:t>.1</w:t>
      </w:r>
      <w:r w:rsidR="007D2FCD">
        <w:tab/>
      </w:r>
      <w:r w:rsidR="007D2FCD" w:rsidRPr="007C4CD0">
        <w:t xml:space="preserve">Fournissez tout autre renseignement ou joignez tout autre document permettant de compléter votre demande. </w:t>
      </w:r>
      <w:r w:rsidR="007D2FCD" w:rsidRPr="007D2FCD">
        <w:rPr>
          <w:b w:val="0"/>
          <w:bCs w:val="0"/>
          <w:i/>
          <w:iCs/>
        </w:rPr>
        <w:t>(Facultatif)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8"/>
      </w:tblGrid>
      <w:tr w:rsidR="007D2FCD" w14:paraId="163FC72C" w14:textId="77777777" w:rsidTr="002F7BBE">
        <w:trPr>
          <w:trHeight w:val="448"/>
          <w:jc w:val="center"/>
        </w:trPr>
        <w:sdt>
          <w:sdtPr>
            <w:id w:val="-1845851433"/>
            <w:placeholder>
              <w:docPart w:val="BB3359558E4C4B5A85EF791180F657FF"/>
            </w:placeholder>
            <w:showingPlcHdr/>
          </w:sdtPr>
          <w:sdtEndPr/>
          <w:sdtContent>
            <w:tc>
              <w:tcPr>
                <w:tcW w:w="16968" w:type="dxa"/>
                <w:shd w:val="clear" w:color="auto" w:fill="D9E2F3" w:themeFill="accent1" w:themeFillTint="33"/>
              </w:tcPr>
              <w:p w14:paraId="59D9DEA8" w14:textId="77777777" w:rsidR="007D2FCD" w:rsidRDefault="007D2FCD" w:rsidP="002F7BBE">
                <w:pPr>
                  <w:pStyle w:val="Normalformulaire"/>
                  <w:spacing w:after="0"/>
                </w:pPr>
                <w:r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  <w:r>
                  <w:rPr>
                    <w:rStyle w:val="Textedelespacerserv"/>
                    <w:i/>
                    <w:iCs/>
                  </w:rPr>
                  <w:t xml:space="preserve"> ou indiquez le nom du document et la section.</w:t>
                </w:r>
              </w:p>
            </w:tc>
          </w:sdtContent>
        </w:sdt>
      </w:tr>
    </w:tbl>
    <w:p w14:paraId="06530F8B" w14:textId="08610913" w:rsidR="0037681B" w:rsidRPr="0037681B" w:rsidRDefault="006645E6" w:rsidP="006D41FC">
      <w:pPr>
        <w:pStyle w:val="Section"/>
        <w:spacing w:before="480"/>
      </w:pPr>
      <w:r>
        <w:t>Déclaration du titulaire</w:t>
      </w:r>
    </w:p>
    <w:p w14:paraId="602DA112" w14:textId="7FE1612E" w:rsidR="00213776" w:rsidRDefault="00315CCD" w:rsidP="00315CCD">
      <w:pPr>
        <w:pStyle w:val="Normalformulaire"/>
        <w:spacing w:before="240"/>
        <w:rPr>
          <w:lang w:eastAsia="fr-CA"/>
        </w:rPr>
      </w:pPr>
      <w:r w:rsidRPr="00CC5720">
        <w:rPr>
          <w:lang w:eastAsia="fr-CA"/>
        </w:rPr>
        <w:t xml:space="preserve">Je, </w:t>
      </w:r>
      <w:sdt>
        <w:sdtPr>
          <w:id w:val="706146245"/>
          <w:placeholder>
            <w:docPart w:val="524ABF44AA324B82A8F9B606BD7FD2E9"/>
          </w:placeholder>
          <w:showingPlcHdr/>
        </w:sdtPr>
        <w:sdtEndPr/>
        <w:sdtContent>
          <w:r>
            <w:rPr>
              <w:rStyle w:val="Textedelespacerserv"/>
              <w:i/>
              <w:iCs/>
            </w:rPr>
            <w:t>Inscrivez le nom du ou des titulaires.</w:t>
          </w:r>
        </w:sdtContent>
      </w:sdt>
      <w:r>
        <w:rPr>
          <w:lang w:eastAsia="fr-CA"/>
        </w:rPr>
        <w:t xml:space="preserve">, </w:t>
      </w:r>
      <w:r w:rsidRPr="00CC5720">
        <w:rPr>
          <w:lang w:eastAsia="fr-CA"/>
        </w:rPr>
        <w:t>déclare que tous les renseignements fournis dans la présente demande ainsi que toutes les annexes et tous les documents qui l’accompagnent sont complets et exacts</w:t>
      </w:r>
      <w:r>
        <w:rPr>
          <w:lang w:eastAsia="fr-CA"/>
        </w:rPr>
        <w:t xml:space="preserve"> (art. 39(5) REAFIE)</w:t>
      </w:r>
      <w:r w:rsidRPr="00CC5720">
        <w:rPr>
          <w:lang w:eastAsia="fr-CA"/>
        </w:rPr>
        <w:t>.</w:t>
      </w:r>
    </w:p>
    <w:sectPr w:rsidR="00213776" w:rsidSect="00B1578E">
      <w:footerReference w:type="default" r:id="rId16"/>
      <w:headerReference w:type="first" r:id="rId17"/>
      <w:footerReference w:type="first" r:id="rId18"/>
      <w:pgSz w:w="20160" w:h="12240" w:orient="landscape" w:code="5"/>
      <w:pgMar w:top="720" w:right="720" w:bottom="720" w:left="720" w:header="709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E5D2" w14:textId="77777777" w:rsidR="00841FA5" w:rsidRDefault="00841FA5" w:rsidP="00BA63EA">
      <w:pPr>
        <w:spacing w:after="0" w:line="240" w:lineRule="auto"/>
      </w:pPr>
      <w:r>
        <w:separator/>
      </w:r>
    </w:p>
    <w:p w14:paraId="5FA6660E" w14:textId="77777777" w:rsidR="00841FA5" w:rsidRDefault="00841FA5"/>
  </w:endnote>
  <w:endnote w:type="continuationSeparator" w:id="0">
    <w:p w14:paraId="36476135" w14:textId="77777777" w:rsidR="00841FA5" w:rsidRDefault="00841FA5" w:rsidP="00BA63EA">
      <w:pPr>
        <w:spacing w:after="0" w:line="240" w:lineRule="auto"/>
      </w:pPr>
      <w:r>
        <w:continuationSeparator/>
      </w:r>
    </w:p>
    <w:p w14:paraId="6B690492" w14:textId="77777777" w:rsidR="00841FA5" w:rsidRDefault="00841FA5"/>
  </w:endnote>
  <w:endnote w:type="continuationNotice" w:id="1">
    <w:p w14:paraId="79402EEE" w14:textId="77777777" w:rsidR="00841FA5" w:rsidRDefault="00841F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3C70" w14:textId="4AF73C38" w:rsidR="001F0532" w:rsidRPr="00F36582" w:rsidRDefault="00B1578E" w:rsidP="001F0532">
    <w:pPr>
      <w:pStyle w:val="Pieddepage"/>
      <w:rPr>
        <w:rFonts w:cs="Arial"/>
        <w:sz w:val="18"/>
        <w:szCs w:val="18"/>
      </w:rPr>
    </w:pPr>
    <w:r w:rsidRPr="00F36582">
      <w:rPr>
        <w:rFonts w:cs="Arial"/>
        <w:sz w:val="18"/>
        <w:szCs w:val="18"/>
      </w:rPr>
      <w:t>Ministère de l’Environnement</w:t>
    </w:r>
    <w:r>
      <w:rPr>
        <w:rFonts w:cs="Arial"/>
        <w:sz w:val="18"/>
        <w:szCs w:val="18"/>
      </w:rPr>
      <w:t xml:space="preserve">, </w:t>
    </w:r>
    <w:r w:rsidRPr="00F36582">
      <w:rPr>
        <w:rFonts w:cs="Arial"/>
        <w:sz w:val="18"/>
        <w:szCs w:val="18"/>
      </w:rPr>
      <w:t>de la Lutte contre les changements climatiques</w:t>
    </w:r>
    <w:r>
      <w:rPr>
        <w:rFonts w:cs="Arial"/>
        <w:sz w:val="18"/>
        <w:szCs w:val="18"/>
      </w:rPr>
      <w:t>, de la Faune et des Parcs</w:t>
    </w:r>
  </w:p>
  <w:p w14:paraId="43968395" w14:textId="771A5BCA" w:rsidR="001F0532" w:rsidRPr="00F36582" w:rsidRDefault="00B1578E" w:rsidP="00DF159A">
    <w:pPr>
      <w:pStyle w:val="Pieddepage"/>
      <w:pBdr>
        <w:top w:val="single" w:sz="12" w:space="1" w:color="4472C4" w:themeColor="accent1"/>
      </w:pBdr>
      <w:tabs>
        <w:tab w:val="clear" w:pos="8640"/>
        <w:tab w:val="right" w:pos="10773"/>
        <w:tab w:val="right" w:pos="18711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AM-LQE122.2-suspension-revocation (202</w:t>
    </w:r>
    <w:r w:rsidR="00DA27D3">
      <w:rPr>
        <w:rFonts w:cs="Arial"/>
        <w:sz w:val="18"/>
        <w:szCs w:val="18"/>
      </w:rPr>
      <w:t>6</w:t>
    </w:r>
    <w:r>
      <w:rPr>
        <w:rFonts w:cs="Arial"/>
        <w:sz w:val="18"/>
        <w:szCs w:val="18"/>
      </w:rPr>
      <w:t>-</w:t>
    </w:r>
    <w:r w:rsidR="00DA27D3">
      <w:rPr>
        <w:rFonts w:cs="Arial"/>
        <w:sz w:val="18"/>
        <w:szCs w:val="18"/>
      </w:rPr>
      <w:t>06</w:t>
    </w:r>
    <w:r>
      <w:rPr>
        <w:rFonts w:cs="Arial"/>
        <w:sz w:val="18"/>
        <w:szCs w:val="18"/>
      </w:rPr>
      <w:t>)</w:t>
    </w:r>
    <w:r>
      <w:rPr>
        <w:rFonts w:cs="Arial"/>
        <w:sz w:val="18"/>
        <w:szCs w:val="18"/>
      </w:rPr>
      <w:tab/>
    </w:r>
    <w:r w:rsidR="001F0532" w:rsidRPr="00F36582">
      <w:rPr>
        <w:rFonts w:cs="Arial"/>
        <w:sz w:val="18"/>
        <w:szCs w:val="18"/>
      </w:rPr>
      <w:tab/>
    </w:r>
    <w:r w:rsidR="00DF159A" w:rsidRPr="00F36582">
      <w:rPr>
        <w:rFonts w:cs="Arial"/>
        <w:sz w:val="18"/>
        <w:szCs w:val="18"/>
      </w:rPr>
      <w:tab/>
    </w:r>
    <w:r w:rsidR="00DF159A" w:rsidRPr="00F36582">
      <w:rPr>
        <w:rFonts w:cs="Arial"/>
        <w:sz w:val="18"/>
        <w:szCs w:val="18"/>
        <w:lang w:val="fr-FR"/>
      </w:rPr>
      <w:t xml:space="preserve">Page </w:t>
    </w:r>
    <w:r w:rsidR="00DF159A" w:rsidRPr="00F36582">
      <w:rPr>
        <w:rFonts w:cs="Arial"/>
        <w:b/>
        <w:bCs/>
        <w:sz w:val="18"/>
        <w:szCs w:val="18"/>
      </w:rPr>
      <w:fldChar w:fldCharType="begin"/>
    </w:r>
    <w:r w:rsidR="00DF159A" w:rsidRPr="00F36582">
      <w:rPr>
        <w:rFonts w:cs="Arial"/>
        <w:b/>
        <w:bCs/>
        <w:sz w:val="18"/>
        <w:szCs w:val="18"/>
      </w:rPr>
      <w:instrText>PAGE  \* Arabic  \* MERGEFORMAT</w:instrText>
    </w:r>
    <w:r w:rsidR="00DF159A" w:rsidRPr="00F36582">
      <w:rPr>
        <w:rFonts w:cs="Arial"/>
        <w:b/>
        <w:bCs/>
        <w:sz w:val="18"/>
        <w:szCs w:val="18"/>
      </w:rPr>
      <w:fldChar w:fldCharType="separate"/>
    </w:r>
    <w:r w:rsidR="00DF159A" w:rsidRPr="00F36582">
      <w:rPr>
        <w:rFonts w:cs="Arial"/>
        <w:b/>
        <w:bCs/>
        <w:sz w:val="18"/>
        <w:szCs w:val="18"/>
      </w:rPr>
      <w:t>1</w:t>
    </w:r>
    <w:r w:rsidR="00DF159A" w:rsidRPr="00F36582">
      <w:rPr>
        <w:rFonts w:cs="Arial"/>
        <w:b/>
        <w:bCs/>
        <w:sz w:val="18"/>
        <w:szCs w:val="18"/>
      </w:rPr>
      <w:fldChar w:fldCharType="end"/>
    </w:r>
    <w:r w:rsidR="00DF159A" w:rsidRPr="00F36582">
      <w:rPr>
        <w:rFonts w:cs="Arial"/>
        <w:sz w:val="18"/>
        <w:szCs w:val="18"/>
        <w:lang w:val="fr-FR"/>
      </w:rPr>
      <w:t xml:space="preserve"> sur </w:t>
    </w:r>
    <w:r w:rsidR="00DF159A" w:rsidRPr="00F36582">
      <w:rPr>
        <w:rFonts w:cs="Arial"/>
        <w:b/>
        <w:bCs/>
        <w:sz w:val="18"/>
        <w:szCs w:val="18"/>
      </w:rPr>
      <w:fldChar w:fldCharType="begin"/>
    </w:r>
    <w:r w:rsidR="00DF159A" w:rsidRPr="00F36582">
      <w:rPr>
        <w:rFonts w:cs="Arial"/>
        <w:b/>
        <w:bCs/>
        <w:sz w:val="18"/>
        <w:szCs w:val="18"/>
      </w:rPr>
      <w:instrText>NUMPAGES  \* Arabic  \* MERGEFORMAT</w:instrText>
    </w:r>
    <w:r w:rsidR="00DF159A" w:rsidRPr="00F36582">
      <w:rPr>
        <w:rFonts w:cs="Arial"/>
        <w:b/>
        <w:bCs/>
        <w:sz w:val="18"/>
        <w:szCs w:val="18"/>
      </w:rPr>
      <w:fldChar w:fldCharType="separate"/>
    </w:r>
    <w:r w:rsidR="00DF159A" w:rsidRPr="00F36582">
      <w:rPr>
        <w:rFonts w:cs="Arial"/>
        <w:b/>
        <w:bCs/>
        <w:sz w:val="18"/>
        <w:szCs w:val="18"/>
      </w:rPr>
      <w:t>7</w:t>
    </w:r>
    <w:r w:rsidR="00DF159A" w:rsidRPr="00F36582">
      <w:rPr>
        <w:rFonts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50FC" w14:textId="77777777" w:rsidR="005728BE" w:rsidRDefault="005728BE" w:rsidP="001F0532">
    <w:pPr>
      <w:pStyle w:val="Pieddepage"/>
      <w:rPr>
        <w:rFonts w:ascii="Open Sans" w:hAnsi="Open Sans" w:cs="Open Sans"/>
        <w:szCs w:val="16"/>
      </w:rPr>
    </w:pPr>
  </w:p>
  <w:sdt>
    <w:sdtPr>
      <w:rPr>
        <w:rFonts w:cs="Arial"/>
        <w:sz w:val="18"/>
        <w:szCs w:val="18"/>
      </w:rPr>
      <w:alias w:val="Mots clés "/>
      <w:tag w:val=""/>
      <w:id w:val="1293937413"/>
      <w:placeholder>
        <w:docPart w:val="E81CB74A8AD541EEB4C21898EB240CB8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49F4C3DD" w14:textId="7A9F1C8C" w:rsidR="001F0532" w:rsidRPr="003C19F7" w:rsidRDefault="00982A86" w:rsidP="001F0532">
        <w:pPr>
          <w:pStyle w:val="Pieddepage"/>
          <w:rPr>
            <w:rFonts w:cs="Arial"/>
            <w:sz w:val="18"/>
            <w:szCs w:val="18"/>
          </w:rPr>
        </w:pPr>
        <w:proofErr w:type="gramStart"/>
        <w:r>
          <w:rPr>
            <w:rFonts w:cs="Arial"/>
            <w:sz w:val="18"/>
            <w:szCs w:val="18"/>
          </w:rPr>
          <w:t>suspension</w:t>
        </w:r>
        <w:proofErr w:type="gramEnd"/>
        <w:r>
          <w:rPr>
            <w:rFonts w:cs="Arial"/>
            <w:sz w:val="18"/>
            <w:szCs w:val="18"/>
          </w:rPr>
          <w:t>, révocation, modification, fin de l'autorisation, demande d'annulation, changement</w:t>
        </w:r>
      </w:p>
    </w:sdtContent>
  </w:sdt>
  <w:p w14:paraId="4E0AD9D7" w14:textId="77777777" w:rsidR="001F0532" w:rsidRPr="003C19F7" w:rsidRDefault="001F0532" w:rsidP="00010ACF">
    <w:pPr>
      <w:pStyle w:val="Pieddepage"/>
      <w:pBdr>
        <w:top w:val="single" w:sz="12" w:space="1" w:color="4472C4" w:themeColor="accent1"/>
      </w:pBdr>
      <w:tabs>
        <w:tab w:val="clear" w:pos="8640"/>
        <w:tab w:val="right" w:pos="10773"/>
        <w:tab w:val="right" w:pos="18711"/>
      </w:tabs>
      <w:rPr>
        <w:rFonts w:cs="Arial"/>
        <w:sz w:val="18"/>
        <w:szCs w:val="18"/>
      </w:rPr>
    </w:pPr>
    <w:r w:rsidRPr="003C19F7">
      <w:rPr>
        <w:rFonts w:cs="Arial"/>
        <w:sz w:val="18"/>
        <w:szCs w:val="18"/>
      </w:rPr>
      <w:t>Ministère de l’Environnement</w:t>
    </w:r>
    <w:r w:rsidR="00B2075C">
      <w:rPr>
        <w:rFonts w:cs="Arial"/>
        <w:sz w:val="18"/>
        <w:szCs w:val="18"/>
      </w:rPr>
      <w:t xml:space="preserve">, </w:t>
    </w:r>
    <w:r w:rsidRPr="003C19F7">
      <w:rPr>
        <w:rFonts w:cs="Arial"/>
        <w:sz w:val="18"/>
        <w:szCs w:val="18"/>
      </w:rPr>
      <w:t>de la Lutte contre les changements climatiques</w:t>
    </w:r>
    <w:r w:rsidR="00B2075C">
      <w:rPr>
        <w:rFonts w:cs="Arial"/>
        <w:sz w:val="18"/>
        <w:szCs w:val="18"/>
      </w:rPr>
      <w:t>, de la Faune et des Parcs</w:t>
    </w:r>
    <w:r w:rsidRPr="003C19F7">
      <w:rPr>
        <w:rFonts w:cs="Arial"/>
        <w:sz w:val="18"/>
        <w:szCs w:val="18"/>
      </w:rPr>
      <w:tab/>
    </w:r>
    <w:r w:rsidR="00010ACF" w:rsidRPr="003C19F7">
      <w:rPr>
        <w:rFonts w:cs="Arial"/>
        <w:sz w:val="18"/>
        <w:szCs w:val="18"/>
      </w:rPr>
      <w:tab/>
    </w:r>
    <w:r w:rsidR="00B95EA4" w:rsidRPr="003C19F7">
      <w:rPr>
        <w:rFonts w:cs="Arial"/>
        <w:sz w:val="18"/>
        <w:szCs w:val="18"/>
        <w:lang w:val="fr-FR"/>
      </w:rPr>
      <w:t xml:space="preserve">Page </w:t>
    </w:r>
    <w:r w:rsidR="00B95EA4" w:rsidRPr="003C19F7">
      <w:rPr>
        <w:rFonts w:cs="Arial"/>
        <w:b/>
        <w:bCs/>
        <w:sz w:val="18"/>
        <w:szCs w:val="18"/>
      </w:rPr>
      <w:fldChar w:fldCharType="begin"/>
    </w:r>
    <w:r w:rsidR="00B95EA4" w:rsidRPr="003C19F7">
      <w:rPr>
        <w:rFonts w:cs="Arial"/>
        <w:b/>
        <w:bCs/>
        <w:sz w:val="18"/>
        <w:szCs w:val="18"/>
      </w:rPr>
      <w:instrText>PAGE  \* Arabic  \* MERGEFORMAT</w:instrText>
    </w:r>
    <w:r w:rsidR="00B95EA4" w:rsidRPr="003C19F7">
      <w:rPr>
        <w:rFonts w:cs="Arial"/>
        <w:b/>
        <w:bCs/>
        <w:sz w:val="18"/>
        <w:szCs w:val="18"/>
      </w:rPr>
      <w:fldChar w:fldCharType="separate"/>
    </w:r>
    <w:r w:rsidR="00B95EA4" w:rsidRPr="003C19F7">
      <w:rPr>
        <w:rFonts w:cs="Arial"/>
        <w:b/>
        <w:bCs/>
        <w:sz w:val="18"/>
        <w:szCs w:val="18"/>
        <w:lang w:val="fr-FR"/>
      </w:rPr>
      <w:t>1</w:t>
    </w:r>
    <w:r w:rsidR="00B95EA4" w:rsidRPr="003C19F7">
      <w:rPr>
        <w:rFonts w:cs="Arial"/>
        <w:b/>
        <w:bCs/>
        <w:sz w:val="18"/>
        <w:szCs w:val="18"/>
      </w:rPr>
      <w:fldChar w:fldCharType="end"/>
    </w:r>
    <w:r w:rsidR="00B95EA4" w:rsidRPr="003C19F7">
      <w:rPr>
        <w:rFonts w:cs="Arial"/>
        <w:sz w:val="18"/>
        <w:szCs w:val="18"/>
        <w:lang w:val="fr-FR"/>
      </w:rPr>
      <w:t xml:space="preserve"> sur </w:t>
    </w:r>
    <w:r w:rsidR="00B95EA4" w:rsidRPr="003C19F7">
      <w:rPr>
        <w:rFonts w:cs="Arial"/>
        <w:b/>
        <w:bCs/>
        <w:sz w:val="18"/>
        <w:szCs w:val="18"/>
      </w:rPr>
      <w:fldChar w:fldCharType="begin"/>
    </w:r>
    <w:r w:rsidR="00B95EA4" w:rsidRPr="003C19F7">
      <w:rPr>
        <w:rFonts w:cs="Arial"/>
        <w:b/>
        <w:bCs/>
        <w:sz w:val="18"/>
        <w:szCs w:val="18"/>
      </w:rPr>
      <w:instrText>NUMPAGES  \* Arabic  \* MERGEFORMAT</w:instrText>
    </w:r>
    <w:r w:rsidR="00B95EA4" w:rsidRPr="003C19F7">
      <w:rPr>
        <w:rFonts w:cs="Arial"/>
        <w:b/>
        <w:bCs/>
        <w:sz w:val="18"/>
        <w:szCs w:val="18"/>
      </w:rPr>
      <w:fldChar w:fldCharType="separate"/>
    </w:r>
    <w:r w:rsidR="00B95EA4" w:rsidRPr="003C19F7">
      <w:rPr>
        <w:rFonts w:cs="Arial"/>
        <w:b/>
        <w:bCs/>
        <w:sz w:val="18"/>
        <w:szCs w:val="18"/>
        <w:lang w:val="fr-FR"/>
      </w:rPr>
      <w:t>2</w:t>
    </w:r>
    <w:r w:rsidR="00B95EA4" w:rsidRPr="003C19F7">
      <w:rPr>
        <w:rFonts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2D06" w14:textId="77777777" w:rsidR="00841FA5" w:rsidRDefault="00841FA5" w:rsidP="00BA63EA">
      <w:pPr>
        <w:spacing w:after="0" w:line="240" w:lineRule="auto"/>
      </w:pPr>
      <w:r>
        <w:separator/>
      </w:r>
    </w:p>
    <w:p w14:paraId="27541CEB" w14:textId="77777777" w:rsidR="00841FA5" w:rsidRDefault="00841FA5"/>
  </w:footnote>
  <w:footnote w:type="continuationSeparator" w:id="0">
    <w:p w14:paraId="775D651C" w14:textId="77777777" w:rsidR="00841FA5" w:rsidRDefault="00841FA5" w:rsidP="00BA63EA">
      <w:pPr>
        <w:spacing w:after="0" w:line="240" w:lineRule="auto"/>
      </w:pPr>
      <w:r>
        <w:continuationSeparator/>
      </w:r>
    </w:p>
    <w:p w14:paraId="54FCEB3E" w14:textId="77777777" w:rsidR="00841FA5" w:rsidRDefault="00841FA5"/>
  </w:footnote>
  <w:footnote w:type="continuationNotice" w:id="1">
    <w:p w14:paraId="03C261C6" w14:textId="77777777" w:rsidR="00841FA5" w:rsidRDefault="00841F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3B26" w14:textId="3857F686" w:rsidR="002C6348" w:rsidRPr="00961880" w:rsidRDefault="005A7420" w:rsidP="007732B2">
    <w:pPr>
      <w:pStyle w:val="En-tte"/>
      <w:tabs>
        <w:tab w:val="clear" w:pos="4320"/>
        <w:tab w:val="clear" w:pos="8640"/>
        <w:tab w:val="right" w:pos="18711"/>
      </w:tabs>
      <w:rPr>
        <w:rFonts w:cs="Arial"/>
        <w:b/>
        <w:bCs/>
        <w:color w:val="5C84CC"/>
        <w:sz w:val="20"/>
        <w:szCs w:val="20"/>
        <w:u w:color="5B9BD5" w:themeColor="accent5"/>
      </w:rPr>
    </w:pPr>
    <w:r>
      <w:rPr>
        <w:rFonts w:ascii="Open Sans" w:hAnsi="Open Sans" w:cs="Open Sans"/>
        <w:b/>
        <w:bCs/>
        <w:color w:val="5C84CC"/>
        <w:sz w:val="20"/>
        <w:szCs w:val="20"/>
        <w:u w:color="5B9BD5" w:themeColor="accent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BAA"/>
    <w:multiLevelType w:val="multilevel"/>
    <w:tmpl w:val="DF9E69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4758CE"/>
    <w:multiLevelType w:val="hybridMultilevel"/>
    <w:tmpl w:val="8EF6DC52"/>
    <w:lvl w:ilvl="0" w:tplc="61345F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65F8D"/>
    <w:multiLevelType w:val="hybridMultilevel"/>
    <w:tmpl w:val="F026A8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F667A"/>
    <w:multiLevelType w:val="hybridMultilevel"/>
    <w:tmpl w:val="2D3E0EFE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EDC3F32"/>
    <w:multiLevelType w:val="hybridMultilevel"/>
    <w:tmpl w:val="5308BF6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180D8E"/>
    <w:multiLevelType w:val="hybridMultilevel"/>
    <w:tmpl w:val="03DA4604"/>
    <w:lvl w:ilvl="0" w:tplc="0C0C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1A2A7A0C"/>
    <w:multiLevelType w:val="hybridMultilevel"/>
    <w:tmpl w:val="A49EAADE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A611F61"/>
    <w:multiLevelType w:val="multilevel"/>
    <w:tmpl w:val="2D3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802DB4"/>
    <w:multiLevelType w:val="hybridMultilevel"/>
    <w:tmpl w:val="12C469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D0844"/>
    <w:multiLevelType w:val="hybridMultilevel"/>
    <w:tmpl w:val="B93CAF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E38278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18"/>
        <w:szCs w:val="18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20206"/>
    <w:multiLevelType w:val="hybridMultilevel"/>
    <w:tmpl w:val="B8E82582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0452FBD"/>
    <w:multiLevelType w:val="hybridMultilevel"/>
    <w:tmpl w:val="3B405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06C12"/>
    <w:multiLevelType w:val="hybridMultilevel"/>
    <w:tmpl w:val="E7ECE144"/>
    <w:lvl w:ilvl="0" w:tplc="9A24EDF0">
      <w:start w:val="1"/>
      <w:numFmt w:val="bullet"/>
      <w:pStyle w:val="Questionliste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16C56"/>
    <w:multiLevelType w:val="hybridMultilevel"/>
    <w:tmpl w:val="D0A29784"/>
    <w:lvl w:ilvl="0" w:tplc="0C0C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4" w15:restartNumberingAfterBreak="0">
    <w:nsid w:val="25C47784"/>
    <w:multiLevelType w:val="hybridMultilevel"/>
    <w:tmpl w:val="29A4C14A"/>
    <w:lvl w:ilvl="0" w:tplc="F4AE673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0072A"/>
    <w:multiLevelType w:val="hybridMultilevel"/>
    <w:tmpl w:val="F7449196"/>
    <w:lvl w:ilvl="0" w:tplc="0C0C0005">
      <w:start w:val="1"/>
      <w:numFmt w:val="bullet"/>
      <w:lvlText w:val=""/>
      <w:lvlJc w:val="left"/>
      <w:pPr>
        <w:ind w:left="1741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6" w15:restartNumberingAfterBreak="0">
    <w:nsid w:val="30282A8C"/>
    <w:multiLevelType w:val="hybridMultilevel"/>
    <w:tmpl w:val="C0C6E6B4"/>
    <w:lvl w:ilvl="0" w:tplc="904E7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53A3B"/>
    <w:multiLevelType w:val="hybridMultilevel"/>
    <w:tmpl w:val="0A883DE8"/>
    <w:lvl w:ilvl="0" w:tplc="5F5494F6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86BA9"/>
    <w:multiLevelType w:val="multilevel"/>
    <w:tmpl w:val="D974F696"/>
    <w:lvl w:ilvl="0">
      <w:start w:val="1"/>
      <w:numFmt w:val="decimal"/>
      <w:pStyle w:val="Section"/>
      <w:lvlText w:val="%1."/>
      <w:lvlJc w:val="left"/>
      <w:pPr>
        <w:ind w:left="720" w:hanging="360"/>
      </w:pPr>
    </w:lvl>
    <w:lvl w:ilvl="1">
      <w:start w:val="1"/>
      <w:numFmt w:val="decimal"/>
      <w:pStyle w:val="Sous-Section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CF9552B"/>
    <w:multiLevelType w:val="hybridMultilevel"/>
    <w:tmpl w:val="35101CAC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A64D7"/>
    <w:multiLevelType w:val="hybridMultilevel"/>
    <w:tmpl w:val="A288AAA8"/>
    <w:lvl w:ilvl="0" w:tplc="86FE3D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26DA7"/>
    <w:multiLevelType w:val="hybridMultilevel"/>
    <w:tmpl w:val="F46EAC16"/>
    <w:lvl w:ilvl="0" w:tplc="0C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41CC6EB0"/>
    <w:multiLevelType w:val="multilevel"/>
    <w:tmpl w:val="BD5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FB09C5"/>
    <w:multiLevelType w:val="hybridMultilevel"/>
    <w:tmpl w:val="F168A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12CE7"/>
    <w:multiLevelType w:val="multilevel"/>
    <w:tmpl w:val="2D3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740F88"/>
    <w:multiLevelType w:val="hybridMultilevel"/>
    <w:tmpl w:val="EE20FC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366C1"/>
    <w:multiLevelType w:val="hybridMultilevel"/>
    <w:tmpl w:val="0A92E0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ED66FC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18"/>
        <w:szCs w:val="18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11F16"/>
    <w:multiLevelType w:val="hybridMultilevel"/>
    <w:tmpl w:val="B9B02466"/>
    <w:lvl w:ilvl="0" w:tplc="3BA22444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52E41"/>
    <w:multiLevelType w:val="multilevel"/>
    <w:tmpl w:val="BD5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95F52BF"/>
    <w:multiLevelType w:val="hybridMultilevel"/>
    <w:tmpl w:val="CD967236"/>
    <w:lvl w:ilvl="0" w:tplc="177A2C72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ADD28C0"/>
    <w:multiLevelType w:val="multilevel"/>
    <w:tmpl w:val="2D3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614CC3"/>
    <w:multiLevelType w:val="hybridMultilevel"/>
    <w:tmpl w:val="37D8D2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33413"/>
    <w:multiLevelType w:val="hybridMultilevel"/>
    <w:tmpl w:val="1A185C90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3422B4A"/>
    <w:multiLevelType w:val="hybridMultilevel"/>
    <w:tmpl w:val="7E3060C4"/>
    <w:lvl w:ilvl="0" w:tplc="CACECF84">
      <w:numFmt w:val="decimal"/>
      <w:lvlText w:val=""/>
      <w:lvlJc w:val="left"/>
    </w:lvl>
    <w:lvl w:ilvl="1" w:tplc="0C0C0003">
      <w:numFmt w:val="decimal"/>
      <w:lvlText w:val=""/>
      <w:lvlJc w:val="left"/>
    </w:lvl>
    <w:lvl w:ilvl="2" w:tplc="0C0C0005">
      <w:numFmt w:val="decimal"/>
      <w:lvlText w:val=""/>
      <w:lvlJc w:val="left"/>
    </w:lvl>
    <w:lvl w:ilvl="3" w:tplc="0C0C0001">
      <w:numFmt w:val="decimal"/>
      <w:lvlText w:val=""/>
      <w:lvlJc w:val="left"/>
    </w:lvl>
    <w:lvl w:ilvl="4" w:tplc="0C0C0003">
      <w:numFmt w:val="decimal"/>
      <w:lvlText w:val=""/>
      <w:lvlJc w:val="left"/>
    </w:lvl>
    <w:lvl w:ilvl="5" w:tplc="0C0C0005">
      <w:numFmt w:val="decimal"/>
      <w:lvlText w:val=""/>
      <w:lvlJc w:val="left"/>
    </w:lvl>
    <w:lvl w:ilvl="6" w:tplc="0C0C0001">
      <w:numFmt w:val="decimal"/>
      <w:lvlText w:val=""/>
      <w:lvlJc w:val="left"/>
    </w:lvl>
    <w:lvl w:ilvl="7" w:tplc="0C0C0003">
      <w:numFmt w:val="decimal"/>
      <w:lvlText w:val=""/>
      <w:lvlJc w:val="left"/>
    </w:lvl>
    <w:lvl w:ilvl="8" w:tplc="0C0C0005">
      <w:numFmt w:val="decimal"/>
      <w:lvlText w:val=""/>
      <w:lvlJc w:val="left"/>
    </w:lvl>
  </w:abstractNum>
  <w:abstractNum w:abstractNumId="34" w15:restartNumberingAfterBreak="0">
    <w:nsid w:val="63CF4465"/>
    <w:multiLevelType w:val="hybridMultilevel"/>
    <w:tmpl w:val="17465144"/>
    <w:lvl w:ilvl="0" w:tplc="0C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D645707"/>
    <w:multiLevelType w:val="hybridMultilevel"/>
    <w:tmpl w:val="E1BEC5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72194"/>
    <w:multiLevelType w:val="hybridMultilevel"/>
    <w:tmpl w:val="9EA45FF0"/>
    <w:lvl w:ilvl="0" w:tplc="F4202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A73CE"/>
    <w:multiLevelType w:val="multilevel"/>
    <w:tmpl w:val="2D3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A81FFD"/>
    <w:multiLevelType w:val="hybridMultilevel"/>
    <w:tmpl w:val="E064FC12"/>
    <w:lvl w:ilvl="0" w:tplc="8DF6B05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2365129"/>
    <w:multiLevelType w:val="hybridMultilevel"/>
    <w:tmpl w:val="B5204034"/>
    <w:lvl w:ilvl="0" w:tplc="0C0C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0" w15:restartNumberingAfterBreak="0">
    <w:nsid w:val="72F8638C"/>
    <w:multiLevelType w:val="hybridMultilevel"/>
    <w:tmpl w:val="672A27F0"/>
    <w:lvl w:ilvl="0" w:tplc="0C0C0001">
      <w:start w:val="1"/>
      <w:numFmt w:val="bullet"/>
      <w:lvlText w:val=""/>
      <w:lvlJc w:val="left"/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rPr>
        <w:rFonts w:ascii="Symbol" w:hAnsi="Symbol" w:hint="default"/>
      </w:rPr>
    </w:lvl>
    <w:lvl w:ilvl="2" w:tplc="0C0C0005">
      <w:numFmt w:val="decimal"/>
      <w:lvlText w:val=""/>
      <w:lvlJc w:val="left"/>
    </w:lvl>
    <w:lvl w:ilvl="3" w:tplc="0C0C0001">
      <w:numFmt w:val="decimal"/>
      <w:lvlText w:val=""/>
      <w:lvlJc w:val="left"/>
    </w:lvl>
    <w:lvl w:ilvl="4" w:tplc="0C0C0003">
      <w:numFmt w:val="decimal"/>
      <w:lvlText w:val=""/>
      <w:lvlJc w:val="left"/>
    </w:lvl>
    <w:lvl w:ilvl="5" w:tplc="0C0C0005">
      <w:numFmt w:val="decimal"/>
      <w:lvlText w:val=""/>
      <w:lvlJc w:val="left"/>
    </w:lvl>
    <w:lvl w:ilvl="6" w:tplc="0C0C0001">
      <w:numFmt w:val="decimal"/>
      <w:lvlText w:val=""/>
      <w:lvlJc w:val="left"/>
    </w:lvl>
    <w:lvl w:ilvl="7" w:tplc="0C0C0003">
      <w:numFmt w:val="decimal"/>
      <w:lvlText w:val=""/>
      <w:lvlJc w:val="left"/>
    </w:lvl>
    <w:lvl w:ilvl="8" w:tplc="0C0C0005">
      <w:numFmt w:val="decimal"/>
      <w:lvlText w:val=""/>
      <w:lvlJc w:val="left"/>
    </w:lvl>
  </w:abstractNum>
  <w:abstractNum w:abstractNumId="41" w15:restartNumberingAfterBreak="0">
    <w:nsid w:val="75AA5D00"/>
    <w:multiLevelType w:val="hybridMultilevel"/>
    <w:tmpl w:val="02DACD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961456"/>
    <w:multiLevelType w:val="hybridMultilevel"/>
    <w:tmpl w:val="ACB4E036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AF60761"/>
    <w:multiLevelType w:val="hybridMultilevel"/>
    <w:tmpl w:val="6C6011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C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94686"/>
    <w:multiLevelType w:val="hybridMultilevel"/>
    <w:tmpl w:val="8FAC56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10581"/>
    <w:multiLevelType w:val="hybridMultilevel"/>
    <w:tmpl w:val="B850848A"/>
    <w:lvl w:ilvl="0" w:tplc="2712326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55027934">
    <w:abstractNumId w:val="15"/>
  </w:num>
  <w:num w:numId="2" w16cid:durableId="1540707125">
    <w:abstractNumId w:val="13"/>
  </w:num>
  <w:num w:numId="3" w16cid:durableId="1870340293">
    <w:abstractNumId w:val="45"/>
  </w:num>
  <w:num w:numId="4" w16cid:durableId="966160127">
    <w:abstractNumId w:val="29"/>
  </w:num>
  <w:num w:numId="5" w16cid:durableId="995456754">
    <w:abstractNumId w:val="27"/>
  </w:num>
  <w:num w:numId="6" w16cid:durableId="2105104061">
    <w:abstractNumId w:val="17"/>
  </w:num>
  <w:num w:numId="7" w16cid:durableId="1380665760">
    <w:abstractNumId w:val="36"/>
  </w:num>
  <w:num w:numId="8" w16cid:durableId="900604122">
    <w:abstractNumId w:val="42"/>
  </w:num>
  <w:num w:numId="9" w16cid:durableId="762148364">
    <w:abstractNumId w:val="3"/>
  </w:num>
  <w:num w:numId="10" w16cid:durableId="290476325">
    <w:abstractNumId w:val="32"/>
  </w:num>
  <w:num w:numId="11" w16cid:durableId="437332452">
    <w:abstractNumId w:val="10"/>
  </w:num>
  <w:num w:numId="12" w16cid:durableId="933050339">
    <w:abstractNumId w:val="44"/>
  </w:num>
  <w:num w:numId="13" w16cid:durableId="1098528167">
    <w:abstractNumId w:val="8"/>
  </w:num>
  <w:num w:numId="14" w16cid:durableId="1752461740">
    <w:abstractNumId w:val="20"/>
  </w:num>
  <w:num w:numId="15" w16cid:durableId="1991130730">
    <w:abstractNumId w:val="18"/>
  </w:num>
  <w:num w:numId="16" w16cid:durableId="130287847">
    <w:abstractNumId w:val="1"/>
  </w:num>
  <w:num w:numId="17" w16cid:durableId="272250284">
    <w:abstractNumId w:val="14"/>
  </w:num>
  <w:num w:numId="18" w16cid:durableId="483619489">
    <w:abstractNumId w:val="7"/>
  </w:num>
  <w:num w:numId="19" w16cid:durableId="1871992918">
    <w:abstractNumId w:val="4"/>
  </w:num>
  <w:num w:numId="20" w16cid:durableId="368919016">
    <w:abstractNumId w:val="25"/>
  </w:num>
  <w:num w:numId="21" w16cid:durableId="319970844">
    <w:abstractNumId w:val="6"/>
  </w:num>
  <w:num w:numId="22" w16cid:durableId="1100489493">
    <w:abstractNumId w:val="37"/>
  </w:num>
  <w:num w:numId="23" w16cid:durableId="727844411">
    <w:abstractNumId w:val="28"/>
  </w:num>
  <w:num w:numId="24" w16cid:durableId="1896089390">
    <w:abstractNumId w:val="22"/>
  </w:num>
  <w:num w:numId="25" w16cid:durableId="1963606166">
    <w:abstractNumId w:val="12"/>
  </w:num>
  <w:num w:numId="26" w16cid:durableId="1269000200">
    <w:abstractNumId w:val="38"/>
  </w:num>
  <w:num w:numId="27" w16cid:durableId="1017123256">
    <w:abstractNumId w:val="35"/>
  </w:num>
  <w:num w:numId="28" w16cid:durableId="2015261153">
    <w:abstractNumId w:val="11"/>
  </w:num>
  <w:num w:numId="29" w16cid:durableId="124128352">
    <w:abstractNumId w:val="31"/>
  </w:num>
  <w:num w:numId="30" w16cid:durableId="539829209">
    <w:abstractNumId w:val="16"/>
  </w:num>
  <w:num w:numId="31" w16cid:durableId="378482226">
    <w:abstractNumId w:val="41"/>
  </w:num>
  <w:num w:numId="32" w16cid:durableId="96410011">
    <w:abstractNumId w:val="34"/>
  </w:num>
  <w:num w:numId="33" w16cid:durableId="1992903854">
    <w:abstractNumId w:val="19"/>
  </w:num>
  <w:num w:numId="34" w16cid:durableId="659576667">
    <w:abstractNumId w:val="43"/>
  </w:num>
  <w:num w:numId="35" w16cid:durableId="1053579807">
    <w:abstractNumId w:val="9"/>
  </w:num>
  <w:num w:numId="36" w16cid:durableId="455415735">
    <w:abstractNumId w:val="33"/>
  </w:num>
  <w:num w:numId="37" w16cid:durableId="1336108316">
    <w:abstractNumId w:val="26"/>
  </w:num>
  <w:num w:numId="38" w16cid:durableId="128983985">
    <w:abstractNumId w:val="5"/>
  </w:num>
  <w:num w:numId="39" w16cid:durableId="484669743">
    <w:abstractNumId w:val="40"/>
  </w:num>
  <w:num w:numId="40" w16cid:durableId="1038747238">
    <w:abstractNumId w:val="21"/>
  </w:num>
  <w:num w:numId="41" w16cid:durableId="1632318401">
    <w:abstractNumId w:val="23"/>
  </w:num>
  <w:num w:numId="42" w16cid:durableId="366300530">
    <w:abstractNumId w:val="30"/>
  </w:num>
  <w:num w:numId="43" w16cid:durableId="1613319116">
    <w:abstractNumId w:val="24"/>
  </w:num>
  <w:num w:numId="44" w16cid:durableId="1036156775">
    <w:abstractNumId w:val="2"/>
  </w:num>
  <w:num w:numId="45" w16cid:durableId="2078237727">
    <w:abstractNumId w:val="39"/>
  </w:num>
  <w:num w:numId="46" w16cid:durableId="160360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forms" w:enforcement="1" w:cryptProviderType="rsaAES" w:cryptAlgorithmClass="hash" w:cryptAlgorithmType="typeAny" w:cryptAlgorithmSid="14" w:cryptSpinCount="100000" w:hash="LUUI9tUTnrpSZqPob1vA5OoJb/vbyucpnCUNCUOdgP4f/SbXp5Lc3KEKnDsGtyTdB9VS5LSkwmt+cSIgTvoBdw==" w:salt="8P2injOmsVSOlHgAYi6EfQ=="/>
  <w:styleLockTheme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E7"/>
    <w:rsid w:val="00000E6F"/>
    <w:rsid w:val="000021BE"/>
    <w:rsid w:val="000045CC"/>
    <w:rsid w:val="00010ACF"/>
    <w:rsid w:val="000148E3"/>
    <w:rsid w:val="000166BD"/>
    <w:rsid w:val="00016C46"/>
    <w:rsid w:val="00016D85"/>
    <w:rsid w:val="00016E75"/>
    <w:rsid w:val="000211D1"/>
    <w:rsid w:val="00032ACF"/>
    <w:rsid w:val="00032B1A"/>
    <w:rsid w:val="00033C01"/>
    <w:rsid w:val="000414E0"/>
    <w:rsid w:val="00050444"/>
    <w:rsid w:val="00053F44"/>
    <w:rsid w:val="00055386"/>
    <w:rsid w:val="00056F55"/>
    <w:rsid w:val="00071E59"/>
    <w:rsid w:val="00075D4A"/>
    <w:rsid w:val="0008661A"/>
    <w:rsid w:val="0009115A"/>
    <w:rsid w:val="00091C84"/>
    <w:rsid w:val="000A1DE0"/>
    <w:rsid w:val="000A3CEF"/>
    <w:rsid w:val="000A7DE0"/>
    <w:rsid w:val="000B02B7"/>
    <w:rsid w:val="000B19F6"/>
    <w:rsid w:val="000B1E1A"/>
    <w:rsid w:val="000B26CC"/>
    <w:rsid w:val="000B5D07"/>
    <w:rsid w:val="000C1231"/>
    <w:rsid w:val="000C3023"/>
    <w:rsid w:val="000D1C11"/>
    <w:rsid w:val="000E1530"/>
    <w:rsid w:val="000E46FE"/>
    <w:rsid w:val="000E4BFD"/>
    <w:rsid w:val="000E5742"/>
    <w:rsid w:val="000E6AAF"/>
    <w:rsid w:val="000E6EA7"/>
    <w:rsid w:val="000E7D16"/>
    <w:rsid w:val="000F0CD6"/>
    <w:rsid w:val="000F1594"/>
    <w:rsid w:val="000F1901"/>
    <w:rsid w:val="000F1F4E"/>
    <w:rsid w:val="000F254E"/>
    <w:rsid w:val="000F2A18"/>
    <w:rsid w:val="000F460C"/>
    <w:rsid w:val="00102870"/>
    <w:rsid w:val="00102CFD"/>
    <w:rsid w:val="00110C2C"/>
    <w:rsid w:val="001154A5"/>
    <w:rsid w:val="00121048"/>
    <w:rsid w:val="001256E2"/>
    <w:rsid w:val="001349FF"/>
    <w:rsid w:val="00135389"/>
    <w:rsid w:val="0013623F"/>
    <w:rsid w:val="0013635B"/>
    <w:rsid w:val="00141C94"/>
    <w:rsid w:val="0014272A"/>
    <w:rsid w:val="00146BDE"/>
    <w:rsid w:val="00157F97"/>
    <w:rsid w:val="001603CB"/>
    <w:rsid w:val="00160DFE"/>
    <w:rsid w:val="001730A8"/>
    <w:rsid w:val="00174266"/>
    <w:rsid w:val="001872B1"/>
    <w:rsid w:val="001905DE"/>
    <w:rsid w:val="001909C4"/>
    <w:rsid w:val="00192D62"/>
    <w:rsid w:val="00195AB9"/>
    <w:rsid w:val="00197D8E"/>
    <w:rsid w:val="001A00E2"/>
    <w:rsid w:val="001A0347"/>
    <w:rsid w:val="001A23FB"/>
    <w:rsid w:val="001A48E2"/>
    <w:rsid w:val="001A56DD"/>
    <w:rsid w:val="001B3120"/>
    <w:rsid w:val="001B342B"/>
    <w:rsid w:val="001B3C35"/>
    <w:rsid w:val="001C30CA"/>
    <w:rsid w:val="001C4036"/>
    <w:rsid w:val="001E05DD"/>
    <w:rsid w:val="001E2FA5"/>
    <w:rsid w:val="001E50E2"/>
    <w:rsid w:val="001F0532"/>
    <w:rsid w:val="001F2311"/>
    <w:rsid w:val="001F2D6B"/>
    <w:rsid w:val="001F4086"/>
    <w:rsid w:val="001F4F7C"/>
    <w:rsid w:val="0020111D"/>
    <w:rsid w:val="00203EF4"/>
    <w:rsid w:val="0020427A"/>
    <w:rsid w:val="00213041"/>
    <w:rsid w:val="00213776"/>
    <w:rsid w:val="00216A99"/>
    <w:rsid w:val="00217938"/>
    <w:rsid w:val="002214B4"/>
    <w:rsid w:val="00221A2C"/>
    <w:rsid w:val="00233091"/>
    <w:rsid w:val="00233658"/>
    <w:rsid w:val="00234B60"/>
    <w:rsid w:val="00234F82"/>
    <w:rsid w:val="00245206"/>
    <w:rsid w:val="0024550C"/>
    <w:rsid w:val="002466C9"/>
    <w:rsid w:val="00255FD9"/>
    <w:rsid w:val="002564EC"/>
    <w:rsid w:val="00265EE4"/>
    <w:rsid w:val="002675AB"/>
    <w:rsid w:val="00274E68"/>
    <w:rsid w:val="00280CBF"/>
    <w:rsid w:val="0028446F"/>
    <w:rsid w:val="00293F3F"/>
    <w:rsid w:val="00294235"/>
    <w:rsid w:val="00296A72"/>
    <w:rsid w:val="00297D3F"/>
    <w:rsid w:val="002A1A52"/>
    <w:rsid w:val="002A2CC4"/>
    <w:rsid w:val="002A51D6"/>
    <w:rsid w:val="002A7B28"/>
    <w:rsid w:val="002B57EC"/>
    <w:rsid w:val="002C2506"/>
    <w:rsid w:val="002C2A2E"/>
    <w:rsid w:val="002C5B4F"/>
    <w:rsid w:val="002C6348"/>
    <w:rsid w:val="002C7998"/>
    <w:rsid w:val="002D0D18"/>
    <w:rsid w:val="002D1FFB"/>
    <w:rsid w:val="002D5BE2"/>
    <w:rsid w:val="002D764E"/>
    <w:rsid w:val="002E0AD9"/>
    <w:rsid w:val="002E3F25"/>
    <w:rsid w:val="002E59FF"/>
    <w:rsid w:val="002E5B57"/>
    <w:rsid w:val="002E6AAD"/>
    <w:rsid w:val="002F7BBE"/>
    <w:rsid w:val="00304CB5"/>
    <w:rsid w:val="00304EC6"/>
    <w:rsid w:val="00305F74"/>
    <w:rsid w:val="00306709"/>
    <w:rsid w:val="00313AA4"/>
    <w:rsid w:val="00313F33"/>
    <w:rsid w:val="003144F6"/>
    <w:rsid w:val="00314AEE"/>
    <w:rsid w:val="00315CCD"/>
    <w:rsid w:val="00317EAB"/>
    <w:rsid w:val="00322EA7"/>
    <w:rsid w:val="0032335C"/>
    <w:rsid w:val="00324FA5"/>
    <w:rsid w:val="00330CC8"/>
    <w:rsid w:val="00334EE9"/>
    <w:rsid w:val="00335C82"/>
    <w:rsid w:val="00337A33"/>
    <w:rsid w:val="00344E24"/>
    <w:rsid w:val="00350981"/>
    <w:rsid w:val="0035465D"/>
    <w:rsid w:val="003551D8"/>
    <w:rsid w:val="00360F8B"/>
    <w:rsid w:val="00371B47"/>
    <w:rsid w:val="00372F9E"/>
    <w:rsid w:val="0037681B"/>
    <w:rsid w:val="003853C3"/>
    <w:rsid w:val="00385D8F"/>
    <w:rsid w:val="00390A57"/>
    <w:rsid w:val="00392A01"/>
    <w:rsid w:val="00392FFA"/>
    <w:rsid w:val="003930A4"/>
    <w:rsid w:val="003942AF"/>
    <w:rsid w:val="00395537"/>
    <w:rsid w:val="003A1894"/>
    <w:rsid w:val="003A3A1F"/>
    <w:rsid w:val="003A6157"/>
    <w:rsid w:val="003B0234"/>
    <w:rsid w:val="003B0980"/>
    <w:rsid w:val="003B0CE1"/>
    <w:rsid w:val="003B1081"/>
    <w:rsid w:val="003B4DE1"/>
    <w:rsid w:val="003B7E2E"/>
    <w:rsid w:val="003C19F7"/>
    <w:rsid w:val="003C4B3D"/>
    <w:rsid w:val="003C4B9A"/>
    <w:rsid w:val="003C4BED"/>
    <w:rsid w:val="003D109D"/>
    <w:rsid w:val="003D3851"/>
    <w:rsid w:val="003E01EB"/>
    <w:rsid w:val="003E14E7"/>
    <w:rsid w:val="003E4E78"/>
    <w:rsid w:val="003F408C"/>
    <w:rsid w:val="003F6109"/>
    <w:rsid w:val="00402CBA"/>
    <w:rsid w:val="004033C0"/>
    <w:rsid w:val="0040426F"/>
    <w:rsid w:val="004048D9"/>
    <w:rsid w:val="00405C77"/>
    <w:rsid w:val="00412B3B"/>
    <w:rsid w:val="00415512"/>
    <w:rsid w:val="00415C26"/>
    <w:rsid w:val="004221A4"/>
    <w:rsid w:val="004235EF"/>
    <w:rsid w:val="004237F7"/>
    <w:rsid w:val="00441495"/>
    <w:rsid w:val="00445CDA"/>
    <w:rsid w:val="00445DDF"/>
    <w:rsid w:val="00447014"/>
    <w:rsid w:val="00450CD9"/>
    <w:rsid w:val="00452D4A"/>
    <w:rsid w:val="00457BEF"/>
    <w:rsid w:val="00457EB2"/>
    <w:rsid w:val="004609CC"/>
    <w:rsid w:val="00460E03"/>
    <w:rsid w:val="0047346D"/>
    <w:rsid w:val="004749B4"/>
    <w:rsid w:val="00476BDF"/>
    <w:rsid w:val="00476E7B"/>
    <w:rsid w:val="00481F78"/>
    <w:rsid w:val="004867D8"/>
    <w:rsid w:val="00487631"/>
    <w:rsid w:val="0049116B"/>
    <w:rsid w:val="00493139"/>
    <w:rsid w:val="00497648"/>
    <w:rsid w:val="004A145B"/>
    <w:rsid w:val="004A46CE"/>
    <w:rsid w:val="004B03B9"/>
    <w:rsid w:val="004B6BC1"/>
    <w:rsid w:val="004C00F9"/>
    <w:rsid w:val="004C1286"/>
    <w:rsid w:val="004C60ED"/>
    <w:rsid w:val="004D1E05"/>
    <w:rsid w:val="004D5ECD"/>
    <w:rsid w:val="004E27B7"/>
    <w:rsid w:val="004E29C0"/>
    <w:rsid w:val="004E4DDE"/>
    <w:rsid w:val="004E5C01"/>
    <w:rsid w:val="004E7C3C"/>
    <w:rsid w:val="004F77CA"/>
    <w:rsid w:val="0050195A"/>
    <w:rsid w:val="00507541"/>
    <w:rsid w:val="00510618"/>
    <w:rsid w:val="005142F4"/>
    <w:rsid w:val="00516FCA"/>
    <w:rsid w:val="00517AE8"/>
    <w:rsid w:val="00522089"/>
    <w:rsid w:val="00523E41"/>
    <w:rsid w:val="0052406D"/>
    <w:rsid w:val="0052757A"/>
    <w:rsid w:val="0053111F"/>
    <w:rsid w:val="00532BC7"/>
    <w:rsid w:val="005364B7"/>
    <w:rsid w:val="00536E63"/>
    <w:rsid w:val="0054257B"/>
    <w:rsid w:val="00544A18"/>
    <w:rsid w:val="00545FE6"/>
    <w:rsid w:val="0054710C"/>
    <w:rsid w:val="00547463"/>
    <w:rsid w:val="0055149E"/>
    <w:rsid w:val="0055736F"/>
    <w:rsid w:val="00561F79"/>
    <w:rsid w:val="005646AD"/>
    <w:rsid w:val="005667C5"/>
    <w:rsid w:val="00572867"/>
    <w:rsid w:val="005728BE"/>
    <w:rsid w:val="005737C3"/>
    <w:rsid w:val="005763C4"/>
    <w:rsid w:val="0057735B"/>
    <w:rsid w:val="0058175D"/>
    <w:rsid w:val="005971F8"/>
    <w:rsid w:val="005978E2"/>
    <w:rsid w:val="005A4EB4"/>
    <w:rsid w:val="005A591C"/>
    <w:rsid w:val="005A61D5"/>
    <w:rsid w:val="005A6520"/>
    <w:rsid w:val="005A7420"/>
    <w:rsid w:val="005A79E8"/>
    <w:rsid w:val="005A7A47"/>
    <w:rsid w:val="005B152D"/>
    <w:rsid w:val="005C2E8C"/>
    <w:rsid w:val="005C4B73"/>
    <w:rsid w:val="005D0F89"/>
    <w:rsid w:val="005D1240"/>
    <w:rsid w:val="005D1802"/>
    <w:rsid w:val="005D3391"/>
    <w:rsid w:val="005E35F8"/>
    <w:rsid w:val="005E49D9"/>
    <w:rsid w:val="005E4E91"/>
    <w:rsid w:val="005E57C6"/>
    <w:rsid w:val="005F02AA"/>
    <w:rsid w:val="005F0ABC"/>
    <w:rsid w:val="005F1C8B"/>
    <w:rsid w:val="006023A5"/>
    <w:rsid w:val="00606FDA"/>
    <w:rsid w:val="00612114"/>
    <w:rsid w:val="00614A97"/>
    <w:rsid w:val="00620B52"/>
    <w:rsid w:val="006224D2"/>
    <w:rsid w:val="006239EB"/>
    <w:rsid w:val="0062468F"/>
    <w:rsid w:val="00624A1D"/>
    <w:rsid w:val="006260D4"/>
    <w:rsid w:val="00630804"/>
    <w:rsid w:val="00630B7A"/>
    <w:rsid w:val="006310CC"/>
    <w:rsid w:val="00635E8D"/>
    <w:rsid w:val="00640875"/>
    <w:rsid w:val="0064363E"/>
    <w:rsid w:val="00643E58"/>
    <w:rsid w:val="006479FC"/>
    <w:rsid w:val="0065077B"/>
    <w:rsid w:val="00656031"/>
    <w:rsid w:val="00660BDD"/>
    <w:rsid w:val="006645E6"/>
    <w:rsid w:val="006673E4"/>
    <w:rsid w:val="006675C5"/>
    <w:rsid w:val="00671EA5"/>
    <w:rsid w:val="00672603"/>
    <w:rsid w:val="00680FAB"/>
    <w:rsid w:val="00684841"/>
    <w:rsid w:val="00684E3C"/>
    <w:rsid w:val="00690791"/>
    <w:rsid w:val="00690A97"/>
    <w:rsid w:val="00693717"/>
    <w:rsid w:val="006955DA"/>
    <w:rsid w:val="006A0304"/>
    <w:rsid w:val="006A1F88"/>
    <w:rsid w:val="006A3347"/>
    <w:rsid w:val="006A33F8"/>
    <w:rsid w:val="006A44D4"/>
    <w:rsid w:val="006A7A96"/>
    <w:rsid w:val="006B37DF"/>
    <w:rsid w:val="006B61DC"/>
    <w:rsid w:val="006C0676"/>
    <w:rsid w:val="006C623D"/>
    <w:rsid w:val="006D1029"/>
    <w:rsid w:val="006D1A2C"/>
    <w:rsid w:val="006D3A76"/>
    <w:rsid w:val="006D41FC"/>
    <w:rsid w:val="006D7332"/>
    <w:rsid w:val="006E2DA7"/>
    <w:rsid w:val="006E551A"/>
    <w:rsid w:val="006E7C67"/>
    <w:rsid w:val="00701C89"/>
    <w:rsid w:val="00711E52"/>
    <w:rsid w:val="007123E3"/>
    <w:rsid w:val="00712814"/>
    <w:rsid w:val="007139D2"/>
    <w:rsid w:val="00713AC4"/>
    <w:rsid w:val="00721612"/>
    <w:rsid w:val="00721AA6"/>
    <w:rsid w:val="00722728"/>
    <w:rsid w:val="00722C9D"/>
    <w:rsid w:val="00725BA8"/>
    <w:rsid w:val="00733F53"/>
    <w:rsid w:val="007349F4"/>
    <w:rsid w:val="0074039B"/>
    <w:rsid w:val="00740AD7"/>
    <w:rsid w:val="00742549"/>
    <w:rsid w:val="0074400C"/>
    <w:rsid w:val="007441F7"/>
    <w:rsid w:val="007479CE"/>
    <w:rsid w:val="00752401"/>
    <w:rsid w:val="007524E7"/>
    <w:rsid w:val="00753861"/>
    <w:rsid w:val="00753A85"/>
    <w:rsid w:val="00753F6D"/>
    <w:rsid w:val="00756CCC"/>
    <w:rsid w:val="00757B39"/>
    <w:rsid w:val="007630B7"/>
    <w:rsid w:val="007672C3"/>
    <w:rsid w:val="007732B2"/>
    <w:rsid w:val="007813DD"/>
    <w:rsid w:val="00784971"/>
    <w:rsid w:val="00785537"/>
    <w:rsid w:val="00786928"/>
    <w:rsid w:val="00786A82"/>
    <w:rsid w:val="00786AD6"/>
    <w:rsid w:val="00791B9D"/>
    <w:rsid w:val="007928D7"/>
    <w:rsid w:val="007930E3"/>
    <w:rsid w:val="0079336D"/>
    <w:rsid w:val="00796094"/>
    <w:rsid w:val="007A0FBF"/>
    <w:rsid w:val="007A1B2D"/>
    <w:rsid w:val="007A4A50"/>
    <w:rsid w:val="007A673A"/>
    <w:rsid w:val="007B444C"/>
    <w:rsid w:val="007B50E8"/>
    <w:rsid w:val="007B5B1B"/>
    <w:rsid w:val="007C14D6"/>
    <w:rsid w:val="007C2104"/>
    <w:rsid w:val="007C347D"/>
    <w:rsid w:val="007C7378"/>
    <w:rsid w:val="007D193D"/>
    <w:rsid w:val="007D224E"/>
    <w:rsid w:val="007D2FCD"/>
    <w:rsid w:val="007D45EE"/>
    <w:rsid w:val="007E05CB"/>
    <w:rsid w:val="007E2C5B"/>
    <w:rsid w:val="007E465C"/>
    <w:rsid w:val="007E4D97"/>
    <w:rsid w:val="007E524D"/>
    <w:rsid w:val="007F07C5"/>
    <w:rsid w:val="0080049A"/>
    <w:rsid w:val="00804BCE"/>
    <w:rsid w:val="0080523C"/>
    <w:rsid w:val="008109F2"/>
    <w:rsid w:val="00813303"/>
    <w:rsid w:val="008159DC"/>
    <w:rsid w:val="008164ED"/>
    <w:rsid w:val="00820904"/>
    <w:rsid w:val="008224E6"/>
    <w:rsid w:val="00831119"/>
    <w:rsid w:val="0083352A"/>
    <w:rsid w:val="0083755F"/>
    <w:rsid w:val="00840E78"/>
    <w:rsid w:val="00841334"/>
    <w:rsid w:val="00841FA5"/>
    <w:rsid w:val="0084221E"/>
    <w:rsid w:val="00851DA6"/>
    <w:rsid w:val="00856378"/>
    <w:rsid w:val="00863D16"/>
    <w:rsid w:val="00867233"/>
    <w:rsid w:val="008728AA"/>
    <w:rsid w:val="00874F70"/>
    <w:rsid w:val="00884ABD"/>
    <w:rsid w:val="0089336E"/>
    <w:rsid w:val="00896C93"/>
    <w:rsid w:val="008A03C7"/>
    <w:rsid w:val="008A2221"/>
    <w:rsid w:val="008A23AF"/>
    <w:rsid w:val="008A2D10"/>
    <w:rsid w:val="008A3DCC"/>
    <w:rsid w:val="008A7AEF"/>
    <w:rsid w:val="008B1B6E"/>
    <w:rsid w:val="008C1ADC"/>
    <w:rsid w:val="008C4B6B"/>
    <w:rsid w:val="008D093E"/>
    <w:rsid w:val="008D417D"/>
    <w:rsid w:val="008D4844"/>
    <w:rsid w:val="008D48AB"/>
    <w:rsid w:val="008D5B03"/>
    <w:rsid w:val="008E0B07"/>
    <w:rsid w:val="008E2D3A"/>
    <w:rsid w:val="008E3960"/>
    <w:rsid w:val="008E7CA1"/>
    <w:rsid w:val="008F0806"/>
    <w:rsid w:val="008F2127"/>
    <w:rsid w:val="008F3EC0"/>
    <w:rsid w:val="00906EBF"/>
    <w:rsid w:val="0091472C"/>
    <w:rsid w:val="009209C3"/>
    <w:rsid w:val="00922F52"/>
    <w:rsid w:val="00925313"/>
    <w:rsid w:val="00925F84"/>
    <w:rsid w:val="00925FC4"/>
    <w:rsid w:val="00931E02"/>
    <w:rsid w:val="00932419"/>
    <w:rsid w:val="0094374C"/>
    <w:rsid w:val="009442D4"/>
    <w:rsid w:val="00946013"/>
    <w:rsid w:val="00950C2F"/>
    <w:rsid w:val="00952C22"/>
    <w:rsid w:val="00961880"/>
    <w:rsid w:val="00965BDF"/>
    <w:rsid w:val="00967BF3"/>
    <w:rsid w:val="009739B4"/>
    <w:rsid w:val="009825E0"/>
    <w:rsid w:val="00982A86"/>
    <w:rsid w:val="0098415C"/>
    <w:rsid w:val="00990B3E"/>
    <w:rsid w:val="00997EBC"/>
    <w:rsid w:val="009A21BC"/>
    <w:rsid w:val="009B4B30"/>
    <w:rsid w:val="009B6B13"/>
    <w:rsid w:val="009D0971"/>
    <w:rsid w:val="009D5AA3"/>
    <w:rsid w:val="009E2937"/>
    <w:rsid w:val="009E6526"/>
    <w:rsid w:val="009E7BFC"/>
    <w:rsid w:val="009F34EB"/>
    <w:rsid w:val="009F64DC"/>
    <w:rsid w:val="00A009C9"/>
    <w:rsid w:val="00A00F50"/>
    <w:rsid w:val="00A01200"/>
    <w:rsid w:val="00A01450"/>
    <w:rsid w:val="00A033FB"/>
    <w:rsid w:val="00A104B4"/>
    <w:rsid w:val="00A160B3"/>
    <w:rsid w:val="00A252F3"/>
    <w:rsid w:val="00A3339C"/>
    <w:rsid w:val="00A35B71"/>
    <w:rsid w:val="00A35D70"/>
    <w:rsid w:val="00A36054"/>
    <w:rsid w:val="00A36977"/>
    <w:rsid w:val="00A37FDD"/>
    <w:rsid w:val="00A43A8D"/>
    <w:rsid w:val="00A4461B"/>
    <w:rsid w:val="00A46E7D"/>
    <w:rsid w:val="00A55B44"/>
    <w:rsid w:val="00A55BED"/>
    <w:rsid w:val="00A758E3"/>
    <w:rsid w:val="00A76B32"/>
    <w:rsid w:val="00A80237"/>
    <w:rsid w:val="00A8227C"/>
    <w:rsid w:val="00A8507A"/>
    <w:rsid w:val="00A85969"/>
    <w:rsid w:val="00A91C26"/>
    <w:rsid w:val="00A92052"/>
    <w:rsid w:val="00AA17C1"/>
    <w:rsid w:val="00AA19BB"/>
    <w:rsid w:val="00AA20E8"/>
    <w:rsid w:val="00AA5DB8"/>
    <w:rsid w:val="00AB0358"/>
    <w:rsid w:val="00AB12F1"/>
    <w:rsid w:val="00AB1684"/>
    <w:rsid w:val="00AB3C53"/>
    <w:rsid w:val="00AB7AC4"/>
    <w:rsid w:val="00AC1ECC"/>
    <w:rsid w:val="00AC53A6"/>
    <w:rsid w:val="00AC5ADE"/>
    <w:rsid w:val="00AC74B0"/>
    <w:rsid w:val="00AD11CC"/>
    <w:rsid w:val="00AD6CE3"/>
    <w:rsid w:val="00AE09EE"/>
    <w:rsid w:val="00AE2FB0"/>
    <w:rsid w:val="00AE30DC"/>
    <w:rsid w:val="00AE3689"/>
    <w:rsid w:val="00AF37ED"/>
    <w:rsid w:val="00AF4032"/>
    <w:rsid w:val="00B04F85"/>
    <w:rsid w:val="00B06B62"/>
    <w:rsid w:val="00B06F0A"/>
    <w:rsid w:val="00B1156B"/>
    <w:rsid w:val="00B1210D"/>
    <w:rsid w:val="00B12715"/>
    <w:rsid w:val="00B15102"/>
    <w:rsid w:val="00B153F1"/>
    <w:rsid w:val="00B1578E"/>
    <w:rsid w:val="00B2075C"/>
    <w:rsid w:val="00B32E25"/>
    <w:rsid w:val="00B368C5"/>
    <w:rsid w:val="00B371C8"/>
    <w:rsid w:val="00B44446"/>
    <w:rsid w:val="00B47DC3"/>
    <w:rsid w:val="00B51A94"/>
    <w:rsid w:val="00B524FF"/>
    <w:rsid w:val="00B543A6"/>
    <w:rsid w:val="00B63C1E"/>
    <w:rsid w:val="00B72D87"/>
    <w:rsid w:val="00B8198B"/>
    <w:rsid w:val="00B8503B"/>
    <w:rsid w:val="00B90391"/>
    <w:rsid w:val="00B93DAD"/>
    <w:rsid w:val="00B93DD4"/>
    <w:rsid w:val="00B954D7"/>
    <w:rsid w:val="00B95EA4"/>
    <w:rsid w:val="00BA0F91"/>
    <w:rsid w:val="00BA45AA"/>
    <w:rsid w:val="00BA63EA"/>
    <w:rsid w:val="00BB340D"/>
    <w:rsid w:val="00BB40F3"/>
    <w:rsid w:val="00BB49E7"/>
    <w:rsid w:val="00BB4ECA"/>
    <w:rsid w:val="00BB68B8"/>
    <w:rsid w:val="00BC260F"/>
    <w:rsid w:val="00BC540C"/>
    <w:rsid w:val="00BC6E03"/>
    <w:rsid w:val="00BD339F"/>
    <w:rsid w:val="00BD4575"/>
    <w:rsid w:val="00BD5877"/>
    <w:rsid w:val="00BD6DD5"/>
    <w:rsid w:val="00BE1510"/>
    <w:rsid w:val="00BE2CDF"/>
    <w:rsid w:val="00BE5E18"/>
    <w:rsid w:val="00BE6593"/>
    <w:rsid w:val="00BE700D"/>
    <w:rsid w:val="00BF049A"/>
    <w:rsid w:val="00BF0924"/>
    <w:rsid w:val="00BF4E8D"/>
    <w:rsid w:val="00C00F0B"/>
    <w:rsid w:val="00C029E7"/>
    <w:rsid w:val="00C07706"/>
    <w:rsid w:val="00C1389A"/>
    <w:rsid w:val="00C13B2F"/>
    <w:rsid w:val="00C14A97"/>
    <w:rsid w:val="00C1672A"/>
    <w:rsid w:val="00C216B8"/>
    <w:rsid w:val="00C22D9D"/>
    <w:rsid w:val="00C25BA7"/>
    <w:rsid w:val="00C268CB"/>
    <w:rsid w:val="00C301D5"/>
    <w:rsid w:val="00C31211"/>
    <w:rsid w:val="00C340BE"/>
    <w:rsid w:val="00C34536"/>
    <w:rsid w:val="00C37E53"/>
    <w:rsid w:val="00C40425"/>
    <w:rsid w:val="00C41B33"/>
    <w:rsid w:val="00C43288"/>
    <w:rsid w:val="00C453E7"/>
    <w:rsid w:val="00C50AC5"/>
    <w:rsid w:val="00C51EBF"/>
    <w:rsid w:val="00C60DAB"/>
    <w:rsid w:val="00C65C04"/>
    <w:rsid w:val="00C81B21"/>
    <w:rsid w:val="00C8494E"/>
    <w:rsid w:val="00C8583F"/>
    <w:rsid w:val="00C92B2C"/>
    <w:rsid w:val="00CA0136"/>
    <w:rsid w:val="00CA11D8"/>
    <w:rsid w:val="00CA2B1F"/>
    <w:rsid w:val="00CA38BC"/>
    <w:rsid w:val="00CA5F4B"/>
    <w:rsid w:val="00CA71C3"/>
    <w:rsid w:val="00CB0D40"/>
    <w:rsid w:val="00CB6E5C"/>
    <w:rsid w:val="00CC0C18"/>
    <w:rsid w:val="00CD1414"/>
    <w:rsid w:val="00CD29D4"/>
    <w:rsid w:val="00CE4396"/>
    <w:rsid w:val="00CE757B"/>
    <w:rsid w:val="00CF6CBA"/>
    <w:rsid w:val="00D015B4"/>
    <w:rsid w:val="00D06F8B"/>
    <w:rsid w:val="00D11C0A"/>
    <w:rsid w:val="00D142D7"/>
    <w:rsid w:val="00D16980"/>
    <w:rsid w:val="00D17D2F"/>
    <w:rsid w:val="00D20AF9"/>
    <w:rsid w:val="00D27492"/>
    <w:rsid w:val="00D34FF0"/>
    <w:rsid w:val="00D357E3"/>
    <w:rsid w:val="00D35C0D"/>
    <w:rsid w:val="00D41107"/>
    <w:rsid w:val="00D430E2"/>
    <w:rsid w:val="00D46FE0"/>
    <w:rsid w:val="00D50161"/>
    <w:rsid w:val="00D50FB7"/>
    <w:rsid w:val="00D53399"/>
    <w:rsid w:val="00D5537A"/>
    <w:rsid w:val="00D57225"/>
    <w:rsid w:val="00D61271"/>
    <w:rsid w:val="00D63B3A"/>
    <w:rsid w:val="00D63BD5"/>
    <w:rsid w:val="00D63E5E"/>
    <w:rsid w:val="00D64810"/>
    <w:rsid w:val="00D70491"/>
    <w:rsid w:val="00D704AC"/>
    <w:rsid w:val="00D76A72"/>
    <w:rsid w:val="00D77A26"/>
    <w:rsid w:val="00D802FB"/>
    <w:rsid w:val="00D94C44"/>
    <w:rsid w:val="00D965AF"/>
    <w:rsid w:val="00D96F8E"/>
    <w:rsid w:val="00D97142"/>
    <w:rsid w:val="00D97566"/>
    <w:rsid w:val="00DA0DF1"/>
    <w:rsid w:val="00DA16B7"/>
    <w:rsid w:val="00DA27D3"/>
    <w:rsid w:val="00DC1EEB"/>
    <w:rsid w:val="00DC2A83"/>
    <w:rsid w:val="00DC4119"/>
    <w:rsid w:val="00DD68A5"/>
    <w:rsid w:val="00DD7DD6"/>
    <w:rsid w:val="00DE0275"/>
    <w:rsid w:val="00DE4BC1"/>
    <w:rsid w:val="00DE7877"/>
    <w:rsid w:val="00DF159A"/>
    <w:rsid w:val="00DF3839"/>
    <w:rsid w:val="00DF388B"/>
    <w:rsid w:val="00DF528B"/>
    <w:rsid w:val="00E047CD"/>
    <w:rsid w:val="00E1121C"/>
    <w:rsid w:val="00E128FF"/>
    <w:rsid w:val="00E12F88"/>
    <w:rsid w:val="00E13801"/>
    <w:rsid w:val="00E16E10"/>
    <w:rsid w:val="00E212B4"/>
    <w:rsid w:val="00E21D58"/>
    <w:rsid w:val="00E22C00"/>
    <w:rsid w:val="00E237C0"/>
    <w:rsid w:val="00E263ED"/>
    <w:rsid w:val="00E30031"/>
    <w:rsid w:val="00E35C34"/>
    <w:rsid w:val="00E35FA5"/>
    <w:rsid w:val="00E37912"/>
    <w:rsid w:val="00E40114"/>
    <w:rsid w:val="00E47181"/>
    <w:rsid w:val="00E50758"/>
    <w:rsid w:val="00E5150D"/>
    <w:rsid w:val="00E532E3"/>
    <w:rsid w:val="00E56E1E"/>
    <w:rsid w:val="00E57241"/>
    <w:rsid w:val="00E57896"/>
    <w:rsid w:val="00E5795D"/>
    <w:rsid w:val="00E63568"/>
    <w:rsid w:val="00E72E35"/>
    <w:rsid w:val="00E73D59"/>
    <w:rsid w:val="00E80A69"/>
    <w:rsid w:val="00E86CCA"/>
    <w:rsid w:val="00E91913"/>
    <w:rsid w:val="00E9679A"/>
    <w:rsid w:val="00E9776E"/>
    <w:rsid w:val="00E97CF6"/>
    <w:rsid w:val="00EA0215"/>
    <w:rsid w:val="00EA6A45"/>
    <w:rsid w:val="00EB1112"/>
    <w:rsid w:val="00EB20B1"/>
    <w:rsid w:val="00EB35C6"/>
    <w:rsid w:val="00EB71F4"/>
    <w:rsid w:val="00EC0BE1"/>
    <w:rsid w:val="00EC0F49"/>
    <w:rsid w:val="00EC6E90"/>
    <w:rsid w:val="00EC75CD"/>
    <w:rsid w:val="00ED09CF"/>
    <w:rsid w:val="00ED34FC"/>
    <w:rsid w:val="00EE395B"/>
    <w:rsid w:val="00EE5388"/>
    <w:rsid w:val="00EE546F"/>
    <w:rsid w:val="00EE5B5D"/>
    <w:rsid w:val="00EF36CA"/>
    <w:rsid w:val="00F00912"/>
    <w:rsid w:val="00F06636"/>
    <w:rsid w:val="00F12841"/>
    <w:rsid w:val="00F20C0A"/>
    <w:rsid w:val="00F210D2"/>
    <w:rsid w:val="00F30CC0"/>
    <w:rsid w:val="00F321DC"/>
    <w:rsid w:val="00F3315D"/>
    <w:rsid w:val="00F3581E"/>
    <w:rsid w:val="00F36582"/>
    <w:rsid w:val="00F40552"/>
    <w:rsid w:val="00F40691"/>
    <w:rsid w:val="00F46052"/>
    <w:rsid w:val="00F4725B"/>
    <w:rsid w:val="00F50D23"/>
    <w:rsid w:val="00F5119A"/>
    <w:rsid w:val="00F55117"/>
    <w:rsid w:val="00F55C3E"/>
    <w:rsid w:val="00F61141"/>
    <w:rsid w:val="00F6149F"/>
    <w:rsid w:val="00F63661"/>
    <w:rsid w:val="00F636BB"/>
    <w:rsid w:val="00F6707B"/>
    <w:rsid w:val="00F67E8A"/>
    <w:rsid w:val="00F83183"/>
    <w:rsid w:val="00F833E1"/>
    <w:rsid w:val="00F8367C"/>
    <w:rsid w:val="00F97444"/>
    <w:rsid w:val="00FA0A8F"/>
    <w:rsid w:val="00FA3925"/>
    <w:rsid w:val="00FA695F"/>
    <w:rsid w:val="00FA770E"/>
    <w:rsid w:val="00FB24C1"/>
    <w:rsid w:val="00FB2714"/>
    <w:rsid w:val="00FC5405"/>
    <w:rsid w:val="00FC6907"/>
    <w:rsid w:val="00FC6E3F"/>
    <w:rsid w:val="00FD0C51"/>
    <w:rsid w:val="00FD158F"/>
    <w:rsid w:val="00FD1905"/>
    <w:rsid w:val="00FD24B3"/>
    <w:rsid w:val="00FD38E5"/>
    <w:rsid w:val="00FD4A71"/>
    <w:rsid w:val="00FD7DC4"/>
    <w:rsid w:val="00FE205A"/>
    <w:rsid w:val="00FE4B40"/>
    <w:rsid w:val="00FF59F6"/>
    <w:rsid w:val="00FF6EE8"/>
    <w:rsid w:val="11E56AFB"/>
    <w:rsid w:val="2CA776C1"/>
    <w:rsid w:val="33C5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819DC"/>
  <w15:chartTrackingRefBased/>
  <w15:docId w15:val="{17F05DFE-5146-4354-9204-0E0A7219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F1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E40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40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93139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3139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3139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3139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3139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3139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3139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oSection">
    <w:name w:val="Info_Section"/>
    <w:link w:val="InfoSectionCar"/>
    <w:qFormat/>
    <w:rsid w:val="00AC53A6"/>
    <w:pPr>
      <w:shd w:val="clear" w:color="auto" w:fill="B4C6E7" w:themeFill="accent1" w:themeFillTint="66"/>
      <w:spacing w:before="360"/>
    </w:pPr>
    <w:rPr>
      <w:rFonts w:ascii="Arial" w:hAnsi="Arial"/>
      <w:sz w:val="28"/>
      <w:szCs w:val="24"/>
    </w:rPr>
  </w:style>
  <w:style w:type="character" w:customStyle="1" w:styleId="InfoSectionCar">
    <w:name w:val="Info_Section Car"/>
    <w:basedOn w:val="Policepardfaut"/>
    <w:link w:val="InfoSection"/>
    <w:rsid w:val="00AC53A6"/>
    <w:rPr>
      <w:rFonts w:ascii="Arial" w:hAnsi="Arial"/>
      <w:sz w:val="28"/>
      <w:szCs w:val="24"/>
      <w:shd w:val="clear" w:color="auto" w:fill="B4C6E7" w:themeFill="accent1" w:themeFillTint="66"/>
    </w:rPr>
  </w:style>
  <w:style w:type="paragraph" w:customStyle="1" w:styleId="InfoTitre">
    <w:name w:val="Info_Titre"/>
    <w:basedOn w:val="Normal"/>
    <w:link w:val="InfoTitreCar"/>
    <w:qFormat/>
    <w:rsid w:val="00E72E35"/>
    <w:pPr>
      <w:spacing w:before="240" w:after="120"/>
    </w:pPr>
    <w:rPr>
      <w:rFonts w:cs="Open Sans"/>
      <w:i/>
      <w:color w:val="2F5496" w:themeColor="accent1" w:themeShade="BF"/>
      <w:sz w:val="24"/>
      <w:szCs w:val="20"/>
    </w:rPr>
  </w:style>
  <w:style w:type="character" w:customStyle="1" w:styleId="InfoTitreCar">
    <w:name w:val="Info_Titre Car"/>
    <w:basedOn w:val="Policepardfaut"/>
    <w:link w:val="InfoTitre"/>
    <w:rsid w:val="00E72E35"/>
    <w:rPr>
      <w:rFonts w:ascii="Arial" w:hAnsi="Arial" w:cs="Open Sans"/>
      <w:i/>
      <w:color w:val="2F5496" w:themeColor="accent1" w:themeShade="BF"/>
      <w:sz w:val="24"/>
      <w:szCs w:val="20"/>
    </w:rPr>
  </w:style>
  <w:style w:type="paragraph" w:customStyle="1" w:styleId="Sous-Section">
    <w:name w:val="Sous-Section"/>
    <w:basedOn w:val="Titre2"/>
    <w:next w:val="Question"/>
    <w:link w:val="Sous-SectionCar"/>
    <w:qFormat/>
    <w:rsid w:val="00E40114"/>
    <w:pPr>
      <w:numPr>
        <w:ilvl w:val="1"/>
        <w:numId w:val="15"/>
      </w:numPr>
      <w:shd w:val="clear" w:color="auto" w:fill="8EAADB" w:themeFill="accent1" w:themeFillTint="99"/>
      <w:tabs>
        <w:tab w:val="left" w:pos="851"/>
      </w:tabs>
      <w:spacing w:before="240" w:line="240" w:lineRule="auto"/>
      <w:ind w:left="851" w:hanging="851"/>
    </w:pPr>
    <w:rPr>
      <w:rFonts w:ascii="Arial" w:hAnsi="Arial" w:cs="Open Sans"/>
      <w:color w:val="auto"/>
      <w:sz w:val="28"/>
    </w:rPr>
  </w:style>
  <w:style w:type="character" w:customStyle="1" w:styleId="Sous-SectionCar">
    <w:name w:val="Sous-Section Car"/>
    <w:basedOn w:val="Policepardfaut"/>
    <w:link w:val="Sous-Section"/>
    <w:rsid w:val="00E40114"/>
    <w:rPr>
      <w:rFonts w:ascii="Arial" w:eastAsiaTheme="majorEastAsia" w:hAnsi="Arial" w:cs="Open Sans"/>
      <w:sz w:val="28"/>
      <w:szCs w:val="26"/>
      <w:shd w:val="clear" w:color="auto" w:fill="8EAADB" w:themeFill="accent1" w:themeFillTint="99"/>
    </w:rPr>
  </w:style>
  <w:style w:type="paragraph" w:customStyle="1" w:styleId="Section">
    <w:name w:val="Section"/>
    <w:basedOn w:val="Titre1"/>
    <w:next w:val="Question"/>
    <w:link w:val="SectionCar"/>
    <w:qFormat/>
    <w:rsid w:val="0052757A"/>
    <w:pPr>
      <w:numPr>
        <w:numId w:val="15"/>
      </w:numPr>
      <w:shd w:val="clear" w:color="auto" w:fill="2F5496" w:themeFill="accent1" w:themeFillShade="BF"/>
      <w:tabs>
        <w:tab w:val="left" w:pos="851"/>
      </w:tabs>
      <w:spacing w:line="240" w:lineRule="auto"/>
      <w:ind w:left="851" w:hanging="851"/>
    </w:pPr>
    <w:rPr>
      <w:rFonts w:ascii="Arial" w:hAnsi="Arial" w:cs="Open Sans"/>
      <w:color w:val="FFFFFF" w:themeColor="background1"/>
      <w:sz w:val="28"/>
      <w:szCs w:val="26"/>
    </w:rPr>
  </w:style>
  <w:style w:type="character" w:customStyle="1" w:styleId="SectionCar">
    <w:name w:val="Section Car"/>
    <w:basedOn w:val="Policepardfaut"/>
    <w:link w:val="Section"/>
    <w:rsid w:val="00E40114"/>
    <w:rPr>
      <w:rFonts w:ascii="Arial" w:eastAsiaTheme="majorEastAsia" w:hAnsi="Arial" w:cs="Open Sans"/>
      <w:color w:val="FFFFFF" w:themeColor="background1"/>
      <w:sz w:val="28"/>
      <w:szCs w:val="26"/>
      <w:shd w:val="clear" w:color="auto" w:fill="2F5496" w:themeFill="accent1" w:themeFillShade="BF"/>
    </w:rPr>
  </w:style>
  <w:style w:type="paragraph" w:customStyle="1" w:styleId="Question">
    <w:name w:val="Question"/>
    <w:next w:val="Normal"/>
    <w:link w:val="QuestionCar"/>
    <w:qFormat/>
    <w:rsid w:val="00016D85"/>
    <w:pPr>
      <w:tabs>
        <w:tab w:val="left" w:pos="1134"/>
      </w:tabs>
      <w:spacing w:before="240" w:line="240" w:lineRule="auto"/>
      <w:ind w:left="851" w:right="1701" w:hanging="851"/>
    </w:pPr>
    <w:rPr>
      <w:rFonts w:ascii="Arial" w:hAnsi="Arial"/>
      <w:b/>
      <w:bCs/>
      <w:color w:val="000000"/>
      <w:szCs w:val="20"/>
    </w:rPr>
  </w:style>
  <w:style w:type="character" w:customStyle="1" w:styleId="QuestionCar">
    <w:name w:val="Question Car"/>
    <w:basedOn w:val="Policepardfaut"/>
    <w:link w:val="Question"/>
    <w:rsid w:val="00016D85"/>
    <w:rPr>
      <w:rFonts w:ascii="Arial" w:hAnsi="Arial"/>
      <w:b/>
      <w:bCs/>
      <w:color w:val="000000"/>
      <w:szCs w:val="20"/>
    </w:rPr>
  </w:style>
  <w:style w:type="paragraph" w:customStyle="1" w:styleId="QuestionInfo">
    <w:name w:val="Question_Info"/>
    <w:next w:val="Question"/>
    <w:link w:val="QuestionInfoCar"/>
    <w:qFormat/>
    <w:rsid w:val="00392A01"/>
    <w:pPr>
      <w:spacing w:after="240"/>
      <w:ind w:left="851" w:right="1701"/>
    </w:pPr>
    <w:rPr>
      <w:rFonts w:ascii="Arial" w:hAnsi="Arial"/>
      <w:szCs w:val="18"/>
      <w:shd w:val="clear" w:color="auto" w:fill="FFFFFF"/>
    </w:rPr>
  </w:style>
  <w:style w:type="character" w:customStyle="1" w:styleId="QuestionInfoCar">
    <w:name w:val="Question_Info Car"/>
    <w:basedOn w:val="Policepardfaut"/>
    <w:link w:val="QuestionInfo"/>
    <w:rsid w:val="00392A01"/>
    <w:rPr>
      <w:rFonts w:ascii="Arial" w:hAnsi="Arial"/>
      <w:szCs w:val="18"/>
    </w:rPr>
  </w:style>
  <w:style w:type="paragraph" w:customStyle="1" w:styleId="Siouinon">
    <w:name w:val="Si oui/non"/>
    <w:link w:val="SiouinonCar"/>
    <w:qFormat/>
    <w:rsid w:val="001F2D6B"/>
    <w:pPr>
      <w:spacing w:before="120"/>
      <w:ind w:left="851"/>
    </w:pPr>
    <w:rPr>
      <w:rFonts w:ascii="Arial" w:hAnsi="Arial" w:cs="Open Sans"/>
      <w:i/>
      <w:color w:val="2F5496" w:themeColor="accent1" w:themeShade="BF"/>
      <w:sz w:val="20"/>
      <w:szCs w:val="18"/>
    </w:rPr>
  </w:style>
  <w:style w:type="character" w:customStyle="1" w:styleId="SiouinonCar">
    <w:name w:val="Si oui/non Car"/>
    <w:basedOn w:val="Sous-SectionCar"/>
    <w:link w:val="Siouinon"/>
    <w:rsid w:val="001F2D6B"/>
    <w:rPr>
      <w:rFonts w:ascii="Arial" w:eastAsiaTheme="majorEastAsia" w:hAnsi="Arial" w:cs="Open Sans"/>
      <w:i/>
      <w:color w:val="2F5496" w:themeColor="accent1" w:themeShade="BF"/>
      <w:sz w:val="20"/>
      <w:szCs w:val="18"/>
      <w:shd w:val="clear" w:color="auto" w:fill="8EAADB" w:themeFill="accent1" w:themeFillTint="99"/>
    </w:rPr>
  </w:style>
  <w:style w:type="character" w:customStyle="1" w:styleId="eop">
    <w:name w:val="eop"/>
    <w:basedOn w:val="Policepardfaut"/>
    <w:rsid w:val="006E551A"/>
  </w:style>
  <w:style w:type="paragraph" w:customStyle="1" w:styleId="InfoTexte">
    <w:name w:val="Info_Texte"/>
    <w:link w:val="InfoTexteCar"/>
    <w:qFormat/>
    <w:rsid w:val="00F36582"/>
    <w:pPr>
      <w:spacing w:after="120"/>
    </w:pPr>
    <w:rPr>
      <w:rFonts w:ascii="Arial" w:hAnsi="Arial" w:cs="Open Sans"/>
      <w:color w:val="000000"/>
      <w:szCs w:val="18"/>
      <w:shd w:val="clear" w:color="auto" w:fill="FFFFFF"/>
    </w:rPr>
  </w:style>
  <w:style w:type="paragraph" w:customStyle="1" w:styleId="Lexique">
    <w:name w:val="Lexique"/>
    <w:basedOn w:val="Question"/>
    <w:link w:val="LexiqueCar"/>
    <w:qFormat/>
    <w:rsid w:val="00330CC8"/>
    <w:pPr>
      <w:ind w:left="1135"/>
    </w:pPr>
    <w:rPr>
      <w:b w:val="0"/>
    </w:rPr>
  </w:style>
  <w:style w:type="character" w:customStyle="1" w:styleId="InfoTexteCar">
    <w:name w:val="Info_Texte Car"/>
    <w:basedOn w:val="Policepardfaut"/>
    <w:link w:val="InfoTexte"/>
    <w:rsid w:val="00F36582"/>
    <w:rPr>
      <w:rFonts w:ascii="Arial" w:hAnsi="Arial" w:cs="Open Sans"/>
      <w:color w:val="000000"/>
      <w:szCs w:val="18"/>
    </w:rPr>
  </w:style>
  <w:style w:type="character" w:customStyle="1" w:styleId="LexiqueCar">
    <w:name w:val="Lexique Car"/>
    <w:basedOn w:val="QuestionCar"/>
    <w:link w:val="Lexique"/>
    <w:rsid w:val="00330CC8"/>
    <w:rPr>
      <w:rFonts w:ascii="Open Sans" w:hAnsi="Open Sans"/>
      <w:b w:val="0"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59"/>
    <w:rsid w:val="0000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ulaire">
    <w:name w:val="Formulaire"/>
    <w:basedOn w:val="TableauNormal"/>
    <w:uiPriority w:val="99"/>
    <w:rsid w:val="003B7E2E"/>
    <w:pPr>
      <w:spacing w:after="0" w:line="240" w:lineRule="auto"/>
    </w:pPr>
    <w:rPr>
      <w:rFonts w:ascii="Open Sans" w:hAnsi="Open Sans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Open Sans" w:hAnsi="Open Sans"/>
        <w:b/>
        <w:color w:val="auto"/>
        <w:sz w:val="20"/>
      </w:rPr>
      <w:tblPr/>
      <w:tcPr>
        <w:shd w:val="clear" w:color="auto" w:fill="8EAADB" w:themeFill="accent1" w:themeFillTint="99"/>
      </w:tcPr>
    </w:tblStylePr>
  </w:style>
  <w:style w:type="character" w:styleId="Textedelespacerserv">
    <w:name w:val="Placeholder Text"/>
    <w:basedOn w:val="Policepardfaut"/>
    <w:uiPriority w:val="99"/>
    <w:semiHidden/>
    <w:rsid w:val="00E128F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A63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63EA"/>
  </w:style>
  <w:style w:type="paragraph" w:styleId="Pieddepage">
    <w:name w:val="footer"/>
    <w:link w:val="PieddepageCar"/>
    <w:uiPriority w:val="99"/>
    <w:unhideWhenUsed/>
    <w:rsid w:val="00296A72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96A72"/>
    <w:rPr>
      <w:rFonts w:ascii="Arial" w:hAnsi="Arial"/>
      <w:sz w:val="16"/>
    </w:rPr>
  </w:style>
  <w:style w:type="character" w:customStyle="1" w:styleId="Textedelespacerserv0">
    <w:name w:val="Texte de l’espace réservé"/>
    <w:basedOn w:val="Policepardfaut"/>
    <w:uiPriority w:val="99"/>
    <w:semiHidden/>
    <w:rsid w:val="002214B4"/>
    <w:rPr>
      <w:color w:val="808080"/>
    </w:rPr>
  </w:style>
  <w:style w:type="paragraph" w:styleId="Paragraphedeliste">
    <w:name w:val="List Paragraph"/>
    <w:basedOn w:val="Normal"/>
    <w:uiPriority w:val="34"/>
    <w:qFormat/>
    <w:rsid w:val="004C60ED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925F8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Questionliste">
    <w:name w:val="Question_liste"/>
    <w:qFormat/>
    <w:rsid w:val="002D5BE2"/>
    <w:pPr>
      <w:numPr>
        <w:numId w:val="25"/>
      </w:numPr>
      <w:spacing w:after="40" w:line="276" w:lineRule="auto"/>
      <w:ind w:left="1491" w:right="1701" w:hanging="357"/>
    </w:pPr>
    <w:rPr>
      <w:rFonts w:ascii="Arial" w:hAnsi="Arial"/>
      <w:bCs/>
      <w:color w:val="000000"/>
      <w:szCs w:val="18"/>
    </w:rPr>
  </w:style>
  <w:style w:type="character" w:styleId="Lienhypertexte">
    <w:name w:val="Hyperlink"/>
    <w:basedOn w:val="Policepardfaut"/>
    <w:uiPriority w:val="99"/>
    <w:unhideWhenUsed/>
    <w:rsid w:val="008D09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093E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C00F0B"/>
  </w:style>
  <w:style w:type="paragraph" w:customStyle="1" w:styleId="paragraph">
    <w:name w:val="paragraph"/>
    <w:basedOn w:val="Normal"/>
    <w:rsid w:val="00C0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Rponse">
    <w:name w:val="Réponse"/>
    <w:link w:val="RponseCar"/>
    <w:qFormat/>
    <w:rsid w:val="00D06F8B"/>
    <w:pPr>
      <w:spacing w:line="276" w:lineRule="auto"/>
      <w:ind w:left="1134" w:right="1701"/>
    </w:pPr>
    <w:rPr>
      <w:rFonts w:ascii="Arial" w:hAnsi="Arial"/>
      <w:bCs/>
      <w:color w:val="000000"/>
      <w:szCs w:val="20"/>
    </w:rPr>
  </w:style>
  <w:style w:type="character" w:customStyle="1" w:styleId="RponseCar">
    <w:name w:val="Réponse Car"/>
    <w:basedOn w:val="QuestionCar"/>
    <w:link w:val="Rponse"/>
    <w:rsid w:val="00D06F8B"/>
    <w:rPr>
      <w:rFonts w:ascii="Arial" w:hAnsi="Arial"/>
      <w:b w:val="0"/>
      <w:bCs/>
      <w:color w:val="00000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C1231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semiHidden/>
    <w:unhideWhenUsed/>
    <w:rsid w:val="000C1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customStyle="1" w:styleId="NotedebasdepageCar">
    <w:name w:val="Note de bas de page Car"/>
    <w:basedOn w:val="Policepardfaut"/>
    <w:link w:val="Notedebasdepage"/>
    <w:semiHidden/>
    <w:rsid w:val="000C1231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7855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855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85537"/>
    <w:rPr>
      <w:sz w:val="20"/>
      <w:szCs w:val="20"/>
    </w:rPr>
  </w:style>
  <w:style w:type="paragraph" w:customStyle="1" w:styleId="Recevabilite">
    <w:name w:val="Recevabilite"/>
    <w:next w:val="QuestionInfo"/>
    <w:qFormat/>
    <w:locked/>
    <w:rsid w:val="00D97142"/>
    <w:pPr>
      <w:spacing w:after="40"/>
      <w:ind w:left="1559" w:hanging="567"/>
      <w:jc w:val="right"/>
    </w:pPr>
    <w:rPr>
      <w:rFonts w:ascii="Arial" w:hAnsi="Arial"/>
      <w:bCs/>
      <w:sz w:val="20"/>
      <w:szCs w:val="18"/>
    </w:rPr>
  </w:style>
  <w:style w:type="paragraph" w:customStyle="1" w:styleId="Normalformulaire">
    <w:name w:val="Normal_formulaire"/>
    <w:qFormat/>
    <w:rsid w:val="006A1F88"/>
    <w:rPr>
      <w:rFonts w:ascii="Arial" w:eastAsia="MS Gothic" w:hAnsi="Arial"/>
      <w:bCs/>
      <w:szCs w:val="20"/>
    </w:rPr>
  </w:style>
  <w:style w:type="paragraph" w:customStyle="1" w:styleId="Sous-titre2">
    <w:name w:val="Sous-titre 2"/>
    <w:basedOn w:val="Sous-titre"/>
    <w:link w:val="Sous-titre2Car"/>
    <w:qFormat/>
    <w:rsid w:val="00D96F8E"/>
    <w:pPr>
      <w:spacing w:after="0" w:line="240" w:lineRule="auto"/>
    </w:pPr>
    <w:rPr>
      <w:rFonts w:asciiTheme="majorHAnsi" w:hAnsiTheme="majorHAnsi"/>
      <w:color w:val="2F5496" w:themeColor="accent1" w:themeShade="BF"/>
      <w:sz w:val="24"/>
    </w:rPr>
  </w:style>
  <w:style w:type="character" w:customStyle="1" w:styleId="Sous-titre2Car">
    <w:name w:val="Sous-titre 2 Car"/>
    <w:basedOn w:val="Sous-titreCar"/>
    <w:link w:val="Sous-titre2"/>
    <w:rsid w:val="00D96F8E"/>
    <w:rPr>
      <w:rFonts w:asciiTheme="majorHAnsi" w:eastAsiaTheme="minorEastAsia" w:hAnsiTheme="majorHAnsi"/>
      <w:color w:val="2F5496" w:themeColor="accent1" w:themeShade="BF"/>
      <w:spacing w:val="15"/>
      <w:sz w:val="24"/>
    </w:rPr>
  </w:style>
  <w:style w:type="paragraph" w:styleId="Sous-titre">
    <w:name w:val="Subtitle"/>
    <w:basedOn w:val="Normal"/>
    <w:next w:val="Normal"/>
    <w:link w:val="Sous-titreCar"/>
    <w:uiPriority w:val="11"/>
    <w:rsid w:val="00D96F8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96F8E"/>
    <w:rPr>
      <w:rFonts w:eastAsiaTheme="minorEastAsia"/>
      <w:color w:val="5A5A5A" w:themeColor="text1" w:themeTint="A5"/>
      <w:spacing w:val="15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50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50E2"/>
    <w:rPr>
      <w:rFonts w:ascii="Arial" w:hAnsi="Arial"/>
      <w:b/>
      <w:bCs/>
      <w:color w:val="FF0000"/>
      <w:sz w:val="20"/>
      <w:szCs w:val="20"/>
    </w:rPr>
  </w:style>
  <w:style w:type="paragraph" w:customStyle="1" w:styleId="Tableauen-tte">
    <w:name w:val="Tableau_en-tête"/>
    <w:rsid w:val="008109F2"/>
    <w:pPr>
      <w:spacing w:before="120" w:after="120" w:line="240" w:lineRule="auto"/>
    </w:pPr>
    <w:rPr>
      <w:rFonts w:ascii="Arial" w:hAnsi="Arial"/>
      <w:b/>
      <w:color w:val="FFFFFF" w:themeColor="background1"/>
      <w:lang w:eastAsia="fr-CA"/>
    </w:rPr>
  </w:style>
  <w:style w:type="character" w:styleId="Accentuationlgre">
    <w:name w:val="Subtle Emphasis"/>
    <w:basedOn w:val="Policepardfaut"/>
    <w:uiPriority w:val="19"/>
    <w:qFormat/>
    <w:rsid w:val="008F3EC0"/>
    <w:rPr>
      <w:i/>
      <w:iCs/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rsid w:val="00E40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401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Style6">
    <w:name w:val="Style6"/>
    <w:uiPriority w:val="99"/>
    <w:rsid w:val="00A37FDD"/>
  </w:style>
  <w:style w:type="character" w:customStyle="1" w:styleId="Style14">
    <w:name w:val="Style14"/>
    <w:basedOn w:val="Policepardfaut"/>
    <w:uiPriority w:val="1"/>
    <w:rsid w:val="00931E02"/>
    <w:rPr>
      <w:color w:val="FF0000"/>
    </w:rPr>
  </w:style>
  <w:style w:type="paragraph" w:styleId="Corpsdetexte">
    <w:name w:val="Body Text"/>
    <w:basedOn w:val="Normal"/>
    <w:link w:val="CorpsdetexteCar"/>
    <w:uiPriority w:val="1"/>
    <w:qFormat/>
    <w:rsid w:val="00032ACF"/>
    <w:pPr>
      <w:widowControl w:val="0"/>
      <w:spacing w:after="0" w:line="255" w:lineRule="auto"/>
      <w:ind w:left="220" w:right="1355"/>
    </w:pPr>
    <w:rPr>
      <w:rFonts w:eastAsia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032ACF"/>
    <w:rPr>
      <w:rFonts w:ascii="Arial" w:eastAsia="Arial" w:hAnsi="Arial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4931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9313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313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313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9313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4931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4931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343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uebec.ca/gouvernement/ministere/environnement/lois-et-reglemen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nvironnement.gouv.qc.ca/autorisations/lexique-am-dc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registreentreprises.gouv.qc.ca/fr/a_propos/neq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vironnement.gouv.qc.ca/lqe/autorisations/reafie/index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sonnel\Desktop\Template%20FORM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1CB74A8AD541EEB4C21898EB240C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9D1BD-2EFA-4604-A941-7F56DF1A817A}"/>
      </w:docPartPr>
      <w:docPartBody>
        <w:p w:rsidR="002E3A4B" w:rsidRDefault="002E3A4B">
          <w:pPr>
            <w:pStyle w:val="E81CB74A8AD541EEB4C21898EB240CB8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DefaultPlaceholder_-1854013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13103-8CAC-4BC7-95B7-01CA68DCA542}"/>
      </w:docPartPr>
      <w:docPartBody>
        <w:p w:rsidR="002E3A4B" w:rsidRDefault="00F44CD5">
          <w:r w:rsidRPr="005F15FD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9CEC31D97BD497C87D4F6B123B2F2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BA6B5D-4DB6-4829-B822-9070CB4CA8CC}"/>
      </w:docPartPr>
      <w:docPartBody>
        <w:p w:rsidR="002E3A4B" w:rsidRDefault="00A25890" w:rsidP="00A25890">
          <w:pPr>
            <w:pStyle w:val="F9CEC31D97BD497C87D4F6B123B2F2571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>.</w:t>
          </w:r>
        </w:p>
      </w:docPartBody>
    </w:docPart>
    <w:docPart>
      <w:docPartPr>
        <w:name w:val="3E9C7EBCBE4840668909F6AFA0354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5A735-74CB-42BC-898E-70C2E6957C60}"/>
      </w:docPartPr>
      <w:docPartBody>
        <w:p w:rsidR="002E3A4B" w:rsidRDefault="00A25890" w:rsidP="00A25890">
          <w:pPr>
            <w:pStyle w:val="3E9C7EBCBE4840668909F6AFA0354314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FC1921A4D01942348F274673041A5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B71E7E-6E94-4740-9FEE-9F234222A026}"/>
      </w:docPartPr>
      <w:docPartBody>
        <w:p w:rsidR="002E3A4B" w:rsidRDefault="00F44CD5" w:rsidP="00F44CD5">
          <w:pPr>
            <w:pStyle w:val="FC1921A4D01942348F274673041A5EED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2D5AF32B20C64A9AAE1E65E6C79A9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D4FEAF-0254-4985-8716-BBFF6220D4D7}"/>
      </w:docPartPr>
      <w:docPartBody>
        <w:p w:rsidR="002E3A4B" w:rsidRDefault="00A25890" w:rsidP="00A25890">
          <w:pPr>
            <w:pStyle w:val="2D5AF32B20C64A9AAE1E65E6C79A985D1"/>
          </w:pPr>
          <w:r w:rsidRPr="009303E9">
            <w:rPr>
              <w:rStyle w:val="Textedelespacerserv"/>
              <w:i/>
              <w:iCs/>
            </w:rPr>
            <w:t>Cliquez sur le + pour ajouter des lignes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2BEF35A1C5634AC5A45359DEA3325A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B7B7B7-73E5-4399-84C9-ADE0CF4480B6}"/>
      </w:docPartPr>
      <w:docPartBody>
        <w:p w:rsidR="002E3A4B" w:rsidRDefault="00A25890" w:rsidP="00A25890">
          <w:pPr>
            <w:pStyle w:val="2BEF35A1C5634AC5A45359DEA3325A81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86E4CFF10D1E4694A86F64E073804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C2ADA-DA93-4916-BF50-EE822BE0A813}"/>
      </w:docPartPr>
      <w:docPartBody>
        <w:p w:rsidR="002E3A4B" w:rsidRDefault="00A25890" w:rsidP="00A25890">
          <w:pPr>
            <w:pStyle w:val="86E4CFF10D1E4694A86F64E0738047CE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48E710B2D0874EB589F417753ABF26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C8FC0F-9899-47C8-B76E-470D26746A29}"/>
      </w:docPartPr>
      <w:docPartBody>
        <w:p w:rsidR="002E3A4B" w:rsidRDefault="00A25890" w:rsidP="00A25890">
          <w:pPr>
            <w:pStyle w:val="48E710B2D0874EB589F417753ABF26D1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CE2FDCD0E87D489894A169E6899E0D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EAFDC-9234-423E-92AF-9123937F0338}"/>
      </w:docPartPr>
      <w:docPartBody>
        <w:p w:rsidR="002E3A4B" w:rsidRDefault="00A25890" w:rsidP="00A25890">
          <w:pPr>
            <w:pStyle w:val="CE2FDCD0E87D489894A169E6899E0D081"/>
          </w:pPr>
          <w:r>
            <w:rPr>
              <w:rStyle w:val="Textedelespacerserv"/>
              <w:i/>
              <w:iCs/>
            </w:rPr>
            <w:t>Sélectionnez la date.</w:t>
          </w:r>
        </w:p>
      </w:docPartBody>
    </w:docPart>
    <w:docPart>
      <w:docPartPr>
        <w:name w:val="2174870A779E46B58CD105CFF461F4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F64AC3-7BF5-4630-A2F2-827A64781902}"/>
      </w:docPartPr>
      <w:docPartBody>
        <w:p w:rsidR="002E3A4B" w:rsidRDefault="00A25890" w:rsidP="00A25890">
          <w:pPr>
            <w:pStyle w:val="2174870A779E46B58CD105CFF461F4111"/>
          </w:pPr>
          <w:r>
            <w:rPr>
              <w:rStyle w:val="Textedelespacerserv"/>
              <w:i/>
              <w:iCs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E03078C693124EDAAD6AF2ADFFF851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9AE23-60FB-4413-9803-81555C89A4EA}"/>
      </w:docPartPr>
      <w:docPartBody>
        <w:p w:rsidR="002E3A4B" w:rsidRDefault="00A25890" w:rsidP="00A25890">
          <w:pPr>
            <w:pStyle w:val="E03078C693124EDAAD6AF2ADFFF851031"/>
          </w:pPr>
          <w:r>
            <w:rPr>
              <w:rStyle w:val="Textedelespacerserv"/>
              <w:i/>
              <w:iCs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48638609DE31415191E259A62F36F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4311E-BF63-4FD8-915D-A6A49952F01A}"/>
      </w:docPartPr>
      <w:docPartBody>
        <w:p w:rsidR="002E3A4B" w:rsidRDefault="00A25890" w:rsidP="00A25890">
          <w:pPr>
            <w:pStyle w:val="48638609DE31415191E259A62F36FF80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27211EEE45E643C4BC51E36288A0C4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05D55-2CA5-4119-B357-F4FAA82B328F}"/>
      </w:docPartPr>
      <w:docPartBody>
        <w:p w:rsidR="002E3A4B" w:rsidRDefault="00A25890" w:rsidP="00A25890">
          <w:pPr>
            <w:pStyle w:val="27211EEE45E643C4BC51E36288A0C43A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5D19462563144C84AFE19A0A67A703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BC8635-7E65-4A30-A6DD-AD0E807F7B02}"/>
      </w:docPartPr>
      <w:docPartBody>
        <w:p w:rsidR="002E3A4B" w:rsidRDefault="00A25890" w:rsidP="00A25890">
          <w:pPr>
            <w:pStyle w:val="5D19462563144C84AFE19A0A67A7030C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9A634FE845444E36A7D0BA62798873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810E2-AF57-4927-9178-A9559FEA4B26}"/>
      </w:docPartPr>
      <w:docPartBody>
        <w:p w:rsidR="002E3A4B" w:rsidRDefault="00A25890" w:rsidP="00A25890">
          <w:pPr>
            <w:pStyle w:val="9A634FE845444E36A7D0BA6279887390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45F2077A18CA471294053A68ABC3AE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E0BEE9-2751-488E-9E29-5929199311C0}"/>
      </w:docPartPr>
      <w:docPartBody>
        <w:p w:rsidR="002E3A4B" w:rsidRDefault="00A25890" w:rsidP="00A25890">
          <w:pPr>
            <w:pStyle w:val="45F2077A18CA471294053A68ABC3AE85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857D4E4467964953B0D2FDAEF3E51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371F5-34E1-4350-9584-6AA31672CB24}"/>
      </w:docPartPr>
      <w:docPartBody>
        <w:p w:rsidR="002E3A4B" w:rsidRDefault="00A25890" w:rsidP="00A25890">
          <w:pPr>
            <w:pStyle w:val="857D4E4467964953B0D2FDAEF3E510EF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DA2554CB6A094FAF95715873101E1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B9A39F-820D-4462-BB41-D8A7DAED577D}"/>
      </w:docPartPr>
      <w:docPartBody>
        <w:p w:rsidR="002E3A4B" w:rsidRDefault="00F44CD5" w:rsidP="00F44CD5">
          <w:pPr>
            <w:pStyle w:val="DA2554CB6A094FAF95715873101E18D8"/>
          </w:pPr>
          <w:r w:rsidRPr="00AA60DE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55A201B441B44A1A9EB1D168047B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CA1307-3DD6-4C09-AF7D-81132B77217B}"/>
      </w:docPartPr>
      <w:docPartBody>
        <w:p w:rsidR="002E3A4B" w:rsidRDefault="00A25890" w:rsidP="00A25890">
          <w:pPr>
            <w:pStyle w:val="C55A201B441B44A1A9EB1D168047BC4B1"/>
          </w:pPr>
          <w:r>
            <w:rPr>
              <w:rStyle w:val="Textedelespacerserv"/>
              <w:i/>
              <w:iCs/>
            </w:rPr>
            <w:t>Si vous préférez joindre un document, indiquez-en le nom.</w:t>
          </w:r>
        </w:p>
      </w:docPartBody>
    </w:docPart>
    <w:docPart>
      <w:docPartPr>
        <w:name w:val="0977D15FAFF4409AB0162E965C2983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99AEED-BE82-499C-872D-632156B8652F}"/>
      </w:docPartPr>
      <w:docPartBody>
        <w:p w:rsidR="002E3A4B" w:rsidRDefault="00A25890" w:rsidP="00A25890">
          <w:pPr>
            <w:pStyle w:val="0977D15FAFF4409AB0162E965C2983121"/>
          </w:pPr>
          <w:r>
            <w:rPr>
              <w:rStyle w:val="Textedelespacerserv"/>
              <w:i/>
              <w:iCs/>
            </w:rPr>
            <w:t>Précisez la section.</w:t>
          </w:r>
        </w:p>
      </w:docPartBody>
    </w:docPart>
    <w:docPart>
      <w:docPartPr>
        <w:name w:val="12669D51A11D4F1381AD666DFE1134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37CF5-0EC8-428E-B9F3-1834579EDC0E}"/>
      </w:docPartPr>
      <w:docPartBody>
        <w:p w:rsidR="002E3A4B" w:rsidRDefault="00A25890" w:rsidP="00A25890">
          <w:pPr>
            <w:pStyle w:val="12669D51A11D4F1381AD666DFE1134D11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>.</w:t>
          </w:r>
        </w:p>
      </w:docPartBody>
    </w:docPart>
    <w:docPart>
      <w:docPartPr>
        <w:name w:val="8B889C0BAF5A489280D21B8833B630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3AB1C-7E70-49E3-B253-D3745AF72255}"/>
      </w:docPartPr>
      <w:docPartBody>
        <w:p w:rsidR="002E3A4B" w:rsidRDefault="00A25890" w:rsidP="00A25890">
          <w:pPr>
            <w:pStyle w:val="8B889C0BAF5A489280D21B8833B630F4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77F3B35BFE3A42D6A39BCBB5BDBFF8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ADFA9-C3D2-41E4-A54E-18EFC54A1B94}"/>
      </w:docPartPr>
      <w:docPartBody>
        <w:p w:rsidR="002E3A4B" w:rsidRDefault="00A25890" w:rsidP="00A25890">
          <w:pPr>
            <w:pStyle w:val="77F3B35BFE3A42D6A39BCBB5BDBFF8211"/>
          </w:pPr>
          <w:r>
            <w:rPr>
              <w:rStyle w:val="Textedelespacerserv"/>
              <w:i/>
              <w:iCs/>
            </w:rPr>
            <w:t>Indiquez</w:t>
          </w:r>
          <w:r w:rsidRPr="00A728C8">
            <w:rPr>
              <w:rStyle w:val="Textedelespacerserv"/>
              <w:i/>
              <w:iCs/>
            </w:rPr>
            <w:t xml:space="preserve"> </w:t>
          </w:r>
          <w:r>
            <w:rPr>
              <w:rStyle w:val="Textedelespacerserv"/>
              <w:i/>
              <w:iCs/>
            </w:rPr>
            <w:t>le nom du document.</w:t>
          </w:r>
        </w:p>
      </w:docPartBody>
    </w:docPart>
    <w:docPart>
      <w:docPartPr>
        <w:name w:val="8886DC81ED614443BFE08A9E85756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FCFB1B-BC87-437C-9104-3DBD0269D43A}"/>
      </w:docPartPr>
      <w:docPartBody>
        <w:p w:rsidR="002E3A4B" w:rsidRDefault="00A25890" w:rsidP="00A25890">
          <w:pPr>
            <w:pStyle w:val="8886DC81ED614443BFE08A9E8575672F1"/>
          </w:pPr>
          <w:r>
            <w:rPr>
              <w:rStyle w:val="Textedelespacerserv"/>
              <w:i/>
              <w:iCs/>
            </w:rPr>
            <w:t>Précisez la section.</w:t>
          </w:r>
        </w:p>
      </w:docPartBody>
    </w:docPart>
    <w:docPart>
      <w:docPartPr>
        <w:name w:val="EC816E47A00C4086BBE757968706A5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7FFCB-5107-46B9-AB03-32D865ECF547}"/>
      </w:docPartPr>
      <w:docPartBody>
        <w:p w:rsidR="002E3A4B" w:rsidRDefault="00A25890" w:rsidP="00A25890">
          <w:pPr>
            <w:pStyle w:val="EC816E47A00C4086BBE757968706A5D7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C06B7DAE03124D2EAA95CBD6C9B8E3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5C739-0608-47A2-B5D3-01AE2A79F80C}"/>
      </w:docPartPr>
      <w:docPartBody>
        <w:p w:rsidR="002E3A4B" w:rsidRDefault="00A25890" w:rsidP="00A25890">
          <w:pPr>
            <w:pStyle w:val="C06B7DAE03124D2EAA95CBD6C9B8E3DE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27701354FDA7408EB000B296CCB095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AE0C8-88A1-4880-ACF9-140FBA2C66C0}"/>
      </w:docPartPr>
      <w:docPartBody>
        <w:p w:rsidR="002E3A4B" w:rsidRDefault="00A25890" w:rsidP="00A25890">
          <w:pPr>
            <w:pStyle w:val="27701354FDA7408EB000B296CCB0951E1"/>
          </w:pPr>
          <w:r>
            <w:rPr>
              <w:rStyle w:val="Textedelespacerserv"/>
              <w:i/>
              <w:iCs/>
            </w:rPr>
            <w:t>Indiquez</w:t>
          </w:r>
          <w:r w:rsidRPr="00A728C8">
            <w:rPr>
              <w:rStyle w:val="Textedelespacerserv"/>
              <w:i/>
              <w:iCs/>
            </w:rPr>
            <w:t xml:space="preserve"> </w:t>
          </w:r>
          <w:r>
            <w:rPr>
              <w:rStyle w:val="Textedelespacerserv"/>
              <w:i/>
              <w:iCs/>
            </w:rPr>
            <w:t>le nom du document.</w:t>
          </w:r>
        </w:p>
      </w:docPartBody>
    </w:docPart>
    <w:docPart>
      <w:docPartPr>
        <w:name w:val="4801A9B5CE1B437487669718C9E995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73662-231E-41DC-B1AC-197A3084E9CC}"/>
      </w:docPartPr>
      <w:docPartBody>
        <w:p w:rsidR="002E3A4B" w:rsidRDefault="00A25890" w:rsidP="00A25890">
          <w:pPr>
            <w:pStyle w:val="4801A9B5CE1B437487669718C9E995A01"/>
          </w:pPr>
          <w:r>
            <w:rPr>
              <w:rStyle w:val="Textedelespacerserv"/>
              <w:i/>
              <w:iCs/>
            </w:rPr>
            <w:t>Précisez la section.</w:t>
          </w:r>
        </w:p>
      </w:docPartBody>
    </w:docPart>
    <w:docPart>
      <w:docPartPr>
        <w:name w:val="200B9BE7C15044F7B1DA2DAC2FE8F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F31EC1-412B-4F05-AB6C-3C125EE2F529}"/>
      </w:docPartPr>
      <w:docPartBody>
        <w:p w:rsidR="002E3A4B" w:rsidRDefault="00A25890" w:rsidP="00A25890">
          <w:pPr>
            <w:pStyle w:val="200B9BE7C15044F7B1DA2DAC2FE8FBEC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958440E231E34648867DE5F28DCD28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75C26-C0E7-4FF8-A4C7-FF8D1013CCDF}"/>
      </w:docPartPr>
      <w:docPartBody>
        <w:p w:rsidR="002E3A4B" w:rsidRDefault="00A25890" w:rsidP="00A25890">
          <w:pPr>
            <w:pStyle w:val="958440E231E34648867DE5F28DCD28E31"/>
          </w:pPr>
          <w:r>
            <w:rPr>
              <w:rStyle w:val="Textedelespacerserv"/>
              <w:i/>
              <w:iCs/>
            </w:rPr>
            <w:t>Indiquez</w:t>
          </w:r>
          <w:r w:rsidRPr="00A728C8">
            <w:rPr>
              <w:rStyle w:val="Textedelespacerserv"/>
              <w:i/>
              <w:iCs/>
            </w:rPr>
            <w:t xml:space="preserve"> </w:t>
          </w:r>
          <w:r>
            <w:rPr>
              <w:rStyle w:val="Textedelespacerserv"/>
              <w:i/>
              <w:iCs/>
            </w:rPr>
            <w:t>le nom du document.</w:t>
          </w:r>
        </w:p>
      </w:docPartBody>
    </w:docPart>
    <w:docPart>
      <w:docPartPr>
        <w:name w:val="20D92B759F9848009F8478E41FE66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39A863-083F-457B-A34B-641B85455776}"/>
      </w:docPartPr>
      <w:docPartBody>
        <w:p w:rsidR="002E3A4B" w:rsidRDefault="00A25890" w:rsidP="00A25890">
          <w:pPr>
            <w:pStyle w:val="20D92B759F9848009F8478E41FE6651B1"/>
          </w:pPr>
          <w:r>
            <w:rPr>
              <w:rStyle w:val="Textedelespacerserv"/>
              <w:i/>
              <w:iCs/>
            </w:rPr>
            <w:t>Précisez la section.</w:t>
          </w:r>
        </w:p>
      </w:docPartBody>
    </w:docPart>
    <w:docPart>
      <w:docPartPr>
        <w:name w:val="F91E546BE36D438B879853C74FCA47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CD6B99-FF77-4266-B9E2-5A2BA0C58A32}"/>
      </w:docPartPr>
      <w:docPartBody>
        <w:p w:rsidR="002E3A4B" w:rsidRDefault="00F44CD5" w:rsidP="00F44CD5">
          <w:pPr>
            <w:pStyle w:val="F91E546BE36D438B879853C74FCA47D4"/>
          </w:pPr>
          <w:r w:rsidRPr="00AA60DE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38B332E01CE46C4A7530679F20259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F579AA-2816-49C3-9EE3-F0B130A50C4F}"/>
      </w:docPartPr>
      <w:docPartBody>
        <w:p w:rsidR="002E3A4B" w:rsidRDefault="00A25890" w:rsidP="00A25890">
          <w:pPr>
            <w:pStyle w:val="838B332E01CE46C4A7530679F20259E21"/>
          </w:pPr>
          <w:r>
            <w:rPr>
              <w:rStyle w:val="Textedelespacerserv"/>
              <w:i/>
              <w:iCs/>
            </w:rPr>
            <w:t>Si vous préférez joindre un document, indiquez-en le nom.</w:t>
          </w:r>
        </w:p>
      </w:docPartBody>
    </w:docPart>
    <w:docPart>
      <w:docPartPr>
        <w:name w:val="43131AE642E64070980A1649922604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BEE38B-8227-490B-B26E-717BED00A421}"/>
      </w:docPartPr>
      <w:docPartBody>
        <w:p w:rsidR="002E3A4B" w:rsidRDefault="00A25890" w:rsidP="00A25890">
          <w:pPr>
            <w:pStyle w:val="43131AE642E64070980A16499226046E1"/>
          </w:pPr>
          <w:r>
            <w:rPr>
              <w:rStyle w:val="Textedelespacerserv"/>
              <w:i/>
              <w:iCs/>
            </w:rPr>
            <w:t>Précisez la section.</w:t>
          </w:r>
        </w:p>
      </w:docPartBody>
    </w:docPart>
    <w:docPart>
      <w:docPartPr>
        <w:name w:val="685812A4F89E4E3A9F477E1BD5B655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40BF15-3B0B-4524-A547-11F820CA720C}"/>
      </w:docPartPr>
      <w:docPartBody>
        <w:p w:rsidR="002E3A4B" w:rsidRDefault="00A25890" w:rsidP="00A25890">
          <w:pPr>
            <w:pStyle w:val="685812A4F89E4E3A9F477E1BD5B655611"/>
          </w:pPr>
          <w:r w:rsidRPr="009303E9">
            <w:rPr>
              <w:rStyle w:val="Textedelespacerserv"/>
              <w:i/>
              <w:iCs/>
            </w:rPr>
            <w:t>Cliquez sur le + pour ajouter des lignes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94F655F5A42F42A69029362EE4F80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138F4-8046-4429-832E-0ED69E1CA247}"/>
      </w:docPartPr>
      <w:docPartBody>
        <w:p w:rsidR="002E3A4B" w:rsidRDefault="00A25890" w:rsidP="00A25890">
          <w:pPr>
            <w:pStyle w:val="94F655F5A42F42A69029362EE4F805BF1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B21FDF18D79F48FC857F1F09122EA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B7EF9-3E01-402C-8BB3-9BA3274D4E95}"/>
      </w:docPartPr>
      <w:docPartBody>
        <w:p w:rsidR="002E3A4B" w:rsidRDefault="00A25890" w:rsidP="00A25890">
          <w:pPr>
            <w:pStyle w:val="B21FDF18D79F48FC857F1F09122EA5571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BB3359558E4C4B5A85EF791180F657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C50B4-1DD6-4B01-B99D-51E4B5B1E7F5}"/>
      </w:docPartPr>
      <w:docPartBody>
        <w:p w:rsidR="002E3A4B" w:rsidRDefault="00A25890" w:rsidP="00A25890">
          <w:pPr>
            <w:pStyle w:val="BB3359558E4C4B5A85EF791180F657FF1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524ABF44AA324B82A8F9B606BD7FD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0279C9-8092-4A93-99EA-F67F032B1D72}"/>
      </w:docPartPr>
      <w:docPartBody>
        <w:p w:rsidR="002E3A4B" w:rsidRDefault="00A25890" w:rsidP="00A25890">
          <w:pPr>
            <w:pStyle w:val="524ABF44AA324B82A8F9B606BD7FD2E91"/>
          </w:pPr>
          <w:r>
            <w:rPr>
              <w:rStyle w:val="Textedelespacerserv"/>
              <w:i/>
              <w:iCs/>
            </w:rPr>
            <w:t>Inscrivez le nom du ou des titulaires.</w:t>
          </w:r>
        </w:p>
      </w:docPartBody>
    </w:docPart>
    <w:docPart>
      <w:docPartPr>
        <w:name w:val="AF785CC63C364FEF987DDEC76AC5D5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410FD6-583F-458A-A276-5A356CE5FB8E}"/>
      </w:docPartPr>
      <w:docPartBody>
        <w:p w:rsidR="0047774F" w:rsidRDefault="00A25890" w:rsidP="00A25890">
          <w:pPr>
            <w:pStyle w:val="AF785CC63C364FEF987DDEC76AC5D567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D99CA0B03AA741BC96840D556D9FB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929513-D670-425B-B457-DB37FBBB10E5}"/>
      </w:docPartPr>
      <w:docPartBody>
        <w:p w:rsidR="0047774F" w:rsidRDefault="00A25890" w:rsidP="00A25890">
          <w:pPr>
            <w:pStyle w:val="D99CA0B03AA741BC96840D556D9FB222"/>
          </w:pPr>
          <w:r w:rsidRPr="00E44FF6">
            <w:rPr>
              <w:rStyle w:val="Textedelespacerserv"/>
              <w:rFonts w:cs="Arial"/>
              <w:i/>
              <w:iCs/>
            </w:rPr>
            <w:t>Saisissez les informations.</w:t>
          </w:r>
        </w:p>
      </w:docPartBody>
    </w:docPart>
    <w:docPart>
      <w:docPartPr>
        <w:name w:val="17F29AA7E4134FB7BE93CD4D7FF0E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6E0D2C-EA42-430B-BD44-A3FA2CEA9A2A}"/>
      </w:docPartPr>
      <w:docPartBody>
        <w:p w:rsidR="0047774F" w:rsidRDefault="00A25890" w:rsidP="00A25890">
          <w:pPr>
            <w:pStyle w:val="17F29AA7E4134FB7BE93CD4D7FF0E195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 xml:space="preserve"> ou indiquez le nom du document et la section.</w:t>
          </w:r>
        </w:p>
      </w:docPartBody>
    </w:docPart>
    <w:docPart>
      <w:docPartPr>
        <w:name w:val="F357110DEC794B779166AEC02F193C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CD3233-3FC6-48F2-B2F2-DCEB2F2A6EBF}"/>
      </w:docPartPr>
      <w:docPartBody>
        <w:p w:rsidR="00707482" w:rsidRDefault="00707482" w:rsidP="00707482">
          <w:pPr>
            <w:pStyle w:val="F357110DEC794B779166AEC02F193CC7"/>
          </w:pPr>
          <w:r w:rsidRPr="00A728C8">
            <w:rPr>
              <w:rStyle w:val="Textedelespacerserv"/>
              <w:i/>
              <w:iCs/>
            </w:rPr>
            <w:t>Saisissez les informations</w:t>
          </w:r>
          <w:r>
            <w:rPr>
              <w:rStyle w:val="Textedelespacerserv"/>
              <w:i/>
              <w:i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D5"/>
    <w:rsid w:val="000E46FE"/>
    <w:rsid w:val="001A2D22"/>
    <w:rsid w:val="00230FDC"/>
    <w:rsid w:val="00293F3F"/>
    <w:rsid w:val="002B23F8"/>
    <w:rsid w:val="002D5E9B"/>
    <w:rsid w:val="002E3A4B"/>
    <w:rsid w:val="00305F74"/>
    <w:rsid w:val="00392FFA"/>
    <w:rsid w:val="0047774F"/>
    <w:rsid w:val="0050783D"/>
    <w:rsid w:val="005462DD"/>
    <w:rsid w:val="006A3347"/>
    <w:rsid w:val="00707482"/>
    <w:rsid w:val="007479CE"/>
    <w:rsid w:val="008F098D"/>
    <w:rsid w:val="00A25890"/>
    <w:rsid w:val="00AB0358"/>
    <w:rsid w:val="00AD6CE3"/>
    <w:rsid w:val="00D704AC"/>
    <w:rsid w:val="00E26B88"/>
    <w:rsid w:val="00F44CD5"/>
    <w:rsid w:val="00F6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7482"/>
    <w:rPr>
      <w:color w:val="808080"/>
    </w:rPr>
  </w:style>
  <w:style w:type="paragraph" w:customStyle="1" w:styleId="E81CB74A8AD541EEB4C21898EB240CB8">
    <w:name w:val="E81CB74A8AD541EEB4C21898EB240CB8"/>
  </w:style>
  <w:style w:type="paragraph" w:customStyle="1" w:styleId="FC1921A4D01942348F274673041A5EED">
    <w:name w:val="FC1921A4D01942348F274673041A5EED"/>
    <w:rsid w:val="00F44CD5"/>
  </w:style>
  <w:style w:type="paragraph" w:customStyle="1" w:styleId="DA2554CB6A094FAF95715873101E18D8">
    <w:name w:val="DA2554CB6A094FAF95715873101E18D8"/>
    <w:rsid w:val="00F44CD5"/>
  </w:style>
  <w:style w:type="paragraph" w:customStyle="1" w:styleId="F91E546BE36D438B879853C74FCA47D4">
    <w:name w:val="F91E546BE36D438B879853C74FCA47D4"/>
    <w:rsid w:val="00F44CD5"/>
  </w:style>
  <w:style w:type="paragraph" w:customStyle="1" w:styleId="F9CEC31D97BD497C87D4F6B123B2F2571">
    <w:name w:val="F9CEC31D97BD497C87D4F6B123B2F257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2BEF35A1C5634AC5A45359DEA3325A811">
    <w:name w:val="2BEF35A1C5634AC5A45359DEA3325A81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CE2FDCD0E87D489894A169E6899E0D081">
    <w:name w:val="CE2FDCD0E87D489894A169E6899E0D08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48638609DE31415191E259A62F36FF801">
    <w:name w:val="48638609DE31415191E259A62F36FF80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9A634FE845444E36A7D0BA62798873901">
    <w:name w:val="9A634FE845444E36A7D0BA6279887390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3E9C7EBCBE4840668909F6AFA03543141">
    <w:name w:val="3E9C7EBCBE4840668909F6AFA0354314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86E4CFF10D1E4694A86F64E0738047CE1">
    <w:name w:val="86E4CFF10D1E4694A86F64E0738047CE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2174870A779E46B58CD105CFF461F4111">
    <w:name w:val="2174870A779E46B58CD105CFF461F411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27211EEE45E643C4BC51E36288A0C43A1">
    <w:name w:val="27211EEE45E643C4BC51E36288A0C43A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45F2077A18CA471294053A68ABC3AE851">
    <w:name w:val="45F2077A18CA471294053A68ABC3AE85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2D5AF32B20C64A9AAE1E65E6C79A985D1">
    <w:name w:val="2D5AF32B20C64A9AAE1E65E6C79A985D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48E710B2D0874EB589F417753ABF26D11">
    <w:name w:val="48E710B2D0874EB589F417753ABF26D1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E03078C693124EDAAD6AF2ADFFF851031">
    <w:name w:val="E03078C693124EDAAD6AF2ADFFF85103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5D19462563144C84AFE19A0A67A7030C1">
    <w:name w:val="5D19462563144C84AFE19A0A67A7030C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857D4E4467964953B0D2FDAEF3E510EF1">
    <w:name w:val="857D4E4467964953B0D2FDAEF3E510EF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C55A201B441B44A1A9EB1D168047BC4B1">
    <w:name w:val="C55A201B441B44A1A9EB1D168047BC4B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0977D15FAFF4409AB0162E965C2983121">
    <w:name w:val="0977D15FAFF4409AB0162E965C298312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12669D51A11D4F1381AD666DFE1134D11">
    <w:name w:val="12669D51A11D4F1381AD666DFE1134D1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8B889C0BAF5A489280D21B8833B630F41">
    <w:name w:val="8B889C0BAF5A489280D21B8833B630F4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77F3B35BFE3A42D6A39BCBB5BDBFF8211">
    <w:name w:val="77F3B35BFE3A42D6A39BCBB5BDBFF821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8886DC81ED614443BFE08A9E8575672F1">
    <w:name w:val="8886DC81ED614443BFE08A9E8575672F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EC816E47A00C4086BBE757968706A5D71">
    <w:name w:val="EC816E47A00C4086BBE757968706A5D7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C06B7DAE03124D2EAA95CBD6C9B8E3DE1">
    <w:name w:val="C06B7DAE03124D2EAA95CBD6C9B8E3DE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27701354FDA7408EB000B296CCB0951E1">
    <w:name w:val="27701354FDA7408EB000B296CCB0951E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4801A9B5CE1B437487669718C9E995A01">
    <w:name w:val="4801A9B5CE1B437487669718C9E995A0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685812A4F89E4E3A9F477E1BD5B655611">
    <w:name w:val="685812A4F89E4E3A9F477E1BD5B65561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200B9BE7C15044F7B1DA2DAC2FE8FBEC1">
    <w:name w:val="200B9BE7C15044F7B1DA2DAC2FE8FBEC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958440E231E34648867DE5F28DCD28E31">
    <w:name w:val="958440E231E34648867DE5F28DCD28E3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20D92B759F9848009F8478E41FE6651B1">
    <w:name w:val="20D92B759F9848009F8478E41FE6651B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838B332E01CE46C4A7530679F20259E21">
    <w:name w:val="838B332E01CE46C4A7530679F20259E2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43131AE642E64070980A16499226046E1">
    <w:name w:val="43131AE642E64070980A16499226046E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94F655F5A42F42A69029362EE4F805BF1">
    <w:name w:val="94F655F5A42F42A69029362EE4F805BF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B21FDF18D79F48FC857F1F09122EA5571">
    <w:name w:val="B21FDF18D79F48FC857F1F09122EA557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AF785CC63C364FEF987DDEC76AC5D567">
    <w:name w:val="AF785CC63C364FEF987DDEC76AC5D567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D99CA0B03AA741BC96840D556D9FB222">
    <w:name w:val="D99CA0B03AA741BC96840D556D9FB222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17F29AA7E4134FB7BE93CD4D7FF0E195">
    <w:name w:val="17F29AA7E4134FB7BE93CD4D7FF0E195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BB3359558E4C4B5A85EF791180F657FF1">
    <w:name w:val="BB3359558E4C4B5A85EF791180F657FF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524ABF44AA324B82A8F9B606BD7FD2E91">
    <w:name w:val="524ABF44AA324B82A8F9B606BD7FD2E91"/>
    <w:rsid w:val="00A25890"/>
    <w:rPr>
      <w:rFonts w:ascii="Arial" w:eastAsia="MS Gothic" w:hAnsi="Arial"/>
      <w:bCs/>
      <w:szCs w:val="20"/>
      <w:lang w:eastAsia="en-US"/>
    </w:rPr>
  </w:style>
  <w:style w:type="paragraph" w:customStyle="1" w:styleId="8DAA0EB6E19E42A19DBAE23FE2AFAB88">
    <w:name w:val="8DAA0EB6E19E42A19DBAE23FE2AFAB88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909DBB4335BC4B0C967DA57E90FB8A011">
    <w:name w:val="909DBB4335BC4B0C967DA57E90FB8A01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1CE979726E0545499982609C5ACBA4541">
    <w:name w:val="1CE979726E0545499982609C5ACBA454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F76A5B28CA5F418C818C162F041E5D7F1">
    <w:name w:val="F76A5B28CA5F418C818C162F041E5D7F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39790B4E69B142D98D68CEA5D849F20A1">
    <w:name w:val="39790B4E69B142D98D68CEA5D849F20A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7773DC0E5610462B8676F05DA2EFCC631">
    <w:name w:val="7773DC0E5610462B8676F05DA2EFCC63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517CA1CA1C254768AE00214242E028E61">
    <w:name w:val="517CA1CA1C254768AE00214242E028E6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7C7FD8A854894FCBA204CAB9C2C4521F1">
    <w:name w:val="7C7FD8A854894FCBA204CAB9C2C4521F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E0B043C1D4C44782980ECDDEBAB74C861">
    <w:name w:val="E0B043C1D4C44782980ECDDEBAB74C86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91303898246547918A9A660B5734D25C1">
    <w:name w:val="91303898246547918A9A660B5734D25C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59D9FEB8435E4C06898BFF14BD85534D1">
    <w:name w:val="59D9FEB8435E4C06898BFF14BD85534D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6CD7BEDA06E0495A86169EE41898D477">
    <w:name w:val="6CD7BEDA06E0495A86169EE41898D477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B2345E77115649679CA3BD032FF79C2A">
    <w:name w:val="B2345E77115649679CA3BD032FF79C2A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5F07DBF160C74DD682030E218857FC26">
    <w:name w:val="5F07DBF160C74DD682030E218857FC26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0E21400764E34DA3A9D8A5B7DE03E7EC">
    <w:name w:val="0E21400764E34DA3A9D8A5B7DE03E7EC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67F3C68CD1A942B9B4BA12CC25A787DF">
    <w:name w:val="67F3C68CD1A942B9B4BA12CC25A787DF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908DDCF0A4F44B66A7BAD7DCFD7A7BC5">
    <w:name w:val="908DDCF0A4F44B66A7BAD7DCFD7A7BC5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AF9B9866A901471596DD0E2634E56801">
    <w:name w:val="AF9B9866A901471596DD0E2634E5680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C681A7E0D4854DF8AE3DBEBB451AD7EA">
    <w:name w:val="C681A7E0D4854DF8AE3DBEBB451AD7EA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DC457BD28351481DB1CEEFCAFB149E02">
    <w:name w:val="DC457BD28351481DB1CEEFCAFB149E02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3C4A4F28DD5B4D1EB06E75ACD385F172">
    <w:name w:val="3C4A4F28DD5B4D1EB06E75ACD385F172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CF41AB6741A8429A9685D346DEBF278E">
    <w:name w:val="CF41AB6741A8429A9685D346DEBF278E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4CEE463A554C48AF84770A3B30CFB91D">
    <w:name w:val="4CEE463A554C48AF84770A3B30CFB91D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B28D6B9D41E6421CB9A4583A5FDB7783">
    <w:name w:val="B28D6B9D41E6421CB9A4583A5FDB7783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F9CEC31D97BD497C87D4F6B123B2F257">
    <w:name w:val="F9CEC31D97BD497C87D4F6B123B2F257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2BEF35A1C5634AC5A45359DEA3325A81">
    <w:name w:val="2BEF35A1C5634AC5A45359DEA3325A8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CE2FDCD0E87D489894A169E6899E0D08">
    <w:name w:val="CE2FDCD0E87D489894A169E6899E0D08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48638609DE31415191E259A62F36FF80">
    <w:name w:val="48638609DE31415191E259A62F36FF80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9A634FE845444E36A7D0BA6279887390">
    <w:name w:val="9A634FE845444E36A7D0BA6279887390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3E9C7EBCBE4840668909F6AFA0354314">
    <w:name w:val="3E9C7EBCBE4840668909F6AFA0354314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86E4CFF10D1E4694A86F64E0738047CE">
    <w:name w:val="86E4CFF10D1E4694A86F64E0738047CE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2174870A779E46B58CD105CFF461F411">
    <w:name w:val="2174870A779E46B58CD105CFF461F41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27211EEE45E643C4BC51E36288A0C43A">
    <w:name w:val="27211EEE45E643C4BC51E36288A0C43A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45F2077A18CA471294053A68ABC3AE85">
    <w:name w:val="45F2077A18CA471294053A68ABC3AE85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2D5AF32B20C64A9AAE1E65E6C79A985D">
    <w:name w:val="2D5AF32B20C64A9AAE1E65E6C79A985D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48E710B2D0874EB589F417753ABF26D1">
    <w:name w:val="48E710B2D0874EB589F417753ABF26D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E03078C693124EDAAD6AF2ADFFF85103">
    <w:name w:val="E03078C693124EDAAD6AF2ADFFF85103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5D19462563144C84AFE19A0A67A7030C">
    <w:name w:val="5D19462563144C84AFE19A0A67A7030C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857D4E4467964953B0D2FDAEF3E510EF">
    <w:name w:val="857D4E4467964953B0D2FDAEF3E510EF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C55A201B441B44A1A9EB1D168047BC4B">
    <w:name w:val="C55A201B441B44A1A9EB1D168047BC4B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0977D15FAFF4409AB0162E965C298312">
    <w:name w:val="0977D15FAFF4409AB0162E965C298312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12669D51A11D4F1381AD666DFE1134D1">
    <w:name w:val="12669D51A11D4F1381AD666DFE1134D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8B889C0BAF5A489280D21B8833B630F4">
    <w:name w:val="8B889C0BAF5A489280D21B8833B630F4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77F3B35BFE3A42D6A39BCBB5BDBFF821">
    <w:name w:val="77F3B35BFE3A42D6A39BCBB5BDBFF82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8886DC81ED614443BFE08A9E8575672F">
    <w:name w:val="8886DC81ED614443BFE08A9E8575672F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EC816E47A00C4086BBE757968706A5D7">
    <w:name w:val="EC816E47A00C4086BBE757968706A5D7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C06B7DAE03124D2EAA95CBD6C9B8E3DE">
    <w:name w:val="C06B7DAE03124D2EAA95CBD6C9B8E3DE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27701354FDA7408EB000B296CCB0951E">
    <w:name w:val="27701354FDA7408EB000B296CCB0951E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4801A9B5CE1B437487669718C9E995A0">
    <w:name w:val="4801A9B5CE1B437487669718C9E995A0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685812A4F89E4E3A9F477E1BD5B65561">
    <w:name w:val="685812A4F89E4E3A9F477E1BD5B6556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200B9BE7C15044F7B1DA2DAC2FE8FBEC">
    <w:name w:val="200B9BE7C15044F7B1DA2DAC2FE8FBEC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958440E231E34648867DE5F28DCD28E3">
    <w:name w:val="958440E231E34648867DE5F28DCD28E3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20D92B759F9848009F8478E41FE6651B">
    <w:name w:val="20D92B759F9848009F8478E41FE6651B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838B332E01CE46C4A7530679F20259E2">
    <w:name w:val="838B332E01CE46C4A7530679F20259E2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43131AE642E64070980A16499226046E">
    <w:name w:val="43131AE642E64070980A16499226046E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94F655F5A42F42A69029362EE4F805BF">
    <w:name w:val="94F655F5A42F42A69029362EE4F805BF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B21FDF18D79F48FC857F1F09122EA557">
    <w:name w:val="B21FDF18D79F48FC857F1F09122EA557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AF785CC63C364FEF987DDEC76AC5D5671">
    <w:name w:val="AF785CC63C364FEF987DDEC76AC5D567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D99CA0B03AA741BC96840D556D9FB2221">
    <w:name w:val="D99CA0B03AA741BC96840D556D9FB222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17F29AA7E4134FB7BE93CD4D7FF0E1951">
    <w:name w:val="17F29AA7E4134FB7BE93CD4D7FF0E1951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BB3359558E4C4B5A85EF791180F657FF">
    <w:name w:val="BB3359558E4C4B5A85EF791180F657FF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524ABF44AA324B82A8F9B606BD7FD2E9">
    <w:name w:val="524ABF44AA324B82A8F9B606BD7FD2E9"/>
    <w:rsid w:val="0047774F"/>
    <w:rPr>
      <w:rFonts w:ascii="Arial" w:eastAsia="MS Gothic" w:hAnsi="Arial"/>
      <w:bCs/>
      <w:szCs w:val="20"/>
      <w:lang w:eastAsia="en-US"/>
    </w:rPr>
  </w:style>
  <w:style w:type="paragraph" w:customStyle="1" w:styleId="F357110DEC794B779166AEC02F193CC7">
    <w:name w:val="F357110DEC794B779166AEC02F193CC7"/>
    <w:rsid w:val="007074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8F1147A4CDC4488B4376331AD2166" ma:contentTypeVersion="21" ma:contentTypeDescription="Crée un document." ma:contentTypeScope="" ma:versionID="00cc48d2fb3b6aabc959ba10edb85eaa">
  <xsd:schema xmlns:xsd="http://www.w3.org/2001/XMLSchema" xmlns:xs="http://www.w3.org/2001/XMLSchema" xmlns:p="http://schemas.microsoft.com/office/2006/metadata/properties" xmlns:ns2="41851184-4b28-4196-a3fe-31116a3345ac" xmlns:ns3="a3d363c2-ac57-4088-9970-e55a9ff5228c" targetNamespace="http://schemas.microsoft.com/office/2006/metadata/properties" ma:root="true" ma:fieldsID="de845b1a8079164fdda6d2ab20802192" ns2:_="" ns3:_="">
    <xsd:import namespace="41851184-4b28-4196-a3fe-31116a3345ac"/>
    <xsd:import namespace="a3d363c2-ac57-4088-9970-e55a9ff522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1184-4b28-4196-a3fe-31116a334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cc1a74-d0ef-4d38-95b2-c7e15ae5ba8c}" ma:internalName="TaxCatchAll" ma:showField="CatchAllData" ma:web="41851184-4b28-4196-a3fe-31116a334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363c2-ac57-4088-9970-e55a9ff5228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0" nillable="true" ma:displayName="État de validation" ma:internalName="_x00c9_tat_x0020_de_x0020_validat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363c2-ac57-4088-9970-e55a9ff5228c">
      <Terms xmlns="http://schemas.microsoft.com/office/infopath/2007/PartnerControls"/>
    </lcf76f155ced4ddcb4097134ff3c332f>
    <TaxCatchAll xmlns="41851184-4b28-4196-a3fe-31116a3345ac" xsi:nil="true"/>
    <_Flow_SignoffStatus xmlns="a3d363c2-ac57-4088-9970-e55a9ff5228c" xsi:nil="true"/>
  </documentManagement>
</p:properties>
</file>

<file path=customXml/itemProps1.xml><?xml version="1.0" encoding="utf-8"?>
<ds:datastoreItem xmlns:ds="http://schemas.openxmlformats.org/officeDocument/2006/customXml" ds:itemID="{69E6C3D3-4445-4C66-97DC-1C7D453D8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C95ED5-946C-47FC-A4FC-B66DD1DDFC8A}"/>
</file>

<file path=customXml/itemProps3.xml><?xml version="1.0" encoding="utf-8"?>
<ds:datastoreItem xmlns:ds="http://schemas.openxmlformats.org/officeDocument/2006/customXml" ds:itemID="{982A0F26-594E-42E5-A475-8CC1A3C8E9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0A68-FA3B-4BDC-8DD2-B2997DAAED53}">
  <ds:schemaRefs>
    <ds:schemaRef ds:uri="http://purl.org/dc/elements/1.1/"/>
    <ds:schemaRef ds:uri="1043d16c-061f-46a7-972b-f6e6c14d55b5"/>
    <ds:schemaRef ds:uri="http://www.w3.org/XML/1998/namespace"/>
    <ds:schemaRef ds:uri="http://purl.org/dc/terms/"/>
    <ds:schemaRef ds:uri="http://schemas.microsoft.com/office/2006/metadata/properties"/>
    <ds:schemaRef ds:uri="f24c481c-3a09-4dcf-b6e2-607b9e21c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4262d4ec-5a67-4957-abb6-bf78aca6a6f5}" enabled="0" method="" siteId="{4262d4ec-5a67-4957-abb6-bf78aca6a6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FORM .dotx</Template>
  <TotalTime>332</TotalTime>
  <Pages>5</Pages>
  <Words>1357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AM-LQE122.2 - Suspension, révocation ou modification non visée par les articles 30, 31.7 et 31.7.0.1 de la LQE</vt:lpstr>
    </vt:vector>
  </TitlesOfParts>
  <Company/>
  <LinksUpToDate>false</LinksUpToDate>
  <CharactersWithSpaces>8805</CharactersWithSpaces>
  <SharedDoc>false</SharedDoc>
  <HLinks>
    <vt:vector size="24" baseType="variant">
      <vt:variant>
        <vt:i4>4456552</vt:i4>
      </vt:variant>
      <vt:variant>
        <vt:i4>9</vt:i4>
      </vt:variant>
      <vt:variant>
        <vt:i4>0</vt:i4>
      </vt:variant>
      <vt:variant>
        <vt:i4>5</vt:i4>
      </vt:variant>
      <vt:variant>
        <vt:lpwstr>https://www.registreentreprises.gouv.qc.ca/fr/a_propos/neq/</vt:lpwstr>
      </vt:variant>
      <vt:variant>
        <vt:lpwstr/>
      </vt:variant>
      <vt:variant>
        <vt:i4>3473463</vt:i4>
      </vt:variant>
      <vt:variant>
        <vt:i4>6</vt:i4>
      </vt:variant>
      <vt:variant>
        <vt:i4>0</vt:i4>
      </vt:variant>
      <vt:variant>
        <vt:i4>5</vt:i4>
      </vt:variant>
      <vt:variant>
        <vt:lpwstr>https://www.environnement.gouv.qc.ca/lqe/autorisations/reafie/index.htm</vt:lpwstr>
      </vt:variant>
      <vt:variant>
        <vt:lpwstr/>
      </vt:variant>
      <vt:variant>
        <vt:i4>5832726</vt:i4>
      </vt:variant>
      <vt:variant>
        <vt:i4>3</vt:i4>
      </vt:variant>
      <vt:variant>
        <vt:i4>0</vt:i4>
      </vt:variant>
      <vt:variant>
        <vt:i4>5</vt:i4>
      </vt:variant>
      <vt:variant>
        <vt:lpwstr>https://www.quebec.ca/gouvernement/ministere/environnement/lois-et-reglements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https://www.environnement.gouv.qc.ca/autorisations/lexique-am-dc.docx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AM-LQE122.2 - Suspension, révocation ou modification non visée par les articles 30, 31.7 et 31.7.0.1 de la LQE</dc:title>
  <dc:subject>Formulaire à remplir pour présenter une demande visant la suspension ou la révocation de son autorisation ou la modification de son projet déjà autorisé, à l'exception des situations prévues aux articles 30, 31.7 et 31.7.0.1 de la LQE.</dc:subject>
  <dc:creator>Ministère de l'Environnement, de la Lutte contre les changements climatiques, de la Faune et des Parcs; MELCCFP</dc:creator>
  <cp:keywords>suspension, révocation, modification, fin de l'autorisation, demande d'annulation, changement</cp:keywords>
  <dc:description/>
  <cp:lastModifiedBy>Croft, Marianne</cp:lastModifiedBy>
  <cp:revision>257</cp:revision>
  <dcterms:created xsi:type="dcterms:W3CDTF">2023-03-10T21:49:00Z</dcterms:created>
  <dcterms:modified xsi:type="dcterms:W3CDTF">2026-04-23T19:30:00Z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0x01010030B8F1147A4CDC4488B4376331AD2166</vt:lpwstr>
  </property>
  <property fmtid="{D5CDD505-2E9C-101B-9397-08002B2CF9AE}" pid="3" name="MediaServiceImageTags">
    <vt:lpwstr/>
  </property>
  <property fmtid="{D5CDD505-2E9C-101B-9397-08002B2CF9AE}" pid="4" name="NoFormulaire">
    <vt:lpwstr>AM-LQE122.2-suspension-revocation (2026-06)</vt:lpwstr>
  </property>
  <property fmtid="{D5CDD505-2E9C-101B-9397-08002B2CF9AE}" pid="5" name="Gd Cote">
    <vt:lpwstr/>
  </property>
  <property fmtid="{D5CDD505-2E9C-101B-9397-08002B2CF9AE}" pid="6" name="Gd_x0020_D_x00e9_tenteur">
    <vt:lpwstr/>
  </property>
  <property fmtid="{D5CDD505-2E9C-101B-9397-08002B2CF9AE}" pid="7" name="Gd Cycle de vie">
    <vt:lpwstr/>
  </property>
  <property fmtid="{D5CDD505-2E9C-101B-9397-08002B2CF9AE}" pid="8" name="Gd_x0020_mots_x0020_cl_x00e9_s">
    <vt:lpwstr/>
  </property>
  <property fmtid="{D5CDD505-2E9C-101B-9397-08002B2CF9AE}" pid="9" name="j58557bdb2934d168603ec788fec5248">
    <vt:lpwstr/>
  </property>
  <property fmtid="{D5CDD505-2E9C-101B-9397-08002B2CF9AE}" pid="10" name="Gd_x0020_Cote_x0020_">
    <vt:lpwstr/>
  </property>
  <property fmtid="{D5CDD505-2E9C-101B-9397-08002B2CF9AE}" pid="11" name="Gd Détenteur">
    <vt:lpwstr/>
  </property>
  <property fmtid="{D5CDD505-2E9C-101B-9397-08002B2CF9AE}" pid="12" name="g1e011eb28024d328c28de7cc53fbc73">
    <vt:lpwstr/>
  </property>
  <property fmtid="{D5CDD505-2E9C-101B-9397-08002B2CF9AE}" pid="13" name="Gd_x0020_Type_x0020_de_x0020_document">
    <vt:lpwstr/>
  </property>
  <property fmtid="{D5CDD505-2E9C-101B-9397-08002B2CF9AE}" pid="14" name="o96756307c1e479facc97a3ac13194f6">
    <vt:lpwstr/>
  </property>
  <property fmtid="{D5CDD505-2E9C-101B-9397-08002B2CF9AE}" pid="15" name="Gd Unité Administrative">
    <vt:lpwstr/>
  </property>
  <property fmtid="{D5CDD505-2E9C-101B-9397-08002B2CF9AE}" pid="16" name="Gd_x0020_Cycle_x0020_de_x0020_vie">
    <vt:lpwstr/>
  </property>
  <property fmtid="{D5CDD505-2E9C-101B-9397-08002B2CF9AE}" pid="17" name="Gd mots clés">
    <vt:lpwstr/>
  </property>
  <property fmtid="{D5CDD505-2E9C-101B-9397-08002B2CF9AE}" pid="18" name="Gd Type de document">
    <vt:lpwstr/>
  </property>
  <property fmtid="{D5CDD505-2E9C-101B-9397-08002B2CF9AE}" pid="19" name="j63f26145ac94b4c9f69d5ef7d440a6d">
    <vt:lpwstr/>
  </property>
  <property fmtid="{D5CDD505-2E9C-101B-9397-08002B2CF9AE}" pid="20" name="Gd_x0020_Unit_x00e9__x0020_Administrative">
    <vt:lpwstr/>
  </property>
  <property fmtid="{D5CDD505-2E9C-101B-9397-08002B2CF9AE}" pid="21" name="k38af9cf7fab4a44808323bf998e9ec7">
    <vt:lpwstr/>
  </property>
  <property fmtid="{D5CDD505-2E9C-101B-9397-08002B2CF9AE}" pid="22" name="l2f4df64e9b448948feb0625f4188429">
    <vt:lpwstr/>
  </property>
  <property fmtid="{D5CDD505-2E9C-101B-9397-08002B2CF9AE}" pid="23" name="Gd Cote ">
    <vt:lpwstr/>
  </property>
</Properties>
</file>