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2C8EB" w14:textId="70D0EB44" w:rsidR="00E128FF" w:rsidRDefault="00146A38" w:rsidP="00016D85">
      <w:pPr>
        <w:pStyle w:val="Normalformulaire"/>
      </w:pPr>
      <w:r>
        <w:rPr>
          <w:noProof/>
        </w:rPr>
        <mc:AlternateContent>
          <mc:Choice Requires="wps">
            <w:drawing>
              <wp:anchor distT="0" distB="0" distL="114300" distR="114300" simplePos="0" relativeHeight="251658244" behindDoc="0" locked="0" layoutInCell="1" allowOverlap="1" wp14:anchorId="19DE90CF" wp14:editId="1C7B4BFB">
                <wp:simplePos x="0" y="0"/>
                <wp:positionH relativeFrom="page">
                  <wp:align>right</wp:align>
                </wp:positionH>
                <wp:positionV relativeFrom="paragraph">
                  <wp:posOffset>60349</wp:posOffset>
                </wp:positionV>
                <wp:extent cx="2691442" cy="292735"/>
                <wp:effectExtent l="0" t="0" r="0" b="0"/>
                <wp:wrapNone/>
                <wp:docPr id="1890681347" name="Zone de texte 1890681347"/>
                <wp:cNvGraphicFramePr/>
                <a:graphic xmlns:a="http://schemas.openxmlformats.org/drawingml/2006/main">
                  <a:graphicData uri="http://schemas.microsoft.com/office/word/2010/wordprocessingShape">
                    <wps:wsp>
                      <wps:cNvSpPr txBox="1"/>
                      <wps:spPr>
                        <a:xfrm>
                          <a:off x="0" y="0"/>
                          <a:ext cx="2691442" cy="292735"/>
                        </a:xfrm>
                        <a:prstGeom prst="rect">
                          <a:avLst/>
                        </a:prstGeom>
                        <a:noFill/>
                        <a:ln w="6350">
                          <a:noFill/>
                        </a:ln>
                      </wps:spPr>
                      <wps:txbx>
                        <w:txbxContent>
                          <w:p w14:paraId="6A8101DE" w14:textId="4189A75A" w:rsidR="00146A38" w:rsidRPr="00146A38" w:rsidRDefault="00146A38" w:rsidP="00146A38">
                            <w:pPr>
                              <w:rPr>
                                <w:rFonts w:cs="Arial"/>
                                <w:b/>
                                <w:color w:val="8EAADB" w:themeColor="accent1" w:themeTint="99"/>
                                <w:sz w:val="20"/>
                                <w:szCs w:val="20"/>
                              </w:rPr>
                            </w:pPr>
                            <w:r w:rsidRPr="00146A38">
                              <w:rPr>
                                <w:rFonts w:cs="Arial"/>
                                <w:b/>
                                <w:color w:val="8EAADB" w:themeColor="accent1" w:themeTint="99"/>
                                <w:sz w:val="20"/>
                                <w:szCs w:val="20"/>
                              </w:rPr>
                              <w:t>Demande d’autorisation ministérielle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DE90CF" id="_x0000_t202" coordsize="21600,21600" o:spt="202" path="m,l,21600r21600,l21600,xe">
                <v:stroke joinstyle="miter"/>
                <v:path gradientshapeok="t" o:connecttype="rect"/>
              </v:shapetype>
              <v:shape id="Zone de texte 1890681347" o:spid="_x0000_s1026" type="#_x0000_t202" style="position:absolute;margin-left:160.7pt;margin-top:4.75pt;width:211.9pt;height:23.05pt;z-index:25165824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" filled="f" stroked="f" strokeweight=".5pt">
                <v:textbox>
                  <w:txbxContent>
                    <w:p w14:paraId="6A8101DE" w14:textId="4189A75A" w:rsidR="00146A38" w:rsidRPr="00146A38" w:rsidRDefault="00146A38" w:rsidP="00146A38">
                      <w:pPr>
                        <w:rPr>
                          <w:rFonts w:cs="Arial"/>
                          <w:b/>
                          <w:color w:val="8EAADB" w:themeColor="accent1" w:themeTint="99"/>
                          <w:sz w:val="20"/>
                          <w:szCs w:val="20"/>
                        </w:rPr>
                      </w:pPr>
                      <w:r w:rsidRPr="00146A38">
                        <w:rPr>
                          <w:rFonts w:cs="Arial"/>
                          <w:b/>
                          <w:color w:val="8EAADB" w:themeColor="accent1" w:themeTint="99"/>
                          <w:sz w:val="20"/>
                          <w:szCs w:val="20"/>
                        </w:rPr>
                        <w:t>Demande d’autorisation ministérielle</w:t>
                      </w:r>
                    </w:p>
                  </w:txbxContent>
                </v:textbox>
                <w10:wrap anchorx="page"/>
              </v:shape>
            </w:pict>
          </mc:Fallback>
        </mc:AlternateContent>
      </w:r>
      <w:r>
        <w:rPr>
          <w:noProof/>
        </w:rPr>
        <mc:AlternateContent>
          <mc:Choice Requires="wps">
            <w:drawing>
              <wp:anchor distT="0" distB="0" distL="114300" distR="114300" simplePos="0" relativeHeight="251658243" behindDoc="0" locked="0" layoutInCell="1" allowOverlap="1" wp14:anchorId="375A0070" wp14:editId="76E696EB">
                <wp:simplePos x="0" y="0"/>
                <wp:positionH relativeFrom="margin">
                  <wp:posOffset>3550453</wp:posOffset>
                </wp:positionH>
                <wp:positionV relativeFrom="paragraph">
                  <wp:posOffset>980225</wp:posOffset>
                </wp:positionV>
                <wp:extent cx="5438775" cy="29527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5438775" cy="295275"/>
                        </a:xfrm>
                        <a:prstGeom prst="rect">
                          <a:avLst/>
                        </a:prstGeom>
                        <a:noFill/>
                        <a:ln w="6350">
                          <a:noFill/>
                        </a:ln>
                      </wps:spPr>
                      <wps:txbx>
                        <w:txbxContent>
                          <w:p w14:paraId="30E3400C" w14:textId="259AF799" w:rsidR="00CB0D40" w:rsidRPr="00AC5ADE" w:rsidRDefault="00CB0D40">
                            <w:pPr>
                              <w:rPr>
                                <w:rFonts w:cs="Arial"/>
                                <w:color w:val="E7E6E6" w:themeColor="background2"/>
                                <w:sz w:val="16"/>
                                <w:szCs w:val="16"/>
                              </w:rPr>
                            </w:pPr>
                            <w:r w:rsidRPr="00AC5ADE">
                              <w:rPr>
                                <w:rFonts w:cs="Arial"/>
                                <w:color w:val="E7E6E6" w:themeColor="background2"/>
                                <w:sz w:val="16"/>
                                <w:szCs w:val="16"/>
                              </w:rPr>
                              <w:t>Article</w:t>
                            </w:r>
                            <w:r w:rsidR="0032396C">
                              <w:rPr>
                                <w:rFonts w:cs="Arial"/>
                                <w:color w:val="E7E6E6" w:themeColor="background2"/>
                                <w:sz w:val="16"/>
                                <w:szCs w:val="16"/>
                              </w:rPr>
                              <w:t>s</w:t>
                            </w:r>
                            <w:r w:rsidRPr="00AC5ADE">
                              <w:rPr>
                                <w:rFonts w:cs="Arial"/>
                                <w:color w:val="E7E6E6" w:themeColor="background2"/>
                                <w:sz w:val="16"/>
                                <w:szCs w:val="16"/>
                              </w:rPr>
                              <w:t xml:space="preserve"> </w:t>
                            </w:r>
                            <w:r w:rsidR="00711CB4">
                              <w:rPr>
                                <w:rFonts w:cs="Arial"/>
                                <w:color w:val="E7E6E6" w:themeColor="background2"/>
                                <w:sz w:val="16"/>
                                <w:szCs w:val="16"/>
                              </w:rPr>
                              <w:t>140 et 148</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5A0070" id="Zone de texte 4" o:spid="_x0000_s1027" type="#_x0000_t202" style="position:absolute;margin-left:279.55pt;margin-top:77.2pt;width:428.25pt;height:23.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" filled="f" stroked="f" strokeweight=".5pt">
                <v:textbox>
                  <w:txbxContent>
                    <w:p w14:paraId="30E3400C" w14:textId="259AF799" w:rsidR="00CB0D40" w:rsidRPr="00AC5ADE" w:rsidRDefault="00CB0D40">
                      <w:pPr>
                        <w:rPr>
                          <w:rFonts w:cs="Arial"/>
                          <w:color w:val="E7E6E6" w:themeColor="background2"/>
                          <w:sz w:val="16"/>
                          <w:szCs w:val="16"/>
                        </w:rPr>
                      </w:pPr>
                      <w:r w:rsidRPr="00AC5ADE">
                        <w:rPr>
                          <w:rFonts w:cs="Arial"/>
                          <w:color w:val="E7E6E6" w:themeColor="background2"/>
                          <w:sz w:val="16"/>
                          <w:szCs w:val="16"/>
                        </w:rPr>
                        <w:t>Article</w:t>
                      </w:r>
                      <w:r w:rsidR="0032396C">
                        <w:rPr>
                          <w:rFonts w:cs="Arial"/>
                          <w:color w:val="E7E6E6" w:themeColor="background2"/>
                          <w:sz w:val="16"/>
                          <w:szCs w:val="16"/>
                        </w:rPr>
                        <w:t>s</w:t>
                      </w:r>
                      <w:r w:rsidRPr="00AC5ADE">
                        <w:rPr>
                          <w:rFonts w:cs="Arial"/>
                          <w:color w:val="E7E6E6" w:themeColor="background2"/>
                          <w:sz w:val="16"/>
                          <w:szCs w:val="16"/>
                        </w:rPr>
                        <w:t xml:space="preserve"> </w:t>
                      </w:r>
                      <w:r w:rsidR="00711CB4">
                        <w:rPr>
                          <w:rFonts w:cs="Arial"/>
                          <w:color w:val="E7E6E6" w:themeColor="background2"/>
                          <w:sz w:val="16"/>
                          <w:szCs w:val="16"/>
                        </w:rPr>
                        <w:t>140 et 148</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v:textbox>
                <w10:wrap anchorx="margin"/>
              </v:shape>
            </w:pict>
          </mc:Fallback>
        </mc:AlternateContent>
      </w:r>
      <w:r>
        <w:rPr>
          <w:noProof/>
        </w:rPr>
        <mc:AlternateContent>
          <mc:Choice Requires="wps">
            <w:drawing>
              <wp:anchor distT="0" distB="0" distL="114300" distR="114300" simplePos="0" relativeHeight="251658242" behindDoc="0" locked="0" layoutInCell="1" allowOverlap="1" wp14:anchorId="7C0379FB" wp14:editId="75A32749">
                <wp:simplePos x="0" y="0"/>
                <wp:positionH relativeFrom="margin">
                  <wp:posOffset>3545457</wp:posOffset>
                </wp:positionH>
                <wp:positionV relativeFrom="paragraph">
                  <wp:posOffset>508958</wp:posOffset>
                </wp:positionV>
                <wp:extent cx="8298611" cy="86550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8298611" cy="865505"/>
                        </a:xfrm>
                        <a:prstGeom prst="rect">
                          <a:avLst/>
                        </a:prstGeom>
                        <a:noFill/>
                        <a:ln w="6350">
                          <a:noFill/>
                        </a:ln>
                      </wps:spPr>
                      <wps:txbx>
                        <w:txbxContent>
                          <w:p w14:paraId="0B088EC6" w14:textId="2A44EEE3" w:rsidR="00CB0D40" w:rsidRPr="00F20C0A" w:rsidRDefault="00711CB4" w:rsidP="006310CC">
                            <w:pPr>
                              <w:spacing w:line="240" w:lineRule="auto"/>
                              <w:rPr>
                                <w:rFonts w:cs="Arial"/>
                                <w:color w:val="E7E6E6" w:themeColor="background2"/>
                                <w:sz w:val="26"/>
                                <w:szCs w:val="26"/>
                              </w:rPr>
                            </w:pPr>
                            <w:r>
                              <w:rPr>
                                <w:rFonts w:cs="Arial"/>
                                <w:b/>
                                <w:bCs/>
                                <w:color w:val="E7E6E6" w:themeColor="background2"/>
                                <w:sz w:val="26"/>
                                <w:szCs w:val="26"/>
                              </w:rPr>
                              <w:t>Implantation et exploitation d’un lieu d’élevage ou augmentation et exploitation subséquente, dans un lieu d’élevage, de la production annuelle de phosphore (P</w:t>
                            </w:r>
                            <w:r w:rsidRPr="00711CB4">
                              <w:rPr>
                                <w:rFonts w:cs="Arial"/>
                                <w:b/>
                                <w:bCs/>
                                <w:color w:val="E7E6E6" w:themeColor="background2"/>
                                <w:sz w:val="26"/>
                                <w:szCs w:val="26"/>
                                <w:vertAlign w:val="subscript"/>
                              </w:rPr>
                              <w:t>2</w:t>
                            </w:r>
                            <w:r>
                              <w:rPr>
                                <w:rFonts w:cs="Arial"/>
                                <w:b/>
                                <w:bCs/>
                                <w:color w:val="E7E6E6" w:themeColor="background2"/>
                                <w:sz w:val="26"/>
                                <w:szCs w:val="26"/>
                              </w:rPr>
                              <w:t>O</w:t>
                            </w:r>
                            <w:r w:rsidRPr="00711CB4">
                              <w:rPr>
                                <w:rFonts w:cs="Arial"/>
                                <w:b/>
                                <w:bCs/>
                                <w:color w:val="E7E6E6" w:themeColor="background2"/>
                                <w:sz w:val="26"/>
                                <w:szCs w:val="26"/>
                                <w:vertAlign w:val="subscript"/>
                              </w:rPr>
                              <w:t>5</w:t>
                            </w:r>
                            <w:r>
                              <w:rPr>
                                <w:rFonts w:cs="Arial"/>
                                <w:b/>
                                <w:bCs/>
                                <w:color w:val="E7E6E6" w:themeColor="background2"/>
                                <w:sz w:val="26"/>
                                <w:szCs w:val="2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379FB" id="Zone de texte 3" o:spid="_x0000_s1028" type="#_x0000_t202" style="position:absolute;margin-left:279.15pt;margin-top:40.1pt;width:653.45pt;height:68.1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" filled="f" stroked="f" strokeweight=".5pt">
                <v:textbox>
                  <w:txbxContent>
                    <w:p w14:paraId="0B088EC6" w14:textId="2A44EEE3" w:rsidR="00CB0D40" w:rsidRPr="00F20C0A" w:rsidRDefault="00711CB4" w:rsidP="006310CC">
                      <w:pPr>
                        <w:spacing w:line="240" w:lineRule="auto"/>
                        <w:rPr>
                          <w:rFonts w:cs="Arial"/>
                          <w:color w:val="E7E6E6" w:themeColor="background2"/>
                          <w:sz w:val="26"/>
                          <w:szCs w:val="26"/>
                        </w:rPr>
                      </w:pPr>
                      <w:r>
                        <w:rPr>
                          <w:rFonts w:cs="Arial"/>
                          <w:b/>
                          <w:bCs/>
                          <w:color w:val="E7E6E6" w:themeColor="background2"/>
                          <w:sz w:val="26"/>
                          <w:szCs w:val="26"/>
                        </w:rPr>
                        <w:t>Implantation et exploitation d’un lieu d’élevage ou augmentation et exploitation subséquente, dans un lieu d’élevage, de la production annuelle de phosphore (P</w:t>
                      </w:r>
                      <w:r w:rsidRPr="00711CB4">
                        <w:rPr>
                          <w:rFonts w:cs="Arial"/>
                          <w:b/>
                          <w:bCs/>
                          <w:color w:val="E7E6E6" w:themeColor="background2"/>
                          <w:sz w:val="26"/>
                          <w:szCs w:val="26"/>
                          <w:vertAlign w:val="subscript"/>
                        </w:rPr>
                        <w:t>2</w:t>
                      </w:r>
                      <w:r>
                        <w:rPr>
                          <w:rFonts w:cs="Arial"/>
                          <w:b/>
                          <w:bCs/>
                          <w:color w:val="E7E6E6" w:themeColor="background2"/>
                          <w:sz w:val="26"/>
                          <w:szCs w:val="26"/>
                        </w:rPr>
                        <w:t>O</w:t>
                      </w:r>
                      <w:r w:rsidRPr="00711CB4">
                        <w:rPr>
                          <w:rFonts w:cs="Arial"/>
                          <w:b/>
                          <w:bCs/>
                          <w:color w:val="E7E6E6" w:themeColor="background2"/>
                          <w:sz w:val="26"/>
                          <w:szCs w:val="26"/>
                          <w:vertAlign w:val="subscript"/>
                        </w:rPr>
                        <w:t>5</w:t>
                      </w:r>
                      <w:r>
                        <w:rPr>
                          <w:rFonts w:cs="Arial"/>
                          <w:b/>
                          <w:bCs/>
                          <w:color w:val="E7E6E6" w:themeColor="background2"/>
                          <w:sz w:val="26"/>
                          <w:szCs w:val="26"/>
                        </w:rPr>
                        <w:t>)</w:t>
                      </w:r>
                    </w:p>
                  </w:txbxContent>
                </v:textbox>
                <w10:wrap anchorx="margin"/>
              </v:shape>
            </w:pict>
          </mc:Fallback>
        </mc:AlternateContent>
      </w:r>
      <w:r>
        <w:rPr>
          <w:noProof/>
        </w:rPr>
        <mc:AlternateContent>
          <mc:Choice Requires="wps">
            <w:drawing>
              <wp:anchor distT="0" distB="0" distL="114300" distR="114300" simplePos="0" relativeHeight="251658241" behindDoc="0" locked="0" layoutInCell="1" allowOverlap="1" wp14:anchorId="40E31A80" wp14:editId="0946FB57">
                <wp:simplePos x="0" y="0"/>
                <wp:positionH relativeFrom="column">
                  <wp:posOffset>3542030</wp:posOffset>
                </wp:positionH>
                <wp:positionV relativeFrom="paragraph">
                  <wp:posOffset>281880</wp:posOffset>
                </wp:positionV>
                <wp:extent cx="4045585" cy="29273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4045585" cy="292735"/>
                        </a:xfrm>
                        <a:prstGeom prst="rect">
                          <a:avLst/>
                        </a:prstGeom>
                        <a:noFill/>
                        <a:ln w="6350">
                          <a:noFill/>
                        </a:ln>
                      </wps:spPr>
                      <wps:txbx>
                        <w:txbxContent>
                          <w:p w14:paraId="04C0A3D1" w14:textId="50EADA9F"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711CB4">
                              <w:rPr>
                                <w:rFonts w:cs="Arial"/>
                                <w:color w:val="E7E6E6" w:themeColor="background2"/>
                              </w:rPr>
                              <w:t>140-148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E31A80" id="Zone de texte 2" o:spid="_x0000_s1029" type="#_x0000_t202" style="position:absolute;margin-left:278.9pt;margin-top:22.2pt;width:318.55pt;height:2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" filled="f" stroked="f" strokeweight=".5pt">
                <v:textbox>
                  <w:txbxContent>
                    <w:p w14:paraId="04C0A3D1" w14:textId="50EADA9F"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711CB4">
                        <w:rPr>
                          <w:rFonts w:cs="Arial"/>
                          <w:color w:val="E7E6E6" w:themeColor="background2"/>
                        </w:rPr>
                        <w:t>140-148</w:t>
                      </w:r>
                    </w:p>
                  </w:txbxContent>
                </v:textbox>
              </v:shape>
            </w:pict>
          </mc:Fallback>
        </mc:AlternateContent>
      </w:r>
      <w:r>
        <w:rPr>
          <w:noProof/>
        </w:rPr>
        <mc:AlternateContent>
          <mc:Choice Requires="wps">
            <w:drawing>
              <wp:anchor distT="91440" distB="91440" distL="137160" distR="137160" simplePos="0" relativeHeight="251658240" behindDoc="0" locked="0" layoutInCell="0" allowOverlap="1" wp14:anchorId="3BDDF137" wp14:editId="073C470B">
                <wp:simplePos x="0" y="0"/>
                <wp:positionH relativeFrom="margin">
                  <wp:posOffset>7242175</wp:posOffset>
                </wp:positionH>
                <wp:positionV relativeFrom="margin">
                  <wp:posOffset>-3462655</wp:posOffset>
                </wp:positionV>
                <wp:extent cx="981710" cy="8444865"/>
                <wp:effectExtent l="2222" t="0" r="0" b="0"/>
                <wp:wrapSquare wrapText="bothSides"/>
                <wp:docPr id="306" name="Rectangle : coins arrondis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81710" cy="8444865"/>
                        </a:xfrm>
                        <a:prstGeom prst="roundRect">
                          <a:avLst>
                            <a:gd name="adj" fmla="val 0"/>
                          </a:avLst>
                        </a:prstGeom>
                        <a:solidFill>
                          <a:schemeClr val="accent1"/>
                        </a:solidFill>
                      </wps:spPr>
                      <wps:txbx>
                        <w:txbxContent>
                          <w:p w14:paraId="11838335" w14:textId="77777777" w:rsidR="00CB0D40" w:rsidRDefault="00CB0D40" w:rsidP="00D41107">
                            <w:pPr>
                              <w:rPr>
                                <w:rFonts w:ascii="Open Sans" w:eastAsiaTheme="majorEastAsia" w:hAnsi="Open Sans" w:cs="Open Sans"/>
                                <w:color w:val="FFFFFF" w:themeColor="background1"/>
                                <w:sz w:val="32"/>
                                <w:szCs w:val="32"/>
                              </w:rPr>
                            </w:pPr>
                          </w:p>
                          <w:p w14:paraId="7D4D4983" w14:textId="77777777" w:rsidR="00CB0D40" w:rsidRPr="006E7C67" w:rsidRDefault="00CB0D40" w:rsidP="004E4DDE">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BDDF137" id="Rectangle : coins arrondis 306" o:spid="_x0000_s1030" style="position:absolute;margin-left:570.25pt;margin-top:-272.65pt;width:77.3pt;height:664.95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" o:allowincell="f" fillcolor="#4472c4 [3204]" stroked="f">
                <v:textbox>
                  <w:txbxContent>
                    <w:p w14:paraId="11838335" w14:textId="77777777" w:rsidR="00CB0D40" w:rsidRDefault="00CB0D40" w:rsidP="00D41107">
                      <w:pPr>
                        <w:rPr>
                          <w:rFonts w:ascii="Open Sans" w:eastAsiaTheme="majorEastAsia" w:hAnsi="Open Sans" w:cs="Open Sans"/>
                          <w:color w:val="FFFFFF" w:themeColor="background1"/>
                          <w:sz w:val="32"/>
                          <w:szCs w:val="32"/>
                        </w:rPr>
                      </w:pPr>
                    </w:p>
                    <w:p w14:paraId="7D4D4983" w14:textId="77777777" w:rsidR="00CB0D40" w:rsidRPr="006E7C67" w:rsidRDefault="00CB0D40" w:rsidP="004E4DDE">
                      <w:pPr>
                        <w:pStyle w:val="Normalformulaire"/>
                      </w:pPr>
                    </w:p>
                  </w:txbxContent>
                </v:textbox>
                <w10:wrap type="square" anchorx="margin" anchory="margin"/>
              </v:roundrect>
            </w:pict>
          </mc:Fallback>
        </mc:AlternateContent>
      </w:r>
      <w:r w:rsidR="00EB5AE6">
        <w:rPr>
          <w:noProof/>
        </w:rPr>
        <w:drawing>
          <wp:inline distT="0" distB="0" distL="0" distR="0" wp14:anchorId="4B111240" wp14:editId="68F6099F">
            <wp:extent cx="2700000" cy="13896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0D32953F" w14:textId="77777777" w:rsidR="006E551A" w:rsidRDefault="006E551A" w:rsidP="00016D85">
      <w:pPr>
        <w:pStyle w:val="InfoSection"/>
      </w:pPr>
      <w:r w:rsidRPr="00A44C40">
        <w:t>Renseignements</w:t>
      </w:r>
    </w:p>
    <w:p w14:paraId="68945C5D" w14:textId="77777777" w:rsidR="006E551A" w:rsidRDefault="006E551A" w:rsidP="00016D85">
      <w:pPr>
        <w:pStyle w:val="InfoTitre"/>
      </w:pPr>
      <w:r>
        <w:t>Portée du formulaire</w:t>
      </w:r>
    </w:p>
    <w:p w14:paraId="6972098D" w14:textId="7FB4723F" w:rsidR="00711CB4" w:rsidRDefault="00711CB4" w:rsidP="00016D85">
      <w:pPr>
        <w:pStyle w:val="InfoTitre"/>
        <w:rPr>
          <w:i w:val="0"/>
          <w:color w:val="000000"/>
          <w:sz w:val="22"/>
          <w:szCs w:val="18"/>
          <w:shd w:val="clear" w:color="auto" w:fill="FFFFFF"/>
        </w:rPr>
      </w:pPr>
      <w:r w:rsidRPr="00711CB4">
        <w:rPr>
          <w:i w:val="0"/>
          <w:color w:val="000000"/>
          <w:sz w:val="22"/>
          <w:szCs w:val="18"/>
          <w:shd w:val="clear" w:color="auto" w:fill="FFFFFF"/>
        </w:rPr>
        <w:t>Ce formulaire vise une nouvelle demande d’autorisation ou une modification d’autorisation touchant les activités d’implantation et d’exploitation d’un lieu d’élevage ou les activités d’augmentation et d’exploitation subséquente, dans un lieu d’élevage, de la production annuelle de phosphore (P</w:t>
      </w:r>
      <w:r w:rsidRPr="00711CB4">
        <w:rPr>
          <w:i w:val="0"/>
          <w:color w:val="000000"/>
          <w:sz w:val="22"/>
          <w:szCs w:val="18"/>
          <w:shd w:val="clear" w:color="auto" w:fill="FFFFFF"/>
          <w:vertAlign w:val="subscript"/>
        </w:rPr>
        <w:t>2</w:t>
      </w:r>
      <w:r w:rsidRPr="00711CB4">
        <w:rPr>
          <w:i w:val="0"/>
          <w:color w:val="000000"/>
          <w:sz w:val="22"/>
          <w:szCs w:val="18"/>
          <w:shd w:val="clear" w:color="auto" w:fill="FFFFFF"/>
        </w:rPr>
        <w:t>O</w:t>
      </w:r>
      <w:r w:rsidRPr="00711CB4">
        <w:rPr>
          <w:i w:val="0"/>
          <w:color w:val="000000"/>
          <w:sz w:val="22"/>
          <w:szCs w:val="18"/>
          <w:shd w:val="clear" w:color="auto" w:fill="FFFFFF"/>
          <w:vertAlign w:val="subscript"/>
        </w:rPr>
        <w:t>5</w:t>
      </w:r>
      <w:r w:rsidRPr="00711CB4">
        <w:rPr>
          <w:i w:val="0"/>
          <w:color w:val="000000"/>
          <w:sz w:val="22"/>
          <w:szCs w:val="18"/>
          <w:shd w:val="clear" w:color="auto" w:fill="FFFFFF"/>
        </w:rPr>
        <w:t xml:space="preserve">) assujettie à une autorisation en vertu du paragraphe 10 du premier alinéa de l’article 22 de la </w:t>
      </w:r>
      <w:r w:rsidRPr="00711CB4">
        <w:rPr>
          <w:iCs/>
          <w:color w:val="000000"/>
          <w:sz w:val="22"/>
          <w:szCs w:val="18"/>
          <w:shd w:val="clear" w:color="auto" w:fill="FFFFFF"/>
        </w:rPr>
        <w:t>Loi sur la qualité de l’environnement</w:t>
      </w:r>
      <w:r w:rsidR="008E38FA">
        <w:rPr>
          <w:i w:val="0"/>
          <w:color w:val="000000"/>
          <w:sz w:val="22"/>
          <w:szCs w:val="18"/>
          <w:shd w:val="clear" w:color="auto" w:fill="FFFFFF"/>
        </w:rPr>
        <w:t xml:space="preserve"> (</w:t>
      </w:r>
      <w:r w:rsidRPr="00711CB4">
        <w:rPr>
          <w:i w:val="0"/>
          <w:color w:val="000000"/>
          <w:sz w:val="22"/>
          <w:szCs w:val="18"/>
          <w:shd w:val="clear" w:color="auto" w:fill="FFFFFF"/>
        </w:rPr>
        <w:t>LQE</w:t>
      </w:r>
      <w:r w:rsidR="008E38FA">
        <w:rPr>
          <w:i w:val="0"/>
          <w:color w:val="000000"/>
          <w:sz w:val="22"/>
          <w:szCs w:val="18"/>
          <w:shd w:val="clear" w:color="auto" w:fill="FFFFFF"/>
        </w:rPr>
        <w:t>)</w:t>
      </w:r>
      <w:r w:rsidRPr="00711CB4">
        <w:rPr>
          <w:i w:val="0"/>
          <w:color w:val="000000"/>
          <w:sz w:val="22"/>
          <w:szCs w:val="18"/>
          <w:shd w:val="clear" w:color="auto" w:fill="FFFFFF"/>
        </w:rPr>
        <w:t>.</w:t>
      </w:r>
    </w:p>
    <w:p w14:paraId="3948A854" w14:textId="191F865B" w:rsidR="006E551A" w:rsidRPr="00573676" w:rsidRDefault="006E551A" w:rsidP="00016D85">
      <w:pPr>
        <w:pStyle w:val="InfoTitre"/>
      </w:pPr>
      <w:r w:rsidRPr="00573676">
        <w:t>Fournir les renseignements demandés</w:t>
      </w:r>
    </w:p>
    <w:p w14:paraId="336E6CAB" w14:textId="0F3687B2" w:rsidR="00884ABD" w:rsidRPr="00E84385" w:rsidRDefault="00884ABD" w:rsidP="00016D85">
      <w:pPr>
        <w:pStyle w:val="InfoTexte"/>
        <w:rPr>
          <w:b/>
          <w:bCs/>
          <w:lang w:eastAsia="fr-CA"/>
        </w:rPr>
      </w:pPr>
      <w:r>
        <w:rPr>
          <w:lang w:eastAsia="fr-CA"/>
        </w:rPr>
        <w:t>Vous devez répondre à toutes les questions à moins d’indication contraire.</w:t>
      </w:r>
      <w:r w:rsidR="00E84385">
        <w:rPr>
          <w:lang w:eastAsia="fr-CA"/>
        </w:rPr>
        <w:t xml:space="preserve"> </w:t>
      </w:r>
      <w:r w:rsidR="00E84385" w:rsidRPr="00E84385">
        <w:rPr>
          <w:b/>
          <w:bCs/>
          <w:lang w:eastAsia="fr-CA"/>
        </w:rPr>
        <w:t>Les réponses à fournir visent uniquement les activités décrites dans la portée de ce formulaire.</w:t>
      </w:r>
    </w:p>
    <w:p w14:paraId="2E4BA0E8" w14:textId="595F6FB5" w:rsidR="006E551A" w:rsidRDefault="006E551A" w:rsidP="00C43288">
      <w:pPr>
        <w:pStyle w:val="InfoTexte"/>
        <w:rPr>
          <w:rFonts w:cs="Arial"/>
          <w:szCs w:val="22"/>
        </w:rPr>
      </w:pPr>
      <w:r w:rsidRPr="00533127">
        <w:t xml:space="preserve">Les renseignements demandés peuvent être fournis à </w:t>
      </w:r>
      <w:r w:rsidRPr="001A3558">
        <w:t>même</w:t>
      </w:r>
      <w:r w:rsidRPr="00533127">
        <w:t xml:space="preserve"> le formulaire ou dans un document joint à la </w:t>
      </w:r>
      <w:r w:rsidR="00A160B3">
        <w:t xml:space="preserve">présente </w:t>
      </w:r>
      <w:r w:rsidRPr="00533127">
        <w:t xml:space="preserve">demande, auquel cas vous devez indiquer le </w:t>
      </w:r>
      <w:r w:rsidRPr="001A3558">
        <w:t>nom</w:t>
      </w:r>
      <w:r w:rsidRPr="00533127">
        <w:t xml:space="preserve"> du document joint ainsi que la </w:t>
      </w:r>
      <w:r w:rsidRPr="00BC260F">
        <w:t>section o</w:t>
      </w:r>
      <w:r w:rsidRPr="00533127">
        <w:t xml:space="preserve">ù figurent lesdits </w:t>
      </w:r>
      <w:r w:rsidRPr="00C924F7">
        <w:rPr>
          <w:rFonts w:cs="Arial"/>
          <w:szCs w:val="22"/>
        </w:rPr>
        <w:t>renseignements.</w:t>
      </w:r>
      <w:r w:rsidR="00C924F7">
        <w:rPr>
          <w:rFonts w:cs="Arial"/>
          <w:szCs w:val="22"/>
        </w:rPr>
        <w:t xml:space="preserve"> </w:t>
      </w:r>
      <w:r w:rsidR="00C924F7" w:rsidRPr="00C924F7">
        <w:rPr>
          <w:rFonts w:cs="Arial"/>
          <w:szCs w:val="22"/>
        </w:rPr>
        <w:t>L’indication de la section n’est pas requise si un document a moins de cinq pages et qu’il concerne uniquement le sujet de la question. Dans ce cas, indiquez «</w:t>
      </w:r>
      <w:r w:rsidR="00594799">
        <w:rPr>
          <w:rFonts w:cs="Arial"/>
          <w:szCs w:val="22"/>
        </w:rPr>
        <w:t> </w:t>
      </w:r>
      <w:r w:rsidR="00C924F7" w:rsidRPr="00C924F7">
        <w:rPr>
          <w:rFonts w:cs="Arial"/>
          <w:szCs w:val="22"/>
        </w:rPr>
        <w:t>Voir tout le document</w:t>
      </w:r>
      <w:r w:rsidR="00594799">
        <w:rPr>
          <w:rFonts w:cs="Arial"/>
          <w:szCs w:val="22"/>
        </w:rPr>
        <w:t> </w:t>
      </w:r>
      <w:r w:rsidR="00C924F7" w:rsidRPr="00C924F7">
        <w:rPr>
          <w:rFonts w:cs="Arial"/>
          <w:szCs w:val="22"/>
        </w:rPr>
        <w:t>».</w:t>
      </w:r>
    </w:p>
    <w:p w14:paraId="1AE45907" w14:textId="67309EF7" w:rsidR="00C924F7" w:rsidRDefault="00A67E1D" w:rsidP="00C43288">
      <w:pPr>
        <w:pStyle w:val="InfoTexte"/>
        <w:rPr>
          <w:rFonts w:cs="Arial"/>
          <w:szCs w:val="22"/>
        </w:rPr>
      </w:pPr>
      <w:r w:rsidRPr="00A67E1D">
        <w:rPr>
          <w:rFonts w:cs="Arial"/>
          <w:szCs w:val="22"/>
        </w:rPr>
        <w:t xml:space="preserve">Pour plus de précision sur les termes utilisés, référez-vous au </w:t>
      </w:r>
      <w:hyperlink r:id="rId12" w:tgtFrame="_blank" w:history="1">
        <w:r w:rsidRPr="00A67E1D">
          <w:rPr>
            <w:rStyle w:val="Lienhypertexte"/>
            <w:rFonts w:cs="Arial"/>
            <w:szCs w:val="22"/>
          </w:rPr>
          <w:t>Lexique des autorisations ministérielles et des déclarations de conformité</w:t>
        </w:r>
      </w:hyperlink>
      <w:r w:rsidRPr="00A67E1D">
        <w:rPr>
          <w:rFonts w:cs="Arial"/>
          <w:szCs w:val="22"/>
        </w:rPr>
        <w:t>.</w:t>
      </w:r>
    </w:p>
    <w:p w14:paraId="658D6FD8" w14:textId="77777777" w:rsidR="00075D4A" w:rsidRDefault="00075D4A" w:rsidP="00016D85">
      <w:pPr>
        <w:pStyle w:val="InfoTitre"/>
      </w:pPr>
      <w:r>
        <w:t>Consignes particulières</w:t>
      </w:r>
    </w:p>
    <w:p w14:paraId="2C16C1DE" w14:textId="19C41CE7" w:rsidR="00C43288" w:rsidRPr="00C43288" w:rsidRDefault="006F2C67" w:rsidP="006745ED">
      <w:pPr>
        <w:pStyle w:val="Normalformulaire"/>
        <w:rPr>
          <w:rFonts w:cs="Open Sans"/>
          <w:color w:val="000000"/>
          <w:szCs w:val="18"/>
          <w:shd w:val="clear" w:color="auto" w:fill="FFFFFF"/>
          <w:lang w:eastAsia="fr-CA"/>
        </w:rPr>
      </w:pPr>
      <w:r w:rsidRPr="006F2C67">
        <w:rPr>
          <w:rFonts w:cs="Open Sans"/>
          <w:color w:val="000000"/>
          <w:szCs w:val="18"/>
          <w:shd w:val="clear" w:color="auto" w:fill="FFFFFF"/>
          <w:lang w:eastAsia="fr-CA"/>
        </w:rPr>
        <w:t xml:space="preserve">Pour toutes les activités </w:t>
      </w:r>
      <w:r w:rsidR="005E5440">
        <w:rPr>
          <w:rFonts w:cs="Open Sans"/>
          <w:color w:val="000000"/>
          <w:szCs w:val="18"/>
          <w:shd w:val="clear" w:color="auto" w:fill="FFFFFF"/>
          <w:lang w:eastAsia="fr-CA"/>
        </w:rPr>
        <w:t>concernées</w:t>
      </w:r>
      <w:r w:rsidRPr="006F2C67">
        <w:rPr>
          <w:rFonts w:cs="Open Sans"/>
          <w:color w:val="000000"/>
          <w:szCs w:val="18"/>
          <w:shd w:val="clear" w:color="auto" w:fill="FFFFFF"/>
          <w:lang w:eastAsia="fr-CA"/>
        </w:rPr>
        <w:t xml:space="preserve"> par le présent formulaire, un projet se déroule à l’échelle du lieu d’élevage. Ainsi, si plusieurs exploitants pratiquent l’élevage d’animaux sur un même lieu d’élevage, le projet </w:t>
      </w:r>
      <w:r w:rsidR="005E5440">
        <w:rPr>
          <w:rFonts w:cs="Open Sans"/>
          <w:color w:val="000000"/>
          <w:szCs w:val="18"/>
          <w:shd w:val="clear" w:color="auto" w:fill="FFFFFF"/>
          <w:lang w:eastAsia="fr-CA"/>
        </w:rPr>
        <w:t>concerné</w:t>
      </w:r>
      <w:r w:rsidRPr="006F2C67">
        <w:rPr>
          <w:rFonts w:cs="Open Sans"/>
          <w:color w:val="000000"/>
          <w:szCs w:val="18"/>
          <w:shd w:val="clear" w:color="auto" w:fill="FFFFFF"/>
          <w:lang w:eastAsia="fr-CA"/>
        </w:rPr>
        <w:t xml:space="preserve"> par la demande doit inclure tous les renseignements et documents concernant ces exploitants.</w:t>
      </w:r>
      <w:r w:rsidR="00C43288">
        <w:rPr>
          <w:lang w:eastAsia="fr-CA"/>
        </w:rPr>
        <w:br w:type="page"/>
      </w:r>
    </w:p>
    <w:p w14:paraId="00183533" w14:textId="77777777" w:rsidR="008D093E" w:rsidRPr="00D34FF0" w:rsidRDefault="008D093E" w:rsidP="00016D85">
      <w:pPr>
        <w:pStyle w:val="InfoSection"/>
      </w:pPr>
      <w:r w:rsidRPr="00D34FF0">
        <w:lastRenderedPageBreak/>
        <w:t>Références</w:t>
      </w:r>
    </w:p>
    <w:p w14:paraId="3BBD86F2" w14:textId="7AE47982" w:rsidR="008D093E" w:rsidRPr="008D093E" w:rsidRDefault="008D093E" w:rsidP="00016D85">
      <w:pPr>
        <w:pStyle w:val="InfoTitre"/>
      </w:pPr>
      <w:r w:rsidRPr="008D093E">
        <w:t>Loi et règlements liés au présent formulaire</w:t>
      </w:r>
      <w:r w:rsidRPr="008D093E">
        <w:rPr>
          <w:rFonts w:cs="Arial"/>
        </w:rPr>
        <w:t> </w:t>
      </w:r>
    </w:p>
    <w:p w14:paraId="02E8507E" w14:textId="77777777" w:rsidR="00917423" w:rsidRPr="00D70E32" w:rsidRDefault="00917423" w:rsidP="00A8104E">
      <w:pPr>
        <w:pStyle w:val="InfoTexte"/>
        <w:spacing w:after="160"/>
        <w:rPr>
          <w:rFonts w:eastAsia="Times New Roman" w:cs="Arial"/>
          <w:szCs w:val="22"/>
          <w:lang w:eastAsia="fr-CA"/>
        </w:rPr>
      </w:pPr>
      <w:r w:rsidRPr="00D70E32">
        <w:rPr>
          <w:rFonts w:eastAsia="Times New Roman" w:cs="Arial"/>
          <w:szCs w:val="22"/>
          <w:lang w:eastAsia="fr-CA"/>
        </w:rPr>
        <w:t xml:space="preserve">Site Web du Gouvernement du Québec – </w:t>
      </w:r>
      <w:hyperlink r:id="rId13" w:history="1">
        <w:r w:rsidRPr="00D70E32">
          <w:rPr>
            <w:rStyle w:val="Lienhypertexte"/>
          </w:rPr>
          <w:t>Lois et règlements du ministère</w:t>
        </w:r>
      </w:hyperlink>
      <w:r w:rsidRPr="00D70E32">
        <w:rPr>
          <w:rFonts w:eastAsia="Times New Roman" w:cs="Arial"/>
          <w:szCs w:val="22"/>
          <w:lang w:eastAsia="fr-CA"/>
        </w:rPr>
        <w:t>, plus précisément :</w:t>
      </w:r>
    </w:p>
    <w:p w14:paraId="2564B4B0" w14:textId="77777777" w:rsidR="00917423" w:rsidRPr="00FD6A67" w:rsidRDefault="00917423" w:rsidP="00917423">
      <w:pPr>
        <w:pStyle w:val="Questionliste"/>
        <w:rPr>
          <w:lang w:eastAsia="fr-CA"/>
        </w:rPr>
      </w:pPr>
      <w:r w:rsidRPr="00581158">
        <w:rPr>
          <w:i/>
          <w:iCs/>
          <w:lang w:eastAsia="fr-CA"/>
        </w:rPr>
        <w:t>Loi sur la qualité de l’environnement</w:t>
      </w:r>
      <w:r w:rsidRPr="00FD6A67">
        <w:rPr>
          <w:lang w:eastAsia="fr-CA"/>
        </w:rPr>
        <w:t xml:space="preserve"> (RLRQ, chapitre Q-2) – ci-après appelée la LQE</w:t>
      </w:r>
    </w:p>
    <w:p w14:paraId="23747F49" w14:textId="77777777" w:rsidR="00917423" w:rsidRPr="00FD6A67" w:rsidRDefault="00917423" w:rsidP="00917423">
      <w:pPr>
        <w:pStyle w:val="Questionliste"/>
        <w:rPr>
          <w:lang w:eastAsia="fr-CA"/>
        </w:rPr>
      </w:pPr>
      <w:r w:rsidRPr="00581158">
        <w:rPr>
          <w:i/>
          <w:iCs/>
          <w:lang w:eastAsia="fr-CA"/>
        </w:rPr>
        <w:t>Règlement sur l’encadrement d’activités en fonction de leur impact sur l’environnement</w:t>
      </w:r>
      <w:r w:rsidRPr="00FD6A67">
        <w:rPr>
          <w:lang w:eastAsia="fr-CA"/>
        </w:rPr>
        <w:t xml:space="preserve"> (RLRQ, chapitre Q-2, r. 17.1) – ci-après appelé le REAFIE</w:t>
      </w:r>
    </w:p>
    <w:p w14:paraId="4743D89A" w14:textId="77777777" w:rsidR="00917423" w:rsidRPr="00FD6A67" w:rsidRDefault="00917423" w:rsidP="00917423">
      <w:pPr>
        <w:pStyle w:val="Questionliste"/>
        <w:rPr>
          <w:lang w:eastAsia="fr-CA"/>
        </w:rPr>
      </w:pPr>
      <w:r w:rsidRPr="00581158">
        <w:rPr>
          <w:i/>
          <w:iCs/>
          <w:lang w:eastAsia="fr-CA"/>
        </w:rPr>
        <w:t>Règlement sur les exploitations agricoles</w:t>
      </w:r>
      <w:r w:rsidRPr="00FD6A67">
        <w:rPr>
          <w:lang w:eastAsia="fr-CA"/>
        </w:rPr>
        <w:t xml:space="preserve"> (RLRQ, chapitre Q-2, r. 26) – ci-après appelé le REA</w:t>
      </w:r>
    </w:p>
    <w:p w14:paraId="10D977EC" w14:textId="77777777" w:rsidR="00917423" w:rsidRPr="00FD6A67" w:rsidRDefault="00917423" w:rsidP="00917423">
      <w:pPr>
        <w:pStyle w:val="Questionliste"/>
      </w:pPr>
      <w:r w:rsidRPr="00581158">
        <w:rPr>
          <w:i/>
          <w:iCs/>
        </w:rPr>
        <w:t>Règlement sur le prélèvement des eaux et leur protection</w:t>
      </w:r>
      <w:r w:rsidRPr="00FD6A67">
        <w:t xml:space="preserve"> (RLRQ, chapitre Q-2, r. 35.2) – ci-après appelé le RPEP</w:t>
      </w:r>
    </w:p>
    <w:p w14:paraId="2D31F63B" w14:textId="77777777" w:rsidR="00917423" w:rsidRPr="00FD6A67" w:rsidRDefault="00917423" w:rsidP="00917423">
      <w:pPr>
        <w:pStyle w:val="Questionliste"/>
        <w:rPr>
          <w:lang w:eastAsia="fr-CA"/>
        </w:rPr>
      </w:pPr>
      <w:r w:rsidRPr="00581158">
        <w:rPr>
          <w:i/>
          <w:iCs/>
          <w:lang w:eastAsia="fr-CA"/>
        </w:rPr>
        <w:t>Règlement sur la qualité de l’eau potable</w:t>
      </w:r>
      <w:r w:rsidRPr="00FD6A67">
        <w:rPr>
          <w:lang w:eastAsia="fr-CA"/>
        </w:rPr>
        <w:t xml:space="preserve"> (RLRQ, chapitre Q-2, r. 40) – ci-après appelé le RQEP</w:t>
      </w:r>
    </w:p>
    <w:p w14:paraId="3476332A" w14:textId="77777777" w:rsidR="008D093E" w:rsidRDefault="008D093E" w:rsidP="00016D85">
      <w:pPr>
        <w:pStyle w:val="InfoTitre"/>
      </w:pPr>
      <w:bookmarkStart w:id="0" w:name="_Toc79478575"/>
      <w:bookmarkStart w:id="1" w:name="_Toc80708750"/>
      <w:r w:rsidRPr="008D093E">
        <w:t>Documents de soutien, guides et outils de référence</w:t>
      </w:r>
      <w:bookmarkEnd w:id="0"/>
      <w:bookmarkEnd w:id="1"/>
      <w:r w:rsidRPr="008D093E">
        <w:t xml:space="preserve"> </w:t>
      </w:r>
    </w:p>
    <w:p w14:paraId="62DCFA08" w14:textId="0CC532B9" w:rsidR="00517B13" w:rsidRPr="00517B13" w:rsidRDefault="006D4715" w:rsidP="00A8104E">
      <w:pPr>
        <w:pStyle w:val="InfoTexte"/>
        <w:spacing w:after="160"/>
        <w:rPr>
          <w:bCs/>
        </w:rPr>
      </w:pPr>
      <w:r w:rsidRPr="006D4715">
        <w:t>Site Web du ministère –</w:t>
      </w:r>
      <w:r>
        <w:t xml:space="preserve"> </w:t>
      </w:r>
      <w:hyperlink r:id="rId14" w:history="1">
        <w:r w:rsidR="00517B13" w:rsidRPr="00581158">
          <w:rPr>
            <w:rStyle w:val="Lienhypertexte"/>
            <w:bCs/>
            <w:i/>
            <w:iCs/>
          </w:rPr>
          <w:t>Règlement sur l’encadrement d’activités en fonction de leur impact sur l’environnement</w:t>
        </w:r>
        <w:r w:rsidR="00517B13" w:rsidRPr="00517B13">
          <w:rPr>
            <w:rStyle w:val="Lienhypertexte"/>
            <w:bCs/>
          </w:rPr>
          <w:t xml:space="preserve"> (REAFIE)</w:t>
        </w:r>
      </w:hyperlink>
      <w:r w:rsidR="00517B13" w:rsidRPr="00517B13">
        <w:rPr>
          <w:bCs/>
        </w:rPr>
        <w:t>, plus précisément</w:t>
      </w:r>
      <w:r w:rsidR="00D36075">
        <w:rPr>
          <w:bCs/>
        </w:rPr>
        <w:t> </w:t>
      </w:r>
      <w:r w:rsidR="00517B13" w:rsidRPr="00517B13">
        <w:rPr>
          <w:bCs/>
        </w:rPr>
        <w:t>:</w:t>
      </w:r>
    </w:p>
    <w:p w14:paraId="5270FE5D" w14:textId="37C6E902" w:rsidR="00517B13" w:rsidRPr="00581158" w:rsidRDefault="00517B13" w:rsidP="00A8104E">
      <w:pPr>
        <w:pStyle w:val="Questionliste"/>
        <w:spacing w:after="160"/>
        <w:rPr>
          <w:i/>
          <w:iCs/>
          <w:shd w:val="clear" w:color="auto" w:fill="FFFFFF"/>
        </w:rPr>
      </w:pPr>
      <w:r w:rsidRPr="00581158">
        <w:rPr>
          <w:i/>
          <w:iCs/>
          <w:shd w:val="clear" w:color="auto" w:fill="FFFFFF"/>
        </w:rPr>
        <w:t>Guide de référence du REAFIE</w:t>
      </w:r>
    </w:p>
    <w:p w14:paraId="3FEC5AA1" w14:textId="541E83E2" w:rsidR="00467B02" w:rsidRDefault="00613B23" w:rsidP="00A8104E">
      <w:pPr>
        <w:pStyle w:val="InfoTexte"/>
        <w:spacing w:after="160"/>
      </w:pPr>
      <w:r w:rsidRPr="006D4715">
        <w:t>Site Web du ministère –</w:t>
      </w:r>
      <w:r>
        <w:t xml:space="preserve"> </w:t>
      </w:r>
      <w:hyperlink r:id="rId15" w:history="1">
        <w:r w:rsidR="00467B02" w:rsidRPr="00581158">
          <w:rPr>
            <w:rStyle w:val="Lienhypertexte"/>
            <w:i/>
            <w:iCs/>
          </w:rPr>
          <w:t>Guide de référence du Règlement sur les exploitations agricoles</w:t>
        </w:r>
      </w:hyperlink>
      <w:r w:rsidR="00467B02">
        <w:t xml:space="preserve"> (L.R.Q., c. Q-2, r.26)</w:t>
      </w:r>
    </w:p>
    <w:p w14:paraId="4DCC4E6C" w14:textId="7BBDB134" w:rsidR="00104D2E" w:rsidRDefault="007702DD" w:rsidP="00A8104E">
      <w:pPr>
        <w:pStyle w:val="Questionliste"/>
        <w:numPr>
          <w:ilvl w:val="0"/>
          <w:numId w:val="0"/>
        </w:numPr>
        <w:spacing w:after="160"/>
      </w:pPr>
      <w:r w:rsidRPr="006C5247">
        <w:t xml:space="preserve">Site Web </w:t>
      </w:r>
      <w:r w:rsidR="008E1256" w:rsidRPr="006C5247">
        <w:t>d’</w:t>
      </w:r>
      <w:r w:rsidR="00C8481C" w:rsidRPr="006C5247">
        <w:t>Agri-Réseau</w:t>
      </w:r>
      <w:r w:rsidRPr="006C5247">
        <w:t xml:space="preserve"> – </w:t>
      </w:r>
      <w:hyperlink r:id="rId16" w:history="1">
        <w:r w:rsidR="009B1037" w:rsidRPr="009B1037">
          <w:rPr>
            <w:rStyle w:val="Lienhypertexte"/>
          </w:rPr>
          <w:t>Rechercher dans tout Agri-Réseau</w:t>
        </w:r>
      </w:hyperlink>
      <w:r w:rsidR="00934B98">
        <w:t>, plus précisément :</w:t>
      </w:r>
    </w:p>
    <w:p w14:paraId="695DB2D8" w14:textId="5979234F" w:rsidR="00467B02" w:rsidRDefault="00467B02" w:rsidP="00A8104E">
      <w:pPr>
        <w:pStyle w:val="Questionliste"/>
        <w:spacing w:after="160"/>
      </w:pPr>
      <w:r w:rsidRPr="00DA7D92">
        <w:rPr>
          <w:i/>
          <w:iCs/>
        </w:rPr>
        <w:t>Guide technique – L’entreposage des fumiers, 3</w:t>
      </w:r>
      <w:r w:rsidRPr="00DA7D92">
        <w:rPr>
          <w:i/>
          <w:iCs/>
          <w:vertAlign w:val="superscript"/>
        </w:rPr>
        <w:t>e</w:t>
      </w:r>
      <w:r w:rsidR="00004F2B" w:rsidRPr="00DA7D92">
        <w:rPr>
          <w:i/>
          <w:iCs/>
        </w:rPr>
        <w:t xml:space="preserve"> </w:t>
      </w:r>
      <w:r w:rsidRPr="00DA7D92">
        <w:rPr>
          <w:i/>
          <w:iCs/>
        </w:rPr>
        <w:t>édition</w:t>
      </w:r>
      <w:r w:rsidRPr="006C5247">
        <w:t xml:space="preserve"> (CRAAQ, 2012)</w:t>
      </w:r>
    </w:p>
    <w:p w14:paraId="4AA2F8F0" w14:textId="32B0DC81" w:rsidR="00467B02" w:rsidRDefault="00467B02" w:rsidP="00A8104E">
      <w:pPr>
        <w:pStyle w:val="InfoTexte"/>
        <w:spacing w:after="160"/>
      </w:pPr>
      <w:r>
        <w:t xml:space="preserve">Site Web du ministère – </w:t>
      </w:r>
      <w:hyperlink r:id="rId17" w:history="1">
        <w:r w:rsidRPr="00DA7D92">
          <w:rPr>
            <w:rStyle w:val="Lienhypertexte"/>
            <w:i/>
            <w:iCs/>
          </w:rPr>
          <w:t>Règlement sur le prélèvement des eaux et leur protection</w:t>
        </w:r>
      </w:hyperlink>
      <w:r>
        <w:t>, plus précisément</w:t>
      </w:r>
      <w:r w:rsidR="0019678B">
        <w:t> </w:t>
      </w:r>
      <w:r>
        <w:t xml:space="preserve">: </w:t>
      </w:r>
    </w:p>
    <w:p w14:paraId="6934DB50" w14:textId="7A9E624B" w:rsidR="00467B02" w:rsidRDefault="00467B02" w:rsidP="006A3AB9">
      <w:pPr>
        <w:pStyle w:val="Questionliste"/>
      </w:pPr>
      <w:r w:rsidRPr="006C6E6D">
        <w:rPr>
          <w:i/>
          <w:iCs/>
        </w:rPr>
        <w:t>Guide – Protection accordée aux prélèvements d’eau effectués à des fins de consommation humaine ou transformation alimentaire</w:t>
      </w:r>
      <w:r>
        <w:t xml:space="preserve"> (chapitre VI du RPEP)</w:t>
      </w:r>
    </w:p>
    <w:p w14:paraId="2BCE7AE2" w14:textId="292DC16C" w:rsidR="00467B02" w:rsidRDefault="00467B02" w:rsidP="00A8104E">
      <w:pPr>
        <w:pStyle w:val="Questionliste"/>
        <w:spacing w:after="160"/>
      </w:pPr>
      <w:r>
        <w:t xml:space="preserve">Précision </w:t>
      </w:r>
      <w:r w:rsidRPr="006A3AB9">
        <w:t>concernant</w:t>
      </w:r>
      <w:r>
        <w:t xml:space="preserve"> la notion d’aménagement utilisée au chapitre VI du RPEP</w:t>
      </w:r>
    </w:p>
    <w:p w14:paraId="2B4CFC61" w14:textId="6F73B802" w:rsidR="00467B02" w:rsidRDefault="00467B02" w:rsidP="00A8104E">
      <w:pPr>
        <w:pStyle w:val="InfoTexte"/>
        <w:spacing w:after="160"/>
      </w:pPr>
      <w:r>
        <w:t xml:space="preserve">Site Web du ministère – </w:t>
      </w:r>
      <w:hyperlink r:id="rId18" w:history="1">
        <w:r w:rsidRPr="0023263B">
          <w:rPr>
            <w:rStyle w:val="Lienhypertexte"/>
          </w:rPr>
          <w:t>Bilan de phosphore</w:t>
        </w:r>
      </w:hyperlink>
      <w:r>
        <w:t>, plus précisément</w:t>
      </w:r>
      <w:r w:rsidR="0019678B">
        <w:t> </w:t>
      </w:r>
      <w:r>
        <w:t>:</w:t>
      </w:r>
    </w:p>
    <w:p w14:paraId="3595A1AF" w14:textId="1CF7B0F5" w:rsidR="00AA20E8" w:rsidRPr="006C6E6D" w:rsidRDefault="00467B02" w:rsidP="004C7684">
      <w:pPr>
        <w:pStyle w:val="Questionliste"/>
        <w:rPr>
          <w:rFonts w:cs="Open Sans"/>
          <w:i/>
          <w:iCs/>
          <w:color w:val="2F5496" w:themeColor="accent1" w:themeShade="BF"/>
          <w:sz w:val="24"/>
          <w:szCs w:val="20"/>
        </w:rPr>
      </w:pPr>
      <w:r w:rsidRPr="006C6E6D">
        <w:rPr>
          <w:i/>
          <w:iCs/>
        </w:rPr>
        <w:t xml:space="preserve">Guide pour remplir le formulaire du bilan de phosphore </w:t>
      </w:r>
      <w:r w:rsidR="00AA20E8" w:rsidRPr="006C6E6D">
        <w:rPr>
          <w:i/>
          <w:iCs/>
        </w:rPr>
        <w:br w:type="page"/>
      </w:r>
    </w:p>
    <w:p w14:paraId="0AB893E8" w14:textId="77777777" w:rsidR="00740AD7" w:rsidRPr="00693717" w:rsidRDefault="00740AD7" w:rsidP="004906F9">
      <w:pPr>
        <w:pStyle w:val="Section"/>
        <w:keepLines w:val="0"/>
      </w:pPr>
      <w:r w:rsidRPr="00693717">
        <w:lastRenderedPageBreak/>
        <w:t>Type de demande</w:t>
      </w:r>
    </w:p>
    <w:p w14:paraId="660EEDE4" w14:textId="77777777" w:rsidR="0028446F" w:rsidRDefault="00FD7DC4" w:rsidP="004906F9">
      <w:pPr>
        <w:pStyle w:val="Question"/>
        <w:keepNext/>
      </w:pPr>
      <w:r>
        <w:t>1.1</w:t>
      </w:r>
      <w:r>
        <w:tab/>
      </w:r>
      <w:r w:rsidR="0028446F">
        <w:t>La</w:t>
      </w:r>
      <w:r w:rsidR="0028446F" w:rsidRPr="00275BD1">
        <w:t xml:space="preserve"> demande </w:t>
      </w:r>
      <w:r w:rsidR="0028446F">
        <w:t>vise-t-elle</w:t>
      </w:r>
      <w:r w:rsidR="0028446F" w:rsidRPr="00275BD1">
        <w:t xml:space="preserve"> </w:t>
      </w:r>
      <w:r w:rsidR="0028446F">
        <w:t>la</w:t>
      </w:r>
      <w:r w:rsidR="0028446F" w:rsidRPr="00275BD1">
        <w:t xml:space="preserve"> modification d’une autorisation ministérielle existante (art. 29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D45EE" w14:paraId="3E9C6E59" w14:textId="77777777" w:rsidTr="00981511">
        <w:trPr>
          <w:trHeight w:val="272"/>
        </w:trPr>
        <w:tc>
          <w:tcPr>
            <w:tcW w:w="1637" w:type="dxa"/>
            <w:shd w:val="clear" w:color="auto" w:fill="D9E2F3" w:themeFill="accent1" w:themeFillTint="33"/>
          </w:tcPr>
          <w:p w14:paraId="72443B1B" w14:textId="77777777" w:rsidR="007D45EE" w:rsidRDefault="002A1523" w:rsidP="004906F9">
            <w:pPr>
              <w:pStyle w:val="Normalformulaire"/>
              <w:keepNext/>
              <w:spacing w:after="0"/>
            </w:pPr>
            <w:sdt>
              <w:sdtPr>
                <w:id w:val="687645942"/>
                <w14:checkbox>
                  <w14:checked w14:val="0"/>
                  <w14:checkedState w14:val="2612" w14:font="MS Gothic"/>
                  <w14:uncheckedState w14:val="2610" w14:font="MS Gothic"/>
                </w14:checkbox>
              </w:sdtPr>
              <w:sdtEndPr/>
              <w:sdtContent>
                <w:r w:rsidR="007D45EE">
                  <w:rPr>
                    <w:rFonts w:ascii="MS Gothic" w:hAnsi="MS Gothic" w:hint="eastAsia"/>
                  </w:rPr>
                  <w:t>☐</w:t>
                </w:r>
              </w:sdtContent>
            </w:sdt>
            <w:r w:rsidR="007D45EE">
              <w:t>Oui</w:t>
            </w:r>
            <w:r w:rsidR="007D45EE">
              <w:tab/>
              <w:t xml:space="preserve"> </w:t>
            </w:r>
            <w:sdt>
              <w:sdtPr>
                <w:id w:val="-763838340"/>
                <w14:checkbox>
                  <w14:checked w14:val="0"/>
                  <w14:checkedState w14:val="2612" w14:font="MS Gothic"/>
                  <w14:uncheckedState w14:val="2610" w14:font="MS Gothic"/>
                </w14:checkbox>
              </w:sdtPr>
              <w:sdtEndPr/>
              <w:sdtContent>
                <w:r w:rsidR="007D45EE">
                  <w:rPr>
                    <w:rFonts w:ascii="MS Gothic" w:hAnsi="MS Gothic" w:hint="eastAsia"/>
                  </w:rPr>
                  <w:t>☐</w:t>
                </w:r>
              </w:sdtContent>
            </w:sdt>
            <w:r w:rsidR="007D45EE">
              <w:t>Non</w:t>
            </w:r>
          </w:p>
        </w:tc>
      </w:tr>
    </w:tbl>
    <w:p w14:paraId="124229C5" w14:textId="77777777" w:rsidR="0028446F" w:rsidRDefault="0028446F" w:rsidP="00016D85">
      <w:pPr>
        <w:pStyle w:val="Siouinon"/>
      </w:pPr>
      <w:r w:rsidRPr="004C7C4C">
        <w:t xml:space="preserve">Si vous avez répondu Non, passez à la </w:t>
      </w:r>
      <w:r w:rsidRPr="00AA5DB8">
        <w:t>section 2.</w:t>
      </w:r>
    </w:p>
    <w:p w14:paraId="0F493174" w14:textId="0D951190" w:rsidR="00545FE6" w:rsidRPr="00BF6829" w:rsidRDefault="00FD7DC4" w:rsidP="00BF6829">
      <w:pPr>
        <w:pStyle w:val="Question"/>
        <w:rPr>
          <w:color w:val="auto"/>
        </w:rPr>
      </w:pPr>
      <w:r>
        <w:t>1.2</w:t>
      </w:r>
      <w:r>
        <w:tab/>
      </w:r>
      <w:r w:rsidR="00545FE6">
        <w:t xml:space="preserve">Décrivez en détail le changement qui requiert une </w:t>
      </w:r>
      <w:r w:rsidR="00545FE6" w:rsidRPr="00CF7F51">
        <w:t>modification de l’autorisation</w:t>
      </w:r>
      <w:r w:rsidR="00545FE6" w:rsidRPr="00666ED0">
        <w:rPr>
          <w:color w:val="auto"/>
        </w:rPr>
        <w:t>, son contexte et son impact sur l’autorisation à modifier</w:t>
      </w:r>
      <w:r w:rsidR="00BF6829">
        <w:rPr>
          <w:color w:val="auto"/>
        </w:rPr>
        <w:t>, et ce</w:t>
      </w:r>
      <w:r w:rsidR="00DB02DD">
        <w:rPr>
          <w:color w:val="auto"/>
        </w:rPr>
        <w:t>,</w:t>
      </w:r>
      <w:r w:rsidR="00BF6829">
        <w:rPr>
          <w:color w:val="auto"/>
        </w:rPr>
        <w:t xml:space="preserve"> à l’égard de l’activité</w:t>
      </w:r>
      <w:r w:rsidR="00DB02DD">
        <w:rPr>
          <w:color w:val="auto"/>
        </w:rPr>
        <w:t xml:space="preserve"> concernée</w:t>
      </w:r>
      <w:r w:rsidR="00BF6829">
        <w:rPr>
          <w:color w:val="auto"/>
        </w:rPr>
        <w:t xml:space="preserve"> par </w:t>
      </w:r>
      <w:r w:rsidR="00D62450" w:rsidRPr="00D62450">
        <w:rPr>
          <w:color w:val="auto"/>
        </w:rPr>
        <w:t xml:space="preserve">la présente demande </w:t>
      </w:r>
      <w:r w:rsidR="00545FE6" w:rsidRPr="00CF7F51">
        <w:t>(art</w:t>
      </w:r>
      <w:r w:rsidR="00545FE6">
        <w:t>. 29(3) REAFIE).</w:t>
      </w:r>
      <w:r w:rsidR="00D62450">
        <w:t xml:space="preserve"> </w:t>
      </w:r>
    </w:p>
    <w:p w14:paraId="03DD6432" w14:textId="61F2E3CB" w:rsidR="005646AD" w:rsidRDefault="005646AD" w:rsidP="00016D85">
      <w:pPr>
        <w:pStyle w:val="QuestionInfo"/>
      </w:pPr>
      <w:r>
        <w:t>Cette description doit permettre de bien comprendre la demande de modification.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21A2C" w14:paraId="09B62740" w14:textId="77777777" w:rsidTr="00981511">
        <w:trPr>
          <w:trHeight w:val="448"/>
          <w:jc w:val="center"/>
        </w:trPr>
        <w:sdt>
          <w:sdtPr>
            <w:id w:val="-1481763707"/>
            <w:placeholder>
              <w:docPart w:val="267043EC3B5242B88EBE5D398A2E5BC3"/>
            </w:placeholder>
            <w:showingPlcHdr/>
          </w:sdtPr>
          <w:sdtEndPr/>
          <w:sdtContent>
            <w:tc>
              <w:tcPr>
                <w:tcW w:w="16968" w:type="dxa"/>
                <w:shd w:val="clear" w:color="auto" w:fill="D9E2F3" w:themeFill="accent1" w:themeFillTint="33"/>
              </w:tcPr>
              <w:p w14:paraId="5F598E54" w14:textId="77777777" w:rsidR="00221A2C" w:rsidRDefault="00221A2C" w:rsidP="00B33DD9">
                <w:pPr>
                  <w:pStyle w:val="Normalformulaire"/>
                </w:pPr>
                <w:r w:rsidRPr="00A728C8">
                  <w:rPr>
                    <w:rStyle w:val="Textedelespacerserv"/>
                    <w:i/>
                    <w:iCs/>
                  </w:rPr>
                  <w:t>Saisissez les informations</w:t>
                </w:r>
                <w:r>
                  <w:rPr>
                    <w:rStyle w:val="Textedelespacerserv"/>
                    <w:i/>
                    <w:iCs/>
                  </w:rPr>
                  <w:t xml:space="preserve"> ou indiquez le nom du document et la section.</w:t>
                </w:r>
              </w:p>
            </w:tc>
          </w:sdtContent>
        </w:sdt>
      </w:tr>
    </w:tbl>
    <w:p w14:paraId="78154F52" w14:textId="32331E8E" w:rsidR="0014272A" w:rsidRDefault="0014272A" w:rsidP="00016D85">
      <w:pPr>
        <w:pStyle w:val="InfoTitre"/>
      </w:pPr>
      <w:r>
        <w:t>Consignes pour remplir la suite du formulaire</w:t>
      </w:r>
    </w:p>
    <w:p w14:paraId="6490FC64" w14:textId="63F07CBF" w:rsidR="00F6149F" w:rsidRPr="0014272A" w:rsidRDefault="00F6149F" w:rsidP="005E7A23">
      <w:pPr>
        <w:pStyle w:val="Normalformulaire"/>
      </w:pPr>
      <w:r w:rsidRPr="0014272A">
        <w:t xml:space="preserve">Si la demande de modification d’une autorisation </w:t>
      </w:r>
      <w:r w:rsidRPr="0014272A">
        <w:rPr>
          <w:b/>
        </w:rPr>
        <w:t>vise à ajouter une nouvelle activité</w:t>
      </w:r>
      <w:r w:rsidR="00BA6D12">
        <w:t xml:space="preserve"> assujettie à une autorisation en vertu de l’article 22</w:t>
      </w:r>
      <w:r w:rsidR="00873C8C">
        <w:t xml:space="preserve"> de la LQE</w:t>
      </w:r>
      <w:r w:rsidRPr="0014272A">
        <w:t xml:space="preserve"> </w:t>
      </w:r>
      <w:r w:rsidR="00932ECA" w:rsidRPr="00932ECA">
        <w:t xml:space="preserve">ou si elle est </w:t>
      </w:r>
      <w:r w:rsidR="00932ECA" w:rsidRPr="007F1BA7">
        <w:rPr>
          <w:b/>
        </w:rPr>
        <w:t>requise en vertu de l’article 148 du REAFIE</w:t>
      </w:r>
      <w:r w:rsidR="00932ECA" w:rsidRPr="00932ECA">
        <w:t xml:space="preserve"> (augmentation et exploitation subséquente de la production annuelle de phosphore (P</w:t>
      </w:r>
      <w:r w:rsidR="00932ECA" w:rsidRPr="00932ECA">
        <w:rPr>
          <w:vertAlign w:val="subscript"/>
        </w:rPr>
        <w:t>2</w:t>
      </w:r>
      <w:r w:rsidR="00932ECA" w:rsidRPr="00932ECA">
        <w:t>O</w:t>
      </w:r>
      <w:r w:rsidR="00932ECA" w:rsidRPr="00932ECA">
        <w:rPr>
          <w:vertAlign w:val="subscript"/>
        </w:rPr>
        <w:t>5</w:t>
      </w:r>
      <w:r w:rsidR="00932ECA" w:rsidRPr="00932ECA">
        <w:t>)</w:t>
      </w:r>
      <w:r w:rsidR="00932ECA">
        <w:t>)</w:t>
      </w:r>
      <w:r w:rsidR="00932ECA" w:rsidRPr="00932ECA">
        <w:t xml:space="preserve">, </w:t>
      </w:r>
      <w:r w:rsidRPr="0014272A">
        <w:t xml:space="preserve">vous devez remplir le présent formulaire dans son intégralité (art. 30 al. 2 (1) LQE).  </w:t>
      </w:r>
    </w:p>
    <w:p w14:paraId="292F6F0E" w14:textId="08F0804C" w:rsidR="00F6149F" w:rsidRPr="00740AD7" w:rsidRDefault="00F6149F" w:rsidP="005E7A23">
      <w:pPr>
        <w:pStyle w:val="Normalformulaire"/>
      </w:pPr>
      <w:r w:rsidRPr="0014272A">
        <w:t xml:space="preserve">Si la demande de modification d’une autorisation </w:t>
      </w:r>
      <w:r w:rsidRPr="0014272A">
        <w:rPr>
          <w:b/>
        </w:rPr>
        <w:t>vise à changer une activité autorisée</w:t>
      </w:r>
      <w:r w:rsidRPr="0014272A">
        <w:t>, vous devez remplir uniquement les questions concernées par la modification et fournir toute information demandée dans le formulaire qui n’a pas déjà été transmise ou qui nécessite une mise à jour (art. 30 al.</w:t>
      </w:r>
      <w:r w:rsidR="0032396C">
        <w:t xml:space="preserve"> </w:t>
      </w:r>
      <w:r w:rsidRPr="0014272A">
        <w:t xml:space="preserve">3 LQE). Toutefois, la section </w:t>
      </w:r>
      <w:r w:rsidRPr="00A76B32">
        <w:rPr>
          <w:b/>
        </w:rPr>
        <w:t>Impacts sur l’environnement</w:t>
      </w:r>
      <w:r w:rsidRPr="0014272A">
        <w:t xml:space="preserve"> est à remplir dans tous les cas de modifications.</w:t>
      </w:r>
    </w:p>
    <w:p w14:paraId="1BC4470D" w14:textId="34A83F15" w:rsidR="000021BE" w:rsidRPr="000021BE" w:rsidRDefault="000021BE" w:rsidP="00C64CCF">
      <w:pPr>
        <w:pStyle w:val="Section"/>
        <w:keepLines w:val="0"/>
        <w:spacing w:before="360" w:after="160"/>
      </w:pPr>
      <w:r>
        <w:t>Description</w:t>
      </w:r>
      <w:r w:rsidR="00FE530D">
        <w:t xml:space="preserve"> </w:t>
      </w:r>
      <w:r w:rsidR="00760E2C">
        <w:t>de l’activité</w:t>
      </w:r>
    </w:p>
    <w:p w14:paraId="53E684D4" w14:textId="70756F85" w:rsidR="00390A57" w:rsidRDefault="00A01200" w:rsidP="00BA6D12">
      <w:pPr>
        <w:pStyle w:val="Sous-Section"/>
        <w:keepLines w:val="0"/>
        <w:spacing w:before="120"/>
      </w:pPr>
      <w:bookmarkStart w:id="2" w:name="_Hlk81570120"/>
      <w:r>
        <w:t>Nature d</w:t>
      </w:r>
      <w:r w:rsidR="009470B8">
        <w:t>e l’activité</w:t>
      </w:r>
    </w:p>
    <w:p w14:paraId="1A790BC1" w14:textId="5495101F" w:rsidR="00B56CD8" w:rsidRDefault="00C11471" w:rsidP="004906F9">
      <w:pPr>
        <w:pStyle w:val="Question"/>
        <w:keepNext/>
      </w:pPr>
      <w:r>
        <w:t>2.1.1</w:t>
      </w:r>
      <w:r>
        <w:tab/>
      </w:r>
      <w:r w:rsidR="00C76D6F" w:rsidRPr="00C76D6F">
        <w:t>Indiquez le numéro du lieu d’élevage (art. 17 al. 2 REAFIE).</w:t>
      </w:r>
    </w:p>
    <w:p w14:paraId="6F815EA8" w14:textId="4A7CA476" w:rsidR="00B26A03" w:rsidRDefault="00B26A03" w:rsidP="00B26A03">
      <w:pPr>
        <w:pStyle w:val="QuestionInfo"/>
      </w:pPr>
      <w:r w:rsidRPr="00B26A03">
        <w:t xml:space="preserve">Ce numéro de </w:t>
      </w:r>
      <w:r w:rsidR="00914EEC">
        <w:t>8</w:t>
      </w:r>
      <w:r w:rsidRPr="00B26A03">
        <w:t xml:space="preserve"> caractères est attribué par le ministère. Il n’est pas requis pour les nouveaux lieux.</w:t>
      </w:r>
    </w:p>
    <w:tbl>
      <w:tblPr>
        <w:tblW w:w="0" w:type="auto"/>
        <w:tblInd w:w="832"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132"/>
      </w:tblGrid>
      <w:tr w:rsidR="00835BDD" w14:paraId="584FA702" w14:textId="77777777">
        <w:trPr>
          <w:trHeight w:val="448"/>
        </w:trPr>
        <w:sdt>
          <w:sdtPr>
            <w:id w:val="1686012871"/>
            <w:placeholder>
              <w:docPart w:val="0AC2F89E398740E6816366F10A8622ED"/>
            </w:placeholder>
            <w:showingPlcHdr/>
          </w:sdtPr>
          <w:sdtEndPr/>
          <w:sdtContent>
            <w:tc>
              <w:tcPr>
                <w:tcW w:w="3132" w:type="dxa"/>
                <w:shd w:val="clear" w:color="auto" w:fill="D9E2F3" w:themeFill="accent1" w:themeFillTint="33"/>
              </w:tcPr>
              <w:p w14:paraId="5B51484D" w14:textId="4A0E1C98" w:rsidR="00835BDD" w:rsidRDefault="00835BDD" w:rsidP="00481E9A">
                <w:pPr>
                  <w:pStyle w:val="Normalformulaire"/>
                </w:pPr>
                <w:r w:rsidRPr="00A728C8">
                  <w:rPr>
                    <w:rStyle w:val="Textedelespacerserv"/>
                    <w:i/>
                    <w:iCs/>
                  </w:rPr>
                  <w:t>Saisissez l</w:t>
                </w:r>
                <w:r w:rsidR="003B5F0A">
                  <w:rPr>
                    <w:rStyle w:val="Textedelespacerserv"/>
                    <w:i/>
                    <w:iCs/>
                  </w:rPr>
                  <w:t xml:space="preserve">es </w:t>
                </w:r>
                <w:r w:rsidRPr="00A728C8">
                  <w:rPr>
                    <w:rStyle w:val="Textedelespacerserv"/>
                    <w:i/>
                    <w:iCs/>
                  </w:rPr>
                  <w:t>informations</w:t>
                </w:r>
                <w:r>
                  <w:rPr>
                    <w:rStyle w:val="Textedelespacerserv"/>
                    <w:i/>
                    <w:iCs/>
                  </w:rPr>
                  <w:t>.</w:t>
                </w:r>
              </w:p>
            </w:tc>
          </w:sdtContent>
        </w:sdt>
      </w:tr>
    </w:tbl>
    <w:p w14:paraId="70A4E6A9" w14:textId="77777777" w:rsidR="00481E9A" w:rsidRDefault="00481E9A" w:rsidP="00D322AB">
      <w:pPr>
        <w:pStyle w:val="Normalformulaire"/>
        <w:spacing w:after="0" w:line="120" w:lineRule="auto"/>
      </w:pPr>
    </w:p>
    <w:tbl>
      <w:tblPr>
        <w:tblW w:w="0" w:type="auto"/>
        <w:tblInd w:w="818"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5606"/>
      </w:tblGrid>
      <w:tr w:rsidR="004A76C4" w:rsidRPr="00E44FF6" w14:paraId="39EEBE58" w14:textId="77777777" w:rsidTr="00EB3A4B">
        <w:trPr>
          <w:trHeight w:val="272"/>
        </w:trPr>
        <w:tc>
          <w:tcPr>
            <w:tcW w:w="5606" w:type="dxa"/>
            <w:shd w:val="clear" w:color="auto" w:fill="D9E2F3" w:themeFill="accent1" w:themeFillTint="33"/>
          </w:tcPr>
          <w:p w14:paraId="2DCD597C" w14:textId="2BE85576" w:rsidR="004A76C4" w:rsidRPr="00E44FF6" w:rsidRDefault="002A1523">
            <w:pPr>
              <w:pStyle w:val="Normalformulaire"/>
              <w:spacing w:after="0"/>
              <w:rPr>
                <w:rFonts w:cs="Arial"/>
              </w:rPr>
            </w:pPr>
            <w:sdt>
              <w:sdtPr>
                <w:rPr>
                  <w:rFonts w:cs="Arial"/>
                </w:rPr>
                <w:id w:val="381915132"/>
                <w14:checkbox>
                  <w14:checked w14:val="0"/>
                  <w14:checkedState w14:val="2612" w14:font="MS Gothic"/>
                  <w14:uncheckedState w14:val="2610" w14:font="MS Gothic"/>
                </w14:checkbox>
              </w:sdtPr>
              <w:sdtEndPr/>
              <w:sdtContent>
                <w:r w:rsidR="004A76C4" w:rsidRPr="00E44FF6">
                  <w:rPr>
                    <w:rFonts w:ascii="Segoe UI Symbol" w:hAnsi="Segoe UI Symbol" w:cs="Segoe UI Symbol"/>
                  </w:rPr>
                  <w:t>☐</w:t>
                </w:r>
              </w:sdtContent>
            </w:sdt>
            <w:r w:rsidR="004A76C4" w:rsidRPr="00E44FF6">
              <w:rPr>
                <w:rFonts w:cs="Arial"/>
              </w:rPr>
              <w:t xml:space="preserve"> Ne s’applique pas</w:t>
            </w:r>
            <w:r w:rsidR="00D322AB">
              <w:rPr>
                <w:rFonts w:cs="Arial"/>
              </w:rPr>
              <w:t xml:space="preserve"> </w:t>
            </w:r>
            <w:r w:rsidR="00D322AB" w:rsidRPr="00D322AB">
              <w:rPr>
                <w:rFonts w:cs="Arial"/>
              </w:rPr>
              <w:t>(implantation d’un lieu d’élevage)</w:t>
            </w:r>
          </w:p>
        </w:tc>
      </w:tr>
    </w:tbl>
    <w:p w14:paraId="5304FDB6" w14:textId="5D5CCFB3" w:rsidR="00C11471" w:rsidRDefault="000F21E8" w:rsidP="009624DC">
      <w:pPr>
        <w:pStyle w:val="Question"/>
        <w:keepNext/>
      </w:pPr>
      <w:r>
        <w:t>2.1.2</w:t>
      </w:r>
      <w:r>
        <w:tab/>
      </w:r>
      <w:r w:rsidR="00C11471">
        <w:t>Cochez la ou les activités concernées par la demande (art. 17 al. 1 (1), 130 al. 2 et 147 REAFIE).</w:t>
      </w:r>
    </w:p>
    <w:p w14:paraId="0536B288" w14:textId="2BE8F195" w:rsidR="00C11471" w:rsidRDefault="00C11471" w:rsidP="008D1DB5">
      <w:pPr>
        <w:pStyle w:val="QuestionInfo"/>
      </w:pPr>
      <w:r>
        <w:t>Le calcul de la production annuelle de phosphore (P</w:t>
      </w:r>
      <w:r w:rsidRPr="005D35DA">
        <w:rPr>
          <w:vertAlign w:val="subscript"/>
        </w:rPr>
        <w:t>2</w:t>
      </w:r>
      <w:r>
        <w:t>O</w:t>
      </w:r>
      <w:r w:rsidRPr="005D35DA">
        <w:rPr>
          <w:vertAlign w:val="subscript"/>
        </w:rPr>
        <w:t>5</w:t>
      </w:r>
      <w:r>
        <w:t>) pour l’assujettissement à une autorisation doit être déterminé conformément à l’article 50.01 du REA (art.</w:t>
      </w:r>
      <w:r w:rsidR="00C10C32">
        <w:t> </w:t>
      </w:r>
      <w:r>
        <w:t>130 al. 2 REAFIE).</w:t>
      </w:r>
      <w:r w:rsidR="008D1DB5">
        <w:t xml:space="preserve"> </w:t>
      </w:r>
      <w:r>
        <w:t>L’augmentation de la production annuelle de phosphore (P</w:t>
      </w:r>
      <w:r w:rsidRPr="009147E5">
        <w:rPr>
          <w:vertAlign w:val="subscript"/>
        </w:rPr>
        <w:t>2</w:t>
      </w:r>
      <w:r>
        <w:t>O</w:t>
      </w:r>
      <w:r w:rsidRPr="009147E5">
        <w:rPr>
          <w:vertAlign w:val="subscript"/>
        </w:rPr>
        <w:t>5</w:t>
      </w:r>
      <w:r>
        <w:t>) doit être déterminée conformément à l’article 147 du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804"/>
      </w:tblGrid>
      <w:tr w:rsidR="00D23367" w14:paraId="1CF3D814" w14:textId="77777777" w:rsidTr="007B0DE2">
        <w:trPr>
          <w:trHeight w:val="272"/>
        </w:trPr>
        <w:tc>
          <w:tcPr>
            <w:tcW w:w="16804" w:type="dxa"/>
            <w:shd w:val="clear" w:color="auto" w:fill="D9E2F3" w:themeFill="accent1" w:themeFillTint="33"/>
          </w:tcPr>
          <w:p w14:paraId="466E9FC3" w14:textId="13959A05" w:rsidR="00D23367" w:rsidRDefault="002A1523" w:rsidP="00981511">
            <w:pPr>
              <w:pStyle w:val="Normalformulaire"/>
              <w:spacing w:after="0"/>
            </w:pPr>
            <w:sdt>
              <w:sdtPr>
                <w:id w:val="-808624726"/>
                <w14:checkbox>
                  <w14:checked w14:val="0"/>
                  <w14:checkedState w14:val="2612" w14:font="MS Gothic"/>
                  <w14:uncheckedState w14:val="2610" w14:font="MS Gothic"/>
                </w14:checkbox>
              </w:sdtPr>
              <w:sdtEndPr/>
              <w:sdtContent>
                <w:r w:rsidR="00D23367">
                  <w:rPr>
                    <w:rFonts w:ascii="MS Gothic" w:hAnsi="MS Gothic" w:hint="eastAsia"/>
                  </w:rPr>
                  <w:t>☐</w:t>
                </w:r>
              </w:sdtContent>
            </w:sdt>
            <w:r w:rsidR="00D23367">
              <w:t xml:space="preserve"> </w:t>
            </w:r>
            <w:r w:rsidR="00D2296D">
              <w:t>I</w:t>
            </w:r>
            <w:r w:rsidR="00D2296D" w:rsidRPr="00980A68">
              <w:t>mplantation d’un nouveau lieu d’élevage</w:t>
            </w:r>
            <w:r w:rsidR="00D2296D" w:rsidRPr="00B52758">
              <w:rPr>
                <w:rFonts w:ascii="Calibri" w:eastAsia="Calibri" w:hAnsi="Calibri" w:cs="Calibri"/>
                <w:color w:val="000000" w:themeColor="text1"/>
                <w:vertAlign w:val="superscript"/>
              </w:rPr>
              <w:fldChar w:fldCharType="begin"/>
            </w:r>
            <w:r w:rsidR="00D2296D" w:rsidRPr="00B52758">
              <w:rPr>
                <w:rFonts w:ascii="Calibri" w:eastAsia="Calibri" w:hAnsi="Calibri" w:cs="Calibri"/>
                <w:color w:val="000000" w:themeColor="text1"/>
                <w:vertAlign w:val="superscript"/>
              </w:rPr>
              <w:instrText xml:space="preserve"> AUTOTEXTLIST  \s "NoStyle" \t "Pour plus de précisions, consultez le lexique à la fin du formulaire." \* MERGEFORMAT </w:instrText>
            </w:r>
            <w:r w:rsidR="00D2296D" w:rsidRPr="00B52758">
              <w:rPr>
                <w:rFonts w:ascii="Calibri" w:eastAsia="Calibri" w:hAnsi="Calibri" w:cs="Calibri"/>
                <w:color w:val="000000" w:themeColor="text1"/>
                <w:vertAlign w:val="superscript"/>
              </w:rPr>
              <w:fldChar w:fldCharType="separate"/>
            </w:r>
            <w:r w:rsidR="00D2296D" w:rsidRPr="00B52758">
              <w:rPr>
                <w:rFonts w:ascii="Calibri" w:eastAsia="Calibri" w:hAnsi="Calibri" w:cs="Calibri"/>
                <w:color w:val="000000" w:themeColor="text1"/>
              </w:rPr>
              <w:fldChar w:fldCharType="end"/>
            </w:r>
          </w:p>
        </w:tc>
      </w:tr>
      <w:tr w:rsidR="00D2296D" w14:paraId="7CC7F3CD" w14:textId="77777777" w:rsidTr="007B0DE2">
        <w:trPr>
          <w:trHeight w:val="272"/>
        </w:trPr>
        <w:tc>
          <w:tcPr>
            <w:tcW w:w="16804" w:type="dxa"/>
            <w:shd w:val="clear" w:color="auto" w:fill="D9E2F3" w:themeFill="accent1" w:themeFillTint="33"/>
          </w:tcPr>
          <w:p w14:paraId="7FDDD882" w14:textId="25606E21" w:rsidR="00D2296D" w:rsidRPr="007B0DE2" w:rsidRDefault="002A1523" w:rsidP="008A13B1">
            <w:pPr>
              <w:pStyle w:val="Normalformulaire"/>
              <w:spacing w:after="0"/>
            </w:pPr>
            <w:sdt>
              <w:sdtPr>
                <w:id w:val="-602500572"/>
                <w14:checkbox>
                  <w14:checked w14:val="0"/>
                  <w14:checkedState w14:val="2612" w14:font="MS Gothic"/>
                  <w14:uncheckedState w14:val="2610" w14:font="MS Gothic"/>
                </w14:checkbox>
              </w:sdtPr>
              <w:sdtEndPr/>
              <w:sdtContent>
                <w:r w:rsidR="00172DDD">
                  <w:rPr>
                    <w:rFonts w:ascii="MS Gothic" w:hAnsi="MS Gothic" w:hint="eastAsia"/>
                  </w:rPr>
                  <w:t>☐</w:t>
                </w:r>
              </w:sdtContent>
            </w:sdt>
            <w:r w:rsidR="00172DDD">
              <w:t xml:space="preserve"> </w:t>
            </w:r>
            <w:r w:rsidR="007B0DE2">
              <w:t>E</w:t>
            </w:r>
            <w:r w:rsidR="007B0DE2" w:rsidRPr="00980A68">
              <w:t>xploitation d’un lieu d’élevage</w:t>
            </w:r>
          </w:p>
        </w:tc>
      </w:tr>
      <w:tr w:rsidR="007B0DE2" w14:paraId="1092F907" w14:textId="77777777" w:rsidTr="007B0DE2">
        <w:trPr>
          <w:trHeight w:val="272"/>
        </w:trPr>
        <w:tc>
          <w:tcPr>
            <w:tcW w:w="16804" w:type="dxa"/>
            <w:shd w:val="clear" w:color="auto" w:fill="D9E2F3" w:themeFill="accent1" w:themeFillTint="33"/>
          </w:tcPr>
          <w:p w14:paraId="4B79893E" w14:textId="6C19C5CB" w:rsidR="007B0DE2" w:rsidRDefault="002A1523" w:rsidP="008A13B1">
            <w:pPr>
              <w:pStyle w:val="Normalformulaire"/>
              <w:spacing w:after="0"/>
            </w:pPr>
            <w:sdt>
              <w:sdtPr>
                <w:id w:val="-389193654"/>
                <w14:checkbox>
                  <w14:checked w14:val="0"/>
                  <w14:checkedState w14:val="2612" w14:font="MS Gothic"/>
                  <w14:uncheckedState w14:val="2610" w14:font="MS Gothic"/>
                </w14:checkbox>
              </w:sdtPr>
              <w:sdtEndPr/>
              <w:sdtContent>
                <w:r w:rsidR="00172DDD">
                  <w:rPr>
                    <w:rFonts w:ascii="MS Gothic" w:hAnsi="MS Gothic" w:hint="eastAsia"/>
                  </w:rPr>
                  <w:t>☐</w:t>
                </w:r>
              </w:sdtContent>
            </w:sdt>
            <w:r w:rsidR="00172DDD">
              <w:t xml:space="preserve"> </w:t>
            </w:r>
            <w:r w:rsidR="004E54C7">
              <w:t>A</w:t>
            </w:r>
            <w:r w:rsidR="004E54C7" w:rsidRPr="00980A68">
              <w:t>ugmentation, dans un lieu d’élevag</w:t>
            </w:r>
            <w:r w:rsidR="004E54C7">
              <w:t>e</w:t>
            </w:r>
            <w:r w:rsidR="004E54C7" w:rsidRPr="00980A68">
              <w:t xml:space="preserve"> existant, de la production annuelle de phosphore (P</w:t>
            </w:r>
            <w:r w:rsidR="004E54C7" w:rsidRPr="00977FB9">
              <w:rPr>
                <w:vertAlign w:val="subscript"/>
              </w:rPr>
              <w:t>2</w:t>
            </w:r>
            <w:r w:rsidR="004E54C7" w:rsidRPr="00980A68">
              <w:t>O</w:t>
            </w:r>
            <w:r w:rsidR="004E54C7" w:rsidRPr="00977FB9">
              <w:rPr>
                <w:vertAlign w:val="subscript"/>
              </w:rPr>
              <w:t>5</w:t>
            </w:r>
            <w:r w:rsidR="004E54C7" w:rsidRPr="00980A68">
              <w:t xml:space="preserve">) </w:t>
            </w:r>
            <w:r w:rsidR="004E54C7">
              <w:t>entra</w:t>
            </w:r>
            <w:r w:rsidR="006A41EE">
              <w:t>i</w:t>
            </w:r>
            <w:r w:rsidR="004E54C7">
              <w:t>nant une</w:t>
            </w:r>
            <w:r w:rsidR="004E54C7" w:rsidRPr="00980A68" w:rsidDel="00234AF2">
              <w:t xml:space="preserve"> </w:t>
            </w:r>
            <w:r w:rsidR="004E54C7" w:rsidRPr="00980A68">
              <w:t xml:space="preserve">production égale ou supérieure </w:t>
            </w:r>
            <w:r w:rsidR="004E54C7">
              <w:t>au</w:t>
            </w:r>
            <w:r w:rsidR="004E54C7" w:rsidRPr="00980A68">
              <w:t xml:space="preserve"> </w:t>
            </w:r>
            <w:r w:rsidR="004E54C7">
              <w:t xml:space="preserve">seuil assujetti  </w:t>
            </w:r>
          </w:p>
        </w:tc>
      </w:tr>
      <w:tr w:rsidR="009844AD" w14:paraId="5C75D1B2" w14:textId="77777777" w:rsidTr="007B0DE2">
        <w:trPr>
          <w:trHeight w:val="272"/>
        </w:trPr>
        <w:tc>
          <w:tcPr>
            <w:tcW w:w="16804" w:type="dxa"/>
            <w:shd w:val="clear" w:color="auto" w:fill="D9E2F3" w:themeFill="accent1" w:themeFillTint="33"/>
          </w:tcPr>
          <w:p w14:paraId="21E4AAB6" w14:textId="336CA5C7" w:rsidR="009844AD" w:rsidRDefault="002A1523" w:rsidP="009844AD">
            <w:pPr>
              <w:pStyle w:val="Normalformulaire"/>
              <w:spacing w:after="0"/>
            </w:pPr>
            <w:sdt>
              <w:sdtPr>
                <w:id w:val="452370569"/>
                <w14:checkbox>
                  <w14:checked w14:val="0"/>
                  <w14:checkedState w14:val="2612" w14:font="MS Gothic"/>
                  <w14:uncheckedState w14:val="2610" w14:font="MS Gothic"/>
                </w14:checkbox>
              </w:sdtPr>
              <w:sdtEndPr/>
              <w:sdtContent>
                <w:r w:rsidR="009844AD">
                  <w:rPr>
                    <w:rFonts w:ascii="MS Gothic" w:hAnsi="MS Gothic" w:hint="eastAsia"/>
                  </w:rPr>
                  <w:t>☐</w:t>
                </w:r>
              </w:sdtContent>
            </w:sdt>
            <w:r w:rsidR="009844AD">
              <w:t xml:space="preserve"> </w:t>
            </w:r>
            <w:r w:rsidR="0098303F" w:rsidRPr="0098303F">
              <w:t>Activité de stockage de déjections animales aux fins de leur valorisation</w:t>
            </w:r>
            <w:r w:rsidR="005B2DFD">
              <w:t> :</w:t>
            </w:r>
          </w:p>
        </w:tc>
      </w:tr>
      <w:tr w:rsidR="005B2DFD" w14:paraId="492A16DA" w14:textId="77777777" w:rsidTr="007B0DE2">
        <w:trPr>
          <w:trHeight w:val="272"/>
        </w:trPr>
        <w:tc>
          <w:tcPr>
            <w:tcW w:w="16804" w:type="dxa"/>
            <w:shd w:val="clear" w:color="auto" w:fill="D9E2F3" w:themeFill="accent1" w:themeFillTint="33"/>
          </w:tcPr>
          <w:p w14:paraId="009AAEA1" w14:textId="5998197D" w:rsidR="005B2DFD" w:rsidRDefault="002A1523" w:rsidP="005B2DFD">
            <w:pPr>
              <w:pStyle w:val="Normalformulaire"/>
              <w:spacing w:after="0"/>
              <w:ind w:left="435"/>
            </w:pPr>
            <w:sdt>
              <w:sdtPr>
                <w:id w:val="-1137338919"/>
                <w14:checkbox>
                  <w14:checked w14:val="0"/>
                  <w14:checkedState w14:val="2612" w14:font="MS Gothic"/>
                  <w14:uncheckedState w14:val="2610" w14:font="MS Gothic"/>
                </w14:checkbox>
              </w:sdtPr>
              <w:sdtEndPr/>
              <w:sdtContent>
                <w:r w:rsidR="005B2DFD" w:rsidRPr="0038603D">
                  <w:rPr>
                    <w:rFonts w:ascii="MS Gothic" w:hAnsi="MS Gothic" w:hint="eastAsia"/>
                  </w:rPr>
                  <w:t>☐</w:t>
                </w:r>
              </w:sdtContent>
            </w:sdt>
            <w:r w:rsidR="005B2DFD" w:rsidRPr="0038603D">
              <w:t xml:space="preserve"> </w:t>
            </w:r>
            <w:r w:rsidR="002829E9" w:rsidRPr="002829E9">
              <w:t>Construction d’un ouvrage de stockage</w:t>
            </w:r>
          </w:p>
        </w:tc>
      </w:tr>
      <w:tr w:rsidR="005B2DFD" w14:paraId="1F5B14AA" w14:textId="77777777" w:rsidTr="007B0DE2">
        <w:trPr>
          <w:trHeight w:val="272"/>
        </w:trPr>
        <w:tc>
          <w:tcPr>
            <w:tcW w:w="16804" w:type="dxa"/>
            <w:shd w:val="clear" w:color="auto" w:fill="D9E2F3" w:themeFill="accent1" w:themeFillTint="33"/>
          </w:tcPr>
          <w:p w14:paraId="2AC9EB78" w14:textId="7B598AAB" w:rsidR="005B2DFD" w:rsidRDefault="002A1523" w:rsidP="005B2DFD">
            <w:pPr>
              <w:pStyle w:val="Normalformulaire"/>
              <w:spacing w:after="0"/>
              <w:ind w:left="435"/>
            </w:pPr>
            <w:sdt>
              <w:sdtPr>
                <w:id w:val="-510830144"/>
                <w14:checkbox>
                  <w14:checked w14:val="0"/>
                  <w14:checkedState w14:val="2612" w14:font="MS Gothic"/>
                  <w14:uncheckedState w14:val="2610" w14:font="MS Gothic"/>
                </w14:checkbox>
              </w:sdtPr>
              <w:sdtEndPr/>
              <w:sdtContent>
                <w:r w:rsidR="005B2DFD" w:rsidRPr="0038603D">
                  <w:rPr>
                    <w:rFonts w:ascii="MS Gothic" w:hAnsi="MS Gothic" w:hint="eastAsia"/>
                  </w:rPr>
                  <w:t>☐</w:t>
                </w:r>
              </w:sdtContent>
            </w:sdt>
            <w:r w:rsidR="005B2DFD" w:rsidRPr="0038603D">
              <w:t xml:space="preserve"> </w:t>
            </w:r>
            <w:r w:rsidR="00B636FC" w:rsidRPr="00B636FC">
              <w:t>Exploitation d’un ouvrage de stockage</w:t>
            </w:r>
          </w:p>
        </w:tc>
      </w:tr>
      <w:tr w:rsidR="005B2DFD" w14:paraId="290423CC" w14:textId="77777777" w:rsidTr="007B0DE2">
        <w:trPr>
          <w:trHeight w:val="272"/>
        </w:trPr>
        <w:tc>
          <w:tcPr>
            <w:tcW w:w="16804" w:type="dxa"/>
            <w:shd w:val="clear" w:color="auto" w:fill="D9E2F3" w:themeFill="accent1" w:themeFillTint="33"/>
          </w:tcPr>
          <w:p w14:paraId="6F584962" w14:textId="5AE2A477" w:rsidR="005B2DFD" w:rsidRDefault="002A1523" w:rsidP="005B2DFD">
            <w:pPr>
              <w:pStyle w:val="Normalformulaire"/>
              <w:spacing w:after="0"/>
              <w:ind w:left="435"/>
            </w:pPr>
            <w:sdt>
              <w:sdtPr>
                <w:id w:val="513264084"/>
                <w14:checkbox>
                  <w14:checked w14:val="0"/>
                  <w14:checkedState w14:val="2612" w14:font="MS Gothic"/>
                  <w14:uncheckedState w14:val="2610" w14:font="MS Gothic"/>
                </w14:checkbox>
              </w:sdtPr>
              <w:sdtEndPr/>
              <w:sdtContent>
                <w:r w:rsidR="00D46F92">
                  <w:rPr>
                    <w:rFonts w:ascii="MS Gothic" w:hAnsi="MS Gothic" w:hint="eastAsia"/>
                  </w:rPr>
                  <w:t>☐</w:t>
                </w:r>
              </w:sdtContent>
            </w:sdt>
            <w:r w:rsidR="00D46F92">
              <w:t xml:space="preserve"> </w:t>
            </w:r>
            <w:r w:rsidR="009E7C1F" w:rsidRPr="009E7C1F">
              <w:t>Autre activité de stockage de déjections animales</w:t>
            </w:r>
            <w:r w:rsidR="00663B41">
              <w:t>,</w:t>
            </w:r>
            <w:r w:rsidR="00D46F92">
              <w:t xml:space="preserve"> </w:t>
            </w:r>
            <w:sdt>
              <w:sdtPr>
                <w:id w:val="829496428"/>
                <w:placeholder>
                  <w:docPart w:val="2E3F14DF2F244FC2A902396D94B414AE"/>
                </w:placeholder>
                <w:showingPlcHdr/>
              </w:sdtPr>
              <w:sdtEndPr/>
              <w:sdtContent>
                <w:r w:rsidR="00D46F92">
                  <w:rPr>
                    <w:rStyle w:val="Textedelespacerserv"/>
                    <w:i/>
                    <w:iCs/>
                  </w:rPr>
                  <w:t>précisez.</w:t>
                </w:r>
              </w:sdtContent>
            </w:sdt>
          </w:p>
        </w:tc>
      </w:tr>
      <w:tr w:rsidR="009844AD" w14:paraId="65D28FD9" w14:textId="77777777" w:rsidTr="007B0DE2">
        <w:trPr>
          <w:trHeight w:val="272"/>
        </w:trPr>
        <w:tc>
          <w:tcPr>
            <w:tcW w:w="16804" w:type="dxa"/>
            <w:shd w:val="clear" w:color="auto" w:fill="D9E2F3" w:themeFill="accent1" w:themeFillTint="33"/>
          </w:tcPr>
          <w:p w14:paraId="50F86F4C" w14:textId="004AA207" w:rsidR="009844AD" w:rsidRDefault="002A1523" w:rsidP="009844AD">
            <w:pPr>
              <w:pStyle w:val="Normalformulaire"/>
              <w:spacing w:after="0"/>
            </w:pPr>
            <w:sdt>
              <w:sdtPr>
                <w:id w:val="-2058772958"/>
                <w14:checkbox>
                  <w14:checked w14:val="0"/>
                  <w14:checkedState w14:val="2612" w14:font="MS Gothic"/>
                  <w14:uncheckedState w14:val="2610" w14:font="MS Gothic"/>
                </w14:checkbox>
              </w:sdtPr>
              <w:sdtEndPr/>
              <w:sdtContent>
                <w:r w:rsidR="009844AD">
                  <w:rPr>
                    <w:rFonts w:ascii="MS Gothic" w:hAnsi="MS Gothic" w:hint="eastAsia"/>
                  </w:rPr>
                  <w:t>☐</w:t>
                </w:r>
              </w:sdtContent>
            </w:sdt>
            <w:r w:rsidR="009844AD">
              <w:t xml:space="preserve"> Autres, </w:t>
            </w:r>
            <w:sdt>
              <w:sdtPr>
                <w:id w:val="2055654330"/>
                <w:placeholder>
                  <w:docPart w:val="EF94BC0F38A94A3CA4AE867B6BC266A9"/>
                </w:placeholder>
                <w:showingPlcHdr/>
              </w:sdtPr>
              <w:sdtEndPr/>
              <w:sdtContent>
                <w:r w:rsidR="009844AD">
                  <w:rPr>
                    <w:rStyle w:val="Textedelespacerserv"/>
                    <w:i/>
                    <w:iCs/>
                  </w:rPr>
                  <w:t>précisez.</w:t>
                </w:r>
              </w:sdtContent>
            </w:sdt>
          </w:p>
        </w:tc>
      </w:tr>
    </w:tbl>
    <w:p w14:paraId="6CB31007" w14:textId="2E07BF86" w:rsidR="005D35DA" w:rsidRPr="00B73698" w:rsidRDefault="00B73698" w:rsidP="00B73698">
      <w:pPr>
        <w:pStyle w:val="Question"/>
      </w:pPr>
      <w:r>
        <w:t>2.1.3</w:t>
      </w:r>
      <w:r>
        <w:tab/>
      </w:r>
      <w:r w:rsidR="00886EDE" w:rsidRPr="00886EDE">
        <w:t>Fournissez le certificat du greffier ou du secrétaire-trésorier de la municipalité concernée attestant que la réalisation du projet ne contrevient pas à la règlementation municipale sur les odeurs (art. 141(3)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061986651"/>
          <w15:repeatingSection/>
        </w:sdtPr>
        <w:sdtEndPr/>
        <w:sdtContent>
          <w:sdt>
            <w:sdtPr>
              <w:rPr>
                <w:rFonts w:cs="Arial"/>
              </w:rPr>
              <w:id w:val="-1866207251"/>
              <w:placeholder>
                <w:docPart w:val="7EADC6234CA74734B6E01498502678B6"/>
              </w:placeholder>
              <w15:repeatingSectionItem/>
            </w:sdtPr>
            <w:sdtEndPr/>
            <w:sdtContent>
              <w:sdt>
                <w:sdtPr>
                  <w:rPr>
                    <w:rFonts w:cs="Arial"/>
                  </w:rPr>
                  <w:id w:val="-1192304652"/>
                  <w15:repeatingSection/>
                </w:sdtPr>
                <w:sdtEndPr/>
                <w:sdtContent>
                  <w:sdt>
                    <w:sdtPr>
                      <w:rPr>
                        <w:rFonts w:cs="Arial"/>
                      </w:rPr>
                      <w:id w:val="-307633494"/>
                      <w:placeholder>
                        <w:docPart w:val="7EADC6234CA74734B6E01498502678B6"/>
                      </w:placeholder>
                      <w15:repeatingSectionItem/>
                    </w:sdtPr>
                    <w:sdtEndPr/>
                    <w:sdtContent>
                      <w:tr w:rsidR="002744A8" w:rsidRPr="002744A8" w14:paraId="636B1FA3" w14:textId="77777777">
                        <w:trPr>
                          <w:trHeight w:val="448"/>
                          <w:jc w:val="center"/>
                        </w:trPr>
                        <w:sdt>
                          <w:sdtPr>
                            <w:rPr>
                              <w:rFonts w:cs="Arial"/>
                            </w:rPr>
                            <w:id w:val="-1981990494"/>
                            <w:placeholder>
                              <w:docPart w:val="73912E1AC28C4DF1AD552F252117C6E9"/>
                            </w:placeholder>
                            <w:showingPlcHdr/>
                          </w:sdtPr>
                          <w:sdtEndPr/>
                          <w:sdtContent>
                            <w:tc>
                              <w:tcPr>
                                <w:tcW w:w="10768" w:type="dxa"/>
                                <w:shd w:val="clear" w:color="auto" w:fill="D9E2F3" w:themeFill="accent1" w:themeFillTint="33"/>
                              </w:tcPr>
                              <w:p w14:paraId="3C6E3DA5" w14:textId="77777777" w:rsidR="002744A8" w:rsidRPr="002744A8" w:rsidRDefault="002744A8" w:rsidP="00A9631E">
                                <w:pPr>
                                  <w:pStyle w:val="Normalformulaire"/>
                                  <w:rPr>
                                    <w:rFonts w:cs="Arial"/>
                                  </w:rPr>
                                </w:pPr>
                                <w:r w:rsidRPr="002744A8">
                                  <w:rPr>
                                    <w:rFonts w:cs="Arial"/>
                                    <w:i/>
                                    <w:iCs/>
                                    <w:color w:val="808080"/>
                                  </w:rPr>
                                  <w:t>Indiquez le nom du document.</w:t>
                                </w:r>
                              </w:p>
                            </w:tc>
                          </w:sdtContent>
                        </w:sdt>
                        <w:sdt>
                          <w:sdtPr>
                            <w:rPr>
                              <w:rFonts w:cs="Arial"/>
                            </w:rPr>
                            <w:id w:val="1798186697"/>
                            <w:placeholder>
                              <w:docPart w:val="4F7B80E0FEF0429CB2D08C1419B9B158"/>
                            </w:placeholder>
                            <w:showingPlcHdr/>
                          </w:sdtPr>
                          <w:sdtEndPr/>
                          <w:sdtContent>
                            <w:tc>
                              <w:tcPr>
                                <w:tcW w:w="6200" w:type="dxa"/>
                                <w:shd w:val="clear" w:color="auto" w:fill="D9E2F3" w:themeFill="accent1" w:themeFillTint="33"/>
                              </w:tcPr>
                              <w:p w14:paraId="6C3FB762" w14:textId="77777777" w:rsidR="002744A8" w:rsidRPr="002744A8" w:rsidRDefault="002744A8" w:rsidP="00A9631E">
                                <w:pPr>
                                  <w:pStyle w:val="Normalformulaire"/>
                                  <w:rPr>
                                    <w:rFonts w:cs="Arial"/>
                                  </w:rPr>
                                </w:pPr>
                                <w:r w:rsidRPr="002744A8">
                                  <w:rPr>
                                    <w:rFonts w:cs="Arial"/>
                                    <w:i/>
                                    <w:iCs/>
                                    <w:color w:val="808080"/>
                                  </w:rPr>
                                  <w:t>Précisez la section.</w:t>
                                </w:r>
                              </w:p>
                            </w:tc>
                          </w:sdtContent>
                        </w:sdt>
                      </w:tr>
                    </w:sdtContent>
                  </w:sdt>
                </w:sdtContent>
              </w:sdt>
            </w:sdtContent>
          </w:sdt>
        </w:sdtContent>
      </w:sdt>
    </w:tbl>
    <w:p w14:paraId="1B087FD9" w14:textId="72117718" w:rsidR="00880A66" w:rsidRPr="00880A66" w:rsidRDefault="000B2ED7" w:rsidP="00880A66">
      <w:pPr>
        <w:pStyle w:val="Question"/>
      </w:pPr>
      <w:r>
        <w:t>2.1.4</w:t>
      </w:r>
      <w:r>
        <w:tab/>
      </w:r>
      <w:r w:rsidR="00880A66" w:rsidRPr="00880A66">
        <w:t>Le demandeur est-il l’unique exploitant qui pratique l’élevage d’animaux sur le lieu d’élevage concerné par la demande (art. 17 al. 1 (1), 140 et 148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A54F5A" w:rsidRPr="00E44FF6" w14:paraId="2839C405" w14:textId="77777777">
        <w:trPr>
          <w:trHeight w:val="272"/>
        </w:trPr>
        <w:tc>
          <w:tcPr>
            <w:tcW w:w="1637" w:type="dxa"/>
            <w:shd w:val="clear" w:color="auto" w:fill="D9E2F3" w:themeFill="accent1" w:themeFillTint="33"/>
          </w:tcPr>
          <w:p w14:paraId="2B6A4DDC" w14:textId="77777777" w:rsidR="00A54F5A" w:rsidRPr="00E44FF6" w:rsidRDefault="002A1523">
            <w:pPr>
              <w:pStyle w:val="Normalformulaire"/>
              <w:spacing w:after="0"/>
              <w:rPr>
                <w:rFonts w:cs="Arial"/>
              </w:rPr>
            </w:pPr>
            <w:sdt>
              <w:sdtPr>
                <w:rPr>
                  <w:rFonts w:cs="Arial"/>
                </w:rPr>
                <w:id w:val="-848174780"/>
                <w14:checkbox>
                  <w14:checked w14:val="0"/>
                  <w14:checkedState w14:val="2612" w14:font="MS Gothic"/>
                  <w14:uncheckedState w14:val="2610" w14:font="MS Gothic"/>
                </w14:checkbox>
              </w:sdtPr>
              <w:sdtEndPr/>
              <w:sdtContent>
                <w:r w:rsidR="00A54F5A" w:rsidRPr="00E44FF6">
                  <w:rPr>
                    <w:rFonts w:ascii="Segoe UI Symbol" w:hAnsi="Segoe UI Symbol" w:cs="Segoe UI Symbol"/>
                  </w:rPr>
                  <w:t>☐</w:t>
                </w:r>
              </w:sdtContent>
            </w:sdt>
            <w:r w:rsidR="00A54F5A">
              <w:rPr>
                <w:rFonts w:cs="Arial"/>
              </w:rPr>
              <w:t xml:space="preserve"> </w:t>
            </w:r>
            <w:r w:rsidR="00A54F5A" w:rsidRPr="00E44FF6">
              <w:rPr>
                <w:rFonts w:cs="Arial"/>
              </w:rPr>
              <w:t>Oui</w:t>
            </w:r>
            <w:r w:rsidR="00A54F5A" w:rsidRPr="00E44FF6">
              <w:rPr>
                <w:rFonts w:cs="Arial"/>
              </w:rPr>
              <w:tab/>
              <w:t xml:space="preserve"> </w:t>
            </w:r>
            <w:sdt>
              <w:sdtPr>
                <w:rPr>
                  <w:rFonts w:cs="Arial"/>
                </w:rPr>
                <w:id w:val="1629361204"/>
                <w14:checkbox>
                  <w14:checked w14:val="0"/>
                  <w14:checkedState w14:val="2612" w14:font="MS Gothic"/>
                  <w14:uncheckedState w14:val="2610" w14:font="MS Gothic"/>
                </w14:checkbox>
              </w:sdtPr>
              <w:sdtEndPr/>
              <w:sdtContent>
                <w:r w:rsidR="00A54F5A" w:rsidRPr="00E44FF6">
                  <w:rPr>
                    <w:rFonts w:ascii="Segoe UI Symbol" w:hAnsi="Segoe UI Symbol" w:cs="Segoe UI Symbol"/>
                  </w:rPr>
                  <w:t>☐</w:t>
                </w:r>
              </w:sdtContent>
            </w:sdt>
            <w:r w:rsidR="00A54F5A">
              <w:rPr>
                <w:rFonts w:cs="Arial"/>
              </w:rPr>
              <w:t xml:space="preserve"> </w:t>
            </w:r>
            <w:r w:rsidR="00A54F5A" w:rsidRPr="00E44FF6">
              <w:rPr>
                <w:rFonts w:cs="Arial"/>
              </w:rPr>
              <w:t>Non</w:t>
            </w:r>
          </w:p>
        </w:tc>
      </w:tr>
    </w:tbl>
    <w:p w14:paraId="1549BF3D" w14:textId="73611F0E" w:rsidR="001F78A7" w:rsidRDefault="00880A66" w:rsidP="00A54F5A">
      <w:pPr>
        <w:pStyle w:val="Siouinon"/>
      </w:pPr>
      <w:r w:rsidRPr="00880A66">
        <w:t>Si vous avez répondu Oui, passez à la section 2.2.</w:t>
      </w:r>
    </w:p>
    <w:p w14:paraId="5DC25007" w14:textId="6C68B322" w:rsidR="001F78A7" w:rsidRDefault="00EC50FF" w:rsidP="00D83D7C">
      <w:pPr>
        <w:pStyle w:val="Question"/>
      </w:pPr>
      <w:r>
        <w:t>2.1.5</w:t>
      </w:r>
      <w:r>
        <w:tab/>
      </w:r>
      <w:r w:rsidR="00EA0F40" w:rsidRPr="00EA0F40">
        <w:t>Combien d’autres exploitants pratiquent l’élevage d’animaux sur ce lieu (art. 17 al. 1 (1), 140 et 148 REAFIE)?</w:t>
      </w:r>
    </w:p>
    <w:tbl>
      <w:tblPr>
        <w:tblW w:w="0" w:type="auto"/>
        <w:tblInd w:w="832"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132"/>
      </w:tblGrid>
      <w:tr w:rsidR="00EA0F40" w14:paraId="17FA456E" w14:textId="77777777">
        <w:trPr>
          <w:trHeight w:val="448"/>
        </w:trPr>
        <w:sdt>
          <w:sdtPr>
            <w:id w:val="1957062401"/>
            <w:placeholder>
              <w:docPart w:val="BF1656AA4A2645C7BFA23A41E149D36F"/>
            </w:placeholder>
            <w:showingPlcHdr/>
          </w:sdtPr>
          <w:sdtEndPr/>
          <w:sdtContent>
            <w:tc>
              <w:tcPr>
                <w:tcW w:w="3132" w:type="dxa"/>
                <w:shd w:val="clear" w:color="auto" w:fill="D9E2F3" w:themeFill="accent1" w:themeFillTint="33"/>
              </w:tcPr>
              <w:p w14:paraId="6CB5DD5E" w14:textId="6D502AD1" w:rsidR="00EA0F40" w:rsidRDefault="00EA0F40" w:rsidP="00A93437">
                <w:pPr>
                  <w:pStyle w:val="Normalformulaire"/>
                </w:pPr>
                <w:r w:rsidRPr="00A728C8">
                  <w:rPr>
                    <w:rStyle w:val="Textedelespacerserv"/>
                    <w:i/>
                    <w:iCs/>
                  </w:rPr>
                  <w:t>Saisissez l</w:t>
                </w:r>
                <w:r w:rsidR="004F6CFC">
                  <w:rPr>
                    <w:rStyle w:val="Textedelespacerserv"/>
                    <w:i/>
                    <w:iCs/>
                  </w:rPr>
                  <w:t xml:space="preserve">es </w:t>
                </w:r>
                <w:r w:rsidRPr="00A728C8">
                  <w:rPr>
                    <w:rStyle w:val="Textedelespacerserv"/>
                    <w:i/>
                    <w:iCs/>
                  </w:rPr>
                  <w:t>informations</w:t>
                </w:r>
                <w:r>
                  <w:rPr>
                    <w:rStyle w:val="Textedelespacerserv"/>
                    <w:i/>
                    <w:iCs/>
                  </w:rPr>
                  <w:t>.</w:t>
                </w:r>
              </w:p>
            </w:tc>
          </w:sdtContent>
        </w:sdt>
      </w:tr>
    </w:tbl>
    <w:p w14:paraId="265A60E6" w14:textId="3ACF724A" w:rsidR="00B60345" w:rsidRDefault="00860727" w:rsidP="00D552DA">
      <w:pPr>
        <w:pStyle w:val="Question"/>
      </w:pPr>
      <w:r>
        <w:t>2.1.6</w:t>
      </w:r>
      <w:r>
        <w:tab/>
      </w:r>
      <w:r w:rsidR="00184866" w:rsidRPr="00184866">
        <w:t>Dans le tableau ci-dessous, fournissez les renseignements et les documents concernant chaque autre exploitant élevant des animaux sur le lieu d’élevage (art. 16 al. 1 (1), 140 et 148 REAFIE).</w:t>
      </w:r>
    </w:p>
    <w:sdt>
      <w:sdtPr>
        <w:rPr>
          <w:rFonts w:eastAsiaTheme="minorHAnsi" w:cs="Arial"/>
          <w:b/>
          <w:bCs w:val="0"/>
          <w:color w:val="FFFFFF" w:themeColor="background1"/>
          <w:szCs w:val="22"/>
          <w:shd w:val="clear" w:color="auto" w:fill="4472C4" w:themeFill="accent1"/>
        </w:rPr>
        <w:id w:val="-1262373855"/>
        <w:lock w:val="contentLocked"/>
        <w15:repeatingSection/>
      </w:sdtPr>
      <w:sdtEndPr>
        <w:rPr>
          <w:rFonts w:cstheme="minorBidi"/>
          <w:b w:val="0"/>
          <w:color w:val="FF0000"/>
          <w:shd w:val="clear" w:color="auto" w:fill="auto"/>
        </w:rPr>
      </w:sdtEndPr>
      <w:sdtContent>
        <w:sdt>
          <w:sdtPr>
            <w:rPr>
              <w:rFonts w:eastAsiaTheme="minorHAnsi" w:cs="Arial"/>
              <w:b/>
              <w:bCs w:val="0"/>
              <w:color w:val="FFFFFF" w:themeColor="background1"/>
              <w:szCs w:val="22"/>
              <w:shd w:val="clear" w:color="auto" w:fill="4472C4" w:themeFill="accent1"/>
            </w:rPr>
            <w:id w:val="506798633"/>
            <w:lock w:val="contentLocked"/>
            <w:placeholder>
              <w:docPart w:val="DefaultPlaceholder_-1854013435"/>
            </w:placeholder>
            <w15:repeatingSectionItem/>
          </w:sdtPr>
          <w:sdtEndPr>
            <w:rPr>
              <w:rFonts w:cstheme="minorBidi"/>
              <w:b w:val="0"/>
              <w:color w:val="FF0000"/>
              <w:shd w:val="clear" w:color="auto" w:fill="auto"/>
            </w:rPr>
          </w:sdtEndPr>
          <w:sdtContent>
            <w:tbl>
              <w:tblPr>
                <w:tblW w:w="18569" w:type="dxa"/>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68"/>
                <w:gridCol w:w="4002"/>
                <w:gridCol w:w="1701"/>
                <w:gridCol w:w="1275"/>
                <w:gridCol w:w="498"/>
                <w:gridCol w:w="1965"/>
                <w:gridCol w:w="857"/>
                <w:gridCol w:w="374"/>
                <w:gridCol w:w="1464"/>
                <w:gridCol w:w="4765"/>
              </w:tblGrid>
              <w:tr w:rsidR="0020153E" w:rsidRPr="00E44FF6" w14:paraId="17DBBDAA" w14:textId="77777777" w:rsidTr="00D237D8">
                <w:trPr>
                  <w:trHeight w:val="100"/>
                </w:trPr>
                <w:tc>
                  <w:tcPr>
                    <w:tcW w:w="18569" w:type="dxa"/>
                    <w:gridSpan w:val="10"/>
                    <w:shd w:val="clear" w:color="auto" w:fill="4472C4" w:themeFill="accent1"/>
                  </w:tcPr>
                  <w:p w14:paraId="0D9B3F65" w14:textId="2C552B0B" w:rsidR="0020153E" w:rsidRPr="00E44FF6" w:rsidRDefault="0020153E">
                    <w:pPr>
                      <w:pStyle w:val="Normalformulaire"/>
                      <w:rPr>
                        <w:rFonts w:cs="Arial"/>
                        <w:b/>
                        <w:color w:val="FFFFFF" w:themeColor="background1"/>
                      </w:rPr>
                    </w:pPr>
                    <w:r w:rsidRPr="00E44FF6">
                      <w:rPr>
                        <w:rFonts w:cs="Arial"/>
                        <w:b/>
                        <w:color w:val="FFFFFF" w:themeColor="background1"/>
                        <w:shd w:val="clear" w:color="auto" w:fill="4472C4" w:themeFill="accent1"/>
                      </w:rPr>
                      <w:t xml:space="preserve">Identification </w:t>
                    </w:r>
                    <w:r w:rsidR="00BF7F10" w:rsidRPr="00BF7F10">
                      <w:rPr>
                        <w:rFonts w:cs="Arial"/>
                        <w:b/>
                        <w:color w:val="FFFFFF" w:themeColor="background1"/>
                        <w:shd w:val="clear" w:color="auto" w:fill="4472C4" w:themeFill="accent1"/>
                      </w:rPr>
                      <w:t>de l’exploitant</w:t>
                    </w:r>
                  </w:p>
                </w:tc>
              </w:tr>
              <w:tr w:rsidR="0020153E" w:rsidRPr="00E44FF6" w14:paraId="5E753D9B" w14:textId="77777777" w:rsidTr="000D4A0F">
                <w:trPr>
                  <w:trHeight w:val="347"/>
                </w:trPr>
                <w:tc>
                  <w:tcPr>
                    <w:tcW w:w="5670" w:type="dxa"/>
                    <w:gridSpan w:val="2"/>
                    <w:shd w:val="clear" w:color="auto" w:fill="D9E2F3" w:themeFill="accent1" w:themeFillTint="33"/>
                  </w:tcPr>
                  <w:p w14:paraId="6407F088" w14:textId="1CE09960" w:rsidR="0020153E" w:rsidRPr="00E44FF6" w:rsidRDefault="0020153E">
                    <w:pPr>
                      <w:pStyle w:val="Normalformulaire"/>
                      <w:rPr>
                        <w:rFonts w:cs="Arial"/>
                        <w:b/>
                        <w:bCs w:val="0"/>
                        <w:shd w:val="clear" w:color="auto" w:fill="D9E2F3" w:themeFill="accent1" w:themeFillTint="33"/>
                      </w:rPr>
                    </w:pPr>
                    <w:r w:rsidRPr="00E44FF6">
                      <w:rPr>
                        <w:rFonts w:cs="Arial"/>
                        <w:b/>
                        <w:shd w:val="clear" w:color="auto" w:fill="D9E2F3" w:themeFill="accent1" w:themeFillTint="33"/>
                      </w:rPr>
                      <w:t xml:space="preserve">Type de </w:t>
                    </w:r>
                    <w:r w:rsidR="00091F68" w:rsidRPr="00091F68">
                      <w:rPr>
                        <w:rFonts w:cs="Arial"/>
                        <w:b/>
                        <w:shd w:val="clear" w:color="auto" w:fill="D9E2F3" w:themeFill="accent1" w:themeFillTint="33"/>
                      </w:rPr>
                      <w:t>personne</w:t>
                    </w:r>
                  </w:p>
                </w:tc>
                <w:tc>
                  <w:tcPr>
                    <w:tcW w:w="12899" w:type="dxa"/>
                    <w:gridSpan w:val="8"/>
                    <w:vAlign w:val="center"/>
                  </w:tcPr>
                  <w:p w14:paraId="1FA38014" w14:textId="3C7BA644" w:rsidR="0020153E" w:rsidRPr="00E44FF6" w:rsidRDefault="002A1523" w:rsidP="00816F62">
                    <w:pPr>
                      <w:pStyle w:val="Normalformulaire"/>
                      <w:tabs>
                        <w:tab w:val="left" w:pos="3207"/>
                      </w:tabs>
                      <w:rPr>
                        <w:rFonts w:cs="Arial"/>
                        <w:vertAlign w:val="superscript"/>
                      </w:rPr>
                    </w:pPr>
                    <w:sdt>
                      <w:sdtPr>
                        <w:rPr>
                          <w:rFonts w:cs="Arial"/>
                        </w:rPr>
                        <w:id w:val="-1921241540"/>
                        <w14:checkbox>
                          <w14:checked w14:val="0"/>
                          <w14:checkedState w14:val="2612" w14:font="MS Gothic"/>
                          <w14:uncheckedState w14:val="2610" w14:font="MS Gothic"/>
                        </w14:checkbox>
                      </w:sdtPr>
                      <w:sdtEndPr/>
                      <w:sdtContent>
                        <w:r w:rsidR="001238AE">
                          <w:rPr>
                            <w:rFonts w:ascii="MS Gothic" w:hAnsi="MS Gothic" w:cs="Arial" w:hint="eastAsia"/>
                          </w:rPr>
                          <w:t>☐</w:t>
                        </w:r>
                      </w:sdtContent>
                    </w:sdt>
                    <w:r w:rsidR="00091F68">
                      <w:rPr>
                        <w:rFonts w:cs="Arial"/>
                      </w:rPr>
                      <w:t xml:space="preserve"> </w:t>
                    </w:r>
                    <w:r w:rsidR="0020153E" w:rsidRPr="00E44FF6">
                      <w:rPr>
                        <w:rFonts w:cs="Arial"/>
                      </w:rPr>
                      <w:t xml:space="preserve">Personne physique          </w:t>
                    </w:r>
                    <w:sdt>
                      <w:sdtPr>
                        <w:rPr>
                          <w:rFonts w:cs="Arial"/>
                        </w:rPr>
                        <w:id w:val="275919672"/>
                        <w14:checkbox>
                          <w14:checked w14:val="0"/>
                          <w14:checkedState w14:val="2612" w14:font="MS Gothic"/>
                          <w14:uncheckedState w14:val="2610" w14:font="MS Gothic"/>
                        </w14:checkbox>
                      </w:sdtPr>
                      <w:sdtEndPr/>
                      <w:sdtContent>
                        <w:r w:rsidR="004032A8">
                          <w:rPr>
                            <w:rFonts w:ascii="MS Gothic" w:hAnsi="MS Gothic" w:cs="Arial" w:hint="eastAsia"/>
                          </w:rPr>
                          <w:t>☐</w:t>
                        </w:r>
                      </w:sdtContent>
                    </w:sdt>
                    <w:r w:rsidR="00091F68">
                      <w:rPr>
                        <w:rFonts w:cs="Arial"/>
                      </w:rPr>
                      <w:t xml:space="preserve"> </w:t>
                    </w:r>
                    <w:r w:rsidR="0020153E" w:rsidRPr="00E44FF6">
                      <w:rPr>
                        <w:rFonts w:cs="Arial"/>
                      </w:rPr>
                      <w:t xml:space="preserve">Personne morale            </w:t>
                    </w:r>
                    <w:sdt>
                      <w:sdtPr>
                        <w:rPr>
                          <w:rFonts w:cs="Arial"/>
                        </w:rPr>
                        <w:id w:val="746157618"/>
                        <w14:checkbox>
                          <w14:checked w14:val="0"/>
                          <w14:checkedState w14:val="2612" w14:font="MS Gothic"/>
                          <w14:uncheckedState w14:val="2610" w14:font="MS Gothic"/>
                        </w14:checkbox>
                      </w:sdtPr>
                      <w:sdtEndPr/>
                      <w:sdtContent>
                        <w:r w:rsidR="001238AE">
                          <w:rPr>
                            <w:rFonts w:ascii="MS Gothic" w:hAnsi="MS Gothic" w:cs="Arial" w:hint="eastAsia"/>
                          </w:rPr>
                          <w:t>☐</w:t>
                        </w:r>
                      </w:sdtContent>
                    </w:sdt>
                    <w:r w:rsidR="00091F68">
                      <w:rPr>
                        <w:rFonts w:cs="Arial"/>
                      </w:rPr>
                      <w:t xml:space="preserve"> </w:t>
                    </w:r>
                    <w:r w:rsidR="0020153E" w:rsidRPr="00E44FF6">
                      <w:rPr>
                        <w:rFonts w:cs="Arial"/>
                      </w:rPr>
                      <w:t xml:space="preserve">Personne morale de droit public           </w:t>
                    </w:r>
                    <w:sdt>
                      <w:sdtPr>
                        <w:rPr>
                          <w:rFonts w:cs="Arial"/>
                        </w:rPr>
                        <w:id w:val="-1226377723"/>
                        <w14:checkbox>
                          <w14:checked w14:val="0"/>
                          <w14:checkedState w14:val="2612" w14:font="MS Gothic"/>
                          <w14:uncheckedState w14:val="2610" w14:font="MS Gothic"/>
                        </w14:checkbox>
                      </w:sdtPr>
                      <w:sdtEndPr/>
                      <w:sdtContent>
                        <w:r w:rsidR="004032A8">
                          <w:rPr>
                            <w:rFonts w:ascii="MS Gothic" w:hAnsi="MS Gothic" w:cs="Arial" w:hint="eastAsia"/>
                          </w:rPr>
                          <w:t>☐</w:t>
                        </w:r>
                      </w:sdtContent>
                    </w:sdt>
                    <w:r w:rsidR="00091F68">
                      <w:rPr>
                        <w:rFonts w:cs="Arial"/>
                      </w:rPr>
                      <w:t xml:space="preserve"> </w:t>
                    </w:r>
                    <w:r w:rsidR="0020153E" w:rsidRPr="00E44FF6">
                      <w:rPr>
                        <w:rFonts w:cs="Arial"/>
                      </w:rPr>
                      <w:t>Société de personne</w:t>
                    </w:r>
                  </w:p>
                </w:tc>
              </w:tr>
              <w:tr w:rsidR="0020153E" w:rsidRPr="00E44FF6" w14:paraId="56EF16B6" w14:textId="77777777" w:rsidTr="000D4A0F">
                <w:trPr>
                  <w:trHeight w:val="347"/>
                </w:trPr>
                <w:tc>
                  <w:tcPr>
                    <w:tcW w:w="5670" w:type="dxa"/>
                    <w:gridSpan w:val="2"/>
                    <w:shd w:val="clear" w:color="auto" w:fill="D9E2F3" w:themeFill="accent1" w:themeFillTint="33"/>
                  </w:tcPr>
                  <w:p w14:paraId="52C941F1" w14:textId="4E0859A9" w:rsidR="0020153E" w:rsidRPr="00E44FF6" w:rsidRDefault="0020153E">
                    <w:pPr>
                      <w:pStyle w:val="Normalformulaire"/>
                      <w:rPr>
                        <w:rFonts w:cs="Arial"/>
                        <w:b/>
                        <w:bCs w:val="0"/>
                        <w:shd w:val="clear" w:color="auto" w:fill="D9E2F3" w:themeFill="accent1" w:themeFillTint="33"/>
                      </w:rPr>
                    </w:pPr>
                    <w:r w:rsidRPr="00E44FF6">
                      <w:rPr>
                        <w:rFonts w:cs="Arial"/>
                        <w:b/>
                        <w:shd w:val="clear" w:color="auto" w:fill="D9E2F3" w:themeFill="accent1" w:themeFillTint="33"/>
                      </w:rPr>
                      <w:t xml:space="preserve">Nom </w:t>
                    </w:r>
                    <w:r w:rsidR="00091F68" w:rsidRPr="00091F68">
                      <w:rPr>
                        <w:rFonts w:cs="Arial"/>
                        <w:b/>
                        <w:shd w:val="clear" w:color="auto" w:fill="D9E2F3" w:themeFill="accent1" w:themeFillTint="33"/>
                      </w:rPr>
                      <w:t>de l’exploitant</w:t>
                    </w:r>
                    <w:r w:rsidR="00091F68" w:rsidRPr="00091F68">
                      <w:rPr>
                        <w:rFonts w:cs="Arial"/>
                        <w:bCs w:val="0"/>
                        <w:shd w:val="clear" w:color="auto" w:fill="D9E2F3" w:themeFill="accent1" w:themeFillTint="33"/>
                      </w:rPr>
                      <w:t xml:space="preserve"> </w:t>
                    </w:r>
                    <w:r w:rsidRPr="00E44FF6">
                      <w:rPr>
                        <w:rFonts w:cs="Arial"/>
                        <w:shd w:val="clear" w:color="auto" w:fill="D9E2F3" w:themeFill="accent1" w:themeFillTint="33"/>
                      </w:rPr>
                      <w:t xml:space="preserve">(selon le type de </w:t>
                    </w:r>
                    <w:r w:rsidR="00F23A12" w:rsidRPr="00F23A12">
                      <w:rPr>
                        <w:rFonts w:cs="Arial"/>
                        <w:bCs w:val="0"/>
                        <w:shd w:val="clear" w:color="auto" w:fill="D9E2F3" w:themeFill="accent1" w:themeFillTint="33"/>
                      </w:rPr>
                      <w:t>personne</w:t>
                    </w:r>
                    <w:r w:rsidR="00F23A12" w:rsidRPr="00F23A12">
                      <w:rPr>
                        <w:rFonts w:cs="Arial"/>
                        <w:shd w:val="clear" w:color="auto" w:fill="D9E2F3" w:themeFill="accent1" w:themeFillTint="33"/>
                      </w:rPr>
                      <w:t xml:space="preserve"> </w:t>
                    </w:r>
                    <w:r w:rsidRPr="00E44FF6">
                      <w:rPr>
                        <w:rFonts w:cs="Arial"/>
                        <w:shd w:val="clear" w:color="auto" w:fill="D9E2F3" w:themeFill="accent1" w:themeFillTint="33"/>
                      </w:rPr>
                      <w:t>indiqué)</w:t>
                    </w:r>
                  </w:p>
                </w:tc>
                <w:sdt>
                  <w:sdtPr>
                    <w:rPr>
                      <w:rFonts w:cs="Arial"/>
                    </w:rPr>
                    <w:id w:val="-2124061148"/>
                    <w:placeholder>
                      <w:docPart w:val="4553DFF6EFF74F6482583962AFFC77C6"/>
                    </w:placeholder>
                    <w:showingPlcHdr/>
                  </w:sdtPr>
                  <w:sdtEndPr/>
                  <w:sdtContent>
                    <w:tc>
                      <w:tcPr>
                        <w:tcW w:w="12899" w:type="dxa"/>
                        <w:gridSpan w:val="8"/>
                      </w:tcPr>
                      <w:p w14:paraId="0DF3A434" w14:textId="77777777" w:rsidR="0020153E" w:rsidRPr="00E44FF6" w:rsidRDefault="0020153E">
                        <w:pPr>
                          <w:pStyle w:val="Normalformulaire"/>
                          <w:rPr>
                            <w:rFonts w:cs="Arial"/>
                          </w:rPr>
                        </w:pPr>
                        <w:r w:rsidRPr="00E44FF6">
                          <w:rPr>
                            <w:rStyle w:val="Textedelespacerserv"/>
                            <w:rFonts w:cs="Arial"/>
                            <w:i/>
                            <w:sz w:val="20"/>
                          </w:rPr>
                          <w:t>Saisissez les informations.</w:t>
                        </w:r>
                      </w:p>
                    </w:tc>
                  </w:sdtContent>
                </w:sdt>
              </w:tr>
              <w:tr w:rsidR="0020153E" w:rsidRPr="00E44FF6" w14:paraId="1516EAD8" w14:textId="77777777" w:rsidTr="000D4A0F">
                <w:trPr>
                  <w:trHeight w:val="462"/>
                </w:trPr>
                <w:tc>
                  <w:tcPr>
                    <w:tcW w:w="5670" w:type="dxa"/>
                    <w:gridSpan w:val="2"/>
                    <w:shd w:val="clear" w:color="auto" w:fill="D9E2F3" w:themeFill="accent1" w:themeFillTint="33"/>
                  </w:tcPr>
                  <w:p w14:paraId="2D472A52" w14:textId="6EA64FD9" w:rsidR="0020153E" w:rsidRPr="00E44FF6" w:rsidRDefault="0020153E">
                    <w:pPr>
                      <w:pStyle w:val="Normalformulaire"/>
                      <w:rPr>
                        <w:rFonts w:cs="Arial"/>
                        <w:b/>
                        <w:bCs w:val="0"/>
                      </w:rPr>
                    </w:pPr>
                    <w:r w:rsidRPr="00E44FF6">
                      <w:rPr>
                        <w:rFonts w:cs="Arial"/>
                        <w:b/>
                        <w:shd w:val="clear" w:color="auto" w:fill="D9E2F3" w:themeFill="accent1" w:themeFillTint="33"/>
                      </w:rPr>
                      <w:t>Numéro d’entreprise du Québec (NEQ), s’il y a lieu</w:t>
                    </w:r>
                  </w:p>
                </w:tc>
                <w:tc>
                  <w:tcPr>
                    <w:tcW w:w="2976" w:type="dxa"/>
                    <w:gridSpan w:val="2"/>
                  </w:tcPr>
                  <w:p w14:paraId="1E2F5C57" w14:textId="502D0DFE" w:rsidR="0020153E" w:rsidRPr="00E44FF6" w:rsidRDefault="002A1523">
                    <w:pPr>
                      <w:pStyle w:val="Normalformulaire"/>
                      <w:rPr>
                        <w:rFonts w:cs="Arial"/>
                      </w:rPr>
                    </w:pPr>
                    <w:sdt>
                      <w:sdtPr>
                        <w:rPr>
                          <w:rFonts w:cs="Arial"/>
                        </w:rPr>
                        <w:id w:val="-965580279"/>
                        <w14:checkbox>
                          <w14:checked w14:val="0"/>
                          <w14:checkedState w14:val="2612" w14:font="MS Gothic"/>
                          <w14:uncheckedState w14:val="2610" w14:font="MS Gothic"/>
                        </w14:checkbox>
                      </w:sdtPr>
                      <w:sdtEndPr/>
                      <w:sdtContent>
                        <w:r w:rsidR="001238AE">
                          <w:rPr>
                            <w:rFonts w:ascii="MS Gothic" w:hAnsi="MS Gothic" w:cs="Arial" w:hint="eastAsia"/>
                          </w:rPr>
                          <w:t>☐</w:t>
                        </w:r>
                      </w:sdtContent>
                    </w:sdt>
                    <w:r w:rsidR="0020153E" w:rsidRPr="00E44FF6">
                      <w:rPr>
                        <w:rFonts w:cs="Arial"/>
                      </w:rPr>
                      <w:t xml:space="preserve"> Sans objet</w:t>
                    </w:r>
                  </w:p>
                </w:tc>
                <w:sdt>
                  <w:sdtPr>
                    <w:rPr>
                      <w:rFonts w:cs="Arial"/>
                    </w:rPr>
                    <w:id w:val="1022371447"/>
                    <w:placeholder>
                      <w:docPart w:val="F708A967216D41B991602B79826719B6"/>
                    </w:placeholder>
                    <w:showingPlcHdr/>
                  </w:sdtPr>
                  <w:sdtEndPr/>
                  <w:sdtContent>
                    <w:tc>
                      <w:tcPr>
                        <w:tcW w:w="9923" w:type="dxa"/>
                        <w:gridSpan w:val="6"/>
                      </w:tcPr>
                      <w:p w14:paraId="19F63333" w14:textId="77777777" w:rsidR="0020153E" w:rsidRPr="00E44FF6" w:rsidRDefault="0020153E">
                        <w:pPr>
                          <w:pStyle w:val="Normalformulaire"/>
                          <w:rPr>
                            <w:rFonts w:cs="Arial"/>
                          </w:rPr>
                        </w:pPr>
                        <w:r w:rsidRPr="00E44FF6">
                          <w:rPr>
                            <w:rStyle w:val="Textedelespacerserv"/>
                            <w:rFonts w:cs="Arial"/>
                            <w:i/>
                            <w:sz w:val="20"/>
                          </w:rPr>
                          <w:t>Saisissez les informations.</w:t>
                        </w:r>
                      </w:p>
                    </w:tc>
                  </w:sdtContent>
                </w:sdt>
              </w:tr>
              <w:tr w:rsidR="0020153E" w:rsidRPr="00E44FF6" w14:paraId="3DA1BC62" w14:textId="77777777" w:rsidTr="00D237D8">
                <w:trPr>
                  <w:trHeight w:val="227"/>
                </w:trPr>
                <w:tc>
                  <w:tcPr>
                    <w:tcW w:w="18569" w:type="dxa"/>
                    <w:gridSpan w:val="10"/>
                    <w:shd w:val="clear" w:color="auto" w:fill="4472C4" w:themeFill="accent1"/>
                  </w:tcPr>
                  <w:p w14:paraId="2B3C269A" w14:textId="3EB4019C" w:rsidR="0020153E" w:rsidRPr="00E44FF6" w:rsidRDefault="0020153E">
                    <w:pPr>
                      <w:pStyle w:val="Normalformulaire"/>
                      <w:rPr>
                        <w:rFonts w:cs="Arial"/>
                        <w:b/>
                        <w:color w:val="FFFFFF" w:themeColor="background1"/>
                      </w:rPr>
                    </w:pPr>
                    <w:r w:rsidRPr="00E44FF6">
                      <w:rPr>
                        <w:rFonts w:cs="Arial"/>
                        <w:b/>
                        <w:color w:val="FFFFFF" w:themeColor="background1"/>
                        <w:shd w:val="clear" w:color="auto" w:fill="4472C4" w:themeFill="accent1"/>
                      </w:rPr>
                      <w:t xml:space="preserve">Coordonnées </w:t>
                    </w:r>
                    <w:r w:rsidR="00030CDE" w:rsidRPr="00030CDE">
                      <w:rPr>
                        <w:rFonts w:cs="Arial"/>
                        <w:b/>
                        <w:color w:val="FFFFFF" w:themeColor="background1"/>
                        <w:shd w:val="clear" w:color="auto" w:fill="4472C4" w:themeFill="accent1"/>
                      </w:rPr>
                      <w:t xml:space="preserve">de l’exploitant </w:t>
                    </w:r>
                    <w:r w:rsidR="00030CDE">
                      <w:rPr>
                        <w:rFonts w:cs="Arial"/>
                        <w:b/>
                        <w:color w:val="FFFFFF" w:themeColor="background1"/>
                        <w:shd w:val="clear" w:color="auto" w:fill="4472C4" w:themeFill="accent1"/>
                      </w:rPr>
                      <w:t>(</w:t>
                    </w:r>
                    <w:r w:rsidRPr="00E44FF6">
                      <w:rPr>
                        <w:rFonts w:cs="Arial"/>
                        <w:b/>
                        <w:color w:val="FFFFFF" w:themeColor="background1"/>
                        <w:shd w:val="clear" w:color="auto" w:fill="4472C4" w:themeFill="accent1"/>
                      </w:rPr>
                      <w:t>siège social</w:t>
                    </w:r>
                    <w:r w:rsidR="00030CDE">
                      <w:rPr>
                        <w:rFonts w:cs="Arial"/>
                        <w:b/>
                        <w:color w:val="FFFFFF" w:themeColor="background1"/>
                        <w:shd w:val="clear" w:color="auto" w:fill="4472C4" w:themeFill="accent1"/>
                      </w:rPr>
                      <w:t>)</w:t>
                    </w:r>
                  </w:p>
                </w:tc>
              </w:tr>
              <w:tr w:rsidR="0020153E" w:rsidRPr="00E44FF6" w14:paraId="2287BD7D" w14:textId="77777777" w:rsidTr="00A0307D">
                <w:trPr>
                  <w:trHeight w:val="419"/>
                </w:trPr>
                <w:tc>
                  <w:tcPr>
                    <w:tcW w:w="1668" w:type="dxa"/>
                    <w:shd w:val="clear" w:color="auto" w:fill="D9E2F3" w:themeFill="accent1" w:themeFillTint="33"/>
                  </w:tcPr>
                  <w:p w14:paraId="00C4DEA9" w14:textId="77777777" w:rsidR="0020153E" w:rsidRPr="00E44FF6" w:rsidRDefault="0020153E">
                    <w:pPr>
                      <w:pStyle w:val="Normalformulaire"/>
                      <w:rPr>
                        <w:rFonts w:cs="Arial"/>
                        <w:b/>
                        <w:bCs w:val="0"/>
                      </w:rPr>
                    </w:pPr>
                    <w:r w:rsidRPr="00E44FF6">
                      <w:rPr>
                        <w:rFonts w:cs="Arial"/>
                        <w:b/>
                      </w:rPr>
                      <w:t>Numéro civique</w:t>
                    </w:r>
                  </w:p>
                </w:tc>
                <w:sdt>
                  <w:sdtPr>
                    <w:rPr>
                      <w:rFonts w:cs="Arial"/>
                    </w:rPr>
                    <w:id w:val="-58332618"/>
                    <w:placeholder>
                      <w:docPart w:val="5940B47D1BF64F44A0E2B87469FDE2CC"/>
                    </w:placeholder>
                    <w:showingPlcHdr/>
                  </w:sdtPr>
                  <w:sdtEndPr/>
                  <w:sdtContent>
                    <w:tc>
                      <w:tcPr>
                        <w:tcW w:w="4002" w:type="dxa"/>
                        <w:shd w:val="clear" w:color="auto" w:fill="FFFFFF" w:themeFill="background1"/>
                      </w:tcPr>
                      <w:p w14:paraId="1B9EB1D1" w14:textId="2B6773A4" w:rsidR="0020153E" w:rsidRPr="00E44FF6" w:rsidRDefault="0020153E">
                        <w:pPr>
                          <w:pStyle w:val="Normalformulaire"/>
                          <w:rPr>
                            <w:rFonts w:cs="Arial"/>
                          </w:rPr>
                        </w:pPr>
                        <w:r w:rsidRPr="00E44FF6">
                          <w:rPr>
                            <w:rStyle w:val="Textedelespacerserv"/>
                            <w:rFonts w:cs="Arial"/>
                            <w:i/>
                          </w:rPr>
                          <w:t>Saisissez les informations.</w:t>
                        </w:r>
                      </w:p>
                    </w:tc>
                  </w:sdtContent>
                </w:sdt>
                <w:tc>
                  <w:tcPr>
                    <w:tcW w:w="1701" w:type="dxa"/>
                    <w:shd w:val="clear" w:color="auto" w:fill="D9E2F3" w:themeFill="accent1" w:themeFillTint="33"/>
                  </w:tcPr>
                  <w:p w14:paraId="32187027" w14:textId="77777777" w:rsidR="0020153E" w:rsidRPr="00E44FF6" w:rsidRDefault="0020153E">
                    <w:pPr>
                      <w:pStyle w:val="Normalformulaire"/>
                      <w:rPr>
                        <w:rFonts w:cs="Arial"/>
                        <w:b/>
                        <w:bCs w:val="0"/>
                      </w:rPr>
                    </w:pPr>
                    <w:r w:rsidRPr="00E44FF6">
                      <w:rPr>
                        <w:rFonts w:cs="Arial"/>
                        <w:b/>
                      </w:rPr>
                      <w:t>Nom de la rue</w:t>
                    </w:r>
                  </w:p>
                </w:tc>
                <w:sdt>
                  <w:sdtPr>
                    <w:rPr>
                      <w:rFonts w:cs="Arial"/>
                    </w:rPr>
                    <w:id w:val="2051642335"/>
                    <w:placeholder>
                      <w:docPart w:val="D6747FA353EF4F67BBB5E611FB1087C6"/>
                    </w:placeholder>
                    <w:showingPlcHdr/>
                  </w:sdtPr>
                  <w:sdtEndPr/>
                  <w:sdtContent>
                    <w:tc>
                      <w:tcPr>
                        <w:tcW w:w="11198" w:type="dxa"/>
                        <w:gridSpan w:val="7"/>
                        <w:shd w:val="clear" w:color="auto" w:fill="FFFFFF" w:themeFill="background1"/>
                      </w:tcPr>
                      <w:p w14:paraId="6E93433F" w14:textId="77777777" w:rsidR="0020153E" w:rsidRPr="00E44FF6" w:rsidRDefault="0020153E">
                        <w:pPr>
                          <w:pStyle w:val="Normalformulaire"/>
                          <w:rPr>
                            <w:rFonts w:cs="Arial"/>
                          </w:rPr>
                        </w:pPr>
                        <w:r w:rsidRPr="00E44FF6">
                          <w:rPr>
                            <w:rStyle w:val="Textedelespacerserv"/>
                            <w:rFonts w:cs="Arial"/>
                            <w:i/>
                          </w:rPr>
                          <w:t>Saisissez les informations.</w:t>
                        </w:r>
                      </w:p>
                    </w:tc>
                  </w:sdtContent>
                </w:sdt>
              </w:tr>
              <w:tr w:rsidR="001A5C87" w:rsidRPr="00E44FF6" w14:paraId="53FF4BF4" w14:textId="77777777" w:rsidTr="002564DC">
                <w:trPr>
                  <w:trHeight w:val="269"/>
                </w:trPr>
                <w:tc>
                  <w:tcPr>
                    <w:tcW w:w="1668" w:type="dxa"/>
                    <w:shd w:val="clear" w:color="auto" w:fill="D9E2F3" w:themeFill="accent1" w:themeFillTint="33"/>
                  </w:tcPr>
                  <w:p w14:paraId="4C7D2E5D" w14:textId="77777777" w:rsidR="001A5C87" w:rsidRPr="00E44FF6" w:rsidRDefault="001A5C87">
                    <w:pPr>
                      <w:pStyle w:val="Normalformulaire"/>
                      <w:rPr>
                        <w:rFonts w:cs="Arial"/>
                        <w:b/>
                        <w:bCs w:val="0"/>
                      </w:rPr>
                    </w:pPr>
                    <w:r w:rsidRPr="00E44FF6">
                      <w:rPr>
                        <w:rFonts w:cs="Arial"/>
                        <w:b/>
                      </w:rPr>
                      <w:lastRenderedPageBreak/>
                      <w:t>App./bureau</w:t>
                    </w:r>
                  </w:p>
                </w:tc>
                <w:sdt>
                  <w:sdtPr>
                    <w:rPr>
                      <w:rFonts w:cs="Arial"/>
                    </w:rPr>
                    <w:id w:val="991603871"/>
                    <w:placeholder>
                      <w:docPart w:val="DE225387FA3248A2ABBEDC6561E675DA"/>
                    </w:placeholder>
                    <w:showingPlcHdr/>
                  </w:sdtPr>
                  <w:sdtEndPr/>
                  <w:sdtContent>
                    <w:tc>
                      <w:tcPr>
                        <w:tcW w:w="4002" w:type="dxa"/>
                        <w:tcBorders>
                          <w:bottom w:val="single" w:sz="4" w:space="0" w:color="8EAADB" w:themeColor="accent1" w:themeTint="99"/>
                        </w:tcBorders>
                        <w:shd w:val="clear" w:color="auto" w:fill="FFFFFF" w:themeFill="background1"/>
                      </w:tcPr>
                      <w:p w14:paraId="79688A56" w14:textId="77777777" w:rsidR="001A5C87" w:rsidRPr="00E44FF6" w:rsidRDefault="001A5C87">
                        <w:pPr>
                          <w:pStyle w:val="Normalformulaire"/>
                          <w:rPr>
                            <w:rFonts w:cs="Arial"/>
                          </w:rPr>
                        </w:pPr>
                        <w:r w:rsidRPr="00E44FF6">
                          <w:rPr>
                            <w:rStyle w:val="Textedelespacerserv"/>
                            <w:rFonts w:cs="Arial"/>
                            <w:i/>
                          </w:rPr>
                          <w:t>...</w:t>
                        </w:r>
                      </w:p>
                    </w:tc>
                  </w:sdtContent>
                </w:sdt>
                <w:tc>
                  <w:tcPr>
                    <w:tcW w:w="1701" w:type="dxa"/>
                    <w:shd w:val="clear" w:color="auto" w:fill="D9E2F3" w:themeFill="accent1" w:themeFillTint="33"/>
                  </w:tcPr>
                  <w:p w14:paraId="3A8FFC4E" w14:textId="77777777" w:rsidR="001A5C87" w:rsidRPr="00E44FF6" w:rsidRDefault="001A5C87">
                    <w:pPr>
                      <w:pStyle w:val="Normalformulaire"/>
                      <w:rPr>
                        <w:rFonts w:cs="Arial"/>
                        <w:b/>
                        <w:bCs w:val="0"/>
                      </w:rPr>
                    </w:pPr>
                    <w:r w:rsidRPr="00E44FF6">
                      <w:rPr>
                        <w:rFonts w:cs="Arial"/>
                        <w:b/>
                      </w:rPr>
                      <w:t>Municipalité</w:t>
                    </w:r>
                  </w:p>
                </w:tc>
                <w:sdt>
                  <w:sdtPr>
                    <w:rPr>
                      <w:rFonts w:cs="Arial"/>
                    </w:rPr>
                    <w:id w:val="-1389019733"/>
                    <w:placeholder>
                      <w:docPart w:val="561B5D4CECA544BBB4A259721EA58E12"/>
                    </w:placeholder>
                    <w:showingPlcHdr/>
                  </w:sdtPr>
                  <w:sdtEndPr/>
                  <w:sdtContent>
                    <w:tc>
                      <w:tcPr>
                        <w:tcW w:w="11198" w:type="dxa"/>
                        <w:gridSpan w:val="7"/>
                        <w:shd w:val="clear" w:color="auto" w:fill="FFFFFF" w:themeFill="background1"/>
                      </w:tcPr>
                      <w:p w14:paraId="301C97FB" w14:textId="50A5517D" w:rsidR="001A5C87" w:rsidRPr="00E44FF6" w:rsidRDefault="001A5C87">
                        <w:pPr>
                          <w:pStyle w:val="Normalformulaire"/>
                          <w:rPr>
                            <w:rFonts w:cs="Arial"/>
                          </w:rPr>
                        </w:pPr>
                        <w:r w:rsidRPr="00E44FF6">
                          <w:rPr>
                            <w:rStyle w:val="Textedelespacerserv"/>
                            <w:rFonts w:cs="Arial"/>
                            <w:i/>
                          </w:rPr>
                          <w:t>...</w:t>
                        </w:r>
                      </w:p>
                    </w:tc>
                  </w:sdtContent>
                </w:sdt>
              </w:tr>
              <w:tr w:rsidR="00875C88" w:rsidRPr="00E44FF6" w14:paraId="3783B493" w14:textId="77777777" w:rsidTr="0078188F">
                <w:trPr>
                  <w:trHeight w:val="358"/>
                </w:trPr>
                <w:tc>
                  <w:tcPr>
                    <w:tcW w:w="1668" w:type="dxa"/>
                    <w:vMerge w:val="restart"/>
                    <w:shd w:val="clear" w:color="auto" w:fill="D9E2F3" w:themeFill="accent1" w:themeFillTint="33"/>
                  </w:tcPr>
                  <w:p w14:paraId="0411AC55" w14:textId="77777777" w:rsidR="00875C88" w:rsidRPr="00E44FF6" w:rsidRDefault="00875C88" w:rsidP="00875C88">
                    <w:pPr>
                      <w:pStyle w:val="Normalformulaire"/>
                      <w:rPr>
                        <w:rFonts w:cs="Arial"/>
                        <w:b/>
                        <w:bCs w:val="0"/>
                      </w:rPr>
                    </w:pPr>
                    <w:r w:rsidRPr="00E44FF6">
                      <w:rPr>
                        <w:rFonts w:cs="Arial"/>
                        <w:b/>
                      </w:rPr>
                      <w:t>Province</w:t>
                    </w:r>
                  </w:p>
                </w:tc>
                <w:sdt>
                  <w:sdtPr>
                    <w:rPr>
                      <w:rFonts w:cs="Arial"/>
                    </w:rPr>
                    <w:id w:val="-43992973"/>
                    <w:placeholder>
                      <w:docPart w:val="A01BB9AF116C4D93AFBBE52AA73D4DBC"/>
                    </w:placeholder>
                    <w:showingPlcHdr/>
                  </w:sdtPr>
                  <w:sdtEndPr/>
                  <w:sdtContent>
                    <w:tc>
                      <w:tcPr>
                        <w:tcW w:w="4002" w:type="dxa"/>
                        <w:tcBorders>
                          <w:bottom w:val="single" w:sz="4" w:space="0" w:color="FFFFFF" w:themeColor="background1"/>
                        </w:tcBorders>
                        <w:shd w:val="clear" w:color="auto" w:fill="FFFFFF" w:themeFill="background1"/>
                      </w:tcPr>
                      <w:p w14:paraId="4A0B254B" w14:textId="403E81F8" w:rsidR="00875C88" w:rsidRPr="00BA3452" w:rsidRDefault="00875C88" w:rsidP="00875C88">
                        <w:pPr>
                          <w:pStyle w:val="Normalformulaire"/>
                          <w:spacing w:after="0" w:line="240" w:lineRule="auto"/>
                          <w:rPr>
                            <w:rFonts w:cs="Arial"/>
                          </w:rPr>
                        </w:pPr>
                        <w:r w:rsidRPr="00E44FF6">
                          <w:rPr>
                            <w:rStyle w:val="Textedelespacerserv"/>
                            <w:rFonts w:cs="Arial"/>
                            <w:i/>
                          </w:rPr>
                          <w:t>...</w:t>
                        </w:r>
                      </w:p>
                    </w:tc>
                  </w:sdtContent>
                </w:sdt>
                <w:tc>
                  <w:tcPr>
                    <w:tcW w:w="1701" w:type="dxa"/>
                    <w:vMerge w:val="restart"/>
                    <w:shd w:val="clear" w:color="auto" w:fill="D9E2F3" w:themeFill="accent1" w:themeFillTint="33"/>
                  </w:tcPr>
                  <w:p w14:paraId="28A28AB6" w14:textId="0B3D8D84" w:rsidR="00875C88" w:rsidRPr="00E44FF6" w:rsidRDefault="00E92EE5" w:rsidP="00875C88">
                    <w:pPr>
                      <w:pStyle w:val="Normalformulaire"/>
                      <w:rPr>
                        <w:rFonts w:cs="Arial"/>
                        <w:b/>
                        <w:bCs w:val="0"/>
                      </w:rPr>
                    </w:pPr>
                    <w:r>
                      <w:rPr>
                        <w:rFonts w:cs="Arial"/>
                        <w:b/>
                      </w:rPr>
                      <w:t>Pays</w:t>
                    </w:r>
                  </w:p>
                </w:tc>
                <w:sdt>
                  <w:sdtPr>
                    <w:rPr>
                      <w:rFonts w:cs="Arial"/>
                    </w:rPr>
                    <w:id w:val="-1314247801"/>
                    <w:placeholder>
                      <w:docPart w:val="8ED9F583CDFA4C058492C3903D1A2C1A"/>
                    </w:placeholder>
                    <w:showingPlcHdr/>
                  </w:sdtPr>
                  <w:sdtEndPr/>
                  <w:sdtContent>
                    <w:tc>
                      <w:tcPr>
                        <w:tcW w:w="4969" w:type="dxa"/>
                        <w:gridSpan w:val="5"/>
                        <w:vMerge w:val="restart"/>
                        <w:shd w:val="clear" w:color="auto" w:fill="FFFFFF" w:themeFill="background1"/>
                      </w:tcPr>
                      <w:p w14:paraId="7EB02122" w14:textId="11D5D0CF" w:rsidR="00875C88" w:rsidRPr="00E44FF6" w:rsidRDefault="00875C88" w:rsidP="00875C88">
                        <w:pPr>
                          <w:pStyle w:val="Normalformulaire"/>
                          <w:rPr>
                            <w:rFonts w:cs="Arial"/>
                          </w:rPr>
                        </w:pPr>
                        <w:r w:rsidRPr="00E44FF6">
                          <w:rPr>
                            <w:rStyle w:val="Textedelespacerserv"/>
                            <w:rFonts w:cs="Arial"/>
                            <w:i/>
                          </w:rPr>
                          <w:t>...</w:t>
                        </w:r>
                      </w:p>
                    </w:tc>
                  </w:sdtContent>
                </w:sdt>
                <w:tc>
                  <w:tcPr>
                    <w:tcW w:w="1464" w:type="dxa"/>
                    <w:vMerge w:val="restart"/>
                    <w:shd w:val="clear" w:color="auto" w:fill="D9E2F3" w:themeFill="accent1" w:themeFillTint="33"/>
                  </w:tcPr>
                  <w:p w14:paraId="45F41E52" w14:textId="77777777" w:rsidR="00875C88" w:rsidRPr="00E44FF6" w:rsidRDefault="00875C88" w:rsidP="00875C88">
                    <w:pPr>
                      <w:pStyle w:val="Normalformulaire"/>
                      <w:rPr>
                        <w:rFonts w:cs="Arial"/>
                        <w:b/>
                        <w:bCs w:val="0"/>
                      </w:rPr>
                    </w:pPr>
                    <w:r w:rsidRPr="00E44FF6">
                      <w:rPr>
                        <w:rFonts w:cs="Arial"/>
                        <w:b/>
                      </w:rPr>
                      <w:t>Code postal</w:t>
                    </w:r>
                  </w:p>
                </w:tc>
                <w:sdt>
                  <w:sdtPr>
                    <w:rPr>
                      <w:rFonts w:cs="Arial"/>
                    </w:rPr>
                    <w:id w:val="829723136"/>
                    <w:placeholder>
                      <w:docPart w:val="73AB997CBA024E72A086246492CF1740"/>
                    </w:placeholder>
                    <w:showingPlcHdr/>
                  </w:sdtPr>
                  <w:sdtEndPr/>
                  <w:sdtContent>
                    <w:tc>
                      <w:tcPr>
                        <w:tcW w:w="4765" w:type="dxa"/>
                        <w:vMerge w:val="restart"/>
                        <w:shd w:val="clear" w:color="auto" w:fill="FFFFFF" w:themeFill="background1"/>
                      </w:tcPr>
                      <w:p w14:paraId="413C0B20" w14:textId="77777777" w:rsidR="00875C88" w:rsidRPr="00E44FF6" w:rsidRDefault="00875C88" w:rsidP="00875C88">
                        <w:pPr>
                          <w:pStyle w:val="Normalformulaire"/>
                          <w:rPr>
                            <w:rFonts w:cs="Arial"/>
                          </w:rPr>
                        </w:pPr>
                        <w:r w:rsidRPr="00E44FF6">
                          <w:rPr>
                            <w:rStyle w:val="Textedelespacerserv"/>
                            <w:rFonts w:cs="Arial"/>
                            <w:i/>
                          </w:rPr>
                          <w:t>...</w:t>
                        </w:r>
                      </w:p>
                    </w:tc>
                  </w:sdtContent>
                </w:sdt>
              </w:tr>
              <w:tr w:rsidR="00875C88" w:rsidRPr="00E44FF6" w14:paraId="43A8095D" w14:textId="77777777" w:rsidTr="002564DC">
                <w:trPr>
                  <w:trHeight w:val="304"/>
                </w:trPr>
                <w:tc>
                  <w:tcPr>
                    <w:tcW w:w="1668" w:type="dxa"/>
                    <w:vMerge/>
                    <w:shd w:val="clear" w:color="auto" w:fill="D9E2F3" w:themeFill="accent1" w:themeFillTint="33"/>
                  </w:tcPr>
                  <w:p w14:paraId="5DD09C63" w14:textId="77777777" w:rsidR="00875C88" w:rsidRPr="00E44FF6" w:rsidRDefault="00875C88" w:rsidP="00875C88">
                    <w:pPr>
                      <w:pStyle w:val="Normalformulaire"/>
                      <w:rPr>
                        <w:rFonts w:cs="Arial"/>
                        <w:b/>
                      </w:rPr>
                    </w:pPr>
                  </w:p>
                </w:tc>
                <w:tc>
                  <w:tcPr>
                    <w:tcW w:w="4002" w:type="dxa"/>
                    <w:tcBorders>
                      <w:top w:val="single" w:sz="4" w:space="0" w:color="FFFFFF" w:themeColor="background1"/>
                    </w:tcBorders>
                    <w:shd w:val="clear" w:color="auto" w:fill="FFFFFF" w:themeFill="background1"/>
                  </w:tcPr>
                  <w:p w14:paraId="270C58E2" w14:textId="5B150396" w:rsidR="00875C88" w:rsidRDefault="002A1523" w:rsidP="00875C88">
                    <w:pPr>
                      <w:pStyle w:val="Normalformulaire"/>
                      <w:spacing w:after="0" w:line="240" w:lineRule="auto"/>
                      <w:rPr>
                        <w:rFonts w:cs="Arial"/>
                      </w:rPr>
                    </w:pPr>
                    <w:sdt>
                      <w:sdtPr>
                        <w:rPr>
                          <w:rFonts w:cs="Arial"/>
                        </w:rPr>
                        <w:id w:val="726811065"/>
                        <w14:checkbox>
                          <w14:checked w14:val="0"/>
                          <w14:checkedState w14:val="2612" w14:font="MS Gothic"/>
                          <w14:uncheckedState w14:val="2610" w14:font="MS Gothic"/>
                        </w14:checkbox>
                      </w:sdtPr>
                      <w:sdtEndPr/>
                      <w:sdtContent>
                        <w:r w:rsidR="001238AE">
                          <w:rPr>
                            <w:rFonts w:ascii="MS Gothic" w:hAnsi="MS Gothic" w:cs="Arial" w:hint="eastAsia"/>
                          </w:rPr>
                          <w:t>☐</w:t>
                        </w:r>
                      </w:sdtContent>
                    </w:sdt>
                    <w:r w:rsidR="00875C88" w:rsidRPr="00A84784">
                      <w:rPr>
                        <w:rFonts w:cs="Arial"/>
                      </w:rPr>
                      <w:t xml:space="preserve"> Ne s’applique pas</w:t>
                    </w:r>
                  </w:p>
                </w:tc>
                <w:tc>
                  <w:tcPr>
                    <w:tcW w:w="1701" w:type="dxa"/>
                    <w:vMerge/>
                    <w:shd w:val="clear" w:color="auto" w:fill="D9E2F3" w:themeFill="accent1" w:themeFillTint="33"/>
                  </w:tcPr>
                  <w:p w14:paraId="1FBAA48E" w14:textId="77777777" w:rsidR="00875C88" w:rsidRPr="00E44FF6" w:rsidRDefault="00875C88" w:rsidP="00875C88">
                    <w:pPr>
                      <w:pStyle w:val="Normalformulaire"/>
                      <w:rPr>
                        <w:rFonts w:cs="Arial"/>
                        <w:b/>
                      </w:rPr>
                    </w:pPr>
                  </w:p>
                </w:tc>
                <w:tc>
                  <w:tcPr>
                    <w:tcW w:w="4969" w:type="dxa"/>
                    <w:gridSpan w:val="5"/>
                    <w:vMerge/>
                    <w:shd w:val="clear" w:color="auto" w:fill="FFFFFF" w:themeFill="background1"/>
                  </w:tcPr>
                  <w:p w14:paraId="564795E1" w14:textId="77777777" w:rsidR="00875C88" w:rsidRDefault="00875C88" w:rsidP="00875C88">
                    <w:pPr>
                      <w:pStyle w:val="Normalformulaire"/>
                      <w:rPr>
                        <w:rFonts w:cs="Arial"/>
                      </w:rPr>
                    </w:pPr>
                  </w:p>
                </w:tc>
                <w:tc>
                  <w:tcPr>
                    <w:tcW w:w="1464" w:type="dxa"/>
                    <w:vMerge/>
                    <w:shd w:val="clear" w:color="auto" w:fill="D9E2F3" w:themeFill="accent1" w:themeFillTint="33"/>
                  </w:tcPr>
                  <w:p w14:paraId="134DBEB8" w14:textId="77777777" w:rsidR="00875C88" w:rsidRPr="00E44FF6" w:rsidRDefault="00875C88" w:rsidP="00875C88">
                    <w:pPr>
                      <w:pStyle w:val="Normalformulaire"/>
                      <w:rPr>
                        <w:rFonts w:cs="Arial"/>
                        <w:b/>
                      </w:rPr>
                    </w:pPr>
                  </w:p>
                </w:tc>
                <w:tc>
                  <w:tcPr>
                    <w:tcW w:w="4765" w:type="dxa"/>
                    <w:vMerge/>
                    <w:shd w:val="clear" w:color="auto" w:fill="FFFFFF" w:themeFill="background1"/>
                  </w:tcPr>
                  <w:p w14:paraId="289A547D" w14:textId="77777777" w:rsidR="00875C88" w:rsidRDefault="00875C88" w:rsidP="00875C88">
                    <w:pPr>
                      <w:pStyle w:val="Normalformulaire"/>
                      <w:rPr>
                        <w:rFonts w:cs="Arial"/>
                      </w:rPr>
                    </w:pPr>
                  </w:p>
                </w:tc>
              </w:tr>
              <w:tr w:rsidR="00875C88" w:rsidRPr="00E44FF6" w14:paraId="54D0884A" w14:textId="77777777" w:rsidTr="00D237D8">
                <w:trPr>
                  <w:trHeight w:val="240"/>
                </w:trPr>
                <w:tc>
                  <w:tcPr>
                    <w:tcW w:w="18569" w:type="dxa"/>
                    <w:gridSpan w:val="10"/>
                    <w:shd w:val="clear" w:color="auto" w:fill="4472C4" w:themeFill="accent1"/>
                  </w:tcPr>
                  <w:p w14:paraId="10DBA188" w14:textId="397BFDAF" w:rsidR="00875C88" w:rsidRPr="00E44FF6" w:rsidRDefault="00875C88" w:rsidP="00875C88">
                    <w:pPr>
                      <w:pStyle w:val="Normalformulaire"/>
                      <w:rPr>
                        <w:rFonts w:cs="Arial"/>
                        <w:b/>
                        <w:bCs w:val="0"/>
                        <w:vertAlign w:val="superscript"/>
                      </w:rPr>
                    </w:pPr>
                    <w:r w:rsidRPr="00E44FF6">
                      <w:rPr>
                        <w:rFonts w:cs="Arial"/>
                        <w:b/>
                        <w:color w:val="FFFFFF" w:themeColor="background1"/>
                      </w:rPr>
                      <w:t xml:space="preserve">Identification </w:t>
                    </w:r>
                    <w:r>
                      <w:rPr>
                        <w:rFonts w:cs="Arial"/>
                        <w:b/>
                        <w:color w:val="FFFFFF" w:themeColor="background1"/>
                      </w:rPr>
                      <w:t>et c</w:t>
                    </w:r>
                    <w:r w:rsidRPr="00E44FF6">
                      <w:rPr>
                        <w:rFonts w:cs="Arial"/>
                        <w:b/>
                        <w:color w:val="FFFFFF" w:themeColor="background1"/>
                      </w:rPr>
                      <w:t xml:space="preserve">oordonnées de la </w:t>
                    </w:r>
                    <w:r w:rsidRPr="002E60EB">
                      <w:rPr>
                        <w:rFonts w:cs="Arial"/>
                        <w:b/>
                        <w:color w:val="FFFFFF" w:themeColor="background1"/>
                        <w:shd w:val="clear" w:color="auto" w:fill="4472C4" w:themeFill="accent1"/>
                      </w:rPr>
                      <w:t>personne</w:t>
                    </w:r>
                    <w:r w:rsidRPr="00E44FF6">
                      <w:rPr>
                        <w:rFonts w:cs="Arial"/>
                        <w:b/>
                        <w:color w:val="FFFFFF" w:themeColor="background1"/>
                      </w:rPr>
                      <w:t>-ressource</w:t>
                    </w:r>
                    <w:r>
                      <w:rPr>
                        <w:rFonts w:cs="Arial"/>
                        <w:b/>
                        <w:color w:val="FFFFFF" w:themeColor="background1"/>
                      </w:rPr>
                      <w:t xml:space="preserve"> </w:t>
                    </w:r>
                    <w:r w:rsidRPr="00030CDE">
                      <w:rPr>
                        <w:rFonts w:cs="Arial"/>
                        <w:b/>
                        <w:color w:val="FFFFFF" w:themeColor="background1"/>
                        <w:shd w:val="clear" w:color="auto" w:fill="4472C4" w:themeFill="accent1"/>
                      </w:rPr>
                      <w:t>de l’exploitant</w:t>
                    </w:r>
                  </w:p>
                </w:tc>
              </w:tr>
              <w:tr w:rsidR="00875C88" w:rsidRPr="00E44FF6" w14:paraId="1F568B10" w14:textId="77777777" w:rsidTr="000D4A0F">
                <w:trPr>
                  <w:trHeight w:val="372"/>
                </w:trPr>
                <w:tc>
                  <w:tcPr>
                    <w:tcW w:w="5670" w:type="dxa"/>
                    <w:gridSpan w:val="2"/>
                    <w:shd w:val="clear" w:color="auto" w:fill="D9E2F3" w:themeFill="accent1" w:themeFillTint="33"/>
                  </w:tcPr>
                  <w:p w14:paraId="5F096D53" w14:textId="43E52196" w:rsidR="00875C88" w:rsidRPr="00E44FF6" w:rsidRDefault="00875C88" w:rsidP="00875C88">
                    <w:pPr>
                      <w:pStyle w:val="Normalformulaire"/>
                      <w:spacing w:after="0"/>
                      <w:rPr>
                        <w:rFonts w:cs="Arial"/>
                        <w:b/>
                        <w:bCs w:val="0"/>
                        <w:vertAlign w:val="superscript"/>
                      </w:rPr>
                    </w:pPr>
                    <w:r w:rsidRPr="00E44FF6">
                      <w:rPr>
                        <w:rFonts w:cs="Arial"/>
                        <w:b/>
                      </w:rPr>
                      <w:t>Prénom et nom de la personne-ressource</w:t>
                    </w:r>
                  </w:p>
                </w:tc>
                <w:tc>
                  <w:tcPr>
                    <w:tcW w:w="5439" w:type="dxa"/>
                    <w:gridSpan w:val="4"/>
                  </w:tcPr>
                  <w:p w14:paraId="4360C527" w14:textId="0DC93539" w:rsidR="00875C88" w:rsidRPr="00E44FF6" w:rsidRDefault="002A1523" w:rsidP="00875C88">
                    <w:pPr>
                      <w:pStyle w:val="Normalformulaire"/>
                      <w:tabs>
                        <w:tab w:val="left" w:pos="4107"/>
                      </w:tabs>
                      <w:spacing w:after="0"/>
                      <w:rPr>
                        <w:rFonts w:cs="Arial"/>
                      </w:rPr>
                    </w:pPr>
                    <w:sdt>
                      <w:sdtPr>
                        <w:rPr>
                          <w:rFonts w:cs="Arial"/>
                        </w:rPr>
                        <w:id w:val="1649166997"/>
                        <w:placeholder>
                          <w:docPart w:val="F68FA90269E148CDB243410D05BE2551"/>
                        </w:placeholder>
                        <w:showingPlcHdr/>
                      </w:sdtPr>
                      <w:sdtEndPr/>
                      <w:sdtContent>
                        <w:r w:rsidR="00875C88" w:rsidRPr="00E44FF6">
                          <w:rPr>
                            <w:rStyle w:val="Textedelespacerserv"/>
                            <w:rFonts w:cs="Arial"/>
                            <w:i/>
                            <w:iCs/>
                          </w:rPr>
                          <w:t>Saisissez les informations.</w:t>
                        </w:r>
                      </w:sdtContent>
                    </w:sdt>
                  </w:p>
                </w:tc>
                <w:tc>
                  <w:tcPr>
                    <w:tcW w:w="7460" w:type="dxa"/>
                    <w:gridSpan w:val="4"/>
                  </w:tcPr>
                  <w:p w14:paraId="07B3FF51" w14:textId="35FB6C85" w:rsidR="00875C88" w:rsidRPr="00E44FF6" w:rsidRDefault="002A1523" w:rsidP="00875C88">
                    <w:pPr>
                      <w:pStyle w:val="Normalformulaire"/>
                      <w:tabs>
                        <w:tab w:val="left" w:pos="4107"/>
                      </w:tabs>
                      <w:spacing w:after="0"/>
                      <w:rPr>
                        <w:rFonts w:cs="Arial"/>
                      </w:rPr>
                    </w:pPr>
                    <w:sdt>
                      <w:sdtPr>
                        <w:rPr>
                          <w:rFonts w:cs="Arial"/>
                        </w:rPr>
                        <w:id w:val="2011865745"/>
                        <w14:checkbox>
                          <w14:checked w14:val="0"/>
                          <w14:checkedState w14:val="2612" w14:font="MS Gothic"/>
                          <w14:uncheckedState w14:val="2610" w14:font="MS Gothic"/>
                        </w14:checkbox>
                      </w:sdtPr>
                      <w:sdtEndPr/>
                      <w:sdtContent>
                        <w:r w:rsidR="001238AE">
                          <w:rPr>
                            <w:rFonts w:ascii="MS Gothic" w:hAnsi="MS Gothic" w:cs="Arial" w:hint="eastAsia"/>
                          </w:rPr>
                          <w:t>☐</w:t>
                        </w:r>
                      </w:sdtContent>
                    </w:sdt>
                    <w:r w:rsidR="00875C88" w:rsidRPr="00E44FF6">
                      <w:rPr>
                        <w:rFonts w:cs="Arial"/>
                      </w:rPr>
                      <w:t xml:space="preserve"> </w:t>
                    </w:r>
                    <w:r w:rsidR="00875C88" w:rsidRPr="00816F62">
                      <w:rPr>
                        <w:rFonts w:cs="Arial"/>
                      </w:rPr>
                      <w:t>Identique au nom de l’exploitant</w:t>
                    </w:r>
                  </w:p>
                </w:tc>
              </w:tr>
              <w:tr w:rsidR="00875C88" w:rsidRPr="00E44FF6" w14:paraId="42C2D38C" w14:textId="77777777" w:rsidTr="000D4A0F">
                <w:trPr>
                  <w:trHeight w:val="336"/>
                </w:trPr>
                <w:tc>
                  <w:tcPr>
                    <w:tcW w:w="5670" w:type="dxa"/>
                    <w:gridSpan w:val="2"/>
                    <w:shd w:val="clear" w:color="auto" w:fill="D9E2F3" w:themeFill="accent1" w:themeFillTint="33"/>
                  </w:tcPr>
                  <w:p w14:paraId="5621A6F9" w14:textId="77777777" w:rsidR="00875C88" w:rsidRPr="00E44FF6" w:rsidRDefault="00875C88" w:rsidP="00875C88">
                    <w:pPr>
                      <w:pStyle w:val="Normalformulaire"/>
                      <w:spacing w:after="0"/>
                      <w:rPr>
                        <w:rFonts w:cs="Arial"/>
                        <w:b/>
                        <w:bCs w:val="0"/>
                      </w:rPr>
                    </w:pPr>
                    <w:r w:rsidRPr="00E44FF6">
                      <w:rPr>
                        <w:rFonts w:cs="Arial"/>
                        <w:b/>
                      </w:rPr>
                      <w:t>Titre ou fonction</w:t>
                    </w:r>
                  </w:p>
                </w:tc>
                <w:sdt>
                  <w:sdtPr>
                    <w:rPr>
                      <w:rFonts w:cs="Arial"/>
                    </w:rPr>
                    <w:id w:val="827554837"/>
                    <w:placeholder>
                      <w:docPart w:val="AB02B1979AAE43C1A50B8934EDB5D2B3"/>
                    </w:placeholder>
                    <w:showingPlcHdr/>
                  </w:sdtPr>
                  <w:sdtEndPr/>
                  <w:sdtContent>
                    <w:tc>
                      <w:tcPr>
                        <w:tcW w:w="12899" w:type="dxa"/>
                        <w:gridSpan w:val="8"/>
                      </w:tcPr>
                      <w:p w14:paraId="640F8734" w14:textId="77777777" w:rsidR="00875C88" w:rsidRPr="00E44FF6" w:rsidRDefault="00875C88" w:rsidP="00875C88">
                        <w:pPr>
                          <w:pStyle w:val="Normalformulaire"/>
                          <w:spacing w:after="0"/>
                          <w:rPr>
                            <w:rFonts w:cs="Arial"/>
                          </w:rPr>
                        </w:pPr>
                        <w:r w:rsidRPr="00E44FF6">
                          <w:rPr>
                            <w:rStyle w:val="Textedelespacerserv"/>
                            <w:rFonts w:cs="Arial"/>
                          </w:rPr>
                          <w:t>...</w:t>
                        </w:r>
                      </w:p>
                    </w:tc>
                  </w:sdtContent>
                </w:sdt>
              </w:tr>
              <w:tr w:rsidR="00875C88" w:rsidRPr="00E44FF6" w14:paraId="61A16A2C" w14:textId="77777777" w:rsidTr="000D4A0F">
                <w:trPr>
                  <w:trHeight w:val="446"/>
                </w:trPr>
                <w:tc>
                  <w:tcPr>
                    <w:tcW w:w="5670" w:type="dxa"/>
                    <w:gridSpan w:val="2"/>
                    <w:shd w:val="clear" w:color="auto" w:fill="D9E2F3" w:themeFill="accent1" w:themeFillTint="33"/>
                  </w:tcPr>
                  <w:p w14:paraId="00E3832E" w14:textId="77777777" w:rsidR="00875C88" w:rsidRPr="00E44FF6" w:rsidRDefault="00875C88" w:rsidP="00875C88">
                    <w:pPr>
                      <w:pStyle w:val="Normalformulaire"/>
                      <w:spacing w:after="0"/>
                      <w:rPr>
                        <w:rFonts w:cs="Arial"/>
                        <w:b/>
                        <w:bCs w:val="0"/>
                      </w:rPr>
                    </w:pPr>
                    <w:r w:rsidRPr="00E44FF6">
                      <w:rPr>
                        <w:rFonts w:cs="Arial"/>
                        <w:b/>
                      </w:rPr>
                      <w:t>Numéro de téléphone (bureau)</w:t>
                    </w:r>
                  </w:p>
                </w:tc>
                <w:sdt>
                  <w:sdtPr>
                    <w:rPr>
                      <w:rFonts w:cs="Arial"/>
                    </w:rPr>
                    <w:id w:val="-284420606"/>
                    <w:placeholder>
                      <w:docPart w:val="9501A19F333049B28A55C5EAE653B2B0"/>
                    </w:placeholder>
                    <w:showingPlcHdr/>
                  </w:sdtPr>
                  <w:sdtEndPr/>
                  <w:sdtContent>
                    <w:tc>
                      <w:tcPr>
                        <w:tcW w:w="5439" w:type="dxa"/>
                        <w:gridSpan w:val="4"/>
                      </w:tcPr>
                      <w:p w14:paraId="332C25BF" w14:textId="77777777" w:rsidR="00875C88" w:rsidRPr="00E44FF6" w:rsidRDefault="00875C88" w:rsidP="00875C88">
                        <w:pPr>
                          <w:pStyle w:val="Normalformulaire"/>
                          <w:spacing w:after="0"/>
                          <w:rPr>
                            <w:rFonts w:cs="Arial"/>
                          </w:rPr>
                        </w:pPr>
                        <w:r w:rsidRPr="00E44FF6">
                          <w:rPr>
                            <w:rStyle w:val="Textedelespacerserv"/>
                            <w:rFonts w:cs="Arial"/>
                          </w:rPr>
                          <w:t>...</w:t>
                        </w:r>
                      </w:p>
                    </w:tc>
                  </w:sdtContent>
                </w:sdt>
                <w:tc>
                  <w:tcPr>
                    <w:tcW w:w="857" w:type="dxa"/>
                    <w:shd w:val="clear" w:color="auto" w:fill="D9E2F3" w:themeFill="accent1" w:themeFillTint="33"/>
                  </w:tcPr>
                  <w:p w14:paraId="3FB0E668" w14:textId="77777777" w:rsidR="00875C88" w:rsidRPr="00E44FF6" w:rsidRDefault="00875C88" w:rsidP="00875C88">
                    <w:pPr>
                      <w:pStyle w:val="Normalformulaire"/>
                      <w:spacing w:after="0"/>
                      <w:rPr>
                        <w:rFonts w:cs="Arial"/>
                      </w:rPr>
                    </w:pPr>
                    <w:r w:rsidRPr="00E44FF6">
                      <w:rPr>
                        <w:rFonts w:cs="Arial"/>
                      </w:rPr>
                      <w:t>Poste</w:t>
                    </w:r>
                  </w:p>
                </w:tc>
                <w:sdt>
                  <w:sdtPr>
                    <w:rPr>
                      <w:rFonts w:cs="Arial"/>
                    </w:rPr>
                    <w:id w:val="-1098709708"/>
                    <w:placeholder>
                      <w:docPart w:val="34A20F5A83AF47A2B58B84D8CA1E34F4"/>
                    </w:placeholder>
                    <w:showingPlcHdr/>
                  </w:sdtPr>
                  <w:sdtEndPr/>
                  <w:sdtContent>
                    <w:tc>
                      <w:tcPr>
                        <w:tcW w:w="6603" w:type="dxa"/>
                        <w:gridSpan w:val="3"/>
                      </w:tcPr>
                      <w:p w14:paraId="0083F6D8" w14:textId="77777777" w:rsidR="00875C88" w:rsidRPr="00E44FF6" w:rsidRDefault="00875C88" w:rsidP="00875C88">
                        <w:pPr>
                          <w:pStyle w:val="Normalformulaire"/>
                          <w:spacing w:after="0"/>
                          <w:rPr>
                            <w:rFonts w:cs="Arial"/>
                          </w:rPr>
                        </w:pPr>
                        <w:r w:rsidRPr="00E44FF6">
                          <w:rPr>
                            <w:rStyle w:val="Textedelespacerserv"/>
                            <w:rFonts w:cs="Arial"/>
                          </w:rPr>
                          <w:t>...</w:t>
                        </w:r>
                      </w:p>
                    </w:tc>
                  </w:sdtContent>
                </w:sdt>
              </w:tr>
              <w:tr w:rsidR="00875C88" w:rsidRPr="00E44FF6" w14:paraId="7E0327EC" w14:textId="77777777" w:rsidTr="000D4A0F">
                <w:trPr>
                  <w:trHeight w:val="444"/>
                </w:trPr>
                <w:tc>
                  <w:tcPr>
                    <w:tcW w:w="5670" w:type="dxa"/>
                    <w:gridSpan w:val="2"/>
                    <w:shd w:val="clear" w:color="auto" w:fill="D9E2F3" w:themeFill="accent1" w:themeFillTint="33"/>
                  </w:tcPr>
                  <w:p w14:paraId="0873128D" w14:textId="77777777" w:rsidR="00875C88" w:rsidRPr="00E44FF6" w:rsidRDefault="00875C88" w:rsidP="00875C88">
                    <w:pPr>
                      <w:pStyle w:val="Normalformulaire"/>
                      <w:spacing w:after="0"/>
                      <w:rPr>
                        <w:rFonts w:cs="Arial"/>
                        <w:b/>
                        <w:bCs w:val="0"/>
                      </w:rPr>
                    </w:pPr>
                    <w:r w:rsidRPr="00E44FF6">
                      <w:rPr>
                        <w:rFonts w:cs="Arial"/>
                        <w:b/>
                      </w:rPr>
                      <w:t>Numéro de téléphone (autre)</w:t>
                    </w:r>
                  </w:p>
                </w:tc>
                <w:sdt>
                  <w:sdtPr>
                    <w:rPr>
                      <w:rFonts w:cs="Arial"/>
                    </w:rPr>
                    <w:id w:val="-250589086"/>
                    <w:placeholder>
                      <w:docPart w:val="00B5A8F6AA7345F79F10607772283055"/>
                    </w:placeholder>
                    <w:showingPlcHdr/>
                  </w:sdtPr>
                  <w:sdtEndPr/>
                  <w:sdtContent>
                    <w:tc>
                      <w:tcPr>
                        <w:tcW w:w="12899" w:type="dxa"/>
                        <w:gridSpan w:val="8"/>
                      </w:tcPr>
                      <w:p w14:paraId="419B4DC4" w14:textId="77777777" w:rsidR="00875C88" w:rsidRPr="00E44FF6" w:rsidRDefault="00875C88" w:rsidP="00875C88">
                        <w:pPr>
                          <w:pStyle w:val="Normalformulaire"/>
                          <w:spacing w:after="0"/>
                          <w:rPr>
                            <w:rFonts w:cs="Arial"/>
                          </w:rPr>
                        </w:pPr>
                        <w:r w:rsidRPr="00E44FF6">
                          <w:rPr>
                            <w:rStyle w:val="Textedelespacerserv"/>
                            <w:rFonts w:cs="Arial"/>
                          </w:rPr>
                          <w:t>...</w:t>
                        </w:r>
                      </w:p>
                    </w:tc>
                  </w:sdtContent>
                </w:sdt>
              </w:tr>
              <w:tr w:rsidR="00875C88" w:rsidRPr="00E44FF6" w14:paraId="512B6250" w14:textId="77777777" w:rsidTr="000D4A0F">
                <w:trPr>
                  <w:trHeight w:val="444"/>
                </w:trPr>
                <w:tc>
                  <w:tcPr>
                    <w:tcW w:w="5670" w:type="dxa"/>
                    <w:gridSpan w:val="2"/>
                    <w:shd w:val="clear" w:color="auto" w:fill="D9E2F3" w:themeFill="accent1" w:themeFillTint="33"/>
                  </w:tcPr>
                  <w:p w14:paraId="5A1F9320" w14:textId="77777777" w:rsidR="00875C88" w:rsidRPr="00E44FF6" w:rsidRDefault="00875C88" w:rsidP="00875C88">
                    <w:pPr>
                      <w:pStyle w:val="Normalformulaire"/>
                      <w:spacing w:after="0"/>
                      <w:rPr>
                        <w:rFonts w:cs="Arial"/>
                        <w:b/>
                        <w:bCs w:val="0"/>
                      </w:rPr>
                    </w:pPr>
                    <w:r w:rsidRPr="00E44FF6">
                      <w:rPr>
                        <w:rFonts w:cs="Arial"/>
                        <w:b/>
                      </w:rPr>
                      <w:t>Adresse courriel</w:t>
                    </w:r>
                  </w:p>
                </w:tc>
                <w:sdt>
                  <w:sdtPr>
                    <w:rPr>
                      <w:rFonts w:cs="Arial"/>
                    </w:rPr>
                    <w:id w:val="-1732296550"/>
                    <w:placeholder>
                      <w:docPart w:val="9B7C184080DC43639EA42CD8E4BECCE8"/>
                    </w:placeholder>
                    <w:showingPlcHdr/>
                  </w:sdtPr>
                  <w:sdtEndPr/>
                  <w:sdtContent>
                    <w:tc>
                      <w:tcPr>
                        <w:tcW w:w="12899" w:type="dxa"/>
                        <w:gridSpan w:val="8"/>
                      </w:tcPr>
                      <w:p w14:paraId="085C1F5A" w14:textId="32286CBF" w:rsidR="00875C88" w:rsidRPr="00E44FF6" w:rsidRDefault="00875C88" w:rsidP="00875C88">
                        <w:pPr>
                          <w:pStyle w:val="Normalformulaire"/>
                          <w:spacing w:after="0"/>
                          <w:rPr>
                            <w:rFonts w:cs="Arial"/>
                          </w:rPr>
                        </w:pPr>
                        <w:r w:rsidRPr="00E44FF6">
                          <w:rPr>
                            <w:rStyle w:val="Textedelespacerserv"/>
                            <w:rFonts w:cs="Arial"/>
                          </w:rPr>
                          <w:t>...</w:t>
                        </w:r>
                      </w:p>
                    </w:tc>
                  </w:sdtContent>
                </w:sdt>
              </w:tr>
              <w:tr w:rsidR="00875C88" w:rsidRPr="00E44FF6" w14:paraId="75325DD6" w14:textId="77777777">
                <w:trPr>
                  <w:trHeight w:val="317"/>
                </w:trPr>
                <w:tc>
                  <w:tcPr>
                    <w:tcW w:w="18569" w:type="dxa"/>
                    <w:gridSpan w:val="10"/>
                    <w:shd w:val="clear" w:color="auto" w:fill="4472C4" w:themeFill="accent1"/>
                  </w:tcPr>
                  <w:p w14:paraId="02EA6507" w14:textId="6EE3BDFA" w:rsidR="00875C88" w:rsidRPr="00E44FF6" w:rsidRDefault="00875C88" w:rsidP="00875C88">
                    <w:pPr>
                      <w:pStyle w:val="Normalformulaire"/>
                      <w:rPr>
                        <w:rFonts w:cs="Arial"/>
                        <w:b/>
                        <w:bCs w:val="0"/>
                      </w:rPr>
                    </w:pPr>
                    <w:r w:rsidRPr="00976F32">
                      <w:rPr>
                        <w:rFonts w:cs="Arial"/>
                        <w:b/>
                        <w:color w:val="FFFFFF" w:themeColor="background1"/>
                      </w:rPr>
                      <w:t xml:space="preserve">Formulaire de déclaration </w:t>
                    </w:r>
                    <w:r w:rsidRPr="00976F32">
                      <w:rPr>
                        <w:rFonts w:cs="Arial"/>
                        <w:b/>
                        <w:i/>
                        <w:iCs/>
                        <w:color w:val="FFFFFF" w:themeColor="background1"/>
                      </w:rPr>
                      <w:t>AM36 – Déclaration d’antécédents</w:t>
                    </w:r>
                  </w:p>
                </w:tc>
              </w:tr>
              <w:tr w:rsidR="00875C88" w:rsidRPr="00E44FF6" w14:paraId="3CD363BF" w14:textId="77777777" w:rsidTr="000D4A0F">
                <w:trPr>
                  <w:trHeight w:val="317"/>
                </w:trPr>
                <w:tc>
                  <w:tcPr>
                    <w:tcW w:w="9144" w:type="dxa"/>
                    <w:gridSpan w:val="5"/>
                    <w:shd w:val="clear" w:color="auto" w:fill="D9E2F3" w:themeFill="accent1" w:themeFillTint="33"/>
                  </w:tcPr>
                  <w:p w14:paraId="5F91F411" w14:textId="77777777" w:rsidR="00875C88" w:rsidRDefault="00875C88" w:rsidP="00875C88">
                    <w:pPr>
                      <w:pStyle w:val="Normalformulaire"/>
                      <w:rPr>
                        <w:rFonts w:cs="Arial"/>
                        <w:b/>
                        <w:bCs w:val="0"/>
                      </w:rPr>
                    </w:pPr>
                    <w:r w:rsidRPr="001251F8">
                      <w:rPr>
                        <w:rFonts w:cs="Arial"/>
                        <w:b/>
                      </w:rPr>
                      <w:t xml:space="preserve">Fournissez le formulaire de déclaration </w:t>
                    </w:r>
                    <w:r w:rsidRPr="001251F8">
                      <w:rPr>
                        <w:rFonts w:cs="Arial"/>
                        <w:b/>
                        <w:i/>
                        <w:iCs/>
                      </w:rPr>
                      <w:t>AM36 – Déclaration d’antécédents</w:t>
                    </w:r>
                    <w:r>
                      <w:rPr>
                        <w:rFonts w:cs="Arial"/>
                        <w:b/>
                        <w:i/>
                        <w:iCs/>
                      </w:rPr>
                      <w:t>.</w:t>
                    </w:r>
                  </w:p>
                </w:tc>
                <w:sdt>
                  <w:sdtPr>
                    <w:rPr>
                      <w:rFonts w:cs="Arial"/>
                    </w:rPr>
                    <w:id w:val="-114596848"/>
                    <w:placeholder>
                      <w:docPart w:val="295AD5CED66E4F4FA44C0FEEF3E54B77"/>
                    </w:placeholder>
                    <w:showingPlcHdr/>
                  </w:sdtPr>
                  <w:sdtEndPr/>
                  <w:sdtContent>
                    <w:tc>
                      <w:tcPr>
                        <w:tcW w:w="9425" w:type="dxa"/>
                        <w:gridSpan w:val="5"/>
                      </w:tcPr>
                      <w:p w14:paraId="497C3393" w14:textId="79A38ED8" w:rsidR="00875C88" w:rsidRDefault="00875C88" w:rsidP="00875C88">
                        <w:pPr>
                          <w:pStyle w:val="Normalformulaire"/>
                          <w:rPr>
                            <w:rFonts w:cs="Arial"/>
                            <w:b/>
                            <w:bCs w:val="0"/>
                          </w:rPr>
                        </w:pPr>
                        <w:r w:rsidRPr="00E44FF6">
                          <w:rPr>
                            <w:rStyle w:val="Textedelespacerserv"/>
                            <w:rFonts w:cs="Arial"/>
                            <w:i/>
                            <w:iCs/>
                          </w:rPr>
                          <w:t>Indiquez le nom du document</w:t>
                        </w:r>
                        <w:r>
                          <w:rPr>
                            <w:rStyle w:val="Textedelespacerserv"/>
                            <w:rFonts w:cs="Arial"/>
                            <w:i/>
                            <w:iCs/>
                          </w:rPr>
                          <w:t xml:space="preserve"> </w:t>
                        </w:r>
                        <w:r>
                          <w:rPr>
                            <w:rStyle w:val="Textedelespacerserv"/>
                            <w:i/>
                            <w:iCs/>
                          </w:rPr>
                          <w:t>et la section o</w:t>
                        </w:r>
                        <w:r>
                          <w:rPr>
                            <w:rStyle w:val="Textedelespacerserv"/>
                            <w:rFonts w:cs="Arial"/>
                            <w:i/>
                            <w:iCs/>
                          </w:rPr>
                          <w:t>ù</w:t>
                        </w:r>
                        <w:r>
                          <w:rPr>
                            <w:rStyle w:val="Textedelespacerserv"/>
                            <w:i/>
                            <w:iCs/>
                          </w:rPr>
                          <w:t xml:space="preserve"> retrouver les informations</w:t>
                        </w:r>
                        <w:r w:rsidRPr="00E44FF6">
                          <w:rPr>
                            <w:rStyle w:val="Textedelespacerserv"/>
                            <w:rFonts w:cs="Arial"/>
                            <w:i/>
                            <w:iCs/>
                          </w:rPr>
                          <w:t>.</w:t>
                        </w:r>
                      </w:p>
                    </w:tc>
                  </w:sdtContent>
                </w:sdt>
              </w:tr>
            </w:tbl>
            <w:p w14:paraId="5AD6653A" w14:textId="5E959A81" w:rsidR="00B8548F" w:rsidRDefault="002A1523" w:rsidP="005B2D62">
              <w:pPr>
                <w:spacing w:after="0" w:line="72" w:lineRule="auto"/>
              </w:pPr>
            </w:p>
          </w:sdtContent>
        </w:sdt>
      </w:sdtContent>
    </w:sdt>
    <w:p w14:paraId="1EBC6264" w14:textId="593C0CFC" w:rsidR="002B2E31" w:rsidRDefault="002B2E31" w:rsidP="00052ED7">
      <w:pPr>
        <w:pStyle w:val="Question"/>
        <w:spacing w:before="0" w:after="120"/>
        <w:rPr>
          <w:b w:val="0"/>
          <w:bCs w:val="0"/>
        </w:rPr>
      </w:pPr>
      <w:r w:rsidRPr="005F3A9E">
        <w:rPr>
          <w:b w:val="0"/>
          <w:bCs w:val="0"/>
        </w:rPr>
        <w:t>Au besoin, cliquez sur le « + » pour dupliquer le tableau.</w:t>
      </w:r>
    </w:p>
    <w:p w14:paraId="67401C4D" w14:textId="77777777" w:rsidR="002B2E31" w:rsidRDefault="002B2E31" w:rsidP="002B2E31">
      <w:pPr>
        <w:spacing w:after="0" w:line="120" w:lineRule="auto"/>
      </w:pPr>
    </w:p>
    <w:tbl>
      <w:tblPr>
        <w:tblW w:w="0" w:type="auto"/>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902"/>
        <w:gridCol w:w="5066"/>
      </w:tblGrid>
      <w:sdt>
        <w:sdtPr>
          <w:rPr>
            <w:rFonts w:cs="Arial"/>
          </w:rPr>
          <w:id w:val="-1233845614"/>
          <w15:repeatingSection/>
        </w:sdtPr>
        <w:sdtEndPr/>
        <w:sdtContent>
          <w:sdt>
            <w:sdtPr>
              <w:rPr>
                <w:rFonts w:cs="Arial"/>
              </w:rPr>
              <w:id w:val="-151294544"/>
              <w:placeholder>
                <w:docPart w:val="7635B692F99B4040837760F119EEB14D"/>
              </w:placeholder>
              <w15:repeatingSectionItem/>
            </w:sdtPr>
            <w:sdtEndPr/>
            <w:sdtContent>
              <w:sdt>
                <w:sdtPr>
                  <w:rPr>
                    <w:rFonts w:cs="Arial"/>
                  </w:rPr>
                  <w:id w:val="1195344212"/>
                  <w15:repeatingSection/>
                </w:sdtPr>
                <w:sdtEndPr/>
                <w:sdtContent>
                  <w:sdt>
                    <w:sdtPr>
                      <w:rPr>
                        <w:rFonts w:cs="Arial"/>
                      </w:rPr>
                      <w:id w:val="-914707448"/>
                      <w:placeholder>
                        <w:docPart w:val="7635B692F99B4040837760F119EEB14D"/>
                      </w:placeholder>
                      <w15:repeatingSectionItem/>
                    </w:sdtPr>
                    <w:sdtEndPr/>
                    <w:sdtContent>
                      <w:tr w:rsidR="002B2E31" w:rsidRPr="002B2E31" w14:paraId="2C699AB1" w14:textId="77777777" w:rsidTr="002B2E31">
                        <w:trPr>
                          <w:trHeight w:val="448"/>
                        </w:trPr>
                        <w:sdt>
                          <w:sdtPr>
                            <w:rPr>
                              <w:rFonts w:cs="Arial"/>
                            </w:rPr>
                            <w:id w:val="-14699961"/>
                            <w:placeholder>
                              <w:docPart w:val="13A1AD8EE09C40F2872FC6A3B21355C3"/>
                            </w:placeholder>
                            <w:showingPlcHdr/>
                          </w:sdtPr>
                          <w:sdtEndPr/>
                          <w:sdtContent>
                            <w:tc>
                              <w:tcPr>
                                <w:tcW w:w="11902" w:type="dxa"/>
                                <w:shd w:val="clear" w:color="auto" w:fill="D9E2F3" w:themeFill="accent1" w:themeFillTint="33"/>
                              </w:tcPr>
                              <w:p w14:paraId="07871AA9" w14:textId="77777777" w:rsidR="002B2E31" w:rsidRPr="002B2E31" w:rsidRDefault="002B2E31" w:rsidP="004A0905">
                                <w:pPr>
                                  <w:pStyle w:val="Normalformulaire"/>
                                  <w:rPr>
                                    <w:rFonts w:cs="Arial"/>
                                  </w:rPr>
                                </w:pPr>
                                <w:r w:rsidRPr="002B2E31">
                                  <w:rPr>
                                    <w:rFonts w:cs="Arial"/>
                                    <w:i/>
                                    <w:iCs/>
                                    <w:color w:val="808080"/>
                                  </w:rPr>
                                  <w:t>Si vous préférez joindre un document, indiquez-en le nom.</w:t>
                                </w:r>
                              </w:p>
                            </w:tc>
                          </w:sdtContent>
                        </w:sdt>
                        <w:sdt>
                          <w:sdtPr>
                            <w:rPr>
                              <w:rFonts w:cs="Arial"/>
                            </w:rPr>
                            <w:id w:val="-1045211938"/>
                            <w:placeholder>
                              <w:docPart w:val="5484C56E9A7F4EB5A966B2E15363E190"/>
                            </w:placeholder>
                            <w:showingPlcHdr/>
                          </w:sdtPr>
                          <w:sdtEndPr/>
                          <w:sdtContent>
                            <w:tc>
                              <w:tcPr>
                                <w:tcW w:w="5066" w:type="dxa"/>
                                <w:shd w:val="clear" w:color="auto" w:fill="D9E2F3" w:themeFill="accent1" w:themeFillTint="33"/>
                              </w:tcPr>
                              <w:p w14:paraId="651687EE" w14:textId="77777777" w:rsidR="002B2E31" w:rsidRPr="002B2E31" w:rsidRDefault="002B2E31" w:rsidP="004A0905">
                                <w:pPr>
                                  <w:pStyle w:val="Normalformulaire"/>
                                  <w:rPr>
                                    <w:rFonts w:cs="Arial"/>
                                  </w:rPr>
                                </w:pPr>
                                <w:r w:rsidRPr="002B2E31">
                                  <w:rPr>
                                    <w:rFonts w:cs="Arial"/>
                                    <w:i/>
                                    <w:iCs/>
                                    <w:color w:val="808080"/>
                                  </w:rPr>
                                  <w:t>Précisez la section.</w:t>
                                </w:r>
                              </w:p>
                            </w:tc>
                          </w:sdtContent>
                        </w:sdt>
                      </w:tr>
                    </w:sdtContent>
                  </w:sdt>
                </w:sdtContent>
              </w:sdt>
            </w:sdtContent>
          </w:sdt>
        </w:sdtContent>
      </w:sdt>
    </w:tbl>
    <w:p w14:paraId="449628C5" w14:textId="4C498C85" w:rsidR="00412BBF" w:rsidRDefault="00F72262" w:rsidP="00412BBF">
      <w:pPr>
        <w:pStyle w:val="Question"/>
      </w:pPr>
      <w:r>
        <w:t>2.1.7</w:t>
      </w:r>
      <w:r>
        <w:tab/>
      </w:r>
      <w:r w:rsidR="00FB6DA2" w:rsidRPr="00FB6DA2">
        <w:t>Décrivez clairement les rôles et responsabilités de chaque exploitant (art. 17 al. 1 (1) REAFIE).</w:t>
      </w:r>
      <w:r w:rsidR="009B03E5">
        <w:t xml:space="preserve">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CD2058" w:rsidRPr="00CD2058" w14:paraId="16AADE84" w14:textId="77777777">
        <w:trPr>
          <w:trHeight w:val="448"/>
          <w:jc w:val="center"/>
        </w:trPr>
        <w:sdt>
          <w:sdtPr>
            <w:rPr>
              <w:rFonts w:cs="Arial"/>
            </w:rPr>
            <w:id w:val="497006416"/>
            <w:placeholder>
              <w:docPart w:val="8B522A206D97447AB8A5A1AD326FF44E"/>
            </w:placeholder>
            <w:showingPlcHdr/>
          </w:sdtPr>
          <w:sdtEndPr/>
          <w:sdtContent>
            <w:tc>
              <w:tcPr>
                <w:tcW w:w="16968" w:type="dxa"/>
                <w:shd w:val="clear" w:color="auto" w:fill="D9E2F3" w:themeFill="accent1" w:themeFillTint="33"/>
              </w:tcPr>
              <w:p w14:paraId="5C507BD1" w14:textId="72F18002" w:rsidR="00CD2058" w:rsidRPr="00CD2058" w:rsidRDefault="00CD2058" w:rsidP="00D46853">
                <w:pPr>
                  <w:pStyle w:val="Normalformulaire"/>
                  <w:rPr>
                    <w:rFonts w:cs="Arial"/>
                  </w:rPr>
                </w:pPr>
                <w:r w:rsidRPr="00CD2058">
                  <w:rPr>
                    <w:rFonts w:cs="Arial"/>
                    <w:i/>
                    <w:iCs/>
                    <w:color w:val="808080"/>
                  </w:rPr>
                  <w:t>Saisissez les informations ou indiquez le nom du document et la section.</w:t>
                </w:r>
              </w:p>
            </w:tc>
          </w:sdtContent>
        </w:sdt>
      </w:tr>
    </w:tbl>
    <w:p w14:paraId="61C19BC4" w14:textId="03D1A79A" w:rsidR="00A0759C" w:rsidRDefault="00A0759C" w:rsidP="003E0041">
      <w:pPr>
        <w:pStyle w:val="Sous-Section"/>
        <w:spacing w:before="360" w:after="160"/>
      </w:pPr>
      <w:r>
        <w:t>Construction et aménagement du site</w:t>
      </w:r>
    </w:p>
    <w:p w14:paraId="0465C7B5" w14:textId="36CBC11F" w:rsidR="008516B2" w:rsidRPr="008516B2" w:rsidRDefault="00996DC5" w:rsidP="008516B2">
      <w:pPr>
        <w:pStyle w:val="Question"/>
      </w:pPr>
      <w:r>
        <w:t>2.2.1</w:t>
      </w:r>
      <w:r>
        <w:tab/>
      </w:r>
      <w:r w:rsidR="008516B2" w:rsidRPr="008516B2">
        <w:t xml:space="preserve">L’activité concernée par la demande est-elle réalisée dans une installation existante à modifier ou </w:t>
      </w:r>
      <w:r w:rsidR="00B85CD5" w:rsidRPr="00B85CD5">
        <w:t xml:space="preserve">dans une installation </w:t>
      </w:r>
      <w:r w:rsidR="008516B2" w:rsidRPr="008516B2">
        <w:t>à construire (art. 17 al. 1 (5) et 141</w:t>
      </w:r>
      <w:r w:rsidR="005A61F5">
        <w:t> </w:t>
      </w:r>
      <w:r w:rsidR="008516B2" w:rsidRPr="008516B2">
        <w:t>REAFIE)?</w:t>
      </w:r>
    </w:p>
    <w:p w14:paraId="20BE33AD" w14:textId="618B1093" w:rsidR="007C53EA" w:rsidRDefault="007C53EA" w:rsidP="007C53EA">
      <w:pPr>
        <w:pStyle w:val="QuestionInfo"/>
      </w:pPr>
      <w:r w:rsidRPr="007C53EA">
        <w:t>Les installations comprennent notamment les bâtiments d’élevage, les cours d’exercice, les ouvrages de stockage et les équipements d’évacuation du lieu d’élevage concerné par la demande.</w:t>
      </w:r>
    </w:p>
    <w:p w14:paraId="74293E4A" w14:textId="0D982488" w:rsidR="008516B2" w:rsidRPr="008516B2" w:rsidRDefault="008516B2" w:rsidP="00F27459">
      <w:pPr>
        <w:pStyle w:val="QuestionInfo"/>
        <w:keepNext/>
      </w:pPr>
      <w:r w:rsidRPr="008516B2">
        <w:t>Exemples de modification d’installation :</w:t>
      </w:r>
    </w:p>
    <w:p w14:paraId="6D479DFB" w14:textId="77777777" w:rsidR="008516B2" w:rsidRPr="008516B2" w:rsidRDefault="008516B2" w:rsidP="00F27459">
      <w:pPr>
        <w:pStyle w:val="Questionliste"/>
        <w:keepNext/>
      </w:pPr>
      <w:r w:rsidRPr="008516B2">
        <w:t>l’agrandissement d’un bâtiment d’élevage ainsi qu’une modification à son plancher;</w:t>
      </w:r>
    </w:p>
    <w:p w14:paraId="6F84A52F" w14:textId="77777777" w:rsidR="008516B2" w:rsidRPr="008516B2" w:rsidRDefault="008516B2" w:rsidP="005778C4">
      <w:pPr>
        <w:pStyle w:val="Questionliste"/>
      </w:pPr>
      <w:r w:rsidRPr="008516B2">
        <w:t>l’ajout ou le retrait d’une toiture d’un ouvrage de stockage, le perçage d’un de ses murs ou de sa dalle ou le rehaussement d’un mur;</w:t>
      </w:r>
    </w:p>
    <w:p w14:paraId="4EC1F7C8" w14:textId="77777777" w:rsidR="008516B2" w:rsidRPr="008516B2" w:rsidRDefault="008516B2" w:rsidP="005778C4">
      <w:pPr>
        <w:pStyle w:val="Questionliste"/>
      </w:pPr>
      <w:r w:rsidRPr="008516B2">
        <w:t>l’agrandissement d’une cour d’exercice ou la modification des installations de gestion des eaux contaminées d’une cour d’exercice;</w:t>
      </w:r>
    </w:p>
    <w:p w14:paraId="024B894E" w14:textId="77777777" w:rsidR="008516B2" w:rsidRPr="008516B2" w:rsidRDefault="008516B2" w:rsidP="005778C4">
      <w:pPr>
        <w:pStyle w:val="Questionliste"/>
      </w:pPr>
      <w:r w:rsidRPr="008516B2">
        <w:t>le remplacement d’une montée d’écureur par un évacuateur souterrain;</w:t>
      </w:r>
    </w:p>
    <w:p w14:paraId="26DF1A0D" w14:textId="77777777" w:rsidR="008516B2" w:rsidRPr="008516B2" w:rsidRDefault="008516B2" w:rsidP="005778C4">
      <w:pPr>
        <w:pStyle w:val="Questionliste"/>
        <w:spacing w:after="240"/>
      </w:pPr>
      <w:r w:rsidRPr="008516B2">
        <w:lastRenderedPageBreak/>
        <w:t>la conversion d’un garage en bâtiment d’élevage.</w:t>
      </w:r>
    </w:p>
    <w:tbl>
      <w:tblPr>
        <w:tblW w:w="0" w:type="auto"/>
        <w:tblInd w:w="84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5778C4" w:rsidRPr="00E44FF6" w14:paraId="0F4D6F97" w14:textId="77777777">
        <w:trPr>
          <w:trHeight w:val="272"/>
        </w:trPr>
        <w:tc>
          <w:tcPr>
            <w:tcW w:w="1637" w:type="dxa"/>
            <w:shd w:val="clear" w:color="auto" w:fill="D9E2F3" w:themeFill="accent1" w:themeFillTint="33"/>
          </w:tcPr>
          <w:p w14:paraId="128EE755" w14:textId="77777777" w:rsidR="005778C4" w:rsidRPr="00E44FF6" w:rsidRDefault="002A1523">
            <w:pPr>
              <w:pStyle w:val="Normalformulaire"/>
              <w:spacing w:after="0"/>
              <w:rPr>
                <w:rFonts w:cs="Arial"/>
              </w:rPr>
            </w:pPr>
            <w:sdt>
              <w:sdtPr>
                <w:rPr>
                  <w:rFonts w:cs="Arial"/>
                </w:rPr>
                <w:id w:val="1435942882"/>
                <w14:checkbox>
                  <w14:checked w14:val="0"/>
                  <w14:checkedState w14:val="2612" w14:font="MS Gothic"/>
                  <w14:uncheckedState w14:val="2610" w14:font="MS Gothic"/>
                </w14:checkbox>
              </w:sdtPr>
              <w:sdtEndPr/>
              <w:sdtContent>
                <w:r w:rsidR="005778C4" w:rsidRPr="00E44FF6">
                  <w:rPr>
                    <w:rFonts w:ascii="Segoe UI Symbol" w:hAnsi="Segoe UI Symbol" w:cs="Segoe UI Symbol"/>
                  </w:rPr>
                  <w:t>☐</w:t>
                </w:r>
              </w:sdtContent>
            </w:sdt>
            <w:r w:rsidR="005778C4">
              <w:rPr>
                <w:rFonts w:cs="Arial"/>
              </w:rPr>
              <w:t xml:space="preserve"> </w:t>
            </w:r>
            <w:r w:rsidR="005778C4" w:rsidRPr="00E44FF6">
              <w:rPr>
                <w:rFonts w:cs="Arial"/>
              </w:rPr>
              <w:t>Oui</w:t>
            </w:r>
            <w:r w:rsidR="005778C4" w:rsidRPr="00E44FF6">
              <w:rPr>
                <w:rFonts w:cs="Arial"/>
              </w:rPr>
              <w:tab/>
              <w:t xml:space="preserve"> </w:t>
            </w:r>
            <w:sdt>
              <w:sdtPr>
                <w:rPr>
                  <w:rFonts w:cs="Arial"/>
                </w:rPr>
                <w:id w:val="-1324733408"/>
                <w14:checkbox>
                  <w14:checked w14:val="0"/>
                  <w14:checkedState w14:val="2612" w14:font="MS Gothic"/>
                  <w14:uncheckedState w14:val="2610" w14:font="MS Gothic"/>
                </w14:checkbox>
              </w:sdtPr>
              <w:sdtEndPr/>
              <w:sdtContent>
                <w:r w:rsidR="005778C4" w:rsidRPr="00E44FF6">
                  <w:rPr>
                    <w:rFonts w:ascii="Segoe UI Symbol" w:hAnsi="Segoe UI Symbol" w:cs="Segoe UI Symbol"/>
                  </w:rPr>
                  <w:t>☐</w:t>
                </w:r>
              </w:sdtContent>
            </w:sdt>
            <w:r w:rsidR="005778C4">
              <w:rPr>
                <w:rFonts w:cs="Arial"/>
              </w:rPr>
              <w:t xml:space="preserve"> </w:t>
            </w:r>
            <w:r w:rsidR="005778C4" w:rsidRPr="00E44FF6">
              <w:rPr>
                <w:rFonts w:cs="Arial"/>
              </w:rPr>
              <w:t>Non</w:t>
            </w:r>
          </w:p>
        </w:tc>
      </w:tr>
    </w:tbl>
    <w:p w14:paraId="6D57DBF5" w14:textId="0653849E" w:rsidR="00996DC5" w:rsidRDefault="008516B2" w:rsidP="005778C4">
      <w:pPr>
        <w:pStyle w:val="Siouinon"/>
      </w:pPr>
      <w:r w:rsidRPr="008516B2">
        <w:t>Si vous avez répondu Non, passez à la question 2.2.</w:t>
      </w:r>
      <w:r w:rsidR="00F71938">
        <w:t>3</w:t>
      </w:r>
      <w:r w:rsidRPr="008516B2">
        <w:t>.</w:t>
      </w:r>
    </w:p>
    <w:p w14:paraId="2B0D27DD" w14:textId="0D6A002D" w:rsidR="006777D4" w:rsidRPr="006777D4" w:rsidRDefault="00CB499E" w:rsidP="006777D4">
      <w:pPr>
        <w:pStyle w:val="Question"/>
      </w:pPr>
      <w:r>
        <w:t>2.2.</w:t>
      </w:r>
      <w:r w:rsidR="00E94AA7">
        <w:t>2</w:t>
      </w:r>
      <w:r>
        <w:tab/>
      </w:r>
      <w:r w:rsidR="006777D4" w:rsidRPr="006777D4">
        <w:t>Fournissez les plans et devis des installations concernées (art. 141(2) REAFIE).</w:t>
      </w:r>
    </w:p>
    <w:p w14:paraId="65CDE12C" w14:textId="77777777" w:rsidR="006777D4" w:rsidRPr="006777D4" w:rsidRDefault="006777D4" w:rsidP="00A20E3C">
      <w:pPr>
        <w:pStyle w:val="QuestionInfo"/>
      </w:pPr>
      <w:r w:rsidRPr="006777D4">
        <w:t xml:space="preserve">Consultez les notes explicatives de l’article 3 du </w:t>
      </w:r>
      <w:r w:rsidRPr="006777D4">
        <w:rPr>
          <w:i/>
          <w:iCs/>
        </w:rPr>
        <w:t>Guide de référence du REAFIE</w:t>
      </w:r>
      <w:r w:rsidRPr="006777D4">
        <w:t xml:space="preserve"> pour plus de détails concernant les plans et devis.</w:t>
      </w:r>
    </w:p>
    <w:p w14:paraId="224934DE" w14:textId="77777777" w:rsidR="006777D4" w:rsidRPr="006777D4" w:rsidRDefault="006777D4" w:rsidP="00E723FE">
      <w:pPr>
        <w:pStyle w:val="QuestionInfo"/>
      </w:pPr>
      <w:r w:rsidRPr="006777D4">
        <w:t>Exemples d’installation concernée :</w:t>
      </w:r>
    </w:p>
    <w:p w14:paraId="6D7DEEC7" w14:textId="77777777" w:rsidR="006777D4" w:rsidRPr="006777D4" w:rsidRDefault="006777D4" w:rsidP="00E723FE">
      <w:pPr>
        <w:pStyle w:val="Questionliste"/>
      </w:pPr>
      <w:r w:rsidRPr="006777D4">
        <w:t>les bâtiments d’élevage, les ouvrages de stockage et les cours d’exercice à mettre en place ou à modifier aux fins de l’activité;</w:t>
      </w:r>
    </w:p>
    <w:p w14:paraId="133E4919" w14:textId="5006321A" w:rsidR="006777D4" w:rsidRPr="006777D4" w:rsidRDefault="006777D4" w:rsidP="00E723FE">
      <w:pPr>
        <w:pStyle w:val="Questionliste"/>
      </w:pPr>
      <w:r w:rsidRPr="006777D4">
        <w:t>les appareils et les équipements qui ont été conçus ou dimensionnés aux fins de l’activité (ex. : équipements d’évacuation);</w:t>
      </w:r>
    </w:p>
    <w:p w14:paraId="578700D9" w14:textId="4FBB4BE4" w:rsidR="006777D4" w:rsidRDefault="006777D4" w:rsidP="00E723FE">
      <w:pPr>
        <w:pStyle w:val="Questionliste"/>
      </w:pPr>
      <w:r w:rsidRPr="006777D4">
        <w:t xml:space="preserve">les aménagements particuliers </w:t>
      </w:r>
      <w:r w:rsidR="002E635F">
        <w:t>ou</w:t>
      </w:r>
      <w:r w:rsidRPr="006777D4">
        <w:t xml:space="preserve"> zones d’intervention nécessitant la conception d’un ingénieur (ex.</w:t>
      </w:r>
      <w:r w:rsidR="00644D57">
        <w:t> </w:t>
      </w:r>
      <w:r w:rsidRPr="006777D4">
        <w:t>: branchement des équipements d’évacuation).</w:t>
      </w:r>
    </w:p>
    <w:p w14:paraId="2E93BFFB" w14:textId="77777777" w:rsidR="00B95C85" w:rsidRDefault="006777D4" w:rsidP="00B95C85">
      <w:pPr>
        <w:pStyle w:val="QuestionInfo"/>
        <w:spacing w:before="240"/>
      </w:pPr>
      <w:r w:rsidRPr="006777D4">
        <w:t>Notez que :</w:t>
      </w:r>
    </w:p>
    <w:p w14:paraId="550BA29C" w14:textId="289671AD" w:rsidR="006777D4" w:rsidRPr="006777D4" w:rsidRDefault="006777D4" w:rsidP="00B95C85">
      <w:pPr>
        <w:pStyle w:val="Questionliste"/>
      </w:pPr>
      <w:r w:rsidRPr="006777D4">
        <w:t xml:space="preserve">Les plans et devis doivent permettre de démontrer la conformité à la LQE et à ses règlements, dont le REA et le RPEP. Les plans et devis concernant les ouvrages de stockage doivent également être conformes à la dernière édition du </w:t>
      </w:r>
      <w:r w:rsidRPr="006777D4">
        <w:rPr>
          <w:i/>
          <w:iCs/>
        </w:rPr>
        <w:t>Guide technique – L’entreposage des fumiers</w:t>
      </w:r>
      <w:r w:rsidRPr="006777D4">
        <w:t>.</w:t>
      </w:r>
    </w:p>
    <w:p w14:paraId="3A6A2512" w14:textId="45FF9DA5" w:rsidR="006777D4" w:rsidRPr="006777D4" w:rsidRDefault="006777D4" w:rsidP="00B95C85">
      <w:pPr>
        <w:pStyle w:val="Questionliste"/>
      </w:pPr>
      <w:r w:rsidRPr="006777D4">
        <w:t>Les équipements d’évacuation servent à sortir les déjections animales des bâtiments d’élevage, des cours d’exercice et des ouvrages de stockage. À titre d’exemple, il peut s’agir de cha</w:t>
      </w:r>
      <w:r w:rsidR="00060955">
        <w:t>i</w:t>
      </w:r>
      <w:r w:rsidRPr="006777D4">
        <w:t>nes à écurer, de montées d’écureur, de systèmes avec gratte en V ou à courroie sous les lattes, de dalots rectangulaires ou en V, de préfosses, de fosses de rétention qui recueillent les eaux souillées par des déjections animales, d’évacuateurs souterrains, de convoyeurs à courroie, etc.</w:t>
      </w:r>
    </w:p>
    <w:p w14:paraId="151CFAAF" w14:textId="77777777" w:rsidR="006777D4" w:rsidRDefault="006777D4" w:rsidP="00D44512">
      <w:pPr>
        <w:pStyle w:val="Questionliste"/>
        <w:spacing w:after="240"/>
      </w:pPr>
      <w:r w:rsidRPr="006777D4">
        <w:t>Si les fiches techniques des équipements d’évacuation sont disponibles, il est recommandé de les joindre à la présente demande afin d’en faciliter l’analyse.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571936854"/>
          <w15:repeatingSection/>
        </w:sdtPr>
        <w:sdtEndPr/>
        <w:sdtContent>
          <w:sdt>
            <w:sdtPr>
              <w:rPr>
                <w:rFonts w:cs="Arial"/>
              </w:rPr>
              <w:id w:val="279302931"/>
              <w:placeholder>
                <w:docPart w:val="26B9AE52FAA64AEB8CC2E8E9BE35CA9B"/>
              </w:placeholder>
              <w15:repeatingSectionItem/>
            </w:sdtPr>
            <w:sdtEndPr/>
            <w:sdtContent>
              <w:sdt>
                <w:sdtPr>
                  <w:rPr>
                    <w:rFonts w:cs="Arial"/>
                  </w:rPr>
                  <w:id w:val="-674798860"/>
                  <w15:repeatingSection/>
                </w:sdtPr>
                <w:sdtEndPr/>
                <w:sdtContent>
                  <w:sdt>
                    <w:sdtPr>
                      <w:rPr>
                        <w:rFonts w:cs="Arial"/>
                      </w:rPr>
                      <w:id w:val="2048250081"/>
                      <w:placeholder>
                        <w:docPart w:val="26B9AE52FAA64AEB8CC2E8E9BE35CA9B"/>
                      </w:placeholder>
                      <w15:repeatingSectionItem/>
                    </w:sdtPr>
                    <w:sdtEndPr/>
                    <w:sdtContent>
                      <w:tr w:rsidR="00D44512" w:rsidRPr="003E3FD4" w14:paraId="082BE769" w14:textId="77777777">
                        <w:trPr>
                          <w:trHeight w:val="448"/>
                          <w:jc w:val="center"/>
                        </w:trPr>
                        <w:sdt>
                          <w:sdtPr>
                            <w:rPr>
                              <w:rFonts w:cs="Arial"/>
                            </w:rPr>
                            <w:id w:val="1532146630"/>
                            <w:placeholder>
                              <w:docPart w:val="DE2C1DC24F8E49F9AED143A880EB3DCA"/>
                            </w:placeholder>
                            <w:showingPlcHdr/>
                          </w:sdtPr>
                          <w:sdtEndPr/>
                          <w:sdtContent>
                            <w:tc>
                              <w:tcPr>
                                <w:tcW w:w="10768" w:type="dxa"/>
                                <w:shd w:val="clear" w:color="auto" w:fill="D9E2F3" w:themeFill="accent1" w:themeFillTint="33"/>
                              </w:tcPr>
                              <w:p w14:paraId="557287D7" w14:textId="0F249DB5" w:rsidR="00D44512" w:rsidRPr="003E3FD4" w:rsidRDefault="00CF2CF5" w:rsidP="002902A1">
                                <w:pPr>
                                  <w:pStyle w:val="Normalformulaire"/>
                                  <w:rPr>
                                    <w:rFonts w:cs="Arial"/>
                                  </w:rPr>
                                </w:pPr>
                                <w:r w:rsidRPr="00E44FF6">
                                  <w:rPr>
                                    <w:rStyle w:val="Textedelespacerserv"/>
                                    <w:rFonts w:cs="Arial"/>
                                    <w:i/>
                                    <w:iCs/>
                                  </w:rPr>
                                  <w:t>Indiquez le nom du document.</w:t>
                                </w:r>
                              </w:p>
                            </w:tc>
                          </w:sdtContent>
                        </w:sdt>
                        <w:sdt>
                          <w:sdtPr>
                            <w:rPr>
                              <w:rFonts w:cs="Arial"/>
                            </w:rPr>
                            <w:id w:val="-387346122"/>
                            <w:placeholder>
                              <w:docPart w:val="B2285B7DA92549599D2FF7663B7A926D"/>
                            </w:placeholder>
                            <w:showingPlcHdr/>
                          </w:sdtPr>
                          <w:sdtEndPr/>
                          <w:sdtContent>
                            <w:tc>
                              <w:tcPr>
                                <w:tcW w:w="6200" w:type="dxa"/>
                                <w:shd w:val="clear" w:color="auto" w:fill="D9E2F3" w:themeFill="accent1" w:themeFillTint="33"/>
                              </w:tcPr>
                              <w:p w14:paraId="25D21993" w14:textId="4D8ADE91" w:rsidR="00D44512" w:rsidRPr="003E3FD4" w:rsidRDefault="00D44512" w:rsidP="002902A1">
                                <w:pPr>
                                  <w:pStyle w:val="Normalformulaire"/>
                                  <w:rPr>
                                    <w:rFonts w:cs="Arial"/>
                                  </w:rPr>
                                </w:pPr>
                                <w:r w:rsidRPr="003E3FD4">
                                  <w:rPr>
                                    <w:rFonts w:cs="Arial"/>
                                    <w:i/>
                                    <w:iCs/>
                                    <w:color w:val="808080"/>
                                  </w:rPr>
                                  <w:t>Précisez la section.</w:t>
                                </w:r>
                              </w:p>
                            </w:tc>
                          </w:sdtContent>
                        </w:sdt>
                      </w:tr>
                    </w:sdtContent>
                  </w:sdt>
                </w:sdtContent>
              </w:sdt>
            </w:sdtContent>
          </w:sdt>
        </w:sdtContent>
      </w:sdt>
    </w:tbl>
    <w:p w14:paraId="5D103E64" w14:textId="6D426BF5" w:rsidR="0021625C" w:rsidRDefault="006B3390" w:rsidP="001475B8">
      <w:pPr>
        <w:pStyle w:val="Question"/>
      </w:pPr>
      <w:r>
        <w:t>2.2.</w:t>
      </w:r>
      <w:r w:rsidR="00507787">
        <w:t>3</w:t>
      </w:r>
      <w:r>
        <w:tab/>
      </w:r>
      <w:r w:rsidR="0021625C" w:rsidRPr="00033688">
        <w:t>Dans le tableau ci-dessous, décrivez les bâtiments d’élevage</w:t>
      </w:r>
      <w:r w:rsidR="0021625C" w:rsidRPr="00B52758">
        <w:rPr>
          <w:rFonts w:ascii="Calibri" w:eastAsia="Calibri" w:hAnsi="Calibri" w:cs="Calibri"/>
          <w:color w:val="000000" w:themeColor="text1"/>
          <w:vertAlign w:val="superscript"/>
        </w:rPr>
        <w:fldChar w:fldCharType="begin"/>
      </w:r>
      <w:r w:rsidR="0021625C" w:rsidRPr="00B52758">
        <w:rPr>
          <w:rFonts w:ascii="Calibri" w:eastAsia="Calibri" w:hAnsi="Calibri" w:cs="Calibri"/>
          <w:color w:val="000000" w:themeColor="text1"/>
          <w:vertAlign w:val="superscript"/>
        </w:rPr>
        <w:instrText xml:space="preserve"> AUTOTEXTLIST  \s "NoStyle" \t "Pour plus de précisions, consultez le lexique à la fin du formulaire." \* MERGEFORMAT </w:instrText>
      </w:r>
      <w:r w:rsidR="0021625C" w:rsidRPr="00B52758">
        <w:rPr>
          <w:rFonts w:ascii="Calibri" w:eastAsia="Calibri" w:hAnsi="Calibri" w:cs="Calibri"/>
          <w:color w:val="000000" w:themeColor="text1"/>
          <w:vertAlign w:val="superscript"/>
        </w:rPr>
        <w:fldChar w:fldCharType="separate"/>
      </w:r>
      <w:r w:rsidR="0021625C" w:rsidRPr="00B52758">
        <w:rPr>
          <w:rFonts w:ascii="Calibri" w:eastAsia="Calibri" w:hAnsi="Calibri" w:cs="Calibri"/>
          <w:color w:val="000000" w:themeColor="text1"/>
        </w:rPr>
        <w:fldChar w:fldCharType="end"/>
      </w:r>
      <w:r w:rsidR="0021625C" w:rsidRPr="00033688">
        <w:t xml:space="preserve"> </w:t>
      </w:r>
      <w:r w:rsidR="0021625C">
        <w:t xml:space="preserve">(existants, à modifier ou à construire) </w:t>
      </w:r>
      <w:r w:rsidR="0021625C" w:rsidRPr="00033688">
        <w:t>(art. 17 al. 1 (3) REAFIE).</w:t>
      </w:r>
    </w:p>
    <w:tbl>
      <w:tblPr>
        <w:tblStyle w:val="Grilledutableau2"/>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2389"/>
        <w:gridCol w:w="1968"/>
        <w:gridCol w:w="4022"/>
        <w:gridCol w:w="2551"/>
        <w:gridCol w:w="3966"/>
        <w:gridCol w:w="3814"/>
      </w:tblGrid>
      <w:tr w:rsidR="0021625C" w:rsidRPr="00255672" w14:paraId="16D32F57" w14:textId="77777777">
        <w:tc>
          <w:tcPr>
            <w:tcW w:w="2389" w:type="dxa"/>
            <w:vMerge w:val="restart"/>
            <w:shd w:val="clear" w:color="auto" w:fill="4472C4" w:themeFill="accent1"/>
          </w:tcPr>
          <w:p w14:paraId="68BF80AD" w14:textId="4CEE6D28" w:rsidR="0021625C" w:rsidRPr="00255672" w:rsidRDefault="0021625C" w:rsidP="001475B8">
            <w:pPr>
              <w:pStyle w:val="Tableauen-tte"/>
              <w:rPr>
                <w:sz w:val="20"/>
                <w:szCs w:val="20"/>
                <w:vertAlign w:val="superscript"/>
              </w:rPr>
            </w:pPr>
            <w:r w:rsidRPr="00255672">
              <w:rPr>
                <w:sz w:val="20"/>
                <w:szCs w:val="20"/>
              </w:rPr>
              <w:t>Code d’identification du bâtiment d’élevage</w:t>
            </w:r>
            <w:r w:rsidR="00BA1976">
              <w:rPr>
                <w:sz w:val="20"/>
                <w:szCs w:val="20"/>
              </w:rPr>
              <w:t xml:space="preserve"> </w:t>
            </w:r>
            <w:r w:rsidR="00BA1976" w:rsidRPr="00BA1976">
              <w:rPr>
                <w:sz w:val="20"/>
                <w:szCs w:val="20"/>
              </w:rPr>
              <w:t>et, le cas échéant, de la section</w:t>
            </w:r>
          </w:p>
          <w:p w14:paraId="15B86749" w14:textId="77777777" w:rsidR="0021625C" w:rsidRPr="00255672" w:rsidRDefault="0021625C" w:rsidP="001475B8">
            <w:pPr>
              <w:pStyle w:val="Tableauen-tte"/>
              <w:rPr>
                <w:b w:val="0"/>
                <w:sz w:val="20"/>
                <w:szCs w:val="20"/>
              </w:rPr>
            </w:pPr>
            <w:r>
              <w:rPr>
                <w:b w:val="0"/>
                <w:sz w:val="20"/>
                <w:szCs w:val="20"/>
              </w:rPr>
              <w:t xml:space="preserve">Comme </w:t>
            </w:r>
            <w:r w:rsidRPr="00255672">
              <w:rPr>
                <w:b w:val="0"/>
                <w:sz w:val="20"/>
                <w:szCs w:val="20"/>
              </w:rPr>
              <w:t>indiqué sur les plans de localisation</w:t>
            </w:r>
          </w:p>
        </w:tc>
        <w:tc>
          <w:tcPr>
            <w:tcW w:w="1968" w:type="dxa"/>
            <w:vMerge w:val="restart"/>
            <w:shd w:val="clear" w:color="auto" w:fill="4472C4" w:themeFill="accent1"/>
          </w:tcPr>
          <w:p w14:paraId="5E5F075A" w14:textId="77777777" w:rsidR="0021625C" w:rsidRPr="00255672" w:rsidRDefault="0021625C" w:rsidP="001475B8">
            <w:pPr>
              <w:pStyle w:val="Tableauen-tte"/>
              <w:rPr>
                <w:sz w:val="20"/>
                <w:szCs w:val="20"/>
              </w:rPr>
            </w:pPr>
            <w:r w:rsidRPr="00255672">
              <w:rPr>
                <w:sz w:val="20"/>
                <w:szCs w:val="20"/>
              </w:rPr>
              <w:t xml:space="preserve">Nombre d’étages </w:t>
            </w:r>
            <w:r w:rsidRPr="00255672">
              <w:rPr>
                <w:bCs/>
                <w:sz w:val="20"/>
                <w:szCs w:val="20"/>
              </w:rPr>
              <w:t>dans lesquels l’élevage d’animaux est réalisé</w:t>
            </w:r>
          </w:p>
        </w:tc>
        <w:tc>
          <w:tcPr>
            <w:tcW w:w="4022" w:type="dxa"/>
            <w:vMerge w:val="restart"/>
            <w:shd w:val="clear" w:color="auto" w:fill="4472C4" w:themeFill="accent1"/>
          </w:tcPr>
          <w:p w14:paraId="7EA9EB7F" w14:textId="77777777" w:rsidR="0021625C" w:rsidRPr="00255672" w:rsidRDefault="0021625C" w:rsidP="001475B8">
            <w:pPr>
              <w:pStyle w:val="Tableauen-tte"/>
              <w:rPr>
                <w:sz w:val="20"/>
                <w:szCs w:val="20"/>
              </w:rPr>
            </w:pPr>
            <w:r w:rsidRPr="00255672">
              <w:rPr>
                <w:sz w:val="20"/>
                <w:szCs w:val="20"/>
              </w:rPr>
              <w:t>Description des aires d’élevage</w:t>
            </w:r>
          </w:p>
          <w:p w14:paraId="57BC653D" w14:textId="77777777" w:rsidR="0021625C" w:rsidRPr="00255672" w:rsidRDefault="0021625C" w:rsidP="001475B8">
            <w:pPr>
              <w:pStyle w:val="Tableauen-tte"/>
              <w:rPr>
                <w:b w:val="0"/>
                <w:bCs/>
                <w:sz w:val="20"/>
                <w:szCs w:val="20"/>
              </w:rPr>
            </w:pPr>
            <w:r w:rsidRPr="00255672">
              <w:rPr>
                <w:b w:val="0"/>
                <w:bCs/>
                <w:sz w:val="20"/>
                <w:szCs w:val="20"/>
              </w:rPr>
              <w:t>Exemples : stabulation entravée ou libre, sections pouponnière et engraissement, cages (nombre de rangées, nombre de cages par rangée, nombre de cages en hauteur), volières, parcs, autres (précisez).</w:t>
            </w:r>
          </w:p>
        </w:tc>
        <w:tc>
          <w:tcPr>
            <w:tcW w:w="6517" w:type="dxa"/>
            <w:gridSpan w:val="2"/>
            <w:shd w:val="clear" w:color="auto" w:fill="4472C4" w:themeFill="accent1"/>
          </w:tcPr>
          <w:p w14:paraId="7184C9F8" w14:textId="77777777" w:rsidR="0021625C" w:rsidRPr="00255672" w:rsidRDefault="0021625C" w:rsidP="001475B8">
            <w:pPr>
              <w:pStyle w:val="Tableauen-tte"/>
              <w:rPr>
                <w:sz w:val="20"/>
                <w:szCs w:val="20"/>
              </w:rPr>
            </w:pPr>
            <w:r w:rsidRPr="00255672">
              <w:rPr>
                <w:sz w:val="20"/>
                <w:szCs w:val="20"/>
              </w:rPr>
              <w:t>Capacité maximale de logement des animaux à l’intérieur du bâtiment d’élevage</w:t>
            </w:r>
          </w:p>
        </w:tc>
        <w:tc>
          <w:tcPr>
            <w:tcW w:w="3814" w:type="dxa"/>
            <w:vMerge w:val="restart"/>
            <w:shd w:val="clear" w:color="auto" w:fill="4472C4" w:themeFill="accent1"/>
          </w:tcPr>
          <w:p w14:paraId="0E45361E" w14:textId="7E6D618D" w:rsidR="0021625C" w:rsidRPr="00255672" w:rsidRDefault="0021625C" w:rsidP="001475B8">
            <w:pPr>
              <w:pStyle w:val="Tableauen-tte"/>
              <w:rPr>
                <w:bCs/>
                <w:sz w:val="20"/>
                <w:szCs w:val="20"/>
                <w:vertAlign w:val="superscript"/>
              </w:rPr>
            </w:pPr>
            <w:r w:rsidRPr="00255672">
              <w:rPr>
                <w:sz w:val="20"/>
                <w:szCs w:val="20"/>
              </w:rPr>
              <w:t>Mode d’évacuation des déjections animales</w:t>
            </w:r>
            <w:r w:rsidRPr="00535FD4">
              <w:rPr>
                <w:rFonts w:cs="Calibri"/>
                <w:sz w:val="20"/>
                <w:szCs w:val="20"/>
                <w:vertAlign w:val="superscript"/>
              </w:rPr>
              <w:fldChar w:fldCharType="begin"/>
            </w:r>
            <w:r w:rsidRPr="00535FD4">
              <w:rPr>
                <w:rFonts w:cs="Calibri"/>
                <w:sz w:val="20"/>
                <w:szCs w:val="20"/>
                <w:vertAlign w:val="superscript"/>
              </w:rPr>
              <w:instrText xml:space="preserve"> AUTOTEXTLIST  \s "NoStyle" \t "Pour plus de précisions, consultez le lexique à la fin du formulaire." \* MERGEFORMAT </w:instrText>
            </w:r>
            <w:r w:rsidRPr="00535FD4">
              <w:rPr>
                <w:rFonts w:cs="Calibri"/>
                <w:sz w:val="20"/>
                <w:szCs w:val="20"/>
                <w:vertAlign w:val="superscript"/>
              </w:rPr>
              <w:fldChar w:fldCharType="separate"/>
            </w:r>
            <w:r w:rsidRPr="00535FD4">
              <w:rPr>
                <w:rFonts w:cs="Calibri"/>
                <w:sz w:val="20"/>
                <w:szCs w:val="20"/>
              </w:rPr>
              <w:fldChar w:fldCharType="end"/>
            </w:r>
            <w:r w:rsidRPr="00535FD4">
              <w:rPr>
                <w:sz w:val="20"/>
                <w:szCs w:val="20"/>
              </w:rPr>
              <w:t xml:space="preserve"> à</w:t>
            </w:r>
            <w:r w:rsidRPr="00255672">
              <w:rPr>
                <w:sz w:val="20"/>
                <w:szCs w:val="20"/>
              </w:rPr>
              <w:t xml:space="preserve"> la sortie du bâtiment </w:t>
            </w:r>
            <w:r w:rsidRPr="00255672">
              <w:rPr>
                <w:bCs/>
                <w:sz w:val="20"/>
                <w:szCs w:val="20"/>
              </w:rPr>
              <w:t>d’élevage</w:t>
            </w:r>
          </w:p>
          <w:p w14:paraId="1039DCAA" w14:textId="77777777" w:rsidR="0021625C" w:rsidRPr="0053435D" w:rsidRDefault="0021625C" w:rsidP="001475B8">
            <w:pPr>
              <w:pStyle w:val="Tableauen-tte"/>
              <w:rPr>
                <w:b w:val="0"/>
                <w:bCs/>
                <w:sz w:val="20"/>
                <w:szCs w:val="20"/>
              </w:rPr>
            </w:pPr>
          </w:p>
        </w:tc>
      </w:tr>
      <w:tr w:rsidR="0021625C" w:rsidRPr="00255672" w14:paraId="5B09E738" w14:textId="77777777">
        <w:tc>
          <w:tcPr>
            <w:tcW w:w="2389" w:type="dxa"/>
            <w:vMerge/>
            <w:shd w:val="clear" w:color="auto" w:fill="8DB3E2"/>
          </w:tcPr>
          <w:p w14:paraId="3ECBDE51" w14:textId="77777777" w:rsidR="0021625C" w:rsidRPr="00255672" w:rsidRDefault="0021625C">
            <w:pPr>
              <w:rPr>
                <w:rFonts w:ascii="Calibri" w:eastAsia="Calibri" w:hAnsi="Calibri" w:cs="Arial"/>
                <w:b/>
                <w:color w:val="auto"/>
              </w:rPr>
            </w:pPr>
          </w:p>
        </w:tc>
        <w:tc>
          <w:tcPr>
            <w:tcW w:w="1968" w:type="dxa"/>
            <w:vMerge/>
            <w:shd w:val="clear" w:color="auto" w:fill="8DB3E2"/>
          </w:tcPr>
          <w:p w14:paraId="2E1CAEBB" w14:textId="77777777" w:rsidR="0021625C" w:rsidRPr="00255672" w:rsidRDefault="0021625C">
            <w:pPr>
              <w:rPr>
                <w:rFonts w:ascii="Calibri" w:eastAsia="Calibri" w:hAnsi="Calibri" w:cs="Arial"/>
                <w:b/>
                <w:color w:val="auto"/>
              </w:rPr>
            </w:pPr>
          </w:p>
        </w:tc>
        <w:tc>
          <w:tcPr>
            <w:tcW w:w="4022" w:type="dxa"/>
            <w:vMerge/>
            <w:shd w:val="clear" w:color="auto" w:fill="8DB3E2"/>
          </w:tcPr>
          <w:p w14:paraId="1D680597" w14:textId="77777777" w:rsidR="0021625C" w:rsidRPr="00255672" w:rsidRDefault="0021625C">
            <w:pPr>
              <w:rPr>
                <w:rFonts w:ascii="Calibri" w:eastAsia="Calibri" w:hAnsi="Calibri" w:cs="Arial"/>
                <w:b/>
                <w:color w:val="auto"/>
              </w:rPr>
            </w:pPr>
          </w:p>
        </w:tc>
        <w:tc>
          <w:tcPr>
            <w:tcW w:w="2551" w:type="dxa"/>
            <w:shd w:val="clear" w:color="auto" w:fill="4472C4" w:themeFill="accent1"/>
          </w:tcPr>
          <w:p w14:paraId="3AAB3A89" w14:textId="77777777" w:rsidR="0021625C" w:rsidRPr="00255672" w:rsidRDefault="0021625C">
            <w:pPr>
              <w:rPr>
                <w:rFonts w:eastAsia="Calibri" w:cs="Arial"/>
                <w:b/>
                <w:color w:val="FFFFFF" w:themeColor="background1"/>
                <w:sz w:val="20"/>
                <w:szCs w:val="20"/>
              </w:rPr>
            </w:pPr>
            <w:r w:rsidRPr="00255672">
              <w:rPr>
                <w:rFonts w:eastAsia="Calibri" w:cs="Arial"/>
                <w:b/>
                <w:color w:val="FFFFFF" w:themeColor="background1"/>
                <w:sz w:val="20"/>
                <w:szCs w:val="20"/>
              </w:rPr>
              <w:t xml:space="preserve">Nombre de places ou de têtes </w:t>
            </w:r>
          </w:p>
          <w:p w14:paraId="55F17AF3" w14:textId="77777777" w:rsidR="0021625C" w:rsidRPr="00255672" w:rsidRDefault="0021625C">
            <w:pPr>
              <w:rPr>
                <w:rFonts w:eastAsia="Calibri" w:cs="Arial"/>
                <w:bCs/>
                <w:color w:val="FFFFFF" w:themeColor="background1"/>
                <w:sz w:val="20"/>
                <w:szCs w:val="20"/>
              </w:rPr>
            </w:pPr>
            <w:r w:rsidRPr="00255672">
              <w:rPr>
                <w:rFonts w:eastAsia="Calibri" w:cs="Arial"/>
                <w:color w:val="FFFFFF" w:themeColor="background1"/>
                <w:sz w:val="20"/>
                <w:szCs w:val="20"/>
              </w:rPr>
              <w:t>Précisez s’il s’agit de places ou de têtes.</w:t>
            </w:r>
          </w:p>
        </w:tc>
        <w:tc>
          <w:tcPr>
            <w:tcW w:w="3966" w:type="dxa"/>
            <w:shd w:val="clear" w:color="auto" w:fill="4472C4" w:themeFill="accent1"/>
          </w:tcPr>
          <w:p w14:paraId="2C06ACAC" w14:textId="77777777" w:rsidR="0021625C" w:rsidRPr="00255672" w:rsidRDefault="0021625C">
            <w:pPr>
              <w:rPr>
                <w:rFonts w:eastAsia="Calibri" w:cs="Arial"/>
                <w:b/>
                <w:bCs/>
                <w:color w:val="FFFFFF" w:themeColor="background1"/>
                <w:sz w:val="20"/>
                <w:szCs w:val="20"/>
              </w:rPr>
            </w:pPr>
            <w:r w:rsidRPr="00255672">
              <w:rPr>
                <w:rFonts w:eastAsia="Calibri" w:cs="Arial"/>
                <w:b/>
                <w:bCs/>
                <w:color w:val="FFFFFF" w:themeColor="background1"/>
                <w:sz w:val="20"/>
                <w:szCs w:val="20"/>
              </w:rPr>
              <w:t xml:space="preserve">Catégorie d’animaux </w:t>
            </w:r>
          </w:p>
          <w:p w14:paraId="171B07A5" w14:textId="77777777" w:rsidR="0021625C" w:rsidRPr="00255672" w:rsidRDefault="0021625C">
            <w:pPr>
              <w:rPr>
                <w:rFonts w:eastAsia="Calibri" w:cs="Arial"/>
                <w:b/>
                <w:bCs/>
                <w:color w:val="FFFFFF" w:themeColor="background1"/>
                <w:sz w:val="20"/>
                <w:szCs w:val="20"/>
              </w:rPr>
            </w:pPr>
            <w:r w:rsidRPr="00255672">
              <w:rPr>
                <w:rFonts w:eastAsia="Calibri" w:cs="Arial"/>
                <w:color w:val="FFFFFF" w:themeColor="background1"/>
                <w:sz w:val="20"/>
                <w:szCs w:val="20"/>
              </w:rPr>
              <w:t xml:space="preserve">Utilisez les catégories d’animaux de l’Annexe VII du </w:t>
            </w:r>
            <w:hyperlink r:id="rId19" w:history="1">
              <w:r w:rsidRPr="00255672">
                <w:rPr>
                  <w:rFonts w:eastAsia="Calibri" w:cs="Arial"/>
                  <w:color w:val="FFFFFF" w:themeColor="background1"/>
                  <w:sz w:val="20"/>
                  <w:szCs w:val="20"/>
                </w:rPr>
                <w:t>REA</w:t>
              </w:r>
            </w:hyperlink>
            <w:r w:rsidRPr="00255672">
              <w:rPr>
                <w:rFonts w:eastAsia="Calibri" w:cs="Arial"/>
                <w:color w:val="FFFFFF" w:themeColor="background1"/>
                <w:sz w:val="20"/>
                <w:szCs w:val="20"/>
              </w:rPr>
              <w:t>.</w:t>
            </w:r>
          </w:p>
        </w:tc>
        <w:tc>
          <w:tcPr>
            <w:tcW w:w="3814" w:type="dxa"/>
            <w:vMerge/>
            <w:shd w:val="clear" w:color="auto" w:fill="8DB3E2"/>
          </w:tcPr>
          <w:p w14:paraId="03011186" w14:textId="77777777" w:rsidR="0021625C" w:rsidRPr="00255672" w:rsidRDefault="0021625C">
            <w:pPr>
              <w:rPr>
                <w:rFonts w:ascii="Calibri" w:eastAsia="Calibri" w:hAnsi="Calibri" w:cs="Arial"/>
                <w:b/>
                <w:color w:val="auto"/>
              </w:rPr>
            </w:pPr>
          </w:p>
        </w:tc>
      </w:tr>
      <w:tr w:rsidR="0021625C" w:rsidRPr="00255672" w14:paraId="0F732B9B" w14:textId="77777777">
        <w:tc>
          <w:tcPr>
            <w:tcW w:w="2389" w:type="dxa"/>
            <w:shd w:val="clear" w:color="auto" w:fill="D9E2F3" w:themeFill="accent1" w:themeFillTint="33"/>
          </w:tcPr>
          <w:p w14:paraId="25F82943" w14:textId="77777777" w:rsidR="0021625C" w:rsidRPr="00255672" w:rsidRDefault="002A1523" w:rsidP="0059707C">
            <w:pPr>
              <w:pStyle w:val="Normalformulaire"/>
              <w:rPr>
                <w:rFonts w:ascii="Calibri" w:eastAsia="Calibri" w:hAnsi="Calibri" w:cs="Arial"/>
              </w:rPr>
            </w:pPr>
            <w:sdt>
              <w:sdtPr>
                <w:id w:val="1537936846"/>
                <w:placeholder>
                  <w:docPart w:val="FBD31BF4B3C84D7F903C9AD1D4219B11"/>
                </w:placeholder>
                <w:showingPlcHdr/>
              </w:sdtPr>
              <w:sdtEndPr/>
              <w:sdtContent>
                <w:r w:rsidR="0021625C" w:rsidRPr="00A728C8">
                  <w:rPr>
                    <w:rStyle w:val="Textedelespacerserv"/>
                    <w:i/>
                    <w:iCs/>
                  </w:rPr>
                  <w:t>Saisissez les informations</w:t>
                </w:r>
                <w:r w:rsidR="0021625C">
                  <w:rPr>
                    <w:rStyle w:val="Textedelespacerserv"/>
                    <w:i/>
                    <w:iCs/>
                  </w:rPr>
                  <w:t>.</w:t>
                </w:r>
              </w:sdtContent>
            </w:sdt>
          </w:p>
        </w:tc>
        <w:sdt>
          <w:sdtPr>
            <w:id w:val="2094892407"/>
            <w:placeholder>
              <w:docPart w:val="D3B02A2A0ABA4811AA7F98A0E610531D"/>
            </w:placeholder>
            <w:showingPlcHdr/>
          </w:sdtPr>
          <w:sdtEndPr/>
          <w:sdtContent>
            <w:tc>
              <w:tcPr>
                <w:tcW w:w="1968" w:type="dxa"/>
                <w:shd w:val="clear" w:color="auto" w:fill="D9E2F3" w:themeFill="accent1" w:themeFillTint="33"/>
              </w:tcPr>
              <w:p w14:paraId="3C53B89F" w14:textId="77777777" w:rsidR="0021625C" w:rsidRPr="00255672" w:rsidRDefault="0021625C" w:rsidP="0059707C">
                <w:pPr>
                  <w:pStyle w:val="Normalformulaire"/>
                  <w:rPr>
                    <w:rFonts w:ascii="Calibri" w:eastAsia="Calibri" w:hAnsi="Calibri" w:cs="Arial"/>
                  </w:rPr>
                </w:pPr>
                <w:r>
                  <w:rPr>
                    <w:rStyle w:val="Textedelespacerserv"/>
                  </w:rPr>
                  <w:t>..</w:t>
                </w:r>
                <w:r w:rsidRPr="00AA60DE">
                  <w:rPr>
                    <w:rStyle w:val="Textedelespacerserv"/>
                  </w:rPr>
                  <w:t>.</w:t>
                </w:r>
              </w:p>
            </w:tc>
          </w:sdtContent>
        </w:sdt>
        <w:sdt>
          <w:sdtPr>
            <w:id w:val="1944343159"/>
            <w:placeholder>
              <w:docPart w:val="FBA0C2C2FCAB442394259EA76E90BEA4"/>
            </w:placeholder>
            <w:showingPlcHdr/>
          </w:sdtPr>
          <w:sdtEndPr/>
          <w:sdtContent>
            <w:tc>
              <w:tcPr>
                <w:tcW w:w="4022" w:type="dxa"/>
                <w:shd w:val="clear" w:color="auto" w:fill="D9E2F3" w:themeFill="accent1" w:themeFillTint="33"/>
              </w:tcPr>
              <w:p w14:paraId="72DE77F6" w14:textId="77777777" w:rsidR="0021625C" w:rsidRPr="00255672" w:rsidRDefault="0021625C" w:rsidP="0059707C">
                <w:pPr>
                  <w:pStyle w:val="Normalformulaire"/>
                  <w:rPr>
                    <w:rFonts w:ascii="Calibri" w:eastAsia="Calibri" w:hAnsi="Calibri" w:cs="Arial"/>
                  </w:rPr>
                </w:pPr>
                <w:r>
                  <w:rPr>
                    <w:rStyle w:val="Textedelespacerserv"/>
                  </w:rPr>
                  <w:t>..</w:t>
                </w:r>
                <w:r w:rsidRPr="00AA60DE">
                  <w:rPr>
                    <w:rStyle w:val="Textedelespacerserv"/>
                  </w:rPr>
                  <w:t>.</w:t>
                </w:r>
              </w:p>
            </w:tc>
          </w:sdtContent>
        </w:sdt>
        <w:sdt>
          <w:sdtPr>
            <w:id w:val="-1672475483"/>
            <w:placeholder>
              <w:docPart w:val="D5C49FDAB6EA4F96BBFA9B2993C8C6A0"/>
            </w:placeholder>
            <w:showingPlcHdr/>
          </w:sdtPr>
          <w:sdtEndPr/>
          <w:sdtContent>
            <w:tc>
              <w:tcPr>
                <w:tcW w:w="2551" w:type="dxa"/>
                <w:shd w:val="clear" w:color="auto" w:fill="D9E2F3" w:themeFill="accent1" w:themeFillTint="33"/>
              </w:tcPr>
              <w:p w14:paraId="5BAD0E27" w14:textId="77777777" w:rsidR="0021625C" w:rsidRPr="00255672" w:rsidRDefault="0021625C" w:rsidP="0059707C">
                <w:pPr>
                  <w:pStyle w:val="Normalformulaire"/>
                  <w:rPr>
                    <w:rFonts w:ascii="Calibri" w:eastAsia="Calibri" w:hAnsi="Calibri" w:cs="Arial"/>
                  </w:rPr>
                </w:pPr>
                <w:r>
                  <w:rPr>
                    <w:rStyle w:val="Textedelespacerserv"/>
                  </w:rPr>
                  <w:t>..</w:t>
                </w:r>
                <w:r w:rsidRPr="00AA60DE">
                  <w:rPr>
                    <w:rStyle w:val="Textedelespacerserv"/>
                  </w:rPr>
                  <w:t>.</w:t>
                </w:r>
              </w:p>
            </w:tc>
          </w:sdtContent>
        </w:sdt>
        <w:sdt>
          <w:sdtPr>
            <w:id w:val="-1439207426"/>
            <w:placeholder>
              <w:docPart w:val="3F4FBA44D6AC43E5B96ADB91DD1D26A3"/>
            </w:placeholder>
            <w:showingPlcHdr/>
          </w:sdtPr>
          <w:sdtEndPr/>
          <w:sdtContent>
            <w:tc>
              <w:tcPr>
                <w:tcW w:w="3966" w:type="dxa"/>
                <w:shd w:val="clear" w:color="auto" w:fill="D9E2F3" w:themeFill="accent1" w:themeFillTint="33"/>
              </w:tcPr>
              <w:p w14:paraId="1904DCB1" w14:textId="77777777" w:rsidR="0021625C" w:rsidRPr="00255672" w:rsidRDefault="0021625C" w:rsidP="0059707C">
                <w:pPr>
                  <w:pStyle w:val="Normalformulaire"/>
                  <w:rPr>
                    <w:rFonts w:ascii="Calibri" w:eastAsia="Calibri" w:hAnsi="Calibri" w:cs="Arial"/>
                    <w:color w:val="0000FF"/>
                    <w:u w:val="single"/>
                  </w:rPr>
                </w:pPr>
                <w:r>
                  <w:rPr>
                    <w:rStyle w:val="Textedelespacerserv"/>
                  </w:rPr>
                  <w:t>..</w:t>
                </w:r>
                <w:r w:rsidRPr="00AA60DE">
                  <w:rPr>
                    <w:rStyle w:val="Textedelespacerserv"/>
                  </w:rPr>
                  <w:t>.</w:t>
                </w:r>
              </w:p>
            </w:tc>
          </w:sdtContent>
        </w:sdt>
        <w:tc>
          <w:tcPr>
            <w:tcW w:w="3814" w:type="dxa"/>
            <w:shd w:val="clear" w:color="auto" w:fill="D9E2F3" w:themeFill="accent1" w:themeFillTint="33"/>
          </w:tcPr>
          <w:p w14:paraId="6A9322B4" w14:textId="77777777" w:rsidR="0021625C" w:rsidRPr="00B15A3C" w:rsidRDefault="002A1523" w:rsidP="0059707C">
            <w:pPr>
              <w:pStyle w:val="Normalformulaire"/>
              <w:rPr>
                <w:rFonts w:eastAsia="Calibri" w:cs="Arial"/>
              </w:rPr>
            </w:pPr>
            <w:sdt>
              <w:sdtPr>
                <w:rPr>
                  <w:rFonts w:eastAsia="Calibri" w:cs="Arial"/>
                </w:rPr>
                <w:id w:val="948281833"/>
                <w14:checkbox>
                  <w14:checked w14:val="0"/>
                  <w14:checkedState w14:val="2612" w14:font="MS Gothic"/>
                  <w14:uncheckedState w14:val="2610" w14:font="MS Gothic"/>
                </w14:checkbox>
              </w:sdtPr>
              <w:sdtEndPr/>
              <w:sdtContent>
                <w:r w:rsidR="0021625C" w:rsidRPr="00B15A3C">
                  <w:rPr>
                    <w:rFonts w:ascii="Segoe UI Symbol" w:hAnsi="Segoe UI Symbol" w:cs="Segoe UI Symbol"/>
                  </w:rPr>
                  <w:t>☐</w:t>
                </w:r>
              </w:sdtContent>
            </w:sdt>
            <w:r w:rsidR="0021625C">
              <w:rPr>
                <w:rFonts w:eastAsia="Calibri" w:cs="Arial"/>
              </w:rPr>
              <w:t xml:space="preserve"> </w:t>
            </w:r>
            <w:r w:rsidR="0021625C" w:rsidRPr="00B15A3C">
              <w:rPr>
                <w:rFonts w:eastAsia="Calibri" w:cs="Arial"/>
              </w:rPr>
              <w:t>Gestion du fumier liquide</w:t>
            </w:r>
          </w:p>
          <w:p w14:paraId="29A73A45" w14:textId="77777777" w:rsidR="0021625C" w:rsidRPr="00255672" w:rsidRDefault="002A1523" w:rsidP="0059707C">
            <w:pPr>
              <w:pStyle w:val="Normalformulaire"/>
              <w:rPr>
                <w:rFonts w:ascii="Calibri" w:eastAsia="Calibri" w:hAnsi="Calibri" w:cs="Arial"/>
              </w:rPr>
            </w:pPr>
            <w:sdt>
              <w:sdtPr>
                <w:rPr>
                  <w:rFonts w:eastAsia="Calibri" w:cs="Arial"/>
                </w:rPr>
                <w:id w:val="-330447790"/>
                <w14:checkbox>
                  <w14:checked w14:val="0"/>
                  <w14:checkedState w14:val="2612" w14:font="MS Gothic"/>
                  <w14:uncheckedState w14:val="2610" w14:font="MS Gothic"/>
                </w14:checkbox>
              </w:sdtPr>
              <w:sdtEndPr/>
              <w:sdtContent>
                <w:r w:rsidR="0021625C" w:rsidRPr="00B15A3C">
                  <w:rPr>
                    <w:rFonts w:ascii="Segoe UI Symbol" w:hAnsi="Segoe UI Symbol" w:cs="Segoe UI Symbol"/>
                  </w:rPr>
                  <w:t>☐</w:t>
                </w:r>
              </w:sdtContent>
            </w:sdt>
            <w:r w:rsidR="0021625C">
              <w:rPr>
                <w:rFonts w:eastAsia="Calibri" w:cs="Arial"/>
              </w:rPr>
              <w:t xml:space="preserve"> </w:t>
            </w:r>
            <w:r w:rsidR="0021625C" w:rsidRPr="00B15A3C">
              <w:rPr>
                <w:rFonts w:eastAsia="Calibri" w:cs="Arial"/>
              </w:rPr>
              <w:t>Gestion du fumier solide</w:t>
            </w:r>
          </w:p>
        </w:tc>
      </w:tr>
      <w:tr w:rsidR="0021625C" w:rsidRPr="00255672" w14:paraId="27C86D48" w14:textId="77777777">
        <w:sdt>
          <w:sdtPr>
            <w:id w:val="405573654"/>
            <w:placeholder>
              <w:docPart w:val="B19F7B10169A43B7AEDAB16EB5867E28"/>
            </w:placeholder>
            <w:showingPlcHdr/>
          </w:sdtPr>
          <w:sdtEndPr/>
          <w:sdtContent>
            <w:tc>
              <w:tcPr>
                <w:tcW w:w="2389" w:type="dxa"/>
                <w:shd w:val="clear" w:color="auto" w:fill="D9E2F3" w:themeFill="accent1" w:themeFillTint="33"/>
              </w:tcPr>
              <w:p w14:paraId="505C982C" w14:textId="77777777" w:rsidR="0021625C" w:rsidRPr="00255672" w:rsidRDefault="0021625C" w:rsidP="0059707C">
                <w:pPr>
                  <w:pStyle w:val="Normalformulaire"/>
                  <w:rPr>
                    <w:rFonts w:ascii="Calibri" w:eastAsia="Calibri" w:hAnsi="Calibri" w:cs="Arial"/>
                  </w:rPr>
                </w:pPr>
                <w:r>
                  <w:rPr>
                    <w:rStyle w:val="Textedelespacerserv"/>
                  </w:rPr>
                  <w:t>..</w:t>
                </w:r>
                <w:r w:rsidRPr="00AA60DE">
                  <w:rPr>
                    <w:rStyle w:val="Textedelespacerserv"/>
                  </w:rPr>
                  <w:t>.</w:t>
                </w:r>
              </w:p>
            </w:tc>
          </w:sdtContent>
        </w:sdt>
        <w:sdt>
          <w:sdtPr>
            <w:id w:val="340364030"/>
            <w:placeholder>
              <w:docPart w:val="C4F294B314CD46BE898B62E48A3C9FC3"/>
            </w:placeholder>
            <w:showingPlcHdr/>
          </w:sdtPr>
          <w:sdtEndPr/>
          <w:sdtContent>
            <w:tc>
              <w:tcPr>
                <w:tcW w:w="1968" w:type="dxa"/>
                <w:shd w:val="clear" w:color="auto" w:fill="D9E2F3" w:themeFill="accent1" w:themeFillTint="33"/>
              </w:tcPr>
              <w:p w14:paraId="0B46B90A" w14:textId="77777777" w:rsidR="0021625C" w:rsidRPr="00255672" w:rsidRDefault="0021625C" w:rsidP="0059707C">
                <w:pPr>
                  <w:pStyle w:val="Normalformulaire"/>
                  <w:rPr>
                    <w:rFonts w:ascii="Calibri" w:eastAsia="Calibri" w:hAnsi="Calibri" w:cs="Arial"/>
                  </w:rPr>
                </w:pPr>
                <w:r>
                  <w:rPr>
                    <w:rStyle w:val="Textedelespacerserv"/>
                  </w:rPr>
                  <w:t>..</w:t>
                </w:r>
                <w:r w:rsidRPr="00AA60DE">
                  <w:rPr>
                    <w:rStyle w:val="Textedelespacerserv"/>
                  </w:rPr>
                  <w:t>.</w:t>
                </w:r>
              </w:p>
            </w:tc>
          </w:sdtContent>
        </w:sdt>
        <w:sdt>
          <w:sdtPr>
            <w:id w:val="238372147"/>
            <w:placeholder>
              <w:docPart w:val="31D6F363CC3644688A8F5070DCFE5B38"/>
            </w:placeholder>
            <w:showingPlcHdr/>
          </w:sdtPr>
          <w:sdtEndPr/>
          <w:sdtContent>
            <w:tc>
              <w:tcPr>
                <w:tcW w:w="4022" w:type="dxa"/>
                <w:shd w:val="clear" w:color="auto" w:fill="D9E2F3" w:themeFill="accent1" w:themeFillTint="33"/>
              </w:tcPr>
              <w:p w14:paraId="33355B12" w14:textId="77777777" w:rsidR="0021625C" w:rsidRPr="00255672" w:rsidRDefault="0021625C" w:rsidP="0059707C">
                <w:pPr>
                  <w:pStyle w:val="Normalformulaire"/>
                  <w:rPr>
                    <w:rFonts w:ascii="Calibri" w:eastAsia="Calibri" w:hAnsi="Calibri" w:cs="Arial"/>
                  </w:rPr>
                </w:pPr>
                <w:r>
                  <w:rPr>
                    <w:rStyle w:val="Textedelespacerserv"/>
                  </w:rPr>
                  <w:t>..</w:t>
                </w:r>
                <w:r w:rsidRPr="00AA60DE">
                  <w:rPr>
                    <w:rStyle w:val="Textedelespacerserv"/>
                  </w:rPr>
                  <w:t>.</w:t>
                </w:r>
              </w:p>
            </w:tc>
          </w:sdtContent>
        </w:sdt>
        <w:sdt>
          <w:sdtPr>
            <w:id w:val="-1007364619"/>
            <w:placeholder>
              <w:docPart w:val="D0B86F9696EE4DBB9C76196C97218422"/>
            </w:placeholder>
            <w:showingPlcHdr/>
          </w:sdtPr>
          <w:sdtEndPr/>
          <w:sdtContent>
            <w:tc>
              <w:tcPr>
                <w:tcW w:w="2551" w:type="dxa"/>
                <w:shd w:val="clear" w:color="auto" w:fill="D9E2F3" w:themeFill="accent1" w:themeFillTint="33"/>
              </w:tcPr>
              <w:p w14:paraId="20F3A259" w14:textId="77777777" w:rsidR="0021625C" w:rsidRPr="00255672" w:rsidRDefault="0021625C" w:rsidP="0059707C">
                <w:pPr>
                  <w:pStyle w:val="Normalformulaire"/>
                  <w:rPr>
                    <w:rFonts w:ascii="Calibri" w:eastAsia="Calibri" w:hAnsi="Calibri" w:cs="Arial"/>
                  </w:rPr>
                </w:pPr>
                <w:r>
                  <w:rPr>
                    <w:rStyle w:val="Textedelespacerserv"/>
                  </w:rPr>
                  <w:t>..</w:t>
                </w:r>
                <w:r w:rsidRPr="00AA60DE">
                  <w:rPr>
                    <w:rStyle w:val="Textedelespacerserv"/>
                  </w:rPr>
                  <w:t>.</w:t>
                </w:r>
              </w:p>
            </w:tc>
          </w:sdtContent>
        </w:sdt>
        <w:sdt>
          <w:sdtPr>
            <w:id w:val="1629971931"/>
            <w:placeholder>
              <w:docPart w:val="1D04ECA1E5C9461EB3FCDA596A03D9C5"/>
            </w:placeholder>
            <w:showingPlcHdr/>
          </w:sdtPr>
          <w:sdtEndPr/>
          <w:sdtContent>
            <w:tc>
              <w:tcPr>
                <w:tcW w:w="3966" w:type="dxa"/>
                <w:shd w:val="clear" w:color="auto" w:fill="D9E2F3" w:themeFill="accent1" w:themeFillTint="33"/>
              </w:tcPr>
              <w:p w14:paraId="3DA7FDE2" w14:textId="77777777" w:rsidR="0021625C" w:rsidRPr="00255672" w:rsidRDefault="0021625C" w:rsidP="0059707C">
                <w:pPr>
                  <w:pStyle w:val="Normalformulaire"/>
                  <w:rPr>
                    <w:rFonts w:ascii="Calibri" w:eastAsia="Calibri" w:hAnsi="Calibri" w:cs="Arial"/>
                  </w:rPr>
                </w:pPr>
                <w:r>
                  <w:rPr>
                    <w:rStyle w:val="Textedelespacerserv"/>
                  </w:rPr>
                  <w:t>..</w:t>
                </w:r>
                <w:r w:rsidRPr="00AA60DE">
                  <w:rPr>
                    <w:rStyle w:val="Textedelespacerserv"/>
                  </w:rPr>
                  <w:t>.</w:t>
                </w:r>
              </w:p>
            </w:tc>
          </w:sdtContent>
        </w:sdt>
        <w:tc>
          <w:tcPr>
            <w:tcW w:w="3814" w:type="dxa"/>
            <w:shd w:val="clear" w:color="auto" w:fill="D9E2F3" w:themeFill="accent1" w:themeFillTint="33"/>
          </w:tcPr>
          <w:p w14:paraId="70C3A0DD" w14:textId="77777777" w:rsidR="0021625C" w:rsidRPr="00B15A3C" w:rsidRDefault="002A1523" w:rsidP="0059707C">
            <w:pPr>
              <w:pStyle w:val="Normalformulaire"/>
              <w:rPr>
                <w:rFonts w:eastAsia="Calibri" w:cs="Arial"/>
              </w:rPr>
            </w:pPr>
            <w:sdt>
              <w:sdtPr>
                <w:rPr>
                  <w:rFonts w:eastAsia="Calibri" w:cs="Arial"/>
                </w:rPr>
                <w:id w:val="-1438989649"/>
                <w14:checkbox>
                  <w14:checked w14:val="0"/>
                  <w14:checkedState w14:val="2612" w14:font="MS Gothic"/>
                  <w14:uncheckedState w14:val="2610" w14:font="MS Gothic"/>
                </w14:checkbox>
              </w:sdtPr>
              <w:sdtEndPr/>
              <w:sdtContent>
                <w:r w:rsidR="0021625C" w:rsidRPr="00B15A3C">
                  <w:rPr>
                    <w:rFonts w:ascii="Segoe UI Symbol" w:hAnsi="Segoe UI Symbol" w:cs="Segoe UI Symbol"/>
                  </w:rPr>
                  <w:t>☐</w:t>
                </w:r>
              </w:sdtContent>
            </w:sdt>
            <w:r w:rsidR="0021625C">
              <w:rPr>
                <w:rFonts w:eastAsia="Calibri" w:cs="Arial"/>
              </w:rPr>
              <w:t xml:space="preserve"> </w:t>
            </w:r>
            <w:r w:rsidR="0021625C" w:rsidRPr="00B15A3C">
              <w:rPr>
                <w:rFonts w:eastAsia="Calibri" w:cs="Arial"/>
              </w:rPr>
              <w:t>Gestion du fumier liquide</w:t>
            </w:r>
          </w:p>
          <w:p w14:paraId="1BFF2F5B" w14:textId="77777777" w:rsidR="0021625C" w:rsidRPr="00255672" w:rsidRDefault="002A1523" w:rsidP="0059707C">
            <w:pPr>
              <w:pStyle w:val="Normalformulaire"/>
              <w:rPr>
                <w:rFonts w:ascii="Calibri" w:eastAsia="Calibri" w:hAnsi="Calibri" w:cs="Arial"/>
              </w:rPr>
            </w:pPr>
            <w:sdt>
              <w:sdtPr>
                <w:rPr>
                  <w:rFonts w:eastAsia="Calibri" w:cs="Arial"/>
                </w:rPr>
                <w:id w:val="678170856"/>
                <w14:checkbox>
                  <w14:checked w14:val="0"/>
                  <w14:checkedState w14:val="2612" w14:font="MS Gothic"/>
                  <w14:uncheckedState w14:val="2610" w14:font="MS Gothic"/>
                </w14:checkbox>
              </w:sdtPr>
              <w:sdtEndPr/>
              <w:sdtContent>
                <w:r w:rsidR="0021625C" w:rsidRPr="00B15A3C">
                  <w:rPr>
                    <w:rFonts w:ascii="Segoe UI Symbol" w:hAnsi="Segoe UI Symbol" w:cs="Segoe UI Symbol"/>
                  </w:rPr>
                  <w:t>☐</w:t>
                </w:r>
              </w:sdtContent>
            </w:sdt>
            <w:r w:rsidR="0021625C">
              <w:rPr>
                <w:rFonts w:eastAsia="Calibri" w:cs="Arial"/>
              </w:rPr>
              <w:t xml:space="preserve"> </w:t>
            </w:r>
            <w:r w:rsidR="0021625C" w:rsidRPr="00B15A3C">
              <w:rPr>
                <w:rFonts w:eastAsia="Calibri" w:cs="Arial"/>
              </w:rPr>
              <w:t>Gestion du fumier solide</w:t>
            </w:r>
          </w:p>
        </w:tc>
      </w:tr>
      <w:sdt>
        <w:sdtPr>
          <w:id w:val="-1245257884"/>
          <w15:repeatingSection/>
        </w:sdtPr>
        <w:sdtEndPr>
          <w:rPr>
            <w:rFonts w:eastAsia="Calibri" w:cs="Arial"/>
          </w:rPr>
        </w:sdtEndPr>
        <w:sdtContent>
          <w:sdt>
            <w:sdtPr>
              <w:id w:val="-2038804210"/>
              <w:placeholder>
                <w:docPart w:val="9CFC58DA0463413FA93F030C216C6AB8"/>
              </w:placeholder>
              <w15:repeatingSectionItem/>
            </w:sdtPr>
            <w:sdtEndPr>
              <w:rPr>
                <w:rFonts w:eastAsia="Calibri" w:cs="Arial"/>
              </w:rPr>
            </w:sdtEndPr>
            <w:sdtContent>
              <w:tr w:rsidR="0021625C" w:rsidRPr="00255672" w14:paraId="23284C37" w14:textId="77777777">
                <w:sdt>
                  <w:sdtPr>
                    <w:id w:val="-1846316007"/>
                    <w:placeholder>
                      <w:docPart w:val="1E9934602C9145AB9E2B6EDA342C7630"/>
                    </w:placeholder>
                    <w:showingPlcHdr/>
                  </w:sdtPr>
                  <w:sdtEndPr/>
                  <w:sdtContent>
                    <w:tc>
                      <w:tcPr>
                        <w:tcW w:w="2389" w:type="dxa"/>
                        <w:shd w:val="clear" w:color="auto" w:fill="D9E2F3" w:themeFill="accent1" w:themeFillTint="33"/>
                      </w:tcPr>
                      <w:p w14:paraId="4F1537F9" w14:textId="77777777" w:rsidR="0021625C" w:rsidRPr="00255672" w:rsidRDefault="0021625C" w:rsidP="0059707C">
                        <w:pPr>
                          <w:pStyle w:val="Normalformulaire"/>
                          <w:rPr>
                            <w:rFonts w:ascii="Calibri" w:eastAsia="Calibri" w:hAnsi="Calibri" w:cs="Arial"/>
                          </w:rPr>
                        </w:pPr>
                        <w:r w:rsidRPr="009303E9">
                          <w:rPr>
                            <w:rStyle w:val="Textedelespacerserv"/>
                            <w:i/>
                            <w:iCs/>
                          </w:rPr>
                          <w:t>Cliquez sur le + pour ajouter des lignes</w:t>
                        </w:r>
                        <w:r w:rsidRPr="00AA60DE">
                          <w:rPr>
                            <w:rStyle w:val="Textedelespacerserv"/>
                          </w:rPr>
                          <w:t>.</w:t>
                        </w:r>
                      </w:p>
                    </w:tc>
                  </w:sdtContent>
                </w:sdt>
                <w:sdt>
                  <w:sdtPr>
                    <w:id w:val="955528881"/>
                    <w:placeholder>
                      <w:docPart w:val="077A8D60003744A4B733F06524D61B1C"/>
                    </w:placeholder>
                    <w:showingPlcHdr/>
                  </w:sdtPr>
                  <w:sdtEndPr/>
                  <w:sdtContent>
                    <w:tc>
                      <w:tcPr>
                        <w:tcW w:w="1968" w:type="dxa"/>
                        <w:shd w:val="clear" w:color="auto" w:fill="D9E2F3" w:themeFill="accent1" w:themeFillTint="33"/>
                      </w:tcPr>
                      <w:p w14:paraId="7C113CF8" w14:textId="77777777" w:rsidR="0021625C" w:rsidRPr="00255672" w:rsidRDefault="0021625C" w:rsidP="0059707C">
                        <w:pPr>
                          <w:pStyle w:val="Normalformulaire"/>
                          <w:rPr>
                            <w:rFonts w:ascii="Calibri" w:eastAsia="Calibri" w:hAnsi="Calibri" w:cs="Arial"/>
                          </w:rPr>
                        </w:pPr>
                        <w:r>
                          <w:rPr>
                            <w:rStyle w:val="Textedelespacerserv"/>
                          </w:rPr>
                          <w:t>..</w:t>
                        </w:r>
                        <w:r w:rsidRPr="00AA60DE">
                          <w:rPr>
                            <w:rStyle w:val="Textedelespacerserv"/>
                          </w:rPr>
                          <w:t>.</w:t>
                        </w:r>
                      </w:p>
                    </w:tc>
                  </w:sdtContent>
                </w:sdt>
                <w:sdt>
                  <w:sdtPr>
                    <w:id w:val="1384065887"/>
                    <w:placeholder>
                      <w:docPart w:val="342258EA476748AB957421F043CF30B9"/>
                    </w:placeholder>
                    <w:showingPlcHdr/>
                  </w:sdtPr>
                  <w:sdtEndPr/>
                  <w:sdtContent>
                    <w:tc>
                      <w:tcPr>
                        <w:tcW w:w="4022" w:type="dxa"/>
                        <w:shd w:val="clear" w:color="auto" w:fill="D9E2F3" w:themeFill="accent1" w:themeFillTint="33"/>
                      </w:tcPr>
                      <w:p w14:paraId="3C5CFD6A" w14:textId="77777777" w:rsidR="0021625C" w:rsidRPr="00255672" w:rsidRDefault="0021625C" w:rsidP="0059707C">
                        <w:pPr>
                          <w:pStyle w:val="Normalformulaire"/>
                          <w:rPr>
                            <w:rFonts w:ascii="Calibri" w:eastAsia="Calibri" w:hAnsi="Calibri" w:cs="Arial"/>
                          </w:rPr>
                        </w:pPr>
                        <w:r>
                          <w:rPr>
                            <w:rStyle w:val="Textedelespacerserv"/>
                          </w:rPr>
                          <w:t>..</w:t>
                        </w:r>
                        <w:r w:rsidRPr="00AA60DE">
                          <w:rPr>
                            <w:rStyle w:val="Textedelespacerserv"/>
                          </w:rPr>
                          <w:t>.</w:t>
                        </w:r>
                      </w:p>
                    </w:tc>
                  </w:sdtContent>
                </w:sdt>
                <w:sdt>
                  <w:sdtPr>
                    <w:id w:val="1139691821"/>
                    <w:placeholder>
                      <w:docPart w:val="9045AD10694448889B4FF18FE9775EF6"/>
                    </w:placeholder>
                    <w:showingPlcHdr/>
                  </w:sdtPr>
                  <w:sdtEndPr/>
                  <w:sdtContent>
                    <w:tc>
                      <w:tcPr>
                        <w:tcW w:w="2551" w:type="dxa"/>
                        <w:shd w:val="clear" w:color="auto" w:fill="D9E2F3" w:themeFill="accent1" w:themeFillTint="33"/>
                      </w:tcPr>
                      <w:p w14:paraId="5672A725" w14:textId="77777777" w:rsidR="0021625C" w:rsidRPr="00255672" w:rsidRDefault="0021625C" w:rsidP="0059707C">
                        <w:pPr>
                          <w:pStyle w:val="Normalformulaire"/>
                          <w:rPr>
                            <w:rFonts w:ascii="Calibri" w:eastAsia="Calibri" w:hAnsi="Calibri" w:cs="Arial"/>
                          </w:rPr>
                        </w:pPr>
                        <w:r>
                          <w:rPr>
                            <w:rStyle w:val="Textedelespacerserv"/>
                          </w:rPr>
                          <w:t>..</w:t>
                        </w:r>
                        <w:r w:rsidRPr="00AA60DE">
                          <w:rPr>
                            <w:rStyle w:val="Textedelespacerserv"/>
                          </w:rPr>
                          <w:t>.</w:t>
                        </w:r>
                      </w:p>
                    </w:tc>
                  </w:sdtContent>
                </w:sdt>
                <w:sdt>
                  <w:sdtPr>
                    <w:id w:val="-2119440865"/>
                    <w:placeholder>
                      <w:docPart w:val="698DCEF34EBA423BB45A24AD79B186A0"/>
                    </w:placeholder>
                    <w:showingPlcHdr/>
                  </w:sdtPr>
                  <w:sdtEndPr/>
                  <w:sdtContent>
                    <w:tc>
                      <w:tcPr>
                        <w:tcW w:w="3966" w:type="dxa"/>
                        <w:shd w:val="clear" w:color="auto" w:fill="D9E2F3" w:themeFill="accent1" w:themeFillTint="33"/>
                      </w:tcPr>
                      <w:p w14:paraId="078315E7" w14:textId="77777777" w:rsidR="0021625C" w:rsidRPr="00255672" w:rsidRDefault="0021625C" w:rsidP="0059707C">
                        <w:pPr>
                          <w:pStyle w:val="Normalformulaire"/>
                          <w:rPr>
                            <w:rFonts w:ascii="Calibri" w:eastAsia="Calibri" w:hAnsi="Calibri" w:cs="Arial"/>
                          </w:rPr>
                        </w:pPr>
                        <w:r>
                          <w:rPr>
                            <w:rStyle w:val="Textedelespacerserv"/>
                          </w:rPr>
                          <w:t>..</w:t>
                        </w:r>
                        <w:r w:rsidRPr="00AA60DE">
                          <w:rPr>
                            <w:rStyle w:val="Textedelespacerserv"/>
                          </w:rPr>
                          <w:t>.</w:t>
                        </w:r>
                      </w:p>
                    </w:tc>
                  </w:sdtContent>
                </w:sdt>
                <w:tc>
                  <w:tcPr>
                    <w:tcW w:w="3814" w:type="dxa"/>
                    <w:shd w:val="clear" w:color="auto" w:fill="D9E2F3" w:themeFill="accent1" w:themeFillTint="33"/>
                  </w:tcPr>
                  <w:p w14:paraId="4AEC0221" w14:textId="77777777" w:rsidR="0021625C" w:rsidRPr="00B15A3C" w:rsidRDefault="002A1523" w:rsidP="0059707C">
                    <w:pPr>
                      <w:pStyle w:val="Normalformulaire"/>
                      <w:rPr>
                        <w:rFonts w:eastAsia="Calibri" w:cs="Arial"/>
                      </w:rPr>
                    </w:pPr>
                    <w:sdt>
                      <w:sdtPr>
                        <w:rPr>
                          <w:rFonts w:eastAsia="Calibri" w:cs="Arial"/>
                        </w:rPr>
                        <w:id w:val="-1893348280"/>
                        <w14:checkbox>
                          <w14:checked w14:val="0"/>
                          <w14:checkedState w14:val="2612" w14:font="MS Gothic"/>
                          <w14:uncheckedState w14:val="2610" w14:font="MS Gothic"/>
                        </w14:checkbox>
                      </w:sdtPr>
                      <w:sdtEndPr/>
                      <w:sdtContent>
                        <w:r w:rsidR="0021625C" w:rsidRPr="00B15A3C">
                          <w:rPr>
                            <w:rFonts w:ascii="Segoe UI Symbol" w:hAnsi="Segoe UI Symbol" w:cs="Segoe UI Symbol"/>
                          </w:rPr>
                          <w:t>☐</w:t>
                        </w:r>
                      </w:sdtContent>
                    </w:sdt>
                    <w:r w:rsidR="0021625C">
                      <w:rPr>
                        <w:rFonts w:eastAsia="Calibri" w:cs="Arial"/>
                      </w:rPr>
                      <w:t xml:space="preserve"> </w:t>
                    </w:r>
                    <w:r w:rsidR="0021625C" w:rsidRPr="00B15A3C">
                      <w:rPr>
                        <w:rFonts w:eastAsia="Calibri" w:cs="Arial"/>
                      </w:rPr>
                      <w:t>Gestion du fumier liquide</w:t>
                    </w:r>
                  </w:p>
                  <w:p w14:paraId="5B1A8334" w14:textId="77777777" w:rsidR="0021625C" w:rsidRPr="00255672" w:rsidRDefault="002A1523" w:rsidP="0059707C">
                    <w:pPr>
                      <w:pStyle w:val="Normalformulaire"/>
                      <w:rPr>
                        <w:rFonts w:ascii="Calibri" w:eastAsia="Calibri" w:hAnsi="Calibri" w:cs="Arial"/>
                      </w:rPr>
                    </w:pPr>
                    <w:sdt>
                      <w:sdtPr>
                        <w:rPr>
                          <w:rFonts w:eastAsia="Calibri" w:cs="Arial"/>
                        </w:rPr>
                        <w:id w:val="1608695769"/>
                        <w14:checkbox>
                          <w14:checked w14:val="0"/>
                          <w14:checkedState w14:val="2612" w14:font="MS Gothic"/>
                          <w14:uncheckedState w14:val="2610" w14:font="MS Gothic"/>
                        </w14:checkbox>
                      </w:sdtPr>
                      <w:sdtEndPr/>
                      <w:sdtContent>
                        <w:r w:rsidR="0021625C" w:rsidRPr="00B15A3C">
                          <w:rPr>
                            <w:rFonts w:ascii="Segoe UI Symbol" w:hAnsi="Segoe UI Symbol" w:cs="Segoe UI Symbol"/>
                          </w:rPr>
                          <w:t>☐</w:t>
                        </w:r>
                      </w:sdtContent>
                    </w:sdt>
                    <w:r w:rsidR="0021625C">
                      <w:rPr>
                        <w:rFonts w:eastAsia="Calibri" w:cs="Arial"/>
                      </w:rPr>
                      <w:t xml:space="preserve"> </w:t>
                    </w:r>
                    <w:r w:rsidR="0021625C" w:rsidRPr="00B15A3C">
                      <w:rPr>
                        <w:rFonts w:eastAsia="Calibri" w:cs="Arial"/>
                      </w:rPr>
                      <w:t>Gestion du fumier solide</w:t>
                    </w:r>
                  </w:p>
                </w:tc>
              </w:tr>
            </w:sdtContent>
          </w:sdt>
        </w:sdtContent>
      </w:sdt>
    </w:tbl>
    <w:p w14:paraId="5C00AA27" w14:textId="77777777" w:rsidR="0059707C" w:rsidRPr="00C442F3" w:rsidRDefault="0059707C" w:rsidP="000442B2">
      <w:pPr>
        <w:pStyle w:val="Normalformulaire"/>
        <w:spacing w:after="0" w:line="120" w:lineRule="auto"/>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910"/>
        <w:gridCol w:w="7796"/>
      </w:tblGrid>
      <w:sdt>
        <w:sdtPr>
          <w:id w:val="26543351"/>
          <w15:repeatingSection/>
        </w:sdtPr>
        <w:sdtEndPr/>
        <w:sdtContent>
          <w:sdt>
            <w:sdtPr>
              <w:id w:val="-779260359"/>
              <w:placeholder>
                <w:docPart w:val="419949C9498C479F9BA1F7848DD1B058"/>
              </w:placeholder>
              <w15:repeatingSectionItem/>
            </w:sdtPr>
            <w:sdtEndPr/>
            <w:sdtContent>
              <w:sdt>
                <w:sdtPr>
                  <w:id w:val="-629867574"/>
                  <w15:repeatingSection/>
                </w:sdtPr>
                <w:sdtEndPr/>
                <w:sdtContent>
                  <w:sdt>
                    <w:sdtPr>
                      <w:id w:val="-444156145"/>
                      <w:placeholder>
                        <w:docPart w:val="419949C9498C479F9BA1F7848DD1B058"/>
                      </w:placeholder>
                      <w15:repeatingSectionItem/>
                    </w:sdtPr>
                    <w:sdtEndPr/>
                    <w:sdtContent>
                      <w:tr w:rsidR="0021625C" w14:paraId="134E648C" w14:textId="77777777">
                        <w:trPr>
                          <w:trHeight w:val="448"/>
                        </w:trPr>
                        <w:sdt>
                          <w:sdtPr>
                            <w:id w:val="620030384"/>
                            <w:placeholder>
                              <w:docPart w:val="6FD19046848D4DC18267F2F99CF3A9D0"/>
                            </w:placeholder>
                            <w:showingPlcHdr/>
                          </w:sdtPr>
                          <w:sdtEndPr/>
                          <w:sdtContent>
                            <w:tc>
                              <w:tcPr>
                                <w:tcW w:w="10910" w:type="dxa"/>
                                <w:shd w:val="clear" w:color="auto" w:fill="D9E2F3" w:themeFill="accent1" w:themeFillTint="33"/>
                              </w:tcPr>
                              <w:p w14:paraId="208C81A5" w14:textId="77777777" w:rsidR="0021625C" w:rsidRDefault="0021625C" w:rsidP="0059707C">
                                <w:pPr>
                                  <w:pStyle w:val="Normalformulaire"/>
                                </w:pPr>
                                <w:r>
                                  <w:rPr>
                                    <w:rStyle w:val="Textedelespacerserv"/>
                                    <w:i/>
                                    <w:iCs/>
                                  </w:rPr>
                                  <w:t>Si vous préférez joindre un document, indiquez-en le nom.</w:t>
                                </w:r>
                              </w:p>
                            </w:tc>
                          </w:sdtContent>
                        </w:sdt>
                        <w:sdt>
                          <w:sdtPr>
                            <w:id w:val="-2129304201"/>
                            <w:placeholder>
                              <w:docPart w:val="D8A26C5660E44D198583F03F939625C8"/>
                            </w:placeholder>
                            <w:showingPlcHdr/>
                          </w:sdtPr>
                          <w:sdtEndPr/>
                          <w:sdtContent>
                            <w:tc>
                              <w:tcPr>
                                <w:tcW w:w="7796" w:type="dxa"/>
                                <w:shd w:val="clear" w:color="auto" w:fill="D9E2F3" w:themeFill="accent1" w:themeFillTint="33"/>
                              </w:tcPr>
                              <w:p w14:paraId="49566ADC" w14:textId="77777777" w:rsidR="0021625C" w:rsidRDefault="0021625C" w:rsidP="0059707C">
                                <w:pPr>
                                  <w:pStyle w:val="Normalformulaire"/>
                                </w:pPr>
                                <w:r>
                                  <w:rPr>
                                    <w:rStyle w:val="Textedelespacerserv"/>
                                    <w:i/>
                                    <w:iCs/>
                                  </w:rPr>
                                  <w:t>Précisez la section.</w:t>
                                </w:r>
                              </w:p>
                            </w:tc>
                          </w:sdtContent>
                        </w:sdt>
                      </w:tr>
                    </w:sdtContent>
                  </w:sdt>
                </w:sdtContent>
              </w:sdt>
            </w:sdtContent>
          </w:sdt>
        </w:sdtContent>
      </w:sdt>
    </w:tbl>
    <w:p w14:paraId="2E3B0B74" w14:textId="77777777" w:rsidR="0059707C" w:rsidRPr="0059707C" w:rsidRDefault="0059707C" w:rsidP="000442B2">
      <w:pPr>
        <w:spacing w:after="0" w:line="120" w:lineRule="auto"/>
      </w:pPr>
    </w:p>
    <w:tbl>
      <w:tblPr>
        <w:tblW w:w="0" w:type="auto"/>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5322"/>
      </w:tblGrid>
      <w:tr w:rsidR="002C48D5" w:rsidRPr="00E44FF6" w14:paraId="6F391FC4" w14:textId="77777777" w:rsidTr="002C48D5">
        <w:trPr>
          <w:trHeight w:val="272"/>
        </w:trPr>
        <w:tc>
          <w:tcPr>
            <w:tcW w:w="5322" w:type="dxa"/>
            <w:shd w:val="clear" w:color="auto" w:fill="D9E2F3" w:themeFill="accent1" w:themeFillTint="33"/>
          </w:tcPr>
          <w:p w14:paraId="5CF99E42" w14:textId="31D64EA5" w:rsidR="002C48D5" w:rsidRPr="00E44FF6" w:rsidRDefault="002A1523">
            <w:pPr>
              <w:pStyle w:val="Normalformulaire"/>
              <w:spacing w:after="0"/>
              <w:rPr>
                <w:rFonts w:cs="Arial"/>
              </w:rPr>
            </w:pPr>
            <w:sdt>
              <w:sdtPr>
                <w:rPr>
                  <w:rFonts w:cs="Arial"/>
                </w:rPr>
                <w:id w:val="999079019"/>
                <w14:checkbox>
                  <w14:checked w14:val="0"/>
                  <w14:checkedState w14:val="2612" w14:font="MS Gothic"/>
                  <w14:uncheckedState w14:val="2610" w14:font="MS Gothic"/>
                </w14:checkbox>
              </w:sdtPr>
              <w:sdtEndPr/>
              <w:sdtContent>
                <w:r w:rsidR="002C48D5" w:rsidRPr="00E44FF6">
                  <w:rPr>
                    <w:rFonts w:ascii="Segoe UI Symbol" w:hAnsi="Segoe UI Symbol" w:cs="Segoe UI Symbol"/>
                  </w:rPr>
                  <w:t>☐</w:t>
                </w:r>
              </w:sdtContent>
            </w:sdt>
            <w:r w:rsidR="002C48D5" w:rsidRPr="00E44FF6">
              <w:rPr>
                <w:rFonts w:cs="Arial"/>
              </w:rPr>
              <w:t xml:space="preserve"> Ne s’applique pas</w:t>
            </w:r>
            <w:r w:rsidR="002C48D5">
              <w:rPr>
                <w:rFonts w:cs="Arial"/>
              </w:rPr>
              <w:t xml:space="preserve"> </w:t>
            </w:r>
            <w:r w:rsidR="002C48D5" w:rsidRPr="00047801">
              <w:rPr>
                <w:rFonts w:cs="Arial"/>
              </w:rPr>
              <w:t xml:space="preserve">(aucun </w:t>
            </w:r>
            <w:r w:rsidR="00B92B30">
              <w:t>bâtiment d’élevage</w:t>
            </w:r>
            <w:r w:rsidR="002C48D5" w:rsidRPr="00047801">
              <w:rPr>
                <w:rFonts w:cs="Arial"/>
              </w:rPr>
              <w:t>)</w:t>
            </w:r>
          </w:p>
        </w:tc>
      </w:tr>
    </w:tbl>
    <w:p w14:paraId="5CA2533B" w14:textId="6D03B507" w:rsidR="00725649" w:rsidRDefault="00646F22" w:rsidP="00D552DA">
      <w:pPr>
        <w:pStyle w:val="Question"/>
        <w:keepNext/>
      </w:pPr>
      <w:r>
        <w:t>2.2.</w:t>
      </w:r>
      <w:r w:rsidR="009510ED">
        <w:t>4</w:t>
      </w:r>
      <w:r>
        <w:tab/>
      </w:r>
      <w:r w:rsidR="00725649" w:rsidRPr="00887FAE">
        <w:t xml:space="preserve">Dans le tableau ci-dessous, décrivez </w:t>
      </w:r>
      <w:r w:rsidR="00725649">
        <w:t xml:space="preserve">tous </w:t>
      </w:r>
      <w:r w:rsidR="00725649" w:rsidRPr="00887FAE">
        <w:t>les ouvrages de stockage</w:t>
      </w:r>
      <w:r w:rsidR="00725649" w:rsidRPr="00B52758">
        <w:rPr>
          <w:vertAlign w:val="superscript"/>
        </w:rPr>
        <w:fldChar w:fldCharType="begin"/>
      </w:r>
      <w:r w:rsidR="00725649" w:rsidRPr="00B52758">
        <w:rPr>
          <w:vertAlign w:val="superscript"/>
        </w:rPr>
        <w:instrText xml:space="preserve"> AUTOTEXTLIST  \s "NoStyle" \t "Pour plus de précisions, consultez le lexique à la fin du formulaire." \* MERGEFORMAT </w:instrText>
      </w:r>
      <w:r w:rsidR="00725649" w:rsidRPr="00B52758">
        <w:rPr>
          <w:vertAlign w:val="superscript"/>
        </w:rPr>
        <w:fldChar w:fldCharType="separate"/>
      </w:r>
      <w:r w:rsidR="00725649" w:rsidRPr="00B52758">
        <w:fldChar w:fldCharType="end"/>
      </w:r>
      <w:r w:rsidR="00725649" w:rsidRPr="00887FAE">
        <w:t xml:space="preserve"> du lieu d’élevage</w:t>
      </w:r>
      <w:r w:rsidR="00725649" w:rsidRPr="00B52758">
        <w:rPr>
          <w:vertAlign w:val="superscript"/>
        </w:rPr>
        <w:fldChar w:fldCharType="begin"/>
      </w:r>
      <w:r w:rsidR="00725649" w:rsidRPr="00B52758">
        <w:rPr>
          <w:vertAlign w:val="superscript"/>
        </w:rPr>
        <w:instrText xml:space="preserve"> AUTOTEXTLIST  \s "NoStyle" \t "Pour plus de précisions, consultez le lexique à la fin du formulaire." \* MERGEFORMAT </w:instrText>
      </w:r>
      <w:r w:rsidR="00725649" w:rsidRPr="00B52758">
        <w:rPr>
          <w:vertAlign w:val="superscript"/>
        </w:rPr>
        <w:fldChar w:fldCharType="separate"/>
      </w:r>
      <w:r w:rsidR="00725649" w:rsidRPr="00B52758">
        <w:fldChar w:fldCharType="end"/>
      </w:r>
      <w:r w:rsidR="00725649">
        <w:t xml:space="preserve"> (existants, à modifier et à construire) </w:t>
      </w:r>
      <w:r w:rsidR="00725649" w:rsidRPr="00887FAE">
        <w:t>(art. 17 al. 1 (3) REAFIE).</w:t>
      </w:r>
      <w:r w:rsidR="00725649">
        <w:t xml:space="preserve"> </w:t>
      </w:r>
    </w:p>
    <w:tbl>
      <w:tblPr>
        <w:tblStyle w:val="Grilledutableau4"/>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2972"/>
        <w:gridCol w:w="3634"/>
        <w:gridCol w:w="2461"/>
        <w:gridCol w:w="2835"/>
        <w:gridCol w:w="4397"/>
        <w:gridCol w:w="1273"/>
        <w:gridCol w:w="1138"/>
      </w:tblGrid>
      <w:tr w:rsidR="00725649" w:rsidRPr="00467168" w14:paraId="55954E21" w14:textId="77777777">
        <w:tc>
          <w:tcPr>
            <w:tcW w:w="2972" w:type="dxa"/>
            <w:vMerge w:val="restart"/>
            <w:shd w:val="clear" w:color="auto" w:fill="4472C4" w:themeFill="accent1"/>
          </w:tcPr>
          <w:p w14:paraId="2CCD31FA" w14:textId="77777777" w:rsidR="00725649" w:rsidRPr="00467168" w:rsidRDefault="00725649">
            <w:pPr>
              <w:pStyle w:val="Tableauen-tte"/>
              <w:spacing w:before="0"/>
            </w:pPr>
            <w:r w:rsidRPr="00467168">
              <w:t>Code d’identification de l’ouvrage de stockage</w:t>
            </w:r>
          </w:p>
          <w:p w14:paraId="5703127E" w14:textId="77777777" w:rsidR="00725649" w:rsidRPr="00467168" w:rsidRDefault="00725649">
            <w:pPr>
              <w:pStyle w:val="Tableauen-tte"/>
              <w:spacing w:before="0"/>
              <w:rPr>
                <w:b w:val="0"/>
              </w:rPr>
            </w:pPr>
            <w:r>
              <w:rPr>
                <w:rFonts w:cs="Calibri"/>
                <w:b w:val="0"/>
                <w:sz w:val="20"/>
                <w:szCs w:val="20"/>
              </w:rPr>
              <w:t xml:space="preserve">Comme </w:t>
            </w:r>
            <w:r w:rsidRPr="00467168">
              <w:rPr>
                <w:rFonts w:cs="Calibri"/>
                <w:b w:val="0"/>
                <w:sz w:val="20"/>
                <w:szCs w:val="20"/>
              </w:rPr>
              <w:t>i</w:t>
            </w:r>
            <w:r>
              <w:rPr>
                <w:rFonts w:cs="Calibri"/>
                <w:b w:val="0"/>
                <w:sz w:val="20"/>
                <w:szCs w:val="20"/>
              </w:rPr>
              <w:t>ndiqué</w:t>
            </w:r>
            <w:r w:rsidRPr="00467168">
              <w:rPr>
                <w:rFonts w:cs="Calibri"/>
                <w:b w:val="0"/>
                <w:sz w:val="20"/>
                <w:szCs w:val="20"/>
              </w:rPr>
              <w:t xml:space="preserve"> sur les plans de localisation</w:t>
            </w:r>
          </w:p>
        </w:tc>
        <w:tc>
          <w:tcPr>
            <w:tcW w:w="3634" w:type="dxa"/>
            <w:vMerge w:val="restart"/>
            <w:shd w:val="clear" w:color="auto" w:fill="4472C4" w:themeFill="accent1"/>
          </w:tcPr>
          <w:p w14:paraId="2BE96156" w14:textId="77777777" w:rsidR="00725649" w:rsidRPr="00467168" w:rsidRDefault="00725649">
            <w:pPr>
              <w:pStyle w:val="Tableauen-tte"/>
              <w:spacing w:before="0"/>
            </w:pPr>
            <w:r w:rsidRPr="00467168">
              <w:t xml:space="preserve">Type d’ouvrage </w:t>
            </w:r>
          </w:p>
          <w:p w14:paraId="3347F9DC" w14:textId="77777777" w:rsidR="00725649" w:rsidRPr="00467168" w:rsidRDefault="00725649">
            <w:pPr>
              <w:pStyle w:val="Tableauen-tte"/>
              <w:spacing w:before="0"/>
            </w:pPr>
          </w:p>
        </w:tc>
        <w:tc>
          <w:tcPr>
            <w:tcW w:w="2461" w:type="dxa"/>
            <w:vMerge w:val="restart"/>
            <w:shd w:val="clear" w:color="auto" w:fill="4472C4" w:themeFill="accent1"/>
          </w:tcPr>
          <w:p w14:paraId="6B4929B0" w14:textId="77777777" w:rsidR="00725649" w:rsidRPr="00467168" w:rsidRDefault="00725649">
            <w:pPr>
              <w:pStyle w:val="Tableauen-tte"/>
              <w:spacing w:before="0"/>
            </w:pPr>
            <w:r w:rsidRPr="00467168">
              <w:t>Particularités de l’ouvrage de stockage</w:t>
            </w:r>
          </w:p>
          <w:p w14:paraId="70D12AB0" w14:textId="77777777" w:rsidR="00725649" w:rsidRPr="00467168" w:rsidRDefault="00725649">
            <w:pPr>
              <w:pStyle w:val="Tableauen-tte"/>
              <w:spacing w:before="0"/>
            </w:pPr>
          </w:p>
        </w:tc>
        <w:tc>
          <w:tcPr>
            <w:tcW w:w="2835" w:type="dxa"/>
            <w:vMerge w:val="restart"/>
            <w:shd w:val="clear" w:color="auto" w:fill="4472C4" w:themeFill="accent1"/>
          </w:tcPr>
          <w:p w14:paraId="235F958E" w14:textId="77777777" w:rsidR="00725649" w:rsidRPr="00467168" w:rsidRDefault="00725649">
            <w:pPr>
              <w:pStyle w:val="Tableauen-tte"/>
              <w:spacing w:before="0"/>
            </w:pPr>
            <w:r w:rsidRPr="00467168">
              <w:t xml:space="preserve">Année de construction de l’ouvrage </w:t>
            </w:r>
            <w:r w:rsidRPr="00467168">
              <w:rPr>
                <w:b w:val="0"/>
                <w:bCs/>
              </w:rPr>
              <w:t>(si existant)</w:t>
            </w:r>
          </w:p>
        </w:tc>
        <w:tc>
          <w:tcPr>
            <w:tcW w:w="4397" w:type="dxa"/>
            <w:vMerge w:val="restart"/>
            <w:shd w:val="clear" w:color="auto" w:fill="4472C4" w:themeFill="accent1"/>
          </w:tcPr>
          <w:p w14:paraId="24F9268E" w14:textId="77777777" w:rsidR="00725649" w:rsidRPr="00467168" w:rsidRDefault="00725649">
            <w:pPr>
              <w:pStyle w:val="Tableauen-tte"/>
              <w:spacing w:before="0"/>
            </w:pPr>
            <w:r w:rsidRPr="00467168">
              <w:t xml:space="preserve">Dimensions intérieures de l’ouvrage de stockage </w:t>
            </w:r>
            <w:r w:rsidRPr="00467168">
              <w:rPr>
                <w:b w:val="0"/>
                <w:bCs/>
              </w:rPr>
              <w:t>(m)</w:t>
            </w:r>
          </w:p>
        </w:tc>
        <w:tc>
          <w:tcPr>
            <w:tcW w:w="2411" w:type="dxa"/>
            <w:gridSpan w:val="2"/>
            <w:shd w:val="clear" w:color="auto" w:fill="4472C4" w:themeFill="accent1"/>
          </w:tcPr>
          <w:p w14:paraId="0548D162" w14:textId="77777777" w:rsidR="00725649" w:rsidRPr="00467168" w:rsidRDefault="00725649">
            <w:pPr>
              <w:pStyle w:val="Tableauen-tte"/>
              <w:spacing w:before="0"/>
            </w:pPr>
            <w:r w:rsidRPr="00467168">
              <w:t xml:space="preserve">Capacité d’entreposage </w:t>
            </w:r>
          </w:p>
        </w:tc>
      </w:tr>
      <w:tr w:rsidR="00725649" w:rsidRPr="00467168" w14:paraId="0607AA43" w14:textId="77777777">
        <w:tc>
          <w:tcPr>
            <w:tcW w:w="2972" w:type="dxa"/>
            <w:vMerge/>
            <w:shd w:val="clear" w:color="auto" w:fill="8DB3E2"/>
          </w:tcPr>
          <w:p w14:paraId="5BE3244C" w14:textId="77777777" w:rsidR="00725649" w:rsidRPr="00467168" w:rsidRDefault="00725649">
            <w:pPr>
              <w:rPr>
                <w:rFonts w:ascii="Calibri" w:eastAsia="Calibri" w:hAnsi="Calibri" w:cs="Arial"/>
                <w:b/>
                <w:color w:val="auto"/>
              </w:rPr>
            </w:pPr>
          </w:p>
        </w:tc>
        <w:tc>
          <w:tcPr>
            <w:tcW w:w="3634" w:type="dxa"/>
            <w:vMerge/>
            <w:shd w:val="clear" w:color="auto" w:fill="8DB3E2"/>
          </w:tcPr>
          <w:p w14:paraId="33F46F6C" w14:textId="77777777" w:rsidR="00725649" w:rsidRPr="00467168" w:rsidRDefault="00725649">
            <w:pPr>
              <w:rPr>
                <w:rFonts w:ascii="Calibri" w:eastAsia="Calibri" w:hAnsi="Calibri" w:cs="Arial"/>
                <w:b/>
                <w:color w:val="auto"/>
              </w:rPr>
            </w:pPr>
          </w:p>
        </w:tc>
        <w:tc>
          <w:tcPr>
            <w:tcW w:w="2461" w:type="dxa"/>
            <w:vMerge/>
            <w:shd w:val="clear" w:color="auto" w:fill="8DB3E2"/>
          </w:tcPr>
          <w:p w14:paraId="436346B8" w14:textId="77777777" w:rsidR="00725649" w:rsidRPr="00467168" w:rsidRDefault="00725649">
            <w:pPr>
              <w:rPr>
                <w:rFonts w:ascii="Calibri" w:eastAsia="Calibri" w:hAnsi="Calibri" w:cs="Arial"/>
                <w:b/>
                <w:color w:val="auto"/>
              </w:rPr>
            </w:pPr>
          </w:p>
        </w:tc>
        <w:tc>
          <w:tcPr>
            <w:tcW w:w="2835" w:type="dxa"/>
            <w:vMerge/>
            <w:shd w:val="clear" w:color="auto" w:fill="8DB3E2"/>
          </w:tcPr>
          <w:p w14:paraId="529CDB6E" w14:textId="77777777" w:rsidR="00725649" w:rsidRPr="00467168" w:rsidRDefault="00725649">
            <w:pPr>
              <w:rPr>
                <w:rFonts w:ascii="Calibri" w:eastAsia="Calibri" w:hAnsi="Calibri" w:cs="Arial"/>
                <w:b/>
                <w:color w:val="auto"/>
              </w:rPr>
            </w:pPr>
          </w:p>
        </w:tc>
        <w:tc>
          <w:tcPr>
            <w:tcW w:w="4397" w:type="dxa"/>
            <w:vMerge/>
            <w:shd w:val="clear" w:color="auto" w:fill="8DB3E2"/>
          </w:tcPr>
          <w:p w14:paraId="669AFBF3" w14:textId="77777777" w:rsidR="00725649" w:rsidRPr="00467168" w:rsidRDefault="00725649">
            <w:pPr>
              <w:rPr>
                <w:rFonts w:ascii="Calibri" w:eastAsia="Calibri" w:hAnsi="Calibri" w:cs="Arial"/>
                <w:b/>
                <w:color w:val="auto"/>
              </w:rPr>
            </w:pPr>
          </w:p>
        </w:tc>
        <w:tc>
          <w:tcPr>
            <w:tcW w:w="1273" w:type="dxa"/>
            <w:shd w:val="clear" w:color="auto" w:fill="4472C4" w:themeFill="accent1"/>
          </w:tcPr>
          <w:p w14:paraId="62C0962E" w14:textId="77777777" w:rsidR="00725649" w:rsidRPr="00467168" w:rsidRDefault="00725649">
            <w:pPr>
              <w:rPr>
                <w:rFonts w:eastAsia="Calibri" w:cs="Arial"/>
                <w:bCs/>
                <w:color w:val="FFFFFF" w:themeColor="background1"/>
              </w:rPr>
            </w:pPr>
            <w:r w:rsidRPr="00467168">
              <w:rPr>
                <w:rFonts w:eastAsia="Calibri" w:cs="Arial"/>
                <w:bCs/>
                <w:color w:val="FFFFFF" w:themeColor="background1"/>
              </w:rPr>
              <w:t>totale (m³)</w:t>
            </w:r>
          </w:p>
        </w:tc>
        <w:tc>
          <w:tcPr>
            <w:tcW w:w="1138" w:type="dxa"/>
            <w:shd w:val="clear" w:color="auto" w:fill="4472C4" w:themeFill="accent1"/>
          </w:tcPr>
          <w:p w14:paraId="114E5B0D" w14:textId="77777777" w:rsidR="00725649" w:rsidRPr="00467168" w:rsidRDefault="00725649">
            <w:pPr>
              <w:rPr>
                <w:rFonts w:eastAsia="Calibri" w:cs="Arial"/>
                <w:bCs/>
                <w:color w:val="FFFFFF" w:themeColor="background1"/>
              </w:rPr>
            </w:pPr>
            <w:r w:rsidRPr="00467168">
              <w:rPr>
                <w:rFonts w:eastAsia="Calibri" w:cs="Arial"/>
                <w:bCs/>
                <w:color w:val="FFFFFF" w:themeColor="background1"/>
              </w:rPr>
              <w:t>utile (m³)</w:t>
            </w:r>
          </w:p>
        </w:tc>
      </w:tr>
      <w:tr w:rsidR="00725649" w:rsidRPr="00406AE2" w14:paraId="0C810D67" w14:textId="77777777">
        <w:tc>
          <w:tcPr>
            <w:tcW w:w="2972" w:type="dxa"/>
            <w:shd w:val="clear" w:color="auto" w:fill="D9E2F3" w:themeFill="accent1" w:themeFillTint="33"/>
          </w:tcPr>
          <w:p w14:paraId="6F1B8A14" w14:textId="77777777" w:rsidR="00725649" w:rsidRPr="00406AE2" w:rsidRDefault="002A1523" w:rsidP="00A82E65">
            <w:pPr>
              <w:pStyle w:val="Normalformulaire"/>
            </w:pPr>
            <w:sdt>
              <w:sdtPr>
                <w:id w:val="215087810"/>
                <w:placeholder>
                  <w:docPart w:val="39D8A2D38ADF4417B4B1C6836CA5315F"/>
                </w:placeholder>
                <w:showingPlcHdr/>
              </w:sdtPr>
              <w:sdtEndPr/>
              <w:sdtContent>
                <w:r w:rsidR="00725649" w:rsidRPr="00A728C8">
                  <w:rPr>
                    <w:rStyle w:val="Textedelespacerserv"/>
                    <w:i/>
                    <w:iCs/>
                  </w:rPr>
                  <w:t>Saisissez les informations</w:t>
                </w:r>
                <w:r w:rsidR="00725649">
                  <w:rPr>
                    <w:rStyle w:val="Textedelespacerserv"/>
                    <w:i/>
                    <w:iCs/>
                  </w:rPr>
                  <w:t>.</w:t>
                </w:r>
              </w:sdtContent>
            </w:sdt>
          </w:p>
        </w:tc>
        <w:tc>
          <w:tcPr>
            <w:tcW w:w="3634" w:type="dxa"/>
            <w:shd w:val="clear" w:color="auto" w:fill="D9E2F3" w:themeFill="accent1" w:themeFillTint="33"/>
          </w:tcPr>
          <w:sdt>
            <w:sdtPr>
              <w:id w:val="-2013977508"/>
              <w:placeholder>
                <w:docPart w:val="2F343AB61D944286941CBFB342437EC3"/>
              </w:placeholder>
              <w:showingPlcHdr/>
              <w:comboBox>
                <w:listItem w:value="Choisissez un élément."/>
                <w:listItem w:displayText="Ouvrage de stockage en acier ou en béton" w:value="Ouvrage de stockage en acier ou en béton"/>
                <w:listItem w:displayText="Ouvrage de stockage en sol avec membrane" w:value="Ouvrage de stockage en sol avec membrane"/>
                <w:listItem w:displayText="Ouvrage de stockage en sol" w:value="Ouvrage de stockage en sol"/>
              </w:comboBox>
            </w:sdtPr>
            <w:sdtEndPr/>
            <w:sdtContent>
              <w:p w14:paraId="0E8D14E2" w14:textId="77777777" w:rsidR="00725649" w:rsidRDefault="00725649" w:rsidP="00A82E65">
                <w:pPr>
                  <w:pStyle w:val="Normalformulaire"/>
                </w:pPr>
                <w:r w:rsidRPr="00406AE2">
                  <w:rPr>
                    <w:rStyle w:val="Textedelespacerserv"/>
                    <w:i/>
                    <w:iCs/>
                  </w:rPr>
                  <w:t>Choisissez un élément.</w:t>
                </w:r>
              </w:p>
            </w:sdtContent>
          </w:sdt>
          <w:p w14:paraId="5566E011" w14:textId="77777777" w:rsidR="00725649" w:rsidRPr="00406AE2" w:rsidRDefault="002A1523" w:rsidP="00A82E65">
            <w:pPr>
              <w:pStyle w:val="Normalformulaire"/>
            </w:pPr>
            <w:sdt>
              <w:sdtPr>
                <w:id w:val="-797216214"/>
                <w14:checkbox>
                  <w14:checked w14:val="0"/>
                  <w14:checkedState w14:val="2612" w14:font="MS Gothic"/>
                  <w14:uncheckedState w14:val="2610" w14:font="MS Gothic"/>
                </w14:checkbox>
              </w:sdtPr>
              <w:sdtEndPr/>
              <w:sdtContent>
                <w:r w:rsidR="00725649">
                  <w:rPr>
                    <w:rFonts w:ascii="MS Gothic" w:hAnsi="MS Gothic" w:hint="eastAsia"/>
                  </w:rPr>
                  <w:t>☐</w:t>
                </w:r>
              </w:sdtContent>
            </w:sdt>
            <w:r w:rsidR="00725649">
              <w:t xml:space="preserve"> </w:t>
            </w:r>
            <w:r w:rsidR="00725649" w:rsidRPr="00406AE2">
              <w:t xml:space="preserve">Autre, </w:t>
            </w:r>
            <w:sdt>
              <w:sdtPr>
                <w:id w:val="169913947"/>
                <w:placeholder>
                  <w:docPart w:val="1825672B7BDC4BAB8DBFD7DB73076425"/>
                </w:placeholder>
                <w:showingPlcHdr/>
              </w:sdtPr>
              <w:sdtEndPr/>
              <w:sdtContent>
                <w:r w:rsidR="00725649">
                  <w:rPr>
                    <w:rStyle w:val="Textedelespacerserv"/>
                    <w:i/>
                    <w:iCs/>
                  </w:rPr>
                  <w:t>précisez.</w:t>
                </w:r>
              </w:sdtContent>
            </w:sdt>
          </w:p>
        </w:tc>
        <w:tc>
          <w:tcPr>
            <w:tcW w:w="2461" w:type="dxa"/>
            <w:shd w:val="clear" w:color="auto" w:fill="D9E2F3" w:themeFill="accent1" w:themeFillTint="33"/>
          </w:tcPr>
          <w:p w14:paraId="66AECE54" w14:textId="77777777" w:rsidR="00725649" w:rsidRPr="00406AE2" w:rsidRDefault="002A1523" w:rsidP="00A82E65">
            <w:pPr>
              <w:pStyle w:val="Normalformulaire"/>
            </w:pPr>
            <w:sdt>
              <w:sdtPr>
                <w:id w:val="1616631420"/>
                <w14:checkbox>
                  <w14:checked w14:val="0"/>
                  <w14:checkedState w14:val="2612" w14:font="MS Gothic"/>
                  <w14:uncheckedState w14:val="2610" w14:font="MS Gothic"/>
                </w14:checkbox>
              </w:sdtPr>
              <w:sdtEndPr/>
              <w:sdtContent>
                <w:r w:rsidR="00725649">
                  <w:rPr>
                    <w:rFonts w:ascii="MS Gothic" w:hAnsi="MS Gothic" w:hint="eastAsia"/>
                  </w:rPr>
                  <w:t>☐</w:t>
                </w:r>
              </w:sdtContent>
            </w:sdt>
            <w:r w:rsidR="00725649">
              <w:t xml:space="preserve"> </w:t>
            </w:r>
            <w:r w:rsidR="00725649" w:rsidRPr="00406AE2">
              <w:t>Descente</w:t>
            </w:r>
          </w:p>
          <w:p w14:paraId="5B2E6AC5" w14:textId="77777777" w:rsidR="00725649" w:rsidRPr="00406AE2" w:rsidRDefault="002A1523" w:rsidP="00A82E65">
            <w:pPr>
              <w:pStyle w:val="Normalformulaire"/>
            </w:pPr>
            <w:sdt>
              <w:sdtPr>
                <w:id w:val="-1713493659"/>
                <w14:checkbox>
                  <w14:checked w14:val="0"/>
                  <w14:checkedState w14:val="2612" w14:font="MS Gothic"/>
                  <w14:uncheckedState w14:val="2610" w14:font="MS Gothic"/>
                </w14:checkbox>
              </w:sdtPr>
              <w:sdtEndPr/>
              <w:sdtContent>
                <w:r w:rsidR="00725649">
                  <w:rPr>
                    <w:rFonts w:ascii="MS Gothic" w:hAnsi="MS Gothic" w:hint="eastAsia"/>
                  </w:rPr>
                  <w:t>☐</w:t>
                </w:r>
              </w:sdtContent>
            </w:sdt>
            <w:r w:rsidR="00725649">
              <w:t xml:space="preserve"> </w:t>
            </w:r>
            <w:r w:rsidR="00725649" w:rsidRPr="00406AE2">
              <w:t>Purot</w:t>
            </w:r>
          </w:p>
          <w:p w14:paraId="1EC2E3E1" w14:textId="77777777" w:rsidR="00725649" w:rsidRPr="00406AE2" w:rsidRDefault="002A1523" w:rsidP="00A82E65">
            <w:pPr>
              <w:pStyle w:val="Normalformulaire"/>
            </w:pPr>
            <w:sdt>
              <w:sdtPr>
                <w:id w:val="1657646288"/>
                <w14:checkbox>
                  <w14:checked w14:val="0"/>
                  <w14:checkedState w14:val="2612" w14:font="MS Gothic"/>
                  <w14:uncheckedState w14:val="2610" w14:font="MS Gothic"/>
                </w14:checkbox>
              </w:sdtPr>
              <w:sdtEndPr/>
              <w:sdtContent>
                <w:r w:rsidR="00725649">
                  <w:rPr>
                    <w:rFonts w:ascii="MS Gothic" w:hAnsi="MS Gothic" w:hint="eastAsia"/>
                  </w:rPr>
                  <w:t>☐</w:t>
                </w:r>
              </w:sdtContent>
            </w:sdt>
            <w:r w:rsidR="00725649">
              <w:t xml:space="preserve"> </w:t>
            </w:r>
            <w:r w:rsidR="00725649" w:rsidRPr="00406AE2">
              <w:t>Toiture</w:t>
            </w:r>
          </w:p>
          <w:p w14:paraId="35AD0030" w14:textId="77777777" w:rsidR="00725649" w:rsidRPr="00406AE2" w:rsidRDefault="002A1523" w:rsidP="00A82E65">
            <w:pPr>
              <w:pStyle w:val="Normalformulaire"/>
            </w:pPr>
            <w:sdt>
              <w:sdtPr>
                <w:id w:val="-1417397656"/>
                <w14:checkbox>
                  <w14:checked w14:val="0"/>
                  <w14:checkedState w14:val="2612" w14:font="MS Gothic"/>
                  <w14:uncheckedState w14:val="2610" w14:font="MS Gothic"/>
                </w14:checkbox>
              </w:sdtPr>
              <w:sdtEndPr/>
              <w:sdtContent>
                <w:r w:rsidR="00725649">
                  <w:rPr>
                    <w:rFonts w:ascii="MS Gothic" w:hAnsi="MS Gothic" w:hint="eastAsia"/>
                  </w:rPr>
                  <w:t>☐</w:t>
                </w:r>
              </w:sdtContent>
            </w:sdt>
            <w:r w:rsidR="00725649">
              <w:t xml:space="preserve"> </w:t>
            </w:r>
            <w:r w:rsidR="00725649" w:rsidRPr="00406AE2">
              <w:t xml:space="preserve">Autre, </w:t>
            </w:r>
            <w:sdt>
              <w:sdtPr>
                <w:id w:val="360871949"/>
                <w:placeholder>
                  <w:docPart w:val="263C622900EA4487B6C56E00C7C7CB74"/>
                </w:placeholder>
                <w:showingPlcHdr/>
              </w:sdtPr>
              <w:sdtEndPr/>
              <w:sdtContent>
                <w:r w:rsidR="00725649">
                  <w:rPr>
                    <w:rStyle w:val="Textedelespacerserv"/>
                    <w:i/>
                    <w:iCs/>
                  </w:rPr>
                  <w:t>précisez.</w:t>
                </w:r>
              </w:sdtContent>
            </w:sdt>
          </w:p>
        </w:tc>
        <w:tc>
          <w:tcPr>
            <w:tcW w:w="2835" w:type="dxa"/>
            <w:shd w:val="clear" w:color="auto" w:fill="D9E2F3" w:themeFill="accent1" w:themeFillTint="33"/>
          </w:tcPr>
          <w:sdt>
            <w:sdtPr>
              <w:id w:val="283396175"/>
              <w:placeholder>
                <w:docPart w:val="62136FB39FF5452CA6DB040E6439E6A9"/>
              </w:placeholder>
              <w:showingPlcHdr/>
            </w:sdtPr>
            <w:sdtEndPr/>
            <w:sdtContent>
              <w:p w14:paraId="48ECF5EC" w14:textId="77777777" w:rsidR="00725649" w:rsidRDefault="00725649" w:rsidP="00A82E65">
                <w:pPr>
                  <w:pStyle w:val="Normalformulaire"/>
                </w:pPr>
                <w:r>
                  <w:rPr>
                    <w:rStyle w:val="Textedelespacerserv"/>
                  </w:rPr>
                  <w:t>..</w:t>
                </w:r>
                <w:r w:rsidRPr="00AA60DE">
                  <w:rPr>
                    <w:rStyle w:val="Textedelespacerserv"/>
                  </w:rPr>
                  <w:t>.</w:t>
                </w:r>
              </w:p>
            </w:sdtContent>
          </w:sdt>
          <w:p w14:paraId="45A33953" w14:textId="77777777" w:rsidR="00725649" w:rsidRPr="00406AE2" w:rsidRDefault="002A1523" w:rsidP="00A82E65">
            <w:pPr>
              <w:pStyle w:val="Normalformulaire"/>
            </w:pPr>
            <w:sdt>
              <w:sdtPr>
                <w:id w:val="-466045405"/>
                <w14:checkbox>
                  <w14:checked w14:val="0"/>
                  <w14:checkedState w14:val="2612" w14:font="MS Gothic"/>
                  <w14:uncheckedState w14:val="2610" w14:font="MS Gothic"/>
                </w14:checkbox>
              </w:sdtPr>
              <w:sdtEndPr/>
              <w:sdtContent>
                <w:r w:rsidR="00725649">
                  <w:rPr>
                    <w:rFonts w:ascii="MS Gothic" w:hAnsi="MS Gothic" w:hint="eastAsia"/>
                  </w:rPr>
                  <w:t>☐</w:t>
                </w:r>
              </w:sdtContent>
            </w:sdt>
            <w:r w:rsidR="00725649">
              <w:t xml:space="preserve"> Ne s’applique pas (à construire)</w:t>
            </w:r>
          </w:p>
        </w:tc>
        <w:sdt>
          <w:sdtPr>
            <w:id w:val="1249002901"/>
            <w:placeholder>
              <w:docPart w:val="3124F3212B4642EA870CA95BCA97DC33"/>
            </w:placeholder>
            <w:showingPlcHdr/>
          </w:sdtPr>
          <w:sdtEndPr/>
          <w:sdtContent>
            <w:tc>
              <w:tcPr>
                <w:tcW w:w="4397" w:type="dxa"/>
                <w:shd w:val="clear" w:color="auto" w:fill="D9E2F3" w:themeFill="accent1" w:themeFillTint="33"/>
              </w:tcPr>
              <w:p w14:paraId="21DAEFC8" w14:textId="77777777" w:rsidR="00725649" w:rsidRPr="00406AE2" w:rsidRDefault="00725649" w:rsidP="00A82E65">
                <w:pPr>
                  <w:pStyle w:val="Normalformulaire"/>
                </w:pPr>
                <w:r>
                  <w:rPr>
                    <w:rStyle w:val="Textedelespacerserv"/>
                  </w:rPr>
                  <w:t>..</w:t>
                </w:r>
                <w:r w:rsidRPr="00AA60DE">
                  <w:rPr>
                    <w:rStyle w:val="Textedelespacerserv"/>
                  </w:rPr>
                  <w:t>.</w:t>
                </w:r>
              </w:p>
            </w:tc>
          </w:sdtContent>
        </w:sdt>
        <w:sdt>
          <w:sdtPr>
            <w:id w:val="-1179495051"/>
            <w:placeholder>
              <w:docPart w:val="47E2478F2A76461E80AA21193E6A1C33"/>
            </w:placeholder>
            <w:showingPlcHdr/>
          </w:sdtPr>
          <w:sdtEndPr/>
          <w:sdtContent>
            <w:tc>
              <w:tcPr>
                <w:tcW w:w="1273" w:type="dxa"/>
                <w:shd w:val="clear" w:color="auto" w:fill="D9E2F3" w:themeFill="accent1" w:themeFillTint="33"/>
              </w:tcPr>
              <w:p w14:paraId="672DA232" w14:textId="77777777" w:rsidR="00725649" w:rsidRPr="00406AE2" w:rsidRDefault="00725649" w:rsidP="00A82E65">
                <w:pPr>
                  <w:pStyle w:val="Normalformulaire"/>
                </w:pPr>
                <w:r>
                  <w:rPr>
                    <w:rStyle w:val="Textedelespacerserv"/>
                  </w:rPr>
                  <w:t>..</w:t>
                </w:r>
                <w:r w:rsidRPr="00AA60DE">
                  <w:rPr>
                    <w:rStyle w:val="Textedelespacerserv"/>
                  </w:rPr>
                  <w:t>.</w:t>
                </w:r>
              </w:p>
            </w:tc>
          </w:sdtContent>
        </w:sdt>
        <w:sdt>
          <w:sdtPr>
            <w:id w:val="712080464"/>
            <w:placeholder>
              <w:docPart w:val="EBAAB44C066C42E7A523F98E602D4235"/>
            </w:placeholder>
            <w:showingPlcHdr/>
          </w:sdtPr>
          <w:sdtEndPr/>
          <w:sdtContent>
            <w:tc>
              <w:tcPr>
                <w:tcW w:w="1138" w:type="dxa"/>
                <w:shd w:val="clear" w:color="auto" w:fill="D9E2F3" w:themeFill="accent1" w:themeFillTint="33"/>
              </w:tcPr>
              <w:p w14:paraId="5CB4507F" w14:textId="77777777" w:rsidR="00725649" w:rsidRPr="00406AE2" w:rsidRDefault="00725649" w:rsidP="00A82E65">
                <w:pPr>
                  <w:pStyle w:val="Normalformulaire"/>
                </w:pPr>
                <w:r>
                  <w:rPr>
                    <w:rStyle w:val="Textedelespacerserv"/>
                  </w:rPr>
                  <w:t>..</w:t>
                </w:r>
                <w:r w:rsidRPr="00AA60DE">
                  <w:rPr>
                    <w:rStyle w:val="Textedelespacerserv"/>
                  </w:rPr>
                  <w:t>.</w:t>
                </w:r>
              </w:p>
            </w:tc>
          </w:sdtContent>
        </w:sdt>
      </w:tr>
      <w:tr w:rsidR="00725649" w:rsidRPr="00406AE2" w14:paraId="37EA9A2C" w14:textId="77777777">
        <w:sdt>
          <w:sdtPr>
            <w:id w:val="2072151490"/>
            <w:placeholder>
              <w:docPart w:val="A95FA3CF64964D519756E0748C309D33"/>
            </w:placeholder>
            <w:showingPlcHdr/>
          </w:sdtPr>
          <w:sdtEndPr/>
          <w:sdtContent>
            <w:tc>
              <w:tcPr>
                <w:tcW w:w="2972" w:type="dxa"/>
                <w:shd w:val="clear" w:color="auto" w:fill="D9E2F3" w:themeFill="accent1" w:themeFillTint="33"/>
              </w:tcPr>
              <w:p w14:paraId="4DEBE629" w14:textId="77777777" w:rsidR="00725649" w:rsidRPr="00406AE2" w:rsidRDefault="00725649" w:rsidP="00A82E65">
                <w:pPr>
                  <w:pStyle w:val="Normalformulaire"/>
                </w:pPr>
                <w:r>
                  <w:rPr>
                    <w:rStyle w:val="Textedelespacerserv"/>
                  </w:rPr>
                  <w:t>..</w:t>
                </w:r>
                <w:r w:rsidRPr="00AA60DE">
                  <w:rPr>
                    <w:rStyle w:val="Textedelespacerserv"/>
                  </w:rPr>
                  <w:t>.</w:t>
                </w:r>
              </w:p>
            </w:tc>
          </w:sdtContent>
        </w:sdt>
        <w:tc>
          <w:tcPr>
            <w:tcW w:w="3634" w:type="dxa"/>
            <w:shd w:val="clear" w:color="auto" w:fill="D9E2F3" w:themeFill="accent1" w:themeFillTint="33"/>
          </w:tcPr>
          <w:sdt>
            <w:sdtPr>
              <w:id w:val="-60409655"/>
              <w:placeholder>
                <w:docPart w:val="69BDE73083E54EFF9A0056FD9B688721"/>
              </w:placeholder>
              <w:showingPlcHdr/>
              <w:comboBox>
                <w:listItem w:value="Choisissez un élément."/>
                <w:listItem w:displayText="Ouvrage de stockage en acier ou en béton" w:value="Ouvrage de stockage en acier ou en béton"/>
                <w:listItem w:displayText="Ouvrage de stockage en sol avec membrane" w:value="Ouvrage de stockage en sol avec membrane"/>
                <w:listItem w:displayText="Ouvrage de stockage en sol" w:value="Ouvrage de stockage en sol"/>
              </w:comboBox>
            </w:sdtPr>
            <w:sdtEndPr/>
            <w:sdtContent>
              <w:p w14:paraId="6DE98025" w14:textId="77777777" w:rsidR="00725649" w:rsidRDefault="00725649" w:rsidP="00A82E65">
                <w:pPr>
                  <w:pStyle w:val="Normalformulaire"/>
                </w:pPr>
                <w:r w:rsidRPr="00406AE2">
                  <w:rPr>
                    <w:rStyle w:val="Textedelespacerserv"/>
                    <w:i/>
                    <w:iCs/>
                  </w:rPr>
                  <w:t>Choisissez un élément.</w:t>
                </w:r>
              </w:p>
            </w:sdtContent>
          </w:sdt>
          <w:p w14:paraId="31E5EFB2" w14:textId="77777777" w:rsidR="00725649" w:rsidRPr="00406AE2" w:rsidRDefault="002A1523" w:rsidP="00A82E65">
            <w:pPr>
              <w:pStyle w:val="Normalformulaire"/>
            </w:pPr>
            <w:sdt>
              <w:sdtPr>
                <w:id w:val="-744643798"/>
                <w14:checkbox>
                  <w14:checked w14:val="0"/>
                  <w14:checkedState w14:val="2612" w14:font="MS Gothic"/>
                  <w14:uncheckedState w14:val="2610" w14:font="MS Gothic"/>
                </w14:checkbox>
              </w:sdtPr>
              <w:sdtEndPr/>
              <w:sdtContent>
                <w:r w:rsidR="00725649">
                  <w:rPr>
                    <w:rFonts w:ascii="MS Gothic" w:hAnsi="MS Gothic" w:hint="eastAsia"/>
                  </w:rPr>
                  <w:t>☐</w:t>
                </w:r>
              </w:sdtContent>
            </w:sdt>
            <w:r w:rsidR="00725649">
              <w:t xml:space="preserve"> </w:t>
            </w:r>
            <w:r w:rsidR="00725649" w:rsidRPr="00406AE2">
              <w:t xml:space="preserve">Autre, </w:t>
            </w:r>
            <w:sdt>
              <w:sdtPr>
                <w:id w:val="-602033769"/>
                <w:placeholder>
                  <w:docPart w:val="D89CE261E0114940B9AEC2084E9F54C7"/>
                </w:placeholder>
                <w:showingPlcHdr/>
              </w:sdtPr>
              <w:sdtEndPr/>
              <w:sdtContent>
                <w:r w:rsidR="00725649">
                  <w:rPr>
                    <w:rStyle w:val="Textedelespacerserv"/>
                    <w:i/>
                    <w:iCs/>
                  </w:rPr>
                  <w:t>précisez.</w:t>
                </w:r>
              </w:sdtContent>
            </w:sdt>
          </w:p>
        </w:tc>
        <w:tc>
          <w:tcPr>
            <w:tcW w:w="2461" w:type="dxa"/>
            <w:shd w:val="clear" w:color="auto" w:fill="D9E2F3" w:themeFill="accent1" w:themeFillTint="33"/>
          </w:tcPr>
          <w:p w14:paraId="5D295B00" w14:textId="77777777" w:rsidR="00725649" w:rsidRPr="00406AE2" w:rsidRDefault="002A1523" w:rsidP="00A82E65">
            <w:pPr>
              <w:pStyle w:val="Normalformulaire"/>
            </w:pPr>
            <w:sdt>
              <w:sdtPr>
                <w:id w:val="-220133280"/>
                <w14:checkbox>
                  <w14:checked w14:val="0"/>
                  <w14:checkedState w14:val="2612" w14:font="MS Gothic"/>
                  <w14:uncheckedState w14:val="2610" w14:font="MS Gothic"/>
                </w14:checkbox>
              </w:sdtPr>
              <w:sdtEndPr/>
              <w:sdtContent>
                <w:r w:rsidR="00725649">
                  <w:rPr>
                    <w:rFonts w:ascii="MS Gothic" w:hAnsi="MS Gothic" w:hint="eastAsia"/>
                  </w:rPr>
                  <w:t>☐</w:t>
                </w:r>
              </w:sdtContent>
            </w:sdt>
            <w:r w:rsidR="00725649">
              <w:t xml:space="preserve"> </w:t>
            </w:r>
            <w:r w:rsidR="00725649" w:rsidRPr="00406AE2">
              <w:t>Descente</w:t>
            </w:r>
          </w:p>
          <w:p w14:paraId="1694F8F4" w14:textId="77777777" w:rsidR="00725649" w:rsidRPr="00406AE2" w:rsidRDefault="002A1523" w:rsidP="00A82E65">
            <w:pPr>
              <w:pStyle w:val="Normalformulaire"/>
            </w:pPr>
            <w:sdt>
              <w:sdtPr>
                <w:id w:val="-1527238106"/>
                <w14:checkbox>
                  <w14:checked w14:val="0"/>
                  <w14:checkedState w14:val="2612" w14:font="MS Gothic"/>
                  <w14:uncheckedState w14:val="2610" w14:font="MS Gothic"/>
                </w14:checkbox>
              </w:sdtPr>
              <w:sdtEndPr/>
              <w:sdtContent>
                <w:r w:rsidR="00725649">
                  <w:rPr>
                    <w:rFonts w:ascii="MS Gothic" w:hAnsi="MS Gothic" w:hint="eastAsia"/>
                  </w:rPr>
                  <w:t>☐</w:t>
                </w:r>
              </w:sdtContent>
            </w:sdt>
            <w:r w:rsidR="00725649">
              <w:t xml:space="preserve"> </w:t>
            </w:r>
            <w:r w:rsidR="00725649" w:rsidRPr="00406AE2">
              <w:t>Purot</w:t>
            </w:r>
          </w:p>
          <w:p w14:paraId="6C1F55F8" w14:textId="77777777" w:rsidR="00725649" w:rsidRPr="00406AE2" w:rsidRDefault="002A1523" w:rsidP="00A82E65">
            <w:pPr>
              <w:pStyle w:val="Normalformulaire"/>
            </w:pPr>
            <w:sdt>
              <w:sdtPr>
                <w:id w:val="697891395"/>
                <w14:checkbox>
                  <w14:checked w14:val="0"/>
                  <w14:checkedState w14:val="2612" w14:font="MS Gothic"/>
                  <w14:uncheckedState w14:val="2610" w14:font="MS Gothic"/>
                </w14:checkbox>
              </w:sdtPr>
              <w:sdtEndPr/>
              <w:sdtContent>
                <w:r w:rsidR="00725649">
                  <w:rPr>
                    <w:rFonts w:ascii="MS Gothic" w:hAnsi="MS Gothic" w:hint="eastAsia"/>
                  </w:rPr>
                  <w:t>☐</w:t>
                </w:r>
              </w:sdtContent>
            </w:sdt>
            <w:r w:rsidR="00725649">
              <w:t xml:space="preserve"> </w:t>
            </w:r>
            <w:r w:rsidR="00725649" w:rsidRPr="00406AE2">
              <w:t>Toiture</w:t>
            </w:r>
          </w:p>
          <w:p w14:paraId="0932072E" w14:textId="77777777" w:rsidR="00725649" w:rsidRPr="00406AE2" w:rsidRDefault="002A1523" w:rsidP="00A82E65">
            <w:pPr>
              <w:pStyle w:val="Normalformulaire"/>
            </w:pPr>
            <w:sdt>
              <w:sdtPr>
                <w:id w:val="1411737561"/>
                <w14:checkbox>
                  <w14:checked w14:val="0"/>
                  <w14:checkedState w14:val="2612" w14:font="MS Gothic"/>
                  <w14:uncheckedState w14:val="2610" w14:font="MS Gothic"/>
                </w14:checkbox>
              </w:sdtPr>
              <w:sdtEndPr/>
              <w:sdtContent>
                <w:r w:rsidR="00725649">
                  <w:rPr>
                    <w:rFonts w:ascii="MS Gothic" w:hAnsi="MS Gothic" w:hint="eastAsia"/>
                  </w:rPr>
                  <w:t>☐</w:t>
                </w:r>
              </w:sdtContent>
            </w:sdt>
            <w:r w:rsidR="00725649">
              <w:t xml:space="preserve"> </w:t>
            </w:r>
            <w:r w:rsidR="00725649" w:rsidRPr="00406AE2">
              <w:t xml:space="preserve">Autre, </w:t>
            </w:r>
            <w:sdt>
              <w:sdtPr>
                <w:id w:val="1242448103"/>
                <w:placeholder>
                  <w:docPart w:val="CA2D77F0A6C24303ACB87D6A198862DD"/>
                </w:placeholder>
                <w:showingPlcHdr/>
              </w:sdtPr>
              <w:sdtEndPr/>
              <w:sdtContent>
                <w:r w:rsidR="00725649">
                  <w:rPr>
                    <w:rStyle w:val="Textedelespacerserv"/>
                    <w:i/>
                    <w:iCs/>
                  </w:rPr>
                  <w:t>précisez.</w:t>
                </w:r>
              </w:sdtContent>
            </w:sdt>
          </w:p>
        </w:tc>
        <w:tc>
          <w:tcPr>
            <w:tcW w:w="2835" w:type="dxa"/>
            <w:shd w:val="clear" w:color="auto" w:fill="D9E2F3" w:themeFill="accent1" w:themeFillTint="33"/>
          </w:tcPr>
          <w:sdt>
            <w:sdtPr>
              <w:id w:val="1096522515"/>
              <w:placeholder>
                <w:docPart w:val="DE3AC97F39154878BE822A435B20F1D0"/>
              </w:placeholder>
              <w:showingPlcHdr/>
            </w:sdtPr>
            <w:sdtEndPr/>
            <w:sdtContent>
              <w:p w14:paraId="5F4A1B64" w14:textId="77777777" w:rsidR="00725649" w:rsidRDefault="00725649" w:rsidP="00A82E65">
                <w:pPr>
                  <w:pStyle w:val="Normalformulaire"/>
                </w:pPr>
                <w:r>
                  <w:rPr>
                    <w:rStyle w:val="Textedelespacerserv"/>
                  </w:rPr>
                  <w:t>..</w:t>
                </w:r>
                <w:r w:rsidRPr="00AA60DE">
                  <w:rPr>
                    <w:rStyle w:val="Textedelespacerserv"/>
                  </w:rPr>
                  <w:t>.</w:t>
                </w:r>
              </w:p>
            </w:sdtContent>
          </w:sdt>
          <w:p w14:paraId="3909C78F" w14:textId="77777777" w:rsidR="00725649" w:rsidRPr="00406AE2" w:rsidRDefault="002A1523" w:rsidP="00A82E65">
            <w:pPr>
              <w:pStyle w:val="Normalformulaire"/>
            </w:pPr>
            <w:sdt>
              <w:sdtPr>
                <w:id w:val="2136597006"/>
                <w14:checkbox>
                  <w14:checked w14:val="0"/>
                  <w14:checkedState w14:val="2612" w14:font="MS Gothic"/>
                  <w14:uncheckedState w14:val="2610" w14:font="MS Gothic"/>
                </w14:checkbox>
              </w:sdtPr>
              <w:sdtEndPr/>
              <w:sdtContent>
                <w:r w:rsidR="00725649">
                  <w:rPr>
                    <w:rFonts w:ascii="MS Gothic" w:hAnsi="MS Gothic" w:hint="eastAsia"/>
                  </w:rPr>
                  <w:t>☐</w:t>
                </w:r>
              </w:sdtContent>
            </w:sdt>
            <w:r w:rsidR="00725649">
              <w:t xml:space="preserve"> Ne s’applique pas (à construire)</w:t>
            </w:r>
          </w:p>
        </w:tc>
        <w:sdt>
          <w:sdtPr>
            <w:id w:val="-1915776518"/>
            <w:placeholder>
              <w:docPart w:val="8FE2AFC628884F09A8E1CF5BD50C5648"/>
            </w:placeholder>
            <w:showingPlcHdr/>
          </w:sdtPr>
          <w:sdtEndPr/>
          <w:sdtContent>
            <w:tc>
              <w:tcPr>
                <w:tcW w:w="4397" w:type="dxa"/>
                <w:shd w:val="clear" w:color="auto" w:fill="D9E2F3" w:themeFill="accent1" w:themeFillTint="33"/>
              </w:tcPr>
              <w:p w14:paraId="473998EF" w14:textId="77777777" w:rsidR="00725649" w:rsidRPr="00406AE2" w:rsidRDefault="00725649" w:rsidP="00A82E65">
                <w:pPr>
                  <w:pStyle w:val="Normalformulaire"/>
                </w:pPr>
                <w:r>
                  <w:rPr>
                    <w:rStyle w:val="Textedelespacerserv"/>
                  </w:rPr>
                  <w:t>..</w:t>
                </w:r>
                <w:r w:rsidRPr="00AA60DE">
                  <w:rPr>
                    <w:rStyle w:val="Textedelespacerserv"/>
                  </w:rPr>
                  <w:t>.</w:t>
                </w:r>
              </w:p>
            </w:tc>
          </w:sdtContent>
        </w:sdt>
        <w:sdt>
          <w:sdtPr>
            <w:id w:val="1259565092"/>
            <w:placeholder>
              <w:docPart w:val="92FFE504C8664201B87A0C470D348177"/>
            </w:placeholder>
            <w:showingPlcHdr/>
          </w:sdtPr>
          <w:sdtEndPr/>
          <w:sdtContent>
            <w:tc>
              <w:tcPr>
                <w:tcW w:w="1273" w:type="dxa"/>
                <w:shd w:val="clear" w:color="auto" w:fill="D9E2F3" w:themeFill="accent1" w:themeFillTint="33"/>
              </w:tcPr>
              <w:p w14:paraId="07ACD674" w14:textId="77777777" w:rsidR="00725649" w:rsidRPr="00406AE2" w:rsidRDefault="00725649" w:rsidP="00A82E65">
                <w:pPr>
                  <w:pStyle w:val="Normalformulaire"/>
                </w:pPr>
                <w:r>
                  <w:rPr>
                    <w:rStyle w:val="Textedelespacerserv"/>
                  </w:rPr>
                  <w:t>..</w:t>
                </w:r>
                <w:r w:rsidRPr="00AA60DE">
                  <w:rPr>
                    <w:rStyle w:val="Textedelespacerserv"/>
                  </w:rPr>
                  <w:t>.</w:t>
                </w:r>
              </w:p>
            </w:tc>
          </w:sdtContent>
        </w:sdt>
        <w:sdt>
          <w:sdtPr>
            <w:id w:val="964315224"/>
            <w:placeholder>
              <w:docPart w:val="A61F835EB1FD498BBB65FE6C66D6FEC8"/>
            </w:placeholder>
            <w:showingPlcHdr/>
          </w:sdtPr>
          <w:sdtEndPr/>
          <w:sdtContent>
            <w:tc>
              <w:tcPr>
                <w:tcW w:w="1138" w:type="dxa"/>
                <w:shd w:val="clear" w:color="auto" w:fill="D9E2F3" w:themeFill="accent1" w:themeFillTint="33"/>
              </w:tcPr>
              <w:p w14:paraId="0CABDA83" w14:textId="77777777" w:rsidR="00725649" w:rsidRPr="00406AE2" w:rsidRDefault="00725649" w:rsidP="00A82E65">
                <w:pPr>
                  <w:pStyle w:val="Normalformulaire"/>
                </w:pPr>
                <w:r>
                  <w:rPr>
                    <w:rStyle w:val="Textedelespacerserv"/>
                  </w:rPr>
                  <w:t>..</w:t>
                </w:r>
                <w:r w:rsidRPr="00AA60DE">
                  <w:rPr>
                    <w:rStyle w:val="Textedelespacerserv"/>
                  </w:rPr>
                  <w:t>.</w:t>
                </w:r>
              </w:p>
            </w:tc>
          </w:sdtContent>
        </w:sdt>
      </w:tr>
      <w:sdt>
        <w:sdtPr>
          <w:id w:val="878742775"/>
          <w15:repeatingSection/>
        </w:sdtPr>
        <w:sdtEndPr/>
        <w:sdtContent>
          <w:sdt>
            <w:sdtPr>
              <w:id w:val="1261414731"/>
              <w:placeholder>
                <w:docPart w:val="DE2FEFAC91554E0EB50CFF5953F375E2"/>
              </w:placeholder>
              <w15:repeatingSectionItem/>
            </w:sdtPr>
            <w:sdtEndPr/>
            <w:sdtContent>
              <w:tr w:rsidR="00725649" w:rsidRPr="00406AE2" w14:paraId="63FA02B7" w14:textId="77777777">
                <w:sdt>
                  <w:sdtPr>
                    <w:id w:val="569010098"/>
                    <w:placeholder>
                      <w:docPart w:val="5FDDF7DD0BB547C0813FB8FDF4D9F58C"/>
                    </w:placeholder>
                    <w:showingPlcHdr/>
                  </w:sdtPr>
                  <w:sdtEndPr/>
                  <w:sdtContent>
                    <w:tc>
                      <w:tcPr>
                        <w:tcW w:w="2972" w:type="dxa"/>
                        <w:shd w:val="clear" w:color="auto" w:fill="D9E2F3" w:themeFill="accent1" w:themeFillTint="33"/>
                      </w:tcPr>
                      <w:p w14:paraId="3E2967DF" w14:textId="77777777" w:rsidR="00725649" w:rsidRPr="00406AE2" w:rsidRDefault="00725649" w:rsidP="00A82E65">
                        <w:pPr>
                          <w:pStyle w:val="Normalformulaire"/>
                        </w:pPr>
                        <w:r w:rsidRPr="009303E9">
                          <w:rPr>
                            <w:rStyle w:val="Textedelespacerserv"/>
                            <w:i/>
                            <w:iCs/>
                          </w:rPr>
                          <w:t>Cliquez sur le + pour ajouter des lignes</w:t>
                        </w:r>
                        <w:r w:rsidRPr="00AA60DE">
                          <w:rPr>
                            <w:rStyle w:val="Textedelespacerserv"/>
                          </w:rPr>
                          <w:t>.</w:t>
                        </w:r>
                      </w:p>
                    </w:tc>
                  </w:sdtContent>
                </w:sdt>
                <w:tc>
                  <w:tcPr>
                    <w:tcW w:w="3634" w:type="dxa"/>
                    <w:shd w:val="clear" w:color="auto" w:fill="D9E2F3" w:themeFill="accent1" w:themeFillTint="33"/>
                  </w:tcPr>
                  <w:sdt>
                    <w:sdtPr>
                      <w:id w:val="-66738065"/>
                      <w:placeholder>
                        <w:docPart w:val="D5134DEEBC004A2BA896324F26F064D6"/>
                      </w:placeholder>
                      <w:showingPlcHdr/>
                      <w:comboBox>
                        <w:listItem w:value="Choisissez un élément."/>
                        <w:listItem w:displayText="Ouvrage de stockage en acier ou en béton" w:value="Ouvrage de stockage en acier ou en béton"/>
                        <w:listItem w:displayText="Ouvrage de stockage en sol avec membrane" w:value="Ouvrage de stockage en sol avec membrane"/>
                        <w:listItem w:displayText="Ouvrage de stockage en sol" w:value="Ouvrage de stockage en sol"/>
                      </w:comboBox>
                    </w:sdtPr>
                    <w:sdtEndPr/>
                    <w:sdtContent>
                      <w:p w14:paraId="5582A057" w14:textId="77777777" w:rsidR="00725649" w:rsidRDefault="00725649" w:rsidP="00A82E65">
                        <w:pPr>
                          <w:pStyle w:val="Normalformulaire"/>
                        </w:pPr>
                        <w:r w:rsidRPr="00406AE2">
                          <w:rPr>
                            <w:rStyle w:val="Textedelespacerserv"/>
                            <w:i/>
                            <w:iCs/>
                          </w:rPr>
                          <w:t>Choisissez un élément.</w:t>
                        </w:r>
                      </w:p>
                    </w:sdtContent>
                  </w:sdt>
                  <w:p w14:paraId="0F4E0AA4" w14:textId="77777777" w:rsidR="00725649" w:rsidRPr="00406AE2" w:rsidRDefault="002A1523" w:rsidP="00A82E65">
                    <w:pPr>
                      <w:pStyle w:val="Normalformulaire"/>
                    </w:pPr>
                    <w:sdt>
                      <w:sdtPr>
                        <w:id w:val="479650940"/>
                        <w14:checkbox>
                          <w14:checked w14:val="0"/>
                          <w14:checkedState w14:val="2612" w14:font="MS Gothic"/>
                          <w14:uncheckedState w14:val="2610" w14:font="MS Gothic"/>
                        </w14:checkbox>
                      </w:sdtPr>
                      <w:sdtEndPr/>
                      <w:sdtContent>
                        <w:r w:rsidR="00725649">
                          <w:rPr>
                            <w:rFonts w:ascii="MS Gothic" w:hAnsi="MS Gothic" w:hint="eastAsia"/>
                          </w:rPr>
                          <w:t>☐</w:t>
                        </w:r>
                      </w:sdtContent>
                    </w:sdt>
                    <w:r w:rsidR="00725649">
                      <w:t xml:space="preserve"> </w:t>
                    </w:r>
                    <w:r w:rsidR="00725649" w:rsidRPr="00406AE2">
                      <w:t xml:space="preserve">Autre, </w:t>
                    </w:r>
                    <w:sdt>
                      <w:sdtPr>
                        <w:id w:val="-455787603"/>
                        <w:placeholder>
                          <w:docPart w:val="D08DBD1C2EBF4BE88B5BACA8B5ED0FD3"/>
                        </w:placeholder>
                        <w:showingPlcHdr/>
                      </w:sdtPr>
                      <w:sdtEndPr/>
                      <w:sdtContent>
                        <w:r w:rsidR="00725649">
                          <w:rPr>
                            <w:rStyle w:val="Textedelespacerserv"/>
                            <w:i/>
                            <w:iCs/>
                          </w:rPr>
                          <w:t>précisez.</w:t>
                        </w:r>
                      </w:sdtContent>
                    </w:sdt>
                  </w:p>
                </w:tc>
                <w:tc>
                  <w:tcPr>
                    <w:tcW w:w="2461" w:type="dxa"/>
                    <w:shd w:val="clear" w:color="auto" w:fill="D9E2F3" w:themeFill="accent1" w:themeFillTint="33"/>
                  </w:tcPr>
                  <w:p w14:paraId="3FFAF1AC" w14:textId="77777777" w:rsidR="00725649" w:rsidRPr="00406AE2" w:rsidRDefault="002A1523" w:rsidP="00A82E65">
                    <w:pPr>
                      <w:pStyle w:val="Normalformulaire"/>
                    </w:pPr>
                    <w:sdt>
                      <w:sdtPr>
                        <w:id w:val="-639502863"/>
                        <w14:checkbox>
                          <w14:checked w14:val="0"/>
                          <w14:checkedState w14:val="2612" w14:font="MS Gothic"/>
                          <w14:uncheckedState w14:val="2610" w14:font="MS Gothic"/>
                        </w14:checkbox>
                      </w:sdtPr>
                      <w:sdtEndPr/>
                      <w:sdtContent>
                        <w:r w:rsidR="00725649">
                          <w:rPr>
                            <w:rFonts w:ascii="MS Gothic" w:hAnsi="MS Gothic" w:hint="eastAsia"/>
                          </w:rPr>
                          <w:t>☐</w:t>
                        </w:r>
                      </w:sdtContent>
                    </w:sdt>
                    <w:r w:rsidR="00725649">
                      <w:t xml:space="preserve"> </w:t>
                    </w:r>
                    <w:r w:rsidR="00725649" w:rsidRPr="00406AE2">
                      <w:t>Descente</w:t>
                    </w:r>
                  </w:p>
                  <w:p w14:paraId="191620E3" w14:textId="77777777" w:rsidR="00725649" w:rsidRPr="00406AE2" w:rsidRDefault="002A1523" w:rsidP="00A82E65">
                    <w:pPr>
                      <w:pStyle w:val="Normalformulaire"/>
                    </w:pPr>
                    <w:sdt>
                      <w:sdtPr>
                        <w:id w:val="-1993242551"/>
                        <w14:checkbox>
                          <w14:checked w14:val="0"/>
                          <w14:checkedState w14:val="2612" w14:font="MS Gothic"/>
                          <w14:uncheckedState w14:val="2610" w14:font="MS Gothic"/>
                        </w14:checkbox>
                      </w:sdtPr>
                      <w:sdtEndPr/>
                      <w:sdtContent>
                        <w:r w:rsidR="00725649">
                          <w:rPr>
                            <w:rFonts w:ascii="MS Gothic" w:hAnsi="MS Gothic" w:hint="eastAsia"/>
                          </w:rPr>
                          <w:t>☐</w:t>
                        </w:r>
                      </w:sdtContent>
                    </w:sdt>
                    <w:r w:rsidR="00725649">
                      <w:t xml:space="preserve"> </w:t>
                    </w:r>
                    <w:r w:rsidR="00725649" w:rsidRPr="00406AE2">
                      <w:t>Purot</w:t>
                    </w:r>
                  </w:p>
                  <w:p w14:paraId="00F8704C" w14:textId="77777777" w:rsidR="00725649" w:rsidRPr="00406AE2" w:rsidRDefault="002A1523" w:rsidP="00A82E65">
                    <w:pPr>
                      <w:pStyle w:val="Normalformulaire"/>
                    </w:pPr>
                    <w:sdt>
                      <w:sdtPr>
                        <w:id w:val="-1138018849"/>
                        <w14:checkbox>
                          <w14:checked w14:val="0"/>
                          <w14:checkedState w14:val="2612" w14:font="MS Gothic"/>
                          <w14:uncheckedState w14:val="2610" w14:font="MS Gothic"/>
                        </w14:checkbox>
                      </w:sdtPr>
                      <w:sdtEndPr/>
                      <w:sdtContent>
                        <w:r w:rsidR="00725649">
                          <w:rPr>
                            <w:rFonts w:ascii="MS Gothic" w:hAnsi="MS Gothic" w:hint="eastAsia"/>
                          </w:rPr>
                          <w:t>☐</w:t>
                        </w:r>
                      </w:sdtContent>
                    </w:sdt>
                    <w:r w:rsidR="00725649">
                      <w:t xml:space="preserve"> </w:t>
                    </w:r>
                    <w:r w:rsidR="00725649" w:rsidRPr="00406AE2">
                      <w:t>Toiture</w:t>
                    </w:r>
                  </w:p>
                  <w:p w14:paraId="55F8C031" w14:textId="77777777" w:rsidR="00725649" w:rsidRPr="00406AE2" w:rsidRDefault="002A1523" w:rsidP="00A82E65">
                    <w:pPr>
                      <w:pStyle w:val="Normalformulaire"/>
                    </w:pPr>
                    <w:sdt>
                      <w:sdtPr>
                        <w:id w:val="-247666480"/>
                        <w14:checkbox>
                          <w14:checked w14:val="0"/>
                          <w14:checkedState w14:val="2612" w14:font="MS Gothic"/>
                          <w14:uncheckedState w14:val="2610" w14:font="MS Gothic"/>
                        </w14:checkbox>
                      </w:sdtPr>
                      <w:sdtEndPr/>
                      <w:sdtContent>
                        <w:r w:rsidR="00725649">
                          <w:rPr>
                            <w:rFonts w:ascii="MS Gothic" w:hAnsi="MS Gothic" w:hint="eastAsia"/>
                          </w:rPr>
                          <w:t>☐</w:t>
                        </w:r>
                      </w:sdtContent>
                    </w:sdt>
                    <w:r w:rsidR="00725649">
                      <w:t xml:space="preserve"> </w:t>
                    </w:r>
                    <w:r w:rsidR="00725649" w:rsidRPr="00406AE2">
                      <w:t xml:space="preserve">Autre, </w:t>
                    </w:r>
                    <w:sdt>
                      <w:sdtPr>
                        <w:id w:val="-256672112"/>
                        <w:placeholder>
                          <w:docPart w:val="413315BAD94945E997378DC8F931D93A"/>
                        </w:placeholder>
                        <w:showingPlcHdr/>
                      </w:sdtPr>
                      <w:sdtEndPr/>
                      <w:sdtContent>
                        <w:r w:rsidR="00725649">
                          <w:rPr>
                            <w:rStyle w:val="Textedelespacerserv"/>
                            <w:i/>
                            <w:iCs/>
                          </w:rPr>
                          <w:t>précisez.</w:t>
                        </w:r>
                      </w:sdtContent>
                    </w:sdt>
                  </w:p>
                </w:tc>
                <w:tc>
                  <w:tcPr>
                    <w:tcW w:w="2835" w:type="dxa"/>
                    <w:shd w:val="clear" w:color="auto" w:fill="D9E2F3" w:themeFill="accent1" w:themeFillTint="33"/>
                  </w:tcPr>
                  <w:sdt>
                    <w:sdtPr>
                      <w:id w:val="1228809859"/>
                      <w:placeholder>
                        <w:docPart w:val="52932193EBD145098E819B3D0C08C7C8"/>
                      </w:placeholder>
                      <w:showingPlcHdr/>
                    </w:sdtPr>
                    <w:sdtEndPr/>
                    <w:sdtContent>
                      <w:p w14:paraId="42F1F490" w14:textId="77777777" w:rsidR="00725649" w:rsidRDefault="00725649" w:rsidP="00A82E65">
                        <w:pPr>
                          <w:pStyle w:val="Normalformulaire"/>
                        </w:pPr>
                        <w:r>
                          <w:rPr>
                            <w:rStyle w:val="Textedelespacerserv"/>
                          </w:rPr>
                          <w:t>..</w:t>
                        </w:r>
                        <w:r w:rsidRPr="00AA60DE">
                          <w:rPr>
                            <w:rStyle w:val="Textedelespacerserv"/>
                          </w:rPr>
                          <w:t>.</w:t>
                        </w:r>
                      </w:p>
                    </w:sdtContent>
                  </w:sdt>
                  <w:p w14:paraId="574018AB" w14:textId="77777777" w:rsidR="00725649" w:rsidRPr="00406AE2" w:rsidRDefault="002A1523" w:rsidP="00A82E65">
                    <w:pPr>
                      <w:pStyle w:val="Normalformulaire"/>
                    </w:pPr>
                    <w:sdt>
                      <w:sdtPr>
                        <w:id w:val="-978074237"/>
                        <w14:checkbox>
                          <w14:checked w14:val="0"/>
                          <w14:checkedState w14:val="2612" w14:font="MS Gothic"/>
                          <w14:uncheckedState w14:val="2610" w14:font="MS Gothic"/>
                        </w14:checkbox>
                      </w:sdtPr>
                      <w:sdtEndPr/>
                      <w:sdtContent>
                        <w:r w:rsidR="00725649">
                          <w:rPr>
                            <w:rFonts w:ascii="MS Gothic" w:hAnsi="MS Gothic" w:hint="eastAsia"/>
                          </w:rPr>
                          <w:t>☐</w:t>
                        </w:r>
                      </w:sdtContent>
                    </w:sdt>
                    <w:r w:rsidR="00725649">
                      <w:t xml:space="preserve"> Ne s’applique pas (à construire)</w:t>
                    </w:r>
                  </w:p>
                </w:tc>
                <w:sdt>
                  <w:sdtPr>
                    <w:id w:val="-1861347542"/>
                    <w:placeholder>
                      <w:docPart w:val="955ACB6286D94D4E969B045200401D8B"/>
                    </w:placeholder>
                    <w:showingPlcHdr/>
                  </w:sdtPr>
                  <w:sdtEndPr/>
                  <w:sdtContent>
                    <w:tc>
                      <w:tcPr>
                        <w:tcW w:w="4397" w:type="dxa"/>
                        <w:shd w:val="clear" w:color="auto" w:fill="D9E2F3" w:themeFill="accent1" w:themeFillTint="33"/>
                      </w:tcPr>
                      <w:p w14:paraId="50FF4896" w14:textId="77777777" w:rsidR="00725649" w:rsidRPr="00406AE2" w:rsidRDefault="00725649" w:rsidP="00A82E65">
                        <w:pPr>
                          <w:pStyle w:val="Normalformulaire"/>
                        </w:pPr>
                        <w:r>
                          <w:rPr>
                            <w:rStyle w:val="Textedelespacerserv"/>
                          </w:rPr>
                          <w:t>..</w:t>
                        </w:r>
                        <w:r w:rsidRPr="00AA60DE">
                          <w:rPr>
                            <w:rStyle w:val="Textedelespacerserv"/>
                          </w:rPr>
                          <w:t>.</w:t>
                        </w:r>
                      </w:p>
                    </w:tc>
                  </w:sdtContent>
                </w:sdt>
                <w:sdt>
                  <w:sdtPr>
                    <w:id w:val="1568769378"/>
                    <w:placeholder>
                      <w:docPart w:val="4CD2BE16DDDC489F9AC6FBA32F5FA4AF"/>
                    </w:placeholder>
                    <w:showingPlcHdr/>
                  </w:sdtPr>
                  <w:sdtEndPr/>
                  <w:sdtContent>
                    <w:tc>
                      <w:tcPr>
                        <w:tcW w:w="1273" w:type="dxa"/>
                        <w:shd w:val="clear" w:color="auto" w:fill="D9E2F3" w:themeFill="accent1" w:themeFillTint="33"/>
                      </w:tcPr>
                      <w:p w14:paraId="6C9094FB" w14:textId="77777777" w:rsidR="00725649" w:rsidRPr="00406AE2" w:rsidRDefault="00725649" w:rsidP="00A82E65">
                        <w:pPr>
                          <w:pStyle w:val="Normalformulaire"/>
                        </w:pPr>
                        <w:r>
                          <w:rPr>
                            <w:rStyle w:val="Textedelespacerserv"/>
                          </w:rPr>
                          <w:t>..</w:t>
                        </w:r>
                        <w:r w:rsidRPr="00AA60DE">
                          <w:rPr>
                            <w:rStyle w:val="Textedelespacerserv"/>
                          </w:rPr>
                          <w:t>.</w:t>
                        </w:r>
                      </w:p>
                    </w:tc>
                  </w:sdtContent>
                </w:sdt>
                <w:sdt>
                  <w:sdtPr>
                    <w:id w:val="-89240721"/>
                    <w:placeholder>
                      <w:docPart w:val="2F0A482AA51A45A78494FD0553DA48EE"/>
                    </w:placeholder>
                    <w:showingPlcHdr/>
                  </w:sdtPr>
                  <w:sdtEndPr/>
                  <w:sdtContent>
                    <w:tc>
                      <w:tcPr>
                        <w:tcW w:w="1138" w:type="dxa"/>
                        <w:shd w:val="clear" w:color="auto" w:fill="D9E2F3" w:themeFill="accent1" w:themeFillTint="33"/>
                      </w:tcPr>
                      <w:p w14:paraId="01B05002" w14:textId="77777777" w:rsidR="00725649" w:rsidRPr="00406AE2" w:rsidRDefault="00725649" w:rsidP="00A82E65">
                        <w:pPr>
                          <w:pStyle w:val="Normalformulaire"/>
                        </w:pPr>
                        <w:r>
                          <w:rPr>
                            <w:rStyle w:val="Textedelespacerserv"/>
                          </w:rPr>
                          <w:t>..</w:t>
                        </w:r>
                        <w:r w:rsidRPr="00AA60DE">
                          <w:rPr>
                            <w:rStyle w:val="Textedelespacerserv"/>
                          </w:rPr>
                          <w:t>.</w:t>
                        </w:r>
                      </w:p>
                    </w:tc>
                  </w:sdtContent>
                </w:sdt>
              </w:tr>
            </w:sdtContent>
          </w:sdt>
        </w:sdtContent>
      </w:sdt>
    </w:tbl>
    <w:p w14:paraId="48B88E23" w14:textId="77777777" w:rsidR="00A82E65" w:rsidRPr="00C442F3" w:rsidRDefault="00A82E65" w:rsidP="00A82E65">
      <w:pPr>
        <w:pStyle w:val="Normalformulaire"/>
        <w:spacing w:after="0" w:line="120" w:lineRule="auto"/>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910"/>
        <w:gridCol w:w="7796"/>
      </w:tblGrid>
      <w:sdt>
        <w:sdtPr>
          <w:id w:val="-604580204"/>
          <w15:repeatingSection/>
        </w:sdtPr>
        <w:sdtEndPr/>
        <w:sdtContent>
          <w:sdt>
            <w:sdtPr>
              <w:id w:val="1729877620"/>
              <w:placeholder>
                <w:docPart w:val="B273FD88AC6D4A1D96E91C0C5DCE8CFC"/>
              </w:placeholder>
              <w15:repeatingSectionItem/>
            </w:sdtPr>
            <w:sdtEndPr/>
            <w:sdtContent>
              <w:sdt>
                <w:sdtPr>
                  <w:id w:val="-2146489691"/>
                  <w15:repeatingSection/>
                </w:sdtPr>
                <w:sdtEndPr/>
                <w:sdtContent>
                  <w:sdt>
                    <w:sdtPr>
                      <w:id w:val="1038010567"/>
                      <w:placeholder>
                        <w:docPart w:val="B273FD88AC6D4A1D96E91C0C5DCE8CFC"/>
                      </w:placeholder>
                      <w15:repeatingSectionItem/>
                    </w:sdtPr>
                    <w:sdtEndPr/>
                    <w:sdtContent>
                      <w:tr w:rsidR="00725649" w14:paraId="71DA032A" w14:textId="77777777">
                        <w:trPr>
                          <w:trHeight w:val="448"/>
                        </w:trPr>
                        <w:sdt>
                          <w:sdtPr>
                            <w:id w:val="-549155685"/>
                            <w:placeholder>
                              <w:docPart w:val="3A425FDB3B03429F82A58D9DB2C7EFDB"/>
                            </w:placeholder>
                            <w:showingPlcHdr/>
                          </w:sdtPr>
                          <w:sdtEndPr/>
                          <w:sdtContent>
                            <w:tc>
                              <w:tcPr>
                                <w:tcW w:w="10910" w:type="dxa"/>
                                <w:shd w:val="clear" w:color="auto" w:fill="D9E2F3" w:themeFill="accent1" w:themeFillTint="33"/>
                              </w:tcPr>
                              <w:p w14:paraId="046B4C64" w14:textId="77777777" w:rsidR="00725649" w:rsidRDefault="00725649" w:rsidP="00A82E65">
                                <w:pPr>
                                  <w:pStyle w:val="Normalformulaire"/>
                                </w:pPr>
                                <w:r>
                                  <w:rPr>
                                    <w:rStyle w:val="Textedelespacerserv"/>
                                    <w:i/>
                                    <w:iCs/>
                                  </w:rPr>
                                  <w:t>Si vous préférez joindre un document, indiquez-en le nom.</w:t>
                                </w:r>
                              </w:p>
                            </w:tc>
                          </w:sdtContent>
                        </w:sdt>
                        <w:sdt>
                          <w:sdtPr>
                            <w:id w:val="2049177545"/>
                            <w:placeholder>
                              <w:docPart w:val="DC4947FE4E3049619C866F8C76741A43"/>
                            </w:placeholder>
                            <w:showingPlcHdr/>
                          </w:sdtPr>
                          <w:sdtEndPr/>
                          <w:sdtContent>
                            <w:tc>
                              <w:tcPr>
                                <w:tcW w:w="7796" w:type="dxa"/>
                                <w:shd w:val="clear" w:color="auto" w:fill="D9E2F3" w:themeFill="accent1" w:themeFillTint="33"/>
                              </w:tcPr>
                              <w:p w14:paraId="235E406B" w14:textId="77777777" w:rsidR="00725649" w:rsidRDefault="00725649" w:rsidP="00A82E65">
                                <w:pPr>
                                  <w:pStyle w:val="Normalformulaire"/>
                                </w:pPr>
                                <w:r>
                                  <w:rPr>
                                    <w:rStyle w:val="Textedelespacerserv"/>
                                    <w:i/>
                                    <w:iCs/>
                                  </w:rPr>
                                  <w:t>Précisez la section.</w:t>
                                </w:r>
                              </w:p>
                            </w:tc>
                          </w:sdtContent>
                        </w:sdt>
                      </w:tr>
                    </w:sdtContent>
                  </w:sdt>
                </w:sdtContent>
              </w:sdt>
            </w:sdtContent>
          </w:sdt>
        </w:sdtContent>
      </w:sdt>
    </w:tbl>
    <w:p w14:paraId="21F9DCAD" w14:textId="77777777" w:rsidR="00A82E65" w:rsidRPr="00C442F3" w:rsidRDefault="00A82E65" w:rsidP="00A82E65">
      <w:pPr>
        <w:pStyle w:val="Normalformulaire"/>
        <w:spacing w:after="0" w:line="120" w:lineRule="auto"/>
      </w:pPr>
    </w:p>
    <w:tbl>
      <w:tblPr>
        <w:tblW w:w="0" w:type="auto"/>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7230"/>
      </w:tblGrid>
      <w:tr w:rsidR="002E5044" w:rsidRPr="00E44FF6" w14:paraId="41651CD8" w14:textId="77777777" w:rsidTr="00BC5CF3">
        <w:trPr>
          <w:trHeight w:val="272"/>
        </w:trPr>
        <w:tc>
          <w:tcPr>
            <w:tcW w:w="7230" w:type="dxa"/>
            <w:shd w:val="clear" w:color="auto" w:fill="D9E2F3" w:themeFill="accent1" w:themeFillTint="33"/>
          </w:tcPr>
          <w:p w14:paraId="359572E2" w14:textId="5CDC1BA6" w:rsidR="002E5044" w:rsidRPr="00E44FF6" w:rsidRDefault="002A1523">
            <w:pPr>
              <w:pStyle w:val="Normalformulaire"/>
              <w:spacing w:after="0"/>
              <w:rPr>
                <w:rFonts w:cs="Arial"/>
              </w:rPr>
            </w:pPr>
            <w:sdt>
              <w:sdtPr>
                <w:rPr>
                  <w:rFonts w:cs="Arial"/>
                </w:rPr>
                <w:id w:val="1130206334"/>
                <w14:checkbox>
                  <w14:checked w14:val="0"/>
                  <w14:checkedState w14:val="2612" w14:font="MS Gothic"/>
                  <w14:uncheckedState w14:val="2610" w14:font="MS Gothic"/>
                </w14:checkbox>
              </w:sdtPr>
              <w:sdtEndPr/>
              <w:sdtContent>
                <w:r w:rsidR="002E5044" w:rsidRPr="00E44FF6">
                  <w:rPr>
                    <w:rFonts w:ascii="Segoe UI Symbol" w:hAnsi="Segoe UI Symbol" w:cs="Segoe UI Symbol"/>
                  </w:rPr>
                  <w:t>☐</w:t>
                </w:r>
              </w:sdtContent>
            </w:sdt>
            <w:r w:rsidR="002E5044" w:rsidRPr="00E44FF6">
              <w:rPr>
                <w:rFonts w:cs="Arial"/>
              </w:rPr>
              <w:t xml:space="preserve"> Ne s’applique pas</w:t>
            </w:r>
            <w:r w:rsidR="002E5044">
              <w:rPr>
                <w:rFonts w:cs="Arial"/>
              </w:rPr>
              <w:t xml:space="preserve"> </w:t>
            </w:r>
            <w:r w:rsidR="002E5044" w:rsidRPr="00047801">
              <w:rPr>
                <w:rFonts w:cs="Arial"/>
              </w:rPr>
              <w:t xml:space="preserve">(aucun </w:t>
            </w:r>
            <w:r w:rsidR="00BC5CF3">
              <w:t>ouvrage de stockage sur le lieu d’élevage</w:t>
            </w:r>
            <w:r w:rsidR="002E5044" w:rsidRPr="00047801">
              <w:rPr>
                <w:rFonts w:cs="Arial"/>
              </w:rPr>
              <w:t>)</w:t>
            </w:r>
          </w:p>
        </w:tc>
      </w:tr>
    </w:tbl>
    <w:p w14:paraId="21A90BC5" w14:textId="4244CCC5" w:rsidR="00DE0A7A" w:rsidRDefault="00291E23" w:rsidP="00DE0A7A">
      <w:pPr>
        <w:pStyle w:val="Question"/>
        <w:keepNext/>
      </w:pPr>
      <w:r>
        <w:t>2.2.</w:t>
      </w:r>
      <w:r w:rsidR="00E90D0C">
        <w:t>5</w:t>
      </w:r>
      <w:r>
        <w:tab/>
      </w:r>
      <w:r w:rsidR="00DE0A7A" w:rsidRPr="00EF498D">
        <w:t>Dans le tableau ci-dessous, décrivez les cours d’exercice</w:t>
      </w:r>
      <w:r w:rsidR="00DE0A7A" w:rsidRPr="00B52758">
        <w:rPr>
          <w:vertAlign w:val="superscript"/>
        </w:rPr>
        <w:fldChar w:fldCharType="begin"/>
      </w:r>
      <w:r w:rsidR="00DE0A7A" w:rsidRPr="00B52758">
        <w:rPr>
          <w:vertAlign w:val="superscript"/>
        </w:rPr>
        <w:instrText xml:space="preserve"> AUTOTEXTLIST  \s "NoStyle" \t "Pour plus de précisions, consultez le lexique à la fin du formulaire." \* MERGEFORMAT </w:instrText>
      </w:r>
      <w:r w:rsidR="00DE0A7A" w:rsidRPr="00B52758">
        <w:rPr>
          <w:vertAlign w:val="superscript"/>
        </w:rPr>
        <w:fldChar w:fldCharType="separate"/>
      </w:r>
      <w:r w:rsidR="00DE0A7A" w:rsidRPr="00B52758">
        <w:fldChar w:fldCharType="end"/>
      </w:r>
      <w:r w:rsidR="00DE0A7A">
        <w:t xml:space="preserve"> (existantes, à modifier et à aménager)</w:t>
      </w:r>
      <w:r w:rsidR="00DE0A7A" w:rsidRPr="00EF498D">
        <w:t xml:space="preserve"> (art. 17 al. 1 (1) et (3) REAFIE et art. 17.1 REA).</w:t>
      </w:r>
    </w:p>
    <w:p w14:paraId="3E7F4EA3" w14:textId="77777777" w:rsidR="00E24F68" w:rsidRDefault="00E24F68" w:rsidP="00E24F68">
      <w:pPr>
        <w:pStyle w:val="QuestionInfo"/>
      </w:pPr>
      <w:r w:rsidRPr="008A0162">
        <w:t>La surface de sol occupée par une huche à veau est assimilée à une cour d’exercice et constitue</w:t>
      </w:r>
      <w:r>
        <w:t>,</w:t>
      </w:r>
      <w:r w:rsidRPr="008A0162">
        <w:t xml:space="preserve"> par le fait même</w:t>
      </w:r>
      <w:r>
        <w:t>,</w:t>
      </w:r>
      <w:r w:rsidRPr="008A0162">
        <w:t xml:space="preserve"> une installation d’élevage</w:t>
      </w:r>
      <w:r w:rsidRPr="00B52758">
        <w:rPr>
          <w:rFonts w:ascii="Calibri" w:eastAsia="Calibri" w:hAnsi="Calibri" w:cs="Calibri"/>
          <w:color w:val="000000" w:themeColor="text1"/>
          <w:vertAlign w:val="superscript"/>
        </w:rPr>
        <w:fldChar w:fldCharType="begin"/>
      </w:r>
      <w:r w:rsidRPr="00B52758">
        <w:rPr>
          <w:rFonts w:ascii="Calibri" w:eastAsia="Calibri" w:hAnsi="Calibri" w:cs="Calibri"/>
          <w:color w:val="000000" w:themeColor="text1"/>
          <w:vertAlign w:val="superscript"/>
        </w:rPr>
        <w:instrText xml:space="preserve"> AUTOTEXTLIST  \s "NoStyle" \t "Pour plus de précisions, consultez le lexique à la fin du formulaire." \* MERGEFORMAT </w:instrText>
      </w:r>
      <w:r w:rsidRPr="00B52758">
        <w:rPr>
          <w:rFonts w:ascii="Calibri" w:eastAsia="Calibri" w:hAnsi="Calibri" w:cs="Calibri"/>
          <w:color w:val="000000" w:themeColor="text1"/>
          <w:vertAlign w:val="superscript"/>
        </w:rPr>
        <w:fldChar w:fldCharType="separate"/>
      </w:r>
      <w:r w:rsidRPr="00B52758">
        <w:rPr>
          <w:rFonts w:ascii="Calibri" w:eastAsia="Calibri" w:hAnsi="Calibri" w:cs="Calibri"/>
          <w:color w:val="000000" w:themeColor="text1"/>
        </w:rPr>
        <w:fldChar w:fldCharType="end"/>
      </w:r>
      <w:r w:rsidRPr="008A0162">
        <w:t>.</w:t>
      </w:r>
    </w:p>
    <w:tbl>
      <w:tblPr>
        <w:tblStyle w:val="Grilledutableau5"/>
        <w:tblW w:w="1870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2816"/>
        <w:gridCol w:w="1280"/>
        <w:gridCol w:w="4404"/>
        <w:gridCol w:w="4820"/>
        <w:gridCol w:w="5386"/>
      </w:tblGrid>
      <w:tr w:rsidR="00C23AAD" w:rsidRPr="00E21C18" w14:paraId="28F819A6" w14:textId="77777777" w:rsidTr="00881973">
        <w:trPr>
          <w:trHeight w:val="1139"/>
        </w:trPr>
        <w:tc>
          <w:tcPr>
            <w:tcW w:w="2816" w:type="dxa"/>
            <w:shd w:val="clear" w:color="auto" w:fill="4472C4" w:themeFill="accent1"/>
          </w:tcPr>
          <w:p w14:paraId="05B8F393" w14:textId="2F6C5B70" w:rsidR="00C23AAD" w:rsidRPr="00736954" w:rsidRDefault="00C23AAD" w:rsidP="00C23AAD">
            <w:pPr>
              <w:pStyle w:val="Tableauen-tte"/>
              <w:keepNext/>
              <w:spacing w:before="0"/>
            </w:pPr>
            <w:r w:rsidRPr="00E21C18">
              <w:rPr>
                <w:rFonts w:cs="Arial"/>
              </w:rPr>
              <w:lastRenderedPageBreak/>
              <w:t>Code d’identification de la cour d’exercice</w:t>
            </w:r>
            <w:r w:rsidRPr="00E21C18">
              <w:rPr>
                <w:vertAlign w:val="superscript"/>
              </w:rPr>
              <w:fldChar w:fldCharType="begin"/>
            </w:r>
            <w:r w:rsidRPr="00E21C18">
              <w:rPr>
                <w:vertAlign w:val="superscript"/>
              </w:rPr>
              <w:instrText xml:space="preserve"> AUTOTEXTLIST  \s "NoStyle" \t "Pour plus de précisions, consultez le lexique à la fin du formulaire." \* MERGEFORMAT </w:instrText>
            </w:r>
            <w:r w:rsidRPr="00E21C18">
              <w:rPr>
                <w:vertAlign w:val="superscript"/>
              </w:rPr>
              <w:fldChar w:fldCharType="separate"/>
            </w:r>
            <w:r w:rsidRPr="00E21C18">
              <w:fldChar w:fldCharType="end"/>
            </w:r>
            <w:r w:rsidR="00736954">
              <w:br/>
            </w:r>
            <w:r w:rsidRPr="00883BF5">
              <w:rPr>
                <w:b w:val="0"/>
                <w:bCs/>
                <w:sz w:val="20"/>
                <w:szCs w:val="20"/>
              </w:rPr>
              <w:t xml:space="preserve">Comme </w:t>
            </w:r>
            <w:r w:rsidRPr="00E21C18">
              <w:rPr>
                <w:rFonts w:cs="Arial"/>
                <w:b w:val="0"/>
                <w:sz w:val="20"/>
                <w:szCs w:val="20"/>
              </w:rPr>
              <w:t>i</w:t>
            </w:r>
            <w:r>
              <w:rPr>
                <w:rFonts w:cs="Arial"/>
                <w:b w:val="0"/>
                <w:sz w:val="20"/>
                <w:szCs w:val="20"/>
              </w:rPr>
              <w:t>ndiqué</w:t>
            </w:r>
            <w:r w:rsidRPr="00E21C18">
              <w:rPr>
                <w:rFonts w:cs="Arial"/>
                <w:b w:val="0"/>
                <w:sz w:val="20"/>
                <w:szCs w:val="20"/>
              </w:rPr>
              <w:t xml:space="preserve"> sur les plans de localisation</w:t>
            </w:r>
          </w:p>
        </w:tc>
        <w:tc>
          <w:tcPr>
            <w:tcW w:w="1280" w:type="dxa"/>
            <w:shd w:val="clear" w:color="auto" w:fill="4472C4" w:themeFill="accent1"/>
          </w:tcPr>
          <w:p w14:paraId="2364F9DD" w14:textId="77777777" w:rsidR="00C23AAD" w:rsidRPr="00E21C18" w:rsidRDefault="00C23AAD" w:rsidP="00C23AAD">
            <w:pPr>
              <w:pStyle w:val="Tableauen-tte"/>
              <w:keepNext/>
              <w:spacing w:before="0"/>
              <w:rPr>
                <w:rFonts w:cs="Arial"/>
              </w:rPr>
            </w:pPr>
            <w:r w:rsidRPr="00E21C18">
              <w:rPr>
                <w:rFonts w:cs="Arial"/>
              </w:rPr>
              <w:t xml:space="preserve">Superficie </w:t>
            </w:r>
            <w:r w:rsidRPr="00FD7078">
              <w:rPr>
                <w:rFonts w:cs="Arial"/>
                <w:b w:val="0"/>
                <w:bCs/>
              </w:rPr>
              <w:t>(ha)</w:t>
            </w:r>
          </w:p>
        </w:tc>
        <w:tc>
          <w:tcPr>
            <w:tcW w:w="4404" w:type="dxa"/>
            <w:shd w:val="clear" w:color="auto" w:fill="4472C4" w:themeFill="accent1"/>
          </w:tcPr>
          <w:p w14:paraId="73D2543F" w14:textId="64708BE3" w:rsidR="00C23AAD" w:rsidRPr="00E21C18" w:rsidRDefault="00C23AAD" w:rsidP="00C23AAD">
            <w:pPr>
              <w:pStyle w:val="Tableauen-tte"/>
              <w:keepNext/>
              <w:spacing w:before="0"/>
              <w:rPr>
                <w:rFonts w:cs="Arial"/>
              </w:rPr>
            </w:pPr>
            <w:r w:rsidRPr="00E21C18">
              <w:rPr>
                <w:rFonts w:cs="Arial"/>
              </w:rPr>
              <w:t>Fréquence d’enlèvement des déjections animales</w:t>
            </w:r>
            <w:r w:rsidRPr="00E21C18">
              <w:rPr>
                <w:vertAlign w:val="superscript"/>
              </w:rPr>
              <w:fldChar w:fldCharType="begin"/>
            </w:r>
            <w:r w:rsidRPr="00E21C18">
              <w:rPr>
                <w:vertAlign w:val="superscript"/>
              </w:rPr>
              <w:instrText xml:space="preserve"> AUTOTEXTLIST  \s "NoStyle" \t "Pour plus de précisions, consultez le lexique à la fin du formulaire." \* MERGEFORMAT </w:instrText>
            </w:r>
            <w:r w:rsidRPr="00E21C18">
              <w:rPr>
                <w:vertAlign w:val="superscript"/>
              </w:rPr>
              <w:fldChar w:fldCharType="separate"/>
            </w:r>
            <w:r w:rsidRPr="00E21C18">
              <w:fldChar w:fldCharType="end"/>
            </w:r>
            <w:r w:rsidRPr="00E21C18">
              <w:rPr>
                <w:rFonts w:cs="Arial"/>
                <w:bCs/>
              </w:rPr>
              <w:t xml:space="preserve"> </w:t>
            </w:r>
            <w:r w:rsidRPr="00E21C18">
              <w:rPr>
                <w:rFonts w:cs="Arial"/>
              </w:rPr>
              <w:t>accumulées dans la cour d’exercice</w:t>
            </w:r>
          </w:p>
        </w:tc>
        <w:tc>
          <w:tcPr>
            <w:tcW w:w="4820" w:type="dxa"/>
            <w:shd w:val="clear" w:color="auto" w:fill="4472C4" w:themeFill="accent1"/>
          </w:tcPr>
          <w:p w14:paraId="66F6E13B" w14:textId="418F3CC2" w:rsidR="00C23AAD" w:rsidRPr="00DB02AB" w:rsidRDefault="000A5983" w:rsidP="00C23AAD">
            <w:pPr>
              <w:pStyle w:val="Tableauen-tte"/>
              <w:keepNext/>
              <w:spacing w:before="0"/>
              <w:rPr>
                <w:rFonts w:cs="Arial"/>
              </w:rPr>
            </w:pPr>
            <w:r w:rsidRPr="000A5983">
              <w:rPr>
                <w:rFonts w:cs="Arial"/>
              </w:rPr>
              <w:t xml:space="preserve">Description de la méthode </w:t>
            </w:r>
            <w:r w:rsidR="00444B38" w:rsidRPr="00E21C18">
              <w:rPr>
                <w:rFonts w:cs="Arial"/>
              </w:rPr>
              <w:t xml:space="preserve">d’enlèvement </w:t>
            </w:r>
            <w:r w:rsidRPr="000A5983">
              <w:rPr>
                <w:rFonts w:cs="Arial"/>
              </w:rPr>
              <w:t>des déjections animales de la cour d’exercice</w:t>
            </w:r>
          </w:p>
        </w:tc>
        <w:tc>
          <w:tcPr>
            <w:tcW w:w="5386" w:type="dxa"/>
            <w:shd w:val="clear" w:color="auto" w:fill="4472C4" w:themeFill="accent1"/>
          </w:tcPr>
          <w:p w14:paraId="429DFD59" w14:textId="2F8DE80E" w:rsidR="00C23AAD" w:rsidRPr="00E21C18" w:rsidRDefault="00C23AAD" w:rsidP="00C23AAD">
            <w:pPr>
              <w:pStyle w:val="Tableauen-tte"/>
              <w:keepNext/>
              <w:spacing w:before="0"/>
              <w:rPr>
                <w:rFonts w:cs="Arial"/>
              </w:rPr>
            </w:pPr>
            <w:r w:rsidRPr="00E21C18">
              <w:rPr>
                <w:rFonts w:cs="Arial"/>
              </w:rPr>
              <w:t>Mode de disposition des déjections animales</w:t>
            </w:r>
          </w:p>
        </w:tc>
      </w:tr>
      <w:tr w:rsidR="002967CB" w:rsidRPr="00E21C18" w14:paraId="2CCB1C98" w14:textId="77777777" w:rsidTr="00881973">
        <w:tc>
          <w:tcPr>
            <w:tcW w:w="2816" w:type="dxa"/>
            <w:shd w:val="clear" w:color="auto" w:fill="D9E2F3" w:themeFill="accent1" w:themeFillTint="33"/>
          </w:tcPr>
          <w:p w14:paraId="50FCCB19" w14:textId="77777777" w:rsidR="002967CB" w:rsidRPr="00E21C18" w:rsidRDefault="002A1523" w:rsidP="00DF7C34">
            <w:pPr>
              <w:pStyle w:val="Normalformulaire"/>
            </w:pPr>
            <w:sdt>
              <w:sdtPr>
                <w:id w:val="-526872884"/>
                <w:placeholder>
                  <w:docPart w:val="52DC34D05851430EB9781A878433B9C1"/>
                </w:placeholder>
                <w:showingPlcHdr/>
              </w:sdtPr>
              <w:sdtEndPr/>
              <w:sdtContent>
                <w:r w:rsidR="002967CB" w:rsidRPr="00A728C8">
                  <w:rPr>
                    <w:rStyle w:val="Textedelespacerserv"/>
                    <w:i/>
                    <w:iCs/>
                  </w:rPr>
                  <w:t>Saisissez les informations</w:t>
                </w:r>
                <w:r w:rsidR="002967CB">
                  <w:rPr>
                    <w:rStyle w:val="Textedelespacerserv"/>
                    <w:i/>
                    <w:iCs/>
                  </w:rPr>
                  <w:t>.</w:t>
                </w:r>
              </w:sdtContent>
            </w:sdt>
          </w:p>
        </w:tc>
        <w:sdt>
          <w:sdtPr>
            <w:id w:val="-55403727"/>
            <w:placeholder>
              <w:docPart w:val="A30E20F5518E48C68F9BB9C0A43689E5"/>
            </w:placeholder>
            <w:showingPlcHdr/>
          </w:sdtPr>
          <w:sdtEndPr/>
          <w:sdtContent>
            <w:tc>
              <w:tcPr>
                <w:tcW w:w="1280" w:type="dxa"/>
                <w:shd w:val="clear" w:color="auto" w:fill="D9E2F3" w:themeFill="accent1" w:themeFillTint="33"/>
              </w:tcPr>
              <w:p w14:paraId="0D08571A" w14:textId="77777777" w:rsidR="002967CB" w:rsidRPr="00E21C18" w:rsidRDefault="002967CB" w:rsidP="00DF7C34">
                <w:pPr>
                  <w:pStyle w:val="Normalformulaire"/>
                </w:pPr>
                <w:r>
                  <w:rPr>
                    <w:rStyle w:val="Textedelespacerserv"/>
                  </w:rPr>
                  <w:t>..</w:t>
                </w:r>
                <w:r w:rsidRPr="00AA60DE">
                  <w:rPr>
                    <w:rStyle w:val="Textedelespacerserv"/>
                  </w:rPr>
                  <w:t>.</w:t>
                </w:r>
              </w:p>
            </w:tc>
          </w:sdtContent>
        </w:sdt>
        <w:sdt>
          <w:sdtPr>
            <w:id w:val="-1823111776"/>
            <w:placeholder>
              <w:docPart w:val="46C986D7B639481E920677678C12CF6E"/>
            </w:placeholder>
            <w:showingPlcHdr/>
          </w:sdtPr>
          <w:sdtEndPr/>
          <w:sdtContent>
            <w:tc>
              <w:tcPr>
                <w:tcW w:w="4404" w:type="dxa"/>
                <w:shd w:val="clear" w:color="auto" w:fill="D9E2F3" w:themeFill="accent1" w:themeFillTint="33"/>
              </w:tcPr>
              <w:p w14:paraId="14022BD5" w14:textId="77777777" w:rsidR="002967CB" w:rsidRPr="00E21C18" w:rsidRDefault="002967CB" w:rsidP="00DF7C34">
                <w:pPr>
                  <w:pStyle w:val="Normalformulaire"/>
                </w:pPr>
                <w:r>
                  <w:rPr>
                    <w:rStyle w:val="Textedelespacerserv"/>
                  </w:rPr>
                  <w:t>..</w:t>
                </w:r>
                <w:r w:rsidRPr="00AA60DE">
                  <w:rPr>
                    <w:rStyle w:val="Textedelespacerserv"/>
                  </w:rPr>
                  <w:t>.</w:t>
                </w:r>
              </w:p>
            </w:tc>
          </w:sdtContent>
        </w:sdt>
        <w:sdt>
          <w:sdtPr>
            <w:id w:val="-1026641047"/>
            <w:placeholder>
              <w:docPart w:val="3A7440763C7E49F488C35255DED113BD"/>
            </w:placeholder>
            <w:showingPlcHdr/>
          </w:sdtPr>
          <w:sdtEndPr/>
          <w:sdtContent>
            <w:tc>
              <w:tcPr>
                <w:tcW w:w="4820" w:type="dxa"/>
                <w:shd w:val="clear" w:color="auto" w:fill="D9E2F3" w:themeFill="accent1" w:themeFillTint="33"/>
              </w:tcPr>
              <w:p w14:paraId="7F43E0FA" w14:textId="0E8DDF3F" w:rsidR="002967CB" w:rsidRPr="00E21C18" w:rsidRDefault="002967CB" w:rsidP="00DF7C34">
                <w:pPr>
                  <w:pStyle w:val="Normalformulaire"/>
                </w:pPr>
                <w:r w:rsidRPr="00744AE4">
                  <w:rPr>
                    <w:rStyle w:val="Textedelespacerserv"/>
                  </w:rPr>
                  <w:t>...</w:t>
                </w:r>
              </w:p>
            </w:tc>
          </w:sdtContent>
        </w:sdt>
        <w:tc>
          <w:tcPr>
            <w:tcW w:w="5386" w:type="dxa"/>
            <w:shd w:val="clear" w:color="auto" w:fill="D9E2F3" w:themeFill="accent1" w:themeFillTint="33"/>
          </w:tcPr>
          <w:p w14:paraId="4528BB5D" w14:textId="77777777" w:rsidR="002967CB" w:rsidRDefault="002A1523" w:rsidP="00DF7C34">
            <w:pPr>
              <w:pStyle w:val="Normalformulaire"/>
            </w:pPr>
            <w:sdt>
              <w:sdtPr>
                <w:id w:val="-406538775"/>
                <w14:checkbox>
                  <w14:checked w14:val="0"/>
                  <w14:checkedState w14:val="2612" w14:font="MS Gothic"/>
                  <w14:uncheckedState w14:val="2610" w14:font="MS Gothic"/>
                </w14:checkbox>
              </w:sdtPr>
              <w:sdtEndPr/>
              <w:sdtContent>
                <w:r w:rsidR="002967CB">
                  <w:rPr>
                    <w:rFonts w:ascii="MS Gothic" w:hAnsi="MS Gothic" w:hint="eastAsia"/>
                  </w:rPr>
                  <w:t>☐</w:t>
                </w:r>
              </w:sdtContent>
            </w:sdt>
            <w:r w:rsidR="002967CB">
              <w:t xml:space="preserve"> Élimination</w:t>
            </w:r>
          </w:p>
          <w:p w14:paraId="14B86917" w14:textId="77777777" w:rsidR="002967CB" w:rsidRDefault="002A1523" w:rsidP="00DF7C34">
            <w:pPr>
              <w:pStyle w:val="Normalformulaire"/>
            </w:pPr>
            <w:sdt>
              <w:sdtPr>
                <w:id w:val="160587778"/>
                <w14:checkbox>
                  <w14:checked w14:val="0"/>
                  <w14:checkedState w14:val="2612" w14:font="MS Gothic"/>
                  <w14:uncheckedState w14:val="2610" w14:font="MS Gothic"/>
                </w14:checkbox>
              </w:sdtPr>
              <w:sdtEndPr/>
              <w:sdtContent>
                <w:r w:rsidR="002967CB">
                  <w:rPr>
                    <w:rFonts w:ascii="MS Gothic" w:hAnsi="MS Gothic" w:hint="eastAsia"/>
                  </w:rPr>
                  <w:t>☐</w:t>
                </w:r>
              </w:sdtContent>
            </w:sdt>
            <w:r w:rsidR="002967CB">
              <w:t xml:space="preserve"> Valorisation</w:t>
            </w:r>
            <w:r w:rsidR="00D62F91">
              <w:t xml:space="preserve"> </w:t>
            </w:r>
            <w:r w:rsidR="00D62F91" w:rsidRPr="00D62F91">
              <w:t>par épandage conformément au REA</w:t>
            </w:r>
          </w:p>
          <w:p w14:paraId="1D606814" w14:textId="588BD173" w:rsidR="00D62F91" w:rsidRPr="00E21C18" w:rsidRDefault="002A1523" w:rsidP="00DF7C34">
            <w:pPr>
              <w:pStyle w:val="Normalformulaire"/>
            </w:pPr>
            <w:sdt>
              <w:sdtPr>
                <w:id w:val="55063119"/>
                <w14:checkbox>
                  <w14:checked w14:val="0"/>
                  <w14:checkedState w14:val="2612" w14:font="MS Gothic"/>
                  <w14:uncheckedState w14:val="2610" w14:font="MS Gothic"/>
                </w14:checkbox>
              </w:sdtPr>
              <w:sdtEndPr/>
              <w:sdtContent>
                <w:r w:rsidR="00D62F91">
                  <w:rPr>
                    <w:rFonts w:ascii="MS Gothic" w:hAnsi="MS Gothic" w:hint="eastAsia"/>
                  </w:rPr>
                  <w:t>☐</w:t>
                </w:r>
              </w:sdtContent>
            </w:sdt>
            <w:r w:rsidR="00D62F91">
              <w:t xml:space="preserve"> Valorisation</w:t>
            </w:r>
            <w:r w:rsidR="00C5477D">
              <w:t xml:space="preserve"> p</w:t>
            </w:r>
            <w:r w:rsidR="00C5477D" w:rsidRPr="00210731">
              <w:t>ar traitement et transformation en produits utiles par une personne qui peut exercer ces activités en vertu de la LQE</w:t>
            </w:r>
          </w:p>
        </w:tc>
      </w:tr>
      <w:tr w:rsidR="002967CB" w:rsidRPr="00E21C18" w14:paraId="4B9B8E2C" w14:textId="77777777" w:rsidTr="00881973">
        <w:sdt>
          <w:sdtPr>
            <w:id w:val="287938577"/>
            <w:placeholder>
              <w:docPart w:val="0EE8E6C2AC0848A5A11809A7E36F56C3"/>
            </w:placeholder>
            <w:showingPlcHdr/>
          </w:sdtPr>
          <w:sdtEndPr/>
          <w:sdtContent>
            <w:tc>
              <w:tcPr>
                <w:tcW w:w="2816" w:type="dxa"/>
                <w:shd w:val="clear" w:color="auto" w:fill="D9E2F3" w:themeFill="accent1" w:themeFillTint="33"/>
              </w:tcPr>
              <w:p w14:paraId="0714C99D" w14:textId="77777777" w:rsidR="002967CB" w:rsidRPr="00E21C18" w:rsidRDefault="002967CB" w:rsidP="00DF7C34">
                <w:pPr>
                  <w:pStyle w:val="Normalformulaire"/>
                </w:pPr>
                <w:r>
                  <w:rPr>
                    <w:rStyle w:val="Textedelespacerserv"/>
                  </w:rPr>
                  <w:t>..</w:t>
                </w:r>
                <w:r w:rsidRPr="00AA60DE">
                  <w:rPr>
                    <w:rStyle w:val="Textedelespacerserv"/>
                  </w:rPr>
                  <w:t>.</w:t>
                </w:r>
              </w:p>
            </w:tc>
          </w:sdtContent>
        </w:sdt>
        <w:sdt>
          <w:sdtPr>
            <w:id w:val="643088556"/>
            <w:placeholder>
              <w:docPart w:val="CC6BF652E3824FE583A25C8076E7B0D3"/>
            </w:placeholder>
            <w:showingPlcHdr/>
          </w:sdtPr>
          <w:sdtEndPr/>
          <w:sdtContent>
            <w:tc>
              <w:tcPr>
                <w:tcW w:w="1280" w:type="dxa"/>
                <w:shd w:val="clear" w:color="auto" w:fill="D9E2F3" w:themeFill="accent1" w:themeFillTint="33"/>
              </w:tcPr>
              <w:p w14:paraId="43875012" w14:textId="77777777" w:rsidR="002967CB" w:rsidRPr="00E21C18" w:rsidRDefault="002967CB" w:rsidP="00DF7C34">
                <w:pPr>
                  <w:pStyle w:val="Normalformulaire"/>
                </w:pPr>
                <w:r>
                  <w:rPr>
                    <w:rStyle w:val="Textedelespacerserv"/>
                  </w:rPr>
                  <w:t>..</w:t>
                </w:r>
                <w:r w:rsidRPr="00AA60DE">
                  <w:rPr>
                    <w:rStyle w:val="Textedelespacerserv"/>
                  </w:rPr>
                  <w:t>.</w:t>
                </w:r>
              </w:p>
            </w:tc>
          </w:sdtContent>
        </w:sdt>
        <w:sdt>
          <w:sdtPr>
            <w:id w:val="534934340"/>
            <w:placeholder>
              <w:docPart w:val="050CA733153D4A139634C0FCB815848F"/>
            </w:placeholder>
            <w:showingPlcHdr/>
          </w:sdtPr>
          <w:sdtEndPr/>
          <w:sdtContent>
            <w:tc>
              <w:tcPr>
                <w:tcW w:w="4404" w:type="dxa"/>
                <w:shd w:val="clear" w:color="auto" w:fill="D9E2F3" w:themeFill="accent1" w:themeFillTint="33"/>
              </w:tcPr>
              <w:p w14:paraId="391799AE" w14:textId="77777777" w:rsidR="002967CB" w:rsidRPr="00E21C18" w:rsidRDefault="002967CB" w:rsidP="00DF7C34">
                <w:pPr>
                  <w:pStyle w:val="Normalformulaire"/>
                  <w:rPr>
                    <w:rFonts w:cs="Calibri"/>
                    <w:sz w:val="20"/>
                  </w:rPr>
                </w:pPr>
                <w:r>
                  <w:rPr>
                    <w:rStyle w:val="Textedelespacerserv"/>
                  </w:rPr>
                  <w:t>..</w:t>
                </w:r>
                <w:r w:rsidRPr="00AA60DE">
                  <w:rPr>
                    <w:rStyle w:val="Textedelespacerserv"/>
                  </w:rPr>
                  <w:t>.</w:t>
                </w:r>
              </w:p>
            </w:tc>
          </w:sdtContent>
        </w:sdt>
        <w:sdt>
          <w:sdtPr>
            <w:id w:val="-821273115"/>
            <w:placeholder>
              <w:docPart w:val="D74387C843D1430088820FECB915637E"/>
            </w:placeholder>
            <w:showingPlcHdr/>
          </w:sdtPr>
          <w:sdtEndPr/>
          <w:sdtContent>
            <w:tc>
              <w:tcPr>
                <w:tcW w:w="4820" w:type="dxa"/>
                <w:shd w:val="clear" w:color="auto" w:fill="D9E2F3" w:themeFill="accent1" w:themeFillTint="33"/>
              </w:tcPr>
              <w:p w14:paraId="274A0DF9" w14:textId="3AED4114" w:rsidR="002967CB" w:rsidRPr="00E21C18" w:rsidRDefault="002967CB" w:rsidP="00DF7C34">
                <w:pPr>
                  <w:pStyle w:val="Normalformulaire"/>
                </w:pPr>
                <w:r w:rsidRPr="00744AE4">
                  <w:rPr>
                    <w:rStyle w:val="Textedelespacerserv"/>
                  </w:rPr>
                  <w:t>...</w:t>
                </w:r>
              </w:p>
            </w:tc>
          </w:sdtContent>
        </w:sdt>
        <w:tc>
          <w:tcPr>
            <w:tcW w:w="5386" w:type="dxa"/>
            <w:shd w:val="clear" w:color="auto" w:fill="D9E2F3" w:themeFill="accent1" w:themeFillTint="33"/>
          </w:tcPr>
          <w:p w14:paraId="3D302A3B" w14:textId="77777777" w:rsidR="002967CB" w:rsidRDefault="002A1523" w:rsidP="00DF7C34">
            <w:pPr>
              <w:pStyle w:val="Normalformulaire"/>
            </w:pPr>
            <w:sdt>
              <w:sdtPr>
                <w:id w:val="-1618673000"/>
                <w14:checkbox>
                  <w14:checked w14:val="0"/>
                  <w14:checkedState w14:val="2612" w14:font="MS Gothic"/>
                  <w14:uncheckedState w14:val="2610" w14:font="MS Gothic"/>
                </w14:checkbox>
              </w:sdtPr>
              <w:sdtEndPr/>
              <w:sdtContent>
                <w:r w:rsidR="002967CB">
                  <w:rPr>
                    <w:rFonts w:ascii="MS Gothic" w:hAnsi="MS Gothic" w:hint="eastAsia"/>
                  </w:rPr>
                  <w:t>☐</w:t>
                </w:r>
              </w:sdtContent>
            </w:sdt>
            <w:r w:rsidR="002967CB">
              <w:t xml:space="preserve"> Élimination</w:t>
            </w:r>
          </w:p>
          <w:p w14:paraId="25D7A3C1" w14:textId="77777777" w:rsidR="002967CB" w:rsidRDefault="002A1523" w:rsidP="00DF7C34">
            <w:pPr>
              <w:pStyle w:val="Normalformulaire"/>
            </w:pPr>
            <w:sdt>
              <w:sdtPr>
                <w:id w:val="-677182900"/>
                <w14:checkbox>
                  <w14:checked w14:val="0"/>
                  <w14:checkedState w14:val="2612" w14:font="MS Gothic"/>
                  <w14:uncheckedState w14:val="2610" w14:font="MS Gothic"/>
                </w14:checkbox>
              </w:sdtPr>
              <w:sdtEndPr/>
              <w:sdtContent>
                <w:r w:rsidR="002967CB">
                  <w:rPr>
                    <w:rFonts w:ascii="MS Gothic" w:hAnsi="MS Gothic" w:hint="eastAsia"/>
                  </w:rPr>
                  <w:t>☐</w:t>
                </w:r>
              </w:sdtContent>
            </w:sdt>
            <w:r w:rsidR="002967CB">
              <w:t xml:space="preserve"> Valorisation</w:t>
            </w:r>
            <w:r w:rsidR="00D62F91">
              <w:t xml:space="preserve"> p</w:t>
            </w:r>
            <w:r w:rsidR="00D62F91" w:rsidRPr="00210731">
              <w:t>ar épandage conformément au REA</w:t>
            </w:r>
          </w:p>
          <w:p w14:paraId="3806D168" w14:textId="7505861E" w:rsidR="00D62F91" w:rsidRPr="00E21C18" w:rsidRDefault="002A1523" w:rsidP="00DF7C34">
            <w:pPr>
              <w:pStyle w:val="Normalformulaire"/>
            </w:pPr>
            <w:sdt>
              <w:sdtPr>
                <w:id w:val="-1184668015"/>
                <w14:checkbox>
                  <w14:checked w14:val="0"/>
                  <w14:checkedState w14:val="2612" w14:font="MS Gothic"/>
                  <w14:uncheckedState w14:val="2610" w14:font="MS Gothic"/>
                </w14:checkbox>
              </w:sdtPr>
              <w:sdtEndPr/>
              <w:sdtContent>
                <w:r w:rsidR="00D62F91">
                  <w:rPr>
                    <w:rFonts w:ascii="MS Gothic" w:hAnsi="MS Gothic" w:hint="eastAsia"/>
                  </w:rPr>
                  <w:t>☐</w:t>
                </w:r>
              </w:sdtContent>
            </w:sdt>
            <w:r w:rsidR="00D62F91">
              <w:t xml:space="preserve"> Valorisation</w:t>
            </w:r>
            <w:r w:rsidR="00C5477D">
              <w:t xml:space="preserve"> p</w:t>
            </w:r>
            <w:r w:rsidR="00C5477D" w:rsidRPr="00210731">
              <w:t>ar traitement et transformation en produits utiles par une personne qui peut exercer ces activités en vertu de la LQE</w:t>
            </w:r>
          </w:p>
        </w:tc>
      </w:tr>
      <w:sdt>
        <w:sdtPr>
          <w:id w:val="-492649274"/>
          <w15:repeatingSection/>
        </w:sdtPr>
        <w:sdtEndPr/>
        <w:sdtContent>
          <w:sdt>
            <w:sdtPr>
              <w:id w:val="-2118666984"/>
              <w:placeholder>
                <w:docPart w:val="2CACFFFF2A2A4EA58F5B13C3F5F7D288"/>
              </w:placeholder>
              <w15:repeatingSectionItem/>
            </w:sdtPr>
            <w:sdtEndPr/>
            <w:sdtContent>
              <w:tr w:rsidR="002967CB" w:rsidRPr="00E21C18" w14:paraId="67135785" w14:textId="77777777" w:rsidTr="00881973">
                <w:sdt>
                  <w:sdtPr>
                    <w:id w:val="-895201361"/>
                    <w:placeholder>
                      <w:docPart w:val="8E2397AD7D75482DA07CE778AC7516A2"/>
                    </w:placeholder>
                    <w:showingPlcHdr/>
                  </w:sdtPr>
                  <w:sdtEndPr/>
                  <w:sdtContent>
                    <w:tc>
                      <w:tcPr>
                        <w:tcW w:w="2816" w:type="dxa"/>
                        <w:shd w:val="clear" w:color="auto" w:fill="D9E2F3" w:themeFill="accent1" w:themeFillTint="33"/>
                      </w:tcPr>
                      <w:p w14:paraId="29AA1829" w14:textId="0BD1D3FA" w:rsidR="002967CB" w:rsidRPr="00E21C18" w:rsidRDefault="002967CB" w:rsidP="00DF7C34">
                        <w:pPr>
                          <w:pStyle w:val="Normalformulaire"/>
                        </w:pPr>
                        <w:r w:rsidRPr="009303E9">
                          <w:rPr>
                            <w:rStyle w:val="Textedelespacerserv"/>
                            <w:i/>
                            <w:iCs/>
                          </w:rPr>
                          <w:t>Cliquez sur le + pour ajouter des lignes</w:t>
                        </w:r>
                        <w:r w:rsidRPr="00AA60DE">
                          <w:rPr>
                            <w:rStyle w:val="Textedelespacerserv"/>
                          </w:rPr>
                          <w:t>.</w:t>
                        </w:r>
                      </w:p>
                    </w:tc>
                  </w:sdtContent>
                </w:sdt>
                <w:sdt>
                  <w:sdtPr>
                    <w:id w:val="-1566095792"/>
                    <w:placeholder>
                      <w:docPart w:val="9A4E711B77CF458DA523B3A7A08A1EAB"/>
                    </w:placeholder>
                    <w:showingPlcHdr/>
                  </w:sdtPr>
                  <w:sdtEndPr/>
                  <w:sdtContent>
                    <w:tc>
                      <w:tcPr>
                        <w:tcW w:w="1280" w:type="dxa"/>
                        <w:shd w:val="clear" w:color="auto" w:fill="D9E2F3" w:themeFill="accent1" w:themeFillTint="33"/>
                      </w:tcPr>
                      <w:p w14:paraId="7D6D9F21" w14:textId="77777777" w:rsidR="002967CB" w:rsidRPr="00E21C18" w:rsidRDefault="002967CB" w:rsidP="00DF7C34">
                        <w:pPr>
                          <w:pStyle w:val="Normalformulaire"/>
                        </w:pPr>
                        <w:r>
                          <w:rPr>
                            <w:rStyle w:val="Textedelespacerserv"/>
                          </w:rPr>
                          <w:t>..</w:t>
                        </w:r>
                        <w:r w:rsidRPr="00AA60DE">
                          <w:rPr>
                            <w:rStyle w:val="Textedelespacerserv"/>
                          </w:rPr>
                          <w:t>.</w:t>
                        </w:r>
                      </w:p>
                    </w:tc>
                  </w:sdtContent>
                </w:sdt>
                <w:sdt>
                  <w:sdtPr>
                    <w:id w:val="-1549140316"/>
                    <w:placeholder>
                      <w:docPart w:val="7699B38133B04820A18A1C38A394354E"/>
                    </w:placeholder>
                    <w:showingPlcHdr/>
                  </w:sdtPr>
                  <w:sdtEndPr/>
                  <w:sdtContent>
                    <w:tc>
                      <w:tcPr>
                        <w:tcW w:w="4404" w:type="dxa"/>
                        <w:shd w:val="clear" w:color="auto" w:fill="D9E2F3" w:themeFill="accent1" w:themeFillTint="33"/>
                      </w:tcPr>
                      <w:p w14:paraId="717EA4B4" w14:textId="77777777" w:rsidR="002967CB" w:rsidRPr="00E21C18" w:rsidRDefault="002967CB" w:rsidP="00DF7C34">
                        <w:pPr>
                          <w:pStyle w:val="Normalformulaire"/>
                          <w:rPr>
                            <w:rFonts w:cs="Calibri"/>
                            <w:sz w:val="20"/>
                          </w:rPr>
                        </w:pPr>
                        <w:r>
                          <w:rPr>
                            <w:rStyle w:val="Textedelespacerserv"/>
                          </w:rPr>
                          <w:t>..</w:t>
                        </w:r>
                        <w:r w:rsidRPr="00AA60DE">
                          <w:rPr>
                            <w:rStyle w:val="Textedelespacerserv"/>
                          </w:rPr>
                          <w:t>.</w:t>
                        </w:r>
                      </w:p>
                    </w:tc>
                  </w:sdtContent>
                </w:sdt>
                <w:sdt>
                  <w:sdtPr>
                    <w:id w:val="1565065615"/>
                    <w:placeholder>
                      <w:docPart w:val="EFFF344652774D4B96F982B9C344CF7E"/>
                    </w:placeholder>
                    <w:showingPlcHdr/>
                  </w:sdtPr>
                  <w:sdtEndPr/>
                  <w:sdtContent>
                    <w:tc>
                      <w:tcPr>
                        <w:tcW w:w="4820" w:type="dxa"/>
                        <w:shd w:val="clear" w:color="auto" w:fill="D9E2F3" w:themeFill="accent1" w:themeFillTint="33"/>
                      </w:tcPr>
                      <w:p w14:paraId="5E24DD58" w14:textId="0B547DD7" w:rsidR="002967CB" w:rsidRPr="00E21C18" w:rsidRDefault="002967CB" w:rsidP="00DF7C34">
                        <w:pPr>
                          <w:pStyle w:val="Normalformulaire"/>
                        </w:pPr>
                        <w:r w:rsidRPr="00744AE4">
                          <w:rPr>
                            <w:rStyle w:val="Textedelespacerserv"/>
                          </w:rPr>
                          <w:t>...</w:t>
                        </w:r>
                      </w:p>
                    </w:tc>
                  </w:sdtContent>
                </w:sdt>
                <w:tc>
                  <w:tcPr>
                    <w:tcW w:w="5386" w:type="dxa"/>
                    <w:shd w:val="clear" w:color="auto" w:fill="D9E2F3" w:themeFill="accent1" w:themeFillTint="33"/>
                  </w:tcPr>
                  <w:p w14:paraId="215098C9" w14:textId="77777777" w:rsidR="002967CB" w:rsidRDefault="002A1523" w:rsidP="00DF7C34">
                    <w:pPr>
                      <w:pStyle w:val="Normalformulaire"/>
                    </w:pPr>
                    <w:sdt>
                      <w:sdtPr>
                        <w:id w:val="780918245"/>
                        <w14:checkbox>
                          <w14:checked w14:val="0"/>
                          <w14:checkedState w14:val="2612" w14:font="MS Gothic"/>
                          <w14:uncheckedState w14:val="2610" w14:font="MS Gothic"/>
                        </w14:checkbox>
                      </w:sdtPr>
                      <w:sdtEndPr/>
                      <w:sdtContent>
                        <w:r w:rsidR="002967CB">
                          <w:rPr>
                            <w:rFonts w:ascii="MS Gothic" w:hAnsi="MS Gothic" w:hint="eastAsia"/>
                          </w:rPr>
                          <w:t>☐</w:t>
                        </w:r>
                      </w:sdtContent>
                    </w:sdt>
                    <w:r w:rsidR="002967CB">
                      <w:t xml:space="preserve"> Élimination</w:t>
                    </w:r>
                  </w:p>
                  <w:p w14:paraId="2A9F4D45" w14:textId="77777777" w:rsidR="00D62F91" w:rsidRDefault="002A1523" w:rsidP="00DF7C34">
                    <w:pPr>
                      <w:pStyle w:val="Normalformulaire"/>
                    </w:pPr>
                    <w:sdt>
                      <w:sdtPr>
                        <w:id w:val="-104428410"/>
                        <w14:checkbox>
                          <w14:checked w14:val="0"/>
                          <w14:checkedState w14:val="2612" w14:font="MS Gothic"/>
                          <w14:uncheckedState w14:val="2610" w14:font="MS Gothic"/>
                        </w14:checkbox>
                      </w:sdtPr>
                      <w:sdtEndPr/>
                      <w:sdtContent>
                        <w:r w:rsidR="002967CB">
                          <w:rPr>
                            <w:rFonts w:ascii="MS Gothic" w:hAnsi="MS Gothic" w:hint="eastAsia"/>
                          </w:rPr>
                          <w:t>☐</w:t>
                        </w:r>
                      </w:sdtContent>
                    </w:sdt>
                    <w:r w:rsidR="002967CB">
                      <w:t xml:space="preserve"> Valorisation</w:t>
                    </w:r>
                    <w:r w:rsidR="00D62F91">
                      <w:t xml:space="preserve"> p</w:t>
                    </w:r>
                    <w:r w:rsidR="00D62F91" w:rsidRPr="00210731">
                      <w:t>ar épandage conformément au REA</w:t>
                    </w:r>
                  </w:p>
                  <w:p w14:paraId="6A0EBAA1" w14:textId="75EBD621" w:rsidR="002967CB" w:rsidRDefault="002A1523" w:rsidP="00DF7C34">
                    <w:pPr>
                      <w:pStyle w:val="Normalformulaire"/>
                    </w:pPr>
                    <w:sdt>
                      <w:sdtPr>
                        <w:id w:val="2026361093"/>
                        <w14:checkbox>
                          <w14:checked w14:val="0"/>
                          <w14:checkedState w14:val="2612" w14:font="MS Gothic"/>
                          <w14:uncheckedState w14:val="2610" w14:font="MS Gothic"/>
                        </w14:checkbox>
                      </w:sdtPr>
                      <w:sdtEndPr/>
                      <w:sdtContent>
                        <w:r w:rsidR="00D62F91">
                          <w:rPr>
                            <w:rFonts w:ascii="MS Gothic" w:hAnsi="MS Gothic" w:hint="eastAsia"/>
                          </w:rPr>
                          <w:t>☐</w:t>
                        </w:r>
                      </w:sdtContent>
                    </w:sdt>
                    <w:r w:rsidR="00D62F91">
                      <w:t xml:space="preserve"> Valorisation</w:t>
                    </w:r>
                    <w:r w:rsidR="00C5477D">
                      <w:t xml:space="preserve"> p</w:t>
                    </w:r>
                    <w:r w:rsidR="00C5477D" w:rsidRPr="00210731">
                      <w:t>ar traitement et transformation en produits utiles par une personne qui peut exercer ces activités en vertu de la LQE</w:t>
                    </w:r>
                  </w:p>
                </w:tc>
              </w:tr>
            </w:sdtContent>
          </w:sdt>
        </w:sdtContent>
      </w:sdt>
    </w:tbl>
    <w:p w14:paraId="6E438CD7" w14:textId="77777777" w:rsidR="00DF7C34" w:rsidRPr="00AF51EC" w:rsidRDefault="00DF7C34" w:rsidP="00DF7C34">
      <w:pPr>
        <w:spacing w:after="0" w:line="120" w:lineRule="auto"/>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2186"/>
        <w:gridCol w:w="6520"/>
      </w:tblGrid>
      <w:sdt>
        <w:sdtPr>
          <w:id w:val="1659807239"/>
          <w15:repeatingSection/>
        </w:sdtPr>
        <w:sdtEndPr/>
        <w:sdtContent>
          <w:sdt>
            <w:sdtPr>
              <w:id w:val="-1390333252"/>
              <w:placeholder>
                <w:docPart w:val="E09E29501C344A40AC1BF291A6433495"/>
              </w:placeholder>
              <w15:repeatingSectionItem/>
            </w:sdtPr>
            <w:sdtEndPr/>
            <w:sdtContent>
              <w:sdt>
                <w:sdtPr>
                  <w:id w:val="-1434741574"/>
                  <w15:repeatingSection/>
                </w:sdtPr>
                <w:sdtEndPr/>
                <w:sdtContent>
                  <w:sdt>
                    <w:sdtPr>
                      <w:id w:val="334422375"/>
                      <w:placeholder>
                        <w:docPart w:val="E09E29501C344A40AC1BF291A6433495"/>
                      </w:placeholder>
                      <w15:repeatingSectionItem/>
                    </w:sdtPr>
                    <w:sdtEndPr/>
                    <w:sdtContent>
                      <w:tr w:rsidR="00DE0A7A" w14:paraId="7DFB7F8C" w14:textId="77777777">
                        <w:trPr>
                          <w:trHeight w:val="448"/>
                        </w:trPr>
                        <w:sdt>
                          <w:sdtPr>
                            <w:id w:val="-1793277326"/>
                            <w:placeholder>
                              <w:docPart w:val="B576B26496F94ABB8691BA17D5DC217C"/>
                            </w:placeholder>
                            <w:showingPlcHdr/>
                          </w:sdtPr>
                          <w:sdtEndPr/>
                          <w:sdtContent>
                            <w:tc>
                              <w:tcPr>
                                <w:tcW w:w="12186" w:type="dxa"/>
                                <w:shd w:val="clear" w:color="auto" w:fill="D9E2F3" w:themeFill="accent1" w:themeFillTint="33"/>
                              </w:tcPr>
                              <w:p w14:paraId="76C19167" w14:textId="77777777" w:rsidR="00DE0A7A" w:rsidRDefault="00DE0A7A" w:rsidP="00DF7C34">
                                <w:pPr>
                                  <w:pStyle w:val="Normalformulaire"/>
                                </w:pPr>
                                <w:r>
                                  <w:rPr>
                                    <w:rStyle w:val="Textedelespacerserv"/>
                                    <w:i/>
                                    <w:iCs/>
                                  </w:rPr>
                                  <w:t>Si vous préférez joindre un document, indiquez-en le nom.</w:t>
                                </w:r>
                              </w:p>
                            </w:tc>
                          </w:sdtContent>
                        </w:sdt>
                        <w:sdt>
                          <w:sdtPr>
                            <w:id w:val="9422500"/>
                            <w:placeholder>
                              <w:docPart w:val="4BF65F5913F64669A7D45B2A9B59E7CA"/>
                            </w:placeholder>
                            <w:showingPlcHdr/>
                          </w:sdtPr>
                          <w:sdtEndPr/>
                          <w:sdtContent>
                            <w:tc>
                              <w:tcPr>
                                <w:tcW w:w="6520" w:type="dxa"/>
                                <w:shd w:val="clear" w:color="auto" w:fill="D9E2F3" w:themeFill="accent1" w:themeFillTint="33"/>
                              </w:tcPr>
                              <w:p w14:paraId="7AF401F1" w14:textId="77777777" w:rsidR="00DE0A7A" w:rsidRDefault="00DE0A7A" w:rsidP="00DF7C34">
                                <w:pPr>
                                  <w:pStyle w:val="Normalformulaire"/>
                                </w:pPr>
                                <w:r>
                                  <w:rPr>
                                    <w:rStyle w:val="Textedelespacerserv"/>
                                    <w:i/>
                                    <w:iCs/>
                                  </w:rPr>
                                  <w:t>Précisez la section.</w:t>
                                </w:r>
                              </w:p>
                            </w:tc>
                          </w:sdtContent>
                        </w:sdt>
                      </w:tr>
                    </w:sdtContent>
                  </w:sdt>
                </w:sdtContent>
              </w:sdt>
            </w:sdtContent>
          </w:sdt>
        </w:sdtContent>
      </w:sdt>
    </w:tbl>
    <w:p w14:paraId="30C83F0F" w14:textId="77777777" w:rsidR="00DF7C34" w:rsidRPr="00AF51EC" w:rsidRDefault="00DF7C34" w:rsidP="00DF7C34">
      <w:pPr>
        <w:spacing w:after="0" w:line="120" w:lineRule="auto"/>
      </w:pPr>
    </w:p>
    <w:tbl>
      <w:tblPr>
        <w:tblW w:w="0" w:type="auto"/>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7230"/>
      </w:tblGrid>
      <w:tr w:rsidR="001A7098" w:rsidRPr="00E44FF6" w14:paraId="3C067F70" w14:textId="77777777">
        <w:trPr>
          <w:trHeight w:val="272"/>
        </w:trPr>
        <w:tc>
          <w:tcPr>
            <w:tcW w:w="7230" w:type="dxa"/>
            <w:shd w:val="clear" w:color="auto" w:fill="D9E2F3" w:themeFill="accent1" w:themeFillTint="33"/>
          </w:tcPr>
          <w:p w14:paraId="7B851869" w14:textId="56ACDFE4" w:rsidR="001A7098" w:rsidRPr="00E44FF6" w:rsidRDefault="002A1523" w:rsidP="00673220">
            <w:pPr>
              <w:pStyle w:val="Normalformulaire"/>
              <w:keepNext/>
              <w:spacing w:after="0"/>
              <w:rPr>
                <w:rFonts w:cs="Arial"/>
              </w:rPr>
            </w:pPr>
            <w:sdt>
              <w:sdtPr>
                <w:rPr>
                  <w:rFonts w:cs="Arial"/>
                </w:rPr>
                <w:id w:val="-1884319469"/>
                <w14:checkbox>
                  <w14:checked w14:val="0"/>
                  <w14:checkedState w14:val="2612" w14:font="MS Gothic"/>
                  <w14:uncheckedState w14:val="2610" w14:font="MS Gothic"/>
                </w14:checkbox>
              </w:sdtPr>
              <w:sdtEndPr/>
              <w:sdtContent>
                <w:r w:rsidR="001A7098" w:rsidRPr="00E44FF6">
                  <w:rPr>
                    <w:rFonts w:ascii="Segoe UI Symbol" w:hAnsi="Segoe UI Symbol" w:cs="Segoe UI Symbol"/>
                  </w:rPr>
                  <w:t>☐</w:t>
                </w:r>
              </w:sdtContent>
            </w:sdt>
            <w:r w:rsidR="001A7098" w:rsidRPr="00E44FF6">
              <w:rPr>
                <w:rFonts w:cs="Arial"/>
              </w:rPr>
              <w:t xml:space="preserve"> Ne s’applique pas</w:t>
            </w:r>
            <w:r w:rsidR="001A7098">
              <w:rPr>
                <w:rFonts w:cs="Arial"/>
              </w:rPr>
              <w:t xml:space="preserve"> </w:t>
            </w:r>
            <w:r w:rsidR="001A7098" w:rsidRPr="00047801">
              <w:rPr>
                <w:rFonts w:cs="Arial"/>
              </w:rPr>
              <w:t>(aucun</w:t>
            </w:r>
            <w:r w:rsidR="001A7098">
              <w:rPr>
                <w:rFonts w:cs="Arial"/>
              </w:rPr>
              <w:t>e</w:t>
            </w:r>
            <w:r w:rsidR="001A7098" w:rsidRPr="00047801">
              <w:rPr>
                <w:rFonts w:cs="Arial"/>
              </w:rPr>
              <w:t xml:space="preserve"> </w:t>
            </w:r>
            <w:r w:rsidR="001A7098">
              <w:t>cour d’exercice</w:t>
            </w:r>
            <w:r w:rsidR="001A7098" w:rsidRPr="00047801">
              <w:rPr>
                <w:rFonts w:cs="Arial"/>
              </w:rPr>
              <w:t>)</w:t>
            </w:r>
          </w:p>
        </w:tc>
      </w:tr>
    </w:tbl>
    <w:p w14:paraId="6D3AF18A" w14:textId="233F4831" w:rsidR="00996DC5" w:rsidRDefault="008A1DFD" w:rsidP="00673220">
      <w:pPr>
        <w:pStyle w:val="Siouinon"/>
        <w:keepNext/>
        <w:ind w:left="0"/>
      </w:pPr>
      <w:r w:rsidRPr="008A1DFD">
        <w:t>Si vous avez répondu Ne s’applique pas, passez à la question 2.2.</w:t>
      </w:r>
      <w:r w:rsidR="00EB0148">
        <w:t>7</w:t>
      </w:r>
      <w:r w:rsidRPr="008A1DFD">
        <w:t>.</w:t>
      </w:r>
    </w:p>
    <w:p w14:paraId="3DDD3065" w14:textId="56D28311" w:rsidR="00A94885" w:rsidRDefault="00532DEE" w:rsidP="00A94885">
      <w:pPr>
        <w:pStyle w:val="Question"/>
      </w:pPr>
      <w:r>
        <w:t>2.2.</w:t>
      </w:r>
      <w:r w:rsidR="009F39CB">
        <w:t>6</w:t>
      </w:r>
      <w:r>
        <w:tab/>
      </w:r>
      <w:r w:rsidR="00A94885">
        <w:t>Fournissez un rapport, signé par un agronome, précisant la méthode de détermination du dépôt annuel de phosphore (</w:t>
      </w:r>
      <w:r w:rsidR="00077205" w:rsidRPr="0097407B">
        <w:t>P</w:t>
      </w:r>
      <w:r w:rsidR="00077205" w:rsidRPr="0097407B">
        <w:rPr>
          <w:vertAlign w:val="subscript"/>
        </w:rPr>
        <w:t>2</w:t>
      </w:r>
      <w:r w:rsidR="00077205" w:rsidRPr="0097407B">
        <w:t>O</w:t>
      </w:r>
      <w:r w:rsidR="00077205" w:rsidRPr="0097407B">
        <w:rPr>
          <w:vertAlign w:val="subscript"/>
        </w:rPr>
        <w:t>5</w:t>
      </w:r>
      <w:r w:rsidR="00A94885">
        <w:t>) pour chacune des cours d’exercice (art.</w:t>
      </w:r>
      <w:r w:rsidR="00900DF7">
        <w:t> </w:t>
      </w:r>
      <w:r w:rsidR="00A94885">
        <w:t>141(4) REAFIE).</w:t>
      </w:r>
    </w:p>
    <w:p w14:paraId="477015E0" w14:textId="3F6F1237" w:rsidR="00A94885" w:rsidRDefault="00A94885" w:rsidP="00DA6E6B">
      <w:pPr>
        <w:pStyle w:val="QuestionInfo"/>
        <w:keepNext/>
      </w:pPr>
      <w:r>
        <w:t>Note</w:t>
      </w:r>
      <w:r w:rsidR="00702774">
        <w:t>s</w:t>
      </w:r>
      <w:r w:rsidR="006557DE">
        <w:t> :</w:t>
      </w:r>
    </w:p>
    <w:p w14:paraId="32041475" w14:textId="23204E2C" w:rsidR="00A94885" w:rsidRDefault="00A94885" w:rsidP="00DA6E6B">
      <w:pPr>
        <w:pStyle w:val="Questionliste"/>
        <w:keepNext/>
      </w:pPr>
      <w:r>
        <w:t>Le dépôt annuel de phosphore (</w:t>
      </w:r>
      <w:r w:rsidR="003929F5" w:rsidRPr="003929F5">
        <w:t>P</w:t>
      </w:r>
      <w:r w:rsidR="003929F5" w:rsidRPr="003929F5">
        <w:rPr>
          <w:vertAlign w:val="subscript"/>
        </w:rPr>
        <w:t>2</w:t>
      </w:r>
      <w:r w:rsidR="003929F5" w:rsidRPr="003929F5">
        <w:t>O</w:t>
      </w:r>
      <w:r w:rsidR="003929F5" w:rsidRPr="003929F5">
        <w:rPr>
          <w:vertAlign w:val="subscript"/>
        </w:rPr>
        <w:t>5</w:t>
      </w:r>
      <w:r>
        <w:t>) d’une cour d’exercice correspond à la somme des apports en phosphore provenant des déjections produites par les animaux lorsqu’ils séjournent dans la cour d’exercice additionné, le cas échéant, à la somme des apports de phosphore provenant de toutes autres matières fertilisantes utilisées, le tout sur une base annuelle.</w:t>
      </w:r>
    </w:p>
    <w:p w14:paraId="61919D6D" w14:textId="704CCC03" w:rsidR="00A94885" w:rsidRDefault="00A94885" w:rsidP="00133B1B">
      <w:pPr>
        <w:pStyle w:val="Questionliste"/>
        <w:spacing w:after="240"/>
      </w:pPr>
      <w:r>
        <w:t xml:space="preserve">Ce rapport doit détailler comment le dépôt annuel de </w:t>
      </w:r>
      <w:r w:rsidR="001C0EA0" w:rsidRPr="003929F5">
        <w:t>P</w:t>
      </w:r>
      <w:r w:rsidR="001C0EA0" w:rsidRPr="003929F5">
        <w:rPr>
          <w:vertAlign w:val="subscript"/>
        </w:rPr>
        <w:t>2</w:t>
      </w:r>
      <w:r w:rsidR="001C0EA0" w:rsidRPr="003929F5">
        <w:t>O</w:t>
      </w:r>
      <w:r w:rsidR="001C0EA0" w:rsidRPr="003929F5">
        <w:rPr>
          <w:vertAlign w:val="subscript"/>
        </w:rPr>
        <w:t>5</w:t>
      </w:r>
      <w:r>
        <w:t xml:space="preserve"> a été évalué et indiquer la catégorie d’animaux, le nombre de têtes par catégorie d’animaux, la durée d’élevage dans la cour d’exercice (nombre de jours par année, nombre d’heures d’utilisation par jour, etc.), le volume de déjections animales produit,</w:t>
      </w:r>
      <w:r w:rsidR="003B47D9">
        <w:t xml:space="preserve"> </w:t>
      </w:r>
      <w:r>
        <w:t xml:space="preserve">la concentration en </w:t>
      </w:r>
      <w:r w:rsidR="000B2615" w:rsidRPr="003929F5">
        <w:t>P</w:t>
      </w:r>
      <w:r w:rsidR="000B2615" w:rsidRPr="003929F5">
        <w:rPr>
          <w:vertAlign w:val="subscript"/>
        </w:rPr>
        <w:t>2</w:t>
      </w:r>
      <w:r w:rsidR="000B2615" w:rsidRPr="003929F5">
        <w:t>O</w:t>
      </w:r>
      <w:r w:rsidR="000B2615" w:rsidRPr="003929F5">
        <w:rPr>
          <w:vertAlign w:val="subscript"/>
        </w:rPr>
        <w:t>5</w:t>
      </w:r>
      <w:r>
        <w:t>, etc.</w:t>
      </w:r>
      <w:r w:rsidR="00327A2F">
        <w:t xml:space="preserve">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731115718"/>
          <w15:repeatingSection/>
        </w:sdtPr>
        <w:sdtEndPr/>
        <w:sdtContent>
          <w:sdt>
            <w:sdtPr>
              <w:rPr>
                <w:rFonts w:cs="Arial"/>
              </w:rPr>
              <w:id w:val="1064369738"/>
              <w:placeholder>
                <w:docPart w:val="D0BE613D1FC648BF84A5C37888E3C6D3"/>
              </w:placeholder>
              <w15:repeatingSectionItem/>
            </w:sdtPr>
            <w:sdtEndPr/>
            <w:sdtContent>
              <w:sdt>
                <w:sdtPr>
                  <w:rPr>
                    <w:rFonts w:cs="Arial"/>
                  </w:rPr>
                  <w:id w:val="-558328926"/>
                  <w15:repeatingSection/>
                </w:sdtPr>
                <w:sdtEndPr/>
                <w:sdtContent>
                  <w:sdt>
                    <w:sdtPr>
                      <w:rPr>
                        <w:rFonts w:cs="Arial"/>
                      </w:rPr>
                      <w:id w:val="320467342"/>
                      <w:placeholder>
                        <w:docPart w:val="D0BE613D1FC648BF84A5C37888E3C6D3"/>
                      </w:placeholder>
                      <w15:repeatingSectionItem/>
                    </w:sdtPr>
                    <w:sdtEndPr/>
                    <w:sdtContent>
                      <w:tr w:rsidR="00133B1B" w:rsidRPr="003E3FD4" w14:paraId="59ABAD0D" w14:textId="77777777">
                        <w:trPr>
                          <w:trHeight w:val="448"/>
                          <w:jc w:val="center"/>
                        </w:trPr>
                        <w:sdt>
                          <w:sdtPr>
                            <w:rPr>
                              <w:rFonts w:cs="Arial"/>
                            </w:rPr>
                            <w:id w:val="1574858489"/>
                            <w:placeholder>
                              <w:docPart w:val="14CF3DE410644BD5AF5BA79826D22B72"/>
                            </w:placeholder>
                            <w:showingPlcHdr/>
                          </w:sdtPr>
                          <w:sdtEndPr/>
                          <w:sdtContent>
                            <w:tc>
                              <w:tcPr>
                                <w:tcW w:w="10768" w:type="dxa"/>
                                <w:shd w:val="clear" w:color="auto" w:fill="D9E2F3" w:themeFill="accent1" w:themeFillTint="33"/>
                              </w:tcPr>
                              <w:p w14:paraId="0205866B" w14:textId="77777777" w:rsidR="00133B1B" w:rsidRPr="003E3FD4" w:rsidRDefault="00BD4464" w:rsidP="00CB5AD8">
                                <w:pPr>
                                  <w:pStyle w:val="Normalformulaire"/>
                                  <w:rPr>
                                    <w:rFonts w:cs="Arial"/>
                                  </w:rPr>
                                </w:pPr>
                                <w:r w:rsidRPr="00E44FF6">
                                  <w:rPr>
                                    <w:rStyle w:val="Textedelespacerserv"/>
                                    <w:rFonts w:cs="Arial"/>
                                    <w:i/>
                                    <w:iCs/>
                                  </w:rPr>
                                  <w:t>Indiquez le nom du document.</w:t>
                                </w:r>
                              </w:p>
                            </w:tc>
                          </w:sdtContent>
                        </w:sdt>
                        <w:sdt>
                          <w:sdtPr>
                            <w:rPr>
                              <w:rFonts w:cs="Arial"/>
                            </w:rPr>
                            <w:id w:val="1236507258"/>
                            <w:placeholder>
                              <w:docPart w:val="C6A9410A969944D3BD70514AAFBC38C6"/>
                            </w:placeholder>
                            <w:showingPlcHdr/>
                          </w:sdtPr>
                          <w:sdtEndPr/>
                          <w:sdtContent>
                            <w:tc>
                              <w:tcPr>
                                <w:tcW w:w="6200" w:type="dxa"/>
                                <w:shd w:val="clear" w:color="auto" w:fill="D9E2F3" w:themeFill="accent1" w:themeFillTint="33"/>
                              </w:tcPr>
                              <w:p w14:paraId="2902560B" w14:textId="56F99BA2" w:rsidR="00133B1B" w:rsidRPr="003E3FD4" w:rsidRDefault="00133B1B" w:rsidP="00CB5AD8">
                                <w:pPr>
                                  <w:pStyle w:val="Normalformulaire"/>
                                  <w:rPr>
                                    <w:rFonts w:cs="Arial"/>
                                  </w:rPr>
                                </w:pPr>
                                <w:r w:rsidRPr="003E3FD4">
                                  <w:rPr>
                                    <w:rFonts w:cs="Arial"/>
                                    <w:i/>
                                    <w:iCs/>
                                    <w:color w:val="808080"/>
                                  </w:rPr>
                                  <w:t>Précisez la section.</w:t>
                                </w:r>
                              </w:p>
                            </w:tc>
                          </w:sdtContent>
                        </w:sdt>
                      </w:tr>
                    </w:sdtContent>
                  </w:sdt>
                </w:sdtContent>
              </w:sdt>
            </w:sdtContent>
          </w:sdt>
        </w:sdtContent>
      </w:sdt>
    </w:tbl>
    <w:p w14:paraId="714132EC" w14:textId="260B5863" w:rsidR="006018B2" w:rsidRDefault="002134A7" w:rsidP="006018B2">
      <w:pPr>
        <w:pStyle w:val="Question"/>
      </w:pPr>
      <w:r>
        <w:lastRenderedPageBreak/>
        <w:t>2.2.</w:t>
      </w:r>
      <w:r w:rsidR="00222691">
        <w:t>7</w:t>
      </w:r>
      <w:r>
        <w:tab/>
      </w:r>
      <w:r w:rsidR="006018B2">
        <w:t>Décrivez les équipements d’évacuation (existants ou projetés) (art. 17 al. 1 (3) REAFIE).</w:t>
      </w:r>
    </w:p>
    <w:p w14:paraId="03520F0B" w14:textId="28F14AD1" w:rsidR="006018B2" w:rsidRDefault="006018B2" w:rsidP="006018B2">
      <w:pPr>
        <w:pStyle w:val="QuestionInfo"/>
        <w:rPr>
          <w:color w:val="FFFFFF" w:themeColor="background1"/>
        </w:rPr>
      </w:pPr>
      <w:r w:rsidRPr="008E6DD9">
        <w:t>Les</w:t>
      </w:r>
      <w:r>
        <w:rPr>
          <w:color w:val="FFFFFF" w:themeColor="background1"/>
        </w:rPr>
        <w:t xml:space="preserve"> </w:t>
      </w:r>
      <w:r w:rsidRPr="00592530">
        <w:t>équipement</w:t>
      </w:r>
      <w:r>
        <w:t>s d’évacuation</w:t>
      </w:r>
      <w:r w:rsidRPr="00592530">
        <w:t xml:space="preserve"> serv</w:t>
      </w:r>
      <w:r>
        <w:t>ent</w:t>
      </w:r>
      <w:r w:rsidRPr="00592530">
        <w:t xml:space="preserve"> à sortir les déjections animales des bâtiments d’élevage, des cours d’exercice et des ouvrages de stockage. À titre d’exemple, il peut s’agir de cha</w:t>
      </w:r>
      <w:r w:rsidR="00060955">
        <w:t>i</w:t>
      </w:r>
      <w:r w:rsidRPr="00592530">
        <w:t>nes à écurer, de montées d’écureur, de systèmes avec gratte en V ou à courroie sous les lattes, de dalots rectangulaires ou en V, de préfosses, de fosses de rétention qui recueillent les eaux souillées par des déjections animales, d’évacuateurs souterrains, de convoyeurs à courroie, etc.</w:t>
      </w:r>
    </w:p>
    <w:p w14:paraId="70EC9C90" w14:textId="77777777" w:rsidR="006018B2" w:rsidRDefault="006018B2" w:rsidP="0029346E">
      <w:pPr>
        <w:pStyle w:val="QuestionInfo"/>
      </w:pPr>
      <w:r>
        <w:t xml:space="preserve">Exemples d’information à fournir : </w:t>
      </w:r>
    </w:p>
    <w:p w14:paraId="403F26E4" w14:textId="77777777" w:rsidR="006018B2" w:rsidRDefault="006018B2" w:rsidP="0029346E">
      <w:pPr>
        <w:pStyle w:val="Questionliste"/>
      </w:pPr>
      <w:r>
        <w:t>la capacité et les dimensions de la préfosse;</w:t>
      </w:r>
    </w:p>
    <w:p w14:paraId="51C3C5EE" w14:textId="77777777" w:rsidR="006018B2" w:rsidRDefault="006018B2" w:rsidP="003F7250">
      <w:pPr>
        <w:pStyle w:val="Questionliste"/>
        <w:spacing w:after="240"/>
      </w:pPr>
      <w:r>
        <w:t>le bâtiment d’élevage ou l’ouvrage de stockage associé à l’équipement.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3F7250" w:rsidRPr="00E44FF6" w14:paraId="7B9B3504" w14:textId="77777777">
        <w:trPr>
          <w:trHeight w:val="448"/>
          <w:jc w:val="center"/>
        </w:trPr>
        <w:sdt>
          <w:sdtPr>
            <w:rPr>
              <w:rFonts w:cs="Arial"/>
            </w:rPr>
            <w:id w:val="342522349"/>
            <w:placeholder>
              <w:docPart w:val="5719469AC068486B900281A240E02DC9"/>
            </w:placeholder>
            <w:showingPlcHdr/>
          </w:sdtPr>
          <w:sdtEndPr/>
          <w:sdtContent>
            <w:tc>
              <w:tcPr>
                <w:tcW w:w="16968" w:type="dxa"/>
                <w:shd w:val="clear" w:color="auto" w:fill="D9E2F3" w:themeFill="accent1" w:themeFillTint="33"/>
              </w:tcPr>
              <w:p w14:paraId="2D8C54BA" w14:textId="77777777" w:rsidR="003F7250" w:rsidRPr="00E44FF6" w:rsidRDefault="003F7250" w:rsidP="009E12E7">
                <w:pPr>
                  <w:pStyle w:val="Normalformulaire"/>
                  <w:rPr>
                    <w:rFonts w:cs="Arial"/>
                  </w:rPr>
                </w:pPr>
                <w:r w:rsidRPr="00E44FF6">
                  <w:rPr>
                    <w:rStyle w:val="Textedelespacerserv"/>
                    <w:rFonts w:cs="Arial"/>
                    <w:i/>
                    <w:iCs/>
                  </w:rPr>
                  <w:t>Saisissez les informations ou indiquez le nom du document et la section.</w:t>
                </w:r>
              </w:p>
            </w:tc>
          </w:sdtContent>
        </w:sdt>
      </w:tr>
    </w:tbl>
    <w:p w14:paraId="5E8D11C7" w14:textId="77777777" w:rsidR="006018B2" w:rsidRDefault="006018B2" w:rsidP="009E12E7">
      <w:pPr>
        <w:pStyle w:val="Normalformulaire"/>
        <w:spacing w:after="0" w:line="120" w:lineRule="auto"/>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C475F5" w:rsidRPr="00E44FF6" w14:paraId="0A3E681A" w14:textId="77777777">
        <w:trPr>
          <w:trHeight w:val="272"/>
        </w:trPr>
        <w:tc>
          <w:tcPr>
            <w:tcW w:w="16946" w:type="dxa"/>
            <w:shd w:val="clear" w:color="auto" w:fill="D9E2F3" w:themeFill="accent1" w:themeFillTint="33"/>
          </w:tcPr>
          <w:p w14:paraId="4350B50C" w14:textId="77777777" w:rsidR="00C475F5" w:rsidRPr="00E44FF6" w:rsidRDefault="002A1523">
            <w:pPr>
              <w:pStyle w:val="Normalformulaire"/>
              <w:spacing w:after="0"/>
              <w:rPr>
                <w:rFonts w:cs="Arial"/>
              </w:rPr>
            </w:pPr>
            <w:sdt>
              <w:sdtPr>
                <w:rPr>
                  <w:rFonts w:cs="Arial"/>
                </w:rPr>
                <w:id w:val="859864253"/>
                <w14:checkbox>
                  <w14:checked w14:val="0"/>
                  <w14:checkedState w14:val="2612" w14:font="MS Gothic"/>
                  <w14:uncheckedState w14:val="2610" w14:font="MS Gothic"/>
                </w14:checkbox>
              </w:sdtPr>
              <w:sdtEndPr/>
              <w:sdtContent>
                <w:r w:rsidR="00C475F5" w:rsidRPr="00E44FF6">
                  <w:rPr>
                    <w:rFonts w:ascii="Segoe UI Symbol" w:hAnsi="Segoe UI Symbol" w:cs="Segoe UI Symbol"/>
                  </w:rPr>
                  <w:t>☐</w:t>
                </w:r>
              </w:sdtContent>
            </w:sdt>
            <w:r w:rsidR="00C475F5" w:rsidRPr="00E44FF6">
              <w:rPr>
                <w:rFonts w:cs="Arial"/>
              </w:rPr>
              <w:t xml:space="preserve"> Ne s’applique pas </w:t>
            </w:r>
            <w:sdt>
              <w:sdtPr>
                <w:rPr>
                  <w:rFonts w:cs="Arial"/>
                </w:rPr>
                <w:id w:val="-868210390"/>
                <w:placeholder>
                  <w:docPart w:val="91AEB6FF24A941208914C4A6440D939D"/>
                </w:placeholder>
                <w:showingPlcHdr/>
              </w:sdtPr>
              <w:sdtEndPr/>
              <w:sdtContent>
                <w:r w:rsidR="00C475F5" w:rsidRPr="00E44FF6">
                  <w:rPr>
                    <w:rStyle w:val="Textedelespacerserv"/>
                    <w:rFonts w:cs="Arial"/>
                    <w:i/>
                    <w:iCs/>
                  </w:rPr>
                  <w:t>Justifiez</w:t>
                </w:r>
              </w:sdtContent>
            </w:sdt>
          </w:p>
        </w:tc>
      </w:tr>
    </w:tbl>
    <w:p w14:paraId="11EDCFC1" w14:textId="11264B4A" w:rsidR="008E46A5" w:rsidRPr="008E46A5" w:rsidRDefault="006B597C" w:rsidP="0033110A">
      <w:pPr>
        <w:pStyle w:val="Question"/>
        <w:keepNext/>
      </w:pPr>
      <w:r>
        <w:t>2.2.</w:t>
      </w:r>
      <w:r w:rsidR="006E5D3E">
        <w:t>8</w:t>
      </w:r>
      <w:r>
        <w:tab/>
      </w:r>
      <w:r w:rsidR="008E46A5" w:rsidRPr="008E46A5">
        <w:t>Fournissez un rapport technique, signé par un ingénieur, qui permet d’établir que toutes les installations existantes du lieu d’élevage concernées par la demande sont conformes au REA et au RPEP (art. 141(6) REAFIE).</w:t>
      </w:r>
    </w:p>
    <w:p w14:paraId="3C9AA5B6" w14:textId="2D4754B5" w:rsidR="008E46A5" w:rsidRPr="008E46A5" w:rsidRDefault="008E46A5" w:rsidP="008F7902">
      <w:pPr>
        <w:pStyle w:val="QuestionInfo"/>
      </w:pPr>
      <w:r w:rsidRPr="008E46A5">
        <w:t xml:space="preserve">Les installations comprennent notamment </w:t>
      </w:r>
      <w:r w:rsidR="00AB3497" w:rsidRPr="00AB3497">
        <w:t>toutes les sections d</w:t>
      </w:r>
      <w:r w:rsidR="00AB3497">
        <w:t xml:space="preserve">es </w:t>
      </w:r>
      <w:r w:rsidRPr="008E46A5">
        <w:t>bâtiments d’élevage</w:t>
      </w:r>
      <w:r w:rsidR="00D81538">
        <w:t xml:space="preserve"> </w:t>
      </w:r>
      <w:r w:rsidR="00D81538" w:rsidRPr="00D81538">
        <w:t>où il peut y avoir des déjections animales et/ou auxquelles les animaux ont accès (ex. : corridor)</w:t>
      </w:r>
      <w:r w:rsidRPr="008E46A5">
        <w:t>, les cours d’exercice, les ouvrages de stockage et les équipements d’évacuation du lieu d’élevage concerné par la demande.</w:t>
      </w:r>
    </w:p>
    <w:p w14:paraId="4767F206" w14:textId="37FA8956" w:rsidR="008E46A5" w:rsidRPr="008E46A5" w:rsidRDefault="008E46A5" w:rsidP="008F7902">
      <w:pPr>
        <w:pStyle w:val="QuestionInfo"/>
      </w:pPr>
      <w:r w:rsidRPr="008E46A5">
        <w:t>Note</w:t>
      </w:r>
      <w:r w:rsidR="00960935">
        <w:t>s</w:t>
      </w:r>
      <w:r w:rsidRPr="008E46A5">
        <w:t xml:space="preserve"> : </w:t>
      </w:r>
    </w:p>
    <w:p w14:paraId="79BCABAA" w14:textId="77777777" w:rsidR="008E46A5" w:rsidRPr="008E46A5" w:rsidRDefault="008E46A5" w:rsidP="00BD2A24">
      <w:pPr>
        <w:pStyle w:val="Questionliste"/>
      </w:pPr>
      <w:r w:rsidRPr="008E46A5">
        <w:t>Un ouvrage de stockage existant avant le 10 juin 1981 et dont la capacité de stockage a été rehaussée (augmentée) depuis le 14 juin 2002 doit être pourvu d’un drain périphérique, d’un regard et d’un repère (art. 12 REA).</w:t>
      </w:r>
    </w:p>
    <w:p w14:paraId="2143D565" w14:textId="34254ECF" w:rsidR="008E46A5" w:rsidRPr="008E46A5" w:rsidRDefault="008E46A5" w:rsidP="00BD2A24">
      <w:pPr>
        <w:pStyle w:val="Questionliste"/>
      </w:pPr>
      <w:r w:rsidRPr="008E46A5">
        <w:t>Pour l’application du chapitre VI du RPEP, notamment s’il y a eu depuis le 14 ao</w:t>
      </w:r>
      <w:r w:rsidR="008A1A09">
        <w:t>u</w:t>
      </w:r>
      <w:r w:rsidRPr="008E46A5">
        <w:t xml:space="preserve">t 2014 un aménagement à un bâtiment d’élevage, à un ouvrage de stockage, à une cour d’exercice ou à une installation de prélèvement d’eau destinée à la consommation humaine, consultez le document </w:t>
      </w:r>
      <w:r w:rsidRPr="008E46A5">
        <w:rPr>
          <w:i/>
          <w:iCs/>
        </w:rPr>
        <w:t>Précision concernant la notion d’aménagement utilisée au chapitre VI du RPEP</w:t>
      </w:r>
      <w:r w:rsidRPr="008E46A5">
        <w:t>.</w:t>
      </w:r>
    </w:p>
    <w:p w14:paraId="425E5A29" w14:textId="77777777" w:rsidR="008E46A5" w:rsidRPr="008E46A5" w:rsidRDefault="008E46A5" w:rsidP="00DF77F3">
      <w:pPr>
        <w:pStyle w:val="Questionliste"/>
        <w:numPr>
          <w:ilvl w:val="0"/>
          <w:numId w:val="8"/>
        </w:numPr>
        <w:ind w:left="2268" w:hanging="425"/>
      </w:pPr>
      <w:r w:rsidRPr="008E46A5">
        <w:t xml:space="preserve">L’aménagement d’un bâtiment d’élevage, d’un ouvrage de stockage ou d’une cour d’exercice comprend son implantation, son érection, son agrandissement, son adaptation et sa modification. Les modifications suivantes sont présumées constituer des aménagements : </w:t>
      </w:r>
    </w:p>
    <w:p w14:paraId="38B5A1E6" w14:textId="77777777" w:rsidR="008E46A5" w:rsidRPr="008E46A5" w:rsidRDefault="008E46A5" w:rsidP="00D52489">
      <w:pPr>
        <w:pStyle w:val="Questionliste"/>
        <w:numPr>
          <w:ilvl w:val="0"/>
          <w:numId w:val="9"/>
        </w:numPr>
        <w:tabs>
          <w:tab w:val="left" w:pos="2835"/>
        </w:tabs>
        <w:ind w:firstLine="1832"/>
      </w:pPr>
      <w:r w:rsidRPr="008E46A5">
        <w:t>la modification des limites physiques (latérales ou en hauteur),</w:t>
      </w:r>
    </w:p>
    <w:p w14:paraId="2B10C794" w14:textId="77777777" w:rsidR="008E46A5" w:rsidRPr="008E46A5" w:rsidRDefault="008E46A5" w:rsidP="00DF77F3">
      <w:pPr>
        <w:pStyle w:val="Questionliste"/>
        <w:numPr>
          <w:ilvl w:val="0"/>
          <w:numId w:val="9"/>
        </w:numPr>
        <w:ind w:firstLine="1832"/>
      </w:pPr>
      <w:r w:rsidRPr="008E46A5">
        <w:t>le remplacement des fondations,</w:t>
      </w:r>
    </w:p>
    <w:p w14:paraId="3DC53622" w14:textId="77777777" w:rsidR="008E46A5" w:rsidRPr="008E46A5" w:rsidRDefault="008E46A5" w:rsidP="00DF77F3">
      <w:pPr>
        <w:pStyle w:val="Questionliste"/>
        <w:numPr>
          <w:ilvl w:val="0"/>
          <w:numId w:val="9"/>
        </w:numPr>
        <w:ind w:firstLine="1832"/>
      </w:pPr>
      <w:r w:rsidRPr="008E46A5">
        <w:t>le remplacement des planchers,</w:t>
      </w:r>
    </w:p>
    <w:p w14:paraId="51BA8720" w14:textId="77777777" w:rsidR="008E46A5" w:rsidRPr="008E46A5" w:rsidRDefault="008E46A5" w:rsidP="00DF77F3">
      <w:pPr>
        <w:pStyle w:val="Questionliste"/>
        <w:numPr>
          <w:ilvl w:val="0"/>
          <w:numId w:val="9"/>
        </w:numPr>
        <w:ind w:firstLine="1832"/>
      </w:pPr>
      <w:r w:rsidRPr="008E46A5">
        <w:t>les travaux visant à augmenter la capacité;</w:t>
      </w:r>
    </w:p>
    <w:p w14:paraId="61D9AE78" w14:textId="7BDEA91E" w:rsidR="006018B2" w:rsidRDefault="008E46A5" w:rsidP="005C4C17">
      <w:pPr>
        <w:pStyle w:val="Questionliste"/>
        <w:numPr>
          <w:ilvl w:val="0"/>
          <w:numId w:val="8"/>
        </w:numPr>
        <w:spacing w:after="0"/>
        <w:ind w:left="2268" w:hanging="425"/>
      </w:pPr>
      <w:r w:rsidRPr="008E46A5">
        <w:t>L’aménagement d’une installation de prélèvement d’eau comprend son implantation, sa modification substantielle ou son remplacement. Une modification substantielle vise notamment l’approfondissement d’un puits, sa fracturation ou son scellement.</w:t>
      </w:r>
    </w:p>
    <w:p w14:paraId="63EB6AAE" w14:textId="77777777" w:rsidR="005C4C17" w:rsidRDefault="005C4C17" w:rsidP="005C4C17">
      <w:pPr>
        <w:pStyle w:val="Questionliste"/>
        <w:spacing w:after="240"/>
      </w:pPr>
      <w:r w:rsidRPr="003E1B6F">
        <w:t>Les puits dédiés à l’abreuvement des animaux qui sont raccordés à des sites de prélèvements d’eau destinée à la consommation humaine constituent des sites de prélèvements d’eau destinée à la consommation humaine (catégorie 1, 2 ou 3).</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743241740"/>
          <w15:repeatingSection/>
        </w:sdtPr>
        <w:sdtEndPr/>
        <w:sdtContent>
          <w:sdt>
            <w:sdtPr>
              <w:rPr>
                <w:rFonts w:cs="Arial"/>
              </w:rPr>
              <w:id w:val="24461626"/>
              <w:placeholder>
                <w:docPart w:val="423652504FB4454BAE5324C07F9A2BCB"/>
              </w:placeholder>
              <w15:repeatingSectionItem/>
            </w:sdtPr>
            <w:sdtEndPr/>
            <w:sdtContent>
              <w:sdt>
                <w:sdtPr>
                  <w:rPr>
                    <w:rFonts w:cs="Arial"/>
                  </w:rPr>
                  <w:id w:val="-1662843555"/>
                  <w15:repeatingSection/>
                </w:sdtPr>
                <w:sdtEndPr/>
                <w:sdtContent>
                  <w:sdt>
                    <w:sdtPr>
                      <w:rPr>
                        <w:rFonts w:cs="Arial"/>
                      </w:rPr>
                      <w:id w:val="205997284"/>
                      <w:placeholder>
                        <w:docPart w:val="423652504FB4454BAE5324C07F9A2BCB"/>
                      </w:placeholder>
                      <w15:repeatingSectionItem/>
                    </w:sdtPr>
                    <w:sdtEndPr/>
                    <w:sdtContent>
                      <w:tr w:rsidR="0039747B" w:rsidRPr="003E3FD4" w14:paraId="06F84A09" w14:textId="77777777">
                        <w:trPr>
                          <w:trHeight w:val="448"/>
                          <w:jc w:val="center"/>
                        </w:trPr>
                        <w:sdt>
                          <w:sdtPr>
                            <w:rPr>
                              <w:rFonts w:cs="Arial"/>
                            </w:rPr>
                            <w:id w:val="-1601479339"/>
                            <w:placeholder>
                              <w:docPart w:val="1BB882CD9041491A9B148ABA6F032290"/>
                            </w:placeholder>
                            <w:showingPlcHdr/>
                          </w:sdtPr>
                          <w:sdtEndPr/>
                          <w:sdtContent>
                            <w:tc>
                              <w:tcPr>
                                <w:tcW w:w="10768" w:type="dxa"/>
                                <w:shd w:val="clear" w:color="auto" w:fill="D9E2F3" w:themeFill="accent1" w:themeFillTint="33"/>
                              </w:tcPr>
                              <w:p w14:paraId="25E32BA3" w14:textId="77777777" w:rsidR="0039747B" w:rsidRPr="003E3FD4" w:rsidRDefault="004D132F" w:rsidP="00827E67">
                                <w:pPr>
                                  <w:pStyle w:val="Normalformulaire"/>
                                  <w:rPr>
                                    <w:rFonts w:cs="Arial"/>
                                  </w:rPr>
                                </w:pPr>
                                <w:r w:rsidRPr="00E44FF6">
                                  <w:rPr>
                                    <w:rStyle w:val="Textedelespacerserv"/>
                                    <w:rFonts w:cs="Arial"/>
                                    <w:i/>
                                    <w:iCs/>
                                  </w:rPr>
                                  <w:t>Indiquez le nom du document.</w:t>
                                </w:r>
                              </w:p>
                            </w:tc>
                          </w:sdtContent>
                        </w:sdt>
                        <w:sdt>
                          <w:sdtPr>
                            <w:rPr>
                              <w:rFonts w:cs="Arial"/>
                            </w:rPr>
                            <w:id w:val="1978182083"/>
                            <w:placeholder>
                              <w:docPart w:val="43B2F3A0CCF04B5D9BA7030060135D22"/>
                            </w:placeholder>
                            <w:showingPlcHdr/>
                          </w:sdtPr>
                          <w:sdtEndPr/>
                          <w:sdtContent>
                            <w:tc>
                              <w:tcPr>
                                <w:tcW w:w="6200" w:type="dxa"/>
                                <w:shd w:val="clear" w:color="auto" w:fill="D9E2F3" w:themeFill="accent1" w:themeFillTint="33"/>
                              </w:tcPr>
                              <w:p w14:paraId="170DC982" w14:textId="041A376B" w:rsidR="0039747B" w:rsidRPr="003E3FD4" w:rsidRDefault="0039747B" w:rsidP="00827E67">
                                <w:pPr>
                                  <w:pStyle w:val="Normalformulaire"/>
                                  <w:rPr>
                                    <w:rFonts w:cs="Arial"/>
                                  </w:rPr>
                                </w:pPr>
                                <w:r w:rsidRPr="003E3FD4">
                                  <w:rPr>
                                    <w:rFonts w:cs="Arial"/>
                                    <w:i/>
                                    <w:iCs/>
                                    <w:color w:val="808080"/>
                                  </w:rPr>
                                  <w:t>Précisez la section.</w:t>
                                </w:r>
                              </w:p>
                            </w:tc>
                          </w:sdtContent>
                        </w:sdt>
                      </w:tr>
                    </w:sdtContent>
                  </w:sdt>
                </w:sdtContent>
              </w:sdt>
            </w:sdtContent>
          </w:sdt>
        </w:sdtContent>
      </w:sdt>
    </w:tbl>
    <w:p w14:paraId="70DDF105" w14:textId="77777777" w:rsidR="00827E67" w:rsidRDefault="00827E67" w:rsidP="0039747B">
      <w:pPr>
        <w:spacing w:after="0" w:line="120" w:lineRule="auto"/>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39747B" w:rsidRPr="00E44FF6" w14:paraId="2E1826FA" w14:textId="77777777">
        <w:trPr>
          <w:trHeight w:val="272"/>
        </w:trPr>
        <w:tc>
          <w:tcPr>
            <w:tcW w:w="16946" w:type="dxa"/>
            <w:shd w:val="clear" w:color="auto" w:fill="D9E2F3" w:themeFill="accent1" w:themeFillTint="33"/>
          </w:tcPr>
          <w:p w14:paraId="7BA618F3" w14:textId="7B08B9CF" w:rsidR="0039747B" w:rsidRPr="00E44FF6" w:rsidRDefault="002A1523">
            <w:pPr>
              <w:pStyle w:val="Normalformulaire"/>
              <w:spacing w:after="0"/>
              <w:rPr>
                <w:rFonts w:cs="Arial"/>
              </w:rPr>
            </w:pPr>
            <w:sdt>
              <w:sdtPr>
                <w:rPr>
                  <w:rFonts w:cs="Arial"/>
                </w:rPr>
                <w:id w:val="-156850998"/>
                <w14:checkbox>
                  <w14:checked w14:val="0"/>
                  <w14:checkedState w14:val="2612" w14:font="MS Gothic"/>
                  <w14:uncheckedState w14:val="2610" w14:font="MS Gothic"/>
                </w14:checkbox>
              </w:sdtPr>
              <w:sdtEndPr/>
              <w:sdtContent>
                <w:r w:rsidR="0039747B" w:rsidRPr="00E44FF6">
                  <w:rPr>
                    <w:rFonts w:ascii="Segoe UI Symbol" w:hAnsi="Segoe UI Symbol" w:cs="Segoe UI Symbol"/>
                  </w:rPr>
                  <w:t>☐</w:t>
                </w:r>
              </w:sdtContent>
            </w:sdt>
            <w:r w:rsidR="0039747B" w:rsidRPr="00E44FF6">
              <w:rPr>
                <w:rFonts w:cs="Arial"/>
              </w:rPr>
              <w:t xml:space="preserve"> Ne s’applique pas</w:t>
            </w:r>
            <w:r w:rsidR="000F1A7E">
              <w:rPr>
                <w:rFonts w:cs="Arial"/>
              </w:rPr>
              <w:t xml:space="preserve"> </w:t>
            </w:r>
            <w:r w:rsidR="000F1A7E" w:rsidRPr="000F1A7E">
              <w:rPr>
                <w:rFonts w:cs="Arial"/>
              </w:rPr>
              <w:t>(aucune installation existante)</w:t>
            </w:r>
          </w:p>
        </w:tc>
      </w:tr>
    </w:tbl>
    <w:p w14:paraId="6172FDBD" w14:textId="77777777" w:rsidR="00E20373" w:rsidRDefault="00E20373" w:rsidP="00F63C9A">
      <w:pPr>
        <w:pStyle w:val="Sous-Section"/>
        <w:keepNext w:val="0"/>
        <w:keepLines w:val="0"/>
        <w:spacing w:before="360"/>
      </w:pPr>
      <w:r>
        <w:t>Caractéristiques techniques et opérationnelles</w:t>
      </w:r>
    </w:p>
    <w:p w14:paraId="137D205E" w14:textId="082086C5" w:rsidR="00E20373" w:rsidRDefault="00765767" w:rsidP="00195AD4">
      <w:pPr>
        <w:pStyle w:val="sous-sous-section"/>
        <w:spacing w:before="120"/>
      </w:pPr>
      <w:r>
        <w:t>2.3.1</w:t>
      </w:r>
      <w:r>
        <w:tab/>
      </w:r>
      <w:r w:rsidR="00E20373">
        <w:t>Type de gestion de fumier</w:t>
      </w:r>
    </w:p>
    <w:p w14:paraId="424F6E6B" w14:textId="4CB37A00" w:rsidR="00E20373" w:rsidRDefault="004A5526" w:rsidP="00F63C9A">
      <w:pPr>
        <w:pStyle w:val="Question"/>
      </w:pPr>
      <w:r>
        <w:t>2.3</w:t>
      </w:r>
      <w:r w:rsidR="00E20373">
        <w:t>.1.1</w:t>
      </w:r>
      <w:r w:rsidR="00E20373">
        <w:tab/>
        <w:t>La demande inclut-elle un changement de gestion de fumier à la sortie des bâtiments d’élevage</w:t>
      </w:r>
      <w:r w:rsidR="00E20373" w:rsidRPr="00B52758">
        <w:rPr>
          <w:rFonts w:ascii="Calibri" w:eastAsia="Calibri" w:hAnsi="Calibri" w:cs="Calibri"/>
          <w:color w:val="000000" w:themeColor="text1"/>
          <w:vertAlign w:val="superscript"/>
        </w:rPr>
        <w:fldChar w:fldCharType="begin"/>
      </w:r>
      <w:r w:rsidR="00E20373" w:rsidRPr="00B52758">
        <w:rPr>
          <w:rFonts w:ascii="Calibri" w:eastAsia="Calibri" w:hAnsi="Calibri" w:cs="Calibri"/>
          <w:color w:val="000000" w:themeColor="text1"/>
          <w:vertAlign w:val="superscript"/>
        </w:rPr>
        <w:instrText xml:space="preserve"> AUTOTEXTLIST  \s "NoStyle" \t "Pour plus de précisions, consultez le lexique à la fin du formulaire." \* MERGEFORMAT </w:instrText>
      </w:r>
      <w:r w:rsidR="00E20373" w:rsidRPr="00B52758">
        <w:rPr>
          <w:rFonts w:ascii="Calibri" w:eastAsia="Calibri" w:hAnsi="Calibri" w:cs="Calibri"/>
          <w:color w:val="000000" w:themeColor="text1"/>
          <w:vertAlign w:val="superscript"/>
        </w:rPr>
        <w:fldChar w:fldCharType="separate"/>
      </w:r>
      <w:r w:rsidR="00E20373" w:rsidRPr="00B52758">
        <w:rPr>
          <w:rFonts w:ascii="Calibri" w:eastAsia="Calibri" w:hAnsi="Calibri" w:cs="Calibri"/>
          <w:color w:val="000000" w:themeColor="text1"/>
        </w:rPr>
        <w:fldChar w:fldCharType="end"/>
      </w:r>
      <w:r w:rsidR="00E20373">
        <w:t xml:space="preserve"> (art. 17 al. 1 (3) REAFIE)?</w:t>
      </w:r>
    </w:p>
    <w:p w14:paraId="07241481" w14:textId="77777777" w:rsidR="00E20373" w:rsidRDefault="00E20373" w:rsidP="00E20373">
      <w:pPr>
        <w:pStyle w:val="QuestionInfo"/>
      </w:pPr>
      <w:r>
        <w:t>À titre d’exemple, il peut s’agir :</w:t>
      </w:r>
    </w:p>
    <w:p w14:paraId="0E3358C8" w14:textId="1915D13E" w:rsidR="00E20373" w:rsidRDefault="00E20373" w:rsidP="00E20373">
      <w:pPr>
        <w:pStyle w:val="Questionliste"/>
      </w:pPr>
      <w:proofErr w:type="gramStart"/>
      <w:r>
        <w:t>du</w:t>
      </w:r>
      <w:proofErr w:type="gramEnd"/>
      <w:r>
        <w:t xml:space="preserve"> passage d’une gestion sur fumier solide</w:t>
      </w:r>
      <w:r w:rsidRPr="00B52758">
        <w:rPr>
          <w:vertAlign w:val="superscript"/>
        </w:rPr>
        <w:fldChar w:fldCharType="begin"/>
      </w:r>
      <w:r w:rsidRPr="00B52758">
        <w:rPr>
          <w:vertAlign w:val="superscript"/>
        </w:rPr>
        <w:instrText xml:space="preserve"> AUTOTEXTLIST  \s "NoStyle" \t "Pour plus de précisions, consultez le lexique à la fin du formulaire." \* MERGEFORMAT </w:instrText>
      </w:r>
      <w:r w:rsidRPr="00B52758">
        <w:rPr>
          <w:vertAlign w:val="superscript"/>
        </w:rPr>
        <w:fldChar w:fldCharType="separate"/>
      </w:r>
      <w:r w:rsidRPr="00B52758">
        <w:fldChar w:fldCharType="end"/>
      </w:r>
      <w:r>
        <w:t xml:space="preserve"> à une gestion sur fumier liquide</w:t>
      </w:r>
      <w:r w:rsidRPr="00B52758">
        <w:rPr>
          <w:vertAlign w:val="superscript"/>
        </w:rPr>
        <w:fldChar w:fldCharType="begin"/>
      </w:r>
      <w:r w:rsidRPr="00B52758">
        <w:rPr>
          <w:vertAlign w:val="superscript"/>
        </w:rPr>
        <w:instrText xml:space="preserve"> AUTOTEXTLIST  \s "NoStyle" \t "Pour plus de précisions, consultez le lexique à la fin du formulaire." \* MERGEFORMAT </w:instrText>
      </w:r>
      <w:r w:rsidRPr="00B52758">
        <w:rPr>
          <w:vertAlign w:val="superscript"/>
        </w:rPr>
        <w:fldChar w:fldCharType="separate"/>
      </w:r>
      <w:r w:rsidRPr="00B52758">
        <w:fldChar w:fldCharType="end"/>
      </w:r>
      <w:r>
        <w:t xml:space="preserve">; </w:t>
      </w:r>
    </w:p>
    <w:p w14:paraId="62E1A1CF" w14:textId="77777777" w:rsidR="00E20373" w:rsidRDefault="00E20373" w:rsidP="00E20373">
      <w:pPr>
        <w:pStyle w:val="Questionliste"/>
      </w:pPr>
      <w:r>
        <w:t xml:space="preserve">du passage d’une gestion sur fumier liquide à une gestion sur fumier solide; </w:t>
      </w:r>
    </w:p>
    <w:p w14:paraId="05096209" w14:textId="77777777" w:rsidR="00E20373" w:rsidRDefault="00E20373" w:rsidP="000B3806">
      <w:pPr>
        <w:pStyle w:val="Questionliste"/>
        <w:spacing w:after="240"/>
      </w:pPr>
      <w:r>
        <w:t>de l’ajout d’un type de gestion de fumier.</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E20373" w14:paraId="1B5AE805" w14:textId="77777777">
        <w:trPr>
          <w:trHeight w:val="272"/>
        </w:trPr>
        <w:tc>
          <w:tcPr>
            <w:tcW w:w="1637" w:type="dxa"/>
            <w:shd w:val="clear" w:color="auto" w:fill="D9E2F3" w:themeFill="accent1" w:themeFillTint="33"/>
          </w:tcPr>
          <w:p w14:paraId="069849FB" w14:textId="77777777" w:rsidR="00E20373" w:rsidRDefault="002A1523">
            <w:pPr>
              <w:pStyle w:val="Normalformulaire"/>
              <w:keepNext/>
              <w:spacing w:after="0"/>
            </w:pPr>
            <w:sdt>
              <w:sdtPr>
                <w:id w:val="-582211301"/>
                <w14:checkbox>
                  <w14:checked w14:val="0"/>
                  <w14:checkedState w14:val="2612" w14:font="MS Gothic"/>
                  <w14:uncheckedState w14:val="2610" w14:font="MS Gothic"/>
                </w14:checkbox>
              </w:sdtPr>
              <w:sdtEndPr/>
              <w:sdtContent>
                <w:r w:rsidR="00E20373">
                  <w:rPr>
                    <w:rFonts w:ascii="MS Gothic" w:hAnsi="MS Gothic" w:hint="eastAsia"/>
                  </w:rPr>
                  <w:t>☐</w:t>
                </w:r>
              </w:sdtContent>
            </w:sdt>
            <w:r w:rsidR="00E20373">
              <w:t>Oui</w:t>
            </w:r>
            <w:r w:rsidR="00E20373">
              <w:tab/>
              <w:t xml:space="preserve"> </w:t>
            </w:r>
            <w:sdt>
              <w:sdtPr>
                <w:id w:val="933173882"/>
                <w14:checkbox>
                  <w14:checked w14:val="0"/>
                  <w14:checkedState w14:val="2612" w14:font="MS Gothic"/>
                  <w14:uncheckedState w14:val="2610" w14:font="MS Gothic"/>
                </w14:checkbox>
              </w:sdtPr>
              <w:sdtEndPr/>
              <w:sdtContent>
                <w:r w:rsidR="00E20373">
                  <w:rPr>
                    <w:rFonts w:ascii="MS Gothic" w:hAnsi="MS Gothic" w:hint="eastAsia"/>
                  </w:rPr>
                  <w:t>☐</w:t>
                </w:r>
              </w:sdtContent>
            </w:sdt>
            <w:r w:rsidR="00E20373">
              <w:t>Non</w:t>
            </w:r>
          </w:p>
        </w:tc>
      </w:tr>
    </w:tbl>
    <w:p w14:paraId="0983C663" w14:textId="3EF9A633" w:rsidR="00E20373" w:rsidRDefault="00E20373" w:rsidP="00E20373">
      <w:pPr>
        <w:pStyle w:val="Siouinon"/>
      </w:pPr>
      <w:r>
        <w:t xml:space="preserve">Si vous avez répondu Non, passez à la section </w:t>
      </w:r>
      <w:r w:rsidR="004D2F98">
        <w:t>2.3.2</w:t>
      </w:r>
      <w:r>
        <w:t>.</w:t>
      </w:r>
    </w:p>
    <w:p w14:paraId="1F5E6AC8" w14:textId="7508FBC8" w:rsidR="00E20373" w:rsidRDefault="00210792" w:rsidP="005F089B">
      <w:pPr>
        <w:pStyle w:val="Question"/>
        <w:keepNext/>
      </w:pPr>
      <w:r>
        <w:t>2.3</w:t>
      </w:r>
      <w:r w:rsidR="00E20373">
        <w:t>.1.2</w:t>
      </w:r>
      <w:r w:rsidR="00E20373">
        <w:tab/>
        <w:t>Décrivez le changement de gestion de fumier et identifiez les bâtiments d’élevage</w:t>
      </w:r>
      <w:r w:rsidR="00E20373" w:rsidRPr="00B52758">
        <w:rPr>
          <w:rFonts w:ascii="Calibri" w:eastAsia="Calibri" w:hAnsi="Calibri" w:cs="Calibri"/>
          <w:color w:val="000000" w:themeColor="text1"/>
          <w:vertAlign w:val="superscript"/>
        </w:rPr>
        <w:fldChar w:fldCharType="begin"/>
      </w:r>
      <w:r w:rsidR="00E20373" w:rsidRPr="00B52758">
        <w:rPr>
          <w:rFonts w:ascii="Calibri" w:eastAsia="Calibri" w:hAnsi="Calibri" w:cs="Calibri"/>
          <w:color w:val="000000" w:themeColor="text1"/>
          <w:vertAlign w:val="superscript"/>
        </w:rPr>
        <w:instrText xml:space="preserve"> AUTOTEXTLIST  \s "NoStyle" \t "Pour plus de précisions, consultez le lexique à la fin du formulaire." \* MERGEFORMAT </w:instrText>
      </w:r>
      <w:r w:rsidR="00E20373" w:rsidRPr="00B52758">
        <w:rPr>
          <w:rFonts w:ascii="Calibri" w:eastAsia="Calibri" w:hAnsi="Calibri" w:cs="Calibri"/>
          <w:color w:val="000000" w:themeColor="text1"/>
          <w:vertAlign w:val="superscript"/>
        </w:rPr>
        <w:fldChar w:fldCharType="separate"/>
      </w:r>
      <w:r w:rsidR="00E20373" w:rsidRPr="00B52758">
        <w:rPr>
          <w:rFonts w:ascii="Calibri" w:eastAsia="Calibri" w:hAnsi="Calibri" w:cs="Calibri"/>
          <w:color w:val="000000" w:themeColor="text1"/>
        </w:rPr>
        <w:fldChar w:fldCharType="end"/>
      </w:r>
      <w:r w:rsidR="00E20373">
        <w:t xml:space="preserve"> concernés (art. 17 al. 1 (3)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E20373" w14:paraId="5117E68A" w14:textId="77777777">
        <w:trPr>
          <w:trHeight w:val="448"/>
          <w:jc w:val="center"/>
        </w:trPr>
        <w:sdt>
          <w:sdtPr>
            <w:id w:val="-1781487772"/>
            <w:placeholder>
              <w:docPart w:val="AE0DD5D660AF400DB4E0384013F7F05A"/>
            </w:placeholder>
            <w:showingPlcHdr/>
          </w:sdtPr>
          <w:sdtEndPr/>
          <w:sdtContent>
            <w:tc>
              <w:tcPr>
                <w:tcW w:w="16968" w:type="dxa"/>
                <w:shd w:val="clear" w:color="auto" w:fill="D9E2F3" w:themeFill="accent1" w:themeFillTint="33"/>
              </w:tcPr>
              <w:p w14:paraId="3B01DA13" w14:textId="77777777" w:rsidR="00E20373" w:rsidRDefault="00E20373" w:rsidP="005F089B">
                <w:pPr>
                  <w:pStyle w:val="Normalformulaire"/>
                  <w:keepNext/>
                </w:pPr>
                <w:r w:rsidRPr="00A728C8">
                  <w:rPr>
                    <w:rStyle w:val="Textedelespacerserv"/>
                    <w:i/>
                    <w:iCs/>
                  </w:rPr>
                  <w:t>Saisissez les informations</w:t>
                </w:r>
                <w:r>
                  <w:rPr>
                    <w:rStyle w:val="Textedelespacerserv"/>
                    <w:i/>
                    <w:iCs/>
                  </w:rPr>
                  <w:t xml:space="preserve"> ou indiquez le nom du document et la section.</w:t>
                </w:r>
              </w:p>
            </w:tc>
          </w:sdtContent>
        </w:sdt>
      </w:tr>
    </w:tbl>
    <w:p w14:paraId="673834B0" w14:textId="70FB7E9F" w:rsidR="00335530" w:rsidRDefault="00335530" w:rsidP="00335530">
      <w:pPr>
        <w:pStyle w:val="sous-sous-section"/>
      </w:pPr>
      <w:r>
        <w:t>2.3.2</w:t>
      </w:r>
      <w:r>
        <w:tab/>
        <w:t>Description du cheptel maximal</w:t>
      </w:r>
    </w:p>
    <w:p w14:paraId="6FD68489" w14:textId="74B013B3" w:rsidR="00335530" w:rsidRDefault="001E2FED" w:rsidP="001E2FED">
      <w:pPr>
        <w:pStyle w:val="Question"/>
        <w:keepNext/>
      </w:pPr>
      <w:r>
        <w:t>2.3.2</w:t>
      </w:r>
      <w:r w:rsidR="00335530">
        <w:t>.1</w:t>
      </w:r>
      <w:r w:rsidR="00335530">
        <w:tab/>
        <w:t>Dans les deux tableaux ci-dessous, décrivez</w:t>
      </w:r>
      <w:r w:rsidR="00335530" w:rsidRPr="003C445F">
        <w:t xml:space="preserve"> le cheptel maxim</w:t>
      </w:r>
      <w:r w:rsidR="00335530">
        <w:t>al</w:t>
      </w:r>
      <w:r w:rsidR="00335530" w:rsidRPr="003C445F">
        <w:t xml:space="preserve"> projeté pour le lieu </w:t>
      </w:r>
      <w:r w:rsidR="00335530">
        <w:t>d’élevage</w:t>
      </w:r>
      <w:r w:rsidR="00335530" w:rsidRPr="00B52758">
        <w:rPr>
          <w:rFonts w:ascii="Calibri" w:eastAsia="Calibri" w:hAnsi="Calibri" w:cs="Calibri"/>
          <w:color w:val="000000" w:themeColor="text1"/>
          <w:vertAlign w:val="superscript"/>
        </w:rPr>
        <w:fldChar w:fldCharType="begin"/>
      </w:r>
      <w:r w:rsidR="00335530" w:rsidRPr="00B52758">
        <w:rPr>
          <w:rFonts w:ascii="Calibri" w:eastAsia="Calibri" w:hAnsi="Calibri" w:cs="Calibri"/>
          <w:color w:val="000000" w:themeColor="text1"/>
          <w:vertAlign w:val="superscript"/>
        </w:rPr>
        <w:instrText xml:space="preserve"> AUTOTEXTLIST  \s "NoStyle" \t "Pour plus de précisions, consultez le lexique à la fin du formulaire." \* MERGEFORMAT </w:instrText>
      </w:r>
      <w:r w:rsidR="00335530" w:rsidRPr="00B52758">
        <w:rPr>
          <w:rFonts w:ascii="Calibri" w:eastAsia="Calibri" w:hAnsi="Calibri" w:cs="Calibri"/>
          <w:color w:val="000000" w:themeColor="text1"/>
          <w:vertAlign w:val="superscript"/>
        </w:rPr>
        <w:fldChar w:fldCharType="separate"/>
      </w:r>
      <w:r w:rsidR="00335530" w:rsidRPr="00B52758">
        <w:rPr>
          <w:rFonts w:ascii="Calibri" w:eastAsia="Calibri" w:hAnsi="Calibri" w:cs="Calibri"/>
          <w:color w:val="000000" w:themeColor="text1"/>
        </w:rPr>
        <w:fldChar w:fldCharType="end"/>
      </w:r>
      <w:r w:rsidR="00335530">
        <w:t xml:space="preserve"> </w:t>
      </w:r>
      <w:r w:rsidR="00335530" w:rsidRPr="00B9387A">
        <w:t>et indiquez, pour l’assujettissement à une autorisation, le calcul de la production annuelle de phosphore déterminée conformément à l’article 50.01 du REA (art. 17 al. 1 (1) 130 et 130 al. 2 REAFIE et art. 50.01 et Annexe VII REA).</w:t>
      </w:r>
    </w:p>
    <w:p w14:paraId="171E8151" w14:textId="5814702D" w:rsidR="00335530" w:rsidRDefault="00335530" w:rsidP="00335530">
      <w:pPr>
        <w:pStyle w:val="QuestionInfo"/>
        <w:rPr>
          <w:i/>
          <w:iCs/>
        </w:rPr>
      </w:pPr>
      <w:r>
        <w:t xml:space="preserve">Pour plus d’informations, consultez </w:t>
      </w:r>
      <w:r w:rsidRPr="00756471">
        <w:t xml:space="preserve">les notes explicatives de l’article 50.01 du REA </w:t>
      </w:r>
      <w:r>
        <w:t>et celles de l’annexe VII du REA du</w:t>
      </w:r>
      <w:r w:rsidRPr="00756471">
        <w:t xml:space="preserve"> </w:t>
      </w:r>
      <w:r w:rsidRPr="00DC4993">
        <w:rPr>
          <w:i/>
          <w:iCs/>
        </w:rPr>
        <w:t>Guide de référence du Règlement sur les exploitations agricoles</w:t>
      </w:r>
      <w:r>
        <w:rPr>
          <w:i/>
          <w:iCs/>
        </w:rPr>
        <w:t>.</w:t>
      </w:r>
    </w:p>
    <w:p w14:paraId="0853B8ED" w14:textId="77777777" w:rsidR="00335530" w:rsidRPr="007F644D" w:rsidRDefault="00335530" w:rsidP="006A7947">
      <w:pPr>
        <w:pStyle w:val="InfoTexte"/>
        <w:keepNext/>
        <w:spacing w:after="0"/>
        <w:rPr>
          <w:i/>
          <w:iCs/>
        </w:rPr>
      </w:pPr>
      <w:r w:rsidRPr="007F644D">
        <w:rPr>
          <w:i/>
          <w:iCs/>
        </w:rPr>
        <w:t xml:space="preserve">Tableau A : Pour les animaux appartenant aux catégories énumérées au premier tableau de l’annexe VII du REA </w:t>
      </w:r>
    </w:p>
    <w:tbl>
      <w:tblPr>
        <w:tblStyle w:val="Grilledutableau6"/>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4390"/>
        <w:gridCol w:w="2268"/>
        <w:gridCol w:w="2976"/>
        <w:gridCol w:w="3367"/>
        <w:gridCol w:w="2579"/>
        <w:gridCol w:w="3120"/>
      </w:tblGrid>
      <w:tr w:rsidR="00335530" w:rsidRPr="00841D2F" w14:paraId="3F9C943A" w14:textId="77777777">
        <w:trPr>
          <w:trHeight w:val="883"/>
        </w:trPr>
        <w:tc>
          <w:tcPr>
            <w:tcW w:w="4390" w:type="dxa"/>
            <w:vMerge w:val="restart"/>
            <w:shd w:val="clear" w:color="auto" w:fill="4472C4" w:themeFill="accent1"/>
          </w:tcPr>
          <w:p w14:paraId="0EEA0DEE" w14:textId="77777777" w:rsidR="00335530" w:rsidRPr="00841D2F" w:rsidRDefault="00335530" w:rsidP="006A7947">
            <w:pPr>
              <w:pStyle w:val="Tableauen-tte"/>
              <w:keepNext/>
              <w:spacing w:before="0"/>
            </w:pPr>
            <w:bookmarkStart w:id="3" w:name="_Hlk117851120"/>
            <w:r w:rsidRPr="00841D2F">
              <w:t>Catégorie d’animaux</w:t>
            </w:r>
            <w:r w:rsidRPr="00285DA1">
              <w:rPr>
                <w:b w:val="0"/>
                <w:bCs/>
              </w:rPr>
              <w:t xml:space="preserve"> </w:t>
            </w:r>
            <w:r w:rsidRPr="00285DA1">
              <w:rPr>
                <w:b w:val="0"/>
                <w:bCs/>
                <w:vertAlign w:val="superscript"/>
              </w:rPr>
              <w:t>Note 1</w:t>
            </w:r>
            <w:r w:rsidRPr="00841D2F">
              <w:rPr>
                <w:vertAlign w:val="superscript"/>
              </w:rPr>
              <w:t xml:space="preserve">  </w:t>
            </w:r>
          </w:p>
        </w:tc>
        <w:tc>
          <w:tcPr>
            <w:tcW w:w="2268" w:type="dxa"/>
            <w:vMerge w:val="restart"/>
            <w:shd w:val="clear" w:color="auto" w:fill="4472C4" w:themeFill="accent1"/>
          </w:tcPr>
          <w:p w14:paraId="44250EEB" w14:textId="77777777" w:rsidR="00335530" w:rsidRPr="00841D2F" w:rsidRDefault="00335530" w:rsidP="006A7947">
            <w:pPr>
              <w:pStyle w:val="Tableauen-tte"/>
              <w:keepNext/>
              <w:spacing w:before="0"/>
            </w:pPr>
            <w:r w:rsidRPr="00841D2F">
              <w:t xml:space="preserve">Facteur </w:t>
            </w:r>
          </w:p>
          <w:p w14:paraId="5CBA34B2" w14:textId="7E15F2A9" w:rsidR="00335530" w:rsidRPr="00841D2F" w:rsidRDefault="00335530" w:rsidP="006A7947">
            <w:pPr>
              <w:pStyle w:val="Tableauen-tte"/>
              <w:keepNext/>
              <w:spacing w:before="0"/>
              <w:rPr>
                <w:b w:val="0"/>
                <w:bCs/>
                <w:lang w:val="en-CA"/>
              </w:rPr>
            </w:pPr>
            <w:r w:rsidRPr="00841D2F">
              <w:rPr>
                <w:b w:val="0"/>
                <w:bCs/>
                <w:lang w:val="en-CA"/>
              </w:rPr>
              <w:t>(P</w:t>
            </w:r>
            <w:r w:rsidRPr="00841D2F">
              <w:rPr>
                <w:b w:val="0"/>
                <w:bCs/>
                <w:vertAlign w:val="subscript"/>
                <w:lang w:val="en-CA"/>
              </w:rPr>
              <w:t>2</w:t>
            </w:r>
            <w:r w:rsidRPr="00841D2F">
              <w:rPr>
                <w:b w:val="0"/>
                <w:bCs/>
                <w:lang w:val="en-CA"/>
              </w:rPr>
              <w:t>O</w:t>
            </w:r>
            <w:r w:rsidRPr="00841D2F">
              <w:rPr>
                <w:b w:val="0"/>
                <w:bCs/>
                <w:vertAlign w:val="subscript"/>
                <w:lang w:val="en-CA"/>
              </w:rPr>
              <w:t>5)</w:t>
            </w:r>
            <w:r w:rsidR="00513D49">
              <w:rPr>
                <w:b w:val="0"/>
                <w:bCs/>
                <w:vertAlign w:val="subscript"/>
                <w:lang w:val="en-CA"/>
              </w:rPr>
              <w:t>/</w:t>
            </w:r>
            <w:r w:rsidRPr="00841D2F">
              <w:rPr>
                <w:b w:val="0"/>
                <w:bCs/>
                <w:lang w:val="en-CA"/>
              </w:rPr>
              <w:t>place animal</w:t>
            </w:r>
            <w:r>
              <w:rPr>
                <w:b w:val="0"/>
                <w:bCs/>
                <w:lang w:val="en-CA"/>
              </w:rPr>
              <w:t>e</w:t>
            </w:r>
            <w:r w:rsidRPr="00841D2F">
              <w:rPr>
                <w:b w:val="0"/>
                <w:bCs/>
                <w:lang w:val="en-CA"/>
              </w:rPr>
              <w:t xml:space="preserve"> (kg))</w:t>
            </w:r>
            <w:r w:rsidRPr="00841D2F">
              <w:rPr>
                <w:b w:val="0"/>
                <w:bCs/>
                <w:vertAlign w:val="superscript"/>
                <w:lang w:val="en-CA"/>
              </w:rPr>
              <w:t xml:space="preserve"> Note 2 </w:t>
            </w:r>
          </w:p>
        </w:tc>
        <w:tc>
          <w:tcPr>
            <w:tcW w:w="6343" w:type="dxa"/>
            <w:gridSpan w:val="2"/>
            <w:shd w:val="clear" w:color="auto" w:fill="4472C4" w:themeFill="accent1"/>
          </w:tcPr>
          <w:p w14:paraId="6E847D02" w14:textId="77777777" w:rsidR="00335530" w:rsidRPr="00841D2F" w:rsidRDefault="00335530" w:rsidP="006A7947">
            <w:pPr>
              <w:pStyle w:val="Tableauen-tte"/>
              <w:keepNext/>
              <w:spacing w:before="0"/>
            </w:pPr>
            <w:r w:rsidRPr="00841D2F">
              <w:t>Pour un lieu d’élevage existant</w:t>
            </w:r>
          </w:p>
        </w:tc>
        <w:tc>
          <w:tcPr>
            <w:tcW w:w="5699" w:type="dxa"/>
            <w:gridSpan w:val="2"/>
            <w:shd w:val="clear" w:color="auto" w:fill="4472C4" w:themeFill="accent1"/>
          </w:tcPr>
          <w:p w14:paraId="6BBCA897" w14:textId="77777777" w:rsidR="00335530" w:rsidRPr="00841D2F" w:rsidRDefault="00335530" w:rsidP="006A7947">
            <w:pPr>
              <w:pStyle w:val="Tableauen-tte"/>
              <w:keepNext/>
              <w:spacing w:before="0"/>
            </w:pPr>
            <w:r w:rsidRPr="00841D2F">
              <w:t>Cheptel projeté</w:t>
            </w:r>
          </w:p>
        </w:tc>
      </w:tr>
      <w:tr w:rsidR="00335530" w:rsidRPr="00841D2F" w14:paraId="41225CBA" w14:textId="77777777">
        <w:tc>
          <w:tcPr>
            <w:tcW w:w="4390" w:type="dxa"/>
            <w:vMerge/>
            <w:shd w:val="clear" w:color="auto" w:fill="548DD4"/>
          </w:tcPr>
          <w:p w14:paraId="74EF5A25" w14:textId="77777777" w:rsidR="00335530" w:rsidRPr="00841D2F" w:rsidRDefault="00335530">
            <w:pPr>
              <w:pStyle w:val="Tableauen-tte"/>
              <w:spacing w:before="0"/>
            </w:pPr>
          </w:p>
        </w:tc>
        <w:tc>
          <w:tcPr>
            <w:tcW w:w="2268" w:type="dxa"/>
            <w:vMerge/>
            <w:shd w:val="clear" w:color="auto" w:fill="548DD4"/>
          </w:tcPr>
          <w:p w14:paraId="1D623EEC" w14:textId="77777777" w:rsidR="00335530" w:rsidRPr="00841D2F" w:rsidRDefault="00335530">
            <w:pPr>
              <w:pStyle w:val="Tableauen-tte"/>
              <w:spacing w:before="0"/>
            </w:pPr>
          </w:p>
        </w:tc>
        <w:tc>
          <w:tcPr>
            <w:tcW w:w="2976" w:type="dxa"/>
            <w:shd w:val="clear" w:color="auto" w:fill="4472C4" w:themeFill="accent1"/>
          </w:tcPr>
          <w:p w14:paraId="5D14926A" w14:textId="77777777" w:rsidR="00335530" w:rsidRPr="00841D2F" w:rsidRDefault="00335530">
            <w:pPr>
              <w:pStyle w:val="Tableauen-tte"/>
              <w:spacing w:before="0"/>
              <w:rPr>
                <w:b w:val="0"/>
                <w:bCs/>
              </w:rPr>
            </w:pPr>
            <w:r w:rsidRPr="002B4029">
              <w:t>Nombre de têtes</w:t>
            </w:r>
            <w:r w:rsidRPr="00841D2F">
              <w:rPr>
                <w:b w:val="0"/>
                <w:bCs/>
              </w:rPr>
              <w:t xml:space="preserve"> </w:t>
            </w:r>
            <w:r w:rsidRPr="00841D2F">
              <w:rPr>
                <w:b w:val="0"/>
                <w:bCs/>
                <w:vertAlign w:val="superscript"/>
              </w:rPr>
              <w:t xml:space="preserve">Note 3 </w:t>
            </w:r>
          </w:p>
        </w:tc>
        <w:tc>
          <w:tcPr>
            <w:tcW w:w="3367" w:type="dxa"/>
            <w:shd w:val="clear" w:color="auto" w:fill="4472C4" w:themeFill="accent1"/>
          </w:tcPr>
          <w:p w14:paraId="7941CC90" w14:textId="77777777" w:rsidR="00335530" w:rsidRPr="00841D2F" w:rsidRDefault="00335530">
            <w:pPr>
              <w:pStyle w:val="Tableauen-tte"/>
              <w:spacing w:before="0"/>
              <w:rPr>
                <w:b w:val="0"/>
                <w:bCs/>
              </w:rPr>
            </w:pPr>
            <w:r w:rsidRPr="002B4029">
              <w:t>Production annuelle de phosphore</w:t>
            </w:r>
            <w:r w:rsidRPr="00841D2F">
              <w:rPr>
                <w:b w:val="0"/>
                <w:bCs/>
              </w:rPr>
              <w:t xml:space="preserve"> (kg P</w:t>
            </w:r>
            <w:r w:rsidRPr="00841D2F">
              <w:rPr>
                <w:b w:val="0"/>
                <w:bCs/>
                <w:vertAlign w:val="subscript"/>
              </w:rPr>
              <w:t>2</w:t>
            </w:r>
            <w:r w:rsidRPr="00841D2F">
              <w:rPr>
                <w:b w:val="0"/>
                <w:bCs/>
              </w:rPr>
              <w:t>O</w:t>
            </w:r>
            <w:r w:rsidRPr="00841D2F">
              <w:rPr>
                <w:b w:val="0"/>
                <w:bCs/>
                <w:vertAlign w:val="subscript"/>
              </w:rPr>
              <w:t>5</w:t>
            </w:r>
            <w:r w:rsidRPr="00841D2F">
              <w:rPr>
                <w:b w:val="0"/>
                <w:bCs/>
              </w:rPr>
              <w:t xml:space="preserve">) </w:t>
            </w:r>
          </w:p>
          <w:p w14:paraId="6C51AB44" w14:textId="77777777" w:rsidR="00335530" w:rsidRPr="00841D2F" w:rsidRDefault="00335530">
            <w:pPr>
              <w:pStyle w:val="Tableauen-tte"/>
              <w:spacing w:before="0"/>
              <w:rPr>
                <w:b w:val="0"/>
                <w:bCs/>
              </w:rPr>
            </w:pPr>
            <w:r w:rsidRPr="00841D2F">
              <w:rPr>
                <w:b w:val="0"/>
                <w:bCs/>
              </w:rPr>
              <w:lastRenderedPageBreak/>
              <w:t>(facteur X nombre de têtes)</w:t>
            </w:r>
          </w:p>
        </w:tc>
        <w:tc>
          <w:tcPr>
            <w:tcW w:w="2579" w:type="dxa"/>
            <w:shd w:val="clear" w:color="auto" w:fill="4472C4" w:themeFill="accent1"/>
          </w:tcPr>
          <w:p w14:paraId="142452C1" w14:textId="77777777" w:rsidR="00335530" w:rsidRPr="002B4029" w:rsidRDefault="00335530">
            <w:pPr>
              <w:pStyle w:val="Tableauen-tte"/>
              <w:spacing w:before="0"/>
            </w:pPr>
            <w:r w:rsidRPr="002B4029">
              <w:lastRenderedPageBreak/>
              <w:t xml:space="preserve">Nombre de têtes </w:t>
            </w:r>
          </w:p>
        </w:tc>
        <w:tc>
          <w:tcPr>
            <w:tcW w:w="3120" w:type="dxa"/>
            <w:shd w:val="clear" w:color="auto" w:fill="4472C4" w:themeFill="accent1"/>
          </w:tcPr>
          <w:p w14:paraId="5087841D" w14:textId="77777777" w:rsidR="00335530" w:rsidRPr="00841D2F" w:rsidRDefault="00335530">
            <w:pPr>
              <w:pStyle w:val="Tableauen-tte"/>
              <w:spacing w:before="0"/>
              <w:rPr>
                <w:b w:val="0"/>
                <w:bCs/>
              </w:rPr>
            </w:pPr>
            <w:r w:rsidRPr="002B4029">
              <w:t>Production annuelle de phosphore</w:t>
            </w:r>
            <w:r w:rsidRPr="00841D2F">
              <w:rPr>
                <w:b w:val="0"/>
                <w:bCs/>
              </w:rPr>
              <w:t xml:space="preserve"> (kg P</w:t>
            </w:r>
            <w:r w:rsidRPr="00841D2F">
              <w:rPr>
                <w:b w:val="0"/>
                <w:bCs/>
                <w:vertAlign w:val="subscript"/>
              </w:rPr>
              <w:t>2</w:t>
            </w:r>
            <w:r w:rsidRPr="00841D2F">
              <w:rPr>
                <w:b w:val="0"/>
                <w:bCs/>
              </w:rPr>
              <w:t>O</w:t>
            </w:r>
            <w:r w:rsidRPr="00841D2F">
              <w:rPr>
                <w:b w:val="0"/>
                <w:bCs/>
                <w:vertAlign w:val="subscript"/>
              </w:rPr>
              <w:t>5</w:t>
            </w:r>
            <w:r w:rsidRPr="00841D2F">
              <w:rPr>
                <w:b w:val="0"/>
                <w:bCs/>
              </w:rPr>
              <w:t xml:space="preserve">) </w:t>
            </w:r>
          </w:p>
          <w:p w14:paraId="79E429BE" w14:textId="77777777" w:rsidR="00335530" w:rsidRPr="00841D2F" w:rsidRDefault="00335530">
            <w:pPr>
              <w:pStyle w:val="Tableauen-tte"/>
              <w:spacing w:before="0"/>
              <w:rPr>
                <w:b w:val="0"/>
                <w:bCs/>
              </w:rPr>
            </w:pPr>
            <w:r w:rsidRPr="00841D2F">
              <w:rPr>
                <w:b w:val="0"/>
                <w:bCs/>
              </w:rPr>
              <w:lastRenderedPageBreak/>
              <w:t>(facteur X nombre de têtes)</w:t>
            </w:r>
          </w:p>
        </w:tc>
      </w:tr>
      <w:tr w:rsidR="00335530" w:rsidRPr="00841D2F" w14:paraId="51B3EBBA" w14:textId="77777777">
        <w:tc>
          <w:tcPr>
            <w:tcW w:w="4390" w:type="dxa"/>
            <w:shd w:val="clear" w:color="auto" w:fill="D9E2F3" w:themeFill="accent1" w:themeFillTint="33"/>
          </w:tcPr>
          <w:p w14:paraId="5E4C2B67" w14:textId="77777777" w:rsidR="00335530" w:rsidRPr="00841D2F" w:rsidRDefault="002A1523">
            <w:pPr>
              <w:pStyle w:val="Normalformulaire"/>
              <w:rPr>
                <w:rFonts w:ascii="Calibri" w:eastAsia="Calibri" w:hAnsi="Calibri" w:cs="Arial"/>
              </w:rPr>
            </w:pPr>
            <w:sdt>
              <w:sdtPr>
                <w:id w:val="244838288"/>
                <w:placeholder>
                  <w:docPart w:val="1E3F0234C5494B329A304BE4D913FA1B"/>
                </w:placeholder>
                <w:showingPlcHdr/>
              </w:sdtPr>
              <w:sdtEndPr/>
              <w:sdtContent>
                <w:r w:rsidR="00335530" w:rsidRPr="00A728C8">
                  <w:rPr>
                    <w:rStyle w:val="Textedelespacerserv"/>
                    <w:i/>
                    <w:iCs/>
                  </w:rPr>
                  <w:t>Saisissez les informations</w:t>
                </w:r>
                <w:r w:rsidR="00335530">
                  <w:rPr>
                    <w:rStyle w:val="Textedelespacerserv"/>
                    <w:i/>
                    <w:iCs/>
                  </w:rPr>
                  <w:t>.</w:t>
                </w:r>
              </w:sdtContent>
            </w:sdt>
          </w:p>
        </w:tc>
        <w:sdt>
          <w:sdtPr>
            <w:id w:val="-189075550"/>
            <w:placeholder>
              <w:docPart w:val="2E1CC4D0CC9349DA9BDC90DB30F87281"/>
            </w:placeholder>
            <w:showingPlcHdr/>
          </w:sdtPr>
          <w:sdtEndPr/>
          <w:sdtContent>
            <w:tc>
              <w:tcPr>
                <w:tcW w:w="2268" w:type="dxa"/>
                <w:shd w:val="clear" w:color="auto" w:fill="D9E2F3" w:themeFill="accent1" w:themeFillTint="33"/>
              </w:tcPr>
              <w:p w14:paraId="2B29F479" w14:textId="77777777" w:rsidR="00335530" w:rsidRPr="00841D2F" w:rsidRDefault="00335530">
                <w:pPr>
                  <w:pStyle w:val="Normalformulaire"/>
                  <w:rPr>
                    <w:rFonts w:ascii="Calibri" w:eastAsia="Calibri" w:hAnsi="Calibri" w:cs="Arial"/>
                  </w:rPr>
                </w:pPr>
                <w:r>
                  <w:rPr>
                    <w:rStyle w:val="Textedelespacerserv"/>
                  </w:rPr>
                  <w:t>..</w:t>
                </w:r>
                <w:r w:rsidRPr="00AA60DE">
                  <w:rPr>
                    <w:rStyle w:val="Textedelespacerserv"/>
                  </w:rPr>
                  <w:t>.</w:t>
                </w:r>
              </w:p>
            </w:tc>
          </w:sdtContent>
        </w:sdt>
        <w:sdt>
          <w:sdtPr>
            <w:id w:val="2059359413"/>
            <w:placeholder>
              <w:docPart w:val="628FBB29802E46DEB00A76A54B6F751D"/>
            </w:placeholder>
            <w:showingPlcHdr/>
          </w:sdtPr>
          <w:sdtEndPr/>
          <w:sdtContent>
            <w:tc>
              <w:tcPr>
                <w:tcW w:w="2976" w:type="dxa"/>
                <w:shd w:val="clear" w:color="auto" w:fill="D9E2F3" w:themeFill="accent1" w:themeFillTint="33"/>
              </w:tcPr>
              <w:p w14:paraId="03948893" w14:textId="77777777" w:rsidR="00335530" w:rsidRPr="00841D2F" w:rsidRDefault="00335530">
                <w:pPr>
                  <w:pStyle w:val="Normalformulaire"/>
                  <w:rPr>
                    <w:rFonts w:ascii="Calibri" w:eastAsia="Calibri" w:hAnsi="Calibri" w:cs="Arial"/>
                  </w:rPr>
                </w:pPr>
                <w:r>
                  <w:rPr>
                    <w:rStyle w:val="Textedelespacerserv"/>
                  </w:rPr>
                  <w:t>..</w:t>
                </w:r>
                <w:r w:rsidRPr="00AA60DE">
                  <w:rPr>
                    <w:rStyle w:val="Textedelespacerserv"/>
                  </w:rPr>
                  <w:t>.</w:t>
                </w:r>
              </w:p>
            </w:tc>
          </w:sdtContent>
        </w:sdt>
        <w:sdt>
          <w:sdtPr>
            <w:id w:val="-1676181388"/>
            <w:placeholder>
              <w:docPart w:val="57EB477FD2B247F0997DC6B90FD3D828"/>
            </w:placeholder>
            <w:showingPlcHdr/>
          </w:sdtPr>
          <w:sdtEndPr/>
          <w:sdtContent>
            <w:tc>
              <w:tcPr>
                <w:tcW w:w="3367" w:type="dxa"/>
                <w:shd w:val="clear" w:color="auto" w:fill="D9E2F3" w:themeFill="accent1" w:themeFillTint="33"/>
              </w:tcPr>
              <w:p w14:paraId="74480EDF" w14:textId="77777777" w:rsidR="00335530" w:rsidRPr="00841D2F" w:rsidRDefault="00335530">
                <w:pPr>
                  <w:pStyle w:val="Normalformulaire"/>
                  <w:rPr>
                    <w:rFonts w:ascii="Calibri" w:eastAsia="Calibri" w:hAnsi="Calibri" w:cs="Arial"/>
                  </w:rPr>
                </w:pPr>
                <w:r>
                  <w:rPr>
                    <w:rStyle w:val="Textedelespacerserv"/>
                  </w:rPr>
                  <w:t>..</w:t>
                </w:r>
                <w:r w:rsidRPr="00AA60DE">
                  <w:rPr>
                    <w:rStyle w:val="Textedelespacerserv"/>
                  </w:rPr>
                  <w:t>.</w:t>
                </w:r>
              </w:p>
            </w:tc>
          </w:sdtContent>
        </w:sdt>
        <w:sdt>
          <w:sdtPr>
            <w:id w:val="-2122675034"/>
            <w:placeholder>
              <w:docPart w:val="BE52AA927FA446598A3B06FCA60A1799"/>
            </w:placeholder>
            <w:showingPlcHdr/>
          </w:sdtPr>
          <w:sdtEndPr/>
          <w:sdtContent>
            <w:tc>
              <w:tcPr>
                <w:tcW w:w="2579" w:type="dxa"/>
                <w:shd w:val="clear" w:color="auto" w:fill="D9E2F3" w:themeFill="accent1" w:themeFillTint="33"/>
              </w:tcPr>
              <w:p w14:paraId="0B6F65F2" w14:textId="77777777" w:rsidR="00335530" w:rsidRPr="00841D2F" w:rsidRDefault="00335530">
                <w:pPr>
                  <w:pStyle w:val="Normalformulaire"/>
                  <w:rPr>
                    <w:rFonts w:ascii="Calibri" w:eastAsia="Calibri" w:hAnsi="Calibri" w:cs="Arial"/>
                  </w:rPr>
                </w:pPr>
                <w:r>
                  <w:rPr>
                    <w:rStyle w:val="Textedelespacerserv"/>
                  </w:rPr>
                  <w:t>..</w:t>
                </w:r>
                <w:r w:rsidRPr="00AA60DE">
                  <w:rPr>
                    <w:rStyle w:val="Textedelespacerserv"/>
                  </w:rPr>
                  <w:t>.</w:t>
                </w:r>
              </w:p>
            </w:tc>
          </w:sdtContent>
        </w:sdt>
        <w:tc>
          <w:tcPr>
            <w:tcW w:w="3120" w:type="dxa"/>
            <w:shd w:val="clear" w:color="auto" w:fill="D9E2F3" w:themeFill="accent1" w:themeFillTint="33"/>
          </w:tcPr>
          <w:p w14:paraId="4BA69BCD" w14:textId="77777777" w:rsidR="00335530" w:rsidRPr="00841D2F" w:rsidRDefault="002A1523">
            <w:pPr>
              <w:pStyle w:val="Normalformulaire"/>
              <w:rPr>
                <w:rFonts w:ascii="Calibri" w:eastAsia="Calibri" w:hAnsi="Calibri" w:cs="Arial"/>
              </w:rPr>
            </w:pPr>
            <w:sdt>
              <w:sdtPr>
                <w:id w:val="-1472901033"/>
                <w:placeholder>
                  <w:docPart w:val="9ED47CAB891047AA9E536BC7DEF84C9F"/>
                </w:placeholder>
                <w:showingPlcHdr/>
              </w:sdtPr>
              <w:sdtEndPr/>
              <w:sdtContent>
                <w:r w:rsidR="00335530">
                  <w:rPr>
                    <w:rStyle w:val="Textedelespacerserv"/>
                  </w:rPr>
                  <w:t>..</w:t>
                </w:r>
                <w:r w:rsidR="00335530" w:rsidRPr="00AA60DE">
                  <w:rPr>
                    <w:rStyle w:val="Textedelespacerserv"/>
                  </w:rPr>
                  <w:t>.</w:t>
                </w:r>
              </w:sdtContent>
            </w:sdt>
          </w:p>
        </w:tc>
      </w:tr>
      <w:tr w:rsidR="00335530" w:rsidRPr="00841D2F" w14:paraId="49BC3D48" w14:textId="77777777">
        <w:sdt>
          <w:sdtPr>
            <w:id w:val="46721716"/>
            <w:placeholder>
              <w:docPart w:val="F6B95512178C43A8891B33C5E58149B3"/>
            </w:placeholder>
            <w:showingPlcHdr/>
          </w:sdtPr>
          <w:sdtEndPr/>
          <w:sdtContent>
            <w:tc>
              <w:tcPr>
                <w:tcW w:w="4390" w:type="dxa"/>
                <w:shd w:val="clear" w:color="auto" w:fill="D9E2F3" w:themeFill="accent1" w:themeFillTint="33"/>
              </w:tcPr>
              <w:p w14:paraId="7E6719C1" w14:textId="77777777" w:rsidR="00335530" w:rsidRPr="00841D2F" w:rsidRDefault="00335530">
                <w:pPr>
                  <w:pStyle w:val="Normalformulaire"/>
                  <w:rPr>
                    <w:rFonts w:ascii="Calibri" w:eastAsia="Calibri" w:hAnsi="Calibri" w:cs="Arial"/>
                  </w:rPr>
                </w:pPr>
                <w:r>
                  <w:rPr>
                    <w:rStyle w:val="Textedelespacerserv"/>
                  </w:rPr>
                  <w:t>..</w:t>
                </w:r>
                <w:r w:rsidRPr="00AA60DE">
                  <w:rPr>
                    <w:rStyle w:val="Textedelespacerserv"/>
                  </w:rPr>
                  <w:t>.</w:t>
                </w:r>
              </w:p>
            </w:tc>
          </w:sdtContent>
        </w:sdt>
        <w:sdt>
          <w:sdtPr>
            <w:id w:val="-2003263458"/>
            <w:placeholder>
              <w:docPart w:val="E8DC352767224358B5B742E2BCEECDE0"/>
            </w:placeholder>
            <w:showingPlcHdr/>
          </w:sdtPr>
          <w:sdtEndPr/>
          <w:sdtContent>
            <w:tc>
              <w:tcPr>
                <w:tcW w:w="2268" w:type="dxa"/>
                <w:shd w:val="clear" w:color="auto" w:fill="D9E2F3" w:themeFill="accent1" w:themeFillTint="33"/>
              </w:tcPr>
              <w:p w14:paraId="5454037D" w14:textId="77777777" w:rsidR="00335530" w:rsidRPr="00841D2F" w:rsidRDefault="00335530">
                <w:pPr>
                  <w:pStyle w:val="Normalformulaire"/>
                  <w:rPr>
                    <w:rFonts w:ascii="Calibri" w:eastAsia="Calibri" w:hAnsi="Calibri" w:cs="Arial"/>
                  </w:rPr>
                </w:pPr>
                <w:r>
                  <w:rPr>
                    <w:rStyle w:val="Textedelespacerserv"/>
                  </w:rPr>
                  <w:t>..</w:t>
                </w:r>
                <w:r w:rsidRPr="00AA60DE">
                  <w:rPr>
                    <w:rStyle w:val="Textedelespacerserv"/>
                  </w:rPr>
                  <w:t>.</w:t>
                </w:r>
              </w:p>
            </w:tc>
          </w:sdtContent>
        </w:sdt>
        <w:sdt>
          <w:sdtPr>
            <w:id w:val="1970477371"/>
            <w:placeholder>
              <w:docPart w:val="A2A0DFCEC5D84A4ABB6EE14EB80CC13A"/>
            </w:placeholder>
            <w:showingPlcHdr/>
          </w:sdtPr>
          <w:sdtEndPr/>
          <w:sdtContent>
            <w:tc>
              <w:tcPr>
                <w:tcW w:w="2976" w:type="dxa"/>
                <w:shd w:val="clear" w:color="auto" w:fill="D9E2F3" w:themeFill="accent1" w:themeFillTint="33"/>
              </w:tcPr>
              <w:p w14:paraId="3616AE59" w14:textId="77777777" w:rsidR="00335530" w:rsidRPr="00841D2F" w:rsidRDefault="00335530">
                <w:pPr>
                  <w:pStyle w:val="Normalformulaire"/>
                  <w:rPr>
                    <w:rFonts w:ascii="Calibri" w:eastAsia="Calibri" w:hAnsi="Calibri" w:cs="Arial"/>
                  </w:rPr>
                </w:pPr>
                <w:r>
                  <w:rPr>
                    <w:rStyle w:val="Textedelespacerserv"/>
                  </w:rPr>
                  <w:t>..</w:t>
                </w:r>
                <w:r w:rsidRPr="00AA60DE">
                  <w:rPr>
                    <w:rStyle w:val="Textedelespacerserv"/>
                  </w:rPr>
                  <w:t>.</w:t>
                </w:r>
              </w:p>
            </w:tc>
          </w:sdtContent>
        </w:sdt>
        <w:sdt>
          <w:sdtPr>
            <w:id w:val="573328377"/>
            <w:placeholder>
              <w:docPart w:val="476F13E914AA4C83A96D2FDE55C3B30E"/>
            </w:placeholder>
            <w:showingPlcHdr/>
          </w:sdtPr>
          <w:sdtEndPr/>
          <w:sdtContent>
            <w:tc>
              <w:tcPr>
                <w:tcW w:w="3367" w:type="dxa"/>
                <w:shd w:val="clear" w:color="auto" w:fill="D9E2F3" w:themeFill="accent1" w:themeFillTint="33"/>
              </w:tcPr>
              <w:p w14:paraId="1F2B614E" w14:textId="77777777" w:rsidR="00335530" w:rsidRPr="00841D2F" w:rsidRDefault="00335530">
                <w:pPr>
                  <w:pStyle w:val="Normalformulaire"/>
                  <w:rPr>
                    <w:rFonts w:ascii="Calibri" w:eastAsia="Calibri" w:hAnsi="Calibri" w:cs="Arial"/>
                  </w:rPr>
                </w:pPr>
                <w:r>
                  <w:rPr>
                    <w:rStyle w:val="Textedelespacerserv"/>
                  </w:rPr>
                  <w:t>..</w:t>
                </w:r>
                <w:r w:rsidRPr="00AA60DE">
                  <w:rPr>
                    <w:rStyle w:val="Textedelespacerserv"/>
                  </w:rPr>
                  <w:t>.</w:t>
                </w:r>
              </w:p>
            </w:tc>
          </w:sdtContent>
        </w:sdt>
        <w:sdt>
          <w:sdtPr>
            <w:id w:val="-590546208"/>
            <w:placeholder>
              <w:docPart w:val="C14CA7CFC86440B0BEFB0DCB734A29A9"/>
            </w:placeholder>
            <w:showingPlcHdr/>
          </w:sdtPr>
          <w:sdtEndPr/>
          <w:sdtContent>
            <w:tc>
              <w:tcPr>
                <w:tcW w:w="2579" w:type="dxa"/>
                <w:shd w:val="clear" w:color="auto" w:fill="D9E2F3" w:themeFill="accent1" w:themeFillTint="33"/>
              </w:tcPr>
              <w:p w14:paraId="5E40A010" w14:textId="77777777" w:rsidR="00335530" w:rsidRPr="00841D2F" w:rsidRDefault="00335530">
                <w:pPr>
                  <w:pStyle w:val="Normalformulaire"/>
                  <w:rPr>
                    <w:rFonts w:ascii="Calibri" w:eastAsia="Calibri" w:hAnsi="Calibri" w:cs="Arial"/>
                  </w:rPr>
                </w:pPr>
                <w:r>
                  <w:rPr>
                    <w:rStyle w:val="Textedelespacerserv"/>
                  </w:rPr>
                  <w:t>..</w:t>
                </w:r>
                <w:r w:rsidRPr="00AA60DE">
                  <w:rPr>
                    <w:rStyle w:val="Textedelespacerserv"/>
                  </w:rPr>
                  <w:t>.</w:t>
                </w:r>
              </w:p>
            </w:tc>
          </w:sdtContent>
        </w:sdt>
        <w:sdt>
          <w:sdtPr>
            <w:id w:val="-1559621678"/>
            <w:placeholder>
              <w:docPart w:val="522FE1BCE6854C7FBDE92FAD57F842C2"/>
            </w:placeholder>
            <w:showingPlcHdr/>
          </w:sdtPr>
          <w:sdtEndPr/>
          <w:sdtContent>
            <w:tc>
              <w:tcPr>
                <w:tcW w:w="3120" w:type="dxa"/>
                <w:shd w:val="clear" w:color="auto" w:fill="D9E2F3" w:themeFill="accent1" w:themeFillTint="33"/>
              </w:tcPr>
              <w:p w14:paraId="70495E86" w14:textId="77777777" w:rsidR="00335530" w:rsidRPr="00841D2F" w:rsidRDefault="00335530">
                <w:pPr>
                  <w:pStyle w:val="Normalformulaire"/>
                  <w:rPr>
                    <w:rFonts w:ascii="Calibri" w:eastAsia="Calibri" w:hAnsi="Calibri" w:cs="Arial"/>
                  </w:rPr>
                </w:pPr>
                <w:r>
                  <w:rPr>
                    <w:rStyle w:val="Textedelespacerserv"/>
                  </w:rPr>
                  <w:t>..</w:t>
                </w:r>
                <w:r w:rsidRPr="00AA60DE">
                  <w:rPr>
                    <w:rStyle w:val="Textedelespacerserv"/>
                  </w:rPr>
                  <w:t>.</w:t>
                </w:r>
              </w:p>
            </w:tc>
          </w:sdtContent>
        </w:sdt>
      </w:tr>
      <w:sdt>
        <w:sdtPr>
          <w:rPr>
            <w:rFonts w:eastAsia="Calibri" w:cs="Arial"/>
          </w:rPr>
          <w:id w:val="1957829733"/>
          <w15:repeatingSection/>
        </w:sdtPr>
        <w:sdtEndPr>
          <w:rPr>
            <w:rFonts w:ascii="Calibri" w:hAnsi="Calibri"/>
          </w:rPr>
        </w:sdtEndPr>
        <w:sdtContent>
          <w:sdt>
            <w:sdtPr>
              <w:rPr>
                <w:rFonts w:eastAsia="Calibri" w:cs="Arial"/>
              </w:rPr>
              <w:id w:val="-73510138"/>
              <w:placeholder>
                <w:docPart w:val="3CA8C7BAEC71469DA9C3C6B016229124"/>
              </w:placeholder>
              <w15:repeatingSectionItem/>
            </w:sdtPr>
            <w:sdtEndPr>
              <w:rPr>
                <w:rFonts w:ascii="Calibri" w:hAnsi="Calibri"/>
              </w:rPr>
            </w:sdtEndPr>
            <w:sdtContent>
              <w:tr w:rsidR="00335530" w:rsidRPr="00841D2F" w14:paraId="7C971DA3" w14:textId="77777777">
                <w:sdt>
                  <w:sdtPr>
                    <w:rPr>
                      <w:rFonts w:eastAsia="Calibri" w:cs="Arial"/>
                    </w:rPr>
                    <w:id w:val="-438146923"/>
                    <w:placeholder>
                      <w:docPart w:val="F714A4EF77464A1B8A67820036E6FD4D"/>
                    </w:placeholder>
                    <w:showingPlcHdr/>
                  </w:sdtPr>
                  <w:sdtEndPr>
                    <w:rPr>
                      <w:rFonts w:eastAsia="MS Gothic"/>
                    </w:rPr>
                  </w:sdtEndPr>
                  <w:sdtContent>
                    <w:tc>
                      <w:tcPr>
                        <w:tcW w:w="4390" w:type="dxa"/>
                        <w:shd w:val="clear" w:color="auto" w:fill="D9E2F3" w:themeFill="accent1" w:themeFillTint="33"/>
                      </w:tcPr>
                      <w:p w14:paraId="5587BDB5" w14:textId="77777777" w:rsidR="00335530" w:rsidRPr="00722215" w:rsidRDefault="00335530">
                        <w:pPr>
                          <w:pStyle w:val="Normalformulaire"/>
                          <w:rPr>
                            <w:rFonts w:eastAsia="Calibri" w:cs="Arial"/>
                          </w:rPr>
                        </w:pPr>
                        <w:r w:rsidRPr="00722215">
                          <w:rPr>
                            <w:rStyle w:val="Textedelespacerserv"/>
                            <w:rFonts w:cs="Arial"/>
                            <w:i/>
                            <w:iCs/>
                          </w:rPr>
                          <w:t>Cliquez sur le + pour ajouter des lignes</w:t>
                        </w:r>
                        <w:r w:rsidRPr="00722215">
                          <w:rPr>
                            <w:rStyle w:val="Textedelespacerserv"/>
                            <w:rFonts w:cs="Arial"/>
                          </w:rPr>
                          <w:t>.</w:t>
                        </w:r>
                      </w:p>
                    </w:tc>
                  </w:sdtContent>
                </w:sdt>
                <w:sdt>
                  <w:sdtPr>
                    <w:id w:val="-866903374"/>
                    <w:placeholder>
                      <w:docPart w:val="AC4C47D0A729423A87790328710042BC"/>
                    </w:placeholder>
                    <w:showingPlcHdr/>
                  </w:sdtPr>
                  <w:sdtEndPr/>
                  <w:sdtContent>
                    <w:tc>
                      <w:tcPr>
                        <w:tcW w:w="2268" w:type="dxa"/>
                        <w:shd w:val="clear" w:color="auto" w:fill="D9E2F3" w:themeFill="accent1" w:themeFillTint="33"/>
                      </w:tcPr>
                      <w:p w14:paraId="5385BEB1" w14:textId="77777777" w:rsidR="00335530" w:rsidRPr="00841D2F" w:rsidRDefault="00335530">
                        <w:pPr>
                          <w:pStyle w:val="Normalformulaire"/>
                          <w:rPr>
                            <w:rFonts w:ascii="Calibri" w:eastAsia="Calibri" w:hAnsi="Calibri" w:cs="Arial"/>
                          </w:rPr>
                        </w:pPr>
                        <w:r>
                          <w:rPr>
                            <w:rStyle w:val="Textedelespacerserv"/>
                          </w:rPr>
                          <w:t>..</w:t>
                        </w:r>
                        <w:r w:rsidRPr="00AA60DE">
                          <w:rPr>
                            <w:rStyle w:val="Textedelespacerserv"/>
                          </w:rPr>
                          <w:t>.</w:t>
                        </w:r>
                      </w:p>
                    </w:tc>
                  </w:sdtContent>
                </w:sdt>
                <w:sdt>
                  <w:sdtPr>
                    <w:id w:val="1414436657"/>
                    <w:placeholder>
                      <w:docPart w:val="18DD3090A44B41FCBCC90DCE4BB751C7"/>
                    </w:placeholder>
                    <w:showingPlcHdr/>
                  </w:sdtPr>
                  <w:sdtEndPr/>
                  <w:sdtContent>
                    <w:tc>
                      <w:tcPr>
                        <w:tcW w:w="2976" w:type="dxa"/>
                        <w:shd w:val="clear" w:color="auto" w:fill="D9E2F3" w:themeFill="accent1" w:themeFillTint="33"/>
                      </w:tcPr>
                      <w:p w14:paraId="4CF16265" w14:textId="77777777" w:rsidR="00335530" w:rsidRPr="00841D2F" w:rsidRDefault="00335530">
                        <w:pPr>
                          <w:pStyle w:val="Normalformulaire"/>
                          <w:rPr>
                            <w:rFonts w:ascii="Calibri" w:eastAsia="Calibri" w:hAnsi="Calibri" w:cs="Arial"/>
                          </w:rPr>
                        </w:pPr>
                        <w:r>
                          <w:rPr>
                            <w:rStyle w:val="Textedelespacerserv"/>
                          </w:rPr>
                          <w:t>..</w:t>
                        </w:r>
                        <w:r w:rsidRPr="00AA60DE">
                          <w:rPr>
                            <w:rStyle w:val="Textedelespacerserv"/>
                          </w:rPr>
                          <w:t>.</w:t>
                        </w:r>
                      </w:p>
                    </w:tc>
                  </w:sdtContent>
                </w:sdt>
                <w:sdt>
                  <w:sdtPr>
                    <w:id w:val="882368591"/>
                    <w:placeholder>
                      <w:docPart w:val="4A96795883ED41A1BE139F2FE22A0888"/>
                    </w:placeholder>
                    <w:showingPlcHdr/>
                  </w:sdtPr>
                  <w:sdtEndPr/>
                  <w:sdtContent>
                    <w:tc>
                      <w:tcPr>
                        <w:tcW w:w="3367" w:type="dxa"/>
                        <w:shd w:val="clear" w:color="auto" w:fill="D9E2F3" w:themeFill="accent1" w:themeFillTint="33"/>
                      </w:tcPr>
                      <w:p w14:paraId="63588B37" w14:textId="77777777" w:rsidR="00335530" w:rsidRPr="00841D2F" w:rsidRDefault="00335530">
                        <w:pPr>
                          <w:pStyle w:val="Normalformulaire"/>
                          <w:rPr>
                            <w:rFonts w:ascii="Calibri" w:eastAsia="Calibri" w:hAnsi="Calibri" w:cs="Arial"/>
                          </w:rPr>
                        </w:pPr>
                        <w:r>
                          <w:rPr>
                            <w:rStyle w:val="Textedelespacerserv"/>
                          </w:rPr>
                          <w:t>..</w:t>
                        </w:r>
                        <w:r w:rsidRPr="00AA60DE">
                          <w:rPr>
                            <w:rStyle w:val="Textedelespacerserv"/>
                          </w:rPr>
                          <w:t>.</w:t>
                        </w:r>
                      </w:p>
                    </w:tc>
                  </w:sdtContent>
                </w:sdt>
                <w:sdt>
                  <w:sdtPr>
                    <w:id w:val="1322694761"/>
                    <w:placeholder>
                      <w:docPart w:val="DF854D0861324A008CD71548D11571C9"/>
                    </w:placeholder>
                    <w:showingPlcHdr/>
                  </w:sdtPr>
                  <w:sdtEndPr/>
                  <w:sdtContent>
                    <w:tc>
                      <w:tcPr>
                        <w:tcW w:w="2579" w:type="dxa"/>
                        <w:shd w:val="clear" w:color="auto" w:fill="D9E2F3" w:themeFill="accent1" w:themeFillTint="33"/>
                      </w:tcPr>
                      <w:p w14:paraId="56E1A49B" w14:textId="77777777" w:rsidR="00335530" w:rsidRPr="00841D2F" w:rsidRDefault="00335530">
                        <w:pPr>
                          <w:pStyle w:val="Normalformulaire"/>
                          <w:rPr>
                            <w:rFonts w:ascii="Calibri" w:eastAsia="Calibri" w:hAnsi="Calibri" w:cs="Arial"/>
                          </w:rPr>
                        </w:pPr>
                        <w:r>
                          <w:rPr>
                            <w:rStyle w:val="Textedelespacerserv"/>
                          </w:rPr>
                          <w:t>..</w:t>
                        </w:r>
                        <w:r w:rsidRPr="00AA60DE">
                          <w:rPr>
                            <w:rStyle w:val="Textedelespacerserv"/>
                          </w:rPr>
                          <w:t>.</w:t>
                        </w:r>
                      </w:p>
                    </w:tc>
                  </w:sdtContent>
                </w:sdt>
                <w:sdt>
                  <w:sdtPr>
                    <w:id w:val="-891891438"/>
                    <w:placeholder>
                      <w:docPart w:val="A9BA98954FD14718A3090AECE35A7AAD"/>
                    </w:placeholder>
                    <w:showingPlcHdr/>
                  </w:sdtPr>
                  <w:sdtEndPr/>
                  <w:sdtContent>
                    <w:tc>
                      <w:tcPr>
                        <w:tcW w:w="3120" w:type="dxa"/>
                        <w:shd w:val="clear" w:color="auto" w:fill="D9E2F3" w:themeFill="accent1" w:themeFillTint="33"/>
                      </w:tcPr>
                      <w:p w14:paraId="2974B02B" w14:textId="77777777" w:rsidR="00335530" w:rsidRPr="00841D2F" w:rsidRDefault="00335530">
                        <w:pPr>
                          <w:pStyle w:val="Normalformulaire"/>
                          <w:rPr>
                            <w:rFonts w:ascii="Calibri" w:eastAsia="Calibri" w:hAnsi="Calibri" w:cs="Arial"/>
                          </w:rPr>
                        </w:pPr>
                        <w:r>
                          <w:rPr>
                            <w:rStyle w:val="Textedelespacerserv"/>
                          </w:rPr>
                          <w:t>..</w:t>
                        </w:r>
                        <w:r w:rsidRPr="00AA60DE">
                          <w:rPr>
                            <w:rStyle w:val="Textedelespacerserv"/>
                          </w:rPr>
                          <w:t>.</w:t>
                        </w:r>
                      </w:p>
                    </w:tc>
                  </w:sdtContent>
                </w:sdt>
              </w:tr>
            </w:sdtContent>
          </w:sdt>
        </w:sdtContent>
      </w:sdt>
      <w:tr w:rsidR="00335530" w:rsidRPr="00841D2F" w14:paraId="5532E434" w14:textId="77777777">
        <w:tc>
          <w:tcPr>
            <w:tcW w:w="15580" w:type="dxa"/>
            <w:gridSpan w:val="5"/>
            <w:shd w:val="clear" w:color="auto" w:fill="D9E2F3" w:themeFill="accent1" w:themeFillTint="33"/>
          </w:tcPr>
          <w:p w14:paraId="4C58E303" w14:textId="77777777" w:rsidR="00335530" w:rsidRPr="00841D2F" w:rsidRDefault="00335530">
            <w:pPr>
              <w:pStyle w:val="Normalformulaire"/>
              <w:jc w:val="right"/>
              <w:rPr>
                <w:rFonts w:eastAsia="Calibri" w:cs="Arial"/>
              </w:rPr>
            </w:pPr>
            <w:r w:rsidRPr="00841D2F">
              <w:rPr>
                <w:rFonts w:eastAsia="Calibri" w:cs="Arial"/>
              </w:rPr>
              <w:t>Total</w:t>
            </w:r>
            <w:r>
              <w:rPr>
                <w:rFonts w:eastAsia="Calibri" w:cs="Arial"/>
              </w:rPr>
              <w:t> :</w:t>
            </w:r>
            <w:r w:rsidRPr="00841D2F">
              <w:rPr>
                <w:rFonts w:eastAsia="Calibri" w:cs="Arial"/>
              </w:rPr>
              <w:t xml:space="preserve"> </w:t>
            </w:r>
          </w:p>
        </w:tc>
        <w:tc>
          <w:tcPr>
            <w:tcW w:w="3120" w:type="dxa"/>
            <w:shd w:val="clear" w:color="auto" w:fill="D9E2F3" w:themeFill="accent1" w:themeFillTint="33"/>
          </w:tcPr>
          <w:p w14:paraId="0909BA0B" w14:textId="77777777" w:rsidR="00335530" w:rsidRPr="00841D2F" w:rsidRDefault="002A1523">
            <w:pPr>
              <w:pStyle w:val="Normalformulaire"/>
              <w:rPr>
                <w:rFonts w:ascii="Calibri" w:eastAsia="Calibri" w:hAnsi="Calibri" w:cs="Arial"/>
              </w:rPr>
            </w:pPr>
            <w:sdt>
              <w:sdtPr>
                <w:id w:val="433941983"/>
                <w:placeholder>
                  <w:docPart w:val="8E7B6870960645579132DEF862BD9CCD"/>
                </w:placeholder>
                <w:showingPlcHdr/>
              </w:sdtPr>
              <w:sdtEndPr/>
              <w:sdtContent>
                <w:r w:rsidR="00335530">
                  <w:rPr>
                    <w:rStyle w:val="Textedelespacerserv"/>
                    <w:i/>
                    <w:iCs/>
                  </w:rPr>
                  <w:t>Inscrivez le sous-total</w:t>
                </w:r>
              </w:sdtContent>
            </w:sdt>
          </w:p>
        </w:tc>
      </w:tr>
    </w:tbl>
    <w:bookmarkEnd w:id="3"/>
    <w:p w14:paraId="1C697F2D" w14:textId="360D336B" w:rsidR="00335530" w:rsidRPr="00957B5F" w:rsidRDefault="00335530" w:rsidP="00335530">
      <w:pPr>
        <w:pStyle w:val="Normalformulaire"/>
        <w:spacing w:before="240"/>
        <w:rPr>
          <w:sz w:val="20"/>
          <w:szCs w:val="18"/>
        </w:rPr>
      </w:pPr>
      <w:r w:rsidRPr="00957B5F">
        <w:rPr>
          <w:sz w:val="20"/>
          <w:szCs w:val="18"/>
        </w:rPr>
        <w:t>Note 1 : Une catégorie d’animal non énumérée dans l’Annexe VII du REA est réputée générer une production annuelle de phosphore (P</w:t>
      </w:r>
      <w:r w:rsidRPr="00957B5F">
        <w:rPr>
          <w:sz w:val="20"/>
          <w:szCs w:val="18"/>
          <w:vertAlign w:val="subscript"/>
        </w:rPr>
        <w:t>2</w:t>
      </w:r>
      <w:r w:rsidRPr="00957B5F">
        <w:rPr>
          <w:sz w:val="20"/>
          <w:szCs w:val="18"/>
        </w:rPr>
        <w:t>O</w:t>
      </w:r>
      <w:r w:rsidRPr="00957B5F">
        <w:rPr>
          <w:sz w:val="20"/>
          <w:szCs w:val="18"/>
          <w:vertAlign w:val="subscript"/>
        </w:rPr>
        <w:t>5</w:t>
      </w:r>
      <w:r w:rsidRPr="00957B5F">
        <w:rPr>
          <w:sz w:val="20"/>
          <w:szCs w:val="18"/>
        </w:rPr>
        <w:t>)/place animale mentionnée au tableau suivant en fonction du poids vif de l’animal à la fin de la période d’élevage (Annexe VII REA)</w:t>
      </w:r>
      <w:r w:rsidR="00073D5B">
        <w:rPr>
          <w:sz w:val="20"/>
          <w:szCs w:val="18"/>
        </w:rPr>
        <w:t>.</w:t>
      </w:r>
    </w:p>
    <w:p w14:paraId="1640A47C" w14:textId="21F0B789" w:rsidR="00335530" w:rsidRPr="00957B5F" w:rsidRDefault="00335530" w:rsidP="00335530">
      <w:pPr>
        <w:pStyle w:val="Normalformulaire"/>
        <w:rPr>
          <w:sz w:val="20"/>
          <w:szCs w:val="18"/>
        </w:rPr>
      </w:pPr>
      <w:r w:rsidRPr="00957B5F">
        <w:rPr>
          <w:sz w:val="20"/>
          <w:szCs w:val="18"/>
        </w:rPr>
        <w:t>Note 2 : Dans le cas où les animaux ne sont pas élevés dans un bâtiment d’élevage</w:t>
      </w:r>
      <w:r w:rsidRPr="00957B5F">
        <w:rPr>
          <w:rFonts w:ascii="Calibri" w:eastAsia="Calibri" w:hAnsi="Calibri" w:cs="Calibri"/>
          <w:color w:val="000000" w:themeColor="text1"/>
          <w:sz w:val="20"/>
          <w:szCs w:val="18"/>
          <w:vertAlign w:val="superscript"/>
        </w:rPr>
        <w:fldChar w:fldCharType="begin"/>
      </w:r>
      <w:r w:rsidRPr="00957B5F">
        <w:rPr>
          <w:rFonts w:ascii="Calibri" w:eastAsia="Calibri" w:hAnsi="Calibri" w:cs="Calibri"/>
          <w:color w:val="000000" w:themeColor="text1"/>
          <w:sz w:val="20"/>
          <w:szCs w:val="18"/>
          <w:vertAlign w:val="superscript"/>
        </w:rPr>
        <w:instrText xml:space="preserve"> AUTOTEXTLIST  \s "NoStyle" \t "Pour plus de précisions, consultez le lexique à la fin du formulaire." \* MERGEFORMAT </w:instrText>
      </w:r>
      <w:r w:rsidRPr="00957B5F">
        <w:rPr>
          <w:rFonts w:ascii="Calibri" w:eastAsia="Calibri" w:hAnsi="Calibri" w:cs="Calibri"/>
          <w:color w:val="000000" w:themeColor="text1"/>
          <w:sz w:val="20"/>
          <w:szCs w:val="18"/>
          <w:vertAlign w:val="superscript"/>
        </w:rPr>
        <w:fldChar w:fldCharType="separate"/>
      </w:r>
      <w:r w:rsidRPr="00957B5F">
        <w:rPr>
          <w:rFonts w:ascii="Calibri" w:eastAsia="Calibri" w:hAnsi="Calibri" w:cs="Calibri"/>
          <w:color w:val="000000" w:themeColor="text1"/>
          <w:sz w:val="20"/>
          <w:szCs w:val="18"/>
        </w:rPr>
        <w:fldChar w:fldCharType="end"/>
      </w:r>
      <w:r w:rsidRPr="00957B5F">
        <w:rPr>
          <w:rFonts w:ascii="Calibri" w:eastAsia="Calibri" w:hAnsi="Calibri" w:cs="Calibri"/>
          <w:color w:val="000000" w:themeColor="text1"/>
          <w:sz w:val="20"/>
          <w:szCs w:val="18"/>
          <w:vertAlign w:val="superscript"/>
        </w:rPr>
        <w:fldChar w:fldCharType="begin"/>
      </w:r>
      <w:r w:rsidRPr="00957B5F">
        <w:rPr>
          <w:rFonts w:ascii="Calibri" w:eastAsia="Calibri" w:hAnsi="Calibri" w:cs="Calibri"/>
          <w:color w:val="000000" w:themeColor="text1"/>
          <w:sz w:val="20"/>
          <w:szCs w:val="18"/>
          <w:vertAlign w:val="superscript"/>
        </w:rPr>
        <w:instrText xml:space="preserve"> AUTOTEXTLIST  \s "NoStyle" \t "Pour plus de précisions, consultez le lexique à la fin du formulaire." \* MERGEFORMAT </w:instrText>
      </w:r>
      <w:r w:rsidRPr="00957B5F">
        <w:rPr>
          <w:rFonts w:ascii="Calibri" w:eastAsia="Calibri" w:hAnsi="Calibri" w:cs="Calibri"/>
          <w:color w:val="000000" w:themeColor="text1"/>
          <w:sz w:val="20"/>
          <w:szCs w:val="18"/>
          <w:vertAlign w:val="superscript"/>
        </w:rPr>
        <w:fldChar w:fldCharType="separate"/>
      </w:r>
      <w:r w:rsidRPr="00957B5F">
        <w:rPr>
          <w:rFonts w:ascii="Calibri" w:eastAsia="Calibri" w:hAnsi="Calibri" w:cs="Calibri"/>
          <w:color w:val="000000" w:themeColor="text1"/>
          <w:sz w:val="20"/>
          <w:szCs w:val="18"/>
        </w:rPr>
        <w:fldChar w:fldCharType="end"/>
      </w:r>
      <w:r w:rsidRPr="00957B5F">
        <w:rPr>
          <w:sz w:val="20"/>
          <w:szCs w:val="18"/>
        </w:rPr>
        <w:t>, le facteur « (P</w:t>
      </w:r>
      <w:r w:rsidRPr="00957B5F">
        <w:rPr>
          <w:sz w:val="20"/>
          <w:szCs w:val="18"/>
          <w:vertAlign w:val="subscript"/>
        </w:rPr>
        <w:t>2</w:t>
      </w:r>
      <w:r w:rsidRPr="00957B5F">
        <w:rPr>
          <w:sz w:val="20"/>
          <w:szCs w:val="18"/>
        </w:rPr>
        <w:t>O</w:t>
      </w:r>
      <w:r w:rsidRPr="00957B5F">
        <w:rPr>
          <w:sz w:val="20"/>
          <w:szCs w:val="18"/>
          <w:vertAlign w:val="subscript"/>
        </w:rPr>
        <w:t>5</w:t>
      </w:r>
      <w:r w:rsidRPr="00957B5F">
        <w:rPr>
          <w:sz w:val="20"/>
          <w:szCs w:val="18"/>
        </w:rPr>
        <w:t>)/place animale (kg) » est remplacé par le facteur « (P</w:t>
      </w:r>
      <w:r w:rsidRPr="00957B5F">
        <w:rPr>
          <w:sz w:val="20"/>
          <w:szCs w:val="18"/>
          <w:vertAlign w:val="subscript"/>
        </w:rPr>
        <w:t>2</w:t>
      </w:r>
      <w:r w:rsidRPr="00957B5F">
        <w:rPr>
          <w:sz w:val="20"/>
          <w:szCs w:val="18"/>
        </w:rPr>
        <w:t>O</w:t>
      </w:r>
      <w:r w:rsidRPr="00957B5F">
        <w:rPr>
          <w:sz w:val="20"/>
          <w:szCs w:val="18"/>
          <w:vertAlign w:val="subscript"/>
        </w:rPr>
        <w:t>5</w:t>
      </w:r>
      <w:r w:rsidRPr="00957B5F">
        <w:rPr>
          <w:sz w:val="20"/>
          <w:szCs w:val="18"/>
        </w:rPr>
        <w:t xml:space="preserve">)/animal (kg) ». </w:t>
      </w:r>
    </w:p>
    <w:p w14:paraId="48F2F94B" w14:textId="543B611A" w:rsidR="00335530" w:rsidRPr="00957B5F" w:rsidRDefault="00335530" w:rsidP="00651157">
      <w:pPr>
        <w:pStyle w:val="Normalformulaire"/>
        <w:spacing w:after="240"/>
        <w:rPr>
          <w:rFonts w:asciiTheme="minorHAnsi" w:eastAsiaTheme="minorHAnsi" w:hAnsiTheme="minorHAnsi"/>
          <w:sz w:val="20"/>
        </w:rPr>
      </w:pPr>
      <w:r w:rsidRPr="00957B5F">
        <w:rPr>
          <w:sz w:val="20"/>
          <w:szCs w:val="18"/>
        </w:rPr>
        <w:t>Note 3 : Le nombre de têtes doit correspondre à celui indiqué dans le premier bilan de phosphore 2011 ou dans le premier bilan de phosphore établi pour la première saison de culture d</w:t>
      </w:r>
      <w:r w:rsidR="00962016">
        <w:rPr>
          <w:sz w:val="20"/>
          <w:szCs w:val="18"/>
        </w:rPr>
        <w:t>’</w:t>
      </w:r>
      <w:r w:rsidRPr="00957B5F">
        <w:rPr>
          <w:sz w:val="20"/>
          <w:szCs w:val="18"/>
        </w:rPr>
        <w:t>un lieu d</w:t>
      </w:r>
      <w:r w:rsidR="0019678B">
        <w:rPr>
          <w:sz w:val="20"/>
          <w:szCs w:val="18"/>
        </w:rPr>
        <w:t>’</w:t>
      </w:r>
      <w:r w:rsidRPr="00957B5F">
        <w:rPr>
          <w:sz w:val="20"/>
          <w:szCs w:val="18"/>
        </w:rPr>
        <w:t>élevage établi à compter du 1</w:t>
      </w:r>
      <w:r w:rsidRPr="00651157">
        <w:rPr>
          <w:sz w:val="20"/>
          <w:szCs w:val="18"/>
          <w:vertAlign w:val="superscript"/>
        </w:rPr>
        <w:t>er</w:t>
      </w:r>
      <w:r w:rsidR="00651157">
        <w:rPr>
          <w:sz w:val="20"/>
          <w:szCs w:val="18"/>
        </w:rPr>
        <w:t xml:space="preserve"> </w:t>
      </w:r>
      <w:r w:rsidRPr="00957B5F">
        <w:rPr>
          <w:sz w:val="20"/>
          <w:szCs w:val="18"/>
        </w:rPr>
        <w:t>janvier 2011 (art. 147 REAFIE).</w:t>
      </w:r>
    </w:p>
    <w:p w14:paraId="78EB7619" w14:textId="77777777" w:rsidR="00335530" w:rsidRPr="006652B9" w:rsidRDefault="00335530" w:rsidP="00335530">
      <w:pPr>
        <w:pStyle w:val="InfoTexte"/>
        <w:spacing w:after="0"/>
        <w:rPr>
          <w:i/>
          <w:iCs/>
        </w:rPr>
      </w:pPr>
      <w:r w:rsidRPr="006652B9">
        <w:rPr>
          <w:i/>
          <w:iCs/>
        </w:rPr>
        <w:t xml:space="preserve">Tableau B : Pour les animaux n’appartenant pas aux catégories énumérées au premier tableau de l’annexe VII du REA </w:t>
      </w:r>
    </w:p>
    <w:tbl>
      <w:tblPr>
        <w:tblStyle w:val="Grilledutableau6"/>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4106"/>
        <w:gridCol w:w="1843"/>
        <w:gridCol w:w="1701"/>
        <w:gridCol w:w="2693"/>
        <w:gridCol w:w="2977"/>
        <w:gridCol w:w="2410"/>
        <w:gridCol w:w="2980"/>
      </w:tblGrid>
      <w:tr w:rsidR="00335530" w:rsidRPr="00841D2F" w14:paraId="04392009" w14:textId="77777777">
        <w:trPr>
          <w:trHeight w:val="883"/>
        </w:trPr>
        <w:tc>
          <w:tcPr>
            <w:tcW w:w="4106" w:type="dxa"/>
            <w:vMerge w:val="restart"/>
            <w:shd w:val="clear" w:color="auto" w:fill="4472C4" w:themeFill="accent1"/>
          </w:tcPr>
          <w:p w14:paraId="7C1E8814" w14:textId="2CB87F2C" w:rsidR="00335530" w:rsidRPr="00841D2F" w:rsidRDefault="00335530">
            <w:pPr>
              <w:pStyle w:val="Tableauen-tte"/>
              <w:spacing w:before="0"/>
            </w:pPr>
            <w:r>
              <w:t>Description des animaux</w:t>
            </w:r>
          </w:p>
        </w:tc>
        <w:tc>
          <w:tcPr>
            <w:tcW w:w="1843" w:type="dxa"/>
            <w:vMerge w:val="restart"/>
            <w:shd w:val="clear" w:color="auto" w:fill="4472C4" w:themeFill="accent1"/>
          </w:tcPr>
          <w:p w14:paraId="3A574FCB" w14:textId="77777777" w:rsidR="00335530" w:rsidRPr="00841D2F" w:rsidRDefault="00335530">
            <w:pPr>
              <w:pStyle w:val="Tableauen-tte"/>
              <w:spacing w:before="0"/>
            </w:pPr>
            <w:r>
              <w:t xml:space="preserve">Poids vif de l’animal à la fin de la période d’élevage </w:t>
            </w:r>
            <w:r w:rsidRPr="00FC135F">
              <w:rPr>
                <w:b w:val="0"/>
                <w:bCs/>
              </w:rPr>
              <w:t>(kg)</w:t>
            </w:r>
          </w:p>
        </w:tc>
        <w:tc>
          <w:tcPr>
            <w:tcW w:w="1701" w:type="dxa"/>
            <w:vMerge w:val="restart"/>
            <w:shd w:val="clear" w:color="auto" w:fill="4472C4" w:themeFill="accent1"/>
          </w:tcPr>
          <w:p w14:paraId="429CE135" w14:textId="77777777" w:rsidR="00335530" w:rsidRPr="00841D2F" w:rsidRDefault="00335530">
            <w:pPr>
              <w:pStyle w:val="Tableauen-tte"/>
              <w:spacing w:before="0"/>
            </w:pPr>
            <w:r w:rsidRPr="00841D2F">
              <w:t xml:space="preserve">Facteur </w:t>
            </w:r>
          </w:p>
          <w:p w14:paraId="17788C84" w14:textId="2DF7F588" w:rsidR="00335530" w:rsidRPr="00841D2F" w:rsidRDefault="00335530">
            <w:pPr>
              <w:pStyle w:val="Tableauen-tte"/>
              <w:spacing w:before="0"/>
              <w:rPr>
                <w:b w:val="0"/>
                <w:bCs/>
                <w:lang w:val="en-CA"/>
              </w:rPr>
            </w:pPr>
            <w:r w:rsidRPr="00841D2F">
              <w:rPr>
                <w:b w:val="0"/>
                <w:bCs/>
                <w:lang w:val="en-CA"/>
              </w:rPr>
              <w:t>(P</w:t>
            </w:r>
            <w:r w:rsidRPr="00841D2F">
              <w:rPr>
                <w:b w:val="0"/>
                <w:bCs/>
                <w:vertAlign w:val="subscript"/>
                <w:lang w:val="en-CA"/>
              </w:rPr>
              <w:t>2</w:t>
            </w:r>
            <w:r w:rsidRPr="00841D2F">
              <w:rPr>
                <w:b w:val="0"/>
                <w:bCs/>
                <w:lang w:val="en-CA"/>
              </w:rPr>
              <w:t>O</w:t>
            </w:r>
            <w:r w:rsidRPr="00841D2F">
              <w:rPr>
                <w:b w:val="0"/>
                <w:bCs/>
                <w:vertAlign w:val="subscript"/>
                <w:lang w:val="en-CA"/>
              </w:rPr>
              <w:t>5)</w:t>
            </w:r>
            <w:r w:rsidR="00513D49">
              <w:rPr>
                <w:b w:val="0"/>
                <w:bCs/>
                <w:vertAlign w:val="subscript"/>
                <w:lang w:val="en-CA"/>
              </w:rPr>
              <w:t>/</w:t>
            </w:r>
            <w:r w:rsidRPr="00841D2F">
              <w:rPr>
                <w:b w:val="0"/>
                <w:bCs/>
                <w:lang w:val="en-CA"/>
              </w:rPr>
              <w:t>place animal</w:t>
            </w:r>
            <w:r>
              <w:rPr>
                <w:b w:val="0"/>
                <w:bCs/>
                <w:lang w:val="en-CA"/>
              </w:rPr>
              <w:t>e</w:t>
            </w:r>
            <w:r w:rsidRPr="00841D2F">
              <w:rPr>
                <w:b w:val="0"/>
                <w:bCs/>
                <w:lang w:val="en-CA"/>
              </w:rPr>
              <w:t xml:space="preserve"> (kg))</w:t>
            </w:r>
            <w:r w:rsidRPr="00841D2F">
              <w:rPr>
                <w:b w:val="0"/>
                <w:bCs/>
                <w:vertAlign w:val="superscript"/>
                <w:lang w:val="en-CA"/>
              </w:rPr>
              <w:t xml:space="preserve"> Note 2 </w:t>
            </w:r>
          </w:p>
        </w:tc>
        <w:tc>
          <w:tcPr>
            <w:tcW w:w="5670" w:type="dxa"/>
            <w:gridSpan w:val="2"/>
            <w:shd w:val="clear" w:color="auto" w:fill="4472C4" w:themeFill="accent1"/>
          </w:tcPr>
          <w:p w14:paraId="06B36AC4" w14:textId="77777777" w:rsidR="00335530" w:rsidRPr="00841D2F" w:rsidRDefault="00335530">
            <w:pPr>
              <w:pStyle w:val="Tableauen-tte"/>
              <w:spacing w:before="0"/>
            </w:pPr>
            <w:r w:rsidRPr="00841D2F">
              <w:t>Pour un lieu d’élevage existant</w:t>
            </w:r>
          </w:p>
        </w:tc>
        <w:tc>
          <w:tcPr>
            <w:tcW w:w="5390" w:type="dxa"/>
            <w:gridSpan w:val="2"/>
            <w:shd w:val="clear" w:color="auto" w:fill="4472C4" w:themeFill="accent1"/>
          </w:tcPr>
          <w:p w14:paraId="2C138745" w14:textId="77777777" w:rsidR="00335530" w:rsidRPr="00841D2F" w:rsidRDefault="00335530">
            <w:pPr>
              <w:pStyle w:val="Tableauen-tte"/>
              <w:spacing w:before="0"/>
            </w:pPr>
            <w:r w:rsidRPr="00841D2F">
              <w:t>Cheptel projeté</w:t>
            </w:r>
          </w:p>
        </w:tc>
      </w:tr>
      <w:tr w:rsidR="00335530" w:rsidRPr="00841D2F" w14:paraId="5F1CBEB5" w14:textId="77777777" w:rsidTr="00C25822">
        <w:trPr>
          <w:trHeight w:val="1116"/>
        </w:trPr>
        <w:tc>
          <w:tcPr>
            <w:tcW w:w="4106" w:type="dxa"/>
            <w:vMerge/>
            <w:shd w:val="clear" w:color="auto" w:fill="4472C4" w:themeFill="accent1"/>
          </w:tcPr>
          <w:p w14:paraId="1E8EB511" w14:textId="77777777" w:rsidR="00335530" w:rsidRPr="00841D2F" w:rsidRDefault="00335530">
            <w:pPr>
              <w:pStyle w:val="Tableauen-tte"/>
              <w:spacing w:before="0"/>
            </w:pPr>
          </w:p>
        </w:tc>
        <w:tc>
          <w:tcPr>
            <w:tcW w:w="1843" w:type="dxa"/>
            <w:vMerge/>
            <w:shd w:val="clear" w:color="auto" w:fill="4472C4" w:themeFill="accent1"/>
          </w:tcPr>
          <w:p w14:paraId="63C4FEB4" w14:textId="77777777" w:rsidR="00335530" w:rsidRPr="00841D2F" w:rsidRDefault="00335530">
            <w:pPr>
              <w:pStyle w:val="Tableauen-tte"/>
              <w:spacing w:before="0"/>
            </w:pPr>
          </w:p>
        </w:tc>
        <w:tc>
          <w:tcPr>
            <w:tcW w:w="1701" w:type="dxa"/>
            <w:vMerge/>
            <w:shd w:val="clear" w:color="auto" w:fill="4472C4" w:themeFill="accent1"/>
          </w:tcPr>
          <w:p w14:paraId="176C1BB5" w14:textId="77777777" w:rsidR="00335530" w:rsidRPr="00841D2F" w:rsidRDefault="00335530">
            <w:pPr>
              <w:pStyle w:val="Tableauen-tte"/>
              <w:spacing w:before="0"/>
            </w:pPr>
          </w:p>
        </w:tc>
        <w:tc>
          <w:tcPr>
            <w:tcW w:w="2693" w:type="dxa"/>
            <w:shd w:val="clear" w:color="auto" w:fill="4472C4" w:themeFill="accent1"/>
          </w:tcPr>
          <w:p w14:paraId="296F99D7" w14:textId="77777777" w:rsidR="00335530" w:rsidRPr="00841D2F" w:rsidRDefault="00335530">
            <w:pPr>
              <w:pStyle w:val="Tableauen-tte"/>
              <w:spacing w:before="0"/>
              <w:rPr>
                <w:b w:val="0"/>
                <w:bCs/>
              </w:rPr>
            </w:pPr>
            <w:r w:rsidRPr="002B4029">
              <w:t>Nombre de têtes</w:t>
            </w:r>
            <w:r w:rsidRPr="00841D2F">
              <w:rPr>
                <w:b w:val="0"/>
                <w:bCs/>
              </w:rPr>
              <w:t xml:space="preserve"> </w:t>
            </w:r>
            <w:r w:rsidRPr="00841D2F">
              <w:rPr>
                <w:b w:val="0"/>
                <w:bCs/>
                <w:vertAlign w:val="superscript"/>
              </w:rPr>
              <w:t xml:space="preserve">Note 3 </w:t>
            </w:r>
          </w:p>
        </w:tc>
        <w:tc>
          <w:tcPr>
            <w:tcW w:w="2977" w:type="dxa"/>
            <w:shd w:val="clear" w:color="auto" w:fill="4472C4" w:themeFill="accent1"/>
          </w:tcPr>
          <w:p w14:paraId="396D9197" w14:textId="77777777" w:rsidR="00335530" w:rsidRPr="00841D2F" w:rsidRDefault="00335530">
            <w:pPr>
              <w:pStyle w:val="Tableauen-tte"/>
              <w:spacing w:before="0"/>
              <w:rPr>
                <w:b w:val="0"/>
                <w:bCs/>
              </w:rPr>
            </w:pPr>
            <w:r w:rsidRPr="002B4029">
              <w:t>Production annuelle de phosphore</w:t>
            </w:r>
            <w:r w:rsidRPr="00841D2F">
              <w:rPr>
                <w:b w:val="0"/>
                <w:bCs/>
              </w:rPr>
              <w:t xml:space="preserve"> (kg P</w:t>
            </w:r>
            <w:r w:rsidRPr="00841D2F">
              <w:rPr>
                <w:b w:val="0"/>
                <w:bCs/>
                <w:vertAlign w:val="subscript"/>
              </w:rPr>
              <w:t>2</w:t>
            </w:r>
            <w:r w:rsidRPr="00841D2F">
              <w:rPr>
                <w:b w:val="0"/>
                <w:bCs/>
              </w:rPr>
              <w:t>O</w:t>
            </w:r>
            <w:r w:rsidRPr="00841D2F">
              <w:rPr>
                <w:b w:val="0"/>
                <w:bCs/>
                <w:vertAlign w:val="subscript"/>
              </w:rPr>
              <w:t>5</w:t>
            </w:r>
            <w:r w:rsidRPr="00841D2F">
              <w:rPr>
                <w:b w:val="0"/>
                <w:bCs/>
              </w:rPr>
              <w:t xml:space="preserve">) </w:t>
            </w:r>
          </w:p>
          <w:p w14:paraId="3B772872" w14:textId="77777777" w:rsidR="00335530" w:rsidRPr="00841D2F" w:rsidRDefault="00335530">
            <w:pPr>
              <w:pStyle w:val="Tableauen-tte"/>
              <w:spacing w:before="0"/>
              <w:rPr>
                <w:b w:val="0"/>
                <w:bCs/>
              </w:rPr>
            </w:pPr>
            <w:r w:rsidRPr="00841D2F">
              <w:rPr>
                <w:b w:val="0"/>
                <w:bCs/>
              </w:rPr>
              <w:t>(facteur X nombre de têtes)</w:t>
            </w:r>
          </w:p>
        </w:tc>
        <w:tc>
          <w:tcPr>
            <w:tcW w:w="2410" w:type="dxa"/>
            <w:shd w:val="clear" w:color="auto" w:fill="4472C4" w:themeFill="accent1"/>
          </w:tcPr>
          <w:p w14:paraId="6557680A" w14:textId="77777777" w:rsidR="00335530" w:rsidRPr="002B4029" w:rsidRDefault="00335530">
            <w:pPr>
              <w:pStyle w:val="Tableauen-tte"/>
              <w:spacing w:before="0"/>
            </w:pPr>
            <w:r w:rsidRPr="002B4029">
              <w:t xml:space="preserve">Nombre de têtes </w:t>
            </w:r>
          </w:p>
        </w:tc>
        <w:tc>
          <w:tcPr>
            <w:tcW w:w="2980" w:type="dxa"/>
            <w:shd w:val="clear" w:color="auto" w:fill="4472C4" w:themeFill="accent1"/>
          </w:tcPr>
          <w:p w14:paraId="653F4489" w14:textId="77777777" w:rsidR="00335530" w:rsidRPr="00841D2F" w:rsidRDefault="00335530">
            <w:pPr>
              <w:pStyle w:val="Tableauen-tte"/>
              <w:spacing w:before="0"/>
              <w:rPr>
                <w:b w:val="0"/>
                <w:bCs/>
              </w:rPr>
            </w:pPr>
            <w:r w:rsidRPr="002B4029">
              <w:t>Production annuelle de phosphore</w:t>
            </w:r>
            <w:r w:rsidRPr="00841D2F">
              <w:rPr>
                <w:b w:val="0"/>
                <w:bCs/>
              </w:rPr>
              <w:t xml:space="preserve"> (kg P</w:t>
            </w:r>
            <w:r w:rsidRPr="00841D2F">
              <w:rPr>
                <w:b w:val="0"/>
                <w:bCs/>
                <w:vertAlign w:val="subscript"/>
              </w:rPr>
              <w:t>2</w:t>
            </w:r>
            <w:r w:rsidRPr="00841D2F">
              <w:rPr>
                <w:b w:val="0"/>
                <w:bCs/>
              </w:rPr>
              <w:t>O</w:t>
            </w:r>
            <w:r w:rsidRPr="00841D2F">
              <w:rPr>
                <w:b w:val="0"/>
                <w:bCs/>
                <w:vertAlign w:val="subscript"/>
              </w:rPr>
              <w:t>5</w:t>
            </w:r>
            <w:r w:rsidRPr="00841D2F">
              <w:rPr>
                <w:b w:val="0"/>
                <w:bCs/>
              </w:rPr>
              <w:t xml:space="preserve">) </w:t>
            </w:r>
          </w:p>
          <w:p w14:paraId="4735341B" w14:textId="77777777" w:rsidR="00335530" w:rsidRPr="00841D2F" w:rsidRDefault="00335530">
            <w:pPr>
              <w:pStyle w:val="Tableauen-tte"/>
              <w:spacing w:before="0"/>
              <w:rPr>
                <w:b w:val="0"/>
                <w:bCs/>
              </w:rPr>
            </w:pPr>
            <w:r w:rsidRPr="00841D2F">
              <w:rPr>
                <w:b w:val="0"/>
                <w:bCs/>
              </w:rPr>
              <w:t>(facteur X nombre de têtes)</w:t>
            </w:r>
          </w:p>
        </w:tc>
      </w:tr>
      <w:tr w:rsidR="00335530" w:rsidRPr="00841D2F" w14:paraId="216ADA40" w14:textId="77777777">
        <w:tc>
          <w:tcPr>
            <w:tcW w:w="4106" w:type="dxa"/>
            <w:shd w:val="clear" w:color="auto" w:fill="D9E2F3" w:themeFill="accent1" w:themeFillTint="33"/>
          </w:tcPr>
          <w:p w14:paraId="6CCD09DB" w14:textId="77777777" w:rsidR="00335530" w:rsidRPr="00841D2F" w:rsidRDefault="002A1523">
            <w:pPr>
              <w:pStyle w:val="Normalformulaire"/>
              <w:rPr>
                <w:rFonts w:ascii="Calibri" w:eastAsia="Calibri" w:hAnsi="Calibri" w:cs="Arial"/>
              </w:rPr>
            </w:pPr>
            <w:sdt>
              <w:sdtPr>
                <w:id w:val="-832363861"/>
                <w:placeholder>
                  <w:docPart w:val="01DEAA5681384536914C5593CB4A1A3E"/>
                </w:placeholder>
                <w:showingPlcHdr/>
              </w:sdtPr>
              <w:sdtEndPr/>
              <w:sdtContent>
                <w:r w:rsidR="00335530" w:rsidRPr="00A728C8">
                  <w:rPr>
                    <w:rStyle w:val="Textedelespacerserv"/>
                    <w:i/>
                    <w:iCs/>
                  </w:rPr>
                  <w:t>Saisissez les informations</w:t>
                </w:r>
                <w:r w:rsidR="00335530">
                  <w:rPr>
                    <w:rStyle w:val="Textedelespacerserv"/>
                    <w:i/>
                    <w:iCs/>
                  </w:rPr>
                  <w:t>.</w:t>
                </w:r>
              </w:sdtContent>
            </w:sdt>
          </w:p>
        </w:tc>
        <w:sdt>
          <w:sdtPr>
            <w:id w:val="-550306635"/>
            <w:placeholder>
              <w:docPart w:val="3B5A395ECBBA435E9BFE512634C918F3"/>
            </w:placeholder>
            <w:showingPlcHdr/>
          </w:sdtPr>
          <w:sdtEndPr/>
          <w:sdtContent>
            <w:tc>
              <w:tcPr>
                <w:tcW w:w="1843" w:type="dxa"/>
                <w:shd w:val="clear" w:color="auto" w:fill="D9E2F3" w:themeFill="accent1" w:themeFillTint="33"/>
              </w:tcPr>
              <w:p w14:paraId="11000A2D" w14:textId="77777777" w:rsidR="00335530" w:rsidRDefault="00335530">
                <w:pPr>
                  <w:pStyle w:val="Normalformulaire"/>
                </w:pPr>
                <w:r>
                  <w:rPr>
                    <w:rStyle w:val="Textedelespacerserv"/>
                  </w:rPr>
                  <w:t>..</w:t>
                </w:r>
                <w:r w:rsidRPr="00AA60DE">
                  <w:rPr>
                    <w:rStyle w:val="Textedelespacerserv"/>
                  </w:rPr>
                  <w:t>.</w:t>
                </w:r>
              </w:p>
            </w:tc>
          </w:sdtContent>
        </w:sdt>
        <w:sdt>
          <w:sdtPr>
            <w:id w:val="1440959566"/>
            <w:placeholder>
              <w:docPart w:val="4203CDB14BC540009DC4F4F0E3C1753B"/>
            </w:placeholder>
            <w:showingPlcHdr/>
          </w:sdtPr>
          <w:sdtEndPr/>
          <w:sdtContent>
            <w:tc>
              <w:tcPr>
                <w:tcW w:w="1701" w:type="dxa"/>
                <w:shd w:val="clear" w:color="auto" w:fill="D9E2F3" w:themeFill="accent1" w:themeFillTint="33"/>
              </w:tcPr>
              <w:p w14:paraId="49931E50" w14:textId="77777777" w:rsidR="00335530" w:rsidRPr="00841D2F" w:rsidRDefault="00335530">
                <w:pPr>
                  <w:pStyle w:val="Normalformulaire"/>
                  <w:rPr>
                    <w:rFonts w:ascii="Calibri" w:eastAsia="Calibri" w:hAnsi="Calibri" w:cs="Arial"/>
                  </w:rPr>
                </w:pPr>
                <w:r>
                  <w:rPr>
                    <w:rStyle w:val="Textedelespacerserv"/>
                  </w:rPr>
                  <w:t>..</w:t>
                </w:r>
                <w:r w:rsidRPr="00AA60DE">
                  <w:rPr>
                    <w:rStyle w:val="Textedelespacerserv"/>
                  </w:rPr>
                  <w:t>.</w:t>
                </w:r>
              </w:p>
            </w:tc>
          </w:sdtContent>
        </w:sdt>
        <w:sdt>
          <w:sdtPr>
            <w:id w:val="-1793745154"/>
            <w:placeholder>
              <w:docPart w:val="F6A8F5D9846345B08EC16BDD70B4A69C"/>
            </w:placeholder>
            <w:showingPlcHdr/>
          </w:sdtPr>
          <w:sdtEndPr/>
          <w:sdtContent>
            <w:tc>
              <w:tcPr>
                <w:tcW w:w="2693" w:type="dxa"/>
                <w:shd w:val="clear" w:color="auto" w:fill="D9E2F3" w:themeFill="accent1" w:themeFillTint="33"/>
              </w:tcPr>
              <w:p w14:paraId="2BFEC538" w14:textId="77777777" w:rsidR="00335530" w:rsidRPr="00841D2F" w:rsidRDefault="00335530">
                <w:pPr>
                  <w:pStyle w:val="Normalformulaire"/>
                  <w:rPr>
                    <w:rFonts w:ascii="Calibri" w:eastAsia="Calibri" w:hAnsi="Calibri" w:cs="Arial"/>
                  </w:rPr>
                </w:pPr>
                <w:r>
                  <w:rPr>
                    <w:rStyle w:val="Textedelespacerserv"/>
                  </w:rPr>
                  <w:t>..</w:t>
                </w:r>
                <w:r w:rsidRPr="00AA60DE">
                  <w:rPr>
                    <w:rStyle w:val="Textedelespacerserv"/>
                  </w:rPr>
                  <w:t>.</w:t>
                </w:r>
              </w:p>
            </w:tc>
          </w:sdtContent>
        </w:sdt>
        <w:sdt>
          <w:sdtPr>
            <w:id w:val="962543021"/>
            <w:placeholder>
              <w:docPart w:val="07B4AC27278D4FC3AD79F1F609192856"/>
            </w:placeholder>
            <w:showingPlcHdr/>
          </w:sdtPr>
          <w:sdtEndPr/>
          <w:sdtContent>
            <w:tc>
              <w:tcPr>
                <w:tcW w:w="2977" w:type="dxa"/>
                <w:shd w:val="clear" w:color="auto" w:fill="D9E2F3" w:themeFill="accent1" w:themeFillTint="33"/>
              </w:tcPr>
              <w:p w14:paraId="67E0CD3C" w14:textId="77777777" w:rsidR="00335530" w:rsidRPr="00841D2F" w:rsidRDefault="00335530">
                <w:pPr>
                  <w:pStyle w:val="Normalformulaire"/>
                  <w:rPr>
                    <w:rFonts w:ascii="Calibri" w:eastAsia="Calibri" w:hAnsi="Calibri" w:cs="Arial"/>
                  </w:rPr>
                </w:pPr>
                <w:r>
                  <w:rPr>
                    <w:rStyle w:val="Textedelespacerserv"/>
                  </w:rPr>
                  <w:t>..</w:t>
                </w:r>
                <w:r w:rsidRPr="00AA60DE">
                  <w:rPr>
                    <w:rStyle w:val="Textedelespacerserv"/>
                  </w:rPr>
                  <w:t>.</w:t>
                </w:r>
              </w:p>
            </w:tc>
          </w:sdtContent>
        </w:sdt>
        <w:sdt>
          <w:sdtPr>
            <w:id w:val="1489054861"/>
            <w:placeholder>
              <w:docPart w:val="484F6A60295441CC9A761856D47F92BD"/>
            </w:placeholder>
            <w:showingPlcHdr/>
          </w:sdtPr>
          <w:sdtEndPr/>
          <w:sdtContent>
            <w:tc>
              <w:tcPr>
                <w:tcW w:w="2410" w:type="dxa"/>
                <w:shd w:val="clear" w:color="auto" w:fill="D9E2F3" w:themeFill="accent1" w:themeFillTint="33"/>
              </w:tcPr>
              <w:p w14:paraId="362E531C" w14:textId="77777777" w:rsidR="00335530" w:rsidRPr="00841D2F" w:rsidRDefault="00335530">
                <w:pPr>
                  <w:pStyle w:val="Normalformulaire"/>
                  <w:rPr>
                    <w:rFonts w:ascii="Calibri" w:eastAsia="Calibri" w:hAnsi="Calibri" w:cs="Arial"/>
                  </w:rPr>
                </w:pPr>
                <w:r>
                  <w:rPr>
                    <w:rStyle w:val="Textedelespacerserv"/>
                  </w:rPr>
                  <w:t>..</w:t>
                </w:r>
                <w:r w:rsidRPr="00AA60DE">
                  <w:rPr>
                    <w:rStyle w:val="Textedelespacerserv"/>
                  </w:rPr>
                  <w:t>.</w:t>
                </w:r>
              </w:p>
            </w:tc>
          </w:sdtContent>
        </w:sdt>
        <w:tc>
          <w:tcPr>
            <w:tcW w:w="2980" w:type="dxa"/>
            <w:shd w:val="clear" w:color="auto" w:fill="D9E2F3" w:themeFill="accent1" w:themeFillTint="33"/>
          </w:tcPr>
          <w:p w14:paraId="2A372A9F" w14:textId="77777777" w:rsidR="00335530" w:rsidRPr="00841D2F" w:rsidRDefault="002A1523">
            <w:pPr>
              <w:pStyle w:val="Normalformulaire"/>
              <w:rPr>
                <w:rFonts w:ascii="Calibri" w:eastAsia="Calibri" w:hAnsi="Calibri" w:cs="Arial"/>
              </w:rPr>
            </w:pPr>
            <w:sdt>
              <w:sdtPr>
                <w:id w:val="2098139007"/>
                <w:placeholder>
                  <w:docPart w:val="9A5F6315322D4134AB9E849DEC4E856C"/>
                </w:placeholder>
                <w:showingPlcHdr/>
              </w:sdtPr>
              <w:sdtEndPr/>
              <w:sdtContent>
                <w:r w:rsidR="00335530">
                  <w:rPr>
                    <w:rStyle w:val="Textedelespacerserv"/>
                  </w:rPr>
                  <w:t>..</w:t>
                </w:r>
                <w:r w:rsidR="00335530" w:rsidRPr="00AA60DE">
                  <w:rPr>
                    <w:rStyle w:val="Textedelespacerserv"/>
                  </w:rPr>
                  <w:t>.</w:t>
                </w:r>
              </w:sdtContent>
            </w:sdt>
          </w:p>
        </w:tc>
      </w:tr>
      <w:tr w:rsidR="00335530" w:rsidRPr="00841D2F" w14:paraId="7F938FF7" w14:textId="77777777">
        <w:sdt>
          <w:sdtPr>
            <w:id w:val="-1006285619"/>
            <w:placeholder>
              <w:docPart w:val="B8E69C74E92C46A1AC92974567B79F78"/>
            </w:placeholder>
            <w:showingPlcHdr/>
          </w:sdtPr>
          <w:sdtEndPr/>
          <w:sdtContent>
            <w:tc>
              <w:tcPr>
                <w:tcW w:w="4106" w:type="dxa"/>
                <w:shd w:val="clear" w:color="auto" w:fill="D9E2F3" w:themeFill="accent1" w:themeFillTint="33"/>
              </w:tcPr>
              <w:p w14:paraId="1B437D7A" w14:textId="77777777" w:rsidR="00335530" w:rsidRPr="00841D2F" w:rsidRDefault="00335530">
                <w:pPr>
                  <w:pStyle w:val="Normalformulaire"/>
                  <w:rPr>
                    <w:rFonts w:ascii="Calibri" w:eastAsia="Calibri" w:hAnsi="Calibri" w:cs="Arial"/>
                  </w:rPr>
                </w:pPr>
                <w:r>
                  <w:rPr>
                    <w:rStyle w:val="Textedelespacerserv"/>
                  </w:rPr>
                  <w:t>..</w:t>
                </w:r>
                <w:r w:rsidRPr="00AA60DE">
                  <w:rPr>
                    <w:rStyle w:val="Textedelespacerserv"/>
                  </w:rPr>
                  <w:t>.</w:t>
                </w:r>
              </w:p>
            </w:tc>
          </w:sdtContent>
        </w:sdt>
        <w:sdt>
          <w:sdtPr>
            <w:id w:val="122658473"/>
            <w:placeholder>
              <w:docPart w:val="9D6D7DFB757743E7BA3F313AF3CA0C44"/>
            </w:placeholder>
            <w:showingPlcHdr/>
          </w:sdtPr>
          <w:sdtEndPr/>
          <w:sdtContent>
            <w:tc>
              <w:tcPr>
                <w:tcW w:w="1843" w:type="dxa"/>
                <w:shd w:val="clear" w:color="auto" w:fill="D9E2F3" w:themeFill="accent1" w:themeFillTint="33"/>
              </w:tcPr>
              <w:p w14:paraId="07317BF4" w14:textId="77777777" w:rsidR="00335530" w:rsidRDefault="00335530">
                <w:pPr>
                  <w:pStyle w:val="Normalformulaire"/>
                </w:pPr>
                <w:r>
                  <w:rPr>
                    <w:rStyle w:val="Textedelespacerserv"/>
                  </w:rPr>
                  <w:t>..</w:t>
                </w:r>
                <w:r w:rsidRPr="00AA60DE">
                  <w:rPr>
                    <w:rStyle w:val="Textedelespacerserv"/>
                  </w:rPr>
                  <w:t>.</w:t>
                </w:r>
              </w:p>
            </w:tc>
          </w:sdtContent>
        </w:sdt>
        <w:sdt>
          <w:sdtPr>
            <w:id w:val="-1602719131"/>
            <w:placeholder>
              <w:docPart w:val="E7570F0FFDA14BC6A7C38AC4D20942D2"/>
            </w:placeholder>
            <w:showingPlcHdr/>
          </w:sdtPr>
          <w:sdtEndPr/>
          <w:sdtContent>
            <w:tc>
              <w:tcPr>
                <w:tcW w:w="1701" w:type="dxa"/>
                <w:shd w:val="clear" w:color="auto" w:fill="D9E2F3" w:themeFill="accent1" w:themeFillTint="33"/>
              </w:tcPr>
              <w:p w14:paraId="106CEFD3" w14:textId="77777777" w:rsidR="00335530" w:rsidRPr="00841D2F" w:rsidRDefault="00335530">
                <w:pPr>
                  <w:pStyle w:val="Normalformulaire"/>
                  <w:rPr>
                    <w:rFonts w:ascii="Calibri" w:eastAsia="Calibri" w:hAnsi="Calibri" w:cs="Arial"/>
                  </w:rPr>
                </w:pPr>
                <w:r>
                  <w:rPr>
                    <w:rStyle w:val="Textedelespacerserv"/>
                  </w:rPr>
                  <w:t>..</w:t>
                </w:r>
                <w:r w:rsidRPr="00AA60DE">
                  <w:rPr>
                    <w:rStyle w:val="Textedelespacerserv"/>
                  </w:rPr>
                  <w:t>.</w:t>
                </w:r>
              </w:p>
            </w:tc>
          </w:sdtContent>
        </w:sdt>
        <w:sdt>
          <w:sdtPr>
            <w:id w:val="-672417995"/>
            <w:placeholder>
              <w:docPart w:val="A9EF2D41BC4B40A5A8383079DCBB83FC"/>
            </w:placeholder>
            <w:showingPlcHdr/>
          </w:sdtPr>
          <w:sdtEndPr/>
          <w:sdtContent>
            <w:tc>
              <w:tcPr>
                <w:tcW w:w="2693" w:type="dxa"/>
                <w:shd w:val="clear" w:color="auto" w:fill="D9E2F3" w:themeFill="accent1" w:themeFillTint="33"/>
              </w:tcPr>
              <w:p w14:paraId="3E391D43" w14:textId="77777777" w:rsidR="00335530" w:rsidRPr="00841D2F" w:rsidRDefault="00335530">
                <w:pPr>
                  <w:pStyle w:val="Normalformulaire"/>
                  <w:rPr>
                    <w:rFonts w:ascii="Calibri" w:eastAsia="Calibri" w:hAnsi="Calibri" w:cs="Arial"/>
                  </w:rPr>
                </w:pPr>
                <w:r>
                  <w:rPr>
                    <w:rStyle w:val="Textedelespacerserv"/>
                  </w:rPr>
                  <w:t>..</w:t>
                </w:r>
                <w:r w:rsidRPr="00AA60DE">
                  <w:rPr>
                    <w:rStyle w:val="Textedelespacerserv"/>
                  </w:rPr>
                  <w:t>.</w:t>
                </w:r>
              </w:p>
            </w:tc>
          </w:sdtContent>
        </w:sdt>
        <w:sdt>
          <w:sdtPr>
            <w:id w:val="-644194414"/>
            <w:placeholder>
              <w:docPart w:val="FFFD82197C6448FCA877C6EB6EE3DF52"/>
            </w:placeholder>
            <w:showingPlcHdr/>
          </w:sdtPr>
          <w:sdtEndPr/>
          <w:sdtContent>
            <w:tc>
              <w:tcPr>
                <w:tcW w:w="2977" w:type="dxa"/>
                <w:shd w:val="clear" w:color="auto" w:fill="D9E2F3" w:themeFill="accent1" w:themeFillTint="33"/>
              </w:tcPr>
              <w:p w14:paraId="3024623E" w14:textId="77777777" w:rsidR="00335530" w:rsidRPr="00841D2F" w:rsidRDefault="00335530">
                <w:pPr>
                  <w:pStyle w:val="Normalformulaire"/>
                  <w:rPr>
                    <w:rFonts w:ascii="Calibri" w:eastAsia="Calibri" w:hAnsi="Calibri" w:cs="Arial"/>
                  </w:rPr>
                </w:pPr>
                <w:r>
                  <w:rPr>
                    <w:rStyle w:val="Textedelespacerserv"/>
                  </w:rPr>
                  <w:t>..</w:t>
                </w:r>
                <w:r w:rsidRPr="00AA60DE">
                  <w:rPr>
                    <w:rStyle w:val="Textedelespacerserv"/>
                  </w:rPr>
                  <w:t>.</w:t>
                </w:r>
              </w:p>
            </w:tc>
          </w:sdtContent>
        </w:sdt>
        <w:sdt>
          <w:sdtPr>
            <w:id w:val="-1341464754"/>
            <w:placeholder>
              <w:docPart w:val="7115B87220EF4D89B92E4248954E48A8"/>
            </w:placeholder>
            <w:showingPlcHdr/>
          </w:sdtPr>
          <w:sdtEndPr/>
          <w:sdtContent>
            <w:tc>
              <w:tcPr>
                <w:tcW w:w="2410" w:type="dxa"/>
                <w:shd w:val="clear" w:color="auto" w:fill="D9E2F3" w:themeFill="accent1" w:themeFillTint="33"/>
              </w:tcPr>
              <w:p w14:paraId="7ED9A243" w14:textId="77777777" w:rsidR="00335530" w:rsidRPr="00841D2F" w:rsidRDefault="00335530">
                <w:pPr>
                  <w:pStyle w:val="Normalformulaire"/>
                  <w:rPr>
                    <w:rFonts w:ascii="Calibri" w:eastAsia="Calibri" w:hAnsi="Calibri" w:cs="Arial"/>
                  </w:rPr>
                </w:pPr>
                <w:r>
                  <w:rPr>
                    <w:rStyle w:val="Textedelespacerserv"/>
                  </w:rPr>
                  <w:t>..</w:t>
                </w:r>
                <w:r w:rsidRPr="00AA60DE">
                  <w:rPr>
                    <w:rStyle w:val="Textedelespacerserv"/>
                  </w:rPr>
                  <w:t>.</w:t>
                </w:r>
              </w:p>
            </w:tc>
          </w:sdtContent>
        </w:sdt>
        <w:sdt>
          <w:sdtPr>
            <w:id w:val="719248367"/>
            <w:placeholder>
              <w:docPart w:val="F949F086C66A4EB5BB42C92D0CB361D7"/>
            </w:placeholder>
            <w:showingPlcHdr/>
          </w:sdtPr>
          <w:sdtEndPr/>
          <w:sdtContent>
            <w:tc>
              <w:tcPr>
                <w:tcW w:w="2980" w:type="dxa"/>
                <w:shd w:val="clear" w:color="auto" w:fill="D9E2F3" w:themeFill="accent1" w:themeFillTint="33"/>
              </w:tcPr>
              <w:p w14:paraId="7E32D7F3" w14:textId="77777777" w:rsidR="00335530" w:rsidRPr="00841D2F" w:rsidRDefault="00335530">
                <w:pPr>
                  <w:pStyle w:val="Normalformulaire"/>
                  <w:rPr>
                    <w:rFonts w:ascii="Calibri" w:eastAsia="Calibri" w:hAnsi="Calibri" w:cs="Arial"/>
                  </w:rPr>
                </w:pPr>
                <w:r>
                  <w:rPr>
                    <w:rStyle w:val="Textedelespacerserv"/>
                  </w:rPr>
                  <w:t>..</w:t>
                </w:r>
                <w:r w:rsidRPr="00AA60DE">
                  <w:rPr>
                    <w:rStyle w:val="Textedelespacerserv"/>
                  </w:rPr>
                  <w:t>.</w:t>
                </w:r>
              </w:p>
            </w:tc>
          </w:sdtContent>
        </w:sdt>
      </w:tr>
      <w:sdt>
        <w:sdtPr>
          <w:rPr>
            <w:rFonts w:eastAsia="Calibri" w:cs="Arial"/>
          </w:rPr>
          <w:id w:val="-1199314149"/>
          <w15:repeatingSection/>
        </w:sdtPr>
        <w:sdtEndPr/>
        <w:sdtContent>
          <w:sdt>
            <w:sdtPr>
              <w:rPr>
                <w:rFonts w:eastAsia="Calibri" w:cs="Arial"/>
              </w:rPr>
              <w:id w:val="-733000890"/>
              <w:placeholder>
                <w:docPart w:val="ACB322FF809042F5A5BE07F2DC96C730"/>
              </w:placeholder>
              <w15:repeatingSectionItem/>
            </w:sdtPr>
            <w:sdtEndPr/>
            <w:sdtContent>
              <w:tr w:rsidR="00335530" w:rsidRPr="00841D2F" w14:paraId="082697B5" w14:textId="77777777">
                <w:sdt>
                  <w:sdtPr>
                    <w:rPr>
                      <w:rFonts w:eastAsia="Calibri" w:cs="Arial"/>
                    </w:rPr>
                    <w:id w:val="2095667604"/>
                    <w:placeholder>
                      <w:docPart w:val="40B442C73BB84918A036E8F77772EF0F"/>
                    </w:placeholder>
                    <w:showingPlcHdr/>
                  </w:sdtPr>
                  <w:sdtEndPr>
                    <w:rPr>
                      <w:rFonts w:eastAsia="MS Gothic"/>
                    </w:rPr>
                  </w:sdtEndPr>
                  <w:sdtContent>
                    <w:tc>
                      <w:tcPr>
                        <w:tcW w:w="4106" w:type="dxa"/>
                        <w:shd w:val="clear" w:color="auto" w:fill="D9E2F3" w:themeFill="accent1" w:themeFillTint="33"/>
                      </w:tcPr>
                      <w:p w14:paraId="5B06FF53" w14:textId="14B6FAD0" w:rsidR="00335530" w:rsidRPr="008952AF" w:rsidRDefault="00FD71FA">
                        <w:pPr>
                          <w:pStyle w:val="Normalformulaire"/>
                          <w:rPr>
                            <w:rFonts w:eastAsia="Calibri" w:cs="Arial"/>
                          </w:rPr>
                        </w:pPr>
                        <w:r w:rsidRPr="008952AF">
                          <w:rPr>
                            <w:rStyle w:val="Textedelespacerserv"/>
                            <w:rFonts w:cs="Arial"/>
                            <w:i/>
                            <w:iCs/>
                          </w:rPr>
                          <w:t>Cliquez sur le + pour ajouter des lignes</w:t>
                        </w:r>
                        <w:r w:rsidRPr="008952AF">
                          <w:rPr>
                            <w:rStyle w:val="Textedelespacerserv"/>
                            <w:rFonts w:cs="Arial"/>
                          </w:rPr>
                          <w:t>.</w:t>
                        </w:r>
                      </w:p>
                    </w:tc>
                  </w:sdtContent>
                </w:sdt>
                <w:sdt>
                  <w:sdtPr>
                    <w:rPr>
                      <w:rFonts w:cs="Arial"/>
                    </w:rPr>
                    <w:id w:val="-1800444597"/>
                    <w:placeholder>
                      <w:docPart w:val="7860777C46F6480C8BBB8205BAFA6FF2"/>
                    </w:placeholder>
                    <w:showingPlcHdr/>
                  </w:sdtPr>
                  <w:sdtEndPr/>
                  <w:sdtContent>
                    <w:tc>
                      <w:tcPr>
                        <w:tcW w:w="1843" w:type="dxa"/>
                        <w:shd w:val="clear" w:color="auto" w:fill="D9E2F3" w:themeFill="accent1" w:themeFillTint="33"/>
                      </w:tcPr>
                      <w:p w14:paraId="367DF216" w14:textId="77777777" w:rsidR="00335530" w:rsidRPr="008952AF" w:rsidRDefault="00335530">
                        <w:pPr>
                          <w:pStyle w:val="Normalformulaire"/>
                          <w:rPr>
                            <w:rFonts w:cs="Arial"/>
                          </w:rPr>
                        </w:pPr>
                        <w:r w:rsidRPr="008952AF">
                          <w:rPr>
                            <w:rStyle w:val="Textedelespacerserv"/>
                            <w:rFonts w:cs="Arial"/>
                          </w:rPr>
                          <w:t>...</w:t>
                        </w:r>
                      </w:p>
                    </w:tc>
                  </w:sdtContent>
                </w:sdt>
                <w:sdt>
                  <w:sdtPr>
                    <w:rPr>
                      <w:rFonts w:cs="Arial"/>
                    </w:rPr>
                    <w:id w:val="-1335216731"/>
                    <w:placeholder>
                      <w:docPart w:val="155C69EDA1C54125972084A0A020BDE6"/>
                    </w:placeholder>
                    <w:showingPlcHdr/>
                  </w:sdtPr>
                  <w:sdtEndPr/>
                  <w:sdtContent>
                    <w:tc>
                      <w:tcPr>
                        <w:tcW w:w="1701" w:type="dxa"/>
                        <w:shd w:val="clear" w:color="auto" w:fill="D9E2F3" w:themeFill="accent1" w:themeFillTint="33"/>
                      </w:tcPr>
                      <w:p w14:paraId="18BD1527" w14:textId="77777777" w:rsidR="00335530" w:rsidRPr="008952AF" w:rsidRDefault="00335530">
                        <w:pPr>
                          <w:pStyle w:val="Normalformulaire"/>
                          <w:rPr>
                            <w:rFonts w:eastAsia="Calibri" w:cs="Arial"/>
                          </w:rPr>
                        </w:pPr>
                        <w:r w:rsidRPr="008952AF">
                          <w:rPr>
                            <w:rStyle w:val="Textedelespacerserv"/>
                            <w:rFonts w:cs="Arial"/>
                          </w:rPr>
                          <w:t>...</w:t>
                        </w:r>
                      </w:p>
                    </w:tc>
                  </w:sdtContent>
                </w:sdt>
                <w:sdt>
                  <w:sdtPr>
                    <w:rPr>
                      <w:rFonts w:cs="Arial"/>
                    </w:rPr>
                    <w:id w:val="1213850006"/>
                    <w:placeholder>
                      <w:docPart w:val="2BEB40BD658A4A02BA24375E10805777"/>
                    </w:placeholder>
                    <w:showingPlcHdr/>
                  </w:sdtPr>
                  <w:sdtEndPr/>
                  <w:sdtContent>
                    <w:tc>
                      <w:tcPr>
                        <w:tcW w:w="2693" w:type="dxa"/>
                        <w:shd w:val="clear" w:color="auto" w:fill="D9E2F3" w:themeFill="accent1" w:themeFillTint="33"/>
                      </w:tcPr>
                      <w:p w14:paraId="28E146DF" w14:textId="77777777" w:rsidR="00335530" w:rsidRPr="008952AF" w:rsidRDefault="00335530">
                        <w:pPr>
                          <w:pStyle w:val="Normalformulaire"/>
                          <w:rPr>
                            <w:rFonts w:eastAsia="Calibri" w:cs="Arial"/>
                          </w:rPr>
                        </w:pPr>
                        <w:r w:rsidRPr="008952AF">
                          <w:rPr>
                            <w:rStyle w:val="Textedelespacerserv"/>
                            <w:rFonts w:cs="Arial"/>
                          </w:rPr>
                          <w:t>...</w:t>
                        </w:r>
                      </w:p>
                    </w:tc>
                  </w:sdtContent>
                </w:sdt>
                <w:sdt>
                  <w:sdtPr>
                    <w:rPr>
                      <w:rFonts w:cs="Arial"/>
                    </w:rPr>
                    <w:id w:val="-1712255714"/>
                    <w:placeholder>
                      <w:docPart w:val="3E1BDC497A31462B9A8EBFEBEC42BE0C"/>
                    </w:placeholder>
                    <w:showingPlcHdr/>
                  </w:sdtPr>
                  <w:sdtEndPr/>
                  <w:sdtContent>
                    <w:tc>
                      <w:tcPr>
                        <w:tcW w:w="2977" w:type="dxa"/>
                        <w:shd w:val="clear" w:color="auto" w:fill="D9E2F3" w:themeFill="accent1" w:themeFillTint="33"/>
                      </w:tcPr>
                      <w:p w14:paraId="65689A59" w14:textId="77777777" w:rsidR="00335530" w:rsidRPr="008952AF" w:rsidRDefault="00335530">
                        <w:pPr>
                          <w:pStyle w:val="Normalformulaire"/>
                          <w:rPr>
                            <w:rFonts w:eastAsia="Calibri" w:cs="Arial"/>
                          </w:rPr>
                        </w:pPr>
                        <w:r w:rsidRPr="008952AF">
                          <w:rPr>
                            <w:rStyle w:val="Textedelespacerserv"/>
                            <w:rFonts w:cs="Arial"/>
                          </w:rPr>
                          <w:t>...</w:t>
                        </w:r>
                      </w:p>
                    </w:tc>
                  </w:sdtContent>
                </w:sdt>
                <w:sdt>
                  <w:sdtPr>
                    <w:rPr>
                      <w:rFonts w:cs="Arial"/>
                    </w:rPr>
                    <w:id w:val="1916508383"/>
                    <w:placeholder>
                      <w:docPart w:val="531A74D536CD418BA52301D06AF4844F"/>
                    </w:placeholder>
                    <w:showingPlcHdr/>
                  </w:sdtPr>
                  <w:sdtEndPr/>
                  <w:sdtContent>
                    <w:tc>
                      <w:tcPr>
                        <w:tcW w:w="2410" w:type="dxa"/>
                        <w:shd w:val="clear" w:color="auto" w:fill="D9E2F3" w:themeFill="accent1" w:themeFillTint="33"/>
                      </w:tcPr>
                      <w:p w14:paraId="78F63127" w14:textId="77777777" w:rsidR="00335530" w:rsidRPr="008952AF" w:rsidRDefault="00335530">
                        <w:pPr>
                          <w:pStyle w:val="Normalformulaire"/>
                          <w:rPr>
                            <w:rFonts w:eastAsia="Calibri" w:cs="Arial"/>
                          </w:rPr>
                        </w:pPr>
                        <w:r w:rsidRPr="008952AF">
                          <w:rPr>
                            <w:rStyle w:val="Textedelespacerserv"/>
                            <w:rFonts w:cs="Arial"/>
                          </w:rPr>
                          <w:t>...</w:t>
                        </w:r>
                      </w:p>
                    </w:tc>
                  </w:sdtContent>
                </w:sdt>
                <w:sdt>
                  <w:sdtPr>
                    <w:rPr>
                      <w:rFonts w:cs="Arial"/>
                    </w:rPr>
                    <w:id w:val="-187213680"/>
                    <w:placeholder>
                      <w:docPart w:val="420315C0955844DB95915A7CBE711153"/>
                    </w:placeholder>
                    <w:showingPlcHdr/>
                  </w:sdtPr>
                  <w:sdtEndPr/>
                  <w:sdtContent>
                    <w:tc>
                      <w:tcPr>
                        <w:tcW w:w="2980" w:type="dxa"/>
                        <w:shd w:val="clear" w:color="auto" w:fill="D9E2F3" w:themeFill="accent1" w:themeFillTint="33"/>
                      </w:tcPr>
                      <w:p w14:paraId="17C8A9CB" w14:textId="77777777" w:rsidR="00335530" w:rsidRPr="008952AF" w:rsidRDefault="00335530">
                        <w:pPr>
                          <w:pStyle w:val="Normalformulaire"/>
                          <w:rPr>
                            <w:rFonts w:eastAsia="Calibri" w:cs="Arial"/>
                          </w:rPr>
                        </w:pPr>
                        <w:r w:rsidRPr="008952AF">
                          <w:rPr>
                            <w:rStyle w:val="Textedelespacerserv"/>
                            <w:rFonts w:cs="Arial"/>
                          </w:rPr>
                          <w:t>...</w:t>
                        </w:r>
                      </w:p>
                    </w:tc>
                  </w:sdtContent>
                </w:sdt>
              </w:tr>
            </w:sdtContent>
          </w:sdt>
        </w:sdtContent>
      </w:sdt>
      <w:tr w:rsidR="00335530" w:rsidRPr="00841D2F" w14:paraId="16B6CD6F" w14:textId="77777777">
        <w:tc>
          <w:tcPr>
            <w:tcW w:w="15730" w:type="dxa"/>
            <w:gridSpan w:val="6"/>
            <w:shd w:val="clear" w:color="auto" w:fill="D9E2F3" w:themeFill="accent1" w:themeFillTint="33"/>
          </w:tcPr>
          <w:p w14:paraId="4B96AEC1" w14:textId="77777777" w:rsidR="00335530" w:rsidRPr="00841D2F" w:rsidRDefault="00335530">
            <w:pPr>
              <w:pStyle w:val="Normalformulaire"/>
              <w:jc w:val="right"/>
              <w:rPr>
                <w:rFonts w:eastAsia="Calibri" w:cs="Arial"/>
              </w:rPr>
            </w:pPr>
            <w:r w:rsidRPr="00841D2F">
              <w:rPr>
                <w:rFonts w:eastAsia="Calibri" w:cs="Arial"/>
              </w:rPr>
              <w:t>Total</w:t>
            </w:r>
            <w:r>
              <w:rPr>
                <w:rFonts w:eastAsia="Calibri" w:cs="Arial"/>
              </w:rPr>
              <w:t> :</w:t>
            </w:r>
            <w:r w:rsidRPr="00841D2F">
              <w:rPr>
                <w:rFonts w:eastAsia="Calibri" w:cs="Arial"/>
              </w:rPr>
              <w:t xml:space="preserve"> </w:t>
            </w:r>
          </w:p>
        </w:tc>
        <w:tc>
          <w:tcPr>
            <w:tcW w:w="2980" w:type="dxa"/>
            <w:shd w:val="clear" w:color="auto" w:fill="D9E2F3" w:themeFill="accent1" w:themeFillTint="33"/>
          </w:tcPr>
          <w:p w14:paraId="6EBAFE33" w14:textId="77777777" w:rsidR="00335530" w:rsidRPr="00841D2F" w:rsidRDefault="002A1523">
            <w:pPr>
              <w:pStyle w:val="Normalformulaire"/>
              <w:rPr>
                <w:rFonts w:ascii="Calibri" w:eastAsia="Calibri" w:hAnsi="Calibri" w:cs="Arial"/>
              </w:rPr>
            </w:pPr>
            <w:sdt>
              <w:sdtPr>
                <w:id w:val="-585612558"/>
                <w:placeholder>
                  <w:docPart w:val="97D8A8BA9F914981BB8E1CD9F63F22AB"/>
                </w:placeholder>
                <w:showingPlcHdr/>
              </w:sdtPr>
              <w:sdtEndPr/>
              <w:sdtContent>
                <w:r w:rsidR="00335530">
                  <w:rPr>
                    <w:rStyle w:val="Textedelespacerserv"/>
                    <w:i/>
                    <w:iCs/>
                  </w:rPr>
                  <w:t>Inscrivez le sous-total</w:t>
                </w:r>
              </w:sdtContent>
            </w:sdt>
          </w:p>
        </w:tc>
      </w:tr>
    </w:tbl>
    <w:p w14:paraId="7DF3EC2B" w14:textId="2ABDBFD6" w:rsidR="00335530" w:rsidRPr="00FB07EA" w:rsidRDefault="00335530" w:rsidP="00335530">
      <w:pPr>
        <w:pStyle w:val="Normalformulaire"/>
        <w:spacing w:before="240"/>
        <w:rPr>
          <w:sz w:val="20"/>
          <w:szCs w:val="18"/>
        </w:rPr>
      </w:pPr>
      <w:r w:rsidRPr="00FB07EA">
        <w:rPr>
          <w:sz w:val="20"/>
          <w:szCs w:val="18"/>
        </w:rPr>
        <w:t>Note </w:t>
      </w:r>
      <w:r>
        <w:rPr>
          <w:sz w:val="20"/>
          <w:szCs w:val="18"/>
        </w:rPr>
        <w:t>2</w:t>
      </w:r>
      <w:r w:rsidRPr="00FB07EA">
        <w:rPr>
          <w:sz w:val="20"/>
          <w:szCs w:val="18"/>
        </w:rPr>
        <w:t> : Dans le cas où les animaux ne sont pas élevés dans un bâtiment d’élevage</w:t>
      </w:r>
      <w:r w:rsidRPr="00FB07EA">
        <w:rPr>
          <w:rFonts w:ascii="Calibri" w:eastAsia="Calibri" w:hAnsi="Calibri" w:cs="Calibri"/>
          <w:color w:val="000000" w:themeColor="text1"/>
          <w:sz w:val="20"/>
          <w:szCs w:val="18"/>
          <w:vertAlign w:val="superscript"/>
        </w:rPr>
        <w:fldChar w:fldCharType="begin"/>
      </w:r>
      <w:r w:rsidRPr="00FB07EA">
        <w:rPr>
          <w:rFonts w:ascii="Calibri" w:eastAsia="Calibri" w:hAnsi="Calibri" w:cs="Calibri"/>
          <w:color w:val="000000" w:themeColor="text1"/>
          <w:sz w:val="20"/>
          <w:szCs w:val="18"/>
          <w:vertAlign w:val="superscript"/>
        </w:rPr>
        <w:instrText xml:space="preserve"> AUTOTEXTLIST  \s "NoStyle" \t "Pour plus de précisions, consultez le lexique à la fin du formulaire." \* MERGEFORMAT </w:instrText>
      </w:r>
      <w:r w:rsidRPr="00FB07EA">
        <w:rPr>
          <w:rFonts w:ascii="Calibri" w:eastAsia="Calibri" w:hAnsi="Calibri" w:cs="Calibri"/>
          <w:color w:val="000000" w:themeColor="text1"/>
          <w:sz w:val="20"/>
          <w:szCs w:val="18"/>
          <w:vertAlign w:val="superscript"/>
        </w:rPr>
        <w:fldChar w:fldCharType="separate"/>
      </w:r>
      <w:r w:rsidRPr="00FB07EA">
        <w:rPr>
          <w:rFonts w:ascii="Calibri" w:eastAsia="Calibri" w:hAnsi="Calibri" w:cs="Calibri"/>
          <w:color w:val="000000" w:themeColor="text1"/>
          <w:sz w:val="20"/>
          <w:szCs w:val="18"/>
        </w:rPr>
        <w:fldChar w:fldCharType="end"/>
      </w:r>
      <w:r w:rsidRPr="00FB07EA">
        <w:rPr>
          <w:sz w:val="20"/>
          <w:szCs w:val="18"/>
        </w:rPr>
        <w:t>, le facteur « (P</w:t>
      </w:r>
      <w:r w:rsidRPr="00FB07EA">
        <w:rPr>
          <w:sz w:val="20"/>
          <w:szCs w:val="18"/>
          <w:vertAlign w:val="subscript"/>
        </w:rPr>
        <w:t>2</w:t>
      </w:r>
      <w:r w:rsidRPr="00FB07EA">
        <w:rPr>
          <w:sz w:val="20"/>
          <w:szCs w:val="18"/>
        </w:rPr>
        <w:t>O</w:t>
      </w:r>
      <w:proofErr w:type="gramStart"/>
      <w:r w:rsidRPr="00FB07EA">
        <w:rPr>
          <w:sz w:val="20"/>
          <w:szCs w:val="18"/>
          <w:vertAlign w:val="subscript"/>
        </w:rPr>
        <w:t>5</w:t>
      </w:r>
      <w:r w:rsidRPr="00FB07EA">
        <w:rPr>
          <w:sz w:val="20"/>
          <w:szCs w:val="18"/>
        </w:rPr>
        <w:t>)/</w:t>
      </w:r>
      <w:proofErr w:type="gramEnd"/>
      <w:r w:rsidRPr="00FB07EA">
        <w:rPr>
          <w:sz w:val="20"/>
          <w:szCs w:val="18"/>
        </w:rPr>
        <w:t>place animale (kg) » est remplacé par le facteur « (P</w:t>
      </w:r>
      <w:r w:rsidRPr="00FB07EA">
        <w:rPr>
          <w:sz w:val="20"/>
          <w:szCs w:val="18"/>
          <w:vertAlign w:val="subscript"/>
        </w:rPr>
        <w:t>2</w:t>
      </w:r>
      <w:r w:rsidRPr="00FB07EA">
        <w:rPr>
          <w:sz w:val="20"/>
          <w:szCs w:val="18"/>
        </w:rPr>
        <w:t>O</w:t>
      </w:r>
      <w:proofErr w:type="gramStart"/>
      <w:r w:rsidRPr="00FB07EA">
        <w:rPr>
          <w:sz w:val="20"/>
          <w:szCs w:val="18"/>
          <w:vertAlign w:val="subscript"/>
        </w:rPr>
        <w:t>5</w:t>
      </w:r>
      <w:r w:rsidRPr="00FB07EA">
        <w:rPr>
          <w:sz w:val="20"/>
          <w:szCs w:val="18"/>
        </w:rPr>
        <w:t>)/</w:t>
      </w:r>
      <w:proofErr w:type="gramEnd"/>
      <w:r w:rsidRPr="00FB07EA">
        <w:rPr>
          <w:sz w:val="20"/>
          <w:szCs w:val="18"/>
        </w:rPr>
        <w:t xml:space="preserve">animal (kg) ». </w:t>
      </w:r>
    </w:p>
    <w:p w14:paraId="11B82D74" w14:textId="72DF9A39" w:rsidR="00335530" w:rsidRDefault="00335530" w:rsidP="004D11F0">
      <w:pPr>
        <w:pStyle w:val="Normalformulaire"/>
        <w:spacing w:after="240"/>
        <w:rPr>
          <w:sz w:val="20"/>
          <w:szCs w:val="18"/>
        </w:rPr>
      </w:pPr>
      <w:r w:rsidRPr="00FB07EA">
        <w:rPr>
          <w:sz w:val="20"/>
          <w:szCs w:val="18"/>
        </w:rPr>
        <w:t xml:space="preserve">Note </w:t>
      </w:r>
      <w:r>
        <w:rPr>
          <w:sz w:val="20"/>
          <w:szCs w:val="18"/>
        </w:rPr>
        <w:t>3</w:t>
      </w:r>
      <w:r w:rsidRPr="00FB07EA">
        <w:rPr>
          <w:sz w:val="20"/>
          <w:szCs w:val="18"/>
        </w:rPr>
        <w:t> : Le nombre de têtes doit correspondre à celui indiqué dans le premier bilan de phosphore 2011 ou dans le premier bilan de phosphore établi pour la première saison de culture d</w:t>
      </w:r>
      <w:r w:rsidR="0019678B">
        <w:rPr>
          <w:sz w:val="20"/>
          <w:szCs w:val="18"/>
        </w:rPr>
        <w:t>’</w:t>
      </w:r>
      <w:r w:rsidRPr="00FB07EA">
        <w:rPr>
          <w:sz w:val="20"/>
          <w:szCs w:val="18"/>
        </w:rPr>
        <w:t>un lieu d</w:t>
      </w:r>
      <w:r w:rsidR="0019678B">
        <w:rPr>
          <w:sz w:val="20"/>
          <w:szCs w:val="18"/>
        </w:rPr>
        <w:t>’</w:t>
      </w:r>
      <w:r w:rsidRPr="00FB07EA">
        <w:rPr>
          <w:sz w:val="20"/>
          <w:szCs w:val="18"/>
        </w:rPr>
        <w:t>élevage</w:t>
      </w:r>
      <w:r w:rsidRPr="00FB07EA">
        <w:rPr>
          <w:rFonts w:ascii="Calibri" w:eastAsia="Calibri" w:hAnsi="Calibri" w:cs="Calibri"/>
          <w:color w:val="000000" w:themeColor="text1"/>
          <w:sz w:val="20"/>
          <w:szCs w:val="18"/>
          <w:vertAlign w:val="superscript"/>
        </w:rPr>
        <w:fldChar w:fldCharType="begin"/>
      </w:r>
      <w:r w:rsidRPr="00FB07EA">
        <w:rPr>
          <w:rFonts w:ascii="Calibri" w:eastAsia="Calibri" w:hAnsi="Calibri" w:cs="Calibri"/>
          <w:color w:val="000000" w:themeColor="text1"/>
          <w:sz w:val="20"/>
          <w:szCs w:val="18"/>
          <w:vertAlign w:val="superscript"/>
        </w:rPr>
        <w:instrText xml:space="preserve"> AUTOTEXTLIST  \s "NoStyle" \t "Pour plus de précisions, consultez le lexique à la fin du formulaire." \* MERGEFORMAT </w:instrText>
      </w:r>
      <w:r w:rsidRPr="00FB07EA">
        <w:rPr>
          <w:rFonts w:ascii="Calibri" w:eastAsia="Calibri" w:hAnsi="Calibri" w:cs="Calibri"/>
          <w:color w:val="000000" w:themeColor="text1"/>
          <w:sz w:val="20"/>
          <w:szCs w:val="18"/>
          <w:vertAlign w:val="superscript"/>
        </w:rPr>
        <w:fldChar w:fldCharType="separate"/>
      </w:r>
      <w:r w:rsidRPr="00FB07EA">
        <w:rPr>
          <w:rFonts w:ascii="Calibri" w:eastAsia="Calibri" w:hAnsi="Calibri" w:cs="Calibri"/>
          <w:color w:val="000000" w:themeColor="text1"/>
          <w:sz w:val="20"/>
          <w:szCs w:val="18"/>
        </w:rPr>
        <w:fldChar w:fldCharType="end"/>
      </w:r>
      <w:r w:rsidRPr="00FB07EA">
        <w:rPr>
          <w:sz w:val="20"/>
          <w:szCs w:val="18"/>
        </w:rPr>
        <w:t xml:space="preserve"> établi à compter du 1</w:t>
      </w:r>
      <w:r w:rsidRPr="005E15A5">
        <w:rPr>
          <w:sz w:val="20"/>
          <w:szCs w:val="18"/>
          <w:vertAlign w:val="superscript"/>
        </w:rPr>
        <w:t>er</w:t>
      </w:r>
      <w:r w:rsidRPr="00FB07EA">
        <w:rPr>
          <w:sz w:val="20"/>
          <w:szCs w:val="18"/>
        </w:rPr>
        <w:t xml:space="preserve"> janvier 2011 (art. 147 REAFIE).</w:t>
      </w:r>
    </w:p>
    <w:tbl>
      <w:tblPr>
        <w:tblW w:w="0" w:type="auto"/>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288813885"/>
          <w15:repeatingSection/>
        </w:sdtPr>
        <w:sdtEndPr/>
        <w:sdtContent>
          <w:sdt>
            <w:sdtPr>
              <w:rPr>
                <w:rFonts w:cs="Arial"/>
              </w:rPr>
              <w:id w:val="-1785108231"/>
              <w:placeholder>
                <w:docPart w:val="FBBFD5771AFF40E5BBD5573DCA6D819F"/>
              </w:placeholder>
              <w15:repeatingSectionItem/>
            </w:sdtPr>
            <w:sdtEndPr/>
            <w:sdtContent>
              <w:sdt>
                <w:sdtPr>
                  <w:rPr>
                    <w:rFonts w:cs="Arial"/>
                  </w:rPr>
                  <w:id w:val="1809983816"/>
                  <w15:repeatingSection/>
                </w:sdtPr>
                <w:sdtEndPr/>
                <w:sdtContent>
                  <w:sdt>
                    <w:sdtPr>
                      <w:rPr>
                        <w:rFonts w:cs="Arial"/>
                      </w:rPr>
                      <w:id w:val="192268847"/>
                      <w:placeholder>
                        <w:docPart w:val="FBBFD5771AFF40E5BBD5573DCA6D819F"/>
                      </w:placeholder>
                      <w15:repeatingSectionItem/>
                    </w:sdtPr>
                    <w:sdtEndPr/>
                    <w:sdtContent>
                      <w:tr w:rsidR="004D11F0" w:rsidRPr="004D11F0" w14:paraId="0CFF4520" w14:textId="77777777" w:rsidTr="000C579A">
                        <w:trPr>
                          <w:trHeight w:val="448"/>
                        </w:trPr>
                        <w:sdt>
                          <w:sdtPr>
                            <w:rPr>
                              <w:rFonts w:cs="Arial"/>
                            </w:rPr>
                            <w:id w:val="-977076586"/>
                            <w:placeholder>
                              <w:docPart w:val="7303011CE7474750880E9D56C0FB3B7C"/>
                            </w:placeholder>
                            <w:showingPlcHdr/>
                          </w:sdtPr>
                          <w:sdtEndPr/>
                          <w:sdtContent>
                            <w:tc>
                              <w:tcPr>
                                <w:tcW w:w="10768" w:type="dxa"/>
                                <w:shd w:val="clear" w:color="auto" w:fill="D9E2F3" w:themeFill="accent1" w:themeFillTint="33"/>
                              </w:tcPr>
                              <w:p w14:paraId="06549507" w14:textId="77777777" w:rsidR="004D11F0" w:rsidRPr="004D11F0" w:rsidRDefault="004D11F0" w:rsidP="006578B3">
                                <w:pPr>
                                  <w:pStyle w:val="Normalformulaire"/>
                                  <w:rPr>
                                    <w:rFonts w:cs="Arial"/>
                                  </w:rPr>
                                </w:pPr>
                                <w:r w:rsidRPr="004D11F0">
                                  <w:rPr>
                                    <w:rFonts w:cs="Arial"/>
                                    <w:i/>
                                    <w:iCs/>
                                    <w:color w:val="808080"/>
                                  </w:rPr>
                                  <w:t>Indiquez le nom du document.</w:t>
                                </w:r>
                              </w:p>
                            </w:tc>
                          </w:sdtContent>
                        </w:sdt>
                        <w:sdt>
                          <w:sdtPr>
                            <w:rPr>
                              <w:rFonts w:cs="Arial"/>
                            </w:rPr>
                            <w:id w:val="855233590"/>
                            <w:placeholder>
                              <w:docPart w:val="EF54FADDA49840CB9BE47E4E47C1CC90"/>
                            </w:placeholder>
                            <w:showingPlcHdr/>
                          </w:sdtPr>
                          <w:sdtEndPr/>
                          <w:sdtContent>
                            <w:tc>
                              <w:tcPr>
                                <w:tcW w:w="6200" w:type="dxa"/>
                                <w:shd w:val="clear" w:color="auto" w:fill="D9E2F3" w:themeFill="accent1" w:themeFillTint="33"/>
                              </w:tcPr>
                              <w:p w14:paraId="75E5D3E7" w14:textId="2E865398" w:rsidR="004D11F0" w:rsidRPr="004D11F0" w:rsidRDefault="004D11F0" w:rsidP="006578B3">
                                <w:pPr>
                                  <w:pStyle w:val="Normalformulaire"/>
                                  <w:rPr>
                                    <w:rFonts w:cs="Arial"/>
                                  </w:rPr>
                                </w:pPr>
                                <w:r w:rsidRPr="004D11F0">
                                  <w:rPr>
                                    <w:rFonts w:cs="Arial"/>
                                    <w:i/>
                                    <w:iCs/>
                                    <w:color w:val="808080"/>
                                  </w:rPr>
                                  <w:t>Précisez la section.</w:t>
                                </w:r>
                              </w:p>
                            </w:tc>
                          </w:sdtContent>
                        </w:sdt>
                      </w:tr>
                    </w:sdtContent>
                  </w:sdt>
                </w:sdtContent>
              </w:sdt>
            </w:sdtContent>
          </w:sdt>
        </w:sdtContent>
      </w:sdt>
    </w:tbl>
    <w:p w14:paraId="76EE4A5E" w14:textId="77777777" w:rsidR="0071535C" w:rsidRDefault="0071535C" w:rsidP="000C579A">
      <w:pPr>
        <w:pStyle w:val="Question"/>
        <w:spacing w:before="0" w:after="0" w:line="120" w:lineRule="auto"/>
      </w:pPr>
    </w:p>
    <w:tbl>
      <w:tblPr>
        <w:tblW w:w="0" w:type="auto"/>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2835"/>
      </w:tblGrid>
      <w:tr w:rsidR="0029434A" w:rsidRPr="00E44FF6" w14:paraId="0981F12F" w14:textId="77777777" w:rsidTr="000C579A">
        <w:trPr>
          <w:trHeight w:val="272"/>
        </w:trPr>
        <w:tc>
          <w:tcPr>
            <w:tcW w:w="12835" w:type="dxa"/>
            <w:shd w:val="clear" w:color="auto" w:fill="D9E2F3" w:themeFill="accent1" w:themeFillTint="33"/>
          </w:tcPr>
          <w:p w14:paraId="64937F27" w14:textId="235A5987" w:rsidR="0029434A" w:rsidRPr="00E44FF6" w:rsidRDefault="002A1523">
            <w:pPr>
              <w:pStyle w:val="Normalformulaire"/>
              <w:spacing w:after="0"/>
              <w:rPr>
                <w:rFonts w:cs="Arial"/>
              </w:rPr>
            </w:pPr>
            <w:sdt>
              <w:sdtPr>
                <w:rPr>
                  <w:rFonts w:cs="Arial"/>
                </w:rPr>
                <w:id w:val="-996349778"/>
                <w14:checkbox>
                  <w14:checked w14:val="0"/>
                  <w14:checkedState w14:val="2612" w14:font="MS Gothic"/>
                  <w14:uncheckedState w14:val="2610" w14:font="MS Gothic"/>
                </w14:checkbox>
              </w:sdtPr>
              <w:sdtEndPr/>
              <w:sdtContent>
                <w:r w:rsidR="0029434A" w:rsidRPr="00E44FF6">
                  <w:rPr>
                    <w:rFonts w:ascii="Segoe UI Symbol" w:hAnsi="Segoe UI Symbol" w:cs="Segoe UI Symbol"/>
                  </w:rPr>
                  <w:t>☐</w:t>
                </w:r>
              </w:sdtContent>
            </w:sdt>
            <w:r w:rsidR="0029434A" w:rsidRPr="00E44FF6">
              <w:rPr>
                <w:rFonts w:cs="Arial"/>
              </w:rPr>
              <w:t xml:space="preserve"> Ne s’applique pas</w:t>
            </w:r>
            <w:r w:rsidR="000C579A">
              <w:rPr>
                <w:rFonts w:cs="Arial"/>
              </w:rPr>
              <w:t xml:space="preserve"> </w:t>
            </w:r>
            <w:r w:rsidR="000C579A" w:rsidRPr="000C579A">
              <w:rPr>
                <w:rFonts w:cs="Arial"/>
              </w:rPr>
              <w:t>(aucun élevage d’animaux visé par le REA)</w:t>
            </w:r>
          </w:p>
        </w:tc>
      </w:tr>
    </w:tbl>
    <w:p w14:paraId="7D9BDEAE" w14:textId="1D54CD1A" w:rsidR="0071535C" w:rsidRDefault="00170290" w:rsidP="00170290">
      <w:pPr>
        <w:pStyle w:val="Siouinon"/>
        <w:ind w:left="0"/>
      </w:pPr>
      <w:r w:rsidRPr="00170290">
        <w:t>Si vous avez répondu Ne s’applique pas, passez à la section 2.4.</w:t>
      </w:r>
    </w:p>
    <w:p w14:paraId="61B46A1E" w14:textId="1D3FA6F8" w:rsidR="00335530" w:rsidRDefault="00E96631" w:rsidP="003F5559">
      <w:pPr>
        <w:pStyle w:val="Question"/>
      </w:pPr>
      <w:r>
        <w:t>2.3.2.2</w:t>
      </w:r>
      <w:r>
        <w:tab/>
      </w:r>
      <w:r w:rsidR="00335530">
        <w:t>Quelle est la p</w:t>
      </w:r>
      <w:r w:rsidR="00335530" w:rsidRPr="00E13B0D">
        <w:t>roduction annuelle totale de phosphore</w:t>
      </w:r>
      <w:r w:rsidR="00335530" w:rsidRPr="00B52758">
        <w:rPr>
          <w:rFonts w:ascii="Calibri" w:eastAsia="Calibri" w:hAnsi="Calibri" w:cs="Calibri"/>
          <w:color w:val="000000" w:themeColor="text1"/>
          <w:vertAlign w:val="superscript"/>
        </w:rPr>
        <w:fldChar w:fldCharType="begin"/>
      </w:r>
      <w:r w:rsidR="00335530" w:rsidRPr="00B52758">
        <w:rPr>
          <w:rFonts w:ascii="Calibri" w:eastAsia="Calibri" w:hAnsi="Calibri" w:cs="Calibri"/>
          <w:color w:val="000000" w:themeColor="text1"/>
          <w:vertAlign w:val="superscript"/>
        </w:rPr>
        <w:instrText xml:space="preserve"> AUTOTEXTLIST  \s "NoStyle" \t "Pour plus de précisions, consultez le lexique à la fin du formulaire." \* MERGEFORMAT </w:instrText>
      </w:r>
      <w:r w:rsidR="00335530" w:rsidRPr="00B52758">
        <w:rPr>
          <w:rFonts w:ascii="Calibri" w:eastAsia="Calibri" w:hAnsi="Calibri" w:cs="Calibri"/>
          <w:color w:val="000000" w:themeColor="text1"/>
          <w:vertAlign w:val="superscript"/>
        </w:rPr>
        <w:fldChar w:fldCharType="separate"/>
      </w:r>
      <w:r w:rsidR="00335530" w:rsidRPr="00B52758">
        <w:rPr>
          <w:rFonts w:ascii="Calibri" w:eastAsia="Calibri" w:hAnsi="Calibri" w:cs="Calibri"/>
          <w:color w:val="000000" w:themeColor="text1"/>
        </w:rPr>
        <w:fldChar w:fldCharType="end"/>
      </w:r>
      <w:r w:rsidR="00335530">
        <w:t xml:space="preserve"> (</w:t>
      </w:r>
      <w:r w:rsidR="00335530" w:rsidRPr="00075D82">
        <w:t xml:space="preserve">total des deux tableaux </w:t>
      </w:r>
      <w:r w:rsidR="00335530">
        <w:t>de la question précédente),</w:t>
      </w:r>
      <w:r w:rsidR="00335530" w:rsidRPr="00B9387A">
        <w:t xml:space="preserve"> déterminée conformément à l’article 50.01 du REA</w:t>
      </w:r>
      <w:r w:rsidR="00335530">
        <w:t>,</w:t>
      </w:r>
      <w:r w:rsidR="00335530" w:rsidRPr="00E13B0D">
        <w:t xml:space="preserve"> </w:t>
      </w:r>
      <w:r w:rsidR="00335530">
        <w:t>sur le</w:t>
      </w:r>
      <w:r w:rsidR="00335530" w:rsidRPr="00E13B0D">
        <w:t xml:space="preserve"> lieu d’élevage</w:t>
      </w:r>
      <w:r w:rsidR="00335530" w:rsidRPr="00B52758">
        <w:rPr>
          <w:rFonts w:ascii="Calibri" w:eastAsia="Calibri" w:hAnsi="Calibri" w:cs="Calibri"/>
          <w:color w:val="000000" w:themeColor="text1"/>
          <w:vertAlign w:val="superscript"/>
        </w:rPr>
        <w:fldChar w:fldCharType="begin"/>
      </w:r>
      <w:r w:rsidR="00335530" w:rsidRPr="00B52758">
        <w:rPr>
          <w:rFonts w:ascii="Calibri" w:eastAsia="Calibri" w:hAnsi="Calibri" w:cs="Calibri"/>
          <w:color w:val="000000" w:themeColor="text1"/>
          <w:vertAlign w:val="superscript"/>
        </w:rPr>
        <w:instrText xml:space="preserve"> AUTOTEXTLIST  \s "NoStyle" \t "Pour plus de précisions, consultez le lexique à la fin du formulaire." \* MERGEFORMAT </w:instrText>
      </w:r>
      <w:r w:rsidR="00335530" w:rsidRPr="00B52758">
        <w:rPr>
          <w:rFonts w:ascii="Calibri" w:eastAsia="Calibri" w:hAnsi="Calibri" w:cs="Calibri"/>
          <w:color w:val="000000" w:themeColor="text1"/>
          <w:vertAlign w:val="superscript"/>
        </w:rPr>
        <w:fldChar w:fldCharType="separate"/>
      </w:r>
      <w:r w:rsidR="00335530" w:rsidRPr="00B52758">
        <w:rPr>
          <w:rFonts w:ascii="Calibri" w:eastAsia="Calibri" w:hAnsi="Calibri" w:cs="Calibri"/>
          <w:color w:val="000000" w:themeColor="text1"/>
        </w:rPr>
        <w:fldChar w:fldCharType="end"/>
      </w:r>
      <w:r w:rsidR="00335530" w:rsidRPr="00E13B0D">
        <w:t xml:space="preserve"> </w:t>
      </w:r>
      <w:r w:rsidR="00335530">
        <w:t>(art. 17 al. 1 (1) REAFIE)?</w:t>
      </w:r>
    </w:p>
    <w:tbl>
      <w:tblPr>
        <w:tblW w:w="0" w:type="auto"/>
        <w:tblInd w:w="832"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132"/>
      </w:tblGrid>
      <w:tr w:rsidR="00335530" w14:paraId="03760886" w14:textId="77777777">
        <w:trPr>
          <w:trHeight w:val="448"/>
        </w:trPr>
        <w:sdt>
          <w:sdtPr>
            <w:id w:val="-364602647"/>
            <w:placeholder>
              <w:docPart w:val="068D5E607F6D4006915D3BD3FFCD8372"/>
            </w:placeholder>
            <w:showingPlcHdr/>
          </w:sdtPr>
          <w:sdtEndPr/>
          <w:sdtContent>
            <w:tc>
              <w:tcPr>
                <w:tcW w:w="3132" w:type="dxa"/>
                <w:shd w:val="clear" w:color="auto" w:fill="D9E2F3" w:themeFill="accent1" w:themeFillTint="33"/>
              </w:tcPr>
              <w:p w14:paraId="078B3B7E" w14:textId="77777777" w:rsidR="00335530" w:rsidRDefault="00335530" w:rsidP="00561D4B">
                <w:pPr>
                  <w:pStyle w:val="Normalformulaire"/>
                </w:pPr>
                <w:r w:rsidRPr="00A728C8">
                  <w:rPr>
                    <w:rStyle w:val="Textedelespacerserv"/>
                    <w:i/>
                    <w:iCs/>
                  </w:rPr>
                  <w:t>Saisissez les informations</w:t>
                </w:r>
                <w:r>
                  <w:rPr>
                    <w:rStyle w:val="Textedelespacerserv"/>
                    <w:i/>
                    <w:iCs/>
                  </w:rPr>
                  <w:t>.</w:t>
                </w:r>
              </w:p>
            </w:tc>
          </w:sdtContent>
        </w:sdt>
      </w:tr>
    </w:tbl>
    <w:p w14:paraId="6231B58C" w14:textId="32E88274" w:rsidR="00335530" w:rsidRDefault="00E74279" w:rsidP="00FF03D0">
      <w:pPr>
        <w:pStyle w:val="Question"/>
        <w:keepNext/>
      </w:pPr>
      <w:r>
        <w:t>2.3.2.3</w:t>
      </w:r>
      <w:r>
        <w:tab/>
      </w:r>
      <w:r w:rsidR="00335530">
        <w:t>Fournissez</w:t>
      </w:r>
      <w:r w:rsidR="00335530" w:rsidRPr="004463DB">
        <w:t xml:space="preserve"> le plan agroenvironnemental de fer</w:t>
      </w:r>
      <w:r w:rsidR="00335530">
        <w:t>tilisation (PAEF)</w:t>
      </w:r>
      <w:r w:rsidR="00335530" w:rsidRPr="00B52758">
        <w:rPr>
          <w:rFonts w:ascii="Calibri" w:eastAsia="Calibri" w:hAnsi="Calibri" w:cs="Calibri"/>
          <w:color w:val="000000" w:themeColor="text1"/>
          <w:vertAlign w:val="superscript"/>
        </w:rPr>
        <w:fldChar w:fldCharType="begin"/>
      </w:r>
      <w:r w:rsidR="00335530" w:rsidRPr="00B52758">
        <w:rPr>
          <w:rFonts w:ascii="Calibri" w:eastAsia="Calibri" w:hAnsi="Calibri" w:cs="Calibri"/>
          <w:color w:val="000000" w:themeColor="text1"/>
          <w:vertAlign w:val="superscript"/>
        </w:rPr>
        <w:instrText xml:space="preserve"> AUTOTEXTLIST  \s "NoStyle" \t "Pour plus de précisions, consultez le lexique à la fin du formulaire." \* MERGEFORMAT </w:instrText>
      </w:r>
      <w:r w:rsidR="00335530" w:rsidRPr="00B52758">
        <w:rPr>
          <w:rFonts w:ascii="Calibri" w:eastAsia="Calibri" w:hAnsi="Calibri" w:cs="Calibri"/>
          <w:color w:val="000000" w:themeColor="text1"/>
          <w:vertAlign w:val="superscript"/>
        </w:rPr>
        <w:fldChar w:fldCharType="separate"/>
      </w:r>
      <w:r w:rsidR="00335530" w:rsidRPr="00B52758">
        <w:rPr>
          <w:rFonts w:ascii="Calibri" w:eastAsia="Calibri" w:hAnsi="Calibri" w:cs="Calibri"/>
          <w:color w:val="000000" w:themeColor="text1"/>
        </w:rPr>
        <w:fldChar w:fldCharType="end"/>
      </w:r>
      <w:r w:rsidR="00335530">
        <w:t xml:space="preserve"> ou les PAEF établi</w:t>
      </w:r>
      <w:r w:rsidR="002128AD">
        <w:t>s</w:t>
      </w:r>
      <w:r w:rsidR="00335530">
        <w:t xml:space="preserve"> en fonction de la situation projetée (</w:t>
      </w:r>
      <w:r w:rsidR="00335530" w:rsidRPr="002727FE">
        <w:t>art. 141(1) REAFIE et art. 23 REA)</w:t>
      </w:r>
      <w:r w:rsidR="00335530">
        <w:t xml:space="preserve">. </w:t>
      </w:r>
    </w:p>
    <w:p w14:paraId="578B2C68" w14:textId="1CE15B9B" w:rsidR="00335530" w:rsidRDefault="00335530" w:rsidP="00335530">
      <w:pPr>
        <w:pStyle w:val="QuestionInfo"/>
      </w:pPr>
      <w:r>
        <w:t>Un PAEF est requis pour chacun des exploitants du lieu d’élevage</w:t>
      </w:r>
      <w:r w:rsidRPr="00B52758">
        <w:rPr>
          <w:color w:val="000000" w:themeColor="text1"/>
          <w:vertAlign w:val="superscript"/>
        </w:rPr>
        <w:fldChar w:fldCharType="begin"/>
      </w:r>
      <w:r w:rsidRPr="00B52758">
        <w:rPr>
          <w:color w:val="000000" w:themeColor="text1"/>
          <w:vertAlign w:val="superscript"/>
        </w:rPr>
        <w:instrText xml:space="preserve"> AUTOTEXTLIST  \s "NoStyle" \t "Pour plus de précisions, consultez le lexique à la fin du formulaire." \* MERGEFORMAT </w:instrText>
      </w:r>
      <w:r w:rsidRPr="00B52758">
        <w:rPr>
          <w:color w:val="000000" w:themeColor="text1"/>
          <w:vertAlign w:val="superscript"/>
        </w:rPr>
        <w:fldChar w:fldCharType="separate"/>
      </w:r>
      <w:r w:rsidRPr="00B52758">
        <w:rPr>
          <w:color w:val="000000" w:themeColor="text1"/>
        </w:rPr>
        <w:fldChar w:fldCharType="end"/>
      </w:r>
      <w:r>
        <w:t xml:space="preserve"> qui y pratique l’élevage. C’est le cas, si vous avez répondu Non à la question </w:t>
      </w:r>
      <w:r w:rsidR="00044A6E">
        <w:t>2.1.4</w:t>
      </w:r>
      <w:r>
        <w:t>.</w:t>
      </w:r>
    </w:p>
    <w:p w14:paraId="7F01C9EB" w14:textId="25F0369F" w:rsidR="00335530" w:rsidRDefault="00335530" w:rsidP="00335530">
      <w:pPr>
        <w:pStyle w:val="QuestionInfo"/>
      </w:pPr>
      <w:r>
        <w:t>Le PAEF doit contenir tous les renseignements nécessaires à son application tels que les doses de matières fertilisantes, les modes et les périodes d’épandage (art.</w:t>
      </w:r>
      <w:r w:rsidR="000042D4">
        <w:t> </w:t>
      </w:r>
      <w:r>
        <w:t>23 REA).</w:t>
      </w:r>
    </w:p>
    <w:p w14:paraId="63F864D2" w14:textId="216CEDB5" w:rsidR="009A2102" w:rsidRPr="009A2102" w:rsidRDefault="009A2102" w:rsidP="009A2102">
      <w:pPr>
        <w:pStyle w:val="QuestionInfo"/>
      </w:pPr>
      <w:r w:rsidRPr="009A2102">
        <w:t>Sans être exhaustifs, voici quelques-uns des renseignements et des documents qui devraient être inclus dans un PAEF, le cas échéant</w:t>
      </w:r>
      <w:r w:rsidR="00644D57">
        <w:t> </w:t>
      </w:r>
      <w:r w:rsidRPr="009A2102">
        <w:t>:</w:t>
      </w:r>
    </w:p>
    <w:p w14:paraId="4B40A634" w14:textId="77777777" w:rsidR="009A2102" w:rsidRPr="009A2102" w:rsidRDefault="009A2102" w:rsidP="009A2102">
      <w:pPr>
        <w:pStyle w:val="Questionliste"/>
      </w:pPr>
      <w:r w:rsidRPr="009A2102">
        <w:t>pour chacune des parcelles : la culture pratiquée, la limitation de l’épandage des matières fertilisantes, le certificat d’analyse de sol, la nouvelle période d’interdiction précisée par l’agronome, au-delà du 1</w:t>
      </w:r>
      <w:r w:rsidRPr="009A2102">
        <w:rPr>
          <w:vertAlign w:val="superscript"/>
        </w:rPr>
        <w:t>er</w:t>
      </w:r>
      <w:r w:rsidRPr="009A2102">
        <w:t xml:space="preserve"> octobre, etc.;</w:t>
      </w:r>
    </w:p>
    <w:p w14:paraId="0A34F189" w14:textId="77777777" w:rsidR="009A2102" w:rsidRPr="009A2102" w:rsidRDefault="009A2102" w:rsidP="009A2102">
      <w:pPr>
        <w:pStyle w:val="Questionliste"/>
      </w:pPr>
      <w:r w:rsidRPr="009A2102">
        <w:t>les preuves de propriété ou les baux de location des superficies cultivées;</w:t>
      </w:r>
    </w:p>
    <w:p w14:paraId="2C22C3AD" w14:textId="77777777" w:rsidR="009A2102" w:rsidRPr="009A2102" w:rsidRDefault="009A2102" w:rsidP="009A2102">
      <w:pPr>
        <w:pStyle w:val="Questionliste"/>
      </w:pPr>
      <w:r w:rsidRPr="009A2102">
        <w:t>aux fins du stockage des déjections, la période pendant laquelle l’épandage des déjections animales ne peut être réalisé, en prévoyant une flexibilité dans la gestion des épandages;</w:t>
      </w:r>
    </w:p>
    <w:p w14:paraId="4CB99272" w14:textId="77777777" w:rsidR="009A2102" w:rsidRDefault="009A2102" w:rsidP="009A2102">
      <w:pPr>
        <w:pStyle w:val="Questionliste"/>
      </w:pPr>
      <w:r w:rsidRPr="009A2102">
        <w:t>une représentation cartographique des parcelles;</w:t>
      </w:r>
    </w:p>
    <w:p w14:paraId="7645BBB2" w14:textId="77777777" w:rsidR="00BB6F77" w:rsidRPr="00BB6F77" w:rsidRDefault="00BB6F77" w:rsidP="00BB6F77">
      <w:pPr>
        <w:pStyle w:val="Questionliste"/>
      </w:pPr>
      <w:r w:rsidRPr="00BB6F77">
        <w:t>le rapport de caractérisation des déjections animales lorsque les données sont utilisées pour le calcul de la charge de phosphore annuelle produite sur le lieu d’élevage;</w:t>
      </w:r>
    </w:p>
    <w:p w14:paraId="06340E03" w14:textId="77777777" w:rsidR="009A2102" w:rsidRDefault="009A2102" w:rsidP="009A2102">
      <w:pPr>
        <w:pStyle w:val="Questionliste"/>
      </w:pPr>
      <w:r w:rsidRPr="009A2102">
        <w:t>les recommandations d’amas de fumier solide dans un champ cultivé;</w:t>
      </w:r>
    </w:p>
    <w:p w14:paraId="24054DDE" w14:textId="77777777" w:rsidR="00411F3E" w:rsidRPr="00411F3E" w:rsidRDefault="00411F3E" w:rsidP="00411F3E">
      <w:pPr>
        <w:pStyle w:val="Questionliste"/>
      </w:pPr>
      <w:r w:rsidRPr="00411F3E">
        <w:t>le mandat donné à un agronome pour la vérification de chaque amas au cours de la saison de culture et pour la rédaction des rapports associés;</w:t>
      </w:r>
    </w:p>
    <w:p w14:paraId="160A4077" w14:textId="77777777" w:rsidR="009A2102" w:rsidRPr="009A2102" w:rsidRDefault="009A2102" w:rsidP="009A2102">
      <w:pPr>
        <w:pStyle w:val="Questionliste"/>
      </w:pPr>
      <w:r w:rsidRPr="009A2102">
        <w:t>pour les cultures qui ne sont pas couvertes par l’annexe I du REA, les raisons justifiant les valeurs de dépôt maximum fixées par l’agronome;</w:t>
      </w:r>
    </w:p>
    <w:p w14:paraId="2257D1A0" w14:textId="0AB5141B" w:rsidR="009A2102" w:rsidRPr="009A2102" w:rsidRDefault="009A2102" w:rsidP="009A2102">
      <w:pPr>
        <w:pStyle w:val="Questionliste"/>
      </w:pPr>
      <w:r w:rsidRPr="009A2102">
        <w:t>l’entente conclue avec la personne</w:t>
      </w:r>
      <w:r w:rsidRPr="009A2102">
        <w:rPr>
          <w:vertAlign w:val="superscript"/>
        </w:rPr>
        <w:t xml:space="preserve"> </w:t>
      </w:r>
      <w:r w:rsidRPr="009A2102">
        <w:t xml:space="preserve">qui peut exercer la valorisation des déjections animales produites par </w:t>
      </w:r>
      <w:r w:rsidR="0050053B">
        <w:t>t</w:t>
      </w:r>
      <w:r w:rsidRPr="009A2102">
        <w:t>raitement et la transformation en produits utiles;</w:t>
      </w:r>
    </w:p>
    <w:p w14:paraId="1E11AA0A" w14:textId="77777777" w:rsidR="009A2102" w:rsidRPr="009A2102" w:rsidRDefault="009A2102" w:rsidP="00522625">
      <w:pPr>
        <w:pStyle w:val="Questionliste"/>
        <w:spacing w:after="240"/>
      </w:pPr>
      <w:r w:rsidRPr="009A2102">
        <w:t>l’entente conclue avec la personne qui peut exercer l’élimination des déjections animales produites par destruction.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1221022024"/>
          <w15:repeatingSection/>
        </w:sdtPr>
        <w:sdtEndPr/>
        <w:sdtContent>
          <w:sdt>
            <w:sdtPr>
              <w:id w:val="-2059772352"/>
              <w:placeholder>
                <w:docPart w:val="2BEEF1A48DE243E7A42455AC8ACCE0DF"/>
              </w:placeholder>
              <w15:repeatingSectionItem/>
            </w:sdtPr>
            <w:sdtEndPr/>
            <w:sdtContent>
              <w:sdt>
                <w:sdtPr>
                  <w:id w:val="466939065"/>
                  <w15:repeatingSection/>
                </w:sdtPr>
                <w:sdtEndPr/>
                <w:sdtContent>
                  <w:sdt>
                    <w:sdtPr>
                      <w:id w:val="-355725731"/>
                      <w:placeholder>
                        <w:docPart w:val="2BEEF1A48DE243E7A42455AC8ACCE0DF"/>
                      </w:placeholder>
                      <w15:repeatingSectionItem/>
                    </w:sdtPr>
                    <w:sdtEndPr/>
                    <w:sdtContent>
                      <w:tr w:rsidR="00335530" w14:paraId="55CE5AE5" w14:textId="77777777">
                        <w:trPr>
                          <w:trHeight w:val="448"/>
                          <w:jc w:val="center"/>
                        </w:trPr>
                        <w:sdt>
                          <w:sdtPr>
                            <w:id w:val="-1788497400"/>
                            <w:placeholder>
                              <w:docPart w:val="78BBD623797042DD8591D821174A858C"/>
                            </w:placeholder>
                          </w:sdtPr>
                          <w:sdtEndPr/>
                          <w:sdtContent>
                            <w:sdt>
                              <w:sdtPr>
                                <w:id w:val="134768966"/>
                                <w:placeholder>
                                  <w:docPart w:val="10239DAF9A2240728FBC303508F3368A"/>
                                </w:placeholder>
                                <w:showingPlcHdr/>
                              </w:sdtPr>
                              <w:sdtEndPr/>
                              <w:sdtContent>
                                <w:tc>
                                  <w:tcPr>
                                    <w:tcW w:w="10768" w:type="dxa"/>
                                    <w:shd w:val="clear" w:color="auto" w:fill="D9E2F3" w:themeFill="accent1" w:themeFillTint="33"/>
                                  </w:tcPr>
                                  <w:p w14:paraId="02AC3B4E" w14:textId="0148F9CE" w:rsidR="00335530" w:rsidRDefault="004C4FE1">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Content>
                        </w:sdt>
                        <w:sdt>
                          <w:sdtPr>
                            <w:id w:val="2052420925"/>
                            <w:placeholder>
                              <w:docPart w:val="44F0E164E72F4A37A82072FBA10A6B5F"/>
                            </w:placeholder>
                            <w:showingPlcHdr/>
                          </w:sdtPr>
                          <w:sdtEndPr/>
                          <w:sdtContent>
                            <w:tc>
                              <w:tcPr>
                                <w:tcW w:w="6200" w:type="dxa"/>
                                <w:shd w:val="clear" w:color="auto" w:fill="D9E2F3" w:themeFill="accent1" w:themeFillTint="33"/>
                              </w:tcPr>
                              <w:p w14:paraId="246BC76D" w14:textId="77777777" w:rsidR="00335530" w:rsidRDefault="00335530">
                                <w:pPr>
                                  <w:pStyle w:val="Normalformulaire"/>
                                  <w:spacing w:after="0"/>
                                </w:pPr>
                                <w:r>
                                  <w:rPr>
                                    <w:rStyle w:val="Textedelespacerserv"/>
                                    <w:i/>
                                    <w:iCs/>
                                  </w:rPr>
                                  <w:t>Précisez la section.</w:t>
                                </w:r>
                              </w:p>
                            </w:tc>
                          </w:sdtContent>
                        </w:sdt>
                      </w:tr>
                    </w:sdtContent>
                  </w:sdt>
                </w:sdtContent>
              </w:sdt>
            </w:sdtContent>
          </w:sdt>
        </w:sdtContent>
      </w:sdt>
    </w:tbl>
    <w:p w14:paraId="6881D9CE" w14:textId="47429567" w:rsidR="00335530" w:rsidRDefault="00640131" w:rsidP="00335530">
      <w:pPr>
        <w:pStyle w:val="Question"/>
      </w:pPr>
      <w:r w:rsidRPr="00536852">
        <w:t>2.3.2.4</w:t>
      </w:r>
      <w:r w:rsidR="00335530" w:rsidRPr="00536852">
        <w:tab/>
        <w:t>Fournissez le</w:t>
      </w:r>
      <w:r w:rsidR="00335530" w:rsidRPr="005D639C">
        <w:t xml:space="preserve"> </w:t>
      </w:r>
      <w:r w:rsidR="00335530">
        <w:t>bilan de phosphore ou les bilans de phosphore établis en fonction de la situation projetée (art. 141(1</w:t>
      </w:r>
      <w:r w:rsidR="00335530" w:rsidRPr="009E720F">
        <w:t>)</w:t>
      </w:r>
      <w:r w:rsidR="00335530">
        <w:t xml:space="preserve"> REAFIE). </w:t>
      </w:r>
    </w:p>
    <w:p w14:paraId="4F1E36DB" w14:textId="0C841D62" w:rsidR="00335530" w:rsidRDefault="00335530" w:rsidP="00335530">
      <w:pPr>
        <w:pStyle w:val="QuestionInfo"/>
      </w:pPr>
      <w:r>
        <w:t>Un bilan phosphore est requis pour chacun des exploitants du lieu d’élevage</w:t>
      </w:r>
      <w:r w:rsidRPr="00B52758">
        <w:rPr>
          <w:color w:val="000000" w:themeColor="text1"/>
          <w:vertAlign w:val="superscript"/>
        </w:rPr>
        <w:fldChar w:fldCharType="begin"/>
      </w:r>
      <w:r w:rsidRPr="00B52758">
        <w:rPr>
          <w:color w:val="000000" w:themeColor="text1"/>
          <w:vertAlign w:val="superscript"/>
        </w:rPr>
        <w:instrText xml:space="preserve"> AUTOTEXTLIST  \s "NoStyle" \t "Pour plus de précisions, consultez le lexique à la fin du formulaire." \* MERGEFORMAT </w:instrText>
      </w:r>
      <w:r w:rsidRPr="00B52758">
        <w:rPr>
          <w:color w:val="000000" w:themeColor="text1"/>
          <w:vertAlign w:val="superscript"/>
        </w:rPr>
        <w:fldChar w:fldCharType="separate"/>
      </w:r>
      <w:r w:rsidRPr="00B52758">
        <w:rPr>
          <w:color w:val="000000" w:themeColor="text1"/>
        </w:rPr>
        <w:fldChar w:fldCharType="end"/>
      </w:r>
      <w:r>
        <w:t xml:space="preserve"> qui y pratique l’élevage. C’est le cas, si vous avez répondu Non à la question </w:t>
      </w:r>
      <w:r w:rsidR="004450E4">
        <w:t>2.1.4</w:t>
      </w:r>
      <w:r>
        <w:t>.</w:t>
      </w:r>
    </w:p>
    <w:p w14:paraId="552B5409" w14:textId="77777777" w:rsidR="00335530" w:rsidRPr="00C90052" w:rsidRDefault="00335530" w:rsidP="00335530">
      <w:pPr>
        <w:pStyle w:val="QuestionInfo"/>
        <w:rPr>
          <w:i/>
          <w:iCs/>
        </w:rPr>
      </w:pPr>
      <w:r>
        <w:t>Ce bilan</w:t>
      </w:r>
      <w:r w:rsidRPr="00F27EB9">
        <w:t xml:space="preserve"> doit être produit à partir du formulaire du </w:t>
      </w:r>
      <w:r>
        <w:t>m</w:t>
      </w:r>
      <w:r w:rsidRPr="00F27EB9">
        <w:t xml:space="preserve">inistère et des précisions inscrites au </w:t>
      </w:r>
      <w:r w:rsidRPr="000C1B74">
        <w:rPr>
          <w:i/>
          <w:iCs/>
        </w:rPr>
        <w:t>Guide pour remplir le formulaire du bilan de phosphore</w:t>
      </w:r>
      <w:r w:rsidRPr="00C90052">
        <w:rPr>
          <w:i/>
          <w:iCs/>
        </w:rPr>
        <w:t xml:space="preserve">. </w:t>
      </w:r>
    </w:p>
    <w:p w14:paraId="7A43CD5C" w14:textId="6D52A767" w:rsidR="00335530" w:rsidRDefault="00081539" w:rsidP="00335530">
      <w:pPr>
        <w:pStyle w:val="QuestionInfo"/>
      </w:pPr>
      <w:r>
        <w:t>Notez que l</w:t>
      </w:r>
      <w:r w:rsidR="00335530">
        <w:t>e</w:t>
      </w:r>
      <w:r w:rsidR="00335530" w:rsidRPr="00F27EB9">
        <w:t xml:space="preserve"> bilan de phosphore déposé dans le cadre d</w:t>
      </w:r>
      <w:r w:rsidR="00F15F59">
        <w:t>e cette</w:t>
      </w:r>
      <w:r w:rsidR="00335530" w:rsidRPr="00F27EB9">
        <w:t xml:space="preserve"> </w:t>
      </w:r>
      <w:r w:rsidR="00335530">
        <w:t xml:space="preserve">demande </w:t>
      </w:r>
      <w:r w:rsidR="00335530" w:rsidRPr="00F27EB9">
        <w:t xml:space="preserve">ne répond pas </w:t>
      </w:r>
      <w:r w:rsidR="00F15F59">
        <w:t>aux</w:t>
      </w:r>
      <w:r w:rsidR="00335530" w:rsidRPr="00F27EB9">
        <w:t xml:space="preserve"> exigence</w:t>
      </w:r>
      <w:r w:rsidR="00F15F59">
        <w:t>s</w:t>
      </w:r>
      <w:r w:rsidR="00335530" w:rsidRPr="00F27EB9">
        <w:t xml:space="preserve"> du R</w:t>
      </w:r>
      <w:r w:rsidR="00335530">
        <w:t>EA</w:t>
      </w:r>
      <w:r w:rsidR="00335530" w:rsidRPr="00F27EB9">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1275854357"/>
          <w15:repeatingSection/>
        </w:sdtPr>
        <w:sdtEndPr/>
        <w:sdtContent>
          <w:sdt>
            <w:sdtPr>
              <w:id w:val="-711883307"/>
              <w:placeholder>
                <w:docPart w:val="DE61B1B9B2D4437EA2DC62FE96F9BB0A"/>
              </w:placeholder>
              <w15:repeatingSectionItem/>
            </w:sdtPr>
            <w:sdtEndPr/>
            <w:sdtContent>
              <w:sdt>
                <w:sdtPr>
                  <w:id w:val="-1694067058"/>
                  <w15:repeatingSection/>
                </w:sdtPr>
                <w:sdtEndPr/>
                <w:sdtContent>
                  <w:sdt>
                    <w:sdtPr>
                      <w:id w:val="682789968"/>
                      <w:placeholder>
                        <w:docPart w:val="DE61B1B9B2D4437EA2DC62FE96F9BB0A"/>
                      </w:placeholder>
                      <w15:repeatingSectionItem/>
                    </w:sdtPr>
                    <w:sdtEndPr/>
                    <w:sdtContent>
                      <w:tr w:rsidR="00335530" w14:paraId="302D9B3E" w14:textId="77777777">
                        <w:trPr>
                          <w:trHeight w:val="448"/>
                          <w:jc w:val="center"/>
                        </w:trPr>
                        <w:sdt>
                          <w:sdtPr>
                            <w:id w:val="-283587466"/>
                            <w:placeholder>
                              <w:docPart w:val="97937AC275D148CDA4B30641FA2F5E6B"/>
                            </w:placeholder>
                            <w:showingPlcHdr/>
                          </w:sdtPr>
                          <w:sdtEndPr/>
                          <w:sdtContent>
                            <w:tc>
                              <w:tcPr>
                                <w:tcW w:w="10768" w:type="dxa"/>
                                <w:shd w:val="clear" w:color="auto" w:fill="D9E2F3" w:themeFill="accent1" w:themeFillTint="33"/>
                              </w:tcPr>
                              <w:p w14:paraId="162A3870" w14:textId="147B5B3B" w:rsidR="00335530" w:rsidRDefault="004C4FE1">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279419237"/>
                            <w:placeholder>
                              <w:docPart w:val="FE654E8A36E34B93BFB322D9A5D8279B"/>
                            </w:placeholder>
                            <w:showingPlcHdr/>
                          </w:sdtPr>
                          <w:sdtEndPr/>
                          <w:sdtContent>
                            <w:tc>
                              <w:tcPr>
                                <w:tcW w:w="6200" w:type="dxa"/>
                                <w:shd w:val="clear" w:color="auto" w:fill="D9E2F3" w:themeFill="accent1" w:themeFillTint="33"/>
                              </w:tcPr>
                              <w:p w14:paraId="6CC3D775" w14:textId="77777777" w:rsidR="00335530" w:rsidRDefault="00335530">
                                <w:pPr>
                                  <w:pStyle w:val="Normalformulaire"/>
                                  <w:spacing w:after="0"/>
                                </w:pPr>
                                <w:r>
                                  <w:rPr>
                                    <w:rStyle w:val="Textedelespacerserv"/>
                                    <w:i/>
                                    <w:iCs/>
                                  </w:rPr>
                                  <w:t>Précisez la section.</w:t>
                                </w:r>
                              </w:p>
                            </w:tc>
                          </w:sdtContent>
                        </w:sdt>
                      </w:tr>
                    </w:sdtContent>
                  </w:sdt>
                </w:sdtContent>
              </w:sdt>
            </w:sdtContent>
          </w:sdt>
        </w:sdtContent>
      </w:sdt>
    </w:tbl>
    <w:p w14:paraId="79AB7A2E" w14:textId="3EF275B5" w:rsidR="00996766" w:rsidRPr="00B172C9" w:rsidRDefault="00B172C9" w:rsidP="00B172C9">
      <w:pPr>
        <w:pStyle w:val="sous-sous-section"/>
      </w:pPr>
      <w:r>
        <w:t>2.3.3</w:t>
      </w:r>
      <w:r>
        <w:tab/>
      </w:r>
      <w:r w:rsidR="00333712" w:rsidRPr="00333712">
        <w:t>Description de la régie d’élevage</w:t>
      </w:r>
    </w:p>
    <w:p w14:paraId="25136A61" w14:textId="04FC8A6D" w:rsidR="000317F9" w:rsidRDefault="007E3D54" w:rsidP="000317F9">
      <w:pPr>
        <w:pStyle w:val="Question"/>
        <w:keepNext/>
      </w:pPr>
      <w:r>
        <w:lastRenderedPageBreak/>
        <w:t>2.3</w:t>
      </w:r>
      <w:r w:rsidR="000317F9">
        <w:t>.3.1</w:t>
      </w:r>
      <w:r w:rsidR="000317F9">
        <w:tab/>
        <w:t xml:space="preserve">Décrivez les caractéristiques </w:t>
      </w:r>
      <w:r w:rsidR="00BA20DD" w:rsidRPr="00BA20DD">
        <w:t>de la régie d’élevage</w:t>
      </w:r>
      <w:r w:rsidR="00BA20DD">
        <w:t xml:space="preserve"> </w:t>
      </w:r>
      <w:r w:rsidR="000317F9">
        <w:t>des animaux (art. 17 al. 1 (1) REAFIE).</w:t>
      </w:r>
    </w:p>
    <w:p w14:paraId="0A4C57ED" w14:textId="2686AE8D" w:rsidR="000317F9" w:rsidRDefault="000317F9" w:rsidP="000317F9">
      <w:pPr>
        <w:pStyle w:val="QuestionInfo"/>
      </w:pPr>
      <w:r>
        <w:t>Cette description peut inclure</w:t>
      </w:r>
      <w:r w:rsidR="00613F58">
        <w:t>, le cas échéant</w:t>
      </w:r>
      <w:r>
        <w:t> :</w:t>
      </w:r>
    </w:p>
    <w:p w14:paraId="2DD5DC2A" w14:textId="77777777" w:rsidR="000317F9" w:rsidRDefault="000317F9" w:rsidP="000317F9">
      <w:pPr>
        <w:pStyle w:val="Questionliste"/>
      </w:pPr>
      <w:r>
        <w:t>le nombre de lots produits par année;</w:t>
      </w:r>
    </w:p>
    <w:p w14:paraId="006C1286" w14:textId="15442C82" w:rsidR="000317F9" w:rsidRDefault="000317F9" w:rsidP="000317F9">
      <w:pPr>
        <w:pStyle w:val="Questionliste"/>
      </w:pPr>
      <w:r>
        <w:t>la durée d’élevage d’un lot;</w:t>
      </w:r>
    </w:p>
    <w:p w14:paraId="4D0F5B4C" w14:textId="77777777" w:rsidR="000317F9" w:rsidRDefault="000317F9" w:rsidP="000317F9">
      <w:pPr>
        <w:pStyle w:val="Questionliste"/>
      </w:pPr>
      <w:r>
        <w:t>la durée des vides sanitaires;</w:t>
      </w:r>
    </w:p>
    <w:p w14:paraId="612E4A6D" w14:textId="77777777" w:rsidR="000317F9" w:rsidRDefault="000317F9" w:rsidP="000317F9">
      <w:pPr>
        <w:pStyle w:val="Questionliste"/>
      </w:pPr>
      <w:r>
        <w:t>la variation saisonnière des cheptels;</w:t>
      </w:r>
    </w:p>
    <w:p w14:paraId="47EA1868" w14:textId="77777777" w:rsidR="000317F9" w:rsidRDefault="000317F9" w:rsidP="000317F9">
      <w:pPr>
        <w:pStyle w:val="Questionliste"/>
      </w:pPr>
      <w:r>
        <w:t>les opérations de tassement et de détassement des animaux (optimisation des surfaces d’élevage);</w:t>
      </w:r>
    </w:p>
    <w:p w14:paraId="7AB71B54" w14:textId="77777777" w:rsidR="000317F9" w:rsidRDefault="000317F9" w:rsidP="000317F9">
      <w:pPr>
        <w:pStyle w:val="Questionliste"/>
      </w:pPr>
      <w:r>
        <w:t>le type d’abreuvoir;</w:t>
      </w:r>
    </w:p>
    <w:p w14:paraId="5DA065A4" w14:textId="77777777" w:rsidR="000317F9" w:rsidRDefault="000317F9" w:rsidP="00273D99">
      <w:pPr>
        <w:pStyle w:val="Questionliste"/>
        <w:spacing w:after="240"/>
      </w:pPr>
      <w:r>
        <w:t>tout autre renseignement pertinent.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0317F9" w14:paraId="49AF7BEC" w14:textId="77777777">
        <w:trPr>
          <w:trHeight w:val="448"/>
          <w:jc w:val="center"/>
        </w:trPr>
        <w:sdt>
          <w:sdtPr>
            <w:id w:val="1371718709"/>
            <w:placeholder>
              <w:docPart w:val="3B203764007F4D2991A4494588AE62F9"/>
            </w:placeholder>
            <w:showingPlcHdr/>
          </w:sdtPr>
          <w:sdtEndPr/>
          <w:sdtContent>
            <w:tc>
              <w:tcPr>
                <w:tcW w:w="16968" w:type="dxa"/>
                <w:shd w:val="clear" w:color="auto" w:fill="D9E2F3" w:themeFill="accent1" w:themeFillTint="33"/>
              </w:tcPr>
              <w:p w14:paraId="51E49831" w14:textId="77777777" w:rsidR="000317F9" w:rsidRDefault="000317F9" w:rsidP="00273D99">
                <w:pPr>
                  <w:pStyle w:val="Normalformulaire"/>
                </w:pPr>
                <w:r w:rsidRPr="00A728C8">
                  <w:rPr>
                    <w:rStyle w:val="Textedelespacerserv"/>
                    <w:i/>
                    <w:iCs/>
                  </w:rPr>
                  <w:t>Saisissez les informations</w:t>
                </w:r>
                <w:r>
                  <w:rPr>
                    <w:rStyle w:val="Textedelespacerserv"/>
                    <w:i/>
                    <w:iCs/>
                  </w:rPr>
                  <w:t xml:space="preserve"> ou indiquez le nom du document et la section.</w:t>
                </w:r>
              </w:p>
            </w:tc>
          </w:sdtContent>
        </w:sdt>
      </w:tr>
    </w:tbl>
    <w:p w14:paraId="49110F27" w14:textId="403B2508" w:rsidR="000317F9" w:rsidRDefault="008C72B4" w:rsidP="000317F9">
      <w:pPr>
        <w:pStyle w:val="Question"/>
      </w:pPr>
      <w:r>
        <w:t>2.3.3.2</w:t>
      </w:r>
      <w:r w:rsidR="000317F9">
        <w:tab/>
        <w:t>Décrivez l’utilisation de la litière (</w:t>
      </w:r>
      <w:r w:rsidR="000317F9" w:rsidRPr="006F56BF">
        <w:t xml:space="preserve">art. 17 al. 1 (1) </w:t>
      </w:r>
      <w:r w:rsidR="000317F9">
        <w:t xml:space="preserve">et </w:t>
      </w:r>
      <w:r w:rsidR="000317F9" w:rsidRPr="006F56BF">
        <w:t>(4) REAFIE)</w:t>
      </w:r>
      <w:r w:rsidR="000317F9">
        <w:t xml:space="preserve">. </w:t>
      </w:r>
    </w:p>
    <w:p w14:paraId="5D73DE24" w14:textId="77777777" w:rsidR="000317F9" w:rsidRDefault="000317F9" w:rsidP="000317F9">
      <w:pPr>
        <w:pStyle w:val="QuestionInfo"/>
      </w:pPr>
      <w:r>
        <w:t>Cette description doit inclure :</w:t>
      </w:r>
    </w:p>
    <w:p w14:paraId="411DEDE9" w14:textId="77777777" w:rsidR="000317F9" w:rsidRDefault="000317F9" w:rsidP="000317F9">
      <w:pPr>
        <w:pStyle w:val="Questionliste"/>
      </w:pPr>
      <w:r>
        <w:t>le type de litière utilisée (copeau de bois, paille, sable, etc.);</w:t>
      </w:r>
    </w:p>
    <w:p w14:paraId="343CCD86" w14:textId="77777777" w:rsidR="000317F9" w:rsidRDefault="000317F9" w:rsidP="000317F9">
      <w:pPr>
        <w:pStyle w:val="Questionliste"/>
      </w:pPr>
      <w:r>
        <w:t>la quantité utilisée (lors de chaque application ou par lot d’élevage ou par année);</w:t>
      </w:r>
    </w:p>
    <w:p w14:paraId="1BA56B45" w14:textId="77777777" w:rsidR="000317F9" w:rsidRDefault="000317F9" w:rsidP="008502C3">
      <w:pPr>
        <w:pStyle w:val="Questionliste"/>
        <w:spacing w:after="240"/>
      </w:pPr>
      <w:r>
        <w:t>la fréquence d’application de la litière (avant chaque lot, pendant l’élevage, etc.).</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0317F9" w14:paraId="4CCED356" w14:textId="77777777">
        <w:trPr>
          <w:trHeight w:val="448"/>
          <w:jc w:val="center"/>
        </w:trPr>
        <w:bookmarkStart w:id="4" w:name="_Hlk117856630" w:displacedByCustomXml="next"/>
        <w:sdt>
          <w:sdtPr>
            <w:id w:val="-1462410605"/>
            <w:placeholder>
              <w:docPart w:val="F2F10AB5D7AB4D6C9350B68BECF22A9B"/>
            </w:placeholder>
            <w:showingPlcHdr/>
          </w:sdtPr>
          <w:sdtEndPr/>
          <w:sdtContent>
            <w:tc>
              <w:tcPr>
                <w:tcW w:w="16968" w:type="dxa"/>
                <w:shd w:val="clear" w:color="auto" w:fill="D9E2F3" w:themeFill="accent1" w:themeFillTint="33"/>
              </w:tcPr>
              <w:p w14:paraId="071BB3D6" w14:textId="77777777" w:rsidR="000317F9" w:rsidRDefault="000317F9" w:rsidP="00D96B05">
                <w:pPr>
                  <w:pStyle w:val="Normalformulaire"/>
                </w:pPr>
                <w:r w:rsidRPr="00A728C8">
                  <w:rPr>
                    <w:rStyle w:val="Textedelespacerserv"/>
                    <w:i/>
                    <w:iCs/>
                  </w:rPr>
                  <w:t>Saisissez les informations</w:t>
                </w:r>
                <w:r>
                  <w:rPr>
                    <w:rStyle w:val="Textedelespacerserv"/>
                    <w:i/>
                    <w:iCs/>
                  </w:rPr>
                  <w:t xml:space="preserve"> ou indiquez le nom du document et la section.</w:t>
                </w:r>
              </w:p>
            </w:tc>
          </w:sdtContent>
        </w:sdt>
      </w:tr>
      <w:bookmarkEnd w:id="4"/>
    </w:tbl>
    <w:p w14:paraId="1CFFE405" w14:textId="77777777" w:rsidR="00145102" w:rsidRDefault="00145102" w:rsidP="00145102">
      <w:pPr>
        <w:pStyle w:val="Question"/>
        <w:spacing w:before="0" w:after="0" w:line="120" w:lineRule="auto"/>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4614"/>
      </w:tblGrid>
      <w:tr w:rsidR="00145102" w:rsidRPr="00E44FF6" w14:paraId="123DC259" w14:textId="77777777" w:rsidTr="00DA2DDE">
        <w:trPr>
          <w:trHeight w:val="272"/>
        </w:trPr>
        <w:tc>
          <w:tcPr>
            <w:tcW w:w="4614" w:type="dxa"/>
            <w:shd w:val="clear" w:color="auto" w:fill="D9E2F3" w:themeFill="accent1" w:themeFillTint="33"/>
          </w:tcPr>
          <w:bookmarkStart w:id="5" w:name="_Hlk177560775"/>
          <w:p w14:paraId="714C2BEB" w14:textId="6E95BC92" w:rsidR="00145102" w:rsidRPr="00E44FF6" w:rsidRDefault="002A1523" w:rsidP="00EC1A8E">
            <w:pPr>
              <w:pStyle w:val="Normalformulaire"/>
              <w:spacing w:after="0"/>
              <w:rPr>
                <w:rFonts w:cs="Arial"/>
              </w:rPr>
            </w:pPr>
            <w:sdt>
              <w:sdtPr>
                <w:rPr>
                  <w:rFonts w:cs="Arial"/>
                </w:rPr>
                <w:id w:val="-1857022700"/>
                <w14:checkbox>
                  <w14:checked w14:val="0"/>
                  <w14:checkedState w14:val="2612" w14:font="MS Gothic"/>
                  <w14:uncheckedState w14:val="2610" w14:font="MS Gothic"/>
                </w14:checkbox>
              </w:sdtPr>
              <w:sdtEndPr/>
              <w:sdtContent>
                <w:r w:rsidR="00145102" w:rsidRPr="00E44FF6">
                  <w:rPr>
                    <w:rFonts w:ascii="Segoe UI Symbol" w:hAnsi="Segoe UI Symbol" w:cs="Segoe UI Symbol"/>
                  </w:rPr>
                  <w:t>☐</w:t>
                </w:r>
              </w:sdtContent>
            </w:sdt>
            <w:r w:rsidR="00145102" w:rsidRPr="00E44FF6">
              <w:rPr>
                <w:rFonts w:cs="Arial"/>
              </w:rPr>
              <w:t xml:space="preserve"> Ne s’applique pas</w:t>
            </w:r>
            <w:r w:rsidR="00DA2DDE">
              <w:rPr>
                <w:rFonts w:cs="Arial"/>
              </w:rPr>
              <w:t xml:space="preserve"> </w:t>
            </w:r>
            <w:r w:rsidR="00DA2DDE" w:rsidRPr="00DA2DDE">
              <w:rPr>
                <w:rFonts w:cs="Arial"/>
              </w:rPr>
              <w:t>(aucune litière utilisée)</w:t>
            </w:r>
          </w:p>
        </w:tc>
      </w:tr>
    </w:tbl>
    <w:bookmarkEnd w:id="5"/>
    <w:p w14:paraId="17BDC864" w14:textId="4367E46F" w:rsidR="000317F9" w:rsidRDefault="003B53F7" w:rsidP="00EC1A8E">
      <w:pPr>
        <w:pStyle w:val="Question"/>
      </w:pPr>
      <w:r>
        <w:t>2.3.3.3</w:t>
      </w:r>
      <w:r w:rsidR="000317F9">
        <w:tab/>
        <w:t>Précisez où vont les animaux lorsqu’ils sortent à l’extérieur des bâtiments d’élevage</w:t>
      </w:r>
      <w:r w:rsidR="000317F9" w:rsidRPr="00B52758">
        <w:rPr>
          <w:vertAlign w:val="superscript"/>
        </w:rPr>
        <w:fldChar w:fldCharType="begin"/>
      </w:r>
      <w:r w:rsidR="000317F9" w:rsidRPr="00B52758">
        <w:rPr>
          <w:vertAlign w:val="superscript"/>
        </w:rPr>
        <w:instrText xml:space="preserve"> AUTOTEXTLIST  \s "NoStyle" \t "Pour plus de précisions, consultez le lexique à la fin du formulaire." \* MERGEFORMAT </w:instrText>
      </w:r>
      <w:r w:rsidR="000317F9" w:rsidRPr="00B52758">
        <w:rPr>
          <w:vertAlign w:val="superscript"/>
        </w:rPr>
        <w:fldChar w:fldCharType="separate"/>
      </w:r>
      <w:r w:rsidR="000317F9" w:rsidRPr="00B52758">
        <w:fldChar w:fldCharType="end"/>
      </w:r>
      <w:r w:rsidR="000317F9">
        <w:t xml:space="preserve"> (art. 17 al. 1 (1) REAFIE).</w:t>
      </w: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7371"/>
      </w:tblGrid>
      <w:tr w:rsidR="000317F9" w14:paraId="2F522D2F" w14:textId="77777777" w:rsidTr="00360A62">
        <w:trPr>
          <w:trHeight w:val="292"/>
        </w:trPr>
        <w:tc>
          <w:tcPr>
            <w:tcW w:w="7371" w:type="dxa"/>
            <w:shd w:val="clear" w:color="auto" w:fill="D9E2F3" w:themeFill="accent1" w:themeFillTint="33"/>
          </w:tcPr>
          <w:p w14:paraId="0A59BA71" w14:textId="37938CE0" w:rsidR="000317F9" w:rsidRDefault="002A1523">
            <w:pPr>
              <w:pStyle w:val="Normalformulaire"/>
              <w:keepNext/>
              <w:spacing w:after="0"/>
            </w:pPr>
            <w:sdt>
              <w:sdtPr>
                <w:id w:val="2109382417"/>
                <w14:checkbox>
                  <w14:checked w14:val="0"/>
                  <w14:checkedState w14:val="2612" w14:font="MS Gothic"/>
                  <w14:uncheckedState w14:val="2610" w14:font="MS Gothic"/>
                </w14:checkbox>
              </w:sdtPr>
              <w:sdtEndPr/>
              <w:sdtContent>
                <w:r w:rsidR="000317F9">
                  <w:rPr>
                    <w:rFonts w:ascii="MS Gothic" w:hAnsi="MS Gothic" w:hint="eastAsia"/>
                  </w:rPr>
                  <w:t>☐</w:t>
                </w:r>
              </w:sdtContent>
            </w:sdt>
            <w:r w:rsidR="000317F9">
              <w:t xml:space="preserve"> Cour d’exercice</w:t>
            </w:r>
          </w:p>
        </w:tc>
      </w:tr>
      <w:tr w:rsidR="000317F9" w14:paraId="4AEBEC96" w14:textId="77777777" w:rsidTr="00360A62">
        <w:trPr>
          <w:trHeight w:val="312"/>
        </w:trPr>
        <w:tc>
          <w:tcPr>
            <w:tcW w:w="7371" w:type="dxa"/>
            <w:shd w:val="clear" w:color="auto" w:fill="D9E2F3" w:themeFill="accent1" w:themeFillTint="33"/>
          </w:tcPr>
          <w:p w14:paraId="7E9C3D63" w14:textId="77777777" w:rsidR="000317F9" w:rsidRDefault="002A1523">
            <w:pPr>
              <w:pStyle w:val="Normalformulaire"/>
              <w:keepNext/>
              <w:spacing w:after="0"/>
            </w:pPr>
            <w:sdt>
              <w:sdtPr>
                <w:id w:val="-942222537"/>
                <w14:checkbox>
                  <w14:checked w14:val="0"/>
                  <w14:checkedState w14:val="2612" w14:font="MS Gothic"/>
                  <w14:uncheckedState w14:val="2610" w14:font="MS Gothic"/>
                </w14:checkbox>
              </w:sdtPr>
              <w:sdtEndPr/>
              <w:sdtContent>
                <w:r w:rsidR="000317F9">
                  <w:rPr>
                    <w:rFonts w:ascii="MS Gothic" w:hAnsi="MS Gothic" w:hint="eastAsia"/>
                  </w:rPr>
                  <w:t>☐</w:t>
                </w:r>
              </w:sdtContent>
            </w:sdt>
            <w:r w:rsidR="000317F9">
              <w:t xml:space="preserve"> Pâturage</w:t>
            </w:r>
          </w:p>
        </w:tc>
      </w:tr>
      <w:tr w:rsidR="00C341E2" w14:paraId="0B1F4426" w14:textId="77777777" w:rsidTr="00360A62">
        <w:trPr>
          <w:trHeight w:val="312"/>
        </w:trPr>
        <w:tc>
          <w:tcPr>
            <w:tcW w:w="7371" w:type="dxa"/>
            <w:shd w:val="clear" w:color="auto" w:fill="D9E2F3" w:themeFill="accent1" w:themeFillTint="33"/>
          </w:tcPr>
          <w:p w14:paraId="01AAA8ED" w14:textId="01280AE3" w:rsidR="00C341E2" w:rsidRDefault="002A1523">
            <w:pPr>
              <w:pStyle w:val="Normalformulaire"/>
              <w:keepNext/>
              <w:spacing w:after="0"/>
              <w:rPr>
                <w:rFonts w:ascii="MS Gothic" w:hAnsi="MS Gothic"/>
              </w:rPr>
            </w:pPr>
            <w:sdt>
              <w:sdtPr>
                <w:id w:val="-1827967102"/>
                <w14:checkbox>
                  <w14:checked w14:val="0"/>
                  <w14:checkedState w14:val="2612" w14:font="MS Gothic"/>
                  <w14:uncheckedState w14:val="2610" w14:font="MS Gothic"/>
                </w14:checkbox>
              </w:sdtPr>
              <w:sdtEndPr/>
              <w:sdtContent>
                <w:r w:rsidR="00C341E2">
                  <w:rPr>
                    <w:rFonts w:ascii="MS Gothic" w:hAnsi="MS Gothic" w:hint="eastAsia"/>
                  </w:rPr>
                  <w:t>☐</w:t>
                </w:r>
              </w:sdtContent>
            </w:sdt>
            <w:r w:rsidR="00C341E2">
              <w:t xml:space="preserve"> </w:t>
            </w:r>
            <w:r w:rsidR="00360A62">
              <w:t>Aucun des choix précédents (les animaux ne sortent pas à l’extérieur)</w:t>
            </w:r>
          </w:p>
        </w:tc>
      </w:tr>
    </w:tbl>
    <w:p w14:paraId="57E00671" w14:textId="77777777" w:rsidR="000317F9" w:rsidRDefault="000317F9" w:rsidP="000317F9">
      <w:pPr>
        <w:spacing w:after="0" w:line="120" w:lineRule="auto"/>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2063210247"/>
          <w15:repeatingSection/>
        </w:sdtPr>
        <w:sdtEndPr/>
        <w:sdtContent>
          <w:sdt>
            <w:sdtPr>
              <w:id w:val="-968125841"/>
              <w:placeholder>
                <w:docPart w:val="89E8ABD6BA82483E82B382227629DAFE"/>
              </w:placeholder>
              <w15:repeatingSectionItem/>
            </w:sdtPr>
            <w:sdtEndPr/>
            <w:sdtContent>
              <w:sdt>
                <w:sdtPr>
                  <w:id w:val="507794321"/>
                  <w15:repeatingSection/>
                </w:sdtPr>
                <w:sdtEndPr/>
                <w:sdtContent>
                  <w:sdt>
                    <w:sdtPr>
                      <w:id w:val="1138530793"/>
                      <w:placeholder>
                        <w:docPart w:val="89E8ABD6BA82483E82B382227629DAFE"/>
                      </w:placeholder>
                      <w15:repeatingSectionItem/>
                    </w:sdtPr>
                    <w:sdtEndPr/>
                    <w:sdtContent>
                      <w:tr w:rsidR="000317F9" w14:paraId="59059A7E" w14:textId="77777777">
                        <w:trPr>
                          <w:trHeight w:val="448"/>
                          <w:jc w:val="center"/>
                        </w:trPr>
                        <w:sdt>
                          <w:sdtPr>
                            <w:id w:val="-808935084"/>
                            <w:placeholder>
                              <w:docPart w:val="39E82338D1794DD09ADE7CEA4E11E451"/>
                            </w:placeholder>
                            <w:showingPlcHdr/>
                          </w:sdtPr>
                          <w:sdtEndPr/>
                          <w:sdtContent>
                            <w:tc>
                              <w:tcPr>
                                <w:tcW w:w="10768" w:type="dxa"/>
                                <w:shd w:val="clear" w:color="auto" w:fill="D9E2F3" w:themeFill="accent1" w:themeFillTint="33"/>
                              </w:tcPr>
                              <w:p w14:paraId="4863EF9F" w14:textId="77777777" w:rsidR="000317F9" w:rsidRDefault="000317F9" w:rsidP="00B03977">
                                <w:pPr>
                                  <w:pStyle w:val="Normalformulaire"/>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2108234305"/>
                            <w:placeholder>
                              <w:docPart w:val="011BABA42E99464391E6FE165442B175"/>
                            </w:placeholder>
                            <w:showingPlcHdr/>
                          </w:sdtPr>
                          <w:sdtEndPr/>
                          <w:sdtContent>
                            <w:tc>
                              <w:tcPr>
                                <w:tcW w:w="6200" w:type="dxa"/>
                                <w:shd w:val="clear" w:color="auto" w:fill="D9E2F3" w:themeFill="accent1" w:themeFillTint="33"/>
                              </w:tcPr>
                              <w:p w14:paraId="3CEC870C" w14:textId="77777777" w:rsidR="000317F9" w:rsidRDefault="000317F9" w:rsidP="00B03977">
                                <w:pPr>
                                  <w:pStyle w:val="Normalformulaire"/>
                                </w:pPr>
                                <w:r>
                                  <w:rPr>
                                    <w:rStyle w:val="Textedelespacerserv"/>
                                    <w:i/>
                                    <w:iCs/>
                                  </w:rPr>
                                  <w:t>Précisez la section.</w:t>
                                </w:r>
                              </w:p>
                            </w:tc>
                          </w:sdtContent>
                        </w:sdt>
                      </w:tr>
                    </w:sdtContent>
                  </w:sdt>
                </w:sdtContent>
              </w:sdt>
            </w:sdtContent>
          </w:sdt>
        </w:sdtContent>
      </w:sdt>
    </w:tbl>
    <w:p w14:paraId="4D8A7C53" w14:textId="79716869" w:rsidR="006575E9" w:rsidRDefault="002E4553" w:rsidP="002E4553">
      <w:pPr>
        <w:pStyle w:val="Siouinon"/>
      </w:pPr>
      <w:r w:rsidRPr="002E4553">
        <w:t>Si vous avez répondu Aucun des choix précédents, passez à la question 2.3.3.5.</w:t>
      </w:r>
    </w:p>
    <w:p w14:paraId="4704CA63" w14:textId="1BFBC6AE" w:rsidR="000317F9" w:rsidRDefault="00352F65" w:rsidP="000317F9">
      <w:pPr>
        <w:pStyle w:val="Question"/>
      </w:pPr>
      <w:r>
        <w:t>2.3.3.</w:t>
      </w:r>
      <w:r w:rsidR="00884136">
        <w:t>4</w:t>
      </w:r>
      <w:r w:rsidR="000317F9">
        <w:tab/>
      </w:r>
      <w:r w:rsidR="006E2E35">
        <w:t>Décrivez les sorties des animaux à l’extérieur des bâtiments d’élevage</w:t>
      </w:r>
      <w:r w:rsidR="006E2E35" w:rsidRPr="00B52758">
        <w:rPr>
          <w:rFonts w:ascii="Calibri" w:eastAsia="Calibri" w:hAnsi="Calibri" w:cs="Calibri"/>
          <w:color w:val="000000" w:themeColor="text1"/>
          <w:vertAlign w:val="superscript"/>
        </w:rPr>
        <w:fldChar w:fldCharType="begin"/>
      </w:r>
      <w:r w:rsidR="006E2E35" w:rsidRPr="00B52758">
        <w:rPr>
          <w:rFonts w:ascii="Calibri" w:eastAsia="Calibri" w:hAnsi="Calibri" w:cs="Calibri"/>
          <w:color w:val="000000" w:themeColor="text1"/>
          <w:vertAlign w:val="superscript"/>
        </w:rPr>
        <w:instrText xml:space="preserve"> AUTOTEXTLIST  \s "NoStyle" \t "Pour plus de précisions, consultez le lexique à la fin du formulaire." \* MERGEFORMAT </w:instrText>
      </w:r>
      <w:r w:rsidR="006E2E35" w:rsidRPr="00B52758">
        <w:rPr>
          <w:rFonts w:ascii="Calibri" w:eastAsia="Calibri" w:hAnsi="Calibri" w:cs="Calibri"/>
          <w:color w:val="000000" w:themeColor="text1"/>
          <w:vertAlign w:val="superscript"/>
        </w:rPr>
        <w:fldChar w:fldCharType="separate"/>
      </w:r>
      <w:r w:rsidR="006E2E35" w:rsidRPr="00B52758">
        <w:rPr>
          <w:rFonts w:ascii="Calibri" w:eastAsia="Calibri" w:hAnsi="Calibri" w:cs="Calibri"/>
          <w:color w:val="000000" w:themeColor="text1"/>
        </w:rPr>
        <w:fldChar w:fldCharType="end"/>
      </w:r>
      <w:r w:rsidR="006E2E35">
        <w:t xml:space="preserve"> (art. 17 al. 1 (1) REAFIE).</w:t>
      </w:r>
    </w:p>
    <w:p w14:paraId="5DEE249D" w14:textId="77777777" w:rsidR="00784ECB" w:rsidRPr="00784ECB" w:rsidRDefault="00784ECB" w:rsidP="00784ECB">
      <w:pPr>
        <w:pStyle w:val="QuestionInfo"/>
      </w:pPr>
      <w:r w:rsidRPr="00784ECB">
        <w:t xml:space="preserve">Cette description doit inclure : </w:t>
      </w:r>
    </w:p>
    <w:p w14:paraId="13FF855D" w14:textId="77777777" w:rsidR="00784ECB" w:rsidRPr="00784ECB" w:rsidRDefault="00784ECB" w:rsidP="00784ECB">
      <w:pPr>
        <w:pStyle w:val="Questionliste"/>
      </w:pPr>
      <w:r w:rsidRPr="00784ECB">
        <w:lastRenderedPageBreak/>
        <w:t>le début de la période de sortie;</w:t>
      </w:r>
    </w:p>
    <w:p w14:paraId="4CABEA98" w14:textId="77777777" w:rsidR="00784ECB" w:rsidRPr="00784ECB" w:rsidRDefault="00784ECB" w:rsidP="00784ECB">
      <w:pPr>
        <w:pStyle w:val="Questionliste"/>
      </w:pPr>
      <w:r w:rsidRPr="00784ECB">
        <w:t>la fin de la période de sortie;</w:t>
      </w:r>
    </w:p>
    <w:p w14:paraId="5DF94A06" w14:textId="7A53B0B1" w:rsidR="00F14D8D" w:rsidRDefault="00784ECB" w:rsidP="002252E5">
      <w:pPr>
        <w:pStyle w:val="Questionliste"/>
        <w:spacing w:after="240"/>
      </w:pPr>
      <w:r w:rsidRPr="00784ECB">
        <w:t>la fréquence à laquelle les animaux sortent.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0317F9" w14:paraId="5608C7E3" w14:textId="77777777">
        <w:trPr>
          <w:trHeight w:val="448"/>
          <w:jc w:val="center"/>
        </w:trPr>
        <w:sdt>
          <w:sdtPr>
            <w:id w:val="-834763303"/>
            <w:placeholder>
              <w:docPart w:val="9B0FA1B7783A41FC8E47A6E9421F4D1B"/>
            </w:placeholder>
            <w:showingPlcHdr/>
          </w:sdtPr>
          <w:sdtEndPr/>
          <w:sdtContent>
            <w:tc>
              <w:tcPr>
                <w:tcW w:w="16968" w:type="dxa"/>
                <w:shd w:val="clear" w:color="auto" w:fill="D9E2F3" w:themeFill="accent1" w:themeFillTint="33"/>
              </w:tcPr>
              <w:p w14:paraId="034A576E" w14:textId="77777777" w:rsidR="000317F9" w:rsidRDefault="000317F9" w:rsidP="002C789D">
                <w:pPr>
                  <w:pStyle w:val="Normalformulaire"/>
                </w:pPr>
                <w:r w:rsidRPr="00A728C8">
                  <w:rPr>
                    <w:rStyle w:val="Textedelespacerserv"/>
                    <w:i/>
                    <w:iCs/>
                  </w:rPr>
                  <w:t>Saisissez les informations</w:t>
                </w:r>
                <w:r>
                  <w:rPr>
                    <w:rStyle w:val="Textedelespacerserv"/>
                    <w:i/>
                    <w:iCs/>
                  </w:rPr>
                  <w:t xml:space="preserve"> ou indiquez le nom du document et la section.</w:t>
                </w:r>
              </w:p>
            </w:tc>
          </w:sdtContent>
        </w:sdt>
      </w:tr>
    </w:tbl>
    <w:p w14:paraId="3E9124A7" w14:textId="03B35A22" w:rsidR="000317F9" w:rsidRDefault="000A42F1" w:rsidP="006904AD">
      <w:pPr>
        <w:pStyle w:val="Question"/>
        <w:keepNext/>
      </w:pPr>
      <w:r>
        <w:t>2.3.3.5</w:t>
      </w:r>
      <w:r w:rsidR="000317F9">
        <w:tab/>
        <w:t>Décrivez les opérations de nettoyage</w:t>
      </w:r>
      <w:r w:rsidR="00194354">
        <w:t xml:space="preserve">, </w:t>
      </w:r>
      <w:r w:rsidR="00194354" w:rsidRPr="00194354">
        <w:t xml:space="preserve">incluant le lavage, </w:t>
      </w:r>
      <w:r w:rsidR="000317F9">
        <w:t>des bâtiments d’élevage</w:t>
      </w:r>
      <w:r w:rsidR="000317F9" w:rsidRPr="00B52758">
        <w:rPr>
          <w:vertAlign w:val="superscript"/>
        </w:rPr>
        <w:fldChar w:fldCharType="begin"/>
      </w:r>
      <w:r w:rsidR="000317F9" w:rsidRPr="00B52758">
        <w:rPr>
          <w:vertAlign w:val="superscript"/>
        </w:rPr>
        <w:instrText xml:space="preserve"> AUTOTEXTLIST  \s "NoStyle" \t "Pour plus de précisions, consultez le lexique à la fin du formulaire." \* MERGEFORMAT </w:instrText>
      </w:r>
      <w:r w:rsidR="000317F9" w:rsidRPr="00B52758">
        <w:rPr>
          <w:vertAlign w:val="superscript"/>
        </w:rPr>
        <w:fldChar w:fldCharType="separate"/>
      </w:r>
      <w:r w:rsidR="000317F9" w:rsidRPr="00B52758">
        <w:fldChar w:fldCharType="end"/>
      </w:r>
      <w:r w:rsidR="000317F9">
        <w:t xml:space="preserve"> (art. 17 al. 1 (1) REAFIE).</w:t>
      </w:r>
    </w:p>
    <w:p w14:paraId="3BBD049D" w14:textId="77777777" w:rsidR="000317F9" w:rsidRDefault="000317F9" w:rsidP="006904AD">
      <w:pPr>
        <w:pStyle w:val="QuestionInfo"/>
        <w:keepNext/>
      </w:pPr>
      <w:r>
        <w:t>Cette description peut inclure :</w:t>
      </w:r>
    </w:p>
    <w:p w14:paraId="5D66CC8E" w14:textId="77777777" w:rsidR="000317F9" w:rsidRDefault="000317F9" w:rsidP="00273D99">
      <w:pPr>
        <w:pStyle w:val="Questionliste"/>
        <w:keepNext/>
      </w:pPr>
      <w:r>
        <w:t>le détail des équipements utilisés;</w:t>
      </w:r>
    </w:p>
    <w:p w14:paraId="4BC25567" w14:textId="77777777" w:rsidR="000317F9" w:rsidRDefault="000317F9" w:rsidP="000317F9">
      <w:pPr>
        <w:pStyle w:val="Questionliste"/>
      </w:pPr>
      <w:r>
        <w:t>la durée d’un nettoyage;</w:t>
      </w:r>
    </w:p>
    <w:p w14:paraId="795326E2" w14:textId="77777777" w:rsidR="000317F9" w:rsidRDefault="000317F9" w:rsidP="000317F9">
      <w:pPr>
        <w:pStyle w:val="Questionliste"/>
      </w:pPr>
      <w:r>
        <w:t>la fréquence de nettoyage par année;</w:t>
      </w:r>
    </w:p>
    <w:p w14:paraId="06079D79" w14:textId="77777777" w:rsidR="000317F9" w:rsidRDefault="000317F9" w:rsidP="00E44A84">
      <w:pPr>
        <w:pStyle w:val="Questionliste"/>
        <w:spacing w:after="240"/>
      </w:pPr>
      <w:r>
        <w:t>tout autre renseignement pertinent.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0317F9" w14:paraId="007AEADF" w14:textId="77777777">
        <w:trPr>
          <w:trHeight w:val="448"/>
          <w:jc w:val="center"/>
        </w:trPr>
        <w:sdt>
          <w:sdtPr>
            <w:id w:val="-388574406"/>
            <w:placeholder>
              <w:docPart w:val="AF18DAC1B4F54CD186682728B79521C8"/>
            </w:placeholder>
            <w:showingPlcHdr/>
          </w:sdtPr>
          <w:sdtEndPr/>
          <w:sdtContent>
            <w:tc>
              <w:tcPr>
                <w:tcW w:w="16968" w:type="dxa"/>
                <w:shd w:val="clear" w:color="auto" w:fill="D9E2F3" w:themeFill="accent1" w:themeFillTint="33"/>
              </w:tcPr>
              <w:p w14:paraId="05CF65A4" w14:textId="77777777" w:rsidR="000317F9" w:rsidRDefault="000317F9" w:rsidP="00AF23E3">
                <w:pPr>
                  <w:pStyle w:val="Normalformulaire"/>
                </w:pPr>
                <w:r w:rsidRPr="00A728C8">
                  <w:rPr>
                    <w:rStyle w:val="Textedelespacerserv"/>
                    <w:i/>
                    <w:iCs/>
                  </w:rPr>
                  <w:t>Saisissez les informations</w:t>
                </w:r>
                <w:r>
                  <w:rPr>
                    <w:rStyle w:val="Textedelespacerserv"/>
                    <w:i/>
                    <w:iCs/>
                  </w:rPr>
                  <w:t xml:space="preserve"> ou indiquez le nom du document et la section.</w:t>
                </w:r>
              </w:p>
            </w:tc>
          </w:sdtContent>
        </w:sdt>
      </w:tr>
    </w:tbl>
    <w:p w14:paraId="13444FEF" w14:textId="77777777" w:rsidR="00E44A84" w:rsidRDefault="00E44A84" w:rsidP="00033541">
      <w:pPr>
        <w:pStyle w:val="Normalformulaire"/>
        <w:spacing w:after="0" w:line="120" w:lineRule="auto"/>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7449"/>
      </w:tblGrid>
      <w:tr w:rsidR="00E44A84" w:rsidRPr="00E44FF6" w14:paraId="320B9914" w14:textId="77777777" w:rsidTr="00033541">
        <w:trPr>
          <w:trHeight w:val="272"/>
        </w:trPr>
        <w:tc>
          <w:tcPr>
            <w:tcW w:w="7449" w:type="dxa"/>
            <w:shd w:val="clear" w:color="auto" w:fill="D9E2F3" w:themeFill="accent1" w:themeFillTint="33"/>
          </w:tcPr>
          <w:p w14:paraId="68AF8EF1" w14:textId="211F1894" w:rsidR="00E44A84" w:rsidRPr="00E44FF6" w:rsidRDefault="002A1523">
            <w:pPr>
              <w:pStyle w:val="Normalformulaire"/>
              <w:spacing w:after="0"/>
              <w:rPr>
                <w:rFonts w:cs="Arial"/>
              </w:rPr>
            </w:pPr>
            <w:sdt>
              <w:sdtPr>
                <w:rPr>
                  <w:rFonts w:cs="Arial"/>
                </w:rPr>
                <w:id w:val="1486813693"/>
                <w14:checkbox>
                  <w14:checked w14:val="0"/>
                  <w14:checkedState w14:val="2612" w14:font="MS Gothic"/>
                  <w14:uncheckedState w14:val="2610" w14:font="MS Gothic"/>
                </w14:checkbox>
              </w:sdtPr>
              <w:sdtEndPr/>
              <w:sdtContent>
                <w:r w:rsidR="00E44A84" w:rsidRPr="00E44FF6">
                  <w:rPr>
                    <w:rFonts w:ascii="Segoe UI Symbol" w:hAnsi="Segoe UI Symbol" w:cs="Segoe UI Symbol"/>
                  </w:rPr>
                  <w:t>☐</w:t>
                </w:r>
              </w:sdtContent>
            </w:sdt>
            <w:r w:rsidR="00E44A84" w:rsidRPr="00E44FF6">
              <w:rPr>
                <w:rFonts w:cs="Arial"/>
              </w:rPr>
              <w:t xml:space="preserve"> Ne s’applique pas</w:t>
            </w:r>
            <w:r w:rsidR="00E44A84">
              <w:rPr>
                <w:rFonts w:cs="Arial"/>
              </w:rPr>
              <w:t xml:space="preserve"> </w:t>
            </w:r>
            <w:r w:rsidR="00033541" w:rsidRPr="00033541">
              <w:rPr>
                <w:rFonts w:cs="Arial"/>
              </w:rPr>
              <w:t>(aucun nettoyage ni lavage des bâtiments d’élevage)</w:t>
            </w:r>
          </w:p>
        </w:tc>
      </w:tr>
    </w:tbl>
    <w:p w14:paraId="30C68551" w14:textId="1628B272" w:rsidR="00E44A84" w:rsidRPr="00B5174E" w:rsidRDefault="00AE43F9" w:rsidP="00AE43F9">
      <w:pPr>
        <w:pStyle w:val="Siouinon"/>
      </w:pPr>
      <w:r w:rsidRPr="00AE43F9">
        <w:t>Si vous avez répondu Ne s’applique pas, passez à la section 2.4.</w:t>
      </w:r>
    </w:p>
    <w:p w14:paraId="4D996B41" w14:textId="12957BBB" w:rsidR="000317F9" w:rsidRDefault="00EF5CC9" w:rsidP="00C60A61">
      <w:pPr>
        <w:pStyle w:val="Question"/>
      </w:pPr>
      <w:r>
        <w:t>2.3.3.6</w:t>
      </w:r>
      <w:r w:rsidR="000317F9">
        <w:tab/>
        <w:t>Précisez le volume annuel (m³) d’eau de lavage généré par le lavage des bâtiments d’élevage</w:t>
      </w:r>
      <w:r w:rsidR="000317F9" w:rsidRPr="00B52758">
        <w:rPr>
          <w:rFonts w:ascii="Calibri" w:eastAsia="Calibri" w:hAnsi="Calibri" w:cs="Calibri"/>
          <w:color w:val="000000" w:themeColor="text1"/>
          <w:vertAlign w:val="superscript"/>
        </w:rPr>
        <w:fldChar w:fldCharType="begin"/>
      </w:r>
      <w:r w:rsidR="000317F9" w:rsidRPr="00B52758">
        <w:rPr>
          <w:rFonts w:ascii="Calibri" w:eastAsia="Calibri" w:hAnsi="Calibri" w:cs="Calibri"/>
          <w:color w:val="000000" w:themeColor="text1"/>
          <w:vertAlign w:val="superscript"/>
        </w:rPr>
        <w:instrText xml:space="preserve"> AUTOTEXTLIST  \s "NoStyle" \t "Pour plus de précisions, consultez le lexique à la fin du formulaire." \* MERGEFORMAT </w:instrText>
      </w:r>
      <w:r w:rsidR="000317F9" w:rsidRPr="00B52758">
        <w:rPr>
          <w:rFonts w:ascii="Calibri" w:eastAsia="Calibri" w:hAnsi="Calibri" w:cs="Calibri"/>
          <w:color w:val="000000" w:themeColor="text1"/>
          <w:vertAlign w:val="superscript"/>
        </w:rPr>
        <w:fldChar w:fldCharType="separate"/>
      </w:r>
      <w:r w:rsidR="000317F9" w:rsidRPr="00B52758">
        <w:rPr>
          <w:rFonts w:ascii="Calibri" w:eastAsia="Calibri" w:hAnsi="Calibri" w:cs="Calibri"/>
          <w:color w:val="000000" w:themeColor="text1"/>
        </w:rPr>
        <w:fldChar w:fldCharType="end"/>
      </w:r>
      <w:r w:rsidR="000317F9">
        <w:t xml:space="preserve"> (</w:t>
      </w:r>
      <w:r w:rsidR="000317F9" w:rsidRPr="006F56BF">
        <w:t xml:space="preserve">art. 17 al. 1 (1) </w:t>
      </w:r>
      <w:r w:rsidR="000317F9">
        <w:t>et</w:t>
      </w:r>
      <w:r w:rsidR="000317F9" w:rsidRPr="006F56BF">
        <w:t xml:space="preserve"> (4) REAFIE)</w:t>
      </w:r>
      <w:r w:rsidR="000317F9">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0317F9" w14:paraId="5D3515FC" w14:textId="77777777">
        <w:trPr>
          <w:trHeight w:val="448"/>
          <w:jc w:val="center"/>
        </w:trPr>
        <w:sdt>
          <w:sdtPr>
            <w:id w:val="-1410230441"/>
            <w:placeholder>
              <w:docPart w:val="9434E6A9F7CC4F7A9F934B5FE4C93ACD"/>
            </w:placeholder>
            <w:showingPlcHdr/>
          </w:sdtPr>
          <w:sdtEndPr/>
          <w:sdtContent>
            <w:tc>
              <w:tcPr>
                <w:tcW w:w="16968" w:type="dxa"/>
                <w:shd w:val="clear" w:color="auto" w:fill="D9E2F3" w:themeFill="accent1" w:themeFillTint="33"/>
              </w:tcPr>
              <w:p w14:paraId="1E8B3320" w14:textId="77777777" w:rsidR="000317F9" w:rsidRDefault="000317F9" w:rsidP="0056798F">
                <w:pPr>
                  <w:pStyle w:val="Normalformulaire"/>
                </w:pPr>
                <w:r w:rsidRPr="00A728C8">
                  <w:rPr>
                    <w:rStyle w:val="Textedelespacerserv"/>
                    <w:i/>
                    <w:iCs/>
                  </w:rPr>
                  <w:t>Saisissez les informations</w:t>
                </w:r>
                <w:r>
                  <w:rPr>
                    <w:rStyle w:val="Textedelespacerserv"/>
                    <w:i/>
                    <w:iCs/>
                  </w:rPr>
                  <w:t xml:space="preserve"> ou indiquez le nom du document et la section.</w:t>
                </w:r>
              </w:p>
            </w:tc>
          </w:sdtContent>
        </w:sdt>
      </w:tr>
    </w:tbl>
    <w:p w14:paraId="02E5B3C2" w14:textId="77777777" w:rsidR="00A2288A" w:rsidRDefault="00A2288A" w:rsidP="00A2288A">
      <w:pPr>
        <w:pStyle w:val="Normalformulaire"/>
        <w:spacing w:after="0" w:line="120" w:lineRule="auto"/>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7449"/>
      </w:tblGrid>
      <w:tr w:rsidR="00A2288A" w:rsidRPr="00E44FF6" w14:paraId="14648698" w14:textId="77777777">
        <w:trPr>
          <w:trHeight w:val="272"/>
        </w:trPr>
        <w:tc>
          <w:tcPr>
            <w:tcW w:w="7449" w:type="dxa"/>
            <w:shd w:val="clear" w:color="auto" w:fill="D9E2F3" w:themeFill="accent1" w:themeFillTint="33"/>
          </w:tcPr>
          <w:p w14:paraId="412DC828" w14:textId="1C84725C" w:rsidR="00A2288A" w:rsidRPr="00E44FF6" w:rsidRDefault="002A1523">
            <w:pPr>
              <w:pStyle w:val="Normalformulaire"/>
              <w:spacing w:after="0"/>
              <w:rPr>
                <w:rFonts w:cs="Arial"/>
              </w:rPr>
            </w:pPr>
            <w:sdt>
              <w:sdtPr>
                <w:rPr>
                  <w:rFonts w:cs="Arial"/>
                </w:rPr>
                <w:id w:val="1147097953"/>
                <w14:checkbox>
                  <w14:checked w14:val="0"/>
                  <w14:checkedState w14:val="2612" w14:font="MS Gothic"/>
                  <w14:uncheckedState w14:val="2610" w14:font="MS Gothic"/>
                </w14:checkbox>
              </w:sdtPr>
              <w:sdtEndPr/>
              <w:sdtContent>
                <w:r w:rsidR="00A2288A" w:rsidRPr="00E44FF6">
                  <w:rPr>
                    <w:rFonts w:ascii="Segoe UI Symbol" w:hAnsi="Segoe UI Symbol" w:cs="Segoe UI Symbol"/>
                  </w:rPr>
                  <w:t>☐</w:t>
                </w:r>
              </w:sdtContent>
            </w:sdt>
            <w:r w:rsidR="00A2288A" w:rsidRPr="00E44FF6">
              <w:rPr>
                <w:rFonts w:cs="Arial"/>
              </w:rPr>
              <w:t xml:space="preserve"> Ne s’applique pas</w:t>
            </w:r>
            <w:r w:rsidR="00A2288A">
              <w:rPr>
                <w:rFonts w:cs="Arial"/>
              </w:rPr>
              <w:t xml:space="preserve"> </w:t>
            </w:r>
            <w:r w:rsidR="00A2288A" w:rsidRPr="00033541">
              <w:rPr>
                <w:rFonts w:cs="Arial"/>
              </w:rPr>
              <w:t>(aucun lavage des bâtiments d’élevage)</w:t>
            </w:r>
          </w:p>
        </w:tc>
      </w:tr>
    </w:tbl>
    <w:p w14:paraId="24CC005A" w14:textId="0DD5D0D4" w:rsidR="00A2288A" w:rsidRDefault="000D103C" w:rsidP="000D103C">
      <w:pPr>
        <w:pStyle w:val="Siouinon"/>
      </w:pPr>
      <w:r w:rsidRPr="000D103C">
        <w:t>Si vous avez répondu Ne s’applique pas, passez à la section 2.4.</w:t>
      </w:r>
    </w:p>
    <w:p w14:paraId="589949B3" w14:textId="40924764" w:rsidR="000317F9" w:rsidRDefault="001A5BAD" w:rsidP="000317F9">
      <w:pPr>
        <w:pStyle w:val="Question"/>
      </w:pPr>
      <w:r>
        <w:t>2.3.3.7</w:t>
      </w:r>
      <w:r w:rsidR="000317F9">
        <w:tab/>
        <w:t>Les eaux de lavage des bâtiments d’élevage</w:t>
      </w:r>
      <w:r w:rsidR="000317F9" w:rsidRPr="00B52758">
        <w:rPr>
          <w:vertAlign w:val="superscript"/>
        </w:rPr>
        <w:fldChar w:fldCharType="begin"/>
      </w:r>
      <w:r w:rsidR="000317F9" w:rsidRPr="00B52758">
        <w:rPr>
          <w:vertAlign w:val="superscript"/>
        </w:rPr>
        <w:instrText xml:space="preserve"> AUTOTEXTLIST  \s "NoStyle" \t "Pour plus de précisions, consultez le lexique à la fin du formulaire." \* MERGEFORMAT </w:instrText>
      </w:r>
      <w:r w:rsidR="000317F9" w:rsidRPr="00B52758">
        <w:rPr>
          <w:vertAlign w:val="superscript"/>
        </w:rPr>
        <w:fldChar w:fldCharType="separate"/>
      </w:r>
      <w:r w:rsidR="000317F9" w:rsidRPr="00B52758">
        <w:fldChar w:fldCharType="end"/>
      </w:r>
      <w:r w:rsidR="000317F9">
        <w:t xml:space="preserve"> sont-elles acheminées vers des ouvrages de stockage</w:t>
      </w:r>
      <w:r w:rsidR="000317F9" w:rsidRPr="00B52758">
        <w:rPr>
          <w:vertAlign w:val="superscript"/>
        </w:rPr>
        <w:fldChar w:fldCharType="begin"/>
      </w:r>
      <w:r w:rsidR="000317F9" w:rsidRPr="00B52758">
        <w:rPr>
          <w:vertAlign w:val="superscript"/>
        </w:rPr>
        <w:instrText xml:space="preserve"> AUTOTEXTLIST  \s "NoStyle" \t "Pour plus de précisions, consultez le lexique à la fin du formulaire." \* MERGEFORMAT </w:instrText>
      </w:r>
      <w:r w:rsidR="000317F9" w:rsidRPr="00B52758">
        <w:rPr>
          <w:vertAlign w:val="superscript"/>
        </w:rPr>
        <w:fldChar w:fldCharType="separate"/>
      </w:r>
      <w:r w:rsidR="000317F9" w:rsidRPr="00B52758">
        <w:fldChar w:fldCharType="end"/>
      </w:r>
      <w:r w:rsidR="000317F9">
        <w:t xml:space="preserve"> (art. 17 al. 1 (4)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0317F9" w14:paraId="4B851A27" w14:textId="77777777">
        <w:trPr>
          <w:trHeight w:val="272"/>
        </w:trPr>
        <w:tc>
          <w:tcPr>
            <w:tcW w:w="1637" w:type="dxa"/>
            <w:shd w:val="clear" w:color="auto" w:fill="D9E2F3" w:themeFill="accent1" w:themeFillTint="33"/>
          </w:tcPr>
          <w:p w14:paraId="0F9B1519" w14:textId="77777777" w:rsidR="000317F9" w:rsidRDefault="002A1523">
            <w:pPr>
              <w:pStyle w:val="Normalformulaire"/>
              <w:keepNext/>
              <w:spacing w:after="0"/>
            </w:pPr>
            <w:sdt>
              <w:sdtPr>
                <w:id w:val="-264703455"/>
                <w14:checkbox>
                  <w14:checked w14:val="0"/>
                  <w14:checkedState w14:val="2612" w14:font="MS Gothic"/>
                  <w14:uncheckedState w14:val="2610" w14:font="MS Gothic"/>
                </w14:checkbox>
              </w:sdtPr>
              <w:sdtEndPr/>
              <w:sdtContent>
                <w:r w:rsidR="000317F9">
                  <w:rPr>
                    <w:rFonts w:ascii="MS Gothic" w:hAnsi="MS Gothic" w:hint="eastAsia"/>
                  </w:rPr>
                  <w:t>☐</w:t>
                </w:r>
              </w:sdtContent>
            </w:sdt>
            <w:r w:rsidR="000317F9">
              <w:t>Oui</w:t>
            </w:r>
            <w:r w:rsidR="000317F9">
              <w:tab/>
              <w:t xml:space="preserve"> </w:t>
            </w:r>
            <w:sdt>
              <w:sdtPr>
                <w:id w:val="1346056808"/>
                <w14:checkbox>
                  <w14:checked w14:val="0"/>
                  <w14:checkedState w14:val="2612" w14:font="MS Gothic"/>
                  <w14:uncheckedState w14:val="2610" w14:font="MS Gothic"/>
                </w14:checkbox>
              </w:sdtPr>
              <w:sdtEndPr/>
              <w:sdtContent>
                <w:r w:rsidR="000317F9">
                  <w:rPr>
                    <w:rFonts w:ascii="MS Gothic" w:hAnsi="MS Gothic" w:hint="eastAsia"/>
                  </w:rPr>
                  <w:t>☐</w:t>
                </w:r>
              </w:sdtContent>
            </w:sdt>
            <w:r w:rsidR="000317F9">
              <w:t>Non</w:t>
            </w:r>
          </w:p>
        </w:tc>
      </w:tr>
    </w:tbl>
    <w:p w14:paraId="4C491B3D" w14:textId="47E958D2" w:rsidR="000317F9" w:rsidRDefault="000317F9" w:rsidP="000317F9">
      <w:pPr>
        <w:pStyle w:val="Siouinon"/>
      </w:pPr>
      <w:r>
        <w:t>Si vous avez répondu Oui, passez à la section 2.4.</w:t>
      </w:r>
    </w:p>
    <w:p w14:paraId="2BA6E188" w14:textId="2C3FAA26" w:rsidR="000317F9" w:rsidRDefault="00B90369" w:rsidP="000317F9">
      <w:pPr>
        <w:pStyle w:val="Question"/>
      </w:pPr>
      <w:r>
        <w:t>2.3.3.8</w:t>
      </w:r>
      <w:r>
        <w:tab/>
      </w:r>
      <w:r w:rsidR="000317F9">
        <w:t>Décrivez les mesures de gestion des eaux de lavage (art. 17 al. 1 (4) REAFIE).</w:t>
      </w:r>
    </w:p>
    <w:p w14:paraId="2B5C4C80" w14:textId="3D3647FE" w:rsidR="006C2A02" w:rsidRDefault="00283C87" w:rsidP="00640867">
      <w:pPr>
        <w:pStyle w:val="QuestionInfo"/>
      </w:pPr>
      <w:r w:rsidRPr="00283C87">
        <w:t>Notez que les eaux de lavage qui sont entrées en contact avec les déjections sont assimilées aux déjections animales (art. 3 REA).</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0317F9" w14:paraId="7F451428" w14:textId="77777777">
        <w:trPr>
          <w:trHeight w:val="448"/>
          <w:jc w:val="center"/>
        </w:trPr>
        <w:sdt>
          <w:sdtPr>
            <w:id w:val="-868686247"/>
            <w:placeholder>
              <w:docPart w:val="4C250EBBF44E469FAF2B5081B6E50BB5"/>
            </w:placeholder>
            <w:showingPlcHdr/>
          </w:sdtPr>
          <w:sdtEndPr/>
          <w:sdtContent>
            <w:tc>
              <w:tcPr>
                <w:tcW w:w="16968" w:type="dxa"/>
                <w:shd w:val="clear" w:color="auto" w:fill="D9E2F3" w:themeFill="accent1" w:themeFillTint="33"/>
              </w:tcPr>
              <w:p w14:paraId="3B81D7EB" w14:textId="77777777" w:rsidR="000317F9" w:rsidRDefault="000317F9" w:rsidP="00213210">
                <w:pPr>
                  <w:pStyle w:val="Normalformulaire"/>
                </w:pPr>
                <w:r w:rsidRPr="00A728C8">
                  <w:rPr>
                    <w:rStyle w:val="Textedelespacerserv"/>
                    <w:i/>
                    <w:iCs/>
                  </w:rPr>
                  <w:t>Saisissez les informations</w:t>
                </w:r>
                <w:r>
                  <w:rPr>
                    <w:rStyle w:val="Textedelespacerserv"/>
                    <w:i/>
                    <w:iCs/>
                  </w:rPr>
                  <w:t xml:space="preserve"> ou indiquez le nom du document et la section.</w:t>
                </w:r>
              </w:p>
            </w:tc>
          </w:sdtContent>
        </w:sdt>
      </w:tr>
    </w:tbl>
    <w:p w14:paraId="620A0C8B" w14:textId="77777777" w:rsidR="00725A7D" w:rsidRDefault="00725A7D" w:rsidP="00213210">
      <w:pPr>
        <w:pStyle w:val="Sous-Section"/>
        <w:keepNext w:val="0"/>
        <w:keepLines w:val="0"/>
        <w:spacing w:before="360" w:after="160"/>
      </w:pPr>
      <w:r>
        <w:lastRenderedPageBreak/>
        <w:t>Eaux usées de laiterie de ferme</w:t>
      </w:r>
    </w:p>
    <w:p w14:paraId="36901AF8" w14:textId="46C98B10" w:rsidR="00725A7D" w:rsidRDefault="003A6FE0" w:rsidP="00213210">
      <w:pPr>
        <w:pStyle w:val="Question"/>
      </w:pPr>
      <w:r>
        <w:t>2.</w:t>
      </w:r>
      <w:r w:rsidR="00971C7D">
        <w:t>4</w:t>
      </w:r>
      <w:r w:rsidR="00725A7D">
        <w:t>.1</w:t>
      </w:r>
      <w:r w:rsidR="00725A7D">
        <w:tab/>
      </w:r>
      <w:r w:rsidR="00C811B6">
        <w:t>D</w:t>
      </w:r>
      <w:r w:rsidR="00725A7D">
        <w:t xml:space="preserve">es eaux usées de laiterie de ferme </w:t>
      </w:r>
      <w:r w:rsidR="00C811B6">
        <w:t xml:space="preserve">sont-elles </w:t>
      </w:r>
      <w:r w:rsidR="00725A7D">
        <w:t xml:space="preserve">générées sur le lieu </w:t>
      </w:r>
      <w:r w:rsidR="00725A7D" w:rsidRPr="006A0CCA">
        <w:t>d’élevage</w:t>
      </w:r>
      <w:r w:rsidR="00725A7D" w:rsidRPr="00B52758">
        <w:rPr>
          <w:vertAlign w:val="superscript"/>
        </w:rPr>
        <w:fldChar w:fldCharType="begin"/>
      </w:r>
      <w:r w:rsidR="00725A7D" w:rsidRPr="00B52758">
        <w:rPr>
          <w:vertAlign w:val="superscript"/>
        </w:rPr>
        <w:instrText xml:space="preserve"> AUTOTEXTLIST  \s "NoStyle" \t "Pour plus de précisions, consultez le lexique à la fin du formulaire." \* MERGEFORMAT </w:instrText>
      </w:r>
      <w:r w:rsidR="00725A7D" w:rsidRPr="00B52758">
        <w:rPr>
          <w:vertAlign w:val="superscript"/>
        </w:rPr>
        <w:fldChar w:fldCharType="separate"/>
      </w:r>
      <w:r w:rsidR="00725A7D" w:rsidRPr="00B52758">
        <w:fldChar w:fldCharType="end"/>
      </w:r>
      <w:r w:rsidR="00725A7D">
        <w:rPr>
          <w:rFonts w:eastAsia="Times New Roman"/>
          <w:vertAlign w:val="superscript"/>
          <w:lang w:eastAsia="fr-CA"/>
        </w:rPr>
        <w:t xml:space="preserve"> </w:t>
      </w:r>
      <w:r w:rsidR="00725A7D">
        <w:t>(</w:t>
      </w:r>
      <w:r w:rsidR="00725A7D" w:rsidRPr="00671E69">
        <w:t>art. 17 al.</w:t>
      </w:r>
      <w:r w:rsidR="00725A7D">
        <w:t xml:space="preserve"> </w:t>
      </w:r>
      <w:r w:rsidR="00725A7D" w:rsidRPr="00671E69">
        <w:t>1 (1) REAFIE</w:t>
      </w:r>
      <w:r w:rsidR="00725A7D">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25A7D" w14:paraId="58202C4B" w14:textId="77777777">
        <w:trPr>
          <w:trHeight w:val="272"/>
        </w:trPr>
        <w:tc>
          <w:tcPr>
            <w:tcW w:w="1637" w:type="dxa"/>
            <w:shd w:val="clear" w:color="auto" w:fill="D9E2F3" w:themeFill="accent1" w:themeFillTint="33"/>
          </w:tcPr>
          <w:p w14:paraId="09C7FC21" w14:textId="77777777" w:rsidR="00725A7D" w:rsidRDefault="002A1523" w:rsidP="00213210">
            <w:pPr>
              <w:pStyle w:val="Normalformulaire"/>
              <w:keepNext/>
              <w:spacing w:after="0"/>
            </w:pPr>
            <w:sdt>
              <w:sdtPr>
                <w:id w:val="716858877"/>
                <w14:checkbox>
                  <w14:checked w14:val="0"/>
                  <w14:checkedState w14:val="2612" w14:font="MS Gothic"/>
                  <w14:uncheckedState w14:val="2610" w14:font="MS Gothic"/>
                </w14:checkbox>
              </w:sdtPr>
              <w:sdtEndPr/>
              <w:sdtContent>
                <w:r w:rsidR="00725A7D">
                  <w:rPr>
                    <w:rFonts w:ascii="MS Gothic" w:hAnsi="MS Gothic" w:hint="eastAsia"/>
                  </w:rPr>
                  <w:t>☐</w:t>
                </w:r>
              </w:sdtContent>
            </w:sdt>
            <w:r w:rsidR="00725A7D">
              <w:t>Oui</w:t>
            </w:r>
            <w:r w:rsidR="00725A7D">
              <w:tab/>
              <w:t xml:space="preserve"> </w:t>
            </w:r>
            <w:sdt>
              <w:sdtPr>
                <w:id w:val="-468355458"/>
                <w14:checkbox>
                  <w14:checked w14:val="0"/>
                  <w14:checkedState w14:val="2612" w14:font="MS Gothic"/>
                  <w14:uncheckedState w14:val="2610" w14:font="MS Gothic"/>
                </w14:checkbox>
              </w:sdtPr>
              <w:sdtEndPr/>
              <w:sdtContent>
                <w:r w:rsidR="00725A7D">
                  <w:rPr>
                    <w:rFonts w:ascii="MS Gothic" w:hAnsi="MS Gothic" w:hint="eastAsia"/>
                  </w:rPr>
                  <w:t>☐</w:t>
                </w:r>
              </w:sdtContent>
            </w:sdt>
            <w:r w:rsidR="00725A7D">
              <w:t>Non</w:t>
            </w:r>
          </w:p>
        </w:tc>
      </w:tr>
    </w:tbl>
    <w:p w14:paraId="65501CD3" w14:textId="24B3D1BB" w:rsidR="00725A7D" w:rsidRDefault="00725A7D" w:rsidP="00213210">
      <w:pPr>
        <w:pStyle w:val="Siouinon"/>
        <w:keepNext/>
      </w:pPr>
      <w:r>
        <w:t xml:space="preserve">Si vous avez répondu Non, passez à la section </w:t>
      </w:r>
      <w:r w:rsidR="001A4036">
        <w:t>2.</w:t>
      </w:r>
      <w:r w:rsidR="00EA6B67">
        <w:t>5</w:t>
      </w:r>
      <w:r>
        <w:t>.</w:t>
      </w:r>
    </w:p>
    <w:p w14:paraId="0FAB83B7" w14:textId="23AA6886" w:rsidR="00DF2D6E" w:rsidRPr="00DF2D6E" w:rsidRDefault="00135CD2" w:rsidP="002C37C4">
      <w:pPr>
        <w:pStyle w:val="Question"/>
      </w:pPr>
      <w:r>
        <w:t>2.</w:t>
      </w:r>
      <w:r w:rsidR="00971C7D">
        <w:t>4</w:t>
      </w:r>
      <w:r w:rsidR="00725A7D">
        <w:t>.2</w:t>
      </w:r>
      <w:r w:rsidR="00725A7D">
        <w:tab/>
      </w:r>
      <w:r w:rsidR="00DF2D6E" w:rsidRPr="00DF2D6E">
        <w:t>Décrivez la production des eaux usées de laiterie de ferme (art. 17 al. 1 (1) REAFIE).</w:t>
      </w:r>
    </w:p>
    <w:p w14:paraId="3A67C469" w14:textId="1DC03E0F" w:rsidR="0044096F" w:rsidRPr="0044096F" w:rsidRDefault="0044096F" w:rsidP="0044096F">
      <w:pPr>
        <w:pStyle w:val="QuestionInfo"/>
      </w:pPr>
      <w:r w:rsidRPr="0044096F">
        <w:t>Cette description inclut</w:t>
      </w:r>
      <w:r w:rsidR="00644D57">
        <w:t> </w:t>
      </w:r>
      <w:r w:rsidRPr="0044096F">
        <w:t>:</w:t>
      </w:r>
    </w:p>
    <w:p w14:paraId="39E6C530" w14:textId="77777777" w:rsidR="0044096F" w:rsidRPr="0044096F" w:rsidRDefault="0044096F" w:rsidP="0044096F">
      <w:pPr>
        <w:pStyle w:val="Questionliste"/>
      </w:pPr>
      <w:r w:rsidRPr="0044096F">
        <w:t>le volume annuel (m³) d’eaux usées de laiterie de ferme générées;</w:t>
      </w:r>
    </w:p>
    <w:p w14:paraId="6527A27E" w14:textId="77777777" w:rsidR="0044096F" w:rsidRPr="0044096F" w:rsidRDefault="0044096F" w:rsidP="0044096F">
      <w:pPr>
        <w:pStyle w:val="Questionliste"/>
      </w:pPr>
      <w:r w:rsidRPr="0044096F">
        <w:t>le détail des équipements, des appareils et des installations qui produisent des eaux usées de laiterie de ferme;</w:t>
      </w:r>
    </w:p>
    <w:p w14:paraId="3C91B6BB" w14:textId="77777777" w:rsidR="0044096F" w:rsidRPr="0044096F" w:rsidRDefault="0044096F" w:rsidP="0044096F">
      <w:pPr>
        <w:pStyle w:val="Questionliste"/>
      </w:pPr>
      <w:r w:rsidRPr="0044096F">
        <w:t>le nombre de traites effectuées par jour, le cas échéant;</w:t>
      </w:r>
    </w:p>
    <w:p w14:paraId="3D1C008C" w14:textId="3D0B34FB" w:rsidR="0044096F" w:rsidRPr="0044096F" w:rsidRDefault="0044096F" w:rsidP="0044096F">
      <w:pPr>
        <w:pStyle w:val="Questionliste"/>
      </w:pPr>
      <w:r w:rsidRPr="0044096F">
        <w:t>le type de stabulation utilisée (entravée, libre, etc.);</w:t>
      </w:r>
    </w:p>
    <w:p w14:paraId="764DC1D0" w14:textId="77777777" w:rsidR="0044096F" w:rsidRDefault="0044096F" w:rsidP="009E0868">
      <w:pPr>
        <w:pStyle w:val="Questionliste"/>
        <w:spacing w:after="240"/>
      </w:pPr>
      <w:r w:rsidRPr="0044096F">
        <w:t>tout autre renseignement pertinent.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9E0868" w:rsidRPr="00E44FF6" w14:paraId="0B696115" w14:textId="77777777">
        <w:trPr>
          <w:trHeight w:val="448"/>
          <w:jc w:val="center"/>
        </w:trPr>
        <w:sdt>
          <w:sdtPr>
            <w:rPr>
              <w:rFonts w:cs="Arial"/>
            </w:rPr>
            <w:id w:val="166604964"/>
            <w:placeholder>
              <w:docPart w:val="076AE8DF398C46EFB4A7FE64A6C9E7CD"/>
            </w:placeholder>
            <w:showingPlcHdr/>
          </w:sdtPr>
          <w:sdtEndPr/>
          <w:sdtContent>
            <w:tc>
              <w:tcPr>
                <w:tcW w:w="16968" w:type="dxa"/>
                <w:shd w:val="clear" w:color="auto" w:fill="D9E2F3" w:themeFill="accent1" w:themeFillTint="33"/>
              </w:tcPr>
              <w:p w14:paraId="3CD32619" w14:textId="77777777" w:rsidR="009E0868" w:rsidRPr="00E44FF6" w:rsidRDefault="009E0868" w:rsidP="00B4392D">
                <w:pPr>
                  <w:pStyle w:val="Normalformulaire"/>
                  <w:rPr>
                    <w:rFonts w:cs="Arial"/>
                  </w:rPr>
                </w:pPr>
                <w:r w:rsidRPr="00E44FF6">
                  <w:rPr>
                    <w:rStyle w:val="Textedelespacerserv"/>
                    <w:rFonts w:cs="Arial"/>
                    <w:i/>
                    <w:iCs/>
                  </w:rPr>
                  <w:t>Saisissez les informations ou indiquez le nom du document et la section.</w:t>
                </w:r>
              </w:p>
            </w:tc>
          </w:sdtContent>
        </w:sdt>
      </w:tr>
    </w:tbl>
    <w:p w14:paraId="7D7791D9" w14:textId="04E8412B" w:rsidR="00725A7D" w:rsidRDefault="00022A9A" w:rsidP="00725A7D">
      <w:pPr>
        <w:pStyle w:val="Question"/>
      </w:pPr>
      <w:r>
        <w:t>2.</w:t>
      </w:r>
      <w:r w:rsidR="00971C7D">
        <w:t>4</w:t>
      </w:r>
      <w:r>
        <w:t>.3</w:t>
      </w:r>
      <w:r w:rsidR="00725A7D">
        <w:tab/>
      </w:r>
      <w:r w:rsidR="00E67EAB">
        <w:t>Cochez</w:t>
      </w:r>
      <w:r w:rsidR="00725A7D" w:rsidRPr="00DF1DF0">
        <w:t xml:space="preserve"> le mode de récupération des eaux</w:t>
      </w:r>
      <w:r w:rsidR="00725A7D">
        <w:t xml:space="preserve"> usées</w:t>
      </w:r>
      <w:r w:rsidR="00725A7D" w:rsidRPr="00DF1DF0">
        <w:t xml:space="preserve"> de laiterie</w:t>
      </w:r>
      <w:r w:rsidR="00725A7D">
        <w:t xml:space="preserve"> de ferme (</w:t>
      </w:r>
      <w:r w:rsidR="00725A7D" w:rsidRPr="006F56BF">
        <w:t>art. 17 al. 1 (</w:t>
      </w:r>
      <w:r w:rsidR="00725A7D">
        <w:t>1</w:t>
      </w:r>
      <w:r w:rsidR="00725A7D" w:rsidRPr="006F56BF">
        <w:t xml:space="preserve">) REAFIE </w:t>
      </w:r>
      <w:r w:rsidR="00725A7D">
        <w:t xml:space="preserve">et </w:t>
      </w:r>
      <w:r w:rsidR="00725A7D" w:rsidRPr="006F56BF">
        <w:t>art. 37 REA)</w:t>
      </w:r>
      <w:r w:rsidR="00725A7D" w:rsidRPr="00DF1DF0">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725A7D" w:rsidRPr="00043122" w14:paraId="2CF06CE1" w14:textId="77777777" w:rsidTr="004D35AE">
        <w:trPr>
          <w:trHeight w:val="272"/>
        </w:trPr>
        <w:tc>
          <w:tcPr>
            <w:tcW w:w="16946" w:type="dxa"/>
            <w:shd w:val="clear" w:color="auto" w:fill="D9E2F3" w:themeFill="accent1" w:themeFillTint="33"/>
          </w:tcPr>
          <w:p w14:paraId="6B72C4AF" w14:textId="1B3EE6B6" w:rsidR="00725A7D" w:rsidRPr="00043122" w:rsidRDefault="002A1523">
            <w:pPr>
              <w:pStyle w:val="Normalformulaire"/>
              <w:spacing w:after="0"/>
            </w:pPr>
            <w:sdt>
              <w:sdtPr>
                <w:id w:val="-407536909"/>
                <w14:checkbox>
                  <w14:checked w14:val="0"/>
                  <w14:checkedState w14:val="2612" w14:font="MS Gothic"/>
                  <w14:uncheckedState w14:val="2610" w14:font="MS Gothic"/>
                </w14:checkbox>
              </w:sdtPr>
              <w:sdtEndPr/>
              <w:sdtContent>
                <w:r w:rsidR="00725A7D" w:rsidRPr="00043122">
                  <w:rPr>
                    <w:rFonts w:hint="eastAsia"/>
                  </w:rPr>
                  <w:t>☐</w:t>
                </w:r>
              </w:sdtContent>
            </w:sdt>
            <w:r w:rsidR="00725A7D">
              <w:t xml:space="preserve"> </w:t>
            </w:r>
            <w:r w:rsidR="00E552EA" w:rsidRPr="00E552EA">
              <w:t>Ouvrage de stockage ou purot (eaux usées de laiterie entièrement récupérées)</w:t>
            </w:r>
            <w:r w:rsidR="00F51858">
              <w:t xml:space="preserve">, </w:t>
            </w:r>
            <w:r w:rsidR="00D810A6" w:rsidRPr="00D810A6">
              <w:rPr>
                <w:i/>
                <w:iCs/>
                <w:color w:val="2F5496" w:themeColor="accent1" w:themeShade="BF"/>
              </w:rPr>
              <w:t>passez à la section 2.5</w:t>
            </w:r>
          </w:p>
        </w:tc>
      </w:tr>
      <w:tr w:rsidR="00725A7D" w:rsidRPr="00043122" w14:paraId="3ED5924E" w14:textId="77777777" w:rsidTr="004D35AE">
        <w:trPr>
          <w:trHeight w:val="272"/>
        </w:trPr>
        <w:tc>
          <w:tcPr>
            <w:tcW w:w="16946" w:type="dxa"/>
            <w:shd w:val="clear" w:color="auto" w:fill="D9E2F3" w:themeFill="accent1" w:themeFillTint="33"/>
          </w:tcPr>
          <w:p w14:paraId="1E8DBE98" w14:textId="7AF846E9" w:rsidR="00725A7D" w:rsidRPr="00043122" w:rsidRDefault="002A1523">
            <w:pPr>
              <w:pStyle w:val="Normalformulaire"/>
              <w:spacing w:after="0"/>
            </w:pPr>
            <w:sdt>
              <w:sdtPr>
                <w:id w:val="437412310"/>
                <w14:checkbox>
                  <w14:checked w14:val="0"/>
                  <w14:checkedState w14:val="2612" w14:font="MS Gothic"/>
                  <w14:uncheckedState w14:val="2610" w14:font="MS Gothic"/>
                </w14:checkbox>
              </w:sdtPr>
              <w:sdtEndPr/>
              <w:sdtContent>
                <w:r w:rsidR="00725A7D">
                  <w:rPr>
                    <w:rFonts w:ascii="MS Gothic" w:hAnsi="MS Gothic" w:hint="eastAsia"/>
                  </w:rPr>
                  <w:t>☐</w:t>
                </w:r>
              </w:sdtContent>
            </w:sdt>
            <w:r w:rsidR="00725A7D">
              <w:t xml:space="preserve"> Réseau d’égout, lorsque permis</w:t>
            </w:r>
            <w:r w:rsidR="001A7B7B">
              <w:t xml:space="preserve">, </w:t>
            </w:r>
            <w:r w:rsidR="001A7B7B" w:rsidRPr="00D810A6">
              <w:rPr>
                <w:i/>
                <w:iCs/>
                <w:color w:val="2F5496" w:themeColor="accent1" w:themeShade="BF"/>
              </w:rPr>
              <w:t xml:space="preserve">passez à la </w:t>
            </w:r>
            <w:r w:rsidR="001A7B7B">
              <w:rPr>
                <w:i/>
                <w:iCs/>
                <w:color w:val="2F5496" w:themeColor="accent1" w:themeShade="BF"/>
              </w:rPr>
              <w:t>question</w:t>
            </w:r>
            <w:r w:rsidR="001A7B7B" w:rsidRPr="00D810A6">
              <w:rPr>
                <w:i/>
                <w:iCs/>
                <w:color w:val="2F5496" w:themeColor="accent1" w:themeShade="BF"/>
              </w:rPr>
              <w:t xml:space="preserve"> 2.</w:t>
            </w:r>
            <w:r w:rsidR="000B1CA2">
              <w:rPr>
                <w:i/>
                <w:iCs/>
                <w:color w:val="2F5496" w:themeColor="accent1" w:themeShade="BF"/>
              </w:rPr>
              <w:t>4.4</w:t>
            </w:r>
          </w:p>
        </w:tc>
      </w:tr>
      <w:tr w:rsidR="00725A7D" w:rsidRPr="004103E0" w14:paraId="084FB1BC" w14:textId="77777777" w:rsidTr="004D35AE">
        <w:trPr>
          <w:trHeight w:val="272"/>
        </w:trPr>
        <w:tc>
          <w:tcPr>
            <w:tcW w:w="16946" w:type="dxa"/>
            <w:shd w:val="clear" w:color="auto" w:fill="D9E2F3" w:themeFill="accent1" w:themeFillTint="33"/>
          </w:tcPr>
          <w:p w14:paraId="4EA76EBA" w14:textId="6A022F86" w:rsidR="00725A7D" w:rsidRPr="004103E0" w:rsidRDefault="002A1523">
            <w:pPr>
              <w:pStyle w:val="Normalformulaire"/>
              <w:spacing w:after="0"/>
            </w:pPr>
            <w:sdt>
              <w:sdtPr>
                <w:id w:val="7960836"/>
                <w14:checkbox>
                  <w14:checked w14:val="0"/>
                  <w14:checkedState w14:val="2612" w14:font="MS Gothic"/>
                  <w14:uncheckedState w14:val="2610" w14:font="MS Gothic"/>
                </w14:checkbox>
              </w:sdtPr>
              <w:sdtEndPr/>
              <w:sdtContent>
                <w:r w:rsidR="00725A7D">
                  <w:rPr>
                    <w:rFonts w:ascii="MS Gothic" w:hAnsi="MS Gothic" w:hint="eastAsia"/>
                  </w:rPr>
                  <w:t>☐</w:t>
                </w:r>
              </w:sdtContent>
            </w:sdt>
            <w:r w:rsidR="00725A7D">
              <w:t xml:space="preserve"> </w:t>
            </w:r>
            <w:r w:rsidR="00C85EF5" w:rsidRPr="00C85EF5">
              <w:t xml:space="preserve">Eaux usées de laiterie non récupérées (lieu d’élevage avec gestion sur fumier solide ne possédant pas de purot), </w:t>
            </w:r>
            <w:r w:rsidR="00C85EF5" w:rsidRPr="00C85EF5">
              <w:rPr>
                <w:i/>
                <w:iCs/>
                <w:color w:val="2F5496" w:themeColor="accent1" w:themeShade="BF"/>
              </w:rPr>
              <w:t>passez à la question 2.4.5</w:t>
            </w:r>
          </w:p>
        </w:tc>
      </w:tr>
      <w:tr w:rsidR="00C85EF5" w:rsidRPr="004103E0" w14:paraId="5C0EB4EE" w14:textId="77777777" w:rsidTr="004D35AE">
        <w:trPr>
          <w:trHeight w:val="272"/>
        </w:trPr>
        <w:tc>
          <w:tcPr>
            <w:tcW w:w="16946" w:type="dxa"/>
            <w:shd w:val="clear" w:color="auto" w:fill="D9E2F3" w:themeFill="accent1" w:themeFillTint="33"/>
          </w:tcPr>
          <w:p w14:paraId="7508576C" w14:textId="038671FC" w:rsidR="00C85EF5" w:rsidRDefault="002A1523" w:rsidP="004D35AE">
            <w:pPr>
              <w:pStyle w:val="Normalformulaire"/>
              <w:spacing w:after="0"/>
              <w:ind w:left="286" w:hanging="286"/>
            </w:pPr>
            <w:sdt>
              <w:sdtPr>
                <w:id w:val="-1191449306"/>
                <w14:checkbox>
                  <w14:checked w14:val="0"/>
                  <w14:checkedState w14:val="2612" w14:font="MS Gothic"/>
                  <w14:uncheckedState w14:val="2610" w14:font="MS Gothic"/>
                </w14:checkbox>
              </w:sdtPr>
              <w:sdtEndPr/>
              <w:sdtContent>
                <w:r w:rsidR="00C26B9E" w:rsidRPr="00043122">
                  <w:rPr>
                    <w:rFonts w:hint="eastAsia"/>
                  </w:rPr>
                  <w:t>☐</w:t>
                </w:r>
              </w:sdtContent>
            </w:sdt>
            <w:r w:rsidR="00C26B9E">
              <w:t xml:space="preserve"> </w:t>
            </w:r>
            <w:r w:rsidR="000829FA" w:rsidRPr="000829FA">
              <w:t>Eaux usées de laiterie non récupérées (lieu d’élevage avec gestion sur fumier solide existant au 15 juin 2002, muni d’un purot de capacité insuffisante et associé à un projet ne justifiant pas l’augmentation de la capacité des ouvrages de stockage des déjections animales)</w:t>
            </w:r>
            <w:r w:rsidR="00AE196D">
              <w:t>,</w:t>
            </w:r>
            <w:r w:rsidR="000829FA" w:rsidRPr="000829FA">
              <w:t xml:space="preserve"> </w:t>
            </w:r>
            <w:r w:rsidR="000829FA" w:rsidRPr="00AE196D">
              <w:rPr>
                <w:i/>
                <w:iCs/>
                <w:color w:val="2F5496" w:themeColor="accent1" w:themeShade="BF"/>
              </w:rPr>
              <w:t>passez à la question 2.4.5</w:t>
            </w:r>
          </w:p>
        </w:tc>
      </w:tr>
    </w:tbl>
    <w:p w14:paraId="74623CCE" w14:textId="07658158" w:rsidR="00725A7D" w:rsidRPr="0005222A" w:rsidRDefault="00112494" w:rsidP="00725A7D">
      <w:pPr>
        <w:pStyle w:val="Question"/>
      </w:pPr>
      <w:r>
        <w:t>2.</w:t>
      </w:r>
      <w:r w:rsidR="00971C7D">
        <w:t>4</w:t>
      </w:r>
      <w:r>
        <w:t>.4</w:t>
      </w:r>
      <w:r w:rsidR="00725A7D" w:rsidRPr="00B13263">
        <w:tab/>
      </w:r>
      <w:r w:rsidR="004D2022">
        <w:t xml:space="preserve">Lorsque </w:t>
      </w:r>
      <w:r w:rsidR="00725A7D" w:rsidRPr="00B13263">
        <w:t xml:space="preserve">les eaux usées de laiterie de ferme sont acheminées vers un réseau d’égout, </w:t>
      </w:r>
      <w:r w:rsidR="00725A7D">
        <w:t>démontrez</w:t>
      </w:r>
      <w:r w:rsidR="00725A7D" w:rsidRPr="00B13263">
        <w:t xml:space="preserve"> </w:t>
      </w:r>
      <w:r w:rsidR="008639FE" w:rsidRPr="008639FE">
        <w:t>que la municipalité accepte le rejet</w:t>
      </w:r>
      <w:r w:rsidR="00725A7D" w:rsidRPr="00B13263">
        <w:t xml:space="preserve"> (art. 17 al. 1 (5)</w:t>
      </w:r>
      <w:r w:rsidR="007D644E">
        <w:t xml:space="preserve"> </w:t>
      </w:r>
      <w:r w:rsidR="00725A7D" w:rsidRPr="00B13263">
        <w:t>REAFIE et art. 37 REA).</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725A7D" w14:paraId="400FD6EF" w14:textId="77777777">
        <w:trPr>
          <w:trHeight w:val="448"/>
          <w:jc w:val="center"/>
        </w:trPr>
        <w:sdt>
          <w:sdtPr>
            <w:id w:val="880127679"/>
            <w:placeholder>
              <w:docPart w:val="7ADFE604424B4A7BAD6916AC2C1A55D5"/>
            </w:placeholder>
            <w:showingPlcHdr/>
          </w:sdtPr>
          <w:sdtEndPr/>
          <w:sdtContent>
            <w:tc>
              <w:tcPr>
                <w:tcW w:w="16968" w:type="dxa"/>
                <w:shd w:val="clear" w:color="auto" w:fill="D9E2F3" w:themeFill="accent1" w:themeFillTint="33"/>
              </w:tcPr>
              <w:p w14:paraId="268E66F0" w14:textId="77777777" w:rsidR="00725A7D" w:rsidRDefault="00725A7D" w:rsidP="002D2736">
                <w:pPr>
                  <w:pStyle w:val="Normalformulaire"/>
                </w:pPr>
                <w:r w:rsidRPr="00A728C8">
                  <w:rPr>
                    <w:rStyle w:val="Textedelespacerserv"/>
                    <w:i/>
                    <w:iCs/>
                  </w:rPr>
                  <w:t>Saisissez les informations</w:t>
                </w:r>
                <w:r>
                  <w:rPr>
                    <w:rStyle w:val="Textedelespacerserv"/>
                    <w:i/>
                    <w:iCs/>
                  </w:rPr>
                  <w:t xml:space="preserve"> ou indiquez le nom du document et la section.</w:t>
                </w:r>
              </w:p>
            </w:tc>
          </w:sdtContent>
        </w:sdt>
      </w:tr>
    </w:tbl>
    <w:p w14:paraId="419DF551" w14:textId="3523B707" w:rsidR="00F33A1C" w:rsidRDefault="00124599" w:rsidP="00124599">
      <w:pPr>
        <w:pStyle w:val="Siouinon"/>
      </w:pPr>
      <w:r w:rsidRPr="00124599">
        <w:t>Passez à la section 2.5.</w:t>
      </w:r>
    </w:p>
    <w:p w14:paraId="3AB56F2F" w14:textId="6F27CFEA" w:rsidR="00725A7D" w:rsidRDefault="00C404AF" w:rsidP="00725A7D">
      <w:pPr>
        <w:pStyle w:val="Question"/>
      </w:pPr>
      <w:r>
        <w:t>2.</w:t>
      </w:r>
      <w:r w:rsidR="00971C7D">
        <w:t>4</w:t>
      </w:r>
      <w:r>
        <w:t>.5</w:t>
      </w:r>
      <w:r w:rsidR="00725A7D" w:rsidRPr="00650CD9">
        <w:tab/>
      </w:r>
      <w:r w:rsidR="00AF750C">
        <w:t>D</w:t>
      </w:r>
      <w:r w:rsidR="00725A7D" w:rsidRPr="00650CD9">
        <w:t xml:space="preserve">écrivez comment sont gérées </w:t>
      </w:r>
      <w:r w:rsidR="00E86E0E">
        <w:t>l</w:t>
      </w:r>
      <w:r w:rsidR="00725A7D" w:rsidRPr="00650CD9">
        <w:t>es eaux usées de laiterie de ferme (art. 17 al. 1 (4)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725A7D" w14:paraId="108A5890" w14:textId="77777777">
        <w:trPr>
          <w:trHeight w:val="448"/>
          <w:jc w:val="center"/>
        </w:trPr>
        <w:sdt>
          <w:sdtPr>
            <w:id w:val="-461660390"/>
            <w:placeholder>
              <w:docPart w:val="6612CB8B16B141829CBDFC0EE0EB4145"/>
            </w:placeholder>
            <w:showingPlcHdr/>
          </w:sdtPr>
          <w:sdtEndPr/>
          <w:sdtContent>
            <w:tc>
              <w:tcPr>
                <w:tcW w:w="16968" w:type="dxa"/>
                <w:shd w:val="clear" w:color="auto" w:fill="D9E2F3" w:themeFill="accent1" w:themeFillTint="33"/>
              </w:tcPr>
              <w:p w14:paraId="3F4D38D7" w14:textId="0D75FD00" w:rsidR="00725A7D" w:rsidRDefault="00725A7D" w:rsidP="00910978">
                <w:pPr>
                  <w:pStyle w:val="Normalformulaire"/>
                </w:pPr>
                <w:r w:rsidRPr="00A728C8">
                  <w:rPr>
                    <w:rStyle w:val="Textedelespacerserv"/>
                    <w:i/>
                    <w:iCs/>
                  </w:rPr>
                  <w:t>Saisissez les informations</w:t>
                </w:r>
                <w:r>
                  <w:rPr>
                    <w:rStyle w:val="Textedelespacerserv"/>
                    <w:i/>
                    <w:iCs/>
                  </w:rPr>
                  <w:t xml:space="preserve"> ou indiquez le nom du document et la section.</w:t>
                </w:r>
              </w:p>
            </w:tc>
          </w:sdtContent>
        </w:sdt>
      </w:tr>
    </w:tbl>
    <w:p w14:paraId="4A1E652A" w14:textId="77777777" w:rsidR="00745093" w:rsidRDefault="00745093" w:rsidP="00B17212">
      <w:pPr>
        <w:pStyle w:val="Sous-Section"/>
        <w:keepLines w:val="0"/>
        <w:spacing w:after="160"/>
      </w:pPr>
      <w:r>
        <w:lastRenderedPageBreak/>
        <w:t>Modes de stockage de déjections animales</w:t>
      </w:r>
    </w:p>
    <w:p w14:paraId="0B1BE5AF" w14:textId="177FD884" w:rsidR="00745093" w:rsidRDefault="008549B7" w:rsidP="00213210">
      <w:pPr>
        <w:pStyle w:val="sous-sous-section"/>
        <w:keepNext/>
        <w:spacing w:before="120"/>
      </w:pPr>
      <w:r>
        <w:t>2.</w:t>
      </w:r>
      <w:r w:rsidR="00D0692C">
        <w:t>5</w:t>
      </w:r>
      <w:r>
        <w:t>.1</w:t>
      </w:r>
      <w:r w:rsidR="00745093">
        <w:tab/>
        <w:t>Accumulation de déjections animales dans les bâtiments d’élevage</w:t>
      </w:r>
    </w:p>
    <w:p w14:paraId="484733DB" w14:textId="4911D0E4" w:rsidR="00745093" w:rsidRDefault="0038355A" w:rsidP="00745093">
      <w:pPr>
        <w:pStyle w:val="Question"/>
        <w:keepNext/>
      </w:pPr>
      <w:r>
        <w:t>2.</w:t>
      </w:r>
      <w:r w:rsidR="00D0692C">
        <w:t>5</w:t>
      </w:r>
      <w:r w:rsidR="00745093">
        <w:t>.1.1</w:t>
      </w:r>
      <w:r w:rsidR="00745093">
        <w:tab/>
        <w:t>Des déjections animales</w:t>
      </w:r>
      <w:r w:rsidR="00745093" w:rsidRPr="00B52758">
        <w:rPr>
          <w:vertAlign w:val="superscript"/>
        </w:rPr>
        <w:fldChar w:fldCharType="begin"/>
      </w:r>
      <w:r w:rsidR="00745093" w:rsidRPr="00B52758">
        <w:rPr>
          <w:vertAlign w:val="superscript"/>
        </w:rPr>
        <w:instrText xml:space="preserve"> AUTOTEXTLIST  \s "NoStyle" \t "Pour plus de précisions, consultez le lexique à la fin du formulaire." \* MERGEFORMAT </w:instrText>
      </w:r>
      <w:r w:rsidR="00745093" w:rsidRPr="00B52758">
        <w:rPr>
          <w:vertAlign w:val="superscript"/>
        </w:rPr>
        <w:fldChar w:fldCharType="separate"/>
      </w:r>
      <w:r w:rsidR="00745093" w:rsidRPr="00B52758">
        <w:fldChar w:fldCharType="end"/>
      </w:r>
      <w:r w:rsidR="00745093">
        <w:t xml:space="preserve"> sont-elles accumulées dans les bâtiments d’élevage</w:t>
      </w:r>
      <w:r w:rsidR="00745093" w:rsidRPr="00B52758">
        <w:rPr>
          <w:vertAlign w:val="superscript"/>
        </w:rPr>
        <w:fldChar w:fldCharType="begin"/>
      </w:r>
      <w:r w:rsidR="00745093" w:rsidRPr="00B52758">
        <w:rPr>
          <w:vertAlign w:val="superscript"/>
        </w:rPr>
        <w:instrText xml:space="preserve"> AUTOTEXTLIST  \s "NoStyle" \t "Pour plus de précisions, consultez le lexique à la fin du formulaire." \* MERGEFORMAT </w:instrText>
      </w:r>
      <w:r w:rsidR="00745093" w:rsidRPr="00B52758">
        <w:rPr>
          <w:vertAlign w:val="superscript"/>
        </w:rPr>
        <w:fldChar w:fldCharType="separate"/>
      </w:r>
      <w:r w:rsidR="00745093" w:rsidRPr="00B52758">
        <w:fldChar w:fldCharType="end"/>
      </w:r>
      <w:r w:rsidR="00745093">
        <w:t>, notamment dans le cas d’élevage sur litière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45093" w14:paraId="6F8124DB" w14:textId="77777777">
        <w:trPr>
          <w:trHeight w:val="272"/>
        </w:trPr>
        <w:tc>
          <w:tcPr>
            <w:tcW w:w="1637" w:type="dxa"/>
            <w:shd w:val="clear" w:color="auto" w:fill="D9E2F3" w:themeFill="accent1" w:themeFillTint="33"/>
          </w:tcPr>
          <w:p w14:paraId="1D981C44" w14:textId="77777777" w:rsidR="00745093" w:rsidRDefault="002A1523">
            <w:pPr>
              <w:pStyle w:val="Normalformulaire"/>
              <w:keepNext/>
              <w:spacing w:after="0"/>
            </w:pPr>
            <w:sdt>
              <w:sdtPr>
                <w:id w:val="-262377290"/>
                <w14:checkbox>
                  <w14:checked w14:val="0"/>
                  <w14:checkedState w14:val="2612" w14:font="MS Gothic"/>
                  <w14:uncheckedState w14:val="2610" w14:font="MS Gothic"/>
                </w14:checkbox>
              </w:sdtPr>
              <w:sdtEndPr/>
              <w:sdtContent>
                <w:r w:rsidR="00745093">
                  <w:rPr>
                    <w:rFonts w:ascii="MS Gothic" w:hAnsi="MS Gothic" w:hint="eastAsia"/>
                  </w:rPr>
                  <w:t>☐</w:t>
                </w:r>
              </w:sdtContent>
            </w:sdt>
            <w:r w:rsidR="00745093">
              <w:t>Oui</w:t>
            </w:r>
            <w:r w:rsidR="00745093">
              <w:tab/>
              <w:t xml:space="preserve"> </w:t>
            </w:r>
            <w:sdt>
              <w:sdtPr>
                <w:id w:val="1654489611"/>
                <w14:checkbox>
                  <w14:checked w14:val="0"/>
                  <w14:checkedState w14:val="2612" w14:font="MS Gothic"/>
                  <w14:uncheckedState w14:val="2610" w14:font="MS Gothic"/>
                </w14:checkbox>
              </w:sdtPr>
              <w:sdtEndPr/>
              <w:sdtContent>
                <w:r w:rsidR="00745093">
                  <w:rPr>
                    <w:rFonts w:ascii="MS Gothic" w:hAnsi="MS Gothic" w:hint="eastAsia"/>
                  </w:rPr>
                  <w:t>☐</w:t>
                </w:r>
              </w:sdtContent>
            </w:sdt>
            <w:r w:rsidR="00745093">
              <w:t>Non</w:t>
            </w:r>
          </w:p>
        </w:tc>
      </w:tr>
    </w:tbl>
    <w:p w14:paraId="486FE2B0" w14:textId="5C130299" w:rsidR="00745093" w:rsidRDefault="00745093" w:rsidP="00745093">
      <w:pPr>
        <w:pStyle w:val="Siouinon"/>
      </w:pPr>
      <w:r>
        <w:t xml:space="preserve">Si vous avez répondu Non, passez à la section </w:t>
      </w:r>
      <w:r w:rsidR="003B1C22">
        <w:t>2.</w:t>
      </w:r>
      <w:r w:rsidR="00C31DB9">
        <w:t>5</w:t>
      </w:r>
      <w:r>
        <w:t>.2.</w:t>
      </w:r>
    </w:p>
    <w:p w14:paraId="0C5458FF" w14:textId="2A5101F4" w:rsidR="00745093" w:rsidRDefault="00D45C03" w:rsidP="00313DB1">
      <w:pPr>
        <w:pStyle w:val="Question"/>
      </w:pPr>
      <w:r>
        <w:t>2.</w:t>
      </w:r>
      <w:r w:rsidR="00D0692C">
        <w:t>5</w:t>
      </w:r>
      <w:r>
        <w:t>.1.2</w:t>
      </w:r>
      <w:r w:rsidR="00745093">
        <w:tab/>
        <w:t>Décrivez comment les déjections animales</w:t>
      </w:r>
      <w:r w:rsidR="00745093" w:rsidRPr="00B52758">
        <w:rPr>
          <w:vertAlign w:val="superscript"/>
        </w:rPr>
        <w:fldChar w:fldCharType="begin"/>
      </w:r>
      <w:r w:rsidR="00745093" w:rsidRPr="00B52758">
        <w:rPr>
          <w:vertAlign w:val="superscript"/>
        </w:rPr>
        <w:instrText xml:space="preserve"> AUTOTEXTLIST  \s "NoStyle" \t "Pour plus de précisions, consultez le lexique à la fin du formulaire." \* MERGEFORMAT </w:instrText>
      </w:r>
      <w:r w:rsidR="00745093" w:rsidRPr="00B52758">
        <w:rPr>
          <w:vertAlign w:val="superscript"/>
        </w:rPr>
        <w:fldChar w:fldCharType="separate"/>
      </w:r>
      <w:r w:rsidR="00745093" w:rsidRPr="00B52758">
        <w:fldChar w:fldCharType="end"/>
      </w:r>
      <w:r w:rsidR="00745093">
        <w:t xml:space="preserve"> sont sorties des bâtiments d’élevage</w:t>
      </w:r>
      <w:r w:rsidR="00745093" w:rsidRPr="00B52758">
        <w:rPr>
          <w:vertAlign w:val="superscript"/>
        </w:rPr>
        <w:fldChar w:fldCharType="begin"/>
      </w:r>
      <w:r w:rsidR="00745093" w:rsidRPr="00B52758">
        <w:rPr>
          <w:vertAlign w:val="superscript"/>
        </w:rPr>
        <w:instrText xml:space="preserve"> AUTOTEXTLIST  \s "NoStyle" \t "Pour plus de précisions, consultez le lexique à la fin du formulaire." \* MERGEFORMAT </w:instrText>
      </w:r>
      <w:r w:rsidR="00745093" w:rsidRPr="00B52758">
        <w:rPr>
          <w:vertAlign w:val="superscript"/>
        </w:rPr>
        <w:fldChar w:fldCharType="separate"/>
      </w:r>
      <w:r w:rsidR="00745093" w:rsidRPr="00B52758">
        <w:fldChar w:fldCharType="end"/>
      </w:r>
      <w:r w:rsidR="00745093">
        <w:t xml:space="preserve"> lors des vidanges (art. 17 al. 1 (1) REAFIE).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745093" w14:paraId="7AEC2BF3" w14:textId="77777777">
        <w:trPr>
          <w:trHeight w:val="448"/>
          <w:jc w:val="center"/>
        </w:trPr>
        <w:sdt>
          <w:sdtPr>
            <w:id w:val="1712464108"/>
            <w:placeholder>
              <w:docPart w:val="7A50F8DFBCF146C2ACD46BECE78221F8"/>
            </w:placeholder>
            <w:showingPlcHdr/>
          </w:sdtPr>
          <w:sdtEndPr/>
          <w:sdtContent>
            <w:tc>
              <w:tcPr>
                <w:tcW w:w="16968" w:type="dxa"/>
                <w:shd w:val="clear" w:color="auto" w:fill="D9E2F3" w:themeFill="accent1" w:themeFillTint="33"/>
              </w:tcPr>
              <w:p w14:paraId="29D8BD8A" w14:textId="77777777" w:rsidR="00745093" w:rsidRDefault="00745093" w:rsidP="00EB29C5">
                <w:pPr>
                  <w:pStyle w:val="Normalformulaire"/>
                </w:pPr>
                <w:r w:rsidRPr="00A728C8">
                  <w:rPr>
                    <w:rStyle w:val="Textedelespacerserv"/>
                    <w:i/>
                    <w:iCs/>
                  </w:rPr>
                  <w:t>Saisissez les informations</w:t>
                </w:r>
                <w:r>
                  <w:rPr>
                    <w:rStyle w:val="Textedelespacerserv"/>
                    <w:i/>
                    <w:iCs/>
                  </w:rPr>
                  <w:t xml:space="preserve"> ou indiquez le nom du document et la section.</w:t>
                </w:r>
              </w:p>
            </w:tc>
          </w:sdtContent>
        </w:sdt>
      </w:tr>
    </w:tbl>
    <w:p w14:paraId="515EFACB" w14:textId="12E447E2" w:rsidR="00745093" w:rsidRDefault="00633931" w:rsidP="00745093">
      <w:pPr>
        <w:pStyle w:val="Question"/>
      </w:pPr>
      <w:r>
        <w:t>2.</w:t>
      </w:r>
      <w:r w:rsidR="00D0692C">
        <w:t>5</w:t>
      </w:r>
      <w:r>
        <w:t>.1.3</w:t>
      </w:r>
      <w:r w:rsidR="00745093">
        <w:tab/>
        <w:t>Démontrez que les bâtiments d’élevage</w:t>
      </w:r>
      <w:r w:rsidR="00745093" w:rsidRPr="00B52758">
        <w:rPr>
          <w:rFonts w:ascii="Calibri" w:eastAsia="Calibri" w:hAnsi="Calibri" w:cs="Calibri"/>
          <w:color w:val="000000" w:themeColor="text1"/>
          <w:vertAlign w:val="superscript"/>
        </w:rPr>
        <w:fldChar w:fldCharType="begin"/>
      </w:r>
      <w:r w:rsidR="00745093" w:rsidRPr="00B52758">
        <w:rPr>
          <w:rFonts w:ascii="Calibri" w:eastAsia="Calibri" w:hAnsi="Calibri" w:cs="Calibri"/>
          <w:color w:val="000000" w:themeColor="text1"/>
          <w:vertAlign w:val="superscript"/>
        </w:rPr>
        <w:instrText xml:space="preserve"> AUTOTEXTLIST  \s "NoStyle" \t "Pour plus de précisions, consultez le lexique à la fin du formulaire." \* MERGEFORMAT </w:instrText>
      </w:r>
      <w:r w:rsidR="00745093" w:rsidRPr="00B52758">
        <w:rPr>
          <w:rFonts w:ascii="Calibri" w:eastAsia="Calibri" w:hAnsi="Calibri" w:cs="Calibri"/>
          <w:color w:val="000000" w:themeColor="text1"/>
          <w:vertAlign w:val="superscript"/>
        </w:rPr>
        <w:fldChar w:fldCharType="separate"/>
      </w:r>
      <w:r w:rsidR="00745093" w:rsidRPr="00B52758">
        <w:rPr>
          <w:rFonts w:ascii="Calibri" w:eastAsia="Calibri" w:hAnsi="Calibri" w:cs="Calibri"/>
          <w:color w:val="000000" w:themeColor="text1"/>
        </w:rPr>
        <w:fldChar w:fldCharType="end"/>
      </w:r>
      <w:r w:rsidR="00745093">
        <w:t xml:space="preserve"> ont la capacité de recevoir et d’accumuler, sans débordement, l’ensemble des déjections animales</w:t>
      </w:r>
      <w:r w:rsidR="00745093" w:rsidRPr="00B52758">
        <w:rPr>
          <w:rFonts w:ascii="Calibri" w:eastAsia="Calibri" w:hAnsi="Calibri" w:cs="Calibri"/>
          <w:color w:val="000000" w:themeColor="text1"/>
          <w:vertAlign w:val="superscript"/>
        </w:rPr>
        <w:fldChar w:fldCharType="begin"/>
      </w:r>
      <w:r w:rsidR="00745093" w:rsidRPr="00B52758">
        <w:rPr>
          <w:rFonts w:ascii="Calibri" w:eastAsia="Calibri" w:hAnsi="Calibri" w:cs="Calibri"/>
          <w:color w:val="000000" w:themeColor="text1"/>
          <w:vertAlign w:val="superscript"/>
        </w:rPr>
        <w:instrText xml:space="preserve"> AUTOTEXTLIST  \s "NoStyle" \t "Pour plus de précisions, consultez le lexique à la fin du formulaire." \* MERGEFORMAT </w:instrText>
      </w:r>
      <w:r w:rsidR="00745093" w:rsidRPr="00B52758">
        <w:rPr>
          <w:rFonts w:ascii="Calibri" w:eastAsia="Calibri" w:hAnsi="Calibri" w:cs="Calibri"/>
          <w:color w:val="000000" w:themeColor="text1"/>
          <w:vertAlign w:val="superscript"/>
        </w:rPr>
        <w:fldChar w:fldCharType="separate"/>
      </w:r>
      <w:r w:rsidR="00745093" w:rsidRPr="00B52758">
        <w:rPr>
          <w:rFonts w:ascii="Calibri" w:eastAsia="Calibri" w:hAnsi="Calibri" w:cs="Calibri"/>
          <w:color w:val="000000" w:themeColor="text1"/>
        </w:rPr>
        <w:fldChar w:fldCharType="end"/>
      </w:r>
      <w:r w:rsidR="00745093">
        <w:t xml:space="preserve"> qui y sont produites entre chaque vidange, incluant les eaux souillées entrées en contact avec les déjections animales (</w:t>
      </w:r>
      <w:r w:rsidR="00745093" w:rsidRPr="00EA6A49">
        <w:t>art. 17 al. 1 (5) REAFIE et art. 8 al. 2 REA)</w:t>
      </w:r>
      <w:r w:rsidR="00745093">
        <w:t>.</w:t>
      </w:r>
    </w:p>
    <w:p w14:paraId="38A5ECE5" w14:textId="77777777" w:rsidR="00173DBD" w:rsidRPr="00173DBD" w:rsidRDefault="00173DBD" w:rsidP="00173DBD">
      <w:pPr>
        <w:pStyle w:val="QuestionInfo"/>
      </w:pPr>
      <w:r w:rsidRPr="00173DBD">
        <w:t xml:space="preserve">La démonstration doit notamment contenir les éléments suivants : </w:t>
      </w:r>
    </w:p>
    <w:p w14:paraId="507DE442" w14:textId="77777777" w:rsidR="00173DBD" w:rsidRPr="00173DBD" w:rsidRDefault="00173DBD" w:rsidP="00173DBD">
      <w:pPr>
        <w:pStyle w:val="Questionliste"/>
        <w:rPr>
          <w:shd w:val="clear" w:color="auto" w:fill="FFFFFF"/>
        </w:rPr>
      </w:pPr>
      <w:r w:rsidRPr="00173DBD">
        <w:rPr>
          <w:shd w:val="clear" w:color="auto" w:fill="FFFFFF"/>
        </w:rPr>
        <w:t>l’identification des bâtiments d’élevage dans lesquels des déjections animales sont accumulées (comme indiqué sur les plans);</w:t>
      </w:r>
    </w:p>
    <w:p w14:paraId="08AA945E" w14:textId="3806F5F3" w:rsidR="00173DBD" w:rsidRPr="00173DBD" w:rsidRDefault="00173DBD" w:rsidP="00173DBD">
      <w:pPr>
        <w:pStyle w:val="Questionliste"/>
        <w:rPr>
          <w:shd w:val="clear" w:color="auto" w:fill="FFFFFF"/>
        </w:rPr>
      </w:pPr>
      <w:r w:rsidRPr="00173DBD">
        <w:rPr>
          <w:shd w:val="clear" w:color="auto" w:fill="FFFFFF"/>
        </w:rPr>
        <w:t>la fréquence et/ou le moment auquel s’effectuent les vidanges de déjections animales accumulées;</w:t>
      </w:r>
    </w:p>
    <w:p w14:paraId="130A8C34" w14:textId="77777777" w:rsidR="00173DBD" w:rsidRDefault="00173DBD" w:rsidP="000A324C">
      <w:pPr>
        <w:pStyle w:val="Questionliste"/>
        <w:spacing w:after="240"/>
        <w:rPr>
          <w:shd w:val="clear" w:color="auto" w:fill="FFFFFF"/>
        </w:rPr>
      </w:pPr>
      <w:r w:rsidRPr="00173DBD">
        <w:rPr>
          <w:shd w:val="clear" w:color="auto" w:fill="FFFFFF"/>
        </w:rPr>
        <w:t xml:space="preserve">toute autre information pertinente.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745093" w14:paraId="28AA8527" w14:textId="77777777">
        <w:trPr>
          <w:trHeight w:val="448"/>
          <w:jc w:val="center"/>
        </w:trPr>
        <w:sdt>
          <w:sdtPr>
            <w:id w:val="538166242"/>
            <w:placeholder>
              <w:docPart w:val="8C9DAB1A20A94983AE6839ECDFB684A1"/>
            </w:placeholder>
            <w:showingPlcHdr/>
          </w:sdtPr>
          <w:sdtEndPr/>
          <w:sdtContent>
            <w:tc>
              <w:tcPr>
                <w:tcW w:w="16968" w:type="dxa"/>
                <w:shd w:val="clear" w:color="auto" w:fill="D9E2F3" w:themeFill="accent1" w:themeFillTint="33"/>
              </w:tcPr>
              <w:p w14:paraId="6F519ABF" w14:textId="67535658" w:rsidR="00745093" w:rsidRDefault="00745093" w:rsidP="0021076D">
                <w:pPr>
                  <w:pStyle w:val="Normalformulaire"/>
                </w:pPr>
                <w:r w:rsidRPr="00A728C8">
                  <w:rPr>
                    <w:rStyle w:val="Textedelespacerserv"/>
                    <w:i/>
                    <w:iCs/>
                  </w:rPr>
                  <w:t>Saisissez les informations</w:t>
                </w:r>
                <w:r>
                  <w:rPr>
                    <w:rStyle w:val="Textedelespacerserv"/>
                    <w:i/>
                    <w:iCs/>
                  </w:rPr>
                  <w:t xml:space="preserve"> ou indiquez le nom du document et la section.</w:t>
                </w:r>
              </w:p>
            </w:tc>
          </w:sdtContent>
        </w:sdt>
      </w:tr>
    </w:tbl>
    <w:p w14:paraId="42408D74" w14:textId="0C963580" w:rsidR="00745093" w:rsidRDefault="001A7487" w:rsidP="00745093">
      <w:pPr>
        <w:pStyle w:val="sous-sous-section"/>
        <w:keepNext/>
      </w:pPr>
      <w:r>
        <w:t>2.</w:t>
      </w:r>
      <w:r w:rsidR="00641375">
        <w:t>5</w:t>
      </w:r>
      <w:r w:rsidR="00745093">
        <w:t>.2</w:t>
      </w:r>
      <w:r w:rsidR="00745093">
        <w:tab/>
        <w:t>Stockage de déjections animales dans des ouvrages de stockage</w:t>
      </w:r>
    </w:p>
    <w:p w14:paraId="417F73C8" w14:textId="3CBBA59C" w:rsidR="00745093" w:rsidRDefault="004721EE" w:rsidP="00745093">
      <w:pPr>
        <w:pStyle w:val="Question"/>
        <w:keepNext/>
      </w:pPr>
      <w:r>
        <w:t>2.</w:t>
      </w:r>
      <w:r w:rsidR="00641375">
        <w:t>5</w:t>
      </w:r>
      <w:r w:rsidR="00745093">
        <w:t>.2.1</w:t>
      </w:r>
      <w:r w:rsidR="00745093">
        <w:tab/>
        <w:t>Des déjections animales</w:t>
      </w:r>
      <w:r w:rsidR="00745093" w:rsidRPr="00B52758">
        <w:rPr>
          <w:vertAlign w:val="superscript"/>
        </w:rPr>
        <w:fldChar w:fldCharType="begin"/>
      </w:r>
      <w:r w:rsidR="00745093" w:rsidRPr="00B52758">
        <w:rPr>
          <w:vertAlign w:val="superscript"/>
        </w:rPr>
        <w:instrText xml:space="preserve"> AUTOTEXTLIST  \s "NoStyle" \t "Pour plus de précisions, consultez le lexique à la fin du formulaire." \* MERGEFORMAT </w:instrText>
      </w:r>
      <w:r w:rsidR="00745093" w:rsidRPr="00B52758">
        <w:rPr>
          <w:vertAlign w:val="superscript"/>
        </w:rPr>
        <w:fldChar w:fldCharType="separate"/>
      </w:r>
      <w:r w:rsidR="00745093" w:rsidRPr="00B52758">
        <w:fldChar w:fldCharType="end"/>
      </w:r>
      <w:r w:rsidR="00B7026A">
        <w:t>,</w:t>
      </w:r>
      <w:r w:rsidR="00745093">
        <w:t xml:space="preserve"> </w:t>
      </w:r>
      <w:r w:rsidR="00B7026A" w:rsidRPr="00B7026A">
        <w:t xml:space="preserve">produites sur le lieu d’élevage concerné par la demande, </w:t>
      </w:r>
      <w:r w:rsidR="00745093">
        <w:t>sont-elles stockées dans des ouvrages de stockage</w:t>
      </w:r>
      <w:r w:rsidR="00745093" w:rsidRPr="00B52758">
        <w:rPr>
          <w:vertAlign w:val="superscript"/>
        </w:rPr>
        <w:fldChar w:fldCharType="begin"/>
      </w:r>
      <w:r w:rsidR="00745093" w:rsidRPr="00B52758">
        <w:rPr>
          <w:vertAlign w:val="superscript"/>
        </w:rPr>
        <w:instrText xml:space="preserve"> AUTOTEXTLIST  \s "NoStyle" \t "Pour plus de précisions, consultez le lexique à la fin du formulaire." \* MERGEFORMAT </w:instrText>
      </w:r>
      <w:r w:rsidR="00745093" w:rsidRPr="00B52758">
        <w:rPr>
          <w:vertAlign w:val="superscript"/>
        </w:rPr>
        <w:fldChar w:fldCharType="separate"/>
      </w:r>
      <w:r w:rsidR="00745093" w:rsidRPr="00B52758">
        <w:fldChar w:fldCharType="end"/>
      </w:r>
      <w:r w:rsidR="00745093">
        <w:t xml:space="preserve"> (art. 17 al. 1 (1) REAFIE)? </w:t>
      </w:r>
    </w:p>
    <w:p w14:paraId="262316B3" w14:textId="77777777" w:rsidR="00745093" w:rsidRDefault="00745093" w:rsidP="00745093">
      <w:pPr>
        <w:pStyle w:val="QuestionInfo"/>
      </w:pPr>
      <w:r>
        <w:t>Pour répondre à cette question, considérez tout ouvrage de stockage, peu importe leur localisation.</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45093" w14:paraId="1C4656B7" w14:textId="77777777">
        <w:trPr>
          <w:trHeight w:val="272"/>
        </w:trPr>
        <w:tc>
          <w:tcPr>
            <w:tcW w:w="1637" w:type="dxa"/>
            <w:shd w:val="clear" w:color="auto" w:fill="D9E2F3" w:themeFill="accent1" w:themeFillTint="33"/>
          </w:tcPr>
          <w:p w14:paraId="2B2A9943" w14:textId="77777777" w:rsidR="00745093" w:rsidRDefault="002A1523">
            <w:pPr>
              <w:pStyle w:val="Normalformulaire"/>
              <w:keepNext/>
              <w:spacing w:after="0"/>
            </w:pPr>
            <w:sdt>
              <w:sdtPr>
                <w:id w:val="-60404147"/>
                <w14:checkbox>
                  <w14:checked w14:val="0"/>
                  <w14:checkedState w14:val="2612" w14:font="MS Gothic"/>
                  <w14:uncheckedState w14:val="2610" w14:font="MS Gothic"/>
                </w14:checkbox>
              </w:sdtPr>
              <w:sdtEndPr/>
              <w:sdtContent>
                <w:r w:rsidR="00745093">
                  <w:rPr>
                    <w:rFonts w:ascii="MS Gothic" w:hAnsi="MS Gothic" w:hint="eastAsia"/>
                  </w:rPr>
                  <w:t>☐</w:t>
                </w:r>
              </w:sdtContent>
            </w:sdt>
            <w:r w:rsidR="00745093">
              <w:t>Oui</w:t>
            </w:r>
            <w:r w:rsidR="00745093">
              <w:tab/>
              <w:t xml:space="preserve"> </w:t>
            </w:r>
            <w:sdt>
              <w:sdtPr>
                <w:id w:val="872190897"/>
                <w14:checkbox>
                  <w14:checked w14:val="0"/>
                  <w14:checkedState w14:val="2612" w14:font="MS Gothic"/>
                  <w14:uncheckedState w14:val="2610" w14:font="MS Gothic"/>
                </w14:checkbox>
              </w:sdtPr>
              <w:sdtEndPr/>
              <w:sdtContent>
                <w:r w:rsidR="00745093">
                  <w:rPr>
                    <w:rFonts w:ascii="MS Gothic" w:hAnsi="MS Gothic" w:hint="eastAsia"/>
                  </w:rPr>
                  <w:t>☐</w:t>
                </w:r>
              </w:sdtContent>
            </w:sdt>
            <w:r w:rsidR="00745093">
              <w:t>Non</w:t>
            </w:r>
          </w:p>
        </w:tc>
      </w:tr>
    </w:tbl>
    <w:p w14:paraId="517966DF" w14:textId="31B820D8" w:rsidR="00745093" w:rsidRDefault="00745093" w:rsidP="00745093">
      <w:pPr>
        <w:pStyle w:val="Siouinon"/>
      </w:pPr>
      <w:r>
        <w:t xml:space="preserve">Si vous avez répondu Non, passez à la section </w:t>
      </w:r>
      <w:r w:rsidR="001B59CB">
        <w:t>2.</w:t>
      </w:r>
      <w:r w:rsidR="00467BED">
        <w:t>5</w:t>
      </w:r>
      <w:r>
        <w:t>.3.</w:t>
      </w:r>
    </w:p>
    <w:p w14:paraId="396C6249" w14:textId="2AE5B3F2" w:rsidR="00745093" w:rsidRDefault="00451668" w:rsidP="00745093">
      <w:pPr>
        <w:pStyle w:val="Question"/>
      </w:pPr>
      <w:r>
        <w:t>2.</w:t>
      </w:r>
      <w:r w:rsidR="00641375">
        <w:t>5</w:t>
      </w:r>
      <w:r w:rsidR="00745093">
        <w:t>.2.2</w:t>
      </w:r>
      <w:r w:rsidR="00745093">
        <w:tab/>
        <w:t>Les ouvrages de stockage</w:t>
      </w:r>
      <w:r w:rsidR="00745093" w:rsidRPr="00B52758">
        <w:rPr>
          <w:vertAlign w:val="superscript"/>
        </w:rPr>
        <w:fldChar w:fldCharType="begin"/>
      </w:r>
      <w:r w:rsidR="00745093" w:rsidRPr="00B52758">
        <w:rPr>
          <w:vertAlign w:val="superscript"/>
        </w:rPr>
        <w:instrText xml:space="preserve"> AUTOTEXTLIST  \s "NoStyle" \t "Pour plus de précisions, consultez le lexique à la fin du formulaire." \* MERGEFORMAT </w:instrText>
      </w:r>
      <w:r w:rsidR="00745093" w:rsidRPr="00B52758">
        <w:rPr>
          <w:vertAlign w:val="superscript"/>
        </w:rPr>
        <w:fldChar w:fldCharType="separate"/>
      </w:r>
      <w:r w:rsidR="00745093" w:rsidRPr="00B52758">
        <w:fldChar w:fldCharType="end"/>
      </w:r>
      <w:r w:rsidR="00745093">
        <w:t xml:space="preserve"> sont-ils situés exclusivement sur le lieu d’élevage</w:t>
      </w:r>
      <w:r w:rsidR="00745093" w:rsidRPr="00B52758">
        <w:rPr>
          <w:vertAlign w:val="superscript"/>
        </w:rPr>
        <w:fldChar w:fldCharType="begin"/>
      </w:r>
      <w:r w:rsidR="00745093" w:rsidRPr="00B52758">
        <w:rPr>
          <w:vertAlign w:val="superscript"/>
        </w:rPr>
        <w:instrText xml:space="preserve"> AUTOTEXTLIST  \s "NoStyle" \t "Pour plus de précisions, consultez le lexique à la fin du formulaire." \* MERGEFORMAT </w:instrText>
      </w:r>
      <w:r w:rsidR="00745093" w:rsidRPr="00B52758">
        <w:rPr>
          <w:vertAlign w:val="superscript"/>
        </w:rPr>
        <w:fldChar w:fldCharType="separate"/>
      </w:r>
      <w:r w:rsidR="00745093" w:rsidRPr="00B52758">
        <w:fldChar w:fldCharType="end"/>
      </w:r>
      <w:r w:rsidR="00745093">
        <w:t xml:space="preserve"> concerné par la demande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45093" w14:paraId="3F1BB3A1" w14:textId="77777777">
        <w:trPr>
          <w:trHeight w:val="272"/>
        </w:trPr>
        <w:tc>
          <w:tcPr>
            <w:tcW w:w="1637" w:type="dxa"/>
            <w:shd w:val="clear" w:color="auto" w:fill="D9E2F3" w:themeFill="accent1" w:themeFillTint="33"/>
          </w:tcPr>
          <w:p w14:paraId="345BC184" w14:textId="77777777" w:rsidR="00745093" w:rsidRDefault="002A1523">
            <w:pPr>
              <w:pStyle w:val="Normalformulaire"/>
              <w:keepNext/>
              <w:spacing w:after="0"/>
            </w:pPr>
            <w:sdt>
              <w:sdtPr>
                <w:id w:val="-212726740"/>
                <w14:checkbox>
                  <w14:checked w14:val="0"/>
                  <w14:checkedState w14:val="2612" w14:font="MS Gothic"/>
                  <w14:uncheckedState w14:val="2610" w14:font="MS Gothic"/>
                </w14:checkbox>
              </w:sdtPr>
              <w:sdtEndPr/>
              <w:sdtContent>
                <w:r w:rsidR="00745093">
                  <w:rPr>
                    <w:rFonts w:ascii="MS Gothic" w:hAnsi="MS Gothic" w:hint="eastAsia"/>
                  </w:rPr>
                  <w:t>☐</w:t>
                </w:r>
              </w:sdtContent>
            </w:sdt>
            <w:r w:rsidR="00745093">
              <w:t>Oui</w:t>
            </w:r>
            <w:r w:rsidR="00745093">
              <w:tab/>
              <w:t xml:space="preserve"> </w:t>
            </w:r>
            <w:sdt>
              <w:sdtPr>
                <w:id w:val="755330865"/>
                <w14:checkbox>
                  <w14:checked w14:val="0"/>
                  <w14:checkedState w14:val="2612" w14:font="MS Gothic"/>
                  <w14:uncheckedState w14:val="2610" w14:font="MS Gothic"/>
                </w14:checkbox>
              </w:sdtPr>
              <w:sdtEndPr/>
              <w:sdtContent>
                <w:r w:rsidR="00745093">
                  <w:rPr>
                    <w:rFonts w:ascii="MS Gothic" w:hAnsi="MS Gothic" w:hint="eastAsia"/>
                  </w:rPr>
                  <w:t>☐</w:t>
                </w:r>
              </w:sdtContent>
            </w:sdt>
            <w:r w:rsidR="00745093">
              <w:t>Non</w:t>
            </w:r>
          </w:p>
        </w:tc>
      </w:tr>
    </w:tbl>
    <w:p w14:paraId="24C6F6B1" w14:textId="3A7E29D3" w:rsidR="00745093" w:rsidRDefault="00745093" w:rsidP="00745093">
      <w:pPr>
        <w:pStyle w:val="Siouinon"/>
      </w:pPr>
      <w:r>
        <w:t xml:space="preserve">Si vous avez répondu Oui, passez à la question </w:t>
      </w:r>
      <w:r w:rsidR="006C2729">
        <w:t>2.</w:t>
      </w:r>
      <w:r w:rsidR="003D68D7">
        <w:t>5</w:t>
      </w:r>
      <w:r w:rsidR="006C2729">
        <w:t>.2.</w:t>
      </w:r>
      <w:r w:rsidR="003D68D7">
        <w:t>8</w:t>
      </w:r>
      <w:r>
        <w:t>.</w:t>
      </w:r>
    </w:p>
    <w:p w14:paraId="7FF2978C" w14:textId="13465A87" w:rsidR="00745093" w:rsidRDefault="00121BB3" w:rsidP="00AD1902">
      <w:pPr>
        <w:pStyle w:val="Question"/>
        <w:keepNext/>
      </w:pPr>
      <w:r>
        <w:lastRenderedPageBreak/>
        <w:t>2.</w:t>
      </w:r>
      <w:r w:rsidR="00641375">
        <w:t>5</w:t>
      </w:r>
      <w:r w:rsidR="00745093">
        <w:t>.2.3</w:t>
      </w:r>
      <w:r w:rsidR="00745093">
        <w:tab/>
      </w:r>
      <w:r w:rsidR="00745093" w:rsidRPr="00976216">
        <w:t>Cochez les modes de disposition des ouvrages de stockage</w:t>
      </w:r>
      <w:r w:rsidR="00745093" w:rsidRPr="00B52758">
        <w:rPr>
          <w:vertAlign w:val="superscript"/>
        </w:rPr>
        <w:fldChar w:fldCharType="begin"/>
      </w:r>
      <w:r w:rsidR="00745093" w:rsidRPr="00B52758">
        <w:rPr>
          <w:vertAlign w:val="superscript"/>
        </w:rPr>
        <w:instrText xml:space="preserve"> AUTOTEXTLIST  \s "NoStyle" \t "Pour plus de précisions, consultez le lexique à la fin du formulaire." \* MERGEFORMAT </w:instrText>
      </w:r>
      <w:r w:rsidR="00745093" w:rsidRPr="00B52758">
        <w:rPr>
          <w:vertAlign w:val="superscript"/>
        </w:rPr>
        <w:fldChar w:fldCharType="separate"/>
      </w:r>
      <w:r w:rsidR="00745093" w:rsidRPr="00B52758">
        <w:fldChar w:fldCharType="end"/>
      </w:r>
      <w:r w:rsidR="00745093">
        <w:t xml:space="preserve"> qui ne sont pas situés sur le lieu </w:t>
      </w:r>
      <w:r w:rsidR="00745093" w:rsidRPr="00BA2556">
        <w:t>d’élevage</w:t>
      </w:r>
      <w:r w:rsidR="00745093" w:rsidRPr="00B52758">
        <w:rPr>
          <w:vertAlign w:val="superscript"/>
        </w:rPr>
        <w:fldChar w:fldCharType="begin"/>
      </w:r>
      <w:r w:rsidR="00745093" w:rsidRPr="00B52758">
        <w:rPr>
          <w:vertAlign w:val="superscript"/>
        </w:rPr>
        <w:instrText xml:space="preserve"> AUTOTEXTLIST  \s "NoStyle" \t "Pour plus de précisions, consultez le lexique à la fin du formulaire." \* MERGEFORMAT </w:instrText>
      </w:r>
      <w:r w:rsidR="00745093" w:rsidRPr="00B52758">
        <w:rPr>
          <w:vertAlign w:val="superscript"/>
        </w:rPr>
        <w:fldChar w:fldCharType="separate"/>
      </w:r>
      <w:r w:rsidR="00745093" w:rsidRPr="00B52758">
        <w:fldChar w:fldCharType="end"/>
      </w:r>
      <w:r w:rsidR="00745093">
        <w:t xml:space="preserve"> concerné par la demande</w:t>
      </w:r>
      <w:r w:rsidR="00745093" w:rsidRPr="00976216">
        <w:t xml:space="preserve"> (art. 17 al. 1 (1) REAFIE et art. 9 al. 2 REA).</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5889"/>
      </w:tblGrid>
      <w:tr w:rsidR="00745093" w:rsidRPr="00043122" w14:paraId="3FA099C0" w14:textId="77777777">
        <w:trPr>
          <w:trHeight w:val="272"/>
        </w:trPr>
        <w:tc>
          <w:tcPr>
            <w:tcW w:w="5889" w:type="dxa"/>
            <w:shd w:val="clear" w:color="auto" w:fill="D9E2F3" w:themeFill="accent1" w:themeFillTint="33"/>
          </w:tcPr>
          <w:p w14:paraId="3B016586" w14:textId="77777777" w:rsidR="00745093" w:rsidRPr="00043122" w:rsidRDefault="002A1523">
            <w:pPr>
              <w:pStyle w:val="Normalformulaire"/>
              <w:spacing w:after="0"/>
            </w:pPr>
            <w:sdt>
              <w:sdtPr>
                <w:id w:val="-1204938777"/>
                <w14:checkbox>
                  <w14:checked w14:val="0"/>
                  <w14:checkedState w14:val="2612" w14:font="MS Gothic"/>
                  <w14:uncheckedState w14:val="2610" w14:font="MS Gothic"/>
                </w14:checkbox>
              </w:sdtPr>
              <w:sdtEndPr/>
              <w:sdtContent>
                <w:r w:rsidR="00745093" w:rsidRPr="00043122">
                  <w:rPr>
                    <w:rFonts w:hint="eastAsia"/>
                  </w:rPr>
                  <w:t>☐</w:t>
                </w:r>
              </w:sdtContent>
            </w:sdt>
            <w:r w:rsidR="00745093">
              <w:t xml:space="preserve"> En propriété (sur un autre lieu d’élevage)</w:t>
            </w:r>
          </w:p>
        </w:tc>
      </w:tr>
      <w:tr w:rsidR="00745093" w:rsidRPr="00043122" w14:paraId="52C423B8" w14:textId="77777777">
        <w:trPr>
          <w:trHeight w:val="272"/>
        </w:trPr>
        <w:tc>
          <w:tcPr>
            <w:tcW w:w="5889" w:type="dxa"/>
            <w:shd w:val="clear" w:color="auto" w:fill="D9E2F3" w:themeFill="accent1" w:themeFillTint="33"/>
          </w:tcPr>
          <w:p w14:paraId="0F372CF3" w14:textId="77777777" w:rsidR="00745093" w:rsidRPr="00043122" w:rsidRDefault="002A1523">
            <w:pPr>
              <w:pStyle w:val="Normalformulaire"/>
              <w:spacing w:after="0"/>
            </w:pPr>
            <w:sdt>
              <w:sdtPr>
                <w:id w:val="938957594"/>
                <w14:checkbox>
                  <w14:checked w14:val="0"/>
                  <w14:checkedState w14:val="2612" w14:font="MS Gothic"/>
                  <w14:uncheckedState w14:val="2610" w14:font="MS Gothic"/>
                </w14:checkbox>
              </w:sdtPr>
              <w:sdtEndPr/>
              <w:sdtContent>
                <w:r w:rsidR="00745093">
                  <w:rPr>
                    <w:rFonts w:ascii="MS Gothic" w:hAnsi="MS Gothic" w:hint="eastAsia"/>
                  </w:rPr>
                  <w:t>☐</w:t>
                </w:r>
              </w:sdtContent>
            </w:sdt>
            <w:r w:rsidR="00745093">
              <w:t xml:space="preserve"> En location</w:t>
            </w:r>
          </w:p>
        </w:tc>
      </w:tr>
      <w:tr w:rsidR="00745093" w:rsidRPr="004103E0" w14:paraId="5F6445DE" w14:textId="77777777">
        <w:trPr>
          <w:trHeight w:val="272"/>
        </w:trPr>
        <w:tc>
          <w:tcPr>
            <w:tcW w:w="5889" w:type="dxa"/>
            <w:shd w:val="clear" w:color="auto" w:fill="D9E2F3" w:themeFill="accent1" w:themeFillTint="33"/>
          </w:tcPr>
          <w:p w14:paraId="499B2196" w14:textId="77777777" w:rsidR="00745093" w:rsidRPr="004103E0" w:rsidRDefault="002A1523">
            <w:pPr>
              <w:pStyle w:val="Normalformulaire"/>
              <w:spacing w:after="0"/>
            </w:pPr>
            <w:sdt>
              <w:sdtPr>
                <w:id w:val="1180230495"/>
                <w14:checkbox>
                  <w14:checked w14:val="0"/>
                  <w14:checkedState w14:val="2612" w14:font="MS Gothic"/>
                  <w14:uncheckedState w14:val="2610" w14:font="MS Gothic"/>
                </w14:checkbox>
              </w:sdtPr>
              <w:sdtEndPr/>
              <w:sdtContent>
                <w:r w:rsidR="00745093">
                  <w:rPr>
                    <w:rFonts w:ascii="MS Gothic" w:hAnsi="MS Gothic" w:hint="eastAsia"/>
                  </w:rPr>
                  <w:t>☐</w:t>
                </w:r>
              </w:sdtContent>
            </w:sdt>
            <w:r w:rsidR="00745093">
              <w:t xml:space="preserve"> Par entente de stockage écrite conclue avec un tiers</w:t>
            </w:r>
          </w:p>
        </w:tc>
      </w:tr>
    </w:tbl>
    <w:p w14:paraId="24D92F57" w14:textId="0D0B99DB" w:rsidR="00745093" w:rsidRDefault="00D50100" w:rsidP="00745093">
      <w:pPr>
        <w:pStyle w:val="Question"/>
      </w:pPr>
      <w:r>
        <w:t>2.</w:t>
      </w:r>
      <w:r w:rsidR="00641375">
        <w:t>5</w:t>
      </w:r>
      <w:r w:rsidR="00745093">
        <w:t>.2.4</w:t>
      </w:r>
      <w:r w:rsidR="00745093">
        <w:tab/>
        <w:t>Si le mode de disposition est en propriété sur un autre lieu d’élevage</w:t>
      </w:r>
      <w:r w:rsidR="00745093" w:rsidRPr="00B52758">
        <w:rPr>
          <w:rFonts w:ascii="Calibri" w:eastAsia="Calibri" w:hAnsi="Calibri" w:cs="Calibri"/>
          <w:color w:val="000000" w:themeColor="text1"/>
          <w:vertAlign w:val="superscript"/>
        </w:rPr>
        <w:fldChar w:fldCharType="begin"/>
      </w:r>
      <w:r w:rsidR="00745093" w:rsidRPr="00B52758">
        <w:rPr>
          <w:rFonts w:ascii="Calibri" w:eastAsia="Calibri" w:hAnsi="Calibri" w:cs="Calibri"/>
          <w:color w:val="000000" w:themeColor="text1"/>
          <w:vertAlign w:val="superscript"/>
        </w:rPr>
        <w:instrText xml:space="preserve"> AUTOTEXTLIST  \s "NoStyle" \t "Pour plus de précisions, consultez le lexique à la fin du formulaire." \* MERGEFORMAT </w:instrText>
      </w:r>
      <w:r w:rsidR="00745093" w:rsidRPr="00B52758">
        <w:rPr>
          <w:rFonts w:ascii="Calibri" w:eastAsia="Calibri" w:hAnsi="Calibri" w:cs="Calibri"/>
          <w:color w:val="000000" w:themeColor="text1"/>
          <w:vertAlign w:val="superscript"/>
        </w:rPr>
        <w:fldChar w:fldCharType="separate"/>
      </w:r>
      <w:r w:rsidR="00745093" w:rsidRPr="00B52758">
        <w:rPr>
          <w:rFonts w:ascii="Calibri" w:eastAsia="Calibri" w:hAnsi="Calibri" w:cs="Calibri"/>
          <w:color w:val="000000" w:themeColor="text1"/>
        </w:rPr>
        <w:fldChar w:fldCharType="end"/>
      </w:r>
      <w:r w:rsidR="00745093">
        <w:t>, indiquez la localisation de ce lieu d’élevage (</w:t>
      </w:r>
      <w:r w:rsidR="00745093" w:rsidRPr="00EA6A49">
        <w:t>art. 17 al. 1 (1) REAFIE</w:t>
      </w:r>
      <w:r w:rsidR="00745093">
        <w:t xml:space="preserve">). </w:t>
      </w:r>
    </w:p>
    <w:p w14:paraId="1F204B3D" w14:textId="77777777" w:rsidR="00745093" w:rsidRDefault="00745093" w:rsidP="00745093">
      <w:pPr>
        <w:pStyle w:val="QuestionInfo"/>
      </w:pPr>
      <w:r>
        <w:t xml:space="preserve">Pour la localisation, vous pouvez fournir soit : </w:t>
      </w:r>
    </w:p>
    <w:p w14:paraId="34F330A3" w14:textId="77777777" w:rsidR="00745093" w:rsidRDefault="00745093" w:rsidP="00745093">
      <w:pPr>
        <w:pStyle w:val="Questionliste"/>
      </w:pPr>
      <w:r>
        <w:t xml:space="preserve">le numéro du lieu d’élevage attribué par le ministère; </w:t>
      </w:r>
    </w:p>
    <w:p w14:paraId="709DB002" w14:textId="77777777" w:rsidR="00745093" w:rsidRDefault="00745093" w:rsidP="00745093">
      <w:pPr>
        <w:pStyle w:val="Questionliste"/>
      </w:pPr>
      <w:r>
        <w:t>la localisation cadastrale (numéro de lot et cadastre); ou</w:t>
      </w:r>
    </w:p>
    <w:p w14:paraId="6C7631E9" w14:textId="77777777" w:rsidR="00745093" w:rsidRDefault="00745093" w:rsidP="00B80F07">
      <w:pPr>
        <w:pStyle w:val="Questionliste"/>
        <w:spacing w:after="240"/>
      </w:pPr>
      <w:r>
        <w:t>l’adresse.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745093" w14:paraId="12C94BE4" w14:textId="77777777">
        <w:trPr>
          <w:trHeight w:val="448"/>
          <w:jc w:val="center"/>
        </w:trPr>
        <w:sdt>
          <w:sdtPr>
            <w:id w:val="-1492172044"/>
            <w:placeholder>
              <w:docPart w:val="E2467A484FA9437DB5F4FD617AD82B68"/>
            </w:placeholder>
            <w:showingPlcHdr/>
          </w:sdtPr>
          <w:sdtEndPr/>
          <w:sdtContent>
            <w:tc>
              <w:tcPr>
                <w:tcW w:w="16968" w:type="dxa"/>
                <w:shd w:val="clear" w:color="auto" w:fill="D9E2F3" w:themeFill="accent1" w:themeFillTint="33"/>
              </w:tcPr>
              <w:p w14:paraId="0D65BB26" w14:textId="4117DACD" w:rsidR="00745093" w:rsidRDefault="00745093" w:rsidP="008A133B">
                <w:pPr>
                  <w:pStyle w:val="Normalformulaire"/>
                </w:pPr>
                <w:r w:rsidRPr="00A728C8">
                  <w:rPr>
                    <w:rStyle w:val="Textedelespacerserv"/>
                    <w:i/>
                    <w:iCs/>
                  </w:rPr>
                  <w:t>Saisissez les informations</w:t>
                </w:r>
                <w:r>
                  <w:rPr>
                    <w:rStyle w:val="Textedelespacerserv"/>
                    <w:i/>
                    <w:iCs/>
                  </w:rPr>
                  <w:t xml:space="preserve"> ou indiquez le nom du document et la section.</w:t>
                </w:r>
              </w:p>
            </w:tc>
          </w:sdtContent>
        </w:sdt>
      </w:tr>
    </w:tbl>
    <w:p w14:paraId="4F712E50" w14:textId="77777777" w:rsidR="00745093" w:rsidRDefault="00745093" w:rsidP="00745093">
      <w:pPr>
        <w:spacing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2410"/>
      </w:tblGrid>
      <w:tr w:rsidR="00745093" w14:paraId="63E90A4B" w14:textId="77777777">
        <w:trPr>
          <w:trHeight w:val="272"/>
        </w:trPr>
        <w:tc>
          <w:tcPr>
            <w:tcW w:w="2410" w:type="dxa"/>
            <w:shd w:val="clear" w:color="auto" w:fill="D9E2F3" w:themeFill="accent1" w:themeFillTint="33"/>
          </w:tcPr>
          <w:p w14:paraId="440A8DA7" w14:textId="77777777" w:rsidR="00745093" w:rsidRDefault="002A1523">
            <w:pPr>
              <w:pStyle w:val="Normalformulaire"/>
              <w:spacing w:after="0"/>
            </w:pPr>
            <w:sdt>
              <w:sdtPr>
                <w:id w:val="-622227600"/>
                <w14:checkbox>
                  <w14:checked w14:val="0"/>
                  <w14:checkedState w14:val="2612" w14:font="MS Gothic"/>
                  <w14:uncheckedState w14:val="2610" w14:font="MS Gothic"/>
                </w14:checkbox>
              </w:sdtPr>
              <w:sdtEndPr/>
              <w:sdtContent>
                <w:r w:rsidR="00745093">
                  <w:rPr>
                    <w:rFonts w:ascii="MS Gothic" w:hAnsi="MS Gothic" w:hint="eastAsia"/>
                  </w:rPr>
                  <w:t>☐</w:t>
                </w:r>
              </w:sdtContent>
            </w:sdt>
            <w:r w:rsidR="00745093">
              <w:t xml:space="preserve"> Ne s’applique pas</w:t>
            </w:r>
          </w:p>
        </w:tc>
      </w:tr>
    </w:tbl>
    <w:p w14:paraId="7E3CDC26" w14:textId="6A71186A" w:rsidR="00745093" w:rsidRDefault="00EC21F2" w:rsidP="00745093">
      <w:pPr>
        <w:pStyle w:val="Question"/>
        <w:keepNext/>
      </w:pPr>
      <w:r>
        <w:t>2.</w:t>
      </w:r>
      <w:r w:rsidR="00641375">
        <w:t>5</w:t>
      </w:r>
      <w:r w:rsidR="00745093">
        <w:t>.2.5</w:t>
      </w:r>
      <w:r w:rsidR="00745093">
        <w:tab/>
        <w:t>Si le mode de disposition est en location, fournissez</w:t>
      </w:r>
      <w:r w:rsidR="00745093" w:rsidRPr="00977E39">
        <w:t xml:space="preserve"> les baux de location</w:t>
      </w:r>
      <w:r w:rsidR="00745093">
        <w:t xml:space="preserve"> (</w:t>
      </w:r>
      <w:r w:rsidR="00745093" w:rsidRPr="00EA6A49">
        <w:t>art. 14</w:t>
      </w:r>
      <w:r w:rsidR="00745093">
        <w:t>1</w:t>
      </w:r>
      <w:r w:rsidR="00745093" w:rsidRPr="00EA6A49">
        <w:t>(5) REAFIE et art. 9 al.</w:t>
      </w:r>
      <w:r w:rsidR="00745093">
        <w:t xml:space="preserve"> </w:t>
      </w:r>
      <w:r w:rsidR="00745093" w:rsidRPr="00EA6A49">
        <w:t>3 REA)</w:t>
      </w:r>
      <w:r w:rsidR="00745093" w:rsidRPr="00977E39">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1614202138"/>
          <w15:repeatingSection/>
        </w:sdtPr>
        <w:sdtEndPr/>
        <w:sdtContent>
          <w:sdt>
            <w:sdtPr>
              <w:id w:val="-413392808"/>
              <w:placeholder>
                <w:docPart w:val="5BADF1338EAC4FF29EB43CBB9415959B"/>
              </w:placeholder>
              <w15:repeatingSectionItem/>
            </w:sdtPr>
            <w:sdtEndPr/>
            <w:sdtContent>
              <w:sdt>
                <w:sdtPr>
                  <w:id w:val="448050686"/>
                  <w15:repeatingSection/>
                </w:sdtPr>
                <w:sdtEndPr/>
                <w:sdtContent>
                  <w:sdt>
                    <w:sdtPr>
                      <w:id w:val="1150939763"/>
                      <w:placeholder>
                        <w:docPart w:val="5BADF1338EAC4FF29EB43CBB9415959B"/>
                      </w:placeholder>
                      <w15:repeatingSectionItem/>
                    </w:sdtPr>
                    <w:sdtEndPr/>
                    <w:sdtContent>
                      <w:tr w:rsidR="00745093" w14:paraId="56B8B000" w14:textId="77777777">
                        <w:trPr>
                          <w:trHeight w:val="448"/>
                          <w:jc w:val="center"/>
                        </w:trPr>
                        <w:sdt>
                          <w:sdtPr>
                            <w:id w:val="-2111960266"/>
                            <w:placeholder>
                              <w:docPart w:val="EE66ACD2F7DC4C10BDC0D1A01ADE897F"/>
                            </w:placeholder>
                            <w:showingPlcHdr/>
                          </w:sdtPr>
                          <w:sdtEndPr/>
                          <w:sdtContent>
                            <w:tc>
                              <w:tcPr>
                                <w:tcW w:w="10768" w:type="dxa"/>
                                <w:shd w:val="clear" w:color="auto" w:fill="D9E2F3" w:themeFill="accent1" w:themeFillTint="33"/>
                              </w:tcPr>
                              <w:p w14:paraId="664AB220" w14:textId="77777777" w:rsidR="00745093" w:rsidRDefault="00745093" w:rsidP="0094244F">
                                <w:pPr>
                                  <w:pStyle w:val="Normalformulaire"/>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1408728586"/>
                            <w:placeholder>
                              <w:docPart w:val="27C9EACC6D2F401186F958030C0A2162"/>
                            </w:placeholder>
                            <w:showingPlcHdr/>
                          </w:sdtPr>
                          <w:sdtEndPr/>
                          <w:sdtContent>
                            <w:tc>
                              <w:tcPr>
                                <w:tcW w:w="6200" w:type="dxa"/>
                                <w:shd w:val="clear" w:color="auto" w:fill="D9E2F3" w:themeFill="accent1" w:themeFillTint="33"/>
                              </w:tcPr>
                              <w:p w14:paraId="5AA067BD" w14:textId="77777777" w:rsidR="00745093" w:rsidRDefault="00745093" w:rsidP="0094244F">
                                <w:pPr>
                                  <w:pStyle w:val="Normalformulaire"/>
                                </w:pPr>
                                <w:r>
                                  <w:rPr>
                                    <w:rStyle w:val="Textedelespacerserv"/>
                                    <w:i/>
                                    <w:iCs/>
                                  </w:rPr>
                                  <w:t>Précisez la section.</w:t>
                                </w:r>
                              </w:p>
                            </w:tc>
                          </w:sdtContent>
                        </w:sdt>
                      </w:tr>
                    </w:sdtContent>
                  </w:sdt>
                </w:sdtContent>
              </w:sdt>
            </w:sdtContent>
          </w:sdt>
        </w:sdtContent>
      </w:sdt>
    </w:tbl>
    <w:p w14:paraId="0644D0E3" w14:textId="77777777" w:rsidR="00745093" w:rsidRPr="00D328BC" w:rsidRDefault="00745093" w:rsidP="00745093">
      <w:pPr>
        <w:spacing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2410"/>
      </w:tblGrid>
      <w:tr w:rsidR="00745093" w14:paraId="531EA367" w14:textId="77777777">
        <w:trPr>
          <w:trHeight w:val="272"/>
        </w:trPr>
        <w:tc>
          <w:tcPr>
            <w:tcW w:w="2410" w:type="dxa"/>
            <w:shd w:val="clear" w:color="auto" w:fill="D9E2F3" w:themeFill="accent1" w:themeFillTint="33"/>
          </w:tcPr>
          <w:p w14:paraId="190E42A0" w14:textId="77777777" w:rsidR="00745093" w:rsidRDefault="002A1523">
            <w:pPr>
              <w:pStyle w:val="Normalformulaire"/>
              <w:spacing w:after="0"/>
            </w:pPr>
            <w:sdt>
              <w:sdtPr>
                <w:id w:val="-782192467"/>
                <w14:checkbox>
                  <w14:checked w14:val="0"/>
                  <w14:checkedState w14:val="2612" w14:font="MS Gothic"/>
                  <w14:uncheckedState w14:val="2610" w14:font="MS Gothic"/>
                </w14:checkbox>
              </w:sdtPr>
              <w:sdtEndPr/>
              <w:sdtContent>
                <w:r w:rsidR="00745093">
                  <w:rPr>
                    <w:rFonts w:ascii="MS Gothic" w:hAnsi="MS Gothic" w:hint="eastAsia"/>
                  </w:rPr>
                  <w:t>☐</w:t>
                </w:r>
              </w:sdtContent>
            </w:sdt>
            <w:r w:rsidR="00745093">
              <w:t xml:space="preserve"> Ne s’applique pas</w:t>
            </w:r>
          </w:p>
        </w:tc>
      </w:tr>
    </w:tbl>
    <w:p w14:paraId="596F97DC" w14:textId="3288E569" w:rsidR="00745093" w:rsidRDefault="00191A24" w:rsidP="00745093">
      <w:pPr>
        <w:pStyle w:val="Question"/>
      </w:pPr>
      <w:r>
        <w:t>2.</w:t>
      </w:r>
      <w:r w:rsidR="00641375">
        <w:t>5</w:t>
      </w:r>
      <w:r w:rsidR="00745093">
        <w:t>.2.6</w:t>
      </w:r>
      <w:r w:rsidR="00745093">
        <w:tab/>
        <w:t>Si le mode de disposition est par entente de stockage avec un tiers, fournissez les ententes de stockage écrites conclues avec un tiers (</w:t>
      </w:r>
      <w:r w:rsidR="00745093" w:rsidRPr="00EA6A49">
        <w:t>art. 141(5) REAFIE</w:t>
      </w:r>
      <w:r w:rsidR="00745093">
        <w:t xml:space="preserve"> et</w:t>
      </w:r>
      <w:r w:rsidR="00745093" w:rsidRPr="00EA6A49">
        <w:t xml:space="preserve"> art. 16 al. 1 </w:t>
      </w:r>
      <w:r w:rsidR="00745093">
        <w:t>et</w:t>
      </w:r>
      <w:r w:rsidR="00745093" w:rsidRPr="00EA6A49">
        <w:t xml:space="preserve"> 2 REA)</w:t>
      </w:r>
      <w:r w:rsidR="00745093">
        <w:t>.</w:t>
      </w:r>
    </w:p>
    <w:p w14:paraId="0EDAFCC4" w14:textId="2F37F608" w:rsidR="00745093" w:rsidRPr="0078740D" w:rsidRDefault="00745093" w:rsidP="009350B6">
      <w:pPr>
        <w:pStyle w:val="QuestionInfo"/>
        <w:spacing w:after="360"/>
      </w:pPr>
      <w:r>
        <w:t>L</w:t>
      </w:r>
      <w:r w:rsidRPr="00E536BA">
        <w:t>’entente doit être accompagnée d’un avis produit par un ingénieur précisant que l’ouvrage de stockage</w:t>
      </w:r>
      <w:r w:rsidRPr="00B52758">
        <w:rPr>
          <w:vertAlign w:val="superscript"/>
        </w:rPr>
        <w:fldChar w:fldCharType="begin"/>
      </w:r>
      <w:r w:rsidRPr="00B52758">
        <w:rPr>
          <w:vertAlign w:val="superscript"/>
        </w:rPr>
        <w:instrText xml:space="preserve"> AUTOTEXTLIST  \s "NoStyle" \t "Pour plus de précisions, consultez le lexique à la fin du formulaire." \* MERGEFORMAT </w:instrText>
      </w:r>
      <w:r w:rsidRPr="00B52758">
        <w:rPr>
          <w:vertAlign w:val="superscript"/>
        </w:rPr>
        <w:fldChar w:fldCharType="separate"/>
      </w:r>
      <w:r w:rsidRPr="00B52758">
        <w:fldChar w:fldCharType="end"/>
      </w:r>
      <w:r w:rsidRPr="00E536BA">
        <w:t xml:space="preserve"> du receveur a la capacité suffisante pour recevoir l’apport supplémentaire de déjections animales</w:t>
      </w:r>
      <w:r w:rsidRPr="00B52758">
        <w:rPr>
          <w:vertAlign w:val="superscript"/>
        </w:rPr>
        <w:fldChar w:fldCharType="begin"/>
      </w:r>
      <w:r w:rsidRPr="00B52758">
        <w:rPr>
          <w:vertAlign w:val="superscript"/>
        </w:rPr>
        <w:instrText xml:space="preserve"> AUTOTEXTLIST  \s "NoStyle" \t "Pour plus de précisions, consultez le lexique à la fin du formulaire." \* MERGEFORMAT </w:instrText>
      </w:r>
      <w:r w:rsidRPr="00B52758">
        <w:rPr>
          <w:vertAlign w:val="superscript"/>
        </w:rPr>
        <w:fldChar w:fldCharType="separate"/>
      </w:r>
      <w:r w:rsidRPr="00B52758">
        <w:fldChar w:fldCharType="end"/>
      </w:r>
      <w:r w:rsidRPr="00E536BA">
        <w:t xml:space="preserve"> prévu à l’entente</w:t>
      </w:r>
      <w:r>
        <w:t xml:space="preserve"> (art. 16 al. 2 REA)</w:t>
      </w:r>
      <w:r w:rsidRPr="00E536BA">
        <w:t>.</w:t>
      </w:r>
    </w:p>
    <w:tbl>
      <w:tblPr>
        <w:tblStyle w:val="Grilledutableau9"/>
        <w:tblpPr w:leftFromText="141" w:rightFromText="141" w:vertAnchor="text" w:horzAnchor="page" w:tblpXSpec="center" w:tblpY="-234"/>
        <w:tblOverlap w:val="neve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ayout w:type="fixed"/>
        <w:tblLook w:val="04A0" w:firstRow="1" w:lastRow="0" w:firstColumn="1" w:lastColumn="0" w:noHBand="0" w:noVBand="1"/>
      </w:tblPr>
      <w:tblGrid>
        <w:gridCol w:w="4957"/>
        <w:gridCol w:w="3402"/>
        <w:gridCol w:w="5386"/>
        <w:gridCol w:w="3260"/>
      </w:tblGrid>
      <w:tr w:rsidR="00745093" w:rsidRPr="0078740D" w14:paraId="2CBE9F59" w14:textId="77777777">
        <w:trPr>
          <w:jc w:val="center"/>
        </w:trPr>
        <w:tc>
          <w:tcPr>
            <w:tcW w:w="8359" w:type="dxa"/>
            <w:gridSpan w:val="2"/>
            <w:shd w:val="clear" w:color="auto" w:fill="4472C4" w:themeFill="accent1"/>
          </w:tcPr>
          <w:p w14:paraId="021F93D2" w14:textId="77777777" w:rsidR="00745093" w:rsidRPr="0078740D" w:rsidRDefault="00745093">
            <w:pPr>
              <w:pStyle w:val="Tableauen-tte"/>
              <w:spacing w:before="0"/>
            </w:pPr>
            <w:r w:rsidRPr="0078740D">
              <w:t>Entente de stockage avec un tiers</w:t>
            </w:r>
          </w:p>
        </w:tc>
        <w:tc>
          <w:tcPr>
            <w:tcW w:w="8646" w:type="dxa"/>
            <w:gridSpan w:val="2"/>
            <w:shd w:val="clear" w:color="auto" w:fill="4472C4" w:themeFill="accent1"/>
          </w:tcPr>
          <w:p w14:paraId="10767DA3" w14:textId="77777777" w:rsidR="00745093" w:rsidRPr="0078740D" w:rsidRDefault="00745093">
            <w:pPr>
              <w:pStyle w:val="Tableauen-tte"/>
              <w:spacing w:before="0"/>
            </w:pPr>
            <w:r w:rsidRPr="0078740D">
              <w:t>Avis de l’ingénieur</w:t>
            </w:r>
          </w:p>
        </w:tc>
      </w:tr>
      <w:tr w:rsidR="00745093" w:rsidRPr="0078740D" w14:paraId="6C81381C" w14:textId="77777777">
        <w:trPr>
          <w:jc w:val="center"/>
        </w:trPr>
        <w:tc>
          <w:tcPr>
            <w:tcW w:w="4957" w:type="dxa"/>
            <w:shd w:val="clear" w:color="auto" w:fill="B4C6E7" w:themeFill="accent1" w:themeFillTint="66"/>
          </w:tcPr>
          <w:p w14:paraId="27F3EE9A" w14:textId="77777777" w:rsidR="00745093" w:rsidRPr="0078740D" w:rsidRDefault="00745093">
            <w:pPr>
              <w:rPr>
                <w:rFonts w:eastAsia="Calibri" w:cs="Arial"/>
                <w:color w:val="auto"/>
              </w:rPr>
            </w:pPr>
            <w:r w:rsidRPr="0078740D">
              <w:rPr>
                <w:rFonts w:eastAsia="Calibri" w:cs="Arial"/>
                <w:color w:val="auto"/>
              </w:rPr>
              <w:t xml:space="preserve">Document : </w:t>
            </w:r>
          </w:p>
        </w:tc>
        <w:tc>
          <w:tcPr>
            <w:tcW w:w="3402" w:type="dxa"/>
            <w:shd w:val="clear" w:color="auto" w:fill="B4C6E7" w:themeFill="accent1" w:themeFillTint="66"/>
          </w:tcPr>
          <w:p w14:paraId="5415588B" w14:textId="77777777" w:rsidR="00745093" w:rsidRPr="0078740D" w:rsidRDefault="00745093">
            <w:pPr>
              <w:rPr>
                <w:rFonts w:eastAsia="Calibri" w:cs="Arial"/>
                <w:color w:val="auto"/>
              </w:rPr>
            </w:pPr>
            <w:r w:rsidRPr="0078740D">
              <w:rPr>
                <w:rFonts w:eastAsia="Calibri" w:cs="Arial"/>
                <w:color w:val="auto"/>
              </w:rPr>
              <w:t>Section :</w:t>
            </w:r>
          </w:p>
        </w:tc>
        <w:tc>
          <w:tcPr>
            <w:tcW w:w="5386" w:type="dxa"/>
            <w:shd w:val="clear" w:color="auto" w:fill="B4C6E7" w:themeFill="accent1" w:themeFillTint="66"/>
          </w:tcPr>
          <w:p w14:paraId="51F2BB17" w14:textId="77777777" w:rsidR="00745093" w:rsidRPr="0078740D" w:rsidRDefault="00745093">
            <w:pPr>
              <w:rPr>
                <w:rFonts w:eastAsia="Calibri" w:cs="Arial"/>
                <w:color w:val="auto"/>
              </w:rPr>
            </w:pPr>
            <w:r w:rsidRPr="0078740D">
              <w:rPr>
                <w:rFonts w:eastAsia="Calibri" w:cs="Arial"/>
                <w:color w:val="auto"/>
              </w:rPr>
              <w:t>Document :</w:t>
            </w:r>
          </w:p>
        </w:tc>
        <w:tc>
          <w:tcPr>
            <w:tcW w:w="3260" w:type="dxa"/>
            <w:shd w:val="clear" w:color="auto" w:fill="B4C6E7" w:themeFill="accent1" w:themeFillTint="66"/>
          </w:tcPr>
          <w:p w14:paraId="68003F17" w14:textId="77777777" w:rsidR="00745093" w:rsidRPr="0078740D" w:rsidRDefault="00745093">
            <w:pPr>
              <w:rPr>
                <w:rFonts w:eastAsia="Calibri" w:cs="Arial"/>
                <w:color w:val="auto"/>
              </w:rPr>
            </w:pPr>
            <w:r w:rsidRPr="0078740D">
              <w:rPr>
                <w:rFonts w:eastAsia="Calibri" w:cs="Arial"/>
                <w:color w:val="auto"/>
              </w:rPr>
              <w:t>Section :</w:t>
            </w:r>
          </w:p>
        </w:tc>
      </w:tr>
      <w:tr w:rsidR="00745093" w:rsidRPr="0078740D" w14:paraId="206EC85D" w14:textId="77777777">
        <w:trPr>
          <w:jc w:val="center"/>
        </w:trPr>
        <w:sdt>
          <w:sdtPr>
            <w:id w:val="1412589785"/>
            <w:placeholder>
              <w:docPart w:val="22D114F338C146B5B7AB71A59F426876"/>
            </w:placeholder>
            <w:showingPlcHdr/>
          </w:sdtPr>
          <w:sdtEndPr/>
          <w:sdtContent>
            <w:tc>
              <w:tcPr>
                <w:tcW w:w="4957" w:type="dxa"/>
                <w:shd w:val="clear" w:color="auto" w:fill="D9E2F3" w:themeFill="accent1" w:themeFillTint="33"/>
              </w:tcPr>
              <w:p w14:paraId="34527372" w14:textId="77777777" w:rsidR="00745093" w:rsidRPr="0078740D" w:rsidRDefault="00745093" w:rsidP="00A12E45">
                <w:pPr>
                  <w:pStyle w:val="Normalformulaire"/>
                  <w:rPr>
                    <w:rFonts w:ascii="Calibri" w:eastAsia="Calibri" w:hAnsi="Calibri" w:cs="Arial"/>
                  </w:rPr>
                </w:pPr>
                <w:r w:rsidRPr="00A728C8">
                  <w:rPr>
                    <w:rStyle w:val="Textedelespacerserv"/>
                    <w:i/>
                    <w:iCs/>
                  </w:rPr>
                  <w:t>Saisissez les informations</w:t>
                </w:r>
                <w:r>
                  <w:rPr>
                    <w:rStyle w:val="Textedelespacerserv"/>
                    <w:i/>
                    <w:iCs/>
                  </w:rPr>
                  <w:t>.</w:t>
                </w:r>
              </w:p>
            </w:tc>
          </w:sdtContent>
        </w:sdt>
        <w:sdt>
          <w:sdtPr>
            <w:id w:val="1872798396"/>
            <w:placeholder>
              <w:docPart w:val="BAD7A02B0BFD49C89C2090C8FD4FAAF9"/>
            </w:placeholder>
            <w:showingPlcHdr/>
          </w:sdtPr>
          <w:sdtEndPr/>
          <w:sdtContent>
            <w:tc>
              <w:tcPr>
                <w:tcW w:w="3402" w:type="dxa"/>
                <w:shd w:val="clear" w:color="auto" w:fill="D9E2F3" w:themeFill="accent1" w:themeFillTint="33"/>
              </w:tcPr>
              <w:p w14:paraId="5A23BE32" w14:textId="77777777" w:rsidR="00745093" w:rsidRPr="0078740D" w:rsidRDefault="00745093" w:rsidP="00A12E45">
                <w:pPr>
                  <w:pStyle w:val="Normalformulaire"/>
                  <w:rPr>
                    <w:rFonts w:ascii="Calibri" w:eastAsia="Calibri" w:hAnsi="Calibri" w:cs="Arial"/>
                  </w:rPr>
                </w:pPr>
                <w:r>
                  <w:rPr>
                    <w:rStyle w:val="Textedelespacerserv"/>
                  </w:rPr>
                  <w:t>..</w:t>
                </w:r>
                <w:r w:rsidRPr="00AA60DE">
                  <w:rPr>
                    <w:rStyle w:val="Textedelespacerserv"/>
                  </w:rPr>
                  <w:t>.</w:t>
                </w:r>
              </w:p>
            </w:tc>
          </w:sdtContent>
        </w:sdt>
        <w:sdt>
          <w:sdtPr>
            <w:id w:val="-728305366"/>
            <w:placeholder>
              <w:docPart w:val="BFF7DA4074A64E01ADA44491D19D12EB"/>
            </w:placeholder>
            <w:showingPlcHdr/>
          </w:sdtPr>
          <w:sdtEndPr/>
          <w:sdtContent>
            <w:tc>
              <w:tcPr>
                <w:tcW w:w="5386" w:type="dxa"/>
                <w:shd w:val="clear" w:color="auto" w:fill="D9E2F3" w:themeFill="accent1" w:themeFillTint="33"/>
              </w:tcPr>
              <w:p w14:paraId="28445F94" w14:textId="77777777" w:rsidR="00745093" w:rsidRPr="0078740D" w:rsidRDefault="00745093" w:rsidP="00A12E45">
                <w:pPr>
                  <w:pStyle w:val="Normalformulaire"/>
                  <w:rPr>
                    <w:rFonts w:ascii="Calibri" w:eastAsia="Calibri" w:hAnsi="Calibri" w:cs="Arial"/>
                  </w:rPr>
                </w:pPr>
                <w:r>
                  <w:rPr>
                    <w:rStyle w:val="Textedelespacerserv"/>
                  </w:rPr>
                  <w:t>..</w:t>
                </w:r>
                <w:r w:rsidRPr="00AA60DE">
                  <w:rPr>
                    <w:rStyle w:val="Textedelespacerserv"/>
                  </w:rPr>
                  <w:t>.</w:t>
                </w:r>
              </w:p>
            </w:tc>
          </w:sdtContent>
        </w:sdt>
        <w:sdt>
          <w:sdtPr>
            <w:id w:val="-1168086339"/>
            <w:placeholder>
              <w:docPart w:val="AA965691BF7E45B09B9550F774DEA716"/>
            </w:placeholder>
            <w:showingPlcHdr/>
          </w:sdtPr>
          <w:sdtEndPr/>
          <w:sdtContent>
            <w:tc>
              <w:tcPr>
                <w:tcW w:w="3260" w:type="dxa"/>
                <w:shd w:val="clear" w:color="auto" w:fill="D9E2F3" w:themeFill="accent1" w:themeFillTint="33"/>
              </w:tcPr>
              <w:p w14:paraId="62137B51" w14:textId="77777777" w:rsidR="00745093" w:rsidRPr="0078740D" w:rsidRDefault="00745093" w:rsidP="00A12E45">
                <w:pPr>
                  <w:pStyle w:val="Normalformulaire"/>
                  <w:rPr>
                    <w:rFonts w:ascii="Calibri" w:eastAsia="Calibri" w:hAnsi="Calibri" w:cs="Arial"/>
                  </w:rPr>
                </w:pPr>
                <w:r>
                  <w:rPr>
                    <w:rStyle w:val="Textedelespacerserv"/>
                  </w:rPr>
                  <w:t>..</w:t>
                </w:r>
                <w:r w:rsidRPr="00AA60DE">
                  <w:rPr>
                    <w:rStyle w:val="Textedelespacerserv"/>
                  </w:rPr>
                  <w:t>.</w:t>
                </w:r>
              </w:p>
            </w:tc>
          </w:sdtContent>
        </w:sdt>
      </w:tr>
      <w:tr w:rsidR="00745093" w:rsidRPr="0078740D" w14:paraId="12576207" w14:textId="77777777">
        <w:trPr>
          <w:jc w:val="center"/>
        </w:trPr>
        <w:sdt>
          <w:sdtPr>
            <w:id w:val="-2024922854"/>
            <w:placeholder>
              <w:docPart w:val="CFAAE3919EDA4835A41368A1AA108CB1"/>
            </w:placeholder>
            <w:showingPlcHdr/>
          </w:sdtPr>
          <w:sdtEndPr/>
          <w:sdtContent>
            <w:tc>
              <w:tcPr>
                <w:tcW w:w="4957" w:type="dxa"/>
                <w:shd w:val="clear" w:color="auto" w:fill="D9E2F3" w:themeFill="accent1" w:themeFillTint="33"/>
              </w:tcPr>
              <w:p w14:paraId="55096DE0" w14:textId="77777777" w:rsidR="00745093" w:rsidRPr="0078740D" w:rsidRDefault="00745093" w:rsidP="00A12E45">
                <w:pPr>
                  <w:pStyle w:val="Normalformulaire"/>
                  <w:rPr>
                    <w:rFonts w:ascii="Calibri" w:eastAsia="Calibri" w:hAnsi="Calibri" w:cs="Arial"/>
                  </w:rPr>
                </w:pPr>
                <w:r>
                  <w:rPr>
                    <w:rStyle w:val="Textedelespacerserv"/>
                  </w:rPr>
                  <w:t>..</w:t>
                </w:r>
                <w:r w:rsidRPr="00AA60DE">
                  <w:rPr>
                    <w:rStyle w:val="Textedelespacerserv"/>
                  </w:rPr>
                  <w:t>.</w:t>
                </w:r>
              </w:p>
            </w:tc>
          </w:sdtContent>
        </w:sdt>
        <w:sdt>
          <w:sdtPr>
            <w:id w:val="630978958"/>
            <w:placeholder>
              <w:docPart w:val="9FD50ADFB6C34490850013D28D87E8F8"/>
            </w:placeholder>
            <w:showingPlcHdr/>
          </w:sdtPr>
          <w:sdtEndPr/>
          <w:sdtContent>
            <w:tc>
              <w:tcPr>
                <w:tcW w:w="3402" w:type="dxa"/>
                <w:shd w:val="clear" w:color="auto" w:fill="D9E2F3" w:themeFill="accent1" w:themeFillTint="33"/>
              </w:tcPr>
              <w:p w14:paraId="65C91F43" w14:textId="77777777" w:rsidR="00745093" w:rsidRPr="0078740D" w:rsidRDefault="00745093" w:rsidP="00A12E45">
                <w:pPr>
                  <w:pStyle w:val="Normalformulaire"/>
                  <w:rPr>
                    <w:rFonts w:ascii="Calibri" w:eastAsia="Calibri" w:hAnsi="Calibri" w:cs="Arial"/>
                  </w:rPr>
                </w:pPr>
                <w:r>
                  <w:rPr>
                    <w:rStyle w:val="Textedelespacerserv"/>
                  </w:rPr>
                  <w:t>..</w:t>
                </w:r>
                <w:r w:rsidRPr="00AA60DE">
                  <w:rPr>
                    <w:rStyle w:val="Textedelespacerserv"/>
                  </w:rPr>
                  <w:t>.</w:t>
                </w:r>
              </w:p>
            </w:tc>
          </w:sdtContent>
        </w:sdt>
        <w:sdt>
          <w:sdtPr>
            <w:id w:val="1192964002"/>
            <w:placeholder>
              <w:docPart w:val="2C759BF824AE4EE99786979A882C8223"/>
            </w:placeholder>
            <w:showingPlcHdr/>
          </w:sdtPr>
          <w:sdtEndPr/>
          <w:sdtContent>
            <w:tc>
              <w:tcPr>
                <w:tcW w:w="5386" w:type="dxa"/>
                <w:shd w:val="clear" w:color="auto" w:fill="D9E2F3" w:themeFill="accent1" w:themeFillTint="33"/>
              </w:tcPr>
              <w:p w14:paraId="6FC134F7" w14:textId="77777777" w:rsidR="00745093" w:rsidRPr="0078740D" w:rsidRDefault="00745093" w:rsidP="00A12E45">
                <w:pPr>
                  <w:pStyle w:val="Normalformulaire"/>
                  <w:rPr>
                    <w:rFonts w:ascii="Calibri" w:eastAsia="Calibri" w:hAnsi="Calibri" w:cs="Arial"/>
                  </w:rPr>
                </w:pPr>
                <w:r>
                  <w:rPr>
                    <w:rStyle w:val="Textedelespacerserv"/>
                  </w:rPr>
                  <w:t>..</w:t>
                </w:r>
                <w:r w:rsidRPr="00AA60DE">
                  <w:rPr>
                    <w:rStyle w:val="Textedelespacerserv"/>
                  </w:rPr>
                  <w:t>.</w:t>
                </w:r>
              </w:p>
            </w:tc>
          </w:sdtContent>
        </w:sdt>
        <w:sdt>
          <w:sdtPr>
            <w:id w:val="549740372"/>
            <w:placeholder>
              <w:docPart w:val="4DDD416B20394834A676BB7C84D1A576"/>
            </w:placeholder>
            <w:showingPlcHdr/>
          </w:sdtPr>
          <w:sdtEndPr/>
          <w:sdtContent>
            <w:tc>
              <w:tcPr>
                <w:tcW w:w="3260" w:type="dxa"/>
                <w:shd w:val="clear" w:color="auto" w:fill="D9E2F3" w:themeFill="accent1" w:themeFillTint="33"/>
              </w:tcPr>
              <w:p w14:paraId="6219C996" w14:textId="77777777" w:rsidR="00745093" w:rsidRPr="0078740D" w:rsidRDefault="00745093" w:rsidP="00A12E45">
                <w:pPr>
                  <w:pStyle w:val="Normalformulaire"/>
                  <w:rPr>
                    <w:rFonts w:ascii="Calibri" w:eastAsia="Calibri" w:hAnsi="Calibri" w:cs="Arial"/>
                  </w:rPr>
                </w:pPr>
                <w:r>
                  <w:rPr>
                    <w:rStyle w:val="Textedelespacerserv"/>
                  </w:rPr>
                  <w:t>..</w:t>
                </w:r>
                <w:r w:rsidRPr="00AA60DE">
                  <w:rPr>
                    <w:rStyle w:val="Textedelespacerserv"/>
                  </w:rPr>
                  <w:t>.</w:t>
                </w:r>
              </w:p>
            </w:tc>
          </w:sdtContent>
        </w:sdt>
      </w:tr>
      <w:sdt>
        <w:sdtPr>
          <w:id w:val="1044724769"/>
          <w15:repeatingSection/>
        </w:sdtPr>
        <w:sdtEndPr/>
        <w:sdtContent>
          <w:sdt>
            <w:sdtPr>
              <w:id w:val="2136129674"/>
              <w:placeholder>
                <w:docPart w:val="C4DDEB8961714C19A1372646FC804655"/>
              </w:placeholder>
              <w15:repeatingSectionItem/>
            </w:sdtPr>
            <w:sdtEndPr/>
            <w:sdtContent>
              <w:tr w:rsidR="00745093" w:rsidRPr="0078740D" w14:paraId="18F07159" w14:textId="77777777">
                <w:trPr>
                  <w:jc w:val="center"/>
                </w:trPr>
                <w:sdt>
                  <w:sdtPr>
                    <w:id w:val="1259800411"/>
                    <w:placeholder>
                      <w:docPart w:val="CFFAE0FDF68445699447118A613F3EA1"/>
                    </w:placeholder>
                    <w:showingPlcHdr/>
                  </w:sdtPr>
                  <w:sdtEndPr/>
                  <w:sdtContent>
                    <w:tc>
                      <w:tcPr>
                        <w:tcW w:w="4957" w:type="dxa"/>
                        <w:shd w:val="clear" w:color="auto" w:fill="D9E2F3" w:themeFill="accent1" w:themeFillTint="33"/>
                      </w:tcPr>
                      <w:p w14:paraId="3D58548D" w14:textId="77777777" w:rsidR="00745093" w:rsidRPr="0078740D" w:rsidRDefault="00745093" w:rsidP="00A12E45">
                        <w:pPr>
                          <w:pStyle w:val="Normalformulaire"/>
                          <w:rPr>
                            <w:rFonts w:ascii="Calibri" w:eastAsia="Calibri" w:hAnsi="Calibri" w:cs="Arial"/>
                          </w:rPr>
                        </w:pPr>
                        <w:r>
                          <w:rPr>
                            <w:rStyle w:val="Textedelespacerserv"/>
                            <w:i/>
                            <w:iCs/>
                          </w:rPr>
                          <w:t>Cliquez sur le + pour ajouter des lignes.</w:t>
                        </w:r>
                      </w:p>
                    </w:tc>
                  </w:sdtContent>
                </w:sdt>
                <w:sdt>
                  <w:sdtPr>
                    <w:id w:val="1519892567"/>
                    <w:placeholder>
                      <w:docPart w:val="F7C3DACF0A184EC790699937C215FFBD"/>
                    </w:placeholder>
                    <w:showingPlcHdr/>
                  </w:sdtPr>
                  <w:sdtEndPr/>
                  <w:sdtContent>
                    <w:tc>
                      <w:tcPr>
                        <w:tcW w:w="3402" w:type="dxa"/>
                        <w:shd w:val="clear" w:color="auto" w:fill="D9E2F3" w:themeFill="accent1" w:themeFillTint="33"/>
                      </w:tcPr>
                      <w:p w14:paraId="00B06CEF" w14:textId="77777777" w:rsidR="00745093" w:rsidRPr="0078740D" w:rsidRDefault="00745093" w:rsidP="00A12E45">
                        <w:pPr>
                          <w:pStyle w:val="Normalformulaire"/>
                          <w:rPr>
                            <w:rFonts w:ascii="Calibri" w:eastAsia="Calibri" w:hAnsi="Calibri" w:cs="Arial"/>
                          </w:rPr>
                        </w:pPr>
                        <w:r>
                          <w:rPr>
                            <w:rStyle w:val="Textedelespacerserv"/>
                          </w:rPr>
                          <w:t>..</w:t>
                        </w:r>
                        <w:r w:rsidRPr="00AA60DE">
                          <w:rPr>
                            <w:rStyle w:val="Textedelespacerserv"/>
                          </w:rPr>
                          <w:t>.</w:t>
                        </w:r>
                      </w:p>
                    </w:tc>
                  </w:sdtContent>
                </w:sdt>
                <w:sdt>
                  <w:sdtPr>
                    <w:id w:val="1587801227"/>
                    <w:placeholder>
                      <w:docPart w:val="283D85F6B7DB42698FB1F9A437D73A87"/>
                    </w:placeholder>
                    <w:showingPlcHdr/>
                  </w:sdtPr>
                  <w:sdtEndPr/>
                  <w:sdtContent>
                    <w:tc>
                      <w:tcPr>
                        <w:tcW w:w="5386" w:type="dxa"/>
                        <w:shd w:val="clear" w:color="auto" w:fill="D9E2F3" w:themeFill="accent1" w:themeFillTint="33"/>
                      </w:tcPr>
                      <w:p w14:paraId="0B4FB9C9" w14:textId="77777777" w:rsidR="00745093" w:rsidRPr="0078740D" w:rsidRDefault="00745093" w:rsidP="00A12E45">
                        <w:pPr>
                          <w:pStyle w:val="Normalformulaire"/>
                          <w:rPr>
                            <w:rFonts w:ascii="Calibri" w:eastAsia="Calibri" w:hAnsi="Calibri" w:cs="Arial"/>
                          </w:rPr>
                        </w:pPr>
                        <w:r>
                          <w:rPr>
                            <w:rStyle w:val="Textedelespacerserv"/>
                          </w:rPr>
                          <w:t>..</w:t>
                        </w:r>
                        <w:r w:rsidRPr="00AA60DE">
                          <w:rPr>
                            <w:rStyle w:val="Textedelespacerserv"/>
                          </w:rPr>
                          <w:t>.</w:t>
                        </w:r>
                      </w:p>
                    </w:tc>
                  </w:sdtContent>
                </w:sdt>
                <w:sdt>
                  <w:sdtPr>
                    <w:id w:val="538406478"/>
                    <w:placeholder>
                      <w:docPart w:val="9CCAF4E78F234D09BB0A5ECF7FAABAB3"/>
                    </w:placeholder>
                    <w:showingPlcHdr/>
                  </w:sdtPr>
                  <w:sdtEndPr/>
                  <w:sdtContent>
                    <w:tc>
                      <w:tcPr>
                        <w:tcW w:w="3260" w:type="dxa"/>
                        <w:shd w:val="clear" w:color="auto" w:fill="D9E2F3" w:themeFill="accent1" w:themeFillTint="33"/>
                      </w:tcPr>
                      <w:p w14:paraId="0C9706E7" w14:textId="77777777" w:rsidR="00745093" w:rsidRPr="0078740D" w:rsidRDefault="00745093" w:rsidP="00A12E45">
                        <w:pPr>
                          <w:pStyle w:val="Normalformulaire"/>
                          <w:rPr>
                            <w:rFonts w:ascii="Calibri" w:eastAsia="Calibri" w:hAnsi="Calibri" w:cs="Arial"/>
                          </w:rPr>
                        </w:pPr>
                        <w:r>
                          <w:rPr>
                            <w:rStyle w:val="Textedelespacerserv"/>
                          </w:rPr>
                          <w:t>..</w:t>
                        </w:r>
                        <w:r w:rsidRPr="00AA60DE">
                          <w:rPr>
                            <w:rStyle w:val="Textedelespacerserv"/>
                          </w:rPr>
                          <w:t>.</w:t>
                        </w:r>
                      </w:p>
                    </w:tc>
                  </w:sdtContent>
                </w:sdt>
              </w:tr>
            </w:sdtContent>
          </w:sdt>
        </w:sdtContent>
      </w:sdt>
    </w:tbl>
    <w:p w14:paraId="5B391F9C" w14:textId="77777777" w:rsidR="00745093" w:rsidRPr="00782A67" w:rsidRDefault="00745093" w:rsidP="00A12E45">
      <w:pPr>
        <w:pStyle w:val="Normalformulaire"/>
      </w:pPr>
    </w:p>
    <w:p w14:paraId="397E95AD" w14:textId="77777777" w:rsidR="00745093" w:rsidRDefault="00745093" w:rsidP="00A12E45">
      <w:pPr>
        <w:pStyle w:val="Normalformulaire"/>
      </w:pPr>
    </w:p>
    <w:p w14:paraId="4840E284" w14:textId="77777777" w:rsidR="00745093" w:rsidRDefault="00745093" w:rsidP="00A12E45">
      <w:pPr>
        <w:pStyle w:val="Normalformulaire"/>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2410"/>
      </w:tblGrid>
      <w:tr w:rsidR="00745093" w14:paraId="0F2CDB9C" w14:textId="77777777">
        <w:trPr>
          <w:trHeight w:val="272"/>
        </w:trPr>
        <w:tc>
          <w:tcPr>
            <w:tcW w:w="2410" w:type="dxa"/>
            <w:shd w:val="clear" w:color="auto" w:fill="D9E2F3" w:themeFill="accent1" w:themeFillTint="33"/>
          </w:tcPr>
          <w:p w14:paraId="7C3EC588" w14:textId="77777777" w:rsidR="00745093" w:rsidRDefault="002A1523">
            <w:pPr>
              <w:pStyle w:val="Normalformulaire"/>
              <w:spacing w:after="0"/>
            </w:pPr>
            <w:sdt>
              <w:sdtPr>
                <w:id w:val="-1602718852"/>
                <w14:checkbox>
                  <w14:checked w14:val="0"/>
                  <w14:checkedState w14:val="2612" w14:font="MS Gothic"/>
                  <w14:uncheckedState w14:val="2610" w14:font="MS Gothic"/>
                </w14:checkbox>
              </w:sdtPr>
              <w:sdtEndPr/>
              <w:sdtContent>
                <w:r w:rsidR="00745093">
                  <w:rPr>
                    <w:rFonts w:ascii="MS Gothic" w:hAnsi="MS Gothic" w:hint="eastAsia"/>
                  </w:rPr>
                  <w:t>☐</w:t>
                </w:r>
              </w:sdtContent>
            </w:sdt>
            <w:r w:rsidR="00745093">
              <w:t xml:space="preserve"> Ne s’applique pas</w:t>
            </w:r>
          </w:p>
        </w:tc>
      </w:tr>
    </w:tbl>
    <w:p w14:paraId="46F1A40C" w14:textId="719CFE70" w:rsidR="00745093" w:rsidRDefault="008B3307" w:rsidP="00745093">
      <w:pPr>
        <w:pStyle w:val="Question"/>
      </w:pPr>
      <w:r>
        <w:t>2.</w:t>
      </w:r>
      <w:r w:rsidR="00641375">
        <w:t>5</w:t>
      </w:r>
      <w:r>
        <w:t>.</w:t>
      </w:r>
      <w:r w:rsidR="00745093">
        <w:t>2.7</w:t>
      </w:r>
      <w:r w:rsidR="00745093">
        <w:tab/>
        <w:t>Fournissez un rapport technique, signé par un ingénieur, qui permet d’établir que tous les ouvrages de stockage</w:t>
      </w:r>
      <w:r w:rsidR="00745093" w:rsidRPr="00B52758">
        <w:rPr>
          <w:rFonts w:ascii="Calibri" w:eastAsia="Calibri" w:hAnsi="Calibri" w:cs="Calibri"/>
          <w:color w:val="000000" w:themeColor="text1"/>
          <w:vertAlign w:val="superscript"/>
        </w:rPr>
        <w:fldChar w:fldCharType="begin"/>
      </w:r>
      <w:r w:rsidR="00745093" w:rsidRPr="00B52758">
        <w:rPr>
          <w:rFonts w:ascii="Calibri" w:eastAsia="Calibri" w:hAnsi="Calibri" w:cs="Calibri"/>
          <w:color w:val="000000" w:themeColor="text1"/>
          <w:vertAlign w:val="superscript"/>
        </w:rPr>
        <w:instrText xml:space="preserve"> AUTOTEXTLIST  \s "NoStyle" \t "Pour plus de précisions, consultez le lexique à la fin du formulaire." \* MERGEFORMAT </w:instrText>
      </w:r>
      <w:r w:rsidR="00745093" w:rsidRPr="00B52758">
        <w:rPr>
          <w:rFonts w:ascii="Calibri" w:eastAsia="Calibri" w:hAnsi="Calibri" w:cs="Calibri"/>
          <w:color w:val="000000" w:themeColor="text1"/>
          <w:vertAlign w:val="superscript"/>
        </w:rPr>
        <w:fldChar w:fldCharType="separate"/>
      </w:r>
      <w:r w:rsidR="00745093" w:rsidRPr="00B52758">
        <w:rPr>
          <w:rFonts w:ascii="Calibri" w:eastAsia="Calibri" w:hAnsi="Calibri" w:cs="Calibri"/>
          <w:color w:val="000000" w:themeColor="text1"/>
        </w:rPr>
        <w:fldChar w:fldCharType="end"/>
      </w:r>
      <w:r w:rsidR="00745093">
        <w:t xml:space="preserve"> </w:t>
      </w:r>
      <w:r w:rsidR="002243BB">
        <w:t xml:space="preserve">existants </w:t>
      </w:r>
      <w:r w:rsidR="00745093">
        <w:t xml:space="preserve">situés sur un autre lieu </w:t>
      </w:r>
      <w:r w:rsidR="00745093" w:rsidRPr="00BA2556">
        <w:t>d’élevage</w:t>
      </w:r>
      <w:r w:rsidR="00745093" w:rsidRPr="00B52758">
        <w:rPr>
          <w:rFonts w:ascii="Calibri" w:eastAsia="Calibri" w:hAnsi="Calibri" w:cs="Calibri"/>
          <w:color w:val="000000" w:themeColor="text1"/>
          <w:vertAlign w:val="superscript"/>
        </w:rPr>
        <w:fldChar w:fldCharType="begin"/>
      </w:r>
      <w:r w:rsidR="00745093" w:rsidRPr="00B52758">
        <w:rPr>
          <w:rFonts w:ascii="Calibri" w:eastAsia="Calibri" w:hAnsi="Calibri" w:cs="Calibri"/>
          <w:color w:val="000000" w:themeColor="text1"/>
          <w:vertAlign w:val="superscript"/>
        </w:rPr>
        <w:instrText xml:space="preserve"> AUTOTEXTLIST  \s "NoStyle" \t "Pour plus de précisions, consultez le lexique à la fin du formulaire." \* MERGEFORMAT </w:instrText>
      </w:r>
      <w:r w:rsidR="00745093" w:rsidRPr="00B52758">
        <w:rPr>
          <w:rFonts w:ascii="Calibri" w:eastAsia="Calibri" w:hAnsi="Calibri" w:cs="Calibri"/>
          <w:color w:val="000000" w:themeColor="text1"/>
          <w:vertAlign w:val="superscript"/>
        </w:rPr>
        <w:fldChar w:fldCharType="separate"/>
      </w:r>
      <w:r w:rsidR="00745093" w:rsidRPr="00B52758">
        <w:rPr>
          <w:rFonts w:ascii="Calibri" w:eastAsia="Calibri" w:hAnsi="Calibri" w:cs="Calibri"/>
          <w:color w:val="000000" w:themeColor="text1"/>
        </w:rPr>
        <w:fldChar w:fldCharType="end"/>
      </w:r>
      <w:r w:rsidR="00745093">
        <w:t>, qu’ils soient en propriété, en location ou sous entente de stockage, sont conformes au REA et au RPEP (art. 141(6</w:t>
      </w:r>
      <w:r w:rsidR="00745093" w:rsidRPr="009E720F">
        <w:t>)</w:t>
      </w:r>
      <w:r w:rsidR="00745093">
        <w:t xml:space="preserve"> REAFIE).</w:t>
      </w:r>
    </w:p>
    <w:p w14:paraId="28F8CA1F" w14:textId="2D548886" w:rsidR="00AB102F" w:rsidRPr="00AB102F" w:rsidRDefault="00AB102F" w:rsidP="00AB102F">
      <w:pPr>
        <w:pStyle w:val="QuestionInfo"/>
      </w:pPr>
      <w:r w:rsidRPr="00AB102F">
        <w:lastRenderedPageBreak/>
        <w:t>Note</w:t>
      </w:r>
      <w:r w:rsidR="00DE5649">
        <w:t>s</w:t>
      </w:r>
      <w:r w:rsidRPr="00AB102F">
        <w:t> :</w:t>
      </w:r>
    </w:p>
    <w:p w14:paraId="6B6ECBBE" w14:textId="77777777" w:rsidR="00AB102F" w:rsidRPr="00AB102F" w:rsidRDefault="00AB102F" w:rsidP="00AB102F">
      <w:pPr>
        <w:pStyle w:val="Questionliste"/>
      </w:pPr>
      <w:r w:rsidRPr="00AB102F">
        <w:t>Un ouvrage de stockage existant avant le 10 juin 1981 et dont la capacité de stockage a été rehaussée (augmentée) depuis le 14 juin 2002 doit être pourvu d’un drain périphérique, d’un regard et d’un repère (art. 12 REA).</w:t>
      </w:r>
    </w:p>
    <w:p w14:paraId="148B38FA" w14:textId="77777777" w:rsidR="00AB102F" w:rsidRDefault="00AB102F" w:rsidP="003B2C00">
      <w:pPr>
        <w:pStyle w:val="Questionliste"/>
        <w:spacing w:after="240"/>
      </w:pPr>
      <w:r w:rsidRPr="00AB102F">
        <w:t xml:space="preserve">Pour l’application du chapitre VI du RPEP, consultez le document </w:t>
      </w:r>
      <w:r w:rsidRPr="00AB102F">
        <w:rPr>
          <w:i/>
          <w:iCs/>
        </w:rPr>
        <w:t>Précision concernant la notion d’aménagement utilisée au chapitre VI du RPEP</w:t>
      </w:r>
      <w:r w:rsidRPr="00AB102F">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974868563"/>
          <w15:repeatingSection/>
        </w:sdtPr>
        <w:sdtEndPr/>
        <w:sdtContent>
          <w:sdt>
            <w:sdtPr>
              <w:rPr>
                <w:rFonts w:cs="Arial"/>
              </w:rPr>
              <w:id w:val="480810078"/>
              <w:placeholder>
                <w:docPart w:val="BF81A069F8274CF88825A90FEFEA6934"/>
              </w:placeholder>
              <w15:repeatingSectionItem/>
            </w:sdtPr>
            <w:sdtEndPr/>
            <w:sdtContent>
              <w:sdt>
                <w:sdtPr>
                  <w:rPr>
                    <w:rFonts w:cs="Arial"/>
                  </w:rPr>
                  <w:id w:val="1265955630"/>
                  <w15:repeatingSection/>
                </w:sdtPr>
                <w:sdtEndPr/>
                <w:sdtContent>
                  <w:sdt>
                    <w:sdtPr>
                      <w:rPr>
                        <w:rFonts w:cs="Arial"/>
                      </w:rPr>
                      <w:id w:val="-1988630468"/>
                      <w:placeholder>
                        <w:docPart w:val="BF81A069F8274CF88825A90FEFEA6934"/>
                      </w:placeholder>
                      <w15:repeatingSectionItem/>
                    </w:sdtPr>
                    <w:sdtEndPr/>
                    <w:sdtContent>
                      <w:tr w:rsidR="00953092" w:rsidRPr="00953092" w14:paraId="26BB4AF5" w14:textId="77777777">
                        <w:trPr>
                          <w:trHeight w:val="448"/>
                          <w:jc w:val="center"/>
                        </w:trPr>
                        <w:sdt>
                          <w:sdtPr>
                            <w:rPr>
                              <w:rFonts w:cs="Arial"/>
                            </w:rPr>
                            <w:id w:val="-1365666237"/>
                            <w:placeholder>
                              <w:docPart w:val="7C0554CED6E44647B1231DA5A620D9AC"/>
                            </w:placeholder>
                            <w:showingPlcHdr/>
                          </w:sdtPr>
                          <w:sdtEndPr/>
                          <w:sdtContent>
                            <w:tc>
                              <w:tcPr>
                                <w:tcW w:w="10768" w:type="dxa"/>
                                <w:shd w:val="clear" w:color="auto" w:fill="D9E2F3" w:themeFill="accent1" w:themeFillTint="33"/>
                              </w:tcPr>
                              <w:p w14:paraId="7FB491F6" w14:textId="77777777" w:rsidR="00953092" w:rsidRPr="00953092" w:rsidRDefault="00953092" w:rsidP="004E2967">
                                <w:pPr>
                                  <w:pStyle w:val="Normalformulaire"/>
                                  <w:rPr>
                                    <w:rFonts w:cs="Arial"/>
                                  </w:rPr>
                                </w:pPr>
                                <w:r w:rsidRPr="00953092">
                                  <w:rPr>
                                    <w:rFonts w:cs="Arial"/>
                                    <w:i/>
                                    <w:iCs/>
                                    <w:color w:val="808080"/>
                                  </w:rPr>
                                  <w:t>Indiquez le nom du document.</w:t>
                                </w:r>
                              </w:p>
                            </w:tc>
                          </w:sdtContent>
                        </w:sdt>
                        <w:sdt>
                          <w:sdtPr>
                            <w:rPr>
                              <w:rFonts w:cs="Arial"/>
                            </w:rPr>
                            <w:id w:val="-418943620"/>
                            <w:placeholder>
                              <w:docPart w:val="298DC826834C4615921C0447B17CBD20"/>
                            </w:placeholder>
                            <w:showingPlcHdr/>
                          </w:sdtPr>
                          <w:sdtEndPr/>
                          <w:sdtContent>
                            <w:tc>
                              <w:tcPr>
                                <w:tcW w:w="6200" w:type="dxa"/>
                                <w:shd w:val="clear" w:color="auto" w:fill="D9E2F3" w:themeFill="accent1" w:themeFillTint="33"/>
                              </w:tcPr>
                              <w:p w14:paraId="4D509043" w14:textId="77777777" w:rsidR="00953092" w:rsidRPr="00953092" w:rsidRDefault="00953092" w:rsidP="004E2967">
                                <w:pPr>
                                  <w:pStyle w:val="Normalformulaire"/>
                                  <w:rPr>
                                    <w:rFonts w:cs="Arial"/>
                                  </w:rPr>
                                </w:pPr>
                                <w:r w:rsidRPr="00953092">
                                  <w:rPr>
                                    <w:rFonts w:cs="Arial"/>
                                    <w:i/>
                                    <w:iCs/>
                                    <w:color w:val="808080"/>
                                  </w:rPr>
                                  <w:t>Précisez la section.</w:t>
                                </w:r>
                              </w:p>
                            </w:tc>
                          </w:sdtContent>
                        </w:sdt>
                      </w:tr>
                    </w:sdtContent>
                  </w:sdt>
                </w:sdtContent>
              </w:sdt>
            </w:sdtContent>
          </w:sdt>
        </w:sdtContent>
      </w:sdt>
    </w:tbl>
    <w:p w14:paraId="7D18D59C" w14:textId="278A0403" w:rsidR="00745093" w:rsidRDefault="0052503E" w:rsidP="00745093">
      <w:pPr>
        <w:pStyle w:val="Question"/>
      </w:pPr>
      <w:r>
        <w:t>2.</w:t>
      </w:r>
      <w:r w:rsidR="00641375">
        <w:t>5</w:t>
      </w:r>
      <w:r w:rsidR="00745093">
        <w:t>.2.8</w:t>
      </w:r>
      <w:r w:rsidR="00745093">
        <w:tab/>
        <w:t>Les déjections animales</w:t>
      </w:r>
      <w:r w:rsidR="00745093" w:rsidRPr="00B52758">
        <w:rPr>
          <w:rFonts w:ascii="Calibri" w:eastAsia="Calibri" w:hAnsi="Calibri" w:cs="Calibri"/>
          <w:color w:val="000000" w:themeColor="text1"/>
          <w:vertAlign w:val="superscript"/>
        </w:rPr>
        <w:fldChar w:fldCharType="begin"/>
      </w:r>
      <w:r w:rsidR="00745093" w:rsidRPr="00B52758">
        <w:rPr>
          <w:rFonts w:ascii="Calibri" w:eastAsia="Calibri" w:hAnsi="Calibri" w:cs="Calibri"/>
          <w:color w:val="000000" w:themeColor="text1"/>
          <w:vertAlign w:val="superscript"/>
        </w:rPr>
        <w:instrText xml:space="preserve"> AUTOTEXTLIST  \s "NoStyle" \t "Pour plus de précisions, consultez le lexique à la fin du formulaire." \* MERGEFORMAT </w:instrText>
      </w:r>
      <w:r w:rsidR="00745093" w:rsidRPr="00B52758">
        <w:rPr>
          <w:rFonts w:ascii="Calibri" w:eastAsia="Calibri" w:hAnsi="Calibri" w:cs="Calibri"/>
          <w:color w:val="000000" w:themeColor="text1"/>
          <w:vertAlign w:val="superscript"/>
        </w:rPr>
        <w:fldChar w:fldCharType="separate"/>
      </w:r>
      <w:r w:rsidR="00745093" w:rsidRPr="00B52758">
        <w:rPr>
          <w:rFonts w:ascii="Calibri" w:eastAsia="Calibri" w:hAnsi="Calibri" w:cs="Calibri"/>
          <w:color w:val="000000" w:themeColor="text1"/>
        </w:rPr>
        <w:fldChar w:fldCharType="end"/>
      </w:r>
      <w:r w:rsidR="00745093">
        <w:t xml:space="preserve"> produites dans le cadre du projet sont-elles</w:t>
      </w:r>
      <w:r w:rsidR="00745093" w:rsidDel="00A1545C">
        <w:t xml:space="preserve"> </w:t>
      </w:r>
      <w:r w:rsidR="00745093">
        <w:t>stockées et</w:t>
      </w:r>
      <w:r w:rsidR="00125202">
        <w:t>/ou</w:t>
      </w:r>
      <w:r w:rsidR="00745093">
        <w:t xml:space="preserve"> mélangées avec des déjections animales provenant d’autres lieux </w:t>
      </w:r>
      <w:r w:rsidR="00745093" w:rsidRPr="007F288A">
        <w:t>d’élevage</w:t>
      </w:r>
      <w:r w:rsidR="00745093" w:rsidRPr="00B52758">
        <w:rPr>
          <w:rFonts w:ascii="Calibri" w:eastAsia="Calibri" w:hAnsi="Calibri" w:cs="Calibri"/>
          <w:color w:val="000000" w:themeColor="text1"/>
          <w:vertAlign w:val="superscript"/>
        </w:rPr>
        <w:fldChar w:fldCharType="begin"/>
      </w:r>
      <w:r w:rsidR="00745093" w:rsidRPr="00B52758">
        <w:rPr>
          <w:rFonts w:ascii="Calibri" w:eastAsia="Calibri" w:hAnsi="Calibri" w:cs="Calibri"/>
          <w:color w:val="000000" w:themeColor="text1"/>
          <w:vertAlign w:val="superscript"/>
        </w:rPr>
        <w:instrText xml:space="preserve"> AUTOTEXTLIST  \s "NoStyle" \t "Pour plus de précisions, consultez le lexique à la fin du formulaire." \* MERGEFORMAT </w:instrText>
      </w:r>
      <w:r w:rsidR="00745093" w:rsidRPr="00B52758">
        <w:rPr>
          <w:rFonts w:ascii="Calibri" w:eastAsia="Calibri" w:hAnsi="Calibri" w:cs="Calibri"/>
          <w:color w:val="000000" w:themeColor="text1"/>
          <w:vertAlign w:val="superscript"/>
        </w:rPr>
        <w:fldChar w:fldCharType="separate"/>
      </w:r>
      <w:r w:rsidR="00745093" w:rsidRPr="00B52758">
        <w:rPr>
          <w:rFonts w:ascii="Calibri" w:eastAsia="Calibri" w:hAnsi="Calibri" w:cs="Calibri"/>
          <w:color w:val="000000" w:themeColor="text1"/>
        </w:rPr>
        <w:fldChar w:fldCharType="end"/>
      </w:r>
      <w:r w:rsidR="00745093">
        <w:t xml:space="preserve"> (art. 17 al.</w:t>
      </w:r>
      <w:r w:rsidR="006159FC">
        <w:t> </w:t>
      </w:r>
      <w:r w:rsidR="00745093">
        <w:t>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45093" w14:paraId="3247F49A" w14:textId="77777777">
        <w:trPr>
          <w:trHeight w:val="272"/>
        </w:trPr>
        <w:tc>
          <w:tcPr>
            <w:tcW w:w="1637" w:type="dxa"/>
            <w:shd w:val="clear" w:color="auto" w:fill="D9E2F3" w:themeFill="accent1" w:themeFillTint="33"/>
          </w:tcPr>
          <w:p w14:paraId="571A980C" w14:textId="77777777" w:rsidR="00745093" w:rsidRDefault="002A1523">
            <w:pPr>
              <w:pStyle w:val="Normalformulaire"/>
              <w:keepNext/>
              <w:spacing w:after="0"/>
            </w:pPr>
            <w:sdt>
              <w:sdtPr>
                <w:id w:val="-1731059168"/>
                <w14:checkbox>
                  <w14:checked w14:val="0"/>
                  <w14:checkedState w14:val="2612" w14:font="MS Gothic"/>
                  <w14:uncheckedState w14:val="2610" w14:font="MS Gothic"/>
                </w14:checkbox>
              </w:sdtPr>
              <w:sdtEndPr/>
              <w:sdtContent>
                <w:r w:rsidR="00745093">
                  <w:rPr>
                    <w:rFonts w:ascii="MS Gothic" w:hAnsi="MS Gothic" w:hint="eastAsia"/>
                  </w:rPr>
                  <w:t>☐</w:t>
                </w:r>
              </w:sdtContent>
            </w:sdt>
            <w:r w:rsidR="00745093">
              <w:t>Oui</w:t>
            </w:r>
            <w:r w:rsidR="00745093">
              <w:tab/>
              <w:t xml:space="preserve"> </w:t>
            </w:r>
            <w:sdt>
              <w:sdtPr>
                <w:id w:val="2043482545"/>
                <w14:checkbox>
                  <w14:checked w14:val="0"/>
                  <w14:checkedState w14:val="2612" w14:font="MS Gothic"/>
                  <w14:uncheckedState w14:val="2610" w14:font="MS Gothic"/>
                </w14:checkbox>
              </w:sdtPr>
              <w:sdtEndPr/>
              <w:sdtContent>
                <w:r w:rsidR="00745093">
                  <w:rPr>
                    <w:rFonts w:ascii="MS Gothic" w:hAnsi="MS Gothic" w:hint="eastAsia"/>
                  </w:rPr>
                  <w:t>☐</w:t>
                </w:r>
              </w:sdtContent>
            </w:sdt>
            <w:r w:rsidR="00745093">
              <w:t>Non</w:t>
            </w:r>
          </w:p>
        </w:tc>
      </w:tr>
    </w:tbl>
    <w:p w14:paraId="0D7F9589" w14:textId="16C4F6E3" w:rsidR="00745093" w:rsidRDefault="00745093" w:rsidP="00745093">
      <w:pPr>
        <w:pStyle w:val="Siouinon"/>
      </w:pPr>
      <w:r>
        <w:t xml:space="preserve">Si vous avez répondu Non, passez à la question </w:t>
      </w:r>
      <w:r w:rsidR="009831E3">
        <w:t>2.</w:t>
      </w:r>
      <w:r w:rsidR="00C1503B">
        <w:t>5</w:t>
      </w:r>
      <w:r w:rsidR="009831E3">
        <w:t>.2</w:t>
      </w:r>
      <w:r>
        <w:t>.1</w:t>
      </w:r>
      <w:r w:rsidR="00235FEE">
        <w:t>0</w:t>
      </w:r>
      <w:r>
        <w:t>.</w:t>
      </w:r>
    </w:p>
    <w:p w14:paraId="3DF73106" w14:textId="510275F4" w:rsidR="00C45525" w:rsidRPr="00C45525" w:rsidRDefault="001C6A4D" w:rsidP="00C45525">
      <w:pPr>
        <w:pStyle w:val="Question"/>
      </w:pPr>
      <w:r>
        <w:t>2.</w:t>
      </w:r>
      <w:r w:rsidR="00641375">
        <w:t>5</w:t>
      </w:r>
      <w:r w:rsidR="00745093">
        <w:t>.2.9</w:t>
      </w:r>
      <w:r w:rsidR="00745093">
        <w:tab/>
      </w:r>
      <w:r w:rsidR="00C45525" w:rsidRPr="00C45525">
        <w:t>Dans le tableau ci-dessous, décrivez les déjections animales</w:t>
      </w:r>
      <w:r w:rsidR="00C45525" w:rsidRPr="00B52758">
        <w:rPr>
          <w:vertAlign w:val="superscript"/>
        </w:rPr>
        <w:fldChar w:fldCharType="begin"/>
      </w:r>
      <w:r w:rsidR="00C45525" w:rsidRPr="00B52758">
        <w:rPr>
          <w:vertAlign w:val="superscript"/>
        </w:rPr>
        <w:instrText xml:space="preserve"> AUTOTEXTLIST  \s "NoStyle" \t "Pour plus de précisions, consultez le lexique à la fin du formulaire." \* MERGEFORMAT </w:instrText>
      </w:r>
      <w:r w:rsidR="00C45525" w:rsidRPr="00B52758">
        <w:rPr>
          <w:vertAlign w:val="superscript"/>
        </w:rPr>
        <w:fldChar w:fldCharType="separate"/>
      </w:r>
      <w:r w:rsidR="00C45525" w:rsidRPr="00B52758">
        <w:fldChar w:fldCharType="end"/>
      </w:r>
      <w:r w:rsidR="00C45525" w:rsidRPr="00C45525">
        <w:t xml:space="preserve"> provenant de l’extérieur du lieu d’élevage du projet stockées dans chacun des ouvrages de stockage</w:t>
      </w:r>
      <w:r w:rsidR="00C45525" w:rsidRPr="00B52758">
        <w:rPr>
          <w:vertAlign w:val="superscript"/>
        </w:rPr>
        <w:fldChar w:fldCharType="begin"/>
      </w:r>
      <w:r w:rsidR="00C45525" w:rsidRPr="00B52758">
        <w:rPr>
          <w:vertAlign w:val="superscript"/>
        </w:rPr>
        <w:instrText xml:space="preserve"> AUTOTEXTLIST  \s "NoStyle" \t "Pour plus de précisions, consultez le lexique à la fin du formulaire." \* MERGEFORMAT </w:instrText>
      </w:r>
      <w:r w:rsidR="00C45525" w:rsidRPr="00B52758">
        <w:rPr>
          <w:vertAlign w:val="superscript"/>
        </w:rPr>
        <w:fldChar w:fldCharType="separate"/>
      </w:r>
      <w:r w:rsidR="00C45525" w:rsidRPr="00B52758">
        <w:fldChar w:fldCharType="end"/>
      </w:r>
      <w:r w:rsidR="00C45525" w:rsidRPr="00C45525">
        <w:t xml:space="preserve"> (art. 17 al. 1 (1) REAFIE).</w:t>
      </w:r>
    </w:p>
    <w:p w14:paraId="7D22C6BC" w14:textId="77777777" w:rsidR="00745093" w:rsidRDefault="00745093" w:rsidP="00745093">
      <w:pPr>
        <w:pStyle w:val="QuestionInfo"/>
      </w:pPr>
      <w:r>
        <w:t xml:space="preserve">La provenance peut être décrite en utilisant : </w:t>
      </w:r>
    </w:p>
    <w:p w14:paraId="3A2F231E" w14:textId="6673E795" w:rsidR="00745093" w:rsidRDefault="00745093" w:rsidP="00745093">
      <w:pPr>
        <w:pStyle w:val="Questionliste"/>
      </w:pPr>
      <w:proofErr w:type="gramStart"/>
      <w:r>
        <w:t>le</w:t>
      </w:r>
      <w:proofErr w:type="gramEnd"/>
      <w:r>
        <w:t xml:space="preserve"> numéro de lieu d’élevage</w:t>
      </w:r>
      <w:r w:rsidRPr="00B52758">
        <w:rPr>
          <w:vertAlign w:val="superscript"/>
        </w:rPr>
        <w:fldChar w:fldCharType="begin"/>
      </w:r>
      <w:r w:rsidRPr="00B52758">
        <w:rPr>
          <w:vertAlign w:val="superscript"/>
        </w:rPr>
        <w:instrText xml:space="preserve"> AUTOTEXTLIST  \s "NoStyle" \t "Pour plus de précisions, consultez le lexique à la fin du formulaire." \* MERGEFORMAT </w:instrText>
      </w:r>
      <w:r w:rsidRPr="00B52758">
        <w:rPr>
          <w:vertAlign w:val="superscript"/>
        </w:rPr>
        <w:fldChar w:fldCharType="separate"/>
      </w:r>
      <w:r w:rsidRPr="00B52758">
        <w:fldChar w:fldCharType="end"/>
      </w:r>
      <w:r>
        <w:t xml:space="preserve"> attribué par le ministère;</w:t>
      </w:r>
    </w:p>
    <w:p w14:paraId="3D630373" w14:textId="77777777" w:rsidR="00745093" w:rsidRDefault="00745093" w:rsidP="00745093">
      <w:pPr>
        <w:pStyle w:val="Questionliste"/>
      </w:pPr>
      <w:r>
        <w:t>le numéro de lot cadastral; ou</w:t>
      </w:r>
    </w:p>
    <w:p w14:paraId="1A882C8B" w14:textId="77777777" w:rsidR="00745093" w:rsidRDefault="00745093" w:rsidP="008C2FE3">
      <w:pPr>
        <w:pStyle w:val="Questionliste"/>
        <w:spacing w:after="240"/>
      </w:pPr>
      <w:r>
        <w:t>l’adresse.</w:t>
      </w:r>
    </w:p>
    <w:tbl>
      <w:tblPr>
        <w:tblStyle w:val="Grilledutableau"/>
        <w:tblW w:w="15446" w:type="dxa"/>
        <w:tblInd w:w="851"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4390"/>
        <w:gridCol w:w="4110"/>
        <w:gridCol w:w="4111"/>
        <w:gridCol w:w="2835"/>
      </w:tblGrid>
      <w:tr w:rsidR="00D8366F" w:rsidRPr="00E44FF6" w14:paraId="2EBAFC56" w14:textId="77777777" w:rsidTr="00BB7016">
        <w:tc>
          <w:tcPr>
            <w:tcW w:w="4390" w:type="dxa"/>
            <w:vMerge w:val="restart"/>
            <w:shd w:val="clear" w:color="auto" w:fill="4472C4" w:themeFill="accent1"/>
          </w:tcPr>
          <w:p w14:paraId="11ED3866" w14:textId="6AA5B4FE" w:rsidR="00D8366F" w:rsidRPr="00E44FF6" w:rsidRDefault="00D8366F">
            <w:pPr>
              <w:pStyle w:val="Tableauen-tte"/>
              <w:rPr>
                <w:rFonts w:cs="Arial"/>
              </w:rPr>
            </w:pPr>
            <w:r w:rsidRPr="00D75B36">
              <w:rPr>
                <w:rFonts w:cs="Arial"/>
              </w:rPr>
              <w:t>Identification de l’ouvrage de stockage</w:t>
            </w:r>
          </w:p>
        </w:tc>
        <w:tc>
          <w:tcPr>
            <w:tcW w:w="11056" w:type="dxa"/>
            <w:gridSpan w:val="3"/>
            <w:shd w:val="clear" w:color="auto" w:fill="4472C4" w:themeFill="accent1"/>
          </w:tcPr>
          <w:p w14:paraId="1B7D3DDD" w14:textId="1E987BE8" w:rsidR="00D8366F" w:rsidRPr="00E44FF6" w:rsidRDefault="00D8366F">
            <w:pPr>
              <w:pStyle w:val="Tableauen-tte"/>
              <w:rPr>
                <w:rFonts w:cs="Arial"/>
              </w:rPr>
            </w:pPr>
            <w:r w:rsidRPr="00D8366F">
              <w:rPr>
                <w:rFonts w:cs="Arial"/>
              </w:rPr>
              <w:t>Description des déjections animales stockées</w:t>
            </w:r>
          </w:p>
        </w:tc>
      </w:tr>
      <w:tr w:rsidR="00F56157" w:rsidRPr="00E44FF6" w14:paraId="0097E34B" w14:textId="77777777" w:rsidTr="00BB7016">
        <w:tc>
          <w:tcPr>
            <w:tcW w:w="4390" w:type="dxa"/>
            <w:vMerge/>
            <w:shd w:val="clear" w:color="auto" w:fill="4472C4" w:themeFill="accent1"/>
          </w:tcPr>
          <w:p w14:paraId="6A25469F" w14:textId="77777777" w:rsidR="00F56157" w:rsidRPr="00D75B36" w:rsidRDefault="00F56157" w:rsidP="00F56157">
            <w:pPr>
              <w:pStyle w:val="Tableauen-tte"/>
              <w:rPr>
                <w:rFonts w:cs="Arial"/>
              </w:rPr>
            </w:pPr>
          </w:p>
        </w:tc>
        <w:tc>
          <w:tcPr>
            <w:tcW w:w="4110" w:type="dxa"/>
            <w:shd w:val="clear" w:color="auto" w:fill="4472C4" w:themeFill="accent1"/>
          </w:tcPr>
          <w:p w14:paraId="071CCED8" w14:textId="71E6188D" w:rsidR="00F56157" w:rsidRPr="00D8366F" w:rsidRDefault="00F56157" w:rsidP="00F56157">
            <w:pPr>
              <w:pStyle w:val="Tableauen-tte"/>
              <w:rPr>
                <w:rFonts w:cs="Arial"/>
              </w:rPr>
            </w:pPr>
            <w:r w:rsidRPr="00796837">
              <w:t>Provenance des déjections animales</w:t>
            </w:r>
          </w:p>
        </w:tc>
        <w:tc>
          <w:tcPr>
            <w:tcW w:w="4111" w:type="dxa"/>
            <w:shd w:val="clear" w:color="auto" w:fill="4472C4" w:themeFill="accent1"/>
          </w:tcPr>
          <w:p w14:paraId="7737DF40" w14:textId="51476F57" w:rsidR="00F56157" w:rsidRPr="00D8366F" w:rsidRDefault="00B70372" w:rsidP="00B70372">
            <w:pPr>
              <w:pStyle w:val="Tableauen-tte"/>
              <w:rPr>
                <w:rFonts w:cs="Arial"/>
              </w:rPr>
            </w:pPr>
            <w:r w:rsidRPr="00B70372">
              <w:rPr>
                <w:rFonts w:cs="Arial"/>
              </w:rPr>
              <w:t>Type de déjections animales</w:t>
            </w:r>
            <w:r>
              <w:rPr>
                <w:rFonts w:cs="Arial"/>
              </w:rPr>
              <w:br/>
            </w:r>
            <w:r w:rsidRPr="00B70372">
              <w:rPr>
                <w:rFonts w:cs="Arial"/>
                <w:b w:val="0"/>
                <w:bCs/>
              </w:rPr>
              <w:t>(ex. : lisier de bovins laitiers)</w:t>
            </w:r>
          </w:p>
        </w:tc>
        <w:tc>
          <w:tcPr>
            <w:tcW w:w="2835" w:type="dxa"/>
            <w:shd w:val="clear" w:color="auto" w:fill="4472C4" w:themeFill="accent1"/>
          </w:tcPr>
          <w:p w14:paraId="331325A4" w14:textId="003D687B" w:rsidR="00F56157" w:rsidRPr="00D8366F" w:rsidRDefault="00183AC3" w:rsidP="00F56157">
            <w:pPr>
              <w:pStyle w:val="Tableauen-tte"/>
              <w:rPr>
                <w:rFonts w:cs="Arial"/>
              </w:rPr>
            </w:pPr>
            <w:r w:rsidRPr="00183AC3">
              <w:rPr>
                <w:rFonts w:cs="Arial"/>
              </w:rPr>
              <w:t xml:space="preserve">Volume stocké </w:t>
            </w:r>
            <w:r w:rsidRPr="00183AC3">
              <w:rPr>
                <w:rFonts w:cs="Arial"/>
                <w:b w:val="0"/>
                <w:bCs/>
              </w:rPr>
              <w:t>(m³)</w:t>
            </w:r>
          </w:p>
        </w:tc>
      </w:tr>
      <w:tr w:rsidR="00CE5D5A" w:rsidRPr="00E44FF6" w14:paraId="0EF127A6" w14:textId="77777777" w:rsidTr="00BB7016">
        <w:trPr>
          <w:trHeight w:val="425"/>
        </w:trPr>
        <w:sdt>
          <w:sdtPr>
            <w:id w:val="1173608689"/>
            <w:placeholder>
              <w:docPart w:val="66A7DC3C69F644F69FCB9CB896543CE9"/>
            </w:placeholder>
            <w:showingPlcHdr/>
          </w:sdtPr>
          <w:sdtEndPr/>
          <w:sdtContent>
            <w:tc>
              <w:tcPr>
                <w:tcW w:w="4390" w:type="dxa"/>
                <w:shd w:val="clear" w:color="auto" w:fill="D9E2F3" w:themeFill="accent1" w:themeFillTint="33"/>
              </w:tcPr>
              <w:p w14:paraId="566F39CB" w14:textId="77777777" w:rsidR="00CE5D5A" w:rsidRPr="00E44FF6" w:rsidRDefault="00CE5D5A" w:rsidP="0055247F">
                <w:pPr>
                  <w:pStyle w:val="Normalformulaire"/>
                </w:pPr>
                <w:r w:rsidRPr="00E44FF6">
                  <w:rPr>
                    <w:rStyle w:val="Textedelespacerserv"/>
                    <w:rFonts w:cs="Arial"/>
                    <w:i/>
                    <w:iCs/>
                  </w:rPr>
                  <w:t>Saisissez les informations.</w:t>
                </w:r>
              </w:p>
            </w:tc>
          </w:sdtContent>
        </w:sdt>
        <w:sdt>
          <w:sdtPr>
            <w:id w:val="347152096"/>
            <w:placeholder>
              <w:docPart w:val="DB406650846D4AC38F10035A929FF889"/>
            </w:placeholder>
            <w:showingPlcHdr/>
          </w:sdtPr>
          <w:sdtEndPr/>
          <w:sdtContent>
            <w:tc>
              <w:tcPr>
                <w:tcW w:w="4110" w:type="dxa"/>
                <w:shd w:val="clear" w:color="auto" w:fill="D9E2F3" w:themeFill="accent1" w:themeFillTint="33"/>
              </w:tcPr>
              <w:p w14:paraId="70E41744" w14:textId="67BA1A95" w:rsidR="00CE5D5A" w:rsidRPr="00E44FF6" w:rsidRDefault="00CE5D5A" w:rsidP="0055247F">
                <w:pPr>
                  <w:pStyle w:val="Normalformulaire"/>
                </w:pPr>
                <w:r w:rsidRPr="00DB0C69">
                  <w:rPr>
                    <w:rStyle w:val="Textedelespacerserv"/>
                    <w:rFonts w:cs="Arial"/>
                    <w:i/>
                    <w:iCs/>
                  </w:rPr>
                  <w:t>Saisissez les informations.</w:t>
                </w:r>
              </w:p>
            </w:tc>
          </w:sdtContent>
        </w:sdt>
        <w:sdt>
          <w:sdtPr>
            <w:id w:val="847288520"/>
            <w:placeholder>
              <w:docPart w:val="ACD45611C77F454D8B91824BC9EDD0E0"/>
            </w:placeholder>
            <w:showingPlcHdr/>
          </w:sdtPr>
          <w:sdtEndPr/>
          <w:sdtContent>
            <w:tc>
              <w:tcPr>
                <w:tcW w:w="4111" w:type="dxa"/>
                <w:shd w:val="clear" w:color="auto" w:fill="D9E2F3" w:themeFill="accent1" w:themeFillTint="33"/>
              </w:tcPr>
              <w:p w14:paraId="040916B0" w14:textId="504ED6E7" w:rsidR="00CE5D5A" w:rsidRPr="00E44FF6" w:rsidRDefault="00CE5D5A" w:rsidP="0055247F">
                <w:pPr>
                  <w:pStyle w:val="Normalformulaire"/>
                </w:pPr>
                <w:r w:rsidRPr="00DB0C69">
                  <w:rPr>
                    <w:rStyle w:val="Textedelespacerserv"/>
                    <w:rFonts w:cs="Arial"/>
                    <w:i/>
                    <w:iCs/>
                  </w:rPr>
                  <w:t>Saisissez les informations.</w:t>
                </w:r>
              </w:p>
            </w:tc>
          </w:sdtContent>
        </w:sdt>
        <w:sdt>
          <w:sdtPr>
            <w:id w:val="1193259325"/>
            <w:placeholder>
              <w:docPart w:val="183758D8857F4620BC12EB47106F8B12"/>
            </w:placeholder>
            <w:showingPlcHdr/>
          </w:sdtPr>
          <w:sdtEndPr/>
          <w:sdtContent>
            <w:tc>
              <w:tcPr>
                <w:tcW w:w="2835" w:type="dxa"/>
                <w:shd w:val="clear" w:color="auto" w:fill="D9E2F3" w:themeFill="accent1" w:themeFillTint="33"/>
              </w:tcPr>
              <w:p w14:paraId="6BB80DAA" w14:textId="72BEA0A9" w:rsidR="00CE5D5A" w:rsidRPr="00E44FF6" w:rsidRDefault="00CE5D5A" w:rsidP="0055247F">
                <w:pPr>
                  <w:pStyle w:val="Normalformulaire"/>
                </w:pPr>
                <w:r w:rsidRPr="00DB0C69">
                  <w:rPr>
                    <w:rStyle w:val="Textedelespacerserv"/>
                    <w:rFonts w:cs="Arial"/>
                    <w:i/>
                    <w:iCs/>
                  </w:rPr>
                  <w:t>Saisissez les informations.</w:t>
                </w:r>
              </w:p>
            </w:tc>
          </w:sdtContent>
        </w:sdt>
      </w:tr>
      <w:tr w:rsidR="00CE5D5A" w:rsidRPr="00E44FF6" w14:paraId="5FA0DAE4" w14:textId="77777777" w:rsidTr="00BB7016">
        <w:trPr>
          <w:trHeight w:val="425"/>
        </w:trPr>
        <w:sdt>
          <w:sdtPr>
            <w:id w:val="-1659529341"/>
            <w:placeholder>
              <w:docPart w:val="F53E5B84DCAB4CE8BAF9EBC7D4700E36"/>
            </w:placeholder>
            <w:showingPlcHdr/>
          </w:sdtPr>
          <w:sdtEndPr/>
          <w:sdtContent>
            <w:tc>
              <w:tcPr>
                <w:tcW w:w="4390" w:type="dxa"/>
                <w:shd w:val="clear" w:color="auto" w:fill="D9E2F3" w:themeFill="accent1" w:themeFillTint="33"/>
              </w:tcPr>
              <w:p w14:paraId="548ACC91" w14:textId="77777777" w:rsidR="00CE5D5A" w:rsidRPr="00E44FF6" w:rsidRDefault="00CE5D5A" w:rsidP="0055247F">
                <w:pPr>
                  <w:pStyle w:val="Normalformulaire"/>
                </w:pPr>
                <w:r w:rsidRPr="00E44FF6">
                  <w:rPr>
                    <w:rStyle w:val="Textedelespacerserv"/>
                    <w:rFonts w:cs="Arial"/>
                  </w:rPr>
                  <w:t>...</w:t>
                </w:r>
              </w:p>
            </w:tc>
          </w:sdtContent>
        </w:sdt>
        <w:sdt>
          <w:sdtPr>
            <w:id w:val="1553583"/>
            <w:placeholder>
              <w:docPart w:val="E15FD99CD2E44342A7D945F1E2C69F02"/>
            </w:placeholder>
            <w:showingPlcHdr/>
          </w:sdtPr>
          <w:sdtEndPr/>
          <w:sdtContent>
            <w:tc>
              <w:tcPr>
                <w:tcW w:w="4110" w:type="dxa"/>
                <w:shd w:val="clear" w:color="auto" w:fill="D9E2F3" w:themeFill="accent1" w:themeFillTint="33"/>
              </w:tcPr>
              <w:p w14:paraId="38727941" w14:textId="00152DF0" w:rsidR="00CE5D5A" w:rsidRPr="00E44FF6" w:rsidRDefault="00CE5D5A" w:rsidP="0055247F">
                <w:pPr>
                  <w:pStyle w:val="Normalformulaire"/>
                </w:pPr>
                <w:r w:rsidRPr="00926C8D">
                  <w:rPr>
                    <w:rStyle w:val="Textedelespacerserv"/>
                    <w:rFonts w:cs="Arial"/>
                  </w:rPr>
                  <w:t>...</w:t>
                </w:r>
              </w:p>
            </w:tc>
          </w:sdtContent>
        </w:sdt>
        <w:sdt>
          <w:sdtPr>
            <w:id w:val="-1862265429"/>
            <w:placeholder>
              <w:docPart w:val="6A3F522248B245E583580323F8F4EDF1"/>
            </w:placeholder>
            <w:showingPlcHdr/>
          </w:sdtPr>
          <w:sdtEndPr/>
          <w:sdtContent>
            <w:tc>
              <w:tcPr>
                <w:tcW w:w="4111" w:type="dxa"/>
                <w:shd w:val="clear" w:color="auto" w:fill="D9E2F3" w:themeFill="accent1" w:themeFillTint="33"/>
              </w:tcPr>
              <w:p w14:paraId="6BD6B888" w14:textId="45B74753" w:rsidR="00CE5D5A" w:rsidRPr="00E44FF6" w:rsidRDefault="00CE5D5A" w:rsidP="0055247F">
                <w:pPr>
                  <w:pStyle w:val="Normalformulaire"/>
                </w:pPr>
                <w:r w:rsidRPr="00926C8D">
                  <w:rPr>
                    <w:rStyle w:val="Textedelespacerserv"/>
                    <w:rFonts w:cs="Arial"/>
                  </w:rPr>
                  <w:t>...</w:t>
                </w:r>
              </w:p>
            </w:tc>
          </w:sdtContent>
        </w:sdt>
        <w:sdt>
          <w:sdtPr>
            <w:id w:val="-697245461"/>
            <w:placeholder>
              <w:docPart w:val="F407477C7F7048608230DC14F1869C9E"/>
            </w:placeholder>
            <w:showingPlcHdr/>
          </w:sdtPr>
          <w:sdtEndPr/>
          <w:sdtContent>
            <w:tc>
              <w:tcPr>
                <w:tcW w:w="2835" w:type="dxa"/>
                <w:shd w:val="clear" w:color="auto" w:fill="D9E2F3" w:themeFill="accent1" w:themeFillTint="33"/>
              </w:tcPr>
              <w:p w14:paraId="27721BCA" w14:textId="03DB1025" w:rsidR="00CE5D5A" w:rsidRPr="00E44FF6" w:rsidRDefault="00CE5D5A" w:rsidP="0055247F">
                <w:pPr>
                  <w:pStyle w:val="Normalformulaire"/>
                </w:pPr>
                <w:r w:rsidRPr="00926C8D">
                  <w:rPr>
                    <w:rStyle w:val="Textedelespacerserv"/>
                    <w:rFonts w:cs="Arial"/>
                  </w:rPr>
                  <w:t>...</w:t>
                </w:r>
              </w:p>
            </w:tc>
          </w:sdtContent>
        </w:sdt>
      </w:tr>
      <w:sdt>
        <w:sdtPr>
          <w:id w:val="1908187725"/>
          <w15:repeatingSection/>
        </w:sdtPr>
        <w:sdtEndPr/>
        <w:sdtContent>
          <w:sdt>
            <w:sdtPr>
              <w:id w:val="-536733883"/>
              <w:placeholder>
                <w:docPart w:val="65C0D58B769D4D68BD51360C3E0013A6"/>
              </w:placeholder>
              <w15:repeatingSectionItem/>
            </w:sdtPr>
            <w:sdtEndPr/>
            <w:sdtContent>
              <w:tr w:rsidR="00CE5D5A" w:rsidRPr="00E44FF6" w14:paraId="0016AD30" w14:textId="77777777" w:rsidTr="00BB7016">
                <w:trPr>
                  <w:trHeight w:val="425"/>
                </w:trPr>
                <w:sdt>
                  <w:sdtPr>
                    <w:id w:val="-1037199159"/>
                    <w:placeholder>
                      <w:docPart w:val="54399E2E05AD428AB866EA5A0E4F8472"/>
                    </w:placeholder>
                    <w:showingPlcHdr/>
                  </w:sdtPr>
                  <w:sdtEndPr/>
                  <w:sdtContent>
                    <w:tc>
                      <w:tcPr>
                        <w:tcW w:w="4390" w:type="dxa"/>
                        <w:shd w:val="clear" w:color="auto" w:fill="D9E2F3" w:themeFill="accent1" w:themeFillTint="33"/>
                      </w:tcPr>
                      <w:p w14:paraId="38FA33BF" w14:textId="5D1D9ED7" w:rsidR="00CE5D5A" w:rsidRPr="00E44FF6" w:rsidRDefault="00CE5D5A" w:rsidP="0055247F">
                        <w:pPr>
                          <w:pStyle w:val="Normalformulaire"/>
                        </w:pPr>
                        <w:r w:rsidRPr="00E44FF6">
                          <w:rPr>
                            <w:rStyle w:val="Textedelespacerserv"/>
                            <w:rFonts w:cs="Arial"/>
                            <w:i/>
                            <w:iCs/>
                          </w:rPr>
                          <w:t>Cliquez sur le + pour ajouter des lignes.</w:t>
                        </w:r>
                      </w:p>
                    </w:tc>
                  </w:sdtContent>
                </w:sdt>
                <w:sdt>
                  <w:sdtPr>
                    <w:id w:val="-1307159590"/>
                    <w:placeholder>
                      <w:docPart w:val="73B591DDB3914105948463D6E855F203"/>
                    </w:placeholder>
                    <w:showingPlcHdr/>
                  </w:sdtPr>
                  <w:sdtEndPr/>
                  <w:sdtContent>
                    <w:tc>
                      <w:tcPr>
                        <w:tcW w:w="4110" w:type="dxa"/>
                        <w:shd w:val="clear" w:color="auto" w:fill="D9E2F3" w:themeFill="accent1" w:themeFillTint="33"/>
                      </w:tcPr>
                      <w:p w14:paraId="6B525720" w14:textId="15B43BA0" w:rsidR="00CE5D5A" w:rsidRPr="00E44FF6" w:rsidRDefault="00CE5D5A" w:rsidP="0055247F">
                        <w:pPr>
                          <w:pStyle w:val="Normalformulaire"/>
                        </w:pPr>
                        <w:r w:rsidRPr="00926C8D">
                          <w:rPr>
                            <w:rStyle w:val="Textedelespacerserv"/>
                            <w:rFonts w:cs="Arial"/>
                          </w:rPr>
                          <w:t>...</w:t>
                        </w:r>
                      </w:p>
                    </w:tc>
                  </w:sdtContent>
                </w:sdt>
                <w:sdt>
                  <w:sdtPr>
                    <w:id w:val="1072616842"/>
                    <w:placeholder>
                      <w:docPart w:val="1347B54B43134EC8A588200FB263D103"/>
                    </w:placeholder>
                    <w:showingPlcHdr/>
                  </w:sdtPr>
                  <w:sdtEndPr/>
                  <w:sdtContent>
                    <w:tc>
                      <w:tcPr>
                        <w:tcW w:w="4111" w:type="dxa"/>
                        <w:shd w:val="clear" w:color="auto" w:fill="D9E2F3" w:themeFill="accent1" w:themeFillTint="33"/>
                      </w:tcPr>
                      <w:p w14:paraId="719FF4D5" w14:textId="3CA8AD12" w:rsidR="00CE5D5A" w:rsidRPr="00E44FF6" w:rsidRDefault="00CE5D5A" w:rsidP="0055247F">
                        <w:pPr>
                          <w:pStyle w:val="Normalformulaire"/>
                        </w:pPr>
                        <w:r w:rsidRPr="00926C8D">
                          <w:rPr>
                            <w:rStyle w:val="Textedelespacerserv"/>
                            <w:rFonts w:cs="Arial"/>
                          </w:rPr>
                          <w:t>...</w:t>
                        </w:r>
                      </w:p>
                    </w:tc>
                  </w:sdtContent>
                </w:sdt>
                <w:tc>
                  <w:tcPr>
                    <w:tcW w:w="2835" w:type="dxa"/>
                    <w:shd w:val="clear" w:color="auto" w:fill="D9E2F3" w:themeFill="accent1" w:themeFillTint="33"/>
                  </w:tcPr>
                  <w:p w14:paraId="20809667" w14:textId="52843498" w:rsidR="00CE5D5A" w:rsidRPr="00E44FF6" w:rsidRDefault="002A1523" w:rsidP="0055247F">
                    <w:pPr>
                      <w:pStyle w:val="Normalformulaire"/>
                    </w:pPr>
                    <w:sdt>
                      <w:sdtPr>
                        <w:id w:val="1663663992"/>
                        <w:placeholder>
                          <w:docPart w:val="E8EF4B3DC0144DFFBAAA82197F72B81A"/>
                        </w:placeholder>
                      </w:sdtPr>
                      <w:sdtEndPr>
                        <w:rPr>
                          <w:rStyle w:val="Textedelespacerserv"/>
                          <w:rFonts w:cs="Arial"/>
                          <w:color w:val="808080"/>
                        </w:rPr>
                      </w:sdtEndPr>
                      <w:sdtContent>
                        <w:r w:rsidR="00CE5D5A" w:rsidRPr="00926C8D">
                          <w:rPr>
                            <w:rStyle w:val="Textedelespacerserv"/>
                            <w:rFonts w:cs="Arial"/>
                          </w:rPr>
                          <w:t>...</w:t>
                        </w:r>
                      </w:sdtContent>
                    </w:sdt>
                  </w:p>
                </w:tc>
              </w:tr>
            </w:sdtContent>
          </w:sdt>
        </w:sdtContent>
      </w:sdt>
    </w:tbl>
    <w:p w14:paraId="623D8754" w14:textId="77777777" w:rsidR="0055247F" w:rsidRPr="00E44FF6" w:rsidRDefault="0055247F" w:rsidP="00AB0B5D">
      <w:pPr>
        <w:pStyle w:val="Normalformulaire"/>
        <w:spacing w:after="0" w:line="120" w:lineRule="auto"/>
      </w:pPr>
    </w:p>
    <w:tbl>
      <w:tblPr>
        <w:tblW w:w="15425" w:type="dxa"/>
        <w:tblInd w:w="872"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889"/>
        <w:gridCol w:w="4536"/>
      </w:tblGrid>
      <w:sdt>
        <w:sdtPr>
          <w:id w:val="600295870"/>
          <w15:repeatingSection/>
        </w:sdtPr>
        <w:sdtEndPr/>
        <w:sdtContent>
          <w:sdt>
            <w:sdtPr>
              <w:id w:val="-179888903"/>
              <w:placeholder>
                <w:docPart w:val="6CC926399A1540A2971B11CA1AFA9739"/>
              </w:placeholder>
              <w15:repeatingSectionItem/>
            </w:sdtPr>
            <w:sdtEndPr/>
            <w:sdtContent>
              <w:sdt>
                <w:sdtPr>
                  <w:id w:val="-815567169"/>
                  <w15:repeatingSection/>
                </w:sdtPr>
                <w:sdtEndPr/>
                <w:sdtContent>
                  <w:sdt>
                    <w:sdtPr>
                      <w:id w:val="-86227247"/>
                      <w:placeholder>
                        <w:docPart w:val="6CC926399A1540A2971B11CA1AFA9739"/>
                      </w:placeholder>
                      <w15:repeatingSectionItem/>
                    </w:sdtPr>
                    <w:sdtEndPr/>
                    <w:sdtContent>
                      <w:tr w:rsidR="00437AE1" w:rsidRPr="00E44FF6" w14:paraId="15BF9A1F" w14:textId="77777777" w:rsidTr="00BC7857">
                        <w:trPr>
                          <w:trHeight w:val="448"/>
                        </w:trPr>
                        <w:sdt>
                          <w:sdtPr>
                            <w:id w:val="87273138"/>
                            <w:placeholder>
                              <w:docPart w:val="0F379E1028BC4E2982A83F4416965909"/>
                            </w:placeholder>
                            <w:showingPlcHdr/>
                          </w:sdtPr>
                          <w:sdtEndPr/>
                          <w:sdtContent>
                            <w:tc>
                              <w:tcPr>
                                <w:tcW w:w="10889" w:type="dxa"/>
                                <w:shd w:val="clear" w:color="auto" w:fill="D9E2F3" w:themeFill="accent1" w:themeFillTint="33"/>
                              </w:tcPr>
                              <w:p w14:paraId="4558C7BF" w14:textId="77777777" w:rsidR="00437AE1" w:rsidRPr="00E44FF6" w:rsidRDefault="00437AE1" w:rsidP="0055247F">
                                <w:pPr>
                                  <w:pStyle w:val="Normalformulaire"/>
                                </w:pPr>
                                <w:r w:rsidRPr="00E44FF6">
                                  <w:rPr>
                                    <w:rStyle w:val="Textedelespacerserv"/>
                                    <w:rFonts w:cs="Arial"/>
                                    <w:i/>
                                    <w:iCs/>
                                  </w:rPr>
                                  <w:t>Si vous préférez joindre un document, indiquez-en le nom.</w:t>
                                </w:r>
                              </w:p>
                            </w:tc>
                          </w:sdtContent>
                        </w:sdt>
                        <w:sdt>
                          <w:sdtPr>
                            <w:id w:val="1266197019"/>
                            <w:placeholder>
                              <w:docPart w:val="D6DEC7D5BFA049F7BAF8A94279B58485"/>
                            </w:placeholder>
                            <w:showingPlcHdr/>
                          </w:sdtPr>
                          <w:sdtEndPr/>
                          <w:sdtContent>
                            <w:tc>
                              <w:tcPr>
                                <w:tcW w:w="4536" w:type="dxa"/>
                                <w:shd w:val="clear" w:color="auto" w:fill="D9E2F3" w:themeFill="accent1" w:themeFillTint="33"/>
                              </w:tcPr>
                              <w:p w14:paraId="79F3B6FA" w14:textId="77777777" w:rsidR="00437AE1" w:rsidRPr="00E44FF6" w:rsidRDefault="00437AE1" w:rsidP="0055247F">
                                <w:pPr>
                                  <w:pStyle w:val="Normalformulaire"/>
                                </w:pPr>
                                <w:r w:rsidRPr="00E44FF6">
                                  <w:rPr>
                                    <w:rStyle w:val="Textedelespacerserv"/>
                                    <w:rFonts w:cs="Arial"/>
                                    <w:i/>
                                    <w:iCs/>
                                  </w:rPr>
                                  <w:t>Précisez la section.</w:t>
                                </w:r>
                              </w:p>
                            </w:tc>
                          </w:sdtContent>
                        </w:sdt>
                      </w:tr>
                    </w:sdtContent>
                  </w:sdt>
                </w:sdtContent>
              </w:sdt>
            </w:sdtContent>
          </w:sdt>
        </w:sdtContent>
      </w:sdt>
    </w:tbl>
    <w:p w14:paraId="6888385A" w14:textId="1549A276" w:rsidR="00745093" w:rsidRDefault="00600B49" w:rsidP="00745093">
      <w:pPr>
        <w:pStyle w:val="Question"/>
      </w:pPr>
      <w:r>
        <w:t>2.</w:t>
      </w:r>
      <w:r w:rsidR="00641375">
        <w:t>5</w:t>
      </w:r>
      <w:r w:rsidR="00745093">
        <w:t>.2.1</w:t>
      </w:r>
      <w:r w:rsidR="00512CDB">
        <w:t>0</w:t>
      </w:r>
      <w:r>
        <w:tab/>
      </w:r>
      <w:r w:rsidR="00745093">
        <w:t>Démontrez que l</w:t>
      </w:r>
      <w:r w:rsidR="00745093" w:rsidRPr="002C1264">
        <w:t>es ouvrages de stockage</w:t>
      </w:r>
      <w:r w:rsidR="00745093" w:rsidRPr="00B52758">
        <w:rPr>
          <w:vertAlign w:val="superscript"/>
        </w:rPr>
        <w:fldChar w:fldCharType="begin"/>
      </w:r>
      <w:r w:rsidR="00745093" w:rsidRPr="00B52758">
        <w:rPr>
          <w:vertAlign w:val="superscript"/>
        </w:rPr>
        <w:instrText xml:space="preserve"> AUTOTEXTLIST  \s "NoStyle" \t "Pour plus de précisions, consultez le lexique à la fin du formulaire." \* MERGEFORMAT </w:instrText>
      </w:r>
      <w:r w:rsidR="00745093" w:rsidRPr="00B52758">
        <w:rPr>
          <w:vertAlign w:val="superscript"/>
        </w:rPr>
        <w:fldChar w:fldCharType="separate"/>
      </w:r>
      <w:r w:rsidR="00745093" w:rsidRPr="00B52758">
        <w:fldChar w:fldCharType="end"/>
      </w:r>
      <w:r w:rsidR="00745093" w:rsidRPr="002C1264">
        <w:t xml:space="preserve"> </w:t>
      </w:r>
      <w:r w:rsidR="00745093">
        <w:t xml:space="preserve">ont </w:t>
      </w:r>
      <w:r w:rsidR="00745093" w:rsidRPr="002C1264">
        <w:t>la capacité de recevoir et d’accumuler les déjections animales</w:t>
      </w:r>
      <w:r w:rsidR="00745093" w:rsidRPr="00B52758">
        <w:rPr>
          <w:vertAlign w:val="superscript"/>
        </w:rPr>
        <w:fldChar w:fldCharType="begin"/>
      </w:r>
      <w:r w:rsidR="00745093" w:rsidRPr="00B52758">
        <w:rPr>
          <w:vertAlign w:val="superscript"/>
        </w:rPr>
        <w:instrText xml:space="preserve"> AUTOTEXTLIST  \s "NoStyle" \t "Pour plus de précisions, consultez le lexique à la fin du formulaire." \* MERGEFORMAT </w:instrText>
      </w:r>
      <w:r w:rsidR="00745093" w:rsidRPr="00B52758">
        <w:rPr>
          <w:vertAlign w:val="superscript"/>
        </w:rPr>
        <w:fldChar w:fldCharType="separate"/>
      </w:r>
      <w:r w:rsidR="00745093" w:rsidRPr="00B52758">
        <w:fldChar w:fldCharType="end"/>
      </w:r>
      <w:r w:rsidR="00745093" w:rsidRPr="002C1264">
        <w:t xml:space="preserve"> produites dans les installations d’élevage</w:t>
      </w:r>
      <w:r w:rsidR="00745093" w:rsidRPr="00B52758">
        <w:rPr>
          <w:vertAlign w:val="superscript"/>
        </w:rPr>
        <w:fldChar w:fldCharType="begin"/>
      </w:r>
      <w:r w:rsidR="00745093" w:rsidRPr="00B52758">
        <w:rPr>
          <w:vertAlign w:val="superscript"/>
        </w:rPr>
        <w:instrText xml:space="preserve"> AUTOTEXTLIST  \s "NoStyle" \t "Pour plus de précisions, consultez le lexique à la fin du formulaire." \* MERGEFORMAT </w:instrText>
      </w:r>
      <w:r w:rsidR="00745093" w:rsidRPr="00B52758">
        <w:rPr>
          <w:vertAlign w:val="superscript"/>
        </w:rPr>
        <w:fldChar w:fldCharType="separate"/>
      </w:r>
      <w:r w:rsidR="00745093" w:rsidRPr="00B52758">
        <w:fldChar w:fldCharType="end"/>
      </w:r>
      <w:r w:rsidR="00745093" w:rsidRPr="002C1264">
        <w:t xml:space="preserve"> </w:t>
      </w:r>
      <w:r w:rsidR="00745093">
        <w:t>et</w:t>
      </w:r>
      <w:r w:rsidR="00745093" w:rsidRPr="002C1264">
        <w:t xml:space="preserve"> toutes autres déjections qui pourr</w:t>
      </w:r>
      <w:r w:rsidR="00745093">
        <w:t>aien</w:t>
      </w:r>
      <w:r w:rsidR="00745093" w:rsidRPr="002C1264">
        <w:t>t y être reçues</w:t>
      </w:r>
      <w:r w:rsidR="00745093">
        <w:t xml:space="preserve">, et ce, </w:t>
      </w:r>
      <w:r w:rsidR="00745093" w:rsidRPr="002C1264">
        <w:t>sans débordement</w:t>
      </w:r>
      <w:r w:rsidR="00745093">
        <w:t xml:space="preserve"> et</w:t>
      </w:r>
      <w:r w:rsidR="00745093" w:rsidRPr="002C1264">
        <w:t xml:space="preserve"> pour toute la période </w:t>
      </w:r>
      <w:r w:rsidR="00B47790">
        <w:t>pendant laquelle</w:t>
      </w:r>
      <w:r w:rsidR="00745093" w:rsidRPr="002C1264">
        <w:t xml:space="preserve"> l’épandage des déjections animales ne peut être réalisé</w:t>
      </w:r>
      <w:r w:rsidR="00745093">
        <w:t xml:space="preserve"> (</w:t>
      </w:r>
      <w:r w:rsidR="00745093" w:rsidRPr="00EA6A49">
        <w:t>art. 17 al. 1 (5) REAFIE et art. 10 REA)</w:t>
      </w:r>
      <w:r w:rsidR="00745093" w:rsidRPr="002C1264">
        <w:t>.</w:t>
      </w:r>
    </w:p>
    <w:p w14:paraId="491E8B4D" w14:textId="44EA4BEE" w:rsidR="00745093" w:rsidRDefault="00745093" w:rsidP="00745093">
      <w:pPr>
        <w:pStyle w:val="QuestionInfo"/>
      </w:pPr>
      <w:r>
        <w:lastRenderedPageBreak/>
        <w:t>Il est important de tenir compte des volumes de litières et d’eaux usées de laiterie de ferme, de même que de toutes autres eaux en contact avec les déjections animales, telles que les eaux de lavage des bâtiments d’élevage</w:t>
      </w:r>
      <w:r w:rsidRPr="00B52758">
        <w:rPr>
          <w:rFonts w:ascii="Calibri" w:eastAsia="Calibri" w:hAnsi="Calibri" w:cs="Calibri"/>
          <w:color w:val="000000" w:themeColor="text1"/>
          <w:vertAlign w:val="superscript"/>
        </w:rPr>
        <w:fldChar w:fldCharType="begin"/>
      </w:r>
      <w:r w:rsidRPr="00B52758">
        <w:rPr>
          <w:rFonts w:ascii="Calibri" w:eastAsia="Calibri" w:hAnsi="Calibri" w:cs="Calibri"/>
          <w:color w:val="000000" w:themeColor="text1"/>
          <w:vertAlign w:val="superscript"/>
        </w:rPr>
        <w:instrText xml:space="preserve"> AUTOTEXTLIST  \s "NoStyle" \t "Pour plus de précisions, consultez le lexique à la fin du formulaire." \* MERGEFORMAT </w:instrText>
      </w:r>
      <w:r w:rsidRPr="00B52758">
        <w:rPr>
          <w:rFonts w:ascii="Calibri" w:eastAsia="Calibri" w:hAnsi="Calibri" w:cs="Calibri"/>
          <w:color w:val="000000" w:themeColor="text1"/>
          <w:vertAlign w:val="superscript"/>
        </w:rPr>
        <w:fldChar w:fldCharType="separate"/>
      </w:r>
      <w:r w:rsidRPr="00B52758">
        <w:rPr>
          <w:rFonts w:ascii="Calibri" w:eastAsia="Calibri" w:hAnsi="Calibri" w:cs="Calibri"/>
          <w:color w:val="000000" w:themeColor="text1"/>
        </w:rPr>
        <w:fldChar w:fldCharType="end"/>
      </w:r>
      <w:r>
        <w:t xml:space="preserve"> ou les précipitations.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745093" w14:paraId="3F7EB2C4" w14:textId="77777777">
        <w:trPr>
          <w:trHeight w:val="448"/>
          <w:jc w:val="center"/>
        </w:trPr>
        <w:sdt>
          <w:sdtPr>
            <w:id w:val="-384257268"/>
            <w:placeholder>
              <w:docPart w:val="6E04E597EB9946B6BD3B9DA71B4A6BF8"/>
            </w:placeholder>
            <w:showingPlcHdr/>
          </w:sdtPr>
          <w:sdtEndPr/>
          <w:sdtContent>
            <w:tc>
              <w:tcPr>
                <w:tcW w:w="16968" w:type="dxa"/>
                <w:shd w:val="clear" w:color="auto" w:fill="D9E2F3" w:themeFill="accent1" w:themeFillTint="33"/>
              </w:tcPr>
              <w:p w14:paraId="33D2F7F1" w14:textId="77777777" w:rsidR="00745093" w:rsidRDefault="00745093" w:rsidP="004C0196">
                <w:pPr>
                  <w:pStyle w:val="Normalformulaire"/>
                </w:pPr>
                <w:r w:rsidRPr="00A728C8">
                  <w:rPr>
                    <w:rStyle w:val="Textedelespacerserv"/>
                    <w:i/>
                    <w:iCs/>
                  </w:rPr>
                  <w:t>Saisissez les informations</w:t>
                </w:r>
                <w:r>
                  <w:rPr>
                    <w:rStyle w:val="Textedelespacerserv"/>
                    <w:i/>
                    <w:iCs/>
                  </w:rPr>
                  <w:t xml:space="preserve"> ou indiquez le nom du document et la section.</w:t>
                </w:r>
              </w:p>
            </w:tc>
          </w:sdtContent>
        </w:sdt>
      </w:tr>
    </w:tbl>
    <w:p w14:paraId="7A9CD75A" w14:textId="40FC5F57" w:rsidR="00745093" w:rsidRDefault="00EA5E3A" w:rsidP="00745093">
      <w:pPr>
        <w:pStyle w:val="sous-sous-section"/>
        <w:keepNext/>
      </w:pPr>
      <w:r>
        <w:t>2.</w:t>
      </w:r>
      <w:r w:rsidR="00641375">
        <w:t>5</w:t>
      </w:r>
      <w:r w:rsidR="00745093">
        <w:t>.3</w:t>
      </w:r>
      <w:r w:rsidR="00745093">
        <w:tab/>
        <w:t>Stockage de fumier solide en amas dans un champ cultivé</w:t>
      </w:r>
    </w:p>
    <w:p w14:paraId="6DFE82D7" w14:textId="3728EF3A" w:rsidR="00745093" w:rsidRDefault="0030387B" w:rsidP="00745093">
      <w:pPr>
        <w:pStyle w:val="Question"/>
        <w:keepNext/>
      </w:pPr>
      <w:r>
        <w:t>2.</w:t>
      </w:r>
      <w:r w:rsidR="00641375">
        <w:t>5</w:t>
      </w:r>
      <w:r w:rsidR="00745093">
        <w:t>.3.1</w:t>
      </w:r>
      <w:r w:rsidR="00745093">
        <w:tab/>
        <w:t>Du fumier solide</w:t>
      </w:r>
      <w:r w:rsidR="00745093" w:rsidRPr="00B52758">
        <w:rPr>
          <w:vertAlign w:val="superscript"/>
        </w:rPr>
        <w:fldChar w:fldCharType="begin"/>
      </w:r>
      <w:r w:rsidR="00745093" w:rsidRPr="00B52758">
        <w:rPr>
          <w:vertAlign w:val="superscript"/>
        </w:rPr>
        <w:instrText xml:space="preserve"> AUTOTEXTLIST  \s "NoStyle" \t "Pour plus de précisions, consultez le lexique à la fin du formulaire." \* MERGEFORMAT </w:instrText>
      </w:r>
      <w:r w:rsidR="00745093" w:rsidRPr="00B52758">
        <w:rPr>
          <w:vertAlign w:val="superscript"/>
        </w:rPr>
        <w:fldChar w:fldCharType="separate"/>
      </w:r>
      <w:r w:rsidR="00745093" w:rsidRPr="00B52758">
        <w:fldChar w:fldCharType="end"/>
      </w:r>
      <w:r w:rsidR="00745093">
        <w:t xml:space="preserve"> produit sur le lieu d’élevage</w:t>
      </w:r>
      <w:r w:rsidR="00745093" w:rsidRPr="00B52758">
        <w:rPr>
          <w:vertAlign w:val="superscript"/>
        </w:rPr>
        <w:fldChar w:fldCharType="begin"/>
      </w:r>
      <w:r w:rsidR="00745093" w:rsidRPr="00B52758">
        <w:rPr>
          <w:vertAlign w:val="superscript"/>
        </w:rPr>
        <w:instrText xml:space="preserve"> AUTOTEXTLIST  \s "NoStyle" \t "Pour plus de précisions, consultez le lexique à la fin du formulaire." \* MERGEFORMAT </w:instrText>
      </w:r>
      <w:r w:rsidR="00745093" w:rsidRPr="00B52758">
        <w:rPr>
          <w:vertAlign w:val="superscript"/>
        </w:rPr>
        <w:fldChar w:fldCharType="separate"/>
      </w:r>
      <w:r w:rsidR="00745093" w:rsidRPr="00B52758">
        <w:fldChar w:fldCharType="end"/>
      </w:r>
      <w:r w:rsidR="00745093">
        <w:t xml:space="preserve"> concerné par la demande est-il stocké en amas dans un champ cultivé</w:t>
      </w:r>
      <w:r w:rsidR="002021F7">
        <w:t xml:space="preserve">, </w:t>
      </w:r>
      <w:r w:rsidR="002021F7" w:rsidRPr="002021F7">
        <w:t>incluant les amas réalisés par les receveurs</w:t>
      </w:r>
      <w:r w:rsidR="00745093">
        <w:t xml:space="preserve"> (art. 17 al. 1 (1) REAFIE)?</w:t>
      </w:r>
    </w:p>
    <w:p w14:paraId="022A0569" w14:textId="77777777" w:rsidR="00955567" w:rsidRPr="00955567" w:rsidRDefault="00955567" w:rsidP="00955567">
      <w:pPr>
        <w:pStyle w:val="QuestionInfo"/>
      </w:pPr>
      <w:r w:rsidRPr="00955567">
        <w:t>Les receveurs sont des exploitants agricoles qui reçoivent des déjections animales produites dans le cadre du projet.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45093" w14:paraId="1B2F8DC5" w14:textId="77777777">
        <w:trPr>
          <w:trHeight w:val="272"/>
        </w:trPr>
        <w:tc>
          <w:tcPr>
            <w:tcW w:w="1637" w:type="dxa"/>
            <w:shd w:val="clear" w:color="auto" w:fill="D9E2F3" w:themeFill="accent1" w:themeFillTint="33"/>
          </w:tcPr>
          <w:p w14:paraId="703422FF" w14:textId="77777777" w:rsidR="00745093" w:rsidRDefault="002A1523">
            <w:pPr>
              <w:pStyle w:val="Normalformulaire"/>
              <w:keepNext/>
              <w:spacing w:after="0"/>
            </w:pPr>
            <w:sdt>
              <w:sdtPr>
                <w:id w:val="-663856476"/>
                <w14:checkbox>
                  <w14:checked w14:val="0"/>
                  <w14:checkedState w14:val="2612" w14:font="MS Gothic"/>
                  <w14:uncheckedState w14:val="2610" w14:font="MS Gothic"/>
                </w14:checkbox>
              </w:sdtPr>
              <w:sdtEndPr/>
              <w:sdtContent>
                <w:r w:rsidR="00745093">
                  <w:rPr>
                    <w:rFonts w:ascii="MS Gothic" w:hAnsi="MS Gothic" w:hint="eastAsia"/>
                  </w:rPr>
                  <w:t>☐</w:t>
                </w:r>
              </w:sdtContent>
            </w:sdt>
            <w:r w:rsidR="00745093">
              <w:t>Oui</w:t>
            </w:r>
            <w:r w:rsidR="00745093">
              <w:tab/>
              <w:t xml:space="preserve"> </w:t>
            </w:r>
            <w:sdt>
              <w:sdtPr>
                <w:id w:val="-1881393240"/>
                <w14:checkbox>
                  <w14:checked w14:val="0"/>
                  <w14:checkedState w14:val="2612" w14:font="MS Gothic"/>
                  <w14:uncheckedState w14:val="2610" w14:font="MS Gothic"/>
                </w14:checkbox>
              </w:sdtPr>
              <w:sdtEndPr/>
              <w:sdtContent>
                <w:r w:rsidR="00745093">
                  <w:rPr>
                    <w:rFonts w:ascii="MS Gothic" w:hAnsi="MS Gothic" w:hint="eastAsia"/>
                  </w:rPr>
                  <w:t>☐</w:t>
                </w:r>
              </w:sdtContent>
            </w:sdt>
            <w:r w:rsidR="00745093">
              <w:t>Non</w:t>
            </w:r>
          </w:p>
        </w:tc>
      </w:tr>
    </w:tbl>
    <w:p w14:paraId="0A5E7F3C" w14:textId="7E7D7125" w:rsidR="00745093" w:rsidRDefault="00745093" w:rsidP="00745093">
      <w:pPr>
        <w:pStyle w:val="Siouinon"/>
      </w:pPr>
      <w:r>
        <w:t xml:space="preserve">Si vous avez répondu Non, passez à la section </w:t>
      </w:r>
      <w:r w:rsidR="00BF7227">
        <w:t>2.</w:t>
      </w:r>
      <w:r w:rsidR="009B5298">
        <w:t>5</w:t>
      </w:r>
      <w:r>
        <w:t>.4.</w:t>
      </w:r>
    </w:p>
    <w:p w14:paraId="6643CAE8" w14:textId="386E5392" w:rsidR="00745093" w:rsidRDefault="00053ECE" w:rsidP="00D8211B">
      <w:pPr>
        <w:pStyle w:val="Question"/>
        <w:keepNext/>
      </w:pPr>
      <w:r>
        <w:t>2.</w:t>
      </w:r>
      <w:r w:rsidR="00641375">
        <w:t>5</w:t>
      </w:r>
      <w:r w:rsidR="00745093">
        <w:t>.3.2</w:t>
      </w:r>
      <w:r w:rsidR="00745093">
        <w:tab/>
        <w:t>Précisez le volume annuel (m³) de déjections animales</w:t>
      </w:r>
      <w:r w:rsidR="00745093" w:rsidRPr="00B52758">
        <w:rPr>
          <w:rFonts w:ascii="Calibri" w:eastAsia="Calibri" w:hAnsi="Calibri" w:cs="Calibri"/>
          <w:color w:val="000000" w:themeColor="text1"/>
          <w:vertAlign w:val="superscript"/>
        </w:rPr>
        <w:fldChar w:fldCharType="begin"/>
      </w:r>
      <w:r w:rsidR="00745093" w:rsidRPr="00B52758">
        <w:rPr>
          <w:rFonts w:ascii="Calibri" w:eastAsia="Calibri" w:hAnsi="Calibri" w:cs="Calibri"/>
          <w:color w:val="000000" w:themeColor="text1"/>
          <w:vertAlign w:val="superscript"/>
        </w:rPr>
        <w:instrText xml:space="preserve"> AUTOTEXTLIST  \s "NoStyle" \t "Pour plus de précisions, consultez le lexique à la fin du formulaire." \* MERGEFORMAT </w:instrText>
      </w:r>
      <w:r w:rsidR="00745093" w:rsidRPr="00B52758">
        <w:rPr>
          <w:rFonts w:ascii="Calibri" w:eastAsia="Calibri" w:hAnsi="Calibri" w:cs="Calibri"/>
          <w:color w:val="000000" w:themeColor="text1"/>
          <w:vertAlign w:val="superscript"/>
        </w:rPr>
        <w:fldChar w:fldCharType="separate"/>
      </w:r>
      <w:r w:rsidR="00745093" w:rsidRPr="00B52758">
        <w:rPr>
          <w:rFonts w:ascii="Calibri" w:eastAsia="Calibri" w:hAnsi="Calibri" w:cs="Calibri"/>
          <w:color w:val="000000" w:themeColor="text1"/>
        </w:rPr>
        <w:fldChar w:fldCharType="end"/>
      </w:r>
      <w:r w:rsidR="00745093">
        <w:t xml:space="preserve"> stockées en amas aux champs (</w:t>
      </w:r>
      <w:r w:rsidR="00745093" w:rsidRPr="00EA6A49">
        <w:t xml:space="preserve">art. 17 al. 1 (1) </w:t>
      </w:r>
      <w:r w:rsidR="00745093">
        <w:t>et</w:t>
      </w:r>
      <w:r w:rsidR="00745093" w:rsidRPr="00EA6A49">
        <w:t xml:space="preserve"> (4) REAFIE)</w:t>
      </w:r>
      <w:r w:rsidR="00745093">
        <w:t>.</w:t>
      </w:r>
    </w:p>
    <w:tbl>
      <w:tblPr>
        <w:tblW w:w="0" w:type="auto"/>
        <w:tblInd w:w="832"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132"/>
      </w:tblGrid>
      <w:tr w:rsidR="00745093" w14:paraId="74C5E79E" w14:textId="77777777">
        <w:trPr>
          <w:trHeight w:val="448"/>
        </w:trPr>
        <w:sdt>
          <w:sdtPr>
            <w:id w:val="1408103087"/>
            <w:placeholder>
              <w:docPart w:val="039234EB37F147BFADDC76A25349EC0A"/>
            </w:placeholder>
            <w:showingPlcHdr/>
          </w:sdtPr>
          <w:sdtEndPr/>
          <w:sdtContent>
            <w:tc>
              <w:tcPr>
                <w:tcW w:w="3132" w:type="dxa"/>
                <w:shd w:val="clear" w:color="auto" w:fill="D9E2F3" w:themeFill="accent1" w:themeFillTint="33"/>
              </w:tcPr>
              <w:p w14:paraId="1AA63181" w14:textId="77777777" w:rsidR="00745093" w:rsidRDefault="00745093" w:rsidP="004B20BE">
                <w:pPr>
                  <w:pStyle w:val="Normalformulaire"/>
                </w:pPr>
                <w:r w:rsidRPr="00A728C8">
                  <w:rPr>
                    <w:rStyle w:val="Textedelespacerserv"/>
                    <w:i/>
                    <w:iCs/>
                  </w:rPr>
                  <w:t>Saisissez les informations</w:t>
                </w:r>
                <w:r>
                  <w:rPr>
                    <w:rStyle w:val="Textedelespacerserv"/>
                    <w:i/>
                    <w:iCs/>
                  </w:rPr>
                  <w:t>.</w:t>
                </w:r>
              </w:p>
            </w:tc>
          </w:sdtContent>
        </w:sdt>
      </w:tr>
    </w:tbl>
    <w:p w14:paraId="67539CB8" w14:textId="359ADD3F" w:rsidR="00745093" w:rsidRDefault="001A425D" w:rsidP="00745093">
      <w:pPr>
        <w:pStyle w:val="Question"/>
      </w:pPr>
      <w:r>
        <w:t>2.</w:t>
      </w:r>
      <w:r w:rsidR="00641375">
        <w:t>5</w:t>
      </w:r>
      <w:r w:rsidR="00745093">
        <w:t>.3.3</w:t>
      </w:r>
      <w:r w:rsidR="00745093">
        <w:tab/>
        <w:t>Décrivez les caractéristiques techniques et opérationnelles des sorties de fumier solide</w:t>
      </w:r>
      <w:r w:rsidR="00745093" w:rsidRPr="00B52758">
        <w:rPr>
          <w:vertAlign w:val="superscript"/>
        </w:rPr>
        <w:fldChar w:fldCharType="begin"/>
      </w:r>
      <w:r w:rsidR="00745093" w:rsidRPr="00B52758">
        <w:rPr>
          <w:vertAlign w:val="superscript"/>
        </w:rPr>
        <w:instrText xml:space="preserve"> AUTOTEXTLIST  \s "NoStyle" \t "Pour plus de précisions, consultez le lexique à la fin du formulaire." \* MERGEFORMAT </w:instrText>
      </w:r>
      <w:r w:rsidR="00745093" w:rsidRPr="00B52758">
        <w:rPr>
          <w:vertAlign w:val="superscript"/>
        </w:rPr>
        <w:fldChar w:fldCharType="separate"/>
      </w:r>
      <w:r w:rsidR="00745093" w:rsidRPr="00B52758">
        <w:fldChar w:fldCharType="end"/>
      </w:r>
      <w:r w:rsidR="00745093">
        <w:t xml:space="preserve"> des bâtiments d’élevage</w:t>
      </w:r>
      <w:r w:rsidR="00745093" w:rsidRPr="00B52758">
        <w:rPr>
          <w:vertAlign w:val="superscript"/>
        </w:rPr>
        <w:fldChar w:fldCharType="begin"/>
      </w:r>
      <w:r w:rsidR="00745093" w:rsidRPr="00B52758">
        <w:rPr>
          <w:vertAlign w:val="superscript"/>
        </w:rPr>
        <w:instrText xml:space="preserve"> AUTOTEXTLIST  \s "NoStyle" \t "Pour plus de précisions, consultez le lexique à la fin du formulaire." \* MERGEFORMAT </w:instrText>
      </w:r>
      <w:r w:rsidR="00745093" w:rsidRPr="00B52758">
        <w:rPr>
          <w:vertAlign w:val="superscript"/>
        </w:rPr>
        <w:fldChar w:fldCharType="separate"/>
      </w:r>
      <w:r w:rsidR="00745093" w:rsidRPr="00B52758">
        <w:fldChar w:fldCharType="end"/>
      </w:r>
      <w:r w:rsidR="00745093">
        <w:t xml:space="preserve"> ou des ouvrages de stockage</w:t>
      </w:r>
      <w:r w:rsidR="00745093" w:rsidRPr="00B52758">
        <w:rPr>
          <w:vertAlign w:val="superscript"/>
        </w:rPr>
        <w:fldChar w:fldCharType="begin"/>
      </w:r>
      <w:r w:rsidR="00745093" w:rsidRPr="00B52758">
        <w:rPr>
          <w:vertAlign w:val="superscript"/>
        </w:rPr>
        <w:instrText xml:space="preserve"> AUTOTEXTLIST  \s "NoStyle" \t "Pour plus de précisions, consultez le lexique à la fin du formulaire." \* MERGEFORMAT </w:instrText>
      </w:r>
      <w:r w:rsidR="00745093" w:rsidRPr="00B52758">
        <w:rPr>
          <w:vertAlign w:val="superscript"/>
        </w:rPr>
        <w:fldChar w:fldCharType="separate"/>
      </w:r>
      <w:r w:rsidR="00745093" w:rsidRPr="00B52758">
        <w:fldChar w:fldCharType="end"/>
      </w:r>
      <w:r w:rsidR="00745093">
        <w:t xml:space="preserve"> pour la conception des amas de fumier solide recommandés dans des champs cultivés (art. 17 al. 1 (1) REAFIE).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745093" w14:paraId="2D6ADF1F" w14:textId="77777777">
        <w:trPr>
          <w:trHeight w:val="448"/>
          <w:jc w:val="center"/>
        </w:trPr>
        <w:bookmarkStart w:id="6" w:name="_Hlk118102605" w:displacedByCustomXml="next"/>
        <w:sdt>
          <w:sdtPr>
            <w:id w:val="1607530790"/>
            <w:placeholder>
              <w:docPart w:val="C8D2793DBFC840BC89B7F30BB48A6274"/>
            </w:placeholder>
            <w:showingPlcHdr/>
          </w:sdtPr>
          <w:sdtEndPr/>
          <w:sdtContent>
            <w:tc>
              <w:tcPr>
                <w:tcW w:w="16968" w:type="dxa"/>
                <w:shd w:val="clear" w:color="auto" w:fill="D9E2F3" w:themeFill="accent1" w:themeFillTint="33"/>
              </w:tcPr>
              <w:p w14:paraId="313DDD98" w14:textId="3C350F48" w:rsidR="00745093" w:rsidRDefault="00745093" w:rsidP="00E42C3A">
                <w:pPr>
                  <w:pStyle w:val="Normalformulaire"/>
                </w:pPr>
                <w:r w:rsidRPr="00A728C8">
                  <w:rPr>
                    <w:rStyle w:val="Textedelespacerserv"/>
                    <w:i/>
                    <w:iCs/>
                  </w:rPr>
                  <w:t>Saisissez les informations</w:t>
                </w:r>
                <w:r>
                  <w:rPr>
                    <w:rStyle w:val="Textedelespacerserv"/>
                    <w:i/>
                    <w:iCs/>
                  </w:rPr>
                  <w:t xml:space="preserve"> ou indiquez le nom du document et la section.</w:t>
                </w:r>
              </w:p>
            </w:tc>
          </w:sdtContent>
        </w:sdt>
      </w:tr>
    </w:tbl>
    <w:bookmarkEnd w:id="6"/>
    <w:p w14:paraId="4F127967" w14:textId="462FBB60" w:rsidR="00745093" w:rsidRDefault="003970BF" w:rsidP="00745093">
      <w:pPr>
        <w:pStyle w:val="sous-sous-section"/>
        <w:keepNext/>
      </w:pPr>
      <w:r>
        <w:t>2.</w:t>
      </w:r>
      <w:r w:rsidR="00641375">
        <w:t>5</w:t>
      </w:r>
      <w:r w:rsidR="00745093">
        <w:t>.4</w:t>
      </w:r>
      <w:r w:rsidR="00745093">
        <w:tab/>
        <w:t>Stockage de fumier solide en amas à proximité du bâtiment d’élevage d’où il provient</w:t>
      </w:r>
    </w:p>
    <w:p w14:paraId="12C83F3C" w14:textId="0D045A84" w:rsidR="00745093" w:rsidRDefault="001F0E73" w:rsidP="00745093">
      <w:pPr>
        <w:pStyle w:val="Question"/>
        <w:keepNext/>
      </w:pPr>
      <w:r>
        <w:t>2.</w:t>
      </w:r>
      <w:r w:rsidR="00641375">
        <w:t>5</w:t>
      </w:r>
      <w:r w:rsidR="00745093">
        <w:t>.4.1</w:t>
      </w:r>
      <w:r w:rsidR="00745093">
        <w:tab/>
        <w:t>Du fumier solide</w:t>
      </w:r>
      <w:r w:rsidR="00745093" w:rsidRPr="00B52758">
        <w:rPr>
          <w:vertAlign w:val="superscript"/>
        </w:rPr>
        <w:fldChar w:fldCharType="begin"/>
      </w:r>
      <w:r w:rsidR="00745093" w:rsidRPr="00B52758">
        <w:rPr>
          <w:vertAlign w:val="superscript"/>
        </w:rPr>
        <w:instrText xml:space="preserve"> AUTOTEXTLIST  \s "NoStyle" \t "Pour plus de précisions, consultez le lexique à la fin du formulaire." \* MERGEFORMAT </w:instrText>
      </w:r>
      <w:r w:rsidR="00745093" w:rsidRPr="00B52758">
        <w:rPr>
          <w:vertAlign w:val="superscript"/>
        </w:rPr>
        <w:fldChar w:fldCharType="separate"/>
      </w:r>
      <w:r w:rsidR="00745093" w:rsidRPr="00B52758">
        <w:fldChar w:fldCharType="end"/>
      </w:r>
      <w:r w:rsidR="00745093">
        <w:t xml:space="preserve"> est-il stocké en amas à proximité du bâtiment d’élevage</w:t>
      </w:r>
      <w:r w:rsidR="00745093" w:rsidRPr="00B52758">
        <w:rPr>
          <w:vertAlign w:val="superscript"/>
        </w:rPr>
        <w:fldChar w:fldCharType="begin"/>
      </w:r>
      <w:r w:rsidR="00745093" w:rsidRPr="00B52758">
        <w:rPr>
          <w:vertAlign w:val="superscript"/>
        </w:rPr>
        <w:instrText xml:space="preserve"> AUTOTEXTLIST  \s "NoStyle" \t "Pour plus de précisions, consultez le lexique à la fin du formulaire." \* MERGEFORMAT </w:instrText>
      </w:r>
      <w:r w:rsidR="00745093" w:rsidRPr="00B52758">
        <w:rPr>
          <w:vertAlign w:val="superscript"/>
        </w:rPr>
        <w:fldChar w:fldCharType="separate"/>
      </w:r>
      <w:r w:rsidR="00745093" w:rsidRPr="00B52758">
        <w:fldChar w:fldCharType="end"/>
      </w:r>
      <w:r w:rsidR="00745093">
        <w:t xml:space="preserve"> d’où il provient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45093" w14:paraId="38001587" w14:textId="77777777">
        <w:trPr>
          <w:trHeight w:val="272"/>
        </w:trPr>
        <w:tc>
          <w:tcPr>
            <w:tcW w:w="1637" w:type="dxa"/>
            <w:shd w:val="clear" w:color="auto" w:fill="D9E2F3" w:themeFill="accent1" w:themeFillTint="33"/>
          </w:tcPr>
          <w:p w14:paraId="41D58946" w14:textId="77777777" w:rsidR="00745093" w:rsidRDefault="002A1523">
            <w:pPr>
              <w:pStyle w:val="Normalformulaire"/>
              <w:keepNext/>
              <w:spacing w:after="0"/>
            </w:pPr>
            <w:sdt>
              <w:sdtPr>
                <w:id w:val="-185906811"/>
                <w14:checkbox>
                  <w14:checked w14:val="0"/>
                  <w14:checkedState w14:val="2612" w14:font="MS Gothic"/>
                  <w14:uncheckedState w14:val="2610" w14:font="MS Gothic"/>
                </w14:checkbox>
              </w:sdtPr>
              <w:sdtEndPr/>
              <w:sdtContent>
                <w:r w:rsidR="00745093">
                  <w:rPr>
                    <w:rFonts w:ascii="MS Gothic" w:hAnsi="MS Gothic" w:hint="eastAsia"/>
                  </w:rPr>
                  <w:t>☐</w:t>
                </w:r>
              </w:sdtContent>
            </w:sdt>
            <w:r w:rsidR="00745093">
              <w:t>Oui</w:t>
            </w:r>
            <w:r w:rsidR="00745093">
              <w:tab/>
              <w:t xml:space="preserve"> </w:t>
            </w:r>
            <w:sdt>
              <w:sdtPr>
                <w:id w:val="-829594139"/>
                <w14:checkbox>
                  <w14:checked w14:val="0"/>
                  <w14:checkedState w14:val="2612" w14:font="MS Gothic"/>
                  <w14:uncheckedState w14:val="2610" w14:font="MS Gothic"/>
                </w14:checkbox>
              </w:sdtPr>
              <w:sdtEndPr/>
              <w:sdtContent>
                <w:r w:rsidR="00745093">
                  <w:rPr>
                    <w:rFonts w:ascii="MS Gothic" w:hAnsi="MS Gothic" w:hint="eastAsia"/>
                  </w:rPr>
                  <w:t>☐</w:t>
                </w:r>
              </w:sdtContent>
            </w:sdt>
            <w:r w:rsidR="00745093">
              <w:t>Non</w:t>
            </w:r>
          </w:p>
        </w:tc>
      </w:tr>
    </w:tbl>
    <w:p w14:paraId="7646A060" w14:textId="07A0C9E4" w:rsidR="00745093" w:rsidRDefault="00745093" w:rsidP="00745093">
      <w:pPr>
        <w:pStyle w:val="Siouinon"/>
      </w:pPr>
      <w:r>
        <w:t xml:space="preserve">Si vous avez répondu Non, passez à la section </w:t>
      </w:r>
      <w:r w:rsidR="00E1404B">
        <w:t>2.</w:t>
      </w:r>
      <w:r w:rsidR="00C44FE8">
        <w:t>6</w:t>
      </w:r>
      <w:r>
        <w:t>.</w:t>
      </w:r>
    </w:p>
    <w:p w14:paraId="0E8375E5" w14:textId="5FA66880" w:rsidR="00745093" w:rsidRDefault="00851AF0" w:rsidP="007839D5">
      <w:pPr>
        <w:pStyle w:val="Question"/>
        <w:keepNext/>
      </w:pPr>
      <w:r>
        <w:lastRenderedPageBreak/>
        <w:t>2.</w:t>
      </w:r>
      <w:r w:rsidR="00641375">
        <w:t>5</w:t>
      </w:r>
      <w:r w:rsidR="00745093">
        <w:t>.4.2</w:t>
      </w:r>
      <w:r w:rsidR="00745093">
        <w:tab/>
        <w:t xml:space="preserve">Démontrez que l’ensemble des bâtiments </w:t>
      </w:r>
      <w:r w:rsidR="00745093" w:rsidRPr="00C6530F">
        <w:t>du lieu d’élevage</w:t>
      </w:r>
      <w:r w:rsidR="00745093" w:rsidRPr="00B52758">
        <w:rPr>
          <w:rFonts w:ascii="Calibri" w:eastAsia="Calibri" w:hAnsi="Calibri" w:cs="Calibri"/>
          <w:color w:val="000000" w:themeColor="text1"/>
          <w:vertAlign w:val="superscript"/>
        </w:rPr>
        <w:fldChar w:fldCharType="begin"/>
      </w:r>
      <w:r w:rsidR="00745093" w:rsidRPr="00B52758">
        <w:rPr>
          <w:rFonts w:ascii="Calibri" w:eastAsia="Calibri" w:hAnsi="Calibri" w:cs="Calibri"/>
          <w:color w:val="000000" w:themeColor="text1"/>
          <w:vertAlign w:val="superscript"/>
        </w:rPr>
        <w:instrText xml:space="preserve"> AUTOTEXTLIST  \s "NoStyle" \t "Pour plus de précisions, consultez le lexique à la fin du formulaire." \* MERGEFORMAT </w:instrText>
      </w:r>
      <w:r w:rsidR="00745093" w:rsidRPr="00B52758">
        <w:rPr>
          <w:rFonts w:ascii="Calibri" w:eastAsia="Calibri" w:hAnsi="Calibri" w:cs="Calibri"/>
          <w:color w:val="000000" w:themeColor="text1"/>
          <w:vertAlign w:val="superscript"/>
        </w:rPr>
        <w:fldChar w:fldCharType="separate"/>
      </w:r>
      <w:r w:rsidR="00745093" w:rsidRPr="00B52758">
        <w:rPr>
          <w:rFonts w:ascii="Calibri" w:eastAsia="Calibri" w:hAnsi="Calibri" w:cs="Calibri"/>
          <w:color w:val="000000" w:themeColor="text1"/>
        </w:rPr>
        <w:fldChar w:fldCharType="end"/>
      </w:r>
      <w:r w:rsidR="00745093" w:rsidRPr="00C6530F">
        <w:t xml:space="preserve"> a une production annuelle de phosphore (P</w:t>
      </w:r>
      <w:r w:rsidR="00745093" w:rsidRPr="00C6530F">
        <w:rPr>
          <w:vertAlign w:val="subscript"/>
        </w:rPr>
        <w:t>2</w:t>
      </w:r>
      <w:r w:rsidR="00745093" w:rsidRPr="00C6530F">
        <w:t>O</w:t>
      </w:r>
      <w:r w:rsidR="00745093" w:rsidRPr="00C6530F">
        <w:rPr>
          <w:vertAlign w:val="subscript"/>
        </w:rPr>
        <w:t>5</w:t>
      </w:r>
      <w:r w:rsidR="00745093" w:rsidRPr="00C6530F">
        <w:t>) résultant de sa gestion sur fumier solide</w:t>
      </w:r>
      <w:r w:rsidR="00745093" w:rsidRPr="00B52758">
        <w:rPr>
          <w:rFonts w:ascii="Calibri" w:eastAsia="Calibri" w:hAnsi="Calibri" w:cs="Calibri"/>
          <w:color w:val="000000" w:themeColor="text1"/>
          <w:vertAlign w:val="superscript"/>
        </w:rPr>
        <w:fldChar w:fldCharType="begin"/>
      </w:r>
      <w:r w:rsidR="00745093" w:rsidRPr="00B52758">
        <w:rPr>
          <w:rFonts w:ascii="Calibri" w:eastAsia="Calibri" w:hAnsi="Calibri" w:cs="Calibri"/>
          <w:color w:val="000000" w:themeColor="text1"/>
          <w:vertAlign w:val="superscript"/>
        </w:rPr>
        <w:instrText xml:space="preserve"> AUTOTEXTLIST  \s "NoStyle" \t "Pour plus de précisions, consultez le lexique à la fin du formulaire." \* MERGEFORMAT </w:instrText>
      </w:r>
      <w:r w:rsidR="00745093" w:rsidRPr="00B52758">
        <w:rPr>
          <w:rFonts w:ascii="Calibri" w:eastAsia="Calibri" w:hAnsi="Calibri" w:cs="Calibri"/>
          <w:color w:val="000000" w:themeColor="text1"/>
          <w:vertAlign w:val="superscript"/>
        </w:rPr>
        <w:fldChar w:fldCharType="separate"/>
      </w:r>
      <w:r w:rsidR="00745093" w:rsidRPr="00B52758">
        <w:rPr>
          <w:rFonts w:ascii="Calibri" w:eastAsia="Calibri" w:hAnsi="Calibri" w:cs="Calibri"/>
          <w:color w:val="000000" w:themeColor="text1"/>
        </w:rPr>
        <w:fldChar w:fldCharType="end"/>
      </w:r>
      <w:r w:rsidR="00745093">
        <w:t xml:space="preserve"> qui est inférieure ou égale à 1 600 kg (art. 17 al. 1 (5) REAFIE et art. 9.3 REA).</w:t>
      </w:r>
    </w:p>
    <w:p w14:paraId="0071B133" w14:textId="0E03CED8" w:rsidR="00745093" w:rsidRDefault="00745093" w:rsidP="007839D5">
      <w:pPr>
        <w:pStyle w:val="QuestionInfo"/>
        <w:keepNext/>
      </w:pPr>
      <w:r>
        <w:t xml:space="preserve">La </w:t>
      </w:r>
      <w:r w:rsidRPr="006761EE">
        <w:t>production annuelle de phosphore (P</w:t>
      </w:r>
      <w:r w:rsidRPr="006761EE">
        <w:rPr>
          <w:vertAlign w:val="subscript"/>
        </w:rPr>
        <w:t>2</w:t>
      </w:r>
      <w:r w:rsidRPr="006761EE">
        <w:t>O</w:t>
      </w:r>
      <w:r w:rsidRPr="006761EE">
        <w:rPr>
          <w:vertAlign w:val="subscript"/>
        </w:rPr>
        <w:t>5</w:t>
      </w:r>
      <w:r w:rsidRPr="006761EE">
        <w:t>)</w:t>
      </w:r>
      <w:r w:rsidRPr="00126BA7">
        <w:rPr>
          <w:vertAlign w:val="superscript"/>
        </w:rPr>
        <w:t xml:space="preserve"> </w:t>
      </w:r>
      <w:r>
        <w:t>doit être déterminée conformément à l’article 50.01 du REA.</w:t>
      </w:r>
      <w:r w:rsidR="0043051F">
        <w:t xml:space="preserve"> </w:t>
      </w:r>
      <w:r w:rsidRPr="003A25CA">
        <w:t>Si la production annuelle de phosphore</w:t>
      </w:r>
      <w:r>
        <w:t xml:space="preserve"> </w:t>
      </w:r>
      <w:r w:rsidRPr="003A25CA">
        <w:t>du lieu d’élevage</w:t>
      </w:r>
      <w:r w:rsidRPr="00B52758">
        <w:rPr>
          <w:rFonts w:ascii="Calibri" w:eastAsia="Calibri" w:hAnsi="Calibri" w:cs="Calibri"/>
          <w:color w:val="000000" w:themeColor="text1"/>
          <w:vertAlign w:val="superscript"/>
        </w:rPr>
        <w:fldChar w:fldCharType="begin"/>
      </w:r>
      <w:r w:rsidRPr="00B52758">
        <w:rPr>
          <w:rFonts w:ascii="Calibri" w:eastAsia="Calibri" w:hAnsi="Calibri" w:cs="Calibri"/>
          <w:color w:val="000000" w:themeColor="text1"/>
          <w:vertAlign w:val="superscript"/>
        </w:rPr>
        <w:instrText xml:space="preserve"> AUTOTEXTLIST  \s "NoStyle" \t "Pour plus de précisions, consultez le lexique à la fin du formulaire." \* MERGEFORMAT </w:instrText>
      </w:r>
      <w:r w:rsidRPr="00B52758">
        <w:rPr>
          <w:rFonts w:ascii="Calibri" w:eastAsia="Calibri" w:hAnsi="Calibri" w:cs="Calibri"/>
          <w:color w:val="000000" w:themeColor="text1"/>
          <w:vertAlign w:val="superscript"/>
        </w:rPr>
        <w:fldChar w:fldCharType="separate"/>
      </w:r>
      <w:r w:rsidRPr="00B52758">
        <w:rPr>
          <w:rFonts w:ascii="Calibri" w:eastAsia="Calibri" w:hAnsi="Calibri" w:cs="Calibri"/>
          <w:color w:val="000000" w:themeColor="text1"/>
        </w:rPr>
        <w:fldChar w:fldCharType="end"/>
      </w:r>
      <w:r w:rsidRPr="003A25CA">
        <w:t xml:space="preserve"> </w:t>
      </w:r>
      <w:r>
        <w:t>concerné</w:t>
      </w:r>
      <w:r w:rsidRPr="003A25CA">
        <w:t xml:space="preserve"> par la demande, inscrite à la question </w:t>
      </w:r>
      <w:r w:rsidR="00D7181A">
        <w:t>2.3.2.2</w:t>
      </w:r>
      <w:r w:rsidRPr="003A25CA">
        <w:t>, est inférieure à 4 200 kg P</w:t>
      </w:r>
      <w:r w:rsidRPr="003A25CA">
        <w:rPr>
          <w:vertAlign w:val="subscript"/>
        </w:rPr>
        <w:t>2</w:t>
      </w:r>
      <w:r w:rsidRPr="003A25CA">
        <w:t>O</w:t>
      </w:r>
      <w:r w:rsidRPr="003A25CA">
        <w:rPr>
          <w:vertAlign w:val="subscript"/>
        </w:rPr>
        <w:t>5</w:t>
      </w:r>
      <w:r w:rsidRPr="003A25CA">
        <w:t xml:space="preserve">, cochez la case </w:t>
      </w:r>
      <w:r>
        <w:t>ci</w:t>
      </w:r>
      <w:r>
        <w:noBreakHyphen/>
        <w:t>dessous.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7023"/>
      </w:tblGrid>
      <w:tr w:rsidR="00745093" w14:paraId="4D49D65B" w14:textId="77777777">
        <w:trPr>
          <w:trHeight w:val="272"/>
        </w:trPr>
        <w:tc>
          <w:tcPr>
            <w:tcW w:w="7023" w:type="dxa"/>
            <w:shd w:val="clear" w:color="auto" w:fill="D9E2F3" w:themeFill="accent1" w:themeFillTint="33"/>
          </w:tcPr>
          <w:p w14:paraId="24A79D4A" w14:textId="77777777" w:rsidR="00745093" w:rsidRDefault="002A1523">
            <w:pPr>
              <w:pStyle w:val="Normalformulaire"/>
              <w:keepNext/>
              <w:spacing w:after="0"/>
            </w:pPr>
            <w:sdt>
              <w:sdtPr>
                <w:id w:val="63772315"/>
                <w14:checkbox>
                  <w14:checked w14:val="0"/>
                  <w14:checkedState w14:val="2612" w14:font="MS Gothic"/>
                  <w14:uncheckedState w14:val="2610" w14:font="MS Gothic"/>
                </w14:checkbox>
              </w:sdtPr>
              <w:sdtEndPr/>
              <w:sdtContent>
                <w:r w:rsidR="00745093">
                  <w:rPr>
                    <w:rFonts w:ascii="MS Gothic" w:hAnsi="MS Gothic" w:hint="eastAsia"/>
                  </w:rPr>
                  <w:t>☐</w:t>
                </w:r>
              </w:sdtContent>
            </w:sdt>
            <w:r w:rsidR="00745093">
              <w:t xml:space="preserve"> Production annuelle de phosphore inférieure à </w:t>
            </w:r>
            <w:r w:rsidR="00745093" w:rsidRPr="003A25CA">
              <w:t>4 200 kg P</w:t>
            </w:r>
            <w:r w:rsidR="00745093" w:rsidRPr="003A25CA">
              <w:rPr>
                <w:vertAlign w:val="subscript"/>
              </w:rPr>
              <w:t>2</w:t>
            </w:r>
            <w:r w:rsidR="00745093" w:rsidRPr="003A25CA">
              <w:t>O</w:t>
            </w:r>
            <w:r w:rsidR="00745093" w:rsidRPr="003A25CA">
              <w:rPr>
                <w:vertAlign w:val="subscript"/>
              </w:rPr>
              <w:t>5</w:t>
            </w:r>
          </w:p>
        </w:tc>
      </w:tr>
    </w:tbl>
    <w:p w14:paraId="24B1486D" w14:textId="57F79134" w:rsidR="00745093" w:rsidRDefault="00745093" w:rsidP="00745093">
      <w:pPr>
        <w:pStyle w:val="Siouinon"/>
      </w:pPr>
      <w:r>
        <w:t xml:space="preserve">Passez à la section </w:t>
      </w:r>
      <w:r w:rsidR="006117C2">
        <w:t>2.</w:t>
      </w:r>
      <w:r w:rsidR="00514952">
        <w:t>6</w:t>
      </w:r>
      <w: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745093" w14:paraId="2DB5D2CA" w14:textId="77777777">
        <w:trPr>
          <w:trHeight w:val="448"/>
          <w:jc w:val="center"/>
        </w:trPr>
        <w:sdt>
          <w:sdtPr>
            <w:id w:val="1311911504"/>
            <w:placeholder>
              <w:docPart w:val="AB2A3D2B67D44E519C1E48598E5E4FFE"/>
            </w:placeholder>
            <w:showingPlcHdr/>
          </w:sdtPr>
          <w:sdtEndPr/>
          <w:sdtContent>
            <w:tc>
              <w:tcPr>
                <w:tcW w:w="16968" w:type="dxa"/>
                <w:shd w:val="clear" w:color="auto" w:fill="D9E2F3" w:themeFill="accent1" w:themeFillTint="33"/>
              </w:tcPr>
              <w:p w14:paraId="403433D9" w14:textId="3039A338" w:rsidR="00745093" w:rsidRDefault="00745093" w:rsidP="00D86FE9">
                <w:pPr>
                  <w:pStyle w:val="Normalformulaire"/>
                </w:pPr>
                <w:r w:rsidRPr="00A728C8">
                  <w:rPr>
                    <w:rStyle w:val="Textedelespacerserv"/>
                    <w:i/>
                    <w:iCs/>
                  </w:rPr>
                  <w:t>Saisissez les informations</w:t>
                </w:r>
                <w:r>
                  <w:rPr>
                    <w:rStyle w:val="Textedelespacerserv"/>
                    <w:i/>
                    <w:iCs/>
                  </w:rPr>
                  <w:t xml:space="preserve"> ou indiquez le nom du document et la section.</w:t>
                </w:r>
              </w:p>
            </w:tc>
          </w:sdtContent>
        </w:sdt>
      </w:tr>
    </w:tbl>
    <w:p w14:paraId="108F766D" w14:textId="4322EDDD" w:rsidR="00A53E76" w:rsidRDefault="005C6C53" w:rsidP="001C11C6">
      <w:pPr>
        <w:pStyle w:val="Question"/>
        <w:keepNext/>
      </w:pPr>
      <w:r>
        <w:t>2.</w:t>
      </w:r>
      <w:r w:rsidR="00641375">
        <w:t>5</w:t>
      </w:r>
      <w:r w:rsidR="00745093">
        <w:t>.4.3</w:t>
      </w:r>
      <w:r w:rsidR="00745093">
        <w:tab/>
      </w:r>
      <w:r w:rsidR="00A53E76" w:rsidRPr="00A53E76">
        <w:t>Démontrez que l’amas de fumier solide</w:t>
      </w:r>
      <w:r w:rsidR="00E86FA3" w:rsidRPr="00B52758">
        <w:rPr>
          <w:vertAlign w:val="superscript"/>
        </w:rPr>
        <w:t>'?</w:t>
      </w:r>
      <w:r w:rsidR="00A53E76" w:rsidRPr="00A53E76">
        <w:t xml:space="preserve"> stocké à proximité du bâtiment d’élevage</w:t>
      </w:r>
      <w:r w:rsidR="00A53E76" w:rsidRPr="00A53E76">
        <w:rPr>
          <w:vertAlign w:val="superscript"/>
        </w:rPr>
        <w:fldChar w:fldCharType="begin"/>
      </w:r>
      <w:r w:rsidR="00A53E76" w:rsidRPr="00A53E76">
        <w:rPr>
          <w:vertAlign w:val="superscript"/>
        </w:rPr>
        <w:instrText xml:space="preserve"> AUTOTEXTLIST  \s "NoStyle" \t "Pour plus de précisions, consultez le lexique à la fin du formulaire." \* MERGEFORMAT </w:instrText>
      </w:r>
      <w:r w:rsidR="00A53E76" w:rsidRPr="00A53E76">
        <w:rPr>
          <w:vertAlign w:val="superscript"/>
        </w:rPr>
        <w:fldChar w:fldCharType="separate"/>
      </w:r>
      <w:r w:rsidR="00A53E76" w:rsidRPr="00A53E76">
        <w:fldChar w:fldCharType="end"/>
      </w:r>
      <w:r w:rsidR="00A53E76" w:rsidRPr="00A53E76">
        <w:t xml:space="preserve"> d’où provient ce fumier sera complètement enlevé et valorisé ou éliminé dans les 12 mois du premier apport de fumier solide le constituant (art. 17 al. 1 (5) REAFIE et art. 9.3(4) REA).</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745093" w14:paraId="45AA08E4" w14:textId="77777777">
        <w:trPr>
          <w:trHeight w:val="448"/>
          <w:jc w:val="center"/>
        </w:trPr>
        <w:sdt>
          <w:sdtPr>
            <w:id w:val="-1650669326"/>
            <w:placeholder>
              <w:docPart w:val="FED42A48E7BC4077BCF248515984CC15"/>
            </w:placeholder>
            <w:showingPlcHdr/>
          </w:sdtPr>
          <w:sdtEndPr/>
          <w:sdtContent>
            <w:tc>
              <w:tcPr>
                <w:tcW w:w="16968" w:type="dxa"/>
                <w:shd w:val="clear" w:color="auto" w:fill="D9E2F3" w:themeFill="accent1" w:themeFillTint="33"/>
              </w:tcPr>
              <w:p w14:paraId="46690322" w14:textId="77777777" w:rsidR="00745093" w:rsidRDefault="00745093" w:rsidP="00DC1E95">
                <w:pPr>
                  <w:pStyle w:val="Normalformulaire"/>
                </w:pPr>
                <w:r w:rsidRPr="00A728C8">
                  <w:rPr>
                    <w:rStyle w:val="Textedelespacerserv"/>
                    <w:i/>
                    <w:iCs/>
                  </w:rPr>
                  <w:t>Saisissez les informations</w:t>
                </w:r>
                <w:r>
                  <w:rPr>
                    <w:rStyle w:val="Textedelespacerserv"/>
                    <w:i/>
                    <w:iCs/>
                  </w:rPr>
                  <w:t xml:space="preserve"> ou indiquez le nom du document et la section.</w:t>
                </w:r>
              </w:p>
            </w:tc>
          </w:sdtContent>
        </w:sdt>
      </w:tr>
    </w:tbl>
    <w:p w14:paraId="4C7DF279" w14:textId="1BBE003C" w:rsidR="004B30B4" w:rsidRDefault="004B30B4" w:rsidP="007E496F">
      <w:pPr>
        <w:pStyle w:val="Sous-Section"/>
        <w:spacing w:before="360" w:after="160"/>
      </w:pPr>
      <w:r>
        <w:t>Valorisation des déjections animales par épandage</w:t>
      </w:r>
    </w:p>
    <w:p w14:paraId="16CBE546" w14:textId="74139358" w:rsidR="004B30B4" w:rsidRDefault="00600FB3" w:rsidP="004B30B4">
      <w:pPr>
        <w:pStyle w:val="Question"/>
        <w:keepNext/>
      </w:pPr>
      <w:r>
        <w:t>2.</w:t>
      </w:r>
      <w:r w:rsidR="005F3E68">
        <w:t>6</w:t>
      </w:r>
      <w:r w:rsidR="004B30B4">
        <w:t>.1</w:t>
      </w:r>
      <w:r w:rsidR="004B30B4">
        <w:tab/>
        <w:t>Des déjections animales</w:t>
      </w:r>
      <w:r w:rsidR="004B30B4" w:rsidRPr="00B52758">
        <w:rPr>
          <w:color w:val="000000" w:themeColor="text1"/>
          <w:vertAlign w:val="superscript"/>
        </w:rPr>
        <w:fldChar w:fldCharType="begin"/>
      </w:r>
      <w:r w:rsidR="004B30B4" w:rsidRPr="00B52758">
        <w:rPr>
          <w:color w:val="000000" w:themeColor="text1"/>
          <w:vertAlign w:val="superscript"/>
        </w:rPr>
        <w:instrText xml:space="preserve"> AUTOTEXTLIST  \s "NoStyle" \t "Pour plus de précisions, consultez le lexique à la fin du formulaire." \* MERGEFORMAT </w:instrText>
      </w:r>
      <w:r w:rsidR="004B30B4" w:rsidRPr="00B52758">
        <w:rPr>
          <w:color w:val="000000" w:themeColor="text1"/>
          <w:vertAlign w:val="superscript"/>
        </w:rPr>
        <w:fldChar w:fldCharType="separate"/>
      </w:r>
      <w:r w:rsidR="004B30B4" w:rsidRPr="00B52758">
        <w:rPr>
          <w:color w:val="000000" w:themeColor="text1"/>
        </w:rPr>
        <w:fldChar w:fldCharType="end"/>
      </w:r>
      <w:r w:rsidR="004B30B4">
        <w:t xml:space="preserve"> produites sur le lieu d’élevage</w:t>
      </w:r>
      <w:r w:rsidR="004B30B4" w:rsidRPr="00B52758">
        <w:rPr>
          <w:vertAlign w:val="superscript"/>
        </w:rPr>
        <w:fldChar w:fldCharType="begin"/>
      </w:r>
      <w:r w:rsidR="004B30B4" w:rsidRPr="00B52758">
        <w:rPr>
          <w:vertAlign w:val="superscript"/>
        </w:rPr>
        <w:instrText xml:space="preserve"> AUTOTEXTLIST  \s "NoStyle" \t "Pour plus de précisions, consultez le lexique à la fin du formulaire." \* MERGEFORMAT </w:instrText>
      </w:r>
      <w:r w:rsidR="004B30B4" w:rsidRPr="00B52758">
        <w:rPr>
          <w:vertAlign w:val="superscript"/>
        </w:rPr>
        <w:fldChar w:fldCharType="separate"/>
      </w:r>
      <w:r w:rsidR="004B30B4" w:rsidRPr="00B52758">
        <w:fldChar w:fldCharType="end"/>
      </w:r>
      <w:r w:rsidR="004B30B4">
        <w:t xml:space="preserve"> concerné par la demande sont-elles valorisées</w:t>
      </w:r>
      <w:r w:rsidR="004B30B4" w:rsidRPr="00B52758">
        <w:rPr>
          <w:vertAlign w:val="superscript"/>
        </w:rPr>
        <w:fldChar w:fldCharType="begin"/>
      </w:r>
      <w:r w:rsidR="004B30B4" w:rsidRPr="00B52758">
        <w:rPr>
          <w:vertAlign w:val="superscript"/>
        </w:rPr>
        <w:instrText xml:space="preserve"> AUTOTEXTLIST  \s "NoStyle" \t "Pour plus de précisions, consultez le lexique à la fin du formulaire." \* MERGEFORMAT </w:instrText>
      </w:r>
      <w:r w:rsidR="004B30B4" w:rsidRPr="00B52758">
        <w:rPr>
          <w:vertAlign w:val="superscript"/>
        </w:rPr>
        <w:fldChar w:fldCharType="separate"/>
      </w:r>
      <w:r w:rsidR="004B30B4" w:rsidRPr="00B52758">
        <w:fldChar w:fldCharType="end"/>
      </w:r>
      <w:r w:rsidR="004B30B4">
        <w:t xml:space="preserve"> par épandage (</w:t>
      </w:r>
      <w:r w:rsidR="004B30B4" w:rsidRPr="005B38E0">
        <w:t>art. 17 al. 1 (1) REAFIE</w:t>
      </w:r>
      <w:r w:rsidR="004B30B4">
        <w:t>)?</w:t>
      </w:r>
    </w:p>
    <w:p w14:paraId="2FDAB0D0" w14:textId="2E087F6C" w:rsidR="004B30B4" w:rsidRDefault="004B30B4" w:rsidP="004B30B4">
      <w:pPr>
        <w:pStyle w:val="QuestionInfo"/>
      </w:pPr>
      <w:r>
        <w:t>Si une partie des déjections animales produites est épandue sur des parcelles</w:t>
      </w:r>
      <w:r w:rsidRPr="00B52758">
        <w:rPr>
          <w:rFonts w:ascii="Calibri" w:eastAsia="Calibri" w:hAnsi="Calibri" w:cs="Calibri"/>
          <w:color w:val="000000" w:themeColor="text1"/>
          <w:vertAlign w:val="superscript"/>
        </w:rPr>
        <w:fldChar w:fldCharType="begin"/>
      </w:r>
      <w:r w:rsidRPr="00B52758">
        <w:rPr>
          <w:rFonts w:ascii="Calibri" w:eastAsia="Calibri" w:hAnsi="Calibri" w:cs="Calibri"/>
          <w:color w:val="000000" w:themeColor="text1"/>
          <w:vertAlign w:val="superscript"/>
        </w:rPr>
        <w:instrText xml:space="preserve"> AUTOTEXTLIST  \s "NoStyle" \t "Pour plus de précisions, consultez le lexique à la fin du formulaire." \* MERGEFORMAT </w:instrText>
      </w:r>
      <w:r w:rsidRPr="00B52758">
        <w:rPr>
          <w:rFonts w:ascii="Calibri" w:eastAsia="Calibri" w:hAnsi="Calibri" w:cs="Calibri"/>
          <w:color w:val="000000" w:themeColor="text1"/>
          <w:vertAlign w:val="superscript"/>
        </w:rPr>
        <w:fldChar w:fldCharType="separate"/>
      </w:r>
      <w:r w:rsidRPr="00B52758">
        <w:rPr>
          <w:rFonts w:ascii="Calibri" w:eastAsia="Calibri" w:hAnsi="Calibri" w:cs="Calibri"/>
          <w:color w:val="000000" w:themeColor="text1"/>
        </w:rPr>
        <w:fldChar w:fldCharType="end"/>
      </w:r>
      <w:r>
        <w:t xml:space="preserve"> cultivées au Québec, vous devez répondre Oui, peu importe qui cultive ces parcelles.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4B30B4" w14:paraId="575A1AA9" w14:textId="77777777">
        <w:trPr>
          <w:trHeight w:val="272"/>
        </w:trPr>
        <w:tc>
          <w:tcPr>
            <w:tcW w:w="1637" w:type="dxa"/>
            <w:shd w:val="clear" w:color="auto" w:fill="D9E2F3" w:themeFill="accent1" w:themeFillTint="33"/>
          </w:tcPr>
          <w:p w14:paraId="73BDE72A" w14:textId="77777777" w:rsidR="004B30B4" w:rsidRDefault="002A1523">
            <w:pPr>
              <w:pStyle w:val="Normalformulaire"/>
              <w:keepNext/>
              <w:spacing w:after="0"/>
            </w:pPr>
            <w:sdt>
              <w:sdtPr>
                <w:id w:val="-1520464967"/>
                <w14:checkbox>
                  <w14:checked w14:val="0"/>
                  <w14:checkedState w14:val="2612" w14:font="MS Gothic"/>
                  <w14:uncheckedState w14:val="2610" w14:font="MS Gothic"/>
                </w14:checkbox>
              </w:sdtPr>
              <w:sdtEndPr/>
              <w:sdtContent>
                <w:r w:rsidR="004B30B4">
                  <w:rPr>
                    <w:rFonts w:ascii="MS Gothic" w:hAnsi="MS Gothic" w:hint="eastAsia"/>
                  </w:rPr>
                  <w:t>☐</w:t>
                </w:r>
              </w:sdtContent>
            </w:sdt>
            <w:r w:rsidR="004B30B4">
              <w:t>Oui</w:t>
            </w:r>
            <w:r w:rsidR="004B30B4">
              <w:tab/>
              <w:t xml:space="preserve"> </w:t>
            </w:r>
            <w:sdt>
              <w:sdtPr>
                <w:id w:val="-1911064324"/>
                <w14:checkbox>
                  <w14:checked w14:val="0"/>
                  <w14:checkedState w14:val="2612" w14:font="MS Gothic"/>
                  <w14:uncheckedState w14:val="2610" w14:font="MS Gothic"/>
                </w14:checkbox>
              </w:sdtPr>
              <w:sdtEndPr/>
              <w:sdtContent>
                <w:r w:rsidR="004B30B4">
                  <w:rPr>
                    <w:rFonts w:ascii="MS Gothic" w:hAnsi="MS Gothic" w:hint="eastAsia"/>
                  </w:rPr>
                  <w:t>☐</w:t>
                </w:r>
              </w:sdtContent>
            </w:sdt>
            <w:r w:rsidR="004B30B4">
              <w:t>Non</w:t>
            </w:r>
          </w:p>
        </w:tc>
      </w:tr>
    </w:tbl>
    <w:p w14:paraId="36BDAE85" w14:textId="4D16831D" w:rsidR="004B30B4" w:rsidRDefault="004B30B4" w:rsidP="004B30B4">
      <w:pPr>
        <w:pStyle w:val="Siouinon"/>
      </w:pPr>
      <w:r>
        <w:t xml:space="preserve">Si vous avez répondu Non, passez à la section </w:t>
      </w:r>
      <w:r w:rsidR="00E92E0E">
        <w:t>2.</w:t>
      </w:r>
      <w:r w:rsidR="00B15A49">
        <w:t>7</w:t>
      </w:r>
      <w:r>
        <w:t>.</w:t>
      </w:r>
    </w:p>
    <w:p w14:paraId="25DCF817" w14:textId="170D0DCE" w:rsidR="004B30B4" w:rsidRDefault="00352497" w:rsidP="004B30B4">
      <w:pPr>
        <w:pStyle w:val="Question"/>
      </w:pPr>
      <w:r>
        <w:t>2.</w:t>
      </w:r>
      <w:r w:rsidR="005F3E68">
        <w:t>6</w:t>
      </w:r>
      <w:r w:rsidR="004B30B4">
        <w:t>.2</w:t>
      </w:r>
      <w:r w:rsidR="004B30B4">
        <w:tab/>
        <w:t>La</w:t>
      </w:r>
      <w:r w:rsidR="004B30B4" w:rsidRPr="00700289">
        <w:t xml:space="preserve"> totalité des déjections animales</w:t>
      </w:r>
      <w:r w:rsidR="004B30B4" w:rsidRPr="00B52758">
        <w:rPr>
          <w:rFonts w:ascii="Calibri" w:eastAsia="Calibri" w:hAnsi="Calibri" w:cs="Calibri"/>
          <w:color w:val="000000" w:themeColor="text1"/>
          <w:vertAlign w:val="superscript"/>
        </w:rPr>
        <w:fldChar w:fldCharType="begin"/>
      </w:r>
      <w:r w:rsidR="004B30B4" w:rsidRPr="00B52758">
        <w:rPr>
          <w:rFonts w:ascii="Calibri" w:eastAsia="Calibri" w:hAnsi="Calibri" w:cs="Calibri"/>
          <w:color w:val="000000" w:themeColor="text1"/>
          <w:vertAlign w:val="superscript"/>
        </w:rPr>
        <w:instrText xml:space="preserve"> AUTOTEXTLIST  \s "NoStyle" \t "Pour plus de précisions, consultez le lexique à la fin du formulaire." \* MERGEFORMAT </w:instrText>
      </w:r>
      <w:r w:rsidR="004B30B4" w:rsidRPr="00B52758">
        <w:rPr>
          <w:rFonts w:ascii="Calibri" w:eastAsia="Calibri" w:hAnsi="Calibri" w:cs="Calibri"/>
          <w:color w:val="000000" w:themeColor="text1"/>
          <w:vertAlign w:val="superscript"/>
        </w:rPr>
        <w:fldChar w:fldCharType="separate"/>
      </w:r>
      <w:r w:rsidR="004B30B4" w:rsidRPr="00B52758">
        <w:rPr>
          <w:rFonts w:ascii="Calibri" w:eastAsia="Calibri" w:hAnsi="Calibri" w:cs="Calibri"/>
          <w:color w:val="000000" w:themeColor="text1"/>
        </w:rPr>
        <w:fldChar w:fldCharType="end"/>
      </w:r>
      <w:r w:rsidR="004B30B4" w:rsidRPr="00700289">
        <w:t xml:space="preserve"> produites est</w:t>
      </w:r>
      <w:r w:rsidR="004B30B4">
        <w:t>-elle</w:t>
      </w:r>
      <w:r w:rsidR="004B30B4" w:rsidRPr="00700289">
        <w:t xml:space="preserve"> </w:t>
      </w:r>
      <w:r w:rsidR="004B30B4">
        <w:t>épandue</w:t>
      </w:r>
      <w:r w:rsidR="004B30B4" w:rsidRPr="00700289">
        <w:t xml:space="preserve"> sur des superficies cultivées par le demandeur</w:t>
      </w:r>
      <w:r w:rsidR="004B30B4">
        <w:t>, soit en</w:t>
      </w:r>
      <w:r w:rsidR="004B30B4" w:rsidRPr="00700289">
        <w:t xml:space="preserve"> propriété </w:t>
      </w:r>
      <w:r w:rsidR="004B30B4">
        <w:t>ou</w:t>
      </w:r>
      <w:r w:rsidR="004B30B4" w:rsidRPr="00700289">
        <w:t xml:space="preserve"> en location </w:t>
      </w:r>
      <w:r w:rsidR="004B30B4">
        <w:t>(</w:t>
      </w:r>
      <w:r w:rsidR="004B30B4" w:rsidRPr="00EA6A49">
        <w:t>art. 17 al.</w:t>
      </w:r>
      <w:r w:rsidR="00673B3A">
        <w:t> </w:t>
      </w:r>
      <w:r w:rsidR="004B30B4" w:rsidRPr="00EA6A49">
        <w:t xml:space="preserve">1 (1) </w:t>
      </w:r>
      <w:r w:rsidR="004B30B4">
        <w:t>et</w:t>
      </w:r>
      <w:r w:rsidR="004B30B4" w:rsidRPr="00EA6A49">
        <w:t xml:space="preserve"> (4) REAFIE et art. 20 al. 2 REA)</w:t>
      </w:r>
      <w:r w:rsidR="004B30B4" w:rsidRPr="00700289">
        <w:t xml:space="preserve">?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4B30B4" w14:paraId="09E011F6" w14:textId="77777777">
        <w:trPr>
          <w:trHeight w:val="272"/>
        </w:trPr>
        <w:tc>
          <w:tcPr>
            <w:tcW w:w="1637" w:type="dxa"/>
            <w:shd w:val="clear" w:color="auto" w:fill="D9E2F3" w:themeFill="accent1" w:themeFillTint="33"/>
          </w:tcPr>
          <w:p w14:paraId="3B8C2123" w14:textId="77777777" w:rsidR="004B30B4" w:rsidRDefault="002A1523">
            <w:pPr>
              <w:pStyle w:val="Normalformulaire"/>
              <w:keepNext/>
              <w:spacing w:after="0"/>
            </w:pPr>
            <w:sdt>
              <w:sdtPr>
                <w:id w:val="993922231"/>
                <w14:checkbox>
                  <w14:checked w14:val="0"/>
                  <w14:checkedState w14:val="2612" w14:font="MS Gothic"/>
                  <w14:uncheckedState w14:val="2610" w14:font="MS Gothic"/>
                </w14:checkbox>
              </w:sdtPr>
              <w:sdtEndPr/>
              <w:sdtContent>
                <w:r w:rsidR="004B30B4">
                  <w:rPr>
                    <w:rFonts w:ascii="MS Gothic" w:hAnsi="MS Gothic" w:hint="eastAsia"/>
                  </w:rPr>
                  <w:t>☐</w:t>
                </w:r>
              </w:sdtContent>
            </w:sdt>
            <w:r w:rsidR="004B30B4">
              <w:t>Oui</w:t>
            </w:r>
            <w:r w:rsidR="004B30B4">
              <w:tab/>
              <w:t xml:space="preserve"> </w:t>
            </w:r>
            <w:sdt>
              <w:sdtPr>
                <w:id w:val="206851441"/>
                <w14:checkbox>
                  <w14:checked w14:val="0"/>
                  <w14:checkedState w14:val="2612" w14:font="MS Gothic"/>
                  <w14:uncheckedState w14:val="2610" w14:font="MS Gothic"/>
                </w14:checkbox>
              </w:sdtPr>
              <w:sdtEndPr/>
              <w:sdtContent>
                <w:r w:rsidR="004B30B4">
                  <w:rPr>
                    <w:rFonts w:ascii="MS Gothic" w:hAnsi="MS Gothic" w:hint="eastAsia"/>
                  </w:rPr>
                  <w:t>☐</w:t>
                </w:r>
              </w:sdtContent>
            </w:sdt>
            <w:r w:rsidR="004B30B4">
              <w:t>Non</w:t>
            </w:r>
          </w:p>
        </w:tc>
      </w:tr>
    </w:tbl>
    <w:p w14:paraId="741DC076" w14:textId="3D6ACA9F" w:rsidR="004B30B4" w:rsidRDefault="004B30B4" w:rsidP="004B30B4">
      <w:pPr>
        <w:pStyle w:val="Siouinon"/>
      </w:pPr>
      <w:r>
        <w:t xml:space="preserve">Si vous avez répondu Oui, passez à la section </w:t>
      </w:r>
      <w:r w:rsidR="00AA0959">
        <w:t>2.</w:t>
      </w:r>
      <w:r w:rsidR="003857A0">
        <w:t>7</w:t>
      </w:r>
      <w:r>
        <w:t>.</w:t>
      </w:r>
    </w:p>
    <w:p w14:paraId="346D749D" w14:textId="6AD75AD2" w:rsidR="004B30B4" w:rsidRDefault="004B79B9" w:rsidP="004B30B4">
      <w:pPr>
        <w:pStyle w:val="Question"/>
      </w:pPr>
      <w:r>
        <w:t>2.</w:t>
      </w:r>
      <w:r w:rsidR="005F3E68">
        <w:t>6</w:t>
      </w:r>
      <w:r w:rsidR="004B30B4">
        <w:t>.3</w:t>
      </w:r>
      <w:r w:rsidR="004B30B4">
        <w:tab/>
        <w:t>Fournissez</w:t>
      </w:r>
      <w:r w:rsidR="004B30B4" w:rsidRPr="003503EA">
        <w:t xml:space="preserve"> les PAEF</w:t>
      </w:r>
      <w:r w:rsidR="004B30B4" w:rsidRPr="00B52758">
        <w:rPr>
          <w:vertAlign w:val="superscript"/>
        </w:rPr>
        <w:fldChar w:fldCharType="begin"/>
      </w:r>
      <w:r w:rsidR="004B30B4" w:rsidRPr="00B52758">
        <w:rPr>
          <w:vertAlign w:val="superscript"/>
        </w:rPr>
        <w:instrText xml:space="preserve"> AUTOTEXTLIST  \s "NoStyle" \t "Pour plus de précisions, consultez le lexique à la fin du formulaire." \* MERGEFORMAT </w:instrText>
      </w:r>
      <w:r w:rsidR="004B30B4" w:rsidRPr="00B52758">
        <w:rPr>
          <w:vertAlign w:val="superscript"/>
        </w:rPr>
        <w:fldChar w:fldCharType="separate"/>
      </w:r>
      <w:r w:rsidR="004B30B4" w:rsidRPr="00B52758">
        <w:fldChar w:fldCharType="end"/>
      </w:r>
      <w:r w:rsidR="004B30B4">
        <w:t xml:space="preserve"> des receveurs qui sont établis en fonction de la situation projetée (</w:t>
      </w:r>
      <w:r w:rsidR="004B30B4" w:rsidRPr="00EA6A49">
        <w:t>art. 141(1) REAFIE et art. 23 REA)</w:t>
      </w:r>
      <w:r w:rsidR="004B30B4" w:rsidRPr="003503EA">
        <w:t xml:space="preserve">. </w:t>
      </w:r>
    </w:p>
    <w:p w14:paraId="638C87C9" w14:textId="62C412F6" w:rsidR="004B30B4" w:rsidRDefault="004B30B4" w:rsidP="004B30B4">
      <w:pPr>
        <w:pStyle w:val="QuestionInfo"/>
      </w:pPr>
      <w:r>
        <w:t>Il est important de prendre en considération</w:t>
      </w:r>
      <w:r w:rsidRPr="003503EA">
        <w:t xml:space="preserve"> les receveurs </w:t>
      </w:r>
      <w:r>
        <w:t xml:space="preserve">de l’ensemble des </w:t>
      </w:r>
      <w:r w:rsidRPr="003503EA">
        <w:t>exploitants qui pratiquent l’élevage d’animaux sur le lieu d’élevage</w:t>
      </w:r>
      <w:r w:rsidRPr="00B52758">
        <w:rPr>
          <w:rFonts w:ascii="Calibri" w:eastAsia="Calibri" w:hAnsi="Calibri" w:cs="Calibri"/>
          <w:color w:val="000000" w:themeColor="text1"/>
          <w:vertAlign w:val="superscript"/>
        </w:rPr>
        <w:fldChar w:fldCharType="begin"/>
      </w:r>
      <w:r w:rsidRPr="00B52758">
        <w:rPr>
          <w:rFonts w:ascii="Calibri" w:eastAsia="Calibri" w:hAnsi="Calibri" w:cs="Calibri"/>
          <w:color w:val="000000" w:themeColor="text1"/>
          <w:vertAlign w:val="superscript"/>
        </w:rPr>
        <w:instrText xml:space="preserve"> AUTOTEXTLIST  \s "NoStyle" \t "Pour plus de précisions, consultez le lexique à la fin du formulaire." \* MERGEFORMAT </w:instrText>
      </w:r>
      <w:r w:rsidRPr="00B52758">
        <w:rPr>
          <w:rFonts w:ascii="Calibri" w:eastAsia="Calibri" w:hAnsi="Calibri" w:cs="Calibri"/>
          <w:color w:val="000000" w:themeColor="text1"/>
          <w:vertAlign w:val="superscript"/>
        </w:rPr>
        <w:fldChar w:fldCharType="separate"/>
      </w:r>
      <w:r w:rsidRPr="00B52758">
        <w:rPr>
          <w:rFonts w:ascii="Calibri" w:eastAsia="Calibri" w:hAnsi="Calibri" w:cs="Calibri"/>
          <w:color w:val="000000" w:themeColor="text1"/>
        </w:rPr>
        <w:fldChar w:fldCharType="end"/>
      </w:r>
      <w:r w:rsidRPr="003503EA">
        <w:t xml:space="preserve"> </w:t>
      </w:r>
      <w:r>
        <w:t>concerné</w:t>
      </w:r>
      <w:r w:rsidRPr="003503EA">
        <w:t xml:space="preserve"> par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1800368532"/>
          <w15:repeatingSection/>
        </w:sdtPr>
        <w:sdtEndPr/>
        <w:sdtContent>
          <w:sdt>
            <w:sdtPr>
              <w:id w:val="534472415"/>
              <w:placeholder>
                <w:docPart w:val="DE6C304AEF464954BFF5AEA522E0FC71"/>
              </w:placeholder>
              <w15:repeatingSectionItem/>
            </w:sdtPr>
            <w:sdtEndPr/>
            <w:sdtContent>
              <w:sdt>
                <w:sdtPr>
                  <w:id w:val="-954021463"/>
                  <w15:repeatingSection/>
                </w:sdtPr>
                <w:sdtEndPr/>
                <w:sdtContent>
                  <w:sdt>
                    <w:sdtPr>
                      <w:id w:val="-995875521"/>
                      <w:placeholder>
                        <w:docPart w:val="DE6C304AEF464954BFF5AEA522E0FC71"/>
                      </w:placeholder>
                      <w15:repeatingSectionItem/>
                    </w:sdtPr>
                    <w:sdtEndPr/>
                    <w:sdtContent>
                      <w:tr w:rsidR="004B30B4" w14:paraId="48A92F1D" w14:textId="77777777">
                        <w:trPr>
                          <w:trHeight w:val="448"/>
                          <w:jc w:val="center"/>
                        </w:trPr>
                        <w:sdt>
                          <w:sdtPr>
                            <w:id w:val="675627204"/>
                            <w:placeholder>
                              <w:docPart w:val="D8E90450251243E68DC286DD2B961B17"/>
                            </w:placeholder>
                            <w:showingPlcHdr/>
                          </w:sdtPr>
                          <w:sdtEndPr/>
                          <w:sdtContent>
                            <w:tc>
                              <w:tcPr>
                                <w:tcW w:w="10768" w:type="dxa"/>
                                <w:shd w:val="clear" w:color="auto" w:fill="D9E2F3" w:themeFill="accent1" w:themeFillTint="33"/>
                              </w:tcPr>
                              <w:p w14:paraId="21420FD9" w14:textId="4F1077FB" w:rsidR="004B30B4" w:rsidRDefault="004B30B4" w:rsidP="00DD0BED">
                                <w:pPr>
                                  <w:pStyle w:val="Normalformulaire"/>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191382149"/>
                            <w:placeholder>
                              <w:docPart w:val="B0140B8F63CD494983C1EDAF60626A72"/>
                            </w:placeholder>
                            <w:showingPlcHdr/>
                          </w:sdtPr>
                          <w:sdtEndPr/>
                          <w:sdtContent>
                            <w:tc>
                              <w:tcPr>
                                <w:tcW w:w="6200" w:type="dxa"/>
                                <w:shd w:val="clear" w:color="auto" w:fill="D9E2F3" w:themeFill="accent1" w:themeFillTint="33"/>
                              </w:tcPr>
                              <w:p w14:paraId="7E66CBE6" w14:textId="77777777" w:rsidR="004B30B4" w:rsidRDefault="004B30B4" w:rsidP="00DD0BED">
                                <w:pPr>
                                  <w:pStyle w:val="Normalformulaire"/>
                                </w:pPr>
                                <w:r>
                                  <w:rPr>
                                    <w:rStyle w:val="Textedelespacerserv"/>
                                    <w:i/>
                                    <w:iCs/>
                                  </w:rPr>
                                  <w:t>Précisez la section.</w:t>
                                </w:r>
                              </w:p>
                            </w:tc>
                          </w:sdtContent>
                        </w:sdt>
                      </w:tr>
                    </w:sdtContent>
                  </w:sdt>
                </w:sdtContent>
              </w:sdt>
            </w:sdtContent>
          </w:sdt>
        </w:sdtContent>
      </w:sdt>
    </w:tbl>
    <w:p w14:paraId="1D814F6B" w14:textId="77777777" w:rsidR="004B30B4" w:rsidRPr="000C6632" w:rsidRDefault="004B30B4" w:rsidP="004B30B4">
      <w:pPr>
        <w:spacing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4B30B4" w14:paraId="4C075299" w14:textId="77777777">
        <w:trPr>
          <w:trHeight w:val="272"/>
        </w:trPr>
        <w:tc>
          <w:tcPr>
            <w:tcW w:w="17010" w:type="dxa"/>
            <w:shd w:val="clear" w:color="auto" w:fill="D9E2F3" w:themeFill="accent1" w:themeFillTint="33"/>
          </w:tcPr>
          <w:p w14:paraId="04D07439" w14:textId="3B2BF611" w:rsidR="004B30B4" w:rsidRDefault="002A1523">
            <w:pPr>
              <w:pStyle w:val="Normalformulaire"/>
              <w:spacing w:after="0"/>
            </w:pPr>
            <w:sdt>
              <w:sdtPr>
                <w:id w:val="-1913539976"/>
                <w14:checkbox>
                  <w14:checked w14:val="0"/>
                  <w14:checkedState w14:val="2612" w14:font="MS Gothic"/>
                  <w14:uncheckedState w14:val="2610" w14:font="MS Gothic"/>
                </w14:checkbox>
              </w:sdtPr>
              <w:sdtEndPr/>
              <w:sdtContent>
                <w:r w:rsidR="004B30B4">
                  <w:rPr>
                    <w:rFonts w:ascii="MS Gothic" w:hAnsi="MS Gothic" w:hint="eastAsia"/>
                  </w:rPr>
                  <w:t>☐</w:t>
                </w:r>
              </w:sdtContent>
            </w:sdt>
            <w:r w:rsidR="004B30B4">
              <w:t xml:space="preserve"> Ne s’applique pas </w:t>
            </w:r>
            <w:sdt>
              <w:sdtPr>
                <w:id w:val="221949696"/>
                <w:placeholder>
                  <w:docPart w:val="6932F987DD4E4765A3C2CCCE9E236F60"/>
                </w:placeholder>
                <w:showingPlcHdr/>
              </w:sdtPr>
              <w:sdtEndPr/>
              <w:sdtContent>
                <w:r w:rsidR="004B30B4">
                  <w:rPr>
                    <w:rStyle w:val="Textedelespacerserv"/>
                    <w:i/>
                    <w:iCs/>
                  </w:rPr>
                  <w:t>Justifiez</w:t>
                </w:r>
              </w:sdtContent>
            </w:sdt>
          </w:p>
        </w:tc>
      </w:tr>
    </w:tbl>
    <w:p w14:paraId="4FF891A5" w14:textId="7EB56AE4" w:rsidR="004B30B4" w:rsidRDefault="00DB6CDF" w:rsidP="00AD7D7D">
      <w:pPr>
        <w:pStyle w:val="Question"/>
        <w:keepNext/>
      </w:pPr>
      <w:r>
        <w:lastRenderedPageBreak/>
        <w:t>2.</w:t>
      </w:r>
      <w:r w:rsidR="005F3E68">
        <w:t>6</w:t>
      </w:r>
      <w:r w:rsidR="004B30B4">
        <w:t>.4</w:t>
      </w:r>
      <w:r w:rsidR="004B30B4">
        <w:tab/>
        <w:t>Fournissez</w:t>
      </w:r>
      <w:r w:rsidR="004B30B4" w:rsidRPr="005D639C">
        <w:t xml:space="preserve"> le</w:t>
      </w:r>
      <w:r w:rsidR="004B30B4">
        <w:t>s</w:t>
      </w:r>
      <w:r w:rsidR="004B30B4" w:rsidRPr="005D639C">
        <w:t xml:space="preserve"> </w:t>
      </w:r>
      <w:r w:rsidR="004B30B4">
        <w:t>bilans de phosphore des receveurs qui sont établis en fonction de la situation projetée (art. 141(1</w:t>
      </w:r>
      <w:r w:rsidR="004B30B4" w:rsidRPr="009E720F">
        <w:t>)</w:t>
      </w:r>
      <w:r w:rsidR="004B30B4">
        <w:t xml:space="preserve"> REAFIE).</w:t>
      </w:r>
      <w:r w:rsidR="004B30B4" w:rsidRPr="0080488C">
        <w:t xml:space="preserve"> </w:t>
      </w:r>
    </w:p>
    <w:p w14:paraId="09C2B459" w14:textId="17185E22" w:rsidR="004B30B4" w:rsidRDefault="004B30B4" w:rsidP="004B30B4">
      <w:pPr>
        <w:pStyle w:val="QuestionInfo"/>
      </w:pPr>
      <w:r>
        <w:t>Il est important de prendre en considéra</w:t>
      </w:r>
      <w:r w:rsidR="002A1157">
        <w:t>tion</w:t>
      </w:r>
      <w:r>
        <w:t xml:space="preserve"> les receveurs de l’ensemble des exploitants qui pratiquent l’élevage d’animaux sur le lieu d’élevage</w:t>
      </w:r>
      <w:r w:rsidRPr="00B52758">
        <w:rPr>
          <w:color w:val="000000" w:themeColor="text1"/>
          <w:vertAlign w:val="superscript"/>
        </w:rPr>
        <w:fldChar w:fldCharType="begin"/>
      </w:r>
      <w:r w:rsidRPr="00B52758">
        <w:rPr>
          <w:color w:val="000000" w:themeColor="text1"/>
          <w:vertAlign w:val="superscript"/>
        </w:rPr>
        <w:instrText xml:space="preserve"> AUTOTEXTLIST  \s "NoStyle" \t "Pour plus de précisions, consultez le lexique à la fin du formulaire." \* MERGEFORMAT </w:instrText>
      </w:r>
      <w:r w:rsidRPr="00B52758">
        <w:rPr>
          <w:color w:val="000000" w:themeColor="text1"/>
          <w:vertAlign w:val="superscript"/>
        </w:rPr>
        <w:fldChar w:fldCharType="separate"/>
      </w:r>
      <w:r w:rsidRPr="00B52758">
        <w:rPr>
          <w:color w:val="000000" w:themeColor="text1"/>
        </w:rPr>
        <w:fldChar w:fldCharType="end"/>
      </w:r>
      <w:r>
        <w:t xml:space="preserve"> concerné par la demande.</w:t>
      </w:r>
    </w:p>
    <w:p w14:paraId="042801FB" w14:textId="77777777" w:rsidR="004B30B4" w:rsidRDefault="004B30B4" w:rsidP="004B30B4">
      <w:pPr>
        <w:pStyle w:val="QuestionInfo"/>
        <w:spacing w:after="0"/>
      </w:pPr>
      <w:r>
        <w:t>Ce bilan</w:t>
      </w:r>
      <w:r w:rsidRPr="00F27EB9">
        <w:t xml:space="preserve"> doit être produit à partir du formulaire du </w:t>
      </w:r>
      <w:r>
        <w:t>m</w:t>
      </w:r>
      <w:r w:rsidRPr="00F27EB9">
        <w:t xml:space="preserve">inistère et des précisions inscrites au </w:t>
      </w:r>
      <w:r w:rsidRPr="00BA0B20">
        <w:rPr>
          <w:i/>
          <w:iCs/>
        </w:rPr>
        <w:t>Guide pour remplir le formulaire du bilan de phosphore</w:t>
      </w:r>
      <w:r w:rsidRPr="009C1E75">
        <w:rPr>
          <w:i/>
          <w:iCs/>
        </w:rPr>
        <w:t>.</w:t>
      </w:r>
      <w:r w:rsidRPr="00F27EB9">
        <w:t xml:space="preserve"> </w:t>
      </w:r>
    </w:p>
    <w:p w14:paraId="0DE0AEB6" w14:textId="055C92F0" w:rsidR="004B30B4" w:rsidRDefault="000F4863" w:rsidP="004B30B4">
      <w:pPr>
        <w:pStyle w:val="QuestionInfo"/>
        <w:spacing w:before="240"/>
      </w:pPr>
      <w:r>
        <w:t>Notez que l</w:t>
      </w:r>
      <w:r w:rsidR="004B30B4">
        <w:t>e</w:t>
      </w:r>
      <w:r w:rsidR="00764315">
        <w:t>s</w:t>
      </w:r>
      <w:r w:rsidR="004B30B4" w:rsidRPr="00F27EB9">
        <w:t xml:space="preserve"> bilan</w:t>
      </w:r>
      <w:r w:rsidR="00764315">
        <w:t>s</w:t>
      </w:r>
      <w:r w:rsidR="004B30B4" w:rsidRPr="00F27EB9">
        <w:t xml:space="preserve"> de phosphore déposé</w:t>
      </w:r>
      <w:r w:rsidR="00764315">
        <w:t>s</w:t>
      </w:r>
      <w:r w:rsidR="004B30B4" w:rsidRPr="00F27EB9">
        <w:t xml:space="preserve"> dans le cadre d</w:t>
      </w:r>
      <w:r w:rsidR="00764315">
        <w:t xml:space="preserve">e cette </w:t>
      </w:r>
      <w:r w:rsidR="004B30B4">
        <w:t xml:space="preserve">demande </w:t>
      </w:r>
      <w:r w:rsidR="004B30B4" w:rsidRPr="00F27EB9">
        <w:t>ne répond</w:t>
      </w:r>
      <w:r w:rsidR="008621A4">
        <w:t>ent</w:t>
      </w:r>
      <w:r w:rsidR="004B30B4" w:rsidRPr="00F27EB9">
        <w:t xml:space="preserve"> pas </w:t>
      </w:r>
      <w:r w:rsidR="00764315">
        <w:t xml:space="preserve">aux </w:t>
      </w:r>
      <w:r w:rsidR="004B30B4" w:rsidRPr="00F27EB9">
        <w:t>exigence</w:t>
      </w:r>
      <w:r w:rsidR="00764315">
        <w:t>s</w:t>
      </w:r>
      <w:r w:rsidR="004B30B4" w:rsidRPr="00F27EB9">
        <w:t xml:space="preserve"> du </w:t>
      </w:r>
      <w:r w:rsidR="004B30B4">
        <w:t>REA</w:t>
      </w:r>
      <w:r w:rsidR="004B30B4" w:rsidRPr="00F27EB9">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356167323"/>
          <w15:repeatingSection/>
        </w:sdtPr>
        <w:sdtEndPr/>
        <w:sdtContent>
          <w:sdt>
            <w:sdtPr>
              <w:id w:val="-822199223"/>
              <w:placeholder>
                <w:docPart w:val="6623AEC5497B45DBB19F9B392429BF35"/>
              </w:placeholder>
              <w15:repeatingSectionItem/>
            </w:sdtPr>
            <w:sdtEndPr/>
            <w:sdtContent>
              <w:sdt>
                <w:sdtPr>
                  <w:id w:val="531538209"/>
                  <w15:repeatingSection/>
                </w:sdtPr>
                <w:sdtEndPr/>
                <w:sdtContent>
                  <w:sdt>
                    <w:sdtPr>
                      <w:id w:val="-763772199"/>
                      <w:placeholder>
                        <w:docPart w:val="6623AEC5497B45DBB19F9B392429BF35"/>
                      </w:placeholder>
                      <w15:repeatingSectionItem/>
                    </w:sdtPr>
                    <w:sdtEndPr/>
                    <w:sdtContent>
                      <w:tr w:rsidR="004B30B4" w14:paraId="5FB40AD0" w14:textId="77777777">
                        <w:trPr>
                          <w:trHeight w:val="448"/>
                          <w:jc w:val="center"/>
                        </w:trPr>
                        <w:sdt>
                          <w:sdtPr>
                            <w:id w:val="1458839354"/>
                            <w:placeholder>
                              <w:docPart w:val="81610E67857742DEBC88030313EB7FFC"/>
                            </w:placeholder>
                            <w:showingPlcHdr/>
                          </w:sdtPr>
                          <w:sdtEndPr/>
                          <w:sdtContent>
                            <w:tc>
                              <w:tcPr>
                                <w:tcW w:w="10768" w:type="dxa"/>
                                <w:shd w:val="clear" w:color="auto" w:fill="D9E2F3" w:themeFill="accent1" w:themeFillTint="33"/>
                              </w:tcPr>
                              <w:p w14:paraId="7F9B3C41" w14:textId="77777777" w:rsidR="004B30B4" w:rsidRDefault="004B30B4" w:rsidP="006F6D68">
                                <w:pPr>
                                  <w:pStyle w:val="Normalformulaire"/>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1087881154"/>
                            <w:placeholder>
                              <w:docPart w:val="5AD31A39691E4B3EACE8E1187BF65066"/>
                            </w:placeholder>
                            <w:showingPlcHdr/>
                          </w:sdtPr>
                          <w:sdtEndPr/>
                          <w:sdtContent>
                            <w:tc>
                              <w:tcPr>
                                <w:tcW w:w="6200" w:type="dxa"/>
                                <w:shd w:val="clear" w:color="auto" w:fill="D9E2F3" w:themeFill="accent1" w:themeFillTint="33"/>
                              </w:tcPr>
                              <w:p w14:paraId="0163760A" w14:textId="77777777" w:rsidR="004B30B4" w:rsidRDefault="004B30B4" w:rsidP="006F6D68">
                                <w:pPr>
                                  <w:pStyle w:val="Normalformulaire"/>
                                </w:pPr>
                                <w:r>
                                  <w:rPr>
                                    <w:rStyle w:val="Textedelespacerserv"/>
                                    <w:i/>
                                    <w:iCs/>
                                  </w:rPr>
                                  <w:t>Précisez la section.</w:t>
                                </w:r>
                              </w:p>
                            </w:tc>
                          </w:sdtContent>
                        </w:sdt>
                      </w:tr>
                    </w:sdtContent>
                  </w:sdt>
                </w:sdtContent>
              </w:sdt>
            </w:sdtContent>
          </w:sdt>
        </w:sdtContent>
      </w:sdt>
    </w:tbl>
    <w:p w14:paraId="190FBBB6" w14:textId="77777777" w:rsidR="004B30B4" w:rsidRPr="000C6632" w:rsidRDefault="004B30B4" w:rsidP="004B30B4">
      <w:pPr>
        <w:spacing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4B30B4" w14:paraId="38D0EC54" w14:textId="77777777">
        <w:trPr>
          <w:trHeight w:val="272"/>
        </w:trPr>
        <w:tc>
          <w:tcPr>
            <w:tcW w:w="17010" w:type="dxa"/>
            <w:shd w:val="clear" w:color="auto" w:fill="D9E2F3" w:themeFill="accent1" w:themeFillTint="33"/>
          </w:tcPr>
          <w:p w14:paraId="0BA0F483" w14:textId="2AA9503F" w:rsidR="004B30B4" w:rsidRDefault="002A1523">
            <w:pPr>
              <w:pStyle w:val="Normalformulaire"/>
              <w:spacing w:after="0"/>
            </w:pPr>
            <w:sdt>
              <w:sdtPr>
                <w:id w:val="-621458170"/>
                <w14:checkbox>
                  <w14:checked w14:val="0"/>
                  <w14:checkedState w14:val="2612" w14:font="MS Gothic"/>
                  <w14:uncheckedState w14:val="2610" w14:font="MS Gothic"/>
                </w14:checkbox>
              </w:sdtPr>
              <w:sdtEndPr/>
              <w:sdtContent>
                <w:r w:rsidR="004B30B4">
                  <w:rPr>
                    <w:rFonts w:ascii="MS Gothic" w:hAnsi="MS Gothic" w:hint="eastAsia"/>
                  </w:rPr>
                  <w:t>☐</w:t>
                </w:r>
              </w:sdtContent>
            </w:sdt>
            <w:r w:rsidR="004B30B4">
              <w:t xml:space="preserve"> Ne s’applique pas </w:t>
            </w:r>
            <w:sdt>
              <w:sdtPr>
                <w:id w:val="880051658"/>
                <w:placeholder>
                  <w:docPart w:val="11A732C66E004970B1EF7D1225B36492"/>
                </w:placeholder>
                <w:showingPlcHdr/>
              </w:sdtPr>
              <w:sdtEndPr/>
              <w:sdtContent>
                <w:r w:rsidR="004B30B4">
                  <w:rPr>
                    <w:rStyle w:val="Textedelespacerserv"/>
                    <w:i/>
                    <w:iCs/>
                  </w:rPr>
                  <w:t>Justifiez</w:t>
                </w:r>
              </w:sdtContent>
            </w:sdt>
          </w:p>
        </w:tc>
      </w:tr>
    </w:tbl>
    <w:p w14:paraId="0B3DEF6C" w14:textId="77777777" w:rsidR="00BA5846" w:rsidRDefault="00BA5846" w:rsidP="00504CEA">
      <w:pPr>
        <w:pStyle w:val="Sous-Section"/>
        <w:spacing w:before="360" w:after="160"/>
      </w:pPr>
      <w:r>
        <w:t>Description des matières résiduelles</w:t>
      </w:r>
    </w:p>
    <w:p w14:paraId="6216A812" w14:textId="77777777" w:rsidR="00BA5846" w:rsidRPr="007E5996" w:rsidRDefault="00BA5846" w:rsidP="00BA5846">
      <w:pPr>
        <w:pStyle w:val="Normalformulaire"/>
        <w:keepNext/>
        <w:spacing w:before="240"/>
      </w:pPr>
      <w:r>
        <w:t>Les matières résiduelles générées</w:t>
      </w:r>
      <w:r w:rsidRPr="0006140A">
        <w:rPr>
          <w:color w:val="FF0000"/>
        </w:rPr>
        <w:t xml:space="preserve"> </w:t>
      </w:r>
      <w:r w:rsidRPr="00006938">
        <w:t xml:space="preserve">par les activités </w:t>
      </w:r>
      <w:r>
        <w:rPr>
          <w:rFonts w:eastAsia="Calibri" w:cs="Arial"/>
        </w:rPr>
        <w:t>concernées</w:t>
      </w:r>
      <w:r w:rsidRPr="00970358">
        <w:rPr>
          <w:rFonts w:eastAsia="Calibri" w:cs="Arial"/>
        </w:rPr>
        <w:t xml:space="preserve"> par </w:t>
      </w:r>
      <w:r>
        <w:rPr>
          <w:rFonts w:eastAsia="Calibri" w:cs="Arial"/>
        </w:rPr>
        <w:t>la demande</w:t>
      </w:r>
      <w:r w:rsidRPr="00970358">
        <w:rPr>
          <w:rFonts w:eastAsia="Calibri" w:cs="Arial"/>
        </w:rPr>
        <w:t xml:space="preserve"> </w:t>
      </w:r>
      <w:r w:rsidRPr="001E51DE">
        <w:t>doivent</w:t>
      </w:r>
      <w:r>
        <w:t xml:space="preserve"> être déclarées dans le formulaire général </w:t>
      </w:r>
      <w:r>
        <w:rPr>
          <w:rFonts w:cstheme="minorHAnsi"/>
          <w:b/>
          <w:i/>
        </w:rPr>
        <w:t>AM16b – D</w:t>
      </w:r>
      <w:r w:rsidRPr="001A02D2">
        <w:rPr>
          <w:b/>
          <w:i/>
          <w:iCs/>
        </w:rPr>
        <w:t>escription</w:t>
      </w:r>
      <w:r w:rsidRPr="00ED237A">
        <w:rPr>
          <w:b/>
          <w:i/>
          <w:iCs/>
        </w:rPr>
        <w:t xml:space="preserve"> de projet</w:t>
      </w:r>
      <w:r>
        <w:t xml:space="preserve"> </w:t>
      </w:r>
      <w:r w:rsidRPr="00A2142E">
        <w:rPr>
          <w:rFonts w:cstheme="minorHAnsi"/>
          <w:iCs/>
        </w:rPr>
        <w:t xml:space="preserve">ou </w:t>
      </w:r>
      <w:r>
        <w:rPr>
          <w:rFonts w:cstheme="minorHAnsi"/>
          <w:b/>
          <w:i/>
        </w:rPr>
        <w:t>AM27b – Description du projet modifié</w:t>
      </w:r>
      <w:r>
        <w:t xml:space="preserve"> </w:t>
      </w:r>
      <w:r w:rsidRPr="005B5B53">
        <w:t>(art. 17 al. 1 (4) REAFIE).</w:t>
      </w:r>
    </w:p>
    <w:p w14:paraId="1A3AB054" w14:textId="0F8A84EE" w:rsidR="00BA5846" w:rsidRDefault="00BA5846" w:rsidP="00BA5846">
      <w:pPr>
        <w:pStyle w:val="Normalformulaire"/>
      </w:pPr>
      <w:r w:rsidRPr="0063168B">
        <w:t xml:space="preserve">Exemples de </w:t>
      </w:r>
      <w:r>
        <w:t xml:space="preserve">matière résiduelle </w:t>
      </w:r>
      <w:r w:rsidRPr="0063168B">
        <w:t>généré</w:t>
      </w:r>
      <w:r>
        <w:t>e</w:t>
      </w:r>
      <w:r w:rsidR="00200C08">
        <w:t xml:space="preserve"> </w:t>
      </w:r>
      <w:r>
        <w:t xml:space="preserve">à déclarer dans le formulaire général </w:t>
      </w:r>
      <w:r w:rsidRPr="00DB527E">
        <w:rPr>
          <w:b/>
          <w:i/>
          <w:iCs/>
        </w:rPr>
        <w:t>AM16b</w:t>
      </w:r>
      <w:r>
        <w:t xml:space="preserve"> ou </w:t>
      </w:r>
      <w:r w:rsidRPr="00DB527E">
        <w:rPr>
          <w:b/>
          <w:i/>
          <w:iCs/>
        </w:rPr>
        <w:t>AM27b</w:t>
      </w:r>
      <w:r w:rsidR="00773AA0">
        <w:rPr>
          <w:b/>
          <w:i/>
          <w:iCs/>
        </w:rPr>
        <w:t> </w:t>
      </w:r>
      <w:r w:rsidR="00773AA0">
        <w:t>:</w:t>
      </w:r>
    </w:p>
    <w:p w14:paraId="588B4EAC" w14:textId="77777777" w:rsidR="00BA5846" w:rsidRDefault="00BA5846" w:rsidP="00BA5846">
      <w:pPr>
        <w:pStyle w:val="Questionliste"/>
      </w:pPr>
      <w:r>
        <w:t>les animaux morts;</w:t>
      </w:r>
    </w:p>
    <w:p w14:paraId="7355F340" w14:textId="77777777" w:rsidR="00BA5846" w:rsidRDefault="00BA5846" w:rsidP="00BA5846">
      <w:pPr>
        <w:pStyle w:val="Questionliste"/>
      </w:pPr>
      <w:r>
        <w:t>les plastiques d’enrobage;</w:t>
      </w:r>
    </w:p>
    <w:p w14:paraId="4361C520" w14:textId="3B11DF23" w:rsidR="00BA5846" w:rsidRPr="009C1787" w:rsidRDefault="00BA5846" w:rsidP="00BA5846">
      <w:pPr>
        <w:pStyle w:val="Questionliste"/>
        <w:rPr>
          <w:color w:val="FF0000"/>
        </w:rPr>
      </w:pPr>
      <w:r>
        <w:t>l</w:t>
      </w:r>
      <w:r w:rsidRPr="009C1787">
        <w:t>es résidus de démantèlement</w:t>
      </w:r>
      <w:r w:rsidR="000A1FBD">
        <w:t xml:space="preserve"> </w:t>
      </w:r>
      <w:r w:rsidR="000A1FBD" w:rsidRPr="000A1FBD">
        <w:t>(ex. : résidus de béton contaminés par des déjections animales)</w:t>
      </w:r>
      <w:r w:rsidRPr="009C1787">
        <w:t>;</w:t>
      </w:r>
    </w:p>
    <w:p w14:paraId="18D4459A" w14:textId="77777777" w:rsidR="00BA5846" w:rsidRPr="007E5996" w:rsidRDefault="00BA5846" w:rsidP="00BA5846">
      <w:pPr>
        <w:pStyle w:val="Questionliste"/>
        <w:rPr>
          <w:color w:val="FF0000"/>
        </w:rPr>
      </w:pPr>
      <w:r>
        <w:t>t</w:t>
      </w:r>
      <w:r w:rsidRPr="009C1787">
        <w:t>oute autre</w:t>
      </w:r>
      <w:r>
        <w:t xml:space="preserve"> matière résiduelle</w:t>
      </w:r>
      <w:r w:rsidRPr="009C1787">
        <w:t xml:space="preserve"> générée. </w:t>
      </w:r>
    </w:p>
    <w:p w14:paraId="227EEAC8" w14:textId="55BA8A48" w:rsidR="00BA5846" w:rsidRPr="00963DB0" w:rsidRDefault="00BA5846" w:rsidP="00CF7FFA">
      <w:pPr>
        <w:pStyle w:val="Normalformulaire"/>
        <w:spacing w:before="240"/>
      </w:pPr>
      <w:r w:rsidRPr="00B97115">
        <w:t>Note</w:t>
      </w:r>
      <w:r w:rsidR="00436DCC">
        <w:t>z que l</w:t>
      </w:r>
      <w:r w:rsidRPr="00B97115">
        <w:t>es déjections animales</w:t>
      </w:r>
      <w:r w:rsidRPr="00B52758">
        <w:rPr>
          <w:color w:val="000000" w:themeColor="text1"/>
          <w:vertAlign w:val="superscript"/>
        </w:rPr>
        <w:fldChar w:fldCharType="begin"/>
      </w:r>
      <w:r w:rsidRPr="00B52758">
        <w:rPr>
          <w:color w:val="000000" w:themeColor="text1"/>
          <w:vertAlign w:val="superscript"/>
        </w:rPr>
        <w:instrText xml:space="preserve"> AUTOTEXTLIST  \s "NoStyle" \t "Pour plus de précisions, consultez le lexique à la fin du formulaire." \* MERGEFORMAT </w:instrText>
      </w:r>
      <w:r w:rsidRPr="00B52758">
        <w:rPr>
          <w:color w:val="000000" w:themeColor="text1"/>
          <w:vertAlign w:val="superscript"/>
        </w:rPr>
        <w:fldChar w:fldCharType="separate"/>
      </w:r>
      <w:r w:rsidRPr="00B52758">
        <w:rPr>
          <w:color w:val="000000" w:themeColor="text1"/>
        </w:rPr>
        <w:fldChar w:fldCharType="end"/>
      </w:r>
      <w:r w:rsidRPr="00B97115">
        <w:t xml:space="preserve"> produites sur le lieu d’élevage</w:t>
      </w:r>
      <w:r w:rsidRPr="00B52758">
        <w:rPr>
          <w:rFonts w:ascii="Calibri" w:eastAsia="Calibri" w:hAnsi="Calibri" w:cs="Calibri"/>
          <w:color w:val="000000" w:themeColor="text1"/>
          <w:vertAlign w:val="superscript"/>
        </w:rPr>
        <w:fldChar w:fldCharType="begin"/>
      </w:r>
      <w:r w:rsidRPr="00B52758">
        <w:rPr>
          <w:rFonts w:ascii="Calibri" w:eastAsia="Calibri" w:hAnsi="Calibri" w:cs="Calibri"/>
          <w:color w:val="000000" w:themeColor="text1"/>
          <w:vertAlign w:val="superscript"/>
        </w:rPr>
        <w:instrText xml:space="preserve"> AUTOTEXTLIST  \s "NoStyle" \t "Pour plus de précisions, consultez le lexique à la fin du formulaire." \* MERGEFORMAT </w:instrText>
      </w:r>
      <w:r w:rsidRPr="00B52758">
        <w:rPr>
          <w:rFonts w:ascii="Calibri" w:eastAsia="Calibri" w:hAnsi="Calibri" w:cs="Calibri"/>
          <w:color w:val="000000" w:themeColor="text1"/>
          <w:vertAlign w:val="superscript"/>
        </w:rPr>
        <w:fldChar w:fldCharType="separate"/>
      </w:r>
      <w:r w:rsidRPr="00B52758">
        <w:rPr>
          <w:rFonts w:ascii="Calibri" w:eastAsia="Calibri" w:hAnsi="Calibri" w:cs="Calibri"/>
          <w:color w:val="000000" w:themeColor="text1"/>
        </w:rPr>
        <w:fldChar w:fldCharType="end"/>
      </w:r>
      <w:r w:rsidRPr="00B97115">
        <w:t xml:space="preserve"> </w:t>
      </w:r>
      <w:r>
        <w:t>concerné</w:t>
      </w:r>
      <w:r w:rsidRPr="00B97115">
        <w:t xml:space="preserve"> par la demande </w:t>
      </w:r>
      <w:r>
        <w:t xml:space="preserve">sont </w:t>
      </w:r>
      <w:r w:rsidR="00840F46">
        <w:t>incluses</w:t>
      </w:r>
      <w:r>
        <w:t xml:space="preserve"> dans le présent formulaire d’activité, donc </w:t>
      </w:r>
      <w:r w:rsidR="0096265E" w:rsidRPr="0096265E">
        <w:t xml:space="preserve">elles ne sont pas à </w:t>
      </w:r>
      <w:r w:rsidR="00B307D6">
        <w:t xml:space="preserve">déclarer </w:t>
      </w:r>
      <w:r w:rsidRPr="00B97115">
        <w:t xml:space="preserve">dans le formulaire général </w:t>
      </w:r>
      <w:r w:rsidRPr="00B97115">
        <w:rPr>
          <w:b/>
          <w:i/>
        </w:rPr>
        <w:t>AM16b</w:t>
      </w:r>
      <w:r w:rsidRPr="00B97115">
        <w:t xml:space="preserve"> </w:t>
      </w:r>
      <w:r w:rsidRPr="00B97115">
        <w:rPr>
          <w:iCs/>
        </w:rPr>
        <w:t xml:space="preserve">ou </w:t>
      </w:r>
      <w:r w:rsidRPr="00B97115">
        <w:rPr>
          <w:b/>
          <w:i/>
        </w:rPr>
        <w:t>AM27b</w:t>
      </w:r>
      <w:r w:rsidRPr="00F83456">
        <w:rPr>
          <w:bCs w:val="0"/>
          <w:iCs/>
        </w:rPr>
        <w:t>.</w:t>
      </w:r>
    </w:p>
    <w:p w14:paraId="6D620EFA" w14:textId="77777777" w:rsidR="00EC302B" w:rsidRPr="00091E64" w:rsidRDefault="00EC302B" w:rsidP="00CF7FFA">
      <w:pPr>
        <w:pStyle w:val="Sous-Section"/>
        <w:keepNext w:val="0"/>
        <w:keepLines w:val="0"/>
        <w:spacing w:before="360" w:after="160"/>
      </w:pPr>
      <w:r>
        <w:t>Modalités et calendrier de réalisation</w:t>
      </w:r>
    </w:p>
    <w:p w14:paraId="65E57917" w14:textId="0E619460" w:rsidR="00EC302B" w:rsidRDefault="0048327A" w:rsidP="00B454EB">
      <w:pPr>
        <w:pStyle w:val="Question"/>
      </w:pPr>
      <w:r>
        <w:t>2.</w:t>
      </w:r>
      <w:r w:rsidR="00C61676">
        <w:t>8</w:t>
      </w:r>
      <w:r w:rsidR="00EC302B">
        <w:t>.1</w:t>
      </w:r>
      <w:r w:rsidR="00EC302B">
        <w:tab/>
        <w:t xml:space="preserve">Dans le tableau ci-dessous, indiquez les dates de début et de fin, ou la durée, des différentes étapes de réalisation des travaux et des activités concernées par la demande </w:t>
      </w:r>
      <w:r w:rsidR="00EC302B" w:rsidRPr="00941828">
        <w:t>(art</w:t>
      </w:r>
      <w:r w:rsidR="00EC302B" w:rsidRPr="00EA6A49">
        <w:t>. 17 al. 1 (2) REAFIE).</w:t>
      </w:r>
    </w:p>
    <w:p w14:paraId="10808D8B" w14:textId="5070EC3E" w:rsidR="00EC302B" w:rsidRDefault="00EC302B" w:rsidP="00B454EB">
      <w:pPr>
        <w:pStyle w:val="QuestionInfo"/>
      </w:pPr>
      <w:r>
        <w:t>Exemples d’étapes ou de travaux :</w:t>
      </w:r>
    </w:p>
    <w:p w14:paraId="2EC2C0AC" w14:textId="7FEA2107" w:rsidR="00EC302B" w:rsidRDefault="00EC302B" w:rsidP="00386F9D">
      <w:pPr>
        <w:pStyle w:val="Questionliste"/>
      </w:pPr>
      <w:r>
        <w:t>des travaux de démolition de bâtiments d’élevage</w:t>
      </w:r>
      <w:r w:rsidRPr="00B52758">
        <w:rPr>
          <w:vertAlign w:val="superscript"/>
        </w:rPr>
        <w:fldChar w:fldCharType="begin"/>
      </w:r>
      <w:r w:rsidRPr="00B52758">
        <w:rPr>
          <w:vertAlign w:val="superscript"/>
        </w:rPr>
        <w:instrText xml:space="preserve"> AUTOTEXTLIST  \s "NoStyle" \t "Pour plus de précisions, consultez le lexique à la fin du formulaire." \* MERGEFORMAT </w:instrText>
      </w:r>
      <w:r w:rsidRPr="00B52758">
        <w:rPr>
          <w:vertAlign w:val="superscript"/>
        </w:rPr>
        <w:fldChar w:fldCharType="separate"/>
      </w:r>
      <w:r w:rsidRPr="00B52758">
        <w:fldChar w:fldCharType="end"/>
      </w:r>
      <w:r>
        <w:t>, d’ouvrages de stockage</w:t>
      </w:r>
      <w:r w:rsidRPr="00B52758">
        <w:rPr>
          <w:vertAlign w:val="superscript"/>
        </w:rPr>
        <w:fldChar w:fldCharType="begin"/>
      </w:r>
      <w:r w:rsidRPr="00B52758">
        <w:rPr>
          <w:vertAlign w:val="superscript"/>
        </w:rPr>
        <w:instrText xml:space="preserve"> AUTOTEXTLIST  \s "NoStyle" \t "Pour plus de précisions, consultez le lexique à la fin du formulaire." \* MERGEFORMAT </w:instrText>
      </w:r>
      <w:r w:rsidRPr="00B52758">
        <w:rPr>
          <w:vertAlign w:val="superscript"/>
        </w:rPr>
        <w:fldChar w:fldCharType="separate"/>
      </w:r>
      <w:r w:rsidRPr="00B52758">
        <w:fldChar w:fldCharType="end"/>
      </w:r>
      <w:r>
        <w:t>, de cours d’exercice</w:t>
      </w:r>
      <w:r w:rsidRPr="00B52758">
        <w:rPr>
          <w:vertAlign w:val="superscript"/>
        </w:rPr>
        <w:fldChar w:fldCharType="begin"/>
      </w:r>
      <w:r w:rsidRPr="00B52758">
        <w:rPr>
          <w:vertAlign w:val="superscript"/>
        </w:rPr>
        <w:instrText xml:space="preserve"> AUTOTEXTLIST  \s "NoStyle" \t "Pour plus de précisions, consultez le lexique à la fin du formulaire." \* MERGEFORMAT </w:instrText>
      </w:r>
      <w:r w:rsidRPr="00B52758">
        <w:rPr>
          <w:vertAlign w:val="superscript"/>
        </w:rPr>
        <w:fldChar w:fldCharType="separate"/>
      </w:r>
      <w:r w:rsidRPr="00B52758">
        <w:fldChar w:fldCharType="end"/>
      </w:r>
      <w:r>
        <w:t xml:space="preserve"> ou d’équipements d’évacuation;</w:t>
      </w:r>
    </w:p>
    <w:p w14:paraId="006662A6" w14:textId="77777777" w:rsidR="00EC302B" w:rsidRDefault="00EC302B" w:rsidP="00386F9D">
      <w:pPr>
        <w:pStyle w:val="Questionliste"/>
      </w:pPr>
      <w:r>
        <w:t>des travaux d’aménagement, de construction ou d’agrandissement de bâtiments d’élevage, d’ouvrages de stockage, de cours d’exercice ou d’équipements d’évacuation;</w:t>
      </w:r>
    </w:p>
    <w:p w14:paraId="72E33DD0" w14:textId="77777777" w:rsidR="00EC302B" w:rsidRDefault="00EC302B" w:rsidP="00EC302B">
      <w:pPr>
        <w:pStyle w:val="Questionliste"/>
      </w:pPr>
      <w:r>
        <w:t>l’arrêt de l’utilisation de bâtiments d’élevage, d’ouvrages de stockage, de cours d’exercice ou d’équipements d’évacuation;</w:t>
      </w:r>
    </w:p>
    <w:p w14:paraId="12C747A8" w14:textId="540211FD" w:rsidR="00EC302B" w:rsidRPr="00C11471" w:rsidRDefault="00EC302B" w:rsidP="00184D65">
      <w:pPr>
        <w:pStyle w:val="Questionliste"/>
        <w:spacing w:after="240"/>
      </w:pPr>
      <w:proofErr w:type="gramStart"/>
      <w:r>
        <w:t>l’exploitation</w:t>
      </w:r>
      <w:proofErr w:type="gramEnd"/>
      <w:r>
        <w:t xml:space="preserve"> du lieu d’élevage</w:t>
      </w:r>
      <w:r w:rsidRPr="00B52758">
        <w:rPr>
          <w:vertAlign w:val="superscript"/>
        </w:rPr>
        <w:fldChar w:fldCharType="begin"/>
      </w:r>
      <w:r w:rsidRPr="00B52758">
        <w:rPr>
          <w:vertAlign w:val="superscript"/>
        </w:rPr>
        <w:instrText xml:space="preserve"> AUTOTEXTLIST  \s "NoStyle" \t "Pour plus de précisions, consultez le lexique à la fin du formulaire." \* MERGEFORMAT </w:instrText>
      </w:r>
      <w:r w:rsidRPr="00B52758">
        <w:rPr>
          <w:vertAlign w:val="superscript"/>
        </w:rPr>
        <w:fldChar w:fldCharType="separate"/>
      </w:r>
      <w:r w:rsidRPr="00B52758">
        <w:fldChar w:fldCharType="end"/>
      </w:r>
      <w:r>
        <w:t xml:space="preserve"> (mise en production d’un élevage, mise en service d’un ouvrage de stockage, les différentes phases d’augmentation de la production annuelle de phosphore (P</w:t>
      </w:r>
      <w:r w:rsidRPr="00AC7C1F">
        <w:rPr>
          <w:vertAlign w:val="subscript"/>
        </w:rPr>
        <w:t>2</w:t>
      </w:r>
      <w:r>
        <w:t>O</w:t>
      </w:r>
      <w:r w:rsidRPr="00AC7C1F">
        <w:rPr>
          <w:vertAlign w:val="subscript"/>
        </w:rPr>
        <w:t>5</w:t>
      </w:r>
      <w:r>
        <w:t>), etc.).</w:t>
      </w:r>
    </w:p>
    <w:tbl>
      <w:tblPr>
        <w:tblW w:w="16863"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10485"/>
        <w:gridCol w:w="2193"/>
        <w:gridCol w:w="2193"/>
        <w:gridCol w:w="1992"/>
      </w:tblGrid>
      <w:tr w:rsidR="00EC302B" w:rsidRPr="009269E3" w14:paraId="17F43EC6" w14:textId="77777777">
        <w:trPr>
          <w:jc w:val="center"/>
        </w:trPr>
        <w:tc>
          <w:tcPr>
            <w:tcW w:w="10485" w:type="dxa"/>
            <w:shd w:val="clear" w:color="auto" w:fill="4472C4" w:themeFill="accent1"/>
            <w:hideMark/>
          </w:tcPr>
          <w:p w14:paraId="702C5311" w14:textId="77777777" w:rsidR="00EC302B" w:rsidRPr="009269E3" w:rsidRDefault="00EC302B">
            <w:pPr>
              <w:pStyle w:val="Tableauen-tte"/>
              <w:spacing w:before="0"/>
              <w:rPr>
                <w:sz w:val="24"/>
                <w:szCs w:val="24"/>
              </w:rPr>
            </w:pPr>
            <w:bookmarkStart w:id="7" w:name="_Hlk110418646"/>
            <w:r w:rsidRPr="009269E3">
              <w:lastRenderedPageBreak/>
              <w:t xml:space="preserve">Étapes de réalisation </w:t>
            </w:r>
          </w:p>
        </w:tc>
        <w:tc>
          <w:tcPr>
            <w:tcW w:w="2193" w:type="dxa"/>
            <w:shd w:val="clear" w:color="auto" w:fill="4472C4" w:themeFill="accent1"/>
            <w:hideMark/>
          </w:tcPr>
          <w:p w14:paraId="6F7B9AF4" w14:textId="77777777" w:rsidR="00EC302B" w:rsidRPr="009269E3" w:rsidRDefault="00EC302B">
            <w:pPr>
              <w:pStyle w:val="Tableauen-tte"/>
              <w:spacing w:before="0"/>
              <w:rPr>
                <w:sz w:val="24"/>
                <w:szCs w:val="24"/>
              </w:rPr>
            </w:pPr>
            <w:r>
              <w:t>Date de d</w:t>
            </w:r>
            <w:r w:rsidRPr="009269E3">
              <w:t xml:space="preserve">ébut </w:t>
            </w:r>
          </w:p>
        </w:tc>
        <w:tc>
          <w:tcPr>
            <w:tcW w:w="2193" w:type="dxa"/>
            <w:shd w:val="clear" w:color="auto" w:fill="4472C4" w:themeFill="accent1"/>
            <w:hideMark/>
          </w:tcPr>
          <w:p w14:paraId="73F46312" w14:textId="77777777" w:rsidR="00EC302B" w:rsidRPr="009269E3" w:rsidRDefault="00EC302B">
            <w:pPr>
              <w:pStyle w:val="Tableauen-tte"/>
              <w:spacing w:before="0"/>
              <w:rPr>
                <w:sz w:val="24"/>
                <w:szCs w:val="24"/>
              </w:rPr>
            </w:pPr>
            <w:r>
              <w:t>Date de f</w:t>
            </w:r>
            <w:r w:rsidRPr="009269E3">
              <w:t>in</w:t>
            </w:r>
          </w:p>
        </w:tc>
        <w:tc>
          <w:tcPr>
            <w:tcW w:w="1992" w:type="dxa"/>
            <w:shd w:val="clear" w:color="auto" w:fill="4472C4" w:themeFill="accent1"/>
          </w:tcPr>
          <w:p w14:paraId="0189A10E" w14:textId="77777777" w:rsidR="00EC302B" w:rsidRPr="009269E3" w:rsidRDefault="00EC302B">
            <w:pPr>
              <w:pStyle w:val="Tableauen-tte"/>
              <w:spacing w:before="0"/>
            </w:pPr>
            <w:r w:rsidRPr="009269E3">
              <w:t>Durée</w:t>
            </w:r>
          </w:p>
        </w:tc>
      </w:tr>
      <w:tr w:rsidR="00EC302B" w:rsidRPr="009269E3" w14:paraId="012643EB" w14:textId="77777777">
        <w:trPr>
          <w:trHeight w:val="425"/>
          <w:jc w:val="center"/>
        </w:trPr>
        <w:tc>
          <w:tcPr>
            <w:tcW w:w="10485" w:type="dxa"/>
            <w:shd w:val="clear" w:color="auto" w:fill="D9E2F3" w:themeFill="accent1" w:themeFillTint="33"/>
            <w:hideMark/>
          </w:tcPr>
          <w:p w14:paraId="1018FD9D" w14:textId="77777777" w:rsidR="00EC302B" w:rsidRPr="009269E3" w:rsidRDefault="002A1523">
            <w:pPr>
              <w:pStyle w:val="Normalformulaire"/>
              <w:rPr>
                <w:rFonts w:eastAsia="Times New Roman" w:cstheme="minorHAnsi"/>
                <w:sz w:val="24"/>
                <w:szCs w:val="24"/>
                <w:lang w:eastAsia="fr-CA"/>
              </w:rPr>
            </w:pPr>
            <w:sdt>
              <w:sdtPr>
                <w:id w:val="-420495120"/>
                <w:placeholder>
                  <w:docPart w:val="8E2C815C5A794F79A3C0DE785D7CFE81"/>
                </w:placeholder>
                <w:showingPlcHdr/>
              </w:sdtPr>
              <w:sdtEndPr/>
              <w:sdtContent>
                <w:r w:rsidR="00EC302B" w:rsidRPr="00A728C8">
                  <w:rPr>
                    <w:rStyle w:val="Textedelespacerserv"/>
                    <w:i/>
                    <w:iCs/>
                  </w:rPr>
                  <w:t>Saisissez les informations</w:t>
                </w:r>
                <w:r w:rsidR="00EC302B">
                  <w:rPr>
                    <w:rStyle w:val="Textedelespacerserv"/>
                    <w:i/>
                    <w:iCs/>
                  </w:rPr>
                  <w:t>.</w:t>
                </w:r>
              </w:sdtContent>
            </w:sdt>
          </w:p>
        </w:tc>
        <w:tc>
          <w:tcPr>
            <w:tcW w:w="2193" w:type="dxa"/>
            <w:shd w:val="clear" w:color="auto" w:fill="D9E2F3" w:themeFill="accent1" w:themeFillTint="33"/>
            <w:hideMark/>
          </w:tcPr>
          <w:p w14:paraId="29C61A2F" w14:textId="77777777" w:rsidR="00EC302B" w:rsidRPr="009269E3" w:rsidRDefault="002A1523">
            <w:pPr>
              <w:pStyle w:val="Normalformulaire"/>
              <w:rPr>
                <w:rFonts w:eastAsia="Times New Roman" w:cstheme="minorHAnsi"/>
                <w:sz w:val="24"/>
                <w:szCs w:val="24"/>
                <w:lang w:eastAsia="fr-CA"/>
              </w:rPr>
            </w:pPr>
            <w:sdt>
              <w:sdtPr>
                <w:id w:val="-1962184401"/>
                <w:placeholder>
                  <w:docPart w:val="877296006EF742AEB4FA0D9B48563994"/>
                </w:placeholder>
                <w:showingPlcHdr/>
                <w:date>
                  <w:dateFormat w:val="yyyy-MM-dd"/>
                  <w:lid w:val="fr-CA"/>
                  <w:storeMappedDataAs w:val="dateTime"/>
                  <w:calendar w:val="gregorian"/>
                </w:date>
              </w:sdtPr>
              <w:sdtEndPr/>
              <w:sdtContent>
                <w:r w:rsidR="00EC302B">
                  <w:rPr>
                    <w:rStyle w:val="Textedelespacerserv"/>
                    <w:i/>
                    <w:iCs/>
                  </w:rPr>
                  <w:t>Sélectionnez la date.</w:t>
                </w:r>
              </w:sdtContent>
            </w:sdt>
          </w:p>
        </w:tc>
        <w:tc>
          <w:tcPr>
            <w:tcW w:w="2193" w:type="dxa"/>
            <w:shd w:val="clear" w:color="auto" w:fill="D9E2F3" w:themeFill="accent1" w:themeFillTint="33"/>
            <w:hideMark/>
          </w:tcPr>
          <w:p w14:paraId="2FE74A5D" w14:textId="77777777" w:rsidR="00EC302B" w:rsidRPr="009269E3" w:rsidRDefault="002A1523">
            <w:pPr>
              <w:pStyle w:val="Normalformulaire"/>
              <w:rPr>
                <w:rFonts w:eastAsia="Times New Roman" w:cstheme="minorHAnsi"/>
                <w:sz w:val="24"/>
                <w:szCs w:val="24"/>
                <w:lang w:eastAsia="fr-CA"/>
              </w:rPr>
            </w:pPr>
            <w:sdt>
              <w:sdtPr>
                <w:id w:val="2034995758"/>
                <w:placeholder>
                  <w:docPart w:val="B62A721D486141D591A986F1FB80A201"/>
                </w:placeholder>
                <w:showingPlcHdr/>
                <w:date>
                  <w:dateFormat w:val="yyyy-MM-dd"/>
                  <w:lid w:val="fr-CA"/>
                  <w:storeMappedDataAs w:val="dateTime"/>
                  <w:calendar w:val="gregorian"/>
                </w:date>
              </w:sdtPr>
              <w:sdtEndPr/>
              <w:sdtContent>
                <w:r w:rsidR="00EC302B">
                  <w:rPr>
                    <w:rStyle w:val="Textedelespacerserv"/>
                    <w:i/>
                    <w:iCs/>
                  </w:rPr>
                  <w:t>Sélectionnez la date</w:t>
                </w:r>
                <w:r w:rsidR="00EC302B" w:rsidRPr="00AA60DE">
                  <w:rPr>
                    <w:rStyle w:val="Textedelespacerserv"/>
                  </w:rPr>
                  <w:t>.</w:t>
                </w:r>
              </w:sdtContent>
            </w:sdt>
          </w:p>
        </w:tc>
        <w:sdt>
          <w:sdtPr>
            <w:id w:val="-323358798"/>
            <w:placeholder>
              <w:docPart w:val="B0191E802BE5477E8E4F61FFC60B8805"/>
            </w:placeholder>
            <w:showingPlcHdr/>
          </w:sdtPr>
          <w:sdtEndPr/>
          <w:sdtContent>
            <w:tc>
              <w:tcPr>
                <w:tcW w:w="1992" w:type="dxa"/>
                <w:shd w:val="clear" w:color="auto" w:fill="D9E2F3" w:themeFill="accent1" w:themeFillTint="33"/>
              </w:tcPr>
              <w:p w14:paraId="571CA657" w14:textId="77777777" w:rsidR="00EC302B" w:rsidRPr="009269E3" w:rsidRDefault="00EC302B">
                <w:pPr>
                  <w:pStyle w:val="Normalformulaire"/>
                  <w:rPr>
                    <w:rFonts w:eastAsia="Times New Roman" w:cstheme="minorHAnsi"/>
                    <w:lang w:eastAsia="fr-CA"/>
                  </w:rPr>
                </w:pPr>
                <w:r>
                  <w:rPr>
                    <w:rStyle w:val="Textedelespacerserv"/>
                    <w:i/>
                    <w:iCs/>
                  </w:rPr>
                  <w:t>Précisez la durée.</w:t>
                </w:r>
              </w:p>
            </w:tc>
          </w:sdtContent>
        </w:sdt>
      </w:tr>
      <w:tr w:rsidR="00EC302B" w:rsidRPr="009269E3" w14:paraId="59E18294" w14:textId="77777777">
        <w:trPr>
          <w:trHeight w:val="425"/>
          <w:jc w:val="center"/>
        </w:trPr>
        <w:sdt>
          <w:sdtPr>
            <w:id w:val="-1027482892"/>
            <w:placeholder>
              <w:docPart w:val="528C043AF5D5467BBDFE0B9011C48A05"/>
            </w:placeholder>
            <w:showingPlcHdr/>
          </w:sdtPr>
          <w:sdtEndPr/>
          <w:sdtContent>
            <w:tc>
              <w:tcPr>
                <w:tcW w:w="10485" w:type="dxa"/>
                <w:shd w:val="clear" w:color="auto" w:fill="D9E2F3" w:themeFill="accent1" w:themeFillTint="33"/>
              </w:tcPr>
              <w:p w14:paraId="3408442C" w14:textId="77777777" w:rsidR="00EC302B" w:rsidRPr="009269E3" w:rsidRDefault="00EC302B">
                <w:pPr>
                  <w:pStyle w:val="Normalformulaire"/>
                  <w:rPr>
                    <w:rFonts w:eastAsia="Times New Roman" w:cstheme="minorHAnsi"/>
                    <w:b/>
                    <w:lang w:eastAsia="fr-CA"/>
                  </w:rPr>
                </w:pPr>
                <w:r>
                  <w:rPr>
                    <w:rStyle w:val="Textedelespacerserv"/>
                  </w:rPr>
                  <w:t>..</w:t>
                </w:r>
                <w:r w:rsidRPr="00AA60DE">
                  <w:rPr>
                    <w:rStyle w:val="Textedelespacerserv"/>
                  </w:rPr>
                  <w:t>.</w:t>
                </w:r>
              </w:p>
            </w:tc>
          </w:sdtContent>
        </w:sdt>
        <w:sdt>
          <w:sdtPr>
            <w:id w:val="1286002365"/>
            <w:placeholder>
              <w:docPart w:val="4E9C279DFFDE466F80D2A6421738621A"/>
            </w:placeholder>
            <w:showingPlcHdr/>
            <w:date>
              <w:dateFormat w:val="yyyy-MM-dd"/>
              <w:lid w:val="fr-CA"/>
              <w:storeMappedDataAs w:val="dateTime"/>
              <w:calendar w:val="gregorian"/>
            </w:date>
          </w:sdtPr>
          <w:sdtEndPr/>
          <w:sdtContent>
            <w:tc>
              <w:tcPr>
                <w:tcW w:w="2193" w:type="dxa"/>
                <w:shd w:val="clear" w:color="auto" w:fill="D9E2F3" w:themeFill="accent1" w:themeFillTint="33"/>
              </w:tcPr>
              <w:p w14:paraId="3C2C0F7F" w14:textId="77777777" w:rsidR="00EC302B" w:rsidRPr="009269E3" w:rsidRDefault="00EC302B">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524016082"/>
            <w:placeholder>
              <w:docPart w:val="872C00E3590C457EBEC0EE2E448D05BF"/>
            </w:placeholder>
            <w:showingPlcHdr/>
            <w:date>
              <w:dateFormat w:val="yyyy-MM-dd"/>
              <w:lid w:val="fr-CA"/>
              <w:storeMappedDataAs w:val="dateTime"/>
              <w:calendar w:val="gregorian"/>
            </w:date>
          </w:sdtPr>
          <w:sdtEndPr/>
          <w:sdtContent>
            <w:tc>
              <w:tcPr>
                <w:tcW w:w="2193" w:type="dxa"/>
                <w:shd w:val="clear" w:color="auto" w:fill="D9E2F3" w:themeFill="accent1" w:themeFillTint="33"/>
              </w:tcPr>
              <w:p w14:paraId="015B535E" w14:textId="77777777" w:rsidR="00EC302B" w:rsidRPr="009269E3" w:rsidRDefault="00EC302B">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338463728"/>
            <w:placeholder>
              <w:docPart w:val="1E09DB770BDC405FB11393FB02CE027B"/>
            </w:placeholder>
            <w:showingPlcHdr/>
          </w:sdtPr>
          <w:sdtEndPr/>
          <w:sdtContent>
            <w:tc>
              <w:tcPr>
                <w:tcW w:w="1992" w:type="dxa"/>
                <w:shd w:val="clear" w:color="auto" w:fill="D9E2F3" w:themeFill="accent1" w:themeFillTint="33"/>
              </w:tcPr>
              <w:p w14:paraId="2799FF3D" w14:textId="77777777" w:rsidR="00EC302B" w:rsidRPr="009269E3" w:rsidRDefault="00EC302B">
                <w:pPr>
                  <w:pStyle w:val="Normalformulaire"/>
                  <w:rPr>
                    <w:rFonts w:eastAsia="Times New Roman" w:cstheme="minorHAnsi"/>
                    <w:lang w:eastAsia="fr-CA"/>
                  </w:rPr>
                </w:pPr>
                <w:r>
                  <w:rPr>
                    <w:rStyle w:val="Textedelespacerserv"/>
                  </w:rPr>
                  <w:t>..</w:t>
                </w:r>
                <w:r w:rsidRPr="00AA60DE">
                  <w:rPr>
                    <w:rStyle w:val="Textedelespacerserv"/>
                  </w:rPr>
                  <w:t>.</w:t>
                </w:r>
              </w:p>
            </w:tc>
          </w:sdtContent>
        </w:sdt>
      </w:tr>
      <w:sdt>
        <w:sdtPr>
          <w:id w:val="926623450"/>
          <w15:repeatingSection/>
        </w:sdtPr>
        <w:sdtEndPr/>
        <w:sdtContent>
          <w:sdt>
            <w:sdtPr>
              <w:id w:val="1976409922"/>
              <w:placeholder>
                <w:docPart w:val="E4A3431F2F37418C93E2474D84540191"/>
              </w:placeholder>
              <w15:repeatingSectionItem/>
            </w:sdtPr>
            <w:sdtEndPr/>
            <w:sdtContent>
              <w:tr w:rsidR="00EC302B" w:rsidRPr="009269E3" w14:paraId="1916E108" w14:textId="77777777">
                <w:trPr>
                  <w:trHeight w:val="425"/>
                  <w:jc w:val="center"/>
                </w:trPr>
                <w:sdt>
                  <w:sdtPr>
                    <w:id w:val="-446080779"/>
                    <w:placeholder>
                      <w:docPart w:val="23AC6B69897346D99B6360E4C05F2A47"/>
                    </w:placeholder>
                    <w:showingPlcHdr/>
                  </w:sdtPr>
                  <w:sdtEndPr/>
                  <w:sdtContent>
                    <w:tc>
                      <w:tcPr>
                        <w:tcW w:w="10485" w:type="dxa"/>
                        <w:shd w:val="clear" w:color="auto" w:fill="D9E2F3" w:themeFill="accent1" w:themeFillTint="33"/>
                      </w:tcPr>
                      <w:p w14:paraId="3B5B4EAE" w14:textId="77777777" w:rsidR="00EC302B" w:rsidRPr="009269E3" w:rsidRDefault="00EC302B">
                        <w:pPr>
                          <w:pStyle w:val="Normalformulaire"/>
                          <w:rPr>
                            <w:rFonts w:eastAsia="Times New Roman" w:cstheme="minorHAnsi"/>
                            <w:b/>
                            <w:lang w:eastAsia="fr-CA"/>
                          </w:rPr>
                        </w:pPr>
                        <w:r w:rsidRPr="009303E9">
                          <w:rPr>
                            <w:rStyle w:val="Textedelespacerserv"/>
                            <w:i/>
                            <w:iCs/>
                          </w:rPr>
                          <w:t>Cliquez sur le + pour ajouter des lignes</w:t>
                        </w:r>
                        <w:r w:rsidRPr="00AA60DE">
                          <w:rPr>
                            <w:rStyle w:val="Textedelespacerserv"/>
                          </w:rPr>
                          <w:t>.</w:t>
                        </w:r>
                      </w:p>
                    </w:tc>
                  </w:sdtContent>
                </w:sdt>
                <w:sdt>
                  <w:sdtPr>
                    <w:id w:val="-1132853153"/>
                    <w:placeholder>
                      <w:docPart w:val="2F4C5D9B604C48279077909DE738450D"/>
                    </w:placeholder>
                    <w:showingPlcHdr/>
                    <w:date>
                      <w:dateFormat w:val="yyyy-MM-dd"/>
                      <w:lid w:val="fr-CA"/>
                      <w:storeMappedDataAs w:val="dateTime"/>
                      <w:calendar w:val="gregorian"/>
                    </w:date>
                  </w:sdtPr>
                  <w:sdtEndPr/>
                  <w:sdtContent>
                    <w:tc>
                      <w:tcPr>
                        <w:tcW w:w="2193" w:type="dxa"/>
                        <w:shd w:val="clear" w:color="auto" w:fill="D9E2F3" w:themeFill="accent1" w:themeFillTint="33"/>
                      </w:tcPr>
                      <w:p w14:paraId="38E64260" w14:textId="77777777" w:rsidR="00EC302B" w:rsidRPr="009269E3" w:rsidRDefault="00EC302B">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591053101"/>
                    <w:placeholder>
                      <w:docPart w:val="CB2628CBE51A47D79089113747A62ED6"/>
                    </w:placeholder>
                    <w:showingPlcHdr/>
                    <w:date>
                      <w:dateFormat w:val="yyyy-MM-dd"/>
                      <w:lid w:val="fr-CA"/>
                      <w:storeMappedDataAs w:val="dateTime"/>
                      <w:calendar w:val="gregorian"/>
                    </w:date>
                  </w:sdtPr>
                  <w:sdtEndPr/>
                  <w:sdtContent>
                    <w:tc>
                      <w:tcPr>
                        <w:tcW w:w="2193" w:type="dxa"/>
                        <w:shd w:val="clear" w:color="auto" w:fill="D9E2F3" w:themeFill="accent1" w:themeFillTint="33"/>
                      </w:tcPr>
                      <w:p w14:paraId="748D3C8E" w14:textId="77777777" w:rsidR="00EC302B" w:rsidRPr="009269E3" w:rsidRDefault="00EC302B">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141352790"/>
                    <w:placeholder>
                      <w:docPart w:val="40E0B82EB8534C6D928829BBCE2DF2A0"/>
                    </w:placeholder>
                    <w:showingPlcHdr/>
                  </w:sdtPr>
                  <w:sdtEndPr/>
                  <w:sdtContent>
                    <w:tc>
                      <w:tcPr>
                        <w:tcW w:w="1992" w:type="dxa"/>
                        <w:shd w:val="clear" w:color="auto" w:fill="D9E2F3" w:themeFill="accent1" w:themeFillTint="33"/>
                      </w:tcPr>
                      <w:p w14:paraId="69591210" w14:textId="77777777" w:rsidR="00EC302B" w:rsidRPr="009269E3" w:rsidRDefault="00EC302B">
                        <w:pPr>
                          <w:pStyle w:val="Normalformulaire"/>
                          <w:rPr>
                            <w:rFonts w:eastAsia="Times New Roman" w:cstheme="minorHAnsi"/>
                            <w:lang w:eastAsia="fr-CA"/>
                          </w:rPr>
                        </w:pPr>
                        <w:r>
                          <w:rPr>
                            <w:rStyle w:val="Textedelespacerserv"/>
                          </w:rPr>
                          <w:t>..</w:t>
                        </w:r>
                        <w:r w:rsidRPr="00AA60DE">
                          <w:rPr>
                            <w:rStyle w:val="Textedelespacerserv"/>
                          </w:rPr>
                          <w:t>.</w:t>
                        </w:r>
                      </w:p>
                    </w:tc>
                  </w:sdtContent>
                </w:sdt>
              </w:tr>
            </w:sdtContent>
          </w:sdt>
        </w:sdtContent>
      </w:sdt>
      <w:bookmarkEnd w:id="7"/>
    </w:tbl>
    <w:p w14:paraId="1DC3B4FE" w14:textId="77777777" w:rsidR="00EC302B" w:rsidRDefault="00EC302B" w:rsidP="003A4D5E">
      <w:pPr>
        <w:pStyle w:val="Normalformulaire"/>
        <w:spacing w:after="0" w:line="120" w:lineRule="auto"/>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485"/>
        <w:gridCol w:w="6388"/>
      </w:tblGrid>
      <w:sdt>
        <w:sdtPr>
          <w:id w:val="-1136097381"/>
          <w15:repeatingSection/>
        </w:sdtPr>
        <w:sdtEndPr/>
        <w:sdtContent>
          <w:sdt>
            <w:sdtPr>
              <w:id w:val="-1435900248"/>
              <w:placeholder>
                <w:docPart w:val="62B38DFDD4F749C4A41BDB271B7DC006"/>
              </w:placeholder>
              <w15:repeatingSectionItem/>
            </w:sdtPr>
            <w:sdtEndPr/>
            <w:sdtContent>
              <w:sdt>
                <w:sdtPr>
                  <w:id w:val="575636798"/>
                  <w15:repeatingSection/>
                </w:sdtPr>
                <w:sdtEndPr/>
                <w:sdtContent>
                  <w:sdt>
                    <w:sdtPr>
                      <w:id w:val="59678748"/>
                      <w:placeholder>
                        <w:docPart w:val="62B38DFDD4F749C4A41BDB271B7DC006"/>
                      </w:placeholder>
                      <w15:repeatingSectionItem/>
                    </w:sdtPr>
                    <w:sdtEndPr/>
                    <w:sdtContent>
                      <w:tr w:rsidR="00EC302B" w:rsidRPr="0052757A" w14:paraId="0B779C2B" w14:textId="77777777" w:rsidTr="00BF040A">
                        <w:trPr>
                          <w:trHeight w:val="448"/>
                          <w:jc w:val="center"/>
                        </w:trPr>
                        <w:sdt>
                          <w:sdtPr>
                            <w:id w:val="-463659540"/>
                            <w:placeholder>
                              <w:docPart w:val="EF378D9AF75F4C4BADD19ED750D36465"/>
                            </w:placeholder>
                            <w:showingPlcHdr/>
                          </w:sdtPr>
                          <w:sdtEndPr/>
                          <w:sdtContent>
                            <w:tc>
                              <w:tcPr>
                                <w:tcW w:w="10485" w:type="dxa"/>
                                <w:shd w:val="clear" w:color="auto" w:fill="D9E2F3" w:themeFill="accent1" w:themeFillTint="33"/>
                              </w:tcPr>
                              <w:p w14:paraId="780339E1" w14:textId="4E68214F" w:rsidR="00EC302B" w:rsidRPr="0052757A" w:rsidRDefault="006A1439" w:rsidP="00426F66">
                                <w:pPr>
                                  <w:pStyle w:val="Normalformulaire"/>
                                </w:pPr>
                                <w:r w:rsidRPr="00E44FF6">
                                  <w:rPr>
                                    <w:rStyle w:val="Textedelespacerserv"/>
                                    <w:rFonts w:cs="Arial"/>
                                    <w:i/>
                                    <w:iCs/>
                                  </w:rPr>
                                  <w:t>Si vous préférez joindre un document, indiquez-en le nom.</w:t>
                                </w:r>
                              </w:p>
                            </w:tc>
                          </w:sdtContent>
                        </w:sdt>
                        <w:sdt>
                          <w:sdtPr>
                            <w:id w:val="-183434586"/>
                            <w:placeholder>
                              <w:docPart w:val="4B9B09587A8A4591A22C4A1832C8E319"/>
                            </w:placeholder>
                            <w:showingPlcHdr/>
                          </w:sdtPr>
                          <w:sdtEndPr/>
                          <w:sdtContent>
                            <w:tc>
                              <w:tcPr>
                                <w:tcW w:w="6388" w:type="dxa"/>
                                <w:shd w:val="clear" w:color="auto" w:fill="D9E2F3" w:themeFill="accent1" w:themeFillTint="33"/>
                              </w:tcPr>
                              <w:p w14:paraId="2ED06320" w14:textId="77777777" w:rsidR="00EC302B" w:rsidRPr="0052757A" w:rsidRDefault="00EC302B" w:rsidP="00426F66">
                                <w:pPr>
                                  <w:pStyle w:val="Normalformulaire"/>
                                </w:pPr>
                                <w:r w:rsidRPr="0052757A">
                                  <w:rPr>
                                    <w:i/>
                                    <w:iCs/>
                                    <w:color w:val="808080"/>
                                  </w:rPr>
                                  <w:t>Précisez la section.</w:t>
                                </w:r>
                              </w:p>
                            </w:tc>
                          </w:sdtContent>
                        </w:sdt>
                      </w:tr>
                    </w:sdtContent>
                  </w:sdt>
                </w:sdtContent>
              </w:sdt>
            </w:sdtContent>
          </w:sdt>
        </w:sdtContent>
      </w:sdt>
    </w:tbl>
    <w:p w14:paraId="4925D2B7" w14:textId="77777777" w:rsidR="005E06BB" w:rsidRDefault="005E06BB" w:rsidP="003A4D5E">
      <w:pPr>
        <w:pStyle w:val="Sous-Section"/>
        <w:keepNext w:val="0"/>
        <w:keepLines w:val="0"/>
        <w:spacing w:before="360" w:after="160"/>
      </w:pPr>
      <w:r>
        <w:t>Cessation de l’activité et remise en état des lieux</w:t>
      </w:r>
    </w:p>
    <w:p w14:paraId="4B11A1DA" w14:textId="0061A2BB" w:rsidR="005E06BB" w:rsidRDefault="00856A94" w:rsidP="003A4D5E">
      <w:pPr>
        <w:pStyle w:val="Question"/>
        <w:rPr>
          <w:rFonts w:cstheme="minorHAnsi"/>
        </w:rPr>
      </w:pPr>
      <w:r>
        <w:t>2.</w:t>
      </w:r>
      <w:r w:rsidR="00C61676">
        <w:t>9</w:t>
      </w:r>
      <w:r w:rsidR="005E06BB">
        <w:t>.1</w:t>
      </w:r>
      <w:r w:rsidR="005E06BB">
        <w:tab/>
      </w:r>
      <w:r w:rsidR="005E06BB" w:rsidRPr="00605418">
        <w:t>Décrivez les modalités et les étapes</w:t>
      </w:r>
      <w:r w:rsidR="005E06BB">
        <w:t xml:space="preserve"> à réaliser lors de la cessation de l’exploitation</w:t>
      </w:r>
      <w:r w:rsidR="005E06BB" w:rsidRPr="00605418" w:rsidDel="002316C7">
        <w:t xml:space="preserve"> </w:t>
      </w:r>
      <w:r w:rsidR="005E06BB" w:rsidRPr="00605418">
        <w:t>(</w:t>
      </w:r>
      <w:r w:rsidR="005E06BB" w:rsidRPr="00605418">
        <w:rPr>
          <w:rFonts w:cstheme="minorHAnsi"/>
        </w:rPr>
        <w:t>art. 17 al. 1 (2) REAFIE).</w:t>
      </w:r>
    </w:p>
    <w:p w14:paraId="51B631AC" w14:textId="6E78E7E8" w:rsidR="005E06BB" w:rsidRDefault="005E06BB" w:rsidP="005E06BB">
      <w:pPr>
        <w:pStyle w:val="QuestionInfo"/>
        <w:rPr>
          <w:rFonts w:cs="Arial"/>
        </w:rPr>
      </w:pPr>
      <w:r>
        <w:t>Notez que</w:t>
      </w:r>
      <w:r w:rsidRPr="00430070">
        <w:t xml:space="preserve"> l’article 31.0.5 de la LQE </w:t>
      </w:r>
      <w:r>
        <w:t>prévoit des</w:t>
      </w:r>
      <w:r w:rsidRPr="00430070">
        <w:t xml:space="preserve"> obligations légales applicables à la </w:t>
      </w:r>
      <w:r w:rsidRPr="00E21712">
        <w:rPr>
          <w:rFonts w:cs="Arial"/>
        </w:rPr>
        <w:t>cessation des activités d’élevage d’animaux visées par l’article 2 du REA et des activités d’entreposage, de traitement, de valorisation et d’élimination de déjections animales</w:t>
      </w:r>
      <w:r w:rsidRPr="00E21712">
        <w:rPr>
          <w:rFonts w:eastAsia="Calibri" w:cs="Arial"/>
          <w:color w:val="000000" w:themeColor="text1"/>
          <w:vertAlign w:val="superscript"/>
        </w:rPr>
        <w:fldChar w:fldCharType="begin"/>
      </w:r>
      <w:r w:rsidRPr="00E21712">
        <w:rPr>
          <w:rFonts w:eastAsia="Calibri" w:cs="Arial"/>
          <w:color w:val="000000" w:themeColor="text1"/>
          <w:vertAlign w:val="superscript"/>
        </w:rPr>
        <w:instrText xml:space="preserve"> AUTOTEXTLIST  \s "NoStyle" \t "Pour plus de précisions, consultez le lexique à la fin du formulaire." \* MERGEFORMAT </w:instrText>
      </w:r>
      <w:r w:rsidRPr="00E21712">
        <w:rPr>
          <w:rFonts w:eastAsia="Calibri" w:cs="Arial"/>
          <w:color w:val="000000" w:themeColor="text1"/>
          <w:vertAlign w:val="superscript"/>
        </w:rPr>
        <w:fldChar w:fldCharType="separate"/>
      </w:r>
      <w:r w:rsidRPr="00E21712">
        <w:rPr>
          <w:rFonts w:eastAsia="Calibri" w:cs="Arial"/>
          <w:color w:val="000000" w:themeColor="text1"/>
        </w:rPr>
        <w:fldChar w:fldCharType="end"/>
      </w:r>
      <w:r w:rsidRPr="00E21712">
        <w:rPr>
          <w:rFonts w:eastAsia="Calibri" w:cs="Arial"/>
          <w:color w:val="000000" w:themeColor="text1"/>
        </w:rPr>
        <w:t xml:space="preserve"> (annexe II (16) et (17) REAFIE)</w:t>
      </w:r>
      <w:r w:rsidRPr="00E21712">
        <w:rPr>
          <w:rFonts w:cs="Arial"/>
        </w:rP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5E06BB" w14:paraId="6D03DBDB" w14:textId="77777777">
        <w:trPr>
          <w:trHeight w:val="448"/>
          <w:jc w:val="center"/>
        </w:trPr>
        <w:sdt>
          <w:sdtPr>
            <w:id w:val="-1665234580"/>
            <w:placeholder>
              <w:docPart w:val="536BEBF7D4CF4674A81AE2ACA662B3BC"/>
            </w:placeholder>
            <w:showingPlcHdr/>
          </w:sdtPr>
          <w:sdtEndPr/>
          <w:sdtContent>
            <w:tc>
              <w:tcPr>
                <w:tcW w:w="16968" w:type="dxa"/>
                <w:shd w:val="clear" w:color="auto" w:fill="D9E2F3" w:themeFill="accent1" w:themeFillTint="33"/>
              </w:tcPr>
              <w:p w14:paraId="559C6CB9" w14:textId="77777777" w:rsidR="005E06BB" w:rsidRDefault="005E06BB" w:rsidP="007D64D7">
                <w:pPr>
                  <w:pStyle w:val="Normalformulaire"/>
                </w:pPr>
                <w:r w:rsidRPr="00A728C8">
                  <w:rPr>
                    <w:rStyle w:val="Textedelespacerserv"/>
                    <w:i/>
                    <w:iCs/>
                  </w:rPr>
                  <w:t>Saisissez les informations</w:t>
                </w:r>
                <w:r>
                  <w:rPr>
                    <w:rStyle w:val="Textedelespacerserv"/>
                    <w:i/>
                    <w:iCs/>
                  </w:rPr>
                  <w:t xml:space="preserve"> ou indiquez le nom du document et la section.</w:t>
                </w:r>
              </w:p>
            </w:tc>
          </w:sdtContent>
        </w:sdt>
      </w:tr>
    </w:tbl>
    <w:p w14:paraId="48165AEB" w14:textId="6A60C098" w:rsidR="005E06BB" w:rsidRDefault="007A1980" w:rsidP="005E06BB">
      <w:pPr>
        <w:pStyle w:val="Question"/>
      </w:pPr>
      <w:r>
        <w:t>2.</w:t>
      </w:r>
      <w:r w:rsidR="00C61676">
        <w:t>9</w:t>
      </w:r>
      <w:r w:rsidR="005E06BB">
        <w:t>.2</w:t>
      </w:r>
      <w:r w:rsidR="005E06BB">
        <w:tab/>
      </w:r>
      <w:r w:rsidR="005E06BB" w:rsidRPr="000E6850">
        <w:t>Décrivez les modalités et les étapes de la remise en état des lieux effectuée</w:t>
      </w:r>
      <w:r w:rsidR="000D26E2">
        <w:t>s</w:t>
      </w:r>
      <w:r w:rsidR="005E06BB" w:rsidRPr="000E6850">
        <w:t xml:space="preserve"> à la cessation de l’exploitation, incluant un échéancier des travaux (art. 17 al.</w:t>
      </w:r>
      <w:r w:rsidR="00465A4A">
        <w:t> </w:t>
      </w:r>
      <w:r w:rsidR="005E06BB" w:rsidRPr="000E6850">
        <w:t>1 (2)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5E06BB" w14:paraId="0BF4717D" w14:textId="77777777">
        <w:trPr>
          <w:trHeight w:val="448"/>
          <w:jc w:val="center"/>
        </w:trPr>
        <w:sdt>
          <w:sdtPr>
            <w:id w:val="127214485"/>
            <w:placeholder>
              <w:docPart w:val="61C30D61B4E444A1A866AEA20ED4BF0B"/>
            </w:placeholder>
            <w:showingPlcHdr/>
          </w:sdtPr>
          <w:sdtEndPr/>
          <w:sdtContent>
            <w:tc>
              <w:tcPr>
                <w:tcW w:w="16968" w:type="dxa"/>
                <w:shd w:val="clear" w:color="auto" w:fill="D9E2F3" w:themeFill="accent1" w:themeFillTint="33"/>
              </w:tcPr>
              <w:p w14:paraId="5BE21960" w14:textId="77777777" w:rsidR="005E06BB" w:rsidRDefault="005E06BB" w:rsidP="00A72721">
                <w:pPr>
                  <w:pStyle w:val="Normalformulaire"/>
                </w:pPr>
                <w:r w:rsidRPr="00A728C8">
                  <w:rPr>
                    <w:rStyle w:val="Textedelespacerserv"/>
                    <w:i/>
                    <w:iCs/>
                  </w:rPr>
                  <w:t>Saisissez les informations</w:t>
                </w:r>
                <w:r>
                  <w:rPr>
                    <w:rStyle w:val="Textedelespacerserv"/>
                    <w:i/>
                    <w:iCs/>
                  </w:rPr>
                  <w:t xml:space="preserve"> ou indiquez le nom du document et la section.</w:t>
                </w:r>
              </w:p>
            </w:tc>
          </w:sdtContent>
        </w:sdt>
      </w:tr>
    </w:tbl>
    <w:p w14:paraId="3BB27452" w14:textId="77777777" w:rsidR="005E06BB" w:rsidRDefault="005E06BB" w:rsidP="005E06BB">
      <w:pPr>
        <w:spacing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5386"/>
      </w:tblGrid>
      <w:tr w:rsidR="005E06BB" w14:paraId="5603A225" w14:textId="77777777">
        <w:trPr>
          <w:trHeight w:val="272"/>
        </w:trPr>
        <w:tc>
          <w:tcPr>
            <w:tcW w:w="5386" w:type="dxa"/>
            <w:shd w:val="clear" w:color="auto" w:fill="D9E2F3" w:themeFill="accent1" w:themeFillTint="33"/>
          </w:tcPr>
          <w:p w14:paraId="48253233" w14:textId="77777777" w:rsidR="005E06BB" w:rsidRDefault="002A1523">
            <w:pPr>
              <w:pStyle w:val="Normalformulaire"/>
              <w:spacing w:after="0"/>
            </w:pPr>
            <w:sdt>
              <w:sdtPr>
                <w:id w:val="1272896977"/>
                <w14:checkbox>
                  <w14:checked w14:val="0"/>
                  <w14:checkedState w14:val="2612" w14:font="MS Gothic"/>
                  <w14:uncheckedState w14:val="2610" w14:font="MS Gothic"/>
                </w14:checkbox>
              </w:sdtPr>
              <w:sdtEndPr/>
              <w:sdtContent>
                <w:r w:rsidR="005E06BB">
                  <w:rPr>
                    <w:rFonts w:ascii="MS Gothic" w:hAnsi="MS Gothic" w:hint="eastAsia"/>
                  </w:rPr>
                  <w:t>☐</w:t>
                </w:r>
              </w:sdtContent>
            </w:sdt>
            <w:r w:rsidR="005E06BB">
              <w:t xml:space="preserve"> Ne s’applique pas (pas de remise en état prévue)</w:t>
            </w:r>
          </w:p>
        </w:tc>
      </w:tr>
    </w:tbl>
    <w:p w14:paraId="5DBCEC8B" w14:textId="77777777" w:rsidR="007B6A46" w:rsidRDefault="007B6A46" w:rsidP="00FA5B20">
      <w:pPr>
        <w:pStyle w:val="Section"/>
        <w:keepLines w:val="0"/>
        <w:spacing w:before="360" w:after="160"/>
      </w:pPr>
      <w:r>
        <w:t>Localisation des activités</w:t>
      </w:r>
    </w:p>
    <w:p w14:paraId="33CB6E4F" w14:textId="43FE4004" w:rsidR="007B6A46" w:rsidRDefault="00A111FB" w:rsidP="00E42057">
      <w:pPr>
        <w:pStyle w:val="Sous-Section"/>
        <w:keepLines w:val="0"/>
        <w:spacing w:before="120"/>
      </w:pPr>
      <w:r>
        <w:t>Plan de localisation</w:t>
      </w:r>
    </w:p>
    <w:p w14:paraId="51042A7F" w14:textId="195E3707" w:rsidR="00CF4D9E" w:rsidRDefault="007B6A46" w:rsidP="003E30AA">
      <w:pPr>
        <w:pStyle w:val="Question"/>
      </w:pPr>
      <w:r>
        <w:t>3.1.1</w:t>
      </w:r>
      <w:r>
        <w:tab/>
      </w:r>
      <w:r w:rsidR="00CF4D9E" w:rsidRPr="00860DBA">
        <w:t xml:space="preserve">En </w:t>
      </w:r>
      <w:r w:rsidR="00CF4D9E">
        <w:t xml:space="preserve">complément des informations demandées dans </w:t>
      </w:r>
      <w:r w:rsidR="00CF4D9E" w:rsidRPr="00860DBA">
        <w:t xml:space="preserve">le formulaire général </w:t>
      </w:r>
      <w:r w:rsidR="00CF4D9E" w:rsidRPr="00003A0F">
        <w:rPr>
          <w:i/>
          <w:iCs/>
        </w:rPr>
        <w:t>AM16b –</w:t>
      </w:r>
      <w:r w:rsidR="00CF4D9E">
        <w:t xml:space="preserve"> </w:t>
      </w:r>
      <w:r w:rsidR="00CF4D9E" w:rsidRPr="00D976EC">
        <w:rPr>
          <w:i/>
          <w:iCs/>
        </w:rPr>
        <w:t>Description du projet</w:t>
      </w:r>
      <w:r w:rsidR="00CF4D9E">
        <w:t xml:space="preserve"> </w:t>
      </w:r>
      <w:r w:rsidR="00CF4D9E" w:rsidRPr="00A2142E">
        <w:rPr>
          <w:iCs/>
        </w:rPr>
        <w:t xml:space="preserve">ou </w:t>
      </w:r>
      <w:r w:rsidR="00CF4D9E">
        <w:rPr>
          <w:i/>
        </w:rPr>
        <w:t>AM27b – Description du projet modifié</w:t>
      </w:r>
      <w:r w:rsidR="00CF4D9E">
        <w:t xml:space="preserve"> concernant le plan de localisation du projet,</w:t>
      </w:r>
      <w:r w:rsidR="00CF4D9E" w:rsidRPr="00860DBA">
        <w:t xml:space="preserve"> </w:t>
      </w:r>
      <w:r w:rsidR="00CF4D9E">
        <w:t>indiquez dans ce plan l’emplacement d</w:t>
      </w:r>
      <w:r w:rsidR="00CF4D9E" w:rsidRPr="00860DBA">
        <w:t>es éléments suivants</w:t>
      </w:r>
      <w:r w:rsidR="00CF4D9E">
        <w:t> (</w:t>
      </w:r>
      <w:r w:rsidR="00CF4D9E" w:rsidRPr="00860DBA">
        <w:t>art. 17 al.</w:t>
      </w:r>
      <w:r w:rsidR="00CF4D9E">
        <w:t xml:space="preserve"> </w:t>
      </w:r>
      <w:r w:rsidR="00CF4D9E" w:rsidRPr="00860DBA">
        <w:t>2 (1) et (2) REAFIE</w:t>
      </w:r>
      <w:r w:rsidR="00CF4D9E">
        <w:t>)</w:t>
      </w:r>
      <w:r w:rsidR="00644D57">
        <w:t> </w:t>
      </w:r>
      <w:r w:rsidR="00CF4D9E" w:rsidRPr="00860DBA">
        <w:t>:</w:t>
      </w:r>
    </w:p>
    <w:p w14:paraId="36967DF1" w14:textId="2F6596AF" w:rsidR="00CF4D9E" w:rsidRPr="004702D9" w:rsidRDefault="00CF4D9E" w:rsidP="003E30AA">
      <w:pPr>
        <w:pStyle w:val="Questionliste"/>
        <w:keepNext/>
        <w:rPr>
          <w:rFonts w:cs="Arial"/>
        </w:rPr>
      </w:pPr>
      <w:proofErr w:type="gramStart"/>
      <w:r w:rsidRPr="004702D9">
        <w:rPr>
          <w:rFonts w:cs="Arial"/>
        </w:rPr>
        <w:t>la</w:t>
      </w:r>
      <w:proofErr w:type="gramEnd"/>
      <w:r w:rsidRPr="004702D9">
        <w:rPr>
          <w:rFonts w:cs="Arial"/>
        </w:rPr>
        <w:t xml:space="preserve"> délimitation du lieu d’élevage</w:t>
      </w:r>
      <w:r w:rsidRPr="00B52758">
        <w:rPr>
          <w:color w:val="000000" w:themeColor="text1"/>
          <w:vertAlign w:val="superscript"/>
        </w:rPr>
        <w:fldChar w:fldCharType="begin"/>
      </w:r>
      <w:r w:rsidRPr="00B52758">
        <w:rPr>
          <w:color w:val="000000" w:themeColor="text1"/>
          <w:vertAlign w:val="superscript"/>
        </w:rPr>
        <w:instrText xml:space="preserve"> AUTOTEXTLIST  \s "NoStyle" \t "Pour plus de précisions, consultez le lexique à la fin du formulaire." \* MERGEFORMAT </w:instrText>
      </w:r>
      <w:r w:rsidRPr="00B52758">
        <w:rPr>
          <w:color w:val="000000" w:themeColor="text1"/>
          <w:vertAlign w:val="superscript"/>
        </w:rPr>
        <w:fldChar w:fldCharType="separate"/>
      </w:r>
      <w:r w:rsidRPr="00B52758">
        <w:rPr>
          <w:color w:val="000000" w:themeColor="text1"/>
        </w:rPr>
        <w:fldChar w:fldCharType="end"/>
      </w:r>
      <w:r w:rsidRPr="004702D9">
        <w:rPr>
          <w:rFonts w:cs="Arial"/>
        </w:rPr>
        <w:t xml:space="preserve"> : </w:t>
      </w:r>
    </w:p>
    <w:p w14:paraId="7DB93C1D" w14:textId="77777777" w:rsidR="00B7589D" w:rsidRDefault="00B7589D" w:rsidP="003E30AA">
      <w:pPr>
        <w:pStyle w:val="Questionliste"/>
        <w:keepNext/>
        <w:numPr>
          <w:ilvl w:val="0"/>
          <w:numId w:val="10"/>
        </w:numPr>
        <w:ind w:left="2268" w:hanging="425"/>
      </w:pPr>
      <w:r>
        <w:t>les bâtiments d’élevage, les cours d’exercice et/ou les ouvrages de stockage appartenant au même propriétaire, en indiquant la distance la plus courte en mètres entre chaque installation d’élevage et/ou ouvrage de stockage,</w:t>
      </w:r>
    </w:p>
    <w:p w14:paraId="464419CC" w14:textId="77777777" w:rsidR="00B7589D" w:rsidRPr="008A47A6" w:rsidRDefault="00B7589D" w:rsidP="00DF77F3">
      <w:pPr>
        <w:pStyle w:val="Questionliste"/>
        <w:numPr>
          <w:ilvl w:val="0"/>
          <w:numId w:val="10"/>
        </w:numPr>
        <w:spacing w:after="240"/>
        <w:ind w:left="2268" w:hanging="425"/>
      </w:pPr>
      <w:r w:rsidRPr="008A47A6">
        <w:t>les bâtiments d’élevage, les cours d’exercice et/ou les ouvrages de stockage appartenant à d’autres propriétaires, situés à moins de 150 mètres, en indiquant la distance la plus courte en mètres les séparant des installation</w:t>
      </w:r>
      <w:r>
        <w:t>s</w:t>
      </w:r>
      <w:r w:rsidRPr="008A47A6">
        <w:t xml:space="preserve"> d’élevage et </w:t>
      </w:r>
      <w:r>
        <w:t xml:space="preserve">des </w:t>
      </w:r>
      <w:r w:rsidRPr="008A47A6">
        <w:t>ouvrage</w:t>
      </w:r>
      <w:r>
        <w:t>s</w:t>
      </w:r>
      <w:r w:rsidRPr="008A47A6">
        <w:t xml:space="preserve"> de stockage du lieu d’élevage concerné par la demande, le cas échéant.</w:t>
      </w:r>
    </w:p>
    <w:p w14:paraId="7812FE66" w14:textId="77777777" w:rsidR="00CF4D9E" w:rsidRPr="004702D9" w:rsidRDefault="00CF4D9E" w:rsidP="00CF4D9E">
      <w:pPr>
        <w:pStyle w:val="Questionliste"/>
        <w:spacing w:before="120"/>
        <w:rPr>
          <w:rFonts w:cs="Arial"/>
        </w:rPr>
      </w:pPr>
      <w:r w:rsidRPr="004702D9">
        <w:rPr>
          <w:rFonts w:cs="Arial"/>
        </w:rPr>
        <w:t>toutes les zones d’intervention :</w:t>
      </w:r>
    </w:p>
    <w:p w14:paraId="0BB68D63" w14:textId="0C2D096C" w:rsidR="00CF4D9E" w:rsidRPr="004702D9" w:rsidRDefault="00CF4D9E" w:rsidP="0010371A">
      <w:pPr>
        <w:pStyle w:val="Questionliste"/>
        <w:numPr>
          <w:ilvl w:val="0"/>
          <w:numId w:val="6"/>
        </w:numPr>
        <w:ind w:left="2268" w:hanging="425"/>
        <w:rPr>
          <w:rFonts w:cs="Arial"/>
        </w:rPr>
      </w:pPr>
      <w:r w:rsidRPr="004702D9">
        <w:rPr>
          <w:rFonts w:cs="Arial"/>
        </w:rPr>
        <w:lastRenderedPageBreak/>
        <w:t>les bâtiments d’élevage (existants, projetés, à démolir, etc.)</w:t>
      </w:r>
      <w:r w:rsidR="001B2EB2">
        <w:t>, le cas échéant,</w:t>
      </w:r>
    </w:p>
    <w:p w14:paraId="755ACC07" w14:textId="1702972C" w:rsidR="00CF4D9E" w:rsidRPr="004702D9" w:rsidRDefault="00CF4D9E" w:rsidP="0010371A">
      <w:pPr>
        <w:pStyle w:val="Questionliste"/>
        <w:numPr>
          <w:ilvl w:val="0"/>
          <w:numId w:val="6"/>
        </w:numPr>
        <w:ind w:left="2268" w:hanging="425"/>
        <w:rPr>
          <w:rFonts w:cs="Arial"/>
        </w:rPr>
      </w:pPr>
      <w:r w:rsidRPr="004702D9">
        <w:rPr>
          <w:rFonts w:cs="Arial"/>
        </w:rPr>
        <w:t>les cours d’exercice (existantes, projetées, à démolir, etc.)</w:t>
      </w:r>
      <w:r w:rsidR="0001215E">
        <w:t>, le cas échéant,</w:t>
      </w:r>
    </w:p>
    <w:p w14:paraId="37522A2B" w14:textId="4B451485" w:rsidR="00CF4D9E" w:rsidRPr="004702D9" w:rsidRDefault="00CF4D9E" w:rsidP="0010371A">
      <w:pPr>
        <w:pStyle w:val="Questionliste"/>
        <w:numPr>
          <w:ilvl w:val="0"/>
          <w:numId w:val="6"/>
        </w:numPr>
        <w:ind w:left="2268" w:hanging="425"/>
        <w:rPr>
          <w:rFonts w:cs="Arial"/>
        </w:rPr>
      </w:pPr>
      <w:r w:rsidRPr="004702D9">
        <w:rPr>
          <w:rFonts w:cs="Arial"/>
        </w:rPr>
        <w:t xml:space="preserve">les ouvrages de stockage (existants, projetés, à démolir, etc.) ainsi que leur drain périphérique, </w:t>
      </w:r>
      <w:r w:rsidR="00610655">
        <w:rPr>
          <w:rFonts w:cs="Arial"/>
        </w:rPr>
        <w:t xml:space="preserve">leur </w:t>
      </w:r>
      <w:r w:rsidRPr="004702D9">
        <w:rPr>
          <w:rFonts w:cs="Arial"/>
        </w:rPr>
        <w:t xml:space="preserve">regard et </w:t>
      </w:r>
      <w:r w:rsidR="00610655">
        <w:rPr>
          <w:rFonts w:cs="Arial"/>
        </w:rPr>
        <w:t xml:space="preserve">leur </w:t>
      </w:r>
      <w:r w:rsidRPr="004702D9">
        <w:rPr>
          <w:rFonts w:cs="Arial"/>
        </w:rPr>
        <w:t>repère</w:t>
      </w:r>
      <w:r w:rsidR="00610655">
        <w:t>, le cas échéant,</w:t>
      </w:r>
    </w:p>
    <w:p w14:paraId="662896C0" w14:textId="35DE3CF3" w:rsidR="00CF4D9E" w:rsidRPr="004702D9" w:rsidRDefault="00CF4D9E" w:rsidP="0010371A">
      <w:pPr>
        <w:pStyle w:val="Questionliste"/>
        <w:numPr>
          <w:ilvl w:val="0"/>
          <w:numId w:val="6"/>
        </w:numPr>
        <w:ind w:left="2268" w:hanging="425"/>
        <w:rPr>
          <w:rFonts w:cs="Arial"/>
        </w:rPr>
      </w:pPr>
      <w:r w:rsidRPr="004702D9">
        <w:rPr>
          <w:rFonts w:cs="Arial"/>
        </w:rPr>
        <w:t>les quais d’accès aux ouvrages de stockage</w:t>
      </w:r>
      <w:r w:rsidR="007028A5">
        <w:t xml:space="preserve">, le cas échéant, </w:t>
      </w:r>
    </w:p>
    <w:p w14:paraId="3E2C2981" w14:textId="228CCDF1" w:rsidR="00CF4D9E" w:rsidRPr="004702D9" w:rsidRDefault="00CF4D9E" w:rsidP="0010371A">
      <w:pPr>
        <w:pStyle w:val="Questionliste"/>
        <w:numPr>
          <w:ilvl w:val="0"/>
          <w:numId w:val="6"/>
        </w:numPr>
        <w:ind w:left="2268" w:hanging="425"/>
        <w:rPr>
          <w:rFonts w:cs="Arial"/>
        </w:rPr>
      </w:pPr>
      <w:r w:rsidRPr="004702D9">
        <w:rPr>
          <w:rFonts w:cs="Arial"/>
        </w:rPr>
        <w:t>les équipements d’évacuation des déjections animales (existants, projetés, à démolir, etc.)</w:t>
      </w:r>
      <w:r w:rsidR="008238D7">
        <w:rPr>
          <w:rFonts w:cs="Arial"/>
        </w:rPr>
        <w:t xml:space="preserve"> </w:t>
      </w:r>
      <w:r w:rsidR="008238D7" w:rsidRPr="008238D7">
        <w:rPr>
          <w:rFonts w:cs="Arial"/>
        </w:rPr>
        <w:t>(ex. : montée d’écureur, préfosse, etc.), le cas échéant,</w:t>
      </w:r>
    </w:p>
    <w:p w14:paraId="3F4106F7" w14:textId="3A9B33B9" w:rsidR="00CF4D9E" w:rsidRDefault="00CF4D9E" w:rsidP="0010371A">
      <w:pPr>
        <w:pStyle w:val="Questionliste"/>
        <w:numPr>
          <w:ilvl w:val="0"/>
          <w:numId w:val="6"/>
        </w:numPr>
        <w:ind w:left="2268" w:hanging="425"/>
        <w:rPr>
          <w:rFonts w:cs="Arial"/>
        </w:rPr>
      </w:pPr>
      <w:r w:rsidRPr="004702D9">
        <w:rPr>
          <w:rFonts w:cs="Arial"/>
        </w:rPr>
        <w:t xml:space="preserve">les amas </w:t>
      </w:r>
      <w:r w:rsidR="002B2F61">
        <w:t xml:space="preserve">de fumier solide </w:t>
      </w:r>
      <w:r w:rsidRPr="004702D9">
        <w:rPr>
          <w:rFonts w:cs="Arial"/>
        </w:rPr>
        <w:t>à proximité des bâtiments d’élevage,</w:t>
      </w:r>
      <w:r w:rsidR="002B2F61">
        <w:rPr>
          <w:rFonts w:cs="Arial"/>
        </w:rPr>
        <w:t xml:space="preserve"> </w:t>
      </w:r>
      <w:r w:rsidR="002B2F61" w:rsidRPr="008238D7">
        <w:rPr>
          <w:rFonts w:cs="Arial"/>
        </w:rPr>
        <w:t>le cas échéant,</w:t>
      </w:r>
    </w:p>
    <w:p w14:paraId="51F4AFCA" w14:textId="4AF8FBCD" w:rsidR="00B60097" w:rsidRDefault="00AC2F76" w:rsidP="0010371A">
      <w:pPr>
        <w:pStyle w:val="Questionliste"/>
        <w:numPr>
          <w:ilvl w:val="0"/>
          <w:numId w:val="6"/>
        </w:numPr>
        <w:ind w:left="2268" w:hanging="425"/>
        <w:rPr>
          <w:rFonts w:cs="Arial"/>
        </w:rPr>
      </w:pPr>
      <w:r w:rsidRPr="00AC2F76">
        <w:rPr>
          <w:rFonts w:cs="Arial"/>
        </w:rPr>
        <w:t>les travaux d’aménagement du site (ex.</w:t>
      </w:r>
      <w:r w:rsidR="008E42BD">
        <w:rPr>
          <w:rFonts w:cs="Arial"/>
        </w:rPr>
        <w:t> :</w:t>
      </w:r>
      <w:r w:rsidRPr="00AC2F76">
        <w:rPr>
          <w:rFonts w:cs="Arial"/>
        </w:rPr>
        <w:t xml:space="preserve"> remblais, déblais, dynamitage, etc.), le cas échéant,</w:t>
      </w:r>
    </w:p>
    <w:p w14:paraId="7EA94F5F" w14:textId="4025CA4A" w:rsidR="00AC2F76" w:rsidRPr="004702D9" w:rsidRDefault="00AC2F76" w:rsidP="0010371A">
      <w:pPr>
        <w:pStyle w:val="Questionliste"/>
        <w:numPr>
          <w:ilvl w:val="0"/>
          <w:numId w:val="6"/>
        </w:numPr>
        <w:ind w:left="2268" w:hanging="425"/>
        <w:rPr>
          <w:rFonts w:cs="Arial"/>
        </w:rPr>
      </w:pPr>
      <w:r w:rsidRPr="00AC2F76">
        <w:rPr>
          <w:rFonts w:cs="Arial"/>
        </w:rPr>
        <w:t xml:space="preserve">les puits </w:t>
      </w:r>
      <w:r w:rsidR="003D75FE">
        <w:rPr>
          <w:rFonts w:cs="Arial"/>
        </w:rPr>
        <w:t>dédiés</w:t>
      </w:r>
      <w:r w:rsidRPr="00AC2F76">
        <w:rPr>
          <w:rFonts w:cs="Arial"/>
        </w:rPr>
        <w:t xml:space="preserve"> exclusivement à l’abreuvement des animaux, </w:t>
      </w:r>
      <w:bookmarkStart w:id="8" w:name="_Hlk179366523"/>
      <w:r w:rsidRPr="00AC2F76">
        <w:rPr>
          <w:rFonts w:cs="Arial"/>
        </w:rPr>
        <w:t>le cas échéant</w:t>
      </w:r>
      <w:bookmarkEnd w:id="8"/>
      <w:r w:rsidRPr="00AC2F76">
        <w:rPr>
          <w:rFonts w:cs="Arial"/>
        </w:rPr>
        <w:t>,</w:t>
      </w:r>
    </w:p>
    <w:p w14:paraId="080297CB" w14:textId="5B496C9E" w:rsidR="00CF4D9E" w:rsidRPr="004702D9" w:rsidRDefault="00CF4D9E" w:rsidP="0010371A">
      <w:pPr>
        <w:pStyle w:val="Questionliste"/>
        <w:numPr>
          <w:ilvl w:val="0"/>
          <w:numId w:val="6"/>
        </w:numPr>
        <w:spacing w:after="240"/>
        <w:ind w:left="2268" w:hanging="425"/>
        <w:rPr>
          <w:rFonts w:cs="Arial"/>
        </w:rPr>
      </w:pPr>
      <w:r w:rsidRPr="004702D9">
        <w:rPr>
          <w:rFonts w:cs="Arial"/>
        </w:rPr>
        <w:t>toute autre information pertinente</w:t>
      </w:r>
      <w:r w:rsidR="002B2F61">
        <w:rPr>
          <w:rFonts w:cs="Arial"/>
        </w:rPr>
        <w:t>.</w:t>
      </w:r>
    </w:p>
    <w:p w14:paraId="6685FBA5" w14:textId="68D7BC3B" w:rsidR="00CF4D9E" w:rsidRPr="004702D9" w:rsidRDefault="00CF4D9E" w:rsidP="00CF4D9E">
      <w:pPr>
        <w:pStyle w:val="Questionliste"/>
        <w:spacing w:before="120"/>
        <w:rPr>
          <w:rFonts w:cs="Arial"/>
        </w:rPr>
      </w:pPr>
      <w:r w:rsidRPr="004702D9">
        <w:rPr>
          <w:rFonts w:cs="Arial"/>
        </w:rPr>
        <w:t>les éléments permettant de vérifier le respect des distances prévues par règlement :</w:t>
      </w:r>
    </w:p>
    <w:p w14:paraId="3D13CBEC" w14:textId="77777777" w:rsidR="00CF4D9E" w:rsidRPr="004702D9" w:rsidRDefault="00CF4D9E" w:rsidP="0010371A">
      <w:pPr>
        <w:pStyle w:val="Questionliste"/>
        <w:numPr>
          <w:ilvl w:val="0"/>
          <w:numId w:val="7"/>
        </w:numPr>
        <w:ind w:left="2268" w:hanging="425"/>
        <w:rPr>
          <w:rFonts w:cs="Arial"/>
        </w:rPr>
      </w:pPr>
      <w:r w:rsidRPr="004702D9">
        <w:rPr>
          <w:rFonts w:cs="Arial"/>
        </w:rPr>
        <w:t>les sites de prélèvements d’eau, leurs conduites et leurs aires de protection, le cas échéant (art. 56, 59, 61 et 71 RPEP),</w:t>
      </w:r>
    </w:p>
    <w:p w14:paraId="3B82F48D" w14:textId="67528486" w:rsidR="00CF4D9E" w:rsidRPr="004702D9" w:rsidRDefault="00CF4D9E" w:rsidP="0010371A">
      <w:pPr>
        <w:pStyle w:val="Questionliste"/>
        <w:numPr>
          <w:ilvl w:val="0"/>
          <w:numId w:val="7"/>
        </w:numPr>
        <w:ind w:left="2268" w:hanging="425"/>
        <w:rPr>
          <w:rFonts w:cs="Arial"/>
        </w:rPr>
      </w:pPr>
      <w:proofErr w:type="gramStart"/>
      <w:r w:rsidRPr="004702D9">
        <w:rPr>
          <w:rFonts w:cs="Arial"/>
        </w:rPr>
        <w:t>la</w:t>
      </w:r>
      <w:proofErr w:type="gramEnd"/>
      <w:r w:rsidRPr="004702D9">
        <w:rPr>
          <w:rFonts w:cs="Arial"/>
        </w:rPr>
        <w:t xml:space="preserve"> bande de 15 mètres de chaque côté ou autour d’un cours d’eau</w:t>
      </w:r>
      <w:r w:rsidRPr="00B52758">
        <w:rPr>
          <w:color w:val="000000" w:themeColor="text1"/>
          <w:vertAlign w:val="superscript"/>
        </w:rPr>
        <w:fldChar w:fldCharType="begin"/>
      </w:r>
      <w:r w:rsidRPr="00B52758">
        <w:rPr>
          <w:color w:val="000000" w:themeColor="text1"/>
          <w:vertAlign w:val="superscript"/>
        </w:rPr>
        <w:instrText xml:space="preserve"> AUTOTEXTLIST  \s "NoStyle" \t "Pour plus de précisions, consultez le lexique à la fin du formulaire." \* MERGEFORMAT </w:instrText>
      </w:r>
      <w:r w:rsidRPr="00B52758">
        <w:rPr>
          <w:color w:val="000000" w:themeColor="text1"/>
          <w:vertAlign w:val="superscript"/>
        </w:rPr>
        <w:fldChar w:fldCharType="separate"/>
      </w:r>
      <w:r w:rsidRPr="00B52758">
        <w:rPr>
          <w:color w:val="000000" w:themeColor="text1"/>
        </w:rPr>
        <w:fldChar w:fldCharType="end"/>
      </w:r>
      <w:r w:rsidRPr="004702D9">
        <w:rPr>
          <w:rFonts w:cs="Arial"/>
        </w:rPr>
        <w:t xml:space="preserve">, d’un lac ou d’un milieu humide ouvert, </w:t>
      </w:r>
      <w:r w:rsidR="005B28F9" w:rsidRPr="005B28F9">
        <w:rPr>
          <w:rFonts w:cs="Arial"/>
        </w:rPr>
        <w:t>le cas échéant</w:t>
      </w:r>
      <w:r w:rsidRPr="004702D9">
        <w:rPr>
          <w:rFonts w:cs="Arial"/>
        </w:rPr>
        <w:t xml:space="preserve"> (art. 6 al. 1 REA),</w:t>
      </w:r>
    </w:p>
    <w:p w14:paraId="29EC9A91" w14:textId="4B694486" w:rsidR="00CF4D9E" w:rsidRPr="004702D9" w:rsidRDefault="00CF4D9E" w:rsidP="0010371A">
      <w:pPr>
        <w:pStyle w:val="Questionliste"/>
        <w:numPr>
          <w:ilvl w:val="0"/>
          <w:numId w:val="7"/>
        </w:numPr>
        <w:ind w:left="2268" w:hanging="425"/>
        <w:rPr>
          <w:rFonts w:cs="Arial"/>
        </w:rPr>
      </w:pPr>
      <w:proofErr w:type="gramStart"/>
      <w:r w:rsidRPr="004702D9">
        <w:rPr>
          <w:rFonts w:cs="Arial"/>
        </w:rPr>
        <w:t>l</w:t>
      </w:r>
      <w:r w:rsidR="00C14E41">
        <w:rPr>
          <w:rFonts w:cs="Arial"/>
        </w:rPr>
        <w:t>es</w:t>
      </w:r>
      <w:proofErr w:type="gramEnd"/>
      <w:r w:rsidRPr="004702D9">
        <w:rPr>
          <w:rFonts w:cs="Arial"/>
        </w:rPr>
        <w:t xml:space="preserve"> zone</w:t>
      </w:r>
      <w:r w:rsidR="00C14E41">
        <w:rPr>
          <w:rFonts w:cs="Arial"/>
        </w:rPr>
        <w:t>s</w:t>
      </w:r>
      <w:r w:rsidRPr="004702D9">
        <w:rPr>
          <w:rFonts w:cs="Arial"/>
        </w:rPr>
        <w:t xml:space="preserve"> inondable</w:t>
      </w:r>
      <w:r w:rsidR="004850B8">
        <w:rPr>
          <w:rFonts w:cs="Arial"/>
        </w:rPr>
        <w:t>s</w:t>
      </w:r>
      <w:r w:rsidR="00344EF0">
        <w:rPr>
          <w:rFonts w:cs="Arial"/>
        </w:rPr>
        <w:t>, dont la zone inondable de classe très élevée</w:t>
      </w:r>
      <w:r w:rsidRPr="004702D9">
        <w:rPr>
          <w:rFonts w:eastAsia="Calibri" w:cs="Arial"/>
          <w:color w:val="000000" w:themeColor="text1"/>
        </w:rPr>
        <w:t xml:space="preserve">, </w:t>
      </w:r>
      <w:r w:rsidR="005B28F9" w:rsidRPr="005B28F9">
        <w:rPr>
          <w:rFonts w:eastAsia="Calibri" w:cs="Arial"/>
          <w:color w:val="000000" w:themeColor="text1"/>
        </w:rPr>
        <w:t>le cas échéant</w:t>
      </w:r>
      <w:r w:rsidRPr="004702D9">
        <w:rPr>
          <w:rFonts w:cs="Arial"/>
        </w:rPr>
        <w:t xml:space="preserve"> (art. 6 al. 2 REA),</w:t>
      </w:r>
    </w:p>
    <w:p w14:paraId="74F2823E" w14:textId="47F77B25" w:rsidR="00CF4D9E" w:rsidRPr="004702D9" w:rsidRDefault="00CF4D9E" w:rsidP="0010371A">
      <w:pPr>
        <w:pStyle w:val="Questionliste"/>
        <w:numPr>
          <w:ilvl w:val="0"/>
          <w:numId w:val="7"/>
        </w:numPr>
        <w:spacing w:after="240"/>
        <w:ind w:left="2268" w:hanging="425"/>
        <w:rPr>
          <w:rFonts w:cs="Arial"/>
        </w:rPr>
      </w:pPr>
      <w:r w:rsidRPr="004702D9">
        <w:rPr>
          <w:rFonts w:cs="Arial"/>
        </w:rPr>
        <w:t xml:space="preserve">la zone </w:t>
      </w:r>
      <w:r w:rsidR="00C14E41">
        <w:rPr>
          <w:rFonts w:cs="Arial"/>
        </w:rPr>
        <w:t>de mobilité court terme</w:t>
      </w:r>
      <w:r w:rsidRPr="004702D9">
        <w:rPr>
          <w:rFonts w:eastAsia="Calibri" w:cs="Arial"/>
          <w:color w:val="000000" w:themeColor="text1"/>
        </w:rPr>
        <w:t xml:space="preserve">, </w:t>
      </w:r>
      <w:r w:rsidR="005B28F9" w:rsidRPr="005B28F9">
        <w:rPr>
          <w:rFonts w:eastAsia="Calibri" w:cs="Arial"/>
          <w:color w:val="000000" w:themeColor="text1"/>
        </w:rPr>
        <w:t>le cas échéant</w:t>
      </w:r>
      <w:r w:rsidR="00C14E41">
        <w:rPr>
          <w:rFonts w:eastAsia="Calibri" w:cs="Arial"/>
          <w:color w:val="000000" w:themeColor="text1"/>
        </w:rPr>
        <w:t xml:space="preserve"> (art. 6 al. 2 REA).</w:t>
      </w:r>
    </w:p>
    <w:p w14:paraId="167B6F00" w14:textId="77777777" w:rsidR="00CF4D9E" w:rsidRDefault="00CF4D9E" w:rsidP="00CF4D9E">
      <w:pPr>
        <w:pStyle w:val="QuestionInfo"/>
        <w:spacing w:before="240" w:after="0"/>
        <w:rPr>
          <w:rFonts w:cstheme="minorHAnsi"/>
          <w:b/>
          <w:bCs/>
        </w:rPr>
      </w:pPr>
      <w:r w:rsidRPr="00C26B35">
        <w:rPr>
          <w:rFonts w:cstheme="minorHAnsi"/>
          <w:b/>
          <w:bCs/>
        </w:rPr>
        <w:t>Les éléments localisés sur le plan doivent correspondent à la réalité (dimensions et localisation).</w:t>
      </w:r>
    </w:p>
    <w:p w14:paraId="531DF874" w14:textId="77777777" w:rsidR="00CB75E8" w:rsidRDefault="00CF4D9E" w:rsidP="00CB75E8">
      <w:pPr>
        <w:pStyle w:val="QuestionInfo"/>
        <w:spacing w:after="0"/>
      </w:pPr>
      <w:r w:rsidRPr="00B47418">
        <w:t>Selon le projet, plus d’un plan de localisation peut être fourni.</w:t>
      </w:r>
    </w:p>
    <w:p w14:paraId="6AD2007D" w14:textId="797686CA" w:rsidR="00CF4D9E" w:rsidRDefault="00CF4D9E" w:rsidP="0031684F">
      <w:pPr>
        <w:pStyle w:val="QuestionInfo"/>
      </w:pPr>
      <w:r w:rsidRPr="24824E10">
        <w:t>Les formats de fichiers acceptés sont JPEG et PDF.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1302190147"/>
          <w15:repeatingSection/>
        </w:sdtPr>
        <w:sdtEndPr/>
        <w:sdtContent>
          <w:sdt>
            <w:sdtPr>
              <w:id w:val="-131634213"/>
              <w:placeholder>
                <w:docPart w:val="10E416F397E24FCEBDD787689566C7DC"/>
              </w:placeholder>
              <w15:repeatingSectionItem/>
            </w:sdtPr>
            <w:sdtEndPr/>
            <w:sdtContent>
              <w:sdt>
                <w:sdtPr>
                  <w:id w:val="290484360"/>
                  <w15:repeatingSection/>
                </w:sdtPr>
                <w:sdtEndPr/>
                <w:sdtContent>
                  <w:sdt>
                    <w:sdtPr>
                      <w:id w:val="2066214020"/>
                      <w:placeholder>
                        <w:docPart w:val="10E416F397E24FCEBDD787689566C7DC"/>
                      </w:placeholder>
                      <w15:repeatingSectionItem/>
                    </w:sdtPr>
                    <w:sdtEndPr/>
                    <w:sdtContent>
                      <w:tr w:rsidR="00CF4D9E" w14:paraId="56665992" w14:textId="77777777">
                        <w:trPr>
                          <w:trHeight w:val="448"/>
                          <w:jc w:val="center"/>
                        </w:trPr>
                        <w:sdt>
                          <w:sdtPr>
                            <w:id w:val="-390967363"/>
                            <w:placeholder>
                              <w:docPart w:val="2E02FC86FFF442CDAD9F7B3C6D785914"/>
                            </w:placeholder>
                            <w:showingPlcHdr/>
                          </w:sdtPr>
                          <w:sdtEndPr/>
                          <w:sdtContent>
                            <w:tc>
                              <w:tcPr>
                                <w:tcW w:w="10768" w:type="dxa"/>
                                <w:shd w:val="clear" w:color="auto" w:fill="D9E2F3" w:themeFill="accent1" w:themeFillTint="33"/>
                              </w:tcPr>
                              <w:p w14:paraId="1569B253" w14:textId="77777777" w:rsidR="00CF4D9E" w:rsidRDefault="00CF4D9E" w:rsidP="00E71065">
                                <w:pPr>
                                  <w:pStyle w:val="Normalformulaire"/>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1761250743"/>
                            <w:placeholder>
                              <w:docPart w:val="CA4289573B7746E38213733AD6AE1031"/>
                            </w:placeholder>
                            <w:showingPlcHdr/>
                          </w:sdtPr>
                          <w:sdtEndPr/>
                          <w:sdtContent>
                            <w:tc>
                              <w:tcPr>
                                <w:tcW w:w="6200" w:type="dxa"/>
                                <w:shd w:val="clear" w:color="auto" w:fill="D9E2F3" w:themeFill="accent1" w:themeFillTint="33"/>
                              </w:tcPr>
                              <w:p w14:paraId="12EAD7D2" w14:textId="05529EE7" w:rsidR="00CF4D9E" w:rsidRDefault="00CF4D9E" w:rsidP="00E71065">
                                <w:pPr>
                                  <w:pStyle w:val="Normalformulaire"/>
                                </w:pPr>
                                <w:r>
                                  <w:rPr>
                                    <w:rStyle w:val="Textedelespacerserv"/>
                                    <w:i/>
                                    <w:iCs/>
                                  </w:rPr>
                                  <w:t>Précisez la section.</w:t>
                                </w:r>
                              </w:p>
                            </w:tc>
                          </w:sdtContent>
                        </w:sdt>
                      </w:tr>
                    </w:sdtContent>
                  </w:sdt>
                </w:sdtContent>
              </w:sdt>
            </w:sdtContent>
          </w:sdt>
        </w:sdtContent>
      </w:sdt>
    </w:tbl>
    <w:p w14:paraId="25E7C4E3" w14:textId="77777777" w:rsidR="00ED339E" w:rsidRPr="00A40594" w:rsidRDefault="00ED339E" w:rsidP="0031684F">
      <w:pPr>
        <w:pStyle w:val="Section"/>
        <w:keepNext w:val="0"/>
        <w:keepLines w:val="0"/>
        <w:spacing w:before="360" w:after="160"/>
      </w:pPr>
      <w:r w:rsidRPr="00A40594">
        <w:t>Impacts sur l’environnement</w:t>
      </w:r>
    </w:p>
    <w:p w14:paraId="4778EC64" w14:textId="77777777" w:rsidR="00ED339E" w:rsidRDefault="00ED339E" w:rsidP="0031684F">
      <w:pPr>
        <w:pStyle w:val="Normalformulaire"/>
        <w:spacing w:before="240" w:line="240" w:lineRule="auto"/>
        <w:ind w:left="851" w:right="1701" w:hanging="851"/>
      </w:pPr>
      <w:r w:rsidRPr="00DA0950">
        <w:t>Conformément à l’article 18 du REAFIE</w:t>
      </w:r>
      <w:r w:rsidRPr="00737133">
        <w:t xml:space="preserve">, il est de votre responsabilité d’informer le ministère des impacts potentiels cumulés de toutes les activités </w:t>
      </w:r>
      <w:r>
        <w:t>du</w:t>
      </w:r>
      <w:r w:rsidRPr="00737133">
        <w:t xml:space="preserve"> projet.</w:t>
      </w:r>
    </w:p>
    <w:p w14:paraId="05118D73" w14:textId="77777777" w:rsidR="00ED339E" w:rsidRPr="001D46D4" w:rsidRDefault="00ED339E" w:rsidP="0031684F">
      <w:pPr>
        <w:pStyle w:val="InfoTitre"/>
        <w:keepNext/>
      </w:pPr>
      <w:r>
        <w:t>Formulaires d’impacts</w:t>
      </w:r>
    </w:p>
    <w:p w14:paraId="0D6C3572" w14:textId="0B9F73F4" w:rsidR="00ED339E" w:rsidRDefault="00ED339E" w:rsidP="0031684F">
      <w:pPr>
        <w:pStyle w:val="Normalformulaire"/>
        <w:keepNext/>
      </w:pPr>
      <w:r w:rsidRPr="6984916A">
        <w:t>Les renseignements sur les impacts doivent être déclarés dans des formulaires distincts</w:t>
      </w:r>
      <w:r>
        <w:t xml:space="preserve">, appelés « formulaires d’impacts », lesquels </w:t>
      </w:r>
      <w:r w:rsidRPr="30F2554E">
        <w:t xml:space="preserve">permettent de </w:t>
      </w:r>
      <w:r>
        <w:t>fournir les informations obligatoires prévues à l’article 18 du REAFIE lors du dépôt d’une demande</w:t>
      </w:r>
      <w:r w:rsidRPr="005B5615">
        <w:t>.</w:t>
      </w:r>
      <w:r w:rsidDel="004268FA">
        <w:t xml:space="preserve"> </w:t>
      </w:r>
      <w:r>
        <w:t xml:space="preserve">Vous devez y décrire notamment les impacts anticipés ainsi que les mesures d’atténuation, de surveillance et de suivi pour les activités concernées par la demande. </w:t>
      </w:r>
    </w:p>
    <w:p w14:paraId="0B4B0087" w14:textId="2B4DE834" w:rsidR="00ED339E" w:rsidRPr="009A4448" w:rsidRDefault="00ED339E" w:rsidP="00ED339E">
      <w:pPr>
        <w:pStyle w:val="InfoTexte"/>
        <w:rPr>
          <w:b/>
          <w:i/>
        </w:rPr>
      </w:pPr>
      <w:r>
        <w:t xml:space="preserve">Les formulaires d’impacts applicables au projet </w:t>
      </w:r>
      <w:r w:rsidRPr="00C377A5">
        <w:rPr>
          <w:u w:val="single"/>
        </w:rPr>
        <w:t>doivent être cochés</w:t>
      </w:r>
      <w:r>
        <w:t xml:space="preserve"> dans le </w:t>
      </w:r>
      <w:r w:rsidRPr="005B5615">
        <w:t xml:space="preserve">formulaire général </w:t>
      </w:r>
      <w:r w:rsidRPr="00F71096">
        <w:rPr>
          <w:b/>
          <w:bCs/>
          <w:i/>
          <w:iCs/>
        </w:rPr>
        <w:t>AM16c</w:t>
      </w:r>
      <w:r>
        <w:rPr>
          <w:b/>
          <w:bCs/>
          <w:i/>
          <w:iCs/>
        </w:rPr>
        <w:t xml:space="preserve"> </w:t>
      </w:r>
      <w:r w:rsidR="00526771">
        <w:rPr>
          <w:rFonts w:cstheme="minorHAnsi"/>
          <w:b/>
          <w:bCs/>
          <w:i/>
          <w:iCs/>
        </w:rPr>
        <w:t>–</w:t>
      </w:r>
      <w:r w:rsidRPr="00F71096">
        <w:rPr>
          <w:rFonts w:cstheme="minorHAnsi"/>
          <w:b/>
          <w:i/>
        </w:rPr>
        <w:t xml:space="preserve"> </w:t>
      </w:r>
      <w:r w:rsidRPr="00F71096">
        <w:rPr>
          <w:b/>
          <w:i/>
        </w:rPr>
        <w:t>Identification des activités et des impacts</w:t>
      </w:r>
      <w:r w:rsidRPr="00092B17">
        <w:t xml:space="preserve"> </w:t>
      </w:r>
      <w:r w:rsidRPr="009A4448">
        <w:t>ou</w:t>
      </w:r>
      <w:r w:rsidRPr="00092B17">
        <w:t xml:space="preserve"> </w:t>
      </w:r>
      <w:r w:rsidRPr="00F71096">
        <w:rPr>
          <w:b/>
          <w:bCs/>
          <w:i/>
          <w:iCs/>
        </w:rPr>
        <w:t xml:space="preserve">AM27c </w:t>
      </w:r>
      <w:r w:rsidR="00747C6B">
        <w:rPr>
          <w:rFonts w:cstheme="minorHAnsi"/>
          <w:b/>
          <w:bCs/>
          <w:i/>
          <w:iCs/>
        </w:rPr>
        <w:t>–</w:t>
      </w:r>
      <w:r w:rsidRPr="00F71096">
        <w:rPr>
          <w:rFonts w:cstheme="minorHAnsi"/>
          <w:b/>
          <w:i/>
        </w:rPr>
        <w:t xml:space="preserve"> </w:t>
      </w:r>
      <w:r w:rsidRPr="00F71096">
        <w:rPr>
          <w:b/>
          <w:i/>
        </w:rPr>
        <w:t>Identification des activités et des impacts</w:t>
      </w:r>
      <w:r>
        <w:rPr>
          <w:bCs/>
          <w:iCs/>
        </w:rPr>
        <w:t xml:space="preserve"> </w:t>
      </w:r>
      <w:r w:rsidRPr="009A4448">
        <w:rPr>
          <w:b/>
          <w:i/>
        </w:rPr>
        <w:t>du projet modifié</w:t>
      </w:r>
      <w:r w:rsidRPr="002F20D2">
        <w:rPr>
          <w:bCs/>
          <w:iCs/>
        </w:rPr>
        <w:t>.</w:t>
      </w:r>
    </w:p>
    <w:p w14:paraId="575FF1AA" w14:textId="63B2F76C" w:rsidR="00ED339E" w:rsidRDefault="00ED339E" w:rsidP="00ED339E">
      <w:pPr>
        <w:pStyle w:val="InfoTexte"/>
      </w:pPr>
      <w:r>
        <w:t>Chaque activité composant un projet peut avoir des impacts sur la qualité de l’environnement</w:t>
      </w:r>
      <w:r w:rsidRPr="00B52758">
        <w:rPr>
          <w:rFonts w:ascii="Calibri" w:eastAsia="Calibri" w:hAnsi="Calibri" w:cs="Calibri"/>
          <w:color w:val="000000" w:themeColor="text1"/>
          <w:vertAlign w:val="superscript"/>
        </w:rPr>
        <w:fldChar w:fldCharType="begin"/>
      </w:r>
      <w:r w:rsidRPr="00B52758">
        <w:rPr>
          <w:rFonts w:ascii="Calibri" w:eastAsia="Calibri" w:hAnsi="Calibri" w:cs="Calibri"/>
          <w:color w:val="000000" w:themeColor="text1"/>
          <w:vertAlign w:val="superscript"/>
        </w:rPr>
        <w:instrText xml:space="preserve"> AUTOTEXTLIST  \s "NoStyle" \t "Pour plus de précisions, consultez le lexique à la fin du formulaire." \* MERGEFORMAT </w:instrText>
      </w:r>
      <w:r w:rsidRPr="00B52758">
        <w:rPr>
          <w:rFonts w:ascii="Calibri" w:eastAsia="Calibri" w:hAnsi="Calibri" w:cs="Calibri"/>
          <w:color w:val="000000" w:themeColor="text1"/>
          <w:vertAlign w:val="superscript"/>
        </w:rPr>
        <w:fldChar w:fldCharType="separate"/>
      </w:r>
      <w:r w:rsidRPr="00B52758">
        <w:rPr>
          <w:rFonts w:ascii="Calibri" w:eastAsia="Calibri" w:hAnsi="Calibri" w:cs="Calibri"/>
          <w:color w:val="000000" w:themeColor="text1"/>
        </w:rPr>
        <w:fldChar w:fldCharType="end"/>
      </w:r>
      <w:r>
        <w:t xml:space="preserve"> et ces impacts peuvent être distincts ou communs à d’autres activités d’un même projet. Il est donc</w:t>
      </w:r>
      <w:r w:rsidRPr="008A673C">
        <w:t xml:space="preserve"> important de considérer l</w:t>
      </w:r>
      <w:r w:rsidR="0019678B">
        <w:t>’</w:t>
      </w:r>
      <w:r w:rsidRPr="008A673C">
        <w:t xml:space="preserve">ensemble </w:t>
      </w:r>
      <w:r>
        <w:t>du</w:t>
      </w:r>
      <w:r w:rsidRPr="008A673C">
        <w:t xml:space="preserve"> projet</w:t>
      </w:r>
      <w:r>
        <w:t xml:space="preserve"> avant de remplir un formulaire d’impacts et de ne</w:t>
      </w:r>
      <w:r w:rsidDel="005B5926">
        <w:t xml:space="preserve"> </w:t>
      </w:r>
      <w:r>
        <w:t xml:space="preserve">remplir qu’un seul formulaire d’impacts par type d’impact. </w:t>
      </w:r>
    </w:p>
    <w:p w14:paraId="16C6F08F" w14:textId="77777777" w:rsidR="00ED339E" w:rsidRDefault="00ED339E" w:rsidP="00ED339E">
      <w:pPr>
        <w:pStyle w:val="InfoTexte"/>
      </w:pPr>
      <w:r>
        <w:lastRenderedPageBreak/>
        <w:t>La section qui suit identifie</w:t>
      </w:r>
      <w:r w:rsidDel="00C60313">
        <w:t xml:space="preserve"> </w:t>
      </w:r>
      <w:r>
        <w:t xml:space="preserve">les principaux formulaires d’impacts à remplir pour le projet. Selon les particularités du projet et des activités qui le composent, il est possible que d’autres formulaires d’impacts que ceux listés ci-dessous soient requis. </w:t>
      </w:r>
    </w:p>
    <w:p w14:paraId="1B1B16E2" w14:textId="77777777" w:rsidR="00676631" w:rsidRDefault="00676631" w:rsidP="00A80392">
      <w:pPr>
        <w:pStyle w:val="Sous-Section"/>
        <w:spacing w:before="360" w:after="160"/>
      </w:pPr>
      <w:r>
        <w:t>Eaux de surface, eaux souterraines et sols</w:t>
      </w:r>
    </w:p>
    <w:p w14:paraId="7949A96D" w14:textId="7D97B1D4" w:rsidR="00676631" w:rsidRDefault="00A80392" w:rsidP="00676631">
      <w:pPr>
        <w:pStyle w:val="Question"/>
        <w:keepNext/>
      </w:pPr>
      <w:r>
        <w:t>4.</w:t>
      </w:r>
      <w:r w:rsidR="00676631">
        <w:t>1.1</w:t>
      </w:r>
      <w:r w:rsidR="00676631">
        <w:tab/>
        <w:t xml:space="preserve">Les </w:t>
      </w:r>
      <w:r w:rsidR="00676631" w:rsidRPr="00006938">
        <w:rPr>
          <w:rFonts w:eastAsiaTheme="majorEastAsia"/>
        </w:rPr>
        <w:t xml:space="preserve">activités </w:t>
      </w:r>
      <w:r w:rsidR="00676631">
        <w:rPr>
          <w:rFonts w:eastAsia="Calibri" w:cs="Arial"/>
        </w:rPr>
        <w:t>concernées par la demande</w:t>
      </w:r>
      <w:r w:rsidR="00676631" w:rsidRPr="00B76368">
        <w:rPr>
          <w:rFonts w:cs="Arial"/>
        </w:rPr>
        <w:t xml:space="preserve"> </w:t>
      </w:r>
      <w:r w:rsidR="00676631">
        <w:t xml:space="preserve">sont susceptibles d’avoir un impact </w:t>
      </w:r>
      <w:r w:rsidR="00676631" w:rsidRPr="006957A5">
        <w:t>sur les eaux de surface, les eaux souterraines et les sols. Par conséquent, vous devez remplir le formulaire d’impact</w:t>
      </w:r>
      <w:r w:rsidR="00676631">
        <w:t>s</w:t>
      </w:r>
      <w:r w:rsidR="00676631" w:rsidRPr="006957A5">
        <w:t xml:space="preserve"> </w:t>
      </w:r>
      <w:r w:rsidR="00676631" w:rsidRPr="006957A5">
        <w:rPr>
          <w:i/>
          <w:iCs/>
        </w:rPr>
        <w:t xml:space="preserve">AM18b </w:t>
      </w:r>
      <w:r w:rsidR="00CB5E15">
        <w:rPr>
          <w:i/>
          <w:iCs/>
        </w:rPr>
        <w:t>–</w:t>
      </w:r>
      <w:r w:rsidR="00676631" w:rsidRPr="006957A5">
        <w:rPr>
          <w:i/>
          <w:iCs/>
        </w:rPr>
        <w:t xml:space="preserve"> Eaux de surface, eaux souterraines et sols</w:t>
      </w:r>
      <w:r w:rsidR="00676631" w:rsidRPr="006957A5">
        <w:t xml:space="preserve"> et le soumettre dans le cadre de la présente demande (art.</w:t>
      </w:r>
      <w:r w:rsidR="00975D32">
        <w:t> </w:t>
      </w:r>
      <w:r w:rsidR="00676631" w:rsidRPr="006957A5">
        <w:t>18 REAFIE).</w:t>
      </w:r>
    </w:p>
    <w:p w14:paraId="7FE7406D" w14:textId="63CAD5E8" w:rsidR="00676631" w:rsidRPr="00715C58" w:rsidRDefault="00676631" w:rsidP="00676631">
      <w:pPr>
        <w:pStyle w:val="QuestionInfo"/>
      </w:pPr>
      <w:r w:rsidRPr="00715C58">
        <w:rPr>
          <w:rStyle w:val="normaltextrun"/>
        </w:rPr>
        <w:t>Exemples de source de contaminant</w:t>
      </w:r>
      <w:r w:rsidRPr="00B52758">
        <w:rPr>
          <w:color w:val="000000" w:themeColor="text1"/>
          <w:vertAlign w:val="superscript"/>
        </w:rPr>
        <w:fldChar w:fldCharType="begin"/>
      </w:r>
      <w:r w:rsidRPr="00B52758">
        <w:rPr>
          <w:color w:val="000000" w:themeColor="text1"/>
          <w:vertAlign w:val="superscript"/>
        </w:rPr>
        <w:instrText xml:space="preserve"> AUTOTEXTLIST  \s "NoStyle" \t "Pour plus de précisions, consultez le lexique à la fin du formulaire." \* MERGEFORMAT </w:instrText>
      </w:r>
      <w:r w:rsidRPr="00B52758">
        <w:rPr>
          <w:color w:val="000000" w:themeColor="text1"/>
          <w:vertAlign w:val="superscript"/>
        </w:rPr>
        <w:fldChar w:fldCharType="separate"/>
      </w:r>
      <w:r w:rsidRPr="00B52758">
        <w:rPr>
          <w:color w:val="000000" w:themeColor="text1"/>
        </w:rPr>
        <w:fldChar w:fldCharType="end"/>
      </w:r>
      <w:r w:rsidRPr="00715C58">
        <w:rPr>
          <w:rStyle w:val="normaltextrun"/>
        </w:rPr>
        <w:t xml:space="preserve"> susceptible de générer des impacts à déclarer dans ce formulaire</w:t>
      </w:r>
      <w:r w:rsidRPr="00715C58" w:rsidDel="00FD6B69">
        <w:rPr>
          <w:rStyle w:val="normaltextrun"/>
        </w:rPr>
        <w:t> </w:t>
      </w:r>
      <w:r w:rsidRPr="00715C58">
        <w:rPr>
          <w:rStyle w:val="normaltextrun"/>
        </w:rPr>
        <w:t xml:space="preserve">: </w:t>
      </w:r>
    </w:p>
    <w:p w14:paraId="659F9F50" w14:textId="777CFFCB" w:rsidR="00676631" w:rsidRPr="001B443F" w:rsidRDefault="00676631" w:rsidP="00676631">
      <w:pPr>
        <w:pStyle w:val="Questionliste"/>
        <w:rPr>
          <w:rFonts w:eastAsia="Times New Roman" w:cstheme="minorHAnsi"/>
          <w:lang w:eastAsia="fr-CA"/>
        </w:rPr>
      </w:pPr>
      <w:proofErr w:type="gramStart"/>
      <w:r>
        <w:rPr>
          <w:rFonts w:eastAsia="Times New Roman" w:cstheme="minorHAnsi"/>
          <w:lang w:eastAsia="fr-CA"/>
        </w:rPr>
        <w:t>le</w:t>
      </w:r>
      <w:proofErr w:type="gramEnd"/>
      <w:r w:rsidRPr="001B443F">
        <w:rPr>
          <w:rFonts w:eastAsia="Times New Roman" w:cstheme="minorHAnsi"/>
          <w:lang w:eastAsia="fr-CA"/>
        </w:rPr>
        <w:t xml:space="preserve"> stockage de fumier solide</w:t>
      </w:r>
      <w:r w:rsidRPr="00B52758">
        <w:rPr>
          <w:vertAlign w:val="superscript"/>
        </w:rPr>
        <w:fldChar w:fldCharType="begin"/>
      </w:r>
      <w:r w:rsidRPr="00B52758">
        <w:rPr>
          <w:vertAlign w:val="superscript"/>
        </w:rPr>
        <w:instrText xml:space="preserve"> AUTOTEXTLIST  \s "NoStyle" \t "Pour plus de précisions, consultez le lexique à la fin du formulaire." \* MERGEFORMAT </w:instrText>
      </w:r>
      <w:r w:rsidRPr="00B52758">
        <w:rPr>
          <w:vertAlign w:val="superscript"/>
        </w:rPr>
        <w:fldChar w:fldCharType="separate"/>
      </w:r>
      <w:r w:rsidRPr="00B52758">
        <w:fldChar w:fldCharType="end"/>
      </w:r>
      <w:r w:rsidRPr="001B443F">
        <w:rPr>
          <w:rFonts w:eastAsia="Times New Roman" w:cstheme="minorHAnsi"/>
          <w:lang w:eastAsia="fr-CA"/>
        </w:rPr>
        <w:t xml:space="preserve"> en amas dans un champ cultivé</w:t>
      </w:r>
      <w:r>
        <w:rPr>
          <w:rFonts w:eastAsia="Times New Roman" w:cstheme="minorHAnsi"/>
          <w:lang w:eastAsia="fr-CA"/>
        </w:rPr>
        <w:t>, tant pour les amas réalisés par le demandeur que par les receveurs</w:t>
      </w:r>
      <w:r w:rsidRPr="001B443F">
        <w:rPr>
          <w:rFonts w:eastAsia="Times New Roman" w:cstheme="minorHAnsi"/>
          <w:lang w:eastAsia="fr-CA"/>
        </w:rPr>
        <w:t>;</w:t>
      </w:r>
    </w:p>
    <w:p w14:paraId="37AFBADF" w14:textId="116DF8C6" w:rsidR="00676631" w:rsidRPr="001B443F" w:rsidRDefault="00676631" w:rsidP="00676631">
      <w:pPr>
        <w:pStyle w:val="Questionliste"/>
      </w:pPr>
      <w:proofErr w:type="gramStart"/>
      <w:r>
        <w:t>le</w:t>
      </w:r>
      <w:proofErr w:type="gramEnd"/>
      <w:r w:rsidRPr="001B443F">
        <w:t xml:space="preserve"> stockage de fumier solide en amas à proximité du bâtiment d’élevage</w:t>
      </w:r>
      <w:r w:rsidRPr="00B52758">
        <w:rPr>
          <w:vertAlign w:val="superscript"/>
        </w:rPr>
        <w:fldChar w:fldCharType="begin"/>
      </w:r>
      <w:r w:rsidRPr="00B52758">
        <w:rPr>
          <w:vertAlign w:val="superscript"/>
        </w:rPr>
        <w:instrText xml:space="preserve"> AUTOTEXTLIST  \s "NoStyle" \t "Pour plus de précisions, consultez le lexique à la fin du formulaire." \* MERGEFORMAT </w:instrText>
      </w:r>
      <w:r w:rsidRPr="00B52758">
        <w:rPr>
          <w:vertAlign w:val="superscript"/>
        </w:rPr>
        <w:fldChar w:fldCharType="separate"/>
      </w:r>
      <w:r w:rsidRPr="00B52758">
        <w:fldChar w:fldCharType="end"/>
      </w:r>
      <w:r w:rsidRPr="001B443F">
        <w:t xml:space="preserve"> d’où il provient;</w:t>
      </w:r>
    </w:p>
    <w:p w14:paraId="6BA0CBAF" w14:textId="2B2D20E7" w:rsidR="00676631" w:rsidRDefault="00676631" w:rsidP="00676631">
      <w:pPr>
        <w:pStyle w:val="Questionliste"/>
      </w:pPr>
      <w:proofErr w:type="gramStart"/>
      <w:r>
        <w:t>les</w:t>
      </w:r>
      <w:proofErr w:type="gramEnd"/>
      <w:r>
        <w:t xml:space="preserve"> déjections animales</w:t>
      </w:r>
      <w:r w:rsidRPr="00B52758">
        <w:rPr>
          <w:color w:val="000000" w:themeColor="text1"/>
          <w:vertAlign w:val="superscript"/>
        </w:rPr>
        <w:fldChar w:fldCharType="begin"/>
      </w:r>
      <w:r w:rsidRPr="00B52758">
        <w:rPr>
          <w:color w:val="000000" w:themeColor="text1"/>
          <w:vertAlign w:val="superscript"/>
        </w:rPr>
        <w:instrText xml:space="preserve"> AUTOTEXTLIST  \s "NoStyle" \t "Pour plus de précisions, consultez le lexique à la fin du formulaire." \* MERGEFORMAT </w:instrText>
      </w:r>
      <w:r w:rsidRPr="00B52758">
        <w:rPr>
          <w:color w:val="000000" w:themeColor="text1"/>
          <w:vertAlign w:val="superscript"/>
        </w:rPr>
        <w:fldChar w:fldCharType="separate"/>
      </w:r>
      <w:r w:rsidRPr="00B52758">
        <w:rPr>
          <w:color w:val="000000" w:themeColor="text1"/>
        </w:rPr>
        <w:fldChar w:fldCharType="end"/>
      </w:r>
      <w:r>
        <w:t xml:space="preserve"> accumulées dans les cours d’exercice</w:t>
      </w:r>
      <w:r w:rsidRPr="00B52758">
        <w:rPr>
          <w:vertAlign w:val="superscript"/>
        </w:rPr>
        <w:fldChar w:fldCharType="begin"/>
      </w:r>
      <w:r w:rsidRPr="00B52758">
        <w:rPr>
          <w:vertAlign w:val="superscript"/>
        </w:rPr>
        <w:instrText xml:space="preserve"> AUTOTEXTLIST  \s "NoStyle" \t "Pour plus de précisions, consultez le lexique à la fin du formulaire." \* MERGEFORMAT </w:instrText>
      </w:r>
      <w:r w:rsidRPr="00B52758">
        <w:rPr>
          <w:vertAlign w:val="superscript"/>
        </w:rPr>
        <w:fldChar w:fldCharType="separate"/>
      </w:r>
      <w:r w:rsidRPr="00B52758">
        <w:fldChar w:fldCharType="end"/>
      </w:r>
      <w:r>
        <w:t>;</w:t>
      </w:r>
    </w:p>
    <w:p w14:paraId="12B2EE24" w14:textId="1C659311" w:rsidR="00676631" w:rsidRPr="008F2768" w:rsidRDefault="00676631" w:rsidP="00676631">
      <w:pPr>
        <w:pStyle w:val="Questionliste"/>
      </w:pPr>
      <w:r w:rsidRPr="00CC0F07">
        <w:t>la présence d’équipements d’évacuatio</w:t>
      </w:r>
      <w:r w:rsidRPr="00622683">
        <w:t>n</w:t>
      </w:r>
      <w:r w:rsidR="0093515C">
        <w:rPr>
          <w:vertAlign w:val="superscript"/>
        </w:rPr>
        <w:t xml:space="preserve"> </w:t>
      </w:r>
      <w:r w:rsidRPr="00622683">
        <w:t xml:space="preserve">dans l’aire de protection intermédiaire </w:t>
      </w:r>
      <w:r w:rsidRPr="008F2768">
        <w:t>bactériologique</w:t>
      </w:r>
      <w:r w:rsidRPr="00B52758">
        <w:rPr>
          <w:vertAlign w:val="superscript"/>
        </w:rPr>
        <w:fldChar w:fldCharType="begin"/>
      </w:r>
      <w:r w:rsidRPr="00B52758">
        <w:rPr>
          <w:vertAlign w:val="superscript"/>
        </w:rPr>
        <w:instrText xml:space="preserve"> AUTOTEXTLIST  \s "NoStyle" \t "Pour plus de précisions, consultez le lexique à la fin du formulaire." \* MERGEFORMAT </w:instrText>
      </w:r>
      <w:r w:rsidRPr="00B52758">
        <w:rPr>
          <w:vertAlign w:val="superscript"/>
        </w:rPr>
        <w:fldChar w:fldCharType="separate"/>
      </w:r>
      <w:r w:rsidRPr="00B52758">
        <w:fldChar w:fldCharType="end"/>
      </w:r>
      <w:r w:rsidRPr="008F2768">
        <w:t xml:space="preserve"> d’un site de prélèvement d’eau souterraine de catégorie</w:t>
      </w:r>
      <w:r w:rsidRPr="00B52758">
        <w:rPr>
          <w:vertAlign w:val="superscript"/>
        </w:rPr>
        <w:fldChar w:fldCharType="begin"/>
      </w:r>
      <w:r w:rsidRPr="00B52758">
        <w:rPr>
          <w:vertAlign w:val="superscript"/>
        </w:rPr>
        <w:instrText xml:space="preserve"> AUTOTEXTLIST  \s "NoStyle" \t "Pour plus de précisions, consultez le lexique à la fin du formulaire." \* MERGEFORMAT </w:instrText>
      </w:r>
      <w:r w:rsidRPr="00B52758">
        <w:rPr>
          <w:vertAlign w:val="superscript"/>
        </w:rPr>
        <w:fldChar w:fldCharType="separate"/>
      </w:r>
      <w:r w:rsidRPr="00B52758">
        <w:fldChar w:fldCharType="end"/>
      </w:r>
      <w:r w:rsidRPr="008F2768">
        <w:t xml:space="preserve"> 1, 2 ou 3;</w:t>
      </w:r>
    </w:p>
    <w:p w14:paraId="75668E67" w14:textId="77777777" w:rsidR="00676631" w:rsidRPr="008F2768" w:rsidRDefault="00676631" w:rsidP="00676631">
      <w:pPr>
        <w:pStyle w:val="Questionliste"/>
      </w:pPr>
      <w:r w:rsidRPr="008F2768">
        <w:rPr>
          <w:rFonts w:cstheme="minorHAnsi"/>
        </w:rPr>
        <w:t xml:space="preserve">les risques de </w:t>
      </w:r>
      <w:r w:rsidRPr="008F2768">
        <w:rPr>
          <w:rFonts w:eastAsia="Times New Roman" w:cstheme="minorHAnsi"/>
          <w:lang w:eastAsia="fr-CA"/>
        </w:rPr>
        <w:t>déversements accidentels d’hydrocarbures</w:t>
      </w:r>
      <w:r w:rsidRPr="008F2768">
        <w:rPr>
          <w:rFonts w:eastAsia="Times New Roman"/>
          <w:lang w:eastAsia="fr-CA"/>
        </w:rPr>
        <w:t>;</w:t>
      </w:r>
    </w:p>
    <w:p w14:paraId="7A71EF83" w14:textId="77777777" w:rsidR="00676631" w:rsidRPr="008F2768" w:rsidRDefault="00676631" w:rsidP="00676631">
      <w:pPr>
        <w:pStyle w:val="Questionliste"/>
        <w:rPr>
          <w:rStyle w:val="normaltextrun"/>
        </w:rPr>
      </w:pPr>
      <w:r w:rsidRPr="008F2768">
        <w:rPr>
          <w:rStyle w:val="normaltextrun"/>
          <w:rFonts w:eastAsia="Cambria" w:cstheme="minorHAnsi"/>
        </w:rPr>
        <w:t>la mise à nu de sols, lors d</w:t>
      </w:r>
      <w:r>
        <w:rPr>
          <w:rStyle w:val="normaltextrun"/>
          <w:rFonts w:eastAsia="Cambria" w:cstheme="minorHAnsi"/>
        </w:rPr>
        <w:t>’</w:t>
      </w:r>
      <w:r w:rsidRPr="008F2768">
        <w:rPr>
          <w:rStyle w:val="normaltextrun"/>
          <w:rFonts w:eastAsia="Cambria" w:cstheme="minorHAnsi"/>
        </w:rPr>
        <w:t xml:space="preserve">aménagements ou </w:t>
      </w:r>
      <w:r>
        <w:rPr>
          <w:rStyle w:val="normaltextrun"/>
          <w:rFonts w:eastAsia="Cambria" w:cstheme="minorHAnsi"/>
        </w:rPr>
        <w:t xml:space="preserve">de </w:t>
      </w:r>
      <w:r w:rsidRPr="008F2768">
        <w:rPr>
          <w:rStyle w:val="normaltextrun"/>
          <w:rFonts w:eastAsia="Cambria" w:cstheme="minorHAnsi"/>
        </w:rPr>
        <w:t>construction</w:t>
      </w:r>
      <w:r>
        <w:rPr>
          <w:rStyle w:val="normaltextrun"/>
          <w:rFonts w:eastAsia="Cambria" w:cstheme="minorHAnsi"/>
        </w:rPr>
        <w:t>s</w:t>
      </w:r>
      <w:r w:rsidRPr="008F2768">
        <w:rPr>
          <w:rStyle w:val="normaltextrun"/>
          <w:rFonts w:eastAsia="Cambria" w:cstheme="minorHAnsi"/>
        </w:rPr>
        <w:t>, pouvant émettre des matières en suspension dans les eaux de surface;</w:t>
      </w:r>
    </w:p>
    <w:p w14:paraId="7FFE7C95" w14:textId="138581BF" w:rsidR="00676631" w:rsidRPr="00A743FD" w:rsidRDefault="00676631" w:rsidP="00983A34">
      <w:pPr>
        <w:pStyle w:val="Questionliste"/>
        <w:spacing w:after="240"/>
      </w:pPr>
      <w:r w:rsidRPr="008F2768">
        <w:rPr>
          <w:rFonts w:cstheme="minorHAnsi"/>
        </w:rPr>
        <w:t>l’entreposage de sols ou de matières lixiviables</w:t>
      </w:r>
      <w:r w:rsidR="00651633">
        <w:rPr>
          <w:rFonts w:cstheme="minorHAnsi"/>
        </w:rPr>
        <w:t xml:space="preserve"> </w:t>
      </w:r>
      <w:r w:rsidR="00651633" w:rsidRPr="00651633">
        <w:rPr>
          <w:rFonts w:cstheme="minorHAnsi"/>
        </w:rPr>
        <w:t>(ex.</w:t>
      </w:r>
      <w:r w:rsidR="00644D57">
        <w:rPr>
          <w:rFonts w:cstheme="minorHAnsi"/>
        </w:rPr>
        <w:t> </w:t>
      </w:r>
      <w:r w:rsidR="00651633" w:rsidRPr="00651633">
        <w:rPr>
          <w:rFonts w:cstheme="minorHAnsi"/>
        </w:rPr>
        <w:t>: déjections animales)</w:t>
      </w:r>
      <w:r w:rsidRPr="008F2768">
        <w:rPr>
          <w:rFonts w:cstheme="minorHAnsi"/>
        </w:rPr>
        <w:t>.</w:t>
      </w:r>
    </w:p>
    <w:p w14:paraId="17EB03D6" w14:textId="77777777" w:rsidR="00676631" w:rsidRPr="00715C58" w:rsidRDefault="00676631" w:rsidP="00676631">
      <w:pPr>
        <w:pStyle w:val="QuestionInfo"/>
        <w:rPr>
          <w:b/>
          <w:bCs/>
          <w:u w:val="single"/>
        </w:rPr>
      </w:pPr>
      <w:r w:rsidRPr="00715C58">
        <w:rPr>
          <w:b/>
          <w:bCs/>
          <w:u w:val="single"/>
        </w:rPr>
        <w:t xml:space="preserve">Exigences règlementaires </w:t>
      </w:r>
    </w:p>
    <w:p w14:paraId="2DFEFA6A" w14:textId="60EFF3F1" w:rsidR="00676631" w:rsidRPr="007917E7" w:rsidRDefault="00676631" w:rsidP="00676631">
      <w:pPr>
        <w:pStyle w:val="QuestionInfo"/>
        <w:rPr>
          <w:rFonts w:eastAsia="Times New Roman"/>
          <w:lang w:eastAsia="fr-CA"/>
        </w:rPr>
      </w:pPr>
      <w:r w:rsidRPr="007917E7">
        <w:t>Consultez les articles 5, 8, 9.1 à 9.3, 13, 14, 17</w:t>
      </w:r>
      <w:r w:rsidR="001A48ED">
        <w:t>,</w:t>
      </w:r>
      <w:r w:rsidRPr="007917E7">
        <w:t xml:space="preserve"> 18 </w:t>
      </w:r>
      <w:r w:rsidR="001A48ED">
        <w:t xml:space="preserve">et 50.3.3(1)c) </w:t>
      </w:r>
      <w:r w:rsidRPr="007917E7">
        <w:t>du REA pour conna</w:t>
      </w:r>
      <w:r w:rsidR="0071473E">
        <w:t>i</w:t>
      </w:r>
      <w:r w:rsidRPr="007917E7">
        <w:t>tre les exigences règlementaires applicables et démontre</w:t>
      </w:r>
      <w:r>
        <w:t>z</w:t>
      </w:r>
      <w:r w:rsidRPr="007917E7">
        <w:t>, en remplissant le formulaire d’impact</w:t>
      </w:r>
      <w:r>
        <w:t>s</w:t>
      </w:r>
      <w:r w:rsidRPr="007917E7">
        <w:t xml:space="preserve">, </w:t>
      </w:r>
      <w:r w:rsidRPr="007917E7">
        <w:rPr>
          <w:rFonts w:eastAsia="Times New Roman"/>
          <w:lang w:eastAsia="fr-CA"/>
        </w:rPr>
        <w:t>que les exigences règlementaires sont respectées.</w:t>
      </w:r>
    </w:p>
    <w:p w14:paraId="29D98DE6" w14:textId="7FC7BB07" w:rsidR="00676631" w:rsidRPr="003572FF" w:rsidRDefault="00676631" w:rsidP="00676631">
      <w:pPr>
        <w:pStyle w:val="Questionliste"/>
        <w:rPr>
          <w:lang w:eastAsia="fr-CA"/>
        </w:rPr>
      </w:pPr>
      <w:r w:rsidRPr="003572FF">
        <w:rPr>
          <w:lang w:eastAsia="fr-CA"/>
        </w:rPr>
        <w:t>Par exemple, vous devez y décrire les mesures d’atténuation mises en place pour empêcher les déjections animales</w:t>
      </w:r>
      <w:r w:rsidRPr="00B52758">
        <w:rPr>
          <w:rFonts w:ascii="Calibri" w:eastAsia="Calibri" w:hAnsi="Calibri" w:cs="Calibri"/>
          <w:color w:val="000000" w:themeColor="text1"/>
          <w:vertAlign w:val="superscript"/>
        </w:rPr>
        <w:fldChar w:fldCharType="begin"/>
      </w:r>
      <w:r w:rsidRPr="00B52758">
        <w:rPr>
          <w:rFonts w:ascii="Calibri" w:eastAsia="Calibri" w:hAnsi="Calibri" w:cs="Calibri"/>
          <w:color w:val="000000" w:themeColor="text1"/>
          <w:vertAlign w:val="superscript"/>
        </w:rPr>
        <w:instrText xml:space="preserve"> AUTOTEXTLIST  \s "NoStyle" \t "Pour plus de précisions, consultez le lexique à la fin du formulaire." \* MERGEFORMAT </w:instrText>
      </w:r>
      <w:r w:rsidRPr="00B52758">
        <w:rPr>
          <w:rFonts w:ascii="Calibri" w:eastAsia="Calibri" w:hAnsi="Calibri" w:cs="Calibri"/>
          <w:color w:val="000000" w:themeColor="text1"/>
          <w:vertAlign w:val="superscript"/>
        </w:rPr>
        <w:fldChar w:fldCharType="separate"/>
      </w:r>
      <w:r w:rsidRPr="00B52758">
        <w:rPr>
          <w:rFonts w:ascii="Calibri" w:eastAsia="Calibri" w:hAnsi="Calibri" w:cs="Calibri"/>
          <w:color w:val="000000" w:themeColor="text1"/>
        </w:rPr>
        <w:fldChar w:fldCharType="end"/>
      </w:r>
      <w:r w:rsidRPr="003572FF">
        <w:rPr>
          <w:lang w:eastAsia="fr-CA"/>
        </w:rPr>
        <w:t xml:space="preserve"> d’atteindre les eaux de surface ou les eaux souterraines (art. 5 REA). </w:t>
      </w:r>
    </w:p>
    <w:p w14:paraId="1F08D336" w14:textId="1B9702ED" w:rsidR="005F24BD" w:rsidRDefault="00676631" w:rsidP="005F24BD">
      <w:pPr>
        <w:pStyle w:val="Questionliste"/>
        <w:rPr>
          <w:lang w:eastAsia="fr-CA"/>
        </w:rPr>
      </w:pPr>
      <w:r w:rsidRPr="00CC0A1A">
        <w:rPr>
          <w:lang w:eastAsia="fr-CA"/>
        </w:rPr>
        <w:t>Lorsque des amas de fumier solide sont réalisés dans des champs cultivés, les mesures d’atténuation peuvent correspond</w:t>
      </w:r>
      <w:r>
        <w:rPr>
          <w:lang w:eastAsia="fr-CA"/>
        </w:rPr>
        <w:t>re</w:t>
      </w:r>
      <w:r w:rsidRPr="00CC0A1A">
        <w:rPr>
          <w:lang w:eastAsia="fr-CA"/>
        </w:rPr>
        <w:t xml:space="preserve"> aux conditions de réalisation des amas recommandé</w:t>
      </w:r>
      <w:r>
        <w:rPr>
          <w:lang w:eastAsia="fr-CA"/>
        </w:rPr>
        <w:t>e</w:t>
      </w:r>
      <w:r w:rsidRPr="00CC0A1A">
        <w:rPr>
          <w:lang w:eastAsia="fr-CA"/>
        </w:rPr>
        <w:t>s par l’agronome (rigole d’interception, andain filtrant, etc.) et que vous mettez en place. Il est possible de référer aux recommandations d’amas de fumier solide dans un champ cultivé en précisant le document et la section qui contiennent la description des mesures d’atténuation ou de remise en état.</w:t>
      </w:r>
    </w:p>
    <w:p w14:paraId="2C94A87E" w14:textId="3B77FBF8" w:rsidR="00EF4D69" w:rsidRPr="00EF4D69" w:rsidRDefault="00EF4D69" w:rsidP="00EF4D69">
      <w:pPr>
        <w:pStyle w:val="Questionliste"/>
        <w:rPr>
          <w:lang w:eastAsia="fr-CA"/>
        </w:rPr>
      </w:pPr>
      <w:r w:rsidRPr="00EF4D69">
        <w:rPr>
          <w:lang w:eastAsia="fr-CA"/>
        </w:rPr>
        <w:t xml:space="preserve">Lorsque l’exploitant stockant des déjections animales en amas dans un champ cultivé a transmis au ministre un </w:t>
      </w:r>
      <w:r w:rsidRPr="003320EA">
        <w:rPr>
          <w:i/>
          <w:iCs/>
          <w:lang w:eastAsia="fr-CA"/>
        </w:rPr>
        <w:t>Avis d’augmentation de superficies en culture visées aux articles 50.3 al. 2 (5), 50.3.2 et 50.3.3 du REA</w:t>
      </w:r>
      <w:r w:rsidRPr="00EF4D69">
        <w:rPr>
          <w:lang w:eastAsia="fr-CA"/>
        </w:rPr>
        <w:t>, le stockage doit être réalisé à plus de 30 m d’un cours d’eau, d’un fossé, d’un lac ou d’un milieu humide et à l’extérieur d’une zone inondable (50.3.3 (1)c) REA).</w:t>
      </w:r>
    </w:p>
    <w:p w14:paraId="04976299" w14:textId="77777777" w:rsidR="005F24BD" w:rsidRPr="006C7606" w:rsidRDefault="005F24BD" w:rsidP="007432DF">
      <w:pPr>
        <w:pStyle w:val="Questionliste"/>
        <w:spacing w:after="240"/>
        <w:rPr>
          <w:rFonts w:eastAsia="Times New Roman"/>
          <w:lang w:eastAsia="fr-CA"/>
        </w:rPr>
      </w:pPr>
      <w:r>
        <w:rPr>
          <w:rFonts w:eastAsia="Times New Roman"/>
          <w:lang w:eastAsia="fr-CA"/>
        </w:rPr>
        <w:t xml:space="preserve">Lorsqu’il y a du </w:t>
      </w:r>
      <w:r w:rsidRPr="001B443F">
        <w:t>stockage de fumier solide en amas à proximité du bâtiment d’élevage d’où il provient</w:t>
      </w:r>
      <w:r>
        <w:t xml:space="preserve">, </w:t>
      </w:r>
      <w:r w:rsidRPr="0029110C">
        <w:t>les eaux contaminées en provenance de l’amas ne doivent pas atteindre les eaux de surface</w:t>
      </w:r>
      <w:r>
        <w:t xml:space="preserve"> et l</w:t>
      </w:r>
      <w:r w:rsidRPr="0029110C">
        <w:t>es eaux de ruissellement ne doivent pas atteindre l’amas</w:t>
      </w:r>
      <w:r>
        <w:t xml:space="preserve"> (art. 9.3 (2) et (3) REA).</w:t>
      </w:r>
    </w:p>
    <w:p w14:paraId="2B7D8A69" w14:textId="2C5F032A" w:rsidR="00676631" w:rsidRPr="00AE5A31" w:rsidRDefault="00676631" w:rsidP="00676631">
      <w:pPr>
        <w:pStyle w:val="QuestionInfo"/>
      </w:pPr>
      <w:r w:rsidRPr="00CC0A1A">
        <w:rPr>
          <w:lang w:eastAsia="fr-CA"/>
        </w:rPr>
        <w:t>Vous devez également y décrire les mesures de suivi, d’entretien, de surveillance et de contrôle que vous réalisez lors de l’exploitation du lieu d’élevage</w:t>
      </w:r>
      <w:r w:rsidRPr="00B52758">
        <w:rPr>
          <w:rFonts w:ascii="Calibri" w:eastAsia="Calibri" w:hAnsi="Calibri" w:cs="Calibri"/>
          <w:color w:val="000000" w:themeColor="text1"/>
          <w:vertAlign w:val="superscript"/>
        </w:rPr>
        <w:fldChar w:fldCharType="begin"/>
      </w:r>
      <w:r w:rsidRPr="00B52758">
        <w:rPr>
          <w:rFonts w:ascii="Calibri" w:eastAsia="Calibri" w:hAnsi="Calibri" w:cs="Calibri"/>
          <w:color w:val="000000" w:themeColor="text1"/>
          <w:vertAlign w:val="superscript"/>
        </w:rPr>
        <w:instrText xml:space="preserve"> AUTOTEXTLIST  \s "NoStyle" \t "Pour plus de précisions, consultez le lexique à la fin du formulaire." \* MERGEFORMAT </w:instrText>
      </w:r>
      <w:r w:rsidRPr="00B52758">
        <w:rPr>
          <w:rFonts w:ascii="Calibri" w:eastAsia="Calibri" w:hAnsi="Calibri" w:cs="Calibri"/>
          <w:color w:val="000000" w:themeColor="text1"/>
          <w:vertAlign w:val="superscript"/>
        </w:rPr>
        <w:fldChar w:fldCharType="separate"/>
      </w:r>
      <w:r w:rsidRPr="00B52758">
        <w:rPr>
          <w:rFonts w:ascii="Calibri" w:eastAsia="Calibri" w:hAnsi="Calibri" w:cs="Calibri"/>
          <w:color w:val="000000" w:themeColor="text1"/>
        </w:rPr>
        <w:fldChar w:fldCharType="end"/>
      </w:r>
      <w:r w:rsidRPr="00CC0A1A">
        <w:rPr>
          <w:lang w:eastAsia="fr-CA"/>
        </w:rPr>
        <w:t>. Par exemple, il peut s’agi</w:t>
      </w:r>
      <w:r>
        <w:rPr>
          <w:lang w:eastAsia="fr-CA"/>
        </w:rPr>
        <w:t>r</w:t>
      </w:r>
      <w:r w:rsidRPr="00CC0A1A">
        <w:rPr>
          <w:lang w:eastAsia="fr-CA"/>
        </w:rPr>
        <w:t xml:space="preserve"> des actions que vous réalisez afin de vous assurer que les équipements d’évacuation de déjections animales des installations d’élevage et des ouvrages de stockage soient maintenus en parfait état d’étanchéité (art. 13 REA), ou qu’il n’y a pas de débordement de déjections animales des bâtiments d’élevage (art. 8 REA) ou des ouvrages de stockage (art. 10 REA)</w:t>
      </w:r>
      <w:r>
        <w:rPr>
          <w:lang w:eastAsia="fr-CA"/>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4820"/>
      </w:tblGrid>
      <w:tr w:rsidR="00676631" w14:paraId="076687F7" w14:textId="77777777">
        <w:trPr>
          <w:trHeight w:val="272"/>
        </w:trPr>
        <w:tc>
          <w:tcPr>
            <w:tcW w:w="14820" w:type="dxa"/>
            <w:shd w:val="clear" w:color="auto" w:fill="D9E2F3" w:themeFill="accent1" w:themeFillTint="33"/>
          </w:tcPr>
          <w:p w14:paraId="7B124824" w14:textId="77777777" w:rsidR="00676631" w:rsidRDefault="002A1523">
            <w:pPr>
              <w:pStyle w:val="Normalformulaire"/>
              <w:keepNext/>
              <w:spacing w:after="0"/>
            </w:pPr>
            <w:sdt>
              <w:sdtPr>
                <w:id w:val="-1968495432"/>
                <w14:checkbox>
                  <w14:checked w14:val="0"/>
                  <w14:checkedState w14:val="2612" w14:font="MS Gothic"/>
                  <w14:uncheckedState w14:val="2610" w14:font="MS Gothic"/>
                </w14:checkbox>
              </w:sdtPr>
              <w:sdtEndPr/>
              <w:sdtContent>
                <w:r w:rsidR="00676631">
                  <w:rPr>
                    <w:rFonts w:ascii="MS Gothic" w:hAnsi="MS Gothic" w:hint="eastAsia"/>
                  </w:rPr>
                  <w:t>☐</w:t>
                </w:r>
              </w:sdtContent>
            </w:sdt>
            <w:r w:rsidR="00676631">
              <w:t xml:space="preserve"> Je confirme la soumission du formulaire d’impacts </w:t>
            </w:r>
            <w:r w:rsidR="00676631" w:rsidRPr="00C22ACE">
              <w:rPr>
                <w:b/>
                <w:bCs w:val="0"/>
                <w:i/>
                <w:iCs/>
              </w:rPr>
              <w:t>AM18</w:t>
            </w:r>
            <w:r w:rsidR="00676631">
              <w:rPr>
                <w:b/>
                <w:bCs w:val="0"/>
                <w:i/>
                <w:iCs/>
              </w:rPr>
              <w:t>b – Eaux de surface, eaux souterraines et sols</w:t>
            </w:r>
            <w:r w:rsidR="00676631" w:rsidRPr="00BF2306">
              <w:rPr>
                <w:bCs w:val="0"/>
              </w:rPr>
              <w:t xml:space="preserve"> dans le cadre de la présente demande.</w:t>
            </w:r>
          </w:p>
        </w:tc>
      </w:tr>
    </w:tbl>
    <w:p w14:paraId="42B0ECE1" w14:textId="77777777" w:rsidR="000D30B7" w:rsidRDefault="000D30B7" w:rsidP="00A94E5D">
      <w:pPr>
        <w:pStyle w:val="Sous-Section"/>
        <w:spacing w:before="360" w:after="160"/>
      </w:pPr>
      <w:r>
        <w:t>Rejets d’un effluent (eau)</w:t>
      </w:r>
    </w:p>
    <w:p w14:paraId="135202A5" w14:textId="0EF74708" w:rsidR="008347C7" w:rsidRPr="00006F7E" w:rsidRDefault="009F3C33" w:rsidP="008347C7">
      <w:pPr>
        <w:pStyle w:val="Question"/>
      </w:pPr>
      <w:r>
        <w:t>4</w:t>
      </w:r>
      <w:r w:rsidR="000D30B7">
        <w:t>.2.1</w:t>
      </w:r>
      <w:r w:rsidR="000D30B7">
        <w:tab/>
      </w:r>
      <w:r w:rsidR="008347C7">
        <w:t xml:space="preserve">Les </w:t>
      </w:r>
      <w:r w:rsidR="008347C7" w:rsidRPr="00006938">
        <w:rPr>
          <w:rFonts w:eastAsiaTheme="majorEastAsia"/>
        </w:rPr>
        <w:t xml:space="preserve">activités </w:t>
      </w:r>
      <w:r w:rsidR="008347C7" w:rsidRPr="006D67CC">
        <w:rPr>
          <w:rFonts w:ascii="Calibri" w:eastAsia="Calibri" w:hAnsi="Calibri" w:cs="Calibri"/>
        </w:rPr>
        <w:t>d</w:t>
      </w:r>
      <w:r w:rsidR="008347C7" w:rsidRPr="006D67CC">
        <w:t xml:space="preserve">’implantation et d’exploitation d’un lieu </w:t>
      </w:r>
      <w:r w:rsidR="008347C7" w:rsidRPr="00006F7E">
        <w:t>d’élevage ou les activités concernées par la demande génèrent-elles des eaux de laiterie rejetées à l’environnement</w:t>
      </w:r>
      <w:r w:rsidR="00041FD6">
        <w:t>*</w:t>
      </w:r>
      <w:r w:rsidR="008347C7" w:rsidRPr="00006F7E">
        <w:t xml:space="preserve"> (art. 18 REAFIE)?</w:t>
      </w:r>
    </w:p>
    <w:p w14:paraId="342C2411" w14:textId="0005EBC3" w:rsidR="000D30B7" w:rsidRDefault="000D30B7" w:rsidP="000D30B7">
      <w:pPr>
        <w:pStyle w:val="QuestionInfo"/>
        <w:spacing w:before="240"/>
      </w:pPr>
      <w:r w:rsidRPr="005A2316">
        <w:t>* Par « rejet d’eau dans l’environnement », on entend tout rejet dans un milieu naturel</w:t>
      </w:r>
      <w:r>
        <w:t>,</w:t>
      </w:r>
      <w:r w:rsidRPr="005A2316">
        <w:t xml:space="preserve"> un système de gestion des eaux pluviales, un fossé</w:t>
      </w:r>
      <w:r w:rsidRPr="00B52758">
        <w:rPr>
          <w:rFonts w:ascii="Calibri" w:eastAsia="Calibri" w:hAnsi="Calibri" w:cs="Calibri"/>
          <w:color w:val="000000" w:themeColor="text1"/>
          <w:vertAlign w:val="superscript"/>
        </w:rPr>
        <w:fldChar w:fldCharType="begin"/>
      </w:r>
      <w:r w:rsidRPr="00B52758">
        <w:rPr>
          <w:rFonts w:ascii="Calibri" w:eastAsia="Calibri" w:hAnsi="Calibri" w:cs="Calibri"/>
          <w:color w:val="000000" w:themeColor="text1"/>
          <w:vertAlign w:val="superscript"/>
        </w:rPr>
        <w:instrText xml:space="preserve"> AUTOTEXTLIST  \s "NoStyle" \t "Pour plus de précisions, consultez le lexique à la fin du formulaire." \* MERGEFORMAT </w:instrText>
      </w:r>
      <w:r w:rsidRPr="00B52758">
        <w:rPr>
          <w:rFonts w:ascii="Calibri" w:eastAsia="Calibri" w:hAnsi="Calibri" w:cs="Calibri"/>
          <w:color w:val="000000" w:themeColor="text1"/>
          <w:vertAlign w:val="superscript"/>
        </w:rPr>
        <w:fldChar w:fldCharType="separate"/>
      </w:r>
      <w:r w:rsidRPr="00B52758">
        <w:rPr>
          <w:rFonts w:ascii="Calibri" w:eastAsia="Calibri" w:hAnsi="Calibri" w:cs="Calibri"/>
          <w:color w:val="000000" w:themeColor="text1"/>
        </w:rPr>
        <w:fldChar w:fldCharType="end"/>
      </w:r>
      <w:r w:rsidRPr="005A2316">
        <w:t>, un cours d’eau</w:t>
      </w:r>
      <w:r w:rsidRPr="00B52758">
        <w:rPr>
          <w:rFonts w:ascii="Calibri" w:eastAsia="Calibri" w:hAnsi="Calibri" w:cs="Calibri"/>
          <w:color w:val="000000" w:themeColor="text1"/>
          <w:vertAlign w:val="superscript"/>
        </w:rPr>
        <w:fldChar w:fldCharType="begin"/>
      </w:r>
      <w:r w:rsidRPr="00B52758">
        <w:rPr>
          <w:rFonts w:ascii="Calibri" w:eastAsia="Calibri" w:hAnsi="Calibri" w:cs="Calibri"/>
          <w:color w:val="000000" w:themeColor="text1"/>
          <w:vertAlign w:val="superscript"/>
        </w:rPr>
        <w:instrText xml:space="preserve"> AUTOTEXTLIST  \s "NoStyle" \t "Pour plus de précisions, consultez le lexique à la fin du formulaire." \* MERGEFORMAT </w:instrText>
      </w:r>
      <w:r w:rsidRPr="00B52758">
        <w:rPr>
          <w:rFonts w:ascii="Calibri" w:eastAsia="Calibri" w:hAnsi="Calibri" w:cs="Calibri"/>
          <w:color w:val="000000" w:themeColor="text1"/>
          <w:vertAlign w:val="superscript"/>
        </w:rPr>
        <w:fldChar w:fldCharType="separate"/>
      </w:r>
      <w:r w:rsidRPr="00B52758">
        <w:rPr>
          <w:rFonts w:ascii="Calibri" w:eastAsia="Calibri" w:hAnsi="Calibri" w:cs="Calibri"/>
          <w:color w:val="000000" w:themeColor="text1"/>
        </w:rPr>
        <w:fldChar w:fldCharType="end"/>
      </w:r>
      <w:r w:rsidRPr="005A2316">
        <w:t xml:space="preserve">, le sol, incluant l’infiltration et le </w:t>
      </w:r>
      <w:r w:rsidRPr="00A153DE">
        <w:t>ruissellement sur le sol.</w:t>
      </w:r>
    </w:p>
    <w:p w14:paraId="1C706E7A" w14:textId="6830FB85" w:rsidR="000D30B7" w:rsidRDefault="000D30B7" w:rsidP="000D30B7">
      <w:pPr>
        <w:pStyle w:val="QuestionInfo"/>
      </w:pPr>
      <w:r>
        <w:t>Note</w:t>
      </w:r>
      <w:r w:rsidR="009C5E2E">
        <w:t xml:space="preserve">z que </w:t>
      </w:r>
      <w:r>
        <w:t>le rejet d’eaux usées de laiterie de ferme</w:t>
      </w:r>
      <w:r w:rsidR="002D1E00">
        <w:t>, lorsque</w:t>
      </w:r>
      <w:r>
        <w:t xml:space="preserve"> permis par le propriétaire du réseau d’égout, ne nécessite pas la soumission du formulaire d’impacts </w:t>
      </w:r>
      <w:r w:rsidRPr="00BF0440">
        <w:rPr>
          <w:rFonts w:cstheme="minorHAnsi"/>
          <w:b/>
          <w:i/>
        </w:rPr>
        <w:t xml:space="preserve">AM18d – </w:t>
      </w:r>
      <w:r w:rsidRPr="00BF0440" w:rsidDel="00E618F9">
        <w:rPr>
          <w:rFonts w:cstheme="minorHAnsi"/>
          <w:b/>
          <w:i/>
        </w:rPr>
        <w:t>R</w:t>
      </w:r>
      <w:r w:rsidRPr="00BF0440">
        <w:rPr>
          <w:rFonts w:cstheme="minorHAnsi"/>
          <w:b/>
          <w:i/>
        </w:rPr>
        <w:t>ejets d’un effluent (eau)</w:t>
      </w:r>
      <w:r w:rsidRPr="009C5E2E">
        <w:rPr>
          <w:rFonts w:cstheme="minorHAnsi"/>
          <w:bCs/>
          <w:iCs/>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0D30B7" w14:paraId="7AD99AD9" w14:textId="77777777">
        <w:trPr>
          <w:trHeight w:val="272"/>
        </w:trPr>
        <w:tc>
          <w:tcPr>
            <w:tcW w:w="1637" w:type="dxa"/>
            <w:shd w:val="clear" w:color="auto" w:fill="D9E2F3" w:themeFill="accent1" w:themeFillTint="33"/>
          </w:tcPr>
          <w:p w14:paraId="204B110B" w14:textId="77777777" w:rsidR="000D30B7" w:rsidRDefault="002A1523">
            <w:pPr>
              <w:pStyle w:val="Normalformulaire"/>
              <w:keepNext/>
              <w:spacing w:after="0"/>
            </w:pPr>
            <w:sdt>
              <w:sdtPr>
                <w:id w:val="-1508897002"/>
                <w14:checkbox>
                  <w14:checked w14:val="0"/>
                  <w14:checkedState w14:val="2612" w14:font="MS Gothic"/>
                  <w14:uncheckedState w14:val="2610" w14:font="MS Gothic"/>
                </w14:checkbox>
              </w:sdtPr>
              <w:sdtEndPr/>
              <w:sdtContent>
                <w:r w:rsidR="000D30B7">
                  <w:rPr>
                    <w:rFonts w:ascii="MS Gothic" w:hAnsi="MS Gothic" w:hint="eastAsia"/>
                  </w:rPr>
                  <w:t>☐</w:t>
                </w:r>
              </w:sdtContent>
            </w:sdt>
            <w:r w:rsidR="000D30B7">
              <w:t>Oui</w:t>
            </w:r>
            <w:r w:rsidR="000D30B7">
              <w:tab/>
              <w:t xml:space="preserve"> </w:t>
            </w:r>
            <w:sdt>
              <w:sdtPr>
                <w:id w:val="149028028"/>
                <w14:checkbox>
                  <w14:checked w14:val="0"/>
                  <w14:checkedState w14:val="2612" w14:font="MS Gothic"/>
                  <w14:uncheckedState w14:val="2610" w14:font="MS Gothic"/>
                </w14:checkbox>
              </w:sdtPr>
              <w:sdtEndPr/>
              <w:sdtContent>
                <w:r w:rsidR="000D30B7">
                  <w:rPr>
                    <w:rFonts w:ascii="MS Gothic" w:hAnsi="MS Gothic" w:hint="eastAsia"/>
                  </w:rPr>
                  <w:t>☐</w:t>
                </w:r>
              </w:sdtContent>
            </w:sdt>
            <w:r w:rsidR="000D30B7">
              <w:t>Non</w:t>
            </w:r>
          </w:p>
        </w:tc>
      </w:tr>
    </w:tbl>
    <w:p w14:paraId="09167E75" w14:textId="0364BB20" w:rsidR="000D30B7" w:rsidRDefault="000D30B7" w:rsidP="00B242EB">
      <w:pPr>
        <w:pStyle w:val="Siouinon"/>
      </w:pPr>
      <w:r>
        <w:t xml:space="preserve">Si vous avez répondu Non, passez à la section </w:t>
      </w:r>
      <w:r w:rsidR="0083196D">
        <w:t>4</w:t>
      </w:r>
      <w:r>
        <w:t>.3.</w:t>
      </w:r>
    </w:p>
    <w:p w14:paraId="3EFDF94A" w14:textId="742AA6F7" w:rsidR="000D30B7" w:rsidRDefault="00AF02B1" w:rsidP="00B242EB">
      <w:pPr>
        <w:pStyle w:val="Question"/>
      </w:pPr>
      <w:r>
        <w:t>4</w:t>
      </w:r>
      <w:r w:rsidR="000D30B7">
        <w:t>.2.2</w:t>
      </w:r>
      <w:r w:rsidR="000D30B7">
        <w:tab/>
        <w:t>Fournissez</w:t>
      </w:r>
      <w:r w:rsidR="000D30B7" w:rsidRPr="1CC39B2E">
        <w:t xml:space="preserve"> le </w:t>
      </w:r>
      <w:r w:rsidR="000D30B7" w:rsidRPr="00E4647F">
        <w:t>formulaire</w:t>
      </w:r>
      <w:r w:rsidR="000D30B7">
        <w:t xml:space="preserve"> d’impacts</w:t>
      </w:r>
      <w:r w:rsidR="000D30B7" w:rsidRPr="00E4647F">
        <w:t xml:space="preserve"> </w:t>
      </w:r>
      <w:r w:rsidR="000D30B7" w:rsidRPr="00E4647F">
        <w:rPr>
          <w:i/>
        </w:rPr>
        <w:t xml:space="preserve">AM18d – </w:t>
      </w:r>
      <w:r w:rsidR="000D30B7">
        <w:rPr>
          <w:i/>
        </w:rPr>
        <w:t>R</w:t>
      </w:r>
      <w:r w:rsidR="000D30B7" w:rsidRPr="00E4647F">
        <w:rPr>
          <w:i/>
        </w:rPr>
        <w:t>ejets d’un effluent (</w:t>
      </w:r>
      <w:r w:rsidR="000D30B7" w:rsidRPr="00CC55C2">
        <w:rPr>
          <w:i/>
        </w:rPr>
        <w:t>eau)</w:t>
      </w:r>
      <w:r w:rsidR="000D30B7" w:rsidRPr="00CC55C2">
        <w:rPr>
          <w:iCs/>
        </w:rPr>
        <w:t xml:space="preserve"> (art. 18 REAFIE</w:t>
      </w:r>
      <w:r w:rsidR="000D30B7" w:rsidRPr="00CC55C2">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4394"/>
      </w:tblGrid>
      <w:tr w:rsidR="000D30B7" w14:paraId="69FC05FB" w14:textId="77777777">
        <w:trPr>
          <w:trHeight w:val="272"/>
        </w:trPr>
        <w:tc>
          <w:tcPr>
            <w:tcW w:w="14394" w:type="dxa"/>
            <w:shd w:val="clear" w:color="auto" w:fill="D9E2F3" w:themeFill="accent1" w:themeFillTint="33"/>
          </w:tcPr>
          <w:bookmarkStart w:id="9" w:name="_Hlk112919842"/>
          <w:p w14:paraId="3C176EA2" w14:textId="77777777" w:rsidR="000D30B7" w:rsidRDefault="002A1523" w:rsidP="00B242EB">
            <w:pPr>
              <w:pStyle w:val="Normalformulaire"/>
              <w:spacing w:after="0"/>
            </w:pPr>
            <w:sdt>
              <w:sdtPr>
                <w:id w:val="229348699"/>
                <w14:checkbox>
                  <w14:checked w14:val="0"/>
                  <w14:checkedState w14:val="2612" w14:font="MS Gothic"/>
                  <w14:uncheckedState w14:val="2610" w14:font="MS Gothic"/>
                </w14:checkbox>
              </w:sdtPr>
              <w:sdtEndPr/>
              <w:sdtContent>
                <w:r w:rsidR="000D30B7">
                  <w:rPr>
                    <w:rFonts w:ascii="MS Gothic" w:hAnsi="MS Gothic" w:hint="eastAsia"/>
                  </w:rPr>
                  <w:t>☐</w:t>
                </w:r>
              </w:sdtContent>
            </w:sdt>
            <w:r w:rsidR="000D30B7">
              <w:t xml:space="preserve"> Je confirme la soumission du formulaire d’impacts </w:t>
            </w:r>
            <w:r w:rsidR="000D30B7" w:rsidRPr="00C22ACE">
              <w:rPr>
                <w:b/>
                <w:bCs w:val="0"/>
                <w:i/>
                <w:iCs/>
              </w:rPr>
              <w:t>AM18d – Rejets d’un effluent (eau)</w:t>
            </w:r>
            <w:r w:rsidR="000D30B7" w:rsidRPr="00BF2306">
              <w:rPr>
                <w:bCs w:val="0"/>
              </w:rPr>
              <w:t xml:space="preserve"> dans le cadre de la présente demande.</w:t>
            </w:r>
          </w:p>
        </w:tc>
      </w:tr>
    </w:tbl>
    <w:bookmarkEnd w:id="9"/>
    <w:p w14:paraId="3167E563" w14:textId="77777777" w:rsidR="00B97E0E" w:rsidRDefault="00B97E0E" w:rsidP="00B97E0E">
      <w:pPr>
        <w:pStyle w:val="Sous-Section"/>
        <w:spacing w:before="360" w:after="160"/>
        <w:rPr>
          <w:lang w:eastAsia="fr-CA"/>
        </w:rPr>
      </w:pPr>
      <w:r>
        <w:rPr>
          <w:lang w:eastAsia="fr-CA"/>
        </w:rPr>
        <w:t>Autres impacts environnementaux</w:t>
      </w:r>
    </w:p>
    <w:p w14:paraId="79D7C59A" w14:textId="1540947B" w:rsidR="00B97E0E" w:rsidRDefault="000B5833" w:rsidP="00B97E0E">
      <w:pPr>
        <w:pStyle w:val="Question"/>
        <w:keepNext/>
      </w:pPr>
      <w:r>
        <w:t>4</w:t>
      </w:r>
      <w:r w:rsidR="00B97E0E" w:rsidRPr="00313E1B">
        <w:t xml:space="preserve">.3.1 </w:t>
      </w:r>
      <w:r w:rsidR="00B97E0E" w:rsidRPr="00313E1B">
        <w:tab/>
        <w:t xml:space="preserve">Les activités </w:t>
      </w:r>
      <w:r w:rsidR="00B97E0E">
        <w:t>concernées par la demande</w:t>
      </w:r>
      <w:r w:rsidR="00B97E0E" w:rsidRPr="00313E1B">
        <w:t xml:space="preserve"> sont susceptibles de générer d’autres impacts environnementaux que ceux listés précédemment. Par</w:t>
      </w:r>
      <w:r w:rsidR="00B97E0E">
        <w:t xml:space="preserve"> conséquent, v</w:t>
      </w:r>
      <w:r w:rsidR="00B97E0E" w:rsidRPr="00267D17">
        <w:t xml:space="preserve">ous </w:t>
      </w:r>
      <w:r w:rsidR="00B97E0E" w:rsidRPr="50C862C6">
        <w:t xml:space="preserve">devez remplir le </w:t>
      </w:r>
      <w:r w:rsidR="00B97E0E" w:rsidRPr="00694392">
        <w:t>formulaire d’impact</w:t>
      </w:r>
      <w:r w:rsidR="00B97E0E">
        <w:t>s</w:t>
      </w:r>
      <w:r w:rsidR="00B97E0E" w:rsidRPr="00694392">
        <w:t xml:space="preserve"> </w:t>
      </w:r>
      <w:r w:rsidR="00B97E0E" w:rsidRPr="00694392">
        <w:rPr>
          <w:i/>
          <w:iCs/>
        </w:rPr>
        <w:t>AM18e – Autres impacts environnementaux</w:t>
      </w:r>
      <w:r w:rsidR="00B97E0E" w:rsidRPr="50C862C6">
        <w:t xml:space="preserve"> et le soumettre </w:t>
      </w:r>
      <w:r w:rsidR="00B97E0E">
        <w:rPr>
          <w:rFonts w:cstheme="minorHAnsi"/>
        </w:rPr>
        <w:t>dans le cadre de la présente</w:t>
      </w:r>
      <w:r w:rsidR="00B97E0E" w:rsidRPr="008C5A07">
        <w:rPr>
          <w:rFonts w:cstheme="minorHAnsi"/>
        </w:rPr>
        <w:t xml:space="preserve"> </w:t>
      </w:r>
      <w:r w:rsidR="00B97E0E" w:rsidRPr="50C862C6">
        <w:t>demande</w:t>
      </w:r>
      <w:r w:rsidR="00B97E0E">
        <w:t xml:space="preserve"> (art. 18 REAFIE)</w:t>
      </w:r>
      <w:r w:rsidR="00B97E0E" w:rsidRPr="50C862C6">
        <w:t xml:space="preserve">. </w:t>
      </w:r>
    </w:p>
    <w:p w14:paraId="4325FE61" w14:textId="526D0B7F" w:rsidR="00B97E0E" w:rsidRDefault="00B97E0E" w:rsidP="00B97E0E">
      <w:pPr>
        <w:pStyle w:val="QuestionInfo"/>
      </w:pPr>
      <w:r w:rsidRPr="50C862C6">
        <w:t>Exemple</w:t>
      </w:r>
      <w:r>
        <w:t>s</w:t>
      </w:r>
      <w:r w:rsidRPr="50C862C6">
        <w:t xml:space="preserve"> d</w:t>
      </w:r>
      <w:r>
        <w:t>’autre impact à déclarer dans ce formulaire </w:t>
      </w:r>
      <w:r w:rsidRPr="50C862C6">
        <w:t>:</w:t>
      </w:r>
    </w:p>
    <w:p w14:paraId="239CB5E4" w14:textId="77777777" w:rsidR="00B97E0E" w:rsidRDefault="00B97E0E" w:rsidP="00B97E0E">
      <w:pPr>
        <w:pStyle w:val="Questionliste"/>
      </w:pPr>
      <w:r>
        <w:t>les vibrations (travaux de dynamitage, etc.);</w:t>
      </w:r>
    </w:p>
    <w:p w14:paraId="4DFABFD2" w14:textId="77777777" w:rsidR="00B97E0E" w:rsidRDefault="00B97E0E" w:rsidP="00B97E0E">
      <w:pPr>
        <w:pStyle w:val="Questionliste"/>
      </w:pPr>
      <w:r>
        <w:t>le risque de perturbation d’espèces menacées ou vulnérables;</w:t>
      </w:r>
    </w:p>
    <w:p w14:paraId="279DCCE2" w14:textId="77777777" w:rsidR="00B97E0E" w:rsidRDefault="00B97E0E" w:rsidP="00B97E0E">
      <w:pPr>
        <w:pStyle w:val="Questionliste"/>
      </w:pPr>
      <w:r>
        <w:t>la détérioration de l’habitat d’une espèce vivante;</w:t>
      </w:r>
    </w:p>
    <w:p w14:paraId="6BC9BBA9" w14:textId="77777777" w:rsidR="00B97E0E" w:rsidRPr="005850F5" w:rsidRDefault="00B97E0E" w:rsidP="00B97E0E">
      <w:pPr>
        <w:pStyle w:val="Questionliste"/>
        <w:rPr>
          <w:rFonts w:cstheme="minorHAnsi"/>
        </w:rPr>
      </w:pPr>
      <w:r>
        <w:t>la prolifération d’espèces exotiques envahissantes;</w:t>
      </w:r>
    </w:p>
    <w:p w14:paraId="35314020" w14:textId="77777777" w:rsidR="00B97E0E" w:rsidRDefault="00B97E0E" w:rsidP="00F963D8">
      <w:pPr>
        <w:pStyle w:val="Questionliste"/>
        <w:spacing w:after="240"/>
        <w:rPr>
          <w:rFonts w:cstheme="minorHAnsi"/>
        </w:rPr>
      </w:pPr>
      <w:r w:rsidRPr="005850F5">
        <w:rPr>
          <w:rFonts w:cstheme="minorHAnsi"/>
        </w:rPr>
        <w:t>l’emplacement visé suscite des préoccupations par rapport à d’autres usages déjà présents, comme des prises d’eau potable, des activités récréotouristiques ou des quartiers résidentiels à proximité du site</w:t>
      </w:r>
      <w:r>
        <w:rPr>
          <w:rFonts w:cstheme="minorHAnsi"/>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4820"/>
      </w:tblGrid>
      <w:tr w:rsidR="00B97E0E" w14:paraId="5BFC8DAD" w14:textId="77777777">
        <w:trPr>
          <w:trHeight w:val="272"/>
        </w:trPr>
        <w:tc>
          <w:tcPr>
            <w:tcW w:w="14820" w:type="dxa"/>
            <w:shd w:val="clear" w:color="auto" w:fill="D9E2F3" w:themeFill="accent1" w:themeFillTint="33"/>
          </w:tcPr>
          <w:p w14:paraId="6DC5E55A" w14:textId="77777777" w:rsidR="00B97E0E" w:rsidRDefault="002A1523">
            <w:pPr>
              <w:pStyle w:val="Normalformulaire"/>
              <w:keepNext/>
              <w:spacing w:after="0"/>
            </w:pPr>
            <w:sdt>
              <w:sdtPr>
                <w:id w:val="586507774"/>
                <w14:checkbox>
                  <w14:checked w14:val="0"/>
                  <w14:checkedState w14:val="2612" w14:font="MS Gothic"/>
                  <w14:uncheckedState w14:val="2610" w14:font="MS Gothic"/>
                </w14:checkbox>
              </w:sdtPr>
              <w:sdtEndPr/>
              <w:sdtContent>
                <w:r w:rsidR="00B97E0E">
                  <w:rPr>
                    <w:rFonts w:ascii="MS Gothic" w:hAnsi="MS Gothic" w:hint="eastAsia"/>
                  </w:rPr>
                  <w:t>☐</w:t>
                </w:r>
              </w:sdtContent>
            </w:sdt>
            <w:r w:rsidR="00B97E0E">
              <w:t xml:space="preserve"> Je confirme la soumission du formulaire d’impacts </w:t>
            </w:r>
            <w:r w:rsidR="00B97E0E">
              <w:rPr>
                <w:b/>
                <w:bCs w:val="0"/>
                <w:i/>
                <w:iCs/>
              </w:rPr>
              <w:t>AM18e – Autres impacts environnementaux</w:t>
            </w:r>
            <w:r w:rsidR="00B97E0E" w:rsidRPr="00C64D8F">
              <w:t xml:space="preserve"> </w:t>
            </w:r>
            <w:r w:rsidR="00B97E0E" w:rsidRPr="00BF2306">
              <w:rPr>
                <w:bCs w:val="0"/>
              </w:rPr>
              <w:t>dans le cadre de la présente demande.</w:t>
            </w:r>
          </w:p>
        </w:tc>
      </w:tr>
    </w:tbl>
    <w:bookmarkEnd w:id="2"/>
    <w:p w14:paraId="6FD87673" w14:textId="085ADBC6" w:rsidR="002C0152" w:rsidRDefault="003F27D7" w:rsidP="00B3633E">
      <w:pPr>
        <w:pStyle w:val="Section"/>
        <w:spacing w:before="360" w:after="160"/>
        <w:rPr>
          <w:lang w:eastAsia="fr-CA"/>
        </w:rPr>
      </w:pPr>
      <w:r>
        <w:rPr>
          <w:lang w:eastAsia="fr-CA"/>
        </w:rPr>
        <w:t>Autre information</w:t>
      </w:r>
    </w:p>
    <w:p w14:paraId="3F5DE101" w14:textId="47C01CCB" w:rsidR="00336CBD" w:rsidRDefault="00B3633E" w:rsidP="005B5B53">
      <w:pPr>
        <w:pStyle w:val="Question"/>
        <w:keepNext/>
      </w:pPr>
      <w:r>
        <w:t>5</w:t>
      </w:r>
      <w:r w:rsidR="003F27D7">
        <w:t>.1</w:t>
      </w:r>
      <w:r w:rsidR="00225D4D">
        <w:tab/>
      </w:r>
      <w:r w:rsidR="00336CBD">
        <w:t>Fournissez</w:t>
      </w:r>
      <w:r w:rsidR="00336CBD" w:rsidRPr="17C852CC">
        <w:t xml:space="preserve"> tout autre renseignement ou tout autre document permettant de</w:t>
      </w:r>
      <w:r w:rsidR="00336CBD" w:rsidRPr="00972286">
        <w:t xml:space="preserve"> compléter </w:t>
      </w:r>
      <w:r w:rsidR="003F27D7">
        <w:t>la</w:t>
      </w:r>
      <w:r w:rsidR="00336CBD" w:rsidRPr="00972286">
        <w:t xml:space="preserve"> demande.</w:t>
      </w:r>
      <w:r w:rsidR="00336CBD" w:rsidRPr="00E5753C">
        <w:rPr>
          <w:b w:val="0"/>
          <w:bCs w:val="0"/>
        </w:rPr>
        <w:t xml:space="preserve"> </w:t>
      </w:r>
      <w:r w:rsidR="00336CBD" w:rsidRPr="003F27D7">
        <w:rPr>
          <w:b w:val="0"/>
          <w:bCs w:val="0"/>
          <w:i/>
          <w:iCs/>
        </w:rPr>
        <w:t>(Facultatif)</w:t>
      </w:r>
    </w:p>
    <w:p w14:paraId="0F8DA9B9" w14:textId="77777777" w:rsidR="00336CBD" w:rsidRDefault="00336CBD" w:rsidP="00225D4D">
      <w:pPr>
        <w:pStyle w:val="QuestionInfo"/>
      </w:pPr>
      <w:r>
        <w:t xml:space="preserve">Exemples : </w:t>
      </w:r>
    </w:p>
    <w:p w14:paraId="48B4E730" w14:textId="7E32362F" w:rsidR="00336CBD" w:rsidRDefault="00336CBD" w:rsidP="00225D4D">
      <w:pPr>
        <w:pStyle w:val="Questionliste"/>
      </w:pPr>
      <w:proofErr w:type="gramStart"/>
      <w:r>
        <w:t>une</w:t>
      </w:r>
      <w:proofErr w:type="gramEnd"/>
      <w:r>
        <w:t xml:space="preserve"> étude de caractérisation des milieux humides</w:t>
      </w:r>
      <w:r w:rsidRPr="00B52758">
        <w:rPr>
          <w:vertAlign w:val="superscript"/>
        </w:rPr>
        <w:fldChar w:fldCharType="begin"/>
      </w:r>
      <w:r w:rsidRPr="00B52758">
        <w:rPr>
          <w:vertAlign w:val="superscript"/>
        </w:rPr>
        <w:instrText xml:space="preserve"> AUTOTEXTLIST  \s "NoStyle" \t "Pour plus de précisions, consultez le lexique à la fin du formulaire." \* MERGEFORMAT </w:instrText>
      </w:r>
      <w:r w:rsidRPr="00B52758">
        <w:rPr>
          <w:vertAlign w:val="superscript"/>
        </w:rPr>
        <w:fldChar w:fldCharType="separate"/>
      </w:r>
      <w:r w:rsidRPr="00B52758">
        <w:fldChar w:fldCharType="end"/>
      </w:r>
      <w:r>
        <w:t>;</w:t>
      </w:r>
    </w:p>
    <w:p w14:paraId="5F15F321" w14:textId="77777777" w:rsidR="00336CBD" w:rsidRDefault="00336CBD" w:rsidP="00225D4D">
      <w:pPr>
        <w:pStyle w:val="Questionliste"/>
      </w:pPr>
      <w:r>
        <w:t>les inventaires spécifiques à une espèce;</w:t>
      </w:r>
    </w:p>
    <w:p w14:paraId="3E3D96D3" w14:textId="3DEC2CB4" w:rsidR="007D259F" w:rsidRDefault="007D259F" w:rsidP="00242ED8">
      <w:pPr>
        <w:pStyle w:val="Questionliste"/>
        <w:spacing w:after="240"/>
      </w:pPr>
      <w:r>
        <w:t>un programme d’entretien et d’inspection des équipements d’évacuation, des installations d’élevage et des ouvrages de stockage</w:t>
      </w:r>
      <w:r w:rsidR="00242ED8">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C53973" w14:paraId="07D4418A" w14:textId="77777777" w:rsidTr="00981511">
        <w:trPr>
          <w:trHeight w:val="448"/>
          <w:jc w:val="center"/>
        </w:trPr>
        <w:sdt>
          <w:sdtPr>
            <w:id w:val="-832140196"/>
            <w:placeholder>
              <w:docPart w:val="E930EE008761401BB7B94B6C8F087DB7"/>
            </w:placeholder>
            <w:showingPlcHdr/>
          </w:sdtPr>
          <w:sdtEndPr/>
          <w:sdtContent>
            <w:tc>
              <w:tcPr>
                <w:tcW w:w="16968" w:type="dxa"/>
                <w:shd w:val="clear" w:color="auto" w:fill="D9E2F3" w:themeFill="accent1" w:themeFillTint="33"/>
              </w:tcPr>
              <w:p w14:paraId="79CB504B" w14:textId="77777777" w:rsidR="00C53973" w:rsidRDefault="00C53973" w:rsidP="001E095D">
                <w:pPr>
                  <w:pStyle w:val="Normalformulaire"/>
                </w:pPr>
                <w:r w:rsidRPr="00A728C8">
                  <w:rPr>
                    <w:rStyle w:val="Textedelespacerserv"/>
                    <w:i/>
                    <w:iCs/>
                  </w:rPr>
                  <w:t>Saisissez les informations</w:t>
                </w:r>
                <w:r>
                  <w:rPr>
                    <w:rStyle w:val="Textedelespacerserv"/>
                    <w:i/>
                    <w:iCs/>
                  </w:rPr>
                  <w:t xml:space="preserve"> ou indiquez le nom du document et la section.</w:t>
                </w:r>
              </w:p>
            </w:tc>
          </w:sdtContent>
        </w:sdt>
      </w:tr>
    </w:tbl>
    <w:p w14:paraId="6E4585EE" w14:textId="108A21E7" w:rsidR="001B6FDE" w:rsidRDefault="001B6FDE" w:rsidP="00266764">
      <w:pPr>
        <w:pStyle w:val="Question"/>
      </w:pPr>
    </w:p>
    <w:sectPr w:rsidR="001B6FDE" w:rsidSect="00A67C87">
      <w:footerReference w:type="default" r:id="rId20"/>
      <w:headerReference w:type="first" r:id="rId21"/>
      <w:footerReference w:type="first" r:id="rId22"/>
      <w:pgSz w:w="20160" w:h="12240" w:orient="landscape" w:code="5"/>
      <w:pgMar w:top="720" w:right="720" w:bottom="720" w:left="720" w:header="709" w:footer="3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8DB89" w14:textId="77777777" w:rsidR="00455129" w:rsidRDefault="00455129" w:rsidP="00BA63EA">
      <w:pPr>
        <w:spacing w:after="0" w:line="240" w:lineRule="auto"/>
      </w:pPr>
      <w:r>
        <w:separator/>
      </w:r>
    </w:p>
    <w:p w14:paraId="1F8ADEEE" w14:textId="77777777" w:rsidR="00455129" w:rsidRDefault="00455129"/>
  </w:endnote>
  <w:endnote w:type="continuationSeparator" w:id="0">
    <w:p w14:paraId="1509052A" w14:textId="77777777" w:rsidR="00455129" w:rsidRDefault="00455129" w:rsidP="00BA63EA">
      <w:pPr>
        <w:spacing w:after="0" w:line="240" w:lineRule="auto"/>
      </w:pPr>
      <w:r>
        <w:continuationSeparator/>
      </w:r>
    </w:p>
    <w:p w14:paraId="1617DECC" w14:textId="77777777" w:rsidR="00455129" w:rsidRDefault="00455129"/>
  </w:endnote>
  <w:endnote w:type="continuationNotice" w:id="1">
    <w:p w14:paraId="01719783" w14:textId="77777777" w:rsidR="00455129" w:rsidRDefault="004551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5B4C8" w14:textId="4E6889FA" w:rsidR="005728BE" w:rsidRDefault="00A67C87" w:rsidP="001F0532">
    <w:pPr>
      <w:pStyle w:val="Pieddepage"/>
      <w:rPr>
        <w:rFonts w:ascii="Open Sans" w:hAnsi="Open Sans" w:cs="Open Sans"/>
        <w:szCs w:val="16"/>
      </w:rPr>
    </w:pPr>
    <w:r w:rsidRPr="00F36582">
      <w:rPr>
        <w:rFonts w:cs="Arial"/>
        <w:sz w:val="18"/>
        <w:szCs w:val="18"/>
      </w:rPr>
      <w:t>Ministère de l’Environnemen</w:t>
    </w:r>
    <w:r>
      <w:rPr>
        <w:rFonts w:cs="Arial"/>
        <w:sz w:val="18"/>
        <w:szCs w:val="18"/>
      </w:rPr>
      <w:t xml:space="preserve">t, </w:t>
    </w:r>
    <w:r w:rsidRPr="00F36582">
      <w:rPr>
        <w:rFonts w:cs="Arial"/>
        <w:sz w:val="18"/>
        <w:szCs w:val="18"/>
      </w:rPr>
      <w:t>de la Lutte contre les changements climatiques</w:t>
    </w:r>
    <w:r>
      <w:rPr>
        <w:rFonts w:cs="Arial"/>
        <w:sz w:val="18"/>
        <w:szCs w:val="18"/>
      </w:rPr>
      <w:t>, de la Faune et des Parcs</w:t>
    </w:r>
  </w:p>
  <w:p w14:paraId="4A5D59C0" w14:textId="1B821104" w:rsidR="001F0532" w:rsidRPr="00F36582" w:rsidRDefault="00A67C87" w:rsidP="00DF159A">
    <w:pPr>
      <w:pStyle w:val="Pieddepage"/>
      <w:pBdr>
        <w:top w:val="single" w:sz="12" w:space="1" w:color="4472C4" w:themeColor="accent1"/>
      </w:pBdr>
      <w:tabs>
        <w:tab w:val="clear" w:pos="8640"/>
        <w:tab w:val="right" w:pos="10773"/>
        <w:tab w:val="right" w:pos="18711"/>
      </w:tabs>
      <w:rPr>
        <w:rFonts w:cs="Arial"/>
        <w:sz w:val="18"/>
        <w:szCs w:val="18"/>
      </w:rPr>
    </w:pPr>
    <w:r w:rsidRPr="00A67C87">
      <w:rPr>
        <w:rFonts w:cs="Arial"/>
        <w:sz w:val="18"/>
        <w:szCs w:val="18"/>
      </w:rPr>
      <w:t>AM140-148-lieu-elevage (2024-10) v.</w:t>
    </w:r>
    <w:r>
      <w:rPr>
        <w:rFonts w:cs="Arial"/>
        <w:sz w:val="18"/>
        <w:szCs w:val="18"/>
      </w:rPr>
      <w:t>4</w:t>
    </w:r>
    <w:r w:rsidR="001F0532" w:rsidRPr="00F36582">
      <w:rPr>
        <w:rFonts w:cs="Arial"/>
        <w:sz w:val="18"/>
        <w:szCs w:val="18"/>
      </w:rPr>
      <w:tab/>
    </w:r>
    <w:r>
      <w:rPr>
        <w:rFonts w:cs="Arial"/>
        <w:sz w:val="18"/>
        <w:szCs w:val="18"/>
      </w:rPr>
      <w:tab/>
    </w:r>
    <w:r w:rsidR="00DF159A" w:rsidRPr="00F36582">
      <w:rPr>
        <w:rFonts w:cs="Arial"/>
        <w:sz w:val="18"/>
        <w:szCs w:val="18"/>
      </w:rPr>
      <w:tab/>
    </w:r>
    <w:r w:rsidR="00DF159A" w:rsidRPr="00F36582">
      <w:rPr>
        <w:rFonts w:cs="Arial"/>
        <w:sz w:val="18"/>
        <w:szCs w:val="18"/>
        <w:lang w:val="fr-FR"/>
      </w:rPr>
      <w:t xml:space="preserve">Page </w:t>
    </w:r>
    <w:r w:rsidR="00DF159A" w:rsidRPr="00F36582">
      <w:rPr>
        <w:rFonts w:cs="Arial"/>
        <w:b/>
        <w:bCs/>
        <w:sz w:val="18"/>
        <w:szCs w:val="18"/>
      </w:rPr>
      <w:fldChar w:fldCharType="begin"/>
    </w:r>
    <w:r w:rsidR="00DF159A" w:rsidRPr="00F36582">
      <w:rPr>
        <w:rFonts w:cs="Arial"/>
        <w:b/>
        <w:bCs/>
        <w:sz w:val="18"/>
        <w:szCs w:val="18"/>
      </w:rPr>
      <w:instrText>PAGE  \* Arabic  \* MERGEFORMAT</w:instrText>
    </w:r>
    <w:r w:rsidR="00DF159A" w:rsidRPr="00F36582">
      <w:rPr>
        <w:rFonts w:cs="Arial"/>
        <w:b/>
        <w:bCs/>
        <w:sz w:val="18"/>
        <w:szCs w:val="18"/>
      </w:rPr>
      <w:fldChar w:fldCharType="separate"/>
    </w:r>
    <w:r w:rsidR="00DF159A" w:rsidRPr="00F36582">
      <w:rPr>
        <w:rFonts w:cs="Arial"/>
        <w:b/>
        <w:bCs/>
        <w:sz w:val="18"/>
        <w:szCs w:val="18"/>
      </w:rPr>
      <w:t>1</w:t>
    </w:r>
    <w:r w:rsidR="00DF159A" w:rsidRPr="00F36582">
      <w:rPr>
        <w:rFonts w:cs="Arial"/>
        <w:b/>
        <w:bCs/>
        <w:sz w:val="18"/>
        <w:szCs w:val="18"/>
      </w:rPr>
      <w:fldChar w:fldCharType="end"/>
    </w:r>
    <w:r w:rsidR="00DF159A" w:rsidRPr="00F36582">
      <w:rPr>
        <w:rFonts w:cs="Arial"/>
        <w:sz w:val="18"/>
        <w:szCs w:val="18"/>
        <w:lang w:val="fr-FR"/>
      </w:rPr>
      <w:t xml:space="preserve"> sur </w:t>
    </w:r>
    <w:r w:rsidR="00DF159A" w:rsidRPr="00F36582">
      <w:rPr>
        <w:rFonts w:cs="Arial"/>
        <w:b/>
        <w:bCs/>
        <w:sz w:val="18"/>
        <w:szCs w:val="18"/>
      </w:rPr>
      <w:fldChar w:fldCharType="begin"/>
    </w:r>
    <w:r w:rsidR="00DF159A" w:rsidRPr="00F36582">
      <w:rPr>
        <w:rFonts w:cs="Arial"/>
        <w:b/>
        <w:bCs/>
        <w:sz w:val="18"/>
        <w:szCs w:val="18"/>
      </w:rPr>
      <w:instrText>NUMPAGES  \* Arabic  \* MERGEFORMAT</w:instrText>
    </w:r>
    <w:r w:rsidR="00DF159A" w:rsidRPr="00F36582">
      <w:rPr>
        <w:rFonts w:cs="Arial"/>
        <w:b/>
        <w:bCs/>
        <w:sz w:val="18"/>
        <w:szCs w:val="18"/>
      </w:rPr>
      <w:fldChar w:fldCharType="separate"/>
    </w:r>
    <w:r w:rsidR="00DF159A" w:rsidRPr="00F36582">
      <w:rPr>
        <w:rFonts w:cs="Arial"/>
        <w:b/>
        <w:bCs/>
        <w:sz w:val="18"/>
        <w:szCs w:val="18"/>
      </w:rPr>
      <w:t>7</w:t>
    </w:r>
    <w:r w:rsidR="00DF159A" w:rsidRPr="00F36582">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A0DA" w14:textId="67176131" w:rsidR="005728BE" w:rsidRDefault="004850B8" w:rsidP="001F0532">
    <w:pPr>
      <w:pStyle w:val="Pieddepage"/>
      <w:rPr>
        <w:rFonts w:ascii="Open Sans" w:hAnsi="Open Sans" w:cs="Open Sans"/>
        <w:szCs w:val="16"/>
      </w:rPr>
    </w:pPr>
    <w:r w:rsidRPr="003C19F7">
      <w:rPr>
        <w:rFonts w:cs="Arial"/>
        <w:sz w:val="18"/>
        <w:szCs w:val="18"/>
      </w:rPr>
      <w:t>Ministère de l’Environnement</w:t>
    </w:r>
    <w:r>
      <w:rPr>
        <w:rFonts w:cs="Arial"/>
        <w:sz w:val="18"/>
        <w:szCs w:val="18"/>
      </w:rPr>
      <w:t xml:space="preserve">, </w:t>
    </w:r>
    <w:r w:rsidRPr="003C19F7">
      <w:rPr>
        <w:rFonts w:cs="Arial"/>
        <w:sz w:val="18"/>
        <w:szCs w:val="18"/>
      </w:rPr>
      <w:t>de la Lutte contre les changements climatiques</w:t>
    </w:r>
    <w:r>
      <w:rPr>
        <w:rFonts w:cs="Arial"/>
        <w:sz w:val="18"/>
        <w:szCs w:val="18"/>
      </w:rPr>
      <w:t>, de la Faune et des Parcs</w:t>
    </w:r>
  </w:p>
  <w:p w14:paraId="4590052E" w14:textId="0AD183CF" w:rsidR="001F0532" w:rsidRPr="003C19F7" w:rsidRDefault="004850B8" w:rsidP="00010ACF">
    <w:pPr>
      <w:pStyle w:val="Pieddepage"/>
      <w:pBdr>
        <w:top w:val="single" w:sz="12" w:space="1" w:color="4472C4" w:themeColor="accent1"/>
      </w:pBdr>
      <w:tabs>
        <w:tab w:val="clear" w:pos="8640"/>
        <w:tab w:val="right" w:pos="10773"/>
        <w:tab w:val="right" w:pos="18711"/>
      </w:tabs>
      <w:rPr>
        <w:rFonts w:cs="Arial"/>
        <w:sz w:val="18"/>
        <w:szCs w:val="18"/>
      </w:rPr>
    </w:pPr>
    <w:r w:rsidRPr="004850B8">
      <w:rPr>
        <w:rFonts w:cs="Arial"/>
        <w:sz w:val="18"/>
        <w:szCs w:val="18"/>
      </w:rPr>
      <w:t>AM140-148-lieu-elevage (2024-10) v.3</w:t>
    </w:r>
    <w:r w:rsidR="001F0532" w:rsidRPr="003C19F7">
      <w:rPr>
        <w:rFonts w:cs="Arial"/>
        <w:sz w:val="18"/>
        <w:szCs w:val="18"/>
      </w:rPr>
      <w:tab/>
    </w:r>
    <w:r w:rsidR="00A67C87">
      <w:rPr>
        <w:rFonts w:cs="Arial"/>
        <w:sz w:val="18"/>
        <w:szCs w:val="18"/>
      </w:rPr>
      <w:tab/>
    </w:r>
    <w:r w:rsidR="00010ACF" w:rsidRPr="003C19F7">
      <w:rPr>
        <w:rFonts w:cs="Arial"/>
        <w:sz w:val="18"/>
        <w:szCs w:val="18"/>
      </w:rPr>
      <w:tab/>
    </w:r>
    <w:r w:rsidR="00B95EA4" w:rsidRPr="003C19F7">
      <w:rPr>
        <w:rFonts w:cs="Arial"/>
        <w:sz w:val="18"/>
        <w:szCs w:val="18"/>
        <w:lang w:val="fr-FR"/>
      </w:rPr>
      <w:t xml:space="preserve">Page </w:t>
    </w:r>
    <w:r w:rsidR="00B95EA4" w:rsidRPr="003C19F7">
      <w:rPr>
        <w:rFonts w:cs="Arial"/>
        <w:b/>
        <w:bCs/>
        <w:sz w:val="18"/>
        <w:szCs w:val="18"/>
      </w:rPr>
      <w:fldChar w:fldCharType="begin"/>
    </w:r>
    <w:r w:rsidR="00B95EA4" w:rsidRPr="003C19F7">
      <w:rPr>
        <w:rFonts w:cs="Arial"/>
        <w:b/>
        <w:bCs/>
        <w:sz w:val="18"/>
        <w:szCs w:val="18"/>
      </w:rPr>
      <w:instrText>PAGE  \* Arabic  \* MERGEFORMAT</w:instrText>
    </w:r>
    <w:r w:rsidR="00B95EA4" w:rsidRPr="003C19F7">
      <w:rPr>
        <w:rFonts w:cs="Arial"/>
        <w:b/>
        <w:bCs/>
        <w:sz w:val="18"/>
        <w:szCs w:val="18"/>
      </w:rPr>
      <w:fldChar w:fldCharType="separate"/>
    </w:r>
    <w:r w:rsidR="00B95EA4" w:rsidRPr="003C19F7">
      <w:rPr>
        <w:rFonts w:cs="Arial"/>
        <w:b/>
        <w:bCs/>
        <w:sz w:val="18"/>
        <w:szCs w:val="18"/>
        <w:lang w:val="fr-FR"/>
      </w:rPr>
      <w:t>1</w:t>
    </w:r>
    <w:r w:rsidR="00B95EA4" w:rsidRPr="003C19F7">
      <w:rPr>
        <w:rFonts w:cs="Arial"/>
        <w:b/>
        <w:bCs/>
        <w:sz w:val="18"/>
        <w:szCs w:val="18"/>
      </w:rPr>
      <w:fldChar w:fldCharType="end"/>
    </w:r>
    <w:r w:rsidR="00B95EA4" w:rsidRPr="003C19F7">
      <w:rPr>
        <w:rFonts w:cs="Arial"/>
        <w:sz w:val="18"/>
        <w:szCs w:val="18"/>
        <w:lang w:val="fr-FR"/>
      </w:rPr>
      <w:t xml:space="preserve"> sur </w:t>
    </w:r>
    <w:r w:rsidR="00B95EA4" w:rsidRPr="003C19F7">
      <w:rPr>
        <w:rFonts w:cs="Arial"/>
        <w:b/>
        <w:bCs/>
        <w:sz w:val="18"/>
        <w:szCs w:val="18"/>
      </w:rPr>
      <w:fldChar w:fldCharType="begin"/>
    </w:r>
    <w:r w:rsidR="00B95EA4" w:rsidRPr="003C19F7">
      <w:rPr>
        <w:rFonts w:cs="Arial"/>
        <w:b/>
        <w:bCs/>
        <w:sz w:val="18"/>
        <w:szCs w:val="18"/>
      </w:rPr>
      <w:instrText>NUMPAGES  \* Arabic  \* MERGEFORMAT</w:instrText>
    </w:r>
    <w:r w:rsidR="00B95EA4" w:rsidRPr="003C19F7">
      <w:rPr>
        <w:rFonts w:cs="Arial"/>
        <w:b/>
        <w:bCs/>
        <w:sz w:val="18"/>
        <w:szCs w:val="18"/>
      </w:rPr>
      <w:fldChar w:fldCharType="separate"/>
    </w:r>
    <w:r w:rsidR="00B95EA4" w:rsidRPr="003C19F7">
      <w:rPr>
        <w:rFonts w:cs="Arial"/>
        <w:b/>
        <w:bCs/>
        <w:sz w:val="18"/>
        <w:szCs w:val="18"/>
        <w:lang w:val="fr-FR"/>
      </w:rPr>
      <w:t>2</w:t>
    </w:r>
    <w:r w:rsidR="00B95EA4" w:rsidRPr="003C19F7">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BD2FB" w14:textId="77777777" w:rsidR="00455129" w:rsidRDefault="00455129" w:rsidP="00BA63EA">
      <w:pPr>
        <w:spacing w:after="0" w:line="240" w:lineRule="auto"/>
      </w:pPr>
      <w:r>
        <w:separator/>
      </w:r>
    </w:p>
    <w:p w14:paraId="1B79D03C" w14:textId="77777777" w:rsidR="00455129" w:rsidRDefault="00455129"/>
  </w:footnote>
  <w:footnote w:type="continuationSeparator" w:id="0">
    <w:p w14:paraId="5F3E8063" w14:textId="77777777" w:rsidR="00455129" w:rsidRDefault="00455129" w:rsidP="00BA63EA">
      <w:pPr>
        <w:spacing w:after="0" w:line="240" w:lineRule="auto"/>
      </w:pPr>
      <w:r>
        <w:continuationSeparator/>
      </w:r>
    </w:p>
    <w:p w14:paraId="7BD049E0" w14:textId="77777777" w:rsidR="00455129" w:rsidRDefault="00455129"/>
  </w:footnote>
  <w:footnote w:type="continuationNotice" w:id="1">
    <w:p w14:paraId="57FF1DB7" w14:textId="77777777" w:rsidR="00455129" w:rsidRDefault="004551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ED10A" w14:textId="77777777" w:rsidR="002C6348" w:rsidRPr="00961880" w:rsidRDefault="005A7420" w:rsidP="007732B2">
    <w:pPr>
      <w:pStyle w:val="En-tte"/>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r w:rsidR="002C6348" w:rsidRPr="00961880">
      <w:rPr>
        <w:rFonts w:cs="Arial"/>
        <w:b/>
        <w:bCs/>
        <w:color w:val="5C84CC"/>
        <w:sz w:val="20"/>
        <w:szCs w:val="20"/>
        <w:u w:color="5B9BD5" w:themeColor="accent5"/>
      </w:rPr>
      <w:t>Demande d’autorisation ministérielle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B42A1"/>
    <w:multiLevelType w:val="hybridMultilevel"/>
    <w:tmpl w:val="F7DC5E9A"/>
    <w:lvl w:ilvl="0" w:tplc="0C0C0003">
      <w:start w:val="1"/>
      <w:numFmt w:val="bullet"/>
      <w:lvlText w:val="o"/>
      <w:lvlJc w:val="left"/>
      <w:pPr>
        <w:ind w:left="720" w:hanging="360"/>
      </w:pPr>
      <w:rPr>
        <w:rFonts w:ascii="Courier New" w:hAnsi="Courier New" w:cs="Courier New" w:hint="default"/>
        <w:color w:val="auto"/>
        <w:sz w:val="18"/>
        <w:szCs w:val="1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5313B57"/>
    <w:multiLevelType w:val="hybridMultilevel"/>
    <w:tmpl w:val="63A2C6FE"/>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9E663B5A">
      <w:start w:val="1"/>
      <w:numFmt w:val="bullet"/>
      <w:lvlText w:val=""/>
      <w:lvlJc w:val="left"/>
      <w:pPr>
        <w:ind w:left="2160" w:hanging="180"/>
      </w:pPr>
      <w:rPr>
        <w:rFonts w:ascii="Symbol" w:hAnsi="Symbol" w:hint="default"/>
        <w:color w:val="auto"/>
        <w:sz w:val="18"/>
        <w:szCs w:val="1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775CC6"/>
    <w:multiLevelType w:val="hybridMultilevel"/>
    <w:tmpl w:val="9C1A3656"/>
    <w:lvl w:ilvl="0" w:tplc="0C0C0001">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65071C"/>
    <w:multiLevelType w:val="hybridMultilevel"/>
    <w:tmpl w:val="961E935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4406C12"/>
    <w:multiLevelType w:val="hybridMultilevel"/>
    <w:tmpl w:val="E7ECE144"/>
    <w:lvl w:ilvl="0" w:tplc="9A24EDF0">
      <w:start w:val="1"/>
      <w:numFmt w:val="bullet"/>
      <w:pStyle w:val="Questionliste"/>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27906DE3"/>
    <w:multiLevelType w:val="hybridMultilevel"/>
    <w:tmpl w:val="929018E4"/>
    <w:lvl w:ilvl="0" w:tplc="DD6C3772">
      <w:numFmt w:val="bullet"/>
      <w:lvlText w:val=""/>
      <w:lvlJc w:val="left"/>
      <w:pPr>
        <w:ind w:left="720" w:hanging="360"/>
      </w:pPr>
      <w:rPr>
        <w:rFonts w:ascii="Symbol" w:eastAsiaTheme="minorHAnsi" w:hAnsi="Symbol" w:cstheme="minorBidi"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isLgl/>
      <w:lvlText w:val="%1.%2"/>
      <w:lvlJc w:val="left"/>
      <w:pPr>
        <w:ind w:left="2422"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C6B1F6C"/>
    <w:multiLevelType w:val="hybridMultilevel"/>
    <w:tmpl w:val="F752856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455B7CB3"/>
    <w:multiLevelType w:val="hybridMultilevel"/>
    <w:tmpl w:val="DDBCFF2E"/>
    <w:lvl w:ilvl="0" w:tplc="0C0C0003">
      <w:start w:val="1"/>
      <w:numFmt w:val="bullet"/>
      <w:lvlText w:val="o"/>
      <w:lvlJc w:val="left"/>
      <w:pPr>
        <w:ind w:left="720" w:hanging="360"/>
      </w:pPr>
      <w:rPr>
        <w:rFonts w:ascii="Courier New" w:hAnsi="Courier New" w:cs="Courier New" w:hint="default"/>
        <w:color w:val="auto"/>
        <w:sz w:val="18"/>
        <w:szCs w:val="1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756644B"/>
    <w:multiLevelType w:val="hybridMultilevel"/>
    <w:tmpl w:val="88D016B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49421C24"/>
    <w:multiLevelType w:val="hybridMultilevel"/>
    <w:tmpl w:val="F3C4487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5C614CC3"/>
    <w:multiLevelType w:val="hybridMultilevel"/>
    <w:tmpl w:val="37D8D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65DB5C79"/>
    <w:multiLevelType w:val="hybridMultilevel"/>
    <w:tmpl w:val="B6B6EB2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68F41AC4"/>
    <w:multiLevelType w:val="hybridMultilevel"/>
    <w:tmpl w:val="C40CBC5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69D3041D"/>
    <w:multiLevelType w:val="hybridMultilevel"/>
    <w:tmpl w:val="01161958"/>
    <w:lvl w:ilvl="0" w:tplc="0C0C0003">
      <w:start w:val="1"/>
      <w:numFmt w:val="bullet"/>
      <w:lvlText w:val="o"/>
      <w:lvlJc w:val="left"/>
      <w:pPr>
        <w:ind w:left="720" w:hanging="360"/>
      </w:pPr>
      <w:rPr>
        <w:rFonts w:ascii="Courier New" w:hAnsi="Courier New" w:cs="Courier New" w:hint="default"/>
        <w:color w:val="auto"/>
        <w:sz w:val="18"/>
        <w:szCs w:val="1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FD87DD9"/>
    <w:multiLevelType w:val="hybridMultilevel"/>
    <w:tmpl w:val="809ECB94"/>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96104E9A">
      <w:start w:val="1"/>
      <w:numFmt w:val="bullet"/>
      <w:lvlText w:val=""/>
      <w:lvlJc w:val="left"/>
      <w:pPr>
        <w:ind w:left="2160" w:hanging="180"/>
      </w:pPr>
      <w:rPr>
        <w:rFonts w:ascii="Symbol" w:hAnsi="Symbol" w:hint="default"/>
        <w:sz w:val="18"/>
        <w:szCs w:val="1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1384045"/>
    <w:multiLevelType w:val="hybridMultilevel"/>
    <w:tmpl w:val="BFB29B96"/>
    <w:lvl w:ilvl="0" w:tplc="0C0C0003">
      <w:start w:val="1"/>
      <w:numFmt w:val="bullet"/>
      <w:lvlText w:val="o"/>
      <w:lvlJc w:val="left"/>
      <w:pPr>
        <w:ind w:left="720" w:hanging="360"/>
      </w:pPr>
      <w:rPr>
        <w:rFonts w:ascii="Courier New" w:hAnsi="Courier New" w:cs="Courier New" w:hint="default"/>
        <w:color w:val="auto"/>
        <w:sz w:val="18"/>
        <w:szCs w:val="1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4165857">
    <w:abstractNumId w:val="6"/>
  </w:num>
  <w:num w:numId="2" w16cid:durableId="1956987215">
    <w:abstractNumId w:val="4"/>
  </w:num>
  <w:num w:numId="3" w16cid:durableId="41682937">
    <w:abstractNumId w:val="11"/>
  </w:num>
  <w:num w:numId="4" w16cid:durableId="279537062">
    <w:abstractNumId w:val="15"/>
  </w:num>
  <w:num w:numId="5" w16cid:durableId="1005475860">
    <w:abstractNumId w:val="1"/>
  </w:num>
  <w:num w:numId="6" w16cid:durableId="1859156039">
    <w:abstractNumId w:val="14"/>
  </w:num>
  <w:num w:numId="7" w16cid:durableId="1465149693">
    <w:abstractNumId w:val="0"/>
  </w:num>
  <w:num w:numId="8" w16cid:durableId="1710914043">
    <w:abstractNumId w:val="16"/>
  </w:num>
  <w:num w:numId="9" w16cid:durableId="1640651713">
    <w:abstractNumId w:val="2"/>
  </w:num>
  <w:num w:numId="10" w16cid:durableId="1015234209">
    <w:abstractNumId w:val="8"/>
  </w:num>
  <w:num w:numId="11" w16cid:durableId="1896308271">
    <w:abstractNumId w:val="13"/>
  </w:num>
  <w:num w:numId="12" w16cid:durableId="1649286897">
    <w:abstractNumId w:val="10"/>
  </w:num>
  <w:num w:numId="13" w16cid:durableId="767119647">
    <w:abstractNumId w:val="9"/>
  </w:num>
  <w:num w:numId="14" w16cid:durableId="1704818795">
    <w:abstractNumId w:val="12"/>
  </w:num>
  <w:num w:numId="15" w16cid:durableId="1677800628">
    <w:abstractNumId w:val="3"/>
  </w:num>
  <w:num w:numId="16" w16cid:durableId="616570182">
    <w:abstractNumId w:val="7"/>
  </w:num>
  <w:num w:numId="17" w16cid:durableId="346178616">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styleLockTheme/>
  <w:styleLockQFSet/>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B89"/>
    <w:rsid w:val="0000047B"/>
    <w:rsid w:val="00001437"/>
    <w:rsid w:val="000021BE"/>
    <w:rsid w:val="00002733"/>
    <w:rsid w:val="00002E3F"/>
    <w:rsid w:val="000042D4"/>
    <w:rsid w:val="000045CC"/>
    <w:rsid w:val="00004F2B"/>
    <w:rsid w:val="00005154"/>
    <w:rsid w:val="000053EB"/>
    <w:rsid w:val="0000555F"/>
    <w:rsid w:val="00006F7E"/>
    <w:rsid w:val="00007347"/>
    <w:rsid w:val="00007E25"/>
    <w:rsid w:val="00010ACF"/>
    <w:rsid w:val="00010C7C"/>
    <w:rsid w:val="00011128"/>
    <w:rsid w:val="00011ACA"/>
    <w:rsid w:val="000120E2"/>
    <w:rsid w:val="0001215E"/>
    <w:rsid w:val="0001230D"/>
    <w:rsid w:val="000130FD"/>
    <w:rsid w:val="000143E9"/>
    <w:rsid w:val="0001461F"/>
    <w:rsid w:val="000148E3"/>
    <w:rsid w:val="00015A77"/>
    <w:rsid w:val="00016680"/>
    <w:rsid w:val="000166BD"/>
    <w:rsid w:val="00016BBB"/>
    <w:rsid w:val="00016C46"/>
    <w:rsid w:val="00016D85"/>
    <w:rsid w:val="00016E75"/>
    <w:rsid w:val="00016FC3"/>
    <w:rsid w:val="00017BE6"/>
    <w:rsid w:val="0002024B"/>
    <w:rsid w:val="00020301"/>
    <w:rsid w:val="0002048E"/>
    <w:rsid w:val="00020F8F"/>
    <w:rsid w:val="000211D1"/>
    <w:rsid w:val="000217B5"/>
    <w:rsid w:val="000225C7"/>
    <w:rsid w:val="00022A9A"/>
    <w:rsid w:val="000248F4"/>
    <w:rsid w:val="00024900"/>
    <w:rsid w:val="00025F84"/>
    <w:rsid w:val="000263E6"/>
    <w:rsid w:val="00026CC4"/>
    <w:rsid w:val="00026E2F"/>
    <w:rsid w:val="00027003"/>
    <w:rsid w:val="00030CDE"/>
    <w:rsid w:val="000314D7"/>
    <w:rsid w:val="000317F9"/>
    <w:rsid w:val="00032038"/>
    <w:rsid w:val="00033541"/>
    <w:rsid w:val="00033DB1"/>
    <w:rsid w:val="00034D46"/>
    <w:rsid w:val="000354BA"/>
    <w:rsid w:val="000354D5"/>
    <w:rsid w:val="00035D59"/>
    <w:rsid w:val="0003642D"/>
    <w:rsid w:val="00036F57"/>
    <w:rsid w:val="0003713F"/>
    <w:rsid w:val="00037EFC"/>
    <w:rsid w:val="0004036B"/>
    <w:rsid w:val="00040632"/>
    <w:rsid w:val="000414E0"/>
    <w:rsid w:val="00041D89"/>
    <w:rsid w:val="00041FD6"/>
    <w:rsid w:val="00043122"/>
    <w:rsid w:val="000442B2"/>
    <w:rsid w:val="00044A6E"/>
    <w:rsid w:val="0004569F"/>
    <w:rsid w:val="00045D40"/>
    <w:rsid w:val="00046BEA"/>
    <w:rsid w:val="00047801"/>
    <w:rsid w:val="00047829"/>
    <w:rsid w:val="000479CC"/>
    <w:rsid w:val="00047E2F"/>
    <w:rsid w:val="000517F9"/>
    <w:rsid w:val="00051FBB"/>
    <w:rsid w:val="00051FD9"/>
    <w:rsid w:val="0005222A"/>
    <w:rsid w:val="00052345"/>
    <w:rsid w:val="00052ED7"/>
    <w:rsid w:val="00053963"/>
    <w:rsid w:val="00053ECE"/>
    <w:rsid w:val="00053F44"/>
    <w:rsid w:val="000540C3"/>
    <w:rsid w:val="0005457A"/>
    <w:rsid w:val="00054844"/>
    <w:rsid w:val="000549A6"/>
    <w:rsid w:val="00054BE0"/>
    <w:rsid w:val="00055230"/>
    <w:rsid w:val="00055386"/>
    <w:rsid w:val="00056683"/>
    <w:rsid w:val="00056F55"/>
    <w:rsid w:val="00060955"/>
    <w:rsid w:val="00060C84"/>
    <w:rsid w:val="000614BB"/>
    <w:rsid w:val="000639F4"/>
    <w:rsid w:val="00064210"/>
    <w:rsid w:val="000643EC"/>
    <w:rsid w:val="00064CD7"/>
    <w:rsid w:val="00070874"/>
    <w:rsid w:val="00070C1F"/>
    <w:rsid w:val="00070C42"/>
    <w:rsid w:val="00071365"/>
    <w:rsid w:val="0007200E"/>
    <w:rsid w:val="00072A4F"/>
    <w:rsid w:val="000733E2"/>
    <w:rsid w:val="00073493"/>
    <w:rsid w:val="0007381D"/>
    <w:rsid w:val="00073D5B"/>
    <w:rsid w:val="00073EB2"/>
    <w:rsid w:val="00074B53"/>
    <w:rsid w:val="0007519F"/>
    <w:rsid w:val="0007588A"/>
    <w:rsid w:val="00075D4A"/>
    <w:rsid w:val="00075D82"/>
    <w:rsid w:val="0007645B"/>
    <w:rsid w:val="00077170"/>
    <w:rsid w:val="00077205"/>
    <w:rsid w:val="0007756B"/>
    <w:rsid w:val="0008109A"/>
    <w:rsid w:val="00081539"/>
    <w:rsid w:val="00081737"/>
    <w:rsid w:val="00081877"/>
    <w:rsid w:val="000821A9"/>
    <w:rsid w:val="000824CF"/>
    <w:rsid w:val="000829FA"/>
    <w:rsid w:val="00083607"/>
    <w:rsid w:val="0008436C"/>
    <w:rsid w:val="00085029"/>
    <w:rsid w:val="00085BDB"/>
    <w:rsid w:val="00085BE2"/>
    <w:rsid w:val="00090BA9"/>
    <w:rsid w:val="00091856"/>
    <w:rsid w:val="00091E64"/>
    <w:rsid w:val="00091F68"/>
    <w:rsid w:val="00092204"/>
    <w:rsid w:val="00092401"/>
    <w:rsid w:val="000928EC"/>
    <w:rsid w:val="00092B17"/>
    <w:rsid w:val="00093157"/>
    <w:rsid w:val="000936A2"/>
    <w:rsid w:val="00093BFC"/>
    <w:rsid w:val="00094019"/>
    <w:rsid w:val="000942F3"/>
    <w:rsid w:val="000949B8"/>
    <w:rsid w:val="00095279"/>
    <w:rsid w:val="00095953"/>
    <w:rsid w:val="000A0E0F"/>
    <w:rsid w:val="000A1DE0"/>
    <w:rsid w:val="000A1FBD"/>
    <w:rsid w:val="000A2B95"/>
    <w:rsid w:val="000A324C"/>
    <w:rsid w:val="000A325A"/>
    <w:rsid w:val="000A3514"/>
    <w:rsid w:val="000A3CEF"/>
    <w:rsid w:val="000A42F1"/>
    <w:rsid w:val="000A5983"/>
    <w:rsid w:val="000A7DE0"/>
    <w:rsid w:val="000B02B7"/>
    <w:rsid w:val="000B0989"/>
    <w:rsid w:val="000B0BC2"/>
    <w:rsid w:val="000B19E9"/>
    <w:rsid w:val="000B19F6"/>
    <w:rsid w:val="000B1CA2"/>
    <w:rsid w:val="000B2615"/>
    <w:rsid w:val="000B2A6E"/>
    <w:rsid w:val="000B2ED7"/>
    <w:rsid w:val="000B33E6"/>
    <w:rsid w:val="000B3806"/>
    <w:rsid w:val="000B381F"/>
    <w:rsid w:val="000B3BA9"/>
    <w:rsid w:val="000B4562"/>
    <w:rsid w:val="000B5833"/>
    <w:rsid w:val="000B5D07"/>
    <w:rsid w:val="000B6288"/>
    <w:rsid w:val="000B73BB"/>
    <w:rsid w:val="000B7AEC"/>
    <w:rsid w:val="000C07B5"/>
    <w:rsid w:val="000C1231"/>
    <w:rsid w:val="000C142E"/>
    <w:rsid w:val="000C1709"/>
    <w:rsid w:val="000C2D8D"/>
    <w:rsid w:val="000C3023"/>
    <w:rsid w:val="000C579A"/>
    <w:rsid w:val="000C5FB0"/>
    <w:rsid w:val="000C6632"/>
    <w:rsid w:val="000D103C"/>
    <w:rsid w:val="000D1C11"/>
    <w:rsid w:val="000D1DF6"/>
    <w:rsid w:val="000D26E2"/>
    <w:rsid w:val="000D30AB"/>
    <w:rsid w:val="000D30B7"/>
    <w:rsid w:val="000D4A0F"/>
    <w:rsid w:val="000D5812"/>
    <w:rsid w:val="000D5BBE"/>
    <w:rsid w:val="000D5FAF"/>
    <w:rsid w:val="000E0D9A"/>
    <w:rsid w:val="000E1373"/>
    <w:rsid w:val="000E1945"/>
    <w:rsid w:val="000E19EB"/>
    <w:rsid w:val="000E1B16"/>
    <w:rsid w:val="000E1B58"/>
    <w:rsid w:val="000E1E13"/>
    <w:rsid w:val="000E23F0"/>
    <w:rsid w:val="000E2704"/>
    <w:rsid w:val="000E2B3F"/>
    <w:rsid w:val="000E2DC7"/>
    <w:rsid w:val="000E30FD"/>
    <w:rsid w:val="000E3BC9"/>
    <w:rsid w:val="000E3E43"/>
    <w:rsid w:val="000E4BCD"/>
    <w:rsid w:val="000E4BFD"/>
    <w:rsid w:val="000E6850"/>
    <w:rsid w:val="000E6AAF"/>
    <w:rsid w:val="000E6B16"/>
    <w:rsid w:val="000E6EA7"/>
    <w:rsid w:val="000E7D16"/>
    <w:rsid w:val="000F0CD6"/>
    <w:rsid w:val="000F0F7F"/>
    <w:rsid w:val="000F14E1"/>
    <w:rsid w:val="000F1901"/>
    <w:rsid w:val="000F1A7E"/>
    <w:rsid w:val="000F1F4E"/>
    <w:rsid w:val="000F2052"/>
    <w:rsid w:val="000F21E8"/>
    <w:rsid w:val="000F254E"/>
    <w:rsid w:val="000F2A18"/>
    <w:rsid w:val="000F2AAE"/>
    <w:rsid w:val="000F460C"/>
    <w:rsid w:val="000F4863"/>
    <w:rsid w:val="000F4B45"/>
    <w:rsid w:val="000F55D2"/>
    <w:rsid w:val="000F63D2"/>
    <w:rsid w:val="000F64F6"/>
    <w:rsid w:val="000F66B6"/>
    <w:rsid w:val="000F6F64"/>
    <w:rsid w:val="000F75E9"/>
    <w:rsid w:val="001010F9"/>
    <w:rsid w:val="0010144B"/>
    <w:rsid w:val="00101501"/>
    <w:rsid w:val="00101645"/>
    <w:rsid w:val="001021E3"/>
    <w:rsid w:val="0010371A"/>
    <w:rsid w:val="00104D2E"/>
    <w:rsid w:val="00104E07"/>
    <w:rsid w:val="00105532"/>
    <w:rsid w:val="00105730"/>
    <w:rsid w:val="0010575A"/>
    <w:rsid w:val="0010602C"/>
    <w:rsid w:val="00111443"/>
    <w:rsid w:val="00112494"/>
    <w:rsid w:val="001128D8"/>
    <w:rsid w:val="00112F13"/>
    <w:rsid w:val="00112F91"/>
    <w:rsid w:val="001135A1"/>
    <w:rsid w:val="0011487C"/>
    <w:rsid w:val="001149A1"/>
    <w:rsid w:val="001153A1"/>
    <w:rsid w:val="001154A5"/>
    <w:rsid w:val="00115863"/>
    <w:rsid w:val="001173EB"/>
    <w:rsid w:val="00120100"/>
    <w:rsid w:val="00120441"/>
    <w:rsid w:val="00121A91"/>
    <w:rsid w:val="00121BB3"/>
    <w:rsid w:val="001221AE"/>
    <w:rsid w:val="00122965"/>
    <w:rsid w:val="00122C67"/>
    <w:rsid w:val="00122ED7"/>
    <w:rsid w:val="001238AE"/>
    <w:rsid w:val="00123B4C"/>
    <w:rsid w:val="00123BF2"/>
    <w:rsid w:val="00123C9B"/>
    <w:rsid w:val="00124599"/>
    <w:rsid w:val="001251F8"/>
    <w:rsid w:val="00125202"/>
    <w:rsid w:val="001255A4"/>
    <w:rsid w:val="001256E2"/>
    <w:rsid w:val="0012625B"/>
    <w:rsid w:val="001265C9"/>
    <w:rsid w:val="00126ABC"/>
    <w:rsid w:val="001272A4"/>
    <w:rsid w:val="00127776"/>
    <w:rsid w:val="00127F6D"/>
    <w:rsid w:val="001318B1"/>
    <w:rsid w:val="00132391"/>
    <w:rsid w:val="00132FC9"/>
    <w:rsid w:val="00133B1B"/>
    <w:rsid w:val="001347EA"/>
    <w:rsid w:val="001349E9"/>
    <w:rsid w:val="00135389"/>
    <w:rsid w:val="00135CD2"/>
    <w:rsid w:val="001366E8"/>
    <w:rsid w:val="00137B9F"/>
    <w:rsid w:val="001400FA"/>
    <w:rsid w:val="00141C94"/>
    <w:rsid w:val="00141CAE"/>
    <w:rsid w:val="0014272A"/>
    <w:rsid w:val="00143CCE"/>
    <w:rsid w:val="00144142"/>
    <w:rsid w:val="00145102"/>
    <w:rsid w:val="00145697"/>
    <w:rsid w:val="00145E67"/>
    <w:rsid w:val="00146A38"/>
    <w:rsid w:val="001475B8"/>
    <w:rsid w:val="00147C6C"/>
    <w:rsid w:val="00147CAC"/>
    <w:rsid w:val="00147E8D"/>
    <w:rsid w:val="00151890"/>
    <w:rsid w:val="00151E35"/>
    <w:rsid w:val="00153B6A"/>
    <w:rsid w:val="001547B6"/>
    <w:rsid w:val="001553EC"/>
    <w:rsid w:val="00156A5C"/>
    <w:rsid w:val="00156C0B"/>
    <w:rsid w:val="00157CB1"/>
    <w:rsid w:val="00160122"/>
    <w:rsid w:val="00160DFE"/>
    <w:rsid w:val="00161993"/>
    <w:rsid w:val="00161CA9"/>
    <w:rsid w:val="00162389"/>
    <w:rsid w:val="0016352A"/>
    <w:rsid w:val="00163980"/>
    <w:rsid w:val="00165BE8"/>
    <w:rsid w:val="00165D6C"/>
    <w:rsid w:val="00165E57"/>
    <w:rsid w:val="00167083"/>
    <w:rsid w:val="00170290"/>
    <w:rsid w:val="00170432"/>
    <w:rsid w:val="00170860"/>
    <w:rsid w:val="00171C24"/>
    <w:rsid w:val="00171DE3"/>
    <w:rsid w:val="00172642"/>
    <w:rsid w:val="00172DDD"/>
    <w:rsid w:val="00172E9E"/>
    <w:rsid w:val="001730A8"/>
    <w:rsid w:val="00173105"/>
    <w:rsid w:val="00173836"/>
    <w:rsid w:val="00173DBD"/>
    <w:rsid w:val="00174266"/>
    <w:rsid w:val="001748F6"/>
    <w:rsid w:val="00174D41"/>
    <w:rsid w:val="00177563"/>
    <w:rsid w:val="00180C49"/>
    <w:rsid w:val="00181E59"/>
    <w:rsid w:val="00182457"/>
    <w:rsid w:val="00183AC3"/>
    <w:rsid w:val="00183D3D"/>
    <w:rsid w:val="00184866"/>
    <w:rsid w:val="00184D65"/>
    <w:rsid w:val="00184EE5"/>
    <w:rsid w:val="00184F68"/>
    <w:rsid w:val="00185335"/>
    <w:rsid w:val="00185F66"/>
    <w:rsid w:val="00186645"/>
    <w:rsid w:val="00186D07"/>
    <w:rsid w:val="001872B1"/>
    <w:rsid w:val="00187837"/>
    <w:rsid w:val="00187974"/>
    <w:rsid w:val="00187EEC"/>
    <w:rsid w:val="001905DE"/>
    <w:rsid w:val="001909C4"/>
    <w:rsid w:val="00190FB5"/>
    <w:rsid w:val="00191A24"/>
    <w:rsid w:val="00192FFC"/>
    <w:rsid w:val="00193F14"/>
    <w:rsid w:val="00194354"/>
    <w:rsid w:val="00195966"/>
    <w:rsid w:val="0019597E"/>
    <w:rsid w:val="00195AB9"/>
    <w:rsid w:val="00195AD4"/>
    <w:rsid w:val="00196594"/>
    <w:rsid w:val="0019678B"/>
    <w:rsid w:val="00197D8E"/>
    <w:rsid w:val="001A008A"/>
    <w:rsid w:val="001A23FB"/>
    <w:rsid w:val="001A2545"/>
    <w:rsid w:val="001A31E8"/>
    <w:rsid w:val="001A32BF"/>
    <w:rsid w:val="001A4036"/>
    <w:rsid w:val="001A425D"/>
    <w:rsid w:val="001A4654"/>
    <w:rsid w:val="001A48ED"/>
    <w:rsid w:val="001A5996"/>
    <w:rsid w:val="001A5BAD"/>
    <w:rsid w:val="001A5C87"/>
    <w:rsid w:val="001A7098"/>
    <w:rsid w:val="001A7487"/>
    <w:rsid w:val="001A7A66"/>
    <w:rsid w:val="001A7B7B"/>
    <w:rsid w:val="001B28AD"/>
    <w:rsid w:val="001B2EB2"/>
    <w:rsid w:val="001B3120"/>
    <w:rsid w:val="001B342B"/>
    <w:rsid w:val="001B4B8C"/>
    <w:rsid w:val="001B5142"/>
    <w:rsid w:val="001B5212"/>
    <w:rsid w:val="001B58BB"/>
    <w:rsid w:val="001B59CB"/>
    <w:rsid w:val="001B5A0E"/>
    <w:rsid w:val="001B6728"/>
    <w:rsid w:val="001B6EBB"/>
    <w:rsid w:val="001B6FDE"/>
    <w:rsid w:val="001B74EF"/>
    <w:rsid w:val="001B7EDB"/>
    <w:rsid w:val="001C0EA0"/>
    <w:rsid w:val="001C0F16"/>
    <w:rsid w:val="001C11C6"/>
    <w:rsid w:val="001C143B"/>
    <w:rsid w:val="001C1C2C"/>
    <w:rsid w:val="001C30CA"/>
    <w:rsid w:val="001C4036"/>
    <w:rsid w:val="001C53F2"/>
    <w:rsid w:val="001C5671"/>
    <w:rsid w:val="001C6A4D"/>
    <w:rsid w:val="001C7A30"/>
    <w:rsid w:val="001D0394"/>
    <w:rsid w:val="001D06F8"/>
    <w:rsid w:val="001D1FA3"/>
    <w:rsid w:val="001D248E"/>
    <w:rsid w:val="001D24D0"/>
    <w:rsid w:val="001D2654"/>
    <w:rsid w:val="001D2C2C"/>
    <w:rsid w:val="001D2D09"/>
    <w:rsid w:val="001D3BC8"/>
    <w:rsid w:val="001D52DA"/>
    <w:rsid w:val="001D5B87"/>
    <w:rsid w:val="001D5BD6"/>
    <w:rsid w:val="001D6755"/>
    <w:rsid w:val="001D6803"/>
    <w:rsid w:val="001D6907"/>
    <w:rsid w:val="001D6AC0"/>
    <w:rsid w:val="001D72D4"/>
    <w:rsid w:val="001D7EC4"/>
    <w:rsid w:val="001E095D"/>
    <w:rsid w:val="001E13FD"/>
    <w:rsid w:val="001E1D4C"/>
    <w:rsid w:val="001E26C0"/>
    <w:rsid w:val="001E2FED"/>
    <w:rsid w:val="001E39D8"/>
    <w:rsid w:val="001E3A6C"/>
    <w:rsid w:val="001E3F5F"/>
    <w:rsid w:val="001E50E2"/>
    <w:rsid w:val="001E51A1"/>
    <w:rsid w:val="001E52A7"/>
    <w:rsid w:val="001E56C4"/>
    <w:rsid w:val="001E6DBD"/>
    <w:rsid w:val="001E7714"/>
    <w:rsid w:val="001F0473"/>
    <w:rsid w:val="001F0532"/>
    <w:rsid w:val="001F080A"/>
    <w:rsid w:val="001F0E73"/>
    <w:rsid w:val="001F2CB1"/>
    <w:rsid w:val="001F2D6B"/>
    <w:rsid w:val="001F4086"/>
    <w:rsid w:val="001F41A9"/>
    <w:rsid w:val="001F4A46"/>
    <w:rsid w:val="001F4B75"/>
    <w:rsid w:val="001F5592"/>
    <w:rsid w:val="001F57E0"/>
    <w:rsid w:val="001F60D5"/>
    <w:rsid w:val="001F6812"/>
    <w:rsid w:val="001F7708"/>
    <w:rsid w:val="001F78A7"/>
    <w:rsid w:val="001F7D18"/>
    <w:rsid w:val="002005AE"/>
    <w:rsid w:val="00200C08"/>
    <w:rsid w:val="00200EA3"/>
    <w:rsid w:val="0020111D"/>
    <w:rsid w:val="0020121D"/>
    <w:rsid w:val="0020153E"/>
    <w:rsid w:val="002021F7"/>
    <w:rsid w:val="00203EF4"/>
    <w:rsid w:val="0020427A"/>
    <w:rsid w:val="0020440E"/>
    <w:rsid w:val="002050E6"/>
    <w:rsid w:val="0020585E"/>
    <w:rsid w:val="0020644F"/>
    <w:rsid w:val="00206893"/>
    <w:rsid w:val="002077F6"/>
    <w:rsid w:val="002078B2"/>
    <w:rsid w:val="00207973"/>
    <w:rsid w:val="00210314"/>
    <w:rsid w:val="0021042D"/>
    <w:rsid w:val="0021076D"/>
    <w:rsid w:val="00210792"/>
    <w:rsid w:val="00210815"/>
    <w:rsid w:val="002112F7"/>
    <w:rsid w:val="00211949"/>
    <w:rsid w:val="002128AD"/>
    <w:rsid w:val="00212AEB"/>
    <w:rsid w:val="00212D04"/>
    <w:rsid w:val="00213009"/>
    <w:rsid w:val="00213210"/>
    <w:rsid w:val="002134A7"/>
    <w:rsid w:val="00213F5A"/>
    <w:rsid w:val="0021443E"/>
    <w:rsid w:val="002145EE"/>
    <w:rsid w:val="0021552A"/>
    <w:rsid w:val="002156E1"/>
    <w:rsid w:val="00215D86"/>
    <w:rsid w:val="0021625C"/>
    <w:rsid w:val="00216A99"/>
    <w:rsid w:val="00216B70"/>
    <w:rsid w:val="00216D4A"/>
    <w:rsid w:val="002172A1"/>
    <w:rsid w:val="00217938"/>
    <w:rsid w:val="002214B4"/>
    <w:rsid w:val="00221A2C"/>
    <w:rsid w:val="00222119"/>
    <w:rsid w:val="00222691"/>
    <w:rsid w:val="002238B6"/>
    <w:rsid w:val="002243BB"/>
    <w:rsid w:val="002252E5"/>
    <w:rsid w:val="00225B78"/>
    <w:rsid w:val="00225D4D"/>
    <w:rsid w:val="00225DF0"/>
    <w:rsid w:val="00226441"/>
    <w:rsid w:val="0022693E"/>
    <w:rsid w:val="0022770A"/>
    <w:rsid w:val="00227A45"/>
    <w:rsid w:val="0023200B"/>
    <w:rsid w:val="00232316"/>
    <w:rsid w:val="0023263B"/>
    <w:rsid w:val="00233091"/>
    <w:rsid w:val="00233658"/>
    <w:rsid w:val="00233B42"/>
    <w:rsid w:val="00234B60"/>
    <w:rsid w:val="00234BD2"/>
    <w:rsid w:val="00234F82"/>
    <w:rsid w:val="002353A3"/>
    <w:rsid w:val="00235FEE"/>
    <w:rsid w:val="00236D0B"/>
    <w:rsid w:val="00236DA4"/>
    <w:rsid w:val="00237674"/>
    <w:rsid w:val="0024229A"/>
    <w:rsid w:val="00242ED8"/>
    <w:rsid w:val="0024311A"/>
    <w:rsid w:val="0024550C"/>
    <w:rsid w:val="00246470"/>
    <w:rsid w:val="002466C9"/>
    <w:rsid w:val="00247EEB"/>
    <w:rsid w:val="00250646"/>
    <w:rsid w:val="00252C76"/>
    <w:rsid w:val="00253C95"/>
    <w:rsid w:val="00254E6D"/>
    <w:rsid w:val="00255672"/>
    <w:rsid w:val="00255FD9"/>
    <w:rsid w:val="002562EA"/>
    <w:rsid w:val="002564DC"/>
    <w:rsid w:val="002564EC"/>
    <w:rsid w:val="002566F7"/>
    <w:rsid w:val="002577C8"/>
    <w:rsid w:val="00261CD0"/>
    <w:rsid w:val="00262263"/>
    <w:rsid w:val="00262768"/>
    <w:rsid w:val="00263C3B"/>
    <w:rsid w:val="002644EC"/>
    <w:rsid w:val="00264718"/>
    <w:rsid w:val="00265389"/>
    <w:rsid w:val="00266764"/>
    <w:rsid w:val="002675AB"/>
    <w:rsid w:val="00267CF8"/>
    <w:rsid w:val="00267DD9"/>
    <w:rsid w:val="00267DF0"/>
    <w:rsid w:val="00271532"/>
    <w:rsid w:val="0027265E"/>
    <w:rsid w:val="00273C72"/>
    <w:rsid w:val="00273C9D"/>
    <w:rsid w:val="00273D99"/>
    <w:rsid w:val="002744A8"/>
    <w:rsid w:val="00274740"/>
    <w:rsid w:val="0027590A"/>
    <w:rsid w:val="00276008"/>
    <w:rsid w:val="00280CBF"/>
    <w:rsid w:val="00281913"/>
    <w:rsid w:val="002829E9"/>
    <w:rsid w:val="00283C87"/>
    <w:rsid w:val="0028446F"/>
    <w:rsid w:val="00284EB5"/>
    <w:rsid w:val="00285243"/>
    <w:rsid w:val="002855AC"/>
    <w:rsid w:val="002859A7"/>
    <w:rsid w:val="00285DA1"/>
    <w:rsid w:val="0028651F"/>
    <w:rsid w:val="002876EE"/>
    <w:rsid w:val="002902A1"/>
    <w:rsid w:val="00291E23"/>
    <w:rsid w:val="0029346E"/>
    <w:rsid w:val="002938AB"/>
    <w:rsid w:val="00294235"/>
    <w:rsid w:val="0029434A"/>
    <w:rsid w:val="00295382"/>
    <w:rsid w:val="00295EC1"/>
    <w:rsid w:val="00296048"/>
    <w:rsid w:val="002963DA"/>
    <w:rsid w:val="002967CB"/>
    <w:rsid w:val="00296A72"/>
    <w:rsid w:val="00296EA7"/>
    <w:rsid w:val="00297D3F"/>
    <w:rsid w:val="002A0B38"/>
    <w:rsid w:val="002A1157"/>
    <w:rsid w:val="002A13C9"/>
    <w:rsid w:val="002A1523"/>
    <w:rsid w:val="002A17D0"/>
    <w:rsid w:val="002A1A52"/>
    <w:rsid w:val="002A2754"/>
    <w:rsid w:val="002A3573"/>
    <w:rsid w:val="002A3BF2"/>
    <w:rsid w:val="002A3E35"/>
    <w:rsid w:val="002A40A9"/>
    <w:rsid w:val="002A4645"/>
    <w:rsid w:val="002A475A"/>
    <w:rsid w:val="002A4FED"/>
    <w:rsid w:val="002A51D6"/>
    <w:rsid w:val="002A68F2"/>
    <w:rsid w:val="002A7B28"/>
    <w:rsid w:val="002A7BB8"/>
    <w:rsid w:val="002B0A52"/>
    <w:rsid w:val="002B27BC"/>
    <w:rsid w:val="002B2E31"/>
    <w:rsid w:val="002B2F61"/>
    <w:rsid w:val="002B3CB9"/>
    <w:rsid w:val="002B4029"/>
    <w:rsid w:val="002B57EC"/>
    <w:rsid w:val="002C0152"/>
    <w:rsid w:val="002C06BB"/>
    <w:rsid w:val="002C1186"/>
    <w:rsid w:val="002C1D5A"/>
    <w:rsid w:val="002C23CE"/>
    <w:rsid w:val="002C2506"/>
    <w:rsid w:val="002C29C1"/>
    <w:rsid w:val="002C2A2E"/>
    <w:rsid w:val="002C37C4"/>
    <w:rsid w:val="002C4780"/>
    <w:rsid w:val="002C48D5"/>
    <w:rsid w:val="002C4D02"/>
    <w:rsid w:val="002C5B9C"/>
    <w:rsid w:val="002C6023"/>
    <w:rsid w:val="002C6348"/>
    <w:rsid w:val="002C789D"/>
    <w:rsid w:val="002C7998"/>
    <w:rsid w:val="002C7F1B"/>
    <w:rsid w:val="002D0064"/>
    <w:rsid w:val="002D073B"/>
    <w:rsid w:val="002D1120"/>
    <w:rsid w:val="002D1E00"/>
    <w:rsid w:val="002D2736"/>
    <w:rsid w:val="002D30EF"/>
    <w:rsid w:val="002D3CE3"/>
    <w:rsid w:val="002D440C"/>
    <w:rsid w:val="002D5BE2"/>
    <w:rsid w:val="002D7008"/>
    <w:rsid w:val="002D744A"/>
    <w:rsid w:val="002D7540"/>
    <w:rsid w:val="002D764E"/>
    <w:rsid w:val="002D76B3"/>
    <w:rsid w:val="002D78F2"/>
    <w:rsid w:val="002E02C0"/>
    <w:rsid w:val="002E3CA0"/>
    <w:rsid w:val="002E3F25"/>
    <w:rsid w:val="002E4490"/>
    <w:rsid w:val="002E4553"/>
    <w:rsid w:val="002E5044"/>
    <w:rsid w:val="002E51FE"/>
    <w:rsid w:val="002E5905"/>
    <w:rsid w:val="002E59FF"/>
    <w:rsid w:val="002E5B57"/>
    <w:rsid w:val="002E5C27"/>
    <w:rsid w:val="002E60EB"/>
    <w:rsid w:val="002E635F"/>
    <w:rsid w:val="002E6AAD"/>
    <w:rsid w:val="002E7721"/>
    <w:rsid w:val="002E7FB5"/>
    <w:rsid w:val="002F0418"/>
    <w:rsid w:val="002F14C4"/>
    <w:rsid w:val="002F1EB8"/>
    <w:rsid w:val="002F20D2"/>
    <w:rsid w:val="002F2613"/>
    <w:rsid w:val="002F2C51"/>
    <w:rsid w:val="002F54E3"/>
    <w:rsid w:val="002F6B65"/>
    <w:rsid w:val="002F71D0"/>
    <w:rsid w:val="002F736E"/>
    <w:rsid w:val="002F76B5"/>
    <w:rsid w:val="002F79E1"/>
    <w:rsid w:val="002F7B0E"/>
    <w:rsid w:val="002F7B31"/>
    <w:rsid w:val="00301B4F"/>
    <w:rsid w:val="003024D9"/>
    <w:rsid w:val="00302D4D"/>
    <w:rsid w:val="0030387B"/>
    <w:rsid w:val="00303E7B"/>
    <w:rsid w:val="0030476D"/>
    <w:rsid w:val="00304CB5"/>
    <w:rsid w:val="00304EC6"/>
    <w:rsid w:val="0030557D"/>
    <w:rsid w:val="00306709"/>
    <w:rsid w:val="00311692"/>
    <w:rsid w:val="00312694"/>
    <w:rsid w:val="00312E75"/>
    <w:rsid w:val="003130A0"/>
    <w:rsid w:val="00313AA4"/>
    <w:rsid w:val="00313DB1"/>
    <w:rsid w:val="00313E1B"/>
    <w:rsid w:val="00313F33"/>
    <w:rsid w:val="003149E4"/>
    <w:rsid w:val="00314A52"/>
    <w:rsid w:val="00314AEE"/>
    <w:rsid w:val="00316052"/>
    <w:rsid w:val="0031684F"/>
    <w:rsid w:val="00316C27"/>
    <w:rsid w:val="00317155"/>
    <w:rsid w:val="00317EAB"/>
    <w:rsid w:val="0032025A"/>
    <w:rsid w:val="0032161B"/>
    <w:rsid w:val="00322C12"/>
    <w:rsid w:val="00322CDA"/>
    <w:rsid w:val="00322EA7"/>
    <w:rsid w:val="0032335C"/>
    <w:rsid w:val="0032396C"/>
    <w:rsid w:val="003241B0"/>
    <w:rsid w:val="00324FA5"/>
    <w:rsid w:val="00325202"/>
    <w:rsid w:val="003262A5"/>
    <w:rsid w:val="00326375"/>
    <w:rsid w:val="00326D48"/>
    <w:rsid w:val="0032768A"/>
    <w:rsid w:val="00327A2F"/>
    <w:rsid w:val="0033007A"/>
    <w:rsid w:val="00330CC8"/>
    <w:rsid w:val="00330E9E"/>
    <w:rsid w:val="00330F2C"/>
    <w:rsid w:val="0033110A"/>
    <w:rsid w:val="00331CEE"/>
    <w:rsid w:val="003320EA"/>
    <w:rsid w:val="00333712"/>
    <w:rsid w:val="003342B4"/>
    <w:rsid w:val="0033480F"/>
    <w:rsid w:val="003349DB"/>
    <w:rsid w:val="00334C43"/>
    <w:rsid w:val="00334EE9"/>
    <w:rsid w:val="003350D5"/>
    <w:rsid w:val="00335530"/>
    <w:rsid w:val="00335695"/>
    <w:rsid w:val="00335727"/>
    <w:rsid w:val="003359A9"/>
    <w:rsid w:val="00335C82"/>
    <w:rsid w:val="00335DC9"/>
    <w:rsid w:val="003369BC"/>
    <w:rsid w:val="00336CBD"/>
    <w:rsid w:val="00337C2D"/>
    <w:rsid w:val="0034015B"/>
    <w:rsid w:val="003436CB"/>
    <w:rsid w:val="003440A6"/>
    <w:rsid w:val="003446CD"/>
    <w:rsid w:val="00344E24"/>
    <w:rsid w:val="00344EF0"/>
    <w:rsid w:val="003456C4"/>
    <w:rsid w:val="003458CF"/>
    <w:rsid w:val="00345EAB"/>
    <w:rsid w:val="00346CFA"/>
    <w:rsid w:val="0034730F"/>
    <w:rsid w:val="00350981"/>
    <w:rsid w:val="00350EC2"/>
    <w:rsid w:val="00351BF4"/>
    <w:rsid w:val="00352497"/>
    <w:rsid w:val="00352B2D"/>
    <w:rsid w:val="00352F65"/>
    <w:rsid w:val="003540D1"/>
    <w:rsid w:val="0035465D"/>
    <w:rsid w:val="003552C5"/>
    <w:rsid w:val="00355A93"/>
    <w:rsid w:val="00356509"/>
    <w:rsid w:val="00357999"/>
    <w:rsid w:val="00360A05"/>
    <w:rsid w:val="00360A62"/>
    <w:rsid w:val="00360AA2"/>
    <w:rsid w:val="003613CC"/>
    <w:rsid w:val="00362BE6"/>
    <w:rsid w:val="00362DA9"/>
    <w:rsid w:val="0036344C"/>
    <w:rsid w:val="00363984"/>
    <w:rsid w:val="00363BD7"/>
    <w:rsid w:val="00364DE2"/>
    <w:rsid w:val="00365121"/>
    <w:rsid w:val="00367AF5"/>
    <w:rsid w:val="00367DBA"/>
    <w:rsid w:val="00370095"/>
    <w:rsid w:val="00370934"/>
    <w:rsid w:val="003715A0"/>
    <w:rsid w:val="003718A8"/>
    <w:rsid w:val="00371C81"/>
    <w:rsid w:val="00372F9E"/>
    <w:rsid w:val="003731FD"/>
    <w:rsid w:val="00373B0F"/>
    <w:rsid w:val="0037464B"/>
    <w:rsid w:val="00374744"/>
    <w:rsid w:val="00377A21"/>
    <w:rsid w:val="00377CC7"/>
    <w:rsid w:val="00380178"/>
    <w:rsid w:val="0038082A"/>
    <w:rsid w:val="00381BD4"/>
    <w:rsid w:val="00381D76"/>
    <w:rsid w:val="00382207"/>
    <w:rsid w:val="0038355A"/>
    <w:rsid w:val="003839A3"/>
    <w:rsid w:val="00384DA0"/>
    <w:rsid w:val="00385507"/>
    <w:rsid w:val="003857A0"/>
    <w:rsid w:val="00385D87"/>
    <w:rsid w:val="00385D8F"/>
    <w:rsid w:val="00385EBA"/>
    <w:rsid w:val="00386F9D"/>
    <w:rsid w:val="003875DA"/>
    <w:rsid w:val="00387D47"/>
    <w:rsid w:val="00390A57"/>
    <w:rsid w:val="0039261F"/>
    <w:rsid w:val="003929F5"/>
    <w:rsid w:val="00392A01"/>
    <w:rsid w:val="003930A4"/>
    <w:rsid w:val="00393AEE"/>
    <w:rsid w:val="003942D1"/>
    <w:rsid w:val="003946F4"/>
    <w:rsid w:val="00395281"/>
    <w:rsid w:val="00395537"/>
    <w:rsid w:val="00396824"/>
    <w:rsid w:val="003970BF"/>
    <w:rsid w:val="003972FD"/>
    <w:rsid w:val="0039747B"/>
    <w:rsid w:val="003A05DF"/>
    <w:rsid w:val="003A1229"/>
    <w:rsid w:val="003A1BBA"/>
    <w:rsid w:val="003A2830"/>
    <w:rsid w:val="003A2BE8"/>
    <w:rsid w:val="003A3A1F"/>
    <w:rsid w:val="003A4D5E"/>
    <w:rsid w:val="003A5640"/>
    <w:rsid w:val="003A5BD6"/>
    <w:rsid w:val="003A6157"/>
    <w:rsid w:val="003A6FE0"/>
    <w:rsid w:val="003B0234"/>
    <w:rsid w:val="003B06F5"/>
    <w:rsid w:val="003B1C22"/>
    <w:rsid w:val="003B2C00"/>
    <w:rsid w:val="003B2F23"/>
    <w:rsid w:val="003B3D77"/>
    <w:rsid w:val="003B47D9"/>
    <w:rsid w:val="003B4DE1"/>
    <w:rsid w:val="003B53F7"/>
    <w:rsid w:val="003B5F0A"/>
    <w:rsid w:val="003B7D9C"/>
    <w:rsid w:val="003B7E2E"/>
    <w:rsid w:val="003C0468"/>
    <w:rsid w:val="003C1013"/>
    <w:rsid w:val="003C172E"/>
    <w:rsid w:val="003C1950"/>
    <w:rsid w:val="003C19F7"/>
    <w:rsid w:val="003C3463"/>
    <w:rsid w:val="003C4A95"/>
    <w:rsid w:val="003C4B3D"/>
    <w:rsid w:val="003C4B9A"/>
    <w:rsid w:val="003C5941"/>
    <w:rsid w:val="003C7532"/>
    <w:rsid w:val="003C7689"/>
    <w:rsid w:val="003D15E7"/>
    <w:rsid w:val="003D19B2"/>
    <w:rsid w:val="003D29F9"/>
    <w:rsid w:val="003D3851"/>
    <w:rsid w:val="003D449F"/>
    <w:rsid w:val="003D4C4D"/>
    <w:rsid w:val="003D58AC"/>
    <w:rsid w:val="003D68D7"/>
    <w:rsid w:val="003D6F2D"/>
    <w:rsid w:val="003D73B5"/>
    <w:rsid w:val="003D75FE"/>
    <w:rsid w:val="003D7D34"/>
    <w:rsid w:val="003E0041"/>
    <w:rsid w:val="003E01EB"/>
    <w:rsid w:val="003E0C1E"/>
    <w:rsid w:val="003E14E7"/>
    <w:rsid w:val="003E15C7"/>
    <w:rsid w:val="003E1B6F"/>
    <w:rsid w:val="003E2993"/>
    <w:rsid w:val="003E30AA"/>
    <w:rsid w:val="003E3122"/>
    <w:rsid w:val="003E399D"/>
    <w:rsid w:val="003E3B2D"/>
    <w:rsid w:val="003E3FD4"/>
    <w:rsid w:val="003E43E5"/>
    <w:rsid w:val="003E4E78"/>
    <w:rsid w:val="003E55EA"/>
    <w:rsid w:val="003E5E7D"/>
    <w:rsid w:val="003E7002"/>
    <w:rsid w:val="003E7103"/>
    <w:rsid w:val="003E7363"/>
    <w:rsid w:val="003E7B0B"/>
    <w:rsid w:val="003F0A9A"/>
    <w:rsid w:val="003F16EE"/>
    <w:rsid w:val="003F1A7C"/>
    <w:rsid w:val="003F27D7"/>
    <w:rsid w:val="003F3D0D"/>
    <w:rsid w:val="003F452A"/>
    <w:rsid w:val="003F5143"/>
    <w:rsid w:val="003F5559"/>
    <w:rsid w:val="003F55BE"/>
    <w:rsid w:val="003F5629"/>
    <w:rsid w:val="003F579E"/>
    <w:rsid w:val="003F6109"/>
    <w:rsid w:val="003F6E58"/>
    <w:rsid w:val="003F7250"/>
    <w:rsid w:val="003F7672"/>
    <w:rsid w:val="004015BF"/>
    <w:rsid w:val="004032A8"/>
    <w:rsid w:val="004033C0"/>
    <w:rsid w:val="0040426F"/>
    <w:rsid w:val="004048D9"/>
    <w:rsid w:val="00404D1C"/>
    <w:rsid w:val="00404F78"/>
    <w:rsid w:val="00405C77"/>
    <w:rsid w:val="00406AE2"/>
    <w:rsid w:val="00407947"/>
    <w:rsid w:val="00407A49"/>
    <w:rsid w:val="00410303"/>
    <w:rsid w:val="004103E0"/>
    <w:rsid w:val="0041147F"/>
    <w:rsid w:val="00411F3E"/>
    <w:rsid w:val="004125B8"/>
    <w:rsid w:val="004126BF"/>
    <w:rsid w:val="00412BBF"/>
    <w:rsid w:val="004130AA"/>
    <w:rsid w:val="0041335A"/>
    <w:rsid w:val="0041392D"/>
    <w:rsid w:val="00413AA3"/>
    <w:rsid w:val="0041425D"/>
    <w:rsid w:val="00415512"/>
    <w:rsid w:val="00415826"/>
    <w:rsid w:val="0041588D"/>
    <w:rsid w:val="00415C0C"/>
    <w:rsid w:val="00416B9F"/>
    <w:rsid w:val="004171C1"/>
    <w:rsid w:val="004179AF"/>
    <w:rsid w:val="004209B5"/>
    <w:rsid w:val="004209C6"/>
    <w:rsid w:val="00420EE9"/>
    <w:rsid w:val="004214AA"/>
    <w:rsid w:val="00421503"/>
    <w:rsid w:val="0042151A"/>
    <w:rsid w:val="004221A4"/>
    <w:rsid w:val="004230EB"/>
    <w:rsid w:val="004235EF"/>
    <w:rsid w:val="004237F7"/>
    <w:rsid w:val="0042395D"/>
    <w:rsid w:val="00423E67"/>
    <w:rsid w:val="00424295"/>
    <w:rsid w:val="00425A5B"/>
    <w:rsid w:val="0042633D"/>
    <w:rsid w:val="00426F66"/>
    <w:rsid w:val="0042759B"/>
    <w:rsid w:val="0043051F"/>
    <w:rsid w:val="00431076"/>
    <w:rsid w:val="00433616"/>
    <w:rsid w:val="00433EED"/>
    <w:rsid w:val="00434AFB"/>
    <w:rsid w:val="00434CD6"/>
    <w:rsid w:val="00435F7C"/>
    <w:rsid w:val="004368F9"/>
    <w:rsid w:val="00436971"/>
    <w:rsid w:val="00436A03"/>
    <w:rsid w:val="00436DCC"/>
    <w:rsid w:val="004373E5"/>
    <w:rsid w:val="00437AE1"/>
    <w:rsid w:val="0044042C"/>
    <w:rsid w:val="0044096F"/>
    <w:rsid w:val="004409D1"/>
    <w:rsid w:val="00441007"/>
    <w:rsid w:val="00441495"/>
    <w:rsid w:val="00442647"/>
    <w:rsid w:val="004429B2"/>
    <w:rsid w:val="00443B35"/>
    <w:rsid w:val="00443F78"/>
    <w:rsid w:val="004442DE"/>
    <w:rsid w:val="004447FB"/>
    <w:rsid w:val="00444B38"/>
    <w:rsid w:val="00444BEA"/>
    <w:rsid w:val="00444FF5"/>
    <w:rsid w:val="004450E4"/>
    <w:rsid w:val="004453BD"/>
    <w:rsid w:val="00445730"/>
    <w:rsid w:val="00445DDF"/>
    <w:rsid w:val="00447014"/>
    <w:rsid w:val="00447267"/>
    <w:rsid w:val="00447A90"/>
    <w:rsid w:val="00447D8C"/>
    <w:rsid w:val="00451668"/>
    <w:rsid w:val="00451D24"/>
    <w:rsid w:val="0045335D"/>
    <w:rsid w:val="00453C26"/>
    <w:rsid w:val="0045416E"/>
    <w:rsid w:val="00455129"/>
    <w:rsid w:val="0045549C"/>
    <w:rsid w:val="00456FC7"/>
    <w:rsid w:val="00457BEF"/>
    <w:rsid w:val="004602EA"/>
    <w:rsid w:val="00461331"/>
    <w:rsid w:val="004620BC"/>
    <w:rsid w:val="004622BA"/>
    <w:rsid w:val="00462FDA"/>
    <w:rsid w:val="00465265"/>
    <w:rsid w:val="00465A4A"/>
    <w:rsid w:val="00467168"/>
    <w:rsid w:val="00467B02"/>
    <w:rsid w:val="00467BED"/>
    <w:rsid w:val="004702D9"/>
    <w:rsid w:val="00470C50"/>
    <w:rsid w:val="00471AB5"/>
    <w:rsid w:val="004721EE"/>
    <w:rsid w:val="00473089"/>
    <w:rsid w:val="0047346D"/>
    <w:rsid w:val="00473D60"/>
    <w:rsid w:val="00475B6B"/>
    <w:rsid w:val="00476BDF"/>
    <w:rsid w:val="00476E7B"/>
    <w:rsid w:val="00477627"/>
    <w:rsid w:val="0048115F"/>
    <w:rsid w:val="00481E9A"/>
    <w:rsid w:val="00481F78"/>
    <w:rsid w:val="0048201D"/>
    <w:rsid w:val="004826C8"/>
    <w:rsid w:val="0048278B"/>
    <w:rsid w:val="004828CB"/>
    <w:rsid w:val="0048327A"/>
    <w:rsid w:val="00483B6D"/>
    <w:rsid w:val="00483C8F"/>
    <w:rsid w:val="004850B8"/>
    <w:rsid w:val="004857AA"/>
    <w:rsid w:val="00486188"/>
    <w:rsid w:val="004870AE"/>
    <w:rsid w:val="00487631"/>
    <w:rsid w:val="00487D83"/>
    <w:rsid w:val="004906F9"/>
    <w:rsid w:val="00491073"/>
    <w:rsid w:val="0049116B"/>
    <w:rsid w:val="00492522"/>
    <w:rsid w:val="00492CFB"/>
    <w:rsid w:val="00493A94"/>
    <w:rsid w:val="00493E3C"/>
    <w:rsid w:val="00494055"/>
    <w:rsid w:val="004941E3"/>
    <w:rsid w:val="00494F3B"/>
    <w:rsid w:val="00494FFC"/>
    <w:rsid w:val="004954BB"/>
    <w:rsid w:val="004957C5"/>
    <w:rsid w:val="00497648"/>
    <w:rsid w:val="004A0432"/>
    <w:rsid w:val="004A0575"/>
    <w:rsid w:val="004A0905"/>
    <w:rsid w:val="004A13AF"/>
    <w:rsid w:val="004A145B"/>
    <w:rsid w:val="004A2756"/>
    <w:rsid w:val="004A46CE"/>
    <w:rsid w:val="004A5526"/>
    <w:rsid w:val="004A62AB"/>
    <w:rsid w:val="004A76C4"/>
    <w:rsid w:val="004A7BB9"/>
    <w:rsid w:val="004B0095"/>
    <w:rsid w:val="004B03B9"/>
    <w:rsid w:val="004B1062"/>
    <w:rsid w:val="004B206A"/>
    <w:rsid w:val="004B20BE"/>
    <w:rsid w:val="004B2859"/>
    <w:rsid w:val="004B309B"/>
    <w:rsid w:val="004B30B4"/>
    <w:rsid w:val="004B3905"/>
    <w:rsid w:val="004B3CCB"/>
    <w:rsid w:val="004B3FA9"/>
    <w:rsid w:val="004B594A"/>
    <w:rsid w:val="004B60AC"/>
    <w:rsid w:val="004B6BC1"/>
    <w:rsid w:val="004B7476"/>
    <w:rsid w:val="004B79B9"/>
    <w:rsid w:val="004C00F9"/>
    <w:rsid w:val="004C0196"/>
    <w:rsid w:val="004C026F"/>
    <w:rsid w:val="004C0288"/>
    <w:rsid w:val="004C0539"/>
    <w:rsid w:val="004C137E"/>
    <w:rsid w:val="004C17B5"/>
    <w:rsid w:val="004C1B7F"/>
    <w:rsid w:val="004C407A"/>
    <w:rsid w:val="004C47ED"/>
    <w:rsid w:val="004C4F3A"/>
    <w:rsid w:val="004C4FE1"/>
    <w:rsid w:val="004C60ED"/>
    <w:rsid w:val="004C6FDE"/>
    <w:rsid w:val="004C7684"/>
    <w:rsid w:val="004D11F0"/>
    <w:rsid w:val="004D132F"/>
    <w:rsid w:val="004D1330"/>
    <w:rsid w:val="004D1E05"/>
    <w:rsid w:val="004D2022"/>
    <w:rsid w:val="004D2169"/>
    <w:rsid w:val="004D2B66"/>
    <w:rsid w:val="004D2D3E"/>
    <w:rsid w:val="004D2F98"/>
    <w:rsid w:val="004D35AE"/>
    <w:rsid w:val="004D3CB5"/>
    <w:rsid w:val="004D51AD"/>
    <w:rsid w:val="004D566B"/>
    <w:rsid w:val="004D5930"/>
    <w:rsid w:val="004D5B25"/>
    <w:rsid w:val="004D5ECD"/>
    <w:rsid w:val="004D623E"/>
    <w:rsid w:val="004D6CD1"/>
    <w:rsid w:val="004D6EF0"/>
    <w:rsid w:val="004D6FBD"/>
    <w:rsid w:val="004D7549"/>
    <w:rsid w:val="004E01E6"/>
    <w:rsid w:val="004E07D6"/>
    <w:rsid w:val="004E1EE1"/>
    <w:rsid w:val="004E27AE"/>
    <w:rsid w:val="004E27B7"/>
    <w:rsid w:val="004E2967"/>
    <w:rsid w:val="004E336A"/>
    <w:rsid w:val="004E3C53"/>
    <w:rsid w:val="004E3DF7"/>
    <w:rsid w:val="004E429F"/>
    <w:rsid w:val="004E432F"/>
    <w:rsid w:val="004E4DDE"/>
    <w:rsid w:val="004E54AC"/>
    <w:rsid w:val="004E54C7"/>
    <w:rsid w:val="004E561D"/>
    <w:rsid w:val="004E5697"/>
    <w:rsid w:val="004E5C01"/>
    <w:rsid w:val="004E6E22"/>
    <w:rsid w:val="004E7C3C"/>
    <w:rsid w:val="004F1BD7"/>
    <w:rsid w:val="004F3C3C"/>
    <w:rsid w:val="004F4727"/>
    <w:rsid w:val="004F4B6B"/>
    <w:rsid w:val="004F4DEA"/>
    <w:rsid w:val="004F5029"/>
    <w:rsid w:val="004F58BE"/>
    <w:rsid w:val="004F68B4"/>
    <w:rsid w:val="004F6CFC"/>
    <w:rsid w:val="004F77CA"/>
    <w:rsid w:val="0050053B"/>
    <w:rsid w:val="00500770"/>
    <w:rsid w:val="00500D2F"/>
    <w:rsid w:val="00501528"/>
    <w:rsid w:val="00502786"/>
    <w:rsid w:val="00503A4A"/>
    <w:rsid w:val="005045B1"/>
    <w:rsid w:val="00504C2C"/>
    <w:rsid w:val="00504CEA"/>
    <w:rsid w:val="00506650"/>
    <w:rsid w:val="00507787"/>
    <w:rsid w:val="00510011"/>
    <w:rsid w:val="0051033D"/>
    <w:rsid w:val="00510618"/>
    <w:rsid w:val="00511A54"/>
    <w:rsid w:val="00511EA9"/>
    <w:rsid w:val="00511F2B"/>
    <w:rsid w:val="00512CDB"/>
    <w:rsid w:val="00513204"/>
    <w:rsid w:val="00513D49"/>
    <w:rsid w:val="005146EE"/>
    <w:rsid w:val="00514952"/>
    <w:rsid w:val="00514AA8"/>
    <w:rsid w:val="00515219"/>
    <w:rsid w:val="00515D3D"/>
    <w:rsid w:val="00516360"/>
    <w:rsid w:val="00516FCA"/>
    <w:rsid w:val="005178F5"/>
    <w:rsid w:val="00517B13"/>
    <w:rsid w:val="00517F29"/>
    <w:rsid w:val="00522625"/>
    <w:rsid w:val="00523D78"/>
    <w:rsid w:val="00524044"/>
    <w:rsid w:val="0052406D"/>
    <w:rsid w:val="00524289"/>
    <w:rsid w:val="0052503E"/>
    <w:rsid w:val="00526771"/>
    <w:rsid w:val="0052757A"/>
    <w:rsid w:val="005300AC"/>
    <w:rsid w:val="0053015A"/>
    <w:rsid w:val="00532022"/>
    <w:rsid w:val="0053268B"/>
    <w:rsid w:val="00532DEE"/>
    <w:rsid w:val="0053435D"/>
    <w:rsid w:val="00535FD4"/>
    <w:rsid w:val="005364B7"/>
    <w:rsid w:val="00536852"/>
    <w:rsid w:val="005379D2"/>
    <w:rsid w:val="00537EDE"/>
    <w:rsid w:val="005402EE"/>
    <w:rsid w:val="005411F0"/>
    <w:rsid w:val="0054257B"/>
    <w:rsid w:val="00543D06"/>
    <w:rsid w:val="0054434F"/>
    <w:rsid w:val="005446FF"/>
    <w:rsid w:val="00544A18"/>
    <w:rsid w:val="005455A6"/>
    <w:rsid w:val="00545FE6"/>
    <w:rsid w:val="005460F0"/>
    <w:rsid w:val="00546BF2"/>
    <w:rsid w:val="00547032"/>
    <w:rsid w:val="0054710C"/>
    <w:rsid w:val="00547463"/>
    <w:rsid w:val="00550AB4"/>
    <w:rsid w:val="00551758"/>
    <w:rsid w:val="0055190F"/>
    <w:rsid w:val="00551C8B"/>
    <w:rsid w:val="00551E6E"/>
    <w:rsid w:val="0055247F"/>
    <w:rsid w:val="005525B6"/>
    <w:rsid w:val="00553114"/>
    <w:rsid w:val="00553A0A"/>
    <w:rsid w:val="00555393"/>
    <w:rsid w:val="005563B0"/>
    <w:rsid w:val="00556CF2"/>
    <w:rsid w:val="00556D46"/>
    <w:rsid w:val="0055736F"/>
    <w:rsid w:val="00560D8D"/>
    <w:rsid w:val="00561D4B"/>
    <w:rsid w:val="00561F79"/>
    <w:rsid w:val="0056366A"/>
    <w:rsid w:val="00564466"/>
    <w:rsid w:val="005646AD"/>
    <w:rsid w:val="00564E71"/>
    <w:rsid w:val="00565FF2"/>
    <w:rsid w:val="005667C5"/>
    <w:rsid w:val="00567531"/>
    <w:rsid w:val="0056798F"/>
    <w:rsid w:val="00571985"/>
    <w:rsid w:val="005726DB"/>
    <w:rsid w:val="005728BE"/>
    <w:rsid w:val="0057292B"/>
    <w:rsid w:val="005737C3"/>
    <w:rsid w:val="00575FF3"/>
    <w:rsid w:val="005778C4"/>
    <w:rsid w:val="005800BE"/>
    <w:rsid w:val="00581158"/>
    <w:rsid w:val="00581B7A"/>
    <w:rsid w:val="00582D8E"/>
    <w:rsid w:val="005837C7"/>
    <w:rsid w:val="005838EF"/>
    <w:rsid w:val="00583B17"/>
    <w:rsid w:val="0058545C"/>
    <w:rsid w:val="005857EE"/>
    <w:rsid w:val="00585ED6"/>
    <w:rsid w:val="00585FF7"/>
    <w:rsid w:val="005869EA"/>
    <w:rsid w:val="00586F91"/>
    <w:rsid w:val="00591022"/>
    <w:rsid w:val="00593228"/>
    <w:rsid w:val="00593666"/>
    <w:rsid w:val="00594799"/>
    <w:rsid w:val="0059491A"/>
    <w:rsid w:val="005955A8"/>
    <w:rsid w:val="00595AF7"/>
    <w:rsid w:val="00596214"/>
    <w:rsid w:val="00596A21"/>
    <w:rsid w:val="0059707C"/>
    <w:rsid w:val="005977D5"/>
    <w:rsid w:val="00597821"/>
    <w:rsid w:val="00597B04"/>
    <w:rsid w:val="00597B34"/>
    <w:rsid w:val="005A09EA"/>
    <w:rsid w:val="005A0C7B"/>
    <w:rsid w:val="005A3981"/>
    <w:rsid w:val="005A39AB"/>
    <w:rsid w:val="005A3F22"/>
    <w:rsid w:val="005A4E40"/>
    <w:rsid w:val="005A4EB4"/>
    <w:rsid w:val="005A4FAA"/>
    <w:rsid w:val="005A61F5"/>
    <w:rsid w:val="005A6520"/>
    <w:rsid w:val="005A66D5"/>
    <w:rsid w:val="005A6CE1"/>
    <w:rsid w:val="005A7420"/>
    <w:rsid w:val="005A7785"/>
    <w:rsid w:val="005A79E8"/>
    <w:rsid w:val="005B0B8E"/>
    <w:rsid w:val="005B151C"/>
    <w:rsid w:val="005B1B5C"/>
    <w:rsid w:val="005B206E"/>
    <w:rsid w:val="005B2534"/>
    <w:rsid w:val="005B28F9"/>
    <w:rsid w:val="005B2D62"/>
    <w:rsid w:val="005B2DFD"/>
    <w:rsid w:val="005B3E5D"/>
    <w:rsid w:val="005B5B53"/>
    <w:rsid w:val="005B7089"/>
    <w:rsid w:val="005B7A9D"/>
    <w:rsid w:val="005C1DBF"/>
    <w:rsid w:val="005C2E8C"/>
    <w:rsid w:val="005C479B"/>
    <w:rsid w:val="005C4C17"/>
    <w:rsid w:val="005C6C53"/>
    <w:rsid w:val="005C78A5"/>
    <w:rsid w:val="005C7D0A"/>
    <w:rsid w:val="005D039B"/>
    <w:rsid w:val="005D0878"/>
    <w:rsid w:val="005D0F89"/>
    <w:rsid w:val="005D1240"/>
    <w:rsid w:val="005D1802"/>
    <w:rsid w:val="005D3367"/>
    <w:rsid w:val="005D3391"/>
    <w:rsid w:val="005D35DA"/>
    <w:rsid w:val="005D4028"/>
    <w:rsid w:val="005D4B12"/>
    <w:rsid w:val="005D64FE"/>
    <w:rsid w:val="005D7233"/>
    <w:rsid w:val="005D7A17"/>
    <w:rsid w:val="005E06BB"/>
    <w:rsid w:val="005E15A5"/>
    <w:rsid w:val="005E2645"/>
    <w:rsid w:val="005E26C5"/>
    <w:rsid w:val="005E2DD8"/>
    <w:rsid w:val="005E35F8"/>
    <w:rsid w:val="005E471B"/>
    <w:rsid w:val="005E485D"/>
    <w:rsid w:val="005E4E91"/>
    <w:rsid w:val="005E5440"/>
    <w:rsid w:val="005E57C6"/>
    <w:rsid w:val="005E6113"/>
    <w:rsid w:val="005E7A23"/>
    <w:rsid w:val="005E7E2F"/>
    <w:rsid w:val="005F03E1"/>
    <w:rsid w:val="005F089B"/>
    <w:rsid w:val="005F24BD"/>
    <w:rsid w:val="005F334F"/>
    <w:rsid w:val="005F3A9E"/>
    <w:rsid w:val="005F3E68"/>
    <w:rsid w:val="005F488D"/>
    <w:rsid w:val="005F4EE9"/>
    <w:rsid w:val="005F62EB"/>
    <w:rsid w:val="005F6375"/>
    <w:rsid w:val="005F70C7"/>
    <w:rsid w:val="00600B49"/>
    <w:rsid w:val="00600FB3"/>
    <w:rsid w:val="006015CC"/>
    <w:rsid w:val="0060164C"/>
    <w:rsid w:val="006018B2"/>
    <w:rsid w:val="00601EC9"/>
    <w:rsid w:val="00602110"/>
    <w:rsid w:val="00602FDA"/>
    <w:rsid w:val="00604506"/>
    <w:rsid w:val="0060452A"/>
    <w:rsid w:val="006046A3"/>
    <w:rsid w:val="006056D1"/>
    <w:rsid w:val="00606338"/>
    <w:rsid w:val="006069F9"/>
    <w:rsid w:val="00606FDA"/>
    <w:rsid w:val="00610655"/>
    <w:rsid w:val="00611103"/>
    <w:rsid w:val="006117C2"/>
    <w:rsid w:val="00611EEC"/>
    <w:rsid w:val="00613B14"/>
    <w:rsid w:val="00613B23"/>
    <w:rsid w:val="00613F58"/>
    <w:rsid w:val="006159FC"/>
    <w:rsid w:val="00616546"/>
    <w:rsid w:val="0061747B"/>
    <w:rsid w:val="0061758F"/>
    <w:rsid w:val="00617B74"/>
    <w:rsid w:val="006200F2"/>
    <w:rsid w:val="006222E2"/>
    <w:rsid w:val="006224D2"/>
    <w:rsid w:val="006239EB"/>
    <w:rsid w:val="00623B3A"/>
    <w:rsid w:val="006241E3"/>
    <w:rsid w:val="0062468F"/>
    <w:rsid w:val="006250DB"/>
    <w:rsid w:val="006252F8"/>
    <w:rsid w:val="0062563F"/>
    <w:rsid w:val="00625894"/>
    <w:rsid w:val="00626C0A"/>
    <w:rsid w:val="00626F3B"/>
    <w:rsid w:val="0062719E"/>
    <w:rsid w:val="006274B5"/>
    <w:rsid w:val="006278AE"/>
    <w:rsid w:val="00627919"/>
    <w:rsid w:val="00627AF6"/>
    <w:rsid w:val="006305A1"/>
    <w:rsid w:val="00630804"/>
    <w:rsid w:val="006310CC"/>
    <w:rsid w:val="0063138C"/>
    <w:rsid w:val="006326FB"/>
    <w:rsid w:val="00633561"/>
    <w:rsid w:val="00633931"/>
    <w:rsid w:val="00633DB7"/>
    <w:rsid w:val="006340D6"/>
    <w:rsid w:val="00634279"/>
    <w:rsid w:val="00635970"/>
    <w:rsid w:val="00635AAB"/>
    <w:rsid w:val="00635E8D"/>
    <w:rsid w:val="00636AF0"/>
    <w:rsid w:val="00636B4E"/>
    <w:rsid w:val="00637CB5"/>
    <w:rsid w:val="00640131"/>
    <w:rsid w:val="006405AF"/>
    <w:rsid w:val="00640867"/>
    <w:rsid w:val="00640F3E"/>
    <w:rsid w:val="00641375"/>
    <w:rsid w:val="006419A1"/>
    <w:rsid w:val="00641EFB"/>
    <w:rsid w:val="00641F21"/>
    <w:rsid w:val="0064216E"/>
    <w:rsid w:val="006423F5"/>
    <w:rsid w:val="00642D16"/>
    <w:rsid w:val="0064363E"/>
    <w:rsid w:val="00643E58"/>
    <w:rsid w:val="0064439C"/>
    <w:rsid w:val="00644D47"/>
    <w:rsid w:val="00644D57"/>
    <w:rsid w:val="00645591"/>
    <w:rsid w:val="00646065"/>
    <w:rsid w:val="00646471"/>
    <w:rsid w:val="006468D9"/>
    <w:rsid w:val="00646F22"/>
    <w:rsid w:val="00646F36"/>
    <w:rsid w:val="006479FC"/>
    <w:rsid w:val="00647AC4"/>
    <w:rsid w:val="00650775"/>
    <w:rsid w:val="0065077B"/>
    <w:rsid w:val="00650CD9"/>
    <w:rsid w:val="00651157"/>
    <w:rsid w:val="00651633"/>
    <w:rsid w:val="0065166B"/>
    <w:rsid w:val="00651AAC"/>
    <w:rsid w:val="00651CE7"/>
    <w:rsid w:val="00651F16"/>
    <w:rsid w:val="00652193"/>
    <w:rsid w:val="006538EF"/>
    <w:rsid w:val="006546AC"/>
    <w:rsid w:val="00654E26"/>
    <w:rsid w:val="0065530C"/>
    <w:rsid w:val="006557DE"/>
    <w:rsid w:val="00655B01"/>
    <w:rsid w:val="00656700"/>
    <w:rsid w:val="006572DB"/>
    <w:rsid w:val="006572DC"/>
    <w:rsid w:val="006575E9"/>
    <w:rsid w:val="00657641"/>
    <w:rsid w:val="006578B3"/>
    <w:rsid w:val="00660BDD"/>
    <w:rsid w:val="00660E12"/>
    <w:rsid w:val="00661FBC"/>
    <w:rsid w:val="00662270"/>
    <w:rsid w:val="00663B41"/>
    <w:rsid w:val="00664905"/>
    <w:rsid w:val="006652B9"/>
    <w:rsid w:val="00665D16"/>
    <w:rsid w:val="006665A1"/>
    <w:rsid w:val="00667035"/>
    <w:rsid w:val="0066732B"/>
    <w:rsid w:val="00670B67"/>
    <w:rsid w:val="00670E0E"/>
    <w:rsid w:val="00671EA5"/>
    <w:rsid w:val="00672603"/>
    <w:rsid w:val="0067269E"/>
    <w:rsid w:val="00672E84"/>
    <w:rsid w:val="00673220"/>
    <w:rsid w:val="00673270"/>
    <w:rsid w:val="00673B3A"/>
    <w:rsid w:val="006745ED"/>
    <w:rsid w:val="006747C5"/>
    <w:rsid w:val="00674A68"/>
    <w:rsid w:val="00675FDD"/>
    <w:rsid w:val="00676631"/>
    <w:rsid w:val="00676C9F"/>
    <w:rsid w:val="006777D4"/>
    <w:rsid w:val="006778C4"/>
    <w:rsid w:val="00680FAB"/>
    <w:rsid w:val="00681853"/>
    <w:rsid w:val="00681F97"/>
    <w:rsid w:val="006832BA"/>
    <w:rsid w:val="00684E3C"/>
    <w:rsid w:val="006866AC"/>
    <w:rsid w:val="00687A32"/>
    <w:rsid w:val="00687DD8"/>
    <w:rsid w:val="0069029C"/>
    <w:rsid w:val="006904AD"/>
    <w:rsid w:val="006905AA"/>
    <w:rsid w:val="00690A97"/>
    <w:rsid w:val="00690CF5"/>
    <w:rsid w:val="00691401"/>
    <w:rsid w:val="006916DE"/>
    <w:rsid w:val="00692B86"/>
    <w:rsid w:val="00693717"/>
    <w:rsid w:val="00693B1E"/>
    <w:rsid w:val="00694480"/>
    <w:rsid w:val="006949EC"/>
    <w:rsid w:val="00695070"/>
    <w:rsid w:val="00695559"/>
    <w:rsid w:val="006955DA"/>
    <w:rsid w:val="00696413"/>
    <w:rsid w:val="0069714A"/>
    <w:rsid w:val="00697852"/>
    <w:rsid w:val="006A0DC3"/>
    <w:rsid w:val="006A1439"/>
    <w:rsid w:val="006A1F88"/>
    <w:rsid w:val="006A25F4"/>
    <w:rsid w:val="006A2928"/>
    <w:rsid w:val="006A34AC"/>
    <w:rsid w:val="006A3AB9"/>
    <w:rsid w:val="006A41EE"/>
    <w:rsid w:val="006A44D4"/>
    <w:rsid w:val="006A6DBB"/>
    <w:rsid w:val="006A7947"/>
    <w:rsid w:val="006A7979"/>
    <w:rsid w:val="006A7A96"/>
    <w:rsid w:val="006B0B5F"/>
    <w:rsid w:val="006B0DE9"/>
    <w:rsid w:val="006B19F6"/>
    <w:rsid w:val="006B1A6A"/>
    <w:rsid w:val="006B3190"/>
    <w:rsid w:val="006B3390"/>
    <w:rsid w:val="006B3550"/>
    <w:rsid w:val="006B37DF"/>
    <w:rsid w:val="006B38DA"/>
    <w:rsid w:val="006B407F"/>
    <w:rsid w:val="006B45C8"/>
    <w:rsid w:val="006B5006"/>
    <w:rsid w:val="006B515F"/>
    <w:rsid w:val="006B5663"/>
    <w:rsid w:val="006B597C"/>
    <w:rsid w:val="006B679B"/>
    <w:rsid w:val="006B6FE9"/>
    <w:rsid w:val="006B7050"/>
    <w:rsid w:val="006B7E7D"/>
    <w:rsid w:val="006C0501"/>
    <w:rsid w:val="006C0676"/>
    <w:rsid w:val="006C0858"/>
    <w:rsid w:val="006C2729"/>
    <w:rsid w:val="006C2A02"/>
    <w:rsid w:val="006C31B0"/>
    <w:rsid w:val="006C393F"/>
    <w:rsid w:val="006C5247"/>
    <w:rsid w:val="006C578B"/>
    <w:rsid w:val="006C623D"/>
    <w:rsid w:val="006C6E6D"/>
    <w:rsid w:val="006C71D7"/>
    <w:rsid w:val="006C7344"/>
    <w:rsid w:val="006D06E0"/>
    <w:rsid w:val="006D1A2C"/>
    <w:rsid w:val="006D26A0"/>
    <w:rsid w:val="006D327E"/>
    <w:rsid w:val="006D3A76"/>
    <w:rsid w:val="006D3C5A"/>
    <w:rsid w:val="006D4164"/>
    <w:rsid w:val="006D4435"/>
    <w:rsid w:val="006D4715"/>
    <w:rsid w:val="006D48CD"/>
    <w:rsid w:val="006D497B"/>
    <w:rsid w:val="006D5D5B"/>
    <w:rsid w:val="006D6B85"/>
    <w:rsid w:val="006D721F"/>
    <w:rsid w:val="006D7332"/>
    <w:rsid w:val="006E072D"/>
    <w:rsid w:val="006E088D"/>
    <w:rsid w:val="006E0A23"/>
    <w:rsid w:val="006E0AE9"/>
    <w:rsid w:val="006E0DB9"/>
    <w:rsid w:val="006E1F43"/>
    <w:rsid w:val="006E21B0"/>
    <w:rsid w:val="006E2DA7"/>
    <w:rsid w:val="006E2E35"/>
    <w:rsid w:val="006E3766"/>
    <w:rsid w:val="006E3D54"/>
    <w:rsid w:val="006E455A"/>
    <w:rsid w:val="006E551A"/>
    <w:rsid w:val="006E5D3E"/>
    <w:rsid w:val="006E6B78"/>
    <w:rsid w:val="006E7C67"/>
    <w:rsid w:val="006F08D4"/>
    <w:rsid w:val="006F0B9E"/>
    <w:rsid w:val="006F14C6"/>
    <w:rsid w:val="006F2C67"/>
    <w:rsid w:val="006F46AB"/>
    <w:rsid w:val="006F470A"/>
    <w:rsid w:val="006F4E1C"/>
    <w:rsid w:val="006F5E49"/>
    <w:rsid w:val="006F6D68"/>
    <w:rsid w:val="006F744F"/>
    <w:rsid w:val="006F746B"/>
    <w:rsid w:val="006F7D1D"/>
    <w:rsid w:val="007006D0"/>
    <w:rsid w:val="007016B9"/>
    <w:rsid w:val="0070247C"/>
    <w:rsid w:val="00702774"/>
    <w:rsid w:val="007028A5"/>
    <w:rsid w:val="00703C4A"/>
    <w:rsid w:val="00703FA3"/>
    <w:rsid w:val="007040D4"/>
    <w:rsid w:val="007044DD"/>
    <w:rsid w:val="00706038"/>
    <w:rsid w:val="007064EC"/>
    <w:rsid w:val="0070705D"/>
    <w:rsid w:val="00707930"/>
    <w:rsid w:val="00707D36"/>
    <w:rsid w:val="00710805"/>
    <w:rsid w:val="00711CB4"/>
    <w:rsid w:val="00712241"/>
    <w:rsid w:val="00712814"/>
    <w:rsid w:val="00713082"/>
    <w:rsid w:val="00713435"/>
    <w:rsid w:val="00713AC4"/>
    <w:rsid w:val="0071473E"/>
    <w:rsid w:val="0071535C"/>
    <w:rsid w:val="00715C58"/>
    <w:rsid w:val="0071673F"/>
    <w:rsid w:val="00717CF5"/>
    <w:rsid w:val="00720CD4"/>
    <w:rsid w:val="00720DF6"/>
    <w:rsid w:val="00721AA6"/>
    <w:rsid w:val="00722215"/>
    <w:rsid w:val="007225FF"/>
    <w:rsid w:val="00722C9D"/>
    <w:rsid w:val="0072445D"/>
    <w:rsid w:val="00724B40"/>
    <w:rsid w:val="00725046"/>
    <w:rsid w:val="007254E4"/>
    <w:rsid w:val="007254FE"/>
    <w:rsid w:val="00725649"/>
    <w:rsid w:val="00725A7D"/>
    <w:rsid w:val="007272AB"/>
    <w:rsid w:val="00727702"/>
    <w:rsid w:val="00727D35"/>
    <w:rsid w:val="00731730"/>
    <w:rsid w:val="007320B8"/>
    <w:rsid w:val="00733469"/>
    <w:rsid w:val="00733A9D"/>
    <w:rsid w:val="00733F53"/>
    <w:rsid w:val="00734414"/>
    <w:rsid w:val="00734572"/>
    <w:rsid w:val="007349F4"/>
    <w:rsid w:val="00735558"/>
    <w:rsid w:val="00735EE5"/>
    <w:rsid w:val="00736954"/>
    <w:rsid w:val="00737846"/>
    <w:rsid w:val="00740094"/>
    <w:rsid w:val="00740AD7"/>
    <w:rsid w:val="00740CD5"/>
    <w:rsid w:val="007411DB"/>
    <w:rsid w:val="00741391"/>
    <w:rsid w:val="00741F98"/>
    <w:rsid w:val="00742549"/>
    <w:rsid w:val="007432DF"/>
    <w:rsid w:val="00743559"/>
    <w:rsid w:val="00743AD5"/>
    <w:rsid w:val="007441F7"/>
    <w:rsid w:val="00744BAD"/>
    <w:rsid w:val="00745093"/>
    <w:rsid w:val="00746085"/>
    <w:rsid w:val="00746872"/>
    <w:rsid w:val="007470BF"/>
    <w:rsid w:val="00747514"/>
    <w:rsid w:val="007476D3"/>
    <w:rsid w:val="00747C6B"/>
    <w:rsid w:val="007501A0"/>
    <w:rsid w:val="0075052C"/>
    <w:rsid w:val="00750544"/>
    <w:rsid w:val="0075063B"/>
    <w:rsid w:val="0075090B"/>
    <w:rsid w:val="00751FA2"/>
    <w:rsid w:val="00752401"/>
    <w:rsid w:val="00752444"/>
    <w:rsid w:val="007524E7"/>
    <w:rsid w:val="00753861"/>
    <w:rsid w:val="00753A85"/>
    <w:rsid w:val="00756BFC"/>
    <w:rsid w:val="00756CCC"/>
    <w:rsid w:val="00760598"/>
    <w:rsid w:val="00760E2C"/>
    <w:rsid w:val="0076190E"/>
    <w:rsid w:val="007624B2"/>
    <w:rsid w:val="007624FF"/>
    <w:rsid w:val="007630B7"/>
    <w:rsid w:val="00763499"/>
    <w:rsid w:val="00763723"/>
    <w:rsid w:val="007641A6"/>
    <w:rsid w:val="00764315"/>
    <w:rsid w:val="007649E5"/>
    <w:rsid w:val="007656C3"/>
    <w:rsid w:val="00765767"/>
    <w:rsid w:val="00766335"/>
    <w:rsid w:val="007700D3"/>
    <w:rsid w:val="00770101"/>
    <w:rsid w:val="007702DD"/>
    <w:rsid w:val="00770339"/>
    <w:rsid w:val="007707DB"/>
    <w:rsid w:val="00770940"/>
    <w:rsid w:val="00770FFE"/>
    <w:rsid w:val="00772068"/>
    <w:rsid w:val="00772122"/>
    <w:rsid w:val="007732B2"/>
    <w:rsid w:val="00773948"/>
    <w:rsid w:val="00773AA0"/>
    <w:rsid w:val="00773D5B"/>
    <w:rsid w:val="00775C91"/>
    <w:rsid w:val="00776301"/>
    <w:rsid w:val="00776A13"/>
    <w:rsid w:val="00776ECD"/>
    <w:rsid w:val="007809A2"/>
    <w:rsid w:val="00781104"/>
    <w:rsid w:val="0078188F"/>
    <w:rsid w:val="00781D23"/>
    <w:rsid w:val="00782A4A"/>
    <w:rsid w:val="00782A67"/>
    <w:rsid w:val="00783257"/>
    <w:rsid w:val="007836AB"/>
    <w:rsid w:val="007839D5"/>
    <w:rsid w:val="00784971"/>
    <w:rsid w:val="00784ECB"/>
    <w:rsid w:val="00785537"/>
    <w:rsid w:val="007863CE"/>
    <w:rsid w:val="00786A82"/>
    <w:rsid w:val="00787152"/>
    <w:rsid w:val="0078718B"/>
    <w:rsid w:val="0078740D"/>
    <w:rsid w:val="00787B7B"/>
    <w:rsid w:val="00787F4F"/>
    <w:rsid w:val="00790413"/>
    <w:rsid w:val="007928D7"/>
    <w:rsid w:val="007930E3"/>
    <w:rsid w:val="007940B1"/>
    <w:rsid w:val="00794A70"/>
    <w:rsid w:val="0079524B"/>
    <w:rsid w:val="007953B9"/>
    <w:rsid w:val="0079581E"/>
    <w:rsid w:val="00796094"/>
    <w:rsid w:val="00797CF2"/>
    <w:rsid w:val="007A13BD"/>
    <w:rsid w:val="007A162B"/>
    <w:rsid w:val="007A1980"/>
    <w:rsid w:val="007A1B2D"/>
    <w:rsid w:val="007A3F13"/>
    <w:rsid w:val="007A5057"/>
    <w:rsid w:val="007A543C"/>
    <w:rsid w:val="007A5E92"/>
    <w:rsid w:val="007A65B7"/>
    <w:rsid w:val="007A673A"/>
    <w:rsid w:val="007A6C8E"/>
    <w:rsid w:val="007A7CBC"/>
    <w:rsid w:val="007B0880"/>
    <w:rsid w:val="007B0DE2"/>
    <w:rsid w:val="007B16EE"/>
    <w:rsid w:val="007B2025"/>
    <w:rsid w:val="007B23EB"/>
    <w:rsid w:val="007B3172"/>
    <w:rsid w:val="007B3AF3"/>
    <w:rsid w:val="007B424A"/>
    <w:rsid w:val="007B444C"/>
    <w:rsid w:val="007B4460"/>
    <w:rsid w:val="007B4AFF"/>
    <w:rsid w:val="007B4FDF"/>
    <w:rsid w:val="007B5B1B"/>
    <w:rsid w:val="007B6A46"/>
    <w:rsid w:val="007C14D6"/>
    <w:rsid w:val="007C2104"/>
    <w:rsid w:val="007C2345"/>
    <w:rsid w:val="007C2B6F"/>
    <w:rsid w:val="007C347D"/>
    <w:rsid w:val="007C4511"/>
    <w:rsid w:val="007C493F"/>
    <w:rsid w:val="007C53EA"/>
    <w:rsid w:val="007C5B7A"/>
    <w:rsid w:val="007C7378"/>
    <w:rsid w:val="007D224E"/>
    <w:rsid w:val="007D259F"/>
    <w:rsid w:val="007D2691"/>
    <w:rsid w:val="007D27CF"/>
    <w:rsid w:val="007D3386"/>
    <w:rsid w:val="007D3615"/>
    <w:rsid w:val="007D3622"/>
    <w:rsid w:val="007D4320"/>
    <w:rsid w:val="007D45EE"/>
    <w:rsid w:val="007D5D68"/>
    <w:rsid w:val="007D644E"/>
    <w:rsid w:val="007D64D7"/>
    <w:rsid w:val="007E01BD"/>
    <w:rsid w:val="007E05CB"/>
    <w:rsid w:val="007E2184"/>
    <w:rsid w:val="007E3741"/>
    <w:rsid w:val="007E3A04"/>
    <w:rsid w:val="007E3D54"/>
    <w:rsid w:val="007E4104"/>
    <w:rsid w:val="007E496F"/>
    <w:rsid w:val="007E524D"/>
    <w:rsid w:val="007E57AC"/>
    <w:rsid w:val="007E5996"/>
    <w:rsid w:val="007E6F0E"/>
    <w:rsid w:val="007E7B24"/>
    <w:rsid w:val="007E7ECC"/>
    <w:rsid w:val="007F0067"/>
    <w:rsid w:val="007F07C5"/>
    <w:rsid w:val="007F135E"/>
    <w:rsid w:val="007F1BA7"/>
    <w:rsid w:val="007F276C"/>
    <w:rsid w:val="007F2809"/>
    <w:rsid w:val="007F3A29"/>
    <w:rsid w:val="007F3FFA"/>
    <w:rsid w:val="007F4B16"/>
    <w:rsid w:val="007F644D"/>
    <w:rsid w:val="007F7A61"/>
    <w:rsid w:val="0080175B"/>
    <w:rsid w:val="008027CD"/>
    <w:rsid w:val="00802D2D"/>
    <w:rsid w:val="00802FDA"/>
    <w:rsid w:val="00803DCB"/>
    <w:rsid w:val="00804534"/>
    <w:rsid w:val="0080523C"/>
    <w:rsid w:val="008077CF"/>
    <w:rsid w:val="0081011D"/>
    <w:rsid w:val="008109F2"/>
    <w:rsid w:val="00810B31"/>
    <w:rsid w:val="00811128"/>
    <w:rsid w:val="008129F9"/>
    <w:rsid w:val="00813303"/>
    <w:rsid w:val="008149D5"/>
    <w:rsid w:val="00815274"/>
    <w:rsid w:val="00816B4B"/>
    <w:rsid w:val="00816F62"/>
    <w:rsid w:val="00820440"/>
    <w:rsid w:val="00820904"/>
    <w:rsid w:val="00820D18"/>
    <w:rsid w:val="0082160D"/>
    <w:rsid w:val="00821DB2"/>
    <w:rsid w:val="008224E6"/>
    <w:rsid w:val="008238D7"/>
    <w:rsid w:val="008253F4"/>
    <w:rsid w:val="0082580C"/>
    <w:rsid w:val="00825F3A"/>
    <w:rsid w:val="00827151"/>
    <w:rsid w:val="0082781E"/>
    <w:rsid w:val="00827D5C"/>
    <w:rsid w:val="00827E67"/>
    <w:rsid w:val="0083019E"/>
    <w:rsid w:val="0083030C"/>
    <w:rsid w:val="00830759"/>
    <w:rsid w:val="00831119"/>
    <w:rsid w:val="008313B6"/>
    <w:rsid w:val="00831593"/>
    <w:rsid w:val="00831734"/>
    <w:rsid w:val="00831861"/>
    <w:rsid w:val="0083196D"/>
    <w:rsid w:val="00832866"/>
    <w:rsid w:val="0083320E"/>
    <w:rsid w:val="0083352A"/>
    <w:rsid w:val="00833FD6"/>
    <w:rsid w:val="008347C7"/>
    <w:rsid w:val="00835245"/>
    <w:rsid w:val="00835BDD"/>
    <w:rsid w:val="00836A32"/>
    <w:rsid w:val="00836F72"/>
    <w:rsid w:val="008374A7"/>
    <w:rsid w:val="00837FB8"/>
    <w:rsid w:val="00840CF7"/>
    <w:rsid w:val="00840E99"/>
    <w:rsid w:val="00840F46"/>
    <w:rsid w:val="00841334"/>
    <w:rsid w:val="008416E2"/>
    <w:rsid w:val="00841A52"/>
    <w:rsid w:val="00841D2F"/>
    <w:rsid w:val="0084221E"/>
    <w:rsid w:val="008433B7"/>
    <w:rsid w:val="00843BC5"/>
    <w:rsid w:val="00844965"/>
    <w:rsid w:val="00844FD8"/>
    <w:rsid w:val="00845916"/>
    <w:rsid w:val="008459A6"/>
    <w:rsid w:val="00845A52"/>
    <w:rsid w:val="008461C9"/>
    <w:rsid w:val="00847289"/>
    <w:rsid w:val="0084773C"/>
    <w:rsid w:val="008502C3"/>
    <w:rsid w:val="008516B2"/>
    <w:rsid w:val="00851AF0"/>
    <w:rsid w:val="00851D8C"/>
    <w:rsid w:val="00853A76"/>
    <w:rsid w:val="00853E21"/>
    <w:rsid w:val="00854033"/>
    <w:rsid w:val="008549B7"/>
    <w:rsid w:val="008560A9"/>
    <w:rsid w:val="00856378"/>
    <w:rsid w:val="00856A94"/>
    <w:rsid w:val="00860727"/>
    <w:rsid w:val="00861EB3"/>
    <w:rsid w:val="008621A4"/>
    <w:rsid w:val="00863092"/>
    <w:rsid w:val="00863504"/>
    <w:rsid w:val="00863685"/>
    <w:rsid w:val="0086383D"/>
    <w:rsid w:val="008639FE"/>
    <w:rsid w:val="008643F7"/>
    <w:rsid w:val="0086574A"/>
    <w:rsid w:val="00866B87"/>
    <w:rsid w:val="00867979"/>
    <w:rsid w:val="00871933"/>
    <w:rsid w:val="008730AA"/>
    <w:rsid w:val="00873140"/>
    <w:rsid w:val="00873964"/>
    <w:rsid w:val="00873C8C"/>
    <w:rsid w:val="00874F70"/>
    <w:rsid w:val="008756FD"/>
    <w:rsid w:val="008758DC"/>
    <w:rsid w:val="00875C88"/>
    <w:rsid w:val="00875F1F"/>
    <w:rsid w:val="00877752"/>
    <w:rsid w:val="008803B2"/>
    <w:rsid w:val="00880A66"/>
    <w:rsid w:val="00881973"/>
    <w:rsid w:val="00881EEC"/>
    <w:rsid w:val="00882020"/>
    <w:rsid w:val="0088230F"/>
    <w:rsid w:val="00883886"/>
    <w:rsid w:val="00883A22"/>
    <w:rsid w:val="00883BF5"/>
    <w:rsid w:val="00884136"/>
    <w:rsid w:val="00884ABD"/>
    <w:rsid w:val="00884B30"/>
    <w:rsid w:val="00886EDE"/>
    <w:rsid w:val="00887533"/>
    <w:rsid w:val="00887728"/>
    <w:rsid w:val="00887B9C"/>
    <w:rsid w:val="00887BCE"/>
    <w:rsid w:val="0089030E"/>
    <w:rsid w:val="00891D8B"/>
    <w:rsid w:val="00891E44"/>
    <w:rsid w:val="00892518"/>
    <w:rsid w:val="0089336E"/>
    <w:rsid w:val="008947D9"/>
    <w:rsid w:val="008952AF"/>
    <w:rsid w:val="00895D68"/>
    <w:rsid w:val="0089676A"/>
    <w:rsid w:val="00896C93"/>
    <w:rsid w:val="008975AD"/>
    <w:rsid w:val="00897CC6"/>
    <w:rsid w:val="008A0E58"/>
    <w:rsid w:val="008A1208"/>
    <w:rsid w:val="008A133B"/>
    <w:rsid w:val="008A13B1"/>
    <w:rsid w:val="008A1A09"/>
    <w:rsid w:val="008A1C71"/>
    <w:rsid w:val="008A1DFD"/>
    <w:rsid w:val="008A1E20"/>
    <w:rsid w:val="008A23AF"/>
    <w:rsid w:val="008A2A64"/>
    <w:rsid w:val="008A2DE7"/>
    <w:rsid w:val="008A388F"/>
    <w:rsid w:val="008A3D32"/>
    <w:rsid w:val="008A3DCC"/>
    <w:rsid w:val="008A442B"/>
    <w:rsid w:val="008A5655"/>
    <w:rsid w:val="008A5BE0"/>
    <w:rsid w:val="008A669B"/>
    <w:rsid w:val="008A671E"/>
    <w:rsid w:val="008A7AEF"/>
    <w:rsid w:val="008B0201"/>
    <w:rsid w:val="008B065D"/>
    <w:rsid w:val="008B1874"/>
    <w:rsid w:val="008B237A"/>
    <w:rsid w:val="008B2FAF"/>
    <w:rsid w:val="008B3307"/>
    <w:rsid w:val="008B369D"/>
    <w:rsid w:val="008B385E"/>
    <w:rsid w:val="008B4677"/>
    <w:rsid w:val="008B579C"/>
    <w:rsid w:val="008B5BE8"/>
    <w:rsid w:val="008B6056"/>
    <w:rsid w:val="008B764B"/>
    <w:rsid w:val="008B7AC2"/>
    <w:rsid w:val="008C07B1"/>
    <w:rsid w:val="008C14FF"/>
    <w:rsid w:val="008C1ADC"/>
    <w:rsid w:val="008C2FE3"/>
    <w:rsid w:val="008C3C3A"/>
    <w:rsid w:val="008C3E17"/>
    <w:rsid w:val="008C4B6B"/>
    <w:rsid w:val="008C72B4"/>
    <w:rsid w:val="008D08A9"/>
    <w:rsid w:val="008D093E"/>
    <w:rsid w:val="008D1BAB"/>
    <w:rsid w:val="008D1D31"/>
    <w:rsid w:val="008D1DB5"/>
    <w:rsid w:val="008D2DA0"/>
    <w:rsid w:val="008D32BC"/>
    <w:rsid w:val="008D34A2"/>
    <w:rsid w:val="008D3D06"/>
    <w:rsid w:val="008D42AC"/>
    <w:rsid w:val="008D4844"/>
    <w:rsid w:val="008D48AB"/>
    <w:rsid w:val="008D4EB8"/>
    <w:rsid w:val="008D5877"/>
    <w:rsid w:val="008D5B03"/>
    <w:rsid w:val="008D64C6"/>
    <w:rsid w:val="008D7D9A"/>
    <w:rsid w:val="008E075F"/>
    <w:rsid w:val="008E098E"/>
    <w:rsid w:val="008E0B07"/>
    <w:rsid w:val="008E1256"/>
    <w:rsid w:val="008E1D46"/>
    <w:rsid w:val="008E1FC1"/>
    <w:rsid w:val="008E2484"/>
    <w:rsid w:val="008E38FA"/>
    <w:rsid w:val="008E3960"/>
    <w:rsid w:val="008E42BD"/>
    <w:rsid w:val="008E46A5"/>
    <w:rsid w:val="008E4AF6"/>
    <w:rsid w:val="008E4B74"/>
    <w:rsid w:val="008E4E11"/>
    <w:rsid w:val="008E5C08"/>
    <w:rsid w:val="008E6464"/>
    <w:rsid w:val="008E6FDE"/>
    <w:rsid w:val="008E7063"/>
    <w:rsid w:val="008F008D"/>
    <w:rsid w:val="008F00B2"/>
    <w:rsid w:val="008F0806"/>
    <w:rsid w:val="008F1CA2"/>
    <w:rsid w:val="008F1F0D"/>
    <w:rsid w:val="008F2127"/>
    <w:rsid w:val="008F2C53"/>
    <w:rsid w:val="008F3EC0"/>
    <w:rsid w:val="008F400F"/>
    <w:rsid w:val="008F5244"/>
    <w:rsid w:val="008F62D3"/>
    <w:rsid w:val="008F6C2B"/>
    <w:rsid w:val="008F7902"/>
    <w:rsid w:val="008F7C86"/>
    <w:rsid w:val="009005F0"/>
    <w:rsid w:val="00900910"/>
    <w:rsid w:val="00900B61"/>
    <w:rsid w:val="00900DF7"/>
    <w:rsid w:val="00904724"/>
    <w:rsid w:val="0090498D"/>
    <w:rsid w:val="00904D2E"/>
    <w:rsid w:val="00906E76"/>
    <w:rsid w:val="00910978"/>
    <w:rsid w:val="00911877"/>
    <w:rsid w:val="00911BD6"/>
    <w:rsid w:val="00912975"/>
    <w:rsid w:val="0091472C"/>
    <w:rsid w:val="009147E5"/>
    <w:rsid w:val="009148B2"/>
    <w:rsid w:val="00914EEC"/>
    <w:rsid w:val="009151A2"/>
    <w:rsid w:val="00915431"/>
    <w:rsid w:val="00915B1B"/>
    <w:rsid w:val="00917423"/>
    <w:rsid w:val="00920144"/>
    <w:rsid w:val="00920455"/>
    <w:rsid w:val="0092116A"/>
    <w:rsid w:val="00922F52"/>
    <w:rsid w:val="00923289"/>
    <w:rsid w:val="00923684"/>
    <w:rsid w:val="00924571"/>
    <w:rsid w:val="00924D1B"/>
    <w:rsid w:val="009255D7"/>
    <w:rsid w:val="00925F84"/>
    <w:rsid w:val="00925FC4"/>
    <w:rsid w:val="009266ED"/>
    <w:rsid w:val="00926828"/>
    <w:rsid w:val="00927C6F"/>
    <w:rsid w:val="00927D87"/>
    <w:rsid w:val="0093019A"/>
    <w:rsid w:val="0093090E"/>
    <w:rsid w:val="00930C24"/>
    <w:rsid w:val="00931722"/>
    <w:rsid w:val="00932419"/>
    <w:rsid w:val="00932ECA"/>
    <w:rsid w:val="009330F4"/>
    <w:rsid w:val="00934148"/>
    <w:rsid w:val="00934B98"/>
    <w:rsid w:val="009350B6"/>
    <w:rsid w:val="0093515C"/>
    <w:rsid w:val="00935888"/>
    <w:rsid w:val="00937534"/>
    <w:rsid w:val="00937AED"/>
    <w:rsid w:val="00937D36"/>
    <w:rsid w:val="009404F1"/>
    <w:rsid w:val="00941845"/>
    <w:rsid w:val="00941C18"/>
    <w:rsid w:val="00942057"/>
    <w:rsid w:val="0094244F"/>
    <w:rsid w:val="0094321C"/>
    <w:rsid w:val="009442D4"/>
    <w:rsid w:val="009454FF"/>
    <w:rsid w:val="00945835"/>
    <w:rsid w:val="00946013"/>
    <w:rsid w:val="009470B8"/>
    <w:rsid w:val="009507FD"/>
    <w:rsid w:val="009508B5"/>
    <w:rsid w:val="00950A4A"/>
    <w:rsid w:val="009510ED"/>
    <w:rsid w:val="00951B4E"/>
    <w:rsid w:val="00952C22"/>
    <w:rsid w:val="00952CBE"/>
    <w:rsid w:val="00953092"/>
    <w:rsid w:val="00953E4C"/>
    <w:rsid w:val="00954A9E"/>
    <w:rsid w:val="00955477"/>
    <w:rsid w:val="00955567"/>
    <w:rsid w:val="00955D48"/>
    <w:rsid w:val="00956D1A"/>
    <w:rsid w:val="00956DD6"/>
    <w:rsid w:val="00957B5F"/>
    <w:rsid w:val="009600ED"/>
    <w:rsid w:val="00960709"/>
    <w:rsid w:val="00960935"/>
    <w:rsid w:val="00961880"/>
    <w:rsid w:val="00962016"/>
    <w:rsid w:val="009624DC"/>
    <w:rsid w:val="0096265E"/>
    <w:rsid w:val="0096275E"/>
    <w:rsid w:val="00963294"/>
    <w:rsid w:val="00963A5F"/>
    <w:rsid w:val="00963A95"/>
    <w:rsid w:val="00963DB0"/>
    <w:rsid w:val="00964463"/>
    <w:rsid w:val="00965BDF"/>
    <w:rsid w:val="00966A8F"/>
    <w:rsid w:val="00967853"/>
    <w:rsid w:val="00967BF3"/>
    <w:rsid w:val="00967C95"/>
    <w:rsid w:val="00970358"/>
    <w:rsid w:val="00971414"/>
    <w:rsid w:val="00971C7D"/>
    <w:rsid w:val="009739B4"/>
    <w:rsid w:val="00975912"/>
    <w:rsid w:val="00975D32"/>
    <w:rsid w:val="00976F32"/>
    <w:rsid w:val="00977278"/>
    <w:rsid w:val="00977468"/>
    <w:rsid w:val="009776C6"/>
    <w:rsid w:val="00977ACC"/>
    <w:rsid w:val="00980442"/>
    <w:rsid w:val="00980C2D"/>
    <w:rsid w:val="00981511"/>
    <w:rsid w:val="0098240F"/>
    <w:rsid w:val="0098303F"/>
    <w:rsid w:val="009831E3"/>
    <w:rsid w:val="009837CF"/>
    <w:rsid w:val="00983A34"/>
    <w:rsid w:val="0098415C"/>
    <w:rsid w:val="009844AD"/>
    <w:rsid w:val="0098505B"/>
    <w:rsid w:val="00985B94"/>
    <w:rsid w:val="00986EAC"/>
    <w:rsid w:val="00990B3E"/>
    <w:rsid w:val="00990F4E"/>
    <w:rsid w:val="009911C6"/>
    <w:rsid w:val="0099220D"/>
    <w:rsid w:val="009931D1"/>
    <w:rsid w:val="00995050"/>
    <w:rsid w:val="009957DA"/>
    <w:rsid w:val="00995BF3"/>
    <w:rsid w:val="00995E84"/>
    <w:rsid w:val="00995ECD"/>
    <w:rsid w:val="00996764"/>
    <w:rsid w:val="00996766"/>
    <w:rsid w:val="00996DC5"/>
    <w:rsid w:val="00997EBC"/>
    <w:rsid w:val="009A0A34"/>
    <w:rsid w:val="009A2102"/>
    <w:rsid w:val="009A4448"/>
    <w:rsid w:val="009A62C7"/>
    <w:rsid w:val="009B03E5"/>
    <w:rsid w:val="009B1037"/>
    <w:rsid w:val="009B1D7B"/>
    <w:rsid w:val="009B23A3"/>
    <w:rsid w:val="009B4B30"/>
    <w:rsid w:val="009B5298"/>
    <w:rsid w:val="009B54AF"/>
    <w:rsid w:val="009B6552"/>
    <w:rsid w:val="009B6B13"/>
    <w:rsid w:val="009B6E4C"/>
    <w:rsid w:val="009B7F34"/>
    <w:rsid w:val="009B7FA2"/>
    <w:rsid w:val="009C0ACB"/>
    <w:rsid w:val="009C0BAA"/>
    <w:rsid w:val="009C1B25"/>
    <w:rsid w:val="009C2158"/>
    <w:rsid w:val="009C28BE"/>
    <w:rsid w:val="009C2F1C"/>
    <w:rsid w:val="009C2F6B"/>
    <w:rsid w:val="009C35E9"/>
    <w:rsid w:val="009C3A55"/>
    <w:rsid w:val="009C3F36"/>
    <w:rsid w:val="009C46B2"/>
    <w:rsid w:val="009C46DD"/>
    <w:rsid w:val="009C4928"/>
    <w:rsid w:val="009C5E2E"/>
    <w:rsid w:val="009C66AB"/>
    <w:rsid w:val="009D013B"/>
    <w:rsid w:val="009D0971"/>
    <w:rsid w:val="009D0CFB"/>
    <w:rsid w:val="009D33EA"/>
    <w:rsid w:val="009D38D7"/>
    <w:rsid w:val="009D4567"/>
    <w:rsid w:val="009D475C"/>
    <w:rsid w:val="009D5AA3"/>
    <w:rsid w:val="009D7D16"/>
    <w:rsid w:val="009E0868"/>
    <w:rsid w:val="009E12E7"/>
    <w:rsid w:val="009E18EB"/>
    <w:rsid w:val="009E1A91"/>
    <w:rsid w:val="009E3CEA"/>
    <w:rsid w:val="009E4499"/>
    <w:rsid w:val="009E4E0A"/>
    <w:rsid w:val="009E5092"/>
    <w:rsid w:val="009E5241"/>
    <w:rsid w:val="009E5886"/>
    <w:rsid w:val="009E59B8"/>
    <w:rsid w:val="009E5C22"/>
    <w:rsid w:val="009E6526"/>
    <w:rsid w:val="009E6596"/>
    <w:rsid w:val="009E6D48"/>
    <w:rsid w:val="009E7B89"/>
    <w:rsid w:val="009E7C1F"/>
    <w:rsid w:val="009F06E3"/>
    <w:rsid w:val="009F0AF4"/>
    <w:rsid w:val="009F0E0E"/>
    <w:rsid w:val="009F1537"/>
    <w:rsid w:val="009F2E69"/>
    <w:rsid w:val="009F36CC"/>
    <w:rsid w:val="009F39CB"/>
    <w:rsid w:val="009F3C33"/>
    <w:rsid w:val="009F4FFD"/>
    <w:rsid w:val="009F5623"/>
    <w:rsid w:val="009F5BA4"/>
    <w:rsid w:val="009F6CE6"/>
    <w:rsid w:val="00A0076B"/>
    <w:rsid w:val="00A009C9"/>
    <w:rsid w:val="00A01200"/>
    <w:rsid w:val="00A0307D"/>
    <w:rsid w:val="00A031C1"/>
    <w:rsid w:val="00A033FB"/>
    <w:rsid w:val="00A03DA6"/>
    <w:rsid w:val="00A03F7F"/>
    <w:rsid w:val="00A04923"/>
    <w:rsid w:val="00A04B6A"/>
    <w:rsid w:val="00A053A2"/>
    <w:rsid w:val="00A05E08"/>
    <w:rsid w:val="00A068DA"/>
    <w:rsid w:val="00A0759C"/>
    <w:rsid w:val="00A07F04"/>
    <w:rsid w:val="00A104B4"/>
    <w:rsid w:val="00A1056E"/>
    <w:rsid w:val="00A111FB"/>
    <w:rsid w:val="00A12787"/>
    <w:rsid w:val="00A12E45"/>
    <w:rsid w:val="00A135C2"/>
    <w:rsid w:val="00A13A1D"/>
    <w:rsid w:val="00A13DA4"/>
    <w:rsid w:val="00A160B3"/>
    <w:rsid w:val="00A170F9"/>
    <w:rsid w:val="00A17E43"/>
    <w:rsid w:val="00A20D80"/>
    <w:rsid w:val="00A20E3C"/>
    <w:rsid w:val="00A20FD9"/>
    <w:rsid w:val="00A2188C"/>
    <w:rsid w:val="00A21A7A"/>
    <w:rsid w:val="00A2288A"/>
    <w:rsid w:val="00A22BD7"/>
    <w:rsid w:val="00A2479B"/>
    <w:rsid w:val="00A25064"/>
    <w:rsid w:val="00A25DB1"/>
    <w:rsid w:val="00A25E74"/>
    <w:rsid w:val="00A264C1"/>
    <w:rsid w:val="00A26FB2"/>
    <w:rsid w:val="00A277E8"/>
    <w:rsid w:val="00A3111D"/>
    <w:rsid w:val="00A317EF"/>
    <w:rsid w:val="00A32544"/>
    <w:rsid w:val="00A329C8"/>
    <w:rsid w:val="00A33017"/>
    <w:rsid w:val="00A3339C"/>
    <w:rsid w:val="00A350B0"/>
    <w:rsid w:val="00A35B71"/>
    <w:rsid w:val="00A35CE6"/>
    <w:rsid w:val="00A35D70"/>
    <w:rsid w:val="00A36054"/>
    <w:rsid w:val="00A36213"/>
    <w:rsid w:val="00A40319"/>
    <w:rsid w:val="00A40355"/>
    <w:rsid w:val="00A40594"/>
    <w:rsid w:val="00A41739"/>
    <w:rsid w:val="00A43251"/>
    <w:rsid w:val="00A43A8D"/>
    <w:rsid w:val="00A44411"/>
    <w:rsid w:val="00A444EB"/>
    <w:rsid w:val="00A4461B"/>
    <w:rsid w:val="00A44DC9"/>
    <w:rsid w:val="00A45263"/>
    <w:rsid w:val="00A45DAB"/>
    <w:rsid w:val="00A462C3"/>
    <w:rsid w:val="00A465A1"/>
    <w:rsid w:val="00A46E7D"/>
    <w:rsid w:val="00A471BD"/>
    <w:rsid w:val="00A47548"/>
    <w:rsid w:val="00A47A57"/>
    <w:rsid w:val="00A513D8"/>
    <w:rsid w:val="00A52176"/>
    <w:rsid w:val="00A53809"/>
    <w:rsid w:val="00A53964"/>
    <w:rsid w:val="00A53E76"/>
    <w:rsid w:val="00A54364"/>
    <w:rsid w:val="00A5448D"/>
    <w:rsid w:val="00A54F5A"/>
    <w:rsid w:val="00A55832"/>
    <w:rsid w:val="00A55BED"/>
    <w:rsid w:val="00A55FC8"/>
    <w:rsid w:val="00A55FF7"/>
    <w:rsid w:val="00A56469"/>
    <w:rsid w:val="00A565EA"/>
    <w:rsid w:val="00A57E62"/>
    <w:rsid w:val="00A60356"/>
    <w:rsid w:val="00A60B22"/>
    <w:rsid w:val="00A6160F"/>
    <w:rsid w:val="00A617DE"/>
    <w:rsid w:val="00A61E42"/>
    <w:rsid w:val="00A63013"/>
    <w:rsid w:val="00A63822"/>
    <w:rsid w:val="00A63B18"/>
    <w:rsid w:val="00A63CBF"/>
    <w:rsid w:val="00A64A64"/>
    <w:rsid w:val="00A64C9F"/>
    <w:rsid w:val="00A64E2F"/>
    <w:rsid w:val="00A656A8"/>
    <w:rsid w:val="00A6596D"/>
    <w:rsid w:val="00A678A3"/>
    <w:rsid w:val="00A67C87"/>
    <w:rsid w:val="00A67E1D"/>
    <w:rsid w:val="00A705BF"/>
    <w:rsid w:val="00A72721"/>
    <w:rsid w:val="00A732C6"/>
    <w:rsid w:val="00A757E1"/>
    <w:rsid w:val="00A758E3"/>
    <w:rsid w:val="00A75A10"/>
    <w:rsid w:val="00A75C94"/>
    <w:rsid w:val="00A75F7B"/>
    <w:rsid w:val="00A76326"/>
    <w:rsid w:val="00A76B32"/>
    <w:rsid w:val="00A7733C"/>
    <w:rsid w:val="00A77687"/>
    <w:rsid w:val="00A80392"/>
    <w:rsid w:val="00A8104E"/>
    <w:rsid w:val="00A8227C"/>
    <w:rsid w:val="00A82D05"/>
    <w:rsid w:val="00A82E65"/>
    <w:rsid w:val="00A84784"/>
    <w:rsid w:val="00A84A7E"/>
    <w:rsid w:val="00A84B59"/>
    <w:rsid w:val="00A84D12"/>
    <w:rsid w:val="00A8507A"/>
    <w:rsid w:val="00A85969"/>
    <w:rsid w:val="00A8601D"/>
    <w:rsid w:val="00A87B81"/>
    <w:rsid w:val="00A90543"/>
    <w:rsid w:val="00A90608"/>
    <w:rsid w:val="00A91C26"/>
    <w:rsid w:val="00A92052"/>
    <w:rsid w:val="00A926EB"/>
    <w:rsid w:val="00A928A4"/>
    <w:rsid w:val="00A93437"/>
    <w:rsid w:val="00A93793"/>
    <w:rsid w:val="00A94885"/>
    <w:rsid w:val="00A94E5D"/>
    <w:rsid w:val="00A95162"/>
    <w:rsid w:val="00A95608"/>
    <w:rsid w:val="00A96170"/>
    <w:rsid w:val="00A9631E"/>
    <w:rsid w:val="00A971CA"/>
    <w:rsid w:val="00A978BB"/>
    <w:rsid w:val="00A97D94"/>
    <w:rsid w:val="00AA01C4"/>
    <w:rsid w:val="00AA0959"/>
    <w:rsid w:val="00AA19BB"/>
    <w:rsid w:val="00AA20E8"/>
    <w:rsid w:val="00AA29B9"/>
    <w:rsid w:val="00AA3946"/>
    <w:rsid w:val="00AA4604"/>
    <w:rsid w:val="00AA52AA"/>
    <w:rsid w:val="00AA551D"/>
    <w:rsid w:val="00AA5DB8"/>
    <w:rsid w:val="00AA60FC"/>
    <w:rsid w:val="00AA7C8C"/>
    <w:rsid w:val="00AB0B5D"/>
    <w:rsid w:val="00AB102F"/>
    <w:rsid w:val="00AB12F1"/>
    <w:rsid w:val="00AB2418"/>
    <w:rsid w:val="00AB2672"/>
    <w:rsid w:val="00AB2DF8"/>
    <w:rsid w:val="00AB3430"/>
    <w:rsid w:val="00AB3497"/>
    <w:rsid w:val="00AB3B22"/>
    <w:rsid w:val="00AB3C53"/>
    <w:rsid w:val="00AB3E22"/>
    <w:rsid w:val="00AB62B4"/>
    <w:rsid w:val="00AB69FC"/>
    <w:rsid w:val="00AB7AC4"/>
    <w:rsid w:val="00AC0A74"/>
    <w:rsid w:val="00AC0BEA"/>
    <w:rsid w:val="00AC12A4"/>
    <w:rsid w:val="00AC145A"/>
    <w:rsid w:val="00AC1ECC"/>
    <w:rsid w:val="00AC28C0"/>
    <w:rsid w:val="00AC2F76"/>
    <w:rsid w:val="00AC47C8"/>
    <w:rsid w:val="00AC53A6"/>
    <w:rsid w:val="00AC562D"/>
    <w:rsid w:val="00AC5ADE"/>
    <w:rsid w:val="00AC5B25"/>
    <w:rsid w:val="00AD0F33"/>
    <w:rsid w:val="00AD11CC"/>
    <w:rsid w:val="00AD1902"/>
    <w:rsid w:val="00AD1905"/>
    <w:rsid w:val="00AD1B12"/>
    <w:rsid w:val="00AD1E41"/>
    <w:rsid w:val="00AD3A31"/>
    <w:rsid w:val="00AD4183"/>
    <w:rsid w:val="00AD4BA7"/>
    <w:rsid w:val="00AD71AC"/>
    <w:rsid w:val="00AD7856"/>
    <w:rsid w:val="00AD7D7D"/>
    <w:rsid w:val="00AE09EE"/>
    <w:rsid w:val="00AE0E41"/>
    <w:rsid w:val="00AE1527"/>
    <w:rsid w:val="00AE196D"/>
    <w:rsid w:val="00AE2541"/>
    <w:rsid w:val="00AE26E7"/>
    <w:rsid w:val="00AE2BE2"/>
    <w:rsid w:val="00AE2FB0"/>
    <w:rsid w:val="00AE3689"/>
    <w:rsid w:val="00AE43F9"/>
    <w:rsid w:val="00AE498E"/>
    <w:rsid w:val="00AE5918"/>
    <w:rsid w:val="00AE5A31"/>
    <w:rsid w:val="00AE68CF"/>
    <w:rsid w:val="00AE6E81"/>
    <w:rsid w:val="00AE7293"/>
    <w:rsid w:val="00AE72E2"/>
    <w:rsid w:val="00AF02B1"/>
    <w:rsid w:val="00AF0E69"/>
    <w:rsid w:val="00AF0FDA"/>
    <w:rsid w:val="00AF1052"/>
    <w:rsid w:val="00AF1066"/>
    <w:rsid w:val="00AF1307"/>
    <w:rsid w:val="00AF1731"/>
    <w:rsid w:val="00AF1785"/>
    <w:rsid w:val="00AF23E3"/>
    <w:rsid w:val="00AF4032"/>
    <w:rsid w:val="00AF413B"/>
    <w:rsid w:val="00AF429E"/>
    <w:rsid w:val="00AF51EC"/>
    <w:rsid w:val="00AF5F9F"/>
    <w:rsid w:val="00AF6F73"/>
    <w:rsid w:val="00AF750C"/>
    <w:rsid w:val="00AF7B56"/>
    <w:rsid w:val="00B017EA"/>
    <w:rsid w:val="00B02CCB"/>
    <w:rsid w:val="00B02CF0"/>
    <w:rsid w:val="00B035E4"/>
    <w:rsid w:val="00B03968"/>
    <w:rsid w:val="00B03977"/>
    <w:rsid w:val="00B05B1B"/>
    <w:rsid w:val="00B05F5F"/>
    <w:rsid w:val="00B06798"/>
    <w:rsid w:val="00B06865"/>
    <w:rsid w:val="00B06E69"/>
    <w:rsid w:val="00B07771"/>
    <w:rsid w:val="00B07D60"/>
    <w:rsid w:val="00B10AE1"/>
    <w:rsid w:val="00B128B7"/>
    <w:rsid w:val="00B13263"/>
    <w:rsid w:val="00B13B6D"/>
    <w:rsid w:val="00B13C08"/>
    <w:rsid w:val="00B153F1"/>
    <w:rsid w:val="00B15A3C"/>
    <w:rsid w:val="00B15A49"/>
    <w:rsid w:val="00B15C9C"/>
    <w:rsid w:val="00B16F1A"/>
    <w:rsid w:val="00B17212"/>
    <w:rsid w:val="00B172C9"/>
    <w:rsid w:val="00B179D9"/>
    <w:rsid w:val="00B17F52"/>
    <w:rsid w:val="00B2046C"/>
    <w:rsid w:val="00B20961"/>
    <w:rsid w:val="00B20E1B"/>
    <w:rsid w:val="00B219C4"/>
    <w:rsid w:val="00B21B4C"/>
    <w:rsid w:val="00B228D0"/>
    <w:rsid w:val="00B22D7D"/>
    <w:rsid w:val="00B242EB"/>
    <w:rsid w:val="00B2553E"/>
    <w:rsid w:val="00B26A03"/>
    <w:rsid w:val="00B26A60"/>
    <w:rsid w:val="00B307D6"/>
    <w:rsid w:val="00B31189"/>
    <w:rsid w:val="00B31B92"/>
    <w:rsid w:val="00B32241"/>
    <w:rsid w:val="00B32D18"/>
    <w:rsid w:val="00B3313F"/>
    <w:rsid w:val="00B33DD9"/>
    <w:rsid w:val="00B33F8B"/>
    <w:rsid w:val="00B343EF"/>
    <w:rsid w:val="00B34581"/>
    <w:rsid w:val="00B34C27"/>
    <w:rsid w:val="00B34DB3"/>
    <w:rsid w:val="00B3633E"/>
    <w:rsid w:val="00B371C8"/>
    <w:rsid w:val="00B377E7"/>
    <w:rsid w:val="00B37884"/>
    <w:rsid w:val="00B4097F"/>
    <w:rsid w:val="00B43826"/>
    <w:rsid w:val="00B4392D"/>
    <w:rsid w:val="00B43C50"/>
    <w:rsid w:val="00B4531B"/>
    <w:rsid w:val="00B454EB"/>
    <w:rsid w:val="00B45956"/>
    <w:rsid w:val="00B45E2F"/>
    <w:rsid w:val="00B465F2"/>
    <w:rsid w:val="00B46B3B"/>
    <w:rsid w:val="00B47418"/>
    <w:rsid w:val="00B47589"/>
    <w:rsid w:val="00B4765C"/>
    <w:rsid w:val="00B47790"/>
    <w:rsid w:val="00B477DC"/>
    <w:rsid w:val="00B47B84"/>
    <w:rsid w:val="00B47DC3"/>
    <w:rsid w:val="00B47DCC"/>
    <w:rsid w:val="00B51266"/>
    <w:rsid w:val="00B51369"/>
    <w:rsid w:val="00B515BA"/>
    <w:rsid w:val="00B5174E"/>
    <w:rsid w:val="00B51A94"/>
    <w:rsid w:val="00B51DBD"/>
    <w:rsid w:val="00B5266D"/>
    <w:rsid w:val="00B5271A"/>
    <w:rsid w:val="00B53B79"/>
    <w:rsid w:val="00B544F0"/>
    <w:rsid w:val="00B567DF"/>
    <w:rsid w:val="00B56BD5"/>
    <w:rsid w:val="00B56CD8"/>
    <w:rsid w:val="00B576C3"/>
    <w:rsid w:val="00B60097"/>
    <w:rsid w:val="00B60345"/>
    <w:rsid w:val="00B60500"/>
    <w:rsid w:val="00B619D8"/>
    <w:rsid w:val="00B636FC"/>
    <w:rsid w:val="00B63C1E"/>
    <w:rsid w:val="00B644AA"/>
    <w:rsid w:val="00B646E5"/>
    <w:rsid w:val="00B6592B"/>
    <w:rsid w:val="00B66A1A"/>
    <w:rsid w:val="00B7026A"/>
    <w:rsid w:val="00B70372"/>
    <w:rsid w:val="00B7079C"/>
    <w:rsid w:val="00B7189D"/>
    <w:rsid w:val="00B7211C"/>
    <w:rsid w:val="00B723FA"/>
    <w:rsid w:val="00B72625"/>
    <w:rsid w:val="00B72D87"/>
    <w:rsid w:val="00B73698"/>
    <w:rsid w:val="00B74170"/>
    <w:rsid w:val="00B7589D"/>
    <w:rsid w:val="00B76368"/>
    <w:rsid w:val="00B80B67"/>
    <w:rsid w:val="00B80F07"/>
    <w:rsid w:val="00B8198B"/>
    <w:rsid w:val="00B81FD7"/>
    <w:rsid w:val="00B842BF"/>
    <w:rsid w:val="00B84DAC"/>
    <w:rsid w:val="00B8548F"/>
    <w:rsid w:val="00B85CD5"/>
    <w:rsid w:val="00B864BB"/>
    <w:rsid w:val="00B874F7"/>
    <w:rsid w:val="00B90369"/>
    <w:rsid w:val="00B904F6"/>
    <w:rsid w:val="00B90D50"/>
    <w:rsid w:val="00B91367"/>
    <w:rsid w:val="00B92B30"/>
    <w:rsid w:val="00B92CEB"/>
    <w:rsid w:val="00B9318C"/>
    <w:rsid w:val="00B93925"/>
    <w:rsid w:val="00B93C04"/>
    <w:rsid w:val="00B93DAD"/>
    <w:rsid w:val="00B954D7"/>
    <w:rsid w:val="00B95C85"/>
    <w:rsid w:val="00B95EA4"/>
    <w:rsid w:val="00B9774E"/>
    <w:rsid w:val="00B97E0E"/>
    <w:rsid w:val="00BA1976"/>
    <w:rsid w:val="00BA1ECD"/>
    <w:rsid w:val="00BA20DD"/>
    <w:rsid w:val="00BA2F3C"/>
    <w:rsid w:val="00BA31F4"/>
    <w:rsid w:val="00BA3452"/>
    <w:rsid w:val="00BA3D1C"/>
    <w:rsid w:val="00BA3F5D"/>
    <w:rsid w:val="00BA45AA"/>
    <w:rsid w:val="00BA5846"/>
    <w:rsid w:val="00BA63EA"/>
    <w:rsid w:val="00BA6736"/>
    <w:rsid w:val="00BA6D12"/>
    <w:rsid w:val="00BA75B3"/>
    <w:rsid w:val="00BB0903"/>
    <w:rsid w:val="00BB0E68"/>
    <w:rsid w:val="00BB1C29"/>
    <w:rsid w:val="00BB1CF6"/>
    <w:rsid w:val="00BB324F"/>
    <w:rsid w:val="00BB340D"/>
    <w:rsid w:val="00BB49E7"/>
    <w:rsid w:val="00BB4ECA"/>
    <w:rsid w:val="00BB68B8"/>
    <w:rsid w:val="00BB6B29"/>
    <w:rsid w:val="00BB6F77"/>
    <w:rsid w:val="00BB7016"/>
    <w:rsid w:val="00BB7D45"/>
    <w:rsid w:val="00BC04EC"/>
    <w:rsid w:val="00BC0E6A"/>
    <w:rsid w:val="00BC128D"/>
    <w:rsid w:val="00BC1D68"/>
    <w:rsid w:val="00BC260F"/>
    <w:rsid w:val="00BC270D"/>
    <w:rsid w:val="00BC2B0E"/>
    <w:rsid w:val="00BC412C"/>
    <w:rsid w:val="00BC4465"/>
    <w:rsid w:val="00BC4910"/>
    <w:rsid w:val="00BC5CF3"/>
    <w:rsid w:val="00BC6270"/>
    <w:rsid w:val="00BC7857"/>
    <w:rsid w:val="00BD1119"/>
    <w:rsid w:val="00BD12EE"/>
    <w:rsid w:val="00BD2A24"/>
    <w:rsid w:val="00BD339F"/>
    <w:rsid w:val="00BD36D4"/>
    <w:rsid w:val="00BD398B"/>
    <w:rsid w:val="00BD4464"/>
    <w:rsid w:val="00BD4575"/>
    <w:rsid w:val="00BD5571"/>
    <w:rsid w:val="00BD5877"/>
    <w:rsid w:val="00BD62B6"/>
    <w:rsid w:val="00BD65DF"/>
    <w:rsid w:val="00BD66D8"/>
    <w:rsid w:val="00BD7C03"/>
    <w:rsid w:val="00BE064B"/>
    <w:rsid w:val="00BE070E"/>
    <w:rsid w:val="00BE11B2"/>
    <w:rsid w:val="00BE144E"/>
    <w:rsid w:val="00BE2364"/>
    <w:rsid w:val="00BE2CDF"/>
    <w:rsid w:val="00BE32AE"/>
    <w:rsid w:val="00BE3540"/>
    <w:rsid w:val="00BE3B8F"/>
    <w:rsid w:val="00BE3E90"/>
    <w:rsid w:val="00BE48D0"/>
    <w:rsid w:val="00BE4B93"/>
    <w:rsid w:val="00BE4C80"/>
    <w:rsid w:val="00BE5D40"/>
    <w:rsid w:val="00BE6593"/>
    <w:rsid w:val="00BE6823"/>
    <w:rsid w:val="00BE6C58"/>
    <w:rsid w:val="00BE6C75"/>
    <w:rsid w:val="00BE6D7E"/>
    <w:rsid w:val="00BE700D"/>
    <w:rsid w:val="00BE7D87"/>
    <w:rsid w:val="00BF040A"/>
    <w:rsid w:val="00BF0924"/>
    <w:rsid w:val="00BF17F3"/>
    <w:rsid w:val="00BF23FE"/>
    <w:rsid w:val="00BF2915"/>
    <w:rsid w:val="00BF3250"/>
    <w:rsid w:val="00BF580D"/>
    <w:rsid w:val="00BF6169"/>
    <w:rsid w:val="00BF62B7"/>
    <w:rsid w:val="00BF6829"/>
    <w:rsid w:val="00BF6AF3"/>
    <w:rsid w:val="00BF71BA"/>
    <w:rsid w:val="00BF7227"/>
    <w:rsid w:val="00BF7F10"/>
    <w:rsid w:val="00C00F0B"/>
    <w:rsid w:val="00C0130B"/>
    <w:rsid w:val="00C02D49"/>
    <w:rsid w:val="00C05ACF"/>
    <w:rsid w:val="00C060F1"/>
    <w:rsid w:val="00C06813"/>
    <w:rsid w:val="00C06BA1"/>
    <w:rsid w:val="00C06C65"/>
    <w:rsid w:val="00C07706"/>
    <w:rsid w:val="00C07B05"/>
    <w:rsid w:val="00C10C32"/>
    <w:rsid w:val="00C11471"/>
    <w:rsid w:val="00C1261A"/>
    <w:rsid w:val="00C12938"/>
    <w:rsid w:val="00C13558"/>
    <w:rsid w:val="00C1389A"/>
    <w:rsid w:val="00C14755"/>
    <w:rsid w:val="00C14E41"/>
    <w:rsid w:val="00C1503B"/>
    <w:rsid w:val="00C2079F"/>
    <w:rsid w:val="00C209A6"/>
    <w:rsid w:val="00C20D7B"/>
    <w:rsid w:val="00C222BA"/>
    <w:rsid w:val="00C22ACE"/>
    <w:rsid w:val="00C23AAD"/>
    <w:rsid w:val="00C24A36"/>
    <w:rsid w:val="00C24A7A"/>
    <w:rsid w:val="00C24D55"/>
    <w:rsid w:val="00C25822"/>
    <w:rsid w:val="00C25C65"/>
    <w:rsid w:val="00C2611C"/>
    <w:rsid w:val="00C26254"/>
    <w:rsid w:val="00C268CB"/>
    <w:rsid w:val="00C26914"/>
    <w:rsid w:val="00C26B9E"/>
    <w:rsid w:val="00C272C0"/>
    <w:rsid w:val="00C2767E"/>
    <w:rsid w:val="00C30118"/>
    <w:rsid w:val="00C301D5"/>
    <w:rsid w:val="00C30693"/>
    <w:rsid w:val="00C30DDD"/>
    <w:rsid w:val="00C31211"/>
    <w:rsid w:val="00C31DB9"/>
    <w:rsid w:val="00C330B3"/>
    <w:rsid w:val="00C33328"/>
    <w:rsid w:val="00C3370A"/>
    <w:rsid w:val="00C340BE"/>
    <w:rsid w:val="00C341E2"/>
    <w:rsid w:val="00C34536"/>
    <w:rsid w:val="00C34FBB"/>
    <w:rsid w:val="00C361FE"/>
    <w:rsid w:val="00C3646F"/>
    <w:rsid w:val="00C365A2"/>
    <w:rsid w:val="00C369C1"/>
    <w:rsid w:val="00C37286"/>
    <w:rsid w:val="00C40425"/>
    <w:rsid w:val="00C404AF"/>
    <w:rsid w:val="00C41ACF"/>
    <w:rsid w:val="00C4228D"/>
    <w:rsid w:val="00C42947"/>
    <w:rsid w:val="00C43288"/>
    <w:rsid w:val="00C4350F"/>
    <w:rsid w:val="00C442F3"/>
    <w:rsid w:val="00C44673"/>
    <w:rsid w:val="00C44FC2"/>
    <w:rsid w:val="00C44FE8"/>
    <w:rsid w:val="00C4504F"/>
    <w:rsid w:val="00C45525"/>
    <w:rsid w:val="00C45979"/>
    <w:rsid w:val="00C463BE"/>
    <w:rsid w:val="00C47198"/>
    <w:rsid w:val="00C475F5"/>
    <w:rsid w:val="00C47B65"/>
    <w:rsid w:val="00C47DA8"/>
    <w:rsid w:val="00C50AC5"/>
    <w:rsid w:val="00C51ACD"/>
    <w:rsid w:val="00C51EBF"/>
    <w:rsid w:val="00C53973"/>
    <w:rsid w:val="00C5422C"/>
    <w:rsid w:val="00C543FB"/>
    <w:rsid w:val="00C5477D"/>
    <w:rsid w:val="00C552C4"/>
    <w:rsid w:val="00C574CF"/>
    <w:rsid w:val="00C60A61"/>
    <w:rsid w:val="00C60DAB"/>
    <w:rsid w:val="00C611CC"/>
    <w:rsid w:val="00C61676"/>
    <w:rsid w:val="00C61B5D"/>
    <w:rsid w:val="00C622C2"/>
    <w:rsid w:val="00C623F5"/>
    <w:rsid w:val="00C626F5"/>
    <w:rsid w:val="00C62DAC"/>
    <w:rsid w:val="00C62F04"/>
    <w:rsid w:val="00C63BAF"/>
    <w:rsid w:val="00C63F52"/>
    <w:rsid w:val="00C64CCF"/>
    <w:rsid w:val="00C64D8F"/>
    <w:rsid w:val="00C65D17"/>
    <w:rsid w:val="00C65F85"/>
    <w:rsid w:val="00C67809"/>
    <w:rsid w:val="00C707BA"/>
    <w:rsid w:val="00C710B8"/>
    <w:rsid w:val="00C71120"/>
    <w:rsid w:val="00C72CBD"/>
    <w:rsid w:val="00C72E2E"/>
    <w:rsid w:val="00C7420B"/>
    <w:rsid w:val="00C7592B"/>
    <w:rsid w:val="00C76A7B"/>
    <w:rsid w:val="00C76D6F"/>
    <w:rsid w:val="00C811B6"/>
    <w:rsid w:val="00C81B21"/>
    <w:rsid w:val="00C81E7D"/>
    <w:rsid w:val="00C826A6"/>
    <w:rsid w:val="00C8415C"/>
    <w:rsid w:val="00C8481C"/>
    <w:rsid w:val="00C84F01"/>
    <w:rsid w:val="00C853D4"/>
    <w:rsid w:val="00C85EF5"/>
    <w:rsid w:val="00C86338"/>
    <w:rsid w:val="00C90667"/>
    <w:rsid w:val="00C907CF"/>
    <w:rsid w:val="00C9107F"/>
    <w:rsid w:val="00C92265"/>
    <w:rsid w:val="00C924F7"/>
    <w:rsid w:val="00C930A0"/>
    <w:rsid w:val="00C94378"/>
    <w:rsid w:val="00C94E98"/>
    <w:rsid w:val="00C96180"/>
    <w:rsid w:val="00C96F1F"/>
    <w:rsid w:val="00CA11D8"/>
    <w:rsid w:val="00CA202A"/>
    <w:rsid w:val="00CA28A1"/>
    <w:rsid w:val="00CA2BCA"/>
    <w:rsid w:val="00CA2CFF"/>
    <w:rsid w:val="00CA372C"/>
    <w:rsid w:val="00CA379D"/>
    <w:rsid w:val="00CA38BC"/>
    <w:rsid w:val="00CA577B"/>
    <w:rsid w:val="00CA5F4B"/>
    <w:rsid w:val="00CA6790"/>
    <w:rsid w:val="00CB0D40"/>
    <w:rsid w:val="00CB137F"/>
    <w:rsid w:val="00CB2F7E"/>
    <w:rsid w:val="00CB3146"/>
    <w:rsid w:val="00CB350E"/>
    <w:rsid w:val="00CB45EA"/>
    <w:rsid w:val="00CB46A0"/>
    <w:rsid w:val="00CB499E"/>
    <w:rsid w:val="00CB5AD8"/>
    <w:rsid w:val="00CB5E15"/>
    <w:rsid w:val="00CB6E5C"/>
    <w:rsid w:val="00CB75E8"/>
    <w:rsid w:val="00CC0B7D"/>
    <w:rsid w:val="00CC1898"/>
    <w:rsid w:val="00CC1AF0"/>
    <w:rsid w:val="00CC2444"/>
    <w:rsid w:val="00CC2AE6"/>
    <w:rsid w:val="00CC2C7E"/>
    <w:rsid w:val="00CC4500"/>
    <w:rsid w:val="00CC543E"/>
    <w:rsid w:val="00CC5AA4"/>
    <w:rsid w:val="00CC5EB7"/>
    <w:rsid w:val="00CC64BD"/>
    <w:rsid w:val="00CC66F1"/>
    <w:rsid w:val="00CC6B48"/>
    <w:rsid w:val="00CC6F49"/>
    <w:rsid w:val="00CC71AE"/>
    <w:rsid w:val="00CC7727"/>
    <w:rsid w:val="00CD2058"/>
    <w:rsid w:val="00CD20F2"/>
    <w:rsid w:val="00CD2F06"/>
    <w:rsid w:val="00CD41E6"/>
    <w:rsid w:val="00CD489B"/>
    <w:rsid w:val="00CD4CF1"/>
    <w:rsid w:val="00CD4EBF"/>
    <w:rsid w:val="00CD573E"/>
    <w:rsid w:val="00CD5A73"/>
    <w:rsid w:val="00CD6822"/>
    <w:rsid w:val="00CD6ADD"/>
    <w:rsid w:val="00CD6B69"/>
    <w:rsid w:val="00CE049E"/>
    <w:rsid w:val="00CE104B"/>
    <w:rsid w:val="00CE2002"/>
    <w:rsid w:val="00CE21DC"/>
    <w:rsid w:val="00CE304F"/>
    <w:rsid w:val="00CE31D9"/>
    <w:rsid w:val="00CE357A"/>
    <w:rsid w:val="00CE35A6"/>
    <w:rsid w:val="00CE37E8"/>
    <w:rsid w:val="00CE3B95"/>
    <w:rsid w:val="00CE4396"/>
    <w:rsid w:val="00CE506E"/>
    <w:rsid w:val="00CE5D5A"/>
    <w:rsid w:val="00CE5E47"/>
    <w:rsid w:val="00CE686B"/>
    <w:rsid w:val="00CE6933"/>
    <w:rsid w:val="00CE757B"/>
    <w:rsid w:val="00CF04EB"/>
    <w:rsid w:val="00CF254B"/>
    <w:rsid w:val="00CF25B8"/>
    <w:rsid w:val="00CF2CF5"/>
    <w:rsid w:val="00CF2D39"/>
    <w:rsid w:val="00CF4423"/>
    <w:rsid w:val="00CF4D9E"/>
    <w:rsid w:val="00CF52AF"/>
    <w:rsid w:val="00CF5E85"/>
    <w:rsid w:val="00CF6CBA"/>
    <w:rsid w:val="00CF7FFA"/>
    <w:rsid w:val="00D01E87"/>
    <w:rsid w:val="00D02AD6"/>
    <w:rsid w:val="00D0318E"/>
    <w:rsid w:val="00D036EC"/>
    <w:rsid w:val="00D03D82"/>
    <w:rsid w:val="00D04549"/>
    <w:rsid w:val="00D05BB4"/>
    <w:rsid w:val="00D05C90"/>
    <w:rsid w:val="00D066F4"/>
    <w:rsid w:val="00D068EB"/>
    <w:rsid w:val="00D0692C"/>
    <w:rsid w:val="00D06F2B"/>
    <w:rsid w:val="00D06F8B"/>
    <w:rsid w:val="00D075CD"/>
    <w:rsid w:val="00D10069"/>
    <w:rsid w:val="00D106BB"/>
    <w:rsid w:val="00D1146D"/>
    <w:rsid w:val="00D11B4F"/>
    <w:rsid w:val="00D12B05"/>
    <w:rsid w:val="00D134FF"/>
    <w:rsid w:val="00D135A2"/>
    <w:rsid w:val="00D150FB"/>
    <w:rsid w:val="00D15654"/>
    <w:rsid w:val="00D16980"/>
    <w:rsid w:val="00D17D2F"/>
    <w:rsid w:val="00D17E27"/>
    <w:rsid w:val="00D20AF9"/>
    <w:rsid w:val="00D21C7F"/>
    <w:rsid w:val="00D228A6"/>
    <w:rsid w:val="00D2296D"/>
    <w:rsid w:val="00D23367"/>
    <w:rsid w:val="00D237D8"/>
    <w:rsid w:val="00D239C1"/>
    <w:rsid w:val="00D25E3F"/>
    <w:rsid w:val="00D2601A"/>
    <w:rsid w:val="00D2623F"/>
    <w:rsid w:val="00D26464"/>
    <w:rsid w:val="00D27246"/>
    <w:rsid w:val="00D27492"/>
    <w:rsid w:val="00D306B2"/>
    <w:rsid w:val="00D3211E"/>
    <w:rsid w:val="00D322AB"/>
    <w:rsid w:val="00D328BC"/>
    <w:rsid w:val="00D329B6"/>
    <w:rsid w:val="00D34FF0"/>
    <w:rsid w:val="00D354DE"/>
    <w:rsid w:val="00D357E3"/>
    <w:rsid w:val="00D36075"/>
    <w:rsid w:val="00D37467"/>
    <w:rsid w:val="00D40272"/>
    <w:rsid w:val="00D403AB"/>
    <w:rsid w:val="00D408A6"/>
    <w:rsid w:val="00D40FEE"/>
    <w:rsid w:val="00D41107"/>
    <w:rsid w:val="00D415D7"/>
    <w:rsid w:val="00D42615"/>
    <w:rsid w:val="00D427D9"/>
    <w:rsid w:val="00D435B0"/>
    <w:rsid w:val="00D44512"/>
    <w:rsid w:val="00D44E75"/>
    <w:rsid w:val="00D45C03"/>
    <w:rsid w:val="00D46853"/>
    <w:rsid w:val="00D46F92"/>
    <w:rsid w:val="00D46FE0"/>
    <w:rsid w:val="00D4798E"/>
    <w:rsid w:val="00D50100"/>
    <w:rsid w:val="00D50161"/>
    <w:rsid w:val="00D52489"/>
    <w:rsid w:val="00D5288B"/>
    <w:rsid w:val="00D53399"/>
    <w:rsid w:val="00D54191"/>
    <w:rsid w:val="00D542E2"/>
    <w:rsid w:val="00D54A76"/>
    <w:rsid w:val="00D552DA"/>
    <w:rsid w:val="00D5537A"/>
    <w:rsid w:val="00D5579D"/>
    <w:rsid w:val="00D5589F"/>
    <w:rsid w:val="00D55A2B"/>
    <w:rsid w:val="00D5756C"/>
    <w:rsid w:val="00D5798F"/>
    <w:rsid w:val="00D60A2E"/>
    <w:rsid w:val="00D60B03"/>
    <w:rsid w:val="00D61271"/>
    <w:rsid w:val="00D613F6"/>
    <w:rsid w:val="00D62450"/>
    <w:rsid w:val="00D625E7"/>
    <w:rsid w:val="00D62F91"/>
    <w:rsid w:val="00D63B3A"/>
    <w:rsid w:val="00D63BD5"/>
    <w:rsid w:val="00D63E5E"/>
    <w:rsid w:val="00D651AC"/>
    <w:rsid w:val="00D703F6"/>
    <w:rsid w:val="00D704D3"/>
    <w:rsid w:val="00D7066B"/>
    <w:rsid w:val="00D70E32"/>
    <w:rsid w:val="00D71750"/>
    <w:rsid w:val="00D7181A"/>
    <w:rsid w:val="00D71ACD"/>
    <w:rsid w:val="00D73CEC"/>
    <w:rsid w:val="00D7468E"/>
    <w:rsid w:val="00D75B36"/>
    <w:rsid w:val="00D76E0A"/>
    <w:rsid w:val="00D76FE6"/>
    <w:rsid w:val="00D77A26"/>
    <w:rsid w:val="00D810A6"/>
    <w:rsid w:val="00D812A5"/>
    <w:rsid w:val="00D81538"/>
    <w:rsid w:val="00D8159C"/>
    <w:rsid w:val="00D81769"/>
    <w:rsid w:val="00D8211B"/>
    <w:rsid w:val="00D82844"/>
    <w:rsid w:val="00D828A9"/>
    <w:rsid w:val="00D8366F"/>
    <w:rsid w:val="00D838F0"/>
    <w:rsid w:val="00D83D7C"/>
    <w:rsid w:val="00D8418B"/>
    <w:rsid w:val="00D852EB"/>
    <w:rsid w:val="00D852FA"/>
    <w:rsid w:val="00D86FE9"/>
    <w:rsid w:val="00D86FFE"/>
    <w:rsid w:val="00D87607"/>
    <w:rsid w:val="00D90834"/>
    <w:rsid w:val="00D90C32"/>
    <w:rsid w:val="00D94287"/>
    <w:rsid w:val="00D94C44"/>
    <w:rsid w:val="00D95629"/>
    <w:rsid w:val="00D959E9"/>
    <w:rsid w:val="00D95A4C"/>
    <w:rsid w:val="00D965AF"/>
    <w:rsid w:val="00D96B05"/>
    <w:rsid w:val="00D96F8E"/>
    <w:rsid w:val="00D97142"/>
    <w:rsid w:val="00D973CE"/>
    <w:rsid w:val="00D97566"/>
    <w:rsid w:val="00DA0950"/>
    <w:rsid w:val="00DA0DDB"/>
    <w:rsid w:val="00DA0E63"/>
    <w:rsid w:val="00DA1134"/>
    <w:rsid w:val="00DA1B1A"/>
    <w:rsid w:val="00DA1D41"/>
    <w:rsid w:val="00DA2A93"/>
    <w:rsid w:val="00DA2DDE"/>
    <w:rsid w:val="00DA3673"/>
    <w:rsid w:val="00DA3DB1"/>
    <w:rsid w:val="00DA48E8"/>
    <w:rsid w:val="00DA50F5"/>
    <w:rsid w:val="00DA61D4"/>
    <w:rsid w:val="00DA6E6B"/>
    <w:rsid w:val="00DA7D92"/>
    <w:rsid w:val="00DB000C"/>
    <w:rsid w:val="00DB02AB"/>
    <w:rsid w:val="00DB02DD"/>
    <w:rsid w:val="00DB16E6"/>
    <w:rsid w:val="00DB2373"/>
    <w:rsid w:val="00DB36F9"/>
    <w:rsid w:val="00DB3BC6"/>
    <w:rsid w:val="00DB44BE"/>
    <w:rsid w:val="00DB5B3F"/>
    <w:rsid w:val="00DB66CB"/>
    <w:rsid w:val="00DB699C"/>
    <w:rsid w:val="00DB6CDF"/>
    <w:rsid w:val="00DB7129"/>
    <w:rsid w:val="00DB72AA"/>
    <w:rsid w:val="00DC0B15"/>
    <w:rsid w:val="00DC1C02"/>
    <w:rsid w:val="00DC1E95"/>
    <w:rsid w:val="00DC2A83"/>
    <w:rsid w:val="00DC2AAE"/>
    <w:rsid w:val="00DC3A95"/>
    <w:rsid w:val="00DC4119"/>
    <w:rsid w:val="00DC4442"/>
    <w:rsid w:val="00DC4A96"/>
    <w:rsid w:val="00DC5004"/>
    <w:rsid w:val="00DC50D0"/>
    <w:rsid w:val="00DC7034"/>
    <w:rsid w:val="00DC77DF"/>
    <w:rsid w:val="00DD054F"/>
    <w:rsid w:val="00DD0BED"/>
    <w:rsid w:val="00DD1574"/>
    <w:rsid w:val="00DD176C"/>
    <w:rsid w:val="00DD30C2"/>
    <w:rsid w:val="00DD3265"/>
    <w:rsid w:val="00DD36A3"/>
    <w:rsid w:val="00DD3C81"/>
    <w:rsid w:val="00DD3E54"/>
    <w:rsid w:val="00DD421E"/>
    <w:rsid w:val="00DD4D51"/>
    <w:rsid w:val="00DD565D"/>
    <w:rsid w:val="00DD6754"/>
    <w:rsid w:val="00DD68A5"/>
    <w:rsid w:val="00DD6950"/>
    <w:rsid w:val="00DD75BF"/>
    <w:rsid w:val="00DD7DD6"/>
    <w:rsid w:val="00DE0A7A"/>
    <w:rsid w:val="00DE1CC8"/>
    <w:rsid w:val="00DE1EA8"/>
    <w:rsid w:val="00DE3473"/>
    <w:rsid w:val="00DE4BC1"/>
    <w:rsid w:val="00DE5649"/>
    <w:rsid w:val="00DE63C0"/>
    <w:rsid w:val="00DF0881"/>
    <w:rsid w:val="00DF0A85"/>
    <w:rsid w:val="00DF159A"/>
    <w:rsid w:val="00DF1BF7"/>
    <w:rsid w:val="00DF1F96"/>
    <w:rsid w:val="00DF2D6E"/>
    <w:rsid w:val="00DF316A"/>
    <w:rsid w:val="00DF3839"/>
    <w:rsid w:val="00DF3DDD"/>
    <w:rsid w:val="00DF4149"/>
    <w:rsid w:val="00DF4B1A"/>
    <w:rsid w:val="00DF529D"/>
    <w:rsid w:val="00DF588F"/>
    <w:rsid w:val="00DF5F07"/>
    <w:rsid w:val="00DF77F3"/>
    <w:rsid w:val="00DF7C34"/>
    <w:rsid w:val="00E02051"/>
    <w:rsid w:val="00E02169"/>
    <w:rsid w:val="00E0384D"/>
    <w:rsid w:val="00E0416E"/>
    <w:rsid w:val="00E0470F"/>
    <w:rsid w:val="00E05605"/>
    <w:rsid w:val="00E0568E"/>
    <w:rsid w:val="00E0650F"/>
    <w:rsid w:val="00E065EF"/>
    <w:rsid w:val="00E06AC7"/>
    <w:rsid w:val="00E10292"/>
    <w:rsid w:val="00E10839"/>
    <w:rsid w:val="00E10D6B"/>
    <w:rsid w:val="00E128FF"/>
    <w:rsid w:val="00E12F88"/>
    <w:rsid w:val="00E1404B"/>
    <w:rsid w:val="00E200F0"/>
    <w:rsid w:val="00E20373"/>
    <w:rsid w:val="00E20425"/>
    <w:rsid w:val="00E20437"/>
    <w:rsid w:val="00E20C2C"/>
    <w:rsid w:val="00E21712"/>
    <w:rsid w:val="00E21C18"/>
    <w:rsid w:val="00E21D58"/>
    <w:rsid w:val="00E22497"/>
    <w:rsid w:val="00E22572"/>
    <w:rsid w:val="00E237C0"/>
    <w:rsid w:val="00E24A1B"/>
    <w:rsid w:val="00E24BDF"/>
    <w:rsid w:val="00E24F68"/>
    <w:rsid w:val="00E263ED"/>
    <w:rsid w:val="00E27D16"/>
    <w:rsid w:val="00E27EDE"/>
    <w:rsid w:val="00E30031"/>
    <w:rsid w:val="00E308EB"/>
    <w:rsid w:val="00E3152F"/>
    <w:rsid w:val="00E3187E"/>
    <w:rsid w:val="00E32CF4"/>
    <w:rsid w:val="00E345B5"/>
    <w:rsid w:val="00E35C34"/>
    <w:rsid w:val="00E40114"/>
    <w:rsid w:val="00E4145B"/>
    <w:rsid w:val="00E42057"/>
    <w:rsid w:val="00E42C3A"/>
    <w:rsid w:val="00E43401"/>
    <w:rsid w:val="00E44A84"/>
    <w:rsid w:val="00E4530B"/>
    <w:rsid w:val="00E45EE8"/>
    <w:rsid w:val="00E47181"/>
    <w:rsid w:val="00E478AD"/>
    <w:rsid w:val="00E502F3"/>
    <w:rsid w:val="00E50758"/>
    <w:rsid w:val="00E5075B"/>
    <w:rsid w:val="00E507E0"/>
    <w:rsid w:val="00E51E92"/>
    <w:rsid w:val="00E52115"/>
    <w:rsid w:val="00E52185"/>
    <w:rsid w:val="00E52C6A"/>
    <w:rsid w:val="00E533E9"/>
    <w:rsid w:val="00E53675"/>
    <w:rsid w:val="00E541DA"/>
    <w:rsid w:val="00E5483F"/>
    <w:rsid w:val="00E54C65"/>
    <w:rsid w:val="00E552EA"/>
    <w:rsid w:val="00E55E88"/>
    <w:rsid w:val="00E56E1E"/>
    <w:rsid w:val="00E5753C"/>
    <w:rsid w:val="00E5795D"/>
    <w:rsid w:val="00E623D2"/>
    <w:rsid w:val="00E63568"/>
    <w:rsid w:val="00E63784"/>
    <w:rsid w:val="00E63874"/>
    <w:rsid w:val="00E63A7A"/>
    <w:rsid w:val="00E64514"/>
    <w:rsid w:val="00E64946"/>
    <w:rsid w:val="00E67EAB"/>
    <w:rsid w:val="00E70270"/>
    <w:rsid w:val="00E71065"/>
    <w:rsid w:val="00E71B9D"/>
    <w:rsid w:val="00E723FE"/>
    <w:rsid w:val="00E72B15"/>
    <w:rsid w:val="00E72E35"/>
    <w:rsid w:val="00E73302"/>
    <w:rsid w:val="00E73D59"/>
    <w:rsid w:val="00E74279"/>
    <w:rsid w:val="00E74ED0"/>
    <w:rsid w:val="00E76432"/>
    <w:rsid w:val="00E7673B"/>
    <w:rsid w:val="00E76E8C"/>
    <w:rsid w:val="00E83721"/>
    <w:rsid w:val="00E83D3A"/>
    <w:rsid w:val="00E84385"/>
    <w:rsid w:val="00E84689"/>
    <w:rsid w:val="00E85B1B"/>
    <w:rsid w:val="00E863FC"/>
    <w:rsid w:val="00E86CCA"/>
    <w:rsid w:val="00E86E0E"/>
    <w:rsid w:val="00E86F8D"/>
    <w:rsid w:val="00E86FA3"/>
    <w:rsid w:val="00E879B5"/>
    <w:rsid w:val="00E90D0C"/>
    <w:rsid w:val="00E90E53"/>
    <w:rsid w:val="00E914D3"/>
    <w:rsid w:val="00E91913"/>
    <w:rsid w:val="00E92C4E"/>
    <w:rsid w:val="00E92E0E"/>
    <w:rsid w:val="00E92EE5"/>
    <w:rsid w:val="00E94AA7"/>
    <w:rsid w:val="00E94CB6"/>
    <w:rsid w:val="00E96631"/>
    <w:rsid w:val="00E9733C"/>
    <w:rsid w:val="00E97ACC"/>
    <w:rsid w:val="00EA019B"/>
    <w:rsid w:val="00EA0F40"/>
    <w:rsid w:val="00EA2AB5"/>
    <w:rsid w:val="00EA3765"/>
    <w:rsid w:val="00EA4EFA"/>
    <w:rsid w:val="00EA5128"/>
    <w:rsid w:val="00EA5E3A"/>
    <w:rsid w:val="00EA6B67"/>
    <w:rsid w:val="00EA7421"/>
    <w:rsid w:val="00EA756C"/>
    <w:rsid w:val="00EB0148"/>
    <w:rsid w:val="00EB17FA"/>
    <w:rsid w:val="00EB1EB8"/>
    <w:rsid w:val="00EB1FDC"/>
    <w:rsid w:val="00EB29C5"/>
    <w:rsid w:val="00EB2AD1"/>
    <w:rsid w:val="00EB35C6"/>
    <w:rsid w:val="00EB3A4B"/>
    <w:rsid w:val="00EB4779"/>
    <w:rsid w:val="00EB5AE6"/>
    <w:rsid w:val="00EB71F4"/>
    <w:rsid w:val="00EB7452"/>
    <w:rsid w:val="00EB76A9"/>
    <w:rsid w:val="00EC0BE1"/>
    <w:rsid w:val="00EC0BE7"/>
    <w:rsid w:val="00EC0D4D"/>
    <w:rsid w:val="00EC0F49"/>
    <w:rsid w:val="00EC1A8E"/>
    <w:rsid w:val="00EC21F2"/>
    <w:rsid w:val="00EC302B"/>
    <w:rsid w:val="00EC392B"/>
    <w:rsid w:val="00EC50FF"/>
    <w:rsid w:val="00EC6185"/>
    <w:rsid w:val="00EC665A"/>
    <w:rsid w:val="00EC75CD"/>
    <w:rsid w:val="00ED158E"/>
    <w:rsid w:val="00ED1AB5"/>
    <w:rsid w:val="00ED233E"/>
    <w:rsid w:val="00ED25EF"/>
    <w:rsid w:val="00ED339E"/>
    <w:rsid w:val="00ED3462"/>
    <w:rsid w:val="00ED3CE9"/>
    <w:rsid w:val="00ED3D7F"/>
    <w:rsid w:val="00ED3E4B"/>
    <w:rsid w:val="00ED42FC"/>
    <w:rsid w:val="00ED66F3"/>
    <w:rsid w:val="00EE00C7"/>
    <w:rsid w:val="00EE06CB"/>
    <w:rsid w:val="00EE0FF5"/>
    <w:rsid w:val="00EE2FE5"/>
    <w:rsid w:val="00EE3A4B"/>
    <w:rsid w:val="00EE4122"/>
    <w:rsid w:val="00EE47F5"/>
    <w:rsid w:val="00EE5388"/>
    <w:rsid w:val="00EE546F"/>
    <w:rsid w:val="00EE58F4"/>
    <w:rsid w:val="00EE5B5D"/>
    <w:rsid w:val="00EE6012"/>
    <w:rsid w:val="00EE6F21"/>
    <w:rsid w:val="00EF0372"/>
    <w:rsid w:val="00EF3509"/>
    <w:rsid w:val="00EF36CA"/>
    <w:rsid w:val="00EF3D95"/>
    <w:rsid w:val="00EF4D69"/>
    <w:rsid w:val="00EF5B20"/>
    <w:rsid w:val="00EF5CC9"/>
    <w:rsid w:val="00EF7CB5"/>
    <w:rsid w:val="00F00F27"/>
    <w:rsid w:val="00F03C03"/>
    <w:rsid w:val="00F04104"/>
    <w:rsid w:val="00F044C3"/>
    <w:rsid w:val="00F04813"/>
    <w:rsid w:val="00F06636"/>
    <w:rsid w:val="00F07746"/>
    <w:rsid w:val="00F07EC7"/>
    <w:rsid w:val="00F11787"/>
    <w:rsid w:val="00F127A1"/>
    <w:rsid w:val="00F13C8F"/>
    <w:rsid w:val="00F14298"/>
    <w:rsid w:val="00F14350"/>
    <w:rsid w:val="00F14D8D"/>
    <w:rsid w:val="00F15F59"/>
    <w:rsid w:val="00F17372"/>
    <w:rsid w:val="00F20956"/>
    <w:rsid w:val="00F20C0A"/>
    <w:rsid w:val="00F210D2"/>
    <w:rsid w:val="00F21715"/>
    <w:rsid w:val="00F219BF"/>
    <w:rsid w:val="00F23A12"/>
    <w:rsid w:val="00F24E43"/>
    <w:rsid w:val="00F2714B"/>
    <w:rsid w:val="00F27459"/>
    <w:rsid w:val="00F3044A"/>
    <w:rsid w:val="00F30744"/>
    <w:rsid w:val="00F30CC0"/>
    <w:rsid w:val="00F31792"/>
    <w:rsid w:val="00F321DC"/>
    <w:rsid w:val="00F323F5"/>
    <w:rsid w:val="00F32964"/>
    <w:rsid w:val="00F333ED"/>
    <w:rsid w:val="00F33A1C"/>
    <w:rsid w:val="00F351DB"/>
    <w:rsid w:val="00F352C5"/>
    <w:rsid w:val="00F3540C"/>
    <w:rsid w:val="00F3588D"/>
    <w:rsid w:val="00F3647D"/>
    <w:rsid w:val="00F36582"/>
    <w:rsid w:val="00F36855"/>
    <w:rsid w:val="00F3731B"/>
    <w:rsid w:val="00F40104"/>
    <w:rsid w:val="00F40475"/>
    <w:rsid w:val="00F40691"/>
    <w:rsid w:val="00F40FB4"/>
    <w:rsid w:val="00F41323"/>
    <w:rsid w:val="00F416C0"/>
    <w:rsid w:val="00F41A8D"/>
    <w:rsid w:val="00F41F4F"/>
    <w:rsid w:val="00F42544"/>
    <w:rsid w:val="00F432B3"/>
    <w:rsid w:val="00F43D7D"/>
    <w:rsid w:val="00F43EB2"/>
    <w:rsid w:val="00F44465"/>
    <w:rsid w:val="00F46052"/>
    <w:rsid w:val="00F46897"/>
    <w:rsid w:val="00F469BE"/>
    <w:rsid w:val="00F4725B"/>
    <w:rsid w:val="00F477C2"/>
    <w:rsid w:val="00F5040B"/>
    <w:rsid w:val="00F50D23"/>
    <w:rsid w:val="00F5119A"/>
    <w:rsid w:val="00F51858"/>
    <w:rsid w:val="00F5357C"/>
    <w:rsid w:val="00F55117"/>
    <w:rsid w:val="00F55C3E"/>
    <w:rsid w:val="00F56157"/>
    <w:rsid w:val="00F61141"/>
    <w:rsid w:val="00F6149F"/>
    <w:rsid w:val="00F615DF"/>
    <w:rsid w:val="00F62AF1"/>
    <w:rsid w:val="00F6317E"/>
    <w:rsid w:val="00F636BB"/>
    <w:rsid w:val="00F63C9A"/>
    <w:rsid w:val="00F64140"/>
    <w:rsid w:val="00F64909"/>
    <w:rsid w:val="00F65007"/>
    <w:rsid w:val="00F65050"/>
    <w:rsid w:val="00F66AC0"/>
    <w:rsid w:val="00F676C3"/>
    <w:rsid w:val="00F677AB"/>
    <w:rsid w:val="00F67B18"/>
    <w:rsid w:val="00F718B6"/>
    <w:rsid w:val="00F71938"/>
    <w:rsid w:val="00F72262"/>
    <w:rsid w:val="00F73B4A"/>
    <w:rsid w:val="00F73B9C"/>
    <w:rsid w:val="00F75BB6"/>
    <w:rsid w:val="00F775E9"/>
    <w:rsid w:val="00F77868"/>
    <w:rsid w:val="00F81F0F"/>
    <w:rsid w:val="00F8217E"/>
    <w:rsid w:val="00F83456"/>
    <w:rsid w:val="00F83499"/>
    <w:rsid w:val="00F8367C"/>
    <w:rsid w:val="00F8468F"/>
    <w:rsid w:val="00F84BC3"/>
    <w:rsid w:val="00F84EB7"/>
    <w:rsid w:val="00F85040"/>
    <w:rsid w:val="00F851C4"/>
    <w:rsid w:val="00F85699"/>
    <w:rsid w:val="00F8660A"/>
    <w:rsid w:val="00F86808"/>
    <w:rsid w:val="00F86B72"/>
    <w:rsid w:val="00F87F4D"/>
    <w:rsid w:val="00F90223"/>
    <w:rsid w:val="00F913C5"/>
    <w:rsid w:val="00F91B50"/>
    <w:rsid w:val="00F92C85"/>
    <w:rsid w:val="00F94514"/>
    <w:rsid w:val="00F95210"/>
    <w:rsid w:val="00F956F7"/>
    <w:rsid w:val="00F963D8"/>
    <w:rsid w:val="00F96D4E"/>
    <w:rsid w:val="00F9741D"/>
    <w:rsid w:val="00F97444"/>
    <w:rsid w:val="00F97CD8"/>
    <w:rsid w:val="00FA00F8"/>
    <w:rsid w:val="00FA0A8F"/>
    <w:rsid w:val="00FA15AB"/>
    <w:rsid w:val="00FA215C"/>
    <w:rsid w:val="00FA254E"/>
    <w:rsid w:val="00FA2845"/>
    <w:rsid w:val="00FA31DC"/>
    <w:rsid w:val="00FA3433"/>
    <w:rsid w:val="00FA34CB"/>
    <w:rsid w:val="00FA3A7D"/>
    <w:rsid w:val="00FA3A83"/>
    <w:rsid w:val="00FA3D7C"/>
    <w:rsid w:val="00FA43E0"/>
    <w:rsid w:val="00FA5594"/>
    <w:rsid w:val="00FA5699"/>
    <w:rsid w:val="00FA5B20"/>
    <w:rsid w:val="00FA5CEB"/>
    <w:rsid w:val="00FA662D"/>
    <w:rsid w:val="00FA66D3"/>
    <w:rsid w:val="00FA695F"/>
    <w:rsid w:val="00FA7114"/>
    <w:rsid w:val="00FA770E"/>
    <w:rsid w:val="00FB03D2"/>
    <w:rsid w:val="00FB0715"/>
    <w:rsid w:val="00FB07EA"/>
    <w:rsid w:val="00FB3395"/>
    <w:rsid w:val="00FB3A61"/>
    <w:rsid w:val="00FB4215"/>
    <w:rsid w:val="00FB5BC0"/>
    <w:rsid w:val="00FB6125"/>
    <w:rsid w:val="00FB6DA2"/>
    <w:rsid w:val="00FC0E77"/>
    <w:rsid w:val="00FC11E5"/>
    <w:rsid w:val="00FC135F"/>
    <w:rsid w:val="00FC1BEA"/>
    <w:rsid w:val="00FC538D"/>
    <w:rsid w:val="00FC59B9"/>
    <w:rsid w:val="00FC66F0"/>
    <w:rsid w:val="00FC6817"/>
    <w:rsid w:val="00FC6A40"/>
    <w:rsid w:val="00FC6E3F"/>
    <w:rsid w:val="00FC7095"/>
    <w:rsid w:val="00FC7D91"/>
    <w:rsid w:val="00FD0C51"/>
    <w:rsid w:val="00FD1708"/>
    <w:rsid w:val="00FD24B3"/>
    <w:rsid w:val="00FD2E6A"/>
    <w:rsid w:val="00FD3431"/>
    <w:rsid w:val="00FD38E5"/>
    <w:rsid w:val="00FD487F"/>
    <w:rsid w:val="00FD6643"/>
    <w:rsid w:val="00FD7078"/>
    <w:rsid w:val="00FD71FA"/>
    <w:rsid w:val="00FD77D6"/>
    <w:rsid w:val="00FD7DC4"/>
    <w:rsid w:val="00FE122A"/>
    <w:rsid w:val="00FE2768"/>
    <w:rsid w:val="00FE2EBF"/>
    <w:rsid w:val="00FE3182"/>
    <w:rsid w:val="00FE42EB"/>
    <w:rsid w:val="00FE4448"/>
    <w:rsid w:val="00FE4DA7"/>
    <w:rsid w:val="00FE4E2F"/>
    <w:rsid w:val="00FE530D"/>
    <w:rsid w:val="00FE59BC"/>
    <w:rsid w:val="00FE765B"/>
    <w:rsid w:val="00FF00FD"/>
    <w:rsid w:val="00FF0389"/>
    <w:rsid w:val="00FF03D0"/>
    <w:rsid w:val="00FF06E3"/>
    <w:rsid w:val="00FF0A3C"/>
    <w:rsid w:val="00FF1447"/>
    <w:rsid w:val="00FF234E"/>
    <w:rsid w:val="00FF2C92"/>
    <w:rsid w:val="00FF3801"/>
    <w:rsid w:val="00FF4C19"/>
    <w:rsid w:val="00FF59F6"/>
    <w:rsid w:val="00FF5B43"/>
    <w:rsid w:val="00FF6128"/>
    <w:rsid w:val="00FF6EE8"/>
    <w:rsid w:val="11E56AFB"/>
    <w:rsid w:val="2CA776C1"/>
    <w:rsid w:val="33C52EF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1EF0A"/>
  <w15:chartTrackingRefBased/>
  <w15:docId w15:val="{8294F636-A374-4033-B1CA-99AA37F2C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25D"/>
    <w:rPr>
      <w:rFonts w:ascii="Arial" w:hAnsi="Arial"/>
      <w:color w:val="FF0000"/>
    </w:rPr>
  </w:style>
  <w:style w:type="paragraph" w:styleId="Titre1">
    <w:name w:val="heading 1"/>
    <w:basedOn w:val="Normal"/>
    <w:next w:val="Normal"/>
    <w:link w:val="Titre1Car"/>
    <w:uiPriority w:val="9"/>
    <w:qFormat/>
    <w:rsid w:val="00E40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E401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ED346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8A13B1"/>
    <w:pPr>
      <w:keepNext/>
      <w:keepLines/>
      <w:spacing w:before="40" w:after="0"/>
      <w:ind w:left="864" w:hanging="864"/>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8A13B1"/>
    <w:pPr>
      <w:keepNext/>
      <w:keepLines/>
      <w:spacing w:before="40" w:after="0"/>
      <w:ind w:left="1008" w:hanging="1008"/>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8A13B1"/>
    <w:pPr>
      <w:keepNext/>
      <w:keepLines/>
      <w:spacing w:before="40" w:after="0"/>
      <w:ind w:left="1152" w:hanging="1152"/>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8A13B1"/>
    <w:pPr>
      <w:keepNext/>
      <w:keepLines/>
      <w:spacing w:before="40" w:after="0"/>
      <w:ind w:left="1296" w:hanging="1296"/>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8A13B1"/>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8A13B1"/>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E40114"/>
    <w:pPr>
      <w:numPr>
        <w:ilvl w:val="1"/>
        <w:numId w:val="1"/>
      </w:numPr>
      <w:shd w:val="clear" w:color="auto" w:fill="8EAADB" w:themeFill="accent1" w:themeFillTint="99"/>
      <w:tabs>
        <w:tab w:val="left" w:pos="851"/>
      </w:tabs>
      <w:spacing w:before="240" w:line="240" w:lineRule="auto"/>
      <w:ind w:left="851" w:hanging="851"/>
    </w:pPr>
    <w:rPr>
      <w:rFonts w:ascii="Arial" w:hAnsi="Arial" w:cs="Open Sans"/>
      <w:color w:val="auto"/>
      <w:sz w:val="28"/>
    </w:rPr>
  </w:style>
  <w:style w:type="character" w:customStyle="1" w:styleId="Sous-SectionCar">
    <w:name w:val="Sous-Section Car"/>
    <w:basedOn w:val="Policepardfaut"/>
    <w:link w:val="Sous-Section"/>
    <w:rsid w:val="00E40114"/>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52757A"/>
    <w:pPr>
      <w:numPr>
        <w:numId w:val="1"/>
      </w:numPr>
      <w:shd w:val="clear" w:color="auto" w:fill="2F5496" w:themeFill="accent1" w:themeFillShade="BF"/>
      <w:tabs>
        <w:tab w:val="left" w:pos="851"/>
      </w:tabs>
      <w:spacing w:line="240" w:lineRule="auto"/>
      <w:ind w:left="851" w:hanging="851"/>
    </w:pPr>
    <w:rPr>
      <w:rFonts w:ascii="Arial" w:hAnsi="Arial" w:cs="Open Sans"/>
      <w:color w:val="FFFFFF" w:themeColor="background1"/>
      <w:sz w:val="28"/>
      <w:szCs w:val="26"/>
    </w:rPr>
  </w:style>
  <w:style w:type="character" w:customStyle="1" w:styleId="SectionCar">
    <w:name w:val="Section Car"/>
    <w:basedOn w:val="Policepardfaut"/>
    <w:link w:val="Section"/>
    <w:rsid w:val="00E40114"/>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CD6ADD"/>
    <w:pPr>
      <w:tabs>
        <w:tab w:val="left" w:pos="1134"/>
      </w:tabs>
      <w:spacing w:before="240" w:line="240" w:lineRule="auto"/>
      <w:ind w:left="851" w:hanging="851"/>
    </w:pPr>
    <w:rPr>
      <w:rFonts w:ascii="Arial" w:hAnsi="Arial"/>
      <w:b/>
      <w:bCs/>
      <w:color w:val="000000"/>
      <w:szCs w:val="20"/>
    </w:rPr>
  </w:style>
  <w:style w:type="character" w:customStyle="1" w:styleId="QuestionCar">
    <w:name w:val="Question Car"/>
    <w:basedOn w:val="Policepardfaut"/>
    <w:link w:val="Question"/>
    <w:rsid w:val="00CD6ADD"/>
    <w:rPr>
      <w:rFonts w:ascii="Arial" w:hAnsi="Arial"/>
      <w:b/>
      <w:bCs/>
      <w:color w:val="000000"/>
      <w:szCs w:val="20"/>
    </w:rPr>
  </w:style>
  <w:style w:type="paragraph" w:customStyle="1" w:styleId="QuestionInfo">
    <w:name w:val="Question_Info"/>
    <w:next w:val="Question"/>
    <w:link w:val="QuestionInfoCar"/>
    <w:qFormat/>
    <w:rsid w:val="00617B74"/>
    <w:pPr>
      <w:spacing w:after="240"/>
      <w:ind w:left="851"/>
    </w:pPr>
    <w:rPr>
      <w:rFonts w:ascii="Arial" w:hAnsi="Arial"/>
      <w:szCs w:val="18"/>
      <w:shd w:val="clear" w:color="auto" w:fill="FFFFFF"/>
    </w:rPr>
  </w:style>
  <w:style w:type="character" w:customStyle="1" w:styleId="QuestionInfoCar">
    <w:name w:val="Question_Info Car"/>
    <w:basedOn w:val="Policepardfaut"/>
    <w:link w:val="QuestionInfo"/>
    <w:rsid w:val="00617B74"/>
    <w:rPr>
      <w:rFonts w:ascii="Arial" w:hAnsi="Arial"/>
      <w:szCs w:val="18"/>
    </w:rPr>
  </w:style>
  <w:style w:type="paragraph" w:customStyle="1" w:styleId="Siouinon">
    <w:name w:val="Si oui/non"/>
    <w:link w:val="SiouinonCar"/>
    <w:qFormat/>
    <w:rsid w:val="001F2D6B"/>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1F2D6B"/>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F36582"/>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F36582"/>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3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ptos Display" w:hAnsi="Aptos Display"/>
        <w:b/>
        <w:color w:val="auto"/>
        <w:sz w:val="20"/>
      </w:rPr>
      <w:tblPr/>
      <w:tcPr>
        <w:shd w:val="clear" w:color="auto" w:fill="8EAADB" w:themeFill="accent1" w:themeFillTint="99"/>
      </w:tc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qFormat/>
    <w:rsid w:val="00CD6ADD"/>
    <w:pPr>
      <w:numPr>
        <w:numId w:val="2"/>
      </w:numPr>
      <w:spacing w:after="40" w:line="276" w:lineRule="auto"/>
      <w:ind w:left="1491"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D97142"/>
    <w:pPr>
      <w:spacing w:after="40"/>
      <w:ind w:left="1559" w:hanging="567"/>
      <w:jc w:val="right"/>
    </w:pPr>
    <w:rPr>
      <w:rFonts w:ascii="Arial" w:hAnsi="Arial"/>
      <w:bCs/>
      <w:sz w:val="20"/>
      <w:szCs w:val="18"/>
    </w:rPr>
  </w:style>
  <w:style w:type="paragraph" w:customStyle="1" w:styleId="Normalformulaire">
    <w:name w:val="Normal_formulaire"/>
    <w:qFormat/>
    <w:rsid w:val="006A1F88"/>
    <w:rPr>
      <w:rFonts w:ascii="Arial" w:eastAsia="MS Gothic" w:hAnsi="Arial"/>
      <w:bCs/>
      <w:szCs w:val="20"/>
    </w:rPr>
  </w:style>
  <w:style w:type="paragraph" w:customStyle="1" w:styleId="Sous-titre2">
    <w:name w:val="Sous-titre 2"/>
    <w:basedOn w:val="Sous-titr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qFormat/>
    <w:rsid w:val="008109F2"/>
    <w:pPr>
      <w:spacing w:before="120"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character" w:customStyle="1" w:styleId="Titre1Car">
    <w:name w:val="Titre 1 Car"/>
    <w:basedOn w:val="Policepardfaut"/>
    <w:link w:val="Titre1"/>
    <w:uiPriority w:val="9"/>
    <w:rsid w:val="00E4011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40114"/>
    <w:rPr>
      <w:rFonts w:asciiTheme="majorHAnsi" w:eastAsiaTheme="majorEastAsia" w:hAnsiTheme="majorHAnsi" w:cstheme="majorBidi"/>
      <w:color w:val="2F5496" w:themeColor="accent1" w:themeShade="BF"/>
      <w:sz w:val="26"/>
      <w:szCs w:val="26"/>
    </w:rPr>
  </w:style>
  <w:style w:type="paragraph" w:styleId="TM3">
    <w:name w:val="toc 3"/>
    <w:basedOn w:val="Normal"/>
    <w:next w:val="Normal"/>
    <w:autoRedefine/>
    <w:uiPriority w:val="39"/>
    <w:unhideWhenUsed/>
    <w:rsid w:val="0082160D"/>
    <w:pPr>
      <w:spacing w:after="100" w:line="276" w:lineRule="auto"/>
      <w:ind w:left="440"/>
    </w:pPr>
    <w:rPr>
      <w:rFonts w:asciiTheme="minorHAnsi" w:hAnsiTheme="minorHAnsi"/>
      <w:color w:val="auto"/>
    </w:rPr>
  </w:style>
  <w:style w:type="character" w:customStyle="1" w:styleId="Titre3Car">
    <w:name w:val="Titre 3 Car"/>
    <w:basedOn w:val="Policepardfaut"/>
    <w:link w:val="Titre3"/>
    <w:uiPriority w:val="9"/>
    <w:semiHidden/>
    <w:rsid w:val="00ED3462"/>
    <w:rPr>
      <w:rFonts w:asciiTheme="majorHAnsi" w:eastAsiaTheme="majorEastAsia" w:hAnsiTheme="majorHAnsi" w:cstheme="majorBidi"/>
      <w:color w:val="1F3763" w:themeColor="accent1" w:themeShade="7F"/>
      <w:sz w:val="24"/>
      <w:szCs w:val="24"/>
    </w:rPr>
  </w:style>
  <w:style w:type="table" w:customStyle="1" w:styleId="Grilledutableau1">
    <w:name w:val="Grille du tableau1"/>
    <w:basedOn w:val="TableauNormal"/>
    <w:next w:val="Grilledutableau"/>
    <w:uiPriority w:val="59"/>
    <w:rsid w:val="00ED3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semiHidden/>
    <w:rsid w:val="008A13B1"/>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semiHidden/>
    <w:rsid w:val="008A13B1"/>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8A13B1"/>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8A13B1"/>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8A13B1"/>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8A13B1"/>
    <w:rPr>
      <w:rFonts w:asciiTheme="majorHAnsi" w:eastAsiaTheme="majorEastAsia" w:hAnsiTheme="majorHAnsi" w:cstheme="majorBidi"/>
      <w:i/>
      <w:iCs/>
      <w:color w:val="272727" w:themeColor="text1" w:themeTint="D8"/>
      <w:sz w:val="21"/>
      <w:szCs w:val="21"/>
    </w:rPr>
  </w:style>
  <w:style w:type="table" w:customStyle="1" w:styleId="Grilledutableau2">
    <w:name w:val="Grille du tableau2"/>
    <w:basedOn w:val="TableauNormal"/>
    <w:next w:val="Grilledutableau"/>
    <w:uiPriority w:val="59"/>
    <w:rsid w:val="00255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C24A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59"/>
    <w:rsid w:val="00467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auNormal"/>
    <w:next w:val="Grilledutableau"/>
    <w:uiPriority w:val="59"/>
    <w:rsid w:val="00E21C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us-sous-section">
    <w:name w:val="sous-sous-section"/>
    <w:next w:val="Question"/>
    <w:qFormat/>
    <w:rsid w:val="00F8660A"/>
    <w:pPr>
      <w:shd w:val="clear" w:color="auto" w:fill="D9E2F3" w:themeFill="accent1" w:themeFillTint="33"/>
      <w:tabs>
        <w:tab w:val="left" w:pos="851"/>
      </w:tabs>
      <w:spacing w:before="360"/>
    </w:pPr>
    <w:rPr>
      <w:rFonts w:ascii="Arial" w:hAnsi="Arial"/>
      <w:bCs/>
      <w:color w:val="000000"/>
      <w:sz w:val="24"/>
      <w:szCs w:val="20"/>
    </w:rPr>
  </w:style>
  <w:style w:type="table" w:customStyle="1" w:styleId="Grilledutableau6">
    <w:name w:val="Grille du tableau6"/>
    <w:basedOn w:val="TableauNormal"/>
    <w:next w:val="Grilledutableau"/>
    <w:uiPriority w:val="59"/>
    <w:rsid w:val="00841D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
    <w:name w:val="Grille du tableau7"/>
    <w:basedOn w:val="TableauNormal"/>
    <w:next w:val="Grilledutableau"/>
    <w:uiPriority w:val="59"/>
    <w:rsid w:val="001B4B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
    <w:name w:val="Grille du tableau8"/>
    <w:basedOn w:val="TableauNormal"/>
    <w:next w:val="Grilledutableau"/>
    <w:uiPriority w:val="59"/>
    <w:rsid w:val="00FC1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9">
    <w:name w:val="Grille du tableau9"/>
    <w:basedOn w:val="TableauNormal"/>
    <w:next w:val="Grilledutableau"/>
    <w:uiPriority w:val="59"/>
    <w:rsid w:val="00787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Policepardfaut"/>
    <w:uiPriority w:val="99"/>
    <w:unhideWhenUsed/>
    <w:rsid w:val="00825F3A"/>
    <w:rPr>
      <w:color w:val="2B579A"/>
      <w:shd w:val="clear" w:color="auto" w:fill="E1DFDD"/>
    </w:rPr>
  </w:style>
  <w:style w:type="paragraph" w:styleId="NormalWeb">
    <w:name w:val="Normal (Web)"/>
    <w:basedOn w:val="Normal"/>
    <w:uiPriority w:val="99"/>
    <w:unhideWhenUsed/>
    <w:rsid w:val="00917423"/>
    <w:pPr>
      <w:spacing w:before="100" w:beforeAutospacing="1" w:after="100" w:afterAutospacing="1" w:line="240" w:lineRule="auto"/>
    </w:pPr>
    <w:rPr>
      <w:rFonts w:ascii="Times New Roman" w:eastAsia="Times New Roman" w:hAnsi="Times New Roman" w:cs="Times New Roman"/>
      <w:color w:val="auto"/>
      <w:sz w:val="24"/>
      <w:szCs w:val="24"/>
      <w:lang w:eastAsia="fr-CA"/>
    </w:rPr>
  </w:style>
  <w:style w:type="table" w:styleId="TableauGrille5Fonc-Accentuation1">
    <w:name w:val="Grid Table 5 Dark Accent 1"/>
    <w:basedOn w:val="TableauNormal"/>
    <w:uiPriority w:val="50"/>
    <w:rsid w:val="006018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Rvision">
    <w:name w:val="Revision"/>
    <w:hidden/>
    <w:uiPriority w:val="99"/>
    <w:semiHidden/>
    <w:rsid w:val="00B931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912135">
      <w:bodyDiv w:val="1"/>
      <w:marLeft w:val="0"/>
      <w:marRight w:val="0"/>
      <w:marTop w:val="0"/>
      <w:marBottom w:val="0"/>
      <w:divBdr>
        <w:top w:val="none" w:sz="0" w:space="0" w:color="auto"/>
        <w:left w:val="none" w:sz="0" w:space="0" w:color="auto"/>
        <w:bottom w:val="none" w:sz="0" w:space="0" w:color="auto"/>
        <w:right w:val="none" w:sz="0" w:space="0" w:color="auto"/>
      </w:divBdr>
    </w:div>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ebec.ca/gouvernement/ministere/environnement/lois-et-reglements" TargetMode="External"/><Relationship Id="rId18" Type="http://schemas.openxmlformats.org/officeDocument/2006/relationships/hyperlink" Target="https://www.environnement.gouv.qc.ca/milieu_agri/agricole/phosphore/bilan.ht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environnement.gouv.qc.ca/autorisations/lexique-am-dc.docx" TargetMode="External"/><Relationship Id="rId17" Type="http://schemas.openxmlformats.org/officeDocument/2006/relationships/hyperlink" Target="https://www.environnement.gouv.qc.ca/eau/prelevements/reglement-prelevement-protection/index.ht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grireseau.net/Documen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environnement.gouv.qc.ca/milieu_agri/agricole/guide-reference-rea.ht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legisquebec.gouv.qc.ca/fr/ShowDoc/cr/Q-2,%20r.%202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vironnement.gouv.qc.ca/lqe/autorisations/reafie/index.htm"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sonnel\Desktop\Template%20FORM%20en%20WOR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7043EC3B5242B88EBE5D398A2E5BC3"/>
        <w:category>
          <w:name w:val="Général"/>
          <w:gallery w:val="placeholder"/>
        </w:category>
        <w:types>
          <w:type w:val="bbPlcHdr"/>
        </w:types>
        <w:behaviors>
          <w:behavior w:val="content"/>
        </w:behaviors>
        <w:guid w:val="{AAAED8F0-FCE6-4203-87DB-72512C400306}"/>
      </w:docPartPr>
      <w:docPartBody>
        <w:p w:rsidR="000654D9" w:rsidRDefault="003A27C9" w:rsidP="003A27C9">
          <w:pPr>
            <w:pStyle w:val="267043EC3B5242B88EBE5D398A2E5BC3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E930EE008761401BB7B94B6C8F087DB7"/>
        <w:category>
          <w:name w:val="Général"/>
          <w:gallery w:val="placeholder"/>
        </w:category>
        <w:types>
          <w:type w:val="bbPlcHdr"/>
        </w:types>
        <w:behaviors>
          <w:behavior w:val="content"/>
        </w:behaviors>
        <w:guid w:val="{69E39770-9BF2-4386-96FD-7D7BA6728083}"/>
      </w:docPartPr>
      <w:docPartBody>
        <w:p w:rsidR="000654D9" w:rsidRDefault="003A27C9" w:rsidP="003A27C9">
          <w:pPr>
            <w:pStyle w:val="E930EE008761401BB7B94B6C8F087DB7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0AC2F89E398740E6816366F10A8622ED"/>
        <w:category>
          <w:name w:val="Général"/>
          <w:gallery w:val="placeholder"/>
        </w:category>
        <w:types>
          <w:type w:val="bbPlcHdr"/>
        </w:types>
        <w:behaviors>
          <w:behavior w:val="content"/>
        </w:behaviors>
        <w:guid w:val="{28CF3093-7CEE-407A-AB2A-953452218CD5}"/>
      </w:docPartPr>
      <w:docPartBody>
        <w:p w:rsidR="00596367" w:rsidRDefault="003A27C9" w:rsidP="003A27C9">
          <w:pPr>
            <w:pStyle w:val="0AC2F89E398740E6816366F10A8622ED1"/>
          </w:pPr>
          <w:r w:rsidRPr="00A728C8">
            <w:rPr>
              <w:rStyle w:val="Textedelespacerserv"/>
              <w:i/>
              <w:iCs/>
            </w:rPr>
            <w:t>Saisissez l</w:t>
          </w:r>
          <w:r>
            <w:rPr>
              <w:rStyle w:val="Textedelespacerserv"/>
              <w:i/>
              <w:iCs/>
            </w:rPr>
            <w:t xml:space="preserve">es </w:t>
          </w:r>
          <w:r w:rsidRPr="00A728C8">
            <w:rPr>
              <w:rStyle w:val="Textedelespacerserv"/>
              <w:i/>
              <w:iCs/>
            </w:rPr>
            <w:t>informations</w:t>
          </w:r>
          <w:r>
            <w:rPr>
              <w:rStyle w:val="Textedelespacerserv"/>
              <w:i/>
              <w:iCs/>
            </w:rPr>
            <w:t>.</w:t>
          </w:r>
        </w:p>
      </w:docPartBody>
    </w:docPart>
    <w:docPart>
      <w:docPartPr>
        <w:name w:val="EF94BC0F38A94A3CA4AE867B6BC266A9"/>
        <w:category>
          <w:name w:val="Général"/>
          <w:gallery w:val="placeholder"/>
        </w:category>
        <w:types>
          <w:type w:val="bbPlcHdr"/>
        </w:types>
        <w:behaviors>
          <w:behavior w:val="content"/>
        </w:behaviors>
        <w:guid w:val="{80218906-671D-45ED-B83C-FF56B9A33B3B}"/>
      </w:docPartPr>
      <w:docPartBody>
        <w:p w:rsidR="00596367" w:rsidRDefault="003A27C9" w:rsidP="003A27C9">
          <w:pPr>
            <w:pStyle w:val="EF94BC0F38A94A3CA4AE867B6BC266A91"/>
          </w:pPr>
          <w:r>
            <w:rPr>
              <w:rStyle w:val="Textedelespacerserv"/>
              <w:i/>
              <w:iCs/>
            </w:rPr>
            <w:t>précisez.</w:t>
          </w:r>
        </w:p>
      </w:docPartBody>
    </w:docPart>
    <w:docPart>
      <w:docPartPr>
        <w:name w:val="2E3F14DF2F244FC2A902396D94B414AE"/>
        <w:category>
          <w:name w:val="Général"/>
          <w:gallery w:val="placeholder"/>
        </w:category>
        <w:types>
          <w:type w:val="bbPlcHdr"/>
        </w:types>
        <w:behaviors>
          <w:behavior w:val="content"/>
        </w:behaviors>
        <w:guid w:val="{99AAFEE0-7FAD-40C4-8A7F-F2B4F028169D}"/>
      </w:docPartPr>
      <w:docPartBody>
        <w:p w:rsidR="00596367" w:rsidRDefault="003A27C9" w:rsidP="003A27C9">
          <w:pPr>
            <w:pStyle w:val="2E3F14DF2F244FC2A902396D94B414AE1"/>
          </w:pPr>
          <w:r>
            <w:rPr>
              <w:rStyle w:val="Textedelespacerserv"/>
              <w:i/>
              <w:iCs/>
            </w:rPr>
            <w:t>précisez.</w:t>
          </w:r>
        </w:p>
      </w:docPartBody>
    </w:docPart>
    <w:docPart>
      <w:docPartPr>
        <w:name w:val="7EADC6234CA74734B6E01498502678B6"/>
        <w:category>
          <w:name w:val="Général"/>
          <w:gallery w:val="placeholder"/>
        </w:category>
        <w:types>
          <w:type w:val="bbPlcHdr"/>
        </w:types>
        <w:behaviors>
          <w:behavior w:val="content"/>
        </w:behaviors>
        <w:guid w:val="{125AD40B-8CC7-488F-B0AF-92D381D89708}"/>
      </w:docPartPr>
      <w:docPartBody>
        <w:p w:rsidR="00596367" w:rsidRDefault="00596367" w:rsidP="00596367">
          <w:pPr>
            <w:pStyle w:val="7EADC6234CA74734B6E01498502678B6"/>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73912E1AC28C4DF1AD552F252117C6E9"/>
        <w:category>
          <w:name w:val="Général"/>
          <w:gallery w:val="placeholder"/>
        </w:category>
        <w:types>
          <w:type w:val="bbPlcHdr"/>
        </w:types>
        <w:behaviors>
          <w:behavior w:val="content"/>
        </w:behaviors>
        <w:guid w:val="{0491775C-4AA3-4540-B230-2BD7572F4FE5}"/>
      </w:docPartPr>
      <w:docPartBody>
        <w:p w:rsidR="00596367" w:rsidRDefault="003A27C9" w:rsidP="003A27C9">
          <w:pPr>
            <w:pStyle w:val="73912E1AC28C4DF1AD552F252117C6E91"/>
          </w:pPr>
          <w:r w:rsidRPr="002744A8">
            <w:rPr>
              <w:rFonts w:cs="Arial"/>
              <w:i/>
              <w:iCs/>
              <w:color w:val="808080"/>
            </w:rPr>
            <w:t>Indiquez le nom du document.</w:t>
          </w:r>
        </w:p>
      </w:docPartBody>
    </w:docPart>
    <w:docPart>
      <w:docPartPr>
        <w:name w:val="4F7B80E0FEF0429CB2D08C1419B9B158"/>
        <w:category>
          <w:name w:val="Général"/>
          <w:gallery w:val="placeholder"/>
        </w:category>
        <w:types>
          <w:type w:val="bbPlcHdr"/>
        </w:types>
        <w:behaviors>
          <w:behavior w:val="content"/>
        </w:behaviors>
        <w:guid w:val="{AF535920-3002-4832-9203-E1EA85459853}"/>
      </w:docPartPr>
      <w:docPartBody>
        <w:p w:rsidR="00596367" w:rsidRDefault="003A27C9" w:rsidP="003A27C9">
          <w:pPr>
            <w:pStyle w:val="4F7B80E0FEF0429CB2D08C1419B9B1581"/>
          </w:pPr>
          <w:r w:rsidRPr="002744A8">
            <w:rPr>
              <w:rFonts w:cs="Arial"/>
              <w:i/>
              <w:iCs/>
              <w:color w:val="808080"/>
            </w:rPr>
            <w:t>Précisez la section.</w:t>
          </w:r>
        </w:p>
      </w:docPartBody>
    </w:docPart>
    <w:docPart>
      <w:docPartPr>
        <w:name w:val="BF1656AA4A2645C7BFA23A41E149D36F"/>
        <w:category>
          <w:name w:val="Général"/>
          <w:gallery w:val="placeholder"/>
        </w:category>
        <w:types>
          <w:type w:val="bbPlcHdr"/>
        </w:types>
        <w:behaviors>
          <w:behavior w:val="content"/>
        </w:behaviors>
        <w:guid w:val="{3A9978BC-6CF4-440A-B187-B79083591348}"/>
      </w:docPartPr>
      <w:docPartBody>
        <w:p w:rsidR="00596367" w:rsidRDefault="003A27C9" w:rsidP="003A27C9">
          <w:pPr>
            <w:pStyle w:val="BF1656AA4A2645C7BFA23A41E149D36F1"/>
          </w:pPr>
          <w:r w:rsidRPr="00A728C8">
            <w:rPr>
              <w:rStyle w:val="Textedelespacerserv"/>
              <w:i/>
              <w:iCs/>
            </w:rPr>
            <w:t>Saisissez l</w:t>
          </w:r>
          <w:r>
            <w:rPr>
              <w:rStyle w:val="Textedelespacerserv"/>
              <w:i/>
              <w:iCs/>
            </w:rPr>
            <w:t xml:space="preserve">es </w:t>
          </w:r>
          <w:r w:rsidRPr="00A728C8">
            <w:rPr>
              <w:rStyle w:val="Textedelespacerserv"/>
              <w:i/>
              <w:iCs/>
            </w:rPr>
            <w:t>informations</w:t>
          </w:r>
          <w:r>
            <w:rPr>
              <w:rStyle w:val="Textedelespacerserv"/>
              <w:i/>
              <w:iCs/>
            </w:rPr>
            <w:t>.</w:t>
          </w:r>
        </w:p>
      </w:docPartBody>
    </w:docPart>
    <w:docPart>
      <w:docPartPr>
        <w:name w:val="26B9AE52FAA64AEB8CC2E8E9BE35CA9B"/>
        <w:category>
          <w:name w:val="Général"/>
          <w:gallery w:val="placeholder"/>
        </w:category>
        <w:types>
          <w:type w:val="bbPlcHdr"/>
        </w:types>
        <w:behaviors>
          <w:behavior w:val="content"/>
        </w:behaviors>
        <w:guid w:val="{C6FDF471-DBCD-4992-B638-0353A7D7A389}"/>
      </w:docPartPr>
      <w:docPartBody>
        <w:p w:rsidR="00596367" w:rsidRDefault="00596367" w:rsidP="00596367">
          <w:pPr>
            <w:pStyle w:val="26B9AE52FAA64AEB8CC2E8E9BE35CA9B"/>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B2285B7DA92549599D2FF7663B7A926D"/>
        <w:category>
          <w:name w:val="Général"/>
          <w:gallery w:val="placeholder"/>
        </w:category>
        <w:types>
          <w:type w:val="bbPlcHdr"/>
        </w:types>
        <w:behaviors>
          <w:behavior w:val="content"/>
        </w:behaviors>
        <w:guid w:val="{0AC86145-57E9-4EA1-B23A-1D180274F13C}"/>
      </w:docPartPr>
      <w:docPartBody>
        <w:p w:rsidR="00596367" w:rsidRDefault="003A27C9" w:rsidP="003A27C9">
          <w:pPr>
            <w:pStyle w:val="B2285B7DA92549599D2FF7663B7A926D1"/>
          </w:pPr>
          <w:r w:rsidRPr="003E3FD4">
            <w:rPr>
              <w:rFonts w:cs="Arial"/>
              <w:i/>
              <w:iCs/>
              <w:color w:val="808080"/>
            </w:rPr>
            <w:t>Précisez la section.</w:t>
          </w:r>
        </w:p>
      </w:docPartBody>
    </w:docPart>
    <w:docPart>
      <w:docPartPr>
        <w:name w:val="FBD31BF4B3C84D7F903C9AD1D4219B11"/>
        <w:category>
          <w:name w:val="Général"/>
          <w:gallery w:val="placeholder"/>
        </w:category>
        <w:types>
          <w:type w:val="bbPlcHdr"/>
        </w:types>
        <w:behaviors>
          <w:behavior w:val="content"/>
        </w:behaviors>
        <w:guid w:val="{FCD0A97C-4457-4980-9E29-57BC8D0932E1}"/>
      </w:docPartPr>
      <w:docPartBody>
        <w:p w:rsidR="00596367" w:rsidRDefault="003A27C9" w:rsidP="003A27C9">
          <w:pPr>
            <w:pStyle w:val="FBD31BF4B3C84D7F903C9AD1D4219B111"/>
          </w:pPr>
          <w:r w:rsidRPr="00A728C8">
            <w:rPr>
              <w:rStyle w:val="Textedelespacerserv"/>
              <w:i/>
              <w:iCs/>
            </w:rPr>
            <w:t>Saisissez les informations</w:t>
          </w:r>
          <w:r>
            <w:rPr>
              <w:rStyle w:val="Textedelespacerserv"/>
              <w:i/>
              <w:iCs/>
            </w:rPr>
            <w:t>.</w:t>
          </w:r>
        </w:p>
      </w:docPartBody>
    </w:docPart>
    <w:docPart>
      <w:docPartPr>
        <w:name w:val="D3B02A2A0ABA4811AA7F98A0E610531D"/>
        <w:category>
          <w:name w:val="Général"/>
          <w:gallery w:val="placeholder"/>
        </w:category>
        <w:types>
          <w:type w:val="bbPlcHdr"/>
        </w:types>
        <w:behaviors>
          <w:behavior w:val="content"/>
        </w:behaviors>
        <w:guid w:val="{41624692-2A05-4CDF-A146-5A32513DAAD8}"/>
      </w:docPartPr>
      <w:docPartBody>
        <w:p w:rsidR="00596367" w:rsidRDefault="003A27C9" w:rsidP="003A27C9">
          <w:pPr>
            <w:pStyle w:val="D3B02A2A0ABA4811AA7F98A0E610531D1"/>
          </w:pPr>
          <w:r>
            <w:rPr>
              <w:rStyle w:val="Textedelespacerserv"/>
            </w:rPr>
            <w:t>..</w:t>
          </w:r>
          <w:r w:rsidRPr="00AA60DE">
            <w:rPr>
              <w:rStyle w:val="Textedelespacerserv"/>
            </w:rPr>
            <w:t>.</w:t>
          </w:r>
        </w:p>
      </w:docPartBody>
    </w:docPart>
    <w:docPart>
      <w:docPartPr>
        <w:name w:val="FBA0C2C2FCAB442394259EA76E90BEA4"/>
        <w:category>
          <w:name w:val="Général"/>
          <w:gallery w:val="placeholder"/>
        </w:category>
        <w:types>
          <w:type w:val="bbPlcHdr"/>
        </w:types>
        <w:behaviors>
          <w:behavior w:val="content"/>
        </w:behaviors>
        <w:guid w:val="{2658A4DF-92D5-46E5-9B30-C47A03F43869}"/>
      </w:docPartPr>
      <w:docPartBody>
        <w:p w:rsidR="00596367" w:rsidRDefault="003A27C9" w:rsidP="003A27C9">
          <w:pPr>
            <w:pStyle w:val="FBA0C2C2FCAB442394259EA76E90BEA41"/>
          </w:pPr>
          <w:r>
            <w:rPr>
              <w:rStyle w:val="Textedelespacerserv"/>
            </w:rPr>
            <w:t>..</w:t>
          </w:r>
          <w:r w:rsidRPr="00AA60DE">
            <w:rPr>
              <w:rStyle w:val="Textedelespacerserv"/>
            </w:rPr>
            <w:t>.</w:t>
          </w:r>
        </w:p>
      </w:docPartBody>
    </w:docPart>
    <w:docPart>
      <w:docPartPr>
        <w:name w:val="D5C49FDAB6EA4F96BBFA9B2993C8C6A0"/>
        <w:category>
          <w:name w:val="Général"/>
          <w:gallery w:val="placeholder"/>
        </w:category>
        <w:types>
          <w:type w:val="bbPlcHdr"/>
        </w:types>
        <w:behaviors>
          <w:behavior w:val="content"/>
        </w:behaviors>
        <w:guid w:val="{65310AE8-B091-4CE7-ACEB-BFAF381A2A4A}"/>
      </w:docPartPr>
      <w:docPartBody>
        <w:p w:rsidR="00596367" w:rsidRDefault="003A27C9" w:rsidP="003A27C9">
          <w:pPr>
            <w:pStyle w:val="D5C49FDAB6EA4F96BBFA9B2993C8C6A01"/>
          </w:pPr>
          <w:r>
            <w:rPr>
              <w:rStyle w:val="Textedelespacerserv"/>
            </w:rPr>
            <w:t>..</w:t>
          </w:r>
          <w:r w:rsidRPr="00AA60DE">
            <w:rPr>
              <w:rStyle w:val="Textedelespacerserv"/>
            </w:rPr>
            <w:t>.</w:t>
          </w:r>
        </w:p>
      </w:docPartBody>
    </w:docPart>
    <w:docPart>
      <w:docPartPr>
        <w:name w:val="3F4FBA44D6AC43E5B96ADB91DD1D26A3"/>
        <w:category>
          <w:name w:val="Général"/>
          <w:gallery w:val="placeholder"/>
        </w:category>
        <w:types>
          <w:type w:val="bbPlcHdr"/>
        </w:types>
        <w:behaviors>
          <w:behavior w:val="content"/>
        </w:behaviors>
        <w:guid w:val="{B336A62F-53DB-4850-8298-EDDAF2151C80}"/>
      </w:docPartPr>
      <w:docPartBody>
        <w:p w:rsidR="00596367" w:rsidRDefault="003A27C9" w:rsidP="003A27C9">
          <w:pPr>
            <w:pStyle w:val="3F4FBA44D6AC43E5B96ADB91DD1D26A31"/>
          </w:pPr>
          <w:r>
            <w:rPr>
              <w:rStyle w:val="Textedelespacerserv"/>
            </w:rPr>
            <w:t>..</w:t>
          </w:r>
          <w:r w:rsidRPr="00AA60DE">
            <w:rPr>
              <w:rStyle w:val="Textedelespacerserv"/>
            </w:rPr>
            <w:t>.</w:t>
          </w:r>
        </w:p>
      </w:docPartBody>
    </w:docPart>
    <w:docPart>
      <w:docPartPr>
        <w:name w:val="B19F7B10169A43B7AEDAB16EB5867E28"/>
        <w:category>
          <w:name w:val="Général"/>
          <w:gallery w:val="placeholder"/>
        </w:category>
        <w:types>
          <w:type w:val="bbPlcHdr"/>
        </w:types>
        <w:behaviors>
          <w:behavior w:val="content"/>
        </w:behaviors>
        <w:guid w:val="{691B63DD-2375-4F6B-8F7F-958E0C5947C4}"/>
      </w:docPartPr>
      <w:docPartBody>
        <w:p w:rsidR="00596367" w:rsidRDefault="003A27C9" w:rsidP="003A27C9">
          <w:pPr>
            <w:pStyle w:val="B19F7B10169A43B7AEDAB16EB5867E281"/>
          </w:pPr>
          <w:r>
            <w:rPr>
              <w:rStyle w:val="Textedelespacerserv"/>
            </w:rPr>
            <w:t>..</w:t>
          </w:r>
          <w:r w:rsidRPr="00AA60DE">
            <w:rPr>
              <w:rStyle w:val="Textedelespacerserv"/>
            </w:rPr>
            <w:t>.</w:t>
          </w:r>
        </w:p>
      </w:docPartBody>
    </w:docPart>
    <w:docPart>
      <w:docPartPr>
        <w:name w:val="C4F294B314CD46BE898B62E48A3C9FC3"/>
        <w:category>
          <w:name w:val="Général"/>
          <w:gallery w:val="placeholder"/>
        </w:category>
        <w:types>
          <w:type w:val="bbPlcHdr"/>
        </w:types>
        <w:behaviors>
          <w:behavior w:val="content"/>
        </w:behaviors>
        <w:guid w:val="{98D24B07-04A1-4D28-AF14-A79DE962E964}"/>
      </w:docPartPr>
      <w:docPartBody>
        <w:p w:rsidR="00596367" w:rsidRDefault="003A27C9" w:rsidP="003A27C9">
          <w:pPr>
            <w:pStyle w:val="C4F294B314CD46BE898B62E48A3C9FC31"/>
          </w:pPr>
          <w:r>
            <w:rPr>
              <w:rStyle w:val="Textedelespacerserv"/>
            </w:rPr>
            <w:t>..</w:t>
          </w:r>
          <w:r w:rsidRPr="00AA60DE">
            <w:rPr>
              <w:rStyle w:val="Textedelespacerserv"/>
            </w:rPr>
            <w:t>.</w:t>
          </w:r>
        </w:p>
      </w:docPartBody>
    </w:docPart>
    <w:docPart>
      <w:docPartPr>
        <w:name w:val="31D6F363CC3644688A8F5070DCFE5B38"/>
        <w:category>
          <w:name w:val="Général"/>
          <w:gallery w:val="placeholder"/>
        </w:category>
        <w:types>
          <w:type w:val="bbPlcHdr"/>
        </w:types>
        <w:behaviors>
          <w:behavior w:val="content"/>
        </w:behaviors>
        <w:guid w:val="{44F0FB1A-40CD-421C-97C4-3402E2C39518}"/>
      </w:docPartPr>
      <w:docPartBody>
        <w:p w:rsidR="00596367" w:rsidRDefault="003A27C9" w:rsidP="003A27C9">
          <w:pPr>
            <w:pStyle w:val="31D6F363CC3644688A8F5070DCFE5B381"/>
          </w:pPr>
          <w:r>
            <w:rPr>
              <w:rStyle w:val="Textedelespacerserv"/>
            </w:rPr>
            <w:t>..</w:t>
          </w:r>
          <w:r w:rsidRPr="00AA60DE">
            <w:rPr>
              <w:rStyle w:val="Textedelespacerserv"/>
            </w:rPr>
            <w:t>.</w:t>
          </w:r>
        </w:p>
      </w:docPartBody>
    </w:docPart>
    <w:docPart>
      <w:docPartPr>
        <w:name w:val="D0B86F9696EE4DBB9C76196C97218422"/>
        <w:category>
          <w:name w:val="Général"/>
          <w:gallery w:val="placeholder"/>
        </w:category>
        <w:types>
          <w:type w:val="bbPlcHdr"/>
        </w:types>
        <w:behaviors>
          <w:behavior w:val="content"/>
        </w:behaviors>
        <w:guid w:val="{3095C5C0-77EA-48B6-9E7E-020B8A8301A8}"/>
      </w:docPartPr>
      <w:docPartBody>
        <w:p w:rsidR="00596367" w:rsidRDefault="003A27C9" w:rsidP="003A27C9">
          <w:pPr>
            <w:pStyle w:val="D0B86F9696EE4DBB9C76196C972184221"/>
          </w:pPr>
          <w:r>
            <w:rPr>
              <w:rStyle w:val="Textedelespacerserv"/>
            </w:rPr>
            <w:t>..</w:t>
          </w:r>
          <w:r w:rsidRPr="00AA60DE">
            <w:rPr>
              <w:rStyle w:val="Textedelespacerserv"/>
            </w:rPr>
            <w:t>.</w:t>
          </w:r>
        </w:p>
      </w:docPartBody>
    </w:docPart>
    <w:docPart>
      <w:docPartPr>
        <w:name w:val="1D04ECA1E5C9461EB3FCDA596A03D9C5"/>
        <w:category>
          <w:name w:val="Général"/>
          <w:gallery w:val="placeholder"/>
        </w:category>
        <w:types>
          <w:type w:val="bbPlcHdr"/>
        </w:types>
        <w:behaviors>
          <w:behavior w:val="content"/>
        </w:behaviors>
        <w:guid w:val="{3CB7E8B4-F659-4676-ADCE-D2921385D8C1}"/>
      </w:docPartPr>
      <w:docPartBody>
        <w:p w:rsidR="00596367" w:rsidRDefault="003A27C9" w:rsidP="003A27C9">
          <w:pPr>
            <w:pStyle w:val="1D04ECA1E5C9461EB3FCDA596A03D9C51"/>
          </w:pPr>
          <w:r>
            <w:rPr>
              <w:rStyle w:val="Textedelespacerserv"/>
            </w:rPr>
            <w:t>..</w:t>
          </w:r>
          <w:r w:rsidRPr="00AA60DE">
            <w:rPr>
              <w:rStyle w:val="Textedelespacerserv"/>
            </w:rPr>
            <w:t>.</w:t>
          </w:r>
        </w:p>
      </w:docPartBody>
    </w:docPart>
    <w:docPart>
      <w:docPartPr>
        <w:name w:val="9CFC58DA0463413FA93F030C216C6AB8"/>
        <w:category>
          <w:name w:val="Général"/>
          <w:gallery w:val="placeholder"/>
        </w:category>
        <w:types>
          <w:type w:val="bbPlcHdr"/>
        </w:types>
        <w:behaviors>
          <w:behavior w:val="content"/>
        </w:behaviors>
        <w:guid w:val="{EC070327-A66A-42B5-8C8D-AE775EED0425}"/>
      </w:docPartPr>
      <w:docPartBody>
        <w:p w:rsidR="00596367" w:rsidRDefault="00596367" w:rsidP="00596367">
          <w:pPr>
            <w:pStyle w:val="9CFC58DA0463413FA93F030C216C6AB8"/>
          </w:pPr>
          <w:r w:rsidRPr="009325C2">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1E9934602C9145AB9E2B6EDA342C7630"/>
        <w:category>
          <w:name w:val="Général"/>
          <w:gallery w:val="placeholder"/>
        </w:category>
        <w:types>
          <w:type w:val="bbPlcHdr"/>
        </w:types>
        <w:behaviors>
          <w:behavior w:val="content"/>
        </w:behaviors>
        <w:guid w:val="{8C4893C8-EBDF-4DDC-826B-6A4737AC3C49}"/>
      </w:docPartPr>
      <w:docPartBody>
        <w:p w:rsidR="00596367" w:rsidRDefault="003A27C9" w:rsidP="003A27C9">
          <w:pPr>
            <w:pStyle w:val="1E9934602C9145AB9E2B6EDA342C76301"/>
          </w:pPr>
          <w:r w:rsidRPr="009303E9">
            <w:rPr>
              <w:rStyle w:val="Textedelespacerserv"/>
              <w:i/>
              <w:iCs/>
            </w:rPr>
            <w:t>Cliquez sur le + pour ajouter des lignes</w:t>
          </w:r>
          <w:r w:rsidRPr="00AA60DE">
            <w:rPr>
              <w:rStyle w:val="Textedelespacerserv"/>
            </w:rPr>
            <w:t>.</w:t>
          </w:r>
        </w:p>
      </w:docPartBody>
    </w:docPart>
    <w:docPart>
      <w:docPartPr>
        <w:name w:val="077A8D60003744A4B733F06524D61B1C"/>
        <w:category>
          <w:name w:val="Général"/>
          <w:gallery w:val="placeholder"/>
        </w:category>
        <w:types>
          <w:type w:val="bbPlcHdr"/>
        </w:types>
        <w:behaviors>
          <w:behavior w:val="content"/>
        </w:behaviors>
        <w:guid w:val="{B27D6AF8-E234-442B-8DF4-08B6A4C1C3AA}"/>
      </w:docPartPr>
      <w:docPartBody>
        <w:p w:rsidR="00596367" w:rsidRDefault="003A27C9" w:rsidP="003A27C9">
          <w:pPr>
            <w:pStyle w:val="077A8D60003744A4B733F06524D61B1C1"/>
          </w:pPr>
          <w:r>
            <w:rPr>
              <w:rStyle w:val="Textedelespacerserv"/>
            </w:rPr>
            <w:t>..</w:t>
          </w:r>
          <w:r w:rsidRPr="00AA60DE">
            <w:rPr>
              <w:rStyle w:val="Textedelespacerserv"/>
            </w:rPr>
            <w:t>.</w:t>
          </w:r>
        </w:p>
      </w:docPartBody>
    </w:docPart>
    <w:docPart>
      <w:docPartPr>
        <w:name w:val="342258EA476748AB957421F043CF30B9"/>
        <w:category>
          <w:name w:val="Général"/>
          <w:gallery w:val="placeholder"/>
        </w:category>
        <w:types>
          <w:type w:val="bbPlcHdr"/>
        </w:types>
        <w:behaviors>
          <w:behavior w:val="content"/>
        </w:behaviors>
        <w:guid w:val="{B052D461-2E82-47E2-B9CF-C4D6F4AE41E8}"/>
      </w:docPartPr>
      <w:docPartBody>
        <w:p w:rsidR="00596367" w:rsidRDefault="003A27C9" w:rsidP="003A27C9">
          <w:pPr>
            <w:pStyle w:val="342258EA476748AB957421F043CF30B91"/>
          </w:pPr>
          <w:r>
            <w:rPr>
              <w:rStyle w:val="Textedelespacerserv"/>
            </w:rPr>
            <w:t>..</w:t>
          </w:r>
          <w:r w:rsidRPr="00AA60DE">
            <w:rPr>
              <w:rStyle w:val="Textedelespacerserv"/>
            </w:rPr>
            <w:t>.</w:t>
          </w:r>
        </w:p>
      </w:docPartBody>
    </w:docPart>
    <w:docPart>
      <w:docPartPr>
        <w:name w:val="9045AD10694448889B4FF18FE9775EF6"/>
        <w:category>
          <w:name w:val="Général"/>
          <w:gallery w:val="placeholder"/>
        </w:category>
        <w:types>
          <w:type w:val="bbPlcHdr"/>
        </w:types>
        <w:behaviors>
          <w:behavior w:val="content"/>
        </w:behaviors>
        <w:guid w:val="{A971D7D9-F800-42D8-AD64-7F680A26A544}"/>
      </w:docPartPr>
      <w:docPartBody>
        <w:p w:rsidR="00596367" w:rsidRDefault="003A27C9" w:rsidP="003A27C9">
          <w:pPr>
            <w:pStyle w:val="9045AD10694448889B4FF18FE9775EF61"/>
          </w:pPr>
          <w:r>
            <w:rPr>
              <w:rStyle w:val="Textedelespacerserv"/>
            </w:rPr>
            <w:t>..</w:t>
          </w:r>
          <w:r w:rsidRPr="00AA60DE">
            <w:rPr>
              <w:rStyle w:val="Textedelespacerserv"/>
            </w:rPr>
            <w:t>.</w:t>
          </w:r>
        </w:p>
      </w:docPartBody>
    </w:docPart>
    <w:docPart>
      <w:docPartPr>
        <w:name w:val="698DCEF34EBA423BB45A24AD79B186A0"/>
        <w:category>
          <w:name w:val="Général"/>
          <w:gallery w:val="placeholder"/>
        </w:category>
        <w:types>
          <w:type w:val="bbPlcHdr"/>
        </w:types>
        <w:behaviors>
          <w:behavior w:val="content"/>
        </w:behaviors>
        <w:guid w:val="{93AA23D9-E19E-40E5-8B8F-CB4511FD7F87}"/>
      </w:docPartPr>
      <w:docPartBody>
        <w:p w:rsidR="00596367" w:rsidRDefault="003A27C9" w:rsidP="003A27C9">
          <w:pPr>
            <w:pStyle w:val="698DCEF34EBA423BB45A24AD79B186A01"/>
          </w:pPr>
          <w:r>
            <w:rPr>
              <w:rStyle w:val="Textedelespacerserv"/>
            </w:rPr>
            <w:t>..</w:t>
          </w:r>
          <w:r w:rsidRPr="00AA60DE">
            <w:rPr>
              <w:rStyle w:val="Textedelespacerserv"/>
            </w:rPr>
            <w:t>.</w:t>
          </w:r>
        </w:p>
      </w:docPartBody>
    </w:docPart>
    <w:docPart>
      <w:docPartPr>
        <w:name w:val="419949C9498C479F9BA1F7848DD1B058"/>
        <w:category>
          <w:name w:val="Général"/>
          <w:gallery w:val="placeholder"/>
        </w:category>
        <w:types>
          <w:type w:val="bbPlcHdr"/>
        </w:types>
        <w:behaviors>
          <w:behavior w:val="content"/>
        </w:behaviors>
        <w:guid w:val="{465E3EFD-A796-4254-984C-E2BBFA425096}"/>
      </w:docPartPr>
      <w:docPartBody>
        <w:p w:rsidR="00596367" w:rsidRDefault="00596367" w:rsidP="00596367">
          <w:pPr>
            <w:pStyle w:val="419949C9498C479F9BA1F7848DD1B058"/>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6FD19046848D4DC18267F2F99CF3A9D0"/>
        <w:category>
          <w:name w:val="Général"/>
          <w:gallery w:val="placeholder"/>
        </w:category>
        <w:types>
          <w:type w:val="bbPlcHdr"/>
        </w:types>
        <w:behaviors>
          <w:behavior w:val="content"/>
        </w:behaviors>
        <w:guid w:val="{0B46A3A0-343E-402A-8554-4156E5FBD603}"/>
      </w:docPartPr>
      <w:docPartBody>
        <w:p w:rsidR="00596367" w:rsidRDefault="003A27C9" w:rsidP="003A27C9">
          <w:pPr>
            <w:pStyle w:val="6FD19046848D4DC18267F2F99CF3A9D01"/>
          </w:pPr>
          <w:r>
            <w:rPr>
              <w:rStyle w:val="Textedelespacerserv"/>
              <w:i/>
              <w:iCs/>
            </w:rPr>
            <w:t>Si vous préférez joindre un document, indiquez-en le nom.</w:t>
          </w:r>
        </w:p>
      </w:docPartBody>
    </w:docPart>
    <w:docPart>
      <w:docPartPr>
        <w:name w:val="D8A26C5660E44D198583F03F939625C8"/>
        <w:category>
          <w:name w:val="Général"/>
          <w:gallery w:val="placeholder"/>
        </w:category>
        <w:types>
          <w:type w:val="bbPlcHdr"/>
        </w:types>
        <w:behaviors>
          <w:behavior w:val="content"/>
        </w:behaviors>
        <w:guid w:val="{30715A64-6877-4B17-9109-47872A970CA0}"/>
      </w:docPartPr>
      <w:docPartBody>
        <w:p w:rsidR="00596367" w:rsidRDefault="003A27C9" w:rsidP="003A27C9">
          <w:pPr>
            <w:pStyle w:val="D8A26C5660E44D198583F03F939625C81"/>
          </w:pPr>
          <w:r>
            <w:rPr>
              <w:rStyle w:val="Textedelespacerserv"/>
              <w:i/>
              <w:iCs/>
            </w:rPr>
            <w:t>Précisez la section.</w:t>
          </w:r>
        </w:p>
      </w:docPartBody>
    </w:docPart>
    <w:docPart>
      <w:docPartPr>
        <w:name w:val="39D8A2D38ADF4417B4B1C6836CA5315F"/>
        <w:category>
          <w:name w:val="Général"/>
          <w:gallery w:val="placeholder"/>
        </w:category>
        <w:types>
          <w:type w:val="bbPlcHdr"/>
        </w:types>
        <w:behaviors>
          <w:behavior w:val="content"/>
        </w:behaviors>
        <w:guid w:val="{0D76C2B0-D454-47E4-95B4-EDA73F34AA41}"/>
      </w:docPartPr>
      <w:docPartBody>
        <w:p w:rsidR="00596367" w:rsidRDefault="003A27C9" w:rsidP="003A27C9">
          <w:pPr>
            <w:pStyle w:val="39D8A2D38ADF4417B4B1C6836CA5315F1"/>
          </w:pPr>
          <w:r w:rsidRPr="00A728C8">
            <w:rPr>
              <w:rStyle w:val="Textedelespacerserv"/>
              <w:i/>
              <w:iCs/>
            </w:rPr>
            <w:t>Saisissez les informations</w:t>
          </w:r>
          <w:r>
            <w:rPr>
              <w:rStyle w:val="Textedelespacerserv"/>
              <w:i/>
              <w:iCs/>
            </w:rPr>
            <w:t>.</w:t>
          </w:r>
        </w:p>
      </w:docPartBody>
    </w:docPart>
    <w:docPart>
      <w:docPartPr>
        <w:name w:val="2F343AB61D944286941CBFB342437EC3"/>
        <w:category>
          <w:name w:val="Général"/>
          <w:gallery w:val="placeholder"/>
        </w:category>
        <w:types>
          <w:type w:val="bbPlcHdr"/>
        </w:types>
        <w:behaviors>
          <w:behavior w:val="content"/>
        </w:behaviors>
        <w:guid w:val="{8DC45265-D352-4952-A48A-2ED684D1B9E5}"/>
      </w:docPartPr>
      <w:docPartBody>
        <w:p w:rsidR="00596367" w:rsidRDefault="003A27C9" w:rsidP="003A27C9">
          <w:pPr>
            <w:pStyle w:val="2F343AB61D944286941CBFB342437EC31"/>
          </w:pPr>
          <w:r w:rsidRPr="00406AE2">
            <w:rPr>
              <w:rStyle w:val="Textedelespacerserv"/>
              <w:i/>
              <w:iCs/>
            </w:rPr>
            <w:t>Choisissez un élément.</w:t>
          </w:r>
        </w:p>
      </w:docPartBody>
    </w:docPart>
    <w:docPart>
      <w:docPartPr>
        <w:name w:val="1825672B7BDC4BAB8DBFD7DB73076425"/>
        <w:category>
          <w:name w:val="Général"/>
          <w:gallery w:val="placeholder"/>
        </w:category>
        <w:types>
          <w:type w:val="bbPlcHdr"/>
        </w:types>
        <w:behaviors>
          <w:behavior w:val="content"/>
        </w:behaviors>
        <w:guid w:val="{27FBD8D9-BD7A-4FF6-ACCC-F26EF44D8CA6}"/>
      </w:docPartPr>
      <w:docPartBody>
        <w:p w:rsidR="00596367" w:rsidRDefault="003A27C9" w:rsidP="003A27C9">
          <w:pPr>
            <w:pStyle w:val="1825672B7BDC4BAB8DBFD7DB730764251"/>
          </w:pPr>
          <w:r>
            <w:rPr>
              <w:rStyle w:val="Textedelespacerserv"/>
              <w:i/>
              <w:iCs/>
            </w:rPr>
            <w:t>précisez.</w:t>
          </w:r>
        </w:p>
      </w:docPartBody>
    </w:docPart>
    <w:docPart>
      <w:docPartPr>
        <w:name w:val="263C622900EA4487B6C56E00C7C7CB74"/>
        <w:category>
          <w:name w:val="Général"/>
          <w:gallery w:val="placeholder"/>
        </w:category>
        <w:types>
          <w:type w:val="bbPlcHdr"/>
        </w:types>
        <w:behaviors>
          <w:behavior w:val="content"/>
        </w:behaviors>
        <w:guid w:val="{E27553C6-A586-4894-A030-8F627FABF227}"/>
      </w:docPartPr>
      <w:docPartBody>
        <w:p w:rsidR="00596367" w:rsidRDefault="003A27C9" w:rsidP="003A27C9">
          <w:pPr>
            <w:pStyle w:val="263C622900EA4487B6C56E00C7C7CB741"/>
          </w:pPr>
          <w:r>
            <w:rPr>
              <w:rStyle w:val="Textedelespacerserv"/>
              <w:i/>
              <w:iCs/>
            </w:rPr>
            <w:t>précisez.</w:t>
          </w:r>
        </w:p>
      </w:docPartBody>
    </w:docPart>
    <w:docPart>
      <w:docPartPr>
        <w:name w:val="62136FB39FF5452CA6DB040E6439E6A9"/>
        <w:category>
          <w:name w:val="Général"/>
          <w:gallery w:val="placeholder"/>
        </w:category>
        <w:types>
          <w:type w:val="bbPlcHdr"/>
        </w:types>
        <w:behaviors>
          <w:behavior w:val="content"/>
        </w:behaviors>
        <w:guid w:val="{1DCB4AFA-EEE5-4C64-BE1B-3E44A25EA757}"/>
      </w:docPartPr>
      <w:docPartBody>
        <w:p w:rsidR="00596367" w:rsidRDefault="003A27C9" w:rsidP="003A27C9">
          <w:pPr>
            <w:pStyle w:val="62136FB39FF5452CA6DB040E6439E6A91"/>
          </w:pPr>
          <w:r>
            <w:rPr>
              <w:rStyle w:val="Textedelespacerserv"/>
            </w:rPr>
            <w:t>..</w:t>
          </w:r>
          <w:r w:rsidRPr="00AA60DE">
            <w:rPr>
              <w:rStyle w:val="Textedelespacerserv"/>
            </w:rPr>
            <w:t>.</w:t>
          </w:r>
        </w:p>
      </w:docPartBody>
    </w:docPart>
    <w:docPart>
      <w:docPartPr>
        <w:name w:val="3124F3212B4642EA870CA95BCA97DC33"/>
        <w:category>
          <w:name w:val="Général"/>
          <w:gallery w:val="placeholder"/>
        </w:category>
        <w:types>
          <w:type w:val="bbPlcHdr"/>
        </w:types>
        <w:behaviors>
          <w:behavior w:val="content"/>
        </w:behaviors>
        <w:guid w:val="{BF0F9F25-345D-471A-A0ED-E2D63D14EE81}"/>
      </w:docPartPr>
      <w:docPartBody>
        <w:p w:rsidR="00596367" w:rsidRDefault="003A27C9" w:rsidP="003A27C9">
          <w:pPr>
            <w:pStyle w:val="3124F3212B4642EA870CA95BCA97DC331"/>
          </w:pPr>
          <w:r>
            <w:rPr>
              <w:rStyle w:val="Textedelespacerserv"/>
            </w:rPr>
            <w:t>..</w:t>
          </w:r>
          <w:r w:rsidRPr="00AA60DE">
            <w:rPr>
              <w:rStyle w:val="Textedelespacerserv"/>
            </w:rPr>
            <w:t>.</w:t>
          </w:r>
        </w:p>
      </w:docPartBody>
    </w:docPart>
    <w:docPart>
      <w:docPartPr>
        <w:name w:val="47E2478F2A76461E80AA21193E6A1C33"/>
        <w:category>
          <w:name w:val="Général"/>
          <w:gallery w:val="placeholder"/>
        </w:category>
        <w:types>
          <w:type w:val="bbPlcHdr"/>
        </w:types>
        <w:behaviors>
          <w:behavior w:val="content"/>
        </w:behaviors>
        <w:guid w:val="{CF496B18-47EF-48C0-B2AA-057B8D0ECDD9}"/>
      </w:docPartPr>
      <w:docPartBody>
        <w:p w:rsidR="00596367" w:rsidRDefault="003A27C9" w:rsidP="003A27C9">
          <w:pPr>
            <w:pStyle w:val="47E2478F2A76461E80AA21193E6A1C331"/>
          </w:pPr>
          <w:r>
            <w:rPr>
              <w:rStyle w:val="Textedelespacerserv"/>
            </w:rPr>
            <w:t>..</w:t>
          </w:r>
          <w:r w:rsidRPr="00AA60DE">
            <w:rPr>
              <w:rStyle w:val="Textedelespacerserv"/>
            </w:rPr>
            <w:t>.</w:t>
          </w:r>
        </w:p>
      </w:docPartBody>
    </w:docPart>
    <w:docPart>
      <w:docPartPr>
        <w:name w:val="EBAAB44C066C42E7A523F98E602D4235"/>
        <w:category>
          <w:name w:val="Général"/>
          <w:gallery w:val="placeholder"/>
        </w:category>
        <w:types>
          <w:type w:val="bbPlcHdr"/>
        </w:types>
        <w:behaviors>
          <w:behavior w:val="content"/>
        </w:behaviors>
        <w:guid w:val="{BB14456D-929E-45A8-889E-C3C63E7CBD68}"/>
      </w:docPartPr>
      <w:docPartBody>
        <w:p w:rsidR="00596367" w:rsidRDefault="003A27C9" w:rsidP="003A27C9">
          <w:pPr>
            <w:pStyle w:val="EBAAB44C066C42E7A523F98E602D42351"/>
          </w:pPr>
          <w:r>
            <w:rPr>
              <w:rStyle w:val="Textedelespacerserv"/>
            </w:rPr>
            <w:t>..</w:t>
          </w:r>
          <w:r w:rsidRPr="00AA60DE">
            <w:rPr>
              <w:rStyle w:val="Textedelespacerserv"/>
            </w:rPr>
            <w:t>.</w:t>
          </w:r>
        </w:p>
      </w:docPartBody>
    </w:docPart>
    <w:docPart>
      <w:docPartPr>
        <w:name w:val="A95FA3CF64964D519756E0748C309D33"/>
        <w:category>
          <w:name w:val="Général"/>
          <w:gallery w:val="placeholder"/>
        </w:category>
        <w:types>
          <w:type w:val="bbPlcHdr"/>
        </w:types>
        <w:behaviors>
          <w:behavior w:val="content"/>
        </w:behaviors>
        <w:guid w:val="{F2E3D144-572A-4A8A-B386-7A9D7F176FB0}"/>
      </w:docPartPr>
      <w:docPartBody>
        <w:p w:rsidR="00596367" w:rsidRDefault="003A27C9" w:rsidP="003A27C9">
          <w:pPr>
            <w:pStyle w:val="A95FA3CF64964D519756E0748C309D331"/>
          </w:pPr>
          <w:r>
            <w:rPr>
              <w:rStyle w:val="Textedelespacerserv"/>
            </w:rPr>
            <w:t>..</w:t>
          </w:r>
          <w:r w:rsidRPr="00AA60DE">
            <w:rPr>
              <w:rStyle w:val="Textedelespacerserv"/>
            </w:rPr>
            <w:t>.</w:t>
          </w:r>
        </w:p>
      </w:docPartBody>
    </w:docPart>
    <w:docPart>
      <w:docPartPr>
        <w:name w:val="69BDE73083E54EFF9A0056FD9B688721"/>
        <w:category>
          <w:name w:val="Général"/>
          <w:gallery w:val="placeholder"/>
        </w:category>
        <w:types>
          <w:type w:val="bbPlcHdr"/>
        </w:types>
        <w:behaviors>
          <w:behavior w:val="content"/>
        </w:behaviors>
        <w:guid w:val="{4EA70194-8297-4D7D-AAEF-92D2A169E667}"/>
      </w:docPartPr>
      <w:docPartBody>
        <w:p w:rsidR="00596367" w:rsidRDefault="003A27C9" w:rsidP="003A27C9">
          <w:pPr>
            <w:pStyle w:val="69BDE73083E54EFF9A0056FD9B6887211"/>
          </w:pPr>
          <w:r w:rsidRPr="00406AE2">
            <w:rPr>
              <w:rStyle w:val="Textedelespacerserv"/>
              <w:i/>
              <w:iCs/>
            </w:rPr>
            <w:t>Choisissez un élément.</w:t>
          </w:r>
        </w:p>
      </w:docPartBody>
    </w:docPart>
    <w:docPart>
      <w:docPartPr>
        <w:name w:val="D89CE261E0114940B9AEC2084E9F54C7"/>
        <w:category>
          <w:name w:val="Général"/>
          <w:gallery w:val="placeholder"/>
        </w:category>
        <w:types>
          <w:type w:val="bbPlcHdr"/>
        </w:types>
        <w:behaviors>
          <w:behavior w:val="content"/>
        </w:behaviors>
        <w:guid w:val="{311F5B48-B89C-4CCE-8B07-F13A491569A4}"/>
      </w:docPartPr>
      <w:docPartBody>
        <w:p w:rsidR="00596367" w:rsidRDefault="003A27C9" w:rsidP="003A27C9">
          <w:pPr>
            <w:pStyle w:val="D89CE261E0114940B9AEC2084E9F54C71"/>
          </w:pPr>
          <w:r>
            <w:rPr>
              <w:rStyle w:val="Textedelespacerserv"/>
              <w:i/>
              <w:iCs/>
            </w:rPr>
            <w:t>précisez.</w:t>
          </w:r>
        </w:p>
      </w:docPartBody>
    </w:docPart>
    <w:docPart>
      <w:docPartPr>
        <w:name w:val="CA2D77F0A6C24303ACB87D6A198862DD"/>
        <w:category>
          <w:name w:val="Général"/>
          <w:gallery w:val="placeholder"/>
        </w:category>
        <w:types>
          <w:type w:val="bbPlcHdr"/>
        </w:types>
        <w:behaviors>
          <w:behavior w:val="content"/>
        </w:behaviors>
        <w:guid w:val="{52C8F301-A82D-4E4D-A377-0DF2670DE7FA}"/>
      </w:docPartPr>
      <w:docPartBody>
        <w:p w:rsidR="00596367" w:rsidRDefault="003A27C9" w:rsidP="003A27C9">
          <w:pPr>
            <w:pStyle w:val="CA2D77F0A6C24303ACB87D6A198862DD1"/>
          </w:pPr>
          <w:r>
            <w:rPr>
              <w:rStyle w:val="Textedelespacerserv"/>
              <w:i/>
              <w:iCs/>
            </w:rPr>
            <w:t>précisez.</w:t>
          </w:r>
        </w:p>
      </w:docPartBody>
    </w:docPart>
    <w:docPart>
      <w:docPartPr>
        <w:name w:val="DE3AC97F39154878BE822A435B20F1D0"/>
        <w:category>
          <w:name w:val="Général"/>
          <w:gallery w:val="placeholder"/>
        </w:category>
        <w:types>
          <w:type w:val="bbPlcHdr"/>
        </w:types>
        <w:behaviors>
          <w:behavior w:val="content"/>
        </w:behaviors>
        <w:guid w:val="{28596549-9794-45AD-AA50-0225CDD2A52D}"/>
      </w:docPartPr>
      <w:docPartBody>
        <w:p w:rsidR="00596367" w:rsidRDefault="003A27C9" w:rsidP="003A27C9">
          <w:pPr>
            <w:pStyle w:val="DE3AC97F39154878BE822A435B20F1D01"/>
          </w:pPr>
          <w:r>
            <w:rPr>
              <w:rStyle w:val="Textedelespacerserv"/>
            </w:rPr>
            <w:t>..</w:t>
          </w:r>
          <w:r w:rsidRPr="00AA60DE">
            <w:rPr>
              <w:rStyle w:val="Textedelespacerserv"/>
            </w:rPr>
            <w:t>.</w:t>
          </w:r>
        </w:p>
      </w:docPartBody>
    </w:docPart>
    <w:docPart>
      <w:docPartPr>
        <w:name w:val="8FE2AFC628884F09A8E1CF5BD50C5648"/>
        <w:category>
          <w:name w:val="Général"/>
          <w:gallery w:val="placeholder"/>
        </w:category>
        <w:types>
          <w:type w:val="bbPlcHdr"/>
        </w:types>
        <w:behaviors>
          <w:behavior w:val="content"/>
        </w:behaviors>
        <w:guid w:val="{F4021439-D85C-4B30-BFE9-CDA8143BAB60}"/>
      </w:docPartPr>
      <w:docPartBody>
        <w:p w:rsidR="00596367" w:rsidRDefault="003A27C9" w:rsidP="003A27C9">
          <w:pPr>
            <w:pStyle w:val="8FE2AFC628884F09A8E1CF5BD50C56481"/>
          </w:pPr>
          <w:r>
            <w:rPr>
              <w:rStyle w:val="Textedelespacerserv"/>
            </w:rPr>
            <w:t>..</w:t>
          </w:r>
          <w:r w:rsidRPr="00AA60DE">
            <w:rPr>
              <w:rStyle w:val="Textedelespacerserv"/>
            </w:rPr>
            <w:t>.</w:t>
          </w:r>
        </w:p>
      </w:docPartBody>
    </w:docPart>
    <w:docPart>
      <w:docPartPr>
        <w:name w:val="92FFE504C8664201B87A0C470D348177"/>
        <w:category>
          <w:name w:val="Général"/>
          <w:gallery w:val="placeholder"/>
        </w:category>
        <w:types>
          <w:type w:val="bbPlcHdr"/>
        </w:types>
        <w:behaviors>
          <w:behavior w:val="content"/>
        </w:behaviors>
        <w:guid w:val="{DD21C266-D407-4519-9201-C74A41D15EFF}"/>
      </w:docPartPr>
      <w:docPartBody>
        <w:p w:rsidR="00596367" w:rsidRDefault="003A27C9" w:rsidP="003A27C9">
          <w:pPr>
            <w:pStyle w:val="92FFE504C8664201B87A0C470D3481771"/>
          </w:pPr>
          <w:r>
            <w:rPr>
              <w:rStyle w:val="Textedelespacerserv"/>
            </w:rPr>
            <w:t>..</w:t>
          </w:r>
          <w:r w:rsidRPr="00AA60DE">
            <w:rPr>
              <w:rStyle w:val="Textedelespacerserv"/>
            </w:rPr>
            <w:t>.</w:t>
          </w:r>
        </w:p>
      </w:docPartBody>
    </w:docPart>
    <w:docPart>
      <w:docPartPr>
        <w:name w:val="A61F835EB1FD498BBB65FE6C66D6FEC8"/>
        <w:category>
          <w:name w:val="Général"/>
          <w:gallery w:val="placeholder"/>
        </w:category>
        <w:types>
          <w:type w:val="bbPlcHdr"/>
        </w:types>
        <w:behaviors>
          <w:behavior w:val="content"/>
        </w:behaviors>
        <w:guid w:val="{E70FD042-34DC-4BFB-97E0-CC38BAF045CC}"/>
      </w:docPartPr>
      <w:docPartBody>
        <w:p w:rsidR="00596367" w:rsidRDefault="003A27C9" w:rsidP="003A27C9">
          <w:pPr>
            <w:pStyle w:val="A61F835EB1FD498BBB65FE6C66D6FEC81"/>
          </w:pPr>
          <w:r>
            <w:rPr>
              <w:rStyle w:val="Textedelespacerserv"/>
            </w:rPr>
            <w:t>..</w:t>
          </w:r>
          <w:r w:rsidRPr="00AA60DE">
            <w:rPr>
              <w:rStyle w:val="Textedelespacerserv"/>
            </w:rPr>
            <w:t>.</w:t>
          </w:r>
        </w:p>
      </w:docPartBody>
    </w:docPart>
    <w:docPart>
      <w:docPartPr>
        <w:name w:val="DE2FEFAC91554E0EB50CFF5953F375E2"/>
        <w:category>
          <w:name w:val="Général"/>
          <w:gallery w:val="placeholder"/>
        </w:category>
        <w:types>
          <w:type w:val="bbPlcHdr"/>
        </w:types>
        <w:behaviors>
          <w:behavior w:val="content"/>
        </w:behaviors>
        <w:guid w:val="{CA2FB1EB-DDB0-448E-9267-20E88012FFEE}"/>
      </w:docPartPr>
      <w:docPartBody>
        <w:p w:rsidR="00596367" w:rsidRDefault="00596367" w:rsidP="00596367">
          <w:pPr>
            <w:pStyle w:val="DE2FEFAC91554E0EB50CFF5953F375E2"/>
          </w:pPr>
          <w:r w:rsidRPr="009325C2">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5FDDF7DD0BB547C0813FB8FDF4D9F58C"/>
        <w:category>
          <w:name w:val="Général"/>
          <w:gallery w:val="placeholder"/>
        </w:category>
        <w:types>
          <w:type w:val="bbPlcHdr"/>
        </w:types>
        <w:behaviors>
          <w:behavior w:val="content"/>
        </w:behaviors>
        <w:guid w:val="{131C32D6-AAC7-4BC6-A3E3-B3ED5FA35EB8}"/>
      </w:docPartPr>
      <w:docPartBody>
        <w:p w:rsidR="00596367" w:rsidRDefault="003A27C9" w:rsidP="003A27C9">
          <w:pPr>
            <w:pStyle w:val="5FDDF7DD0BB547C0813FB8FDF4D9F58C1"/>
          </w:pPr>
          <w:r w:rsidRPr="009303E9">
            <w:rPr>
              <w:rStyle w:val="Textedelespacerserv"/>
              <w:i/>
              <w:iCs/>
            </w:rPr>
            <w:t>Cliquez sur le + pour ajouter des lignes</w:t>
          </w:r>
          <w:r w:rsidRPr="00AA60DE">
            <w:rPr>
              <w:rStyle w:val="Textedelespacerserv"/>
            </w:rPr>
            <w:t>.</w:t>
          </w:r>
        </w:p>
      </w:docPartBody>
    </w:docPart>
    <w:docPart>
      <w:docPartPr>
        <w:name w:val="D5134DEEBC004A2BA896324F26F064D6"/>
        <w:category>
          <w:name w:val="Général"/>
          <w:gallery w:val="placeholder"/>
        </w:category>
        <w:types>
          <w:type w:val="bbPlcHdr"/>
        </w:types>
        <w:behaviors>
          <w:behavior w:val="content"/>
        </w:behaviors>
        <w:guid w:val="{F027E159-CA9E-4AA8-B990-18BCC6C25690}"/>
      </w:docPartPr>
      <w:docPartBody>
        <w:p w:rsidR="00596367" w:rsidRDefault="003A27C9" w:rsidP="003A27C9">
          <w:pPr>
            <w:pStyle w:val="D5134DEEBC004A2BA896324F26F064D61"/>
          </w:pPr>
          <w:r w:rsidRPr="00406AE2">
            <w:rPr>
              <w:rStyle w:val="Textedelespacerserv"/>
              <w:i/>
              <w:iCs/>
            </w:rPr>
            <w:t>Choisissez un élément.</w:t>
          </w:r>
        </w:p>
      </w:docPartBody>
    </w:docPart>
    <w:docPart>
      <w:docPartPr>
        <w:name w:val="D08DBD1C2EBF4BE88B5BACA8B5ED0FD3"/>
        <w:category>
          <w:name w:val="Général"/>
          <w:gallery w:val="placeholder"/>
        </w:category>
        <w:types>
          <w:type w:val="bbPlcHdr"/>
        </w:types>
        <w:behaviors>
          <w:behavior w:val="content"/>
        </w:behaviors>
        <w:guid w:val="{D231C6DF-2E21-42B2-AE78-83E84D8AD2B2}"/>
      </w:docPartPr>
      <w:docPartBody>
        <w:p w:rsidR="00596367" w:rsidRDefault="003A27C9" w:rsidP="003A27C9">
          <w:pPr>
            <w:pStyle w:val="D08DBD1C2EBF4BE88B5BACA8B5ED0FD31"/>
          </w:pPr>
          <w:r>
            <w:rPr>
              <w:rStyle w:val="Textedelespacerserv"/>
              <w:i/>
              <w:iCs/>
            </w:rPr>
            <w:t>précisez.</w:t>
          </w:r>
        </w:p>
      </w:docPartBody>
    </w:docPart>
    <w:docPart>
      <w:docPartPr>
        <w:name w:val="413315BAD94945E997378DC8F931D93A"/>
        <w:category>
          <w:name w:val="Général"/>
          <w:gallery w:val="placeholder"/>
        </w:category>
        <w:types>
          <w:type w:val="bbPlcHdr"/>
        </w:types>
        <w:behaviors>
          <w:behavior w:val="content"/>
        </w:behaviors>
        <w:guid w:val="{BB9A2DB0-8B88-44DC-A4B8-549B41E41AD6}"/>
      </w:docPartPr>
      <w:docPartBody>
        <w:p w:rsidR="00596367" w:rsidRDefault="003A27C9" w:rsidP="003A27C9">
          <w:pPr>
            <w:pStyle w:val="413315BAD94945E997378DC8F931D93A1"/>
          </w:pPr>
          <w:r>
            <w:rPr>
              <w:rStyle w:val="Textedelespacerserv"/>
              <w:i/>
              <w:iCs/>
            </w:rPr>
            <w:t>précisez.</w:t>
          </w:r>
        </w:p>
      </w:docPartBody>
    </w:docPart>
    <w:docPart>
      <w:docPartPr>
        <w:name w:val="52932193EBD145098E819B3D0C08C7C8"/>
        <w:category>
          <w:name w:val="Général"/>
          <w:gallery w:val="placeholder"/>
        </w:category>
        <w:types>
          <w:type w:val="bbPlcHdr"/>
        </w:types>
        <w:behaviors>
          <w:behavior w:val="content"/>
        </w:behaviors>
        <w:guid w:val="{37B73C85-D725-4DB3-B8E0-526E428FD163}"/>
      </w:docPartPr>
      <w:docPartBody>
        <w:p w:rsidR="00596367" w:rsidRDefault="003A27C9" w:rsidP="003A27C9">
          <w:pPr>
            <w:pStyle w:val="52932193EBD145098E819B3D0C08C7C81"/>
          </w:pPr>
          <w:r>
            <w:rPr>
              <w:rStyle w:val="Textedelespacerserv"/>
            </w:rPr>
            <w:t>..</w:t>
          </w:r>
          <w:r w:rsidRPr="00AA60DE">
            <w:rPr>
              <w:rStyle w:val="Textedelespacerserv"/>
            </w:rPr>
            <w:t>.</w:t>
          </w:r>
        </w:p>
      </w:docPartBody>
    </w:docPart>
    <w:docPart>
      <w:docPartPr>
        <w:name w:val="955ACB6286D94D4E969B045200401D8B"/>
        <w:category>
          <w:name w:val="Général"/>
          <w:gallery w:val="placeholder"/>
        </w:category>
        <w:types>
          <w:type w:val="bbPlcHdr"/>
        </w:types>
        <w:behaviors>
          <w:behavior w:val="content"/>
        </w:behaviors>
        <w:guid w:val="{822BC019-A3DE-413D-92DA-75F74D4F81B9}"/>
      </w:docPartPr>
      <w:docPartBody>
        <w:p w:rsidR="00596367" w:rsidRDefault="003A27C9" w:rsidP="003A27C9">
          <w:pPr>
            <w:pStyle w:val="955ACB6286D94D4E969B045200401D8B1"/>
          </w:pPr>
          <w:r>
            <w:rPr>
              <w:rStyle w:val="Textedelespacerserv"/>
            </w:rPr>
            <w:t>..</w:t>
          </w:r>
          <w:r w:rsidRPr="00AA60DE">
            <w:rPr>
              <w:rStyle w:val="Textedelespacerserv"/>
            </w:rPr>
            <w:t>.</w:t>
          </w:r>
        </w:p>
      </w:docPartBody>
    </w:docPart>
    <w:docPart>
      <w:docPartPr>
        <w:name w:val="4CD2BE16DDDC489F9AC6FBA32F5FA4AF"/>
        <w:category>
          <w:name w:val="Général"/>
          <w:gallery w:val="placeholder"/>
        </w:category>
        <w:types>
          <w:type w:val="bbPlcHdr"/>
        </w:types>
        <w:behaviors>
          <w:behavior w:val="content"/>
        </w:behaviors>
        <w:guid w:val="{30CE960F-A6AC-41E7-BA47-4A1EC94AF759}"/>
      </w:docPartPr>
      <w:docPartBody>
        <w:p w:rsidR="00596367" w:rsidRDefault="003A27C9" w:rsidP="003A27C9">
          <w:pPr>
            <w:pStyle w:val="4CD2BE16DDDC489F9AC6FBA32F5FA4AF1"/>
          </w:pPr>
          <w:r>
            <w:rPr>
              <w:rStyle w:val="Textedelespacerserv"/>
            </w:rPr>
            <w:t>..</w:t>
          </w:r>
          <w:r w:rsidRPr="00AA60DE">
            <w:rPr>
              <w:rStyle w:val="Textedelespacerserv"/>
            </w:rPr>
            <w:t>.</w:t>
          </w:r>
        </w:p>
      </w:docPartBody>
    </w:docPart>
    <w:docPart>
      <w:docPartPr>
        <w:name w:val="2F0A482AA51A45A78494FD0553DA48EE"/>
        <w:category>
          <w:name w:val="Général"/>
          <w:gallery w:val="placeholder"/>
        </w:category>
        <w:types>
          <w:type w:val="bbPlcHdr"/>
        </w:types>
        <w:behaviors>
          <w:behavior w:val="content"/>
        </w:behaviors>
        <w:guid w:val="{F8EAB27E-FFF7-43F9-B373-63B47A26822D}"/>
      </w:docPartPr>
      <w:docPartBody>
        <w:p w:rsidR="00596367" w:rsidRDefault="003A27C9" w:rsidP="003A27C9">
          <w:pPr>
            <w:pStyle w:val="2F0A482AA51A45A78494FD0553DA48EE1"/>
          </w:pPr>
          <w:r>
            <w:rPr>
              <w:rStyle w:val="Textedelespacerserv"/>
            </w:rPr>
            <w:t>..</w:t>
          </w:r>
          <w:r w:rsidRPr="00AA60DE">
            <w:rPr>
              <w:rStyle w:val="Textedelespacerserv"/>
            </w:rPr>
            <w:t>.</w:t>
          </w:r>
        </w:p>
      </w:docPartBody>
    </w:docPart>
    <w:docPart>
      <w:docPartPr>
        <w:name w:val="B273FD88AC6D4A1D96E91C0C5DCE8CFC"/>
        <w:category>
          <w:name w:val="Général"/>
          <w:gallery w:val="placeholder"/>
        </w:category>
        <w:types>
          <w:type w:val="bbPlcHdr"/>
        </w:types>
        <w:behaviors>
          <w:behavior w:val="content"/>
        </w:behaviors>
        <w:guid w:val="{7FEC5CC8-F062-4B13-99B3-C7B0D709378B}"/>
      </w:docPartPr>
      <w:docPartBody>
        <w:p w:rsidR="00596367" w:rsidRDefault="00596367" w:rsidP="00596367">
          <w:pPr>
            <w:pStyle w:val="B273FD88AC6D4A1D96E91C0C5DCE8CFC"/>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3A425FDB3B03429F82A58D9DB2C7EFDB"/>
        <w:category>
          <w:name w:val="Général"/>
          <w:gallery w:val="placeholder"/>
        </w:category>
        <w:types>
          <w:type w:val="bbPlcHdr"/>
        </w:types>
        <w:behaviors>
          <w:behavior w:val="content"/>
        </w:behaviors>
        <w:guid w:val="{2BE2FA5D-8719-4A8A-B766-8EE3AADB1F66}"/>
      </w:docPartPr>
      <w:docPartBody>
        <w:p w:rsidR="00596367" w:rsidRDefault="003A27C9" w:rsidP="003A27C9">
          <w:pPr>
            <w:pStyle w:val="3A425FDB3B03429F82A58D9DB2C7EFDB1"/>
          </w:pPr>
          <w:r>
            <w:rPr>
              <w:rStyle w:val="Textedelespacerserv"/>
              <w:i/>
              <w:iCs/>
            </w:rPr>
            <w:t>Si vous préférez joindre un document, indiquez-en le nom.</w:t>
          </w:r>
        </w:p>
      </w:docPartBody>
    </w:docPart>
    <w:docPart>
      <w:docPartPr>
        <w:name w:val="DC4947FE4E3049619C866F8C76741A43"/>
        <w:category>
          <w:name w:val="Général"/>
          <w:gallery w:val="placeholder"/>
        </w:category>
        <w:types>
          <w:type w:val="bbPlcHdr"/>
        </w:types>
        <w:behaviors>
          <w:behavior w:val="content"/>
        </w:behaviors>
        <w:guid w:val="{EC0F4798-9154-41A7-9992-0B20B1157CCE}"/>
      </w:docPartPr>
      <w:docPartBody>
        <w:p w:rsidR="00596367" w:rsidRDefault="003A27C9" w:rsidP="003A27C9">
          <w:pPr>
            <w:pStyle w:val="DC4947FE4E3049619C866F8C76741A431"/>
          </w:pPr>
          <w:r>
            <w:rPr>
              <w:rStyle w:val="Textedelespacerserv"/>
              <w:i/>
              <w:iCs/>
            </w:rPr>
            <w:t>Précisez la section.</w:t>
          </w:r>
        </w:p>
      </w:docPartBody>
    </w:docPart>
    <w:docPart>
      <w:docPartPr>
        <w:name w:val="E09E29501C344A40AC1BF291A6433495"/>
        <w:category>
          <w:name w:val="Général"/>
          <w:gallery w:val="placeholder"/>
        </w:category>
        <w:types>
          <w:type w:val="bbPlcHdr"/>
        </w:types>
        <w:behaviors>
          <w:behavior w:val="content"/>
        </w:behaviors>
        <w:guid w:val="{AA03C2A2-30DE-4BD8-A96C-08F3C4D7D7F8}"/>
      </w:docPartPr>
      <w:docPartBody>
        <w:p w:rsidR="00596367" w:rsidRDefault="00596367" w:rsidP="00596367">
          <w:pPr>
            <w:pStyle w:val="E09E29501C344A40AC1BF291A6433495"/>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B576B26496F94ABB8691BA17D5DC217C"/>
        <w:category>
          <w:name w:val="Général"/>
          <w:gallery w:val="placeholder"/>
        </w:category>
        <w:types>
          <w:type w:val="bbPlcHdr"/>
        </w:types>
        <w:behaviors>
          <w:behavior w:val="content"/>
        </w:behaviors>
        <w:guid w:val="{3EFEF2E2-6318-457E-9B25-1871517D52D2}"/>
      </w:docPartPr>
      <w:docPartBody>
        <w:p w:rsidR="00596367" w:rsidRDefault="003A27C9" w:rsidP="003A27C9">
          <w:pPr>
            <w:pStyle w:val="B576B26496F94ABB8691BA17D5DC217C1"/>
          </w:pPr>
          <w:r>
            <w:rPr>
              <w:rStyle w:val="Textedelespacerserv"/>
              <w:i/>
              <w:iCs/>
            </w:rPr>
            <w:t>Si vous préférez joindre un document, indiquez-en le nom.</w:t>
          </w:r>
        </w:p>
      </w:docPartBody>
    </w:docPart>
    <w:docPart>
      <w:docPartPr>
        <w:name w:val="4BF65F5913F64669A7D45B2A9B59E7CA"/>
        <w:category>
          <w:name w:val="Général"/>
          <w:gallery w:val="placeholder"/>
        </w:category>
        <w:types>
          <w:type w:val="bbPlcHdr"/>
        </w:types>
        <w:behaviors>
          <w:behavior w:val="content"/>
        </w:behaviors>
        <w:guid w:val="{5D361BC7-F6EF-4721-AF19-0BB4EFE35B0A}"/>
      </w:docPartPr>
      <w:docPartBody>
        <w:p w:rsidR="00596367" w:rsidRDefault="003A27C9" w:rsidP="003A27C9">
          <w:pPr>
            <w:pStyle w:val="4BF65F5913F64669A7D45B2A9B59E7CA1"/>
          </w:pPr>
          <w:r>
            <w:rPr>
              <w:rStyle w:val="Textedelespacerserv"/>
              <w:i/>
              <w:iCs/>
            </w:rPr>
            <w:t>Précisez la section.</w:t>
          </w:r>
        </w:p>
      </w:docPartBody>
    </w:docPart>
    <w:docPart>
      <w:docPartPr>
        <w:name w:val="52DC34D05851430EB9781A878433B9C1"/>
        <w:category>
          <w:name w:val="Général"/>
          <w:gallery w:val="placeholder"/>
        </w:category>
        <w:types>
          <w:type w:val="bbPlcHdr"/>
        </w:types>
        <w:behaviors>
          <w:behavior w:val="content"/>
        </w:behaviors>
        <w:guid w:val="{D3F860D6-A971-41DE-9F4C-D1CADEE0F243}"/>
      </w:docPartPr>
      <w:docPartBody>
        <w:p w:rsidR="00596367" w:rsidRDefault="003A27C9" w:rsidP="003A27C9">
          <w:pPr>
            <w:pStyle w:val="52DC34D05851430EB9781A878433B9C11"/>
          </w:pPr>
          <w:r w:rsidRPr="00A728C8">
            <w:rPr>
              <w:rStyle w:val="Textedelespacerserv"/>
              <w:i/>
              <w:iCs/>
            </w:rPr>
            <w:t>Saisissez les informations</w:t>
          </w:r>
          <w:r>
            <w:rPr>
              <w:rStyle w:val="Textedelespacerserv"/>
              <w:i/>
              <w:iCs/>
            </w:rPr>
            <w:t>.</w:t>
          </w:r>
        </w:p>
      </w:docPartBody>
    </w:docPart>
    <w:docPart>
      <w:docPartPr>
        <w:name w:val="A30E20F5518E48C68F9BB9C0A43689E5"/>
        <w:category>
          <w:name w:val="Général"/>
          <w:gallery w:val="placeholder"/>
        </w:category>
        <w:types>
          <w:type w:val="bbPlcHdr"/>
        </w:types>
        <w:behaviors>
          <w:behavior w:val="content"/>
        </w:behaviors>
        <w:guid w:val="{1DA7EE02-23A2-4C42-A69A-DF333BDA3182}"/>
      </w:docPartPr>
      <w:docPartBody>
        <w:p w:rsidR="00596367" w:rsidRDefault="003A27C9" w:rsidP="003A27C9">
          <w:pPr>
            <w:pStyle w:val="A30E20F5518E48C68F9BB9C0A43689E51"/>
          </w:pPr>
          <w:r>
            <w:rPr>
              <w:rStyle w:val="Textedelespacerserv"/>
            </w:rPr>
            <w:t>..</w:t>
          </w:r>
          <w:r w:rsidRPr="00AA60DE">
            <w:rPr>
              <w:rStyle w:val="Textedelespacerserv"/>
            </w:rPr>
            <w:t>.</w:t>
          </w:r>
        </w:p>
      </w:docPartBody>
    </w:docPart>
    <w:docPart>
      <w:docPartPr>
        <w:name w:val="46C986D7B639481E920677678C12CF6E"/>
        <w:category>
          <w:name w:val="Général"/>
          <w:gallery w:val="placeholder"/>
        </w:category>
        <w:types>
          <w:type w:val="bbPlcHdr"/>
        </w:types>
        <w:behaviors>
          <w:behavior w:val="content"/>
        </w:behaviors>
        <w:guid w:val="{8DF28239-62ED-4DBA-96C6-C97571C77A83}"/>
      </w:docPartPr>
      <w:docPartBody>
        <w:p w:rsidR="00596367" w:rsidRDefault="003A27C9" w:rsidP="003A27C9">
          <w:pPr>
            <w:pStyle w:val="46C986D7B639481E920677678C12CF6E1"/>
          </w:pPr>
          <w:r>
            <w:rPr>
              <w:rStyle w:val="Textedelespacerserv"/>
            </w:rPr>
            <w:t>..</w:t>
          </w:r>
          <w:r w:rsidRPr="00AA60DE">
            <w:rPr>
              <w:rStyle w:val="Textedelespacerserv"/>
            </w:rPr>
            <w:t>.</w:t>
          </w:r>
        </w:p>
      </w:docPartBody>
    </w:docPart>
    <w:docPart>
      <w:docPartPr>
        <w:name w:val="3A7440763C7E49F488C35255DED113BD"/>
        <w:category>
          <w:name w:val="Général"/>
          <w:gallery w:val="placeholder"/>
        </w:category>
        <w:types>
          <w:type w:val="bbPlcHdr"/>
        </w:types>
        <w:behaviors>
          <w:behavior w:val="content"/>
        </w:behaviors>
        <w:guid w:val="{F9A29BB4-0907-457B-ABCA-E25F19A563D8}"/>
      </w:docPartPr>
      <w:docPartBody>
        <w:p w:rsidR="00596367" w:rsidRDefault="003A27C9" w:rsidP="003A27C9">
          <w:pPr>
            <w:pStyle w:val="3A7440763C7E49F488C35255DED113BD1"/>
          </w:pPr>
          <w:r w:rsidRPr="00744AE4">
            <w:rPr>
              <w:rStyle w:val="Textedelespacerserv"/>
            </w:rPr>
            <w:t>...</w:t>
          </w:r>
        </w:p>
      </w:docPartBody>
    </w:docPart>
    <w:docPart>
      <w:docPartPr>
        <w:name w:val="0EE8E6C2AC0848A5A11809A7E36F56C3"/>
        <w:category>
          <w:name w:val="Général"/>
          <w:gallery w:val="placeholder"/>
        </w:category>
        <w:types>
          <w:type w:val="bbPlcHdr"/>
        </w:types>
        <w:behaviors>
          <w:behavior w:val="content"/>
        </w:behaviors>
        <w:guid w:val="{1DDD6AA7-4379-4C59-833E-99808FEC3B95}"/>
      </w:docPartPr>
      <w:docPartBody>
        <w:p w:rsidR="00596367" w:rsidRDefault="003A27C9" w:rsidP="003A27C9">
          <w:pPr>
            <w:pStyle w:val="0EE8E6C2AC0848A5A11809A7E36F56C31"/>
          </w:pPr>
          <w:r>
            <w:rPr>
              <w:rStyle w:val="Textedelespacerserv"/>
            </w:rPr>
            <w:t>..</w:t>
          </w:r>
          <w:r w:rsidRPr="00AA60DE">
            <w:rPr>
              <w:rStyle w:val="Textedelespacerserv"/>
            </w:rPr>
            <w:t>.</w:t>
          </w:r>
        </w:p>
      </w:docPartBody>
    </w:docPart>
    <w:docPart>
      <w:docPartPr>
        <w:name w:val="CC6BF652E3824FE583A25C8076E7B0D3"/>
        <w:category>
          <w:name w:val="Général"/>
          <w:gallery w:val="placeholder"/>
        </w:category>
        <w:types>
          <w:type w:val="bbPlcHdr"/>
        </w:types>
        <w:behaviors>
          <w:behavior w:val="content"/>
        </w:behaviors>
        <w:guid w:val="{D61633E4-C612-4A5D-92C4-C61B4F4F26F5}"/>
      </w:docPartPr>
      <w:docPartBody>
        <w:p w:rsidR="00596367" w:rsidRDefault="003A27C9" w:rsidP="003A27C9">
          <w:pPr>
            <w:pStyle w:val="CC6BF652E3824FE583A25C8076E7B0D31"/>
          </w:pPr>
          <w:r>
            <w:rPr>
              <w:rStyle w:val="Textedelespacerserv"/>
            </w:rPr>
            <w:t>..</w:t>
          </w:r>
          <w:r w:rsidRPr="00AA60DE">
            <w:rPr>
              <w:rStyle w:val="Textedelespacerserv"/>
            </w:rPr>
            <w:t>.</w:t>
          </w:r>
        </w:p>
      </w:docPartBody>
    </w:docPart>
    <w:docPart>
      <w:docPartPr>
        <w:name w:val="050CA733153D4A139634C0FCB815848F"/>
        <w:category>
          <w:name w:val="Général"/>
          <w:gallery w:val="placeholder"/>
        </w:category>
        <w:types>
          <w:type w:val="bbPlcHdr"/>
        </w:types>
        <w:behaviors>
          <w:behavior w:val="content"/>
        </w:behaviors>
        <w:guid w:val="{76DE99CA-66C0-4818-B3EB-7DE61A436C91}"/>
      </w:docPartPr>
      <w:docPartBody>
        <w:p w:rsidR="00596367" w:rsidRDefault="003A27C9" w:rsidP="003A27C9">
          <w:pPr>
            <w:pStyle w:val="050CA733153D4A139634C0FCB815848F1"/>
          </w:pPr>
          <w:r>
            <w:rPr>
              <w:rStyle w:val="Textedelespacerserv"/>
            </w:rPr>
            <w:t>..</w:t>
          </w:r>
          <w:r w:rsidRPr="00AA60DE">
            <w:rPr>
              <w:rStyle w:val="Textedelespacerserv"/>
            </w:rPr>
            <w:t>.</w:t>
          </w:r>
        </w:p>
      </w:docPartBody>
    </w:docPart>
    <w:docPart>
      <w:docPartPr>
        <w:name w:val="D74387C843D1430088820FECB915637E"/>
        <w:category>
          <w:name w:val="Général"/>
          <w:gallery w:val="placeholder"/>
        </w:category>
        <w:types>
          <w:type w:val="bbPlcHdr"/>
        </w:types>
        <w:behaviors>
          <w:behavior w:val="content"/>
        </w:behaviors>
        <w:guid w:val="{AEF7DD4F-C29D-44DE-B1D1-57B7249C0BF2}"/>
      </w:docPartPr>
      <w:docPartBody>
        <w:p w:rsidR="00596367" w:rsidRDefault="003A27C9" w:rsidP="003A27C9">
          <w:pPr>
            <w:pStyle w:val="D74387C843D1430088820FECB915637E1"/>
          </w:pPr>
          <w:r w:rsidRPr="00744AE4">
            <w:rPr>
              <w:rStyle w:val="Textedelespacerserv"/>
            </w:rPr>
            <w:t>...</w:t>
          </w:r>
        </w:p>
      </w:docPartBody>
    </w:docPart>
    <w:docPart>
      <w:docPartPr>
        <w:name w:val="2CACFFFF2A2A4EA58F5B13C3F5F7D288"/>
        <w:category>
          <w:name w:val="Général"/>
          <w:gallery w:val="placeholder"/>
        </w:category>
        <w:types>
          <w:type w:val="bbPlcHdr"/>
        </w:types>
        <w:behaviors>
          <w:behavior w:val="content"/>
        </w:behaviors>
        <w:guid w:val="{A48E8719-E315-4A6A-A288-B9CA5F7EB4A7}"/>
      </w:docPartPr>
      <w:docPartBody>
        <w:p w:rsidR="00596367" w:rsidRDefault="00596367" w:rsidP="00596367">
          <w:pPr>
            <w:pStyle w:val="2CACFFFF2A2A4EA58F5B13C3F5F7D288"/>
          </w:pPr>
          <w:r w:rsidRPr="009325C2">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8E2397AD7D75482DA07CE778AC7516A2"/>
        <w:category>
          <w:name w:val="Général"/>
          <w:gallery w:val="placeholder"/>
        </w:category>
        <w:types>
          <w:type w:val="bbPlcHdr"/>
        </w:types>
        <w:behaviors>
          <w:behavior w:val="content"/>
        </w:behaviors>
        <w:guid w:val="{8DB0E616-9EB5-4E03-A227-8F369A2D9C71}"/>
      </w:docPartPr>
      <w:docPartBody>
        <w:p w:rsidR="00596367" w:rsidRDefault="003A27C9" w:rsidP="003A27C9">
          <w:pPr>
            <w:pStyle w:val="8E2397AD7D75482DA07CE778AC7516A21"/>
          </w:pPr>
          <w:r w:rsidRPr="009303E9">
            <w:rPr>
              <w:rStyle w:val="Textedelespacerserv"/>
              <w:i/>
              <w:iCs/>
            </w:rPr>
            <w:t>Cliquez sur le + pour ajouter des lignes</w:t>
          </w:r>
          <w:r w:rsidRPr="00AA60DE">
            <w:rPr>
              <w:rStyle w:val="Textedelespacerserv"/>
            </w:rPr>
            <w:t>.</w:t>
          </w:r>
        </w:p>
      </w:docPartBody>
    </w:docPart>
    <w:docPart>
      <w:docPartPr>
        <w:name w:val="9A4E711B77CF458DA523B3A7A08A1EAB"/>
        <w:category>
          <w:name w:val="Général"/>
          <w:gallery w:val="placeholder"/>
        </w:category>
        <w:types>
          <w:type w:val="bbPlcHdr"/>
        </w:types>
        <w:behaviors>
          <w:behavior w:val="content"/>
        </w:behaviors>
        <w:guid w:val="{A32DD6D5-FB30-483D-AD74-C6AF9012E115}"/>
      </w:docPartPr>
      <w:docPartBody>
        <w:p w:rsidR="00596367" w:rsidRDefault="003A27C9" w:rsidP="003A27C9">
          <w:pPr>
            <w:pStyle w:val="9A4E711B77CF458DA523B3A7A08A1EAB1"/>
          </w:pPr>
          <w:r>
            <w:rPr>
              <w:rStyle w:val="Textedelespacerserv"/>
            </w:rPr>
            <w:t>..</w:t>
          </w:r>
          <w:r w:rsidRPr="00AA60DE">
            <w:rPr>
              <w:rStyle w:val="Textedelespacerserv"/>
            </w:rPr>
            <w:t>.</w:t>
          </w:r>
        </w:p>
      </w:docPartBody>
    </w:docPart>
    <w:docPart>
      <w:docPartPr>
        <w:name w:val="7699B38133B04820A18A1C38A394354E"/>
        <w:category>
          <w:name w:val="Général"/>
          <w:gallery w:val="placeholder"/>
        </w:category>
        <w:types>
          <w:type w:val="bbPlcHdr"/>
        </w:types>
        <w:behaviors>
          <w:behavior w:val="content"/>
        </w:behaviors>
        <w:guid w:val="{E3663E03-DF52-405F-88CD-20B82347ED4B}"/>
      </w:docPartPr>
      <w:docPartBody>
        <w:p w:rsidR="00596367" w:rsidRDefault="003A27C9" w:rsidP="003A27C9">
          <w:pPr>
            <w:pStyle w:val="7699B38133B04820A18A1C38A394354E1"/>
          </w:pPr>
          <w:r>
            <w:rPr>
              <w:rStyle w:val="Textedelespacerserv"/>
            </w:rPr>
            <w:t>..</w:t>
          </w:r>
          <w:r w:rsidRPr="00AA60DE">
            <w:rPr>
              <w:rStyle w:val="Textedelespacerserv"/>
            </w:rPr>
            <w:t>.</w:t>
          </w:r>
        </w:p>
      </w:docPartBody>
    </w:docPart>
    <w:docPart>
      <w:docPartPr>
        <w:name w:val="EFFF344652774D4B96F982B9C344CF7E"/>
        <w:category>
          <w:name w:val="Général"/>
          <w:gallery w:val="placeholder"/>
        </w:category>
        <w:types>
          <w:type w:val="bbPlcHdr"/>
        </w:types>
        <w:behaviors>
          <w:behavior w:val="content"/>
        </w:behaviors>
        <w:guid w:val="{38CC8296-03E5-4F40-A269-629B39067F39}"/>
      </w:docPartPr>
      <w:docPartBody>
        <w:p w:rsidR="00596367" w:rsidRDefault="003A27C9" w:rsidP="003A27C9">
          <w:pPr>
            <w:pStyle w:val="EFFF344652774D4B96F982B9C344CF7E1"/>
          </w:pPr>
          <w:r w:rsidRPr="00744AE4">
            <w:rPr>
              <w:rStyle w:val="Textedelespacerserv"/>
            </w:rPr>
            <w:t>...</w:t>
          </w:r>
        </w:p>
      </w:docPartBody>
    </w:docPart>
    <w:docPart>
      <w:docPartPr>
        <w:name w:val="D0BE613D1FC648BF84A5C37888E3C6D3"/>
        <w:category>
          <w:name w:val="Général"/>
          <w:gallery w:val="placeholder"/>
        </w:category>
        <w:types>
          <w:type w:val="bbPlcHdr"/>
        </w:types>
        <w:behaviors>
          <w:behavior w:val="content"/>
        </w:behaviors>
        <w:guid w:val="{B7F8A0DA-331A-4199-BA81-31ABCEE886AE}"/>
      </w:docPartPr>
      <w:docPartBody>
        <w:p w:rsidR="00596367" w:rsidRDefault="00596367" w:rsidP="00596367">
          <w:pPr>
            <w:pStyle w:val="D0BE613D1FC648BF84A5C37888E3C6D3"/>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C6A9410A969944D3BD70514AAFBC38C6"/>
        <w:category>
          <w:name w:val="Général"/>
          <w:gallery w:val="placeholder"/>
        </w:category>
        <w:types>
          <w:type w:val="bbPlcHdr"/>
        </w:types>
        <w:behaviors>
          <w:behavior w:val="content"/>
        </w:behaviors>
        <w:guid w:val="{38145EE1-EA22-45C1-84F4-022BC62E1A30}"/>
      </w:docPartPr>
      <w:docPartBody>
        <w:p w:rsidR="00596367" w:rsidRDefault="003A27C9" w:rsidP="003A27C9">
          <w:pPr>
            <w:pStyle w:val="C6A9410A969944D3BD70514AAFBC38C61"/>
          </w:pPr>
          <w:r w:rsidRPr="003E3FD4">
            <w:rPr>
              <w:rFonts w:cs="Arial"/>
              <w:i/>
              <w:iCs/>
              <w:color w:val="808080"/>
            </w:rPr>
            <w:t>Précisez la section.</w:t>
          </w:r>
        </w:p>
      </w:docPartBody>
    </w:docPart>
    <w:docPart>
      <w:docPartPr>
        <w:name w:val="5719469AC068486B900281A240E02DC9"/>
        <w:category>
          <w:name w:val="Général"/>
          <w:gallery w:val="placeholder"/>
        </w:category>
        <w:types>
          <w:type w:val="bbPlcHdr"/>
        </w:types>
        <w:behaviors>
          <w:behavior w:val="content"/>
        </w:behaviors>
        <w:guid w:val="{E4614FD1-A451-4F6B-86AA-67719183411C}"/>
      </w:docPartPr>
      <w:docPartBody>
        <w:p w:rsidR="00596367" w:rsidRDefault="003A27C9" w:rsidP="003A27C9">
          <w:pPr>
            <w:pStyle w:val="5719469AC068486B900281A240E02DC91"/>
          </w:pPr>
          <w:r w:rsidRPr="00E44FF6">
            <w:rPr>
              <w:rStyle w:val="Textedelespacerserv"/>
              <w:rFonts w:cs="Arial"/>
              <w:i/>
              <w:iCs/>
            </w:rPr>
            <w:t>Saisissez les informations ou indiquez le nom du document et la section.</w:t>
          </w:r>
        </w:p>
      </w:docPartBody>
    </w:docPart>
    <w:docPart>
      <w:docPartPr>
        <w:name w:val="91AEB6FF24A941208914C4A6440D939D"/>
        <w:category>
          <w:name w:val="Général"/>
          <w:gallery w:val="placeholder"/>
        </w:category>
        <w:types>
          <w:type w:val="bbPlcHdr"/>
        </w:types>
        <w:behaviors>
          <w:behavior w:val="content"/>
        </w:behaviors>
        <w:guid w:val="{471AFF4D-B945-40BB-9E7A-BF8B1C8E9154}"/>
      </w:docPartPr>
      <w:docPartBody>
        <w:p w:rsidR="00596367" w:rsidRDefault="003A27C9" w:rsidP="003A27C9">
          <w:pPr>
            <w:pStyle w:val="91AEB6FF24A941208914C4A6440D939D1"/>
          </w:pPr>
          <w:r w:rsidRPr="00E44FF6">
            <w:rPr>
              <w:rStyle w:val="Textedelespacerserv"/>
              <w:rFonts w:cs="Arial"/>
              <w:i/>
              <w:iCs/>
            </w:rPr>
            <w:t>Justifiez</w:t>
          </w:r>
        </w:p>
      </w:docPartBody>
    </w:docPart>
    <w:docPart>
      <w:docPartPr>
        <w:name w:val="423652504FB4454BAE5324C07F9A2BCB"/>
        <w:category>
          <w:name w:val="Général"/>
          <w:gallery w:val="placeholder"/>
        </w:category>
        <w:types>
          <w:type w:val="bbPlcHdr"/>
        </w:types>
        <w:behaviors>
          <w:behavior w:val="content"/>
        </w:behaviors>
        <w:guid w:val="{7AE1EC13-C190-4FF1-A06E-9EACD3470092}"/>
      </w:docPartPr>
      <w:docPartBody>
        <w:p w:rsidR="00596367" w:rsidRDefault="00596367" w:rsidP="00596367">
          <w:pPr>
            <w:pStyle w:val="423652504FB4454BAE5324C07F9A2BCB"/>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43B2F3A0CCF04B5D9BA7030060135D22"/>
        <w:category>
          <w:name w:val="Général"/>
          <w:gallery w:val="placeholder"/>
        </w:category>
        <w:types>
          <w:type w:val="bbPlcHdr"/>
        </w:types>
        <w:behaviors>
          <w:behavior w:val="content"/>
        </w:behaviors>
        <w:guid w:val="{CC2DD1B4-CF5D-4D20-8094-A6237FCFA82D}"/>
      </w:docPartPr>
      <w:docPartBody>
        <w:p w:rsidR="00596367" w:rsidRDefault="003A27C9" w:rsidP="003A27C9">
          <w:pPr>
            <w:pStyle w:val="43B2F3A0CCF04B5D9BA7030060135D221"/>
          </w:pPr>
          <w:r w:rsidRPr="003E3FD4">
            <w:rPr>
              <w:rFonts w:cs="Arial"/>
              <w:i/>
              <w:iCs/>
              <w:color w:val="808080"/>
            </w:rPr>
            <w:t>Précisez la section.</w:t>
          </w:r>
        </w:p>
      </w:docPartBody>
    </w:docPart>
    <w:docPart>
      <w:docPartPr>
        <w:name w:val="AE0DD5D660AF400DB4E0384013F7F05A"/>
        <w:category>
          <w:name w:val="Général"/>
          <w:gallery w:val="placeholder"/>
        </w:category>
        <w:types>
          <w:type w:val="bbPlcHdr"/>
        </w:types>
        <w:behaviors>
          <w:behavior w:val="content"/>
        </w:behaviors>
        <w:guid w:val="{E7B393DC-8E06-4EE4-88E9-008D4955E4BD}"/>
      </w:docPartPr>
      <w:docPartBody>
        <w:p w:rsidR="00596367" w:rsidRDefault="003A27C9" w:rsidP="003A27C9">
          <w:pPr>
            <w:pStyle w:val="AE0DD5D660AF400DB4E0384013F7F05A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1E3F0234C5494B329A304BE4D913FA1B"/>
        <w:category>
          <w:name w:val="Général"/>
          <w:gallery w:val="placeholder"/>
        </w:category>
        <w:types>
          <w:type w:val="bbPlcHdr"/>
        </w:types>
        <w:behaviors>
          <w:behavior w:val="content"/>
        </w:behaviors>
        <w:guid w:val="{7591B9EF-40F1-4C09-B1A0-9ECE2FA4C0EE}"/>
      </w:docPartPr>
      <w:docPartBody>
        <w:p w:rsidR="00596367" w:rsidRDefault="003A27C9" w:rsidP="003A27C9">
          <w:pPr>
            <w:pStyle w:val="1E3F0234C5494B329A304BE4D913FA1B1"/>
          </w:pPr>
          <w:r w:rsidRPr="00A728C8">
            <w:rPr>
              <w:rStyle w:val="Textedelespacerserv"/>
              <w:i/>
              <w:iCs/>
            </w:rPr>
            <w:t>Saisissez les informations</w:t>
          </w:r>
          <w:r>
            <w:rPr>
              <w:rStyle w:val="Textedelespacerserv"/>
              <w:i/>
              <w:iCs/>
            </w:rPr>
            <w:t>.</w:t>
          </w:r>
        </w:p>
      </w:docPartBody>
    </w:docPart>
    <w:docPart>
      <w:docPartPr>
        <w:name w:val="2E1CC4D0CC9349DA9BDC90DB30F87281"/>
        <w:category>
          <w:name w:val="Général"/>
          <w:gallery w:val="placeholder"/>
        </w:category>
        <w:types>
          <w:type w:val="bbPlcHdr"/>
        </w:types>
        <w:behaviors>
          <w:behavior w:val="content"/>
        </w:behaviors>
        <w:guid w:val="{5B4CC3E5-3C28-48DB-97E8-8E515A211970}"/>
      </w:docPartPr>
      <w:docPartBody>
        <w:p w:rsidR="00596367" w:rsidRDefault="003A27C9" w:rsidP="003A27C9">
          <w:pPr>
            <w:pStyle w:val="2E1CC4D0CC9349DA9BDC90DB30F872811"/>
          </w:pPr>
          <w:r>
            <w:rPr>
              <w:rStyle w:val="Textedelespacerserv"/>
            </w:rPr>
            <w:t>..</w:t>
          </w:r>
          <w:r w:rsidRPr="00AA60DE">
            <w:rPr>
              <w:rStyle w:val="Textedelespacerserv"/>
            </w:rPr>
            <w:t>.</w:t>
          </w:r>
        </w:p>
      </w:docPartBody>
    </w:docPart>
    <w:docPart>
      <w:docPartPr>
        <w:name w:val="628FBB29802E46DEB00A76A54B6F751D"/>
        <w:category>
          <w:name w:val="Général"/>
          <w:gallery w:val="placeholder"/>
        </w:category>
        <w:types>
          <w:type w:val="bbPlcHdr"/>
        </w:types>
        <w:behaviors>
          <w:behavior w:val="content"/>
        </w:behaviors>
        <w:guid w:val="{F43D9AEC-14F6-4419-B54E-000F612A18BE}"/>
      </w:docPartPr>
      <w:docPartBody>
        <w:p w:rsidR="00596367" w:rsidRDefault="003A27C9" w:rsidP="003A27C9">
          <w:pPr>
            <w:pStyle w:val="628FBB29802E46DEB00A76A54B6F751D1"/>
          </w:pPr>
          <w:r>
            <w:rPr>
              <w:rStyle w:val="Textedelespacerserv"/>
            </w:rPr>
            <w:t>..</w:t>
          </w:r>
          <w:r w:rsidRPr="00AA60DE">
            <w:rPr>
              <w:rStyle w:val="Textedelespacerserv"/>
            </w:rPr>
            <w:t>.</w:t>
          </w:r>
        </w:p>
      </w:docPartBody>
    </w:docPart>
    <w:docPart>
      <w:docPartPr>
        <w:name w:val="57EB477FD2B247F0997DC6B90FD3D828"/>
        <w:category>
          <w:name w:val="Général"/>
          <w:gallery w:val="placeholder"/>
        </w:category>
        <w:types>
          <w:type w:val="bbPlcHdr"/>
        </w:types>
        <w:behaviors>
          <w:behavior w:val="content"/>
        </w:behaviors>
        <w:guid w:val="{5261EAC2-6DD9-4A4C-9253-ED308985EA9F}"/>
      </w:docPartPr>
      <w:docPartBody>
        <w:p w:rsidR="00596367" w:rsidRDefault="003A27C9" w:rsidP="003A27C9">
          <w:pPr>
            <w:pStyle w:val="57EB477FD2B247F0997DC6B90FD3D8281"/>
          </w:pPr>
          <w:r>
            <w:rPr>
              <w:rStyle w:val="Textedelespacerserv"/>
            </w:rPr>
            <w:t>..</w:t>
          </w:r>
          <w:r w:rsidRPr="00AA60DE">
            <w:rPr>
              <w:rStyle w:val="Textedelespacerserv"/>
            </w:rPr>
            <w:t>.</w:t>
          </w:r>
        </w:p>
      </w:docPartBody>
    </w:docPart>
    <w:docPart>
      <w:docPartPr>
        <w:name w:val="BE52AA927FA446598A3B06FCA60A1799"/>
        <w:category>
          <w:name w:val="Général"/>
          <w:gallery w:val="placeholder"/>
        </w:category>
        <w:types>
          <w:type w:val="bbPlcHdr"/>
        </w:types>
        <w:behaviors>
          <w:behavior w:val="content"/>
        </w:behaviors>
        <w:guid w:val="{18215E2C-7C67-4022-AB86-ED0CDE6865A3}"/>
      </w:docPartPr>
      <w:docPartBody>
        <w:p w:rsidR="00596367" w:rsidRDefault="003A27C9" w:rsidP="003A27C9">
          <w:pPr>
            <w:pStyle w:val="BE52AA927FA446598A3B06FCA60A17991"/>
          </w:pPr>
          <w:r>
            <w:rPr>
              <w:rStyle w:val="Textedelespacerserv"/>
            </w:rPr>
            <w:t>..</w:t>
          </w:r>
          <w:r w:rsidRPr="00AA60DE">
            <w:rPr>
              <w:rStyle w:val="Textedelespacerserv"/>
            </w:rPr>
            <w:t>.</w:t>
          </w:r>
        </w:p>
      </w:docPartBody>
    </w:docPart>
    <w:docPart>
      <w:docPartPr>
        <w:name w:val="9ED47CAB891047AA9E536BC7DEF84C9F"/>
        <w:category>
          <w:name w:val="Général"/>
          <w:gallery w:val="placeholder"/>
        </w:category>
        <w:types>
          <w:type w:val="bbPlcHdr"/>
        </w:types>
        <w:behaviors>
          <w:behavior w:val="content"/>
        </w:behaviors>
        <w:guid w:val="{BD9AFF3C-A4F2-4911-954D-6DE100F557FE}"/>
      </w:docPartPr>
      <w:docPartBody>
        <w:p w:rsidR="00596367" w:rsidRDefault="003A27C9" w:rsidP="003A27C9">
          <w:pPr>
            <w:pStyle w:val="9ED47CAB891047AA9E536BC7DEF84C9F1"/>
          </w:pPr>
          <w:r>
            <w:rPr>
              <w:rStyle w:val="Textedelespacerserv"/>
            </w:rPr>
            <w:t>..</w:t>
          </w:r>
          <w:r w:rsidRPr="00AA60DE">
            <w:rPr>
              <w:rStyle w:val="Textedelespacerserv"/>
            </w:rPr>
            <w:t>.</w:t>
          </w:r>
        </w:p>
      </w:docPartBody>
    </w:docPart>
    <w:docPart>
      <w:docPartPr>
        <w:name w:val="F6B95512178C43A8891B33C5E58149B3"/>
        <w:category>
          <w:name w:val="Général"/>
          <w:gallery w:val="placeholder"/>
        </w:category>
        <w:types>
          <w:type w:val="bbPlcHdr"/>
        </w:types>
        <w:behaviors>
          <w:behavior w:val="content"/>
        </w:behaviors>
        <w:guid w:val="{3915C163-9E6C-4EE6-A9CC-A223C987CCC7}"/>
      </w:docPartPr>
      <w:docPartBody>
        <w:p w:rsidR="00596367" w:rsidRDefault="003A27C9" w:rsidP="003A27C9">
          <w:pPr>
            <w:pStyle w:val="F6B95512178C43A8891B33C5E58149B31"/>
          </w:pPr>
          <w:r>
            <w:rPr>
              <w:rStyle w:val="Textedelespacerserv"/>
            </w:rPr>
            <w:t>..</w:t>
          </w:r>
          <w:r w:rsidRPr="00AA60DE">
            <w:rPr>
              <w:rStyle w:val="Textedelespacerserv"/>
            </w:rPr>
            <w:t>.</w:t>
          </w:r>
        </w:p>
      </w:docPartBody>
    </w:docPart>
    <w:docPart>
      <w:docPartPr>
        <w:name w:val="E8DC352767224358B5B742E2BCEECDE0"/>
        <w:category>
          <w:name w:val="Général"/>
          <w:gallery w:val="placeholder"/>
        </w:category>
        <w:types>
          <w:type w:val="bbPlcHdr"/>
        </w:types>
        <w:behaviors>
          <w:behavior w:val="content"/>
        </w:behaviors>
        <w:guid w:val="{D2F1393C-D707-434A-8733-761242BFB41D}"/>
      </w:docPartPr>
      <w:docPartBody>
        <w:p w:rsidR="00596367" w:rsidRDefault="003A27C9" w:rsidP="003A27C9">
          <w:pPr>
            <w:pStyle w:val="E8DC352767224358B5B742E2BCEECDE01"/>
          </w:pPr>
          <w:r>
            <w:rPr>
              <w:rStyle w:val="Textedelespacerserv"/>
            </w:rPr>
            <w:t>..</w:t>
          </w:r>
          <w:r w:rsidRPr="00AA60DE">
            <w:rPr>
              <w:rStyle w:val="Textedelespacerserv"/>
            </w:rPr>
            <w:t>.</w:t>
          </w:r>
        </w:p>
      </w:docPartBody>
    </w:docPart>
    <w:docPart>
      <w:docPartPr>
        <w:name w:val="A2A0DFCEC5D84A4ABB6EE14EB80CC13A"/>
        <w:category>
          <w:name w:val="Général"/>
          <w:gallery w:val="placeholder"/>
        </w:category>
        <w:types>
          <w:type w:val="bbPlcHdr"/>
        </w:types>
        <w:behaviors>
          <w:behavior w:val="content"/>
        </w:behaviors>
        <w:guid w:val="{864D30C6-7007-4CD3-849B-681414FE5F9C}"/>
      </w:docPartPr>
      <w:docPartBody>
        <w:p w:rsidR="00596367" w:rsidRDefault="003A27C9" w:rsidP="003A27C9">
          <w:pPr>
            <w:pStyle w:val="A2A0DFCEC5D84A4ABB6EE14EB80CC13A1"/>
          </w:pPr>
          <w:r>
            <w:rPr>
              <w:rStyle w:val="Textedelespacerserv"/>
            </w:rPr>
            <w:t>..</w:t>
          </w:r>
          <w:r w:rsidRPr="00AA60DE">
            <w:rPr>
              <w:rStyle w:val="Textedelespacerserv"/>
            </w:rPr>
            <w:t>.</w:t>
          </w:r>
        </w:p>
      </w:docPartBody>
    </w:docPart>
    <w:docPart>
      <w:docPartPr>
        <w:name w:val="476F13E914AA4C83A96D2FDE55C3B30E"/>
        <w:category>
          <w:name w:val="Général"/>
          <w:gallery w:val="placeholder"/>
        </w:category>
        <w:types>
          <w:type w:val="bbPlcHdr"/>
        </w:types>
        <w:behaviors>
          <w:behavior w:val="content"/>
        </w:behaviors>
        <w:guid w:val="{28E49F47-0B5F-4B18-B72C-EC7858705A82}"/>
      </w:docPartPr>
      <w:docPartBody>
        <w:p w:rsidR="00596367" w:rsidRDefault="003A27C9" w:rsidP="003A27C9">
          <w:pPr>
            <w:pStyle w:val="476F13E914AA4C83A96D2FDE55C3B30E1"/>
          </w:pPr>
          <w:r>
            <w:rPr>
              <w:rStyle w:val="Textedelespacerserv"/>
            </w:rPr>
            <w:t>..</w:t>
          </w:r>
          <w:r w:rsidRPr="00AA60DE">
            <w:rPr>
              <w:rStyle w:val="Textedelespacerserv"/>
            </w:rPr>
            <w:t>.</w:t>
          </w:r>
        </w:p>
      </w:docPartBody>
    </w:docPart>
    <w:docPart>
      <w:docPartPr>
        <w:name w:val="C14CA7CFC86440B0BEFB0DCB734A29A9"/>
        <w:category>
          <w:name w:val="Général"/>
          <w:gallery w:val="placeholder"/>
        </w:category>
        <w:types>
          <w:type w:val="bbPlcHdr"/>
        </w:types>
        <w:behaviors>
          <w:behavior w:val="content"/>
        </w:behaviors>
        <w:guid w:val="{BEF1219F-7071-442D-BFA2-820FCC009850}"/>
      </w:docPartPr>
      <w:docPartBody>
        <w:p w:rsidR="00596367" w:rsidRDefault="003A27C9" w:rsidP="003A27C9">
          <w:pPr>
            <w:pStyle w:val="C14CA7CFC86440B0BEFB0DCB734A29A91"/>
          </w:pPr>
          <w:r>
            <w:rPr>
              <w:rStyle w:val="Textedelespacerserv"/>
            </w:rPr>
            <w:t>..</w:t>
          </w:r>
          <w:r w:rsidRPr="00AA60DE">
            <w:rPr>
              <w:rStyle w:val="Textedelespacerserv"/>
            </w:rPr>
            <w:t>.</w:t>
          </w:r>
        </w:p>
      </w:docPartBody>
    </w:docPart>
    <w:docPart>
      <w:docPartPr>
        <w:name w:val="522FE1BCE6854C7FBDE92FAD57F842C2"/>
        <w:category>
          <w:name w:val="Général"/>
          <w:gallery w:val="placeholder"/>
        </w:category>
        <w:types>
          <w:type w:val="bbPlcHdr"/>
        </w:types>
        <w:behaviors>
          <w:behavior w:val="content"/>
        </w:behaviors>
        <w:guid w:val="{C50E3258-1B76-43B3-883C-7A4FE7AC73BC}"/>
      </w:docPartPr>
      <w:docPartBody>
        <w:p w:rsidR="00596367" w:rsidRDefault="003A27C9" w:rsidP="003A27C9">
          <w:pPr>
            <w:pStyle w:val="522FE1BCE6854C7FBDE92FAD57F842C21"/>
          </w:pPr>
          <w:r>
            <w:rPr>
              <w:rStyle w:val="Textedelespacerserv"/>
            </w:rPr>
            <w:t>..</w:t>
          </w:r>
          <w:r w:rsidRPr="00AA60DE">
            <w:rPr>
              <w:rStyle w:val="Textedelespacerserv"/>
            </w:rPr>
            <w:t>.</w:t>
          </w:r>
        </w:p>
      </w:docPartBody>
    </w:docPart>
    <w:docPart>
      <w:docPartPr>
        <w:name w:val="3CA8C7BAEC71469DA9C3C6B016229124"/>
        <w:category>
          <w:name w:val="Général"/>
          <w:gallery w:val="placeholder"/>
        </w:category>
        <w:types>
          <w:type w:val="bbPlcHdr"/>
        </w:types>
        <w:behaviors>
          <w:behavior w:val="content"/>
        </w:behaviors>
        <w:guid w:val="{5B96CE34-2398-4EC9-BE71-19EDBCF9028F}"/>
      </w:docPartPr>
      <w:docPartBody>
        <w:p w:rsidR="00596367" w:rsidRDefault="00596367" w:rsidP="00596367">
          <w:pPr>
            <w:pStyle w:val="3CA8C7BAEC71469DA9C3C6B016229124"/>
          </w:pPr>
          <w:r w:rsidRPr="009325C2">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F714A4EF77464A1B8A67820036E6FD4D"/>
        <w:category>
          <w:name w:val="Général"/>
          <w:gallery w:val="placeholder"/>
        </w:category>
        <w:types>
          <w:type w:val="bbPlcHdr"/>
        </w:types>
        <w:behaviors>
          <w:behavior w:val="content"/>
        </w:behaviors>
        <w:guid w:val="{6386EB16-A7A7-4323-B19C-8C415475060E}"/>
      </w:docPartPr>
      <w:docPartBody>
        <w:p w:rsidR="00596367" w:rsidRDefault="003A27C9" w:rsidP="003A27C9">
          <w:pPr>
            <w:pStyle w:val="F714A4EF77464A1B8A67820036E6FD4D1"/>
          </w:pPr>
          <w:r w:rsidRPr="00722215">
            <w:rPr>
              <w:rStyle w:val="Textedelespacerserv"/>
              <w:rFonts w:cs="Arial"/>
              <w:i/>
              <w:iCs/>
            </w:rPr>
            <w:t>Cliquez sur le + pour ajouter des lignes</w:t>
          </w:r>
          <w:r w:rsidRPr="00722215">
            <w:rPr>
              <w:rStyle w:val="Textedelespacerserv"/>
              <w:rFonts w:cs="Arial"/>
            </w:rPr>
            <w:t>.</w:t>
          </w:r>
        </w:p>
      </w:docPartBody>
    </w:docPart>
    <w:docPart>
      <w:docPartPr>
        <w:name w:val="AC4C47D0A729423A87790328710042BC"/>
        <w:category>
          <w:name w:val="Général"/>
          <w:gallery w:val="placeholder"/>
        </w:category>
        <w:types>
          <w:type w:val="bbPlcHdr"/>
        </w:types>
        <w:behaviors>
          <w:behavior w:val="content"/>
        </w:behaviors>
        <w:guid w:val="{42EDC33E-C7A2-40ED-8EF1-F05E82A4294E}"/>
      </w:docPartPr>
      <w:docPartBody>
        <w:p w:rsidR="00596367" w:rsidRDefault="003A27C9" w:rsidP="003A27C9">
          <w:pPr>
            <w:pStyle w:val="AC4C47D0A729423A87790328710042BC1"/>
          </w:pPr>
          <w:r>
            <w:rPr>
              <w:rStyle w:val="Textedelespacerserv"/>
            </w:rPr>
            <w:t>..</w:t>
          </w:r>
          <w:r w:rsidRPr="00AA60DE">
            <w:rPr>
              <w:rStyle w:val="Textedelespacerserv"/>
            </w:rPr>
            <w:t>.</w:t>
          </w:r>
        </w:p>
      </w:docPartBody>
    </w:docPart>
    <w:docPart>
      <w:docPartPr>
        <w:name w:val="18DD3090A44B41FCBCC90DCE4BB751C7"/>
        <w:category>
          <w:name w:val="Général"/>
          <w:gallery w:val="placeholder"/>
        </w:category>
        <w:types>
          <w:type w:val="bbPlcHdr"/>
        </w:types>
        <w:behaviors>
          <w:behavior w:val="content"/>
        </w:behaviors>
        <w:guid w:val="{E0720D52-BAB0-436D-A745-D3F53EAA0B82}"/>
      </w:docPartPr>
      <w:docPartBody>
        <w:p w:rsidR="00596367" w:rsidRDefault="003A27C9" w:rsidP="003A27C9">
          <w:pPr>
            <w:pStyle w:val="18DD3090A44B41FCBCC90DCE4BB751C71"/>
          </w:pPr>
          <w:r>
            <w:rPr>
              <w:rStyle w:val="Textedelespacerserv"/>
            </w:rPr>
            <w:t>..</w:t>
          </w:r>
          <w:r w:rsidRPr="00AA60DE">
            <w:rPr>
              <w:rStyle w:val="Textedelespacerserv"/>
            </w:rPr>
            <w:t>.</w:t>
          </w:r>
        </w:p>
      </w:docPartBody>
    </w:docPart>
    <w:docPart>
      <w:docPartPr>
        <w:name w:val="4A96795883ED41A1BE139F2FE22A0888"/>
        <w:category>
          <w:name w:val="Général"/>
          <w:gallery w:val="placeholder"/>
        </w:category>
        <w:types>
          <w:type w:val="bbPlcHdr"/>
        </w:types>
        <w:behaviors>
          <w:behavior w:val="content"/>
        </w:behaviors>
        <w:guid w:val="{9581BF8A-F418-4D1A-AEF3-F248F7FD1FEE}"/>
      </w:docPartPr>
      <w:docPartBody>
        <w:p w:rsidR="00596367" w:rsidRDefault="003A27C9" w:rsidP="003A27C9">
          <w:pPr>
            <w:pStyle w:val="4A96795883ED41A1BE139F2FE22A08881"/>
          </w:pPr>
          <w:r>
            <w:rPr>
              <w:rStyle w:val="Textedelespacerserv"/>
            </w:rPr>
            <w:t>..</w:t>
          </w:r>
          <w:r w:rsidRPr="00AA60DE">
            <w:rPr>
              <w:rStyle w:val="Textedelespacerserv"/>
            </w:rPr>
            <w:t>.</w:t>
          </w:r>
        </w:p>
      </w:docPartBody>
    </w:docPart>
    <w:docPart>
      <w:docPartPr>
        <w:name w:val="DF854D0861324A008CD71548D11571C9"/>
        <w:category>
          <w:name w:val="Général"/>
          <w:gallery w:val="placeholder"/>
        </w:category>
        <w:types>
          <w:type w:val="bbPlcHdr"/>
        </w:types>
        <w:behaviors>
          <w:behavior w:val="content"/>
        </w:behaviors>
        <w:guid w:val="{860AF1F9-1A76-465F-9D0F-1E407CDBDD6B}"/>
      </w:docPartPr>
      <w:docPartBody>
        <w:p w:rsidR="00596367" w:rsidRDefault="003A27C9" w:rsidP="003A27C9">
          <w:pPr>
            <w:pStyle w:val="DF854D0861324A008CD71548D11571C91"/>
          </w:pPr>
          <w:r>
            <w:rPr>
              <w:rStyle w:val="Textedelespacerserv"/>
            </w:rPr>
            <w:t>..</w:t>
          </w:r>
          <w:r w:rsidRPr="00AA60DE">
            <w:rPr>
              <w:rStyle w:val="Textedelespacerserv"/>
            </w:rPr>
            <w:t>.</w:t>
          </w:r>
        </w:p>
      </w:docPartBody>
    </w:docPart>
    <w:docPart>
      <w:docPartPr>
        <w:name w:val="A9BA98954FD14718A3090AECE35A7AAD"/>
        <w:category>
          <w:name w:val="Général"/>
          <w:gallery w:val="placeholder"/>
        </w:category>
        <w:types>
          <w:type w:val="bbPlcHdr"/>
        </w:types>
        <w:behaviors>
          <w:behavior w:val="content"/>
        </w:behaviors>
        <w:guid w:val="{40C19C63-2AB0-4DE7-ABA8-EAA57629EFCE}"/>
      </w:docPartPr>
      <w:docPartBody>
        <w:p w:rsidR="00596367" w:rsidRDefault="003A27C9" w:rsidP="003A27C9">
          <w:pPr>
            <w:pStyle w:val="A9BA98954FD14718A3090AECE35A7AAD1"/>
          </w:pPr>
          <w:r>
            <w:rPr>
              <w:rStyle w:val="Textedelespacerserv"/>
            </w:rPr>
            <w:t>..</w:t>
          </w:r>
          <w:r w:rsidRPr="00AA60DE">
            <w:rPr>
              <w:rStyle w:val="Textedelespacerserv"/>
            </w:rPr>
            <w:t>.</w:t>
          </w:r>
        </w:p>
      </w:docPartBody>
    </w:docPart>
    <w:docPart>
      <w:docPartPr>
        <w:name w:val="8E7B6870960645579132DEF862BD9CCD"/>
        <w:category>
          <w:name w:val="Général"/>
          <w:gallery w:val="placeholder"/>
        </w:category>
        <w:types>
          <w:type w:val="bbPlcHdr"/>
        </w:types>
        <w:behaviors>
          <w:behavior w:val="content"/>
        </w:behaviors>
        <w:guid w:val="{75D5E1BA-D858-427F-A4C5-272ECCF91AFC}"/>
      </w:docPartPr>
      <w:docPartBody>
        <w:p w:rsidR="00596367" w:rsidRDefault="003A27C9" w:rsidP="003A27C9">
          <w:pPr>
            <w:pStyle w:val="8E7B6870960645579132DEF862BD9CCD1"/>
          </w:pPr>
          <w:r>
            <w:rPr>
              <w:rStyle w:val="Textedelespacerserv"/>
              <w:i/>
              <w:iCs/>
            </w:rPr>
            <w:t>Inscrivez le sous-total</w:t>
          </w:r>
        </w:p>
      </w:docPartBody>
    </w:docPart>
    <w:docPart>
      <w:docPartPr>
        <w:name w:val="01DEAA5681384536914C5593CB4A1A3E"/>
        <w:category>
          <w:name w:val="Général"/>
          <w:gallery w:val="placeholder"/>
        </w:category>
        <w:types>
          <w:type w:val="bbPlcHdr"/>
        </w:types>
        <w:behaviors>
          <w:behavior w:val="content"/>
        </w:behaviors>
        <w:guid w:val="{970A0CB0-E263-4112-9C7F-376CFD291434}"/>
      </w:docPartPr>
      <w:docPartBody>
        <w:p w:rsidR="00596367" w:rsidRDefault="003A27C9" w:rsidP="003A27C9">
          <w:pPr>
            <w:pStyle w:val="01DEAA5681384536914C5593CB4A1A3E1"/>
          </w:pPr>
          <w:r w:rsidRPr="00A728C8">
            <w:rPr>
              <w:rStyle w:val="Textedelespacerserv"/>
              <w:i/>
              <w:iCs/>
            </w:rPr>
            <w:t>Saisissez les informations</w:t>
          </w:r>
          <w:r>
            <w:rPr>
              <w:rStyle w:val="Textedelespacerserv"/>
              <w:i/>
              <w:iCs/>
            </w:rPr>
            <w:t>.</w:t>
          </w:r>
        </w:p>
      </w:docPartBody>
    </w:docPart>
    <w:docPart>
      <w:docPartPr>
        <w:name w:val="3B5A395ECBBA435E9BFE512634C918F3"/>
        <w:category>
          <w:name w:val="Général"/>
          <w:gallery w:val="placeholder"/>
        </w:category>
        <w:types>
          <w:type w:val="bbPlcHdr"/>
        </w:types>
        <w:behaviors>
          <w:behavior w:val="content"/>
        </w:behaviors>
        <w:guid w:val="{992B0482-5B90-4544-90AE-466BAEA5FDC1}"/>
      </w:docPartPr>
      <w:docPartBody>
        <w:p w:rsidR="00596367" w:rsidRDefault="003A27C9" w:rsidP="003A27C9">
          <w:pPr>
            <w:pStyle w:val="3B5A395ECBBA435E9BFE512634C918F31"/>
          </w:pPr>
          <w:r>
            <w:rPr>
              <w:rStyle w:val="Textedelespacerserv"/>
            </w:rPr>
            <w:t>..</w:t>
          </w:r>
          <w:r w:rsidRPr="00AA60DE">
            <w:rPr>
              <w:rStyle w:val="Textedelespacerserv"/>
            </w:rPr>
            <w:t>.</w:t>
          </w:r>
        </w:p>
      </w:docPartBody>
    </w:docPart>
    <w:docPart>
      <w:docPartPr>
        <w:name w:val="4203CDB14BC540009DC4F4F0E3C1753B"/>
        <w:category>
          <w:name w:val="Général"/>
          <w:gallery w:val="placeholder"/>
        </w:category>
        <w:types>
          <w:type w:val="bbPlcHdr"/>
        </w:types>
        <w:behaviors>
          <w:behavior w:val="content"/>
        </w:behaviors>
        <w:guid w:val="{101059A2-CBEA-4C35-8C3D-9F1D7646D140}"/>
      </w:docPartPr>
      <w:docPartBody>
        <w:p w:rsidR="00596367" w:rsidRDefault="003A27C9" w:rsidP="003A27C9">
          <w:pPr>
            <w:pStyle w:val="4203CDB14BC540009DC4F4F0E3C1753B1"/>
          </w:pPr>
          <w:r>
            <w:rPr>
              <w:rStyle w:val="Textedelespacerserv"/>
            </w:rPr>
            <w:t>..</w:t>
          </w:r>
          <w:r w:rsidRPr="00AA60DE">
            <w:rPr>
              <w:rStyle w:val="Textedelespacerserv"/>
            </w:rPr>
            <w:t>.</w:t>
          </w:r>
        </w:p>
      </w:docPartBody>
    </w:docPart>
    <w:docPart>
      <w:docPartPr>
        <w:name w:val="F6A8F5D9846345B08EC16BDD70B4A69C"/>
        <w:category>
          <w:name w:val="Général"/>
          <w:gallery w:val="placeholder"/>
        </w:category>
        <w:types>
          <w:type w:val="bbPlcHdr"/>
        </w:types>
        <w:behaviors>
          <w:behavior w:val="content"/>
        </w:behaviors>
        <w:guid w:val="{79C25F86-EB90-4569-B321-877072021A8D}"/>
      </w:docPartPr>
      <w:docPartBody>
        <w:p w:rsidR="00596367" w:rsidRDefault="003A27C9" w:rsidP="003A27C9">
          <w:pPr>
            <w:pStyle w:val="F6A8F5D9846345B08EC16BDD70B4A69C1"/>
          </w:pPr>
          <w:r>
            <w:rPr>
              <w:rStyle w:val="Textedelespacerserv"/>
            </w:rPr>
            <w:t>..</w:t>
          </w:r>
          <w:r w:rsidRPr="00AA60DE">
            <w:rPr>
              <w:rStyle w:val="Textedelespacerserv"/>
            </w:rPr>
            <w:t>.</w:t>
          </w:r>
        </w:p>
      </w:docPartBody>
    </w:docPart>
    <w:docPart>
      <w:docPartPr>
        <w:name w:val="07B4AC27278D4FC3AD79F1F609192856"/>
        <w:category>
          <w:name w:val="Général"/>
          <w:gallery w:val="placeholder"/>
        </w:category>
        <w:types>
          <w:type w:val="bbPlcHdr"/>
        </w:types>
        <w:behaviors>
          <w:behavior w:val="content"/>
        </w:behaviors>
        <w:guid w:val="{5B07C6ED-2A16-4272-B83F-5BF376E6EA50}"/>
      </w:docPartPr>
      <w:docPartBody>
        <w:p w:rsidR="00596367" w:rsidRDefault="003A27C9" w:rsidP="003A27C9">
          <w:pPr>
            <w:pStyle w:val="07B4AC27278D4FC3AD79F1F6091928561"/>
          </w:pPr>
          <w:r>
            <w:rPr>
              <w:rStyle w:val="Textedelespacerserv"/>
            </w:rPr>
            <w:t>..</w:t>
          </w:r>
          <w:r w:rsidRPr="00AA60DE">
            <w:rPr>
              <w:rStyle w:val="Textedelespacerserv"/>
            </w:rPr>
            <w:t>.</w:t>
          </w:r>
        </w:p>
      </w:docPartBody>
    </w:docPart>
    <w:docPart>
      <w:docPartPr>
        <w:name w:val="484F6A60295441CC9A761856D47F92BD"/>
        <w:category>
          <w:name w:val="Général"/>
          <w:gallery w:val="placeholder"/>
        </w:category>
        <w:types>
          <w:type w:val="bbPlcHdr"/>
        </w:types>
        <w:behaviors>
          <w:behavior w:val="content"/>
        </w:behaviors>
        <w:guid w:val="{29D8B2F4-98E7-4BA3-A57A-506E42C13E2F}"/>
      </w:docPartPr>
      <w:docPartBody>
        <w:p w:rsidR="00596367" w:rsidRDefault="003A27C9" w:rsidP="003A27C9">
          <w:pPr>
            <w:pStyle w:val="484F6A60295441CC9A761856D47F92BD1"/>
          </w:pPr>
          <w:r>
            <w:rPr>
              <w:rStyle w:val="Textedelespacerserv"/>
            </w:rPr>
            <w:t>..</w:t>
          </w:r>
          <w:r w:rsidRPr="00AA60DE">
            <w:rPr>
              <w:rStyle w:val="Textedelespacerserv"/>
            </w:rPr>
            <w:t>.</w:t>
          </w:r>
        </w:p>
      </w:docPartBody>
    </w:docPart>
    <w:docPart>
      <w:docPartPr>
        <w:name w:val="9A5F6315322D4134AB9E849DEC4E856C"/>
        <w:category>
          <w:name w:val="Général"/>
          <w:gallery w:val="placeholder"/>
        </w:category>
        <w:types>
          <w:type w:val="bbPlcHdr"/>
        </w:types>
        <w:behaviors>
          <w:behavior w:val="content"/>
        </w:behaviors>
        <w:guid w:val="{275522B4-8E8B-4A90-8113-78C2B3FF0A6D}"/>
      </w:docPartPr>
      <w:docPartBody>
        <w:p w:rsidR="00596367" w:rsidRDefault="003A27C9" w:rsidP="003A27C9">
          <w:pPr>
            <w:pStyle w:val="9A5F6315322D4134AB9E849DEC4E856C1"/>
          </w:pPr>
          <w:r>
            <w:rPr>
              <w:rStyle w:val="Textedelespacerserv"/>
            </w:rPr>
            <w:t>..</w:t>
          </w:r>
          <w:r w:rsidRPr="00AA60DE">
            <w:rPr>
              <w:rStyle w:val="Textedelespacerserv"/>
            </w:rPr>
            <w:t>.</w:t>
          </w:r>
        </w:p>
      </w:docPartBody>
    </w:docPart>
    <w:docPart>
      <w:docPartPr>
        <w:name w:val="B8E69C74E92C46A1AC92974567B79F78"/>
        <w:category>
          <w:name w:val="Général"/>
          <w:gallery w:val="placeholder"/>
        </w:category>
        <w:types>
          <w:type w:val="bbPlcHdr"/>
        </w:types>
        <w:behaviors>
          <w:behavior w:val="content"/>
        </w:behaviors>
        <w:guid w:val="{E0148FB8-E25E-4CC0-8B5E-80EAA782CA72}"/>
      </w:docPartPr>
      <w:docPartBody>
        <w:p w:rsidR="00596367" w:rsidRDefault="003A27C9" w:rsidP="003A27C9">
          <w:pPr>
            <w:pStyle w:val="B8E69C74E92C46A1AC92974567B79F781"/>
          </w:pPr>
          <w:r>
            <w:rPr>
              <w:rStyle w:val="Textedelespacerserv"/>
            </w:rPr>
            <w:t>..</w:t>
          </w:r>
          <w:r w:rsidRPr="00AA60DE">
            <w:rPr>
              <w:rStyle w:val="Textedelespacerserv"/>
            </w:rPr>
            <w:t>.</w:t>
          </w:r>
        </w:p>
      </w:docPartBody>
    </w:docPart>
    <w:docPart>
      <w:docPartPr>
        <w:name w:val="9D6D7DFB757743E7BA3F313AF3CA0C44"/>
        <w:category>
          <w:name w:val="Général"/>
          <w:gallery w:val="placeholder"/>
        </w:category>
        <w:types>
          <w:type w:val="bbPlcHdr"/>
        </w:types>
        <w:behaviors>
          <w:behavior w:val="content"/>
        </w:behaviors>
        <w:guid w:val="{9EF4AD7E-7CB6-40D9-B987-6A92623D9449}"/>
      </w:docPartPr>
      <w:docPartBody>
        <w:p w:rsidR="00596367" w:rsidRDefault="003A27C9" w:rsidP="003A27C9">
          <w:pPr>
            <w:pStyle w:val="9D6D7DFB757743E7BA3F313AF3CA0C441"/>
          </w:pPr>
          <w:r>
            <w:rPr>
              <w:rStyle w:val="Textedelespacerserv"/>
            </w:rPr>
            <w:t>..</w:t>
          </w:r>
          <w:r w:rsidRPr="00AA60DE">
            <w:rPr>
              <w:rStyle w:val="Textedelespacerserv"/>
            </w:rPr>
            <w:t>.</w:t>
          </w:r>
        </w:p>
      </w:docPartBody>
    </w:docPart>
    <w:docPart>
      <w:docPartPr>
        <w:name w:val="E7570F0FFDA14BC6A7C38AC4D20942D2"/>
        <w:category>
          <w:name w:val="Général"/>
          <w:gallery w:val="placeholder"/>
        </w:category>
        <w:types>
          <w:type w:val="bbPlcHdr"/>
        </w:types>
        <w:behaviors>
          <w:behavior w:val="content"/>
        </w:behaviors>
        <w:guid w:val="{ACDD11FB-1E46-409B-A716-1949924FDCBF}"/>
      </w:docPartPr>
      <w:docPartBody>
        <w:p w:rsidR="00596367" w:rsidRDefault="003A27C9" w:rsidP="003A27C9">
          <w:pPr>
            <w:pStyle w:val="E7570F0FFDA14BC6A7C38AC4D20942D21"/>
          </w:pPr>
          <w:r>
            <w:rPr>
              <w:rStyle w:val="Textedelespacerserv"/>
            </w:rPr>
            <w:t>..</w:t>
          </w:r>
          <w:r w:rsidRPr="00AA60DE">
            <w:rPr>
              <w:rStyle w:val="Textedelespacerserv"/>
            </w:rPr>
            <w:t>.</w:t>
          </w:r>
        </w:p>
      </w:docPartBody>
    </w:docPart>
    <w:docPart>
      <w:docPartPr>
        <w:name w:val="A9EF2D41BC4B40A5A8383079DCBB83FC"/>
        <w:category>
          <w:name w:val="Général"/>
          <w:gallery w:val="placeholder"/>
        </w:category>
        <w:types>
          <w:type w:val="bbPlcHdr"/>
        </w:types>
        <w:behaviors>
          <w:behavior w:val="content"/>
        </w:behaviors>
        <w:guid w:val="{3C1A2E9C-B07E-4738-8EBD-55E97BD5B1B0}"/>
      </w:docPartPr>
      <w:docPartBody>
        <w:p w:rsidR="00596367" w:rsidRDefault="003A27C9" w:rsidP="003A27C9">
          <w:pPr>
            <w:pStyle w:val="A9EF2D41BC4B40A5A8383079DCBB83FC1"/>
          </w:pPr>
          <w:r>
            <w:rPr>
              <w:rStyle w:val="Textedelespacerserv"/>
            </w:rPr>
            <w:t>..</w:t>
          </w:r>
          <w:r w:rsidRPr="00AA60DE">
            <w:rPr>
              <w:rStyle w:val="Textedelespacerserv"/>
            </w:rPr>
            <w:t>.</w:t>
          </w:r>
        </w:p>
      </w:docPartBody>
    </w:docPart>
    <w:docPart>
      <w:docPartPr>
        <w:name w:val="FFFD82197C6448FCA877C6EB6EE3DF52"/>
        <w:category>
          <w:name w:val="Général"/>
          <w:gallery w:val="placeholder"/>
        </w:category>
        <w:types>
          <w:type w:val="bbPlcHdr"/>
        </w:types>
        <w:behaviors>
          <w:behavior w:val="content"/>
        </w:behaviors>
        <w:guid w:val="{088C2C22-3404-426F-87CC-EFEC06412AA1}"/>
      </w:docPartPr>
      <w:docPartBody>
        <w:p w:rsidR="00596367" w:rsidRDefault="003A27C9" w:rsidP="003A27C9">
          <w:pPr>
            <w:pStyle w:val="FFFD82197C6448FCA877C6EB6EE3DF521"/>
          </w:pPr>
          <w:r>
            <w:rPr>
              <w:rStyle w:val="Textedelespacerserv"/>
            </w:rPr>
            <w:t>..</w:t>
          </w:r>
          <w:r w:rsidRPr="00AA60DE">
            <w:rPr>
              <w:rStyle w:val="Textedelespacerserv"/>
            </w:rPr>
            <w:t>.</w:t>
          </w:r>
        </w:p>
      </w:docPartBody>
    </w:docPart>
    <w:docPart>
      <w:docPartPr>
        <w:name w:val="7115B87220EF4D89B92E4248954E48A8"/>
        <w:category>
          <w:name w:val="Général"/>
          <w:gallery w:val="placeholder"/>
        </w:category>
        <w:types>
          <w:type w:val="bbPlcHdr"/>
        </w:types>
        <w:behaviors>
          <w:behavior w:val="content"/>
        </w:behaviors>
        <w:guid w:val="{9C0C3288-3B80-43AF-BAC1-80B143EEA817}"/>
      </w:docPartPr>
      <w:docPartBody>
        <w:p w:rsidR="00596367" w:rsidRDefault="003A27C9" w:rsidP="003A27C9">
          <w:pPr>
            <w:pStyle w:val="7115B87220EF4D89B92E4248954E48A81"/>
          </w:pPr>
          <w:r>
            <w:rPr>
              <w:rStyle w:val="Textedelespacerserv"/>
            </w:rPr>
            <w:t>..</w:t>
          </w:r>
          <w:r w:rsidRPr="00AA60DE">
            <w:rPr>
              <w:rStyle w:val="Textedelespacerserv"/>
            </w:rPr>
            <w:t>.</w:t>
          </w:r>
        </w:p>
      </w:docPartBody>
    </w:docPart>
    <w:docPart>
      <w:docPartPr>
        <w:name w:val="F949F086C66A4EB5BB42C92D0CB361D7"/>
        <w:category>
          <w:name w:val="Général"/>
          <w:gallery w:val="placeholder"/>
        </w:category>
        <w:types>
          <w:type w:val="bbPlcHdr"/>
        </w:types>
        <w:behaviors>
          <w:behavior w:val="content"/>
        </w:behaviors>
        <w:guid w:val="{1E784FC0-7E3D-4BDB-80BC-BC1E1F93F230}"/>
      </w:docPartPr>
      <w:docPartBody>
        <w:p w:rsidR="00596367" w:rsidRDefault="003A27C9" w:rsidP="003A27C9">
          <w:pPr>
            <w:pStyle w:val="F949F086C66A4EB5BB42C92D0CB361D71"/>
          </w:pPr>
          <w:r>
            <w:rPr>
              <w:rStyle w:val="Textedelespacerserv"/>
            </w:rPr>
            <w:t>..</w:t>
          </w:r>
          <w:r w:rsidRPr="00AA60DE">
            <w:rPr>
              <w:rStyle w:val="Textedelespacerserv"/>
            </w:rPr>
            <w:t>.</w:t>
          </w:r>
        </w:p>
      </w:docPartBody>
    </w:docPart>
    <w:docPart>
      <w:docPartPr>
        <w:name w:val="ACB322FF809042F5A5BE07F2DC96C730"/>
        <w:category>
          <w:name w:val="Général"/>
          <w:gallery w:val="placeholder"/>
        </w:category>
        <w:types>
          <w:type w:val="bbPlcHdr"/>
        </w:types>
        <w:behaviors>
          <w:behavior w:val="content"/>
        </w:behaviors>
        <w:guid w:val="{9AF3BAD8-63F7-4BE5-B5A7-358FD73A9EDE}"/>
      </w:docPartPr>
      <w:docPartBody>
        <w:p w:rsidR="00596367" w:rsidRDefault="00596367" w:rsidP="00596367">
          <w:pPr>
            <w:pStyle w:val="ACB322FF809042F5A5BE07F2DC96C730"/>
          </w:pPr>
          <w:r w:rsidRPr="009325C2">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7860777C46F6480C8BBB8205BAFA6FF2"/>
        <w:category>
          <w:name w:val="Général"/>
          <w:gallery w:val="placeholder"/>
        </w:category>
        <w:types>
          <w:type w:val="bbPlcHdr"/>
        </w:types>
        <w:behaviors>
          <w:behavior w:val="content"/>
        </w:behaviors>
        <w:guid w:val="{2B0E95B9-4D15-440D-AFDB-C20354042C20}"/>
      </w:docPartPr>
      <w:docPartBody>
        <w:p w:rsidR="00596367" w:rsidRDefault="003A27C9" w:rsidP="003A27C9">
          <w:pPr>
            <w:pStyle w:val="7860777C46F6480C8BBB8205BAFA6FF21"/>
          </w:pPr>
          <w:r w:rsidRPr="008952AF">
            <w:rPr>
              <w:rStyle w:val="Textedelespacerserv"/>
              <w:rFonts w:cs="Arial"/>
            </w:rPr>
            <w:t>...</w:t>
          </w:r>
        </w:p>
      </w:docPartBody>
    </w:docPart>
    <w:docPart>
      <w:docPartPr>
        <w:name w:val="155C69EDA1C54125972084A0A020BDE6"/>
        <w:category>
          <w:name w:val="Général"/>
          <w:gallery w:val="placeholder"/>
        </w:category>
        <w:types>
          <w:type w:val="bbPlcHdr"/>
        </w:types>
        <w:behaviors>
          <w:behavior w:val="content"/>
        </w:behaviors>
        <w:guid w:val="{6238538F-79E3-4DCF-8007-FBD7AD176CA4}"/>
      </w:docPartPr>
      <w:docPartBody>
        <w:p w:rsidR="00596367" w:rsidRDefault="003A27C9" w:rsidP="003A27C9">
          <w:pPr>
            <w:pStyle w:val="155C69EDA1C54125972084A0A020BDE61"/>
          </w:pPr>
          <w:r w:rsidRPr="008952AF">
            <w:rPr>
              <w:rStyle w:val="Textedelespacerserv"/>
              <w:rFonts w:cs="Arial"/>
            </w:rPr>
            <w:t>...</w:t>
          </w:r>
        </w:p>
      </w:docPartBody>
    </w:docPart>
    <w:docPart>
      <w:docPartPr>
        <w:name w:val="2BEB40BD658A4A02BA24375E10805777"/>
        <w:category>
          <w:name w:val="Général"/>
          <w:gallery w:val="placeholder"/>
        </w:category>
        <w:types>
          <w:type w:val="bbPlcHdr"/>
        </w:types>
        <w:behaviors>
          <w:behavior w:val="content"/>
        </w:behaviors>
        <w:guid w:val="{1FFA058B-F644-4D02-86D7-EED806E7B054}"/>
      </w:docPartPr>
      <w:docPartBody>
        <w:p w:rsidR="00596367" w:rsidRDefault="003A27C9" w:rsidP="003A27C9">
          <w:pPr>
            <w:pStyle w:val="2BEB40BD658A4A02BA24375E108057771"/>
          </w:pPr>
          <w:r w:rsidRPr="008952AF">
            <w:rPr>
              <w:rStyle w:val="Textedelespacerserv"/>
              <w:rFonts w:cs="Arial"/>
            </w:rPr>
            <w:t>...</w:t>
          </w:r>
        </w:p>
      </w:docPartBody>
    </w:docPart>
    <w:docPart>
      <w:docPartPr>
        <w:name w:val="3E1BDC497A31462B9A8EBFEBEC42BE0C"/>
        <w:category>
          <w:name w:val="Général"/>
          <w:gallery w:val="placeholder"/>
        </w:category>
        <w:types>
          <w:type w:val="bbPlcHdr"/>
        </w:types>
        <w:behaviors>
          <w:behavior w:val="content"/>
        </w:behaviors>
        <w:guid w:val="{C18D82D5-F18C-4510-B43B-00D7F69C7F83}"/>
      </w:docPartPr>
      <w:docPartBody>
        <w:p w:rsidR="00596367" w:rsidRDefault="003A27C9" w:rsidP="003A27C9">
          <w:pPr>
            <w:pStyle w:val="3E1BDC497A31462B9A8EBFEBEC42BE0C1"/>
          </w:pPr>
          <w:r w:rsidRPr="008952AF">
            <w:rPr>
              <w:rStyle w:val="Textedelespacerserv"/>
              <w:rFonts w:cs="Arial"/>
            </w:rPr>
            <w:t>...</w:t>
          </w:r>
        </w:p>
      </w:docPartBody>
    </w:docPart>
    <w:docPart>
      <w:docPartPr>
        <w:name w:val="531A74D536CD418BA52301D06AF4844F"/>
        <w:category>
          <w:name w:val="Général"/>
          <w:gallery w:val="placeholder"/>
        </w:category>
        <w:types>
          <w:type w:val="bbPlcHdr"/>
        </w:types>
        <w:behaviors>
          <w:behavior w:val="content"/>
        </w:behaviors>
        <w:guid w:val="{5A3A6EFD-B409-479B-BD88-0C98B81C097B}"/>
      </w:docPartPr>
      <w:docPartBody>
        <w:p w:rsidR="00596367" w:rsidRDefault="003A27C9" w:rsidP="003A27C9">
          <w:pPr>
            <w:pStyle w:val="531A74D536CD418BA52301D06AF4844F1"/>
          </w:pPr>
          <w:r w:rsidRPr="008952AF">
            <w:rPr>
              <w:rStyle w:val="Textedelespacerserv"/>
              <w:rFonts w:cs="Arial"/>
            </w:rPr>
            <w:t>...</w:t>
          </w:r>
        </w:p>
      </w:docPartBody>
    </w:docPart>
    <w:docPart>
      <w:docPartPr>
        <w:name w:val="420315C0955844DB95915A7CBE711153"/>
        <w:category>
          <w:name w:val="Général"/>
          <w:gallery w:val="placeholder"/>
        </w:category>
        <w:types>
          <w:type w:val="bbPlcHdr"/>
        </w:types>
        <w:behaviors>
          <w:behavior w:val="content"/>
        </w:behaviors>
        <w:guid w:val="{D860DAE7-D847-4787-BF24-B69C903AFB11}"/>
      </w:docPartPr>
      <w:docPartBody>
        <w:p w:rsidR="00596367" w:rsidRDefault="003A27C9" w:rsidP="003A27C9">
          <w:pPr>
            <w:pStyle w:val="420315C0955844DB95915A7CBE7111531"/>
          </w:pPr>
          <w:r w:rsidRPr="008952AF">
            <w:rPr>
              <w:rStyle w:val="Textedelespacerserv"/>
              <w:rFonts w:cs="Arial"/>
            </w:rPr>
            <w:t>...</w:t>
          </w:r>
        </w:p>
      </w:docPartBody>
    </w:docPart>
    <w:docPart>
      <w:docPartPr>
        <w:name w:val="97D8A8BA9F914981BB8E1CD9F63F22AB"/>
        <w:category>
          <w:name w:val="Général"/>
          <w:gallery w:val="placeholder"/>
        </w:category>
        <w:types>
          <w:type w:val="bbPlcHdr"/>
        </w:types>
        <w:behaviors>
          <w:behavior w:val="content"/>
        </w:behaviors>
        <w:guid w:val="{A0804EE1-4126-44C6-8898-ED27CC1CA888}"/>
      </w:docPartPr>
      <w:docPartBody>
        <w:p w:rsidR="00596367" w:rsidRDefault="003A27C9" w:rsidP="003A27C9">
          <w:pPr>
            <w:pStyle w:val="97D8A8BA9F914981BB8E1CD9F63F22AB1"/>
          </w:pPr>
          <w:r>
            <w:rPr>
              <w:rStyle w:val="Textedelespacerserv"/>
              <w:i/>
              <w:iCs/>
            </w:rPr>
            <w:t>Inscrivez le sous-total</w:t>
          </w:r>
        </w:p>
      </w:docPartBody>
    </w:docPart>
    <w:docPart>
      <w:docPartPr>
        <w:name w:val="068D5E607F6D4006915D3BD3FFCD8372"/>
        <w:category>
          <w:name w:val="Général"/>
          <w:gallery w:val="placeholder"/>
        </w:category>
        <w:types>
          <w:type w:val="bbPlcHdr"/>
        </w:types>
        <w:behaviors>
          <w:behavior w:val="content"/>
        </w:behaviors>
        <w:guid w:val="{9096932B-A6FE-4F80-BBBE-377CF184120C}"/>
      </w:docPartPr>
      <w:docPartBody>
        <w:p w:rsidR="00596367" w:rsidRDefault="003A27C9" w:rsidP="003A27C9">
          <w:pPr>
            <w:pStyle w:val="068D5E607F6D4006915D3BD3FFCD83721"/>
          </w:pPr>
          <w:r w:rsidRPr="00A728C8">
            <w:rPr>
              <w:rStyle w:val="Textedelespacerserv"/>
              <w:i/>
              <w:iCs/>
            </w:rPr>
            <w:t>Saisissez les informations</w:t>
          </w:r>
          <w:r>
            <w:rPr>
              <w:rStyle w:val="Textedelespacerserv"/>
              <w:i/>
              <w:iCs/>
            </w:rPr>
            <w:t>.</w:t>
          </w:r>
        </w:p>
      </w:docPartBody>
    </w:docPart>
    <w:docPart>
      <w:docPartPr>
        <w:name w:val="2BEEF1A48DE243E7A42455AC8ACCE0DF"/>
        <w:category>
          <w:name w:val="Général"/>
          <w:gallery w:val="placeholder"/>
        </w:category>
        <w:types>
          <w:type w:val="bbPlcHdr"/>
        </w:types>
        <w:behaviors>
          <w:behavior w:val="content"/>
        </w:behaviors>
        <w:guid w:val="{0DC41F45-687B-4EE6-AF47-B3D42E9A6CE2}"/>
      </w:docPartPr>
      <w:docPartBody>
        <w:p w:rsidR="00596367" w:rsidRDefault="00596367" w:rsidP="00596367">
          <w:pPr>
            <w:pStyle w:val="2BEEF1A48DE243E7A42455AC8ACCE0DF"/>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44F0E164E72F4A37A82072FBA10A6B5F"/>
        <w:category>
          <w:name w:val="Général"/>
          <w:gallery w:val="placeholder"/>
        </w:category>
        <w:types>
          <w:type w:val="bbPlcHdr"/>
        </w:types>
        <w:behaviors>
          <w:behavior w:val="content"/>
        </w:behaviors>
        <w:guid w:val="{97EDFDB8-CCAA-4C52-AF8B-7BB2778BFF1A}"/>
      </w:docPartPr>
      <w:docPartBody>
        <w:p w:rsidR="00596367" w:rsidRDefault="003A27C9" w:rsidP="003A27C9">
          <w:pPr>
            <w:pStyle w:val="44F0E164E72F4A37A82072FBA10A6B5F1"/>
          </w:pPr>
          <w:r>
            <w:rPr>
              <w:rStyle w:val="Textedelespacerserv"/>
              <w:i/>
              <w:iCs/>
            </w:rPr>
            <w:t>Précisez la section.</w:t>
          </w:r>
        </w:p>
      </w:docPartBody>
    </w:docPart>
    <w:docPart>
      <w:docPartPr>
        <w:name w:val="DE61B1B9B2D4437EA2DC62FE96F9BB0A"/>
        <w:category>
          <w:name w:val="Général"/>
          <w:gallery w:val="placeholder"/>
        </w:category>
        <w:types>
          <w:type w:val="bbPlcHdr"/>
        </w:types>
        <w:behaviors>
          <w:behavior w:val="content"/>
        </w:behaviors>
        <w:guid w:val="{8ADD7365-ECED-490F-8E58-E36C7AC74535}"/>
      </w:docPartPr>
      <w:docPartBody>
        <w:p w:rsidR="00596367" w:rsidRDefault="00596367" w:rsidP="00596367">
          <w:pPr>
            <w:pStyle w:val="DE61B1B9B2D4437EA2DC62FE96F9BB0A"/>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FE654E8A36E34B93BFB322D9A5D8279B"/>
        <w:category>
          <w:name w:val="Général"/>
          <w:gallery w:val="placeholder"/>
        </w:category>
        <w:types>
          <w:type w:val="bbPlcHdr"/>
        </w:types>
        <w:behaviors>
          <w:behavior w:val="content"/>
        </w:behaviors>
        <w:guid w:val="{F488A813-A016-4FD9-B09B-E7748A735556}"/>
      </w:docPartPr>
      <w:docPartBody>
        <w:p w:rsidR="00596367" w:rsidRDefault="003A27C9" w:rsidP="003A27C9">
          <w:pPr>
            <w:pStyle w:val="FE654E8A36E34B93BFB322D9A5D8279B1"/>
          </w:pPr>
          <w:r>
            <w:rPr>
              <w:rStyle w:val="Textedelespacerserv"/>
              <w:i/>
              <w:iCs/>
            </w:rPr>
            <w:t>Précisez la section.</w:t>
          </w:r>
        </w:p>
      </w:docPartBody>
    </w:docPart>
    <w:docPart>
      <w:docPartPr>
        <w:name w:val="FBBFD5771AFF40E5BBD5573DCA6D819F"/>
        <w:category>
          <w:name w:val="Général"/>
          <w:gallery w:val="placeholder"/>
        </w:category>
        <w:types>
          <w:type w:val="bbPlcHdr"/>
        </w:types>
        <w:behaviors>
          <w:behavior w:val="content"/>
        </w:behaviors>
        <w:guid w:val="{87308878-99F0-4DA1-A811-7DF121CBBC28}"/>
      </w:docPartPr>
      <w:docPartBody>
        <w:p w:rsidR="00596367" w:rsidRDefault="00596367" w:rsidP="00596367">
          <w:pPr>
            <w:pStyle w:val="FBBFD5771AFF40E5BBD5573DCA6D819F"/>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7303011CE7474750880E9D56C0FB3B7C"/>
        <w:category>
          <w:name w:val="Général"/>
          <w:gallery w:val="placeholder"/>
        </w:category>
        <w:types>
          <w:type w:val="bbPlcHdr"/>
        </w:types>
        <w:behaviors>
          <w:behavior w:val="content"/>
        </w:behaviors>
        <w:guid w:val="{F8BD64C4-249E-4FD6-A372-BD12CD3EDF10}"/>
      </w:docPartPr>
      <w:docPartBody>
        <w:p w:rsidR="00596367" w:rsidRDefault="003A27C9" w:rsidP="003A27C9">
          <w:pPr>
            <w:pStyle w:val="7303011CE7474750880E9D56C0FB3B7C1"/>
          </w:pPr>
          <w:r w:rsidRPr="004D11F0">
            <w:rPr>
              <w:rFonts w:cs="Arial"/>
              <w:i/>
              <w:iCs/>
              <w:color w:val="808080"/>
            </w:rPr>
            <w:t>Indiquez le nom du document.</w:t>
          </w:r>
        </w:p>
      </w:docPartBody>
    </w:docPart>
    <w:docPart>
      <w:docPartPr>
        <w:name w:val="EF54FADDA49840CB9BE47E4E47C1CC90"/>
        <w:category>
          <w:name w:val="Général"/>
          <w:gallery w:val="placeholder"/>
        </w:category>
        <w:types>
          <w:type w:val="bbPlcHdr"/>
        </w:types>
        <w:behaviors>
          <w:behavior w:val="content"/>
        </w:behaviors>
        <w:guid w:val="{3AC01040-72B0-458E-B1DB-74D0B4AA3669}"/>
      </w:docPartPr>
      <w:docPartBody>
        <w:p w:rsidR="00596367" w:rsidRDefault="003A27C9" w:rsidP="003A27C9">
          <w:pPr>
            <w:pStyle w:val="EF54FADDA49840CB9BE47E4E47C1CC901"/>
          </w:pPr>
          <w:r w:rsidRPr="004D11F0">
            <w:rPr>
              <w:rFonts w:cs="Arial"/>
              <w:i/>
              <w:iCs/>
              <w:color w:val="808080"/>
            </w:rPr>
            <w:t>Précisez la section.</w:t>
          </w:r>
        </w:p>
      </w:docPartBody>
    </w:docPart>
    <w:docPart>
      <w:docPartPr>
        <w:name w:val="3B203764007F4D2991A4494588AE62F9"/>
        <w:category>
          <w:name w:val="Général"/>
          <w:gallery w:val="placeholder"/>
        </w:category>
        <w:types>
          <w:type w:val="bbPlcHdr"/>
        </w:types>
        <w:behaviors>
          <w:behavior w:val="content"/>
        </w:behaviors>
        <w:guid w:val="{626160F8-4A11-4DD8-84C8-1833A12645E6}"/>
      </w:docPartPr>
      <w:docPartBody>
        <w:p w:rsidR="00086BB8" w:rsidRDefault="003A27C9" w:rsidP="003A27C9">
          <w:pPr>
            <w:pStyle w:val="3B203764007F4D2991A4494588AE62F9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F2F10AB5D7AB4D6C9350B68BECF22A9B"/>
        <w:category>
          <w:name w:val="Général"/>
          <w:gallery w:val="placeholder"/>
        </w:category>
        <w:types>
          <w:type w:val="bbPlcHdr"/>
        </w:types>
        <w:behaviors>
          <w:behavior w:val="content"/>
        </w:behaviors>
        <w:guid w:val="{53CB4DEA-CA50-46B8-B611-0C4970472F00}"/>
      </w:docPartPr>
      <w:docPartBody>
        <w:p w:rsidR="00086BB8" w:rsidRDefault="003A27C9" w:rsidP="003A27C9">
          <w:pPr>
            <w:pStyle w:val="F2F10AB5D7AB4D6C9350B68BECF22A9B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89E8ABD6BA82483E82B382227629DAFE"/>
        <w:category>
          <w:name w:val="Général"/>
          <w:gallery w:val="placeholder"/>
        </w:category>
        <w:types>
          <w:type w:val="bbPlcHdr"/>
        </w:types>
        <w:behaviors>
          <w:behavior w:val="content"/>
        </w:behaviors>
        <w:guid w:val="{CA057123-6646-4F83-B5CE-F105743D89AC}"/>
      </w:docPartPr>
      <w:docPartBody>
        <w:p w:rsidR="00086BB8" w:rsidRDefault="00086BB8" w:rsidP="00086BB8">
          <w:pPr>
            <w:pStyle w:val="89E8ABD6BA82483E82B382227629DAFE"/>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39E82338D1794DD09ADE7CEA4E11E451"/>
        <w:category>
          <w:name w:val="Général"/>
          <w:gallery w:val="placeholder"/>
        </w:category>
        <w:types>
          <w:type w:val="bbPlcHdr"/>
        </w:types>
        <w:behaviors>
          <w:behavior w:val="content"/>
        </w:behaviors>
        <w:guid w:val="{EC29752B-28A9-46BE-B733-6CBDEDB2CCE1}"/>
      </w:docPartPr>
      <w:docPartBody>
        <w:p w:rsidR="00086BB8" w:rsidRDefault="003A27C9" w:rsidP="003A27C9">
          <w:pPr>
            <w:pStyle w:val="39E82338D1794DD09ADE7CEA4E11E4511"/>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011BABA42E99464391E6FE165442B175"/>
        <w:category>
          <w:name w:val="Général"/>
          <w:gallery w:val="placeholder"/>
        </w:category>
        <w:types>
          <w:type w:val="bbPlcHdr"/>
        </w:types>
        <w:behaviors>
          <w:behavior w:val="content"/>
        </w:behaviors>
        <w:guid w:val="{A2B83B10-A2B0-47F7-BF57-417B788C165F}"/>
      </w:docPartPr>
      <w:docPartBody>
        <w:p w:rsidR="00086BB8" w:rsidRDefault="003A27C9" w:rsidP="003A27C9">
          <w:pPr>
            <w:pStyle w:val="011BABA42E99464391E6FE165442B1751"/>
          </w:pPr>
          <w:r>
            <w:rPr>
              <w:rStyle w:val="Textedelespacerserv"/>
              <w:i/>
              <w:iCs/>
            </w:rPr>
            <w:t>Précisez la section.</w:t>
          </w:r>
        </w:p>
      </w:docPartBody>
    </w:docPart>
    <w:docPart>
      <w:docPartPr>
        <w:name w:val="9B0FA1B7783A41FC8E47A6E9421F4D1B"/>
        <w:category>
          <w:name w:val="Général"/>
          <w:gallery w:val="placeholder"/>
        </w:category>
        <w:types>
          <w:type w:val="bbPlcHdr"/>
        </w:types>
        <w:behaviors>
          <w:behavior w:val="content"/>
        </w:behaviors>
        <w:guid w:val="{644632E3-DD13-4676-9E50-2FF55DFB7514}"/>
      </w:docPartPr>
      <w:docPartBody>
        <w:p w:rsidR="00086BB8" w:rsidRDefault="003A27C9" w:rsidP="003A27C9">
          <w:pPr>
            <w:pStyle w:val="9B0FA1B7783A41FC8E47A6E9421F4D1B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AF18DAC1B4F54CD186682728B79521C8"/>
        <w:category>
          <w:name w:val="Général"/>
          <w:gallery w:val="placeholder"/>
        </w:category>
        <w:types>
          <w:type w:val="bbPlcHdr"/>
        </w:types>
        <w:behaviors>
          <w:behavior w:val="content"/>
        </w:behaviors>
        <w:guid w:val="{F4ED453F-69E8-4A20-B582-8ACF332A1F83}"/>
      </w:docPartPr>
      <w:docPartBody>
        <w:p w:rsidR="00086BB8" w:rsidRDefault="003A27C9" w:rsidP="003A27C9">
          <w:pPr>
            <w:pStyle w:val="AF18DAC1B4F54CD186682728B79521C8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9434E6A9F7CC4F7A9F934B5FE4C93ACD"/>
        <w:category>
          <w:name w:val="Général"/>
          <w:gallery w:val="placeholder"/>
        </w:category>
        <w:types>
          <w:type w:val="bbPlcHdr"/>
        </w:types>
        <w:behaviors>
          <w:behavior w:val="content"/>
        </w:behaviors>
        <w:guid w:val="{D6C9AF60-5ABF-4DA5-BE25-583709AFF07F}"/>
      </w:docPartPr>
      <w:docPartBody>
        <w:p w:rsidR="00086BB8" w:rsidRDefault="003A27C9" w:rsidP="003A27C9">
          <w:pPr>
            <w:pStyle w:val="9434E6A9F7CC4F7A9F934B5FE4C93ACD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4C250EBBF44E469FAF2B5081B6E50BB5"/>
        <w:category>
          <w:name w:val="Général"/>
          <w:gallery w:val="placeholder"/>
        </w:category>
        <w:types>
          <w:type w:val="bbPlcHdr"/>
        </w:types>
        <w:behaviors>
          <w:behavior w:val="content"/>
        </w:behaviors>
        <w:guid w:val="{A5D64A4F-ECF1-48C5-9BCD-78F409801844}"/>
      </w:docPartPr>
      <w:docPartBody>
        <w:p w:rsidR="00086BB8" w:rsidRDefault="003A27C9" w:rsidP="003A27C9">
          <w:pPr>
            <w:pStyle w:val="4C250EBBF44E469FAF2B5081B6E50BB5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7ADFE604424B4A7BAD6916AC2C1A55D5"/>
        <w:category>
          <w:name w:val="Général"/>
          <w:gallery w:val="placeholder"/>
        </w:category>
        <w:types>
          <w:type w:val="bbPlcHdr"/>
        </w:types>
        <w:behaviors>
          <w:behavior w:val="content"/>
        </w:behaviors>
        <w:guid w:val="{380C698D-8EE0-43D4-B08E-08F6839789DA}"/>
      </w:docPartPr>
      <w:docPartBody>
        <w:p w:rsidR="00086BB8" w:rsidRDefault="003A27C9" w:rsidP="003A27C9">
          <w:pPr>
            <w:pStyle w:val="7ADFE604424B4A7BAD6916AC2C1A55D5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6612CB8B16B141829CBDFC0EE0EB4145"/>
        <w:category>
          <w:name w:val="Général"/>
          <w:gallery w:val="placeholder"/>
        </w:category>
        <w:types>
          <w:type w:val="bbPlcHdr"/>
        </w:types>
        <w:behaviors>
          <w:behavior w:val="content"/>
        </w:behaviors>
        <w:guid w:val="{453180B3-3B72-49E2-8B0C-6EC68B944EAB}"/>
      </w:docPartPr>
      <w:docPartBody>
        <w:p w:rsidR="00086BB8" w:rsidRDefault="003A27C9" w:rsidP="003A27C9">
          <w:pPr>
            <w:pStyle w:val="6612CB8B16B141829CBDFC0EE0EB4145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076AE8DF398C46EFB4A7FE64A6C9E7CD"/>
        <w:category>
          <w:name w:val="Général"/>
          <w:gallery w:val="placeholder"/>
        </w:category>
        <w:types>
          <w:type w:val="bbPlcHdr"/>
        </w:types>
        <w:behaviors>
          <w:behavior w:val="content"/>
        </w:behaviors>
        <w:guid w:val="{786D362E-F35D-45EB-A126-15B4C59541E5}"/>
      </w:docPartPr>
      <w:docPartBody>
        <w:p w:rsidR="00086BB8" w:rsidRDefault="003A27C9" w:rsidP="003A27C9">
          <w:pPr>
            <w:pStyle w:val="076AE8DF398C46EFB4A7FE64A6C9E7CD1"/>
          </w:pPr>
          <w:r w:rsidRPr="00E44FF6">
            <w:rPr>
              <w:rStyle w:val="Textedelespacerserv"/>
              <w:rFonts w:cs="Arial"/>
              <w:i/>
              <w:iCs/>
            </w:rPr>
            <w:t>Saisissez les informations ou indiquez le nom du document et la section.</w:t>
          </w:r>
        </w:p>
      </w:docPartBody>
    </w:docPart>
    <w:docPart>
      <w:docPartPr>
        <w:name w:val="7A50F8DFBCF146C2ACD46BECE78221F8"/>
        <w:category>
          <w:name w:val="Général"/>
          <w:gallery w:val="placeholder"/>
        </w:category>
        <w:types>
          <w:type w:val="bbPlcHdr"/>
        </w:types>
        <w:behaviors>
          <w:behavior w:val="content"/>
        </w:behaviors>
        <w:guid w:val="{5D61D59B-22E0-46C0-B875-80F35F368785}"/>
      </w:docPartPr>
      <w:docPartBody>
        <w:p w:rsidR="00086BB8" w:rsidRDefault="003A27C9" w:rsidP="003A27C9">
          <w:pPr>
            <w:pStyle w:val="7A50F8DFBCF146C2ACD46BECE78221F8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8C9DAB1A20A94983AE6839ECDFB684A1"/>
        <w:category>
          <w:name w:val="Général"/>
          <w:gallery w:val="placeholder"/>
        </w:category>
        <w:types>
          <w:type w:val="bbPlcHdr"/>
        </w:types>
        <w:behaviors>
          <w:behavior w:val="content"/>
        </w:behaviors>
        <w:guid w:val="{17C488E9-FE45-452D-B7E9-FA684B857CC3}"/>
      </w:docPartPr>
      <w:docPartBody>
        <w:p w:rsidR="00086BB8" w:rsidRDefault="003A27C9" w:rsidP="003A27C9">
          <w:pPr>
            <w:pStyle w:val="8C9DAB1A20A94983AE6839ECDFB684A1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E2467A484FA9437DB5F4FD617AD82B68"/>
        <w:category>
          <w:name w:val="Général"/>
          <w:gallery w:val="placeholder"/>
        </w:category>
        <w:types>
          <w:type w:val="bbPlcHdr"/>
        </w:types>
        <w:behaviors>
          <w:behavior w:val="content"/>
        </w:behaviors>
        <w:guid w:val="{AC5D438B-2437-4ADB-A690-C58CB2F80EFE}"/>
      </w:docPartPr>
      <w:docPartBody>
        <w:p w:rsidR="00086BB8" w:rsidRDefault="003A27C9" w:rsidP="003A27C9">
          <w:pPr>
            <w:pStyle w:val="E2467A484FA9437DB5F4FD617AD82B68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5BADF1338EAC4FF29EB43CBB9415959B"/>
        <w:category>
          <w:name w:val="Général"/>
          <w:gallery w:val="placeholder"/>
        </w:category>
        <w:types>
          <w:type w:val="bbPlcHdr"/>
        </w:types>
        <w:behaviors>
          <w:behavior w:val="content"/>
        </w:behaviors>
        <w:guid w:val="{A8B41AC2-B2EF-40B8-817A-3D7A063D56AF}"/>
      </w:docPartPr>
      <w:docPartBody>
        <w:p w:rsidR="00086BB8" w:rsidRDefault="00086BB8" w:rsidP="00086BB8">
          <w:pPr>
            <w:pStyle w:val="5BADF1338EAC4FF29EB43CBB9415959B"/>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EE66ACD2F7DC4C10BDC0D1A01ADE897F"/>
        <w:category>
          <w:name w:val="Général"/>
          <w:gallery w:val="placeholder"/>
        </w:category>
        <w:types>
          <w:type w:val="bbPlcHdr"/>
        </w:types>
        <w:behaviors>
          <w:behavior w:val="content"/>
        </w:behaviors>
        <w:guid w:val="{7F9A5FE1-BFB1-4A80-BCA9-B554BF5185ED}"/>
      </w:docPartPr>
      <w:docPartBody>
        <w:p w:rsidR="00086BB8" w:rsidRDefault="003A27C9" w:rsidP="003A27C9">
          <w:pPr>
            <w:pStyle w:val="EE66ACD2F7DC4C10BDC0D1A01ADE897F1"/>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27C9EACC6D2F401186F958030C0A2162"/>
        <w:category>
          <w:name w:val="Général"/>
          <w:gallery w:val="placeholder"/>
        </w:category>
        <w:types>
          <w:type w:val="bbPlcHdr"/>
        </w:types>
        <w:behaviors>
          <w:behavior w:val="content"/>
        </w:behaviors>
        <w:guid w:val="{7C066F87-724B-4D7F-8FFD-6015A7B23C77}"/>
      </w:docPartPr>
      <w:docPartBody>
        <w:p w:rsidR="00086BB8" w:rsidRDefault="003A27C9" w:rsidP="003A27C9">
          <w:pPr>
            <w:pStyle w:val="27C9EACC6D2F401186F958030C0A21621"/>
          </w:pPr>
          <w:r>
            <w:rPr>
              <w:rStyle w:val="Textedelespacerserv"/>
              <w:i/>
              <w:iCs/>
            </w:rPr>
            <w:t>Précisez la section.</w:t>
          </w:r>
        </w:p>
      </w:docPartBody>
    </w:docPart>
    <w:docPart>
      <w:docPartPr>
        <w:name w:val="22D114F338C146B5B7AB71A59F426876"/>
        <w:category>
          <w:name w:val="Général"/>
          <w:gallery w:val="placeholder"/>
        </w:category>
        <w:types>
          <w:type w:val="bbPlcHdr"/>
        </w:types>
        <w:behaviors>
          <w:behavior w:val="content"/>
        </w:behaviors>
        <w:guid w:val="{72A380CE-D1FC-49C9-8833-55EC92BE316A}"/>
      </w:docPartPr>
      <w:docPartBody>
        <w:p w:rsidR="00086BB8" w:rsidRDefault="003A27C9" w:rsidP="003A27C9">
          <w:pPr>
            <w:pStyle w:val="22D114F338C146B5B7AB71A59F4268761"/>
          </w:pPr>
          <w:r w:rsidRPr="00A728C8">
            <w:rPr>
              <w:rStyle w:val="Textedelespacerserv"/>
              <w:i/>
              <w:iCs/>
            </w:rPr>
            <w:t>Saisissez les informations</w:t>
          </w:r>
          <w:r>
            <w:rPr>
              <w:rStyle w:val="Textedelespacerserv"/>
              <w:i/>
              <w:iCs/>
            </w:rPr>
            <w:t>.</w:t>
          </w:r>
        </w:p>
      </w:docPartBody>
    </w:docPart>
    <w:docPart>
      <w:docPartPr>
        <w:name w:val="BAD7A02B0BFD49C89C2090C8FD4FAAF9"/>
        <w:category>
          <w:name w:val="Général"/>
          <w:gallery w:val="placeholder"/>
        </w:category>
        <w:types>
          <w:type w:val="bbPlcHdr"/>
        </w:types>
        <w:behaviors>
          <w:behavior w:val="content"/>
        </w:behaviors>
        <w:guid w:val="{59518B02-4B2F-4F78-A5E9-D199035B05EE}"/>
      </w:docPartPr>
      <w:docPartBody>
        <w:p w:rsidR="00086BB8" w:rsidRDefault="003A27C9" w:rsidP="003A27C9">
          <w:pPr>
            <w:pStyle w:val="BAD7A02B0BFD49C89C2090C8FD4FAAF91"/>
          </w:pPr>
          <w:r>
            <w:rPr>
              <w:rStyle w:val="Textedelespacerserv"/>
            </w:rPr>
            <w:t>..</w:t>
          </w:r>
          <w:r w:rsidRPr="00AA60DE">
            <w:rPr>
              <w:rStyle w:val="Textedelespacerserv"/>
            </w:rPr>
            <w:t>.</w:t>
          </w:r>
        </w:p>
      </w:docPartBody>
    </w:docPart>
    <w:docPart>
      <w:docPartPr>
        <w:name w:val="BFF7DA4074A64E01ADA44491D19D12EB"/>
        <w:category>
          <w:name w:val="Général"/>
          <w:gallery w:val="placeholder"/>
        </w:category>
        <w:types>
          <w:type w:val="bbPlcHdr"/>
        </w:types>
        <w:behaviors>
          <w:behavior w:val="content"/>
        </w:behaviors>
        <w:guid w:val="{63B8413E-0267-4DE6-94B6-6634E0816B67}"/>
      </w:docPartPr>
      <w:docPartBody>
        <w:p w:rsidR="00086BB8" w:rsidRDefault="003A27C9" w:rsidP="003A27C9">
          <w:pPr>
            <w:pStyle w:val="BFF7DA4074A64E01ADA44491D19D12EB1"/>
          </w:pPr>
          <w:r>
            <w:rPr>
              <w:rStyle w:val="Textedelespacerserv"/>
            </w:rPr>
            <w:t>..</w:t>
          </w:r>
          <w:r w:rsidRPr="00AA60DE">
            <w:rPr>
              <w:rStyle w:val="Textedelespacerserv"/>
            </w:rPr>
            <w:t>.</w:t>
          </w:r>
        </w:p>
      </w:docPartBody>
    </w:docPart>
    <w:docPart>
      <w:docPartPr>
        <w:name w:val="AA965691BF7E45B09B9550F774DEA716"/>
        <w:category>
          <w:name w:val="Général"/>
          <w:gallery w:val="placeholder"/>
        </w:category>
        <w:types>
          <w:type w:val="bbPlcHdr"/>
        </w:types>
        <w:behaviors>
          <w:behavior w:val="content"/>
        </w:behaviors>
        <w:guid w:val="{382E58B5-F331-4C2A-82C5-BAEB18EDC1A9}"/>
      </w:docPartPr>
      <w:docPartBody>
        <w:p w:rsidR="00086BB8" w:rsidRDefault="003A27C9" w:rsidP="003A27C9">
          <w:pPr>
            <w:pStyle w:val="AA965691BF7E45B09B9550F774DEA7161"/>
          </w:pPr>
          <w:r>
            <w:rPr>
              <w:rStyle w:val="Textedelespacerserv"/>
            </w:rPr>
            <w:t>..</w:t>
          </w:r>
          <w:r w:rsidRPr="00AA60DE">
            <w:rPr>
              <w:rStyle w:val="Textedelespacerserv"/>
            </w:rPr>
            <w:t>.</w:t>
          </w:r>
        </w:p>
      </w:docPartBody>
    </w:docPart>
    <w:docPart>
      <w:docPartPr>
        <w:name w:val="CFAAE3919EDA4835A41368A1AA108CB1"/>
        <w:category>
          <w:name w:val="Général"/>
          <w:gallery w:val="placeholder"/>
        </w:category>
        <w:types>
          <w:type w:val="bbPlcHdr"/>
        </w:types>
        <w:behaviors>
          <w:behavior w:val="content"/>
        </w:behaviors>
        <w:guid w:val="{3107D03F-669C-4DCC-8DB1-E08FDB7A0042}"/>
      </w:docPartPr>
      <w:docPartBody>
        <w:p w:rsidR="00086BB8" w:rsidRDefault="003A27C9" w:rsidP="003A27C9">
          <w:pPr>
            <w:pStyle w:val="CFAAE3919EDA4835A41368A1AA108CB11"/>
          </w:pPr>
          <w:r>
            <w:rPr>
              <w:rStyle w:val="Textedelespacerserv"/>
            </w:rPr>
            <w:t>..</w:t>
          </w:r>
          <w:r w:rsidRPr="00AA60DE">
            <w:rPr>
              <w:rStyle w:val="Textedelespacerserv"/>
            </w:rPr>
            <w:t>.</w:t>
          </w:r>
        </w:p>
      </w:docPartBody>
    </w:docPart>
    <w:docPart>
      <w:docPartPr>
        <w:name w:val="9FD50ADFB6C34490850013D28D87E8F8"/>
        <w:category>
          <w:name w:val="Général"/>
          <w:gallery w:val="placeholder"/>
        </w:category>
        <w:types>
          <w:type w:val="bbPlcHdr"/>
        </w:types>
        <w:behaviors>
          <w:behavior w:val="content"/>
        </w:behaviors>
        <w:guid w:val="{80126720-FC69-4896-8C09-730193393EDD}"/>
      </w:docPartPr>
      <w:docPartBody>
        <w:p w:rsidR="00086BB8" w:rsidRDefault="003A27C9" w:rsidP="003A27C9">
          <w:pPr>
            <w:pStyle w:val="9FD50ADFB6C34490850013D28D87E8F81"/>
          </w:pPr>
          <w:r>
            <w:rPr>
              <w:rStyle w:val="Textedelespacerserv"/>
            </w:rPr>
            <w:t>..</w:t>
          </w:r>
          <w:r w:rsidRPr="00AA60DE">
            <w:rPr>
              <w:rStyle w:val="Textedelespacerserv"/>
            </w:rPr>
            <w:t>.</w:t>
          </w:r>
        </w:p>
      </w:docPartBody>
    </w:docPart>
    <w:docPart>
      <w:docPartPr>
        <w:name w:val="2C759BF824AE4EE99786979A882C8223"/>
        <w:category>
          <w:name w:val="Général"/>
          <w:gallery w:val="placeholder"/>
        </w:category>
        <w:types>
          <w:type w:val="bbPlcHdr"/>
        </w:types>
        <w:behaviors>
          <w:behavior w:val="content"/>
        </w:behaviors>
        <w:guid w:val="{4F997E70-58E6-41E3-936F-31843409F900}"/>
      </w:docPartPr>
      <w:docPartBody>
        <w:p w:rsidR="00086BB8" w:rsidRDefault="003A27C9" w:rsidP="003A27C9">
          <w:pPr>
            <w:pStyle w:val="2C759BF824AE4EE99786979A882C82231"/>
          </w:pPr>
          <w:r>
            <w:rPr>
              <w:rStyle w:val="Textedelespacerserv"/>
            </w:rPr>
            <w:t>..</w:t>
          </w:r>
          <w:r w:rsidRPr="00AA60DE">
            <w:rPr>
              <w:rStyle w:val="Textedelespacerserv"/>
            </w:rPr>
            <w:t>.</w:t>
          </w:r>
        </w:p>
      </w:docPartBody>
    </w:docPart>
    <w:docPart>
      <w:docPartPr>
        <w:name w:val="4DDD416B20394834A676BB7C84D1A576"/>
        <w:category>
          <w:name w:val="Général"/>
          <w:gallery w:val="placeholder"/>
        </w:category>
        <w:types>
          <w:type w:val="bbPlcHdr"/>
        </w:types>
        <w:behaviors>
          <w:behavior w:val="content"/>
        </w:behaviors>
        <w:guid w:val="{A113A94D-317D-4855-9C6E-11F0A5E01AAB}"/>
      </w:docPartPr>
      <w:docPartBody>
        <w:p w:rsidR="00086BB8" w:rsidRDefault="003A27C9" w:rsidP="003A27C9">
          <w:pPr>
            <w:pStyle w:val="4DDD416B20394834A676BB7C84D1A5761"/>
          </w:pPr>
          <w:r>
            <w:rPr>
              <w:rStyle w:val="Textedelespacerserv"/>
            </w:rPr>
            <w:t>..</w:t>
          </w:r>
          <w:r w:rsidRPr="00AA60DE">
            <w:rPr>
              <w:rStyle w:val="Textedelespacerserv"/>
            </w:rPr>
            <w:t>.</w:t>
          </w:r>
        </w:p>
      </w:docPartBody>
    </w:docPart>
    <w:docPart>
      <w:docPartPr>
        <w:name w:val="C4DDEB8961714C19A1372646FC804655"/>
        <w:category>
          <w:name w:val="Général"/>
          <w:gallery w:val="placeholder"/>
        </w:category>
        <w:types>
          <w:type w:val="bbPlcHdr"/>
        </w:types>
        <w:behaviors>
          <w:behavior w:val="content"/>
        </w:behaviors>
        <w:guid w:val="{08FD213F-228F-4574-8E12-4381A9294555}"/>
      </w:docPartPr>
      <w:docPartBody>
        <w:p w:rsidR="00086BB8" w:rsidRDefault="00086BB8" w:rsidP="00086BB8">
          <w:pPr>
            <w:pStyle w:val="C4DDEB8961714C19A1372646FC804655"/>
          </w:pPr>
          <w:r w:rsidRPr="009325C2">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CFFAE0FDF68445699447118A613F3EA1"/>
        <w:category>
          <w:name w:val="Général"/>
          <w:gallery w:val="placeholder"/>
        </w:category>
        <w:types>
          <w:type w:val="bbPlcHdr"/>
        </w:types>
        <w:behaviors>
          <w:behavior w:val="content"/>
        </w:behaviors>
        <w:guid w:val="{AA10EDA5-ECA5-4266-9AE5-226C54D8FE52}"/>
      </w:docPartPr>
      <w:docPartBody>
        <w:p w:rsidR="00086BB8" w:rsidRDefault="003A27C9" w:rsidP="003A27C9">
          <w:pPr>
            <w:pStyle w:val="CFFAE0FDF68445699447118A613F3EA11"/>
          </w:pPr>
          <w:r>
            <w:rPr>
              <w:rStyle w:val="Textedelespacerserv"/>
              <w:i/>
              <w:iCs/>
            </w:rPr>
            <w:t>Cliquez sur le + pour ajouter des lignes.</w:t>
          </w:r>
        </w:p>
      </w:docPartBody>
    </w:docPart>
    <w:docPart>
      <w:docPartPr>
        <w:name w:val="F7C3DACF0A184EC790699937C215FFBD"/>
        <w:category>
          <w:name w:val="Général"/>
          <w:gallery w:val="placeholder"/>
        </w:category>
        <w:types>
          <w:type w:val="bbPlcHdr"/>
        </w:types>
        <w:behaviors>
          <w:behavior w:val="content"/>
        </w:behaviors>
        <w:guid w:val="{C4F1BE5B-D0A8-4CBA-8C2B-EE5179C83DD9}"/>
      </w:docPartPr>
      <w:docPartBody>
        <w:p w:rsidR="00086BB8" w:rsidRDefault="003A27C9" w:rsidP="003A27C9">
          <w:pPr>
            <w:pStyle w:val="F7C3DACF0A184EC790699937C215FFBD1"/>
          </w:pPr>
          <w:r>
            <w:rPr>
              <w:rStyle w:val="Textedelespacerserv"/>
            </w:rPr>
            <w:t>..</w:t>
          </w:r>
          <w:r w:rsidRPr="00AA60DE">
            <w:rPr>
              <w:rStyle w:val="Textedelespacerserv"/>
            </w:rPr>
            <w:t>.</w:t>
          </w:r>
        </w:p>
      </w:docPartBody>
    </w:docPart>
    <w:docPart>
      <w:docPartPr>
        <w:name w:val="283D85F6B7DB42698FB1F9A437D73A87"/>
        <w:category>
          <w:name w:val="Général"/>
          <w:gallery w:val="placeholder"/>
        </w:category>
        <w:types>
          <w:type w:val="bbPlcHdr"/>
        </w:types>
        <w:behaviors>
          <w:behavior w:val="content"/>
        </w:behaviors>
        <w:guid w:val="{3DDD34F1-A43F-40EC-96D1-C462250858F9}"/>
      </w:docPartPr>
      <w:docPartBody>
        <w:p w:rsidR="00086BB8" w:rsidRDefault="003A27C9" w:rsidP="003A27C9">
          <w:pPr>
            <w:pStyle w:val="283D85F6B7DB42698FB1F9A437D73A871"/>
          </w:pPr>
          <w:r>
            <w:rPr>
              <w:rStyle w:val="Textedelespacerserv"/>
            </w:rPr>
            <w:t>..</w:t>
          </w:r>
          <w:r w:rsidRPr="00AA60DE">
            <w:rPr>
              <w:rStyle w:val="Textedelespacerserv"/>
            </w:rPr>
            <w:t>.</w:t>
          </w:r>
        </w:p>
      </w:docPartBody>
    </w:docPart>
    <w:docPart>
      <w:docPartPr>
        <w:name w:val="9CCAF4E78F234D09BB0A5ECF7FAABAB3"/>
        <w:category>
          <w:name w:val="Général"/>
          <w:gallery w:val="placeholder"/>
        </w:category>
        <w:types>
          <w:type w:val="bbPlcHdr"/>
        </w:types>
        <w:behaviors>
          <w:behavior w:val="content"/>
        </w:behaviors>
        <w:guid w:val="{896D1325-865B-4AF0-A2CF-394CB8E4070C}"/>
      </w:docPartPr>
      <w:docPartBody>
        <w:p w:rsidR="00086BB8" w:rsidRDefault="003A27C9" w:rsidP="003A27C9">
          <w:pPr>
            <w:pStyle w:val="9CCAF4E78F234D09BB0A5ECF7FAABAB31"/>
          </w:pPr>
          <w:r>
            <w:rPr>
              <w:rStyle w:val="Textedelespacerserv"/>
            </w:rPr>
            <w:t>..</w:t>
          </w:r>
          <w:r w:rsidRPr="00AA60DE">
            <w:rPr>
              <w:rStyle w:val="Textedelespacerserv"/>
            </w:rPr>
            <w:t>.</w:t>
          </w:r>
        </w:p>
      </w:docPartBody>
    </w:docPart>
    <w:docPart>
      <w:docPartPr>
        <w:name w:val="6E04E597EB9946B6BD3B9DA71B4A6BF8"/>
        <w:category>
          <w:name w:val="Général"/>
          <w:gallery w:val="placeholder"/>
        </w:category>
        <w:types>
          <w:type w:val="bbPlcHdr"/>
        </w:types>
        <w:behaviors>
          <w:behavior w:val="content"/>
        </w:behaviors>
        <w:guid w:val="{8516C7AC-0548-4573-A027-5484F81F1A8E}"/>
      </w:docPartPr>
      <w:docPartBody>
        <w:p w:rsidR="00086BB8" w:rsidRDefault="003A27C9" w:rsidP="003A27C9">
          <w:pPr>
            <w:pStyle w:val="6E04E597EB9946B6BD3B9DA71B4A6BF8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039234EB37F147BFADDC76A25349EC0A"/>
        <w:category>
          <w:name w:val="Général"/>
          <w:gallery w:val="placeholder"/>
        </w:category>
        <w:types>
          <w:type w:val="bbPlcHdr"/>
        </w:types>
        <w:behaviors>
          <w:behavior w:val="content"/>
        </w:behaviors>
        <w:guid w:val="{77E91DD1-9909-4F49-A652-214B66CB0996}"/>
      </w:docPartPr>
      <w:docPartBody>
        <w:p w:rsidR="00086BB8" w:rsidRDefault="003A27C9" w:rsidP="003A27C9">
          <w:pPr>
            <w:pStyle w:val="039234EB37F147BFADDC76A25349EC0A1"/>
          </w:pPr>
          <w:r w:rsidRPr="00A728C8">
            <w:rPr>
              <w:rStyle w:val="Textedelespacerserv"/>
              <w:i/>
              <w:iCs/>
            </w:rPr>
            <w:t>Saisissez les informations</w:t>
          </w:r>
          <w:r>
            <w:rPr>
              <w:rStyle w:val="Textedelespacerserv"/>
              <w:i/>
              <w:iCs/>
            </w:rPr>
            <w:t>.</w:t>
          </w:r>
        </w:p>
      </w:docPartBody>
    </w:docPart>
    <w:docPart>
      <w:docPartPr>
        <w:name w:val="C8D2793DBFC840BC89B7F30BB48A6274"/>
        <w:category>
          <w:name w:val="Général"/>
          <w:gallery w:val="placeholder"/>
        </w:category>
        <w:types>
          <w:type w:val="bbPlcHdr"/>
        </w:types>
        <w:behaviors>
          <w:behavior w:val="content"/>
        </w:behaviors>
        <w:guid w:val="{DFA4E552-90F5-4EDD-B40D-AFF6A307702B}"/>
      </w:docPartPr>
      <w:docPartBody>
        <w:p w:rsidR="00086BB8" w:rsidRDefault="003A27C9" w:rsidP="003A27C9">
          <w:pPr>
            <w:pStyle w:val="C8D2793DBFC840BC89B7F30BB48A6274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AB2A3D2B67D44E519C1E48598E5E4FFE"/>
        <w:category>
          <w:name w:val="Général"/>
          <w:gallery w:val="placeholder"/>
        </w:category>
        <w:types>
          <w:type w:val="bbPlcHdr"/>
        </w:types>
        <w:behaviors>
          <w:behavior w:val="content"/>
        </w:behaviors>
        <w:guid w:val="{25223ADE-D8B7-48F1-8BC5-1E3A87888199}"/>
      </w:docPartPr>
      <w:docPartBody>
        <w:p w:rsidR="00086BB8" w:rsidRDefault="003A27C9" w:rsidP="003A27C9">
          <w:pPr>
            <w:pStyle w:val="AB2A3D2B67D44E519C1E48598E5E4FFE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FED42A48E7BC4077BCF248515984CC15"/>
        <w:category>
          <w:name w:val="Général"/>
          <w:gallery w:val="placeholder"/>
        </w:category>
        <w:types>
          <w:type w:val="bbPlcHdr"/>
        </w:types>
        <w:behaviors>
          <w:behavior w:val="content"/>
        </w:behaviors>
        <w:guid w:val="{FC119385-12C1-4C22-BBBD-D6570826996A}"/>
      </w:docPartPr>
      <w:docPartBody>
        <w:p w:rsidR="00086BB8" w:rsidRDefault="003A27C9" w:rsidP="003A27C9">
          <w:pPr>
            <w:pStyle w:val="FED42A48E7BC4077BCF248515984CC15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BF81A069F8274CF88825A90FEFEA6934"/>
        <w:category>
          <w:name w:val="Général"/>
          <w:gallery w:val="placeholder"/>
        </w:category>
        <w:types>
          <w:type w:val="bbPlcHdr"/>
        </w:types>
        <w:behaviors>
          <w:behavior w:val="content"/>
        </w:behaviors>
        <w:guid w:val="{B1394355-D8BA-4A2D-80D1-5A4F61C1CA7F}"/>
      </w:docPartPr>
      <w:docPartBody>
        <w:p w:rsidR="00086BB8" w:rsidRDefault="00086BB8" w:rsidP="00086BB8">
          <w:pPr>
            <w:pStyle w:val="BF81A069F8274CF88825A90FEFEA6934"/>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7C0554CED6E44647B1231DA5A620D9AC"/>
        <w:category>
          <w:name w:val="Général"/>
          <w:gallery w:val="placeholder"/>
        </w:category>
        <w:types>
          <w:type w:val="bbPlcHdr"/>
        </w:types>
        <w:behaviors>
          <w:behavior w:val="content"/>
        </w:behaviors>
        <w:guid w:val="{7BD28F99-7C86-41A4-99E2-25DA93D3BAAC}"/>
      </w:docPartPr>
      <w:docPartBody>
        <w:p w:rsidR="00086BB8" w:rsidRDefault="003A27C9" w:rsidP="003A27C9">
          <w:pPr>
            <w:pStyle w:val="7C0554CED6E44647B1231DA5A620D9AC1"/>
          </w:pPr>
          <w:r w:rsidRPr="00953092">
            <w:rPr>
              <w:rFonts w:cs="Arial"/>
              <w:i/>
              <w:iCs/>
              <w:color w:val="808080"/>
            </w:rPr>
            <w:t>Indiquez le nom du document.</w:t>
          </w:r>
        </w:p>
      </w:docPartBody>
    </w:docPart>
    <w:docPart>
      <w:docPartPr>
        <w:name w:val="298DC826834C4615921C0447B17CBD20"/>
        <w:category>
          <w:name w:val="Général"/>
          <w:gallery w:val="placeholder"/>
        </w:category>
        <w:types>
          <w:type w:val="bbPlcHdr"/>
        </w:types>
        <w:behaviors>
          <w:behavior w:val="content"/>
        </w:behaviors>
        <w:guid w:val="{FDDC36A3-2BDD-4FD3-B8AA-681EDE0D6E11}"/>
      </w:docPartPr>
      <w:docPartBody>
        <w:p w:rsidR="00086BB8" w:rsidRDefault="003A27C9" w:rsidP="003A27C9">
          <w:pPr>
            <w:pStyle w:val="298DC826834C4615921C0447B17CBD201"/>
          </w:pPr>
          <w:r w:rsidRPr="00953092">
            <w:rPr>
              <w:rFonts w:cs="Arial"/>
              <w:i/>
              <w:iCs/>
              <w:color w:val="808080"/>
            </w:rPr>
            <w:t>Précisez la section.</w:t>
          </w:r>
        </w:p>
      </w:docPartBody>
    </w:docPart>
    <w:docPart>
      <w:docPartPr>
        <w:name w:val="DE6C304AEF464954BFF5AEA522E0FC71"/>
        <w:category>
          <w:name w:val="Général"/>
          <w:gallery w:val="placeholder"/>
        </w:category>
        <w:types>
          <w:type w:val="bbPlcHdr"/>
        </w:types>
        <w:behaviors>
          <w:behavior w:val="content"/>
        </w:behaviors>
        <w:guid w:val="{811AF567-FADB-432F-B686-8CE8B0DDD438}"/>
      </w:docPartPr>
      <w:docPartBody>
        <w:p w:rsidR="00086BB8" w:rsidRDefault="00086BB8" w:rsidP="00086BB8">
          <w:pPr>
            <w:pStyle w:val="DE6C304AEF464954BFF5AEA522E0FC71"/>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D8E90450251243E68DC286DD2B961B17"/>
        <w:category>
          <w:name w:val="Général"/>
          <w:gallery w:val="placeholder"/>
        </w:category>
        <w:types>
          <w:type w:val="bbPlcHdr"/>
        </w:types>
        <w:behaviors>
          <w:behavior w:val="content"/>
        </w:behaviors>
        <w:guid w:val="{344D6CA3-899F-4318-85D8-82D938B9CF33}"/>
      </w:docPartPr>
      <w:docPartBody>
        <w:p w:rsidR="00086BB8" w:rsidRDefault="003A27C9" w:rsidP="003A27C9">
          <w:pPr>
            <w:pStyle w:val="D8E90450251243E68DC286DD2B961B171"/>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B0140B8F63CD494983C1EDAF60626A72"/>
        <w:category>
          <w:name w:val="Général"/>
          <w:gallery w:val="placeholder"/>
        </w:category>
        <w:types>
          <w:type w:val="bbPlcHdr"/>
        </w:types>
        <w:behaviors>
          <w:behavior w:val="content"/>
        </w:behaviors>
        <w:guid w:val="{89EE7646-6095-476E-8365-811106A17C6F}"/>
      </w:docPartPr>
      <w:docPartBody>
        <w:p w:rsidR="00086BB8" w:rsidRDefault="003A27C9" w:rsidP="003A27C9">
          <w:pPr>
            <w:pStyle w:val="B0140B8F63CD494983C1EDAF60626A721"/>
          </w:pPr>
          <w:r>
            <w:rPr>
              <w:rStyle w:val="Textedelespacerserv"/>
              <w:i/>
              <w:iCs/>
            </w:rPr>
            <w:t>Précisez la section.</w:t>
          </w:r>
        </w:p>
      </w:docPartBody>
    </w:docPart>
    <w:docPart>
      <w:docPartPr>
        <w:name w:val="6932F987DD4E4765A3C2CCCE9E236F60"/>
        <w:category>
          <w:name w:val="Général"/>
          <w:gallery w:val="placeholder"/>
        </w:category>
        <w:types>
          <w:type w:val="bbPlcHdr"/>
        </w:types>
        <w:behaviors>
          <w:behavior w:val="content"/>
        </w:behaviors>
        <w:guid w:val="{D38ADC98-7987-465B-8C72-CD48BDEFC77F}"/>
      </w:docPartPr>
      <w:docPartBody>
        <w:p w:rsidR="00086BB8" w:rsidRDefault="003A27C9" w:rsidP="003A27C9">
          <w:pPr>
            <w:pStyle w:val="6932F987DD4E4765A3C2CCCE9E236F601"/>
          </w:pPr>
          <w:r>
            <w:rPr>
              <w:rStyle w:val="Textedelespacerserv"/>
              <w:i/>
              <w:iCs/>
            </w:rPr>
            <w:t>Justifiez</w:t>
          </w:r>
        </w:p>
      </w:docPartBody>
    </w:docPart>
    <w:docPart>
      <w:docPartPr>
        <w:name w:val="6623AEC5497B45DBB19F9B392429BF35"/>
        <w:category>
          <w:name w:val="Général"/>
          <w:gallery w:val="placeholder"/>
        </w:category>
        <w:types>
          <w:type w:val="bbPlcHdr"/>
        </w:types>
        <w:behaviors>
          <w:behavior w:val="content"/>
        </w:behaviors>
        <w:guid w:val="{94FC4389-F43F-415C-8B36-668518429F95}"/>
      </w:docPartPr>
      <w:docPartBody>
        <w:p w:rsidR="00086BB8" w:rsidRDefault="00086BB8" w:rsidP="00086BB8">
          <w:pPr>
            <w:pStyle w:val="6623AEC5497B45DBB19F9B392429BF35"/>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81610E67857742DEBC88030313EB7FFC"/>
        <w:category>
          <w:name w:val="Général"/>
          <w:gallery w:val="placeholder"/>
        </w:category>
        <w:types>
          <w:type w:val="bbPlcHdr"/>
        </w:types>
        <w:behaviors>
          <w:behavior w:val="content"/>
        </w:behaviors>
        <w:guid w:val="{19348634-9873-4FB2-9DA8-8CB1984073F5}"/>
      </w:docPartPr>
      <w:docPartBody>
        <w:p w:rsidR="00086BB8" w:rsidRDefault="003A27C9" w:rsidP="003A27C9">
          <w:pPr>
            <w:pStyle w:val="81610E67857742DEBC88030313EB7FFC1"/>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5AD31A39691E4B3EACE8E1187BF65066"/>
        <w:category>
          <w:name w:val="Général"/>
          <w:gallery w:val="placeholder"/>
        </w:category>
        <w:types>
          <w:type w:val="bbPlcHdr"/>
        </w:types>
        <w:behaviors>
          <w:behavior w:val="content"/>
        </w:behaviors>
        <w:guid w:val="{5D6F5759-638A-4AED-BBB7-2DBC08476D1B}"/>
      </w:docPartPr>
      <w:docPartBody>
        <w:p w:rsidR="00086BB8" w:rsidRDefault="003A27C9" w:rsidP="003A27C9">
          <w:pPr>
            <w:pStyle w:val="5AD31A39691E4B3EACE8E1187BF650661"/>
          </w:pPr>
          <w:r>
            <w:rPr>
              <w:rStyle w:val="Textedelespacerserv"/>
              <w:i/>
              <w:iCs/>
            </w:rPr>
            <w:t>Précisez la section.</w:t>
          </w:r>
        </w:p>
      </w:docPartBody>
    </w:docPart>
    <w:docPart>
      <w:docPartPr>
        <w:name w:val="11A732C66E004970B1EF7D1225B36492"/>
        <w:category>
          <w:name w:val="Général"/>
          <w:gallery w:val="placeholder"/>
        </w:category>
        <w:types>
          <w:type w:val="bbPlcHdr"/>
        </w:types>
        <w:behaviors>
          <w:behavior w:val="content"/>
        </w:behaviors>
        <w:guid w:val="{5E448070-22E9-43F3-961C-20B176A59084}"/>
      </w:docPartPr>
      <w:docPartBody>
        <w:p w:rsidR="00086BB8" w:rsidRDefault="003A27C9" w:rsidP="003A27C9">
          <w:pPr>
            <w:pStyle w:val="11A732C66E004970B1EF7D1225B364921"/>
          </w:pPr>
          <w:r>
            <w:rPr>
              <w:rStyle w:val="Textedelespacerserv"/>
              <w:i/>
              <w:iCs/>
            </w:rPr>
            <w:t>Justifiez</w:t>
          </w:r>
        </w:p>
      </w:docPartBody>
    </w:docPart>
    <w:docPart>
      <w:docPartPr>
        <w:name w:val="8E2C815C5A794F79A3C0DE785D7CFE81"/>
        <w:category>
          <w:name w:val="Général"/>
          <w:gallery w:val="placeholder"/>
        </w:category>
        <w:types>
          <w:type w:val="bbPlcHdr"/>
        </w:types>
        <w:behaviors>
          <w:behavior w:val="content"/>
        </w:behaviors>
        <w:guid w:val="{256C52AA-FC1D-4532-9795-499AB0EC0B95}"/>
      </w:docPartPr>
      <w:docPartBody>
        <w:p w:rsidR="00086BB8" w:rsidRDefault="003A27C9" w:rsidP="003A27C9">
          <w:pPr>
            <w:pStyle w:val="8E2C815C5A794F79A3C0DE785D7CFE811"/>
          </w:pPr>
          <w:r w:rsidRPr="00A728C8">
            <w:rPr>
              <w:rStyle w:val="Textedelespacerserv"/>
              <w:i/>
              <w:iCs/>
            </w:rPr>
            <w:t>Saisissez les informations</w:t>
          </w:r>
          <w:r>
            <w:rPr>
              <w:rStyle w:val="Textedelespacerserv"/>
              <w:i/>
              <w:iCs/>
            </w:rPr>
            <w:t>.</w:t>
          </w:r>
        </w:p>
      </w:docPartBody>
    </w:docPart>
    <w:docPart>
      <w:docPartPr>
        <w:name w:val="877296006EF742AEB4FA0D9B48563994"/>
        <w:category>
          <w:name w:val="Général"/>
          <w:gallery w:val="placeholder"/>
        </w:category>
        <w:types>
          <w:type w:val="bbPlcHdr"/>
        </w:types>
        <w:behaviors>
          <w:behavior w:val="content"/>
        </w:behaviors>
        <w:guid w:val="{0444F07A-CB1A-4EBD-B868-47AF2DDD0330}"/>
      </w:docPartPr>
      <w:docPartBody>
        <w:p w:rsidR="00086BB8" w:rsidRDefault="003A27C9" w:rsidP="003A27C9">
          <w:pPr>
            <w:pStyle w:val="877296006EF742AEB4FA0D9B485639941"/>
          </w:pPr>
          <w:r>
            <w:rPr>
              <w:rStyle w:val="Textedelespacerserv"/>
              <w:i/>
              <w:iCs/>
            </w:rPr>
            <w:t>Sélectionnez la date.</w:t>
          </w:r>
        </w:p>
      </w:docPartBody>
    </w:docPart>
    <w:docPart>
      <w:docPartPr>
        <w:name w:val="B62A721D486141D591A986F1FB80A201"/>
        <w:category>
          <w:name w:val="Général"/>
          <w:gallery w:val="placeholder"/>
        </w:category>
        <w:types>
          <w:type w:val="bbPlcHdr"/>
        </w:types>
        <w:behaviors>
          <w:behavior w:val="content"/>
        </w:behaviors>
        <w:guid w:val="{91718243-287B-4101-AD86-016EFC5227FE}"/>
      </w:docPartPr>
      <w:docPartBody>
        <w:p w:rsidR="00086BB8" w:rsidRDefault="003A27C9" w:rsidP="003A27C9">
          <w:pPr>
            <w:pStyle w:val="B62A721D486141D591A986F1FB80A2011"/>
          </w:pPr>
          <w:r>
            <w:rPr>
              <w:rStyle w:val="Textedelespacerserv"/>
              <w:i/>
              <w:iCs/>
            </w:rPr>
            <w:t>Sélectionnez la date</w:t>
          </w:r>
          <w:r w:rsidRPr="00AA60DE">
            <w:rPr>
              <w:rStyle w:val="Textedelespacerserv"/>
            </w:rPr>
            <w:t>.</w:t>
          </w:r>
        </w:p>
      </w:docPartBody>
    </w:docPart>
    <w:docPart>
      <w:docPartPr>
        <w:name w:val="B0191E802BE5477E8E4F61FFC60B8805"/>
        <w:category>
          <w:name w:val="Général"/>
          <w:gallery w:val="placeholder"/>
        </w:category>
        <w:types>
          <w:type w:val="bbPlcHdr"/>
        </w:types>
        <w:behaviors>
          <w:behavior w:val="content"/>
        </w:behaviors>
        <w:guid w:val="{14EDC6E1-772D-4EA8-A0F4-4D124BB8AD9C}"/>
      </w:docPartPr>
      <w:docPartBody>
        <w:p w:rsidR="00086BB8" w:rsidRDefault="003A27C9" w:rsidP="003A27C9">
          <w:pPr>
            <w:pStyle w:val="B0191E802BE5477E8E4F61FFC60B88051"/>
          </w:pPr>
          <w:r>
            <w:rPr>
              <w:rStyle w:val="Textedelespacerserv"/>
              <w:i/>
              <w:iCs/>
            </w:rPr>
            <w:t>Précisez la durée.</w:t>
          </w:r>
        </w:p>
      </w:docPartBody>
    </w:docPart>
    <w:docPart>
      <w:docPartPr>
        <w:name w:val="528C043AF5D5467BBDFE0B9011C48A05"/>
        <w:category>
          <w:name w:val="Général"/>
          <w:gallery w:val="placeholder"/>
        </w:category>
        <w:types>
          <w:type w:val="bbPlcHdr"/>
        </w:types>
        <w:behaviors>
          <w:behavior w:val="content"/>
        </w:behaviors>
        <w:guid w:val="{0E3D072B-97D9-4A72-B0EE-AF8A1ADBC88D}"/>
      </w:docPartPr>
      <w:docPartBody>
        <w:p w:rsidR="00086BB8" w:rsidRDefault="003A27C9" w:rsidP="003A27C9">
          <w:pPr>
            <w:pStyle w:val="528C043AF5D5467BBDFE0B9011C48A051"/>
          </w:pPr>
          <w:r>
            <w:rPr>
              <w:rStyle w:val="Textedelespacerserv"/>
            </w:rPr>
            <w:t>..</w:t>
          </w:r>
          <w:r w:rsidRPr="00AA60DE">
            <w:rPr>
              <w:rStyle w:val="Textedelespacerserv"/>
            </w:rPr>
            <w:t>.</w:t>
          </w:r>
        </w:p>
      </w:docPartBody>
    </w:docPart>
    <w:docPart>
      <w:docPartPr>
        <w:name w:val="4E9C279DFFDE466F80D2A6421738621A"/>
        <w:category>
          <w:name w:val="Général"/>
          <w:gallery w:val="placeholder"/>
        </w:category>
        <w:types>
          <w:type w:val="bbPlcHdr"/>
        </w:types>
        <w:behaviors>
          <w:behavior w:val="content"/>
        </w:behaviors>
        <w:guid w:val="{B0450E25-C852-4B0C-8E4A-7C2388AA483D}"/>
      </w:docPartPr>
      <w:docPartBody>
        <w:p w:rsidR="00086BB8" w:rsidRDefault="003A27C9" w:rsidP="003A27C9">
          <w:pPr>
            <w:pStyle w:val="4E9C279DFFDE466F80D2A6421738621A1"/>
          </w:pPr>
          <w:r>
            <w:rPr>
              <w:rStyle w:val="Textedelespacerserv"/>
              <w:i/>
              <w:iCs/>
            </w:rPr>
            <w:t>..</w:t>
          </w:r>
          <w:r w:rsidRPr="00AA60DE">
            <w:rPr>
              <w:rStyle w:val="Textedelespacerserv"/>
            </w:rPr>
            <w:t>.</w:t>
          </w:r>
        </w:p>
      </w:docPartBody>
    </w:docPart>
    <w:docPart>
      <w:docPartPr>
        <w:name w:val="872C00E3590C457EBEC0EE2E448D05BF"/>
        <w:category>
          <w:name w:val="Général"/>
          <w:gallery w:val="placeholder"/>
        </w:category>
        <w:types>
          <w:type w:val="bbPlcHdr"/>
        </w:types>
        <w:behaviors>
          <w:behavior w:val="content"/>
        </w:behaviors>
        <w:guid w:val="{5B85375E-3728-47EF-B140-CF21B7795D38}"/>
      </w:docPartPr>
      <w:docPartBody>
        <w:p w:rsidR="00086BB8" w:rsidRDefault="003A27C9" w:rsidP="003A27C9">
          <w:pPr>
            <w:pStyle w:val="872C00E3590C457EBEC0EE2E448D05BF1"/>
          </w:pPr>
          <w:r>
            <w:rPr>
              <w:rStyle w:val="Textedelespacerserv"/>
              <w:i/>
              <w:iCs/>
            </w:rPr>
            <w:t>..</w:t>
          </w:r>
          <w:r w:rsidRPr="00AA60DE">
            <w:rPr>
              <w:rStyle w:val="Textedelespacerserv"/>
            </w:rPr>
            <w:t>.</w:t>
          </w:r>
        </w:p>
      </w:docPartBody>
    </w:docPart>
    <w:docPart>
      <w:docPartPr>
        <w:name w:val="1E09DB770BDC405FB11393FB02CE027B"/>
        <w:category>
          <w:name w:val="Général"/>
          <w:gallery w:val="placeholder"/>
        </w:category>
        <w:types>
          <w:type w:val="bbPlcHdr"/>
        </w:types>
        <w:behaviors>
          <w:behavior w:val="content"/>
        </w:behaviors>
        <w:guid w:val="{FB96CC13-C7FD-4A74-9FAA-97EAD7B9811E}"/>
      </w:docPartPr>
      <w:docPartBody>
        <w:p w:rsidR="00086BB8" w:rsidRDefault="003A27C9" w:rsidP="003A27C9">
          <w:pPr>
            <w:pStyle w:val="1E09DB770BDC405FB11393FB02CE027B1"/>
          </w:pPr>
          <w:r>
            <w:rPr>
              <w:rStyle w:val="Textedelespacerserv"/>
            </w:rPr>
            <w:t>..</w:t>
          </w:r>
          <w:r w:rsidRPr="00AA60DE">
            <w:rPr>
              <w:rStyle w:val="Textedelespacerserv"/>
            </w:rPr>
            <w:t>.</w:t>
          </w:r>
        </w:p>
      </w:docPartBody>
    </w:docPart>
    <w:docPart>
      <w:docPartPr>
        <w:name w:val="E4A3431F2F37418C93E2474D84540191"/>
        <w:category>
          <w:name w:val="Général"/>
          <w:gallery w:val="placeholder"/>
        </w:category>
        <w:types>
          <w:type w:val="bbPlcHdr"/>
        </w:types>
        <w:behaviors>
          <w:behavior w:val="content"/>
        </w:behaviors>
        <w:guid w:val="{46F6850A-A9A0-46B8-BF6C-84F3018A7246}"/>
      </w:docPartPr>
      <w:docPartBody>
        <w:p w:rsidR="00086BB8" w:rsidRDefault="00086BB8" w:rsidP="00086BB8">
          <w:pPr>
            <w:pStyle w:val="E4A3431F2F37418C93E2474D84540191"/>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23AC6B69897346D99B6360E4C05F2A47"/>
        <w:category>
          <w:name w:val="Général"/>
          <w:gallery w:val="placeholder"/>
        </w:category>
        <w:types>
          <w:type w:val="bbPlcHdr"/>
        </w:types>
        <w:behaviors>
          <w:behavior w:val="content"/>
        </w:behaviors>
        <w:guid w:val="{9E2C4932-DC75-408E-8359-C07F4CDD0F0B}"/>
      </w:docPartPr>
      <w:docPartBody>
        <w:p w:rsidR="00086BB8" w:rsidRDefault="003A27C9" w:rsidP="003A27C9">
          <w:pPr>
            <w:pStyle w:val="23AC6B69897346D99B6360E4C05F2A471"/>
          </w:pPr>
          <w:r w:rsidRPr="009303E9">
            <w:rPr>
              <w:rStyle w:val="Textedelespacerserv"/>
              <w:i/>
              <w:iCs/>
            </w:rPr>
            <w:t>Cliquez sur le + pour ajouter des lignes</w:t>
          </w:r>
          <w:r w:rsidRPr="00AA60DE">
            <w:rPr>
              <w:rStyle w:val="Textedelespacerserv"/>
            </w:rPr>
            <w:t>.</w:t>
          </w:r>
        </w:p>
      </w:docPartBody>
    </w:docPart>
    <w:docPart>
      <w:docPartPr>
        <w:name w:val="2F4C5D9B604C48279077909DE738450D"/>
        <w:category>
          <w:name w:val="Général"/>
          <w:gallery w:val="placeholder"/>
        </w:category>
        <w:types>
          <w:type w:val="bbPlcHdr"/>
        </w:types>
        <w:behaviors>
          <w:behavior w:val="content"/>
        </w:behaviors>
        <w:guid w:val="{CEB56827-C9B7-41C1-A9B0-0C225FD797AB}"/>
      </w:docPartPr>
      <w:docPartBody>
        <w:p w:rsidR="00086BB8" w:rsidRDefault="003A27C9" w:rsidP="003A27C9">
          <w:pPr>
            <w:pStyle w:val="2F4C5D9B604C48279077909DE738450D1"/>
          </w:pPr>
          <w:r>
            <w:rPr>
              <w:rStyle w:val="Textedelespacerserv"/>
              <w:i/>
              <w:iCs/>
            </w:rPr>
            <w:t>..</w:t>
          </w:r>
          <w:r w:rsidRPr="00AA60DE">
            <w:rPr>
              <w:rStyle w:val="Textedelespacerserv"/>
            </w:rPr>
            <w:t>.</w:t>
          </w:r>
        </w:p>
      </w:docPartBody>
    </w:docPart>
    <w:docPart>
      <w:docPartPr>
        <w:name w:val="CB2628CBE51A47D79089113747A62ED6"/>
        <w:category>
          <w:name w:val="Général"/>
          <w:gallery w:val="placeholder"/>
        </w:category>
        <w:types>
          <w:type w:val="bbPlcHdr"/>
        </w:types>
        <w:behaviors>
          <w:behavior w:val="content"/>
        </w:behaviors>
        <w:guid w:val="{15E61C9F-4D92-434A-8AF4-E704A84990FB}"/>
      </w:docPartPr>
      <w:docPartBody>
        <w:p w:rsidR="00086BB8" w:rsidRDefault="003A27C9" w:rsidP="003A27C9">
          <w:pPr>
            <w:pStyle w:val="CB2628CBE51A47D79089113747A62ED61"/>
          </w:pPr>
          <w:r>
            <w:rPr>
              <w:rStyle w:val="Textedelespacerserv"/>
              <w:i/>
              <w:iCs/>
            </w:rPr>
            <w:t>..</w:t>
          </w:r>
          <w:r w:rsidRPr="00AA60DE">
            <w:rPr>
              <w:rStyle w:val="Textedelespacerserv"/>
            </w:rPr>
            <w:t>.</w:t>
          </w:r>
        </w:p>
      </w:docPartBody>
    </w:docPart>
    <w:docPart>
      <w:docPartPr>
        <w:name w:val="40E0B82EB8534C6D928829BBCE2DF2A0"/>
        <w:category>
          <w:name w:val="Général"/>
          <w:gallery w:val="placeholder"/>
        </w:category>
        <w:types>
          <w:type w:val="bbPlcHdr"/>
        </w:types>
        <w:behaviors>
          <w:behavior w:val="content"/>
        </w:behaviors>
        <w:guid w:val="{DD264211-3BF3-4F59-834D-1C07FBE103F0}"/>
      </w:docPartPr>
      <w:docPartBody>
        <w:p w:rsidR="00086BB8" w:rsidRDefault="003A27C9" w:rsidP="003A27C9">
          <w:pPr>
            <w:pStyle w:val="40E0B82EB8534C6D928829BBCE2DF2A01"/>
          </w:pPr>
          <w:r>
            <w:rPr>
              <w:rStyle w:val="Textedelespacerserv"/>
            </w:rPr>
            <w:t>..</w:t>
          </w:r>
          <w:r w:rsidRPr="00AA60DE">
            <w:rPr>
              <w:rStyle w:val="Textedelespacerserv"/>
            </w:rPr>
            <w:t>.</w:t>
          </w:r>
        </w:p>
      </w:docPartBody>
    </w:docPart>
    <w:docPart>
      <w:docPartPr>
        <w:name w:val="62B38DFDD4F749C4A41BDB271B7DC006"/>
        <w:category>
          <w:name w:val="Général"/>
          <w:gallery w:val="placeholder"/>
        </w:category>
        <w:types>
          <w:type w:val="bbPlcHdr"/>
        </w:types>
        <w:behaviors>
          <w:behavior w:val="content"/>
        </w:behaviors>
        <w:guid w:val="{954E9823-E2B8-40FD-89C9-E65143529B54}"/>
      </w:docPartPr>
      <w:docPartBody>
        <w:p w:rsidR="00086BB8" w:rsidRDefault="00086BB8" w:rsidP="00086BB8">
          <w:pPr>
            <w:pStyle w:val="62B38DFDD4F749C4A41BDB271B7DC006"/>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4B9B09587A8A4591A22C4A1832C8E319"/>
        <w:category>
          <w:name w:val="Général"/>
          <w:gallery w:val="placeholder"/>
        </w:category>
        <w:types>
          <w:type w:val="bbPlcHdr"/>
        </w:types>
        <w:behaviors>
          <w:behavior w:val="content"/>
        </w:behaviors>
        <w:guid w:val="{65008A78-44F3-4283-840C-08574AE06144}"/>
      </w:docPartPr>
      <w:docPartBody>
        <w:p w:rsidR="00086BB8" w:rsidRDefault="003A27C9" w:rsidP="003A27C9">
          <w:pPr>
            <w:pStyle w:val="4B9B09587A8A4591A22C4A1832C8E3191"/>
          </w:pPr>
          <w:r w:rsidRPr="0052757A">
            <w:rPr>
              <w:i/>
              <w:iCs/>
              <w:color w:val="808080"/>
            </w:rPr>
            <w:t>Précisez la section.</w:t>
          </w:r>
        </w:p>
      </w:docPartBody>
    </w:docPart>
    <w:docPart>
      <w:docPartPr>
        <w:name w:val="536BEBF7D4CF4674A81AE2ACA662B3BC"/>
        <w:category>
          <w:name w:val="Général"/>
          <w:gallery w:val="placeholder"/>
        </w:category>
        <w:types>
          <w:type w:val="bbPlcHdr"/>
        </w:types>
        <w:behaviors>
          <w:behavior w:val="content"/>
        </w:behaviors>
        <w:guid w:val="{85AA4DD7-1F80-48FE-AAE4-0E50CC7C07D4}"/>
      </w:docPartPr>
      <w:docPartBody>
        <w:p w:rsidR="00086BB8" w:rsidRDefault="003A27C9" w:rsidP="003A27C9">
          <w:pPr>
            <w:pStyle w:val="536BEBF7D4CF4674A81AE2ACA662B3BC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61C30D61B4E444A1A866AEA20ED4BF0B"/>
        <w:category>
          <w:name w:val="Général"/>
          <w:gallery w:val="placeholder"/>
        </w:category>
        <w:types>
          <w:type w:val="bbPlcHdr"/>
        </w:types>
        <w:behaviors>
          <w:behavior w:val="content"/>
        </w:behaviors>
        <w:guid w:val="{34D4CAE8-1171-4E1D-BFDD-4BD0F587F874}"/>
      </w:docPartPr>
      <w:docPartBody>
        <w:p w:rsidR="00086BB8" w:rsidRDefault="003A27C9" w:rsidP="003A27C9">
          <w:pPr>
            <w:pStyle w:val="61C30D61B4E444A1A866AEA20ED4BF0B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10E416F397E24FCEBDD787689566C7DC"/>
        <w:category>
          <w:name w:val="Général"/>
          <w:gallery w:val="placeholder"/>
        </w:category>
        <w:types>
          <w:type w:val="bbPlcHdr"/>
        </w:types>
        <w:behaviors>
          <w:behavior w:val="content"/>
        </w:behaviors>
        <w:guid w:val="{D88BCD48-B2A8-4767-BEF5-F943B9D08DED}"/>
      </w:docPartPr>
      <w:docPartBody>
        <w:p w:rsidR="00086BB8" w:rsidRDefault="00086BB8" w:rsidP="00086BB8">
          <w:pPr>
            <w:pStyle w:val="10E416F397E24FCEBDD787689566C7DC"/>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2E02FC86FFF442CDAD9F7B3C6D785914"/>
        <w:category>
          <w:name w:val="Général"/>
          <w:gallery w:val="placeholder"/>
        </w:category>
        <w:types>
          <w:type w:val="bbPlcHdr"/>
        </w:types>
        <w:behaviors>
          <w:behavior w:val="content"/>
        </w:behaviors>
        <w:guid w:val="{6FE6D9D7-7AC3-4906-8260-93897CC20F71}"/>
      </w:docPartPr>
      <w:docPartBody>
        <w:p w:rsidR="00086BB8" w:rsidRDefault="003A27C9" w:rsidP="003A27C9">
          <w:pPr>
            <w:pStyle w:val="2E02FC86FFF442CDAD9F7B3C6D7859141"/>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CA4289573B7746E38213733AD6AE1031"/>
        <w:category>
          <w:name w:val="Général"/>
          <w:gallery w:val="placeholder"/>
        </w:category>
        <w:types>
          <w:type w:val="bbPlcHdr"/>
        </w:types>
        <w:behaviors>
          <w:behavior w:val="content"/>
        </w:behaviors>
        <w:guid w:val="{59C9A4E5-519B-4F96-8426-A4C77800F503}"/>
      </w:docPartPr>
      <w:docPartBody>
        <w:p w:rsidR="00086BB8" w:rsidRDefault="003A27C9" w:rsidP="003A27C9">
          <w:pPr>
            <w:pStyle w:val="CA4289573B7746E38213733AD6AE10311"/>
          </w:pPr>
          <w:r>
            <w:rPr>
              <w:rStyle w:val="Textedelespacerserv"/>
              <w:i/>
              <w:iCs/>
            </w:rPr>
            <w:t>Précisez la section.</w:t>
          </w:r>
        </w:p>
      </w:docPartBody>
    </w:docPart>
    <w:docPart>
      <w:docPartPr>
        <w:name w:val="8B522A206D97447AB8A5A1AD326FF44E"/>
        <w:category>
          <w:name w:val="Général"/>
          <w:gallery w:val="placeholder"/>
        </w:category>
        <w:types>
          <w:type w:val="bbPlcHdr"/>
        </w:types>
        <w:behaviors>
          <w:behavior w:val="content"/>
        </w:behaviors>
        <w:guid w:val="{4C76F88A-B887-4ED2-BC6F-84B5E868D468}"/>
      </w:docPartPr>
      <w:docPartBody>
        <w:p w:rsidR="00F83EC1" w:rsidRDefault="003A27C9" w:rsidP="003A27C9">
          <w:pPr>
            <w:pStyle w:val="8B522A206D97447AB8A5A1AD326FF44E1"/>
          </w:pPr>
          <w:r w:rsidRPr="00CD2058">
            <w:rPr>
              <w:rFonts w:cs="Arial"/>
              <w:i/>
              <w:iCs/>
              <w:color w:val="808080"/>
            </w:rPr>
            <w:t>Saisissez les informations ou indiquez le nom du document et la section.</w:t>
          </w:r>
        </w:p>
      </w:docPartBody>
    </w:docPart>
    <w:docPart>
      <w:docPartPr>
        <w:name w:val="6CC926399A1540A2971B11CA1AFA9739"/>
        <w:category>
          <w:name w:val="Général"/>
          <w:gallery w:val="placeholder"/>
        </w:category>
        <w:types>
          <w:type w:val="bbPlcHdr"/>
        </w:types>
        <w:behaviors>
          <w:behavior w:val="content"/>
        </w:behaviors>
        <w:guid w:val="{B04B1C4D-C614-4CA7-B7EB-7A0321BE0E2B}"/>
      </w:docPartPr>
      <w:docPartBody>
        <w:p w:rsidR="00F83EC1" w:rsidRDefault="00F83EC1" w:rsidP="00F83EC1">
          <w:pPr>
            <w:pStyle w:val="6CC926399A1540A2971B11CA1AFA9739"/>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0F379E1028BC4E2982A83F4416965909"/>
        <w:category>
          <w:name w:val="Général"/>
          <w:gallery w:val="placeholder"/>
        </w:category>
        <w:types>
          <w:type w:val="bbPlcHdr"/>
        </w:types>
        <w:behaviors>
          <w:behavior w:val="content"/>
        </w:behaviors>
        <w:guid w:val="{B35132FB-0950-467B-9B43-74EBB9FBF1C4}"/>
      </w:docPartPr>
      <w:docPartBody>
        <w:p w:rsidR="00F83EC1" w:rsidRDefault="003A27C9" w:rsidP="003A27C9">
          <w:pPr>
            <w:pStyle w:val="0F379E1028BC4E2982A83F44169659091"/>
          </w:pPr>
          <w:r w:rsidRPr="00E44FF6">
            <w:rPr>
              <w:rStyle w:val="Textedelespacerserv"/>
              <w:rFonts w:cs="Arial"/>
              <w:i/>
              <w:iCs/>
            </w:rPr>
            <w:t>Si vous préférez joindre un document, indiquez-en le nom.</w:t>
          </w:r>
        </w:p>
      </w:docPartBody>
    </w:docPart>
    <w:docPart>
      <w:docPartPr>
        <w:name w:val="D6DEC7D5BFA049F7BAF8A94279B58485"/>
        <w:category>
          <w:name w:val="Général"/>
          <w:gallery w:val="placeholder"/>
        </w:category>
        <w:types>
          <w:type w:val="bbPlcHdr"/>
        </w:types>
        <w:behaviors>
          <w:behavior w:val="content"/>
        </w:behaviors>
        <w:guid w:val="{11E0D04B-4E50-4F96-99A7-E470D7250B53}"/>
      </w:docPartPr>
      <w:docPartBody>
        <w:p w:rsidR="00F83EC1" w:rsidRDefault="003A27C9" w:rsidP="003A27C9">
          <w:pPr>
            <w:pStyle w:val="D6DEC7D5BFA049F7BAF8A94279B584851"/>
          </w:pPr>
          <w:r w:rsidRPr="00E44FF6">
            <w:rPr>
              <w:rStyle w:val="Textedelespacerserv"/>
              <w:rFonts w:cs="Arial"/>
              <w:i/>
              <w:iCs/>
            </w:rPr>
            <w:t>Précisez la section.</w:t>
          </w:r>
        </w:p>
      </w:docPartBody>
    </w:docPart>
    <w:docPart>
      <w:docPartPr>
        <w:name w:val="66A7DC3C69F644F69FCB9CB896543CE9"/>
        <w:category>
          <w:name w:val="Général"/>
          <w:gallery w:val="placeholder"/>
        </w:category>
        <w:types>
          <w:type w:val="bbPlcHdr"/>
        </w:types>
        <w:behaviors>
          <w:behavior w:val="content"/>
        </w:behaviors>
        <w:guid w:val="{B5D5806C-9F95-4C20-BBA7-9ECFB8C52B64}"/>
      </w:docPartPr>
      <w:docPartBody>
        <w:p w:rsidR="00F83EC1" w:rsidRDefault="003A27C9" w:rsidP="003A27C9">
          <w:pPr>
            <w:pStyle w:val="66A7DC3C69F644F69FCB9CB896543CE91"/>
          </w:pPr>
          <w:r w:rsidRPr="00E44FF6">
            <w:rPr>
              <w:rStyle w:val="Textedelespacerserv"/>
              <w:rFonts w:cs="Arial"/>
              <w:i/>
              <w:iCs/>
            </w:rPr>
            <w:t>Saisissez les informations.</w:t>
          </w:r>
        </w:p>
      </w:docPartBody>
    </w:docPart>
    <w:docPart>
      <w:docPartPr>
        <w:name w:val="DB406650846D4AC38F10035A929FF889"/>
        <w:category>
          <w:name w:val="Général"/>
          <w:gallery w:val="placeholder"/>
        </w:category>
        <w:types>
          <w:type w:val="bbPlcHdr"/>
        </w:types>
        <w:behaviors>
          <w:behavior w:val="content"/>
        </w:behaviors>
        <w:guid w:val="{210056F4-D591-4FC5-B11C-38A08087604B}"/>
      </w:docPartPr>
      <w:docPartBody>
        <w:p w:rsidR="00F83EC1" w:rsidRDefault="003A27C9" w:rsidP="003A27C9">
          <w:pPr>
            <w:pStyle w:val="DB406650846D4AC38F10035A929FF8891"/>
          </w:pPr>
          <w:r w:rsidRPr="00DB0C69">
            <w:rPr>
              <w:rStyle w:val="Textedelespacerserv"/>
              <w:rFonts w:cs="Arial"/>
              <w:i/>
              <w:iCs/>
            </w:rPr>
            <w:t>Saisissez les informations.</w:t>
          </w:r>
        </w:p>
      </w:docPartBody>
    </w:docPart>
    <w:docPart>
      <w:docPartPr>
        <w:name w:val="ACD45611C77F454D8B91824BC9EDD0E0"/>
        <w:category>
          <w:name w:val="Général"/>
          <w:gallery w:val="placeholder"/>
        </w:category>
        <w:types>
          <w:type w:val="bbPlcHdr"/>
        </w:types>
        <w:behaviors>
          <w:behavior w:val="content"/>
        </w:behaviors>
        <w:guid w:val="{F26BD135-2DF7-44CA-BB0A-C7619E447828}"/>
      </w:docPartPr>
      <w:docPartBody>
        <w:p w:rsidR="00F83EC1" w:rsidRDefault="003A27C9" w:rsidP="003A27C9">
          <w:pPr>
            <w:pStyle w:val="ACD45611C77F454D8B91824BC9EDD0E01"/>
          </w:pPr>
          <w:r w:rsidRPr="00DB0C69">
            <w:rPr>
              <w:rStyle w:val="Textedelespacerserv"/>
              <w:rFonts w:cs="Arial"/>
              <w:i/>
              <w:iCs/>
            </w:rPr>
            <w:t>Saisissez les informations.</w:t>
          </w:r>
        </w:p>
      </w:docPartBody>
    </w:docPart>
    <w:docPart>
      <w:docPartPr>
        <w:name w:val="183758D8857F4620BC12EB47106F8B12"/>
        <w:category>
          <w:name w:val="Général"/>
          <w:gallery w:val="placeholder"/>
        </w:category>
        <w:types>
          <w:type w:val="bbPlcHdr"/>
        </w:types>
        <w:behaviors>
          <w:behavior w:val="content"/>
        </w:behaviors>
        <w:guid w:val="{15BCB450-3D20-4992-8ED6-B1079C95F45B}"/>
      </w:docPartPr>
      <w:docPartBody>
        <w:p w:rsidR="00F83EC1" w:rsidRDefault="003A27C9" w:rsidP="003A27C9">
          <w:pPr>
            <w:pStyle w:val="183758D8857F4620BC12EB47106F8B121"/>
          </w:pPr>
          <w:r w:rsidRPr="00DB0C69">
            <w:rPr>
              <w:rStyle w:val="Textedelespacerserv"/>
              <w:rFonts w:cs="Arial"/>
              <w:i/>
              <w:iCs/>
            </w:rPr>
            <w:t>Saisissez les informations.</w:t>
          </w:r>
        </w:p>
      </w:docPartBody>
    </w:docPart>
    <w:docPart>
      <w:docPartPr>
        <w:name w:val="F53E5B84DCAB4CE8BAF9EBC7D4700E36"/>
        <w:category>
          <w:name w:val="Général"/>
          <w:gallery w:val="placeholder"/>
        </w:category>
        <w:types>
          <w:type w:val="bbPlcHdr"/>
        </w:types>
        <w:behaviors>
          <w:behavior w:val="content"/>
        </w:behaviors>
        <w:guid w:val="{DFA03C49-F398-49CB-8AEB-4F49FAEFA498}"/>
      </w:docPartPr>
      <w:docPartBody>
        <w:p w:rsidR="00F83EC1" w:rsidRDefault="003A27C9" w:rsidP="003A27C9">
          <w:pPr>
            <w:pStyle w:val="F53E5B84DCAB4CE8BAF9EBC7D4700E361"/>
          </w:pPr>
          <w:r w:rsidRPr="00E44FF6">
            <w:rPr>
              <w:rStyle w:val="Textedelespacerserv"/>
              <w:rFonts w:cs="Arial"/>
            </w:rPr>
            <w:t>...</w:t>
          </w:r>
        </w:p>
      </w:docPartBody>
    </w:docPart>
    <w:docPart>
      <w:docPartPr>
        <w:name w:val="E15FD99CD2E44342A7D945F1E2C69F02"/>
        <w:category>
          <w:name w:val="Général"/>
          <w:gallery w:val="placeholder"/>
        </w:category>
        <w:types>
          <w:type w:val="bbPlcHdr"/>
        </w:types>
        <w:behaviors>
          <w:behavior w:val="content"/>
        </w:behaviors>
        <w:guid w:val="{DA39BF41-8461-4F1E-BA2D-7830466C0923}"/>
      </w:docPartPr>
      <w:docPartBody>
        <w:p w:rsidR="00F83EC1" w:rsidRDefault="003A27C9" w:rsidP="003A27C9">
          <w:pPr>
            <w:pStyle w:val="E15FD99CD2E44342A7D945F1E2C69F021"/>
          </w:pPr>
          <w:r w:rsidRPr="00926C8D">
            <w:rPr>
              <w:rStyle w:val="Textedelespacerserv"/>
              <w:rFonts w:cs="Arial"/>
            </w:rPr>
            <w:t>...</w:t>
          </w:r>
        </w:p>
      </w:docPartBody>
    </w:docPart>
    <w:docPart>
      <w:docPartPr>
        <w:name w:val="6A3F522248B245E583580323F8F4EDF1"/>
        <w:category>
          <w:name w:val="Général"/>
          <w:gallery w:val="placeholder"/>
        </w:category>
        <w:types>
          <w:type w:val="bbPlcHdr"/>
        </w:types>
        <w:behaviors>
          <w:behavior w:val="content"/>
        </w:behaviors>
        <w:guid w:val="{D2FABD54-8F3C-4D02-A2E2-CFD14E83C3C4}"/>
      </w:docPartPr>
      <w:docPartBody>
        <w:p w:rsidR="00F83EC1" w:rsidRDefault="003A27C9" w:rsidP="003A27C9">
          <w:pPr>
            <w:pStyle w:val="6A3F522248B245E583580323F8F4EDF11"/>
          </w:pPr>
          <w:r w:rsidRPr="00926C8D">
            <w:rPr>
              <w:rStyle w:val="Textedelespacerserv"/>
              <w:rFonts w:cs="Arial"/>
            </w:rPr>
            <w:t>...</w:t>
          </w:r>
        </w:p>
      </w:docPartBody>
    </w:docPart>
    <w:docPart>
      <w:docPartPr>
        <w:name w:val="F407477C7F7048608230DC14F1869C9E"/>
        <w:category>
          <w:name w:val="Général"/>
          <w:gallery w:val="placeholder"/>
        </w:category>
        <w:types>
          <w:type w:val="bbPlcHdr"/>
        </w:types>
        <w:behaviors>
          <w:behavior w:val="content"/>
        </w:behaviors>
        <w:guid w:val="{7727E0B7-B290-48EB-B292-ACF45F99FF52}"/>
      </w:docPartPr>
      <w:docPartBody>
        <w:p w:rsidR="00F83EC1" w:rsidRDefault="003A27C9" w:rsidP="003A27C9">
          <w:pPr>
            <w:pStyle w:val="F407477C7F7048608230DC14F1869C9E1"/>
          </w:pPr>
          <w:r w:rsidRPr="00926C8D">
            <w:rPr>
              <w:rStyle w:val="Textedelespacerserv"/>
              <w:rFonts w:cs="Arial"/>
            </w:rPr>
            <w:t>...</w:t>
          </w:r>
        </w:p>
      </w:docPartBody>
    </w:docPart>
    <w:docPart>
      <w:docPartPr>
        <w:name w:val="65C0D58B769D4D68BD51360C3E0013A6"/>
        <w:category>
          <w:name w:val="Général"/>
          <w:gallery w:val="placeholder"/>
        </w:category>
        <w:types>
          <w:type w:val="bbPlcHdr"/>
        </w:types>
        <w:behaviors>
          <w:behavior w:val="content"/>
        </w:behaviors>
        <w:guid w:val="{4C3E49F5-A568-4BB0-BE1A-590AD1F32C84}"/>
      </w:docPartPr>
      <w:docPartBody>
        <w:p w:rsidR="00F83EC1" w:rsidRDefault="00F83EC1" w:rsidP="00F83EC1">
          <w:pPr>
            <w:pStyle w:val="65C0D58B769D4D68BD51360C3E0013A6"/>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54399E2E05AD428AB866EA5A0E4F8472"/>
        <w:category>
          <w:name w:val="Général"/>
          <w:gallery w:val="placeholder"/>
        </w:category>
        <w:types>
          <w:type w:val="bbPlcHdr"/>
        </w:types>
        <w:behaviors>
          <w:behavior w:val="content"/>
        </w:behaviors>
        <w:guid w:val="{B95075BC-F7CA-4A8E-AC78-FFAB44DA800D}"/>
      </w:docPartPr>
      <w:docPartBody>
        <w:p w:rsidR="00F83EC1" w:rsidRDefault="003A27C9" w:rsidP="003A27C9">
          <w:pPr>
            <w:pStyle w:val="54399E2E05AD428AB866EA5A0E4F84721"/>
          </w:pPr>
          <w:r w:rsidRPr="00E44FF6">
            <w:rPr>
              <w:rStyle w:val="Textedelespacerserv"/>
              <w:rFonts w:cs="Arial"/>
              <w:i/>
              <w:iCs/>
            </w:rPr>
            <w:t>Cliquez sur le + pour ajouter des lignes.</w:t>
          </w:r>
        </w:p>
      </w:docPartBody>
    </w:docPart>
    <w:docPart>
      <w:docPartPr>
        <w:name w:val="73B591DDB3914105948463D6E855F203"/>
        <w:category>
          <w:name w:val="Général"/>
          <w:gallery w:val="placeholder"/>
        </w:category>
        <w:types>
          <w:type w:val="bbPlcHdr"/>
        </w:types>
        <w:behaviors>
          <w:behavior w:val="content"/>
        </w:behaviors>
        <w:guid w:val="{F6F018C1-ED6D-4E79-8E41-32796CF1655C}"/>
      </w:docPartPr>
      <w:docPartBody>
        <w:p w:rsidR="00F83EC1" w:rsidRDefault="003A27C9" w:rsidP="003A27C9">
          <w:pPr>
            <w:pStyle w:val="73B591DDB3914105948463D6E855F2031"/>
          </w:pPr>
          <w:r w:rsidRPr="00926C8D">
            <w:rPr>
              <w:rStyle w:val="Textedelespacerserv"/>
              <w:rFonts w:cs="Arial"/>
            </w:rPr>
            <w:t>...</w:t>
          </w:r>
        </w:p>
      </w:docPartBody>
    </w:docPart>
    <w:docPart>
      <w:docPartPr>
        <w:name w:val="1347B54B43134EC8A588200FB263D103"/>
        <w:category>
          <w:name w:val="Général"/>
          <w:gallery w:val="placeholder"/>
        </w:category>
        <w:types>
          <w:type w:val="bbPlcHdr"/>
        </w:types>
        <w:behaviors>
          <w:behavior w:val="content"/>
        </w:behaviors>
        <w:guid w:val="{4DDAC152-5609-443F-AB2E-C2FF5AC69072}"/>
      </w:docPartPr>
      <w:docPartBody>
        <w:p w:rsidR="00F83EC1" w:rsidRDefault="003A27C9" w:rsidP="003A27C9">
          <w:pPr>
            <w:pStyle w:val="1347B54B43134EC8A588200FB263D1031"/>
          </w:pPr>
          <w:r w:rsidRPr="00926C8D">
            <w:rPr>
              <w:rStyle w:val="Textedelespacerserv"/>
              <w:rFonts w:cs="Arial"/>
            </w:rPr>
            <w:t>...</w:t>
          </w:r>
        </w:p>
      </w:docPartBody>
    </w:docPart>
    <w:docPart>
      <w:docPartPr>
        <w:name w:val="E8EF4B3DC0144DFFBAAA82197F72B81A"/>
        <w:category>
          <w:name w:val="Général"/>
          <w:gallery w:val="placeholder"/>
        </w:category>
        <w:types>
          <w:type w:val="bbPlcHdr"/>
        </w:types>
        <w:behaviors>
          <w:behavior w:val="content"/>
        </w:behaviors>
        <w:guid w:val="{DC4079FE-9AC9-4D5A-BD5A-A092B35E86AF}"/>
      </w:docPartPr>
      <w:docPartBody>
        <w:p w:rsidR="00F83EC1" w:rsidRDefault="00F83EC1" w:rsidP="00F83EC1">
          <w:pPr>
            <w:pStyle w:val="E8EF4B3DC0144DFFBAAA82197F72B81A"/>
          </w:pPr>
          <w:r w:rsidRPr="00E44FF6">
            <w:rPr>
              <w:rStyle w:val="Textedelespacerserv"/>
              <w:rFonts w:cs="Arial"/>
            </w:rPr>
            <w:t>...</w:t>
          </w:r>
        </w:p>
      </w:docPartBody>
    </w:docPart>
    <w:docPart>
      <w:docPartPr>
        <w:name w:val="4553DFF6EFF74F6482583962AFFC77C6"/>
        <w:category>
          <w:name w:val="Général"/>
          <w:gallery w:val="placeholder"/>
        </w:category>
        <w:types>
          <w:type w:val="bbPlcHdr"/>
        </w:types>
        <w:behaviors>
          <w:behavior w:val="content"/>
        </w:behaviors>
        <w:guid w:val="{0DBE91C1-1C9A-4861-8FB3-2EF4208B9C46}"/>
      </w:docPartPr>
      <w:docPartBody>
        <w:p w:rsidR="00F83EC1" w:rsidRDefault="003A27C9" w:rsidP="003A27C9">
          <w:pPr>
            <w:pStyle w:val="4553DFF6EFF74F6482583962AFFC77C61"/>
          </w:pPr>
          <w:r w:rsidRPr="00E44FF6">
            <w:rPr>
              <w:rStyle w:val="Textedelespacerserv"/>
              <w:rFonts w:cs="Arial"/>
              <w:i/>
              <w:sz w:val="20"/>
            </w:rPr>
            <w:t>Saisissez les informations.</w:t>
          </w:r>
        </w:p>
      </w:docPartBody>
    </w:docPart>
    <w:docPart>
      <w:docPartPr>
        <w:name w:val="F708A967216D41B991602B79826719B6"/>
        <w:category>
          <w:name w:val="Général"/>
          <w:gallery w:val="placeholder"/>
        </w:category>
        <w:types>
          <w:type w:val="bbPlcHdr"/>
        </w:types>
        <w:behaviors>
          <w:behavior w:val="content"/>
        </w:behaviors>
        <w:guid w:val="{84050C54-286E-4587-93B1-5C594CDBBFBA}"/>
      </w:docPartPr>
      <w:docPartBody>
        <w:p w:rsidR="00F83EC1" w:rsidRDefault="003A27C9" w:rsidP="003A27C9">
          <w:pPr>
            <w:pStyle w:val="F708A967216D41B991602B79826719B61"/>
          </w:pPr>
          <w:r w:rsidRPr="00E44FF6">
            <w:rPr>
              <w:rStyle w:val="Textedelespacerserv"/>
              <w:rFonts w:cs="Arial"/>
              <w:i/>
              <w:sz w:val="20"/>
            </w:rPr>
            <w:t>Saisissez les informations.</w:t>
          </w:r>
        </w:p>
      </w:docPartBody>
    </w:docPart>
    <w:docPart>
      <w:docPartPr>
        <w:name w:val="5940B47D1BF64F44A0E2B87469FDE2CC"/>
        <w:category>
          <w:name w:val="Général"/>
          <w:gallery w:val="placeholder"/>
        </w:category>
        <w:types>
          <w:type w:val="bbPlcHdr"/>
        </w:types>
        <w:behaviors>
          <w:behavior w:val="content"/>
        </w:behaviors>
        <w:guid w:val="{A213A1F7-4EC2-4C13-A35D-B622D580528F}"/>
      </w:docPartPr>
      <w:docPartBody>
        <w:p w:rsidR="00F83EC1" w:rsidRDefault="003A27C9" w:rsidP="003A27C9">
          <w:pPr>
            <w:pStyle w:val="5940B47D1BF64F44A0E2B87469FDE2CC1"/>
          </w:pPr>
          <w:r w:rsidRPr="00E44FF6">
            <w:rPr>
              <w:rStyle w:val="Textedelespacerserv"/>
              <w:rFonts w:cs="Arial"/>
              <w:i/>
            </w:rPr>
            <w:t>Saisissez les informations.</w:t>
          </w:r>
        </w:p>
      </w:docPartBody>
    </w:docPart>
    <w:docPart>
      <w:docPartPr>
        <w:name w:val="D6747FA353EF4F67BBB5E611FB1087C6"/>
        <w:category>
          <w:name w:val="Général"/>
          <w:gallery w:val="placeholder"/>
        </w:category>
        <w:types>
          <w:type w:val="bbPlcHdr"/>
        </w:types>
        <w:behaviors>
          <w:behavior w:val="content"/>
        </w:behaviors>
        <w:guid w:val="{7083FFF3-E7A1-4E1C-9C5D-4915BE629FC0}"/>
      </w:docPartPr>
      <w:docPartBody>
        <w:p w:rsidR="00F83EC1" w:rsidRDefault="003A27C9" w:rsidP="003A27C9">
          <w:pPr>
            <w:pStyle w:val="D6747FA353EF4F67BBB5E611FB1087C61"/>
          </w:pPr>
          <w:r w:rsidRPr="00E44FF6">
            <w:rPr>
              <w:rStyle w:val="Textedelespacerserv"/>
              <w:rFonts w:cs="Arial"/>
              <w:i/>
            </w:rPr>
            <w:t>Saisissez les informations.</w:t>
          </w:r>
        </w:p>
      </w:docPartBody>
    </w:docPart>
    <w:docPart>
      <w:docPartPr>
        <w:name w:val="7635B692F99B4040837760F119EEB14D"/>
        <w:category>
          <w:name w:val="Général"/>
          <w:gallery w:val="placeholder"/>
        </w:category>
        <w:types>
          <w:type w:val="bbPlcHdr"/>
        </w:types>
        <w:behaviors>
          <w:behavior w:val="content"/>
        </w:behaviors>
        <w:guid w:val="{7A3C0D7D-8F58-4F1A-8545-77C7AE5DE135}"/>
      </w:docPartPr>
      <w:docPartBody>
        <w:p w:rsidR="00F83EC1" w:rsidRDefault="00F83EC1" w:rsidP="00F83EC1">
          <w:pPr>
            <w:pStyle w:val="7635B692F99B4040837760F119EEB14D"/>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13A1AD8EE09C40F2872FC6A3B21355C3"/>
        <w:category>
          <w:name w:val="Général"/>
          <w:gallery w:val="placeholder"/>
        </w:category>
        <w:types>
          <w:type w:val="bbPlcHdr"/>
        </w:types>
        <w:behaviors>
          <w:behavior w:val="content"/>
        </w:behaviors>
        <w:guid w:val="{A1810CA3-7702-4B20-8BB4-09D090EB2D73}"/>
      </w:docPartPr>
      <w:docPartBody>
        <w:p w:rsidR="00F83EC1" w:rsidRDefault="003A27C9" w:rsidP="003A27C9">
          <w:pPr>
            <w:pStyle w:val="13A1AD8EE09C40F2872FC6A3B21355C31"/>
          </w:pPr>
          <w:r w:rsidRPr="002B2E31">
            <w:rPr>
              <w:rFonts w:cs="Arial"/>
              <w:i/>
              <w:iCs/>
              <w:color w:val="808080"/>
            </w:rPr>
            <w:t>Si vous préférez joindre un document, indiquez-en le nom.</w:t>
          </w:r>
        </w:p>
      </w:docPartBody>
    </w:docPart>
    <w:docPart>
      <w:docPartPr>
        <w:name w:val="5484C56E9A7F4EB5A966B2E15363E190"/>
        <w:category>
          <w:name w:val="Général"/>
          <w:gallery w:val="placeholder"/>
        </w:category>
        <w:types>
          <w:type w:val="bbPlcHdr"/>
        </w:types>
        <w:behaviors>
          <w:behavior w:val="content"/>
        </w:behaviors>
        <w:guid w:val="{B48565A3-E211-410B-9C96-CF8CA05DC5F1}"/>
      </w:docPartPr>
      <w:docPartBody>
        <w:p w:rsidR="00F83EC1" w:rsidRDefault="003A27C9" w:rsidP="003A27C9">
          <w:pPr>
            <w:pStyle w:val="5484C56E9A7F4EB5A966B2E15363E1901"/>
          </w:pPr>
          <w:r w:rsidRPr="002B2E31">
            <w:rPr>
              <w:rFonts w:cs="Arial"/>
              <w:i/>
              <w:iCs/>
              <w:color w:val="808080"/>
            </w:rPr>
            <w:t>Précisez la section.</w:t>
          </w:r>
        </w:p>
      </w:docPartBody>
    </w:docPart>
    <w:docPart>
      <w:docPartPr>
        <w:name w:val="DefaultPlaceholder_-1854013435"/>
        <w:category>
          <w:name w:val="Général"/>
          <w:gallery w:val="placeholder"/>
        </w:category>
        <w:types>
          <w:type w:val="bbPlcHdr"/>
        </w:types>
        <w:behaviors>
          <w:behavior w:val="content"/>
        </w:behaviors>
        <w:guid w:val="{F6086F98-4E21-4200-9BE2-2E797F1B197D}"/>
      </w:docPartPr>
      <w:docPartBody>
        <w:p w:rsidR="00F83EC1" w:rsidRDefault="00F83EC1">
          <w:r w:rsidRPr="00F61B40">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DE225387FA3248A2ABBEDC6561E675DA"/>
        <w:category>
          <w:name w:val="Général"/>
          <w:gallery w:val="placeholder"/>
        </w:category>
        <w:types>
          <w:type w:val="bbPlcHdr"/>
        </w:types>
        <w:behaviors>
          <w:behavior w:val="content"/>
        </w:behaviors>
        <w:guid w:val="{F3DD0707-0EEE-4680-921A-0D6209BF12CD}"/>
      </w:docPartPr>
      <w:docPartBody>
        <w:p w:rsidR="001B56D8" w:rsidRDefault="003A27C9" w:rsidP="003A27C9">
          <w:pPr>
            <w:pStyle w:val="DE225387FA3248A2ABBEDC6561E675DA1"/>
          </w:pPr>
          <w:r w:rsidRPr="00E44FF6">
            <w:rPr>
              <w:rStyle w:val="Textedelespacerserv"/>
              <w:rFonts w:cs="Arial"/>
              <w:i/>
            </w:rPr>
            <w:t>...</w:t>
          </w:r>
        </w:p>
      </w:docPartBody>
    </w:docPart>
    <w:docPart>
      <w:docPartPr>
        <w:name w:val="561B5D4CECA544BBB4A259721EA58E12"/>
        <w:category>
          <w:name w:val="Général"/>
          <w:gallery w:val="placeholder"/>
        </w:category>
        <w:types>
          <w:type w:val="bbPlcHdr"/>
        </w:types>
        <w:behaviors>
          <w:behavior w:val="content"/>
        </w:behaviors>
        <w:guid w:val="{E73F716E-03A7-47B2-8438-91DD62C69DE4}"/>
      </w:docPartPr>
      <w:docPartBody>
        <w:p w:rsidR="001B56D8" w:rsidRDefault="003A27C9" w:rsidP="003A27C9">
          <w:pPr>
            <w:pStyle w:val="561B5D4CECA544BBB4A259721EA58E121"/>
          </w:pPr>
          <w:r w:rsidRPr="00E44FF6">
            <w:rPr>
              <w:rStyle w:val="Textedelespacerserv"/>
              <w:rFonts w:cs="Arial"/>
              <w:i/>
            </w:rPr>
            <w:t>...</w:t>
          </w:r>
        </w:p>
      </w:docPartBody>
    </w:docPart>
    <w:docPart>
      <w:docPartPr>
        <w:name w:val="14CF3DE410644BD5AF5BA79826D22B72"/>
        <w:category>
          <w:name w:val="Général"/>
          <w:gallery w:val="placeholder"/>
        </w:category>
        <w:types>
          <w:type w:val="bbPlcHdr"/>
        </w:types>
        <w:behaviors>
          <w:behavior w:val="content"/>
        </w:behaviors>
        <w:guid w:val="{B19A1DF1-198C-4EF1-BFB0-A05C66ABA8D5}"/>
      </w:docPartPr>
      <w:docPartBody>
        <w:p w:rsidR="00E202E7" w:rsidRDefault="003A27C9" w:rsidP="003A27C9">
          <w:pPr>
            <w:pStyle w:val="14CF3DE410644BD5AF5BA79826D22B721"/>
          </w:pPr>
          <w:r w:rsidRPr="00E44FF6">
            <w:rPr>
              <w:rStyle w:val="Textedelespacerserv"/>
              <w:rFonts w:cs="Arial"/>
              <w:i/>
              <w:iCs/>
            </w:rPr>
            <w:t>Indiquez le nom du document.</w:t>
          </w:r>
        </w:p>
      </w:docPartBody>
    </w:docPart>
    <w:docPart>
      <w:docPartPr>
        <w:name w:val="1BB882CD9041491A9B148ABA6F032290"/>
        <w:category>
          <w:name w:val="Général"/>
          <w:gallery w:val="placeholder"/>
        </w:category>
        <w:types>
          <w:type w:val="bbPlcHdr"/>
        </w:types>
        <w:behaviors>
          <w:behavior w:val="content"/>
        </w:behaviors>
        <w:guid w:val="{D558A645-3BC0-443A-8CD0-7B7C4C3572EF}"/>
      </w:docPartPr>
      <w:docPartBody>
        <w:p w:rsidR="00E202E7" w:rsidRDefault="003A27C9" w:rsidP="003A27C9">
          <w:pPr>
            <w:pStyle w:val="1BB882CD9041491A9B148ABA6F0322901"/>
          </w:pPr>
          <w:r w:rsidRPr="00E44FF6">
            <w:rPr>
              <w:rStyle w:val="Textedelespacerserv"/>
              <w:rFonts w:cs="Arial"/>
              <w:i/>
              <w:iCs/>
            </w:rPr>
            <w:t>Indiquez le nom du document.</w:t>
          </w:r>
        </w:p>
      </w:docPartBody>
    </w:docPart>
    <w:docPart>
      <w:docPartPr>
        <w:name w:val="40B442C73BB84918A036E8F77772EF0F"/>
        <w:category>
          <w:name w:val="Général"/>
          <w:gallery w:val="placeholder"/>
        </w:category>
        <w:types>
          <w:type w:val="bbPlcHdr"/>
        </w:types>
        <w:behaviors>
          <w:behavior w:val="content"/>
        </w:behaviors>
        <w:guid w:val="{51A3A6CC-CA22-40F9-BF63-0CB22D0D98BA}"/>
      </w:docPartPr>
      <w:docPartBody>
        <w:p w:rsidR="00E202E7" w:rsidRDefault="003A27C9" w:rsidP="003A27C9">
          <w:pPr>
            <w:pStyle w:val="40B442C73BB84918A036E8F77772EF0F1"/>
          </w:pPr>
          <w:r w:rsidRPr="008952AF">
            <w:rPr>
              <w:rStyle w:val="Textedelespacerserv"/>
              <w:rFonts w:cs="Arial"/>
              <w:i/>
              <w:iCs/>
            </w:rPr>
            <w:t>Cliquez sur le + pour ajouter des lignes</w:t>
          </w:r>
          <w:r w:rsidRPr="008952AF">
            <w:rPr>
              <w:rStyle w:val="Textedelespacerserv"/>
              <w:rFonts w:cs="Arial"/>
            </w:rPr>
            <w:t>.</w:t>
          </w:r>
        </w:p>
      </w:docPartBody>
    </w:docPart>
    <w:docPart>
      <w:docPartPr>
        <w:name w:val="EF378D9AF75F4C4BADD19ED750D36465"/>
        <w:category>
          <w:name w:val="Général"/>
          <w:gallery w:val="placeholder"/>
        </w:category>
        <w:types>
          <w:type w:val="bbPlcHdr"/>
        </w:types>
        <w:behaviors>
          <w:behavior w:val="content"/>
        </w:behaviors>
        <w:guid w:val="{0181EA65-30A1-40B9-AB1C-46433ECCB730}"/>
      </w:docPartPr>
      <w:docPartBody>
        <w:p w:rsidR="00E202E7" w:rsidRDefault="003A27C9" w:rsidP="003A27C9">
          <w:pPr>
            <w:pStyle w:val="EF378D9AF75F4C4BADD19ED750D364651"/>
          </w:pPr>
          <w:r w:rsidRPr="00E44FF6">
            <w:rPr>
              <w:rStyle w:val="Textedelespacerserv"/>
              <w:rFonts w:cs="Arial"/>
              <w:i/>
              <w:iCs/>
            </w:rPr>
            <w:t>Si vous préférez joindre un document, indiquez-en le nom.</w:t>
          </w:r>
        </w:p>
      </w:docPartBody>
    </w:docPart>
    <w:docPart>
      <w:docPartPr>
        <w:name w:val="78BBD623797042DD8591D821174A858C"/>
        <w:category>
          <w:name w:val="Général"/>
          <w:gallery w:val="placeholder"/>
        </w:category>
        <w:types>
          <w:type w:val="bbPlcHdr"/>
        </w:types>
        <w:behaviors>
          <w:behavior w:val="content"/>
        </w:behaviors>
        <w:guid w:val="{6884B198-D32A-4D65-AEA8-76768A5DA674}"/>
      </w:docPartPr>
      <w:docPartBody>
        <w:p w:rsidR="00E202E7" w:rsidRDefault="00E202E7" w:rsidP="00E202E7">
          <w:pPr>
            <w:pStyle w:val="78BBD623797042DD8591D821174A858C"/>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10239DAF9A2240728FBC303508F3368A"/>
        <w:category>
          <w:name w:val="Général"/>
          <w:gallery w:val="placeholder"/>
        </w:category>
        <w:types>
          <w:type w:val="bbPlcHdr"/>
        </w:types>
        <w:behaviors>
          <w:behavior w:val="content"/>
        </w:behaviors>
        <w:guid w:val="{B5344A69-C6E3-4A84-8B7E-5CB6325583A6}"/>
      </w:docPartPr>
      <w:docPartBody>
        <w:p w:rsidR="00E202E7" w:rsidRDefault="003A27C9" w:rsidP="003A27C9">
          <w:pPr>
            <w:pStyle w:val="10239DAF9A2240728FBC303508F3368A1"/>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97937AC275D148CDA4B30641FA2F5E6B"/>
        <w:category>
          <w:name w:val="Général"/>
          <w:gallery w:val="placeholder"/>
        </w:category>
        <w:types>
          <w:type w:val="bbPlcHdr"/>
        </w:types>
        <w:behaviors>
          <w:behavior w:val="content"/>
        </w:behaviors>
        <w:guid w:val="{78C2A28C-8A6B-48A8-80E9-DA400233441A}"/>
      </w:docPartPr>
      <w:docPartBody>
        <w:p w:rsidR="00E202E7" w:rsidRDefault="003A27C9" w:rsidP="003A27C9">
          <w:pPr>
            <w:pStyle w:val="97937AC275D148CDA4B30641FA2F5E6B1"/>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DE2C1DC24F8E49F9AED143A880EB3DCA"/>
        <w:category>
          <w:name w:val="Général"/>
          <w:gallery w:val="placeholder"/>
        </w:category>
        <w:types>
          <w:type w:val="bbPlcHdr"/>
        </w:types>
        <w:behaviors>
          <w:behavior w:val="content"/>
        </w:behaviors>
        <w:guid w:val="{C000F7B0-BC49-441D-95EC-AC6017855892}"/>
      </w:docPartPr>
      <w:docPartBody>
        <w:p w:rsidR="005B6849" w:rsidRDefault="003A27C9" w:rsidP="003A27C9">
          <w:pPr>
            <w:pStyle w:val="DE2C1DC24F8E49F9AED143A880EB3DCA"/>
          </w:pPr>
          <w:r w:rsidRPr="00E44FF6">
            <w:rPr>
              <w:rStyle w:val="Textedelespacerserv"/>
              <w:rFonts w:cs="Arial"/>
              <w:i/>
              <w:iCs/>
            </w:rPr>
            <w:t>Indiquez le nom du document.</w:t>
          </w:r>
        </w:p>
      </w:docPartBody>
    </w:docPart>
    <w:docPart>
      <w:docPartPr>
        <w:name w:val="A01BB9AF116C4D93AFBBE52AA73D4DBC"/>
        <w:category>
          <w:name w:val="Général"/>
          <w:gallery w:val="placeholder"/>
        </w:category>
        <w:types>
          <w:type w:val="bbPlcHdr"/>
        </w:types>
        <w:behaviors>
          <w:behavior w:val="content"/>
        </w:behaviors>
        <w:guid w:val="{A06BCC1E-3BF1-4B84-9633-3FACE76393F9}"/>
      </w:docPartPr>
      <w:docPartBody>
        <w:p w:rsidR="00914816" w:rsidRDefault="003A27C9" w:rsidP="003A27C9">
          <w:pPr>
            <w:pStyle w:val="A01BB9AF116C4D93AFBBE52AA73D4DBC1"/>
          </w:pPr>
          <w:r w:rsidRPr="00E44FF6">
            <w:rPr>
              <w:rStyle w:val="Textedelespacerserv"/>
              <w:rFonts w:cs="Arial"/>
              <w:i/>
            </w:rPr>
            <w:t>...</w:t>
          </w:r>
        </w:p>
      </w:docPartBody>
    </w:docPart>
    <w:docPart>
      <w:docPartPr>
        <w:name w:val="8ED9F583CDFA4C058492C3903D1A2C1A"/>
        <w:category>
          <w:name w:val="Général"/>
          <w:gallery w:val="placeholder"/>
        </w:category>
        <w:types>
          <w:type w:val="bbPlcHdr"/>
        </w:types>
        <w:behaviors>
          <w:behavior w:val="content"/>
        </w:behaviors>
        <w:guid w:val="{FF570360-F7BB-451E-AF15-20486F3F52FF}"/>
      </w:docPartPr>
      <w:docPartBody>
        <w:p w:rsidR="00914816" w:rsidRDefault="003A27C9" w:rsidP="003A27C9">
          <w:pPr>
            <w:pStyle w:val="8ED9F583CDFA4C058492C3903D1A2C1A1"/>
          </w:pPr>
          <w:r w:rsidRPr="00E44FF6">
            <w:rPr>
              <w:rStyle w:val="Textedelespacerserv"/>
              <w:rFonts w:cs="Arial"/>
              <w:i/>
            </w:rPr>
            <w:t>...</w:t>
          </w:r>
        </w:p>
      </w:docPartBody>
    </w:docPart>
    <w:docPart>
      <w:docPartPr>
        <w:name w:val="73AB997CBA024E72A086246492CF1740"/>
        <w:category>
          <w:name w:val="Général"/>
          <w:gallery w:val="placeholder"/>
        </w:category>
        <w:types>
          <w:type w:val="bbPlcHdr"/>
        </w:types>
        <w:behaviors>
          <w:behavior w:val="content"/>
        </w:behaviors>
        <w:guid w:val="{6FF6D6C3-CEED-4527-8BFF-11FDB8A1D16E}"/>
      </w:docPartPr>
      <w:docPartBody>
        <w:p w:rsidR="00914816" w:rsidRDefault="003A27C9" w:rsidP="003A27C9">
          <w:pPr>
            <w:pStyle w:val="73AB997CBA024E72A086246492CF17401"/>
          </w:pPr>
          <w:r w:rsidRPr="00E44FF6">
            <w:rPr>
              <w:rStyle w:val="Textedelespacerserv"/>
              <w:rFonts w:cs="Arial"/>
              <w:i/>
            </w:rPr>
            <w:t>...</w:t>
          </w:r>
        </w:p>
      </w:docPartBody>
    </w:docPart>
    <w:docPart>
      <w:docPartPr>
        <w:name w:val="F68FA90269E148CDB243410D05BE2551"/>
        <w:category>
          <w:name w:val="Général"/>
          <w:gallery w:val="placeholder"/>
        </w:category>
        <w:types>
          <w:type w:val="bbPlcHdr"/>
        </w:types>
        <w:behaviors>
          <w:behavior w:val="content"/>
        </w:behaviors>
        <w:guid w:val="{A6D64FCF-C529-48F6-9F6D-805A871C9B74}"/>
      </w:docPartPr>
      <w:docPartBody>
        <w:p w:rsidR="00914816" w:rsidRDefault="003A27C9" w:rsidP="003A27C9">
          <w:pPr>
            <w:pStyle w:val="F68FA90269E148CDB243410D05BE25511"/>
          </w:pPr>
          <w:r w:rsidRPr="00E44FF6">
            <w:rPr>
              <w:rStyle w:val="Textedelespacerserv"/>
              <w:rFonts w:cs="Arial"/>
              <w:i/>
              <w:iCs/>
            </w:rPr>
            <w:t>Saisissez les informations.</w:t>
          </w:r>
        </w:p>
      </w:docPartBody>
    </w:docPart>
    <w:docPart>
      <w:docPartPr>
        <w:name w:val="AB02B1979AAE43C1A50B8934EDB5D2B3"/>
        <w:category>
          <w:name w:val="Général"/>
          <w:gallery w:val="placeholder"/>
        </w:category>
        <w:types>
          <w:type w:val="bbPlcHdr"/>
        </w:types>
        <w:behaviors>
          <w:behavior w:val="content"/>
        </w:behaviors>
        <w:guid w:val="{0FD37618-8792-4269-93E4-079E8E6C8A34}"/>
      </w:docPartPr>
      <w:docPartBody>
        <w:p w:rsidR="00914816" w:rsidRDefault="003A27C9" w:rsidP="003A27C9">
          <w:pPr>
            <w:pStyle w:val="AB02B1979AAE43C1A50B8934EDB5D2B31"/>
          </w:pPr>
          <w:r w:rsidRPr="00E44FF6">
            <w:rPr>
              <w:rStyle w:val="Textedelespacerserv"/>
              <w:rFonts w:cs="Arial"/>
            </w:rPr>
            <w:t>...</w:t>
          </w:r>
        </w:p>
      </w:docPartBody>
    </w:docPart>
    <w:docPart>
      <w:docPartPr>
        <w:name w:val="9501A19F333049B28A55C5EAE653B2B0"/>
        <w:category>
          <w:name w:val="Général"/>
          <w:gallery w:val="placeholder"/>
        </w:category>
        <w:types>
          <w:type w:val="bbPlcHdr"/>
        </w:types>
        <w:behaviors>
          <w:behavior w:val="content"/>
        </w:behaviors>
        <w:guid w:val="{30038474-FB69-4E85-97AD-B56C5519DFA3}"/>
      </w:docPartPr>
      <w:docPartBody>
        <w:p w:rsidR="00914816" w:rsidRDefault="003A27C9" w:rsidP="003A27C9">
          <w:pPr>
            <w:pStyle w:val="9501A19F333049B28A55C5EAE653B2B01"/>
          </w:pPr>
          <w:r w:rsidRPr="00E44FF6">
            <w:rPr>
              <w:rStyle w:val="Textedelespacerserv"/>
              <w:rFonts w:cs="Arial"/>
            </w:rPr>
            <w:t>...</w:t>
          </w:r>
        </w:p>
      </w:docPartBody>
    </w:docPart>
    <w:docPart>
      <w:docPartPr>
        <w:name w:val="34A20F5A83AF47A2B58B84D8CA1E34F4"/>
        <w:category>
          <w:name w:val="Général"/>
          <w:gallery w:val="placeholder"/>
        </w:category>
        <w:types>
          <w:type w:val="bbPlcHdr"/>
        </w:types>
        <w:behaviors>
          <w:behavior w:val="content"/>
        </w:behaviors>
        <w:guid w:val="{8D71EA72-6A34-4B6E-BB36-6E3763113EFD}"/>
      </w:docPartPr>
      <w:docPartBody>
        <w:p w:rsidR="00914816" w:rsidRDefault="003A27C9" w:rsidP="003A27C9">
          <w:pPr>
            <w:pStyle w:val="34A20F5A83AF47A2B58B84D8CA1E34F41"/>
          </w:pPr>
          <w:r w:rsidRPr="00E44FF6">
            <w:rPr>
              <w:rStyle w:val="Textedelespacerserv"/>
              <w:rFonts w:cs="Arial"/>
            </w:rPr>
            <w:t>...</w:t>
          </w:r>
        </w:p>
      </w:docPartBody>
    </w:docPart>
    <w:docPart>
      <w:docPartPr>
        <w:name w:val="00B5A8F6AA7345F79F10607772283055"/>
        <w:category>
          <w:name w:val="Général"/>
          <w:gallery w:val="placeholder"/>
        </w:category>
        <w:types>
          <w:type w:val="bbPlcHdr"/>
        </w:types>
        <w:behaviors>
          <w:behavior w:val="content"/>
        </w:behaviors>
        <w:guid w:val="{268CEFB0-EAC0-4127-B01B-82E16247C714}"/>
      </w:docPartPr>
      <w:docPartBody>
        <w:p w:rsidR="00914816" w:rsidRDefault="003A27C9" w:rsidP="003A27C9">
          <w:pPr>
            <w:pStyle w:val="00B5A8F6AA7345F79F106077722830551"/>
          </w:pPr>
          <w:r w:rsidRPr="00E44FF6">
            <w:rPr>
              <w:rStyle w:val="Textedelespacerserv"/>
              <w:rFonts w:cs="Arial"/>
            </w:rPr>
            <w:t>...</w:t>
          </w:r>
        </w:p>
      </w:docPartBody>
    </w:docPart>
    <w:docPart>
      <w:docPartPr>
        <w:name w:val="9B7C184080DC43639EA42CD8E4BECCE8"/>
        <w:category>
          <w:name w:val="Général"/>
          <w:gallery w:val="placeholder"/>
        </w:category>
        <w:types>
          <w:type w:val="bbPlcHdr"/>
        </w:types>
        <w:behaviors>
          <w:behavior w:val="content"/>
        </w:behaviors>
        <w:guid w:val="{1A191828-D7D1-402C-8563-1BEBCBF28376}"/>
      </w:docPartPr>
      <w:docPartBody>
        <w:p w:rsidR="00914816" w:rsidRDefault="003A27C9" w:rsidP="003A27C9">
          <w:pPr>
            <w:pStyle w:val="9B7C184080DC43639EA42CD8E4BECCE81"/>
          </w:pPr>
          <w:r w:rsidRPr="00E44FF6">
            <w:rPr>
              <w:rStyle w:val="Textedelespacerserv"/>
              <w:rFonts w:cs="Arial"/>
            </w:rPr>
            <w:t>...</w:t>
          </w:r>
        </w:p>
      </w:docPartBody>
    </w:docPart>
    <w:docPart>
      <w:docPartPr>
        <w:name w:val="295AD5CED66E4F4FA44C0FEEF3E54B77"/>
        <w:category>
          <w:name w:val="Général"/>
          <w:gallery w:val="placeholder"/>
        </w:category>
        <w:types>
          <w:type w:val="bbPlcHdr"/>
        </w:types>
        <w:behaviors>
          <w:behavior w:val="content"/>
        </w:behaviors>
        <w:guid w:val="{93F75F59-364A-45F1-B1C8-DE55FCBB0E9D}"/>
      </w:docPartPr>
      <w:docPartBody>
        <w:p w:rsidR="00914816" w:rsidRDefault="003A27C9" w:rsidP="003A27C9">
          <w:pPr>
            <w:pStyle w:val="295AD5CED66E4F4FA44C0FEEF3E54B771"/>
          </w:pPr>
          <w:r w:rsidRPr="00E44FF6">
            <w:rPr>
              <w:rStyle w:val="Textedelespacerserv"/>
              <w:rFonts w:cs="Arial"/>
              <w:i/>
              <w:iCs/>
            </w:rPr>
            <w:t>Indiquez le nom du document</w:t>
          </w:r>
          <w:r>
            <w:rPr>
              <w:rStyle w:val="Textedelespacerserv"/>
              <w:rFonts w:cs="Arial"/>
              <w:i/>
              <w:iCs/>
            </w:rPr>
            <w:t xml:space="preserve"> </w:t>
          </w:r>
          <w:r>
            <w:rPr>
              <w:rStyle w:val="Textedelespacerserv"/>
              <w:i/>
              <w:iCs/>
            </w:rPr>
            <w:t>et la section o</w:t>
          </w:r>
          <w:r>
            <w:rPr>
              <w:rStyle w:val="Textedelespacerserv"/>
              <w:rFonts w:cs="Arial"/>
              <w:i/>
              <w:iCs/>
            </w:rPr>
            <w:t>ù</w:t>
          </w:r>
          <w:r>
            <w:rPr>
              <w:rStyle w:val="Textedelespacerserv"/>
              <w:i/>
              <w:iCs/>
            </w:rPr>
            <w:t xml:space="preserve"> retrouver les informations</w:t>
          </w:r>
          <w:r w:rsidRPr="00E44FF6">
            <w:rPr>
              <w:rStyle w:val="Textedelespacerserv"/>
              <w:rFonts w:cs="Arial"/>
              <w:i/>
              <w:iC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7E0"/>
    <w:rsid w:val="00004AAF"/>
    <w:rsid w:val="000143B7"/>
    <w:rsid w:val="000654D9"/>
    <w:rsid w:val="00086BB8"/>
    <w:rsid w:val="000E1373"/>
    <w:rsid w:val="00120441"/>
    <w:rsid w:val="001224DD"/>
    <w:rsid w:val="0012363C"/>
    <w:rsid w:val="0013206F"/>
    <w:rsid w:val="00162389"/>
    <w:rsid w:val="001922A2"/>
    <w:rsid w:val="001B56D8"/>
    <w:rsid w:val="00200195"/>
    <w:rsid w:val="00206F57"/>
    <w:rsid w:val="00246470"/>
    <w:rsid w:val="00296EA7"/>
    <w:rsid w:val="002A2EB8"/>
    <w:rsid w:val="002C5B9C"/>
    <w:rsid w:val="002E4490"/>
    <w:rsid w:val="003A27C9"/>
    <w:rsid w:val="003F16EE"/>
    <w:rsid w:val="004373E5"/>
    <w:rsid w:val="004957C5"/>
    <w:rsid w:val="00523D78"/>
    <w:rsid w:val="00596367"/>
    <w:rsid w:val="005B6849"/>
    <w:rsid w:val="00695070"/>
    <w:rsid w:val="006F470A"/>
    <w:rsid w:val="00735558"/>
    <w:rsid w:val="007913C9"/>
    <w:rsid w:val="007A2D7F"/>
    <w:rsid w:val="007F135E"/>
    <w:rsid w:val="0089676A"/>
    <w:rsid w:val="008A1208"/>
    <w:rsid w:val="008B579C"/>
    <w:rsid w:val="008E2B58"/>
    <w:rsid w:val="00914816"/>
    <w:rsid w:val="00A9466A"/>
    <w:rsid w:val="00AB2DF8"/>
    <w:rsid w:val="00AE77E0"/>
    <w:rsid w:val="00B21B4C"/>
    <w:rsid w:val="00B4339C"/>
    <w:rsid w:val="00BF0BEB"/>
    <w:rsid w:val="00BF73DF"/>
    <w:rsid w:val="00C81896"/>
    <w:rsid w:val="00D1035B"/>
    <w:rsid w:val="00D54191"/>
    <w:rsid w:val="00E202E7"/>
    <w:rsid w:val="00E502F3"/>
    <w:rsid w:val="00E85B1B"/>
    <w:rsid w:val="00E863FC"/>
    <w:rsid w:val="00EF1956"/>
    <w:rsid w:val="00F331C9"/>
    <w:rsid w:val="00F83EC1"/>
    <w:rsid w:val="00FA662D"/>
    <w:rsid w:val="00FD664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23A0E055"/>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4339C"/>
    <w:rPr>
      <w:color w:val="808080"/>
    </w:rPr>
  </w:style>
  <w:style w:type="paragraph" w:customStyle="1" w:styleId="89E8ABD6BA82483E82B382227629DAFE">
    <w:name w:val="89E8ABD6BA82483E82B382227629DAFE"/>
    <w:rsid w:val="00086BB8"/>
    <w:pPr>
      <w:spacing w:line="278" w:lineRule="auto"/>
    </w:pPr>
    <w:rPr>
      <w:kern w:val="2"/>
      <w:sz w:val="24"/>
      <w:szCs w:val="24"/>
      <w14:ligatures w14:val="standardContextual"/>
    </w:rPr>
  </w:style>
  <w:style w:type="paragraph" w:customStyle="1" w:styleId="5BADF1338EAC4FF29EB43CBB9415959B">
    <w:name w:val="5BADF1338EAC4FF29EB43CBB9415959B"/>
    <w:rsid w:val="00086BB8"/>
    <w:pPr>
      <w:spacing w:line="278" w:lineRule="auto"/>
    </w:pPr>
    <w:rPr>
      <w:kern w:val="2"/>
      <w:sz w:val="24"/>
      <w:szCs w:val="24"/>
      <w14:ligatures w14:val="standardContextual"/>
    </w:rPr>
  </w:style>
  <w:style w:type="paragraph" w:customStyle="1" w:styleId="C4DDEB8961714C19A1372646FC804655">
    <w:name w:val="C4DDEB8961714C19A1372646FC804655"/>
    <w:rsid w:val="00086BB8"/>
    <w:pPr>
      <w:spacing w:line="278" w:lineRule="auto"/>
    </w:pPr>
    <w:rPr>
      <w:kern w:val="2"/>
      <w:sz w:val="24"/>
      <w:szCs w:val="24"/>
      <w14:ligatures w14:val="standardContextual"/>
    </w:rPr>
  </w:style>
  <w:style w:type="paragraph" w:customStyle="1" w:styleId="BF81A069F8274CF88825A90FEFEA6934">
    <w:name w:val="BF81A069F8274CF88825A90FEFEA6934"/>
    <w:rsid w:val="00086BB8"/>
    <w:pPr>
      <w:spacing w:line="278" w:lineRule="auto"/>
    </w:pPr>
    <w:rPr>
      <w:kern w:val="2"/>
      <w:sz w:val="24"/>
      <w:szCs w:val="24"/>
      <w14:ligatures w14:val="standardContextual"/>
    </w:rPr>
  </w:style>
  <w:style w:type="paragraph" w:customStyle="1" w:styleId="DE6C304AEF464954BFF5AEA522E0FC71">
    <w:name w:val="DE6C304AEF464954BFF5AEA522E0FC71"/>
    <w:rsid w:val="00086BB8"/>
    <w:pPr>
      <w:spacing w:line="278" w:lineRule="auto"/>
    </w:pPr>
    <w:rPr>
      <w:kern w:val="2"/>
      <w:sz w:val="24"/>
      <w:szCs w:val="24"/>
      <w14:ligatures w14:val="standardContextual"/>
    </w:rPr>
  </w:style>
  <w:style w:type="paragraph" w:customStyle="1" w:styleId="6623AEC5497B45DBB19F9B392429BF35">
    <w:name w:val="6623AEC5497B45DBB19F9B392429BF35"/>
    <w:rsid w:val="00086BB8"/>
    <w:pPr>
      <w:spacing w:line="278" w:lineRule="auto"/>
    </w:pPr>
    <w:rPr>
      <w:kern w:val="2"/>
      <w:sz w:val="24"/>
      <w:szCs w:val="24"/>
      <w14:ligatures w14:val="standardContextual"/>
    </w:rPr>
  </w:style>
  <w:style w:type="paragraph" w:customStyle="1" w:styleId="7EADC6234CA74734B6E01498502678B6">
    <w:name w:val="7EADC6234CA74734B6E01498502678B6"/>
    <w:rsid w:val="00596367"/>
    <w:pPr>
      <w:spacing w:line="278" w:lineRule="auto"/>
    </w:pPr>
    <w:rPr>
      <w:kern w:val="2"/>
      <w:sz w:val="24"/>
      <w:szCs w:val="24"/>
      <w14:ligatures w14:val="standardContextual"/>
    </w:rPr>
  </w:style>
  <w:style w:type="paragraph" w:customStyle="1" w:styleId="E4A3431F2F37418C93E2474D84540191">
    <w:name w:val="E4A3431F2F37418C93E2474D84540191"/>
    <w:rsid w:val="00086BB8"/>
    <w:pPr>
      <w:spacing w:line="278" w:lineRule="auto"/>
    </w:pPr>
    <w:rPr>
      <w:kern w:val="2"/>
      <w:sz w:val="24"/>
      <w:szCs w:val="24"/>
      <w14:ligatures w14:val="standardContextual"/>
    </w:rPr>
  </w:style>
  <w:style w:type="paragraph" w:customStyle="1" w:styleId="62B38DFDD4F749C4A41BDB271B7DC006">
    <w:name w:val="62B38DFDD4F749C4A41BDB271B7DC006"/>
    <w:rsid w:val="00086BB8"/>
    <w:pPr>
      <w:spacing w:line="278" w:lineRule="auto"/>
    </w:pPr>
    <w:rPr>
      <w:kern w:val="2"/>
      <w:sz w:val="24"/>
      <w:szCs w:val="24"/>
      <w14:ligatures w14:val="standardContextual"/>
    </w:rPr>
  </w:style>
  <w:style w:type="paragraph" w:customStyle="1" w:styleId="10E416F397E24FCEBDD787689566C7DC">
    <w:name w:val="10E416F397E24FCEBDD787689566C7DC"/>
    <w:rsid w:val="00086BB8"/>
    <w:pPr>
      <w:spacing w:line="278" w:lineRule="auto"/>
    </w:pPr>
    <w:rPr>
      <w:kern w:val="2"/>
      <w:sz w:val="24"/>
      <w:szCs w:val="24"/>
      <w14:ligatures w14:val="standardContextual"/>
    </w:rPr>
  </w:style>
  <w:style w:type="paragraph" w:customStyle="1" w:styleId="26B9AE52FAA64AEB8CC2E8E9BE35CA9B">
    <w:name w:val="26B9AE52FAA64AEB8CC2E8E9BE35CA9B"/>
    <w:rsid w:val="00596367"/>
    <w:pPr>
      <w:spacing w:line="278" w:lineRule="auto"/>
    </w:pPr>
    <w:rPr>
      <w:kern w:val="2"/>
      <w:sz w:val="24"/>
      <w:szCs w:val="24"/>
      <w14:ligatures w14:val="standardContextual"/>
    </w:rPr>
  </w:style>
  <w:style w:type="paragraph" w:customStyle="1" w:styleId="9CFC58DA0463413FA93F030C216C6AB8">
    <w:name w:val="9CFC58DA0463413FA93F030C216C6AB8"/>
    <w:rsid w:val="00596367"/>
    <w:pPr>
      <w:spacing w:line="278" w:lineRule="auto"/>
    </w:pPr>
    <w:rPr>
      <w:kern w:val="2"/>
      <w:sz w:val="24"/>
      <w:szCs w:val="24"/>
      <w14:ligatures w14:val="standardContextual"/>
    </w:rPr>
  </w:style>
  <w:style w:type="paragraph" w:customStyle="1" w:styleId="419949C9498C479F9BA1F7848DD1B058">
    <w:name w:val="419949C9498C479F9BA1F7848DD1B058"/>
    <w:rsid w:val="00596367"/>
    <w:pPr>
      <w:spacing w:line="278" w:lineRule="auto"/>
    </w:pPr>
    <w:rPr>
      <w:kern w:val="2"/>
      <w:sz w:val="24"/>
      <w:szCs w:val="24"/>
      <w14:ligatures w14:val="standardContextual"/>
    </w:rPr>
  </w:style>
  <w:style w:type="paragraph" w:customStyle="1" w:styleId="DE2FEFAC91554E0EB50CFF5953F375E2">
    <w:name w:val="DE2FEFAC91554E0EB50CFF5953F375E2"/>
    <w:rsid w:val="00596367"/>
    <w:pPr>
      <w:spacing w:line="278" w:lineRule="auto"/>
    </w:pPr>
    <w:rPr>
      <w:kern w:val="2"/>
      <w:sz w:val="24"/>
      <w:szCs w:val="24"/>
      <w14:ligatures w14:val="standardContextual"/>
    </w:rPr>
  </w:style>
  <w:style w:type="paragraph" w:customStyle="1" w:styleId="B273FD88AC6D4A1D96E91C0C5DCE8CFC">
    <w:name w:val="B273FD88AC6D4A1D96E91C0C5DCE8CFC"/>
    <w:rsid w:val="00596367"/>
    <w:pPr>
      <w:spacing w:line="278" w:lineRule="auto"/>
    </w:pPr>
    <w:rPr>
      <w:kern w:val="2"/>
      <w:sz w:val="24"/>
      <w:szCs w:val="24"/>
      <w14:ligatures w14:val="standardContextual"/>
    </w:rPr>
  </w:style>
  <w:style w:type="paragraph" w:customStyle="1" w:styleId="E09E29501C344A40AC1BF291A6433495">
    <w:name w:val="E09E29501C344A40AC1BF291A6433495"/>
    <w:rsid w:val="00596367"/>
    <w:pPr>
      <w:spacing w:line="278" w:lineRule="auto"/>
    </w:pPr>
    <w:rPr>
      <w:kern w:val="2"/>
      <w:sz w:val="24"/>
      <w:szCs w:val="24"/>
      <w14:ligatures w14:val="standardContextual"/>
    </w:rPr>
  </w:style>
  <w:style w:type="paragraph" w:customStyle="1" w:styleId="2CACFFFF2A2A4EA58F5B13C3F5F7D288">
    <w:name w:val="2CACFFFF2A2A4EA58F5B13C3F5F7D288"/>
    <w:rsid w:val="00596367"/>
    <w:pPr>
      <w:spacing w:line="278" w:lineRule="auto"/>
    </w:pPr>
    <w:rPr>
      <w:kern w:val="2"/>
      <w:sz w:val="24"/>
      <w:szCs w:val="24"/>
      <w14:ligatures w14:val="standardContextual"/>
    </w:rPr>
  </w:style>
  <w:style w:type="paragraph" w:customStyle="1" w:styleId="D0BE613D1FC648BF84A5C37888E3C6D3">
    <w:name w:val="D0BE613D1FC648BF84A5C37888E3C6D3"/>
    <w:rsid w:val="00596367"/>
    <w:pPr>
      <w:spacing w:line="278" w:lineRule="auto"/>
    </w:pPr>
    <w:rPr>
      <w:kern w:val="2"/>
      <w:sz w:val="24"/>
      <w:szCs w:val="24"/>
      <w14:ligatures w14:val="standardContextual"/>
    </w:rPr>
  </w:style>
  <w:style w:type="paragraph" w:customStyle="1" w:styleId="423652504FB4454BAE5324C07F9A2BCB">
    <w:name w:val="423652504FB4454BAE5324C07F9A2BCB"/>
    <w:rsid w:val="00596367"/>
    <w:pPr>
      <w:spacing w:line="278" w:lineRule="auto"/>
    </w:pPr>
    <w:rPr>
      <w:kern w:val="2"/>
      <w:sz w:val="24"/>
      <w:szCs w:val="24"/>
      <w14:ligatures w14:val="standardContextual"/>
    </w:rPr>
  </w:style>
  <w:style w:type="paragraph" w:customStyle="1" w:styleId="3CA8C7BAEC71469DA9C3C6B016229124">
    <w:name w:val="3CA8C7BAEC71469DA9C3C6B016229124"/>
    <w:rsid w:val="00596367"/>
    <w:pPr>
      <w:spacing w:line="278" w:lineRule="auto"/>
    </w:pPr>
    <w:rPr>
      <w:kern w:val="2"/>
      <w:sz w:val="24"/>
      <w:szCs w:val="24"/>
      <w14:ligatures w14:val="standardContextual"/>
    </w:rPr>
  </w:style>
  <w:style w:type="paragraph" w:customStyle="1" w:styleId="ACB322FF809042F5A5BE07F2DC96C730">
    <w:name w:val="ACB322FF809042F5A5BE07F2DC96C730"/>
    <w:rsid w:val="00596367"/>
    <w:pPr>
      <w:spacing w:line="278" w:lineRule="auto"/>
    </w:pPr>
    <w:rPr>
      <w:kern w:val="2"/>
      <w:sz w:val="24"/>
      <w:szCs w:val="24"/>
      <w14:ligatures w14:val="standardContextual"/>
    </w:rPr>
  </w:style>
  <w:style w:type="paragraph" w:customStyle="1" w:styleId="2BEEF1A48DE243E7A42455AC8ACCE0DF">
    <w:name w:val="2BEEF1A48DE243E7A42455AC8ACCE0DF"/>
    <w:rsid w:val="00596367"/>
    <w:pPr>
      <w:spacing w:line="278" w:lineRule="auto"/>
    </w:pPr>
    <w:rPr>
      <w:kern w:val="2"/>
      <w:sz w:val="24"/>
      <w:szCs w:val="24"/>
      <w14:ligatures w14:val="standardContextual"/>
    </w:rPr>
  </w:style>
  <w:style w:type="paragraph" w:customStyle="1" w:styleId="DE61B1B9B2D4437EA2DC62FE96F9BB0A">
    <w:name w:val="DE61B1B9B2D4437EA2DC62FE96F9BB0A"/>
    <w:rsid w:val="00596367"/>
    <w:pPr>
      <w:spacing w:line="278" w:lineRule="auto"/>
    </w:pPr>
    <w:rPr>
      <w:kern w:val="2"/>
      <w:sz w:val="24"/>
      <w:szCs w:val="24"/>
      <w14:ligatures w14:val="standardContextual"/>
    </w:rPr>
  </w:style>
  <w:style w:type="paragraph" w:customStyle="1" w:styleId="FBBFD5771AFF40E5BBD5573DCA6D819F">
    <w:name w:val="FBBFD5771AFF40E5BBD5573DCA6D819F"/>
    <w:rsid w:val="00596367"/>
    <w:pPr>
      <w:spacing w:line="278" w:lineRule="auto"/>
    </w:pPr>
    <w:rPr>
      <w:kern w:val="2"/>
      <w:sz w:val="24"/>
      <w:szCs w:val="24"/>
      <w14:ligatures w14:val="standardContextual"/>
    </w:rPr>
  </w:style>
  <w:style w:type="paragraph" w:customStyle="1" w:styleId="6CC926399A1540A2971B11CA1AFA9739">
    <w:name w:val="6CC926399A1540A2971B11CA1AFA9739"/>
    <w:rsid w:val="00F83EC1"/>
    <w:pPr>
      <w:spacing w:line="278" w:lineRule="auto"/>
    </w:pPr>
    <w:rPr>
      <w:kern w:val="2"/>
      <w:sz w:val="24"/>
      <w:szCs w:val="24"/>
      <w14:ligatures w14:val="standardContextual"/>
    </w:rPr>
  </w:style>
  <w:style w:type="paragraph" w:customStyle="1" w:styleId="65C0D58B769D4D68BD51360C3E0013A6">
    <w:name w:val="65C0D58B769D4D68BD51360C3E0013A6"/>
    <w:rsid w:val="00F83EC1"/>
    <w:pPr>
      <w:spacing w:line="278" w:lineRule="auto"/>
    </w:pPr>
    <w:rPr>
      <w:kern w:val="2"/>
      <w:sz w:val="24"/>
      <w:szCs w:val="24"/>
      <w14:ligatures w14:val="standardContextual"/>
    </w:rPr>
  </w:style>
  <w:style w:type="paragraph" w:customStyle="1" w:styleId="E8EF4B3DC0144DFFBAAA82197F72B81A">
    <w:name w:val="E8EF4B3DC0144DFFBAAA82197F72B81A"/>
    <w:rsid w:val="00F83EC1"/>
    <w:pPr>
      <w:spacing w:line="278" w:lineRule="auto"/>
    </w:pPr>
    <w:rPr>
      <w:kern w:val="2"/>
      <w:sz w:val="24"/>
      <w:szCs w:val="24"/>
      <w14:ligatures w14:val="standardContextual"/>
    </w:rPr>
  </w:style>
  <w:style w:type="paragraph" w:customStyle="1" w:styleId="7635B692F99B4040837760F119EEB14D">
    <w:name w:val="7635B692F99B4040837760F119EEB14D"/>
    <w:rsid w:val="00F83EC1"/>
    <w:pPr>
      <w:spacing w:line="278" w:lineRule="auto"/>
    </w:pPr>
    <w:rPr>
      <w:kern w:val="2"/>
      <w:sz w:val="24"/>
      <w:szCs w:val="24"/>
      <w14:ligatures w14:val="standardContextual"/>
    </w:rPr>
  </w:style>
  <w:style w:type="paragraph" w:customStyle="1" w:styleId="78BBD623797042DD8591D821174A858C">
    <w:name w:val="78BBD623797042DD8591D821174A858C"/>
    <w:rsid w:val="00E202E7"/>
    <w:pPr>
      <w:spacing w:line="278" w:lineRule="auto"/>
    </w:pPr>
    <w:rPr>
      <w:kern w:val="2"/>
      <w:sz w:val="24"/>
      <w:szCs w:val="24"/>
      <w14:ligatures w14:val="standardContextual"/>
    </w:rPr>
  </w:style>
  <w:style w:type="paragraph" w:customStyle="1" w:styleId="267043EC3B5242B88EBE5D398A2E5BC31">
    <w:name w:val="267043EC3B5242B88EBE5D398A2E5BC31"/>
    <w:rsid w:val="003A27C9"/>
    <w:rPr>
      <w:rFonts w:ascii="Arial" w:eastAsia="MS Gothic" w:hAnsi="Arial"/>
      <w:bCs/>
      <w:szCs w:val="20"/>
      <w:lang w:eastAsia="en-US"/>
    </w:rPr>
  </w:style>
  <w:style w:type="paragraph" w:customStyle="1" w:styleId="0AC2F89E398740E6816366F10A8622ED1">
    <w:name w:val="0AC2F89E398740E6816366F10A8622ED1"/>
    <w:rsid w:val="003A27C9"/>
    <w:rPr>
      <w:rFonts w:ascii="Arial" w:eastAsia="MS Gothic" w:hAnsi="Arial"/>
      <w:bCs/>
      <w:szCs w:val="20"/>
      <w:lang w:eastAsia="en-US"/>
    </w:rPr>
  </w:style>
  <w:style w:type="paragraph" w:customStyle="1" w:styleId="2E3F14DF2F244FC2A902396D94B414AE1">
    <w:name w:val="2E3F14DF2F244FC2A902396D94B414AE1"/>
    <w:rsid w:val="003A27C9"/>
    <w:rPr>
      <w:rFonts w:ascii="Arial" w:eastAsia="MS Gothic" w:hAnsi="Arial"/>
      <w:bCs/>
      <w:szCs w:val="20"/>
      <w:lang w:eastAsia="en-US"/>
    </w:rPr>
  </w:style>
  <w:style w:type="paragraph" w:customStyle="1" w:styleId="EF94BC0F38A94A3CA4AE867B6BC266A91">
    <w:name w:val="EF94BC0F38A94A3CA4AE867B6BC266A91"/>
    <w:rsid w:val="003A27C9"/>
    <w:rPr>
      <w:rFonts w:ascii="Arial" w:eastAsia="MS Gothic" w:hAnsi="Arial"/>
      <w:bCs/>
      <w:szCs w:val="20"/>
      <w:lang w:eastAsia="en-US"/>
    </w:rPr>
  </w:style>
  <w:style w:type="paragraph" w:customStyle="1" w:styleId="73912E1AC28C4DF1AD552F252117C6E91">
    <w:name w:val="73912E1AC28C4DF1AD552F252117C6E91"/>
    <w:rsid w:val="003A27C9"/>
    <w:rPr>
      <w:rFonts w:ascii="Arial" w:eastAsia="MS Gothic" w:hAnsi="Arial"/>
      <w:bCs/>
      <w:szCs w:val="20"/>
      <w:lang w:eastAsia="en-US"/>
    </w:rPr>
  </w:style>
  <w:style w:type="paragraph" w:customStyle="1" w:styleId="4F7B80E0FEF0429CB2D08C1419B9B1581">
    <w:name w:val="4F7B80E0FEF0429CB2D08C1419B9B1581"/>
    <w:rsid w:val="003A27C9"/>
    <w:rPr>
      <w:rFonts w:ascii="Arial" w:eastAsia="MS Gothic" w:hAnsi="Arial"/>
      <w:bCs/>
      <w:szCs w:val="20"/>
      <w:lang w:eastAsia="en-US"/>
    </w:rPr>
  </w:style>
  <w:style w:type="paragraph" w:customStyle="1" w:styleId="BF1656AA4A2645C7BFA23A41E149D36F1">
    <w:name w:val="BF1656AA4A2645C7BFA23A41E149D36F1"/>
    <w:rsid w:val="003A27C9"/>
    <w:rPr>
      <w:rFonts w:ascii="Arial" w:eastAsia="MS Gothic" w:hAnsi="Arial"/>
      <w:bCs/>
      <w:szCs w:val="20"/>
      <w:lang w:eastAsia="en-US"/>
    </w:rPr>
  </w:style>
  <w:style w:type="paragraph" w:customStyle="1" w:styleId="4553DFF6EFF74F6482583962AFFC77C61">
    <w:name w:val="4553DFF6EFF74F6482583962AFFC77C61"/>
    <w:rsid w:val="003A27C9"/>
    <w:rPr>
      <w:rFonts w:ascii="Arial" w:eastAsia="MS Gothic" w:hAnsi="Arial"/>
      <w:bCs/>
      <w:szCs w:val="20"/>
      <w:lang w:eastAsia="en-US"/>
    </w:rPr>
  </w:style>
  <w:style w:type="paragraph" w:customStyle="1" w:styleId="F708A967216D41B991602B79826719B61">
    <w:name w:val="F708A967216D41B991602B79826719B61"/>
    <w:rsid w:val="003A27C9"/>
    <w:rPr>
      <w:rFonts w:ascii="Arial" w:eastAsia="MS Gothic" w:hAnsi="Arial"/>
      <w:bCs/>
      <w:szCs w:val="20"/>
      <w:lang w:eastAsia="en-US"/>
    </w:rPr>
  </w:style>
  <w:style w:type="paragraph" w:customStyle="1" w:styleId="5940B47D1BF64F44A0E2B87469FDE2CC1">
    <w:name w:val="5940B47D1BF64F44A0E2B87469FDE2CC1"/>
    <w:rsid w:val="003A27C9"/>
    <w:rPr>
      <w:rFonts w:ascii="Arial" w:eastAsia="MS Gothic" w:hAnsi="Arial"/>
      <w:bCs/>
      <w:szCs w:val="20"/>
      <w:lang w:eastAsia="en-US"/>
    </w:rPr>
  </w:style>
  <w:style w:type="paragraph" w:customStyle="1" w:styleId="D6747FA353EF4F67BBB5E611FB1087C61">
    <w:name w:val="D6747FA353EF4F67BBB5E611FB1087C61"/>
    <w:rsid w:val="003A27C9"/>
    <w:rPr>
      <w:rFonts w:ascii="Arial" w:eastAsia="MS Gothic" w:hAnsi="Arial"/>
      <w:bCs/>
      <w:szCs w:val="20"/>
      <w:lang w:eastAsia="en-US"/>
    </w:rPr>
  </w:style>
  <w:style w:type="paragraph" w:customStyle="1" w:styleId="DE225387FA3248A2ABBEDC6561E675DA1">
    <w:name w:val="DE225387FA3248A2ABBEDC6561E675DA1"/>
    <w:rsid w:val="003A27C9"/>
    <w:rPr>
      <w:rFonts w:ascii="Arial" w:eastAsia="MS Gothic" w:hAnsi="Arial"/>
      <w:bCs/>
      <w:szCs w:val="20"/>
      <w:lang w:eastAsia="en-US"/>
    </w:rPr>
  </w:style>
  <w:style w:type="paragraph" w:customStyle="1" w:styleId="561B5D4CECA544BBB4A259721EA58E121">
    <w:name w:val="561B5D4CECA544BBB4A259721EA58E121"/>
    <w:rsid w:val="003A27C9"/>
    <w:rPr>
      <w:rFonts w:ascii="Arial" w:eastAsia="MS Gothic" w:hAnsi="Arial"/>
      <w:bCs/>
      <w:szCs w:val="20"/>
      <w:lang w:eastAsia="en-US"/>
    </w:rPr>
  </w:style>
  <w:style w:type="paragraph" w:customStyle="1" w:styleId="A01BB9AF116C4D93AFBBE52AA73D4DBC1">
    <w:name w:val="A01BB9AF116C4D93AFBBE52AA73D4DBC1"/>
    <w:rsid w:val="003A27C9"/>
    <w:rPr>
      <w:rFonts w:ascii="Arial" w:eastAsia="MS Gothic" w:hAnsi="Arial"/>
      <w:bCs/>
      <w:szCs w:val="20"/>
      <w:lang w:eastAsia="en-US"/>
    </w:rPr>
  </w:style>
  <w:style w:type="paragraph" w:customStyle="1" w:styleId="8ED9F583CDFA4C058492C3903D1A2C1A1">
    <w:name w:val="8ED9F583CDFA4C058492C3903D1A2C1A1"/>
    <w:rsid w:val="003A27C9"/>
    <w:rPr>
      <w:rFonts w:ascii="Arial" w:eastAsia="MS Gothic" w:hAnsi="Arial"/>
      <w:bCs/>
      <w:szCs w:val="20"/>
      <w:lang w:eastAsia="en-US"/>
    </w:rPr>
  </w:style>
  <w:style w:type="paragraph" w:customStyle="1" w:styleId="73AB997CBA024E72A086246492CF17401">
    <w:name w:val="73AB997CBA024E72A086246492CF17401"/>
    <w:rsid w:val="003A27C9"/>
    <w:rPr>
      <w:rFonts w:ascii="Arial" w:eastAsia="MS Gothic" w:hAnsi="Arial"/>
      <w:bCs/>
      <w:szCs w:val="20"/>
      <w:lang w:eastAsia="en-US"/>
    </w:rPr>
  </w:style>
  <w:style w:type="paragraph" w:customStyle="1" w:styleId="F68FA90269E148CDB243410D05BE25511">
    <w:name w:val="F68FA90269E148CDB243410D05BE25511"/>
    <w:rsid w:val="003A27C9"/>
    <w:rPr>
      <w:rFonts w:ascii="Arial" w:eastAsia="MS Gothic" w:hAnsi="Arial"/>
      <w:bCs/>
      <w:szCs w:val="20"/>
      <w:lang w:eastAsia="en-US"/>
    </w:rPr>
  </w:style>
  <w:style w:type="paragraph" w:customStyle="1" w:styleId="AB02B1979AAE43C1A50B8934EDB5D2B31">
    <w:name w:val="AB02B1979AAE43C1A50B8934EDB5D2B31"/>
    <w:rsid w:val="003A27C9"/>
    <w:rPr>
      <w:rFonts w:ascii="Arial" w:eastAsia="MS Gothic" w:hAnsi="Arial"/>
      <w:bCs/>
      <w:szCs w:val="20"/>
      <w:lang w:eastAsia="en-US"/>
    </w:rPr>
  </w:style>
  <w:style w:type="paragraph" w:customStyle="1" w:styleId="9501A19F333049B28A55C5EAE653B2B01">
    <w:name w:val="9501A19F333049B28A55C5EAE653B2B01"/>
    <w:rsid w:val="003A27C9"/>
    <w:rPr>
      <w:rFonts w:ascii="Arial" w:eastAsia="MS Gothic" w:hAnsi="Arial"/>
      <w:bCs/>
      <w:szCs w:val="20"/>
      <w:lang w:eastAsia="en-US"/>
    </w:rPr>
  </w:style>
  <w:style w:type="paragraph" w:customStyle="1" w:styleId="34A20F5A83AF47A2B58B84D8CA1E34F41">
    <w:name w:val="34A20F5A83AF47A2B58B84D8CA1E34F41"/>
    <w:rsid w:val="003A27C9"/>
    <w:rPr>
      <w:rFonts w:ascii="Arial" w:eastAsia="MS Gothic" w:hAnsi="Arial"/>
      <w:bCs/>
      <w:szCs w:val="20"/>
      <w:lang w:eastAsia="en-US"/>
    </w:rPr>
  </w:style>
  <w:style w:type="paragraph" w:customStyle="1" w:styleId="00B5A8F6AA7345F79F106077722830551">
    <w:name w:val="00B5A8F6AA7345F79F106077722830551"/>
    <w:rsid w:val="003A27C9"/>
    <w:rPr>
      <w:rFonts w:ascii="Arial" w:eastAsia="MS Gothic" w:hAnsi="Arial"/>
      <w:bCs/>
      <w:szCs w:val="20"/>
      <w:lang w:eastAsia="en-US"/>
    </w:rPr>
  </w:style>
  <w:style w:type="paragraph" w:customStyle="1" w:styleId="9B7C184080DC43639EA42CD8E4BECCE81">
    <w:name w:val="9B7C184080DC43639EA42CD8E4BECCE81"/>
    <w:rsid w:val="003A27C9"/>
    <w:rPr>
      <w:rFonts w:ascii="Arial" w:eastAsia="MS Gothic" w:hAnsi="Arial"/>
      <w:bCs/>
      <w:szCs w:val="20"/>
      <w:lang w:eastAsia="en-US"/>
    </w:rPr>
  </w:style>
  <w:style w:type="paragraph" w:customStyle="1" w:styleId="295AD5CED66E4F4FA44C0FEEF3E54B771">
    <w:name w:val="295AD5CED66E4F4FA44C0FEEF3E54B771"/>
    <w:rsid w:val="003A27C9"/>
    <w:rPr>
      <w:rFonts w:ascii="Arial" w:eastAsia="MS Gothic" w:hAnsi="Arial"/>
      <w:bCs/>
      <w:szCs w:val="20"/>
      <w:lang w:eastAsia="en-US"/>
    </w:rPr>
  </w:style>
  <w:style w:type="paragraph" w:customStyle="1" w:styleId="13A1AD8EE09C40F2872FC6A3B21355C31">
    <w:name w:val="13A1AD8EE09C40F2872FC6A3B21355C31"/>
    <w:rsid w:val="003A27C9"/>
    <w:rPr>
      <w:rFonts w:ascii="Arial" w:eastAsia="MS Gothic" w:hAnsi="Arial"/>
      <w:bCs/>
      <w:szCs w:val="20"/>
      <w:lang w:eastAsia="en-US"/>
    </w:rPr>
  </w:style>
  <w:style w:type="paragraph" w:customStyle="1" w:styleId="5484C56E9A7F4EB5A966B2E15363E1901">
    <w:name w:val="5484C56E9A7F4EB5A966B2E15363E1901"/>
    <w:rsid w:val="003A27C9"/>
    <w:rPr>
      <w:rFonts w:ascii="Arial" w:eastAsia="MS Gothic" w:hAnsi="Arial"/>
      <w:bCs/>
      <w:szCs w:val="20"/>
      <w:lang w:eastAsia="en-US"/>
    </w:rPr>
  </w:style>
  <w:style w:type="paragraph" w:customStyle="1" w:styleId="8B522A206D97447AB8A5A1AD326FF44E1">
    <w:name w:val="8B522A206D97447AB8A5A1AD326FF44E1"/>
    <w:rsid w:val="003A27C9"/>
    <w:rPr>
      <w:rFonts w:ascii="Arial" w:eastAsia="MS Gothic" w:hAnsi="Arial"/>
      <w:bCs/>
      <w:szCs w:val="20"/>
      <w:lang w:eastAsia="en-US"/>
    </w:rPr>
  </w:style>
  <w:style w:type="paragraph" w:customStyle="1" w:styleId="DE2C1DC24F8E49F9AED143A880EB3DCA">
    <w:name w:val="DE2C1DC24F8E49F9AED143A880EB3DCA"/>
    <w:rsid w:val="003A27C9"/>
    <w:rPr>
      <w:rFonts w:ascii="Arial" w:eastAsia="MS Gothic" w:hAnsi="Arial"/>
      <w:bCs/>
      <w:szCs w:val="20"/>
      <w:lang w:eastAsia="en-US"/>
    </w:rPr>
  </w:style>
  <w:style w:type="paragraph" w:customStyle="1" w:styleId="B2285B7DA92549599D2FF7663B7A926D1">
    <w:name w:val="B2285B7DA92549599D2FF7663B7A926D1"/>
    <w:rsid w:val="003A27C9"/>
    <w:rPr>
      <w:rFonts w:ascii="Arial" w:eastAsia="MS Gothic" w:hAnsi="Arial"/>
      <w:bCs/>
      <w:szCs w:val="20"/>
      <w:lang w:eastAsia="en-US"/>
    </w:rPr>
  </w:style>
  <w:style w:type="paragraph" w:customStyle="1" w:styleId="FBD31BF4B3C84D7F903C9AD1D4219B111">
    <w:name w:val="FBD31BF4B3C84D7F903C9AD1D4219B111"/>
    <w:rsid w:val="003A27C9"/>
    <w:rPr>
      <w:rFonts w:ascii="Arial" w:eastAsia="MS Gothic" w:hAnsi="Arial"/>
      <w:bCs/>
      <w:szCs w:val="20"/>
      <w:lang w:eastAsia="en-US"/>
    </w:rPr>
  </w:style>
  <w:style w:type="paragraph" w:customStyle="1" w:styleId="D3B02A2A0ABA4811AA7F98A0E610531D1">
    <w:name w:val="D3B02A2A0ABA4811AA7F98A0E610531D1"/>
    <w:rsid w:val="003A27C9"/>
    <w:rPr>
      <w:rFonts w:ascii="Arial" w:eastAsia="MS Gothic" w:hAnsi="Arial"/>
      <w:bCs/>
      <w:szCs w:val="20"/>
      <w:lang w:eastAsia="en-US"/>
    </w:rPr>
  </w:style>
  <w:style w:type="paragraph" w:customStyle="1" w:styleId="FBA0C2C2FCAB442394259EA76E90BEA41">
    <w:name w:val="FBA0C2C2FCAB442394259EA76E90BEA41"/>
    <w:rsid w:val="003A27C9"/>
    <w:rPr>
      <w:rFonts w:ascii="Arial" w:eastAsia="MS Gothic" w:hAnsi="Arial"/>
      <w:bCs/>
      <w:szCs w:val="20"/>
      <w:lang w:eastAsia="en-US"/>
    </w:rPr>
  </w:style>
  <w:style w:type="paragraph" w:customStyle="1" w:styleId="D5C49FDAB6EA4F96BBFA9B2993C8C6A01">
    <w:name w:val="D5C49FDAB6EA4F96BBFA9B2993C8C6A01"/>
    <w:rsid w:val="003A27C9"/>
    <w:rPr>
      <w:rFonts w:ascii="Arial" w:eastAsia="MS Gothic" w:hAnsi="Arial"/>
      <w:bCs/>
      <w:szCs w:val="20"/>
      <w:lang w:eastAsia="en-US"/>
    </w:rPr>
  </w:style>
  <w:style w:type="paragraph" w:customStyle="1" w:styleId="3F4FBA44D6AC43E5B96ADB91DD1D26A31">
    <w:name w:val="3F4FBA44D6AC43E5B96ADB91DD1D26A31"/>
    <w:rsid w:val="003A27C9"/>
    <w:rPr>
      <w:rFonts w:ascii="Arial" w:eastAsia="MS Gothic" w:hAnsi="Arial"/>
      <w:bCs/>
      <w:szCs w:val="20"/>
      <w:lang w:eastAsia="en-US"/>
    </w:rPr>
  </w:style>
  <w:style w:type="paragraph" w:customStyle="1" w:styleId="B19F7B10169A43B7AEDAB16EB5867E281">
    <w:name w:val="B19F7B10169A43B7AEDAB16EB5867E281"/>
    <w:rsid w:val="003A27C9"/>
    <w:rPr>
      <w:rFonts w:ascii="Arial" w:eastAsia="MS Gothic" w:hAnsi="Arial"/>
      <w:bCs/>
      <w:szCs w:val="20"/>
      <w:lang w:eastAsia="en-US"/>
    </w:rPr>
  </w:style>
  <w:style w:type="paragraph" w:customStyle="1" w:styleId="C4F294B314CD46BE898B62E48A3C9FC31">
    <w:name w:val="C4F294B314CD46BE898B62E48A3C9FC31"/>
    <w:rsid w:val="003A27C9"/>
    <w:rPr>
      <w:rFonts w:ascii="Arial" w:eastAsia="MS Gothic" w:hAnsi="Arial"/>
      <w:bCs/>
      <w:szCs w:val="20"/>
      <w:lang w:eastAsia="en-US"/>
    </w:rPr>
  </w:style>
  <w:style w:type="paragraph" w:customStyle="1" w:styleId="31D6F363CC3644688A8F5070DCFE5B381">
    <w:name w:val="31D6F363CC3644688A8F5070DCFE5B381"/>
    <w:rsid w:val="003A27C9"/>
    <w:rPr>
      <w:rFonts w:ascii="Arial" w:eastAsia="MS Gothic" w:hAnsi="Arial"/>
      <w:bCs/>
      <w:szCs w:val="20"/>
      <w:lang w:eastAsia="en-US"/>
    </w:rPr>
  </w:style>
  <w:style w:type="paragraph" w:customStyle="1" w:styleId="D0B86F9696EE4DBB9C76196C972184221">
    <w:name w:val="D0B86F9696EE4DBB9C76196C972184221"/>
    <w:rsid w:val="003A27C9"/>
    <w:rPr>
      <w:rFonts w:ascii="Arial" w:eastAsia="MS Gothic" w:hAnsi="Arial"/>
      <w:bCs/>
      <w:szCs w:val="20"/>
      <w:lang w:eastAsia="en-US"/>
    </w:rPr>
  </w:style>
  <w:style w:type="paragraph" w:customStyle="1" w:styleId="1D04ECA1E5C9461EB3FCDA596A03D9C51">
    <w:name w:val="1D04ECA1E5C9461EB3FCDA596A03D9C51"/>
    <w:rsid w:val="003A27C9"/>
    <w:rPr>
      <w:rFonts w:ascii="Arial" w:eastAsia="MS Gothic" w:hAnsi="Arial"/>
      <w:bCs/>
      <w:szCs w:val="20"/>
      <w:lang w:eastAsia="en-US"/>
    </w:rPr>
  </w:style>
  <w:style w:type="paragraph" w:customStyle="1" w:styleId="1E9934602C9145AB9E2B6EDA342C76301">
    <w:name w:val="1E9934602C9145AB9E2B6EDA342C76301"/>
    <w:rsid w:val="003A27C9"/>
    <w:rPr>
      <w:rFonts w:ascii="Arial" w:eastAsia="MS Gothic" w:hAnsi="Arial"/>
      <w:bCs/>
      <w:szCs w:val="20"/>
      <w:lang w:eastAsia="en-US"/>
    </w:rPr>
  </w:style>
  <w:style w:type="paragraph" w:customStyle="1" w:styleId="077A8D60003744A4B733F06524D61B1C1">
    <w:name w:val="077A8D60003744A4B733F06524D61B1C1"/>
    <w:rsid w:val="003A27C9"/>
    <w:rPr>
      <w:rFonts w:ascii="Arial" w:eastAsia="MS Gothic" w:hAnsi="Arial"/>
      <w:bCs/>
      <w:szCs w:val="20"/>
      <w:lang w:eastAsia="en-US"/>
    </w:rPr>
  </w:style>
  <w:style w:type="paragraph" w:customStyle="1" w:styleId="342258EA476748AB957421F043CF30B91">
    <w:name w:val="342258EA476748AB957421F043CF30B91"/>
    <w:rsid w:val="003A27C9"/>
    <w:rPr>
      <w:rFonts w:ascii="Arial" w:eastAsia="MS Gothic" w:hAnsi="Arial"/>
      <w:bCs/>
      <w:szCs w:val="20"/>
      <w:lang w:eastAsia="en-US"/>
    </w:rPr>
  </w:style>
  <w:style w:type="paragraph" w:customStyle="1" w:styleId="9045AD10694448889B4FF18FE9775EF61">
    <w:name w:val="9045AD10694448889B4FF18FE9775EF61"/>
    <w:rsid w:val="003A27C9"/>
    <w:rPr>
      <w:rFonts w:ascii="Arial" w:eastAsia="MS Gothic" w:hAnsi="Arial"/>
      <w:bCs/>
      <w:szCs w:val="20"/>
      <w:lang w:eastAsia="en-US"/>
    </w:rPr>
  </w:style>
  <w:style w:type="paragraph" w:customStyle="1" w:styleId="698DCEF34EBA423BB45A24AD79B186A01">
    <w:name w:val="698DCEF34EBA423BB45A24AD79B186A01"/>
    <w:rsid w:val="003A27C9"/>
    <w:rPr>
      <w:rFonts w:ascii="Arial" w:eastAsia="MS Gothic" w:hAnsi="Arial"/>
      <w:bCs/>
      <w:szCs w:val="20"/>
      <w:lang w:eastAsia="en-US"/>
    </w:rPr>
  </w:style>
  <w:style w:type="paragraph" w:customStyle="1" w:styleId="6FD19046848D4DC18267F2F99CF3A9D01">
    <w:name w:val="6FD19046848D4DC18267F2F99CF3A9D01"/>
    <w:rsid w:val="003A27C9"/>
    <w:rPr>
      <w:rFonts w:ascii="Arial" w:eastAsia="MS Gothic" w:hAnsi="Arial"/>
      <w:bCs/>
      <w:szCs w:val="20"/>
      <w:lang w:eastAsia="en-US"/>
    </w:rPr>
  </w:style>
  <w:style w:type="paragraph" w:customStyle="1" w:styleId="D8A26C5660E44D198583F03F939625C81">
    <w:name w:val="D8A26C5660E44D198583F03F939625C81"/>
    <w:rsid w:val="003A27C9"/>
    <w:rPr>
      <w:rFonts w:ascii="Arial" w:eastAsia="MS Gothic" w:hAnsi="Arial"/>
      <w:bCs/>
      <w:szCs w:val="20"/>
      <w:lang w:eastAsia="en-US"/>
    </w:rPr>
  </w:style>
  <w:style w:type="paragraph" w:customStyle="1" w:styleId="39D8A2D38ADF4417B4B1C6836CA5315F1">
    <w:name w:val="39D8A2D38ADF4417B4B1C6836CA5315F1"/>
    <w:rsid w:val="003A27C9"/>
    <w:rPr>
      <w:rFonts w:ascii="Arial" w:eastAsia="MS Gothic" w:hAnsi="Arial"/>
      <w:bCs/>
      <w:szCs w:val="20"/>
      <w:lang w:eastAsia="en-US"/>
    </w:rPr>
  </w:style>
  <w:style w:type="paragraph" w:customStyle="1" w:styleId="2F343AB61D944286941CBFB342437EC31">
    <w:name w:val="2F343AB61D944286941CBFB342437EC31"/>
    <w:rsid w:val="003A27C9"/>
    <w:rPr>
      <w:rFonts w:ascii="Arial" w:eastAsia="MS Gothic" w:hAnsi="Arial"/>
      <w:bCs/>
      <w:szCs w:val="20"/>
      <w:lang w:eastAsia="en-US"/>
    </w:rPr>
  </w:style>
  <w:style w:type="paragraph" w:customStyle="1" w:styleId="1825672B7BDC4BAB8DBFD7DB730764251">
    <w:name w:val="1825672B7BDC4BAB8DBFD7DB730764251"/>
    <w:rsid w:val="003A27C9"/>
    <w:rPr>
      <w:rFonts w:ascii="Arial" w:eastAsia="MS Gothic" w:hAnsi="Arial"/>
      <w:bCs/>
      <w:szCs w:val="20"/>
      <w:lang w:eastAsia="en-US"/>
    </w:rPr>
  </w:style>
  <w:style w:type="paragraph" w:customStyle="1" w:styleId="263C622900EA4487B6C56E00C7C7CB741">
    <w:name w:val="263C622900EA4487B6C56E00C7C7CB741"/>
    <w:rsid w:val="003A27C9"/>
    <w:rPr>
      <w:rFonts w:ascii="Arial" w:eastAsia="MS Gothic" w:hAnsi="Arial"/>
      <w:bCs/>
      <w:szCs w:val="20"/>
      <w:lang w:eastAsia="en-US"/>
    </w:rPr>
  </w:style>
  <w:style w:type="paragraph" w:customStyle="1" w:styleId="62136FB39FF5452CA6DB040E6439E6A91">
    <w:name w:val="62136FB39FF5452CA6DB040E6439E6A91"/>
    <w:rsid w:val="003A27C9"/>
    <w:rPr>
      <w:rFonts w:ascii="Arial" w:eastAsia="MS Gothic" w:hAnsi="Arial"/>
      <w:bCs/>
      <w:szCs w:val="20"/>
      <w:lang w:eastAsia="en-US"/>
    </w:rPr>
  </w:style>
  <w:style w:type="paragraph" w:customStyle="1" w:styleId="3124F3212B4642EA870CA95BCA97DC331">
    <w:name w:val="3124F3212B4642EA870CA95BCA97DC331"/>
    <w:rsid w:val="003A27C9"/>
    <w:rPr>
      <w:rFonts w:ascii="Arial" w:eastAsia="MS Gothic" w:hAnsi="Arial"/>
      <w:bCs/>
      <w:szCs w:val="20"/>
      <w:lang w:eastAsia="en-US"/>
    </w:rPr>
  </w:style>
  <w:style w:type="paragraph" w:customStyle="1" w:styleId="47E2478F2A76461E80AA21193E6A1C331">
    <w:name w:val="47E2478F2A76461E80AA21193E6A1C331"/>
    <w:rsid w:val="003A27C9"/>
    <w:rPr>
      <w:rFonts w:ascii="Arial" w:eastAsia="MS Gothic" w:hAnsi="Arial"/>
      <w:bCs/>
      <w:szCs w:val="20"/>
      <w:lang w:eastAsia="en-US"/>
    </w:rPr>
  </w:style>
  <w:style w:type="paragraph" w:customStyle="1" w:styleId="EBAAB44C066C42E7A523F98E602D42351">
    <w:name w:val="EBAAB44C066C42E7A523F98E602D42351"/>
    <w:rsid w:val="003A27C9"/>
    <w:rPr>
      <w:rFonts w:ascii="Arial" w:eastAsia="MS Gothic" w:hAnsi="Arial"/>
      <w:bCs/>
      <w:szCs w:val="20"/>
      <w:lang w:eastAsia="en-US"/>
    </w:rPr>
  </w:style>
  <w:style w:type="paragraph" w:customStyle="1" w:styleId="A95FA3CF64964D519756E0748C309D331">
    <w:name w:val="A95FA3CF64964D519756E0748C309D331"/>
    <w:rsid w:val="003A27C9"/>
    <w:rPr>
      <w:rFonts w:ascii="Arial" w:eastAsia="MS Gothic" w:hAnsi="Arial"/>
      <w:bCs/>
      <w:szCs w:val="20"/>
      <w:lang w:eastAsia="en-US"/>
    </w:rPr>
  </w:style>
  <w:style w:type="paragraph" w:customStyle="1" w:styleId="69BDE73083E54EFF9A0056FD9B6887211">
    <w:name w:val="69BDE73083E54EFF9A0056FD9B6887211"/>
    <w:rsid w:val="003A27C9"/>
    <w:rPr>
      <w:rFonts w:ascii="Arial" w:eastAsia="MS Gothic" w:hAnsi="Arial"/>
      <w:bCs/>
      <w:szCs w:val="20"/>
      <w:lang w:eastAsia="en-US"/>
    </w:rPr>
  </w:style>
  <w:style w:type="paragraph" w:customStyle="1" w:styleId="D89CE261E0114940B9AEC2084E9F54C71">
    <w:name w:val="D89CE261E0114940B9AEC2084E9F54C71"/>
    <w:rsid w:val="003A27C9"/>
    <w:rPr>
      <w:rFonts w:ascii="Arial" w:eastAsia="MS Gothic" w:hAnsi="Arial"/>
      <w:bCs/>
      <w:szCs w:val="20"/>
      <w:lang w:eastAsia="en-US"/>
    </w:rPr>
  </w:style>
  <w:style w:type="paragraph" w:customStyle="1" w:styleId="CA2D77F0A6C24303ACB87D6A198862DD1">
    <w:name w:val="CA2D77F0A6C24303ACB87D6A198862DD1"/>
    <w:rsid w:val="003A27C9"/>
    <w:rPr>
      <w:rFonts w:ascii="Arial" w:eastAsia="MS Gothic" w:hAnsi="Arial"/>
      <w:bCs/>
      <w:szCs w:val="20"/>
      <w:lang w:eastAsia="en-US"/>
    </w:rPr>
  </w:style>
  <w:style w:type="paragraph" w:customStyle="1" w:styleId="DE3AC97F39154878BE822A435B20F1D01">
    <w:name w:val="DE3AC97F39154878BE822A435B20F1D01"/>
    <w:rsid w:val="003A27C9"/>
    <w:rPr>
      <w:rFonts w:ascii="Arial" w:eastAsia="MS Gothic" w:hAnsi="Arial"/>
      <w:bCs/>
      <w:szCs w:val="20"/>
      <w:lang w:eastAsia="en-US"/>
    </w:rPr>
  </w:style>
  <w:style w:type="paragraph" w:customStyle="1" w:styleId="8FE2AFC628884F09A8E1CF5BD50C56481">
    <w:name w:val="8FE2AFC628884F09A8E1CF5BD50C56481"/>
    <w:rsid w:val="003A27C9"/>
    <w:rPr>
      <w:rFonts w:ascii="Arial" w:eastAsia="MS Gothic" w:hAnsi="Arial"/>
      <w:bCs/>
      <w:szCs w:val="20"/>
      <w:lang w:eastAsia="en-US"/>
    </w:rPr>
  </w:style>
  <w:style w:type="paragraph" w:customStyle="1" w:styleId="92FFE504C8664201B87A0C470D3481771">
    <w:name w:val="92FFE504C8664201B87A0C470D3481771"/>
    <w:rsid w:val="003A27C9"/>
    <w:rPr>
      <w:rFonts w:ascii="Arial" w:eastAsia="MS Gothic" w:hAnsi="Arial"/>
      <w:bCs/>
      <w:szCs w:val="20"/>
      <w:lang w:eastAsia="en-US"/>
    </w:rPr>
  </w:style>
  <w:style w:type="paragraph" w:customStyle="1" w:styleId="A61F835EB1FD498BBB65FE6C66D6FEC81">
    <w:name w:val="A61F835EB1FD498BBB65FE6C66D6FEC81"/>
    <w:rsid w:val="003A27C9"/>
    <w:rPr>
      <w:rFonts w:ascii="Arial" w:eastAsia="MS Gothic" w:hAnsi="Arial"/>
      <w:bCs/>
      <w:szCs w:val="20"/>
      <w:lang w:eastAsia="en-US"/>
    </w:rPr>
  </w:style>
  <w:style w:type="paragraph" w:customStyle="1" w:styleId="5FDDF7DD0BB547C0813FB8FDF4D9F58C1">
    <w:name w:val="5FDDF7DD0BB547C0813FB8FDF4D9F58C1"/>
    <w:rsid w:val="003A27C9"/>
    <w:rPr>
      <w:rFonts w:ascii="Arial" w:eastAsia="MS Gothic" w:hAnsi="Arial"/>
      <w:bCs/>
      <w:szCs w:val="20"/>
      <w:lang w:eastAsia="en-US"/>
    </w:rPr>
  </w:style>
  <w:style w:type="paragraph" w:customStyle="1" w:styleId="D5134DEEBC004A2BA896324F26F064D61">
    <w:name w:val="D5134DEEBC004A2BA896324F26F064D61"/>
    <w:rsid w:val="003A27C9"/>
    <w:rPr>
      <w:rFonts w:ascii="Arial" w:eastAsia="MS Gothic" w:hAnsi="Arial"/>
      <w:bCs/>
      <w:szCs w:val="20"/>
      <w:lang w:eastAsia="en-US"/>
    </w:rPr>
  </w:style>
  <w:style w:type="paragraph" w:customStyle="1" w:styleId="D08DBD1C2EBF4BE88B5BACA8B5ED0FD31">
    <w:name w:val="D08DBD1C2EBF4BE88B5BACA8B5ED0FD31"/>
    <w:rsid w:val="003A27C9"/>
    <w:rPr>
      <w:rFonts w:ascii="Arial" w:eastAsia="MS Gothic" w:hAnsi="Arial"/>
      <w:bCs/>
      <w:szCs w:val="20"/>
      <w:lang w:eastAsia="en-US"/>
    </w:rPr>
  </w:style>
  <w:style w:type="paragraph" w:customStyle="1" w:styleId="413315BAD94945E997378DC8F931D93A1">
    <w:name w:val="413315BAD94945E997378DC8F931D93A1"/>
    <w:rsid w:val="003A27C9"/>
    <w:rPr>
      <w:rFonts w:ascii="Arial" w:eastAsia="MS Gothic" w:hAnsi="Arial"/>
      <w:bCs/>
      <w:szCs w:val="20"/>
      <w:lang w:eastAsia="en-US"/>
    </w:rPr>
  </w:style>
  <w:style w:type="paragraph" w:customStyle="1" w:styleId="52932193EBD145098E819B3D0C08C7C81">
    <w:name w:val="52932193EBD145098E819B3D0C08C7C81"/>
    <w:rsid w:val="003A27C9"/>
    <w:rPr>
      <w:rFonts w:ascii="Arial" w:eastAsia="MS Gothic" w:hAnsi="Arial"/>
      <w:bCs/>
      <w:szCs w:val="20"/>
      <w:lang w:eastAsia="en-US"/>
    </w:rPr>
  </w:style>
  <w:style w:type="paragraph" w:customStyle="1" w:styleId="955ACB6286D94D4E969B045200401D8B1">
    <w:name w:val="955ACB6286D94D4E969B045200401D8B1"/>
    <w:rsid w:val="003A27C9"/>
    <w:rPr>
      <w:rFonts w:ascii="Arial" w:eastAsia="MS Gothic" w:hAnsi="Arial"/>
      <w:bCs/>
      <w:szCs w:val="20"/>
      <w:lang w:eastAsia="en-US"/>
    </w:rPr>
  </w:style>
  <w:style w:type="paragraph" w:customStyle="1" w:styleId="4CD2BE16DDDC489F9AC6FBA32F5FA4AF1">
    <w:name w:val="4CD2BE16DDDC489F9AC6FBA32F5FA4AF1"/>
    <w:rsid w:val="003A27C9"/>
    <w:rPr>
      <w:rFonts w:ascii="Arial" w:eastAsia="MS Gothic" w:hAnsi="Arial"/>
      <w:bCs/>
      <w:szCs w:val="20"/>
      <w:lang w:eastAsia="en-US"/>
    </w:rPr>
  </w:style>
  <w:style w:type="paragraph" w:customStyle="1" w:styleId="2F0A482AA51A45A78494FD0553DA48EE1">
    <w:name w:val="2F0A482AA51A45A78494FD0553DA48EE1"/>
    <w:rsid w:val="003A27C9"/>
    <w:rPr>
      <w:rFonts w:ascii="Arial" w:eastAsia="MS Gothic" w:hAnsi="Arial"/>
      <w:bCs/>
      <w:szCs w:val="20"/>
      <w:lang w:eastAsia="en-US"/>
    </w:rPr>
  </w:style>
  <w:style w:type="paragraph" w:customStyle="1" w:styleId="3A425FDB3B03429F82A58D9DB2C7EFDB1">
    <w:name w:val="3A425FDB3B03429F82A58D9DB2C7EFDB1"/>
    <w:rsid w:val="003A27C9"/>
    <w:rPr>
      <w:rFonts w:ascii="Arial" w:eastAsia="MS Gothic" w:hAnsi="Arial"/>
      <w:bCs/>
      <w:szCs w:val="20"/>
      <w:lang w:eastAsia="en-US"/>
    </w:rPr>
  </w:style>
  <w:style w:type="paragraph" w:customStyle="1" w:styleId="DC4947FE4E3049619C866F8C76741A431">
    <w:name w:val="DC4947FE4E3049619C866F8C76741A431"/>
    <w:rsid w:val="003A27C9"/>
    <w:rPr>
      <w:rFonts w:ascii="Arial" w:eastAsia="MS Gothic" w:hAnsi="Arial"/>
      <w:bCs/>
      <w:szCs w:val="20"/>
      <w:lang w:eastAsia="en-US"/>
    </w:rPr>
  </w:style>
  <w:style w:type="paragraph" w:customStyle="1" w:styleId="52DC34D05851430EB9781A878433B9C11">
    <w:name w:val="52DC34D05851430EB9781A878433B9C11"/>
    <w:rsid w:val="003A27C9"/>
    <w:rPr>
      <w:rFonts w:ascii="Arial" w:eastAsia="MS Gothic" w:hAnsi="Arial"/>
      <w:bCs/>
      <w:szCs w:val="20"/>
      <w:lang w:eastAsia="en-US"/>
    </w:rPr>
  </w:style>
  <w:style w:type="paragraph" w:customStyle="1" w:styleId="A30E20F5518E48C68F9BB9C0A43689E51">
    <w:name w:val="A30E20F5518E48C68F9BB9C0A43689E51"/>
    <w:rsid w:val="003A27C9"/>
    <w:rPr>
      <w:rFonts w:ascii="Arial" w:eastAsia="MS Gothic" w:hAnsi="Arial"/>
      <w:bCs/>
      <w:szCs w:val="20"/>
      <w:lang w:eastAsia="en-US"/>
    </w:rPr>
  </w:style>
  <w:style w:type="paragraph" w:customStyle="1" w:styleId="46C986D7B639481E920677678C12CF6E1">
    <w:name w:val="46C986D7B639481E920677678C12CF6E1"/>
    <w:rsid w:val="003A27C9"/>
    <w:rPr>
      <w:rFonts w:ascii="Arial" w:eastAsia="MS Gothic" w:hAnsi="Arial"/>
      <w:bCs/>
      <w:szCs w:val="20"/>
      <w:lang w:eastAsia="en-US"/>
    </w:rPr>
  </w:style>
  <w:style w:type="paragraph" w:customStyle="1" w:styleId="3A7440763C7E49F488C35255DED113BD1">
    <w:name w:val="3A7440763C7E49F488C35255DED113BD1"/>
    <w:rsid w:val="003A27C9"/>
    <w:rPr>
      <w:rFonts w:ascii="Arial" w:eastAsia="MS Gothic" w:hAnsi="Arial"/>
      <w:bCs/>
      <w:szCs w:val="20"/>
      <w:lang w:eastAsia="en-US"/>
    </w:rPr>
  </w:style>
  <w:style w:type="paragraph" w:customStyle="1" w:styleId="0EE8E6C2AC0848A5A11809A7E36F56C31">
    <w:name w:val="0EE8E6C2AC0848A5A11809A7E36F56C31"/>
    <w:rsid w:val="003A27C9"/>
    <w:rPr>
      <w:rFonts w:ascii="Arial" w:eastAsia="MS Gothic" w:hAnsi="Arial"/>
      <w:bCs/>
      <w:szCs w:val="20"/>
      <w:lang w:eastAsia="en-US"/>
    </w:rPr>
  </w:style>
  <w:style w:type="paragraph" w:customStyle="1" w:styleId="CC6BF652E3824FE583A25C8076E7B0D31">
    <w:name w:val="CC6BF652E3824FE583A25C8076E7B0D31"/>
    <w:rsid w:val="003A27C9"/>
    <w:rPr>
      <w:rFonts w:ascii="Arial" w:eastAsia="MS Gothic" w:hAnsi="Arial"/>
      <w:bCs/>
      <w:szCs w:val="20"/>
      <w:lang w:eastAsia="en-US"/>
    </w:rPr>
  </w:style>
  <w:style w:type="paragraph" w:customStyle="1" w:styleId="050CA733153D4A139634C0FCB815848F1">
    <w:name w:val="050CA733153D4A139634C0FCB815848F1"/>
    <w:rsid w:val="003A27C9"/>
    <w:rPr>
      <w:rFonts w:ascii="Arial" w:eastAsia="MS Gothic" w:hAnsi="Arial"/>
      <w:bCs/>
      <w:szCs w:val="20"/>
      <w:lang w:eastAsia="en-US"/>
    </w:rPr>
  </w:style>
  <w:style w:type="paragraph" w:customStyle="1" w:styleId="D74387C843D1430088820FECB915637E1">
    <w:name w:val="D74387C843D1430088820FECB915637E1"/>
    <w:rsid w:val="003A27C9"/>
    <w:rPr>
      <w:rFonts w:ascii="Arial" w:eastAsia="MS Gothic" w:hAnsi="Arial"/>
      <w:bCs/>
      <w:szCs w:val="20"/>
      <w:lang w:eastAsia="en-US"/>
    </w:rPr>
  </w:style>
  <w:style w:type="paragraph" w:customStyle="1" w:styleId="8E2397AD7D75482DA07CE778AC7516A21">
    <w:name w:val="8E2397AD7D75482DA07CE778AC7516A21"/>
    <w:rsid w:val="003A27C9"/>
    <w:rPr>
      <w:rFonts w:ascii="Arial" w:eastAsia="MS Gothic" w:hAnsi="Arial"/>
      <w:bCs/>
      <w:szCs w:val="20"/>
      <w:lang w:eastAsia="en-US"/>
    </w:rPr>
  </w:style>
  <w:style w:type="paragraph" w:customStyle="1" w:styleId="9A4E711B77CF458DA523B3A7A08A1EAB1">
    <w:name w:val="9A4E711B77CF458DA523B3A7A08A1EAB1"/>
    <w:rsid w:val="003A27C9"/>
    <w:rPr>
      <w:rFonts w:ascii="Arial" w:eastAsia="MS Gothic" w:hAnsi="Arial"/>
      <w:bCs/>
      <w:szCs w:val="20"/>
      <w:lang w:eastAsia="en-US"/>
    </w:rPr>
  </w:style>
  <w:style w:type="paragraph" w:customStyle="1" w:styleId="7699B38133B04820A18A1C38A394354E1">
    <w:name w:val="7699B38133B04820A18A1C38A394354E1"/>
    <w:rsid w:val="003A27C9"/>
    <w:rPr>
      <w:rFonts w:ascii="Arial" w:eastAsia="MS Gothic" w:hAnsi="Arial"/>
      <w:bCs/>
      <w:szCs w:val="20"/>
      <w:lang w:eastAsia="en-US"/>
    </w:rPr>
  </w:style>
  <w:style w:type="paragraph" w:customStyle="1" w:styleId="EFFF344652774D4B96F982B9C344CF7E1">
    <w:name w:val="EFFF344652774D4B96F982B9C344CF7E1"/>
    <w:rsid w:val="003A27C9"/>
    <w:rPr>
      <w:rFonts w:ascii="Arial" w:eastAsia="MS Gothic" w:hAnsi="Arial"/>
      <w:bCs/>
      <w:szCs w:val="20"/>
      <w:lang w:eastAsia="en-US"/>
    </w:rPr>
  </w:style>
  <w:style w:type="paragraph" w:customStyle="1" w:styleId="B576B26496F94ABB8691BA17D5DC217C1">
    <w:name w:val="B576B26496F94ABB8691BA17D5DC217C1"/>
    <w:rsid w:val="003A27C9"/>
    <w:rPr>
      <w:rFonts w:ascii="Arial" w:eastAsia="MS Gothic" w:hAnsi="Arial"/>
      <w:bCs/>
      <w:szCs w:val="20"/>
      <w:lang w:eastAsia="en-US"/>
    </w:rPr>
  </w:style>
  <w:style w:type="paragraph" w:customStyle="1" w:styleId="4BF65F5913F64669A7D45B2A9B59E7CA1">
    <w:name w:val="4BF65F5913F64669A7D45B2A9B59E7CA1"/>
    <w:rsid w:val="003A27C9"/>
    <w:rPr>
      <w:rFonts w:ascii="Arial" w:eastAsia="MS Gothic" w:hAnsi="Arial"/>
      <w:bCs/>
      <w:szCs w:val="20"/>
      <w:lang w:eastAsia="en-US"/>
    </w:rPr>
  </w:style>
  <w:style w:type="paragraph" w:customStyle="1" w:styleId="14CF3DE410644BD5AF5BA79826D22B721">
    <w:name w:val="14CF3DE410644BD5AF5BA79826D22B721"/>
    <w:rsid w:val="003A27C9"/>
    <w:rPr>
      <w:rFonts w:ascii="Arial" w:eastAsia="MS Gothic" w:hAnsi="Arial"/>
      <w:bCs/>
      <w:szCs w:val="20"/>
      <w:lang w:eastAsia="en-US"/>
    </w:rPr>
  </w:style>
  <w:style w:type="paragraph" w:customStyle="1" w:styleId="C6A9410A969944D3BD70514AAFBC38C61">
    <w:name w:val="C6A9410A969944D3BD70514AAFBC38C61"/>
    <w:rsid w:val="003A27C9"/>
    <w:rPr>
      <w:rFonts w:ascii="Arial" w:eastAsia="MS Gothic" w:hAnsi="Arial"/>
      <w:bCs/>
      <w:szCs w:val="20"/>
      <w:lang w:eastAsia="en-US"/>
    </w:rPr>
  </w:style>
  <w:style w:type="paragraph" w:customStyle="1" w:styleId="5719469AC068486B900281A240E02DC91">
    <w:name w:val="5719469AC068486B900281A240E02DC91"/>
    <w:rsid w:val="003A27C9"/>
    <w:rPr>
      <w:rFonts w:ascii="Arial" w:eastAsia="MS Gothic" w:hAnsi="Arial"/>
      <w:bCs/>
      <w:szCs w:val="20"/>
      <w:lang w:eastAsia="en-US"/>
    </w:rPr>
  </w:style>
  <w:style w:type="paragraph" w:customStyle="1" w:styleId="91AEB6FF24A941208914C4A6440D939D1">
    <w:name w:val="91AEB6FF24A941208914C4A6440D939D1"/>
    <w:rsid w:val="003A27C9"/>
    <w:rPr>
      <w:rFonts w:ascii="Arial" w:eastAsia="MS Gothic" w:hAnsi="Arial"/>
      <w:bCs/>
      <w:szCs w:val="20"/>
      <w:lang w:eastAsia="en-US"/>
    </w:rPr>
  </w:style>
  <w:style w:type="paragraph" w:customStyle="1" w:styleId="1BB882CD9041491A9B148ABA6F0322901">
    <w:name w:val="1BB882CD9041491A9B148ABA6F0322901"/>
    <w:rsid w:val="003A27C9"/>
    <w:rPr>
      <w:rFonts w:ascii="Arial" w:eastAsia="MS Gothic" w:hAnsi="Arial"/>
      <w:bCs/>
      <w:szCs w:val="20"/>
      <w:lang w:eastAsia="en-US"/>
    </w:rPr>
  </w:style>
  <w:style w:type="paragraph" w:customStyle="1" w:styleId="43B2F3A0CCF04B5D9BA7030060135D221">
    <w:name w:val="43B2F3A0CCF04B5D9BA7030060135D221"/>
    <w:rsid w:val="003A27C9"/>
    <w:rPr>
      <w:rFonts w:ascii="Arial" w:eastAsia="MS Gothic" w:hAnsi="Arial"/>
      <w:bCs/>
      <w:szCs w:val="20"/>
      <w:lang w:eastAsia="en-US"/>
    </w:rPr>
  </w:style>
  <w:style w:type="paragraph" w:customStyle="1" w:styleId="AE0DD5D660AF400DB4E0384013F7F05A1">
    <w:name w:val="AE0DD5D660AF400DB4E0384013F7F05A1"/>
    <w:rsid w:val="003A27C9"/>
    <w:rPr>
      <w:rFonts w:ascii="Arial" w:eastAsia="MS Gothic" w:hAnsi="Arial"/>
      <w:bCs/>
      <w:szCs w:val="20"/>
      <w:lang w:eastAsia="en-US"/>
    </w:rPr>
  </w:style>
  <w:style w:type="paragraph" w:customStyle="1" w:styleId="1E3F0234C5494B329A304BE4D913FA1B1">
    <w:name w:val="1E3F0234C5494B329A304BE4D913FA1B1"/>
    <w:rsid w:val="003A27C9"/>
    <w:rPr>
      <w:rFonts w:ascii="Arial" w:eastAsia="MS Gothic" w:hAnsi="Arial"/>
      <w:bCs/>
      <w:szCs w:val="20"/>
      <w:lang w:eastAsia="en-US"/>
    </w:rPr>
  </w:style>
  <w:style w:type="paragraph" w:customStyle="1" w:styleId="2E1CC4D0CC9349DA9BDC90DB30F872811">
    <w:name w:val="2E1CC4D0CC9349DA9BDC90DB30F872811"/>
    <w:rsid w:val="003A27C9"/>
    <w:rPr>
      <w:rFonts w:ascii="Arial" w:eastAsia="MS Gothic" w:hAnsi="Arial"/>
      <w:bCs/>
      <w:szCs w:val="20"/>
      <w:lang w:eastAsia="en-US"/>
    </w:rPr>
  </w:style>
  <w:style w:type="paragraph" w:customStyle="1" w:styleId="628FBB29802E46DEB00A76A54B6F751D1">
    <w:name w:val="628FBB29802E46DEB00A76A54B6F751D1"/>
    <w:rsid w:val="003A27C9"/>
    <w:rPr>
      <w:rFonts w:ascii="Arial" w:eastAsia="MS Gothic" w:hAnsi="Arial"/>
      <w:bCs/>
      <w:szCs w:val="20"/>
      <w:lang w:eastAsia="en-US"/>
    </w:rPr>
  </w:style>
  <w:style w:type="paragraph" w:customStyle="1" w:styleId="57EB477FD2B247F0997DC6B90FD3D8281">
    <w:name w:val="57EB477FD2B247F0997DC6B90FD3D8281"/>
    <w:rsid w:val="003A27C9"/>
    <w:rPr>
      <w:rFonts w:ascii="Arial" w:eastAsia="MS Gothic" w:hAnsi="Arial"/>
      <w:bCs/>
      <w:szCs w:val="20"/>
      <w:lang w:eastAsia="en-US"/>
    </w:rPr>
  </w:style>
  <w:style w:type="paragraph" w:customStyle="1" w:styleId="BE52AA927FA446598A3B06FCA60A17991">
    <w:name w:val="BE52AA927FA446598A3B06FCA60A17991"/>
    <w:rsid w:val="003A27C9"/>
    <w:rPr>
      <w:rFonts w:ascii="Arial" w:eastAsia="MS Gothic" w:hAnsi="Arial"/>
      <w:bCs/>
      <w:szCs w:val="20"/>
      <w:lang w:eastAsia="en-US"/>
    </w:rPr>
  </w:style>
  <w:style w:type="paragraph" w:customStyle="1" w:styleId="9ED47CAB891047AA9E536BC7DEF84C9F1">
    <w:name w:val="9ED47CAB891047AA9E536BC7DEF84C9F1"/>
    <w:rsid w:val="003A27C9"/>
    <w:rPr>
      <w:rFonts w:ascii="Arial" w:eastAsia="MS Gothic" w:hAnsi="Arial"/>
      <w:bCs/>
      <w:szCs w:val="20"/>
      <w:lang w:eastAsia="en-US"/>
    </w:rPr>
  </w:style>
  <w:style w:type="paragraph" w:customStyle="1" w:styleId="F6B95512178C43A8891B33C5E58149B31">
    <w:name w:val="F6B95512178C43A8891B33C5E58149B31"/>
    <w:rsid w:val="003A27C9"/>
    <w:rPr>
      <w:rFonts w:ascii="Arial" w:eastAsia="MS Gothic" w:hAnsi="Arial"/>
      <w:bCs/>
      <w:szCs w:val="20"/>
      <w:lang w:eastAsia="en-US"/>
    </w:rPr>
  </w:style>
  <w:style w:type="paragraph" w:customStyle="1" w:styleId="E8DC352767224358B5B742E2BCEECDE01">
    <w:name w:val="E8DC352767224358B5B742E2BCEECDE01"/>
    <w:rsid w:val="003A27C9"/>
    <w:rPr>
      <w:rFonts w:ascii="Arial" w:eastAsia="MS Gothic" w:hAnsi="Arial"/>
      <w:bCs/>
      <w:szCs w:val="20"/>
      <w:lang w:eastAsia="en-US"/>
    </w:rPr>
  </w:style>
  <w:style w:type="paragraph" w:customStyle="1" w:styleId="A2A0DFCEC5D84A4ABB6EE14EB80CC13A1">
    <w:name w:val="A2A0DFCEC5D84A4ABB6EE14EB80CC13A1"/>
    <w:rsid w:val="003A27C9"/>
    <w:rPr>
      <w:rFonts w:ascii="Arial" w:eastAsia="MS Gothic" w:hAnsi="Arial"/>
      <w:bCs/>
      <w:szCs w:val="20"/>
      <w:lang w:eastAsia="en-US"/>
    </w:rPr>
  </w:style>
  <w:style w:type="paragraph" w:customStyle="1" w:styleId="476F13E914AA4C83A96D2FDE55C3B30E1">
    <w:name w:val="476F13E914AA4C83A96D2FDE55C3B30E1"/>
    <w:rsid w:val="003A27C9"/>
    <w:rPr>
      <w:rFonts w:ascii="Arial" w:eastAsia="MS Gothic" w:hAnsi="Arial"/>
      <w:bCs/>
      <w:szCs w:val="20"/>
      <w:lang w:eastAsia="en-US"/>
    </w:rPr>
  </w:style>
  <w:style w:type="paragraph" w:customStyle="1" w:styleId="C14CA7CFC86440B0BEFB0DCB734A29A91">
    <w:name w:val="C14CA7CFC86440B0BEFB0DCB734A29A91"/>
    <w:rsid w:val="003A27C9"/>
    <w:rPr>
      <w:rFonts w:ascii="Arial" w:eastAsia="MS Gothic" w:hAnsi="Arial"/>
      <w:bCs/>
      <w:szCs w:val="20"/>
      <w:lang w:eastAsia="en-US"/>
    </w:rPr>
  </w:style>
  <w:style w:type="paragraph" w:customStyle="1" w:styleId="522FE1BCE6854C7FBDE92FAD57F842C21">
    <w:name w:val="522FE1BCE6854C7FBDE92FAD57F842C21"/>
    <w:rsid w:val="003A27C9"/>
    <w:rPr>
      <w:rFonts w:ascii="Arial" w:eastAsia="MS Gothic" w:hAnsi="Arial"/>
      <w:bCs/>
      <w:szCs w:val="20"/>
      <w:lang w:eastAsia="en-US"/>
    </w:rPr>
  </w:style>
  <w:style w:type="paragraph" w:customStyle="1" w:styleId="F714A4EF77464A1B8A67820036E6FD4D1">
    <w:name w:val="F714A4EF77464A1B8A67820036E6FD4D1"/>
    <w:rsid w:val="003A27C9"/>
    <w:rPr>
      <w:rFonts w:ascii="Arial" w:eastAsia="MS Gothic" w:hAnsi="Arial"/>
      <w:bCs/>
      <w:szCs w:val="20"/>
      <w:lang w:eastAsia="en-US"/>
    </w:rPr>
  </w:style>
  <w:style w:type="paragraph" w:customStyle="1" w:styleId="AC4C47D0A729423A87790328710042BC1">
    <w:name w:val="AC4C47D0A729423A87790328710042BC1"/>
    <w:rsid w:val="003A27C9"/>
    <w:rPr>
      <w:rFonts w:ascii="Arial" w:eastAsia="MS Gothic" w:hAnsi="Arial"/>
      <w:bCs/>
      <w:szCs w:val="20"/>
      <w:lang w:eastAsia="en-US"/>
    </w:rPr>
  </w:style>
  <w:style w:type="paragraph" w:customStyle="1" w:styleId="18DD3090A44B41FCBCC90DCE4BB751C71">
    <w:name w:val="18DD3090A44B41FCBCC90DCE4BB751C71"/>
    <w:rsid w:val="003A27C9"/>
    <w:rPr>
      <w:rFonts w:ascii="Arial" w:eastAsia="MS Gothic" w:hAnsi="Arial"/>
      <w:bCs/>
      <w:szCs w:val="20"/>
      <w:lang w:eastAsia="en-US"/>
    </w:rPr>
  </w:style>
  <w:style w:type="paragraph" w:customStyle="1" w:styleId="4A96795883ED41A1BE139F2FE22A08881">
    <w:name w:val="4A96795883ED41A1BE139F2FE22A08881"/>
    <w:rsid w:val="003A27C9"/>
    <w:rPr>
      <w:rFonts w:ascii="Arial" w:eastAsia="MS Gothic" w:hAnsi="Arial"/>
      <w:bCs/>
      <w:szCs w:val="20"/>
      <w:lang w:eastAsia="en-US"/>
    </w:rPr>
  </w:style>
  <w:style w:type="paragraph" w:customStyle="1" w:styleId="DF854D0861324A008CD71548D11571C91">
    <w:name w:val="DF854D0861324A008CD71548D11571C91"/>
    <w:rsid w:val="003A27C9"/>
    <w:rPr>
      <w:rFonts w:ascii="Arial" w:eastAsia="MS Gothic" w:hAnsi="Arial"/>
      <w:bCs/>
      <w:szCs w:val="20"/>
      <w:lang w:eastAsia="en-US"/>
    </w:rPr>
  </w:style>
  <w:style w:type="paragraph" w:customStyle="1" w:styleId="A9BA98954FD14718A3090AECE35A7AAD1">
    <w:name w:val="A9BA98954FD14718A3090AECE35A7AAD1"/>
    <w:rsid w:val="003A27C9"/>
    <w:rPr>
      <w:rFonts w:ascii="Arial" w:eastAsia="MS Gothic" w:hAnsi="Arial"/>
      <w:bCs/>
      <w:szCs w:val="20"/>
      <w:lang w:eastAsia="en-US"/>
    </w:rPr>
  </w:style>
  <w:style w:type="paragraph" w:customStyle="1" w:styleId="8E7B6870960645579132DEF862BD9CCD1">
    <w:name w:val="8E7B6870960645579132DEF862BD9CCD1"/>
    <w:rsid w:val="003A27C9"/>
    <w:rPr>
      <w:rFonts w:ascii="Arial" w:eastAsia="MS Gothic" w:hAnsi="Arial"/>
      <w:bCs/>
      <w:szCs w:val="20"/>
      <w:lang w:eastAsia="en-US"/>
    </w:rPr>
  </w:style>
  <w:style w:type="paragraph" w:customStyle="1" w:styleId="01DEAA5681384536914C5593CB4A1A3E1">
    <w:name w:val="01DEAA5681384536914C5593CB4A1A3E1"/>
    <w:rsid w:val="003A27C9"/>
    <w:rPr>
      <w:rFonts w:ascii="Arial" w:eastAsia="MS Gothic" w:hAnsi="Arial"/>
      <w:bCs/>
      <w:szCs w:val="20"/>
      <w:lang w:eastAsia="en-US"/>
    </w:rPr>
  </w:style>
  <w:style w:type="paragraph" w:customStyle="1" w:styleId="3B5A395ECBBA435E9BFE512634C918F31">
    <w:name w:val="3B5A395ECBBA435E9BFE512634C918F31"/>
    <w:rsid w:val="003A27C9"/>
    <w:rPr>
      <w:rFonts w:ascii="Arial" w:eastAsia="MS Gothic" w:hAnsi="Arial"/>
      <w:bCs/>
      <w:szCs w:val="20"/>
      <w:lang w:eastAsia="en-US"/>
    </w:rPr>
  </w:style>
  <w:style w:type="paragraph" w:customStyle="1" w:styleId="4203CDB14BC540009DC4F4F0E3C1753B1">
    <w:name w:val="4203CDB14BC540009DC4F4F0E3C1753B1"/>
    <w:rsid w:val="003A27C9"/>
    <w:rPr>
      <w:rFonts w:ascii="Arial" w:eastAsia="MS Gothic" w:hAnsi="Arial"/>
      <w:bCs/>
      <w:szCs w:val="20"/>
      <w:lang w:eastAsia="en-US"/>
    </w:rPr>
  </w:style>
  <w:style w:type="paragraph" w:customStyle="1" w:styleId="F6A8F5D9846345B08EC16BDD70B4A69C1">
    <w:name w:val="F6A8F5D9846345B08EC16BDD70B4A69C1"/>
    <w:rsid w:val="003A27C9"/>
    <w:rPr>
      <w:rFonts w:ascii="Arial" w:eastAsia="MS Gothic" w:hAnsi="Arial"/>
      <w:bCs/>
      <w:szCs w:val="20"/>
      <w:lang w:eastAsia="en-US"/>
    </w:rPr>
  </w:style>
  <w:style w:type="paragraph" w:customStyle="1" w:styleId="07B4AC27278D4FC3AD79F1F6091928561">
    <w:name w:val="07B4AC27278D4FC3AD79F1F6091928561"/>
    <w:rsid w:val="003A27C9"/>
    <w:rPr>
      <w:rFonts w:ascii="Arial" w:eastAsia="MS Gothic" w:hAnsi="Arial"/>
      <w:bCs/>
      <w:szCs w:val="20"/>
      <w:lang w:eastAsia="en-US"/>
    </w:rPr>
  </w:style>
  <w:style w:type="paragraph" w:customStyle="1" w:styleId="484F6A60295441CC9A761856D47F92BD1">
    <w:name w:val="484F6A60295441CC9A761856D47F92BD1"/>
    <w:rsid w:val="003A27C9"/>
    <w:rPr>
      <w:rFonts w:ascii="Arial" w:eastAsia="MS Gothic" w:hAnsi="Arial"/>
      <w:bCs/>
      <w:szCs w:val="20"/>
      <w:lang w:eastAsia="en-US"/>
    </w:rPr>
  </w:style>
  <w:style w:type="paragraph" w:customStyle="1" w:styleId="9A5F6315322D4134AB9E849DEC4E856C1">
    <w:name w:val="9A5F6315322D4134AB9E849DEC4E856C1"/>
    <w:rsid w:val="003A27C9"/>
    <w:rPr>
      <w:rFonts w:ascii="Arial" w:eastAsia="MS Gothic" w:hAnsi="Arial"/>
      <w:bCs/>
      <w:szCs w:val="20"/>
      <w:lang w:eastAsia="en-US"/>
    </w:rPr>
  </w:style>
  <w:style w:type="paragraph" w:customStyle="1" w:styleId="B8E69C74E92C46A1AC92974567B79F781">
    <w:name w:val="B8E69C74E92C46A1AC92974567B79F781"/>
    <w:rsid w:val="003A27C9"/>
    <w:rPr>
      <w:rFonts w:ascii="Arial" w:eastAsia="MS Gothic" w:hAnsi="Arial"/>
      <w:bCs/>
      <w:szCs w:val="20"/>
      <w:lang w:eastAsia="en-US"/>
    </w:rPr>
  </w:style>
  <w:style w:type="paragraph" w:customStyle="1" w:styleId="9D6D7DFB757743E7BA3F313AF3CA0C441">
    <w:name w:val="9D6D7DFB757743E7BA3F313AF3CA0C441"/>
    <w:rsid w:val="003A27C9"/>
    <w:rPr>
      <w:rFonts w:ascii="Arial" w:eastAsia="MS Gothic" w:hAnsi="Arial"/>
      <w:bCs/>
      <w:szCs w:val="20"/>
      <w:lang w:eastAsia="en-US"/>
    </w:rPr>
  </w:style>
  <w:style w:type="paragraph" w:customStyle="1" w:styleId="E7570F0FFDA14BC6A7C38AC4D20942D21">
    <w:name w:val="E7570F0FFDA14BC6A7C38AC4D20942D21"/>
    <w:rsid w:val="003A27C9"/>
    <w:rPr>
      <w:rFonts w:ascii="Arial" w:eastAsia="MS Gothic" w:hAnsi="Arial"/>
      <w:bCs/>
      <w:szCs w:val="20"/>
      <w:lang w:eastAsia="en-US"/>
    </w:rPr>
  </w:style>
  <w:style w:type="paragraph" w:customStyle="1" w:styleId="A9EF2D41BC4B40A5A8383079DCBB83FC1">
    <w:name w:val="A9EF2D41BC4B40A5A8383079DCBB83FC1"/>
    <w:rsid w:val="003A27C9"/>
    <w:rPr>
      <w:rFonts w:ascii="Arial" w:eastAsia="MS Gothic" w:hAnsi="Arial"/>
      <w:bCs/>
      <w:szCs w:val="20"/>
      <w:lang w:eastAsia="en-US"/>
    </w:rPr>
  </w:style>
  <w:style w:type="paragraph" w:customStyle="1" w:styleId="FFFD82197C6448FCA877C6EB6EE3DF521">
    <w:name w:val="FFFD82197C6448FCA877C6EB6EE3DF521"/>
    <w:rsid w:val="003A27C9"/>
    <w:rPr>
      <w:rFonts w:ascii="Arial" w:eastAsia="MS Gothic" w:hAnsi="Arial"/>
      <w:bCs/>
      <w:szCs w:val="20"/>
      <w:lang w:eastAsia="en-US"/>
    </w:rPr>
  </w:style>
  <w:style w:type="paragraph" w:customStyle="1" w:styleId="7115B87220EF4D89B92E4248954E48A81">
    <w:name w:val="7115B87220EF4D89B92E4248954E48A81"/>
    <w:rsid w:val="003A27C9"/>
    <w:rPr>
      <w:rFonts w:ascii="Arial" w:eastAsia="MS Gothic" w:hAnsi="Arial"/>
      <w:bCs/>
      <w:szCs w:val="20"/>
      <w:lang w:eastAsia="en-US"/>
    </w:rPr>
  </w:style>
  <w:style w:type="paragraph" w:customStyle="1" w:styleId="F949F086C66A4EB5BB42C92D0CB361D71">
    <w:name w:val="F949F086C66A4EB5BB42C92D0CB361D71"/>
    <w:rsid w:val="003A27C9"/>
    <w:rPr>
      <w:rFonts w:ascii="Arial" w:eastAsia="MS Gothic" w:hAnsi="Arial"/>
      <w:bCs/>
      <w:szCs w:val="20"/>
      <w:lang w:eastAsia="en-US"/>
    </w:rPr>
  </w:style>
  <w:style w:type="paragraph" w:customStyle="1" w:styleId="40B442C73BB84918A036E8F77772EF0F1">
    <w:name w:val="40B442C73BB84918A036E8F77772EF0F1"/>
    <w:rsid w:val="003A27C9"/>
    <w:rPr>
      <w:rFonts w:ascii="Arial" w:eastAsia="MS Gothic" w:hAnsi="Arial"/>
      <w:bCs/>
      <w:szCs w:val="20"/>
      <w:lang w:eastAsia="en-US"/>
    </w:rPr>
  </w:style>
  <w:style w:type="paragraph" w:customStyle="1" w:styleId="7860777C46F6480C8BBB8205BAFA6FF21">
    <w:name w:val="7860777C46F6480C8BBB8205BAFA6FF21"/>
    <w:rsid w:val="003A27C9"/>
    <w:rPr>
      <w:rFonts w:ascii="Arial" w:eastAsia="MS Gothic" w:hAnsi="Arial"/>
      <w:bCs/>
      <w:szCs w:val="20"/>
      <w:lang w:eastAsia="en-US"/>
    </w:rPr>
  </w:style>
  <w:style w:type="paragraph" w:customStyle="1" w:styleId="155C69EDA1C54125972084A0A020BDE61">
    <w:name w:val="155C69EDA1C54125972084A0A020BDE61"/>
    <w:rsid w:val="003A27C9"/>
    <w:rPr>
      <w:rFonts w:ascii="Arial" w:eastAsia="MS Gothic" w:hAnsi="Arial"/>
      <w:bCs/>
      <w:szCs w:val="20"/>
      <w:lang w:eastAsia="en-US"/>
    </w:rPr>
  </w:style>
  <w:style w:type="paragraph" w:customStyle="1" w:styleId="2BEB40BD658A4A02BA24375E108057771">
    <w:name w:val="2BEB40BD658A4A02BA24375E108057771"/>
    <w:rsid w:val="003A27C9"/>
    <w:rPr>
      <w:rFonts w:ascii="Arial" w:eastAsia="MS Gothic" w:hAnsi="Arial"/>
      <w:bCs/>
      <w:szCs w:val="20"/>
      <w:lang w:eastAsia="en-US"/>
    </w:rPr>
  </w:style>
  <w:style w:type="paragraph" w:customStyle="1" w:styleId="3E1BDC497A31462B9A8EBFEBEC42BE0C1">
    <w:name w:val="3E1BDC497A31462B9A8EBFEBEC42BE0C1"/>
    <w:rsid w:val="003A27C9"/>
    <w:rPr>
      <w:rFonts w:ascii="Arial" w:eastAsia="MS Gothic" w:hAnsi="Arial"/>
      <w:bCs/>
      <w:szCs w:val="20"/>
      <w:lang w:eastAsia="en-US"/>
    </w:rPr>
  </w:style>
  <w:style w:type="paragraph" w:customStyle="1" w:styleId="531A74D536CD418BA52301D06AF4844F1">
    <w:name w:val="531A74D536CD418BA52301D06AF4844F1"/>
    <w:rsid w:val="003A27C9"/>
    <w:rPr>
      <w:rFonts w:ascii="Arial" w:eastAsia="MS Gothic" w:hAnsi="Arial"/>
      <w:bCs/>
      <w:szCs w:val="20"/>
      <w:lang w:eastAsia="en-US"/>
    </w:rPr>
  </w:style>
  <w:style w:type="paragraph" w:customStyle="1" w:styleId="420315C0955844DB95915A7CBE7111531">
    <w:name w:val="420315C0955844DB95915A7CBE7111531"/>
    <w:rsid w:val="003A27C9"/>
    <w:rPr>
      <w:rFonts w:ascii="Arial" w:eastAsia="MS Gothic" w:hAnsi="Arial"/>
      <w:bCs/>
      <w:szCs w:val="20"/>
      <w:lang w:eastAsia="en-US"/>
    </w:rPr>
  </w:style>
  <w:style w:type="paragraph" w:customStyle="1" w:styleId="97D8A8BA9F914981BB8E1CD9F63F22AB1">
    <w:name w:val="97D8A8BA9F914981BB8E1CD9F63F22AB1"/>
    <w:rsid w:val="003A27C9"/>
    <w:rPr>
      <w:rFonts w:ascii="Arial" w:eastAsia="MS Gothic" w:hAnsi="Arial"/>
      <w:bCs/>
      <w:szCs w:val="20"/>
      <w:lang w:eastAsia="en-US"/>
    </w:rPr>
  </w:style>
  <w:style w:type="paragraph" w:customStyle="1" w:styleId="7303011CE7474750880E9D56C0FB3B7C1">
    <w:name w:val="7303011CE7474750880E9D56C0FB3B7C1"/>
    <w:rsid w:val="003A27C9"/>
    <w:rPr>
      <w:rFonts w:ascii="Arial" w:eastAsia="MS Gothic" w:hAnsi="Arial"/>
      <w:bCs/>
      <w:szCs w:val="20"/>
      <w:lang w:eastAsia="en-US"/>
    </w:rPr>
  </w:style>
  <w:style w:type="paragraph" w:customStyle="1" w:styleId="EF54FADDA49840CB9BE47E4E47C1CC901">
    <w:name w:val="EF54FADDA49840CB9BE47E4E47C1CC901"/>
    <w:rsid w:val="003A27C9"/>
    <w:rPr>
      <w:rFonts w:ascii="Arial" w:eastAsia="MS Gothic" w:hAnsi="Arial"/>
      <w:bCs/>
      <w:szCs w:val="20"/>
      <w:lang w:eastAsia="en-US"/>
    </w:rPr>
  </w:style>
  <w:style w:type="paragraph" w:customStyle="1" w:styleId="068D5E607F6D4006915D3BD3FFCD83721">
    <w:name w:val="068D5E607F6D4006915D3BD3FFCD83721"/>
    <w:rsid w:val="003A27C9"/>
    <w:rPr>
      <w:rFonts w:ascii="Arial" w:eastAsia="MS Gothic" w:hAnsi="Arial"/>
      <w:bCs/>
      <w:szCs w:val="20"/>
      <w:lang w:eastAsia="en-US"/>
    </w:rPr>
  </w:style>
  <w:style w:type="paragraph" w:customStyle="1" w:styleId="10239DAF9A2240728FBC303508F3368A1">
    <w:name w:val="10239DAF9A2240728FBC303508F3368A1"/>
    <w:rsid w:val="003A27C9"/>
    <w:rPr>
      <w:rFonts w:ascii="Arial" w:eastAsia="MS Gothic" w:hAnsi="Arial"/>
      <w:bCs/>
      <w:szCs w:val="20"/>
      <w:lang w:eastAsia="en-US"/>
    </w:rPr>
  </w:style>
  <w:style w:type="paragraph" w:customStyle="1" w:styleId="44F0E164E72F4A37A82072FBA10A6B5F1">
    <w:name w:val="44F0E164E72F4A37A82072FBA10A6B5F1"/>
    <w:rsid w:val="003A27C9"/>
    <w:rPr>
      <w:rFonts w:ascii="Arial" w:eastAsia="MS Gothic" w:hAnsi="Arial"/>
      <w:bCs/>
      <w:szCs w:val="20"/>
      <w:lang w:eastAsia="en-US"/>
    </w:rPr>
  </w:style>
  <w:style w:type="paragraph" w:customStyle="1" w:styleId="97937AC275D148CDA4B30641FA2F5E6B1">
    <w:name w:val="97937AC275D148CDA4B30641FA2F5E6B1"/>
    <w:rsid w:val="003A27C9"/>
    <w:rPr>
      <w:rFonts w:ascii="Arial" w:eastAsia="MS Gothic" w:hAnsi="Arial"/>
      <w:bCs/>
      <w:szCs w:val="20"/>
      <w:lang w:eastAsia="en-US"/>
    </w:rPr>
  </w:style>
  <w:style w:type="paragraph" w:customStyle="1" w:styleId="FE654E8A36E34B93BFB322D9A5D8279B1">
    <w:name w:val="FE654E8A36E34B93BFB322D9A5D8279B1"/>
    <w:rsid w:val="003A27C9"/>
    <w:rPr>
      <w:rFonts w:ascii="Arial" w:eastAsia="MS Gothic" w:hAnsi="Arial"/>
      <w:bCs/>
      <w:szCs w:val="20"/>
      <w:lang w:eastAsia="en-US"/>
    </w:rPr>
  </w:style>
  <w:style w:type="paragraph" w:customStyle="1" w:styleId="3B203764007F4D2991A4494588AE62F91">
    <w:name w:val="3B203764007F4D2991A4494588AE62F91"/>
    <w:rsid w:val="003A27C9"/>
    <w:rPr>
      <w:rFonts w:ascii="Arial" w:eastAsia="MS Gothic" w:hAnsi="Arial"/>
      <w:bCs/>
      <w:szCs w:val="20"/>
      <w:lang w:eastAsia="en-US"/>
    </w:rPr>
  </w:style>
  <w:style w:type="paragraph" w:customStyle="1" w:styleId="F2F10AB5D7AB4D6C9350B68BECF22A9B1">
    <w:name w:val="F2F10AB5D7AB4D6C9350B68BECF22A9B1"/>
    <w:rsid w:val="003A27C9"/>
    <w:rPr>
      <w:rFonts w:ascii="Arial" w:eastAsia="MS Gothic" w:hAnsi="Arial"/>
      <w:bCs/>
      <w:szCs w:val="20"/>
      <w:lang w:eastAsia="en-US"/>
    </w:rPr>
  </w:style>
  <w:style w:type="paragraph" w:customStyle="1" w:styleId="39E82338D1794DD09ADE7CEA4E11E4511">
    <w:name w:val="39E82338D1794DD09ADE7CEA4E11E4511"/>
    <w:rsid w:val="003A27C9"/>
    <w:rPr>
      <w:rFonts w:ascii="Arial" w:eastAsia="MS Gothic" w:hAnsi="Arial"/>
      <w:bCs/>
      <w:szCs w:val="20"/>
      <w:lang w:eastAsia="en-US"/>
    </w:rPr>
  </w:style>
  <w:style w:type="paragraph" w:customStyle="1" w:styleId="011BABA42E99464391E6FE165442B1751">
    <w:name w:val="011BABA42E99464391E6FE165442B1751"/>
    <w:rsid w:val="003A27C9"/>
    <w:rPr>
      <w:rFonts w:ascii="Arial" w:eastAsia="MS Gothic" w:hAnsi="Arial"/>
      <w:bCs/>
      <w:szCs w:val="20"/>
      <w:lang w:eastAsia="en-US"/>
    </w:rPr>
  </w:style>
  <w:style w:type="paragraph" w:customStyle="1" w:styleId="9B0FA1B7783A41FC8E47A6E9421F4D1B1">
    <w:name w:val="9B0FA1B7783A41FC8E47A6E9421F4D1B1"/>
    <w:rsid w:val="003A27C9"/>
    <w:rPr>
      <w:rFonts w:ascii="Arial" w:eastAsia="MS Gothic" w:hAnsi="Arial"/>
      <w:bCs/>
      <w:szCs w:val="20"/>
      <w:lang w:eastAsia="en-US"/>
    </w:rPr>
  </w:style>
  <w:style w:type="paragraph" w:customStyle="1" w:styleId="AF18DAC1B4F54CD186682728B79521C81">
    <w:name w:val="AF18DAC1B4F54CD186682728B79521C81"/>
    <w:rsid w:val="003A27C9"/>
    <w:rPr>
      <w:rFonts w:ascii="Arial" w:eastAsia="MS Gothic" w:hAnsi="Arial"/>
      <w:bCs/>
      <w:szCs w:val="20"/>
      <w:lang w:eastAsia="en-US"/>
    </w:rPr>
  </w:style>
  <w:style w:type="paragraph" w:customStyle="1" w:styleId="9434E6A9F7CC4F7A9F934B5FE4C93ACD1">
    <w:name w:val="9434E6A9F7CC4F7A9F934B5FE4C93ACD1"/>
    <w:rsid w:val="003A27C9"/>
    <w:rPr>
      <w:rFonts w:ascii="Arial" w:eastAsia="MS Gothic" w:hAnsi="Arial"/>
      <w:bCs/>
      <w:szCs w:val="20"/>
      <w:lang w:eastAsia="en-US"/>
    </w:rPr>
  </w:style>
  <w:style w:type="paragraph" w:customStyle="1" w:styleId="4C250EBBF44E469FAF2B5081B6E50BB51">
    <w:name w:val="4C250EBBF44E469FAF2B5081B6E50BB51"/>
    <w:rsid w:val="003A27C9"/>
    <w:rPr>
      <w:rFonts w:ascii="Arial" w:eastAsia="MS Gothic" w:hAnsi="Arial"/>
      <w:bCs/>
      <w:szCs w:val="20"/>
      <w:lang w:eastAsia="en-US"/>
    </w:rPr>
  </w:style>
  <w:style w:type="paragraph" w:customStyle="1" w:styleId="076AE8DF398C46EFB4A7FE64A6C9E7CD1">
    <w:name w:val="076AE8DF398C46EFB4A7FE64A6C9E7CD1"/>
    <w:rsid w:val="003A27C9"/>
    <w:rPr>
      <w:rFonts w:ascii="Arial" w:eastAsia="MS Gothic" w:hAnsi="Arial"/>
      <w:bCs/>
      <w:szCs w:val="20"/>
      <w:lang w:eastAsia="en-US"/>
    </w:rPr>
  </w:style>
  <w:style w:type="paragraph" w:customStyle="1" w:styleId="7ADFE604424B4A7BAD6916AC2C1A55D51">
    <w:name w:val="7ADFE604424B4A7BAD6916AC2C1A55D51"/>
    <w:rsid w:val="003A27C9"/>
    <w:rPr>
      <w:rFonts w:ascii="Arial" w:eastAsia="MS Gothic" w:hAnsi="Arial"/>
      <w:bCs/>
      <w:szCs w:val="20"/>
      <w:lang w:eastAsia="en-US"/>
    </w:rPr>
  </w:style>
  <w:style w:type="paragraph" w:customStyle="1" w:styleId="6612CB8B16B141829CBDFC0EE0EB41451">
    <w:name w:val="6612CB8B16B141829CBDFC0EE0EB41451"/>
    <w:rsid w:val="003A27C9"/>
    <w:rPr>
      <w:rFonts w:ascii="Arial" w:eastAsia="MS Gothic" w:hAnsi="Arial"/>
      <w:bCs/>
      <w:szCs w:val="20"/>
      <w:lang w:eastAsia="en-US"/>
    </w:rPr>
  </w:style>
  <w:style w:type="paragraph" w:customStyle="1" w:styleId="7A50F8DFBCF146C2ACD46BECE78221F81">
    <w:name w:val="7A50F8DFBCF146C2ACD46BECE78221F81"/>
    <w:rsid w:val="003A27C9"/>
    <w:rPr>
      <w:rFonts w:ascii="Arial" w:eastAsia="MS Gothic" w:hAnsi="Arial"/>
      <w:bCs/>
      <w:szCs w:val="20"/>
      <w:lang w:eastAsia="en-US"/>
    </w:rPr>
  </w:style>
  <w:style w:type="paragraph" w:customStyle="1" w:styleId="8C9DAB1A20A94983AE6839ECDFB684A11">
    <w:name w:val="8C9DAB1A20A94983AE6839ECDFB684A11"/>
    <w:rsid w:val="003A27C9"/>
    <w:rPr>
      <w:rFonts w:ascii="Arial" w:eastAsia="MS Gothic" w:hAnsi="Arial"/>
      <w:bCs/>
      <w:szCs w:val="20"/>
      <w:lang w:eastAsia="en-US"/>
    </w:rPr>
  </w:style>
  <w:style w:type="paragraph" w:customStyle="1" w:styleId="E2467A484FA9437DB5F4FD617AD82B681">
    <w:name w:val="E2467A484FA9437DB5F4FD617AD82B681"/>
    <w:rsid w:val="003A27C9"/>
    <w:rPr>
      <w:rFonts w:ascii="Arial" w:eastAsia="MS Gothic" w:hAnsi="Arial"/>
      <w:bCs/>
      <w:szCs w:val="20"/>
      <w:lang w:eastAsia="en-US"/>
    </w:rPr>
  </w:style>
  <w:style w:type="paragraph" w:customStyle="1" w:styleId="EE66ACD2F7DC4C10BDC0D1A01ADE897F1">
    <w:name w:val="EE66ACD2F7DC4C10BDC0D1A01ADE897F1"/>
    <w:rsid w:val="003A27C9"/>
    <w:rPr>
      <w:rFonts w:ascii="Arial" w:eastAsia="MS Gothic" w:hAnsi="Arial"/>
      <w:bCs/>
      <w:szCs w:val="20"/>
      <w:lang w:eastAsia="en-US"/>
    </w:rPr>
  </w:style>
  <w:style w:type="paragraph" w:customStyle="1" w:styleId="27C9EACC6D2F401186F958030C0A21621">
    <w:name w:val="27C9EACC6D2F401186F958030C0A21621"/>
    <w:rsid w:val="003A27C9"/>
    <w:rPr>
      <w:rFonts w:ascii="Arial" w:eastAsia="MS Gothic" w:hAnsi="Arial"/>
      <w:bCs/>
      <w:szCs w:val="20"/>
      <w:lang w:eastAsia="en-US"/>
    </w:rPr>
  </w:style>
  <w:style w:type="paragraph" w:customStyle="1" w:styleId="22D114F338C146B5B7AB71A59F4268761">
    <w:name w:val="22D114F338C146B5B7AB71A59F4268761"/>
    <w:rsid w:val="003A27C9"/>
    <w:rPr>
      <w:rFonts w:ascii="Arial" w:eastAsia="MS Gothic" w:hAnsi="Arial"/>
      <w:bCs/>
      <w:szCs w:val="20"/>
      <w:lang w:eastAsia="en-US"/>
    </w:rPr>
  </w:style>
  <w:style w:type="paragraph" w:customStyle="1" w:styleId="BAD7A02B0BFD49C89C2090C8FD4FAAF91">
    <w:name w:val="BAD7A02B0BFD49C89C2090C8FD4FAAF91"/>
    <w:rsid w:val="003A27C9"/>
    <w:rPr>
      <w:rFonts w:ascii="Arial" w:eastAsia="MS Gothic" w:hAnsi="Arial"/>
      <w:bCs/>
      <w:szCs w:val="20"/>
      <w:lang w:eastAsia="en-US"/>
    </w:rPr>
  </w:style>
  <w:style w:type="paragraph" w:customStyle="1" w:styleId="BFF7DA4074A64E01ADA44491D19D12EB1">
    <w:name w:val="BFF7DA4074A64E01ADA44491D19D12EB1"/>
    <w:rsid w:val="003A27C9"/>
    <w:rPr>
      <w:rFonts w:ascii="Arial" w:eastAsia="MS Gothic" w:hAnsi="Arial"/>
      <w:bCs/>
      <w:szCs w:val="20"/>
      <w:lang w:eastAsia="en-US"/>
    </w:rPr>
  </w:style>
  <w:style w:type="paragraph" w:customStyle="1" w:styleId="AA965691BF7E45B09B9550F774DEA7161">
    <w:name w:val="AA965691BF7E45B09B9550F774DEA7161"/>
    <w:rsid w:val="003A27C9"/>
    <w:rPr>
      <w:rFonts w:ascii="Arial" w:eastAsia="MS Gothic" w:hAnsi="Arial"/>
      <w:bCs/>
      <w:szCs w:val="20"/>
      <w:lang w:eastAsia="en-US"/>
    </w:rPr>
  </w:style>
  <w:style w:type="paragraph" w:customStyle="1" w:styleId="CFAAE3919EDA4835A41368A1AA108CB11">
    <w:name w:val="CFAAE3919EDA4835A41368A1AA108CB11"/>
    <w:rsid w:val="003A27C9"/>
    <w:rPr>
      <w:rFonts w:ascii="Arial" w:eastAsia="MS Gothic" w:hAnsi="Arial"/>
      <w:bCs/>
      <w:szCs w:val="20"/>
      <w:lang w:eastAsia="en-US"/>
    </w:rPr>
  </w:style>
  <w:style w:type="paragraph" w:customStyle="1" w:styleId="9FD50ADFB6C34490850013D28D87E8F81">
    <w:name w:val="9FD50ADFB6C34490850013D28D87E8F81"/>
    <w:rsid w:val="003A27C9"/>
    <w:rPr>
      <w:rFonts w:ascii="Arial" w:eastAsia="MS Gothic" w:hAnsi="Arial"/>
      <w:bCs/>
      <w:szCs w:val="20"/>
      <w:lang w:eastAsia="en-US"/>
    </w:rPr>
  </w:style>
  <w:style w:type="paragraph" w:customStyle="1" w:styleId="2C759BF824AE4EE99786979A882C82231">
    <w:name w:val="2C759BF824AE4EE99786979A882C82231"/>
    <w:rsid w:val="003A27C9"/>
    <w:rPr>
      <w:rFonts w:ascii="Arial" w:eastAsia="MS Gothic" w:hAnsi="Arial"/>
      <w:bCs/>
      <w:szCs w:val="20"/>
      <w:lang w:eastAsia="en-US"/>
    </w:rPr>
  </w:style>
  <w:style w:type="paragraph" w:customStyle="1" w:styleId="4DDD416B20394834A676BB7C84D1A5761">
    <w:name w:val="4DDD416B20394834A676BB7C84D1A5761"/>
    <w:rsid w:val="003A27C9"/>
    <w:rPr>
      <w:rFonts w:ascii="Arial" w:eastAsia="MS Gothic" w:hAnsi="Arial"/>
      <w:bCs/>
      <w:szCs w:val="20"/>
      <w:lang w:eastAsia="en-US"/>
    </w:rPr>
  </w:style>
  <w:style w:type="paragraph" w:customStyle="1" w:styleId="CFFAE0FDF68445699447118A613F3EA11">
    <w:name w:val="CFFAE0FDF68445699447118A613F3EA11"/>
    <w:rsid w:val="003A27C9"/>
    <w:rPr>
      <w:rFonts w:ascii="Arial" w:eastAsia="MS Gothic" w:hAnsi="Arial"/>
      <w:bCs/>
      <w:szCs w:val="20"/>
      <w:lang w:eastAsia="en-US"/>
    </w:rPr>
  </w:style>
  <w:style w:type="paragraph" w:customStyle="1" w:styleId="F7C3DACF0A184EC790699937C215FFBD1">
    <w:name w:val="F7C3DACF0A184EC790699937C215FFBD1"/>
    <w:rsid w:val="003A27C9"/>
    <w:rPr>
      <w:rFonts w:ascii="Arial" w:eastAsia="MS Gothic" w:hAnsi="Arial"/>
      <w:bCs/>
      <w:szCs w:val="20"/>
      <w:lang w:eastAsia="en-US"/>
    </w:rPr>
  </w:style>
  <w:style w:type="paragraph" w:customStyle="1" w:styleId="283D85F6B7DB42698FB1F9A437D73A871">
    <w:name w:val="283D85F6B7DB42698FB1F9A437D73A871"/>
    <w:rsid w:val="003A27C9"/>
    <w:rPr>
      <w:rFonts w:ascii="Arial" w:eastAsia="MS Gothic" w:hAnsi="Arial"/>
      <w:bCs/>
      <w:szCs w:val="20"/>
      <w:lang w:eastAsia="en-US"/>
    </w:rPr>
  </w:style>
  <w:style w:type="paragraph" w:customStyle="1" w:styleId="9CCAF4E78F234D09BB0A5ECF7FAABAB31">
    <w:name w:val="9CCAF4E78F234D09BB0A5ECF7FAABAB31"/>
    <w:rsid w:val="003A27C9"/>
    <w:rPr>
      <w:rFonts w:ascii="Arial" w:eastAsia="MS Gothic" w:hAnsi="Arial"/>
      <w:bCs/>
      <w:szCs w:val="20"/>
      <w:lang w:eastAsia="en-US"/>
    </w:rPr>
  </w:style>
  <w:style w:type="paragraph" w:customStyle="1" w:styleId="7C0554CED6E44647B1231DA5A620D9AC1">
    <w:name w:val="7C0554CED6E44647B1231DA5A620D9AC1"/>
    <w:rsid w:val="003A27C9"/>
    <w:rPr>
      <w:rFonts w:ascii="Arial" w:eastAsia="MS Gothic" w:hAnsi="Arial"/>
      <w:bCs/>
      <w:szCs w:val="20"/>
      <w:lang w:eastAsia="en-US"/>
    </w:rPr>
  </w:style>
  <w:style w:type="paragraph" w:customStyle="1" w:styleId="298DC826834C4615921C0447B17CBD201">
    <w:name w:val="298DC826834C4615921C0447B17CBD201"/>
    <w:rsid w:val="003A27C9"/>
    <w:rPr>
      <w:rFonts w:ascii="Arial" w:eastAsia="MS Gothic" w:hAnsi="Arial"/>
      <w:bCs/>
      <w:szCs w:val="20"/>
      <w:lang w:eastAsia="en-US"/>
    </w:rPr>
  </w:style>
  <w:style w:type="paragraph" w:customStyle="1" w:styleId="66A7DC3C69F644F69FCB9CB896543CE91">
    <w:name w:val="66A7DC3C69F644F69FCB9CB896543CE91"/>
    <w:rsid w:val="003A27C9"/>
    <w:rPr>
      <w:rFonts w:ascii="Arial" w:eastAsia="MS Gothic" w:hAnsi="Arial"/>
      <w:bCs/>
      <w:szCs w:val="20"/>
      <w:lang w:eastAsia="en-US"/>
    </w:rPr>
  </w:style>
  <w:style w:type="paragraph" w:customStyle="1" w:styleId="DB406650846D4AC38F10035A929FF8891">
    <w:name w:val="DB406650846D4AC38F10035A929FF8891"/>
    <w:rsid w:val="003A27C9"/>
    <w:rPr>
      <w:rFonts w:ascii="Arial" w:eastAsia="MS Gothic" w:hAnsi="Arial"/>
      <w:bCs/>
      <w:szCs w:val="20"/>
      <w:lang w:eastAsia="en-US"/>
    </w:rPr>
  </w:style>
  <w:style w:type="paragraph" w:customStyle="1" w:styleId="ACD45611C77F454D8B91824BC9EDD0E01">
    <w:name w:val="ACD45611C77F454D8B91824BC9EDD0E01"/>
    <w:rsid w:val="003A27C9"/>
    <w:rPr>
      <w:rFonts w:ascii="Arial" w:eastAsia="MS Gothic" w:hAnsi="Arial"/>
      <w:bCs/>
      <w:szCs w:val="20"/>
      <w:lang w:eastAsia="en-US"/>
    </w:rPr>
  </w:style>
  <w:style w:type="paragraph" w:customStyle="1" w:styleId="183758D8857F4620BC12EB47106F8B121">
    <w:name w:val="183758D8857F4620BC12EB47106F8B121"/>
    <w:rsid w:val="003A27C9"/>
    <w:rPr>
      <w:rFonts w:ascii="Arial" w:eastAsia="MS Gothic" w:hAnsi="Arial"/>
      <w:bCs/>
      <w:szCs w:val="20"/>
      <w:lang w:eastAsia="en-US"/>
    </w:rPr>
  </w:style>
  <w:style w:type="paragraph" w:customStyle="1" w:styleId="F53E5B84DCAB4CE8BAF9EBC7D4700E361">
    <w:name w:val="F53E5B84DCAB4CE8BAF9EBC7D4700E361"/>
    <w:rsid w:val="003A27C9"/>
    <w:rPr>
      <w:rFonts w:ascii="Arial" w:eastAsia="MS Gothic" w:hAnsi="Arial"/>
      <w:bCs/>
      <w:szCs w:val="20"/>
      <w:lang w:eastAsia="en-US"/>
    </w:rPr>
  </w:style>
  <w:style w:type="paragraph" w:customStyle="1" w:styleId="E15FD99CD2E44342A7D945F1E2C69F021">
    <w:name w:val="E15FD99CD2E44342A7D945F1E2C69F021"/>
    <w:rsid w:val="003A27C9"/>
    <w:rPr>
      <w:rFonts w:ascii="Arial" w:eastAsia="MS Gothic" w:hAnsi="Arial"/>
      <w:bCs/>
      <w:szCs w:val="20"/>
      <w:lang w:eastAsia="en-US"/>
    </w:rPr>
  </w:style>
  <w:style w:type="paragraph" w:customStyle="1" w:styleId="6A3F522248B245E583580323F8F4EDF11">
    <w:name w:val="6A3F522248B245E583580323F8F4EDF11"/>
    <w:rsid w:val="003A27C9"/>
    <w:rPr>
      <w:rFonts w:ascii="Arial" w:eastAsia="MS Gothic" w:hAnsi="Arial"/>
      <w:bCs/>
      <w:szCs w:val="20"/>
      <w:lang w:eastAsia="en-US"/>
    </w:rPr>
  </w:style>
  <w:style w:type="paragraph" w:customStyle="1" w:styleId="F407477C7F7048608230DC14F1869C9E1">
    <w:name w:val="F407477C7F7048608230DC14F1869C9E1"/>
    <w:rsid w:val="003A27C9"/>
    <w:rPr>
      <w:rFonts w:ascii="Arial" w:eastAsia="MS Gothic" w:hAnsi="Arial"/>
      <w:bCs/>
      <w:szCs w:val="20"/>
      <w:lang w:eastAsia="en-US"/>
    </w:rPr>
  </w:style>
  <w:style w:type="paragraph" w:customStyle="1" w:styleId="54399E2E05AD428AB866EA5A0E4F84721">
    <w:name w:val="54399E2E05AD428AB866EA5A0E4F84721"/>
    <w:rsid w:val="003A27C9"/>
    <w:rPr>
      <w:rFonts w:ascii="Arial" w:eastAsia="MS Gothic" w:hAnsi="Arial"/>
      <w:bCs/>
      <w:szCs w:val="20"/>
      <w:lang w:eastAsia="en-US"/>
    </w:rPr>
  </w:style>
  <w:style w:type="paragraph" w:customStyle="1" w:styleId="73B591DDB3914105948463D6E855F2031">
    <w:name w:val="73B591DDB3914105948463D6E855F2031"/>
    <w:rsid w:val="003A27C9"/>
    <w:rPr>
      <w:rFonts w:ascii="Arial" w:eastAsia="MS Gothic" w:hAnsi="Arial"/>
      <w:bCs/>
      <w:szCs w:val="20"/>
      <w:lang w:eastAsia="en-US"/>
    </w:rPr>
  </w:style>
  <w:style w:type="paragraph" w:customStyle="1" w:styleId="1347B54B43134EC8A588200FB263D1031">
    <w:name w:val="1347B54B43134EC8A588200FB263D1031"/>
    <w:rsid w:val="003A27C9"/>
    <w:rPr>
      <w:rFonts w:ascii="Arial" w:eastAsia="MS Gothic" w:hAnsi="Arial"/>
      <w:bCs/>
      <w:szCs w:val="20"/>
      <w:lang w:eastAsia="en-US"/>
    </w:rPr>
  </w:style>
  <w:style w:type="paragraph" w:customStyle="1" w:styleId="0F379E1028BC4E2982A83F44169659091">
    <w:name w:val="0F379E1028BC4E2982A83F44169659091"/>
    <w:rsid w:val="003A27C9"/>
    <w:rPr>
      <w:rFonts w:ascii="Arial" w:eastAsia="MS Gothic" w:hAnsi="Arial"/>
      <w:bCs/>
      <w:szCs w:val="20"/>
      <w:lang w:eastAsia="en-US"/>
    </w:rPr>
  </w:style>
  <w:style w:type="paragraph" w:customStyle="1" w:styleId="D6DEC7D5BFA049F7BAF8A94279B584851">
    <w:name w:val="D6DEC7D5BFA049F7BAF8A94279B584851"/>
    <w:rsid w:val="003A27C9"/>
    <w:rPr>
      <w:rFonts w:ascii="Arial" w:eastAsia="MS Gothic" w:hAnsi="Arial"/>
      <w:bCs/>
      <w:szCs w:val="20"/>
      <w:lang w:eastAsia="en-US"/>
    </w:rPr>
  </w:style>
  <w:style w:type="paragraph" w:customStyle="1" w:styleId="6E04E597EB9946B6BD3B9DA71B4A6BF81">
    <w:name w:val="6E04E597EB9946B6BD3B9DA71B4A6BF81"/>
    <w:rsid w:val="003A27C9"/>
    <w:rPr>
      <w:rFonts w:ascii="Arial" w:eastAsia="MS Gothic" w:hAnsi="Arial"/>
      <w:bCs/>
      <w:szCs w:val="20"/>
      <w:lang w:eastAsia="en-US"/>
    </w:rPr>
  </w:style>
  <w:style w:type="paragraph" w:customStyle="1" w:styleId="039234EB37F147BFADDC76A25349EC0A1">
    <w:name w:val="039234EB37F147BFADDC76A25349EC0A1"/>
    <w:rsid w:val="003A27C9"/>
    <w:rPr>
      <w:rFonts w:ascii="Arial" w:eastAsia="MS Gothic" w:hAnsi="Arial"/>
      <w:bCs/>
      <w:szCs w:val="20"/>
      <w:lang w:eastAsia="en-US"/>
    </w:rPr>
  </w:style>
  <w:style w:type="paragraph" w:customStyle="1" w:styleId="C8D2793DBFC840BC89B7F30BB48A62741">
    <w:name w:val="C8D2793DBFC840BC89B7F30BB48A62741"/>
    <w:rsid w:val="003A27C9"/>
    <w:rPr>
      <w:rFonts w:ascii="Arial" w:eastAsia="MS Gothic" w:hAnsi="Arial"/>
      <w:bCs/>
      <w:szCs w:val="20"/>
      <w:lang w:eastAsia="en-US"/>
    </w:rPr>
  </w:style>
  <w:style w:type="paragraph" w:customStyle="1" w:styleId="AB2A3D2B67D44E519C1E48598E5E4FFE1">
    <w:name w:val="AB2A3D2B67D44E519C1E48598E5E4FFE1"/>
    <w:rsid w:val="003A27C9"/>
    <w:rPr>
      <w:rFonts w:ascii="Arial" w:eastAsia="MS Gothic" w:hAnsi="Arial"/>
      <w:bCs/>
      <w:szCs w:val="20"/>
      <w:lang w:eastAsia="en-US"/>
    </w:rPr>
  </w:style>
  <w:style w:type="paragraph" w:customStyle="1" w:styleId="FED42A48E7BC4077BCF248515984CC151">
    <w:name w:val="FED42A48E7BC4077BCF248515984CC151"/>
    <w:rsid w:val="003A27C9"/>
    <w:rPr>
      <w:rFonts w:ascii="Arial" w:eastAsia="MS Gothic" w:hAnsi="Arial"/>
      <w:bCs/>
      <w:szCs w:val="20"/>
      <w:lang w:eastAsia="en-US"/>
    </w:rPr>
  </w:style>
  <w:style w:type="paragraph" w:customStyle="1" w:styleId="D8E90450251243E68DC286DD2B961B171">
    <w:name w:val="D8E90450251243E68DC286DD2B961B171"/>
    <w:rsid w:val="003A27C9"/>
    <w:rPr>
      <w:rFonts w:ascii="Arial" w:eastAsia="MS Gothic" w:hAnsi="Arial"/>
      <w:bCs/>
      <w:szCs w:val="20"/>
      <w:lang w:eastAsia="en-US"/>
    </w:rPr>
  </w:style>
  <w:style w:type="paragraph" w:customStyle="1" w:styleId="B0140B8F63CD494983C1EDAF60626A721">
    <w:name w:val="B0140B8F63CD494983C1EDAF60626A721"/>
    <w:rsid w:val="003A27C9"/>
    <w:rPr>
      <w:rFonts w:ascii="Arial" w:eastAsia="MS Gothic" w:hAnsi="Arial"/>
      <w:bCs/>
      <w:szCs w:val="20"/>
      <w:lang w:eastAsia="en-US"/>
    </w:rPr>
  </w:style>
  <w:style w:type="paragraph" w:customStyle="1" w:styleId="6932F987DD4E4765A3C2CCCE9E236F601">
    <w:name w:val="6932F987DD4E4765A3C2CCCE9E236F601"/>
    <w:rsid w:val="003A27C9"/>
    <w:rPr>
      <w:rFonts w:ascii="Arial" w:eastAsia="MS Gothic" w:hAnsi="Arial"/>
      <w:bCs/>
      <w:szCs w:val="20"/>
      <w:lang w:eastAsia="en-US"/>
    </w:rPr>
  </w:style>
  <w:style w:type="paragraph" w:customStyle="1" w:styleId="81610E67857742DEBC88030313EB7FFC1">
    <w:name w:val="81610E67857742DEBC88030313EB7FFC1"/>
    <w:rsid w:val="003A27C9"/>
    <w:rPr>
      <w:rFonts w:ascii="Arial" w:eastAsia="MS Gothic" w:hAnsi="Arial"/>
      <w:bCs/>
      <w:szCs w:val="20"/>
      <w:lang w:eastAsia="en-US"/>
    </w:rPr>
  </w:style>
  <w:style w:type="paragraph" w:customStyle="1" w:styleId="5AD31A39691E4B3EACE8E1187BF650661">
    <w:name w:val="5AD31A39691E4B3EACE8E1187BF650661"/>
    <w:rsid w:val="003A27C9"/>
    <w:rPr>
      <w:rFonts w:ascii="Arial" w:eastAsia="MS Gothic" w:hAnsi="Arial"/>
      <w:bCs/>
      <w:szCs w:val="20"/>
      <w:lang w:eastAsia="en-US"/>
    </w:rPr>
  </w:style>
  <w:style w:type="paragraph" w:customStyle="1" w:styleId="11A732C66E004970B1EF7D1225B364921">
    <w:name w:val="11A732C66E004970B1EF7D1225B364921"/>
    <w:rsid w:val="003A27C9"/>
    <w:rPr>
      <w:rFonts w:ascii="Arial" w:eastAsia="MS Gothic" w:hAnsi="Arial"/>
      <w:bCs/>
      <w:szCs w:val="20"/>
      <w:lang w:eastAsia="en-US"/>
    </w:rPr>
  </w:style>
  <w:style w:type="paragraph" w:customStyle="1" w:styleId="8E2C815C5A794F79A3C0DE785D7CFE811">
    <w:name w:val="8E2C815C5A794F79A3C0DE785D7CFE811"/>
    <w:rsid w:val="003A27C9"/>
    <w:rPr>
      <w:rFonts w:ascii="Arial" w:eastAsia="MS Gothic" w:hAnsi="Arial"/>
      <w:bCs/>
      <w:szCs w:val="20"/>
      <w:lang w:eastAsia="en-US"/>
    </w:rPr>
  </w:style>
  <w:style w:type="paragraph" w:customStyle="1" w:styleId="877296006EF742AEB4FA0D9B485639941">
    <w:name w:val="877296006EF742AEB4FA0D9B485639941"/>
    <w:rsid w:val="003A27C9"/>
    <w:rPr>
      <w:rFonts w:ascii="Arial" w:eastAsia="MS Gothic" w:hAnsi="Arial"/>
      <w:bCs/>
      <w:szCs w:val="20"/>
      <w:lang w:eastAsia="en-US"/>
    </w:rPr>
  </w:style>
  <w:style w:type="paragraph" w:customStyle="1" w:styleId="B62A721D486141D591A986F1FB80A2011">
    <w:name w:val="B62A721D486141D591A986F1FB80A2011"/>
    <w:rsid w:val="003A27C9"/>
    <w:rPr>
      <w:rFonts w:ascii="Arial" w:eastAsia="MS Gothic" w:hAnsi="Arial"/>
      <w:bCs/>
      <w:szCs w:val="20"/>
      <w:lang w:eastAsia="en-US"/>
    </w:rPr>
  </w:style>
  <w:style w:type="paragraph" w:customStyle="1" w:styleId="B0191E802BE5477E8E4F61FFC60B88051">
    <w:name w:val="B0191E802BE5477E8E4F61FFC60B88051"/>
    <w:rsid w:val="003A27C9"/>
    <w:rPr>
      <w:rFonts w:ascii="Arial" w:eastAsia="MS Gothic" w:hAnsi="Arial"/>
      <w:bCs/>
      <w:szCs w:val="20"/>
      <w:lang w:eastAsia="en-US"/>
    </w:rPr>
  </w:style>
  <w:style w:type="paragraph" w:customStyle="1" w:styleId="528C043AF5D5467BBDFE0B9011C48A051">
    <w:name w:val="528C043AF5D5467BBDFE0B9011C48A051"/>
    <w:rsid w:val="003A27C9"/>
    <w:rPr>
      <w:rFonts w:ascii="Arial" w:eastAsia="MS Gothic" w:hAnsi="Arial"/>
      <w:bCs/>
      <w:szCs w:val="20"/>
      <w:lang w:eastAsia="en-US"/>
    </w:rPr>
  </w:style>
  <w:style w:type="paragraph" w:customStyle="1" w:styleId="4E9C279DFFDE466F80D2A6421738621A1">
    <w:name w:val="4E9C279DFFDE466F80D2A6421738621A1"/>
    <w:rsid w:val="003A27C9"/>
    <w:rPr>
      <w:rFonts w:ascii="Arial" w:eastAsia="MS Gothic" w:hAnsi="Arial"/>
      <w:bCs/>
      <w:szCs w:val="20"/>
      <w:lang w:eastAsia="en-US"/>
    </w:rPr>
  </w:style>
  <w:style w:type="paragraph" w:customStyle="1" w:styleId="872C00E3590C457EBEC0EE2E448D05BF1">
    <w:name w:val="872C00E3590C457EBEC0EE2E448D05BF1"/>
    <w:rsid w:val="003A27C9"/>
    <w:rPr>
      <w:rFonts w:ascii="Arial" w:eastAsia="MS Gothic" w:hAnsi="Arial"/>
      <w:bCs/>
      <w:szCs w:val="20"/>
      <w:lang w:eastAsia="en-US"/>
    </w:rPr>
  </w:style>
  <w:style w:type="paragraph" w:customStyle="1" w:styleId="1E09DB770BDC405FB11393FB02CE027B1">
    <w:name w:val="1E09DB770BDC405FB11393FB02CE027B1"/>
    <w:rsid w:val="003A27C9"/>
    <w:rPr>
      <w:rFonts w:ascii="Arial" w:eastAsia="MS Gothic" w:hAnsi="Arial"/>
      <w:bCs/>
      <w:szCs w:val="20"/>
      <w:lang w:eastAsia="en-US"/>
    </w:rPr>
  </w:style>
  <w:style w:type="paragraph" w:customStyle="1" w:styleId="23AC6B69897346D99B6360E4C05F2A471">
    <w:name w:val="23AC6B69897346D99B6360E4C05F2A471"/>
    <w:rsid w:val="003A27C9"/>
    <w:rPr>
      <w:rFonts w:ascii="Arial" w:eastAsia="MS Gothic" w:hAnsi="Arial"/>
      <w:bCs/>
      <w:szCs w:val="20"/>
      <w:lang w:eastAsia="en-US"/>
    </w:rPr>
  </w:style>
  <w:style w:type="paragraph" w:customStyle="1" w:styleId="2F4C5D9B604C48279077909DE738450D1">
    <w:name w:val="2F4C5D9B604C48279077909DE738450D1"/>
    <w:rsid w:val="003A27C9"/>
    <w:rPr>
      <w:rFonts w:ascii="Arial" w:eastAsia="MS Gothic" w:hAnsi="Arial"/>
      <w:bCs/>
      <w:szCs w:val="20"/>
      <w:lang w:eastAsia="en-US"/>
    </w:rPr>
  </w:style>
  <w:style w:type="paragraph" w:customStyle="1" w:styleId="CB2628CBE51A47D79089113747A62ED61">
    <w:name w:val="CB2628CBE51A47D79089113747A62ED61"/>
    <w:rsid w:val="003A27C9"/>
    <w:rPr>
      <w:rFonts w:ascii="Arial" w:eastAsia="MS Gothic" w:hAnsi="Arial"/>
      <w:bCs/>
      <w:szCs w:val="20"/>
      <w:lang w:eastAsia="en-US"/>
    </w:rPr>
  </w:style>
  <w:style w:type="paragraph" w:customStyle="1" w:styleId="40E0B82EB8534C6D928829BBCE2DF2A01">
    <w:name w:val="40E0B82EB8534C6D928829BBCE2DF2A01"/>
    <w:rsid w:val="003A27C9"/>
    <w:rPr>
      <w:rFonts w:ascii="Arial" w:eastAsia="MS Gothic" w:hAnsi="Arial"/>
      <w:bCs/>
      <w:szCs w:val="20"/>
      <w:lang w:eastAsia="en-US"/>
    </w:rPr>
  </w:style>
  <w:style w:type="paragraph" w:customStyle="1" w:styleId="EF378D9AF75F4C4BADD19ED750D364651">
    <w:name w:val="EF378D9AF75F4C4BADD19ED750D364651"/>
    <w:rsid w:val="003A27C9"/>
    <w:rPr>
      <w:rFonts w:ascii="Arial" w:eastAsia="MS Gothic" w:hAnsi="Arial"/>
      <w:bCs/>
      <w:szCs w:val="20"/>
      <w:lang w:eastAsia="en-US"/>
    </w:rPr>
  </w:style>
  <w:style w:type="paragraph" w:customStyle="1" w:styleId="4B9B09587A8A4591A22C4A1832C8E3191">
    <w:name w:val="4B9B09587A8A4591A22C4A1832C8E3191"/>
    <w:rsid w:val="003A27C9"/>
    <w:rPr>
      <w:rFonts w:ascii="Arial" w:eastAsia="MS Gothic" w:hAnsi="Arial"/>
      <w:bCs/>
      <w:szCs w:val="20"/>
      <w:lang w:eastAsia="en-US"/>
    </w:rPr>
  </w:style>
  <w:style w:type="paragraph" w:customStyle="1" w:styleId="536BEBF7D4CF4674A81AE2ACA662B3BC1">
    <w:name w:val="536BEBF7D4CF4674A81AE2ACA662B3BC1"/>
    <w:rsid w:val="003A27C9"/>
    <w:rPr>
      <w:rFonts w:ascii="Arial" w:eastAsia="MS Gothic" w:hAnsi="Arial"/>
      <w:bCs/>
      <w:szCs w:val="20"/>
      <w:lang w:eastAsia="en-US"/>
    </w:rPr>
  </w:style>
  <w:style w:type="paragraph" w:customStyle="1" w:styleId="61C30D61B4E444A1A866AEA20ED4BF0B1">
    <w:name w:val="61C30D61B4E444A1A866AEA20ED4BF0B1"/>
    <w:rsid w:val="003A27C9"/>
    <w:rPr>
      <w:rFonts w:ascii="Arial" w:eastAsia="MS Gothic" w:hAnsi="Arial"/>
      <w:bCs/>
      <w:szCs w:val="20"/>
      <w:lang w:eastAsia="en-US"/>
    </w:rPr>
  </w:style>
  <w:style w:type="paragraph" w:customStyle="1" w:styleId="2E02FC86FFF442CDAD9F7B3C6D7859141">
    <w:name w:val="2E02FC86FFF442CDAD9F7B3C6D7859141"/>
    <w:rsid w:val="003A27C9"/>
    <w:rPr>
      <w:rFonts w:ascii="Arial" w:eastAsia="MS Gothic" w:hAnsi="Arial"/>
      <w:bCs/>
      <w:szCs w:val="20"/>
      <w:lang w:eastAsia="en-US"/>
    </w:rPr>
  </w:style>
  <w:style w:type="paragraph" w:customStyle="1" w:styleId="CA4289573B7746E38213733AD6AE10311">
    <w:name w:val="CA4289573B7746E38213733AD6AE10311"/>
    <w:rsid w:val="003A27C9"/>
    <w:rPr>
      <w:rFonts w:ascii="Arial" w:eastAsia="MS Gothic" w:hAnsi="Arial"/>
      <w:bCs/>
      <w:szCs w:val="20"/>
      <w:lang w:eastAsia="en-US"/>
    </w:rPr>
  </w:style>
  <w:style w:type="paragraph" w:customStyle="1" w:styleId="E930EE008761401BB7B94B6C8F087DB71">
    <w:name w:val="E930EE008761401BB7B94B6C8F087DB71"/>
    <w:rsid w:val="003A27C9"/>
    <w:rPr>
      <w:rFonts w:ascii="Arial" w:eastAsia="MS Gothic" w:hAnsi="Arial"/>
      <w:bCs/>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B17D88A2DC4124281DE04D34BD835C0" ma:contentTypeVersion="23" ma:contentTypeDescription="Crée un document." ma:contentTypeScope="" ma:versionID="48bd6c1247a819ebf016a52ffa00507f">
  <xsd:schema xmlns:xsd="http://www.w3.org/2001/XMLSchema" xmlns:xs="http://www.w3.org/2001/XMLSchema" xmlns:p="http://schemas.microsoft.com/office/2006/metadata/properties" xmlns:ns2="f24c481c-3a09-4dcf-b6e2-607b9e21c926" xmlns:ns3="1043d16c-061f-46a7-972b-f6e6c14d55b5" targetNamespace="http://schemas.microsoft.com/office/2006/metadata/properties" ma:root="true" ma:fieldsID="d6b3c5c42209c0ceb6506985c07eefe0" ns2:_="" ns3:_="">
    <xsd:import namespace="f24c481c-3a09-4dcf-b6e2-607b9e21c926"/>
    <xsd:import namespace="1043d16c-061f-46a7-972b-f6e6c14d55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_Flow_SignoffStatus" minOccurs="0"/>
                <xsd:element ref="ns2:Cat_x00e9_goriededocuement" minOccurs="0"/>
                <xsd:element ref="ns2:MediaServiceObjectDetectorVersions" minOccurs="0"/>
                <xsd:element ref="ns2:MediaServiceSearchProperties" minOccurs="0"/>
                <xsd:element ref="ns2:Num_x00e9_ro"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c481c-3a09-4dcf-b6e2-607b9e21c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État de validation" ma:internalName="_x00c9_tat_x0020_de_x0020_validation">
      <xsd:simpleType>
        <xsd:restriction base="dms:Text"/>
      </xsd:simpleType>
    </xsd:element>
    <xsd:element name="Cat_x00e9_goriededocuement" ma:index="24" nillable="true" ma:displayName="Catégorie de document" ma:format="Dropdown" ma:internalName="Cat_x00e9_goriededocuement">
      <xsd:simpleType>
        <xsd:restriction base="dms:Choice">
          <xsd:enumeration value="DC"/>
          <xsd:enumeration value="Calendrier"/>
          <xsd:enumeration value="Localisation"/>
          <xsd:enumeration value="Autres professionnels"/>
          <xsd:enumeration value="Outil de travail"/>
          <xsd:enumeration value="Pièce jointe SEL"/>
          <xsd:enumeration value="Modèle pour cli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um_x00e9_ro" ma:index="27" nillable="true" ma:displayName="Numéro" ma:decimals="0" ma:description="SEL-LQE ou SAGO" ma:format="Dropdown" ma:internalName="Num_x00e9_ro" ma:percentage="FALSE">
      <xsd:simpleType>
        <xsd:restriction base="dms:Number"/>
      </xsd:simpleType>
    </xsd:element>
    <xsd:element name="Notes" ma:index="28"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43d16c-061f-46a7-972b-f6e6c14d55b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cf5ff843-7170-4fc8-8e38-436015c5edd5}" ma:internalName="TaxCatchAll" ma:readOnly="false" ma:showField="CatchAllData" ma:web="1043d16c-061f-46a7-972b-f6e6c14d5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043d16c-061f-46a7-972b-f6e6c14d55b5" xsi:nil="true"/>
    <lcf76f155ced4ddcb4097134ff3c332f xmlns="f24c481c-3a09-4dcf-b6e2-607b9e21c926">
      <Terms xmlns="http://schemas.microsoft.com/office/infopath/2007/PartnerControls"/>
    </lcf76f155ced4ddcb4097134ff3c332f>
    <Cat_x00e9_goriededocuement xmlns="f24c481c-3a09-4dcf-b6e2-607b9e21c926" xsi:nil="true"/>
    <_Flow_SignoffStatus xmlns="f24c481c-3a09-4dcf-b6e2-607b9e21c926" xsi:nil="true"/>
    <Num_x00e9_ro xmlns="f24c481c-3a09-4dcf-b6e2-607b9e21c926" xsi:nil="true"/>
    <Notes xmlns="f24c481c-3a09-4dcf-b6e2-607b9e21c92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customXml/itemProps2.xml><?xml version="1.0" encoding="utf-8"?>
<ds:datastoreItem xmlns:ds="http://schemas.openxmlformats.org/officeDocument/2006/customXml" ds:itemID="{92EF6F01-BF4C-4B60-92A7-B310F1F421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c481c-3a09-4dcf-b6e2-607b9e21c926"/>
    <ds:schemaRef ds:uri="1043d16c-061f-46a7-972b-f6e6c14d5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2B0A68-FA3B-4BDC-8DD2-B2997DAAED53}">
  <ds:schemaRefs>
    <ds:schemaRef ds:uri="http://schemas.microsoft.com/office/2006/documentManagement/types"/>
    <ds:schemaRef ds:uri="1043d16c-061f-46a7-972b-f6e6c14d55b5"/>
    <ds:schemaRef ds:uri="http://www.w3.org/XML/1998/namespace"/>
    <ds:schemaRef ds:uri="http://schemas.microsoft.com/office/infopath/2007/PartnerControls"/>
    <ds:schemaRef ds:uri="http://purl.org/dc/elements/1.1/"/>
    <ds:schemaRef ds:uri="http://schemas.microsoft.com/office/2006/metadata/properties"/>
    <ds:schemaRef ds:uri="f24c481c-3a09-4dcf-b6e2-607b9e21c926"/>
    <ds:schemaRef ds:uri="http://purl.org/dc/terms/"/>
    <ds:schemaRef ds:uri="http://purl.org/dc/dcmitype/"/>
    <ds:schemaRef ds:uri="http://schemas.openxmlformats.org/package/2006/metadata/core-properties"/>
  </ds:schemaRefs>
</ds:datastoreItem>
</file>

<file path=customXml/itemProps4.xml><?xml version="1.0" encoding="utf-8"?>
<ds:datastoreItem xmlns:ds="http://schemas.openxmlformats.org/officeDocument/2006/customXml" ds:itemID="{69E6C3D3-4445-4C66-97DC-1C7D453D88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FORM en WORD.dotx</Template>
  <TotalTime>7574</TotalTime>
  <Pages>26</Pages>
  <Words>10149</Words>
  <Characters>55823</Characters>
  <Application>Microsoft Office Word</Application>
  <DocSecurity>0</DocSecurity>
  <Lines>465</Lines>
  <Paragraphs>131</Paragraphs>
  <ScaleCrop>false</ScaleCrop>
  <HeadingPairs>
    <vt:vector size="2" baseType="variant">
      <vt:variant>
        <vt:lpstr>Titre</vt:lpstr>
      </vt:variant>
      <vt:variant>
        <vt:i4>1</vt:i4>
      </vt:variant>
    </vt:vector>
  </HeadingPairs>
  <TitlesOfParts>
    <vt:vector size="1" baseType="lpstr">
      <vt:lpstr>AM140-148-Implantation et exploitation d’un lieu d’élevage ou augmentation et exploitation subséquente, dans un lieu d’élevage, de la production annuelle de phosphore (P2O5)</vt:lpstr>
    </vt:vector>
  </TitlesOfParts>
  <Company/>
  <LinksUpToDate>false</LinksUpToDate>
  <CharactersWithSpaces>65841</CharactersWithSpaces>
  <SharedDoc>false</SharedDoc>
  <HLinks>
    <vt:vector size="48" baseType="variant">
      <vt:variant>
        <vt:i4>7602278</vt:i4>
      </vt:variant>
      <vt:variant>
        <vt:i4>30</vt:i4>
      </vt:variant>
      <vt:variant>
        <vt:i4>0</vt:i4>
      </vt:variant>
      <vt:variant>
        <vt:i4>5</vt:i4>
      </vt:variant>
      <vt:variant>
        <vt:lpwstr>http://legisquebec.gouv.qc.ca/fr/ShowDoc/cr/Q-2, r. 26</vt:lpwstr>
      </vt:variant>
      <vt:variant>
        <vt:lpwstr/>
      </vt:variant>
      <vt:variant>
        <vt:i4>4063240</vt:i4>
      </vt:variant>
      <vt:variant>
        <vt:i4>18</vt:i4>
      </vt:variant>
      <vt:variant>
        <vt:i4>0</vt:i4>
      </vt:variant>
      <vt:variant>
        <vt:i4>5</vt:i4>
      </vt:variant>
      <vt:variant>
        <vt:lpwstr>https://www.environnement.gouv.qc.ca/milieu_agri/agricole/phosphore/bilan.htm</vt:lpwstr>
      </vt:variant>
      <vt:variant>
        <vt:lpwstr/>
      </vt:variant>
      <vt:variant>
        <vt:i4>786436</vt:i4>
      </vt:variant>
      <vt:variant>
        <vt:i4>15</vt:i4>
      </vt:variant>
      <vt:variant>
        <vt:i4>0</vt:i4>
      </vt:variant>
      <vt:variant>
        <vt:i4>5</vt:i4>
      </vt:variant>
      <vt:variant>
        <vt:lpwstr>https://www.environnement.gouv.qc.ca/eau/prelevements/reglement-prelevement-protection/index.htm</vt:lpwstr>
      </vt:variant>
      <vt:variant>
        <vt:lpwstr/>
      </vt:variant>
      <vt:variant>
        <vt:i4>6160476</vt:i4>
      </vt:variant>
      <vt:variant>
        <vt:i4>12</vt:i4>
      </vt:variant>
      <vt:variant>
        <vt:i4>0</vt:i4>
      </vt:variant>
      <vt:variant>
        <vt:i4>5</vt:i4>
      </vt:variant>
      <vt:variant>
        <vt:lpwstr>https://www.agrireseau.net/Documents</vt:lpwstr>
      </vt:variant>
      <vt:variant>
        <vt:lpwstr/>
      </vt:variant>
      <vt:variant>
        <vt:i4>6946840</vt:i4>
      </vt:variant>
      <vt:variant>
        <vt:i4>9</vt:i4>
      </vt:variant>
      <vt:variant>
        <vt:i4>0</vt:i4>
      </vt:variant>
      <vt:variant>
        <vt:i4>5</vt:i4>
      </vt:variant>
      <vt:variant>
        <vt:lpwstr>https://www.environnement.gouv.qc.ca/milieu_agri/agricole/guide-reference-rea.htm</vt:lpwstr>
      </vt:variant>
      <vt:variant>
        <vt:lpwstr/>
      </vt:variant>
      <vt:variant>
        <vt:i4>3473463</vt:i4>
      </vt:variant>
      <vt:variant>
        <vt:i4>6</vt:i4>
      </vt:variant>
      <vt:variant>
        <vt:i4>0</vt:i4>
      </vt:variant>
      <vt:variant>
        <vt:i4>5</vt:i4>
      </vt:variant>
      <vt:variant>
        <vt:lpwstr>https://www.environnement.gouv.qc.ca/lqe/autorisations/reafie/index.htm</vt:lpwstr>
      </vt:variant>
      <vt:variant>
        <vt:lpwstr/>
      </vt:variant>
      <vt:variant>
        <vt:i4>5832726</vt:i4>
      </vt:variant>
      <vt:variant>
        <vt:i4>3</vt:i4>
      </vt:variant>
      <vt:variant>
        <vt:i4>0</vt:i4>
      </vt:variant>
      <vt:variant>
        <vt:i4>5</vt:i4>
      </vt:variant>
      <vt:variant>
        <vt:lpwstr>https://www.quebec.ca/gouvernement/ministere/environnement/lois-et-reglements</vt:lpwstr>
      </vt:variant>
      <vt:variant>
        <vt:lpwstr/>
      </vt:variant>
      <vt:variant>
        <vt:i4>1048590</vt:i4>
      </vt:variant>
      <vt:variant>
        <vt:i4>0</vt:i4>
      </vt:variant>
      <vt:variant>
        <vt:i4>0</vt:i4>
      </vt:variant>
      <vt:variant>
        <vt:i4>5</vt:i4>
      </vt:variant>
      <vt:variant>
        <vt:lpwstr>https://www.environnement.gouv.qc.ca/autorisations/lexique-am-dc.docx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AM140-148-Implantation et exploitation d’un lieu d’élevage ou augmentation et exploitation subséquente, dans un lieu d’élevage, de la production annuelle de phosphore (P2O5)</dc:title>
  <dc:subject>Formulaire à remplir pour une nouvelle demande d’autorisation ou une modification d’autorisation touchant les activités d’implantation et d’exploitation d’un lieu d’élevage ou les activités d’augmentation et d’exploitation subséquente, dans un lieu d’élevage, de la production annuelle de phosphore (P2O5) assujettie à une autorisation en vertu du paragraphe 10 du premier alinéa de l’article 22 de la LQE.</dc:subject>
  <dc:creator>Ministère de l'Environnement, de la Lutte contre les changements climatiques, de la Faune et des Parcs; MELCCFP</dc:creator>
  <cp:keywords>lieu d'élevage, production de phosphore, ferme d'animaux, exploitation agricole</cp:keywords>
  <dc:description/>
  <cp:lastModifiedBy>Croft, Marianne</cp:lastModifiedBy>
  <cp:revision>3412</cp:revision>
  <dcterms:created xsi:type="dcterms:W3CDTF">2022-10-26T18:58:00Z</dcterms:created>
  <dcterms:modified xsi:type="dcterms:W3CDTF">2026-01-29T21:08:00Z</dcterms:modified>
  <cp:category>Formulaire d'activité</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0x0101008B17D88A2DC4124281DE04D34BD835C0</vt:lpwstr>
  </property>
  <property fmtid="{D5CDD505-2E9C-101B-9397-08002B2CF9AE}" pid="3" name="MediaServiceImageTags">
    <vt:lpwstr/>
  </property>
  <property fmtid="{D5CDD505-2E9C-101B-9397-08002B2CF9AE}" pid="4" name="NoFormulaire">
    <vt:lpwstr>AM140-148-lieu-elevage (2024-10)</vt:lpwstr>
  </property>
</Properties>
</file>