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A012C" w14:textId="5AA5F7F0" w:rsidR="00E128FF" w:rsidRDefault="00F16FCF" w:rsidP="00016D85">
      <w:pPr>
        <w:pStyle w:val="Normalformulaire"/>
      </w:pPr>
      <w:r>
        <w:rPr>
          <w:noProof/>
        </w:rPr>
        <mc:AlternateContent>
          <mc:Choice Requires="wps">
            <w:drawing>
              <wp:anchor distT="0" distB="0" distL="114300" distR="114300" simplePos="0" relativeHeight="251658244" behindDoc="0" locked="0" layoutInCell="1" allowOverlap="1" wp14:anchorId="2C259206" wp14:editId="43C9FB7D">
                <wp:simplePos x="0" y="0"/>
                <wp:positionH relativeFrom="column">
                  <wp:posOffset>9545237</wp:posOffset>
                </wp:positionH>
                <wp:positionV relativeFrom="paragraph">
                  <wp:posOffset>132632</wp:posOffset>
                </wp:positionV>
                <wp:extent cx="2600076" cy="292735"/>
                <wp:effectExtent l="0" t="0" r="0" b="0"/>
                <wp:wrapNone/>
                <wp:docPr id="325855153" name="Zone de texte 325855153"/>
                <wp:cNvGraphicFramePr/>
                <a:graphic xmlns:a="http://schemas.openxmlformats.org/drawingml/2006/main">
                  <a:graphicData uri="http://schemas.microsoft.com/office/word/2010/wordprocessingShape">
                    <wps:wsp>
                      <wps:cNvSpPr txBox="1"/>
                      <wps:spPr>
                        <a:xfrm>
                          <a:off x="0" y="0"/>
                          <a:ext cx="2600076" cy="292735"/>
                        </a:xfrm>
                        <a:prstGeom prst="rect">
                          <a:avLst/>
                        </a:prstGeom>
                        <a:noFill/>
                        <a:ln w="6350">
                          <a:noFill/>
                        </a:ln>
                      </wps:spPr>
                      <wps:txbx>
                        <w:txbxContent>
                          <w:p w14:paraId="704DA8A2" w14:textId="1C1A8DFB" w:rsidR="00F16FCF" w:rsidRPr="00F16FCF" w:rsidRDefault="00F16FCF" w:rsidP="00F16FCF">
                            <w:pPr>
                              <w:rPr>
                                <w:rFonts w:cs="Arial"/>
                                <w:b/>
                                <w:bCs/>
                                <w:color w:val="8EAADB" w:themeColor="accent1" w:themeTint="99"/>
                                <w:sz w:val="20"/>
                                <w:szCs w:val="20"/>
                              </w:rPr>
                            </w:pPr>
                            <w:r w:rsidRPr="00F16FCF">
                              <w:rPr>
                                <w:rFonts w:cs="Arial"/>
                                <w:b/>
                                <w:bCs/>
                                <w:color w:val="8EAADB" w:themeColor="accent1" w:themeTint="99"/>
                                <w:sz w:val="20"/>
                                <w:szCs w:val="20"/>
                              </w:rPr>
                              <w:t>Demande d’autorisation ministérielle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259206" id="_x0000_t202" coordsize="21600,21600" o:spt="202" path="m,l,21600r21600,l21600,xe">
                <v:stroke joinstyle="miter"/>
                <v:path gradientshapeok="t" o:connecttype="rect"/>
              </v:shapetype>
              <v:shape id="Zone de texte 325855153" o:spid="_x0000_s1026" type="#_x0000_t202" style="position:absolute;margin-left:751.6pt;margin-top:10.45pt;width:204.75pt;height:23.0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" filled="f" stroked="f" strokeweight=".5pt">
                <v:textbox>
                  <w:txbxContent>
                    <w:p w14:paraId="704DA8A2" w14:textId="1C1A8DFB" w:rsidR="00F16FCF" w:rsidRPr="00F16FCF" w:rsidRDefault="00F16FCF" w:rsidP="00F16FCF">
                      <w:pPr>
                        <w:rPr>
                          <w:rFonts w:cs="Arial"/>
                          <w:b/>
                          <w:bCs/>
                          <w:color w:val="8EAADB" w:themeColor="accent1" w:themeTint="99"/>
                          <w:sz w:val="20"/>
                          <w:szCs w:val="20"/>
                        </w:rPr>
                      </w:pPr>
                      <w:r w:rsidRPr="00F16FCF">
                        <w:rPr>
                          <w:rFonts w:cs="Arial"/>
                          <w:b/>
                          <w:bCs/>
                          <w:color w:val="8EAADB" w:themeColor="accent1" w:themeTint="99"/>
                          <w:sz w:val="20"/>
                          <w:szCs w:val="20"/>
                        </w:rPr>
                        <w:t>Demande d’autorisation ministérielle</w:t>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A42108A" wp14:editId="0D95A4AA">
                <wp:simplePos x="0" y="0"/>
                <wp:positionH relativeFrom="column">
                  <wp:posOffset>3382645</wp:posOffset>
                </wp:positionH>
                <wp:positionV relativeFrom="paragraph">
                  <wp:posOffset>426085</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7DF96D62" w14:textId="1610C33F" w:rsidR="00CB0D40" w:rsidRPr="00F40691" w:rsidRDefault="00CB0D40">
                            <w:pPr>
                              <w:rPr>
                                <w:rFonts w:cs="Arial"/>
                                <w:color w:val="E7E6E6" w:themeColor="background2"/>
                              </w:rPr>
                            </w:pPr>
                            <w:r w:rsidRPr="00F40691">
                              <w:rPr>
                                <w:rFonts w:cs="Arial"/>
                                <w:color w:val="E7E6E6" w:themeColor="background2"/>
                              </w:rPr>
                              <w:t>Formulaire d’activité</w:t>
                            </w:r>
                            <w:r w:rsidR="00EA4C58">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16FCF">
                              <w:rPr>
                                <w:rFonts w:cs="Arial"/>
                                <w:color w:val="E7E6E6" w:themeColor="background2"/>
                              </w:rPr>
                              <w:t>165.2</w:t>
                            </w:r>
                            <w:r w:rsidR="00D825EE">
                              <w:rPr>
                                <w:rFonts w:cs="Arial"/>
                                <w:color w:val="E7E6E6" w:themeColor="background2"/>
                              </w:rPr>
                              <w:t xml:space="preserve"> à </w:t>
                            </w:r>
                            <w:r w:rsidR="00F16FCF">
                              <w:rPr>
                                <w:rFonts w:cs="Arial"/>
                                <w:color w:val="E7E6E6" w:themeColor="background2"/>
                              </w:rPr>
                              <w:t>165.5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2108A" id="Zone de texte 2" o:spid="_x0000_s1027" type="#_x0000_t202" style="position:absolute;margin-left:266.35pt;margin-top:33.55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" filled="f" stroked="f" strokeweight=".5pt">
                <v:textbox>
                  <w:txbxContent>
                    <w:p w14:paraId="7DF96D62" w14:textId="1610C33F" w:rsidR="00CB0D40" w:rsidRPr="00F40691" w:rsidRDefault="00CB0D40">
                      <w:pPr>
                        <w:rPr>
                          <w:rFonts w:cs="Arial"/>
                          <w:color w:val="E7E6E6" w:themeColor="background2"/>
                        </w:rPr>
                      </w:pPr>
                      <w:r w:rsidRPr="00F40691">
                        <w:rPr>
                          <w:rFonts w:cs="Arial"/>
                          <w:color w:val="E7E6E6" w:themeColor="background2"/>
                        </w:rPr>
                        <w:t>Formulaire d’activité</w:t>
                      </w:r>
                      <w:r w:rsidR="00EA4C58">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F16FCF">
                        <w:rPr>
                          <w:rFonts w:cs="Arial"/>
                          <w:color w:val="E7E6E6" w:themeColor="background2"/>
                        </w:rPr>
                        <w:t>165.2</w:t>
                      </w:r>
                      <w:r w:rsidR="00D825EE">
                        <w:rPr>
                          <w:rFonts w:cs="Arial"/>
                          <w:color w:val="E7E6E6" w:themeColor="background2"/>
                        </w:rPr>
                        <w:t xml:space="preserve"> à </w:t>
                      </w:r>
                      <w:r w:rsidR="00F16FCF">
                        <w:rPr>
                          <w:rFonts w:cs="Arial"/>
                          <w:color w:val="E7E6E6" w:themeColor="background2"/>
                        </w:rPr>
                        <w:t>165.5</w:t>
                      </w:r>
                    </w:p>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582A914" wp14:editId="313C2B3D">
                <wp:simplePos x="0" y="0"/>
                <wp:positionH relativeFrom="column">
                  <wp:posOffset>3374004</wp:posOffset>
                </wp:positionH>
                <wp:positionV relativeFrom="paragraph">
                  <wp:posOffset>662940</wp:posOffset>
                </wp:positionV>
                <wp:extent cx="7935401"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7935401" cy="542925"/>
                        </a:xfrm>
                        <a:prstGeom prst="rect">
                          <a:avLst/>
                        </a:prstGeom>
                        <a:noFill/>
                        <a:ln w="6350">
                          <a:noFill/>
                        </a:ln>
                      </wps:spPr>
                      <wps:txbx>
                        <w:txbxContent>
                          <w:p w14:paraId="4AB57813" w14:textId="77777777" w:rsidR="00F16FCF" w:rsidRPr="00F20C0A" w:rsidRDefault="00F16FCF" w:rsidP="00F16FCF">
                            <w:pPr>
                              <w:spacing w:line="240" w:lineRule="auto"/>
                              <w:rPr>
                                <w:rFonts w:cs="Arial"/>
                                <w:color w:val="E7E6E6" w:themeColor="background2"/>
                                <w:sz w:val="26"/>
                                <w:szCs w:val="26"/>
                              </w:rPr>
                            </w:pPr>
                            <w:r w:rsidRPr="001E30AD">
                              <w:rPr>
                                <w:rFonts w:cs="Arial"/>
                                <w:b/>
                                <w:bCs/>
                                <w:color w:val="E7E6E6" w:themeColor="background2"/>
                                <w:sz w:val="26"/>
                                <w:szCs w:val="26"/>
                              </w:rPr>
                              <w:t>Ouvrage de protection contre les inondations et dispositifs connexes</w:t>
                            </w:r>
                          </w:p>
                          <w:p w14:paraId="3E8A7DF7" w14:textId="14CAFF6B" w:rsidR="00CB0D40" w:rsidRPr="00F20C0A" w:rsidRDefault="00CB0D40" w:rsidP="006310CC">
                            <w:pPr>
                              <w:spacing w:line="240" w:lineRule="auto"/>
                              <w:rPr>
                                <w:rFonts w:cs="Arial"/>
                                <w:color w:val="E7E6E6" w:themeColor="background2"/>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2A914" id="Zone de texte 3" o:spid="_x0000_s1028" type="#_x0000_t202" style="position:absolute;margin-left:265.65pt;margin-top:52.2pt;width:624.8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" filled="f" stroked="f" strokeweight=".5pt">
                <v:textbox>
                  <w:txbxContent>
                    <w:p w14:paraId="4AB57813" w14:textId="77777777" w:rsidR="00F16FCF" w:rsidRPr="00F20C0A" w:rsidRDefault="00F16FCF" w:rsidP="00F16FCF">
                      <w:pPr>
                        <w:spacing w:line="240" w:lineRule="auto"/>
                        <w:rPr>
                          <w:rFonts w:cs="Arial"/>
                          <w:color w:val="E7E6E6" w:themeColor="background2"/>
                          <w:sz w:val="26"/>
                          <w:szCs w:val="26"/>
                        </w:rPr>
                      </w:pPr>
                      <w:r w:rsidRPr="001E30AD">
                        <w:rPr>
                          <w:rFonts w:cs="Arial"/>
                          <w:b/>
                          <w:bCs/>
                          <w:color w:val="E7E6E6" w:themeColor="background2"/>
                          <w:sz w:val="26"/>
                          <w:szCs w:val="26"/>
                        </w:rPr>
                        <w:t>Ouvrage de protection contre les inondations et dispositifs connexes</w:t>
                      </w:r>
                    </w:p>
                    <w:p w14:paraId="3E8A7DF7" w14:textId="14CAFF6B" w:rsidR="00CB0D40" w:rsidRPr="00F20C0A" w:rsidRDefault="00CB0D40" w:rsidP="006310CC">
                      <w:pPr>
                        <w:spacing w:line="240" w:lineRule="auto"/>
                        <w:rPr>
                          <w:rFonts w:cs="Arial"/>
                          <w:color w:val="E7E6E6" w:themeColor="background2"/>
                          <w:sz w:val="26"/>
                          <w:szCs w:val="26"/>
                        </w:rPr>
                      </w:pP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9931B84" wp14:editId="457DFEE4">
                <wp:simplePos x="0" y="0"/>
                <wp:positionH relativeFrom="margin">
                  <wp:posOffset>3387173</wp:posOffset>
                </wp:positionH>
                <wp:positionV relativeFrom="paragraph">
                  <wp:posOffset>940132</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03C0A733" w14:textId="33470B5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16FCF">
                              <w:rPr>
                                <w:rFonts w:cs="Arial"/>
                                <w:color w:val="E7E6E6" w:themeColor="background2"/>
                                <w:sz w:val="16"/>
                                <w:szCs w:val="16"/>
                              </w:rPr>
                              <w:t>165.2 à 165.5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31B84" id="Zone de texte 4" o:spid="_x0000_s1029" type="#_x0000_t202" style="position:absolute;margin-left:266.7pt;margin-top:74.05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" filled="f" stroked="f" strokeweight=".5pt">
                <v:textbox>
                  <w:txbxContent>
                    <w:p w14:paraId="03C0A733" w14:textId="33470B55"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F16FCF">
                        <w:rPr>
                          <w:rFonts w:cs="Arial"/>
                          <w:color w:val="E7E6E6" w:themeColor="background2"/>
                          <w:sz w:val="16"/>
                          <w:szCs w:val="16"/>
                        </w:rPr>
                        <w:t>165.2 à 165.5</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91440" distB="91440" distL="137160" distR="137160" simplePos="0" relativeHeight="251658240" behindDoc="0" locked="0" layoutInCell="0" allowOverlap="1" wp14:anchorId="62C588E2" wp14:editId="49F0FF79">
                <wp:simplePos x="0" y="0"/>
                <wp:positionH relativeFrom="margin">
                  <wp:posOffset>7219315</wp:posOffset>
                </wp:positionH>
                <wp:positionV relativeFrom="margin">
                  <wp:posOffset>-3466465</wp:posOffset>
                </wp:positionV>
                <wp:extent cx="810895" cy="8515350"/>
                <wp:effectExtent l="0" t="4127" r="4127" b="4128"/>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10895" cy="8515350"/>
                        </a:xfrm>
                        <a:prstGeom prst="roundRect">
                          <a:avLst>
                            <a:gd name="adj" fmla="val 0"/>
                          </a:avLst>
                        </a:prstGeom>
                        <a:solidFill>
                          <a:schemeClr val="accent1"/>
                        </a:solidFill>
                      </wps:spPr>
                      <wps:txbx>
                        <w:txbxContent>
                          <w:p w14:paraId="38AEA3B8" w14:textId="77777777" w:rsidR="00CB0D40" w:rsidRDefault="00CB0D40" w:rsidP="00D41107">
                            <w:pPr>
                              <w:rPr>
                                <w:rFonts w:ascii="Open Sans" w:eastAsiaTheme="majorEastAsia" w:hAnsi="Open Sans" w:cs="Open Sans"/>
                                <w:color w:val="FFFFFF" w:themeColor="background1"/>
                                <w:sz w:val="32"/>
                                <w:szCs w:val="32"/>
                              </w:rPr>
                            </w:pPr>
                          </w:p>
                          <w:p w14:paraId="1ECBA05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C588E2" id="Forme automatique 2" o:spid="_x0000_s1030" style="position:absolute;margin-left:568.45pt;margin-top:-272.95pt;width:63.85pt;height:670.5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" o:allowincell="f" fillcolor="#4472c4 [3204]" stroked="f">
                <v:textbox>
                  <w:txbxContent>
                    <w:p w14:paraId="38AEA3B8" w14:textId="77777777" w:rsidR="00CB0D40" w:rsidRDefault="00CB0D40" w:rsidP="00D41107">
                      <w:pPr>
                        <w:rPr>
                          <w:rFonts w:ascii="Open Sans" w:eastAsiaTheme="majorEastAsia" w:hAnsi="Open Sans" w:cs="Open Sans"/>
                          <w:color w:val="FFFFFF" w:themeColor="background1"/>
                          <w:sz w:val="32"/>
                          <w:szCs w:val="32"/>
                        </w:rPr>
                      </w:pPr>
                    </w:p>
                    <w:p w14:paraId="1ECBA050" w14:textId="77777777" w:rsidR="00CB0D40" w:rsidRPr="006E7C67" w:rsidRDefault="00CB0D40" w:rsidP="004E4DDE">
                      <w:pPr>
                        <w:pStyle w:val="Normalformulaire"/>
                      </w:pPr>
                    </w:p>
                  </w:txbxContent>
                </v:textbox>
                <w10:wrap type="square" anchorx="margin" anchory="margin"/>
              </v:roundrect>
            </w:pict>
          </mc:Fallback>
        </mc:AlternateContent>
      </w:r>
      <w:r w:rsidR="00C453E7">
        <w:rPr>
          <w:noProof/>
        </w:rPr>
        <w:drawing>
          <wp:inline distT="0" distB="0" distL="0" distR="0" wp14:anchorId="28E9E5A6" wp14:editId="301BE779">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031BB38E" w14:textId="77777777" w:rsidR="006E551A" w:rsidRDefault="006E551A" w:rsidP="00E724B1">
      <w:pPr>
        <w:pStyle w:val="InfoSection"/>
        <w:spacing w:before="160"/>
      </w:pPr>
      <w:r w:rsidRPr="00A44C40">
        <w:t>Renseignements</w:t>
      </w:r>
    </w:p>
    <w:p w14:paraId="58C3F566" w14:textId="77777777" w:rsidR="006E551A" w:rsidRDefault="006E551A" w:rsidP="00016D85">
      <w:pPr>
        <w:pStyle w:val="InfoTitre"/>
      </w:pPr>
      <w:r>
        <w:t>Portée du formulaire</w:t>
      </w:r>
    </w:p>
    <w:p w14:paraId="2610DA8E" w14:textId="77777777" w:rsidR="00F16FCF" w:rsidRDefault="00F16FCF" w:rsidP="00F16FCF">
      <w:pPr>
        <w:pStyle w:val="InfoTexte"/>
      </w:pPr>
      <w:r w:rsidRPr="00AB3988">
        <w:t xml:space="preserve">Ce formulaire vise une nouvelle demande d’autorisation ou une modification d’autorisation </w:t>
      </w:r>
      <w:r w:rsidRPr="00E36158">
        <w:t>touchant</w:t>
      </w:r>
      <w:r>
        <w:t xml:space="preserve"> les activités </w:t>
      </w:r>
      <w:r w:rsidRPr="00292849">
        <w:t xml:space="preserve">de construction, de </w:t>
      </w:r>
      <w:r>
        <w:t>démolition</w:t>
      </w:r>
      <w:r w:rsidRPr="00292849">
        <w:t xml:space="preserve">, de neutralisation </w:t>
      </w:r>
      <w:r w:rsidRPr="00E36158">
        <w:t>d</w:t>
      </w:r>
      <w:r>
        <w:t xml:space="preserve">’un </w:t>
      </w:r>
      <w:r w:rsidRPr="00E36158">
        <w:t>ouvrage de protection contre les inondations</w:t>
      </w:r>
      <w:r>
        <w:t xml:space="preserve"> (OPI</w:t>
      </w:r>
      <w:r w:rsidRPr="00292849">
        <w:t>)</w:t>
      </w:r>
      <w:r>
        <w:t xml:space="preserve">, les activités de construction, de démolition ou de démantèlement de </w:t>
      </w:r>
      <w:r w:rsidRPr="00292849">
        <w:t>dispositifs connexes</w:t>
      </w:r>
      <w:r w:rsidRPr="00E36158">
        <w:t xml:space="preserve"> </w:t>
      </w:r>
      <w:r>
        <w:t xml:space="preserve">aux OPI et les activités réalisées sur un OPI. Ces activités sont </w:t>
      </w:r>
      <w:r w:rsidRPr="00E36158">
        <w:t xml:space="preserve">assujetties </w:t>
      </w:r>
      <w:r w:rsidRPr="00AB3988">
        <w:t xml:space="preserve">à une autorisation en vertu du </w:t>
      </w:r>
      <w:r w:rsidRPr="006A53E4">
        <w:t xml:space="preserve">paragraphe 10 du </w:t>
      </w:r>
      <w:r w:rsidRPr="00AB3988">
        <w:t xml:space="preserve">premier alinéa de l’article 22 de la </w:t>
      </w:r>
      <w:r w:rsidRPr="00AB3988">
        <w:rPr>
          <w:i/>
        </w:rPr>
        <w:t>Loi sur la qualité de l’environnement</w:t>
      </w:r>
      <w:r w:rsidRPr="00AB3988">
        <w:t xml:space="preserve"> </w:t>
      </w:r>
      <w:r>
        <w:t>(</w:t>
      </w:r>
      <w:r w:rsidRPr="00AB3988">
        <w:t>LQE</w:t>
      </w:r>
      <w:r>
        <w:t>)</w:t>
      </w:r>
      <w:r w:rsidRPr="00AB3988">
        <w:t>.</w:t>
      </w:r>
      <w:r>
        <w:t xml:space="preserve"> </w:t>
      </w:r>
    </w:p>
    <w:p w14:paraId="7DB0DB24" w14:textId="77777777" w:rsidR="00F16FCF" w:rsidRPr="002C0B64" w:rsidRDefault="00F16FCF" w:rsidP="00F16FCF">
      <w:pPr>
        <w:pStyle w:val="InfoTexte"/>
      </w:pPr>
      <w:r>
        <w:t>Un OPI est défini à</w:t>
      </w:r>
      <w:r w:rsidRPr="00790BCD">
        <w:t xml:space="preserve"> l’article 1 du </w:t>
      </w:r>
      <w:r w:rsidRPr="00790BCD">
        <w:rPr>
          <w:i/>
          <w:iCs/>
        </w:rPr>
        <w:t xml:space="preserve">Règlement sur les ouvrages de protection contre les inondations </w:t>
      </w:r>
      <w:r w:rsidRPr="000E2AE9">
        <w:t>(ROPI)</w:t>
      </w:r>
      <w:r w:rsidRPr="00790BCD">
        <w:t>.</w:t>
      </w:r>
      <w:r>
        <w:t xml:space="preserve"> Il correspond notamment aux conditions suivantes</w:t>
      </w:r>
      <w:r w:rsidRPr="002C0B64">
        <w:t xml:space="preserve"> :</w:t>
      </w:r>
    </w:p>
    <w:p w14:paraId="04D3FE7A" w14:textId="77777777" w:rsidR="00F16FCF" w:rsidRDefault="00F16FCF" w:rsidP="00F16FCF">
      <w:pPr>
        <w:pStyle w:val="Questionliste"/>
      </w:pPr>
      <w:r w:rsidRPr="002C0B64">
        <w:t>il a été construit ou modifié afin de limiter l’expansion naturelle des eaux d’un lac ou</w:t>
      </w:r>
      <w:r>
        <w:t xml:space="preserve"> </w:t>
      </w:r>
      <w:r w:rsidRPr="002C0B64">
        <w:t>d’un cours d’eau et de prévenir l’inondation;</w:t>
      </w:r>
    </w:p>
    <w:p w14:paraId="53D62E50" w14:textId="77777777" w:rsidR="00F16FCF" w:rsidRDefault="00F16FCF" w:rsidP="00F16FCF">
      <w:pPr>
        <w:pStyle w:val="Questionliste"/>
      </w:pPr>
      <w:r w:rsidRPr="002C0B64">
        <w:t>il a été construit pour être permanent;</w:t>
      </w:r>
    </w:p>
    <w:p w14:paraId="5ABBA268" w14:textId="77777777" w:rsidR="00F16FCF" w:rsidRDefault="00F16FCF" w:rsidP="00F16FCF">
      <w:pPr>
        <w:pStyle w:val="Questionliste"/>
      </w:pPr>
      <w:r w:rsidRPr="00790BCD">
        <w:t>il vise à protéger un ensemble de biens et de personnes dans une collectivité;</w:t>
      </w:r>
    </w:p>
    <w:p w14:paraId="6B524679" w14:textId="77777777" w:rsidR="00F16FCF" w:rsidRPr="0078735D" w:rsidRDefault="00F16FCF" w:rsidP="00F16FCF">
      <w:pPr>
        <w:pStyle w:val="Questionliste"/>
      </w:pPr>
      <w:r w:rsidRPr="0078735D">
        <w:t>il ne crée pas de réservoir permanent</w:t>
      </w:r>
      <w:r>
        <w:t>.</w:t>
      </w:r>
    </w:p>
    <w:p w14:paraId="4ADE5E4E" w14:textId="77777777" w:rsidR="00F16FCF" w:rsidRPr="0078735D" w:rsidRDefault="00F16FCF" w:rsidP="00F16FCF">
      <w:pPr>
        <w:pStyle w:val="InfoTexte"/>
        <w:spacing w:before="120"/>
      </w:pPr>
      <w:r w:rsidRPr="0078735D">
        <w:t>Les dispositifs connexes visés sont les ouvrages, bâtiment</w:t>
      </w:r>
      <w:r>
        <w:t>s</w:t>
      </w:r>
      <w:r w:rsidRPr="0078735D">
        <w:t xml:space="preserve"> ou équipement</w:t>
      </w:r>
      <w:r>
        <w:t>s</w:t>
      </w:r>
      <w:r w:rsidRPr="0078735D">
        <w:t xml:space="preserve"> nécessaires au fonctionnement d’un OPI comme une station de pompage, un clapet antiretour ou une vanne, un canal de drainage et des systèmes amovibles composés de batardeaux ou autres éléments d’étanchéité</w:t>
      </w:r>
      <w:r>
        <w:t>.</w:t>
      </w:r>
      <w:r w:rsidRPr="0078735D">
        <w:t xml:space="preserve"> </w:t>
      </w:r>
    </w:p>
    <w:p w14:paraId="4AB42AEB" w14:textId="77777777" w:rsidR="006E551A" w:rsidRPr="00573676" w:rsidRDefault="006E551A" w:rsidP="00016D85">
      <w:pPr>
        <w:pStyle w:val="InfoTitre"/>
      </w:pPr>
      <w:r w:rsidRPr="00573676">
        <w:t>Fournir les renseignements demandés</w:t>
      </w:r>
    </w:p>
    <w:p w14:paraId="7CDF4C03" w14:textId="77777777" w:rsidR="00884ABD" w:rsidRDefault="00884ABD" w:rsidP="00016D85">
      <w:pPr>
        <w:pStyle w:val="InfoTexte"/>
        <w:rPr>
          <w:lang w:eastAsia="fr-CA"/>
        </w:rPr>
      </w:pPr>
      <w:r>
        <w:rPr>
          <w:lang w:eastAsia="fr-CA"/>
        </w:rPr>
        <w:t>Vous devez répondre à toutes les questions à moins d’indication contraire.</w:t>
      </w:r>
      <w:r w:rsidR="00C843F0">
        <w:rPr>
          <w:lang w:eastAsia="fr-CA"/>
        </w:rPr>
        <w:t xml:space="preserve"> </w:t>
      </w:r>
      <w:r w:rsidR="00C843F0" w:rsidRPr="00C843F0">
        <w:rPr>
          <w:b/>
          <w:bCs/>
          <w:lang w:eastAsia="fr-CA"/>
        </w:rPr>
        <w:t xml:space="preserve">Les réponses à fournir visent uniquement les activités décrites dans la portée </w:t>
      </w:r>
      <w:r w:rsidR="00C843F0">
        <w:rPr>
          <w:b/>
          <w:bCs/>
          <w:lang w:eastAsia="fr-CA"/>
        </w:rPr>
        <w:t>de ce</w:t>
      </w:r>
      <w:r w:rsidR="00C843F0" w:rsidRPr="00C843F0">
        <w:rPr>
          <w:b/>
          <w:bCs/>
          <w:lang w:eastAsia="fr-CA"/>
        </w:rPr>
        <w:t xml:space="preserve"> formulaire.</w:t>
      </w:r>
    </w:p>
    <w:p w14:paraId="1D741CB5" w14:textId="77777777" w:rsidR="006E551A" w:rsidRPr="00A81117"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A81117">
        <w:rPr>
          <w:rFonts w:cs="Arial"/>
          <w:szCs w:val="22"/>
        </w:rPr>
        <w:t>renseignements.</w:t>
      </w:r>
      <w:r w:rsidR="00E97025">
        <w:rPr>
          <w:rFonts w:cs="Arial"/>
          <w:szCs w:val="22"/>
        </w:rPr>
        <w:t xml:space="preserve"> </w:t>
      </w:r>
      <w:r w:rsidR="00E97025" w:rsidRPr="00E97025">
        <w:rPr>
          <w:rFonts w:cs="Arial"/>
          <w:szCs w:val="22"/>
        </w:rPr>
        <w:t>L’indication de la section n’est pas requise si un document a moins de cinq pages et qu’il concerne uniquement le sujet de la question. Dans ce cas, indiquez «</w:t>
      </w:r>
      <w:r w:rsidR="00E97025">
        <w:rPr>
          <w:rFonts w:cs="Arial"/>
          <w:szCs w:val="22"/>
        </w:rPr>
        <w:t> </w:t>
      </w:r>
      <w:r w:rsidR="00E97025" w:rsidRPr="00E97025">
        <w:rPr>
          <w:rFonts w:cs="Arial"/>
          <w:szCs w:val="22"/>
        </w:rPr>
        <w:t>Voir tout le document</w:t>
      </w:r>
      <w:r w:rsidR="00E97025">
        <w:rPr>
          <w:rFonts w:cs="Arial"/>
          <w:szCs w:val="22"/>
        </w:rPr>
        <w:t> </w:t>
      </w:r>
      <w:r w:rsidR="00E97025" w:rsidRPr="00E97025">
        <w:rPr>
          <w:rFonts w:cs="Arial"/>
          <w:szCs w:val="22"/>
        </w:rPr>
        <w:t>».</w:t>
      </w:r>
    </w:p>
    <w:p w14:paraId="0A7E0AEC" w14:textId="77777777" w:rsidR="00BE700D" w:rsidRPr="007C7B5F" w:rsidRDefault="00AD0187" w:rsidP="00A81117">
      <w:pPr>
        <w:pStyle w:val="InfoTexte"/>
        <w:spacing w:after="0"/>
      </w:pPr>
      <w:r w:rsidRPr="00AD0187">
        <w:t xml:space="preserve">Pour plus de précision sur les termes utilisés, référez-vous au </w:t>
      </w:r>
      <w:hyperlink r:id="rId12" w:tgtFrame="_blank" w:history="1">
        <w:r w:rsidRPr="00AD0187">
          <w:rPr>
            <w:rStyle w:val="Lienhypertexte"/>
          </w:rPr>
          <w:t>Lexique des autorisations ministérielles et des déclarations de conformité</w:t>
        </w:r>
      </w:hyperlink>
      <w:r w:rsidRPr="00AD0187">
        <w:t>.</w:t>
      </w:r>
    </w:p>
    <w:p w14:paraId="2075B7EF" w14:textId="77777777" w:rsidR="00075D4A" w:rsidRDefault="00075D4A" w:rsidP="00016D85">
      <w:pPr>
        <w:pStyle w:val="InfoTitre"/>
      </w:pPr>
      <w:r>
        <w:t>Consignes particulières</w:t>
      </w:r>
    </w:p>
    <w:p w14:paraId="74769559" w14:textId="77777777" w:rsidR="00F16FCF" w:rsidRPr="006F61AE" w:rsidRDefault="00F16FCF" w:rsidP="00F16FCF">
      <w:pPr>
        <w:pStyle w:val="InfoTexte"/>
      </w:pPr>
      <w:r w:rsidRPr="006F61AE">
        <w:rPr>
          <w:rStyle w:val="eop"/>
          <w:rFonts w:cstheme="minorHAnsi"/>
        </w:rPr>
        <w:t>Certains travaux relatifs aux</w:t>
      </w:r>
      <w:r w:rsidRPr="006F61AE">
        <w:t xml:space="preserve"> ouvrages de protection contre les inondations sont assujettis à la procédure d’évaluation et d’examen des impacts sur l’environnement. Ces travaux sont listés à l’article 1.1 de la partie II de l’annexe I du </w:t>
      </w:r>
      <w:r w:rsidRPr="00B00235">
        <w:rPr>
          <w:i/>
          <w:iCs/>
        </w:rPr>
        <w:t>Règlement relatif à l’évaluation et l’examen des impacts sur l’environnement de certains projets</w:t>
      </w:r>
      <w:r w:rsidRPr="006F61AE">
        <w:t xml:space="preserve"> (R</w:t>
      </w:r>
      <w:r>
        <w:t>E</w:t>
      </w:r>
      <w:r w:rsidRPr="006F61AE">
        <w:t>EIE). Pour les travaux visés par le R</w:t>
      </w:r>
      <w:r>
        <w:t>E</w:t>
      </w:r>
      <w:r w:rsidRPr="006F61AE">
        <w:t xml:space="preserve">EIE, le formulaire de description complémentaire </w:t>
      </w:r>
      <w:r w:rsidRPr="006F61AE">
        <w:rPr>
          <w:b/>
          <w:bCs/>
          <w:i/>
          <w:iCs/>
        </w:rPr>
        <w:t xml:space="preserve">AM45-48 – Procédures d’évaluation et d’examen des impacts sur l’environnement </w:t>
      </w:r>
      <w:r w:rsidRPr="006F61AE">
        <w:t xml:space="preserve">devra être joint en plus du présent formulaire. </w:t>
      </w:r>
    </w:p>
    <w:p w14:paraId="044C7E35" w14:textId="77777777" w:rsidR="00F16FCF" w:rsidRPr="006F61AE" w:rsidRDefault="00F16FCF" w:rsidP="00F16FCF">
      <w:pPr>
        <w:pStyle w:val="InfoTexte"/>
        <w:rPr>
          <w:color w:val="ED7D31" w:themeColor="accent2"/>
        </w:rPr>
      </w:pPr>
    </w:p>
    <w:p w14:paraId="059268EF" w14:textId="03FC6802" w:rsidR="00F16FCF" w:rsidRPr="00960CB0" w:rsidRDefault="00F16FCF" w:rsidP="00F16FCF">
      <w:pPr>
        <w:pStyle w:val="InfoTexte"/>
        <w:rPr>
          <w:rStyle w:val="normaltextrun"/>
          <w:rFonts w:cstheme="minorHAnsi"/>
          <w:i/>
          <w:iCs/>
        </w:rPr>
      </w:pPr>
      <w:r>
        <w:t>Un</w:t>
      </w:r>
      <w:r w:rsidRPr="006F61AE">
        <w:t xml:space="preserve"> OPI existant n’est pas considéré comme un milieu humide </w:t>
      </w:r>
      <w:r w:rsidR="00252165">
        <w:t>ou</w:t>
      </w:r>
      <w:r w:rsidRPr="006F61AE">
        <w:t xml:space="preserve"> hydrique. Les travaux et les interventions réalisés sur un OPI existant sans empiètement sur les milieux adjacents ne sont pas assujetti</w:t>
      </w:r>
      <w:r>
        <w:t>s</w:t>
      </w:r>
      <w:r w:rsidRPr="006F61AE">
        <w:t xml:space="preserve"> au paragraphe 4 du premier alinéa de l’article 22 de la </w:t>
      </w:r>
      <w:r>
        <w:t>LQE</w:t>
      </w:r>
      <w:r w:rsidRPr="006F61AE">
        <w:t>. À l’inverse, les travaux nécessitant des interventions ou des empiètements dans des milieux humides et hydriques</w:t>
      </w:r>
      <w:r>
        <w:t xml:space="preserve"> (qu’ils soient permanents ou temporaires)</w:t>
      </w:r>
      <w:r w:rsidRPr="006F61AE">
        <w:t>, de même que la démolition et la neutralisation d’un OPI</w:t>
      </w:r>
      <w:r>
        <w:t>,</w:t>
      </w:r>
      <w:r w:rsidRPr="006F61AE">
        <w:t xml:space="preserve"> sont assujettis à une autorisation en vertu du paragraphe 4 du premier alinéa de l’article 22 de la </w:t>
      </w:r>
      <w:r>
        <w:t>LQE</w:t>
      </w:r>
      <w:r w:rsidRPr="006F61AE">
        <w:t>. Dans ces cas, le formulaire</w:t>
      </w:r>
      <w:r w:rsidRPr="006F61AE">
        <w:rPr>
          <w:rStyle w:val="normaltextrun"/>
          <w:rFonts w:cstheme="minorHAnsi"/>
        </w:rPr>
        <w:t xml:space="preserve"> d’activité </w:t>
      </w:r>
      <w:r w:rsidRPr="006F61AE">
        <w:rPr>
          <w:rStyle w:val="normaltextrun"/>
          <w:rFonts w:cstheme="minorHAnsi"/>
          <w:b/>
          <w:bCs/>
          <w:i/>
          <w:iCs/>
        </w:rPr>
        <w:t>AM314a – Travaux</w:t>
      </w:r>
      <w:r>
        <w:rPr>
          <w:rStyle w:val="normaltextrun"/>
          <w:rFonts w:cstheme="minorHAnsi"/>
          <w:b/>
          <w:bCs/>
          <w:i/>
          <w:iCs/>
        </w:rPr>
        <w:t>,</w:t>
      </w:r>
      <w:r w:rsidRPr="006F61AE">
        <w:rPr>
          <w:rStyle w:val="normaltextrun"/>
          <w:rFonts w:cstheme="minorHAnsi"/>
          <w:b/>
          <w:bCs/>
          <w:i/>
          <w:iCs/>
        </w:rPr>
        <w:t xml:space="preserve"> constructions ou autres interventions dans les milieux humides et hydriques </w:t>
      </w:r>
      <w:r w:rsidRPr="006F61AE">
        <w:rPr>
          <w:rStyle w:val="normaltextrun"/>
          <w:rFonts w:cstheme="minorHAnsi"/>
        </w:rPr>
        <w:t>doit être joint à la demande.</w:t>
      </w:r>
      <w:r>
        <w:rPr>
          <w:rStyle w:val="normaltextrun"/>
          <w:rFonts w:cstheme="minorHAnsi"/>
        </w:rPr>
        <w:t xml:space="preserve"> Certaines activités réalisées en milieux humides</w:t>
      </w:r>
      <w:r w:rsidDel="007D31FB">
        <w:rPr>
          <w:rStyle w:val="normaltextrun"/>
          <w:rFonts w:cstheme="minorHAnsi"/>
        </w:rPr>
        <w:t xml:space="preserve"> </w:t>
      </w:r>
      <w:r>
        <w:rPr>
          <w:rStyle w:val="normaltextrun"/>
          <w:rFonts w:cstheme="minorHAnsi"/>
        </w:rPr>
        <w:t xml:space="preserve">et hydriques sont admissibles à une déclaration de conformité ou sont exemptées. Ces activités sont identifiées au Chapitre I du Titre IV du </w:t>
      </w:r>
      <w:r w:rsidRPr="00314FCB">
        <w:rPr>
          <w:rStyle w:val="normaltextrun"/>
          <w:rFonts w:cstheme="minorHAnsi"/>
          <w:i/>
          <w:iCs/>
        </w:rPr>
        <w:t>Règlement sur l’encadrement des activités en fonction de leur impact sur l’environnement</w:t>
      </w:r>
      <w:r>
        <w:rPr>
          <w:rStyle w:val="normaltextrun"/>
          <w:rFonts w:cstheme="minorHAnsi"/>
        </w:rPr>
        <w:t xml:space="preserve"> (REAFIE), articles 312 à 345.3.</w:t>
      </w:r>
      <w:r w:rsidDel="000C20C0">
        <w:rPr>
          <w:rStyle w:val="normaltextrun"/>
          <w:rFonts w:cstheme="minorHAnsi"/>
        </w:rPr>
        <w:t xml:space="preserve"> </w:t>
      </w:r>
      <w:r>
        <w:rPr>
          <w:rStyle w:val="normaltextrun"/>
          <w:rFonts w:cstheme="minorHAnsi"/>
        </w:rPr>
        <w:t xml:space="preserve">De plus, certaines activités réalisées sur un OPI sont exemptées par le REAFIE, mais demeurent encadrées par les municipalités en vertu du </w:t>
      </w:r>
      <w:r w:rsidRPr="009F2228">
        <w:rPr>
          <w:i/>
          <w:iCs/>
        </w:rPr>
        <w:t>Règlement sur l’encadrement d’activités sous la responsabilité des municipalités réalisées dans des milieux hydriques et sur des ouvrages de protection contre les inondations</w:t>
      </w:r>
      <w:r>
        <w:t xml:space="preserve"> </w:t>
      </w:r>
      <w:r w:rsidRPr="00D9353B">
        <w:t>(RMUN)</w:t>
      </w:r>
      <w:r w:rsidRPr="00960CB0">
        <w:t>.</w:t>
      </w:r>
    </w:p>
    <w:p w14:paraId="40817B53" w14:textId="77777777" w:rsidR="00F16FCF" w:rsidRPr="006F61AE" w:rsidRDefault="00F16FCF" w:rsidP="00F16FCF">
      <w:pPr>
        <w:pStyle w:val="InfoTexte"/>
        <w:rPr>
          <w:rFonts w:cstheme="minorHAnsi"/>
        </w:rPr>
      </w:pPr>
      <w:r>
        <w:rPr>
          <w:rFonts w:cstheme="minorHAnsi"/>
        </w:rPr>
        <w:t>Comme</w:t>
      </w:r>
      <w:r w:rsidRPr="006F61AE">
        <w:rPr>
          <w:rFonts w:cstheme="minorHAnsi"/>
        </w:rPr>
        <w:t xml:space="preserve"> prévu </w:t>
      </w:r>
      <w:r>
        <w:rPr>
          <w:rFonts w:cstheme="minorHAnsi"/>
        </w:rPr>
        <w:t>au paragraphe 1 de l’</w:t>
      </w:r>
      <w:r w:rsidRPr="006F61AE">
        <w:rPr>
          <w:rFonts w:cstheme="minorHAnsi"/>
        </w:rPr>
        <w:t xml:space="preserve">article 3 du ROPI, </w:t>
      </w:r>
      <w:r>
        <w:rPr>
          <w:rFonts w:cstheme="minorHAnsi"/>
        </w:rPr>
        <w:t>l</w:t>
      </w:r>
      <w:r w:rsidRPr="006F61AE">
        <w:rPr>
          <w:rFonts w:cstheme="minorHAnsi"/>
        </w:rPr>
        <w:t xml:space="preserve">’ouvrage s’étend sur une distance de </w:t>
      </w:r>
      <w:r w:rsidRPr="006F61AE" w:rsidDel="00E968D8">
        <w:rPr>
          <w:rFonts w:cstheme="minorHAnsi"/>
        </w:rPr>
        <w:t>3</w:t>
      </w:r>
      <w:r>
        <w:rPr>
          <w:rFonts w:cstheme="minorHAnsi"/>
        </w:rPr>
        <w:t> </w:t>
      </w:r>
      <w:r w:rsidRPr="006F61AE">
        <w:rPr>
          <w:rFonts w:cstheme="minorHAnsi"/>
        </w:rPr>
        <w:t>m de son pied aval et de son pied amont, calculée horizontalement en s’éloignant de l’ouvrage sauf dans les cas suivants :</w:t>
      </w:r>
    </w:p>
    <w:p w14:paraId="4264E463" w14:textId="77777777" w:rsidR="00F16FCF" w:rsidRPr="006F61AE" w:rsidRDefault="00F16FCF" w:rsidP="00F16FCF">
      <w:pPr>
        <w:pStyle w:val="Questionliste"/>
      </w:pPr>
      <w:r w:rsidRPr="006F61AE">
        <w:t xml:space="preserve">lorsque le pied amont de l’ouvrage est situé à l’intérieur de la limite d’inondation de récurrence </w:t>
      </w:r>
      <w:r w:rsidRPr="006F61AE" w:rsidDel="00C70033">
        <w:t>2</w:t>
      </w:r>
      <w:r>
        <w:t> </w:t>
      </w:r>
      <w:r w:rsidRPr="006F61AE">
        <w:t>ans, il s’arrête à ce pied;</w:t>
      </w:r>
    </w:p>
    <w:p w14:paraId="339A7D83" w14:textId="3060CD9A" w:rsidR="00F16FCF" w:rsidRPr="006F61AE" w:rsidRDefault="00F16FCF" w:rsidP="00F16FCF">
      <w:pPr>
        <w:pStyle w:val="Questionliste"/>
      </w:pPr>
      <w:proofErr w:type="gramStart"/>
      <w:r w:rsidRPr="006F61AE">
        <w:rPr>
          <w:rFonts w:eastAsia="Times New Roman"/>
        </w:rPr>
        <w:t>lorsque</w:t>
      </w:r>
      <w:proofErr w:type="gramEnd"/>
      <w:r w:rsidRPr="006F61AE">
        <w:rPr>
          <w:rFonts w:eastAsia="Times New Roman"/>
        </w:rPr>
        <w:t xml:space="preserve"> le pied amont de l’ouvrage est situé à moins de </w:t>
      </w:r>
      <w:r w:rsidRPr="006F61AE" w:rsidDel="004E0D66">
        <w:rPr>
          <w:rFonts w:eastAsia="Times New Roman"/>
        </w:rPr>
        <w:t>3</w:t>
      </w:r>
      <w:r>
        <w:rPr>
          <w:rFonts w:eastAsia="Times New Roman"/>
        </w:rPr>
        <w:t> </w:t>
      </w:r>
      <w:r w:rsidRPr="006F61AE">
        <w:rPr>
          <w:rFonts w:eastAsia="Times New Roman"/>
        </w:rPr>
        <w:t xml:space="preserve">m de la limite d’inondation de récurrence </w:t>
      </w:r>
      <w:r w:rsidRPr="006F61AE" w:rsidDel="004E0D66">
        <w:rPr>
          <w:rFonts w:eastAsia="Times New Roman"/>
        </w:rPr>
        <w:t>2</w:t>
      </w:r>
      <w:r>
        <w:rPr>
          <w:rFonts w:eastAsia="Times New Roman"/>
        </w:rPr>
        <w:t> </w:t>
      </w:r>
      <w:r w:rsidRPr="006F61AE">
        <w:rPr>
          <w:rFonts w:eastAsia="Times New Roman"/>
        </w:rPr>
        <w:t xml:space="preserve">ans, l’ouvrage s’étend, de ce côté, jusqu’à la limite d’inondation de récurrence </w:t>
      </w:r>
      <w:r w:rsidRPr="006F61AE" w:rsidDel="004E0D66">
        <w:rPr>
          <w:rFonts w:eastAsia="Times New Roman"/>
        </w:rPr>
        <w:t>2</w:t>
      </w:r>
      <w:r>
        <w:rPr>
          <w:rFonts w:eastAsia="Times New Roman"/>
        </w:rPr>
        <w:t> </w:t>
      </w:r>
      <w:r w:rsidRPr="006F61AE">
        <w:rPr>
          <w:rFonts w:eastAsia="Times New Roman"/>
        </w:rPr>
        <w:t>ans</w:t>
      </w:r>
      <w:r>
        <w:rPr>
          <w:rFonts w:eastAsia="Times New Roman"/>
        </w:rPr>
        <w:t>.</w:t>
      </w:r>
    </w:p>
    <w:p w14:paraId="1B0C60CE" w14:textId="77777777" w:rsidR="00F16FCF" w:rsidRPr="004D43DA" w:rsidRDefault="00F16FCF" w:rsidP="00F16FCF">
      <w:pPr>
        <w:pStyle w:val="InfoTexte"/>
        <w:spacing w:before="240"/>
      </w:pPr>
      <w:r w:rsidRPr="004D43DA">
        <w:t xml:space="preserve">Notez que la municipalité, le ministère ou l’organisme public doit transmettre au ministre les informations exigées à </w:t>
      </w:r>
      <w:r w:rsidRPr="004D43DA" w:rsidDel="004E0D66">
        <w:t>l’article</w:t>
      </w:r>
      <w:r>
        <w:t> </w:t>
      </w:r>
      <w:r w:rsidRPr="004D43DA">
        <w:t xml:space="preserve">53 du ROPI au plus </w:t>
      </w:r>
      <w:r w:rsidRPr="004D43DA" w:rsidDel="004E0D66">
        <w:t>tard</w:t>
      </w:r>
      <w:r>
        <w:t> </w:t>
      </w:r>
      <w:r w:rsidRPr="004D43DA">
        <w:t>90 jours après avoir réalisé des travaux</w:t>
      </w:r>
      <w:r>
        <w:t xml:space="preserve"> de</w:t>
      </w:r>
      <w:r w:rsidRPr="004D43DA">
        <w:t xml:space="preserve"> construction, démolition ou neutralisation d’un OPI ou la construction d’un dispositif connexe. </w:t>
      </w:r>
    </w:p>
    <w:p w14:paraId="1E2B2F63" w14:textId="77777777" w:rsidR="00C43288" w:rsidRPr="00C43288" w:rsidRDefault="00C43288" w:rsidP="00C43288">
      <w:pPr>
        <w:rPr>
          <w:rFonts w:cs="Open Sans"/>
          <w:color w:val="000000"/>
          <w:szCs w:val="18"/>
          <w:shd w:val="clear" w:color="auto" w:fill="FFFFFF"/>
          <w:lang w:eastAsia="fr-CA"/>
        </w:rPr>
      </w:pPr>
      <w:r>
        <w:rPr>
          <w:lang w:eastAsia="fr-CA"/>
        </w:rPr>
        <w:br w:type="page"/>
      </w:r>
    </w:p>
    <w:p w14:paraId="79C5A86D" w14:textId="77777777" w:rsidR="008D093E" w:rsidRPr="00D34FF0" w:rsidRDefault="008D093E" w:rsidP="00016D85">
      <w:pPr>
        <w:pStyle w:val="InfoSection"/>
      </w:pPr>
      <w:r w:rsidRPr="00D34FF0">
        <w:lastRenderedPageBreak/>
        <w:t>Références</w:t>
      </w:r>
    </w:p>
    <w:p w14:paraId="2EDB5808" w14:textId="3E5E6402" w:rsidR="008D093E" w:rsidRPr="008D093E" w:rsidRDefault="008D093E" w:rsidP="00016D85">
      <w:pPr>
        <w:pStyle w:val="InfoTitre"/>
      </w:pPr>
      <w:r w:rsidRPr="008D093E">
        <w:t>Loi et règlement</w:t>
      </w:r>
      <w:r w:rsidRPr="00F16FCF">
        <w:t>s</w:t>
      </w:r>
      <w:r w:rsidRPr="008D093E">
        <w:t xml:space="preserve"> liés au formulaire</w:t>
      </w:r>
      <w:r w:rsidRPr="008D093E">
        <w:rPr>
          <w:rFonts w:cs="Arial"/>
        </w:rPr>
        <w:t> </w:t>
      </w:r>
    </w:p>
    <w:p w14:paraId="2FCCFD41" w14:textId="77777777" w:rsidR="00C843F0" w:rsidRPr="00FE7A70" w:rsidRDefault="00C843F0" w:rsidP="00C843F0">
      <w:pPr>
        <w:pStyle w:val="Normalformulaire"/>
        <w:rPr>
          <w:rFonts w:eastAsia="Open Sans" w:cstheme="minorHAnsi"/>
        </w:rPr>
      </w:pPr>
      <w:r w:rsidRPr="00C17BE3">
        <w:rPr>
          <w:rFonts w:cstheme="minorHAnsi"/>
        </w:rPr>
        <w:t xml:space="preserve">Site Web du Gouvernement du Québec </w:t>
      </w:r>
      <w:r w:rsidRPr="00C17BE3">
        <w:rPr>
          <w:rFonts w:eastAsia="Open Sans" w:cstheme="minorHAnsi"/>
        </w:rPr>
        <w:t xml:space="preserve">– </w:t>
      </w:r>
      <w:hyperlink r:id="rId13" w:history="1">
        <w:r w:rsidRPr="00C17BE3">
          <w:rPr>
            <w:rStyle w:val="Lienhypertexte"/>
            <w:rFonts w:eastAsia="Open Sans" w:cstheme="minorHAnsi"/>
          </w:rPr>
          <w:t>Lois et règlements du ministère</w:t>
        </w:r>
      </w:hyperlink>
      <w:r w:rsidRPr="00C17BE3">
        <w:rPr>
          <w:rFonts w:eastAsia="Open Sans" w:cstheme="minorHAnsi"/>
        </w:rPr>
        <w:t>, plus précisément :</w:t>
      </w:r>
      <w:r w:rsidRPr="00ED25F8">
        <w:rPr>
          <w:rFonts w:eastAsia="Open Sans" w:cstheme="minorHAnsi"/>
        </w:rPr>
        <w:t xml:space="preserve"> </w:t>
      </w:r>
    </w:p>
    <w:p w14:paraId="309BDE29" w14:textId="77777777" w:rsidR="00F16FCF" w:rsidRPr="00244E37" w:rsidRDefault="00F16FCF" w:rsidP="00F16FCF">
      <w:pPr>
        <w:pStyle w:val="Questionliste"/>
      </w:pPr>
      <w:bookmarkStart w:id="0" w:name="_Toc79478575"/>
      <w:bookmarkStart w:id="1" w:name="_Toc80708750"/>
      <w:r w:rsidRPr="00F16FCF">
        <w:rPr>
          <w:i/>
          <w:iCs/>
        </w:rPr>
        <w:t>Loi sur la qualité de l’environnement</w:t>
      </w:r>
      <w:r w:rsidRPr="00244E37">
        <w:t xml:space="preserve"> (RLRQ, chapitre Q-2) – ci-après appelée la LQE</w:t>
      </w:r>
      <w:r>
        <w:t>;</w:t>
      </w:r>
    </w:p>
    <w:p w14:paraId="66A69B84" w14:textId="77777777" w:rsidR="00F16FCF" w:rsidRPr="00244E37" w:rsidRDefault="00F16FCF" w:rsidP="00F16FCF">
      <w:pPr>
        <w:pStyle w:val="Questionliste"/>
      </w:pPr>
      <w:r w:rsidRPr="00F16FCF">
        <w:rPr>
          <w:i/>
          <w:iCs/>
        </w:rPr>
        <w:t>Règlement sur l’encadrement d’activités en fonction de leur impact sur l’environnement</w:t>
      </w:r>
      <w:r w:rsidRPr="00244E37">
        <w:t xml:space="preserve"> (RLRQ, chapitre Q-2, r. 17.1) – ci-après appelé le REAFIE</w:t>
      </w:r>
      <w:r>
        <w:t>;</w:t>
      </w:r>
    </w:p>
    <w:p w14:paraId="20A901E1" w14:textId="77777777" w:rsidR="00F16FCF" w:rsidRPr="00444E9B" w:rsidRDefault="00F16FCF" w:rsidP="00F16FCF">
      <w:pPr>
        <w:pStyle w:val="Questionliste"/>
      </w:pPr>
      <w:r w:rsidRPr="00F16FCF">
        <w:rPr>
          <w:i/>
          <w:iCs/>
        </w:rPr>
        <w:t>Règlement sur les ouvrages de protection contre les inondations</w:t>
      </w:r>
      <w:r w:rsidRPr="00244E37">
        <w:t xml:space="preserve"> </w:t>
      </w:r>
      <w:r w:rsidRPr="00FB4CD8">
        <w:t>(D. n° 7</w:t>
      </w:r>
      <w:r>
        <w:t>23</w:t>
      </w:r>
      <w:r w:rsidRPr="00FB4CD8">
        <w:t xml:space="preserve">-2025 (G.O. II)) </w:t>
      </w:r>
      <w:r w:rsidRPr="00244E37">
        <w:t>– ci-après appelé le R</w:t>
      </w:r>
      <w:r>
        <w:t>OPI;</w:t>
      </w:r>
    </w:p>
    <w:p w14:paraId="0EB9CFEF" w14:textId="77777777" w:rsidR="00F16FCF" w:rsidRPr="00444E9B" w:rsidRDefault="00F16FCF" w:rsidP="00F16FCF">
      <w:pPr>
        <w:pStyle w:val="Questionliste"/>
      </w:pPr>
      <w:r w:rsidRPr="00F16FCF">
        <w:rPr>
          <w:i/>
          <w:iCs/>
        </w:rPr>
        <w:t>Règlement sur l’encadrement d’activités sous la responsabilité des municipalités réalisées dans des milieux hydriques et sur des ouvrages de protection contre les inondations</w:t>
      </w:r>
      <w:r w:rsidRPr="00847CE1">
        <w:t xml:space="preserve"> </w:t>
      </w:r>
      <w:r>
        <w:t>(</w:t>
      </w:r>
      <w:r w:rsidRPr="00847CE1">
        <w:t>D. n° 719-2025 (G.O. II)</w:t>
      </w:r>
      <w:r>
        <w:t xml:space="preserve">) </w:t>
      </w:r>
      <w:r w:rsidRPr="00244E37">
        <w:t>– ci-après appelé le R</w:t>
      </w:r>
      <w:r>
        <w:t>MUN;</w:t>
      </w:r>
    </w:p>
    <w:p w14:paraId="096ACA56" w14:textId="77777777" w:rsidR="00F16FCF" w:rsidRPr="00244E37" w:rsidRDefault="00F16FCF" w:rsidP="00F16FCF">
      <w:pPr>
        <w:pStyle w:val="Questionliste"/>
      </w:pPr>
      <w:r w:rsidRPr="00F16FCF">
        <w:rPr>
          <w:i/>
          <w:iCs/>
        </w:rPr>
        <w:t xml:space="preserve">Règlement relatif à l’évaluation et l’examen des impacts sur l’environnement de certains projets </w:t>
      </w:r>
      <w:r w:rsidRPr="00244E37">
        <w:t>(RLRQ, chapitre Q-2, r. 23.1) – ci-après appelé le R</w:t>
      </w:r>
      <w:r>
        <w:t>E</w:t>
      </w:r>
      <w:r w:rsidRPr="00244E37">
        <w:t>EIE</w:t>
      </w:r>
      <w:r>
        <w:t>.</w:t>
      </w:r>
    </w:p>
    <w:p w14:paraId="0481370F" w14:textId="77777777" w:rsidR="008D093E" w:rsidRDefault="008D093E" w:rsidP="00016D85">
      <w:pPr>
        <w:pStyle w:val="InfoTitre"/>
      </w:pPr>
      <w:r w:rsidRPr="008D093E">
        <w:t>Documents de soutien, guides et outils de référence</w:t>
      </w:r>
      <w:bookmarkEnd w:id="0"/>
      <w:bookmarkEnd w:id="1"/>
    </w:p>
    <w:p w14:paraId="5E864850" w14:textId="77777777" w:rsidR="00F16FCF" w:rsidRDefault="00F16FCF" w:rsidP="00F16FCF">
      <w:pPr>
        <w:pStyle w:val="InfoTexte"/>
      </w:pPr>
      <w:r w:rsidRPr="00A15D56">
        <w:t>Site Web du ministère</w:t>
      </w:r>
      <w:r>
        <w:t xml:space="preserve"> </w:t>
      </w:r>
      <w:r w:rsidRPr="00B06912">
        <w:rPr>
          <w:rFonts w:eastAsia="Open Sans" w:cstheme="minorHAnsi"/>
        </w:rPr>
        <w:t>–</w:t>
      </w:r>
      <w:r>
        <w:t xml:space="preserve"> </w:t>
      </w:r>
      <w:hyperlink r:id="rId14" w:history="1">
        <w:r w:rsidRPr="00F16FCF">
          <w:rPr>
            <w:rStyle w:val="Lienhypertexte"/>
            <w:i/>
            <w:iCs/>
          </w:rPr>
          <w:t>Règlement sur l’encadrement d’activités en fonction de leur impact sur l’environnement</w:t>
        </w:r>
        <w:r w:rsidRPr="000334D4">
          <w:rPr>
            <w:rStyle w:val="Lienhypertexte"/>
          </w:rPr>
          <w:t xml:space="preserve"> (REAFIE)</w:t>
        </w:r>
      </w:hyperlink>
      <w:r>
        <w:t xml:space="preserve">, plus précisément : </w:t>
      </w:r>
    </w:p>
    <w:p w14:paraId="60910AD0" w14:textId="77777777" w:rsidR="00F16FCF" w:rsidRPr="00F16FCF" w:rsidRDefault="00F16FCF" w:rsidP="00F16FCF">
      <w:pPr>
        <w:pStyle w:val="Questionliste"/>
        <w:rPr>
          <w:i/>
          <w:iCs/>
        </w:rPr>
      </w:pPr>
      <w:r w:rsidRPr="00F16FCF">
        <w:rPr>
          <w:i/>
          <w:iCs/>
        </w:rPr>
        <w:t>Guide de référence du REAFIE</w:t>
      </w:r>
    </w:p>
    <w:p w14:paraId="62F1FFDC" w14:textId="77777777" w:rsidR="00F16FCF" w:rsidRPr="00974B55" w:rsidRDefault="00F16FCF" w:rsidP="00F16FCF">
      <w:pPr>
        <w:pStyle w:val="InfoTexte"/>
        <w:spacing w:before="240"/>
      </w:pPr>
      <w:r w:rsidRPr="00974B55">
        <w:t xml:space="preserve">Site Web du Gouvernement du Québec </w:t>
      </w:r>
      <w:r w:rsidRPr="00974B55">
        <w:rPr>
          <w:rFonts w:eastAsia="Open Sans"/>
        </w:rPr>
        <w:t xml:space="preserve">– </w:t>
      </w:r>
      <w:hyperlink r:id="rId15" w:history="1">
        <w:r w:rsidRPr="00974B55">
          <w:rPr>
            <w:rStyle w:val="Lienhypertexte"/>
          </w:rPr>
          <w:t>À propos des ouvrages de protection contre les inondations</w:t>
        </w:r>
        <w:r w:rsidRPr="00825ED9">
          <w:rPr>
            <w:rStyle w:val="Lienhypertexte"/>
            <w:color w:val="auto"/>
            <w:u w:val="none"/>
          </w:rPr>
          <w:t xml:space="preserve">, plus précisément : </w:t>
        </w:r>
      </w:hyperlink>
    </w:p>
    <w:p w14:paraId="78F17E59" w14:textId="77777777" w:rsidR="00F16FCF" w:rsidRPr="00F16FCF" w:rsidRDefault="00F16FCF" w:rsidP="00F16FCF">
      <w:pPr>
        <w:pStyle w:val="Questionliste"/>
        <w:rPr>
          <w:i/>
          <w:iCs/>
        </w:rPr>
      </w:pPr>
      <w:r w:rsidRPr="00F16FCF">
        <w:rPr>
          <w:i/>
          <w:iCs/>
        </w:rPr>
        <w:t>Guide de référence du ROPI</w:t>
      </w:r>
    </w:p>
    <w:p w14:paraId="1E4F2323" w14:textId="77777777" w:rsidR="00F16FCF" w:rsidRPr="00974B55" w:rsidRDefault="00F16FCF" w:rsidP="00F16FCF">
      <w:pPr>
        <w:pStyle w:val="InfoTexte"/>
        <w:spacing w:before="240"/>
      </w:pPr>
      <w:r w:rsidRPr="00974B55">
        <w:t xml:space="preserve">Site Web du Gouvernement du Québec </w:t>
      </w:r>
      <w:r w:rsidRPr="00974B55">
        <w:rPr>
          <w:rFonts w:eastAsia="Open Sans"/>
        </w:rPr>
        <w:t xml:space="preserve">– </w:t>
      </w:r>
      <w:hyperlink r:id="rId16" w:history="1">
        <w:r w:rsidRPr="00974B55">
          <w:rPr>
            <w:rStyle w:val="Lienhypertexte"/>
            <w:rFonts w:eastAsia="Open Sans"/>
          </w:rPr>
          <w:t>Vérifier si les travaux relatifs à un ouvrage de protection contre les inondations nécessitent une autorisation</w:t>
        </w:r>
      </w:hyperlink>
      <w:r w:rsidRPr="00974B55">
        <w:rPr>
          <w:rFonts w:eastAsia="Open Sans"/>
        </w:rPr>
        <w:t>, plus précisément :</w:t>
      </w:r>
    </w:p>
    <w:p w14:paraId="5D03B51A" w14:textId="77777777" w:rsidR="00F16FCF" w:rsidRPr="00974B55" w:rsidRDefault="00F16FCF" w:rsidP="00F16FCF">
      <w:pPr>
        <w:pStyle w:val="Questionliste"/>
      </w:pPr>
      <w:r w:rsidRPr="00974B55">
        <w:t>Aide-mémoire pour la construction et l’entretien d’un ouvrage de protection contre les inondations</w:t>
      </w:r>
    </w:p>
    <w:p w14:paraId="3FE855F6" w14:textId="48DA63F5" w:rsidR="00F16FCF" w:rsidRPr="00974B55" w:rsidRDefault="00F16FCF" w:rsidP="00F16FCF">
      <w:pPr>
        <w:pStyle w:val="InfoTexte"/>
        <w:spacing w:before="240"/>
      </w:pPr>
      <w:r w:rsidRPr="00974B55">
        <w:t xml:space="preserve">Site Web du Gouvernement du Québec </w:t>
      </w:r>
      <w:r w:rsidRPr="00974B55">
        <w:rPr>
          <w:rFonts w:eastAsia="Open Sans"/>
        </w:rPr>
        <w:t xml:space="preserve">– </w:t>
      </w:r>
      <w:hyperlink r:id="rId17" w:history="1">
        <w:r w:rsidRPr="00974B55">
          <w:rPr>
            <w:rStyle w:val="Lienhypertexte"/>
            <w:rFonts w:eastAsia="Open Sans"/>
          </w:rPr>
          <w:t>Principales obligations r</w:t>
        </w:r>
        <w:r w:rsidR="003247C2">
          <w:rPr>
            <w:rStyle w:val="Lienhypertexte"/>
            <w:rFonts w:eastAsia="Open Sans"/>
          </w:rPr>
          <w:t>è</w:t>
        </w:r>
        <w:r w:rsidRPr="00974B55">
          <w:rPr>
            <w:rStyle w:val="Lienhypertexte"/>
            <w:rFonts w:eastAsia="Open Sans"/>
          </w:rPr>
          <w:t>glementaires des municipalités en présence d’un ouvrage de protection contre les inondations</w:t>
        </w:r>
      </w:hyperlink>
      <w:r w:rsidRPr="00974B55">
        <w:rPr>
          <w:rFonts w:eastAsia="Open Sans"/>
        </w:rPr>
        <w:t xml:space="preserve">, plus précisément : </w:t>
      </w:r>
    </w:p>
    <w:p w14:paraId="4F36A1CC" w14:textId="77777777" w:rsidR="00F16FCF" w:rsidRPr="00E00DF6" w:rsidRDefault="00F16FCF" w:rsidP="00F16FCF">
      <w:pPr>
        <w:pStyle w:val="Questionliste"/>
        <w:rPr>
          <w:i/>
          <w:iCs/>
        </w:rPr>
      </w:pPr>
      <w:r w:rsidRPr="00E00DF6">
        <w:rPr>
          <w:i/>
          <w:iCs/>
          <w:lang w:eastAsia="fr-CA"/>
        </w:rPr>
        <w:t>Études de caractérisation et de performance des ouvrages de protection contre les inondations : Guide de réalisation et bonnes pratiques associées</w:t>
      </w:r>
      <w:r w:rsidRPr="00E00DF6">
        <w:rPr>
          <w:i/>
          <w:iCs/>
        </w:rPr>
        <w:t xml:space="preserve"> </w:t>
      </w:r>
    </w:p>
    <w:p w14:paraId="129EE88E" w14:textId="3A9364D3" w:rsidR="00B2767F" w:rsidRDefault="00B2767F" w:rsidP="00B2767F">
      <w:pPr>
        <w:pStyle w:val="Normalformulaire"/>
        <w:spacing w:before="240"/>
      </w:pPr>
      <w:r>
        <w:t xml:space="preserve">Site Web du ministère – </w:t>
      </w:r>
      <w:hyperlink r:id="rId18" w:history="1">
        <w:r w:rsidRPr="008A1353">
          <w:rPr>
            <w:rStyle w:val="Lienhypertexte"/>
          </w:rPr>
          <w:t>Informations techniques et sectorielles – Milieux humides et hydriques</w:t>
        </w:r>
      </w:hyperlink>
      <w:r>
        <w:t xml:space="preserve">, plus précisément : </w:t>
      </w:r>
    </w:p>
    <w:p w14:paraId="6C29E6BB" w14:textId="71169CEC" w:rsidR="00C23175" w:rsidRDefault="00B2767F" w:rsidP="00B2767F">
      <w:pPr>
        <w:pStyle w:val="Questionliste"/>
      </w:pPr>
      <w:r>
        <w:t>Recevabilité des projets en milieux hydriques - Étude hydrologique et hydraulique</w:t>
      </w:r>
    </w:p>
    <w:p w14:paraId="1E857B30" w14:textId="77777777" w:rsidR="00AA20E8" w:rsidRPr="00AA20E8" w:rsidRDefault="00AA20E8" w:rsidP="00AA20E8">
      <w:pPr>
        <w:rPr>
          <w:rFonts w:cs="Open Sans"/>
          <w:i/>
          <w:color w:val="2F5496" w:themeColor="accent1" w:themeShade="BF"/>
          <w:sz w:val="24"/>
          <w:szCs w:val="20"/>
        </w:rPr>
      </w:pPr>
      <w:r>
        <w:br w:type="page"/>
      </w:r>
    </w:p>
    <w:p w14:paraId="01D39F9B" w14:textId="77777777" w:rsidR="00740AD7" w:rsidRPr="00693717" w:rsidRDefault="00740AD7" w:rsidP="00016D85">
      <w:pPr>
        <w:pStyle w:val="Section"/>
      </w:pPr>
      <w:r w:rsidRPr="00693717">
        <w:lastRenderedPageBreak/>
        <w:t>Type de demande</w:t>
      </w:r>
    </w:p>
    <w:p w14:paraId="2E9EB582"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0F3CE5CF" w14:textId="77777777" w:rsidTr="00666ED0">
        <w:trPr>
          <w:trHeight w:val="272"/>
        </w:trPr>
        <w:tc>
          <w:tcPr>
            <w:tcW w:w="1637" w:type="dxa"/>
            <w:shd w:val="clear" w:color="auto" w:fill="D9E2F3" w:themeFill="accent1" w:themeFillTint="33"/>
          </w:tcPr>
          <w:p w14:paraId="19A5F88D" w14:textId="77777777" w:rsidR="007D45EE" w:rsidRDefault="006479BE"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2E48EC99" w14:textId="77777777" w:rsidR="0028446F" w:rsidRDefault="0028446F" w:rsidP="00016D85">
      <w:pPr>
        <w:pStyle w:val="Siouinon"/>
      </w:pPr>
      <w:r w:rsidRPr="004C7C4C">
        <w:t xml:space="preserve">Si vous avez répondu Non, passez à la </w:t>
      </w:r>
      <w:r w:rsidRPr="00AA5DB8">
        <w:t>section 2.</w:t>
      </w:r>
    </w:p>
    <w:p w14:paraId="3EA97E7A" w14:textId="77777777"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C843F0">
        <w:rPr>
          <w:color w:val="auto"/>
        </w:rPr>
        <w:t>, et ce</w:t>
      </w:r>
      <w:r w:rsidR="00417E59">
        <w:rPr>
          <w:color w:val="auto"/>
        </w:rPr>
        <w:t>,</w:t>
      </w:r>
      <w:r w:rsidR="00C843F0">
        <w:rPr>
          <w:color w:val="auto"/>
        </w:rPr>
        <w:t xml:space="preserve"> à l’égard de l’activité concernée par </w:t>
      </w:r>
      <w:r w:rsidR="00421439">
        <w:rPr>
          <w:color w:val="auto"/>
        </w:rPr>
        <w:t>la présente demande</w:t>
      </w:r>
      <w:r w:rsidR="00C843F0">
        <w:rPr>
          <w:color w:val="auto"/>
        </w:rPr>
        <w:t xml:space="preserve"> </w:t>
      </w:r>
      <w:r w:rsidR="00545FE6" w:rsidRPr="00CF7F51">
        <w:t>(art</w:t>
      </w:r>
      <w:r w:rsidR="00545FE6">
        <w:t>. 29(3) REAFIE).</w:t>
      </w:r>
    </w:p>
    <w:p w14:paraId="0765E072" w14:textId="77777777" w:rsidR="005646AD" w:rsidRDefault="005646AD" w:rsidP="00016D85">
      <w:pPr>
        <w:pStyle w:val="QuestionInfo"/>
      </w:pPr>
      <w:r>
        <w:t>Cette description doit permettre de bien comprendre la demande de modification.</w:t>
      </w:r>
    </w:p>
    <w:p w14:paraId="30B711AF" w14:textId="341213F2" w:rsidR="00F16FCF" w:rsidRDefault="00F16FCF" w:rsidP="00F16FCF">
      <w:pPr>
        <w:pStyle w:val="QuestionInfo"/>
      </w:pPr>
      <w:r>
        <w:t xml:space="preserve">Notez que les empiètements supplémentaires de l’ouvrage ou des dispositifs connexes causant des pertes ou des interventions supplémentaires en milieux humides et hydriques sont assujettis à une autorisation en vertu du paragraphe 4 du premier alinéa de l’article 22 de la LQE. </w:t>
      </w:r>
      <w:r w:rsidRPr="0086291E">
        <w:t xml:space="preserve">Dans ces cas, le formulaire d’activité </w:t>
      </w:r>
      <w:r w:rsidRPr="0086291E">
        <w:rPr>
          <w:b/>
          <w:bCs/>
          <w:i/>
          <w:iCs/>
        </w:rPr>
        <w:t>AM314a – Travaux</w:t>
      </w:r>
      <w:r>
        <w:rPr>
          <w:b/>
          <w:bCs/>
          <w:i/>
          <w:iCs/>
        </w:rPr>
        <w:t>,</w:t>
      </w:r>
      <w:r w:rsidRPr="0086291E">
        <w:rPr>
          <w:b/>
          <w:bCs/>
          <w:i/>
          <w:iCs/>
        </w:rPr>
        <w:t xml:space="preserve"> constructions ou autres interventions dans les milieux humides et hydriques </w:t>
      </w:r>
      <w:r w:rsidRPr="0086291E">
        <w:t>doit être joint à la demande</w:t>
      </w:r>
      <w:r>
        <w:t xml:space="preserve"> sauf si l’</w:t>
      </w:r>
      <w:r w:rsidRPr="0086291E">
        <w:t>activité réalisé</w:t>
      </w:r>
      <w:r>
        <w:t>e</w:t>
      </w:r>
      <w:r w:rsidRPr="0086291E">
        <w:t xml:space="preserve"> en milieux humides </w:t>
      </w:r>
      <w:r>
        <w:t>et</w:t>
      </w:r>
      <w:r w:rsidRPr="0086291E">
        <w:t xml:space="preserve"> hydriques </w:t>
      </w:r>
      <w:r>
        <w:t>est</w:t>
      </w:r>
      <w:r w:rsidRPr="0086291E">
        <w:t xml:space="preserve"> admissible à une déclaration de conformité ou </w:t>
      </w:r>
      <w:r>
        <w:t xml:space="preserve">est </w:t>
      </w:r>
      <w:r w:rsidRPr="0086291E">
        <w:t>exempté</w:t>
      </w:r>
      <w:r>
        <w:t>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06807F55" w14:textId="77777777" w:rsidTr="00666ED0">
        <w:trPr>
          <w:trHeight w:val="448"/>
          <w:jc w:val="center"/>
        </w:trPr>
        <w:sdt>
          <w:sdtPr>
            <w:id w:val="-1481763707"/>
            <w:placeholder>
              <w:docPart w:val="906BD5BEA0264792A78786235C56D0DA"/>
            </w:placeholder>
            <w:showingPlcHdr/>
          </w:sdtPr>
          <w:sdtEndPr/>
          <w:sdtContent>
            <w:tc>
              <w:tcPr>
                <w:tcW w:w="16968" w:type="dxa"/>
                <w:shd w:val="clear" w:color="auto" w:fill="D9E2F3" w:themeFill="accent1" w:themeFillTint="33"/>
              </w:tcPr>
              <w:p w14:paraId="6A602BE2" w14:textId="77777777" w:rsidR="00221A2C" w:rsidRDefault="00221A2C" w:rsidP="00016D85">
                <w:pPr>
                  <w:pStyle w:val="Normalformulaire"/>
                  <w:spacing w:after="0"/>
                </w:pPr>
                <w:r w:rsidRPr="00A728C8">
                  <w:rPr>
                    <w:rStyle w:val="Textedelespacerserv"/>
                    <w:i/>
                    <w:iCs/>
                  </w:rPr>
                  <w:t>Saisissez les informations</w:t>
                </w:r>
                <w:r>
                  <w:rPr>
                    <w:rStyle w:val="Textedelespacerserv"/>
                    <w:i/>
                    <w:iCs/>
                  </w:rPr>
                  <w:t xml:space="preserve"> ou indiquez le nom du document et la section.</w:t>
                </w:r>
              </w:p>
            </w:tc>
          </w:sdtContent>
        </w:sdt>
      </w:tr>
    </w:tbl>
    <w:p w14:paraId="0AA18785" w14:textId="77777777" w:rsidR="0014272A" w:rsidRDefault="0014272A" w:rsidP="00016D85">
      <w:pPr>
        <w:pStyle w:val="InfoTitre"/>
      </w:pPr>
      <w:r>
        <w:t>Consignes pour remplir la suite du formulaire</w:t>
      </w:r>
    </w:p>
    <w:p w14:paraId="71D8B029" w14:textId="77777777" w:rsidR="00F6149F" w:rsidRPr="0014272A" w:rsidRDefault="00F6149F" w:rsidP="00974806">
      <w:pPr>
        <w:pStyle w:val="QuestionInfo"/>
        <w:ind w:left="0"/>
      </w:pPr>
      <w:r w:rsidRPr="0014272A">
        <w:t xml:space="preserve">Si la demande de modification d’une autorisation </w:t>
      </w:r>
      <w:r w:rsidRPr="0014272A">
        <w:rPr>
          <w:b/>
          <w:bCs/>
        </w:rPr>
        <w:t>vise à ajouter une nouvelle activité</w:t>
      </w:r>
      <w:r w:rsidR="00C843F0">
        <w:t xml:space="preserve"> assujettie à une autorisation en vertu de l’article 22 de la LQE,</w:t>
      </w:r>
      <w:r w:rsidRPr="0014272A">
        <w:t xml:space="preserve"> vous devez remplir </w:t>
      </w:r>
      <w:r w:rsidR="002150DF">
        <w:t>c</w:t>
      </w:r>
      <w:r w:rsidRPr="0014272A">
        <w:t xml:space="preserve">e formulaire dans son intégralité (art. 30 al. 2 (1) LQE).  </w:t>
      </w:r>
    </w:p>
    <w:p w14:paraId="20EB139A" w14:textId="77777777" w:rsidR="00F6149F" w:rsidRPr="00740AD7" w:rsidRDefault="00F6149F" w:rsidP="00974806">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1F4F7C">
        <w:t xml:space="preserve"> </w:t>
      </w:r>
      <w:r w:rsidRPr="0014272A">
        <w:t xml:space="preserve">3 LQE). Toutefois, la section </w:t>
      </w:r>
      <w:r w:rsidRPr="00A76B32">
        <w:rPr>
          <w:b/>
          <w:bCs/>
        </w:rPr>
        <w:t>Impacts sur l’environnement</w:t>
      </w:r>
      <w:r w:rsidRPr="0014272A">
        <w:t xml:space="preserve"> est à remplir dans tous les cas de modifications.</w:t>
      </w:r>
    </w:p>
    <w:p w14:paraId="755BB46A" w14:textId="77777777" w:rsidR="000021BE" w:rsidRPr="000021BE" w:rsidRDefault="000021BE" w:rsidP="00016D85">
      <w:pPr>
        <w:pStyle w:val="Section"/>
      </w:pPr>
      <w:r>
        <w:t>Description de l’activité</w:t>
      </w:r>
      <w:r w:rsidR="00213041">
        <w:t xml:space="preserve"> </w:t>
      </w:r>
    </w:p>
    <w:p w14:paraId="5A252C8F" w14:textId="77777777" w:rsidR="00390A57" w:rsidRDefault="00A01200" w:rsidP="00C843F0">
      <w:pPr>
        <w:pStyle w:val="Sous-Section"/>
        <w:spacing w:before="120"/>
      </w:pPr>
      <w:bookmarkStart w:id="2" w:name="_Hlk81570120"/>
      <w:r>
        <w:t>Nature de l’activité</w:t>
      </w:r>
    </w:p>
    <w:bookmarkEnd w:id="2"/>
    <w:p w14:paraId="5F2B5312" w14:textId="2C9A1208" w:rsidR="006E551A" w:rsidRPr="00F16FCF" w:rsidRDefault="00F16FCF" w:rsidP="00F16FCF">
      <w:pPr>
        <w:pStyle w:val="Question"/>
      </w:pPr>
      <w:r>
        <w:t>2.1.1</w:t>
      </w:r>
      <w:r>
        <w:tab/>
      </w:r>
      <w:r w:rsidRPr="00F16FCF">
        <w:t>Décrivez les travaux visés par la demande, le contexte et les objectifs (art. 17 al. 1 (1) REAFIE).</w:t>
      </w:r>
    </w:p>
    <w:p w14:paraId="0742F009" w14:textId="77777777" w:rsidR="00F16FCF" w:rsidRDefault="00F16FCF" w:rsidP="00F16FCF">
      <w:pPr>
        <w:pStyle w:val="QuestionInfo"/>
      </w:pPr>
      <w:r>
        <w:t>Exemples d’informations à fournir :</w:t>
      </w:r>
    </w:p>
    <w:p w14:paraId="2DFF2B23" w14:textId="4FE8478A" w:rsidR="00F16FCF" w:rsidRDefault="00F16FCF" w:rsidP="00F16FCF">
      <w:pPr>
        <w:pStyle w:val="Questionliste"/>
      </w:pPr>
      <w:r>
        <w:t>Description des travaux</w:t>
      </w:r>
    </w:p>
    <w:p w14:paraId="3126BB74" w14:textId="085194B7" w:rsidR="00F16FCF" w:rsidRDefault="00F16FCF" w:rsidP="00832C3E">
      <w:pPr>
        <w:pStyle w:val="Questionliste"/>
        <w:numPr>
          <w:ilvl w:val="2"/>
          <w:numId w:val="3"/>
        </w:numPr>
      </w:pPr>
      <w:proofErr w:type="gramStart"/>
      <w:r>
        <w:t>le</w:t>
      </w:r>
      <w:proofErr w:type="gramEnd"/>
      <w:r>
        <w:t xml:space="preserve"> type d’ouvrage de protection contre les inondations à construire ou le type d’ouvrage existant à modifier, reconstruire, démolir ou neutraliser (voir section 4.3 du guide </w:t>
      </w:r>
      <w:r w:rsidRPr="006227F9">
        <w:rPr>
          <w:i/>
          <w:iCs/>
        </w:rPr>
        <w:t>Études de caractérisation et de performance des ouvrages de protection contre les inondations</w:t>
      </w:r>
      <w:r>
        <w:t>);</w:t>
      </w:r>
    </w:p>
    <w:p w14:paraId="35F20D89" w14:textId="1DD2271B" w:rsidR="00F16FCF" w:rsidRDefault="00F16FCF" w:rsidP="00832C3E">
      <w:pPr>
        <w:pStyle w:val="Questionliste"/>
        <w:numPr>
          <w:ilvl w:val="2"/>
          <w:numId w:val="3"/>
        </w:numPr>
      </w:pPr>
      <w:proofErr w:type="gramStart"/>
      <w:r>
        <w:lastRenderedPageBreak/>
        <w:t>les</w:t>
      </w:r>
      <w:proofErr w:type="gramEnd"/>
      <w:r>
        <w:t xml:space="preserve"> dispositifs connexes à construire, démolir ou démanteler (voir section 4.4 du guide </w:t>
      </w:r>
      <w:r w:rsidRPr="00EB5FCD">
        <w:rPr>
          <w:i/>
          <w:iCs/>
        </w:rPr>
        <w:t>Études de caractérisation et de performance des ouvrages de protection contre les inondations</w:t>
      </w:r>
      <w:r>
        <w:t>);</w:t>
      </w:r>
    </w:p>
    <w:p w14:paraId="28E00BEB" w14:textId="57ABE9F9" w:rsidR="00F16FCF" w:rsidRDefault="00F16FCF" w:rsidP="00832C3E">
      <w:pPr>
        <w:pStyle w:val="Questionliste"/>
        <w:numPr>
          <w:ilvl w:val="2"/>
          <w:numId w:val="3"/>
        </w:numPr>
      </w:pPr>
      <w:r>
        <w:t>la description générale des travaux.</w:t>
      </w:r>
    </w:p>
    <w:p w14:paraId="36360AD1" w14:textId="0A693BCC" w:rsidR="00F16FCF" w:rsidRDefault="00F16FCF" w:rsidP="00F16FCF">
      <w:pPr>
        <w:pStyle w:val="Questionliste"/>
      </w:pPr>
      <w:r>
        <w:t>Description du contexte</w:t>
      </w:r>
    </w:p>
    <w:p w14:paraId="5249C29A" w14:textId="48812D94" w:rsidR="00F16FCF" w:rsidRPr="00F16FCF" w:rsidRDefault="00F16FCF" w:rsidP="00832C3E">
      <w:pPr>
        <w:pStyle w:val="Questionliste"/>
        <w:numPr>
          <w:ilvl w:val="1"/>
          <w:numId w:val="4"/>
        </w:numPr>
      </w:pPr>
      <w:r w:rsidRPr="00F16FCF">
        <w:t>les particularités du secteur visé, dont l’historique des inondations et les zones inondables cartographiées dans le secteur concerné;</w:t>
      </w:r>
    </w:p>
    <w:p w14:paraId="72BB5D24" w14:textId="07A14D98" w:rsidR="00F16FCF" w:rsidRPr="00F16FCF" w:rsidRDefault="00F16FCF" w:rsidP="00832C3E">
      <w:pPr>
        <w:pStyle w:val="Questionliste"/>
        <w:numPr>
          <w:ilvl w:val="1"/>
          <w:numId w:val="4"/>
        </w:numPr>
      </w:pPr>
      <w:r w:rsidRPr="00F16FCF">
        <w:t>un historique des interventions effectuées sur l’OPI ou ses dispositifs connexes, le cas échéant;</w:t>
      </w:r>
    </w:p>
    <w:p w14:paraId="7780B237" w14:textId="704C4D0A" w:rsidR="00F16FCF" w:rsidRDefault="00F16FCF" w:rsidP="00832C3E">
      <w:pPr>
        <w:pStyle w:val="Questionliste"/>
        <w:numPr>
          <w:ilvl w:val="1"/>
          <w:numId w:val="5"/>
        </w:numPr>
      </w:pPr>
      <w:r>
        <w:t xml:space="preserve">les autres OPI existants dans le secteur. </w:t>
      </w:r>
    </w:p>
    <w:p w14:paraId="1F41CDBC" w14:textId="69081074" w:rsidR="00F16FCF" w:rsidRDefault="00F16FCF" w:rsidP="00F16FCF">
      <w:pPr>
        <w:pStyle w:val="Questionliste"/>
      </w:pPr>
      <w:r>
        <w:t>Description des objectifs des travaux</w:t>
      </w:r>
    </w:p>
    <w:p w14:paraId="3A7E728C" w14:textId="09DE7D90" w:rsidR="00F16FCF" w:rsidRDefault="00F16FCF" w:rsidP="00832C3E">
      <w:pPr>
        <w:pStyle w:val="Questionliste"/>
        <w:numPr>
          <w:ilvl w:val="1"/>
          <w:numId w:val="6"/>
        </w:numPr>
      </w:pPr>
      <w:r>
        <w:t>problématiques d’étanchéité, de stabilité ou de dimensionnement;</w:t>
      </w:r>
    </w:p>
    <w:p w14:paraId="3E959DC4" w14:textId="517E2E6D" w:rsidR="00F16FCF" w:rsidRDefault="00F16FCF" w:rsidP="00832C3E">
      <w:pPr>
        <w:pStyle w:val="Questionliste"/>
        <w:numPr>
          <w:ilvl w:val="1"/>
          <w:numId w:val="6"/>
        </w:numPr>
        <w:spacing w:after="240"/>
        <w:ind w:left="2336" w:hanging="357"/>
      </w:pPr>
      <w:r>
        <w:t>enjeux de sécurité des personnes et des biens.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1CEE" w:rsidRPr="00E44FF6" w14:paraId="63EA1434" w14:textId="77777777" w:rsidTr="00C33263">
        <w:trPr>
          <w:trHeight w:val="448"/>
          <w:jc w:val="center"/>
        </w:trPr>
        <w:bookmarkStart w:id="3" w:name="_Hlk108532806" w:displacedByCustomXml="next"/>
        <w:sdt>
          <w:sdtPr>
            <w:rPr>
              <w:rFonts w:cs="Arial"/>
            </w:rPr>
            <w:id w:val="-1350021035"/>
            <w:placeholder>
              <w:docPart w:val="1A4861BC74C64D8D9EC83244FBCA7291"/>
            </w:placeholder>
            <w:showingPlcHdr/>
          </w:sdtPr>
          <w:sdtEndPr/>
          <w:sdtContent>
            <w:tc>
              <w:tcPr>
                <w:tcW w:w="16968" w:type="dxa"/>
                <w:shd w:val="clear" w:color="auto" w:fill="D9E2F3" w:themeFill="accent1" w:themeFillTint="33"/>
              </w:tcPr>
              <w:p w14:paraId="5C19C6BC" w14:textId="77777777" w:rsidR="00A61CEE" w:rsidRPr="00E44FF6" w:rsidRDefault="00A61CEE" w:rsidP="00C33263">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bookmarkEnd w:id="3"/>
    <w:p w14:paraId="5EA17743" w14:textId="0CA510ED" w:rsidR="00A61CEE" w:rsidRDefault="006C49D2" w:rsidP="00A61CEE">
      <w:pPr>
        <w:pStyle w:val="Sous-Section"/>
      </w:pPr>
      <w:r w:rsidRPr="006C49D2">
        <w:t>Ouvrage de protection contre les inondations et dispositifs connexes existants</w:t>
      </w:r>
    </w:p>
    <w:p w14:paraId="39E67E4B" w14:textId="29A0FD2A" w:rsidR="00A61CEE" w:rsidRPr="00A61CEE" w:rsidRDefault="00A61CEE" w:rsidP="00A61CEE">
      <w:pPr>
        <w:pStyle w:val="Question"/>
      </w:pPr>
      <w:r>
        <w:t>2.2.1</w:t>
      </w:r>
      <w:r>
        <w:tab/>
      </w:r>
      <w:r w:rsidRPr="00A61CEE">
        <w:t>L’OPI visé par la demande est-il existant (art. 17 al.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61CEE" w:rsidRPr="00225C32" w14:paraId="326169B6" w14:textId="77777777" w:rsidTr="00C33263">
        <w:trPr>
          <w:trHeight w:val="272"/>
        </w:trPr>
        <w:tc>
          <w:tcPr>
            <w:tcW w:w="1637" w:type="dxa"/>
            <w:shd w:val="clear" w:color="auto" w:fill="D9E2F3" w:themeFill="accent1" w:themeFillTint="33"/>
          </w:tcPr>
          <w:p w14:paraId="33508094" w14:textId="77777777" w:rsidR="00A61CEE" w:rsidRPr="00225C32" w:rsidRDefault="006479BE" w:rsidP="00C33263">
            <w:pPr>
              <w:spacing w:after="0"/>
              <w:rPr>
                <w:rFonts w:eastAsia="MS Gothic" w:cs="Arial"/>
                <w:bCs/>
                <w:szCs w:val="20"/>
              </w:rPr>
            </w:pPr>
            <w:sdt>
              <w:sdtPr>
                <w:rPr>
                  <w:rFonts w:eastAsia="MS Gothic" w:cs="Arial"/>
                  <w:bCs/>
                  <w:szCs w:val="20"/>
                </w:rPr>
                <w:id w:val="1653099652"/>
                <w14:checkbox>
                  <w14:checked w14:val="0"/>
                  <w14:checkedState w14:val="2612" w14:font="MS Gothic"/>
                  <w14:uncheckedState w14:val="2610" w14:font="MS Gothic"/>
                </w14:checkbox>
              </w:sdtPr>
              <w:sdtEndPr/>
              <w:sdtContent>
                <w:r w:rsidR="00A61CEE" w:rsidRPr="00225C32">
                  <w:rPr>
                    <w:rFonts w:ascii="Segoe UI Symbol" w:eastAsia="MS Gothic" w:hAnsi="Segoe UI Symbol" w:cs="Segoe UI Symbol"/>
                    <w:bCs/>
                    <w:szCs w:val="20"/>
                  </w:rPr>
                  <w:t>☐</w:t>
                </w:r>
              </w:sdtContent>
            </w:sdt>
            <w:r w:rsidR="00A61CEE" w:rsidRPr="00225C32">
              <w:rPr>
                <w:rFonts w:eastAsia="MS Gothic" w:cs="Arial"/>
                <w:bCs/>
                <w:szCs w:val="20"/>
              </w:rPr>
              <w:t>Oui</w:t>
            </w:r>
            <w:r w:rsidR="00A61CEE" w:rsidRPr="00225C32">
              <w:rPr>
                <w:rFonts w:eastAsia="MS Gothic" w:cs="Arial"/>
                <w:bCs/>
                <w:szCs w:val="20"/>
              </w:rPr>
              <w:tab/>
              <w:t xml:space="preserve"> </w:t>
            </w:r>
            <w:sdt>
              <w:sdtPr>
                <w:rPr>
                  <w:rFonts w:eastAsia="MS Gothic" w:cs="Arial"/>
                  <w:bCs/>
                  <w:szCs w:val="20"/>
                </w:rPr>
                <w:id w:val="-1018611053"/>
                <w14:checkbox>
                  <w14:checked w14:val="0"/>
                  <w14:checkedState w14:val="2612" w14:font="MS Gothic"/>
                  <w14:uncheckedState w14:val="2610" w14:font="MS Gothic"/>
                </w14:checkbox>
              </w:sdtPr>
              <w:sdtEndPr/>
              <w:sdtContent>
                <w:r w:rsidR="00A61CEE" w:rsidRPr="00225C32">
                  <w:rPr>
                    <w:rFonts w:ascii="Segoe UI Symbol" w:eastAsia="MS Gothic" w:hAnsi="Segoe UI Symbol" w:cs="Segoe UI Symbol"/>
                    <w:bCs/>
                    <w:szCs w:val="20"/>
                  </w:rPr>
                  <w:t>☐</w:t>
                </w:r>
              </w:sdtContent>
            </w:sdt>
            <w:r w:rsidR="00A61CEE" w:rsidRPr="00225C32">
              <w:rPr>
                <w:rFonts w:eastAsia="MS Gothic" w:cs="Arial"/>
                <w:bCs/>
                <w:szCs w:val="20"/>
              </w:rPr>
              <w:t>Non</w:t>
            </w:r>
          </w:p>
        </w:tc>
      </w:tr>
    </w:tbl>
    <w:p w14:paraId="5E212A94" w14:textId="07A93EE7" w:rsidR="00A61CEE" w:rsidRDefault="00A61CEE" w:rsidP="00A61CEE">
      <w:pPr>
        <w:pStyle w:val="Siouinon"/>
      </w:pPr>
      <w:r w:rsidRPr="00F73CD8">
        <w:t xml:space="preserve">Si vous avez répondu Non, </w:t>
      </w:r>
      <w:r>
        <w:t>passez à la section 2.3.</w:t>
      </w:r>
    </w:p>
    <w:p w14:paraId="71086A8D" w14:textId="77777777" w:rsidR="00A61CEE" w:rsidRPr="00A61CEE" w:rsidRDefault="00A61CEE" w:rsidP="00A61CEE">
      <w:pPr>
        <w:pStyle w:val="Question"/>
      </w:pPr>
      <w:r w:rsidRPr="00A61CEE">
        <w:t>2.2.2</w:t>
      </w:r>
      <w:r w:rsidRPr="00A61CEE">
        <w:tab/>
        <w:t>Décrivez de manière détaillée l’OPI existant, ainsi que tous les dispositifs connexes existants en lien avec l’OPI (art. 17 al. 1 (3) REAFIE).</w:t>
      </w:r>
    </w:p>
    <w:p w14:paraId="13E1975D" w14:textId="77777777" w:rsidR="00A61CEE" w:rsidRDefault="00A61CEE" w:rsidP="00A61CEE">
      <w:pPr>
        <w:pStyle w:val="QuestionInfo"/>
      </w:pPr>
      <w:r>
        <w:t>Exemples d’information à fournir :</w:t>
      </w:r>
    </w:p>
    <w:p w14:paraId="50788C7F" w14:textId="0DD21607" w:rsidR="00A61CEE" w:rsidRDefault="00A61CEE" w:rsidP="00A61CEE">
      <w:pPr>
        <w:pStyle w:val="Questionliste"/>
      </w:pPr>
      <w:r>
        <w:t xml:space="preserve">le type d’OPI et ses autres vocations, le cas échéant (voir section 4.3 du guide </w:t>
      </w:r>
      <w:r w:rsidRPr="00A61CEE">
        <w:rPr>
          <w:i/>
          <w:iCs/>
        </w:rPr>
        <w:t>Études de caractérisation et de performance des ouvrages de protection contre les inondations</w:t>
      </w:r>
      <w:r>
        <w:t>);</w:t>
      </w:r>
    </w:p>
    <w:p w14:paraId="3BB2C971" w14:textId="5964247A" w:rsidR="00A61CEE" w:rsidRDefault="00A61CEE" w:rsidP="00A61CEE">
      <w:pPr>
        <w:pStyle w:val="Questionliste"/>
      </w:pPr>
      <w:r>
        <w:t xml:space="preserve">les dispositifs connexes et leur fonction (voir section 4.4 du guide </w:t>
      </w:r>
      <w:r w:rsidRPr="00A61CEE">
        <w:rPr>
          <w:i/>
          <w:iCs/>
        </w:rPr>
        <w:t>Études de caractérisation et de performance des ouvrages de protection contre les inondations</w:t>
      </w:r>
      <w:r>
        <w:t>);</w:t>
      </w:r>
    </w:p>
    <w:p w14:paraId="54E6BDB4" w14:textId="0FC4E782" w:rsidR="00A61CEE" w:rsidRDefault="00A61CEE" w:rsidP="00A61CEE">
      <w:pPr>
        <w:pStyle w:val="Questionliste"/>
      </w:pPr>
      <w:r>
        <w:t>les plans de conception ou tels que construits, si disponibles;</w:t>
      </w:r>
    </w:p>
    <w:p w14:paraId="3308916F" w14:textId="569FD6C0" w:rsidR="00A61CEE" w:rsidRDefault="00A61CEE" w:rsidP="00A61CEE">
      <w:pPr>
        <w:pStyle w:val="Questionliste"/>
      </w:pPr>
      <w:r>
        <w:t>le plan de l’OPI et des dispositifs connexes, si disponibles;</w:t>
      </w:r>
    </w:p>
    <w:p w14:paraId="6AC03081" w14:textId="56CEEAB7" w:rsidR="00A61CEE" w:rsidRDefault="00A61CEE" w:rsidP="00A61CEE">
      <w:pPr>
        <w:pStyle w:val="Questionliste"/>
      </w:pPr>
      <w:r>
        <w:t>le profil longitudinal et les profils transversaux, si disponibles;</w:t>
      </w:r>
    </w:p>
    <w:p w14:paraId="6A11B541" w14:textId="7478C1E8" w:rsidR="00A61CEE" w:rsidRDefault="00A61CEE" w:rsidP="00A61CEE">
      <w:pPr>
        <w:pStyle w:val="Questionliste"/>
      </w:pPr>
      <w:r>
        <w:t>les résultats de la dernière inspection visuelle de l’OPI, si disponible.</w:t>
      </w:r>
    </w:p>
    <w:p w14:paraId="34EB8D4B" w14:textId="77777777" w:rsidR="00A61CEE" w:rsidRDefault="00A61CEE" w:rsidP="00A61CEE">
      <w:pPr>
        <w:pStyle w:val="QuestionInfo"/>
        <w:spacing w:before="120"/>
      </w:pPr>
      <w:r>
        <w:t>Notez que si une étude de caractérisation est disponible, vous pouvez la joindre pour répondre à la question.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1CEE" w:rsidRPr="00E44FF6" w14:paraId="7F689A5F" w14:textId="77777777" w:rsidTr="00C33263">
        <w:trPr>
          <w:trHeight w:val="448"/>
          <w:jc w:val="center"/>
        </w:trPr>
        <w:sdt>
          <w:sdtPr>
            <w:rPr>
              <w:rFonts w:cs="Arial"/>
            </w:rPr>
            <w:id w:val="1821075898"/>
            <w:placeholder>
              <w:docPart w:val="A53A21B9AA9B4A99B7EF173333C92F32"/>
            </w:placeholder>
            <w:showingPlcHdr/>
          </w:sdtPr>
          <w:sdtEndPr/>
          <w:sdtContent>
            <w:tc>
              <w:tcPr>
                <w:tcW w:w="16968" w:type="dxa"/>
                <w:shd w:val="clear" w:color="auto" w:fill="D9E2F3" w:themeFill="accent1" w:themeFillTint="33"/>
              </w:tcPr>
              <w:p w14:paraId="31A0C314" w14:textId="77777777" w:rsidR="00A61CEE" w:rsidRPr="00E44FF6" w:rsidRDefault="00A61CEE" w:rsidP="00A61CEE">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2B858C2C" w14:textId="77777777" w:rsidR="00A61CEE" w:rsidRDefault="00A61CEE" w:rsidP="00A61CEE">
      <w:pPr>
        <w:keepNext/>
        <w:spacing w:after="0" w:line="120" w:lineRule="auto"/>
      </w:pPr>
    </w:p>
    <w:p w14:paraId="1CB9DFD8" w14:textId="77777777" w:rsidR="00A61CEE" w:rsidRDefault="00A61CEE" w:rsidP="00A61CEE">
      <w:pPr>
        <w:pStyle w:val="Sous-Section"/>
      </w:pPr>
      <w:r w:rsidRPr="00A61CEE">
        <w:t xml:space="preserve">Construction d’un ouvrage de protection contre les inondations </w:t>
      </w:r>
    </w:p>
    <w:p w14:paraId="525FC18A" w14:textId="4ABC7932" w:rsidR="00A61CEE" w:rsidRDefault="00A61CEE" w:rsidP="00A61CEE">
      <w:pPr>
        <w:pStyle w:val="Question"/>
      </w:pPr>
      <w:r>
        <w:t>2.3.1</w:t>
      </w:r>
      <w:r>
        <w:tab/>
      </w:r>
      <w:r w:rsidRPr="00A61CEE">
        <w:t>L’activité concerne-t-elle l’implantation, la reconstruction, la modification substantielle d’un ouvrage de protection contre les inondations ou la conversion d’un ouvrage existant en ouvrage de protection contre les inondations (art. 165.2 REAFIE)?</w:t>
      </w:r>
    </w:p>
    <w:p w14:paraId="4A91B53F" w14:textId="77777777" w:rsidR="00A61CEE" w:rsidRDefault="00A61CEE" w:rsidP="00A61CEE">
      <w:pPr>
        <w:pStyle w:val="QuestionInfo"/>
      </w:pPr>
      <w:r>
        <w:t xml:space="preserve">Exemples de modification substantielle: </w:t>
      </w:r>
    </w:p>
    <w:p w14:paraId="52E3176A" w14:textId="0DFB6D7D" w:rsidR="00A61CEE" w:rsidRDefault="00A61CEE" w:rsidP="00A61CEE">
      <w:pPr>
        <w:pStyle w:val="Questionliste"/>
      </w:pPr>
      <w:r>
        <w:t>le prolongement;</w:t>
      </w:r>
    </w:p>
    <w:p w14:paraId="6D061C11" w14:textId="0F28261C" w:rsidR="00A61CEE" w:rsidRDefault="00A61CEE" w:rsidP="00A61CEE">
      <w:pPr>
        <w:pStyle w:val="Questionliste"/>
      </w:pPr>
      <w:r>
        <w:t>le rehaussement;</w:t>
      </w:r>
    </w:p>
    <w:p w14:paraId="1E6F9ADC" w14:textId="59F140EA" w:rsidR="00A61CEE" w:rsidRDefault="00A61CEE" w:rsidP="00A61CEE">
      <w:pPr>
        <w:pStyle w:val="Questionliste"/>
      </w:pPr>
      <w:r>
        <w:t>le raccourcissement;</w:t>
      </w:r>
    </w:p>
    <w:p w14:paraId="3A94A5F1" w14:textId="120113C9" w:rsidR="00A61CEE" w:rsidRDefault="00A61CEE" w:rsidP="00A61CEE">
      <w:pPr>
        <w:pStyle w:val="Questionliste"/>
      </w:pPr>
      <w:r>
        <w:t>le rabaissement.</w:t>
      </w:r>
    </w:p>
    <w:p w14:paraId="0ECEB4E9" w14:textId="77777777" w:rsidR="00654A62" w:rsidRDefault="00A61CEE" w:rsidP="00A61CEE">
      <w:pPr>
        <w:pStyle w:val="QuestionInfo"/>
        <w:spacing w:before="120"/>
      </w:pPr>
      <w:r>
        <w:t xml:space="preserve">Exemple de conversion d’un ouvrage existant en OPI : </w:t>
      </w:r>
    </w:p>
    <w:p w14:paraId="152D9780" w14:textId="1A10BA7B" w:rsidR="00A61CEE" w:rsidRDefault="00A61CEE" w:rsidP="00654A62">
      <w:pPr>
        <w:pStyle w:val="Questionliste"/>
      </w:pPr>
      <w:proofErr w:type="gramStart"/>
      <w:r>
        <w:t>travaux</w:t>
      </w:r>
      <w:proofErr w:type="gramEnd"/>
      <w:r>
        <w:t xml:space="preserve"> visant à modifier une route existante construite sur un remblai afin de la rendre apte à protéger contre les inondations en lui ajoutant, entre autres, des éléments d’étanchéité.</w:t>
      </w:r>
    </w:p>
    <w:p w14:paraId="225FA0E9" w14:textId="77777777" w:rsidR="00A61CEE" w:rsidRDefault="00A61CEE" w:rsidP="00A61CEE">
      <w:pPr>
        <w:pStyle w:val="QuestionInfo"/>
        <w:spacing w:after="120"/>
      </w:pPr>
      <w:r>
        <w:t xml:space="preserve">Notez que </w:t>
      </w:r>
    </w:p>
    <w:p w14:paraId="49ACC9A9" w14:textId="21C9E12E" w:rsidR="00A61CEE" w:rsidRDefault="00A61CEE" w:rsidP="00A61CEE">
      <w:pPr>
        <w:pStyle w:val="Questionliste"/>
      </w:pPr>
      <w:r>
        <w:t>pour l’application de l’article 165.2 du REAFIE, le terme « construction » exclut la démolition (art. 165.2 al. 3 REAFIE);</w:t>
      </w:r>
    </w:p>
    <w:p w14:paraId="12356100" w14:textId="4C411A06" w:rsidR="00A61CEE" w:rsidRPr="00A61CEE" w:rsidRDefault="00A61CEE" w:rsidP="00A61CEE">
      <w:pPr>
        <w:pStyle w:val="Questionliste"/>
        <w:spacing w:after="240"/>
      </w:pPr>
      <w:r>
        <w:t>la construction d’un OPI est interdite, sauf si les travaux sont réalisés par une municipalité, un ministère ou un organisme public (art. 32 ROPI).</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61CEE" w:rsidRPr="00225C32" w14:paraId="4275E500" w14:textId="77777777" w:rsidTr="00C33263">
        <w:trPr>
          <w:trHeight w:val="272"/>
        </w:trPr>
        <w:tc>
          <w:tcPr>
            <w:tcW w:w="1637" w:type="dxa"/>
            <w:shd w:val="clear" w:color="auto" w:fill="D9E2F3" w:themeFill="accent1" w:themeFillTint="33"/>
          </w:tcPr>
          <w:p w14:paraId="6B3A9BBF" w14:textId="77777777" w:rsidR="00A61CEE" w:rsidRPr="00225C32" w:rsidRDefault="006479BE" w:rsidP="00C33263">
            <w:pPr>
              <w:spacing w:after="0"/>
              <w:rPr>
                <w:rFonts w:eastAsia="MS Gothic" w:cs="Arial"/>
                <w:bCs/>
                <w:szCs w:val="20"/>
              </w:rPr>
            </w:pPr>
            <w:sdt>
              <w:sdtPr>
                <w:rPr>
                  <w:rFonts w:eastAsia="MS Gothic" w:cs="Arial"/>
                  <w:bCs/>
                  <w:szCs w:val="20"/>
                </w:rPr>
                <w:id w:val="-915316300"/>
                <w14:checkbox>
                  <w14:checked w14:val="0"/>
                  <w14:checkedState w14:val="2612" w14:font="MS Gothic"/>
                  <w14:uncheckedState w14:val="2610" w14:font="MS Gothic"/>
                </w14:checkbox>
              </w:sdtPr>
              <w:sdtEndPr/>
              <w:sdtContent>
                <w:r w:rsidR="00A61CEE" w:rsidRPr="00225C32">
                  <w:rPr>
                    <w:rFonts w:ascii="Segoe UI Symbol" w:eastAsia="MS Gothic" w:hAnsi="Segoe UI Symbol" w:cs="Segoe UI Symbol"/>
                    <w:bCs/>
                    <w:szCs w:val="20"/>
                  </w:rPr>
                  <w:t>☐</w:t>
                </w:r>
              </w:sdtContent>
            </w:sdt>
            <w:r w:rsidR="00A61CEE" w:rsidRPr="00225C32">
              <w:rPr>
                <w:rFonts w:eastAsia="MS Gothic" w:cs="Arial"/>
                <w:bCs/>
                <w:szCs w:val="20"/>
              </w:rPr>
              <w:t>Oui</w:t>
            </w:r>
            <w:r w:rsidR="00A61CEE" w:rsidRPr="00225C32">
              <w:rPr>
                <w:rFonts w:eastAsia="MS Gothic" w:cs="Arial"/>
                <w:bCs/>
                <w:szCs w:val="20"/>
              </w:rPr>
              <w:tab/>
              <w:t xml:space="preserve"> </w:t>
            </w:r>
            <w:sdt>
              <w:sdtPr>
                <w:rPr>
                  <w:rFonts w:eastAsia="MS Gothic" w:cs="Arial"/>
                  <w:bCs/>
                  <w:szCs w:val="20"/>
                </w:rPr>
                <w:id w:val="-1616909468"/>
                <w14:checkbox>
                  <w14:checked w14:val="0"/>
                  <w14:checkedState w14:val="2612" w14:font="MS Gothic"/>
                  <w14:uncheckedState w14:val="2610" w14:font="MS Gothic"/>
                </w14:checkbox>
              </w:sdtPr>
              <w:sdtEndPr/>
              <w:sdtContent>
                <w:r w:rsidR="00A61CEE" w:rsidRPr="00225C32">
                  <w:rPr>
                    <w:rFonts w:ascii="Segoe UI Symbol" w:eastAsia="MS Gothic" w:hAnsi="Segoe UI Symbol" w:cs="Segoe UI Symbol"/>
                    <w:bCs/>
                    <w:szCs w:val="20"/>
                  </w:rPr>
                  <w:t>☐</w:t>
                </w:r>
              </w:sdtContent>
            </w:sdt>
            <w:r w:rsidR="00A61CEE" w:rsidRPr="00225C32">
              <w:rPr>
                <w:rFonts w:eastAsia="MS Gothic" w:cs="Arial"/>
                <w:bCs/>
                <w:szCs w:val="20"/>
              </w:rPr>
              <w:t>Non</w:t>
            </w:r>
          </w:p>
        </w:tc>
      </w:tr>
    </w:tbl>
    <w:p w14:paraId="3FDEF928" w14:textId="5767A84D" w:rsidR="00A61CEE" w:rsidRDefault="00A61CEE" w:rsidP="00A61CEE">
      <w:pPr>
        <w:pStyle w:val="Siouinon"/>
      </w:pPr>
      <w:r w:rsidRPr="00F73CD8">
        <w:t xml:space="preserve">Si vous avez répondu Non, </w:t>
      </w:r>
      <w:r>
        <w:t>passez à la section 2.5.</w:t>
      </w:r>
    </w:p>
    <w:p w14:paraId="5F15C75D" w14:textId="77777777" w:rsidR="00A61CEE" w:rsidRDefault="00A61CEE" w:rsidP="00A61CEE">
      <w:pPr>
        <w:pStyle w:val="Question"/>
      </w:pPr>
      <w:r>
        <w:t>2.3.2</w:t>
      </w:r>
      <w:r>
        <w:tab/>
        <w:t>Fournissez une caractérisation initiale de la vulnérabilité des personnes et des biens à l’échelle de la zone exposée derrière l’OPI (art. 165.2 al. 2 (1) REAFIE).</w:t>
      </w:r>
    </w:p>
    <w:p w14:paraId="22C86F27" w14:textId="5A945842" w:rsidR="00A61CEE" w:rsidRDefault="00A61CEE" w:rsidP="00A61CEE">
      <w:pPr>
        <w:pStyle w:val="QuestionInfo"/>
      </w:pPr>
      <w:r>
        <w:t xml:space="preserve">Exemples d’éléments à caractériser : </w:t>
      </w:r>
    </w:p>
    <w:p w14:paraId="7E5CEFF3" w14:textId="29C0E295" w:rsidR="00A61CEE" w:rsidRDefault="00A61CEE" w:rsidP="00A61CEE">
      <w:pPr>
        <w:pStyle w:val="Questionliste"/>
      </w:pPr>
      <w:r>
        <w:t>le nombre de bâtiments résidentiels et de résidents;</w:t>
      </w:r>
    </w:p>
    <w:p w14:paraId="4E6E33BD" w14:textId="797D6E98" w:rsidR="00A61CEE" w:rsidRDefault="00A61CEE" w:rsidP="00A61CEE">
      <w:pPr>
        <w:pStyle w:val="Questionliste"/>
      </w:pPr>
      <w:r>
        <w:t>le nombre de bâtiments non résidentiels et leur usage;</w:t>
      </w:r>
    </w:p>
    <w:p w14:paraId="74C3BA3D" w14:textId="56C4E511" w:rsidR="00A61CEE" w:rsidRDefault="00A61CEE" w:rsidP="00A61CEE">
      <w:pPr>
        <w:pStyle w:val="Questionliste"/>
      </w:pPr>
      <w:r>
        <w:t>les bâtiments institutionnels, tels que les établissements publics et de sécurité publique et leur valeur foncière;</w:t>
      </w:r>
    </w:p>
    <w:p w14:paraId="13CCBB89" w14:textId="11F3A04F" w:rsidR="00A61CEE" w:rsidRDefault="00A61CEE" w:rsidP="00A61CEE">
      <w:pPr>
        <w:pStyle w:val="Questionliste"/>
      </w:pPr>
      <w:r>
        <w:t xml:space="preserve">les infrastructures de transport; </w:t>
      </w:r>
    </w:p>
    <w:p w14:paraId="30433689" w14:textId="6DC567CD" w:rsidR="00A61CEE" w:rsidRDefault="00A61CEE" w:rsidP="00C8436F">
      <w:pPr>
        <w:pStyle w:val="Questionliste"/>
        <w:spacing w:after="240"/>
      </w:pPr>
      <w:r>
        <w:t>les actifs clés, tels qu’une station de traitement des eaux usées ou d’eau potable ou une infrastructure de distribution d’énergie.</w:t>
      </w:r>
    </w:p>
    <w:p w14:paraId="35DE1169" w14:textId="77777777" w:rsidR="00A61CEE" w:rsidRDefault="00A61CEE" w:rsidP="00A61CEE">
      <w:pPr>
        <w:pStyle w:val="QuestionInfo"/>
      </w:pPr>
      <w:r>
        <w:t xml:space="preserve">Pour plus de précisions, consultez la section 2.3 du guide </w:t>
      </w:r>
      <w:r w:rsidRPr="00A61CEE">
        <w:rPr>
          <w:i/>
          <w:iCs/>
        </w:rPr>
        <w:t>Élaboration d’un plan particulier en présence d’un ouvrage de protection contre les inondations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97591976"/>
          <w15:repeatingSection/>
        </w:sdtPr>
        <w:sdtEndPr/>
        <w:sdtContent>
          <w:sdt>
            <w:sdtPr>
              <w:rPr>
                <w:rFonts w:cs="Arial"/>
              </w:rPr>
              <w:id w:val="1960454308"/>
              <w:placeholder>
                <w:docPart w:val="02007DE89D364A2D95F7DD9842183313"/>
              </w:placeholder>
              <w15:repeatingSectionItem/>
            </w:sdtPr>
            <w:sdtEndPr/>
            <w:sdtContent>
              <w:sdt>
                <w:sdtPr>
                  <w:rPr>
                    <w:rFonts w:cs="Arial"/>
                  </w:rPr>
                  <w:id w:val="1667903446"/>
                  <w15:repeatingSection/>
                </w:sdtPr>
                <w:sdtEndPr/>
                <w:sdtContent>
                  <w:sdt>
                    <w:sdtPr>
                      <w:rPr>
                        <w:rFonts w:cs="Arial"/>
                      </w:rPr>
                      <w:id w:val="1221327545"/>
                      <w:placeholder>
                        <w:docPart w:val="02007DE89D364A2D95F7DD9842183313"/>
                      </w:placeholder>
                      <w15:repeatingSectionItem/>
                    </w:sdtPr>
                    <w:sdtEndPr/>
                    <w:sdtContent>
                      <w:tr w:rsidR="00A61CEE" w:rsidRPr="00E44FF6" w14:paraId="645D5A93" w14:textId="77777777" w:rsidTr="00C33263">
                        <w:trPr>
                          <w:trHeight w:val="448"/>
                          <w:jc w:val="center"/>
                        </w:trPr>
                        <w:sdt>
                          <w:sdtPr>
                            <w:rPr>
                              <w:rFonts w:cs="Arial"/>
                            </w:rPr>
                            <w:id w:val="-1981990494"/>
                            <w:placeholder>
                              <w:docPart w:val="BCF4BC1D52E448A581753DCB5D1F8530"/>
                            </w:placeholder>
                            <w:showingPlcHdr/>
                          </w:sdtPr>
                          <w:sdtEndPr/>
                          <w:sdtContent>
                            <w:tc>
                              <w:tcPr>
                                <w:tcW w:w="10768" w:type="dxa"/>
                                <w:shd w:val="clear" w:color="auto" w:fill="D9E2F3" w:themeFill="accent1" w:themeFillTint="33"/>
                              </w:tcPr>
                              <w:p w14:paraId="592F738E" w14:textId="77777777" w:rsidR="00A61CEE" w:rsidRPr="00E44FF6" w:rsidRDefault="00A61CEE"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798186697"/>
                            <w:placeholder>
                              <w:docPart w:val="BCF031D71CC540CAA05545733F1597A9"/>
                            </w:placeholder>
                            <w:showingPlcHdr/>
                          </w:sdtPr>
                          <w:sdtEndPr/>
                          <w:sdtContent>
                            <w:tc>
                              <w:tcPr>
                                <w:tcW w:w="6200" w:type="dxa"/>
                                <w:shd w:val="clear" w:color="auto" w:fill="D9E2F3" w:themeFill="accent1" w:themeFillTint="33"/>
                              </w:tcPr>
                              <w:p w14:paraId="0C70F46B" w14:textId="77777777" w:rsidR="00A61CEE" w:rsidRPr="00E44FF6" w:rsidRDefault="00A61CEE"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406E782" w14:textId="77777777" w:rsidR="00A61CEE" w:rsidRDefault="00A61CEE" w:rsidP="00A61CEE">
      <w:pPr>
        <w:pStyle w:val="Question"/>
      </w:pPr>
      <w:r>
        <w:t>2.3.3</w:t>
      </w:r>
      <w:r>
        <w:tab/>
        <w:t>Démontrez qu’il n’existe aucun autre moyen adéquat pour protéger les personnes et les biens (art. 165.2 al. 2 (2) REAFIE).</w:t>
      </w:r>
    </w:p>
    <w:p w14:paraId="53955689" w14:textId="77777777" w:rsidR="00A61CEE" w:rsidRDefault="00A61CEE" w:rsidP="00A61CEE">
      <w:pPr>
        <w:pStyle w:val="QuestionInfo"/>
      </w:pPr>
      <w:r>
        <w:t xml:space="preserve">Exemples d’information à fournir : </w:t>
      </w:r>
    </w:p>
    <w:p w14:paraId="74AE1DBF" w14:textId="1E51FEC6" w:rsidR="00A61CEE" w:rsidRDefault="00A61CEE" w:rsidP="00A61CEE">
      <w:pPr>
        <w:pStyle w:val="Questionliste"/>
      </w:pPr>
      <w:r>
        <w:t>les avantages, les co</w:t>
      </w:r>
      <w:r w:rsidR="00BA2D9E">
        <w:t>u</w:t>
      </w:r>
      <w:r>
        <w:t>ts et les inconvénients en lien avec des solutions alternatives;</w:t>
      </w:r>
    </w:p>
    <w:p w14:paraId="6E75687C" w14:textId="009DC594" w:rsidR="00A61CEE" w:rsidRDefault="00A61CEE" w:rsidP="00832C3E">
      <w:pPr>
        <w:pStyle w:val="Questionliste"/>
      </w:pPr>
      <w:r w:rsidRPr="00A61CEE">
        <w:t xml:space="preserve">les enjeux liés au maintien de la situation actuelle; </w:t>
      </w:r>
    </w:p>
    <w:p w14:paraId="56B82777" w14:textId="374505D1" w:rsidR="00A61CEE" w:rsidRDefault="00A61CEE" w:rsidP="00A61CEE">
      <w:pPr>
        <w:pStyle w:val="Questionliste"/>
      </w:pPr>
      <w:r>
        <w:t>la relocalisation des populations et des bâtiments hors des zones de contraintes;</w:t>
      </w:r>
    </w:p>
    <w:p w14:paraId="71CEDC77" w14:textId="199449C1" w:rsidR="00A61CEE" w:rsidRDefault="00A61CEE" w:rsidP="00A61CEE">
      <w:pPr>
        <w:pStyle w:val="Questionliste"/>
      </w:pPr>
      <w:r>
        <w:t>la mise en place de mesures non structurelles ou de mesures d’atténuation des inondations fondées sur la nature, comme redonner l’espace de liberté aux cours d’eau, restaurer des milieux humides, etc.;</w:t>
      </w:r>
    </w:p>
    <w:p w14:paraId="27ECB213" w14:textId="2EB574F1" w:rsidR="00A61CEE" w:rsidRDefault="00A61CEE" w:rsidP="00A61CEE">
      <w:pPr>
        <w:pStyle w:val="Questionliste"/>
      </w:pPr>
      <w:r>
        <w:t>la modification des bâtiments pour les rendre résilients aux inondations;</w:t>
      </w:r>
    </w:p>
    <w:p w14:paraId="513B22F7" w14:textId="6C198620" w:rsidR="00A61CEE" w:rsidRDefault="00A61CEE" w:rsidP="00D042DB">
      <w:pPr>
        <w:pStyle w:val="Questionliste"/>
        <w:spacing w:after="240"/>
      </w:pPr>
      <w:r>
        <w:t>l’utilisation de mesures structurelles autres que les OPI comme des bassins de rétention, d’estacades ou de gestion de barrage en amont pour réduire les risques d’inondation.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1CEE" w:rsidRPr="00E44FF6" w14:paraId="63D23C9E" w14:textId="77777777" w:rsidTr="00C33263">
        <w:trPr>
          <w:trHeight w:val="448"/>
          <w:jc w:val="center"/>
        </w:trPr>
        <w:sdt>
          <w:sdtPr>
            <w:rPr>
              <w:rFonts w:cs="Arial"/>
            </w:rPr>
            <w:id w:val="-1253733263"/>
            <w:placeholder>
              <w:docPart w:val="DFCD03B348524C8CB7F5A4C35ECAFDC3"/>
            </w:placeholder>
            <w:showingPlcHdr/>
          </w:sdtPr>
          <w:sdtEndPr/>
          <w:sdtContent>
            <w:tc>
              <w:tcPr>
                <w:tcW w:w="16968" w:type="dxa"/>
                <w:shd w:val="clear" w:color="auto" w:fill="D9E2F3" w:themeFill="accent1" w:themeFillTint="33"/>
              </w:tcPr>
              <w:p w14:paraId="1A4BAA55" w14:textId="77777777" w:rsidR="00A61CEE" w:rsidRPr="00E44FF6" w:rsidRDefault="00A61CEE" w:rsidP="00C33263">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136C6D04" w14:textId="77777777" w:rsidR="00A61CEE" w:rsidRDefault="00A61CEE" w:rsidP="00A61CEE">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A61CEE" w:rsidRPr="00E44FF6" w14:paraId="09773B29" w14:textId="77777777" w:rsidTr="00A61CEE">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419EF058" w14:textId="4E7B8CE2" w:rsidR="00A61CEE" w:rsidRPr="00E44FF6" w:rsidRDefault="006479BE" w:rsidP="00C33263">
            <w:pPr>
              <w:pStyle w:val="Normalformulaire"/>
              <w:keepNext/>
              <w:spacing w:after="0"/>
              <w:rPr>
                <w:rFonts w:cs="Arial"/>
              </w:rPr>
            </w:pPr>
            <w:sdt>
              <w:sdtPr>
                <w:rPr>
                  <w:rFonts w:cs="Arial"/>
                </w:rPr>
                <w:id w:val="1301422215"/>
                <w14:checkbox>
                  <w14:checked w14:val="0"/>
                  <w14:checkedState w14:val="2612" w14:font="MS Gothic"/>
                  <w14:uncheckedState w14:val="2610" w14:font="MS Gothic"/>
                </w14:checkbox>
              </w:sdtPr>
              <w:sdtEndPr/>
              <w:sdtContent>
                <w:r w:rsidR="00A61CEE" w:rsidRPr="00A61CEE">
                  <w:rPr>
                    <w:rFonts w:ascii="Segoe UI Symbol" w:hAnsi="Segoe UI Symbol" w:cs="Segoe UI Symbol"/>
                  </w:rPr>
                  <w:t>☐</w:t>
                </w:r>
              </w:sdtContent>
            </w:sdt>
            <w:r w:rsidR="00A61CEE" w:rsidRPr="00E44FF6">
              <w:rPr>
                <w:rFonts w:cs="Arial"/>
              </w:rPr>
              <w:t xml:space="preserve"> Ne s’applique pas</w:t>
            </w:r>
            <w:r w:rsidR="00A61CEE">
              <w:rPr>
                <w:rFonts w:cs="Arial"/>
              </w:rPr>
              <w:t>.</w:t>
            </w:r>
            <w:r w:rsidR="00A61CEE" w:rsidRPr="00E44FF6">
              <w:rPr>
                <w:rFonts w:cs="Arial"/>
              </w:rPr>
              <w:t xml:space="preserve"> </w:t>
            </w:r>
            <w:r w:rsidR="00A61CEE" w:rsidRPr="00A61CEE">
              <w:rPr>
                <w:rFonts w:cs="Arial"/>
              </w:rPr>
              <w:t>La demande ne vise pas l’implantation, la reconstruction, le rehaussement ou le prolongement d’un OPI.</w:t>
            </w:r>
            <w:r w:rsidR="00A61CEE" w:rsidRPr="00E44FF6">
              <w:rPr>
                <w:rFonts w:cs="Arial"/>
              </w:rPr>
              <w:t xml:space="preserve"> </w:t>
            </w:r>
          </w:p>
        </w:tc>
      </w:tr>
    </w:tbl>
    <w:p w14:paraId="1C1F3C4B" w14:textId="77777777" w:rsidR="00A61CEE" w:rsidRDefault="00A61CEE" w:rsidP="00A61CEE"/>
    <w:p w14:paraId="6D127FEA" w14:textId="6A1CE4A7" w:rsidR="00A61CEE" w:rsidRDefault="00A61CEE" w:rsidP="00A61CEE">
      <w:pPr>
        <w:pStyle w:val="Question"/>
      </w:pPr>
      <w:r>
        <w:t>2.3.4</w:t>
      </w:r>
      <w:r>
        <w:tab/>
      </w:r>
      <w:r w:rsidRPr="00A61CEE">
        <w:t>Démontrez que la réalisation des travaux est dans l’intérêt public, notamment en raison du nombre de personnes, d’infrastructures, de bâtiments ou d’ouvrages à protéger (art. 165.2 al. 2 (3)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A61CEE" w:rsidRPr="00E44FF6" w14:paraId="50865DC7" w14:textId="77777777" w:rsidTr="00C33263">
        <w:trPr>
          <w:trHeight w:val="448"/>
          <w:jc w:val="center"/>
        </w:trPr>
        <w:sdt>
          <w:sdtPr>
            <w:rPr>
              <w:rFonts w:cs="Arial"/>
            </w:rPr>
            <w:id w:val="1738977153"/>
            <w:placeholder>
              <w:docPart w:val="A344713AA56B4AEDB2E625B54FA90C6A"/>
            </w:placeholder>
            <w:showingPlcHdr/>
          </w:sdtPr>
          <w:sdtEndPr/>
          <w:sdtContent>
            <w:tc>
              <w:tcPr>
                <w:tcW w:w="16968" w:type="dxa"/>
                <w:shd w:val="clear" w:color="auto" w:fill="D9E2F3" w:themeFill="accent1" w:themeFillTint="33"/>
              </w:tcPr>
              <w:p w14:paraId="2E8F74F3" w14:textId="77777777" w:rsidR="00A61CEE" w:rsidRPr="00E44FF6" w:rsidRDefault="00A61CEE" w:rsidP="00C33263">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432AC4CA" w14:textId="77777777" w:rsidR="00D042DB" w:rsidRDefault="00A61CEE" w:rsidP="00D042DB">
      <w:pPr>
        <w:pStyle w:val="Question"/>
      </w:pPr>
      <w:r>
        <w:t>2.3.5</w:t>
      </w:r>
      <w:r>
        <w:tab/>
      </w:r>
      <w:r w:rsidR="00D042DB">
        <w:t xml:space="preserve">Fournissez les plans et devis de l’OPI, signés et scellés par un ingénieur (art. 165.2 al. 2 (5) REAFIE). </w:t>
      </w:r>
    </w:p>
    <w:p w14:paraId="69993AC9" w14:textId="77777777" w:rsidR="00D042DB" w:rsidRDefault="00D042DB" w:rsidP="00D042DB">
      <w:pPr>
        <w:pStyle w:val="QuestionInfo"/>
      </w:pPr>
      <w:r>
        <w:t xml:space="preserve">Consultez les notes explicatives de l’article 3 du </w:t>
      </w:r>
      <w:r w:rsidRPr="00D042DB">
        <w:rPr>
          <w:i/>
          <w:iCs/>
        </w:rPr>
        <w:t>Guide de référence du REAFIE</w:t>
      </w:r>
      <w:r>
        <w:t xml:space="preserve"> pour plus de précisions. </w:t>
      </w:r>
    </w:p>
    <w:p w14:paraId="2C35AF04" w14:textId="77777777" w:rsidR="00D042DB" w:rsidRDefault="00D042DB" w:rsidP="00D042DB">
      <w:pPr>
        <w:pStyle w:val="QuestionInfo"/>
      </w:pPr>
      <w:r>
        <w:t>Exemples d’informations à fournir :</w:t>
      </w:r>
    </w:p>
    <w:p w14:paraId="2287E972" w14:textId="44BBA7AB" w:rsidR="00D042DB" w:rsidRDefault="00D042DB" w:rsidP="00D042DB">
      <w:pPr>
        <w:pStyle w:val="Questionliste"/>
      </w:pPr>
      <w:r>
        <w:t>l’ouvrage de protection contre les inondations, incluant ses caractéristiques (dimensions de l’OPI et matériaux, fondations, aléa de référence de conception et de performance visé</w:t>
      </w:r>
      <w:r w:rsidR="009A6F49">
        <w:t>e</w:t>
      </w:r>
      <w:r>
        <w:t>, élévation de la crête, localisation de la crête et des pieds amont et aval, délimitation);</w:t>
      </w:r>
    </w:p>
    <w:p w14:paraId="53138EB5" w14:textId="2094F23D" w:rsidR="00D042DB" w:rsidRDefault="00D042DB" w:rsidP="00D042DB">
      <w:pPr>
        <w:pStyle w:val="Questionliste"/>
      </w:pPr>
      <w:r>
        <w:t>les ouvrages amovibles, le cas échéant;</w:t>
      </w:r>
    </w:p>
    <w:p w14:paraId="30569CDB" w14:textId="4A9470A3" w:rsidR="00D042DB" w:rsidRDefault="00D042DB" w:rsidP="00D042DB">
      <w:pPr>
        <w:pStyle w:val="Questionliste"/>
      </w:pPr>
      <w:r>
        <w:t xml:space="preserve">les aménagements particuliers et les zones d’intervention nécessitant la conception d’un ingénieur (ex. : aires de réception nécessitant des surfaces étanches). </w:t>
      </w:r>
    </w:p>
    <w:p w14:paraId="0AE5B9DE" w14:textId="77777777" w:rsidR="00D042DB" w:rsidRDefault="00D042DB" w:rsidP="00D042DB">
      <w:pPr>
        <w:pStyle w:val="QuestionInfo"/>
        <w:spacing w:before="240"/>
      </w:pPr>
      <w:r>
        <w:t xml:space="preserve">Notez que : </w:t>
      </w:r>
    </w:p>
    <w:p w14:paraId="2A183D76" w14:textId="3B2B202A" w:rsidR="00D042DB" w:rsidRDefault="00D042DB" w:rsidP="00D042DB">
      <w:pPr>
        <w:pStyle w:val="Questionliste"/>
      </w:pPr>
      <w:r>
        <w:lastRenderedPageBreak/>
        <w:t xml:space="preserve">il est recommandé de joindre à la demande les fiches techniques des appareils et des équipements afin d’en faciliter l’analyse; </w:t>
      </w:r>
    </w:p>
    <w:p w14:paraId="7EFA9A1A" w14:textId="70C906BD" w:rsidR="00D042DB" w:rsidRDefault="00D042DB" w:rsidP="00D042DB">
      <w:pPr>
        <w:pStyle w:val="Questionliste"/>
      </w:pPr>
      <w:r>
        <w:t>lorsque les installations concernées sont existantes et que des plans et devis ne sont pas requis, il est recommandé de joindre un plan d’aménagement et un document attestant de la conformité de ces installations (ex. : document réalisé par une personne compétente démontrant l’étanchéité de l’ouvrage);</w:t>
      </w:r>
    </w:p>
    <w:p w14:paraId="5C41C190" w14:textId="0AF70EB7" w:rsidR="00A61CEE" w:rsidRDefault="00D042DB" w:rsidP="00D042DB">
      <w:pPr>
        <w:pStyle w:val="Questionliste"/>
        <w:spacing w:after="240"/>
      </w:pPr>
      <w:r>
        <w:t>il est recommandé de consulter la direction régionale avant de statuer que les plans et devis ne sont pas requis. Les plans et devis manquants seront demandés lors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042DB" w:rsidRPr="00E44FF6" w14:paraId="1500415F" w14:textId="77777777" w:rsidTr="00C33263">
        <w:trPr>
          <w:trHeight w:val="448"/>
          <w:jc w:val="center"/>
        </w:trPr>
        <w:sdt>
          <w:sdtPr>
            <w:rPr>
              <w:rFonts w:cs="Arial"/>
            </w:rPr>
            <w:id w:val="-1841699585"/>
            <w:placeholder>
              <w:docPart w:val="C5AEA475EA0445C99DD366669E423540"/>
            </w:placeholder>
            <w:showingPlcHdr/>
          </w:sdtPr>
          <w:sdtEndPr/>
          <w:sdtContent>
            <w:tc>
              <w:tcPr>
                <w:tcW w:w="16968" w:type="dxa"/>
                <w:shd w:val="clear" w:color="auto" w:fill="D9E2F3" w:themeFill="accent1" w:themeFillTint="33"/>
              </w:tcPr>
              <w:p w14:paraId="395535DD" w14:textId="77777777" w:rsidR="00D042DB" w:rsidRPr="00E44FF6" w:rsidRDefault="00D042DB" w:rsidP="00C33263">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45D88412" w14:textId="77777777" w:rsidR="00D042DB" w:rsidRDefault="00D042DB" w:rsidP="00D042DB">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042DB" w:rsidRPr="00E44FF6" w14:paraId="6BF9CF87"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1E4F86F9" w14:textId="7BB18C33" w:rsidR="00D042DB" w:rsidRPr="00E44FF6" w:rsidRDefault="006479BE" w:rsidP="00C33263">
            <w:pPr>
              <w:pStyle w:val="Normalformulaire"/>
              <w:keepNext/>
              <w:spacing w:after="0"/>
              <w:rPr>
                <w:rFonts w:cs="Arial"/>
              </w:rPr>
            </w:pPr>
            <w:sdt>
              <w:sdtPr>
                <w:rPr>
                  <w:rFonts w:cs="Arial"/>
                </w:rPr>
                <w:id w:val="1857074608"/>
                <w14:checkbox>
                  <w14:checked w14:val="0"/>
                  <w14:checkedState w14:val="2612" w14:font="MS Gothic"/>
                  <w14:uncheckedState w14:val="2610" w14:font="MS Gothic"/>
                </w14:checkbox>
              </w:sdtPr>
              <w:sdtEndPr/>
              <w:sdtContent>
                <w:r w:rsidR="00D042DB" w:rsidRPr="00A61CEE">
                  <w:rPr>
                    <w:rFonts w:ascii="Segoe UI Symbol" w:hAnsi="Segoe UI Symbol" w:cs="Segoe UI Symbol"/>
                  </w:rPr>
                  <w:t>☐</w:t>
                </w:r>
              </w:sdtContent>
            </w:sdt>
            <w:r w:rsidR="00D042DB" w:rsidRPr="00E44FF6">
              <w:rPr>
                <w:rFonts w:cs="Arial"/>
              </w:rPr>
              <w:t xml:space="preserve"> Ne s’applique pas</w:t>
            </w:r>
            <w:r w:rsidR="00D042DB">
              <w:rPr>
                <w:rFonts w:cs="Arial"/>
              </w:rPr>
              <w:t xml:space="preserve"> (uniquement des installations existantes). </w:t>
            </w:r>
            <w:sdt>
              <w:sdtPr>
                <w:rPr>
                  <w:rFonts w:cs="Arial"/>
                </w:rPr>
                <w:id w:val="1427845782"/>
                <w:placeholder>
                  <w:docPart w:val="16A9E64368224B5D85A044AC24213836"/>
                </w:placeholder>
                <w:showingPlcHdr/>
              </w:sdtPr>
              <w:sdtEndPr/>
              <w:sdtContent>
                <w:r w:rsidR="00D042DB" w:rsidRPr="00E44FF6">
                  <w:rPr>
                    <w:rStyle w:val="Textedelespacerserv"/>
                    <w:rFonts w:cs="Arial"/>
                    <w:i/>
                    <w:iCs/>
                  </w:rPr>
                  <w:t>Justifiez.</w:t>
                </w:r>
              </w:sdtContent>
            </w:sdt>
          </w:p>
        </w:tc>
      </w:tr>
    </w:tbl>
    <w:p w14:paraId="0BC96B0F" w14:textId="71CB55C9" w:rsidR="00D042DB" w:rsidRPr="00D042DB" w:rsidRDefault="00D042DB" w:rsidP="00D042DB">
      <w:pPr>
        <w:pStyle w:val="Question"/>
      </w:pPr>
      <w:r w:rsidRPr="00D042DB">
        <w:t>2.3.6</w:t>
      </w:r>
      <w:r w:rsidRPr="00D042DB">
        <w:tab/>
        <w:t>Fournissez un rapport technique signé par l’ingénieur ayant préparé les plans et devis (art. 165.2 al. 2 (6)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731661546"/>
          <w15:repeatingSection/>
        </w:sdtPr>
        <w:sdtEndPr/>
        <w:sdtContent>
          <w:sdt>
            <w:sdtPr>
              <w:rPr>
                <w:rFonts w:cs="Arial"/>
              </w:rPr>
              <w:id w:val="1827706714"/>
              <w:placeholder>
                <w:docPart w:val="1DAC21B50BB84F91AA448502E6C811A4"/>
              </w:placeholder>
              <w15:repeatingSectionItem/>
            </w:sdtPr>
            <w:sdtEndPr/>
            <w:sdtContent>
              <w:sdt>
                <w:sdtPr>
                  <w:rPr>
                    <w:rFonts w:cs="Arial"/>
                  </w:rPr>
                  <w:id w:val="-1162923426"/>
                  <w15:repeatingSection/>
                </w:sdtPr>
                <w:sdtEndPr/>
                <w:sdtContent>
                  <w:sdt>
                    <w:sdtPr>
                      <w:rPr>
                        <w:rFonts w:cs="Arial"/>
                      </w:rPr>
                      <w:id w:val="-1749339797"/>
                      <w:placeholder>
                        <w:docPart w:val="1DAC21B50BB84F91AA448502E6C811A4"/>
                      </w:placeholder>
                      <w15:repeatingSectionItem/>
                    </w:sdtPr>
                    <w:sdtEndPr/>
                    <w:sdtContent>
                      <w:tr w:rsidR="00D042DB" w:rsidRPr="00E44FF6" w14:paraId="0102B5C8" w14:textId="77777777" w:rsidTr="00C33263">
                        <w:trPr>
                          <w:trHeight w:val="448"/>
                          <w:jc w:val="center"/>
                        </w:trPr>
                        <w:sdt>
                          <w:sdtPr>
                            <w:rPr>
                              <w:rFonts w:cs="Arial"/>
                            </w:rPr>
                            <w:id w:val="382984386"/>
                            <w:placeholder>
                              <w:docPart w:val="5A88571005F142D683B4CAECA53C7E51"/>
                            </w:placeholder>
                            <w:showingPlcHdr/>
                          </w:sdtPr>
                          <w:sdtEndPr/>
                          <w:sdtContent>
                            <w:tc>
                              <w:tcPr>
                                <w:tcW w:w="10768" w:type="dxa"/>
                                <w:shd w:val="clear" w:color="auto" w:fill="D9E2F3" w:themeFill="accent1" w:themeFillTint="33"/>
                              </w:tcPr>
                              <w:p w14:paraId="0B7BE28A" w14:textId="77777777" w:rsidR="00D042DB" w:rsidRPr="00E44FF6" w:rsidRDefault="00D042DB"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803461025"/>
                            <w:placeholder>
                              <w:docPart w:val="DBC98086A0394E7694CDE7F245BE5572"/>
                            </w:placeholder>
                            <w:showingPlcHdr/>
                          </w:sdtPr>
                          <w:sdtEndPr/>
                          <w:sdtContent>
                            <w:tc>
                              <w:tcPr>
                                <w:tcW w:w="6200" w:type="dxa"/>
                                <w:shd w:val="clear" w:color="auto" w:fill="D9E2F3" w:themeFill="accent1" w:themeFillTint="33"/>
                              </w:tcPr>
                              <w:p w14:paraId="2AAE6FC6" w14:textId="77777777" w:rsidR="00D042DB" w:rsidRPr="00E44FF6" w:rsidRDefault="00D042DB"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586CFF13" w14:textId="278AE6E2" w:rsidR="00A61CEE" w:rsidRPr="00A61CEE" w:rsidRDefault="00D042DB" w:rsidP="00A61CEE">
      <w:pPr>
        <w:pStyle w:val="Question"/>
      </w:pPr>
      <w:r>
        <w:t>2.3.7</w:t>
      </w:r>
      <w:r>
        <w:tab/>
      </w:r>
      <w:r w:rsidRPr="00D042DB">
        <w:t>Dans le tableau ci-dessous, indiquez dans quelle section du rapport technique se retrouvent les renseignements suivants (art. 165.2 al. 2 (6)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D042DB" w:rsidRPr="00E44FF6" w14:paraId="6334863B" w14:textId="77777777" w:rsidTr="00C33263">
        <w:trPr>
          <w:trHeight w:val="272"/>
        </w:trPr>
        <w:tc>
          <w:tcPr>
            <w:tcW w:w="928" w:type="dxa"/>
            <w:shd w:val="clear" w:color="auto" w:fill="4472C4" w:themeFill="accent1"/>
          </w:tcPr>
          <w:p w14:paraId="00572310" w14:textId="77777777" w:rsidR="00D042DB" w:rsidRPr="00E44FF6" w:rsidRDefault="00D042DB" w:rsidP="00C33263">
            <w:pPr>
              <w:pStyle w:val="Tableauen-tte"/>
              <w:rPr>
                <w:rFonts w:cs="Arial"/>
              </w:rPr>
            </w:pPr>
          </w:p>
        </w:tc>
        <w:tc>
          <w:tcPr>
            <w:tcW w:w="8930" w:type="dxa"/>
            <w:shd w:val="clear" w:color="auto" w:fill="4472C4" w:themeFill="accent1"/>
          </w:tcPr>
          <w:p w14:paraId="29E8C61A" w14:textId="5499A380" w:rsidR="00D042DB" w:rsidRPr="00E44FF6" w:rsidRDefault="00D042DB" w:rsidP="00C33263">
            <w:pPr>
              <w:pStyle w:val="Tableauen-tte"/>
              <w:rPr>
                <w:rFonts w:cs="Arial"/>
              </w:rPr>
            </w:pPr>
            <w:r>
              <w:rPr>
                <w:rFonts w:cs="Arial"/>
              </w:rPr>
              <w:t>Renseignements</w:t>
            </w:r>
            <w:r w:rsidRPr="00E44FF6">
              <w:rPr>
                <w:rFonts w:cs="Arial"/>
              </w:rPr>
              <w:t xml:space="preserve"> demandés</w:t>
            </w:r>
          </w:p>
        </w:tc>
        <w:tc>
          <w:tcPr>
            <w:tcW w:w="7036" w:type="dxa"/>
            <w:shd w:val="clear" w:color="auto" w:fill="4472C4" w:themeFill="accent1"/>
          </w:tcPr>
          <w:p w14:paraId="62048A25" w14:textId="58A20AB2" w:rsidR="00D042DB" w:rsidRPr="00E44FF6" w:rsidRDefault="00125581" w:rsidP="00C33263">
            <w:pPr>
              <w:pStyle w:val="Tableauen-tte"/>
              <w:rPr>
                <w:rFonts w:cs="Arial"/>
              </w:rPr>
            </w:pPr>
            <w:r>
              <w:rPr>
                <w:rFonts w:cs="Arial"/>
              </w:rPr>
              <w:t>Section</w:t>
            </w:r>
            <w:r w:rsidR="00D042DB" w:rsidRPr="00E44FF6">
              <w:rPr>
                <w:rFonts w:cs="Arial"/>
              </w:rPr>
              <w:t xml:space="preserve"> où figurent les informations</w:t>
            </w:r>
          </w:p>
        </w:tc>
      </w:tr>
      <w:tr w:rsidR="00D042DB" w:rsidRPr="00E44FF6" w14:paraId="7BF4D3DC" w14:textId="77777777" w:rsidTr="00C33263">
        <w:trPr>
          <w:trHeight w:val="272"/>
        </w:trPr>
        <w:tc>
          <w:tcPr>
            <w:tcW w:w="928" w:type="dxa"/>
            <w:shd w:val="clear" w:color="auto" w:fill="D9E2F3" w:themeFill="accent1" w:themeFillTint="33"/>
          </w:tcPr>
          <w:p w14:paraId="710E68A3" w14:textId="1E73A4ED" w:rsidR="00D042DB" w:rsidRPr="00E44FF6" w:rsidRDefault="00D042DB" w:rsidP="00C33263">
            <w:pPr>
              <w:pStyle w:val="Normalformulaire"/>
              <w:spacing w:after="0"/>
              <w:rPr>
                <w:rFonts w:cs="Arial"/>
              </w:rPr>
            </w:pPr>
            <w:r>
              <w:rPr>
                <w:rFonts w:cs="Arial"/>
              </w:rPr>
              <w:t>2.3.7.1</w:t>
            </w:r>
          </w:p>
        </w:tc>
        <w:tc>
          <w:tcPr>
            <w:tcW w:w="8930" w:type="dxa"/>
            <w:shd w:val="clear" w:color="auto" w:fill="D9E2F3" w:themeFill="accent1" w:themeFillTint="33"/>
          </w:tcPr>
          <w:p w14:paraId="1C5CBA76" w14:textId="030B4445" w:rsidR="00D042DB" w:rsidRPr="00D042DB" w:rsidRDefault="00D042DB" w:rsidP="00D042DB">
            <w:pPr>
              <w:pStyle w:val="Normalformulaire"/>
              <w:rPr>
                <w:rFonts w:cs="Arial"/>
              </w:rPr>
            </w:pPr>
            <w:r w:rsidRPr="00D042DB">
              <w:rPr>
                <w:rFonts w:cs="Arial"/>
              </w:rPr>
              <w:t>L’atteinte ou non des normes de performance prévues par le ROPI</w:t>
            </w:r>
          </w:p>
          <w:p w14:paraId="50D121EF" w14:textId="7C812F94" w:rsidR="00D042DB" w:rsidRPr="00E44FF6" w:rsidRDefault="00D042DB" w:rsidP="00D042DB">
            <w:pPr>
              <w:pStyle w:val="Normalformulaire"/>
              <w:rPr>
                <w:rFonts w:cs="Arial"/>
              </w:rPr>
            </w:pPr>
            <w:r w:rsidRPr="00D042DB">
              <w:rPr>
                <w:rFonts w:cs="Arial"/>
              </w:rPr>
              <w:t>Notez que les articles 24 à 30 du ROPI fournissent des précisions sur les éléments à considérer pour évaluer si un OPI atteint ces normes.</w:t>
            </w:r>
          </w:p>
        </w:tc>
        <w:tc>
          <w:tcPr>
            <w:tcW w:w="7036" w:type="dxa"/>
            <w:shd w:val="clear" w:color="auto" w:fill="D9E2F3" w:themeFill="accent1" w:themeFillTint="33"/>
          </w:tcPr>
          <w:sdt>
            <w:sdtPr>
              <w:rPr>
                <w:rFonts w:cs="Arial"/>
              </w:rPr>
              <w:id w:val="-675342878"/>
              <w:placeholder>
                <w:docPart w:val="18A16741C861409E9B806FE29C39D555"/>
              </w:placeholder>
              <w:showingPlcHdr/>
            </w:sdtPr>
            <w:sdtEndPr/>
            <w:sdtContent>
              <w:p w14:paraId="7F4869F9" w14:textId="63CF58FD" w:rsidR="00D042DB" w:rsidRDefault="009D5884" w:rsidP="00D042DB">
                <w:pPr>
                  <w:pStyle w:val="Normalformulaire"/>
                  <w:spacing w:line="276" w:lineRule="auto"/>
                  <w:rPr>
                    <w:rFonts w:cs="Arial"/>
                  </w:rPr>
                </w:pPr>
                <w:r w:rsidRPr="00E44FF6">
                  <w:rPr>
                    <w:rStyle w:val="Textedelespacerserv"/>
                    <w:rFonts w:cs="Arial"/>
                    <w:i/>
                    <w:iCs/>
                  </w:rPr>
                  <w:t>Précisez la section.</w:t>
                </w:r>
              </w:p>
            </w:sdtContent>
          </w:sdt>
          <w:p w14:paraId="020FBD3F" w14:textId="739A42A9" w:rsidR="00D042DB" w:rsidRPr="00E44FF6" w:rsidRDefault="00D042DB" w:rsidP="00C33263">
            <w:pPr>
              <w:pStyle w:val="Normalformulaire"/>
              <w:spacing w:after="0" w:line="276" w:lineRule="auto"/>
              <w:rPr>
                <w:rFonts w:cs="Arial"/>
              </w:rPr>
            </w:pPr>
          </w:p>
          <w:p w14:paraId="30DBD12F" w14:textId="4C92CFD1" w:rsidR="00D042DB" w:rsidRPr="00E44FF6" w:rsidRDefault="00D042DB" w:rsidP="00C33263">
            <w:pPr>
              <w:pStyle w:val="Normalformulaire"/>
              <w:spacing w:after="0" w:line="276" w:lineRule="auto"/>
              <w:rPr>
                <w:rFonts w:cs="Arial"/>
              </w:rPr>
            </w:pPr>
          </w:p>
        </w:tc>
      </w:tr>
      <w:tr w:rsidR="00D042DB" w:rsidRPr="00E44FF6" w14:paraId="3F0DEE95" w14:textId="77777777" w:rsidTr="00C33263">
        <w:trPr>
          <w:trHeight w:val="272"/>
        </w:trPr>
        <w:tc>
          <w:tcPr>
            <w:tcW w:w="928" w:type="dxa"/>
            <w:shd w:val="clear" w:color="auto" w:fill="D9E2F3" w:themeFill="accent1" w:themeFillTint="33"/>
          </w:tcPr>
          <w:p w14:paraId="7A70A351" w14:textId="55ECA822" w:rsidR="00D042DB" w:rsidRPr="00E44FF6" w:rsidRDefault="00D042DB" w:rsidP="00C33263">
            <w:pPr>
              <w:pStyle w:val="Normalformulaire"/>
              <w:spacing w:after="0"/>
              <w:rPr>
                <w:rFonts w:cs="Arial"/>
              </w:rPr>
            </w:pPr>
            <w:r>
              <w:rPr>
                <w:rFonts w:cs="Arial"/>
              </w:rPr>
              <w:t>2.3.7.2</w:t>
            </w:r>
          </w:p>
        </w:tc>
        <w:tc>
          <w:tcPr>
            <w:tcW w:w="8930" w:type="dxa"/>
            <w:shd w:val="clear" w:color="auto" w:fill="D9E2F3" w:themeFill="accent1" w:themeFillTint="33"/>
          </w:tcPr>
          <w:p w14:paraId="4E365921" w14:textId="54B7BC43" w:rsidR="00D042DB" w:rsidRPr="00E44FF6" w:rsidRDefault="00D042DB" w:rsidP="00C33263">
            <w:pPr>
              <w:pStyle w:val="Normalformulaire"/>
              <w:spacing w:after="0"/>
              <w:rPr>
                <w:rFonts w:cs="Arial"/>
              </w:rPr>
            </w:pPr>
            <w:r w:rsidRPr="005701C7">
              <w:t xml:space="preserve">Pour une reconstruction, les </w:t>
            </w:r>
            <w:r>
              <w:t>justifications qui expliquent</w:t>
            </w:r>
            <w:r w:rsidRPr="005701C7">
              <w:t xml:space="preserve"> que l’ouvrage n’attei</w:t>
            </w:r>
            <w:r>
              <w:t>gne</w:t>
            </w:r>
            <w:r w:rsidRPr="005701C7">
              <w:t xml:space="preserve"> pas les normes de conception et de performance prévues au ROPI</w:t>
            </w:r>
            <w:r>
              <w:t xml:space="preserve"> (i</w:t>
            </w:r>
            <w:r w:rsidRPr="005701C7">
              <w:t>nclut notamment la topographie particulière des lieux,</w:t>
            </w:r>
            <w:r w:rsidRPr="005701C7" w:rsidDel="002203E0">
              <w:t xml:space="preserve"> ainsi que</w:t>
            </w:r>
            <w:r w:rsidRPr="005701C7">
              <w:t xml:space="preserve"> les normes de performance de remplacement proposées en lien avec ces raisons</w:t>
            </w:r>
            <w:r>
              <w:t>)</w:t>
            </w:r>
          </w:p>
        </w:tc>
        <w:tc>
          <w:tcPr>
            <w:tcW w:w="7036" w:type="dxa"/>
            <w:shd w:val="clear" w:color="auto" w:fill="D9E2F3" w:themeFill="accent1" w:themeFillTint="33"/>
          </w:tcPr>
          <w:sdt>
            <w:sdtPr>
              <w:rPr>
                <w:rFonts w:cs="Arial"/>
              </w:rPr>
              <w:id w:val="250704900"/>
              <w:placeholder>
                <w:docPart w:val="B6F9DE1F221E465B90B53C0CDA65A68E"/>
              </w:placeholder>
              <w:showingPlcHdr/>
            </w:sdtPr>
            <w:sdtEndPr/>
            <w:sdtContent>
              <w:p w14:paraId="160626D3" w14:textId="0497F7F0" w:rsidR="00D042DB" w:rsidRPr="00E44FF6" w:rsidRDefault="009D5884" w:rsidP="00C33263">
                <w:pPr>
                  <w:pStyle w:val="Normalformulaire"/>
                  <w:spacing w:after="0" w:line="276" w:lineRule="auto"/>
                  <w:rPr>
                    <w:rFonts w:cs="Arial"/>
                  </w:rPr>
                </w:pPr>
                <w:r w:rsidRPr="00E44FF6">
                  <w:rPr>
                    <w:rStyle w:val="Textedelespacerserv"/>
                    <w:rFonts w:cs="Arial"/>
                    <w:i/>
                    <w:iCs/>
                  </w:rPr>
                  <w:t>Précisez la section.</w:t>
                </w:r>
              </w:p>
            </w:sdtContent>
          </w:sdt>
          <w:p w14:paraId="228D7453" w14:textId="77777777" w:rsidR="00D042DB" w:rsidRDefault="00D042DB" w:rsidP="00C33263">
            <w:pPr>
              <w:pStyle w:val="Normalformulaire"/>
              <w:spacing w:after="0" w:line="276" w:lineRule="auto"/>
              <w:rPr>
                <w:rFonts w:cs="Arial"/>
              </w:rPr>
            </w:pPr>
          </w:p>
          <w:p w14:paraId="55986D02" w14:textId="1AE3C070" w:rsidR="00302EE3" w:rsidRDefault="006479BE" w:rsidP="00C33263">
            <w:pPr>
              <w:pStyle w:val="Normalformulaire"/>
              <w:spacing w:after="0" w:line="276" w:lineRule="auto"/>
              <w:rPr>
                <w:rFonts w:cs="Arial"/>
              </w:rPr>
            </w:pPr>
            <w:sdt>
              <w:sdtPr>
                <w:rPr>
                  <w:rFonts w:cs="Arial"/>
                </w:rPr>
                <w:id w:val="897630676"/>
                <w14:checkbox>
                  <w14:checked w14:val="0"/>
                  <w14:checkedState w14:val="2612" w14:font="MS Gothic"/>
                  <w14:uncheckedState w14:val="2610" w14:font="MS Gothic"/>
                </w14:checkbox>
              </w:sdtPr>
              <w:sdtEndPr/>
              <w:sdtContent>
                <w:r w:rsidR="00302EE3">
                  <w:rPr>
                    <w:rFonts w:ascii="MS Gothic" w:hAnsi="MS Gothic" w:cs="Arial" w:hint="eastAsia"/>
                  </w:rPr>
                  <w:t>☐</w:t>
                </w:r>
              </w:sdtContent>
            </w:sdt>
            <w:r w:rsidR="00302EE3">
              <w:rPr>
                <w:rFonts w:cs="Arial"/>
              </w:rPr>
              <w:t xml:space="preserve"> Ne s’applique pas (ce n’est pas une reconstruction)</w:t>
            </w:r>
          </w:p>
          <w:p w14:paraId="050C2C58" w14:textId="2E5A478E" w:rsidR="00302EE3" w:rsidRPr="00E44FF6" w:rsidRDefault="006479BE" w:rsidP="00C33263">
            <w:pPr>
              <w:pStyle w:val="Normalformulaire"/>
              <w:spacing w:after="0" w:line="276" w:lineRule="auto"/>
              <w:rPr>
                <w:rFonts w:cs="Arial"/>
              </w:rPr>
            </w:pPr>
            <w:sdt>
              <w:sdtPr>
                <w:rPr>
                  <w:rFonts w:cs="Arial"/>
                </w:rPr>
                <w:id w:val="-1805149889"/>
                <w14:checkbox>
                  <w14:checked w14:val="0"/>
                  <w14:checkedState w14:val="2612" w14:font="MS Gothic"/>
                  <w14:uncheckedState w14:val="2610" w14:font="MS Gothic"/>
                </w14:checkbox>
              </w:sdtPr>
              <w:sdtEndPr/>
              <w:sdtContent>
                <w:r w:rsidR="00302EE3">
                  <w:rPr>
                    <w:rFonts w:ascii="MS Gothic" w:hAnsi="MS Gothic" w:cs="Arial" w:hint="eastAsia"/>
                  </w:rPr>
                  <w:t>☐</w:t>
                </w:r>
              </w:sdtContent>
            </w:sdt>
            <w:r w:rsidR="00302EE3">
              <w:rPr>
                <w:rFonts w:cs="Arial"/>
              </w:rPr>
              <w:t xml:space="preserve"> Ne s’applique pas (les normes de performance sont atteintes)</w:t>
            </w:r>
          </w:p>
        </w:tc>
      </w:tr>
      <w:tr w:rsidR="00D042DB" w:rsidRPr="00E44FF6" w14:paraId="5F7854A5" w14:textId="77777777" w:rsidTr="00C33263">
        <w:trPr>
          <w:trHeight w:val="272"/>
        </w:trPr>
        <w:tc>
          <w:tcPr>
            <w:tcW w:w="928" w:type="dxa"/>
            <w:shd w:val="clear" w:color="auto" w:fill="D9E2F3" w:themeFill="accent1" w:themeFillTint="33"/>
          </w:tcPr>
          <w:p w14:paraId="14868FF7" w14:textId="73BF4215" w:rsidR="00D042DB" w:rsidRPr="00E44FF6" w:rsidRDefault="00D042DB" w:rsidP="00C33263">
            <w:pPr>
              <w:pStyle w:val="Normalformulaire"/>
              <w:spacing w:after="0"/>
              <w:rPr>
                <w:rFonts w:cs="Arial"/>
              </w:rPr>
            </w:pPr>
            <w:r>
              <w:rPr>
                <w:rFonts w:cs="Arial"/>
              </w:rPr>
              <w:t>2.3.7.3</w:t>
            </w:r>
          </w:p>
        </w:tc>
        <w:tc>
          <w:tcPr>
            <w:tcW w:w="8930" w:type="dxa"/>
            <w:shd w:val="clear" w:color="auto" w:fill="D9E2F3" w:themeFill="accent1" w:themeFillTint="33"/>
          </w:tcPr>
          <w:p w14:paraId="094DB54D" w14:textId="707D24DC" w:rsidR="00D042DB" w:rsidRPr="00E44FF6" w:rsidRDefault="00D042DB" w:rsidP="00C33263">
            <w:pPr>
              <w:pStyle w:val="Normalformulaire"/>
              <w:spacing w:after="0"/>
              <w:rPr>
                <w:rFonts w:cs="Arial"/>
              </w:rPr>
            </w:pPr>
            <w:r w:rsidRPr="005701C7">
              <w:t>Le niveau de protection</w:t>
            </w:r>
            <w:r>
              <w:t xml:space="preserve"> réel et </w:t>
            </w:r>
            <w:r w:rsidRPr="005701C7">
              <w:t>apparent</w:t>
            </w:r>
            <w:r>
              <w:t xml:space="preserve"> de l’ouvrage</w:t>
            </w:r>
          </w:p>
        </w:tc>
        <w:sdt>
          <w:sdtPr>
            <w:rPr>
              <w:rFonts w:cs="Arial"/>
            </w:rPr>
            <w:id w:val="1209534589"/>
            <w:placeholder>
              <w:docPart w:val="19827171E74042AEA18F417C3AF35AF5"/>
            </w:placeholder>
            <w:showingPlcHdr/>
          </w:sdtPr>
          <w:sdtEndPr/>
          <w:sdtContent>
            <w:tc>
              <w:tcPr>
                <w:tcW w:w="7036" w:type="dxa"/>
                <w:shd w:val="clear" w:color="auto" w:fill="D9E2F3" w:themeFill="accent1" w:themeFillTint="33"/>
              </w:tcPr>
              <w:p w14:paraId="41B8894E" w14:textId="7C5FD262" w:rsidR="00D042DB" w:rsidRPr="00E44FF6" w:rsidRDefault="009D5884" w:rsidP="00D042DB">
                <w:pPr>
                  <w:pStyle w:val="Normalformulaire"/>
                  <w:spacing w:line="276" w:lineRule="auto"/>
                  <w:rPr>
                    <w:rFonts w:cs="Arial"/>
                  </w:rPr>
                </w:pPr>
                <w:r w:rsidRPr="00E44FF6">
                  <w:rPr>
                    <w:rStyle w:val="Textedelespacerserv"/>
                    <w:rFonts w:cs="Arial"/>
                    <w:i/>
                    <w:iCs/>
                  </w:rPr>
                  <w:t>Précisez la section.</w:t>
                </w:r>
              </w:p>
            </w:tc>
          </w:sdtContent>
        </w:sdt>
      </w:tr>
    </w:tbl>
    <w:p w14:paraId="26887956" w14:textId="77777777" w:rsidR="00A61CEE" w:rsidRDefault="00A61CEE" w:rsidP="00A61CEE"/>
    <w:p w14:paraId="284080D4" w14:textId="77777777" w:rsidR="005E3AE6" w:rsidRDefault="005E3AE6" w:rsidP="005E3AE6">
      <w:pPr>
        <w:pStyle w:val="Question"/>
      </w:pPr>
      <w:r>
        <w:t>2.3.8</w:t>
      </w:r>
      <w:r>
        <w:tab/>
        <w:t>Fournissez une étude hydraulique et hydrologique signée par un ingénieur et permettant d’évaluer l’impact hydraulique du projet sur le régime d’écoulement en amont et en aval de l’ouvrage, notamment les risques d’inondation et d’obstruction (art. 165.2 al. 2 (7) REAFIE).</w:t>
      </w:r>
    </w:p>
    <w:p w14:paraId="0D33357B" w14:textId="0E152D9B" w:rsidR="00A61CEE" w:rsidRDefault="005E3AE6" w:rsidP="005E3AE6">
      <w:pPr>
        <w:pStyle w:val="QuestionInfo"/>
      </w:pPr>
      <w:r>
        <w:t>Notez que le document « Recevabilité des projets en milieux hydriques – Étude hydrologique et hydraulique » précise le contenu attendu d’une telle étude.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04323013"/>
          <w15:repeatingSection/>
        </w:sdtPr>
        <w:sdtEndPr/>
        <w:sdtContent>
          <w:sdt>
            <w:sdtPr>
              <w:rPr>
                <w:rFonts w:cs="Arial"/>
              </w:rPr>
              <w:id w:val="922606287"/>
              <w:placeholder>
                <w:docPart w:val="5C66A5B8C400429794CEE8D7C44B6ED6"/>
              </w:placeholder>
              <w15:repeatingSectionItem/>
            </w:sdtPr>
            <w:sdtEndPr/>
            <w:sdtContent>
              <w:sdt>
                <w:sdtPr>
                  <w:rPr>
                    <w:rFonts w:cs="Arial"/>
                  </w:rPr>
                  <w:id w:val="-1431269696"/>
                  <w15:repeatingSection/>
                </w:sdtPr>
                <w:sdtEndPr/>
                <w:sdtContent>
                  <w:sdt>
                    <w:sdtPr>
                      <w:rPr>
                        <w:rFonts w:cs="Arial"/>
                      </w:rPr>
                      <w:id w:val="-1205096912"/>
                      <w:placeholder>
                        <w:docPart w:val="5C66A5B8C400429794CEE8D7C44B6ED6"/>
                      </w:placeholder>
                      <w15:repeatingSectionItem/>
                    </w:sdtPr>
                    <w:sdtEndPr/>
                    <w:sdtContent>
                      <w:tr w:rsidR="005E3AE6" w:rsidRPr="00E44FF6" w14:paraId="3497EDC1" w14:textId="77777777" w:rsidTr="00C33263">
                        <w:trPr>
                          <w:trHeight w:val="448"/>
                          <w:jc w:val="center"/>
                        </w:trPr>
                        <w:sdt>
                          <w:sdtPr>
                            <w:rPr>
                              <w:rFonts w:cs="Arial"/>
                            </w:rPr>
                            <w:id w:val="-945848384"/>
                            <w:placeholder>
                              <w:docPart w:val="9C0DC5361147485EBD0ACE819E62C6D2"/>
                            </w:placeholder>
                            <w:showingPlcHdr/>
                          </w:sdtPr>
                          <w:sdtEndPr/>
                          <w:sdtContent>
                            <w:tc>
                              <w:tcPr>
                                <w:tcW w:w="10768" w:type="dxa"/>
                                <w:shd w:val="clear" w:color="auto" w:fill="D9E2F3" w:themeFill="accent1" w:themeFillTint="33"/>
                              </w:tcPr>
                              <w:p w14:paraId="3C90EE37"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095909936"/>
                            <w:placeholder>
                              <w:docPart w:val="E90A9B41CB4C411DB0D3C3C1316DBFDA"/>
                            </w:placeholder>
                            <w:showingPlcHdr/>
                          </w:sdtPr>
                          <w:sdtEndPr/>
                          <w:sdtContent>
                            <w:tc>
                              <w:tcPr>
                                <w:tcW w:w="6200" w:type="dxa"/>
                                <w:shd w:val="clear" w:color="auto" w:fill="D9E2F3" w:themeFill="accent1" w:themeFillTint="33"/>
                              </w:tcPr>
                              <w:p w14:paraId="1F0F9A1C"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94E3E61" w14:textId="3C87D210" w:rsidR="00A61CEE" w:rsidRDefault="005E3AE6" w:rsidP="005E3AE6">
      <w:pPr>
        <w:pStyle w:val="Question"/>
      </w:pPr>
      <w:r>
        <w:lastRenderedPageBreak/>
        <w:t>2.3.9</w:t>
      </w:r>
      <w:r>
        <w:tab/>
      </w:r>
      <w:r w:rsidRPr="005E3AE6">
        <w:t>Fournissez une étude hydrogéomorphologique signée par une personne ayant des compétences dans le domaine de l’hydrogéomorphologie et permettant d’évaluer les impacts géomorphologiques en amont et en aval de l’ouvrage, notamment les risques d’érosion (art. 165.2 al. 2 (8)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19170416"/>
          <w15:repeatingSection/>
        </w:sdtPr>
        <w:sdtEndPr/>
        <w:sdtContent>
          <w:sdt>
            <w:sdtPr>
              <w:rPr>
                <w:rFonts w:cs="Arial"/>
              </w:rPr>
              <w:id w:val="1034619272"/>
              <w:placeholder>
                <w:docPart w:val="C2B9C6E8893147B181586C86E1718465"/>
              </w:placeholder>
              <w15:repeatingSectionItem/>
            </w:sdtPr>
            <w:sdtEndPr/>
            <w:sdtContent>
              <w:sdt>
                <w:sdtPr>
                  <w:rPr>
                    <w:rFonts w:cs="Arial"/>
                  </w:rPr>
                  <w:id w:val="-484935979"/>
                  <w15:repeatingSection/>
                </w:sdtPr>
                <w:sdtEndPr/>
                <w:sdtContent>
                  <w:sdt>
                    <w:sdtPr>
                      <w:rPr>
                        <w:rFonts w:cs="Arial"/>
                      </w:rPr>
                      <w:id w:val="308225375"/>
                      <w:placeholder>
                        <w:docPart w:val="C2B9C6E8893147B181586C86E1718465"/>
                      </w:placeholder>
                      <w15:repeatingSectionItem/>
                    </w:sdtPr>
                    <w:sdtEndPr/>
                    <w:sdtContent>
                      <w:tr w:rsidR="005E3AE6" w:rsidRPr="00E44FF6" w14:paraId="16F038BC" w14:textId="77777777" w:rsidTr="00C33263">
                        <w:trPr>
                          <w:trHeight w:val="448"/>
                          <w:jc w:val="center"/>
                        </w:trPr>
                        <w:sdt>
                          <w:sdtPr>
                            <w:rPr>
                              <w:rFonts w:cs="Arial"/>
                            </w:rPr>
                            <w:id w:val="-168255711"/>
                            <w:placeholder>
                              <w:docPart w:val="01F2B369E7B34173AA619890773032A2"/>
                            </w:placeholder>
                            <w:showingPlcHdr/>
                          </w:sdtPr>
                          <w:sdtEndPr/>
                          <w:sdtContent>
                            <w:tc>
                              <w:tcPr>
                                <w:tcW w:w="10768" w:type="dxa"/>
                                <w:shd w:val="clear" w:color="auto" w:fill="D9E2F3" w:themeFill="accent1" w:themeFillTint="33"/>
                              </w:tcPr>
                              <w:p w14:paraId="53305BC1"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606315958"/>
                            <w:placeholder>
                              <w:docPart w:val="62DF906B9525442DA037221A55799137"/>
                            </w:placeholder>
                            <w:showingPlcHdr/>
                          </w:sdtPr>
                          <w:sdtEndPr/>
                          <w:sdtContent>
                            <w:tc>
                              <w:tcPr>
                                <w:tcW w:w="6200" w:type="dxa"/>
                                <w:shd w:val="clear" w:color="auto" w:fill="D9E2F3" w:themeFill="accent1" w:themeFillTint="33"/>
                              </w:tcPr>
                              <w:p w14:paraId="013CDCD3"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C7074B8" w14:textId="77777777" w:rsidR="005E3AE6" w:rsidRDefault="005E3AE6" w:rsidP="005E3AE6">
      <w:pPr>
        <w:pStyle w:val="Question"/>
      </w:pPr>
      <w:r>
        <w:t>2.3.10</w:t>
      </w:r>
      <w:r>
        <w:tab/>
        <w:t>Fournissez la délimitation de l’étendue maximale de la zone exposée en cas de défaillance, de surverse ou de contournement et l’identification des éléments vulnérables dans cette zone (art. 165.2 al. 2 (9) REAFIE).</w:t>
      </w:r>
    </w:p>
    <w:p w14:paraId="2DFF7A1C" w14:textId="1100C1E7" w:rsidR="005E3AE6" w:rsidRDefault="005E3AE6" w:rsidP="005E3AE6">
      <w:pPr>
        <w:pStyle w:val="QuestionInfo"/>
        <w:rPr>
          <w:i/>
          <w:iCs/>
        </w:rPr>
      </w:pPr>
      <w:r>
        <w:t xml:space="preserve">Pour obtenir des précisions sur la méthode de délimitation de la zone exposée, consultez la section 4.6 du guide </w:t>
      </w:r>
      <w:r w:rsidRPr="005E3AE6">
        <w:rPr>
          <w:i/>
          <w:iCs/>
        </w:rPr>
        <w:t>Études de caractérisation et de performance des ouvrages de protection contre les inondations : Guide de réalisation et bonnes pratiques associées.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549830564"/>
          <w15:repeatingSection/>
        </w:sdtPr>
        <w:sdtEndPr/>
        <w:sdtContent>
          <w:sdt>
            <w:sdtPr>
              <w:rPr>
                <w:rFonts w:cs="Arial"/>
              </w:rPr>
              <w:id w:val="117734214"/>
              <w:placeholder>
                <w:docPart w:val="1537849416F74A1390D04871F5320273"/>
              </w:placeholder>
              <w15:repeatingSectionItem/>
            </w:sdtPr>
            <w:sdtEndPr/>
            <w:sdtContent>
              <w:sdt>
                <w:sdtPr>
                  <w:rPr>
                    <w:rFonts w:cs="Arial"/>
                  </w:rPr>
                  <w:id w:val="-1688588013"/>
                  <w15:repeatingSection/>
                </w:sdtPr>
                <w:sdtEndPr/>
                <w:sdtContent>
                  <w:sdt>
                    <w:sdtPr>
                      <w:rPr>
                        <w:rFonts w:cs="Arial"/>
                      </w:rPr>
                      <w:id w:val="-268780157"/>
                      <w:placeholder>
                        <w:docPart w:val="1537849416F74A1390D04871F5320273"/>
                      </w:placeholder>
                      <w15:repeatingSectionItem/>
                    </w:sdtPr>
                    <w:sdtEndPr/>
                    <w:sdtContent>
                      <w:tr w:rsidR="005E3AE6" w:rsidRPr="00E44FF6" w14:paraId="4A97D7C9" w14:textId="77777777" w:rsidTr="00C33263">
                        <w:trPr>
                          <w:trHeight w:val="448"/>
                          <w:jc w:val="center"/>
                        </w:trPr>
                        <w:sdt>
                          <w:sdtPr>
                            <w:rPr>
                              <w:rFonts w:cs="Arial"/>
                            </w:rPr>
                            <w:id w:val="-1047910106"/>
                            <w:placeholder>
                              <w:docPart w:val="1C324C6A9BBA4852B6260652808B9072"/>
                            </w:placeholder>
                            <w:showingPlcHdr/>
                          </w:sdtPr>
                          <w:sdtEndPr/>
                          <w:sdtContent>
                            <w:tc>
                              <w:tcPr>
                                <w:tcW w:w="10768" w:type="dxa"/>
                                <w:shd w:val="clear" w:color="auto" w:fill="D9E2F3" w:themeFill="accent1" w:themeFillTint="33"/>
                              </w:tcPr>
                              <w:p w14:paraId="62B1838D"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418557849"/>
                            <w:placeholder>
                              <w:docPart w:val="BEED34DAA91A4B40B47060594552D3C4"/>
                            </w:placeholder>
                            <w:showingPlcHdr/>
                          </w:sdtPr>
                          <w:sdtEndPr/>
                          <w:sdtContent>
                            <w:tc>
                              <w:tcPr>
                                <w:tcW w:w="6200" w:type="dxa"/>
                                <w:shd w:val="clear" w:color="auto" w:fill="D9E2F3" w:themeFill="accent1" w:themeFillTint="33"/>
                              </w:tcPr>
                              <w:p w14:paraId="4F1097AE"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E928C6F" w14:textId="1B61A2F1" w:rsidR="005E3AE6" w:rsidRDefault="005E3AE6" w:rsidP="005E3AE6">
      <w:pPr>
        <w:pStyle w:val="Question"/>
      </w:pPr>
      <w:r>
        <w:t>2.3.11</w:t>
      </w:r>
      <w:r>
        <w:tab/>
      </w:r>
      <w:r w:rsidRPr="005E3AE6">
        <w:t>Lorsque les travaux ne sont pas réalisés par la municipalité concernée par l’ouvrage de protection contre les inondations, fournissez une attestation de la municipalité et de la municipalité régionale de comté (MRC) concernées confirmant leur accord pour la réalisation des travaux (art. 165.2 al. 2 (12)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747504740"/>
          <w15:repeatingSection/>
        </w:sdtPr>
        <w:sdtEndPr/>
        <w:sdtContent>
          <w:sdt>
            <w:sdtPr>
              <w:rPr>
                <w:rFonts w:cs="Arial"/>
              </w:rPr>
              <w:id w:val="-24943882"/>
              <w:placeholder>
                <w:docPart w:val="73DC8A7FD02A488A82E013F732CB8393"/>
              </w:placeholder>
              <w15:repeatingSectionItem/>
            </w:sdtPr>
            <w:sdtEndPr/>
            <w:sdtContent>
              <w:sdt>
                <w:sdtPr>
                  <w:rPr>
                    <w:rFonts w:cs="Arial"/>
                  </w:rPr>
                  <w:id w:val="-1044980741"/>
                  <w15:repeatingSection/>
                </w:sdtPr>
                <w:sdtEndPr/>
                <w:sdtContent>
                  <w:sdt>
                    <w:sdtPr>
                      <w:rPr>
                        <w:rFonts w:cs="Arial"/>
                      </w:rPr>
                      <w:id w:val="-1607184595"/>
                      <w:placeholder>
                        <w:docPart w:val="73DC8A7FD02A488A82E013F732CB8393"/>
                      </w:placeholder>
                      <w15:repeatingSectionItem/>
                    </w:sdtPr>
                    <w:sdtEndPr/>
                    <w:sdtContent>
                      <w:tr w:rsidR="005C503C" w:rsidRPr="00E44FF6" w14:paraId="4CBBC1DB" w14:textId="77777777" w:rsidTr="00D93ED3">
                        <w:trPr>
                          <w:trHeight w:val="448"/>
                          <w:jc w:val="center"/>
                        </w:trPr>
                        <w:sdt>
                          <w:sdtPr>
                            <w:rPr>
                              <w:rFonts w:cs="Arial"/>
                            </w:rPr>
                            <w:id w:val="-1230309378"/>
                            <w:placeholder>
                              <w:docPart w:val="970D5C107B634E5B9E63579C69F1EDBC"/>
                            </w:placeholder>
                            <w:showingPlcHdr/>
                          </w:sdtPr>
                          <w:sdtEndPr/>
                          <w:sdtContent>
                            <w:tc>
                              <w:tcPr>
                                <w:tcW w:w="10768" w:type="dxa"/>
                                <w:shd w:val="clear" w:color="auto" w:fill="D9E2F3" w:themeFill="accent1" w:themeFillTint="33"/>
                              </w:tcPr>
                              <w:p w14:paraId="5EAAEBB7" w14:textId="77777777" w:rsidR="005C503C" w:rsidRPr="00E44FF6" w:rsidRDefault="005C503C" w:rsidP="00D93ED3">
                                <w:pPr>
                                  <w:pStyle w:val="Normalformulaire"/>
                                  <w:spacing w:after="0"/>
                                  <w:rPr>
                                    <w:rFonts w:cs="Arial"/>
                                  </w:rPr>
                                </w:pPr>
                                <w:r w:rsidRPr="00E44FF6">
                                  <w:rPr>
                                    <w:rStyle w:val="Textedelespacerserv"/>
                                    <w:rFonts w:cs="Arial"/>
                                    <w:i/>
                                    <w:iCs/>
                                  </w:rPr>
                                  <w:t>Indiquez le nom du document.</w:t>
                                </w:r>
                              </w:p>
                            </w:tc>
                          </w:sdtContent>
                        </w:sdt>
                        <w:sdt>
                          <w:sdtPr>
                            <w:rPr>
                              <w:rFonts w:cs="Arial"/>
                            </w:rPr>
                            <w:id w:val="1199668159"/>
                            <w:placeholder>
                              <w:docPart w:val="ADFC5D9E01A14CA89A364A2A2813132A"/>
                            </w:placeholder>
                            <w:showingPlcHdr/>
                          </w:sdtPr>
                          <w:sdtEndPr/>
                          <w:sdtContent>
                            <w:tc>
                              <w:tcPr>
                                <w:tcW w:w="6200" w:type="dxa"/>
                                <w:shd w:val="clear" w:color="auto" w:fill="D9E2F3" w:themeFill="accent1" w:themeFillTint="33"/>
                              </w:tcPr>
                              <w:p w14:paraId="5E21AB76" w14:textId="77777777" w:rsidR="005C503C" w:rsidRPr="00E44FF6" w:rsidRDefault="005C503C" w:rsidP="00D93ED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B64E650" w14:textId="77777777" w:rsidR="005E3AE6" w:rsidRDefault="005E3AE6" w:rsidP="005E3AE6">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E3AE6" w:rsidRPr="00E44FF6" w14:paraId="59DAE7CD"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28E44FEC" w14:textId="37689652" w:rsidR="005E3AE6" w:rsidRPr="00E44FF6" w:rsidRDefault="006479BE" w:rsidP="00C33263">
            <w:pPr>
              <w:pStyle w:val="Normalformulaire"/>
              <w:keepNext/>
              <w:spacing w:after="0"/>
              <w:rPr>
                <w:rFonts w:cs="Arial"/>
              </w:rPr>
            </w:pPr>
            <w:sdt>
              <w:sdtPr>
                <w:rPr>
                  <w:rFonts w:cs="Arial"/>
                </w:rPr>
                <w:id w:val="683399276"/>
                <w14:checkbox>
                  <w14:checked w14:val="0"/>
                  <w14:checkedState w14:val="2612" w14:font="MS Gothic"/>
                  <w14:uncheckedState w14:val="2610" w14:font="MS Gothic"/>
                </w14:checkbox>
              </w:sdtPr>
              <w:sdtEndPr/>
              <w:sdtContent>
                <w:r w:rsidR="005E3AE6" w:rsidRPr="00A61CEE">
                  <w:rPr>
                    <w:rFonts w:ascii="Segoe UI Symbol" w:hAnsi="Segoe UI Symbol" w:cs="Segoe UI Symbol"/>
                  </w:rPr>
                  <w:t>☐</w:t>
                </w:r>
              </w:sdtContent>
            </w:sdt>
            <w:r w:rsidR="005E3AE6" w:rsidRPr="00E44FF6">
              <w:rPr>
                <w:rFonts w:cs="Arial"/>
              </w:rPr>
              <w:t xml:space="preserve"> Ne s’applique pas</w:t>
            </w:r>
            <w:r w:rsidR="005E3AE6">
              <w:rPr>
                <w:rFonts w:cs="Arial"/>
              </w:rPr>
              <w:t xml:space="preserve"> (</w:t>
            </w:r>
            <w:r w:rsidR="005E3AE6">
              <w:rPr>
                <w:rFonts w:eastAsia="Segoe UI Symbol" w:cstheme="minorHAnsi"/>
                <w:color w:val="000000" w:themeColor="text1"/>
              </w:rPr>
              <w:t>le demandeur de l’autorisation est la municipalité concernée</w:t>
            </w:r>
            <w:r w:rsidR="005E3AE6">
              <w:rPr>
                <w:rFonts w:cs="Arial"/>
              </w:rPr>
              <w:t xml:space="preserve">). </w:t>
            </w:r>
          </w:p>
        </w:tc>
      </w:tr>
    </w:tbl>
    <w:p w14:paraId="3FDD3BF0" w14:textId="0BFDB9DD" w:rsidR="005E3AE6" w:rsidRDefault="005E3AE6" w:rsidP="005E3AE6">
      <w:pPr>
        <w:pStyle w:val="Question"/>
      </w:pPr>
      <w:r>
        <w:t>2.3.12</w:t>
      </w:r>
      <w:r>
        <w:tab/>
      </w:r>
      <w:r w:rsidRPr="005E3AE6">
        <w:t>La demande concerne-t-elle l’implantation d’un OPI (art. 165.2 al.2 (4)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E3AE6" w:rsidRPr="00225C32" w14:paraId="5D577B52" w14:textId="77777777" w:rsidTr="00C33263">
        <w:trPr>
          <w:trHeight w:val="272"/>
        </w:trPr>
        <w:tc>
          <w:tcPr>
            <w:tcW w:w="1637" w:type="dxa"/>
            <w:shd w:val="clear" w:color="auto" w:fill="D9E2F3" w:themeFill="accent1" w:themeFillTint="33"/>
          </w:tcPr>
          <w:p w14:paraId="4D33F554" w14:textId="77777777" w:rsidR="005E3AE6" w:rsidRPr="00225C32" w:rsidRDefault="006479BE" w:rsidP="00C33263">
            <w:pPr>
              <w:spacing w:after="0"/>
              <w:rPr>
                <w:rFonts w:eastAsia="MS Gothic" w:cs="Arial"/>
                <w:bCs/>
                <w:szCs w:val="20"/>
              </w:rPr>
            </w:pPr>
            <w:sdt>
              <w:sdtPr>
                <w:rPr>
                  <w:rFonts w:eastAsia="MS Gothic" w:cs="Arial"/>
                  <w:bCs/>
                  <w:szCs w:val="20"/>
                </w:rPr>
                <w:id w:val="1847049419"/>
                <w14:checkbox>
                  <w14:checked w14:val="0"/>
                  <w14:checkedState w14:val="2612" w14:font="MS Gothic"/>
                  <w14:uncheckedState w14:val="2610" w14:font="MS Gothic"/>
                </w14:checkbox>
              </w:sdtPr>
              <w:sdtEndPr/>
              <w:sdtContent>
                <w:r w:rsidR="005E3AE6" w:rsidRPr="00225C32">
                  <w:rPr>
                    <w:rFonts w:ascii="Segoe UI Symbol" w:eastAsia="MS Gothic" w:hAnsi="Segoe UI Symbol" w:cs="Segoe UI Symbol"/>
                    <w:bCs/>
                    <w:szCs w:val="20"/>
                  </w:rPr>
                  <w:t>☐</w:t>
                </w:r>
              </w:sdtContent>
            </w:sdt>
            <w:r w:rsidR="005E3AE6" w:rsidRPr="00225C32">
              <w:rPr>
                <w:rFonts w:eastAsia="MS Gothic" w:cs="Arial"/>
                <w:bCs/>
                <w:szCs w:val="20"/>
              </w:rPr>
              <w:t>Oui</w:t>
            </w:r>
            <w:r w:rsidR="005E3AE6" w:rsidRPr="00225C32">
              <w:rPr>
                <w:rFonts w:eastAsia="MS Gothic" w:cs="Arial"/>
                <w:bCs/>
                <w:szCs w:val="20"/>
              </w:rPr>
              <w:tab/>
              <w:t xml:space="preserve"> </w:t>
            </w:r>
            <w:sdt>
              <w:sdtPr>
                <w:rPr>
                  <w:rFonts w:eastAsia="MS Gothic" w:cs="Arial"/>
                  <w:bCs/>
                  <w:szCs w:val="20"/>
                </w:rPr>
                <w:id w:val="810835797"/>
                <w14:checkbox>
                  <w14:checked w14:val="0"/>
                  <w14:checkedState w14:val="2612" w14:font="MS Gothic"/>
                  <w14:uncheckedState w14:val="2610" w14:font="MS Gothic"/>
                </w14:checkbox>
              </w:sdtPr>
              <w:sdtEndPr/>
              <w:sdtContent>
                <w:r w:rsidR="005E3AE6" w:rsidRPr="00225C32">
                  <w:rPr>
                    <w:rFonts w:ascii="Segoe UI Symbol" w:eastAsia="MS Gothic" w:hAnsi="Segoe UI Symbol" w:cs="Segoe UI Symbol"/>
                    <w:bCs/>
                    <w:szCs w:val="20"/>
                  </w:rPr>
                  <w:t>☐</w:t>
                </w:r>
              </w:sdtContent>
            </w:sdt>
            <w:r w:rsidR="005E3AE6" w:rsidRPr="00225C32">
              <w:rPr>
                <w:rFonts w:eastAsia="MS Gothic" w:cs="Arial"/>
                <w:bCs/>
                <w:szCs w:val="20"/>
              </w:rPr>
              <w:t>Non</w:t>
            </w:r>
          </w:p>
        </w:tc>
      </w:tr>
    </w:tbl>
    <w:p w14:paraId="0022D089" w14:textId="44B163FA" w:rsidR="005E3AE6" w:rsidRDefault="005E3AE6" w:rsidP="005E3AE6">
      <w:pPr>
        <w:pStyle w:val="Siouinon"/>
      </w:pPr>
      <w:r w:rsidRPr="00F73CD8">
        <w:t xml:space="preserve">Si vous avez répondu Non, </w:t>
      </w:r>
      <w:r>
        <w:t>passez à la section 2.4.</w:t>
      </w:r>
    </w:p>
    <w:p w14:paraId="2C9F38C9" w14:textId="77777777" w:rsidR="005E3AE6" w:rsidRDefault="005E3AE6" w:rsidP="005E3AE6">
      <w:pPr>
        <w:pStyle w:val="Question"/>
      </w:pPr>
      <w:r>
        <w:t>2.3.13</w:t>
      </w:r>
      <w:r>
        <w:tab/>
        <w:t>Fournissez une démonstration que l’ouvrage vise la protection d’un territoire dont au moins 75 % des terrains du territoire protégé au niveau de protection visé sont occupés par un bâtiment résidentiel ou un bâtiment non résidentiel au moment de la demande (art. 165.2 al. 2 (4) REAFIE).</w:t>
      </w:r>
    </w:p>
    <w:p w14:paraId="374BF2A6" w14:textId="33462F86" w:rsidR="005E3AE6" w:rsidRDefault="005E3AE6" w:rsidP="005E3AE6">
      <w:pPr>
        <w:pStyle w:val="QuestionInfo"/>
      </w:pPr>
      <w:r>
        <w:t xml:space="preserve">Référez-vous au </w:t>
      </w:r>
      <w:r w:rsidRPr="005E3AE6">
        <w:rPr>
          <w:i/>
          <w:iCs/>
        </w:rPr>
        <w:t>Guide de référence du REAFIE</w:t>
      </w:r>
      <w:r>
        <w:t xml:space="preserve"> pour des précisions et les calculs à effectuer.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E3AE6" w:rsidRPr="00E44FF6" w14:paraId="47788DD6" w14:textId="77777777" w:rsidTr="00C33263">
        <w:trPr>
          <w:trHeight w:val="448"/>
          <w:jc w:val="center"/>
        </w:trPr>
        <w:sdt>
          <w:sdtPr>
            <w:rPr>
              <w:rFonts w:cs="Arial"/>
            </w:rPr>
            <w:id w:val="1542015655"/>
            <w:placeholder>
              <w:docPart w:val="9DE6DF9389374D829506151FD5BFBABD"/>
            </w:placeholder>
            <w:showingPlcHdr/>
          </w:sdtPr>
          <w:sdtEndPr/>
          <w:sdtContent>
            <w:tc>
              <w:tcPr>
                <w:tcW w:w="16968" w:type="dxa"/>
                <w:shd w:val="clear" w:color="auto" w:fill="D9E2F3" w:themeFill="accent1" w:themeFillTint="33"/>
              </w:tcPr>
              <w:p w14:paraId="19B1723F" w14:textId="77777777" w:rsidR="005E3AE6" w:rsidRPr="00E44FF6" w:rsidRDefault="005E3AE6" w:rsidP="00C33263">
                <w:pPr>
                  <w:pStyle w:val="Normalformulaire"/>
                  <w:keepNext/>
                  <w:spacing w:after="0"/>
                  <w:rPr>
                    <w:rFonts w:cs="Arial"/>
                  </w:rPr>
                </w:pPr>
                <w:r w:rsidRPr="00E44FF6">
                  <w:rPr>
                    <w:rStyle w:val="Textedelespacerserv"/>
                    <w:rFonts w:cs="Arial"/>
                    <w:i/>
                    <w:iCs/>
                  </w:rPr>
                  <w:t>Saisissez les informations ou indiquez le nom du document et la section.</w:t>
                </w:r>
              </w:p>
            </w:tc>
          </w:sdtContent>
        </w:sdt>
      </w:tr>
    </w:tbl>
    <w:p w14:paraId="58202A5B" w14:textId="77777777" w:rsidR="005E3AE6" w:rsidRDefault="005E3AE6" w:rsidP="005E3AE6">
      <w:pPr>
        <w:pStyle w:val="Sous-Section"/>
      </w:pPr>
      <w:r w:rsidRPr="005E3AE6">
        <w:t xml:space="preserve">Construction d’un ouvrage de protection contre les inondations - Normes de conception et de performance </w:t>
      </w:r>
    </w:p>
    <w:p w14:paraId="58B54A2A" w14:textId="77777777" w:rsidR="005E3AE6" w:rsidRPr="005E3AE6" w:rsidRDefault="005E3AE6" w:rsidP="005E3AE6">
      <w:pPr>
        <w:pStyle w:val="Question"/>
      </w:pPr>
      <w:r w:rsidRPr="005E3AE6">
        <w:t>2.4.1</w:t>
      </w:r>
      <w:r w:rsidRPr="005E3AE6">
        <w:tab/>
        <w:t>Le rapport de l’ingénieur sur l’ouvrage constate-t-il l’atteinte des normes de conception et de performance (art. 165.2 al. 2 (10) REAFIE)?</w:t>
      </w:r>
    </w:p>
    <w:p w14:paraId="7F7019BD" w14:textId="77777777" w:rsidR="005E3AE6" w:rsidRDefault="005E3AE6" w:rsidP="005E3AE6">
      <w:pPr>
        <w:pStyle w:val="QuestionInfo"/>
      </w:pPr>
      <w:r>
        <w:t>Notez que la construction d’un OPI doit satisfaire aux normes de conception et de performance prescrites par les articles 24 à 28 du ROPI, sauf :</w:t>
      </w:r>
    </w:p>
    <w:p w14:paraId="0A985DC0" w14:textId="51FE9B9E" w:rsidR="005E3AE6" w:rsidRDefault="005E3AE6" w:rsidP="005E3AE6">
      <w:pPr>
        <w:pStyle w:val="Questionliste"/>
      </w:pPr>
      <w:proofErr w:type="gramStart"/>
      <w:r>
        <w:t>la</w:t>
      </w:r>
      <w:proofErr w:type="gramEnd"/>
      <w:r>
        <w:t xml:space="preserve"> norme de l’article 24 du ROPI dans le cas d’une reconstruction d’un ouvrage qui ne peut satisfaire cette norme selon la condition du 2</w:t>
      </w:r>
      <w:r w:rsidRPr="00E61A75">
        <w:rPr>
          <w:vertAlign w:val="superscript"/>
        </w:rPr>
        <w:t>e</w:t>
      </w:r>
      <w:r>
        <w:t xml:space="preserve"> alinéa de l’article 29 du ROPI; </w:t>
      </w:r>
    </w:p>
    <w:p w14:paraId="6B322FB2" w14:textId="63E0BB21" w:rsidR="005E3AE6" w:rsidRPr="005E3AE6" w:rsidRDefault="005E3AE6" w:rsidP="005E3AE6">
      <w:pPr>
        <w:pStyle w:val="Questionliste"/>
        <w:spacing w:after="240"/>
      </w:pPr>
      <w:proofErr w:type="gramStart"/>
      <w:r>
        <w:lastRenderedPageBreak/>
        <w:t>la</w:t>
      </w:r>
      <w:proofErr w:type="gramEnd"/>
      <w:r>
        <w:t xml:space="preserve"> norme de l’article 28 du ROPI, dans le cas d’une implantation, d’une reconstruction ou d’une modification substantielle selon la condition du 4</w:t>
      </w:r>
      <w:r w:rsidRPr="00E61A75">
        <w:rPr>
          <w:vertAlign w:val="superscript"/>
        </w:rPr>
        <w:t>e</w:t>
      </w:r>
      <w:r>
        <w:t xml:space="preserve"> alinéa de l’article 28 du ROPI.</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E3AE6" w:rsidRPr="00225C32" w14:paraId="0F420C6C" w14:textId="77777777" w:rsidTr="00C33263">
        <w:trPr>
          <w:trHeight w:val="272"/>
        </w:trPr>
        <w:tc>
          <w:tcPr>
            <w:tcW w:w="1637" w:type="dxa"/>
            <w:shd w:val="clear" w:color="auto" w:fill="D9E2F3" w:themeFill="accent1" w:themeFillTint="33"/>
          </w:tcPr>
          <w:p w14:paraId="1BF7DF66" w14:textId="77777777" w:rsidR="005E3AE6" w:rsidRPr="00225C32" w:rsidRDefault="006479BE" w:rsidP="00C33263">
            <w:pPr>
              <w:spacing w:after="0"/>
              <w:rPr>
                <w:rFonts w:eastAsia="MS Gothic" w:cs="Arial"/>
                <w:bCs/>
                <w:szCs w:val="20"/>
              </w:rPr>
            </w:pPr>
            <w:sdt>
              <w:sdtPr>
                <w:rPr>
                  <w:rFonts w:eastAsia="MS Gothic" w:cs="Arial"/>
                  <w:bCs/>
                  <w:szCs w:val="20"/>
                </w:rPr>
                <w:id w:val="1019434027"/>
                <w14:checkbox>
                  <w14:checked w14:val="0"/>
                  <w14:checkedState w14:val="2612" w14:font="MS Gothic"/>
                  <w14:uncheckedState w14:val="2610" w14:font="MS Gothic"/>
                </w14:checkbox>
              </w:sdtPr>
              <w:sdtEndPr/>
              <w:sdtContent>
                <w:r w:rsidR="005E3AE6" w:rsidRPr="00225C32">
                  <w:rPr>
                    <w:rFonts w:ascii="Segoe UI Symbol" w:eastAsia="MS Gothic" w:hAnsi="Segoe UI Symbol" w:cs="Segoe UI Symbol"/>
                    <w:bCs/>
                    <w:szCs w:val="20"/>
                  </w:rPr>
                  <w:t>☐</w:t>
                </w:r>
              </w:sdtContent>
            </w:sdt>
            <w:r w:rsidR="005E3AE6" w:rsidRPr="00225C32">
              <w:rPr>
                <w:rFonts w:eastAsia="MS Gothic" w:cs="Arial"/>
                <w:bCs/>
                <w:szCs w:val="20"/>
              </w:rPr>
              <w:t>Oui</w:t>
            </w:r>
            <w:r w:rsidR="005E3AE6" w:rsidRPr="00225C32">
              <w:rPr>
                <w:rFonts w:eastAsia="MS Gothic" w:cs="Arial"/>
                <w:bCs/>
                <w:szCs w:val="20"/>
              </w:rPr>
              <w:tab/>
              <w:t xml:space="preserve"> </w:t>
            </w:r>
            <w:sdt>
              <w:sdtPr>
                <w:rPr>
                  <w:rFonts w:eastAsia="MS Gothic" w:cs="Arial"/>
                  <w:bCs/>
                  <w:szCs w:val="20"/>
                </w:rPr>
                <w:id w:val="1155568414"/>
                <w14:checkbox>
                  <w14:checked w14:val="0"/>
                  <w14:checkedState w14:val="2612" w14:font="MS Gothic"/>
                  <w14:uncheckedState w14:val="2610" w14:font="MS Gothic"/>
                </w14:checkbox>
              </w:sdtPr>
              <w:sdtEndPr/>
              <w:sdtContent>
                <w:r w:rsidR="005E3AE6" w:rsidRPr="00225C32">
                  <w:rPr>
                    <w:rFonts w:ascii="Segoe UI Symbol" w:eastAsia="MS Gothic" w:hAnsi="Segoe UI Symbol" w:cs="Segoe UI Symbol"/>
                    <w:bCs/>
                    <w:szCs w:val="20"/>
                  </w:rPr>
                  <w:t>☐</w:t>
                </w:r>
              </w:sdtContent>
            </w:sdt>
            <w:r w:rsidR="005E3AE6" w:rsidRPr="00225C32">
              <w:rPr>
                <w:rFonts w:eastAsia="MS Gothic" w:cs="Arial"/>
                <w:bCs/>
                <w:szCs w:val="20"/>
              </w:rPr>
              <w:t>Non</w:t>
            </w:r>
          </w:p>
        </w:tc>
      </w:tr>
    </w:tbl>
    <w:p w14:paraId="73E33FD5" w14:textId="42F20A67" w:rsidR="005E3AE6" w:rsidRDefault="005E3AE6" w:rsidP="005E3AE6">
      <w:pPr>
        <w:pStyle w:val="Siouinon"/>
      </w:pPr>
      <w:r w:rsidRPr="00F73CD8">
        <w:t xml:space="preserve">Si vous avez répondu Non, </w:t>
      </w:r>
      <w:r>
        <w:t>passez à la question 2.4.8.</w:t>
      </w:r>
    </w:p>
    <w:p w14:paraId="5CA52B69" w14:textId="42290E6D" w:rsidR="005E3AE6" w:rsidRDefault="005E3AE6" w:rsidP="005E3AE6">
      <w:pPr>
        <w:pStyle w:val="Question"/>
      </w:pPr>
      <w:r>
        <w:t>2.4.2</w:t>
      </w:r>
      <w:r>
        <w:tab/>
      </w:r>
      <w:r w:rsidRPr="005E3AE6">
        <w:t xml:space="preserve">Fournissez une déclaration de l’ingénieur auteur du rapport attestant que les plans et devis sont conformes à ces normes (art. 165.2 al. 2 (10)a)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9162311"/>
          <w15:repeatingSection/>
        </w:sdtPr>
        <w:sdtEndPr/>
        <w:sdtContent>
          <w:sdt>
            <w:sdtPr>
              <w:rPr>
                <w:rFonts w:cs="Arial"/>
              </w:rPr>
              <w:id w:val="-1881545067"/>
              <w:placeholder>
                <w:docPart w:val="923535A920F349328427C8712E340976"/>
              </w:placeholder>
              <w15:repeatingSectionItem/>
            </w:sdtPr>
            <w:sdtEndPr/>
            <w:sdtContent>
              <w:sdt>
                <w:sdtPr>
                  <w:rPr>
                    <w:rFonts w:cs="Arial"/>
                  </w:rPr>
                  <w:id w:val="1356154467"/>
                  <w15:repeatingSection/>
                </w:sdtPr>
                <w:sdtEndPr/>
                <w:sdtContent>
                  <w:sdt>
                    <w:sdtPr>
                      <w:rPr>
                        <w:rFonts w:cs="Arial"/>
                      </w:rPr>
                      <w:id w:val="-1530409631"/>
                      <w:placeholder>
                        <w:docPart w:val="923535A920F349328427C8712E340976"/>
                      </w:placeholder>
                      <w15:repeatingSectionItem/>
                    </w:sdtPr>
                    <w:sdtEndPr/>
                    <w:sdtContent>
                      <w:tr w:rsidR="005E3AE6" w:rsidRPr="00E44FF6" w14:paraId="1DDD8E93" w14:textId="77777777" w:rsidTr="00C33263">
                        <w:trPr>
                          <w:trHeight w:val="448"/>
                          <w:jc w:val="center"/>
                        </w:trPr>
                        <w:sdt>
                          <w:sdtPr>
                            <w:rPr>
                              <w:rFonts w:cs="Arial"/>
                            </w:rPr>
                            <w:id w:val="2064366282"/>
                            <w:placeholder>
                              <w:docPart w:val="2E06A1F735444177AB4EFCD9C6292335"/>
                            </w:placeholder>
                            <w:showingPlcHdr/>
                          </w:sdtPr>
                          <w:sdtEndPr/>
                          <w:sdtContent>
                            <w:tc>
                              <w:tcPr>
                                <w:tcW w:w="10768" w:type="dxa"/>
                                <w:shd w:val="clear" w:color="auto" w:fill="D9E2F3" w:themeFill="accent1" w:themeFillTint="33"/>
                              </w:tcPr>
                              <w:p w14:paraId="60D68906"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020360523"/>
                            <w:placeholder>
                              <w:docPart w:val="813FE2F9A4D94C65B014F48AB8193148"/>
                            </w:placeholder>
                            <w:showingPlcHdr/>
                          </w:sdtPr>
                          <w:sdtEndPr/>
                          <w:sdtContent>
                            <w:tc>
                              <w:tcPr>
                                <w:tcW w:w="6200" w:type="dxa"/>
                                <w:shd w:val="clear" w:color="auto" w:fill="D9E2F3" w:themeFill="accent1" w:themeFillTint="33"/>
                              </w:tcPr>
                              <w:p w14:paraId="2153908F"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47AD954" w14:textId="77777777" w:rsidR="005E3AE6" w:rsidRPr="005E3AE6" w:rsidRDefault="005E3AE6" w:rsidP="005E3AE6">
      <w:pPr>
        <w:pStyle w:val="Question"/>
      </w:pPr>
      <w:r w:rsidRPr="005E3AE6">
        <w:t>2.4.3</w:t>
      </w:r>
      <w:r w:rsidRPr="005E3AE6">
        <w:tab/>
        <w:t>Fournissez une étude hydraulique et hydrologique additionnelle signée par un ingénieur pour démontrer la conformité du projet à l’égard de l’aléa de référence de conception applicable et la méthode utilisée pour le calcul de la revanche hydraulique (art. 165.2 al. 2 (10)b) REAFIE).</w:t>
      </w:r>
    </w:p>
    <w:p w14:paraId="1EC59E97" w14:textId="115BE968" w:rsidR="005E3AE6" w:rsidRDefault="005E3AE6" w:rsidP="005E3AE6">
      <w:pPr>
        <w:pStyle w:val="QuestionInfo"/>
      </w:pPr>
      <w:r>
        <w:t>Notez qu’à cette fin, il est possible d’utiliser l’étude réalisée pour établir les cartes de zones inondables de nouvelle génération (réalisées en vertu de l’art</w:t>
      </w:r>
      <w:r w:rsidR="00417A34">
        <w:t>icle</w:t>
      </w:r>
      <w:r>
        <w:t xml:space="preserve"> 46.0.2.1 </w:t>
      </w:r>
      <w:r w:rsidR="00417A34">
        <w:t xml:space="preserve">de la </w:t>
      </w:r>
      <w:r>
        <w:t>LQE).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32730731"/>
          <w15:repeatingSection/>
        </w:sdtPr>
        <w:sdtEndPr/>
        <w:sdtContent>
          <w:sdt>
            <w:sdtPr>
              <w:rPr>
                <w:rFonts w:cs="Arial"/>
              </w:rPr>
              <w:id w:val="1331873794"/>
              <w:placeholder>
                <w:docPart w:val="CB30988892E74373BFE0CEDA99877C4F"/>
              </w:placeholder>
              <w15:repeatingSectionItem/>
            </w:sdtPr>
            <w:sdtEndPr/>
            <w:sdtContent>
              <w:sdt>
                <w:sdtPr>
                  <w:rPr>
                    <w:rFonts w:cs="Arial"/>
                  </w:rPr>
                  <w:id w:val="1534838356"/>
                  <w15:repeatingSection/>
                </w:sdtPr>
                <w:sdtEndPr/>
                <w:sdtContent>
                  <w:sdt>
                    <w:sdtPr>
                      <w:rPr>
                        <w:rFonts w:cs="Arial"/>
                      </w:rPr>
                      <w:id w:val="-121761979"/>
                      <w:placeholder>
                        <w:docPart w:val="CB30988892E74373BFE0CEDA99877C4F"/>
                      </w:placeholder>
                      <w15:repeatingSectionItem/>
                    </w:sdtPr>
                    <w:sdtEndPr/>
                    <w:sdtContent>
                      <w:tr w:rsidR="005E3AE6" w:rsidRPr="00E44FF6" w14:paraId="18A31B25" w14:textId="77777777" w:rsidTr="00C33263">
                        <w:trPr>
                          <w:trHeight w:val="448"/>
                          <w:jc w:val="center"/>
                        </w:trPr>
                        <w:sdt>
                          <w:sdtPr>
                            <w:rPr>
                              <w:rFonts w:cs="Arial"/>
                            </w:rPr>
                            <w:id w:val="485747221"/>
                            <w:placeholder>
                              <w:docPart w:val="E550FC90EE174C46915B9BC6D309EF16"/>
                            </w:placeholder>
                            <w:showingPlcHdr/>
                          </w:sdtPr>
                          <w:sdtEndPr/>
                          <w:sdtContent>
                            <w:tc>
                              <w:tcPr>
                                <w:tcW w:w="10768" w:type="dxa"/>
                                <w:shd w:val="clear" w:color="auto" w:fill="D9E2F3" w:themeFill="accent1" w:themeFillTint="33"/>
                              </w:tcPr>
                              <w:p w14:paraId="144B0A85"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592469542"/>
                            <w:placeholder>
                              <w:docPart w:val="BA66E194C90548AE9B595A42556A22B5"/>
                            </w:placeholder>
                            <w:showingPlcHdr/>
                          </w:sdtPr>
                          <w:sdtEndPr/>
                          <w:sdtContent>
                            <w:tc>
                              <w:tcPr>
                                <w:tcW w:w="6200" w:type="dxa"/>
                                <w:shd w:val="clear" w:color="auto" w:fill="D9E2F3" w:themeFill="accent1" w:themeFillTint="33"/>
                              </w:tcPr>
                              <w:p w14:paraId="1DDF3FE6"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95ACB23" w14:textId="09322020" w:rsidR="005E3AE6" w:rsidRPr="005E3AE6" w:rsidRDefault="005E3AE6" w:rsidP="005E3AE6">
      <w:pPr>
        <w:pStyle w:val="Question"/>
      </w:pPr>
      <w:r w:rsidRPr="005E3AE6">
        <w:t>2.4.4</w:t>
      </w:r>
      <w:r w:rsidRPr="005E3AE6">
        <w:tab/>
        <w:t>Fournissez une étude de stabilité de l’ouvrage et du terrain de fondation, pour chaque tronçon de l’ouvrage et à chaque endroit jugé critique, ainsi que les calculs afférents.</w:t>
      </w:r>
      <w:r w:rsidRPr="005E3AE6" w:rsidDel="006B255C">
        <w:t xml:space="preserve"> </w:t>
      </w:r>
      <w:r w:rsidRPr="005E3AE6">
        <w:t>L’étude et les calculs sont réalisés selon les règles de l’art</w:t>
      </w:r>
      <w:r>
        <w:t xml:space="preserve">, </w:t>
      </w:r>
      <w:r w:rsidRPr="005E3AE6">
        <w:t xml:space="preserve">les normes de conception et de performance applicables et en fonction des modes de défaillance susceptibles de se produire </w:t>
      </w:r>
      <w:r w:rsidRPr="005E3AE6">
        <w:rPr>
          <w:rStyle w:val="normaltextrun"/>
        </w:rPr>
        <w:t>(art. 165.2 al. 2 (10)c) REAFIE)</w:t>
      </w:r>
      <w:r w:rsidRPr="005E3AE6">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47742341"/>
          <w15:repeatingSection/>
        </w:sdtPr>
        <w:sdtEndPr/>
        <w:sdtContent>
          <w:sdt>
            <w:sdtPr>
              <w:rPr>
                <w:rFonts w:cs="Arial"/>
              </w:rPr>
              <w:id w:val="-313265283"/>
              <w:placeholder>
                <w:docPart w:val="3719B784D2574179A368D36B169FC63D"/>
              </w:placeholder>
              <w15:repeatingSectionItem/>
            </w:sdtPr>
            <w:sdtEndPr/>
            <w:sdtContent>
              <w:sdt>
                <w:sdtPr>
                  <w:rPr>
                    <w:rFonts w:cs="Arial"/>
                  </w:rPr>
                  <w:id w:val="1896311169"/>
                  <w15:repeatingSection/>
                </w:sdtPr>
                <w:sdtEndPr/>
                <w:sdtContent>
                  <w:sdt>
                    <w:sdtPr>
                      <w:rPr>
                        <w:rFonts w:cs="Arial"/>
                      </w:rPr>
                      <w:id w:val="-465895513"/>
                      <w:placeholder>
                        <w:docPart w:val="3719B784D2574179A368D36B169FC63D"/>
                      </w:placeholder>
                      <w15:repeatingSectionItem/>
                    </w:sdtPr>
                    <w:sdtEndPr/>
                    <w:sdtContent>
                      <w:tr w:rsidR="005E3AE6" w:rsidRPr="00E44FF6" w14:paraId="08288A2C" w14:textId="77777777" w:rsidTr="00C33263">
                        <w:trPr>
                          <w:trHeight w:val="448"/>
                          <w:jc w:val="center"/>
                        </w:trPr>
                        <w:sdt>
                          <w:sdtPr>
                            <w:rPr>
                              <w:rFonts w:cs="Arial"/>
                            </w:rPr>
                            <w:id w:val="298042454"/>
                            <w:placeholder>
                              <w:docPart w:val="433F4EEC980744B5833DC9C0F15F6713"/>
                            </w:placeholder>
                            <w:showingPlcHdr/>
                          </w:sdtPr>
                          <w:sdtEndPr/>
                          <w:sdtContent>
                            <w:tc>
                              <w:tcPr>
                                <w:tcW w:w="10768" w:type="dxa"/>
                                <w:shd w:val="clear" w:color="auto" w:fill="D9E2F3" w:themeFill="accent1" w:themeFillTint="33"/>
                              </w:tcPr>
                              <w:p w14:paraId="4B6DC61F"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954313007"/>
                            <w:placeholder>
                              <w:docPart w:val="A977750A83C645CABCAAEE7136D49E54"/>
                            </w:placeholder>
                            <w:showingPlcHdr/>
                          </w:sdtPr>
                          <w:sdtEndPr/>
                          <w:sdtContent>
                            <w:tc>
                              <w:tcPr>
                                <w:tcW w:w="6200" w:type="dxa"/>
                                <w:shd w:val="clear" w:color="auto" w:fill="D9E2F3" w:themeFill="accent1" w:themeFillTint="33"/>
                              </w:tcPr>
                              <w:p w14:paraId="4D56708C"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BCDEAE0" w14:textId="1AE8F717" w:rsidR="005E3AE6" w:rsidRDefault="005E3AE6" w:rsidP="005E3AE6">
      <w:pPr>
        <w:pStyle w:val="Question"/>
      </w:pPr>
      <w:r>
        <w:t>2.4.5</w:t>
      </w:r>
      <w:r>
        <w:tab/>
      </w:r>
      <w:r w:rsidRPr="005E3AE6">
        <w:t>Fournissez le relevé topographique du site et identifiez les points de contournement potentiels (art. 165.2 al. 2 (10)d)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11888629"/>
          <w15:repeatingSection/>
        </w:sdtPr>
        <w:sdtEndPr/>
        <w:sdtContent>
          <w:sdt>
            <w:sdtPr>
              <w:rPr>
                <w:rFonts w:cs="Arial"/>
              </w:rPr>
              <w:id w:val="1884442977"/>
              <w:placeholder>
                <w:docPart w:val="F0363C21773B44A1AB4933A9D9915D99"/>
              </w:placeholder>
              <w15:repeatingSectionItem/>
            </w:sdtPr>
            <w:sdtEndPr/>
            <w:sdtContent>
              <w:sdt>
                <w:sdtPr>
                  <w:rPr>
                    <w:rFonts w:cs="Arial"/>
                  </w:rPr>
                  <w:id w:val="1372036852"/>
                  <w15:repeatingSection/>
                </w:sdtPr>
                <w:sdtEndPr/>
                <w:sdtContent>
                  <w:sdt>
                    <w:sdtPr>
                      <w:rPr>
                        <w:rFonts w:cs="Arial"/>
                      </w:rPr>
                      <w:id w:val="1501546225"/>
                      <w:placeholder>
                        <w:docPart w:val="F0363C21773B44A1AB4933A9D9915D99"/>
                      </w:placeholder>
                      <w15:repeatingSectionItem/>
                    </w:sdtPr>
                    <w:sdtEndPr/>
                    <w:sdtContent>
                      <w:tr w:rsidR="005E3AE6" w:rsidRPr="00E44FF6" w14:paraId="5A53FE08" w14:textId="77777777" w:rsidTr="00C33263">
                        <w:trPr>
                          <w:trHeight w:val="448"/>
                          <w:jc w:val="center"/>
                        </w:trPr>
                        <w:sdt>
                          <w:sdtPr>
                            <w:rPr>
                              <w:rFonts w:cs="Arial"/>
                            </w:rPr>
                            <w:id w:val="2016034735"/>
                            <w:placeholder>
                              <w:docPart w:val="9B25A50EE8784C329845C38168E98AA4"/>
                            </w:placeholder>
                            <w:showingPlcHdr/>
                          </w:sdtPr>
                          <w:sdtEndPr/>
                          <w:sdtContent>
                            <w:tc>
                              <w:tcPr>
                                <w:tcW w:w="10768" w:type="dxa"/>
                                <w:shd w:val="clear" w:color="auto" w:fill="D9E2F3" w:themeFill="accent1" w:themeFillTint="33"/>
                              </w:tcPr>
                              <w:p w14:paraId="6DC7AA03"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2022123307"/>
                            <w:placeholder>
                              <w:docPart w:val="8B73861AE5EE4DEA880AD8E9BAF6C8B7"/>
                            </w:placeholder>
                            <w:showingPlcHdr/>
                          </w:sdtPr>
                          <w:sdtEndPr/>
                          <w:sdtContent>
                            <w:tc>
                              <w:tcPr>
                                <w:tcW w:w="6200" w:type="dxa"/>
                                <w:shd w:val="clear" w:color="auto" w:fill="D9E2F3" w:themeFill="accent1" w:themeFillTint="33"/>
                              </w:tcPr>
                              <w:p w14:paraId="1FD21A9F"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E8B14BF" w14:textId="77777777" w:rsidR="005E3AE6" w:rsidRDefault="005E3AE6" w:rsidP="005E3AE6">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E3AE6" w:rsidRPr="00E44FF6" w14:paraId="575DBCDE"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78A7C5D7" w14:textId="7A27276D" w:rsidR="005E3AE6" w:rsidRPr="00E44FF6" w:rsidRDefault="006479BE" w:rsidP="00C33263">
            <w:pPr>
              <w:pStyle w:val="Normalformulaire"/>
              <w:keepNext/>
              <w:spacing w:after="0"/>
              <w:rPr>
                <w:rFonts w:cs="Arial"/>
              </w:rPr>
            </w:pPr>
            <w:sdt>
              <w:sdtPr>
                <w:rPr>
                  <w:rFonts w:cs="Arial"/>
                </w:rPr>
                <w:id w:val="1136906569"/>
                <w14:checkbox>
                  <w14:checked w14:val="0"/>
                  <w14:checkedState w14:val="2612" w14:font="MS Gothic"/>
                  <w14:uncheckedState w14:val="2610" w14:font="MS Gothic"/>
                </w14:checkbox>
              </w:sdtPr>
              <w:sdtEndPr/>
              <w:sdtContent>
                <w:r w:rsidR="005E3AE6" w:rsidRPr="00A61CEE">
                  <w:rPr>
                    <w:rFonts w:ascii="Segoe UI Symbol" w:hAnsi="Segoe UI Symbol" w:cs="Segoe UI Symbol"/>
                  </w:rPr>
                  <w:t>☐</w:t>
                </w:r>
              </w:sdtContent>
            </w:sdt>
            <w:r w:rsidR="005E3AE6" w:rsidRPr="00E44FF6">
              <w:rPr>
                <w:rFonts w:cs="Arial"/>
              </w:rPr>
              <w:t xml:space="preserve"> Ne s’applique pas</w:t>
            </w:r>
            <w:r w:rsidR="005E3AE6">
              <w:rPr>
                <w:rFonts w:cs="Arial"/>
              </w:rPr>
              <w:t xml:space="preserve"> (</w:t>
            </w:r>
            <w:r w:rsidR="005E3AE6">
              <w:rPr>
                <w:rFonts w:eastAsia="Segoe UI Symbol" w:cstheme="minorHAnsi"/>
                <w:color w:val="000000" w:themeColor="text1"/>
              </w:rPr>
              <w:t>aucun point de contournement).</w:t>
            </w:r>
            <w:r w:rsidR="005E3AE6">
              <w:rPr>
                <w:rFonts w:cs="Arial"/>
              </w:rPr>
              <w:t xml:space="preserve"> </w:t>
            </w:r>
            <w:sdt>
              <w:sdtPr>
                <w:rPr>
                  <w:rFonts w:cs="Arial"/>
                </w:rPr>
                <w:id w:val="-1932496533"/>
                <w:placeholder>
                  <w:docPart w:val="50097503881147819315E245A1ECB6C5"/>
                </w:placeholder>
                <w:showingPlcHdr/>
              </w:sdtPr>
              <w:sdtEndPr/>
              <w:sdtContent>
                <w:r w:rsidR="005E3AE6" w:rsidRPr="00E44FF6">
                  <w:rPr>
                    <w:rStyle w:val="Textedelespacerserv"/>
                    <w:rFonts w:cs="Arial"/>
                    <w:i/>
                    <w:iCs/>
                  </w:rPr>
                  <w:t>Justifiez.</w:t>
                </w:r>
              </w:sdtContent>
            </w:sdt>
          </w:p>
        </w:tc>
      </w:tr>
    </w:tbl>
    <w:p w14:paraId="1188E97A" w14:textId="3997BB8E" w:rsidR="005E3AE6" w:rsidRDefault="005E3AE6" w:rsidP="005E3AE6">
      <w:pPr>
        <w:pStyle w:val="Question"/>
      </w:pPr>
      <w:r>
        <w:t>2.4.6</w:t>
      </w:r>
      <w:r>
        <w:tab/>
      </w:r>
      <w:r w:rsidRPr="005E3AE6">
        <w:t xml:space="preserve">Fournissez l’avis d’un ingénieur quant aux mesures à mettre en place pour prévenir les inondations aux points de contournement identifiés (art. 165.2 al. 2 (10)e) REAFIE).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951158239"/>
          <w15:repeatingSection/>
        </w:sdtPr>
        <w:sdtEndPr/>
        <w:sdtContent>
          <w:sdt>
            <w:sdtPr>
              <w:rPr>
                <w:rFonts w:cs="Arial"/>
              </w:rPr>
              <w:id w:val="1036314639"/>
              <w:placeholder>
                <w:docPart w:val="1F845226B1114B9C88C345AD481749CE"/>
              </w:placeholder>
              <w15:repeatingSectionItem/>
            </w:sdtPr>
            <w:sdtEndPr/>
            <w:sdtContent>
              <w:sdt>
                <w:sdtPr>
                  <w:rPr>
                    <w:rFonts w:cs="Arial"/>
                  </w:rPr>
                  <w:id w:val="-392585107"/>
                  <w15:repeatingSection/>
                </w:sdtPr>
                <w:sdtEndPr/>
                <w:sdtContent>
                  <w:sdt>
                    <w:sdtPr>
                      <w:rPr>
                        <w:rFonts w:cs="Arial"/>
                      </w:rPr>
                      <w:id w:val="-844789729"/>
                      <w:placeholder>
                        <w:docPart w:val="1F845226B1114B9C88C345AD481749CE"/>
                      </w:placeholder>
                      <w15:repeatingSectionItem/>
                    </w:sdtPr>
                    <w:sdtEndPr/>
                    <w:sdtContent>
                      <w:tr w:rsidR="005E3AE6" w:rsidRPr="00E44FF6" w14:paraId="789B3A3B" w14:textId="77777777" w:rsidTr="00C33263">
                        <w:trPr>
                          <w:trHeight w:val="448"/>
                          <w:jc w:val="center"/>
                        </w:trPr>
                        <w:sdt>
                          <w:sdtPr>
                            <w:rPr>
                              <w:rFonts w:cs="Arial"/>
                            </w:rPr>
                            <w:id w:val="2049255021"/>
                            <w:placeholder>
                              <w:docPart w:val="6686CE2FC36B4A859237791BBB0630E2"/>
                            </w:placeholder>
                            <w:showingPlcHdr/>
                          </w:sdtPr>
                          <w:sdtEndPr/>
                          <w:sdtContent>
                            <w:tc>
                              <w:tcPr>
                                <w:tcW w:w="10768" w:type="dxa"/>
                                <w:shd w:val="clear" w:color="auto" w:fill="D9E2F3" w:themeFill="accent1" w:themeFillTint="33"/>
                              </w:tcPr>
                              <w:p w14:paraId="1F02686C"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2135082749"/>
                            <w:placeholder>
                              <w:docPart w:val="D237B6BE6B864E16AE072B703AAC6736"/>
                            </w:placeholder>
                            <w:showingPlcHdr/>
                          </w:sdtPr>
                          <w:sdtEndPr/>
                          <w:sdtContent>
                            <w:tc>
                              <w:tcPr>
                                <w:tcW w:w="6200" w:type="dxa"/>
                                <w:shd w:val="clear" w:color="auto" w:fill="D9E2F3" w:themeFill="accent1" w:themeFillTint="33"/>
                              </w:tcPr>
                              <w:p w14:paraId="3A6CBCFE"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615E117" w14:textId="77777777" w:rsidR="005E3AE6" w:rsidRDefault="005E3AE6" w:rsidP="005E3AE6">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E3AE6" w:rsidRPr="00E44FF6" w14:paraId="1ECB0D44"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406932B4" w14:textId="77777777" w:rsidR="005E3AE6" w:rsidRPr="00E44FF6" w:rsidRDefault="006479BE" w:rsidP="00C33263">
            <w:pPr>
              <w:pStyle w:val="Normalformulaire"/>
              <w:keepNext/>
              <w:spacing w:after="0"/>
              <w:rPr>
                <w:rFonts w:cs="Arial"/>
              </w:rPr>
            </w:pPr>
            <w:sdt>
              <w:sdtPr>
                <w:rPr>
                  <w:rFonts w:cs="Arial"/>
                </w:rPr>
                <w:id w:val="-2098392066"/>
                <w14:checkbox>
                  <w14:checked w14:val="0"/>
                  <w14:checkedState w14:val="2612" w14:font="MS Gothic"/>
                  <w14:uncheckedState w14:val="2610" w14:font="MS Gothic"/>
                </w14:checkbox>
              </w:sdtPr>
              <w:sdtEndPr/>
              <w:sdtContent>
                <w:r w:rsidR="005E3AE6" w:rsidRPr="00A61CEE">
                  <w:rPr>
                    <w:rFonts w:ascii="Segoe UI Symbol" w:hAnsi="Segoe UI Symbol" w:cs="Segoe UI Symbol"/>
                  </w:rPr>
                  <w:t>☐</w:t>
                </w:r>
              </w:sdtContent>
            </w:sdt>
            <w:r w:rsidR="005E3AE6" w:rsidRPr="00E44FF6">
              <w:rPr>
                <w:rFonts w:cs="Arial"/>
              </w:rPr>
              <w:t xml:space="preserve"> Ne s’applique pas</w:t>
            </w:r>
            <w:r w:rsidR="005E3AE6">
              <w:rPr>
                <w:rFonts w:cs="Arial"/>
              </w:rPr>
              <w:t xml:space="preserve"> (</w:t>
            </w:r>
            <w:r w:rsidR="005E3AE6">
              <w:rPr>
                <w:rFonts w:eastAsia="Segoe UI Symbol" w:cstheme="minorHAnsi"/>
                <w:color w:val="000000" w:themeColor="text1"/>
              </w:rPr>
              <w:t>aucun point de contournement).</w:t>
            </w:r>
            <w:r w:rsidR="005E3AE6">
              <w:rPr>
                <w:rFonts w:cs="Arial"/>
              </w:rPr>
              <w:t xml:space="preserve"> </w:t>
            </w:r>
            <w:sdt>
              <w:sdtPr>
                <w:rPr>
                  <w:rFonts w:cs="Arial"/>
                </w:rPr>
                <w:id w:val="1105844140"/>
                <w:placeholder>
                  <w:docPart w:val="1CDB5DE4E9F74F03B7635EB7E40600B6"/>
                </w:placeholder>
                <w:showingPlcHdr/>
              </w:sdtPr>
              <w:sdtEndPr/>
              <w:sdtContent>
                <w:r w:rsidR="005E3AE6" w:rsidRPr="00E44FF6">
                  <w:rPr>
                    <w:rStyle w:val="Textedelespacerserv"/>
                    <w:rFonts w:cs="Arial"/>
                    <w:i/>
                    <w:iCs/>
                  </w:rPr>
                  <w:t>Justifiez.</w:t>
                </w:r>
              </w:sdtContent>
            </w:sdt>
          </w:p>
        </w:tc>
      </w:tr>
    </w:tbl>
    <w:p w14:paraId="407FC945" w14:textId="11C7FC5F" w:rsidR="005E3AE6" w:rsidRDefault="005E3AE6" w:rsidP="005E3AE6">
      <w:pPr>
        <w:pStyle w:val="Question"/>
      </w:pPr>
      <w:r>
        <w:t>2.4.7</w:t>
      </w:r>
      <w:r>
        <w:tab/>
      </w:r>
      <w:r w:rsidR="001D7415">
        <w:t>Fournissez le</w:t>
      </w:r>
      <w:r w:rsidRPr="005E3AE6">
        <w:t xml:space="preserve"> rapport technique</w:t>
      </w:r>
      <w:r w:rsidR="008F2D20">
        <w:t>,</w:t>
      </w:r>
      <w:r w:rsidRPr="005E3AE6">
        <w:t xml:space="preserve"> signé par un ingénieur</w:t>
      </w:r>
      <w:r w:rsidR="008F2D20">
        <w:t xml:space="preserve">, </w:t>
      </w:r>
      <w:r w:rsidRPr="005E3AE6">
        <w:t>portant sur la stabilité et la fiabilité des ouvrages amovibles, ainsi que sur la possibilité de les déployer en temps utile en toute saison (art. 165.2 al. 2 (10)f)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681427008"/>
          <w15:repeatingSection/>
        </w:sdtPr>
        <w:sdtEndPr/>
        <w:sdtContent>
          <w:sdt>
            <w:sdtPr>
              <w:rPr>
                <w:rFonts w:cs="Arial"/>
              </w:rPr>
              <w:id w:val="-1504497445"/>
              <w:placeholder>
                <w:docPart w:val="F9B9753CCD704999A80A6BD5BD418D5D"/>
              </w:placeholder>
              <w15:repeatingSectionItem/>
            </w:sdtPr>
            <w:sdtEndPr/>
            <w:sdtContent>
              <w:sdt>
                <w:sdtPr>
                  <w:rPr>
                    <w:rFonts w:cs="Arial"/>
                  </w:rPr>
                  <w:id w:val="-1735928456"/>
                  <w15:repeatingSection/>
                </w:sdtPr>
                <w:sdtEndPr/>
                <w:sdtContent>
                  <w:sdt>
                    <w:sdtPr>
                      <w:rPr>
                        <w:rFonts w:cs="Arial"/>
                      </w:rPr>
                      <w:id w:val="-896211408"/>
                      <w:placeholder>
                        <w:docPart w:val="F9B9753CCD704999A80A6BD5BD418D5D"/>
                      </w:placeholder>
                      <w15:repeatingSectionItem/>
                    </w:sdtPr>
                    <w:sdtEndPr/>
                    <w:sdtContent>
                      <w:tr w:rsidR="005E3AE6" w:rsidRPr="00E44FF6" w14:paraId="400445A5" w14:textId="77777777" w:rsidTr="00C33263">
                        <w:trPr>
                          <w:trHeight w:val="448"/>
                          <w:jc w:val="center"/>
                        </w:trPr>
                        <w:sdt>
                          <w:sdtPr>
                            <w:rPr>
                              <w:rFonts w:cs="Arial"/>
                            </w:rPr>
                            <w:id w:val="424694022"/>
                            <w:placeholder>
                              <w:docPart w:val="3EF3963AECE94FAE87EABBD3E770FE09"/>
                            </w:placeholder>
                            <w:showingPlcHdr/>
                          </w:sdtPr>
                          <w:sdtEndPr/>
                          <w:sdtContent>
                            <w:tc>
                              <w:tcPr>
                                <w:tcW w:w="10768" w:type="dxa"/>
                                <w:shd w:val="clear" w:color="auto" w:fill="D9E2F3" w:themeFill="accent1" w:themeFillTint="33"/>
                              </w:tcPr>
                              <w:p w14:paraId="183A66E7" w14:textId="77777777" w:rsidR="005E3AE6" w:rsidRPr="00E44FF6" w:rsidRDefault="005E3AE6"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404836244"/>
                            <w:placeholder>
                              <w:docPart w:val="5BFAEDF31A5D4D15B06ED0DA4B07F047"/>
                            </w:placeholder>
                            <w:showingPlcHdr/>
                          </w:sdtPr>
                          <w:sdtEndPr/>
                          <w:sdtContent>
                            <w:tc>
                              <w:tcPr>
                                <w:tcW w:w="6200" w:type="dxa"/>
                                <w:shd w:val="clear" w:color="auto" w:fill="D9E2F3" w:themeFill="accent1" w:themeFillTint="33"/>
                              </w:tcPr>
                              <w:p w14:paraId="138A69A9" w14:textId="77777777" w:rsidR="005E3AE6" w:rsidRPr="00E44FF6" w:rsidRDefault="005E3AE6"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EF0AF31" w14:textId="77777777" w:rsidR="005E3AE6" w:rsidRDefault="005E3AE6" w:rsidP="005E3AE6">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5E3AE6" w:rsidRPr="00E44FF6" w14:paraId="63E114C8"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727DEC59" w14:textId="55AFAE6B" w:rsidR="005E3AE6" w:rsidRPr="00E44FF6" w:rsidRDefault="006479BE" w:rsidP="00C33263">
            <w:pPr>
              <w:pStyle w:val="Normalformulaire"/>
              <w:keepNext/>
              <w:spacing w:after="0"/>
              <w:rPr>
                <w:rFonts w:cs="Arial"/>
              </w:rPr>
            </w:pPr>
            <w:sdt>
              <w:sdtPr>
                <w:rPr>
                  <w:rFonts w:cs="Arial"/>
                </w:rPr>
                <w:id w:val="623498276"/>
                <w14:checkbox>
                  <w14:checked w14:val="0"/>
                  <w14:checkedState w14:val="2612" w14:font="MS Gothic"/>
                  <w14:uncheckedState w14:val="2610" w14:font="MS Gothic"/>
                </w14:checkbox>
              </w:sdtPr>
              <w:sdtEndPr/>
              <w:sdtContent>
                <w:r w:rsidR="005E3AE6" w:rsidRPr="00A61CEE">
                  <w:rPr>
                    <w:rFonts w:ascii="Segoe UI Symbol" w:hAnsi="Segoe UI Symbol" w:cs="Segoe UI Symbol"/>
                  </w:rPr>
                  <w:t>☐</w:t>
                </w:r>
              </w:sdtContent>
            </w:sdt>
            <w:r w:rsidR="005E3AE6" w:rsidRPr="00E44FF6">
              <w:rPr>
                <w:rFonts w:cs="Arial"/>
              </w:rPr>
              <w:t xml:space="preserve"> Ne s’applique pas</w:t>
            </w:r>
            <w:r w:rsidR="005E3AE6">
              <w:rPr>
                <w:rFonts w:cs="Arial"/>
              </w:rPr>
              <w:t xml:space="preserve"> (</w:t>
            </w:r>
            <w:r w:rsidR="005E3AE6">
              <w:rPr>
                <w:rFonts w:eastAsia="Segoe UI Symbol" w:cstheme="minorHAnsi"/>
                <w:color w:val="000000" w:themeColor="text1"/>
              </w:rPr>
              <w:t>aucun ouvrage amovible)</w:t>
            </w:r>
          </w:p>
        </w:tc>
      </w:tr>
    </w:tbl>
    <w:p w14:paraId="53A1CB17" w14:textId="47DE9602" w:rsidR="005E3AE6" w:rsidRDefault="005E3AE6" w:rsidP="005E3AE6">
      <w:pPr>
        <w:pStyle w:val="Siouinon"/>
      </w:pPr>
      <w:r>
        <w:t>Passez à la section 2.5.</w:t>
      </w:r>
    </w:p>
    <w:p w14:paraId="027E99EE" w14:textId="1801F27E" w:rsidR="005E3AE6" w:rsidRPr="005E3AE6" w:rsidRDefault="005E3AE6" w:rsidP="005E3AE6">
      <w:pPr>
        <w:pStyle w:val="Question"/>
      </w:pPr>
      <w:r>
        <w:t>2.4.8</w:t>
      </w:r>
      <w:r>
        <w:tab/>
      </w:r>
      <w:r w:rsidR="00832C3E" w:rsidRPr="00832C3E">
        <w:t>Fournissez la déclaration de l’ingénieur attestant que les travaux ne déstabiliseront pas l’ouvrage et démontrant le gain pour la sécurité des personnes et des biens (art. 165.2 al. 2 (11)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249035713"/>
          <w15:repeatingSection/>
        </w:sdtPr>
        <w:sdtEndPr/>
        <w:sdtContent>
          <w:sdt>
            <w:sdtPr>
              <w:rPr>
                <w:rFonts w:cs="Arial"/>
              </w:rPr>
              <w:id w:val="-503508909"/>
              <w:placeholder>
                <w:docPart w:val="1D2E01D1F2F64E90983347CB1515B79F"/>
              </w:placeholder>
              <w15:repeatingSectionItem/>
            </w:sdtPr>
            <w:sdtEndPr/>
            <w:sdtContent>
              <w:sdt>
                <w:sdtPr>
                  <w:rPr>
                    <w:rFonts w:cs="Arial"/>
                  </w:rPr>
                  <w:id w:val="-1911837972"/>
                  <w15:repeatingSection/>
                </w:sdtPr>
                <w:sdtEndPr/>
                <w:sdtContent>
                  <w:sdt>
                    <w:sdtPr>
                      <w:rPr>
                        <w:rFonts w:cs="Arial"/>
                      </w:rPr>
                      <w:id w:val="-1981214942"/>
                      <w:placeholder>
                        <w:docPart w:val="1D2E01D1F2F64E90983347CB1515B79F"/>
                      </w:placeholder>
                      <w15:repeatingSectionItem/>
                    </w:sdtPr>
                    <w:sdtEndPr/>
                    <w:sdtContent>
                      <w:tr w:rsidR="00832C3E" w:rsidRPr="00E44FF6" w14:paraId="2501ED83" w14:textId="77777777" w:rsidTr="00C33263">
                        <w:trPr>
                          <w:trHeight w:val="448"/>
                          <w:jc w:val="center"/>
                        </w:trPr>
                        <w:sdt>
                          <w:sdtPr>
                            <w:rPr>
                              <w:rFonts w:cs="Arial"/>
                            </w:rPr>
                            <w:id w:val="-650291955"/>
                            <w:placeholder>
                              <w:docPart w:val="F44B624514384A5BB2D92BC81FD024F0"/>
                            </w:placeholder>
                            <w:showingPlcHdr/>
                          </w:sdtPr>
                          <w:sdtEndPr/>
                          <w:sdtContent>
                            <w:tc>
                              <w:tcPr>
                                <w:tcW w:w="10768" w:type="dxa"/>
                                <w:shd w:val="clear" w:color="auto" w:fill="D9E2F3" w:themeFill="accent1" w:themeFillTint="33"/>
                              </w:tcPr>
                              <w:p w14:paraId="1016FEBB" w14:textId="77777777" w:rsidR="00832C3E" w:rsidRPr="00E44FF6" w:rsidRDefault="00832C3E"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769819467"/>
                            <w:placeholder>
                              <w:docPart w:val="0B308E457BE4459E9B7E1C0F8CDA19B6"/>
                            </w:placeholder>
                            <w:showingPlcHdr/>
                          </w:sdtPr>
                          <w:sdtEndPr/>
                          <w:sdtContent>
                            <w:tc>
                              <w:tcPr>
                                <w:tcW w:w="6200" w:type="dxa"/>
                                <w:shd w:val="clear" w:color="auto" w:fill="D9E2F3" w:themeFill="accent1" w:themeFillTint="33"/>
                              </w:tcPr>
                              <w:p w14:paraId="5D3713DD" w14:textId="77777777" w:rsidR="00832C3E" w:rsidRPr="00E44FF6" w:rsidRDefault="00832C3E"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3980FE6" w14:textId="77777777" w:rsidR="00832C3E" w:rsidRDefault="00832C3E" w:rsidP="00832C3E">
      <w:pPr>
        <w:pStyle w:val="Sous-Section"/>
      </w:pPr>
      <w:r w:rsidRPr="00832C3E">
        <w:t xml:space="preserve">Neutralisation d’un ouvrage de protection contre les inondations </w:t>
      </w:r>
    </w:p>
    <w:p w14:paraId="79605BED" w14:textId="77777777" w:rsidR="00832C3E" w:rsidRPr="00832C3E" w:rsidRDefault="00832C3E" w:rsidP="00832C3E">
      <w:pPr>
        <w:pStyle w:val="Question"/>
      </w:pPr>
      <w:r w:rsidRPr="00832C3E">
        <w:t>2.5.1</w:t>
      </w:r>
      <w:r w:rsidRPr="00832C3E">
        <w:tab/>
        <w:t>L’activité vise-t-elle la démolition ou la neutralisation d’un OPI (art. 165.4 REAFIE)?</w:t>
      </w:r>
    </w:p>
    <w:p w14:paraId="77BB9233" w14:textId="3285217C" w:rsidR="00832C3E" w:rsidRDefault="00832C3E" w:rsidP="00832C3E">
      <w:pPr>
        <w:pStyle w:val="QuestionInfo"/>
      </w:pPr>
      <w:r>
        <w:t xml:space="preserve">Le </w:t>
      </w:r>
      <w:r w:rsidRPr="00832C3E">
        <w:rPr>
          <w:i/>
          <w:iCs/>
        </w:rPr>
        <w:t>Guide de référence du REAFIE</w:t>
      </w:r>
      <w:r>
        <w:t xml:space="preserve"> aide à distinguer la démolition de la neutralisation.</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32C3E" w:rsidRPr="00225C32" w14:paraId="34C55911" w14:textId="77777777" w:rsidTr="00C33263">
        <w:trPr>
          <w:trHeight w:val="272"/>
        </w:trPr>
        <w:tc>
          <w:tcPr>
            <w:tcW w:w="1637" w:type="dxa"/>
            <w:shd w:val="clear" w:color="auto" w:fill="D9E2F3" w:themeFill="accent1" w:themeFillTint="33"/>
          </w:tcPr>
          <w:p w14:paraId="254720E3" w14:textId="77777777" w:rsidR="00832C3E" w:rsidRPr="00225C32" w:rsidRDefault="006479BE" w:rsidP="00C33263">
            <w:pPr>
              <w:spacing w:after="0"/>
              <w:rPr>
                <w:rFonts w:eastAsia="MS Gothic" w:cs="Arial"/>
                <w:bCs/>
                <w:szCs w:val="20"/>
              </w:rPr>
            </w:pPr>
            <w:sdt>
              <w:sdtPr>
                <w:rPr>
                  <w:rFonts w:eastAsia="MS Gothic" w:cs="Arial"/>
                  <w:bCs/>
                  <w:szCs w:val="20"/>
                </w:rPr>
                <w:id w:val="1641692359"/>
                <w14:checkbox>
                  <w14:checked w14:val="0"/>
                  <w14:checkedState w14:val="2612" w14:font="MS Gothic"/>
                  <w14:uncheckedState w14:val="2610" w14:font="MS Gothic"/>
                </w14:checkbox>
              </w:sdtPr>
              <w:sdtEndPr/>
              <w:sdtContent>
                <w:r w:rsidR="00832C3E" w:rsidRPr="00225C32">
                  <w:rPr>
                    <w:rFonts w:ascii="Segoe UI Symbol" w:eastAsia="MS Gothic" w:hAnsi="Segoe UI Symbol" w:cs="Segoe UI Symbol"/>
                    <w:bCs/>
                    <w:szCs w:val="20"/>
                  </w:rPr>
                  <w:t>☐</w:t>
                </w:r>
              </w:sdtContent>
            </w:sdt>
            <w:r w:rsidR="00832C3E" w:rsidRPr="00225C32">
              <w:rPr>
                <w:rFonts w:eastAsia="MS Gothic" w:cs="Arial"/>
                <w:bCs/>
                <w:szCs w:val="20"/>
              </w:rPr>
              <w:t>Oui</w:t>
            </w:r>
            <w:r w:rsidR="00832C3E" w:rsidRPr="00225C32">
              <w:rPr>
                <w:rFonts w:eastAsia="MS Gothic" w:cs="Arial"/>
                <w:bCs/>
                <w:szCs w:val="20"/>
              </w:rPr>
              <w:tab/>
              <w:t xml:space="preserve"> </w:t>
            </w:r>
            <w:sdt>
              <w:sdtPr>
                <w:rPr>
                  <w:rFonts w:eastAsia="MS Gothic" w:cs="Arial"/>
                  <w:bCs/>
                  <w:szCs w:val="20"/>
                </w:rPr>
                <w:id w:val="-338541012"/>
                <w14:checkbox>
                  <w14:checked w14:val="0"/>
                  <w14:checkedState w14:val="2612" w14:font="MS Gothic"/>
                  <w14:uncheckedState w14:val="2610" w14:font="MS Gothic"/>
                </w14:checkbox>
              </w:sdtPr>
              <w:sdtEndPr/>
              <w:sdtContent>
                <w:r w:rsidR="00832C3E" w:rsidRPr="00225C32">
                  <w:rPr>
                    <w:rFonts w:ascii="Segoe UI Symbol" w:eastAsia="MS Gothic" w:hAnsi="Segoe UI Symbol" w:cs="Segoe UI Symbol"/>
                    <w:bCs/>
                    <w:szCs w:val="20"/>
                  </w:rPr>
                  <w:t>☐</w:t>
                </w:r>
              </w:sdtContent>
            </w:sdt>
            <w:r w:rsidR="00832C3E" w:rsidRPr="00225C32">
              <w:rPr>
                <w:rFonts w:eastAsia="MS Gothic" w:cs="Arial"/>
                <w:bCs/>
                <w:szCs w:val="20"/>
              </w:rPr>
              <w:t>Non</w:t>
            </w:r>
          </w:p>
        </w:tc>
      </w:tr>
    </w:tbl>
    <w:p w14:paraId="11F6A849" w14:textId="0580C2C4" w:rsidR="00832C3E" w:rsidRDefault="00832C3E" w:rsidP="00832C3E">
      <w:pPr>
        <w:pStyle w:val="Siouinon"/>
      </w:pPr>
      <w:r w:rsidRPr="00F73CD8">
        <w:t xml:space="preserve">Si vous avez répondu Non, </w:t>
      </w:r>
      <w:r>
        <w:t>passez à la section 2.6.</w:t>
      </w:r>
    </w:p>
    <w:p w14:paraId="59258D18" w14:textId="2A1C3917" w:rsidR="00832C3E" w:rsidRPr="00832C3E" w:rsidRDefault="00832C3E" w:rsidP="00832C3E">
      <w:pPr>
        <w:pStyle w:val="Question"/>
      </w:pPr>
      <w:r w:rsidRPr="00832C3E">
        <w:t>2.5.2</w:t>
      </w:r>
      <w:r w:rsidRPr="00832C3E">
        <w:tab/>
        <w:t>Dans le cas de travaux de neutralisation, fournissez un rapport technique signé par un ingénieur, démontrant que l’ouvrage ne posera plus de risque d’amplification des inondations ou de risque résiduel de rupture après la réalisation des travaux (art. 165.4 al. 2 (1)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2010823398"/>
          <w15:repeatingSection/>
        </w:sdtPr>
        <w:sdtEndPr/>
        <w:sdtContent>
          <w:sdt>
            <w:sdtPr>
              <w:rPr>
                <w:rFonts w:cs="Arial"/>
              </w:rPr>
              <w:id w:val="1486899370"/>
              <w:placeholder>
                <w:docPart w:val="00B4F9FC988843DF8F84EBAF56311A2E"/>
              </w:placeholder>
              <w15:repeatingSectionItem/>
            </w:sdtPr>
            <w:sdtEndPr/>
            <w:sdtContent>
              <w:sdt>
                <w:sdtPr>
                  <w:rPr>
                    <w:rFonts w:cs="Arial"/>
                  </w:rPr>
                  <w:id w:val="-425644718"/>
                  <w15:repeatingSection/>
                </w:sdtPr>
                <w:sdtEndPr/>
                <w:sdtContent>
                  <w:sdt>
                    <w:sdtPr>
                      <w:rPr>
                        <w:rFonts w:cs="Arial"/>
                      </w:rPr>
                      <w:id w:val="-517626177"/>
                      <w:placeholder>
                        <w:docPart w:val="00B4F9FC988843DF8F84EBAF56311A2E"/>
                      </w:placeholder>
                      <w15:repeatingSectionItem/>
                    </w:sdtPr>
                    <w:sdtEndPr/>
                    <w:sdtContent>
                      <w:tr w:rsidR="00832C3E" w:rsidRPr="00E44FF6" w14:paraId="17023254" w14:textId="77777777" w:rsidTr="00C33263">
                        <w:trPr>
                          <w:trHeight w:val="448"/>
                          <w:jc w:val="center"/>
                        </w:trPr>
                        <w:sdt>
                          <w:sdtPr>
                            <w:rPr>
                              <w:rFonts w:cs="Arial"/>
                            </w:rPr>
                            <w:id w:val="1167437397"/>
                            <w:placeholder>
                              <w:docPart w:val="DC535CC0B5AF4860AFF5C3A5F061BD57"/>
                            </w:placeholder>
                            <w:showingPlcHdr/>
                          </w:sdtPr>
                          <w:sdtEndPr/>
                          <w:sdtContent>
                            <w:tc>
                              <w:tcPr>
                                <w:tcW w:w="10768" w:type="dxa"/>
                                <w:shd w:val="clear" w:color="auto" w:fill="D9E2F3" w:themeFill="accent1" w:themeFillTint="33"/>
                              </w:tcPr>
                              <w:p w14:paraId="17714259" w14:textId="77777777" w:rsidR="00832C3E" w:rsidRPr="00E44FF6" w:rsidRDefault="00832C3E" w:rsidP="00C33263">
                                <w:pPr>
                                  <w:pStyle w:val="Normalformulaire"/>
                                  <w:spacing w:after="0"/>
                                  <w:rPr>
                                    <w:rFonts w:cs="Arial"/>
                                  </w:rPr>
                                </w:pPr>
                                <w:r w:rsidRPr="00E44FF6">
                                  <w:rPr>
                                    <w:rStyle w:val="Textedelespacerserv"/>
                                    <w:rFonts w:cs="Arial"/>
                                    <w:i/>
                                    <w:iCs/>
                                  </w:rPr>
                                  <w:t>Indiquez le nom du document.</w:t>
                                </w:r>
                              </w:p>
                            </w:tc>
                          </w:sdtContent>
                        </w:sdt>
                        <w:sdt>
                          <w:sdtPr>
                            <w:rPr>
                              <w:rFonts w:cs="Arial"/>
                            </w:rPr>
                            <w:id w:val="1253323204"/>
                            <w:placeholder>
                              <w:docPart w:val="854DE7FC0F0548289E96DF8192AA9FE4"/>
                            </w:placeholder>
                            <w:showingPlcHdr/>
                          </w:sdtPr>
                          <w:sdtEndPr/>
                          <w:sdtContent>
                            <w:tc>
                              <w:tcPr>
                                <w:tcW w:w="6200" w:type="dxa"/>
                                <w:shd w:val="clear" w:color="auto" w:fill="D9E2F3" w:themeFill="accent1" w:themeFillTint="33"/>
                              </w:tcPr>
                              <w:p w14:paraId="6F0B13C4" w14:textId="77777777" w:rsidR="00832C3E" w:rsidRPr="00E44FF6" w:rsidRDefault="00832C3E"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4A517830" w14:textId="77777777" w:rsidR="00832C3E" w:rsidRDefault="00832C3E" w:rsidP="00832C3E">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832C3E" w:rsidRPr="00E44FF6" w14:paraId="72544F2E"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327CA1B4" w14:textId="6D28FEB2" w:rsidR="00832C3E" w:rsidRPr="00E44FF6" w:rsidRDefault="006479BE" w:rsidP="00C33263">
            <w:pPr>
              <w:pStyle w:val="Normalformulaire"/>
              <w:keepNext/>
              <w:spacing w:after="0"/>
              <w:rPr>
                <w:rFonts w:cs="Arial"/>
              </w:rPr>
            </w:pPr>
            <w:sdt>
              <w:sdtPr>
                <w:rPr>
                  <w:rFonts w:cs="Arial"/>
                </w:rPr>
                <w:id w:val="2135900898"/>
                <w14:checkbox>
                  <w14:checked w14:val="0"/>
                  <w14:checkedState w14:val="2612" w14:font="MS Gothic"/>
                  <w14:uncheckedState w14:val="2610" w14:font="MS Gothic"/>
                </w14:checkbox>
              </w:sdtPr>
              <w:sdtEndPr/>
              <w:sdtContent>
                <w:r w:rsidR="00832C3E" w:rsidRPr="00A61CEE">
                  <w:rPr>
                    <w:rFonts w:ascii="Segoe UI Symbol" w:hAnsi="Segoe UI Symbol" w:cs="Segoe UI Symbol"/>
                  </w:rPr>
                  <w:t>☐</w:t>
                </w:r>
              </w:sdtContent>
            </w:sdt>
            <w:r w:rsidR="00832C3E" w:rsidRPr="00E44FF6">
              <w:rPr>
                <w:rFonts w:cs="Arial"/>
              </w:rPr>
              <w:t xml:space="preserve"> Ne s’applique pas</w:t>
            </w:r>
            <w:r w:rsidR="00832C3E">
              <w:rPr>
                <w:rFonts w:cs="Arial"/>
              </w:rPr>
              <w:t xml:space="preserve">. </w:t>
            </w:r>
            <w:r w:rsidR="00832C3E">
              <w:rPr>
                <w:rFonts w:cstheme="minorHAnsi"/>
              </w:rPr>
              <w:t>Les travaux visent uniquement la démolition de l’OPI.</w:t>
            </w:r>
          </w:p>
        </w:tc>
      </w:tr>
    </w:tbl>
    <w:p w14:paraId="645F23CD" w14:textId="2E050AEF" w:rsidR="00832C3E" w:rsidRPr="00832C3E" w:rsidRDefault="00832C3E" w:rsidP="00832C3E">
      <w:pPr>
        <w:pStyle w:val="Question"/>
      </w:pPr>
      <w:r>
        <w:t>2.5.3</w:t>
      </w:r>
      <w:r>
        <w:tab/>
      </w:r>
      <w:r w:rsidRPr="00832C3E">
        <w:t xml:space="preserve">Une demande visant la démolition ou la neutralisation d’un OPI comprend des travaux dans les milieux humides et hydriques. Remplissez le formulaire d’activité </w:t>
      </w:r>
      <w:r w:rsidRPr="00832C3E">
        <w:rPr>
          <w:i/>
          <w:iCs/>
        </w:rPr>
        <w:t>AM314a – Travaux, constructions ou autres interventions dans les milieux humides et hydriques.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32C3E" w:rsidRPr="00E44FF6" w14:paraId="5F151C93" w14:textId="77777777" w:rsidTr="00C33263">
        <w:trPr>
          <w:trHeight w:val="272"/>
        </w:trPr>
        <w:tc>
          <w:tcPr>
            <w:tcW w:w="16946" w:type="dxa"/>
            <w:shd w:val="clear" w:color="auto" w:fill="D9E2F3" w:themeFill="accent1" w:themeFillTint="33"/>
          </w:tcPr>
          <w:p w14:paraId="194AA127" w14:textId="692E38F6" w:rsidR="00832C3E" w:rsidRPr="00E44FF6" w:rsidRDefault="006479BE" w:rsidP="00832C3E">
            <w:pPr>
              <w:pStyle w:val="Normalformulaire"/>
              <w:spacing w:after="0"/>
              <w:ind w:left="284" w:hanging="284"/>
              <w:rPr>
                <w:rFonts w:cs="Arial"/>
              </w:rPr>
            </w:pPr>
            <w:sdt>
              <w:sdtPr>
                <w:rPr>
                  <w:rFonts w:cs="Arial"/>
                </w:rPr>
                <w:id w:val="408811558"/>
                <w14:checkbox>
                  <w14:checked w14:val="0"/>
                  <w14:checkedState w14:val="2612" w14:font="MS Gothic"/>
                  <w14:uncheckedState w14:val="2610" w14:font="MS Gothic"/>
                </w14:checkbox>
              </w:sdtPr>
              <w:sdtEndPr/>
              <w:sdtContent>
                <w:r w:rsidR="00832C3E" w:rsidRPr="00E44FF6">
                  <w:rPr>
                    <w:rFonts w:ascii="Segoe UI Symbol" w:hAnsi="Segoe UI Symbol" w:cs="Segoe UI Symbol"/>
                  </w:rPr>
                  <w:t>☐</w:t>
                </w:r>
              </w:sdtContent>
            </w:sdt>
            <w:r w:rsidR="00832C3E" w:rsidRPr="00E44FF6">
              <w:rPr>
                <w:rFonts w:cs="Arial"/>
              </w:rPr>
              <w:t xml:space="preserve"> Je confirme la soumission du formulaire </w:t>
            </w:r>
            <w:r w:rsidR="00832C3E" w:rsidRPr="00832C3E">
              <w:t xml:space="preserve">d’activité </w:t>
            </w:r>
            <w:r w:rsidR="00832C3E" w:rsidRPr="00832C3E">
              <w:rPr>
                <w:b/>
                <w:bCs w:val="0"/>
                <w:i/>
                <w:iCs/>
              </w:rPr>
              <w:t>AM314a – Travaux, constructions ou autres interventions dans les milieux humides et hydriques</w:t>
            </w:r>
            <w:r w:rsidR="00832C3E" w:rsidRPr="00E44FF6">
              <w:rPr>
                <w:rFonts w:cs="Arial"/>
                <w:bCs w:val="0"/>
              </w:rPr>
              <w:t xml:space="preserve"> dans le cadre de la présente demande.</w:t>
            </w:r>
          </w:p>
        </w:tc>
      </w:tr>
    </w:tbl>
    <w:p w14:paraId="5EEA3138" w14:textId="2A49984A" w:rsidR="00F16FCF" w:rsidRDefault="00832C3E" w:rsidP="00F16FCF">
      <w:pPr>
        <w:pStyle w:val="Sous-Section"/>
      </w:pPr>
      <w:r w:rsidRPr="00832C3E">
        <w:t>Construction, entretien, démolition ou démantèlement de dispositifs connexes</w:t>
      </w:r>
    </w:p>
    <w:p w14:paraId="51FD8D1E" w14:textId="4782E6DF" w:rsidR="00832C3E" w:rsidRDefault="00832C3E" w:rsidP="00832C3E">
      <w:pPr>
        <w:pStyle w:val="Question"/>
      </w:pPr>
      <w:r>
        <w:t>2.6.1</w:t>
      </w:r>
      <w:r>
        <w:tab/>
        <w:t>L’activité vise-t-elle la construction et l’entretien de dispositifs connexes nécessaires au fonctionnement d’un OPI (art. 165.3 REAFIE)?</w:t>
      </w:r>
    </w:p>
    <w:p w14:paraId="48E9435D" w14:textId="77777777" w:rsidR="00832C3E" w:rsidRDefault="00832C3E" w:rsidP="00832C3E">
      <w:pPr>
        <w:pStyle w:val="QuestionInfo"/>
      </w:pPr>
      <w:r>
        <w:t>Notez que :</w:t>
      </w:r>
    </w:p>
    <w:p w14:paraId="37CA2F76" w14:textId="4CA94864" w:rsidR="00832C3E" w:rsidRDefault="00832C3E" w:rsidP="00832C3E">
      <w:pPr>
        <w:pStyle w:val="Questionliste"/>
      </w:pPr>
      <w:r>
        <w:lastRenderedPageBreak/>
        <w:t>pour l’application de l’article 165.3 du REAFIE, le terme « construction » exclut la démolition et le démantèlement (art. 165.3 al.3 REAFIE);</w:t>
      </w:r>
    </w:p>
    <w:p w14:paraId="628B9230" w14:textId="7AE593B1" w:rsidR="00832C3E" w:rsidRDefault="00832C3E" w:rsidP="00117DD1">
      <w:pPr>
        <w:pStyle w:val="Questionliste"/>
        <w:spacing w:after="240"/>
      </w:pPr>
      <w:r>
        <w:t>cette activité peut être réalisée uniquement par une municipalité, un ministère ou un organisme (art. 36(1) ROPI).</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117DD1" w:rsidRPr="00225C32" w14:paraId="558F19DD" w14:textId="77777777" w:rsidTr="00C33263">
        <w:trPr>
          <w:trHeight w:val="272"/>
        </w:trPr>
        <w:tc>
          <w:tcPr>
            <w:tcW w:w="1637" w:type="dxa"/>
            <w:shd w:val="clear" w:color="auto" w:fill="D9E2F3" w:themeFill="accent1" w:themeFillTint="33"/>
          </w:tcPr>
          <w:p w14:paraId="2C871721" w14:textId="77777777" w:rsidR="00117DD1" w:rsidRPr="00225C32" w:rsidRDefault="006479BE" w:rsidP="00C33263">
            <w:pPr>
              <w:spacing w:after="0"/>
              <w:rPr>
                <w:rFonts w:eastAsia="MS Gothic" w:cs="Arial"/>
                <w:bCs/>
                <w:szCs w:val="20"/>
              </w:rPr>
            </w:pPr>
            <w:sdt>
              <w:sdtPr>
                <w:rPr>
                  <w:rFonts w:eastAsia="MS Gothic" w:cs="Arial"/>
                  <w:bCs/>
                  <w:szCs w:val="20"/>
                </w:rPr>
                <w:id w:val="-1998247802"/>
                <w14:checkbox>
                  <w14:checked w14:val="0"/>
                  <w14:checkedState w14:val="2612" w14:font="MS Gothic"/>
                  <w14:uncheckedState w14:val="2610" w14:font="MS Gothic"/>
                </w14:checkbox>
              </w:sdtPr>
              <w:sdtEndPr/>
              <w:sdtContent>
                <w:r w:rsidR="00117DD1" w:rsidRPr="00225C32">
                  <w:rPr>
                    <w:rFonts w:ascii="Segoe UI Symbol" w:eastAsia="MS Gothic" w:hAnsi="Segoe UI Symbol" w:cs="Segoe UI Symbol"/>
                    <w:bCs/>
                    <w:szCs w:val="20"/>
                  </w:rPr>
                  <w:t>☐</w:t>
                </w:r>
              </w:sdtContent>
            </w:sdt>
            <w:r w:rsidR="00117DD1" w:rsidRPr="00225C32">
              <w:rPr>
                <w:rFonts w:eastAsia="MS Gothic" w:cs="Arial"/>
                <w:bCs/>
                <w:szCs w:val="20"/>
              </w:rPr>
              <w:t>Oui</w:t>
            </w:r>
            <w:r w:rsidR="00117DD1" w:rsidRPr="00225C32">
              <w:rPr>
                <w:rFonts w:eastAsia="MS Gothic" w:cs="Arial"/>
                <w:bCs/>
                <w:szCs w:val="20"/>
              </w:rPr>
              <w:tab/>
              <w:t xml:space="preserve"> </w:t>
            </w:r>
            <w:sdt>
              <w:sdtPr>
                <w:rPr>
                  <w:rFonts w:eastAsia="MS Gothic" w:cs="Arial"/>
                  <w:bCs/>
                  <w:szCs w:val="20"/>
                </w:rPr>
                <w:id w:val="-656300827"/>
                <w14:checkbox>
                  <w14:checked w14:val="0"/>
                  <w14:checkedState w14:val="2612" w14:font="MS Gothic"/>
                  <w14:uncheckedState w14:val="2610" w14:font="MS Gothic"/>
                </w14:checkbox>
              </w:sdtPr>
              <w:sdtEndPr/>
              <w:sdtContent>
                <w:r w:rsidR="00117DD1" w:rsidRPr="00225C32">
                  <w:rPr>
                    <w:rFonts w:ascii="Segoe UI Symbol" w:eastAsia="MS Gothic" w:hAnsi="Segoe UI Symbol" w:cs="Segoe UI Symbol"/>
                    <w:bCs/>
                    <w:szCs w:val="20"/>
                  </w:rPr>
                  <w:t>☐</w:t>
                </w:r>
              </w:sdtContent>
            </w:sdt>
            <w:r w:rsidR="00117DD1" w:rsidRPr="00225C32">
              <w:rPr>
                <w:rFonts w:eastAsia="MS Gothic" w:cs="Arial"/>
                <w:bCs/>
                <w:szCs w:val="20"/>
              </w:rPr>
              <w:t>Non</w:t>
            </w:r>
          </w:p>
        </w:tc>
      </w:tr>
    </w:tbl>
    <w:p w14:paraId="6DE01B0F" w14:textId="50C49DB9" w:rsidR="00117DD1" w:rsidRDefault="00117DD1" w:rsidP="00117DD1">
      <w:pPr>
        <w:pStyle w:val="Siouinon"/>
      </w:pPr>
      <w:r w:rsidRPr="00F73CD8">
        <w:t xml:space="preserve">Si vous avez répondu Non, </w:t>
      </w:r>
      <w:r>
        <w:t>passez à la</w:t>
      </w:r>
      <w:r w:rsidR="00716F5B">
        <w:t xml:space="preserve"> question 2.6.4.</w:t>
      </w:r>
    </w:p>
    <w:p w14:paraId="5982A343" w14:textId="0016AB30" w:rsidR="009F0BE8" w:rsidRDefault="00716F5B" w:rsidP="009F0BE8">
      <w:pPr>
        <w:pStyle w:val="Question"/>
      </w:pPr>
      <w:r>
        <w:t>2.6.2</w:t>
      </w:r>
      <w:r>
        <w:tab/>
      </w:r>
      <w:r w:rsidR="00EC752D">
        <w:t>Fournissez</w:t>
      </w:r>
      <w:r w:rsidR="009F0BE8">
        <w:t xml:space="preserve"> les plans et devis, signés et scellés par un ingénieur, des dispositifs connexes (art. 165.3 al. 2 (1) REAFIE).</w:t>
      </w:r>
    </w:p>
    <w:p w14:paraId="2F08C6AD" w14:textId="77777777" w:rsidR="009F0BE8" w:rsidRDefault="009F0BE8" w:rsidP="009F0BE8">
      <w:pPr>
        <w:pStyle w:val="QuestionInfo"/>
      </w:pPr>
      <w:r>
        <w:t xml:space="preserve">Pour plus de détails concernant les plans et devis, consultez les notes explicatives de l’article 3 du </w:t>
      </w:r>
      <w:r w:rsidRPr="003B2DAB">
        <w:rPr>
          <w:i/>
          <w:iCs/>
        </w:rPr>
        <w:t>Guide de référence du REAFIE</w:t>
      </w:r>
      <w:r>
        <w:t>.</w:t>
      </w:r>
    </w:p>
    <w:p w14:paraId="5C0E9178" w14:textId="77777777" w:rsidR="009F0BE8" w:rsidRDefault="009F0BE8" w:rsidP="009F0BE8">
      <w:pPr>
        <w:pStyle w:val="QuestionInfo"/>
        <w:spacing w:after="120"/>
      </w:pPr>
      <w:r>
        <w:t xml:space="preserve">Exemples d’installations concernées : </w:t>
      </w:r>
    </w:p>
    <w:p w14:paraId="35EF97B7" w14:textId="4DBF9D0A" w:rsidR="009F0BE8" w:rsidRDefault="009F0BE8" w:rsidP="009F0BE8">
      <w:pPr>
        <w:pStyle w:val="Questionliste"/>
      </w:pPr>
      <w:r>
        <w:t>les bâtiments, les infrastructures, les ouvrages et les aménagements à mettre en place ou à modifier aux fins de l’activité (ex. :  une station de pompage, une vanne ou un clapet antiretour, un système de drainage, un ouvrage amovible);</w:t>
      </w:r>
    </w:p>
    <w:p w14:paraId="439C0945" w14:textId="33DE450A" w:rsidR="009F0BE8" w:rsidRDefault="009F0BE8" w:rsidP="009F0BE8">
      <w:pPr>
        <w:pStyle w:val="Questionliste"/>
      </w:pPr>
      <w:r>
        <w:t>les appareils et les équipements conçus ou dimensionnés aux fins de l’activité.</w:t>
      </w:r>
    </w:p>
    <w:p w14:paraId="541C61F9" w14:textId="77777777" w:rsidR="009F0BE8" w:rsidRDefault="009F0BE8" w:rsidP="009F0BE8">
      <w:pPr>
        <w:pStyle w:val="QuestionInfo"/>
        <w:spacing w:before="240" w:after="120"/>
      </w:pPr>
      <w:r>
        <w:t xml:space="preserve">Notez que : </w:t>
      </w:r>
    </w:p>
    <w:p w14:paraId="5FE7795A" w14:textId="5ABBFB43" w:rsidR="009F0BE8" w:rsidRDefault="009F0BE8" w:rsidP="009F0BE8">
      <w:pPr>
        <w:pStyle w:val="Questionliste"/>
      </w:pPr>
      <w:r>
        <w:t>il est recommandé de joindre à la demande les fiches techniques des appareils et des équipements afin d’en faciliter l’analyse.</w:t>
      </w:r>
    </w:p>
    <w:p w14:paraId="4E27611D" w14:textId="24938CD5" w:rsidR="009F0BE8" w:rsidRDefault="009F0BE8" w:rsidP="009F0BE8">
      <w:pPr>
        <w:pStyle w:val="Questionliste"/>
      </w:pPr>
      <w:r>
        <w:t>lorsque les installations concernées sont existantes et que les plans et devis ne sont pas requis, il est recommandé de joindre un plan d’aménagement et un document attestant de la conformité de ces installations (ex. : document réalisé par une personne compétente démontrant l’étanchéité d’un ouvrage).</w:t>
      </w:r>
    </w:p>
    <w:p w14:paraId="57C57332" w14:textId="35706532" w:rsidR="009F0BE8" w:rsidRDefault="009F0BE8" w:rsidP="000373CD">
      <w:pPr>
        <w:pStyle w:val="Questionliste"/>
        <w:spacing w:after="240"/>
      </w:pPr>
      <w:r>
        <w:t>il est recommandé de consulter la direction régionale avant de statuer que les plans et devis ne sont pas requis. Les plans et devis manquants seront demandés lors de l’analyse de la demande.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859007925"/>
          <w15:repeatingSection/>
        </w:sdtPr>
        <w:sdtEndPr/>
        <w:sdtContent>
          <w:sdt>
            <w:sdtPr>
              <w:rPr>
                <w:rFonts w:cs="Arial"/>
              </w:rPr>
              <w:id w:val="1718001050"/>
              <w:placeholder>
                <w:docPart w:val="6E96997D0D5643F3919F2F7E5054A513"/>
              </w:placeholder>
              <w15:repeatingSectionItem/>
            </w:sdtPr>
            <w:sdtEndPr/>
            <w:sdtContent>
              <w:sdt>
                <w:sdtPr>
                  <w:rPr>
                    <w:rFonts w:cs="Arial"/>
                  </w:rPr>
                  <w:id w:val="-1976819161"/>
                  <w15:repeatingSection/>
                </w:sdtPr>
                <w:sdtEndPr/>
                <w:sdtContent>
                  <w:sdt>
                    <w:sdtPr>
                      <w:rPr>
                        <w:rFonts w:cs="Arial"/>
                      </w:rPr>
                      <w:id w:val="-1916698641"/>
                      <w:placeholder>
                        <w:docPart w:val="6E96997D0D5643F3919F2F7E5054A513"/>
                      </w:placeholder>
                      <w15:repeatingSectionItem/>
                    </w:sdtPr>
                    <w:sdtEndPr/>
                    <w:sdtContent>
                      <w:tr w:rsidR="000373CD" w:rsidRPr="00E44FF6" w14:paraId="7948B0F2" w14:textId="77777777" w:rsidTr="00C33263">
                        <w:trPr>
                          <w:trHeight w:val="448"/>
                          <w:jc w:val="center"/>
                        </w:trPr>
                        <w:tc>
                          <w:tcPr>
                            <w:tcW w:w="10768" w:type="dxa"/>
                            <w:shd w:val="clear" w:color="auto" w:fill="D9E2F3" w:themeFill="accent1" w:themeFillTint="33"/>
                          </w:tcPr>
                          <w:p w14:paraId="2223568A" w14:textId="2A04623F" w:rsidR="000373CD" w:rsidRPr="00E44FF6" w:rsidRDefault="009F0BE8" w:rsidP="00C33263">
                            <w:pPr>
                              <w:pStyle w:val="Normalformulaire"/>
                              <w:spacing w:after="0"/>
                              <w:rPr>
                                <w:rFonts w:cs="Arial"/>
                              </w:rPr>
                            </w:pPr>
                            <w:r>
                              <w:t xml:space="preserve"> </w:t>
                            </w:r>
                            <w:sdt>
                              <w:sdtPr>
                                <w:rPr>
                                  <w:rFonts w:cs="Arial"/>
                                </w:rPr>
                                <w:id w:val="1136297949"/>
                                <w:placeholder>
                                  <w:docPart w:val="90490BF3E34F4E20BB8414A6F194D8DD"/>
                                </w:placeholder>
                                <w:showingPlcHdr/>
                              </w:sdtPr>
                              <w:sdtEndPr/>
                              <w:sdtContent>
                                <w:r w:rsidR="000373CD" w:rsidRPr="00E44FF6">
                                  <w:rPr>
                                    <w:rStyle w:val="Textedelespacerserv"/>
                                    <w:rFonts w:cs="Arial"/>
                                    <w:i/>
                                    <w:iCs/>
                                  </w:rPr>
                                  <w:t>Indiquez le nom du document.</w:t>
                                </w:r>
                              </w:sdtContent>
                            </w:sdt>
                          </w:p>
                        </w:tc>
                        <w:sdt>
                          <w:sdtPr>
                            <w:rPr>
                              <w:rFonts w:cs="Arial"/>
                            </w:rPr>
                            <w:id w:val="-2016833472"/>
                            <w:placeholder>
                              <w:docPart w:val="75693911FBF645B6AFDFC894AC03172A"/>
                            </w:placeholder>
                            <w:showingPlcHdr/>
                          </w:sdtPr>
                          <w:sdtEndPr/>
                          <w:sdtContent>
                            <w:tc>
                              <w:tcPr>
                                <w:tcW w:w="6200" w:type="dxa"/>
                                <w:shd w:val="clear" w:color="auto" w:fill="D9E2F3" w:themeFill="accent1" w:themeFillTint="33"/>
                              </w:tcPr>
                              <w:p w14:paraId="40BBA228" w14:textId="1F6CBFBC" w:rsidR="000373CD" w:rsidRPr="00E44FF6" w:rsidRDefault="000373CD"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74B91AA3" w14:textId="77777777" w:rsidR="000373CD" w:rsidRDefault="000373CD" w:rsidP="000373CD">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0373CD" w:rsidRPr="00E44FF6" w14:paraId="3998DB8D"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7C3FE09D" w14:textId="767EEC97" w:rsidR="000373CD" w:rsidRPr="00E44FF6" w:rsidRDefault="006479BE" w:rsidP="00C33263">
            <w:pPr>
              <w:pStyle w:val="Normalformulaire"/>
              <w:keepNext/>
              <w:spacing w:after="0"/>
              <w:rPr>
                <w:rFonts w:cs="Arial"/>
              </w:rPr>
            </w:pPr>
            <w:sdt>
              <w:sdtPr>
                <w:rPr>
                  <w:rFonts w:cs="Arial"/>
                </w:rPr>
                <w:id w:val="857235395"/>
                <w14:checkbox>
                  <w14:checked w14:val="0"/>
                  <w14:checkedState w14:val="2612" w14:font="MS Gothic"/>
                  <w14:uncheckedState w14:val="2610" w14:font="MS Gothic"/>
                </w14:checkbox>
              </w:sdtPr>
              <w:sdtEndPr/>
              <w:sdtContent>
                <w:r w:rsidR="000373CD" w:rsidRPr="00A61CEE">
                  <w:rPr>
                    <w:rFonts w:ascii="Segoe UI Symbol" w:hAnsi="Segoe UI Symbol" w:cs="Segoe UI Symbol"/>
                  </w:rPr>
                  <w:t>☐</w:t>
                </w:r>
              </w:sdtContent>
            </w:sdt>
            <w:r w:rsidR="000373CD" w:rsidRPr="00E44FF6">
              <w:rPr>
                <w:rFonts w:cs="Arial"/>
              </w:rPr>
              <w:t xml:space="preserve"> Ne s’applique pas</w:t>
            </w:r>
            <w:r w:rsidR="000373CD">
              <w:rPr>
                <w:rFonts w:cs="Arial"/>
              </w:rPr>
              <w:t xml:space="preserve"> </w:t>
            </w:r>
            <w:r w:rsidR="00D03BB5" w:rsidRPr="00001074">
              <w:rPr>
                <w:rFonts w:cstheme="minorHAnsi"/>
              </w:rPr>
              <w:t>(ex</w:t>
            </w:r>
            <w:r w:rsidR="005E5DB9">
              <w:rPr>
                <w:rFonts w:cstheme="minorHAnsi"/>
              </w:rPr>
              <w:t>.</w:t>
            </w:r>
            <w:r w:rsidR="00D03BB5" w:rsidRPr="00001074">
              <w:rPr>
                <w:rFonts w:cstheme="minorHAnsi"/>
              </w:rPr>
              <w:t> : uniquement des installations sans conception ou existantes</w:t>
            </w:r>
            <w:r w:rsidR="000373CD">
              <w:rPr>
                <w:rFonts w:eastAsia="Segoe UI Symbol" w:cstheme="minorHAnsi"/>
                <w:color w:val="000000" w:themeColor="text1"/>
              </w:rPr>
              <w:t>).</w:t>
            </w:r>
            <w:r w:rsidR="000373CD">
              <w:rPr>
                <w:rFonts w:cs="Arial"/>
              </w:rPr>
              <w:t xml:space="preserve"> </w:t>
            </w:r>
            <w:sdt>
              <w:sdtPr>
                <w:rPr>
                  <w:rFonts w:cs="Arial"/>
                </w:rPr>
                <w:id w:val="496781844"/>
                <w:placeholder>
                  <w:docPart w:val="CB978E40CAF1436A94C1E2596869B494"/>
                </w:placeholder>
                <w:showingPlcHdr/>
              </w:sdtPr>
              <w:sdtEndPr/>
              <w:sdtContent>
                <w:r w:rsidR="000373CD" w:rsidRPr="00E44FF6">
                  <w:rPr>
                    <w:rStyle w:val="Textedelespacerserv"/>
                    <w:rFonts w:cs="Arial"/>
                    <w:i/>
                    <w:iCs/>
                  </w:rPr>
                  <w:t>Justifiez.</w:t>
                </w:r>
              </w:sdtContent>
            </w:sdt>
          </w:p>
        </w:tc>
      </w:tr>
    </w:tbl>
    <w:p w14:paraId="4CE120F3" w14:textId="7AE7D294" w:rsidR="009F0BE8" w:rsidRPr="00D03BB5" w:rsidRDefault="00D03BB5" w:rsidP="00D03BB5">
      <w:pPr>
        <w:pStyle w:val="Question"/>
      </w:pPr>
      <w:r>
        <w:t>2.6.3</w:t>
      </w:r>
      <w:r>
        <w:tab/>
      </w:r>
      <w:r w:rsidR="00A54855">
        <w:t xml:space="preserve">Fournissez </w:t>
      </w:r>
      <w:r w:rsidR="00273FF9" w:rsidRPr="00273FF9">
        <w:t>un rapport technique signé par un ingénieur, permettant d’attester que l’ouvrage ou l’équipement est de capacité suffisante et qu’il est adéquat pour assurer le bon fonctionnement de l’ouvrage de protection contre les inondations (art. 165.3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333758522"/>
          <w15:repeatingSection/>
        </w:sdtPr>
        <w:sdtEndPr/>
        <w:sdtContent>
          <w:sdt>
            <w:sdtPr>
              <w:rPr>
                <w:rFonts w:cs="Arial"/>
              </w:rPr>
              <w:id w:val="-1749033323"/>
              <w:placeholder>
                <w:docPart w:val="BC8E503F5C1F4D3DA89F3DD68A4D166F"/>
              </w:placeholder>
              <w15:repeatingSectionItem/>
            </w:sdtPr>
            <w:sdtEndPr/>
            <w:sdtContent>
              <w:sdt>
                <w:sdtPr>
                  <w:rPr>
                    <w:rFonts w:cs="Arial"/>
                  </w:rPr>
                  <w:id w:val="1835715979"/>
                  <w15:repeatingSection/>
                </w:sdtPr>
                <w:sdtEndPr/>
                <w:sdtContent>
                  <w:sdt>
                    <w:sdtPr>
                      <w:rPr>
                        <w:rFonts w:cs="Arial"/>
                      </w:rPr>
                      <w:id w:val="-1472211778"/>
                      <w:placeholder>
                        <w:docPart w:val="BC8E503F5C1F4D3DA89F3DD68A4D166F"/>
                      </w:placeholder>
                      <w15:repeatingSectionItem/>
                    </w:sdtPr>
                    <w:sdtEndPr/>
                    <w:sdtContent>
                      <w:tr w:rsidR="00273FF9" w:rsidRPr="00E44FF6" w14:paraId="094C343B" w14:textId="77777777" w:rsidTr="00C33263">
                        <w:trPr>
                          <w:trHeight w:val="448"/>
                          <w:jc w:val="center"/>
                        </w:trPr>
                        <w:tc>
                          <w:tcPr>
                            <w:tcW w:w="10768" w:type="dxa"/>
                            <w:shd w:val="clear" w:color="auto" w:fill="D9E2F3" w:themeFill="accent1" w:themeFillTint="33"/>
                          </w:tcPr>
                          <w:p w14:paraId="02A48062" w14:textId="77777777" w:rsidR="00273FF9" w:rsidRPr="00E44FF6" w:rsidRDefault="00273FF9" w:rsidP="00C33263">
                            <w:pPr>
                              <w:pStyle w:val="Normalformulaire"/>
                              <w:spacing w:after="0"/>
                              <w:rPr>
                                <w:rFonts w:cs="Arial"/>
                              </w:rPr>
                            </w:pPr>
                            <w:r>
                              <w:t xml:space="preserve"> </w:t>
                            </w:r>
                            <w:sdt>
                              <w:sdtPr>
                                <w:rPr>
                                  <w:rFonts w:cs="Arial"/>
                                </w:rPr>
                                <w:id w:val="-331527066"/>
                                <w:placeholder>
                                  <w:docPart w:val="60D3BC5E6D564299B65A0B4311F2EEF9"/>
                                </w:placeholder>
                                <w:showingPlcHdr/>
                              </w:sdtPr>
                              <w:sdtEndPr/>
                              <w:sdtContent>
                                <w:r w:rsidRPr="00E44FF6">
                                  <w:rPr>
                                    <w:rStyle w:val="Textedelespacerserv"/>
                                    <w:rFonts w:cs="Arial"/>
                                    <w:i/>
                                    <w:iCs/>
                                  </w:rPr>
                                  <w:t>Indiquez le nom du document.</w:t>
                                </w:r>
                              </w:sdtContent>
                            </w:sdt>
                          </w:p>
                        </w:tc>
                        <w:sdt>
                          <w:sdtPr>
                            <w:rPr>
                              <w:rFonts w:cs="Arial"/>
                            </w:rPr>
                            <w:id w:val="946352377"/>
                            <w:placeholder>
                              <w:docPart w:val="A3809CFC88F940D6BCF544A5D6D73950"/>
                            </w:placeholder>
                            <w:showingPlcHdr/>
                          </w:sdtPr>
                          <w:sdtEndPr/>
                          <w:sdtContent>
                            <w:tc>
                              <w:tcPr>
                                <w:tcW w:w="6200" w:type="dxa"/>
                                <w:shd w:val="clear" w:color="auto" w:fill="D9E2F3" w:themeFill="accent1" w:themeFillTint="33"/>
                              </w:tcPr>
                              <w:p w14:paraId="7BDDDBF5" w14:textId="77777777" w:rsidR="00273FF9" w:rsidRPr="00E44FF6" w:rsidRDefault="00273FF9"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31413BCA" w14:textId="77777777" w:rsidR="00F853D9" w:rsidRPr="00F853D9" w:rsidRDefault="00273FF9" w:rsidP="00F853D9">
      <w:pPr>
        <w:pStyle w:val="Question"/>
        <w:rPr>
          <w:rFonts w:eastAsia="Times New Roman" w:cstheme="minorHAnsi"/>
        </w:rPr>
      </w:pPr>
      <w:r w:rsidRPr="00F853D9">
        <w:t>2.6.4</w:t>
      </w:r>
      <w:r w:rsidRPr="00F853D9">
        <w:tab/>
      </w:r>
      <w:r w:rsidR="00F853D9" w:rsidRPr="00F853D9">
        <w:rPr>
          <w:rFonts w:eastAsia="Times New Roman" w:cstheme="minorHAnsi"/>
        </w:rPr>
        <w:t xml:space="preserve">L’activité vise-t-elle </w:t>
      </w:r>
      <w:r w:rsidR="00F853D9" w:rsidRPr="00F853D9">
        <w:t>le démantèlement ou la démolition d’un dispositif connexe nécessaire au fonctionnement d’un OPI</w:t>
      </w:r>
      <w:r w:rsidR="00F853D9" w:rsidRPr="00F853D9">
        <w:rPr>
          <w:rFonts w:eastAsia="Times New Roman" w:cstheme="minorHAnsi"/>
        </w:rPr>
        <w:t xml:space="preserve"> (art. 165.4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F853D9" w:rsidRPr="00225C32" w14:paraId="2B6035AE" w14:textId="77777777" w:rsidTr="00C33263">
        <w:trPr>
          <w:trHeight w:val="272"/>
        </w:trPr>
        <w:tc>
          <w:tcPr>
            <w:tcW w:w="1637" w:type="dxa"/>
            <w:shd w:val="clear" w:color="auto" w:fill="D9E2F3" w:themeFill="accent1" w:themeFillTint="33"/>
          </w:tcPr>
          <w:p w14:paraId="2BF9DB56" w14:textId="77777777" w:rsidR="00F853D9" w:rsidRPr="00225C32" w:rsidRDefault="006479BE" w:rsidP="00C33263">
            <w:pPr>
              <w:spacing w:after="0"/>
              <w:rPr>
                <w:rFonts w:eastAsia="MS Gothic" w:cs="Arial"/>
                <w:bCs/>
                <w:szCs w:val="20"/>
              </w:rPr>
            </w:pPr>
            <w:sdt>
              <w:sdtPr>
                <w:rPr>
                  <w:rFonts w:eastAsia="MS Gothic" w:cs="Arial"/>
                  <w:bCs/>
                  <w:szCs w:val="20"/>
                </w:rPr>
                <w:id w:val="-513226938"/>
                <w14:checkbox>
                  <w14:checked w14:val="0"/>
                  <w14:checkedState w14:val="2612" w14:font="MS Gothic"/>
                  <w14:uncheckedState w14:val="2610" w14:font="MS Gothic"/>
                </w14:checkbox>
              </w:sdtPr>
              <w:sdtEndPr/>
              <w:sdtContent>
                <w:r w:rsidR="00F853D9" w:rsidRPr="00225C32">
                  <w:rPr>
                    <w:rFonts w:ascii="Segoe UI Symbol" w:eastAsia="MS Gothic" w:hAnsi="Segoe UI Symbol" w:cs="Segoe UI Symbol"/>
                    <w:bCs/>
                    <w:szCs w:val="20"/>
                  </w:rPr>
                  <w:t>☐</w:t>
                </w:r>
              </w:sdtContent>
            </w:sdt>
            <w:r w:rsidR="00F853D9" w:rsidRPr="00225C32">
              <w:rPr>
                <w:rFonts w:eastAsia="MS Gothic" w:cs="Arial"/>
                <w:bCs/>
                <w:szCs w:val="20"/>
              </w:rPr>
              <w:t>Oui</w:t>
            </w:r>
            <w:r w:rsidR="00F853D9" w:rsidRPr="00225C32">
              <w:rPr>
                <w:rFonts w:eastAsia="MS Gothic" w:cs="Arial"/>
                <w:bCs/>
                <w:szCs w:val="20"/>
              </w:rPr>
              <w:tab/>
              <w:t xml:space="preserve"> </w:t>
            </w:r>
            <w:sdt>
              <w:sdtPr>
                <w:rPr>
                  <w:rFonts w:eastAsia="MS Gothic" w:cs="Arial"/>
                  <w:bCs/>
                  <w:szCs w:val="20"/>
                </w:rPr>
                <w:id w:val="736518966"/>
                <w14:checkbox>
                  <w14:checked w14:val="0"/>
                  <w14:checkedState w14:val="2612" w14:font="MS Gothic"/>
                  <w14:uncheckedState w14:val="2610" w14:font="MS Gothic"/>
                </w14:checkbox>
              </w:sdtPr>
              <w:sdtEndPr/>
              <w:sdtContent>
                <w:r w:rsidR="00F853D9" w:rsidRPr="00225C32">
                  <w:rPr>
                    <w:rFonts w:ascii="Segoe UI Symbol" w:eastAsia="MS Gothic" w:hAnsi="Segoe UI Symbol" w:cs="Segoe UI Symbol"/>
                    <w:bCs/>
                    <w:szCs w:val="20"/>
                  </w:rPr>
                  <w:t>☐</w:t>
                </w:r>
              </w:sdtContent>
            </w:sdt>
            <w:r w:rsidR="00F853D9" w:rsidRPr="00225C32">
              <w:rPr>
                <w:rFonts w:eastAsia="MS Gothic" w:cs="Arial"/>
                <w:bCs/>
                <w:szCs w:val="20"/>
              </w:rPr>
              <w:t>Non</w:t>
            </w:r>
          </w:p>
        </w:tc>
      </w:tr>
    </w:tbl>
    <w:p w14:paraId="24F819F9" w14:textId="24297897" w:rsidR="00F853D9" w:rsidRDefault="00F853D9" w:rsidP="00F853D9">
      <w:pPr>
        <w:pStyle w:val="Siouinon"/>
      </w:pPr>
      <w:r w:rsidRPr="00F73CD8">
        <w:t xml:space="preserve">Si vous avez répondu Non, </w:t>
      </w:r>
      <w:r>
        <w:t>passez à la section 2.7.</w:t>
      </w:r>
    </w:p>
    <w:p w14:paraId="401B2437" w14:textId="069CF1E7" w:rsidR="00F853D9" w:rsidRDefault="00F853D9" w:rsidP="00F853D9">
      <w:pPr>
        <w:pStyle w:val="Question"/>
      </w:pPr>
      <w:r>
        <w:lastRenderedPageBreak/>
        <w:t>2.6.5</w:t>
      </w:r>
      <w:r>
        <w:tab/>
      </w:r>
      <w:r w:rsidR="002620CE">
        <w:t>Fournissez</w:t>
      </w:r>
      <w:r w:rsidR="008F2188" w:rsidRPr="008F2188">
        <w:t xml:space="preserve"> un rapport technique signé par un ingénieur et démontrant que le dispositif connexe n’est plus requis pour le fonctionnement de l’ouvrage et que son démantèlement ou sa démolition ne pose pas de risque pour la sécurité des personnes et des biens (art. 165.4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1139917772"/>
          <w15:repeatingSection/>
        </w:sdtPr>
        <w:sdtEndPr/>
        <w:sdtContent>
          <w:sdt>
            <w:sdtPr>
              <w:rPr>
                <w:rFonts w:cs="Arial"/>
              </w:rPr>
              <w:id w:val="-827215028"/>
              <w:placeholder>
                <w:docPart w:val="5B0798801D424A1F89FDDAE55A8DD94D"/>
              </w:placeholder>
              <w15:repeatingSectionItem/>
            </w:sdtPr>
            <w:sdtEndPr/>
            <w:sdtContent>
              <w:sdt>
                <w:sdtPr>
                  <w:rPr>
                    <w:rFonts w:cs="Arial"/>
                  </w:rPr>
                  <w:id w:val="-618834215"/>
                  <w15:repeatingSection/>
                </w:sdtPr>
                <w:sdtEndPr/>
                <w:sdtContent>
                  <w:sdt>
                    <w:sdtPr>
                      <w:rPr>
                        <w:rFonts w:cs="Arial"/>
                      </w:rPr>
                      <w:id w:val="554439275"/>
                      <w:placeholder>
                        <w:docPart w:val="5B0798801D424A1F89FDDAE55A8DD94D"/>
                      </w:placeholder>
                      <w15:repeatingSectionItem/>
                    </w:sdtPr>
                    <w:sdtEndPr/>
                    <w:sdtContent>
                      <w:tr w:rsidR="008F2188" w:rsidRPr="00E44FF6" w14:paraId="3CEE958C" w14:textId="77777777" w:rsidTr="00C33263">
                        <w:trPr>
                          <w:trHeight w:val="448"/>
                          <w:jc w:val="center"/>
                        </w:trPr>
                        <w:tc>
                          <w:tcPr>
                            <w:tcW w:w="10768" w:type="dxa"/>
                            <w:shd w:val="clear" w:color="auto" w:fill="D9E2F3" w:themeFill="accent1" w:themeFillTint="33"/>
                          </w:tcPr>
                          <w:p w14:paraId="24E1902C" w14:textId="77777777" w:rsidR="008F2188" w:rsidRPr="00E44FF6" w:rsidRDefault="008F2188" w:rsidP="00C33263">
                            <w:pPr>
                              <w:pStyle w:val="Normalformulaire"/>
                              <w:spacing w:after="0"/>
                              <w:rPr>
                                <w:rFonts w:cs="Arial"/>
                              </w:rPr>
                            </w:pPr>
                            <w:r>
                              <w:t xml:space="preserve"> </w:t>
                            </w:r>
                            <w:sdt>
                              <w:sdtPr>
                                <w:rPr>
                                  <w:rFonts w:cs="Arial"/>
                                </w:rPr>
                                <w:id w:val="-841544289"/>
                                <w:placeholder>
                                  <w:docPart w:val="1F5E9784A2574F56B72034A7573A691F"/>
                                </w:placeholder>
                                <w:showingPlcHdr/>
                              </w:sdtPr>
                              <w:sdtEndPr/>
                              <w:sdtContent>
                                <w:r w:rsidRPr="00E44FF6">
                                  <w:rPr>
                                    <w:rStyle w:val="Textedelespacerserv"/>
                                    <w:rFonts w:cs="Arial"/>
                                    <w:i/>
                                    <w:iCs/>
                                  </w:rPr>
                                  <w:t>Indiquez le nom du document.</w:t>
                                </w:r>
                              </w:sdtContent>
                            </w:sdt>
                          </w:p>
                        </w:tc>
                        <w:sdt>
                          <w:sdtPr>
                            <w:rPr>
                              <w:rFonts w:cs="Arial"/>
                            </w:rPr>
                            <w:id w:val="-763611859"/>
                            <w:placeholder>
                              <w:docPart w:val="2220234B575043C19EA8CCB953BAC65C"/>
                            </w:placeholder>
                            <w:showingPlcHdr/>
                          </w:sdtPr>
                          <w:sdtEndPr/>
                          <w:sdtContent>
                            <w:tc>
                              <w:tcPr>
                                <w:tcW w:w="6200" w:type="dxa"/>
                                <w:shd w:val="clear" w:color="auto" w:fill="D9E2F3" w:themeFill="accent1" w:themeFillTint="33"/>
                              </w:tcPr>
                              <w:p w14:paraId="7C64AA84" w14:textId="77777777" w:rsidR="008F2188" w:rsidRPr="00E44FF6" w:rsidRDefault="008F2188"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D4A8DF3" w14:textId="77777777" w:rsidR="009E086C" w:rsidRDefault="009E086C" w:rsidP="009E086C">
      <w:pPr>
        <w:pStyle w:val="Sous-Section"/>
      </w:pPr>
      <w:r w:rsidRPr="009E086C">
        <w:t>Autres activités réalisées sur un ouvrage de protection contre les inondations</w:t>
      </w:r>
    </w:p>
    <w:p w14:paraId="2E897FCF" w14:textId="77777777" w:rsidR="005764FC" w:rsidRDefault="009E086C" w:rsidP="005764FC">
      <w:pPr>
        <w:pStyle w:val="Question"/>
      </w:pPr>
      <w:r>
        <w:t>2.7.1</w:t>
      </w:r>
      <w:r>
        <w:tab/>
      </w:r>
      <w:r w:rsidR="005764FC">
        <w:t>L’activité implique-t-elle une activité autre que celles visées aux articles 165.3 et 165.4 du REAFIE, réalisée sur un ouvrage de protection contre les inondations (art. 165.5 REAFIE)?</w:t>
      </w:r>
    </w:p>
    <w:p w14:paraId="4B5A0519" w14:textId="77777777" w:rsidR="005764FC" w:rsidRDefault="005764FC" w:rsidP="005764FC">
      <w:pPr>
        <w:pStyle w:val="QuestionInfo"/>
        <w:spacing w:after="120"/>
      </w:pPr>
      <w:r>
        <w:t xml:space="preserve">Exemples d’activités autres que celles visées aux articles 165.3 et 165.4 du REAFIE :  </w:t>
      </w:r>
    </w:p>
    <w:p w14:paraId="578263A0" w14:textId="4AE53007" w:rsidR="005764FC" w:rsidRDefault="005764FC" w:rsidP="005764FC">
      <w:pPr>
        <w:pStyle w:val="Questionliste"/>
      </w:pPr>
      <w:r>
        <w:t>l’aménagement d’une piste cyclable ou autre structure linéaire sur l’OPI;</w:t>
      </w:r>
    </w:p>
    <w:p w14:paraId="4034DF45" w14:textId="4F4D5AB1" w:rsidR="005764FC" w:rsidRDefault="005764FC" w:rsidP="005764FC">
      <w:pPr>
        <w:pStyle w:val="Questionliste"/>
      </w:pPr>
      <w:r>
        <w:t xml:space="preserve">l’aménagement d’une rampe de mise à l’eau; </w:t>
      </w:r>
    </w:p>
    <w:p w14:paraId="4766345B" w14:textId="546F1087" w:rsidR="005764FC" w:rsidRDefault="005764FC" w:rsidP="005764FC">
      <w:pPr>
        <w:pStyle w:val="Questionliste"/>
      </w:pPr>
      <w:r>
        <w:t>les travaux d’entretien d’un OPI qui impliquent des déblais ou l’insertion de matériel dans le sol de plus de 30 cm.</w:t>
      </w:r>
    </w:p>
    <w:p w14:paraId="31241160" w14:textId="77777777" w:rsidR="005764FC" w:rsidRDefault="005764FC" w:rsidP="005764FC">
      <w:pPr>
        <w:pStyle w:val="QuestionInfo"/>
        <w:spacing w:before="240" w:after="120"/>
      </w:pPr>
      <w:r>
        <w:t xml:space="preserve">Les activités visées aux articles 165.3 et 165.4 du REAFIE : </w:t>
      </w:r>
    </w:p>
    <w:p w14:paraId="4FBB6059" w14:textId="19B87D92" w:rsidR="005764FC" w:rsidRDefault="005764FC" w:rsidP="005764FC">
      <w:pPr>
        <w:pStyle w:val="Questionliste"/>
      </w:pPr>
      <w:r>
        <w:t>la construction et l’entretien d’un dispositif connexe (art. 165.3 REAFIE);</w:t>
      </w:r>
    </w:p>
    <w:p w14:paraId="626C1351" w14:textId="40D44DBF" w:rsidR="005764FC" w:rsidRDefault="005764FC" w:rsidP="005764FC">
      <w:pPr>
        <w:pStyle w:val="Questionliste"/>
      </w:pPr>
      <w:r>
        <w:t>la démolition ou la neutralisation d’un OPI (art. 165.4 REAFIE);</w:t>
      </w:r>
    </w:p>
    <w:p w14:paraId="672DF439" w14:textId="38F35DBE" w:rsidR="005764FC" w:rsidRDefault="005764FC" w:rsidP="0047468E">
      <w:pPr>
        <w:pStyle w:val="Questionliste"/>
        <w:spacing w:after="240"/>
      </w:pPr>
      <w:r>
        <w:t>la démolition ou le démantèlement d’un dispositif connexe (art. 165.4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7468E" w:rsidRPr="00225C32" w14:paraId="59C0C3B4" w14:textId="77777777" w:rsidTr="00C33263">
        <w:trPr>
          <w:trHeight w:val="272"/>
        </w:trPr>
        <w:tc>
          <w:tcPr>
            <w:tcW w:w="1637" w:type="dxa"/>
            <w:shd w:val="clear" w:color="auto" w:fill="D9E2F3" w:themeFill="accent1" w:themeFillTint="33"/>
          </w:tcPr>
          <w:p w14:paraId="7CB8D498" w14:textId="77777777" w:rsidR="0047468E" w:rsidRPr="00225C32" w:rsidRDefault="006479BE" w:rsidP="00C33263">
            <w:pPr>
              <w:spacing w:after="0"/>
              <w:rPr>
                <w:rFonts w:eastAsia="MS Gothic" w:cs="Arial"/>
                <w:bCs/>
                <w:szCs w:val="20"/>
              </w:rPr>
            </w:pPr>
            <w:sdt>
              <w:sdtPr>
                <w:rPr>
                  <w:rFonts w:eastAsia="MS Gothic" w:cs="Arial"/>
                  <w:bCs/>
                  <w:szCs w:val="20"/>
                </w:rPr>
                <w:id w:val="1827477369"/>
                <w14:checkbox>
                  <w14:checked w14:val="0"/>
                  <w14:checkedState w14:val="2612" w14:font="MS Gothic"/>
                  <w14:uncheckedState w14:val="2610" w14:font="MS Gothic"/>
                </w14:checkbox>
              </w:sdtPr>
              <w:sdtEndPr/>
              <w:sdtContent>
                <w:r w:rsidR="0047468E" w:rsidRPr="00225C32">
                  <w:rPr>
                    <w:rFonts w:ascii="Segoe UI Symbol" w:eastAsia="MS Gothic" w:hAnsi="Segoe UI Symbol" w:cs="Segoe UI Symbol"/>
                    <w:bCs/>
                    <w:szCs w:val="20"/>
                  </w:rPr>
                  <w:t>☐</w:t>
                </w:r>
              </w:sdtContent>
            </w:sdt>
            <w:r w:rsidR="0047468E" w:rsidRPr="00225C32">
              <w:rPr>
                <w:rFonts w:eastAsia="MS Gothic" w:cs="Arial"/>
                <w:bCs/>
                <w:szCs w:val="20"/>
              </w:rPr>
              <w:t>Oui</w:t>
            </w:r>
            <w:r w:rsidR="0047468E" w:rsidRPr="00225C32">
              <w:rPr>
                <w:rFonts w:eastAsia="MS Gothic" w:cs="Arial"/>
                <w:bCs/>
                <w:szCs w:val="20"/>
              </w:rPr>
              <w:tab/>
              <w:t xml:space="preserve"> </w:t>
            </w:r>
            <w:sdt>
              <w:sdtPr>
                <w:rPr>
                  <w:rFonts w:eastAsia="MS Gothic" w:cs="Arial"/>
                  <w:bCs/>
                  <w:szCs w:val="20"/>
                </w:rPr>
                <w:id w:val="-1072882404"/>
                <w14:checkbox>
                  <w14:checked w14:val="0"/>
                  <w14:checkedState w14:val="2612" w14:font="MS Gothic"/>
                  <w14:uncheckedState w14:val="2610" w14:font="MS Gothic"/>
                </w14:checkbox>
              </w:sdtPr>
              <w:sdtEndPr/>
              <w:sdtContent>
                <w:r w:rsidR="0047468E" w:rsidRPr="00225C32">
                  <w:rPr>
                    <w:rFonts w:ascii="Segoe UI Symbol" w:eastAsia="MS Gothic" w:hAnsi="Segoe UI Symbol" w:cs="Segoe UI Symbol"/>
                    <w:bCs/>
                    <w:szCs w:val="20"/>
                  </w:rPr>
                  <w:t>☐</w:t>
                </w:r>
              </w:sdtContent>
            </w:sdt>
            <w:r w:rsidR="0047468E" w:rsidRPr="00225C32">
              <w:rPr>
                <w:rFonts w:eastAsia="MS Gothic" w:cs="Arial"/>
                <w:bCs/>
                <w:szCs w:val="20"/>
              </w:rPr>
              <w:t>Non</w:t>
            </w:r>
          </w:p>
        </w:tc>
      </w:tr>
    </w:tbl>
    <w:p w14:paraId="5320AD3A" w14:textId="1A1E8B92" w:rsidR="0047468E" w:rsidRDefault="0047468E" w:rsidP="0047468E">
      <w:pPr>
        <w:pStyle w:val="Siouinon"/>
      </w:pPr>
      <w:r w:rsidRPr="00F73CD8">
        <w:t xml:space="preserve">Si vous avez répondu Non, </w:t>
      </w:r>
      <w:r>
        <w:t>passez à la section 2.8.</w:t>
      </w:r>
    </w:p>
    <w:p w14:paraId="2FD87E1F" w14:textId="77777777" w:rsidR="006F411D" w:rsidRDefault="006F411D" w:rsidP="006F411D">
      <w:pPr>
        <w:pStyle w:val="Question"/>
      </w:pPr>
      <w:r>
        <w:t>2.7.2</w:t>
      </w:r>
      <w:r>
        <w:tab/>
        <w:t xml:space="preserve">Décrivez </w:t>
      </w:r>
      <w:r w:rsidRPr="00B83DB5">
        <w:t>les raisons pour lesquelles l’activité doit nécessairement être réalisée sur</w:t>
      </w:r>
      <w:r>
        <w:t xml:space="preserve"> </w:t>
      </w:r>
      <w:r w:rsidRPr="00B83DB5">
        <w:t>l’</w:t>
      </w:r>
      <w:r>
        <w:t>OPI (art. 165.5 al. 2 (1) REAFIE).</w:t>
      </w:r>
    </w:p>
    <w:p w14:paraId="54E30757" w14:textId="77777777" w:rsidR="00116109" w:rsidRPr="00B83DB5" w:rsidRDefault="00116109" w:rsidP="00116109">
      <w:pPr>
        <w:pStyle w:val="QuestionInfo"/>
      </w:pPr>
      <w:r>
        <w:t xml:space="preserve">Cette description doit contenir : </w:t>
      </w:r>
    </w:p>
    <w:p w14:paraId="249D82AD" w14:textId="77777777" w:rsidR="00116109" w:rsidRPr="0021641F" w:rsidRDefault="00116109" w:rsidP="00116109">
      <w:pPr>
        <w:pStyle w:val="Questionliste"/>
      </w:pPr>
      <w:r w:rsidRPr="0021641F">
        <w:t>une description des contraintes liées à la réalisation de l’activité;</w:t>
      </w:r>
    </w:p>
    <w:p w14:paraId="49AAFA2B" w14:textId="77777777" w:rsidR="00116109" w:rsidRPr="0021641F" w:rsidRDefault="00116109" w:rsidP="00116109">
      <w:pPr>
        <w:pStyle w:val="Questionliste"/>
      </w:pPr>
      <w:r w:rsidRPr="0021641F">
        <w:t>une description des autres scénarios étudiés pour réaliser l’activité ailleurs ou autrement;</w:t>
      </w:r>
    </w:p>
    <w:p w14:paraId="3F4C1CDC" w14:textId="77777777" w:rsidR="00116109" w:rsidRPr="0021641F" w:rsidRDefault="00116109" w:rsidP="00116109">
      <w:pPr>
        <w:pStyle w:val="Questionliste"/>
      </w:pPr>
      <w:r w:rsidRPr="0021641F">
        <w:t>le cas échéant, une description des contraintes de zonage et d’utilisation du sol associées aux autres sites potentiels, à l’échelle de la municipalité;</w:t>
      </w:r>
    </w:p>
    <w:p w14:paraId="5B8A88E7" w14:textId="11537777" w:rsidR="0047468E" w:rsidRDefault="00116109" w:rsidP="005B3E60">
      <w:pPr>
        <w:pStyle w:val="Questionliste"/>
        <w:spacing w:after="240"/>
      </w:pPr>
      <w:r w:rsidRPr="0021641F">
        <w:t>une description de la nature de l’activité et des besoins auxquels elle entend répondre.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B3E60" w:rsidRPr="00E44FF6" w14:paraId="0B1A6658" w14:textId="77777777" w:rsidTr="00C33263">
        <w:trPr>
          <w:trHeight w:val="448"/>
          <w:jc w:val="center"/>
        </w:trPr>
        <w:sdt>
          <w:sdtPr>
            <w:rPr>
              <w:rFonts w:cs="Arial"/>
            </w:rPr>
            <w:id w:val="1595592343"/>
            <w:placeholder>
              <w:docPart w:val="319C69140A094DEEAD7C24835F4DAD1C"/>
            </w:placeholder>
            <w:showingPlcHdr/>
          </w:sdtPr>
          <w:sdtEndPr/>
          <w:sdtContent>
            <w:tc>
              <w:tcPr>
                <w:tcW w:w="16968" w:type="dxa"/>
                <w:shd w:val="clear" w:color="auto" w:fill="D9E2F3" w:themeFill="accent1" w:themeFillTint="33"/>
              </w:tcPr>
              <w:p w14:paraId="6D1CF61B" w14:textId="77777777" w:rsidR="005B3E60" w:rsidRPr="00E44FF6" w:rsidRDefault="005B3E60" w:rsidP="000D47FE">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49394E20" w14:textId="21FD7C14" w:rsidR="0047468E" w:rsidRDefault="005B3E60" w:rsidP="000D47FE">
      <w:pPr>
        <w:pStyle w:val="Question"/>
        <w:keepNext/>
        <w:keepLines/>
      </w:pPr>
      <w:r>
        <w:lastRenderedPageBreak/>
        <w:t>2.7.3</w:t>
      </w:r>
      <w:r>
        <w:tab/>
      </w:r>
      <w:r w:rsidR="000D47FE" w:rsidRPr="000D47FE">
        <w:t>Fournissez un rapport technique signé par un ingénieur (art. 165.5 al. 2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417444499"/>
          <w15:repeatingSection/>
        </w:sdtPr>
        <w:sdtEndPr/>
        <w:sdtContent>
          <w:sdt>
            <w:sdtPr>
              <w:rPr>
                <w:rFonts w:cs="Arial"/>
              </w:rPr>
              <w:id w:val="328259512"/>
              <w:placeholder>
                <w:docPart w:val="16C87258599348FC966660FF249B338F"/>
              </w:placeholder>
              <w15:repeatingSectionItem/>
            </w:sdtPr>
            <w:sdtEndPr/>
            <w:sdtContent>
              <w:sdt>
                <w:sdtPr>
                  <w:rPr>
                    <w:rFonts w:cs="Arial"/>
                  </w:rPr>
                  <w:id w:val="656270230"/>
                  <w15:repeatingSection/>
                </w:sdtPr>
                <w:sdtEndPr/>
                <w:sdtContent>
                  <w:sdt>
                    <w:sdtPr>
                      <w:rPr>
                        <w:rFonts w:cs="Arial"/>
                      </w:rPr>
                      <w:id w:val="1372195228"/>
                      <w:placeholder>
                        <w:docPart w:val="16C87258599348FC966660FF249B338F"/>
                      </w:placeholder>
                      <w15:repeatingSectionItem/>
                    </w:sdtPr>
                    <w:sdtEndPr/>
                    <w:sdtContent>
                      <w:tr w:rsidR="000D47FE" w:rsidRPr="00E44FF6" w14:paraId="2E5BD78D" w14:textId="77777777" w:rsidTr="00C33263">
                        <w:trPr>
                          <w:trHeight w:val="448"/>
                          <w:jc w:val="center"/>
                        </w:trPr>
                        <w:tc>
                          <w:tcPr>
                            <w:tcW w:w="10768" w:type="dxa"/>
                            <w:shd w:val="clear" w:color="auto" w:fill="D9E2F3" w:themeFill="accent1" w:themeFillTint="33"/>
                          </w:tcPr>
                          <w:p w14:paraId="13BFDE19" w14:textId="77777777" w:rsidR="000D47FE" w:rsidRPr="00E44FF6" w:rsidRDefault="000D47FE" w:rsidP="000D47FE">
                            <w:pPr>
                              <w:pStyle w:val="Normalformulaire"/>
                              <w:keepNext/>
                              <w:keepLines/>
                              <w:spacing w:after="0"/>
                              <w:rPr>
                                <w:rFonts w:cs="Arial"/>
                              </w:rPr>
                            </w:pPr>
                            <w:r>
                              <w:t xml:space="preserve"> </w:t>
                            </w:r>
                            <w:sdt>
                              <w:sdtPr>
                                <w:rPr>
                                  <w:rFonts w:cs="Arial"/>
                                </w:rPr>
                                <w:id w:val="-102504848"/>
                                <w:placeholder>
                                  <w:docPart w:val="55E574BE2BB944B6B82CD11C452C72E9"/>
                                </w:placeholder>
                                <w:showingPlcHdr/>
                              </w:sdtPr>
                              <w:sdtEndPr/>
                              <w:sdtContent>
                                <w:r w:rsidRPr="00E44FF6">
                                  <w:rPr>
                                    <w:rStyle w:val="Textedelespacerserv"/>
                                    <w:rFonts w:cs="Arial"/>
                                    <w:i/>
                                    <w:iCs/>
                                  </w:rPr>
                                  <w:t>Indiquez le nom du document.</w:t>
                                </w:r>
                              </w:sdtContent>
                            </w:sdt>
                          </w:p>
                        </w:tc>
                        <w:sdt>
                          <w:sdtPr>
                            <w:rPr>
                              <w:rFonts w:cs="Arial"/>
                            </w:rPr>
                            <w:id w:val="-1090465991"/>
                            <w:placeholder>
                              <w:docPart w:val="6F7DD440C48D42E883E6D6C1FBE8F538"/>
                            </w:placeholder>
                            <w:showingPlcHdr/>
                          </w:sdtPr>
                          <w:sdtEndPr/>
                          <w:sdtContent>
                            <w:tc>
                              <w:tcPr>
                                <w:tcW w:w="6200" w:type="dxa"/>
                                <w:shd w:val="clear" w:color="auto" w:fill="D9E2F3" w:themeFill="accent1" w:themeFillTint="33"/>
                              </w:tcPr>
                              <w:p w14:paraId="42B82B24" w14:textId="77777777" w:rsidR="000D47FE" w:rsidRPr="00E44FF6" w:rsidRDefault="000D47FE" w:rsidP="000D47FE">
                                <w:pPr>
                                  <w:pStyle w:val="Normalformulaire"/>
                                  <w:keepNext/>
                                  <w:keepLines/>
                                  <w:spacing w:after="0"/>
                                  <w:rPr>
                                    <w:rFonts w:cs="Arial"/>
                                  </w:rPr>
                                </w:pPr>
                                <w:r w:rsidRPr="00E44FF6">
                                  <w:rPr>
                                    <w:rStyle w:val="Textedelespacerserv"/>
                                    <w:rFonts w:cs="Arial"/>
                                    <w:i/>
                                    <w:iCs/>
                                  </w:rPr>
                                  <w:t>Précisez la section.</w:t>
                                </w:r>
                              </w:p>
                            </w:tc>
                          </w:sdtContent>
                        </w:sdt>
                      </w:tr>
                    </w:sdtContent>
                  </w:sdt>
                </w:sdtContent>
              </w:sdt>
            </w:sdtContent>
          </w:sdt>
        </w:sdtContent>
      </w:sdt>
    </w:tbl>
    <w:p w14:paraId="358362C3" w14:textId="0E10DF90" w:rsidR="000D47FE" w:rsidRPr="000D47FE" w:rsidRDefault="000D47FE" w:rsidP="000D47FE">
      <w:pPr>
        <w:pStyle w:val="Question"/>
      </w:pPr>
      <w:r>
        <w:t>2.7.4</w:t>
      </w:r>
      <w:r>
        <w:tab/>
      </w:r>
      <w:r w:rsidR="0080793E" w:rsidRPr="0080793E">
        <w:t xml:space="preserve">Dans le tableau ci-dessous, indiquez dans quelle section du rapport technique se trouvent les renseignements suivants (art. 165.5 al. 2 (2) REAFIE).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928"/>
        <w:gridCol w:w="8930"/>
        <w:gridCol w:w="7036"/>
      </w:tblGrid>
      <w:tr w:rsidR="000D47FE" w:rsidRPr="00E44FF6" w14:paraId="0972B2E2" w14:textId="77777777" w:rsidTr="00C33263">
        <w:trPr>
          <w:trHeight w:val="272"/>
        </w:trPr>
        <w:tc>
          <w:tcPr>
            <w:tcW w:w="928" w:type="dxa"/>
            <w:shd w:val="clear" w:color="auto" w:fill="4472C4" w:themeFill="accent1"/>
          </w:tcPr>
          <w:p w14:paraId="3DBC8E3D" w14:textId="77777777" w:rsidR="000D47FE" w:rsidRPr="00E44FF6" w:rsidRDefault="000D47FE" w:rsidP="00C33263">
            <w:pPr>
              <w:pStyle w:val="Tableauen-tte"/>
              <w:rPr>
                <w:rFonts w:cs="Arial"/>
              </w:rPr>
            </w:pPr>
          </w:p>
        </w:tc>
        <w:tc>
          <w:tcPr>
            <w:tcW w:w="8930" w:type="dxa"/>
            <w:shd w:val="clear" w:color="auto" w:fill="4472C4" w:themeFill="accent1"/>
          </w:tcPr>
          <w:p w14:paraId="05A99D98" w14:textId="3BA05EE6" w:rsidR="000D47FE" w:rsidRPr="00E44FF6" w:rsidRDefault="000D47FE" w:rsidP="00C33263">
            <w:pPr>
              <w:pStyle w:val="Tableauen-tte"/>
              <w:rPr>
                <w:rFonts w:cs="Arial"/>
              </w:rPr>
            </w:pPr>
            <w:r>
              <w:rPr>
                <w:rFonts w:cs="Arial"/>
              </w:rPr>
              <w:t>Renseignements</w:t>
            </w:r>
            <w:r w:rsidRPr="00E44FF6">
              <w:rPr>
                <w:rFonts w:cs="Arial"/>
              </w:rPr>
              <w:t xml:space="preserve"> demandés</w:t>
            </w:r>
          </w:p>
        </w:tc>
        <w:tc>
          <w:tcPr>
            <w:tcW w:w="7036" w:type="dxa"/>
            <w:shd w:val="clear" w:color="auto" w:fill="4472C4" w:themeFill="accent1"/>
          </w:tcPr>
          <w:p w14:paraId="570F851E" w14:textId="4AEDE4E4" w:rsidR="000D47FE" w:rsidRPr="00E44FF6" w:rsidRDefault="00D7287B" w:rsidP="00C33263">
            <w:pPr>
              <w:pStyle w:val="Tableauen-tte"/>
              <w:rPr>
                <w:rFonts w:cs="Arial"/>
              </w:rPr>
            </w:pPr>
            <w:r>
              <w:rPr>
                <w:rFonts w:cs="Arial"/>
              </w:rPr>
              <w:t>Section</w:t>
            </w:r>
            <w:r w:rsidR="000D47FE" w:rsidRPr="00E44FF6">
              <w:rPr>
                <w:rFonts w:cs="Arial"/>
              </w:rPr>
              <w:t xml:space="preserve"> où figurent les informations</w:t>
            </w:r>
          </w:p>
        </w:tc>
      </w:tr>
      <w:tr w:rsidR="000D47FE" w:rsidRPr="00E44FF6" w14:paraId="59FB1F4A" w14:textId="77777777" w:rsidTr="00F95671">
        <w:trPr>
          <w:trHeight w:val="787"/>
        </w:trPr>
        <w:tc>
          <w:tcPr>
            <w:tcW w:w="928" w:type="dxa"/>
            <w:shd w:val="clear" w:color="auto" w:fill="D9E2F3" w:themeFill="accent1" w:themeFillTint="33"/>
          </w:tcPr>
          <w:p w14:paraId="1045398F" w14:textId="3B7B8331" w:rsidR="000D47FE" w:rsidRPr="00E44FF6" w:rsidRDefault="0080793E" w:rsidP="00C33263">
            <w:pPr>
              <w:pStyle w:val="Normalformulaire"/>
              <w:spacing w:after="0"/>
              <w:rPr>
                <w:rFonts w:cs="Arial"/>
              </w:rPr>
            </w:pPr>
            <w:r>
              <w:rPr>
                <w:rFonts w:cs="Arial"/>
              </w:rPr>
              <w:t>2.7.4.1</w:t>
            </w:r>
          </w:p>
        </w:tc>
        <w:tc>
          <w:tcPr>
            <w:tcW w:w="8930" w:type="dxa"/>
            <w:shd w:val="clear" w:color="auto" w:fill="D9E2F3" w:themeFill="accent1" w:themeFillTint="33"/>
          </w:tcPr>
          <w:p w14:paraId="6F2B6D07" w14:textId="15F6903E" w:rsidR="000D47FE" w:rsidRPr="00E44FF6" w:rsidRDefault="0081438E" w:rsidP="00C33263">
            <w:pPr>
              <w:pStyle w:val="Normalformulaire"/>
              <w:rPr>
                <w:rFonts w:cs="Arial"/>
              </w:rPr>
            </w:pPr>
            <w:r>
              <w:rPr>
                <w:rFonts w:cstheme="minorHAnsi"/>
              </w:rPr>
              <w:t>Les m</w:t>
            </w:r>
            <w:r w:rsidRPr="00EC75B6">
              <w:rPr>
                <w:rFonts w:cstheme="minorHAnsi"/>
              </w:rPr>
              <w:t>esures à mettre en place pour que les</w:t>
            </w:r>
            <w:r>
              <w:rPr>
                <w:rFonts w:cstheme="minorHAnsi"/>
              </w:rPr>
              <w:t xml:space="preserve"> </w:t>
            </w:r>
            <w:r w:rsidRPr="00EC75B6">
              <w:rPr>
                <w:rFonts w:cstheme="minorHAnsi"/>
              </w:rPr>
              <w:t>travaux ne nuisent pas à la sécurité de l’ouvrage, notamment quant à sa stabilité,</w:t>
            </w:r>
            <w:r>
              <w:rPr>
                <w:rFonts w:cstheme="minorHAnsi"/>
              </w:rPr>
              <w:t xml:space="preserve"> </w:t>
            </w:r>
            <w:r w:rsidRPr="00EC75B6">
              <w:rPr>
                <w:rFonts w:cstheme="minorHAnsi"/>
              </w:rPr>
              <w:t>son intégrité et son étanchéité, pendant et après leur réalisation</w:t>
            </w:r>
          </w:p>
        </w:tc>
        <w:sdt>
          <w:sdtPr>
            <w:rPr>
              <w:rFonts w:cs="Arial"/>
            </w:rPr>
            <w:id w:val="-553927356"/>
            <w:placeholder>
              <w:docPart w:val="C78B2FB8F3B44D36826A915D532B5591"/>
            </w:placeholder>
            <w:showingPlcHdr/>
          </w:sdtPr>
          <w:sdtEndPr/>
          <w:sdtContent>
            <w:tc>
              <w:tcPr>
                <w:tcW w:w="7036" w:type="dxa"/>
                <w:shd w:val="clear" w:color="auto" w:fill="D9E2F3" w:themeFill="accent1" w:themeFillTint="33"/>
              </w:tcPr>
              <w:p w14:paraId="35069E7E" w14:textId="1DD420E5" w:rsidR="000D47FE" w:rsidRPr="00E44FF6" w:rsidRDefault="00D7287B" w:rsidP="00F95671">
                <w:pPr>
                  <w:pStyle w:val="Normalformulaire"/>
                  <w:spacing w:line="276" w:lineRule="auto"/>
                  <w:rPr>
                    <w:rFonts w:cs="Arial"/>
                  </w:rPr>
                </w:pPr>
                <w:r w:rsidRPr="00E44FF6">
                  <w:rPr>
                    <w:rStyle w:val="Textedelespacerserv"/>
                    <w:rFonts w:cs="Arial"/>
                    <w:i/>
                    <w:iCs/>
                  </w:rPr>
                  <w:t>Précisez la section.</w:t>
                </w:r>
              </w:p>
            </w:tc>
          </w:sdtContent>
        </w:sdt>
      </w:tr>
      <w:tr w:rsidR="000D47FE" w:rsidRPr="00E44FF6" w14:paraId="08DD4542" w14:textId="77777777" w:rsidTr="00C33263">
        <w:trPr>
          <w:trHeight w:val="272"/>
        </w:trPr>
        <w:tc>
          <w:tcPr>
            <w:tcW w:w="928" w:type="dxa"/>
            <w:shd w:val="clear" w:color="auto" w:fill="D9E2F3" w:themeFill="accent1" w:themeFillTint="33"/>
          </w:tcPr>
          <w:p w14:paraId="11EC39B8" w14:textId="0F11DA7E" w:rsidR="000D47FE" w:rsidRPr="00E44FF6" w:rsidRDefault="0080793E" w:rsidP="00C33263">
            <w:pPr>
              <w:pStyle w:val="Normalformulaire"/>
              <w:spacing w:after="0"/>
              <w:rPr>
                <w:rFonts w:cs="Arial"/>
              </w:rPr>
            </w:pPr>
            <w:r>
              <w:rPr>
                <w:rFonts w:cs="Arial"/>
              </w:rPr>
              <w:t>2.7.4.2</w:t>
            </w:r>
          </w:p>
        </w:tc>
        <w:tc>
          <w:tcPr>
            <w:tcW w:w="8930" w:type="dxa"/>
            <w:shd w:val="clear" w:color="auto" w:fill="D9E2F3" w:themeFill="accent1" w:themeFillTint="33"/>
          </w:tcPr>
          <w:p w14:paraId="2E6F0789" w14:textId="5D239BB5" w:rsidR="000D47FE" w:rsidRPr="00E44FF6" w:rsidRDefault="00302EE3" w:rsidP="00C33263">
            <w:pPr>
              <w:pStyle w:val="Normalformulaire"/>
              <w:spacing w:after="0"/>
              <w:rPr>
                <w:rFonts w:cs="Arial"/>
              </w:rPr>
            </w:pPr>
            <w:r>
              <w:rPr>
                <w:rFonts w:cstheme="minorHAnsi"/>
              </w:rPr>
              <w:t>L</w:t>
            </w:r>
            <w:r w:rsidRPr="00EC75B6">
              <w:rPr>
                <w:rFonts w:cstheme="minorHAnsi"/>
              </w:rPr>
              <w:t>orsque l’activité concerne la construction d’un ouvrage, d’une</w:t>
            </w:r>
            <w:r>
              <w:rPr>
                <w:rFonts w:cstheme="minorHAnsi"/>
              </w:rPr>
              <w:t xml:space="preserve"> </w:t>
            </w:r>
            <w:r w:rsidRPr="00EC75B6">
              <w:rPr>
                <w:rFonts w:cstheme="minorHAnsi"/>
              </w:rPr>
              <w:t xml:space="preserve">infrastructure, d’un bâtiment ou d’un équipement, </w:t>
            </w:r>
            <w:r>
              <w:rPr>
                <w:rFonts w:cstheme="minorHAnsi"/>
              </w:rPr>
              <w:t xml:space="preserve">l’évaluation de </w:t>
            </w:r>
            <w:r w:rsidRPr="00EC75B6">
              <w:rPr>
                <w:rFonts w:cstheme="minorHAnsi"/>
              </w:rPr>
              <w:t>son impact sur</w:t>
            </w:r>
            <w:r>
              <w:rPr>
                <w:rFonts w:cstheme="minorHAnsi"/>
              </w:rPr>
              <w:t xml:space="preserve"> </w:t>
            </w:r>
            <w:r w:rsidRPr="00EC75B6">
              <w:rPr>
                <w:rFonts w:cstheme="minorHAnsi"/>
              </w:rPr>
              <w:t>l’accès à l’ouvrage de protection contre les inondations, sur la circulation</w:t>
            </w:r>
            <w:r>
              <w:rPr>
                <w:rFonts w:cstheme="minorHAnsi"/>
              </w:rPr>
              <w:t xml:space="preserve"> </w:t>
            </w:r>
            <w:r w:rsidRPr="00EC75B6">
              <w:rPr>
                <w:rFonts w:cstheme="minorHAnsi"/>
              </w:rPr>
              <w:t>effectuée sur l’ouvrage et sur l’exercice d’activités relatives à son entretien et à</w:t>
            </w:r>
            <w:r>
              <w:rPr>
                <w:rFonts w:cstheme="minorHAnsi"/>
              </w:rPr>
              <w:t xml:space="preserve"> </w:t>
            </w:r>
            <w:r w:rsidRPr="00EC75B6">
              <w:rPr>
                <w:rFonts w:cstheme="minorHAnsi"/>
              </w:rPr>
              <w:t>sa surveillance</w:t>
            </w:r>
          </w:p>
        </w:tc>
        <w:tc>
          <w:tcPr>
            <w:tcW w:w="7036" w:type="dxa"/>
            <w:shd w:val="clear" w:color="auto" w:fill="D9E2F3" w:themeFill="accent1" w:themeFillTint="33"/>
          </w:tcPr>
          <w:sdt>
            <w:sdtPr>
              <w:rPr>
                <w:rFonts w:cs="Arial"/>
              </w:rPr>
              <w:id w:val="-485543499"/>
              <w:placeholder>
                <w:docPart w:val="EC3D8431A30A4E69AD29278C0CD298A3"/>
              </w:placeholder>
              <w:showingPlcHdr/>
            </w:sdtPr>
            <w:sdtEndPr/>
            <w:sdtContent>
              <w:p w14:paraId="7480D561" w14:textId="194ABFB5" w:rsidR="000D47FE" w:rsidRPr="00E44FF6" w:rsidRDefault="00D7287B" w:rsidP="00C33263">
                <w:pPr>
                  <w:pStyle w:val="Normalformulaire"/>
                  <w:spacing w:after="0" w:line="276" w:lineRule="auto"/>
                  <w:rPr>
                    <w:rFonts w:cs="Arial"/>
                  </w:rPr>
                </w:pPr>
                <w:r w:rsidRPr="00E44FF6">
                  <w:rPr>
                    <w:rStyle w:val="Textedelespacerserv"/>
                    <w:rFonts w:cs="Arial"/>
                    <w:i/>
                    <w:iCs/>
                  </w:rPr>
                  <w:t>Précisez la section.</w:t>
                </w:r>
              </w:p>
            </w:sdtContent>
          </w:sdt>
          <w:p w14:paraId="0D86D670" w14:textId="4EB913FC" w:rsidR="000D47FE" w:rsidRPr="00E44FF6" w:rsidRDefault="006479BE" w:rsidP="00C33263">
            <w:pPr>
              <w:pStyle w:val="Normalformulaire"/>
              <w:spacing w:after="0" w:line="276" w:lineRule="auto"/>
              <w:rPr>
                <w:rFonts w:cs="Arial"/>
              </w:rPr>
            </w:pPr>
            <w:sdt>
              <w:sdtPr>
                <w:rPr>
                  <w:rFonts w:cs="Arial"/>
                </w:rPr>
                <w:id w:val="-1872752688"/>
                <w14:checkbox>
                  <w14:checked w14:val="0"/>
                  <w14:checkedState w14:val="2612" w14:font="MS Gothic"/>
                  <w14:uncheckedState w14:val="2610" w14:font="MS Gothic"/>
                </w14:checkbox>
              </w:sdtPr>
              <w:sdtEndPr/>
              <w:sdtContent>
                <w:r w:rsidR="00302EE3">
                  <w:rPr>
                    <w:rFonts w:ascii="MS Gothic" w:hAnsi="MS Gothic" w:cs="Arial" w:hint="eastAsia"/>
                  </w:rPr>
                  <w:t>☐</w:t>
                </w:r>
              </w:sdtContent>
            </w:sdt>
            <w:r w:rsidR="00302EE3">
              <w:rPr>
                <w:rFonts w:cs="Arial"/>
              </w:rPr>
              <w:t xml:space="preserve"> Ne s’applique pas (aucune construction)</w:t>
            </w:r>
          </w:p>
        </w:tc>
      </w:tr>
    </w:tbl>
    <w:p w14:paraId="08172B94" w14:textId="6BF9BCD6" w:rsidR="009E086C" w:rsidRDefault="00302EE3" w:rsidP="00302EE3">
      <w:pPr>
        <w:pStyle w:val="Question"/>
      </w:pPr>
      <w:r>
        <w:t>2.7.5</w:t>
      </w:r>
      <w:r>
        <w:tab/>
      </w:r>
      <w:r w:rsidR="00F651B8" w:rsidRPr="00F651B8">
        <w:t>Lorsque les travaux ne sont pas réalisés par la municipalité concernée par l’ouvrage de protection contre les inondations, fournissez une attestation de la municipalité et de la municipalité régionale de comté (MRC) concernées confirmant leur accord pour la réalisation des travaux (art. 165.2 al. 2 (12)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rPr>
            <w:rFonts w:cs="Arial"/>
          </w:rPr>
          <w:id w:val="-64883674"/>
          <w15:repeatingSection/>
        </w:sdtPr>
        <w:sdtEndPr/>
        <w:sdtContent>
          <w:sdt>
            <w:sdtPr>
              <w:rPr>
                <w:rFonts w:cs="Arial"/>
              </w:rPr>
              <w:id w:val="-860811123"/>
              <w:placeholder>
                <w:docPart w:val="6ADB231C52DC48559974C4832928E38D"/>
              </w:placeholder>
              <w15:repeatingSectionItem/>
            </w:sdtPr>
            <w:sdtEndPr/>
            <w:sdtContent>
              <w:sdt>
                <w:sdtPr>
                  <w:rPr>
                    <w:rFonts w:cs="Arial"/>
                  </w:rPr>
                  <w:id w:val="703445045"/>
                  <w15:repeatingSection/>
                </w:sdtPr>
                <w:sdtEndPr/>
                <w:sdtContent>
                  <w:sdt>
                    <w:sdtPr>
                      <w:rPr>
                        <w:rFonts w:cs="Arial"/>
                      </w:rPr>
                      <w:id w:val="528303636"/>
                      <w:placeholder>
                        <w:docPart w:val="6ADB231C52DC48559974C4832928E38D"/>
                      </w:placeholder>
                      <w15:repeatingSectionItem/>
                    </w:sdtPr>
                    <w:sdtEndPr/>
                    <w:sdtContent>
                      <w:tr w:rsidR="00F651B8" w:rsidRPr="00E44FF6" w14:paraId="2542E54D" w14:textId="77777777" w:rsidTr="00C33263">
                        <w:trPr>
                          <w:trHeight w:val="448"/>
                          <w:jc w:val="center"/>
                        </w:trPr>
                        <w:tc>
                          <w:tcPr>
                            <w:tcW w:w="10768" w:type="dxa"/>
                            <w:shd w:val="clear" w:color="auto" w:fill="D9E2F3" w:themeFill="accent1" w:themeFillTint="33"/>
                          </w:tcPr>
                          <w:p w14:paraId="0231D555" w14:textId="77777777" w:rsidR="00F651B8" w:rsidRPr="00E44FF6" w:rsidRDefault="00F651B8" w:rsidP="00C33263">
                            <w:pPr>
                              <w:pStyle w:val="Normalformulaire"/>
                              <w:spacing w:after="0"/>
                              <w:rPr>
                                <w:rFonts w:cs="Arial"/>
                              </w:rPr>
                            </w:pPr>
                            <w:r>
                              <w:t xml:space="preserve"> </w:t>
                            </w:r>
                            <w:sdt>
                              <w:sdtPr>
                                <w:rPr>
                                  <w:rFonts w:cs="Arial"/>
                                </w:rPr>
                                <w:id w:val="2112555055"/>
                                <w:placeholder>
                                  <w:docPart w:val="F4F4DD829763409E8A1A2B56F9A99725"/>
                                </w:placeholder>
                                <w:showingPlcHdr/>
                              </w:sdtPr>
                              <w:sdtEndPr/>
                              <w:sdtContent>
                                <w:r w:rsidRPr="00E44FF6">
                                  <w:rPr>
                                    <w:rStyle w:val="Textedelespacerserv"/>
                                    <w:rFonts w:cs="Arial"/>
                                    <w:i/>
                                    <w:iCs/>
                                  </w:rPr>
                                  <w:t>Indiquez le nom du document.</w:t>
                                </w:r>
                              </w:sdtContent>
                            </w:sdt>
                          </w:p>
                        </w:tc>
                        <w:sdt>
                          <w:sdtPr>
                            <w:rPr>
                              <w:rFonts w:cs="Arial"/>
                            </w:rPr>
                            <w:id w:val="825554972"/>
                            <w:placeholder>
                              <w:docPart w:val="277A60E8E61E4C33A906671DC7148D0A"/>
                            </w:placeholder>
                            <w:showingPlcHdr/>
                          </w:sdtPr>
                          <w:sdtEndPr/>
                          <w:sdtContent>
                            <w:tc>
                              <w:tcPr>
                                <w:tcW w:w="6200" w:type="dxa"/>
                                <w:shd w:val="clear" w:color="auto" w:fill="D9E2F3" w:themeFill="accent1" w:themeFillTint="33"/>
                              </w:tcPr>
                              <w:p w14:paraId="4CD1BCC0" w14:textId="77777777" w:rsidR="00F651B8" w:rsidRPr="00E44FF6" w:rsidRDefault="00F651B8"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12637366" w14:textId="77777777" w:rsidR="00F651B8" w:rsidRDefault="00F651B8" w:rsidP="00F651B8">
      <w:pPr>
        <w:keepNext/>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F651B8" w:rsidRPr="00E44FF6" w14:paraId="436578F3"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0C4EBAEB" w14:textId="04C8EE2B" w:rsidR="00F651B8" w:rsidRPr="00E44FF6" w:rsidRDefault="006479BE" w:rsidP="00C33263">
            <w:pPr>
              <w:pStyle w:val="Normalformulaire"/>
              <w:keepNext/>
              <w:spacing w:after="0"/>
              <w:rPr>
                <w:rFonts w:cs="Arial"/>
              </w:rPr>
            </w:pPr>
            <w:sdt>
              <w:sdtPr>
                <w:rPr>
                  <w:rFonts w:cs="Arial"/>
                </w:rPr>
                <w:id w:val="-913472875"/>
                <w14:checkbox>
                  <w14:checked w14:val="0"/>
                  <w14:checkedState w14:val="2612" w14:font="MS Gothic"/>
                  <w14:uncheckedState w14:val="2610" w14:font="MS Gothic"/>
                </w14:checkbox>
              </w:sdtPr>
              <w:sdtEndPr/>
              <w:sdtContent>
                <w:r w:rsidR="00F651B8" w:rsidRPr="00A61CEE">
                  <w:rPr>
                    <w:rFonts w:ascii="Segoe UI Symbol" w:hAnsi="Segoe UI Symbol" w:cs="Segoe UI Symbol"/>
                  </w:rPr>
                  <w:t>☐</w:t>
                </w:r>
              </w:sdtContent>
            </w:sdt>
            <w:r w:rsidR="00F651B8" w:rsidRPr="00E44FF6">
              <w:rPr>
                <w:rFonts w:cs="Arial"/>
              </w:rPr>
              <w:t xml:space="preserve"> Ne s’applique pas</w:t>
            </w:r>
            <w:r w:rsidR="00F651B8">
              <w:rPr>
                <w:rFonts w:cs="Arial"/>
              </w:rPr>
              <w:t xml:space="preserve"> </w:t>
            </w:r>
            <w:r w:rsidR="00F651B8" w:rsidRPr="00001074">
              <w:rPr>
                <w:rFonts w:cstheme="minorHAnsi"/>
              </w:rPr>
              <w:t>(</w:t>
            </w:r>
            <w:r w:rsidR="00F651B8">
              <w:rPr>
                <w:rFonts w:cstheme="minorHAnsi"/>
              </w:rPr>
              <w:t>le demandeur de l’autorisation est la municipalité concernée)</w:t>
            </w:r>
          </w:p>
        </w:tc>
      </w:tr>
    </w:tbl>
    <w:p w14:paraId="3293194B" w14:textId="16ADA119" w:rsidR="00716F5B" w:rsidRDefault="00104D32" w:rsidP="00221705">
      <w:pPr>
        <w:pStyle w:val="Sous-Section"/>
      </w:pPr>
      <w:r w:rsidRPr="00104D32">
        <w:t>Caractéristiques techniques et opérationnelles</w:t>
      </w:r>
    </w:p>
    <w:p w14:paraId="4589DF3E" w14:textId="74CB4EEE" w:rsidR="00326F2A" w:rsidRPr="0083725C" w:rsidRDefault="00326F2A" w:rsidP="00326F2A">
      <w:pPr>
        <w:pStyle w:val="Question"/>
      </w:pPr>
      <w:r>
        <w:t>2.8.1</w:t>
      </w:r>
      <w:r>
        <w:tab/>
      </w:r>
      <w:r w:rsidRPr="0083725C">
        <w:t xml:space="preserve">Décrivez </w:t>
      </w:r>
      <w:r>
        <w:t xml:space="preserve">les travaux et opérations requises </w:t>
      </w:r>
      <w:r w:rsidRPr="0083725C">
        <w:t>en précisant les méthodes de travail (art. 17 al. 1 (1) REAFIE).</w:t>
      </w:r>
    </w:p>
    <w:p w14:paraId="7E97B582" w14:textId="77777777" w:rsidR="00326F2A" w:rsidRPr="0083725C" w:rsidRDefault="00326F2A" w:rsidP="00326F2A">
      <w:pPr>
        <w:pStyle w:val="QuestionInfo"/>
      </w:pPr>
      <w:r w:rsidRPr="0083725C">
        <w:t>Exemples d’information à fournir :</w:t>
      </w:r>
    </w:p>
    <w:p w14:paraId="3615BA4C" w14:textId="77777777" w:rsidR="00326F2A" w:rsidRPr="00064C78" w:rsidRDefault="00326F2A" w:rsidP="00326F2A">
      <w:pPr>
        <w:pStyle w:val="Questionliste"/>
      </w:pPr>
      <w:r w:rsidRPr="00064C78">
        <w:t>les méthodes de travail pour les forages, les excavation</w:t>
      </w:r>
      <w:r>
        <w:t>s</w:t>
      </w:r>
      <w:r w:rsidRPr="00064C78">
        <w:t>, l’assèchement de milieux humides et hydriques à proximité, la démolition d’ouvrages, etc</w:t>
      </w:r>
      <w:r>
        <w:t>.</w:t>
      </w:r>
      <w:r w:rsidRPr="00064C78">
        <w:t>;</w:t>
      </w:r>
    </w:p>
    <w:p w14:paraId="7A98D8A9" w14:textId="77777777" w:rsidR="00326F2A" w:rsidRPr="00064C78" w:rsidRDefault="00326F2A" w:rsidP="00326F2A">
      <w:pPr>
        <w:pStyle w:val="Questionliste"/>
      </w:pPr>
      <w:r w:rsidRPr="00064C78">
        <w:t>les zones de remblais</w:t>
      </w:r>
      <w:r>
        <w:t>,</w:t>
      </w:r>
      <w:r w:rsidRPr="00064C78">
        <w:t xml:space="preserve"> </w:t>
      </w:r>
      <w:r>
        <w:t>de</w:t>
      </w:r>
      <w:r w:rsidRPr="00064C78">
        <w:t xml:space="preserve"> déblais et</w:t>
      </w:r>
      <w:r>
        <w:t xml:space="preserve"> de</w:t>
      </w:r>
      <w:r w:rsidRPr="00064C78">
        <w:t xml:space="preserve"> déboisements;</w:t>
      </w:r>
    </w:p>
    <w:p w14:paraId="54BCD08B" w14:textId="77777777" w:rsidR="00326F2A" w:rsidRPr="00064C78" w:rsidRDefault="00326F2A" w:rsidP="00326F2A">
      <w:pPr>
        <w:pStyle w:val="Questionliste"/>
      </w:pPr>
      <w:r w:rsidRPr="00064C78">
        <w:t>les aires d’entreposage, de stockage et autres aires de chantier;</w:t>
      </w:r>
    </w:p>
    <w:p w14:paraId="6A9935CB" w14:textId="77777777" w:rsidR="00326F2A" w:rsidRDefault="00326F2A" w:rsidP="00326F2A">
      <w:pPr>
        <w:pStyle w:val="Questionliste"/>
      </w:pPr>
      <w:r w:rsidRPr="00064C78">
        <w:t>les aires d’utilisation de la machinerie (ex. : circulation, ravitaillement, entretien, aires d’accès au site)</w:t>
      </w:r>
      <w:r>
        <w:t>;</w:t>
      </w:r>
    </w:p>
    <w:p w14:paraId="3FFAD4DD" w14:textId="6D79AA83" w:rsidR="00326F2A" w:rsidRPr="00F3725E" w:rsidRDefault="00326F2A" w:rsidP="00326F2A">
      <w:pPr>
        <w:pStyle w:val="Questionliste"/>
      </w:pPr>
      <w:r>
        <w:t>les mesures d’atténuation mises en place pour protéger les milieux sensibles à proximité (ex. : barrières à sédiments, dates de réalisation des travaux, zones de circulation de la machinerie)</w:t>
      </w:r>
      <w:r w:rsidRPr="00064C78">
        <w:t>.</w:t>
      </w:r>
    </w:p>
    <w:p w14:paraId="14C4EC2B" w14:textId="77777777" w:rsidR="00326F2A" w:rsidRDefault="00326F2A" w:rsidP="00326F2A">
      <w:pPr>
        <w:pStyle w:val="QuestionInfo"/>
        <w:spacing w:before="240"/>
      </w:pPr>
      <w:r w:rsidRPr="008946B6">
        <w:t>Notez que le ROPI prévoit plusieurs exigences ou interdiction applicables à la réalisation des travaux</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111F7" w:rsidRPr="00E44FF6" w14:paraId="1127BCB7" w14:textId="77777777" w:rsidTr="00C33263">
        <w:trPr>
          <w:trHeight w:val="448"/>
          <w:jc w:val="center"/>
        </w:trPr>
        <w:sdt>
          <w:sdtPr>
            <w:rPr>
              <w:rFonts w:cs="Arial"/>
            </w:rPr>
            <w:id w:val="1107230256"/>
            <w:placeholder>
              <w:docPart w:val="DADECF14EA4E4463B0DD1648D83B5AC8"/>
            </w:placeholder>
            <w:showingPlcHdr/>
          </w:sdtPr>
          <w:sdtEndPr/>
          <w:sdtContent>
            <w:tc>
              <w:tcPr>
                <w:tcW w:w="16968" w:type="dxa"/>
                <w:shd w:val="clear" w:color="auto" w:fill="D9E2F3" w:themeFill="accent1" w:themeFillTint="33"/>
              </w:tcPr>
              <w:p w14:paraId="78E5562C" w14:textId="77777777" w:rsidR="00E111F7" w:rsidRPr="00E44FF6" w:rsidRDefault="00E111F7" w:rsidP="00C33263">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0E1B32A9" w14:textId="0E069D86" w:rsidR="00117DD1" w:rsidRPr="00117DD1" w:rsidRDefault="00E111F7" w:rsidP="00E111F7">
      <w:pPr>
        <w:pStyle w:val="Sous-Section"/>
      </w:pPr>
      <w:r>
        <w:t>Description des équipements</w:t>
      </w:r>
    </w:p>
    <w:p w14:paraId="6D1F616A" w14:textId="77777777" w:rsidR="00ED5FFD" w:rsidRDefault="00E111F7" w:rsidP="00ED5FFD">
      <w:pPr>
        <w:pStyle w:val="Question"/>
      </w:pPr>
      <w:r>
        <w:t>2.9.1</w:t>
      </w:r>
      <w:r>
        <w:tab/>
      </w:r>
      <w:r w:rsidR="00ED5FFD">
        <w:t xml:space="preserve">Dans le tableau ci-dessous, </w:t>
      </w:r>
      <w:r w:rsidR="00ED5FFD" w:rsidRPr="00E36158" w:rsidDel="00322ABB">
        <w:t xml:space="preserve">décrivez les équipements </w:t>
      </w:r>
      <w:r w:rsidR="00ED5FFD" w:rsidRPr="00E36158">
        <w:t>et la machinerie utilisés dans le cadre de l’activité (art</w:t>
      </w:r>
      <w:r w:rsidR="00ED5FFD">
        <w:t>. 17 a</w:t>
      </w:r>
      <w:r w:rsidR="00ED5FFD" w:rsidRPr="00327E23">
        <w:t xml:space="preserve">l. 1 </w:t>
      </w:r>
      <w:r w:rsidR="00ED5FFD">
        <w:t>(3) REAFIE).</w:t>
      </w:r>
    </w:p>
    <w:p w14:paraId="7257AF09" w14:textId="77777777" w:rsidR="00ED5FFD" w:rsidRDefault="00ED5FFD" w:rsidP="00ED5FFD">
      <w:pPr>
        <w:pStyle w:val="QuestionInfo"/>
      </w:pPr>
      <w:r w:rsidRPr="003F7DE2">
        <w:t>Si les fiches techniques des équipements ou de la machinerie sont disponibles, il est recommandé de les joindre à la demande afin d’en faciliter l’analyse.</w:t>
      </w:r>
    </w:p>
    <w:tbl>
      <w:tblPr>
        <w:tblStyle w:val="Grilledutableau"/>
        <w:tblW w:w="18571"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2972"/>
        <w:gridCol w:w="3260"/>
        <w:gridCol w:w="1134"/>
        <w:gridCol w:w="4678"/>
        <w:gridCol w:w="4111"/>
        <w:gridCol w:w="2416"/>
      </w:tblGrid>
      <w:tr w:rsidR="009A40EF" w:rsidRPr="00E44FF6" w14:paraId="417753E0" w14:textId="77777777" w:rsidTr="00402C86">
        <w:trPr>
          <w:jc w:val="center"/>
        </w:trPr>
        <w:tc>
          <w:tcPr>
            <w:tcW w:w="2972" w:type="dxa"/>
            <w:shd w:val="clear" w:color="auto" w:fill="4472C4" w:themeFill="accent1"/>
          </w:tcPr>
          <w:p w14:paraId="1E58A06C" w14:textId="11C0147B" w:rsidR="009A40EF" w:rsidRPr="00E44FF6" w:rsidRDefault="0086230F" w:rsidP="00402C86">
            <w:pPr>
              <w:pStyle w:val="Tableauen-tte"/>
            </w:pPr>
            <w:r w:rsidRPr="0086230F">
              <w:t>Nom de l’équipement ou de la machinerie</w:t>
            </w:r>
          </w:p>
        </w:tc>
        <w:tc>
          <w:tcPr>
            <w:tcW w:w="3260" w:type="dxa"/>
            <w:tcBorders>
              <w:right w:val="single" w:sz="4" w:space="0" w:color="8EAADB" w:themeColor="accent1" w:themeTint="99"/>
            </w:tcBorders>
            <w:shd w:val="clear" w:color="auto" w:fill="4472C4" w:themeFill="accent1"/>
          </w:tcPr>
          <w:p w14:paraId="490F1059" w14:textId="02F806C6" w:rsidR="009A40EF" w:rsidRPr="00E44FF6" w:rsidRDefault="00C72D9B" w:rsidP="00402C86">
            <w:pPr>
              <w:pStyle w:val="Tableauen-tte"/>
            </w:pPr>
            <w:r w:rsidRPr="003F7DE2">
              <w:rPr>
                <w:rFonts w:eastAsia="Symbol" w:cstheme="minorHAnsi"/>
              </w:rPr>
              <w:t xml:space="preserve">Activité </w:t>
            </w:r>
            <w:r>
              <w:rPr>
                <w:rFonts w:eastAsia="Symbol" w:cstheme="minorHAnsi"/>
              </w:rPr>
              <w:t>o</w:t>
            </w:r>
            <w:r>
              <w:rPr>
                <w:rFonts w:eastAsia="Symbol"/>
              </w:rPr>
              <w:t>u travaux liés</w:t>
            </w:r>
            <w:r w:rsidRPr="003F7DE2">
              <w:rPr>
                <w:rFonts w:eastAsia="Symbol" w:cstheme="minorHAnsi"/>
              </w:rPr>
              <w:t xml:space="preserve">  </w:t>
            </w:r>
          </w:p>
        </w:tc>
        <w:tc>
          <w:tcPr>
            <w:tcW w:w="1134" w:type="dxa"/>
            <w:tcBorders>
              <w:left w:val="single" w:sz="4" w:space="0" w:color="8EAADB" w:themeColor="accent1" w:themeTint="99"/>
              <w:right w:val="single" w:sz="4" w:space="0" w:color="8EAADB" w:themeColor="accent1" w:themeTint="99"/>
            </w:tcBorders>
            <w:shd w:val="clear" w:color="auto" w:fill="4472C4" w:themeFill="accent1"/>
          </w:tcPr>
          <w:p w14:paraId="7E03D409" w14:textId="540CBF73" w:rsidR="009A40EF" w:rsidRPr="00E44FF6" w:rsidRDefault="00C11756" w:rsidP="00402C86">
            <w:pPr>
              <w:pStyle w:val="Tableauen-tte"/>
            </w:pPr>
            <w:r w:rsidRPr="003F7DE2">
              <w:rPr>
                <w:rFonts w:eastAsiaTheme="majorEastAsia" w:cstheme="minorHAnsi"/>
              </w:rPr>
              <w:t>Nombre d’unités</w:t>
            </w:r>
          </w:p>
        </w:tc>
        <w:tc>
          <w:tcPr>
            <w:tcW w:w="4678" w:type="dxa"/>
            <w:tcBorders>
              <w:left w:val="single" w:sz="4" w:space="0" w:color="8EAADB" w:themeColor="accent1" w:themeTint="99"/>
              <w:right w:val="single" w:sz="4" w:space="0" w:color="8EAADB" w:themeColor="accent1" w:themeTint="99"/>
            </w:tcBorders>
            <w:shd w:val="clear" w:color="auto" w:fill="4472C4" w:themeFill="accent1"/>
          </w:tcPr>
          <w:p w14:paraId="3689EDBB" w14:textId="77777777" w:rsidR="00F67CE7" w:rsidRPr="003F7DE2" w:rsidRDefault="00F67CE7" w:rsidP="00402C86">
            <w:pPr>
              <w:pStyle w:val="Tableauen-tte"/>
              <w:rPr>
                <w:rFonts w:eastAsiaTheme="majorEastAsia" w:cstheme="minorHAnsi"/>
              </w:rPr>
            </w:pPr>
            <w:r w:rsidRPr="003F7DE2">
              <w:rPr>
                <w:rFonts w:eastAsiaTheme="majorEastAsia" w:cstheme="minorHAnsi"/>
              </w:rPr>
              <w:t xml:space="preserve">Description de l’équipement </w:t>
            </w:r>
          </w:p>
          <w:p w14:paraId="6E6D9A04" w14:textId="12657FCA" w:rsidR="009A40EF" w:rsidRPr="00402C86" w:rsidRDefault="00F67CE7" w:rsidP="00402C86">
            <w:pPr>
              <w:pStyle w:val="Tableauen-tte"/>
              <w:rPr>
                <w:b w:val="0"/>
              </w:rPr>
            </w:pPr>
            <w:r w:rsidRPr="00402C86">
              <w:rPr>
                <w:rFonts w:eastAsiaTheme="majorEastAsia" w:cstheme="minorHAnsi"/>
                <w:b w:val="0"/>
              </w:rPr>
              <w:t>(Le cas échéant, indiquez le nom de la fiche technique jointe et la section où retrouver l’information</w:t>
            </w:r>
            <w:r w:rsidR="00516B1B">
              <w:rPr>
                <w:rFonts w:eastAsiaTheme="majorEastAsia" w:cstheme="minorHAnsi"/>
                <w:b w:val="0"/>
              </w:rPr>
              <w:t>.</w:t>
            </w:r>
            <w:r w:rsidRPr="00402C86">
              <w:rPr>
                <w:rFonts w:eastAsiaTheme="majorEastAsia" w:cstheme="minorHAnsi"/>
                <w:b w:val="0"/>
              </w:rPr>
              <w:t>)</w:t>
            </w:r>
          </w:p>
        </w:tc>
        <w:tc>
          <w:tcPr>
            <w:tcW w:w="4111" w:type="dxa"/>
            <w:tcBorders>
              <w:left w:val="single" w:sz="4" w:space="0" w:color="8EAADB" w:themeColor="accent1" w:themeTint="99"/>
            </w:tcBorders>
            <w:shd w:val="clear" w:color="auto" w:fill="4472C4" w:themeFill="accent1"/>
          </w:tcPr>
          <w:p w14:paraId="1EF71F60" w14:textId="77777777" w:rsidR="00402C86" w:rsidRDefault="00B23964" w:rsidP="00402C86">
            <w:pPr>
              <w:pStyle w:val="Tableauen-tte"/>
              <w:rPr>
                <w:rFonts w:eastAsiaTheme="majorEastAsia" w:cstheme="minorHAnsi"/>
                <w:b w:val="0"/>
                <w:bCs/>
              </w:rPr>
            </w:pPr>
            <w:r w:rsidRPr="003F7DE2">
              <w:rPr>
                <w:rFonts w:eastAsiaTheme="majorEastAsia" w:cstheme="minorHAnsi"/>
              </w:rPr>
              <w:t xml:space="preserve">Mesures d’atténuation </w:t>
            </w:r>
            <w:r w:rsidRPr="00402C86">
              <w:rPr>
                <w:rFonts w:eastAsiaTheme="majorEastAsia" w:cstheme="minorHAnsi"/>
                <w:b w:val="0"/>
                <w:bCs/>
              </w:rPr>
              <w:t xml:space="preserve">(le cas échéant) </w:t>
            </w:r>
          </w:p>
          <w:p w14:paraId="67126579" w14:textId="521150A0" w:rsidR="009A40EF" w:rsidRPr="00E44FF6" w:rsidRDefault="00DE26C4" w:rsidP="00402C86">
            <w:pPr>
              <w:pStyle w:val="Tableauen-tte"/>
            </w:pPr>
            <w:r>
              <w:rPr>
                <w:rFonts w:eastAsiaTheme="majorEastAsia" w:cstheme="minorHAnsi"/>
                <w:b w:val="0"/>
                <w:bCs/>
              </w:rPr>
              <w:t>E</w:t>
            </w:r>
            <w:r w:rsidR="00B23964" w:rsidRPr="00402C86">
              <w:rPr>
                <w:rFonts w:eastAsiaTheme="majorEastAsia" w:cstheme="minorHAnsi"/>
                <w:b w:val="0"/>
                <w:bCs/>
              </w:rPr>
              <w:t>x. : double paroi, bac de rétention, alarme, etc.</w:t>
            </w:r>
          </w:p>
        </w:tc>
        <w:tc>
          <w:tcPr>
            <w:tcW w:w="2416" w:type="dxa"/>
            <w:shd w:val="clear" w:color="auto" w:fill="4472C4" w:themeFill="accent1"/>
          </w:tcPr>
          <w:p w14:paraId="61F2FA40" w14:textId="0ABE0C49" w:rsidR="009A40EF" w:rsidRPr="00E44FF6" w:rsidRDefault="00402C86" w:rsidP="00402C86">
            <w:pPr>
              <w:pStyle w:val="Tableauen-tte"/>
            </w:pPr>
            <w:r w:rsidRPr="003F7DE2">
              <w:rPr>
                <w:rFonts w:eastAsiaTheme="majorEastAsia" w:cstheme="minorHAnsi"/>
              </w:rPr>
              <w:t>Code d’identification sur le plan, s’il y a lieu</w:t>
            </w:r>
          </w:p>
        </w:tc>
      </w:tr>
      <w:tr w:rsidR="00DE26C4" w:rsidRPr="00E44FF6" w14:paraId="71CCC821" w14:textId="77777777" w:rsidTr="00402C86">
        <w:trPr>
          <w:trHeight w:val="425"/>
          <w:jc w:val="center"/>
        </w:trPr>
        <w:sdt>
          <w:sdtPr>
            <w:rPr>
              <w:rFonts w:cs="Arial"/>
            </w:rPr>
            <w:id w:val="1173608689"/>
            <w:placeholder>
              <w:docPart w:val="CC366F6CBF5548A79B6D39ED51E0C9B0"/>
            </w:placeholder>
            <w:showingPlcHdr/>
          </w:sdtPr>
          <w:sdtEndPr/>
          <w:sdtContent>
            <w:tc>
              <w:tcPr>
                <w:tcW w:w="2972" w:type="dxa"/>
                <w:shd w:val="clear" w:color="auto" w:fill="D9E2F3" w:themeFill="accent1" w:themeFillTint="33"/>
              </w:tcPr>
              <w:p w14:paraId="19D97E10" w14:textId="77777777" w:rsidR="00DE26C4" w:rsidRPr="00E44FF6" w:rsidRDefault="00DE26C4" w:rsidP="00DE26C4">
                <w:pPr>
                  <w:pStyle w:val="Normalformulaire"/>
                  <w:rPr>
                    <w:rFonts w:cs="Arial"/>
                  </w:rPr>
                </w:pPr>
                <w:r w:rsidRPr="00E44FF6">
                  <w:rPr>
                    <w:rStyle w:val="Textedelespacerserv"/>
                    <w:rFonts w:cs="Arial"/>
                    <w:i/>
                    <w:iCs/>
                  </w:rPr>
                  <w:t>Saisissez les informations.</w:t>
                </w:r>
              </w:p>
            </w:tc>
          </w:sdtContent>
        </w:sdt>
        <w:sdt>
          <w:sdtPr>
            <w:rPr>
              <w:rFonts w:cs="Arial"/>
            </w:rPr>
            <w:id w:val="316000445"/>
            <w:placeholder>
              <w:docPart w:val="5634E95CB29F410EB47B363711FD7931"/>
            </w:placeholder>
            <w:showingPlcHdr/>
          </w:sdtPr>
          <w:sdtEndPr/>
          <w:sdtContent>
            <w:tc>
              <w:tcPr>
                <w:tcW w:w="3260" w:type="dxa"/>
                <w:tcBorders>
                  <w:right w:val="single" w:sz="4" w:space="0" w:color="8EAADB" w:themeColor="accent1" w:themeTint="99"/>
                </w:tcBorders>
                <w:shd w:val="clear" w:color="auto" w:fill="D9E2F3" w:themeFill="accent1" w:themeFillTint="33"/>
              </w:tcPr>
              <w:p w14:paraId="47C5DC71" w14:textId="3965866A"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1357266258"/>
            <w:placeholder>
              <w:docPart w:val="C167AD4E586248029176E310668AF2B6"/>
            </w:placeholder>
            <w:showingPlcHdr/>
          </w:sdtPr>
          <w:sdtEndPr/>
          <w:sdtContent>
            <w:tc>
              <w:tcPr>
                <w:tcW w:w="1134" w:type="dxa"/>
                <w:tcBorders>
                  <w:left w:val="single" w:sz="4" w:space="0" w:color="8EAADB" w:themeColor="accent1" w:themeTint="99"/>
                  <w:right w:val="single" w:sz="4" w:space="0" w:color="8EAADB" w:themeColor="accent1" w:themeTint="99"/>
                </w:tcBorders>
                <w:shd w:val="clear" w:color="auto" w:fill="D9E2F3" w:themeFill="accent1" w:themeFillTint="33"/>
              </w:tcPr>
              <w:p w14:paraId="49BB24F7" w14:textId="75CE70FF"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2145083436"/>
            <w:placeholder>
              <w:docPart w:val="EFCCB3C2577F41D6B38F1B469E04EC82"/>
            </w:placeholder>
            <w:showingPlcHdr/>
          </w:sdtPr>
          <w:sdtEndPr/>
          <w:sdtContent>
            <w:tc>
              <w:tcPr>
                <w:tcW w:w="4678" w:type="dxa"/>
                <w:tcBorders>
                  <w:left w:val="single" w:sz="4" w:space="0" w:color="8EAADB" w:themeColor="accent1" w:themeTint="99"/>
                  <w:right w:val="single" w:sz="4" w:space="0" w:color="8EAADB" w:themeColor="accent1" w:themeTint="99"/>
                </w:tcBorders>
                <w:shd w:val="clear" w:color="auto" w:fill="D9E2F3" w:themeFill="accent1" w:themeFillTint="33"/>
              </w:tcPr>
              <w:p w14:paraId="0757EA12" w14:textId="647D6D91"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642423657"/>
            <w:placeholder>
              <w:docPart w:val="CC5976098CA54E38A9458C46B20E49DB"/>
            </w:placeholder>
            <w:showingPlcHdr/>
          </w:sdtPr>
          <w:sdtEndPr/>
          <w:sdtContent>
            <w:tc>
              <w:tcPr>
                <w:tcW w:w="4111" w:type="dxa"/>
                <w:tcBorders>
                  <w:left w:val="single" w:sz="4" w:space="0" w:color="8EAADB" w:themeColor="accent1" w:themeTint="99"/>
                </w:tcBorders>
                <w:shd w:val="clear" w:color="auto" w:fill="D9E2F3" w:themeFill="accent1" w:themeFillTint="33"/>
              </w:tcPr>
              <w:p w14:paraId="4C3EE412" w14:textId="28C24403"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255127681"/>
            <w:placeholder>
              <w:docPart w:val="73AC1175755F4F5A94139DD48497ED20"/>
            </w:placeholder>
            <w:showingPlcHdr/>
          </w:sdtPr>
          <w:sdtEndPr/>
          <w:sdtContent>
            <w:tc>
              <w:tcPr>
                <w:tcW w:w="2416" w:type="dxa"/>
                <w:shd w:val="clear" w:color="auto" w:fill="D9E2F3" w:themeFill="accent1" w:themeFillTint="33"/>
              </w:tcPr>
              <w:p w14:paraId="0CA6B079" w14:textId="5AD5AF3A" w:rsidR="00DE26C4" w:rsidRPr="00E44FF6" w:rsidRDefault="00DE26C4" w:rsidP="00DE26C4">
                <w:pPr>
                  <w:pStyle w:val="Normalformulaire"/>
                  <w:rPr>
                    <w:rFonts w:cs="Arial"/>
                  </w:rPr>
                </w:pPr>
                <w:r w:rsidRPr="00E44FF6">
                  <w:rPr>
                    <w:rStyle w:val="Textedelespacerserv"/>
                    <w:rFonts w:cs="Arial"/>
                  </w:rPr>
                  <w:t>...</w:t>
                </w:r>
              </w:p>
            </w:tc>
          </w:sdtContent>
        </w:sdt>
      </w:tr>
      <w:tr w:rsidR="00DE26C4" w:rsidRPr="00E44FF6" w14:paraId="047C4463" w14:textId="77777777" w:rsidTr="00402C86">
        <w:trPr>
          <w:trHeight w:val="425"/>
          <w:jc w:val="center"/>
        </w:trPr>
        <w:sdt>
          <w:sdtPr>
            <w:rPr>
              <w:rFonts w:cs="Arial"/>
            </w:rPr>
            <w:id w:val="-1659529341"/>
            <w:placeholder>
              <w:docPart w:val="EE26E549481E4A0EB663ED8616880F73"/>
            </w:placeholder>
            <w:showingPlcHdr/>
          </w:sdtPr>
          <w:sdtEndPr/>
          <w:sdtContent>
            <w:tc>
              <w:tcPr>
                <w:tcW w:w="2972" w:type="dxa"/>
                <w:shd w:val="clear" w:color="auto" w:fill="D9E2F3" w:themeFill="accent1" w:themeFillTint="33"/>
              </w:tcPr>
              <w:p w14:paraId="58268057" w14:textId="77777777"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1138304244"/>
            <w:placeholder>
              <w:docPart w:val="26F6A6C3026249A4884C1B9955A3236D"/>
            </w:placeholder>
            <w:showingPlcHdr/>
          </w:sdtPr>
          <w:sdtEndPr/>
          <w:sdtContent>
            <w:tc>
              <w:tcPr>
                <w:tcW w:w="3260" w:type="dxa"/>
                <w:tcBorders>
                  <w:right w:val="single" w:sz="4" w:space="0" w:color="8EAADB" w:themeColor="accent1" w:themeTint="99"/>
                </w:tcBorders>
                <w:shd w:val="clear" w:color="auto" w:fill="D9E2F3" w:themeFill="accent1" w:themeFillTint="33"/>
              </w:tcPr>
              <w:p w14:paraId="5816683D" w14:textId="77777777"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1838304895"/>
            <w:placeholder>
              <w:docPart w:val="1430808E67A84DBFA4A1EA11669E5737"/>
            </w:placeholder>
            <w:showingPlcHdr/>
          </w:sdtPr>
          <w:sdtEndPr/>
          <w:sdtContent>
            <w:tc>
              <w:tcPr>
                <w:tcW w:w="1134" w:type="dxa"/>
                <w:tcBorders>
                  <w:left w:val="single" w:sz="4" w:space="0" w:color="8EAADB" w:themeColor="accent1" w:themeTint="99"/>
                  <w:right w:val="single" w:sz="4" w:space="0" w:color="8EAADB" w:themeColor="accent1" w:themeTint="99"/>
                </w:tcBorders>
                <w:shd w:val="clear" w:color="auto" w:fill="D9E2F3" w:themeFill="accent1" w:themeFillTint="33"/>
              </w:tcPr>
              <w:p w14:paraId="3E512E81" w14:textId="79B14DC2"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1448001006"/>
            <w:placeholder>
              <w:docPart w:val="BA999FCB1FD742508FD0D683CB564352"/>
            </w:placeholder>
            <w:showingPlcHdr/>
          </w:sdtPr>
          <w:sdtEndPr/>
          <w:sdtContent>
            <w:tc>
              <w:tcPr>
                <w:tcW w:w="4678" w:type="dxa"/>
                <w:tcBorders>
                  <w:left w:val="single" w:sz="4" w:space="0" w:color="8EAADB" w:themeColor="accent1" w:themeTint="99"/>
                  <w:right w:val="single" w:sz="4" w:space="0" w:color="8EAADB" w:themeColor="accent1" w:themeTint="99"/>
                </w:tcBorders>
                <w:shd w:val="clear" w:color="auto" w:fill="D9E2F3" w:themeFill="accent1" w:themeFillTint="33"/>
              </w:tcPr>
              <w:p w14:paraId="1A8A944D" w14:textId="00A68C7E"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1671984731"/>
            <w:placeholder>
              <w:docPart w:val="144E0532E6034C02A91D944E646C422D"/>
            </w:placeholder>
            <w:showingPlcHdr/>
          </w:sdtPr>
          <w:sdtEndPr/>
          <w:sdtContent>
            <w:tc>
              <w:tcPr>
                <w:tcW w:w="4111" w:type="dxa"/>
                <w:tcBorders>
                  <w:left w:val="single" w:sz="4" w:space="0" w:color="8EAADB" w:themeColor="accent1" w:themeTint="99"/>
                </w:tcBorders>
                <w:shd w:val="clear" w:color="auto" w:fill="D9E2F3" w:themeFill="accent1" w:themeFillTint="33"/>
              </w:tcPr>
              <w:p w14:paraId="47672308" w14:textId="7076C3E7"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1926772112"/>
            <w:placeholder>
              <w:docPart w:val="1541CD7F79BD4015BB30759B85975121"/>
            </w:placeholder>
            <w:showingPlcHdr/>
          </w:sdtPr>
          <w:sdtEndPr/>
          <w:sdtContent>
            <w:tc>
              <w:tcPr>
                <w:tcW w:w="2416" w:type="dxa"/>
                <w:shd w:val="clear" w:color="auto" w:fill="D9E2F3" w:themeFill="accent1" w:themeFillTint="33"/>
              </w:tcPr>
              <w:p w14:paraId="6EA9D5CE" w14:textId="367F297B" w:rsidR="00DE26C4" w:rsidRPr="00E44FF6" w:rsidRDefault="00DE26C4" w:rsidP="00DE26C4">
                <w:pPr>
                  <w:pStyle w:val="Normalformulaire"/>
                  <w:rPr>
                    <w:rFonts w:cs="Arial"/>
                  </w:rPr>
                </w:pPr>
                <w:r>
                  <w:rPr>
                    <w:rStyle w:val="Textedelespacerserv"/>
                  </w:rPr>
                  <w:t>..</w:t>
                </w:r>
                <w:r w:rsidRPr="00AA60DE">
                  <w:rPr>
                    <w:rStyle w:val="Textedelespacerserv"/>
                  </w:rPr>
                  <w:t>.</w:t>
                </w:r>
              </w:p>
            </w:tc>
          </w:sdtContent>
        </w:sdt>
      </w:tr>
      <w:sdt>
        <w:sdtPr>
          <w:rPr>
            <w:rFonts w:cs="Arial"/>
          </w:rPr>
          <w:id w:val="1908187725"/>
          <w15:repeatingSection/>
        </w:sdtPr>
        <w:sdtEndPr/>
        <w:sdtContent>
          <w:sdt>
            <w:sdtPr>
              <w:rPr>
                <w:rFonts w:cs="Arial"/>
              </w:rPr>
              <w:id w:val="-536733883"/>
              <w:placeholder>
                <w:docPart w:val="C63A08EFD5094B4F8BD306967C04EC6B"/>
              </w:placeholder>
              <w15:repeatingSectionItem/>
            </w:sdtPr>
            <w:sdtEndPr/>
            <w:sdtContent>
              <w:tr w:rsidR="00DE26C4" w:rsidRPr="00E44FF6" w14:paraId="4185B877" w14:textId="77777777" w:rsidTr="00402C86">
                <w:trPr>
                  <w:trHeight w:val="425"/>
                  <w:jc w:val="center"/>
                </w:trPr>
                <w:sdt>
                  <w:sdtPr>
                    <w:rPr>
                      <w:rFonts w:cs="Arial"/>
                    </w:rPr>
                    <w:id w:val="1259800411"/>
                    <w:placeholder>
                      <w:docPart w:val="56C4EDAC7FE24C62831DE608AEB29D72"/>
                    </w:placeholder>
                    <w:showingPlcHdr/>
                  </w:sdtPr>
                  <w:sdtEndPr/>
                  <w:sdtContent>
                    <w:tc>
                      <w:tcPr>
                        <w:tcW w:w="2972" w:type="dxa"/>
                        <w:shd w:val="clear" w:color="auto" w:fill="D9E2F3" w:themeFill="accent1" w:themeFillTint="33"/>
                      </w:tcPr>
                      <w:p w14:paraId="2E5849E1" w14:textId="77777777" w:rsidR="00DE26C4" w:rsidRPr="00E44FF6" w:rsidRDefault="00DE26C4" w:rsidP="00DE26C4">
                        <w:pPr>
                          <w:pStyle w:val="Normalformulaire"/>
                          <w:rPr>
                            <w:rFonts w:cs="Arial"/>
                          </w:rPr>
                        </w:pPr>
                        <w:r w:rsidRPr="00E44FF6">
                          <w:rPr>
                            <w:rStyle w:val="Textedelespacerserv"/>
                            <w:rFonts w:cs="Arial"/>
                            <w:i/>
                            <w:iCs/>
                          </w:rPr>
                          <w:t>Cliquez sur le + pour ajouter des lignes.</w:t>
                        </w:r>
                      </w:p>
                    </w:tc>
                  </w:sdtContent>
                </w:sdt>
                <w:sdt>
                  <w:sdtPr>
                    <w:rPr>
                      <w:rFonts w:cs="Arial"/>
                    </w:rPr>
                    <w:id w:val="-704716700"/>
                    <w:placeholder>
                      <w:docPart w:val="7F46587CA48B439AA3305AA436A932B6"/>
                    </w:placeholder>
                    <w:showingPlcHdr/>
                  </w:sdtPr>
                  <w:sdtEndPr/>
                  <w:sdtContent>
                    <w:tc>
                      <w:tcPr>
                        <w:tcW w:w="3260" w:type="dxa"/>
                        <w:tcBorders>
                          <w:right w:val="single" w:sz="4" w:space="0" w:color="8EAADB" w:themeColor="accent1" w:themeTint="99"/>
                        </w:tcBorders>
                        <w:shd w:val="clear" w:color="auto" w:fill="D9E2F3" w:themeFill="accent1" w:themeFillTint="33"/>
                      </w:tcPr>
                      <w:p w14:paraId="0C171442" w14:textId="77777777"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228895484"/>
                    <w:placeholder>
                      <w:docPart w:val="0D7BBD9AD0A5449BA1B33D2102112C73"/>
                    </w:placeholder>
                    <w:showingPlcHdr/>
                  </w:sdtPr>
                  <w:sdtEndPr/>
                  <w:sdtContent>
                    <w:tc>
                      <w:tcPr>
                        <w:tcW w:w="1134" w:type="dxa"/>
                        <w:tcBorders>
                          <w:left w:val="single" w:sz="4" w:space="0" w:color="8EAADB" w:themeColor="accent1" w:themeTint="99"/>
                          <w:right w:val="single" w:sz="4" w:space="0" w:color="8EAADB" w:themeColor="accent1" w:themeTint="99"/>
                        </w:tcBorders>
                        <w:shd w:val="clear" w:color="auto" w:fill="D9E2F3" w:themeFill="accent1" w:themeFillTint="33"/>
                      </w:tcPr>
                      <w:p w14:paraId="684DC001" w14:textId="6B1FBACE" w:rsidR="00DE26C4" w:rsidRPr="00E44FF6" w:rsidRDefault="00DE26C4" w:rsidP="00DE26C4">
                        <w:pPr>
                          <w:pStyle w:val="Normalformulaire"/>
                          <w:rPr>
                            <w:rFonts w:cs="Arial"/>
                          </w:rPr>
                        </w:pPr>
                        <w:r w:rsidRPr="00E44FF6">
                          <w:rPr>
                            <w:rStyle w:val="Textedelespacerserv"/>
                            <w:rFonts w:cs="Arial"/>
                          </w:rPr>
                          <w:t>...</w:t>
                        </w:r>
                      </w:p>
                    </w:tc>
                  </w:sdtContent>
                </w:sdt>
                <w:sdt>
                  <w:sdtPr>
                    <w:rPr>
                      <w:rFonts w:cs="Arial"/>
                    </w:rPr>
                    <w:id w:val="1444799238"/>
                    <w:placeholder>
                      <w:docPart w:val="0BD44F46F00941E0AADE704DE075A443"/>
                    </w:placeholder>
                    <w:showingPlcHdr/>
                  </w:sdtPr>
                  <w:sdtEndPr/>
                  <w:sdtContent>
                    <w:tc>
                      <w:tcPr>
                        <w:tcW w:w="4678" w:type="dxa"/>
                        <w:tcBorders>
                          <w:left w:val="single" w:sz="4" w:space="0" w:color="8EAADB" w:themeColor="accent1" w:themeTint="99"/>
                          <w:right w:val="single" w:sz="4" w:space="0" w:color="8EAADB" w:themeColor="accent1" w:themeTint="99"/>
                        </w:tcBorders>
                        <w:shd w:val="clear" w:color="auto" w:fill="D9E2F3" w:themeFill="accent1" w:themeFillTint="33"/>
                      </w:tcPr>
                      <w:p w14:paraId="70614AA9" w14:textId="6507EA80"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158922045"/>
                    <w:placeholder>
                      <w:docPart w:val="8AFBED9EF4D744A59B69AFD90DD2DA7B"/>
                    </w:placeholder>
                    <w:showingPlcHdr/>
                  </w:sdtPr>
                  <w:sdtEndPr/>
                  <w:sdtContent>
                    <w:tc>
                      <w:tcPr>
                        <w:tcW w:w="4111" w:type="dxa"/>
                        <w:tcBorders>
                          <w:left w:val="single" w:sz="4" w:space="0" w:color="8EAADB" w:themeColor="accent1" w:themeTint="99"/>
                        </w:tcBorders>
                        <w:shd w:val="clear" w:color="auto" w:fill="D9E2F3" w:themeFill="accent1" w:themeFillTint="33"/>
                      </w:tcPr>
                      <w:p w14:paraId="7A772F90" w14:textId="156ED5A1" w:rsidR="00DE26C4" w:rsidRPr="00E44FF6" w:rsidRDefault="00DE26C4" w:rsidP="00DE26C4">
                        <w:pPr>
                          <w:pStyle w:val="Normalformulaire"/>
                          <w:rPr>
                            <w:rFonts w:cs="Arial"/>
                          </w:rPr>
                        </w:pPr>
                        <w:r w:rsidRPr="00E0477A">
                          <w:rPr>
                            <w:rStyle w:val="Textedelespacerserv"/>
                            <w:rFonts w:cs="Arial"/>
                          </w:rPr>
                          <w:t>...</w:t>
                        </w:r>
                      </w:p>
                    </w:tc>
                  </w:sdtContent>
                </w:sdt>
                <w:sdt>
                  <w:sdtPr>
                    <w:rPr>
                      <w:rFonts w:cs="Arial"/>
                    </w:rPr>
                    <w:id w:val="-143968868"/>
                    <w:placeholder>
                      <w:docPart w:val="6BA85DC12EB5471BABD5982926BF9AA9"/>
                    </w:placeholder>
                    <w:showingPlcHdr/>
                  </w:sdtPr>
                  <w:sdtEndPr/>
                  <w:sdtContent>
                    <w:tc>
                      <w:tcPr>
                        <w:tcW w:w="2416" w:type="dxa"/>
                        <w:shd w:val="clear" w:color="auto" w:fill="D9E2F3" w:themeFill="accent1" w:themeFillTint="33"/>
                      </w:tcPr>
                      <w:p w14:paraId="6C70E172" w14:textId="10CF442D" w:rsidR="00DE26C4" w:rsidRPr="00E44FF6" w:rsidRDefault="00DE26C4" w:rsidP="00DE26C4">
                        <w:pPr>
                          <w:pStyle w:val="Normalformulaire"/>
                          <w:rPr>
                            <w:rFonts w:cs="Arial"/>
                          </w:rPr>
                        </w:pPr>
                        <w:r>
                          <w:rPr>
                            <w:rStyle w:val="Textedelespacerserv"/>
                          </w:rPr>
                          <w:t>..</w:t>
                        </w:r>
                        <w:r w:rsidRPr="00AA60DE">
                          <w:rPr>
                            <w:rStyle w:val="Textedelespacerserv"/>
                          </w:rPr>
                          <w:t>.</w:t>
                        </w:r>
                      </w:p>
                    </w:tc>
                  </w:sdtContent>
                </w:sdt>
              </w:tr>
            </w:sdtContent>
          </w:sdt>
        </w:sdtContent>
      </w:sdt>
    </w:tbl>
    <w:p w14:paraId="4202965B" w14:textId="77777777" w:rsidR="009A40EF" w:rsidRPr="00E44FF6" w:rsidRDefault="009A40EF" w:rsidP="009A40EF">
      <w:pPr>
        <w:spacing w:after="0" w:line="120" w:lineRule="auto"/>
        <w:rPr>
          <w:rFonts w:cs="Arial"/>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044"/>
        <w:gridCol w:w="6494"/>
      </w:tblGrid>
      <w:sdt>
        <w:sdtPr>
          <w:rPr>
            <w:rFonts w:cs="Arial"/>
          </w:rPr>
          <w:id w:val="600295870"/>
          <w15:repeatingSection/>
        </w:sdtPr>
        <w:sdtEndPr/>
        <w:sdtContent>
          <w:sdt>
            <w:sdtPr>
              <w:rPr>
                <w:rFonts w:cs="Arial"/>
              </w:rPr>
              <w:id w:val="-179888903"/>
              <w:placeholder>
                <w:docPart w:val="64886C7F07DD422EA40AC4D13DC340AE"/>
              </w:placeholder>
              <w15:repeatingSectionItem/>
            </w:sdtPr>
            <w:sdtEndPr/>
            <w:sdtContent>
              <w:sdt>
                <w:sdtPr>
                  <w:rPr>
                    <w:rFonts w:cs="Arial"/>
                  </w:rPr>
                  <w:id w:val="-815567169"/>
                  <w15:repeatingSection/>
                </w:sdtPr>
                <w:sdtEndPr/>
                <w:sdtContent>
                  <w:sdt>
                    <w:sdtPr>
                      <w:rPr>
                        <w:rFonts w:cs="Arial"/>
                      </w:rPr>
                      <w:id w:val="-86227247"/>
                      <w:placeholder>
                        <w:docPart w:val="64886C7F07DD422EA40AC4D13DC340AE"/>
                      </w:placeholder>
                      <w15:repeatingSectionItem/>
                    </w:sdtPr>
                    <w:sdtEndPr/>
                    <w:sdtContent>
                      <w:tr w:rsidR="009A40EF" w:rsidRPr="00E44FF6" w14:paraId="6665D864" w14:textId="77777777" w:rsidTr="000E2ACB">
                        <w:trPr>
                          <w:trHeight w:val="448"/>
                          <w:jc w:val="center"/>
                        </w:trPr>
                        <w:sdt>
                          <w:sdtPr>
                            <w:rPr>
                              <w:rFonts w:cs="Arial"/>
                            </w:rPr>
                            <w:id w:val="87273138"/>
                            <w:placeholder>
                              <w:docPart w:val="E225DB756E58499993285DE53A1907C9"/>
                            </w:placeholder>
                            <w:showingPlcHdr/>
                          </w:sdtPr>
                          <w:sdtEndPr/>
                          <w:sdtContent>
                            <w:tc>
                              <w:tcPr>
                                <w:tcW w:w="12044" w:type="dxa"/>
                                <w:shd w:val="clear" w:color="auto" w:fill="D9E2F3" w:themeFill="accent1" w:themeFillTint="33"/>
                              </w:tcPr>
                              <w:p w14:paraId="784EF4D3" w14:textId="77777777" w:rsidR="009A40EF" w:rsidRPr="00E44FF6" w:rsidRDefault="009A40EF" w:rsidP="00C33263">
                                <w:pPr>
                                  <w:pStyle w:val="Normalformulaire"/>
                                  <w:spacing w:after="0"/>
                                  <w:rPr>
                                    <w:rFonts w:cs="Arial"/>
                                  </w:rPr>
                                </w:pPr>
                                <w:r w:rsidRPr="00E44FF6">
                                  <w:rPr>
                                    <w:rStyle w:val="Textedelespacerserv"/>
                                    <w:rFonts w:cs="Arial"/>
                                    <w:i/>
                                    <w:iCs/>
                                  </w:rPr>
                                  <w:t>Si vous préférez joindre un document, indiquez-en le nom.</w:t>
                                </w:r>
                              </w:p>
                            </w:tc>
                          </w:sdtContent>
                        </w:sdt>
                        <w:sdt>
                          <w:sdtPr>
                            <w:rPr>
                              <w:rFonts w:cs="Arial"/>
                            </w:rPr>
                            <w:id w:val="1266197019"/>
                            <w:placeholder>
                              <w:docPart w:val="97D98F2A619242A29A61BAF46D0F2F84"/>
                            </w:placeholder>
                            <w:showingPlcHdr/>
                          </w:sdtPr>
                          <w:sdtEndPr/>
                          <w:sdtContent>
                            <w:tc>
                              <w:tcPr>
                                <w:tcW w:w="6494" w:type="dxa"/>
                                <w:shd w:val="clear" w:color="auto" w:fill="D9E2F3" w:themeFill="accent1" w:themeFillTint="33"/>
                              </w:tcPr>
                              <w:p w14:paraId="081345B5" w14:textId="77777777" w:rsidR="009A40EF" w:rsidRPr="00E44FF6" w:rsidRDefault="009A40EF" w:rsidP="00C33263">
                                <w:pPr>
                                  <w:pStyle w:val="Normalformulaire"/>
                                  <w:spacing w:after="0"/>
                                  <w:rPr>
                                    <w:rFonts w:cs="Arial"/>
                                  </w:rPr>
                                </w:pPr>
                                <w:r w:rsidRPr="00E44FF6">
                                  <w:rPr>
                                    <w:rStyle w:val="Textedelespacerserv"/>
                                    <w:rFonts w:cs="Arial"/>
                                    <w:i/>
                                    <w:iCs/>
                                  </w:rPr>
                                  <w:t>Précisez la section.</w:t>
                                </w:r>
                              </w:p>
                            </w:tc>
                          </w:sdtContent>
                        </w:sdt>
                      </w:tr>
                    </w:sdtContent>
                  </w:sdt>
                </w:sdtContent>
              </w:sdt>
            </w:sdtContent>
          </w:sdt>
        </w:sdtContent>
      </w:sdt>
    </w:tbl>
    <w:p w14:paraId="6E84891E" w14:textId="77777777" w:rsidR="00DE26C4" w:rsidRDefault="00DE26C4" w:rsidP="00DE26C4">
      <w:pPr>
        <w:spacing w:after="0" w:line="120" w:lineRule="auto"/>
      </w:pPr>
    </w:p>
    <w:tbl>
      <w:tblPr>
        <w:tblW w:w="0" w:type="auto"/>
        <w:tblInd w:w="137"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8428"/>
      </w:tblGrid>
      <w:tr w:rsidR="00DE26C4" w:rsidRPr="00E44FF6" w14:paraId="104B828C" w14:textId="77777777" w:rsidTr="00DE26C4">
        <w:trPr>
          <w:trHeight w:val="247"/>
        </w:trPr>
        <w:tc>
          <w:tcPr>
            <w:tcW w:w="18428"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05510578" w14:textId="1758F001" w:rsidR="00DE26C4" w:rsidRPr="00E44FF6" w:rsidRDefault="006479BE" w:rsidP="00C33263">
            <w:pPr>
              <w:pStyle w:val="Normalformulaire"/>
              <w:keepNext/>
              <w:spacing w:after="0"/>
              <w:rPr>
                <w:rFonts w:cs="Arial"/>
              </w:rPr>
            </w:pPr>
            <w:sdt>
              <w:sdtPr>
                <w:rPr>
                  <w:rFonts w:cs="Arial"/>
                </w:rPr>
                <w:id w:val="1961069460"/>
                <w14:checkbox>
                  <w14:checked w14:val="0"/>
                  <w14:checkedState w14:val="2612" w14:font="MS Gothic"/>
                  <w14:uncheckedState w14:val="2610" w14:font="MS Gothic"/>
                </w14:checkbox>
              </w:sdtPr>
              <w:sdtEndPr/>
              <w:sdtContent>
                <w:r w:rsidR="00DE26C4" w:rsidRPr="00A61CEE">
                  <w:rPr>
                    <w:rFonts w:ascii="Segoe UI Symbol" w:hAnsi="Segoe UI Symbol" w:cs="Segoe UI Symbol"/>
                  </w:rPr>
                  <w:t>☐</w:t>
                </w:r>
              </w:sdtContent>
            </w:sdt>
            <w:r w:rsidR="00DE26C4" w:rsidRPr="00E44FF6">
              <w:rPr>
                <w:rFonts w:cs="Arial"/>
              </w:rPr>
              <w:t xml:space="preserve"> Ne s’applique pas</w:t>
            </w:r>
            <w:r w:rsidR="00DE26C4">
              <w:rPr>
                <w:rFonts w:cs="Arial"/>
              </w:rPr>
              <w:t xml:space="preserve">. </w:t>
            </w:r>
            <w:sdt>
              <w:sdtPr>
                <w:rPr>
                  <w:rFonts w:cs="Arial"/>
                </w:rPr>
                <w:id w:val="1132604969"/>
                <w:placeholder>
                  <w:docPart w:val="13CC649496A04E9194C996C458FFE610"/>
                </w:placeholder>
                <w:showingPlcHdr/>
              </w:sdtPr>
              <w:sdtEndPr/>
              <w:sdtContent>
                <w:r w:rsidR="000E2ACB" w:rsidRPr="00E44FF6">
                  <w:rPr>
                    <w:rStyle w:val="Textedelespacerserv"/>
                    <w:rFonts w:cs="Arial"/>
                    <w:i/>
                    <w:iCs/>
                  </w:rPr>
                  <w:t>Justifiez.</w:t>
                </w:r>
              </w:sdtContent>
            </w:sdt>
          </w:p>
        </w:tc>
      </w:tr>
    </w:tbl>
    <w:p w14:paraId="1F74BB78" w14:textId="71CAEF4B" w:rsidR="005E3AE6" w:rsidRPr="005E3AE6" w:rsidRDefault="00FD5C25" w:rsidP="00FD5C25">
      <w:pPr>
        <w:pStyle w:val="Sous-Section"/>
        <w:spacing w:before="480"/>
      </w:pPr>
      <w:r w:rsidRPr="00FD5C25">
        <w:t>Description des matières résiduelles</w:t>
      </w:r>
    </w:p>
    <w:p w14:paraId="02220EDC" w14:textId="77777777" w:rsidR="00C60423" w:rsidRPr="006A4E89" w:rsidRDefault="00C60423" w:rsidP="00C60423">
      <w:pPr>
        <w:pStyle w:val="Normalformulaire"/>
        <w:spacing w:before="240"/>
      </w:pPr>
      <w:r w:rsidRPr="00327E23">
        <w:t xml:space="preserve">Les matières </w:t>
      </w:r>
      <w:r w:rsidRPr="006A4E89">
        <w:t>résiduelles générées</w:t>
      </w:r>
      <w:r w:rsidRPr="006A4E89">
        <w:rPr>
          <w:color w:val="FF0000"/>
        </w:rPr>
        <w:t xml:space="preserve"> </w:t>
      </w:r>
      <w:r w:rsidRPr="00E36158">
        <w:t xml:space="preserve">par les activités </w:t>
      </w:r>
      <w:r>
        <w:t xml:space="preserve">en lien avec les OPI </w:t>
      </w:r>
      <w:r w:rsidRPr="00E36158">
        <w:t>d</w:t>
      </w:r>
      <w:r w:rsidRPr="006A4E89">
        <w:t xml:space="preserve">oivent être déclarées dans le formulaire général </w:t>
      </w:r>
      <w:r w:rsidRPr="006A4E89">
        <w:rPr>
          <w:b/>
          <w:i/>
        </w:rPr>
        <w:t>AM16b – Description de projet</w:t>
      </w:r>
      <w:r w:rsidRPr="006A4E89">
        <w:t xml:space="preserve"> </w:t>
      </w:r>
      <w:r w:rsidRPr="006A4E89">
        <w:rPr>
          <w:iCs/>
        </w:rPr>
        <w:t xml:space="preserve">ou </w:t>
      </w:r>
      <w:r w:rsidRPr="006A4E89">
        <w:rPr>
          <w:b/>
          <w:i/>
        </w:rPr>
        <w:t>AM27b – Description du projet modifié</w:t>
      </w:r>
      <w:r w:rsidRPr="006A4E89">
        <w:t xml:space="preserve"> (</w:t>
      </w:r>
      <w:r w:rsidRPr="006A4E89">
        <w:rPr>
          <w:rFonts w:eastAsia="Symbol"/>
          <w:color w:val="000000" w:themeColor="text1"/>
        </w:rPr>
        <w:t>art. 17 al. 1 (4) REAFIE</w:t>
      </w:r>
      <w:r w:rsidRPr="006A4E89">
        <w:t>).</w:t>
      </w:r>
    </w:p>
    <w:p w14:paraId="0658EA06" w14:textId="77777777" w:rsidR="00C60423" w:rsidRPr="006A4E89" w:rsidRDefault="00C60423" w:rsidP="00C60423">
      <w:pPr>
        <w:pStyle w:val="Normalformulaire"/>
      </w:pPr>
      <w:r w:rsidRPr="006A4E89">
        <w:t>Exemples de matière résiduelle générée :</w:t>
      </w:r>
    </w:p>
    <w:p w14:paraId="1C16A373" w14:textId="77777777" w:rsidR="00C60423" w:rsidRDefault="00C60423" w:rsidP="00C60423">
      <w:pPr>
        <w:pStyle w:val="Questionliste"/>
      </w:pPr>
      <w:r w:rsidRPr="00E36158">
        <w:t>les résidus de démantèlement</w:t>
      </w:r>
      <w:r>
        <w:t xml:space="preserve"> ou de démolition des ouvrages existants</w:t>
      </w:r>
      <w:r w:rsidRPr="00E36158">
        <w:t>;</w:t>
      </w:r>
    </w:p>
    <w:p w14:paraId="2B894041" w14:textId="77777777" w:rsidR="00C60423" w:rsidRPr="00EC6367" w:rsidRDefault="00C60423" w:rsidP="00C60423">
      <w:pPr>
        <w:pStyle w:val="Questionliste"/>
      </w:pPr>
      <w:r>
        <w:t xml:space="preserve">les résidus de déboisement et autres résidus végétaux, notamment ceux des espèces floristiques exotiques envahissantes; </w:t>
      </w:r>
    </w:p>
    <w:p w14:paraId="1E22A34C" w14:textId="4B72D069" w:rsidR="00F16FCF" w:rsidRDefault="00C60423" w:rsidP="00C60423">
      <w:pPr>
        <w:pStyle w:val="Questionliste"/>
      </w:pPr>
      <w:r w:rsidRPr="00E36158">
        <w:t>toute autre matière résiduelle générée.</w:t>
      </w:r>
    </w:p>
    <w:p w14:paraId="2A7A8E5F" w14:textId="77777777" w:rsidR="00F16FCF" w:rsidRPr="00F16FCF" w:rsidRDefault="00F16FCF" w:rsidP="00F16FCF"/>
    <w:p w14:paraId="1C1ED3AD" w14:textId="77777777" w:rsidR="007C347D" w:rsidRPr="007C347D" w:rsidRDefault="0052757A" w:rsidP="00016D85">
      <w:pPr>
        <w:pStyle w:val="Sous-Section"/>
      </w:pPr>
      <w:r>
        <w:lastRenderedPageBreak/>
        <w:t>Modalité</w:t>
      </w:r>
      <w:r w:rsidR="00690791">
        <w:t>s</w:t>
      </w:r>
      <w:r>
        <w:t xml:space="preserve"> et c</w:t>
      </w:r>
      <w:r w:rsidR="000021BE">
        <w:t xml:space="preserve">alendrier </w:t>
      </w:r>
      <w:r>
        <w:t>de réalisation</w:t>
      </w:r>
    </w:p>
    <w:p w14:paraId="65AB4A2B" w14:textId="029AB8D6" w:rsidR="007B444C" w:rsidRPr="006209E2" w:rsidRDefault="00BA45AA" w:rsidP="00016D85">
      <w:pPr>
        <w:pStyle w:val="Question"/>
      </w:pPr>
      <w:r>
        <w:t>2</w:t>
      </w:r>
      <w:r w:rsidR="00B371C8">
        <w:t>.</w:t>
      </w:r>
      <w:r w:rsidR="00C60423">
        <w:t>11</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58CB2DAF" w14:textId="77777777" w:rsidR="00E3219C" w:rsidRPr="00E3219C" w:rsidRDefault="00E3219C" w:rsidP="00E3219C">
      <w:pPr>
        <w:pStyle w:val="QuestionInfo"/>
        <w:rPr>
          <w:shd w:val="clear" w:color="auto" w:fill="auto"/>
        </w:rPr>
      </w:pPr>
      <w:r w:rsidRPr="00E3219C">
        <w:rPr>
          <w:shd w:val="clear" w:color="auto" w:fill="auto"/>
        </w:rPr>
        <w:t>Exemples d’étape de réalisation des travaux :</w:t>
      </w:r>
    </w:p>
    <w:p w14:paraId="05A486CB" w14:textId="7277824A" w:rsidR="00E3219C" w:rsidRPr="00E3219C" w:rsidRDefault="00E3219C" w:rsidP="00E3219C">
      <w:pPr>
        <w:pStyle w:val="Questionliste"/>
      </w:pPr>
      <w:r w:rsidRPr="00E3219C">
        <w:t>les travaux préliminaires de déboisement, de remblais et de déblais, de construction de chemins d’accès;</w:t>
      </w:r>
    </w:p>
    <w:p w14:paraId="13D3C2A9" w14:textId="1FBEA2AB" w:rsidR="00E3219C" w:rsidRPr="00E3219C" w:rsidRDefault="00E3219C" w:rsidP="00E3219C">
      <w:pPr>
        <w:pStyle w:val="Questionliste"/>
      </w:pPr>
      <w:r w:rsidRPr="00E3219C">
        <w:t>la construction, la démolition ou la neutralisation de l’OPI;</w:t>
      </w:r>
    </w:p>
    <w:p w14:paraId="3DDF879D" w14:textId="34077175" w:rsidR="00E3219C" w:rsidRPr="00E3219C" w:rsidRDefault="00E3219C" w:rsidP="00E3219C">
      <w:pPr>
        <w:pStyle w:val="Questionliste"/>
      </w:pPr>
      <w:r w:rsidRPr="00E3219C">
        <w:t>la construction, le démantèlement ou la démolition de dispositifs connexes;</w:t>
      </w:r>
    </w:p>
    <w:p w14:paraId="4362710B" w14:textId="1D9B642A" w:rsidR="00E3219C" w:rsidRPr="00E3219C" w:rsidRDefault="00E3219C" w:rsidP="00E3219C">
      <w:pPr>
        <w:pStyle w:val="Questionliste"/>
      </w:pPr>
      <w:r w:rsidRPr="00E3219C">
        <w:t xml:space="preserve">la réalisation des différentes phases de travail dans le cas d’un ouvrage linéaire réalisé en plusieurs étapes; </w:t>
      </w:r>
    </w:p>
    <w:p w14:paraId="32979920" w14:textId="55E68FFC" w:rsidR="00E3219C" w:rsidRPr="00E3219C" w:rsidRDefault="00E3219C" w:rsidP="00E3219C">
      <w:pPr>
        <w:pStyle w:val="Questionliste"/>
      </w:pPr>
      <w:r w:rsidRPr="00E3219C">
        <w:t>l’aménagement de structures amovibles ou d’ouvrages temporaires;</w:t>
      </w:r>
    </w:p>
    <w:p w14:paraId="7CDA2A34" w14:textId="5E204CB3" w:rsidR="00E3219C" w:rsidRPr="00E3219C" w:rsidRDefault="00E3219C" w:rsidP="00E3219C">
      <w:pPr>
        <w:pStyle w:val="Questionliste"/>
      </w:pPr>
      <w:r w:rsidRPr="00E3219C">
        <w:t>s’il y a lieu, la date de restauration complète.</w:t>
      </w:r>
    </w:p>
    <w:p w14:paraId="30994ACF" w14:textId="08F510EA" w:rsidR="006721C9" w:rsidRPr="006721C9" w:rsidRDefault="00E3219C" w:rsidP="006721C9">
      <w:pPr>
        <w:pStyle w:val="QuestionInfo"/>
        <w:spacing w:before="240"/>
        <w:rPr>
          <w:shd w:val="clear" w:color="auto" w:fill="auto"/>
        </w:rPr>
      </w:pPr>
      <w:r w:rsidRPr="00E3219C">
        <w:rPr>
          <w:shd w:val="clear" w:color="auto" w:fill="auto"/>
        </w:rPr>
        <w:t xml:space="preserve">Si l’information n’est pas disponible, </w:t>
      </w:r>
      <w:r w:rsidR="0087548B">
        <w:rPr>
          <w:shd w:val="clear" w:color="auto" w:fill="auto"/>
        </w:rPr>
        <w:t xml:space="preserve">fournissez </w:t>
      </w:r>
      <w:proofErr w:type="gramStart"/>
      <w:r w:rsidR="0087548B">
        <w:rPr>
          <w:shd w:val="clear" w:color="auto" w:fill="auto"/>
        </w:rPr>
        <w:t>une durée approximatives</w:t>
      </w:r>
      <w:proofErr w:type="gramEnd"/>
      <w:r w:rsidRPr="00E3219C">
        <w:rPr>
          <w:shd w:val="clear" w:color="auto" w:fill="auto"/>
        </w:rPr>
        <w:t xml:space="preser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E00456C" w14:textId="77777777" w:rsidTr="00666ED0">
        <w:trPr>
          <w:jc w:val="center"/>
        </w:trPr>
        <w:tc>
          <w:tcPr>
            <w:tcW w:w="9637" w:type="dxa"/>
            <w:shd w:val="clear" w:color="auto" w:fill="4472C4" w:themeFill="accent1"/>
            <w:hideMark/>
          </w:tcPr>
          <w:p w14:paraId="51588BE3" w14:textId="77777777" w:rsidR="008109F2" w:rsidRPr="009269E3" w:rsidRDefault="008109F2" w:rsidP="00016D85">
            <w:pPr>
              <w:pStyle w:val="Tableauen-tte"/>
              <w:rPr>
                <w:sz w:val="24"/>
                <w:szCs w:val="24"/>
              </w:rPr>
            </w:pPr>
            <w:bookmarkStart w:id="4" w:name="_Hlk110418646"/>
            <w:r w:rsidRPr="009269E3">
              <w:t xml:space="preserve">Étapes de réalisation </w:t>
            </w:r>
          </w:p>
        </w:tc>
        <w:tc>
          <w:tcPr>
            <w:tcW w:w="2268" w:type="dxa"/>
            <w:shd w:val="clear" w:color="auto" w:fill="4472C4" w:themeFill="accent1"/>
            <w:hideMark/>
          </w:tcPr>
          <w:p w14:paraId="4CFB6000" w14:textId="77777777" w:rsidR="008109F2" w:rsidRPr="009269E3" w:rsidRDefault="008109F2" w:rsidP="00016D85">
            <w:pPr>
              <w:pStyle w:val="Tableauen-tte"/>
              <w:rPr>
                <w:sz w:val="24"/>
                <w:szCs w:val="24"/>
              </w:rPr>
            </w:pPr>
            <w:r>
              <w:t>Date de d</w:t>
            </w:r>
            <w:r w:rsidRPr="009269E3">
              <w:t xml:space="preserve">ébut </w:t>
            </w:r>
          </w:p>
        </w:tc>
        <w:tc>
          <w:tcPr>
            <w:tcW w:w="2268" w:type="dxa"/>
            <w:shd w:val="clear" w:color="auto" w:fill="4472C4" w:themeFill="accent1"/>
            <w:hideMark/>
          </w:tcPr>
          <w:p w14:paraId="629EC65A" w14:textId="77777777" w:rsidR="008109F2" w:rsidRPr="009269E3" w:rsidRDefault="008109F2" w:rsidP="00016D85">
            <w:pPr>
              <w:pStyle w:val="Tableauen-tte"/>
              <w:rPr>
                <w:sz w:val="24"/>
                <w:szCs w:val="24"/>
              </w:rPr>
            </w:pPr>
            <w:r>
              <w:t>Date de f</w:t>
            </w:r>
            <w:r w:rsidRPr="009269E3">
              <w:t>in</w:t>
            </w:r>
          </w:p>
        </w:tc>
        <w:tc>
          <w:tcPr>
            <w:tcW w:w="2835" w:type="dxa"/>
            <w:shd w:val="clear" w:color="auto" w:fill="4472C4" w:themeFill="accent1"/>
          </w:tcPr>
          <w:p w14:paraId="002C492F" w14:textId="77777777" w:rsidR="008109F2" w:rsidRPr="009269E3" w:rsidRDefault="008109F2" w:rsidP="00016D85">
            <w:pPr>
              <w:pStyle w:val="Tableauen-tte"/>
            </w:pPr>
            <w:r w:rsidRPr="009269E3">
              <w:t>Durée</w:t>
            </w:r>
          </w:p>
        </w:tc>
      </w:tr>
      <w:tr w:rsidR="008109F2" w:rsidRPr="009269E3" w14:paraId="3744BA22" w14:textId="77777777" w:rsidTr="00666ED0">
        <w:trPr>
          <w:trHeight w:val="425"/>
          <w:jc w:val="center"/>
        </w:trPr>
        <w:tc>
          <w:tcPr>
            <w:tcW w:w="9637" w:type="dxa"/>
            <w:shd w:val="clear" w:color="auto" w:fill="D9E2F3" w:themeFill="accent1" w:themeFillTint="33"/>
            <w:hideMark/>
          </w:tcPr>
          <w:p w14:paraId="2B7426AA" w14:textId="77777777" w:rsidR="008109F2" w:rsidRPr="009269E3" w:rsidRDefault="006479BE" w:rsidP="00016D85">
            <w:pPr>
              <w:pStyle w:val="Normalformulaire"/>
              <w:rPr>
                <w:rFonts w:eastAsia="Times New Roman" w:cstheme="minorHAnsi"/>
                <w:sz w:val="24"/>
                <w:szCs w:val="24"/>
                <w:lang w:eastAsia="fr-CA"/>
              </w:rPr>
            </w:pPr>
            <w:sdt>
              <w:sdtPr>
                <w:id w:val="-420495120"/>
                <w:placeholder>
                  <w:docPart w:val="427377949CEE4B0E8266B30D6A4ACAEA"/>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21FC153C" w14:textId="77777777" w:rsidR="008109F2" w:rsidRPr="009269E3" w:rsidRDefault="006479BE" w:rsidP="00016D85">
            <w:pPr>
              <w:pStyle w:val="Normalformulaire"/>
              <w:rPr>
                <w:rFonts w:eastAsia="Times New Roman" w:cstheme="minorHAnsi"/>
                <w:sz w:val="24"/>
                <w:szCs w:val="24"/>
                <w:lang w:eastAsia="fr-CA"/>
              </w:rPr>
            </w:pPr>
            <w:sdt>
              <w:sdtPr>
                <w:id w:val="-1962184401"/>
                <w:placeholder>
                  <w:docPart w:val="393080B0BA8747C0B21FE8B1C086AD03"/>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5EC77197" w14:textId="77777777" w:rsidR="008109F2" w:rsidRPr="009269E3" w:rsidRDefault="006479BE" w:rsidP="00016D85">
            <w:pPr>
              <w:pStyle w:val="Normalformulaire"/>
              <w:rPr>
                <w:rFonts w:eastAsia="Times New Roman" w:cstheme="minorHAnsi"/>
                <w:sz w:val="24"/>
                <w:szCs w:val="24"/>
                <w:lang w:eastAsia="fr-CA"/>
              </w:rPr>
            </w:pPr>
            <w:sdt>
              <w:sdtPr>
                <w:id w:val="2034995758"/>
                <w:placeholder>
                  <w:docPart w:val="7724B65486334743877405DE4938E5CD"/>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967F8AB47339431E99E8A81569683309"/>
            </w:placeholder>
            <w:showingPlcHdr/>
          </w:sdtPr>
          <w:sdtEndPr/>
          <w:sdtContent>
            <w:tc>
              <w:tcPr>
                <w:tcW w:w="2835" w:type="dxa"/>
                <w:shd w:val="clear" w:color="auto" w:fill="D9E2F3" w:themeFill="accent1" w:themeFillTint="33"/>
              </w:tcPr>
              <w:p w14:paraId="245DA30C"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0B45EC79" w14:textId="77777777" w:rsidTr="00666ED0">
        <w:trPr>
          <w:trHeight w:val="425"/>
          <w:jc w:val="center"/>
        </w:trPr>
        <w:sdt>
          <w:sdtPr>
            <w:id w:val="-1027482892"/>
            <w:placeholder>
              <w:docPart w:val="1E07EAA83C2245F5ACD5DD65930DAEE6"/>
            </w:placeholder>
            <w:showingPlcHdr/>
          </w:sdtPr>
          <w:sdtEndPr/>
          <w:sdtContent>
            <w:tc>
              <w:tcPr>
                <w:tcW w:w="9637" w:type="dxa"/>
                <w:shd w:val="clear" w:color="auto" w:fill="D9E2F3" w:themeFill="accent1" w:themeFillTint="33"/>
              </w:tcPr>
              <w:p w14:paraId="62A57BB9"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FB0D6E0E5B3A4B55A3B0DF02211571D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01884C17"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C6F40029E59E449B97EEB0CF9BCD83E7"/>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64DBC6B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C41456E3308C415A8A9D30CCEFCFEA05"/>
            </w:placeholder>
            <w:showingPlcHdr/>
          </w:sdtPr>
          <w:sdtEndPr/>
          <w:sdtContent>
            <w:tc>
              <w:tcPr>
                <w:tcW w:w="2835" w:type="dxa"/>
                <w:shd w:val="clear" w:color="auto" w:fill="D9E2F3" w:themeFill="accent1" w:themeFillTint="33"/>
              </w:tcPr>
              <w:p w14:paraId="5E62B1A5"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4753D7A02C8648AB9A694C30E6D5D415"/>
              </w:placeholder>
              <w15:repeatingSectionItem/>
            </w:sdtPr>
            <w:sdtEndPr/>
            <w:sdtContent>
              <w:tr w:rsidR="008109F2" w:rsidRPr="009269E3" w14:paraId="4C60B391" w14:textId="77777777" w:rsidTr="00666ED0">
                <w:trPr>
                  <w:trHeight w:val="425"/>
                  <w:jc w:val="center"/>
                </w:trPr>
                <w:sdt>
                  <w:sdtPr>
                    <w:id w:val="-446080779"/>
                    <w:placeholder>
                      <w:docPart w:val="E875326CFA224658A3C3AB07AF54C286"/>
                    </w:placeholder>
                    <w:showingPlcHdr/>
                  </w:sdtPr>
                  <w:sdtEndPr/>
                  <w:sdtContent>
                    <w:tc>
                      <w:tcPr>
                        <w:tcW w:w="9637" w:type="dxa"/>
                        <w:shd w:val="clear" w:color="auto" w:fill="D9E2F3" w:themeFill="accent1" w:themeFillTint="33"/>
                      </w:tcPr>
                      <w:p w14:paraId="148D9628"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0A9614EFFBDC4D289F173773FAA05C2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6C638DA"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CEC3253128A64F6B8003249D537FAEF6"/>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D7FBF23"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B6A1EB618EC54FF7931D7E23D2590CD8"/>
                    </w:placeholder>
                    <w:showingPlcHdr/>
                  </w:sdtPr>
                  <w:sdtEndPr/>
                  <w:sdtContent>
                    <w:tc>
                      <w:tcPr>
                        <w:tcW w:w="2835" w:type="dxa"/>
                        <w:shd w:val="clear" w:color="auto" w:fill="D9E2F3" w:themeFill="accent1" w:themeFillTint="33"/>
                      </w:tcPr>
                      <w:p w14:paraId="38D4878B"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4"/>
    </w:tbl>
    <w:p w14:paraId="34D593E0" w14:textId="77777777" w:rsidR="008109F2" w:rsidRDefault="008109F2"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bookmarkStart w:id="5" w:name="_Hlk168058337" w:displacedByCustomXml="next"/>
      <w:sdt>
        <w:sdtPr>
          <w:rPr>
            <w:rFonts w:eastAsia="MS Gothic"/>
            <w:bCs/>
            <w:szCs w:val="20"/>
          </w:rPr>
          <w:id w:val="-1136097381"/>
          <w15:repeatingSection/>
        </w:sdtPr>
        <w:sdtEndPr/>
        <w:sdtContent>
          <w:sdt>
            <w:sdtPr>
              <w:rPr>
                <w:rFonts w:eastAsia="MS Gothic"/>
                <w:bCs/>
                <w:szCs w:val="20"/>
              </w:rPr>
              <w:id w:val="-1435900248"/>
              <w:placeholder>
                <w:docPart w:val="644801311980452E93C429180744DC71"/>
              </w:placeholder>
              <w15:repeatingSectionItem/>
            </w:sdtPr>
            <w:sdtEndPr/>
            <w:sdtContent>
              <w:sdt>
                <w:sdtPr>
                  <w:rPr>
                    <w:rFonts w:eastAsia="MS Gothic"/>
                    <w:bCs/>
                    <w:szCs w:val="20"/>
                  </w:rPr>
                  <w:id w:val="575636798"/>
                  <w15:repeatingSection/>
                </w:sdtPr>
                <w:sdtEndPr/>
                <w:sdtContent>
                  <w:sdt>
                    <w:sdtPr>
                      <w:rPr>
                        <w:rFonts w:eastAsia="MS Gothic"/>
                        <w:bCs/>
                        <w:szCs w:val="20"/>
                      </w:rPr>
                      <w:id w:val="59678748"/>
                      <w:placeholder>
                        <w:docPart w:val="644801311980452E93C429180744DC71"/>
                      </w:placeholder>
                      <w15:repeatingSectionItem/>
                    </w:sdtPr>
                    <w:sdtEndPr/>
                    <w:sdtContent>
                      <w:tr w:rsidR="0052757A" w:rsidRPr="0052757A" w14:paraId="4D3C707F" w14:textId="77777777" w:rsidTr="00240F6E">
                        <w:trPr>
                          <w:trHeight w:val="448"/>
                          <w:jc w:val="center"/>
                        </w:trPr>
                        <w:sdt>
                          <w:sdtPr>
                            <w:rPr>
                              <w:rFonts w:eastAsia="MS Gothic"/>
                              <w:bCs/>
                              <w:szCs w:val="20"/>
                            </w:rPr>
                            <w:id w:val="-1178730860"/>
                            <w:placeholder>
                              <w:docPart w:val="306C5F47705E46AAABB389C95465B81D"/>
                            </w:placeholder>
                            <w:showingPlcHdr/>
                          </w:sdtPr>
                          <w:sdtEndPr/>
                          <w:sdtContent>
                            <w:tc>
                              <w:tcPr>
                                <w:tcW w:w="11902" w:type="dxa"/>
                                <w:shd w:val="clear" w:color="auto" w:fill="D9E2F3" w:themeFill="accent1" w:themeFillTint="33"/>
                              </w:tcPr>
                              <w:p w14:paraId="0096B5D2" w14:textId="77777777" w:rsidR="0052757A" w:rsidRPr="0052757A" w:rsidRDefault="0052757A" w:rsidP="00016D85">
                                <w:pPr>
                                  <w:rPr>
                                    <w:rFonts w:eastAsia="MS Gothic"/>
                                    <w:bCs/>
                                    <w:szCs w:val="20"/>
                                  </w:rPr>
                                </w:pPr>
                                <w:r w:rsidRPr="0052757A">
                                  <w:rPr>
                                    <w:rFonts w:eastAsia="MS Gothic"/>
                                    <w:bCs/>
                                    <w:i/>
                                    <w:iCs/>
                                    <w:color w:val="808080"/>
                                    <w:szCs w:val="20"/>
                                  </w:rPr>
                                  <w:t>Si vous préférez joindre un document, indiquez-en le nom.</w:t>
                                </w:r>
                              </w:p>
                            </w:tc>
                          </w:sdtContent>
                        </w:sdt>
                        <w:sdt>
                          <w:sdtPr>
                            <w:rPr>
                              <w:rFonts w:eastAsia="MS Gothic"/>
                              <w:bCs/>
                              <w:szCs w:val="20"/>
                            </w:rPr>
                            <w:id w:val="-183434586"/>
                            <w:placeholder>
                              <w:docPart w:val="DDC9633141FE4FD19D6BF1DBF5420DB9"/>
                            </w:placeholder>
                            <w:showingPlcHdr/>
                          </w:sdtPr>
                          <w:sdtEndPr/>
                          <w:sdtContent>
                            <w:tc>
                              <w:tcPr>
                                <w:tcW w:w="5066" w:type="dxa"/>
                                <w:shd w:val="clear" w:color="auto" w:fill="D9E2F3" w:themeFill="accent1" w:themeFillTint="33"/>
                              </w:tcPr>
                              <w:p w14:paraId="30C9EAAB" w14:textId="77777777" w:rsidR="0052757A" w:rsidRPr="0052757A" w:rsidRDefault="0052757A" w:rsidP="00016D85">
                                <w:pPr>
                                  <w:rPr>
                                    <w:rFonts w:eastAsia="MS Gothic"/>
                                    <w:bCs/>
                                    <w:szCs w:val="20"/>
                                  </w:rPr>
                                </w:pPr>
                                <w:r w:rsidRPr="0052757A">
                                  <w:rPr>
                                    <w:rFonts w:eastAsia="MS Gothic"/>
                                    <w:bCs/>
                                    <w:i/>
                                    <w:iCs/>
                                    <w:color w:val="808080"/>
                                    <w:szCs w:val="20"/>
                                  </w:rPr>
                                  <w:t>Précisez la section.</w:t>
                                </w:r>
                              </w:p>
                            </w:tc>
                          </w:sdtContent>
                        </w:sdt>
                      </w:tr>
                    </w:sdtContent>
                  </w:sdt>
                </w:sdtContent>
              </w:sdt>
            </w:sdtContent>
          </w:sdt>
        </w:sdtContent>
      </w:sdt>
    </w:tbl>
    <w:bookmarkEnd w:id="5"/>
    <w:p w14:paraId="7049003F" w14:textId="667FA00F" w:rsidR="00427BA7" w:rsidRDefault="00427BA7" w:rsidP="00427BA7">
      <w:pPr>
        <w:pStyle w:val="Sous-Section"/>
      </w:pPr>
      <w:r>
        <w:t>Remise en état des lieux</w:t>
      </w:r>
    </w:p>
    <w:p w14:paraId="429E4689" w14:textId="442C3959" w:rsidR="00427BA7" w:rsidRPr="00427BA7" w:rsidRDefault="00427BA7" w:rsidP="00427BA7">
      <w:pPr>
        <w:pStyle w:val="Question"/>
      </w:pPr>
      <w:r>
        <w:t>2.12.1</w:t>
      </w:r>
      <w:r>
        <w:tab/>
      </w:r>
      <w:r w:rsidR="00D353CC" w:rsidRPr="00D353CC">
        <w:t>Décrivez les modalités et les étapes de la remise en état des lieux effectuées à la fin des travaux, incluant un échéancier des travaux (art. 17 al. 1 (2) REAFIE).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353CC" w:rsidRPr="00E44FF6" w14:paraId="5F699220" w14:textId="77777777" w:rsidTr="00C33263">
        <w:trPr>
          <w:trHeight w:val="448"/>
          <w:jc w:val="center"/>
        </w:trPr>
        <w:sdt>
          <w:sdtPr>
            <w:rPr>
              <w:rFonts w:cs="Arial"/>
            </w:rPr>
            <w:id w:val="-1399355483"/>
            <w:placeholder>
              <w:docPart w:val="2B819108434F4CCF9A6575C8B8414A6F"/>
            </w:placeholder>
            <w:showingPlcHdr/>
          </w:sdtPr>
          <w:sdtEndPr/>
          <w:sdtContent>
            <w:tc>
              <w:tcPr>
                <w:tcW w:w="16968" w:type="dxa"/>
                <w:shd w:val="clear" w:color="auto" w:fill="D9E2F3" w:themeFill="accent1" w:themeFillTint="33"/>
              </w:tcPr>
              <w:p w14:paraId="4EC7BB4F" w14:textId="77777777" w:rsidR="00D353CC" w:rsidRPr="00E44FF6" w:rsidRDefault="00D353CC" w:rsidP="006721C9">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7017B9F4" w14:textId="77777777" w:rsidR="00D353CC" w:rsidRDefault="00D353CC" w:rsidP="006721C9">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D353CC" w:rsidRPr="00E44FF6" w14:paraId="60431526"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5945A7CC" w14:textId="74F1A3C0" w:rsidR="00D353CC" w:rsidRPr="00E44FF6" w:rsidRDefault="006479BE" w:rsidP="006721C9">
            <w:pPr>
              <w:pStyle w:val="Normalformulaire"/>
              <w:spacing w:after="0"/>
              <w:rPr>
                <w:rFonts w:cs="Arial"/>
              </w:rPr>
            </w:pPr>
            <w:sdt>
              <w:sdtPr>
                <w:rPr>
                  <w:rFonts w:cs="Arial"/>
                </w:rPr>
                <w:id w:val="559912700"/>
                <w14:checkbox>
                  <w14:checked w14:val="0"/>
                  <w14:checkedState w14:val="2612" w14:font="MS Gothic"/>
                  <w14:uncheckedState w14:val="2610" w14:font="MS Gothic"/>
                </w14:checkbox>
              </w:sdtPr>
              <w:sdtEndPr/>
              <w:sdtContent>
                <w:r w:rsidR="006721C9">
                  <w:rPr>
                    <w:rFonts w:ascii="MS Gothic" w:hAnsi="MS Gothic" w:cs="Arial" w:hint="eastAsia"/>
                  </w:rPr>
                  <w:t>☐</w:t>
                </w:r>
              </w:sdtContent>
            </w:sdt>
            <w:r w:rsidR="00D353CC" w:rsidRPr="00E44FF6">
              <w:rPr>
                <w:rFonts w:cs="Arial"/>
              </w:rPr>
              <w:t xml:space="preserve"> Ne s’applique pas</w:t>
            </w:r>
            <w:r w:rsidR="00D353CC">
              <w:rPr>
                <w:rFonts w:cs="Arial"/>
              </w:rPr>
              <w:t xml:space="preserve"> (</w:t>
            </w:r>
            <w:r w:rsidR="00D353CC">
              <w:rPr>
                <w:rFonts w:eastAsia="Segoe UI Symbol" w:cstheme="minorHAnsi"/>
                <w:color w:val="000000" w:themeColor="text1"/>
              </w:rPr>
              <w:t>pas de remise en état prévu).</w:t>
            </w:r>
            <w:r w:rsidR="00D353CC">
              <w:rPr>
                <w:rFonts w:cs="Arial"/>
              </w:rPr>
              <w:t xml:space="preserve"> </w:t>
            </w:r>
          </w:p>
        </w:tc>
      </w:tr>
    </w:tbl>
    <w:p w14:paraId="304CC7A1" w14:textId="57308C78" w:rsidR="000C1231" w:rsidRPr="00C22D9D" w:rsidRDefault="000C1231" w:rsidP="006721C9">
      <w:pPr>
        <w:pStyle w:val="Section"/>
      </w:pPr>
      <w:r w:rsidRPr="00C22D9D">
        <w:lastRenderedPageBreak/>
        <w:t>Impacts sur l’environnement</w:t>
      </w:r>
    </w:p>
    <w:p w14:paraId="0C932E8D" w14:textId="77777777" w:rsidR="000C1231" w:rsidRDefault="000C1231" w:rsidP="006721C9">
      <w:pPr>
        <w:pStyle w:val="Normalformulaire"/>
        <w:keepNext/>
        <w:keepLines/>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3853C3">
        <w:t>du</w:t>
      </w:r>
      <w:r w:rsidRPr="00737133">
        <w:t xml:space="preserve"> projet.</w:t>
      </w:r>
    </w:p>
    <w:p w14:paraId="056DA082" w14:textId="77777777" w:rsidR="000C1231" w:rsidRPr="001D46D4" w:rsidRDefault="000C1231" w:rsidP="00706579">
      <w:pPr>
        <w:pStyle w:val="InfoTitre"/>
        <w:keepNext/>
        <w:keepLines/>
      </w:pPr>
      <w:r>
        <w:t>Formulaires d’impact</w:t>
      </w:r>
      <w:r w:rsidR="00C843F0">
        <w:t>s</w:t>
      </w:r>
    </w:p>
    <w:p w14:paraId="59B34110" w14:textId="77777777" w:rsidR="007930E3" w:rsidRDefault="007930E3" w:rsidP="00706579">
      <w:pPr>
        <w:pStyle w:val="Normalformulaire"/>
        <w:keepNext/>
        <w:keepLines/>
      </w:pPr>
      <w:r w:rsidRPr="6984916A">
        <w:t>Les renseignements sur les impacts doivent être déclarés dans des formulaires distincts</w:t>
      </w:r>
      <w:r>
        <w:t>, appelés « formulaires d’impact</w:t>
      </w:r>
      <w:r w:rsidR="00C843F0">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51447A">
        <w:t>concernées</w:t>
      </w:r>
      <w:r>
        <w:t xml:space="preserve"> par la demande. </w:t>
      </w:r>
    </w:p>
    <w:p w14:paraId="4CD3F899" w14:textId="77777777" w:rsidR="007930E3" w:rsidRDefault="007930E3" w:rsidP="00016D85">
      <w:pPr>
        <w:pStyle w:val="InfoTexte"/>
      </w:pPr>
      <w:r>
        <w:t>Les formulaires d’impact</w:t>
      </w:r>
      <w:r w:rsidR="00C843F0">
        <w:t>s</w:t>
      </w:r>
      <w:r>
        <w:t xml:space="preserve"> applicables au projet </w:t>
      </w:r>
      <w:r w:rsidRPr="00D54022">
        <w:rPr>
          <w:b/>
          <w:bCs/>
        </w:rPr>
        <w:t>doivent être cochés</w:t>
      </w:r>
      <w:r>
        <w:t xml:space="preserve"> dans le </w:t>
      </w:r>
      <w:r w:rsidRPr="005B5615">
        <w:t xml:space="preserve">formulaire général </w:t>
      </w:r>
      <w:r w:rsidRPr="00F71096">
        <w:rPr>
          <w:b/>
          <w:bCs/>
          <w:i/>
          <w:iCs/>
        </w:rPr>
        <w:t xml:space="preserve">AM16c </w:t>
      </w:r>
      <w:r w:rsidR="001F4F7C">
        <w:rPr>
          <w:b/>
          <w:bCs/>
          <w:i/>
          <w:iCs/>
        </w:rPr>
        <w:t xml:space="preserve">– Identification des activités et des impacts </w:t>
      </w:r>
      <w:r w:rsidRPr="001F4F7C">
        <w:t>ou</w:t>
      </w:r>
      <w:r w:rsidRPr="00F71096">
        <w:rPr>
          <w:b/>
          <w:bCs/>
          <w:i/>
          <w:iCs/>
        </w:rPr>
        <w:t xml:space="preserve"> AM27c </w:t>
      </w:r>
      <w:r w:rsidR="00C843F0">
        <w:rPr>
          <w:b/>
          <w:bCs/>
          <w:i/>
          <w:iCs/>
        </w:rPr>
        <w:t>–</w:t>
      </w:r>
      <w:r w:rsidRPr="00F71096">
        <w:rPr>
          <w:rFonts w:cstheme="minorHAnsi"/>
          <w:b/>
          <w:i/>
        </w:rPr>
        <w:t xml:space="preserve"> </w:t>
      </w:r>
      <w:r w:rsidRPr="00F71096">
        <w:rPr>
          <w:b/>
          <w:i/>
        </w:rPr>
        <w:t>Identification des activités et des impacts</w:t>
      </w:r>
      <w:r w:rsidR="001F4F7C">
        <w:rPr>
          <w:b/>
          <w:i/>
        </w:rPr>
        <w:t xml:space="preserve"> du projet modifié</w:t>
      </w:r>
      <w:r w:rsidRPr="00F71FFA">
        <w:rPr>
          <w:bCs/>
          <w:iCs/>
        </w:rPr>
        <w:t>.</w:t>
      </w:r>
    </w:p>
    <w:p w14:paraId="7AF4F419" w14:textId="77777777" w:rsidR="007930E3" w:rsidRDefault="007930E3" w:rsidP="00016D85">
      <w:pPr>
        <w:pStyle w:val="InfoTexte"/>
      </w:pPr>
      <w:r>
        <w:t>Chaque activité composant un projet peut avoir des impacts sur la qualité de l’environnement et ces impacts peuvent être distincts ou communs à d’autres activités d’un même projet. Il est donc</w:t>
      </w:r>
      <w:r w:rsidRPr="008A673C">
        <w:t xml:space="preserve"> important de considérer l'ensemble </w:t>
      </w:r>
      <w:r>
        <w:t>du</w:t>
      </w:r>
      <w:r w:rsidRPr="008A673C">
        <w:t xml:space="preserve"> projet</w:t>
      </w:r>
      <w:r>
        <w:t xml:space="preserve"> avant de remplir un formulaire d’impact</w:t>
      </w:r>
      <w:r w:rsidR="00C843F0">
        <w:t>s</w:t>
      </w:r>
      <w:r>
        <w:t xml:space="preserve"> et de ne</w:t>
      </w:r>
      <w:r w:rsidDel="005B5926">
        <w:t xml:space="preserve"> </w:t>
      </w:r>
      <w:r>
        <w:t>remplir qu’un seul formulaire d’impact</w:t>
      </w:r>
      <w:r w:rsidR="00C843F0">
        <w:t>s</w:t>
      </w:r>
      <w:r>
        <w:t xml:space="preserve"> par type d’impact. </w:t>
      </w:r>
    </w:p>
    <w:p w14:paraId="22456037" w14:textId="77777777" w:rsidR="00A76B32" w:rsidRPr="0052757A" w:rsidRDefault="007930E3" w:rsidP="00016D85">
      <w:pPr>
        <w:pStyle w:val="InfoTexte"/>
      </w:pPr>
      <w:r>
        <w:t>La section qui suit identifie</w:t>
      </w:r>
      <w:r w:rsidDel="00C60313">
        <w:t xml:space="preserve"> </w:t>
      </w:r>
      <w:r>
        <w:t>les principaux formulaires d’impact</w:t>
      </w:r>
      <w:r w:rsidR="00C843F0">
        <w:t xml:space="preserve">s </w:t>
      </w:r>
      <w:r>
        <w:t xml:space="preserve">à remplir pour </w:t>
      </w:r>
      <w:r w:rsidR="001F4F7C">
        <w:t>le</w:t>
      </w:r>
      <w:r>
        <w:t xml:space="preserve"> projet. Selon les particularités du projet et des activités qui le composent, il est possible que d’autres formulaires d’impact</w:t>
      </w:r>
      <w:r w:rsidR="00C843F0">
        <w:t>s</w:t>
      </w:r>
      <w:r>
        <w:t xml:space="preserve"> que ceux listés ci-dessous soient requis. </w:t>
      </w:r>
    </w:p>
    <w:p w14:paraId="5A88DEA4" w14:textId="3ACA274A" w:rsidR="0040426F" w:rsidRDefault="00D353CC" w:rsidP="00A76B32">
      <w:pPr>
        <w:pStyle w:val="Sous-Section"/>
        <w:keepLines w:val="0"/>
      </w:pPr>
      <w:r>
        <w:t>Bruit</w:t>
      </w:r>
    </w:p>
    <w:p w14:paraId="3A3BA554" w14:textId="77777777" w:rsidR="006721C9" w:rsidRDefault="00D353CC" w:rsidP="006721C9">
      <w:pPr>
        <w:pStyle w:val="Question"/>
      </w:pPr>
      <w:r>
        <w:t>3.1.1</w:t>
      </w:r>
      <w:r>
        <w:tab/>
      </w:r>
      <w:r w:rsidR="006721C9">
        <w:t xml:space="preserve">Les activités en lien avec les ouvrages de protection contre les inondations sont-elles susceptibles de générer du bruit pouvant causer des nuisances (art. 18 REAFIE)? </w:t>
      </w:r>
    </w:p>
    <w:p w14:paraId="152AE26B" w14:textId="77777777" w:rsidR="006721C9" w:rsidRDefault="006721C9" w:rsidP="006721C9">
      <w:pPr>
        <w:pStyle w:val="QuestionInfo"/>
        <w:spacing w:after="120"/>
      </w:pPr>
      <w:r>
        <w:t xml:space="preserve">Exemple de source de bruit à déclarer dans le formulaire d’impacts </w:t>
      </w:r>
      <w:r w:rsidRPr="00FC10AA">
        <w:rPr>
          <w:b/>
          <w:bCs/>
          <w:i/>
          <w:iCs/>
        </w:rPr>
        <w:t>AM18a – Bruit</w:t>
      </w:r>
      <w:r>
        <w:t xml:space="preserve"> : </w:t>
      </w:r>
    </w:p>
    <w:p w14:paraId="4FD2306A" w14:textId="3625C639" w:rsidR="00A76B32" w:rsidRDefault="0091760F" w:rsidP="006721C9">
      <w:pPr>
        <w:pStyle w:val="Questionliste"/>
        <w:spacing w:after="240"/>
      </w:pPr>
      <w:r>
        <w:t>l’</w:t>
      </w:r>
      <w:r w:rsidR="006721C9">
        <w:t>utilisation d’équipements bruyants à proximité de résidences</w:t>
      </w:r>
      <w:r w:rsidR="00AB62DE">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6721C9" w:rsidRPr="00225C32" w14:paraId="49FE7E94" w14:textId="77777777" w:rsidTr="00C33263">
        <w:trPr>
          <w:trHeight w:val="272"/>
        </w:trPr>
        <w:tc>
          <w:tcPr>
            <w:tcW w:w="1637" w:type="dxa"/>
            <w:shd w:val="clear" w:color="auto" w:fill="D9E2F3" w:themeFill="accent1" w:themeFillTint="33"/>
          </w:tcPr>
          <w:p w14:paraId="0CD7B319" w14:textId="77777777" w:rsidR="006721C9" w:rsidRPr="00225C32" w:rsidRDefault="006479BE" w:rsidP="00C33263">
            <w:pPr>
              <w:spacing w:after="0"/>
              <w:rPr>
                <w:rFonts w:eastAsia="MS Gothic" w:cs="Arial"/>
                <w:bCs/>
                <w:szCs w:val="20"/>
              </w:rPr>
            </w:pPr>
            <w:sdt>
              <w:sdtPr>
                <w:rPr>
                  <w:rFonts w:eastAsia="MS Gothic" w:cs="Arial"/>
                  <w:bCs/>
                  <w:szCs w:val="20"/>
                </w:rPr>
                <w:id w:val="1899082333"/>
                <w14:checkbox>
                  <w14:checked w14:val="0"/>
                  <w14:checkedState w14:val="2612" w14:font="MS Gothic"/>
                  <w14:uncheckedState w14:val="2610" w14:font="MS Gothic"/>
                </w14:checkbox>
              </w:sdtPr>
              <w:sdtEndPr/>
              <w:sdtContent>
                <w:r w:rsidR="006721C9" w:rsidRPr="00225C32">
                  <w:rPr>
                    <w:rFonts w:ascii="Segoe UI Symbol" w:eastAsia="MS Gothic" w:hAnsi="Segoe UI Symbol" w:cs="Segoe UI Symbol"/>
                    <w:bCs/>
                    <w:szCs w:val="20"/>
                  </w:rPr>
                  <w:t>☐</w:t>
                </w:r>
              </w:sdtContent>
            </w:sdt>
            <w:r w:rsidR="006721C9" w:rsidRPr="00225C32">
              <w:rPr>
                <w:rFonts w:eastAsia="MS Gothic" w:cs="Arial"/>
                <w:bCs/>
                <w:szCs w:val="20"/>
              </w:rPr>
              <w:t>Oui</w:t>
            </w:r>
            <w:r w:rsidR="006721C9" w:rsidRPr="00225C32">
              <w:rPr>
                <w:rFonts w:eastAsia="MS Gothic" w:cs="Arial"/>
                <w:bCs/>
                <w:szCs w:val="20"/>
              </w:rPr>
              <w:tab/>
              <w:t xml:space="preserve"> </w:t>
            </w:r>
            <w:sdt>
              <w:sdtPr>
                <w:rPr>
                  <w:rFonts w:eastAsia="MS Gothic" w:cs="Arial"/>
                  <w:bCs/>
                  <w:szCs w:val="20"/>
                </w:rPr>
                <w:id w:val="-277254838"/>
                <w14:checkbox>
                  <w14:checked w14:val="0"/>
                  <w14:checkedState w14:val="2612" w14:font="MS Gothic"/>
                  <w14:uncheckedState w14:val="2610" w14:font="MS Gothic"/>
                </w14:checkbox>
              </w:sdtPr>
              <w:sdtEndPr/>
              <w:sdtContent>
                <w:r w:rsidR="006721C9" w:rsidRPr="00225C32">
                  <w:rPr>
                    <w:rFonts w:ascii="Segoe UI Symbol" w:eastAsia="MS Gothic" w:hAnsi="Segoe UI Symbol" w:cs="Segoe UI Symbol"/>
                    <w:bCs/>
                    <w:szCs w:val="20"/>
                  </w:rPr>
                  <w:t>☐</w:t>
                </w:r>
              </w:sdtContent>
            </w:sdt>
            <w:r w:rsidR="006721C9" w:rsidRPr="00225C32">
              <w:rPr>
                <w:rFonts w:eastAsia="MS Gothic" w:cs="Arial"/>
                <w:bCs/>
                <w:szCs w:val="20"/>
              </w:rPr>
              <w:t>Non</w:t>
            </w:r>
          </w:p>
        </w:tc>
      </w:tr>
    </w:tbl>
    <w:p w14:paraId="434ACBF5" w14:textId="21A4F51B" w:rsidR="006721C9" w:rsidRDefault="006721C9" w:rsidP="006721C9">
      <w:pPr>
        <w:pStyle w:val="Siouinon"/>
      </w:pPr>
      <w:r w:rsidRPr="00F73CD8">
        <w:t xml:space="preserve">Si vous avez répondu Non, </w:t>
      </w:r>
      <w:r>
        <w:t>passez à la section 3.2.</w:t>
      </w:r>
    </w:p>
    <w:p w14:paraId="13D69EC4" w14:textId="77777777" w:rsidR="00FC10AA" w:rsidRPr="006A4E89" w:rsidRDefault="006721C9" w:rsidP="00FC10AA">
      <w:pPr>
        <w:pStyle w:val="Question"/>
      </w:pPr>
      <w:r>
        <w:t>3.1.2</w:t>
      </w:r>
      <w:r>
        <w:tab/>
      </w:r>
      <w:r w:rsidR="00FC10AA">
        <w:t xml:space="preserve">Fournissez le formulaire </w:t>
      </w:r>
      <w:r w:rsidR="00FC10AA" w:rsidRPr="006A4E89">
        <w:t xml:space="preserve">d’impacts </w:t>
      </w:r>
      <w:r w:rsidR="00FC10AA" w:rsidRPr="006A4E89">
        <w:rPr>
          <w:i/>
        </w:rPr>
        <w:t xml:space="preserve">AM18a – Bruit </w:t>
      </w:r>
      <w:r w:rsidR="00FC10AA" w:rsidRPr="006A4E89">
        <w:t>(art.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0426F" w14:paraId="6262DE92" w14:textId="77777777" w:rsidTr="00666ED0">
        <w:trPr>
          <w:trHeight w:val="272"/>
        </w:trPr>
        <w:tc>
          <w:tcPr>
            <w:tcW w:w="16946" w:type="dxa"/>
            <w:shd w:val="clear" w:color="auto" w:fill="D9E2F3" w:themeFill="accent1" w:themeFillTint="33"/>
          </w:tcPr>
          <w:bookmarkStart w:id="6" w:name="_Hlk112919842"/>
          <w:p w14:paraId="4D982F7E" w14:textId="2F0FE8A9" w:rsidR="0040426F" w:rsidRDefault="006479BE" w:rsidP="00A76B32">
            <w:pPr>
              <w:pStyle w:val="Normalformulaire"/>
              <w:keepNext/>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C843F0">
              <w:t>s</w:t>
            </w:r>
            <w:r w:rsidR="0040426F">
              <w:t xml:space="preserve"> </w:t>
            </w:r>
            <w:r w:rsidR="00FC10AA" w:rsidRPr="006A4E89">
              <w:rPr>
                <w:b/>
                <w:i/>
              </w:rPr>
              <w:t>AM18a – Bruit</w:t>
            </w:r>
            <w:r w:rsidR="0040426F" w:rsidRPr="00BF2306">
              <w:rPr>
                <w:bCs w:val="0"/>
              </w:rPr>
              <w:t xml:space="preserve"> dans le cadre de la présente demande.</w:t>
            </w:r>
          </w:p>
        </w:tc>
      </w:tr>
    </w:tbl>
    <w:bookmarkEnd w:id="6"/>
    <w:p w14:paraId="185F0706" w14:textId="77777777" w:rsidR="00B40DDD" w:rsidRDefault="00B40DDD" w:rsidP="00B40DDD">
      <w:pPr>
        <w:pStyle w:val="Sous-Section"/>
      </w:pPr>
      <w:r w:rsidRPr="00B40DDD">
        <w:t xml:space="preserve">Eaux de surface, eaux souterraines et sols  </w:t>
      </w:r>
    </w:p>
    <w:p w14:paraId="70246E66" w14:textId="77777777" w:rsidR="00AC38E6" w:rsidRDefault="00B40DDD" w:rsidP="00AC38E6">
      <w:pPr>
        <w:pStyle w:val="Question"/>
      </w:pPr>
      <w:r>
        <w:t>3.2.1</w:t>
      </w:r>
      <w:r>
        <w:tab/>
      </w:r>
      <w:r w:rsidR="00AC38E6">
        <w:t xml:space="preserve">Les activités concernées par la demande sont-elles susceptibles d’avoir un impact sur les eaux de surface, les eaux souterraines et les sols (art. 18 REAFIE)? </w:t>
      </w:r>
    </w:p>
    <w:p w14:paraId="2AF25980" w14:textId="77777777" w:rsidR="00AC38E6" w:rsidRDefault="00AC38E6" w:rsidP="00AC38E6">
      <w:pPr>
        <w:pStyle w:val="QuestionInfo"/>
        <w:spacing w:after="120"/>
      </w:pPr>
      <w:r>
        <w:t xml:space="preserve">Exemples de source de contaminant susceptible de générer les impacts à déclarer dans le formulaire d’impacts </w:t>
      </w:r>
      <w:r w:rsidRPr="00AC38E6">
        <w:rPr>
          <w:b/>
          <w:bCs/>
          <w:i/>
          <w:iCs/>
        </w:rPr>
        <w:t>AM18b – Eaux de surface, eaux souterraines et sols</w:t>
      </w:r>
      <w:r>
        <w:t xml:space="preserve"> :</w:t>
      </w:r>
    </w:p>
    <w:p w14:paraId="2E605639" w14:textId="1706CC12" w:rsidR="00AC38E6" w:rsidRDefault="00AC38E6" w:rsidP="00AC38E6">
      <w:pPr>
        <w:pStyle w:val="Questionliste"/>
      </w:pPr>
      <w:r>
        <w:lastRenderedPageBreak/>
        <w:t>les risques de déversement accidentel d’hydrocarbures;</w:t>
      </w:r>
    </w:p>
    <w:p w14:paraId="40D89090" w14:textId="05F8026A" w:rsidR="00AC38E6" w:rsidRDefault="00AC38E6" w:rsidP="00AC38E6">
      <w:pPr>
        <w:pStyle w:val="Questionliste"/>
      </w:pPr>
      <w:r>
        <w:t>l’érosion de sols ou la mise à nu de sols;</w:t>
      </w:r>
    </w:p>
    <w:p w14:paraId="68CC3023" w14:textId="785F59CE" w:rsidR="00B40DDD" w:rsidRDefault="00AC38E6" w:rsidP="00AC38E6">
      <w:pPr>
        <w:pStyle w:val="Questionliste"/>
        <w:spacing w:after="240"/>
      </w:pPr>
      <w:r>
        <w:t>la modification du drainage des eaux de surface.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C38E6" w:rsidRPr="00225C32" w14:paraId="1DB776D3" w14:textId="77777777" w:rsidTr="00C33263">
        <w:trPr>
          <w:trHeight w:val="272"/>
        </w:trPr>
        <w:tc>
          <w:tcPr>
            <w:tcW w:w="1637" w:type="dxa"/>
            <w:shd w:val="clear" w:color="auto" w:fill="D9E2F3" w:themeFill="accent1" w:themeFillTint="33"/>
          </w:tcPr>
          <w:p w14:paraId="153141D6" w14:textId="77777777" w:rsidR="00AC38E6" w:rsidRPr="00225C32" w:rsidRDefault="006479BE" w:rsidP="00C33263">
            <w:pPr>
              <w:spacing w:after="0"/>
              <w:rPr>
                <w:rFonts w:eastAsia="MS Gothic" w:cs="Arial"/>
                <w:bCs/>
                <w:szCs w:val="20"/>
              </w:rPr>
            </w:pPr>
            <w:sdt>
              <w:sdtPr>
                <w:rPr>
                  <w:rFonts w:eastAsia="MS Gothic" w:cs="Arial"/>
                  <w:bCs/>
                  <w:szCs w:val="20"/>
                </w:rPr>
                <w:id w:val="2069219774"/>
                <w14:checkbox>
                  <w14:checked w14:val="0"/>
                  <w14:checkedState w14:val="2612" w14:font="MS Gothic"/>
                  <w14:uncheckedState w14:val="2610" w14:font="MS Gothic"/>
                </w14:checkbox>
              </w:sdtPr>
              <w:sdtEndPr/>
              <w:sdtContent>
                <w:r w:rsidR="00AC38E6" w:rsidRPr="00225C32">
                  <w:rPr>
                    <w:rFonts w:ascii="Segoe UI Symbol" w:eastAsia="MS Gothic" w:hAnsi="Segoe UI Symbol" w:cs="Segoe UI Symbol"/>
                    <w:bCs/>
                    <w:szCs w:val="20"/>
                  </w:rPr>
                  <w:t>☐</w:t>
                </w:r>
              </w:sdtContent>
            </w:sdt>
            <w:r w:rsidR="00AC38E6" w:rsidRPr="00225C32">
              <w:rPr>
                <w:rFonts w:eastAsia="MS Gothic" w:cs="Arial"/>
                <w:bCs/>
                <w:szCs w:val="20"/>
              </w:rPr>
              <w:t>Oui</w:t>
            </w:r>
            <w:r w:rsidR="00AC38E6" w:rsidRPr="00225C32">
              <w:rPr>
                <w:rFonts w:eastAsia="MS Gothic" w:cs="Arial"/>
                <w:bCs/>
                <w:szCs w:val="20"/>
              </w:rPr>
              <w:tab/>
              <w:t xml:space="preserve"> </w:t>
            </w:r>
            <w:sdt>
              <w:sdtPr>
                <w:rPr>
                  <w:rFonts w:eastAsia="MS Gothic" w:cs="Arial"/>
                  <w:bCs/>
                  <w:szCs w:val="20"/>
                </w:rPr>
                <w:id w:val="-590240887"/>
                <w14:checkbox>
                  <w14:checked w14:val="0"/>
                  <w14:checkedState w14:val="2612" w14:font="MS Gothic"/>
                  <w14:uncheckedState w14:val="2610" w14:font="MS Gothic"/>
                </w14:checkbox>
              </w:sdtPr>
              <w:sdtEndPr/>
              <w:sdtContent>
                <w:r w:rsidR="00AC38E6" w:rsidRPr="00225C32">
                  <w:rPr>
                    <w:rFonts w:ascii="Segoe UI Symbol" w:eastAsia="MS Gothic" w:hAnsi="Segoe UI Symbol" w:cs="Segoe UI Symbol"/>
                    <w:bCs/>
                    <w:szCs w:val="20"/>
                  </w:rPr>
                  <w:t>☐</w:t>
                </w:r>
              </w:sdtContent>
            </w:sdt>
            <w:r w:rsidR="00AC38E6" w:rsidRPr="00225C32">
              <w:rPr>
                <w:rFonts w:eastAsia="MS Gothic" w:cs="Arial"/>
                <w:bCs/>
                <w:szCs w:val="20"/>
              </w:rPr>
              <w:t>Non</w:t>
            </w:r>
          </w:p>
        </w:tc>
      </w:tr>
    </w:tbl>
    <w:p w14:paraId="22564C74" w14:textId="180C9A22" w:rsidR="00AC38E6" w:rsidRDefault="00AC38E6" w:rsidP="00AC38E6">
      <w:pPr>
        <w:pStyle w:val="Siouinon"/>
      </w:pPr>
      <w:r w:rsidRPr="00F73CD8">
        <w:t xml:space="preserve">Si vous avez répondu Non, </w:t>
      </w:r>
      <w:r>
        <w:t>passez à la section 3.3.</w:t>
      </w:r>
    </w:p>
    <w:p w14:paraId="1AF214CD" w14:textId="77777777" w:rsidR="00492E61" w:rsidRPr="00432D5D" w:rsidRDefault="00AC38E6" w:rsidP="00492E61">
      <w:pPr>
        <w:pStyle w:val="Question"/>
        <w:rPr>
          <w:rStyle w:val="normaltextrun"/>
          <w:rFonts w:eastAsia="Cambria" w:cstheme="minorHAnsi"/>
        </w:rPr>
      </w:pPr>
      <w:r>
        <w:t>3.2.2</w:t>
      </w:r>
      <w:r>
        <w:tab/>
      </w:r>
      <w:r w:rsidR="00492E61" w:rsidRPr="00432D5D">
        <w:t xml:space="preserve">Fournissez le formulaire d’impacts </w:t>
      </w:r>
      <w:r w:rsidR="00492E61" w:rsidRPr="00432D5D">
        <w:rPr>
          <w:rStyle w:val="normaltextrun"/>
          <w:rFonts w:eastAsia="Cambria" w:cstheme="minorHAnsi"/>
          <w:i/>
          <w:iCs/>
        </w:rPr>
        <w:t xml:space="preserve">AM18b </w:t>
      </w:r>
      <w:r w:rsidR="00492E61" w:rsidRPr="00432D5D">
        <w:rPr>
          <w:i/>
        </w:rPr>
        <w:t>–</w:t>
      </w:r>
      <w:r w:rsidR="00492E61" w:rsidRPr="00432D5D">
        <w:rPr>
          <w:rStyle w:val="normaltextrun"/>
          <w:rFonts w:eastAsia="Cambria" w:cstheme="minorHAnsi"/>
          <w:i/>
          <w:iCs/>
        </w:rPr>
        <w:t xml:space="preserve"> Eaux de surface, eaux souterraines et sols</w:t>
      </w:r>
      <w:r w:rsidR="00492E61" w:rsidRPr="00432D5D">
        <w:rPr>
          <w:rStyle w:val="normaltextrun"/>
          <w:rFonts w:eastAsia="Cambria" w:cstheme="minorHAnsi"/>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492E61" w14:paraId="01A4C276" w14:textId="77777777" w:rsidTr="00C33263">
        <w:trPr>
          <w:trHeight w:val="272"/>
        </w:trPr>
        <w:tc>
          <w:tcPr>
            <w:tcW w:w="16946" w:type="dxa"/>
            <w:shd w:val="clear" w:color="auto" w:fill="D9E2F3" w:themeFill="accent1" w:themeFillTint="33"/>
          </w:tcPr>
          <w:p w14:paraId="5F84B871" w14:textId="5A11EC62" w:rsidR="00492E61" w:rsidRDefault="006479BE" w:rsidP="00C33263">
            <w:pPr>
              <w:pStyle w:val="Normalformulaire"/>
              <w:keepNext/>
              <w:spacing w:after="0"/>
            </w:pPr>
            <w:sdt>
              <w:sdtPr>
                <w:id w:val="-192616281"/>
                <w14:checkbox>
                  <w14:checked w14:val="0"/>
                  <w14:checkedState w14:val="2612" w14:font="MS Gothic"/>
                  <w14:uncheckedState w14:val="2610" w14:font="MS Gothic"/>
                </w14:checkbox>
              </w:sdtPr>
              <w:sdtEndPr/>
              <w:sdtContent>
                <w:r w:rsidR="00492E61">
                  <w:rPr>
                    <w:rFonts w:ascii="MS Gothic" w:hAnsi="MS Gothic" w:hint="eastAsia"/>
                  </w:rPr>
                  <w:t>☐</w:t>
                </w:r>
              </w:sdtContent>
            </w:sdt>
            <w:r w:rsidR="00492E61">
              <w:t xml:space="preserve"> Je confirme la soumission du formulaire d’impacts </w:t>
            </w:r>
            <w:r w:rsidR="00492E61" w:rsidRPr="00432D5D">
              <w:rPr>
                <w:rStyle w:val="normaltextrun"/>
                <w:rFonts w:eastAsia="Cambria" w:cstheme="minorHAnsi"/>
                <w:b/>
                <w:i/>
                <w:iCs/>
              </w:rPr>
              <w:t xml:space="preserve">AM18b </w:t>
            </w:r>
            <w:r w:rsidR="00492E61" w:rsidRPr="00432D5D">
              <w:rPr>
                <w:b/>
                <w:i/>
              </w:rPr>
              <w:t>–</w:t>
            </w:r>
            <w:r w:rsidR="00492E61" w:rsidRPr="00432D5D">
              <w:rPr>
                <w:rStyle w:val="normaltextrun"/>
                <w:rFonts w:eastAsia="Cambria" w:cstheme="minorHAnsi"/>
                <w:b/>
                <w:i/>
                <w:iCs/>
              </w:rPr>
              <w:t xml:space="preserve"> Eaux de surface, eaux souterraines et sols</w:t>
            </w:r>
            <w:r w:rsidR="00492E61" w:rsidRPr="00432D5D">
              <w:rPr>
                <w:rStyle w:val="normaltextrun"/>
                <w:rFonts w:eastAsia="Cambria" w:cstheme="minorHAnsi"/>
              </w:rPr>
              <w:t xml:space="preserve"> </w:t>
            </w:r>
            <w:r w:rsidR="00492E61" w:rsidRPr="00BF2306">
              <w:rPr>
                <w:bCs w:val="0"/>
              </w:rPr>
              <w:t>dans le cadre de la présente demande.</w:t>
            </w:r>
          </w:p>
        </w:tc>
      </w:tr>
    </w:tbl>
    <w:p w14:paraId="0DBED22E" w14:textId="77777777" w:rsidR="00492E61" w:rsidRPr="00B40DDD" w:rsidRDefault="00492E61" w:rsidP="00B40DDD"/>
    <w:p w14:paraId="6CF42A21" w14:textId="44C059DC" w:rsidR="00FC10AA" w:rsidRDefault="0069058E" w:rsidP="007210EE">
      <w:pPr>
        <w:pStyle w:val="Sous-Section"/>
      </w:pPr>
      <w:r>
        <w:t>Autres impacts environnementaux</w:t>
      </w:r>
    </w:p>
    <w:p w14:paraId="78FA847D" w14:textId="77777777" w:rsidR="00ED75B9" w:rsidRPr="00327E23" w:rsidRDefault="0069058E" w:rsidP="00ED75B9">
      <w:pPr>
        <w:pStyle w:val="Question"/>
      </w:pPr>
      <w:r>
        <w:t>3.3.1</w:t>
      </w:r>
      <w:r>
        <w:tab/>
      </w:r>
      <w:r w:rsidR="00ED75B9" w:rsidRPr="00E462E5">
        <w:t>L</w:t>
      </w:r>
      <w:r w:rsidR="00ED75B9">
        <w:t xml:space="preserve">es activités en lien avec les ouvrages de protection contre les inondations </w:t>
      </w:r>
      <w:r w:rsidR="00ED75B9" w:rsidRPr="00E462E5">
        <w:t xml:space="preserve">sont susceptibles de générer d’autres impacts environnementaux que ceux </w:t>
      </w:r>
      <w:r w:rsidR="00ED75B9">
        <w:t>énumérés</w:t>
      </w:r>
      <w:r w:rsidR="00ED75B9" w:rsidRPr="00E462E5">
        <w:t xml:space="preserve"> précédemment. Par conséquent, vous devez remplir le formulaire </w:t>
      </w:r>
      <w:r w:rsidR="00ED75B9" w:rsidRPr="00432D5D">
        <w:t xml:space="preserve">d’impacts </w:t>
      </w:r>
      <w:r w:rsidR="00ED75B9" w:rsidRPr="00432D5D">
        <w:rPr>
          <w:i/>
        </w:rPr>
        <w:t>AM18e – Autres impacts</w:t>
      </w:r>
      <w:r w:rsidR="00ED75B9" w:rsidRPr="00327E23">
        <w:rPr>
          <w:i/>
        </w:rPr>
        <w:t xml:space="preserve"> environnementaux</w:t>
      </w:r>
      <w:r w:rsidR="00ED75B9" w:rsidRPr="00327E23">
        <w:t xml:space="preserve"> et le soumettre </w:t>
      </w:r>
      <w:r w:rsidR="00ED75B9">
        <w:t>dans le cadre de la présente</w:t>
      </w:r>
      <w:r w:rsidR="00ED75B9" w:rsidRPr="008C5A07">
        <w:t xml:space="preserve"> </w:t>
      </w:r>
      <w:r w:rsidR="00ED75B9" w:rsidRPr="00327E23">
        <w:t xml:space="preserve">demande (art. 18 REAFIE). </w:t>
      </w:r>
    </w:p>
    <w:p w14:paraId="13C7577F" w14:textId="77777777" w:rsidR="00ED75B9" w:rsidRPr="00E462E5" w:rsidRDefault="00ED75B9" w:rsidP="00ED75B9">
      <w:pPr>
        <w:pStyle w:val="QuestionInfo"/>
      </w:pPr>
      <w:r w:rsidRPr="00327E23">
        <w:t>Exemples d’autre</w:t>
      </w:r>
      <w:r>
        <w:t>s</w:t>
      </w:r>
      <w:r w:rsidRPr="00327E23">
        <w:t xml:space="preserve"> </w:t>
      </w:r>
      <w:r w:rsidRPr="00E462E5">
        <w:t>impact</w:t>
      </w:r>
      <w:r>
        <w:t>s</w:t>
      </w:r>
      <w:r w:rsidRPr="00E462E5">
        <w:t xml:space="preserve"> à déclarer dans ce formulaire :</w:t>
      </w:r>
    </w:p>
    <w:p w14:paraId="617468F8" w14:textId="77777777" w:rsidR="00ED75B9" w:rsidRPr="00E462E5" w:rsidRDefault="00ED75B9" w:rsidP="00ED75B9">
      <w:pPr>
        <w:pStyle w:val="Questionliste"/>
      </w:pPr>
      <w:r w:rsidRPr="00E462E5">
        <w:t>les perturbations de la faune et de la flore;</w:t>
      </w:r>
    </w:p>
    <w:p w14:paraId="49EBD706" w14:textId="77777777" w:rsidR="00ED75B9" w:rsidRPr="00E462E5" w:rsidRDefault="00ED75B9" w:rsidP="00ED75B9">
      <w:pPr>
        <w:pStyle w:val="Questionliste"/>
      </w:pPr>
      <w:r w:rsidRPr="00E462E5">
        <w:t>les vibrations (travaux de dynamitage, etc.);</w:t>
      </w:r>
    </w:p>
    <w:p w14:paraId="77A4CE5A" w14:textId="77777777" w:rsidR="00ED75B9" w:rsidRDefault="00ED75B9" w:rsidP="00ED75B9">
      <w:pPr>
        <w:pStyle w:val="Questionliste"/>
      </w:pPr>
      <w:r w:rsidRPr="00E462E5">
        <w:t>la</w:t>
      </w:r>
      <w:r w:rsidRPr="00E462E5" w:rsidDel="00942808">
        <w:t xml:space="preserve"> </w:t>
      </w:r>
      <w:r w:rsidRPr="00E462E5">
        <w:t>détérioration de l’habitat d’une espèce vivante</w:t>
      </w:r>
      <w:r>
        <w:t>;</w:t>
      </w:r>
    </w:p>
    <w:p w14:paraId="088D5659" w14:textId="33C7F684" w:rsidR="00ED75B9" w:rsidRPr="00E462E5" w:rsidRDefault="00ED75B9" w:rsidP="00ED75B9">
      <w:pPr>
        <w:pStyle w:val="Questionliste"/>
      </w:pPr>
      <w:proofErr w:type="gramStart"/>
      <w:r>
        <w:t>la</w:t>
      </w:r>
      <w:proofErr w:type="gramEnd"/>
      <w:r>
        <w:t xml:space="preserve"> perte de connectivité entre les milieux hydriques </w:t>
      </w:r>
      <w:r w:rsidR="00C248BE">
        <w:t xml:space="preserve">et </w:t>
      </w:r>
      <w:r>
        <w:t>des milieux naturels terrestres</w:t>
      </w:r>
      <w:r w:rsidRPr="00E462E5">
        <w:t>;</w:t>
      </w:r>
    </w:p>
    <w:p w14:paraId="31364D5B" w14:textId="77777777" w:rsidR="00ED75B9" w:rsidRPr="00E462E5" w:rsidRDefault="00ED75B9" w:rsidP="00ED75B9">
      <w:pPr>
        <w:pStyle w:val="Questionliste"/>
      </w:pPr>
      <w:r w:rsidRPr="00E462E5">
        <w:t>les risques technologiques;</w:t>
      </w:r>
    </w:p>
    <w:p w14:paraId="0B42584E" w14:textId="77777777" w:rsidR="00ED75B9" w:rsidRPr="00E462E5" w:rsidRDefault="00ED75B9" w:rsidP="00ED75B9">
      <w:pPr>
        <w:pStyle w:val="Questionliste"/>
      </w:pPr>
      <w:r w:rsidRPr="00E462E5">
        <w:t>les impacts sociaux, incluant la consultation autochtone;</w:t>
      </w:r>
    </w:p>
    <w:p w14:paraId="0B425D50" w14:textId="77777777" w:rsidR="00ED75B9" w:rsidRPr="00E462E5" w:rsidRDefault="00ED75B9" w:rsidP="00ED75B9">
      <w:pPr>
        <w:pStyle w:val="Questionliste"/>
      </w:pPr>
      <w:r w:rsidRPr="00E462E5">
        <w:t>le risque de propagation d’espèces envahissantes.</w:t>
      </w:r>
    </w:p>
    <w:p w14:paraId="2B7E994A" w14:textId="0C0289A7" w:rsidR="0069058E" w:rsidRPr="0069058E" w:rsidRDefault="0069058E" w:rsidP="00C17905">
      <w:pPr>
        <w:pStyle w:val="Questionliste"/>
        <w:numPr>
          <w:ilvl w:val="0"/>
          <w:numId w:val="0"/>
        </w:numPr>
        <w:spacing w:after="0"/>
        <w:ind w:left="1491" w:hanging="357"/>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ED75B9" w14:paraId="70ABE976" w14:textId="77777777" w:rsidTr="00C33263">
        <w:trPr>
          <w:trHeight w:val="272"/>
        </w:trPr>
        <w:tc>
          <w:tcPr>
            <w:tcW w:w="16946" w:type="dxa"/>
            <w:shd w:val="clear" w:color="auto" w:fill="D9E2F3" w:themeFill="accent1" w:themeFillTint="33"/>
          </w:tcPr>
          <w:p w14:paraId="1E3EF78F" w14:textId="1DB82499" w:rsidR="00ED75B9" w:rsidRDefault="006479BE" w:rsidP="00C33263">
            <w:pPr>
              <w:pStyle w:val="Normalformulaire"/>
              <w:keepNext/>
              <w:spacing w:after="0"/>
            </w:pPr>
            <w:sdt>
              <w:sdtPr>
                <w:id w:val="-2004727389"/>
                <w14:checkbox>
                  <w14:checked w14:val="0"/>
                  <w14:checkedState w14:val="2612" w14:font="MS Gothic"/>
                  <w14:uncheckedState w14:val="2610" w14:font="MS Gothic"/>
                </w14:checkbox>
              </w:sdtPr>
              <w:sdtEndPr/>
              <w:sdtContent>
                <w:r w:rsidR="00ED75B9">
                  <w:rPr>
                    <w:rFonts w:ascii="MS Gothic" w:hAnsi="MS Gothic" w:hint="eastAsia"/>
                  </w:rPr>
                  <w:t>☐</w:t>
                </w:r>
              </w:sdtContent>
            </w:sdt>
            <w:r w:rsidR="00ED75B9">
              <w:t xml:space="preserve"> Je confirme la soumission du formulaire d’impacts </w:t>
            </w:r>
            <w:r w:rsidR="000A3939" w:rsidRPr="00815167">
              <w:rPr>
                <w:rFonts w:cstheme="minorHAnsi"/>
                <w:b/>
                <w:i/>
              </w:rPr>
              <w:t>AM18e – Autres impacts environnementaux</w:t>
            </w:r>
            <w:r w:rsidR="000A3939" w:rsidRPr="00815167">
              <w:rPr>
                <w:rFonts w:cstheme="minorHAnsi"/>
              </w:rPr>
              <w:t xml:space="preserve"> </w:t>
            </w:r>
            <w:r w:rsidR="00ED75B9" w:rsidRPr="00BF2306">
              <w:rPr>
                <w:bCs w:val="0"/>
              </w:rPr>
              <w:t>dans le cadre de la présente demande.</w:t>
            </w:r>
          </w:p>
        </w:tc>
      </w:tr>
    </w:tbl>
    <w:p w14:paraId="0601732A" w14:textId="1695471D" w:rsidR="0032335C" w:rsidRDefault="007210EE" w:rsidP="007210EE">
      <w:pPr>
        <w:pStyle w:val="Sous-Section"/>
      </w:pPr>
      <w:r>
        <w:t xml:space="preserve">Autre </w:t>
      </w:r>
      <w:r w:rsidR="00F70B36">
        <w:t>exigence r</w:t>
      </w:r>
      <w:r w:rsidR="00DC6C08">
        <w:t>è</w:t>
      </w:r>
      <w:r w:rsidR="00F70B36">
        <w:t>glementaire</w:t>
      </w:r>
    </w:p>
    <w:p w14:paraId="5C8083F0" w14:textId="77777777" w:rsidR="00F34616" w:rsidRPr="00B36F0A" w:rsidRDefault="00F70B36" w:rsidP="00F34616">
      <w:pPr>
        <w:pStyle w:val="Question"/>
      </w:pPr>
      <w:r>
        <w:t>3.4.1</w:t>
      </w:r>
      <w:r>
        <w:tab/>
      </w:r>
      <w:r w:rsidR="00F34616" w:rsidRPr="00B36F0A">
        <w:t xml:space="preserve">Décrivez les activités d’entretien et de surveillance </w:t>
      </w:r>
      <w:r w:rsidR="00F34616">
        <w:t xml:space="preserve">de l’OPI et des dispositifs connexes </w:t>
      </w:r>
      <w:r w:rsidR="00F34616" w:rsidRPr="00B36F0A">
        <w:t>(</w:t>
      </w:r>
      <w:r w:rsidR="00F34616">
        <w:t xml:space="preserve">art. 18(4) </w:t>
      </w:r>
      <w:r w:rsidR="00F34616" w:rsidRPr="00B36F0A">
        <w:t>REAFIE)</w:t>
      </w:r>
      <w:r w:rsidR="00F34616">
        <w:t>.</w:t>
      </w:r>
    </w:p>
    <w:p w14:paraId="7C16E790" w14:textId="77777777" w:rsidR="00F34616" w:rsidRPr="00B36F0A" w:rsidRDefault="00F34616" w:rsidP="00F34616">
      <w:pPr>
        <w:pStyle w:val="QuestionInfo"/>
      </w:pPr>
      <w:r w:rsidRPr="00B36F0A">
        <w:t>Exemple</w:t>
      </w:r>
      <w:r>
        <w:t>s</w:t>
      </w:r>
      <w:r w:rsidRPr="00B36F0A">
        <w:t xml:space="preserve"> d’information à inclure : </w:t>
      </w:r>
    </w:p>
    <w:p w14:paraId="15BE6D76" w14:textId="77777777" w:rsidR="00F34616" w:rsidRPr="00B36F0A" w:rsidRDefault="00F34616" w:rsidP="00F34616">
      <w:pPr>
        <w:ind w:right="-23"/>
      </w:pPr>
    </w:p>
    <w:p w14:paraId="4579FBF1" w14:textId="77777777" w:rsidR="00F34616" w:rsidRPr="00B36F0A" w:rsidRDefault="00F34616" w:rsidP="00F34616">
      <w:pPr>
        <w:pStyle w:val="Questionliste"/>
      </w:pPr>
      <w:r w:rsidRPr="00B36F0A">
        <w:t xml:space="preserve">l’entretien de la végétation herbacée et arbustive sur l’ouvrage; </w:t>
      </w:r>
    </w:p>
    <w:p w14:paraId="73C32F9A" w14:textId="77777777" w:rsidR="00F34616" w:rsidRPr="00B36F0A" w:rsidRDefault="00F34616" w:rsidP="00F34616">
      <w:pPr>
        <w:pStyle w:val="Questionliste"/>
      </w:pPr>
      <w:r w:rsidRPr="00B36F0A">
        <w:t xml:space="preserve">le maintien des accès à l’ouvrage; </w:t>
      </w:r>
    </w:p>
    <w:p w14:paraId="22062C18" w14:textId="77777777" w:rsidR="00F34616" w:rsidRPr="00B36F0A" w:rsidRDefault="00F34616" w:rsidP="00F34616">
      <w:pPr>
        <w:pStyle w:val="Questionliste"/>
      </w:pPr>
      <w:r w:rsidRPr="00B36F0A">
        <w:t xml:space="preserve">l’installation de repères visuels indiquant les seuils de mobilisation et d’alerte; </w:t>
      </w:r>
    </w:p>
    <w:p w14:paraId="61D66604" w14:textId="77777777" w:rsidR="00F34616" w:rsidRPr="00B36F0A" w:rsidRDefault="00F34616" w:rsidP="00F34616">
      <w:pPr>
        <w:pStyle w:val="Questionliste"/>
        <w:rPr>
          <w:rStyle w:val="normaltextrun"/>
          <w:rFonts w:cstheme="minorHAnsi"/>
        </w:rPr>
      </w:pPr>
      <w:r w:rsidRPr="00B36F0A">
        <w:t>la surveillance de l’ouvrage en période de crue;</w:t>
      </w:r>
    </w:p>
    <w:p w14:paraId="7914845C" w14:textId="77777777" w:rsidR="00F34616" w:rsidRPr="00B36F0A" w:rsidRDefault="00F34616" w:rsidP="00F34616">
      <w:pPr>
        <w:pStyle w:val="Questionliste"/>
        <w:rPr>
          <w:rFonts w:cstheme="minorHAnsi"/>
        </w:rPr>
      </w:pPr>
      <w:r w:rsidRPr="00B36F0A">
        <w:rPr>
          <w:rFonts w:cstheme="minorHAnsi"/>
        </w:rPr>
        <w:t>toute autre information pertinente.</w:t>
      </w:r>
    </w:p>
    <w:p w14:paraId="219E655B" w14:textId="77777777" w:rsidR="00F34616" w:rsidRPr="00B36F0A" w:rsidRDefault="00F34616" w:rsidP="00F34616">
      <w:pPr>
        <w:pStyle w:val="QuestionInfo"/>
        <w:spacing w:before="240"/>
      </w:pPr>
      <w:r w:rsidRPr="00B36F0A">
        <w:t>Notez que les articles 5</w:t>
      </w:r>
      <w:r>
        <w:t>4</w:t>
      </w:r>
      <w:r w:rsidRPr="00B36F0A">
        <w:t xml:space="preserve"> à </w:t>
      </w:r>
      <w:r>
        <w:t>59</w:t>
      </w:r>
      <w:r w:rsidRPr="00B36F0A">
        <w:t xml:space="preserve"> du ROPI prévoi</w:t>
      </w:r>
      <w:r>
        <w:t>ent</w:t>
      </w:r>
      <w:r w:rsidRPr="00B36F0A">
        <w:t xml:space="preserve"> des exigences</w:t>
      </w:r>
      <w:r w:rsidRPr="00B36F0A" w:rsidDel="00A952E3">
        <w:t xml:space="preserve"> </w:t>
      </w:r>
      <w:r w:rsidRPr="00B36F0A">
        <w:t xml:space="preserve">d’entretien et de surveillance.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83EE4" w:rsidRPr="00E44FF6" w14:paraId="31F609EB" w14:textId="77777777" w:rsidTr="00C33263">
        <w:trPr>
          <w:trHeight w:val="448"/>
          <w:jc w:val="center"/>
        </w:trPr>
        <w:sdt>
          <w:sdtPr>
            <w:rPr>
              <w:rFonts w:cs="Arial"/>
            </w:rPr>
            <w:id w:val="-176891469"/>
            <w:placeholder>
              <w:docPart w:val="DCA81D38AD41442AAF5C4D5949F24C97"/>
            </w:placeholder>
            <w:showingPlcHdr/>
          </w:sdtPr>
          <w:sdtEndPr/>
          <w:sdtContent>
            <w:tc>
              <w:tcPr>
                <w:tcW w:w="16968" w:type="dxa"/>
                <w:shd w:val="clear" w:color="auto" w:fill="D9E2F3" w:themeFill="accent1" w:themeFillTint="33"/>
              </w:tcPr>
              <w:p w14:paraId="128FCE9D" w14:textId="77777777" w:rsidR="00783EE4" w:rsidRPr="00E44FF6" w:rsidRDefault="00783EE4" w:rsidP="00C33263">
                <w:pPr>
                  <w:pStyle w:val="Normalformulaire"/>
                  <w:spacing w:after="0"/>
                  <w:rPr>
                    <w:rFonts w:cs="Arial"/>
                  </w:rPr>
                </w:pPr>
                <w:r w:rsidRPr="00E44FF6">
                  <w:rPr>
                    <w:rStyle w:val="Textedelespacerserv"/>
                    <w:rFonts w:cs="Arial"/>
                    <w:i/>
                    <w:iCs/>
                  </w:rPr>
                  <w:t>Saisissez les informations ou indiquez le nom du document et la section.</w:t>
                </w:r>
              </w:p>
            </w:tc>
          </w:sdtContent>
        </w:sdt>
      </w:tr>
    </w:tbl>
    <w:p w14:paraId="46E74EA4" w14:textId="77777777" w:rsidR="00783EE4" w:rsidRDefault="00783EE4" w:rsidP="00783EE4">
      <w:pPr>
        <w:spacing w:after="0" w:line="120" w:lineRule="auto"/>
      </w:pPr>
    </w:p>
    <w:tbl>
      <w:tblPr>
        <w:tblW w:w="0" w:type="auto"/>
        <w:tblInd w:w="846"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010"/>
      </w:tblGrid>
      <w:tr w:rsidR="00783EE4" w:rsidRPr="00E44FF6" w14:paraId="2A9F5451" w14:textId="77777777" w:rsidTr="00C33263">
        <w:trPr>
          <w:trHeight w:val="247"/>
        </w:trPr>
        <w:tc>
          <w:tcPr>
            <w:tcW w:w="17010"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vAlign w:val="center"/>
          </w:tcPr>
          <w:p w14:paraId="32C0D45A" w14:textId="54DE7CF1" w:rsidR="00783EE4" w:rsidRPr="00E44FF6" w:rsidRDefault="006479BE" w:rsidP="00C33263">
            <w:pPr>
              <w:pStyle w:val="Normalformulaire"/>
              <w:spacing w:after="0"/>
              <w:rPr>
                <w:rFonts w:cs="Arial"/>
              </w:rPr>
            </w:pPr>
            <w:sdt>
              <w:sdtPr>
                <w:rPr>
                  <w:rFonts w:cs="Arial"/>
                </w:rPr>
                <w:id w:val="276996207"/>
                <w14:checkbox>
                  <w14:checked w14:val="0"/>
                  <w14:checkedState w14:val="2612" w14:font="MS Gothic"/>
                  <w14:uncheckedState w14:val="2610" w14:font="MS Gothic"/>
                </w14:checkbox>
              </w:sdtPr>
              <w:sdtEndPr/>
              <w:sdtContent>
                <w:r w:rsidR="00783EE4">
                  <w:rPr>
                    <w:rFonts w:ascii="MS Gothic" w:hAnsi="MS Gothic" w:cs="Arial" w:hint="eastAsia"/>
                  </w:rPr>
                  <w:t>☐</w:t>
                </w:r>
              </w:sdtContent>
            </w:sdt>
            <w:r w:rsidR="00783EE4" w:rsidRPr="00E44FF6">
              <w:rPr>
                <w:rFonts w:cs="Arial"/>
              </w:rPr>
              <w:t xml:space="preserve"> Ne s’applique pas</w:t>
            </w:r>
            <w:r w:rsidR="00783EE4">
              <w:rPr>
                <w:rFonts w:cs="Arial"/>
              </w:rPr>
              <w:t xml:space="preserve">. </w:t>
            </w:r>
            <w:sdt>
              <w:sdtPr>
                <w:rPr>
                  <w:rFonts w:cs="Arial"/>
                </w:rPr>
                <w:id w:val="-823592739"/>
                <w:placeholder>
                  <w:docPart w:val="A0923BB6C47B43A08FC5CA9556FF71FE"/>
                </w:placeholder>
                <w:showingPlcHdr/>
              </w:sdtPr>
              <w:sdtEndPr/>
              <w:sdtContent>
                <w:r w:rsidR="0061215D" w:rsidRPr="00E44FF6">
                  <w:rPr>
                    <w:rStyle w:val="Textedelespacerserv"/>
                    <w:rFonts w:cs="Arial"/>
                    <w:i/>
                    <w:iCs/>
                  </w:rPr>
                  <w:t>Justifiez.</w:t>
                </w:r>
              </w:sdtContent>
            </w:sdt>
          </w:p>
        </w:tc>
      </w:tr>
    </w:tbl>
    <w:p w14:paraId="596BA7DB" w14:textId="77777777" w:rsidR="0033492F" w:rsidRDefault="00D94C44" w:rsidP="00016D85">
      <w:pPr>
        <w:pStyle w:val="Section"/>
      </w:pPr>
      <w:bookmarkStart w:id="7" w:name="_Toc82520511"/>
      <w:bookmarkStart w:id="8" w:name="_Toc82074488"/>
      <w:r w:rsidRPr="00D94C44">
        <w:t xml:space="preserve">Informations complémentaires </w:t>
      </w:r>
      <w:bookmarkEnd w:id="7"/>
    </w:p>
    <w:p w14:paraId="12135979" w14:textId="5AFAAC25" w:rsidR="0033492F" w:rsidRDefault="00807A2C" w:rsidP="00807A2C">
      <w:pPr>
        <w:pStyle w:val="Normalformulaire"/>
        <w:spacing w:before="240"/>
      </w:pPr>
      <w:r w:rsidRPr="00807A2C">
        <w:t>Selon les activités composant le projet, des informations complémentaires peuvent être nécessaires pour bien analyser la demande.</w:t>
      </w:r>
    </w:p>
    <w:p w14:paraId="72778573" w14:textId="77777777" w:rsidR="000326A9" w:rsidRPr="00432D5D" w:rsidRDefault="00807A2C" w:rsidP="000326A9">
      <w:pPr>
        <w:pStyle w:val="Question"/>
      </w:pPr>
      <w:r>
        <w:t>4.1.1</w:t>
      </w:r>
      <w:r>
        <w:tab/>
      </w:r>
      <w:r w:rsidR="000326A9" w:rsidRPr="00432D5D">
        <w:t>Fournissez tout</w:t>
      </w:r>
      <w:r w:rsidR="000326A9">
        <w:t>e</w:t>
      </w:r>
      <w:r w:rsidR="000326A9" w:rsidRPr="00432D5D">
        <w:t xml:space="preserve"> information ou document </w:t>
      </w:r>
      <w:r w:rsidR="000326A9">
        <w:t>complémentaires à</w:t>
      </w:r>
      <w:r w:rsidR="000326A9" w:rsidRPr="00432D5D">
        <w:t xml:space="preserve"> la demande. </w:t>
      </w:r>
      <w:r w:rsidR="000326A9" w:rsidRPr="000326A9">
        <w:rPr>
          <w:i/>
          <w:iCs/>
        </w:rPr>
        <w:t>(Facultatif)</w:t>
      </w:r>
    </w:p>
    <w:p w14:paraId="4723EB85" w14:textId="77777777" w:rsidR="000326A9" w:rsidRPr="00E462E5" w:rsidRDefault="000326A9" w:rsidP="000326A9">
      <w:pPr>
        <w:pStyle w:val="QuestionInfo"/>
      </w:pPr>
      <w:r w:rsidRPr="00E462E5">
        <w:t xml:space="preserve">Exemples : </w:t>
      </w:r>
    </w:p>
    <w:p w14:paraId="480F3072" w14:textId="77777777" w:rsidR="000326A9" w:rsidRDefault="000326A9" w:rsidP="000326A9">
      <w:pPr>
        <w:pStyle w:val="Questionliste"/>
      </w:pPr>
      <w:r w:rsidRPr="00E462E5">
        <w:t>les inventaires spécifiques à une espèce</w:t>
      </w:r>
      <w:r>
        <w:t xml:space="preserve"> floristique ou faunique menacée, vulnérable ou sensible</w:t>
      </w:r>
      <w:r w:rsidRPr="00E462E5">
        <w:t xml:space="preserve">; </w:t>
      </w:r>
    </w:p>
    <w:p w14:paraId="09C26B2C" w14:textId="77777777" w:rsidR="000326A9" w:rsidRPr="00E462E5" w:rsidRDefault="000326A9" w:rsidP="000326A9">
      <w:pPr>
        <w:pStyle w:val="Questionliste"/>
      </w:pPr>
      <w:r w:rsidRPr="00E462E5">
        <w:t>des études</w:t>
      </w:r>
      <w:r>
        <w:t xml:space="preserve"> et documents de conception ou de réfection</w:t>
      </w:r>
      <w:r w:rsidRPr="00E462E5">
        <w:t xml:space="preserve"> antérieures;</w:t>
      </w:r>
    </w:p>
    <w:p w14:paraId="02961DBA" w14:textId="77777777" w:rsidR="000326A9" w:rsidRPr="00E462E5" w:rsidRDefault="000326A9" w:rsidP="000326A9">
      <w:pPr>
        <w:pStyle w:val="Questionliste"/>
      </w:pPr>
      <w:r w:rsidRPr="00E462E5">
        <w:t>les fiches techniques d’équipements ou d’appareils;</w:t>
      </w:r>
    </w:p>
    <w:p w14:paraId="53FF1886" w14:textId="77777777" w:rsidR="000326A9" w:rsidRPr="00E462E5" w:rsidRDefault="000326A9" w:rsidP="000326A9">
      <w:pPr>
        <w:pStyle w:val="Questionliste"/>
      </w:pPr>
      <w:r w:rsidRPr="00E462E5">
        <w:t>un rapport géotechnique ou de forage;</w:t>
      </w:r>
    </w:p>
    <w:p w14:paraId="4933BA7F" w14:textId="7C5CB01C" w:rsidR="00807A2C" w:rsidRDefault="000326A9" w:rsidP="00C17905">
      <w:pPr>
        <w:pStyle w:val="Questionliste"/>
        <w:spacing w:after="240"/>
      </w:pPr>
      <w:r w:rsidRPr="00E462E5">
        <w:t>des photographies d’état des lieux</w:t>
      </w:r>
      <w:r>
        <w:t xml:space="preserve"> ou d’inspection visuelle.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C17905" w:rsidRPr="00E44FF6" w14:paraId="0E743A17" w14:textId="77777777" w:rsidTr="00C33263">
        <w:trPr>
          <w:trHeight w:val="448"/>
          <w:jc w:val="center"/>
        </w:trPr>
        <w:sdt>
          <w:sdtPr>
            <w:rPr>
              <w:rFonts w:cs="Arial"/>
            </w:rPr>
            <w:id w:val="475421679"/>
            <w:placeholder>
              <w:docPart w:val="1E93C831E48A48CEA7B8AF254C660C9E"/>
            </w:placeholder>
            <w:showingPlcHdr/>
          </w:sdtPr>
          <w:sdtEndPr/>
          <w:sdtContent>
            <w:tc>
              <w:tcPr>
                <w:tcW w:w="16968" w:type="dxa"/>
                <w:shd w:val="clear" w:color="auto" w:fill="D9E2F3" w:themeFill="accent1" w:themeFillTint="33"/>
              </w:tcPr>
              <w:p w14:paraId="12958DF9" w14:textId="77777777" w:rsidR="00C17905" w:rsidRPr="00E44FF6" w:rsidRDefault="00C17905" w:rsidP="00C33263">
                <w:pPr>
                  <w:pStyle w:val="Normalformulaire"/>
                  <w:spacing w:after="0"/>
                  <w:rPr>
                    <w:rFonts w:cs="Arial"/>
                  </w:rPr>
                </w:pPr>
                <w:r w:rsidRPr="00E44FF6">
                  <w:rPr>
                    <w:rStyle w:val="Textedelespacerserv"/>
                    <w:rFonts w:cs="Arial"/>
                    <w:i/>
                    <w:iCs/>
                  </w:rPr>
                  <w:t>Saisissez les informations ou indiquez le nom du document et la section.</w:t>
                </w:r>
              </w:p>
            </w:tc>
          </w:sdtContent>
        </w:sdt>
      </w:tr>
      <w:bookmarkEnd w:id="8"/>
    </w:tbl>
    <w:p w14:paraId="0FAFB528" w14:textId="77777777" w:rsidR="00F73CD8" w:rsidRPr="00F73CD8" w:rsidRDefault="00F73CD8" w:rsidP="00C17905">
      <w:pPr>
        <w:pStyle w:val="Normalformulaire"/>
        <w:spacing w:before="240"/>
      </w:pPr>
    </w:p>
    <w:sectPr w:rsidR="00F73CD8" w:rsidRPr="00F73CD8" w:rsidSect="00F16FCF">
      <w:footerReference w:type="default" r:id="rId19"/>
      <w:headerReference w:type="first" r:id="rId20"/>
      <w:footerReference w:type="first" r:id="rId21"/>
      <w:pgSz w:w="20160" w:h="12240" w:orient="landscape" w:code="5"/>
      <w:pgMar w:top="720" w:right="720" w:bottom="720" w:left="720" w:header="709" w:footer="3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ACE6A" w14:textId="77777777" w:rsidR="00626680" w:rsidRDefault="00626680" w:rsidP="00BA63EA">
      <w:pPr>
        <w:spacing w:after="0" w:line="240" w:lineRule="auto"/>
      </w:pPr>
      <w:r>
        <w:separator/>
      </w:r>
    </w:p>
    <w:p w14:paraId="578D938B" w14:textId="77777777" w:rsidR="00626680" w:rsidRDefault="00626680"/>
  </w:endnote>
  <w:endnote w:type="continuationSeparator" w:id="0">
    <w:p w14:paraId="6AD5C800" w14:textId="77777777" w:rsidR="00626680" w:rsidRDefault="00626680" w:rsidP="00BA63EA">
      <w:pPr>
        <w:spacing w:after="0" w:line="240" w:lineRule="auto"/>
      </w:pPr>
      <w:r>
        <w:continuationSeparator/>
      </w:r>
    </w:p>
    <w:p w14:paraId="2666A2A9" w14:textId="77777777" w:rsidR="00626680" w:rsidRDefault="006266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99FF" w14:textId="77777777" w:rsidR="005728BE" w:rsidRDefault="005728BE" w:rsidP="001F0532">
    <w:pPr>
      <w:pStyle w:val="Pieddepage"/>
      <w:rPr>
        <w:rFonts w:ascii="Open Sans" w:hAnsi="Open Sans" w:cs="Open Sans"/>
        <w:szCs w:val="16"/>
      </w:rPr>
    </w:pPr>
  </w:p>
  <w:p w14:paraId="46EDBA88" w14:textId="77777777" w:rsidR="001F0532" w:rsidRPr="00F36582" w:rsidRDefault="005047AD"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p>
  <w:p w14:paraId="2919C6A7" w14:textId="44F6175E" w:rsidR="001F0532" w:rsidRPr="00F36582" w:rsidRDefault="005047AD" w:rsidP="00DF159A">
    <w:pPr>
      <w:pStyle w:val="Pieddepage"/>
      <w:pBdr>
        <w:top w:val="single" w:sz="12" w:space="1" w:color="4472C4" w:themeColor="accent1"/>
      </w:pBdr>
      <w:tabs>
        <w:tab w:val="clear" w:pos="8640"/>
        <w:tab w:val="right" w:pos="10773"/>
        <w:tab w:val="right" w:pos="18711"/>
      </w:tabs>
      <w:rPr>
        <w:rFonts w:cs="Arial"/>
        <w:sz w:val="18"/>
        <w:szCs w:val="18"/>
      </w:rPr>
    </w:pPr>
    <w:r w:rsidRPr="004D3934">
      <w:rPr>
        <w:rFonts w:cs="Arial"/>
        <w:sz w:val="18"/>
        <w:szCs w:val="18"/>
      </w:rPr>
      <w:t>AM</w:t>
    </w:r>
    <w:r w:rsidR="00F16FCF" w:rsidRPr="004D3934">
      <w:rPr>
        <w:rFonts w:cs="Arial"/>
        <w:sz w:val="18"/>
        <w:szCs w:val="18"/>
      </w:rPr>
      <w:t xml:space="preserve">165.2-165.5-ouvrage-protection-inondations </w:t>
    </w:r>
    <w:r w:rsidRPr="004D3934">
      <w:rPr>
        <w:rFonts w:cs="Arial"/>
        <w:sz w:val="18"/>
        <w:szCs w:val="18"/>
      </w:rPr>
      <w:t>(202</w:t>
    </w:r>
    <w:r w:rsidR="00F16FCF" w:rsidRPr="004D3934">
      <w:rPr>
        <w:rFonts w:cs="Arial"/>
        <w:sz w:val="18"/>
        <w:szCs w:val="18"/>
      </w:rPr>
      <w:t>6</w:t>
    </w:r>
    <w:r w:rsidRPr="004D3934">
      <w:rPr>
        <w:rFonts w:cs="Arial"/>
        <w:sz w:val="18"/>
        <w:szCs w:val="18"/>
      </w:rPr>
      <w:t>-</w:t>
    </w:r>
    <w:r w:rsidR="00F16FCF" w:rsidRPr="004D3934">
      <w:rPr>
        <w:rFonts w:cs="Arial"/>
        <w:sz w:val="18"/>
        <w:szCs w:val="18"/>
      </w:rPr>
      <w:t>01</w:t>
    </w:r>
    <w:r w:rsidRPr="004D3934">
      <w:rPr>
        <w:rFonts w:cs="Arial"/>
        <w:sz w:val="18"/>
        <w:szCs w:val="18"/>
      </w:rPr>
      <w:t>)</w:t>
    </w:r>
    <w:r w:rsidR="00F5602B">
      <w:rPr>
        <w:rFonts w:cs="Arial"/>
        <w:sz w:val="18"/>
        <w:szCs w:val="18"/>
      </w:rPr>
      <w:t xml:space="preserve"> v.2</w:t>
    </w:r>
    <w:r w:rsidR="00DF3605">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F2FA8" w14:textId="77777777" w:rsidR="005728BE" w:rsidRDefault="005728BE" w:rsidP="001F0532">
    <w:pPr>
      <w:pStyle w:val="Pieddepage"/>
      <w:rPr>
        <w:rFonts w:ascii="Open Sans" w:hAnsi="Open Sans" w:cs="Open Sans"/>
        <w:szCs w:val="16"/>
      </w:rPr>
    </w:pPr>
  </w:p>
  <w:p w14:paraId="79A43C8F" w14:textId="77777777" w:rsidR="001F0532" w:rsidRPr="003C19F7" w:rsidRDefault="006075B6" w:rsidP="001F0532">
    <w:pPr>
      <w:pStyle w:val="Pieddepage"/>
      <w:rPr>
        <w:rFonts w:cs="Arial"/>
        <w:sz w:val="18"/>
        <w:szCs w:val="18"/>
      </w:rPr>
    </w:pPr>
    <w:r w:rsidRPr="003C19F7">
      <w:rPr>
        <w:rFonts w:cs="Arial"/>
        <w:sz w:val="18"/>
        <w:szCs w:val="18"/>
      </w:rPr>
      <w:t>Ministère de l’Environnement</w:t>
    </w:r>
    <w:r>
      <w:rPr>
        <w:rFonts w:cs="Arial"/>
        <w:sz w:val="18"/>
        <w:szCs w:val="18"/>
      </w:rPr>
      <w:t xml:space="preserve">, </w:t>
    </w:r>
    <w:r w:rsidRPr="003C19F7">
      <w:rPr>
        <w:rFonts w:cs="Arial"/>
        <w:sz w:val="18"/>
        <w:szCs w:val="18"/>
      </w:rPr>
      <w:t>de la Lutte contre les changements climatiques</w:t>
    </w:r>
    <w:r>
      <w:rPr>
        <w:rFonts w:cs="Arial"/>
        <w:sz w:val="18"/>
        <w:szCs w:val="18"/>
      </w:rPr>
      <w:t>, de la Faune et des Parcs</w:t>
    </w:r>
    <w:r w:rsidRPr="003C19F7">
      <w:rPr>
        <w:rFonts w:cs="Arial"/>
        <w:sz w:val="18"/>
        <w:szCs w:val="18"/>
        <w:highlight w:val="yellow"/>
      </w:rPr>
      <w:t xml:space="preserve"> </w:t>
    </w:r>
  </w:p>
  <w:p w14:paraId="2CB435F5" w14:textId="77777777" w:rsidR="001F0532" w:rsidRPr="003C19F7" w:rsidRDefault="006075B6"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highlight w:val="yellow"/>
      </w:rPr>
      <w:t>AMXX-… (202</w:t>
    </w:r>
    <w:r>
      <w:rPr>
        <w:rFonts w:cs="Arial"/>
        <w:sz w:val="18"/>
        <w:szCs w:val="18"/>
        <w:highlight w:val="yellow"/>
      </w:rPr>
      <w:t>5</w:t>
    </w:r>
    <w:r w:rsidRPr="003C19F7">
      <w:rPr>
        <w:rFonts w:cs="Arial"/>
        <w:sz w:val="18"/>
        <w:szCs w:val="18"/>
        <w:highlight w:val="yellow"/>
      </w:rPr>
      <w:t>-</w:t>
    </w:r>
    <w:r>
      <w:rPr>
        <w:rFonts w:cs="Arial"/>
        <w:sz w:val="18"/>
        <w:szCs w:val="18"/>
        <w:highlight w:val="yellow"/>
      </w:rPr>
      <w:t>X</w:t>
    </w:r>
    <w:r w:rsidRPr="003C19F7">
      <w:rPr>
        <w:rFonts w:cs="Arial"/>
        <w:sz w:val="18"/>
        <w:szCs w:val="18"/>
        <w:highlight w:val="yellow"/>
      </w:rPr>
      <w:t>X)</w:t>
    </w:r>
    <w:r w:rsidR="001F0532" w:rsidRPr="003C19F7">
      <w:rPr>
        <w:rFonts w:cs="Arial"/>
        <w:sz w:val="18"/>
        <w:szCs w:val="18"/>
      </w:rPr>
      <w:tab/>
    </w:r>
    <w:r w:rsidR="00010ACF" w:rsidRPr="003C19F7">
      <w:rPr>
        <w:rFonts w:cs="Arial"/>
        <w:sz w:val="18"/>
        <w:szCs w:val="18"/>
      </w:rPr>
      <w:tab/>
    </w:r>
    <w:r>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246F" w14:textId="77777777" w:rsidR="00626680" w:rsidRDefault="00626680" w:rsidP="00BA63EA">
      <w:pPr>
        <w:spacing w:after="0" w:line="240" w:lineRule="auto"/>
      </w:pPr>
      <w:r>
        <w:separator/>
      </w:r>
    </w:p>
    <w:p w14:paraId="63125D49" w14:textId="77777777" w:rsidR="00626680" w:rsidRDefault="00626680"/>
  </w:footnote>
  <w:footnote w:type="continuationSeparator" w:id="0">
    <w:p w14:paraId="3869E417" w14:textId="77777777" w:rsidR="00626680" w:rsidRDefault="00626680" w:rsidP="00BA63EA">
      <w:pPr>
        <w:spacing w:after="0" w:line="240" w:lineRule="auto"/>
      </w:pPr>
      <w:r>
        <w:continuationSeparator/>
      </w:r>
    </w:p>
    <w:p w14:paraId="516022BE" w14:textId="77777777" w:rsidR="00626680" w:rsidRDefault="006266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CFF6" w14:textId="77777777" w:rsidR="002C6348" w:rsidRPr="00961880" w:rsidRDefault="00EA348E" w:rsidP="007732B2">
    <w:pPr>
      <w:pStyle w:val="En-tte"/>
      <w:tabs>
        <w:tab w:val="clear" w:pos="4320"/>
        <w:tab w:val="clear" w:pos="8640"/>
        <w:tab w:val="right" w:pos="18711"/>
      </w:tabs>
      <w:rPr>
        <w:rFonts w:cs="Arial"/>
        <w:b/>
        <w:bCs/>
        <w:color w:val="5C84CC"/>
        <w:sz w:val="20"/>
        <w:szCs w:val="20"/>
        <w:u w:color="5B9BD5" w:themeColor="accent5"/>
      </w:rPr>
    </w:pPr>
    <w:r w:rsidRPr="00EA348E">
      <w:rPr>
        <w:rFonts w:ascii="Open Sans" w:hAnsi="Open Sans" w:cs="Open Sans"/>
        <w:b/>
        <w:bCs/>
        <w:noProof/>
        <w:color w:val="5C84CC"/>
        <w:sz w:val="20"/>
        <w:szCs w:val="20"/>
        <w:u w:color="5B9BD5" w:themeColor="accent5"/>
      </w:rPr>
      <mc:AlternateContent>
        <mc:Choice Requires="wps">
          <w:drawing>
            <wp:anchor distT="45720" distB="45720" distL="114300" distR="114300" simplePos="0" relativeHeight="251658240" behindDoc="0" locked="0" layoutInCell="1" allowOverlap="1" wp14:anchorId="7ADAB4E5" wp14:editId="335AAD14">
              <wp:simplePos x="0" y="0"/>
              <wp:positionH relativeFrom="column">
                <wp:posOffset>9552305</wp:posOffset>
              </wp:positionH>
              <wp:positionV relativeFrom="paragraph">
                <wp:posOffset>286214</wp:posOffset>
              </wp:positionV>
              <wp:extent cx="2457450" cy="140462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1404620"/>
                      </a:xfrm>
                      <a:prstGeom prst="rect">
                        <a:avLst/>
                      </a:prstGeom>
                      <a:solidFill>
                        <a:srgbClr val="FFFFFF"/>
                      </a:solidFill>
                      <a:ln w="9525">
                        <a:noFill/>
                        <a:miter lim="800000"/>
                        <a:headEnd/>
                        <a:tailEnd/>
                      </a:ln>
                    </wps:spPr>
                    <wps:txbx>
                      <w:txbxContent>
                        <w:p w14:paraId="15E2179B" w14:textId="77777777" w:rsidR="00EA348E" w:rsidRPr="009A63C3" w:rsidRDefault="00EA348E">
                          <w:pPr>
                            <w:rPr>
                              <w:color w:val="4A76C6"/>
                            </w:rPr>
                          </w:pPr>
                          <w:r w:rsidRPr="009A63C3">
                            <w:rPr>
                              <w:rFonts w:cs="Arial"/>
                              <w:b/>
                              <w:bCs/>
                              <w:color w:val="4A76C6"/>
                              <w:sz w:val="20"/>
                              <w:szCs w:val="20"/>
                              <w:u w:color="5B9BD5" w:themeColor="accent5"/>
                            </w:rPr>
                            <w:t>Demande d’autorisation ministérielle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DAB4E5" id="_x0000_t202" coordsize="21600,21600" o:spt="202" path="m,l,21600r21600,l21600,xe">
              <v:stroke joinstyle="miter"/>
              <v:path gradientshapeok="t" o:connecttype="rect"/>
            </v:shapetype>
            <v:shape id="_x0000_s1031" type="#_x0000_t202" style="position:absolute;margin-left:752.15pt;margin-top:22.55pt;width:193.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" stroked="f">
              <v:textbox style="mso-fit-shape-to-text:t">
                <w:txbxContent>
                  <w:p w14:paraId="15E2179B" w14:textId="77777777" w:rsidR="00EA348E" w:rsidRPr="009A63C3" w:rsidRDefault="00EA348E">
                    <w:pPr>
                      <w:rPr>
                        <w:color w:val="4A76C6"/>
                      </w:rPr>
                    </w:pPr>
                    <w:r w:rsidRPr="009A63C3">
                      <w:rPr>
                        <w:rFonts w:cs="Arial"/>
                        <w:b/>
                        <w:bCs/>
                        <w:color w:val="4A76C6"/>
                        <w:sz w:val="20"/>
                        <w:szCs w:val="20"/>
                        <w:u w:color="5B9BD5" w:themeColor="accent5"/>
                      </w:rPr>
                      <w:t>Demande d’autorisation ministérielle</w:t>
                    </w:r>
                  </w:p>
                </w:txbxContent>
              </v:textbox>
              <w10:wrap type="square"/>
            </v:shape>
          </w:pict>
        </mc:Fallback>
      </mc:AlternateContent>
    </w:r>
    <w:r w:rsidR="005A7420">
      <w:rPr>
        <w:rFonts w:ascii="Open Sans" w:hAnsi="Open Sans" w:cs="Open Sans"/>
        <w:b/>
        <w:bCs/>
        <w:color w:val="5C84CC"/>
        <w:sz w:val="20"/>
        <w:szCs w:val="20"/>
        <w:u w:color="5B9BD5" w:themeColor="accent5"/>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423B2"/>
    <w:multiLevelType w:val="hybridMultilevel"/>
    <w:tmpl w:val="1DC6963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B020C27"/>
    <w:multiLevelType w:val="hybridMultilevel"/>
    <w:tmpl w:val="BF6E6F02"/>
    <w:lvl w:ilvl="0" w:tplc="20C2085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0EDE02D0"/>
    <w:multiLevelType w:val="hybridMultilevel"/>
    <w:tmpl w:val="0CBE1F50"/>
    <w:lvl w:ilvl="0" w:tplc="20C20850">
      <w:numFmt w:val="bullet"/>
      <w:lvlText w:val="-"/>
      <w:lvlJc w:val="left"/>
      <w:rPr>
        <w:rFonts w:ascii="Arial" w:eastAsiaTheme="minorHAns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3199665F"/>
    <w:multiLevelType w:val="hybridMultilevel"/>
    <w:tmpl w:val="B7E0A79A"/>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23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A5876DD"/>
    <w:multiLevelType w:val="hybridMultilevel"/>
    <w:tmpl w:val="B010EEA6"/>
    <w:lvl w:ilvl="0" w:tplc="0C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7357EEF"/>
    <w:multiLevelType w:val="hybridMultilevel"/>
    <w:tmpl w:val="ABB829E4"/>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23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66E7131"/>
    <w:multiLevelType w:val="hybridMultilevel"/>
    <w:tmpl w:val="FDCE89B4"/>
    <w:lvl w:ilvl="0" w:tplc="FFFFFFFF">
      <w:start w:val="1"/>
      <w:numFmt w:val="bullet"/>
      <w:lvlText w:val=""/>
      <w:lvlJc w:val="left"/>
      <w:pPr>
        <w:ind w:left="720" w:hanging="360"/>
      </w:pPr>
      <w:rPr>
        <w:rFonts w:ascii="Symbol" w:hAnsi="Symbol" w:hint="default"/>
        <w:color w:val="auto"/>
        <w:sz w:val="18"/>
        <w:szCs w:val="18"/>
      </w:rPr>
    </w:lvl>
    <w:lvl w:ilvl="1" w:tplc="FFFFFFFF">
      <w:start w:val="1"/>
      <w:numFmt w:val="lowerLetter"/>
      <w:lvlText w:val="%2."/>
      <w:lvlJc w:val="left"/>
      <w:pPr>
        <w:ind w:left="1440" w:hanging="360"/>
      </w:pPr>
    </w:lvl>
    <w:lvl w:ilvl="2" w:tplc="0C0C0003">
      <w:start w:val="1"/>
      <w:numFmt w:val="bullet"/>
      <w:lvlText w:val="o"/>
      <w:lvlJc w:val="left"/>
      <w:pPr>
        <w:ind w:left="2340" w:hanging="360"/>
      </w:pPr>
      <w:rPr>
        <w:rFonts w:ascii="Courier New" w:hAnsi="Courier New" w:cs="Courier New"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7B788C"/>
    <w:multiLevelType w:val="hybridMultilevel"/>
    <w:tmpl w:val="591AAF82"/>
    <w:lvl w:ilvl="0" w:tplc="FFFFFFFF">
      <w:start w:val="1"/>
      <w:numFmt w:val="bullet"/>
      <w:lvlText w:val=""/>
      <w:lvlJc w:val="left"/>
      <w:pPr>
        <w:ind w:left="720" w:hanging="360"/>
      </w:pPr>
      <w:rPr>
        <w:rFonts w:ascii="Symbol" w:hAnsi="Symbol" w:hint="default"/>
        <w:color w:val="auto"/>
        <w:sz w:val="18"/>
        <w:szCs w:val="18"/>
      </w:rPr>
    </w:lvl>
    <w:lvl w:ilvl="1" w:tplc="0C0C0003">
      <w:start w:val="1"/>
      <w:numFmt w:val="bullet"/>
      <w:lvlText w:val="o"/>
      <w:lvlJc w:val="left"/>
      <w:pPr>
        <w:ind w:left="2340" w:hanging="360"/>
      </w:pPr>
      <w:rPr>
        <w:rFonts w:ascii="Courier New" w:hAnsi="Courier New" w:cs="Courier New"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C271929"/>
    <w:multiLevelType w:val="hybridMultilevel"/>
    <w:tmpl w:val="0678A3FA"/>
    <w:lvl w:ilvl="0" w:tplc="20C20850">
      <w:numFmt w:val="bullet"/>
      <w:lvlText w:val="-"/>
      <w:lvlJc w:val="left"/>
      <w:pPr>
        <w:ind w:left="1080" w:hanging="360"/>
      </w:pPr>
      <w:rPr>
        <w:rFonts w:ascii="Arial" w:eastAsiaTheme="minorHAnsi" w:hAnsi="Arial" w:cs="Arial" w:hint="default"/>
      </w:rPr>
    </w:lvl>
    <w:lvl w:ilvl="1" w:tplc="0C0C0003" w:tentative="1">
      <w:start w:val="1"/>
      <w:numFmt w:val="bullet"/>
      <w:lvlText w:val="o"/>
      <w:lvlJc w:val="left"/>
      <w:pPr>
        <w:ind w:left="1800" w:hanging="360"/>
      </w:pPr>
      <w:rPr>
        <w:rFonts w:ascii="Open Sans" w:hAnsi="Open Sans" w:cs="Open Sans" w:hint="default"/>
      </w:rPr>
    </w:lvl>
    <w:lvl w:ilvl="2" w:tplc="0C0C0005" w:tentative="1">
      <w:start w:val="1"/>
      <w:numFmt w:val="bullet"/>
      <w:lvlText w:val=""/>
      <w:lvlJc w:val="left"/>
      <w:pPr>
        <w:ind w:left="2520" w:hanging="360"/>
      </w:pPr>
      <w:rPr>
        <w:rFonts w:ascii="Symbol" w:hAnsi="Symbol" w:hint="default"/>
      </w:rPr>
    </w:lvl>
    <w:lvl w:ilvl="3" w:tplc="0C0C0001" w:tentative="1">
      <w:start w:val="1"/>
      <w:numFmt w:val="bullet"/>
      <w:lvlText w:val=""/>
      <w:lvlJc w:val="left"/>
      <w:pPr>
        <w:ind w:left="3240" w:hanging="360"/>
      </w:pPr>
      <w:rPr>
        <w:rFonts w:ascii="Cambria Math" w:hAnsi="Cambria Math" w:hint="default"/>
      </w:rPr>
    </w:lvl>
    <w:lvl w:ilvl="4" w:tplc="0C0C0003" w:tentative="1">
      <w:start w:val="1"/>
      <w:numFmt w:val="bullet"/>
      <w:lvlText w:val="o"/>
      <w:lvlJc w:val="left"/>
      <w:pPr>
        <w:ind w:left="3960" w:hanging="360"/>
      </w:pPr>
      <w:rPr>
        <w:rFonts w:ascii="Open Sans" w:hAnsi="Open Sans" w:cs="Open Sans" w:hint="default"/>
      </w:rPr>
    </w:lvl>
    <w:lvl w:ilvl="5" w:tplc="0C0C0005" w:tentative="1">
      <w:start w:val="1"/>
      <w:numFmt w:val="bullet"/>
      <w:lvlText w:val=""/>
      <w:lvlJc w:val="left"/>
      <w:pPr>
        <w:ind w:left="4680" w:hanging="360"/>
      </w:pPr>
      <w:rPr>
        <w:rFonts w:ascii="Symbol" w:hAnsi="Symbol" w:hint="default"/>
      </w:rPr>
    </w:lvl>
    <w:lvl w:ilvl="6" w:tplc="0C0C0001" w:tentative="1">
      <w:start w:val="1"/>
      <w:numFmt w:val="bullet"/>
      <w:lvlText w:val=""/>
      <w:lvlJc w:val="left"/>
      <w:pPr>
        <w:ind w:left="5400" w:hanging="360"/>
      </w:pPr>
      <w:rPr>
        <w:rFonts w:ascii="Cambria Math" w:hAnsi="Cambria Math" w:hint="default"/>
      </w:rPr>
    </w:lvl>
    <w:lvl w:ilvl="7" w:tplc="0C0C0003" w:tentative="1">
      <w:start w:val="1"/>
      <w:numFmt w:val="bullet"/>
      <w:lvlText w:val="o"/>
      <w:lvlJc w:val="left"/>
      <w:pPr>
        <w:ind w:left="6120" w:hanging="360"/>
      </w:pPr>
      <w:rPr>
        <w:rFonts w:ascii="Open Sans" w:hAnsi="Open Sans" w:cs="Open Sans" w:hint="default"/>
      </w:rPr>
    </w:lvl>
    <w:lvl w:ilvl="8" w:tplc="0C0C0005" w:tentative="1">
      <w:start w:val="1"/>
      <w:numFmt w:val="bullet"/>
      <w:lvlText w:val=""/>
      <w:lvlJc w:val="left"/>
      <w:pPr>
        <w:ind w:left="6840" w:hanging="360"/>
      </w:pPr>
      <w:rPr>
        <w:rFonts w:ascii="Symbol" w:hAnsi="Symbol" w:hint="default"/>
      </w:rPr>
    </w:lvl>
  </w:abstractNum>
  <w:abstractNum w:abstractNumId="11" w15:restartNumberingAfterBreak="0">
    <w:nsid w:val="725F78E9"/>
    <w:multiLevelType w:val="hybridMultilevel"/>
    <w:tmpl w:val="CD06E872"/>
    <w:lvl w:ilvl="0" w:tplc="44A291C6">
      <w:start w:val="1"/>
      <w:numFmt w:val="bullet"/>
      <w:lvlText w:val="-"/>
      <w:lvlJc w:val="left"/>
      <w:pPr>
        <w:ind w:left="1080" w:hanging="360"/>
      </w:pPr>
      <w:rPr>
        <w:rFonts w:ascii="Calibri" w:hAnsi="Calibri"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12" w15:restartNumberingAfterBreak="0">
    <w:nsid w:val="796C7003"/>
    <w:multiLevelType w:val="hybridMultilevel"/>
    <w:tmpl w:val="C76AA56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7E6E12AE"/>
    <w:multiLevelType w:val="hybridMultilevel"/>
    <w:tmpl w:val="8C54F83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91130730">
    <w:abstractNumId w:val="5"/>
  </w:num>
  <w:num w:numId="2" w16cid:durableId="1963606166">
    <w:abstractNumId w:val="3"/>
  </w:num>
  <w:num w:numId="3" w16cid:durableId="813714313">
    <w:abstractNumId w:val="8"/>
  </w:num>
  <w:num w:numId="4" w16cid:durableId="1517380066">
    <w:abstractNumId w:val="7"/>
  </w:num>
  <w:num w:numId="5" w16cid:durableId="1849365966">
    <w:abstractNumId w:val="9"/>
  </w:num>
  <w:num w:numId="6" w16cid:durableId="543180603">
    <w:abstractNumId w:val="4"/>
  </w:num>
  <w:num w:numId="7" w16cid:durableId="1786801228">
    <w:abstractNumId w:val="12"/>
  </w:num>
  <w:num w:numId="8" w16cid:durableId="1840198828">
    <w:abstractNumId w:val="11"/>
  </w:num>
  <w:num w:numId="9" w16cid:durableId="473911858">
    <w:abstractNumId w:val="10"/>
  </w:num>
  <w:num w:numId="10" w16cid:durableId="409087459">
    <w:abstractNumId w:val="2"/>
  </w:num>
  <w:num w:numId="11" w16cid:durableId="1549730637">
    <w:abstractNumId w:val="6"/>
  </w:num>
  <w:num w:numId="12" w16cid:durableId="1427771058">
    <w:abstractNumId w:val="13"/>
  </w:num>
  <w:num w:numId="13" w16cid:durableId="690881882">
    <w:abstractNumId w:val="0"/>
  </w:num>
  <w:num w:numId="14" w16cid:durableId="208610297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8GaZru9EaJ7Y3dS6jL0LMQVF2e1YX0bJEwWA5ghuPf1VvmZjDyQ0ypJeUYlU1Mpo48Rkgsmo0FRCS0QeCAP2MQ==" w:salt="dc3pCcGBVJ7T1OujILdtjQ=="/>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FCF"/>
    <w:rsid w:val="00000E6F"/>
    <w:rsid w:val="000021BE"/>
    <w:rsid w:val="000045CC"/>
    <w:rsid w:val="00004939"/>
    <w:rsid w:val="00010ACF"/>
    <w:rsid w:val="000148E3"/>
    <w:rsid w:val="00014C71"/>
    <w:rsid w:val="000166BD"/>
    <w:rsid w:val="00016C46"/>
    <w:rsid w:val="00016D85"/>
    <w:rsid w:val="00016E75"/>
    <w:rsid w:val="000211D1"/>
    <w:rsid w:val="000224D2"/>
    <w:rsid w:val="00027A41"/>
    <w:rsid w:val="000326A9"/>
    <w:rsid w:val="000373CD"/>
    <w:rsid w:val="000414E0"/>
    <w:rsid w:val="00053F44"/>
    <w:rsid w:val="00055386"/>
    <w:rsid w:val="00056F55"/>
    <w:rsid w:val="00062C43"/>
    <w:rsid w:val="00064215"/>
    <w:rsid w:val="00075D4A"/>
    <w:rsid w:val="0009169B"/>
    <w:rsid w:val="000A1DE0"/>
    <w:rsid w:val="000A3939"/>
    <w:rsid w:val="000A3CEF"/>
    <w:rsid w:val="000A7DE0"/>
    <w:rsid w:val="000B02B7"/>
    <w:rsid w:val="000B19F6"/>
    <w:rsid w:val="000B5D07"/>
    <w:rsid w:val="000C1231"/>
    <w:rsid w:val="000C3023"/>
    <w:rsid w:val="000D1C11"/>
    <w:rsid w:val="000D47FE"/>
    <w:rsid w:val="000E2ACB"/>
    <w:rsid w:val="000E4BFD"/>
    <w:rsid w:val="000E5336"/>
    <w:rsid w:val="000E6AAF"/>
    <w:rsid w:val="000E6EA7"/>
    <w:rsid w:val="000E79E8"/>
    <w:rsid w:val="000E7D16"/>
    <w:rsid w:val="000F0CD6"/>
    <w:rsid w:val="000F1901"/>
    <w:rsid w:val="000F1F4E"/>
    <w:rsid w:val="000F254E"/>
    <w:rsid w:val="000F2A18"/>
    <w:rsid w:val="000F460C"/>
    <w:rsid w:val="00101C69"/>
    <w:rsid w:val="00104D32"/>
    <w:rsid w:val="001149C4"/>
    <w:rsid w:val="001154A5"/>
    <w:rsid w:val="00116109"/>
    <w:rsid w:val="00117DD1"/>
    <w:rsid w:val="00125581"/>
    <w:rsid w:val="001256E2"/>
    <w:rsid w:val="00134052"/>
    <w:rsid w:val="00134FFE"/>
    <w:rsid w:val="00135389"/>
    <w:rsid w:val="00141C94"/>
    <w:rsid w:val="0014272A"/>
    <w:rsid w:val="001603CB"/>
    <w:rsid w:val="00160DFE"/>
    <w:rsid w:val="001730A8"/>
    <w:rsid w:val="00174266"/>
    <w:rsid w:val="00184104"/>
    <w:rsid w:val="001872B1"/>
    <w:rsid w:val="001905DE"/>
    <w:rsid w:val="001909C4"/>
    <w:rsid w:val="00195AB9"/>
    <w:rsid w:val="00197D8E"/>
    <w:rsid w:val="001A23FB"/>
    <w:rsid w:val="001A7694"/>
    <w:rsid w:val="001B3120"/>
    <w:rsid w:val="001B342B"/>
    <w:rsid w:val="001C30CA"/>
    <w:rsid w:val="001C4036"/>
    <w:rsid w:val="001D7415"/>
    <w:rsid w:val="001D7DFE"/>
    <w:rsid w:val="001E50E2"/>
    <w:rsid w:val="001E56C9"/>
    <w:rsid w:val="001F0532"/>
    <w:rsid w:val="001F2D6B"/>
    <w:rsid w:val="001F4086"/>
    <w:rsid w:val="001F4F7C"/>
    <w:rsid w:val="0020111D"/>
    <w:rsid w:val="00203EF4"/>
    <w:rsid w:val="0020427A"/>
    <w:rsid w:val="00213041"/>
    <w:rsid w:val="002150DF"/>
    <w:rsid w:val="00216A99"/>
    <w:rsid w:val="00217938"/>
    <w:rsid w:val="002214B4"/>
    <w:rsid w:val="00221705"/>
    <w:rsid w:val="00221A2C"/>
    <w:rsid w:val="002302D0"/>
    <w:rsid w:val="00233091"/>
    <w:rsid w:val="00233658"/>
    <w:rsid w:val="00234B60"/>
    <w:rsid w:val="00234F82"/>
    <w:rsid w:val="00243BA8"/>
    <w:rsid w:val="0024550C"/>
    <w:rsid w:val="002466C9"/>
    <w:rsid w:val="00251D4A"/>
    <w:rsid w:val="00252165"/>
    <w:rsid w:val="00255FD9"/>
    <w:rsid w:val="002564EC"/>
    <w:rsid w:val="002620CE"/>
    <w:rsid w:val="00265BA3"/>
    <w:rsid w:val="002675AB"/>
    <w:rsid w:val="00272D97"/>
    <w:rsid w:val="00273FF9"/>
    <w:rsid w:val="00280CBF"/>
    <w:rsid w:val="0028446F"/>
    <w:rsid w:val="00294235"/>
    <w:rsid w:val="00294E5E"/>
    <w:rsid w:val="00296A72"/>
    <w:rsid w:val="00297D3F"/>
    <w:rsid w:val="002A1A52"/>
    <w:rsid w:val="002A51D6"/>
    <w:rsid w:val="002A7B28"/>
    <w:rsid w:val="002B4A58"/>
    <w:rsid w:val="002B57EC"/>
    <w:rsid w:val="002C2506"/>
    <w:rsid w:val="002C2A2E"/>
    <w:rsid w:val="002C6348"/>
    <w:rsid w:val="002C7998"/>
    <w:rsid w:val="002D5BE2"/>
    <w:rsid w:val="002D764E"/>
    <w:rsid w:val="002E3F25"/>
    <w:rsid w:val="002E59FF"/>
    <w:rsid w:val="002E5B57"/>
    <w:rsid w:val="002E6AAD"/>
    <w:rsid w:val="002E7B39"/>
    <w:rsid w:val="00302EE3"/>
    <w:rsid w:val="00304CB5"/>
    <w:rsid w:val="00304EC6"/>
    <w:rsid w:val="00306709"/>
    <w:rsid w:val="00313AA4"/>
    <w:rsid w:val="00313F33"/>
    <w:rsid w:val="00314AEE"/>
    <w:rsid w:val="00317EAB"/>
    <w:rsid w:val="00322EA7"/>
    <w:rsid w:val="0032335C"/>
    <w:rsid w:val="003247C2"/>
    <w:rsid w:val="00324FA5"/>
    <w:rsid w:val="00326F2A"/>
    <w:rsid w:val="00330CC8"/>
    <w:rsid w:val="0033492F"/>
    <w:rsid w:val="00334EE9"/>
    <w:rsid w:val="00335C82"/>
    <w:rsid w:val="00344E24"/>
    <w:rsid w:val="00350981"/>
    <w:rsid w:val="00350B31"/>
    <w:rsid w:val="0035465D"/>
    <w:rsid w:val="00360F8B"/>
    <w:rsid w:val="00372F9E"/>
    <w:rsid w:val="00374D7C"/>
    <w:rsid w:val="003853C3"/>
    <w:rsid w:val="00385D8F"/>
    <w:rsid w:val="00390A57"/>
    <w:rsid w:val="00392A01"/>
    <w:rsid w:val="003930A4"/>
    <w:rsid w:val="00395537"/>
    <w:rsid w:val="003A3A1F"/>
    <w:rsid w:val="003A6157"/>
    <w:rsid w:val="003B0234"/>
    <w:rsid w:val="003B2DAB"/>
    <w:rsid w:val="003B4DE1"/>
    <w:rsid w:val="003B7E2E"/>
    <w:rsid w:val="003C19F7"/>
    <w:rsid w:val="003C4B3D"/>
    <w:rsid w:val="003C4B9A"/>
    <w:rsid w:val="003D3851"/>
    <w:rsid w:val="003E01EB"/>
    <w:rsid w:val="003E14E7"/>
    <w:rsid w:val="003E4E78"/>
    <w:rsid w:val="003E5B5C"/>
    <w:rsid w:val="003E70F6"/>
    <w:rsid w:val="003F6109"/>
    <w:rsid w:val="00401D16"/>
    <w:rsid w:val="00402C86"/>
    <w:rsid w:val="004033C0"/>
    <w:rsid w:val="0040426F"/>
    <w:rsid w:val="004048D9"/>
    <w:rsid w:val="00405C77"/>
    <w:rsid w:val="00407FD2"/>
    <w:rsid w:val="004139F5"/>
    <w:rsid w:val="00415512"/>
    <w:rsid w:val="00416473"/>
    <w:rsid w:val="00417A34"/>
    <w:rsid w:val="00417E59"/>
    <w:rsid w:val="00421439"/>
    <w:rsid w:val="004221A4"/>
    <w:rsid w:val="004235EF"/>
    <w:rsid w:val="004237F7"/>
    <w:rsid w:val="00427BA7"/>
    <w:rsid w:val="00440601"/>
    <w:rsid w:val="00441495"/>
    <w:rsid w:val="00443263"/>
    <w:rsid w:val="00445DDF"/>
    <w:rsid w:val="00447014"/>
    <w:rsid w:val="00457BEF"/>
    <w:rsid w:val="004664E6"/>
    <w:rsid w:val="0047346D"/>
    <w:rsid w:val="0047468E"/>
    <w:rsid w:val="00476BDF"/>
    <w:rsid w:val="00476E7B"/>
    <w:rsid w:val="00481F78"/>
    <w:rsid w:val="00487631"/>
    <w:rsid w:val="0049116B"/>
    <w:rsid w:val="00492E61"/>
    <w:rsid w:val="00497648"/>
    <w:rsid w:val="004A145B"/>
    <w:rsid w:val="004A46CE"/>
    <w:rsid w:val="004B03B9"/>
    <w:rsid w:val="004B6BC1"/>
    <w:rsid w:val="004C00F9"/>
    <w:rsid w:val="004C60ED"/>
    <w:rsid w:val="004D14EB"/>
    <w:rsid w:val="004D1E05"/>
    <w:rsid w:val="004D3934"/>
    <w:rsid w:val="004D5ECD"/>
    <w:rsid w:val="004E27B7"/>
    <w:rsid w:val="004E4DDE"/>
    <w:rsid w:val="004E5C01"/>
    <w:rsid w:val="004E7C3C"/>
    <w:rsid w:val="004F77CA"/>
    <w:rsid w:val="00500300"/>
    <w:rsid w:val="005047AD"/>
    <w:rsid w:val="00510618"/>
    <w:rsid w:val="0051447A"/>
    <w:rsid w:val="00516B1B"/>
    <w:rsid w:val="00516FCA"/>
    <w:rsid w:val="0052162E"/>
    <w:rsid w:val="0052406D"/>
    <w:rsid w:val="005249CF"/>
    <w:rsid w:val="0052757A"/>
    <w:rsid w:val="0053476E"/>
    <w:rsid w:val="005364B7"/>
    <w:rsid w:val="00536E63"/>
    <w:rsid w:val="0054257B"/>
    <w:rsid w:val="00544A18"/>
    <w:rsid w:val="00545FE6"/>
    <w:rsid w:val="0054710C"/>
    <w:rsid w:val="00547463"/>
    <w:rsid w:val="005474E6"/>
    <w:rsid w:val="0055149E"/>
    <w:rsid w:val="0055736F"/>
    <w:rsid w:val="00561F79"/>
    <w:rsid w:val="005646AD"/>
    <w:rsid w:val="005667C5"/>
    <w:rsid w:val="005728BE"/>
    <w:rsid w:val="005737C3"/>
    <w:rsid w:val="005764FC"/>
    <w:rsid w:val="0058018D"/>
    <w:rsid w:val="005A4EB4"/>
    <w:rsid w:val="005A6520"/>
    <w:rsid w:val="005A7420"/>
    <w:rsid w:val="005A79E8"/>
    <w:rsid w:val="005B3E60"/>
    <w:rsid w:val="005C2E8C"/>
    <w:rsid w:val="005C503C"/>
    <w:rsid w:val="005D0F89"/>
    <w:rsid w:val="005D1240"/>
    <w:rsid w:val="005D1802"/>
    <w:rsid w:val="005D3391"/>
    <w:rsid w:val="005E35F8"/>
    <w:rsid w:val="005E3AE6"/>
    <w:rsid w:val="005E42DF"/>
    <w:rsid w:val="005E4E91"/>
    <w:rsid w:val="005E57C6"/>
    <w:rsid w:val="005E5DB9"/>
    <w:rsid w:val="005E601B"/>
    <w:rsid w:val="0060422B"/>
    <w:rsid w:val="00606FDA"/>
    <w:rsid w:val="006075B6"/>
    <w:rsid w:val="006118EB"/>
    <w:rsid w:val="0061215D"/>
    <w:rsid w:val="006224D2"/>
    <w:rsid w:val="006227F9"/>
    <w:rsid w:val="00623747"/>
    <w:rsid w:val="006239EB"/>
    <w:rsid w:val="0062468F"/>
    <w:rsid w:val="00626680"/>
    <w:rsid w:val="00630804"/>
    <w:rsid w:val="006310CC"/>
    <w:rsid w:val="00635E8D"/>
    <w:rsid w:val="0064363E"/>
    <w:rsid w:val="00643E58"/>
    <w:rsid w:val="006479BE"/>
    <w:rsid w:val="006479FC"/>
    <w:rsid w:val="0065077B"/>
    <w:rsid w:val="00654A62"/>
    <w:rsid w:val="00660BDD"/>
    <w:rsid w:val="00666B7B"/>
    <w:rsid w:val="00671EA5"/>
    <w:rsid w:val="006721C9"/>
    <w:rsid w:val="00672603"/>
    <w:rsid w:val="00680FAB"/>
    <w:rsid w:val="00684E3C"/>
    <w:rsid w:val="0068765E"/>
    <w:rsid w:val="0069058E"/>
    <w:rsid w:val="00690791"/>
    <w:rsid w:val="00690A97"/>
    <w:rsid w:val="00693717"/>
    <w:rsid w:val="006955DA"/>
    <w:rsid w:val="006A1F88"/>
    <w:rsid w:val="006A44D4"/>
    <w:rsid w:val="006A7A96"/>
    <w:rsid w:val="006B37DF"/>
    <w:rsid w:val="006B62F7"/>
    <w:rsid w:val="006C0676"/>
    <w:rsid w:val="006C49D2"/>
    <w:rsid w:val="006C623D"/>
    <w:rsid w:val="006C6C5D"/>
    <w:rsid w:val="006D1A2C"/>
    <w:rsid w:val="006D23E8"/>
    <w:rsid w:val="006D3A76"/>
    <w:rsid w:val="006D7332"/>
    <w:rsid w:val="006E2DA7"/>
    <w:rsid w:val="006E551A"/>
    <w:rsid w:val="006E7C67"/>
    <w:rsid w:val="006F411D"/>
    <w:rsid w:val="00706579"/>
    <w:rsid w:val="00712814"/>
    <w:rsid w:val="00713AC4"/>
    <w:rsid w:val="007166B5"/>
    <w:rsid w:val="00716F5B"/>
    <w:rsid w:val="007210EE"/>
    <w:rsid w:val="00721AA6"/>
    <w:rsid w:val="00722C9D"/>
    <w:rsid w:val="00730429"/>
    <w:rsid w:val="00733F53"/>
    <w:rsid w:val="007349F4"/>
    <w:rsid w:val="007353ED"/>
    <w:rsid w:val="00740AD7"/>
    <w:rsid w:val="00741FC6"/>
    <w:rsid w:val="00742549"/>
    <w:rsid w:val="007441F7"/>
    <w:rsid w:val="00745AA7"/>
    <w:rsid w:val="00752401"/>
    <w:rsid w:val="007524E7"/>
    <w:rsid w:val="0075383A"/>
    <w:rsid w:val="00753861"/>
    <w:rsid w:val="00753A85"/>
    <w:rsid w:val="00756CCC"/>
    <w:rsid w:val="007630B7"/>
    <w:rsid w:val="007732B2"/>
    <w:rsid w:val="00780BF7"/>
    <w:rsid w:val="00783978"/>
    <w:rsid w:val="00783EE4"/>
    <w:rsid w:val="00784971"/>
    <w:rsid w:val="00785537"/>
    <w:rsid w:val="00786A82"/>
    <w:rsid w:val="007928D7"/>
    <w:rsid w:val="007930E3"/>
    <w:rsid w:val="00796094"/>
    <w:rsid w:val="007A1B2D"/>
    <w:rsid w:val="007A673A"/>
    <w:rsid w:val="007B444C"/>
    <w:rsid w:val="007B5B1B"/>
    <w:rsid w:val="007C14D6"/>
    <w:rsid w:val="007C2104"/>
    <w:rsid w:val="007C347D"/>
    <w:rsid w:val="007C64C9"/>
    <w:rsid w:val="007C7378"/>
    <w:rsid w:val="007D224E"/>
    <w:rsid w:val="007D3FEB"/>
    <w:rsid w:val="007D45EE"/>
    <w:rsid w:val="007D70F8"/>
    <w:rsid w:val="007E05CB"/>
    <w:rsid w:val="007E524D"/>
    <w:rsid w:val="007E6953"/>
    <w:rsid w:val="007F07C5"/>
    <w:rsid w:val="007F135E"/>
    <w:rsid w:val="0080523C"/>
    <w:rsid w:val="0080793E"/>
    <w:rsid w:val="00807A2C"/>
    <w:rsid w:val="00807D91"/>
    <w:rsid w:val="008109F2"/>
    <w:rsid w:val="00813303"/>
    <w:rsid w:val="0081438E"/>
    <w:rsid w:val="00820904"/>
    <w:rsid w:val="008224E6"/>
    <w:rsid w:val="00825ED9"/>
    <w:rsid w:val="00831119"/>
    <w:rsid w:val="00832329"/>
    <w:rsid w:val="00832C3E"/>
    <w:rsid w:val="0083352A"/>
    <w:rsid w:val="00834A5A"/>
    <w:rsid w:val="00841334"/>
    <w:rsid w:val="0084221E"/>
    <w:rsid w:val="00855852"/>
    <w:rsid w:val="00856378"/>
    <w:rsid w:val="0086230F"/>
    <w:rsid w:val="008711F9"/>
    <w:rsid w:val="00874F70"/>
    <w:rsid w:val="0087548B"/>
    <w:rsid w:val="00882F8F"/>
    <w:rsid w:val="00884ABD"/>
    <w:rsid w:val="0089336E"/>
    <w:rsid w:val="008951BC"/>
    <w:rsid w:val="00896C93"/>
    <w:rsid w:val="008A03C7"/>
    <w:rsid w:val="008A1353"/>
    <w:rsid w:val="008A23AF"/>
    <w:rsid w:val="008A2AB5"/>
    <w:rsid w:val="008A3DCC"/>
    <w:rsid w:val="008A7AEF"/>
    <w:rsid w:val="008C1ADC"/>
    <w:rsid w:val="008C4B6B"/>
    <w:rsid w:val="008D093E"/>
    <w:rsid w:val="008D4844"/>
    <w:rsid w:val="008D48AB"/>
    <w:rsid w:val="008D5B03"/>
    <w:rsid w:val="008E0B07"/>
    <w:rsid w:val="008E3960"/>
    <w:rsid w:val="008F0806"/>
    <w:rsid w:val="008F2127"/>
    <w:rsid w:val="008F2188"/>
    <w:rsid w:val="008F2D20"/>
    <w:rsid w:val="008F3EC0"/>
    <w:rsid w:val="008F437B"/>
    <w:rsid w:val="0091472C"/>
    <w:rsid w:val="0091760F"/>
    <w:rsid w:val="00922F52"/>
    <w:rsid w:val="00925313"/>
    <w:rsid w:val="00925F84"/>
    <w:rsid w:val="00925FC4"/>
    <w:rsid w:val="00932419"/>
    <w:rsid w:val="009442D4"/>
    <w:rsid w:val="00946013"/>
    <w:rsid w:val="00952C22"/>
    <w:rsid w:val="00953011"/>
    <w:rsid w:val="0095647B"/>
    <w:rsid w:val="00961880"/>
    <w:rsid w:val="00964292"/>
    <w:rsid w:val="00965BDF"/>
    <w:rsid w:val="00967BF3"/>
    <w:rsid w:val="009739B4"/>
    <w:rsid w:val="00974806"/>
    <w:rsid w:val="0098415C"/>
    <w:rsid w:val="00990B3E"/>
    <w:rsid w:val="00997EBC"/>
    <w:rsid w:val="009A3811"/>
    <w:rsid w:val="009A40EF"/>
    <w:rsid w:val="009A63C3"/>
    <w:rsid w:val="009A6F49"/>
    <w:rsid w:val="009B4B30"/>
    <w:rsid w:val="009B6B13"/>
    <w:rsid w:val="009C6930"/>
    <w:rsid w:val="009D0971"/>
    <w:rsid w:val="009D5884"/>
    <w:rsid w:val="009D5AA3"/>
    <w:rsid w:val="009E086C"/>
    <w:rsid w:val="009E6526"/>
    <w:rsid w:val="009F0BE8"/>
    <w:rsid w:val="009F2228"/>
    <w:rsid w:val="00A009C9"/>
    <w:rsid w:val="00A01200"/>
    <w:rsid w:val="00A01B12"/>
    <w:rsid w:val="00A033FB"/>
    <w:rsid w:val="00A104B4"/>
    <w:rsid w:val="00A160B3"/>
    <w:rsid w:val="00A20CB5"/>
    <w:rsid w:val="00A3339C"/>
    <w:rsid w:val="00A35B71"/>
    <w:rsid w:val="00A35D70"/>
    <w:rsid w:val="00A36054"/>
    <w:rsid w:val="00A41647"/>
    <w:rsid w:val="00A43A8D"/>
    <w:rsid w:val="00A4461B"/>
    <w:rsid w:val="00A46E7D"/>
    <w:rsid w:val="00A52F2B"/>
    <w:rsid w:val="00A54855"/>
    <w:rsid w:val="00A55BED"/>
    <w:rsid w:val="00A61CEE"/>
    <w:rsid w:val="00A758E3"/>
    <w:rsid w:val="00A76B32"/>
    <w:rsid w:val="00A81117"/>
    <w:rsid w:val="00A8227C"/>
    <w:rsid w:val="00A8507A"/>
    <w:rsid w:val="00A85969"/>
    <w:rsid w:val="00A91C26"/>
    <w:rsid w:val="00A92052"/>
    <w:rsid w:val="00AA19BB"/>
    <w:rsid w:val="00AA20E8"/>
    <w:rsid w:val="00AA5DB8"/>
    <w:rsid w:val="00AB12F1"/>
    <w:rsid w:val="00AB3C53"/>
    <w:rsid w:val="00AB62DE"/>
    <w:rsid w:val="00AB7AC4"/>
    <w:rsid w:val="00AC1ECC"/>
    <w:rsid w:val="00AC34DE"/>
    <w:rsid w:val="00AC38E6"/>
    <w:rsid w:val="00AC53A6"/>
    <w:rsid w:val="00AC5ADE"/>
    <w:rsid w:val="00AC74B0"/>
    <w:rsid w:val="00AD0187"/>
    <w:rsid w:val="00AD11CC"/>
    <w:rsid w:val="00AD7D7B"/>
    <w:rsid w:val="00AD7E54"/>
    <w:rsid w:val="00AE09EE"/>
    <w:rsid w:val="00AE2FB0"/>
    <w:rsid w:val="00AE3689"/>
    <w:rsid w:val="00AF4032"/>
    <w:rsid w:val="00B072C0"/>
    <w:rsid w:val="00B153F1"/>
    <w:rsid w:val="00B2075C"/>
    <w:rsid w:val="00B23964"/>
    <w:rsid w:val="00B2767F"/>
    <w:rsid w:val="00B30C34"/>
    <w:rsid w:val="00B371C8"/>
    <w:rsid w:val="00B40DDD"/>
    <w:rsid w:val="00B45508"/>
    <w:rsid w:val="00B47DC3"/>
    <w:rsid w:val="00B51A94"/>
    <w:rsid w:val="00B63C1E"/>
    <w:rsid w:val="00B63D4D"/>
    <w:rsid w:val="00B648D1"/>
    <w:rsid w:val="00B67EE2"/>
    <w:rsid w:val="00B72D87"/>
    <w:rsid w:val="00B8198B"/>
    <w:rsid w:val="00B93DAD"/>
    <w:rsid w:val="00B954D7"/>
    <w:rsid w:val="00B95EA4"/>
    <w:rsid w:val="00BA2D9E"/>
    <w:rsid w:val="00BA45AA"/>
    <w:rsid w:val="00BA63EA"/>
    <w:rsid w:val="00BB340D"/>
    <w:rsid w:val="00BB49E7"/>
    <w:rsid w:val="00BB4ECA"/>
    <w:rsid w:val="00BB68B8"/>
    <w:rsid w:val="00BC260F"/>
    <w:rsid w:val="00BD339F"/>
    <w:rsid w:val="00BD43EE"/>
    <w:rsid w:val="00BD4575"/>
    <w:rsid w:val="00BD4F44"/>
    <w:rsid w:val="00BD5877"/>
    <w:rsid w:val="00BE2CDF"/>
    <w:rsid w:val="00BE6593"/>
    <w:rsid w:val="00BE700D"/>
    <w:rsid w:val="00BF0924"/>
    <w:rsid w:val="00C00F0B"/>
    <w:rsid w:val="00C07706"/>
    <w:rsid w:val="00C11756"/>
    <w:rsid w:val="00C1389A"/>
    <w:rsid w:val="00C16F48"/>
    <w:rsid w:val="00C17905"/>
    <w:rsid w:val="00C22D9D"/>
    <w:rsid w:val="00C23175"/>
    <w:rsid w:val="00C248BE"/>
    <w:rsid w:val="00C268CB"/>
    <w:rsid w:val="00C301D5"/>
    <w:rsid w:val="00C31211"/>
    <w:rsid w:val="00C340BE"/>
    <w:rsid w:val="00C34536"/>
    <w:rsid w:val="00C40425"/>
    <w:rsid w:val="00C43288"/>
    <w:rsid w:val="00C453E7"/>
    <w:rsid w:val="00C50AC5"/>
    <w:rsid w:val="00C51EBF"/>
    <w:rsid w:val="00C60423"/>
    <w:rsid w:val="00C60DAB"/>
    <w:rsid w:val="00C64CFB"/>
    <w:rsid w:val="00C72D9B"/>
    <w:rsid w:val="00C81B21"/>
    <w:rsid w:val="00C8436F"/>
    <w:rsid w:val="00C843F0"/>
    <w:rsid w:val="00CA11D8"/>
    <w:rsid w:val="00CA38BC"/>
    <w:rsid w:val="00CA5F4B"/>
    <w:rsid w:val="00CB0D40"/>
    <w:rsid w:val="00CB6E5C"/>
    <w:rsid w:val="00CC6EB2"/>
    <w:rsid w:val="00CD6F59"/>
    <w:rsid w:val="00CE2ED0"/>
    <w:rsid w:val="00CE4396"/>
    <w:rsid w:val="00CE4F30"/>
    <w:rsid w:val="00CE757B"/>
    <w:rsid w:val="00CF6CBA"/>
    <w:rsid w:val="00D03BB5"/>
    <w:rsid w:val="00D042DB"/>
    <w:rsid w:val="00D06F8B"/>
    <w:rsid w:val="00D16980"/>
    <w:rsid w:val="00D17D2F"/>
    <w:rsid w:val="00D20AF9"/>
    <w:rsid w:val="00D27492"/>
    <w:rsid w:val="00D34FF0"/>
    <w:rsid w:val="00D353CC"/>
    <w:rsid w:val="00D357E3"/>
    <w:rsid w:val="00D41107"/>
    <w:rsid w:val="00D46FE0"/>
    <w:rsid w:val="00D50161"/>
    <w:rsid w:val="00D53399"/>
    <w:rsid w:val="00D54022"/>
    <w:rsid w:val="00D5537A"/>
    <w:rsid w:val="00D61271"/>
    <w:rsid w:val="00D63B3A"/>
    <w:rsid w:val="00D63BD5"/>
    <w:rsid w:val="00D63E5E"/>
    <w:rsid w:val="00D7287B"/>
    <w:rsid w:val="00D73535"/>
    <w:rsid w:val="00D77A26"/>
    <w:rsid w:val="00D825EE"/>
    <w:rsid w:val="00D94C44"/>
    <w:rsid w:val="00D965AF"/>
    <w:rsid w:val="00D96F8E"/>
    <w:rsid w:val="00D97142"/>
    <w:rsid w:val="00D97566"/>
    <w:rsid w:val="00DB7CC6"/>
    <w:rsid w:val="00DC25A1"/>
    <w:rsid w:val="00DC2A83"/>
    <w:rsid w:val="00DC4119"/>
    <w:rsid w:val="00DC62CE"/>
    <w:rsid w:val="00DC6C08"/>
    <w:rsid w:val="00DD68A5"/>
    <w:rsid w:val="00DD7DD6"/>
    <w:rsid w:val="00DE1BFE"/>
    <w:rsid w:val="00DE26C4"/>
    <w:rsid w:val="00DE4BC1"/>
    <w:rsid w:val="00DF159A"/>
    <w:rsid w:val="00DF3605"/>
    <w:rsid w:val="00DF3839"/>
    <w:rsid w:val="00DF528B"/>
    <w:rsid w:val="00E00DF6"/>
    <w:rsid w:val="00E10FF6"/>
    <w:rsid w:val="00E111F7"/>
    <w:rsid w:val="00E128FF"/>
    <w:rsid w:val="00E12F88"/>
    <w:rsid w:val="00E21D58"/>
    <w:rsid w:val="00E237C0"/>
    <w:rsid w:val="00E263ED"/>
    <w:rsid w:val="00E30031"/>
    <w:rsid w:val="00E3219C"/>
    <w:rsid w:val="00E35C34"/>
    <w:rsid w:val="00E40114"/>
    <w:rsid w:val="00E428BC"/>
    <w:rsid w:val="00E4413F"/>
    <w:rsid w:val="00E47181"/>
    <w:rsid w:val="00E50758"/>
    <w:rsid w:val="00E520AB"/>
    <w:rsid w:val="00E56E1E"/>
    <w:rsid w:val="00E5795D"/>
    <w:rsid w:val="00E61A75"/>
    <w:rsid w:val="00E63568"/>
    <w:rsid w:val="00E724B1"/>
    <w:rsid w:val="00E72E35"/>
    <w:rsid w:val="00E73D59"/>
    <w:rsid w:val="00E86CCA"/>
    <w:rsid w:val="00E8789F"/>
    <w:rsid w:val="00E91913"/>
    <w:rsid w:val="00E97025"/>
    <w:rsid w:val="00E97526"/>
    <w:rsid w:val="00EA348E"/>
    <w:rsid w:val="00EA4C58"/>
    <w:rsid w:val="00EB35C6"/>
    <w:rsid w:val="00EB5FCD"/>
    <w:rsid w:val="00EB71F4"/>
    <w:rsid w:val="00EC0BE1"/>
    <w:rsid w:val="00EC0F49"/>
    <w:rsid w:val="00EC752D"/>
    <w:rsid w:val="00EC75CD"/>
    <w:rsid w:val="00ED5FFD"/>
    <w:rsid w:val="00ED75B9"/>
    <w:rsid w:val="00ED775C"/>
    <w:rsid w:val="00EE5388"/>
    <w:rsid w:val="00EE546F"/>
    <w:rsid w:val="00EE5B5D"/>
    <w:rsid w:val="00EF36CA"/>
    <w:rsid w:val="00F06636"/>
    <w:rsid w:val="00F0699B"/>
    <w:rsid w:val="00F06E96"/>
    <w:rsid w:val="00F16FCF"/>
    <w:rsid w:val="00F20C0A"/>
    <w:rsid w:val="00F210D2"/>
    <w:rsid w:val="00F30CC0"/>
    <w:rsid w:val="00F321DC"/>
    <w:rsid w:val="00F34616"/>
    <w:rsid w:val="00F36582"/>
    <w:rsid w:val="00F40691"/>
    <w:rsid w:val="00F46052"/>
    <w:rsid w:val="00F4725B"/>
    <w:rsid w:val="00F50D23"/>
    <w:rsid w:val="00F5119A"/>
    <w:rsid w:val="00F55117"/>
    <w:rsid w:val="00F55C3E"/>
    <w:rsid w:val="00F5602B"/>
    <w:rsid w:val="00F61141"/>
    <w:rsid w:val="00F6149F"/>
    <w:rsid w:val="00F636BB"/>
    <w:rsid w:val="00F64E51"/>
    <w:rsid w:val="00F651B8"/>
    <w:rsid w:val="00F67CE7"/>
    <w:rsid w:val="00F70B36"/>
    <w:rsid w:val="00F73CD8"/>
    <w:rsid w:val="00F8367C"/>
    <w:rsid w:val="00F853D9"/>
    <w:rsid w:val="00F95671"/>
    <w:rsid w:val="00F97444"/>
    <w:rsid w:val="00FA0A8F"/>
    <w:rsid w:val="00FA695F"/>
    <w:rsid w:val="00FA770E"/>
    <w:rsid w:val="00FB678B"/>
    <w:rsid w:val="00FC0D20"/>
    <w:rsid w:val="00FC10AA"/>
    <w:rsid w:val="00FC6E3F"/>
    <w:rsid w:val="00FD0C51"/>
    <w:rsid w:val="00FD24B3"/>
    <w:rsid w:val="00FD38E5"/>
    <w:rsid w:val="00FD5C25"/>
    <w:rsid w:val="00FD7DC4"/>
    <w:rsid w:val="00FF0E23"/>
    <w:rsid w:val="00FF59F6"/>
    <w:rsid w:val="00FF6EE8"/>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2415F"/>
  <w15:chartTrackingRefBased/>
  <w15:docId w15:val="{B0316F7A-E81B-42B5-8777-A43470D6A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3F0"/>
    <w:rPr>
      <w:rFonts w:ascii="Arial" w:hAnsi="Arial"/>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042DB"/>
    <w:pPr>
      <w:keepNext/>
      <w:keepLines/>
      <w:spacing w:before="40" w:after="0" w:line="240" w:lineRule="auto"/>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D042DB"/>
    <w:pPr>
      <w:keepNext/>
      <w:keepLines/>
      <w:spacing w:before="40" w:after="0" w:line="240" w:lineRule="auto"/>
      <w:ind w:left="864" w:hanging="864"/>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D042DB"/>
    <w:pPr>
      <w:keepNext/>
      <w:keepLines/>
      <w:spacing w:before="40" w:after="0" w:line="240" w:lineRule="auto"/>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042DB"/>
    <w:pPr>
      <w:keepNext/>
      <w:keepLines/>
      <w:spacing w:before="40" w:after="0" w:line="240" w:lineRule="auto"/>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042DB"/>
    <w:pPr>
      <w:keepNext/>
      <w:keepLines/>
      <w:spacing w:before="40" w:after="0" w:line="240" w:lineRule="auto"/>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042DB"/>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042DB"/>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C843F0"/>
    <w:pPr>
      <w:numPr>
        <w:ilvl w:val="1"/>
        <w:numId w:val="1"/>
      </w:numPr>
      <w:shd w:val="clear" w:color="auto" w:fill="8EAADB" w:themeFill="accent1" w:themeFillTint="99"/>
      <w:tabs>
        <w:tab w:val="left" w:pos="851"/>
      </w:tabs>
      <w:spacing w:before="36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C843F0"/>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C843F0"/>
    <w:pPr>
      <w:numPr>
        <w:numId w:val="1"/>
      </w:numPr>
      <w:shd w:val="clear" w:color="auto" w:fill="2F5496" w:themeFill="accent1" w:themeFillShade="BF"/>
      <w:tabs>
        <w:tab w:val="left" w:pos="851"/>
      </w:tabs>
      <w:spacing w:before="360"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C843F0"/>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832C3E"/>
    <w:pPr>
      <w:tabs>
        <w:tab w:val="left" w:pos="1134"/>
      </w:tabs>
      <w:spacing w:before="240" w:line="240" w:lineRule="auto"/>
      <w:ind w:left="851" w:right="567" w:hanging="851"/>
    </w:pPr>
    <w:rPr>
      <w:rFonts w:ascii="Arial" w:hAnsi="Arial"/>
      <w:b/>
      <w:bCs/>
      <w:color w:val="000000"/>
      <w:szCs w:val="20"/>
    </w:rPr>
  </w:style>
  <w:style w:type="character" w:customStyle="1" w:styleId="QuestionCar">
    <w:name w:val="Question Car"/>
    <w:basedOn w:val="Policepardfaut"/>
    <w:link w:val="Question"/>
    <w:rsid w:val="00832C3E"/>
    <w:rPr>
      <w:rFonts w:ascii="Arial" w:hAnsi="Arial"/>
      <w:b/>
      <w:bCs/>
      <w:color w:val="000000"/>
      <w:szCs w:val="20"/>
    </w:rPr>
  </w:style>
  <w:style w:type="paragraph" w:customStyle="1" w:styleId="QuestionInfo">
    <w:name w:val="Question_Info"/>
    <w:next w:val="Question"/>
    <w:link w:val="QuestionInfoCar"/>
    <w:qFormat/>
    <w:rsid w:val="00832C3E"/>
    <w:pPr>
      <w:spacing w:after="240"/>
      <w:ind w:left="851" w:right="567"/>
    </w:pPr>
    <w:rPr>
      <w:rFonts w:ascii="Arial" w:hAnsi="Arial"/>
      <w:szCs w:val="18"/>
      <w:shd w:val="clear" w:color="auto" w:fill="FFFFFF"/>
    </w:rPr>
  </w:style>
  <w:style w:type="character" w:customStyle="1" w:styleId="QuestionInfoCar">
    <w:name w:val="Question_Info Car"/>
    <w:basedOn w:val="Policepardfaut"/>
    <w:link w:val="QuestionInfo"/>
    <w:rsid w:val="00832C3E"/>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832C3E"/>
    <w:pPr>
      <w:numPr>
        <w:numId w:val="2"/>
      </w:numPr>
      <w:spacing w:after="40" w:line="276" w:lineRule="auto"/>
      <w:ind w:left="1491" w:right="567"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qFormat/>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D042DB"/>
    <w:rPr>
      <w:rFonts w:asciiTheme="majorHAnsi" w:eastAsiaTheme="majorEastAsia" w:hAnsiTheme="majorHAnsi" w:cstheme="majorBidi"/>
      <w:color w:val="1F3763" w:themeColor="accent1" w:themeShade="7F"/>
      <w:sz w:val="24"/>
      <w:szCs w:val="24"/>
    </w:rPr>
  </w:style>
  <w:style w:type="character" w:customStyle="1" w:styleId="Titre4Car">
    <w:name w:val="Titre 4 Car"/>
    <w:basedOn w:val="Policepardfaut"/>
    <w:link w:val="Titre4"/>
    <w:uiPriority w:val="9"/>
    <w:rsid w:val="00D042DB"/>
    <w:rPr>
      <w:rFonts w:asciiTheme="majorHAnsi" w:eastAsiaTheme="majorEastAsia" w:hAnsiTheme="majorHAnsi" w:cstheme="majorBidi"/>
      <w:i/>
      <w:iCs/>
      <w:color w:val="2F5496" w:themeColor="accent1" w:themeShade="BF"/>
    </w:rPr>
  </w:style>
  <w:style w:type="character" w:customStyle="1" w:styleId="Titre5Car">
    <w:name w:val="Titre 5 Car"/>
    <w:basedOn w:val="Policepardfaut"/>
    <w:link w:val="Titre5"/>
    <w:uiPriority w:val="9"/>
    <w:rsid w:val="00D042DB"/>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042DB"/>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042DB"/>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042D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042DB"/>
    <w:rPr>
      <w:rFonts w:asciiTheme="majorHAnsi" w:eastAsiaTheme="majorEastAsia" w:hAnsiTheme="majorHAnsi" w:cstheme="majorBidi"/>
      <w:i/>
      <w:iCs/>
      <w:color w:val="272727" w:themeColor="text1" w:themeTint="D8"/>
      <w:sz w:val="21"/>
      <w:szCs w:val="21"/>
    </w:rPr>
  </w:style>
  <w:style w:type="character" w:customStyle="1" w:styleId="Style14">
    <w:name w:val="Style14"/>
    <w:basedOn w:val="Policepardfaut"/>
    <w:uiPriority w:val="1"/>
    <w:rsid w:val="0011610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hyperlink" Target="https://www.environnement.gouv.qc.ca/eau/rives/fichestechniques.htm"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hyperlink" Target="https://www.quebec.ca/habitation-territoire/amenagement-developpement-territoires/amenagement-territoire/amenagement-protection-rives-littoral-zones-inondables/ouvrages-protection-inondations/obligations-reglementaires" TargetMode="External"/><Relationship Id="rId2" Type="http://schemas.openxmlformats.org/officeDocument/2006/relationships/customXml" Target="../customXml/item2.xml"/><Relationship Id="rId16" Type="http://schemas.openxmlformats.org/officeDocument/2006/relationships/hyperlink" Target="https://www.quebec.ca/habitation-territoire/amenagement-developpement-territoires/amenagement-territoire/amenagement-protection-rives-littoral-zones-inondables/ouvrages-protection-inondations/autorisations-travaux"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quebec.ca/habitation-territoire/amenagement-developpement-territoires/amenagement-territoire/amenagement-protection-rives-littoral-zones-inondables/ouvrages-protection-inondations/a-propos"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nvironnementqc.sharepoint.com/sites/LQE/Documents%20partages/Questionnaires%20AM/FORMULAIRES/_Revision/Outils%20r&#233;viseuses/Gabarit%20FORM-AM-2025-modele.dotx?OR=81dd2b71-fb82-4b33-ac71-fed46bf0f87a&amp;CID=cdd9f0a1-9018-b000-8943-6ae8a4cf2eeb&amp;C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6BD5BEA0264792A78786235C56D0DA"/>
        <w:category>
          <w:name w:val="Général"/>
          <w:gallery w:val="placeholder"/>
        </w:category>
        <w:types>
          <w:type w:val="bbPlcHdr"/>
        </w:types>
        <w:behaviors>
          <w:behavior w:val="content"/>
        </w:behaviors>
        <w:guid w:val="{F25F06B5-0AF3-4770-A3A4-5B5195221C9F}"/>
      </w:docPartPr>
      <w:docPartBody>
        <w:p w:rsidR="005C1E00" w:rsidRDefault="005C1E00">
          <w:pPr>
            <w:pStyle w:val="906BD5BEA0264792A78786235C56D0D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27377949CEE4B0E8266B30D6A4ACAEA"/>
        <w:category>
          <w:name w:val="Général"/>
          <w:gallery w:val="placeholder"/>
        </w:category>
        <w:types>
          <w:type w:val="bbPlcHdr"/>
        </w:types>
        <w:behaviors>
          <w:behavior w:val="content"/>
        </w:behaviors>
        <w:guid w:val="{3B99E271-6AD3-4C41-92F6-0917BAB0988B}"/>
      </w:docPartPr>
      <w:docPartBody>
        <w:p w:rsidR="005C1E00" w:rsidRDefault="005C1E00">
          <w:pPr>
            <w:pStyle w:val="427377949CEE4B0E8266B30D6A4ACAEA"/>
          </w:pPr>
          <w:r w:rsidRPr="00A728C8">
            <w:rPr>
              <w:rStyle w:val="Textedelespacerserv"/>
              <w:i/>
              <w:iCs/>
            </w:rPr>
            <w:t>Saisissez les informations</w:t>
          </w:r>
          <w:r>
            <w:rPr>
              <w:rStyle w:val="Textedelespacerserv"/>
              <w:i/>
              <w:iCs/>
            </w:rPr>
            <w:t>.</w:t>
          </w:r>
        </w:p>
      </w:docPartBody>
    </w:docPart>
    <w:docPart>
      <w:docPartPr>
        <w:name w:val="393080B0BA8747C0B21FE8B1C086AD03"/>
        <w:category>
          <w:name w:val="Général"/>
          <w:gallery w:val="placeholder"/>
        </w:category>
        <w:types>
          <w:type w:val="bbPlcHdr"/>
        </w:types>
        <w:behaviors>
          <w:behavior w:val="content"/>
        </w:behaviors>
        <w:guid w:val="{155CCA64-D76A-465E-B020-9EEE5EEDC322}"/>
      </w:docPartPr>
      <w:docPartBody>
        <w:p w:rsidR="005C1E00" w:rsidRDefault="005C1E00">
          <w:pPr>
            <w:pStyle w:val="393080B0BA8747C0B21FE8B1C086AD03"/>
          </w:pPr>
          <w:r>
            <w:rPr>
              <w:rStyle w:val="Textedelespacerserv"/>
              <w:i/>
              <w:iCs/>
            </w:rPr>
            <w:t>Sélectionnez la date.</w:t>
          </w:r>
        </w:p>
      </w:docPartBody>
    </w:docPart>
    <w:docPart>
      <w:docPartPr>
        <w:name w:val="7724B65486334743877405DE4938E5CD"/>
        <w:category>
          <w:name w:val="Général"/>
          <w:gallery w:val="placeholder"/>
        </w:category>
        <w:types>
          <w:type w:val="bbPlcHdr"/>
        </w:types>
        <w:behaviors>
          <w:behavior w:val="content"/>
        </w:behaviors>
        <w:guid w:val="{27AE0D2A-41FD-406C-87E0-5468DB2F6429}"/>
      </w:docPartPr>
      <w:docPartBody>
        <w:p w:rsidR="005C1E00" w:rsidRDefault="005C1E00">
          <w:pPr>
            <w:pStyle w:val="7724B65486334743877405DE4938E5CD"/>
          </w:pPr>
          <w:r>
            <w:rPr>
              <w:rStyle w:val="Textedelespacerserv"/>
              <w:i/>
              <w:iCs/>
            </w:rPr>
            <w:t>Sélectionnez la date</w:t>
          </w:r>
          <w:r w:rsidRPr="00AA60DE">
            <w:rPr>
              <w:rStyle w:val="Textedelespacerserv"/>
            </w:rPr>
            <w:t>.</w:t>
          </w:r>
        </w:p>
      </w:docPartBody>
    </w:docPart>
    <w:docPart>
      <w:docPartPr>
        <w:name w:val="967F8AB47339431E99E8A81569683309"/>
        <w:category>
          <w:name w:val="Général"/>
          <w:gallery w:val="placeholder"/>
        </w:category>
        <w:types>
          <w:type w:val="bbPlcHdr"/>
        </w:types>
        <w:behaviors>
          <w:behavior w:val="content"/>
        </w:behaviors>
        <w:guid w:val="{37D3479F-BCFE-4AF1-BA6A-2ADB25941C70}"/>
      </w:docPartPr>
      <w:docPartBody>
        <w:p w:rsidR="005C1E00" w:rsidRDefault="005C1E00">
          <w:pPr>
            <w:pStyle w:val="967F8AB47339431E99E8A81569683309"/>
          </w:pPr>
          <w:r>
            <w:rPr>
              <w:rStyle w:val="Textedelespacerserv"/>
              <w:i/>
              <w:iCs/>
            </w:rPr>
            <w:t>Précisez la durée.</w:t>
          </w:r>
        </w:p>
      </w:docPartBody>
    </w:docPart>
    <w:docPart>
      <w:docPartPr>
        <w:name w:val="1E07EAA83C2245F5ACD5DD65930DAEE6"/>
        <w:category>
          <w:name w:val="Général"/>
          <w:gallery w:val="placeholder"/>
        </w:category>
        <w:types>
          <w:type w:val="bbPlcHdr"/>
        </w:types>
        <w:behaviors>
          <w:behavior w:val="content"/>
        </w:behaviors>
        <w:guid w:val="{0D5988F4-D5A8-4F69-B2F5-F552EEADF5BC}"/>
      </w:docPartPr>
      <w:docPartBody>
        <w:p w:rsidR="005C1E00" w:rsidRDefault="005C1E00">
          <w:pPr>
            <w:pStyle w:val="1E07EAA83C2245F5ACD5DD65930DAEE6"/>
          </w:pPr>
          <w:r>
            <w:rPr>
              <w:rStyle w:val="Textedelespacerserv"/>
            </w:rPr>
            <w:t>..</w:t>
          </w:r>
          <w:r w:rsidRPr="00AA60DE">
            <w:rPr>
              <w:rStyle w:val="Textedelespacerserv"/>
            </w:rPr>
            <w:t>.</w:t>
          </w:r>
        </w:p>
      </w:docPartBody>
    </w:docPart>
    <w:docPart>
      <w:docPartPr>
        <w:name w:val="FB0D6E0E5B3A4B55A3B0DF02211571D9"/>
        <w:category>
          <w:name w:val="Général"/>
          <w:gallery w:val="placeholder"/>
        </w:category>
        <w:types>
          <w:type w:val="bbPlcHdr"/>
        </w:types>
        <w:behaviors>
          <w:behavior w:val="content"/>
        </w:behaviors>
        <w:guid w:val="{1348FB63-8256-4EB6-B956-F995A87C50FB}"/>
      </w:docPartPr>
      <w:docPartBody>
        <w:p w:rsidR="005C1E00" w:rsidRDefault="005C1E00">
          <w:pPr>
            <w:pStyle w:val="FB0D6E0E5B3A4B55A3B0DF02211571D9"/>
          </w:pPr>
          <w:r>
            <w:rPr>
              <w:rStyle w:val="Textedelespacerserv"/>
              <w:i/>
              <w:iCs/>
            </w:rPr>
            <w:t>..</w:t>
          </w:r>
          <w:r w:rsidRPr="00AA60DE">
            <w:rPr>
              <w:rStyle w:val="Textedelespacerserv"/>
            </w:rPr>
            <w:t>.</w:t>
          </w:r>
        </w:p>
      </w:docPartBody>
    </w:docPart>
    <w:docPart>
      <w:docPartPr>
        <w:name w:val="C6F40029E59E449B97EEB0CF9BCD83E7"/>
        <w:category>
          <w:name w:val="Général"/>
          <w:gallery w:val="placeholder"/>
        </w:category>
        <w:types>
          <w:type w:val="bbPlcHdr"/>
        </w:types>
        <w:behaviors>
          <w:behavior w:val="content"/>
        </w:behaviors>
        <w:guid w:val="{6042B04D-2CF4-4C63-9D04-E858B251BEB9}"/>
      </w:docPartPr>
      <w:docPartBody>
        <w:p w:rsidR="005C1E00" w:rsidRDefault="005C1E00">
          <w:pPr>
            <w:pStyle w:val="C6F40029E59E449B97EEB0CF9BCD83E7"/>
          </w:pPr>
          <w:r>
            <w:rPr>
              <w:rStyle w:val="Textedelespacerserv"/>
              <w:i/>
              <w:iCs/>
            </w:rPr>
            <w:t>..</w:t>
          </w:r>
          <w:r w:rsidRPr="00AA60DE">
            <w:rPr>
              <w:rStyle w:val="Textedelespacerserv"/>
            </w:rPr>
            <w:t>.</w:t>
          </w:r>
        </w:p>
      </w:docPartBody>
    </w:docPart>
    <w:docPart>
      <w:docPartPr>
        <w:name w:val="C41456E3308C415A8A9D30CCEFCFEA05"/>
        <w:category>
          <w:name w:val="Général"/>
          <w:gallery w:val="placeholder"/>
        </w:category>
        <w:types>
          <w:type w:val="bbPlcHdr"/>
        </w:types>
        <w:behaviors>
          <w:behavior w:val="content"/>
        </w:behaviors>
        <w:guid w:val="{FCE0AE58-E65F-460D-80E0-A7D779B32FE8}"/>
      </w:docPartPr>
      <w:docPartBody>
        <w:p w:rsidR="005C1E00" w:rsidRDefault="005C1E00">
          <w:pPr>
            <w:pStyle w:val="C41456E3308C415A8A9D30CCEFCFEA05"/>
          </w:pPr>
          <w:r>
            <w:rPr>
              <w:rStyle w:val="Textedelespacerserv"/>
            </w:rPr>
            <w:t>..</w:t>
          </w:r>
          <w:r w:rsidRPr="00AA60DE">
            <w:rPr>
              <w:rStyle w:val="Textedelespacerserv"/>
            </w:rPr>
            <w:t>.</w:t>
          </w:r>
        </w:p>
      </w:docPartBody>
    </w:docPart>
    <w:docPart>
      <w:docPartPr>
        <w:name w:val="4753D7A02C8648AB9A694C30E6D5D415"/>
        <w:category>
          <w:name w:val="Général"/>
          <w:gallery w:val="placeholder"/>
        </w:category>
        <w:types>
          <w:type w:val="bbPlcHdr"/>
        </w:types>
        <w:behaviors>
          <w:behavior w:val="content"/>
        </w:behaviors>
        <w:guid w:val="{2635BFE0-F153-4502-8A59-0C3DD4F19769}"/>
      </w:docPartPr>
      <w:docPartBody>
        <w:p w:rsidR="005C1E00" w:rsidRDefault="005C1E00">
          <w:pPr>
            <w:pStyle w:val="4753D7A02C8648AB9A694C30E6D5D41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875326CFA224658A3C3AB07AF54C286"/>
        <w:category>
          <w:name w:val="Général"/>
          <w:gallery w:val="placeholder"/>
        </w:category>
        <w:types>
          <w:type w:val="bbPlcHdr"/>
        </w:types>
        <w:behaviors>
          <w:behavior w:val="content"/>
        </w:behaviors>
        <w:guid w:val="{DA7D4C99-94D6-4956-A93E-49F8AEC56354}"/>
      </w:docPartPr>
      <w:docPartBody>
        <w:p w:rsidR="005C1E00" w:rsidRDefault="005C1E00">
          <w:pPr>
            <w:pStyle w:val="E875326CFA224658A3C3AB07AF54C286"/>
          </w:pPr>
          <w:r w:rsidRPr="009303E9">
            <w:rPr>
              <w:rStyle w:val="Textedelespacerserv"/>
              <w:i/>
              <w:iCs/>
            </w:rPr>
            <w:t>Cliquez sur le + pour ajouter des lignes</w:t>
          </w:r>
          <w:r w:rsidRPr="00AA60DE">
            <w:rPr>
              <w:rStyle w:val="Textedelespacerserv"/>
            </w:rPr>
            <w:t>.</w:t>
          </w:r>
        </w:p>
      </w:docPartBody>
    </w:docPart>
    <w:docPart>
      <w:docPartPr>
        <w:name w:val="0A9614EFFBDC4D289F173773FAA05C2F"/>
        <w:category>
          <w:name w:val="Général"/>
          <w:gallery w:val="placeholder"/>
        </w:category>
        <w:types>
          <w:type w:val="bbPlcHdr"/>
        </w:types>
        <w:behaviors>
          <w:behavior w:val="content"/>
        </w:behaviors>
        <w:guid w:val="{BACEC4B5-2664-4F3E-9C8E-B030692A03FB}"/>
      </w:docPartPr>
      <w:docPartBody>
        <w:p w:rsidR="005C1E00" w:rsidRDefault="005C1E00">
          <w:pPr>
            <w:pStyle w:val="0A9614EFFBDC4D289F173773FAA05C2F"/>
          </w:pPr>
          <w:r>
            <w:rPr>
              <w:rStyle w:val="Textedelespacerserv"/>
              <w:i/>
              <w:iCs/>
            </w:rPr>
            <w:t>..</w:t>
          </w:r>
          <w:r w:rsidRPr="00AA60DE">
            <w:rPr>
              <w:rStyle w:val="Textedelespacerserv"/>
            </w:rPr>
            <w:t>.</w:t>
          </w:r>
        </w:p>
      </w:docPartBody>
    </w:docPart>
    <w:docPart>
      <w:docPartPr>
        <w:name w:val="CEC3253128A64F6B8003249D537FAEF6"/>
        <w:category>
          <w:name w:val="Général"/>
          <w:gallery w:val="placeholder"/>
        </w:category>
        <w:types>
          <w:type w:val="bbPlcHdr"/>
        </w:types>
        <w:behaviors>
          <w:behavior w:val="content"/>
        </w:behaviors>
        <w:guid w:val="{E2EE1AF3-15AA-4A8E-A777-521AE0A5CE8A}"/>
      </w:docPartPr>
      <w:docPartBody>
        <w:p w:rsidR="005C1E00" w:rsidRDefault="005C1E00">
          <w:pPr>
            <w:pStyle w:val="CEC3253128A64F6B8003249D537FAEF6"/>
          </w:pPr>
          <w:r>
            <w:rPr>
              <w:rStyle w:val="Textedelespacerserv"/>
              <w:i/>
              <w:iCs/>
            </w:rPr>
            <w:t>..</w:t>
          </w:r>
          <w:r w:rsidRPr="00AA60DE">
            <w:rPr>
              <w:rStyle w:val="Textedelespacerserv"/>
            </w:rPr>
            <w:t>.</w:t>
          </w:r>
        </w:p>
      </w:docPartBody>
    </w:docPart>
    <w:docPart>
      <w:docPartPr>
        <w:name w:val="B6A1EB618EC54FF7931D7E23D2590CD8"/>
        <w:category>
          <w:name w:val="Général"/>
          <w:gallery w:val="placeholder"/>
        </w:category>
        <w:types>
          <w:type w:val="bbPlcHdr"/>
        </w:types>
        <w:behaviors>
          <w:behavior w:val="content"/>
        </w:behaviors>
        <w:guid w:val="{7746D4A2-0C72-4351-A5AE-5C36113DBD15}"/>
      </w:docPartPr>
      <w:docPartBody>
        <w:p w:rsidR="005C1E00" w:rsidRDefault="005C1E00">
          <w:pPr>
            <w:pStyle w:val="B6A1EB618EC54FF7931D7E23D2590CD8"/>
          </w:pPr>
          <w:r>
            <w:rPr>
              <w:rStyle w:val="Textedelespacerserv"/>
            </w:rPr>
            <w:t>..</w:t>
          </w:r>
          <w:r w:rsidRPr="00AA60DE">
            <w:rPr>
              <w:rStyle w:val="Textedelespacerserv"/>
            </w:rPr>
            <w:t>.</w:t>
          </w:r>
        </w:p>
      </w:docPartBody>
    </w:docPart>
    <w:docPart>
      <w:docPartPr>
        <w:name w:val="644801311980452E93C429180744DC71"/>
        <w:category>
          <w:name w:val="Général"/>
          <w:gallery w:val="placeholder"/>
        </w:category>
        <w:types>
          <w:type w:val="bbPlcHdr"/>
        </w:types>
        <w:behaviors>
          <w:behavior w:val="content"/>
        </w:behaviors>
        <w:guid w:val="{1264D5A1-170B-4008-AD5F-1D3C903EEBED}"/>
      </w:docPartPr>
      <w:docPartBody>
        <w:p w:rsidR="005C1E00" w:rsidRDefault="005C1E00">
          <w:pPr>
            <w:pStyle w:val="644801311980452E93C429180744DC7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06C5F47705E46AAABB389C95465B81D"/>
        <w:category>
          <w:name w:val="Général"/>
          <w:gallery w:val="placeholder"/>
        </w:category>
        <w:types>
          <w:type w:val="bbPlcHdr"/>
        </w:types>
        <w:behaviors>
          <w:behavior w:val="content"/>
        </w:behaviors>
        <w:guid w:val="{C9FF1C18-E3C3-40F5-A6B9-A4D44427E816}"/>
      </w:docPartPr>
      <w:docPartBody>
        <w:p w:rsidR="005C1E00" w:rsidRDefault="005C1E00">
          <w:pPr>
            <w:pStyle w:val="306C5F47705E46AAABB389C95465B81D"/>
          </w:pPr>
          <w:r>
            <w:rPr>
              <w:rStyle w:val="Textedelespacerserv"/>
              <w:i/>
              <w:iCs/>
            </w:rPr>
            <w:t>Si vous préférez joindre un document, indiquez-en le nom.</w:t>
          </w:r>
        </w:p>
      </w:docPartBody>
    </w:docPart>
    <w:docPart>
      <w:docPartPr>
        <w:name w:val="DDC9633141FE4FD19D6BF1DBF5420DB9"/>
        <w:category>
          <w:name w:val="Général"/>
          <w:gallery w:val="placeholder"/>
        </w:category>
        <w:types>
          <w:type w:val="bbPlcHdr"/>
        </w:types>
        <w:behaviors>
          <w:behavior w:val="content"/>
        </w:behaviors>
        <w:guid w:val="{4BF80886-7AB2-4B4D-99D3-C254B78D976E}"/>
      </w:docPartPr>
      <w:docPartBody>
        <w:p w:rsidR="005C1E00" w:rsidRDefault="005C1E00">
          <w:pPr>
            <w:pStyle w:val="DDC9633141FE4FD19D6BF1DBF5420DB9"/>
          </w:pPr>
          <w:r>
            <w:rPr>
              <w:rStyle w:val="Textedelespacerserv"/>
              <w:i/>
              <w:iCs/>
            </w:rPr>
            <w:t>Précisez la section.</w:t>
          </w:r>
        </w:p>
      </w:docPartBody>
    </w:docPart>
    <w:docPart>
      <w:docPartPr>
        <w:name w:val="1A4861BC74C64D8D9EC83244FBCA7291"/>
        <w:category>
          <w:name w:val="Général"/>
          <w:gallery w:val="placeholder"/>
        </w:category>
        <w:types>
          <w:type w:val="bbPlcHdr"/>
        </w:types>
        <w:behaviors>
          <w:behavior w:val="content"/>
        </w:behaviors>
        <w:guid w:val="{69F763DD-4DF0-40F2-8A1F-C17E19A67B42}"/>
      </w:docPartPr>
      <w:docPartBody>
        <w:p w:rsidR="005C1E00" w:rsidRDefault="005C1E00" w:rsidP="005C1E00">
          <w:pPr>
            <w:pStyle w:val="1A4861BC74C64D8D9EC83244FBCA7291"/>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53A21B9AA9B4A99B7EF173333C92F32"/>
        <w:category>
          <w:name w:val="Général"/>
          <w:gallery w:val="placeholder"/>
        </w:category>
        <w:types>
          <w:type w:val="bbPlcHdr"/>
        </w:types>
        <w:behaviors>
          <w:behavior w:val="content"/>
        </w:behaviors>
        <w:guid w:val="{13A5CF95-7A03-47F7-883F-00C2DDDC5780}"/>
      </w:docPartPr>
      <w:docPartBody>
        <w:p w:rsidR="005C1E00" w:rsidRDefault="005C1E00" w:rsidP="005C1E00">
          <w:pPr>
            <w:pStyle w:val="A53A21B9AA9B4A99B7EF173333C92F32"/>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02007DE89D364A2D95F7DD9842183313"/>
        <w:category>
          <w:name w:val="Général"/>
          <w:gallery w:val="placeholder"/>
        </w:category>
        <w:types>
          <w:type w:val="bbPlcHdr"/>
        </w:types>
        <w:behaviors>
          <w:behavior w:val="content"/>
        </w:behaviors>
        <w:guid w:val="{4943292E-1AE2-48E6-A844-8C3247B74CF2}"/>
      </w:docPartPr>
      <w:docPartBody>
        <w:p w:rsidR="005C1E00" w:rsidRDefault="005C1E00" w:rsidP="005C1E00">
          <w:pPr>
            <w:pStyle w:val="02007DE89D364A2D95F7DD984218331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CF4BC1D52E448A581753DCB5D1F8530"/>
        <w:category>
          <w:name w:val="Général"/>
          <w:gallery w:val="placeholder"/>
        </w:category>
        <w:types>
          <w:type w:val="bbPlcHdr"/>
        </w:types>
        <w:behaviors>
          <w:behavior w:val="content"/>
        </w:behaviors>
        <w:guid w:val="{F0B6CA86-CD14-45E9-B64E-886C71775029}"/>
      </w:docPartPr>
      <w:docPartBody>
        <w:p w:rsidR="005C1E00" w:rsidRDefault="005C1E00" w:rsidP="005C1E00">
          <w:pPr>
            <w:pStyle w:val="BCF4BC1D52E448A581753DCB5D1F853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CF031D71CC540CAA05545733F1597A9"/>
        <w:category>
          <w:name w:val="Général"/>
          <w:gallery w:val="placeholder"/>
        </w:category>
        <w:types>
          <w:type w:val="bbPlcHdr"/>
        </w:types>
        <w:behaviors>
          <w:behavior w:val="content"/>
        </w:behaviors>
        <w:guid w:val="{122F6D2C-3E5C-4ADD-9185-56D756112527}"/>
      </w:docPartPr>
      <w:docPartBody>
        <w:p w:rsidR="005C1E00" w:rsidRDefault="005C1E00" w:rsidP="005C1E00">
          <w:pPr>
            <w:pStyle w:val="BCF031D71CC540CAA05545733F1597A9"/>
          </w:pPr>
          <w:r>
            <w:rPr>
              <w:rStyle w:val="Textedelespacerserv"/>
              <w:i/>
              <w:iCs/>
            </w:rPr>
            <w:t>Précisez la section.</w:t>
          </w:r>
        </w:p>
      </w:docPartBody>
    </w:docPart>
    <w:docPart>
      <w:docPartPr>
        <w:name w:val="DFCD03B348524C8CB7F5A4C35ECAFDC3"/>
        <w:category>
          <w:name w:val="Général"/>
          <w:gallery w:val="placeholder"/>
        </w:category>
        <w:types>
          <w:type w:val="bbPlcHdr"/>
        </w:types>
        <w:behaviors>
          <w:behavior w:val="content"/>
        </w:behaviors>
        <w:guid w:val="{848CAE14-63AD-4F2F-B9EA-CF77BF3173B4}"/>
      </w:docPartPr>
      <w:docPartBody>
        <w:p w:rsidR="005C1E00" w:rsidRDefault="005C1E00" w:rsidP="005C1E00">
          <w:pPr>
            <w:pStyle w:val="DFCD03B348524C8CB7F5A4C35ECAFDC3"/>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344713AA56B4AEDB2E625B54FA90C6A"/>
        <w:category>
          <w:name w:val="Général"/>
          <w:gallery w:val="placeholder"/>
        </w:category>
        <w:types>
          <w:type w:val="bbPlcHdr"/>
        </w:types>
        <w:behaviors>
          <w:behavior w:val="content"/>
        </w:behaviors>
        <w:guid w:val="{D8EE4F95-C3DF-4D1C-BA68-10511D7A5A2F}"/>
      </w:docPartPr>
      <w:docPartBody>
        <w:p w:rsidR="005C1E00" w:rsidRDefault="005C1E00" w:rsidP="005C1E00">
          <w:pPr>
            <w:pStyle w:val="A344713AA56B4AEDB2E625B54FA90C6A"/>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C5AEA475EA0445C99DD366669E423540"/>
        <w:category>
          <w:name w:val="Général"/>
          <w:gallery w:val="placeholder"/>
        </w:category>
        <w:types>
          <w:type w:val="bbPlcHdr"/>
        </w:types>
        <w:behaviors>
          <w:behavior w:val="content"/>
        </w:behaviors>
        <w:guid w:val="{A9186486-964E-4D1D-A8C9-8F9E7031CDDA}"/>
      </w:docPartPr>
      <w:docPartBody>
        <w:p w:rsidR="005C1E00" w:rsidRDefault="005C1E00" w:rsidP="005C1E00">
          <w:pPr>
            <w:pStyle w:val="C5AEA475EA0445C99DD366669E423540"/>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A9E64368224B5D85A044AC24213836"/>
        <w:category>
          <w:name w:val="Général"/>
          <w:gallery w:val="placeholder"/>
        </w:category>
        <w:types>
          <w:type w:val="bbPlcHdr"/>
        </w:types>
        <w:behaviors>
          <w:behavior w:val="content"/>
        </w:behaviors>
        <w:guid w:val="{37D1F30A-62B9-4F08-A099-6DBEFE3315B7}"/>
      </w:docPartPr>
      <w:docPartBody>
        <w:p w:rsidR="005C1E00" w:rsidRDefault="005C1E00" w:rsidP="005C1E00">
          <w:pPr>
            <w:pStyle w:val="16A9E64368224B5D85A044AC24213836"/>
          </w:pPr>
          <w:r>
            <w:rPr>
              <w:rStyle w:val="Textedelespacerserv"/>
              <w:i/>
              <w:iCs/>
            </w:rPr>
            <w:t>Justifiez.</w:t>
          </w:r>
        </w:p>
      </w:docPartBody>
    </w:docPart>
    <w:docPart>
      <w:docPartPr>
        <w:name w:val="1DAC21B50BB84F91AA448502E6C811A4"/>
        <w:category>
          <w:name w:val="Général"/>
          <w:gallery w:val="placeholder"/>
        </w:category>
        <w:types>
          <w:type w:val="bbPlcHdr"/>
        </w:types>
        <w:behaviors>
          <w:behavior w:val="content"/>
        </w:behaviors>
        <w:guid w:val="{CF9FC4BC-E977-45A9-9C27-883278046C2D}"/>
      </w:docPartPr>
      <w:docPartBody>
        <w:p w:rsidR="005C1E00" w:rsidRDefault="005C1E00" w:rsidP="005C1E00">
          <w:pPr>
            <w:pStyle w:val="1DAC21B50BB84F91AA448502E6C811A4"/>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A88571005F142D683B4CAECA53C7E51"/>
        <w:category>
          <w:name w:val="Général"/>
          <w:gallery w:val="placeholder"/>
        </w:category>
        <w:types>
          <w:type w:val="bbPlcHdr"/>
        </w:types>
        <w:behaviors>
          <w:behavior w:val="content"/>
        </w:behaviors>
        <w:guid w:val="{8477CE0E-0B9D-4F6C-9B49-12E2925290AF}"/>
      </w:docPartPr>
      <w:docPartBody>
        <w:p w:rsidR="005C1E00" w:rsidRDefault="005C1E00" w:rsidP="005C1E00">
          <w:pPr>
            <w:pStyle w:val="5A88571005F142D683B4CAECA53C7E51"/>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BC98086A0394E7694CDE7F245BE5572"/>
        <w:category>
          <w:name w:val="Général"/>
          <w:gallery w:val="placeholder"/>
        </w:category>
        <w:types>
          <w:type w:val="bbPlcHdr"/>
        </w:types>
        <w:behaviors>
          <w:behavior w:val="content"/>
        </w:behaviors>
        <w:guid w:val="{2B2DFEB6-A668-4B8F-8A88-1B4E95E35135}"/>
      </w:docPartPr>
      <w:docPartBody>
        <w:p w:rsidR="005C1E00" w:rsidRDefault="005C1E00" w:rsidP="005C1E00">
          <w:pPr>
            <w:pStyle w:val="DBC98086A0394E7694CDE7F245BE5572"/>
          </w:pPr>
          <w:r>
            <w:rPr>
              <w:rStyle w:val="Textedelespacerserv"/>
              <w:i/>
              <w:iCs/>
            </w:rPr>
            <w:t>Précisez la section.</w:t>
          </w:r>
        </w:p>
      </w:docPartBody>
    </w:docPart>
    <w:docPart>
      <w:docPartPr>
        <w:name w:val="5C66A5B8C400429794CEE8D7C44B6ED6"/>
        <w:category>
          <w:name w:val="Général"/>
          <w:gallery w:val="placeholder"/>
        </w:category>
        <w:types>
          <w:type w:val="bbPlcHdr"/>
        </w:types>
        <w:behaviors>
          <w:behavior w:val="content"/>
        </w:behaviors>
        <w:guid w:val="{D1697289-0EC5-4BC3-BC78-5EECB453A670}"/>
      </w:docPartPr>
      <w:docPartBody>
        <w:p w:rsidR="005C1E00" w:rsidRDefault="005C1E00" w:rsidP="005C1E00">
          <w:pPr>
            <w:pStyle w:val="5C66A5B8C400429794CEE8D7C44B6ED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C0DC5361147485EBD0ACE819E62C6D2"/>
        <w:category>
          <w:name w:val="Général"/>
          <w:gallery w:val="placeholder"/>
        </w:category>
        <w:types>
          <w:type w:val="bbPlcHdr"/>
        </w:types>
        <w:behaviors>
          <w:behavior w:val="content"/>
        </w:behaviors>
        <w:guid w:val="{2D7EA0CF-8D69-4CE2-A715-ACE61FCC1365}"/>
      </w:docPartPr>
      <w:docPartBody>
        <w:p w:rsidR="005C1E00" w:rsidRDefault="005C1E00" w:rsidP="005C1E00">
          <w:pPr>
            <w:pStyle w:val="9C0DC5361147485EBD0ACE819E62C6D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E90A9B41CB4C411DB0D3C3C1316DBFDA"/>
        <w:category>
          <w:name w:val="Général"/>
          <w:gallery w:val="placeholder"/>
        </w:category>
        <w:types>
          <w:type w:val="bbPlcHdr"/>
        </w:types>
        <w:behaviors>
          <w:behavior w:val="content"/>
        </w:behaviors>
        <w:guid w:val="{82D3BF89-27F9-485B-B237-3D8DCB8C3E17}"/>
      </w:docPartPr>
      <w:docPartBody>
        <w:p w:rsidR="005C1E00" w:rsidRDefault="005C1E00" w:rsidP="005C1E00">
          <w:pPr>
            <w:pStyle w:val="E90A9B41CB4C411DB0D3C3C1316DBFDA"/>
          </w:pPr>
          <w:r>
            <w:rPr>
              <w:rStyle w:val="Textedelespacerserv"/>
              <w:i/>
              <w:iCs/>
            </w:rPr>
            <w:t>Précisez la section.</w:t>
          </w:r>
        </w:p>
      </w:docPartBody>
    </w:docPart>
    <w:docPart>
      <w:docPartPr>
        <w:name w:val="C2B9C6E8893147B181586C86E1718465"/>
        <w:category>
          <w:name w:val="Général"/>
          <w:gallery w:val="placeholder"/>
        </w:category>
        <w:types>
          <w:type w:val="bbPlcHdr"/>
        </w:types>
        <w:behaviors>
          <w:behavior w:val="content"/>
        </w:behaviors>
        <w:guid w:val="{17D6AAFF-6851-44C3-8287-23ABBD388A5C}"/>
      </w:docPartPr>
      <w:docPartBody>
        <w:p w:rsidR="005C1E00" w:rsidRDefault="005C1E00" w:rsidP="005C1E00">
          <w:pPr>
            <w:pStyle w:val="C2B9C6E8893147B181586C86E1718465"/>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1F2B369E7B34173AA619890773032A2"/>
        <w:category>
          <w:name w:val="Général"/>
          <w:gallery w:val="placeholder"/>
        </w:category>
        <w:types>
          <w:type w:val="bbPlcHdr"/>
        </w:types>
        <w:behaviors>
          <w:behavior w:val="content"/>
        </w:behaviors>
        <w:guid w:val="{B3AC10CF-5D88-472B-9F2A-97DF6CC64E82}"/>
      </w:docPartPr>
      <w:docPartBody>
        <w:p w:rsidR="005C1E00" w:rsidRDefault="005C1E00" w:rsidP="005C1E00">
          <w:pPr>
            <w:pStyle w:val="01F2B369E7B34173AA619890773032A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2DF906B9525442DA037221A55799137"/>
        <w:category>
          <w:name w:val="Général"/>
          <w:gallery w:val="placeholder"/>
        </w:category>
        <w:types>
          <w:type w:val="bbPlcHdr"/>
        </w:types>
        <w:behaviors>
          <w:behavior w:val="content"/>
        </w:behaviors>
        <w:guid w:val="{030A26BD-135A-46A2-8FE4-3D460B9C89A8}"/>
      </w:docPartPr>
      <w:docPartBody>
        <w:p w:rsidR="005C1E00" w:rsidRDefault="005C1E00" w:rsidP="005C1E00">
          <w:pPr>
            <w:pStyle w:val="62DF906B9525442DA037221A55799137"/>
          </w:pPr>
          <w:r>
            <w:rPr>
              <w:rStyle w:val="Textedelespacerserv"/>
              <w:i/>
              <w:iCs/>
            </w:rPr>
            <w:t>Précisez la section.</w:t>
          </w:r>
        </w:p>
      </w:docPartBody>
    </w:docPart>
    <w:docPart>
      <w:docPartPr>
        <w:name w:val="1537849416F74A1390D04871F5320273"/>
        <w:category>
          <w:name w:val="Général"/>
          <w:gallery w:val="placeholder"/>
        </w:category>
        <w:types>
          <w:type w:val="bbPlcHdr"/>
        </w:types>
        <w:behaviors>
          <w:behavior w:val="content"/>
        </w:behaviors>
        <w:guid w:val="{3FE8BAE6-43F9-4291-ADDE-87AD02CDCE90}"/>
      </w:docPartPr>
      <w:docPartBody>
        <w:p w:rsidR="005C1E00" w:rsidRDefault="005C1E00" w:rsidP="005C1E00">
          <w:pPr>
            <w:pStyle w:val="1537849416F74A1390D04871F532027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C324C6A9BBA4852B6260652808B9072"/>
        <w:category>
          <w:name w:val="Général"/>
          <w:gallery w:val="placeholder"/>
        </w:category>
        <w:types>
          <w:type w:val="bbPlcHdr"/>
        </w:types>
        <w:behaviors>
          <w:behavior w:val="content"/>
        </w:behaviors>
        <w:guid w:val="{138ACB59-6D1A-4D2E-A9C2-A2E1931F6BCF}"/>
      </w:docPartPr>
      <w:docPartBody>
        <w:p w:rsidR="005C1E00" w:rsidRDefault="005C1E00" w:rsidP="005C1E00">
          <w:pPr>
            <w:pStyle w:val="1C324C6A9BBA4852B6260652808B907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EED34DAA91A4B40B47060594552D3C4"/>
        <w:category>
          <w:name w:val="Général"/>
          <w:gallery w:val="placeholder"/>
        </w:category>
        <w:types>
          <w:type w:val="bbPlcHdr"/>
        </w:types>
        <w:behaviors>
          <w:behavior w:val="content"/>
        </w:behaviors>
        <w:guid w:val="{5ECBA6D4-1AE5-4BC7-A090-E4A46168D5F7}"/>
      </w:docPartPr>
      <w:docPartBody>
        <w:p w:rsidR="005C1E00" w:rsidRDefault="005C1E00" w:rsidP="005C1E00">
          <w:pPr>
            <w:pStyle w:val="BEED34DAA91A4B40B47060594552D3C4"/>
          </w:pPr>
          <w:r>
            <w:rPr>
              <w:rStyle w:val="Textedelespacerserv"/>
              <w:i/>
              <w:iCs/>
            </w:rPr>
            <w:t>Précisez la section.</w:t>
          </w:r>
        </w:p>
      </w:docPartBody>
    </w:docPart>
    <w:docPart>
      <w:docPartPr>
        <w:name w:val="9DE6DF9389374D829506151FD5BFBABD"/>
        <w:category>
          <w:name w:val="Général"/>
          <w:gallery w:val="placeholder"/>
        </w:category>
        <w:types>
          <w:type w:val="bbPlcHdr"/>
        </w:types>
        <w:behaviors>
          <w:behavior w:val="content"/>
        </w:behaviors>
        <w:guid w:val="{8698C784-EA01-487F-82F1-75F274C7EDC5}"/>
      </w:docPartPr>
      <w:docPartBody>
        <w:p w:rsidR="005C1E00" w:rsidRDefault="005C1E00" w:rsidP="005C1E00">
          <w:pPr>
            <w:pStyle w:val="9DE6DF9389374D829506151FD5BFBABD"/>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923535A920F349328427C8712E340976"/>
        <w:category>
          <w:name w:val="Général"/>
          <w:gallery w:val="placeholder"/>
        </w:category>
        <w:types>
          <w:type w:val="bbPlcHdr"/>
        </w:types>
        <w:behaviors>
          <w:behavior w:val="content"/>
        </w:behaviors>
        <w:guid w:val="{01A90105-BAFF-497A-86C4-A9AF9705279F}"/>
      </w:docPartPr>
      <w:docPartBody>
        <w:p w:rsidR="005C1E00" w:rsidRDefault="005C1E00" w:rsidP="005C1E00">
          <w:pPr>
            <w:pStyle w:val="923535A920F349328427C8712E340976"/>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06A1F735444177AB4EFCD9C6292335"/>
        <w:category>
          <w:name w:val="Général"/>
          <w:gallery w:val="placeholder"/>
        </w:category>
        <w:types>
          <w:type w:val="bbPlcHdr"/>
        </w:types>
        <w:behaviors>
          <w:behavior w:val="content"/>
        </w:behaviors>
        <w:guid w:val="{46D2DFA3-F5AB-4F7B-846D-044FF2B97C9F}"/>
      </w:docPartPr>
      <w:docPartBody>
        <w:p w:rsidR="005C1E00" w:rsidRDefault="005C1E00" w:rsidP="005C1E00">
          <w:pPr>
            <w:pStyle w:val="2E06A1F735444177AB4EFCD9C629233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13FE2F9A4D94C65B014F48AB8193148"/>
        <w:category>
          <w:name w:val="Général"/>
          <w:gallery w:val="placeholder"/>
        </w:category>
        <w:types>
          <w:type w:val="bbPlcHdr"/>
        </w:types>
        <w:behaviors>
          <w:behavior w:val="content"/>
        </w:behaviors>
        <w:guid w:val="{32425459-5566-4003-8919-94272B78CABD}"/>
      </w:docPartPr>
      <w:docPartBody>
        <w:p w:rsidR="005C1E00" w:rsidRDefault="005C1E00" w:rsidP="005C1E00">
          <w:pPr>
            <w:pStyle w:val="813FE2F9A4D94C65B014F48AB8193148"/>
          </w:pPr>
          <w:r>
            <w:rPr>
              <w:rStyle w:val="Textedelespacerserv"/>
              <w:i/>
              <w:iCs/>
            </w:rPr>
            <w:t>Précisez la section.</w:t>
          </w:r>
        </w:p>
      </w:docPartBody>
    </w:docPart>
    <w:docPart>
      <w:docPartPr>
        <w:name w:val="CB30988892E74373BFE0CEDA99877C4F"/>
        <w:category>
          <w:name w:val="Général"/>
          <w:gallery w:val="placeholder"/>
        </w:category>
        <w:types>
          <w:type w:val="bbPlcHdr"/>
        </w:types>
        <w:behaviors>
          <w:behavior w:val="content"/>
        </w:behaviors>
        <w:guid w:val="{FB010ACA-69BD-4700-9247-908223954533}"/>
      </w:docPartPr>
      <w:docPartBody>
        <w:p w:rsidR="005C1E00" w:rsidRDefault="005C1E00" w:rsidP="005C1E00">
          <w:pPr>
            <w:pStyle w:val="CB30988892E74373BFE0CEDA99877C4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550FC90EE174C46915B9BC6D309EF16"/>
        <w:category>
          <w:name w:val="Général"/>
          <w:gallery w:val="placeholder"/>
        </w:category>
        <w:types>
          <w:type w:val="bbPlcHdr"/>
        </w:types>
        <w:behaviors>
          <w:behavior w:val="content"/>
        </w:behaviors>
        <w:guid w:val="{01F98653-22EA-41FA-B9DF-EF695259592C}"/>
      </w:docPartPr>
      <w:docPartBody>
        <w:p w:rsidR="005C1E00" w:rsidRDefault="005C1E00" w:rsidP="005C1E00">
          <w:pPr>
            <w:pStyle w:val="E550FC90EE174C46915B9BC6D309EF1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BA66E194C90548AE9B595A42556A22B5"/>
        <w:category>
          <w:name w:val="Général"/>
          <w:gallery w:val="placeholder"/>
        </w:category>
        <w:types>
          <w:type w:val="bbPlcHdr"/>
        </w:types>
        <w:behaviors>
          <w:behavior w:val="content"/>
        </w:behaviors>
        <w:guid w:val="{C1A83B80-F225-49A2-8752-7A302FDD1A99}"/>
      </w:docPartPr>
      <w:docPartBody>
        <w:p w:rsidR="005C1E00" w:rsidRDefault="005C1E00" w:rsidP="005C1E00">
          <w:pPr>
            <w:pStyle w:val="BA66E194C90548AE9B595A42556A22B5"/>
          </w:pPr>
          <w:r>
            <w:rPr>
              <w:rStyle w:val="Textedelespacerserv"/>
              <w:i/>
              <w:iCs/>
            </w:rPr>
            <w:t>Précisez la section.</w:t>
          </w:r>
        </w:p>
      </w:docPartBody>
    </w:docPart>
    <w:docPart>
      <w:docPartPr>
        <w:name w:val="3719B784D2574179A368D36B169FC63D"/>
        <w:category>
          <w:name w:val="Général"/>
          <w:gallery w:val="placeholder"/>
        </w:category>
        <w:types>
          <w:type w:val="bbPlcHdr"/>
        </w:types>
        <w:behaviors>
          <w:behavior w:val="content"/>
        </w:behaviors>
        <w:guid w:val="{41B48B14-B5FE-4574-AE92-7BBCE26D3C07}"/>
      </w:docPartPr>
      <w:docPartBody>
        <w:p w:rsidR="005C1E00" w:rsidRDefault="005C1E00" w:rsidP="005C1E00">
          <w:pPr>
            <w:pStyle w:val="3719B784D2574179A368D36B169FC63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33F4EEC980744B5833DC9C0F15F6713"/>
        <w:category>
          <w:name w:val="Général"/>
          <w:gallery w:val="placeholder"/>
        </w:category>
        <w:types>
          <w:type w:val="bbPlcHdr"/>
        </w:types>
        <w:behaviors>
          <w:behavior w:val="content"/>
        </w:behaviors>
        <w:guid w:val="{77EEC6BC-59D4-49E3-A762-1D75888D362D}"/>
      </w:docPartPr>
      <w:docPartBody>
        <w:p w:rsidR="005C1E00" w:rsidRDefault="005C1E00" w:rsidP="005C1E00">
          <w:pPr>
            <w:pStyle w:val="433F4EEC980744B5833DC9C0F15F6713"/>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977750A83C645CABCAAEE7136D49E54"/>
        <w:category>
          <w:name w:val="Général"/>
          <w:gallery w:val="placeholder"/>
        </w:category>
        <w:types>
          <w:type w:val="bbPlcHdr"/>
        </w:types>
        <w:behaviors>
          <w:behavior w:val="content"/>
        </w:behaviors>
        <w:guid w:val="{C1BC5558-C2B1-4044-BBA2-44C51A4B6C30}"/>
      </w:docPartPr>
      <w:docPartBody>
        <w:p w:rsidR="005C1E00" w:rsidRDefault="005C1E00" w:rsidP="005C1E00">
          <w:pPr>
            <w:pStyle w:val="A977750A83C645CABCAAEE7136D49E54"/>
          </w:pPr>
          <w:r>
            <w:rPr>
              <w:rStyle w:val="Textedelespacerserv"/>
              <w:i/>
              <w:iCs/>
            </w:rPr>
            <w:t>Précisez la section.</w:t>
          </w:r>
        </w:p>
      </w:docPartBody>
    </w:docPart>
    <w:docPart>
      <w:docPartPr>
        <w:name w:val="F0363C21773B44A1AB4933A9D9915D99"/>
        <w:category>
          <w:name w:val="Général"/>
          <w:gallery w:val="placeholder"/>
        </w:category>
        <w:types>
          <w:type w:val="bbPlcHdr"/>
        </w:types>
        <w:behaviors>
          <w:behavior w:val="content"/>
        </w:behaviors>
        <w:guid w:val="{06145C78-A108-4D50-BB19-4C399D50E1BD}"/>
      </w:docPartPr>
      <w:docPartBody>
        <w:p w:rsidR="005C1E00" w:rsidRDefault="005C1E00" w:rsidP="005C1E00">
          <w:pPr>
            <w:pStyle w:val="F0363C21773B44A1AB4933A9D9915D99"/>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B25A50EE8784C329845C38168E98AA4"/>
        <w:category>
          <w:name w:val="Général"/>
          <w:gallery w:val="placeholder"/>
        </w:category>
        <w:types>
          <w:type w:val="bbPlcHdr"/>
        </w:types>
        <w:behaviors>
          <w:behavior w:val="content"/>
        </w:behaviors>
        <w:guid w:val="{FB4D22A9-2614-43EF-B37C-42BC234E57CB}"/>
      </w:docPartPr>
      <w:docPartBody>
        <w:p w:rsidR="005C1E00" w:rsidRDefault="005C1E00" w:rsidP="005C1E00">
          <w:pPr>
            <w:pStyle w:val="9B25A50EE8784C329845C38168E98AA4"/>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B73861AE5EE4DEA880AD8E9BAF6C8B7"/>
        <w:category>
          <w:name w:val="Général"/>
          <w:gallery w:val="placeholder"/>
        </w:category>
        <w:types>
          <w:type w:val="bbPlcHdr"/>
        </w:types>
        <w:behaviors>
          <w:behavior w:val="content"/>
        </w:behaviors>
        <w:guid w:val="{34D9FDED-876B-41F2-A578-5667D342EF93}"/>
      </w:docPartPr>
      <w:docPartBody>
        <w:p w:rsidR="005C1E00" w:rsidRDefault="005C1E00" w:rsidP="005C1E00">
          <w:pPr>
            <w:pStyle w:val="8B73861AE5EE4DEA880AD8E9BAF6C8B7"/>
          </w:pPr>
          <w:r>
            <w:rPr>
              <w:rStyle w:val="Textedelespacerserv"/>
              <w:i/>
              <w:iCs/>
            </w:rPr>
            <w:t>Précisez la section.</w:t>
          </w:r>
        </w:p>
      </w:docPartBody>
    </w:docPart>
    <w:docPart>
      <w:docPartPr>
        <w:name w:val="50097503881147819315E245A1ECB6C5"/>
        <w:category>
          <w:name w:val="Général"/>
          <w:gallery w:val="placeholder"/>
        </w:category>
        <w:types>
          <w:type w:val="bbPlcHdr"/>
        </w:types>
        <w:behaviors>
          <w:behavior w:val="content"/>
        </w:behaviors>
        <w:guid w:val="{C7F06E17-84B2-4AD3-A892-30D63FA117F1}"/>
      </w:docPartPr>
      <w:docPartBody>
        <w:p w:rsidR="005C1E00" w:rsidRDefault="005C1E00" w:rsidP="005C1E00">
          <w:pPr>
            <w:pStyle w:val="50097503881147819315E245A1ECB6C5"/>
          </w:pPr>
          <w:r>
            <w:rPr>
              <w:rStyle w:val="Textedelespacerserv"/>
              <w:i/>
              <w:iCs/>
            </w:rPr>
            <w:t>Justifiez.</w:t>
          </w:r>
        </w:p>
      </w:docPartBody>
    </w:docPart>
    <w:docPart>
      <w:docPartPr>
        <w:name w:val="1F845226B1114B9C88C345AD481749CE"/>
        <w:category>
          <w:name w:val="Général"/>
          <w:gallery w:val="placeholder"/>
        </w:category>
        <w:types>
          <w:type w:val="bbPlcHdr"/>
        </w:types>
        <w:behaviors>
          <w:behavior w:val="content"/>
        </w:behaviors>
        <w:guid w:val="{8A3C8E06-FFB3-4883-A67E-3B317527C507}"/>
      </w:docPartPr>
      <w:docPartBody>
        <w:p w:rsidR="005C1E00" w:rsidRDefault="005C1E00" w:rsidP="005C1E00">
          <w:pPr>
            <w:pStyle w:val="1F845226B1114B9C88C345AD481749C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686CE2FC36B4A859237791BBB0630E2"/>
        <w:category>
          <w:name w:val="Général"/>
          <w:gallery w:val="placeholder"/>
        </w:category>
        <w:types>
          <w:type w:val="bbPlcHdr"/>
        </w:types>
        <w:behaviors>
          <w:behavior w:val="content"/>
        </w:behaviors>
        <w:guid w:val="{FC26B3B6-A328-46A0-AFE8-092600ACF9B7}"/>
      </w:docPartPr>
      <w:docPartBody>
        <w:p w:rsidR="005C1E00" w:rsidRDefault="005C1E00" w:rsidP="005C1E00">
          <w:pPr>
            <w:pStyle w:val="6686CE2FC36B4A859237791BBB0630E2"/>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D237B6BE6B864E16AE072B703AAC6736"/>
        <w:category>
          <w:name w:val="Général"/>
          <w:gallery w:val="placeholder"/>
        </w:category>
        <w:types>
          <w:type w:val="bbPlcHdr"/>
        </w:types>
        <w:behaviors>
          <w:behavior w:val="content"/>
        </w:behaviors>
        <w:guid w:val="{7E7F148D-2F1C-4A2B-9CD2-AF639447414A}"/>
      </w:docPartPr>
      <w:docPartBody>
        <w:p w:rsidR="005C1E00" w:rsidRDefault="005C1E00" w:rsidP="005C1E00">
          <w:pPr>
            <w:pStyle w:val="D237B6BE6B864E16AE072B703AAC6736"/>
          </w:pPr>
          <w:r>
            <w:rPr>
              <w:rStyle w:val="Textedelespacerserv"/>
              <w:i/>
              <w:iCs/>
            </w:rPr>
            <w:t>Précisez la section.</w:t>
          </w:r>
        </w:p>
      </w:docPartBody>
    </w:docPart>
    <w:docPart>
      <w:docPartPr>
        <w:name w:val="1CDB5DE4E9F74F03B7635EB7E40600B6"/>
        <w:category>
          <w:name w:val="Général"/>
          <w:gallery w:val="placeholder"/>
        </w:category>
        <w:types>
          <w:type w:val="bbPlcHdr"/>
        </w:types>
        <w:behaviors>
          <w:behavior w:val="content"/>
        </w:behaviors>
        <w:guid w:val="{DF4CE1EA-2E98-4B1C-A522-718E6736C5AE}"/>
      </w:docPartPr>
      <w:docPartBody>
        <w:p w:rsidR="005C1E00" w:rsidRDefault="005C1E00" w:rsidP="005C1E00">
          <w:pPr>
            <w:pStyle w:val="1CDB5DE4E9F74F03B7635EB7E40600B6"/>
          </w:pPr>
          <w:r>
            <w:rPr>
              <w:rStyle w:val="Textedelespacerserv"/>
              <w:i/>
              <w:iCs/>
            </w:rPr>
            <w:t>Justifiez.</w:t>
          </w:r>
        </w:p>
      </w:docPartBody>
    </w:docPart>
    <w:docPart>
      <w:docPartPr>
        <w:name w:val="F9B9753CCD704999A80A6BD5BD418D5D"/>
        <w:category>
          <w:name w:val="Général"/>
          <w:gallery w:val="placeholder"/>
        </w:category>
        <w:types>
          <w:type w:val="bbPlcHdr"/>
        </w:types>
        <w:behaviors>
          <w:behavior w:val="content"/>
        </w:behaviors>
        <w:guid w:val="{577BB362-D31E-47DE-87EE-2FBBFB907E3F}"/>
      </w:docPartPr>
      <w:docPartBody>
        <w:p w:rsidR="005C1E00" w:rsidRDefault="005C1E00" w:rsidP="005C1E00">
          <w:pPr>
            <w:pStyle w:val="F9B9753CCD704999A80A6BD5BD418D5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3EF3963AECE94FAE87EABBD3E770FE09"/>
        <w:category>
          <w:name w:val="Général"/>
          <w:gallery w:val="placeholder"/>
        </w:category>
        <w:types>
          <w:type w:val="bbPlcHdr"/>
        </w:types>
        <w:behaviors>
          <w:behavior w:val="content"/>
        </w:behaviors>
        <w:guid w:val="{C30DD14C-46D8-45EF-B937-942AE1328066}"/>
      </w:docPartPr>
      <w:docPartBody>
        <w:p w:rsidR="005C1E00" w:rsidRDefault="005C1E00" w:rsidP="005C1E00">
          <w:pPr>
            <w:pStyle w:val="3EF3963AECE94FAE87EABBD3E770FE0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5BFAEDF31A5D4D15B06ED0DA4B07F047"/>
        <w:category>
          <w:name w:val="Général"/>
          <w:gallery w:val="placeholder"/>
        </w:category>
        <w:types>
          <w:type w:val="bbPlcHdr"/>
        </w:types>
        <w:behaviors>
          <w:behavior w:val="content"/>
        </w:behaviors>
        <w:guid w:val="{41E224F3-838C-44A6-A6B1-ED0C7463B4B5}"/>
      </w:docPartPr>
      <w:docPartBody>
        <w:p w:rsidR="005C1E00" w:rsidRDefault="005C1E00" w:rsidP="005C1E00">
          <w:pPr>
            <w:pStyle w:val="5BFAEDF31A5D4D15B06ED0DA4B07F047"/>
          </w:pPr>
          <w:r>
            <w:rPr>
              <w:rStyle w:val="Textedelespacerserv"/>
              <w:i/>
              <w:iCs/>
            </w:rPr>
            <w:t>Précisez la section.</w:t>
          </w:r>
        </w:p>
      </w:docPartBody>
    </w:docPart>
    <w:docPart>
      <w:docPartPr>
        <w:name w:val="1D2E01D1F2F64E90983347CB1515B79F"/>
        <w:category>
          <w:name w:val="Général"/>
          <w:gallery w:val="placeholder"/>
        </w:category>
        <w:types>
          <w:type w:val="bbPlcHdr"/>
        </w:types>
        <w:behaviors>
          <w:behavior w:val="content"/>
        </w:behaviors>
        <w:guid w:val="{B374534C-C66C-4528-B893-A48800873D47}"/>
      </w:docPartPr>
      <w:docPartBody>
        <w:p w:rsidR="005C1E00" w:rsidRDefault="005C1E00" w:rsidP="005C1E00">
          <w:pPr>
            <w:pStyle w:val="1D2E01D1F2F64E90983347CB1515B79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4B624514384A5BB2D92BC81FD024F0"/>
        <w:category>
          <w:name w:val="Général"/>
          <w:gallery w:val="placeholder"/>
        </w:category>
        <w:types>
          <w:type w:val="bbPlcHdr"/>
        </w:types>
        <w:behaviors>
          <w:behavior w:val="content"/>
        </w:behaviors>
        <w:guid w:val="{E361EDA3-FC83-43FF-8B9E-6E8D94B0A885}"/>
      </w:docPartPr>
      <w:docPartBody>
        <w:p w:rsidR="005C1E00" w:rsidRDefault="005C1E00" w:rsidP="005C1E00">
          <w:pPr>
            <w:pStyle w:val="F44B624514384A5BB2D92BC81FD024F0"/>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0B308E457BE4459E9B7E1C0F8CDA19B6"/>
        <w:category>
          <w:name w:val="Général"/>
          <w:gallery w:val="placeholder"/>
        </w:category>
        <w:types>
          <w:type w:val="bbPlcHdr"/>
        </w:types>
        <w:behaviors>
          <w:behavior w:val="content"/>
        </w:behaviors>
        <w:guid w:val="{390E6E97-325C-4678-BB8B-B148B3F5451A}"/>
      </w:docPartPr>
      <w:docPartBody>
        <w:p w:rsidR="005C1E00" w:rsidRDefault="005C1E00" w:rsidP="005C1E00">
          <w:pPr>
            <w:pStyle w:val="0B308E457BE4459E9B7E1C0F8CDA19B6"/>
          </w:pPr>
          <w:r>
            <w:rPr>
              <w:rStyle w:val="Textedelespacerserv"/>
              <w:i/>
              <w:iCs/>
            </w:rPr>
            <w:t>Précisez la section.</w:t>
          </w:r>
        </w:p>
      </w:docPartBody>
    </w:docPart>
    <w:docPart>
      <w:docPartPr>
        <w:name w:val="00B4F9FC988843DF8F84EBAF56311A2E"/>
        <w:category>
          <w:name w:val="Général"/>
          <w:gallery w:val="placeholder"/>
        </w:category>
        <w:types>
          <w:type w:val="bbPlcHdr"/>
        </w:types>
        <w:behaviors>
          <w:behavior w:val="content"/>
        </w:behaviors>
        <w:guid w:val="{05ACA693-1A3E-422F-9406-22AD81B6B367}"/>
      </w:docPartPr>
      <w:docPartBody>
        <w:p w:rsidR="005C1E00" w:rsidRDefault="005C1E00" w:rsidP="005C1E00">
          <w:pPr>
            <w:pStyle w:val="00B4F9FC988843DF8F84EBAF56311A2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DC535CC0B5AF4860AFF5C3A5F061BD57"/>
        <w:category>
          <w:name w:val="Général"/>
          <w:gallery w:val="placeholder"/>
        </w:category>
        <w:types>
          <w:type w:val="bbPlcHdr"/>
        </w:types>
        <w:behaviors>
          <w:behavior w:val="content"/>
        </w:behaviors>
        <w:guid w:val="{528C945B-4301-4CBC-9085-2A15D7C11701}"/>
      </w:docPartPr>
      <w:docPartBody>
        <w:p w:rsidR="005C1E00" w:rsidRDefault="005C1E00" w:rsidP="005C1E00">
          <w:pPr>
            <w:pStyle w:val="DC535CC0B5AF4860AFF5C3A5F061BD57"/>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854DE7FC0F0548289E96DF8192AA9FE4"/>
        <w:category>
          <w:name w:val="Général"/>
          <w:gallery w:val="placeholder"/>
        </w:category>
        <w:types>
          <w:type w:val="bbPlcHdr"/>
        </w:types>
        <w:behaviors>
          <w:behavior w:val="content"/>
        </w:behaviors>
        <w:guid w:val="{EDC0CA06-7D3F-4BC6-AF60-6B3EAE6C6E60}"/>
      </w:docPartPr>
      <w:docPartBody>
        <w:p w:rsidR="005C1E00" w:rsidRDefault="005C1E00" w:rsidP="005C1E00">
          <w:pPr>
            <w:pStyle w:val="854DE7FC0F0548289E96DF8192AA9FE4"/>
          </w:pPr>
          <w:r>
            <w:rPr>
              <w:rStyle w:val="Textedelespacerserv"/>
              <w:i/>
              <w:iCs/>
            </w:rPr>
            <w:t>Précisez la section.</w:t>
          </w:r>
        </w:p>
      </w:docPartBody>
    </w:docPart>
    <w:docPart>
      <w:docPartPr>
        <w:name w:val="6E96997D0D5643F3919F2F7E5054A513"/>
        <w:category>
          <w:name w:val="Général"/>
          <w:gallery w:val="placeholder"/>
        </w:category>
        <w:types>
          <w:type w:val="bbPlcHdr"/>
        </w:types>
        <w:behaviors>
          <w:behavior w:val="content"/>
        </w:behaviors>
        <w:guid w:val="{281F96A9-4BFA-4377-B901-CF853D574ABA}"/>
      </w:docPartPr>
      <w:docPartBody>
        <w:p w:rsidR="005C1E00" w:rsidRDefault="005C1E00" w:rsidP="005C1E00">
          <w:pPr>
            <w:pStyle w:val="6E96997D0D5643F3919F2F7E5054A51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0490BF3E34F4E20BB8414A6F194D8DD"/>
        <w:category>
          <w:name w:val="Général"/>
          <w:gallery w:val="placeholder"/>
        </w:category>
        <w:types>
          <w:type w:val="bbPlcHdr"/>
        </w:types>
        <w:behaviors>
          <w:behavior w:val="content"/>
        </w:behaviors>
        <w:guid w:val="{12B82C95-D394-4F60-93AC-7E453D75478B}"/>
      </w:docPartPr>
      <w:docPartBody>
        <w:p w:rsidR="005C1E00" w:rsidRDefault="005C1E00" w:rsidP="005C1E00">
          <w:pPr>
            <w:pStyle w:val="90490BF3E34F4E20BB8414A6F194D8DD"/>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75693911FBF645B6AFDFC894AC03172A"/>
        <w:category>
          <w:name w:val="Général"/>
          <w:gallery w:val="placeholder"/>
        </w:category>
        <w:types>
          <w:type w:val="bbPlcHdr"/>
        </w:types>
        <w:behaviors>
          <w:behavior w:val="content"/>
        </w:behaviors>
        <w:guid w:val="{CC7E9FA2-D4DB-483B-9FE3-42A68B8C0A0E}"/>
      </w:docPartPr>
      <w:docPartBody>
        <w:p w:rsidR="005C1E00" w:rsidRDefault="005C1E00" w:rsidP="005C1E00">
          <w:pPr>
            <w:pStyle w:val="75693911FBF645B6AFDFC894AC03172A"/>
          </w:pPr>
          <w:r>
            <w:rPr>
              <w:rStyle w:val="Textedelespacerserv"/>
              <w:i/>
              <w:iCs/>
            </w:rPr>
            <w:t>Précisez la section.</w:t>
          </w:r>
        </w:p>
      </w:docPartBody>
    </w:docPart>
    <w:docPart>
      <w:docPartPr>
        <w:name w:val="CB978E40CAF1436A94C1E2596869B494"/>
        <w:category>
          <w:name w:val="Général"/>
          <w:gallery w:val="placeholder"/>
        </w:category>
        <w:types>
          <w:type w:val="bbPlcHdr"/>
        </w:types>
        <w:behaviors>
          <w:behavior w:val="content"/>
        </w:behaviors>
        <w:guid w:val="{24FA51E7-4AAE-4166-96FF-FDECB81BC0A6}"/>
      </w:docPartPr>
      <w:docPartBody>
        <w:p w:rsidR="005C1E00" w:rsidRDefault="005C1E00" w:rsidP="005C1E00">
          <w:pPr>
            <w:pStyle w:val="CB978E40CAF1436A94C1E2596869B494"/>
          </w:pPr>
          <w:r>
            <w:rPr>
              <w:rStyle w:val="Textedelespacerserv"/>
              <w:i/>
              <w:iCs/>
            </w:rPr>
            <w:t>Justifiez.</w:t>
          </w:r>
        </w:p>
      </w:docPartBody>
    </w:docPart>
    <w:docPart>
      <w:docPartPr>
        <w:name w:val="BC8E503F5C1F4D3DA89F3DD68A4D166F"/>
        <w:category>
          <w:name w:val="Général"/>
          <w:gallery w:val="placeholder"/>
        </w:category>
        <w:types>
          <w:type w:val="bbPlcHdr"/>
        </w:types>
        <w:behaviors>
          <w:behavior w:val="content"/>
        </w:behaviors>
        <w:guid w:val="{DFE197AD-A452-48E7-BF35-DDD9E4DFE23E}"/>
      </w:docPartPr>
      <w:docPartBody>
        <w:p w:rsidR="005C1E00" w:rsidRDefault="005C1E00" w:rsidP="005C1E00">
          <w:pPr>
            <w:pStyle w:val="BC8E503F5C1F4D3DA89F3DD68A4D166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0D3BC5E6D564299B65A0B4311F2EEF9"/>
        <w:category>
          <w:name w:val="Général"/>
          <w:gallery w:val="placeholder"/>
        </w:category>
        <w:types>
          <w:type w:val="bbPlcHdr"/>
        </w:types>
        <w:behaviors>
          <w:behavior w:val="content"/>
        </w:behaviors>
        <w:guid w:val="{4C7D079E-C2FB-4464-8F58-F4F9BE41138F}"/>
      </w:docPartPr>
      <w:docPartBody>
        <w:p w:rsidR="005C1E00" w:rsidRDefault="005C1E00" w:rsidP="005C1E00">
          <w:pPr>
            <w:pStyle w:val="60D3BC5E6D564299B65A0B4311F2EEF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3809CFC88F940D6BCF544A5D6D73950"/>
        <w:category>
          <w:name w:val="Général"/>
          <w:gallery w:val="placeholder"/>
        </w:category>
        <w:types>
          <w:type w:val="bbPlcHdr"/>
        </w:types>
        <w:behaviors>
          <w:behavior w:val="content"/>
        </w:behaviors>
        <w:guid w:val="{5967F470-B999-4164-A99E-31371EC6B895}"/>
      </w:docPartPr>
      <w:docPartBody>
        <w:p w:rsidR="005C1E00" w:rsidRDefault="005C1E00" w:rsidP="005C1E00">
          <w:pPr>
            <w:pStyle w:val="A3809CFC88F940D6BCF544A5D6D73950"/>
          </w:pPr>
          <w:r>
            <w:rPr>
              <w:rStyle w:val="Textedelespacerserv"/>
              <w:i/>
              <w:iCs/>
            </w:rPr>
            <w:t>Précisez la section.</w:t>
          </w:r>
        </w:p>
      </w:docPartBody>
    </w:docPart>
    <w:docPart>
      <w:docPartPr>
        <w:name w:val="5B0798801D424A1F89FDDAE55A8DD94D"/>
        <w:category>
          <w:name w:val="Général"/>
          <w:gallery w:val="placeholder"/>
        </w:category>
        <w:types>
          <w:type w:val="bbPlcHdr"/>
        </w:types>
        <w:behaviors>
          <w:behavior w:val="content"/>
        </w:behaviors>
        <w:guid w:val="{46C0A5B8-89D5-4B5E-A913-EC83C04F66D6}"/>
      </w:docPartPr>
      <w:docPartBody>
        <w:p w:rsidR="005C1E00" w:rsidRDefault="005C1E00" w:rsidP="005C1E00">
          <w:pPr>
            <w:pStyle w:val="5B0798801D424A1F89FDDAE55A8DD94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1F5E9784A2574F56B72034A7573A691F"/>
        <w:category>
          <w:name w:val="Général"/>
          <w:gallery w:val="placeholder"/>
        </w:category>
        <w:types>
          <w:type w:val="bbPlcHdr"/>
        </w:types>
        <w:behaviors>
          <w:behavior w:val="content"/>
        </w:behaviors>
        <w:guid w:val="{56DA9C1A-1EC9-4A55-A3C6-713FD46EE02C}"/>
      </w:docPartPr>
      <w:docPartBody>
        <w:p w:rsidR="005C1E00" w:rsidRDefault="005C1E00" w:rsidP="005C1E00">
          <w:pPr>
            <w:pStyle w:val="1F5E9784A2574F56B72034A7573A691F"/>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220234B575043C19EA8CCB953BAC65C"/>
        <w:category>
          <w:name w:val="Général"/>
          <w:gallery w:val="placeholder"/>
        </w:category>
        <w:types>
          <w:type w:val="bbPlcHdr"/>
        </w:types>
        <w:behaviors>
          <w:behavior w:val="content"/>
        </w:behaviors>
        <w:guid w:val="{FF6A54CD-8C7D-4826-9E37-0D3CF3001532}"/>
      </w:docPartPr>
      <w:docPartBody>
        <w:p w:rsidR="005C1E00" w:rsidRDefault="005C1E00" w:rsidP="005C1E00">
          <w:pPr>
            <w:pStyle w:val="2220234B575043C19EA8CCB953BAC65C"/>
          </w:pPr>
          <w:r>
            <w:rPr>
              <w:rStyle w:val="Textedelespacerserv"/>
              <w:i/>
              <w:iCs/>
            </w:rPr>
            <w:t>Précisez la section.</w:t>
          </w:r>
        </w:p>
      </w:docPartBody>
    </w:docPart>
    <w:docPart>
      <w:docPartPr>
        <w:name w:val="319C69140A094DEEAD7C24835F4DAD1C"/>
        <w:category>
          <w:name w:val="Général"/>
          <w:gallery w:val="placeholder"/>
        </w:category>
        <w:types>
          <w:type w:val="bbPlcHdr"/>
        </w:types>
        <w:behaviors>
          <w:behavior w:val="content"/>
        </w:behaviors>
        <w:guid w:val="{181DDC9A-5D14-4368-85B4-9E652C88B2EE}"/>
      </w:docPartPr>
      <w:docPartBody>
        <w:p w:rsidR="005C1E00" w:rsidRDefault="005C1E00" w:rsidP="005C1E00">
          <w:pPr>
            <w:pStyle w:val="319C69140A094DEEAD7C24835F4DAD1C"/>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6C87258599348FC966660FF249B338F"/>
        <w:category>
          <w:name w:val="Général"/>
          <w:gallery w:val="placeholder"/>
        </w:category>
        <w:types>
          <w:type w:val="bbPlcHdr"/>
        </w:types>
        <w:behaviors>
          <w:behavior w:val="content"/>
        </w:behaviors>
        <w:guid w:val="{0C3E305D-9DBB-498E-9C71-7672E4D9513C}"/>
      </w:docPartPr>
      <w:docPartBody>
        <w:p w:rsidR="005C1E00" w:rsidRDefault="005C1E00" w:rsidP="005C1E00">
          <w:pPr>
            <w:pStyle w:val="16C87258599348FC966660FF249B338F"/>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5E574BE2BB944B6B82CD11C452C72E9"/>
        <w:category>
          <w:name w:val="Général"/>
          <w:gallery w:val="placeholder"/>
        </w:category>
        <w:types>
          <w:type w:val="bbPlcHdr"/>
        </w:types>
        <w:behaviors>
          <w:behavior w:val="content"/>
        </w:behaviors>
        <w:guid w:val="{336EB405-6514-4DAC-9DE9-FB4BB3FCC0EF}"/>
      </w:docPartPr>
      <w:docPartBody>
        <w:p w:rsidR="005C1E00" w:rsidRDefault="005C1E00" w:rsidP="005C1E00">
          <w:pPr>
            <w:pStyle w:val="55E574BE2BB944B6B82CD11C452C72E9"/>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F7DD440C48D42E883E6D6C1FBE8F538"/>
        <w:category>
          <w:name w:val="Général"/>
          <w:gallery w:val="placeholder"/>
        </w:category>
        <w:types>
          <w:type w:val="bbPlcHdr"/>
        </w:types>
        <w:behaviors>
          <w:behavior w:val="content"/>
        </w:behaviors>
        <w:guid w:val="{3781C78F-6A0E-4AAF-BF5B-43F21F80593E}"/>
      </w:docPartPr>
      <w:docPartBody>
        <w:p w:rsidR="005C1E00" w:rsidRDefault="005C1E00" w:rsidP="005C1E00">
          <w:pPr>
            <w:pStyle w:val="6F7DD440C48D42E883E6D6C1FBE8F538"/>
          </w:pPr>
          <w:r>
            <w:rPr>
              <w:rStyle w:val="Textedelespacerserv"/>
              <w:i/>
              <w:iCs/>
            </w:rPr>
            <w:t>Précisez la section.</w:t>
          </w:r>
        </w:p>
      </w:docPartBody>
    </w:docPart>
    <w:docPart>
      <w:docPartPr>
        <w:name w:val="6ADB231C52DC48559974C4832928E38D"/>
        <w:category>
          <w:name w:val="Général"/>
          <w:gallery w:val="placeholder"/>
        </w:category>
        <w:types>
          <w:type w:val="bbPlcHdr"/>
        </w:types>
        <w:behaviors>
          <w:behavior w:val="content"/>
        </w:behaviors>
        <w:guid w:val="{6811F03E-09A1-4F31-9A6C-51169E95AF26}"/>
      </w:docPartPr>
      <w:docPartBody>
        <w:p w:rsidR="005C1E00" w:rsidRDefault="005C1E00" w:rsidP="005C1E00">
          <w:pPr>
            <w:pStyle w:val="6ADB231C52DC48559974C4832928E38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4F4DD829763409E8A1A2B56F9A99725"/>
        <w:category>
          <w:name w:val="Général"/>
          <w:gallery w:val="placeholder"/>
        </w:category>
        <w:types>
          <w:type w:val="bbPlcHdr"/>
        </w:types>
        <w:behaviors>
          <w:behavior w:val="content"/>
        </w:behaviors>
        <w:guid w:val="{F0A2A2A7-2A7C-42AF-9EEE-4EDEC7BDFF0B}"/>
      </w:docPartPr>
      <w:docPartBody>
        <w:p w:rsidR="005C1E00" w:rsidRDefault="005C1E00" w:rsidP="005C1E00">
          <w:pPr>
            <w:pStyle w:val="F4F4DD829763409E8A1A2B56F9A99725"/>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277A60E8E61E4C33A906671DC7148D0A"/>
        <w:category>
          <w:name w:val="Général"/>
          <w:gallery w:val="placeholder"/>
        </w:category>
        <w:types>
          <w:type w:val="bbPlcHdr"/>
        </w:types>
        <w:behaviors>
          <w:behavior w:val="content"/>
        </w:behaviors>
        <w:guid w:val="{59CDB035-0B87-4317-B5BB-107DE2BA1E8E}"/>
      </w:docPartPr>
      <w:docPartBody>
        <w:p w:rsidR="005C1E00" w:rsidRDefault="005C1E00" w:rsidP="005C1E00">
          <w:pPr>
            <w:pStyle w:val="277A60E8E61E4C33A906671DC7148D0A"/>
          </w:pPr>
          <w:r>
            <w:rPr>
              <w:rStyle w:val="Textedelespacerserv"/>
              <w:i/>
              <w:iCs/>
            </w:rPr>
            <w:t>Précisez la section.</w:t>
          </w:r>
        </w:p>
      </w:docPartBody>
    </w:docPart>
    <w:docPart>
      <w:docPartPr>
        <w:name w:val="DADECF14EA4E4463B0DD1648D83B5AC8"/>
        <w:category>
          <w:name w:val="Général"/>
          <w:gallery w:val="placeholder"/>
        </w:category>
        <w:types>
          <w:type w:val="bbPlcHdr"/>
        </w:types>
        <w:behaviors>
          <w:behavior w:val="content"/>
        </w:behaviors>
        <w:guid w:val="{990405E8-EEA1-41E7-802C-7C1E3112DD88}"/>
      </w:docPartPr>
      <w:docPartBody>
        <w:p w:rsidR="005C1E00" w:rsidRDefault="005C1E00" w:rsidP="005C1E00">
          <w:pPr>
            <w:pStyle w:val="DADECF14EA4E4463B0DD1648D83B5AC8"/>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64886C7F07DD422EA40AC4D13DC340AE"/>
        <w:category>
          <w:name w:val="Général"/>
          <w:gallery w:val="placeholder"/>
        </w:category>
        <w:types>
          <w:type w:val="bbPlcHdr"/>
        </w:types>
        <w:behaviors>
          <w:behavior w:val="content"/>
        </w:behaviors>
        <w:guid w:val="{C2969B61-C0D3-495F-80A2-DD2EDB7117B3}"/>
      </w:docPartPr>
      <w:docPartBody>
        <w:p w:rsidR="005C1E00" w:rsidRDefault="005C1E00" w:rsidP="005C1E00">
          <w:pPr>
            <w:pStyle w:val="64886C7F07DD422EA40AC4D13DC340A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E225DB756E58499993285DE53A1907C9"/>
        <w:category>
          <w:name w:val="Général"/>
          <w:gallery w:val="placeholder"/>
        </w:category>
        <w:types>
          <w:type w:val="bbPlcHdr"/>
        </w:types>
        <w:behaviors>
          <w:behavior w:val="content"/>
        </w:behaviors>
        <w:guid w:val="{C83D848F-7608-4A73-A63E-D931C7DD8BD8}"/>
      </w:docPartPr>
      <w:docPartBody>
        <w:p w:rsidR="005C1E00" w:rsidRDefault="005C1E00" w:rsidP="005C1E00">
          <w:pPr>
            <w:pStyle w:val="E225DB756E58499993285DE53A1907C9"/>
          </w:pPr>
          <w:r>
            <w:rPr>
              <w:rStyle w:val="Textedelespacerserv"/>
              <w:i/>
              <w:iCs/>
            </w:rPr>
            <w:t>Si vous préférez joindre un document, indiquez-en le nom.</w:t>
          </w:r>
        </w:p>
      </w:docPartBody>
    </w:docPart>
    <w:docPart>
      <w:docPartPr>
        <w:name w:val="97D98F2A619242A29A61BAF46D0F2F84"/>
        <w:category>
          <w:name w:val="Général"/>
          <w:gallery w:val="placeholder"/>
        </w:category>
        <w:types>
          <w:type w:val="bbPlcHdr"/>
        </w:types>
        <w:behaviors>
          <w:behavior w:val="content"/>
        </w:behaviors>
        <w:guid w:val="{0BEFF666-6441-4D97-B6B5-65F68D5C2263}"/>
      </w:docPartPr>
      <w:docPartBody>
        <w:p w:rsidR="005C1E00" w:rsidRDefault="005C1E00" w:rsidP="005C1E00">
          <w:pPr>
            <w:pStyle w:val="97D98F2A619242A29A61BAF46D0F2F84"/>
          </w:pPr>
          <w:r>
            <w:rPr>
              <w:rStyle w:val="Textedelespacerserv"/>
              <w:i/>
              <w:iCs/>
            </w:rPr>
            <w:t>Précisez la section.</w:t>
          </w:r>
        </w:p>
      </w:docPartBody>
    </w:docPart>
    <w:docPart>
      <w:docPartPr>
        <w:name w:val="CC366F6CBF5548A79B6D39ED51E0C9B0"/>
        <w:category>
          <w:name w:val="Général"/>
          <w:gallery w:val="placeholder"/>
        </w:category>
        <w:types>
          <w:type w:val="bbPlcHdr"/>
        </w:types>
        <w:behaviors>
          <w:behavior w:val="content"/>
        </w:behaviors>
        <w:guid w:val="{2C466BDA-B986-4EE2-9A9C-C2EA66B0AB61}"/>
      </w:docPartPr>
      <w:docPartBody>
        <w:p w:rsidR="005C1E00" w:rsidRDefault="005C1E00" w:rsidP="005C1E00">
          <w:pPr>
            <w:pStyle w:val="CC366F6CBF5548A79B6D39ED51E0C9B0"/>
          </w:pPr>
          <w:r w:rsidRPr="00A728C8">
            <w:rPr>
              <w:rStyle w:val="Textedelespacerserv"/>
              <w:i/>
              <w:iCs/>
            </w:rPr>
            <w:t>Saisissez les informations</w:t>
          </w:r>
          <w:r>
            <w:rPr>
              <w:rStyle w:val="Textedelespacerserv"/>
              <w:i/>
              <w:iCs/>
            </w:rPr>
            <w:t>.</w:t>
          </w:r>
        </w:p>
      </w:docPartBody>
    </w:docPart>
    <w:docPart>
      <w:docPartPr>
        <w:name w:val="5634E95CB29F410EB47B363711FD7931"/>
        <w:category>
          <w:name w:val="Général"/>
          <w:gallery w:val="placeholder"/>
        </w:category>
        <w:types>
          <w:type w:val="bbPlcHdr"/>
        </w:types>
        <w:behaviors>
          <w:behavior w:val="content"/>
        </w:behaviors>
        <w:guid w:val="{314896AB-DE9D-42EA-B6C0-377C1DD3F6B0}"/>
      </w:docPartPr>
      <w:docPartBody>
        <w:p w:rsidR="005C1E00" w:rsidRDefault="005C1E00" w:rsidP="005C1E00">
          <w:pPr>
            <w:pStyle w:val="5634E95CB29F410EB47B363711FD7931"/>
          </w:pPr>
          <w:r>
            <w:rPr>
              <w:rStyle w:val="Textedelespacerserv"/>
            </w:rPr>
            <w:t>..</w:t>
          </w:r>
          <w:r w:rsidRPr="00AA60DE">
            <w:rPr>
              <w:rStyle w:val="Textedelespacerserv"/>
            </w:rPr>
            <w:t>.</w:t>
          </w:r>
        </w:p>
      </w:docPartBody>
    </w:docPart>
    <w:docPart>
      <w:docPartPr>
        <w:name w:val="C167AD4E586248029176E310668AF2B6"/>
        <w:category>
          <w:name w:val="Général"/>
          <w:gallery w:val="placeholder"/>
        </w:category>
        <w:types>
          <w:type w:val="bbPlcHdr"/>
        </w:types>
        <w:behaviors>
          <w:behavior w:val="content"/>
        </w:behaviors>
        <w:guid w:val="{9FBCD7C2-9EE0-4133-84A6-3DBFCF3FC12F}"/>
      </w:docPartPr>
      <w:docPartBody>
        <w:p w:rsidR="005C1E00" w:rsidRDefault="005C1E00" w:rsidP="005C1E00">
          <w:pPr>
            <w:pStyle w:val="C167AD4E586248029176E310668AF2B6"/>
          </w:pPr>
          <w:r>
            <w:rPr>
              <w:rStyle w:val="Textedelespacerserv"/>
            </w:rPr>
            <w:t>..</w:t>
          </w:r>
          <w:r w:rsidRPr="00AA60DE">
            <w:rPr>
              <w:rStyle w:val="Textedelespacerserv"/>
            </w:rPr>
            <w:t>.</w:t>
          </w:r>
        </w:p>
      </w:docPartBody>
    </w:docPart>
    <w:docPart>
      <w:docPartPr>
        <w:name w:val="EFCCB3C2577F41D6B38F1B469E04EC82"/>
        <w:category>
          <w:name w:val="Général"/>
          <w:gallery w:val="placeholder"/>
        </w:category>
        <w:types>
          <w:type w:val="bbPlcHdr"/>
        </w:types>
        <w:behaviors>
          <w:behavior w:val="content"/>
        </w:behaviors>
        <w:guid w:val="{964B3F6A-0F03-43A1-9053-CF6132AC8EB0}"/>
      </w:docPartPr>
      <w:docPartBody>
        <w:p w:rsidR="005C1E00" w:rsidRDefault="005C1E00" w:rsidP="005C1E00">
          <w:pPr>
            <w:pStyle w:val="EFCCB3C2577F41D6B38F1B469E04EC82"/>
          </w:pPr>
          <w:r>
            <w:rPr>
              <w:rStyle w:val="Textedelespacerserv"/>
            </w:rPr>
            <w:t>..</w:t>
          </w:r>
          <w:r w:rsidRPr="00AA60DE">
            <w:rPr>
              <w:rStyle w:val="Textedelespacerserv"/>
            </w:rPr>
            <w:t>.</w:t>
          </w:r>
        </w:p>
      </w:docPartBody>
    </w:docPart>
    <w:docPart>
      <w:docPartPr>
        <w:name w:val="CC5976098CA54E38A9458C46B20E49DB"/>
        <w:category>
          <w:name w:val="Général"/>
          <w:gallery w:val="placeholder"/>
        </w:category>
        <w:types>
          <w:type w:val="bbPlcHdr"/>
        </w:types>
        <w:behaviors>
          <w:behavior w:val="content"/>
        </w:behaviors>
        <w:guid w:val="{7C5530CC-92E8-4844-999C-A861E9913237}"/>
      </w:docPartPr>
      <w:docPartBody>
        <w:p w:rsidR="005C1E00" w:rsidRDefault="005C1E00" w:rsidP="005C1E00">
          <w:pPr>
            <w:pStyle w:val="CC5976098CA54E38A9458C46B20E49DB"/>
          </w:pPr>
          <w:r>
            <w:rPr>
              <w:rStyle w:val="Textedelespacerserv"/>
            </w:rPr>
            <w:t>..</w:t>
          </w:r>
          <w:r w:rsidRPr="00AA60DE">
            <w:rPr>
              <w:rStyle w:val="Textedelespacerserv"/>
            </w:rPr>
            <w:t>.</w:t>
          </w:r>
        </w:p>
      </w:docPartBody>
    </w:docPart>
    <w:docPart>
      <w:docPartPr>
        <w:name w:val="EE26E549481E4A0EB663ED8616880F73"/>
        <w:category>
          <w:name w:val="Général"/>
          <w:gallery w:val="placeholder"/>
        </w:category>
        <w:types>
          <w:type w:val="bbPlcHdr"/>
        </w:types>
        <w:behaviors>
          <w:behavior w:val="content"/>
        </w:behaviors>
        <w:guid w:val="{D0044814-C325-4E54-9B2E-E4F89FAD4997}"/>
      </w:docPartPr>
      <w:docPartBody>
        <w:p w:rsidR="005C1E00" w:rsidRDefault="005C1E00" w:rsidP="005C1E00">
          <w:pPr>
            <w:pStyle w:val="EE26E549481E4A0EB663ED8616880F73"/>
          </w:pPr>
          <w:r>
            <w:rPr>
              <w:rStyle w:val="Textedelespacerserv"/>
            </w:rPr>
            <w:t>..</w:t>
          </w:r>
          <w:r w:rsidRPr="00AA60DE">
            <w:rPr>
              <w:rStyle w:val="Textedelespacerserv"/>
            </w:rPr>
            <w:t>.</w:t>
          </w:r>
        </w:p>
      </w:docPartBody>
    </w:docPart>
    <w:docPart>
      <w:docPartPr>
        <w:name w:val="26F6A6C3026249A4884C1B9955A3236D"/>
        <w:category>
          <w:name w:val="Général"/>
          <w:gallery w:val="placeholder"/>
        </w:category>
        <w:types>
          <w:type w:val="bbPlcHdr"/>
        </w:types>
        <w:behaviors>
          <w:behavior w:val="content"/>
        </w:behaviors>
        <w:guid w:val="{1738FD1C-AA6C-480D-AD84-3FAE82F93F52}"/>
      </w:docPartPr>
      <w:docPartBody>
        <w:p w:rsidR="005C1E00" w:rsidRDefault="005C1E00" w:rsidP="005C1E00">
          <w:pPr>
            <w:pStyle w:val="26F6A6C3026249A4884C1B9955A3236D"/>
          </w:pPr>
          <w:r>
            <w:rPr>
              <w:rStyle w:val="Textedelespacerserv"/>
            </w:rPr>
            <w:t>..</w:t>
          </w:r>
          <w:r w:rsidRPr="00AA60DE">
            <w:rPr>
              <w:rStyle w:val="Textedelespacerserv"/>
            </w:rPr>
            <w:t>.</w:t>
          </w:r>
        </w:p>
      </w:docPartBody>
    </w:docPart>
    <w:docPart>
      <w:docPartPr>
        <w:name w:val="1430808E67A84DBFA4A1EA11669E5737"/>
        <w:category>
          <w:name w:val="Général"/>
          <w:gallery w:val="placeholder"/>
        </w:category>
        <w:types>
          <w:type w:val="bbPlcHdr"/>
        </w:types>
        <w:behaviors>
          <w:behavior w:val="content"/>
        </w:behaviors>
        <w:guid w:val="{6A4AF67D-B651-4F9B-B0A2-F33AD9CB9C2D}"/>
      </w:docPartPr>
      <w:docPartBody>
        <w:p w:rsidR="005C1E00" w:rsidRDefault="005C1E00" w:rsidP="005C1E00">
          <w:pPr>
            <w:pStyle w:val="1430808E67A84DBFA4A1EA11669E5737"/>
          </w:pPr>
          <w:r>
            <w:rPr>
              <w:rStyle w:val="Textedelespacerserv"/>
            </w:rPr>
            <w:t>..</w:t>
          </w:r>
          <w:r w:rsidRPr="00AA60DE">
            <w:rPr>
              <w:rStyle w:val="Textedelespacerserv"/>
            </w:rPr>
            <w:t>.</w:t>
          </w:r>
        </w:p>
      </w:docPartBody>
    </w:docPart>
    <w:docPart>
      <w:docPartPr>
        <w:name w:val="BA999FCB1FD742508FD0D683CB564352"/>
        <w:category>
          <w:name w:val="Général"/>
          <w:gallery w:val="placeholder"/>
        </w:category>
        <w:types>
          <w:type w:val="bbPlcHdr"/>
        </w:types>
        <w:behaviors>
          <w:behavior w:val="content"/>
        </w:behaviors>
        <w:guid w:val="{8372B17A-5C12-479F-8E74-B723A3E97F02}"/>
      </w:docPartPr>
      <w:docPartBody>
        <w:p w:rsidR="005C1E00" w:rsidRDefault="005C1E00" w:rsidP="005C1E00">
          <w:pPr>
            <w:pStyle w:val="BA999FCB1FD742508FD0D683CB564352"/>
          </w:pPr>
          <w:r>
            <w:rPr>
              <w:rStyle w:val="Textedelespacerserv"/>
            </w:rPr>
            <w:t>..</w:t>
          </w:r>
          <w:r w:rsidRPr="00AA60DE">
            <w:rPr>
              <w:rStyle w:val="Textedelespacerserv"/>
            </w:rPr>
            <w:t>.</w:t>
          </w:r>
        </w:p>
      </w:docPartBody>
    </w:docPart>
    <w:docPart>
      <w:docPartPr>
        <w:name w:val="144E0532E6034C02A91D944E646C422D"/>
        <w:category>
          <w:name w:val="Général"/>
          <w:gallery w:val="placeholder"/>
        </w:category>
        <w:types>
          <w:type w:val="bbPlcHdr"/>
        </w:types>
        <w:behaviors>
          <w:behavior w:val="content"/>
        </w:behaviors>
        <w:guid w:val="{20D325CA-9A54-4EAB-B5F0-5FA4B055326F}"/>
      </w:docPartPr>
      <w:docPartBody>
        <w:p w:rsidR="005C1E00" w:rsidRDefault="005C1E00" w:rsidP="005C1E00">
          <w:pPr>
            <w:pStyle w:val="144E0532E6034C02A91D944E646C422D"/>
          </w:pPr>
          <w:r>
            <w:rPr>
              <w:rStyle w:val="Textedelespacerserv"/>
            </w:rPr>
            <w:t>..</w:t>
          </w:r>
          <w:r w:rsidRPr="00AA60DE">
            <w:rPr>
              <w:rStyle w:val="Textedelespacerserv"/>
            </w:rPr>
            <w:t>.</w:t>
          </w:r>
        </w:p>
      </w:docPartBody>
    </w:docPart>
    <w:docPart>
      <w:docPartPr>
        <w:name w:val="1541CD7F79BD4015BB30759B85975121"/>
        <w:category>
          <w:name w:val="Général"/>
          <w:gallery w:val="placeholder"/>
        </w:category>
        <w:types>
          <w:type w:val="bbPlcHdr"/>
        </w:types>
        <w:behaviors>
          <w:behavior w:val="content"/>
        </w:behaviors>
        <w:guid w:val="{A5B0705A-BAC9-4D62-9D8D-6B9DFC02C2C1}"/>
      </w:docPartPr>
      <w:docPartBody>
        <w:p w:rsidR="005C1E00" w:rsidRDefault="005C1E00" w:rsidP="005C1E00">
          <w:pPr>
            <w:pStyle w:val="1541CD7F79BD4015BB30759B85975121"/>
          </w:pPr>
          <w:r>
            <w:rPr>
              <w:rStyle w:val="Textedelespacerserv"/>
            </w:rPr>
            <w:t>..</w:t>
          </w:r>
          <w:r w:rsidRPr="00AA60DE">
            <w:rPr>
              <w:rStyle w:val="Textedelespacerserv"/>
            </w:rPr>
            <w:t>.</w:t>
          </w:r>
        </w:p>
      </w:docPartBody>
    </w:docPart>
    <w:docPart>
      <w:docPartPr>
        <w:name w:val="C63A08EFD5094B4F8BD306967C04EC6B"/>
        <w:category>
          <w:name w:val="Général"/>
          <w:gallery w:val="placeholder"/>
        </w:category>
        <w:types>
          <w:type w:val="bbPlcHdr"/>
        </w:types>
        <w:behaviors>
          <w:behavior w:val="content"/>
        </w:behaviors>
        <w:guid w:val="{4C03BD5C-22D2-4893-82D4-F617BA58C3B8}"/>
      </w:docPartPr>
      <w:docPartBody>
        <w:p w:rsidR="005C1E00" w:rsidRDefault="005C1E00" w:rsidP="005C1E00">
          <w:pPr>
            <w:pStyle w:val="C63A08EFD5094B4F8BD306967C04EC6B"/>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56C4EDAC7FE24C62831DE608AEB29D72"/>
        <w:category>
          <w:name w:val="Général"/>
          <w:gallery w:val="placeholder"/>
        </w:category>
        <w:types>
          <w:type w:val="bbPlcHdr"/>
        </w:types>
        <w:behaviors>
          <w:behavior w:val="content"/>
        </w:behaviors>
        <w:guid w:val="{3AA13520-B4F5-4601-9D1D-7436F22480F8}"/>
      </w:docPartPr>
      <w:docPartBody>
        <w:p w:rsidR="005C1E00" w:rsidRDefault="005C1E00" w:rsidP="005C1E00">
          <w:pPr>
            <w:pStyle w:val="56C4EDAC7FE24C62831DE608AEB29D72"/>
          </w:pPr>
          <w:r>
            <w:rPr>
              <w:rStyle w:val="Textedelespacerserv"/>
              <w:i/>
              <w:iCs/>
            </w:rPr>
            <w:t>Cliquez sur le + pour ajouter des lignes.</w:t>
          </w:r>
        </w:p>
      </w:docPartBody>
    </w:docPart>
    <w:docPart>
      <w:docPartPr>
        <w:name w:val="7F46587CA48B439AA3305AA436A932B6"/>
        <w:category>
          <w:name w:val="Général"/>
          <w:gallery w:val="placeholder"/>
        </w:category>
        <w:types>
          <w:type w:val="bbPlcHdr"/>
        </w:types>
        <w:behaviors>
          <w:behavior w:val="content"/>
        </w:behaviors>
        <w:guid w:val="{EC31B378-A8D4-4480-B134-299CC523A759}"/>
      </w:docPartPr>
      <w:docPartBody>
        <w:p w:rsidR="005C1E00" w:rsidRDefault="005C1E00" w:rsidP="005C1E00">
          <w:pPr>
            <w:pStyle w:val="7F46587CA48B439AA3305AA436A932B6"/>
          </w:pPr>
          <w:r>
            <w:rPr>
              <w:rStyle w:val="Textedelespacerserv"/>
            </w:rPr>
            <w:t>..</w:t>
          </w:r>
          <w:r w:rsidRPr="00AA60DE">
            <w:rPr>
              <w:rStyle w:val="Textedelespacerserv"/>
            </w:rPr>
            <w:t>.</w:t>
          </w:r>
        </w:p>
      </w:docPartBody>
    </w:docPart>
    <w:docPart>
      <w:docPartPr>
        <w:name w:val="0D7BBD9AD0A5449BA1B33D2102112C73"/>
        <w:category>
          <w:name w:val="Général"/>
          <w:gallery w:val="placeholder"/>
        </w:category>
        <w:types>
          <w:type w:val="bbPlcHdr"/>
        </w:types>
        <w:behaviors>
          <w:behavior w:val="content"/>
        </w:behaviors>
        <w:guid w:val="{12AEB252-1273-4D71-A785-4E23B9C812F8}"/>
      </w:docPartPr>
      <w:docPartBody>
        <w:p w:rsidR="005C1E00" w:rsidRDefault="005C1E00" w:rsidP="005C1E00">
          <w:pPr>
            <w:pStyle w:val="0D7BBD9AD0A5449BA1B33D2102112C73"/>
          </w:pPr>
          <w:r>
            <w:rPr>
              <w:rStyle w:val="Textedelespacerserv"/>
            </w:rPr>
            <w:t>..</w:t>
          </w:r>
          <w:r w:rsidRPr="00AA60DE">
            <w:rPr>
              <w:rStyle w:val="Textedelespacerserv"/>
            </w:rPr>
            <w:t>.</w:t>
          </w:r>
        </w:p>
      </w:docPartBody>
    </w:docPart>
    <w:docPart>
      <w:docPartPr>
        <w:name w:val="0BD44F46F00941E0AADE704DE075A443"/>
        <w:category>
          <w:name w:val="Général"/>
          <w:gallery w:val="placeholder"/>
        </w:category>
        <w:types>
          <w:type w:val="bbPlcHdr"/>
        </w:types>
        <w:behaviors>
          <w:behavior w:val="content"/>
        </w:behaviors>
        <w:guid w:val="{981A2842-368B-41EA-B0F9-89923D1FB235}"/>
      </w:docPartPr>
      <w:docPartBody>
        <w:p w:rsidR="005C1E00" w:rsidRDefault="005C1E00" w:rsidP="005C1E00">
          <w:pPr>
            <w:pStyle w:val="0BD44F46F00941E0AADE704DE075A443"/>
          </w:pPr>
          <w:r>
            <w:rPr>
              <w:rStyle w:val="Textedelespacerserv"/>
            </w:rPr>
            <w:t>..</w:t>
          </w:r>
          <w:r w:rsidRPr="00AA60DE">
            <w:rPr>
              <w:rStyle w:val="Textedelespacerserv"/>
            </w:rPr>
            <w:t>.</w:t>
          </w:r>
        </w:p>
      </w:docPartBody>
    </w:docPart>
    <w:docPart>
      <w:docPartPr>
        <w:name w:val="8AFBED9EF4D744A59B69AFD90DD2DA7B"/>
        <w:category>
          <w:name w:val="Général"/>
          <w:gallery w:val="placeholder"/>
        </w:category>
        <w:types>
          <w:type w:val="bbPlcHdr"/>
        </w:types>
        <w:behaviors>
          <w:behavior w:val="content"/>
        </w:behaviors>
        <w:guid w:val="{7A6A974A-2BFB-46AA-B696-8EA69D419F9E}"/>
      </w:docPartPr>
      <w:docPartBody>
        <w:p w:rsidR="005C1E00" w:rsidRDefault="005C1E00" w:rsidP="005C1E00">
          <w:pPr>
            <w:pStyle w:val="8AFBED9EF4D744A59B69AFD90DD2DA7B"/>
          </w:pPr>
          <w:r>
            <w:rPr>
              <w:rStyle w:val="Textedelespacerserv"/>
            </w:rPr>
            <w:t>..</w:t>
          </w:r>
          <w:r w:rsidRPr="00AA60DE">
            <w:rPr>
              <w:rStyle w:val="Textedelespacerserv"/>
            </w:rPr>
            <w:t>.</w:t>
          </w:r>
        </w:p>
      </w:docPartBody>
    </w:docPart>
    <w:docPart>
      <w:docPartPr>
        <w:name w:val="6BA85DC12EB5471BABD5982926BF9AA9"/>
        <w:category>
          <w:name w:val="Général"/>
          <w:gallery w:val="placeholder"/>
        </w:category>
        <w:types>
          <w:type w:val="bbPlcHdr"/>
        </w:types>
        <w:behaviors>
          <w:behavior w:val="content"/>
        </w:behaviors>
        <w:guid w:val="{FC389AB5-2398-4A9A-9187-CCA05160F75F}"/>
      </w:docPartPr>
      <w:docPartBody>
        <w:p w:rsidR="005C1E00" w:rsidRDefault="005C1E00" w:rsidP="005C1E00">
          <w:pPr>
            <w:pStyle w:val="6BA85DC12EB5471BABD5982926BF9AA9"/>
          </w:pPr>
          <w:r>
            <w:rPr>
              <w:rStyle w:val="Textedelespacerserv"/>
            </w:rPr>
            <w:t>..</w:t>
          </w:r>
          <w:r w:rsidRPr="00AA60DE">
            <w:rPr>
              <w:rStyle w:val="Textedelespacerserv"/>
            </w:rPr>
            <w:t>.</w:t>
          </w:r>
        </w:p>
      </w:docPartBody>
    </w:docPart>
    <w:docPart>
      <w:docPartPr>
        <w:name w:val="73AC1175755F4F5A94139DD48497ED20"/>
        <w:category>
          <w:name w:val="Général"/>
          <w:gallery w:val="placeholder"/>
        </w:category>
        <w:types>
          <w:type w:val="bbPlcHdr"/>
        </w:types>
        <w:behaviors>
          <w:behavior w:val="content"/>
        </w:behaviors>
        <w:guid w:val="{1B9BBC52-4AE0-4772-B333-60AE96ADD744}"/>
      </w:docPartPr>
      <w:docPartBody>
        <w:p w:rsidR="005C1E00" w:rsidRDefault="005C1E00" w:rsidP="005C1E00">
          <w:pPr>
            <w:pStyle w:val="73AC1175755F4F5A94139DD48497ED20"/>
          </w:pPr>
          <w:r>
            <w:rPr>
              <w:rStyle w:val="Textedelespacerserv"/>
            </w:rPr>
            <w:t>..</w:t>
          </w:r>
          <w:r w:rsidRPr="00AA60DE">
            <w:rPr>
              <w:rStyle w:val="Textedelespacerserv"/>
            </w:rPr>
            <w:t>.</w:t>
          </w:r>
        </w:p>
      </w:docPartBody>
    </w:docPart>
    <w:docPart>
      <w:docPartPr>
        <w:name w:val="13CC649496A04E9194C996C458FFE610"/>
        <w:category>
          <w:name w:val="Général"/>
          <w:gallery w:val="placeholder"/>
        </w:category>
        <w:types>
          <w:type w:val="bbPlcHdr"/>
        </w:types>
        <w:behaviors>
          <w:behavior w:val="content"/>
        </w:behaviors>
        <w:guid w:val="{4CEA1425-B643-47C5-AC54-3332556E52F7}"/>
      </w:docPartPr>
      <w:docPartBody>
        <w:p w:rsidR="005C1E00" w:rsidRDefault="005C1E00" w:rsidP="005C1E00">
          <w:pPr>
            <w:pStyle w:val="13CC649496A04E9194C996C458FFE610"/>
          </w:pPr>
          <w:r>
            <w:rPr>
              <w:rStyle w:val="Textedelespacerserv"/>
              <w:i/>
              <w:iCs/>
            </w:rPr>
            <w:t>Justifiez.</w:t>
          </w:r>
        </w:p>
      </w:docPartBody>
    </w:docPart>
    <w:docPart>
      <w:docPartPr>
        <w:name w:val="2B819108434F4CCF9A6575C8B8414A6F"/>
        <w:category>
          <w:name w:val="Général"/>
          <w:gallery w:val="placeholder"/>
        </w:category>
        <w:types>
          <w:type w:val="bbPlcHdr"/>
        </w:types>
        <w:behaviors>
          <w:behavior w:val="content"/>
        </w:behaviors>
        <w:guid w:val="{D86F4B8D-8325-46EA-B529-CC8D9C4EC174}"/>
      </w:docPartPr>
      <w:docPartBody>
        <w:p w:rsidR="005C1E00" w:rsidRDefault="005C1E00" w:rsidP="005C1E00">
          <w:pPr>
            <w:pStyle w:val="2B819108434F4CCF9A6575C8B8414A6F"/>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A81D38AD41442AAF5C4D5949F24C97"/>
        <w:category>
          <w:name w:val="Général"/>
          <w:gallery w:val="placeholder"/>
        </w:category>
        <w:types>
          <w:type w:val="bbPlcHdr"/>
        </w:types>
        <w:behaviors>
          <w:behavior w:val="content"/>
        </w:behaviors>
        <w:guid w:val="{D85BACA7-5D4C-4CE5-B2AD-170E6038F4FD}"/>
      </w:docPartPr>
      <w:docPartBody>
        <w:p w:rsidR="005C1E00" w:rsidRDefault="005C1E00" w:rsidP="005C1E00">
          <w:pPr>
            <w:pStyle w:val="DCA81D38AD41442AAF5C4D5949F24C97"/>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0923BB6C47B43A08FC5CA9556FF71FE"/>
        <w:category>
          <w:name w:val="Général"/>
          <w:gallery w:val="placeholder"/>
        </w:category>
        <w:types>
          <w:type w:val="bbPlcHdr"/>
        </w:types>
        <w:behaviors>
          <w:behavior w:val="content"/>
        </w:behaviors>
        <w:guid w:val="{681C278F-EB99-4863-A795-1F3F798CBD77}"/>
      </w:docPartPr>
      <w:docPartBody>
        <w:p w:rsidR="005C1E00" w:rsidRDefault="005C1E00" w:rsidP="005C1E00">
          <w:pPr>
            <w:pStyle w:val="A0923BB6C47B43A08FC5CA9556FF71FE"/>
          </w:pPr>
          <w:r>
            <w:rPr>
              <w:rStyle w:val="Textedelespacerserv"/>
              <w:i/>
              <w:iCs/>
            </w:rPr>
            <w:t>Justifiez.</w:t>
          </w:r>
        </w:p>
      </w:docPartBody>
    </w:docPart>
    <w:docPart>
      <w:docPartPr>
        <w:name w:val="1E93C831E48A48CEA7B8AF254C660C9E"/>
        <w:category>
          <w:name w:val="Général"/>
          <w:gallery w:val="placeholder"/>
        </w:category>
        <w:types>
          <w:type w:val="bbPlcHdr"/>
        </w:types>
        <w:behaviors>
          <w:behavior w:val="content"/>
        </w:behaviors>
        <w:guid w:val="{00819D56-F518-4E32-8134-566CFC77F154}"/>
      </w:docPartPr>
      <w:docPartBody>
        <w:p w:rsidR="005C1E00" w:rsidRDefault="005C1E00" w:rsidP="005C1E00">
          <w:pPr>
            <w:pStyle w:val="1E93C831E48A48CEA7B8AF254C660C9E"/>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18A16741C861409E9B806FE29C39D555"/>
        <w:category>
          <w:name w:val="Général"/>
          <w:gallery w:val="placeholder"/>
        </w:category>
        <w:types>
          <w:type w:val="bbPlcHdr"/>
        </w:types>
        <w:behaviors>
          <w:behavior w:val="content"/>
        </w:behaviors>
        <w:guid w:val="{2AD1F8DF-1B40-45E9-BD71-A6BB8A77EF42}"/>
      </w:docPartPr>
      <w:docPartBody>
        <w:p w:rsidR="007E08B4" w:rsidRDefault="007E08B4" w:rsidP="007E08B4">
          <w:pPr>
            <w:pStyle w:val="18A16741C861409E9B806FE29C39D555"/>
          </w:pPr>
          <w:r>
            <w:rPr>
              <w:rStyle w:val="Textedelespacerserv"/>
              <w:i/>
              <w:iCs/>
            </w:rPr>
            <w:t>Précisez la section.</w:t>
          </w:r>
        </w:p>
      </w:docPartBody>
    </w:docPart>
    <w:docPart>
      <w:docPartPr>
        <w:name w:val="B6F9DE1F221E465B90B53C0CDA65A68E"/>
        <w:category>
          <w:name w:val="Général"/>
          <w:gallery w:val="placeholder"/>
        </w:category>
        <w:types>
          <w:type w:val="bbPlcHdr"/>
        </w:types>
        <w:behaviors>
          <w:behavior w:val="content"/>
        </w:behaviors>
        <w:guid w:val="{0BAA5F65-EB54-42FD-8983-8702F7D0B2C0}"/>
      </w:docPartPr>
      <w:docPartBody>
        <w:p w:rsidR="007E08B4" w:rsidRDefault="007E08B4" w:rsidP="007E08B4">
          <w:pPr>
            <w:pStyle w:val="B6F9DE1F221E465B90B53C0CDA65A68E"/>
          </w:pPr>
          <w:r>
            <w:rPr>
              <w:rStyle w:val="Textedelespacerserv"/>
              <w:i/>
              <w:iCs/>
            </w:rPr>
            <w:t>Précisez la section.</w:t>
          </w:r>
        </w:p>
      </w:docPartBody>
    </w:docPart>
    <w:docPart>
      <w:docPartPr>
        <w:name w:val="19827171E74042AEA18F417C3AF35AF5"/>
        <w:category>
          <w:name w:val="Général"/>
          <w:gallery w:val="placeholder"/>
        </w:category>
        <w:types>
          <w:type w:val="bbPlcHdr"/>
        </w:types>
        <w:behaviors>
          <w:behavior w:val="content"/>
        </w:behaviors>
        <w:guid w:val="{12FAEE90-46EB-4836-BB47-69F90767EF48}"/>
      </w:docPartPr>
      <w:docPartBody>
        <w:p w:rsidR="007E08B4" w:rsidRDefault="007E08B4" w:rsidP="007E08B4">
          <w:pPr>
            <w:pStyle w:val="19827171E74042AEA18F417C3AF35AF5"/>
          </w:pPr>
          <w:r>
            <w:rPr>
              <w:rStyle w:val="Textedelespacerserv"/>
              <w:i/>
              <w:iCs/>
            </w:rPr>
            <w:t>Précisez la section.</w:t>
          </w:r>
        </w:p>
      </w:docPartBody>
    </w:docPart>
    <w:docPart>
      <w:docPartPr>
        <w:name w:val="73DC8A7FD02A488A82E013F732CB8393"/>
        <w:category>
          <w:name w:val="Général"/>
          <w:gallery w:val="placeholder"/>
        </w:category>
        <w:types>
          <w:type w:val="bbPlcHdr"/>
        </w:types>
        <w:behaviors>
          <w:behavior w:val="content"/>
        </w:behaviors>
        <w:guid w:val="{9F380989-0B9E-4841-919F-B4A2C8F1C78B}"/>
      </w:docPartPr>
      <w:docPartBody>
        <w:p w:rsidR="007E08B4" w:rsidRDefault="007E08B4" w:rsidP="007E08B4">
          <w:pPr>
            <w:pStyle w:val="73DC8A7FD02A488A82E013F732CB839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70D5C107B634E5B9E63579C69F1EDBC"/>
        <w:category>
          <w:name w:val="Général"/>
          <w:gallery w:val="placeholder"/>
        </w:category>
        <w:types>
          <w:type w:val="bbPlcHdr"/>
        </w:types>
        <w:behaviors>
          <w:behavior w:val="content"/>
        </w:behaviors>
        <w:guid w:val="{102AF762-B096-4875-BE23-695690191495}"/>
      </w:docPartPr>
      <w:docPartBody>
        <w:p w:rsidR="007E08B4" w:rsidRDefault="007E08B4" w:rsidP="007E08B4">
          <w:pPr>
            <w:pStyle w:val="970D5C107B634E5B9E63579C69F1EDBC"/>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ADFC5D9E01A14CA89A364A2A2813132A"/>
        <w:category>
          <w:name w:val="Général"/>
          <w:gallery w:val="placeholder"/>
        </w:category>
        <w:types>
          <w:type w:val="bbPlcHdr"/>
        </w:types>
        <w:behaviors>
          <w:behavior w:val="content"/>
        </w:behaviors>
        <w:guid w:val="{8558A90D-73F7-46F8-9ECB-202BABCF9982}"/>
      </w:docPartPr>
      <w:docPartBody>
        <w:p w:rsidR="007E08B4" w:rsidRDefault="007E08B4" w:rsidP="007E08B4">
          <w:pPr>
            <w:pStyle w:val="ADFC5D9E01A14CA89A364A2A2813132A"/>
          </w:pPr>
          <w:r>
            <w:rPr>
              <w:rStyle w:val="Textedelespacerserv"/>
              <w:i/>
              <w:iCs/>
            </w:rPr>
            <w:t>Précisez la section.</w:t>
          </w:r>
        </w:p>
      </w:docPartBody>
    </w:docPart>
    <w:docPart>
      <w:docPartPr>
        <w:name w:val="C78B2FB8F3B44D36826A915D532B5591"/>
        <w:category>
          <w:name w:val="Général"/>
          <w:gallery w:val="placeholder"/>
        </w:category>
        <w:types>
          <w:type w:val="bbPlcHdr"/>
        </w:types>
        <w:behaviors>
          <w:behavior w:val="content"/>
        </w:behaviors>
        <w:guid w:val="{DABE532C-A112-46D0-A86B-BDE9A36CE493}"/>
      </w:docPartPr>
      <w:docPartBody>
        <w:p w:rsidR="007E08B4" w:rsidRDefault="007E08B4" w:rsidP="007E08B4">
          <w:pPr>
            <w:pStyle w:val="C78B2FB8F3B44D36826A915D532B5591"/>
          </w:pPr>
          <w:r>
            <w:rPr>
              <w:rStyle w:val="Textedelespacerserv"/>
              <w:i/>
              <w:iCs/>
            </w:rPr>
            <w:t>Précisez la section.</w:t>
          </w:r>
        </w:p>
      </w:docPartBody>
    </w:docPart>
    <w:docPart>
      <w:docPartPr>
        <w:name w:val="EC3D8431A30A4E69AD29278C0CD298A3"/>
        <w:category>
          <w:name w:val="Général"/>
          <w:gallery w:val="placeholder"/>
        </w:category>
        <w:types>
          <w:type w:val="bbPlcHdr"/>
        </w:types>
        <w:behaviors>
          <w:behavior w:val="content"/>
        </w:behaviors>
        <w:guid w:val="{45D15544-58FA-4F00-A2B6-14EF750E729E}"/>
      </w:docPartPr>
      <w:docPartBody>
        <w:p w:rsidR="007E08B4" w:rsidRDefault="007E08B4" w:rsidP="007E08B4">
          <w:pPr>
            <w:pStyle w:val="EC3D8431A30A4E69AD29278C0CD298A3"/>
          </w:pPr>
          <w:r>
            <w:rPr>
              <w:rStyle w:val="Textedelespacerserv"/>
              <w:i/>
              <w:iCs/>
            </w:rPr>
            <w:t>Précisez la section.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00"/>
    <w:rsid w:val="00062C43"/>
    <w:rsid w:val="005C1E00"/>
    <w:rsid w:val="005E42DF"/>
    <w:rsid w:val="007D70F8"/>
    <w:rsid w:val="007E08B4"/>
    <w:rsid w:val="007F135E"/>
    <w:rsid w:val="00CD6F59"/>
    <w:rsid w:val="00ED64C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E08B4"/>
    <w:rPr>
      <w:color w:val="808080"/>
    </w:rPr>
  </w:style>
  <w:style w:type="paragraph" w:customStyle="1" w:styleId="906BD5BEA0264792A78786235C56D0DA">
    <w:name w:val="906BD5BEA0264792A78786235C56D0DA"/>
  </w:style>
  <w:style w:type="paragraph" w:customStyle="1" w:styleId="427377949CEE4B0E8266B30D6A4ACAEA">
    <w:name w:val="427377949CEE4B0E8266B30D6A4ACAEA"/>
  </w:style>
  <w:style w:type="paragraph" w:customStyle="1" w:styleId="393080B0BA8747C0B21FE8B1C086AD03">
    <w:name w:val="393080B0BA8747C0B21FE8B1C086AD03"/>
  </w:style>
  <w:style w:type="paragraph" w:customStyle="1" w:styleId="7724B65486334743877405DE4938E5CD">
    <w:name w:val="7724B65486334743877405DE4938E5CD"/>
  </w:style>
  <w:style w:type="paragraph" w:customStyle="1" w:styleId="967F8AB47339431E99E8A81569683309">
    <w:name w:val="967F8AB47339431E99E8A81569683309"/>
  </w:style>
  <w:style w:type="paragraph" w:customStyle="1" w:styleId="1E07EAA83C2245F5ACD5DD65930DAEE6">
    <w:name w:val="1E07EAA83C2245F5ACD5DD65930DAEE6"/>
  </w:style>
  <w:style w:type="paragraph" w:customStyle="1" w:styleId="FB0D6E0E5B3A4B55A3B0DF02211571D9">
    <w:name w:val="FB0D6E0E5B3A4B55A3B0DF02211571D9"/>
  </w:style>
  <w:style w:type="paragraph" w:customStyle="1" w:styleId="C6F40029E59E449B97EEB0CF9BCD83E7">
    <w:name w:val="C6F40029E59E449B97EEB0CF9BCD83E7"/>
  </w:style>
  <w:style w:type="paragraph" w:customStyle="1" w:styleId="C41456E3308C415A8A9D30CCEFCFEA05">
    <w:name w:val="C41456E3308C415A8A9D30CCEFCFEA05"/>
  </w:style>
  <w:style w:type="paragraph" w:customStyle="1" w:styleId="4753D7A02C8648AB9A694C30E6D5D415">
    <w:name w:val="4753D7A02C8648AB9A694C30E6D5D415"/>
  </w:style>
  <w:style w:type="paragraph" w:customStyle="1" w:styleId="E875326CFA224658A3C3AB07AF54C286">
    <w:name w:val="E875326CFA224658A3C3AB07AF54C286"/>
  </w:style>
  <w:style w:type="paragraph" w:customStyle="1" w:styleId="0A9614EFFBDC4D289F173773FAA05C2F">
    <w:name w:val="0A9614EFFBDC4D289F173773FAA05C2F"/>
  </w:style>
  <w:style w:type="paragraph" w:customStyle="1" w:styleId="CEC3253128A64F6B8003249D537FAEF6">
    <w:name w:val="CEC3253128A64F6B8003249D537FAEF6"/>
  </w:style>
  <w:style w:type="paragraph" w:customStyle="1" w:styleId="B6A1EB618EC54FF7931D7E23D2590CD8">
    <w:name w:val="B6A1EB618EC54FF7931D7E23D2590CD8"/>
  </w:style>
  <w:style w:type="paragraph" w:customStyle="1" w:styleId="644801311980452E93C429180744DC71">
    <w:name w:val="644801311980452E93C429180744DC71"/>
  </w:style>
  <w:style w:type="paragraph" w:customStyle="1" w:styleId="306C5F47705E46AAABB389C95465B81D">
    <w:name w:val="306C5F47705E46AAABB389C95465B81D"/>
  </w:style>
  <w:style w:type="paragraph" w:customStyle="1" w:styleId="DDC9633141FE4FD19D6BF1DBF5420DB9">
    <w:name w:val="DDC9633141FE4FD19D6BF1DBF5420DB9"/>
  </w:style>
  <w:style w:type="paragraph" w:customStyle="1" w:styleId="1A4861BC74C64D8D9EC83244FBCA7291">
    <w:name w:val="1A4861BC74C64D8D9EC83244FBCA7291"/>
    <w:rsid w:val="005C1E00"/>
  </w:style>
  <w:style w:type="paragraph" w:customStyle="1" w:styleId="A53A21B9AA9B4A99B7EF173333C92F32">
    <w:name w:val="A53A21B9AA9B4A99B7EF173333C92F32"/>
    <w:rsid w:val="005C1E00"/>
  </w:style>
  <w:style w:type="paragraph" w:customStyle="1" w:styleId="02007DE89D364A2D95F7DD9842183313">
    <w:name w:val="02007DE89D364A2D95F7DD9842183313"/>
    <w:rsid w:val="005C1E00"/>
  </w:style>
  <w:style w:type="paragraph" w:customStyle="1" w:styleId="BCF4BC1D52E448A581753DCB5D1F8530">
    <w:name w:val="BCF4BC1D52E448A581753DCB5D1F8530"/>
    <w:rsid w:val="005C1E00"/>
  </w:style>
  <w:style w:type="paragraph" w:customStyle="1" w:styleId="BCF031D71CC540CAA05545733F1597A9">
    <w:name w:val="BCF031D71CC540CAA05545733F1597A9"/>
    <w:rsid w:val="005C1E00"/>
  </w:style>
  <w:style w:type="paragraph" w:customStyle="1" w:styleId="DFCD03B348524C8CB7F5A4C35ECAFDC3">
    <w:name w:val="DFCD03B348524C8CB7F5A4C35ECAFDC3"/>
    <w:rsid w:val="005C1E00"/>
  </w:style>
  <w:style w:type="paragraph" w:customStyle="1" w:styleId="A344713AA56B4AEDB2E625B54FA90C6A">
    <w:name w:val="A344713AA56B4AEDB2E625B54FA90C6A"/>
    <w:rsid w:val="005C1E00"/>
  </w:style>
  <w:style w:type="paragraph" w:customStyle="1" w:styleId="C5AEA475EA0445C99DD366669E423540">
    <w:name w:val="C5AEA475EA0445C99DD366669E423540"/>
    <w:rsid w:val="005C1E00"/>
  </w:style>
  <w:style w:type="paragraph" w:customStyle="1" w:styleId="16A9E64368224B5D85A044AC24213836">
    <w:name w:val="16A9E64368224B5D85A044AC24213836"/>
    <w:rsid w:val="005C1E00"/>
  </w:style>
  <w:style w:type="paragraph" w:customStyle="1" w:styleId="1DAC21B50BB84F91AA448502E6C811A4">
    <w:name w:val="1DAC21B50BB84F91AA448502E6C811A4"/>
    <w:rsid w:val="005C1E00"/>
  </w:style>
  <w:style w:type="paragraph" w:customStyle="1" w:styleId="5A88571005F142D683B4CAECA53C7E51">
    <w:name w:val="5A88571005F142D683B4CAECA53C7E51"/>
    <w:rsid w:val="005C1E00"/>
  </w:style>
  <w:style w:type="paragraph" w:customStyle="1" w:styleId="DBC98086A0394E7694CDE7F245BE5572">
    <w:name w:val="DBC98086A0394E7694CDE7F245BE5572"/>
    <w:rsid w:val="005C1E00"/>
  </w:style>
  <w:style w:type="paragraph" w:customStyle="1" w:styleId="9596139DB73343F8AC1032B4BDC7FB06">
    <w:name w:val="9596139DB73343F8AC1032B4BDC7FB06"/>
    <w:rsid w:val="005C1E00"/>
  </w:style>
  <w:style w:type="paragraph" w:customStyle="1" w:styleId="61006EB1BACB44959AA704A33323060E">
    <w:name w:val="61006EB1BACB44959AA704A33323060E"/>
    <w:rsid w:val="005C1E00"/>
  </w:style>
  <w:style w:type="paragraph" w:customStyle="1" w:styleId="A381118415C149F29AA78D8C5B7E4B3D">
    <w:name w:val="A381118415C149F29AA78D8C5B7E4B3D"/>
    <w:rsid w:val="005C1E00"/>
  </w:style>
  <w:style w:type="paragraph" w:customStyle="1" w:styleId="5C66A5B8C400429794CEE8D7C44B6ED6">
    <w:name w:val="5C66A5B8C400429794CEE8D7C44B6ED6"/>
    <w:rsid w:val="005C1E00"/>
  </w:style>
  <w:style w:type="paragraph" w:customStyle="1" w:styleId="9C0DC5361147485EBD0ACE819E62C6D2">
    <w:name w:val="9C0DC5361147485EBD0ACE819E62C6D2"/>
    <w:rsid w:val="005C1E00"/>
  </w:style>
  <w:style w:type="paragraph" w:customStyle="1" w:styleId="E90A9B41CB4C411DB0D3C3C1316DBFDA">
    <w:name w:val="E90A9B41CB4C411DB0D3C3C1316DBFDA"/>
    <w:rsid w:val="005C1E00"/>
  </w:style>
  <w:style w:type="paragraph" w:customStyle="1" w:styleId="C2B9C6E8893147B181586C86E1718465">
    <w:name w:val="C2B9C6E8893147B181586C86E1718465"/>
    <w:rsid w:val="005C1E00"/>
  </w:style>
  <w:style w:type="paragraph" w:customStyle="1" w:styleId="01F2B369E7B34173AA619890773032A2">
    <w:name w:val="01F2B369E7B34173AA619890773032A2"/>
    <w:rsid w:val="005C1E00"/>
  </w:style>
  <w:style w:type="paragraph" w:customStyle="1" w:styleId="62DF906B9525442DA037221A55799137">
    <w:name w:val="62DF906B9525442DA037221A55799137"/>
    <w:rsid w:val="005C1E00"/>
  </w:style>
  <w:style w:type="paragraph" w:customStyle="1" w:styleId="1537849416F74A1390D04871F5320273">
    <w:name w:val="1537849416F74A1390D04871F5320273"/>
    <w:rsid w:val="005C1E00"/>
  </w:style>
  <w:style w:type="paragraph" w:customStyle="1" w:styleId="1C324C6A9BBA4852B6260652808B9072">
    <w:name w:val="1C324C6A9BBA4852B6260652808B9072"/>
    <w:rsid w:val="005C1E00"/>
  </w:style>
  <w:style w:type="paragraph" w:customStyle="1" w:styleId="BEED34DAA91A4B40B47060594552D3C4">
    <w:name w:val="BEED34DAA91A4B40B47060594552D3C4"/>
    <w:rsid w:val="005C1E00"/>
  </w:style>
  <w:style w:type="paragraph" w:customStyle="1" w:styleId="18E0E2BC82084FFB84E9CB33F7E8D6E9">
    <w:name w:val="18E0E2BC82084FFB84E9CB33F7E8D6E9"/>
    <w:rsid w:val="005C1E00"/>
  </w:style>
  <w:style w:type="paragraph" w:customStyle="1" w:styleId="9DE6DF9389374D829506151FD5BFBABD">
    <w:name w:val="9DE6DF9389374D829506151FD5BFBABD"/>
    <w:rsid w:val="005C1E00"/>
  </w:style>
  <w:style w:type="paragraph" w:customStyle="1" w:styleId="923535A920F349328427C8712E340976">
    <w:name w:val="923535A920F349328427C8712E340976"/>
    <w:rsid w:val="005C1E00"/>
  </w:style>
  <w:style w:type="paragraph" w:customStyle="1" w:styleId="2E06A1F735444177AB4EFCD9C6292335">
    <w:name w:val="2E06A1F735444177AB4EFCD9C6292335"/>
    <w:rsid w:val="005C1E00"/>
  </w:style>
  <w:style w:type="paragraph" w:customStyle="1" w:styleId="813FE2F9A4D94C65B014F48AB8193148">
    <w:name w:val="813FE2F9A4D94C65B014F48AB8193148"/>
    <w:rsid w:val="005C1E00"/>
  </w:style>
  <w:style w:type="paragraph" w:customStyle="1" w:styleId="CB30988892E74373BFE0CEDA99877C4F">
    <w:name w:val="CB30988892E74373BFE0CEDA99877C4F"/>
    <w:rsid w:val="005C1E00"/>
  </w:style>
  <w:style w:type="paragraph" w:customStyle="1" w:styleId="E550FC90EE174C46915B9BC6D309EF16">
    <w:name w:val="E550FC90EE174C46915B9BC6D309EF16"/>
    <w:rsid w:val="005C1E00"/>
  </w:style>
  <w:style w:type="paragraph" w:customStyle="1" w:styleId="BA66E194C90548AE9B595A42556A22B5">
    <w:name w:val="BA66E194C90548AE9B595A42556A22B5"/>
    <w:rsid w:val="005C1E00"/>
  </w:style>
  <w:style w:type="paragraph" w:customStyle="1" w:styleId="3719B784D2574179A368D36B169FC63D">
    <w:name w:val="3719B784D2574179A368D36B169FC63D"/>
    <w:rsid w:val="005C1E00"/>
  </w:style>
  <w:style w:type="paragraph" w:customStyle="1" w:styleId="433F4EEC980744B5833DC9C0F15F6713">
    <w:name w:val="433F4EEC980744B5833DC9C0F15F6713"/>
    <w:rsid w:val="005C1E00"/>
  </w:style>
  <w:style w:type="paragraph" w:customStyle="1" w:styleId="A977750A83C645CABCAAEE7136D49E54">
    <w:name w:val="A977750A83C645CABCAAEE7136D49E54"/>
    <w:rsid w:val="005C1E00"/>
  </w:style>
  <w:style w:type="paragraph" w:customStyle="1" w:styleId="F0363C21773B44A1AB4933A9D9915D99">
    <w:name w:val="F0363C21773B44A1AB4933A9D9915D99"/>
    <w:rsid w:val="005C1E00"/>
  </w:style>
  <w:style w:type="paragraph" w:customStyle="1" w:styleId="9B25A50EE8784C329845C38168E98AA4">
    <w:name w:val="9B25A50EE8784C329845C38168E98AA4"/>
    <w:rsid w:val="005C1E00"/>
  </w:style>
  <w:style w:type="paragraph" w:customStyle="1" w:styleId="8B73861AE5EE4DEA880AD8E9BAF6C8B7">
    <w:name w:val="8B73861AE5EE4DEA880AD8E9BAF6C8B7"/>
    <w:rsid w:val="005C1E00"/>
  </w:style>
  <w:style w:type="paragraph" w:customStyle="1" w:styleId="50097503881147819315E245A1ECB6C5">
    <w:name w:val="50097503881147819315E245A1ECB6C5"/>
    <w:rsid w:val="005C1E00"/>
  </w:style>
  <w:style w:type="paragraph" w:customStyle="1" w:styleId="1F845226B1114B9C88C345AD481749CE">
    <w:name w:val="1F845226B1114B9C88C345AD481749CE"/>
    <w:rsid w:val="005C1E00"/>
  </w:style>
  <w:style w:type="paragraph" w:customStyle="1" w:styleId="6686CE2FC36B4A859237791BBB0630E2">
    <w:name w:val="6686CE2FC36B4A859237791BBB0630E2"/>
    <w:rsid w:val="005C1E00"/>
  </w:style>
  <w:style w:type="paragraph" w:customStyle="1" w:styleId="D237B6BE6B864E16AE072B703AAC6736">
    <w:name w:val="D237B6BE6B864E16AE072B703AAC6736"/>
    <w:rsid w:val="005C1E00"/>
  </w:style>
  <w:style w:type="paragraph" w:customStyle="1" w:styleId="1CDB5DE4E9F74F03B7635EB7E40600B6">
    <w:name w:val="1CDB5DE4E9F74F03B7635EB7E40600B6"/>
    <w:rsid w:val="005C1E00"/>
  </w:style>
  <w:style w:type="paragraph" w:customStyle="1" w:styleId="F9B9753CCD704999A80A6BD5BD418D5D">
    <w:name w:val="F9B9753CCD704999A80A6BD5BD418D5D"/>
    <w:rsid w:val="005C1E00"/>
  </w:style>
  <w:style w:type="paragraph" w:customStyle="1" w:styleId="3EF3963AECE94FAE87EABBD3E770FE09">
    <w:name w:val="3EF3963AECE94FAE87EABBD3E770FE09"/>
    <w:rsid w:val="005C1E00"/>
  </w:style>
  <w:style w:type="paragraph" w:customStyle="1" w:styleId="5BFAEDF31A5D4D15B06ED0DA4B07F047">
    <w:name w:val="5BFAEDF31A5D4D15B06ED0DA4B07F047"/>
    <w:rsid w:val="005C1E00"/>
  </w:style>
  <w:style w:type="paragraph" w:customStyle="1" w:styleId="1D2E01D1F2F64E90983347CB1515B79F">
    <w:name w:val="1D2E01D1F2F64E90983347CB1515B79F"/>
    <w:rsid w:val="005C1E00"/>
  </w:style>
  <w:style w:type="paragraph" w:customStyle="1" w:styleId="F44B624514384A5BB2D92BC81FD024F0">
    <w:name w:val="F44B624514384A5BB2D92BC81FD024F0"/>
    <w:rsid w:val="005C1E00"/>
  </w:style>
  <w:style w:type="paragraph" w:customStyle="1" w:styleId="0B308E457BE4459E9B7E1C0F8CDA19B6">
    <w:name w:val="0B308E457BE4459E9B7E1C0F8CDA19B6"/>
    <w:rsid w:val="005C1E00"/>
  </w:style>
  <w:style w:type="paragraph" w:customStyle="1" w:styleId="00B4F9FC988843DF8F84EBAF56311A2E">
    <w:name w:val="00B4F9FC988843DF8F84EBAF56311A2E"/>
    <w:rsid w:val="005C1E00"/>
  </w:style>
  <w:style w:type="paragraph" w:customStyle="1" w:styleId="DC535CC0B5AF4860AFF5C3A5F061BD57">
    <w:name w:val="DC535CC0B5AF4860AFF5C3A5F061BD57"/>
    <w:rsid w:val="005C1E00"/>
  </w:style>
  <w:style w:type="paragraph" w:customStyle="1" w:styleId="854DE7FC0F0548289E96DF8192AA9FE4">
    <w:name w:val="854DE7FC0F0548289E96DF8192AA9FE4"/>
    <w:rsid w:val="005C1E00"/>
  </w:style>
  <w:style w:type="paragraph" w:customStyle="1" w:styleId="6E96997D0D5643F3919F2F7E5054A513">
    <w:name w:val="6E96997D0D5643F3919F2F7E5054A513"/>
    <w:rsid w:val="005C1E00"/>
  </w:style>
  <w:style w:type="paragraph" w:customStyle="1" w:styleId="90490BF3E34F4E20BB8414A6F194D8DD">
    <w:name w:val="90490BF3E34F4E20BB8414A6F194D8DD"/>
    <w:rsid w:val="005C1E00"/>
  </w:style>
  <w:style w:type="paragraph" w:customStyle="1" w:styleId="75693911FBF645B6AFDFC894AC03172A">
    <w:name w:val="75693911FBF645B6AFDFC894AC03172A"/>
    <w:rsid w:val="005C1E00"/>
  </w:style>
  <w:style w:type="paragraph" w:customStyle="1" w:styleId="CB978E40CAF1436A94C1E2596869B494">
    <w:name w:val="CB978E40CAF1436A94C1E2596869B494"/>
    <w:rsid w:val="005C1E00"/>
  </w:style>
  <w:style w:type="paragraph" w:customStyle="1" w:styleId="BC8E503F5C1F4D3DA89F3DD68A4D166F">
    <w:name w:val="BC8E503F5C1F4D3DA89F3DD68A4D166F"/>
    <w:rsid w:val="005C1E00"/>
  </w:style>
  <w:style w:type="paragraph" w:customStyle="1" w:styleId="60D3BC5E6D564299B65A0B4311F2EEF9">
    <w:name w:val="60D3BC5E6D564299B65A0B4311F2EEF9"/>
    <w:rsid w:val="005C1E00"/>
  </w:style>
  <w:style w:type="paragraph" w:customStyle="1" w:styleId="A3809CFC88F940D6BCF544A5D6D73950">
    <w:name w:val="A3809CFC88F940D6BCF544A5D6D73950"/>
    <w:rsid w:val="005C1E00"/>
  </w:style>
  <w:style w:type="paragraph" w:customStyle="1" w:styleId="5B0798801D424A1F89FDDAE55A8DD94D">
    <w:name w:val="5B0798801D424A1F89FDDAE55A8DD94D"/>
    <w:rsid w:val="005C1E00"/>
  </w:style>
  <w:style w:type="paragraph" w:customStyle="1" w:styleId="1F5E9784A2574F56B72034A7573A691F">
    <w:name w:val="1F5E9784A2574F56B72034A7573A691F"/>
    <w:rsid w:val="005C1E00"/>
  </w:style>
  <w:style w:type="paragraph" w:customStyle="1" w:styleId="2220234B575043C19EA8CCB953BAC65C">
    <w:name w:val="2220234B575043C19EA8CCB953BAC65C"/>
    <w:rsid w:val="005C1E00"/>
  </w:style>
  <w:style w:type="paragraph" w:customStyle="1" w:styleId="319C69140A094DEEAD7C24835F4DAD1C">
    <w:name w:val="319C69140A094DEEAD7C24835F4DAD1C"/>
    <w:rsid w:val="005C1E00"/>
  </w:style>
  <w:style w:type="paragraph" w:customStyle="1" w:styleId="16C87258599348FC966660FF249B338F">
    <w:name w:val="16C87258599348FC966660FF249B338F"/>
    <w:rsid w:val="005C1E00"/>
  </w:style>
  <w:style w:type="paragraph" w:customStyle="1" w:styleId="55E574BE2BB944B6B82CD11C452C72E9">
    <w:name w:val="55E574BE2BB944B6B82CD11C452C72E9"/>
    <w:rsid w:val="005C1E00"/>
  </w:style>
  <w:style w:type="paragraph" w:customStyle="1" w:styleId="6F7DD440C48D42E883E6D6C1FBE8F538">
    <w:name w:val="6F7DD440C48D42E883E6D6C1FBE8F538"/>
    <w:rsid w:val="005C1E00"/>
  </w:style>
  <w:style w:type="paragraph" w:customStyle="1" w:styleId="D28968E2F1E6499BB0906111E5C2448C">
    <w:name w:val="D28968E2F1E6499BB0906111E5C2448C"/>
    <w:rsid w:val="005C1E00"/>
  </w:style>
  <w:style w:type="paragraph" w:customStyle="1" w:styleId="75E400162B404E5397CCA6DC7234EB5B">
    <w:name w:val="75E400162B404E5397CCA6DC7234EB5B"/>
    <w:rsid w:val="005C1E00"/>
  </w:style>
  <w:style w:type="paragraph" w:customStyle="1" w:styleId="6ADB231C52DC48559974C4832928E38D">
    <w:name w:val="6ADB231C52DC48559974C4832928E38D"/>
    <w:rsid w:val="005C1E00"/>
  </w:style>
  <w:style w:type="paragraph" w:customStyle="1" w:styleId="F4F4DD829763409E8A1A2B56F9A99725">
    <w:name w:val="F4F4DD829763409E8A1A2B56F9A99725"/>
    <w:rsid w:val="005C1E00"/>
  </w:style>
  <w:style w:type="paragraph" w:customStyle="1" w:styleId="277A60E8E61E4C33A906671DC7148D0A">
    <w:name w:val="277A60E8E61E4C33A906671DC7148D0A"/>
    <w:rsid w:val="005C1E00"/>
  </w:style>
  <w:style w:type="paragraph" w:customStyle="1" w:styleId="DADECF14EA4E4463B0DD1648D83B5AC8">
    <w:name w:val="DADECF14EA4E4463B0DD1648D83B5AC8"/>
    <w:rsid w:val="005C1E00"/>
  </w:style>
  <w:style w:type="paragraph" w:customStyle="1" w:styleId="64886C7F07DD422EA40AC4D13DC340AE">
    <w:name w:val="64886C7F07DD422EA40AC4D13DC340AE"/>
    <w:rsid w:val="005C1E00"/>
  </w:style>
  <w:style w:type="paragraph" w:customStyle="1" w:styleId="E225DB756E58499993285DE53A1907C9">
    <w:name w:val="E225DB756E58499993285DE53A1907C9"/>
    <w:rsid w:val="005C1E00"/>
  </w:style>
  <w:style w:type="paragraph" w:customStyle="1" w:styleId="97D98F2A619242A29A61BAF46D0F2F84">
    <w:name w:val="97D98F2A619242A29A61BAF46D0F2F84"/>
    <w:rsid w:val="005C1E00"/>
  </w:style>
  <w:style w:type="paragraph" w:customStyle="1" w:styleId="CC366F6CBF5548A79B6D39ED51E0C9B0">
    <w:name w:val="CC366F6CBF5548A79B6D39ED51E0C9B0"/>
    <w:rsid w:val="005C1E00"/>
  </w:style>
  <w:style w:type="paragraph" w:customStyle="1" w:styleId="5634E95CB29F410EB47B363711FD7931">
    <w:name w:val="5634E95CB29F410EB47B363711FD7931"/>
    <w:rsid w:val="005C1E00"/>
  </w:style>
  <w:style w:type="paragraph" w:customStyle="1" w:styleId="C167AD4E586248029176E310668AF2B6">
    <w:name w:val="C167AD4E586248029176E310668AF2B6"/>
    <w:rsid w:val="005C1E00"/>
  </w:style>
  <w:style w:type="paragraph" w:customStyle="1" w:styleId="EFCCB3C2577F41D6B38F1B469E04EC82">
    <w:name w:val="EFCCB3C2577F41D6B38F1B469E04EC82"/>
    <w:rsid w:val="005C1E00"/>
  </w:style>
  <w:style w:type="paragraph" w:customStyle="1" w:styleId="CC5976098CA54E38A9458C46B20E49DB">
    <w:name w:val="CC5976098CA54E38A9458C46B20E49DB"/>
    <w:rsid w:val="005C1E00"/>
  </w:style>
  <w:style w:type="paragraph" w:customStyle="1" w:styleId="EE26E549481E4A0EB663ED8616880F73">
    <w:name w:val="EE26E549481E4A0EB663ED8616880F73"/>
    <w:rsid w:val="005C1E00"/>
  </w:style>
  <w:style w:type="paragraph" w:customStyle="1" w:styleId="26F6A6C3026249A4884C1B9955A3236D">
    <w:name w:val="26F6A6C3026249A4884C1B9955A3236D"/>
    <w:rsid w:val="005C1E00"/>
  </w:style>
  <w:style w:type="paragraph" w:customStyle="1" w:styleId="1430808E67A84DBFA4A1EA11669E5737">
    <w:name w:val="1430808E67A84DBFA4A1EA11669E5737"/>
    <w:rsid w:val="005C1E00"/>
  </w:style>
  <w:style w:type="paragraph" w:customStyle="1" w:styleId="BA999FCB1FD742508FD0D683CB564352">
    <w:name w:val="BA999FCB1FD742508FD0D683CB564352"/>
    <w:rsid w:val="005C1E00"/>
  </w:style>
  <w:style w:type="paragraph" w:customStyle="1" w:styleId="144E0532E6034C02A91D944E646C422D">
    <w:name w:val="144E0532E6034C02A91D944E646C422D"/>
    <w:rsid w:val="005C1E00"/>
  </w:style>
  <w:style w:type="paragraph" w:customStyle="1" w:styleId="1541CD7F79BD4015BB30759B85975121">
    <w:name w:val="1541CD7F79BD4015BB30759B85975121"/>
    <w:rsid w:val="005C1E00"/>
  </w:style>
  <w:style w:type="paragraph" w:customStyle="1" w:styleId="C63A08EFD5094B4F8BD306967C04EC6B">
    <w:name w:val="C63A08EFD5094B4F8BD306967C04EC6B"/>
    <w:rsid w:val="005C1E00"/>
  </w:style>
  <w:style w:type="paragraph" w:customStyle="1" w:styleId="56C4EDAC7FE24C62831DE608AEB29D72">
    <w:name w:val="56C4EDAC7FE24C62831DE608AEB29D72"/>
    <w:rsid w:val="005C1E00"/>
  </w:style>
  <w:style w:type="paragraph" w:customStyle="1" w:styleId="7F46587CA48B439AA3305AA436A932B6">
    <w:name w:val="7F46587CA48B439AA3305AA436A932B6"/>
    <w:rsid w:val="005C1E00"/>
  </w:style>
  <w:style w:type="paragraph" w:customStyle="1" w:styleId="0D7BBD9AD0A5449BA1B33D2102112C73">
    <w:name w:val="0D7BBD9AD0A5449BA1B33D2102112C73"/>
    <w:rsid w:val="005C1E00"/>
  </w:style>
  <w:style w:type="paragraph" w:customStyle="1" w:styleId="0BD44F46F00941E0AADE704DE075A443">
    <w:name w:val="0BD44F46F00941E0AADE704DE075A443"/>
    <w:rsid w:val="005C1E00"/>
  </w:style>
  <w:style w:type="paragraph" w:customStyle="1" w:styleId="8AFBED9EF4D744A59B69AFD90DD2DA7B">
    <w:name w:val="8AFBED9EF4D744A59B69AFD90DD2DA7B"/>
    <w:rsid w:val="005C1E00"/>
  </w:style>
  <w:style w:type="paragraph" w:customStyle="1" w:styleId="6BA85DC12EB5471BABD5982926BF9AA9">
    <w:name w:val="6BA85DC12EB5471BABD5982926BF9AA9"/>
    <w:rsid w:val="005C1E00"/>
  </w:style>
  <w:style w:type="paragraph" w:customStyle="1" w:styleId="73AC1175755F4F5A94139DD48497ED20">
    <w:name w:val="73AC1175755F4F5A94139DD48497ED20"/>
    <w:rsid w:val="005C1E00"/>
  </w:style>
  <w:style w:type="paragraph" w:customStyle="1" w:styleId="13CC649496A04E9194C996C458FFE610">
    <w:name w:val="13CC649496A04E9194C996C458FFE610"/>
    <w:rsid w:val="005C1E00"/>
  </w:style>
  <w:style w:type="paragraph" w:customStyle="1" w:styleId="2B819108434F4CCF9A6575C8B8414A6F">
    <w:name w:val="2B819108434F4CCF9A6575C8B8414A6F"/>
    <w:rsid w:val="005C1E00"/>
  </w:style>
  <w:style w:type="paragraph" w:customStyle="1" w:styleId="DCA81D38AD41442AAF5C4D5949F24C97">
    <w:name w:val="DCA81D38AD41442AAF5C4D5949F24C97"/>
    <w:rsid w:val="005C1E00"/>
  </w:style>
  <w:style w:type="paragraph" w:customStyle="1" w:styleId="A0923BB6C47B43A08FC5CA9556FF71FE">
    <w:name w:val="A0923BB6C47B43A08FC5CA9556FF71FE"/>
    <w:rsid w:val="005C1E00"/>
  </w:style>
  <w:style w:type="paragraph" w:customStyle="1" w:styleId="1E93C831E48A48CEA7B8AF254C660C9E">
    <w:name w:val="1E93C831E48A48CEA7B8AF254C660C9E"/>
    <w:rsid w:val="005C1E00"/>
  </w:style>
  <w:style w:type="paragraph" w:customStyle="1" w:styleId="18A16741C861409E9B806FE29C39D555">
    <w:name w:val="18A16741C861409E9B806FE29C39D555"/>
    <w:rsid w:val="007E08B4"/>
  </w:style>
  <w:style w:type="paragraph" w:customStyle="1" w:styleId="B6F9DE1F221E465B90B53C0CDA65A68E">
    <w:name w:val="B6F9DE1F221E465B90B53C0CDA65A68E"/>
    <w:rsid w:val="007E08B4"/>
  </w:style>
  <w:style w:type="paragraph" w:customStyle="1" w:styleId="19827171E74042AEA18F417C3AF35AF5">
    <w:name w:val="19827171E74042AEA18F417C3AF35AF5"/>
    <w:rsid w:val="007E08B4"/>
  </w:style>
  <w:style w:type="paragraph" w:customStyle="1" w:styleId="73DC8A7FD02A488A82E013F732CB8393">
    <w:name w:val="73DC8A7FD02A488A82E013F732CB8393"/>
    <w:rsid w:val="007E08B4"/>
  </w:style>
  <w:style w:type="paragraph" w:customStyle="1" w:styleId="970D5C107B634E5B9E63579C69F1EDBC">
    <w:name w:val="970D5C107B634E5B9E63579C69F1EDBC"/>
    <w:rsid w:val="007E08B4"/>
  </w:style>
  <w:style w:type="paragraph" w:customStyle="1" w:styleId="ADFC5D9E01A14CA89A364A2A2813132A">
    <w:name w:val="ADFC5D9E01A14CA89A364A2A2813132A"/>
    <w:rsid w:val="007E08B4"/>
  </w:style>
  <w:style w:type="paragraph" w:customStyle="1" w:styleId="C78B2FB8F3B44D36826A915D532B5591">
    <w:name w:val="C78B2FB8F3B44D36826A915D532B5591"/>
    <w:rsid w:val="007E08B4"/>
  </w:style>
  <w:style w:type="paragraph" w:customStyle="1" w:styleId="EC3D8431A30A4E69AD29278C0CD298A3">
    <w:name w:val="EC3D8431A30A4E69AD29278C0CD298A3"/>
    <w:rsid w:val="007E08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48bd6c1247a819ebf016a52ffa00507f">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d6b3c5c42209c0ceb6506985c07eefe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E47B2-6D73-41DF-BA28-2365755E0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3.xml><?xml version="1.0" encoding="utf-8"?>
<ds:datastoreItem xmlns:ds="http://schemas.openxmlformats.org/officeDocument/2006/customXml" ds:itemID="{642B0A68-FA3B-4BDC-8DD2-B2997DAAED53}">
  <ds:schemaRefs>
    <ds:schemaRef ds:uri="http://schemas.microsoft.com/office/2006/metadata/properties"/>
    <ds:schemaRef ds:uri="f24c481c-3a09-4dcf-b6e2-607b9e21c926"/>
    <ds:schemaRef ds:uri="http://purl.org/dc/terms/"/>
    <ds:schemaRef ds:uri="1043d16c-061f-46a7-972b-f6e6c14d55b5"/>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Gabarit%20FORM-AM-2025-modele.dotx?OR=81dd2b71-fb82-4b33-ac71-fed46bf0f87a&amp;CID=cdd9f0a1-9018-b000-8943-6ae8a4cf2eeb&amp;CT</Template>
  <TotalTime>123</TotalTime>
  <Pages>19</Pages>
  <Words>6103</Words>
  <Characters>33936</Characters>
  <Application>Microsoft Office Word</Application>
  <DocSecurity>0</DocSecurity>
  <Lines>556</Lines>
  <Paragraphs>500</Paragraphs>
  <ScaleCrop>false</ScaleCrop>
  <HeadingPairs>
    <vt:vector size="2" baseType="variant">
      <vt:variant>
        <vt:lpstr>Titre</vt:lpstr>
      </vt:variant>
      <vt:variant>
        <vt:i4>1</vt:i4>
      </vt:variant>
    </vt:vector>
  </HeadingPairs>
  <TitlesOfParts>
    <vt:vector size="1" baseType="lpstr">
      <vt:lpstr>AM165.2 à 165.5 - Ouvrage de protection contre les inondations et dispositifs connexes</vt:lpstr>
    </vt:vector>
  </TitlesOfParts>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AM165.2 à 165.5 - Ouvrage de protection contre les inondations et dispositifs connexes</dc:title>
  <dc:subject>Formulaire à remplir pour une nouvelle demande d'autorisation ou une modification d'autorisation touchant les activités de construction, de démolition, de neutralisation d’un ouvrage de protection contre les inondations (OPI), les activités de construction, de démolition ou de démantèlement de dispositifs connexes aux OPI et les activités réalisées sur un OPI.</dc:subject>
  <dc:creator>Ministère de l'environnement, de la Lutte contre les changements climatiques, de la Faune et des Parcs; MELCCFP</dc:creator>
  <cp:keywords>ouvrage de protection contre les inondations, OPI, construction OPI, démolition OPI, neutralisation OPI, dispositifs connexes aux OPI</cp:keywords>
  <dc:description/>
  <cp:lastModifiedBy>Croft, Marianne</cp:lastModifiedBy>
  <cp:revision>123</cp:revision>
  <dcterms:created xsi:type="dcterms:W3CDTF">2026-01-26T17:53:00Z</dcterms:created>
  <dcterms:modified xsi:type="dcterms:W3CDTF">2026-03-23T15:55:00Z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GrammarlyDocumentId">
    <vt:lpwstr>230df80d8bfcae7e0d8a9661c8ae6cfbf59ef4aeb6f6cca0c067862936e443e8</vt:lpwstr>
  </property>
  <property fmtid="{D5CDD505-2E9C-101B-9397-08002B2CF9AE}" pid="5" name="NoFormulaire">
    <vt:lpwstr>AM165.2-165.5-ouvrage-protection-inondations (2026-01)</vt:lpwstr>
  </property>
</Properties>
</file>