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78E9" w14:textId="41F1F877" w:rsidR="00E128FF" w:rsidRDefault="00D87DA2" w:rsidP="00016D85">
      <w:pPr>
        <w:pStyle w:val="Normalformulaire"/>
      </w:pPr>
      <w:r>
        <w:rPr>
          <w:noProof/>
        </w:rPr>
        <mc:AlternateContent>
          <mc:Choice Requires="wps">
            <w:drawing>
              <wp:anchor distT="0" distB="0" distL="114300" distR="114300" simplePos="0" relativeHeight="251660291" behindDoc="0" locked="0" layoutInCell="1" allowOverlap="1" wp14:anchorId="7AD5B888" wp14:editId="2282F1C5">
                <wp:simplePos x="0" y="0"/>
                <wp:positionH relativeFrom="column">
                  <wp:posOffset>9569146</wp:posOffset>
                </wp:positionH>
                <wp:positionV relativeFrom="paragraph">
                  <wp:posOffset>99253</wp:posOffset>
                </wp:positionV>
                <wp:extent cx="2552369" cy="254442"/>
                <wp:effectExtent l="0" t="0" r="0" b="0"/>
                <wp:wrapNone/>
                <wp:docPr id="1302424034" name="Zone de texte 1302424034"/>
                <wp:cNvGraphicFramePr/>
                <a:graphic xmlns:a="http://schemas.openxmlformats.org/drawingml/2006/main">
                  <a:graphicData uri="http://schemas.microsoft.com/office/word/2010/wordprocessingShape">
                    <wps:wsp>
                      <wps:cNvSpPr txBox="1"/>
                      <wps:spPr>
                        <a:xfrm>
                          <a:off x="0" y="0"/>
                          <a:ext cx="2552369" cy="254442"/>
                        </a:xfrm>
                        <a:prstGeom prst="rect">
                          <a:avLst/>
                        </a:prstGeom>
                        <a:noFill/>
                        <a:ln w="6350">
                          <a:noFill/>
                        </a:ln>
                      </wps:spPr>
                      <wps:txbx>
                        <w:txbxContent>
                          <w:p w14:paraId="37DEF3E6" w14:textId="2708980D" w:rsidR="00D87DA2" w:rsidRPr="00D87DA2" w:rsidRDefault="00D87DA2" w:rsidP="00D87DA2">
                            <w:pPr>
                              <w:spacing w:line="240" w:lineRule="auto"/>
                              <w:rPr>
                                <w:rFonts w:cs="Arial"/>
                                <w:color w:val="8EAADB" w:themeColor="accent1" w:themeTint="99"/>
                                <w:sz w:val="20"/>
                                <w:szCs w:val="20"/>
                              </w:rPr>
                            </w:pPr>
                            <w:r w:rsidRPr="00D87DA2">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5B888" id="_x0000_t202" coordsize="21600,21600" o:spt="202" path="m,l,21600r21600,l21600,xe">
                <v:stroke joinstyle="miter"/>
                <v:path gradientshapeok="t" o:connecttype="rect"/>
              </v:shapetype>
              <v:shape id="Zone de texte 1302424034" o:spid="_x0000_s1026" type="#_x0000_t202" style="position:absolute;margin-left:753.5pt;margin-top:7.8pt;width:200.95pt;height:20.0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" filled="f" stroked="f" strokeweight=".5pt">
                <v:textbox>
                  <w:txbxContent>
                    <w:p w14:paraId="37DEF3E6" w14:textId="2708980D" w:rsidR="00D87DA2" w:rsidRPr="00D87DA2" w:rsidRDefault="00D87DA2" w:rsidP="00D87DA2">
                      <w:pPr>
                        <w:spacing w:line="240" w:lineRule="auto"/>
                        <w:rPr>
                          <w:rFonts w:cs="Arial"/>
                          <w:color w:val="8EAADB" w:themeColor="accent1" w:themeTint="99"/>
                          <w:sz w:val="20"/>
                          <w:szCs w:val="20"/>
                        </w:rPr>
                      </w:pPr>
                      <w:r w:rsidRPr="00D87DA2">
                        <w:rPr>
                          <w:rFonts w:cs="Arial"/>
                          <w:b/>
                          <w:bCs/>
                          <w:color w:val="8EAADB" w:themeColor="accent1" w:themeTint="99"/>
                          <w:sz w:val="20"/>
                          <w:szCs w:val="20"/>
                        </w:rPr>
                        <w:t>Demande d’autorisation ministérielle</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4A9F36D0" wp14:editId="47E9C231">
                <wp:simplePos x="0" y="0"/>
                <wp:positionH relativeFrom="column">
                  <wp:posOffset>3962677</wp:posOffset>
                </wp:positionH>
                <wp:positionV relativeFrom="paragraph">
                  <wp:posOffset>575503</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05A66597" w14:textId="1BF06C63" w:rsidR="00CB0D40" w:rsidRPr="00F20C0A" w:rsidRDefault="00473E19" w:rsidP="006310CC">
                            <w:pPr>
                              <w:spacing w:line="240" w:lineRule="auto"/>
                              <w:rPr>
                                <w:rFonts w:cs="Arial"/>
                                <w:color w:val="E7E6E6" w:themeColor="background2"/>
                                <w:sz w:val="26"/>
                                <w:szCs w:val="26"/>
                              </w:rPr>
                            </w:pPr>
                            <w:r>
                              <w:rPr>
                                <w:rFonts w:cs="Arial"/>
                                <w:b/>
                                <w:bCs/>
                                <w:color w:val="E7E6E6" w:themeColor="background2"/>
                                <w:sz w:val="26"/>
                                <w:szCs w:val="26"/>
                              </w:rPr>
                              <w:t>Prélèvement d’eau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F36D0" id="Zone de texte 3" o:spid="_x0000_s1027" type="#_x0000_t202" style="position:absolute;margin-left:312pt;margin-top:45.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0Fg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" filled="f" stroked="f" strokeweight=".5pt">
                <v:textbox>
                  <w:txbxContent>
                    <w:p w14:paraId="05A66597" w14:textId="1BF06C63" w:rsidR="00CB0D40" w:rsidRPr="00F20C0A" w:rsidRDefault="00473E19" w:rsidP="006310CC">
                      <w:pPr>
                        <w:spacing w:line="240" w:lineRule="auto"/>
                        <w:rPr>
                          <w:rFonts w:cs="Arial"/>
                          <w:color w:val="E7E6E6" w:themeColor="background2"/>
                          <w:sz w:val="26"/>
                          <w:szCs w:val="26"/>
                        </w:rPr>
                      </w:pPr>
                      <w:r>
                        <w:rPr>
                          <w:rFonts w:cs="Arial"/>
                          <w:b/>
                          <w:bCs/>
                          <w:color w:val="E7E6E6" w:themeColor="background2"/>
                          <w:sz w:val="26"/>
                          <w:szCs w:val="26"/>
                        </w:rPr>
                        <w:t>Prélèvement d’eau</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718617C1" wp14:editId="5F7212D3">
                <wp:simplePos x="0" y="0"/>
                <wp:positionH relativeFrom="margin">
                  <wp:posOffset>3950860</wp:posOffset>
                </wp:positionH>
                <wp:positionV relativeFrom="paragraph">
                  <wp:posOffset>941180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5A272DD5" w14:textId="596C56C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73E19">
                              <w:rPr>
                                <w:rFonts w:cs="Arial"/>
                                <w:color w:val="E7E6E6" w:themeColor="background2"/>
                                <w:sz w:val="16"/>
                                <w:szCs w:val="16"/>
                              </w:rPr>
                              <w:t>168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617C1" id="Zone de texte 4" o:spid="_x0000_s1028" type="#_x0000_t202" style="position:absolute;margin-left:311.1pt;margin-top:74.1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YZGw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" filled="f" stroked="f" strokeweight=".5pt">
                <v:textbox>
                  <w:txbxContent>
                    <w:p w14:paraId="5A272DD5" w14:textId="596C56C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73E19">
                        <w:rPr>
                          <w:rFonts w:cs="Arial"/>
                          <w:color w:val="E7E6E6" w:themeColor="background2"/>
                          <w:sz w:val="16"/>
                          <w:szCs w:val="16"/>
                        </w:rPr>
                        <w:t>168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01A6A004" wp14:editId="401B8304">
                <wp:simplePos x="0" y="0"/>
                <wp:positionH relativeFrom="margin">
                  <wp:posOffset>7532370</wp:posOffset>
                </wp:positionH>
                <wp:positionV relativeFrom="margin">
                  <wp:posOffset>-3250565</wp:posOffset>
                </wp:positionV>
                <wp:extent cx="865505" cy="7965440"/>
                <wp:effectExtent l="0" t="6667" r="4127" b="4128"/>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5505" cy="7965440"/>
                        </a:xfrm>
                        <a:prstGeom prst="roundRect">
                          <a:avLst>
                            <a:gd name="adj" fmla="val 0"/>
                          </a:avLst>
                        </a:prstGeom>
                        <a:solidFill>
                          <a:schemeClr val="accent1"/>
                        </a:solidFill>
                      </wps:spPr>
                      <wps:txbx>
                        <w:txbxContent>
                          <w:p w14:paraId="4CCF1EE1" w14:textId="77777777" w:rsidR="00CB0D40" w:rsidRDefault="00CB0D40" w:rsidP="00D41107">
                            <w:pPr>
                              <w:rPr>
                                <w:rFonts w:ascii="Open Sans" w:eastAsiaTheme="majorEastAsia" w:hAnsi="Open Sans" w:cs="Open Sans"/>
                                <w:color w:val="FFFFFF" w:themeColor="background1"/>
                                <w:sz w:val="32"/>
                                <w:szCs w:val="32"/>
                              </w:rPr>
                            </w:pPr>
                          </w:p>
                          <w:p w14:paraId="40E072B5"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A6A004" id="Rectangle : coins arrondis 306" o:spid="_x0000_s1029" style="position:absolute;margin-left:593.1pt;margin-top:-255.95pt;width:68.15pt;height:627.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" o:allowincell="f" fillcolor="#4472c4 [3204]" stroked="f">
                <v:textbox>
                  <w:txbxContent>
                    <w:p w14:paraId="4CCF1EE1" w14:textId="77777777" w:rsidR="00CB0D40" w:rsidRDefault="00CB0D40" w:rsidP="00D41107">
                      <w:pPr>
                        <w:rPr>
                          <w:rFonts w:ascii="Open Sans" w:eastAsiaTheme="majorEastAsia" w:hAnsi="Open Sans" w:cs="Open Sans"/>
                          <w:color w:val="FFFFFF" w:themeColor="background1"/>
                          <w:sz w:val="32"/>
                          <w:szCs w:val="32"/>
                        </w:rPr>
                      </w:pPr>
                    </w:p>
                    <w:p w14:paraId="40E072B5"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1" behindDoc="0" locked="0" layoutInCell="1" allowOverlap="1" wp14:anchorId="7D623760" wp14:editId="64ED7BD7">
                <wp:simplePos x="0" y="0"/>
                <wp:positionH relativeFrom="column">
                  <wp:posOffset>3951080</wp:posOffset>
                </wp:positionH>
                <wp:positionV relativeFrom="paragraph">
                  <wp:posOffset>279124</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6921AA09" w14:textId="66722404"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73E19">
                              <w:rPr>
                                <w:rFonts w:cs="Arial"/>
                                <w:color w:val="E7E6E6" w:themeColor="background2"/>
                              </w:rPr>
                              <w:t>168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23760" id="Zone de texte 2" o:spid="_x0000_s1030" type="#_x0000_t202" style="position:absolute;margin-left:311.1pt;margin-top:22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Ma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" filled="f" stroked="f" strokeweight=".5pt">
                <v:textbox>
                  <w:txbxContent>
                    <w:p w14:paraId="6921AA09" w14:textId="66722404"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73E19">
                        <w:rPr>
                          <w:rFonts w:cs="Arial"/>
                          <w:color w:val="E7E6E6" w:themeColor="background2"/>
                        </w:rPr>
                        <w:t>168</w:t>
                      </w:r>
                    </w:p>
                  </w:txbxContent>
                </v:textbox>
              </v:shape>
            </w:pict>
          </mc:Fallback>
        </mc:AlternateContent>
      </w:r>
      <w:r w:rsidR="00C453E7">
        <w:rPr>
          <w:noProof/>
        </w:rPr>
        <w:drawing>
          <wp:inline distT="0" distB="0" distL="0" distR="0" wp14:anchorId="16E4E7C9" wp14:editId="669CC895">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BAB4A46" w14:textId="77777777" w:rsidR="006E551A" w:rsidRDefault="006E551A" w:rsidP="00016D85">
      <w:pPr>
        <w:pStyle w:val="InfoSection"/>
      </w:pPr>
      <w:r w:rsidRPr="00A44C40">
        <w:t>Renseignements</w:t>
      </w:r>
    </w:p>
    <w:p w14:paraId="754D5224" w14:textId="77777777" w:rsidR="006E551A" w:rsidRDefault="006E551A" w:rsidP="00016D85">
      <w:pPr>
        <w:pStyle w:val="InfoTitre"/>
      </w:pPr>
      <w:r>
        <w:t>Portée du formulaire</w:t>
      </w:r>
    </w:p>
    <w:p w14:paraId="26ADDC04" w14:textId="078CCECD" w:rsidR="004C620D" w:rsidRDefault="004C620D" w:rsidP="00225CF1">
      <w:pPr>
        <w:pStyle w:val="Normalformulaire"/>
        <w:rPr>
          <w:color w:val="000000"/>
          <w:szCs w:val="18"/>
          <w:shd w:val="clear" w:color="auto" w:fill="FFFFFF"/>
        </w:rPr>
      </w:pPr>
      <w:r w:rsidRPr="004C620D">
        <w:rPr>
          <w:color w:val="000000"/>
          <w:szCs w:val="18"/>
          <w:shd w:val="clear" w:color="auto" w:fill="FFFFFF"/>
        </w:rPr>
        <w:t>Ce formulaire vise une nouvelle demande d’autorisation ou une modification d’autorisation touchant le prélèvement d’eau</w:t>
      </w:r>
      <w:r w:rsidR="00330FA0">
        <w:t>,</w:t>
      </w:r>
      <w:r w:rsidRPr="004C620D">
        <w:rPr>
          <w:color w:val="000000"/>
          <w:szCs w:val="18"/>
          <w:shd w:val="clear" w:color="auto" w:fill="FFFFFF"/>
        </w:rPr>
        <w:t xml:space="preserve"> </w:t>
      </w:r>
      <w:r w:rsidR="00330FA0">
        <w:rPr>
          <w:color w:val="000000"/>
          <w:szCs w:val="18"/>
          <w:shd w:val="clear" w:color="auto" w:fill="FFFFFF"/>
        </w:rPr>
        <w:t xml:space="preserve">incluant les travaux et ouvrages que nécessite un tel prélèvement, </w:t>
      </w:r>
      <w:r w:rsidRPr="004C620D">
        <w:rPr>
          <w:color w:val="000000"/>
          <w:szCs w:val="18"/>
          <w:shd w:val="clear" w:color="auto" w:fill="FFFFFF"/>
        </w:rPr>
        <w:t xml:space="preserve">soumis à une autorisation ministérielle en vertu du paragraphe 2 du premier alinéa de l’article 22 de la </w:t>
      </w:r>
      <w:r w:rsidRPr="00506ACB">
        <w:rPr>
          <w:i/>
          <w:color w:val="000000"/>
          <w:szCs w:val="18"/>
          <w:shd w:val="clear" w:color="auto" w:fill="FFFFFF"/>
        </w:rPr>
        <w:t xml:space="preserve">Loi sur la qualité de l’environnement </w:t>
      </w:r>
      <w:r w:rsidR="00546310" w:rsidRPr="00AC7ECC">
        <w:rPr>
          <w:iCs/>
          <w:color w:val="000000"/>
          <w:szCs w:val="18"/>
          <w:shd w:val="clear" w:color="auto" w:fill="FFFFFF"/>
        </w:rPr>
        <w:t>(</w:t>
      </w:r>
      <w:r w:rsidRPr="004C620D">
        <w:rPr>
          <w:color w:val="000000"/>
          <w:szCs w:val="18"/>
          <w:shd w:val="clear" w:color="auto" w:fill="FFFFFF"/>
        </w:rPr>
        <w:t>LQE</w:t>
      </w:r>
      <w:r w:rsidR="00AC7ECC">
        <w:rPr>
          <w:color w:val="000000"/>
          <w:szCs w:val="18"/>
          <w:shd w:val="clear" w:color="auto" w:fill="FFFFFF"/>
        </w:rPr>
        <w:t>)</w:t>
      </w:r>
      <w:r w:rsidRPr="004C620D">
        <w:rPr>
          <w:color w:val="000000"/>
          <w:szCs w:val="18"/>
          <w:shd w:val="clear" w:color="auto" w:fill="FFFFFF"/>
        </w:rPr>
        <w:t>.</w:t>
      </w:r>
    </w:p>
    <w:p w14:paraId="1E0D9B52" w14:textId="20A53056" w:rsidR="00FC2D18" w:rsidRDefault="00FC2D18" w:rsidP="00FC2D18">
      <w:pPr>
        <w:pStyle w:val="InfoTexte"/>
      </w:pPr>
      <w:r>
        <w:t xml:space="preserve">L’article 31.74 de la LQE définit un prélèvement d’eau comme étant l’action de prendre de l’eau </w:t>
      </w:r>
      <w:r w:rsidR="004436C6" w:rsidRPr="004436C6">
        <w:t xml:space="preserve">de surface ou de l’eau souterraine </w:t>
      </w:r>
      <w:r>
        <w:t xml:space="preserve">par quelque moyen que ce soit. </w:t>
      </w:r>
      <w:r w:rsidR="004436C6">
        <w:t>S</w:t>
      </w:r>
      <w:r>
        <w:t xml:space="preserve">ont réputés constituer un seul prélèvement d’eau, les prélèvements d’eau effectués à chacun des sites de prélèvement </w:t>
      </w:r>
      <w:r w:rsidR="00CF38BE">
        <w:t xml:space="preserve">qui sont </w:t>
      </w:r>
      <w:r>
        <w:t>reliés à un même établissement, à une même installation ou à un même système d’aqueduc (art. 167 al.</w:t>
      </w:r>
      <w:r w:rsidR="00C162CC">
        <w:t xml:space="preserve"> </w:t>
      </w:r>
      <w:r>
        <w:t>1 REAFIE).</w:t>
      </w:r>
    </w:p>
    <w:p w14:paraId="0B0C4992" w14:textId="5228C70D" w:rsidR="00FC2D18" w:rsidRDefault="000F6CBE" w:rsidP="00FC2D18">
      <w:pPr>
        <w:pStyle w:val="InfoTexte"/>
      </w:pPr>
      <w:r w:rsidRPr="000F6CBE">
        <w:t>Malgré l’article 6 du REAFIE,</w:t>
      </w:r>
      <w:r>
        <w:t xml:space="preserve"> u</w:t>
      </w:r>
      <w:r w:rsidR="00FC2D18">
        <w:t xml:space="preserve">n prélèvement d’eau effectué par l’entremise d’un </w:t>
      </w:r>
      <w:r w:rsidR="00786B7C" w:rsidRPr="00786B7C">
        <w:t>bassin</w:t>
      </w:r>
      <w:r w:rsidR="00786B7C">
        <w:t xml:space="preserve"> </w:t>
      </w:r>
      <w:r w:rsidR="00FC2D18">
        <w:t xml:space="preserve">d’irrigation </w:t>
      </w:r>
      <w:r w:rsidR="008767E3" w:rsidRPr="008767E3">
        <w:t>et qui est exempté de l’obtention d’une autorisation (art. 173(2) REAFIE) doit être</w:t>
      </w:r>
      <w:r w:rsidR="00FC2D18">
        <w:t xml:space="preserve"> considéré dans l’analyse d’une demande d’autorisation </w:t>
      </w:r>
      <w:r w:rsidR="00627EEE">
        <w:t>pour</w:t>
      </w:r>
      <w:r w:rsidR="00FC2D18">
        <w:t xml:space="preserve"> un prélèvement d’eau émanant d’un même établissement, d’une même installation ou d’un même système d’aqueduc (art. 167 al. 2 REAFIE).</w:t>
      </w:r>
    </w:p>
    <w:p w14:paraId="716F2307" w14:textId="7808CF9F" w:rsidR="00FC2D18" w:rsidRDefault="00FC2D18" w:rsidP="00FC2D18">
      <w:pPr>
        <w:pStyle w:val="InfoTexte"/>
      </w:pPr>
      <w:r>
        <w:t xml:space="preserve">Le présent formulaire ne doit pas être utilisé pour une demande d’autorisation </w:t>
      </w:r>
      <w:r w:rsidR="005220BF" w:rsidRPr="005220BF">
        <w:t>ou de renouvellement de prélèvements d’eau existants visé</w:t>
      </w:r>
      <w:r w:rsidR="00127FFA">
        <w:t>s</w:t>
      </w:r>
      <w:r w:rsidR="005220BF" w:rsidRPr="005220BF">
        <w:t xml:space="preserve"> par les articles 33 ou 34 </w:t>
      </w:r>
      <w:r>
        <w:t xml:space="preserve">de la </w:t>
      </w:r>
      <w:r w:rsidRPr="000A47DF">
        <w:rPr>
          <w:i/>
          <w:iCs/>
        </w:rPr>
        <w:t>Loi affirmant le caractère collectif des ressources en eau et favorisant une meilleure gouvernance de l’eau et des milieux associés</w:t>
      </w:r>
      <w:r>
        <w:t xml:space="preserve"> (</w:t>
      </w:r>
      <w:r w:rsidRPr="00AC7ECC">
        <w:t>Loi sur l’eau</w:t>
      </w:r>
      <w:r w:rsidR="00AC7ECC">
        <w:t>)</w:t>
      </w:r>
      <w:r w:rsidR="00E11B92">
        <w:t>.</w:t>
      </w:r>
      <w:r>
        <w:t xml:space="preserve"> </w:t>
      </w:r>
      <w:r w:rsidR="00E11B92">
        <w:t>C</w:t>
      </w:r>
      <w:r>
        <w:t>es prélèvements d’eau existant</w:t>
      </w:r>
      <w:r w:rsidR="00C60D74">
        <w:t xml:space="preserve">s </w:t>
      </w:r>
      <w:r w:rsidR="00C60D74" w:rsidRPr="00C60D74">
        <w:t xml:space="preserve">sont encadrés par les articles 364 et 365 du </w:t>
      </w:r>
      <w:r w:rsidR="00C60D74" w:rsidRPr="00C60D74">
        <w:rPr>
          <w:i/>
          <w:iCs/>
        </w:rPr>
        <w:t>Règlement sur l’encadrement d’activités en fonction de leur impact sur l’environnement</w:t>
      </w:r>
      <w:r w:rsidR="00C60D74" w:rsidRPr="00C60D74">
        <w:t xml:space="preserve"> (REAFIE). </w:t>
      </w:r>
      <w:r w:rsidR="00A20C97">
        <w:t>Pour</w:t>
      </w:r>
      <w:r>
        <w:t xml:space="preserve"> ce</w:t>
      </w:r>
      <w:r w:rsidR="00A20C97">
        <w:t>s</w:t>
      </w:r>
      <w:r>
        <w:t xml:space="preserve"> cas, </w:t>
      </w:r>
      <w:r w:rsidR="00354E0D" w:rsidRPr="00354E0D">
        <w:t xml:space="preserve">vous devez remplir </w:t>
      </w:r>
      <w:r w:rsidR="00354E0D">
        <w:t>le</w:t>
      </w:r>
      <w:r>
        <w:t xml:space="preserve"> formulaire </w:t>
      </w:r>
      <w:r w:rsidRPr="00FC2D18">
        <w:rPr>
          <w:b/>
          <w:bCs/>
          <w:i/>
          <w:iCs/>
        </w:rPr>
        <w:t>AM365 – Prélèvements d’eau existants</w:t>
      </w:r>
      <w:r>
        <w:t>.</w:t>
      </w:r>
    </w:p>
    <w:p w14:paraId="3B32144D" w14:textId="51C14048" w:rsidR="00BE6ADF" w:rsidRDefault="00FC2D18" w:rsidP="00FC2D18">
      <w:pPr>
        <w:pStyle w:val="InfoTexte"/>
      </w:pPr>
      <w:r>
        <w:t>Le présent formulaire ne doit pas être utilisé pour une demande de renouvellement d’une autorisation d’un prélèvement d’eau</w:t>
      </w:r>
      <w:r w:rsidR="008F33EA">
        <w:t xml:space="preserve"> </w:t>
      </w:r>
      <w:r w:rsidR="008F33EA" w:rsidRPr="008F33EA">
        <w:t>en vertu de l’article 31.81 de la LQE</w:t>
      </w:r>
      <w:r>
        <w:t xml:space="preserve">. </w:t>
      </w:r>
      <w:r w:rsidR="00692D1E" w:rsidRPr="00692D1E">
        <w:t xml:space="preserve">Dans ce cas, vous devez </w:t>
      </w:r>
      <w:r w:rsidR="00354E0D" w:rsidRPr="00354E0D">
        <w:t xml:space="preserve">remplir </w:t>
      </w:r>
      <w:r w:rsidR="00692D1E" w:rsidRPr="00692D1E">
        <w:t>l</w:t>
      </w:r>
      <w:r>
        <w:t xml:space="preserve">e formulaire de renouvellement </w:t>
      </w:r>
      <w:r w:rsidRPr="0096453A">
        <w:rPr>
          <w:b/>
          <w:bCs/>
          <w:i/>
          <w:iCs/>
        </w:rPr>
        <w:t>AM-LQE</w:t>
      </w:r>
      <w:r w:rsidR="00534BD3">
        <w:rPr>
          <w:b/>
          <w:bCs/>
          <w:i/>
          <w:iCs/>
        </w:rPr>
        <w:t>-</w:t>
      </w:r>
      <w:r w:rsidRPr="0096453A">
        <w:rPr>
          <w:b/>
          <w:bCs/>
          <w:i/>
          <w:iCs/>
        </w:rPr>
        <w:t>31.81 – Renouvellement d’un prélèvement d’eau</w:t>
      </w:r>
      <w:r w:rsidR="007969DA" w:rsidRPr="007969DA">
        <w:t>.</w:t>
      </w:r>
    </w:p>
    <w:p w14:paraId="098DA8B3" w14:textId="6C5C296B" w:rsidR="006E551A" w:rsidRPr="00573676" w:rsidRDefault="006E551A" w:rsidP="00016D85">
      <w:pPr>
        <w:pStyle w:val="InfoTitre"/>
      </w:pPr>
      <w:r w:rsidRPr="00573676">
        <w:t>Fournir les renseignements demandés</w:t>
      </w:r>
    </w:p>
    <w:p w14:paraId="1A8D8F08" w14:textId="586E961D" w:rsidR="00884ABD" w:rsidRDefault="00884ABD" w:rsidP="00016D85">
      <w:pPr>
        <w:pStyle w:val="InfoTexte"/>
        <w:rPr>
          <w:lang w:eastAsia="fr-CA"/>
        </w:rPr>
      </w:pPr>
      <w:r>
        <w:rPr>
          <w:lang w:eastAsia="fr-CA"/>
        </w:rPr>
        <w:t>Vous devez répondre à toutes les questions à moins d’indication contraire.</w:t>
      </w:r>
      <w:r w:rsidR="00EE19AC">
        <w:rPr>
          <w:lang w:eastAsia="fr-CA"/>
        </w:rPr>
        <w:t xml:space="preserve"> </w:t>
      </w:r>
      <w:r w:rsidR="00EE19AC" w:rsidRPr="008333FC">
        <w:rPr>
          <w:b/>
          <w:bCs/>
          <w:lang w:eastAsia="fr-CA"/>
        </w:rPr>
        <w:t>Les réponses à fournir visent uniquement les activités décrites dans la portée de ce formulaire.</w:t>
      </w:r>
    </w:p>
    <w:p w14:paraId="43B4DBA1" w14:textId="7595097C"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CE5B1B">
        <w:rPr>
          <w:rFonts w:cs="Arial"/>
          <w:szCs w:val="22"/>
        </w:rPr>
        <w:t>renseignements.</w:t>
      </w:r>
      <w:r w:rsidR="00CE5B1B">
        <w:rPr>
          <w:rFonts w:cs="Arial"/>
          <w:szCs w:val="22"/>
        </w:rPr>
        <w:t xml:space="preserve"> </w:t>
      </w:r>
      <w:r w:rsidR="00CE5B1B" w:rsidRPr="00CE5B1B">
        <w:rPr>
          <w:rFonts w:cs="Arial"/>
          <w:szCs w:val="22"/>
        </w:rPr>
        <w:t>L’indication de la section n’est pas requise si un document a moins de cinq pages et qu’il concerne uniquement le sujet de la question. Dans ce cas, indiquez «</w:t>
      </w:r>
      <w:r w:rsidR="008A4C6D">
        <w:rPr>
          <w:rFonts w:cs="Arial"/>
          <w:szCs w:val="22"/>
        </w:rPr>
        <w:t> </w:t>
      </w:r>
      <w:r w:rsidR="00CE5B1B" w:rsidRPr="00CE5B1B">
        <w:rPr>
          <w:rFonts w:cs="Arial"/>
          <w:szCs w:val="22"/>
        </w:rPr>
        <w:t>Voir tout le document</w:t>
      </w:r>
      <w:r w:rsidR="008A4C6D">
        <w:rPr>
          <w:rFonts w:cs="Arial"/>
          <w:szCs w:val="22"/>
        </w:rPr>
        <w:t> </w:t>
      </w:r>
      <w:r w:rsidR="00CE5B1B" w:rsidRPr="00CE5B1B">
        <w:rPr>
          <w:rFonts w:cs="Arial"/>
          <w:szCs w:val="22"/>
        </w:rPr>
        <w:t>».</w:t>
      </w:r>
    </w:p>
    <w:p w14:paraId="4E342B77" w14:textId="2D899A89" w:rsidR="00CE5B1B" w:rsidRPr="00CE5B1B" w:rsidRDefault="00746138" w:rsidP="00C43288">
      <w:pPr>
        <w:pStyle w:val="InfoTexte"/>
        <w:rPr>
          <w:rFonts w:cs="Arial"/>
          <w:szCs w:val="22"/>
        </w:rPr>
      </w:pPr>
      <w:r w:rsidRPr="00746138">
        <w:rPr>
          <w:rFonts w:cs="Arial"/>
          <w:szCs w:val="22"/>
        </w:rPr>
        <w:t xml:space="preserve">Pour plus de précision sur les termes utilisés, référez-vous au </w:t>
      </w:r>
      <w:hyperlink r:id="rId12" w:tgtFrame="_blank" w:history="1">
        <w:r w:rsidRPr="00746138">
          <w:rPr>
            <w:rStyle w:val="Lienhypertexte"/>
            <w:rFonts w:cs="Arial"/>
            <w:szCs w:val="22"/>
          </w:rPr>
          <w:t>Lexique des autorisations ministérielles et des déclarations de conformité</w:t>
        </w:r>
      </w:hyperlink>
      <w:r>
        <w:rPr>
          <w:rFonts w:cs="Arial"/>
          <w:szCs w:val="22"/>
        </w:rPr>
        <w:t>.</w:t>
      </w:r>
    </w:p>
    <w:p w14:paraId="70D5F6B8" w14:textId="245C5C6A" w:rsidR="00B671E2" w:rsidRDefault="00B671E2" w:rsidP="00D87DA2">
      <w:pPr>
        <w:pStyle w:val="InfoTitre"/>
        <w:keepNext/>
        <w:keepLines/>
      </w:pPr>
      <w:r>
        <w:lastRenderedPageBreak/>
        <w:t>Consignes particulières</w:t>
      </w:r>
    </w:p>
    <w:p w14:paraId="179AFEC0" w14:textId="5CE5078F" w:rsidR="00B671E2" w:rsidRDefault="00320BA4" w:rsidP="00D87DA2">
      <w:pPr>
        <w:pStyle w:val="InfoTexte"/>
        <w:keepNext/>
        <w:keepLines/>
      </w:pPr>
      <w:r w:rsidRPr="00320BA4">
        <w:t>Une demande concernant un prélèvement d’eau impliquant un transfert d’eau hors du Québec, visé par les articles 31.105 et 31.106 de la LQE, nécessite au préalable l’obtention d’une autorisation gouvernementale (art. 31.106 LQE).</w:t>
      </w:r>
    </w:p>
    <w:p w14:paraId="65B18436" w14:textId="77777777" w:rsidR="008D093E" w:rsidRPr="00D34FF0" w:rsidRDefault="008D093E" w:rsidP="00016D85">
      <w:pPr>
        <w:pStyle w:val="InfoSection"/>
      </w:pPr>
      <w:r w:rsidRPr="00D34FF0">
        <w:t>Références</w:t>
      </w:r>
    </w:p>
    <w:p w14:paraId="6629F8DC" w14:textId="7E0CFECB" w:rsidR="008D093E" w:rsidRPr="008D093E" w:rsidRDefault="008D093E" w:rsidP="00016D85">
      <w:pPr>
        <w:pStyle w:val="InfoTitre"/>
      </w:pPr>
      <w:r w:rsidRPr="008D093E">
        <w:t>Loi</w:t>
      </w:r>
      <w:r w:rsidR="00901019">
        <w:t>s</w:t>
      </w:r>
      <w:r w:rsidRPr="008D093E">
        <w:t xml:space="preserve"> et règlements liés au présent formulaire</w:t>
      </w:r>
      <w:r w:rsidRPr="008D093E">
        <w:rPr>
          <w:rFonts w:cs="Arial"/>
        </w:rPr>
        <w:t> </w:t>
      </w:r>
    </w:p>
    <w:p w14:paraId="5FE1BF03" w14:textId="77777777" w:rsidR="009F17F7" w:rsidRPr="00FE7A70" w:rsidRDefault="009F17F7" w:rsidP="00F340F3">
      <w:pPr>
        <w:pStyle w:val="Normalformulaire"/>
        <w:spacing w:after="120"/>
        <w:rPr>
          <w:rFonts w:eastAsia="Open Sans" w:cstheme="minorHAnsi"/>
        </w:rPr>
      </w:pPr>
      <w:r w:rsidRPr="00C17BE3">
        <w:rPr>
          <w:rFonts w:cstheme="minorHAnsi"/>
        </w:rPr>
        <w:t xml:space="preserve">Site Web du Gouvernement du Québec </w:t>
      </w:r>
      <w:r w:rsidRPr="00C17BE3">
        <w:rPr>
          <w:rFonts w:eastAsia="Open Sans" w:cstheme="minorHAnsi"/>
        </w:rPr>
        <w:t xml:space="preserve">– </w:t>
      </w:r>
      <w:hyperlink r:id="rId13" w:history="1">
        <w:r w:rsidRPr="00C17BE3">
          <w:rPr>
            <w:rStyle w:val="Lienhypertexte"/>
            <w:rFonts w:eastAsia="Open Sans" w:cstheme="minorHAnsi"/>
          </w:rPr>
          <w:t>Lois et règlements du ministère</w:t>
        </w:r>
      </w:hyperlink>
      <w:r w:rsidRPr="00C17BE3">
        <w:rPr>
          <w:rFonts w:eastAsia="Open Sans" w:cstheme="minorHAnsi"/>
        </w:rPr>
        <w:t>, plus précisément :</w:t>
      </w:r>
      <w:r w:rsidRPr="00ED25F8">
        <w:rPr>
          <w:rFonts w:eastAsia="Open Sans" w:cstheme="minorHAnsi"/>
        </w:rPr>
        <w:t xml:space="preserve"> </w:t>
      </w:r>
    </w:p>
    <w:p w14:paraId="7269C73B" w14:textId="77777777" w:rsidR="009F17F7" w:rsidRPr="00FE7A70" w:rsidRDefault="009F17F7" w:rsidP="009F17F7">
      <w:pPr>
        <w:pStyle w:val="Questionliste"/>
      </w:pPr>
      <w:r w:rsidRPr="001735AC">
        <w:rPr>
          <w:i/>
          <w:iCs/>
        </w:rPr>
        <w:t>Loi sur la qualité de l’environnement</w:t>
      </w:r>
      <w:r w:rsidRPr="00FE7A70">
        <w:t xml:space="preserve"> (RLRQ, chapitre Q-2) – ci-après appelée la LQE</w:t>
      </w:r>
    </w:p>
    <w:p w14:paraId="156CC017" w14:textId="2E000980" w:rsidR="005337BC" w:rsidRPr="00776B88" w:rsidRDefault="005337BC" w:rsidP="005337BC">
      <w:pPr>
        <w:pStyle w:val="Questionliste"/>
        <w:rPr>
          <w:rStyle w:val="Lienhypertexte"/>
          <w:rFonts w:cs="Arial"/>
          <w:color w:val="auto"/>
          <w:u w:val="none"/>
        </w:rPr>
      </w:pPr>
      <w:r w:rsidRPr="00776B88">
        <w:rPr>
          <w:rFonts w:eastAsia="Times New Roman" w:cs="Arial"/>
          <w:i/>
          <w:iCs/>
          <w:lang w:eastAsia="fr-CA"/>
        </w:rPr>
        <w:t>Loi affirmant le caractère collectif des ressources en eau et favorisant une meilleure gouvernance de l</w:t>
      </w:r>
      <w:r w:rsidR="002F437B" w:rsidRPr="00776B88">
        <w:rPr>
          <w:rFonts w:eastAsia="Times New Roman" w:cs="Arial"/>
          <w:i/>
          <w:iCs/>
          <w:lang w:eastAsia="fr-CA"/>
        </w:rPr>
        <w:t>’</w:t>
      </w:r>
      <w:r w:rsidRPr="00776B88">
        <w:rPr>
          <w:rFonts w:eastAsia="Times New Roman" w:cs="Arial"/>
          <w:i/>
          <w:iCs/>
          <w:lang w:eastAsia="fr-CA"/>
        </w:rPr>
        <w:t>eau et des milieux associés</w:t>
      </w:r>
      <w:r w:rsidRPr="00776B88">
        <w:rPr>
          <w:rStyle w:val="Lienhypertexte"/>
          <w:rFonts w:eastAsia="Times New Roman" w:cs="Arial"/>
          <w:color w:val="auto"/>
          <w:u w:val="none"/>
          <w:lang w:eastAsia="fr-CA"/>
        </w:rPr>
        <w:t xml:space="preserve"> (RLRQ, chapitre C-6.2) – ci</w:t>
      </w:r>
      <w:r w:rsidRPr="00776B88">
        <w:rPr>
          <w:rStyle w:val="Lienhypertexte"/>
          <w:rFonts w:eastAsia="Times New Roman" w:cs="Arial"/>
          <w:color w:val="auto"/>
          <w:u w:val="none"/>
          <w:lang w:eastAsia="fr-CA"/>
        </w:rPr>
        <w:noBreakHyphen/>
        <w:t>après appelée la Loi sur l’eau</w:t>
      </w:r>
    </w:p>
    <w:p w14:paraId="0811EF93" w14:textId="3970227E" w:rsidR="005337BC" w:rsidRPr="005337BC" w:rsidRDefault="005337BC" w:rsidP="005337BC">
      <w:pPr>
        <w:pStyle w:val="Questionliste"/>
        <w:rPr>
          <w:rFonts w:cs="Arial"/>
        </w:rPr>
      </w:pPr>
      <w:r w:rsidRPr="001735AC">
        <w:rPr>
          <w:rFonts w:eastAsia="Times New Roman" w:cs="Arial"/>
          <w:i/>
          <w:iCs/>
          <w:color w:val="auto"/>
          <w:lang w:eastAsia="fr-CA"/>
        </w:rPr>
        <w:t>Règlement sur l’encadrement d’activités en fonction de leur impact sur l’environnement</w:t>
      </w:r>
      <w:r w:rsidRPr="00F03C66">
        <w:rPr>
          <w:rFonts w:cs="Arial"/>
          <w:color w:val="auto"/>
        </w:rPr>
        <w:t xml:space="preserve"> </w:t>
      </w:r>
      <w:r w:rsidRPr="005337BC">
        <w:rPr>
          <w:rFonts w:cs="Arial"/>
        </w:rPr>
        <w:t xml:space="preserve">(RLRQ, chapitre Q-2, r. 17.1) </w:t>
      </w:r>
      <w:r w:rsidRPr="005337BC">
        <w:rPr>
          <w:rFonts w:eastAsia="Open Sans" w:cs="Arial"/>
          <w:szCs w:val="24"/>
        </w:rPr>
        <w:t>–</w:t>
      </w:r>
      <w:r w:rsidRPr="005337BC">
        <w:rPr>
          <w:rFonts w:cs="Arial"/>
        </w:rPr>
        <w:t xml:space="preserve"> ci-après appelé le REAFIE</w:t>
      </w:r>
    </w:p>
    <w:p w14:paraId="33209D3D" w14:textId="549439FE" w:rsidR="005337BC" w:rsidRPr="005337BC" w:rsidRDefault="005337BC" w:rsidP="005337BC">
      <w:pPr>
        <w:pStyle w:val="Questionliste"/>
        <w:rPr>
          <w:rFonts w:cs="Arial"/>
        </w:rPr>
      </w:pPr>
      <w:r w:rsidRPr="001735AC">
        <w:rPr>
          <w:rFonts w:eastAsia="Times New Roman" w:cs="Arial"/>
          <w:i/>
          <w:iCs/>
          <w:lang w:eastAsia="fr-CA"/>
        </w:rPr>
        <w:t>Règlement sur le prélèvement des eaux et leur protection</w:t>
      </w:r>
      <w:r w:rsidRPr="00F03C66">
        <w:rPr>
          <w:rFonts w:eastAsia="Times New Roman" w:cs="Arial"/>
          <w:color w:val="auto"/>
          <w:lang w:eastAsia="fr-CA"/>
        </w:rPr>
        <w:t xml:space="preserve"> </w:t>
      </w:r>
      <w:r w:rsidRPr="005337BC">
        <w:rPr>
          <w:rFonts w:eastAsia="Times New Roman" w:cs="Arial"/>
          <w:lang w:eastAsia="fr-CA"/>
        </w:rPr>
        <w:t>(RLRQ, chapitre Q-2</w:t>
      </w:r>
      <w:r w:rsidR="000645BE">
        <w:rPr>
          <w:rFonts w:eastAsia="Times New Roman" w:cs="Arial"/>
          <w:lang w:eastAsia="fr-CA"/>
        </w:rPr>
        <w:t>,</w:t>
      </w:r>
      <w:r w:rsidRPr="005337BC">
        <w:rPr>
          <w:rFonts w:eastAsia="Times New Roman" w:cs="Arial"/>
          <w:lang w:eastAsia="fr-CA"/>
        </w:rPr>
        <w:t xml:space="preserve"> r</w:t>
      </w:r>
      <w:r w:rsidR="000645BE">
        <w:rPr>
          <w:rFonts w:eastAsia="Times New Roman" w:cs="Arial"/>
          <w:lang w:eastAsia="fr-CA"/>
        </w:rPr>
        <w:t>.</w:t>
      </w:r>
      <w:r w:rsidRPr="005337BC">
        <w:rPr>
          <w:rFonts w:eastAsia="Times New Roman" w:cs="Arial"/>
          <w:lang w:eastAsia="fr-CA"/>
        </w:rPr>
        <w:t xml:space="preserve"> 35.2) </w:t>
      </w:r>
      <w:r w:rsidRPr="005337BC">
        <w:rPr>
          <w:rFonts w:eastAsia="Open Sans" w:cs="Arial"/>
          <w:szCs w:val="24"/>
        </w:rPr>
        <w:t>–</w:t>
      </w:r>
      <w:r w:rsidRPr="005337BC">
        <w:rPr>
          <w:rFonts w:eastAsia="Times New Roman" w:cs="Arial"/>
          <w:lang w:eastAsia="fr-CA"/>
        </w:rPr>
        <w:t xml:space="preserve"> ci-après appelé le RPEP</w:t>
      </w:r>
    </w:p>
    <w:p w14:paraId="053D07E7" w14:textId="6DDE89B0" w:rsidR="005337BC" w:rsidRPr="005337BC" w:rsidRDefault="005337BC" w:rsidP="005337BC">
      <w:pPr>
        <w:pStyle w:val="Questionliste"/>
        <w:rPr>
          <w:rFonts w:cs="Arial"/>
        </w:rPr>
      </w:pPr>
      <w:r w:rsidRPr="001735AC">
        <w:rPr>
          <w:rFonts w:eastAsia="Open Sans" w:cs="Arial"/>
          <w:i/>
          <w:iCs/>
          <w:szCs w:val="24"/>
        </w:rPr>
        <w:t>Règlement sur l’évacuation et le traitement des eaux usées des résidences isolées</w:t>
      </w:r>
      <w:r w:rsidRPr="005337BC">
        <w:rPr>
          <w:rFonts w:eastAsia="Open Sans" w:cs="Arial"/>
          <w:szCs w:val="24"/>
        </w:rPr>
        <w:t xml:space="preserve"> (RLRQ, chapitre</w:t>
      </w:r>
      <w:r w:rsidR="000645BE">
        <w:rPr>
          <w:rFonts w:eastAsia="Open Sans" w:cs="Arial"/>
          <w:szCs w:val="24"/>
        </w:rPr>
        <w:t xml:space="preserve"> </w:t>
      </w:r>
      <w:r w:rsidRPr="005337BC">
        <w:rPr>
          <w:rFonts w:eastAsia="Open Sans" w:cs="Arial"/>
          <w:szCs w:val="24"/>
        </w:rPr>
        <w:t>Q-2, r. 22) – ci-après appelé le RETEURI</w:t>
      </w:r>
    </w:p>
    <w:p w14:paraId="1164DB20" w14:textId="78418ADA" w:rsidR="005337BC" w:rsidRPr="004679F1" w:rsidRDefault="005337BC" w:rsidP="005337BC">
      <w:pPr>
        <w:pStyle w:val="Questionliste"/>
        <w:rPr>
          <w:rFonts w:cs="Arial"/>
          <w:color w:val="auto"/>
          <w:lang w:eastAsia="fr-CA"/>
        </w:rPr>
      </w:pPr>
      <w:r w:rsidRPr="001735AC">
        <w:rPr>
          <w:rFonts w:cs="Arial"/>
          <w:i/>
          <w:iCs/>
          <w:color w:val="auto"/>
        </w:rPr>
        <w:t>Règlement sur la qualité de l’eau potable</w:t>
      </w:r>
      <w:r w:rsidRPr="004679F1">
        <w:rPr>
          <w:rFonts w:cs="Arial"/>
          <w:color w:val="auto"/>
        </w:rPr>
        <w:t xml:space="preserve"> (RLRQ, chapitre Q-2, r. 40) </w:t>
      </w:r>
      <w:r w:rsidRPr="004679F1">
        <w:rPr>
          <w:rFonts w:eastAsia="Open Sans" w:cs="Arial"/>
          <w:color w:val="auto"/>
          <w:szCs w:val="24"/>
        </w:rPr>
        <w:t>–</w:t>
      </w:r>
      <w:r w:rsidRPr="004679F1">
        <w:rPr>
          <w:rFonts w:cs="Arial"/>
          <w:color w:val="auto"/>
        </w:rPr>
        <w:t xml:space="preserve"> ci-après appelé le RQEP</w:t>
      </w:r>
    </w:p>
    <w:p w14:paraId="6537028F" w14:textId="03EE7084" w:rsidR="005337BC" w:rsidRPr="004679F1" w:rsidRDefault="005337BC" w:rsidP="005337BC">
      <w:pPr>
        <w:pStyle w:val="Questionliste"/>
        <w:rPr>
          <w:rFonts w:cs="Arial"/>
          <w:color w:val="auto"/>
          <w:lang w:eastAsia="fr-CA"/>
        </w:rPr>
      </w:pPr>
      <w:r w:rsidRPr="001735AC">
        <w:rPr>
          <w:rFonts w:eastAsia="Calibri" w:cs="Arial"/>
          <w:i/>
          <w:iCs/>
          <w:color w:val="auto"/>
        </w:rPr>
        <w:t>Règlement sur les exploitations agricoles</w:t>
      </w:r>
      <w:r w:rsidRPr="004679F1">
        <w:rPr>
          <w:rFonts w:eastAsia="Calibri" w:cs="Arial"/>
          <w:color w:val="auto"/>
        </w:rPr>
        <w:t xml:space="preserve"> (RLRQ, chapitre Q-2, r. 26) </w:t>
      </w:r>
      <w:r w:rsidRPr="004679F1">
        <w:rPr>
          <w:rFonts w:cs="Arial"/>
          <w:color w:val="auto"/>
        </w:rPr>
        <w:t>–</w:t>
      </w:r>
      <w:r w:rsidRPr="004679F1">
        <w:rPr>
          <w:rFonts w:eastAsia="Calibri" w:cs="Arial"/>
          <w:color w:val="auto"/>
        </w:rPr>
        <w:t xml:space="preserve"> ci-après appelé le REA</w:t>
      </w:r>
    </w:p>
    <w:p w14:paraId="0A6A2109" w14:textId="4ECA0629" w:rsidR="005337BC" w:rsidRPr="004679F1" w:rsidRDefault="005337BC" w:rsidP="005337BC">
      <w:pPr>
        <w:pStyle w:val="Questionliste"/>
        <w:rPr>
          <w:rFonts w:cs="Arial"/>
          <w:iCs/>
          <w:color w:val="auto"/>
          <w:lang w:eastAsia="fr-CA"/>
        </w:rPr>
      </w:pPr>
      <w:r w:rsidRPr="001735AC">
        <w:rPr>
          <w:rFonts w:cs="Arial"/>
          <w:i/>
          <w:color w:val="auto"/>
        </w:rPr>
        <w:t>Règlement concernant le cadre d’autorisation de certains projets de transfert d’eau hors du bassin du fleuve Saint Laurent</w:t>
      </w:r>
      <w:r w:rsidRPr="004679F1">
        <w:rPr>
          <w:rFonts w:cs="Arial"/>
          <w:iCs/>
          <w:color w:val="auto"/>
        </w:rPr>
        <w:t xml:space="preserve"> (RLRQ, chapitre Q-2, r. 5.1)</w:t>
      </w:r>
    </w:p>
    <w:p w14:paraId="24821E21" w14:textId="21A3DDE9" w:rsidR="005337BC" w:rsidRPr="004679F1" w:rsidRDefault="005337BC" w:rsidP="005337BC">
      <w:pPr>
        <w:pStyle w:val="Questionliste"/>
        <w:rPr>
          <w:rFonts w:cs="Arial"/>
          <w:color w:val="auto"/>
        </w:rPr>
      </w:pPr>
      <w:r w:rsidRPr="001735AC">
        <w:rPr>
          <w:rFonts w:cs="Arial"/>
          <w:i/>
          <w:iCs/>
          <w:color w:val="auto"/>
        </w:rPr>
        <w:t>Règlement sur la redevance exigible pour l’utilisation de l’eau</w:t>
      </w:r>
      <w:r w:rsidRPr="004679F1">
        <w:rPr>
          <w:rFonts w:cs="Arial"/>
          <w:color w:val="auto"/>
        </w:rPr>
        <w:t xml:space="preserve"> (RLRQ, chapitre</w:t>
      </w:r>
      <w:r w:rsidR="000645BE">
        <w:rPr>
          <w:rFonts w:cs="Arial"/>
          <w:color w:val="auto"/>
        </w:rPr>
        <w:t xml:space="preserve"> </w:t>
      </w:r>
      <w:r w:rsidRPr="004679F1">
        <w:rPr>
          <w:rFonts w:cs="Arial"/>
          <w:color w:val="auto"/>
        </w:rPr>
        <w:t>Q-2, r. 42.1) – ci-après appelé le RREUE</w:t>
      </w:r>
    </w:p>
    <w:p w14:paraId="2ECA92E2" w14:textId="5519111F" w:rsidR="005337BC" w:rsidRPr="000645BE" w:rsidRDefault="005337BC" w:rsidP="005337BC">
      <w:pPr>
        <w:pStyle w:val="Questionliste"/>
        <w:rPr>
          <w:rFonts w:cs="Arial"/>
          <w:color w:val="auto"/>
          <w:u w:val="single"/>
        </w:rPr>
      </w:pPr>
      <w:r w:rsidRPr="001735AC">
        <w:rPr>
          <w:rFonts w:cs="Arial"/>
          <w:i/>
          <w:iCs/>
          <w:color w:val="auto"/>
        </w:rPr>
        <w:t>Règlement sur la déclaration des prélèvements d’eau</w:t>
      </w:r>
      <w:r w:rsidRPr="004679F1">
        <w:rPr>
          <w:rFonts w:cs="Arial"/>
          <w:color w:val="auto"/>
        </w:rPr>
        <w:t xml:space="preserve"> </w:t>
      </w:r>
      <w:r w:rsidRPr="004679F1">
        <w:rPr>
          <w:rFonts w:eastAsia="Open Sans" w:cs="Arial"/>
          <w:color w:val="auto"/>
          <w:szCs w:val="24"/>
        </w:rPr>
        <w:t>(</w:t>
      </w:r>
      <w:r w:rsidRPr="005337BC">
        <w:rPr>
          <w:rFonts w:eastAsia="Open Sans" w:cs="Arial"/>
          <w:szCs w:val="24"/>
        </w:rPr>
        <w:t>RLRQ, chapitre</w:t>
      </w:r>
      <w:r w:rsidR="000645BE">
        <w:rPr>
          <w:rFonts w:eastAsia="Open Sans" w:cs="Arial"/>
          <w:szCs w:val="24"/>
        </w:rPr>
        <w:t xml:space="preserve"> </w:t>
      </w:r>
      <w:r w:rsidRPr="005337BC">
        <w:rPr>
          <w:rFonts w:eastAsia="Open Sans" w:cs="Arial"/>
          <w:szCs w:val="24"/>
        </w:rPr>
        <w:t>Q-2, r. 14) – ci-après appelé le RDPE</w:t>
      </w:r>
    </w:p>
    <w:p w14:paraId="20A2FF18"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6116F443" w14:textId="03A21339" w:rsidR="00B83A35" w:rsidRPr="00C31F20" w:rsidRDefault="00B83A35" w:rsidP="00F340F3">
      <w:pPr>
        <w:pStyle w:val="Questionliste"/>
        <w:numPr>
          <w:ilvl w:val="0"/>
          <w:numId w:val="0"/>
        </w:numPr>
        <w:spacing w:after="120"/>
        <w:rPr>
          <w:rFonts w:eastAsia="Open Sans" w:cs="Arial"/>
          <w:szCs w:val="24"/>
        </w:rPr>
      </w:pPr>
      <w:r w:rsidRPr="00C31F20">
        <w:rPr>
          <w:rFonts w:eastAsia="Open Sans" w:cs="Arial"/>
          <w:szCs w:val="24"/>
        </w:rPr>
        <w:t xml:space="preserve">Site Web du ministère – </w:t>
      </w:r>
      <w:hyperlink r:id="rId14" w:history="1">
        <w:r w:rsidRPr="001735AC">
          <w:rPr>
            <w:rStyle w:val="Lienhypertexte"/>
            <w:rFonts w:eastAsia="Open Sans" w:cs="Arial"/>
            <w:i/>
            <w:iCs/>
            <w:szCs w:val="24"/>
          </w:rPr>
          <w:t>Règlement sur le prélèvement des eaux et leur protection</w:t>
        </w:r>
      </w:hyperlink>
      <w:r w:rsidR="008C765A" w:rsidRPr="009B7E1B">
        <w:t>, plus précisément :</w:t>
      </w:r>
    </w:p>
    <w:p w14:paraId="48A59777" w14:textId="77777777" w:rsidR="00B83A35" w:rsidRPr="001735AC" w:rsidRDefault="00B83A35" w:rsidP="008C765A">
      <w:pPr>
        <w:pStyle w:val="Questionliste"/>
        <w:rPr>
          <w:rFonts w:eastAsia="Times New Roman" w:cs="Arial"/>
          <w:i/>
          <w:iCs/>
          <w:color w:val="0563C1" w:themeColor="hyperlink"/>
          <w:u w:val="single"/>
          <w:lang w:eastAsia="fr-CA"/>
        </w:rPr>
      </w:pPr>
      <w:r w:rsidRPr="001735AC">
        <w:rPr>
          <w:rFonts w:cs="Arial"/>
          <w:i/>
          <w:iCs/>
        </w:rPr>
        <w:t>Guide de réalisation des analyses de la vulnérabilité des sources destinées à l’alimentation en eau potable au Québec</w:t>
      </w:r>
    </w:p>
    <w:p w14:paraId="13B08401" w14:textId="77777777" w:rsidR="00B83A35" w:rsidRPr="001735AC" w:rsidRDefault="00B83A35" w:rsidP="008C765A">
      <w:pPr>
        <w:pStyle w:val="Questionliste"/>
        <w:rPr>
          <w:rFonts w:eastAsia="Times New Roman" w:cs="Arial"/>
          <w:i/>
          <w:iCs/>
          <w:color w:val="0563C1" w:themeColor="hyperlink"/>
          <w:u w:val="single"/>
          <w:lang w:eastAsia="fr-CA"/>
        </w:rPr>
      </w:pPr>
      <w:r w:rsidRPr="001735AC">
        <w:rPr>
          <w:rFonts w:cs="Arial"/>
          <w:i/>
          <w:iCs/>
        </w:rPr>
        <w:t>Guide de détermination des aires de protection des prélèvements d’eau souterraine et des indices de vulnérabilité DRASTIC</w:t>
      </w:r>
    </w:p>
    <w:p w14:paraId="75C4D0AF" w14:textId="77777777" w:rsidR="00B83A35" w:rsidRPr="00A2355E" w:rsidRDefault="00B83A35" w:rsidP="008B534E">
      <w:pPr>
        <w:pStyle w:val="Questionliste"/>
        <w:keepNext/>
        <w:rPr>
          <w:rFonts w:eastAsia="Open Sans" w:cs="Arial"/>
          <w:i/>
          <w:iCs/>
          <w:szCs w:val="24"/>
        </w:rPr>
      </w:pPr>
      <w:r w:rsidRPr="001735AC">
        <w:rPr>
          <w:rFonts w:cs="Arial"/>
          <w:i/>
          <w:iCs/>
        </w:rPr>
        <w:t xml:space="preserve">Guide – Protection accordée aux prélèvements d’eau effectués à des fins de consommation humaine ou de </w:t>
      </w:r>
      <w:r w:rsidRPr="00A2355E">
        <w:rPr>
          <w:rFonts w:cs="Arial"/>
          <w:i/>
          <w:iCs/>
        </w:rPr>
        <w:t>transformation (chapitre VI)</w:t>
      </w:r>
    </w:p>
    <w:p w14:paraId="1A86BDDE" w14:textId="77777777" w:rsidR="00B83A35" w:rsidRPr="001735AC" w:rsidRDefault="00B83A35" w:rsidP="008B534E">
      <w:pPr>
        <w:pStyle w:val="Questionliste"/>
        <w:keepNext/>
        <w:spacing w:after="160"/>
        <w:rPr>
          <w:rFonts w:eastAsia="Open Sans" w:cs="Arial"/>
          <w:i/>
          <w:iCs/>
          <w:szCs w:val="24"/>
        </w:rPr>
      </w:pPr>
      <w:r w:rsidRPr="001735AC">
        <w:rPr>
          <w:rFonts w:cs="Arial"/>
          <w:i/>
          <w:iCs/>
        </w:rPr>
        <w:t>Guide sur les principes d’atténuation et de compensation des activités agricoles relativement aux installations de prélèvement d’eau</w:t>
      </w:r>
    </w:p>
    <w:p w14:paraId="634E7FAA" w14:textId="77777777" w:rsidR="00887B83" w:rsidRPr="002069B3" w:rsidRDefault="00887B83" w:rsidP="00887B83">
      <w:pPr>
        <w:pStyle w:val="Paragraphedeliste"/>
        <w:spacing w:after="120" w:line="240" w:lineRule="auto"/>
        <w:ind w:left="0"/>
        <w:contextualSpacing w:val="0"/>
        <w:rPr>
          <w:rFonts w:eastAsia="Times New Roman" w:cs="Arial"/>
          <w:lang w:eastAsia="fr-CA"/>
        </w:rPr>
      </w:pPr>
      <w:r w:rsidRPr="002069B3">
        <w:rPr>
          <w:rFonts w:eastAsia="Times New Roman" w:cs="Arial"/>
          <w:lang w:eastAsia="fr-CA"/>
        </w:rPr>
        <w:t xml:space="preserve">Site Web du ministère – </w:t>
      </w:r>
      <w:bookmarkStart w:id="2" w:name="_Hlk198887859"/>
      <w:r w:rsidRPr="002069B3">
        <w:rPr>
          <w:rFonts w:eastAsia="Times New Roman" w:cs="Arial"/>
          <w:i/>
          <w:iCs/>
          <w:lang w:eastAsia="fr-CA"/>
        </w:rPr>
        <w:fldChar w:fldCharType="begin"/>
      </w:r>
      <w:r w:rsidRPr="002069B3">
        <w:rPr>
          <w:rFonts w:eastAsia="Times New Roman" w:cs="Arial"/>
          <w:i/>
          <w:iCs/>
          <w:lang w:eastAsia="fr-CA"/>
        </w:rPr>
        <w:instrText>HYPERLINK "https://www.environnement.gouv.qc.ca/eau/prelevements/declaration.htm"</w:instrText>
      </w:r>
      <w:r w:rsidRPr="002069B3">
        <w:rPr>
          <w:rFonts w:eastAsia="Times New Roman" w:cs="Arial"/>
          <w:i/>
          <w:iCs/>
          <w:lang w:eastAsia="fr-CA"/>
        </w:rPr>
      </w:r>
      <w:r w:rsidRPr="002069B3">
        <w:rPr>
          <w:rFonts w:eastAsia="Times New Roman" w:cs="Arial"/>
          <w:i/>
          <w:iCs/>
          <w:lang w:eastAsia="fr-CA"/>
        </w:rPr>
        <w:fldChar w:fldCharType="separate"/>
      </w:r>
      <w:r w:rsidRPr="002069B3">
        <w:rPr>
          <w:rStyle w:val="Lienhypertexte"/>
          <w:rFonts w:eastAsia="Times New Roman" w:cs="Arial"/>
          <w:i/>
          <w:iCs/>
          <w:lang w:eastAsia="fr-CA"/>
        </w:rPr>
        <w:t>Règlement sur la déclaration des prélèvements d’eau</w:t>
      </w:r>
      <w:r w:rsidRPr="002069B3">
        <w:rPr>
          <w:rFonts w:eastAsia="Times New Roman" w:cs="Arial"/>
          <w:i/>
          <w:iCs/>
          <w:lang w:eastAsia="fr-CA"/>
        </w:rPr>
        <w:fldChar w:fldCharType="end"/>
      </w:r>
      <w:bookmarkEnd w:id="2"/>
      <w:r w:rsidRPr="002069B3">
        <w:rPr>
          <w:rFonts w:eastAsia="Times New Roman" w:cs="Arial"/>
          <w:lang w:eastAsia="fr-CA"/>
        </w:rPr>
        <w:t>, plus précisément :</w:t>
      </w:r>
    </w:p>
    <w:p w14:paraId="55848894" w14:textId="77777777" w:rsidR="00887B83" w:rsidRPr="00E46684" w:rsidRDefault="00887B83" w:rsidP="00887B83">
      <w:pPr>
        <w:pStyle w:val="Questionliste"/>
        <w:rPr>
          <w:i/>
          <w:iCs/>
          <w:lang w:eastAsia="fr-CA"/>
        </w:rPr>
      </w:pPr>
      <w:r w:rsidRPr="00E46684">
        <w:rPr>
          <w:i/>
          <w:iCs/>
          <w:lang w:eastAsia="fr-CA"/>
        </w:rPr>
        <w:t>Guide de soutien technique pour la clientèle</w:t>
      </w:r>
    </w:p>
    <w:p w14:paraId="58787E37" w14:textId="77777777" w:rsidR="00887B83" w:rsidRPr="00E46684" w:rsidRDefault="00887B83" w:rsidP="00887B83">
      <w:pPr>
        <w:pStyle w:val="Questionliste"/>
        <w:spacing w:after="160"/>
        <w:rPr>
          <w:i/>
          <w:iCs/>
          <w:lang w:eastAsia="fr-CA"/>
        </w:rPr>
      </w:pPr>
      <w:r w:rsidRPr="00E46684">
        <w:rPr>
          <w:i/>
          <w:iCs/>
          <w:lang w:eastAsia="fr-CA"/>
        </w:rPr>
        <w:t>Guide d’application du Règlement</w:t>
      </w:r>
    </w:p>
    <w:p w14:paraId="218EE5C4" w14:textId="77777777" w:rsidR="00887B83" w:rsidRPr="002069B3" w:rsidRDefault="00887B83" w:rsidP="009C799D">
      <w:pPr>
        <w:spacing w:after="120" w:line="240" w:lineRule="auto"/>
        <w:rPr>
          <w:rFonts w:eastAsia="Times New Roman" w:cs="Arial"/>
          <w:lang w:eastAsia="fr-CA"/>
        </w:rPr>
      </w:pPr>
      <w:r w:rsidRPr="002069B3">
        <w:rPr>
          <w:rFonts w:eastAsia="Times New Roman" w:cs="Arial"/>
          <w:lang w:eastAsia="fr-CA"/>
        </w:rPr>
        <w:t xml:space="preserve">Site Web du ministère – </w:t>
      </w:r>
      <w:hyperlink r:id="rId15" w:history="1">
        <w:r w:rsidRPr="00B40225">
          <w:rPr>
            <w:rStyle w:val="Lienhypertexte"/>
            <w:rFonts w:eastAsia="Times New Roman" w:cs="Arial"/>
            <w:i/>
            <w:iCs/>
            <w:lang w:eastAsia="fr-CA"/>
          </w:rPr>
          <w:t>Règlement sur la redevance exigible pour l’utilisation de l’eau</w:t>
        </w:r>
      </w:hyperlink>
      <w:r w:rsidRPr="002069B3">
        <w:rPr>
          <w:rFonts w:eastAsia="Times New Roman" w:cs="Arial"/>
          <w:lang w:eastAsia="fr-CA"/>
        </w:rPr>
        <w:t>, plus précisément :</w:t>
      </w:r>
    </w:p>
    <w:p w14:paraId="02114542" w14:textId="77777777" w:rsidR="00887B83" w:rsidRPr="00B40225" w:rsidRDefault="00887B83" w:rsidP="00887B83">
      <w:pPr>
        <w:pStyle w:val="Questionliste"/>
        <w:spacing w:after="160"/>
        <w:rPr>
          <w:rFonts w:eastAsia="Open Sans"/>
          <w:i/>
          <w:iCs/>
          <w:szCs w:val="24"/>
        </w:rPr>
      </w:pPr>
      <w:r w:rsidRPr="00B40225">
        <w:rPr>
          <w:i/>
          <w:iCs/>
          <w:lang w:eastAsia="fr-CA"/>
        </w:rPr>
        <w:t>Guide d’application du Règlement</w:t>
      </w:r>
    </w:p>
    <w:p w14:paraId="7CAA712F" w14:textId="132DB51E" w:rsidR="005D566E" w:rsidRPr="00216D58" w:rsidRDefault="005D566E" w:rsidP="005D566E">
      <w:pPr>
        <w:rPr>
          <w:lang w:eastAsia="fr-CA"/>
        </w:rPr>
      </w:pPr>
      <w:r>
        <w:rPr>
          <w:rFonts w:cs="Arial"/>
          <w:lang w:eastAsia="fr-CA"/>
        </w:rPr>
        <w:lastRenderedPageBreak/>
        <w:t xml:space="preserve">Site Web du ministère – </w:t>
      </w:r>
      <w:hyperlink r:id="rId16" w:history="1">
        <w:r w:rsidRPr="00AE332F">
          <w:rPr>
            <w:rStyle w:val="Lienhypertexte"/>
            <w:rFonts w:cs="Arial"/>
            <w:lang w:eastAsia="fr-CA"/>
          </w:rPr>
          <w:t>Déclaration des prélèvements d’eau en agriculture</w:t>
        </w:r>
      </w:hyperlink>
      <w:r>
        <w:t>, plus précisément</w:t>
      </w:r>
      <w:r w:rsidR="00774A10">
        <w:t> :</w:t>
      </w:r>
    </w:p>
    <w:p w14:paraId="31C50579" w14:textId="641C381C" w:rsidR="005D566E" w:rsidRPr="00AD215E" w:rsidRDefault="005D566E" w:rsidP="005D566E">
      <w:pPr>
        <w:pStyle w:val="Questionliste"/>
      </w:pPr>
      <w:r w:rsidRPr="005D566E">
        <w:t>EstimEau</w:t>
      </w:r>
      <w:r w:rsidR="00AD215E">
        <w:t xml:space="preserve">, </w:t>
      </w:r>
      <w:r w:rsidR="00AD215E" w:rsidRPr="00AD215E">
        <w:t>un outil pour l'estimation des besoins en eau agricole </w:t>
      </w:r>
    </w:p>
    <w:p w14:paraId="3E2E9D87" w14:textId="651AD03F" w:rsidR="00B83A35" w:rsidRDefault="00B83A35" w:rsidP="005D566E">
      <w:pPr>
        <w:pStyle w:val="Questionliste"/>
        <w:numPr>
          <w:ilvl w:val="0"/>
          <w:numId w:val="0"/>
        </w:numPr>
        <w:spacing w:before="240" w:after="160"/>
        <w:rPr>
          <w:rFonts w:eastAsia="Open Sans" w:cs="Arial"/>
          <w:szCs w:val="24"/>
        </w:rPr>
      </w:pPr>
      <w:r w:rsidRPr="00C31F20">
        <w:rPr>
          <w:rFonts w:cs="Arial"/>
        </w:rPr>
        <w:t xml:space="preserve">Site Web du ministère </w:t>
      </w:r>
      <w:r w:rsidRPr="00C31F20">
        <w:rPr>
          <w:rFonts w:eastAsia="Open Sans" w:cs="Arial"/>
          <w:szCs w:val="24"/>
        </w:rPr>
        <w:t xml:space="preserve">– </w:t>
      </w:r>
      <w:hyperlink r:id="rId17">
        <w:r w:rsidR="005B4289">
          <w:rPr>
            <w:rStyle w:val="Lienhypertexte"/>
            <w:rFonts w:cs="Arial"/>
          </w:rPr>
          <w:t>É</w:t>
        </w:r>
        <w:r w:rsidRPr="00C31F20">
          <w:rPr>
            <w:rStyle w:val="Lienhypertexte"/>
            <w:rFonts w:cs="Arial"/>
          </w:rPr>
          <w:t>chantillonnage à des fins d</w:t>
        </w:r>
        <w:r w:rsidR="002F437B">
          <w:rPr>
            <w:rStyle w:val="Lienhypertexte"/>
            <w:rFonts w:cs="Arial"/>
          </w:rPr>
          <w:t>’</w:t>
        </w:r>
        <w:r w:rsidRPr="00C31F20">
          <w:rPr>
            <w:rStyle w:val="Lienhypertexte"/>
            <w:rFonts w:cs="Arial"/>
          </w:rPr>
          <w:t>analyses environnementales</w:t>
        </w:r>
      </w:hyperlink>
      <w:r w:rsidR="005B4289" w:rsidRPr="00C31F20">
        <w:rPr>
          <w:rFonts w:eastAsia="Open Sans" w:cs="Arial"/>
          <w:szCs w:val="24"/>
        </w:rPr>
        <w:t>,</w:t>
      </w:r>
      <w:r w:rsidR="005B4289" w:rsidRPr="00C31F20">
        <w:rPr>
          <w:rFonts w:eastAsia="Times New Roman" w:cs="Arial"/>
          <w:color w:val="0563C1" w:themeColor="hyperlink"/>
          <w:lang w:eastAsia="fr-CA"/>
        </w:rPr>
        <w:t xml:space="preserve"> </w:t>
      </w:r>
      <w:r w:rsidR="005B4289" w:rsidRPr="00C31F20">
        <w:rPr>
          <w:rFonts w:eastAsia="Open Sans" w:cs="Arial"/>
          <w:szCs w:val="24"/>
        </w:rPr>
        <w:t>plus précisément :</w:t>
      </w:r>
    </w:p>
    <w:p w14:paraId="4EDB1BFB" w14:textId="1B53B1F8" w:rsidR="005B4289" w:rsidRPr="00A2355E" w:rsidRDefault="005B4289" w:rsidP="005B4289">
      <w:pPr>
        <w:pStyle w:val="Questionliste"/>
        <w:spacing w:after="160"/>
        <w:rPr>
          <w:i/>
          <w:iCs/>
          <w:lang w:eastAsia="fr-CA"/>
        </w:rPr>
      </w:pPr>
      <w:r w:rsidRPr="00A2355E">
        <w:rPr>
          <w:rFonts w:cs="Arial"/>
          <w:i/>
          <w:iCs/>
        </w:rPr>
        <w:t>Guide d’échantillonnage à des fins d’analyses environnementales</w:t>
      </w:r>
    </w:p>
    <w:p w14:paraId="1D5E2082" w14:textId="77777777" w:rsidR="00B83A35" w:rsidRPr="000C2181" w:rsidRDefault="00B83A35" w:rsidP="00F340F3">
      <w:pPr>
        <w:pStyle w:val="Questionliste"/>
        <w:numPr>
          <w:ilvl w:val="0"/>
          <w:numId w:val="0"/>
        </w:numPr>
        <w:spacing w:after="120"/>
        <w:rPr>
          <w:rFonts w:eastAsia="Times New Roman" w:cs="Arial"/>
          <w:color w:val="auto"/>
          <w:u w:val="single"/>
          <w:lang w:eastAsia="fr-CA"/>
        </w:rPr>
      </w:pPr>
      <w:r w:rsidRPr="00C31F20">
        <w:rPr>
          <w:rFonts w:eastAsia="Open Sans" w:cs="Arial"/>
          <w:szCs w:val="24"/>
        </w:rPr>
        <w:t>Site Web du ministère –</w:t>
      </w:r>
      <w:r w:rsidRPr="002F5B9F">
        <w:rPr>
          <w:rFonts w:eastAsia="Times New Roman" w:cs="Arial"/>
          <w:color w:val="0563C1" w:themeColor="hyperlink"/>
          <w:lang w:eastAsia="fr-CA"/>
        </w:rPr>
        <w:t xml:space="preserve"> </w:t>
      </w:r>
      <w:hyperlink r:id="rId18" w:history="1">
        <w:r w:rsidRPr="00C31F20">
          <w:rPr>
            <w:rStyle w:val="Lienhypertexte"/>
            <w:rFonts w:eastAsia="Times New Roman" w:cs="Arial"/>
            <w:lang w:eastAsia="fr-CA"/>
          </w:rPr>
          <w:t>Eau potable</w:t>
        </w:r>
      </w:hyperlink>
      <w:r w:rsidRPr="00C31F20">
        <w:rPr>
          <w:rFonts w:eastAsia="Open Sans" w:cs="Arial"/>
          <w:szCs w:val="24"/>
        </w:rPr>
        <w:t>,</w:t>
      </w:r>
      <w:r w:rsidRPr="00C31F20">
        <w:rPr>
          <w:rFonts w:eastAsia="Times New Roman" w:cs="Arial"/>
          <w:color w:val="0563C1" w:themeColor="hyperlink"/>
          <w:lang w:eastAsia="fr-CA"/>
        </w:rPr>
        <w:t xml:space="preserve"> </w:t>
      </w:r>
      <w:r w:rsidRPr="00C31F20">
        <w:rPr>
          <w:rFonts w:eastAsia="Open Sans" w:cs="Arial"/>
          <w:szCs w:val="24"/>
        </w:rPr>
        <w:t>plus précisément :</w:t>
      </w:r>
    </w:p>
    <w:p w14:paraId="3F11D43F" w14:textId="0FF8708F" w:rsidR="00B83A35" w:rsidRPr="00C31F20" w:rsidRDefault="00B83A35" w:rsidP="00F81729">
      <w:pPr>
        <w:pStyle w:val="Questionliste"/>
        <w:rPr>
          <w:rFonts w:cs="Arial"/>
        </w:rPr>
      </w:pPr>
      <w:hyperlink r:id="rId19" w:history="1">
        <w:r w:rsidRPr="004D3919">
          <w:rPr>
            <w:rFonts w:cs="Arial"/>
            <w:i/>
            <w:iCs/>
          </w:rPr>
          <w:t>Guide de conception de production d</w:t>
        </w:r>
        <w:r w:rsidR="002F437B" w:rsidRPr="004D3919">
          <w:rPr>
            <w:rFonts w:cs="Arial"/>
            <w:i/>
            <w:iCs/>
          </w:rPr>
          <w:t>’</w:t>
        </w:r>
        <w:r w:rsidRPr="004D3919">
          <w:rPr>
            <w:rFonts w:cs="Arial"/>
            <w:i/>
            <w:iCs/>
          </w:rPr>
          <w:t>eau potable</w:t>
        </w:r>
      </w:hyperlink>
      <w:r w:rsidRPr="00C31F20">
        <w:rPr>
          <w:rFonts w:cs="Arial"/>
        </w:rPr>
        <w:t xml:space="preserve"> (G1)</w:t>
      </w:r>
    </w:p>
    <w:p w14:paraId="2A08577E" w14:textId="51E3FB66" w:rsidR="00B83A35" w:rsidRPr="00C31F20" w:rsidRDefault="00B83A35" w:rsidP="00F81729">
      <w:pPr>
        <w:pStyle w:val="Questionliste"/>
        <w:rPr>
          <w:rFonts w:cs="Arial"/>
        </w:rPr>
      </w:pPr>
      <w:hyperlink r:id="rId20" w:history="1">
        <w:r w:rsidRPr="004D3919">
          <w:rPr>
            <w:rFonts w:cs="Arial"/>
            <w:i/>
            <w:iCs/>
          </w:rPr>
          <w:t>Guide de conception des petites installations</w:t>
        </w:r>
        <w:r w:rsidRPr="00C31F20">
          <w:rPr>
            <w:rFonts w:cs="Arial"/>
          </w:rPr>
          <w:t xml:space="preserve"> </w:t>
        </w:r>
      </w:hyperlink>
      <w:r w:rsidRPr="00C31F20">
        <w:rPr>
          <w:rFonts w:cs="Arial"/>
        </w:rPr>
        <w:t>(G2)</w:t>
      </w:r>
    </w:p>
    <w:p w14:paraId="1D11581D" w14:textId="1BAC8C7C" w:rsidR="00B83A35" w:rsidRPr="00C31F20" w:rsidRDefault="00692E81" w:rsidP="00AE5FC5">
      <w:pPr>
        <w:pStyle w:val="Questionliste"/>
        <w:spacing w:after="160"/>
        <w:rPr>
          <w:rFonts w:cs="Arial"/>
        </w:rPr>
      </w:pPr>
      <w:r w:rsidRPr="004D3919">
        <w:rPr>
          <w:i/>
          <w:iCs/>
        </w:rPr>
        <w:t>Manuel de conceptio</w:t>
      </w:r>
      <w:r w:rsidR="007F5B73" w:rsidRPr="004D3919">
        <w:rPr>
          <w:i/>
          <w:iCs/>
        </w:rPr>
        <w:t>n des réseaux municipaux de distribution d’eau potable BNQ 3660-001</w:t>
      </w:r>
      <w:r w:rsidR="007F5B73">
        <w:t xml:space="preserve"> (remplace la </w:t>
      </w:r>
      <w:hyperlink r:id="rId21" w:history="1">
        <w:r w:rsidR="00B83A35" w:rsidRPr="004D3919">
          <w:rPr>
            <w:rFonts w:cs="Arial"/>
            <w:i/>
            <w:iCs/>
          </w:rPr>
          <w:t>Directive 001</w:t>
        </w:r>
      </w:hyperlink>
      <w:r w:rsidR="007F5B73">
        <w:t>)</w:t>
      </w:r>
    </w:p>
    <w:p w14:paraId="3D6E141F" w14:textId="64F1EA33" w:rsidR="00B83A35" w:rsidRPr="00F54B6C" w:rsidRDefault="00AE5FC5" w:rsidP="00F340F3">
      <w:pPr>
        <w:pStyle w:val="Normalformulaire"/>
        <w:spacing w:after="120"/>
      </w:pPr>
      <w:r w:rsidRPr="008333FC">
        <w:rPr>
          <w:rStyle w:val="Lienhypertexte"/>
          <w:rFonts w:eastAsia="Times New Roman" w:cs="Arial"/>
          <w:color w:val="auto"/>
          <w:u w:val="none"/>
          <w:lang w:eastAsia="fr-CA"/>
        </w:rPr>
        <w:t xml:space="preserve">Site Web du ministère </w:t>
      </w:r>
      <w:r w:rsidRPr="008333FC">
        <w:rPr>
          <w:rFonts w:eastAsia="Open Sans" w:cs="Arial"/>
          <w:szCs w:val="24"/>
        </w:rPr>
        <w:t>–</w:t>
      </w:r>
      <w:r>
        <w:rPr>
          <w:rFonts w:eastAsia="Open Sans" w:cs="Arial"/>
          <w:szCs w:val="24"/>
        </w:rPr>
        <w:t xml:space="preserve"> </w:t>
      </w:r>
      <w:r w:rsidR="00B83A35" w:rsidRPr="00C31F20">
        <w:rPr>
          <w:rStyle w:val="Lienhypertexte"/>
          <w:rFonts w:eastAsia="Times New Roman" w:cs="Arial"/>
          <w:lang w:eastAsia="fr-CA"/>
        </w:rPr>
        <w:fldChar w:fldCharType="begin"/>
      </w:r>
      <w:r w:rsidR="00F27F62">
        <w:rPr>
          <w:rStyle w:val="Lienhypertexte"/>
          <w:rFonts w:eastAsia="Times New Roman" w:cs="Arial"/>
          <w:lang w:eastAsia="fr-CA"/>
        </w:rPr>
        <w:instrText>HYPERLINK "https://www.environnement.gouv.qc.ca/eau/potable/brochure/reglement.htm"</w:instrText>
      </w:r>
      <w:r w:rsidR="00B83A35" w:rsidRPr="00C31F20">
        <w:rPr>
          <w:rStyle w:val="Lienhypertexte"/>
          <w:rFonts w:eastAsia="Times New Roman" w:cs="Arial"/>
          <w:lang w:eastAsia="fr-CA"/>
        </w:rPr>
      </w:r>
      <w:r w:rsidR="00B83A35" w:rsidRPr="00C31F20">
        <w:rPr>
          <w:rStyle w:val="Lienhypertexte"/>
          <w:rFonts w:eastAsia="Times New Roman" w:cs="Arial"/>
          <w:lang w:eastAsia="fr-CA"/>
        </w:rPr>
        <w:fldChar w:fldCharType="separate"/>
      </w:r>
      <w:r w:rsidR="00B83A35" w:rsidRPr="004D3919">
        <w:rPr>
          <w:rStyle w:val="Lienhypertexte"/>
          <w:rFonts w:eastAsia="Times New Roman" w:cs="Arial"/>
          <w:i/>
          <w:iCs/>
          <w:lang w:eastAsia="fr-CA"/>
        </w:rPr>
        <w:t>Règlement sur la qualité de l’eau potable</w:t>
      </w:r>
      <w:r w:rsidR="002F5B9F" w:rsidRPr="004D3919">
        <w:rPr>
          <w:rStyle w:val="Lienhypertexte"/>
          <w:rFonts w:eastAsia="Times New Roman" w:cs="Arial"/>
          <w:i/>
          <w:iCs/>
          <w:lang w:eastAsia="fr-CA"/>
        </w:rPr>
        <w:t xml:space="preserve"> et documents de soutien</w:t>
      </w:r>
      <w:r w:rsidR="00460DFD" w:rsidRPr="009B7E1B">
        <w:t>, plus préciséme</w:t>
      </w:r>
      <w:r w:rsidR="00460DFD" w:rsidRPr="00F54B6C">
        <w:t>nt :</w:t>
      </w:r>
    </w:p>
    <w:p w14:paraId="6305E937" w14:textId="4C6A39F3" w:rsidR="00F54B6C" w:rsidRDefault="00B83A35" w:rsidP="00F54B6C">
      <w:pPr>
        <w:pStyle w:val="Questionliste"/>
        <w:spacing w:after="160"/>
      </w:pPr>
      <w:r w:rsidRPr="00C31F20">
        <w:rPr>
          <w:rStyle w:val="Lienhypertexte"/>
          <w:rFonts w:eastAsia="Times New Roman" w:cs="Arial"/>
          <w:lang w:eastAsia="fr-CA"/>
        </w:rPr>
        <w:fldChar w:fldCharType="end"/>
      </w:r>
      <w:r w:rsidR="00F54B6C" w:rsidRPr="004D3919">
        <w:rPr>
          <w:rStyle w:val="Lienhypertexte"/>
          <w:rFonts w:eastAsia="Times New Roman" w:cs="Arial"/>
          <w:i/>
          <w:iCs/>
          <w:color w:val="auto"/>
          <w:u w:val="none"/>
          <w:lang w:eastAsia="fr-CA"/>
        </w:rPr>
        <w:t>Guide d’interprétation</w:t>
      </w:r>
    </w:p>
    <w:p w14:paraId="4306BCF5" w14:textId="155781D4" w:rsidR="00B83A35" w:rsidRPr="00C31F20" w:rsidRDefault="00B83A35" w:rsidP="005A068F">
      <w:pPr>
        <w:pStyle w:val="Questionliste"/>
        <w:numPr>
          <w:ilvl w:val="0"/>
          <w:numId w:val="0"/>
        </w:numPr>
        <w:spacing w:after="160"/>
        <w:rPr>
          <w:rFonts w:eastAsia="Times New Roman" w:cs="Arial"/>
          <w:color w:val="0563C1" w:themeColor="hyperlink"/>
          <w:u w:val="single"/>
          <w:lang w:eastAsia="fr-CA"/>
        </w:rPr>
      </w:pPr>
      <w:r w:rsidRPr="008333FC">
        <w:rPr>
          <w:rStyle w:val="Lienhypertexte"/>
          <w:rFonts w:eastAsia="Times New Roman" w:cs="Arial"/>
          <w:color w:val="auto"/>
          <w:u w:val="none"/>
          <w:lang w:eastAsia="fr-CA"/>
        </w:rPr>
        <w:t xml:space="preserve">Site Web du ministère </w:t>
      </w:r>
      <w:r w:rsidRPr="008333FC">
        <w:rPr>
          <w:rFonts w:eastAsia="Open Sans" w:cs="Arial"/>
          <w:color w:val="auto"/>
          <w:szCs w:val="24"/>
        </w:rPr>
        <w:t>–</w:t>
      </w:r>
      <w:r w:rsidRPr="00B47571">
        <w:rPr>
          <w:rStyle w:val="Lienhypertexte"/>
          <w:rFonts w:eastAsia="Times New Roman" w:cs="Arial"/>
          <w:color w:val="auto"/>
          <w:u w:val="none"/>
          <w:lang w:eastAsia="fr-CA"/>
        </w:rPr>
        <w:t xml:space="preserve"> </w:t>
      </w:r>
      <w:hyperlink r:id="rId22" w:history="1">
        <w:r w:rsidRPr="00C31F20">
          <w:rPr>
            <w:rStyle w:val="Lienhypertexte"/>
            <w:rFonts w:eastAsia="Times New Roman" w:cs="Arial"/>
            <w:lang w:eastAsia="fr-CA"/>
          </w:rPr>
          <w:t>Guides méthodologiques pour la caractérisation des aquifères</w:t>
        </w:r>
      </w:hyperlink>
    </w:p>
    <w:p w14:paraId="748BD8B8" w14:textId="68211082" w:rsidR="00B83A35" w:rsidRPr="00C31F20" w:rsidRDefault="00B83A35" w:rsidP="005A068F">
      <w:pPr>
        <w:pStyle w:val="Questionliste"/>
        <w:numPr>
          <w:ilvl w:val="0"/>
          <w:numId w:val="0"/>
        </w:numPr>
        <w:spacing w:after="160"/>
        <w:rPr>
          <w:rFonts w:eastAsia="Times New Roman" w:cs="Arial"/>
          <w:color w:val="0563C1" w:themeColor="hyperlink"/>
          <w:u w:val="single"/>
          <w:lang w:eastAsia="fr-CA"/>
        </w:rPr>
      </w:pPr>
      <w:r w:rsidRPr="00C31F20">
        <w:rPr>
          <w:rFonts w:cs="Arial"/>
        </w:rPr>
        <w:t xml:space="preserve">Site Web du ministère </w:t>
      </w:r>
      <w:r w:rsidRPr="00C31F20">
        <w:rPr>
          <w:rFonts w:eastAsia="Open Sans" w:cs="Arial"/>
          <w:szCs w:val="24"/>
        </w:rPr>
        <w:t>–</w:t>
      </w:r>
      <w:r w:rsidRPr="00C31F20">
        <w:rPr>
          <w:rFonts w:cs="Arial"/>
        </w:rPr>
        <w:t xml:space="preserve"> </w:t>
      </w:r>
      <w:hyperlink r:id="rId23" w:history="1">
        <w:r w:rsidRPr="00803849">
          <w:rPr>
            <w:rStyle w:val="Lienhypertexte"/>
            <w:rFonts w:eastAsia="Times New Roman" w:cs="Arial"/>
            <w:i/>
            <w:iCs/>
            <w:lang w:eastAsia="fr-CA"/>
          </w:rPr>
          <w:t xml:space="preserve">Guide </w:t>
        </w:r>
        <w:r w:rsidR="007B6B44">
          <w:rPr>
            <w:rStyle w:val="Lienhypertexte"/>
            <w:rFonts w:eastAsia="Times New Roman" w:cs="Arial"/>
            <w:i/>
            <w:iCs/>
            <w:lang w:eastAsia="fr-CA"/>
          </w:rPr>
          <w:t>sur l</w:t>
        </w:r>
        <w:r w:rsidRPr="00803849">
          <w:rPr>
            <w:rStyle w:val="Lienhypertexte"/>
            <w:rFonts w:eastAsia="Times New Roman" w:cs="Arial"/>
            <w:i/>
            <w:iCs/>
            <w:lang w:eastAsia="fr-CA"/>
          </w:rPr>
          <w:t>es essais de pompage et leurs interprétations</w:t>
        </w:r>
      </w:hyperlink>
    </w:p>
    <w:p w14:paraId="34060341" w14:textId="17A83A6C" w:rsidR="00B83A35" w:rsidRPr="00C31F20" w:rsidRDefault="00B83A35" w:rsidP="00F340F3">
      <w:pPr>
        <w:pStyle w:val="Questionliste"/>
        <w:numPr>
          <w:ilvl w:val="0"/>
          <w:numId w:val="0"/>
        </w:numPr>
        <w:spacing w:after="120"/>
        <w:rPr>
          <w:rStyle w:val="Lienhypertexte"/>
          <w:rFonts w:eastAsia="Times New Roman" w:cs="Arial"/>
          <w:shd w:val="clear" w:color="auto" w:fill="FFFFFF"/>
          <w:lang w:eastAsia="fr-CA"/>
        </w:rPr>
      </w:pPr>
      <w:r w:rsidRPr="008333FC">
        <w:rPr>
          <w:rStyle w:val="Lienhypertexte"/>
          <w:color w:val="auto"/>
          <w:u w:val="none"/>
        </w:rPr>
        <w:t>Site Web du ministère</w:t>
      </w:r>
      <w:r w:rsidRPr="008333FC">
        <w:rPr>
          <w:rFonts w:eastAsia="Times New Roman" w:cs="Arial"/>
          <w:color w:val="auto"/>
          <w:shd w:val="clear" w:color="auto" w:fill="FFFFFF"/>
          <w:lang w:eastAsia="fr-CA"/>
        </w:rPr>
        <w:t xml:space="preserve"> </w:t>
      </w:r>
      <w:r w:rsidRPr="008333FC">
        <w:rPr>
          <w:rFonts w:eastAsia="Open Sans" w:cs="Arial"/>
          <w:color w:val="auto"/>
          <w:szCs w:val="24"/>
        </w:rPr>
        <w:t xml:space="preserve">– </w:t>
      </w:r>
      <w:r w:rsidRPr="00C31F20">
        <w:rPr>
          <w:rFonts w:eastAsia="Times New Roman" w:cs="Arial"/>
          <w:color w:val="0000FF"/>
          <w:u w:val="single"/>
          <w:shd w:val="clear" w:color="auto" w:fill="FFFFFF"/>
          <w:lang w:eastAsia="fr-CA"/>
        </w:rPr>
        <w:fldChar w:fldCharType="begin"/>
      </w:r>
      <w:r w:rsidRPr="00C31F20">
        <w:rPr>
          <w:rFonts w:eastAsia="Times New Roman" w:cs="Arial"/>
          <w:color w:val="0000FF"/>
          <w:u w:val="single"/>
          <w:shd w:val="clear" w:color="auto" w:fill="FFFFFF"/>
          <w:lang w:eastAsia="fr-CA"/>
        </w:rPr>
        <w:instrText xml:space="preserve"> HYPERLINK "https://www.environnement.gouv.qc.ca/eau/grandslacs/2005/index.htm" </w:instrText>
      </w:r>
      <w:r w:rsidRPr="00C31F20">
        <w:rPr>
          <w:rFonts w:eastAsia="Times New Roman" w:cs="Arial"/>
          <w:color w:val="0000FF"/>
          <w:u w:val="single"/>
          <w:shd w:val="clear" w:color="auto" w:fill="FFFFFF"/>
          <w:lang w:eastAsia="fr-CA"/>
        </w:rPr>
      </w:r>
      <w:r w:rsidRPr="00C31F20">
        <w:rPr>
          <w:rFonts w:eastAsia="Times New Roman" w:cs="Arial"/>
          <w:color w:val="0000FF"/>
          <w:u w:val="single"/>
          <w:shd w:val="clear" w:color="auto" w:fill="FFFFFF"/>
          <w:lang w:eastAsia="fr-CA"/>
        </w:rPr>
        <w:fldChar w:fldCharType="separate"/>
      </w:r>
      <w:r w:rsidRPr="00C31F20">
        <w:rPr>
          <w:rStyle w:val="Lienhypertexte"/>
          <w:rFonts w:eastAsia="Times New Roman" w:cs="Arial"/>
          <w:shd w:val="clear" w:color="auto" w:fill="FFFFFF"/>
          <w:lang w:eastAsia="fr-CA"/>
        </w:rPr>
        <w:t>Entente sur les ressources en eaux durables du bassin des Grands Lacs et du fleuve Saint-Laurent</w:t>
      </w:r>
    </w:p>
    <w:p w14:paraId="65B7AA8E" w14:textId="08742DB4" w:rsidR="00B83A35" w:rsidRPr="00C31F20" w:rsidRDefault="00B83A35" w:rsidP="00424CB6">
      <w:pPr>
        <w:pStyle w:val="Questionliste"/>
        <w:spacing w:after="160"/>
        <w:rPr>
          <w:rFonts w:cs="Arial"/>
          <w:lang w:eastAsia="fr-CA"/>
        </w:rPr>
      </w:pPr>
      <w:r w:rsidRPr="00C31F20">
        <w:rPr>
          <w:rFonts w:cs="Arial"/>
          <w:color w:val="0000FF"/>
          <w:u w:val="single"/>
          <w:shd w:val="clear" w:color="auto" w:fill="FFFFFF"/>
          <w:lang w:eastAsia="fr-CA"/>
        </w:rPr>
        <w:fldChar w:fldCharType="end"/>
      </w:r>
      <w:r w:rsidRPr="00C31F20">
        <w:rPr>
          <w:rFonts w:eastAsia="Times New Roman" w:cs="Arial"/>
          <w:shd w:val="clear" w:color="auto" w:fill="FFFFFF"/>
        </w:rPr>
        <w:t>Carte délimitant la partie du territoire du Québec comprise dans le bassin du fleuve Saint-Laurent visé par l</w:t>
      </w:r>
      <w:r w:rsidR="002F437B">
        <w:rPr>
          <w:rFonts w:eastAsia="Times New Roman" w:cs="Arial"/>
          <w:shd w:val="clear" w:color="auto" w:fill="FFFFFF"/>
        </w:rPr>
        <w:t>’</w:t>
      </w:r>
      <w:r w:rsidRPr="00C31F20">
        <w:rPr>
          <w:rFonts w:eastAsia="Times New Roman" w:cs="Arial"/>
          <w:shd w:val="clear" w:color="auto" w:fill="FFFFFF"/>
        </w:rPr>
        <w:t xml:space="preserve">Entente sur </w:t>
      </w:r>
      <w:r w:rsidR="00B505E0">
        <w:rPr>
          <w:rFonts w:eastAsia="Times New Roman" w:cs="Arial"/>
          <w:shd w:val="clear" w:color="auto" w:fill="FFFFFF"/>
        </w:rPr>
        <w:t>les</w:t>
      </w:r>
      <w:r w:rsidRPr="00C31F20">
        <w:rPr>
          <w:rFonts w:eastAsia="Times New Roman" w:cs="Arial"/>
          <w:shd w:val="clear" w:color="auto" w:fill="FFFFFF"/>
        </w:rPr>
        <w:t xml:space="preserve"> ressource</w:t>
      </w:r>
      <w:r w:rsidR="00B505E0">
        <w:rPr>
          <w:rFonts w:eastAsia="Times New Roman" w:cs="Arial"/>
          <w:shd w:val="clear" w:color="auto" w:fill="FFFFFF"/>
        </w:rPr>
        <w:t>s</w:t>
      </w:r>
      <w:r w:rsidRPr="00C31F20">
        <w:rPr>
          <w:rFonts w:eastAsia="Times New Roman" w:cs="Arial"/>
          <w:shd w:val="clear" w:color="auto" w:fill="FFFFFF"/>
        </w:rPr>
        <w:t xml:space="preserve"> en eaux durables du bassin des Grands Lacs et du fleuve Saint-Laurent : </w:t>
      </w:r>
      <w:hyperlink r:id="rId24" w:history="1">
        <w:r w:rsidRPr="00F142DB">
          <w:rPr>
            <w:rStyle w:val="Lienhypertexte"/>
            <w:rFonts w:eastAsia="Times New Roman" w:cs="Arial"/>
            <w:shd w:val="clear" w:color="auto" w:fill="FFFFFF"/>
          </w:rPr>
          <w:t>l</w:t>
        </w:r>
        <w:r w:rsidR="002F437B" w:rsidRPr="00F142DB">
          <w:rPr>
            <w:rStyle w:val="Lienhypertexte"/>
            <w:rFonts w:eastAsia="Times New Roman" w:cs="Arial"/>
            <w:shd w:val="clear" w:color="auto" w:fill="FFFFFF"/>
          </w:rPr>
          <w:t>’</w:t>
        </w:r>
        <w:r w:rsidRPr="00F142DB">
          <w:rPr>
            <w:rStyle w:val="Lienhypertexte"/>
            <w:rFonts w:eastAsia="Times New Roman" w:cs="Arial"/>
            <w:shd w:val="clear" w:color="auto" w:fill="FFFFFF"/>
          </w:rPr>
          <w:t>Annexe</w:t>
        </w:r>
        <w:r w:rsidRPr="005F4F68">
          <w:rPr>
            <w:rStyle w:val="Lienhypertexte"/>
            <w:rFonts w:eastAsia="Times New Roman" w:cs="Arial"/>
            <w:shd w:val="clear" w:color="auto" w:fill="FFFFFF"/>
          </w:rPr>
          <w:t xml:space="preserve"> </w:t>
        </w:r>
        <w:proofErr w:type="gramStart"/>
        <w:r w:rsidRPr="005F4F68">
          <w:rPr>
            <w:rStyle w:val="Lienhypertexte"/>
            <w:rFonts w:eastAsia="Times New Roman" w:cs="Arial"/>
            <w:shd w:val="clear" w:color="auto" w:fill="FFFFFF"/>
          </w:rPr>
          <w:t>0.A</w:t>
        </w:r>
        <w:proofErr w:type="gramEnd"/>
      </w:hyperlink>
      <w:r w:rsidRPr="00F142DB">
        <w:rPr>
          <w:rFonts w:eastAsia="Times New Roman" w:cs="Arial"/>
          <w:shd w:val="clear" w:color="auto" w:fill="FFFFFF"/>
        </w:rPr>
        <w:t xml:space="preserve"> (</w:t>
      </w:r>
      <w:r w:rsidRPr="00C31F20">
        <w:rPr>
          <w:rFonts w:eastAsia="Times New Roman" w:cs="Arial"/>
          <w:shd w:val="clear" w:color="auto" w:fill="FFFFFF"/>
        </w:rPr>
        <w:t>article 31.89) de la LQE</w:t>
      </w:r>
    </w:p>
    <w:p w14:paraId="5216F089" w14:textId="17D76CAE" w:rsidR="00B83A35" w:rsidRDefault="0051229E" w:rsidP="00F340F3">
      <w:pPr>
        <w:pStyle w:val="Questionliste"/>
        <w:numPr>
          <w:ilvl w:val="0"/>
          <w:numId w:val="0"/>
        </w:numPr>
        <w:spacing w:after="120"/>
      </w:pPr>
      <w:r w:rsidRPr="008333FC">
        <w:rPr>
          <w:rStyle w:val="Lienhypertexte"/>
          <w:color w:val="auto"/>
          <w:u w:val="none"/>
        </w:rPr>
        <w:t>Site Web du ministère</w:t>
      </w:r>
      <w:r w:rsidRPr="008333FC">
        <w:rPr>
          <w:rFonts w:eastAsia="Times New Roman" w:cs="Arial"/>
          <w:color w:val="auto"/>
          <w:shd w:val="clear" w:color="auto" w:fill="FFFFFF"/>
          <w:lang w:eastAsia="fr-CA"/>
        </w:rPr>
        <w:t xml:space="preserve"> </w:t>
      </w:r>
      <w:r w:rsidRPr="008333FC">
        <w:rPr>
          <w:rFonts w:eastAsia="Open Sans" w:cs="Arial"/>
          <w:color w:val="auto"/>
          <w:szCs w:val="24"/>
        </w:rPr>
        <w:t xml:space="preserve">– </w:t>
      </w:r>
      <w:hyperlink r:id="rId25" w:history="1">
        <w:r>
          <w:rPr>
            <w:rStyle w:val="Lienhypertexte"/>
            <w:rFonts w:cs="Arial"/>
          </w:rPr>
          <w:t>A</w:t>
        </w:r>
        <w:r w:rsidR="00B83A35" w:rsidRPr="00C31F20">
          <w:rPr>
            <w:rStyle w:val="Lienhypertexte"/>
            <w:rFonts w:cs="Arial"/>
          </w:rPr>
          <w:t>utorisation ministérielle</w:t>
        </w:r>
      </w:hyperlink>
      <w:r w:rsidRPr="009B7E1B">
        <w:t>, plus précisément :</w:t>
      </w:r>
    </w:p>
    <w:p w14:paraId="6F386D46" w14:textId="1E080B63" w:rsidR="00874946" w:rsidRPr="00874946" w:rsidRDefault="00874946" w:rsidP="00874946">
      <w:pPr>
        <w:pStyle w:val="Questionliste"/>
        <w:rPr>
          <w:i/>
          <w:iCs/>
        </w:rPr>
      </w:pPr>
      <w:r w:rsidRPr="00874946">
        <w:rPr>
          <w:i/>
          <w:iCs/>
        </w:rPr>
        <w:t>Guide de référence du REAFIE</w:t>
      </w:r>
    </w:p>
    <w:p w14:paraId="38E42C07" w14:textId="1069ECA6" w:rsidR="0051229E" w:rsidRPr="00803849" w:rsidRDefault="0051229E" w:rsidP="0051229E">
      <w:pPr>
        <w:pStyle w:val="Questionliste"/>
        <w:spacing w:after="160"/>
        <w:rPr>
          <w:i/>
          <w:iCs/>
          <w:lang w:eastAsia="fr-CA"/>
        </w:rPr>
      </w:pPr>
      <w:r w:rsidRPr="00803849">
        <w:rPr>
          <w:i/>
          <w:iCs/>
        </w:rPr>
        <w:t>Guide sur les changements climatiques et l’autorisation ministérielle</w:t>
      </w:r>
    </w:p>
    <w:p w14:paraId="5516A7A3" w14:textId="38DE07F6" w:rsidR="00B83A35" w:rsidRDefault="00B83A35" w:rsidP="005A068F">
      <w:pPr>
        <w:pStyle w:val="Questionliste"/>
        <w:numPr>
          <w:ilvl w:val="0"/>
          <w:numId w:val="0"/>
        </w:numPr>
      </w:pPr>
      <w:r w:rsidRPr="00C31F20">
        <w:rPr>
          <w:rFonts w:cs="Arial"/>
          <w:lang w:eastAsia="fr-CA"/>
        </w:rPr>
        <w:t xml:space="preserve">Site Web d’Agrométéo Québec </w:t>
      </w:r>
      <w:r w:rsidR="008333FC" w:rsidRPr="005337BC">
        <w:rPr>
          <w:rFonts w:cs="Arial"/>
        </w:rPr>
        <w:t>–</w:t>
      </w:r>
      <w:r w:rsidRPr="00C31F20">
        <w:rPr>
          <w:rFonts w:cs="Arial"/>
          <w:lang w:eastAsia="fr-CA"/>
        </w:rPr>
        <w:t xml:space="preserve"> </w:t>
      </w:r>
      <w:hyperlink r:id="rId26" w:history="1">
        <w:r w:rsidRPr="00C31F20">
          <w:rPr>
            <w:rStyle w:val="Lienhypertexte"/>
            <w:rFonts w:cs="Arial"/>
            <w:lang w:eastAsia="fr-CA"/>
          </w:rPr>
          <w:t>Précipitations</w:t>
        </w:r>
      </w:hyperlink>
    </w:p>
    <w:p w14:paraId="67D4B993" w14:textId="66E03004" w:rsidR="00543898" w:rsidRDefault="00543898">
      <w:pPr>
        <w:rPr>
          <w:bCs/>
          <w:color w:val="000000"/>
          <w:szCs w:val="18"/>
        </w:rPr>
      </w:pPr>
      <w:r>
        <w:br w:type="page"/>
      </w:r>
    </w:p>
    <w:p w14:paraId="14FD8663" w14:textId="4FDA4DE7" w:rsidR="00740AD7" w:rsidRPr="00693717" w:rsidRDefault="00740AD7" w:rsidP="00B258AE">
      <w:pPr>
        <w:pStyle w:val="Section"/>
      </w:pPr>
      <w:r w:rsidRPr="00693717">
        <w:lastRenderedPageBreak/>
        <w:t>Type de demande</w:t>
      </w:r>
    </w:p>
    <w:p w14:paraId="5D194513"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315F9DB6" w14:textId="77777777" w:rsidTr="00B43F0A">
        <w:trPr>
          <w:trHeight w:val="272"/>
        </w:trPr>
        <w:tc>
          <w:tcPr>
            <w:tcW w:w="1637" w:type="dxa"/>
            <w:shd w:val="clear" w:color="auto" w:fill="D9E2F3" w:themeFill="accent1" w:themeFillTint="33"/>
          </w:tcPr>
          <w:p w14:paraId="04EDC9B3" w14:textId="6C522C8E" w:rsidR="007D45EE" w:rsidRDefault="007D689D"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3C32261C" w14:textId="77777777" w:rsidR="0028446F" w:rsidRDefault="0028446F" w:rsidP="00016D85">
      <w:pPr>
        <w:pStyle w:val="Siouinon"/>
      </w:pPr>
      <w:r w:rsidRPr="004C7C4C">
        <w:t xml:space="preserve">Si vous avez répondu Non, passez à la </w:t>
      </w:r>
      <w:r w:rsidRPr="00AA5DB8">
        <w:t>section 2.</w:t>
      </w:r>
    </w:p>
    <w:p w14:paraId="6AECD596" w14:textId="00C1AA57"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307D62">
        <w:rPr>
          <w:color w:val="auto"/>
        </w:rPr>
        <w:t>, et ce à l’égard de l’activité de prélèvement d’eau</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00307D62">
        <w:rPr>
          <w:color w:val="auto"/>
        </w:rPr>
        <w:t xml:space="preserve"> (art. 29(3) REAFIE).</w:t>
      </w:r>
    </w:p>
    <w:p w14:paraId="73C288C1" w14:textId="3E668C87"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287E476B" w14:textId="77777777" w:rsidTr="00B43F0A">
        <w:trPr>
          <w:trHeight w:val="448"/>
          <w:jc w:val="center"/>
        </w:trPr>
        <w:sdt>
          <w:sdtPr>
            <w:id w:val="-1481763707"/>
            <w:placeholder>
              <w:docPart w:val="2C731B10CC044269AC28B3DA81F665B4"/>
            </w:placeholder>
            <w:showingPlcHdr/>
          </w:sdtPr>
          <w:sdtEndPr/>
          <w:sdtContent>
            <w:tc>
              <w:tcPr>
                <w:tcW w:w="16968" w:type="dxa"/>
                <w:shd w:val="clear" w:color="auto" w:fill="D9E2F3" w:themeFill="accent1" w:themeFillTint="33"/>
              </w:tcPr>
              <w:p w14:paraId="09053992"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B0B2494" w14:textId="77777777" w:rsidR="0014272A" w:rsidRDefault="0014272A" w:rsidP="00016D85">
      <w:pPr>
        <w:pStyle w:val="InfoTitre"/>
      </w:pPr>
      <w:r>
        <w:t>Consignes pour remplir la suite du formulaire</w:t>
      </w:r>
    </w:p>
    <w:p w14:paraId="35870580" w14:textId="39DAE3A2" w:rsidR="00F6149F" w:rsidRPr="0014272A" w:rsidRDefault="00F6149F" w:rsidP="00E8634B">
      <w:pPr>
        <w:pStyle w:val="QuestionInfo"/>
        <w:ind w:left="0"/>
      </w:pPr>
      <w:r w:rsidRPr="0014272A">
        <w:t xml:space="preserve">Si la demande de modification d’une autorisation </w:t>
      </w:r>
      <w:r w:rsidRPr="0014272A">
        <w:rPr>
          <w:b/>
          <w:bCs/>
        </w:rPr>
        <w:t>vise à ajouter une nouvelle activité</w:t>
      </w:r>
      <w:r w:rsidR="004F22B2">
        <w:t xml:space="preserve"> assujettie à une autorisation en vertu de l’article 22 de la LQE,</w:t>
      </w:r>
      <w:r w:rsidRPr="0014272A">
        <w:t xml:space="preserve"> vous devez remplir le présent formulaire dans son intégralité (art. 30 al. 2 (1) LQE).  </w:t>
      </w:r>
    </w:p>
    <w:p w14:paraId="17EAE122" w14:textId="70EEA87B" w:rsidR="00F6149F" w:rsidRPr="00740AD7" w:rsidRDefault="00F6149F" w:rsidP="00E8634B">
      <w:pPr>
        <w:pStyle w:val="QuestionInfo"/>
        <w:ind w:left="0"/>
      </w:pPr>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A145A5">
        <w:t xml:space="preserve"> </w:t>
      </w:r>
      <w:r w:rsidRPr="0014272A">
        <w:t xml:space="preserve">3 LQE). Toutefois, la section </w:t>
      </w:r>
      <w:r w:rsidRPr="00A76B32">
        <w:rPr>
          <w:b/>
          <w:bCs/>
        </w:rPr>
        <w:t>Impacts sur l’environnement</w:t>
      </w:r>
      <w:r w:rsidRPr="0014272A">
        <w:t xml:space="preserve"> est à remplir dans tous les cas de modifications.  </w:t>
      </w:r>
    </w:p>
    <w:p w14:paraId="28CBA2D4" w14:textId="55B83E51" w:rsidR="000021BE" w:rsidRPr="000021BE" w:rsidRDefault="000021BE" w:rsidP="00980CB0">
      <w:pPr>
        <w:pStyle w:val="Section"/>
      </w:pPr>
      <w:r>
        <w:t>Description de l’activité</w:t>
      </w:r>
      <w:r w:rsidR="00213041">
        <w:t xml:space="preserve"> </w:t>
      </w:r>
    </w:p>
    <w:p w14:paraId="273271D0" w14:textId="77777777" w:rsidR="00390A57" w:rsidRDefault="00A01200" w:rsidP="00980CB0">
      <w:pPr>
        <w:pStyle w:val="Sous-Section"/>
        <w:spacing w:before="120"/>
      </w:pPr>
      <w:bookmarkStart w:id="3" w:name="_Hlk81570120"/>
      <w:r>
        <w:t>Nature de l’activité</w:t>
      </w:r>
    </w:p>
    <w:bookmarkEnd w:id="3"/>
    <w:p w14:paraId="13BBF68D" w14:textId="20B07950" w:rsidR="00B00203" w:rsidRDefault="00BA45AA" w:rsidP="00B00203">
      <w:pPr>
        <w:pStyle w:val="Question"/>
      </w:pPr>
      <w:r>
        <w:t>2</w:t>
      </w:r>
      <w:r w:rsidR="00056F55">
        <w:t>.1.1</w:t>
      </w:r>
      <w:r w:rsidR="00056F55">
        <w:tab/>
      </w:r>
      <w:bookmarkStart w:id="4" w:name="_Hlk112854659"/>
      <w:r w:rsidR="00B00203" w:rsidRPr="00B00203">
        <w:t>Décrivez l’activité de prélèvement d’eau</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00B00203" w:rsidRPr="00B00203">
        <w:t xml:space="preserve"> </w:t>
      </w:r>
      <w:r w:rsidR="00980CB0">
        <w:t>concernée</w:t>
      </w:r>
      <w:r w:rsidR="00B00203" w:rsidRPr="00B00203">
        <w:t xml:space="preserve"> par la demande (art. 17 al. 1 (1) REAFIE).</w:t>
      </w:r>
    </w:p>
    <w:p w14:paraId="5DB36759" w14:textId="19ADBCB4" w:rsidR="00760A9A" w:rsidRDefault="00760A9A" w:rsidP="00760A9A">
      <w:pPr>
        <w:pStyle w:val="QuestionInfo"/>
      </w:pPr>
      <w:r>
        <w:t>Exemples d’informations à fournir</w:t>
      </w:r>
      <w:r w:rsidR="00503F2B">
        <w:t> </w:t>
      </w:r>
      <w:r>
        <w:t xml:space="preserve">: </w:t>
      </w:r>
    </w:p>
    <w:p w14:paraId="4690AA15" w14:textId="54487281" w:rsidR="00760A9A" w:rsidRDefault="00760A9A" w:rsidP="00760A9A">
      <w:pPr>
        <w:pStyle w:val="Questionliste"/>
      </w:pPr>
      <w:r>
        <w:t>le contexte de la demande;</w:t>
      </w:r>
    </w:p>
    <w:p w14:paraId="25D73C1C" w14:textId="73C0A2AC" w:rsidR="00B00203" w:rsidRDefault="00760A9A" w:rsidP="00760A9A">
      <w:pPr>
        <w:pStyle w:val="Questionliste"/>
        <w:spacing w:after="240"/>
      </w:pPr>
      <w:r>
        <w:t>l’établissement desservi en précisant notamment les bâtiments desservis.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6171" w14:paraId="6D3B3FD3" w14:textId="77777777" w:rsidTr="00B43F0A">
        <w:trPr>
          <w:trHeight w:val="448"/>
          <w:jc w:val="center"/>
        </w:trPr>
        <w:sdt>
          <w:sdtPr>
            <w:id w:val="989831177"/>
            <w:placeholder>
              <w:docPart w:val="04B6DE6609C04BB48275A11C4FD24B74"/>
            </w:placeholder>
            <w:showingPlcHdr/>
          </w:sdtPr>
          <w:sdtEndPr/>
          <w:sdtContent>
            <w:tc>
              <w:tcPr>
                <w:tcW w:w="16968" w:type="dxa"/>
                <w:shd w:val="clear" w:color="auto" w:fill="D9E2F3" w:themeFill="accent1" w:themeFillTint="33"/>
              </w:tcPr>
              <w:p w14:paraId="743D42DE" w14:textId="77777777" w:rsidR="007C6171" w:rsidRDefault="007C6171" w:rsidP="00B43F0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4"/>
    <w:p w14:paraId="27FB9AE8" w14:textId="1F4DDC24" w:rsidR="00890625" w:rsidRPr="007C1809" w:rsidRDefault="00A36AF1" w:rsidP="007C1809">
      <w:pPr>
        <w:pStyle w:val="Question"/>
        <w:rPr>
          <w:b w:val="0"/>
          <w:bCs w:val="0"/>
          <w:i/>
          <w:iCs/>
        </w:rPr>
      </w:pPr>
      <w:r>
        <w:t>2.1.</w:t>
      </w:r>
      <w:r w:rsidR="00A56351">
        <w:t>2</w:t>
      </w:r>
      <w:r>
        <w:tab/>
      </w:r>
      <w:r w:rsidR="006A01A8">
        <w:t>L’</w:t>
      </w:r>
      <w:r w:rsidR="00890625" w:rsidRPr="00890625">
        <w:t xml:space="preserve">activité est-elle subventionnée par un programme gouvernemental (art. 17 al. 1 (1) REAFIE)? </w:t>
      </w:r>
      <w:r w:rsidR="00890625" w:rsidRPr="00890625">
        <w:rPr>
          <w:b w:val="0"/>
          <w:bCs w:val="0"/>
          <w:i/>
          <w:iCs/>
        </w:rPr>
        <w:t>(Facultatif)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90625" w14:paraId="0278E855" w14:textId="77777777" w:rsidTr="00B43F0A">
        <w:trPr>
          <w:trHeight w:val="272"/>
        </w:trPr>
        <w:tc>
          <w:tcPr>
            <w:tcW w:w="1637" w:type="dxa"/>
            <w:shd w:val="clear" w:color="auto" w:fill="D9E2F3" w:themeFill="accent1" w:themeFillTint="33"/>
          </w:tcPr>
          <w:p w14:paraId="21E5A85E" w14:textId="77777777" w:rsidR="00890625" w:rsidRDefault="007D689D" w:rsidP="00B43F0A">
            <w:pPr>
              <w:pStyle w:val="Normalformulaire"/>
              <w:spacing w:after="0"/>
            </w:pPr>
            <w:sdt>
              <w:sdtPr>
                <w:id w:val="-1404363168"/>
                <w14:checkbox>
                  <w14:checked w14:val="0"/>
                  <w14:checkedState w14:val="2612" w14:font="MS Gothic"/>
                  <w14:uncheckedState w14:val="2610" w14:font="MS Gothic"/>
                </w14:checkbox>
              </w:sdtPr>
              <w:sdtEndPr/>
              <w:sdtContent>
                <w:r w:rsidR="00890625">
                  <w:rPr>
                    <w:rFonts w:ascii="MS Gothic" w:hAnsi="MS Gothic" w:hint="eastAsia"/>
                  </w:rPr>
                  <w:t>☐</w:t>
                </w:r>
              </w:sdtContent>
            </w:sdt>
            <w:r w:rsidR="00890625">
              <w:t>Oui</w:t>
            </w:r>
            <w:r w:rsidR="00890625">
              <w:tab/>
              <w:t xml:space="preserve"> </w:t>
            </w:r>
            <w:sdt>
              <w:sdtPr>
                <w:id w:val="-1569486311"/>
                <w14:checkbox>
                  <w14:checked w14:val="0"/>
                  <w14:checkedState w14:val="2612" w14:font="MS Gothic"/>
                  <w14:uncheckedState w14:val="2610" w14:font="MS Gothic"/>
                </w14:checkbox>
              </w:sdtPr>
              <w:sdtEndPr/>
              <w:sdtContent>
                <w:r w:rsidR="00890625">
                  <w:rPr>
                    <w:rFonts w:ascii="MS Gothic" w:hAnsi="MS Gothic" w:hint="eastAsia"/>
                  </w:rPr>
                  <w:t>☐</w:t>
                </w:r>
              </w:sdtContent>
            </w:sdt>
            <w:r w:rsidR="00890625">
              <w:t>Non</w:t>
            </w:r>
          </w:p>
        </w:tc>
      </w:tr>
    </w:tbl>
    <w:p w14:paraId="4A8EB127" w14:textId="2D2AC443" w:rsidR="00890625" w:rsidRDefault="00CB7C0E" w:rsidP="00CB7C0E">
      <w:pPr>
        <w:pStyle w:val="Question"/>
      </w:pPr>
      <w:r>
        <w:lastRenderedPageBreak/>
        <w:t>2.1.3</w:t>
      </w:r>
      <w:r>
        <w:tab/>
      </w:r>
      <w:r w:rsidR="00964122" w:rsidRPr="00964122">
        <w:t>L’eau prélevée</w:t>
      </w:r>
      <w:r w:rsidR="006E076B">
        <w:rPr>
          <w:vertAlign w:val="superscript"/>
        </w:rPr>
        <w:fldChar w:fldCharType="begin"/>
      </w:r>
      <w:r w:rsidR="006E076B">
        <w:rPr>
          <w:vertAlign w:val="superscript"/>
        </w:rPr>
        <w:instrText xml:space="preserve"> AUTOTEXTLIST  \s "NoStyle" \t "Pour plus de précisions, consultez le lexique à la fin du formulaire." \* MERGEFORMAT </w:instrText>
      </w:r>
      <w:r w:rsidR="006E076B">
        <w:rPr>
          <w:vertAlign w:val="superscript"/>
        </w:rPr>
        <w:fldChar w:fldCharType="separate"/>
      </w:r>
      <w:r w:rsidR="006E076B">
        <w:rPr>
          <w:vertAlign w:val="superscript"/>
        </w:rPr>
        <w:fldChar w:fldCharType="end"/>
      </w:r>
      <w:r w:rsidR="00964122" w:rsidRPr="00964122">
        <w:t xml:space="preserve"> est-elle transférée hors Québec (art.</w:t>
      </w:r>
      <w:r w:rsidR="006E076B">
        <w:t xml:space="preserve"> </w:t>
      </w:r>
      <w:r w:rsidR="00964122" w:rsidRPr="00964122">
        <w:t>31.105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F0E91" w14:paraId="0794B692" w14:textId="77777777" w:rsidTr="0071575B">
        <w:trPr>
          <w:trHeight w:val="272"/>
        </w:trPr>
        <w:tc>
          <w:tcPr>
            <w:tcW w:w="1637" w:type="dxa"/>
            <w:shd w:val="clear" w:color="auto" w:fill="D9E2F3" w:themeFill="accent1" w:themeFillTint="33"/>
          </w:tcPr>
          <w:p w14:paraId="0B8EFD36" w14:textId="77777777" w:rsidR="009F0E91" w:rsidRDefault="007D689D" w:rsidP="0071575B">
            <w:pPr>
              <w:pStyle w:val="Normalformulaire"/>
              <w:spacing w:after="0"/>
            </w:pPr>
            <w:sdt>
              <w:sdtPr>
                <w:id w:val="349000927"/>
                <w14:checkbox>
                  <w14:checked w14:val="0"/>
                  <w14:checkedState w14:val="2612" w14:font="MS Gothic"/>
                  <w14:uncheckedState w14:val="2610" w14:font="MS Gothic"/>
                </w14:checkbox>
              </w:sdtPr>
              <w:sdtEndPr/>
              <w:sdtContent>
                <w:r w:rsidR="009F0E91">
                  <w:rPr>
                    <w:rFonts w:ascii="MS Gothic" w:hAnsi="MS Gothic" w:hint="eastAsia"/>
                  </w:rPr>
                  <w:t>☐</w:t>
                </w:r>
              </w:sdtContent>
            </w:sdt>
            <w:r w:rsidR="009F0E91">
              <w:t>Oui</w:t>
            </w:r>
            <w:r w:rsidR="009F0E91">
              <w:tab/>
              <w:t xml:space="preserve"> </w:t>
            </w:r>
            <w:sdt>
              <w:sdtPr>
                <w:id w:val="1389767659"/>
                <w14:checkbox>
                  <w14:checked w14:val="0"/>
                  <w14:checkedState w14:val="2612" w14:font="MS Gothic"/>
                  <w14:uncheckedState w14:val="2610" w14:font="MS Gothic"/>
                </w14:checkbox>
              </w:sdtPr>
              <w:sdtEndPr/>
              <w:sdtContent>
                <w:r w:rsidR="009F0E91">
                  <w:rPr>
                    <w:rFonts w:ascii="MS Gothic" w:hAnsi="MS Gothic" w:hint="eastAsia"/>
                  </w:rPr>
                  <w:t>☐</w:t>
                </w:r>
              </w:sdtContent>
            </w:sdt>
            <w:r w:rsidR="009F0E91">
              <w:t>Non</w:t>
            </w:r>
          </w:p>
        </w:tc>
      </w:tr>
    </w:tbl>
    <w:p w14:paraId="6F2CAA1F" w14:textId="2565D6E9" w:rsidR="009F0E91" w:rsidRDefault="009F0E91" w:rsidP="009F0E91">
      <w:pPr>
        <w:pStyle w:val="Siouinon"/>
      </w:pPr>
      <w:r w:rsidRPr="004C7C4C">
        <w:t xml:space="preserve">Si vous avez répondu Non, passez à la </w:t>
      </w:r>
      <w:r w:rsidRPr="00AA5DB8">
        <w:t>section 2.</w:t>
      </w:r>
      <w:r>
        <w:t>2.</w:t>
      </w:r>
    </w:p>
    <w:p w14:paraId="23C3B83D" w14:textId="77CA0165" w:rsidR="00D558E8" w:rsidRDefault="009F0E91" w:rsidP="009F0E91">
      <w:pPr>
        <w:pStyle w:val="Question"/>
      </w:pPr>
      <w:r>
        <w:t>2.1.4</w:t>
      </w:r>
      <w:r>
        <w:tab/>
      </w:r>
      <w:r w:rsidR="00491551" w:rsidRPr="00491551">
        <w:t>Le transfert d’eau hors Québec est-il visé par une levée d’interdiction (art. 31.106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91551" w14:paraId="0E342C90" w14:textId="77777777" w:rsidTr="00065EC5">
        <w:trPr>
          <w:trHeight w:val="272"/>
        </w:trPr>
        <w:tc>
          <w:tcPr>
            <w:tcW w:w="1637" w:type="dxa"/>
            <w:shd w:val="clear" w:color="auto" w:fill="D9E2F3" w:themeFill="accent1" w:themeFillTint="33"/>
          </w:tcPr>
          <w:p w14:paraId="3C406A20" w14:textId="77777777" w:rsidR="00491551" w:rsidRDefault="007D689D" w:rsidP="00065EC5">
            <w:pPr>
              <w:pStyle w:val="Normalformulaire"/>
              <w:spacing w:after="0"/>
            </w:pPr>
            <w:sdt>
              <w:sdtPr>
                <w:id w:val="239838786"/>
                <w14:checkbox>
                  <w14:checked w14:val="0"/>
                  <w14:checkedState w14:val="2612" w14:font="MS Gothic"/>
                  <w14:uncheckedState w14:val="2610" w14:font="MS Gothic"/>
                </w14:checkbox>
              </w:sdtPr>
              <w:sdtEndPr/>
              <w:sdtContent>
                <w:r w:rsidR="00491551">
                  <w:rPr>
                    <w:rFonts w:ascii="MS Gothic" w:hAnsi="MS Gothic" w:hint="eastAsia"/>
                  </w:rPr>
                  <w:t>☐</w:t>
                </w:r>
              </w:sdtContent>
            </w:sdt>
            <w:r w:rsidR="00491551">
              <w:t>Oui</w:t>
            </w:r>
            <w:r w:rsidR="00491551">
              <w:tab/>
              <w:t xml:space="preserve"> </w:t>
            </w:r>
            <w:sdt>
              <w:sdtPr>
                <w:id w:val="-1605096927"/>
                <w14:checkbox>
                  <w14:checked w14:val="0"/>
                  <w14:checkedState w14:val="2612" w14:font="MS Gothic"/>
                  <w14:uncheckedState w14:val="2610" w14:font="MS Gothic"/>
                </w14:checkbox>
              </w:sdtPr>
              <w:sdtEndPr/>
              <w:sdtContent>
                <w:r w:rsidR="00491551">
                  <w:rPr>
                    <w:rFonts w:ascii="MS Gothic" w:hAnsi="MS Gothic" w:hint="eastAsia"/>
                  </w:rPr>
                  <w:t>☐</w:t>
                </w:r>
              </w:sdtContent>
            </w:sdt>
            <w:r w:rsidR="00491551">
              <w:t>Non</w:t>
            </w:r>
          </w:p>
        </w:tc>
      </w:tr>
    </w:tbl>
    <w:p w14:paraId="029E491D" w14:textId="4C8D5A7D" w:rsidR="00491551" w:rsidRDefault="00491551" w:rsidP="00491551">
      <w:pPr>
        <w:pStyle w:val="Siouinon"/>
      </w:pPr>
      <w:r w:rsidRPr="004C7C4C">
        <w:t xml:space="preserve">Si vous avez répondu Non, passez à la </w:t>
      </w:r>
      <w:r>
        <w:t>question 2.1.6.</w:t>
      </w:r>
    </w:p>
    <w:p w14:paraId="41046077" w14:textId="01CF5DAD" w:rsidR="00491551" w:rsidRDefault="00491551" w:rsidP="00491551">
      <w:pPr>
        <w:pStyle w:val="Question"/>
      </w:pPr>
      <w:r>
        <w:t>2.1.5</w:t>
      </w:r>
      <w:r>
        <w:tab/>
      </w:r>
      <w:r w:rsidR="00563C45" w:rsidRPr="00563C45">
        <w:t xml:space="preserve">Une levée de l’interdiction doit être délivrée avant le dépôt de la demande. </w:t>
      </w:r>
      <w:r w:rsidR="00EE072C">
        <w:t>Par conséquent, vous devez remplir le formulaire de description complémentaire</w:t>
      </w:r>
      <w:r w:rsidR="00563C45" w:rsidRPr="00563C45">
        <w:t xml:space="preserve"> </w:t>
      </w:r>
      <w:r w:rsidR="00563C45" w:rsidRPr="00563C45">
        <w:rPr>
          <w:i/>
          <w:iCs/>
        </w:rPr>
        <w:t>AM45-48 Procédures d’évaluation et d’examen des impacts sur l’environnement</w:t>
      </w:r>
      <w:r w:rsidR="00563C45" w:rsidRPr="00563C45">
        <w:t xml:space="preserve"> afin d’identifier l’autorisation gouvernementale qui encadre la levée de l’interdiction (art. 31.105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744D6" w14:paraId="4D5671C0" w14:textId="77777777" w:rsidTr="00065EC5">
        <w:trPr>
          <w:trHeight w:val="272"/>
        </w:trPr>
        <w:tc>
          <w:tcPr>
            <w:tcW w:w="16946" w:type="dxa"/>
            <w:shd w:val="clear" w:color="auto" w:fill="D9E2F3" w:themeFill="accent1" w:themeFillTint="33"/>
          </w:tcPr>
          <w:p w14:paraId="77B7481D" w14:textId="6B2AAB08" w:rsidR="001744D6" w:rsidRDefault="007D689D" w:rsidP="003D12D6">
            <w:pPr>
              <w:pStyle w:val="Normalformulaire"/>
              <w:spacing w:after="0"/>
              <w:ind w:left="284" w:hanging="284"/>
            </w:pPr>
            <w:sdt>
              <w:sdtPr>
                <w:id w:val="-1986464015"/>
                <w14:checkbox>
                  <w14:checked w14:val="0"/>
                  <w14:checkedState w14:val="2612" w14:font="MS Gothic"/>
                  <w14:uncheckedState w14:val="2610" w14:font="MS Gothic"/>
                </w14:checkbox>
              </w:sdtPr>
              <w:sdtEndPr/>
              <w:sdtContent>
                <w:r w:rsidR="001744D6">
                  <w:rPr>
                    <w:rFonts w:ascii="MS Gothic" w:hAnsi="MS Gothic" w:hint="eastAsia"/>
                  </w:rPr>
                  <w:t>☐</w:t>
                </w:r>
              </w:sdtContent>
            </w:sdt>
            <w:r w:rsidR="001744D6">
              <w:t xml:space="preserve"> Je confirme la soumission du formulaire </w:t>
            </w:r>
            <w:r w:rsidR="000B36F5">
              <w:t xml:space="preserve">de description complémentaire AM45-48 </w:t>
            </w:r>
            <w:r w:rsidR="00126EC1">
              <w:t>–</w:t>
            </w:r>
            <w:r w:rsidR="000B36F5">
              <w:t xml:space="preserve"> </w:t>
            </w:r>
            <w:r w:rsidR="00126EC1">
              <w:t>Procédure d’évaluation et d’Examen des impacts sur l’environnement</w:t>
            </w:r>
            <w:r w:rsidR="00011AB9">
              <w:t xml:space="preserve"> </w:t>
            </w:r>
            <w:r w:rsidR="001744D6" w:rsidRPr="00BF2306">
              <w:rPr>
                <w:bCs w:val="0"/>
              </w:rPr>
              <w:t>dans le cadre de la présente demande.</w:t>
            </w:r>
          </w:p>
        </w:tc>
      </w:tr>
    </w:tbl>
    <w:p w14:paraId="482DA4C4" w14:textId="3EFDB18D" w:rsidR="00491551" w:rsidRDefault="003D12D6" w:rsidP="003D12D6">
      <w:pPr>
        <w:pStyle w:val="Siouinon"/>
      </w:pPr>
      <w:r>
        <w:t>Passez</w:t>
      </w:r>
      <w:r w:rsidR="006939A5">
        <w:t xml:space="preserve"> </w:t>
      </w:r>
      <w:r>
        <w:t>à la section 2.2.</w:t>
      </w:r>
    </w:p>
    <w:p w14:paraId="4853C2EB" w14:textId="74DD84DF" w:rsidR="009F0E91" w:rsidRDefault="003D12D6" w:rsidP="003D12D6">
      <w:pPr>
        <w:pStyle w:val="Question"/>
      </w:pPr>
      <w:r>
        <w:t>2.1.6</w:t>
      </w:r>
      <w:r>
        <w:tab/>
      </w:r>
      <w:r w:rsidR="004D1700" w:rsidRPr="004D1700">
        <w:t>Le transfert d’eau hors Québec est interdit sauf pour les exemptions citées à l’article 31.105 de la LQE. Cochez la situation applicable au transfert d’eau hors Québec parmi les choix ci-dessous</w:t>
      </w:r>
      <w:r w:rsidR="00503F2B">
        <w:t> </w:t>
      </w:r>
      <w:r w:rsidR="004D1700" w:rsidRPr="004D1700">
        <w:t>:</w:t>
      </w:r>
    </w:p>
    <w:p w14:paraId="0E6B472E" w14:textId="4D4C37D3" w:rsidR="00CD6ABB" w:rsidRPr="00CD6ABB" w:rsidRDefault="00CD6ABB" w:rsidP="00CD6ABB">
      <w:pPr>
        <w:pStyle w:val="QuestionInfo"/>
      </w:pPr>
      <w:r w:rsidRPr="00CD6ABB">
        <w:rPr>
          <w:rFonts w:hint="eastAsia"/>
        </w:rPr>
        <w:t>L</w:t>
      </w:r>
      <w:r w:rsidRPr="00CD6ABB">
        <w:t>iste des exem</w:t>
      </w:r>
      <w:r>
        <w:t>p</w:t>
      </w:r>
      <w:r w:rsidRPr="00CD6ABB">
        <w:t>tions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04"/>
      </w:tblGrid>
      <w:tr w:rsidR="006866ED" w:rsidRPr="006866ED" w14:paraId="4F17D173" w14:textId="77777777" w:rsidTr="00FB62CF">
        <w:trPr>
          <w:trHeight w:val="272"/>
        </w:trPr>
        <w:tc>
          <w:tcPr>
            <w:tcW w:w="16804" w:type="dxa"/>
            <w:shd w:val="clear" w:color="auto" w:fill="D9E2F3" w:themeFill="accent1" w:themeFillTint="33"/>
          </w:tcPr>
          <w:p w14:paraId="0C87C185" w14:textId="6B8FEF11" w:rsidR="006866ED" w:rsidRPr="006866ED" w:rsidRDefault="007D689D" w:rsidP="00D76C85">
            <w:pPr>
              <w:spacing w:after="0"/>
              <w:ind w:left="284" w:hanging="284"/>
            </w:pPr>
            <w:sdt>
              <w:sdtPr>
                <w:id w:val="1316528394"/>
                <w14:checkbox>
                  <w14:checked w14:val="0"/>
                  <w14:checkedState w14:val="2612" w14:font="MS Gothic"/>
                  <w14:uncheckedState w14:val="2610" w14:font="MS Gothic"/>
                </w14:checkbox>
              </w:sdtPr>
              <w:sdtEndPr/>
              <w:sdtContent>
                <w:r w:rsidR="00FB62CF">
                  <w:rPr>
                    <w:rFonts w:ascii="MS Gothic" w:eastAsia="MS Gothic" w:hAnsi="MS Gothic" w:hint="eastAsia"/>
                  </w:rPr>
                  <w:t>☐</w:t>
                </w:r>
              </w:sdtContent>
            </w:sdt>
            <w:r w:rsidR="00FB62CF">
              <w:t xml:space="preserve"> </w:t>
            </w:r>
            <w:r w:rsidR="00CD6ABB">
              <w:t>L</w:t>
            </w:r>
            <w:r w:rsidR="00681220" w:rsidRPr="009575BF">
              <w:t>a production d’énergie hydroélectrique</w:t>
            </w:r>
          </w:p>
        </w:tc>
      </w:tr>
      <w:tr w:rsidR="006866ED" w:rsidRPr="006866ED" w14:paraId="6F901A43" w14:textId="77777777" w:rsidTr="00FB62CF">
        <w:trPr>
          <w:trHeight w:val="272"/>
        </w:trPr>
        <w:tc>
          <w:tcPr>
            <w:tcW w:w="16804" w:type="dxa"/>
            <w:shd w:val="clear" w:color="auto" w:fill="D9E2F3" w:themeFill="accent1" w:themeFillTint="33"/>
          </w:tcPr>
          <w:p w14:paraId="32548571" w14:textId="65403B41" w:rsidR="006866ED" w:rsidRPr="006866ED" w:rsidRDefault="007D689D" w:rsidP="00D76C85">
            <w:pPr>
              <w:spacing w:after="0"/>
              <w:ind w:left="284" w:hanging="284"/>
            </w:pPr>
            <w:sdt>
              <w:sdtPr>
                <w:id w:val="-1663772736"/>
                <w14:checkbox>
                  <w14:checked w14:val="0"/>
                  <w14:checkedState w14:val="2612" w14:font="MS Gothic"/>
                  <w14:uncheckedState w14:val="2610" w14:font="MS Gothic"/>
                </w14:checkbox>
              </w:sdtPr>
              <w:sdtEndPr/>
              <w:sdtContent>
                <w:r w:rsidR="00FB62CF">
                  <w:rPr>
                    <w:rFonts w:ascii="MS Gothic" w:eastAsia="MS Gothic" w:hAnsi="MS Gothic" w:hint="eastAsia"/>
                  </w:rPr>
                  <w:t>☐</w:t>
                </w:r>
              </w:sdtContent>
            </w:sdt>
            <w:r w:rsidR="00FB62CF">
              <w:t xml:space="preserve"> </w:t>
            </w:r>
            <w:r w:rsidR="00CD6ABB">
              <w:t>L</w:t>
            </w:r>
            <w:r w:rsidR="00FB62CF">
              <w:t>a commercialisation</w:t>
            </w:r>
            <w:r w:rsidR="00055030" w:rsidRPr="009575BF">
              <w:t xml:space="preserve"> comme eau de consommation humaine, pour autant que ces eaux soient emballées au Québec dans des contenants de 20 litres ou moins</w:t>
            </w:r>
          </w:p>
        </w:tc>
      </w:tr>
      <w:tr w:rsidR="006866ED" w:rsidRPr="006866ED" w14:paraId="6594926E" w14:textId="77777777" w:rsidTr="00FB62CF">
        <w:trPr>
          <w:trHeight w:val="272"/>
        </w:trPr>
        <w:tc>
          <w:tcPr>
            <w:tcW w:w="16804" w:type="dxa"/>
            <w:shd w:val="clear" w:color="auto" w:fill="D9E2F3" w:themeFill="accent1" w:themeFillTint="33"/>
          </w:tcPr>
          <w:p w14:paraId="541C87DA" w14:textId="153B9497" w:rsidR="006866ED" w:rsidRPr="006866ED" w:rsidRDefault="007D689D" w:rsidP="00D76C85">
            <w:pPr>
              <w:spacing w:after="0"/>
              <w:ind w:left="284" w:hanging="284"/>
            </w:pPr>
            <w:sdt>
              <w:sdtPr>
                <w:id w:val="345911102"/>
                <w14:checkbox>
                  <w14:checked w14:val="0"/>
                  <w14:checkedState w14:val="2612" w14:font="MS Gothic"/>
                  <w14:uncheckedState w14:val="2610" w14:font="MS Gothic"/>
                </w14:checkbox>
              </w:sdtPr>
              <w:sdtEndPr/>
              <w:sdtContent>
                <w:r w:rsidR="00FB62CF">
                  <w:rPr>
                    <w:rFonts w:ascii="MS Gothic" w:eastAsia="MS Gothic" w:hAnsi="MS Gothic" w:hint="eastAsia"/>
                  </w:rPr>
                  <w:t>☐</w:t>
                </w:r>
              </w:sdtContent>
            </w:sdt>
            <w:r w:rsidR="00FB62CF">
              <w:t xml:space="preserve"> </w:t>
            </w:r>
            <w:r w:rsidR="00CD6ABB">
              <w:t>L</w:t>
            </w:r>
            <w:r w:rsidR="00631CF3" w:rsidRPr="009575BF">
              <w:t>’approvisionnement en eau potable d’établissements ou d’habitations situés dans une zone limitrophe</w:t>
            </w:r>
          </w:p>
        </w:tc>
      </w:tr>
      <w:tr w:rsidR="006866ED" w:rsidRPr="006866ED" w14:paraId="2F806D88" w14:textId="77777777" w:rsidTr="00FB62CF">
        <w:trPr>
          <w:trHeight w:val="272"/>
        </w:trPr>
        <w:tc>
          <w:tcPr>
            <w:tcW w:w="16804" w:type="dxa"/>
            <w:shd w:val="clear" w:color="auto" w:fill="D9E2F3" w:themeFill="accent1" w:themeFillTint="33"/>
          </w:tcPr>
          <w:p w14:paraId="23E551D0" w14:textId="7D152E45" w:rsidR="006866ED" w:rsidRPr="006866ED" w:rsidRDefault="007D689D" w:rsidP="00D76C85">
            <w:pPr>
              <w:spacing w:after="0"/>
              <w:ind w:left="284" w:hanging="284"/>
            </w:pPr>
            <w:sdt>
              <w:sdtPr>
                <w:id w:val="-818957749"/>
                <w14:checkbox>
                  <w14:checked w14:val="0"/>
                  <w14:checkedState w14:val="2612" w14:font="MS Gothic"/>
                  <w14:uncheckedState w14:val="2610" w14:font="MS Gothic"/>
                </w14:checkbox>
              </w:sdtPr>
              <w:sdtEndPr/>
              <w:sdtContent>
                <w:r w:rsidR="00FB62CF">
                  <w:rPr>
                    <w:rFonts w:ascii="MS Gothic" w:eastAsia="MS Gothic" w:hAnsi="MS Gothic" w:hint="eastAsia"/>
                  </w:rPr>
                  <w:t>☐</w:t>
                </w:r>
              </w:sdtContent>
            </w:sdt>
            <w:r w:rsidR="00FB62CF">
              <w:t xml:space="preserve"> </w:t>
            </w:r>
            <w:r w:rsidR="00CD6ABB">
              <w:t>L</w:t>
            </w:r>
            <w:r w:rsidR="000114CD" w:rsidRPr="009575BF">
              <w:t xml:space="preserve">’approvisionnement de véhicules, </w:t>
            </w:r>
            <w:r w:rsidR="000114CD">
              <w:t>comme</w:t>
            </w:r>
            <w:r w:rsidR="000114CD" w:rsidRPr="009575BF">
              <w:t xml:space="preserve"> les navires ou les avions, que ce soit pour les besoins des personnes ou des animaux transportés,</w:t>
            </w:r>
            <w:r w:rsidR="000114CD">
              <w:t xml:space="preserve"> </w:t>
            </w:r>
            <w:r w:rsidR="000114CD" w:rsidRPr="009575BF">
              <w:t>pour le ballastage ou d’autres besoins liés au fonctionnement de ces véhicules</w:t>
            </w:r>
          </w:p>
        </w:tc>
      </w:tr>
    </w:tbl>
    <w:p w14:paraId="4067340D" w14:textId="3611D59D" w:rsidR="00666AF0" w:rsidRDefault="00666AF0" w:rsidP="00D76C85">
      <w:pPr>
        <w:pStyle w:val="Sous-Section"/>
        <w:keepLines w:val="0"/>
      </w:pPr>
      <w:r>
        <w:t>Construction et aménagement du site</w:t>
      </w:r>
    </w:p>
    <w:p w14:paraId="11A2D2B4" w14:textId="541FC068" w:rsidR="003A432B" w:rsidRDefault="00666AF0" w:rsidP="00D76C85">
      <w:pPr>
        <w:pStyle w:val="Question"/>
        <w:keepNext/>
      </w:pPr>
      <w:r>
        <w:t>2.2.1</w:t>
      </w:r>
      <w:r>
        <w:tab/>
      </w:r>
      <w:r w:rsidR="00491341" w:rsidRPr="00491341">
        <w:t>Le prélèvement d’eau concerné par la demande correspond-il à l’un ou l’autre des prélèvements suivants</w:t>
      </w:r>
      <w:r w:rsidR="00503F2B">
        <w:t> </w:t>
      </w:r>
      <w:r w:rsidR="00491341" w:rsidRPr="00491341">
        <w:t>:</w:t>
      </w:r>
    </w:p>
    <w:p w14:paraId="249359E4" w14:textId="5CB80748" w:rsidR="008667B1" w:rsidRPr="008667B1" w:rsidRDefault="00EF3102" w:rsidP="008667B1">
      <w:pPr>
        <w:pStyle w:val="Questionliste"/>
        <w:rPr>
          <w:b/>
          <w:bCs w:val="0"/>
        </w:rPr>
      </w:pPr>
      <w:r>
        <w:rPr>
          <w:b/>
          <w:bCs w:val="0"/>
        </w:rPr>
        <w:t>P</w:t>
      </w:r>
      <w:r w:rsidR="008667B1" w:rsidRPr="008667B1">
        <w:rPr>
          <w:b/>
          <w:bCs w:val="0"/>
        </w:rPr>
        <w:t>rélèvement d’eau de catégorie 1</w:t>
      </w:r>
      <w:r w:rsidR="00631E49" w:rsidRPr="00631E49">
        <w:rPr>
          <w:rFonts w:cs="Arial"/>
          <w:b/>
          <w:bCs w:val="0"/>
          <w:vertAlign w:val="superscript"/>
        </w:rPr>
        <w:fldChar w:fldCharType="begin"/>
      </w:r>
      <w:r w:rsidR="00631E49" w:rsidRPr="00631E49">
        <w:rPr>
          <w:rFonts w:cs="Arial"/>
          <w:b/>
          <w:bCs w:val="0"/>
          <w:vertAlign w:val="superscript"/>
        </w:rPr>
        <w:instrText xml:space="preserve"> AUTOTEXTLIST  \s "NoStyle" \t "Pour plus de précisions, consultez le lexique à la fin du formulaire." \* MERGEFORMAT </w:instrText>
      </w:r>
      <w:r w:rsidR="00631E49" w:rsidRPr="00631E49">
        <w:rPr>
          <w:rFonts w:cs="Arial"/>
          <w:b/>
          <w:bCs w:val="0"/>
          <w:vertAlign w:val="superscript"/>
        </w:rPr>
        <w:fldChar w:fldCharType="separate"/>
      </w:r>
      <w:r w:rsidR="00631E49" w:rsidRPr="00631E49">
        <w:rPr>
          <w:rFonts w:cs="Arial"/>
          <w:b/>
          <w:bCs w:val="0"/>
        </w:rPr>
        <w:fldChar w:fldCharType="end"/>
      </w:r>
      <w:r w:rsidR="00A144F3">
        <w:rPr>
          <w:rFonts w:cs="Arial"/>
          <w:b/>
          <w:bCs w:val="0"/>
        </w:rPr>
        <w:t>;</w:t>
      </w:r>
    </w:p>
    <w:p w14:paraId="43EC358D" w14:textId="1AFC3B8C" w:rsidR="008667B1" w:rsidRDefault="00EF3102" w:rsidP="008667B1">
      <w:pPr>
        <w:pStyle w:val="Questionliste"/>
        <w:spacing w:after="240"/>
        <w:rPr>
          <w:b/>
          <w:bCs w:val="0"/>
        </w:rPr>
      </w:pPr>
      <w:r>
        <w:rPr>
          <w:b/>
          <w:bCs w:val="0"/>
        </w:rPr>
        <w:t>P</w:t>
      </w:r>
      <w:r w:rsidR="008667B1" w:rsidRPr="008667B1">
        <w:rPr>
          <w:b/>
          <w:bCs w:val="0"/>
        </w:rPr>
        <w:t>rélèvement d’eau de catégorie 2</w:t>
      </w:r>
      <w:r w:rsidR="00631E49" w:rsidRPr="00E44FF6">
        <w:rPr>
          <w:rFonts w:cs="Arial"/>
          <w:vertAlign w:val="superscript"/>
        </w:rPr>
        <w:fldChar w:fldCharType="begin"/>
      </w:r>
      <w:r w:rsidR="00631E49" w:rsidRPr="00E44FF6">
        <w:rPr>
          <w:rFonts w:cs="Arial"/>
          <w:vertAlign w:val="superscript"/>
        </w:rPr>
        <w:instrText xml:space="preserve"> AUTOTEXTLIST  \s "NoStyle" \t "Pour plus de précisions, consultez le lexique à la fin du formulaire." \* MERGEFORMAT </w:instrText>
      </w:r>
      <w:r w:rsidR="00631E49" w:rsidRPr="00E44FF6">
        <w:rPr>
          <w:rFonts w:cs="Arial"/>
          <w:vertAlign w:val="superscript"/>
        </w:rPr>
        <w:fldChar w:fldCharType="separate"/>
      </w:r>
      <w:r w:rsidR="00631E49" w:rsidRPr="00E44FF6">
        <w:rPr>
          <w:rFonts w:cs="Arial"/>
        </w:rPr>
        <w:fldChar w:fldCharType="end"/>
      </w:r>
      <w:r w:rsidR="008667B1" w:rsidRPr="008667B1">
        <w:rPr>
          <w:b/>
          <w:bCs w:val="0"/>
        </w:rPr>
        <w:t xml:space="preserve"> et effectué pour desservir le système d’aqueduc d’une municipalité qui alimente </w:t>
      </w:r>
      <w:r w:rsidR="00BE2240">
        <w:rPr>
          <w:b/>
          <w:bCs w:val="0"/>
        </w:rPr>
        <w:t xml:space="preserve">de </w:t>
      </w:r>
      <w:r w:rsidR="008667B1" w:rsidRPr="008667B1">
        <w:rPr>
          <w:b/>
          <w:bCs w:val="0"/>
        </w:rPr>
        <w:t>21 à 500 personnes et au moins une résidence (art. 17 al. 1 (1) REAFIE)?</w:t>
      </w:r>
    </w:p>
    <w:p w14:paraId="7C9BC873" w14:textId="63395A09" w:rsidR="00E850BC" w:rsidRDefault="00E850BC" w:rsidP="00042C09">
      <w:pPr>
        <w:pStyle w:val="QuestionInfo"/>
        <w:keepNext/>
      </w:pPr>
      <w:r>
        <w:lastRenderedPageBreak/>
        <w:t>Note</w:t>
      </w:r>
      <w:r w:rsidR="00FD4BF4">
        <w:t>z que</w:t>
      </w:r>
      <w:r>
        <w:t> :</w:t>
      </w:r>
    </w:p>
    <w:p w14:paraId="7F65EEEA" w14:textId="6070EB7A" w:rsidR="00E850BC" w:rsidRPr="00E850BC" w:rsidRDefault="00E850BC" w:rsidP="00042C09">
      <w:pPr>
        <w:pStyle w:val="Questionliste"/>
        <w:keepNext/>
      </w:pPr>
      <w:r w:rsidRPr="00E850BC">
        <w:t>Les catégories de prélèvements d’eau sont définies à l’article 51 du RPEP</w:t>
      </w:r>
      <w:r w:rsidR="000A5FC9" w:rsidRPr="000A5FC9">
        <w:rPr>
          <w:rFonts w:asciiTheme="minorHAnsi" w:hAnsiTheme="minorHAnsi"/>
          <w:bCs w:val="0"/>
          <w:color w:val="auto"/>
          <w:szCs w:val="22"/>
        </w:rPr>
        <w:t xml:space="preserve"> </w:t>
      </w:r>
      <w:r w:rsidR="000A5FC9" w:rsidRPr="000A5FC9">
        <w:t>et s’appliquent seulement aux prélèvements destinés à la consommation humaine ou à la transformation alimentaire</w:t>
      </w:r>
      <w:r w:rsidRPr="00E850BC">
        <w:t>.</w:t>
      </w:r>
    </w:p>
    <w:p w14:paraId="678BE34C" w14:textId="5FB2D439" w:rsidR="00E850BC" w:rsidRPr="00E850BC" w:rsidRDefault="00E850BC" w:rsidP="00570D45">
      <w:pPr>
        <w:pStyle w:val="Questionliste"/>
        <w:spacing w:after="240"/>
      </w:pPr>
      <w:r w:rsidRPr="00E850BC">
        <w:t>Le nombre de personnes desservies par un prélèvement d’eau est calculé conformément à l’annexe 0.1 du RQEP en fonction du système, de l’établissement ou du lieu auquel il est principalement ou exclusivement relié (art. 166(2)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667B1" w14:paraId="4E91A040" w14:textId="77777777" w:rsidTr="0071575B">
        <w:trPr>
          <w:trHeight w:val="272"/>
        </w:trPr>
        <w:tc>
          <w:tcPr>
            <w:tcW w:w="1637" w:type="dxa"/>
            <w:shd w:val="clear" w:color="auto" w:fill="D9E2F3" w:themeFill="accent1" w:themeFillTint="33"/>
          </w:tcPr>
          <w:p w14:paraId="5A74D163" w14:textId="77777777" w:rsidR="008667B1" w:rsidRDefault="007D689D" w:rsidP="0071575B">
            <w:pPr>
              <w:pStyle w:val="Normalformulaire"/>
              <w:spacing w:after="0"/>
            </w:pPr>
            <w:sdt>
              <w:sdtPr>
                <w:id w:val="321861479"/>
                <w14:checkbox>
                  <w14:checked w14:val="0"/>
                  <w14:checkedState w14:val="2612" w14:font="MS Gothic"/>
                  <w14:uncheckedState w14:val="2610" w14:font="MS Gothic"/>
                </w14:checkbox>
              </w:sdtPr>
              <w:sdtEndPr/>
              <w:sdtContent>
                <w:r w:rsidR="008667B1">
                  <w:rPr>
                    <w:rFonts w:ascii="MS Gothic" w:hAnsi="MS Gothic" w:hint="eastAsia"/>
                  </w:rPr>
                  <w:t>☐</w:t>
                </w:r>
              </w:sdtContent>
            </w:sdt>
            <w:r w:rsidR="008667B1">
              <w:t>Oui</w:t>
            </w:r>
            <w:r w:rsidR="008667B1">
              <w:tab/>
              <w:t xml:space="preserve"> </w:t>
            </w:r>
            <w:sdt>
              <w:sdtPr>
                <w:id w:val="-1094623416"/>
                <w14:checkbox>
                  <w14:checked w14:val="0"/>
                  <w14:checkedState w14:val="2612" w14:font="MS Gothic"/>
                  <w14:uncheckedState w14:val="2610" w14:font="MS Gothic"/>
                </w14:checkbox>
              </w:sdtPr>
              <w:sdtEndPr/>
              <w:sdtContent>
                <w:r w:rsidR="008667B1">
                  <w:rPr>
                    <w:rFonts w:ascii="MS Gothic" w:hAnsi="MS Gothic" w:hint="eastAsia"/>
                  </w:rPr>
                  <w:t>☐</w:t>
                </w:r>
              </w:sdtContent>
            </w:sdt>
            <w:r w:rsidR="008667B1">
              <w:t>Non</w:t>
            </w:r>
          </w:p>
        </w:tc>
      </w:tr>
    </w:tbl>
    <w:p w14:paraId="019B884D" w14:textId="7B12CD8C" w:rsidR="003A432B" w:rsidRDefault="00DD13EB" w:rsidP="00DD13EB">
      <w:pPr>
        <w:pStyle w:val="Siouinon"/>
      </w:pPr>
      <w:r>
        <w:t>Si vous avez répondu Non, passez à la question 2.</w:t>
      </w:r>
      <w:r w:rsidR="00817B72">
        <w:t>2</w:t>
      </w:r>
      <w:r>
        <w:t>.4.</w:t>
      </w:r>
    </w:p>
    <w:p w14:paraId="12D86F0D" w14:textId="6FAE0B01" w:rsidR="002206BB" w:rsidRDefault="002826A4" w:rsidP="008667B1">
      <w:pPr>
        <w:pStyle w:val="Question"/>
      </w:pPr>
      <w:r>
        <w:t>2.2.2</w:t>
      </w:r>
      <w:r>
        <w:tab/>
      </w:r>
      <w:r w:rsidR="001F4B5C" w:rsidRPr="001F4B5C">
        <w:t>La demande comprend-elle l’aménagement de nouvelle</w:t>
      </w:r>
      <w:r w:rsidR="00613D16">
        <w:t>s</w:t>
      </w:r>
      <w:r w:rsidR="001F4B5C" w:rsidRPr="001F4B5C">
        <w:t xml:space="preserve"> installation</w:t>
      </w:r>
      <w:r w:rsidR="00613D16">
        <w:t>s</w:t>
      </w:r>
      <w:r w:rsidR="001F4B5C" w:rsidRPr="001F4B5C">
        <w:t xml:space="preserve"> de prélèvement d’eau (art. 17 al.</w:t>
      </w:r>
      <w:r w:rsidR="00613D16">
        <w:t xml:space="preserve"> </w:t>
      </w:r>
      <w:r w:rsidR="001F4B5C" w:rsidRPr="001F4B5C">
        <w:t xml:space="preserve">1 (1) REAFIE)? </w:t>
      </w:r>
    </w:p>
    <w:p w14:paraId="1A961B38" w14:textId="77777777" w:rsidR="001850B7" w:rsidRPr="001850B7" w:rsidRDefault="001850B7" w:rsidP="001850B7">
      <w:pPr>
        <w:pStyle w:val="QuestionInfo"/>
      </w:pPr>
      <w:r w:rsidRPr="001850B7">
        <w:t>Exemples d’installation concernée :</w:t>
      </w:r>
    </w:p>
    <w:p w14:paraId="0B9EFC41" w14:textId="61FB438B" w:rsidR="001850B7" w:rsidRPr="001850B7" w:rsidRDefault="001850B7" w:rsidP="001850B7">
      <w:pPr>
        <w:pStyle w:val="Questionliste"/>
        <w:rPr>
          <w:shd w:val="clear" w:color="auto" w:fill="FFFFFF"/>
        </w:rPr>
      </w:pPr>
      <w:r w:rsidRPr="001850B7">
        <w:rPr>
          <w:shd w:val="clear" w:color="auto" w:fill="FFFFFF"/>
        </w:rPr>
        <w:t>les ouvrages et les aménagements à mettre en place ou à modifier aux fins de l</w:t>
      </w:r>
      <w:r w:rsidR="002F437B">
        <w:rPr>
          <w:shd w:val="clear" w:color="auto" w:fill="FFFFFF"/>
        </w:rPr>
        <w:t>’</w:t>
      </w:r>
      <w:r w:rsidRPr="001850B7">
        <w:rPr>
          <w:shd w:val="clear" w:color="auto" w:fill="FFFFFF"/>
        </w:rPr>
        <w:t>activité (ex.</w:t>
      </w:r>
      <w:r w:rsidR="00503F2B">
        <w:rPr>
          <w:shd w:val="clear" w:color="auto" w:fill="FFFFFF"/>
        </w:rPr>
        <w:t> </w:t>
      </w:r>
      <w:r w:rsidRPr="001850B7">
        <w:rPr>
          <w:shd w:val="clear" w:color="auto" w:fill="FFFFFF"/>
        </w:rPr>
        <w:t>: la dimension des ouvrages, incluant le diamètre des conduites);</w:t>
      </w:r>
    </w:p>
    <w:p w14:paraId="6D3FF2F9" w14:textId="2E4A901D" w:rsidR="001850B7" w:rsidRPr="001850B7" w:rsidRDefault="001850B7" w:rsidP="001850B7">
      <w:pPr>
        <w:pStyle w:val="Questionliste"/>
        <w:rPr>
          <w:shd w:val="clear" w:color="auto" w:fill="FFFFFF"/>
        </w:rPr>
      </w:pPr>
      <w:r w:rsidRPr="001850B7">
        <w:rPr>
          <w:shd w:val="clear" w:color="auto" w:fill="FFFFFF"/>
        </w:rPr>
        <w:t>les appareils et les équipements conçus ou dimensionnés aux fins de l’activité;</w:t>
      </w:r>
    </w:p>
    <w:p w14:paraId="49591E7C" w14:textId="43EF6A89" w:rsidR="001850B7" w:rsidRPr="001850B7" w:rsidRDefault="001850B7" w:rsidP="0053527B">
      <w:pPr>
        <w:pStyle w:val="Questionliste"/>
        <w:spacing w:after="240"/>
        <w:rPr>
          <w:shd w:val="clear" w:color="auto" w:fill="FFFFFF"/>
        </w:rPr>
      </w:pPr>
      <w:r w:rsidRPr="001850B7">
        <w:rPr>
          <w:shd w:val="clear" w:color="auto" w:fill="FFFFFF"/>
        </w:rPr>
        <w:t>les aménagements particuliers et zones d’intervention nécessitant la conception d’un ingénieur.</w:t>
      </w:r>
    </w:p>
    <w:p w14:paraId="73003EF8" w14:textId="0AC86EE0" w:rsidR="00DF0FD5" w:rsidRDefault="00312087" w:rsidP="002F40FD">
      <w:pPr>
        <w:pStyle w:val="QuestionInfo"/>
      </w:pPr>
      <w:r>
        <w:t>Notez que l</w:t>
      </w:r>
      <w:r w:rsidR="002F40FD" w:rsidRPr="002F40FD">
        <w:t>e terme «</w:t>
      </w:r>
      <w:r w:rsidR="006F208A">
        <w:t> </w:t>
      </w:r>
      <w:r w:rsidR="002F40FD" w:rsidRPr="002F40FD">
        <w:t>installations de prélèvement d’eau</w:t>
      </w:r>
      <w:r w:rsidR="006F208A">
        <w:t> </w:t>
      </w:r>
      <w:r w:rsidR="002F40FD" w:rsidRPr="002F40FD">
        <w:t>» peut désigner l’ensemble des aménagements (ex.</w:t>
      </w:r>
      <w:r w:rsidR="00503F2B">
        <w:t> </w:t>
      </w:r>
      <w:r w:rsidR="002F40FD" w:rsidRPr="002F40FD">
        <w:t>: puits, système de pompage, réservoir</w:t>
      </w:r>
      <w:r w:rsidR="00E850BC">
        <w:t>s</w:t>
      </w:r>
      <w:r w:rsidR="002F40FD" w:rsidRPr="002F40FD">
        <w:t>) permettant d’effectuer le prélèvement d’eau.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F40FD" w14:paraId="59E80202" w14:textId="77777777" w:rsidTr="0071575B">
        <w:trPr>
          <w:trHeight w:val="272"/>
        </w:trPr>
        <w:tc>
          <w:tcPr>
            <w:tcW w:w="1637" w:type="dxa"/>
            <w:shd w:val="clear" w:color="auto" w:fill="D9E2F3" w:themeFill="accent1" w:themeFillTint="33"/>
          </w:tcPr>
          <w:p w14:paraId="1ABCD946" w14:textId="77777777" w:rsidR="002F40FD" w:rsidRDefault="007D689D" w:rsidP="0071575B">
            <w:pPr>
              <w:pStyle w:val="Normalformulaire"/>
              <w:spacing w:after="0"/>
            </w:pPr>
            <w:sdt>
              <w:sdtPr>
                <w:id w:val="615021896"/>
                <w14:checkbox>
                  <w14:checked w14:val="0"/>
                  <w14:checkedState w14:val="2612" w14:font="MS Gothic"/>
                  <w14:uncheckedState w14:val="2610" w14:font="MS Gothic"/>
                </w14:checkbox>
              </w:sdtPr>
              <w:sdtEndPr/>
              <w:sdtContent>
                <w:r w:rsidR="002F40FD">
                  <w:rPr>
                    <w:rFonts w:ascii="MS Gothic" w:hAnsi="MS Gothic" w:hint="eastAsia"/>
                  </w:rPr>
                  <w:t>☐</w:t>
                </w:r>
              </w:sdtContent>
            </w:sdt>
            <w:r w:rsidR="002F40FD">
              <w:t>Oui</w:t>
            </w:r>
            <w:r w:rsidR="002F40FD">
              <w:tab/>
              <w:t xml:space="preserve"> </w:t>
            </w:r>
            <w:sdt>
              <w:sdtPr>
                <w:id w:val="-1693367829"/>
                <w14:checkbox>
                  <w14:checked w14:val="0"/>
                  <w14:checkedState w14:val="2612" w14:font="MS Gothic"/>
                  <w14:uncheckedState w14:val="2610" w14:font="MS Gothic"/>
                </w14:checkbox>
              </w:sdtPr>
              <w:sdtEndPr/>
              <w:sdtContent>
                <w:r w:rsidR="002F40FD">
                  <w:rPr>
                    <w:rFonts w:ascii="MS Gothic" w:hAnsi="MS Gothic" w:hint="eastAsia"/>
                  </w:rPr>
                  <w:t>☐</w:t>
                </w:r>
              </w:sdtContent>
            </w:sdt>
            <w:r w:rsidR="002F40FD">
              <w:t>Non</w:t>
            </w:r>
          </w:p>
        </w:tc>
      </w:tr>
    </w:tbl>
    <w:p w14:paraId="33F15411" w14:textId="783C0EEB" w:rsidR="002F40FD" w:rsidRPr="002F40FD" w:rsidRDefault="002F40FD" w:rsidP="002F40FD">
      <w:pPr>
        <w:pStyle w:val="Siouinon"/>
      </w:pPr>
      <w:r>
        <w:t>Si vous avez répondu Non, passez à la question 2.</w:t>
      </w:r>
      <w:r w:rsidR="00320E08">
        <w:t>2.</w:t>
      </w:r>
      <w:r w:rsidR="00014EF7">
        <w:t>4</w:t>
      </w:r>
      <w:r w:rsidR="00320E08">
        <w:t>.</w:t>
      </w:r>
    </w:p>
    <w:p w14:paraId="2C61427B" w14:textId="327B6D4C" w:rsidR="00393951" w:rsidRDefault="005A576C" w:rsidP="00393951">
      <w:pPr>
        <w:pStyle w:val="Question"/>
      </w:pPr>
      <w:r>
        <w:t>2.2.3</w:t>
      </w:r>
      <w:r>
        <w:tab/>
      </w:r>
      <w:r w:rsidR="00EE52FF" w:rsidRPr="00EE52FF">
        <w:t>Pour chaque site de prélèvement, fournissez les plans et devis de chacune des nouvelles installations (art. 169</w:t>
      </w:r>
      <w:r w:rsidR="00A418D2">
        <w:t xml:space="preserve"> </w:t>
      </w:r>
      <w:r w:rsidR="00B0287C">
        <w:t xml:space="preserve">al. 1 </w:t>
      </w:r>
      <w:r w:rsidR="00EE52FF" w:rsidRPr="00EE52FF">
        <w:t>(4) REAFIE).</w:t>
      </w:r>
    </w:p>
    <w:p w14:paraId="0F18AA7A" w14:textId="731A2E02" w:rsidR="009D3771" w:rsidRPr="009D3771" w:rsidRDefault="009D3771" w:rsidP="009D3771">
      <w:pPr>
        <w:pStyle w:val="QuestionInfo"/>
      </w:pPr>
      <w:r w:rsidRPr="00771D59">
        <w:t>Consultez les notes explicatives de l</w:t>
      </w:r>
      <w:r w:rsidR="002F437B">
        <w:t>’</w:t>
      </w:r>
      <w:r w:rsidRPr="00771D59">
        <w:t xml:space="preserve">article 3 du </w:t>
      </w:r>
      <w:r w:rsidRPr="00771D59">
        <w:rPr>
          <w:i/>
          <w:iCs/>
        </w:rPr>
        <w:t>Guide de référence du REAFIE</w:t>
      </w:r>
      <w:r w:rsidRPr="00771D59">
        <w:t xml:space="preserve"> pour plus de détails concernant les plans et devis.</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7792"/>
        <w:gridCol w:w="9213"/>
      </w:tblGrid>
      <w:tr w:rsidR="00CF49F9" w14:paraId="51CFD10C" w14:textId="77777777" w:rsidTr="00870036">
        <w:trPr>
          <w:jc w:val="center"/>
        </w:trPr>
        <w:tc>
          <w:tcPr>
            <w:tcW w:w="7792" w:type="dxa"/>
            <w:shd w:val="clear" w:color="auto" w:fill="4472C4" w:themeFill="accent1"/>
          </w:tcPr>
          <w:p w14:paraId="1759EB2C" w14:textId="71B7D964" w:rsidR="00EC4BED" w:rsidRDefault="00CF49F9" w:rsidP="00870036">
            <w:pPr>
              <w:pStyle w:val="Tableauen-tte"/>
              <w:spacing w:before="40" w:after="40"/>
            </w:pPr>
            <w:r>
              <w:t>Identification du site de prélèvement</w:t>
            </w:r>
          </w:p>
          <w:p w14:paraId="0592506C" w14:textId="55FB13C4" w:rsidR="00CF49F9" w:rsidRPr="00EC4BED" w:rsidRDefault="0009783C" w:rsidP="00870036">
            <w:pPr>
              <w:pStyle w:val="Tableauen-tte"/>
              <w:spacing w:before="40" w:after="40"/>
              <w:rPr>
                <w:b w:val="0"/>
                <w:bCs/>
              </w:rPr>
            </w:pPr>
            <w:r>
              <w:rPr>
                <w:b w:val="0"/>
                <w:bCs/>
              </w:rPr>
              <w:t>(c</w:t>
            </w:r>
            <w:r w:rsidR="00CF49F9" w:rsidRPr="00EC4BED">
              <w:rPr>
                <w:b w:val="0"/>
                <w:bCs/>
              </w:rPr>
              <w:t>omme indiqué sur les plans</w:t>
            </w:r>
            <w:r>
              <w:rPr>
                <w:b w:val="0"/>
                <w:bCs/>
              </w:rPr>
              <w:t>)</w:t>
            </w:r>
          </w:p>
        </w:tc>
        <w:tc>
          <w:tcPr>
            <w:tcW w:w="9213" w:type="dxa"/>
            <w:shd w:val="clear" w:color="auto" w:fill="4472C4" w:themeFill="accent1"/>
          </w:tcPr>
          <w:p w14:paraId="5923E9DE" w14:textId="77777777" w:rsidR="00CF49F9" w:rsidRDefault="00CF49F9" w:rsidP="0009783C">
            <w:pPr>
              <w:pStyle w:val="Tableauen-tte"/>
              <w:spacing w:before="40" w:after="40"/>
            </w:pPr>
            <w:r>
              <w:t>Plans et devis</w:t>
            </w:r>
          </w:p>
        </w:tc>
      </w:tr>
      <w:tr w:rsidR="00CF49F9" w14:paraId="1872788A" w14:textId="77777777" w:rsidTr="00870036">
        <w:trPr>
          <w:jc w:val="center"/>
        </w:trPr>
        <w:tc>
          <w:tcPr>
            <w:tcW w:w="7792" w:type="dxa"/>
            <w:shd w:val="clear" w:color="auto" w:fill="D9E2F3" w:themeFill="accent1" w:themeFillTint="33"/>
          </w:tcPr>
          <w:p w14:paraId="2C93ACAD" w14:textId="2436FE97" w:rsidR="00CF49F9" w:rsidRDefault="007D689D" w:rsidP="00792BC8">
            <w:pPr>
              <w:pStyle w:val="Normalformulaire"/>
              <w:spacing w:before="40" w:after="40"/>
            </w:pPr>
            <w:sdt>
              <w:sdtPr>
                <w:id w:val="113727134"/>
                <w:placeholder>
                  <w:docPart w:val="DE1CA57D9D13485C992524C758B6B470"/>
                </w:placeholder>
                <w:showingPlcHdr/>
              </w:sdtPr>
              <w:sdtEndPr/>
              <w:sdtContent>
                <w:r w:rsidR="00792BC8" w:rsidRPr="00A728C8">
                  <w:rPr>
                    <w:rStyle w:val="Textedelespacerserv"/>
                    <w:i/>
                    <w:iCs/>
                  </w:rPr>
                  <w:t>Saisissez les informations</w:t>
                </w:r>
                <w:r w:rsidR="00792BC8">
                  <w:rPr>
                    <w:rStyle w:val="Textedelespacerserv"/>
                    <w:i/>
                    <w:iCs/>
                  </w:rPr>
                  <w:t>.</w:t>
                </w:r>
              </w:sdtContent>
            </w:sdt>
          </w:p>
        </w:tc>
        <w:tc>
          <w:tcPr>
            <w:tcW w:w="9213" w:type="dxa"/>
            <w:shd w:val="clear" w:color="auto" w:fill="D9E2F3" w:themeFill="accent1" w:themeFillTint="33"/>
          </w:tcPr>
          <w:p w14:paraId="10F169BF" w14:textId="6D7BC92B" w:rsidR="00CF49F9" w:rsidRDefault="007D689D" w:rsidP="00792BC8">
            <w:pPr>
              <w:pStyle w:val="Normalformulaire"/>
              <w:spacing w:before="40" w:after="40"/>
            </w:pPr>
            <w:sdt>
              <w:sdtPr>
                <w:id w:val="-1767224784"/>
                <w:placeholder>
                  <w:docPart w:val="4F4EFA0E8DC441048B976714D67D7671"/>
                </w:placeholder>
                <w:showingPlcHdr/>
              </w:sdtPr>
              <w:sdtEndPr/>
              <w:sdtContent>
                <w:r w:rsidR="00792BC8">
                  <w:rPr>
                    <w:rStyle w:val="Textedelespacerserv"/>
                    <w:i/>
                    <w:iCs/>
                  </w:rPr>
                  <w:t>Indiquez le nom du document et de la section où retrouver l’information.</w:t>
                </w:r>
              </w:sdtContent>
            </w:sdt>
          </w:p>
        </w:tc>
      </w:tr>
      <w:tr w:rsidR="00CF49F9" w14:paraId="02E40CE5" w14:textId="77777777" w:rsidTr="00870036">
        <w:trPr>
          <w:jc w:val="center"/>
        </w:trPr>
        <w:sdt>
          <w:sdtPr>
            <w:id w:val="-1736002059"/>
            <w:placeholder>
              <w:docPart w:val="3AAB98852C734572924A667ECC99D966"/>
            </w:placeholder>
            <w:showingPlcHdr/>
          </w:sdtPr>
          <w:sdtEndPr/>
          <w:sdtContent>
            <w:tc>
              <w:tcPr>
                <w:tcW w:w="7792" w:type="dxa"/>
                <w:shd w:val="clear" w:color="auto" w:fill="D9E2F3" w:themeFill="accent1" w:themeFillTint="33"/>
              </w:tcPr>
              <w:p w14:paraId="7A8709CA" w14:textId="65F70F46" w:rsidR="00CF49F9" w:rsidRDefault="00792BC8" w:rsidP="00792BC8">
                <w:pPr>
                  <w:pStyle w:val="Normalformulaire"/>
                  <w:spacing w:before="40" w:after="40"/>
                </w:pPr>
                <w:r>
                  <w:rPr>
                    <w:rStyle w:val="Textedelespacerserv"/>
                  </w:rPr>
                  <w:t>..</w:t>
                </w:r>
                <w:r w:rsidRPr="00AA60DE">
                  <w:rPr>
                    <w:rStyle w:val="Textedelespacerserv"/>
                  </w:rPr>
                  <w:t>.</w:t>
                </w:r>
              </w:p>
            </w:tc>
          </w:sdtContent>
        </w:sdt>
        <w:sdt>
          <w:sdtPr>
            <w:id w:val="-1241790791"/>
            <w:placeholder>
              <w:docPart w:val="834AB6FB24AF41758511751F056CD668"/>
            </w:placeholder>
            <w:showingPlcHdr/>
          </w:sdtPr>
          <w:sdtEndPr/>
          <w:sdtContent>
            <w:tc>
              <w:tcPr>
                <w:tcW w:w="9213" w:type="dxa"/>
                <w:shd w:val="clear" w:color="auto" w:fill="D9E2F3" w:themeFill="accent1" w:themeFillTint="33"/>
              </w:tcPr>
              <w:p w14:paraId="298F8B69" w14:textId="0C150360" w:rsidR="00CF49F9" w:rsidRDefault="00792BC8" w:rsidP="00792BC8">
                <w:pPr>
                  <w:pStyle w:val="Normalformulaire"/>
                  <w:spacing w:before="40" w:after="40"/>
                </w:pPr>
                <w:r>
                  <w:rPr>
                    <w:rStyle w:val="Textedelespacerserv"/>
                  </w:rPr>
                  <w:t>..</w:t>
                </w:r>
                <w:r w:rsidRPr="00AA60DE">
                  <w:rPr>
                    <w:rStyle w:val="Textedelespacerserv"/>
                  </w:rPr>
                  <w:t>.</w:t>
                </w:r>
              </w:p>
            </w:tc>
          </w:sdtContent>
        </w:sdt>
      </w:tr>
      <w:sdt>
        <w:sdtPr>
          <w:id w:val="-32963179"/>
          <w15:repeatingSection/>
        </w:sdtPr>
        <w:sdtEndPr/>
        <w:sdtContent>
          <w:sdt>
            <w:sdtPr>
              <w:id w:val="-545290868"/>
              <w:placeholder>
                <w:docPart w:val="DefaultPlaceholder_-1854013435"/>
              </w:placeholder>
              <w15:repeatingSectionItem/>
            </w:sdtPr>
            <w:sdtEndPr/>
            <w:sdtContent>
              <w:tr w:rsidR="00CF49F9" w14:paraId="4C88C59F" w14:textId="77777777" w:rsidTr="00870036">
                <w:trPr>
                  <w:jc w:val="center"/>
                </w:trPr>
                <w:sdt>
                  <w:sdtPr>
                    <w:id w:val="-1971741585"/>
                    <w:placeholder>
                      <w:docPart w:val="A98DDBA55A994D36B300E20FBB3B5D69"/>
                    </w:placeholder>
                    <w:showingPlcHdr/>
                  </w:sdtPr>
                  <w:sdtEndPr/>
                  <w:sdtContent>
                    <w:tc>
                      <w:tcPr>
                        <w:tcW w:w="7792" w:type="dxa"/>
                        <w:shd w:val="clear" w:color="auto" w:fill="D9E2F3" w:themeFill="accent1" w:themeFillTint="33"/>
                      </w:tcPr>
                      <w:p w14:paraId="01CF6731" w14:textId="7018B5D8" w:rsidR="00CF49F9" w:rsidRDefault="00792BC8" w:rsidP="00792BC8">
                        <w:pPr>
                          <w:pStyle w:val="Normalformulaire"/>
                          <w:spacing w:before="40" w:after="40"/>
                        </w:pPr>
                        <w:r w:rsidRPr="009303E9">
                          <w:rPr>
                            <w:rStyle w:val="Textedelespacerserv"/>
                            <w:i/>
                            <w:iCs/>
                          </w:rPr>
                          <w:t>Cliquez sur le + pour ajouter des lignes</w:t>
                        </w:r>
                        <w:r w:rsidRPr="00AA60DE">
                          <w:rPr>
                            <w:rStyle w:val="Textedelespacerserv"/>
                          </w:rPr>
                          <w:t>.</w:t>
                        </w:r>
                      </w:p>
                    </w:tc>
                  </w:sdtContent>
                </w:sdt>
                <w:sdt>
                  <w:sdtPr>
                    <w:id w:val="-278268573"/>
                    <w:placeholder>
                      <w:docPart w:val="8D23F6CAAB3843E0B52B9B821F6ACB3C"/>
                    </w:placeholder>
                    <w:showingPlcHdr/>
                  </w:sdtPr>
                  <w:sdtEndPr/>
                  <w:sdtContent>
                    <w:tc>
                      <w:tcPr>
                        <w:tcW w:w="9213" w:type="dxa"/>
                        <w:shd w:val="clear" w:color="auto" w:fill="D9E2F3" w:themeFill="accent1" w:themeFillTint="33"/>
                      </w:tcPr>
                      <w:p w14:paraId="0CB6668C" w14:textId="5083EC9A" w:rsidR="00CF49F9" w:rsidRDefault="00792BC8" w:rsidP="00792BC8">
                        <w:pPr>
                          <w:pStyle w:val="Normalformulaire"/>
                          <w:spacing w:before="40" w:after="40"/>
                        </w:pPr>
                        <w:r>
                          <w:rPr>
                            <w:rStyle w:val="Textedelespacerserv"/>
                          </w:rPr>
                          <w:t>..</w:t>
                        </w:r>
                        <w:r w:rsidRPr="00AA60DE">
                          <w:rPr>
                            <w:rStyle w:val="Textedelespacerserv"/>
                          </w:rPr>
                          <w:t>.</w:t>
                        </w:r>
                      </w:p>
                    </w:tc>
                  </w:sdtContent>
                </w:sdt>
              </w:tr>
            </w:sdtContent>
          </w:sdt>
        </w:sdtContent>
      </w:sdt>
    </w:tbl>
    <w:p w14:paraId="43019360" w14:textId="77777777" w:rsidR="00E72488" w:rsidRPr="00E72488" w:rsidRDefault="00E72488" w:rsidP="000C2866">
      <w:pPr>
        <w:pStyle w:val="QuestionInfo"/>
        <w:spacing w:before="240" w:after="120"/>
      </w:pPr>
      <w:r w:rsidRPr="00E72488">
        <w:t>Il est recommandé de joindre à la présente demande les fiches techniques des appareils et des équipements afin d’en faciliter l’analyse.</w:t>
      </w:r>
    </w:p>
    <w:p w14:paraId="3A0025EC" w14:textId="0CCFF017" w:rsidR="00574BF7" w:rsidRDefault="00E72488" w:rsidP="0013338F">
      <w:pPr>
        <w:pStyle w:val="Siouinon"/>
      </w:pPr>
      <w:r w:rsidRPr="00E72488">
        <w:t>Pui</w:t>
      </w:r>
      <w:r w:rsidR="00363BC3">
        <w:t>s</w:t>
      </w:r>
      <w:r w:rsidRPr="00E72488">
        <w:t xml:space="preserve"> passez à la question 2.2.5.</w:t>
      </w:r>
    </w:p>
    <w:p w14:paraId="0D295749" w14:textId="627F3858" w:rsidR="006523C7" w:rsidRDefault="00BE6B54" w:rsidP="00E11593">
      <w:pPr>
        <w:pStyle w:val="Question"/>
        <w:keepNext/>
      </w:pPr>
      <w:r>
        <w:lastRenderedPageBreak/>
        <w:t>2.2.4</w:t>
      </w:r>
      <w:r>
        <w:tab/>
      </w:r>
      <w:r w:rsidR="004B03B5">
        <w:t>F</w:t>
      </w:r>
      <w:r w:rsidR="006523C7">
        <w:t xml:space="preserve">ournissez un schéma d’aménagement des installations </w:t>
      </w:r>
      <w:r w:rsidR="00792215" w:rsidRPr="00792215">
        <w:t xml:space="preserve">dans les autres cas </w:t>
      </w:r>
      <w:r w:rsidR="006523C7">
        <w:t>(</w:t>
      </w:r>
      <w:r w:rsidR="006523C7" w:rsidRPr="00A5181C">
        <w:t>art.</w:t>
      </w:r>
      <w:r w:rsidR="006523C7">
        <w:t xml:space="preserve"> </w:t>
      </w:r>
      <w:r w:rsidR="006523C7" w:rsidRPr="00A5181C">
        <w:t>169</w:t>
      </w:r>
      <w:r w:rsidR="001E37F9">
        <w:t xml:space="preserve"> al. 1 </w:t>
      </w:r>
      <w:r w:rsidR="006523C7" w:rsidRPr="00A5181C">
        <w:t>(4) REAFIE)</w:t>
      </w:r>
      <w:r w:rsidR="006523C7">
        <w:t>.</w:t>
      </w:r>
    </w:p>
    <w:p w14:paraId="62C7FB72" w14:textId="77777777" w:rsidR="00D36BCB" w:rsidRDefault="00D36BCB" w:rsidP="00870036">
      <w:pPr>
        <w:pStyle w:val="QuestionInfo"/>
      </w:pPr>
      <w:r>
        <w:t>Notez que :</w:t>
      </w:r>
    </w:p>
    <w:p w14:paraId="54A0B72B" w14:textId="36DFDAA1" w:rsidR="006C1BF7" w:rsidRDefault="00D02BF9" w:rsidP="006C1BF7">
      <w:pPr>
        <w:pStyle w:val="Questionliste"/>
      </w:pPr>
      <w:r w:rsidRPr="00D02BF9">
        <w:t>Le terme «</w:t>
      </w:r>
      <w:r w:rsidR="006F208A">
        <w:t> </w:t>
      </w:r>
      <w:r w:rsidRPr="00D02BF9">
        <w:t>installations de prélèvement d’eau</w:t>
      </w:r>
      <w:r w:rsidR="006F208A">
        <w:t> </w:t>
      </w:r>
      <w:r w:rsidRPr="00D02BF9">
        <w:t>» peut désigner l’ensemble des aménagements (ex. : ensemble du puits, système de pompage, réservoirs) permettant d’effectuer le prélèvement d’eau.</w:t>
      </w:r>
    </w:p>
    <w:p w14:paraId="6A08DC10" w14:textId="64399C60" w:rsidR="006523C7" w:rsidRDefault="006523C7" w:rsidP="006C1BF7">
      <w:pPr>
        <w:pStyle w:val="Questionliste"/>
      </w:pPr>
      <w:r w:rsidRPr="00870036">
        <w:t>Le schéma d</w:t>
      </w:r>
      <w:r w:rsidR="002F437B">
        <w:t>’</w:t>
      </w:r>
      <w:r w:rsidRPr="00870036">
        <w:t>aménagement doit fournir l</w:t>
      </w:r>
      <w:r w:rsidR="002F437B">
        <w:t>’</w:t>
      </w:r>
      <w:r w:rsidRPr="00870036">
        <w:t>essentiel des informations nécessaires pour comprendre l</w:t>
      </w:r>
      <w:r w:rsidR="002F437B">
        <w:t>’</w:t>
      </w:r>
      <w:r w:rsidRPr="00870036">
        <w:t>installation de prélèvement. Il peut contenir des indications approximatives telles que les profondeurs, les dimensions, les distances</w:t>
      </w:r>
      <w:r w:rsidR="009A412D">
        <w:t>,</w:t>
      </w:r>
      <w:r w:rsidRPr="00870036">
        <w:t xml:space="preserve"> une description des matériaux (sols, fossés, conduites, etc.)</w:t>
      </w:r>
      <w:r w:rsidR="009A412D">
        <w:t xml:space="preserve"> et la hauteur de la margelle</w:t>
      </w:r>
      <w:r w:rsidRPr="00870036">
        <w:t>, sans toutefois être un document destiné à la construction ou être à l</w:t>
      </w:r>
      <w:r w:rsidR="002F437B">
        <w:t>’</w:t>
      </w:r>
      <w:r w:rsidRPr="00870036">
        <w:t>échelle.</w:t>
      </w:r>
    </w:p>
    <w:p w14:paraId="3FEF71CE" w14:textId="27311576" w:rsidR="002E71FB" w:rsidRPr="00870036" w:rsidRDefault="00F04361" w:rsidP="00F04361">
      <w:pPr>
        <w:pStyle w:val="Questionliste"/>
        <w:spacing w:after="240"/>
      </w:pPr>
      <w:r w:rsidRPr="00F04361">
        <w:t>Il est recommandé de joindre à la présente demande les fiches techniques des appareils et des équipements afin d’en faciliter l’analyse.</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7792"/>
        <w:gridCol w:w="9213"/>
      </w:tblGrid>
      <w:tr w:rsidR="00870036" w:rsidRPr="006728CA" w14:paraId="2779D471" w14:textId="77777777" w:rsidTr="0071575B">
        <w:trPr>
          <w:jc w:val="center"/>
        </w:trPr>
        <w:tc>
          <w:tcPr>
            <w:tcW w:w="7792" w:type="dxa"/>
            <w:shd w:val="clear" w:color="auto" w:fill="4472C4" w:themeFill="accent1"/>
          </w:tcPr>
          <w:p w14:paraId="51B64A96" w14:textId="76776FA6" w:rsidR="00870036" w:rsidRPr="00031A4B" w:rsidRDefault="00870036" w:rsidP="00870036">
            <w:pPr>
              <w:pStyle w:val="Tableauen-tte"/>
              <w:keepNext/>
              <w:spacing w:before="40" w:after="40"/>
            </w:pPr>
            <w:r w:rsidRPr="008B4512">
              <w:t>Identification d</w:t>
            </w:r>
            <w:r w:rsidR="00373ECD">
              <w:t xml:space="preserve">es installations </w:t>
            </w:r>
            <w:r w:rsidRPr="008B4512">
              <w:t>de prélèvement</w:t>
            </w:r>
            <w:r w:rsidR="00031A4B">
              <w:br/>
            </w:r>
            <w:r w:rsidR="00C64D7C">
              <w:rPr>
                <w:b w:val="0"/>
                <w:bCs/>
              </w:rPr>
              <w:t>(c</w:t>
            </w:r>
            <w:r>
              <w:rPr>
                <w:b w:val="0"/>
                <w:bCs/>
              </w:rPr>
              <w:t xml:space="preserve">omme </w:t>
            </w:r>
            <w:r w:rsidRPr="008B4512">
              <w:rPr>
                <w:b w:val="0"/>
                <w:bCs/>
              </w:rPr>
              <w:t>indiqué sur les plans</w:t>
            </w:r>
            <w:r w:rsidR="00C64D7C">
              <w:rPr>
                <w:b w:val="0"/>
                <w:bCs/>
              </w:rPr>
              <w:t>)</w:t>
            </w:r>
          </w:p>
        </w:tc>
        <w:tc>
          <w:tcPr>
            <w:tcW w:w="9213" w:type="dxa"/>
            <w:shd w:val="clear" w:color="auto" w:fill="4472C4" w:themeFill="accent1"/>
          </w:tcPr>
          <w:p w14:paraId="595831C2" w14:textId="018F2B4C" w:rsidR="00870036" w:rsidRPr="006728CA" w:rsidRDefault="00870036" w:rsidP="00870036">
            <w:pPr>
              <w:pStyle w:val="Tableauen-tte"/>
              <w:keepNext/>
              <w:spacing w:before="40" w:after="40"/>
            </w:pPr>
            <w:r>
              <w:t>Schéma d’aménagement</w:t>
            </w:r>
          </w:p>
        </w:tc>
      </w:tr>
      <w:tr w:rsidR="00870036" w:rsidRPr="006728CA" w14:paraId="1E54BC8E" w14:textId="77777777" w:rsidTr="0071575B">
        <w:trPr>
          <w:jc w:val="center"/>
        </w:trPr>
        <w:tc>
          <w:tcPr>
            <w:tcW w:w="7792" w:type="dxa"/>
            <w:shd w:val="clear" w:color="auto" w:fill="D9E2F3" w:themeFill="accent1" w:themeFillTint="33"/>
          </w:tcPr>
          <w:p w14:paraId="07D7BB49" w14:textId="77777777" w:rsidR="00870036" w:rsidRPr="006728CA" w:rsidRDefault="007D689D" w:rsidP="0071575B">
            <w:pPr>
              <w:pStyle w:val="Normalformulaire"/>
              <w:rPr>
                <w:rFonts w:ascii="Calibri" w:eastAsia="Calibri" w:hAnsi="Calibri" w:cs="Arial"/>
              </w:rPr>
            </w:pPr>
            <w:sdt>
              <w:sdtPr>
                <w:id w:val="1793631744"/>
                <w:placeholder>
                  <w:docPart w:val="45315FB706214D4F836E4B026B6DF202"/>
                </w:placeholder>
                <w:showingPlcHdr/>
              </w:sdtPr>
              <w:sdtEndPr/>
              <w:sdtContent>
                <w:r w:rsidR="00870036" w:rsidRPr="00A728C8">
                  <w:rPr>
                    <w:rStyle w:val="Textedelespacerserv"/>
                    <w:i/>
                    <w:iCs/>
                  </w:rPr>
                  <w:t>Saisissez les informations</w:t>
                </w:r>
                <w:r w:rsidR="00870036">
                  <w:rPr>
                    <w:rStyle w:val="Textedelespacerserv"/>
                    <w:i/>
                    <w:iCs/>
                  </w:rPr>
                  <w:t>.</w:t>
                </w:r>
              </w:sdtContent>
            </w:sdt>
          </w:p>
        </w:tc>
        <w:tc>
          <w:tcPr>
            <w:tcW w:w="9213" w:type="dxa"/>
            <w:shd w:val="clear" w:color="auto" w:fill="D9E2F3" w:themeFill="accent1" w:themeFillTint="33"/>
          </w:tcPr>
          <w:sdt>
            <w:sdtPr>
              <w:rPr>
                <w:rFonts w:cs="Arial"/>
              </w:rPr>
              <w:id w:val="-175813694"/>
              <w:placeholder>
                <w:docPart w:val="8FBDE35D31A642C5A6C76B92D7A5E855"/>
              </w:placeholder>
              <w:showingPlcHdr/>
            </w:sdtPr>
            <w:sdtEndPr/>
            <w:sdtContent>
              <w:p w14:paraId="4DFEC2E3" w14:textId="027C9776" w:rsidR="00870036" w:rsidRDefault="00B07FA9" w:rsidP="00870036">
                <w:pPr>
                  <w:pStyle w:val="Normalformulaire"/>
                  <w:spacing w:line="276" w:lineRule="auto"/>
                </w:pPr>
                <w:r w:rsidRPr="00E44FF6">
                  <w:rPr>
                    <w:rStyle w:val="Textedelespacerserv"/>
                    <w:rFonts w:cs="Arial"/>
                    <w:i/>
                    <w:iCs/>
                  </w:rPr>
                  <w:t>Indiquez le nom du document</w:t>
                </w:r>
                <w:r>
                  <w:rPr>
                    <w:rStyle w:val="Textedelespacerserv"/>
                    <w:rFonts w:cs="Arial"/>
                    <w:i/>
                    <w:iCs/>
                  </w:rPr>
                  <w:t xml:space="preserve"> et la section </w:t>
                </w:r>
                <w:r w:rsidR="007F2F2C" w:rsidRPr="002B56FD">
                  <w:rPr>
                    <w:rStyle w:val="Textedelespacerserv"/>
                    <w:rFonts w:cs="Arial"/>
                    <w:i/>
                    <w:iCs/>
                    <w:szCs w:val="22"/>
                  </w:rPr>
                  <w:t>où</w:t>
                </w:r>
                <w:r w:rsidR="007F2F2C">
                  <w:rPr>
                    <w:rStyle w:val="Textedelespacerserv"/>
                    <w:rFonts w:cs="Arial"/>
                    <w:i/>
                    <w:iCs/>
                    <w:szCs w:val="22"/>
                  </w:rPr>
                  <w:t xml:space="preserve"> retrouver l’information</w:t>
                </w:r>
                <w:r w:rsidRPr="00E44FF6">
                  <w:rPr>
                    <w:rStyle w:val="Textedelespacerserv"/>
                    <w:rFonts w:cs="Arial"/>
                    <w:i/>
                    <w:iCs/>
                  </w:rPr>
                  <w:t>.</w:t>
                </w:r>
              </w:p>
            </w:sdtContent>
          </w:sdt>
          <w:p w14:paraId="68018B95" w14:textId="013FB443" w:rsidR="00CE4D4B" w:rsidRPr="00870036" w:rsidRDefault="007D689D" w:rsidP="00870036">
            <w:pPr>
              <w:pStyle w:val="Normalformulaire"/>
              <w:spacing w:line="276" w:lineRule="auto"/>
            </w:pPr>
            <w:sdt>
              <w:sdtPr>
                <w:id w:val="-1074577057"/>
                <w14:checkbox>
                  <w14:checked w14:val="0"/>
                  <w14:checkedState w14:val="2612" w14:font="MS Gothic"/>
                  <w14:uncheckedState w14:val="2610" w14:font="MS Gothic"/>
                </w14:checkbox>
              </w:sdtPr>
              <w:sdtEndPr/>
              <w:sdtContent>
                <w:r w:rsidR="00E67129">
                  <w:rPr>
                    <w:rFonts w:ascii="MS Gothic" w:hAnsi="MS Gothic" w:hint="eastAsia"/>
                  </w:rPr>
                  <w:t>☐</w:t>
                </w:r>
              </w:sdtContent>
            </w:sdt>
            <w:r w:rsidR="00CE4D4B">
              <w:t>Ne s’applique pas</w:t>
            </w:r>
            <w:r w:rsidR="004209D3">
              <w:t xml:space="preserve">, </w:t>
            </w:r>
            <w:sdt>
              <w:sdtPr>
                <w:id w:val="-455105755"/>
                <w:placeholder>
                  <w:docPart w:val="721D3AA6BAFE4195B47DE9706D3A2809"/>
                </w:placeholder>
                <w:showingPlcHdr/>
              </w:sdtPr>
              <w:sdtEndPr/>
              <w:sdtContent>
                <w:r w:rsidR="004209D3">
                  <w:rPr>
                    <w:rStyle w:val="Textedelespacerserv"/>
                    <w:i/>
                    <w:iCs/>
                    <w:color w:val="767171" w:themeColor="background2" w:themeShade="80"/>
                  </w:rPr>
                  <w:t>justifiez</w:t>
                </w:r>
              </w:sdtContent>
            </w:sdt>
          </w:p>
        </w:tc>
      </w:tr>
      <w:tr w:rsidR="00870036" w:rsidRPr="006728CA" w14:paraId="32BC49EB" w14:textId="77777777" w:rsidTr="0071575B">
        <w:trPr>
          <w:jc w:val="center"/>
        </w:trPr>
        <w:sdt>
          <w:sdtPr>
            <w:id w:val="287405000"/>
            <w:placeholder>
              <w:docPart w:val="796F0B26C32A4931889128FCAC5A265C"/>
            </w:placeholder>
            <w:showingPlcHdr/>
          </w:sdtPr>
          <w:sdtEndPr/>
          <w:sdtContent>
            <w:tc>
              <w:tcPr>
                <w:tcW w:w="7792" w:type="dxa"/>
                <w:shd w:val="clear" w:color="auto" w:fill="D9E2F3" w:themeFill="accent1" w:themeFillTint="33"/>
              </w:tcPr>
              <w:p w14:paraId="33D25CDE" w14:textId="77777777" w:rsidR="00870036" w:rsidRPr="006728CA" w:rsidRDefault="00870036" w:rsidP="0071575B">
                <w:pPr>
                  <w:pStyle w:val="Normalformulaire"/>
                  <w:rPr>
                    <w:rFonts w:ascii="Calibri" w:eastAsia="Calibri" w:hAnsi="Calibri" w:cs="Arial"/>
                  </w:rPr>
                </w:pPr>
                <w:r>
                  <w:rPr>
                    <w:rStyle w:val="Textedelespacerserv"/>
                  </w:rPr>
                  <w:t>..</w:t>
                </w:r>
                <w:r w:rsidRPr="00AA60DE">
                  <w:rPr>
                    <w:rStyle w:val="Textedelespacerserv"/>
                  </w:rPr>
                  <w:t>.</w:t>
                </w:r>
              </w:p>
            </w:tc>
          </w:sdtContent>
        </w:sdt>
        <w:tc>
          <w:tcPr>
            <w:tcW w:w="9213" w:type="dxa"/>
            <w:shd w:val="clear" w:color="auto" w:fill="D9E2F3" w:themeFill="accent1" w:themeFillTint="33"/>
          </w:tcPr>
          <w:sdt>
            <w:sdtPr>
              <w:id w:val="557745177"/>
              <w:placeholder>
                <w:docPart w:val="55B2F6DFF2AB4323BEB0B6513A368604"/>
              </w:placeholder>
              <w:showingPlcHdr/>
            </w:sdtPr>
            <w:sdtEndPr/>
            <w:sdtContent>
              <w:p w14:paraId="4D5A0044" w14:textId="77777777" w:rsidR="00870036" w:rsidRDefault="00870036" w:rsidP="00870036">
                <w:pPr>
                  <w:pStyle w:val="Normalformulaire"/>
                  <w:spacing w:line="276" w:lineRule="auto"/>
                </w:pPr>
                <w:r>
                  <w:rPr>
                    <w:rStyle w:val="Textedelespacerserv"/>
                  </w:rPr>
                  <w:t>..</w:t>
                </w:r>
                <w:r w:rsidRPr="00AA60DE">
                  <w:rPr>
                    <w:rStyle w:val="Textedelespacerserv"/>
                  </w:rPr>
                  <w:t>.</w:t>
                </w:r>
              </w:p>
            </w:sdtContent>
          </w:sdt>
          <w:p w14:paraId="735F869E" w14:textId="7AA3876F" w:rsidR="00CE4D4B" w:rsidRPr="00870036" w:rsidRDefault="007D689D" w:rsidP="00870036">
            <w:pPr>
              <w:pStyle w:val="Normalformulaire"/>
              <w:spacing w:line="276" w:lineRule="auto"/>
            </w:pPr>
            <w:sdt>
              <w:sdtPr>
                <w:id w:val="-312875994"/>
                <w14:checkbox>
                  <w14:checked w14:val="0"/>
                  <w14:checkedState w14:val="2612" w14:font="MS Gothic"/>
                  <w14:uncheckedState w14:val="2610" w14:font="MS Gothic"/>
                </w14:checkbox>
              </w:sdtPr>
              <w:sdtEndPr/>
              <w:sdtContent>
                <w:r w:rsidR="00E67129">
                  <w:rPr>
                    <w:rFonts w:ascii="MS Gothic" w:hAnsi="MS Gothic" w:hint="eastAsia"/>
                  </w:rPr>
                  <w:t>☐</w:t>
                </w:r>
              </w:sdtContent>
            </w:sdt>
            <w:r w:rsidR="00CE4D4B">
              <w:t>Ne s’applique pas</w:t>
            </w:r>
            <w:r w:rsidR="004209D3">
              <w:t xml:space="preserve">, </w:t>
            </w:r>
            <w:sdt>
              <w:sdtPr>
                <w:id w:val="-635644551"/>
                <w:placeholder>
                  <w:docPart w:val="B16AF5071D754A95919DEF938D6B5C1E"/>
                </w:placeholder>
                <w:showingPlcHdr/>
              </w:sdtPr>
              <w:sdtEndPr/>
              <w:sdtContent>
                <w:r w:rsidR="004209D3">
                  <w:rPr>
                    <w:rStyle w:val="Textedelespacerserv"/>
                    <w:i/>
                    <w:iCs/>
                    <w:color w:val="767171" w:themeColor="background2" w:themeShade="80"/>
                  </w:rPr>
                  <w:t>justifiez</w:t>
                </w:r>
              </w:sdtContent>
            </w:sdt>
          </w:p>
        </w:tc>
      </w:tr>
      <w:sdt>
        <w:sdtPr>
          <w:id w:val="-1724506132"/>
          <w15:repeatingSection/>
        </w:sdtPr>
        <w:sdtEndPr/>
        <w:sdtContent>
          <w:sdt>
            <w:sdtPr>
              <w:id w:val="2479019"/>
              <w:placeholder>
                <w:docPart w:val="DD76281B47E34189B5896758C2815A45"/>
              </w:placeholder>
              <w15:repeatingSectionItem/>
            </w:sdtPr>
            <w:sdtEndPr/>
            <w:sdtContent>
              <w:tr w:rsidR="00E67129" w:rsidRPr="006728CA" w14:paraId="6C41925C" w14:textId="77777777" w:rsidTr="0071575B">
                <w:trPr>
                  <w:jc w:val="center"/>
                </w:trPr>
                <w:sdt>
                  <w:sdtPr>
                    <w:id w:val="-1383397529"/>
                    <w:placeholder>
                      <w:docPart w:val="3B7C2570B74041C0B0F3FBC81A62E47D"/>
                    </w:placeholder>
                    <w:showingPlcHdr/>
                  </w:sdtPr>
                  <w:sdtEndPr/>
                  <w:sdtContent>
                    <w:tc>
                      <w:tcPr>
                        <w:tcW w:w="7792" w:type="dxa"/>
                        <w:shd w:val="clear" w:color="auto" w:fill="D9E2F3" w:themeFill="accent1" w:themeFillTint="33"/>
                      </w:tcPr>
                      <w:p w14:paraId="7C6C9336" w14:textId="7B1A8B3C" w:rsidR="00E67129" w:rsidRDefault="00E67129" w:rsidP="00E67129">
                        <w:pPr>
                          <w:pStyle w:val="Normalformulaire"/>
                        </w:pPr>
                        <w:r w:rsidRPr="009303E9">
                          <w:rPr>
                            <w:rStyle w:val="Textedelespacerserv"/>
                            <w:i/>
                            <w:iCs/>
                          </w:rPr>
                          <w:t>Cliquez sur le + pour ajouter des lignes</w:t>
                        </w:r>
                        <w:r w:rsidRPr="00AA60DE">
                          <w:rPr>
                            <w:rStyle w:val="Textedelespacerserv"/>
                          </w:rPr>
                          <w:t>.</w:t>
                        </w:r>
                      </w:p>
                    </w:tc>
                  </w:sdtContent>
                </w:sdt>
                <w:tc>
                  <w:tcPr>
                    <w:tcW w:w="9213" w:type="dxa"/>
                    <w:shd w:val="clear" w:color="auto" w:fill="D9E2F3" w:themeFill="accent1" w:themeFillTint="33"/>
                  </w:tcPr>
                  <w:sdt>
                    <w:sdtPr>
                      <w:id w:val="-961887689"/>
                      <w:placeholder>
                        <w:docPart w:val="1AD88663E5B14CF9BC23EB96D74C8D7B"/>
                      </w:placeholder>
                      <w:showingPlcHdr/>
                    </w:sdtPr>
                    <w:sdtEndPr/>
                    <w:sdtContent>
                      <w:p w14:paraId="3C29C25E" w14:textId="77777777" w:rsidR="00E67129" w:rsidRDefault="00E67129" w:rsidP="00E67129">
                        <w:pPr>
                          <w:pStyle w:val="Normalformulaire"/>
                          <w:spacing w:line="276" w:lineRule="auto"/>
                        </w:pPr>
                        <w:r>
                          <w:rPr>
                            <w:rStyle w:val="Textedelespacerserv"/>
                          </w:rPr>
                          <w:t>..</w:t>
                        </w:r>
                        <w:r w:rsidRPr="00AA60DE">
                          <w:rPr>
                            <w:rStyle w:val="Textedelespacerserv"/>
                          </w:rPr>
                          <w:t>.</w:t>
                        </w:r>
                      </w:p>
                    </w:sdtContent>
                  </w:sdt>
                  <w:p w14:paraId="1745CFCC" w14:textId="2B2D4E60" w:rsidR="00E67129" w:rsidRDefault="007D689D" w:rsidP="00E67129">
                    <w:pPr>
                      <w:pStyle w:val="Normalformulaire"/>
                      <w:spacing w:line="276" w:lineRule="auto"/>
                    </w:pPr>
                    <w:sdt>
                      <w:sdtPr>
                        <w:id w:val="372592348"/>
                        <w14:checkbox>
                          <w14:checked w14:val="0"/>
                          <w14:checkedState w14:val="2612" w14:font="MS Gothic"/>
                          <w14:uncheckedState w14:val="2610" w14:font="MS Gothic"/>
                        </w14:checkbox>
                      </w:sdtPr>
                      <w:sdtEndPr/>
                      <w:sdtContent>
                        <w:r w:rsidR="00E67129">
                          <w:rPr>
                            <w:rFonts w:ascii="MS Gothic" w:hAnsi="MS Gothic" w:hint="eastAsia"/>
                          </w:rPr>
                          <w:t>☐</w:t>
                        </w:r>
                      </w:sdtContent>
                    </w:sdt>
                    <w:r w:rsidR="00E67129">
                      <w:t>Ne s’applique pas</w:t>
                    </w:r>
                    <w:r w:rsidR="004209D3">
                      <w:t xml:space="preserve">, </w:t>
                    </w:r>
                    <w:sdt>
                      <w:sdtPr>
                        <w:id w:val="2024512587"/>
                        <w:placeholder>
                          <w:docPart w:val="785FC61A8915416A8587C579F61B31A7"/>
                        </w:placeholder>
                        <w:showingPlcHdr/>
                      </w:sdtPr>
                      <w:sdtEndPr/>
                      <w:sdtContent>
                        <w:r w:rsidR="004209D3">
                          <w:rPr>
                            <w:rStyle w:val="Textedelespacerserv"/>
                            <w:i/>
                            <w:iCs/>
                            <w:color w:val="767171" w:themeColor="background2" w:themeShade="80"/>
                          </w:rPr>
                          <w:t>justifiez</w:t>
                        </w:r>
                      </w:sdtContent>
                    </w:sdt>
                  </w:p>
                </w:tc>
              </w:tr>
            </w:sdtContent>
          </w:sdt>
        </w:sdtContent>
      </w:sdt>
    </w:tbl>
    <w:p w14:paraId="2A98B7AD" w14:textId="77777777" w:rsidR="00870036" w:rsidRPr="008E5026" w:rsidRDefault="00870036" w:rsidP="00580B44">
      <w:pPr>
        <w:spacing w:after="0" w:line="72"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879469308"/>
          <w15:repeatingSection/>
        </w:sdtPr>
        <w:sdtEndPr/>
        <w:sdtContent>
          <w:sdt>
            <w:sdtPr>
              <w:id w:val="1725480708"/>
              <w:placeholder>
                <w:docPart w:val="A561CA6048EE482B89AB8CA17209DB91"/>
              </w:placeholder>
              <w15:repeatingSectionItem/>
            </w:sdtPr>
            <w:sdtEndPr/>
            <w:sdtContent>
              <w:sdt>
                <w:sdtPr>
                  <w:id w:val="1776052152"/>
                  <w15:repeatingSection/>
                </w:sdtPr>
                <w:sdtEndPr/>
                <w:sdtContent>
                  <w:sdt>
                    <w:sdtPr>
                      <w:id w:val="1774354443"/>
                      <w:placeholder>
                        <w:docPart w:val="A561CA6048EE482B89AB8CA17209DB91"/>
                      </w:placeholder>
                      <w15:repeatingSectionItem/>
                    </w:sdtPr>
                    <w:sdtEndPr/>
                    <w:sdtContent>
                      <w:tr w:rsidR="00870036" w14:paraId="0BBA55E1" w14:textId="77777777" w:rsidTr="0071575B">
                        <w:trPr>
                          <w:trHeight w:val="448"/>
                          <w:jc w:val="center"/>
                        </w:trPr>
                        <w:sdt>
                          <w:sdtPr>
                            <w:id w:val="-1891650890"/>
                            <w:placeholder>
                              <w:docPart w:val="34A96F3C744B4E76A7C2DF0F5B8419FE"/>
                            </w:placeholder>
                            <w:showingPlcHdr/>
                          </w:sdtPr>
                          <w:sdtEndPr/>
                          <w:sdtContent>
                            <w:tc>
                              <w:tcPr>
                                <w:tcW w:w="11902" w:type="dxa"/>
                                <w:shd w:val="clear" w:color="auto" w:fill="D9E2F3" w:themeFill="accent1" w:themeFillTint="33"/>
                              </w:tcPr>
                              <w:p w14:paraId="3FCB4330" w14:textId="77777777" w:rsidR="00870036" w:rsidRDefault="00870036" w:rsidP="0071575B">
                                <w:pPr>
                                  <w:pStyle w:val="Normalformulaire"/>
                                  <w:spacing w:after="0"/>
                                </w:pPr>
                                <w:r>
                                  <w:rPr>
                                    <w:rStyle w:val="Textedelespacerserv"/>
                                    <w:i/>
                                    <w:iCs/>
                                  </w:rPr>
                                  <w:t>Si vous préférez joindre un document, indiquez-en le nom.</w:t>
                                </w:r>
                              </w:p>
                            </w:tc>
                          </w:sdtContent>
                        </w:sdt>
                        <w:sdt>
                          <w:sdtPr>
                            <w:id w:val="1722857280"/>
                            <w:placeholder>
                              <w:docPart w:val="10820BE257B3461DB568D15CA5AB067D"/>
                            </w:placeholder>
                            <w:showingPlcHdr/>
                          </w:sdtPr>
                          <w:sdtEndPr/>
                          <w:sdtContent>
                            <w:tc>
                              <w:tcPr>
                                <w:tcW w:w="5066" w:type="dxa"/>
                                <w:shd w:val="clear" w:color="auto" w:fill="D9E2F3" w:themeFill="accent1" w:themeFillTint="33"/>
                              </w:tcPr>
                              <w:p w14:paraId="73DD4C05" w14:textId="77777777" w:rsidR="00870036" w:rsidRDefault="00870036" w:rsidP="0071575B">
                                <w:pPr>
                                  <w:pStyle w:val="Normalformulaire"/>
                                  <w:spacing w:after="0"/>
                                </w:pPr>
                                <w:r>
                                  <w:rPr>
                                    <w:rStyle w:val="Textedelespacerserv"/>
                                    <w:i/>
                                    <w:iCs/>
                                  </w:rPr>
                                  <w:t>Précisez la section.</w:t>
                                </w:r>
                              </w:p>
                            </w:tc>
                          </w:sdtContent>
                        </w:sdt>
                      </w:tr>
                    </w:sdtContent>
                  </w:sdt>
                </w:sdtContent>
              </w:sdt>
            </w:sdtContent>
          </w:sdt>
        </w:sdtContent>
      </w:sdt>
    </w:tbl>
    <w:p w14:paraId="45EC1D93" w14:textId="2E5769FA" w:rsidR="00E50BFD" w:rsidRDefault="00E50BFD" w:rsidP="003D63DB">
      <w:pPr>
        <w:pStyle w:val="Question"/>
        <w:keepNext/>
        <w:rPr>
          <w:b w:val="0"/>
          <w:bCs w:val="0"/>
          <w:i/>
          <w:iCs/>
        </w:rPr>
      </w:pPr>
      <w:r>
        <w:t>2.2.5</w:t>
      </w:r>
      <w:r>
        <w:tab/>
      </w:r>
      <w:r w:rsidR="00EF4A5E" w:rsidRPr="00EF4A5E">
        <w:t xml:space="preserve">Décrivez les aspects du projet qui ont été adaptés pour faire face aux possibles effets des changements climatiques, notamment la justification des options retenues et les mesures d’adaptation mises en place (art. 17 al. 1 (1) REAFIE). </w:t>
      </w:r>
      <w:r w:rsidR="00244C90" w:rsidRPr="00244C90">
        <w:rPr>
          <w:b w:val="0"/>
          <w:bCs w:val="0"/>
          <w:i/>
          <w:iCs/>
        </w:rPr>
        <w:t>(Facultatif)</w:t>
      </w:r>
    </w:p>
    <w:p w14:paraId="1AB4F281" w14:textId="2AC81029" w:rsidR="008242AC" w:rsidRPr="008242AC" w:rsidRDefault="008242AC" w:rsidP="003D63DB">
      <w:pPr>
        <w:pStyle w:val="QuestionInfo"/>
        <w:keepNext/>
      </w:pPr>
      <w:r w:rsidRPr="00E97625">
        <w:t xml:space="preserve">Note : Consultez le </w:t>
      </w:r>
      <w:r w:rsidRPr="008242AC">
        <w:rPr>
          <w:i/>
          <w:iCs/>
        </w:rPr>
        <w:t>Guide sur les changements climatiques et l’autorisation ministérielle</w:t>
      </w:r>
      <w:r>
        <w:t>, notamment l’annexe I</w:t>
      </w:r>
      <w:r w:rsidRPr="00E97625">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B2DBB" w14:paraId="23062821" w14:textId="77777777" w:rsidTr="00B43F0A">
        <w:trPr>
          <w:trHeight w:val="448"/>
          <w:jc w:val="center"/>
        </w:trPr>
        <w:sdt>
          <w:sdtPr>
            <w:id w:val="-66805131"/>
            <w:placeholder>
              <w:docPart w:val="6B5F3C01C0DC49129B5BE1E98A7CE1DB"/>
            </w:placeholder>
            <w:showingPlcHdr/>
          </w:sdtPr>
          <w:sdtEndPr/>
          <w:sdtContent>
            <w:tc>
              <w:tcPr>
                <w:tcW w:w="16968" w:type="dxa"/>
                <w:shd w:val="clear" w:color="auto" w:fill="D9E2F3" w:themeFill="accent1" w:themeFillTint="33"/>
              </w:tcPr>
              <w:p w14:paraId="5E4548C9" w14:textId="77777777" w:rsidR="001B2DBB" w:rsidRDefault="001B2DBB" w:rsidP="00B43F0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5261199" w14:textId="2272D3FF" w:rsidR="002206BB" w:rsidRDefault="008242AC" w:rsidP="00B41AC2">
      <w:pPr>
        <w:pStyle w:val="Question"/>
        <w:rPr>
          <w:b w:val="0"/>
          <w:bCs w:val="0"/>
          <w:i/>
          <w:iCs/>
        </w:rPr>
      </w:pPr>
      <w:r>
        <w:t>2.2.6</w:t>
      </w:r>
      <w:r>
        <w:tab/>
      </w:r>
      <w:r w:rsidR="00B41AC2" w:rsidRPr="00B41AC2">
        <w:t xml:space="preserve">Décrivez les activités de suivi et leurs fréquences qui sont mises en place pour vérifier l’évolution de la disponibilité de la ressource dans le futur (art. 17 al. 1 (1) REAFIE). </w:t>
      </w:r>
      <w:r w:rsidR="00B41AC2" w:rsidRPr="00B41AC2">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41AC2" w14:paraId="0CDD2D86" w14:textId="77777777" w:rsidTr="0071575B">
        <w:trPr>
          <w:trHeight w:val="448"/>
          <w:jc w:val="center"/>
        </w:trPr>
        <w:sdt>
          <w:sdtPr>
            <w:id w:val="-1983531274"/>
            <w:placeholder>
              <w:docPart w:val="1C7AF1F54FA24D9EA7CE1AC8C7CB3783"/>
            </w:placeholder>
            <w:showingPlcHdr/>
          </w:sdtPr>
          <w:sdtEndPr/>
          <w:sdtContent>
            <w:tc>
              <w:tcPr>
                <w:tcW w:w="16968" w:type="dxa"/>
                <w:shd w:val="clear" w:color="auto" w:fill="D9E2F3" w:themeFill="accent1" w:themeFillTint="33"/>
              </w:tcPr>
              <w:p w14:paraId="36343B8C" w14:textId="77777777" w:rsidR="00B41AC2" w:rsidRDefault="00B41AC2" w:rsidP="0071575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D526A09" w14:textId="1226BB9C" w:rsidR="00525B51" w:rsidRPr="00525B51" w:rsidRDefault="00525B51" w:rsidP="00F9686D">
      <w:pPr>
        <w:pStyle w:val="Question"/>
        <w:keepNext/>
        <w:rPr>
          <w:b w:val="0"/>
          <w:bCs w:val="0"/>
        </w:rPr>
      </w:pPr>
      <w:r>
        <w:lastRenderedPageBreak/>
        <w:t>2.2.7</w:t>
      </w:r>
      <w:r>
        <w:tab/>
        <w:t>Décrivez si la conception des ouvrages tient compte de l’intensité des pluies du climat futur et leur quantité, et ce, afin d’éviter la contamination de l’eau (ex.</w:t>
      </w:r>
      <w:r w:rsidR="00503F2B">
        <w:t> </w:t>
      </w:r>
      <w:r>
        <w:t xml:space="preserve">: ennoiement des ouvrages) (art. 17 al. 1 (1) REAFIE). </w:t>
      </w:r>
      <w:r w:rsidRPr="00525B51">
        <w:rPr>
          <w:b w:val="0"/>
          <w:bCs w:val="0"/>
          <w:i/>
          <w:iCs/>
        </w:rPr>
        <w:t>(Facultatif)</w:t>
      </w:r>
    </w:p>
    <w:p w14:paraId="6DBAB4CE" w14:textId="2D3F7D3A" w:rsidR="00525B51" w:rsidRDefault="00525B51" w:rsidP="00F9686D">
      <w:pPr>
        <w:pStyle w:val="QuestionInfo"/>
        <w:keepNext/>
      </w:pPr>
      <w:r>
        <w:t>Exemples d’informations à fournir</w:t>
      </w:r>
      <w:r w:rsidR="00503F2B">
        <w:t> </w:t>
      </w:r>
      <w:r>
        <w:t xml:space="preserve">: </w:t>
      </w:r>
    </w:p>
    <w:p w14:paraId="2EB7455D" w14:textId="5589C1CC" w:rsidR="00525B51" w:rsidRDefault="00525B51" w:rsidP="007D63C6">
      <w:pPr>
        <w:pStyle w:val="Questionliste"/>
        <w:keepNext/>
      </w:pPr>
      <w:r>
        <w:t>le choix de l’emplacement des installations de prélèvement d’eau;</w:t>
      </w:r>
    </w:p>
    <w:p w14:paraId="61392413" w14:textId="1F918B9A" w:rsidR="00525B51" w:rsidRDefault="00525B51" w:rsidP="007136E3">
      <w:pPr>
        <w:pStyle w:val="Questionliste"/>
        <w:spacing w:after="240"/>
      </w:pPr>
      <w:r>
        <w:t>les précipitations en climat futur considérées.</w:t>
      </w:r>
    </w:p>
    <w:p w14:paraId="72626C57" w14:textId="3D203142" w:rsidR="00B41AC2" w:rsidRDefault="00525B51" w:rsidP="00525B51">
      <w:pPr>
        <w:pStyle w:val="QuestionInfo"/>
      </w:pPr>
      <w:r>
        <w:t>Note</w:t>
      </w:r>
      <w:r w:rsidR="00503F2B">
        <w:t> </w:t>
      </w:r>
      <w:r>
        <w:t>: Il est possible de consulter les données de précipitations en climat futur sur le site Web Agrométéo Québec.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25B51" w14:paraId="54012516" w14:textId="77777777" w:rsidTr="0071575B">
        <w:trPr>
          <w:trHeight w:val="448"/>
          <w:jc w:val="center"/>
        </w:trPr>
        <w:sdt>
          <w:sdtPr>
            <w:id w:val="1054587612"/>
            <w:placeholder>
              <w:docPart w:val="AF0ABB12A96847D29D62830ECB5BC5E5"/>
            </w:placeholder>
            <w:showingPlcHdr/>
          </w:sdtPr>
          <w:sdtEndPr/>
          <w:sdtContent>
            <w:tc>
              <w:tcPr>
                <w:tcW w:w="16968" w:type="dxa"/>
                <w:shd w:val="clear" w:color="auto" w:fill="D9E2F3" w:themeFill="accent1" w:themeFillTint="33"/>
              </w:tcPr>
              <w:p w14:paraId="72DE44C5" w14:textId="77777777" w:rsidR="00525B51" w:rsidRDefault="00525B51" w:rsidP="0071575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B0BA28C" w14:textId="2A15F785" w:rsidR="00911919" w:rsidRDefault="00310EC4" w:rsidP="00911919">
      <w:pPr>
        <w:pStyle w:val="Sous-Section"/>
      </w:pPr>
      <w:r w:rsidRPr="00310EC4">
        <w:t>Sites de prélèvement d’eau</w:t>
      </w:r>
    </w:p>
    <w:p w14:paraId="6144CE39" w14:textId="598538AF" w:rsidR="00D13808" w:rsidRPr="00D13808" w:rsidRDefault="00911919" w:rsidP="00EA78B0">
      <w:pPr>
        <w:pStyle w:val="Question"/>
      </w:pPr>
      <w:r>
        <w:t>2.</w:t>
      </w:r>
      <w:r w:rsidR="004E4898">
        <w:t>3</w:t>
      </w:r>
      <w:r>
        <w:t>.1</w:t>
      </w:r>
      <w:r>
        <w:tab/>
      </w:r>
      <w:r w:rsidR="00575671" w:rsidRPr="00575671">
        <w:t xml:space="preserve">Dans le tableau ci-dessous, </w:t>
      </w:r>
      <w:r w:rsidR="00EB60AD">
        <w:t>décrivez</w:t>
      </w:r>
      <w:r w:rsidR="00EB60AD" w:rsidRPr="00A64F09">
        <w:t xml:space="preserve"> </w:t>
      </w:r>
      <w:r w:rsidR="00EB60AD">
        <w:t xml:space="preserve">tous les </w:t>
      </w:r>
      <w:r w:rsidR="00575671" w:rsidRPr="00575671">
        <w:t>sites de prélèvement d’eau</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00575671" w:rsidRPr="00575671">
        <w:t xml:space="preserve">, existants ou nouveaux, </w:t>
      </w:r>
      <w:r w:rsidR="004E4898">
        <w:t>concernés</w:t>
      </w:r>
      <w:r w:rsidR="00575671" w:rsidRPr="00575671">
        <w:t xml:space="preserve"> par la présente demande (art. 17 al. 1 (1) et 167 REAFIE).</w:t>
      </w:r>
    </w:p>
    <w:p w14:paraId="77F0B20F" w14:textId="15282075" w:rsidR="002140FE" w:rsidRPr="002140FE" w:rsidRDefault="002140FE" w:rsidP="002140FE">
      <w:pPr>
        <w:pStyle w:val="QuestionInfo"/>
      </w:pPr>
      <w:r w:rsidRPr="002140FE">
        <w:t>La localisation peut être fournie selon l’une ou l’autre des méthodes suivantes</w:t>
      </w:r>
      <w:r w:rsidR="00503F2B">
        <w:t> </w:t>
      </w:r>
      <w:r w:rsidRPr="002140FE">
        <w:t>:</w:t>
      </w:r>
    </w:p>
    <w:p w14:paraId="617511B8" w14:textId="12232B7B" w:rsidR="002140FE" w:rsidRDefault="002140FE" w:rsidP="002140FE">
      <w:pPr>
        <w:pStyle w:val="Questionliste"/>
      </w:pPr>
      <w:proofErr w:type="gramStart"/>
      <w:r>
        <w:t>un</w:t>
      </w:r>
      <w:proofErr w:type="gramEnd"/>
      <w:r>
        <w:t xml:space="preserve"> fichier dans un des formats acceptés</w:t>
      </w:r>
      <w:r w:rsidR="00503F2B">
        <w:t> </w:t>
      </w:r>
      <w:r>
        <w:t xml:space="preserve">: KML, GPX ou Shapefile (incluant SHP, SHX, DBF et PRJ); </w:t>
      </w:r>
      <w:proofErr w:type="gramStart"/>
      <w:r>
        <w:t>ou</w:t>
      </w:r>
      <w:proofErr w:type="gramEnd"/>
    </w:p>
    <w:p w14:paraId="1DA59A19" w14:textId="3F1B90BC" w:rsidR="002140FE" w:rsidRDefault="002140FE" w:rsidP="002140FE">
      <w:pPr>
        <w:pStyle w:val="Questionliste"/>
      </w:pPr>
      <w:r>
        <w:t>les coordonnées géographiques en degrés décimaux conformes au système géodésique NAD83, ayant au moins six chiffres après la virgule (ex.</w:t>
      </w:r>
      <w:r w:rsidR="00503F2B">
        <w:t> </w:t>
      </w:r>
      <w:r>
        <w:t xml:space="preserve">: 45,657812). </w:t>
      </w:r>
    </w:p>
    <w:p w14:paraId="659E900E" w14:textId="16195157" w:rsidR="00EA78B0" w:rsidRPr="004D118E" w:rsidRDefault="002140FE" w:rsidP="004D118E">
      <w:pPr>
        <w:pStyle w:val="QuestionInfo"/>
        <w:spacing w:before="240"/>
      </w:pPr>
      <w:r w:rsidRPr="004D118E">
        <w:t xml:space="preserve">Consultez l’article </w:t>
      </w:r>
      <w:r w:rsidR="00D64FED">
        <w:t>5</w:t>
      </w:r>
      <w:r w:rsidRPr="004D118E">
        <w:t xml:space="preserve"> et le chapitre IV du RDPE et l’article 6 du RREUE pour conna</w:t>
      </w:r>
      <w:r w:rsidR="00E65DA2">
        <w:t>i</w:t>
      </w:r>
      <w:r w:rsidRPr="004D118E">
        <w:t>tre les exigences r</w:t>
      </w:r>
      <w:r w:rsidR="004A1436">
        <w:t>è</w:t>
      </w:r>
      <w:r w:rsidRPr="004D118E">
        <w:t>glementaires applicables aux équipements de mesure</w:t>
      </w:r>
      <w:r w:rsidR="00E67129">
        <w:t>.</w:t>
      </w:r>
    </w:p>
    <w:tbl>
      <w:tblPr>
        <w:tblStyle w:val="Grilledutableau1"/>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FFFFFF"/>
        <w:tblLayout w:type="fixed"/>
        <w:tblLook w:val="04A0" w:firstRow="1" w:lastRow="0" w:firstColumn="1" w:lastColumn="0" w:noHBand="0" w:noVBand="1"/>
      </w:tblPr>
      <w:tblGrid>
        <w:gridCol w:w="3402"/>
        <w:gridCol w:w="2552"/>
        <w:gridCol w:w="2693"/>
        <w:gridCol w:w="2977"/>
        <w:gridCol w:w="1701"/>
        <w:gridCol w:w="1843"/>
        <w:gridCol w:w="3543"/>
      </w:tblGrid>
      <w:tr w:rsidR="00F65AA1" w:rsidRPr="00D7303E" w14:paraId="57BF8BB8" w14:textId="77777777" w:rsidTr="000830A3">
        <w:trPr>
          <w:trHeight w:val="1166"/>
        </w:trPr>
        <w:tc>
          <w:tcPr>
            <w:tcW w:w="3402" w:type="dxa"/>
            <w:shd w:val="clear" w:color="auto" w:fill="4472C4" w:themeFill="accent1"/>
          </w:tcPr>
          <w:p w14:paraId="40C25E52" w14:textId="7DF53410" w:rsidR="00F65AA1" w:rsidRDefault="001A48E4" w:rsidP="00D7303E">
            <w:pPr>
              <w:pStyle w:val="Tableauen-tte"/>
              <w:keepNext/>
            </w:pPr>
            <w:r w:rsidRPr="001A48E4">
              <w:t xml:space="preserve">Identification </w:t>
            </w:r>
            <w:r w:rsidR="00F65AA1" w:rsidRPr="00D7303E">
              <w:t>du site</w:t>
            </w:r>
            <w:r w:rsidR="00D107A2">
              <w:t xml:space="preserve"> </w:t>
            </w:r>
            <w:r w:rsidR="00D107A2" w:rsidRPr="00D107A2">
              <w:t>de prélèvement</w:t>
            </w:r>
          </w:p>
          <w:p w14:paraId="758C3F0C" w14:textId="4C234ECB" w:rsidR="00F65AA1" w:rsidRPr="00D7303E" w:rsidRDefault="00F65AA1" w:rsidP="00D7303E">
            <w:pPr>
              <w:pStyle w:val="Tableauen-tte"/>
              <w:keepNext/>
            </w:pPr>
            <w:r>
              <w:rPr>
                <w:b w:val="0"/>
                <w:bCs/>
              </w:rPr>
              <w:t xml:space="preserve">Comme </w:t>
            </w:r>
            <w:r w:rsidRPr="00D7303E">
              <w:rPr>
                <w:b w:val="0"/>
                <w:bCs/>
              </w:rPr>
              <w:t>i</w:t>
            </w:r>
            <w:r w:rsidR="00E67129">
              <w:rPr>
                <w:b w:val="0"/>
                <w:bCs/>
              </w:rPr>
              <w:t>ndiqué</w:t>
            </w:r>
            <w:r w:rsidRPr="00D7303E">
              <w:rPr>
                <w:b w:val="0"/>
                <w:bCs/>
              </w:rPr>
              <w:t xml:space="preserve"> sur les plans</w:t>
            </w:r>
          </w:p>
        </w:tc>
        <w:tc>
          <w:tcPr>
            <w:tcW w:w="2552" w:type="dxa"/>
            <w:shd w:val="clear" w:color="auto" w:fill="4472C4" w:themeFill="accent1"/>
          </w:tcPr>
          <w:p w14:paraId="205B9F61" w14:textId="77777777" w:rsidR="00F65AA1" w:rsidRPr="00D7303E" w:rsidRDefault="00F65AA1" w:rsidP="00D7303E">
            <w:pPr>
              <w:pStyle w:val="Tableauen-tte"/>
              <w:keepNext/>
            </w:pPr>
            <w:r w:rsidRPr="00D7303E">
              <w:t>Statut</w:t>
            </w:r>
          </w:p>
        </w:tc>
        <w:tc>
          <w:tcPr>
            <w:tcW w:w="2693" w:type="dxa"/>
            <w:shd w:val="clear" w:color="auto" w:fill="4472C4" w:themeFill="accent1"/>
          </w:tcPr>
          <w:p w14:paraId="75FE14FE" w14:textId="77777777" w:rsidR="00F65AA1" w:rsidRPr="00D7303E" w:rsidRDefault="00F65AA1" w:rsidP="00D7303E">
            <w:pPr>
              <w:pStyle w:val="Tableauen-tte"/>
              <w:keepNext/>
            </w:pPr>
            <w:r w:rsidRPr="00D7303E">
              <w:t>Source d’eau</w:t>
            </w:r>
          </w:p>
        </w:tc>
        <w:tc>
          <w:tcPr>
            <w:tcW w:w="2977" w:type="dxa"/>
            <w:shd w:val="clear" w:color="auto" w:fill="4472C4" w:themeFill="accent1"/>
          </w:tcPr>
          <w:p w14:paraId="73B60BAC" w14:textId="77777777" w:rsidR="00F65AA1" w:rsidRDefault="00E85386" w:rsidP="00D7303E">
            <w:pPr>
              <w:pStyle w:val="Tableauen-tte"/>
              <w:keepNext/>
            </w:pPr>
            <w:r>
              <w:t>Localisation (nom du fichier ou coordonnées géographiques)</w:t>
            </w:r>
          </w:p>
          <w:p w14:paraId="2CCA96B3" w14:textId="77777777" w:rsidR="00D0624A" w:rsidRDefault="00D0624A" w:rsidP="00D0624A">
            <w:pPr>
              <w:pStyle w:val="Tableauen-tte"/>
              <w:keepNext/>
              <w:numPr>
                <w:ilvl w:val="0"/>
                <w:numId w:val="35"/>
              </w:numPr>
              <w:rPr>
                <w:b w:val="0"/>
                <w:bCs/>
                <w:iCs/>
              </w:rPr>
            </w:pPr>
            <w:r>
              <w:rPr>
                <w:b w:val="0"/>
                <w:bCs/>
                <w:iCs/>
              </w:rPr>
              <w:t>nom du document</w:t>
            </w:r>
          </w:p>
          <w:p w14:paraId="32B2E7A8" w14:textId="458EC7BC" w:rsidR="00D0624A" w:rsidRPr="00D7303E" w:rsidRDefault="00D0624A" w:rsidP="00D0624A">
            <w:pPr>
              <w:pStyle w:val="Tableauen-tte"/>
              <w:keepNext/>
              <w:numPr>
                <w:ilvl w:val="0"/>
                <w:numId w:val="35"/>
              </w:numPr>
              <w:rPr>
                <w:b w:val="0"/>
                <w:bCs/>
                <w:iCs/>
              </w:rPr>
            </w:pPr>
            <w:r>
              <w:rPr>
                <w:b w:val="0"/>
                <w:bCs/>
                <w:iCs/>
              </w:rPr>
              <w:t>latitude et longitude</w:t>
            </w:r>
          </w:p>
        </w:tc>
        <w:tc>
          <w:tcPr>
            <w:tcW w:w="1701" w:type="dxa"/>
            <w:shd w:val="clear" w:color="auto" w:fill="4472C4" w:themeFill="accent1"/>
          </w:tcPr>
          <w:p w14:paraId="146DEB81" w14:textId="66DC6EB5" w:rsidR="00F65AA1" w:rsidRPr="00D7303E" w:rsidRDefault="00F65AA1" w:rsidP="00D7303E">
            <w:pPr>
              <w:pStyle w:val="Tableauen-tte"/>
              <w:keepNext/>
            </w:pPr>
            <w:r w:rsidRPr="00D7303E">
              <w:t xml:space="preserve">Volume </w:t>
            </w:r>
            <w:r w:rsidR="009A7090">
              <w:t xml:space="preserve">maximal </w:t>
            </w:r>
            <w:r w:rsidRPr="00D7303E">
              <w:t>d’eau prélevé</w:t>
            </w:r>
            <w:r w:rsidR="00C71B24">
              <w:rPr>
                <w:vertAlign w:val="superscript"/>
              </w:rPr>
              <w:fldChar w:fldCharType="begin"/>
            </w:r>
            <w:r w:rsidR="00C71B24">
              <w:rPr>
                <w:vertAlign w:val="superscript"/>
              </w:rPr>
              <w:instrText xml:space="preserve"> AUTOTEXTLIST  \s "NoStyle" \t "Pour plus de précisions, consultez le lexique à la fin du formulaire." \* MERGEFORMAT </w:instrText>
            </w:r>
            <w:r w:rsidR="00C71B24">
              <w:rPr>
                <w:vertAlign w:val="superscript"/>
              </w:rPr>
              <w:fldChar w:fldCharType="separate"/>
            </w:r>
            <w:r w:rsidR="00C71B24">
              <w:rPr>
                <w:vertAlign w:val="superscript"/>
              </w:rPr>
              <w:fldChar w:fldCharType="end"/>
            </w:r>
            <w:r w:rsidRPr="00D7303E">
              <w:t xml:space="preserve"> </w:t>
            </w:r>
            <w:r w:rsidR="009A7090">
              <w:t xml:space="preserve">par jour </w:t>
            </w:r>
            <w:r w:rsidRPr="00D7303E">
              <w:t>(L/j)</w:t>
            </w:r>
          </w:p>
        </w:tc>
        <w:tc>
          <w:tcPr>
            <w:tcW w:w="1843" w:type="dxa"/>
            <w:shd w:val="clear" w:color="auto" w:fill="4472C4" w:themeFill="accent1"/>
          </w:tcPr>
          <w:p w14:paraId="57F074AD" w14:textId="31900D7E" w:rsidR="00F65AA1" w:rsidRPr="00D7303E" w:rsidRDefault="00F65AA1" w:rsidP="00D7303E">
            <w:pPr>
              <w:pStyle w:val="Tableauen-tte"/>
              <w:keepNext/>
            </w:pPr>
            <w:r w:rsidRPr="00D7303E">
              <w:t>Capacité nominale</w:t>
            </w:r>
            <w:r w:rsidR="005A4E66">
              <w:rPr>
                <w:vertAlign w:val="superscript"/>
              </w:rPr>
              <w:fldChar w:fldCharType="begin"/>
            </w:r>
            <w:r w:rsidR="005A4E66">
              <w:rPr>
                <w:vertAlign w:val="superscript"/>
              </w:rPr>
              <w:instrText xml:space="preserve"> AUTOTEXTLIST  \s "NoStyle" \t "Pour plus de précisions, consultez le lexique à la fin du formulaire." \* MERGEFORMAT </w:instrText>
            </w:r>
            <w:r w:rsidR="005A4E66">
              <w:rPr>
                <w:vertAlign w:val="superscript"/>
              </w:rPr>
              <w:fldChar w:fldCharType="separate"/>
            </w:r>
            <w:r w:rsidR="005A4E66">
              <w:rPr>
                <w:vertAlign w:val="superscript"/>
              </w:rPr>
              <w:fldChar w:fldCharType="end"/>
            </w:r>
            <w:r w:rsidRPr="00D7303E">
              <w:t xml:space="preserve"> de l’installation de pompage (L/j)</w:t>
            </w:r>
          </w:p>
        </w:tc>
        <w:tc>
          <w:tcPr>
            <w:tcW w:w="3543" w:type="dxa"/>
            <w:shd w:val="clear" w:color="auto" w:fill="4472C4" w:themeFill="accent1"/>
          </w:tcPr>
          <w:p w14:paraId="3EB8EF42" w14:textId="44AD2403" w:rsidR="00F65AA1" w:rsidRPr="00D7303E" w:rsidRDefault="00FB4074" w:rsidP="00D7303E">
            <w:pPr>
              <w:pStyle w:val="Tableauen-tte"/>
              <w:keepNext/>
            </w:pPr>
            <w:r w:rsidRPr="00FB4074">
              <w:t>Description de l’équipement de mesure ou de la méthode d’estimation utilisée</w:t>
            </w:r>
          </w:p>
        </w:tc>
      </w:tr>
      <w:tr w:rsidR="00F72E74" w:rsidRPr="00D7303E" w14:paraId="108225F2" w14:textId="77777777" w:rsidTr="000830A3">
        <w:trPr>
          <w:trHeight w:val="382"/>
        </w:trPr>
        <w:sdt>
          <w:sdtPr>
            <w:id w:val="-747114161"/>
            <w:placeholder>
              <w:docPart w:val="9A8B4F20A46140D8852C0E1124915DC8"/>
            </w:placeholder>
          </w:sdtPr>
          <w:sdtEndPr/>
          <w:sdtContent>
            <w:tc>
              <w:tcPr>
                <w:tcW w:w="3402" w:type="dxa"/>
                <w:shd w:val="clear" w:color="auto" w:fill="D9E2F3" w:themeFill="accent1" w:themeFillTint="33"/>
              </w:tcPr>
              <w:p w14:paraId="7F626D67" w14:textId="31B6D6D0" w:rsidR="00F72E74" w:rsidRPr="00D7303E" w:rsidRDefault="007D689D" w:rsidP="00F72E74">
                <w:pPr>
                  <w:pStyle w:val="Normalformulaire"/>
                  <w:keepNext/>
                </w:pPr>
                <w:sdt>
                  <w:sdtPr>
                    <w:id w:val="-1944458525"/>
                    <w:placeholder>
                      <w:docPart w:val="0F2355F8DB9E499C9FC34926A2BEBA00"/>
                    </w:placeholder>
                    <w:showingPlcHdr/>
                  </w:sdtPr>
                  <w:sdtEndPr/>
                  <w:sdtContent>
                    <w:r w:rsidR="00F72E74" w:rsidRPr="00A728C8">
                      <w:rPr>
                        <w:rStyle w:val="Textedelespacerserv"/>
                        <w:i/>
                        <w:iCs/>
                      </w:rPr>
                      <w:t>Saisissez les informations</w:t>
                    </w:r>
                    <w:r w:rsidR="00F72E74">
                      <w:rPr>
                        <w:rStyle w:val="Textedelespacerserv"/>
                        <w:i/>
                        <w:iCs/>
                      </w:rPr>
                      <w:t>.</w:t>
                    </w:r>
                  </w:sdtContent>
                </w:sdt>
              </w:p>
            </w:tc>
          </w:sdtContent>
        </w:sdt>
        <w:sdt>
          <w:sdtPr>
            <w:id w:val="-1650135302"/>
            <w:placeholder>
              <w:docPart w:val="D82EF03216CD4D1A9D457158B52152B1"/>
            </w:placeholder>
            <w:showingPlcHdr/>
            <w:comboBox>
              <w:listItem w:value="Choisissez un élément."/>
              <w:listItem w:displayText="Nouveau site de prélèvement" w:value="Nouveau site de prélèvement"/>
              <w:listItem w:displayText="Site existant - aucune modification" w:value="Site existant - aucune modification"/>
              <w:listItem w:displayText="Site existant - modification de l'installation" w:value="Site existant - modification de l'installation"/>
              <w:listItem w:displayText="Site existant - augmentation du volume prélevé" w:value="Site existant - augmentation du volume prélevé"/>
              <w:listItem w:displayText="Site existant - modification de l'installation et augmentation du volume prélevé" w:value="Site existant - modification de l'installation et augmentation du volume prélevé"/>
            </w:comboBox>
          </w:sdtPr>
          <w:sdtEndPr/>
          <w:sdtContent>
            <w:tc>
              <w:tcPr>
                <w:tcW w:w="2552" w:type="dxa"/>
                <w:shd w:val="clear" w:color="auto" w:fill="D9E2F3" w:themeFill="accent1" w:themeFillTint="33"/>
              </w:tcPr>
              <w:p w14:paraId="71FD75E3" w14:textId="396EC611" w:rsidR="00F72E74" w:rsidRPr="00D7303E" w:rsidRDefault="00F72E74" w:rsidP="00F72E74">
                <w:pPr>
                  <w:pStyle w:val="Normalformulaire"/>
                  <w:keepNext/>
                </w:pPr>
                <w:r w:rsidRPr="00D7303E">
                  <w:rPr>
                    <w:rStyle w:val="Textedelespacerserv"/>
                    <w:i/>
                    <w:iCs/>
                  </w:rPr>
                  <w:t>Choisissez un élément.</w:t>
                </w:r>
              </w:p>
            </w:tc>
          </w:sdtContent>
        </w:sdt>
        <w:sdt>
          <w:sdtPr>
            <w:id w:val="-162477162"/>
            <w:placeholder>
              <w:docPart w:val="E9874A78A18649D789DAE8A068C526DF"/>
            </w:placeholder>
            <w:showingPlcHdr/>
            <w:comboBox>
              <w:listItem w:value="Choisissez un élément."/>
              <w:listItem w:displayText="Eau souterraine" w:value="Eau souterraine"/>
              <w:listItem w:displayText="Eau de surface" w:value="Eau de surface"/>
            </w:comboBox>
          </w:sdtPr>
          <w:sdtEndPr/>
          <w:sdtContent>
            <w:tc>
              <w:tcPr>
                <w:tcW w:w="2693" w:type="dxa"/>
                <w:shd w:val="clear" w:color="auto" w:fill="D9E2F3" w:themeFill="accent1" w:themeFillTint="33"/>
              </w:tcPr>
              <w:p w14:paraId="4F7B0AB0" w14:textId="590EFF9B" w:rsidR="00F72E74" w:rsidRPr="00D7303E" w:rsidRDefault="00F72E74" w:rsidP="00F72E74">
                <w:pPr>
                  <w:pStyle w:val="Normalformulaire"/>
                  <w:keepNext/>
                </w:pPr>
                <w:r w:rsidRPr="00D7303E">
                  <w:rPr>
                    <w:rStyle w:val="Textedelespacerserv"/>
                    <w:i/>
                    <w:iCs/>
                  </w:rPr>
                  <w:t>Choisissez un élément.</w:t>
                </w:r>
              </w:p>
            </w:tc>
          </w:sdtContent>
        </w:sdt>
        <w:sdt>
          <w:sdtPr>
            <w:id w:val="-949152665"/>
            <w:placeholder>
              <w:docPart w:val="38374D91D49F413E9052D3DF910125A4"/>
            </w:placeholder>
            <w:showingPlcHdr/>
          </w:sdtPr>
          <w:sdtEndPr/>
          <w:sdtContent>
            <w:tc>
              <w:tcPr>
                <w:tcW w:w="2977" w:type="dxa"/>
                <w:shd w:val="clear" w:color="auto" w:fill="D9E2F3" w:themeFill="accent1" w:themeFillTint="33"/>
              </w:tcPr>
              <w:p w14:paraId="1219B683" w14:textId="770499AD" w:rsidR="00F72E74" w:rsidRPr="00D7303E" w:rsidRDefault="00F72E74" w:rsidP="00F72E74">
                <w:pPr>
                  <w:pStyle w:val="Normalformulaire"/>
                  <w:keepNext/>
                </w:pPr>
                <w:r>
                  <w:rPr>
                    <w:rStyle w:val="Textedelespacerserv"/>
                  </w:rPr>
                  <w:t>..</w:t>
                </w:r>
                <w:r w:rsidRPr="00AA60DE">
                  <w:rPr>
                    <w:rStyle w:val="Textedelespacerserv"/>
                  </w:rPr>
                  <w:t>.</w:t>
                </w:r>
              </w:p>
            </w:tc>
          </w:sdtContent>
        </w:sdt>
        <w:sdt>
          <w:sdtPr>
            <w:id w:val="-1967417366"/>
            <w:placeholder>
              <w:docPart w:val="D083AAED29A44560BEFE4871ED899356"/>
            </w:placeholder>
            <w:showingPlcHdr/>
          </w:sdtPr>
          <w:sdtEndPr/>
          <w:sdtContent>
            <w:tc>
              <w:tcPr>
                <w:tcW w:w="1701" w:type="dxa"/>
                <w:shd w:val="clear" w:color="auto" w:fill="D9E2F3" w:themeFill="accent1" w:themeFillTint="33"/>
              </w:tcPr>
              <w:p w14:paraId="7F7B6FFD" w14:textId="26C544F7" w:rsidR="00F72E74" w:rsidRPr="00D7303E" w:rsidRDefault="00F72E74" w:rsidP="00F72E74">
                <w:pPr>
                  <w:pStyle w:val="Normalformulaire"/>
                  <w:keepNext/>
                </w:pPr>
                <w:r>
                  <w:rPr>
                    <w:rStyle w:val="Textedelespacerserv"/>
                  </w:rPr>
                  <w:t>..</w:t>
                </w:r>
                <w:r w:rsidRPr="00AA60DE">
                  <w:rPr>
                    <w:rStyle w:val="Textedelespacerserv"/>
                  </w:rPr>
                  <w:t>.</w:t>
                </w:r>
              </w:p>
            </w:tc>
          </w:sdtContent>
        </w:sdt>
        <w:sdt>
          <w:sdtPr>
            <w:id w:val="1265496307"/>
            <w:placeholder>
              <w:docPart w:val="085BC85434A1401F895818987D13EEAE"/>
            </w:placeholder>
            <w:showingPlcHdr/>
          </w:sdtPr>
          <w:sdtEndPr/>
          <w:sdtContent>
            <w:tc>
              <w:tcPr>
                <w:tcW w:w="1843" w:type="dxa"/>
                <w:shd w:val="clear" w:color="auto" w:fill="D9E2F3" w:themeFill="accent1" w:themeFillTint="33"/>
              </w:tcPr>
              <w:p w14:paraId="3D844A27" w14:textId="7AC10DFA" w:rsidR="00F72E74" w:rsidRPr="00D7303E" w:rsidRDefault="00F72E74" w:rsidP="00F72E74">
                <w:pPr>
                  <w:pStyle w:val="Normalformulaire"/>
                  <w:keepNext/>
                </w:pPr>
                <w:r>
                  <w:rPr>
                    <w:rStyle w:val="Textedelespacerserv"/>
                  </w:rPr>
                  <w:t>..</w:t>
                </w:r>
                <w:r w:rsidRPr="00AA60DE">
                  <w:rPr>
                    <w:rStyle w:val="Textedelespacerserv"/>
                  </w:rPr>
                  <w:t>.</w:t>
                </w:r>
              </w:p>
            </w:tc>
          </w:sdtContent>
        </w:sdt>
        <w:sdt>
          <w:sdtPr>
            <w:id w:val="696888843"/>
            <w:placeholder>
              <w:docPart w:val="EF1A128147FE4BEFA27CA363D3C965F6"/>
            </w:placeholder>
            <w:showingPlcHdr/>
          </w:sdtPr>
          <w:sdtEndPr/>
          <w:sdtContent>
            <w:tc>
              <w:tcPr>
                <w:tcW w:w="3543" w:type="dxa"/>
                <w:shd w:val="clear" w:color="auto" w:fill="D9E2F3" w:themeFill="accent1" w:themeFillTint="33"/>
              </w:tcPr>
              <w:p w14:paraId="7C9F90C7" w14:textId="27F66C7D" w:rsidR="00F72E74" w:rsidRPr="00D7303E" w:rsidRDefault="00F72E74" w:rsidP="00F72E74">
                <w:pPr>
                  <w:pStyle w:val="Normalformulaire"/>
                  <w:keepNext/>
                </w:pPr>
                <w:r w:rsidRPr="00EB0A15">
                  <w:rPr>
                    <w:rStyle w:val="Textedelespacerserv"/>
                  </w:rPr>
                  <w:t>...</w:t>
                </w:r>
              </w:p>
            </w:tc>
          </w:sdtContent>
        </w:sdt>
      </w:tr>
      <w:tr w:rsidR="00F72E74" w:rsidRPr="00D7303E" w14:paraId="7286E817" w14:textId="77777777" w:rsidTr="000830A3">
        <w:trPr>
          <w:trHeight w:val="382"/>
        </w:trPr>
        <w:sdt>
          <w:sdtPr>
            <w:id w:val="-1340993620"/>
            <w:placeholder>
              <w:docPart w:val="4468065E710F4D39AB80D6FCF642F477"/>
            </w:placeholder>
            <w:showingPlcHdr/>
          </w:sdtPr>
          <w:sdtEndPr/>
          <w:sdtContent>
            <w:tc>
              <w:tcPr>
                <w:tcW w:w="3402" w:type="dxa"/>
                <w:shd w:val="clear" w:color="auto" w:fill="D9E2F3" w:themeFill="accent1" w:themeFillTint="33"/>
              </w:tcPr>
              <w:p w14:paraId="2AA22DC2" w14:textId="48D8CF44" w:rsidR="00F72E74" w:rsidRPr="00D7303E" w:rsidRDefault="00F72E74" w:rsidP="00F72E74">
                <w:pPr>
                  <w:pStyle w:val="Normalformulaire"/>
                </w:pPr>
                <w:r>
                  <w:rPr>
                    <w:rStyle w:val="Textedelespacerserv"/>
                  </w:rPr>
                  <w:t>..</w:t>
                </w:r>
                <w:r w:rsidRPr="00AA60DE">
                  <w:rPr>
                    <w:rStyle w:val="Textedelespacerserv"/>
                  </w:rPr>
                  <w:t>.</w:t>
                </w:r>
              </w:p>
            </w:tc>
          </w:sdtContent>
        </w:sdt>
        <w:sdt>
          <w:sdtPr>
            <w:id w:val="1463920740"/>
            <w:placeholder>
              <w:docPart w:val="6EEA46D87D9042E0AF6C9F982869C87C"/>
            </w:placeholder>
            <w:showingPlcHdr/>
            <w:comboBox>
              <w:listItem w:value="Choisissez un élément."/>
              <w:listItem w:displayText="Nouveau site de prélèvement" w:value="Nouveau site de prélèvement"/>
              <w:listItem w:displayText="Site existant - aucune modification" w:value="Site existant - aucune modification"/>
              <w:listItem w:displayText="Site existant - modification de l'installation" w:value="Site existant - modification de l'installation"/>
              <w:listItem w:displayText="Site existant - augmentation du volume prélevé" w:value="Site existant - augmentation du volume prélevé"/>
              <w:listItem w:displayText="Site existant - modification de l'installation et augmentation du volume prélevé" w:value="Site existant - modification de l'installation et augmentation du volume prélevé"/>
            </w:comboBox>
          </w:sdtPr>
          <w:sdtEndPr/>
          <w:sdtContent>
            <w:tc>
              <w:tcPr>
                <w:tcW w:w="2552" w:type="dxa"/>
                <w:shd w:val="clear" w:color="auto" w:fill="D9E2F3" w:themeFill="accent1" w:themeFillTint="33"/>
              </w:tcPr>
              <w:p w14:paraId="2AC23AE7" w14:textId="32494E69" w:rsidR="00F72E74" w:rsidRPr="00D7303E" w:rsidRDefault="00F72E74" w:rsidP="00F72E74">
                <w:pPr>
                  <w:pStyle w:val="Normalformulaire"/>
                </w:pPr>
                <w:r w:rsidRPr="00D7303E">
                  <w:rPr>
                    <w:rStyle w:val="Textedelespacerserv"/>
                    <w:i/>
                    <w:iCs/>
                  </w:rPr>
                  <w:t>Choisissez un élément.</w:t>
                </w:r>
              </w:p>
            </w:tc>
          </w:sdtContent>
        </w:sdt>
        <w:sdt>
          <w:sdtPr>
            <w:id w:val="-210029082"/>
            <w:placeholder>
              <w:docPart w:val="31936DEEE5D24C3BB7894C6ADA9B0E36"/>
            </w:placeholder>
            <w:showingPlcHdr/>
            <w:comboBox>
              <w:listItem w:value="Choisissez un élément."/>
              <w:listItem w:displayText="Eau souterraine" w:value="Eau souterraine"/>
              <w:listItem w:displayText="Eau de surface" w:value="Eau de surface"/>
            </w:comboBox>
          </w:sdtPr>
          <w:sdtEndPr/>
          <w:sdtContent>
            <w:tc>
              <w:tcPr>
                <w:tcW w:w="2693" w:type="dxa"/>
                <w:shd w:val="clear" w:color="auto" w:fill="D9E2F3" w:themeFill="accent1" w:themeFillTint="33"/>
              </w:tcPr>
              <w:p w14:paraId="785A7812" w14:textId="02BDD1E3" w:rsidR="00F72E74" w:rsidRPr="00D7303E" w:rsidRDefault="00F72E74" w:rsidP="00F72E74">
                <w:pPr>
                  <w:pStyle w:val="Normalformulaire"/>
                </w:pPr>
                <w:r w:rsidRPr="00D7303E">
                  <w:rPr>
                    <w:rStyle w:val="Textedelespacerserv"/>
                    <w:i/>
                    <w:iCs/>
                  </w:rPr>
                  <w:t>Choisissez un élément.</w:t>
                </w:r>
              </w:p>
            </w:tc>
          </w:sdtContent>
        </w:sdt>
        <w:sdt>
          <w:sdtPr>
            <w:id w:val="1752619522"/>
            <w:placeholder>
              <w:docPart w:val="0D0AE82AA70742399A34D14701EE5F90"/>
            </w:placeholder>
            <w:showingPlcHdr/>
          </w:sdtPr>
          <w:sdtEndPr/>
          <w:sdtContent>
            <w:tc>
              <w:tcPr>
                <w:tcW w:w="2977" w:type="dxa"/>
                <w:shd w:val="clear" w:color="auto" w:fill="D9E2F3" w:themeFill="accent1" w:themeFillTint="33"/>
              </w:tcPr>
              <w:p w14:paraId="41BD47AB" w14:textId="7D858B9E" w:rsidR="00F72E74" w:rsidRPr="00D7303E" w:rsidRDefault="00F72E74" w:rsidP="00F72E74">
                <w:pPr>
                  <w:pStyle w:val="Normalformulaire"/>
                </w:pPr>
                <w:r>
                  <w:rPr>
                    <w:rStyle w:val="Textedelespacerserv"/>
                  </w:rPr>
                  <w:t>..</w:t>
                </w:r>
                <w:r w:rsidRPr="00AA60DE">
                  <w:rPr>
                    <w:rStyle w:val="Textedelespacerserv"/>
                  </w:rPr>
                  <w:t>.</w:t>
                </w:r>
              </w:p>
            </w:tc>
          </w:sdtContent>
        </w:sdt>
        <w:sdt>
          <w:sdtPr>
            <w:id w:val="925388822"/>
            <w:placeholder>
              <w:docPart w:val="E481FC607F804BBEA63E6DF44B84C8A8"/>
            </w:placeholder>
            <w:showingPlcHdr/>
          </w:sdtPr>
          <w:sdtEndPr/>
          <w:sdtContent>
            <w:tc>
              <w:tcPr>
                <w:tcW w:w="1701" w:type="dxa"/>
                <w:shd w:val="clear" w:color="auto" w:fill="D9E2F3" w:themeFill="accent1" w:themeFillTint="33"/>
              </w:tcPr>
              <w:p w14:paraId="15735227" w14:textId="4F2A0D9A" w:rsidR="00F72E74" w:rsidRPr="00D7303E" w:rsidRDefault="00F72E74" w:rsidP="00F72E74">
                <w:pPr>
                  <w:pStyle w:val="Normalformulaire"/>
                </w:pPr>
                <w:r>
                  <w:rPr>
                    <w:rStyle w:val="Textedelespacerserv"/>
                  </w:rPr>
                  <w:t>..</w:t>
                </w:r>
                <w:r w:rsidRPr="00AA60DE">
                  <w:rPr>
                    <w:rStyle w:val="Textedelespacerserv"/>
                  </w:rPr>
                  <w:t>.</w:t>
                </w:r>
              </w:p>
            </w:tc>
          </w:sdtContent>
        </w:sdt>
        <w:sdt>
          <w:sdtPr>
            <w:id w:val="-558162007"/>
            <w:placeholder>
              <w:docPart w:val="7648CBAEEEFA4BC3AAB445F8214150E7"/>
            </w:placeholder>
            <w:showingPlcHdr/>
          </w:sdtPr>
          <w:sdtEndPr/>
          <w:sdtContent>
            <w:tc>
              <w:tcPr>
                <w:tcW w:w="1843" w:type="dxa"/>
                <w:shd w:val="clear" w:color="auto" w:fill="D9E2F3" w:themeFill="accent1" w:themeFillTint="33"/>
              </w:tcPr>
              <w:p w14:paraId="04234C48" w14:textId="6D24C6F6" w:rsidR="00F72E74" w:rsidRPr="00D7303E" w:rsidRDefault="00F72E74" w:rsidP="00F72E74">
                <w:pPr>
                  <w:pStyle w:val="Normalformulaire"/>
                </w:pPr>
                <w:r>
                  <w:rPr>
                    <w:rStyle w:val="Textedelespacerserv"/>
                  </w:rPr>
                  <w:t>..</w:t>
                </w:r>
                <w:r w:rsidRPr="00AA60DE">
                  <w:rPr>
                    <w:rStyle w:val="Textedelespacerserv"/>
                  </w:rPr>
                  <w:t>.</w:t>
                </w:r>
              </w:p>
            </w:tc>
          </w:sdtContent>
        </w:sdt>
        <w:sdt>
          <w:sdtPr>
            <w:id w:val="-1489468734"/>
            <w:placeholder>
              <w:docPart w:val="2C428B7F527E48DA9134EB459EB76FA9"/>
            </w:placeholder>
            <w:showingPlcHdr/>
          </w:sdtPr>
          <w:sdtEndPr/>
          <w:sdtContent>
            <w:tc>
              <w:tcPr>
                <w:tcW w:w="3543" w:type="dxa"/>
                <w:shd w:val="clear" w:color="auto" w:fill="D9E2F3" w:themeFill="accent1" w:themeFillTint="33"/>
              </w:tcPr>
              <w:p w14:paraId="59321CC7" w14:textId="53B76C30" w:rsidR="00F72E74" w:rsidRPr="00D7303E" w:rsidRDefault="00F72E74" w:rsidP="00F72E74">
                <w:pPr>
                  <w:pStyle w:val="Normalformulaire"/>
                </w:pPr>
                <w:r w:rsidRPr="00EB0A15">
                  <w:rPr>
                    <w:rStyle w:val="Textedelespacerserv"/>
                  </w:rPr>
                  <w:t>...</w:t>
                </w:r>
              </w:p>
            </w:tc>
          </w:sdtContent>
        </w:sdt>
      </w:tr>
      <w:sdt>
        <w:sdtPr>
          <w:id w:val="724645421"/>
          <w15:repeatingSection/>
        </w:sdtPr>
        <w:sdtEndPr/>
        <w:sdtContent>
          <w:sdt>
            <w:sdtPr>
              <w:id w:val="431176489"/>
              <w:placeholder>
                <w:docPart w:val="E58554F63306411391398EE035EB61F5"/>
              </w:placeholder>
              <w15:repeatingSectionItem/>
            </w:sdtPr>
            <w:sdtEndPr/>
            <w:sdtContent>
              <w:tr w:rsidR="00F72E74" w:rsidRPr="00D7303E" w14:paraId="48A13633" w14:textId="77777777" w:rsidTr="000830A3">
                <w:trPr>
                  <w:trHeight w:val="382"/>
                </w:trPr>
                <w:sdt>
                  <w:sdtPr>
                    <w:id w:val="1527135949"/>
                    <w:placeholder>
                      <w:docPart w:val="CC068AD470C3423CBE483E322D2585D0"/>
                    </w:placeholder>
                    <w:showingPlcHdr/>
                  </w:sdtPr>
                  <w:sdtEndPr>
                    <w:rPr>
                      <w:rFonts w:cs="Arial"/>
                    </w:rPr>
                  </w:sdtEndPr>
                  <w:sdtContent>
                    <w:tc>
                      <w:tcPr>
                        <w:tcW w:w="3402" w:type="dxa"/>
                        <w:shd w:val="clear" w:color="auto" w:fill="D9E2F3" w:themeFill="accent1" w:themeFillTint="33"/>
                      </w:tcPr>
                      <w:p w14:paraId="6D4D95F9" w14:textId="46C2270B" w:rsidR="00F72E74" w:rsidRPr="00D7303E" w:rsidRDefault="00FE634E" w:rsidP="00F72E74">
                        <w:pPr>
                          <w:pStyle w:val="Normalformulaire"/>
                        </w:pPr>
                        <w:r w:rsidRPr="00E44FF6">
                          <w:rPr>
                            <w:rStyle w:val="Textedelespacerserv"/>
                            <w:rFonts w:cs="Arial"/>
                            <w:i/>
                            <w:iCs/>
                          </w:rPr>
                          <w:t>Cliquez sur le + pour ajouter des lignes</w:t>
                        </w:r>
                        <w:r w:rsidRPr="00E44FF6">
                          <w:rPr>
                            <w:rStyle w:val="Textedelespacerserv"/>
                            <w:rFonts w:cs="Arial"/>
                          </w:rPr>
                          <w:t>.</w:t>
                        </w:r>
                      </w:p>
                    </w:tc>
                  </w:sdtContent>
                </w:sdt>
                <w:sdt>
                  <w:sdtPr>
                    <w:id w:val="682102095"/>
                    <w:placeholder>
                      <w:docPart w:val="E8679B04A978415B92FABAE61167958D"/>
                    </w:placeholder>
                    <w:showingPlcHdr/>
                    <w:comboBox>
                      <w:listItem w:value="Choisissez un élément."/>
                      <w:listItem w:displayText="Nouveau site de prélèvement" w:value="Nouveau site de prélèvement"/>
                      <w:listItem w:displayText="Site existant - aucune modification" w:value="Site existant - aucune modification"/>
                      <w:listItem w:displayText="Site existant - modification de l'installation" w:value="Site existant - modification de l'installation"/>
                      <w:listItem w:displayText="Site existant - augmentation du volume prélevé" w:value="Site existant - augmentation du volume prélevé"/>
                      <w:listItem w:displayText="Site existant - modification de l'installation et augmentation du volume prélevé" w:value="Site existant - modification de l'installation et augmentation du volume prélevé"/>
                    </w:comboBox>
                  </w:sdtPr>
                  <w:sdtEndPr/>
                  <w:sdtContent>
                    <w:tc>
                      <w:tcPr>
                        <w:tcW w:w="2552" w:type="dxa"/>
                        <w:shd w:val="clear" w:color="auto" w:fill="D9E2F3" w:themeFill="accent1" w:themeFillTint="33"/>
                      </w:tcPr>
                      <w:p w14:paraId="547F7268" w14:textId="7582C8BA" w:rsidR="00F72E74" w:rsidRPr="00D7303E" w:rsidRDefault="00F72E74" w:rsidP="00F72E74">
                        <w:pPr>
                          <w:pStyle w:val="Normalformulaire"/>
                        </w:pPr>
                        <w:r w:rsidRPr="00D7303E">
                          <w:rPr>
                            <w:rStyle w:val="Textedelespacerserv"/>
                            <w:i/>
                            <w:iCs/>
                          </w:rPr>
                          <w:t>Choisissez un élément.</w:t>
                        </w:r>
                      </w:p>
                    </w:tc>
                  </w:sdtContent>
                </w:sdt>
                <w:sdt>
                  <w:sdtPr>
                    <w:id w:val="64069730"/>
                    <w:placeholder>
                      <w:docPart w:val="04998EA5B2234E6BA948A006A81C2F7D"/>
                    </w:placeholder>
                    <w:showingPlcHdr/>
                    <w:comboBox>
                      <w:listItem w:value="Choisissez un élément."/>
                      <w:listItem w:displayText="Eau souterraine" w:value="Eau souterraine"/>
                      <w:listItem w:displayText="Eau de surface" w:value="Eau de surface"/>
                    </w:comboBox>
                  </w:sdtPr>
                  <w:sdtEndPr/>
                  <w:sdtContent>
                    <w:tc>
                      <w:tcPr>
                        <w:tcW w:w="2693" w:type="dxa"/>
                        <w:shd w:val="clear" w:color="auto" w:fill="D9E2F3" w:themeFill="accent1" w:themeFillTint="33"/>
                      </w:tcPr>
                      <w:p w14:paraId="3854F0D9" w14:textId="0EEA9C25" w:rsidR="00F72E74" w:rsidRPr="00D7303E" w:rsidRDefault="00F72E74" w:rsidP="00F72E74">
                        <w:pPr>
                          <w:pStyle w:val="Normalformulaire"/>
                        </w:pPr>
                        <w:r w:rsidRPr="00D7303E">
                          <w:rPr>
                            <w:rStyle w:val="Textedelespacerserv"/>
                            <w:i/>
                            <w:iCs/>
                          </w:rPr>
                          <w:t>Choisissez un élément.</w:t>
                        </w:r>
                      </w:p>
                    </w:tc>
                  </w:sdtContent>
                </w:sdt>
                <w:sdt>
                  <w:sdtPr>
                    <w:id w:val="292720922"/>
                    <w:placeholder>
                      <w:docPart w:val="60F02090D40949F38283F4F350721628"/>
                    </w:placeholder>
                    <w:showingPlcHdr/>
                  </w:sdtPr>
                  <w:sdtEndPr/>
                  <w:sdtContent>
                    <w:tc>
                      <w:tcPr>
                        <w:tcW w:w="2977" w:type="dxa"/>
                        <w:shd w:val="clear" w:color="auto" w:fill="D9E2F3" w:themeFill="accent1" w:themeFillTint="33"/>
                      </w:tcPr>
                      <w:p w14:paraId="2DA89258" w14:textId="0036C60B" w:rsidR="00F72E74" w:rsidRPr="00D7303E" w:rsidRDefault="00F72E74" w:rsidP="00F72E74">
                        <w:pPr>
                          <w:pStyle w:val="Normalformulaire"/>
                        </w:pPr>
                        <w:r>
                          <w:rPr>
                            <w:rStyle w:val="Textedelespacerserv"/>
                          </w:rPr>
                          <w:t>..</w:t>
                        </w:r>
                        <w:r w:rsidRPr="00AA60DE">
                          <w:rPr>
                            <w:rStyle w:val="Textedelespacerserv"/>
                          </w:rPr>
                          <w:t>.</w:t>
                        </w:r>
                      </w:p>
                    </w:tc>
                  </w:sdtContent>
                </w:sdt>
                <w:sdt>
                  <w:sdtPr>
                    <w:id w:val="-1477437824"/>
                    <w:placeholder>
                      <w:docPart w:val="891ECF2CDE40468BBCB31C85E397BEAC"/>
                    </w:placeholder>
                    <w:showingPlcHdr/>
                  </w:sdtPr>
                  <w:sdtEndPr/>
                  <w:sdtContent>
                    <w:tc>
                      <w:tcPr>
                        <w:tcW w:w="1701" w:type="dxa"/>
                        <w:shd w:val="clear" w:color="auto" w:fill="D9E2F3" w:themeFill="accent1" w:themeFillTint="33"/>
                      </w:tcPr>
                      <w:p w14:paraId="370307D2" w14:textId="3D2E7A49" w:rsidR="00F72E74" w:rsidRPr="00D7303E" w:rsidRDefault="00F72E74" w:rsidP="00F72E74">
                        <w:pPr>
                          <w:pStyle w:val="Normalformulaire"/>
                        </w:pPr>
                        <w:r>
                          <w:rPr>
                            <w:rStyle w:val="Textedelespacerserv"/>
                          </w:rPr>
                          <w:t>..</w:t>
                        </w:r>
                        <w:r w:rsidRPr="00AA60DE">
                          <w:rPr>
                            <w:rStyle w:val="Textedelespacerserv"/>
                          </w:rPr>
                          <w:t>.</w:t>
                        </w:r>
                      </w:p>
                    </w:tc>
                  </w:sdtContent>
                </w:sdt>
                <w:sdt>
                  <w:sdtPr>
                    <w:id w:val="1202123956"/>
                    <w:placeholder>
                      <w:docPart w:val="6995BC7F58EE4100AA148CBCE65A17E6"/>
                    </w:placeholder>
                    <w:showingPlcHdr/>
                  </w:sdtPr>
                  <w:sdtEndPr/>
                  <w:sdtContent>
                    <w:tc>
                      <w:tcPr>
                        <w:tcW w:w="1843" w:type="dxa"/>
                        <w:shd w:val="clear" w:color="auto" w:fill="D9E2F3" w:themeFill="accent1" w:themeFillTint="33"/>
                      </w:tcPr>
                      <w:p w14:paraId="0A4FD291" w14:textId="00B1DF3C" w:rsidR="00F72E74" w:rsidRPr="00D7303E" w:rsidRDefault="00F72E74" w:rsidP="00F72E74">
                        <w:pPr>
                          <w:pStyle w:val="Normalformulaire"/>
                        </w:pPr>
                        <w:r>
                          <w:rPr>
                            <w:rStyle w:val="Textedelespacerserv"/>
                          </w:rPr>
                          <w:t>..</w:t>
                        </w:r>
                        <w:r w:rsidRPr="00AA60DE">
                          <w:rPr>
                            <w:rStyle w:val="Textedelespacerserv"/>
                          </w:rPr>
                          <w:t>.</w:t>
                        </w:r>
                      </w:p>
                    </w:tc>
                  </w:sdtContent>
                </w:sdt>
                <w:sdt>
                  <w:sdtPr>
                    <w:id w:val="-1417481080"/>
                    <w:placeholder>
                      <w:docPart w:val="7C1303379D4042EFB8D2861AB243B3CE"/>
                    </w:placeholder>
                    <w:showingPlcHdr/>
                  </w:sdtPr>
                  <w:sdtEndPr/>
                  <w:sdtContent>
                    <w:tc>
                      <w:tcPr>
                        <w:tcW w:w="3543" w:type="dxa"/>
                        <w:shd w:val="clear" w:color="auto" w:fill="D9E2F3" w:themeFill="accent1" w:themeFillTint="33"/>
                      </w:tcPr>
                      <w:p w14:paraId="334DBEE5" w14:textId="423B35A0" w:rsidR="00F72E74" w:rsidRPr="00D7303E" w:rsidRDefault="00BF5E9B" w:rsidP="00F72E74">
                        <w:pPr>
                          <w:pStyle w:val="Normalformulaire"/>
                        </w:pPr>
                        <w:r w:rsidRPr="00EB0A15">
                          <w:rPr>
                            <w:rStyle w:val="Textedelespacerserv"/>
                          </w:rPr>
                          <w:t>...</w:t>
                        </w:r>
                      </w:p>
                    </w:tc>
                  </w:sdtContent>
                </w:sdt>
              </w:tr>
            </w:sdtContent>
          </w:sdt>
        </w:sdtContent>
      </w:sdt>
    </w:tbl>
    <w:p w14:paraId="7175F8D3" w14:textId="77777777" w:rsidR="00575671" w:rsidRPr="00575671" w:rsidRDefault="00575671" w:rsidP="000830A3">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sdt>
        <w:sdtPr>
          <w:rPr>
            <w:rFonts w:eastAsia="MS Gothic"/>
            <w:bCs/>
            <w:szCs w:val="20"/>
          </w:rPr>
          <w:id w:val="26543351"/>
          <w15:repeatingSection/>
        </w:sdtPr>
        <w:sdtEndPr/>
        <w:sdtContent>
          <w:sdt>
            <w:sdtPr>
              <w:rPr>
                <w:rFonts w:eastAsia="MS Gothic"/>
                <w:bCs/>
                <w:szCs w:val="20"/>
              </w:rPr>
              <w:id w:val="-779260359"/>
              <w:placeholder>
                <w:docPart w:val="60C7E227A91D43ADA5736AC9F2DE17DC"/>
              </w:placeholder>
              <w15:repeatingSectionItem/>
            </w:sdtPr>
            <w:sdtEndPr/>
            <w:sdtContent>
              <w:sdt>
                <w:sdtPr>
                  <w:rPr>
                    <w:rFonts w:eastAsia="MS Gothic"/>
                    <w:bCs/>
                    <w:szCs w:val="20"/>
                  </w:rPr>
                  <w:id w:val="-629867574"/>
                  <w15:repeatingSection/>
                </w:sdtPr>
                <w:sdtEndPr/>
                <w:sdtContent>
                  <w:sdt>
                    <w:sdtPr>
                      <w:rPr>
                        <w:rFonts w:eastAsia="MS Gothic"/>
                        <w:bCs/>
                        <w:szCs w:val="20"/>
                      </w:rPr>
                      <w:id w:val="-444156145"/>
                      <w:placeholder>
                        <w:docPart w:val="60C7E227A91D43ADA5736AC9F2DE17DC"/>
                      </w:placeholder>
                      <w15:repeatingSectionItem/>
                    </w:sdtPr>
                    <w:sdtEndPr/>
                    <w:sdtContent>
                      <w:tr w:rsidR="00183C3D" w:rsidRPr="00183C3D" w14:paraId="3519D19F" w14:textId="77777777" w:rsidTr="000830A3">
                        <w:trPr>
                          <w:trHeight w:val="448"/>
                        </w:trPr>
                        <w:sdt>
                          <w:sdtPr>
                            <w:rPr>
                              <w:rFonts w:eastAsia="MS Gothic"/>
                              <w:bCs/>
                              <w:szCs w:val="20"/>
                            </w:rPr>
                            <w:id w:val="620030384"/>
                            <w:placeholder>
                              <w:docPart w:val="1FCDDB1D727D4CFA84ADD0141220B294"/>
                            </w:placeholder>
                            <w:showingPlcHdr/>
                          </w:sdtPr>
                          <w:sdtEndPr/>
                          <w:sdtContent>
                            <w:tc>
                              <w:tcPr>
                                <w:tcW w:w="11619" w:type="dxa"/>
                                <w:shd w:val="clear" w:color="auto" w:fill="D9E2F3" w:themeFill="accent1" w:themeFillTint="33"/>
                              </w:tcPr>
                              <w:p w14:paraId="3EA034B8" w14:textId="77777777" w:rsidR="00183C3D" w:rsidRPr="00183C3D" w:rsidRDefault="00183C3D" w:rsidP="00183C3D">
                                <w:pPr>
                                  <w:spacing w:after="0"/>
                                  <w:rPr>
                                    <w:rFonts w:eastAsia="MS Gothic"/>
                                    <w:bCs/>
                                    <w:szCs w:val="20"/>
                                  </w:rPr>
                                </w:pPr>
                                <w:r w:rsidRPr="00183C3D">
                                  <w:rPr>
                                    <w:rFonts w:eastAsia="MS Gothic"/>
                                    <w:bCs/>
                                    <w:i/>
                                    <w:iCs/>
                                    <w:color w:val="808080"/>
                                    <w:szCs w:val="20"/>
                                  </w:rPr>
                                  <w:t>Si vous préférez joindre un document, indiquez-en le nom.</w:t>
                                </w:r>
                              </w:p>
                            </w:tc>
                          </w:sdtContent>
                        </w:sdt>
                        <w:sdt>
                          <w:sdtPr>
                            <w:rPr>
                              <w:rFonts w:eastAsia="MS Gothic"/>
                              <w:bCs/>
                              <w:szCs w:val="20"/>
                            </w:rPr>
                            <w:id w:val="-2129304201"/>
                            <w:placeholder>
                              <w:docPart w:val="794125148BEF407AB54DF1A124ED7F36"/>
                            </w:placeholder>
                            <w:showingPlcHdr/>
                          </w:sdtPr>
                          <w:sdtEndPr/>
                          <w:sdtContent>
                            <w:tc>
                              <w:tcPr>
                                <w:tcW w:w="7087" w:type="dxa"/>
                                <w:shd w:val="clear" w:color="auto" w:fill="D9E2F3" w:themeFill="accent1" w:themeFillTint="33"/>
                              </w:tcPr>
                              <w:p w14:paraId="231343B9" w14:textId="77777777" w:rsidR="00183C3D" w:rsidRPr="00183C3D" w:rsidRDefault="00183C3D" w:rsidP="00183C3D">
                                <w:pPr>
                                  <w:spacing w:after="0"/>
                                  <w:rPr>
                                    <w:rFonts w:eastAsia="MS Gothic"/>
                                    <w:bCs/>
                                    <w:szCs w:val="20"/>
                                  </w:rPr>
                                </w:pPr>
                                <w:r w:rsidRPr="00183C3D">
                                  <w:rPr>
                                    <w:rFonts w:eastAsia="MS Gothic"/>
                                    <w:bCs/>
                                    <w:i/>
                                    <w:iCs/>
                                    <w:color w:val="808080"/>
                                    <w:szCs w:val="20"/>
                                  </w:rPr>
                                  <w:t>Précisez la section.</w:t>
                                </w:r>
                              </w:p>
                            </w:tc>
                          </w:sdtContent>
                        </w:sdt>
                      </w:tr>
                    </w:sdtContent>
                  </w:sdt>
                </w:sdtContent>
              </w:sdt>
            </w:sdtContent>
          </w:sdt>
        </w:sdtContent>
      </w:sdt>
    </w:tbl>
    <w:p w14:paraId="483531AC" w14:textId="77777777" w:rsidR="008C037E" w:rsidRPr="00CC61DB" w:rsidRDefault="008C037E" w:rsidP="006241D5">
      <w:pPr>
        <w:pStyle w:val="Question"/>
        <w:keepNext/>
        <w:spacing w:before="360" w:after="240"/>
        <w:rPr>
          <w:u w:val="single"/>
        </w:rPr>
      </w:pPr>
      <w:r w:rsidRPr="003D6DA3">
        <w:rPr>
          <w:rFonts w:cs="Open Sans"/>
          <w:b w:val="0"/>
          <w:bCs w:val="0"/>
          <w:i/>
          <w:color w:val="2F5496" w:themeColor="accent1" w:themeShade="BF"/>
          <w:sz w:val="24"/>
        </w:rPr>
        <w:lastRenderedPageBreak/>
        <w:t>Règlement</w:t>
      </w:r>
      <w:r w:rsidRPr="00071807">
        <w:rPr>
          <w:rFonts w:cs="Open Sans"/>
          <w:b w:val="0"/>
          <w:bCs w:val="0"/>
          <w:i/>
          <w:color w:val="2F5496" w:themeColor="accent1" w:themeShade="BF"/>
          <w:sz w:val="24"/>
        </w:rPr>
        <w:t xml:space="preserve"> sur la déclaration des prélèvements d’eau </w:t>
      </w:r>
      <w:r w:rsidRPr="00107543">
        <w:rPr>
          <w:rFonts w:cs="Open Sans"/>
          <w:b w:val="0"/>
          <w:bCs w:val="0"/>
          <w:iCs/>
          <w:color w:val="2F5496" w:themeColor="accent1" w:themeShade="BF"/>
          <w:sz w:val="24"/>
        </w:rPr>
        <w:t>(RDPE) et</w:t>
      </w:r>
      <w:r w:rsidRPr="00071807">
        <w:rPr>
          <w:rFonts w:cs="Open Sans"/>
          <w:b w:val="0"/>
          <w:bCs w:val="0"/>
          <w:i/>
          <w:color w:val="2F5496" w:themeColor="accent1" w:themeShade="BF"/>
          <w:sz w:val="24"/>
        </w:rPr>
        <w:t xml:space="preserve"> Règlement sur la redevance exigible pour l’utilisation de l’eau </w:t>
      </w:r>
      <w:r w:rsidRPr="00107543">
        <w:rPr>
          <w:rFonts w:cs="Open Sans"/>
          <w:b w:val="0"/>
          <w:bCs w:val="0"/>
          <w:iCs/>
          <w:color w:val="2F5496" w:themeColor="accent1" w:themeShade="BF"/>
          <w:sz w:val="24"/>
        </w:rPr>
        <w:t>(RREUE)</w:t>
      </w:r>
    </w:p>
    <w:p w14:paraId="3BBF6635" w14:textId="473BA28C" w:rsidR="008C037E" w:rsidRPr="0030110F" w:rsidRDefault="00D329EA" w:rsidP="006241D5">
      <w:pPr>
        <w:pStyle w:val="Question"/>
        <w:keepNext/>
        <w:spacing w:after="240"/>
      </w:pPr>
      <w:r>
        <w:t>2.3.2</w:t>
      </w:r>
      <w:r w:rsidR="008C037E" w:rsidRPr="00DC47E2">
        <w:tab/>
        <w:t>Le prélèvement d’eau</w:t>
      </w:r>
      <w:r w:rsidR="008C037E" w:rsidRPr="0030110F">
        <w:t xml:space="preserve"> est-il assujetti au RDPE ou au RREUE (art. 17 al. 1 (5) REAFIE)?</w:t>
      </w:r>
    </w:p>
    <w:p w14:paraId="38C0C71C" w14:textId="77777777" w:rsidR="008C037E" w:rsidRPr="00494C6F" w:rsidRDefault="008C037E" w:rsidP="008C037E">
      <w:pPr>
        <w:pStyle w:val="QuestionInfo"/>
        <w:spacing w:before="240"/>
        <w:rPr>
          <w:b/>
          <w:bCs/>
        </w:rPr>
      </w:pPr>
      <w:r w:rsidRPr="00494C6F">
        <w:rPr>
          <w:b/>
          <w:bCs/>
        </w:rPr>
        <w:t>Critères d’assujettissement</w:t>
      </w:r>
    </w:p>
    <w:p w14:paraId="56A35E6E" w14:textId="77777777" w:rsidR="008C037E" w:rsidRDefault="008C037E" w:rsidP="008C037E">
      <w:pPr>
        <w:pStyle w:val="QuestionInfo"/>
      </w:pPr>
      <w:r>
        <w:t>RDPE :</w:t>
      </w:r>
    </w:p>
    <w:p w14:paraId="546A72F5" w14:textId="77777777" w:rsidR="008C037E" w:rsidRPr="00004706" w:rsidRDefault="008C037E" w:rsidP="008C037E">
      <w:pPr>
        <w:pStyle w:val="Questionliste"/>
      </w:pPr>
      <w:r>
        <w:t>U</w:t>
      </w:r>
      <w:r w:rsidRPr="00004706">
        <w:t>n prélèvement d’eau dont le volume journalier maximal est égal ou supérieur à 50</w:t>
      </w:r>
      <w:r>
        <w:t> </w:t>
      </w:r>
      <w:r w:rsidRPr="00004706">
        <w:t>000 litres au moins une journée au cours d’une année civile (art. 9 RDPE);</w:t>
      </w:r>
    </w:p>
    <w:p w14:paraId="12C90868" w14:textId="77777777" w:rsidR="008C037E" w:rsidRDefault="008C037E" w:rsidP="008C037E">
      <w:pPr>
        <w:pStyle w:val="Questionliste"/>
      </w:pPr>
      <w:r>
        <w:t>E</w:t>
      </w:r>
      <w:r w:rsidRPr="00004706">
        <w:t>xclusions</w:t>
      </w:r>
      <w:r>
        <w:t> :</w:t>
      </w:r>
      <w:r w:rsidRPr="00004706">
        <w:t xml:space="preserve"> Ne sont pas visés par le RDPE, les prélèvements d’eau listés au 2</w:t>
      </w:r>
      <w:r w:rsidRPr="00004706">
        <w:rPr>
          <w:vertAlign w:val="superscript"/>
        </w:rPr>
        <w:t>e</w:t>
      </w:r>
      <w:r w:rsidRPr="00004706">
        <w:t xml:space="preserve"> et au 3</w:t>
      </w:r>
      <w:r w:rsidRPr="00004706">
        <w:rPr>
          <w:vertAlign w:val="superscript"/>
        </w:rPr>
        <w:t>e</w:t>
      </w:r>
      <w:r>
        <w:t> </w:t>
      </w:r>
      <w:r w:rsidRPr="00004706">
        <w:t>alinéa de l’article 3 du RDPE</w:t>
      </w:r>
      <w:r>
        <w:t>.</w:t>
      </w:r>
    </w:p>
    <w:p w14:paraId="45544ABC" w14:textId="77777777" w:rsidR="008C037E" w:rsidRPr="00E20390" w:rsidRDefault="008C037E" w:rsidP="008C037E">
      <w:pPr>
        <w:pStyle w:val="QuestionInfo"/>
        <w:spacing w:before="240"/>
      </w:pPr>
      <w:r w:rsidRPr="00E20390">
        <w:t>RREUE :</w:t>
      </w:r>
    </w:p>
    <w:p w14:paraId="4DC3D6AD" w14:textId="77777777" w:rsidR="008C037E" w:rsidRPr="00262B66" w:rsidRDefault="008C037E" w:rsidP="008C037E">
      <w:pPr>
        <w:pStyle w:val="Questionliste"/>
      </w:pPr>
      <w:r w:rsidRPr="00262B66">
        <w:t xml:space="preserve">L’activité est listée à l’article 3 </w:t>
      </w:r>
      <w:r>
        <w:t xml:space="preserve">du </w:t>
      </w:r>
      <w:r w:rsidRPr="00262B66">
        <w:t>RREUE</w:t>
      </w:r>
      <w:r>
        <w:t>;</w:t>
      </w:r>
    </w:p>
    <w:p w14:paraId="0A0E46D5" w14:textId="7DCC0F86" w:rsidR="008C037E" w:rsidRDefault="008C037E" w:rsidP="009443AB">
      <w:pPr>
        <w:pStyle w:val="Questionliste"/>
      </w:pPr>
      <w:r w:rsidRPr="00262B66">
        <w:t xml:space="preserve">L’activité entraine l’utilisation d’un volume d’eau journalier égal ou supérieur à </w:t>
      </w:r>
      <w:r w:rsidR="00E63887">
        <w:t xml:space="preserve">50 </w:t>
      </w:r>
      <w:r w:rsidRPr="00262B66">
        <w:t>000 litres, au moins une journée au cours de l’année civile</w:t>
      </w:r>
      <w:r w:rsidRPr="004F432E">
        <w:t xml:space="preserve"> (art. 4 RREUE et dispositions transitoires de l’article 11 du Décret n</w:t>
      </w:r>
      <w:r w:rsidRPr="009443AB">
        <w:rPr>
          <w:vertAlign w:val="superscript"/>
        </w:rPr>
        <w:t>o</w:t>
      </w:r>
      <w:r w:rsidRPr="004F432E">
        <w:t xml:space="preserve"> 1679-2023).</w:t>
      </w:r>
    </w:p>
    <w:p w14:paraId="60C01D0A" w14:textId="77777777" w:rsidR="008C037E" w:rsidRDefault="008C037E" w:rsidP="008C037E">
      <w:pPr>
        <w:pStyle w:val="QuestionInfo"/>
      </w:pPr>
      <w:r w:rsidRPr="005C7EFB">
        <w:t>Notez que pour déterminer le volume journalier maximal :</w:t>
      </w:r>
    </w:p>
    <w:p w14:paraId="4526E34C" w14:textId="77777777" w:rsidR="008C037E" w:rsidRDefault="008C037E" w:rsidP="008C037E">
      <w:pPr>
        <w:pStyle w:val="Questionliste"/>
      </w:pPr>
      <w:r>
        <w:t xml:space="preserve">RDPE : </w:t>
      </w:r>
      <w:r w:rsidRPr="00D4763F">
        <w:t xml:space="preserve">Les volumes d’eau prélevés de sites de prélèvement reliés à un même établissement ou à un même système d’aqueduc </w:t>
      </w:r>
      <w:r w:rsidRPr="00D4763F">
        <w:rPr>
          <w:b/>
        </w:rPr>
        <w:t>doivent être additionnés</w:t>
      </w:r>
      <w:r w:rsidRPr="00D4763F">
        <w:t xml:space="preserve"> (art. 4.1 RDPE).</w:t>
      </w:r>
    </w:p>
    <w:p w14:paraId="7FEAAC34" w14:textId="77777777" w:rsidR="008C037E" w:rsidRDefault="008C037E" w:rsidP="008C037E">
      <w:pPr>
        <w:pStyle w:val="Questionliste"/>
      </w:pPr>
      <w:r w:rsidRPr="00E20390">
        <w:t>RREUE :</w:t>
      </w:r>
      <w:r>
        <w:t xml:space="preserve"> </w:t>
      </w:r>
      <w:r w:rsidRPr="00AE15B1">
        <w:t xml:space="preserve">Les volumes d’eau utilisés et provenant d’un système d’aqueduc, d’un site de prélèvement ou d’un site d’abaissement ou de dérivation des eaux souterraines et qui sont reliés à un même établissement </w:t>
      </w:r>
      <w:r w:rsidRPr="00AE15B1">
        <w:rPr>
          <w:b/>
        </w:rPr>
        <w:t>doivent être additionnés</w:t>
      </w:r>
      <w:r w:rsidRPr="00AE15B1">
        <w:t xml:space="preserve"> (art. 4 al. 2 RREUE).</w:t>
      </w:r>
    </w:p>
    <w:p w14:paraId="68DD3FAC" w14:textId="77777777" w:rsidR="008C037E" w:rsidRDefault="008C037E" w:rsidP="008C037E">
      <w:pPr>
        <w:pStyle w:val="QuestionInfo"/>
        <w:spacing w:before="240"/>
      </w:pPr>
      <w:r w:rsidRPr="006B49BF">
        <w:rPr>
          <w:b/>
        </w:rPr>
        <w:t>Important :</w:t>
      </w:r>
      <w:r>
        <w:t xml:space="preserve"> Pour les fins du RREUE et du RDPE, l</w:t>
      </w:r>
      <w:r w:rsidRPr="00CA6AFC">
        <w:t xml:space="preserve">es établissements dont les activités </w:t>
      </w:r>
      <w:r>
        <w:t xml:space="preserve">sont connexes et complémentaires et </w:t>
      </w:r>
      <w:r w:rsidRPr="00CA6AFC">
        <w:t xml:space="preserve">relèvent </w:t>
      </w:r>
      <w:r>
        <w:t xml:space="preserve">d’une même personne ou </w:t>
      </w:r>
      <w:r w:rsidRPr="00CA6AFC">
        <w:t xml:space="preserve">d’un même préleveur sont réputés faire partie </w:t>
      </w:r>
      <w:r w:rsidRPr="00C43BE7">
        <w:rPr>
          <w:b/>
          <w:bCs/>
        </w:rPr>
        <w:t>d’un même établissement</w:t>
      </w:r>
      <w:r>
        <w:t>, même lorsqu’ils sont situés dans différentes régions du Québec ou dans différents bassins versants.</w:t>
      </w:r>
    </w:p>
    <w:p w14:paraId="0AE0A233" w14:textId="77777777" w:rsidR="008C037E" w:rsidRDefault="008C037E" w:rsidP="008C037E">
      <w:pPr>
        <w:pStyle w:val="QuestionInfo"/>
      </w:pPr>
      <w:r w:rsidRPr="00E75364">
        <w:t>Exemples d’activités connexes et complémentaires :</w:t>
      </w:r>
    </w:p>
    <w:p w14:paraId="66BB238A" w14:textId="77777777" w:rsidR="008C037E" w:rsidRPr="005D36F4" w:rsidRDefault="008C037E" w:rsidP="008C037E">
      <w:pPr>
        <w:pStyle w:val="Questionliste"/>
      </w:pPr>
      <w:r w:rsidRPr="005D36F4">
        <w:t>L’activité principale de fabrication de lait de consommation peut également avoir comme activités complémentaires la fabrication de yogourt dans la ville X et la fabrication de fromage dans la ville Y;</w:t>
      </w:r>
    </w:p>
    <w:p w14:paraId="344F5AFF" w14:textId="77777777" w:rsidR="008C037E" w:rsidRPr="005D36F4" w:rsidRDefault="008C037E" w:rsidP="008C037E">
      <w:pPr>
        <w:pStyle w:val="Questionliste"/>
      </w:pPr>
      <w:r w:rsidRPr="005D36F4">
        <w:t>Une carrière peut également avoir comme activité complémentaire la fabrication de béton;</w:t>
      </w:r>
    </w:p>
    <w:p w14:paraId="6362B7C2" w14:textId="77777777" w:rsidR="008C037E" w:rsidRDefault="008C037E" w:rsidP="008C037E">
      <w:pPr>
        <w:pStyle w:val="Questionliste"/>
        <w:spacing w:after="240"/>
      </w:pPr>
      <w:r w:rsidRPr="005D36F4">
        <w:t>L’activité principale de production de canneberge peut également avoir comme activité complémentaire la fabrication de jus de canneberge.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C037E" w:rsidRPr="006A3280" w14:paraId="29A42A4D" w14:textId="77777777" w:rsidTr="00065EC5">
        <w:trPr>
          <w:trHeight w:val="272"/>
        </w:trPr>
        <w:tc>
          <w:tcPr>
            <w:tcW w:w="1637" w:type="dxa"/>
            <w:shd w:val="clear" w:color="auto" w:fill="D9E2F3" w:themeFill="accent1" w:themeFillTint="33"/>
          </w:tcPr>
          <w:p w14:paraId="5D30867C" w14:textId="77777777" w:rsidR="008C037E" w:rsidRPr="006A3280" w:rsidRDefault="007D689D" w:rsidP="00065EC5">
            <w:pPr>
              <w:pStyle w:val="Normalformulaire"/>
              <w:spacing w:after="0"/>
              <w:rPr>
                <w:rFonts w:cs="Arial"/>
              </w:rPr>
            </w:pPr>
            <w:sdt>
              <w:sdtPr>
                <w:rPr>
                  <w:rFonts w:cs="Arial"/>
                </w:rPr>
                <w:id w:val="1463624486"/>
                <w14:checkbox>
                  <w14:checked w14:val="0"/>
                  <w14:checkedState w14:val="2612" w14:font="MS Gothic"/>
                  <w14:uncheckedState w14:val="2610" w14:font="MS Gothic"/>
                </w14:checkbox>
              </w:sdtPr>
              <w:sdtEndPr/>
              <w:sdtContent>
                <w:r w:rsidR="008C037E" w:rsidRPr="006A3280">
                  <w:rPr>
                    <w:rFonts w:ascii="Segoe UI Symbol" w:hAnsi="Segoe UI Symbol" w:cs="Segoe UI Symbol"/>
                  </w:rPr>
                  <w:t>☐</w:t>
                </w:r>
              </w:sdtContent>
            </w:sdt>
            <w:r w:rsidR="008C037E" w:rsidRPr="006A3280">
              <w:rPr>
                <w:rFonts w:cs="Arial"/>
              </w:rPr>
              <w:t>Oui</w:t>
            </w:r>
            <w:r w:rsidR="008C037E" w:rsidRPr="006A3280">
              <w:rPr>
                <w:rFonts w:cs="Arial"/>
              </w:rPr>
              <w:tab/>
              <w:t xml:space="preserve"> </w:t>
            </w:r>
            <w:sdt>
              <w:sdtPr>
                <w:rPr>
                  <w:rFonts w:cs="Arial"/>
                </w:rPr>
                <w:id w:val="-981153920"/>
                <w14:checkbox>
                  <w14:checked w14:val="0"/>
                  <w14:checkedState w14:val="2612" w14:font="MS Gothic"/>
                  <w14:uncheckedState w14:val="2610" w14:font="MS Gothic"/>
                </w14:checkbox>
              </w:sdtPr>
              <w:sdtEndPr/>
              <w:sdtContent>
                <w:r w:rsidR="008C037E" w:rsidRPr="006A3280">
                  <w:rPr>
                    <w:rFonts w:ascii="Segoe UI Symbol" w:hAnsi="Segoe UI Symbol" w:cs="Segoe UI Symbol"/>
                  </w:rPr>
                  <w:t>☐</w:t>
                </w:r>
              </w:sdtContent>
            </w:sdt>
            <w:r w:rsidR="008C037E" w:rsidRPr="006A3280">
              <w:rPr>
                <w:rFonts w:cs="Arial"/>
              </w:rPr>
              <w:t>Non</w:t>
            </w:r>
          </w:p>
        </w:tc>
      </w:tr>
    </w:tbl>
    <w:p w14:paraId="19F78AFD" w14:textId="77777777" w:rsidR="008C037E" w:rsidRDefault="008C037E" w:rsidP="008C037E">
      <w:pPr>
        <w:pStyle w:val="Siouinon"/>
      </w:pPr>
      <w:r w:rsidRPr="002668DA">
        <w:t>Si vous avez répondu Oui et que vous êtes assujetti</w:t>
      </w:r>
      <w:r>
        <w:t xml:space="preserve"> au</w:t>
      </w:r>
      <w:r w:rsidRPr="002668DA">
        <w:t> :</w:t>
      </w:r>
    </w:p>
    <w:p w14:paraId="489BDC88" w14:textId="77777777" w:rsidR="008C037E" w:rsidRDefault="008C037E" w:rsidP="008C037E">
      <w:pPr>
        <w:pStyle w:val="Questionliste"/>
      </w:pPr>
      <w:r w:rsidRPr="00095273">
        <w:t>RDPE</w:t>
      </w:r>
      <w:r>
        <w:t xml:space="preserve"> : </w:t>
      </w:r>
      <w:r>
        <w:rPr>
          <w:rFonts w:cs="Open Sans"/>
          <w:bCs w:val="0"/>
          <w:i/>
          <w:color w:val="2F5496" w:themeColor="accent1" w:themeShade="BF"/>
          <w:sz w:val="20"/>
        </w:rPr>
        <w:t>V</w:t>
      </w:r>
      <w:r w:rsidRPr="005C46E7">
        <w:rPr>
          <w:rFonts w:cs="Open Sans"/>
          <w:bCs w:val="0"/>
          <w:i/>
          <w:color w:val="2F5496" w:themeColor="accent1" w:themeShade="BF"/>
          <w:sz w:val="20"/>
        </w:rPr>
        <w:t xml:space="preserve">ous devrez transmettre annuellement une déclaration faisant état du bilan de vos activités de prélèvement. Cette exigence s’applique </w:t>
      </w:r>
      <w:r>
        <w:rPr>
          <w:rFonts w:cs="Open Sans"/>
          <w:bCs w:val="0"/>
          <w:i/>
          <w:color w:val="2F5496" w:themeColor="accent1" w:themeShade="BF"/>
          <w:sz w:val="20"/>
        </w:rPr>
        <w:t>également</w:t>
      </w:r>
      <w:r w:rsidRPr="005C46E7">
        <w:rPr>
          <w:rFonts w:cs="Open Sans"/>
          <w:bCs w:val="0"/>
          <w:i/>
          <w:color w:val="2F5496" w:themeColor="accent1" w:themeShade="BF"/>
          <w:sz w:val="20"/>
        </w:rPr>
        <w:t xml:space="preserve"> pour toute année subséquente, peu importe les volumes d’eau prélevés</w:t>
      </w:r>
      <w:r w:rsidRPr="00FE125D">
        <w:rPr>
          <w:rFonts w:cs="Open Sans"/>
          <w:bCs w:val="0"/>
          <w:iCs/>
          <w:color w:val="auto"/>
          <w:sz w:val="20"/>
        </w:rPr>
        <w:t>.</w:t>
      </w:r>
    </w:p>
    <w:p w14:paraId="1E683855" w14:textId="77777777" w:rsidR="008C037E" w:rsidRPr="00400254" w:rsidRDefault="008C037E" w:rsidP="008C037E">
      <w:pPr>
        <w:pStyle w:val="Questionliste"/>
      </w:pPr>
      <w:r w:rsidRPr="00C66106">
        <w:lastRenderedPageBreak/>
        <w:t>RREUE</w:t>
      </w:r>
      <w:r>
        <w:t xml:space="preserve"> : </w:t>
      </w:r>
      <w:r>
        <w:rPr>
          <w:rFonts w:cs="Open Sans"/>
          <w:bCs w:val="0"/>
          <w:i/>
          <w:color w:val="2F5496" w:themeColor="accent1" w:themeShade="BF"/>
          <w:sz w:val="20"/>
        </w:rPr>
        <w:t>V</w:t>
      </w:r>
      <w:r w:rsidRPr="00400254">
        <w:rPr>
          <w:rFonts w:cs="Open Sans"/>
          <w:bCs w:val="0"/>
          <w:i/>
          <w:color w:val="2F5496" w:themeColor="accent1" w:themeShade="BF"/>
          <w:sz w:val="20"/>
        </w:rPr>
        <w:t>ous devrez payer annuelle</w:t>
      </w:r>
      <w:r>
        <w:rPr>
          <w:rFonts w:cs="Open Sans"/>
          <w:bCs w:val="0"/>
          <w:i/>
          <w:color w:val="2F5496" w:themeColor="accent1" w:themeShade="BF"/>
          <w:sz w:val="20"/>
        </w:rPr>
        <w:t xml:space="preserve">ment </w:t>
      </w:r>
      <w:r w:rsidRPr="00400254">
        <w:rPr>
          <w:rFonts w:cs="Open Sans"/>
          <w:bCs w:val="0"/>
          <w:i/>
          <w:color w:val="2F5496" w:themeColor="accent1" w:themeShade="BF"/>
          <w:sz w:val="20"/>
        </w:rPr>
        <w:t>une redevance pour l’utilisation de l’eau. Cette exigence demeure pour toute année subséquente au cours de laquelle cette même activité entraine une utilisation de l’eau, peu importe le volume</w:t>
      </w:r>
      <w:r w:rsidRPr="00FE125D">
        <w:rPr>
          <w:rFonts w:cs="Open Sans"/>
          <w:bCs w:val="0"/>
          <w:iCs/>
          <w:color w:val="auto"/>
          <w:sz w:val="20"/>
        </w:rPr>
        <w:t>.</w:t>
      </w:r>
    </w:p>
    <w:p w14:paraId="1F45D013" w14:textId="0362B2CD" w:rsidR="008C037E" w:rsidRDefault="008C037E" w:rsidP="008206A4">
      <w:pPr>
        <w:pStyle w:val="Siouinon"/>
      </w:pPr>
      <w:r w:rsidRPr="00C15C66">
        <w:t>Si vous avez répondu Non, passez à la section</w:t>
      </w:r>
      <w:r w:rsidR="004C21B2">
        <w:t xml:space="preserve"> </w:t>
      </w:r>
      <w:r w:rsidR="00C43BE7">
        <w:t>2.4</w:t>
      </w:r>
      <w:r w:rsidRPr="00C15C66">
        <w:t>.</w:t>
      </w:r>
    </w:p>
    <w:p w14:paraId="544C2F69" w14:textId="735F2937" w:rsidR="008C037E" w:rsidRDefault="00D54EAB" w:rsidP="008C037E">
      <w:pPr>
        <w:pStyle w:val="Question"/>
      </w:pPr>
      <w:r>
        <w:t>2.3.3</w:t>
      </w:r>
      <w:r w:rsidR="008C037E">
        <w:tab/>
      </w:r>
      <w:r w:rsidR="008C037E" w:rsidRPr="006D4251">
        <w:t>La demande i</w:t>
      </w:r>
      <w:r>
        <w:t>nclu</w:t>
      </w:r>
      <w:r w:rsidR="008C037E" w:rsidRPr="006D4251">
        <w:t xml:space="preserve">t-elle l’aménagement ou la modification d’un </w:t>
      </w:r>
      <w:r w:rsidR="00725560" w:rsidRPr="00725560">
        <w:t>ou de plusieurs sites de prélèvement d’eau ou de points de rejet des eaux (art. 169 al. 1 (3.1) REAFIE)?</w:t>
      </w:r>
    </w:p>
    <w:p w14:paraId="09C3A611" w14:textId="77777777" w:rsidR="008C037E" w:rsidRPr="00AB31D9" w:rsidRDefault="008C037E" w:rsidP="008C037E">
      <w:pPr>
        <w:pStyle w:val="QuestionInfo"/>
      </w:pPr>
      <w:r w:rsidRPr="00221F5C">
        <w:t>Exemples de modification</w:t>
      </w:r>
      <w:r>
        <w:t>s</w:t>
      </w:r>
      <w:r w:rsidRPr="00221F5C">
        <w:t xml:space="preserve"> d’un site de prélèvement</w:t>
      </w:r>
      <w:r>
        <w:t xml:space="preserve"> d’eau</w:t>
      </w:r>
      <w:r w:rsidRPr="00221F5C">
        <w:t> :</w:t>
      </w:r>
    </w:p>
    <w:p w14:paraId="31C68243" w14:textId="77777777" w:rsidR="008C037E" w:rsidRPr="00C01216" w:rsidRDefault="008C037E" w:rsidP="008C037E">
      <w:pPr>
        <w:pStyle w:val="Questionliste"/>
      </w:pPr>
      <w:r>
        <w:t>c</w:t>
      </w:r>
      <w:r w:rsidRPr="00C01216">
        <w:t>hangement de modèle de pompe;</w:t>
      </w:r>
    </w:p>
    <w:p w14:paraId="27802500" w14:textId="77777777" w:rsidR="008C037E" w:rsidRDefault="008C037E" w:rsidP="008C037E">
      <w:pPr>
        <w:pStyle w:val="Questionliste"/>
        <w:spacing w:after="240"/>
      </w:pPr>
      <w:r>
        <w:t>d</w:t>
      </w:r>
      <w:r w:rsidRPr="00C01216">
        <w:t>éplacement d’une conduite.</w:t>
      </w:r>
    </w:p>
    <w:p w14:paraId="7A18309C" w14:textId="77777777" w:rsidR="008C037E" w:rsidRDefault="008C037E" w:rsidP="008C037E">
      <w:pPr>
        <w:pStyle w:val="QuestionInfo"/>
      </w:pPr>
      <w:r w:rsidRPr="003C01BC">
        <w:t>Notez que</w:t>
      </w:r>
      <w:r>
        <w:t> :</w:t>
      </w:r>
    </w:p>
    <w:p w14:paraId="674C44F3" w14:textId="77777777" w:rsidR="008C037E" w:rsidRPr="0004038B" w:rsidRDefault="008C037E" w:rsidP="008C037E">
      <w:pPr>
        <w:pStyle w:val="Questionliste"/>
      </w:pPr>
      <w:r w:rsidRPr="0004038B">
        <w:t>L’abaissement de la nappe est un prélèvement inclus au RDPE lorsqu’il est fait dans le cadre d’activités comprises dans le code SCIAN 21, comme l’exploitation d’une tourbière (art. 3 al. 2 (8) et (9) RDPE).</w:t>
      </w:r>
    </w:p>
    <w:p w14:paraId="73FE02D4" w14:textId="77777777" w:rsidR="008C037E" w:rsidRDefault="008C037E" w:rsidP="008C037E">
      <w:pPr>
        <w:pStyle w:val="Questionliste"/>
        <w:spacing w:after="240"/>
      </w:pPr>
      <w:r w:rsidRPr="0004038B">
        <w:t xml:space="preserve">L’abaissement de la nappe, la dérivation des eaux et tout autre prélèvement d’eau </w:t>
      </w:r>
      <w:r>
        <w:t>son</w:t>
      </w:r>
      <w:r w:rsidRPr="0004038B">
        <w:t>t considéré</w:t>
      </w:r>
      <w:r>
        <w:t>s</w:t>
      </w:r>
      <w:r w:rsidRPr="0004038B">
        <w:t xml:space="preserve"> comme une utilisation de l’eau (art. 2 al. 2 RREUE).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C037E" w:rsidRPr="006A3280" w14:paraId="3621A8DF" w14:textId="77777777" w:rsidTr="00065EC5">
        <w:trPr>
          <w:trHeight w:val="272"/>
        </w:trPr>
        <w:tc>
          <w:tcPr>
            <w:tcW w:w="1637" w:type="dxa"/>
            <w:shd w:val="clear" w:color="auto" w:fill="D9E2F3" w:themeFill="accent1" w:themeFillTint="33"/>
          </w:tcPr>
          <w:p w14:paraId="72BF7613" w14:textId="77777777" w:rsidR="008C037E" w:rsidRPr="006A3280" w:rsidRDefault="007D689D" w:rsidP="00065EC5">
            <w:pPr>
              <w:pStyle w:val="Normalformulaire"/>
              <w:spacing w:after="0"/>
              <w:rPr>
                <w:rFonts w:cs="Arial"/>
              </w:rPr>
            </w:pPr>
            <w:sdt>
              <w:sdtPr>
                <w:rPr>
                  <w:rFonts w:cs="Arial"/>
                </w:rPr>
                <w:id w:val="-1573736317"/>
                <w14:checkbox>
                  <w14:checked w14:val="0"/>
                  <w14:checkedState w14:val="2612" w14:font="MS Gothic"/>
                  <w14:uncheckedState w14:val="2610" w14:font="MS Gothic"/>
                </w14:checkbox>
              </w:sdtPr>
              <w:sdtEndPr/>
              <w:sdtContent>
                <w:r w:rsidR="008C037E" w:rsidRPr="006A3280">
                  <w:rPr>
                    <w:rFonts w:ascii="Segoe UI Symbol" w:hAnsi="Segoe UI Symbol" w:cs="Segoe UI Symbol"/>
                  </w:rPr>
                  <w:t>☐</w:t>
                </w:r>
              </w:sdtContent>
            </w:sdt>
            <w:r w:rsidR="008C037E" w:rsidRPr="006A3280">
              <w:rPr>
                <w:rFonts w:cs="Arial"/>
              </w:rPr>
              <w:t>Oui</w:t>
            </w:r>
            <w:r w:rsidR="008C037E" w:rsidRPr="006A3280">
              <w:rPr>
                <w:rFonts w:cs="Arial"/>
              </w:rPr>
              <w:tab/>
              <w:t xml:space="preserve"> </w:t>
            </w:r>
            <w:sdt>
              <w:sdtPr>
                <w:rPr>
                  <w:rFonts w:cs="Arial"/>
                </w:rPr>
                <w:id w:val="-7371067"/>
                <w14:checkbox>
                  <w14:checked w14:val="0"/>
                  <w14:checkedState w14:val="2612" w14:font="MS Gothic"/>
                  <w14:uncheckedState w14:val="2610" w14:font="MS Gothic"/>
                </w14:checkbox>
              </w:sdtPr>
              <w:sdtEndPr/>
              <w:sdtContent>
                <w:r w:rsidR="008C037E" w:rsidRPr="006A3280">
                  <w:rPr>
                    <w:rFonts w:ascii="Segoe UI Symbol" w:hAnsi="Segoe UI Symbol" w:cs="Segoe UI Symbol"/>
                  </w:rPr>
                  <w:t>☐</w:t>
                </w:r>
              </w:sdtContent>
            </w:sdt>
            <w:r w:rsidR="008C037E" w:rsidRPr="006A3280">
              <w:rPr>
                <w:rFonts w:cs="Arial"/>
              </w:rPr>
              <w:t>Non</w:t>
            </w:r>
          </w:p>
        </w:tc>
      </w:tr>
    </w:tbl>
    <w:p w14:paraId="44583121" w14:textId="76ED8C20" w:rsidR="008C037E" w:rsidRDefault="008C037E" w:rsidP="008C037E">
      <w:pPr>
        <w:pStyle w:val="Siouinon"/>
      </w:pPr>
      <w:r w:rsidRPr="00874D41">
        <w:rPr>
          <w:iCs/>
        </w:rPr>
        <w:t xml:space="preserve">Si vous avez répondu Non, passez à la section </w:t>
      </w:r>
      <w:r w:rsidR="00496DFC">
        <w:rPr>
          <w:iCs/>
        </w:rPr>
        <w:t>2.4</w:t>
      </w:r>
      <w:r w:rsidRPr="00874D41">
        <w:rPr>
          <w:iCs/>
        </w:rPr>
        <w:t>.</w:t>
      </w:r>
    </w:p>
    <w:p w14:paraId="066188B9" w14:textId="44D532A0" w:rsidR="008C037E" w:rsidRDefault="002251B3" w:rsidP="008C037E">
      <w:pPr>
        <w:pStyle w:val="Question"/>
      </w:pPr>
      <w:r>
        <w:t>2.3.4</w:t>
      </w:r>
      <w:r w:rsidR="008C037E">
        <w:tab/>
      </w:r>
      <w:r w:rsidR="008C037E" w:rsidRPr="00062849">
        <w:t>Cochez la ou les cases afin d’indiquer comment sont déterminés les volumes d’eau d</w:t>
      </w:r>
      <w:r w:rsidR="00670A10">
        <w:t>es</w:t>
      </w:r>
      <w:r w:rsidR="008C037E" w:rsidRPr="00062849">
        <w:t xml:space="preserve"> site</w:t>
      </w:r>
      <w:r w:rsidR="00670A10">
        <w:t>s</w:t>
      </w:r>
      <w:r w:rsidR="008C037E" w:rsidRPr="00062849">
        <w:t xml:space="preserve"> de prélèvement</w:t>
      </w:r>
      <w:r w:rsidR="00670A10">
        <w:t xml:space="preserve"> </w:t>
      </w:r>
      <w:r w:rsidR="008C037E" w:rsidRPr="00062849">
        <w:t>ou d</w:t>
      </w:r>
      <w:r w:rsidR="00670A10">
        <w:t>es</w:t>
      </w:r>
      <w:r w:rsidR="008C037E" w:rsidRPr="00062849">
        <w:t xml:space="preserve"> point</w:t>
      </w:r>
      <w:r w:rsidR="00670A10">
        <w:t>s</w:t>
      </w:r>
      <w:r w:rsidR="008C037E" w:rsidRPr="00062849">
        <w:t xml:space="preserve"> de rejet d’eau aménagé</w:t>
      </w:r>
      <w:r w:rsidR="00D6005B">
        <w:t>s</w:t>
      </w:r>
      <w:r w:rsidR="008C037E" w:rsidRPr="00062849">
        <w:t xml:space="preserve"> ou modifié</w:t>
      </w:r>
      <w:r w:rsidR="00D6005B">
        <w:t>s</w:t>
      </w:r>
      <w:r w:rsidR="008C037E" w:rsidRPr="00062849">
        <w:t xml:space="preserve"> et suiv</w:t>
      </w:r>
      <w:r w:rsidR="008C037E">
        <w:t>ez</w:t>
      </w:r>
      <w:r w:rsidR="008C037E" w:rsidRPr="00062849">
        <w:t xml:space="preserve"> la consigne </w:t>
      </w:r>
      <w:r w:rsidR="00FE6669" w:rsidRPr="00FE6669">
        <w:t xml:space="preserve">applicable selon le cas </w:t>
      </w:r>
      <w:r w:rsidR="008C037E" w:rsidRPr="00062849">
        <w:t>(art. 5 RDPE ou art. 6 RREUE).</w:t>
      </w:r>
    </w:p>
    <w:p w14:paraId="66C6CA7E" w14:textId="77777777" w:rsidR="008C037E" w:rsidRPr="00DB2F76" w:rsidRDefault="008C037E" w:rsidP="008C037E">
      <w:pPr>
        <w:pStyle w:val="QuestionInfo"/>
        <w:keepNext/>
      </w:pPr>
      <w:r w:rsidRPr="00DB2F76">
        <w:t>Notez que :</w:t>
      </w:r>
    </w:p>
    <w:p w14:paraId="735320D5" w14:textId="77777777" w:rsidR="008C037E" w:rsidRDefault="008C037E" w:rsidP="008C037E">
      <w:pPr>
        <w:pStyle w:val="Questionliste"/>
        <w:keepNext/>
      </w:pPr>
      <w:r w:rsidRPr="00DB2F76">
        <w:t xml:space="preserve">RDPE : Le préleveur qui entend effectuer un prélèvement d’eau </w:t>
      </w:r>
      <w:r w:rsidRPr="00DB2F76">
        <w:rPr>
          <w:b/>
        </w:rPr>
        <w:t>doit munir ce site d’un équipement de mesure</w:t>
      </w:r>
      <w:r w:rsidRPr="00DB2F76">
        <w:t xml:space="preserve"> lui appartenant et respectant les dispositions du chapitre IV du RDPE avant d’effectuer ce</w:t>
      </w:r>
      <w:r w:rsidRPr="00CA1FEA">
        <w:t xml:space="preserve"> prélèvement, </w:t>
      </w:r>
      <w:r w:rsidRPr="00CA1FEA">
        <w:rPr>
          <w:b/>
        </w:rPr>
        <w:t xml:space="preserve">à moins que son autorisation permette le recours à un autre moyen prévu au RDPE </w:t>
      </w:r>
      <w:r w:rsidRPr="00CA1FEA">
        <w:t>(art. 5 al. 3 RDPE).</w:t>
      </w:r>
    </w:p>
    <w:p w14:paraId="571F7C25" w14:textId="6758FB2F" w:rsidR="008C037E" w:rsidRPr="00E55DC1" w:rsidRDefault="008C037E" w:rsidP="008C037E">
      <w:pPr>
        <w:pStyle w:val="Questionliste"/>
        <w:spacing w:after="240"/>
      </w:pPr>
      <w:r w:rsidRPr="00A806D0">
        <w:t xml:space="preserve">RREUE : La personne qui entend effectuer une utilisation de l’eau d’un site de prélèvement ou d’un point de rejet des eaux, </w:t>
      </w:r>
      <w:r w:rsidRPr="00A806D0">
        <w:rPr>
          <w:b/>
        </w:rPr>
        <w:t xml:space="preserve">doit munir ce site ou ce point </w:t>
      </w:r>
      <w:r w:rsidR="00EA2B40">
        <w:rPr>
          <w:b/>
          <w:bCs w:val="0"/>
        </w:rPr>
        <w:t>de rejet d’eau</w:t>
      </w:r>
      <w:r w:rsidR="00EA2B40" w:rsidRPr="004C7FC1">
        <w:rPr>
          <w:b/>
          <w:bCs w:val="0"/>
        </w:rPr>
        <w:t xml:space="preserve"> </w:t>
      </w:r>
      <w:r w:rsidRPr="00A806D0">
        <w:rPr>
          <w:b/>
        </w:rPr>
        <w:t>d’un équipement de mesure</w:t>
      </w:r>
      <w:r w:rsidRPr="00A806D0">
        <w:t xml:space="preserve"> lui appartenant et respectant, avec les adaptations nécessaires, les dispositions du chapitre IV du RDPE, </w:t>
      </w:r>
      <w:r w:rsidRPr="00A806D0">
        <w:rPr>
          <w:b/>
        </w:rPr>
        <w:t xml:space="preserve">à moins que son autorisation permette le recours à un autre moyen prévu au RREUE </w:t>
      </w:r>
      <w:r w:rsidRPr="00A806D0">
        <w:t>(art. 6 al. 3 RREUE).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018"/>
      </w:tblGrid>
      <w:tr w:rsidR="008C037E" w:rsidRPr="0085316B" w14:paraId="582AD041" w14:textId="77777777" w:rsidTr="00065EC5">
        <w:trPr>
          <w:trHeight w:val="272"/>
        </w:trPr>
        <w:tc>
          <w:tcPr>
            <w:tcW w:w="16018" w:type="dxa"/>
            <w:shd w:val="clear" w:color="auto" w:fill="D9E2F3" w:themeFill="accent1" w:themeFillTint="33"/>
          </w:tcPr>
          <w:p w14:paraId="6DEA7F84" w14:textId="283AECAA" w:rsidR="008C037E" w:rsidRPr="0085316B" w:rsidRDefault="007D689D" w:rsidP="00065EC5">
            <w:pPr>
              <w:pStyle w:val="Normalformulaire"/>
              <w:spacing w:after="0"/>
              <w:rPr>
                <w:rFonts w:cs="Arial"/>
              </w:rPr>
            </w:pPr>
            <w:sdt>
              <w:sdtPr>
                <w:rPr>
                  <w:rFonts w:cs="Arial"/>
                </w:rPr>
                <w:id w:val="1328249648"/>
                <w14:checkbox>
                  <w14:checked w14:val="0"/>
                  <w14:checkedState w14:val="2612" w14:font="MS Gothic"/>
                  <w14:uncheckedState w14:val="2610" w14:font="MS Gothic"/>
                </w14:checkbox>
              </w:sdtPr>
              <w:sdtEndPr/>
              <w:sdtContent>
                <w:r w:rsidR="008C037E">
                  <w:rPr>
                    <w:rFonts w:ascii="MS Gothic" w:hAnsi="MS Gothic" w:cs="Arial" w:hint="eastAsia"/>
                  </w:rPr>
                  <w:t>☐</w:t>
                </w:r>
              </w:sdtContent>
            </w:sdt>
            <w:r w:rsidR="008C037E" w:rsidRPr="0085316B">
              <w:rPr>
                <w:rFonts w:cs="Arial"/>
              </w:rPr>
              <w:t xml:space="preserve"> </w:t>
            </w:r>
            <w:r w:rsidR="008C037E" w:rsidRPr="002D32D4">
              <w:rPr>
                <w:rFonts w:cs="Arial"/>
              </w:rPr>
              <w:t>Mesure directe rapportée par un équipement de mesure appartenant au préleveur,</w:t>
            </w:r>
            <w:r w:rsidR="008C037E">
              <w:rPr>
                <w:rFonts w:cs="Arial"/>
              </w:rPr>
              <w:t xml:space="preserve"> </w:t>
            </w:r>
            <w:r w:rsidR="008C037E" w:rsidRPr="00CA3277">
              <w:rPr>
                <w:rStyle w:val="SiouinonCar"/>
                <w:shd w:val="clear" w:color="auto" w:fill="auto"/>
              </w:rPr>
              <w:t xml:space="preserve">vous devez répondre </w:t>
            </w:r>
            <w:r w:rsidR="00E74B1B" w:rsidRPr="00E74B1B">
              <w:rPr>
                <w:rFonts w:eastAsiaTheme="majorEastAsia" w:cs="Open Sans"/>
                <w:i/>
                <w:color w:val="2F5496" w:themeColor="accent1" w:themeShade="BF"/>
                <w:sz w:val="20"/>
                <w:szCs w:val="18"/>
              </w:rPr>
              <w:t>aux questions 2.3.5 et 2.3</w:t>
            </w:r>
            <w:r w:rsidR="000C3C27">
              <w:rPr>
                <w:rFonts w:eastAsiaTheme="majorEastAsia" w:cs="Open Sans"/>
                <w:i/>
                <w:color w:val="2F5496" w:themeColor="accent1" w:themeShade="BF"/>
                <w:sz w:val="20"/>
                <w:szCs w:val="18"/>
              </w:rPr>
              <w:t>.8</w:t>
            </w:r>
            <w:r w:rsidR="008C037E" w:rsidRPr="00824671">
              <w:rPr>
                <w:rFonts w:cs="Arial"/>
                <w:i/>
              </w:rPr>
              <w:t>.</w:t>
            </w:r>
          </w:p>
        </w:tc>
      </w:tr>
      <w:tr w:rsidR="008C037E" w:rsidRPr="0085316B" w14:paraId="553D3888" w14:textId="77777777" w:rsidTr="00065EC5">
        <w:trPr>
          <w:trHeight w:val="272"/>
        </w:trPr>
        <w:tc>
          <w:tcPr>
            <w:tcW w:w="16018" w:type="dxa"/>
            <w:shd w:val="clear" w:color="auto" w:fill="D9E2F3" w:themeFill="accent1" w:themeFillTint="33"/>
          </w:tcPr>
          <w:p w14:paraId="7D843DA1" w14:textId="4B3737FF" w:rsidR="008C037E" w:rsidRPr="0085316B" w:rsidRDefault="007D689D" w:rsidP="00065EC5">
            <w:pPr>
              <w:pStyle w:val="Normalformulaire"/>
              <w:spacing w:after="0"/>
              <w:rPr>
                <w:rFonts w:cs="Arial"/>
              </w:rPr>
            </w:pPr>
            <w:sdt>
              <w:sdtPr>
                <w:rPr>
                  <w:rFonts w:cs="Arial"/>
                </w:rPr>
                <w:id w:val="1321471924"/>
                <w14:checkbox>
                  <w14:checked w14:val="0"/>
                  <w14:checkedState w14:val="2612" w14:font="MS Gothic"/>
                  <w14:uncheckedState w14:val="2610" w14:font="MS Gothic"/>
                </w14:checkbox>
              </w:sdtPr>
              <w:sdtEndPr/>
              <w:sdtContent>
                <w:r w:rsidR="008C037E">
                  <w:rPr>
                    <w:rFonts w:ascii="MS Gothic" w:hAnsi="MS Gothic" w:cs="Arial" w:hint="eastAsia"/>
                  </w:rPr>
                  <w:t>☐</w:t>
                </w:r>
              </w:sdtContent>
            </w:sdt>
            <w:r w:rsidR="008C037E" w:rsidRPr="0085316B">
              <w:rPr>
                <w:rFonts w:cs="Arial"/>
              </w:rPr>
              <w:t xml:space="preserve"> </w:t>
            </w:r>
            <w:r w:rsidR="008C037E" w:rsidRPr="004476CF">
              <w:rPr>
                <w:rFonts w:cs="Arial"/>
              </w:rPr>
              <w:t xml:space="preserve">Mesure directe rapportée par un équipement de mesure appartenant à un tiers, </w:t>
            </w:r>
            <w:r w:rsidR="008C037E" w:rsidRPr="004476CF">
              <w:rPr>
                <w:rStyle w:val="SiouinonCar"/>
                <w:shd w:val="clear" w:color="auto" w:fill="auto"/>
              </w:rPr>
              <w:t xml:space="preserve">vous devez répondre </w:t>
            </w:r>
            <w:r w:rsidR="00F44987" w:rsidRPr="00F44987">
              <w:rPr>
                <w:rFonts w:eastAsiaTheme="majorEastAsia" w:cs="Open Sans"/>
                <w:i/>
                <w:color w:val="2F5496" w:themeColor="accent1" w:themeShade="BF"/>
                <w:sz w:val="20"/>
                <w:szCs w:val="18"/>
              </w:rPr>
              <w:t>aux questions 2.3.6 et 2.3.8</w:t>
            </w:r>
            <w:r w:rsidR="008C037E" w:rsidRPr="004476CF">
              <w:rPr>
                <w:rFonts w:cs="Arial"/>
                <w:i/>
              </w:rPr>
              <w:t>.</w:t>
            </w:r>
          </w:p>
        </w:tc>
      </w:tr>
      <w:tr w:rsidR="008C037E" w:rsidRPr="0085316B" w14:paraId="4D731CA0" w14:textId="77777777" w:rsidTr="00065EC5">
        <w:trPr>
          <w:trHeight w:val="272"/>
        </w:trPr>
        <w:tc>
          <w:tcPr>
            <w:tcW w:w="16018" w:type="dxa"/>
            <w:shd w:val="clear" w:color="auto" w:fill="D9E2F3" w:themeFill="accent1" w:themeFillTint="33"/>
          </w:tcPr>
          <w:p w14:paraId="28AE9ABD" w14:textId="13ABA31B" w:rsidR="008C037E" w:rsidRPr="0085316B" w:rsidRDefault="007D689D" w:rsidP="00065EC5">
            <w:pPr>
              <w:pStyle w:val="Normalformulaire"/>
              <w:spacing w:after="0"/>
              <w:rPr>
                <w:rFonts w:cs="Arial"/>
                <w:lang w:val="fr-FR"/>
              </w:rPr>
            </w:pPr>
            <w:sdt>
              <w:sdtPr>
                <w:rPr>
                  <w:rFonts w:cs="Arial"/>
                  <w:lang w:val="fr-FR"/>
                </w:rPr>
                <w:id w:val="-1014379742"/>
                <w14:checkbox>
                  <w14:checked w14:val="0"/>
                  <w14:checkedState w14:val="2612" w14:font="MS Gothic"/>
                  <w14:uncheckedState w14:val="2610" w14:font="MS Gothic"/>
                </w14:checkbox>
              </w:sdtPr>
              <w:sdtEndPr/>
              <w:sdtContent>
                <w:r w:rsidR="008C037E">
                  <w:rPr>
                    <w:rFonts w:ascii="MS Gothic" w:hAnsi="MS Gothic" w:cs="Arial" w:hint="eastAsia"/>
                    <w:lang w:val="fr-FR"/>
                  </w:rPr>
                  <w:t>☐</w:t>
                </w:r>
              </w:sdtContent>
            </w:sdt>
            <w:r w:rsidR="008C037E" w:rsidRPr="0085316B">
              <w:rPr>
                <w:rFonts w:cs="Arial"/>
                <w:lang w:val="fr-FR"/>
              </w:rPr>
              <w:t xml:space="preserve"> </w:t>
            </w:r>
            <w:r w:rsidR="008C037E" w:rsidRPr="00C7358B">
              <w:rPr>
                <w:rFonts w:cs="Arial"/>
              </w:rPr>
              <w:t xml:space="preserve">Estimation basée sur une méthode généralement reconnue, </w:t>
            </w:r>
            <w:r w:rsidR="008C037E" w:rsidRPr="00C7358B">
              <w:rPr>
                <w:rStyle w:val="SiouinonCar"/>
                <w:shd w:val="clear" w:color="auto" w:fill="auto"/>
              </w:rPr>
              <w:t xml:space="preserve">vous devez répondre à la question </w:t>
            </w:r>
            <w:r w:rsidR="00F44987">
              <w:rPr>
                <w:rStyle w:val="SiouinonCar"/>
                <w:shd w:val="clear" w:color="auto" w:fill="auto"/>
              </w:rPr>
              <w:t>2</w:t>
            </w:r>
            <w:r w:rsidR="00F44987" w:rsidRPr="005D698B">
              <w:rPr>
                <w:rStyle w:val="SiouinonCar"/>
                <w:shd w:val="clear" w:color="auto" w:fill="auto"/>
              </w:rPr>
              <w:t>.3.7</w:t>
            </w:r>
            <w:r w:rsidR="008C037E" w:rsidRPr="005D698B">
              <w:rPr>
                <w:rStyle w:val="SiouinonCar"/>
                <w:i w:val="0"/>
                <w:shd w:val="clear" w:color="auto" w:fill="auto"/>
              </w:rPr>
              <w:t>.</w:t>
            </w:r>
          </w:p>
        </w:tc>
      </w:tr>
      <w:tr w:rsidR="003604EB" w:rsidRPr="0085316B" w14:paraId="06568C5E" w14:textId="77777777" w:rsidTr="00065EC5">
        <w:trPr>
          <w:trHeight w:val="272"/>
        </w:trPr>
        <w:tc>
          <w:tcPr>
            <w:tcW w:w="16018" w:type="dxa"/>
            <w:shd w:val="clear" w:color="auto" w:fill="D9E2F3" w:themeFill="accent1" w:themeFillTint="33"/>
          </w:tcPr>
          <w:p w14:paraId="5D4A4C1B" w14:textId="374C85F3" w:rsidR="003604EB" w:rsidRDefault="007D689D" w:rsidP="00545809">
            <w:pPr>
              <w:pStyle w:val="Normalformulaire"/>
              <w:spacing w:after="0"/>
              <w:ind w:left="284" w:hanging="284"/>
              <w:rPr>
                <w:rFonts w:cs="Arial"/>
                <w:lang w:val="fr-FR"/>
              </w:rPr>
            </w:pPr>
            <w:sdt>
              <w:sdtPr>
                <w:rPr>
                  <w:rFonts w:cs="Arial"/>
                  <w:lang w:val="fr-FR"/>
                </w:rPr>
                <w:id w:val="416377182"/>
                <w14:checkbox>
                  <w14:checked w14:val="0"/>
                  <w14:checkedState w14:val="2612" w14:font="MS Gothic"/>
                  <w14:uncheckedState w14:val="2610" w14:font="MS Gothic"/>
                </w14:checkbox>
              </w:sdtPr>
              <w:sdtEndPr/>
              <w:sdtContent>
                <w:r w:rsidR="00545809">
                  <w:rPr>
                    <w:rFonts w:ascii="MS Gothic" w:hAnsi="MS Gothic" w:cs="Arial" w:hint="eastAsia"/>
                    <w:lang w:val="fr-FR"/>
                  </w:rPr>
                  <w:t>☐</w:t>
                </w:r>
              </w:sdtContent>
            </w:sdt>
            <w:r w:rsidR="00545809">
              <w:rPr>
                <w:rFonts w:cs="Arial"/>
                <w:lang w:val="fr-FR"/>
              </w:rPr>
              <w:t xml:space="preserve"> </w:t>
            </w:r>
            <w:r w:rsidR="00545809" w:rsidRPr="00545809">
              <w:rPr>
                <w:rFonts w:cs="Arial"/>
                <w:lang w:val="fr-FR"/>
              </w:rPr>
              <w:t xml:space="preserve">Utilisation de l’outil d’estimation accessible en ligne sur le site </w:t>
            </w:r>
            <w:r w:rsidR="00D24386">
              <w:rPr>
                <w:rFonts w:cs="Arial"/>
                <w:lang w:val="fr-FR"/>
              </w:rPr>
              <w:t>Web</w:t>
            </w:r>
            <w:r w:rsidR="00545809" w:rsidRPr="00545809">
              <w:rPr>
                <w:rFonts w:cs="Arial"/>
                <w:lang w:val="fr-FR"/>
              </w:rPr>
              <w:t xml:space="preserve"> du ministère (pour les prélèvements destinés à des fins agricoles ou à l’exploitation d’un site d’étang de pêche ou d’un site aquacole) (art. 5 al. 2</w:t>
            </w:r>
            <w:r w:rsidR="005D342A">
              <w:rPr>
                <w:rFonts w:cs="Arial"/>
                <w:lang w:val="fr-FR"/>
              </w:rPr>
              <w:t xml:space="preserve"> </w:t>
            </w:r>
            <w:r w:rsidR="00545809" w:rsidRPr="00545809">
              <w:rPr>
                <w:rFonts w:cs="Arial"/>
                <w:lang w:val="fr-FR"/>
              </w:rPr>
              <w:t>(3) RDPE)</w:t>
            </w:r>
            <w:r w:rsidR="00E53D9D">
              <w:rPr>
                <w:rFonts w:cs="Arial"/>
                <w:lang w:val="fr-FR"/>
              </w:rPr>
              <w:t xml:space="preserve">, </w:t>
            </w:r>
            <w:r w:rsidR="00E53D9D" w:rsidRPr="00C7358B">
              <w:rPr>
                <w:rStyle w:val="SiouinonCar"/>
                <w:shd w:val="clear" w:color="auto" w:fill="auto"/>
              </w:rPr>
              <w:t xml:space="preserve">vous devez répondre à la question </w:t>
            </w:r>
            <w:r w:rsidR="00E53D9D">
              <w:rPr>
                <w:rStyle w:val="SiouinonCar"/>
                <w:shd w:val="clear" w:color="auto" w:fill="auto"/>
              </w:rPr>
              <w:t>2</w:t>
            </w:r>
            <w:r w:rsidR="00E53D9D" w:rsidRPr="005D698B">
              <w:rPr>
                <w:rStyle w:val="SiouinonCar"/>
                <w:shd w:val="clear" w:color="auto" w:fill="auto"/>
              </w:rPr>
              <w:t>.3.7</w:t>
            </w:r>
            <w:r w:rsidR="00E53D9D" w:rsidRPr="005D698B">
              <w:rPr>
                <w:rStyle w:val="SiouinonCar"/>
                <w:i w:val="0"/>
                <w:shd w:val="clear" w:color="auto" w:fill="auto"/>
              </w:rPr>
              <w:t>.</w:t>
            </w:r>
          </w:p>
        </w:tc>
      </w:tr>
    </w:tbl>
    <w:p w14:paraId="541E0967" w14:textId="2A2187E4" w:rsidR="008C037E" w:rsidRDefault="009F5CD2" w:rsidP="00697E83">
      <w:pPr>
        <w:pStyle w:val="Question"/>
        <w:keepNext/>
      </w:pPr>
      <w:r>
        <w:lastRenderedPageBreak/>
        <w:t>2.3.5</w:t>
      </w:r>
      <w:r w:rsidR="008C037E">
        <w:tab/>
      </w:r>
      <w:r w:rsidR="008C037E" w:rsidRPr="00464A1B">
        <w:t>Identifiez les équipements de mesure et démontrez qu’ils respectent les dispositions du chapitre IV du RDPE, notamment les conditions d’installation énumérées à l’article 11</w:t>
      </w:r>
      <w:r w:rsidR="00CA0003">
        <w:t xml:space="preserve"> </w:t>
      </w:r>
      <w:r w:rsidR="00CA0003" w:rsidRPr="00CA0003">
        <w:t>(art. 6 RDPE ou art. 6.1 RREUE)</w:t>
      </w:r>
      <w:r w:rsidR="008C037E" w:rsidRPr="00464A1B">
        <w:t xml:space="preserve">. Lorsque l’équipement de mesure ne respecte pas les conditions de cet article, indiquez les motifs pour lesquels un tel équipement ne peut être installé de façon conforme </w:t>
      </w:r>
      <w:r w:rsidR="00DE0D0D" w:rsidRPr="00DE0D0D">
        <w:t>(art. 169 al. 1 (3.1)b) REAFIE)</w:t>
      </w:r>
      <w:r w:rsidR="008C037E" w:rsidRPr="00464A1B">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5708FD" w:rsidRPr="00E44FF6" w14:paraId="5BB1D06D" w14:textId="77777777" w:rsidTr="00065EC5">
        <w:trPr>
          <w:trHeight w:val="448"/>
          <w:jc w:val="center"/>
        </w:trPr>
        <w:sdt>
          <w:sdtPr>
            <w:rPr>
              <w:rFonts w:cs="Arial"/>
            </w:rPr>
            <w:id w:val="705607764"/>
            <w:placeholder>
              <w:docPart w:val="E006A8B3234D46848E6D603B6A962359"/>
            </w:placeholder>
            <w:showingPlcHdr/>
          </w:sdtPr>
          <w:sdtEndPr/>
          <w:sdtContent>
            <w:tc>
              <w:tcPr>
                <w:tcW w:w="17020" w:type="dxa"/>
                <w:shd w:val="clear" w:color="auto" w:fill="D9E2F3" w:themeFill="accent1" w:themeFillTint="33"/>
              </w:tcPr>
              <w:p w14:paraId="5AB7E3FA" w14:textId="77777777" w:rsidR="005708FD" w:rsidRPr="00E44FF6" w:rsidRDefault="005708FD" w:rsidP="00697E83">
                <w:pPr>
                  <w:pStyle w:val="Normalformulaire"/>
                  <w:keepNext/>
                  <w:spacing w:after="0"/>
                  <w:rPr>
                    <w:rFonts w:cs="Arial"/>
                  </w:rPr>
                </w:pPr>
                <w:r w:rsidRPr="00E44FF6">
                  <w:rPr>
                    <w:rStyle w:val="Textedelespacerserv"/>
                    <w:rFonts w:cs="Arial"/>
                    <w:i/>
                    <w:iCs/>
                  </w:rPr>
                  <w:t>Saisissez les informations.</w:t>
                </w:r>
              </w:p>
            </w:tc>
          </w:sdtContent>
        </w:sdt>
      </w:tr>
    </w:tbl>
    <w:p w14:paraId="4458A8D8" w14:textId="7E86EBFF" w:rsidR="008C037E" w:rsidRDefault="00826E4E" w:rsidP="008C037E">
      <w:pPr>
        <w:pStyle w:val="Question"/>
      </w:pPr>
      <w:r>
        <w:t>2.3.6</w:t>
      </w:r>
      <w:r w:rsidR="008C037E">
        <w:tab/>
      </w:r>
      <w:r w:rsidR="008C037E" w:rsidRPr="00627742">
        <w:t xml:space="preserve">Identifiez </w:t>
      </w:r>
      <w:r w:rsidR="0030070D" w:rsidRPr="0030070D">
        <w:t xml:space="preserve">les équipements de mesure </w:t>
      </w:r>
      <w:r w:rsidR="008C037E" w:rsidRPr="00627742">
        <w:t>et justifi</w:t>
      </w:r>
      <w:r w:rsidR="00B87D68">
        <w:t>ez</w:t>
      </w:r>
      <w:r w:rsidR="008C037E" w:rsidRPr="00627742">
        <w:t xml:space="preserve"> l’utilisation d’équipements appartenant à un tiers</w:t>
      </w:r>
      <w:r w:rsidR="00B94B2E">
        <w:t xml:space="preserve"> </w:t>
      </w:r>
      <w:r w:rsidR="00B94B2E" w:rsidRPr="00B94B2E">
        <w:t>(art. 169 al. 1 (3.1)a) REAFIE)</w:t>
      </w:r>
      <w:r w:rsidR="008C037E" w:rsidRPr="00627742">
        <w:t xml:space="preserve">. </w:t>
      </w:r>
      <w:r w:rsidR="008C037E" w:rsidRPr="002F5462">
        <w:t>De plus, démontrez</w:t>
      </w:r>
      <w:r w:rsidR="008C037E" w:rsidRPr="00627742">
        <w:t xml:space="preserve"> qu’ils respectent les dispositions du chapitre IV du RDPE, notamment </w:t>
      </w:r>
      <w:r w:rsidR="008C037E" w:rsidRPr="00627742" w:rsidDel="00697716">
        <w:t>les conditions d’installation énumérées à l’article 11</w:t>
      </w:r>
      <w:r w:rsidR="009379F0">
        <w:t xml:space="preserve"> </w:t>
      </w:r>
      <w:r w:rsidR="009379F0" w:rsidRPr="009379F0">
        <w:t>(art. 6 RDPE ou art. 6.1 RREUE)</w:t>
      </w:r>
      <w:r w:rsidR="008C037E" w:rsidRPr="00627742">
        <w:t xml:space="preserve">. Lorsque l’équipement de mesure ne respecte pas les conditions de cet article, indiquez les motifs pour lesquels un tel équipement ne peut être installé de façon conforme </w:t>
      </w:r>
      <w:r w:rsidR="00D45EB8" w:rsidRPr="00D45EB8">
        <w:t>(art. 169 al. 1 (3.1)b) REAFIE)</w:t>
      </w:r>
      <w:r w:rsidR="008C037E" w:rsidRPr="00627742">
        <w:t>.</w:t>
      </w:r>
    </w:p>
    <w:p w14:paraId="18523EE3" w14:textId="26C11F0E" w:rsidR="008C037E" w:rsidRDefault="008C037E" w:rsidP="008C037E">
      <w:pPr>
        <w:pStyle w:val="QuestionInfo"/>
      </w:pPr>
      <w:r w:rsidRPr="00363598">
        <w:t>Un équipement de mesure appartenant à un tiers fait partie des moyens alternatifs cités au 2</w:t>
      </w:r>
      <w:r w:rsidRPr="00363598">
        <w:rPr>
          <w:vertAlign w:val="superscript"/>
        </w:rPr>
        <w:t>e</w:t>
      </w:r>
      <w:r>
        <w:t> </w:t>
      </w:r>
      <w:r w:rsidRPr="00363598">
        <w:t>alinéa de l’article 5 du RDPE</w:t>
      </w:r>
      <w:r>
        <w:t xml:space="preserve"> </w:t>
      </w:r>
      <w:r w:rsidRPr="00B215CC">
        <w:t>ou de l’article 6 du RREUE</w:t>
      </w:r>
      <w:r w:rsidRPr="00363598">
        <w:t>. Toutefois, l’emploi de ce moyen doit être justifié</w:t>
      </w:r>
      <w:r w:rsidR="00921513">
        <w:t xml:space="preserve"> </w:t>
      </w:r>
      <w:r w:rsidR="00921513" w:rsidRPr="00921513">
        <w:t>et l’équipement de mesure doit être installé conformément aux règlements</w:t>
      </w:r>
      <w:r w:rsidRPr="00363598">
        <w:t>.</w:t>
      </w:r>
    </w:p>
    <w:p w14:paraId="26434AD5" w14:textId="77777777" w:rsidR="008C037E" w:rsidRPr="00E60ABC" w:rsidRDefault="008C037E" w:rsidP="008C037E">
      <w:pPr>
        <w:pStyle w:val="QuestionInfo"/>
      </w:pPr>
      <w:r w:rsidRPr="009B4B49">
        <w:t>Exemple d’équipement appartenant à un tiers :</w:t>
      </w:r>
      <w:r>
        <w:t xml:space="preserve"> u</w:t>
      </w:r>
      <w:r w:rsidRPr="00093B1B">
        <w:t>ne entreprise de fabrication assujettie au RREUE qui prélève dans un système d’aqueduc et qui utilise le compteur d’eau de la municipalité pour déclarer son prélèvement d’eau.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C037E" w:rsidRPr="00E44FF6" w14:paraId="0879414B" w14:textId="77777777" w:rsidTr="00065EC5">
        <w:trPr>
          <w:trHeight w:val="448"/>
          <w:jc w:val="center"/>
        </w:trPr>
        <w:bookmarkStart w:id="5" w:name="_Hlk199423118" w:displacedByCustomXml="next"/>
        <w:sdt>
          <w:sdtPr>
            <w:rPr>
              <w:rFonts w:cs="Arial"/>
            </w:rPr>
            <w:id w:val="-1830198690"/>
            <w:placeholder>
              <w:docPart w:val="A4827065E6FD4759A59C8E26CFB43E20"/>
            </w:placeholder>
            <w:showingPlcHdr/>
          </w:sdtPr>
          <w:sdtEndPr/>
          <w:sdtContent>
            <w:tc>
              <w:tcPr>
                <w:tcW w:w="16968" w:type="dxa"/>
                <w:shd w:val="clear" w:color="auto" w:fill="D9E2F3" w:themeFill="accent1" w:themeFillTint="33"/>
              </w:tcPr>
              <w:p w14:paraId="7E9A81FA" w14:textId="77777777" w:rsidR="008C037E" w:rsidRPr="00E44FF6" w:rsidRDefault="008C037E" w:rsidP="00065EC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5"/>
    <w:p w14:paraId="1700CEFC" w14:textId="7127BC54" w:rsidR="0087380A" w:rsidRDefault="0087380A" w:rsidP="008C037E">
      <w:pPr>
        <w:pStyle w:val="Question"/>
      </w:pPr>
      <w:r w:rsidRPr="00323E28">
        <w:t>2.3.7</w:t>
      </w:r>
      <w:r w:rsidRPr="00323E28">
        <w:tab/>
      </w:r>
      <w:r w:rsidR="00323E28" w:rsidRPr="00323E28">
        <w:t>Fournissez les motifs pour lesquels un équipement de mesure ne peut pas être installé ainsi que la description du moyen utilisé pour déterminer les volumes d’eau (art. 169 al. 1 (3.1)a)(i) et (ii) REAFIE).</w:t>
      </w:r>
    </w:p>
    <w:p w14:paraId="49116569" w14:textId="77777777" w:rsidR="00E135FC" w:rsidRDefault="00E135FC" w:rsidP="00E135FC">
      <w:pPr>
        <w:pStyle w:val="QuestionInfo"/>
      </w:pPr>
      <w:r w:rsidRPr="00E135FC">
        <w:t>Le 2</w:t>
      </w:r>
      <w:r w:rsidRPr="00E135FC">
        <w:rPr>
          <w:vertAlign w:val="superscript"/>
        </w:rPr>
        <w:t>e</w:t>
      </w:r>
      <w:r w:rsidRPr="00E135FC">
        <w:t> alinéa de l’article 5 du RDPE ou de l’article 6 du RREUE prévoit des moyens alternatifs. Notez que l’estimation doit être basée sur une méthode généralement reconnue qui respecte les dispositions du chapitre V du RDPE.</w:t>
      </w:r>
    </w:p>
    <w:p w14:paraId="3019029C" w14:textId="398C6880" w:rsidR="007438AA" w:rsidRPr="007438AA" w:rsidRDefault="007438AA" w:rsidP="007438AA">
      <w:pPr>
        <w:pStyle w:val="QuestionInfo"/>
      </w:pPr>
      <w:r w:rsidRPr="007438AA">
        <w:t>Dans le cas des prélèvements destinés à des fins agricoles ou à l’exploitation d’un site d’étang de pêche ou d’un site aquacole, l’utilisation de l’outil d’estimation accessible en ligne sur le site Internet du ministère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323E28" w:rsidRPr="00E44FF6" w14:paraId="7E5D7675" w14:textId="77777777" w:rsidTr="00065EC5">
        <w:trPr>
          <w:trHeight w:val="448"/>
          <w:jc w:val="center"/>
        </w:trPr>
        <w:sdt>
          <w:sdtPr>
            <w:rPr>
              <w:rFonts w:cs="Arial"/>
            </w:rPr>
            <w:id w:val="1408346569"/>
            <w:placeholder>
              <w:docPart w:val="DA90E446C1994EB8BD92779B623933FC"/>
            </w:placeholder>
            <w:showingPlcHdr/>
          </w:sdtPr>
          <w:sdtEndPr/>
          <w:sdtContent>
            <w:tc>
              <w:tcPr>
                <w:tcW w:w="17020" w:type="dxa"/>
                <w:shd w:val="clear" w:color="auto" w:fill="D9E2F3" w:themeFill="accent1" w:themeFillTint="33"/>
              </w:tcPr>
              <w:p w14:paraId="2F3E26A6" w14:textId="77777777" w:rsidR="00323E28" w:rsidRPr="00E44FF6" w:rsidRDefault="00323E28" w:rsidP="00065EC5">
                <w:pPr>
                  <w:pStyle w:val="Normalformulaire"/>
                  <w:spacing w:after="0"/>
                  <w:rPr>
                    <w:rFonts w:cs="Arial"/>
                  </w:rPr>
                </w:pPr>
                <w:r w:rsidRPr="00E44FF6">
                  <w:rPr>
                    <w:rStyle w:val="Textedelespacerserv"/>
                    <w:rFonts w:cs="Arial"/>
                    <w:i/>
                    <w:iCs/>
                  </w:rPr>
                  <w:t>Saisissez les informations.</w:t>
                </w:r>
              </w:p>
            </w:tc>
          </w:sdtContent>
        </w:sdt>
      </w:tr>
    </w:tbl>
    <w:p w14:paraId="2ECA9C42" w14:textId="7B95AE2E" w:rsidR="008C037E" w:rsidRDefault="00BA3DC5" w:rsidP="008C037E">
      <w:pPr>
        <w:pStyle w:val="Question"/>
      </w:pPr>
      <w:r>
        <w:t>2.3.8</w:t>
      </w:r>
      <w:r w:rsidR="008C037E" w:rsidRPr="00BA3DC5">
        <w:tab/>
      </w:r>
      <w:r w:rsidR="00002A7B" w:rsidRPr="00002A7B">
        <w:t>Décrivez les équipements de mesure installés dans le cadre de la demande ainsi que toutes mesures particulières liées à son installation (art. 169 al. 1 (3.1)c) REAFIE).</w:t>
      </w:r>
    </w:p>
    <w:p w14:paraId="2DD96ACB" w14:textId="4945E3DB" w:rsidR="008C037E" w:rsidRDefault="005552C6" w:rsidP="008C037E">
      <w:pPr>
        <w:pStyle w:val="QuestionInfo"/>
      </w:pPr>
      <w:bookmarkStart w:id="6" w:name="_Hlk199422563"/>
      <w:r w:rsidRPr="005552C6">
        <w:t>Si les fiches techniques des équipements de mesure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0607" w:rsidRPr="00E44FF6" w14:paraId="41983DA4" w14:textId="77777777" w:rsidTr="00065EC5">
        <w:trPr>
          <w:trHeight w:val="448"/>
          <w:jc w:val="center"/>
        </w:trPr>
        <w:sdt>
          <w:sdtPr>
            <w:rPr>
              <w:rFonts w:cs="Arial"/>
            </w:rPr>
            <w:id w:val="-1159543427"/>
            <w:placeholder>
              <w:docPart w:val="C41F73A386CD4A7BBA75E85047771B04"/>
            </w:placeholder>
            <w:showingPlcHdr/>
          </w:sdtPr>
          <w:sdtEndPr/>
          <w:sdtContent>
            <w:tc>
              <w:tcPr>
                <w:tcW w:w="16968" w:type="dxa"/>
                <w:shd w:val="clear" w:color="auto" w:fill="D9E2F3" w:themeFill="accent1" w:themeFillTint="33"/>
              </w:tcPr>
              <w:p w14:paraId="54905EF8" w14:textId="77777777" w:rsidR="00740607" w:rsidRPr="00E44FF6" w:rsidRDefault="00740607" w:rsidP="00462FC1">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6"/>
    <w:p w14:paraId="74B730EE" w14:textId="23319852" w:rsidR="00995AA7" w:rsidRDefault="009B6571" w:rsidP="005D48D7">
      <w:pPr>
        <w:pStyle w:val="Sous-Section"/>
      </w:pPr>
      <w:r w:rsidRPr="009B6571">
        <w:lastRenderedPageBreak/>
        <w:t>Type et scénario de prélèvement d’eau</w:t>
      </w:r>
    </w:p>
    <w:p w14:paraId="55DE8FE6" w14:textId="62B897D0" w:rsidR="00473335" w:rsidRDefault="004F268E" w:rsidP="005D48D7">
      <w:pPr>
        <w:pStyle w:val="Question"/>
        <w:keepNext/>
        <w:keepLines/>
      </w:pPr>
      <w:r>
        <w:t>2.</w:t>
      </w:r>
      <w:r w:rsidR="002F580B">
        <w:t>4</w:t>
      </w:r>
      <w:r>
        <w:t>.1</w:t>
      </w:r>
      <w:r>
        <w:tab/>
      </w:r>
      <w:r w:rsidR="00473335">
        <w:t xml:space="preserve">Cochez le type de prélèvement qui s’applique à la présente demande </w:t>
      </w:r>
      <w:r w:rsidR="00473335" w:rsidRPr="00A718B1">
        <w:t>(</w:t>
      </w:r>
      <w:r w:rsidR="00473335" w:rsidRPr="00A718B1">
        <w:rPr>
          <w:rStyle w:val="normaltextrun"/>
        </w:rPr>
        <w:t xml:space="preserve">art. 17 al. 1 (5) </w:t>
      </w:r>
      <w:r w:rsidR="00473335" w:rsidRPr="00A718B1">
        <w:rPr>
          <w:rStyle w:val="eop"/>
        </w:rPr>
        <w:t>REAFIE et art. 51 RPEP</w:t>
      </w:r>
      <w:r w:rsidR="00473335" w:rsidRPr="00A718B1">
        <w:t>)</w:t>
      </w:r>
      <w:r w:rsidR="00473335">
        <w:t>.</w:t>
      </w:r>
    </w:p>
    <w:p w14:paraId="56434897" w14:textId="2DC903F4" w:rsidR="00473335" w:rsidRPr="00AE5575" w:rsidRDefault="00473335" w:rsidP="00462FC1">
      <w:pPr>
        <w:pStyle w:val="QuestionInfo"/>
      </w:pPr>
      <w:r w:rsidRPr="00C91B5A">
        <w:t>Note</w:t>
      </w:r>
      <w:r>
        <w:t> </w:t>
      </w:r>
      <w:r w:rsidRPr="00C91B5A">
        <w:t xml:space="preserve">: Le nombre de personnes desservies par un prélèvement d’eau doit être calculé conformément à l’annexe 0.1 du </w:t>
      </w:r>
      <w:r w:rsidRPr="00C91B5A">
        <w:rPr>
          <w:i/>
          <w:iCs/>
        </w:rPr>
        <w:t>Règlement sur la qualité de l’eau potable</w:t>
      </w:r>
      <w:r w:rsidRPr="00C91B5A">
        <w:t xml:space="preserve"> </w:t>
      </w:r>
      <w:r w:rsidR="00C43BE7">
        <w:t xml:space="preserve">(RQEP) </w:t>
      </w:r>
      <w:r w:rsidRPr="00C91B5A">
        <w:t>en fonction du système, de l’établissement ou du lieu auquel il est principalement ou exclusivement relié (art. 166(2)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3"/>
        <w:gridCol w:w="16555"/>
      </w:tblGrid>
      <w:tr w:rsidR="00473335" w14:paraId="59E5FB0D" w14:textId="77777777" w:rsidTr="00065EC5">
        <w:trPr>
          <w:trHeight w:val="448"/>
          <w:jc w:val="center"/>
        </w:trPr>
        <w:tc>
          <w:tcPr>
            <w:tcW w:w="16968" w:type="dxa"/>
            <w:gridSpan w:val="2"/>
            <w:shd w:val="clear" w:color="auto" w:fill="D9E2F3" w:themeFill="accent1" w:themeFillTint="33"/>
            <w:vAlign w:val="center"/>
          </w:tcPr>
          <w:p w14:paraId="6E44A11E" w14:textId="77777777" w:rsidR="00473335" w:rsidRPr="00651A28" w:rsidRDefault="00473335" w:rsidP="00065EC5">
            <w:pPr>
              <w:pStyle w:val="Normalformulaire"/>
              <w:keepNext/>
              <w:spacing w:after="0"/>
              <w:rPr>
                <w:b/>
                <w:bCs w:val="0"/>
              </w:rPr>
            </w:pPr>
            <w:r w:rsidRPr="00651A28">
              <w:rPr>
                <w:b/>
                <w:bCs w:val="0"/>
              </w:rPr>
              <w:t>Catégorie 1</w:t>
            </w:r>
          </w:p>
        </w:tc>
      </w:tr>
      <w:tr w:rsidR="00473335" w14:paraId="06277F2A" w14:textId="77777777" w:rsidTr="005D48D7">
        <w:trPr>
          <w:trHeight w:val="318"/>
          <w:jc w:val="center"/>
        </w:trPr>
        <w:sdt>
          <w:sdtPr>
            <w:id w:val="-806632667"/>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66DD0500" w14:textId="77777777" w:rsidR="00473335" w:rsidRDefault="00473335" w:rsidP="00065EC5">
                <w:pPr>
                  <w:pStyle w:val="Normalformulaire"/>
                  <w:spacing w:after="0"/>
                </w:pPr>
                <w:r>
                  <w:rPr>
                    <w:rFonts w:ascii="MS Gothic" w:hAnsi="MS Gothic" w:hint="eastAsia"/>
                  </w:rPr>
                  <w:t>☐</w:t>
                </w:r>
              </w:p>
            </w:tc>
          </w:sdtContent>
        </w:sdt>
        <w:tc>
          <w:tcPr>
            <w:tcW w:w="16555" w:type="dxa"/>
            <w:tcBorders>
              <w:left w:val="nil"/>
            </w:tcBorders>
            <w:shd w:val="clear" w:color="auto" w:fill="D9E2F3" w:themeFill="accent1" w:themeFillTint="33"/>
          </w:tcPr>
          <w:p w14:paraId="4815C4B0" w14:textId="54D0B3B6" w:rsidR="00473335" w:rsidRDefault="00473335" w:rsidP="00065EC5">
            <w:pPr>
              <w:pStyle w:val="Normalformulaire"/>
              <w:spacing w:after="0"/>
            </w:pPr>
            <w:r w:rsidRPr="004D74FB">
              <w:t>Un prélèvement d’eau effectué pour desservir le système d’aqueduc d’une municipalité alimentant plus de 500 personnes et au moins une résidence</w:t>
            </w:r>
          </w:p>
        </w:tc>
      </w:tr>
      <w:tr w:rsidR="00473335" w14:paraId="011E9FC2" w14:textId="77777777" w:rsidTr="00065EC5">
        <w:trPr>
          <w:trHeight w:val="448"/>
          <w:jc w:val="center"/>
        </w:trPr>
        <w:tc>
          <w:tcPr>
            <w:tcW w:w="16968" w:type="dxa"/>
            <w:gridSpan w:val="2"/>
            <w:shd w:val="clear" w:color="auto" w:fill="D9E2F3" w:themeFill="accent1" w:themeFillTint="33"/>
            <w:vAlign w:val="center"/>
          </w:tcPr>
          <w:p w14:paraId="34461EF6" w14:textId="77777777" w:rsidR="00473335" w:rsidRPr="00651A28" w:rsidRDefault="00473335" w:rsidP="00065EC5">
            <w:pPr>
              <w:pStyle w:val="Normalformulaire"/>
              <w:spacing w:after="0"/>
              <w:rPr>
                <w:b/>
                <w:bCs w:val="0"/>
              </w:rPr>
            </w:pPr>
            <w:r w:rsidRPr="00651A28">
              <w:rPr>
                <w:b/>
                <w:bCs w:val="0"/>
              </w:rPr>
              <w:t>Catégorie 2</w:t>
            </w:r>
          </w:p>
        </w:tc>
      </w:tr>
      <w:tr w:rsidR="00473335" w14:paraId="45696808" w14:textId="77777777" w:rsidTr="005D48D7">
        <w:trPr>
          <w:trHeight w:val="105"/>
          <w:jc w:val="center"/>
        </w:trPr>
        <w:sdt>
          <w:sdtPr>
            <w:id w:val="-1163383061"/>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0EE38788" w14:textId="77777777" w:rsidR="00473335" w:rsidRDefault="00473335" w:rsidP="00065EC5">
                <w:pPr>
                  <w:pStyle w:val="Normalformulaire"/>
                  <w:spacing w:after="0"/>
                </w:pPr>
                <w:r>
                  <w:rPr>
                    <w:rFonts w:ascii="MS Gothic" w:hAnsi="MS Gothic" w:hint="eastAsia"/>
                  </w:rPr>
                  <w:t>☐</w:t>
                </w:r>
              </w:p>
            </w:tc>
          </w:sdtContent>
        </w:sdt>
        <w:tc>
          <w:tcPr>
            <w:tcW w:w="16555" w:type="dxa"/>
            <w:tcBorders>
              <w:left w:val="nil"/>
            </w:tcBorders>
            <w:shd w:val="clear" w:color="auto" w:fill="D9E2F3" w:themeFill="accent1" w:themeFillTint="33"/>
          </w:tcPr>
          <w:p w14:paraId="49D32CC5" w14:textId="77777777" w:rsidR="00473335" w:rsidRDefault="00473335" w:rsidP="00065EC5">
            <w:pPr>
              <w:pStyle w:val="Normalformulaire"/>
              <w:spacing w:after="0"/>
            </w:pPr>
            <w:r w:rsidRPr="00556329">
              <w:t>Un prélèvement d’eau effectué pour desservir le système d’aqueduc d’une municipalité alimentant 21 à 500 personnes et au moins une résidence</w:t>
            </w:r>
          </w:p>
        </w:tc>
      </w:tr>
      <w:tr w:rsidR="00473335" w14:paraId="6BF4D9ED" w14:textId="77777777" w:rsidTr="005D48D7">
        <w:trPr>
          <w:trHeight w:val="206"/>
          <w:jc w:val="center"/>
        </w:trPr>
        <w:sdt>
          <w:sdtPr>
            <w:id w:val="859009261"/>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77C8D09F" w14:textId="77777777" w:rsidR="00473335" w:rsidRDefault="00473335" w:rsidP="00065EC5">
                <w:pPr>
                  <w:pStyle w:val="Normalformulaire"/>
                  <w:spacing w:after="0"/>
                </w:pPr>
                <w:r>
                  <w:rPr>
                    <w:rFonts w:ascii="MS Gothic" w:hAnsi="MS Gothic" w:hint="eastAsia"/>
                  </w:rPr>
                  <w:t>☐</w:t>
                </w:r>
              </w:p>
            </w:tc>
          </w:sdtContent>
        </w:sdt>
        <w:tc>
          <w:tcPr>
            <w:tcW w:w="16555" w:type="dxa"/>
            <w:tcBorders>
              <w:left w:val="nil"/>
            </w:tcBorders>
            <w:shd w:val="clear" w:color="auto" w:fill="D9E2F3" w:themeFill="accent1" w:themeFillTint="33"/>
          </w:tcPr>
          <w:p w14:paraId="6DF85C2B" w14:textId="77777777" w:rsidR="00473335" w:rsidRDefault="00473335" w:rsidP="00065EC5">
            <w:pPr>
              <w:pStyle w:val="Normalformulaire"/>
              <w:spacing w:after="0"/>
            </w:pPr>
            <w:r w:rsidRPr="00556329">
              <w:t>Un prélèvement d’eau effectué pour desservir tout autre système d’aqueduc alimentant 21 personnes et plus et au moins une résidence</w:t>
            </w:r>
          </w:p>
        </w:tc>
      </w:tr>
      <w:tr w:rsidR="00473335" w14:paraId="3AF467F0" w14:textId="77777777" w:rsidTr="00065EC5">
        <w:trPr>
          <w:trHeight w:val="448"/>
          <w:jc w:val="center"/>
        </w:trPr>
        <w:sdt>
          <w:sdtPr>
            <w:id w:val="-1925799998"/>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2B594020" w14:textId="77777777" w:rsidR="00473335" w:rsidRDefault="00473335" w:rsidP="00065EC5">
                <w:pPr>
                  <w:pStyle w:val="Normalformulaire"/>
                  <w:spacing w:after="0"/>
                </w:pPr>
                <w:r>
                  <w:rPr>
                    <w:rFonts w:ascii="MS Gothic" w:hAnsi="MS Gothic" w:hint="eastAsia"/>
                  </w:rPr>
                  <w:t>☐</w:t>
                </w:r>
              </w:p>
            </w:tc>
          </w:sdtContent>
        </w:sdt>
        <w:tc>
          <w:tcPr>
            <w:tcW w:w="16555" w:type="dxa"/>
            <w:tcBorders>
              <w:left w:val="nil"/>
            </w:tcBorders>
            <w:shd w:val="clear" w:color="auto" w:fill="D9E2F3" w:themeFill="accent1" w:themeFillTint="33"/>
          </w:tcPr>
          <w:p w14:paraId="19FDDC2D" w14:textId="77777777" w:rsidR="00473335" w:rsidRDefault="00473335" w:rsidP="00065EC5">
            <w:pPr>
              <w:pStyle w:val="Normalformulaire"/>
              <w:spacing w:after="0"/>
            </w:pPr>
            <w:r w:rsidRPr="00556329">
              <w:t xml:space="preserve">Un prélèvement d’eau effectué pour desservir le système indépendant d’un système d’aqueduc alimentant 21 personnes et plus et au moins un ou des établissements d’enseignement, un ou des établissements de détention ou un ou des établissements de santé et de services sociaux au sens du </w:t>
            </w:r>
            <w:r w:rsidRPr="00911F5B">
              <w:rPr>
                <w:i/>
                <w:iCs/>
              </w:rPr>
              <w:t>Règlement sur la qualité de l’eau potable</w:t>
            </w:r>
            <w:r w:rsidRPr="00556329">
              <w:t xml:space="preserve"> </w:t>
            </w:r>
          </w:p>
        </w:tc>
      </w:tr>
      <w:tr w:rsidR="00473335" w14:paraId="4F85D5C8" w14:textId="77777777" w:rsidTr="00065EC5">
        <w:trPr>
          <w:trHeight w:val="448"/>
          <w:jc w:val="center"/>
        </w:trPr>
        <w:tc>
          <w:tcPr>
            <w:tcW w:w="16968" w:type="dxa"/>
            <w:gridSpan w:val="2"/>
            <w:shd w:val="clear" w:color="auto" w:fill="D9E2F3" w:themeFill="accent1" w:themeFillTint="33"/>
            <w:vAlign w:val="center"/>
          </w:tcPr>
          <w:p w14:paraId="4D4447DD" w14:textId="77777777" w:rsidR="00473335" w:rsidRPr="00651A28" w:rsidRDefault="00473335" w:rsidP="00065EC5">
            <w:pPr>
              <w:pStyle w:val="Normalformulaire"/>
              <w:spacing w:after="0"/>
              <w:rPr>
                <w:b/>
                <w:bCs w:val="0"/>
              </w:rPr>
            </w:pPr>
            <w:r w:rsidRPr="00651A28">
              <w:rPr>
                <w:b/>
                <w:bCs w:val="0"/>
              </w:rPr>
              <w:t>Catégorie 3</w:t>
            </w:r>
          </w:p>
        </w:tc>
      </w:tr>
      <w:tr w:rsidR="00473335" w14:paraId="6CD50DB6" w14:textId="77777777" w:rsidTr="00065EC5">
        <w:trPr>
          <w:trHeight w:val="448"/>
          <w:jc w:val="center"/>
        </w:trPr>
        <w:sdt>
          <w:sdtPr>
            <w:id w:val="1000702678"/>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5C673418" w14:textId="77777777" w:rsidR="00473335" w:rsidRDefault="00473335" w:rsidP="00065EC5">
                <w:pPr>
                  <w:pStyle w:val="Normalformulaire"/>
                  <w:spacing w:after="0"/>
                </w:pPr>
                <w:r>
                  <w:rPr>
                    <w:rFonts w:ascii="MS Gothic" w:hAnsi="MS Gothic" w:hint="eastAsia"/>
                  </w:rPr>
                  <w:t>☐</w:t>
                </w:r>
              </w:p>
            </w:tc>
          </w:sdtContent>
        </w:sdt>
        <w:tc>
          <w:tcPr>
            <w:tcW w:w="16555" w:type="dxa"/>
            <w:tcBorders>
              <w:left w:val="nil"/>
            </w:tcBorders>
            <w:shd w:val="clear" w:color="auto" w:fill="D9E2F3" w:themeFill="accent1" w:themeFillTint="33"/>
          </w:tcPr>
          <w:p w14:paraId="7E465FC5" w14:textId="77777777" w:rsidR="00473335" w:rsidRDefault="00473335" w:rsidP="00065EC5">
            <w:pPr>
              <w:pStyle w:val="Normalformulaire"/>
              <w:spacing w:after="0"/>
            </w:pPr>
            <w:r w:rsidRPr="00651A28">
              <w:t>Un prélèvement d’eau effectué pour desservir le système indépendant d’un système d’aqueduc alimentant exclusivement un ou des établissements utilisés à des fins de transformation alimentaire</w:t>
            </w:r>
          </w:p>
        </w:tc>
      </w:tr>
      <w:tr w:rsidR="00473335" w14:paraId="23854698" w14:textId="77777777" w:rsidTr="00065EC5">
        <w:trPr>
          <w:trHeight w:val="448"/>
          <w:jc w:val="center"/>
        </w:trPr>
        <w:sdt>
          <w:sdtPr>
            <w:rPr>
              <w:rFonts w:ascii="MS Gothic" w:hAnsi="MS Gothic" w:hint="eastAsia"/>
            </w:rPr>
            <w:id w:val="-1477526977"/>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447BF6C7" w14:textId="77777777" w:rsidR="00473335" w:rsidRDefault="00473335" w:rsidP="00065EC5">
                <w:pPr>
                  <w:pStyle w:val="Normalformulaire"/>
                  <w:spacing w:after="0"/>
                  <w:rPr>
                    <w:rFonts w:ascii="MS Gothic" w:hAnsi="MS Gothic"/>
                  </w:rPr>
                </w:pPr>
                <w:r>
                  <w:rPr>
                    <w:rFonts w:ascii="MS Gothic" w:hAnsi="MS Gothic" w:hint="eastAsia"/>
                  </w:rPr>
                  <w:t>☐</w:t>
                </w:r>
              </w:p>
            </w:tc>
          </w:sdtContent>
        </w:sdt>
        <w:tc>
          <w:tcPr>
            <w:tcW w:w="16555" w:type="dxa"/>
            <w:tcBorders>
              <w:left w:val="nil"/>
            </w:tcBorders>
            <w:shd w:val="clear" w:color="auto" w:fill="D9E2F3" w:themeFill="accent1" w:themeFillTint="33"/>
          </w:tcPr>
          <w:p w14:paraId="62B70D47" w14:textId="77777777" w:rsidR="00473335" w:rsidRDefault="00473335" w:rsidP="00065EC5">
            <w:pPr>
              <w:pStyle w:val="Normalformulaire"/>
              <w:spacing w:after="0"/>
            </w:pPr>
            <w:r w:rsidRPr="00651A28">
              <w:t xml:space="preserve">Un prélèvement d’eau effectué pour desservir le système indépendant d’un système d’aqueduc alimentant exclusivement une ou des entreprises, un ou des établissements touristiques ou un ou des établissements touristiques saisonniers au sens du </w:t>
            </w:r>
            <w:r w:rsidRPr="00911F5B">
              <w:rPr>
                <w:i/>
                <w:iCs/>
              </w:rPr>
              <w:t>Règlement sur la qualité de l’eau potable</w:t>
            </w:r>
          </w:p>
        </w:tc>
      </w:tr>
      <w:tr w:rsidR="00473335" w14:paraId="787A97F3" w14:textId="77777777" w:rsidTr="005D48D7">
        <w:trPr>
          <w:trHeight w:val="330"/>
          <w:jc w:val="center"/>
        </w:trPr>
        <w:sdt>
          <w:sdtPr>
            <w:rPr>
              <w:rFonts w:ascii="MS Gothic" w:hAnsi="MS Gothic" w:hint="eastAsia"/>
            </w:rPr>
            <w:id w:val="440421152"/>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4AF1FAFA" w14:textId="77777777" w:rsidR="00473335" w:rsidRDefault="00473335" w:rsidP="00065EC5">
                <w:pPr>
                  <w:pStyle w:val="Normalformulaire"/>
                  <w:spacing w:after="0"/>
                  <w:rPr>
                    <w:rFonts w:ascii="MS Gothic" w:hAnsi="MS Gothic"/>
                  </w:rPr>
                </w:pPr>
                <w:r>
                  <w:rPr>
                    <w:rFonts w:ascii="MS Gothic" w:hAnsi="MS Gothic" w:hint="eastAsia"/>
                  </w:rPr>
                  <w:t>☐</w:t>
                </w:r>
              </w:p>
            </w:tc>
          </w:sdtContent>
        </w:sdt>
        <w:tc>
          <w:tcPr>
            <w:tcW w:w="16555" w:type="dxa"/>
            <w:tcBorders>
              <w:left w:val="nil"/>
              <w:bottom w:val="single" w:sz="4" w:space="0" w:color="8EAADB" w:themeColor="accent1" w:themeTint="99"/>
            </w:tcBorders>
            <w:shd w:val="clear" w:color="auto" w:fill="D9E2F3" w:themeFill="accent1" w:themeFillTint="33"/>
          </w:tcPr>
          <w:p w14:paraId="403626C8" w14:textId="6B7F1DCB" w:rsidR="00473335" w:rsidRPr="00651A28" w:rsidRDefault="00473335" w:rsidP="00065EC5">
            <w:pPr>
              <w:pStyle w:val="Normalformulaire"/>
              <w:spacing w:after="0"/>
            </w:pPr>
            <w:r>
              <w:t>Tout autre système alimentant 20 personnes et moins</w:t>
            </w:r>
          </w:p>
        </w:tc>
      </w:tr>
      <w:tr w:rsidR="00473335" w14:paraId="42A6DEF7" w14:textId="77777777" w:rsidTr="005D48D7">
        <w:trPr>
          <w:trHeight w:val="264"/>
          <w:jc w:val="center"/>
        </w:trPr>
        <w:sdt>
          <w:sdtPr>
            <w:rPr>
              <w:rFonts w:ascii="MS Gothic" w:hAnsi="MS Gothic" w:hint="eastAsia"/>
            </w:rPr>
            <w:id w:val="662832946"/>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1224488E" w14:textId="77777777" w:rsidR="00473335" w:rsidRDefault="00473335" w:rsidP="00065EC5">
                <w:pPr>
                  <w:pStyle w:val="Normalformulaire"/>
                  <w:spacing w:after="0"/>
                  <w:rPr>
                    <w:rFonts w:ascii="MS Gothic" w:hAnsi="MS Gothic"/>
                  </w:rPr>
                </w:pPr>
                <w:r>
                  <w:rPr>
                    <w:rFonts w:ascii="MS Gothic" w:hAnsi="MS Gothic" w:hint="eastAsia"/>
                  </w:rPr>
                  <w:t>☐</w:t>
                </w:r>
              </w:p>
            </w:tc>
          </w:sdtContent>
        </w:sdt>
        <w:tc>
          <w:tcPr>
            <w:tcW w:w="16555" w:type="dxa"/>
            <w:tcBorders>
              <w:left w:val="nil"/>
            </w:tcBorders>
            <w:shd w:val="clear" w:color="auto" w:fill="D9E2F3" w:themeFill="accent1" w:themeFillTint="33"/>
          </w:tcPr>
          <w:p w14:paraId="15002C0E" w14:textId="77777777" w:rsidR="00473335" w:rsidRDefault="00473335" w:rsidP="00065EC5">
            <w:pPr>
              <w:pStyle w:val="Normalformulaire"/>
              <w:spacing w:after="0"/>
            </w:pPr>
            <w:r w:rsidRPr="003E5526">
              <w:rPr>
                <w:b/>
                <w:bCs w:val="0"/>
              </w:rPr>
              <w:t>Autre</w:t>
            </w:r>
            <w:r>
              <w:t xml:space="preserve">, </w:t>
            </w:r>
            <w:sdt>
              <w:sdtPr>
                <w:rPr>
                  <w:bCs w:val="0"/>
                </w:rPr>
                <w:id w:val="-875697967"/>
                <w:placeholder>
                  <w:docPart w:val="3D13D844A3704729B6D5290AC0641EAF"/>
                </w:placeholder>
                <w:showingPlcHdr/>
              </w:sdtPr>
              <w:sdtEndPr/>
              <w:sdtContent>
                <w:r>
                  <w:rPr>
                    <w:i/>
                    <w:iCs/>
                    <w:color w:val="808080"/>
                  </w:rPr>
                  <w:t>p</w:t>
                </w:r>
                <w:r w:rsidRPr="00183C3D">
                  <w:rPr>
                    <w:i/>
                    <w:iCs/>
                    <w:color w:val="808080"/>
                  </w:rPr>
                  <w:t>récisez</w:t>
                </w:r>
                <w:r>
                  <w:rPr>
                    <w:i/>
                    <w:iCs/>
                    <w:color w:val="808080"/>
                  </w:rPr>
                  <w:t>.</w:t>
                </w:r>
              </w:sdtContent>
            </w:sdt>
          </w:p>
        </w:tc>
      </w:tr>
    </w:tbl>
    <w:p w14:paraId="16C48752" w14:textId="5F17C8E6" w:rsidR="00473335" w:rsidRDefault="00473335" w:rsidP="005D48D7">
      <w:pPr>
        <w:pStyle w:val="Question"/>
      </w:pPr>
      <w:r>
        <w:t>2.</w:t>
      </w:r>
      <w:r w:rsidR="008146D3">
        <w:t>4.2</w:t>
      </w:r>
      <w:r>
        <w:tab/>
      </w:r>
      <w:r w:rsidRPr="00980839">
        <w:t>Indiquez le ou les usages auxquels sont destinées les eaux prélevées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980839">
        <w:t xml:space="preserve"> qui correspondent à </w:t>
      </w:r>
      <w:r>
        <w:t>l’</w:t>
      </w:r>
      <w:r w:rsidRPr="00980839">
        <w:t>activité (art. 17 al. 1 (1) et 169(3)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3"/>
        <w:gridCol w:w="16555"/>
      </w:tblGrid>
      <w:tr w:rsidR="00473335" w14:paraId="3D0B8797" w14:textId="77777777" w:rsidTr="00065EC5">
        <w:trPr>
          <w:trHeight w:val="448"/>
          <w:jc w:val="center"/>
        </w:trPr>
        <w:sdt>
          <w:sdtPr>
            <w:id w:val="-1674245572"/>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0C880340" w14:textId="77777777" w:rsidR="00473335" w:rsidRDefault="00473335" w:rsidP="00065EC5">
                <w:pPr>
                  <w:pStyle w:val="Normalformulaire"/>
                  <w:spacing w:after="0"/>
                </w:pPr>
                <w:r>
                  <w:rPr>
                    <w:rFonts w:ascii="MS Gothic" w:hAnsi="MS Gothic" w:hint="eastAsia"/>
                  </w:rPr>
                  <w:t>☐</w:t>
                </w:r>
              </w:p>
            </w:tc>
          </w:sdtContent>
        </w:sdt>
        <w:tc>
          <w:tcPr>
            <w:tcW w:w="16555" w:type="dxa"/>
            <w:tcBorders>
              <w:left w:val="nil"/>
            </w:tcBorders>
            <w:shd w:val="clear" w:color="auto" w:fill="D9E2F3" w:themeFill="accent1" w:themeFillTint="33"/>
          </w:tcPr>
          <w:p w14:paraId="58F1530A" w14:textId="77777777" w:rsidR="00473335" w:rsidRDefault="00473335" w:rsidP="00065EC5">
            <w:pPr>
              <w:pStyle w:val="Normalformulaire"/>
              <w:spacing w:after="0"/>
            </w:pPr>
            <w:r w:rsidRPr="0034038D">
              <w:t>À des fins de consommation humaine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34038D">
              <w:t xml:space="preserve"> dans un campement industriel temporaire qui alimente plus de 80 personnes, même si le prélèvement est d’un débit inférieur à 75 000 litres par jour, lorsque les installations de gestion et de traitement des eaux de ce campement sont soumises à une autorisation en vertu du paragraphe 3 du premier alinéa de l’article 22 de la LQE</w:t>
            </w:r>
          </w:p>
        </w:tc>
      </w:tr>
      <w:tr w:rsidR="00473335" w14:paraId="30B8CC8A" w14:textId="77777777" w:rsidTr="00065EC5">
        <w:trPr>
          <w:trHeight w:val="448"/>
          <w:jc w:val="center"/>
        </w:trPr>
        <w:sdt>
          <w:sdtPr>
            <w:id w:val="1275830055"/>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7E5D8757" w14:textId="77777777" w:rsidR="00473335" w:rsidRDefault="00473335" w:rsidP="00065EC5">
                <w:pPr>
                  <w:pStyle w:val="Normalformulaire"/>
                  <w:spacing w:after="0"/>
                </w:pPr>
                <w:r>
                  <w:rPr>
                    <w:rFonts w:ascii="MS Gothic" w:hAnsi="MS Gothic" w:hint="eastAsia"/>
                  </w:rPr>
                  <w:t>☐</w:t>
                </w:r>
              </w:p>
            </w:tc>
          </w:sdtContent>
        </w:sdt>
        <w:tc>
          <w:tcPr>
            <w:tcW w:w="16555" w:type="dxa"/>
            <w:tcBorders>
              <w:left w:val="nil"/>
            </w:tcBorders>
            <w:shd w:val="clear" w:color="auto" w:fill="D9E2F3" w:themeFill="accent1" w:themeFillTint="33"/>
          </w:tcPr>
          <w:p w14:paraId="651E0C7D" w14:textId="4E2C182C" w:rsidR="00473335" w:rsidRDefault="00473335" w:rsidP="00065EC5">
            <w:pPr>
              <w:pStyle w:val="Normalformulaire"/>
              <w:spacing w:after="0"/>
            </w:pPr>
            <w:r w:rsidRPr="00E73C2F">
              <w:t>À des fins de consommation humaine dans tout autre établissement, installation ou système d’aqueduc</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E73C2F">
              <w:t xml:space="preserve"> qui alimente 21 personnes ou plus, et ce, même si le prélèvement est d’un débit inférieur à 75 000 litres par jour</w:t>
            </w:r>
          </w:p>
          <w:p w14:paraId="4CD2093A" w14:textId="77777777" w:rsidR="00473335" w:rsidRDefault="00473335" w:rsidP="00065EC5">
            <w:pPr>
              <w:pStyle w:val="Normalformulaire"/>
              <w:spacing w:after="0"/>
            </w:pPr>
            <w:r w:rsidRPr="004F268E">
              <w:t>Indiquez le nombre de personnes desservies</w:t>
            </w:r>
            <w:r>
              <w:t xml:space="preserve"> : </w:t>
            </w:r>
            <w:sdt>
              <w:sdtPr>
                <w:id w:val="-1273707257"/>
                <w:placeholder>
                  <w:docPart w:val="19F7BD79864F47CFBC679BBCA2AA3142"/>
                </w:placeholder>
                <w:showingPlcHdr/>
              </w:sdtPr>
              <w:sdtEndPr/>
              <w:sdtContent>
                <w:r w:rsidRPr="00A728C8">
                  <w:rPr>
                    <w:rStyle w:val="Textedelespacerserv"/>
                    <w:i/>
                    <w:iCs/>
                  </w:rPr>
                  <w:t>Saisissez les informations</w:t>
                </w:r>
                <w:r>
                  <w:rPr>
                    <w:rStyle w:val="Textedelespacerserv"/>
                    <w:i/>
                    <w:iCs/>
                  </w:rPr>
                  <w:t>.</w:t>
                </w:r>
              </w:sdtContent>
            </w:sdt>
          </w:p>
        </w:tc>
      </w:tr>
      <w:tr w:rsidR="00473335" w14:paraId="60D83A06" w14:textId="77777777" w:rsidTr="005D48D7">
        <w:trPr>
          <w:trHeight w:val="226"/>
          <w:jc w:val="center"/>
        </w:trPr>
        <w:sdt>
          <w:sdtPr>
            <w:id w:val="-266774514"/>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3C8B9523" w14:textId="77777777" w:rsidR="00473335" w:rsidRDefault="00473335" w:rsidP="005D48D7">
                <w:pPr>
                  <w:pStyle w:val="Normalformulaire"/>
                  <w:spacing w:after="0" w:line="240" w:lineRule="auto"/>
                </w:pPr>
                <w:r>
                  <w:rPr>
                    <w:rFonts w:ascii="MS Gothic" w:hAnsi="MS Gothic" w:hint="eastAsia"/>
                  </w:rPr>
                  <w:t>☐</w:t>
                </w:r>
              </w:p>
            </w:tc>
          </w:sdtContent>
        </w:sdt>
        <w:tc>
          <w:tcPr>
            <w:tcW w:w="16555" w:type="dxa"/>
            <w:tcBorders>
              <w:left w:val="nil"/>
            </w:tcBorders>
            <w:shd w:val="clear" w:color="auto" w:fill="D9E2F3" w:themeFill="accent1" w:themeFillTint="33"/>
          </w:tcPr>
          <w:p w14:paraId="51E532BC" w14:textId="74B43CD1" w:rsidR="00473335" w:rsidRDefault="00473335" w:rsidP="005D48D7">
            <w:pPr>
              <w:pStyle w:val="Normalformulaire"/>
              <w:spacing w:after="0" w:line="240" w:lineRule="auto"/>
            </w:pPr>
            <w:r w:rsidRPr="00B6485F">
              <w:t xml:space="preserve">À des fins de vente ou </w:t>
            </w:r>
            <w:r w:rsidR="00EB18E3">
              <w:t xml:space="preserve">de </w:t>
            </w:r>
            <w:r w:rsidRPr="00B6485F">
              <w:t>distribution comme eau de source ou comme eau minérale</w:t>
            </w:r>
          </w:p>
        </w:tc>
      </w:tr>
      <w:tr w:rsidR="00473335" w14:paraId="2433DF0D" w14:textId="77777777" w:rsidTr="005D48D7">
        <w:trPr>
          <w:trHeight w:val="202"/>
          <w:jc w:val="center"/>
        </w:trPr>
        <w:sdt>
          <w:sdtPr>
            <w:id w:val="-705484777"/>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6236EF50" w14:textId="77777777" w:rsidR="00473335" w:rsidRDefault="00473335" w:rsidP="005D48D7">
                <w:pPr>
                  <w:pStyle w:val="Normalformulaire"/>
                  <w:spacing w:after="0" w:line="240" w:lineRule="auto"/>
                </w:pPr>
                <w:r>
                  <w:rPr>
                    <w:rFonts w:ascii="MS Gothic" w:hAnsi="MS Gothic" w:hint="eastAsia"/>
                  </w:rPr>
                  <w:t>☐</w:t>
                </w:r>
              </w:p>
            </w:tc>
          </w:sdtContent>
        </w:sdt>
        <w:tc>
          <w:tcPr>
            <w:tcW w:w="16555" w:type="dxa"/>
            <w:tcBorders>
              <w:left w:val="nil"/>
            </w:tcBorders>
            <w:shd w:val="clear" w:color="auto" w:fill="D9E2F3" w:themeFill="accent1" w:themeFillTint="33"/>
          </w:tcPr>
          <w:p w14:paraId="7087C8EB" w14:textId="77777777" w:rsidR="00473335" w:rsidRDefault="00473335" w:rsidP="005D48D7">
            <w:pPr>
              <w:pStyle w:val="Normalformulaire"/>
              <w:spacing w:after="0" w:line="240" w:lineRule="auto"/>
            </w:pPr>
            <w:r w:rsidRPr="00883662">
              <w:t>À des fins de transformation alimentaire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p>
        </w:tc>
      </w:tr>
      <w:tr w:rsidR="00473335" w14:paraId="24EE4034" w14:textId="77777777" w:rsidTr="005D48D7">
        <w:trPr>
          <w:trHeight w:val="192"/>
          <w:jc w:val="center"/>
        </w:trPr>
        <w:sdt>
          <w:sdtPr>
            <w:id w:val="1759789052"/>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7500BCFA" w14:textId="77777777" w:rsidR="00473335" w:rsidRDefault="00473335" w:rsidP="005D48D7">
                <w:pPr>
                  <w:pStyle w:val="Normalformulaire"/>
                  <w:spacing w:after="0" w:line="240" w:lineRule="auto"/>
                </w:pPr>
                <w:r>
                  <w:rPr>
                    <w:rFonts w:ascii="MS Gothic" w:hAnsi="MS Gothic" w:hint="eastAsia"/>
                  </w:rPr>
                  <w:t>☐</w:t>
                </w:r>
              </w:p>
            </w:tc>
          </w:sdtContent>
        </w:sdt>
        <w:tc>
          <w:tcPr>
            <w:tcW w:w="16555" w:type="dxa"/>
            <w:tcBorders>
              <w:left w:val="nil"/>
            </w:tcBorders>
            <w:shd w:val="clear" w:color="auto" w:fill="D9E2F3" w:themeFill="accent1" w:themeFillTint="33"/>
          </w:tcPr>
          <w:p w14:paraId="385EB90F" w14:textId="77777777" w:rsidR="00473335" w:rsidRDefault="00473335" w:rsidP="005D48D7">
            <w:pPr>
              <w:pStyle w:val="Normalformulaire"/>
              <w:spacing w:after="0" w:line="240" w:lineRule="auto"/>
            </w:pPr>
            <w:r w:rsidRPr="00D754BB">
              <w:t>À des fins agricoles ou</w:t>
            </w:r>
            <w:r>
              <w:t xml:space="preserve"> aquacoles</w:t>
            </w:r>
          </w:p>
        </w:tc>
      </w:tr>
      <w:tr w:rsidR="00473335" w14:paraId="4EF1ACED" w14:textId="77777777" w:rsidTr="005D48D7">
        <w:trPr>
          <w:trHeight w:val="267"/>
          <w:jc w:val="center"/>
        </w:trPr>
        <w:sdt>
          <w:sdtPr>
            <w:id w:val="-868375852"/>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6321D6DE" w14:textId="77777777" w:rsidR="00473335" w:rsidRDefault="00473335" w:rsidP="005D48D7">
                <w:pPr>
                  <w:pStyle w:val="Normalformulaire"/>
                  <w:spacing w:after="0" w:line="240" w:lineRule="auto"/>
                </w:pPr>
                <w:r>
                  <w:rPr>
                    <w:rFonts w:ascii="MS Gothic" w:hAnsi="MS Gothic" w:hint="eastAsia"/>
                  </w:rPr>
                  <w:t>☐</w:t>
                </w:r>
              </w:p>
            </w:tc>
          </w:sdtContent>
        </w:sdt>
        <w:tc>
          <w:tcPr>
            <w:tcW w:w="16555" w:type="dxa"/>
            <w:tcBorders>
              <w:left w:val="nil"/>
            </w:tcBorders>
            <w:shd w:val="clear" w:color="auto" w:fill="D9E2F3" w:themeFill="accent1" w:themeFillTint="33"/>
          </w:tcPr>
          <w:p w14:paraId="243CE388" w14:textId="180059E0" w:rsidR="00473335" w:rsidRPr="00D754BB" w:rsidRDefault="00473335" w:rsidP="005D48D7">
            <w:pPr>
              <w:pStyle w:val="Normalformulaire"/>
              <w:spacing w:after="0" w:line="240" w:lineRule="auto"/>
            </w:pPr>
            <w:r w:rsidRPr="00D754BB">
              <w:t xml:space="preserve">À des </w:t>
            </w:r>
            <w:r>
              <w:t xml:space="preserve">fins </w:t>
            </w:r>
            <w:r w:rsidR="008C74B3">
              <w:t xml:space="preserve">industrielles, </w:t>
            </w:r>
            <w:r>
              <w:t>d’extraction minière, de pétrole, de gaz ou d’exploitation de carrière ou de sablière, etc.</w:t>
            </w:r>
          </w:p>
        </w:tc>
      </w:tr>
      <w:tr w:rsidR="00473335" w14:paraId="27E9B070" w14:textId="77777777" w:rsidTr="005D48D7">
        <w:trPr>
          <w:trHeight w:val="267"/>
          <w:jc w:val="center"/>
        </w:trPr>
        <w:sdt>
          <w:sdtPr>
            <w:id w:val="-578671409"/>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2883D5BE" w14:textId="77777777" w:rsidR="00473335" w:rsidRDefault="00473335" w:rsidP="005D48D7">
                <w:pPr>
                  <w:pStyle w:val="Normalformulaire"/>
                  <w:spacing w:after="0" w:line="240" w:lineRule="auto"/>
                </w:pPr>
                <w:r>
                  <w:rPr>
                    <w:rFonts w:ascii="MS Gothic" w:hAnsi="MS Gothic" w:hint="eastAsia"/>
                  </w:rPr>
                  <w:t>☐</w:t>
                </w:r>
              </w:p>
            </w:tc>
          </w:sdtContent>
        </w:sdt>
        <w:tc>
          <w:tcPr>
            <w:tcW w:w="16555" w:type="dxa"/>
            <w:tcBorders>
              <w:left w:val="nil"/>
            </w:tcBorders>
            <w:shd w:val="clear" w:color="auto" w:fill="D9E2F3" w:themeFill="accent1" w:themeFillTint="33"/>
          </w:tcPr>
          <w:p w14:paraId="64ABA51A" w14:textId="77777777" w:rsidR="00473335" w:rsidRPr="00D754BB" w:rsidRDefault="00473335" w:rsidP="005D48D7">
            <w:pPr>
              <w:pStyle w:val="Normalformulaire"/>
              <w:spacing w:after="0" w:line="240" w:lineRule="auto"/>
            </w:pPr>
            <w:r w:rsidRPr="00D754BB">
              <w:t xml:space="preserve">À des fins </w:t>
            </w:r>
            <w:r>
              <w:t xml:space="preserve">de fabrication (annexe du RREUE) : </w:t>
            </w:r>
            <w:sdt>
              <w:sdtPr>
                <w:id w:val="-1679428384"/>
                <w:placeholder>
                  <w:docPart w:val="9AFF3CF33DBA43528F7E005393E7B08C"/>
                </w:placeholder>
                <w:showingPlcHdr/>
              </w:sdtPr>
              <w:sdtEndPr/>
              <w:sdtContent>
                <w:r>
                  <w:rPr>
                    <w:rStyle w:val="Textedelespacerserv"/>
                    <w:i/>
                    <w:iCs/>
                  </w:rPr>
                  <w:t>précisez.</w:t>
                </w:r>
              </w:sdtContent>
            </w:sdt>
          </w:p>
        </w:tc>
      </w:tr>
      <w:tr w:rsidR="008C74B3" w14:paraId="30C7877F" w14:textId="77777777" w:rsidTr="005D48D7">
        <w:trPr>
          <w:trHeight w:val="258"/>
          <w:jc w:val="center"/>
        </w:trPr>
        <w:sdt>
          <w:sdtPr>
            <w:id w:val="-1638399616"/>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07346377" w14:textId="64841D21" w:rsidR="008C74B3" w:rsidRDefault="00215E0D" w:rsidP="005D48D7">
                <w:pPr>
                  <w:pStyle w:val="Normalformulaire"/>
                  <w:spacing w:after="0" w:line="240" w:lineRule="auto"/>
                </w:pPr>
                <w:r>
                  <w:rPr>
                    <w:rFonts w:ascii="MS Gothic" w:hAnsi="MS Gothic" w:hint="eastAsia"/>
                  </w:rPr>
                  <w:t>☐</w:t>
                </w:r>
              </w:p>
            </w:tc>
          </w:sdtContent>
        </w:sdt>
        <w:tc>
          <w:tcPr>
            <w:tcW w:w="16555" w:type="dxa"/>
            <w:tcBorders>
              <w:left w:val="nil"/>
            </w:tcBorders>
            <w:shd w:val="clear" w:color="auto" w:fill="D9E2F3" w:themeFill="accent1" w:themeFillTint="33"/>
          </w:tcPr>
          <w:p w14:paraId="7FD88732" w14:textId="7309CECD" w:rsidR="008C74B3" w:rsidRPr="00D754BB" w:rsidRDefault="004D4178" w:rsidP="005D48D7">
            <w:pPr>
              <w:pStyle w:val="Normalformulaire"/>
              <w:spacing w:after="0" w:line="240" w:lineRule="auto"/>
            </w:pPr>
            <w:r>
              <w:t xml:space="preserve">Ne s’applique pas (le prélèvement vise le maintien à sec d’une infrastructure d’utilité </w:t>
            </w:r>
            <w:r w:rsidR="00666F2B">
              <w:t>publique de transport)</w:t>
            </w:r>
          </w:p>
        </w:tc>
      </w:tr>
      <w:tr w:rsidR="00473335" w14:paraId="6E3A556E" w14:textId="77777777" w:rsidTr="005D48D7">
        <w:trPr>
          <w:trHeight w:val="105"/>
          <w:jc w:val="center"/>
        </w:trPr>
        <w:sdt>
          <w:sdtPr>
            <w:rPr>
              <w:rFonts w:ascii="MS Gothic" w:hAnsi="MS Gothic" w:hint="eastAsia"/>
            </w:rPr>
            <w:id w:val="-1785725555"/>
            <w14:checkbox>
              <w14:checked w14:val="0"/>
              <w14:checkedState w14:val="2612" w14:font="MS Gothic"/>
              <w14:uncheckedState w14:val="2610" w14:font="MS Gothic"/>
            </w14:checkbox>
          </w:sdtPr>
          <w:sdtEndPr/>
          <w:sdtContent>
            <w:tc>
              <w:tcPr>
                <w:tcW w:w="413" w:type="dxa"/>
                <w:tcBorders>
                  <w:right w:val="nil"/>
                </w:tcBorders>
                <w:shd w:val="clear" w:color="auto" w:fill="D9E2F3" w:themeFill="accent1" w:themeFillTint="33"/>
              </w:tcPr>
              <w:p w14:paraId="4B2271EF" w14:textId="77603001" w:rsidR="00473335" w:rsidRDefault="005D48D7" w:rsidP="005D48D7">
                <w:pPr>
                  <w:pStyle w:val="Normalformulaire"/>
                  <w:spacing w:after="0" w:line="240" w:lineRule="auto"/>
                  <w:rPr>
                    <w:rFonts w:ascii="MS Gothic" w:hAnsi="MS Gothic"/>
                  </w:rPr>
                </w:pPr>
                <w:r>
                  <w:rPr>
                    <w:rFonts w:ascii="MS Gothic" w:hAnsi="MS Gothic" w:hint="eastAsia"/>
                  </w:rPr>
                  <w:t>☐</w:t>
                </w:r>
              </w:p>
            </w:tc>
          </w:sdtContent>
        </w:sdt>
        <w:tc>
          <w:tcPr>
            <w:tcW w:w="16555" w:type="dxa"/>
            <w:tcBorders>
              <w:left w:val="nil"/>
            </w:tcBorders>
            <w:shd w:val="clear" w:color="auto" w:fill="D9E2F3" w:themeFill="accent1" w:themeFillTint="33"/>
          </w:tcPr>
          <w:p w14:paraId="0379AEFA" w14:textId="77777777" w:rsidR="00473335" w:rsidRDefault="00473335" w:rsidP="005D48D7">
            <w:pPr>
              <w:pStyle w:val="Normalformulaire"/>
              <w:spacing w:after="0" w:line="240" w:lineRule="auto"/>
            </w:pPr>
            <w:r w:rsidRPr="001659E6">
              <w:t>À d’autres fins</w:t>
            </w:r>
            <w:r>
              <w:t xml:space="preserve">, </w:t>
            </w:r>
            <w:sdt>
              <w:sdtPr>
                <w:id w:val="266744080"/>
                <w:placeholder>
                  <w:docPart w:val="7E2DBE001CE84AC9822ACEF4F4E0F38E"/>
                </w:placeholder>
                <w:showingPlcHdr/>
              </w:sdtPr>
              <w:sdtEndPr/>
              <w:sdtContent>
                <w:r>
                  <w:rPr>
                    <w:rStyle w:val="Textedelespacerserv"/>
                    <w:i/>
                    <w:iCs/>
                  </w:rPr>
                  <w:t>précisez.</w:t>
                </w:r>
              </w:sdtContent>
            </w:sdt>
          </w:p>
        </w:tc>
      </w:tr>
    </w:tbl>
    <w:p w14:paraId="725C415E" w14:textId="04885569" w:rsidR="002F580B" w:rsidRDefault="00494770" w:rsidP="002F580B">
      <w:pPr>
        <w:pStyle w:val="Question"/>
      </w:pPr>
      <w:r>
        <w:t>2.4.3</w:t>
      </w:r>
      <w:r>
        <w:tab/>
      </w:r>
      <w:r w:rsidR="002F580B" w:rsidRPr="002F580B">
        <w:t>Dans le tableau ci-dessous, décrivez le scénario de prélèvement d’eau (art. 17 al. 1 (1), 166(1), 167 et 168 REAFIE).</w:t>
      </w:r>
    </w:p>
    <w:p w14:paraId="434CF925" w14:textId="77777777" w:rsidR="00720F74" w:rsidRDefault="00720F74" w:rsidP="00720F74">
      <w:pPr>
        <w:pStyle w:val="QuestionInfo"/>
      </w:pPr>
      <w:r>
        <w:t>Notes :</w:t>
      </w:r>
    </w:p>
    <w:p w14:paraId="7AFED688" w14:textId="77777777" w:rsidR="00720F74" w:rsidRPr="00601DCF" w:rsidRDefault="00720F74" w:rsidP="00720F74">
      <w:pPr>
        <w:pStyle w:val="Questionliste"/>
      </w:pPr>
      <w:r>
        <w:t>Le scénario de prélèvement d’eau correspond à la description du déroulement de l’action de prélever l’eau au cours de la période de validité de l’autorisation qui serait délivrée.</w:t>
      </w:r>
    </w:p>
    <w:p w14:paraId="1D79144C" w14:textId="6389E157" w:rsidR="00720F74" w:rsidRPr="008B7E27" w:rsidRDefault="00720F74" w:rsidP="00720F74">
      <w:pPr>
        <w:pStyle w:val="Questionliste"/>
        <w:rPr>
          <w:rFonts w:ascii="Times New Roman" w:eastAsia="Times New Roman" w:hAnsi="Times New Roman" w:cs="Times New Roman"/>
          <w:sz w:val="24"/>
          <w:szCs w:val="24"/>
        </w:rPr>
      </w:pPr>
      <w:r w:rsidRPr="00332816">
        <w:t xml:space="preserve">Le volume maximal journalier est associé au seuil d’assujettissement </w:t>
      </w:r>
      <w:r w:rsidRPr="00601DCF">
        <w:t>donc aux</w:t>
      </w:r>
      <w:r w:rsidRPr="00332816">
        <w:t xml:space="preserve"> besoins en eau à autoriser qui peuvent varier en fonction de la période de l’année (</w:t>
      </w:r>
      <w:r>
        <w:t xml:space="preserve">art. </w:t>
      </w:r>
      <w:r w:rsidRPr="00332816">
        <w:t>168 REAFIE</w:t>
      </w:r>
      <w:r w:rsidRPr="00720F74">
        <w:t>)</w:t>
      </w:r>
      <w:r w:rsidRPr="00332816">
        <w:t>.</w:t>
      </w:r>
    </w:p>
    <w:p w14:paraId="46FF59F1" w14:textId="546BBB40" w:rsidR="008B7E27" w:rsidRPr="008B7E27" w:rsidRDefault="008B7E27" w:rsidP="008B7E27">
      <w:pPr>
        <w:pStyle w:val="Questionliste"/>
        <w:spacing w:after="240"/>
      </w:pPr>
      <w:r>
        <w:t xml:space="preserve">Les volumes </w:t>
      </w:r>
      <w:r w:rsidRPr="00601DCF">
        <w:t>moyens journaliers</w:t>
      </w:r>
      <w:r>
        <w:t xml:space="preserve"> doivent être calculés en fonction d’une période de 90 jours consécutifs pendant laquelle le prélèvement est maximal (art. 166(1) REAFIE). </w:t>
      </w:r>
    </w:p>
    <w:tbl>
      <w:tblPr>
        <w:tblStyle w:val="Grilledutableau"/>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985"/>
        <w:gridCol w:w="5535"/>
        <w:gridCol w:w="10490"/>
      </w:tblGrid>
      <w:tr w:rsidR="00A4498C" w:rsidRPr="006728CA" w14:paraId="4A626271" w14:textId="77777777" w:rsidTr="00E75BF0">
        <w:tc>
          <w:tcPr>
            <w:tcW w:w="985" w:type="dxa"/>
            <w:shd w:val="clear" w:color="auto" w:fill="4472C4" w:themeFill="accent1"/>
          </w:tcPr>
          <w:p w14:paraId="233941F9" w14:textId="77777777" w:rsidR="006728CA" w:rsidRPr="006728CA" w:rsidRDefault="006728CA" w:rsidP="006728CA">
            <w:pPr>
              <w:pStyle w:val="Tableauen-tte"/>
            </w:pPr>
          </w:p>
        </w:tc>
        <w:tc>
          <w:tcPr>
            <w:tcW w:w="5535" w:type="dxa"/>
            <w:shd w:val="clear" w:color="auto" w:fill="4472C4" w:themeFill="accent1"/>
          </w:tcPr>
          <w:p w14:paraId="66A4B4DD" w14:textId="77777777" w:rsidR="006728CA" w:rsidRPr="006728CA" w:rsidRDefault="006728CA" w:rsidP="006728CA">
            <w:pPr>
              <w:pStyle w:val="Tableauen-tte"/>
            </w:pPr>
            <w:r w:rsidRPr="006728CA">
              <w:t>Renseignements demandés</w:t>
            </w:r>
          </w:p>
        </w:tc>
        <w:tc>
          <w:tcPr>
            <w:tcW w:w="10490" w:type="dxa"/>
            <w:shd w:val="clear" w:color="auto" w:fill="4472C4" w:themeFill="accent1"/>
          </w:tcPr>
          <w:p w14:paraId="57BB6018" w14:textId="2290D1B2" w:rsidR="006728CA" w:rsidRPr="006728CA" w:rsidRDefault="00AD05EC" w:rsidP="006728CA">
            <w:pPr>
              <w:pStyle w:val="Tableauen-tte"/>
            </w:pPr>
            <w:r>
              <w:t>Saisissez les informations ou indiquez le nom du document et la section</w:t>
            </w:r>
          </w:p>
        </w:tc>
      </w:tr>
      <w:tr w:rsidR="006728CA" w:rsidRPr="006728CA" w14:paraId="686398AB" w14:textId="77777777" w:rsidTr="00E75BF0">
        <w:tc>
          <w:tcPr>
            <w:tcW w:w="985" w:type="dxa"/>
            <w:shd w:val="clear" w:color="auto" w:fill="D9E2F3" w:themeFill="accent1" w:themeFillTint="33"/>
          </w:tcPr>
          <w:p w14:paraId="3B676E34" w14:textId="585BA32C" w:rsidR="006728CA" w:rsidRPr="006728CA" w:rsidRDefault="006728CA" w:rsidP="006728CA">
            <w:pPr>
              <w:pStyle w:val="Normalformulaire"/>
            </w:pPr>
            <w:r w:rsidRPr="006728CA">
              <w:t>2.</w:t>
            </w:r>
            <w:r w:rsidR="008B7E27">
              <w:t>4</w:t>
            </w:r>
            <w:r w:rsidRPr="006728CA">
              <w:t>.</w:t>
            </w:r>
            <w:r w:rsidR="00631EC3">
              <w:t>3</w:t>
            </w:r>
            <w:r w:rsidRPr="006728CA">
              <w:t>.1</w:t>
            </w:r>
          </w:p>
        </w:tc>
        <w:tc>
          <w:tcPr>
            <w:tcW w:w="5535" w:type="dxa"/>
            <w:shd w:val="clear" w:color="auto" w:fill="D9E2F3" w:themeFill="accent1" w:themeFillTint="33"/>
          </w:tcPr>
          <w:p w14:paraId="09FBA2FA" w14:textId="3C42AC8B" w:rsidR="006728CA" w:rsidRPr="00A92E46" w:rsidRDefault="000C1E75" w:rsidP="006728CA">
            <w:pPr>
              <w:pStyle w:val="Normalformulaire"/>
              <w:rPr>
                <w:rFonts w:eastAsia="Calibri" w:cs="Arial"/>
              </w:rPr>
            </w:pPr>
            <w:r>
              <w:rPr>
                <w:rFonts w:eastAsia="Calibri" w:cs="Arial"/>
              </w:rPr>
              <w:t>Le v</w:t>
            </w:r>
            <w:r w:rsidR="006728CA" w:rsidRPr="00A92E46">
              <w:rPr>
                <w:rFonts w:eastAsia="Calibri" w:cs="Arial"/>
              </w:rPr>
              <w:t>olume d’eau maximal prélevé</w:t>
            </w:r>
            <w:r w:rsidR="00C71B24">
              <w:rPr>
                <w:vertAlign w:val="superscript"/>
              </w:rPr>
              <w:fldChar w:fldCharType="begin"/>
            </w:r>
            <w:r w:rsidR="00C71B24">
              <w:rPr>
                <w:vertAlign w:val="superscript"/>
              </w:rPr>
              <w:instrText xml:space="preserve"> AUTOTEXTLIST  \s "NoStyle" \t "Pour plus de précisions, consultez le lexique à la fin du formulaire." \* MERGEFORMAT </w:instrText>
            </w:r>
            <w:r w:rsidR="00C71B24">
              <w:rPr>
                <w:vertAlign w:val="superscript"/>
              </w:rPr>
              <w:fldChar w:fldCharType="separate"/>
            </w:r>
            <w:r w:rsidR="00C71B24">
              <w:rPr>
                <w:vertAlign w:val="superscript"/>
              </w:rPr>
              <w:fldChar w:fldCharType="end"/>
            </w:r>
            <w:r w:rsidR="006728CA" w:rsidRPr="00A92E46">
              <w:rPr>
                <w:rFonts w:eastAsia="Calibri" w:cs="Arial"/>
              </w:rPr>
              <w:t xml:space="preserve"> par jour (L/j)</w:t>
            </w:r>
          </w:p>
        </w:tc>
        <w:tc>
          <w:tcPr>
            <w:tcW w:w="10490" w:type="dxa"/>
            <w:shd w:val="clear" w:color="auto" w:fill="D9E2F3" w:themeFill="accent1" w:themeFillTint="33"/>
          </w:tcPr>
          <w:sdt>
            <w:sdtPr>
              <w:id w:val="719247992"/>
              <w:placeholder>
                <w:docPart w:val="0EFA2800242C4656A84870E02305F161"/>
              </w:placeholder>
            </w:sdtPr>
            <w:sdtEndPr/>
            <w:sdtContent>
              <w:p w14:paraId="15A7FB62" w14:textId="7F667809" w:rsidR="006728CA" w:rsidRPr="00957EE2" w:rsidRDefault="007D689D" w:rsidP="00957EE2">
                <w:pPr>
                  <w:pStyle w:val="Normalformulaire"/>
                  <w:spacing w:line="276" w:lineRule="auto"/>
                </w:pPr>
                <w:sdt>
                  <w:sdtPr>
                    <w:id w:val="707377971"/>
                    <w:placeholder>
                      <w:docPart w:val="094699E74B534ACF9EDB28057FB05D6F"/>
                    </w:placeholder>
                    <w:showingPlcHdr/>
                  </w:sdtPr>
                  <w:sdtEndPr/>
                  <w:sdtContent>
                    <w:r w:rsidR="00AD05EC" w:rsidRPr="00A728C8">
                      <w:rPr>
                        <w:rStyle w:val="Textedelespacerserv"/>
                        <w:i/>
                        <w:iCs/>
                      </w:rPr>
                      <w:t>Saisissez les informations</w:t>
                    </w:r>
                    <w:r w:rsidR="00AD05EC">
                      <w:rPr>
                        <w:rStyle w:val="Textedelespacerserv"/>
                        <w:i/>
                        <w:iCs/>
                      </w:rPr>
                      <w:t>.</w:t>
                    </w:r>
                  </w:sdtContent>
                </w:sdt>
              </w:p>
            </w:sdtContent>
          </w:sdt>
        </w:tc>
      </w:tr>
      <w:tr w:rsidR="00957EE2" w:rsidRPr="006728CA" w14:paraId="5D2EA57F" w14:textId="77777777" w:rsidTr="00E75BF0">
        <w:tc>
          <w:tcPr>
            <w:tcW w:w="985" w:type="dxa"/>
            <w:shd w:val="clear" w:color="auto" w:fill="D9E2F3" w:themeFill="accent1" w:themeFillTint="33"/>
          </w:tcPr>
          <w:p w14:paraId="4FE4CF8E" w14:textId="78D3923E" w:rsidR="00957EE2" w:rsidRPr="006728CA" w:rsidRDefault="00957EE2" w:rsidP="00957EE2">
            <w:pPr>
              <w:pStyle w:val="Normalformulaire"/>
            </w:pPr>
            <w:r w:rsidRPr="006728CA">
              <w:t>2.</w:t>
            </w:r>
            <w:r>
              <w:t>4</w:t>
            </w:r>
            <w:r w:rsidRPr="006728CA">
              <w:t>.</w:t>
            </w:r>
            <w:r w:rsidR="00631EC3">
              <w:t>3</w:t>
            </w:r>
            <w:r w:rsidRPr="006728CA">
              <w:t>.2</w:t>
            </w:r>
          </w:p>
        </w:tc>
        <w:tc>
          <w:tcPr>
            <w:tcW w:w="5535" w:type="dxa"/>
            <w:shd w:val="clear" w:color="auto" w:fill="D9E2F3" w:themeFill="accent1" w:themeFillTint="33"/>
          </w:tcPr>
          <w:p w14:paraId="17FB68F5" w14:textId="64E22B75" w:rsidR="00957EE2" w:rsidRPr="00A92E46" w:rsidRDefault="00957EE2" w:rsidP="00957EE2">
            <w:pPr>
              <w:pStyle w:val="Normalformulaire"/>
              <w:rPr>
                <w:rFonts w:eastAsia="Calibri" w:cs="Arial"/>
              </w:rPr>
            </w:pPr>
            <w:r>
              <w:rPr>
                <w:rFonts w:eastAsia="Calibri" w:cs="Arial"/>
              </w:rPr>
              <w:t>Le v</w:t>
            </w:r>
            <w:r w:rsidRPr="00A92E46">
              <w:rPr>
                <w:rFonts w:eastAsia="Calibri" w:cs="Arial"/>
              </w:rPr>
              <w:t>olume d</w:t>
            </w:r>
            <w:r w:rsidR="002F437B">
              <w:rPr>
                <w:rFonts w:eastAsia="Calibri" w:cs="Arial"/>
              </w:rPr>
              <w:t>’</w:t>
            </w:r>
            <w:r w:rsidRPr="00A92E46">
              <w:rPr>
                <w:rFonts w:eastAsia="Calibri" w:cs="Arial"/>
              </w:rPr>
              <w:t>eau maximal consommé</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A92E46">
              <w:rPr>
                <w:rFonts w:eastAsia="Calibri" w:cs="Arial"/>
              </w:rPr>
              <w:t xml:space="preserve"> par jour (L/j)</w:t>
            </w:r>
          </w:p>
        </w:tc>
        <w:sdt>
          <w:sdtPr>
            <w:id w:val="-978296219"/>
            <w:placeholder>
              <w:docPart w:val="3C81D2E6A9CC4B81990BEDB2ED685F32"/>
            </w:placeholder>
            <w:showingPlcHdr/>
          </w:sdtPr>
          <w:sdtEndPr/>
          <w:sdtContent>
            <w:tc>
              <w:tcPr>
                <w:tcW w:w="10490" w:type="dxa"/>
                <w:shd w:val="clear" w:color="auto" w:fill="D9E2F3" w:themeFill="accent1" w:themeFillTint="33"/>
              </w:tcPr>
              <w:p w14:paraId="22F647D6" w14:textId="0E6F1220" w:rsidR="00957EE2" w:rsidRPr="006728CA" w:rsidRDefault="00957EE2" w:rsidP="00957EE2">
                <w:pPr>
                  <w:pStyle w:val="Normalformulaire"/>
                  <w:rPr>
                    <w:rFonts w:ascii="Calibri" w:eastAsia="Calibri" w:hAnsi="Calibri" w:cs="Arial"/>
                  </w:rPr>
                </w:pPr>
                <w:r w:rsidRPr="00742AEE">
                  <w:rPr>
                    <w:rStyle w:val="Textedelespacerserv"/>
                  </w:rPr>
                  <w:t>...</w:t>
                </w:r>
              </w:p>
            </w:tc>
          </w:sdtContent>
        </w:sdt>
      </w:tr>
      <w:tr w:rsidR="007E2061" w:rsidRPr="006728CA" w14:paraId="230A0DFE" w14:textId="77777777" w:rsidTr="00E75BF0">
        <w:tc>
          <w:tcPr>
            <w:tcW w:w="985" w:type="dxa"/>
            <w:shd w:val="clear" w:color="auto" w:fill="D9E2F3" w:themeFill="accent1" w:themeFillTint="33"/>
          </w:tcPr>
          <w:p w14:paraId="78E538D5" w14:textId="5E92E344" w:rsidR="007E2061" w:rsidRPr="006728CA" w:rsidRDefault="007E2061" w:rsidP="00957EE2">
            <w:pPr>
              <w:pStyle w:val="Normalformulaire"/>
            </w:pPr>
            <w:r>
              <w:t>2.4.3.3</w:t>
            </w:r>
          </w:p>
        </w:tc>
        <w:tc>
          <w:tcPr>
            <w:tcW w:w="5535" w:type="dxa"/>
            <w:shd w:val="clear" w:color="auto" w:fill="D9E2F3" w:themeFill="accent1" w:themeFillTint="33"/>
          </w:tcPr>
          <w:p w14:paraId="0CC24E60" w14:textId="4F823086" w:rsidR="007E2061" w:rsidRDefault="00D83CDF" w:rsidP="00957EE2">
            <w:pPr>
              <w:pStyle w:val="Normalformulaire"/>
              <w:rPr>
                <w:rFonts w:eastAsia="Calibri" w:cs="Arial"/>
              </w:rPr>
            </w:pPr>
            <w:r w:rsidRPr="00D83CDF">
              <w:rPr>
                <w:rFonts w:eastAsia="Calibri" w:cs="Arial"/>
              </w:rPr>
              <w:t>Le volume d’eau maximal rejeté par jour (L/j)</w:t>
            </w:r>
          </w:p>
        </w:tc>
        <w:sdt>
          <w:sdtPr>
            <w:id w:val="217094156"/>
            <w:placeholder>
              <w:docPart w:val="E83E5E75760D47B291B771562AC74750"/>
            </w:placeholder>
            <w:showingPlcHdr/>
          </w:sdtPr>
          <w:sdtEndPr/>
          <w:sdtContent>
            <w:tc>
              <w:tcPr>
                <w:tcW w:w="10490" w:type="dxa"/>
                <w:shd w:val="clear" w:color="auto" w:fill="D9E2F3" w:themeFill="accent1" w:themeFillTint="33"/>
              </w:tcPr>
              <w:p w14:paraId="15456A41" w14:textId="3712EB88" w:rsidR="007E2061" w:rsidRDefault="004A4049" w:rsidP="00957EE2">
                <w:pPr>
                  <w:pStyle w:val="Normalformulaire"/>
                </w:pPr>
                <w:r w:rsidRPr="00742AEE">
                  <w:rPr>
                    <w:rStyle w:val="Textedelespacerserv"/>
                  </w:rPr>
                  <w:t>...</w:t>
                </w:r>
              </w:p>
            </w:tc>
          </w:sdtContent>
        </w:sdt>
      </w:tr>
      <w:tr w:rsidR="00957EE2" w:rsidRPr="006728CA" w14:paraId="7BCBFB2D" w14:textId="77777777" w:rsidTr="00E75BF0">
        <w:tc>
          <w:tcPr>
            <w:tcW w:w="985" w:type="dxa"/>
            <w:shd w:val="clear" w:color="auto" w:fill="D9E2F3" w:themeFill="accent1" w:themeFillTint="33"/>
          </w:tcPr>
          <w:p w14:paraId="7D6DB927" w14:textId="6E7CFC71" w:rsidR="00957EE2" w:rsidRPr="006728CA" w:rsidRDefault="00957EE2" w:rsidP="00957EE2">
            <w:pPr>
              <w:pStyle w:val="Normalformulaire"/>
            </w:pPr>
            <w:r>
              <w:t>2.4.</w:t>
            </w:r>
            <w:r w:rsidR="00631EC3">
              <w:t>3</w:t>
            </w:r>
            <w:r>
              <w:t>.</w:t>
            </w:r>
            <w:r w:rsidR="007E2061">
              <w:t>4</w:t>
            </w:r>
          </w:p>
        </w:tc>
        <w:tc>
          <w:tcPr>
            <w:tcW w:w="5535" w:type="dxa"/>
            <w:shd w:val="clear" w:color="auto" w:fill="D9E2F3" w:themeFill="accent1" w:themeFillTint="33"/>
          </w:tcPr>
          <w:p w14:paraId="75650C3E" w14:textId="58F78836" w:rsidR="00957EE2" w:rsidRDefault="00957EE2" w:rsidP="00957EE2">
            <w:pPr>
              <w:pStyle w:val="Normalformulaire"/>
              <w:rPr>
                <w:rFonts w:eastAsia="Calibri" w:cs="Arial"/>
              </w:rPr>
            </w:pPr>
            <w:r>
              <w:t>Le volume d’eau moyen prélevé par jour (L/j)</w:t>
            </w:r>
          </w:p>
        </w:tc>
        <w:sdt>
          <w:sdtPr>
            <w:id w:val="1505089629"/>
            <w:placeholder>
              <w:docPart w:val="EB8688ECC02B402599FC09CA5ECDF5F7"/>
            </w:placeholder>
            <w:showingPlcHdr/>
          </w:sdtPr>
          <w:sdtEndPr/>
          <w:sdtContent>
            <w:tc>
              <w:tcPr>
                <w:tcW w:w="10490" w:type="dxa"/>
                <w:shd w:val="clear" w:color="auto" w:fill="D9E2F3" w:themeFill="accent1" w:themeFillTint="33"/>
              </w:tcPr>
              <w:p w14:paraId="4093A920" w14:textId="695F004D" w:rsidR="00957EE2" w:rsidRDefault="00957EE2" w:rsidP="00957EE2">
                <w:pPr>
                  <w:pStyle w:val="Normalformulaire"/>
                  <w:spacing w:line="276" w:lineRule="auto"/>
                </w:pPr>
                <w:r w:rsidRPr="00742AEE">
                  <w:rPr>
                    <w:rStyle w:val="Textedelespacerserv"/>
                  </w:rPr>
                  <w:t>...</w:t>
                </w:r>
              </w:p>
            </w:tc>
          </w:sdtContent>
        </w:sdt>
      </w:tr>
      <w:tr w:rsidR="00957EE2" w:rsidRPr="006728CA" w14:paraId="1E417F5B" w14:textId="77777777" w:rsidTr="00E75BF0">
        <w:tc>
          <w:tcPr>
            <w:tcW w:w="985" w:type="dxa"/>
            <w:shd w:val="clear" w:color="auto" w:fill="D9E2F3" w:themeFill="accent1" w:themeFillTint="33"/>
          </w:tcPr>
          <w:p w14:paraId="2EB320A9" w14:textId="6D2EA5EE" w:rsidR="00957EE2" w:rsidRPr="006728CA" w:rsidRDefault="00957EE2" w:rsidP="00957EE2">
            <w:pPr>
              <w:pStyle w:val="Normalformulaire"/>
            </w:pPr>
            <w:r>
              <w:t>2.4.</w:t>
            </w:r>
            <w:r w:rsidR="00631EC3">
              <w:t>3</w:t>
            </w:r>
            <w:r>
              <w:t>.</w:t>
            </w:r>
            <w:r w:rsidR="007E2061">
              <w:t>5</w:t>
            </w:r>
          </w:p>
        </w:tc>
        <w:tc>
          <w:tcPr>
            <w:tcW w:w="5535" w:type="dxa"/>
            <w:shd w:val="clear" w:color="auto" w:fill="D9E2F3" w:themeFill="accent1" w:themeFillTint="33"/>
          </w:tcPr>
          <w:p w14:paraId="28F8C0A6" w14:textId="1BE7C25B" w:rsidR="00957EE2" w:rsidRDefault="00957EE2" w:rsidP="00957EE2">
            <w:pPr>
              <w:pStyle w:val="Normalformulaire"/>
              <w:rPr>
                <w:rFonts w:eastAsia="Calibri" w:cs="Arial"/>
              </w:rPr>
            </w:pPr>
            <w:r>
              <w:t>Le volume d’eau moyen consommé par jour (L/j)</w:t>
            </w:r>
          </w:p>
        </w:tc>
        <w:sdt>
          <w:sdtPr>
            <w:id w:val="349153341"/>
            <w:placeholder>
              <w:docPart w:val="1A617902D4F642DB8B2239A788EBDC52"/>
            </w:placeholder>
            <w:showingPlcHdr/>
          </w:sdtPr>
          <w:sdtEndPr/>
          <w:sdtContent>
            <w:tc>
              <w:tcPr>
                <w:tcW w:w="10490" w:type="dxa"/>
                <w:shd w:val="clear" w:color="auto" w:fill="D9E2F3" w:themeFill="accent1" w:themeFillTint="33"/>
              </w:tcPr>
              <w:p w14:paraId="6A035E31" w14:textId="452BFEEC" w:rsidR="00957EE2" w:rsidRDefault="00957EE2" w:rsidP="00957EE2">
                <w:pPr>
                  <w:pStyle w:val="Normalformulaire"/>
                  <w:spacing w:line="276" w:lineRule="auto"/>
                </w:pPr>
                <w:r w:rsidRPr="00742AEE">
                  <w:rPr>
                    <w:rStyle w:val="Textedelespacerserv"/>
                  </w:rPr>
                  <w:t>...</w:t>
                </w:r>
              </w:p>
            </w:tc>
          </w:sdtContent>
        </w:sdt>
      </w:tr>
      <w:tr w:rsidR="007E2061" w:rsidRPr="006728CA" w14:paraId="4940B6B0" w14:textId="77777777" w:rsidTr="00E75BF0">
        <w:tc>
          <w:tcPr>
            <w:tcW w:w="985" w:type="dxa"/>
            <w:shd w:val="clear" w:color="auto" w:fill="D9E2F3" w:themeFill="accent1" w:themeFillTint="33"/>
          </w:tcPr>
          <w:p w14:paraId="1E300AF2" w14:textId="799ABF7E" w:rsidR="007E2061" w:rsidRDefault="007E2061" w:rsidP="00957EE2">
            <w:pPr>
              <w:pStyle w:val="Normalformulaire"/>
            </w:pPr>
            <w:r>
              <w:t>2.4.3.6</w:t>
            </w:r>
          </w:p>
        </w:tc>
        <w:tc>
          <w:tcPr>
            <w:tcW w:w="5535" w:type="dxa"/>
            <w:shd w:val="clear" w:color="auto" w:fill="D9E2F3" w:themeFill="accent1" w:themeFillTint="33"/>
          </w:tcPr>
          <w:p w14:paraId="3420B8B6" w14:textId="1367C955" w:rsidR="007E2061" w:rsidRDefault="00A71F36" w:rsidP="00957EE2">
            <w:pPr>
              <w:pStyle w:val="Normalformulaire"/>
            </w:pPr>
            <w:r w:rsidRPr="00A71F36">
              <w:t>Le volume d’eau moyen rejeté par jour (L/j)</w:t>
            </w:r>
          </w:p>
        </w:tc>
        <w:sdt>
          <w:sdtPr>
            <w:id w:val="829490239"/>
            <w:placeholder>
              <w:docPart w:val="CA1D9DB4818B43EB82A0A15D8D056450"/>
            </w:placeholder>
            <w:showingPlcHdr/>
          </w:sdtPr>
          <w:sdtEndPr/>
          <w:sdtContent>
            <w:tc>
              <w:tcPr>
                <w:tcW w:w="10490" w:type="dxa"/>
                <w:shd w:val="clear" w:color="auto" w:fill="D9E2F3" w:themeFill="accent1" w:themeFillTint="33"/>
              </w:tcPr>
              <w:p w14:paraId="665AECF1" w14:textId="12C078A2" w:rsidR="007E2061" w:rsidRDefault="004A4049" w:rsidP="00957EE2">
                <w:pPr>
                  <w:pStyle w:val="Normalformulaire"/>
                  <w:spacing w:line="276" w:lineRule="auto"/>
                </w:pPr>
                <w:r w:rsidRPr="00742AEE">
                  <w:rPr>
                    <w:rStyle w:val="Textedelespacerserv"/>
                  </w:rPr>
                  <w:t>...</w:t>
                </w:r>
              </w:p>
            </w:tc>
          </w:sdtContent>
        </w:sdt>
      </w:tr>
      <w:tr w:rsidR="00957EE2" w:rsidRPr="006728CA" w14:paraId="45C9E4D0" w14:textId="77777777" w:rsidTr="00E75BF0">
        <w:tc>
          <w:tcPr>
            <w:tcW w:w="985" w:type="dxa"/>
            <w:shd w:val="clear" w:color="auto" w:fill="D9E2F3" w:themeFill="accent1" w:themeFillTint="33"/>
          </w:tcPr>
          <w:p w14:paraId="53AC4824" w14:textId="6BE979FA" w:rsidR="00957EE2" w:rsidRPr="006728CA" w:rsidRDefault="00957EE2" w:rsidP="00957EE2">
            <w:pPr>
              <w:pStyle w:val="Normalformulaire"/>
            </w:pPr>
            <w:r>
              <w:t>2.4.</w:t>
            </w:r>
            <w:r w:rsidR="00631EC3">
              <w:t>3</w:t>
            </w:r>
            <w:r>
              <w:t>.</w:t>
            </w:r>
            <w:r w:rsidR="007E2061">
              <w:t>7</w:t>
            </w:r>
          </w:p>
        </w:tc>
        <w:tc>
          <w:tcPr>
            <w:tcW w:w="5535" w:type="dxa"/>
            <w:shd w:val="clear" w:color="auto" w:fill="D9E2F3" w:themeFill="accent1" w:themeFillTint="33"/>
          </w:tcPr>
          <w:p w14:paraId="13587455" w14:textId="073F6296" w:rsidR="00957EE2" w:rsidRDefault="00957EE2" w:rsidP="00957EE2">
            <w:pPr>
              <w:pStyle w:val="Normalformulaire"/>
              <w:rPr>
                <w:rFonts w:eastAsia="Calibri" w:cs="Arial"/>
              </w:rPr>
            </w:pPr>
            <w:r>
              <w:t>Le nombre de jours de prélèvement par année</w:t>
            </w:r>
          </w:p>
        </w:tc>
        <w:sdt>
          <w:sdtPr>
            <w:id w:val="-562559170"/>
            <w:placeholder>
              <w:docPart w:val="C7B1C70134CA4817A18F6E5B692EF657"/>
            </w:placeholder>
            <w:showingPlcHdr/>
          </w:sdtPr>
          <w:sdtEndPr/>
          <w:sdtContent>
            <w:tc>
              <w:tcPr>
                <w:tcW w:w="10490" w:type="dxa"/>
                <w:shd w:val="clear" w:color="auto" w:fill="D9E2F3" w:themeFill="accent1" w:themeFillTint="33"/>
              </w:tcPr>
              <w:p w14:paraId="43739FE5" w14:textId="09538C32" w:rsidR="00957EE2" w:rsidRDefault="00957EE2" w:rsidP="00957EE2">
                <w:pPr>
                  <w:pStyle w:val="Normalformulaire"/>
                  <w:spacing w:line="276" w:lineRule="auto"/>
                </w:pPr>
                <w:r w:rsidRPr="00742AEE">
                  <w:rPr>
                    <w:rStyle w:val="Textedelespacerserv"/>
                  </w:rPr>
                  <w:t>...</w:t>
                </w:r>
              </w:p>
            </w:tc>
          </w:sdtContent>
        </w:sdt>
      </w:tr>
    </w:tbl>
    <w:p w14:paraId="4466ACBC" w14:textId="5F7FBADB" w:rsidR="006363EA" w:rsidRDefault="00CF274D" w:rsidP="00BB4B56">
      <w:pPr>
        <w:pStyle w:val="Question"/>
        <w:keepNext/>
      </w:pPr>
      <w:r>
        <w:t>2.</w:t>
      </w:r>
      <w:r w:rsidR="00115BF1">
        <w:t>4</w:t>
      </w:r>
      <w:r>
        <w:t>.</w:t>
      </w:r>
      <w:r w:rsidR="00631EC3">
        <w:t>4</w:t>
      </w:r>
      <w:r>
        <w:tab/>
      </w:r>
      <w:r w:rsidR="006363EA" w:rsidRPr="00E302E8">
        <w:t>Fourni</w:t>
      </w:r>
      <w:r w:rsidR="006363EA">
        <w:t>ssez</w:t>
      </w:r>
      <w:r w:rsidR="006363EA" w:rsidRPr="00E302E8">
        <w:t xml:space="preserve"> un rapport technique </w:t>
      </w:r>
      <w:r w:rsidR="00F104EC">
        <w:t xml:space="preserve">sur le scénario de prélèvement d’eau </w:t>
      </w:r>
      <w:r w:rsidR="00F70849" w:rsidRPr="00F70849">
        <w:t xml:space="preserve">visant à démontrer le caractère raisonnable du prélèvement </w:t>
      </w:r>
      <w:r w:rsidR="006363EA" w:rsidRPr="00E302E8">
        <w:t>(art. 169</w:t>
      </w:r>
      <w:r w:rsidR="00EF6840">
        <w:t xml:space="preserve"> al. 1 </w:t>
      </w:r>
      <w:r w:rsidR="006363EA" w:rsidRPr="00E302E8">
        <w:t>(5)</w:t>
      </w:r>
      <w:r w:rsidR="006363EA">
        <w:t xml:space="preserve"> REAFIE</w:t>
      </w:r>
      <w:r w:rsidR="006363EA" w:rsidRPr="00E302E8">
        <w:t>)</w:t>
      </w:r>
      <w:r w:rsidR="00EF6840">
        <w:t>.</w:t>
      </w:r>
    </w:p>
    <w:p w14:paraId="42C8A7E5" w14:textId="77777777" w:rsidR="008E3568" w:rsidRDefault="008E3568" w:rsidP="008E3568">
      <w:pPr>
        <w:pStyle w:val="QuestionInfo"/>
      </w:pPr>
      <w:r w:rsidRPr="008E3568">
        <w:t>Le rapport doit comprendre une évaluation des besoins en eau et une évaluation de la capacité de chacune des installations de prélèvement d’eau concernées à répondre aux besoins en eau identifiés, signées par un professionnel (art. 169 al. 1 (5)a) et c)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7866E4" w14:paraId="47E7B694" w14:textId="77777777" w:rsidTr="00065EC5">
        <w:trPr>
          <w:trHeight w:val="448"/>
          <w:jc w:val="center"/>
        </w:trPr>
        <w:sdt>
          <w:sdtPr>
            <w:id w:val="1212308644"/>
            <w:placeholder>
              <w:docPart w:val="AD22841CBFB34E82BCC57B1975F4FDAF"/>
            </w:placeholder>
            <w:showingPlcHdr/>
          </w:sdtPr>
          <w:sdtEndPr/>
          <w:sdtContent>
            <w:tc>
              <w:tcPr>
                <w:tcW w:w="17020" w:type="dxa"/>
                <w:shd w:val="clear" w:color="auto" w:fill="D9E2F3" w:themeFill="accent1" w:themeFillTint="33"/>
              </w:tcPr>
              <w:p w14:paraId="6134F6AA" w14:textId="25386307" w:rsidR="007866E4" w:rsidRDefault="007866E4" w:rsidP="00065EC5">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tr>
    </w:tbl>
    <w:p w14:paraId="260B2E7C" w14:textId="7DD62D6B" w:rsidR="00BF21DF" w:rsidRDefault="00115BF1" w:rsidP="00BF21DF">
      <w:pPr>
        <w:pStyle w:val="Question"/>
      </w:pPr>
      <w:r>
        <w:t>2.4.</w:t>
      </w:r>
      <w:r w:rsidR="008D0744">
        <w:t>5</w:t>
      </w:r>
      <w:r>
        <w:tab/>
      </w:r>
      <w:r w:rsidR="00BF21DF" w:rsidRPr="00BF21DF">
        <w:t>Indiquez la</w:t>
      </w:r>
      <w:r w:rsidR="00204938">
        <w:t xml:space="preserve"> ou les</w:t>
      </w:r>
      <w:r w:rsidR="00BF21DF" w:rsidRPr="00BF21DF">
        <w:t xml:space="preserve"> section</w:t>
      </w:r>
      <w:r w:rsidR="00204938">
        <w:t>s</w:t>
      </w:r>
      <w:r w:rsidR="00BF21DF" w:rsidRPr="00BF21DF">
        <w:t xml:space="preserve"> du rapport technique </w:t>
      </w:r>
      <w:r w:rsidR="008C7C03" w:rsidRPr="008C7C03">
        <w:t>où se retrouvent les renseignements suivants (art. 169 al. 1 (5) REAFIE).</w:t>
      </w:r>
    </w:p>
    <w:tbl>
      <w:tblPr>
        <w:tblStyle w:val="Grilledutableau"/>
        <w:tblW w:w="0" w:type="auto"/>
        <w:tblInd w:w="85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66"/>
        <w:gridCol w:w="11248"/>
        <w:gridCol w:w="4591"/>
      </w:tblGrid>
      <w:tr w:rsidR="00325CB6" w:rsidRPr="00981664" w14:paraId="4FF6B55E" w14:textId="77777777" w:rsidTr="00065EC5">
        <w:tc>
          <w:tcPr>
            <w:tcW w:w="1166" w:type="dxa"/>
            <w:shd w:val="clear" w:color="auto" w:fill="4472C4" w:themeFill="accent1"/>
          </w:tcPr>
          <w:p w14:paraId="5E20773D" w14:textId="77777777" w:rsidR="00325CB6" w:rsidRPr="00981664" w:rsidRDefault="00325CB6" w:rsidP="00065EC5">
            <w:pPr>
              <w:pStyle w:val="Tableauen-tte"/>
              <w:rPr>
                <w:rFonts w:cs="Arial"/>
              </w:rPr>
            </w:pPr>
          </w:p>
        </w:tc>
        <w:tc>
          <w:tcPr>
            <w:tcW w:w="11248" w:type="dxa"/>
            <w:shd w:val="clear" w:color="auto" w:fill="4472C4" w:themeFill="accent1"/>
          </w:tcPr>
          <w:p w14:paraId="1E8B4DE8" w14:textId="77777777" w:rsidR="00325CB6" w:rsidRPr="00981664" w:rsidRDefault="00325CB6" w:rsidP="00065EC5">
            <w:pPr>
              <w:pStyle w:val="Tableauen-tte"/>
              <w:rPr>
                <w:rFonts w:cs="Arial"/>
              </w:rPr>
            </w:pPr>
            <w:r w:rsidRPr="00981664">
              <w:rPr>
                <w:rFonts w:cs="Arial"/>
              </w:rPr>
              <w:t>Renseignements demandés</w:t>
            </w:r>
          </w:p>
        </w:tc>
        <w:tc>
          <w:tcPr>
            <w:tcW w:w="4591" w:type="dxa"/>
            <w:shd w:val="clear" w:color="auto" w:fill="4472C4" w:themeFill="accent1"/>
          </w:tcPr>
          <w:p w14:paraId="61388297" w14:textId="77777777" w:rsidR="00325CB6" w:rsidRPr="00981664" w:rsidRDefault="00325CB6" w:rsidP="00065EC5">
            <w:pPr>
              <w:pStyle w:val="Tableauen-tte"/>
              <w:rPr>
                <w:rFonts w:cs="Arial"/>
              </w:rPr>
            </w:pPr>
            <w:r w:rsidRPr="00981664">
              <w:rPr>
                <w:rFonts w:cs="Arial"/>
              </w:rPr>
              <w:t>Section</w:t>
            </w:r>
            <w:r>
              <w:rPr>
                <w:rFonts w:cs="Arial"/>
              </w:rPr>
              <w:t xml:space="preserve"> du rapport</w:t>
            </w:r>
          </w:p>
        </w:tc>
      </w:tr>
      <w:tr w:rsidR="00325CB6" w:rsidRPr="00981664" w14:paraId="0659046B" w14:textId="77777777" w:rsidTr="00065EC5">
        <w:tc>
          <w:tcPr>
            <w:tcW w:w="1166" w:type="dxa"/>
            <w:shd w:val="clear" w:color="auto" w:fill="D9E2F3" w:themeFill="accent1" w:themeFillTint="33"/>
          </w:tcPr>
          <w:p w14:paraId="4698C12C" w14:textId="407B3193" w:rsidR="00325CB6" w:rsidRPr="00981664" w:rsidRDefault="00D818B9" w:rsidP="00065EC5">
            <w:pPr>
              <w:pStyle w:val="Normalformulaire"/>
              <w:spacing w:line="276" w:lineRule="auto"/>
              <w:rPr>
                <w:rFonts w:cs="Arial"/>
              </w:rPr>
            </w:pPr>
            <w:r>
              <w:rPr>
                <w:rFonts w:cs="Arial"/>
              </w:rPr>
              <w:t>2.4</w:t>
            </w:r>
            <w:r w:rsidR="00325CB6" w:rsidRPr="00981664">
              <w:rPr>
                <w:rFonts w:cs="Arial"/>
              </w:rPr>
              <w:t>.</w:t>
            </w:r>
            <w:r w:rsidR="00325CB6">
              <w:rPr>
                <w:rFonts w:cs="Arial"/>
              </w:rPr>
              <w:t>5</w:t>
            </w:r>
            <w:r w:rsidR="00325CB6" w:rsidRPr="00981664">
              <w:rPr>
                <w:rFonts w:cs="Arial"/>
              </w:rPr>
              <w:t>.1</w:t>
            </w:r>
          </w:p>
        </w:tc>
        <w:tc>
          <w:tcPr>
            <w:tcW w:w="11248" w:type="dxa"/>
            <w:shd w:val="clear" w:color="auto" w:fill="D9E2F3" w:themeFill="accent1" w:themeFillTint="33"/>
          </w:tcPr>
          <w:p w14:paraId="6D378FA5" w14:textId="75B36571" w:rsidR="00325CB6" w:rsidRPr="00981664" w:rsidRDefault="00325CB6" w:rsidP="00065EC5">
            <w:pPr>
              <w:pStyle w:val="Normalformulaire"/>
              <w:spacing w:line="276" w:lineRule="auto"/>
              <w:rPr>
                <w:rFonts w:cs="Arial"/>
              </w:rPr>
            </w:pPr>
            <w:r w:rsidRPr="00C22920">
              <w:rPr>
                <w:rFonts w:cs="Arial"/>
              </w:rPr>
              <w:t>Une évaluation des besoins en eau, signée par un professionnel (art. 168(5)a) REAFIE)</w:t>
            </w:r>
            <w:r w:rsidR="00717EEF">
              <w:rPr>
                <w:rFonts w:cs="Arial"/>
              </w:rPr>
              <w:t xml:space="preserve"> ou lorsqu’applicable, produite par un outil d’estimation des prélèvements d’eau (outil EstimEAU) (art.</w:t>
            </w:r>
            <w:r w:rsidR="0042372A">
              <w:rPr>
                <w:rFonts w:cs="Arial"/>
              </w:rPr>
              <w:t xml:space="preserve"> 169 al. 2 REFIE)</w:t>
            </w:r>
          </w:p>
        </w:tc>
        <w:sdt>
          <w:sdtPr>
            <w:rPr>
              <w:rFonts w:cs="Arial"/>
            </w:rPr>
            <w:id w:val="109021760"/>
            <w:placeholder>
              <w:docPart w:val="77576F9D6AB94725ABA7E432652FB333"/>
            </w:placeholder>
          </w:sdtPr>
          <w:sdtEndPr/>
          <w:sdtContent>
            <w:sdt>
              <w:sdtPr>
                <w:rPr>
                  <w:rFonts w:cs="Arial"/>
                </w:rPr>
                <w:id w:val="90058010"/>
                <w:placeholder>
                  <w:docPart w:val="7303C624F77D462B98CA517C85469B17"/>
                </w:placeholder>
                <w:showingPlcHdr/>
              </w:sdtPr>
              <w:sdtEndPr/>
              <w:sdtContent>
                <w:tc>
                  <w:tcPr>
                    <w:tcW w:w="4591" w:type="dxa"/>
                    <w:shd w:val="clear" w:color="auto" w:fill="D9E2F3" w:themeFill="accent1" w:themeFillTint="33"/>
                  </w:tcPr>
                  <w:p w14:paraId="078EA4E8" w14:textId="77777777" w:rsidR="00325CB6" w:rsidRPr="00981664" w:rsidRDefault="00325CB6" w:rsidP="00065EC5">
                    <w:pPr>
                      <w:pStyle w:val="Normalformulaire"/>
                      <w:spacing w:line="276" w:lineRule="auto"/>
                      <w:rPr>
                        <w:rFonts w:cs="Arial"/>
                      </w:rPr>
                    </w:pPr>
                    <w:r w:rsidRPr="00981664">
                      <w:rPr>
                        <w:rStyle w:val="Textedelespacerserv"/>
                        <w:rFonts w:cs="Arial"/>
                        <w:i/>
                        <w:iCs/>
                      </w:rPr>
                      <w:t>Saisissez les informations.</w:t>
                    </w:r>
                  </w:p>
                </w:tc>
              </w:sdtContent>
            </w:sdt>
          </w:sdtContent>
        </w:sdt>
      </w:tr>
      <w:tr w:rsidR="00325CB6" w:rsidRPr="00981664" w14:paraId="226F83EC" w14:textId="77777777" w:rsidTr="00065EC5">
        <w:tc>
          <w:tcPr>
            <w:tcW w:w="1166" w:type="dxa"/>
            <w:shd w:val="clear" w:color="auto" w:fill="D9E2F3" w:themeFill="accent1" w:themeFillTint="33"/>
          </w:tcPr>
          <w:p w14:paraId="200B2FD3" w14:textId="0E6953A0" w:rsidR="00325CB6" w:rsidRPr="00981664" w:rsidRDefault="00D818B9" w:rsidP="00065EC5">
            <w:pPr>
              <w:pStyle w:val="Normalformulaire"/>
              <w:spacing w:line="276" w:lineRule="auto"/>
              <w:rPr>
                <w:rFonts w:cs="Arial"/>
              </w:rPr>
            </w:pPr>
            <w:r>
              <w:rPr>
                <w:rFonts w:cs="Arial"/>
              </w:rPr>
              <w:t>2.4</w:t>
            </w:r>
            <w:r w:rsidR="00325CB6" w:rsidRPr="00981664">
              <w:rPr>
                <w:rFonts w:cs="Arial"/>
              </w:rPr>
              <w:t>.</w:t>
            </w:r>
            <w:r w:rsidR="00325CB6">
              <w:rPr>
                <w:rFonts w:cs="Arial"/>
              </w:rPr>
              <w:t>5</w:t>
            </w:r>
            <w:r w:rsidR="00325CB6" w:rsidRPr="00981664">
              <w:rPr>
                <w:rFonts w:cs="Arial"/>
              </w:rPr>
              <w:t>.2</w:t>
            </w:r>
          </w:p>
        </w:tc>
        <w:tc>
          <w:tcPr>
            <w:tcW w:w="11248" w:type="dxa"/>
            <w:shd w:val="clear" w:color="auto" w:fill="D9E2F3" w:themeFill="accent1" w:themeFillTint="33"/>
          </w:tcPr>
          <w:p w14:paraId="683678E8" w14:textId="1426F044" w:rsidR="00325CB6" w:rsidRPr="00981664" w:rsidRDefault="00325CB6" w:rsidP="00065EC5">
            <w:pPr>
              <w:pStyle w:val="Normalformulaire"/>
              <w:spacing w:line="276" w:lineRule="auto"/>
              <w:rPr>
                <w:rFonts w:cs="Arial"/>
              </w:rPr>
            </w:pPr>
            <w:r w:rsidRPr="007F31D5">
              <w:rPr>
                <w:rFonts w:cs="Arial"/>
              </w:rPr>
              <w:t>La description des prélèvements d’eau à autoriser, incluant les volumes moyen et maxim</w:t>
            </w:r>
            <w:r w:rsidR="009F34F5">
              <w:rPr>
                <w:rFonts w:cs="Arial"/>
              </w:rPr>
              <w:t>al</w:t>
            </w:r>
            <w:r w:rsidRPr="007F31D5">
              <w:rPr>
                <w:rFonts w:cs="Arial"/>
              </w:rPr>
              <w:t xml:space="preserve"> et leur répartition spatiale et temporelle (art. 169(5)b) REAFIE)</w:t>
            </w:r>
          </w:p>
        </w:tc>
        <w:sdt>
          <w:sdtPr>
            <w:rPr>
              <w:rFonts w:cs="Arial"/>
            </w:rPr>
            <w:id w:val="2105070506"/>
            <w:placeholder>
              <w:docPart w:val="B16166B9736C42ABB8849E399F94AB77"/>
            </w:placeholder>
            <w:showingPlcHdr/>
          </w:sdtPr>
          <w:sdtEndPr/>
          <w:sdtContent>
            <w:tc>
              <w:tcPr>
                <w:tcW w:w="4591" w:type="dxa"/>
                <w:shd w:val="clear" w:color="auto" w:fill="D9E2F3" w:themeFill="accent1" w:themeFillTint="33"/>
              </w:tcPr>
              <w:p w14:paraId="0CC95286" w14:textId="77777777" w:rsidR="00325CB6" w:rsidRPr="00981664" w:rsidRDefault="00325CB6" w:rsidP="00065EC5">
                <w:pPr>
                  <w:pStyle w:val="Normalformulaire"/>
                  <w:spacing w:line="276" w:lineRule="auto"/>
                  <w:rPr>
                    <w:rStyle w:val="Marquedecommentaire"/>
                    <w:rFonts w:cs="Arial"/>
                  </w:rPr>
                </w:pPr>
                <w:r w:rsidRPr="00981664">
                  <w:rPr>
                    <w:rStyle w:val="Textedelespacerserv"/>
                    <w:rFonts w:cs="Arial"/>
                  </w:rPr>
                  <w:t>...</w:t>
                </w:r>
              </w:p>
            </w:tc>
          </w:sdtContent>
        </w:sdt>
      </w:tr>
      <w:tr w:rsidR="00325CB6" w:rsidRPr="00981664" w14:paraId="4ED8E13F" w14:textId="77777777" w:rsidTr="00065EC5">
        <w:tc>
          <w:tcPr>
            <w:tcW w:w="1166" w:type="dxa"/>
            <w:shd w:val="clear" w:color="auto" w:fill="D9E2F3" w:themeFill="accent1" w:themeFillTint="33"/>
          </w:tcPr>
          <w:p w14:paraId="2B24B2C7" w14:textId="18650DEE" w:rsidR="00325CB6" w:rsidRPr="00981664" w:rsidRDefault="00D818B9" w:rsidP="00065EC5">
            <w:pPr>
              <w:pStyle w:val="Normalformulaire"/>
              <w:spacing w:line="276" w:lineRule="auto"/>
              <w:rPr>
                <w:rFonts w:cs="Arial"/>
              </w:rPr>
            </w:pPr>
            <w:r>
              <w:rPr>
                <w:rFonts w:cs="Arial"/>
              </w:rPr>
              <w:lastRenderedPageBreak/>
              <w:t>2.4</w:t>
            </w:r>
            <w:r w:rsidR="00325CB6" w:rsidRPr="00981664">
              <w:rPr>
                <w:rFonts w:cs="Arial"/>
              </w:rPr>
              <w:t>.</w:t>
            </w:r>
            <w:r w:rsidR="00325CB6">
              <w:rPr>
                <w:rFonts w:cs="Arial"/>
              </w:rPr>
              <w:t>5</w:t>
            </w:r>
            <w:r w:rsidR="00325CB6" w:rsidRPr="00981664">
              <w:rPr>
                <w:rFonts w:cs="Arial"/>
              </w:rPr>
              <w:t>.3</w:t>
            </w:r>
          </w:p>
        </w:tc>
        <w:tc>
          <w:tcPr>
            <w:tcW w:w="11248" w:type="dxa"/>
            <w:shd w:val="clear" w:color="auto" w:fill="D9E2F3" w:themeFill="accent1" w:themeFillTint="33"/>
          </w:tcPr>
          <w:p w14:paraId="39EB3F0E" w14:textId="77777777" w:rsidR="00325CB6" w:rsidRPr="00981664" w:rsidRDefault="00325CB6" w:rsidP="00065EC5">
            <w:pPr>
              <w:pStyle w:val="Normalformulaire"/>
              <w:spacing w:line="276" w:lineRule="auto"/>
              <w:rPr>
                <w:rFonts w:cs="Arial"/>
              </w:rPr>
            </w:pPr>
            <w:r w:rsidRPr="00E83A6F">
              <w:rPr>
                <w:rFonts w:cs="Arial"/>
              </w:rPr>
              <w:t>Une évaluation de la capacité de chacune des installations de prélèvement d’eau concernées répondant aux besoins en eau identifiés, signée par un professionnel (art. 169 al. 1 (5)c) REAFIE)</w:t>
            </w:r>
          </w:p>
        </w:tc>
        <w:sdt>
          <w:sdtPr>
            <w:rPr>
              <w:rFonts w:cs="Arial"/>
            </w:rPr>
            <w:id w:val="-1763602560"/>
            <w:placeholder>
              <w:docPart w:val="7F57039FBB49461388D193617BC0EADE"/>
            </w:placeholder>
            <w:showingPlcHdr/>
          </w:sdtPr>
          <w:sdtEndPr/>
          <w:sdtContent>
            <w:tc>
              <w:tcPr>
                <w:tcW w:w="4591" w:type="dxa"/>
                <w:shd w:val="clear" w:color="auto" w:fill="D9E2F3" w:themeFill="accent1" w:themeFillTint="33"/>
              </w:tcPr>
              <w:p w14:paraId="10DECFDC" w14:textId="77777777" w:rsidR="00325CB6" w:rsidRPr="00981664" w:rsidRDefault="00325CB6" w:rsidP="00065EC5">
                <w:pPr>
                  <w:pStyle w:val="Normalformulaire"/>
                  <w:spacing w:line="276" w:lineRule="auto"/>
                  <w:rPr>
                    <w:rFonts w:cs="Arial"/>
                  </w:rPr>
                </w:pPr>
                <w:r w:rsidRPr="00981664">
                  <w:rPr>
                    <w:rStyle w:val="Textedelespacerserv"/>
                    <w:rFonts w:cs="Arial"/>
                  </w:rPr>
                  <w:t>...</w:t>
                </w:r>
              </w:p>
            </w:tc>
          </w:sdtContent>
        </w:sdt>
      </w:tr>
      <w:tr w:rsidR="00F36D43" w:rsidRPr="00981664" w14:paraId="11BB11CD" w14:textId="77777777" w:rsidTr="00065EC5">
        <w:tc>
          <w:tcPr>
            <w:tcW w:w="17005" w:type="dxa"/>
            <w:gridSpan w:val="3"/>
            <w:shd w:val="clear" w:color="auto" w:fill="D9E2F3" w:themeFill="accent1" w:themeFillTint="33"/>
          </w:tcPr>
          <w:p w14:paraId="0BF9501B" w14:textId="77777777" w:rsidR="00DE4A5A" w:rsidRPr="00DE4A5A" w:rsidRDefault="00DE4A5A" w:rsidP="00DE4A5A">
            <w:pPr>
              <w:pStyle w:val="Normalformulaire"/>
              <w:spacing w:line="276" w:lineRule="auto"/>
              <w:rPr>
                <w:rFonts w:cs="Arial"/>
              </w:rPr>
            </w:pPr>
            <w:r w:rsidRPr="00DE4A5A">
              <w:rPr>
                <w:rFonts w:cs="Arial"/>
              </w:rPr>
              <w:t>Pour les prélèvements d’eau souterraine suivants :</w:t>
            </w:r>
          </w:p>
          <w:p w14:paraId="7682DF78" w14:textId="77777777" w:rsidR="00DE4A5A" w:rsidRPr="00DE4A5A" w:rsidRDefault="00DE4A5A" w:rsidP="00DE4A5A">
            <w:pPr>
              <w:pStyle w:val="Normalformulaire"/>
              <w:numPr>
                <w:ilvl w:val="0"/>
                <w:numId w:val="2"/>
              </w:numPr>
              <w:spacing w:line="276" w:lineRule="auto"/>
              <w:rPr>
                <w:rFonts w:cs="Arial"/>
              </w:rPr>
            </w:pPr>
            <w:r w:rsidRPr="00DE4A5A">
              <w:rPr>
                <w:rFonts w:cs="Arial"/>
              </w:rPr>
              <w:t>un prélèvement d’eau dont le volume journalier moyen est égal ou supérieur à 379 000 litres lorsqu’il est effectué pour l’une des fins suivantes (art. 169 al. 1 (6)a) REAFIE) :</w:t>
            </w:r>
          </w:p>
          <w:p w14:paraId="15C3F041" w14:textId="77777777" w:rsidR="00DE4A5A" w:rsidRPr="00DE4A5A" w:rsidRDefault="00DE4A5A" w:rsidP="00DE4A5A">
            <w:pPr>
              <w:pStyle w:val="Normalformulaire"/>
              <w:numPr>
                <w:ilvl w:val="0"/>
                <w:numId w:val="39"/>
              </w:numPr>
              <w:spacing w:line="276" w:lineRule="auto"/>
              <w:rPr>
                <w:rFonts w:cs="Arial"/>
              </w:rPr>
            </w:pPr>
            <w:r w:rsidRPr="00DE4A5A">
              <w:rPr>
                <w:rFonts w:cs="Arial"/>
              </w:rPr>
              <w:t>l’élevage d’animaux auxquels s’applique le REA sur un lieu d’élevage ou un lieu d’épandage,</w:t>
            </w:r>
          </w:p>
          <w:p w14:paraId="18E4A6F0" w14:textId="77777777" w:rsidR="00DE4A5A" w:rsidRPr="00DE4A5A" w:rsidRDefault="00DE4A5A" w:rsidP="00DE4A5A">
            <w:pPr>
              <w:pStyle w:val="Normalformulaire"/>
              <w:numPr>
                <w:ilvl w:val="0"/>
                <w:numId w:val="39"/>
              </w:numPr>
              <w:spacing w:line="276" w:lineRule="auto"/>
              <w:rPr>
                <w:rFonts w:cs="Arial"/>
              </w:rPr>
            </w:pPr>
            <w:r w:rsidRPr="00DE4A5A">
              <w:rPr>
                <w:rFonts w:cs="Arial"/>
              </w:rPr>
              <w:t>le lavage de fruits ou de légumes sur un lieu d’élevage ou un lieu d’épandage,</w:t>
            </w:r>
          </w:p>
          <w:p w14:paraId="16E4F6F1" w14:textId="77777777" w:rsidR="00DE4A5A" w:rsidRPr="00DE4A5A" w:rsidRDefault="00DE4A5A" w:rsidP="00DE4A5A">
            <w:pPr>
              <w:pStyle w:val="Normalformulaire"/>
              <w:numPr>
                <w:ilvl w:val="0"/>
                <w:numId w:val="39"/>
              </w:numPr>
              <w:spacing w:line="276" w:lineRule="auto"/>
              <w:rPr>
                <w:rFonts w:cs="Arial"/>
              </w:rPr>
            </w:pPr>
            <w:r w:rsidRPr="00DE4A5A">
              <w:rPr>
                <w:rFonts w:cs="Arial"/>
              </w:rPr>
              <w:t>la culture de végétaux et de champignons,</w:t>
            </w:r>
          </w:p>
          <w:p w14:paraId="68E24667" w14:textId="77777777" w:rsidR="00DE4A5A" w:rsidRPr="00DE4A5A" w:rsidRDefault="00DE4A5A" w:rsidP="00DE4A5A">
            <w:pPr>
              <w:pStyle w:val="Normalformulaire"/>
              <w:numPr>
                <w:ilvl w:val="0"/>
                <w:numId w:val="39"/>
              </w:numPr>
              <w:spacing w:line="276" w:lineRule="auto"/>
              <w:rPr>
                <w:rFonts w:cs="Arial"/>
              </w:rPr>
            </w:pPr>
            <w:r w:rsidRPr="00DE4A5A">
              <w:rPr>
                <w:rFonts w:cs="Arial"/>
              </w:rPr>
              <w:t>l’acériculture,</w:t>
            </w:r>
          </w:p>
          <w:p w14:paraId="4BB3C8DD" w14:textId="77777777" w:rsidR="00DE4A5A" w:rsidRPr="00DE4A5A" w:rsidRDefault="00DE4A5A" w:rsidP="00DE4A5A">
            <w:pPr>
              <w:pStyle w:val="Normalformulaire"/>
              <w:numPr>
                <w:ilvl w:val="0"/>
                <w:numId w:val="39"/>
              </w:numPr>
              <w:spacing w:line="276" w:lineRule="auto"/>
              <w:rPr>
                <w:rFonts w:cs="Arial"/>
              </w:rPr>
            </w:pPr>
            <w:r w:rsidRPr="00DE4A5A">
              <w:rPr>
                <w:rFonts w:cs="Arial"/>
              </w:rPr>
              <w:t>l’exploitation d’un site d’étang de pêche ou d’un site aquacole;</w:t>
            </w:r>
          </w:p>
          <w:p w14:paraId="72506838" w14:textId="4B2DB242" w:rsidR="00F36D43" w:rsidRDefault="00DE4A5A" w:rsidP="00DE4A5A">
            <w:pPr>
              <w:pStyle w:val="Normalformulaire"/>
              <w:numPr>
                <w:ilvl w:val="0"/>
                <w:numId w:val="2"/>
              </w:numPr>
              <w:spacing w:line="276" w:lineRule="auto"/>
              <w:rPr>
                <w:rFonts w:cs="Arial"/>
              </w:rPr>
            </w:pPr>
            <w:r w:rsidRPr="00DE4A5A">
              <w:rPr>
                <w:rFonts w:cs="Arial"/>
              </w:rPr>
              <w:t>un prélèvement d’eau dont le volume journalier moyen d’eau prélevée est égal ou supérieur à 75 000 litres, mais inférieur à 379 000 litres lorsqu’il est effectué pour toute autre fin.</w:t>
            </w:r>
          </w:p>
        </w:tc>
      </w:tr>
      <w:tr w:rsidR="00325CB6" w:rsidRPr="00981664" w14:paraId="262963C1" w14:textId="77777777" w:rsidTr="00065EC5">
        <w:tc>
          <w:tcPr>
            <w:tcW w:w="1166" w:type="dxa"/>
            <w:shd w:val="clear" w:color="auto" w:fill="D9E2F3" w:themeFill="accent1" w:themeFillTint="33"/>
          </w:tcPr>
          <w:p w14:paraId="50A696DA" w14:textId="16EA8765" w:rsidR="00325CB6" w:rsidRPr="00981664" w:rsidRDefault="00D818B9" w:rsidP="00065EC5">
            <w:pPr>
              <w:pStyle w:val="Normalformulaire"/>
              <w:spacing w:line="276" w:lineRule="auto"/>
              <w:rPr>
                <w:rFonts w:cs="Arial"/>
              </w:rPr>
            </w:pPr>
            <w:r>
              <w:rPr>
                <w:rFonts w:cs="Arial"/>
              </w:rPr>
              <w:t>2.4</w:t>
            </w:r>
            <w:r w:rsidR="00325CB6" w:rsidRPr="00981664">
              <w:rPr>
                <w:rFonts w:cs="Arial"/>
              </w:rPr>
              <w:t>.</w:t>
            </w:r>
            <w:r w:rsidR="00325CB6">
              <w:rPr>
                <w:rFonts w:cs="Arial"/>
              </w:rPr>
              <w:t>5</w:t>
            </w:r>
            <w:r w:rsidR="00325CB6" w:rsidRPr="00981664">
              <w:rPr>
                <w:rFonts w:cs="Arial"/>
              </w:rPr>
              <w:t>.4</w:t>
            </w:r>
          </w:p>
        </w:tc>
        <w:tc>
          <w:tcPr>
            <w:tcW w:w="11248" w:type="dxa"/>
            <w:shd w:val="clear" w:color="auto" w:fill="D9E2F3" w:themeFill="accent1" w:themeFillTint="33"/>
          </w:tcPr>
          <w:p w14:paraId="21F5F793" w14:textId="77777777" w:rsidR="00325CB6" w:rsidRPr="00662D1F" w:rsidRDefault="00325CB6" w:rsidP="00065EC5">
            <w:pPr>
              <w:ind w:right="-23"/>
              <w:rPr>
                <w:rFonts w:cstheme="minorHAnsi"/>
              </w:rPr>
            </w:pPr>
            <w:r>
              <w:t xml:space="preserve">L’évaluation des effets du prélèvement d’eau sur les installations de prélèvement d’eau souterraine d’autres usagers situés sur les propriétés voisines et sur les milieux humides </w:t>
            </w:r>
            <w:r w:rsidDel="008057C5">
              <w:t xml:space="preserve">situés </w:t>
            </w:r>
            <w:r>
              <w:t>à proximité (art. 169 al. 1 (6) REAFIE)</w:t>
            </w:r>
          </w:p>
        </w:tc>
        <w:sdt>
          <w:sdtPr>
            <w:rPr>
              <w:rFonts w:cs="Arial"/>
            </w:rPr>
            <w:id w:val="2135206307"/>
            <w:placeholder>
              <w:docPart w:val="C41699D48B6C407AB14F916B47E9BCDA"/>
            </w:placeholder>
          </w:sdtPr>
          <w:sdtEndPr/>
          <w:sdtContent>
            <w:tc>
              <w:tcPr>
                <w:tcW w:w="4591" w:type="dxa"/>
                <w:shd w:val="clear" w:color="auto" w:fill="D9E2F3" w:themeFill="accent1" w:themeFillTint="33"/>
              </w:tcPr>
              <w:sdt>
                <w:sdtPr>
                  <w:rPr>
                    <w:rFonts w:cs="Arial"/>
                  </w:rPr>
                  <w:id w:val="55823718"/>
                  <w:placeholder>
                    <w:docPart w:val="481480BC9401460089A7516C468EC816"/>
                  </w:placeholder>
                  <w:showingPlcHdr/>
                </w:sdtPr>
                <w:sdtEndPr/>
                <w:sdtContent>
                  <w:p w14:paraId="742775BA" w14:textId="77777777" w:rsidR="00325CB6" w:rsidRDefault="00325CB6" w:rsidP="00065EC5">
                    <w:pPr>
                      <w:pStyle w:val="Normalformulaire"/>
                      <w:spacing w:line="276" w:lineRule="auto"/>
                      <w:rPr>
                        <w:rFonts w:cs="Arial"/>
                      </w:rPr>
                    </w:pPr>
                    <w:r w:rsidRPr="00981664">
                      <w:rPr>
                        <w:rStyle w:val="Textedelespacerserv"/>
                        <w:rFonts w:cs="Arial"/>
                      </w:rPr>
                      <w:t>...</w:t>
                    </w:r>
                  </w:p>
                </w:sdtContent>
              </w:sdt>
              <w:p w14:paraId="28DC4AAC" w14:textId="77777777" w:rsidR="00325CB6" w:rsidRPr="00981664" w:rsidRDefault="007D689D" w:rsidP="00065EC5">
                <w:pPr>
                  <w:pStyle w:val="Normalformulaire"/>
                  <w:spacing w:line="276" w:lineRule="auto"/>
                  <w:rPr>
                    <w:rFonts w:cs="Arial"/>
                  </w:rPr>
                </w:pPr>
                <w:sdt>
                  <w:sdtPr>
                    <w:rPr>
                      <w:rFonts w:cs="Arial"/>
                    </w:rPr>
                    <w:id w:val="381915132"/>
                    <w14:checkbox>
                      <w14:checked w14:val="0"/>
                      <w14:checkedState w14:val="2612" w14:font="MS Gothic"/>
                      <w14:uncheckedState w14:val="2610" w14:font="MS Gothic"/>
                    </w14:checkbox>
                  </w:sdtPr>
                  <w:sdtEndPr/>
                  <w:sdtContent>
                    <w:r w:rsidR="00325CB6" w:rsidRPr="00E44FF6">
                      <w:rPr>
                        <w:rFonts w:ascii="Segoe UI Symbol" w:hAnsi="Segoe UI Symbol" w:cs="Segoe UI Symbol"/>
                      </w:rPr>
                      <w:t>☐</w:t>
                    </w:r>
                  </w:sdtContent>
                </w:sdt>
                <w:r w:rsidR="00325CB6" w:rsidRPr="00E44FF6">
                  <w:rPr>
                    <w:rFonts w:cs="Arial"/>
                  </w:rPr>
                  <w:t xml:space="preserve"> Ne s’applique pas</w:t>
                </w:r>
              </w:p>
            </w:tc>
          </w:sdtContent>
        </w:sdt>
      </w:tr>
      <w:tr w:rsidR="00325CB6" w:rsidRPr="00981664" w14:paraId="71EDEE04" w14:textId="77777777" w:rsidTr="00065EC5">
        <w:tc>
          <w:tcPr>
            <w:tcW w:w="1166" w:type="dxa"/>
            <w:shd w:val="clear" w:color="auto" w:fill="D9E2F3" w:themeFill="accent1" w:themeFillTint="33"/>
          </w:tcPr>
          <w:p w14:paraId="1CE4B097" w14:textId="115527C9" w:rsidR="00325CB6" w:rsidRPr="00981664" w:rsidRDefault="00D818B9" w:rsidP="00065EC5">
            <w:pPr>
              <w:pStyle w:val="Normalformulaire"/>
              <w:spacing w:line="276" w:lineRule="auto"/>
              <w:rPr>
                <w:rFonts w:cs="Arial"/>
              </w:rPr>
            </w:pPr>
            <w:r>
              <w:rPr>
                <w:rFonts w:cs="Arial"/>
              </w:rPr>
              <w:t>2.4</w:t>
            </w:r>
            <w:r w:rsidR="00325CB6" w:rsidRPr="00981664">
              <w:rPr>
                <w:rFonts w:cs="Arial"/>
              </w:rPr>
              <w:t>.</w:t>
            </w:r>
            <w:r w:rsidR="00325CB6">
              <w:rPr>
                <w:rFonts w:cs="Arial"/>
              </w:rPr>
              <w:t>5</w:t>
            </w:r>
            <w:r w:rsidR="00325CB6" w:rsidRPr="00981664">
              <w:rPr>
                <w:rFonts w:cs="Arial"/>
              </w:rPr>
              <w:t>.5</w:t>
            </w:r>
          </w:p>
        </w:tc>
        <w:tc>
          <w:tcPr>
            <w:tcW w:w="11248" w:type="dxa"/>
            <w:shd w:val="clear" w:color="auto" w:fill="D9E2F3" w:themeFill="accent1" w:themeFillTint="33"/>
          </w:tcPr>
          <w:p w14:paraId="0C5763A8" w14:textId="77777777" w:rsidR="00325CB6" w:rsidRPr="00981664" w:rsidRDefault="00325CB6" w:rsidP="00065EC5">
            <w:pPr>
              <w:pStyle w:val="Normalformulaire"/>
              <w:spacing w:line="276" w:lineRule="auto"/>
              <w:rPr>
                <w:rFonts w:cs="Arial"/>
              </w:rPr>
            </w:pPr>
            <w:r w:rsidRPr="00DA1D16">
              <w:rPr>
                <w:rFonts w:cs="Arial"/>
              </w:rPr>
              <w:t>Les moyens qui seront pris pour minimiser les impacts sur les usagers et les milieux humides concernés (art. 169 al. 1 (6) REAFIE)</w:t>
            </w:r>
          </w:p>
        </w:tc>
        <w:sdt>
          <w:sdtPr>
            <w:rPr>
              <w:rFonts w:cs="Arial"/>
            </w:rPr>
            <w:id w:val="967858478"/>
            <w:placeholder>
              <w:docPart w:val="B36080C0E77D4A6FB64EB34DAD7A3CB9"/>
            </w:placeholder>
          </w:sdtPr>
          <w:sdtEndPr/>
          <w:sdtContent>
            <w:tc>
              <w:tcPr>
                <w:tcW w:w="4591" w:type="dxa"/>
                <w:shd w:val="clear" w:color="auto" w:fill="D9E2F3" w:themeFill="accent1" w:themeFillTint="33"/>
              </w:tcPr>
              <w:sdt>
                <w:sdtPr>
                  <w:rPr>
                    <w:rFonts w:cs="Arial"/>
                  </w:rPr>
                  <w:id w:val="1796950344"/>
                  <w:placeholder>
                    <w:docPart w:val="A4DDCBBBE0264B2BB9B114C93ED4B4B4"/>
                  </w:placeholder>
                  <w:showingPlcHdr/>
                </w:sdtPr>
                <w:sdtEndPr/>
                <w:sdtContent>
                  <w:p w14:paraId="0F96CC7F" w14:textId="77777777" w:rsidR="00325CB6" w:rsidRDefault="00325CB6" w:rsidP="00065EC5">
                    <w:pPr>
                      <w:pStyle w:val="Normalformulaire"/>
                      <w:spacing w:line="276" w:lineRule="auto"/>
                      <w:rPr>
                        <w:rFonts w:cs="Arial"/>
                      </w:rPr>
                    </w:pPr>
                    <w:r w:rsidRPr="00981664">
                      <w:rPr>
                        <w:rStyle w:val="Textedelespacerserv"/>
                        <w:rFonts w:cs="Arial"/>
                      </w:rPr>
                      <w:t>...</w:t>
                    </w:r>
                  </w:p>
                </w:sdtContent>
              </w:sdt>
              <w:p w14:paraId="272FDAE9" w14:textId="77777777" w:rsidR="00325CB6" w:rsidRPr="00981664" w:rsidRDefault="007D689D" w:rsidP="00065EC5">
                <w:pPr>
                  <w:pStyle w:val="Normalformulaire"/>
                  <w:spacing w:line="276" w:lineRule="auto"/>
                  <w:rPr>
                    <w:rFonts w:cs="Arial"/>
                  </w:rPr>
                </w:pPr>
                <w:sdt>
                  <w:sdtPr>
                    <w:rPr>
                      <w:rFonts w:cs="Arial"/>
                    </w:rPr>
                    <w:id w:val="999155493"/>
                    <w14:checkbox>
                      <w14:checked w14:val="0"/>
                      <w14:checkedState w14:val="2612" w14:font="MS Gothic"/>
                      <w14:uncheckedState w14:val="2610" w14:font="MS Gothic"/>
                    </w14:checkbox>
                  </w:sdtPr>
                  <w:sdtEndPr/>
                  <w:sdtContent>
                    <w:r w:rsidR="00325CB6" w:rsidRPr="00E44FF6">
                      <w:rPr>
                        <w:rFonts w:ascii="Segoe UI Symbol" w:hAnsi="Segoe UI Symbol" w:cs="Segoe UI Symbol"/>
                      </w:rPr>
                      <w:t>☐</w:t>
                    </w:r>
                  </w:sdtContent>
                </w:sdt>
                <w:r w:rsidR="00325CB6" w:rsidRPr="00E44FF6">
                  <w:rPr>
                    <w:rFonts w:cs="Arial"/>
                  </w:rPr>
                  <w:t xml:space="preserve"> Ne s’applique pas</w:t>
                </w:r>
              </w:p>
            </w:tc>
          </w:sdtContent>
        </w:sdt>
      </w:tr>
    </w:tbl>
    <w:p w14:paraId="6E956263" w14:textId="4DCAC214" w:rsidR="006363EA" w:rsidRDefault="00B83298" w:rsidP="00115BF1">
      <w:pPr>
        <w:pStyle w:val="Question"/>
      </w:pPr>
      <w:r>
        <w:t>2.4.</w:t>
      </w:r>
      <w:r w:rsidR="00BA73C3">
        <w:t>6</w:t>
      </w:r>
      <w:r>
        <w:tab/>
      </w:r>
      <w:r w:rsidR="006F50C9" w:rsidRPr="006F50C9">
        <w:t>Décrivez les modifications anticipées à la qualité de l’eau lors de son utilisation et de son rejet dans le milieu, notamment au niveau des substances ajoutées à l’eau (art.</w:t>
      </w:r>
      <w:r w:rsidR="00A6661F">
        <w:t> </w:t>
      </w:r>
      <w:r w:rsidR="006F50C9" w:rsidRPr="006F50C9">
        <w:t>18(1) et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F50C9" w14:paraId="286DDD65" w14:textId="77777777" w:rsidTr="0071575B">
        <w:trPr>
          <w:trHeight w:val="448"/>
          <w:jc w:val="center"/>
        </w:trPr>
        <w:sdt>
          <w:sdtPr>
            <w:id w:val="451297196"/>
            <w:placeholder>
              <w:docPart w:val="D04FE61A7B074E43A0BAAFC122DCD6A9"/>
            </w:placeholder>
            <w:showingPlcHdr/>
          </w:sdtPr>
          <w:sdtEndPr/>
          <w:sdtContent>
            <w:tc>
              <w:tcPr>
                <w:tcW w:w="16968" w:type="dxa"/>
                <w:shd w:val="clear" w:color="auto" w:fill="D9E2F3" w:themeFill="accent1" w:themeFillTint="33"/>
              </w:tcPr>
              <w:p w14:paraId="4D3C96B1" w14:textId="77777777" w:rsidR="006F50C9" w:rsidRDefault="006F50C9" w:rsidP="0071575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DB8CFA5" w14:textId="79E0D896" w:rsidR="00CF4F98" w:rsidRDefault="001B3BE4" w:rsidP="00A4498C">
      <w:pPr>
        <w:pStyle w:val="Sous-Section"/>
      </w:pPr>
      <w:r>
        <w:t>É</w:t>
      </w:r>
      <w:r w:rsidR="00A4498C">
        <w:t>quipements et installations</w:t>
      </w:r>
    </w:p>
    <w:p w14:paraId="15A81A4B" w14:textId="302B4DD2" w:rsidR="003B7765" w:rsidRDefault="00A4498C" w:rsidP="00A4498C">
      <w:pPr>
        <w:pStyle w:val="Question"/>
      </w:pPr>
      <w:r>
        <w:t>2.</w:t>
      </w:r>
      <w:r w:rsidR="00E54A73">
        <w:t>5</w:t>
      </w:r>
      <w:r>
        <w:t>.1</w:t>
      </w:r>
      <w:r>
        <w:tab/>
      </w:r>
      <w:r w:rsidR="00D101F2" w:rsidRPr="00D101F2">
        <w:t>Fournissez une copie du titre de propriété des terres requises pour l’aménagement de l’installation de prélèvement d’eau et une copie de tout autre document conférant au demandeur le droit d’utiliser ces terres à cette fin (art. 169</w:t>
      </w:r>
      <w:r w:rsidR="009964CA">
        <w:t xml:space="preserve"> </w:t>
      </w:r>
      <w:r w:rsidR="009964CA" w:rsidRPr="009964CA">
        <w:t xml:space="preserve">al. 1 </w:t>
      </w:r>
      <w:r w:rsidR="00D101F2" w:rsidRPr="00D101F2">
        <w:t>(1)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926758280"/>
          <w15:repeatingSection/>
        </w:sdtPr>
        <w:sdtEndPr/>
        <w:sdtContent>
          <w:sdt>
            <w:sdtPr>
              <w:id w:val="1731650473"/>
              <w:placeholder>
                <w:docPart w:val="3C75B5EBB5684E5C90024C0913DCBEB8"/>
              </w:placeholder>
              <w15:repeatingSectionItem/>
            </w:sdtPr>
            <w:sdtEndPr/>
            <w:sdtContent>
              <w:sdt>
                <w:sdtPr>
                  <w:id w:val="1136680868"/>
                  <w15:repeatingSection/>
                </w:sdtPr>
                <w:sdtEndPr/>
                <w:sdtContent>
                  <w:sdt>
                    <w:sdtPr>
                      <w:id w:val="1569761484"/>
                      <w:placeholder>
                        <w:docPart w:val="3C75B5EBB5684E5C90024C0913DCBEB8"/>
                      </w:placeholder>
                      <w15:repeatingSectionItem/>
                    </w:sdtPr>
                    <w:sdtEndPr/>
                    <w:sdtContent>
                      <w:tr w:rsidR="00D101F2" w14:paraId="7C7F4DD5" w14:textId="77777777" w:rsidTr="0071575B">
                        <w:trPr>
                          <w:trHeight w:val="448"/>
                          <w:jc w:val="center"/>
                        </w:trPr>
                        <w:sdt>
                          <w:sdtPr>
                            <w:id w:val="-311483450"/>
                            <w:placeholder>
                              <w:docPart w:val="478FC0DF111645AF96E67A9930F49643"/>
                            </w:placeholder>
                            <w:showingPlcHdr/>
                          </w:sdtPr>
                          <w:sdtEndPr/>
                          <w:sdtContent>
                            <w:tc>
                              <w:tcPr>
                                <w:tcW w:w="10768" w:type="dxa"/>
                                <w:shd w:val="clear" w:color="auto" w:fill="D9E2F3" w:themeFill="accent1" w:themeFillTint="33"/>
                              </w:tcPr>
                              <w:p w14:paraId="17BDF2BD" w14:textId="77777777" w:rsidR="00D101F2" w:rsidRDefault="00D101F2" w:rsidP="0071575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380314422"/>
                            <w:placeholder>
                              <w:docPart w:val="A9D29D14C4834134AB21A139954A2668"/>
                            </w:placeholder>
                            <w:showingPlcHdr/>
                          </w:sdtPr>
                          <w:sdtEndPr/>
                          <w:sdtContent>
                            <w:tc>
                              <w:tcPr>
                                <w:tcW w:w="6200" w:type="dxa"/>
                                <w:shd w:val="clear" w:color="auto" w:fill="D9E2F3" w:themeFill="accent1" w:themeFillTint="33"/>
                              </w:tcPr>
                              <w:p w14:paraId="6D15E857" w14:textId="77777777" w:rsidR="00D101F2" w:rsidRDefault="00D101F2" w:rsidP="0071575B">
                                <w:pPr>
                                  <w:pStyle w:val="Normalformulaire"/>
                                  <w:spacing w:after="0"/>
                                </w:pPr>
                                <w:r>
                                  <w:rPr>
                                    <w:rStyle w:val="Textedelespacerserv"/>
                                    <w:i/>
                                    <w:iCs/>
                                  </w:rPr>
                                  <w:t>Précisez la section.</w:t>
                                </w:r>
                              </w:p>
                            </w:tc>
                          </w:sdtContent>
                        </w:sdt>
                      </w:tr>
                    </w:sdtContent>
                  </w:sdt>
                </w:sdtContent>
              </w:sdt>
            </w:sdtContent>
          </w:sdt>
        </w:sdtContent>
      </w:sdt>
    </w:tbl>
    <w:p w14:paraId="5E84AC73" w14:textId="31519B4C" w:rsidR="009675A0" w:rsidRDefault="009675A0" w:rsidP="00A4498C">
      <w:pPr>
        <w:pStyle w:val="Question"/>
      </w:pPr>
      <w:r>
        <w:t>2.5.2</w:t>
      </w:r>
      <w:r>
        <w:tab/>
      </w:r>
      <w:r w:rsidR="00E831CA" w:rsidRPr="00E831CA">
        <w:t>Décrivez les orientations et les affectations en matière d’aménagement du territoire applicables aux milieux visés de même que les usages existants à proximité, incluant les sites de prélèvement d’eau situés sur les propriétés adjacentes (art. 169</w:t>
      </w:r>
      <w:r w:rsidR="00691499">
        <w:t xml:space="preserve"> </w:t>
      </w:r>
      <w:r w:rsidR="00691499" w:rsidRPr="00691499">
        <w:t xml:space="preserve">al. 1 </w:t>
      </w:r>
      <w:r w:rsidR="00E831CA" w:rsidRPr="00E831CA">
        <w:t>(2)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831CA" w14:paraId="2F028435" w14:textId="77777777" w:rsidTr="0071575B">
        <w:trPr>
          <w:trHeight w:val="448"/>
          <w:jc w:val="center"/>
        </w:trPr>
        <w:sdt>
          <w:sdtPr>
            <w:id w:val="1982039594"/>
            <w:placeholder>
              <w:docPart w:val="456F3BD2B7EF41E2A34AA931DD2B1490"/>
            </w:placeholder>
            <w:showingPlcHdr/>
          </w:sdtPr>
          <w:sdtEndPr/>
          <w:sdtContent>
            <w:tc>
              <w:tcPr>
                <w:tcW w:w="16968" w:type="dxa"/>
                <w:shd w:val="clear" w:color="auto" w:fill="D9E2F3" w:themeFill="accent1" w:themeFillTint="33"/>
              </w:tcPr>
              <w:p w14:paraId="43159BB0" w14:textId="77777777" w:rsidR="00E831CA" w:rsidRDefault="00E831CA" w:rsidP="0071575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6832667" w14:textId="652E1771" w:rsidR="00A4498C" w:rsidRDefault="008C03B4" w:rsidP="00A4498C">
      <w:pPr>
        <w:pStyle w:val="Question"/>
      </w:pPr>
      <w:r>
        <w:t>2.5.3</w:t>
      </w:r>
      <w:r>
        <w:tab/>
      </w:r>
      <w:r w:rsidR="005E5163" w:rsidRPr="005E5163">
        <w:t>L’activité concerne-t-elle un prélèvement d’eau</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005E5163" w:rsidRPr="005E5163">
        <w:t xml:space="preserve"> souterraine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E5163" w14:paraId="20324F52" w14:textId="77777777" w:rsidTr="00B43F0A">
        <w:trPr>
          <w:trHeight w:val="272"/>
        </w:trPr>
        <w:tc>
          <w:tcPr>
            <w:tcW w:w="1637" w:type="dxa"/>
            <w:shd w:val="clear" w:color="auto" w:fill="D9E2F3" w:themeFill="accent1" w:themeFillTint="33"/>
          </w:tcPr>
          <w:p w14:paraId="01C2909C" w14:textId="77777777" w:rsidR="005E5163" w:rsidRDefault="007D689D" w:rsidP="00B43F0A">
            <w:pPr>
              <w:pStyle w:val="Normalformulaire"/>
              <w:keepNext/>
              <w:spacing w:after="0"/>
            </w:pPr>
            <w:sdt>
              <w:sdtPr>
                <w:id w:val="-1745105307"/>
                <w14:checkbox>
                  <w14:checked w14:val="0"/>
                  <w14:checkedState w14:val="2612" w14:font="MS Gothic"/>
                  <w14:uncheckedState w14:val="2610" w14:font="MS Gothic"/>
                </w14:checkbox>
              </w:sdtPr>
              <w:sdtEndPr/>
              <w:sdtContent>
                <w:r w:rsidR="005E5163">
                  <w:rPr>
                    <w:rFonts w:ascii="MS Gothic" w:hAnsi="MS Gothic" w:hint="eastAsia"/>
                  </w:rPr>
                  <w:t>☐</w:t>
                </w:r>
              </w:sdtContent>
            </w:sdt>
            <w:r w:rsidR="005E5163">
              <w:t>Oui</w:t>
            </w:r>
            <w:r w:rsidR="005E5163">
              <w:tab/>
              <w:t xml:space="preserve"> </w:t>
            </w:r>
            <w:sdt>
              <w:sdtPr>
                <w:id w:val="1781613701"/>
                <w14:checkbox>
                  <w14:checked w14:val="0"/>
                  <w14:checkedState w14:val="2612" w14:font="MS Gothic"/>
                  <w14:uncheckedState w14:val="2610" w14:font="MS Gothic"/>
                </w14:checkbox>
              </w:sdtPr>
              <w:sdtEndPr/>
              <w:sdtContent>
                <w:r w:rsidR="005E5163">
                  <w:rPr>
                    <w:rFonts w:ascii="MS Gothic" w:hAnsi="MS Gothic" w:hint="eastAsia"/>
                  </w:rPr>
                  <w:t>☐</w:t>
                </w:r>
              </w:sdtContent>
            </w:sdt>
            <w:r w:rsidR="005E5163">
              <w:t>Non</w:t>
            </w:r>
          </w:p>
        </w:tc>
      </w:tr>
    </w:tbl>
    <w:p w14:paraId="4519BB6E" w14:textId="2350449A" w:rsidR="005E5163" w:rsidRDefault="005E5163" w:rsidP="005E5163">
      <w:pPr>
        <w:pStyle w:val="Siouinon"/>
      </w:pPr>
      <w:r>
        <w:t xml:space="preserve">Si vous avez répondu Non, passez à la </w:t>
      </w:r>
      <w:r w:rsidR="008C03B4">
        <w:t>section 2.6.</w:t>
      </w:r>
    </w:p>
    <w:p w14:paraId="2FF81CC5" w14:textId="77CCB835" w:rsidR="005E5163" w:rsidRDefault="0081721A" w:rsidP="006750B3">
      <w:pPr>
        <w:pStyle w:val="Question"/>
        <w:keepNext/>
      </w:pPr>
      <w:r>
        <w:t>2.</w:t>
      </w:r>
      <w:r w:rsidR="00161CBD">
        <w:t>5.4</w:t>
      </w:r>
      <w:r>
        <w:tab/>
      </w:r>
      <w:r w:rsidR="008D3526">
        <w:t>Précisez</w:t>
      </w:r>
      <w:r w:rsidR="000753F1" w:rsidRPr="000753F1">
        <w:t xml:space="preserve"> si l’aménagement de l’installation de prélèvement est conforme aux dispositions du chapitre </w:t>
      </w:r>
      <w:r w:rsidR="002645D6">
        <w:t>III</w:t>
      </w:r>
      <w:r w:rsidR="000753F1" w:rsidRPr="000753F1">
        <w:t xml:space="preserve"> du </w:t>
      </w:r>
      <w:r w:rsidR="000753F1" w:rsidRPr="00506ACB">
        <w:rPr>
          <w:i/>
          <w:iCs/>
        </w:rPr>
        <w:t>Règlement sur le prélèvement des eaux et leur protection</w:t>
      </w:r>
      <w:r w:rsidR="000753F1" w:rsidRPr="000753F1">
        <w:t xml:space="preserve"> </w:t>
      </w:r>
      <w:r w:rsidR="002645D6">
        <w:t xml:space="preserve">(RPEP) </w:t>
      </w:r>
      <w:r w:rsidR="000753F1" w:rsidRPr="000753F1">
        <w:t>(art. 17 al. 1 (1) REAFIE).</w:t>
      </w:r>
    </w:p>
    <w:p w14:paraId="48A0AB56" w14:textId="56D9E72B" w:rsidR="00161CBD" w:rsidRPr="00161CBD" w:rsidRDefault="00161CBD" w:rsidP="006750B3">
      <w:pPr>
        <w:pStyle w:val="QuestionInfo"/>
        <w:keepNext/>
        <w:keepLines/>
        <w:widowControl w:val="0"/>
      </w:pPr>
      <w:r w:rsidRPr="00423E42">
        <w:t>Note : Bien que les dispositions du chapitre III du RPEP ne soient pas obligatoires lorsque l’installation de prélèvement requiert une autorisation ministérielle, elles constituent une référence de base quant à l’installation de prélèvement d’eau souterraine. Dans l’éventualité que l’aménagement soit fait différemment de ces dispositions, prenez note que des renseignements et/ou documents pourraient être exigés dans le cadre de l’analyse de la demande afin de s’assurer que l’aménagement permet, notamment, d’éviter que la qualité de l’eau soit affectée.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753F1" w14:paraId="4212871C" w14:textId="77777777" w:rsidTr="00B43F0A">
        <w:trPr>
          <w:trHeight w:val="448"/>
          <w:jc w:val="center"/>
        </w:trPr>
        <w:sdt>
          <w:sdtPr>
            <w:id w:val="46578717"/>
            <w:placeholder>
              <w:docPart w:val="492C1AC1642648C4A9BD2206E169CB16"/>
            </w:placeholder>
            <w:showingPlcHdr/>
          </w:sdtPr>
          <w:sdtEndPr/>
          <w:sdtContent>
            <w:tc>
              <w:tcPr>
                <w:tcW w:w="16968" w:type="dxa"/>
                <w:shd w:val="clear" w:color="auto" w:fill="D9E2F3" w:themeFill="accent1" w:themeFillTint="33"/>
              </w:tcPr>
              <w:p w14:paraId="03968FAD" w14:textId="77777777" w:rsidR="000753F1" w:rsidRDefault="000753F1" w:rsidP="00B43F0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9299769" w14:textId="5CF828B5" w:rsidR="002B4414" w:rsidRDefault="000753F1" w:rsidP="00F90E03">
      <w:pPr>
        <w:pStyle w:val="Question"/>
        <w:keepNext/>
      </w:pPr>
      <w:r>
        <w:t>2.</w:t>
      </w:r>
      <w:r w:rsidR="002B4414">
        <w:t>5.5</w:t>
      </w:r>
      <w:r>
        <w:tab/>
      </w:r>
      <w:r w:rsidR="002B4414">
        <w:t xml:space="preserve">Fournissez une copie du titre de propriété des terres requises pour l’aménagement de l’aire de protection immédiate ou une copie de tout autre document conférant au demandeur le droit d’utiliser ces terres à </w:t>
      </w:r>
      <w:r w:rsidR="002B4414" w:rsidRPr="00EC2DB2">
        <w:t>ce</w:t>
      </w:r>
      <w:r w:rsidR="002B4414">
        <w:t>tte fin (art. 169</w:t>
      </w:r>
      <w:r w:rsidR="00DF368E">
        <w:t xml:space="preserve"> </w:t>
      </w:r>
      <w:r w:rsidR="00DF368E" w:rsidRPr="00DF368E">
        <w:t xml:space="preserve">al. 1 </w:t>
      </w:r>
      <w:r w:rsidR="002B4414">
        <w:t>(1)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460037378"/>
          <w15:repeatingSection/>
        </w:sdtPr>
        <w:sdtEndPr/>
        <w:sdtContent>
          <w:sdt>
            <w:sdtPr>
              <w:id w:val="-90251762"/>
              <w:placeholder>
                <w:docPart w:val="0215DECA39C64A10AA61865B101AA6E8"/>
              </w:placeholder>
              <w15:repeatingSectionItem/>
            </w:sdtPr>
            <w:sdtEndPr/>
            <w:sdtContent>
              <w:sdt>
                <w:sdtPr>
                  <w:id w:val="568078866"/>
                  <w15:repeatingSection/>
                </w:sdtPr>
                <w:sdtEndPr/>
                <w:sdtContent>
                  <w:sdt>
                    <w:sdtPr>
                      <w:id w:val="587431585"/>
                      <w:placeholder>
                        <w:docPart w:val="0215DECA39C64A10AA61865B101AA6E8"/>
                      </w:placeholder>
                      <w15:repeatingSectionItem/>
                    </w:sdtPr>
                    <w:sdtEndPr/>
                    <w:sdtContent>
                      <w:tr w:rsidR="002B4414" w14:paraId="15AAF3B7" w14:textId="77777777" w:rsidTr="0071575B">
                        <w:trPr>
                          <w:trHeight w:val="448"/>
                          <w:jc w:val="center"/>
                        </w:trPr>
                        <w:sdt>
                          <w:sdtPr>
                            <w:id w:val="1419142291"/>
                            <w:placeholder>
                              <w:docPart w:val="E95CCC4A171B4D67BD429A39C7D649F0"/>
                            </w:placeholder>
                            <w:showingPlcHdr/>
                          </w:sdtPr>
                          <w:sdtEndPr/>
                          <w:sdtContent>
                            <w:tc>
                              <w:tcPr>
                                <w:tcW w:w="10768" w:type="dxa"/>
                                <w:shd w:val="clear" w:color="auto" w:fill="D9E2F3" w:themeFill="accent1" w:themeFillTint="33"/>
                              </w:tcPr>
                              <w:p w14:paraId="31B50404" w14:textId="77777777" w:rsidR="002B4414" w:rsidRDefault="002B4414" w:rsidP="0071575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20009915"/>
                            <w:placeholder>
                              <w:docPart w:val="620091FAE2A04390940625E4C7312C57"/>
                            </w:placeholder>
                            <w:showingPlcHdr/>
                          </w:sdtPr>
                          <w:sdtEndPr/>
                          <w:sdtContent>
                            <w:tc>
                              <w:tcPr>
                                <w:tcW w:w="6200" w:type="dxa"/>
                                <w:shd w:val="clear" w:color="auto" w:fill="D9E2F3" w:themeFill="accent1" w:themeFillTint="33"/>
                              </w:tcPr>
                              <w:p w14:paraId="0867EAE4" w14:textId="77777777" w:rsidR="002B4414" w:rsidRDefault="002B4414" w:rsidP="0071575B">
                                <w:pPr>
                                  <w:pStyle w:val="Normalformulaire"/>
                                  <w:spacing w:after="0"/>
                                </w:pPr>
                                <w:r>
                                  <w:rPr>
                                    <w:rStyle w:val="Textedelespacerserv"/>
                                    <w:i/>
                                    <w:iCs/>
                                  </w:rPr>
                                  <w:t>Précisez la section.</w:t>
                                </w:r>
                              </w:p>
                            </w:tc>
                          </w:sdtContent>
                        </w:sdt>
                      </w:tr>
                    </w:sdtContent>
                  </w:sdt>
                </w:sdtContent>
              </w:sdt>
            </w:sdtContent>
          </w:sdt>
        </w:sdtContent>
      </w:sdt>
    </w:tbl>
    <w:p w14:paraId="37273B14" w14:textId="77777777" w:rsidR="002B4414" w:rsidRDefault="002B4414" w:rsidP="009F68B8">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9F68B8" w14:paraId="7482AADF" w14:textId="77777777" w:rsidTr="009F68B8">
        <w:trPr>
          <w:trHeight w:val="272"/>
        </w:trPr>
        <w:tc>
          <w:tcPr>
            <w:tcW w:w="2410" w:type="dxa"/>
            <w:shd w:val="clear" w:color="auto" w:fill="D9E2F3" w:themeFill="accent1" w:themeFillTint="33"/>
          </w:tcPr>
          <w:p w14:paraId="1FCC1D09" w14:textId="0C3DD7F1" w:rsidR="009F68B8" w:rsidRDefault="007D689D" w:rsidP="0071575B">
            <w:pPr>
              <w:pStyle w:val="Normalformulaire"/>
              <w:spacing w:after="0"/>
            </w:pPr>
            <w:sdt>
              <w:sdtPr>
                <w:id w:val="1682013284"/>
                <w14:checkbox>
                  <w14:checked w14:val="0"/>
                  <w14:checkedState w14:val="2612" w14:font="MS Gothic"/>
                  <w14:uncheckedState w14:val="2610" w14:font="MS Gothic"/>
                </w14:checkbox>
              </w:sdtPr>
              <w:sdtEndPr/>
              <w:sdtContent>
                <w:r w:rsidR="009F68B8">
                  <w:rPr>
                    <w:rFonts w:ascii="MS Gothic" w:hAnsi="MS Gothic" w:hint="eastAsia"/>
                  </w:rPr>
                  <w:t>☐</w:t>
                </w:r>
              </w:sdtContent>
            </w:sdt>
            <w:r w:rsidR="009F68B8">
              <w:t xml:space="preserve"> Ne s’applique pas   </w:t>
            </w:r>
          </w:p>
        </w:tc>
      </w:tr>
    </w:tbl>
    <w:p w14:paraId="7717B9ED" w14:textId="34463A38" w:rsidR="009F68B8" w:rsidRDefault="009F68B8" w:rsidP="00F746A9">
      <w:pPr>
        <w:pStyle w:val="Question"/>
      </w:pPr>
      <w:r>
        <w:t>2.5.6</w:t>
      </w:r>
      <w:r>
        <w:tab/>
      </w:r>
      <w:r w:rsidR="00F746A9" w:rsidRPr="00F746A9">
        <w:t>La demande concerne-t-elle un prélèvement d’eau souterraine de catégorie 1</w:t>
      </w:r>
      <w:r w:rsidR="004154DF">
        <w:rPr>
          <w:vertAlign w:val="superscript"/>
        </w:rPr>
        <w:fldChar w:fldCharType="begin"/>
      </w:r>
      <w:r w:rsidR="004154DF">
        <w:rPr>
          <w:vertAlign w:val="superscript"/>
        </w:rPr>
        <w:instrText xml:space="preserve"> AUTOTEXTLIST  \s "NoStyle" \t "Pour plus de précisions, consultez le lexique à la fin du formulaire." \* MERGEFORMAT </w:instrText>
      </w:r>
      <w:r w:rsidR="004154DF">
        <w:rPr>
          <w:vertAlign w:val="superscript"/>
        </w:rPr>
        <w:fldChar w:fldCharType="separate"/>
      </w:r>
      <w:r w:rsidR="004154DF">
        <w:rPr>
          <w:vertAlign w:val="superscript"/>
        </w:rPr>
        <w:fldChar w:fldCharType="end"/>
      </w:r>
      <w:r w:rsidR="00F746A9" w:rsidRPr="00F746A9">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746A9" w14:paraId="1AAA2FD6" w14:textId="77777777" w:rsidTr="0071575B">
        <w:trPr>
          <w:trHeight w:val="272"/>
        </w:trPr>
        <w:tc>
          <w:tcPr>
            <w:tcW w:w="1637" w:type="dxa"/>
            <w:shd w:val="clear" w:color="auto" w:fill="D9E2F3" w:themeFill="accent1" w:themeFillTint="33"/>
          </w:tcPr>
          <w:p w14:paraId="2BD16205" w14:textId="77777777" w:rsidR="00F746A9" w:rsidRDefault="007D689D" w:rsidP="0071575B">
            <w:pPr>
              <w:pStyle w:val="Normalformulaire"/>
              <w:keepNext/>
              <w:spacing w:after="0"/>
            </w:pPr>
            <w:sdt>
              <w:sdtPr>
                <w:id w:val="-1774699890"/>
                <w14:checkbox>
                  <w14:checked w14:val="0"/>
                  <w14:checkedState w14:val="2612" w14:font="MS Gothic"/>
                  <w14:uncheckedState w14:val="2610" w14:font="MS Gothic"/>
                </w14:checkbox>
              </w:sdtPr>
              <w:sdtEndPr/>
              <w:sdtContent>
                <w:r w:rsidR="00F746A9">
                  <w:rPr>
                    <w:rFonts w:ascii="MS Gothic" w:hAnsi="MS Gothic" w:hint="eastAsia"/>
                  </w:rPr>
                  <w:t>☐</w:t>
                </w:r>
              </w:sdtContent>
            </w:sdt>
            <w:r w:rsidR="00F746A9">
              <w:t>Oui</w:t>
            </w:r>
            <w:r w:rsidR="00F746A9">
              <w:tab/>
              <w:t xml:space="preserve"> </w:t>
            </w:r>
            <w:sdt>
              <w:sdtPr>
                <w:id w:val="-1225976732"/>
                <w14:checkbox>
                  <w14:checked w14:val="0"/>
                  <w14:checkedState w14:val="2612" w14:font="MS Gothic"/>
                  <w14:uncheckedState w14:val="2610" w14:font="MS Gothic"/>
                </w14:checkbox>
              </w:sdtPr>
              <w:sdtEndPr/>
              <w:sdtContent>
                <w:r w:rsidR="00F746A9">
                  <w:rPr>
                    <w:rFonts w:ascii="MS Gothic" w:hAnsi="MS Gothic" w:hint="eastAsia"/>
                  </w:rPr>
                  <w:t>☐</w:t>
                </w:r>
              </w:sdtContent>
            </w:sdt>
            <w:r w:rsidR="00F746A9">
              <w:t>Non</w:t>
            </w:r>
          </w:p>
        </w:tc>
      </w:tr>
    </w:tbl>
    <w:p w14:paraId="584F0159" w14:textId="66A1D280" w:rsidR="00F746A9" w:rsidRPr="00F746A9" w:rsidRDefault="00F746A9" w:rsidP="00F90E03">
      <w:pPr>
        <w:pStyle w:val="Siouinon"/>
      </w:pPr>
      <w:r>
        <w:t>Si vous avez répondu Non, passez à la section 2.6.</w:t>
      </w:r>
    </w:p>
    <w:p w14:paraId="1BB9AD18" w14:textId="7B86D5EE" w:rsidR="00CB41AE" w:rsidRDefault="00222983" w:rsidP="00041510">
      <w:pPr>
        <w:pStyle w:val="Question"/>
        <w:keepNext/>
      </w:pPr>
      <w:r>
        <w:t>2.5.7</w:t>
      </w:r>
      <w:r>
        <w:tab/>
      </w:r>
      <w:r w:rsidR="00C21538" w:rsidRPr="00C21538">
        <w:t>Fournissez le rapport signé par un professionnel, un représentant de l’organisme de bassin versant ou de l’organisme mandaté pour coordonner la table de concertation régionale concernée (art. 169 al. 1 (9) REAFIE et art. 68 RPEP).</w:t>
      </w:r>
    </w:p>
    <w:p w14:paraId="4A53639C" w14:textId="1003A1CE" w:rsidR="00CB41AE" w:rsidRDefault="00B506DE" w:rsidP="00B506DE">
      <w:pPr>
        <w:pStyle w:val="QuestionInfo"/>
      </w:pPr>
      <w:r w:rsidRPr="00B506DE">
        <w:t>Notez que le deuxième rapport doit être transmis 9 ans après la délivrance de l’autorisation ou, dans les cas visés à l’article 99 du RPEP, après la transmission du rapport conformément à cet article. Les rapports subséquents sont transmis tous les 5 ans (art. 68 al. 2 RPEP).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271445" w:rsidRPr="00E44FF6" w14:paraId="4EE9C68E" w14:textId="77777777" w:rsidTr="00065EC5">
        <w:trPr>
          <w:trHeight w:val="448"/>
          <w:jc w:val="center"/>
        </w:trPr>
        <w:sdt>
          <w:sdtPr>
            <w:rPr>
              <w:rFonts w:cs="Arial"/>
            </w:rPr>
            <w:id w:val="-2058387925"/>
            <w:placeholder>
              <w:docPart w:val="BC76C57202434207A05459DEA692FB65"/>
            </w:placeholder>
            <w:showingPlcHdr/>
          </w:sdtPr>
          <w:sdtEndPr/>
          <w:sdtContent>
            <w:tc>
              <w:tcPr>
                <w:tcW w:w="17020" w:type="dxa"/>
                <w:shd w:val="clear" w:color="auto" w:fill="D9E2F3" w:themeFill="accent1" w:themeFillTint="33"/>
              </w:tcPr>
              <w:p w14:paraId="47EC4A43" w14:textId="77777777" w:rsidR="00271445" w:rsidRPr="00E44FF6" w:rsidRDefault="00271445" w:rsidP="00065EC5">
                <w:pPr>
                  <w:pStyle w:val="Normalformulaire"/>
                  <w:spacing w:after="0"/>
                  <w:rPr>
                    <w:rFonts w:cs="Arial"/>
                  </w:rPr>
                </w:pPr>
                <w:r w:rsidRPr="00E44FF6">
                  <w:rPr>
                    <w:rStyle w:val="Textedelespacerserv"/>
                    <w:rFonts w:cs="Arial"/>
                    <w:i/>
                    <w:iCs/>
                  </w:rPr>
                  <w:t>Saisissez les informations.</w:t>
                </w:r>
              </w:p>
            </w:tc>
          </w:sdtContent>
        </w:sdt>
      </w:tr>
    </w:tbl>
    <w:p w14:paraId="13278049" w14:textId="3EBBF9B8" w:rsidR="002B4414" w:rsidRDefault="002A7FE0" w:rsidP="00041510">
      <w:pPr>
        <w:pStyle w:val="Question"/>
        <w:keepNext/>
      </w:pPr>
      <w:r>
        <w:t>2.5.8</w:t>
      </w:r>
      <w:r>
        <w:tab/>
      </w:r>
      <w:r w:rsidR="00770CB6" w:rsidRPr="00770CB6">
        <w:t xml:space="preserve">Indiquez la ou les sections du rapport où se retrouvent les renseignements suivants </w:t>
      </w:r>
      <w:r w:rsidR="00222983">
        <w:t>(art. 169</w:t>
      </w:r>
      <w:r w:rsidR="00621C30">
        <w:t xml:space="preserve"> </w:t>
      </w:r>
      <w:r w:rsidR="00621C30" w:rsidRPr="00621C30">
        <w:t xml:space="preserve">al. 1 </w:t>
      </w:r>
      <w:r w:rsidR="00222983">
        <w:t>(9) REAFIE).</w:t>
      </w:r>
    </w:p>
    <w:tbl>
      <w:tblPr>
        <w:tblStyle w:val="Grilledutableau"/>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985"/>
        <w:gridCol w:w="7945"/>
        <w:gridCol w:w="7938"/>
      </w:tblGrid>
      <w:tr w:rsidR="00222983" w:rsidRPr="006728CA" w14:paraId="4F5CB3B8" w14:textId="77777777" w:rsidTr="008B21E3">
        <w:tc>
          <w:tcPr>
            <w:tcW w:w="985" w:type="dxa"/>
            <w:shd w:val="clear" w:color="auto" w:fill="4472C4" w:themeFill="accent1"/>
          </w:tcPr>
          <w:p w14:paraId="190D1398" w14:textId="77777777" w:rsidR="00222983" w:rsidRPr="006728CA" w:rsidRDefault="00222983" w:rsidP="0071575B">
            <w:pPr>
              <w:pStyle w:val="Tableauen-tte"/>
            </w:pPr>
          </w:p>
        </w:tc>
        <w:tc>
          <w:tcPr>
            <w:tcW w:w="7945" w:type="dxa"/>
            <w:shd w:val="clear" w:color="auto" w:fill="4472C4" w:themeFill="accent1"/>
          </w:tcPr>
          <w:p w14:paraId="25B57374" w14:textId="77777777" w:rsidR="00222983" w:rsidRPr="006728CA" w:rsidRDefault="00222983" w:rsidP="0071575B">
            <w:pPr>
              <w:pStyle w:val="Tableauen-tte"/>
            </w:pPr>
            <w:r w:rsidRPr="006728CA">
              <w:t>Renseignements demandés</w:t>
            </w:r>
          </w:p>
        </w:tc>
        <w:tc>
          <w:tcPr>
            <w:tcW w:w="7938" w:type="dxa"/>
            <w:shd w:val="clear" w:color="auto" w:fill="4472C4" w:themeFill="accent1"/>
          </w:tcPr>
          <w:p w14:paraId="3D1AFCB0" w14:textId="77777777" w:rsidR="00222983" w:rsidRPr="006728CA" w:rsidRDefault="00222983" w:rsidP="0071575B">
            <w:pPr>
              <w:pStyle w:val="Tableauen-tte"/>
            </w:pPr>
            <w:r w:rsidRPr="006728CA">
              <w:t>Endroit où figurent les renseignements</w:t>
            </w:r>
          </w:p>
        </w:tc>
      </w:tr>
      <w:tr w:rsidR="00222983" w:rsidRPr="006728CA" w14:paraId="437A35C8" w14:textId="77777777" w:rsidTr="008B21E3">
        <w:tc>
          <w:tcPr>
            <w:tcW w:w="985" w:type="dxa"/>
            <w:shd w:val="clear" w:color="auto" w:fill="D9E2F3" w:themeFill="accent1" w:themeFillTint="33"/>
          </w:tcPr>
          <w:p w14:paraId="32677422" w14:textId="2C6CF647" w:rsidR="00222983" w:rsidRPr="006728CA" w:rsidRDefault="00222983" w:rsidP="0071575B">
            <w:pPr>
              <w:pStyle w:val="Normalformulaire"/>
            </w:pPr>
            <w:r w:rsidRPr="006728CA">
              <w:t>2.</w:t>
            </w:r>
            <w:r w:rsidR="008B21E3">
              <w:t>5.</w:t>
            </w:r>
            <w:r w:rsidR="00032863">
              <w:t>8</w:t>
            </w:r>
            <w:r w:rsidRPr="006728CA">
              <w:t>.1</w:t>
            </w:r>
          </w:p>
        </w:tc>
        <w:tc>
          <w:tcPr>
            <w:tcW w:w="7945" w:type="dxa"/>
            <w:shd w:val="clear" w:color="auto" w:fill="D9E2F3" w:themeFill="accent1" w:themeFillTint="33"/>
          </w:tcPr>
          <w:p w14:paraId="45DF1178" w14:textId="7E44CD75" w:rsidR="00222983" w:rsidRPr="00A92E46" w:rsidRDefault="00F36780" w:rsidP="0071575B">
            <w:pPr>
              <w:pStyle w:val="Normalformulaire"/>
              <w:rPr>
                <w:rFonts w:eastAsia="Calibri" w:cs="Arial"/>
              </w:rPr>
            </w:pPr>
            <w:r w:rsidRPr="00F36780">
              <w:rPr>
                <w:rFonts w:eastAsia="Calibri" w:cs="Arial"/>
              </w:rPr>
              <w:t>la localisation du site de prélèvement et une description de son aménagement (art. 68 al. 1 (1) RPEP)</w:t>
            </w:r>
          </w:p>
        </w:tc>
        <w:tc>
          <w:tcPr>
            <w:tcW w:w="7938" w:type="dxa"/>
            <w:shd w:val="clear" w:color="auto" w:fill="D9E2F3" w:themeFill="accent1" w:themeFillTint="33"/>
          </w:tcPr>
          <w:sdt>
            <w:sdtPr>
              <w:id w:val="-442225195"/>
              <w:placeholder>
                <w:docPart w:val="5D26B7CE04C84048976B4A43C998C9F7"/>
              </w:placeholder>
              <w:showingPlcHdr/>
            </w:sdtPr>
            <w:sdtEndPr/>
            <w:sdtContent>
              <w:p w14:paraId="459A173C" w14:textId="77777777" w:rsidR="00222983" w:rsidRPr="006728CA" w:rsidRDefault="00222983" w:rsidP="0071575B">
                <w:pPr>
                  <w:pStyle w:val="Normalformulaire"/>
                  <w:rPr>
                    <w:rFonts w:ascii="Calibri" w:eastAsia="Calibri" w:hAnsi="Calibri" w:cs="Arial"/>
                  </w:rPr>
                </w:pPr>
                <w:r>
                  <w:rPr>
                    <w:rStyle w:val="Textedelespacerserv"/>
                    <w:i/>
                    <w:iCs/>
                  </w:rPr>
                  <w:t>Précisez la section.</w:t>
                </w:r>
              </w:p>
            </w:sdtContent>
          </w:sdt>
        </w:tc>
      </w:tr>
      <w:tr w:rsidR="002826AB" w:rsidRPr="006728CA" w14:paraId="518E82F3" w14:textId="77777777" w:rsidTr="008B21E3">
        <w:tc>
          <w:tcPr>
            <w:tcW w:w="985" w:type="dxa"/>
            <w:shd w:val="clear" w:color="auto" w:fill="D9E2F3" w:themeFill="accent1" w:themeFillTint="33"/>
          </w:tcPr>
          <w:p w14:paraId="34ABDD56" w14:textId="7994C64D" w:rsidR="002826AB" w:rsidRPr="006728CA" w:rsidRDefault="002826AB" w:rsidP="0071575B">
            <w:pPr>
              <w:pStyle w:val="Normalformulaire"/>
            </w:pPr>
            <w:r w:rsidRPr="006728CA">
              <w:lastRenderedPageBreak/>
              <w:t>2.</w:t>
            </w:r>
            <w:r>
              <w:t>5.8</w:t>
            </w:r>
            <w:r w:rsidRPr="006728CA">
              <w:t>.</w:t>
            </w:r>
            <w:r>
              <w:t>2</w:t>
            </w:r>
          </w:p>
        </w:tc>
        <w:tc>
          <w:tcPr>
            <w:tcW w:w="7945" w:type="dxa"/>
            <w:shd w:val="clear" w:color="auto" w:fill="D9E2F3" w:themeFill="accent1" w:themeFillTint="33"/>
          </w:tcPr>
          <w:p w14:paraId="4056F958" w14:textId="68918C3B" w:rsidR="002826AB" w:rsidRPr="00FC6715" w:rsidRDefault="00640753" w:rsidP="0071575B">
            <w:pPr>
              <w:pStyle w:val="Normalformulaire"/>
              <w:rPr>
                <w:rFonts w:eastAsia="Calibri" w:cs="Arial"/>
              </w:rPr>
            </w:pPr>
            <w:r w:rsidRPr="00640753">
              <w:rPr>
                <w:rFonts w:eastAsia="Calibri" w:cs="Arial"/>
              </w:rPr>
              <w:t>le plan de localisation des aires de protection immédiate, intermédiaire et éloignée, lequel doit permettre d’identifier leurs limites sur le terrain (art. 68 al.</w:t>
            </w:r>
            <w:r w:rsidR="00327E4F">
              <w:rPr>
                <w:rFonts w:eastAsia="Calibri" w:cs="Arial"/>
              </w:rPr>
              <w:t> </w:t>
            </w:r>
            <w:r w:rsidRPr="00640753">
              <w:rPr>
                <w:rFonts w:eastAsia="Calibri" w:cs="Arial"/>
              </w:rPr>
              <w:t>1 (2) RPEP)</w:t>
            </w:r>
          </w:p>
        </w:tc>
        <w:tc>
          <w:tcPr>
            <w:tcW w:w="7938" w:type="dxa"/>
            <w:shd w:val="clear" w:color="auto" w:fill="D9E2F3" w:themeFill="accent1" w:themeFillTint="33"/>
          </w:tcPr>
          <w:sdt>
            <w:sdtPr>
              <w:rPr>
                <w:rFonts w:cs="Arial"/>
              </w:rPr>
              <w:id w:val="-2138625374"/>
              <w:placeholder>
                <w:docPart w:val="E58EF254F08946D790550EE87A83DA55"/>
              </w:placeholder>
              <w:showingPlcHdr/>
            </w:sdtPr>
            <w:sdtEndPr/>
            <w:sdtContent>
              <w:p w14:paraId="63A87B49" w14:textId="2BEFF9BA" w:rsidR="002826AB" w:rsidRPr="00D41BFA" w:rsidRDefault="00D41BFA" w:rsidP="0071575B">
                <w:pPr>
                  <w:pStyle w:val="Normalformulaire"/>
                  <w:spacing w:line="276" w:lineRule="auto"/>
                  <w:rPr>
                    <w:rFonts w:eastAsiaTheme="minorHAnsi" w:cs="Arial"/>
                    <w:bCs w:val="0"/>
                    <w:szCs w:val="22"/>
                  </w:rPr>
                </w:pPr>
                <w:r w:rsidRPr="00981664">
                  <w:rPr>
                    <w:rStyle w:val="Textedelespacerserv"/>
                    <w:rFonts w:cs="Arial"/>
                  </w:rPr>
                  <w:t>...</w:t>
                </w:r>
              </w:p>
            </w:sdtContent>
          </w:sdt>
        </w:tc>
      </w:tr>
      <w:tr w:rsidR="002826AB" w:rsidRPr="006728CA" w14:paraId="43547914" w14:textId="77777777" w:rsidTr="008B21E3">
        <w:tc>
          <w:tcPr>
            <w:tcW w:w="985" w:type="dxa"/>
            <w:shd w:val="clear" w:color="auto" w:fill="D9E2F3" w:themeFill="accent1" w:themeFillTint="33"/>
          </w:tcPr>
          <w:p w14:paraId="0A536A7F" w14:textId="1A71EAF6" w:rsidR="002826AB" w:rsidRPr="006728CA" w:rsidRDefault="002826AB" w:rsidP="0071575B">
            <w:pPr>
              <w:pStyle w:val="Normalformulaire"/>
            </w:pPr>
            <w:r w:rsidRPr="006728CA">
              <w:t>2.</w:t>
            </w:r>
            <w:r>
              <w:t>5.8</w:t>
            </w:r>
            <w:r w:rsidRPr="006728CA">
              <w:t>.</w:t>
            </w:r>
            <w:r>
              <w:t>3</w:t>
            </w:r>
          </w:p>
        </w:tc>
        <w:tc>
          <w:tcPr>
            <w:tcW w:w="7945" w:type="dxa"/>
            <w:shd w:val="clear" w:color="auto" w:fill="D9E2F3" w:themeFill="accent1" w:themeFillTint="33"/>
          </w:tcPr>
          <w:p w14:paraId="3D29361F" w14:textId="4EA29821" w:rsidR="002826AB" w:rsidRPr="00FC6715" w:rsidRDefault="002826AB" w:rsidP="0071575B">
            <w:pPr>
              <w:pStyle w:val="Normalformulaire"/>
              <w:rPr>
                <w:rFonts w:eastAsia="Calibri" w:cs="Arial"/>
              </w:rPr>
            </w:pPr>
            <w:r w:rsidRPr="00FC6715">
              <w:rPr>
                <w:rFonts w:eastAsia="Calibri" w:cs="Arial"/>
              </w:rPr>
              <w:t>le niveau de vulnérabilité des eaux évalué conformément à l’article 53 du RPEP pour chacune des aires de protection (art. 68 al. 1 (3) RPEP)</w:t>
            </w:r>
          </w:p>
        </w:tc>
        <w:tc>
          <w:tcPr>
            <w:tcW w:w="7938" w:type="dxa"/>
            <w:shd w:val="clear" w:color="auto" w:fill="D9E2F3" w:themeFill="accent1" w:themeFillTint="33"/>
          </w:tcPr>
          <w:sdt>
            <w:sdtPr>
              <w:rPr>
                <w:rFonts w:cs="Arial"/>
              </w:rPr>
              <w:id w:val="1620634603"/>
              <w:placeholder>
                <w:docPart w:val="1AAA48BA4A3141E09FE2A00E4553436C"/>
              </w:placeholder>
              <w:showingPlcHdr/>
            </w:sdtPr>
            <w:sdtEndPr/>
            <w:sdtContent>
              <w:p w14:paraId="07C654EE" w14:textId="77777777" w:rsidR="00D41BFA" w:rsidRDefault="00D41BFA" w:rsidP="00D41BFA">
                <w:pPr>
                  <w:pStyle w:val="Normalformulaire"/>
                  <w:spacing w:line="276" w:lineRule="auto"/>
                  <w:rPr>
                    <w:rFonts w:eastAsiaTheme="minorHAnsi" w:cs="Arial"/>
                    <w:bCs w:val="0"/>
                    <w:szCs w:val="22"/>
                  </w:rPr>
                </w:pPr>
                <w:r w:rsidRPr="00981664">
                  <w:rPr>
                    <w:rStyle w:val="Textedelespacerserv"/>
                    <w:rFonts w:cs="Arial"/>
                  </w:rPr>
                  <w:t>...</w:t>
                </w:r>
              </w:p>
            </w:sdtContent>
          </w:sdt>
          <w:p w14:paraId="710E0EA3" w14:textId="77777777" w:rsidR="002826AB" w:rsidRDefault="002826AB" w:rsidP="0071575B">
            <w:pPr>
              <w:pStyle w:val="Normalformulaire"/>
              <w:spacing w:line="276" w:lineRule="auto"/>
            </w:pPr>
          </w:p>
        </w:tc>
      </w:tr>
      <w:tr w:rsidR="00222983" w:rsidRPr="006728CA" w14:paraId="413D83FA" w14:textId="77777777" w:rsidTr="008B21E3">
        <w:tc>
          <w:tcPr>
            <w:tcW w:w="985" w:type="dxa"/>
            <w:shd w:val="clear" w:color="auto" w:fill="D9E2F3" w:themeFill="accent1" w:themeFillTint="33"/>
          </w:tcPr>
          <w:p w14:paraId="426E2375" w14:textId="4C2E49B7" w:rsidR="00222983" w:rsidRPr="006728CA" w:rsidRDefault="00222983" w:rsidP="0071575B">
            <w:pPr>
              <w:pStyle w:val="Normalformulaire"/>
            </w:pPr>
            <w:r w:rsidRPr="006728CA">
              <w:t>2.</w:t>
            </w:r>
            <w:r w:rsidR="008B21E3">
              <w:t>5.</w:t>
            </w:r>
            <w:r w:rsidR="00032863">
              <w:t>8</w:t>
            </w:r>
            <w:r w:rsidRPr="006728CA">
              <w:t>.</w:t>
            </w:r>
            <w:r w:rsidR="002826AB">
              <w:t>4</w:t>
            </w:r>
          </w:p>
        </w:tc>
        <w:tc>
          <w:tcPr>
            <w:tcW w:w="7945" w:type="dxa"/>
            <w:shd w:val="clear" w:color="auto" w:fill="D9E2F3" w:themeFill="accent1" w:themeFillTint="33"/>
          </w:tcPr>
          <w:p w14:paraId="16530544" w14:textId="436F2BEC" w:rsidR="00222983" w:rsidRPr="00A92E46" w:rsidRDefault="00DA4A2A" w:rsidP="0071575B">
            <w:pPr>
              <w:pStyle w:val="Normalformulaire"/>
              <w:rPr>
                <w:rFonts w:eastAsia="Calibri" w:cs="Arial"/>
              </w:rPr>
            </w:pPr>
            <w:r w:rsidRPr="00DA4A2A">
              <w:rPr>
                <w:rFonts w:eastAsia="Calibri" w:cs="Arial"/>
              </w:rPr>
              <w:t>au regard de l’aire de protection éloignée, les activités anthropiques, les affectations du territoire et les évènements potentiels qui sont susceptibles d’affecter la qualité et la quantité des eaux exploitées par le prélèvement (art. 68 al. 1 (4) RPEP)</w:t>
            </w:r>
          </w:p>
        </w:tc>
        <w:tc>
          <w:tcPr>
            <w:tcW w:w="7938" w:type="dxa"/>
            <w:shd w:val="clear" w:color="auto" w:fill="D9E2F3" w:themeFill="accent1" w:themeFillTint="33"/>
          </w:tcPr>
          <w:sdt>
            <w:sdtPr>
              <w:rPr>
                <w:rFonts w:cs="Arial"/>
              </w:rPr>
              <w:id w:val="-643656384"/>
              <w:placeholder>
                <w:docPart w:val="B0BDF2DF2A7A4B7D86A7FDF0BE762ED7"/>
              </w:placeholder>
              <w:showingPlcHdr/>
            </w:sdtPr>
            <w:sdtEndPr/>
            <w:sdtContent>
              <w:p w14:paraId="02E3DCCF" w14:textId="77777777" w:rsidR="00D41BFA" w:rsidRDefault="00D41BFA" w:rsidP="00D41BFA">
                <w:pPr>
                  <w:pStyle w:val="Normalformulaire"/>
                  <w:spacing w:line="276" w:lineRule="auto"/>
                  <w:rPr>
                    <w:rFonts w:eastAsiaTheme="minorHAnsi" w:cs="Arial"/>
                    <w:bCs w:val="0"/>
                    <w:szCs w:val="22"/>
                  </w:rPr>
                </w:pPr>
                <w:r w:rsidRPr="00981664">
                  <w:rPr>
                    <w:rStyle w:val="Textedelespacerserv"/>
                    <w:rFonts w:cs="Arial"/>
                  </w:rPr>
                  <w:t>...</w:t>
                </w:r>
              </w:p>
            </w:sdtContent>
          </w:sdt>
          <w:p w14:paraId="65BA9045" w14:textId="3C4188C5" w:rsidR="00222983" w:rsidRPr="006728CA" w:rsidRDefault="00222983" w:rsidP="0071575B">
            <w:pPr>
              <w:pStyle w:val="Normalformulaire"/>
              <w:rPr>
                <w:rFonts w:ascii="Calibri" w:eastAsia="Calibri" w:hAnsi="Calibri" w:cs="Arial"/>
              </w:rPr>
            </w:pPr>
          </w:p>
        </w:tc>
      </w:tr>
      <w:tr w:rsidR="00222983" w:rsidRPr="006728CA" w14:paraId="689436BB" w14:textId="77777777" w:rsidTr="008B21E3">
        <w:tc>
          <w:tcPr>
            <w:tcW w:w="985" w:type="dxa"/>
            <w:shd w:val="clear" w:color="auto" w:fill="D9E2F3" w:themeFill="accent1" w:themeFillTint="33"/>
          </w:tcPr>
          <w:p w14:paraId="6FFCF0A6" w14:textId="6857A391" w:rsidR="00222983" w:rsidRPr="006728CA" w:rsidRDefault="00222983" w:rsidP="0071575B">
            <w:pPr>
              <w:pStyle w:val="Normalformulaire"/>
            </w:pPr>
            <w:r>
              <w:t>2.</w:t>
            </w:r>
            <w:r w:rsidR="008B21E3">
              <w:t>5.</w:t>
            </w:r>
            <w:r w:rsidR="00032863">
              <w:t>8</w:t>
            </w:r>
            <w:r>
              <w:t>.</w:t>
            </w:r>
            <w:r w:rsidR="002826AB">
              <w:t>5</w:t>
            </w:r>
          </w:p>
        </w:tc>
        <w:tc>
          <w:tcPr>
            <w:tcW w:w="7945" w:type="dxa"/>
            <w:shd w:val="clear" w:color="auto" w:fill="D9E2F3" w:themeFill="accent1" w:themeFillTint="33"/>
          </w:tcPr>
          <w:p w14:paraId="55A9008C" w14:textId="140B0BAE" w:rsidR="00222983" w:rsidRDefault="001C4481" w:rsidP="0071575B">
            <w:pPr>
              <w:pStyle w:val="Normalformulaire"/>
              <w:rPr>
                <w:rFonts w:eastAsia="Calibri" w:cs="Arial"/>
              </w:rPr>
            </w:pPr>
            <w:r w:rsidRPr="001C4481">
              <w:t>une évaluation des menaces que représentent les activités anthropiques et les évènements potentiels répertoriés en vertu du paragraphe 4 de l’alinéa 1 de l’article 68 du RPEP (art. 68 al. 1 (5) RPEP)</w:t>
            </w:r>
          </w:p>
        </w:tc>
        <w:tc>
          <w:tcPr>
            <w:tcW w:w="7938" w:type="dxa"/>
            <w:shd w:val="clear" w:color="auto" w:fill="D9E2F3" w:themeFill="accent1" w:themeFillTint="33"/>
          </w:tcPr>
          <w:sdt>
            <w:sdtPr>
              <w:rPr>
                <w:rFonts w:cs="Arial"/>
              </w:rPr>
              <w:id w:val="-117769872"/>
              <w:placeholder>
                <w:docPart w:val="2517717A6456461EBD62898DF97A1AD8"/>
              </w:placeholder>
              <w:showingPlcHdr/>
            </w:sdtPr>
            <w:sdtEndPr/>
            <w:sdtContent>
              <w:p w14:paraId="5F8E674F" w14:textId="77777777" w:rsidR="00D41BFA" w:rsidRDefault="00D41BFA" w:rsidP="00D41BFA">
                <w:pPr>
                  <w:pStyle w:val="Normalformulaire"/>
                  <w:spacing w:line="276" w:lineRule="auto"/>
                  <w:rPr>
                    <w:rFonts w:eastAsiaTheme="minorHAnsi" w:cs="Arial"/>
                    <w:bCs w:val="0"/>
                    <w:szCs w:val="22"/>
                  </w:rPr>
                </w:pPr>
                <w:r w:rsidRPr="00981664">
                  <w:rPr>
                    <w:rStyle w:val="Textedelespacerserv"/>
                    <w:rFonts w:cs="Arial"/>
                  </w:rPr>
                  <w:t>...</w:t>
                </w:r>
              </w:p>
            </w:sdtContent>
          </w:sdt>
          <w:p w14:paraId="033021FA" w14:textId="4A611DF7" w:rsidR="00222983" w:rsidRDefault="00222983" w:rsidP="0071575B">
            <w:pPr>
              <w:pStyle w:val="Normalformulaire"/>
              <w:spacing w:line="276" w:lineRule="auto"/>
            </w:pPr>
          </w:p>
        </w:tc>
      </w:tr>
      <w:tr w:rsidR="00BA1E1A" w:rsidRPr="006728CA" w14:paraId="33D62B57" w14:textId="77777777" w:rsidTr="008B21E3">
        <w:tc>
          <w:tcPr>
            <w:tcW w:w="985" w:type="dxa"/>
            <w:shd w:val="clear" w:color="auto" w:fill="D9E2F3" w:themeFill="accent1" w:themeFillTint="33"/>
          </w:tcPr>
          <w:p w14:paraId="190485A5" w14:textId="5B68B817" w:rsidR="00BA1E1A" w:rsidRPr="006728CA" w:rsidRDefault="00BA1E1A" w:rsidP="00BA1E1A">
            <w:pPr>
              <w:pStyle w:val="Normalformulaire"/>
            </w:pPr>
            <w:r>
              <w:t>2.5.</w:t>
            </w:r>
            <w:r w:rsidR="00032863">
              <w:t>8</w:t>
            </w:r>
            <w:r>
              <w:t>.</w:t>
            </w:r>
            <w:r w:rsidR="002826AB">
              <w:t>6</w:t>
            </w:r>
          </w:p>
        </w:tc>
        <w:tc>
          <w:tcPr>
            <w:tcW w:w="7945" w:type="dxa"/>
            <w:shd w:val="clear" w:color="auto" w:fill="D9E2F3" w:themeFill="accent1" w:themeFillTint="33"/>
          </w:tcPr>
          <w:p w14:paraId="5D87D006" w14:textId="2057BFC7" w:rsidR="00BA1E1A" w:rsidRDefault="00BA1E1A" w:rsidP="00BA1E1A">
            <w:pPr>
              <w:pStyle w:val="Normalformulaire"/>
              <w:rPr>
                <w:rFonts w:eastAsia="Calibri" w:cs="Arial"/>
              </w:rPr>
            </w:pPr>
            <w:r w:rsidRPr="008B21E3">
              <w:t xml:space="preserve">une identification des causes pouvant expliquer ce qui affecte ou a affecté la qualité et la quantité des eaux souterraines exploitées par le prélèvement, en fonction de l’interprétation des données disponibles, notamment celles obtenues dans le cadre des suivis de la qualité des eaux brutes et distribuées, exigés en vertu du </w:t>
            </w:r>
            <w:r w:rsidRPr="00855ADE">
              <w:rPr>
                <w:i/>
                <w:iCs/>
              </w:rPr>
              <w:t>Règlement sur la qualité de l’eau potable</w:t>
            </w:r>
            <w:r w:rsidRPr="008B21E3">
              <w:t xml:space="preserve"> (art. 68 al. 1 (6) RPEP)</w:t>
            </w:r>
          </w:p>
        </w:tc>
        <w:tc>
          <w:tcPr>
            <w:tcW w:w="7938" w:type="dxa"/>
            <w:shd w:val="clear" w:color="auto" w:fill="D9E2F3" w:themeFill="accent1" w:themeFillTint="33"/>
          </w:tcPr>
          <w:sdt>
            <w:sdtPr>
              <w:rPr>
                <w:rFonts w:cs="Arial"/>
              </w:rPr>
              <w:id w:val="584734943"/>
              <w:placeholder>
                <w:docPart w:val="89B047DD5669454FA31D7910F0E3F24B"/>
              </w:placeholder>
              <w:showingPlcHdr/>
            </w:sdtPr>
            <w:sdtEndPr/>
            <w:sdtContent>
              <w:p w14:paraId="61D2E69B" w14:textId="77777777" w:rsidR="00D41BFA" w:rsidRDefault="00D41BFA" w:rsidP="00D41BFA">
                <w:pPr>
                  <w:pStyle w:val="Normalformulaire"/>
                  <w:spacing w:line="276" w:lineRule="auto"/>
                  <w:rPr>
                    <w:rFonts w:eastAsiaTheme="minorHAnsi" w:cs="Arial"/>
                    <w:bCs w:val="0"/>
                    <w:szCs w:val="22"/>
                  </w:rPr>
                </w:pPr>
                <w:r w:rsidRPr="00981664">
                  <w:rPr>
                    <w:rStyle w:val="Textedelespacerserv"/>
                    <w:rFonts w:cs="Arial"/>
                  </w:rPr>
                  <w:t>...</w:t>
                </w:r>
              </w:p>
            </w:sdtContent>
          </w:sdt>
          <w:p w14:paraId="511933F7" w14:textId="77777777" w:rsidR="00BA1E1A" w:rsidRDefault="00BA1E1A" w:rsidP="00BA1E1A">
            <w:pPr>
              <w:pStyle w:val="Normalformulaire"/>
              <w:spacing w:line="276" w:lineRule="auto"/>
            </w:pPr>
          </w:p>
          <w:p w14:paraId="60764231" w14:textId="7449A5C7" w:rsidR="00BA1E1A" w:rsidRDefault="007D689D" w:rsidP="00BA1E1A">
            <w:pPr>
              <w:pStyle w:val="Normalformulaire"/>
              <w:spacing w:line="276" w:lineRule="auto"/>
            </w:pPr>
            <w:sdt>
              <w:sdtPr>
                <w:id w:val="1106545829"/>
                <w14:checkbox>
                  <w14:checked w14:val="0"/>
                  <w14:checkedState w14:val="2612" w14:font="MS Gothic"/>
                  <w14:uncheckedState w14:val="2610" w14:font="MS Gothic"/>
                </w14:checkbox>
              </w:sdtPr>
              <w:sdtEndPr/>
              <w:sdtContent>
                <w:r w:rsidR="00E51ADC">
                  <w:rPr>
                    <w:rFonts w:ascii="MS Gothic" w:hAnsi="MS Gothic" w:hint="eastAsia"/>
                  </w:rPr>
                  <w:t>☐</w:t>
                </w:r>
              </w:sdtContent>
            </w:sdt>
            <w:r w:rsidR="00BA1E1A">
              <w:t>Ne s’applique pas (prélèvement d’eau n</w:t>
            </w:r>
            <w:r w:rsidR="00021DDA">
              <w:t>on exploité)</w:t>
            </w:r>
          </w:p>
        </w:tc>
      </w:tr>
    </w:tbl>
    <w:p w14:paraId="5A67637C" w14:textId="3B712AE4" w:rsidR="00014AFF" w:rsidRDefault="00CC7B75" w:rsidP="00C200BB">
      <w:pPr>
        <w:pStyle w:val="Sous-Section"/>
        <w:keepLines w:val="0"/>
      </w:pPr>
      <w:r>
        <w:t>Prélèvements d’eau destinée à la consommation humaine ou à la transformation alimentaire</w:t>
      </w:r>
    </w:p>
    <w:p w14:paraId="015EAC78" w14:textId="4279524F" w:rsidR="00863D84" w:rsidRDefault="00863D84" w:rsidP="00C200BB">
      <w:pPr>
        <w:pStyle w:val="Question"/>
        <w:keepNext/>
      </w:pPr>
      <w:r>
        <w:t>2.</w:t>
      </w:r>
      <w:r w:rsidR="007207B7">
        <w:t>6.1</w:t>
      </w:r>
      <w:r>
        <w:tab/>
      </w:r>
      <w:r w:rsidR="00C33AEF" w:rsidRPr="00C33AEF">
        <w:t>Le prélèvement d’eau concerné par la demande est-il destiné à la consommation humaine</w:t>
      </w:r>
      <w:r w:rsidR="00E51ADC">
        <w:rPr>
          <w:vertAlign w:val="superscript"/>
        </w:rPr>
        <w:fldChar w:fldCharType="begin"/>
      </w:r>
      <w:r w:rsidR="00E51ADC">
        <w:rPr>
          <w:vertAlign w:val="superscript"/>
        </w:rPr>
        <w:instrText xml:space="preserve"> AUTOTEXTLIST  \s "NoStyle" \t "Pour plus de précisions, consultez le lexique à la fin du formulaire." \* MERGEFORMAT </w:instrText>
      </w:r>
      <w:r w:rsidR="00E51ADC">
        <w:rPr>
          <w:vertAlign w:val="superscript"/>
        </w:rPr>
        <w:fldChar w:fldCharType="separate"/>
      </w:r>
      <w:r w:rsidR="00E51ADC">
        <w:rPr>
          <w:vertAlign w:val="superscript"/>
        </w:rPr>
        <w:fldChar w:fldCharType="end"/>
      </w:r>
      <w:r w:rsidR="00C33AEF" w:rsidRPr="00C33AEF">
        <w:t xml:space="preserve"> ou à la transformation alimentaire</w:t>
      </w:r>
      <w:r w:rsidR="00E51ADC">
        <w:rPr>
          <w:vertAlign w:val="superscript"/>
        </w:rPr>
        <w:fldChar w:fldCharType="begin"/>
      </w:r>
      <w:r w:rsidR="00E51ADC">
        <w:rPr>
          <w:vertAlign w:val="superscript"/>
        </w:rPr>
        <w:instrText xml:space="preserve"> AUTOTEXTLIST  \s "NoStyle" \t "Pour plus de précisions, consultez le lexique à la fin du formulaire." \* MERGEFORMAT </w:instrText>
      </w:r>
      <w:r w:rsidR="00E51ADC">
        <w:rPr>
          <w:vertAlign w:val="superscript"/>
        </w:rPr>
        <w:fldChar w:fldCharType="separate"/>
      </w:r>
      <w:r w:rsidR="00E51ADC">
        <w:rPr>
          <w:vertAlign w:val="superscript"/>
        </w:rPr>
        <w:fldChar w:fldCharType="end"/>
      </w:r>
      <w:r w:rsidR="00C33AEF" w:rsidRPr="00C33AEF">
        <w:t xml:space="preserve"> (art. 17 al. 1 (1) REAFIE)?</w:t>
      </w:r>
      <w:r w:rsidR="006147AA">
        <w:rPr>
          <w:vertAlign w:val="superscript"/>
        </w:rPr>
        <w:fldChar w:fldCharType="begin"/>
      </w:r>
      <w:r w:rsidR="006147AA">
        <w:rPr>
          <w:vertAlign w:val="superscript"/>
        </w:rPr>
        <w:instrText xml:space="preserve"> AUTOTEXTLIST  \s "NoStyle" \t "Pour plus de précisions, consultez le lexique à la fin du formulaire." \* MERGEFORMAT </w:instrText>
      </w:r>
      <w:r w:rsidR="006147AA">
        <w:rPr>
          <w:vertAlign w:val="superscript"/>
        </w:rPr>
        <w:fldChar w:fldCharType="separate"/>
      </w:r>
      <w:r w:rsidR="006147AA">
        <w:rPr>
          <w:vertAlign w:val="superscript"/>
        </w:rPr>
        <w:fldChar w:fldCharType="end"/>
      </w:r>
    </w:p>
    <w:p w14:paraId="79CB955E" w14:textId="5F45FAFA" w:rsidR="0098126A" w:rsidRDefault="0098126A" w:rsidP="0098126A">
      <w:pPr>
        <w:pStyle w:val="QuestionInfo"/>
        <w:rPr>
          <w:lang w:eastAsia="fr-CA"/>
        </w:rPr>
      </w:pPr>
      <w:r>
        <w:rPr>
          <w:lang w:eastAsia="fr-CA"/>
        </w:rPr>
        <w:t xml:space="preserve">Note : </w:t>
      </w:r>
      <w:r w:rsidRPr="008C1FA0">
        <w:rPr>
          <w:lang w:eastAsia="fr-CA"/>
        </w:rPr>
        <w:t>Sont réputés constituer un seul prélèvement d’eau, les prélèvements d’eau effectués à chacun des sites de prélèvement qui sont reliés à un même établissement, à une même installation ou à un même système d’aqueduc</w:t>
      </w:r>
      <w:r>
        <w:rPr>
          <w:lang w:eastAsia="fr-CA"/>
        </w:rPr>
        <w:t xml:space="preserve"> (art. 167 al.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51BF1" w14:paraId="04AC716F" w14:textId="77777777" w:rsidTr="00B43F0A">
        <w:trPr>
          <w:trHeight w:val="272"/>
        </w:trPr>
        <w:tc>
          <w:tcPr>
            <w:tcW w:w="1637" w:type="dxa"/>
            <w:shd w:val="clear" w:color="auto" w:fill="D9E2F3" w:themeFill="accent1" w:themeFillTint="33"/>
          </w:tcPr>
          <w:p w14:paraId="690F2287" w14:textId="77777777" w:rsidR="00551BF1" w:rsidRDefault="007D689D" w:rsidP="00C200BB">
            <w:pPr>
              <w:pStyle w:val="Normalformulaire"/>
              <w:keepNext/>
              <w:spacing w:after="0"/>
            </w:pPr>
            <w:sdt>
              <w:sdtPr>
                <w:id w:val="-582228372"/>
                <w14:checkbox>
                  <w14:checked w14:val="0"/>
                  <w14:checkedState w14:val="2612" w14:font="MS Gothic"/>
                  <w14:uncheckedState w14:val="2610" w14:font="MS Gothic"/>
                </w14:checkbox>
              </w:sdtPr>
              <w:sdtEndPr/>
              <w:sdtContent>
                <w:r w:rsidR="00551BF1">
                  <w:rPr>
                    <w:rFonts w:ascii="MS Gothic" w:hAnsi="MS Gothic" w:hint="eastAsia"/>
                  </w:rPr>
                  <w:t>☐</w:t>
                </w:r>
              </w:sdtContent>
            </w:sdt>
            <w:r w:rsidR="00551BF1">
              <w:t>Oui</w:t>
            </w:r>
            <w:r w:rsidR="00551BF1">
              <w:tab/>
              <w:t xml:space="preserve"> </w:t>
            </w:r>
            <w:sdt>
              <w:sdtPr>
                <w:id w:val="1010331673"/>
                <w14:checkbox>
                  <w14:checked w14:val="0"/>
                  <w14:checkedState w14:val="2612" w14:font="MS Gothic"/>
                  <w14:uncheckedState w14:val="2610" w14:font="MS Gothic"/>
                </w14:checkbox>
              </w:sdtPr>
              <w:sdtEndPr/>
              <w:sdtContent>
                <w:r w:rsidR="00551BF1">
                  <w:rPr>
                    <w:rFonts w:ascii="MS Gothic" w:hAnsi="MS Gothic" w:hint="eastAsia"/>
                  </w:rPr>
                  <w:t>☐</w:t>
                </w:r>
              </w:sdtContent>
            </w:sdt>
            <w:r w:rsidR="00551BF1">
              <w:t>Non</w:t>
            </w:r>
          </w:p>
        </w:tc>
      </w:tr>
    </w:tbl>
    <w:p w14:paraId="66886160" w14:textId="0926ACFC" w:rsidR="00551BF1" w:rsidRDefault="00551BF1" w:rsidP="00551BF1">
      <w:pPr>
        <w:pStyle w:val="Siouinon"/>
      </w:pPr>
      <w:r>
        <w:t>Si vous avez répondu Non, passez à la section 2.</w:t>
      </w:r>
      <w:r w:rsidR="0098126A">
        <w:t>7</w:t>
      </w:r>
      <w:r>
        <w:t>.</w:t>
      </w:r>
    </w:p>
    <w:p w14:paraId="454CB9A1" w14:textId="15E432D2" w:rsidR="00C8018C" w:rsidRPr="00C8574B" w:rsidRDefault="00C8018C" w:rsidP="00180D0B">
      <w:pPr>
        <w:pStyle w:val="InfoTitre"/>
        <w:rPr>
          <w:u w:val="single"/>
        </w:rPr>
      </w:pPr>
      <w:r w:rsidRPr="00180D0B">
        <w:t>Identification de l’installation de traitement d’eau potable concernée par l’activité</w:t>
      </w:r>
    </w:p>
    <w:p w14:paraId="2B7A2656" w14:textId="01B7417A" w:rsidR="00C8018C" w:rsidRDefault="009F1066" w:rsidP="00377F6A">
      <w:pPr>
        <w:pStyle w:val="Question"/>
        <w:keepNext/>
      </w:pPr>
      <w:r>
        <w:t>2.6.2</w:t>
      </w:r>
      <w:r w:rsidR="00C8018C">
        <w:tab/>
      </w:r>
      <w:r w:rsidR="00C8018C" w:rsidRPr="00C47007">
        <w:t xml:space="preserve">Le ou les sites de prélèvement concernés </w:t>
      </w:r>
      <w:r w:rsidR="00C07EAE">
        <w:t xml:space="preserve">sont ou </w:t>
      </w:r>
      <w:r w:rsidR="00C8018C" w:rsidRPr="00C47007">
        <w:t>s</w:t>
      </w:r>
      <w:r w:rsidR="005C40E4">
        <w:t>er</w:t>
      </w:r>
      <w:r w:rsidR="00C8018C" w:rsidRPr="00C47007">
        <w:t>ont-ils munis d’équipement de traitement d’eau potable (art. 17 al. 1 (1)</w:t>
      </w:r>
      <w:r w:rsidR="00E51ADC">
        <w:t xml:space="preserve"> </w:t>
      </w:r>
      <w:r w:rsidR="00C8018C" w:rsidRPr="00C47007">
        <w:t>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8018C" w14:paraId="0B002FEA" w14:textId="77777777" w:rsidTr="0071575B">
        <w:trPr>
          <w:trHeight w:val="272"/>
        </w:trPr>
        <w:tc>
          <w:tcPr>
            <w:tcW w:w="1637" w:type="dxa"/>
            <w:shd w:val="clear" w:color="auto" w:fill="D9E2F3" w:themeFill="accent1" w:themeFillTint="33"/>
          </w:tcPr>
          <w:p w14:paraId="705F16F2" w14:textId="77777777" w:rsidR="00C8018C" w:rsidRDefault="007D689D" w:rsidP="0071575B">
            <w:pPr>
              <w:pStyle w:val="Normalformulaire"/>
              <w:keepNext/>
              <w:spacing w:after="0"/>
            </w:pPr>
            <w:sdt>
              <w:sdtPr>
                <w:id w:val="788864148"/>
                <w14:checkbox>
                  <w14:checked w14:val="0"/>
                  <w14:checkedState w14:val="2612" w14:font="MS Gothic"/>
                  <w14:uncheckedState w14:val="2610" w14:font="MS Gothic"/>
                </w14:checkbox>
              </w:sdtPr>
              <w:sdtEndPr/>
              <w:sdtContent>
                <w:r w:rsidR="00C8018C">
                  <w:rPr>
                    <w:rFonts w:ascii="MS Gothic" w:hAnsi="MS Gothic" w:hint="eastAsia"/>
                  </w:rPr>
                  <w:t>☐</w:t>
                </w:r>
              </w:sdtContent>
            </w:sdt>
            <w:r w:rsidR="00C8018C">
              <w:t>Oui</w:t>
            </w:r>
            <w:r w:rsidR="00C8018C">
              <w:tab/>
              <w:t xml:space="preserve"> </w:t>
            </w:r>
            <w:sdt>
              <w:sdtPr>
                <w:id w:val="-1491018631"/>
                <w14:checkbox>
                  <w14:checked w14:val="0"/>
                  <w14:checkedState w14:val="2612" w14:font="MS Gothic"/>
                  <w14:uncheckedState w14:val="2610" w14:font="MS Gothic"/>
                </w14:checkbox>
              </w:sdtPr>
              <w:sdtEndPr/>
              <w:sdtContent>
                <w:r w:rsidR="00C8018C">
                  <w:rPr>
                    <w:rFonts w:ascii="MS Gothic" w:hAnsi="MS Gothic" w:hint="eastAsia"/>
                  </w:rPr>
                  <w:t>☐</w:t>
                </w:r>
              </w:sdtContent>
            </w:sdt>
            <w:r w:rsidR="00C8018C">
              <w:t>Non</w:t>
            </w:r>
          </w:p>
        </w:tc>
      </w:tr>
    </w:tbl>
    <w:p w14:paraId="213ACA00" w14:textId="71C2DC7B" w:rsidR="00C8018C" w:rsidRDefault="00C8018C" w:rsidP="00C8018C">
      <w:pPr>
        <w:pStyle w:val="Siouinon"/>
      </w:pPr>
      <w:r>
        <w:t>Si vous avez répondu Non, passez à la question 2.6.8.</w:t>
      </w:r>
    </w:p>
    <w:p w14:paraId="676418FF" w14:textId="1EF0AAE3" w:rsidR="00C8018C" w:rsidRDefault="00C8018C" w:rsidP="00C8018C">
      <w:pPr>
        <w:pStyle w:val="Question"/>
        <w:keepNext/>
      </w:pPr>
      <w:r>
        <w:lastRenderedPageBreak/>
        <w:t>2.6.3</w:t>
      </w:r>
      <w:r>
        <w:tab/>
      </w:r>
      <w:r w:rsidRPr="00931BA8">
        <w:t>De</w:t>
      </w:r>
      <w:r>
        <w:t>s</w:t>
      </w:r>
      <w:r w:rsidRPr="00931BA8">
        <w:t xml:space="preserve"> équipements de traitement d’eau potable </w:t>
      </w:r>
      <w:r w:rsidR="00C07EAE">
        <w:t xml:space="preserve">sont ou </w:t>
      </w:r>
      <w:r w:rsidRPr="00931BA8">
        <w:t>s</w:t>
      </w:r>
      <w:r w:rsidR="0037072F">
        <w:t>er</w:t>
      </w:r>
      <w:r w:rsidRPr="00931BA8">
        <w:t>ont-ils requis ou une modification de l’installation de traitement d’eau potable assujettie au paragraphe 3 de l’alinéa 1 de l’article 22 de la LQE est-elle prévue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8018C" w14:paraId="1279B084" w14:textId="77777777" w:rsidTr="0071575B">
        <w:trPr>
          <w:trHeight w:val="272"/>
        </w:trPr>
        <w:tc>
          <w:tcPr>
            <w:tcW w:w="1637" w:type="dxa"/>
            <w:shd w:val="clear" w:color="auto" w:fill="D9E2F3" w:themeFill="accent1" w:themeFillTint="33"/>
          </w:tcPr>
          <w:p w14:paraId="0E37EC87" w14:textId="77777777" w:rsidR="00C8018C" w:rsidRDefault="007D689D" w:rsidP="0071575B">
            <w:pPr>
              <w:pStyle w:val="Normalformulaire"/>
              <w:keepNext/>
              <w:spacing w:after="0"/>
            </w:pPr>
            <w:sdt>
              <w:sdtPr>
                <w:id w:val="-1109893882"/>
                <w14:checkbox>
                  <w14:checked w14:val="0"/>
                  <w14:checkedState w14:val="2612" w14:font="MS Gothic"/>
                  <w14:uncheckedState w14:val="2610" w14:font="MS Gothic"/>
                </w14:checkbox>
              </w:sdtPr>
              <w:sdtEndPr/>
              <w:sdtContent>
                <w:r w:rsidR="00C8018C">
                  <w:rPr>
                    <w:rFonts w:ascii="MS Gothic" w:hAnsi="MS Gothic" w:hint="eastAsia"/>
                  </w:rPr>
                  <w:t>☐</w:t>
                </w:r>
              </w:sdtContent>
            </w:sdt>
            <w:r w:rsidR="00C8018C">
              <w:t>Oui</w:t>
            </w:r>
            <w:r w:rsidR="00C8018C">
              <w:tab/>
              <w:t xml:space="preserve"> </w:t>
            </w:r>
            <w:sdt>
              <w:sdtPr>
                <w:id w:val="213555077"/>
                <w14:checkbox>
                  <w14:checked w14:val="0"/>
                  <w14:checkedState w14:val="2612" w14:font="MS Gothic"/>
                  <w14:uncheckedState w14:val="2610" w14:font="MS Gothic"/>
                </w14:checkbox>
              </w:sdtPr>
              <w:sdtEndPr/>
              <w:sdtContent>
                <w:r w:rsidR="00C8018C">
                  <w:rPr>
                    <w:rFonts w:ascii="MS Gothic" w:hAnsi="MS Gothic" w:hint="eastAsia"/>
                  </w:rPr>
                  <w:t>☐</w:t>
                </w:r>
              </w:sdtContent>
            </w:sdt>
            <w:r w:rsidR="00C8018C">
              <w:t>Non</w:t>
            </w:r>
          </w:p>
        </w:tc>
      </w:tr>
    </w:tbl>
    <w:p w14:paraId="617577A4" w14:textId="77777777" w:rsidR="00C8018C" w:rsidRPr="005927B0" w:rsidRDefault="00C8018C" w:rsidP="00C8018C">
      <w:pPr>
        <w:pStyle w:val="Siouinon"/>
      </w:pPr>
      <w:r>
        <w:t xml:space="preserve">Si vous avez répondu Oui, le formulaire d’activité </w:t>
      </w:r>
      <w:r w:rsidRPr="005927B0">
        <w:rPr>
          <w:b/>
          <w:bCs/>
        </w:rPr>
        <w:t>AM177b – Installation de production d’eau destinée à la consommation humaine</w:t>
      </w:r>
      <w:r>
        <w:rPr>
          <w:b/>
          <w:bCs/>
        </w:rPr>
        <w:t xml:space="preserve"> </w:t>
      </w:r>
      <w:r>
        <w:t>est requis pour les activités assujetties à une autorisation.</w:t>
      </w:r>
    </w:p>
    <w:p w14:paraId="727BB78D" w14:textId="2521FA64" w:rsidR="00C8018C" w:rsidRDefault="00C8018C" w:rsidP="00C8018C">
      <w:pPr>
        <w:pStyle w:val="Question"/>
      </w:pPr>
      <w:r>
        <w:t>2.</w:t>
      </w:r>
      <w:r w:rsidR="00370E56">
        <w:t>6.4</w:t>
      </w:r>
      <w:r>
        <w:tab/>
      </w:r>
      <w:r w:rsidR="00640533">
        <w:t>I</w:t>
      </w:r>
      <w:r w:rsidRPr="00716550">
        <w:t>ndique</w:t>
      </w:r>
      <w:r w:rsidR="00640533">
        <w:t>z</w:t>
      </w:r>
      <w:r w:rsidRPr="00716550">
        <w:t xml:space="preserve"> le nom et le numéro de l’installation de production d’eau potable concernée par </w:t>
      </w:r>
      <w:r w:rsidR="00E51ADC">
        <w:t>la demande</w:t>
      </w:r>
      <w:r w:rsidRPr="00716550">
        <w:t xml:space="preserve"> (art. 17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8018C" w14:paraId="46A755CD" w14:textId="77777777" w:rsidTr="0071575B">
        <w:trPr>
          <w:trHeight w:val="448"/>
          <w:jc w:val="center"/>
        </w:trPr>
        <w:sdt>
          <w:sdtPr>
            <w:id w:val="583730206"/>
            <w:placeholder>
              <w:docPart w:val="C56716B81483463894B97EEA9C631940"/>
            </w:placeholder>
            <w:showingPlcHdr/>
          </w:sdtPr>
          <w:sdtEndPr/>
          <w:sdtContent>
            <w:tc>
              <w:tcPr>
                <w:tcW w:w="16968" w:type="dxa"/>
                <w:shd w:val="clear" w:color="auto" w:fill="D9E2F3" w:themeFill="accent1" w:themeFillTint="33"/>
              </w:tcPr>
              <w:p w14:paraId="0F3D886C" w14:textId="77777777" w:rsidR="00C8018C" w:rsidRDefault="00C8018C" w:rsidP="0071575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1A25444" w14:textId="77777777" w:rsidR="0037072F" w:rsidRDefault="0037072F" w:rsidP="0037072F">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489"/>
      </w:tblGrid>
      <w:tr w:rsidR="0037072F" w14:paraId="183AFA8C" w14:textId="77777777" w:rsidTr="0009075C">
        <w:trPr>
          <w:trHeight w:val="272"/>
        </w:trPr>
        <w:tc>
          <w:tcPr>
            <w:tcW w:w="10489" w:type="dxa"/>
            <w:shd w:val="clear" w:color="auto" w:fill="D9E2F3" w:themeFill="accent1" w:themeFillTint="33"/>
          </w:tcPr>
          <w:p w14:paraId="5850362B" w14:textId="4D103588" w:rsidR="0037072F" w:rsidRDefault="007D689D" w:rsidP="00065EC5">
            <w:pPr>
              <w:pStyle w:val="Normalformulaire"/>
              <w:spacing w:after="0"/>
            </w:pPr>
            <w:sdt>
              <w:sdtPr>
                <w:id w:val="1344661611"/>
                <w14:checkbox>
                  <w14:checked w14:val="0"/>
                  <w14:checkedState w14:val="2612" w14:font="MS Gothic"/>
                  <w14:uncheckedState w14:val="2610" w14:font="MS Gothic"/>
                </w14:checkbox>
              </w:sdtPr>
              <w:sdtEndPr/>
              <w:sdtContent>
                <w:r w:rsidR="0037072F">
                  <w:rPr>
                    <w:rFonts w:ascii="MS Gothic" w:hAnsi="MS Gothic" w:hint="eastAsia"/>
                  </w:rPr>
                  <w:t>☐</w:t>
                </w:r>
              </w:sdtContent>
            </w:sdt>
            <w:r w:rsidR="0037072F">
              <w:t xml:space="preserve"> Ne s’applique pas</w:t>
            </w:r>
            <w:r w:rsidR="00291706">
              <w:t xml:space="preserve"> (nouvelle installation de production d’eau potable </w:t>
            </w:r>
            <w:r w:rsidR="0009075C">
              <w:t>n’ayant pas encore son numéro)</w:t>
            </w:r>
          </w:p>
        </w:tc>
      </w:tr>
    </w:tbl>
    <w:p w14:paraId="1C9366A7" w14:textId="317E341F" w:rsidR="00C8018C" w:rsidRDefault="00C8018C" w:rsidP="00C8018C">
      <w:pPr>
        <w:pStyle w:val="Question"/>
      </w:pPr>
      <w:r>
        <w:t>2.</w:t>
      </w:r>
      <w:r w:rsidR="00370E56">
        <w:t>6.5</w:t>
      </w:r>
      <w:r>
        <w:tab/>
        <w:t>Les équipements existants sont-ils conservés</w:t>
      </w:r>
      <w:r w:rsidRPr="00692884">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05"/>
      </w:tblGrid>
      <w:tr w:rsidR="00C8018C" w14:paraId="34B409E5" w14:textId="77777777" w:rsidTr="0071575B">
        <w:trPr>
          <w:trHeight w:val="272"/>
        </w:trPr>
        <w:tc>
          <w:tcPr>
            <w:tcW w:w="3905" w:type="dxa"/>
            <w:shd w:val="clear" w:color="auto" w:fill="D9E2F3" w:themeFill="accent1" w:themeFillTint="33"/>
          </w:tcPr>
          <w:p w14:paraId="6DF03F29" w14:textId="77777777" w:rsidR="00C8018C" w:rsidRDefault="007D689D" w:rsidP="0071575B">
            <w:pPr>
              <w:pStyle w:val="Normalformulaire"/>
              <w:keepNext/>
              <w:spacing w:after="0"/>
            </w:pPr>
            <w:sdt>
              <w:sdtPr>
                <w:id w:val="1535929809"/>
                <w14:checkbox>
                  <w14:checked w14:val="0"/>
                  <w14:checkedState w14:val="2612" w14:font="MS Gothic"/>
                  <w14:uncheckedState w14:val="2610" w14:font="MS Gothic"/>
                </w14:checkbox>
              </w:sdtPr>
              <w:sdtEndPr/>
              <w:sdtContent>
                <w:r w:rsidR="00C8018C">
                  <w:rPr>
                    <w:rFonts w:ascii="MS Gothic" w:hAnsi="MS Gothic" w:hint="eastAsia"/>
                  </w:rPr>
                  <w:t>☐</w:t>
                </w:r>
              </w:sdtContent>
            </w:sdt>
            <w:r w:rsidR="00C8018C">
              <w:t>Oui</w:t>
            </w:r>
            <w:r w:rsidR="00C8018C">
              <w:tab/>
              <w:t xml:space="preserve"> </w:t>
            </w:r>
            <w:sdt>
              <w:sdtPr>
                <w:id w:val="1027611799"/>
                <w14:checkbox>
                  <w14:checked w14:val="0"/>
                  <w14:checkedState w14:val="2612" w14:font="MS Gothic"/>
                  <w14:uncheckedState w14:val="2610" w14:font="MS Gothic"/>
                </w14:checkbox>
              </w:sdtPr>
              <w:sdtEndPr/>
              <w:sdtContent>
                <w:r w:rsidR="00C8018C">
                  <w:rPr>
                    <w:rFonts w:ascii="MS Gothic" w:hAnsi="MS Gothic" w:hint="eastAsia"/>
                  </w:rPr>
                  <w:t>☐</w:t>
                </w:r>
              </w:sdtContent>
            </w:sdt>
            <w:r w:rsidR="00C8018C">
              <w:t xml:space="preserve">Non    </w:t>
            </w:r>
            <w:sdt>
              <w:sdtPr>
                <w:id w:val="654033250"/>
                <w14:checkbox>
                  <w14:checked w14:val="0"/>
                  <w14:checkedState w14:val="2612" w14:font="MS Gothic"/>
                  <w14:uncheckedState w14:val="2610" w14:font="MS Gothic"/>
                </w14:checkbox>
              </w:sdtPr>
              <w:sdtEndPr/>
              <w:sdtContent>
                <w:r w:rsidR="00C8018C">
                  <w:rPr>
                    <w:rFonts w:ascii="MS Gothic" w:hAnsi="MS Gothic" w:hint="eastAsia"/>
                  </w:rPr>
                  <w:t>☐</w:t>
                </w:r>
              </w:sdtContent>
            </w:sdt>
            <w:r w:rsidR="00C8018C">
              <w:t>Ne s’applique pas</w:t>
            </w:r>
          </w:p>
        </w:tc>
      </w:tr>
    </w:tbl>
    <w:p w14:paraId="79EC75B9" w14:textId="2FFE1697" w:rsidR="00C8018C" w:rsidRDefault="00C8018C" w:rsidP="00C8018C">
      <w:pPr>
        <w:pStyle w:val="Siouinon"/>
      </w:pPr>
      <w:r>
        <w:t xml:space="preserve">Si vous avez répondu Non ou Ne s’applique pas, passez à la </w:t>
      </w:r>
      <w:r w:rsidR="00591C93">
        <w:t>question 2.6.8.</w:t>
      </w:r>
    </w:p>
    <w:p w14:paraId="7F6D2ABF" w14:textId="3AA8C978" w:rsidR="00C8018C" w:rsidRDefault="00C8018C" w:rsidP="00C8018C">
      <w:pPr>
        <w:pStyle w:val="Question"/>
      </w:pPr>
      <w:r>
        <w:t>2.</w:t>
      </w:r>
      <w:r w:rsidR="001F3DF5">
        <w:t>6.6</w:t>
      </w:r>
      <w:r>
        <w:tab/>
      </w:r>
      <w:r w:rsidRPr="00C03953">
        <w:t>Les utilisations projetées des équipements existants demeurent-elles les mêmes</w:t>
      </w:r>
      <w:r w:rsidR="00C91745">
        <w:t xml:space="preserve"> (débits et charges)</w:t>
      </w:r>
      <w:r w:rsidRPr="00C03953">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8018C" w14:paraId="64BEA0EC" w14:textId="77777777" w:rsidTr="0071575B">
        <w:trPr>
          <w:trHeight w:val="272"/>
        </w:trPr>
        <w:tc>
          <w:tcPr>
            <w:tcW w:w="1637" w:type="dxa"/>
            <w:shd w:val="clear" w:color="auto" w:fill="D9E2F3" w:themeFill="accent1" w:themeFillTint="33"/>
          </w:tcPr>
          <w:p w14:paraId="20973AFC" w14:textId="77777777" w:rsidR="00C8018C" w:rsidRDefault="007D689D" w:rsidP="0071575B">
            <w:pPr>
              <w:pStyle w:val="Normalformulaire"/>
              <w:keepNext/>
              <w:spacing w:after="0"/>
            </w:pPr>
            <w:sdt>
              <w:sdtPr>
                <w:id w:val="-469977947"/>
                <w14:checkbox>
                  <w14:checked w14:val="0"/>
                  <w14:checkedState w14:val="2612" w14:font="MS Gothic"/>
                  <w14:uncheckedState w14:val="2610" w14:font="MS Gothic"/>
                </w14:checkbox>
              </w:sdtPr>
              <w:sdtEndPr/>
              <w:sdtContent>
                <w:r w:rsidR="00C8018C">
                  <w:rPr>
                    <w:rFonts w:ascii="MS Gothic" w:hAnsi="MS Gothic" w:hint="eastAsia"/>
                  </w:rPr>
                  <w:t>☐</w:t>
                </w:r>
              </w:sdtContent>
            </w:sdt>
            <w:r w:rsidR="00C8018C">
              <w:t>Oui</w:t>
            </w:r>
            <w:r w:rsidR="00C8018C">
              <w:tab/>
              <w:t xml:space="preserve"> </w:t>
            </w:r>
            <w:sdt>
              <w:sdtPr>
                <w:id w:val="1964385096"/>
                <w14:checkbox>
                  <w14:checked w14:val="0"/>
                  <w14:checkedState w14:val="2612" w14:font="MS Gothic"/>
                  <w14:uncheckedState w14:val="2610" w14:font="MS Gothic"/>
                </w14:checkbox>
              </w:sdtPr>
              <w:sdtEndPr/>
              <w:sdtContent>
                <w:r w:rsidR="00C8018C">
                  <w:rPr>
                    <w:rFonts w:ascii="MS Gothic" w:hAnsi="MS Gothic" w:hint="eastAsia"/>
                  </w:rPr>
                  <w:t>☐</w:t>
                </w:r>
              </w:sdtContent>
            </w:sdt>
            <w:r w:rsidR="00C8018C">
              <w:t>Non</w:t>
            </w:r>
          </w:p>
        </w:tc>
      </w:tr>
    </w:tbl>
    <w:p w14:paraId="0030739A" w14:textId="5D20461A" w:rsidR="00C8018C" w:rsidRDefault="00C8018C" w:rsidP="00C8018C">
      <w:pPr>
        <w:pStyle w:val="Siouinon"/>
      </w:pPr>
      <w:r>
        <w:t xml:space="preserve">Si vous avez répondu Oui, passez à la </w:t>
      </w:r>
      <w:r w:rsidR="001F3DF5">
        <w:t>question 2.6.8.</w:t>
      </w:r>
    </w:p>
    <w:p w14:paraId="5DCF83B4" w14:textId="4FB298DA" w:rsidR="00C8018C" w:rsidRDefault="00C8018C" w:rsidP="008D4FD3">
      <w:pPr>
        <w:pStyle w:val="Question"/>
        <w:keepNext/>
      </w:pPr>
      <w:r>
        <w:t>2.</w:t>
      </w:r>
      <w:r w:rsidR="00C8574B">
        <w:t>6.7</w:t>
      </w:r>
      <w:r>
        <w:tab/>
      </w:r>
      <w:r w:rsidRPr="000168EB">
        <w:t>Décrivez la nouvelle utilisation des équipements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8018C" w14:paraId="700A7E08" w14:textId="77777777" w:rsidTr="0071575B">
        <w:trPr>
          <w:trHeight w:val="448"/>
          <w:jc w:val="center"/>
        </w:trPr>
        <w:sdt>
          <w:sdtPr>
            <w:id w:val="1627189621"/>
            <w:placeholder>
              <w:docPart w:val="F247817412F04EF882C409B4DD8F6B27"/>
            </w:placeholder>
            <w:showingPlcHdr/>
          </w:sdtPr>
          <w:sdtEndPr/>
          <w:sdtContent>
            <w:tc>
              <w:tcPr>
                <w:tcW w:w="16968" w:type="dxa"/>
                <w:shd w:val="clear" w:color="auto" w:fill="D9E2F3" w:themeFill="accent1" w:themeFillTint="33"/>
              </w:tcPr>
              <w:p w14:paraId="7F3003B0" w14:textId="77777777" w:rsidR="00C8018C" w:rsidRDefault="00C8018C" w:rsidP="008D4FD3">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8DF3214" w14:textId="78E63E32" w:rsidR="00776296" w:rsidRDefault="00776296" w:rsidP="003E450A">
      <w:pPr>
        <w:pStyle w:val="InfoTitre"/>
        <w:spacing w:before="320"/>
      </w:pPr>
      <w:r w:rsidRPr="00575918">
        <w:t>Critères de conception et évaluation détaillée des besoins</w:t>
      </w:r>
    </w:p>
    <w:p w14:paraId="74BF62B8" w14:textId="1A188053" w:rsidR="00692884" w:rsidRPr="00C267D9" w:rsidRDefault="00C267D9" w:rsidP="00C267D9">
      <w:pPr>
        <w:pStyle w:val="Question"/>
      </w:pPr>
      <w:r w:rsidRPr="00C267D9">
        <w:t>2.6.8</w:t>
      </w:r>
      <w:r w:rsidRPr="00C267D9">
        <w:tab/>
      </w:r>
      <w:r w:rsidR="00272E50" w:rsidRPr="00C267D9">
        <w:t xml:space="preserve">Fournissez les critères de conception et les conditions d’aménagements de l’installation de prélèvement d’eau </w:t>
      </w:r>
      <w:r w:rsidR="007476D5" w:rsidRPr="00C267D9">
        <w:t>(art. 17 al. 1 (1) REAFIE).</w:t>
      </w:r>
    </w:p>
    <w:p w14:paraId="7841D851" w14:textId="66050123" w:rsidR="00965FF4" w:rsidRPr="00965FF4" w:rsidRDefault="00965FF4" w:rsidP="00965FF4">
      <w:pPr>
        <w:pStyle w:val="QuestionInfo"/>
      </w:pPr>
      <w:r w:rsidRPr="00965FF4">
        <w:t>Exemples d’informations à fournir</w:t>
      </w:r>
      <w:r w:rsidR="00503F2B">
        <w:t> </w:t>
      </w:r>
      <w:r w:rsidRPr="00965FF4">
        <w:t xml:space="preserve">: </w:t>
      </w:r>
    </w:p>
    <w:p w14:paraId="5E4FE50F" w14:textId="3C21D58E" w:rsidR="00965FF4" w:rsidRDefault="00965FF4" w:rsidP="00965FF4">
      <w:pPr>
        <w:pStyle w:val="Questionliste"/>
      </w:pPr>
      <w:r>
        <w:t xml:space="preserve">les caractéristiques techniques de l’ouvrage de captage; </w:t>
      </w:r>
    </w:p>
    <w:p w14:paraId="3A135C32" w14:textId="1FB3C9E1" w:rsidR="00965FF4" w:rsidRDefault="00965FF4" w:rsidP="00965FF4">
      <w:pPr>
        <w:pStyle w:val="Questionliste"/>
      </w:pPr>
      <w:r>
        <w:t>les matériaux utilisés;</w:t>
      </w:r>
    </w:p>
    <w:p w14:paraId="13C4CBA6" w14:textId="7983900F" w:rsidR="00965FF4" w:rsidRDefault="00965FF4" w:rsidP="00965FF4">
      <w:pPr>
        <w:pStyle w:val="Questionliste"/>
      </w:pPr>
      <w:r>
        <w:t>l’entretien de l’ouvrage;</w:t>
      </w:r>
    </w:p>
    <w:p w14:paraId="13D76A34" w14:textId="2986AF5E" w:rsidR="00272E50" w:rsidRDefault="00965FF4" w:rsidP="00423191">
      <w:pPr>
        <w:pStyle w:val="Questionliste"/>
        <w:spacing w:after="240"/>
      </w:pPr>
      <w:r>
        <w:t>la supervision des travaux d’aménagement.</w:t>
      </w:r>
    </w:p>
    <w:p w14:paraId="44F1DFD4" w14:textId="17D9EB7C" w:rsidR="00FC0EE5" w:rsidRDefault="00FC0EE5" w:rsidP="00FC0EE5">
      <w:pPr>
        <w:pStyle w:val="QuestionInfo"/>
      </w:pPr>
      <w:r>
        <w:t>Note</w:t>
      </w:r>
      <w:r w:rsidR="00503F2B">
        <w:t> </w:t>
      </w:r>
      <w:r>
        <w:t xml:space="preserve">: Consultez le RPEP et le </w:t>
      </w:r>
      <w:r w:rsidRPr="00C67A4F">
        <w:rPr>
          <w:i/>
          <w:iCs/>
        </w:rPr>
        <w:t xml:space="preserve">Guide de conception des installations de production d’eau potable </w:t>
      </w:r>
      <w:r w:rsidR="008449DA" w:rsidRPr="008449DA">
        <w:t>(G1)</w:t>
      </w:r>
      <w:r w:rsidRPr="00C67A4F">
        <w:rPr>
          <w:i/>
          <w:iCs/>
        </w:rPr>
        <w:t>.</w:t>
      </w:r>
    </w:p>
    <w:p w14:paraId="262FA52C" w14:textId="5D3904F2" w:rsidR="00FC0EE5" w:rsidRPr="00272E50" w:rsidRDefault="00FC0EE5" w:rsidP="00FC0EE5">
      <w:pPr>
        <w:pStyle w:val="QuestionInfo"/>
      </w:pPr>
      <w:r>
        <w:lastRenderedPageBreak/>
        <w:t xml:space="preserve">Le cas échéant, pour faciliter l’analyse de la demande, </w:t>
      </w:r>
      <w:r w:rsidR="00C63553">
        <w:t xml:space="preserve">il est recommandé </w:t>
      </w:r>
      <w:r>
        <w:t>de joindre les hypothèses et les méthodes de calcul ou tout autre document pouvant contribuer à la description de l’activité.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76D5" w14:paraId="18E95810" w14:textId="77777777" w:rsidTr="00B43F0A">
        <w:trPr>
          <w:trHeight w:val="448"/>
          <w:jc w:val="center"/>
        </w:trPr>
        <w:sdt>
          <w:sdtPr>
            <w:id w:val="-1575430277"/>
            <w:placeholder>
              <w:docPart w:val="5F48FC7BCE1740E191D29C17520B907B"/>
            </w:placeholder>
            <w:showingPlcHdr/>
          </w:sdtPr>
          <w:sdtEndPr/>
          <w:sdtContent>
            <w:tc>
              <w:tcPr>
                <w:tcW w:w="16968" w:type="dxa"/>
                <w:shd w:val="clear" w:color="auto" w:fill="D9E2F3" w:themeFill="accent1" w:themeFillTint="33"/>
              </w:tcPr>
              <w:p w14:paraId="7E979984" w14:textId="77777777" w:rsidR="007476D5" w:rsidRDefault="007476D5" w:rsidP="00B43F0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34719AA" w14:textId="73D08C23" w:rsidR="007476D5" w:rsidRDefault="00DB64A9" w:rsidP="00DB64A9">
      <w:pPr>
        <w:pStyle w:val="Question"/>
      </w:pPr>
      <w:r>
        <w:t>2.</w:t>
      </w:r>
      <w:r w:rsidR="004523FC">
        <w:t>6.9</w:t>
      </w:r>
      <w:r>
        <w:tab/>
      </w:r>
      <w:r w:rsidR="006F06B4" w:rsidRPr="006F06B4">
        <w:t>Fournissez les besoins en eau évalués suivants (art. 17 al. 1 (1) REAFIE)</w:t>
      </w:r>
      <w:r w:rsidR="00503F2B">
        <w:t> </w:t>
      </w:r>
      <w:r w:rsidR="006F06B4" w:rsidRPr="006F06B4">
        <w:t>:</w:t>
      </w:r>
    </w:p>
    <w:p w14:paraId="6A7132E3" w14:textId="7C430805" w:rsidR="004523FC" w:rsidRPr="004523FC" w:rsidRDefault="004523FC" w:rsidP="004523FC">
      <w:pPr>
        <w:pStyle w:val="QuestionInfo"/>
      </w:pPr>
      <w:r>
        <w:t xml:space="preserve">Note : Consultez le </w:t>
      </w:r>
      <w:r w:rsidRPr="004523FC">
        <w:rPr>
          <w:i/>
          <w:iCs/>
        </w:rPr>
        <w:t xml:space="preserve">Guide de conception des installations de production d’eau potable </w:t>
      </w:r>
      <w:r w:rsidR="00183642" w:rsidRPr="008449DA">
        <w:t>(G1)</w:t>
      </w:r>
      <w:r>
        <w:t>.</w:t>
      </w:r>
    </w:p>
    <w:tbl>
      <w:tblPr>
        <w:tblStyle w:val="Grilledutableau"/>
        <w:tblW w:w="0" w:type="auto"/>
        <w:tblInd w:w="86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118"/>
        <w:gridCol w:w="6520"/>
        <w:gridCol w:w="7464"/>
      </w:tblGrid>
      <w:tr w:rsidR="00454BCD" w:rsidRPr="00454BCD" w14:paraId="52B7DA3D" w14:textId="77777777" w:rsidTr="00EA4355">
        <w:tc>
          <w:tcPr>
            <w:tcW w:w="1118" w:type="dxa"/>
            <w:shd w:val="clear" w:color="auto" w:fill="4472C4" w:themeFill="accent1"/>
          </w:tcPr>
          <w:p w14:paraId="15EA2604" w14:textId="77777777" w:rsidR="00454BCD" w:rsidRPr="00454BCD" w:rsidRDefault="00454BCD" w:rsidP="00182199">
            <w:pPr>
              <w:pStyle w:val="Tableauen-tte"/>
            </w:pPr>
          </w:p>
        </w:tc>
        <w:tc>
          <w:tcPr>
            <w:tcW w:w="6520" w:type="dxa"/>
            <w:shd w:val="clear" w:color="auto" w:fill="4472C4" w:themeFill="accent1"/>
          </w:tcPr>
          <w:p w14:paraId="52C11550" w14:textId="77777777" w:rsidR="00454BCD" w:rsidRPr="00454BCD" w:rsidRDefault="00454BCD" w:rsidP="00182199">
            <w:pPr>
              <w:pStyle w:val="Tableauen-tte"/>
              <w:rPr>
                <w:bCs/>
              </w:rPr>
            </w:pPr>
            <w:r w:rsidRPr="00454BCD">
              <w:rPr>
                <w:bCs/>
              </w:rPr>
              <w:t>Renseignements demandés</w:t>
            </w:r>
          </w:p>
        </w:tc>
        <w:tc>
          <w:tcPr>
            <w:tcW w:w="7464" w:type="dxa"/>
            <w:shd w:val="clear" w:color="auto" w:fill="4472C4" w:themeFill="accent1"/>
          </w:tcPr>
          <w:p w14:paraId="545B6ED6" w14:textId="77777777" w:rsidR="00454BCD" w:rsidRPr="00454BCD" w:rsidRDefault="00454BCD" w:rsidP="00182199">
            <w:pPr>
              <w:pStyle w:val="Tableauen-tte"/>
              <w:rPr>
                <w:bCs/>
              </w:rPr>
            </w:pPr>
            <w:r w:rsidRPr="00454BCD">
              <w:rPr>
                <w:bCs/>
              </w:rPr>
              <w:t>Endroit où figurent les renseignements</w:t>
            </w:r>
          </w:p>
        </w:tc>
      </w:tr>
      <w:tr w:rsidR="00897433" w:rsidRPr="00182199" w14:paraId="0FC6DA0E" w14:textId="77777777" w:rsidTr="00EA4355">
        <w:tc>
          <w:tcPr>
            <w:tcW w:w="1118" w:type="dxa"/>
            <w:shd w:val="clear" w:color="auto" w:fill="D9E2F3" w:themeFill="accent1" w:themeFillTint="33"/>
          </w:tcPr>
          <w:p w14:paraId="723C2F79" w14:textId="6BF9858A" w:rsidR="00897433" w:rsidRPr="00182199" w:rsidRDefault="00897433" w:rsidP="00897433">
            <w:pPr>
              <w:pStyle w:val="Normalformulaire"/>
            </w:pPr>
            <w:r w:rsidRPr="00182199">
              <w:t>2.</w:t>
            </w:r>
            <w:r w:rsidR="008E07DD">
              <w:t>6.9</w:t>
            </w:r>
            <w:r w:rsidRPr="00182199">
              <w:t>.1</w:t>
            </w:r>
          </w:p>
        </w:tc>
        <w:tc>
          <w:tcPr>
            <w:tcW w:w="6520" w:type="dxa"/>
            <w:shd w:val="clear" w:color="auto" w:fill="D9E2F3" w:themeFill="accent1" w:themeFillTint="33"/>
          </w:tcPr>
          <w:p w14:paraId="09F62295" w14:textId="16EB4700" w:rsidR="00897433" w:rsidRPr="00182199" w:rsidRDefault="00897433" w:rsidP="00897433">
            <w:pPr>
              <w:pStyle w:val="Normalformulaire"/>
            </w:pPr>
            <w:r>
              <w:t>Les p</w:t>
            </w:r>
            <w:r w:rsidRPr="00182199">
              <w:t>rojections démographiques</w:t>
            </w:r>
            <w:r w:rsidR="00BE6E0C">
              <w:t xml:space="preserve"> ou l’estimation de la capacité d’hébergement projetée du lieu</w:t>
            </w:r>
          </w:p>
        </w:tc>
        <w:tc>
          <w:tcPr>
            <w:tcW w:w="7464" w:type="dxa"/>
            <w:shd w:val="clear" w:color="auto" w:fill="D9E2F3" w:themeFill="accent1" w:themeFillTint="33"/>
          </w:tcPr>
          <w:sdt>
            <w:sdtPr>
              <w:id w:val="-709500380"/>
              <w:placeholder>
                <w:docPart w:val="40121DDAC667401DADEEE78B82ECD965"/>
              </w:placeholder>
              <w:showingPlcHdr/>
            </w:sdtPr>
            <w:sdtEndPr/>
            <w:sdtContent>
              <w:p w14:paraId="32132C10" w14:textId="77777777" w:rsidR="00897433" w:rsidRDefault="00897433" w:rsidP="00897433">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221364191"/>
              <w:placeholder>
                <w:docPart w:val="0276B8E50BB04774A6619203304EDC50"/>
              </w:placeholder>
              <w:showingPlcHdr/>
            </w:sdtPr>
            <w:sdtEndPr/>
            <w:sdtContent>
              <w:p w14:paraId="248E27A6" w14:textId="77777777" w:rsidR="00897433" w:rsidRDefault="00897433" w:rsidP="00897433">
                <w:pPr>
                  <w:pStyle w:val="Normalformulaire"/>
                </w:pPr>
                <w:r>
                  <w:rPr>
                    <w:rStyle w:val="Textedelespacerserv"/>
                    <w:i/>
                    <w:iCs/>
                  </w:rPr>
                  <w:t>Précisez la section.</w:t>
                </w:r>
              </w:p>
            </w:sdtContent>
          </w:sdt>
          <w:p w14:paraId="429957B7" w14:textId="642D5D7F" w:rsidR="00897433" w:rsidRPr="00182199" w:rsidRDefault="007D689D" w:rsidP="00897433">
            <w:pPr>
              <w:pStyle w:val="Normalformulaire"/>
            </w:pPr>
            <w:sdt>
              <w:sdtPr>
                <w:id w:val="-1910829863"/>
                <w14:checkbox>
                  <w14:checked w14:val="0"/>
                  <w14:checkedState w14:val="2612" w14:font="MS Gothic"/>
                  <w14:uncheckedState w14:val="2610" w14:font="MS Gothic"/>
                </w14:checkbox>
              </w:sdtPr>
              <w:sdtEndPr/>
              <w:sdtContent>
                <w:r w:rsidR="00897433">
                  <w:rPr>
                    <w:rFonts w:ascii="MS Gothic" w:hAnsi="MS Gothic" w:hint="eastAsia"/>
                  </w:rPr>
                  <w:t>☐</w:t>
                </w:r>
              </w:sdtContent>
            </w:sdt>
            <w:r w:rsidR="00897433">
              <w:t xml:space="preserve"> Ne s’applique pas. </w:t>
            </w:r>
            <w:sdt>
              <w:sdtPr>
                <w:id w:val="385993963"/>
                <w:placeholder>
                  <w:docPart w:val="DA2F737CE3DA4DAAA82431E2B8FC7D11"/>
                </w:placeholder>
                <w:showingPlcHdr/>
              </w:sdtPr>
              <w:sdtEndPr/>
              <w:sdtContent>
                <w:r w:rsidR="00897433">
                  <w:rPr>
                    <w:rStyle w:val="Textedelespacerserv"/>
                    <w:i/>
                    <w:iCs/>
                  </w:rPr>
                  <w:t>Justifiez.</w:t>
                </w:r>
              </w:sdtContent>
            </w:sdt>
          </w:p>
        </w:tc>
      </w:tr>
      <w:tr w:rsidR="00897433" w:rsidRPr="00182199" w14:paraId="06A8A5EE" w14:textId="77777777" w:rsidTr="00EA4355">
        <w:tc>
          <w:tcPr>
            <w:tcW w:w="1118" w:type="dxa"/>
            <w:shd w:val="clear" w:color="auto" w:fill="D9E2F3" w:themeFill="accent1" w:themeFillTint="33"/>
          </w:tcPr>
          <w:p w14:paraId="5AA80501" w14:textId="3B6A4EF9" w:rsidR="00897433" w:rsidRPr="00182199" w:rsidRDefault="00897433" w:rsidP="00897433">
            <w:pPr>
              <w:pStyle w:val="Normalformulaire"/>
            </w:pPr>
            <w:r w:rsidRPr="00182199">
              <w:t>2.</w:t>
            </w:r>
            <w:r w:rsidR="008E07DD">
              <w:t>6.9</w:t>
            </w:r>
            <w:r w:rsidRPr="00182199">
              <w:t>.2</w:t>
            </w:r>
          </w:p>
        </w:tc>
        <w:tc>
          <w:tcPr>
            <w:tcW w:w="6520" w:type="dxa"/>
            <w:shd w:val="clear" w:color="auto" w:fill="D9E2F3" w:themeFill="accent1" w:themeFillTint="33"/>
          </w:tcPr>
          <w:p w14:paraId="7AD4E0DC" w14:textId="37E21B7E" w:rsidR="00897433" w:rsidRPr="00182199" w:rsidRDefault="00897433" w:rsidP="00897433">
            <w:pPr>
              <w:pStyle w:val="Normalformulaire"/>
            </w:pPr>
            <w:r>
              <w:t>Le p</w:t>
            </w:r>
            <w:r w:rsidRPr="00182199">
              <w:t>otentiel de développement industriel</w:t>
            </w:r>
            <w:r w:rsidR="004523FC">
              <w:t xml:space="preserve">, commercial </w:t>
            </w:r>
            <w:r w:rsidRPr="00182199">
              <w:t xml:space="preserve">et institutionnel </w:t>
            </w:r>
          </w:p>
        </w:tc>
        <w:tc>
          <w:tcPr>
            <w:tcW w:w="7464" w:type="dxa"/>
            <w:shd w:val="clear" w:color="auto" w:fill="D9E2F3" w:themeFill="accent1" w:themeFillTint="33"/>
          </w:tcPr>
          <w:sdt>
            <w:sdtPr>
              <w:id w:val="1138304244"/>
              <w:placeholder>
                <w:docPart w:val="D4EE9A2683A441FE9B9332757D562194"/>
              </w:placeholder>
              <w:showingPlcHdr/>
            </w:sdtPr>
            <w:sdtEndPr/>
            <w:sdtContent>
              <w:p w14:paraId="1F770508" w14:textId="3CD5515E" w:rsidR="00897433" w:rsidRDefault="0009743C" w:rsidP="00897433">
                <w:pPr>
                  <w:pStyle w:val="Normalformulaire"/>
                  <w:spacing w:line="276" w:lineRule="auto"/>
                </w:pPr>
                <w:r w:rsidRPr="00E44FF6">
                  <w:rPr>
                    <w:rStyle w:val="Textedelespacerserv"/>
                    <w:rFonts w:cs="Arial"/>
                  </w:rPr>
                  <w:t>...</w:t>
                </w:r>
              </w:p>
            </w:sdtContent>
          </w:sdt>
          <w:sdt>
            <w:sdtPr>
              <w:id w:val="-1265683340"/>
              <w:placeholder>
                <w:docPart w:val="FE922EBD3ABF43A29FA8379FFE2B2B9C"/>
              </w:placeholder>
              <w:showingPlcHdr/>
            </w:sdtPr>
            <w:sdtEndPr/>
            <w:sdtContent>
              <w:p w14:paraId="3408C1B9" w14:textId="44AC7FAC" w:rsidR="00897433" w:rsidRDefault="0009743C" w:rsidP="00897433">
                <w:pPr>
                  <w:pStyle w:val="Normalformulaire"/>
                </w:pPr>
                <w:r w:rsidRPr="00E44FF6">
                  <w:rPr>
                    <w:rStyle w:val="Textedelespacerserv"/>
                    <w:rFonts w:cs="Arial"/>
                  </w:rPr>
                  <w:t>...</w:t>
                </w:r>
              </w:p>
            </w:sdtContent>
          </w:sdt>
          <w:p w14:paraId="53C34E88" w14:textId="4EFCAA6D" w:rsidR="00897433" w:rsidRPr="00182199" w:rsidRDefault="007D689D" w:rsidP="00897433">
            <w:pPr>
              <w:pStyle w:val="Normalformulaire"/>
            </w:pPr>
            <w:sdt>
              <w:sdtPr>
                <w:id w:val="1721395287"/>
                <w14:checkbox>
                  <w14:checked w14:val="0"/>
                  <w14:checkedState w14:val="2612" w14:font="MS Gothic"/>
                  <w14:uncheckedState w14:val="2610" w14:font="MS Gothic"/>
                </w14:checkbox>
              </w:sdtPr>
              <w:sdtEndPr/>
              <w:sdtContent>
                <w:r w:rsidR="00897433">
                  <w:rPr>
                    <w:rFonts w:ascii="MS Gothic" w:hAnsi="MS Gothic" w:hint="eastAsia"/>
                  </w:rPr>
                  <w:t>☐</w:t>
                </w:r>
              </w:sdtContent>
            </w:sdt>
            <w:r w:rsidR="00897433">
              <w:t xml:space="preserve"> Ne s’applique pas. </w:t>
            </w:r>
            <w:sdt>
              <w:sdtPr>
                <w:id w:val="600846104"/>
                <w:placeholder>
                  <w:docPart w:val="453B6137E16748B180576B871CE2A4D1"/>
                </w:placeholder>
                <w:showingPlcHdr/>
              </w:sdtPr>
              <w:sdtEndPr/>
              <w:sdtContent>
                <w:r w:rsidR="00897433">
                  <w:rPr>
                    <w:rStyle w:val="Textedelespacerserv"/>
                    <w:i/>
                    <w:iCs/>
                  </w:rPr>
                  <w:t>Justifiez.</w:t>
                </w:r>
              </w:sdtContent>
            </w:sdt>
          </w:p>
        </w:tc>
      </w:tr>
      <w:tr w:rsidR="00897433" w:rsidRPr="00182199" w14:paraId="372B6DFA" w14:textId="77777777" w:rsidTr="00EA4355">
        <w:tc>
          <w:tcPr>
            <w:tcW w:w="1118" w:type="dxa"/>
            <w:shd w:val="clear" w:color="auto" w:fill="D9E2F3" w:themeFill="accent1" w:themeFillTint="33"/>
          </w:tcPr>
          <w:p w14:paraId="0EF24BDE" w14:textId="7D1EB823" w:rsidR="00897433" w:rsidRPr="00182199" w:rsidRDefault="00897433" w:rsidP="00897433">
            <w:pPr>
              <w:pStyle w:val="Normalformulaire"/>
            </w:pPr>
            <w:r w:rsidRPr="00182199">
              <w:t>2.</w:t>
            </w:r>
            <w:r w:rsidR="008E07DD">
              <w:t>6.9.</w:t>
            </w:r>
            <w:r w:rsidRPr="00182199">
              <w:t>3</w:t>
            </w:r>
          </w:p>
        </w:tc>
        <w:tc>
          <w:tcPr>
            <w:tcW w:w="6520" w:type="dxa"/>
            <w:shd w:val="clear" w:color="auto" w:fill="D9E2F3" w:themeFill="accent1" w:themeFillTint="33"/>
          </w:tcPr>
          <w:p w14:paraId="0055442A" w14:textId="04CC847A" w:rsidR="00897433" w:rsidRPr="00182199" w:rsidRDefault="00897433" w:rsidP="00897433">
            <w:pPr>
              <w:pStyle w:val="Normalformulaire"/>
            </w:pPr>
            <w:r>
              <w:t>Les d</w:t>
            </w:r>
            <w:r w:rsidRPr="00182199">
              <w:t>ébits domestiques (actuel et futur)</w:t>
            </w:r>
          </w:p>
        </w:tc>
        <w:tc>
          <w:tcPr>
            <w:tcW w:w="7464" w:type="dxa"/>
            <w:shd w:val="clear" w:color="auto" w:fill="D9E2F3" w:themeFill="accent1" w:themeFillTint="33"/>
          </w:tcPr>
          <w:sdt>
            <w:sdtPr>
              <w:id w:val="333351172"/>
              <w:placeholder>
                <w:docPart w:val="27F5D44564F942A8B798F51E0C0A25E0"/>
              </w:placeholder>
              <w:showingPlcHdr/>
            </w:sdtPr>
            <w:sdtEndPr/>
            <w:sdtContent>
              <w:p w14:paraId="6E97C7E9" w14:textId="55C47E56" w:rsidR="00897433" w:rsidRDefault="006100FD" w:rsidP="00897433">
                <w:pPr>
                  <w:pStyle w:val="Normalformulaire"/>
                  <w:spacing w:line="276" w:lineRule="auto"/>
                </w:pPr>
                <w:r w:rsidRPr="00E44FF6">
                  <w:rPr>
                    <w:rStyle w:val="Textedelespacerserv"/>
                    <w:rFonts w:cs="Arial"/>
                  </w:rPr>
                  <w:t>...</w:t>
                </w:r>
              </w:p>
            </w:sdtContent>
          </w:sdt>
          <w:sdt>
            <w:sdtPr>
              <w:id w:val="-677580998"/>
              <w:placeholder>
                <w:docPart w:val="18BEA67D5E354C66B332C708A356E750"/>
              </w:placeholder>
              <w:showingPlcHdr/>
            </w:sdtPr>
            <w:sdtEndPr/>
            <w:sdtContent>
              <w:p w14:paraId="4FDD1986" w14:textId="71FF3E44" w:rsidR="00897433" w:rsidRDefault="006100FD" w:rsidP="00897433">
                <w:pPr>
                  <w:pStyle w:val="Normalformulaire"/>
                </w:pPr>
                <w:r w:rsidRPr="00E44FF6">
                  <w:rPr>
                    <w:rStyle w:val="Textedelespacerserv"/>
                    <w:rFonts w:cs="Arial"/>
                  </w:rPr>
                  <w:t>...</w:t>
                </w:r>
              </w:p>
            </w:sdtContent>
          </w:sdt>
          <w:p w14:paraId="6224C1CB" w14:textId="70290876" w:rsidR="00897433" w:rsidRPr="00182199" w:rsidRDefault="007D689D" w:rsidP="00897433">
            <w:pPr>
              <w:pStyle w:val="Normalformulaire"/>
            </w:pPr>
            <w:sdt>
              <w:sdtPr>
                <w:id w:val="-178971186"/>
                <w14:checkbox>
                  <w14:checked w14:val="0"/>
                  <w14:checkedState w14:val="2612" w14:font="MS Gothic"/>
                  <w14:uncheckedState w14:val="2610" w14:font="MS Gothic"/>
                </w14:checkbox>
              </w:sdtPr>
              <w:sdtEndPr/>
              <w:sdtContent>
                <w:r w:rsidR="00897433">
                  <w:rPr>
                    <w:rFonts w:ascii="MS Gothic" w:hAnsi="MS Gothic" w:hint="eastAsia"/>
                  </w:rPr>
                  <w:t>☐</w:t>
                </w:r>
              </w:sdtContent>
            </w:sdt>
            <w:r w:rsidR="00897433">
              <w:t xml:space="preserve"> Ne s’applique pas. </w:t>
            </w:r>
            <w:sdt>
              <w:sdtPr>
                <w:id w:val="-1229834824"/>
                <w:placeholder>
                  <w:docPart w:val="204CA3EC94684B3AA54F71A43CDA174B"/>
                </w:placeholder>
                <w:showingPlcHdr/>
              </w:sdtPr>
              <w:sdtEndPr/>
              <w:sdtContent>
                <w:r w:rsidR="00897433">
                  <w:rPr>
                    <w:rStyle w:val="Textedelespacerserv"/>
                    <w:i/>
                    <w:iCs/>
                  </w:rPr>
                  <w:t>Justifiez.</w:t>
                </w:r>
              </w:sdtContent>
            </w:sdt>
          </w:p>
        </w:tc>
      </w:tr>
      <w:tr w:rsidR="00897433" w:rsidRPr="00182199" w14:paraId="35E62C2E" w14:textId="77777777" w:rsidTr="00EA4355">
        <w:tc>
          <w:tcPr>
            <w:tcW w:w="1118" w:type="dxa"/>
            <w:shd w:val="clear" w:color="auto" w:fill="D9E2F3" w:themeFill="accent1" w:themeFillTint="33"/>
          </w:tcPr>
          <w:p w14:paraId="1826E0E5" w14:textId="48E1ED7A" w:rsidR="00897433" w:rsidRPr="00182199" w:rsidRDefault="00897433" w:rsidP="00897433">
            <w:pPr>
              <w:pStyle w:val="Normalformulaire"/>
            </w:pPr>
            <w:r w:rsidRPr="00182199">
              <w:t>2.</w:t>
            </w:r>
            <w:r w:rsidR="008E07DD">
              <w:t>6.9.</w:t>
            </w:r>
            <w:r w:rsidRPr="00182199">
              <w:t>4</w:t>
            </w:r>
          </w:p>
        </w:tc>
        <w:tc>
          <w:tcPr>
            <w:tcW w:w="6520" w:type="dxa"/>
            <w:shd w:val="clear" w:color="auto" w:fill="D9E2F3" w:themeFill="accent1" w:themeFillTint="33"/>
          </w:tcPr>
          <w:p w14:paraId="268E7933" w14:textId="3CFC3060" w:rsidR="00897433" w:rsidRPr="00182199" w:rsidRDefault="00897433" w:rsidP="00897433">
            <w:pPr>
              <w:pStyle w:val="Normalformulaire"/>
            </w:pPr>
            <w:r>
              <w:t>Les d</w:t>
            </w:r>
            <w:r w:rsidRPr="00182199">
              <w:t>ébits industriel</w:t>
            </w:r>
            <w:r w:rsidR="004523FC">
              <w:t>, commercial</w:t>
            </w:r>
            <w:r w:rsidRPr="00182199">
              <w:t xml:space="preserve"> et institutionnel</w:t>
            </w:r>
          </w:p>
        </w:tc>
        <w:tc>
          <w:tcPr>
            <w:tcW w:w="7464" w:type="dxa"/>
            <w:shd w:val="clear" w:color="auto" w:fill="D9E2F3" w:themeFill="accent1" w:themeFillTint="33"/>
          </w:tcPr>
          <w:sdt>
            <w:sdtPr>
              <w:id w:val="775598378"/>
              <w:placeholder>
                <w:docPart w:val="95D9D2B5B8E445518930D9B161A8040F"/>
              </w:placeholder>
              <w:showingPlcHdr/>
            </w:sdtPr>
            <w:sdtEndPr/>
            <w:sdtContent>
              <w:p w14:paraId="650ADDC5" w14:textId="7E957CE7" w:rsidR="00897433" w:rsidRDefault="006100FD" w:rsidP="00897433">
                <w:pPr>
                  <w:pStyle w:val="Normalformulaire"/>
                  <w:spacing w:line="276" w:lineRule="auto"/>
                </w:pPr>
                <w:r w:rsidRPr="00E44FF6">
                  <w:rPr>
                    <w:rStyle w:val="Textedelespacerserv"/>
                    <w:rFonts w:cs="Arial"/>
                  </w:rPr>
                  <w:t>...</w:t>
                </w:r>
              </w:p>
            </w:sdtContent>
          </w:sdt>
          <w:sdt>
            <w:sdtPr>
              <w:id w:val="-2089142389"/>
              <w:placeholder>
                <w:docPart w:val="9AEE7AAD4E104B98AB6FF900943F1A68"/>
              </w:placeholder>
              <w:showingPlcHdr/>
            </w:sdtPr>
            <w:sdtEndPr/>
            <w:sdtContent>
              <w:p w14:paraId="6CEAAB8D" w14:textId="1896D917" w:rsidR="00897433" w:rsidRDefault="006100FD" w:rsidP="00897433">
                <w:pPr>
                  <w:pStyle w:val="Normalformulaire"/>
                </w:pPr>
                <w:r w:rsidRPr="00E44FF6">
                  <w:rPr>
                    <w:rStyle w:val="Textedelespacerserv"/>
                    <w:rFonts w:cs="Arial"/>
                  </w:rPr>
                  <w:t>...</w:t>
                </w:r>
              </w:p>
            </w:sdtContent>
          </w:sdt>
          <w:p w14:paraId="42CC625C" w14:textId="01C42A07" w:rsidR="00897433" w:rsidRPr="00182199" w:rsidRDefault="007D689D" w:rsidP="00897433">
            <w:pPr>
              <w:pStyle w:val="Normalformulaire"/>
            </w:pPr>
            <w:sdt>
              <w:sdtPr>
                <w:id w:val="2038391116"/>
                <w14:checkbox>
                  <w14:checked w14:val="0"/>
                  <w14:checkedState w14:val="2612" w14:font="MS Gothic"/>
                  <w14:uncheckedState w14:val="2610" w14:font="MS Gothic"/>
                </w14:checkbox>
              </w:sdtPr>
              <w:sdtEndPr/>
              <w:sdtContent>
                <w:r w:rsidR="00897433">
                  <w:rPr>
                    <w:rFonts w:ascii="MS Gothic" w:hAnsi="MS Gothic" w:hint="eastAsia"/>
                  </w:rPr>
                  <w:t>☐</w:t>
                </w:r>
              </w:sdtContent>
            </w:sdt>
            <w:r w:rsidR="00897433">
              <w:t xml:space="preserve"> Ne s’applique pas. </w:t>
            </w:r>
            <w:sdt>
              <w:sdtPr>
                <w:id w:val="-156920790"/>
                <w:placeholder>
                  <w:docPart w:val="E85B28284D364775B335D1D95F7DDA37"/>
                </w:placeholder>
                <w:showingPlcHdr/>
              </w:sdtPr>
              <w:sdtEndPr/>
              <w:sdtContent>
                <w:r w:rsidR="00897433">
                  <w:rPr>
                    <w:rStyle w:val="Textedelespacerserv"/>
                    <w:i/>
                    <w:iCs/>
                  </w:rPr>
                  <w:t>Justifiez.</w:t>
                </w:r>
              </w:sdtContent>
            </w:sdt>
          </w:p>
        </w:tc>
      </w:tr>
      <w:tr w:rsidR="000F794E" w:rsidRPr="00182199" w14:paraId="6E927743" w14:textId="77777777" w:rsidTr="00EA4355">
        <w:tc>
          <w:tcPr>
            <w:tcW w:w="1118" w:type="dxa"/>
            <w:shd w:val="clear" w:color="auto" w:fill="D9E2F3" w:themeFill="accent1" w:themeFillTint="33"/>
          </w:tcPr>
          <w:p w14:paraId="5A39A27F" w14:textId="6EF680E3" w:rsidR="000F794E" w:rsidRPr="00182199" w:rsidRDefault="000F794E" w:rsidP="000F794E">
            <w:pPr>
              <w:pStyle w:val="Normalformulaire"/>
            </w:pPr>
            <w:r w:rsidRPr="00182199">
              <w:t>2.</w:t>
            </w:r>
            <w:r w:rsidR="008E07DD">
              <w:t>6.9.</w:t>
            </w:r>
            <w:r w:rsidRPr="00182199">
              <w:t>5</w:t>
            </w:r>
          </w:p>
        </w:tc>
        <w:tc>
          <w:tcPr>
            <w:tcW w:w="6520" w:type="dxa"/>
            <w:shd w:val="clear" w:color="auto" w:fill="D9E2F3" w:themeFill="accent1" w:themeFillTint="33"/>
          </w:tcPr>
          <w:p w14:paraId="701BCE68" w14:textId="17D2FD66" w:rsidR="000F794E" w:rsidRPr="00182199" w:rsidRDefault="00E508B0" w:rsidP="000F794E">
            <w:pPr>
              <w:pStyle w:val="Normalformulaire"/>
            </w:pPr>
            <w:r>
              <w:t>Le d</w:t>
            </w:r>
            <w:r w:rsidR="000F794E" w:rsidRPr="00182199">
              <w:t>ébit journalier moyen</w:t>
            </w:r>
          </w:p>
        </w:tc>
        <w:tc>
          <w:tcPr>
            <w:tcW w:w="7464" w:type="dxa"/>
            <w:shd w:val="clear" w:color="auto" w:fill="D9E2F3" w:themeFill="accent1" w:themeFillTint="33"/>
          </w:tcPr>
          <w:sdt>
            <w:sdtPr>
              <w:id w:val="805127568"/>
              <w:placeholder>
                <w:docPart w:val="136CBFA4E95B4E5B9EFE3253CAF9C4E7"/>
              </w:placeholder>
              <w:showingPlcHdr/>
            </w:sdtPr>
            <w:sdtEndPr/>
            <w:sdtContent>
              <w:p w14:paraId="1E39D717" w14:textId="01F9D33C" w:rsidR="000F794E" w:rsidRDefault="006100FD" w:rsidP="000F794E">
                <w:pPr>
                  <w:pStyle w:val="Normalformulaire"/>
                  <w:spacing w:line="276" w:lineRule="auto"/>
                </w:pPr>
                <w:r w:rsidRPr="00E44FF6">
                  <w:rPr>
                    <w:rStyle w:val="Textedelespacerserv"/>
                    <w:rFonts w:cs="Arial"/>
                  </w:rPr>
                  <w:t>...</w:t>
                </w:r>
              </w:p>
            </w:sdtContent>
          </w:sdt>
          <w:sdt>
            <w:sdtPr>
              <w:id w:val="-1630083305"/>
              <w:placeholder>
                <w:docPart w:val="21FF8FB02F0F4445B795C11A59656BFC"/>
              </w:placeholder>
              <w:showingPlcHdr/>
            </w:sdtPr>
            <w:sdtEndPr/>
            <w:sdtContent>
              <w:p w14:paraId="75CA57AD" w14:textId="6D20AA22" w:rsidR="000F794E" w:rsidRPr="00182199" w:rsidRDefault="006100FD" w:rsidP="000F794E">
                <w:pPr>
                  <w:pStyle w:val="Normalformulaire"/>
                </w:pPr>
                <w:r w:rsidRPr="00E44FF6">
                  <w:rPr>
                    <w:rStyle w:val="Textedelespacerserv"/>
                    <w:rFonts w:cs="Arial"/>
                  </w:rPr>
                  <w:t>...</w:t>
                </w:r>
              </w:p>
            </w:sdtContent>
          </w:sdt>
        </w:tc>
      </w:tr>
      <w:tr w:rsidR="000F794E" w:rsidRPr="00182199" w14:paraId="3FA8E3C0" w14:textId="77777777" w:rsidTr="00EA4355">
        <w:tc>
          <w:tcPr>
            <w:tcW w:w="1118" w:type="dxa"/>
            <w:shd w:val="clear" w:color="auto" w:fill="D9E2F3" w:themeFill="accent1" w:themeFillTint="33"/>
          </w:tcPr>
          <w:p w14:paraId="03F64971" w14:textId="176B73A2" w:rsidR="000F794E" w:rsidRPr="00182199" w:rsidRDefault="000F794E" w:rsidP="000F794E">
            <w:pPr>
              <w:pStyle w:val="Normalformulaire"/>
            </w:pPr>
            <w:r w:rsidRPr="00182199">
              <w:t>2.</w:t>
            </w:r>
            <w:r w:rsidR="008E07DD">
              <w:t>6.9.</w:t>
            </w:r>
            <w:r w:rsidRPr="00182199">
              <w:t>6</w:t>
            </w:r>
          </w:p>
        </w:tc>
        <w:tc>
          <w:tcPr>
            <w:tcW w:w="6520" w:type="dxa"/>
            <w:shd w:val="clear" w:color="auto" w:fill="D9E2F3" w:themeFill="accent1" w:themeFillTint="33"/>
          </w:tcPr>
          <w:p w14:paraId="1A6C3085" w14:textId="3C623F6B" w:rsidR="000F794E" w:rsidRPr="00182199" w:rsidRDefault="00E508B0" w:rsidP="000F794E">
            <w:pPr>
              <w:pStyle w:val="Normalformulaire"/>
            </w:pPr>
            <w:r>
              <w:t>Le d</w:t>
            </w:r>
            <w:r w:rsidR="000F794E" w:rsidRPr="00182199">
              <w:t>ébit journalier maximal</w:t>
            </w:r>
          </w:p>
        </w:tc>
        <w:tc>
          <w:tcPr>
            <w:tcW w:w="7464" w:type="dxa"/>
            <w:shd w:val="clear" w:color="auto" w:fill="D9E2F3" w:themeFill="accent1" w:themeFillTint="33"/>
          </w:tcPr>
          <w:sdt>
            <w:sdtPr>
              <w:id w:val="327569408"/>
              <w:placeholder>
                <w:docPart w:val="6574DC90ABEE471FB4DA1169D35544D6"/>
              </w:placeholder>
              <w:showingPlcHdr/>
            </w:sdtPr>
            <w:sdtEndPr/>
            <w:sdtContent>
              <w:p w14:paraId="09DDD3F7" w14:textId="2EF56D63" w:rsidR="000F794E" w:rsidRDefault="006100FD" w:rsidP="000F794E">
                <w:pPr>
                  <w:pStyle w:val="Normalformulaire"/>
                  <w:spacing w:line="276" w:lineRule="auto"/>
                </w:pPr>
                <w:r w:rsidRPr="00E44FF6">
                  <w:rPr>
                    <w:rStyle w:val="Textedelespacerserv"/>
                    <w:rFonts w:cs="Arial"/>
                  </w:rPr>
                  <w:t>...</w:t>
                </w:r>
              </w:p>
            </w:sdtContent>
          </w:sdt>
          <w:sdt>
            <w:sdtPr>
              <w:id w:val="-1149515978"/>
              <w:placeholder>
                <w:docPart w:val="BB78911CF9974DF8884FD674943A3F11"/>
              </w:placeholder>
              <w:showingPlcHdr/>
            </w:sdtPr>
            <w:sdtEndPr/>
            <w:sdtContent>
              <w:p w14:paraId="438E2832" w14:textId="63F0101C" w:rsidR="000F794E" w:rsidRPr="00182199" w:rsidRDefault="006100FD" w:rsidP="000F794E">
                <w:pPr>
                  <w:pStyle w:val="Normalformulaire"/>
                </w:pPr>
                <w:r w:rsidRPr="00E44FF6">
                  <w:rPr>
                    <w:rStyle w:val="Textedelespacerserv"/>
                    <w:rFonts w:cs="Arial"/>
                  </w:rPr>
                  <w:t>...</w:t>
                </w:r>
              </w:p>
            </w:sdtContent>
          </w:sdt>
        </w:tc>
      </w:tr>
      <w:tr w:rsidR="000F794E" w:rsidRPr="00182199" w14:paraId="6F5DA6F6" w14:textId="77777777" w:rsidTr="00EA4355">
        <w:tc>
          <w:tcPr>
            <w:tcW w:w="1118" w:type="dxa"/>
            <w:shd w:val="clear" w:color="auto" w:fill="D9E2F3" w:themeFill="accent1" w:themeFillTint="33"/>
          </w:tcPr>
          <w:p w14:paraId="4D361191" w14:textId="6F9A2624" w:rsidR="000F794E" w:rsidRPr="00182199" w:rsidRDefault="000F794E" w:rsidP="000F794E">
            <w:pPr>
              <w:pStyle w:val="Normalformulaire"/>
            </w:pPr>
            <w:r w:rsidRPr="00182199">
              <w:t>2.</w:t>
            </w:r>
            <w:r w:rsidR="008E07DD">
              <w:t>6.9.</w:t>
            </w:r>
            <w:r w:rsidRPr="00182199">
              <w:t>7</w:t>
            </w:r>
          </w:p>
        </w:tc>
        <w:tc>
          <w:tcPr>
            <w:tcW w:w="6520" w:type="dxa"/>
            <w:shd w:val="clear" w:color="auto" w:fill="D9E2F3" w:themeFill="accent1" w:themeFillTint="33"/>
          </w:tcPr>
          <w:p w14:paraId="2E4CD932" w14:textId="0948FE54" w:rsidR="000F794E" w:rsidRPr="00182199" w:rsidRDefault="00E508B0" w:rsidP="000F794E">
            <w:pPr>
              <w:pStyle w:val="Normalformulaire"/>
            </w:pPr>
            <w:r>
              <w:t>Le f</w:t>
            </w:r>
            <w:r w:rsidR="000F794E" w:rsidRPr="00182199">
              <w:t>acteur de pointe</w:t>
            </w:r>
          </w:p>
        </w:tc>
        <w:tc>
          <w:tcPr>
            <w:tcW w:w="7464" w:type="dxa"/>
            <w:shd w:val="clear" w:color="auto" w:fill="D9E2F3" w:themeFill="accent1" w:themeFillTint="33"/>
          </w:tcPr>
          <w:sdt>
            <w:sdtPr>
              <w:id w:val="856470510"/>
              <w:placeholder>
                <w:docPart w:val="C0E5D5B27F8F485D929F030FB782B9F8"/>
              </w:placeholder>
              <w:showingPlcHdr/>
            </w:sdtPr>
            <w:sdtEndPr/>
            <w:sdtContent>
              <w:p w14:paraId="42E196E7" w14:textId="0C683E94" w:rsidR="000F794E" w:rsidRDefault="006100FD" w:rsidP="000F794E">
                <w:pPr>
                  <w:pStyle w:val="Normalformulaire"/>
                  <w:spacing w:line="276" w:lineRule="auto"/>
                </w:pPr>
                <w:r w:rsidRPr="00E44FF6">
                  <w:rPr>
                    <w:rStyle w:val="Textedelespacerserv"/>
                    <w:rFonts w:cs="Arial"/>
                  </w:rPr>
                  <w:t>...</w:t>
                </w:r>
              </w:p>
            </w:sdtContent>
          </w:sdt>
          <w:sdt>
            <w:sdtPr>
              <w:id w:val="-1148435009"/>
              <w:placeholder>
                <w:docPart w:val="38CF5189F7C240DF978E26645F19DAB5"/>
              </w:placeholder>
              <w:showingPlcHdr/>
            </w:sdtPr>
            <w:sdtEndPr/>
            <w:sdtContent>
              <w:p w14:paraId="55350DC2" w14:textId="00E33906" w:rsidR="000F794E" w:rsidRPr="00182199" w:rsidRDefault="006100FD" w:rsidP="000F794E">
                <w:pPr>
                  <w:pStyle w:val="Normalformulaire"/>
                </w:pPr>
                <w:r w:rsidRPr="00E44FF6">
                  <w:rPr>
                    <w:rStyle w:val="Textedelespacerserv"/>
                    <w:rFonts w:cs="Arial"/>
                  </w:rPr>
                  <w:t>...</w:t>
                </w:r>
              </w:p>
            </w:sdtContent>
          </w:sdt>
        </w:tc>
      </w:tr>
      <w:tr w:rsidR="000F794E" w:rsidRPr="00182199" w14:paraId="35C13ED1" w14:textId="77777777" w:rsidTr="00EA4355">
        <w:tc>
          <w:tcPr>
            <w:tcW w:w="1118" w:type="dxa"/>
            <w:shd w:val="clear" w:color="auto" w:fill="D9E2F3" w:themeFill="accent1" w:themeFillTint="33"/>
          </w:tcPr>
          <w:p w14:paraId="76DB2340" w14:textId="733354EF" w:rsidR="000F794E" w:rsidRPr="00182199" w:rsidRDefault="000F794E" w:rsidP="000F794E">
            <w:pPr>
              <w:pStyle w:val="Normalformulaire"/>
            </w:pPr>
            <w:r w:rsidRPr="00182199">
              <w:t>2.</w:t>
            </w:r>
            <w:r w:rsidR="008E07DD">
              <w:t>6.9</w:t>
            </w:r>
            <w:r w:rsidRPr="00182199">
              <w:t>.8</w:t>
            </w:r>
          </w:p>
        </w:tc>
        <w:tc>
          <w:tcPr>
            <w:tcW w:w="6520" w:type="dxa"/>
            <w:shd w:val="clear" w:color="auto" w:fill="D9E2F3" w:themeFill="accent1" w:themeFillTint="33"/>
          </w:tcPr>
          <w:p w14:paraId="4FE44011" w14:textId="36D1DA7F" w:rsidR="000F794E" w:rsidRPr="00182199" w:rsidRDefault="00E508B0" w:rsidP="000F794E">
            <w:pPr>
              <w:pStyle w:val="Normalformulaire"/>
            </w:pPr>
            <w:r>
              <w:t>Le d</w:t>
            </w:r>
            <w:r w:rsidR="000F794E" w:rsidRPr="00182199">
              <w:t>ébit de pointe horaire</w:t>
            </w:r>
          </w:p>
        </w:tc>
        <w:tc>
          <w:tcPr>
            <w:tcW w:w="7464" w:type="dxa"/>
            <w:shd w:val="clear" w:color="auto" w:fill="D9E2F3" w:themeFill="accent1" w:themeFillTint="33"/>
          </w:tcPr>
          <w:sdt>
            <w:sdtPr>
              <w:id w:val="-12779786"/>
              <w:placeholder>
                <w:docPart w:val="05FCA8F1FFB94DE8B86D9EBE5942BE4C"/>
              </w:placeholder>
              <w:showingPlcHdr/>
            </w:sdtPr>
            <w:sdtEndPr/>
            <w:sdtContent>
              <w:p w14:paraId="4C14EC75" w14:textId="4433E743" w:rsidR="000F794E" w:rsidRDefault="006100FD" w:rsidP="000F794E">
                <w:pPr>
                  <w:pStyle w:val="Normalformulaire"/>
                  <w:spacing w:line="276" w:lineRule="auto"/>
                </w:pPr>
                <w:r w:rsidRPr="00E44FF6">
                  <w:rPr>
                    <w:rStyle w:val="Textedelespacerserv"/>
                    <w:rFonts w:cs="Arial"/>
                  </w:rPr>
                  <w:t>...</w:t>
                </w:r>
              </w:p>
            </w:sdtContent>
          </w:sdt>
          <w:sdt>
            <w:sdtPr>
              <w:id w:val="356016893"/>
              <w:placeholder>
                <w:docPart w:val="3C3C42EA89F940C588946A39B672E050"/>
              </w:placeholder>
              <w:showingPlcHdr/>
            </w:sdtPr>
            <w:sdtEndPr/>
            <w:sdtContent>
              <w:p w14:paraId="027AA2B9" w14:textId="6A1EE5C7" w:rsidR="000F794E" w:rsidRPr="00182199" w:rsidRDefault="006100FD" w:rsidP="000F794E">
                <w:pPr>
                  <w:pStyle w:val="Normalformulaire"/>
                </w:pPr>
                <w:r w:rsidRPr="00E44FF6">
                  <w:rPr>
                    <w:rStyle w:val="Textedelespacerserv"/>
                    <w:rFonts w:cs="Arial"/>
                  </w:rPr>
                  <w:t>...</w:t>
                </w:r>
              </w:p>
            </w:sdtContent>
          </w:sdt>
        </w:tc>
      </w:tr>
      <w:tr w:rsidR="000F794E" w:rsidRPr="00182199" w14:paraId="4DB7A617" w14:textId="77777777" w:rsidTr="00EA4355">
        <w:tc>
          <w:tcPr>
            <w:tcW w:w="1118" w:type="dxa"/>
            <w:shd w:val="clear" w:color="auto" w:fill="D9E2F3" w:themeFill="accent1" w:themeFillTint="33"/>
          </w:tcPr>
          <w:p w14:paraId="5193A6D4" w14:textId="7E378292" w:rsidR="000F794E" w:rsidRPr="00182199" w:rsidRDefault="000F794E" w:rsidP="008E07DD">
            <w:pPr>
              <w:pStyle w:val="Normalformulaire"/>
              <w:keepNext/>
            </w:pPr>
            <w:r w:rsidRPr="00182199">
              <w:lastRenderedPageBreak/>
              <w:t>2.</w:t>
            </w:r>
            <w:r w:rsidR="008E07DD">
              <w:t>6.9</w:t>
            </w:r>
            <w:r w:rsidRPr="00182199">
              <w:t>.9</w:t>
            </w:r>
          </w:p>
        </w:tc>
        <w:tc>
          <w:tcPr>
            <w:tcW w:w="6520" w:type="dxa"/>
            <w:shd w:val="clear" w:color="auto" w:fill="D9E2F3" w:themeFill="accent1" w:themeFillTint="33"/>
          </w:tcPr>
          <w:p w14:paraId="2873E7C3" w14:textId="717FD49B" w:rsidR="000F794E" w:rsidRPr="00182199" w:rsidRDefault="00E508B0" w:rsidP="008E07DD">
            <w:pPr>
              <w:pStyle w:val="Normalformulaire"/>
              <w:keepNext/>
            </w:pPr>
            <w:r>
              <w:t>Le d</w:t>
            </w:r>
            <w:r w:rsidR="000F794E" w:rsidRPr="00182199">
              <w:t>ébit de protection incendie, le cas échéant</w:t>
            </w:r>
          </w:p>
        </w:tc>
        <w:tc>
          <w:tcPr>
            <w:tcW w:w="7464" w:type="dxa"/>
            <w:shd w:val="clear" w:color="auto" w:fill="D9E2F3" w:themeFill="accent1" w:themeFillTint="33"/>
          </w:tcPr>
          <w:sdt>
            <w:sdtPr>
              <w:id w:val="-2117198043"/>
              <w:placeholder>
                <w:docPart w:val="E87DCA5BF4EF49F7AE898D1E5F2C63A3"/>
              </w:placeholder>
              <w:showingPlcHdr/>
            </w:sdtPr>
            <w:sdtEndPr/>
            <w:sdtContent>
              <w:p w14:paraId="6B1E162D" w14:textId="14B78FA7" w:rsidR="000F794E" w:rsidRDefault="006100FD" w:rsidP="008E07DD">
                <w:pPr>
                  <w:pStyle w:val="Normalformulaire"/>
                  <w:keepNext/>
                  <w:spacing w:line="276" w:lineRule="auto"/>
                </w:pPr>
                <w:r w:rsidRPr="00E44FF6">
                  <w:rPr>
                    <w:rStyle w:val="Textedelespacerserv"/>
                    <w:rFonts w:cs="Arial"/>
                  </w:rPr>
                  <w:t>...</w:t>
                </w:r>
              </w:p>
            </w:sdtContent>
          </w:sdt>
          <w:sdt>
            <w:sdtPr>
              <w:id w:val="839202260"/>
              <w:placeholder>
                <w:docPart w:val="DB5696FBB6814E46BE26AE87F511B0FD"/>
              </w:placeholder>
              <w:showingPlcHdr/>
            </w:sdtPr>
            <w:sdtEndPr/>
            <w:sdtContent>
              <w:p w14:paraId="39EFFF41" w14:textId="2B297832" w:rsidR="000F794E" w:rsidRDefault="006100FD" w:rsidP="008E07DD">
                <w:pPr>
                  <w:pStyle w:val="Normalformulaire"/>
                  <w:keepNext/>
                </w:pPr>
                <w:r w:rsidRPr="00E44FF6">
                  <w:rPr>
                    <w:rStyle w:val="Textedelespacerserv"/>
                    <w:rFonts w:cs="Arial"/>
                  </w:rPr>
                  <w:t>...</w:t>
                </w:r>
              </w:p>
            </w:sdtContent>
          </w:sdt>
          <w:p w14:paraId="62681342" w14:textId="5ECD3E41" w:rsidR="000F794E" w:rsidRPr="00182199" w:rsidRDefault="007D689D" w:rsidP="008E07DD">
            <w:pPr>
              <w:pStyle w:val="Normalformulaire"/>
              <w:keepNext/>
            </w:pPr>
            <w:sdt>
              <w:sdtPr>
                <w:id w:val="-1744405435"/>
                <w14:checkbox>
                  <w14:checked w14:val="0"/>
                  <w14:checkedState w14:val="2612" w14:font="MS Gothic"/>
                  <w14:uncheckedState w14:val="2610" w14:font="MS Gothic"/>
                </w14:checkbox>
              </w:sdtPr>
              <w:sdtEndPr/>
              <w:sdtContent>
                <w:r w:rsidR="000F794E">
                  <w:rPr>
                    <w:rFonts w:ascii="MS Gothic" w:hAnsi="MS Gothic" w:hint="eastAsia"/>
                  </w:rPr>
                  <w:t>☐</w:t>
                </w:r>
              </w:sdtContent>
            </w:sdt>
            <w:r w:rsidR="000F794E">
              <w:t xml:space="preserve"> Ne s’applique pas</w:t>
            </w:r>
          </w:p>
        </w:tc>
      </w:tr>
    </w:tbl>
    <w:p w14:paraId="3FB7D9DF" w14:textId="5A371096" w:rsidR="008E07DD" w:rsidRDefault="00CD4F6F" w:rsidP="005C07CE">
      <w:pPr>
        <w:pStyle w:val="Question"/>
        <w:keepNext/>
      </w:pPr>
      <w:r>
        <w:t>2.</w:t>
      </w:r>
      <w:r w:rsidR="008E07DD">
        <w:t>6.10</w:t>
      </w:r>
      <w:r w:rsidR="008E07DD">
        <w:tab/>
      </w:r>
      <w:r w:rsidR="00267440" w:rsidRPr="00267440">
        <w:t>Fournissez la caractérisation initiale de la qualité de l</w:t>
      </w:r>
      <w:r w:rsidR="002F437B">
        <w:t>’</w:t>
      </w:r>
      <w:r w:rsidR="00267440" w:rsidRPr="00267440">
        <w:t>eau exploitée par le prélèvement en vue de caractériser la vulnérabilité de la source d’eau et d’évaluer si un traitement ou un suivi est requis. Cette caractérisation doit être signée par un professionnel</w:t>
      </w:r>
      <w:r w:rsidR="00E51ADC">
        <w:rPr>
          <w:vertAlign w:val="superscript"/>
        </w:rPr>
        <w:fldChar w:fldCharType="begin"/>
      </w:r>
      <w:r w:rsidR="00E51ADC">
        <w:rPr>
          <w:vertAlign w:val="superscript"/>
        </w:rPr>
        <w:instrText xml:space="preserve"> AUTOTEXTLIST  \s "NoStyle" \t "Pour plus de précisions, consultez le lexique à la fin du formulaire." \* MERGEFORMAT </w:instrText>
      </w:r>
      <w:r w:rsidR="00E51ADC">
        <w:rPr>
          <w:vertAlign w:val="superscript"/>
        </w:rPr>
        <w:fldChar w:fldCharType="separate"/>
      </w:r>
      <w:r w:rsidR="00E51ADC">
        <w:rPr>
          <w:vertAlign w:val="superscript"/>
        </w:rPr>
        <w:fldChar w:fldCharType="end"/>
      </w:r>
      <w:r w:rsidR="00267440" w:rsidRPr="00267440">
        <w:t xml:space="preserve"> (art. 169</w:t>
      </w:r>
      <w:r w:rsidR="00080AA7">
        <w:t xml:space="preserve"> </w:t>
      </w:r>
      <w:r w:rsidR="00080AA7" w:rsidRPr="00080AA7">
        <w:t xml:space="preserve">al. 1 </w:t>
      </w:r>
      <w:r w:rsidR="00267440" w:rsidRPr="00267440">
        <w:t>(8)a)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13424123"/>
          <w15:repeatingSection/>
        </w:sdtPr>
        <w:sdtEndPr/>
        <w:sdtContent>
          <w:sdt>
            <w:sdtPr>
              <w:id w:val="-2069870497"/>
              <w:placeholder>
                <w:docPart w:val="CD209A27E92F4D08BA73C6D98E5C6176"/>
              </w:placeholder>
              <w15:repeatingSectionItem/>
            </w:sdtPr>
            <w:sdtEndPr/>
            <w:sdtContent>
              <w:sdt>
                <w:sdtPr>
                  <w:id w:val="-1051004844"/>
                  <w15:repeatingSection/>
                </w:sdtPr>
                <w:sdtEndPr/>
                <w:sdtContent>
                  <w:sdt>
                    <w:sdtPr>
                      <w:id w:val="790550012"/>
                      <w:placeholder>
                        <w:docPart w:val="CD209A27E92F4D08BA73C6D98E5C6176"/>
                      </w:placeholder>
                      <w15:repeatingSectionItem/>
                    </w:sdtPr>
                    <w:sdtEndPr/>
                    <w:sdtContent>
                      <w:tr w:rsidR="00B42AA2" w14:paraId="468E1EE9" w14:textId="77777777" w:rsidTr="0071575B">
                        <w:trPr>
                          <w:trHeight w:val="448"/>
                          <w:jc w:val="center"/>
                        </w:trPr>
                        <w:sdt>
                          <w:sdtPr>
                            <w:id w:val="-1981990494"/>
                            <w:placeholder>
                              <w:docPart w:val="9301D474CA6A4A228BD655EE49868A42"/>
                            </w:placeholder>
                            <w:showingPlcHdr/>
                          </w:sdtPr>
                          <w:sdtEndPr/>
                          <w:sdtContent>
                            <w:tc>
                              <w:tcPr>
                                <w:tcW w:w="10768" w:type="dxa"/>
                                <w:shd w:val="clear" w:color="auto" w:fill="D9E2F3" w:themeFill="accent1" w:themeFillTint="33"/>
                              </w:tcPr>
                              <w:p w14:paraId="4D8721E7" w14:textId="77777777" w:rsidR="00B42AA2" w:rsidRDefault="00B42AA2" w:rsidP="0071575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98186697"/>
                            <w:placeholder>
                              <w:docPart w:val="0061B6D1FF8B43B7BA9A6A86D9C9EA76"/>
                            </w:placeholder>
                            <w:showingPlcHdr/>
                          </w:sdtPr>
                          <w:sdtEndPr/>
                          <w:sdtContent>
                            <w:tc>
                              <w:tcPr>
                                <w:tcW w:w="6200" w:type="dxa"/>
                                <w:shd w:val="clear" w:color="auto" w:fill="D9E2F3" w:themeFill="accent1" w:themeFillTint="33"/>
                              </w:tcPr>
                              <w:p w14:paraId="542C6792" w14:textId="77777777" w:rsidR="00B42AA2" w:rsidRDefault="00B42AA2" w:rsidP="0071575B">
                                <w:pPr>
                                  <w:pStyle w:val="Normalformulaire"/>
                                  <w:spacing w:after="0"/>
                                </w:pPr>
                                <w:r>
                                  <w:rPr>
                                    <w:rStyle w:val="Textedelespacerserv"/>
                                    <w:i/>
                                    <w:iCs/>
                                  </w:rPr>
                                  <w:t>Précisez la section.</w:t>
                                </w:r>
                              </w:p>
                            </w:tc>
                          </w:sdtContent>
                        </w:sdt>
                      </w:tr>
                    </w:sdtContent>
                  </w:sdt>
                </w:sdtContent>
              </w:sdt>
            </w:sdtContent>
          </w:sdt>
        </w:sdtContent>
      </w:sdt>
    </w:tbl>
    <w:p w14:paraId="5315A5C0" w14:textId="322079FA" w:rsidR="00267440" w:rsidRDefault="00B42AA2" w:rsidP="00B42AA2">
      <w:pPr>
        <w:pStyle w:val="Question"/>
      </w:pPr>
      <w:r>
        <w:t>2.6.11</w:t>
      </w:r>
      <w:r>
        <w:tab/>
      </w:r>
      <w:r w:rsidR="00856400" w:rsidRPr="00856400">
        <w:t>Cochez la référence utilisée pour effectuer la caractérisation initiale de la qualité de l’eau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09"/>
      </w:tblGrid>
      <w:tr w:rsidR="00856400" w:rsidRPr="006F1B7D" w14:paraId="3968FFFD" w14:textId="77777777" w:rsidTr="00CD7D7A">
        <w:trPr>
          <w:trHeight w:val="272"/>
        </w:trPr>
        <w:tc>
          <w:tcPr>
            <w:tcW w:w="10709" w:type="dxa"/>
            <w:shd w:val="clear" w:color="auto" w:fill="D9E2F3" w:themeFill="accent1" w:themeFillTint="33"/>
          </w:tcPr>
          <w:p w14:paraId="5AEFB7BF" w14:textId="50DC03CA" w:rsidR="00856400" w:rsidRPr="006F1B7D" w:rsidRDefault="007D689D" w:rsidP="006F1B7D">
            <w:pPr>
              <w:pStyle w:val="Normalformulaire"/>
              <w:spacing w:after="0"/>
            </w:pPr>
            <w:sdt>
              <w:sdtPr>
                <w:id w:val="-146441167"/>
                <w14:checkbox>
                  <w14:checked w14:val="0"/>
                  <w14:checkedState w14:val="2612" w14:font="MS Gothic"/>
                  <w14:uncheckedState w14:val="2610" w14:font="MS Gothic"/>
                </w14:checkbox>
              </w:sdtPr>
              <w:sdtEndPr/>
              <w:sdtContent>
                <w:r w:rsidR="00856400" w:rsidRPr="006F1B7D">
                  <w:rPr>
                    <w:rFonts w:hint="eastAsia"/>
                  </w:rPr>
                  <w:t>☐</w:t>
                </w:r>
              </w:sdtContent>
            </w:sdt>
            <w:r w:rsidR="006F1B7D" w:rsidRPr="006F1B7D">
              <w:t xml:space="preserve"> </w:t>
            </w:r>
            <w:r w:rsidR="006F1B7D">
              <w:t xml:space="preserve"> </w:t>
            </w:r>
            <w:r w:rsidR="00E357AF" w:rsidRPr="00570BB2">
              <w:rPr>
                <w:i/>
                <w:iCs/>
              </w:rPr>
              <w:t>Guide de conception des installations de production d’eau potable</w:t>
            </w:r>
          </w:p>
        </w:tc>
      </w:tr>
      <w:tr w:rsidR="009A7EA2" w14:paraId="2EFA4B4C" w14:textId="77777777" w:rsidTr="00CD7D7A">
        <w:trPr>
          <w:trHeight w:val="272"/>
        </w:trPr>
        <w:tc>
          <w:tcPr>
            <w:tcW w:w="10709" w:type="dxa"/>
            <w:shd w:val="clear" w:color="auto" w:fill="D9E2F3" w:themeFill="accent1" w:themeFillTint="33"/>
          </w:tcPr>
          <w:p w14:paraId="26192DAF" w14:textId="1B249691" w:rsidR="009A7EA2" w:rsidRDefault="007D689D" w:rsidP="0071575B">
            <w:pPr>
              <w:pStyle w:val="Normalformulaire"/>
              <w:keepNext/>
              <w:spacing w:after="0"/>
              <w:rPr>
                <w:rFonts w:ascii="MS Gothic" w:hAnsi="MS Gothic"/>
              </w:rPr>
            </w:pPr>
            <w:sdt>
              <w:sdtPr>
                <w:rPr>
                  <w:rFonts w:ascii="MS Gothic" w:hAnsi="MS Gothic"/>
                </w:rPr>
                <w:id w:val="601997997"/>
                <w14:checkbox>
                  <w14:checked w14:val="0"/>
                  <w14:checkedState w14:val="2612" w14:font="MS Gothic"/>
                  <w14:uncheckedState w14:val="2610" w14:font="MS Gothic"/>
                </w14:checkbox>
              </w:sdtPr>
              <w:sdtEndPr/>
              <w:sdtContent>
                <w:r w:rsidR="006F1B7D">
                  <w:rPr>
                    <w:rFonts w:ascii="MS Gothic" w:hAnsi="MS Gothic" w:hint="eastAsia"/>
                  </w:rPr>
                  <w:t>☐</w:t>
                </w:r>
              </w:sdtContent>
            </w:sdt>
            <w:r w:rsidR="006F1B7D">
              <w:rPr>
                <w:rFonts w:ascii="MS Gothic" w:hAnsi="MS Gothic"/>
              </w:rPr>
              <w:t xml:space="preserve"> </w:t>
            </w:r>
            <w:r w:rsidR="006F1B7D" w:rsidRPr="00570BB2">
              <w:rPr>
                <w:i/>
                <w:iCs/>
              </w:rPr>
              <w:t>Guide de conception des petites installations de production d’eau potable</w:t>
            </w:r>
          </w:p>
        </w:tc>
      </w:tr>
      <w:tr w:rsidR="006F1B7D" w14:paraId="7B838966" w14:textId="77777777" w:rsidTr="00CD7D7A">
        <w:trPr>
          <w:trHeight w:val="272"/>
        </w:trPr>
        <w:tc>
          <w:tcPr>
            <w:tcW w:w="10709" w:type="dxa"/>
            <w:shd w:val="clear" w:color="auto" w:fill="D9E2F3" w:themeFill="accent1" w:themeFillTint="33"/>
          </w:tcPr>
          <w:p w14:paraId="48DDAEB1" w14:textId="187AAB0E" w:rsidR="006F1B7D" w:rsidRPr="006F1B7D" w:rsidRDefault="007D689D" w:rsidP="00CD7D7A">
            <w:pPr>
              <w:pStyle w:val="Normalformulaire"/>
              <w:spacing w:after="0"/>
            </w:pPr>
            <w:sdt>
              <w:sdtPr>
                <w:id w:val="1384451266"/>
                <w14:checkbox>
                  <w14:checked w14:val="0"/>
                  <w14:checkedState w14:val="2612" w14:font="MS Gothic"/>
                  <w14:uncheckedState w14:val="2610" w14:font="MS Gothic"/>
                </w14:checkbox>
              </w:sdtPr>
              <w:sdtEndPr/>
              <w:sdtContent>
                <w:r w:rsidR="006F1B7D">
                  <w:rPr>
                    <w:rFonts w:ascii="MS Gothic" w:hAnsi="MS Gothic" w:hint="eastAsia"/>
                  </w:rPr>
                  <w:t>☐</w:t>
                </w:r>
              </w:sdtContent>
            </w:sdt>
            <w:r w:rsidR="006F1B7D">
              <w:t xml:space="preserve">  </w:t>
            </w:r>
            <w:r w:rsidR="006F1B7D" w:rsidRPr="006F1B7D">
              <w:t xml:space="preserve">Autre, </w:t>
            </w:r>
            <w:sdt>
              <w:sdtPr>
                <w:id w:val="1231890135"/>
                <w:placeholder>
                  <w:docPart w:val="C557AFB5CB6F4048A10BC9B33D4A580D"/>
                </w:placeholder>
                <w:showingPlcHdr/>
              </w:sdtPr>
              <w:sdtEndPr/>
              <w:sdtContent>
                <w:r w:rsidR="00CD7D7A">
                  <w:rPr>
                    <w:rStyle w:val="Textedelespacerserv"/>
                    <w:i/>
                    <w:iCs/>
                  </w:rPr>
                  <w:t>précisez</w:t>
                </w:r>
              </w:sdtContent>
            </w:sdt>
            <w:r w:rsidR="00CD7D7A">
              <w:t>.</w:t>
            </w:r>
          </w:p>
        </w:tc>
      </w:tr>
    </w:tbl>
    <w:p w14:paraId="5C6730FC" w14:textId="50887B7E" w:rsidR="006F3157" w:rsidRDefault="007023CA" w:rsidP="006F3157">
      <w:pPr>
        <w:pStyle w:val="Question"/>
        <w:keepNext/>
      </w:pPr>
      <w:r>
        <w:t>2.6.12</w:t>
      </w:r>
      <w:r>
        <w:tab/>
      </w:r>
      <w:r w:rsidR="006F3157" w:rsidRPr="006F3157">
        <w:t>Fournissez l’identification de toutes les substances faisant l’objet d’un traitement</w:t>
      </w:r>
      <w:r w:rsidR="00956F3E">
        <w:t>,</w:t>
      </w:r>
      <w:r w:rsidR="006F3157" w:rsidRPr="006F3157">
        <w:t xml:space="preserve"> dont une justification sur la nécessité ou non de traiter les substances organoleptiques présentes dans l’eau brute</w:t>
      </w:r>
      <w:r w:rsidR="00BF7195">
        <w:t>,</w:t>
      </w:r>
      <w:r w:rsidR="006F3157" w:rsidRPr="006F3157">
        <w:t xml:space="preserve"> et, le cas échéant, une démonstration que les critères d’exclusion relatifs à la filtration obligatoire selon le 3</w:t>
      </w:r>
      <w:r w:rsidR="006F3157" w:rsidRPr="00E52FF0">
        <w:rPr>
          <w:vertAlign w:val="superscript"/>
        </w:rPr>
        <w:t>e</w:t>
      </w:r>
      <w:r w:rsidR="00E52FF0">
        <w:t xml:space="preserve"> </w:t>
      </w:r>
      <w:r w:rsidR="006F3157" w:rsidRPr="006F3157">
        <w:t xml:space="preserve">alinéa de l’article 5 du </w:t>
      </w:r>
      <w:r w:rsidR="006F3157" w:rsidRPr="005E7042">
        <w:rPr>
          <w:i/>
          <w:iCs/>
        </w:rPr>
        <w:t>Règlement sur la qualité de l’eau potable</w:t>
      </w:r>
      <w:r w:rsidR="006F3157" w:rsidRPr="006F3157">
        <w:t xml:space="preserve"> s’appliquent et sont respectés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95382828"/>
          <w15:repeatingSection/>
        </w:sdtPr>
        <w:sdtEndPr/>
        <w:sdtContent>
          <w:sdt>
            <w:sdtPr>
              <w:id w:val="-861194595"/>
              <w:placeholder>
                <w:docPart w:val="1349FA7489964A098F9AA29B4405DB1B"/>
              </w:placeholder>
              <w15:repeatingSectionItem/>
            </w:sdtPr>
            <w:sdtEndPr/>
            <w:sdtContent>
              <w:sdt>
                <w:sdtPr>
                  <w:id w:val="1671453617"/>
                  <w15:repeatingSection/>
                </w:sdtPr>
                <w:sdtEndPr/>
                <w:sdtContent>
                  <w:sdt>
                    <w:sdtPr>
                      <w:id w:val="-382172122"/>
                      <w:placeholder>
                        <w:docPart w:val="1349FA7489964A098F9AA29B4405DB1B"/>
                      </w:placeholder>
                      <w15:repeatingSectionItem/>
                    </w:sdtPr>
                    <w:sdtEndPr/>
                    <w:sdtContent>
                      <w:tr w:rsidR="006F3157" w14:paraId="12638E84" w14:textId="77777777" w:rsidTr="0071575B">
                        <w:trPr>
                          <w:trHeight w:val="448"/>
                          <w:jc w:val="center"/>
                        </w:trPr>
                        <w:sdt>
                          <w:sdtPr>
                            <w:id w:val="-211427912"/>
                            <w:placeholder>
                              <w:docPart w:val="8161F6846352409784884A44A53322B7"/>
                            </w:placeholder>
                            <w:showingPlcHdr/>
                          </w:sdtPr>
                          <w:sdtEndPr/>
                          <w:sdtContent>
                            <w:tc>
                              <w:tcPr>
                                <w:tcW w:w="10768" w:type="dxa"/>
                                <w:shd w:val="clear" w:color="auto" w:fill="D9E2F3" w:themeFill="accent1" w:themeFillTint="33"/>
                              </w:tcPr>
                              <w:p w14:paraId="7AD35C31" w14:textId="77777777" w:rsidR="006F3157" w:rsidRDefault="006F3157" w:rsidP="0071575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963777419"/>
                            <w:placeholder>
                              <w:docPart w:val="EB5C4132ECD4429EA6176C92FD7A8BC0"/>
                            </w:placeholder>
                            <w:showingPlcHdr/>
                          </w:sdtPr>
                          <w:sdtEndPr/>
                          <w:sdtContent>
                            <w:tc>
                              <w:tcPr>
                                <w:tcW w:w="6200" w:type="dxa"/>
                                <w:shd w:val="clear" w:color="auto" w:fill="D9E2F3" w:themeFill="accent1" w:themeFillTint="33"/>
                              </w:tcPr>
                              <w:p w14:paraId="1984B013" w14:textId="77777777" w:rsidR="006F3157" w:rsidRDefault="006F3157" w:rsidP="0071575B">
                                <w:pPr>
                                  <w:pStyle w:val="Normalformulaire"/>
                                  <w:spacing w:after="0"/>
                                </w:pPr>
                                <w:r>
                                  <w:rPr>
                                    <w:rStyle w:val="Textedelespacerserv"/>
                                    <w:i/>
                                    <w:iCs/>
                                  </w:rPr>
                                  <w:t>Précisez la section.</w:t>
                                </w:r>
                              </w:p>
                            </w:tc>
                          </w:sdtContent>
                        </w:sdt>
                      </w:tr>
                    </w:sdtContent>
                  </w:sdt>
                </w:sdtContent>
              </w:sdt>
            </w:sdtContent>
          </w:sdt>
        </w:sdtContent>
      </w:sdt>
    </w:tbl>
    <w:p w14:paraId="7B76B05B" w14:textId="5C7E40BC" w:rsidR="00414238" w:rsidRDefault="005C07CE" w:rsidP="005C07CE">
      <w:pPr>
        <w:pStyle w:val="Question"/>
      </w:pPr>
      <w:r>
        <w:t>2.</w:t>
      </w:r>
      <w:r w:rsidR="00570BB2">
        <w:t>6.13</w:t>
      </w:r>
      <w:r>
        <w:tab/>
      </w:r>
      <w:r w:rsidR="00CE2A7B" w:rsidRPr="00CE2A7B">
        <w:t>Le rapport technique contient-il le bilan d’eau distribuée (art. 17 al. 1 (1) REAFIE)?</w:t>
      </w:r>
    </w:p>
    <w:p w14:paraId="22831110" w14:textId="516432A5" w:rsidR="00FF228C" w:rsidRPr="00072F53" w:rsidRDefault="00530D66" w:rsidP="00FF228C">
      <w:pPr>
        <w:pStyle w:val="QuestionInfo"/>
        <w:rPr>
          <w:i/>
          <w:iCs/>
        </w:rPr>
      </w:pPr>
      <w:r w:rsidRPr="00530D66">
        <w:t>Note</w:t>
      </w:r>
      <w:r w:rsidR="00503F2B">
        <w:t> </w:t>
      </w:r>
      <w:r w:rsidRPr="00530D66">
        <w:t xml:space="preserve">: les valeurs de référence à utiliser pour le bilan d’eau distribuée sont indiquées au chapitre 5 du </w:t>
      </w:r>
      <w:r w:rsidRPr="00072F53">
        <w:rPr>
          <w:i/>
          <w:iCs/>
        </w:rPr>
        <w:t>Guide de conception des installations de production d’eau potable (G1)</w:t>
      </w:r>
      <w:r w:rsidR="0085773A" w:rsidRPr="00072F53">
        <w:rPr>
          <w:i/>
          <w:iCs/>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E2A7B" w14:paraId="6A3D8942" w14:textId="77777777" w:rsidTr="00B43F0A">
        <w:trPr>
          <w:trHeight w:val="272"/>
        </w:trPr>
        <w:tc>
          <w:tcPr>
            <w:tcW w:w="1637" w:type="dxa"/>
            <w:shd w:val="clear" w:color="auto" w:fill="D9E2F3" w:themeFill="accent1" w:themeFillTint="33"/>
          </w:tcPr>
          <w:p w14:paraId="4C5B6BA5" w14:textId="77777777" w:rsidR="00CE2A7B" w:rsidRDefault="007D689D" w:rsidP="00B43F0A">
            <w:pPr>
              <w:pStyle w:val="Normalformulaire"/>
              <w:keepNext/>
              <w:spacing w:after="0"/>
            </w:pPr>
            <w:sdt>
              <w:sdtPr>
                <w:id w:val="849374496"/>
                <w14:checkbox>
                  <w14:checked w14:val="0"/>
                  <w14:checkedState w14:val="2612" w14:font="MS Gothic"/>
                  <w14:uncheckedState w14:val="2610" w14:font="MS Gothic"/>
                </w14:checkbox>
              </w:sdtPr>
              <w:sdtEndPr/>
              <w:sdtContent>
                <w:r w:rsidR="00CE2A7B">
                  <w:rPr>
                    <w:rFonts w:ascii="MS Gothic" w:hAnsi="MS Gothic" w:hint="eastAsia"/>
                  </w:rPr>
                  <w:t>☐</w:t>
                </w:r>
              </w:sdtContent>
            </w:sdt>
            <w:r w:rsidR="00CE2A7B">
              <w:t>Oui</w:t>
            </w:r>
            <w:r w:rsidR="00CE2A7B">
              <w:tab/>
              <w:t xml:space="preserve"> </w:t>
            </w:r>
            <w:sdt>
              <w:sdtPr>
                <w:id w:val="-1118372373"/>
                <w14:checkbox>
                  <w14:checked w14:val="0"/>
                  <w14:checkedState w14:val="2612" w14:font="MS Gothic"/>
                  <w14:uncheckedState w14:val="2610" w14:font="MS Gothic"/>
                </w14:checkbox>
              </w:sdtPr>
              <w:sdtEndPr/>
              <w:sdtContent>
                <w:r w:rsidR="00CE2A7B">
                  <w:rPr>
                    <w:rFonts w:ascii="MS Gothic" w:hAnsi="MS Gothic" w:hint="eastAsia"/>
                  </w:rPr>
                  <w:t>☐</w:t>
                </w:r>
              </w:sdtContent>
            </w:sdt>
            <w:r w:rsidR="00CE2A7B">
              <w:t>Non</w:t>
            </w:r>
          </w:p>
        </w:tc>
      </w:tr>
    </w:tbl>
    <w:p w14:paraId="2AC6DA3D" w14:textId="016E3AE6" w:rsidR="00CE2A7B" w:rsidRDefault="00EE15FE" w:rsidP="00EE15FE">
      <w:pPr>
        <w:pStyle w:val="Siouinon"/>
      </w:pPr>
      <w:r>
        <w:t xml:space="preserve">Si vous avez répondu Non, passez à la question </w:t>
      </w:r>
      <w:r w:rsidR="00570BB2">
        <w:t>2.6.1</w:t>
      </w:r>
      <w:r w:rsidR="00432E0A">
        <w:t>6</w:t>
      </w:r>
      <w:r w:rsidR="00570BB2">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1667D" w14:paraId="6E9F5648" w14:textId="77777777" w:rsidTr="00B43F0A">
        <w:trPr>
          <w:trHeight w:val="272"/>
        </w:trPr>
        <w:tc>
          <w:tcPr>
            <w:tcW w:w="16946" w:type="dxa"/>
            <w:shd w:val="clear" w:color="auto" w:fill="D9E2F3" w:themeFill="accent1" w:themeFillTint="33"/>
          </w:tcPr>
          <w:bookmarkStart w:id="7" w:name="_Hlk120524342"/>
          <w:p w14:paraId="18722919" w14:textId="77777777" w:rsidR="0061667D" w:rsidRDefault="007D689D" w:rsidP="00F57321">
            <w:pPr>
              <w:pStyle w:val="Normalformulaire"/>
              <w:keepNext/>
              <w:spacing w:after="0"/>
            </w:pPr>
            <w:sdt>
              <w:sdtPr>
                <w:id w:val="-363588567"/>
                <w14:checkbox>
                  <w14:checked w14:val="0"/>
                  <w14:checkedState w14:val="2612" w14:font="MS Gothic"/>
                  <w14:uncheckedState w14:val="2610" w14:font="MS Gothic"/>
                </w14:checkbox>
              </w:sdtPr>
              <w:sdtEndPr/>
              <w:sdtContent>
                <w:r w:rsidR="0061667D">
                  <w:rPr>
                    <w:rFonts w:ascii="MS Gothic" w:hAnsi="MS Gothic" w:hint="eastAsia"/>
                  </w:rPr>
                  <w:t>☐</w:t>
                </w:r>
              </w:sdtContent>
            </w:sdt>
            <w:r w:rsidR="0061667D">
              <w:t xml:space="preserve"> Ne s’applique pas </w:t>
            </w:r>
            <w:sdt>
              <w:sdtPr>
                <w:id w:val="-1481069786"/>
                <w:placeholder>
                  <w:docPart w:val="D1C2A83D6AB74E2DAE4B37C0954266B4"/>
                </w:placeholder>
                <w:showingPlcHdr/>
              </w:sdtPr>
              <w:sdtEndPr/>
              <w:sdtContent>
                <w:r w:rsidR="0061667D">
                  <w:rPr>
                    <w:rStyle w:val="Textedelespacerserv"/>
                    <w:i/>
                    <w:iCs/>
                  </w:rPr>
                  <w:t>Justifiez.</w:t>
                </w:r>
              </w:sdtContent>
            </w:sdt>
            <w:r w:rsidR="0061667D">
              <w:t xml:space="preserve">  </w:t>
            </w:r>
          </w:p>
        </w:tc>
      </w:tr>
    </w:tbl>
    <w:bookmarkEnd w:id="7"/>
    <w:p w14:paraId="3190B5BE" w14:textId="6D62E151" w:rsidR="00005451" w:rsidRDefault="000046D9" w:rsidP="00F57321">
      <w:pPr>
        <w:pStyle w:val="Siouinon"/>
        <w:keepNext/>
      </w:pPr>
      <w:r w:rsidRPr="000046D9">
        <w:t>Si vous avez répondu Ne s</w:t>
      </w:r>
      <w:r>
        <w:t>’</w:t>
      </w:r>
      <w:r w:rsidRPr="000046D9">
        <w:t xml:space="preserve">applique pas, passez à la </w:t>
      </w:r>
      <w:r w:rsidR="00E6440C">
        <w:t>question</w:t>
      </w:r>
      <w:r w:rsidRPr="000046D9">
        <w:t xml:space="preserve"> 2.6.17.</w:t>
      </w:r>
    </w:p>
    <w:p w14:paraId="24E84349" w14:textId="39FBD1DA" w:rsidR="0061667D" w:rsidRDefault="0061667D" w:rsidP="00F57321">
      <w:pPr>
        <w:pStyle w:val="Question"/>
        <w:keepNext/>
      </w:pPr>
      <w:r>
        <w:t>2.</w:t>
      </w:r>
      <w:r w:rsidR="00570BB2">
        <w:t>6.14</w:t>
      </w:r>
      <w:r>
        <w:tab/>
      </w:r>
      <w:r w:rsidR="005A7BCC" w:rsidRPr="005A7BCC">
        <w:t xml:space="preserve">Les valeurs de référence contenues dans le chapitre 5 du </w:t>
      </w:r>
      <w:r w:rsidR="00561539" w:rsidRPr="007B2CED">
        <w:rPr>
          <w:i/>
        </w:rPr>
        <w:t>Guide de conception</w:t>
      </w:r>
      <w:r w:rsidR="00561539" w:rsidRPr="007B2CED">
        <w:t xml:space="preserve"> </w:t>
      </w:r>
      <w:r w:rsidR="00561539" w:rsidRPr="007B2CED">
        <w:rPr>
          <w:i/>
        </w:rPr>
        <w:t xml:space="preserve">des installations de production d’eau potable </w:t>
      </w:r>
      <w:r w:rsidR="00183642" w:rsidRPr="008449DA">
        <w:t>(G1)</w:t>
      </w:r>
      <w:r w:rsidR="00183642">
        <w:t xml:space="preserve"> </w:t>
      </w:r>
      <w:r w:rsidR="005A7BCC" w:rsidRPr="005A7BCC">
        <w:t>ont-elles été dépassées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A7BCC" w14:paraId="0237948B" w14:textId="77777777" w:rsidTr="00B43F0A">
        <w:trPr>
          <w:trHeight w:val="272"/>
        </w:trPr>
        <w:tc>
          <w:tcPr>
            <w:tcW w:w="1637" w:type="dxa"/>
            <w:shd w:val="clear" w:color="auto" w:fill="D9E2F3" w:themeFill="accent1" w:themeFillTint="33"/>
          </w:tcPr>
          <w:p w14:paraId="1EC18C7F" w14:textId="77777777" w:rsidR="005A7BCC" w:rsidRDefault="007D689D" w:rsidP="00B43F0A">
            <w:pPr>
              <w:pStyle w:val="Normalformulaire"/>
              <w:keepNext/>
              <w:spacing w:after="0"/>
            </w:pPr>
            <w:sdt>
              <w:sdtPr>
                <w:id w:val="-1536967712"/>
                <w14:checkbox>
                  <w14:checked w14:val="0"/>
                  <w14:checkedState w14:val="2612" w14:font="MS Gothic"/>
                  <w14:uncheckedState w14:val="2610" w14:font="MS Gothic"/>
                </w14:checkbox>
              </w:sdtPr>
              <w:sdtEndPr/>
              <w:sdtContent>
                <w:r w:rsidR="005A7BCC">
                  <w:rPr>
                    <w:rFonts w:ascii="MS Gothic" w:hAnsi="MS Gothic" w:hint="eastAsia"/>
                  </w:rPr>
                  <w:t>☐</w:t>
                </w:r>
              </w:sdtContent>
            </w:sdt>
            <w:r w:rsidR="005A7BCC">
              <w:t>Oui</w:t>
            </w:r>
            <w:r w:rsidR="005A7BCC">
              <w:tab/>
              <w:t xml:space="preserve"> </w:t>
            </w:r>
            <w:sdt>
              <w:sdtPr>
                <w:id w:val="-373156312"/>
                <w14:checkbox>
                  <w14:checked w14:val="0"/>
                  <w14:checkedState w14:val="2612" w14:font="MS Gothic"/>
                  <w14:uncheckedState w14:val="2610" w14:font="MS Gothic"/>
                </w14:checkbox>
              </w:sdtPr>
              <w:sdtEndPr/>
              <w:sdtContent>
                <w:r w:rsidR="005A7BCC">
                  <w:rPr>
                    <w:rFonts w:ascii="MS Gothic" w:hAnsi="MS Gothic" w:hint="eastAsia"/>
                  </w:rPr>
                  <w:t>☐</w:t>
                </w:r>
              </w:sdtContent>
            </w:sdt>
            <w:r w:rsidR="005A7BCC">
              <w:t>Non</w:t>
            </w:r>
          </w:p>
        </w:tc>
      </w:tr>
    </w:tbl>
    <w:p w14:paraId="294A5903" w14:textId="5DB69B69" w:rsidR="005A7BCC" w:rsidRDefault="005A7BCC" w:rsidP="005A7BCC">
      <w:pPr>
        <w:pStyle w:val="Siouinon"/>
      </w:pPr>
      <w:r>
        <w:t xml:space="preserve">Si vous avez répondu Non, passez à la </w:t>
      </w:r>
      <w:r w:rsidR="00570BB2">
        <w:t>question</w:t>
      </w:r>
      <w:r>
        <w:t xml:space="preserve"> 2.</w:t>
      </w:r>
      <w:r w:rsidR="00E51ADC">
        <w:t>6.17.</w:t>
      </w:r>
    </w:p>
    <w:p w14:paraId="1E7749BB" w14:textId="1FACC50C" w:rsidR="005A7BCC" w:rsidRDefault="00D711A2" w:rsidP="00432E0A">
      <w:pPr>
        <w:pStyle w:val="Question"/>
        <w:keepNext/>
      </w:pPr>
      <w:r w:rsidRPr="000F2EDA">
        <w:lastRenderedPageBreak/>
        <w:t>2.6.15</w:t>
      </w:r>
      <w:r w:rsidR="00672546">
        <w:tab/>
      </w:r>
      <w:r w:rsidR="006239C2" w:rsidRPr="006239C2">
        <w:t>Décrivez le diagnostic des causes de dépassement ainsi que le programme de mesures d’économie dans le rapport technique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1323E" w14:paraId="3B447BBA" w14:textId="77777777" w:rsidTr="00B43F0A">
        <w:trPr>
          <w:trHeight w:val="448"/>
          <w:jc w:val="center"/>
        </w:trPr>
        <w:sdt>
          <w:sdtPr>
            <w:id w:val="-1012057763"/>
            <w:placeholder>
              <w:docPart w:val="7FC7D9586C9946A3A86EA343CCDDF3EE"/>
            </w:placeholder>
            <w:showingPlcHdr/>
          </w:sdtPr>
          <w:sdtEndPr/>
          <w:sdtContent>
            <w:tc>
              <w:tcPr>
                <w:tcW w:w="16968" w:type="dxa"/>
                <w:shd w:val="clear" w:color="auto" w:fill="D9E2F3" w:themeFill="accent1" w:themeFillTint="33"/>
              </w:tcPr>
              <w:p w14:paraId="7B85135B" w14:textId="77777777" w:rsidR="00A1323E" w:rsidRDefault="00A1323E" w:rsidP="00432E0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DAA2863" w14:textId="39712717" w:rsidR="00263397" w:rsidRDefault="00263397" w:rsidP="00263397">
      <w:pPr>
        <w:pStyle w:val="Siouinon"/>
      </w:pPr>
      <w:r>
        <w:t>Passez à la question 2.6.17.</w:t>
      </w:r>
    </w:p>
    <w:p w14:paraId="7B281E1C" w14:textId="7EBD426C" w:rsidR="00860C5F" w:rsidRDefault="00ED73BA" w:rsidP="00860C5F">
      <w:pPr>
        <w:pStyle w:val="Question"/>
        <w:keepNext/>
        <w:rPr>
          <w:iCs/>
        </w:rPr>
      </w:pPr>
      <w:r>
        <w:t>2.</w:t>
      </w:r>
      <w:r w:rsidR="00590569">
        <w:t>6.16</w:t>
      </w:r>
      <w:r>
        <w:tab/>
      </w:r>
      <w:r w:rsidR="00340D57" w:rsidRPr="00340D57">
        <w:t xml:space="preserve">Décrivez les éléments qui permettent de démontrer que les valeurs de référence contenues dans le chapitre 5 du </w:t>
      </w:r>
      <w:r w:rsidR="00860C5F" w:rsidRPr="00E144C7">
        <w:rPr>
          <w:i/>
        </w:rPr>
        <w:t xml:space="preserve">Guide de conception </w:t>
      </w:r>
      <w:r w:rsidR="00860C5F">
        <w:rPr>
          <w:i/>
        </w:rPr>
        <w:t xml:space="preserve">des installations de production d’eau potable </w:t>
      </w:r>
      <w:r w:rsidR="00183642" w:rsidRPr="008449DA">
        <w:t>(G1)</w:t>
      </w:r>
      <w:r w:rsidR="00860C5F">
        <w:rPr>
          <w:i/>
        </w:rPr>
        <w:t xml:space="preserve"> </w:t>
      </w:r>
      <w:r w:rsidR="00860C5F" w:rsidRPr="00A2509F">
        <w:rPr>
          <w:iCs/>
        </w:rPr>
        <w:t>sont respectées</w:t>
      </w:r>
      <w:r w:rsidR="00860C5F">
        <w:rPr>
          <w:iCs/>
        </w:rPr>
        <w:t xml:space="preserve"> </w:t>
      </w:r>
      <w:r w:rsidR="00860C5F">
        <w:t>(art. 17 al. 1 (1)</w:t>
      </w:r>
      <w:r w:rsidR="00860C5F" w:rsidRPr="00C22646">
        <w:t xml:space="preserve"> REAFI</w:t>
      </w:r>
      <w:r w:rsidR="00860C5F">
        <w:t>E)</w:t>
      </w:r>
      <w:r w:rsidR="00860C5F" w:rsidRPr="00A2509F">
        <w:rPr>
          <w:iCs/>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80C0C" w14:paraId="4CAD337A" w14:textId="77777777" w:rsidTr="00B43F0A">
        <w:trPr>
          <w:trHeight w:val="448"/>
          <w:jc w:val="center"/>
        </w:trPr>
        <w:sdt>
          <w:sdtPr>
            <w:id w:val="-295451072"/>
            <w:placeholder>
              <w:docPart w:val="DE527A217F004DFC833F26942FC31770"/>
            </w:placeholder>
            <w:showingPlcHdr/>
          </w:sdtPr>
          <w:sdtEndPr/>
          <w:sdtContent>
            <w:tc>
              <w:tcPr>
                <w:tcW w:w="16968" w:type="dxa"/>
                <w:shd w:val="clear" w:color="auto" w:fill="D9E2F3" w:themeFill="accent1" w:themeFillTint="33"/>
              </w:tcPr>
              <w:p w14:paraId="780AAD74" w14:textId="77777777" w:rsidR="00380C0C" w:rsidRDefault="00380C0C" w:rsidP="00380C0C">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9CB480C" w14:textId="086ACEC4" w:rsidR="005A7BCC" w:rsidRPr="008206A4" w:rsidRDefault="00D25B35" w:rsidP="00D25C49">
      <w:pPr>
        <w:pStyle w:val="InfoTitre"/>
        <w:spacing w:before="320"/>
      </w:pPr>
      <w:r w:rsidRPr="008206A4">
        <w:t>Autres renseignements particuliers à fournir</w:t>
      </w:r>
    </w:p>
    <w:p w14:paraId="0DFF5811" w14:textId="048AF126" w:rsidR="00414238" w:rsidRDefault="004C26C0" w:rsidP="00764205">
      <w:pPr>
        <w:pStyle w:val="Question"/>
      </w:pPr>
      <w:r>
        <w:t>2.6.17</w:t>
      </w:r>
      <w:r w:rsidR="00986EFD">
        <w:tab/>
      </w:r>
      <w:r w:rsidR="00CD4D5F" w:rsidRPr="00CD4D5F">
        <w:t>Fournissez la localisation</w:t>
      </w:r>
      <w:r w:rsidR="00764205">
        <w:t xml:space="preserve"> </w:t>
      </w:r>
      <w:r w:rsidR="00CD4D5F" w:rsidRPr="00CD4D5F">
        <w:t>dans un rayon de 30 mètres du site de prélèvement d’eau</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00CD4D5F" w:rsidRPr="00CD4D5F">
        <w:t xml:space="preserve"> souterraine, d’un dispositif d’évacuation, de réception, ou de traitement des eaux usées visé par le </w:t>
      </w:r>
      <w:r w:rsidR="00CD4D5F" w:rsidRPr="00CD4D5F">
        <w:rPr>
          <w:i/>
          <w:iCs/>
        </w:rPr>
        <w:t>Règlement sur l’évacuation et le traitement des eaux usées des résidences isolées</w:t>
      </w:r>
      <w:r w:rsidR="00CD4D5F" w:rsidRPr="00CD4D5F">
        <w:t xml:space="preserve"> (chapitre Q-2, r. 22) (art. 169(8)d)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444660839"/>
          <w15:repeatingSection/>
        </w:sdtPr>
        <w:sdtEndPr/>
        <w:sdtContent>
          <w:sdt>
            <w:sdtPr>
              <w:id w:val="1906408431"/>
              <w:placeholder>
                <w:docPart w:val="5E995FB48CC043C7A0B4DEA8A3CE7D82"/>
              </w:placeholder>
              <w15:repeatingSectionItem/>
            </w:sdtPr>
            <w:sdtEndPr/>
            <w:sdtContent>
              <w:sdt>
                <w:sdtPr>
                  <w:id w:val="-537511371"/>
                  <w15:repeatingSection/>
                </w:sdtPr>
                <w:sdtEndPr/>
                <w:sdtContent>
                  <w:sdt>
                    <w:sdtPr>
                      <w:id w:val="1240444032"/>
                      <w:placeholder>
                        <w:docPart w:val="5E995FB48CC043C7A0B4DEA8A3CE7D82"/>
                      </w:placeholder>
                      <w15:repeatingSectionItem/>
                    </w:sdtPr>
                    <w:sdtEndPr/>
                    <w:sdtContent>
                      <w:tr w:rsidR="00CD4D5F" w14:paraId="6AB5B903" w14:textId="77777777" w:rsidTr="00B43F0A">
                        <w:trPr>
                          <w:trHeight w:val="448"/>
                          <w:jc w:val="center"/>
                        </w:trPr>
                        <w:sdt>
                          <w:sdtPr>
                            <w:id w:val="204305540"/>
                            <w:lock w:val="sdtLocked"/>
                            <w:placeholder>
                              <w:docPart w:val="E7A82357A4CD462BB96FFD5D221C8D20"/>
                            </w:placeholder>
                            <w:showingPlcHdr/>
                          </w:sdtPr>
                          <w:sdtEndPr/>
                          <w:sdtContent>
                            <w:tc>
                              <w:tcPr>
                                <w:tcW w:w="10768" w:type="dxa"/>
                                <w:shd w:val="clear" w:color="auto" w:fill="D9E2F3" w:themeFill="accent1" w:themeFillTint="33"/>
                              </w:tcPr>
                              <w:p w14:paraId="28FF76EA" w14:textId="06236283" w:rsidR="00CD4D5F" w:rsidRDefault="00CD4D5F" w:rsidP="00B43F0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295557508"/>
                            <w:lock w:val="sdtLocked"/>
                            <w:placeholder>
                              <w:docPart w:val="F1EFCAE941DB4C9A98F09C1EEDDE5A67"/>
                            </w:placeholder>
                            <w:showingPlcHdr/>
                          </w:sdtPr>
                          <w:sdtEndPr/>
                          <w:sdtContent>
                            <w:tc>
                              <w:tcPr>
                                <w:tcW w:w="6200" w:type="dxa"/>
                                <w:shd w:val="clear" w:color="auto" w:fill="D9E2F3" w:themeFill="accent1" w:themeFillTint="33"/>
                              </w:tcPr>
                              <w:p w14:paraId="6B81B97C" w14:textId="06236283" w:rsidR="00CD4D5F" w:rsidRDefault="00CD4D5F" w:rsidP="00B43F0A">
                                <w:pPr>
                                  <w:pStyle w:val="Normalformulaire"/>
                                  <w:spacing w:after="0"/>
                                </w:pPr>
                                <w:r>
                                  <w:rPr>
                                    <w:rStyle w:val="Textedelespacerserv"/>
                                    <w:i/>
                                    <w:iCs/>
                                  </w:rPr>
                                  <w:t>Précisez la section.</w:t>
                                </w:r>
                              </w:p>
                            </w:tc>
                          </w:sdtContent>
                        </w:sdt>
                      </w:tr>
                    </w:sdtContent>
                  </w:sdt>
                </w:sdtContent>
              </w:sdt>
            </w:sdtContent>
          </w:sdt>
        </w:sdtContent>
      </w:sdt>
    </w:tbl>
    <w:p w14:paraId="45023C51" w14:textId="77777777" w:rsidR="00CD4D5F" w:rsidRDefault="00CD4D5F" w:rsidP="00D26AD8">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D26AD8" w14:paraId="3C7EEFC4" w14:textId="77777777" w:rsidTr="00DC6629">
        <w:trPr>
          <w:trHeight w:val="272"/>
        </w:trPr>
        <w:tc>
          <w:tcPr>
            <w:tcW w:w="2268" w:type="dxa"/>
            <w:shd w:val="clear" w:color="auto" w:fill="D9E2F3" w:themeFill="accent1" w:themeFillTint="33"/>
          </w:tcPr>
          <w:p w14:paraId="19F73A29" w14:textId="14612922" w:rsidR="00D26AD8" w:rsidRDefault="007D689D" w:rsidP="00B43F0A">
            <w:pPr>
              <w:pStyle w:val="Normalformulaire"/>
              <w:spacing w:after="0"/>
            </w:pPr>
            <w:sdt>
              <w:sdtPr>
                <w:id w:val="-619535954"/>
                <w14:checkbox>
                  <w14:checked w14:val="0"/>
                  <w14:checkedState w14:val="2612" w14:font="MS Gothic"/>
                  <w14:uncheckedState w14:val="2610" w14:font="MS Gothic"/>
                </w14:checkbox>
              </w:sdtPr>
              <w:sdtEndPr/>
              <w:sdtContent>
                <w:r w:rsidR="00D26AD8">
                  <w:rPr>
                    <w:rFonts w:ascii="MS Gothic" w:hAnsi="MS Gothic" w:hint="eastAsia"/>
                  </w:rPr>
                  <w:t>☐</w:t>
                </w:r>
              </w:sdtContent>
            </w:sdt>
            <w:r w:rsidR="00D26AD8">
              <w:t xml:space="preserve"> Ne s’applique pas </w:t>
            </w:r>
          </w:p>
        </w:tc>
      </w:tr>
    </w:tbl>
    <w:p w14:paraId="064059D0" w14:textId="5EBC4B49" w:rsidR="00D26AD8" w:rsidRDefault="007E510A" w:rsidP="004807C4">
      <w:pPr>
        <w:pStyle w:val="Question"/>
        <w:keepNext/>
      </w:pPr>
      <w:r>
        <w:t>2.</w:t>
      </w:r>
      <w:r w:rsidR="004F2D3D">
        <w:t>6.18</w:t>
      </w:r>
      <w:r>
        <w:tab/>
      </w:r>
      <w:r w:rsidR="00625072" w:rsidRPr="00625072">
        <w:t>Fournissez la localisation des aires de protection du prélèvement d’eau (art. 169</w:t>
      </w:r>
      <w:r w:rsidR="00A53B90">
        <w:t xml:space="preserve"> </w:t>
      </w:r>
      <w:r w:rsidR="00A53B90" w:rsidRPr="00A53B90">
        <w:t xml:space="preserve">al. 1 </w:t>
      </w:r>
      <w:r w:rsidR="00625072" w:rsidRPr="00625072">
        <w:t>(8)b)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97591976"/>
          <w15:repeatingSection/>
        </w:sdtPr>
        <w:sdtEndPr/>
        <w:sdtContent>
          <w:sdt>
            <w:sdtPr>
              <w:rPr>
                <w:rFonts w:cs="Arial"/>
              </w:rPr>
              <w:id w:val="1960454308"/>
              <w:placeholder>
                <w:docPart w:val="EB307A212B3045D8BCB7467F10491B12"/>
              </w:placeholder>
              <w15:repeatingSectionItem/>
            </w:sdtPr>
            <w:sdtEndPr/>
            <w:sdtContent>
              <w:sdt>
                <w:sdtPr>
                  <w:rPr>
                    <w:rFonts w:cs="Arial"/>
                  </w:rPr>
                  <w:id w:val="1667903446"/>
                  <w15:repeatingSection/>
                </w:sdtPr>
                <w:sdtEndPr/>
                <w:sdtContent>
                  <w:sdt>
                    <w:sdtPr>
                      <w:rPr>
                        <w:rFonts w:cs="Arial"/>
                      </w:rPr>
                      <w:id w:val="1221327545"/>
                      <w:placeholder>
                        <w:docPart w:val="EB307A212B3045D8BCB7467F10491B12"/>
                      </w:placeholder>
                      <w15:repeatingSectionItem/>
                    </w:sdtPr>
                    <w:sdtEndPr/>
                    <w:sdtContent>
                      <w:tr w:rsidR="00F87E2A" w:rsidRPr="00E44FF6" w14:paraId="7B75F4DE" w14:textId="77777777" w:rsidTr="00065EC5">
                        <w:trPr>
                          <w:trHeight w:val="448"/>
                          <w:jc w:val="center"/>
                        </w:trPr>
                        <w:sdt>
                          <w:sdtPr>
                            <w:rPr>
                              <w:rFonts w:cs="Arial"/>
                            </w:rPr>
                            <w:id w:val="-1129771647"/>
                            <w:lock w:val="sdtLocked"/>
                            <w:placeholder>
                              <w:docPart w:val="CF44A13A811F4592AECB4089F2413CE2"/>
                            </w:placeholder>
                            <w:showingPlcHdr/>
                          </w:sdtPr>
                          <w:sdtEndPr/>
                          <w:sdtContent>
                            <w:tc>
                              <w:tcPr>
                                <w:tcW w:w="10768" w:type="dxa"/>
                                <w:shd w:val="clear" w:color="auto" w:fill="D9E2F3" w:themeFill="accent1" w:themeFillTint="33"/>
                              </w:tcPr>
                              <w:p w14:paraId="4ABA4A90" w14:textId="32ABFB4A" w:rsidR="00F87E2A" w:rsidRPr="00E44FF6" w:rsidRDefault="00F87E2A" w:rsidP="00065EC5">
                                <w:pPr>
                                  <w:pStyle w:val="Normalformulaire"/>
                                  <w:spacing w:after="0"/>
                                  <w:rPr>
                                    <w:rFonts w:cs="Arial"/>
                                  </w:rPr>
                                </w:pPr>
                                <w:r w:rsidRPr="00E44FF6">
                                  <w:rPr>
                                    <w:rStyle w:val="Textedelespacerserv"/>
                                    <w:rFonts w:cs="Arial"/>
                                    <w:i/>
                                    <w:iCs/>
                                  </w:rPr>
                                  <w:t>Indiquez le nom du document.</w:t>
                                </w:r>
                              </w:p>
                            </w:tc>
                          </w:sdtContent>
                        </w:sdt>
                        <w:sdt>
                          <w:sdtPr>
                            <w:rPr>
                              <w:rFonts w:cs="Arial"/>
                            </w:rPr>
                            <w:id w:val="1756165289"/>
                            <w:lock w:val="sdtLocked"/>
                            <w:placeholder>
                              <w:docPart w:val="2F601FDBF09D4033B3658FCBC9911CC9"/>
                            </w:placeholder>
                            <w:showingPlcHdr/>
                          </w:sdtPr>
                          <w:sdtEndPr/>
                          <w:sdtContent>
                            <w:tc>
                              <w:tcPr>
                                <w:tcW w:w="6200" w:type="dxa"/>
                                <w:shd w:val="clear" w:color="auto" w:fill="D9E2F3" w:themeFill="accent1" w:themeFillTint="33"/>
                              </w:tcPr>
                              <w:p w14:paraId="67CB407D" w14:textId="32ABFB4A" w:rsidR="00F87E2A" w:rsidRPr="00E44FF6" w:rsidRDefault="00F87E2A" w:rsidP="00065EC5">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54E65C41" w14:textId="5FB4D0D1" w:rsidR="009E6893" w:rsidRDefault="00E973FF" w:rsidP="00D2751C">
      <w:pPr>
        <w:pStyle w:val="Question"/>
      </w:pPr>
      <w:r>
        <w:t>2.</w:t>
      </w:r>
      <w:r w:rsidR="00AA6240">
        <w:t>6.19</w:t>
      </w:r>
      <w:r>
        <w:tab/>
      </w:r>
      <w:r w:rsidR="00BD2EFA" w:rsidRPr="008B5F8B">
        <w:t>Précisez</w:t>
      </w:r>
      <w:r w:rsidR="0090134A" w:rsidRPr="008B5F8B">
        <w:t xml:space="preserve"> la vulnérabilité intrinsèque</w:t>
      </w:r>
      <w:r w:rsidR="0090134A" w:rsidRPr="0090134A">
        <w:t xml:space="preserve"> des eaux souterraines pour chacune des aires de protection pour les prélèvements d’eau souterraine (art. 169</w:t>
      </w:r>
      <w:r w:rsidR="00BB5165">
        <w:t xml:space="preserve"> </w:t>
      </w:r>
      <w:r w:rsidR="00BB5165" w:rsidRPr="00BB5165">
        <w:t xml:space="preserve">al. 1 </w:t>
      </w:r>
      <w:r w:rsidR="0090134A" w:rsidRPr="0090134A">
        <w:t>(8)b) REAFIE).</w:t>
      </w:r>
    </w:p>
    <w:p w14:paraId="726FC210" w14:textId="362C6413" w:rsidR="00625072" w:rsidRDefault="009E6893" w:rsidP="00D2751C">
      <w:pPr>
        <w:pStyle w:val="QuestionInfo"/>
        <w:widowControl w:val="0"/>
      </w:pPr>
      <w:r w:rsidRPr="009E6893">
        <w:t>Note</w:t>
      </w:r>
      <w:r w:rsidR="00503F2B">
        <w:t> </w:t>
      </w:r>
      <w:r w:rsidRPr="009E6893">
        <w:t>: La vulnérabilité intrinsèque des eaux souterraines doit être évaluée par un professionnel pour chaque aire de protection d’un prélèvement d’eau</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Pr="009E6893">
        <w:t xml:space="preserve"> de catégorie</w:t>
      </w:r>
      <w:r w:rsidR="00CA1251">
        <w:t> </w:t>
      </w:r>
      <w:r w:rsidRPr="009E6893">
        <w:t xml:space="preserve">1. La vulnérabilité intrinsèque des eaux souterraines qui se trouvent à l’intérieur de l’aire de protection d’un prélèvement d’eau de catégorie 2 ou 3 est réputée être de niveau élevé, à moins qu’un professionnel ne l’évalue autrement. Lorsqu’elle est réalisée par un professionnel, cette évaluation doit être faite conformément à l’article 53 du </w:t>
      </w:r>
      <w:r w:rsidRPr="009E6893">
        <w:rPr>
          <w:i/>
          <w:iCs/>
        </w:rPr>
        <w:t>Règlement sur le prélèvement des eaux et leur protection</w:t>
      </w:r>
      <w:r w:rsidRPr="009E6893">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3381" w14:paraId="0D1E8FD2" w14:textId="77777777" w:rsidTr="0071575B">
        <w:trPr>
          <w:trHeight w:val="448"/>
          <w:jc w:val="center"/>
        </w:trPr>
        <w:sdt>
          <w:sdtPr>
            <w:id w:val="-1100638380"/>
            <w:placeholder>
              <w:docPart w:val="63EC7FDF1A69497D92EF02C2D501C15B"/>
            </w:placeholder>
            <w:showingPlcHdr/>
          </w:sdtPr>
          <w:sdtEndPr/>
          <w:sdtContent>
            <w:tc>
              <w:tcPr>
                <w:tcW w:w="16968" w:type="dxa"/>
                <w:shd w:val="clear" w:color="auto" w:fill="D9E2F3" w:themeFill="accent1" w:themeFillTint="33"/>
              </w:tcPr>
              <w:p w14:paraId="6DE53491" w14:textId="77777777" w:rsidR="00223381" w:rsidRDefault="00223381" w:rsidP="0071575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96FF188" w14:textId="77777777" w:rsidR="00215C3D" w:rsidRDefault="00215C3D" w:rsidP="00215C3D">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215C3D" w14:paraId="59136FCE" w14:textId="77777777" w:rsidTr="0054425D">
        <w:trPr>
          <w:trHeight w:val="272"/>
        </w:trPr>
        <w:tc>
          <w:tcPr>
            <w:tcW w:w="5386" w:type="dxa"/>
            <w:shd w:val="clear" w:color="auto" w:fill="D9E2F3" w:themeFill="accent1" w:themeFillTint="33"/>
          </w:tcPr>
          <w:p w14:paraId="4A3E74CB" w14:textId="7C4EFBF1" w:rsidR="00215C3D" w:rsidRDefault="007D689D" w:rsidP="0071575B">
            <w:pPr>
              <w:pStyle w:val="Normalformulaire"/>
              <w:spacing w:after="0"/>
            </w:pPr>
            <w:sdt>
              <w:sdtPr>
                <w:id w:val="-667397556"/>
                <w14:checkbox>
                  <w14:checked w14:val="0"/>
                  <w14:checkedState w14:val="2612" w14:font="MS Gothic"/>
                  <w14:uncheckedState w14:val="2610" w14:font="MS Gothic"/>
                </w14:checkbox>
              </w:sdtPr>
              <w:sdtEndPr/>
              <w:sdtContent>
                <w:r w:rsidR="00215C3D">
                  <w:rPr>
                    <w:rFonts w:ascii="MS Gothic" w:hAnsi="MS Gothic" w:hint="eastAsia"/>
                  </w:rPr>
                  <w:t>☐</w:t>
                </w:r>
              </w:sdtContent>
            </w:sdt>
            <w:r w:rsidR="00215C3D">
              <w:t xml:space="preserve"> Ne s’applique pas </w:t>
            </w:r>
            <w:r w:rsidR="0054425D">
              <w:t>(prélèvement d’eau de surface)</w:t>
            </w:r>
          </w:p>
        </w:tc>
      </w:tr>
    </w:tbl>
    <w:p w14:paraId="2E1DEF4C" w14:textId="1415709D" w:rsidR="00947E94" w:rsidRDefault="005D4CB2" w:rsidP="00947E94">
      <w:pPr>
        <w:pStyle w:val="Question"/>
      </w:pPr>
      <w:r>
        <w:t>2.</w:t>
      </w:r>
      <w:r w:rsidR="0003605F">
        <w:t>6.20</w:t>
      </w:r>
      <w:r>
        <w:tab/>
      </w:r>
      <w:r w:rsidR="00947E94">
        <w:t>Fournissez l’inventaire des activités réalisées dans l’aire de protection immédiate (art. 169</w:t>
      </w:r>
      <w:r w:rsidR="00D206A8">
        <w:t xml:space="preserve"> </w:t>
      </w:r>
      <w:r w:rsidR="00D206A8" w:rsidRPr="00D206A8">
        <w:t xml:space="preserve">al. 1 </w:t>
      </w:r>
      <w:r w:rsidR="00947E94">
        <w:t>(8)c) REAFIE).</w:t>
      </w:r>
    </w:p>
    <w:p w14:paraId="4F2E24BC" w14:textId="6C34A3C1" w:rsidR="00014AFF" w:rsidRDefault="00D04449" w:rsidP="00947E94">
      <w:pPr>
        <w:pStyle w:val="QuestionInfo"/>
      </w:pPr>
      <w:r w:rsidRPr="00D04449">
        <w:t>Pour faciliter l’analyse de la demande, il est recommandé de fournir également une description des activités réalisées dans l’aire de protection immédiate. Ce renseignement pourrait d’ailleurs être exigé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58031345"/>
          <w15:repeatingSection/>
        </w:sdtPr>
        <w:sdtEndPr/>
        <w:sdtContent>
          <w:sdt>
            <w:sdtPr>
              <w:rPr>
                <w:rFonts w:cs="Arial"/>
              </w:rPr>
              <w:id w:val="-204341633"/>
              <w:placeholder>
                <w:docPart w:val="7C9D2CCC114B431CB9F970CA314A11B8"/>
              </w:placeholder>
              <w15:repeatingSectionItem/>
            </w:sdtPr>
            <w:sdtEndPr/>
            <w:sdtContent>
              <w:sdt>
                <w:sdtPr>
                  <w:rPr>
                    <w:rFonts w:cs="Arial"/>
                  </w:rPr>
                  <w:id w:val="-870833574"/>
                  <w15:repeatingSection/>
                </w:sdtPr>
                <w:sdtEndPr/>
                <w:sdtContent>
                  <w:sdt>
                    <w:sdtPr>
                      <w:rPr>
                        <w:rFonts w:cs="Arial"/>
                      </w:rPr>
                      <w:id w:val="886608497"/>
                      <w:placeholder>
                        <w:docPart w:val="7C9D2CCC114B431CB9F970CA314A11B8"/>
                      </w:placeholder>
                      <w15:repeatingSectionItem/>
                    </w:sdtPr>
                    <w:sdtEndPr/>
                    <w:sdtContent>
                      <w:tr w:rsidR="00F87E2A" w:rsidRPr="00E44FF6" w14:paraId="688E4672" w14:textId="77777777" w:rsidTr="00065EC5">
                        <w:trPr>
                          <w:trHeight w:val="448"/>
                          <w:jc w:val="center"/>
                        </w:trPr>
                        <w:sdt>
                          <w:sdtPr>
                            <w:rPr>
                              <w:rFonts w:cs="Arial"/>
                            </w:rPr>
                            <w:id w:val="1697038436"/>
                            <w:lock w:val="sdtLocked"/>
                            <w:placeholder>
                              <w:docPart w:val="FCADFA59F9A74524A7F53DC6B43B5406"/>
                            </w:placeholder>
                            <w:showingPlcHdr/>
                          </w:sdtPr>
                          <w:sdtEndPr/>
                          <w:sdtContent>
                            <w:tc>
                              <w:tcPr>
                                <w:tcW w:w="10768" w:type="dxa"/>
                                <w:shd w:val="clear" w:color="auto" w:fill="D9E2F3" w:themeFill="accent1" w:themeFillTint="33"/>
                              </w:tcPr>
                              <w:p w14:paraId="281192FF" w14:textId="77777777" w:rsidR="00F87E2A" w:rsidRPr="00E44FF6" w:rsidRDefault="00F87E2A" w:rsidP="00065EC5">
                                <w:pPr>
                                  <w:pStyle w:val="Normalformulaire"/>
                                  <w:spacing w:after="0"/>
                                  <w:rPr>
                                    <w:rFonts w:cs="Arial"/>
                                  </w:rPr>
                                </w:pPr>
                                <w:r w:rsidRPr="00E44FF6">
                                  <w:rPr>
                                    <w:rStyle w:val="Textedelespacerserv"/>
                                    <w:rFonts w:cs="Arial"/>
                                    <w:i/>
                                    <w:iCs/>
                                  </w:rPr>
                                  <w:t>Indiquez le nom du document.</w:t>
                                </w:r>
                              </w:p>
                            </w:tc>
                          </w:sdtContent>
                        </w:sdt>
                        <w:sdt>
                          <w:sdtPr>
                            <w:rPr>
                              <w:rFonts w:cs="Arial"/>
                            </w:rPr>
                            <w:id w:val="265349502"/>
                            <w:lock w:val="sdtLocked"/>
                            <w:placeholder>
                              <w:docPart w:val="9F51F307B530440A85C772DA2569217C"/>
                            </w:placeholder>
                            <w:showingPlcHdr/>
                          </w:sdtPr>
                          <w:sdtEndPr/>
                          <w:sdtContent>
                            <w:tc>
                              <w:tcPr>
                                <w:tcW w:w="6200" w:type="dxa"/>
                                <w:shd w:val="clear" w:color="auto" w:fill="D9E2F3" w:themeFill="accent1" w:themeFillTint="33"/>
                              </w:tcPr>
                              <w:p w14:paraId="4540F89C" w14:textId="77777777" w:rsidR="00F87E2A" w:rsidRPr="00E44FF6" w:rsidRDefault="00F87E2A" w:rsidP="00065EC5">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2A0CE6F9" w14:textId="5E94C42F" w:rsidR="00014AFF" w:rsidRDefault="00174C46" w:rsidP="001F76DD">
      <w:pPr>
        <w:pStyle w:val="Question"/>
        <w:keepNext/>
      </w:pPr>
      <w:r>
        <w:t>2.</w:t>
      </w:r>
      <w:r w:rsidR="00653A9B">
        <w:t>6.21</w:t>
      </w:r>
      <w:r>
        <w:tab/>
      </w:r>
      <w:r w:rsidR="00973D89" w:rsidRPr="00973D89">
        <w:t>Joignez une évaluation de l</w:t>
      </w:r>
      <w:r w:rsidR="002F437B">
        <w:t>’</w:t>
      </w:r>
      <w:r w:rsidR="00973D89" w:rsidRPr="00973D89">
        <w:t>impact économique des activités agricoles effectuées dans les aires de protection du site de prélèvement</w:t>
      </w:r>
      <w:r w:rsidR="006532B7">
        <w:rPr>
          <w:vertAlign w:val="superscript"/>
        </w:rPr>
        <w:fldChar w:fldCharType="begin"/>
      </w:r>
      <w:r w:rsidR="006532B7">
        <w:rPr>
          <w:vertAlign w:val="superscript"/>
        </w:rPr>
        <w:instrText xml:space="preserve"> AUTOTEXTLIST  \s "NoStyle" \t "Pour plus de précisions, consultez le lexique à la fin du formulaire." \* MERGEFORMAT </w:instrText>
      </w:r>
      <w:r w:rsidR="006532B7">
        <w:rPr>
          <w:vertAlign w:val="superscript"/>
        </w:rPr>
        <w:fldChar w:fldCharType="separate"/>
      </w:r>
      <w:r w:rsidR="006532B7">
        <w:rPr>
          <w:vertAlign w:val="superscript"/>
        </w:rPr>
        <w:fldChar w:fldCharType="end"/>
      </w:r>
      <w:r w:rsidR="00973D89" w:rsidRPr="00973D89">
        <w:t xml:space="preserve"> envisagé en regard des contraintes prévues par le </w:t>
      </w:r>
      <w:r w:rsidR="00973D89" w:rsidRPr="00973D89">
        <w:rPr>
          <w:i/>
          <w:iCs/>
        </w:rPr>
        <w:t>Règlement sur le prélèvement des eaux et leur protection</w:t>
      </w:r>
      <w:r w:rsidR="00973D89" w:rsidRPr="00973D89">
        <w:t xml:space="preserve"> (art. 169</w:t>
      </w:r>
      <w:r w:rsidR="00E21B1D">
        <w:t xml:space="preserve"> </w:t>
      </w:r>
      <w:r w:rsidR="00E21B1D" w:rsidRPr="00E21B1D">
        <w:t xml:space="preserve">al. 1 </w:t>
      </w:r>
      <w:r w:rsidR="00973D89" w:rsidRPr="00973D89">
        <w:t>(8)e) REAFIE).</w:t>
      </w:r>
    </w:p>
    <w:p w14:paraId="3399D178" w14:textId="435068AD" w:rsidR="001831CE" w:rsidRDefault="00877A1B" w:rsidP="001831CE">
      <w:pPr>
        <w:pStyle w:val="QuestionInfo"/>
      </w:pPr>
      <w:r w:rsidRPr="00877A1B">
        <w:t>Note</w:t>
      </w:r>
      <w:r w:rsidR="00503F2B">
        <w:t> </w:t>
      </w:r>
      <w:r w:rsidRPr="00877A1B">
        <w:t>: Cette évaluation peut être réalisée en se référant au contenu du Guide sur les principes d’atténuation et de compensation des activités agricoles relativement aux installations de prélèvements d’eau.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8030996"/>
          <w15:repeatingSection/>
        </w:sdtPr>
        <w:sdtEndPr/>
        <w:sdtContent>
          <w:sdt>
            <w:sdtPr>
              <w:rPr>
                <w:rFonts w:cs="Arial"/>
              </w:rPr>
              <w:id w:val="-764068993"/>
              <w:placeholder>
                <w:docPart w:val="7919BD6CF4504968BF2B1FF6008F6CED"/>
              </w:placeholder>
              <w15:repeatingSectionItem/>
            </w:sdtPr>
            <w:sdtEndPr/>
            <w:sdtContent>
              <w:sdt>
                <w:sdtPr>
                  <w:rPr>
                    <w:rFonts w:cs="Arial"/>
                  </w:rPr>
                  <w:id w:val="-637332840"/>
                  <w15:repeatingSection/>
                </w:sdtPr>
                <w:sdtEndPr/>
                <w:sdtContent>
                  <w:sdt>
                    <w:sdtPr>
                      <w:rPr>
                        <w:rFonts w:cs="Arial"/>
                      </w:rPr>
                      <w:id w:val="-1944367953"/>
                      <w:placeholder>
                        <w:docPart w:val="7919BD6CF4504968BF2B1FF6008F6CED"/>
                      </w:placeholder>
                      <w15:repeatingSectionItem/>
                    </w:sdtPr>
                    <w:sdtEndPr/>
                    <w:sdtContent>
                      <w:tr w:rsidR="00F87E2A" w:rsidRPr="00E44FF6" w14:paraId="0E6F2113" w14:textId="77777777" w:rsidTr="00065EC5">
                        <w:trPr>
                          <w:trHeight w:val="448"/>
                          <w:jc w:val="center"/>
                        </w:trPr>
                        <w:sdt>
                          <w:sdtPr>
                            <w:rPr>
                              <w:rFonts w:cs="Arial"/>
                            </w:rPr>
                            <w:id w:val="695972532"/>
                            <w:lock w:val="sdtLocked"/>
                            <w:placeholder>
                              <w:docPart w:val="8CA8BBAFE29146DDACC7B4FD04228B18"/>
                            </w:placeholder>
                            <w:showingPlcHdr/>
                          </w:sdtPr>
                          <w:sdtEndPr/>
                          <w:sdtContent>
                            <w:tc>
                              <w:tcPr>
                                <w:tcW w:w="10768" w:type="dxa"/>
                                <w:shd w:val="clear" w:color="auto" w:fill="D9E2F3" w:themeFill="accent1" w:themeFillTint="33"/>
                              </w:tcPr>
                              <w:p w14:paraId="3A33729B" w14:textId="77777777" w:rsidR="00F87E2A" w:rsidRPr="00E44FF6" w:rsidRDefault="00F87E2A" w:rsidP="00065EC5">
                                <w:pPr>
                                  <w:pStyle w:val="Normalformulaire"/>
                                  <w:spacing w:after="0"/>
                                  <w:rPr>
                                    <w:rFonts w:cs="Arial"/>
                                  </w:rPr>
                                </w:pPr>
                                <w:r w:rsidRPr="00E44FF6">
                                  <w:rPr>
                                    <w:rStyle w:val="Textedelespacerserv"/>
                                    <w:rFonts w:cs="Arial"/>
                                    <w:i/>
                                    <w:iCs/>
                                  </w:rPr>
                                  <w:t>Indiquez le nom du document.</w:t>
                                </w:r>
                              </w:p>
                            </w:tc>
                          </w:sdtContent>
                        </w:sdt>
                        <w:sdt>
                          <w:sdtPr>
                            <w:rPr>
                              <w:rFonts w:cs="Arial"/>
                            </w:rPr>
                            <w:id w:val="345367048"/>
                            <w:lock w:val="sdtLocked"/>
                            <w:placeholder>
                              <w:docPart w:val="F3FB820CA0F14C17A8C7754E716D7D3E"/>
                            </w:placeholder>
                            <w:showingPlcHdr/>
                          </w:sdtPr>
                          <w:sdtEndPr/>
                          <w:sdtContent>
                            <w:tc>
                              <w:tcPr>
                                <w:tcW w:w="6200" w:type="dxa"/>
                                <w:shd w:val="clear" w:color="auto" w:fill="D9E2F3" w:themeFill="accent1" w:themeFillTint="33"/>
                              </w:tcPr>
                              <w:p w14:paraId="62C08304" w14:textId="77777777" w:rsidR="00F87E2A" w:rsidRPr="00E44FF6" w:rsidRDefault="00F87E2A" w:rsidP="00065EC5">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025C888A" w14:textId="77777777" w:rsidR="00973D89" w:rsidRDefault="00973D89" w:rsidP="00973D89">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55"/>
      </w:tblGrid>
      <w:tr w:rsidR="00973D89" w14:paraId="7BCD16E4" w14:textId="77777777" w:rsidTr="00206D3F">
        <w:trPr>
          <w:trHeight w:val="272"/>
        </w:trPr>
        <w:tc>
          <w:tcPr>
            <w:tcW w:w="9355" w:type="dxa"/>
            <w:shd w:val="clear" w:color="auto" w:fill="D9E2F3" w:themeFill="accent1" w:themeFillTint="33"/>
          </w:tcPr>
          <w:p w14:paraId="07950AD4" w14:textId="422F288E" w:rsidR="00973D89" w:rsidRDefault="007D689D" w:rsidP="00B43F0A">
            <w:pPr>
              <w:pStyle w:val="Normalformulaire"/>
              <w:spacing w:after="0"/>
            </w:pPr>
            <w:sdt>
              <w:sdtPr>
                <w:id w:val="-179052576"/>
                <w14:checkbox>
                  <w14:checked w14:val="0"/>
                  <w14:checkedState w14:val="2612" w14:font="MS Gothic"/>
                  <w14:uncheckedState w14:val="2610" w14:font="MS Gothic"/>
                </w14:checkbox>
              </w:sdtPr>
              <w:sdtEndPr/>
              <w:sdtContent>
                <w:r w:rsidR="00973D89">
                  <w:rPr>
                    <w:rFonts w:ascii="MS Gothic" w:hAnsi="MS Gothic" w:hint="eastAsia"/>
                  </w:rPr>
                  <w:t>☐</w:t>
                </w:r>
              </w:sdtContent>
            </w:sdt>
            <w:r w:rsidR="00973D89">
              <w:t xml:space="preserve"> Ne s’applique pas (aucune activité agricole)</w:t>
            </w:r>
            <w:r w:rsidR="00206D3F">
              <w:t xml:space="preserve">, </w:t>
            </w:r>
            <w:r w:rsidR="00206D3F" w:rsidRPr="00206D3F">
              <w:rPr>
                <w:i/>
                <w:iCs/>
                <w:color w:val="2F5496" w:themeColor="accent1" w:themeShade="BF"/>
              </w:rPr>
              <w:t>passez à la section 2.7.</w:t>
            </w:r>
          </w:p>
        </w:tc>
      </w:tr>
    </w:tbl>
    <w:p w14:paraId="3BEB71EF" w14:textId="583D16ED" w:rsidR="00973D89" w:rsidRDefault="00F470CB" w:rsidP="001C150A">
      <w:pPr>
        <w:pStyle w:val="Question"/>
        <w:keepNext/>
      </w:pPr>
      <w:r>
        <w:t>2.</w:t>
      </w:r>
      <w:r w:rsidR="00653A9B">
        <w:t>6.22</w:t>
      </w:r>
      <w:r>
        <w:tab/>
      </w:r>
      <w:r w:rsidR="00C72A16" w:rsidRPr="00C72A16">
        <w:t>Décrivez les activités agricoles qui sont affectées, ainsi que les moyens entrepris pour minimiser les impacts sur les exploitants concernés, telle la signature d</w:t>
      </w:r>
      <w:r w:rsidR="002F437B">
        <w:t>’</w:t>
      </w:r>
      <w:r w:rsidR="00C72A16" w:rsidRPr="00C72A16">
        <w:t>une entente d</w:t>
      </w:r>
      <w:r w:rsidR="002F437B">
        <w:t>’</w:t>
      </w:r>
      <w:r w:rsidR="00C72A16" w:rsidRPr="00C72A16">
        <w:t>aide financière (art. 169</w:t>
      </w:r>
      <w:r w:rsidR="0052758A">
        <w:t xml:space="preserve"> </w:t>
      </w:r>
      <w:r w:rsidR="0052758A" w:rsidRPr="0052758A">
        <w:t xml:space="preserve">al. 1 </w:t>
      </w:r>
      <w:r w:rsidR="00C72A16" w:rsidRPr="00C72A16">
        <w:t>(8)e) REAFIE).</w:t>
      </w:r>
    </w:p>
    <w:p w14:paraId="5BFBE0E8" w14:textId="7A41F967" w:rsidR="001831CE" w:rsidRPr="001831CE" w:rsidRDefault="003620FA" w:rsidP="001831CE">
      <w:pPr>
        <w:pStyle w:val="QuestionInfo"/>
      </w:pPr>
      <w:r w:rsidRPr="003620FA">
        <w:t>Note</w:t>
      </w:r>
      <w:r w:rsidR="00503F2B">
        <w:t> </w:t>
      </w:r>
      <w:r w:rsidRPr="003620FA">
        <w:t>: Si une entente d’aide financière a été signée, il est recommandé de la fournir afin de faciliter l’analyse de la demande. Ce document pourrait d’ailleurs être exigé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72A16" w14:paraId="56D058C7" w14:textId="77777777" w:rsidTr="00B43F0A">
        <w:trPr>
          <w:trHeight w:val="448"/>
          <w:jc w:val="center"/>
        </w:trPr>
        <w:sdt>
          <w:sdtPr>
            <w:id w:val="-510983025"/>
            <w:placeholder>
              <w:docPart w:val="99C1FB6C2EBA490D9E6B91A80853C4B2"/>
            </w:placeholder>
            <w:showingPlcHdr/>
          </w:sdtPr>
          <w:sdtEndPr/>
          <w:sdtContent>
            <w:tc>
              <w:tcPr>
                <w:tcW w:w="16968" w:type="dxa"/>
                <w:shd w:val="clear" w:color="auto" w:fill="D9E2F3" w:themeFill="accent1" w:themeFillTint="33"/>
              </w:tcPr>
              <w:p w14:paraId="0E7C6F8E" w14:textId="77777777" w:rsidR="00C72A16" w:rsidRDefault="00C72A16" w:rsidP="00B43F0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28A92EA" w14:textId="77777777" w:rsidR="00C72A16" w:rsidRPr="00C72A16" w:rsidRDefault="00C72A16" w:rsidP="00447B2E">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70"/>
      </w:tblGrid>
      <w:tr w:rsidR="00447B2E" w14:paraId="792C9EDA" w14:textId="77777777" w:rsidTr="003620FA">
        <w:trPr>
          <w:trHeight w:val="272"/>
        </w:trPr>
        <w:tc>
          <w:tcPr>
            <w:tcW w:w="5670" w:type="dxa"/>
            <w:shd w:val="clear" w:color="auto" w:fill="D9E2F3" w:themeFill="accent1" w:themeFillTint="33"/>
          </w:tcPr>
          <w:p w14:paraId="4BE05BBF" w14:textId="0C00A461" w:rsidR="00447B2E" w:rsidRDefault="007D689D" w:rsidP="003633DF">
            <w:pPr>
              <w:pStyle w:val="Normalformulaire"/>
              <w:spacing w:after="0"/>
            </w:pPr>
            <w:sdt>
              <w:sdtPr>
                <w:id w:val="659510684"/>
                <w14:checkbox>
                  <w14:checked w14:val="0"/>
                  <w14:checkedState w14:val="2612" w14:font="MS Gothic"/>
                  <w14:uncheckedState w14:val="2610" w14:font="MS Gothic"/>
                </w14:checkbox>
              </w:sdtPr>
              <w:sdtEndPr/>
              <w:sdtContent>
                <w:r w:rsidR="00447B2E">
                  <w:rPr>
                    <w:rFonts w:ascii="MS Gothic" w:hAnsi="MS Gothic" w:hint="eastAsia"/>
                  </w:rPr>
                  <w:t>☐</w:t>
                </w:r>
              </w:sdtContent>
            </w:sdt>
            <w:r w:rsidR="00447B2E">
              <w:t xml:space="preserve"> Ne s’applique pas (aucune activité agricole</w:t>
            </w:r>
            <w:r w:rsidR="003620FA">
              <w:t xml:space="preserve"> affectée</w:t>
            </w:r>
            <w:r w:rsidR="00447B2E">
              <w:t>)</w:t>
            </w:r>
          </w:p>
        </w:tc>
      </w:tr>
    </w:tbl>
    <w:p w14:paraId="015C91AE" w14:textId="772CCE7E" w:rsidR="00447B2E" w:rsidRDefault="00447B2E" w:rsidP="003633DF">
      <w:pPr>
        <w:pStyle w:val="Sous-Section"/>
        <w:keepNext w:val="0"/>
        <w:keepLines w:val="0"/>
      </w:pPr>
      <w:r>
        <w:t>Étude hydro</w:t>
      </w:r>
      <w:r w:rsidR="009356A7">
        <w:t>géologique</w:t>
      </w:r>
    </w:p>
    <w:p w14:paraId="105C4184" w14:textId="376607EB" w:rsidR="00550003" w:rsidRPr="006D0BFD" w:rsidRDefault="00550003" w:rsidP="003633DF">
      <w:pPr>
        <w:pStyle w:val="Normalformulaire"/>
        <w:spacing w:before="240"/>
      </w:pPr>
      <w:r w:rsidRPr="006D0BFD">
        <w:t>Pour certains prélèvements d’eau, une étude hydrogéologique</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Pr="006D0BFD">
        <w:t xml:space="preserve"> signée par un professionnel</w:t>
      </w:r>
      <w:r w:rsidR="006532B7">
        <w:rPr>
          <w:vertAlign w:val="superscript"/>
        </w:rPr>
        <w:fldChar w:fldCharType="begin"/>
      </w:r>
      <w:r w:rsidR="006532B7">
        <w:rPr>
          <w:vertAlign w:val="superscript"/>
        </w:rPr>
        <w:instrText xml:space="preserve"> AUTOTEXTLIST  \s "NoStyle" \t "Pour plus de précisions, consultez le lexique à la fin du formulaire." \* MERGEFORMAT </w:instrText>
      </w:r>
      <w:r w:rsidR="006532B7">
        <w:rPr>
          <w:vertAlign w:val="superscript"/>
        </w:rPr>
        <w:fldChar w:fldCharType="separate"/>
      </w:r>
      <w:r w:rsidR="006532B7">
        <w:rPr>
          <w:vertAlign w:val="superscript"/>
        </w:rPr>
        <w:fldChar w:fldCharType="end"/>
      </w:r>
      <w:r w:rsidRPr="006D0BFD">
        <w:t xml:space="preserve"> </w:t>
      </w:r>
      <w:r>
        <w:t>doit</w:t>
      </w:r>
      <w:r w:rsidRPr="006D0BFD">
        <w:t xml:space="preserve"> accompagner la demande</w:t>
      </w:r>
      <w:r w:rsidR="00AF3BBD">
        <w:t>.</w:t>
      </w:r>
      <w:r w:rsidRPr="006D0BFD">
        <w:t xml:space="preserve"> </w:t>
      </w:r>
    </w:p>
    <w:p w14:paraId="3E4A26AA" w14:textId="03DD7DDD" w:rsidR="00550003" w:rsidRPr="006D0BFD" w:rsidRDefault="00550003" w:rsidP="003633DF">
      <w:pPr>
        <w:pStyle w:val="Normalformulaire"/>
      </w:pPr>
      <w:r w:rsidRPr="006D0BFD">
        <w:t>Si l’étude hydrogéologique a déjà été fournie dans le cadre d’une procédure d’évaluation environnementale, indique</w:t>
      </w:r>
      <w:r>
        <w:t>z</w:t>
      </w:r>
      <w:r w:rsidRPr="006D0BFD">
        <w:t xml:space="preserve"> les références du document (titre, auteur et date) où se trouve l’information mentionnée aux </w:t>
      </w:r>
      <w:r w:rsidR="00674556">
        <w:t>questions</w:t>
      </w:r>
      <w:r w:rsidRPr="006D0BFD">
        <w:t xml:space="preserve"> ci-dessous</w:t>
      </w:r>
      <w:r>
        <w:t>.</w:t>
      </w:r>
    </w:p>
    <w:p w14:paraId="3319AA31" w14:textId="2D57F1DA" w:rsidR="0021333C" w:rsidRDefault="00EA4DCE" w:rsidP="00FE15B3">
      <w:pPr>
        <w:pStyle w:val="Question"/>
        <w:keepNext/>
      </w:pPr>
      <w:r>
        <w:t>2.</w:t>
      </w:r>
      <w:r w:rsidR="00D532B0">
        <w:t>7.1</w:t>
      </w:r>
      <w:r>
        <w:tab/>
      </w:r>
      <w:r w:rsidR="003356DF" w:rsidRPr="003356DF">
        <w:t>Le prélèvement d’eau concerné par la demande correspond-il à l’une des fins suivantes (art. 169 al. 1 (7)e) REAFIE)</w:t>
      </w:r>
      <w:r w:rsidR="00576BAC">
        <w:t> :</w:t>
      </w:r>
    </w:p>
    <w:p w14:paraId="289BFE8F" w14:textId="7CB35BF7" w:rsidR="008D1309" w:rsidRPr="008D1309" w:rsidRDefault="008D1309" w:rsidP="008D1309">
      <w:pPr>
        <w:pStyle w:val="Questionliste"/>
      </w:pPr>
      <w:r w:rsidRPr="008D1309">
        <w:t>l’élevage des animaux auxquels s’applique le REA sur un lieu d’élevage ou un lieu d’épandage</w:t>
      </w:r>
      <w:r w:rsidR="0084031B">
        <w:t>;</w:t>
      </w:r>
    </w:p>
    <w:p w14:paraId="03818E18" w14:textId="22E014C7" w:rsidR="008D1309" w:rsidRPr="008D1309" w:rsidRDefault="008D1309" w:rsidP="008D1309">
      <w:pPr>
        <w:pStyle w:val="Questionliste"/>
      </w:pPr>
      <w:r w:rsidRPr="008D1309">
        <w:t>le lavage de fruits et de légumes sur un lieu d’élevage ou un lieu d’épandage</w:t>
      </w:r>
      <w:r w:rsidR="0084031B">
        <w:t>;</w:t>
      </w:r>
    </w:p>
    <w:p w14:paraId="1C34CF8A" w14:textId="08616179" w:rsidR="008D1309" w:rsidRPr="008D1309" w:rsidRDefault="008D1309" w:rsidP="008D1309">
      <w:pPr>
        <w:pStyle w:val="Questionliste"/>
      </w:pPr>
      <w:r w:rsidRPr="008D1309">
        <w:t>la culture de végétaux et de champignons</w:t>
      </w:r>
      <w:r w:rsidR="0084031B">
        <w:t>;</w:t>
      </w:r>
    </w:p>
    <w:p w14:paraId="310AAA0A" w14:textId="77777777" w:rsidR="008D1309" w:rsidRPr="008D1309" w:rsidRDefault="008D1309" w:rsidP="008D1309">
      <w:pPr>
        <w:pStyle w:val="Questionliste"/>
      </w:pPr>
      <w:r w:rsidRPr="008D1309">
        <w:t>l’acériculture;</w:t>
      </w:r>
    </w:p>
    <w:p w14:paraId="012A115C" w14:textId="12E14E59" w:rsidR="008D1309" w:rsidRPr="008D1309" w:rsidRDefault="008D1309" w:rsidP="00FD7E90">
      <w:pPr>
        <w:pStyle w:val="Questionliste"/>
        <w:spacing w:after="240"/>
      </w:pPr>
      <w:r w:rsidRPr="008D1309">
        <w:t>l’exploitation d’un site d’étang de pêche ou d’un site aquacole</w:t>
      </w:r>
      <w:r w:rsidR="00576BAC">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D7E90" w14:paraId="226E9C42" w14:textId="77777777" w:rsidTr="00065EC5">
        <w:trPr>
          <w:trHeight w:val="272"/>
        </w:trPr>
        <w:tc>
          <w:tcPr>
            <w:tcW w:w="1637" w:type="dxa"/>
            <w:shd w:val="clear" w:color="auto" w:fill="D9E2F3" w:themeFill="accent1" w:themeFillTint="33"/>
          </w:tcPr>
          <w:p w14:paraId="61D423CF" w14:textId="77777777" w:rsidR="00FD7E90" w:rsidRDefault="007D689D" w:rsidP="00065EC5">
            <w:pPr>
              <w:pStyle w:val="Normalformulaire"/>
              <w:keepNext/>
              <w:spacing w:after="0"/>
            </w:pPr>
            <w:sdt>
              <w:sdtPr>
                <w:id w:val="1604758828"/>
                <w14:checkbox>
                  <w14:checked w14:val="0"/>
                  <w14:checkedState w14:val="2612" w14:font="MS Gothic"/>
                  <w14:uncheckedState w14:val="2610" w14:font="MS Gothic"/>
                </w14:checkbox>
              </w:sdtPr>
              <w:sdtEndPr/>
              <w:sdtContent>
                <w:r w:rsidR="00FD7E90">
                  <w:rPr>
                    <w:rFonts w:ascii="MS Gothic" w:hAnsi="MS Gothic" w:hint="eastAsia"/>
                  </w:rPr>
                  <w:t>☐</w:t>
                </w:r>
              </w:sdtContent>
            </w:sdt>
            <w:r w:rsidR="00FD7E90">
              <w:t>Oui</w:t>
            </w:r>
            <w:r w:rsidR="00FD7E90">
              <w:tab/>
              <w:t xml:space="preserve"> </w:t>
            </w:r>
            <w:sdt>
              <w:sdtPr>
                <w:id w:val="-482925565"/>
                <w14:checkbox>
                  <w14:checked w14:val="0"/>
                  <w14:checkedState w14:val="2612" w14:font="MS Gothic"/>
                  <w14:uncheckedState w14:val="2610" w14:font="MS Gothic"/>
                </w14:checkbox>
              </w:sdtPr>
              <w:sdtEndPr/>
              <w:sdtContent>
                <w:r w:rsidR="00FD7E90">
                  <w:rPr>
                    <w:rFonts w:ascii="MS Gothic" w:hAnsi="MS Gothic" w:hint="eastAsia"/>
                  </w:rPr>
                  <w:t>☐</w:t>
                </w:r>
              </w:sdtContent>
            </w:sdt>
            <w:r w:rsidR="00FD7E90">
              <w:t>Non</w:t>
            </w:r>
          </w:p>
        </w:tc>
      </w:tr>
    </w:tbl>
    <w:p w14:paraId="0588FF71" w14:textId="7FA26B5D" w:rsidR="0021333C" w:rsidRDefault="00554D21" w:rsidP="0092360F">
      <w:pPr>
        <w:pStyle w:val="Siouinon"/>
      </w:pPr>
      <w:r w:rsidRPr="00554D21">
        <w:t>Si vous avez répondu Oui, passez à la section 2.8.</w:t>
      </w:r>
    </w:p>
    <w:p w14:paraId="0AC9B40D" w14:textId="548AA0FA" w:rsidR="009356A7" w:rsidRDefault="0021333C" w:rsidP="00FE15B3">
      <w:pPr>
        <w:pStyle w:val="Question"/>
        <w:keepNext/>
      </w:pPr>
      <w:r>
        <w:t>2.7.2</w:t>
      </w:r>
      <w:r>
        <w:tab/>
      </w:r>
      <w:r w:rsidR="006C7CBB">
        <w:t>Cochez la ou les situations de prélèvement d’eau qui s’appliquent à la demande</w:t>
      </w:r>
      <w:r w:rsidR="001B77C0">
        <w:t xml:space="preserve"> </w:t>
      </w:r>
      <w:r w:rsidR="00FE15B3" w:rsidRPr="00FE15B3">
        <w:t>(art. 17 al. 1 (1) et 169(7) REAFIE)</w:t>
      </w:r>
      <w:r w:rsidR="00503F2B">
        <w:t> </w:t>
      </w:r>
      <w:r w:rsidR="00FE15B3" w:rsidRPr="00FE15B3">
        <w: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0"/>
        <w:gridCol w:w="16366"/>
      </w:tblGrid>
      <w:tr w:rsidR="00FE15B3" w:rsidRPr="00143696" w14:paraId="2995CB27" w14:textId="7C737C61" w:rsidTr="00946199">
        <w:trPr>
          <w:trHeight w:val="272"/>
        </w:trPr>
        <w:sdt>
          <w:sdtPr>
            <w:id w:val="-1762294713"/>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058710A2" w14:textId="00C10B82" w:rsidR="00FE15B3" w:rsidRPr="00143696" w:rsidRDefault="00E239A3" w:rsidP="00143696">
                <w:pPr>
                  <w:pStyle w:val="Normalformulaire"/>
                </w:pPr>
                <w:r w:rsidRPr="00143696">
                  <w:rPr>
                    <w:rFonts w:hint="eastAsia"/>
                  </w:rPr>
                  <w:t>☐</w:t>
                </w:r>
              </w:p>
            </w:tc>
          </w:sdtContent>
        </w:sdt>
        <w:tc>
          <w:tcPr>
            <w:tcW w:w="16366" w:type="dxa"/>
            <w:tcBorders>
              <w:left w:val="nil"/>
            </w:tcBorders>
            <w:shd w:val="clear" w:color="auto" w:fill="D9E2F3" w:themeFill="accent1" w:themeFillTint="33"/>
          </w:tcPr>
          <w:p w14:paraId="7577A240" w14:textId="52795F34" w:rsidR="00FE15B3" w:rsidRPr="00143696" w:rsidRDefault="00143696" w:rsidP="00143696">
            <w:pPr>
              <w:pStyle w:val="Normalformulaire"/>
            </w:pPr>
            <w:r>
              <w:t>U</w:t>
            </w:r>
            <w:r w:rsidRPr="00143696">
              <w:t>n prélèvement effectué dans le bassin du fleuve Saint-Laurent</w:t>
            </w:r>
            <w:r w:rsidR="005A4E66">
              <w:rPr>
                <w:vertAlign w:val="superscript"/>
              </w:rPr>
              <w:fldChar w:fldCharType="begin"/>
            </w:r>
            <w:r w:rsidR="005A4E66">
              <w:rPr>
                <w:vertAlign w:val="superscript"/>
              </w:rPr>
              <w:instrText xml:space="preserve"> AUTOTEXTLIST  \s "NoStyle" \t "Pour plus de précisions, consultez le lexique à la fin du formulaire." \* MERGEFORMAT </w:instrText>
            </w:r>
            <w:r w:rsidR="005A4E66">
              <w:rPr>
                <w:vertAlign w:val="superscript"/>
              </w:rPr>
              <w:fldChar w:fldCharType="separate"/>
            </w:r>
            <w:r w:rsidR="005A4E66">
              <w:rPr>
                <w:vertAlign w:val="superscript"/>
              </w:rPr>
              <w:fldChar w:fldCharType="end"/>
            </w:r>
            <w:r w:rsidRPr="00143696">
              <w:t xml:space="preserve"> dont l’eau est destinée à être transférée hors de ce bassin</w:t>
            </w:r>
            <w:r w:rsidR="006C7CBB">
              <w:t xml:space="preserve"> (art. 169</w:t>
            </w:r>
            <w:r w:rsidR="00DA364A">
              <w:t xml:space="preserve"> al. 1 </w:t>
            </w:r>
            <w:r w:rsidR="006C7CBB">
              <w:t>(7)a) REAFIE)</w:t>
            </w:r>
          </w:p>
        </w:tc>
      </w:tr>
      <w:tr w:rsidR="00FE15B3" w:rsidRPr="00143696" w14:paraId="176593BF" w14:textId="77777777" w:rsidTr="00946199">
        <w:trPr>
          <w:trHeight w:val="272"/>
        </w:trPr>
        <w:sdt>
          <w:sdtPr>
            <w:id w:val="-488946603"/>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1F7AFA90" w14:textId="6047020E" w:rsidR="00FE15B3" w:rsidRPr="00143696" w:rsidRDefault="00E239A3" w:rsidP="00143696">
                <w:pPr>
                  <w:pStyle w:val="Normalformulaire"/>
                </w:pPr>
                <w:r w:rsidRPr="00143696">
                  <w:rPr>
                    <w:rFonts w:hint="eastAsia"/>
                  </w:rPr>
                  <w:t>☐</w:t>
                </w:r>
              </w:p>
            </w:tc>
          </w:sdtContent>
        </w:sdt>
        <w:tc>
          <w:tcPr>
            <w:tcW w:w="16366" w:type="dxa"/>
            <w:tcBorders>
              <w:left w:val="nil"/>
            </w:tcBorders>
            <w:shd w:val="clear" w:color="auto" w:fill="D9E2F3" w:themeFill="accent1" w:themeFillTint="33"/>
          </w:tcPr>
          <w:p w14:paraId="4BEB27E0" w14:textId="2ADC1AFF" w:rsidR="00FE15B3" w:rsidRPr="00143696" w:rsidRDefault="002C6BEE" w:rsidP="00143696">
            <w:pPr>
              <w:pStyle w:val="Normalformulaire"/>
            </w:pPr>
            <w:r>
              <w:t>U</w:t>
            </w:r>
            <w:r w:rsidRPr="002C6BEE">
              <w:t xml:space="preserve">n prélèvement dont l’eau est destinée à être vendue ou distribuée comme eau de source, eau minérale ou à entrer, comme telle, dans la fabrication, la conservation ou le traitement de produits au sens de la </w:t>
            </w:r>
            <w:r w:rsidRPr="002C6BEE">
              <w:rPr>
                <w:i/>
                <w:iCs/>
              </w:rPr>
              <w:t>Loi sur les produits alimentaires</w:t>
            </w:r>
            <w:r w:rsidRPr="002C6BEE">
              <w:t xml:space="preserve"> </w:t>
            </w:r>
            <w:r w:rsidR="00E11657">
              <w:t>(art. 169</w:t>
            </w:r>
            <w:r w:rsidR="00320748">
              <w:t xml:space="preserve"> al. 1 </w:t>
            </w:r>
            <w:r w:rsidR="00E11657">
              <w:t>(7)b) REAFIE)</w:t>
            </w:r>
          </w:p>
        </w:tc>
      </w:tr>
      <w:tr w:rsidR="00FE15B3" w:rsidRPr="00143696" w14:paraId="5BEBCA02" w14:textId="77777777" w:rsidTr="00946199">
        <w:trPr>
          <w:trHeight w:val="272"/>
        </w:trPr>
        <w:sdt>
          <w:sdtPr>
            <w:id w:val="2043009862"/>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1F02CBFC" w14:textId="3B2A7B70" w:rsidR="00FE15B3" w:rsidRPr="00143696" w:rsidRDefault="00E239A3" w:rsidP="00143696">
                <w:pPr>
                  <w:pStyle w:val="Normalformulaire"/>
                </w:pPr>
                <w:r w:rsidRPr="00143696">
                  <w:rPr>
                    <w:rFonts w:hint="eastAsia"/>
                  </w:rPr>
                  <w:t>☐</w:t>
                </w:r>
              </w:p>
            </w:tc>
          </w:sdtContent>
        </w:sdt>
        <w:tc>
          <w:tcPr>
            <w:tcW w:w="16366" w:type="dxa"/>
            <w:tcBorders>
              <w:left w:val="nil"/>
            </w:tcBorders>
            <w:shd w:val="clear" w:color="auto" w:fill="D9E2F3" w:themeFill="accent1" w:themeFillTint="33"/>
          </w:tcPr>
          <w:p w14:paraId="49584F6C" w14:textId="5E2A0FA6" w:rsidR="00FE15B3" w:rsidRPr="00143696" w:rsidRDefault="000572B1" w:rsidP="00143696">
            <w:pPr>
              <w:pStyle w:val="Normalformulaire"/>
            </w:pPr>
            <w:r>
              <w:t>U</w:t>
            </w:r>
            <w:r w:rsidRPr="000572B1">
              <w:t>n prélèvement d’eau de catégorie 1</w:t>
            </w:r>
            <w:r w:rsidR="00674556">
              <w:rPr>
                <w:vertAlign w:val="superscript"/>
              </w:rPr>
              <w:fldChar w:fldCharType="begin"/>
            </w:r>
            <w:r w:rsidR="00674556">
              <w:rPr>
                <w:vertAlign w:val="superscript"/>
              </w:rPr>
              <w:instrText xml:space="preserve"> AUTOTEXTLIST  \s "NoStyle" \t "Pour plus de précisions, consultez le lexique à la fin du formulaire." \* MERGEFORMAT </w:instrText>
            </w:r>
            <w:r w:rsidR="00674556">
              <w:rPr>
                <w:vertAlign w:val="superscript"/>
              </w:rPr>
              <w:fldChar w:fldCharType="separate"/>
            </w:r>
            <w:r w:rsidR="00674556">
              <w:rPr>
                <w:vertAlign w:val="superscript"/>
              </w:rPr>
              <w:fldChar w:fldCharType="end"/>
            </w:r>
            <w:r w:rsidR="003B6E39">
              <w:t xml:space="preserve"> (art. 169</w:t>
            </w:r>
            <w:r w:rsidR="00477A8D">
              <w:t xml:space="preserve"> al. 1 </w:t>
            </w:r>
            <w:r w:rsidR="003B6E39">
              <w:t>(7)c) REAFIE)</w:t>
            </w:r>
          </w:p>
        </w:tc>
      </w:tr>
      <w:tr w:rsidR="00B25203" w:rsidRPr="00143696" w14:paraId="779B4C47" w14:textId="77777777" w:rsidTr="00946199">
        <w:trPr>
          <w:trHeight w:val="272"/>
        </w:trPr>
        <w:sdt>
          <w:sdtPr>
            <w:id w:val="-915005827"/>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79F6192D" w14:textId="75D36805" w:rsidR="00B25203" w:rsidRPr="00143696" w:rsidRDefault="00E239A3" w:rsidP="00143696">
                <w:pPr>
                  <w:pStyle w:val="Normalformulaire"/>
                </w:pPr>
                <w:r w:rsidRPr="00143696">
                  <w:rPr>
                    <w:rFonts w:hint="eastAsia"/>
                  </w:rPr>
                  <w:t>☐</w:t>
                </w:r>
              </w:p>
            </w:tc>
          </w:sdtContent>
        </w:sdt>
        <w:tc>
          <w:tcPr>
            <w:tcW w:w="16366" w:type="dxa"/>
            <w:tcBorders>
              <w:left w:val="nil"/>
            </w:tcBorders>
            <w:shd w:val="clear" w:color="auto" w:fill="D9E2F3" w:themeFill="accent1" w:themeFillTint="33"/>
          </w:tcPr>
          <w:p w14:paraId="7130C8FB" w14:textId="5F1C5F72" w:rsidR="00B25203" w:rsidRPr="00143696" w:rsidRDefault="00337B9B" w:rsidP="00143696">
            <w:pPr>
              <w:pStyle w:val="Normalformulaire"/>
            </w:pPr>
            <w:r>
              <w:t>U</w:t>
            </w:r>
            <w:r w:rsidRPr="00337B9B">
              <w:t>n prélèvement d’eau de catégorie 2</w:t>
            </w:r>
            <w:r w:rsidR="00674556">
              <w:rPr>
                <w:vertAlign w:val="superscript"/>
              </w:rPr>
              <w:fldChar w:fldCharType="begin"/>
            </w:r>
            <w:r w:rsidR="00674556">
              <w:rPr>
                <w:vertAlign w:val="superscript"/>
              </w:rPr>
              <w:instrText xml:space="preserve"> AUTOTEXTLIST  \s "NoStyle" \t "Pour plus de précisions, consultez le lexique à la fin du formulaire." \* MERGEFORMAT </w:instrText>
            </w:r>
            <w:r w:rsidR="00674556">
              <w:rPr>
                <w:vertAlign w:val="superscript"/>
              </w:rPr>
              <w:fldChar w:fldCharType="separate"/>
            </w:r>
            <w:r w:rsidR="00674556">
              <w:rPr>
                <w:vertAlign w:val="superscript"/>
              </w:rPr>
              <w:fldChar w:fldCharType="end"/>
            </w:r>
            <w:r w:rsidRPr="00337B9B">
              <w:t xml:space="preserve"> effectué pour desservir le système d’aqueduc</w:t>
            </w:r>
            <w:r w:rsidR="006532B7">
              <w:rPr>
                <w:vertAlign w:val="superscript"/>
              </w:rPr>
              <w:fldChar w:fldCharType="begin"/>
            </w:r>
            <w:r w:rsidR="006532B7">
              <w:rPr>
                <w:vertAlign w:val="superscript"/>
              </w:rPr>
              <w:instrText xml:space="preserve"> AUTOTEXTLIST  \s "NoStyle" \t "Pour plus de précisions, consultez le lexique à la fin du formulaire." \* MERGEFORMAT </w:instrText>
            </w:r>
            <w:r w:rsidR="006532B7">
              <w:rPr>
                <w:vertAlign w:val="superscript"/>
              </w:rPr>
              <w:fldChar w:fldCharType="separate"/>
            </w:r>
            <w:r w:rsidR="006532B7">
              <w:rPr>
                <w:vertAlign w:val="superscript"/>
              </w:rPr>
              <w:fldChar w:fldCharType="end"/>
            </w:r>
            <w:r w:rsidRPr="00337B9B">
              <w:t xml:space="preserve"> d’une municipalité </w:t>
            </w:r>
            <w:r w:rsidR="00B36167">
              <w:t>alimentant</w:t>
            </w:r>
            <w:r w:rsidRPr="00337B9B">
              <w:t xml:space="preserve"> 21 à 500 personnes et au moins une résidence</w:t>
            </w:r>
            <w:r w:rsidR="003B6E39">
              <w:t xml:space="preserve"> (art.</w:t>
            </w:r>
            <w:r w:rsidR="00022B80">
              <w:t> </w:t>
            </w:r>
            <w:r w:rsidR="003B6E39">
              <w:t>169</w:t>
            </w:r>
            <w:r w:rsidR="00112481">
              <w:t xml:space="preserve"> </w:t>
            </w:r>
            <w:r w:rsidR="00112481" w:rsidRPr="00112481">
              <w:t xml:space="preserve">al. 1 </w:t>
            </w:r>
            <w:r w:rsidR="003B6E39">
              <w:t>(7)d) REAFIE)</w:t>
            </w:r>
          </w:p>
        </w:tc>
      </w:tr>
      <w:tr w:rsidR="0015269D" w:rsidRPr="00143696" w14:paraId="09AF750D" w14:textId="77777777" w:rsidTr="00946199">
        <w:trPr>
          <w:trHeight w:val="272"/>
        </w:trPr>
        <w:tc>
          <w:tcPr>
            <w:tcW w:w="360" w:type="dxa"/>
            <w:tcBorders>
              <w:right w:val="nil"/>
            </w:tcBorders>
            <w:shd w:val="clear" w:color="auto" w:fill="D9E2F3" w:themeFill="accent1" w:themeFillTint="33"/>
          </w:tcPr>
          <w:p w14:paraId="06786154" w14:textId="251DD139" w:rsidR="0015269D" w:rsidRDefault="007D689D" w:rsidP="00143696">
            <w:pPr>
              <w:pStyle w:val="Normalformulaire"/>
            </w:pPr>
            <w:sdt>
              <w:sdtPr>
                <w:id w:val="1869400410"/>
                <w14:checkbox>
                  <w14:checked w14:val="0"/>
                  <w14:checkedState w14:val="2612" w14:font="MS Gothic"/>
                  <w14:uncheckedState w14:val="2610" w14:font="MS Gothic"/>
                </w14:checkbox>
              </w:sdtPr>
              <w:sdtEndPr/>
              <w:sdtContent>
                <w:r w:rsidR="0015269D" w:rsidRPr="00143696">
                  <w:rPr>
                    <w:rFonts w:hint="eastAsia"/>
                  </w:rPr>
                  <w:t>☐</w:t>
                </w:r>
              </w:sdtContent>
            </w:sdt>
            <w:r w:rsidR="0015269D">
              <w:t xml:space="preserve">  </w:t>
            </w:r>
          </w:p>
        </w:tc>
        <w:tc>
          <w:tcPr>
            <w:tcW w:w="16366" w:type="dxa"/>
            <w:tcBorders>
              <w:left w:val="nil"/>
            </w:tcBorders>
            <w:shd w:val="clear" w:color="auto" w:fill="D9E2F3" w:themeFill="accent1" w:themeFillTint="33"/>
          </w:tcPr>
          <w:p w14:paraId="533A9693" w14:textId="0BD5D374" w:rsidR="0015269D" w:rsidRDefault="0015269D" w:rsidP="00143696">
            <w:pPr>
              <w:pStyle w:val="Normalformulaire"/>
            </w:pPr>
            <w:r>
              <w:t>U</w:t>
            </w:r>
            <w:r w:rsidRPr="0054549B">
              <w:t>n prélèvement d’eau souterraine dont le volume journalier moyen d’eau prélevé</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54549B">
              <w:t xml:space="preserve"> est égal ou supérieur à 379 000 litres</w:t>
            </w:r>
            <w:r>
              <w:t xml:space="preserve"> (art. 169 al. 1 (7)e) REAFIE)</w:t>
            </w:r>
          </w:p>
        </w:tc>
      </w:tr>
      <w:tr w:rsidR="009218D2" w:rsidRPr="00143696" w14:paraId="0F9F2BEF" w14:textId="77777777" w:rsidTr="009218D2">
        <w:trPr>
          <w:trHeight w:val="272"/>
        </w:trPr>
        <w:sdt>
          <w:sdtPr>
            <w:rPr>
              <w:rFonts w:hint="eastAsia"/>
            </w:rPr>
            <w:id w:val="522291134"/>
            <w14:checkbox>
              <w14:checked w14:val="0"/>
              <w14:checkedState w14:val="2612" w14:font="MS Gothic"/>
              <w14:uncheckedState w14:val="2610" w14:font="MS Gothic"/>
            </w14:checkbox>
          </w:sdtPr>
          <w:sdtEndPr/>
          <w:sdtContent>
            <w:tc>
              <w:tcPr>
                <w:tcW w:w="360" w:type="dxa"/>
                <w:tcBorders>
                  <w:top w:val="single" w:sz="4" w:space="0" w:color="8EAADB" w:themeColor="accent1" w:themeTint="99"/>
                  <w:right w:val="nil"/>
                </w:tcBorders>
                <w:shd w:val="clear" w:color="auto" w:fill="D9E2F3" w:themeFill="accent1" w:themeFillTint="33"/>
              </w:tcPr>
              <w:p w14:paraId="68C386CE" w14:textId="6907DC93" w:rsidR="009218D2" w:rsidRDefault="009218D2" w:rsidP="00143696">
                <w:pPr>
                  <w:pStyle w:val="Normalformulaire"/>
                </w:pPr>
                <w:r>
                  <w:rPr>
                    <w:rFonts w:ascii="MS Gothic" w:hAnsi="MS Gothic" w:hint="eastAsia"/>
                  </w:rPr>
                  <w:t>☐</w:t>
                </w:r>
              </w:p>
            </w:tc>
          </w:sdtContent>
        </w:sdt>
        <w:tc>
          <w:tcPr>
            <w:tcW w:w="16366" w:type="dxa"/>
            <w:tcBorders>
              <w:top w:val="single" w:sz="4" w:space="0" w:color="8EAADB" w:themeColor="accent1" w:themeTint="99"/>
              <w:left w:val="nil"/>
            </w:tcBorders>
            <w:shd w:val="clear" w:color="auto" w:fill="D9E2F3" w:themeFill="accent1" w:themeFillTint="33"/>
          </w:tcPr>
          <w:p w14:paraId="3017798F" w14:textId="179275B7" w:rsidR="009218D2" w:rsidRPr="002656B1" w:rsidRDefault="009218D2" w:rsidP="00143696">
            <w:pPr>
              <w:pStyle w:val="Normalformulaire"/>
            </w:pPr>
            <w:r>
              <w:t xml:space="preserve">Aucune des 5 situations ci-dessus, </w:t>
            </w:r>
            <w:r w:rsidRPr="009218D2">
              <w:rPr>
                <w:i/>
                <w:iCs/>
                <w:color w:val="2F5496" w:themeColor="accent1" w:themeShade="BF"/>
              </w:rPr>
              <w:t>passez à la section 2.8.</w:t>
            </w:r>
          </w:p>
        </w:tc>
      </w:tr>
    </w:tbl>
    <w:p w14:paraId="13134393" w14:textId="48A5BC17" w:rsidR="00014AFF" w:rsidRDefault="007C66BA" w:rsidP="009728CD">
      <w:pPr>
        <w:pStyle w:val="Question"/>
        <w:keepNext/>
      </w:pPr>
      <w:r>
        <w:t>2.</w:t>
      </w:r>
      <w:r w:rsidR="00D532B0">
        <w:t>7.</w:t>
      </w:r>
      <w:r w:rsidR="00534E97">
        <w:t>3</w:t>
      </w:r>
      <w:r>
        <w:tab/>
      </w:r>
      <w:r w:rsidR="0014183F" w:rsidRPr="0014183F">
        <w:t>Fournissez une étude hydrogéologique</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0014183F" w:rsidRPr="0014183F">
        <w:t xml:space="preserve"> signée par un professionnel</w:t>
      </w:r>
      <w:r w:rsidR="006532B7">
        <w:rPr>
          <w:vertAlign w:val="superscript"/>
        </w:rPr>
        <w:fldChar w:fldCharType="begin"/>
      </w:r>
      <w:r w:rsidR="006532B7">
        <w:rPr>
          <w:vertAlign w:val="superscript"/>
        </w:rPr>
        <w:instrText xml:space="preserve"> AUTOTEXTLIST  \s "NoStyle" \t "Pour plus de précisions, consultez le lexique à la fin du formulaire." \* MERGEFORMAT </w:instrText>
      </w:r>
      <w:r w:rsidR="006532B7">
        <w:rPr>
          <w:vertAlign w:val="superscript"/>
        </w:rPr>
        <w:fldChar w:fldCharType="separate"/>
      </w:r>
      <w:r w:rsidR="006532B7">
        <w:rPr>
          <w:vertAlign w:val="superscript"/>
        </w:rPr>
        <w:fldChar w:fldCharType="end"/>
      </w:r>
      <w:r w:rsidR="0014183F" w:rsidRPr="0014183F">
        <w:t xml:space="preserve"> (art. 169</w:t>
      </w:r>
      <w:r w:rsidR="001F66B6">
        <w:t xml:space="preserve"> al. 1 </w:t>
      </w:r>
      <w:r w:rsidR="0014183F" w:rsidRPr="0014183F">
        <w:t>(7)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939097446"/>
          <w15:repeatingSection/>
        </w:sdtPr>
        <w:sdtEndPr/>
        <w:sdtContent>
          <w:sdt>
            <w:sdtPr>
              <w:rPr>
                <w:rFonts w:eastAsia="MS Gothic"/>
                <w:bCs/>
                <w:szCs w:val="20"/>
              </w:rPr>
              <w:id w:val="2014262157"/>
              <w:placeholder>
                <w:docPart w:val="AA61ED2DC2B042698E0607D5EC3585AB"/>
              </w:placeholder>
              <w15:repeatingSectionItem/>
            </w:sdtPr>
            <w:sdtEndPr/>
            <w:sdtContent>
              <w:sdt>
                <w:sdtPr>
                  <w:rPr>
                    <w:rFonts w:eastAsia="MS Gothic"/>
                    <w:bCs/>
                    <w:szCs w:val="20"/>
                  </w:rPr>
                  <w:id w:val="139777370"/>
                  <w15:repeatingSection/>
                </w:sdtPr>
                <w:sdtEndPr/>
                <w:sdtContent>
                  <w:sdt>
                    <w:sdtPr>
                      <w:rPr>
                        <w:rFonts w:eastAsia="MS Gothic"/>
                        <w:bCs/>
                        <w:szCs w:val="20"/>
                      </w:rPr>
                      <w:id w:val="1217237745"/>
                      <w:placeholder>
                        <w:docPart w:val="AA61ED2DC2B042698E0607D5EC3585AB"/>
                      </w:placeholder>
                      <w15:repeatingSectionItem/>
                    </w:sdtPr>
                    <w:sdtEndPr/>
                    <w:sdtContent>
                      <w:tr w:rsidR="0014183F" w:rsidRPr="0014183F" w14:paraId="5C4DD676" w14:textId="77777777" w:rsidTr="00B43F0A">
                        <w:trPr>
                          <w:trHeight w:val="448"/>
                          <w:jc w:val="center"/>
                        </w:trPr>
                        <w:sdt>
                          <w:sdtPr>
                            <w:rPr>
                              <w:rFonts w:eastAsia="MS Gothic"/>
                              <w:bCs/>
                              <w:szCs w:val="20"/>
                            </w:rPr>
                            <w:id w:val="-1741477044"/>
                            <w:placeholder>
                              <w:docPart w:val="D7178C910F254872B0296359363CCDF7"/>
                            </w:placeholder>
                            <w:showingPlcHdr/>
                          </w:sdtPr>
                          <w:sdtEndPr/>
                          <w:sdtContent>
                            <w:tc>
                              <w:tcPr>
                                <w:tcW w:w="10768" w:type="dxa"/>
                                <w:shd w:val="clear" w:color="auto" w:fill="D9E2F3" w:themeFill="accent1" w:themeFillTint="33"/>
                              </w:tcPr>
                              <w:p w14:paraId="1A3A2CBA" w14:textId="77777777" w:rsidR="0014183F" w:rsidRPr="0014183F" w:rsidRDefault="0014183F" w:rsidP="009728CD">
                                <w:pPr>
                                  <w:keepNext/>
                                  <w:spacing w:after="0"/>
                                  <w:rPr>
                                    <w:rFonts w:eastAsia="MS Gothic"/>
                                    <w:bCs/>
                                    <w:szCs w:val="20"/>
                                  </w:rPr>
                                </w:pPr>
                                <w:r w:rsidRPr="0014183F">
                                  <w:rPr>
                                    <w:rFonts w:eastAsia="MS Gothic"/>
                                    <w:bCs/>
                                    <w:i/>
                                    <w:iCs/>
                                    <w:color w:val="808080"/>
                                    <w:szCs w:val="20"/>
                                  </w:rPr>
                                  <w:t>Indiquez le nom du document.</w:t>
                                </w:r>
                              </w:p>
                            </w:tc>
                          </w:sdtContent>
                        </w:sdt>
                        <w:sdt>
                          <w:sdtPr>
                            <w:rPr>
                              <w:rFonts w:eastAsia="MS Gothic"/>
                              <w:bCs/>
                              <w:szCs w:val="20"/>
                            </w:rPr>
                            <w:id w:val="1690260242"/>
                            <w:placeholder>
                              <w:docPart w:val="8EE93DBA04954E3AABAB44FCEC2BCD5D"/>
                            </w:placeholder>
                            <w:showingPlcHdr/>
                          </w:sdtPr>
                          <w:sdtEndPr/>
                          <w:sdtContent>
                            <w:tc>
                              <w:tcPr>
                                <w:tcW w:w="6200" w:type="dxa"/>
                                <w:shd w:val="clear" w:color="auto" w:fill="D9E2F3" w:themeFill="accent1" w:themeFillTint="33"/>
                              </w:tcPr>
                              <w:p w14:paraId="44D28BE6" w14:textId="77777777" w:rsidR="0014183F" w:rsidRPr="0014183F" w:rsidRDefault="0014183F" w:rsidP="009728CD">
                                <w:pPr>
                                  <w:keepNext/>
                                  <w:spacing w:after="0"/>
                                  <w:rPr>
                                    <w:rFonts w:eastAsia="MS Gothic"/>
                                    <w:bCs/>
                                    <w:szCs w:val="20"/>
                                  </w:rPr>
                                </w:pPr>
                                <w:r w:rsidRPr="0014183F">
                                  <w:rPr>
                                    <w:rFonts w:eastAsia="MS Gothic"/>
                                    <w:bCs/>
                                    <w:i/>
                                    <w:iCs/>
                                    <w:color w:val="808080"/>
                                    <w:szCs w:val="20"/>
                                  </w:rPr>
                                  <w:t>Précisez la section.</w:t>
                                </w:r>
                              </w:p>
                            </w:tc>
                          </w:sdtContent>
                        </w:sdt>
                      </w:tr>
                    </w:sdtContent>
                  </w:sdt>
                </w:sdtContent>
              </w:sdt>
            </w:sdtContent>
          </w:sdt>
        </w:sdtContent>
      </w:sdt>
    </w:tbl>
    <w:p w14:paraId="4C771CC4" w14:textId="05B02247" w:rsidR="0014183F" w:rsidRDefault="0014183F" w:rsidP="00DD320F">
      <w:pPr>
        <w:pStyle w:val="Question"/>
      </w:pPr>
      <w:r>
        <w:t>2.</w:t>
      </w:r>
      <w:r w:rsidR="00D532B0">
        <w:t>7.</w:t>
      </w:r>
      <w:r w:rsidR="00534E97">
        <w:t>4</w:t>
      </w:r>
      <w:r>
        <w:tab/>
      </w:r>
      <w:r w:rsidR="005408C9" w:rsidRPr="005408C9">
        <w:t>Indiquez précisément la ou les pages où se trouvent les informations suivantes dans l’étude hydrogéologique</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005408C9" w:rsidRPr="005408C9">
        <w:t xml:space="preserve"> </w:t>
      </w:r>
      <w:r w:rsidR="00187BB1">
        <w:t xml:space="preserve">fournie à la question </w:t>
      </w:r>
      <w:r w:rsidR="00D532B0">
        <w:t>précédente</w:t>
      </w:r>
      <w:r w:rsidR="00187BB1">
        <w:t xml:space="preserve"> </w:t>
      </w:r>
      <w:r w:rsidR="005408C9" w:rsidRPr="005408C9">
        <w:t>(art. 171 REAFIE)</w:t>
      </w:r>
      <w:r w:rsidR="005408C9">
        <w:t>.</w:t>
      </w:r>
    </w:p>
    <w:tbl>
      <w:tblPr>
        <w:tblStyle w:val="Grilledutableau"/>
        <w:tblW w:w="0" w:type="auto"/>
        <w:tblInd w:w="86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976"/>
        <w:gridCol w:w="10206"/>
        <w:gridCol w:w="5811"/>
      </w:tblGrid>
      <w:tr w:rsidR="009C77B4" w:rsidRPr="00454BCD" w14:paraId="43E84E8E" w14:textId="77777777" w:rsidTr="00312757">
        <w:tc>
          <w:tcPr>
            <w:tcW w:w="976" w:type="dxa"/>
            <w:shd w:val="clear" w:color="auto" w:fill="4472C4" w:themeFill="accent1"/>
          </w:tcPr>
          <w:p w14:paraId="79EAC184" w14:textId="77777777" w:rsidR="009C77B4" w:rsidRPr="00454BCD" w:rsidRDefault="009C77B4" w:rsidP="00DD320F">
            <w:pPr>
              <w:pStyle w:val="Tableauen-tte"/>
            </w:pPr>
          </w:p>
        </w:tc>
        <w:tc>
          <w:tcPr>
            <w:tcW w:w="10206" w:type="dxa"/>
            <w:shd w:val="clear" w:color="auto" w:fill="4472C4" w:themeFill="accent1"/>
          </w:tcPr>
          <w:p w14:paraId="3E0EDEB6" w14:textId="77777777" w:rsidR="009C77B4" w:rsidRPr="00454BCD" w:rsidRDefault="009C77B4" w:rsidP="00DD320F">
            <w:pPr>
              <w:pStyle w:val="Tableauen-tte"/>
              <w:rPr>
                <w:bCs/>
              </w:rPr>
            </w:pPr>
            <w:r w:rsidRPr="00454BCD">
              <w:rPr>
                <w:bCs/>
              </w:rPr>
              <w:t>Renseignements demandés</w:t>
            </w:r>
          </w:p>
        </w:tc>
        <w:tc>
          <w:tcPr>
            <w:tcW w:w="5811" w:type="dxa"/>
            <w:shd w:val="clear" w:color="auto" w:fill="4472C4" w:themeFill="accent1"/>
          </w:tcPr>
          <w:p w14:paraId="5B82CC66" w14:textId="5295D34B" w:rsidR="009C77B4" w:rsidRPr="00454BCD" w:rsidRDefault="008D6D48" w:rsidP="00DD320F">
            <w:pPr>
              <w:pStyle w:val="Tableauen-tte"/>
              <w:rPr>
                <w:bCs/>
              </w:rPr>
            </w:pPr>
            <w:r>
              <w:rPr>
                <w:bCs/>
              </w:rPr>
              <w:t xml:space="preserve">Section </w:t>
            </w:r>
            <w:r w:rsidR="00EE14A0">
              <w:rPr>
                <w:bCs/>
              </w:rPr>
              <w:t xml:space="preserve">(pages) </w:t>
            </w:r>
            <w:r>
              <w:rPr>
                <w:bCs/>
              </w:rPr>
              <w:t xml:space="preserve">de l’étude hydrogéologique </w:t>
            </w:r>
            <w:r w:rsidR="009C77B4" w:rsidRPr="00454BCD">
              <w:rPr>
                <w:bCs/>
              </w:rPr>
              <w:t>où figurent les renseignements</w:t>
            </w:r>
          </w:p>
        </w:tc>
      </w:tr>
      <w:tr w:rsidR="009C77B4" w:rsidRPr="00182199" w14:paraId="49B0FA74" w14:textId="77777777" w:rsidTr="00312757">
        <w:tc>
          <w:tcPr>
            <w:tcW w:w="976" w:type="dxa"/>
            <w:shd w:val="clear" w:color="auto" w:fill="D9E2F3" w:themeFill="accent1" w:themeFillTint="33"/>
          </w:tcPr>
          <w:p w14:paraId="421A6DD6" w14:textId="49FFBD4C" w:rsidR="009C77B4" w:rsidRPr="00182199" w:rsidRDefault="00EE14A0" w:rsidP="00DD320F">
            <w:pPr>
              <w:pStyle w:val="Normalformulaire"/>
              <w:spacing w:after="160"/>
            </w:pPr>
            <w:r>
              <w:t>2.</w:t>
            </w:r>
            <w:r w:rsidR="00D532B0">
              <w:t>7.</w:t>
            </w:r>
            <w:r w:rsidR="00534E97">
              <w:t>4</w:t>
            </w:r>
            <w:r>
              <w:t>.1</w:t>
            </w:r>
          </w:p>
        </w:tc>
        <w:tc>
          <w:tcPr>
            <w:tcW w:w="10206" w:type="dxa"/>
            <w:shd w:val="clear" w:color="auto" w:fill="D9E2F3" w:themeFill="accent1" w:themeFillTint="33"/>
          </w:tcPr>
          <w:p w14:paraId="0AF472D4" w14:textId="366B20E6" w:rsidR="009C77B4" w:rsidRPr="00182199" w:rsidRDefault="00807DE0" w:rsidP="00DD320F">
            <w:pPr>
              <w:pStyle w:val="Normalformulaire"/>
              <w:spacing w:after="160"/>
            </w:pPr>
            <w:r>
              <w:t>La d</w:t>
            </w:r>
            <w:r w:rsidR="002E1827" w:rsidRPr="002E1827">
              <w:t>escription du contexte hydrogéologique environnant, dans un rayon minimal d’un kilomètre et dans toute la zone d’influence du prélèvement, incluant notamment la météorologie, la topographie, l’hydrographie, l’hydrologie, la géologie et l’hydrogéologie ainsi que les cartes et les coupes stratigraphiques nécessaires à cette description (art. 171(1) REAFIE)</w:t>
            </w:r>
          </w:p>
        </w:tc>
        <w:sdt>
          <w:sdtPr>
            <w:id w:val="-303708032"/>
            <w:placeholder>
              <w:docPart w:val="F0827ECC048143A98F4CC43CF718F5D8"/>
            </w:placeholder>
            <w:showingPlcHdr/>
          </w:sdtPr>
          <w:sdtEndPr/>
          <w:sdtContent>
            <w:tc>
              <w:tcPr>
                <w:tcW w:w="5811" w:type="dxa"/>
                <w:shd w:val="clear" w:color="auto" w:fill="D9E2F3" w:themeFill="accent1" w:themeFillTint="33"/>
              </w:tcPr>
              <w:p w14:paraId="32AD9EC7" w14:textId="6FABD826" w:rsidR="009C77B4" w:rsidRPr="00182199" w:rsidRDefault="00CA01B4" w:rsidP="00DD320F">
                <w:pPr>
                  <w:pStyle w:val="Normalformulaire"/>
                  <w:spacing w:after="160"/>
                </w:pPr>
                <w:r w:rsidRPr="00A728C8">
                  <w:rPr>
                    <w:rStyle w:val="Textedelespacerserv"/>
                    <w:i/>
                    <w:iCs/>
                  </w:rPr>
                  <w:t>Saisissez les informations</w:t>
                </w:r>
                <w:r>
                  <w:rPr>
                    <w:rStyle w:val="Textedelespacerserv"/>
                    <w:i/>
                    <w:iCs/>
                  </w:rPr>
                  <w:t>.</w:t>
                </w:r>
              </w:p>
            </w:tc>
          </w:sdtContent>
        </w:sdt>
      </w:tr>
      <w:tr w:rsidR="009C77B4" w:rsidRPr="00182199" w14:paraId="367C200C" w14:textId="77777777" w:rsidTr="00312757">
        <w:tc>
          <w:tcPr>
            <w:tcW w:w="976" w:type="dxa"/>
            <w:shd w:val="clear" w:color="auto" w:fill="D9E2F3" w:themeFill="accent1" w:themeFillTint="33"/>
          </w:tcPr>
          <w:p w14:paraId="25851CE4" w14:textId="757FD045" w:rsidR="009C77B4" w:rsidRPr="00182199" w:rsidRDefault="00EE14A0" w:rsidP="00121A51">
            <w:pPr>
              <w:pStyle w:val="Normalformulaire"/>
              <w:spacing w:after="160"/>
            </w:pPr>
            <w:r>
              <w:t>2.</w:t>
            </w:r>
            <w:r w:rsidR="00D532B0">
              <w:t>7.</w:t>
            </w:r>
            <w:r w:rsidR="00534E97">
              <w:t>4</w:t>
            </w:r>
            <w:r w:rsidR="00D532B0">
              <w:t>.</w:t>
            </w:r>
            <w:r>
              <w:t>2</w:t>
            </w:r>
          </w:p>
        </w:tc>
        <w:tc>
          <w:tcPr>
            <w:tcW w:w="10206" w:type="dxa"/>
            <w:shd w:val="clear" w:color="auto" w:fill="D9E2F3" w:themeFill="accent1" w:themeFillTint="33"/>
          </w:tcPr>
          <w:p w14:paraId="4204E58A" w14:textId="32AD2F83" w:rsidR="0083744B" w:rsidRDefault="0025002F" w:rsidP="00121A51">
            <w:pPr>
              <w:pStyle w:val="Normalformulaire"/>
              <w:spacing w:after="160"/>
            </w:pPr>
            <w:r>
              <w:t>La r</w:t>
            </w:r>
            <w:r w:rsidR="004415E5" w:rsidRPr="004415E5">
              <w:t xml:space="preserve">éalisation et </w:t>
            </w:r>
            <w:r>
              <w:t>l’</w:t>
            </w:r>
            <w:r w:rsidR="004415E5" w:rsidRPr="004415E5">
              <w:t xml:space="preserve">analyse d’un essai de pompage </w:t>
            </w:r>
            <w:r w:rsidR="0083744B">
              <w:t>(art. 171(2) REAFIE)</w:t>
            </w:r>
          </w:p>
          <w:p w14:paraId="7EB22E1E" w14:textId="20E62006" w:rsidR="009C77B4" w:rsidRPr="00182199" w:rsidRDefault="0083744B" w:rsidP="00121A51">
            <w:pPr>
              <w:pStyle w:val="Normalformulaire"/>
              <w:spacing w:after="160"/>
            </w:pPr>
            <w:r>
              <w:t>Il est recommandé que l’essai de pompage</w:t>
            </w:r>
            <w:r w:rsidR="004415E5" w:rsidRPr="004415E5">
              <w:t xml:space="preserve"> utilise un minimum de trois puits aménagés au sein de l’aquifère exploité par le prélèvement d’eau</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004415E5" w:rsidRPr="004415E5">
              <w:t xml:space="preserve"> pouvant être utilisé à des fins d’observation des eaux souterraines, en plus des puits de pompage</w:t>
            </w:r>
            <w:r>
              <w:t>.</w:t>
            </w:r>
          </w:p>
        </w:tc>
        <w:sdt>
          <w:sdtPr>
            <w:id w:val="1183784952"/>
            <w:placeholder>
              <w:docPart w:val="F9E26DEC77A14F4E933DE3CB2EEBBE04"/>
            </w:placeholder>
            <w:showingPlcHdr/>
          </w:sdtPr>
          <w:sdtEndPr/>
          <w:sdtContent>
            <w:tc>
              <w:tcPr>
                <w:tcW w:w="5811" w:type="dxa"/>
                <w:shd w:val="clear" w:color="auto" w:fill="D9E2F3" w:themeFill="accent1" w:themeFillTint="33"/>
              </w:tcPr>
              <w:p w14:paraId="5EE5F1DA" w14:textId="590B2AD1" w:rsidR="009C77B4" w:rsidRPr="00182199" w:rsidRDefault="0092521C" w:rsidP="00121A51">
                <w:pPr>
                  <w:pStyle w:val="Normalformulaire"/>
                  <w:spacing w:after="160"/>
                </w:pPr>
                <w:r>
                  <w:rPr>
                    <w:rStyle w:val="Textedelespacerserv"/>
                  </w:rPr>
                  <w:t>..</w:t>
                </w:r>
                <w:r w:rsidRPr="00AA60DE">
                  <w:rPr>
                    <w:rStyle w:val="Textedelespacerserv"/>
                  </w:rPr>
                  <w:t>.</w:t>
                </w:r>
              </w:p>
            </w:tc>
          </w:sdtContent>
        </w:sdt>
      </w:tr>
      <w:tr w:rsidR="009C77B4" w:rsidRPr="00182199" w14:paraId="48201732" w14:textId="77777777" w:rsidTr="00312757">
        <w:tc>
          <w:tcPr>
            <w:tcW w:w="976" w:type="dxa"/>
            <w:shd w:val="clear" w:color="auto" w:fill="D9E2F3" w:themeFill="accent1" w:themeFillTint="33"/>
          </w:tcPr>
          <w:p w14:paraId="3F6D7815" w14:textId="334A0326" w:rsidR="009C77B4" w:rsidRPr="00182199" w:rsidRDefault="00EE14A0" w:rsidP="00121A51">
            <w:pPr>
              <w:pStyle w:val="Normalformulaire"/>
              <w:spacing w:after="160"/>
            </w:pPr>
            <w:r>
              <w:t>2.</w:t>
            </w:r>
            <w:r w:rsidR="00D532B0">
              <w:t>7.</w:t>
            </w:r>
            <w:r w:rsidR="00534E97">
              <w:t>4</w:t>
            </w:r>
            <w:r w:rsidR="00D532B0">
              <w:t>.</w:t>
            </w:r>
            <w:r w:rsidR="0083744B">
              <w:t>3</w:t>
            </w:r>
          </w:p>
        </w:tc>
        <w:tc>
          <w:tcPr>
            <w:tcW w:w="10206" w:type="dxa"/>
            <w:shd w:val="clear" w:color="auto" w:fill="D9E2F3" w:themeFill="accent1" w:themeFillTint="33"/>
          </w:tcPr>
          <w:p w14:paraId="65A49FA2" w14:textId="67B3A125" w:rsidR="009C77B4" w:rsidRPr="00182199" w:rsidRDefault="00323F3E" w:rsidP="00121A51">
            <w:pPr>
              <w:pStyle w:val="Normalformulaire"/>
              <w:spacing w:after="160"/>
            </w:pPr>
            <w:r>
              <w:t>La l</w:t>
            </w:r>
            <w:r w:rsidR="00913D5B" w:rsidRPr="003B759D">
              <w:t>ocalisation des puits d’observation utilisés et un schéma de leur aménagement, incluant notamment le profil stratigraphique, les éléments de construction des puits et le niveau piézométrique statique (art. 171(3) REAFIE)</w:t>
            </w:r>
          </w:p>
        </w:tc>
        <w:sdt>
          <w:sdtPr>
            <w:id w:val="1036392683"/>
            <w:placeholder>
              <w:docPart w:val="C20A97E9AFCD443DB56921CA33C6339F"/>
            </w:placeholder>
            <w:showingPlcHdr/>
          </w:sdtPr>
          <w:sdtEndPr/>
          <w:sdtContent>
            <w:tc>
              <w:tcPr>
                <w:tcW w:w="5811" w:type="dxa"/>
                <w:shd w:val="clear" w:color="auto" w:fill="D9E2F3" w:themeFill="accent1" w:themeFillTint="33"/>
              </w:tcPr>
              <w:p w14:paraId="7666282C" w14:textId="1AA2CD04" w:rsidR="009C77B4" w:rsidRPr="00182199" w:rsidRDefault="0092521C" w:rsidP="00121A51">
                <w:pPr>
                  <w:pStyle w:val="Normalformulaire"/>
                  <w:spacing w:after="160"/>
                </w:pPr>
                <w:r>
                  <w:rPr>
                    <w:rStyle w:val="Textedelespacerserv"/>
                  </w:rPr>
                  <w:t>..</w:t>
                </w:r>
                <w:r w:rsidRPr="00AA60DE">
                  <w:rPr>
                    <w:rStyle w:val="Textedelespacerserv"/>
                  </w:rPr>
                  <w:t>.</w:t>
                </w:r>
              </w:p>
            </w:tc>
          </w:sdtContent>
        </w:sdt>
      </w:tr>
      <w:tr w:rsidR="009C77B4" w:rsidRPr="00182199" w14:paraId="62115BE9" w14:textId="77777777" w:rsidTr="00312757">
        <w:tc>
          <w:tcPr>
            <w:tcW w:w="976" w:type="dxa"/>
            <w:shd w:val="clear" w:color="auto" w:fill="D9E2F3" w:themeFill="accent1" w:themeFillTint="33"/>
          </w:tcPr>
          <w:p w14:paraId="1226B2B5" w14:textId="54E367A0" w:rsidR="009C77B4" w:rsidRPr="00182199" w:rsidRDefault="00EE14A0" w:rsidP="00121A51">
            <w:pPr>
              <w:pStyle w:val="Normalformulaire"/>
              <w:spacing w:after="160"/>
            </w:pPr>
            <w:r>
              <w:lastRenderedPageBreak/>
              <w:t>2.</w:t>
            </w:r>
            <w:r w:rsidR="00D532B0">
              <w:t>7.</w:t>
            </w:r>
            <w:r w:rsidR="00534E97">
              <w:t>4</w:t>
            </w:r>
            <w:r w:rsidR="00D532B0">
              <w:t>.</w:t>
            </w:r>
            <w:r w:rsidR="0083744B">
              <w:t>4</w:t>
            </w:r>
          </w:p>
        </w:tc>
        <w:tc>
          <w:tcPr>
            <w:tcW w:w="10206" w:type="dxa"/>
            <w:shd w:val="clear" w:color="auto" w:fill="D9E2F3" w:themeFill="accent1" w:themeFillTint="33"/>
          </w:tcPr>
          <w:p w14:paraId="71A27F8D" w14:textId="41EE872C" w:rsidR="009C77B4" w:rsidRPr="00182199" w:rsidRDefault="00333B6F" w:rsidP="00121A51">
            <w:pPr>
              <w:pStyle w:val="Normalformulaire"/>
              <w:spacing w:after="160"/>
            </w:pPr>
            <w:r>
              <w:t>Les m</w:t>
            </w:r>
            <w:r w:rsidR="00C72C6C" w:rsidRPr="003B759D">
              <w:t>otifs justifiant la localisation et la conception des puits d’observation (art. 171(4) REAFIE)</w:t>
            </w:r>
          </w:p>
        </w:tc>
        <w:sdt>
          <w:sdtPr>
            <w:id w:val="-1694525691"/>
            <w:placeholder>
              <w:docPart w:val="C7C4615AF6B74B1B90AFF47FD36FC8AD"/>
            </w:placeholder>
            <w:showingPlcHdr/>
          </w:sdtPr>
          <w:sdtEndPr/>
          <w:sdtContent>
            <w:tc>
              <w:tcPr>
                <w:tcW w:w="5811" w:type="dxa"/>
                <w:shd w:val="clear" w:color="auto" w:fill="D9E2F3" w:themeFill="accent1" w:themeFillTint="33"/>
              </w:tcPr>
              <w:p w14:paraId="756941E1" w14:textId="05C0708C" w:rsidR="009C77B4" w:rsidRPr="00182199" w:rsidRDefault="0092521C" w:rsidP="00121A51">
                <w:pPr>
                  <w:pStyle w:val="Normalformulaire"/>
                  <w:spacing w:after="160"/>
                </w:pPr>
                <w:r>
                  <w:rPr>
                    <w:rStyle w:val="Textedelespacerserv"/>
                  </w:rPr>
                  <w:t>..</w:t>
                </w:r>
                <w:r w:rsidRPr="00AA60DE">
                  <w:rPr>
                    <w:rStyle w:val="Textedelespacerserv"/>
                  </w:rPr>
                  <w:t>.</w:t>
                </w:r>
              </w:p>
            </w:tc>
          </w:sdtContent>
        </w:sdt>
      </w:tr>
      <w:tr w:rsidR="009C77B4" w:rsidRPr="00182199" w14:paraId="15400012" w14:textId="77777777" w:rsidTr="00312757">
        <w:tc>
          <w:tcPr>
            <w:tcW w:w="976" w:type="dxa"/>
            <w:shd w:val="clear" w:color="auto" w:fill="D9E2F3" w:themeFill="accent1" w:themeFillTint="33"/>
          </w:tcPr>
          <w:p w14:paraId="4EFFDE46" w14:textId="52DCEB7F" w:rsidR="009C77B4" w:rsidRPr="00182199" w:rsidRDefault="00EE14A0" w:rsidP="00121A51">
            <w:pPr>
              <w:pStyle w:val="Normalformulaire"/>
              <w:spacing w:after="160"/>
            </w:pPr>
            <w:r>
              <w:t>2.</w:t>
            </w:r>
            <w:r w:rsidR="00D532B0">
              <w:t>7.</w:t>
            </w:r>
            <w:r w:rsidR="00534E97">
              <w:t>4</w:t>
            </w:r>
            <w:r w:rsidR="00D532B0">
              <w:t>.</w:t>
            </w:r>
            <w:r w:rsidR="0083744B">
              <w:t>5</w:t>
            </w:r>
          </w:p>
        </w:tc>
        <w:tc>
          <w:tcPr>
            <w:tcW w:w="10206" w:type="dxa"/>
            <w:shd w:val="clear" w:color="auto" w:fill="D9E2F3" w:themeFill="accent1" w:themeFillTint="33"/>
          </w:tcPr>
          <w:p w14:paraId="48FEFB18" w14:textId="73F2644F" w:rsidR="009C77B4" w:rsidRPr="00182199" w:rsidRDefault="002968DF" w:rsidP="00121A51">
            <w:pPr>
              <w:pStyle w:val="Normalformulaire"/>
              <w:spacing w:after="160"/>
            </w:pPr>
            <w:r>
              <w:t>Le c</w:t>
            </w:r>
            <w:r w:rsidR="00021687" w:rsidRPr="003B759D">
              <w:t>alcul des diminutions piézométriques anticipées au</w:t>
            </w:r>
            <w:r w:rsidR="00506B19">
              <w:t xml:space="preserve">x </w:t>
            </w:r>
            <w:r w:rsidR="00021687" w:rsidRPr="003B759D">
              <w:t xml:space="preserve">puits et </w:t>
            </w:r>
            <w:r w:rsidR="003C37FA">
              <w:t>aux milieux humides</w:t>
            </w:r>
            <w:r w:rsidR="00021687" w:rsidRPr="003B759D">
              <w:t xml:space="preserve"> </w:t>
            </w:r>
            <w:r w:rsidR="00506B19">
              <w:t>(ex.</w:t>
            </w:r>
            <w:r w:rsidR="006F208A">
              <w:t> :</w:t>
            </w:r>
            <w:r w:rsidR="00506B19">
              <w:t xml:space="preserve"> </w:t>
            </w:r>
            <w:r w:rsidR="00021687" w:rsidRPr="003B759D">
              <w:t>étang, marais, marécage et tourbière</w:t>
            </w:r>
            <w:r w:rsidR="003C37FA">
              <w:t>)</w:t>
            </w:r>
            <w:r w:rsidR="00021687" w:rsidRPr="003B759D">
              <w:t xml:space="preserve"> présents dans la zone d’influence du prélèvement (art. 171(5) REAFIE)</w:t>
            </w:r>
          </w:p>
        </w:tc>
        <w:sdt>
          <w:sdtPr>
            <w:id w:val="-468432091"/>
            <w:placeholder>
              <w:docPart w:val="294C44BA1A09456489D1AB38F76E0238"/>
            </w:placeholder>
            <w:showingPlcHdr/>
          </w:sdtPr>
          <w:sdtEndPr/>
          <w:sdtContent>
            <w:tc>
              <w:tcPr>
                <w:tcW w:w="5811" w:type="dxa"/>
                <w:shd w:val="clear" w:color="auto" w:fill="D9E2F3" w:themeFill="accent1" w:themeFillTint="33"/>
              </w:tcPr>
              <w:p w14:paraId="38865A39" w14:textId="16D75489" w:rsidR="009C77B4" w:rsidRPr="00182199" w:rsidRDefault="0092521C" w:rsidP="00121A51">
                <w:pPr>
                  <w:pStyle w:val="Normalformulaire"/>
                  <w:spacing w:after="160"/>
                </w:pPr>
                <w:r>
                  <w:rPr>
                    <w:rStyle w:val="Textedelespacerserv"/>
                  </w:rPr>
                  <w:t>..</w:t>
                </w:r>
                <w:r w:rsidRPr="00AA60DE">
                  <w:rPr>
                    <w:rStyle w:val="Textedelespacerserv"/>
                  </w:rPr>
                  <w:t>.</w:t>
                </w:r>
              </w:p>
            </w:tc>
          </w:sdtContent>
        </w:sdt>
      </w:tr>
      <w:tr w:rsidR="007D7931" w:rsidRPr="00182199" w14:paraId="016D77A9" w14:textId="77777777" w:rsidTr="00312757">
        <w:tc>
          <w:tcPr>
            <w:tcW w:w="976" w:type="dxa"/>
            <w:shd w:val="clear" w:color="auto" w:fill="D9E2F3" w:themeFill="accent1" w:themeFillTint="33"/>
          </w:tcPr>
          <w:p w14:paraId="1139FE49" w14:textId="2DD5F75E" w:rsidR="007D7931" w:rsidRDefault="007D7931" w:rsidP="00121A51">
            <w:pPr>
              <w:pStyle w:val="Normalformulaire"/>
            </w:pPr>
            <w:r>
              <w:t>2.7.</w:t>
            </w:r>
            <w:r w:rsidR="00534E97">
              <w:t>4</w:t>
            </w:r>
            <w:r>
              <w:t>.6</w:t>
            </w:r>
          </w:p>
        </w:tc>
        <w:tc>
          <w:tcPr>
            <w:tcW w:w="10206" w:type="dxa"/>
            <w:shd w:val="clear" w:color="auto" w:fill="D9E2F3" w:themeFill="accent1" w:themeFillTint="33"/>
          </w:tcPr>
          <w:p w14:paraId="78DCFA1A" w14:textId="0B31C313" w:rsidR="007D7931" w:rsidRDefault="002D37BA" w:rsidP="00121A51">
            <w:pPr>
              <w:pStyle w:val="Normalformulaire"/>
            </w:pPr>
            <w:r w:rsidRPr="002D37BA">
              <w:t>Le calcul de la recharge et du bilan hydrologique de l’aquifère (art. 171(6) REAFIE)</w:t>
            </w:r>
          </w:p>
        </w:tc>
        <w:sdt>
          <w:sdtPr>
            <w:id w:val="570538950"/>
            <w:placeholder>
              <w:docPart w:val="A2221260A76042239FBAE3929D621959"/>
            </w:placeholder>
            <w:showingPlcHdr/>
          </w:sdtPr>
          <w:sdtEndPr/>
          <w:sdtContent>
            <w:tc>
              <w:tcPr>
                <w:tcW w:w="5811" w:type="dxa"/>
                <w:shd w:val="clear" w:color="auto" w:fill="D9E2F3" w:themeFill="accent1" w:themeFillTint="33"/>
              </w:tcPr>
              <w:p w14:paraId="5073B181" w14:textId="780A99BE" w:rsidR="007D7931" w:rsidRDefault="002D37BA" w:rsidP="00121A51">
                <w:pPr>
                  <w:pStyle w:val="Normalformulaire"/>
                </w:pPr>
                <w:r>
                  <w:rPr>
                    <w:rStyle w:val="Textedelespacerserv"/>
                  </w:rPr>
                  <w:t>..</w:t>
                </w:r>
                <w:r w:rsidRPr="00AA60DE">
                  <w:rPr>
                    <w:rStyle w:val="Textedelespacerserv"/>
                  </w:rPr>
                  <w:t>.</w:t>
                </w:r>
              </w:p>
            </w:tc>
          </w:sdtContent>
        </w:sdt>
      </w:tr>
      <w:tr w:rsidR="009C77B4" w:rsidRPr="00182199" w14:paraId="21913CAF" w14:textId="77777777" w:rsidTr="00312757">
        <w:tc>
          <w:tcPr>
            <w:tcW w:w="976" w:type="dxa"/>
            <w:shd w:val="clear" w:color="auto" w:fill="D9E2F3" w:themeFill="accent1" w:themeFillTint="33"/>
          </w:tcPr>
          <w:p w14:paraId="534F7154" w14:textId="2D06D78D" w:rsidR="009C77B4" w:rsidRPr="00182199" w:rsidRDefault="00EE14A0" w:rsidP="00121A51">
            <w:pPr>
              <w:pStyle w:val="Normalformulaire"/>
              <w:spacing w:after="160"/>
            </w:pPr>
            <w:r>
              <w:t>2.</w:t>
            </w:r>
            <w:r w:rsidR="00D532B0">
              <w:t>7.</w:t>
            </w:r>
            <w:r w:rsidR="00534E97">
              <w:t>4</w:t>
            </w:r>
            <w:r w:rsidR="00D532B0">
              <w:t>.</w:t>
            </w:r>
            <w:r w:rsidR="007D7931">
              <w:t>7</w:t>
            </w:r>
          </w:p>
        </w:tc>
        <w:tc>
          <w:tcPr>
            <w:tcW w:w="10206" w:type="dxa"/>
            <w:shd w:val="clear" w:color="auto" w:fill="D9E2F3" w:themeFill="accent1" w:themeFillTint="33"/>
          </w:tcPr>
          <w:p w14:paraId="29BB8599" w14:textId="5B173625" w:rsidR="009C77B4" w:rsidRPr="00182199" w:rsidRDefault="00871EB5" w:rsidP="00121A51">
            <w:pPr>
              <w:pStyle w:val="Normalformulaire"/>
              <w:spacing w:after="160"/>
            </w:pPr>
            <w:r>
              <w:t>Les h</w:t>
            </w:r>
            <w:r w:rsidR="001858FC" w:rsidRPr="003B759D">
              <w:t>ypothèses et les équations utilisées pour les calculs (art. 171(7) REAFIE)</w:t>
            </w:r>
          </w:p>
        </w:tc>
        <w:sdt>
          <w:sdtPr>
            <w:id w:val="1667431578"/>
            <w:placeholder>
              <w:docPart w:val="8A37B2414B6B431486A944F721163734"/>
            </w:placeholder>
            <w:showingPlcHdr/>
          </w:sdtPr>
          <w:sdtEndPr/>
          <w:sdtContent>
            <w:tc>
              <w:tcPr>
                <w:tcW w:w="5811" w:type="dxa"/>
                <w:shd w:val="clear" w:color="auto" w:fill="D9E2F3" w:themeFill="accent1" w:themeFillTint="33"/>
              </w:tcPr>
              <w:p w14:paraId="35BCA84C" w14:textId="0DE499A5" w:rsidR="009C77B4" w:rsidRPr="00182199" w:rsidRDefault="0092521C" w:rsidP="00121A51">
                <w:pPr>
                  <w:pStyle w:val="Normalformulaire"/>
                  <w:spacing w:after="160"/>
                </w:pPr>
                <w:r>
                  <w:rPr>
                    <w:rStyle w:val="Textedelespacerserv"/>
                  </w:rPr>
                  <w:t>..</w:t>
                </w:r>
                <w:r w:rsidRPr="00AA60DE">
                  <w:rPr>
                    <w:rStyle w:val="Textedelespacerserv"/>
                  </w:rPr>
                  <w:t>.</w:t>
                </w:r>
              </w:p>
            </w:tc>
          </w:sdtContent>
        </w:sdt>
      </w:tr>
      <w:tr w:rsidR="009C77B4" w:rsidRPr="00182199" w14:paraId="7047206A" w14:textId="77777777" w:rsidTr="00312757">
        <w:tc>
          <w:tcPr>
            <w:tcW w:w="976" w:type="dxa"/>
            <w:shd w:val="clear" w:color="auto" w:fill="D9E2F3" w:themeFill="accent1" w:themeFillTint="33"/>
          </w:tcPr>
          <w:p w14:paraId="5BD1CD94" w14:textId="52221137" w:rsidR="009C77B4" w:rsidRPr="00182199" w:rsidRDefault="00EE14A0" w:rsidP="00121A51">
            <w:pPr>
              <w:pStyle w:val="Normalformulaire"/>
              <w:spacing w:after="160"/>
            </w:pPr>
            <w:r>
              <w:t>2.</w:t>
            </w:r>
            <w:r w:rsidR="00D532B0">
              <w:t>7.</w:t>
            </w:r>
            <w:r w:rsidR="00534E97">
              <w:t>4</w:t>
            </w:r>
            <w:r w:rsidR="00D532B0">
              <w:t>.</w:t>
            </w:r>
            <w:r w:rsidR="00C717EC">
              <w:t>8</w:t>
            </w:r>
          </w:p>
        </w:tc>
        <w:tc>
          <w:tcPr>
            <w:tcW w:w="10206" w:type="dxa"/>
            <w:shd w:val="clear" w:color="auto" w:fill="D9E2F3" w:themeFill="accent1" w:themeFillTint="33"/>
          </w:tcPr>
          <w:p w14:paraId="1AC895F6" w14:textId="3798E5BC" w:rsidR="009C77B4" w:rsidRPr="00182199" w:rsidRDefault="00871EB5" w:rsidP="00121A51">
            <w:pPr>
              <w:pStyle w:val="Normalformulaire"/>
              <w:spacing w:after="160"/>
            </w:pPr>
            <w:r>
              <w:t>Le m</w:t>
            </w:r>
            <w:r w:rsidR="00121A51" w:rsidRPr="003B759D">
              <w:t>odèle conceptuel représentant le comportement des eaux souterraines de l’aquifère exploité (art. 171(8) REAFIE)</w:t>
            </w:r>
          </w:p>
        </w:tc>
        <w:sdt>
          <w:sdtPr>
            <w:id w:val="-319272564"/>
            <w:placeholder>
              <w:docPart w:val="46385C8B22BC4B418357A6E674B33537"/>
            </w:placeholder>
            <w:showingPlcHdr/>
          </w:sdtPr>
          <w:sdtEndPr/>
          <w:sdtContent>
            <w:tc>
              <w:tcPr>
                <w:tcW w:w="5811" w:type="dxa"/>
                <w:shd w:val="clear" w:color="auto" w:fill="D9E2F3" w:themeFill="accent1" w:themeFillTint="33"/>
              </w:tcPr>
              <w:p w14:paraId="233CD86A" w14:textId="648B07B8" w:rsidR="009C77B4" w:rsidRPr="00182199" w:rsidRDefault="0092521C" w:rsidP="00121A51">
                <w:pPr>
                  <w:pStyle w:val="Normalformulaire"/>
                  <w:spacing w:after="160"/>
                </w:pPr>
                <w:r>
                  <w:rPr>
                    <w:rStyle w:val="Textedelespacerserv"/>
                  </w:rPr>
                  <w:t>..</w:t>
                </w:r>
                <w:r w:rsidRPr="00AA60DE">
                  <w:rPr>
                    <w:rStyle w:val="Textedelespacerserv"/>
                  </w:rPr>
                  <w:t>.</w:t>
                </w:r>
              </w:p>
            </w:tc>
          </w:sdtContent>
        </w:sdt>
      </w:tr>
    </w:tbl>
    <w:p w14:paraId="511252F9" w14:textId="79ED816B" w:rsidR="00014AFF" w:rsidRDefault="00325874" w:rsidP="00DF4472">
      <w:pPr>
        <w:pStyle w:val="Sous-Section"/>
        <w:keepLines w:val="0"/>
      </w:pPr>
      <w:r>
        <w:t>Entente sur les ressources en eau</w:t>
      </w:r>
      <w:r w:rsidR="00BE3E2D">
        <w:t xml:space="preserve"> durable du bassin des Grands Lacs et du bassin du fleuve Saint-Laurent</w:t>
      </w:r>
    </w:p>
    <w:p w14:paraId="56FD90C4" w14:textId="2F7DA010" w:rsidR="006A5FE6" w:rsidRDefault="00412C0A" w:rsidP="006A5FE6">
      <w:pPr>
        <w:pStyle w:val="Question"/>
      </w:pPr>
      <w:r>
        <w:t>2.8.1</w:t>
      </w:r>
      <w:r>
        <w:tab/>
      </w:r>
      <w:r w:rsidR="006A5FE6">
        <w:t xml:space="preserve">Le prélèvement d’eau concerné par la demande est-il localisé </w:t>
      </w:r>
      <w:r w:rsidR="00605CFF">
        <w:t>dans</w:t>
      </w:r>
      <w:r w:rsidR="006A5FE6">
        <w:t xml:space="preserve"> le bassin du fleuve Saint-Laurent</w:t>
      </w:r>
      <w:r w:rsidR="005A4E66">
        <w:rPr>
          <w:vertAlign w:val="superscript"/>
        </w:rPr>
        <w:fldChar w:fldCharType="begin"/>
      </w:r>
      <w:r w:rsidR="005A4E66">
        <w:rPr>
          <w:vertAlign w:val="superscript"/>
        </w:rPr>
        <w:instrText xml:space="preserve"> AUTOTEXTLIST  \s "NoStyle" \t "Pour plus de précisions, consultez le lexique à la fin du formulaire." \* MERGEFORMAT </w:instrText>
      </w:r>
      <w:r w:rsidR="005A4E66">
        <w:rPr>
          <w:vertAlign w:val="superscript"/>
        </w:rPr>
        <w:fldChar w:fldCharType="separate"/>
      </w:r>
      <w:r w:rsidR="005A4E66">
        <w:rPr>
          <w:vertAlign w:val="superscript"/>
        </w:rPr>
        <w:fldChar w:fldCharType="end"/>
      </w:r>
      <w:r w:rsidR="006A5FE6">
        <w:t xml:space="preserve"> (art. 17 al. 1 (1) REAFIE)?</w:t>
      </w:r>
    </w:p>
    <w:p w14:paraId="31A32BE7" w14:textId="0127E92D" w:rsidR="0072481E" w:rsidRDefault="006A5FE6" w:rsidP="006A5FE6">
      <w:pPr>
        <w:pStyle w:val="QuestionInfo"/>
      </w:pPr>
      <w:r>
        <w:t>Référez-vous à l’annexe 0.A (article 31.89) de la LQE pour consulte</w:t>
      </w:r>
      <w:r w:rsidR="00536D5F">
        <w:t>r</w:t>
      </w:r>
      <w:r>
        <w:t xml:space="preserve"> la carte du bassin du fleuve Saint-Laurent.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F17F3" w14:paraId="2BBD213A" w14:textId="77777777" w:rsidTr="0071575B">
        <w:trPr>
          <w:trHeight w:val="272"/>
        </w:trPr>
        <w:tc>
          <w:tcPr>
            <w:tcW w:w="1637" w:type="dxa"/>
            <w:shd w:val="clear" w:color="auto" w:fill="D9E2F3" w:themeFill="accent1" w:themeFillTint="33"/>
          </w:tcPr>
          <w:p w14:paraId="76796FA6" w14:textId="77777777" w:rsidR="004F17F3" w:rsidRDefault="007D689D" w:rsidP="0071575B">
            <w:pPr>
              <w:pStyle w:val="Normalformulaire"/>
              <w:keepNext/>
              <w:spacing w:after="0"/>
            </w:pPr>
            <w:sdt>
              <w:sdtPr>
                <w:id w:val="-856418262"/>
                <w14:checkbox>
                  <w14:checked w14:val="0"/>
                  <w14:checkedState w14:val="2612" w14:font="MS Gothic"/>
                  <w14:uncheckedState w14:val="2610" w14:font="MS Gothic"/>
                </w14:checkbox>
              </w:sdtPr>
              <w:sdtEndPr/>
              <w:sdtContent>
                <w:r w:rsidR="004F17F3">
                  <w:rPr>
                    <w:rFonts w:ascii="MS Gothic" w:hAnsi="MS Gothic" w:hint="eastAsia"/>
                  </w:rPr>
                  <w:t>☐</w:t>
                </w:r>
              </w:sdtContent>
            </w:sdt>
            <w:r w:rsidR="004F17F3">
              <w:t>Oui</w:t>
            </w:r>
            <w:r w:rsidR="004F17F3">
              <w:tab/>
              <w:t xml:space="preserve"> </w:t>
            </w:r>
            <w:sdt>
              <w:sdtPr>
                <w:id w:val="1529911779"/>
                <w14:checkbox>
                  <w14:checked w14:val="0"/>
                  <w14:checkedState w14:val="2612" w14:font="MS Gothic"/>
                  <w14:uncheckedState w14:val="2610" w14:font="MS Gothic"/>
                </w14:checkbox>
              </w:sdtPr>
              <w:sdtEndPr/>
              <w:sdtContent>
                <w:r w:rsidR="004F17F3">
                  <w:rPr>
                    <w:rFonts w:ascii="MS Gothic" w:hAnsi="MS Gothic" w:hint="eastAsia"/>
                  </w:rPr>
                  <w:t>☐</w:t>
                </w:r>
              </w:sdtContent>
            </w:sdt>
            <w:r w:rsidR="004F17F3">
              <w:t>Non</w:t>
            </w:r>
          </w:p>
        </w:tc>
      </w:tr>
    </w:tbl>
    <w:p w14:paraId="11B07388" w14:textId="4547FDD4" w:rsidR="004F17F3" w:rsidRDefault="004F17F3" w:rsidP="004F17F3">
      <w:pPr>
        <w:pStyle w:val="Siouinon"/>
      </w:pPr>
      <w:r>
        <w:t>Si vous avez répondu Non, passez à la section 2.9.</w:t>
      </w:r>
    </w:p>
    <w:p w14:paraId="6679617F" w14:textId="26535F49" w:rsidR="004F17F3" w:rsidRDefault="0015714D" w:rsidP="0015714D">
      <w:pPr>
        <w:pStyle w:val="Question"/>
      </w:pPr>
      <w:r w:rsidRPr="00F02EB8">
        <w:t>2.8.2</w:t>
      </w:r>
      <w:r w:rsidRPr="00F02EB8">
        <w:tab/>
      </w:r>
      <w:r w:rsidR="008D1FA4" w:rsidRPr="00F02EB8">
        <w:t xml:space="preserve">Fournissez le volume total </w:t>
      </w:r>
      <w:r w:rsidR="00C12915">
        <w:t xml:space="preserve">du </w:t>
      </w:r>
      <w:r w:rsidR="008D1FA4" w:rsidRPr="00F02EB8">
        <w:t>prélèvement effectué dans le bassin du fleuve Saint-Laurent</w:t>
      </w:r>
      <w:r w:rsidR="005A4E66" w:rsidRPr="00F02EB8">
        <w:rPr>
          <w:vertAlign w:val="superscript"/>
        </w:rPr>
        <w:fldChar w:fldCharType="begin"/>
      </w:r>
      <w:r w:rsidR="005A4E66" w:rsidRPr="00F02EB8">
        <w:rPr>
          <w:vertAlign w:val="superscript"/>
        </w:rPr>
        <w:instrText xml:space="preserve"> AUTOTEXTLIST  \s "NoStyle" \t "Pour plus de précisions, consultez le lexique à la fin du formulaire." \* MERGEFORMAT </w:instrText>
      </w:r>
      <w:r w:rsidR="005A4E66" w:rsidRPr="00F02EB8">
        <w:rPr>
          <w:vertAlign w:val="superscript"/>
        </w:rPr>
        <w:fldChar w:fldCharType="separate"/>
      </w:r>
      <w:r w:rsidR="005A4E66" w:rsidRPr="00F02EB8">
        <w:rPr>
          <w:vertAlign w:val="superscript"/>
        </w:rPr>
        <w:fldChar w:fldCharType="end"/>
      </w:r>
      <w:r w:rsidR="00995557">
        <w:t xml:space="preserve"> </w:t>
      </w:r>
      <w:r w:rsidR="008D1FA4" w:rsidRPr="00F02EB8">
        <w:t>ainsi que le volume d’eau consommé</w:t>
      </w:r>
      <w:r w:rsidR="00C71B24" w:rsidRPr="00F02EB8">
        <w:rPr>
          <w:vertAlign w:val="superscript"/>
        </w:rPr>
        <w:fldChar w:fldCharType="begin"/>
      </w:r>
      <w:r w:rsidR="00C71B24" w:rsidRPr="00F02EB8">
        <w:rPr>
          <w:vertAlign w:val="superscript"/>
        </w:rPr>
        <w:instrText xml:space="preserve"> AUTOTEXTLIST  \s "NoStyle" \t "Pour plus de précisions, consultez le lexique à la fin du formulaire." \* MERGEFORMAT </w:instrText>
      </w:r>
      <w:r w:rsidR="00C71B24" w:rsidRPr="00F02EB8">
        <w:rPr>
          <w:vertAlign w:val="superscript"/>
        </w:rPr>
        <w:fldChar w:fldCharType="separate"/>
      </w:r>
      <w:r w:rsidR="00C71B24" w:rsidRPr="00F02EB8">
        <w:rPr>
          <w:vertAlign w:val="superscript"/>
        </w:rPr>
        <w:fldChar w:fldCharType="end"/>
      </w:r>
      <w:r w:rsidR="008D1FA4" w:rsidRPr="00F02EB8">
        <w:t xml:space="preserve"> </w:t>
      </w:r>
      <w:r w:rsidR="00B62DF4" w:rsidRPr="00B62DF4">
        <w:t>(art. 31.96 LQE et art. 169 al. 1 (10) REAFIE)</w:t>
      </w:r>
      <w:r w:rsidR="008D1FA4" w:rsidRPr="00F02EB8">
        <w:t>.</w:t>
      </w:r>
    </w:p>
    <w:p w14:paraId="0061F9D3" w14:textId="2E479EB9" w:rsidR="006664AF" w:rsidRDefault="00C71ED0" w:rsidP="00C71ED0">
      <w:pPr>
        <w:pStyle w:val="QuestionInfo"/>
      </w:pPr>
      <w:r w:rsidRPr="00C71ED0">
        <w:t>Pour déterminer le volume total prélevé et le volume total consommé, vous devez additionner la quantité d’eau prélevée ou consommée sur la base d’une autorisation accordée pour le même prélèvement au cours de la période de 10 ans précédant cette demande.</w:t>
      </w:r>
    </w:p>
    <w:p w14:paraId="4F7099BC" w14:textId="5090609D" w:rsidR="006664AF" w:rsidRDefault="006664AF" w:rsidP="006664AF">
      <w:pPr>
        <w:pStyle w:val="QuestionInfo"/>
      </w:pPr>
      <w:r>
        <w:t>Note : Sont réputés constituer un seul prélèvement d’eau, les prélèvements d’eau effectués à chacun des sites de prélèvement qui sont reliés à un même établissement, à une même installation ou à un même système d’aqueduc (art. 167 al. 1 REAFIE).</w:t>
      </w:r>
    </w:p>
    <w:p w14:paraId="239D37C3" w14:textId="111219EF" w:rsidR="009D589A" w:rsidRPr="009D589A" w:rsidRDefault="00D36C07" w:rsidP="009D589A">
      <w:pPr>
        <w:pStyle w:val="QuestionInfo"/>
      </w:pPr>
      <w:r w:rsidRPr="00FB654F">
        <w:t>On entend par consommation, la quantité d’eau prélevée ou retenue du bassin et qui est perdue ou non retournée au bassin en raison de son évaporation, de son intégration à un produit ou pour toute autre raison (art. 31.89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247FA" w14:paraId="673B51E3" w14:textId="77777777" w:rsidTr="0071575B">
        <w:trPr>
          <w:trHeight w:val="448"/>
          <w:jc w:val="center"/>
        </w:trPr>
        <w:sdt>
          <w:sdtPr>
            <w:id w:val="760799235"/>
            <w:placeholder>
              <w:docPart w:val="B959B378423445BA998452A87A463607"/>
            </w:placeholder>
            <w:showingPlcHdr/>
          </w:sdtPr>
          <w:sdtEndPr/>
          <w:sdtContent>
            <w:tc>
              <w:tcPr>
                <w:tcW w:w="16968" w:type="dxa"/>
                <w:shd w:val="clear" w:color="auto" w:fill="D9E2F3" w:themeFill="accent1" w:themeFillTint="33"/>
              </w:tcPr>
              <w:p w14:paraId="22E285FF" w14:textId="77777777" w:rsidR="00F247FA" w:rsidRDefault="00F247FA" w:rsidP="0071575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4A0C4AE" w14:textId="1340F555" w:rsidR="0058738F" w:rsidRDefault="00F247FA" w:rsidP="0058738F">
      <w:pPr>
        <w:pStyle w:val="Question"/>
      </w:pPr>
      <w:r>
        <w:t>2.8.3</w:t>
      </w:r>
      <w:r w:rsidR="00B5378F">
        <w:tab/>
      </w:r>
      <w:r w:rsidR="0058738F">
        <w:t xml:space="preserve">Le </w:t>
      </w:r>
      <w:r w:rsidR="0036214F">
        <w:t xml:space="preserve">nouveau </w:t>
      </w:r>
      <w:r w:rsidR="0058738F">
        <w:t>prélèvement d’eau</w:t>
      </w:r>
      <w:r w:rsidR="0036214F">
        <w:t xml:space="preserve"> </w:t>
      </w:r>
      <w:r w:rsidR="0058738F">
        <w:t xml:space="preserve">ou </w:t>
      </w:r>
      <w:r w:rsidR="0036214F">
        <w:t xml:space="preserve">son </w:t>
      </w:r>
      <w:r w:rsidR="0058738F">
        <w:t>augment</w:t>
      </w:r>
      <w:r w:rsidR="0036214F">
        <w:t>ation</w:t>
      </w:r>
      <w:r w:rsidR="0058738F">
        <w:t>, effectué dans le bassin du fleuve Saint-Laurent</w:t>
      </w:r>
      <w:r w:rsidR="005C6EAC">
        <w:t>,</w:t>
      </w:r>
      <w:r w:rsidR="005A4E66">
        <w:rPr>
          <w:vertAlign w:val="superscript"/>
        </w:rPr>
        <w:fldChar w:fldCharType="begin"/>
      </w:r>
      <w:r w:rsidR="005A4E66">
        <w:rPr>
          <w:vertAlign w:val="superscript"/>
        </w:rPr>
        <w:instrText xml:space="preserve"> AUTOTEXTLIST  \s "NoStyle" \t "Pour plus de précisions, consultez le lexique à la fin du formulaire." \* MERGEFORMAT </w:instrText>
      </w:r>
      <w:r w:rsidR="005A4E66">
        <w:rPr>
          <w:vertAlign w:val="superscript"/>
        </w:rPr>
        <w:fldChar w:fldCharType="separate"/>
      </w:r>
      <w:r w:rsidR="005A4E66">
        <w:rPr>
          <w:vertAlign w:val="superscript"/>
        </w:rPr>
        <w:fldChar w:fldCharType="end"/>
      </w:r>
      <w:r w:rsidR="0058738F">
        <w:t xml:space="preserve"> </w:t>
      </w:r>
      <w:r w:rsidR="0029698C">
        <w:t>ser</w:t>
      </w:r>
      <w:r w:rsidR="00292146">
        <w:t>a</w:t>
      </w:r>
      <w:r w:rsidR="0029698C">
        <w:t>-t-il</w:t>
      </w:r>
      <w:r w:rsidR="0058738F">
        <w:t xml:space="preserve"> transf</w:t>
      </w:r>
      <w:r w:rsidR="001058C6">
        <w:t>éré</w:t>
      </w:r>
      <w:r w:rsidR="0058738F">
        <w:t xml:space="preserve"> hors </w:t>
      </w:r>
      <w:r w:rsidR="001058C6">
        <w:t xml:space="preserve">de ce </w:t>
      </w:r>
      <w:r w:rsidR="0058738F">
        <w:t>bassin</w:t>
      </w:r>
      <w:r w:rsidR="004F1CAE">
        <w:t xml:space="preserve">, </w:t>
      </w:r>
      <w:r w:rsidR="004F1CAE" w:rsidRPr="004F1CAE">
        <w:t>que ce soit en totalité ou en partie (art. 17 al. 1 (1) et art. 170 REAFIE)</w:t>
      </w:r>
      <w:r w:rsidR="0058738F">
        <w:t>?</w:t>
      </w:r>
    </w:p>
    <w:p w14:paraId="772C8640" w14:textId="77777777" w:rsidR="00344108" w:rsidRDefault="00344108" w:rsidP="00344108">
      <w:pPr>
        <w:pStyle w:val="QuestionInfo"/>
        <w:rPr>
          <w:lang w:eastAsia="fr-CA"/>
        </w:rPr>
      </w:pPr>
      <w:r w:rsidRPr="008710DA">
        <w:rPr>
          <w:lang w:eastAsia="fr-CA"/>
        </w:rPr>
        <w:t>Notez qu’un préleveur qui transfère de l’eau hors du bassin du fleuve Saint-Laurent est assujetti au RDPE et à la déclaration annuelle de ses prélèvements (art. 3 al.</w:t>
      </w:r>
      <w:r>
        <w:rPr>
          <w:lang w:eastAsia="fr-CA"/>
        </w:rPr>
        <w:t xml:space="preserve"> </w:t>
      </w:r>
      <w:r w:rsidRPr="008710DA">
        <w:rPr>
          <w:lang w:eastAsia="fr-CA"/>
        </w:rPr>
        <w:t>4 RDPE).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632C0" w14:paraId="454C8C31" w14:textId="77777777" w:rsidTr="0071575B">
        <w:trPr>
          <w:trHeight w:val="272"/>
        </w:trPr>
        <w:tc>
          <w:tcPr>
            <w:tcW w:w="1637" w:type="dxa"/>
            <w:shd w:val="clear" w:color="auto" w:fill="D9E2F3" w:themeFill="accent1" w:themeFillTint="33"/>
          </w:tcPr>
          <w:p w14:paraId="7F5D9C92" w14:textId="77777777" w:rsidR="00B632C0" w:rsidRDefault="007D689D" w:rsidP="0071575B">
            <w:pPr>
              <w:pStyle w:val="Normalformulaire"/>
              <w:keepNext/>
              <w:spacing w:after="0"/>
            </w:pPr>
            <w:sdt>
              <w:sdtPr>
                <w:id w:val="-876383714"/>
                <w14:checkbox>
                  <w14:checked w14:val="0"/>
                  <w14:checkedState w14:val="2612" w14:font="MS Gothic"/>
                  <w14:uncheckedState w14:val="2610" w14:font="MS Gothic"/>
                </w14:checkbox>
              </w:sdtPr>
              <w:sdtEndPr/>
              <w:sdtContent>
                <w:r w:rsidR="00B632C0">
                  <w:rPr>
                    <w:rFonts w:ascii="MS Gothic" w:hAnsi="MS Gothic" w:hint="eastAsia"/>
                  </w:rPr>
                  <w:t>☐</w:t>
                </w:r>
              </w:sdtContent>
            </w:sdt>
            <w:r w:rsidR="00B632C0">
              <w:t>Oui</w:t>
            </w:r>
            <w:r w:rsidR="00B632C0">
              <w:tab/>
              <w:t xml:space="preserve"> </w:t>
            </w:r>
            <w:sdt>
              <w:sdtPr>
                <w:id w:val="1351139941"/>
                <w14:checkbox>
                  <w14:checked w14:val="0"/>
                  <w14:checkedState w14:val="2612" w14:font="MS Gothic"/>
                  <w14:uncheckedState w14:val="2610" w14:font="MS Gothic"/>
                </w14:checkbox>
              </w:sdtPr>
              <w:sdtEndPr/>
              <w:sdtContent>
                <w:r w:rsidR="00B632C0">
                  <w:rPr>
                    <w:rFonts w:ascii="MS Gothic" w:hAnsi="MS Gothic" w:hint="eastAsia"/>
                  </w:rPr>
                  <w:t>☐</w:t>
                </w:r>
              </w:sdtContent>
            </w:sdt>
            <w:r w:rsidR="00B632C0">
              <w:t>Non</w:t>
            </w:r>
          </w:p>
        </w:tc>
      </w:tr>
    </w:tbl>
    <w:p w14:paraId="75E76FA3" w14:textId="3CB7F80D" w:rsidR="0072481E" w:rsidRDefault="00B632C0" w:rsidP="00AF2F4C">
      <w:pPr>
        <w:pStyle w:val="Siouinon"/>
      </w:pPr>
      <w:r>
        <w:t xml:space="preserve">Si vous avez répondu </w:t>
      </w:r>
      <w:r w:rsidR="00A14B8D">
        <w:t>Oui</w:t>
      </w:r>
      <w:r>
        <w:t xml:space="preserve">, passez à la </w:t>
      </w:r>
      <w:r w:rsidR="00AF2F4C">
        <w:t>question 2.8.</w:t>
      </w:r>
      <w:r w:rsidR="00E2429F">
        <w:t>6</w:t>
      </w:r>
      <w:r w:rsidR="009737CE">
        <w:t>.</w:t>
      </w:r>
    </w:p>
    <w:p w14:paraId="277D3E47" w14:textId="65DD8922" w:rsidR="00AC7C91" w:rsidRDefault="00A81CE5" w:rsidP="00AF2F4C">
      <w:pPr>
        <w:pStyle w:val="Question"/>
      </w:pPr>
      <w:r>
        <w:t>2.8.4</w:t>
      </w:r>
      <w:r>
        <w:tab/>
      </w:r>
      <w:r w:rsidR="00605558" w:rsidRPr="00605558">
        <w:t>Le nouveau prélèvement d’eau ou son augmentation, effectué dans le bassin du fleuve Saint-Laurent</w:t>
      </w:r>
      <w:r w:rsidR="005C6EAC">
        <w:t>,</w:t>
      </w:r>
      <w:r w:rsidR="00605558" w:rsidRPr="00605558">
        <w:t xml:space="preserve"> implique-t-il une quantité prélevée ou une consommation moyenne d’eau de 379 000 litres ou plus par jour</w:t>
      </w:r>
      <w:r w:rsidR="001800C8">
        <w:t xml:space="preserve"> </w:t>
      </w:r>
      <w:r w:rsidR="00605558" w:rsidRPr="00605558">
        <w:t>(art. 169 al. 1 (11) REAFIE)?</w:t>
      </w:r>
    </w:p>
    <w:p w14:paraId="12CCDC29" w14:textId="77777777" w:rsidR="00DA6937" w:rsidRDefault="00DA6937" w:rsidP="00DA6937">
      <w:pPr>
        <w:pStyle w:val="QuestionInfo"/>
      </w:pPr>
      <w:r>
        <w:t>Note : Le volume moyen d’eau prélevée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ou consommée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par jour est calculé en fonction d’une période de 90 jours consécutifs pendant laquelle le prélèvement est maximal (art. 166(1)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A6937" w14:paraId="479AA694" w14:textId="77777777" w:rsidTr="00065EC5">
        <w:trPr>
          <w:trHeight w:val="272"/>
        </w:trPr>
        <w:tc>
          <w:tcPr>
            <w:tcW w:w="1637" w:type="dxa"/>
            <w:shd w:val="clear" w:color="auto" w:fill="D9E2F3" w:themeFill="accent1" w:themeFillTint="33"/>
          </w:tcPr>
          <w:p w14:paraId="13C354D8" w14:textId="77777777" w:rsidR="00DA6937" w:rsidRDefault="007D689D" w:rsidP="00065EC5">
            <w:pPr>
              <w:pStyle w:val="Normalformulaire"/>
              <w:keepNext/>
              <w:spacing w:after="0"/>
            </w:pPr>
            <w:sdt>
              <w:sdtPr>
                <w:id w:val="114722024"/>
                <w14:checkbox>
                  <w14:checked w14:val="0"/>
                  <w14:checkedState w14:val="2612" w14:font="MS Gothic"/>
                  <w14:uncheckedState w14:val="2610" w14:font="MS Gothic"/>
                </w14:checkbox>
              </w:sdtPr>
              <w:sdtEndPr/>
              <w:sdtContent>
                <w:r w:rsidR="00DA6937">
                  <w:rPr>
                    <w:rFonts w:ascii="MS Gothic" w:hAnsi="MS Gothic" w:hint="eastAsia"/>
                  </w:rPr>
                  <w:t>☐</w:t>
                </w:r>
              </w:sdtContent>
            </w:sdt>
            <w:r w:rsidR="00DA6937">
              <w:t>Oui</w:t>
            </w:r>
            <w:r w:rsidR="00DA6937">
              <w:tab/>
              <w:t xml:space="preserve"> </w:t>
            </w:r>
            <w:sdt>
              <w:sdtPr>
                <w:id w:val="285473733"/>
                <w14:checkbox>
                  <w14:checked w14:val="0"/>
                  <w14:checkedState w14:val="2612" w14:font="MS Gothic"/>
                  <w14:uncheckedState w14:val="2610" w14:font="MS Gothic"/>
                </w14:checkbox>
              </w:sdtPr>
              <w:sdtEndPr/>
              <w:sdtContent>
                <w:r w:rsidR="00DA6937">
                  <w:rPr>
                    <w:rFonts w:ascii="MS Gothic" w:hAnsi="MS Gothic" w:hint="eastAsia"/>
                  </w:rPr>
                  <w:t>☐</w:t>
                </w:r>
              </w:sdtContent>
            </w:sdt>
            <w:r w:rsidR="00DA6937">
              <w:t>Non</w:t>
            </w:r>
          </w:p>
        </w:tc>
      </w:tr>
    </w:tbl>
    <w:p w14:paraId="28011EEA" w14:textId="505AEAF4" w:rsidR="00AC7C91" w:rsidRDefault="00ED4AC6" w:rsidP="00ED4AC6">
      <w:pPr>
        <w:pStyle w:val="Siouinon"/>
      </w:pPr>
      <w:r w:rsidRPr="00ED4AC6">
        <w:t>Si vous avez répondu Non, passez à la section 2.9.</w:t>
      </w:r>
    </w:p>
    <w:p w14:paraId="2DB4C067" w14:textId="68BB6124" w:rsidR="00AF2F4C" w:rsidRDefault="00AF2F4C" w:rsidP="00AF2F4C">
      <w:pPr>
        <w:pStyle w:val="Question"/>
      </w:pPr>
      <w:r>
        <w:t>2.8.</w:t>
      </w:r>
      <w:r w:rsidR="00280243">
        <w:t>5</w:t>
      </w:r>
      <w:r>
        <w:tab/>
      </w:r>
      <w:r w:rsidR="00D1794F" w:rsidRPr="00D1794F">
        <w:t>Démontrez que le prélèvement respecte les conditions prévues à l</w:t>
      </w:r>
      <w:r w:rsidR="002F437B">
        <w:t>’</w:t>
      </w:r>
      <w:r w:rsidR="00D1794F" w:rsidRPr="00D1794F">
        <w:t>article 31.95 de la LQE (art. 17 al. 1 (5) et 169</w:t>
      </w:r>
      <w:r w:rsidR="00944FFC">
        <w:t xml:space="preserve"> al. 1 </w:t>
      </w:r>
      <w:r w:rsidR="00D1794F" w:rsidRPr="00D1794F">
        <w:t>(11)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794F" w14:paraId="6EB07EE3" w14:textId="77777777" w:rsidTr="0071575B">
        <w:trPr>
          <w:trHeight w:val="448"/>
          <w:jc w:val="center"/>
        </w:trPr>
        <w:sdt>
          <w:sdtPr>
            <w:id w:val="1005631228"/>
            <w:placeholder>
              <w:docPart w:val="2E0D0AE82C83489DA9E477F6398E28FB"/>
            </w:placeholder>
            <w:showingPlcHdr/>
          </w:sdtPr>
          <w:sdtEndPr/>
          <w:sdtContent>
            <w:tc>
              <w:tcPr>
                <w:tcW w:w="16968" w:type="dxa"/>
                <w:shd w:val="clear" w:color="auto" w:fill="D9E2F3" w:themeFill="accent1" w:themeFillTint="33"/>
              </w:tcPr>
              <w:p w14:paraId="145DD491" w14:textId="77777777" w:rsidR="00D1794F" w:rsidRDefault="00D1794F" w:rsidP="0071575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453E1C7" w14:textId="00DABFA7" w:rsidR="00280243" w:rsidRDefault="002C08C9" w:rsidP="002C08C9">
      <w:pPr>
        <w:pStyle w:val="Siouinon"/>
      </w:pPr>
      <w:r w:rsidRPr="002C08C9">
        <w:rPr>
          <w:iCs/>
        </w:rPr>
        <w:t>Puis passez à la section 2.9</w:t>
      </w:r>
      <w:r w:rsidRPr="002C08C9">
        <w:t>.</w:t>
      </w:r>
    </w:p>
    <w:p w14:paraId="4104AFAC" w14:textId="64954579" w:rsidR="00280243" w:rsidRDefault="004D5A2E" w:rsidP="007B7797">
      <w:pPr>
        <w:pStyle w:val="Question"/>
        <w:spacing w:after="240"/>
      </w:pPr>
      <w:r w:rsidRPr="004D5A2E">
        <w:rPr>
          <w:rFonts w:cs="Open Sans"/>
          <w:b w:val="0"/>
          <w:bCs w:val="0"/>
          <w:i/>
          <w:color w:val="2F5496" w:themeColor="accent1" w:themeShade="BF"/>
          <w:sz w:val="24"/>
        </w:rPr>
        <w:t>Eaux transférées hors bassin</w:t>
      </w:r>
    </w:p>
    <w:p w14:paraId="15799E22" w14:textId="56E08EAF" w:rsidR="001C46EC" w:rsidRDefault="001C46EC" w:rsidP="001C46EC">
      <w:pPr>
        <w:pStyle w:val="Question"/>
        <w:keepNext/>
      </w:pPr>
      <w:r>
        <w:t>2.8.6</w:t>
      </w:r>
      <w:r>
        <w:tab/>
      </w:r>
      <w:r w:rsidRPr="002418C0">
        <w:t>Les eaux transférées hors du bassin</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2418C0">
        <w:t xml:space="preserve"> sont-elles </w:t>
      </w:r>
      <w:r w:rsidR="00D67691" w:rsidRPr="00D67691">
        <w:t xml:space="preserve">entièrement </w:t>
      </w:r>
      <w:r w:rsidRPr="002418C0">
        <w:t>destinées à l’approvisionnement d’un système d’aqueduc</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2418C0">
        <w:t xml:space="preserve"> desservant en totalité ou partiellement la population d’une municipalité (art. 170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C46EC" w14:paraId="20665B78" w14:textId="77777777" w:rsidTr="00065EC5">
        <w:trPr>
          <w:trHeight w:val="272"/>
        </w:trPr>
        <w:tc>
          <w:tcPr>
            <w:tcW w:w="1637" w:type="dxa"/>
            <w:shd w:val="clear" w:color="auto" w:fill="D9E2F3" w:themeFill="accent1" w:themeFillTint="33"/>
          </w:tcPr>
          <w:p w14:paraId="75B44921" w14:textId="77777777" w:rsidR="001C46EC" w:rsidRDefault="007D689D" w:rsidP="00065EC5">
            <w:pPr>
              <w:pStyle w:val="Normalformulaire"/>
              <w:keepNext/>
              <w:spacing w:after="0"/>
            </w:pPr>
            <w:sdt>
              <w:sdtPr>
                <w:id w:val="1259106296"/>
                <w14:checkbox>
                  <w14:checked w14:val="0"/>
                  <w14:checkedState w14:val="2612" w14:font="MS Gothic"/>
                  <w14:uncheckedState w14:val="2610" w14:font="MS Gothic"/>
                </w14:checkbox>
              </w:sdtPr>
              <w:sdtEndPr/>
              <w:sdtContent>
                <w:r w:rsidR="001C46EC">
                  <w:rPr>
                    <w:rFonts w:ascii="MS Gothic" w:hAnsi="MS Gothic" w:hint="eastAsia"/>
                  </w:rPr>
                  <w:t>☐</w:t>
                </w:r>
              </w:sdtContent>
            </w:sdt>
            <w:r w:rsidR="001C46EC">
              <w:t>Oui</w:t>
            </w:r>
            <w:r w:rsidR="001C46EC">
              <w:tab/>
              <w:t xml:space="preserve"> </w:t>
            </w:r>
            <w:sdt>
              <w:sdtPr>
                <w:id w:val="-740552524"/>
                <w14:checkbox>
                  <w14:checked w14:val="0"/>
                  <w14:checkedState w14:val="2612" w14:font="MS Gothic"/>
                  <w14:uncheckedState w14:val="2610" w14:font="MS Gothic"/>
                </w14:checkbox>
              </w:sdtPr>
              <w:sdtEndPr/>
              <w:sdtContent>
                <w:r w:rsidR="001C46EC">
                  <w:rPr>
                    <w:rFonts w:ascii="MS Gothic" w:hAnsi="MS Gothic" w:hint="eastAsia"/>
                  </w:rPr>
                  <w:t>☐</w:t>
                </w:r>
              </w:sdtContent>
            </w:sdt>
            <w:r w:rsidR="001C46EC">
              <w:t>Non</w:t>
            </w:r>
          </w:p>
        </w:tc>
      </w:tr>
    </w:tbl>
    <w:p w14:paraId="11CFD467" w14:textId="5D318169" w:rsidR="001C46EC" w:rsidRDefault="001C46EC" w:rsidP="001C46EC">
      <w:pPr>
        <w:pStyle w:val="Siouinon"/>
      </w:pPr>
      <w:r>
        <w:t xml:space="preserve">Si vous avez répondu </w:t>
      </w:r>
      <w:r w:rsidR="000030A9">
        <w:t>Oui</w:t>
      </w:r>
      <w:r>
        <w:t>, passez à la question 2.8.</w:t>
      </w:r>
      <w:r w:rsidR="00443AD2">
        <w:t>8</w:t>
      </w:r>
      <w:r>
        <w:t>.</w:t>
      </w:r>
    </w:p>
    <w:p w14:paraId="772EC1DE" w14:textId="63B74188" w:rsidR="00A633A8" w:rsidRPr="00057D24" w:rsidRDefault="00DA2E1E" w:rsidP="00A633A8">
      <w:pPr>
        <w:pStyle w:val="Question"/>
      </w:pPr>
      <w:r>
        <w:t>2.8.7</w:t>
      </w:r>
      <w:r>
        <w:tab/>
      </w:r>
      <w:r w:rsidR="00A633A8" w:rsidRPr="00057D24">
        <w:t xml:space="preserve">Démontrez que les eaux </w:t>
      </w:r>
      <w:r w:rsidR="00A633A8" w:rsidRPr="00B10BA0">
        <w:t>prélevées</w:t>
      </w:r>
      <w:r w:rsidR="00A633A8" w:rsidRPr="00057D24">
        <w:t xml:space="preserve"> sont utilisées pour l’une des exceptions décrites à l’article 31.90 de la LQE et respectent les conditions d’application (art. 17 al. 1 (5) REAFIE).</w:t>
      </w:r>
    </w:p>
    <w:p w14:paraId="57D046BA" w14:textId="77777777" w:rsidR="00A633A8" w:rsidRDefault="00A633A8" w:rsidP="00ED636D">
      <w:pPr>
        <w:pStyle w:val="QuestionInfo"/>
        <w:keepNext/>
      </w:pPr>
      <w:r w:rsidRPr="00480326">
        <w:t>Liste d’exceptions :</w:t>
      </w:r>
    </w:p>
    <w:p w14:paraId="6C3628C1" w14:textId="77777777" w:rsidR="00A633A8" w:rsidRPr="00372B8C" w:rsidRDefault="00A633A8" w:rsidP="00ED636D">
      <w:pPr>
        <w:pStyle w:val="Questionliste"/>
        <w:keepNext/>
      </w:pPr>
      <w:r w:rsidRPr="00372B8C">
        <w:t>pour être commercialisées comme eau de consommation humaine, pourvu que l’emballage de ces eaux soit effectué dans le bassin et dans des contenants de 20 litres ou moins;</w:t>
      </w:r>
    </w:p>
    <w:p w14:paraId="74C6767C" w14:textId="77777777" w:rsidR="00A633A8" w:rsidRPr="00372B8C" w:rsidRDefault="00A633A8" w:rsidP="00A633A8">
      <w:pPr>
        <w:pStyle w:val="Questionliste"/>
      </w:pPr>
      <w:r w:rsidRPr="00372B8C">
        <w:t>pour entrer dans la fabrication, la conservation ou le traitement, dans le bassin, de produits;</w:t>
      </w:r>
    </w:p>
    <w:p w14:paraId="7CBC7558" w14:textId="06C0349D" w:rsidR="00A633A8" w:rsidRPr="00372B8C" w:rsidRDefault="00A633A8" w:rsidP="00A633A8">
      <w:pPr>
        <w:pStyle w:val="Questionliste"/>
      </w:pPr>
      <w:r w:rsidRPr="00372B8C">
        <w:t xml:space="preserve">pour approvisionner des véhicules, tels </w:t>
      </w:r>
      <w:r w:rsidR="00444BC0">
        <w:t>l</w:t>
      </w:r>
      <w:r w:rsidRPr="00372B8C">
        <w:t xml:space="preserve">es navires ou </w:t>
      </w:r>
      <w:r w:rsidR="000B3179">
        <w:t>l</w:t>
      </w:r>
      <w:r w:rsidRPr="00372B8C">
        <w:t>es avions, que ce soit pour les besoins des personnes ou des animaux transportés, le ballastage ou d’autres besoins liés au fonctionnement de ces véhicules;</w:t>
      </w:r>
    </w:p>
    <w:p w14:paraId="64EEAC60" w14:textId="77777777" w:rsidR="00A633A8" w:rsidRDefault="00A633A8" w:rsidP="00A633A8">
      <w:pPr>
        <w:pStyle w:val="Questionliste"/>
        <w:spacing w:after="240"/>
      </w:pPr>
      <w:r w:rsidRPr="00372B8C">
        <w:t>pour des fins humanitaires ou de sécurité civile, ou dans des situations d’urgence, à condition que le prélèvement soit temporaire et non récurrent.</w:t>
      </w:r>
    </w:p>
    <w:p w14:paraId="3357BF02" w14:textId="77777777" w:rsidR="00A633A8" w:rsidRPr="00E9712C" w:rsidRDefault="00A633A8" w:rsidP="00A633A8">
      <w:pPr>
        <w:pStyle w:val="QuestionInfo"/>
      </w:pPr>
      <w:r w:rsidRPr="00E9712C">
        <w:t>Dans le cas contraire, notez que le transfert hors du bassin du fleuve Saint-Laurent des eaux qui y sont prélevées est interdit (art. 31.90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33A8" w:rsidRPr="00981664" w14:paraId="7BB76E5F" w14:textId="77777777" w:rsidTr="00065EC5">
        <w:trPr>
          <w:trHeight w:val="448"/>
          <w:jc w:val="center"/>
        </w:trPr>
        <w:sdt>
          <w:sdtPr>
            <w:rPr>
              <w:rFonts w:cs="Arial"/>
            </w:rPr>
            <w:id w:val="-2147414928"/>
            <w:placeholder>
              <w:docPart w:val="30396C40173C4031B4CB594CA061BA8F"/>
            </w:placeholder>
            <w:showingPlcHdr/>
          </w:sdtPr>
          <w:sdtEndPr/>
          <w:sdtContent>
            <w:tc>
              <w:tcPr>
                <w:tcW w:w="16968" w:type="dxa"/>
                <w:shd w:val="clear" w:color="auto" w:fill="D9E2F3" w:themeFill="accent1" w:themeFillTint="33"/>
              </w:tcPr>
              <w:p w14:paraId="48478B4A" w14:textId="77777777" w:rsidR="00A633A8" w:rsidRPr="00981664" w:rsidRDefault="00A633A8" w:rsidP="00065EC5">
                <w:pPr>
                  <w:pStyle w:val="Normalformulaire"/>
                  <w:keepNext/>
                  <w:spacing w:after="0"/>
                  <w:rPr>
                    <w:rFonts w:cs="Arial"/>
                  </w:rPr>
                </w:pPr>
                <w:r w:rsidRPr="00981664">
                  <w:rPr>
                    <w:rStyle w:val="Textedelespacerserv"/>
                    <w:rFonts w:cs="Arial"/>
                    <w:i/>
                    <w:iCs/>
                  </w:rPr>
                  <w:t>Saisissez les informations ou indiquez le nom du document et la section.</w:t>
                </w:r>
              </w:p>
            </w:tc>
          </w:sdtContent>
        </w:sdt>
      </w:tr>
    </w:tbl>
    <w:p w14:paraId="47122035" w14:textId="1BA36918" w:rsidR="00A633A8" w:rsidRDefault="00A633A8" w:rsidP="00A633A8">
      <w:pPr>
        <w:pStyle w:val="Siouinon"/>
      </w:pPr>
      <w:r w:rsidRPr="00F43449">
        <w:t xml:space="preserve">Puis passez à la section </w:t>
      </w:r>
      <w:r w:rsidR="00D0492A">
        <w:t>2.9</w:t>
      </w:r>
      <w:r w:rsidRPr="00F43449">
        <w:t>.</w:t>
      </w:r>
    </w:p>
    <w:p w14:paraId="3AE74227" w14:textId="02B9FE4D" w:rsidR="00AB3B1A" w:rsidRDefault="00AB3B1A" w:rsidP="00AB3B1A">
      <w:pPr>
        <w:pStyle w:val="Question"/>
      </w:pPr>
      <w:r>
        <w:t>2.8.8</w:t>
      </w:r>
      <w:r>
        <w:tab/>
      </w:r>
      <w:r w:rsidRPr="004A05C6">
        <w:t>La municipalité qui reçoit l’eau transférée hors du bassin du fleuve Saint-Laurent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4A05C6">
        <w:t xml:space="preserve"> pour alimenter sa population est-elle </w:t>
      </w:r>
      <w:r w:rsidR="00494895" w:rsidRPr="00494895">
        <w:t>située de part et d’autre de la limite d</w:t>
      </w:r>
      <w:r w:rsidR="00203D38">
        <w:t>e ce</w:t>
      </w:r>
      <w:r w:rsidR="00494895" w:rsidRPr="00494895">
        <w:t xml:space="preserve"> bassin (art. 31.91 al. 1 (1)a)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B3B1A" w14:paraId="6E4914A6" w14:textId="77777777" w:rsidTr="00065EC5">
        <w:trPr>
          <w:trHeight w:val="272"/>
        </w:trPr>
        <w:tc>
          <w:tcPr>
            <w:tcW w:w="1637" w:type="dxa"/>
            <w:shd w:val="clear" w:color="auto" w:fill="D9E2F3" w:themeFill="accent1" w:themeFillTint="33"/>
          </w:tcPr>
          <w:p w14:paraId="54E19CCC" w14:textId="77777777" w:rsidR="00AB3B1A" w:rsidRDefault="007D689D" w:rsidP="00065EC5">
            <w:pPr>
              <w:pStyle w:val="Normalformulaire"/>
              <w:keepNext/>
              <w:spacing w:after="0"/>
            </w:pPr>
            <w:sdt>
              <w:sdtPr>
                <w:id w:val="-129165912"/>
                <w14:checkbox>
                  <w14:checked w14:val="0"/>
                  <w14:checkedState w14:val="2612" w14:font="MS Gothic"/>
                  <w14:uncheckedState w14:val="2610" w14:font="MS Gothic"/>
                </w14:checkbox>
              </w:sdtPr>
              <w:sdtEndPr/>
              <w:sdtContent>
                <w:r w:rsidR="00AB3B1A">
                  <w:rPr>
                    <w:rFonts w:ascii="MS Gothic" w:hAnsi="MS Gothic" w:hint="eastAsia"/>
                  </w:rPr>
                  <w:t>☐</w:t>
                </w:r>
              </w:sdtContent>
            </w:sdt>
            <w:r w:rsidR="00AB3B1A">
              <w:t>Oui</w:t>
            </w:r>
            <w:r w:rsidR="00AB3B1A">
              <w:tab/>
              <w:t xml:space="preserve"> </w:t>
            </w:r>
            <w:sdt>
              <w:sdtPr>
                <w:id w:val="419527160"/>
                <w14:checkbox>
                  <w14:checked w14:val="0"/>
                  <w14:checkedState w14:val="2612" w14:font="MS Gothic"/>
                  <w14:uncheckedState w14:val="2610" w14:font="MS Gothic"/>
                </w14:checkbox>
              </w:sdtPr>
              <w:sdtEndPr/>
              <w:sdtContent>
                <w:r w:rsidR="00AB3B1A">
                  <w:rPr>
                    <w:rFonts w:ascii="MS Gothic" w:hAnsi="MS Gothic" w:hint="eastAsia"/>
                  </w:rPr>
                  <w:t>☐</w:t>
                </w:r>
              </w:sdtContent>
            </w:sdt>
            <w:r w:rsidR="00AB3B1A">
              <w:t>Non</w:t>
            </w:r>
          </w:p>
        </w:tc>
      </w:tr>
    </w:tbl>
    <w:p w14:paraId="04AA1CA5" w14:textId="074006A2" w:rsidR="00AB3B1A" w:rsidRDefault="00AB3B1A" w:rsidP="00AB3B1A">
      <w:pPr>
        <w:pStyle w:val="Siouinon"/>
      </w:pPr>
      <w:r>
        <w:t xml:space="preserve">Si vous avez répondu </w:t>
      </w:r>
      <w:r w:rsidR="009C22E4">
        <w:t>Non</w:t>
      </w:r>
      <w:r>
        <w:t>, passez à la question 2.8.1</w:t>
      </w:r>
      <w:r w:rsidR="00BE4ADB">
        <w:t>0</w:t>
      </w:r>
      <w:r>
        <w:t>.</w:t>
      </w:r>
    </w:p>
    <w:p w14:paraId="6B77250E" w14:textId="4B47F97D" w:rsidR="001A5DF3" w:rsidRDefault="001A5DF3" w:rsidP="00FC2BDC">
      <w:pPr>
        <w:pStyle w:val="Question"/>
        <w:keepNext/>
      </w:pPr>
      <w:r>
        <w:t>2.8.9</w:t>
      </w:r>
      <w:r>
        <w:tab/>
      </w:r>
      <w:r w:rsidRPr="00781D97">
        <w:t>Fournissez</w:t>
      </w:r>
      <w:r w:rsidRPr="00514D70">
        <w:t xml:space="preserve"> tous les renseignements ou documents permettant au ministère d’appliquer les articles 31.91 et 31.92 de la LQE (art. 170(3)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A5DF3" w14:paraId="1B2D786A" w14:textId="77777777" w:rsidTr="00065EC5">
        <w:trPr>
          <w:trHeight w:val="448"/>
          <w:jc w:val="center"/>
        </w:trPr>
        <w:sdt>
          <w:sdtPr>
            <w:id w:val="1314919400"/>
            <w:placeholder>
              <w:docPart w:val="57FA4D1104414AFC842398C1D81F65D5"/>
            </w:placeholder>
            <w:showingPlcHdr/>
          </w:sdtPr>
          <w:sdtEndPr/>
          <w:sdtContent>
            <w:tc>
              <w:tcPr>
                <w:tcW w:w="16968" w:type="dxa"/>
                <w:shd w:val="clear" w:color="auto" w:fill="D9E2F3" w:themeFill="accent1" w:themeFillTint="33"/>
              </w:tcPr>
              <w:p w14:paraId="54D56FC3" w14:textId="77777777" w:rsidR="001A5DF3" w:rsidRDefault="001A5DF3" w:rsidP="00FC2BDC">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0155ABF" w14:textId="47F23418" w:rsidR="001630AC" w:rsidRDefault="0025573E" w:rsidP="0025573E">
      <w:pPr>
        <w:pStyle w:val="Siouinon"/>
      </w:pPr>
      <w:r w:rsidRPr="0025573E">
        <w:rPr>
          <w:iCs/>
        </w:rPr>
        <w:t>Puis passez à la question 2.8.12.</w:t>
      </w:r>
    </w:p>
    <w:p w14:paraId="4788EDF4" w14:textId="63920543" w:rsidR="00126AD1" w:rsidRDefault="006B4EC2" w:rsidP="009728CD">
      <w:pPr>
        <w:pStyle w:val="Question"/>
        <w:keepNext/>
      </w:pPr>
      <w:r>
        <w:t>2.8.10</w:t>
      </w:r>
      <w:r>
        <w:tab/>
      </w:r>
      <w:r w:rsidR="00573C27" w:rsidRPr="00573C27">
        <w:t xml:space="preserve">Confirmez que la municipalité qui reçoit l’eau transférée hors du bassin du fleuve Saint-Laurent pour alimenter sa population est située à la fois </w:t>
      </w:r>
      <w:r w:rsidR="00711A59" w:rsidRPr="00511FD5">
        <w:rPr>
          <w:bCs w:val="0"/>
        </w:rPr>
        <w:t xml:space="preserve">entièrement </w:t>
      </w:r>
      <w:r w:rsidR="00573C27" w:rsidRPr="00573C27">
        <w:t>(art. 31.91 al.</w:t>
      </w:r>
      <w:r w:rsidR="005A356B">
        <w:t> </w:t>
      </w:r>
      <w:r w:rsidR="00573C27" w:rsidRPr="00573C27">
        <w:t>1 (1)b) LQE et art. 170(4) REAFIE) :</w:t>
      </w:r>
    </w:p>
    <w:p w14:paraId="6B1D7A7C" w14:textId="76012B7F" w:rsidR="00126AD1" w:rsidRPr="00511FD5" w:rsidRDefault="00126AD1" w:rsidP="009728CD">
      <w:pPr>
        <w:pStyle w:val="Questionliste"/>
        <w:keepNext/>
        <w:rPr>
          <w:b/>
          <w:bCs w:val="0"/>
        </w:rPr>
      </w:pPr>
      <w:r w:rsidRPr="00511FD5">
        <w:rPr>
          <w:b/>
          <w:bCs w:val="0"/>
        </w:rPr>
        <w:t>à l</w:t>
      </w:r>
      <w:r>
        <w:rPr>
          <w:b/>
          <w:bCs w:val="0"/>
        </w:rPr>
        <w:t>’</w:t>
      </w:r>
      <w:r w:rsidRPr="00511FD5">
        <w:rPr>
          <w:b/>
          <w:bCs w:val="0"/>
        </w:rPr>
        <w:t>extérieur du bassin du fleuve Saint-Laurent</w:t>
      </w:r>
      <w:r>
        <w:rPr>
          <w:b/>
          <w:bCs w:val="0"/>
        </w:rPr>
        <w:t>;</w:t>
      </w:r>
    </w:p>
    <w:p w14:paraId="08D5F4B9" w14:textId="2CC008C6" w:rsidR="00126AD1" w:rsidRPr="00511FD5" w:rsidRDefault="00126AD1" w:rsidP="00126AD1">
      <w:pPr>
        <w:pStyle w:val="Questionliste"/>
        <w:spacing w:after="240"/>
        <w:rPr>
          <w:b/>
          <w:bCs w:val="0"/>
        </w:rPr>
      </w:pPr>
      <w:r w:rsidRPr="00511FD5">
        <w:rPr>
          <w:b/>
          <w:bCs w:val="0"/>
        </w:rPr>
        <w:t xml:space="preserve">dans une municipalité régionale de comté (MRC) dont le territoire se trouve </w:t>
      </w:r>
      <w:r w:rsidR="00A37E7A">
        <w:rPr>
          <w:b/>
          <w:bCs w:val="0"/>
        </w:rPr>
        <w:t xml:space="preserve">autant </w:t>
      </w:r>
      <w:r w:rsidRPr="00511FD5">
        <w:rPr>
          <w:b/>
          <w:bCs w:val="0"/>
        </w:rPr>
        <w:t>à l</w:t>
      </w:r>
      <w:r>
        <w:rPr>
          <w:b/>
          <w:bCs w:val="0"/>
        </w:rPr>
        <w:t>’</w:t>
      </w:r>
      <w:r w:rsidRPr="00511FD5">
        <w:rPr>
          <w:b/>
          <w:bCs w:val="0"/>
        </w:rPr>
        <w:t xml:space="preserve">intérieur </w:t>
      </w:r>
      <w:r w:rsidR="00A37E7A">
        <w:rPr>
          <w:b/>
          <w:bCs w:val="0"/>
        </w:rPr>
        <w:t>qu’</w:t>
      </w:r>
      <w:r w:rsidRPr="00511FD5">
        <w:rPr>
          <w:b/>
          <w:bCs w:val="0"/>
        </w:rPr>
        <w:t>à l</w:t>
      </w:r>
      <w:r>
        <w:rPr>
          <w:b/>
          <w:bCs w:val="0"/>
        </w:rPr>
        <w:t>’</w:t>
      </w:r>
      <w:r w:rsidRPr="00511FD5">
        <w:rPr>
          <w:b/>
          <w:bCs w:val="0"/>
        </w:rPr>
        <w:t>extérieur de ce même bassi</w:t>
      </w:r>
      <w:r w:rsidR="00A07634">
        <w:rPr>
          <w:b/>
          <w:bCs w:val="0"/>
        </w:rPr>
        <w:t>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52C77" w:rsidRPr="00E44FF6" w14:paraId="479CFB7D" w14:textId="77777777" w:rsidTr="00065EC5">
        <w:trPr>
          <w:trHeight w:val="272"/>
        </w:trPr>
        <w:tc>
          <w:tcPr>
            <w:tcW w:w="1637" w:type="dxa"/>
            <w:shd w:val="clear" w:color="auto" w:fill="D9E2F3" w:themeFill="accent1" w:themeFillTint="33"/>
          </w:tcPr>
          <w:p w14:paraId="518DCA76" w14:textId="77777777" w:rsidR="00D52C77" w:rsidRPr="00E44FF6" w:rsidRDefault="007D689D" w:rsidP="00065EC5">
            <w:pPr>
              <w:pStyle w:val="Normalformulaire"/>
              <w:spacing w:after="0"/>
              <w:rPr>
                <w:rFonts w:cs="Arial"/>
              </w:rPr>
            </w:pPr>
            <w:sdt>
              <w:sdtPr>
                <w:rPr>
                  <w:rFonts w:cs="Arial"/>
                </w:rPr>
                <w:id w:val="-1999028156"/>
                <w14:checkbox>
                  <w14:checked w14:val="0"/>
                  <w14:checkedState w14:val="2612" w14:font="MS Gothic"/>
                  <w14:uncheckedState w14:val="2610" w14:font="MS Gothic"/>
                </w14:checkbox>
              </w:sdtPr>
              <w:sdtEndPr/>
              <w:sdtContent>
                <w:r w:rsidR="00D52C77" w:rsidRPr="00E44FF6">
                  <w:rPr>
                    <w:rFonts w:ascii="Segoe UI Symbol" w:hAnsi="Segoe UI Symbol" w:cs="Segoe UI Symbol"/>
                  </w:rPr>
                  <w:t>☐</w:t>
                </w:r>
              </w:sdtContent>
            </w:sdt>
            <w:r w:rsidR="00D52C77" w:rsidRPr="00E44FF6">
              <w:rPr>
                <w:rFonts w:cs="Arial"/>
              </w:rPr>
              <w:t xml:space="preserve"> Je confirme.</w:t>
            </w:r>
          </w:p>
        </w:tc>
      </w:tr>
    </w:tbl>
    <w:p w14:paraId="70109F9D" w14:textId="1BB6B7F2" w:rsidR="00DF76C9" w:rsidRDefault="00DF76C9" w:rsidP="00DF76C9">
      <w:pPr>
        <w:pStyle w:val="Question"/>
      </w:pPr>
      <w:r>
        <w:t>2.8.11</w:t>
      </w:r>
      <w:r>
        <w:tab/>
      </w:r>
      <w:r w:rsidRPr="0091390A">
        <w:t>Fournissez tous les renseignements ou documents permettant au ministère d’appliquer les articles 31.91, 31.92 et 31.93 de la LQE (art. 170(4)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F76C9" w14:paraId="46E05764" w14:textId="77777777" w:rsidTr="00065EC5">
        <w:trPr>
          <w:trHeight w:val="448"/>
          <w:jc w:val="center"/>
        </w:trPr>
        <w:sdt>
          <w:sdtPr>
            <w:id w:val="1822153130"/>
            <w:placeholder>
              <w:docPart w:val="7F61B37FE7D3456CB94D744233D6B4FD"/>
            </w:placeholder>
            <w:showingPlcHdr/>
          </w:sdtPr>
          <w:sdtEndPr/>
          <w:sdtContent>
            <w:tc>
              <w:tcPr>
                <w:tcW w:w="16968" w:type="dxa"/>
                <w:shd w:val="clear" w:color="auto" w:fill="D9E2F3" w:themeFill="accent1" w:themeFillTint="33"/>
              </w:tcPr>
              <w:p w14:paraId="48C84A89" w14:textId="77777777" w:rsidR="00DF76C9" w:rsidRDefault="00DF76C9" w:rsidP="00065EC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B67358B" w14:textId="4F8ABFFB" w:rsidR="00D549B8" w:rsidRDefault="00D549B8" w:rsidP="00D549B8">
      <w:pPr>
        <w:pStyle w:val="Question"/>
      </w:pPr>
      <w:r>
        <w:t>2.8.12</w:t>
      </w:r>
      <w:r>
        <w:tab/>
      </w:r>
      <w:r w:rsidRPr="004A05C6">
        <w:t>La municipalité qui reçoit l’eau transférée hors du bassin du fleuve Saint-Laurent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4A05C6">
        <w:t xml:space="preserve"> pour alimenter sa population est-elle </w:t>
      </w:r>
      <w:r w:rsidR="006B4838" w:rsidRPr="006B4838">
        <w:t>l’initiatrice de la demande</w:t>
      </w:r>
      <w:r w:rsidRPr="004A05C6">
        <w:t xml:space="preserve"> (art. 170(2)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549B8" w14:paraId="1D190585" w14:textId="77777777" w:rsidTr="00065EC5">
        <w:trPr>
          <w:trHeight w:val="272"/>
        </w:trPr>
        <w:tc>
          <w:tcPr>
            <w:tcW w:w="1637" w:type="dxa"/>
            <w:shd w:val="clear" w:color="auto" w:fill="D9E2F3" w:themeFill="accent1" w:themeFillTint="33"/>
          </w:tcPr>
          <w:p w14:paraId="417E15D9" w14:textId="77777777" w:rsidR="00D549B8" w:rsidRDefault="007D689D" w:rsidP="00065EC5">
            <w:pPr>
              <w:pStyle w:val="Normalformulaire"/>
              <w:keepNext/>
              <w:spacing w:after="0"/>
            </w:pPr>
            <w:sdt>
              <w:sdtPr>
                <w:id w:val="-865978648"/>
                <w14:checkbox>
                  <w14:checked w14:val="0"/>
                  <w14:checkedState w14:val="2612" w14:font="MS Gothic"/>
                  <w14:uncheckedState w14:val="2610" w14:font="MS Gothic"/>
                </w14:checkbox>
              </w:sdtPr>
              <w:sdtEndPr/>
              <w:sdtContent>
                <w:r w:rsidR="00D549B8">
                  <w:rPr>
                    <w:rFonts w:ascii="MS Gothic" w:hAnsi="MS Gothic" w:hint="eastAsia"/>
                  </w:rPr>
                  <w:t>☐</w:t>
                </w:r>
              </w:sdtContent>
            </w:sdt>
            <w:r w:rsidR="00D549B8">
              <w:t>Oui</w:t>
            </w:r>
            <w:r w:rsidR="00D549B8">
              <w:tab/>
              <w:t xml:space="preserve"> </w:t>
            </w:r>
            <w:sdt>
              <w:sdtPr>
                <w:id w:val="-1319729944"/>
                <w14:checkbox>
                  <w14:checked w14:val="0"/>
                  <w14:checkedState w14:val="2612" w14:font="MS Gothic"/>
                  <w14:uncheckedState w14:val="2610" w14:font="MS Gothic"/>
                </w14:checkbox>
              </w:sdtPr>
              <w:sdtEndPr/>
              <w:sdtContent>
                <w:r w:rsidR="00D549B8">
                  <w:rPr>
                    <w:rFonts w:ascii="MS Gothic" w:hAnsi="MS Gothic" w:hint="eastAsia"/>
                  </w:rPr>
                  <w:t>☐</w:t>
                </w:r>
              </w:sdtContent>
            </w:sdt>
            <w:r w:rsidR="00D549B8">
              <w:t>Non</w:t>
            </w:r>
          </w:p>
        </w:tc>
      </w:tr>
    </w:tbl>
    <w:p w14:paraId="63F57111" w14:textId="1D97E195" w:rsidR="00D549B8" w:rsidRDefault="00D549B8" w:rsidP="00D549B8">
      <w:pPr>
        <w:pStyle w:val="Siouinon"/>
      </w:pPr>
      <w:r>
        <w:t xml:space="preserve">Si vous avez répondu Oui, passez à la </w:t>
      </w:r>
      <w:r w:rsidR="009E39B8">
        <w:t>section</w:t>
      </w:r>
      <w:r>
        <w:t xml:space="preserve"> 2.</w:t>
      </w:r>
      <w:r w:rsidR="009E39B8">
        <w:t>9</w:t>
      </w:r>
      <w:r>
        <w:t>.</w:t>
      </w:r>
    </w:p>
    <w:p w14:paraId="16C839F0" w14:textId="519A7F1D" w:rsidR="00812EAD" w:rsidRDefault="00812EAD" w:rsidP="00812EAD">
      <w:pPr>
        <w:pStyle w:val="Question"/>
        <w:keepNext/>
      </w:pPr>
      <w:r>
        <w:t>2.8.13</w:t>
      </w:r>
      <w:r>
        <w:tab/>
      </w:r>
      <w:r w:rsidRPr="0024698A">
        <w:t>Fournissez l’entente conclue entre la municipalité et le demandeur sur les obligations relatives à des mesures d’utilisation efficace de l’eau ou à sa conservation ou relatives au retour de l’eau dans le bassin</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24698A">
        <w:t xml:space="preserve"> (art. 170(2)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8663367"/>
          <w15:repeatingSection/>
        </w:sdtPr>
        <w:sdtEndPr/>
        <w:sdtContent>
          <w:sdt>
            <w:sdtPr>
              <w:rPr>
                <w:rFonts w:eastAsia="MS Gothic"/>
                <w:bCs/>
                <w:szCs w:val="20"/>
              </w:rPr>
              <w:id w:val="-2118514961"/>
              <w:placeholder>
                <w:docPart w:val="31A1FF6A18F140CF828448235A2E8CE0"/>
              </w:placeholder>
              <w15:repeatingSectionItem/>
            </w:sdtPr>
            <w:sdtEndPr/>
            <w:sdtContent>
              <w:sdt>
                <w:sdtPr>
                  <w:rPr>
                    <w:rFonts w:eastAsia="MS Gothic"/>
                    <w:bCs/>
                    <w:szCs w:val="20"/>
                  </w:rPr>
                  <w:id w:val="1128200190"/>
                  <w15:repeatingSection/>
                </w:sdtPr>
                <w:sdtEndPr/>
                <w:sdtContent>
                  <w:sdt>
                    <w:sdtPr>
                      <w:rPr>
                        <w:rFonts w:eastAsia="MS Gothic"/>
                        <w:bCs/>
                        <w:szCs w:val="20"/>
                      </w:rPr>
                      <w:id w:val="825327714"/>
                      <w:placeholder>
                        <w:docPart w:val="31A1FF6A18F140CF828448235A2E8CE0"/>
                      </w:placeholder>
                      <w15:repeatingSectionItem/>
                    </w:sdtPr>
                    <w:sdtEndPr/>
                    <w:sdtContent>
                      <w:tr w:rsidR="00812EAD" w:rsidRPr="0014183F" w14:paraId="15967DFE" w14:textId="77777777" w:rsidTr="00065EC5">
                        <w:trPr>
                          <w:trHeight w:val="448"/>
                          <w:jc w:val="center"/>
                        </w:trPr>
                        <w:sdt>
                          <w:sdtPr>
                            <w:rPr>
                              <w:rFonts w:eastAsia="MS Gothic"/>
                              <w:bCs/>
                              <w:szCs w:val="20"/>
                            </w:rPr>
                            <w:id w:val="-1700084463"/>
                            <w:placeholder>
                              <w:docPart w:val="D0FFF0B786E94D8EB4EF53D2B3C3746F"/>
                            </w:placeholder>
                            <w:showingPlcHdr/>
                          </w:sdtPr>
                          <w:sdtEndPr/>
                          <w:sdtContent>
                            <w:tc>
                              <w:tcPr>
                                <w:tcW w:w="10768" w:type="dxa"/>
                                <w:shd w:val="clear" w:color="auto" w:fill="D9E2F3" w:themeFill="accent1" w:themeFillTint="33"/>
                              </w:tcPr>
                              <w:p w14:paraId="1A6359BF" w14:textId="77777777" w:rsidR="00812EAD" w:rsidRPr="0014183F" w:rsidRDefault="00812EAD" w:rsidP="00065EC5">
                                <w:pPr>
                                  <w:spacing w:after="0"/>
                                  <w:rPr>
                                    <w:rFonts w:eastAsia="MS Gothic"/>
                                    <w:bCs/>
                                    <w:szCs w:val="20"/>
                                  </w:rPr>
                                </w:pPr>
                                <w:r w:rsidRPr="0014183F">
                                  <w:rPr>
                                    <w:rFonts w:eastAsia="MS Gothic"/>
                                    <w:bCs/>
                                    <w:i/>
                                    <w:iCs/>
                                    <w:color w:val="808080"/>
                                    <w:szCs w:val="20"/>
                                  </w:rPr>
                                  <w:t>Indiquez le nom du document.</w:t>
                                </w:r>
                              </w:p>
                            </w:tc>
                          </w:sdtContent>
                        </w:sdt>
                        <w:sdt>
                          <w:sdtPr>
                            <w:rPr>
                              <w:rFonts w:eastAsia="MS Gothic"/>
                              <w:bCs/>
                              <w:szCs w:val="20"/>
                            </w:rPr>
                            <w:id w:val="1942407762"/>
                            <w:placeholder>
                              <w:docPart w:val="74950F00D2DC485CB66F2979AF0226F5"/>
                            </w:placeholder>
                            <w:showingPlcHdr/>
                          </w:sdtPr>
                          <w:sdtEndPr/>
                          <w:sdtContent>
                            <w:tc>
                              <w:tcPr>
                                <w:tcW w:w="6200" w:type="dxa"/>
                                <w:shd w:val="clear" w:color="auto" w:fill="D9E2F3" w:themeFill="accent1" w:themeFillTint="33"/>
                              </w:tcPr>
                              <w:p w14:paraId="7076B8A5" w14:textId="77777777" w:rsidR="00812EAD" w:rsidRPr="0014183F" w:rsidRDefault="00812EAD" w:rsidP="00065EC5">
                                <w:pPr>
                                  <w:spacing w:after="0"/>
                                  <w:rPr>
                                    <w:rFonts w:eastAsia="MS Gothic"/>
                                    <w:bCs/>
                                    <w:szCs w:val="20"/>
                                  </w:rPr>
                                </w:pPr>
                                <w:r w:rsidRPr="0014183F">
                                  <w:rPr>
                                    <w:rFonts w:eastAsia="MS Gothic"/>
                                    <w:bCs/>
                                    <w:i/>
                                    <w:iCs/>
                                    <w:color w:val="808080"/>
                                    <w:szCs w:val="20"/>
                                  </w:rPr>
                                  <w:t>Précisez la section.</w:t>
                                </w:r>
                              </w:p>
                            </w:tc>
                          </w:sdtContent>
                        </w:sdt>
                      </w:tr>
                    </w:sdtContent>
                  </w:sdt>
                </w:sdtContent>
              </w:sdt>
            </w:sdtContent>
          </w:sdt>
        </w:sdtContent>
      </w:sdt>
    </w:tbl>
    <w:p w14:paraId="2AA0787E" w14:textId="2D3EC431" w:rsidR="001D2C17" w:rsidRDefault="00956FD6" w:rsidP="001D2C17">
      <w:pPr>
        <w:pStyle w:val="Question"/>
      </w:pPr>
      <w:r>
        <w:lastRenderedPageBreak/>
        <w:t>2.8.14</w:t>
      </w:r>
      <w:r>
        <w:tab/>
      </w:r>
      <w:r w:rsidR="001D2C17" w:rsidRPr="0022175F">
        <w:t>Fournissez</w:t>
      </w:r>
      <w:r w:rsidR="001D2C17" w:rsidRPr="00320158">
        <w:t xml:space="preserve"> le nom de </w:t>
      </w:r>
      <w:r w:rsidR="00EE7FC7">
        <w:t xml:space="preserve">toutes </w:t>
      </w:r>
      <w:r w:rsidR="001D2C17" w:rsidRPr="00320158">
        <w:t>l</w:t>
      </w:r>
      <w:r w:rsidR="00EE7FC7">
        <w:t>es</w:t>
      </w:r>
      <w:r w:rsidR="001D2C17" w:rsidRPr="00320158">
        <w:t xml:space="preserve"> municipalité</w:t>
      </w:r>
      <w:r w:rsidR="00EE7FC7">
        <w:t>s</w:t>
      </w:r>
      <w:r w:rsidR="001D2C17" w:rsidRPr="00320158">
        <w:t xml:space="preserve"> locale</w:t>
      </w:r>
      <w:r w:rsidR="00EE7FC7">
        <w:t>s</w:t>
      </w:r>
      <w:r w:rsidR="001D2C17" w:rsidRPr="00320158">
        <w:t xml:space="preserve"> dont la population sera desservie par le système d’aqueduc</w:t>
      </w:r>
      <w:r w:rsidR="001D2C17">
        <w:rPr>
          <w:vertAlign w:val="superscript"/>
        </w:rPr>
        <w:fldChar w:fldCharType="begin"/>
      </w:r>
      <w:r w:rsidR="001D2C17">
        <w:rPr>
          <w:vertAlign w:val="superscript"/>
        </w:rPr>
        <w:instrText xml:space="preserve"> AUTOTEXTLIST  \s "NoStyle" \t "Pour plus de précisions, consultez le lexique à la fin du formulaire." \* MERGEFORMAT </w:instrText>
      </w:r>
      <w:r w:rsidR="001D2C17">
        <w:rPr>
          <w:vertAlign w:val="superscript"/>
        </w:rPr>
        <w:fldChar w:fldCharType="separate"/>
      </w:r>
      <w:r w:rsidR="001D2C17">
        <w:rPr>
          <w:vertAlign w:val="superscript"/>
        </w:rPr>
        <w:fldChar w:fldCharType="end"/>
      </w:r>
      <w:r w:rsidR="001D2C17" w:rsidRPr="00320158">
        <w:t xml:space="preserve"> alimenté à partir des eaux dont le transfert est projeté (art. 170(1)a)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900FD8" w:rsidRPr="00E44FF6" w14:paraId="74942BFF" w14:textId="77777777" w:rsidTr="00065EC5">
        <w:trPr>
          <w:trHeight w:val="448"/>
          <w:jc w:val="center"/>
        </w:trPr>
        <w:bookmarkStart w:id="8" w:name="_Hlk108532755" w:displacedByCustomXml="next"/>
        <w:sdt>
          <w:sdtPr>
            <w:rPr>
              <w:rFonts w:cs="Arial"/>
            </w:rPr>
            <w:id w:val="467247420"/>
            <w:placeholder>
              <w:docPart w:val="44A26E03D1924A508CC0D876E0B2C688"/>
            </w:placeholder>
            <w:showingPlcHdr/>
          </w:sdtPr>
          <w:sdtEndPr/>
          <w:sdtContent>
            <w:tc>
              <w:tcPr>
                <w:tcW w:w="17020" w:type="dxa"/>
                <w:shd w:val="clear" w:color="auto" w:fill="D9E2F3" w:themeFill="accent1" w:themeFillTint="33"/>
              </w:tcPr>
              <w:p w14:paraId="2E93BBB0" w14:textId="77777777" w:rsidR="00900FD8" w:rsidRPr="00E44FF6" w:rsidRDefault="00900FD8" w:rsidP="00065EC5">
                <w:pPr>
                  <w:pStyle w:val="Normalformulaire"/>
                  <w:spacing w:after="0"/>
                  <w:rPr>
                    <w:rFonts w:cs="Arial"/>
                  </w:rPr>
                </w:pPr>
                <w:r w:rsidRPr="00E44FF6">
                  <w:rPr>
                    <w:rStyle w:val="Textedelespacerserv"/>
                    <w:rFonts w:cs="Arial"/>
                    <w:i/>
                    <w:iCs/>
                  </w:rPr>
                  <w:t>Saisissez les informations.</w:t>
                </w:r>
              </w:p>
            </w:tc>
          </w:sdtContent>
        </w:sdt>
      </w:tr>
    </w:tbl>
    <w:bookmarkEnd w:id="8"/>
    <w:p w14:paraId="58C85620" w14:textId="595928E1" w:rsidR="009C76E2" w:rsidRDefault="009C76E2" w:rsidP="007E0D45">
      <w:pPr>
        <w:pStyle w:val="Question"/>
      </w:pPr>
      <w:r>
        <w:t>2.8.15</w:t>
      </w:r>
      <w:r>
        <w:tab/>
      </w:r>
      <w:r w:rsidRPr="00F54296">
        <w:t>Fournissez la copie de toute entente conclue avec la municipalité portant sur la propriété ou la cession du système d’aqueduc</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F54296">
        <w:t xml:space="preserve"> alimenté à partir des eaux dont le transfert est projeté ou portant sur l’alimentation du système d’aqueduc de la municipalité (art. 170(1)b)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C76E2" w14:paraId="574D6CB3" w14:textId="77777777" w:rsidTr="00065EC5">
        <w:trPr>
          <w:trHeight w:val="448"/>
          <w:jc w:val="center"/>
        </w:trPr>
        <w:sdt>
          <w:sdtPr>
            <w:id w:val="49044397"/>
            <w:placeholder>
              <w:docPart w:val="6195A09863B849B1A7DB73FAB256CE78"/>
            </w:placeholder>
            <w:showingPlcHdr/>
          </w:sdtPr>
          <w:sdtEndPr/>
          <w:sdtContent>
            <w:tc>
              <w:tcPr>
                <w:tcW w:w="16968" w:type="dxa"/>
                <w:shd w:val="clear" w:color="auto" w:fill="D9E2F3" w:themeFill="accent1" w:themeFillTint="33"/>
              </w:tcPr>
              <w:p w14:paraId="189CED6F" w14:textId="77777777" w:rsidR="009C76E2" w:rsidRDefault="009C76E2" w:rsidP="007E0D4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2241A8B" w14:textId="77777777" w:rsidR="007C347D" w:rsidRPr="007C347D" w:rsidRDefault="0052757A" w:rsidP="00016D85">
      <w:pPr>
        <w:pStyle w:val="Sous-Section"/>
      </w:pPr>
      <w:r>
        <w:t>Modalité</w:t>
      </w:r>
      <w:r w:rsidR="00690791">
        <w:t>s</w:t>
      </w:r>
      <w:r>
        <w:t xml:space="preserve"> et c</w:t>
      </w:r>
      <w:r w:rsidR="000021BE">
        <w:t xml:space="preserve">alendrier </w:t>
      </w:r>
      <w:r>
        <w:t>de réalisation</w:t>
      </w:r>
    </w:p>
    <w:p w14:paraId="1E1B371E" w14:textId="0EAEA98E" w:rsidR="007B444C" w:rsidRPr="006209E2" w:rsidRDefault="00BA45AA" w:rsidP="00016D85">
      <w:pPr>
        <w:pStyle w:val="Question"/>
      </w:pPr>
      <w:r w:rsidRPr="00953967">
        <w:t>2</w:t>
      </w:r>
      <w:r w:rsidR="00B371C8" w:rsidRPr="00953967">
        <w:t>.</w:t>
      </w:r>
      <w:r w:rsidR="0091390A">
        <w:t>9</w:t>
      </w:r>
      <w:r w:rsidR="00B371C8" w:rsidRPr="00953967">
        <w:t>.1</w:t>
      </w:r>
      <w:r w:rsidR="00B371C8" w:rsidRPr="00953967">
        <w:tab/>
      </w:r>
      <w:r w:rsidR="007B444C" w:rsidRPr="00953967">
        <w:t xml:space="preserve">Dans le tableau ci-dessous, indiquez les dates de début et de fin, ou la durée, des différentes étapes de </w:t>
      </w:r>
      <w:r w:rsidR="007B444C" w:rsidRPr="00953967">
        <w:rPr>
          <w:color w:val="auto"/>
        </w:rPr>
        <w:t xml:space="preserve">réalisation des travaux </w:t>
      </w:r>
      <w:r w:rsidR="007B444C" w:rsidRPr="00953967">
        <w:t>(</w:t>
      </w:r>
      <w:r w:rsidR="007B444C" w:rsidRPr="00953967">
        <w:rPr>
          <w:rFonts w:eastAsia="Segoe UI Symbol"/>
        </w:rPr>
        <w:t>art. 17 al. 1 (2) REAFIE</w:t>
      </w:r>
      <w:r w:rsidR="007B444C" w:rsidRPr="00953967">
        <w:t>).</w:t>
      </w:r>
      <w:r w:rsidR="007B444C" w:rsidRPr="006209E2">
        <w:t xml:space="preserve"> </w:t>
      </w:r>
    </w:p>
    <w:p w14:paraId="159374D4" w14:textId="26DC4C30" w:rsidR="0091390A" w:rsidRPr="0091390A" w:rsidRDefault="0091390A" w:rsidP="0091390A">
      <w:pPr>
        <w:pStyle w:val="QuestionInfo"/>
      </w:pPr>
      <w:r w:rsidRPr="0091390A">
        <w:rPr>
          <w:rFonts w:hint="eastAsia"/>
        </w:rPr>
        <w:t>E</w:t>
      </w:r>
      <w:r w:rsidRPr="0091390A">
        <w:t>xemples d’étape de réalisation des travaux :</w:t>
      </w:r>
    </w:p>
    <w:p w14:paraId="667C7475" w14:textId="00C993AD" w:rsidR="00953967" w:rsidRDefault="00953967" w:rsidP="00953967">
      <w:pPr>
        <w:pStyle w:val="Questionliste"/>
        <w:rPr>
          <w:rFonts w:asciiTheme="minorHAnsi" w:hAnsiTheme="minorHAnsi"/>
          <w:color w:val="auto"/>
        </w:rPr>
      </w:pPr>
      <w:r>
        <w:t>les travaux d’aménagement</w:t>
      </w:r>
      <w:r w:rsidR="000052A6">
        <w:t xml:space="preserve"> ou de modification</w:t>
      </w:r>
      <w:r>
        <w:t xml:space="preserve"> des sites de prélèvement;</w:t>
      </w:r>
    </w:p>
    <w:p w14:paraId="4F8C9088" w14:textId="037B201E" w:rsidR="00953967" w:rsidRDefault="00953967" w:rsidP="00953967">
      <w:pPr>
        <w:pStyle w:val="Questionliste"/>
      </w:pPr>
      <w:r>
        <w:t>la date prévue du prélèvement</w:t>
      </w:r>
      <w:r w:rsidR="000052A6">
        <w:t xml:space="preserve"> ou de la modification du prélèvement</w:t>
      </w:r>
      <w:r>
        <w:t>;</w:t>
      </w:r>
    </w:p>
    <w:p w14:paraId="5E919E0D" w14:textId="258BC543" w:rsidR="00953967" w:rsidRDefault="00953967" w:rsidP="00B638C5">
      <w:pPr>
        <w:pStyle w:val="Questionliste"/>
        <w:spacing w:after="240"/>
      </w:pPr>
      <w:r>
        <w:t>la restauration complète du site, s’il y a lieu.</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44C1B729" w14:textId="77777777" w:rsidTr="00B43F0A">
        <w:trPr>
          <w:jc w:val="center"/>
        </w:trPr>
        <w:tc>
          <w:tcPr>
            <w:tcW w:w="9637" w:type="dxa"/>
            <w:shd w:val="clear" w:color="auto" w:fill="4472C4" w:themeFill="accent1"/>
            <w:hideMark/>
          </w:tcPr>
          <w:p w14:paraId="37794AEC" w14:textId="77777777" w:rsidR="008109F2" w:rsidRPr="009269E3" w:rsidRDefault="008109F2" w:rsidP="00016D85">
            <w:pPr>
              <w:pStyle w:val="Tableauen-tte"/>
              <w:rPr>
                <w:sz w:val="24"/>
                <w:szCs w:val="24"/>
              </w:rPr>
            </w:pPr>
            <w:bookmarkStart w:id="9" w:name="_Hlk110418646"/>
            <w:r w:rsidRPr="009269E3">
              <w:t xml:space="preserve">Étapes de réalisation </w:t>
            </w:r>
          </w:p>
        </w:tc>
        <w:tc>
          <w:tcPr>
            <w:tcW w:w="2268" w:type="dxa"/>
            <w:shd w:val="clear" w:color="auto" w:fill="4472C4" w:themeFill="accent1"/>
            <w:hideMark/>
          </w:tcPr>
          <w:p w14:paraId="433C0F15"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721B802D"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24113F9A" w14:textId="77777777" w:rsidR="008109F2" w:rsidRPr="009269E3" w:rsidRDefault="008109F2" w:rsidP="00016D85">
            <w:pPr>
              <w:pStyle w:val="Tableauen-tte"/>
            </w:pPr>
            <w:r w:rsidRPr="009269E3">
              <w:t>Durée</w:t>
            </w:r>
          </w:p>
        </w:tc>
      </w:tr>
      <w:tr w:rsidR="008109F2" w:rsidRPr="009269E3" w14:paraId="131E7916" w14:textId="77777777" w:rsidTr="00B43F0A">
        <w:trPr>
          <w:trHeight w:val="425"/>
          <w:jc w:val="center"/>
        </w:trPr>
        <w:tc>
          <w:tcPr>
            <w:tcW w:w="9637" w:type="dxa"/>
            <w:shd w:val="clear" w:color="auto" w:fill="D9E2F3" w:themeFill="accent1" w:themeFillTint="33"/>
            <w:hideMark/>
          </w:tcPr>
          <w:p w14:paraId="569C6CEB" w14:textId="77777777" w:rsidR="008109F2" w:rsidRPr="009269E3" w:rsidRDefault="007D689D" w:rsidP="00016D85">
            <w:pPr>
              <w:pStyle w:val="Normalformulaire"/>
              <w:rPr>
                <w:rFonts w:eastAsia="Times New Roman" w:cstheme="minorHAnsi"/>
                <w:sz w:val="24"/>
                <w:szCs w:val="24"/>
                <w:lang w:eastAsia="fr-CA"/>
              </w:rPr>
            </w:pPr>
            <w:sdt>
              <w:sdtPr>
                <w:id w:val="-420495120"/>
                <w:placeholder>
                  <w:docPart w:val="C2D51A43F7614ED498D7E7575B802A7A"/>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4A0B6915" w14:textId="77777777" w:rsidR="008109F2" w:rsidRPr="009269E3" w:rsidRDefault="007D689D" w:rsidP="00016D85">
            <w:pPr>
              <w:pStyle w:val="Normalformulaire"/>
              <w:rPr>
                <w:rFonts w:eastAsia="Times New Roman" w:cstheme="minorHAnsi"/>
                <w:sz w:val="24"/>
                <w:szCs w:val="24"/>
                <w:lang w:eastAsia="fr-CA"/>
              </w:rPr>
            </w:pPr>
            <w:sdt>
              <w:sdtPr>
                <w:id w:val="-1962184401"/>
                <w:placeholder>
                  <w:docPart w:val="BDBA7C4770B34770A8E6C8002A3F8C16"/>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32CB322E" w14:textId="77777777" w:rsidR="008109F2" w:rsidRPr="009269E3" w:rsidRDefault="007D689D" w:rsidP="00016D85">
            <w:pPr>
              <w:pStyle w:val="Normalformulaire"/>
              <w:rPr>
                <w:rFonts w:eastAsia="Times New Roman" w:cstheme="minorHAnsi"/>
                <w:sz w:val="24"/>
                <w:szCs w:val="24"/>
                <w:lang w:eastAsia="fr-CA"/>
              </w:rPr>
            </w:pPr>
            <w:sdt>
              <w:sdtPr>
                <w:id w:val="2034995758"/>
                <w:placeholder>
                  <w:docPart w:val="432823CB325B43B8A4FE56A27033D5F2"/>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BE100C9DB5684BF68853FC4A14904AC6"/>
            </w:placeholder>
            <w:showingPlcHdr/>
          </w:sdtPr>
          <w:sdtEndPr/>
          <w:sdtContent>
            <w:tc>
              <w:tcPr>
                <w:tcW w:w="2835" w:type="dxa"/>
                <w:shd w:val="clear" w:color="auto" w:fill="D9E2F3" w:themeFill="accent1" w:themeFillTint="33"/>
              </w:tcPr>
              <w:p w14:paraId="3850E99A"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510FD02D" w14:textId="77777777" w:rsidTr="00B43F0A">
        <w:trPr>
          <w:trHeight w:val="425"/>
          <w:jc w:val="center"/>
        </w:trPr>
        <w:sdt>
          <w:sdtPr>
            <w:id w:val="-1027482892"/>
            <w:placeholder>
              <w:docPart w:val="303C799645DC45DBA9273DEF17BE7511"/>
            </w:placeholder>
          </w:sdtPr>
          <w:sdtEndPr/>
          <w:sdtContent>
            <w:sdt>
              <w:sdtPr>
                <w:id w:val="1522899324"/>
                <w:placeholder>
                  <w:docPart w:val="98EA2AA936E44396AEC2732E50426AD6"/>
                </w:placeholder>
                <w:showingPlcHdr/>
              </w:sdtPr>
              <w:sdtEndPr/>
              <w:sdtContent>
                <w:tc>
                  <w:tcPr>
                    <w:tcW w:w="9637" w:type="dxa"/>
                    <w:shd w:val="clear" w:color="auto" w:fill="D9E2F3" w:themeFill="accent1" w:themeFillTint="33"/>
                  </w:tcPr>
                  <w:p w14:paraId="1318070E" w14:textId="4A49D054" w:rsidR="008109F2" w:rsidRPr="009269E3" w:rsidRDefault="002D5046"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Content>
        </w:sdt>
        <w:sdt>
          <w:sdtPr>
            <w:id w:val="1286002365"/>
            <w:placeholder>
              <w:docPart w:val="FCD14107C6B94A8DBE36D3CEE38EA92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BD35132"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4AC9C303FBE342B1B4481F8328B22EF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4DEABFB"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26240300AB1846DABA5CA9AFE9EBF3AB"/>
            </w:placeholder>
            <w:showingPlcHdr/>
          </w:sdtPr>
          <w:sdtEndPr/>
          <w:sdtContent>
            <w:tc>
              <w:tcPr>
                <w:tcW w:w="2835" w:type="dxa"/>
                <w:shd w:val="clear" w:color="auto" w:fill="D9E2F3" w:themeFill="accent1" w:themeFillTint="33"/>
              </w:tcPr>
              <w:p w14:paraId="3D78743B"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35725841C23741CF82B884FD8021005C"/>
              </w:placeholder>
              <w15:repeatingSectionItem/>
            </w:sdtPr>
            <w:sdtEndPr/>
            <w:sdtContent>
              <w:tr w:rsidR="008109F2" w:rsidRPr="009269E3" w14:paraId="0A0E0940" w14:textId="77777777" w:rsidTr="00B43F0A">
                <w:trPr>
                  <w:trHeight w:val="425"/>
                  <w:jc w:val="center"/>
                </w:trPr>
                <w:sdt>
                  <w:sdtPr>
                    <w:id w:val="-446080779"/>
                    <w:placeholder>
                      <w:docPart w:val="FE7887195CC84A209A92BB9C2C31BEE3"/>
                    </w:placeholder>
                  </w:sdtPr>
                  <w:sdtEndPr/>
                  <w:sdtContent>
                    <w:sdt>
                      <w:sdtPr>
                        <w:id w:val="323865993"/>
                        <w:placeholder>
                          <w:docPart w:val="675FEA1F928440B19C6D410E4B28F112"/>
                        </w:placeholder>
                        <w:showingPlcHdr/>
                      </w:sdtPr>
                      <w:sdtEndPr/>
                      <w:sdtContent>
                        <w:tc>
                          <w:tcPr>
                            <w:tcW w:w="9637" w:type="dxa"/>
                            <w:shd w:val="clear" w:color="auto" w:fill="D9E2F3" w:themeFill="accent1" w:themeFillTint="33"/>
                          </w:tcPr>
                          <w:p w14:paraId="66B238E5" w14:textId="393432DC" w:rsidR="008109F2" w:rsidRPr="009269E3" w:rsidRDefault="008B451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Content>
                </w:sdt>
                <w:sdt>
                  <w:sdtPr>
                    <w:id w:val="-1132853153"/>
                    <w:placeholder>
                      <w:docPart w:val="82A2AC1A84BE4162996CF58F3043789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E3D8E45"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A6A5B4A05656480D83759B192A69236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A87C82D"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B952BA0A1E784EC9ABF00FCD9234C887"/>
                    </w:placeholder>
                    <w:showingPlcHdr/>
                  </w:sdtPr>
                  <w:sdtEndPr/>
                  <w:sdtContent>
                    <w:tc>
                      <w:tcPr>
                        <w:tcW w:w="2835" w:type="dxa"/>
                        <w:shd w:val="clear" w:color="auto" w:fill="D9E2F3" w:themeFill="accent1" w:themeFillTint="33"/>
                      </w:tcPr>
                      <w:p w14:paraId="461761C1"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9"/>
    </w:tbl>
    <w:p w14:paraId="57859173"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EndPr/>
        <w:sdtContent>
          <w:sdt>
            <w:sdtPr>
              <w:rPr>
                <w:rFonts w:eastAsia="MS Gothic"/>
                <w:bCs/>
                <w:szCs w:val="20"/>
              </w:rPr>
              <w:id w:val="-1435900248"/>
              <w:placeholder>
                <w:docPart w:val="129AE72C5EA445C18F22659C0A559691"/>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129AE72C5EA445C18F22659C0A559691"/>
                      </w:placeholder>
                      <w15:repeatingSectionItem/>
                    </w:sdtPr>
                    <w:sdtEndPr/>
                    <w:sdtContent>
                      <w:tr w:rsidR="0052757A" w:rsidRPr="0052757A" w14:paraId="5E3B8EE5" w14:textId="77777777" w:rsidTr="00B43F0A">
                        <w:trPr>
                          <w:trHeight w:val="448"/>
                          <w:jc w:val="center"/>
                        </w:trPr>
                        <w:sdt>
                          <w:sdtPr>
                            <w:rPr>
                              <w:rFonts w:eastAsia="MS Gothic"/>
                              <w:bCs/>
                              <w:szCs w:val="20"/>
                            </w:rPr>
                            <w:id w:val="-1178730860"/>
                            <w:placeholder>
                              <w:docPart w:val="D26967D322CD4E40BAF4D8068D1F42E1"/>
                            </w:placeholder>
                            <w:showingPlcHdr/>
                          </w:sdtPr>
                          <w:sdtEndPr/>
                          <w:sdtContent>
                            <w:tc>
                              <w:tcPr>
                                <w:tcW w:w="11902" w:type="dxa"/>
                                <w:shd w:val="clear" w:color="auto" w:fill="D9E2F3" w:themeFill="accent1" w:themeFillTint="33"/>
                              </w:tcPr>
                              <w:p w14:paraId="3A29C145"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134EA914EF864C7A87728CA943A52F96"/>
                            </w:placeholder>
                            <w:showingPlcHdr/>
                          </w:sdtPr>
                          <w:sdtEndPr/>
                          <w:sdtContent>
                            <w:tc>
                              <w:tcPr>
                                <w:tcW w:w="5066" w:type="dxa"/>
                                <w:shd w:val="clear" w:color="auto" w:fill="D9E2F3" w:themeFill="accent1" w:themeFillTint="33"/>
                              </w:tcPr>
                              <w:p w14:paraId="6EE83B65"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2DE5D51D" w14:textId="77777777" w:rsidR="0052757A" w:rsidRDefault="0052757A" w:rsidP="002745D3">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44CFF" w14:paraId="78AC5F4C" w14:textId="77777777" w:rsidTr="00344CFF">
        <w:trPr>
          <w:trHeight w:val="272"/>
        </w:trPr>
        <w:tc>
          <w:tcPr>
            <w:tcW w:w="17010" w:type="dxa"/>
            <w:shd w:val="clear" w:color="auto" w:fill="D9E2F3" w:themeFill="accent1" w:themeFillTint="33"/>
          </w:tcPr>
          <w:p w14:paraId="0E9802B4" w14:textId="77777777" w:rsidR="00344CFF" w:rsidRDefault="007D689D" w:rsidP="00B43F0A">
            <w:pPr>
              <w:pStyle w:val="Normalformulaire"/>
              <w:spacing w:after="0"/>
            </w:pPr>
            <w:sdt>
              <w:sdtPr>
                <w:id w:val="2049410668"/>
                <w14:checkbox>
                  <w14:checked w14:val="0"/>
                  <w14:checkedState w14:val="2612" w14:font="MS Gothic"/>
                  <w14:uncheckedState w14:val="2610" w14:font="MS Gothic"/>
                </w14:checkbox>
              </w:sdtPr>
              <w:sdtEndPr/>
              <w:sdtContent>
                <w:r w:rsidR="00344CFF">
                  <w:rPr>
                    <w:rFonts w:ascii="MS Gothic" w:hAnsi="MS Gothic" w:hint="eastAsia"/>
                  </w:rPr>
                  <w:t>☐</w:t>
                </w:r>
              </w:sdtContent>
            </w:sdt>
            <w:r w:rsidR="00344CFF">
              <w:t xml:space="preserve"> Ne s’applique pas </w:t>
            </w:r>
            <w:sdt>
              <w:sdtPr>
                <w:id w:val="1289558591"/>
                <w:placeholder>
                  <w:docPart w:val="0AD6EC36647D4470BC34CBEE30E8B7DB"/>
                </w:placeholder>
                <w:showingPlcHdr/>
              </w:sdtPr>
              <w:sdtEndPr/>
              <w:sdtContent>
                <w:r w:rsidR="00344CFF">
                  <w:rPr>
                    <w:rStyle w:val="Textedelespacerserv"/>
                    <w:i/>
                    <w:iCs/>
                  </w:rPr>
                  <w:t>Justifiez.</w:t>
                </w:r>
              </w:sdtContent>
            </w:sdt>
            <w:r w:rsidR="00344CFF">
              <w:t xml:space="preserve">  </w:t>
            </w:r>
          </w:p>
        </w:tc>
      </w:tr>
    </w:tbl>
    <w:p w14:paraId="7BE42931" w14:textId="7BC185AC" w:rsidR="00766BE3" w:rsidRDefault="00766BE3" w:rsidP="00766BE3">
      <w:pPr>
        <w:pStyle w:val="Sous-Section"/>
        <w:rPr>
          <w:lang w:eastAsia="fr-CA"/>
        </w:rPr>
      </w:pPr>
      <w:r>
        <w:rPr>
          <w:lang w:eastAsia="fr-CA"/>
        </w:rPr>
        <w:t>Cessation de l’activité et remise en état des lieux</w:t>
      </w:r>
    </w:p>
    <w:p w14:paraId="77698249" w14:textId="77777777" w:rsidR="004150C8" w:rsidRDefault="00766BE3" w:rsidP="004150C8">
      <w:pPr>
        <w:pStyle w:val="Question"/>
        <w:rPr>
          <w:lang w:eastAsia="fr-CA"/>
        </w:rPr>
      </w:pPr>
      <w:r>
        <w:rPr>
          <w:lang w:eastAsia="fr-CA"/>
        </w:rPr>
        <w:t>2.10.1</w:t>
      </w:r>
      <w:r>
        <w:rPr>
          <w:lang w:eastAsia="fr-CA"/>
        </w:rPr>
        <w:tab/>
      </w:r>
      <w:r w:rsidR="004150C8">
        <w:rPr>
          <w:lang w:eastAsia="fr-CA"/>
        </w:rPr>
        <w:t>Décrivez les modalités et les étapes à réaliser lors de la cessation de l’activité (art. 17 al. 1 (2) REAFIE).</w:t>
      </w:r>
    </w:p>
    <w:p w14:paraId="0075993C" w14:textId="23A26019" w:rsidR="00766BE3" w:rsidRPr="00766BE3" w:rsidRDefault="004150C8" w:rsidP="004150C8">
      <w:pPr>
        <w:pStyle w:val="QuestionInfo"/>
        <w:rPr>
          <w:lang w:eastAsia="fr-CA"/>
        </w:rPr>
      </w:pPr>
      <w:r>
        <w:rPr>
          <w:lang w:eastAsia="fr-CA"/>
        </w:rPr>
        <w:t>Notez que l’article 31.0.5 de la LQE prévoit des obligations légales à la cessation de l’exploitation des activités de prélèvement d’eau, autre qu’un prélèvement d’eau desservant un système d’aqueduc (annexe II (19)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150C8" w14:paraId="66518258" w14:textId="77777777" w:rsidTr="0071575B">
        <w:trPr>
          <w:trHeight w:val="448"/>
          <w:jc w:val="center"/>
        </w:trPr>
        <w:sdt>
          <w:sdtPr>
            <w:id w:val="-2104176566"/>
            <w:placeholder>
              <w:docPart w:val="295D8CFC14454786A69C6C41ED38D313"/>
            </w:placeholder>
            <w:showingPlcHdr/>
          </w:sdtPr>
          <w:sdtEndPr/>
          <w:sdtContent>
            <w:tc>
              <w:tcPr>
                <w:tcW w:w="16968" w:type="dxa"/>
                <w:shd w:val="clear" w:color="auto" w:fill="D9E2F3" w:themeFill="accent1" w:themeFillTint="33"/>
              </w:tcPr>
              <w:p w14:paraId="0779CA46" w14:textId="77777777" w:rsidR="004150C8" w:rsidRDefault="004150C8" w:rsidP="0071575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2A3EA03" w14:textId="61BC24E4" w:rsidR="00766BE3" w:rsidRDefault="004150C8" w:rsidP="00766BE3">
      <w:pPr>
        <w:pStyle w:val="Question"/>
        <w:rPr>
          <w:lang w:eastAsia="fr-CA"/>
        </w:rPr>
      </w:pPr>
      <w:r>
        <w:rPr>
          <w:lang w:eastAsia="fr-CA"/>
        </w:rPr>
        <w:t>2.10.2</w:t>
      </w:r>
      <w:r>
        <w:rPr>
          <w:lang w:eastAsia="fr-CA"/>
        </w:rPr>
        <w:tab/>
      </w:r>
      <w:r w:rsidR="00B473ED" w:rsidRPr="00B473ED">
        <w:rPr>
          <w:lang w:eastAsia="fr-CA"/>
        </w:rPr>
        <w:t>Décrivez les modalités et les étapes de la remise en état des lieux effectuée à la cessation de l’exploitation des prélèvements d’eau, incluant un échéancier des travaux (art.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473ED" w14:paraId="36ACEEB2" w14:textId="77777777" w:rsidTr="0071575B">
        <w:trPr>
          <w:trHeight w:val="448"/>
          <w:jc w:val="center"/>
        </w:trPr>
        <w:sdt>
          <w:sdtPr>
            <w:id w:val="1510253730"/>
            <w:placeholder>
              <w:docPart w:val="95D9651D709C4C3CAF3B9530C8F58915"/>
            </w:placeholder>
            <w:showingPlcHdr/>
          </w:sdtPr>
          <w:sdtEndPr/>
          <w:sdtContent>
            <w:tc>
              <w:tcPr>
                <w:tcW w:w="16968" w:type="dxa"/>
                <w:shd w:val="clear" w:color="auto" w:fill="D9E2F3" w:themeFill="accent1" w:themeFillTint="33"/>
              </w:tcPr>
              <w:p w14:paraId="6C634076" w14:textId="77777777" w:rsidR="00B473ED" w:rsidRDefault="00B473ED" w:rsidP="0071575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34DF802" w14:textId="77777777" w:rsidR="00B473ED" w:rsidRPr="00C72A16" w:rsidRDefault="00B473ED" w:rsidP="00B473ED">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B473ED" w14:paraId="323939B8" w14:textId="77777777" w:rsidTr="00B67593">
        <w:trPr>
          <w:trHeight w:val="272"/>
        </w:trPr>
        <w:tc>
          <w:tcPr>
            <w:tcW w:w="5386" w:type="dxa"/>
            <w:shd w:val="clear" w:color="auto" w:fill="D9E2F3" w:themeFill="accent1" w:themeFillTint="33"/>
          </w:tcPr>
          <w:p w14:paraId="01303A4D" w14:textId="5508F98F" w:rsidR="00B473ED" w:rsidRDefault="007D689D" w:rsidP="0071575B">
            <w:pPr>
              <w:pStyle w:val="Normalformulaire"/>
              <w:spacing w:after="0"/>
            </w:pPr>
            <w:sdt>
              <w:sdtPr>
                <w:id w:val="1062835171"/>
                <w14:checkbox>
                  <w14:checked w14:val="0"/>
                  <w14:checkedState w14:val="2612" w14:font="MS Gothic"/>
                  <w14:uncheckedState w14:val="2610" w14:font="MS Gothic"/>
                </w14:checkbox>
              </w:sdtPr>
              <w:sdtEndPr/>
              <w:sdtContent>
                <w:r w:rsidR="00B473ED">
                  <w:rPr>
                    <w:rFonts w:ascii="MS Gothic" w:hAnsi="MS Gothic" w:hint="eastAsia"/>
                  </w:rPr>
                  <w:t>☐</w:t>
                </w:r>
              </w:sdtContent>
            </w:sdt>
            <w:r w:rsidR="00B473ED">
              <w:t xml:space="preserve"> Ne s’applique pas (pas de remise en état prévue</w:t>
            </w:r>
            <w:r w:rsidR="00B67593">
              <w:t>)</w:t>
            </w:r>
          </w:p>
        </w:tc>
      </w:tr>
    </w:tbl>
    <w:p w14:paraId="652D7EEB" w14:textId="77777777" w:rsidR="00C00F0B" w:rsidRPr="00DF528B" w:rsidRDefault="00C00F0B" w:rsidP="00DF528B">
      <w:pPr>
        <w:pStyle w:val="Section"/>
      </w:pPr>
      <w:r w:rsidRPr="00DF528B">
        <w:t>Localisation des activités</w:t>
      </w:r>
    </w:p>
    <w:p w14:paraId="1D6ADEDB" w14:textId="77777777" w:rsidR="00DF528B" w:rsidRPr="00DF528B" w:rsidRDefault="00DF528B" w:rsidP="00766BE3">
      <w:pPr>
        <w:pStyle w:val="Sous-Section"/>
        <w:spacing w:before="120"/>
      </w:pPr>
      <w:r>
        <w:t>Plan de localisation et données géospatiales</w:t>
      </w:r>
    </w:p>
    <w:p w14:paraId="27F43719" w14:textId="3B39A274"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2 (1) et (2) REAFIE</w:t>
      </w:r>
      <w:r w:rsidR="00A3339C">
        <w:t>)</w:t>
      </w:r>
      <w:r w:rsidR="00503F2B">
        <w:t> </w:t>
      </w:r>
      <w:r w:rsidR="00A3339C" w:rsidRPr="00860DBA">
        <w:t>:</w:t>
      </w:r>
    </w:p>
    <w:p w14:paraId="68691627" w14:textId="023B03B4" w:rsidR="00291F0B" w:rsidRDefault="00291F0B" w:rsidP="00291F0B">
      <w:pPr>
        <w:pStyle w:val="Questionliste"/>
      </w:pPr>
      <w:r>
        <w:t>l</w:t>
      </w:r>
      <w:r w:rsidRPr="00BF0EA8">
        <w:t>’emplacement de chaque site de prélèvement d</w:t>
      </w:r>
      <w:r w:rsidR="002F437B">
        <w:t>’</w:t>
      </w:r>
      <w:r w:rsidRPr="00BF0EA8">
        <w:t>eau projeté ou existant</w:t>
      </w:r>
      <w:r>
        <w:t>;</w:t>
      </w:r>
    </w:p>
    <w:p w14:paraId="2283D493" w14:textId="77777777" w:rsidR="00291F0B" w:rsidRPr="008D087D" w:rsidRDefault="00291F0B" w:rsidP="00291F0B">
      <w:pPr>
        <w:pStyle w:val="Questionliste"/>
      </w:pPr>
      <w:r>
        <w:t xml:space="preserve">les </w:t>
      </w:r>
      <w:r w:rsidRPr="008D087D">
        <w:t xml:space="preserve">aires </w:t>
      </w:r>
      <w:r w:rsidRPr="00DE10EA">
        <w:t>d’exploitation, d’entreposage, de chargement et de déchargement</w:t>
      </w:r>
      <w:r>
        <w:t>,</w:t>
      </w:r>
      <w:r w:rsidRPr="008D087D">
        <w:t xml:space="preserve"> etc.</w:t>
      </w:r>
      <w:r>
        <w:t>;</w:t>
      </w:r>
    </w:p>
    <w:p w14:paraId="367ECF4A" w14:textId="77777777" w:rsidR="00291F0B" w:rsidRPr="00DE10EA" w:rsidRDefault="00291F0B" w:rsidP="00291F0B">
      <w:pPr>
        <w:pStyle w:val="Questionliste"/>
      </w:pPr>
      <w:r w:rsidRPr="00DE10EA">
        <w:t>les limites du projet;</w:t>
      </w:r>
    </w:p>
    <w:p w14:paraId="39E31317" w14:textId="77777777" w:rsidR="00291F0B" w:rsidRPr="00DE10EA" w:rsidRDefault="00291F0B" w:rsidP="00291F0B">
      <w:pPr>
        <w:pStyle w:val="Questionliste"/>
      </w:pPr>
      <w:r w:rsidRPr="00DE10EA">
        <w:t>l’aménagement du site (voie d’accès, drainage du site, etc.);</w:t>
      </w:r>
    </w:p>
    <w:p w14:paraId="57601E97" w14:textId="77777777" w:rsidR="00291F0B" w:rsidRDefault="00291F0B" w:rsidP="00291F0B">
      <w:pPr>
        <w:pStyle w:val="Questionliste"/>
      </w:pPr>
      <w:r w:rsidRPr="00DE10EA">
        <w:t>les bâtiments desservis et les équipements;</w:t>
      </w:r>
    </w:p>
    <w:p w14:paraId="2DA1CF21" w14:textId="5B7FDFDC" w:rsidR="007D24E7" w:rsidRPr="008D087D" w:rsidRDefault="007D24E7" w:rsidP="007D24E7">
      <w:pPr>
        <w:pStyle w:val="Questionliste"/>
      </w:pPr>
      <w:proofErr w:type="gramStart"/>
      <w:r w:rsidRPr="008D087D">
        <w:t>les</w:t>
      </w:r>
      <w:proofErr w:type="gramEnd"/>
      <w:r w:rsidRPr="008D087D">
        <w:t xml:space="preserve"> points de rejets </w:t>
      </w:r>
      <w:r>
        <w:t>d’eau prélevée</w:t>
      </w:r>
      <w:r w:rsidR="00C71B24">
        <w:rPr>
          <w:vertAlign w:val="superscript"/>
        </w:rPr>
        <w:fldChar w:fldCharType="begin"/>
      </w:r>
      <w:r w:rsidR="00C71B24">
        <w:rPr>
          <w:vertAlign w:val="superscript"/>
        </w:rPr>
        <w:instrText xml:space="preserve"> AUTOTEXTLIST  \s "NoStyle" \t "Pour plus de précisions, consultez le lexique à la fin du formulaire." \* MERGEFORMAT </w:instrText>
      </w:r>
      <w:r w:rsidR="00C71B24">
        <w:rPr>
          <w:vertAlign w:val="superscript"/>
        </w:rPr>
        <w:fldChar w:fldCharType="separate"/>
      </w:r>
      <w:r w:rsidR="00C71B24">
        <w:rPr>
          <w:vertAlign w:val="superscript"/>
        </w:rPr>
        <w:fldChar w:fldCharType="end"/>
      </w:r>
      <w:r>
        <w:t>;</w:t>
      </w:r>
    </w:p>
    <w:p w14:paraId="3393FB62" w14:textId="77777777" w:rsidR="007D24E7" w:rsidRDefault="007D24E7" w:rsidP="007D24E7">
      <w:pPr>
        <w:pStyle w:val="Questionliste"/>
      </w:pPr>
      <w:r w:rsidRPr="008D087D">
        <w:t>les puits d’observation</w:t>
      </w:r>
      <w:r>
        <w:t>;</w:t>
      </w:r>
    </w:p>
    <w:p w14:paraId="4F1FA2A3" w14:textId="77777777" w:rsidR="007D24E7" w:rsidRDefault="007D24E7" w:rsidP="007D24E7">
      <w:pPr>
        <w:pStyle w:val="Questionliste"/>
      </w:pPr>
      <w:r>
        <w:t>les sites de prélèvement d’eau aux alentours;</w:t>
      </w:r>
    </w:p>
    <w:p w14:paraId="40C6657F" w14:textId="747CB2E3" w:rsidR="00A534B3" w:rsidRPr="008D087D" w:rsidRDefault="004879FF" w:rsidP="004879FF">
      <w:pPr>
        <w:pStyle w:val="Questionliste"/>
      </w:pPr>
      <w:r>
        <w:t>les équipements de mesure des volumes d’eau prélevés ou rejetés;</w:t>
      </w:r>
    </w:p>
    <w:p w14:paraId="0BAF1E5C" w14:textId="77777777" w:rsidR="007D24E7" w:rsidRDefault="007D24E7" w:rsidP="007D24E7">
      <w:pPr>
        <w:pStyle w:val="Questionliste"/>
      </w:pPr>
      <w:r w:rsidRPr="008D087D">
        <w:t>les points de mesure ou d’échantillonnage</w:t>
      </w:r>
      <w:r>
        <w:t>;</w:t>
      </w:r>
    </w:p>
    <w:p w14:paraId="582C6C6A" w14:textId="77777777" w:rsidR="007D24E7" w:rsidRPr="008D087D" w:rsidRDefault="007D24E7" w:rsidP="007D24E7">
      <w:pPr>
        <w:pStyle w:val="Questionliste"/>
      </w:pPr>
      <w:r w:rsidRPr="008D087D">
        <w:t xml:space="preserve">les </w:t>
      </w:r>
      <w:r>
        <w:t>zones agricoles, le cas échéant;</w:t>
      </w:r>
    </w:p>
    <w:p w14:paraId="7881FBB2" w14:textId="3B47F2CE" w:rsidR="007D24E7" w:rsidRPr="00DE10EA" w:rsidRDefault="007D24E7" w:rsidP="007D24E7">
      <w:pPr>
        <w:pStyle w:val="Questionliste"/>
      </w:pPr>
      <w:r w:rsidRPr="002B1001">
        <w:t>toute autre information pertinente</w:t>
      </w:r>
    </w:p>
    <w:p w14:paraId="56FA8B6C" w14:textId="77777777" w:rsidR="008A03C7" w:rsidRPr="00DF528B" w:rsidRDefault="008A03C7" w:rsidP="00944B71">
      <w:pPr>
        <w:pStyle w:val="QuestionInfo"/>
        <w:spacing w:before="240" w:after="120"/>
        <w:rPr>
          <w:b/>
          <w:bCs/>
        </w:rPr>
      </w:pPr>
      <w:r w:rsidRPr="00DF528B">
        <w:rPr>
          <w:b/>
          <w:bCs/>
        </w:rPr>
        <w:t>Les éléments localisés sur le plan doivent correspondent à la réalité (dimensions et localisation).</w:t>
      </w:r>
    </w:p>
    <w:p w14:paraId="64C38274" w14:textId="77777777" w:rsidR="008A03C7" w:rsidRDefault="008A03C7" w:rsidP="00DF528B">
      <w:pPr>
        <w:pStyle w:val="QuestionInfo"/>
        <w:spacing w:after="120"/>
      </w:pPr>
      <w:r>
        <w:t xml:space="preserve">Selon le projet, plus d’un plan de localisation peut être fourni. </w:t>
      </w:r>
    </w:p>
    <w:p w14:paraId="3B707C46" w14:textId="7268FE39" w:rsidR="00AA20E8" w:rsidRDefault="00AA20E8" w:rsidP="003D2BFE">
      <w:pPr>
        <w:pStyle w:val="QuestionInfo"/>
      </w:pPr>
      <w:r>
        <w:t>Les formats</w:t>
      </w:r>
      <w:r w:rsidR="00E56A6F">
        <w:t xml:space="preserve"> de fichier</w:t>
      </w:r>
      <w:r>
        <w:t xml:space="preserve">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EEFF45C6E9E549E6AF06C5014ADB0B37"/>
              </w:placeholder>
              <w15:repeatingSectionItem/>
            </w:sdtPr>
            <w:sdtEndPr/>
            <w:sdtContent>
              <w:sdt>
                <w:sdtPr>
                  <w:id w:val="1015968491"/>
                  <w15:repeatingSection/>
                </w:sdtPr>
                <w:sdtEndPr/>
                <w:sdtContent>
                  <w:sdt>
                    <w:sdtPr>
                      <w:id w:val="-346093254"/>
                      <w:placeholder>
                        <w:docPart w:val="EEFF45C6E9E549E6AF06C5014ADB0B37"/>
                      </w:placeholder>
                      <w15:repeatingSectionItem/>
                    </w:sdtPr>
                    <w:sdtEndPr/>
                    <w:sdtContent>
                      <w:tr w:rsidR="008A03C7" w14:paraId="7276F288" w14:textId="77777777" w:rsidTr="00B43F0A">
                        <w:trPr>
                          <w:trHeight w:val="448"/>
                          <w:jc w:val="center"/>
                        </w:trPr>
                        <w:sdt>
                          <w:sdtPr>
                            <w:id w:val="1226024069"/>
                            <w:placeholder>
                              <w:docPart w:val="74B645BB005942359FD1C470B1B6496D"/>
                            </w:placeholder>
                            <w:showingPlcHdr/>
                          </w:sdtPr>
                          <w:sdtEndPr/>
                          <w:sdtContent>
                            <w:tc>
                              <w:tcPr>
                                <w:tcW w:w="10768" w:type="dxa"/>
                                <w:shd w:val="clear" w:color="auto" w:fill="D9E2F3" w:themeFill="accent1" w:themeFillTint="33"/>
                              </w:tcPr>
                              <w:p w14:paraId="655C64FD" w14:textId="77777777" w:rsidR="008A03C7" w:rsidRDefault="008A03C7" w:rsidP="00B43F0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0C06C4FF8D71415FAC4ED0E5437DE61F"/>
                            </w:placeholder>
                            <w:showingPlcHdr/>
                          </w:sdtPr>
                          <w:sdtEndPr/>
                          <w:sdtContent>
                            <w:tc>
                              <w:tcPr>
                                <w:tcW w:w="6200" w:type="dxa"/>
                                <w:shd w:val="clear" w:color="auto" w:fill="D9E2F3" w:themeFill="accent1" w:themeFillTint="33"/>
                              </w:tcPr>
                              <w:p w14:paraId="249B3CC4" w14:textId="77777777" w:rsidR="008A03C7" w:rsidRDefault="008A03C7" w:rsidP="00B43F0A">
                                <w:pPr>
                                  <w:pStyle w:val="Normalformulaire"/>
                                  <w:spacing w:after="0"/>
                                </w:pPr>
                                <w:r>
                                  <w:rPr>
                                    <w:rStyle w:val="Textedelespacerserv"/>
                                    <w:i/>
                                    <w:iCs/>
                                  </w:rPr>
                                  <w:t>Précisez la section.</w:t>
                                </w:r>
                              </w:p>
                            </w:tc>
                          </w:sdtContent>
                        </w:sdt>
                      </w:tr>
                    </w:sdtContent>
                  </w:sdt>
                </w:sdtContent>
              </w:sdt>
            </w:sdtContent>
          </w:sdt>
        </w:sdtContent>
      </w:sdt>
    </w:tbl>
    <w:p w14:paraId="743B6E5B" w14:textId="7EF883E4" w:rsidR="00110F08" w:rsidRDefault="00944B71" w:rsidP="001F76DD">
      <w:pPr>
        <w:pStyle w:val="Question"/>
        <w:keepNext/>
      </w:pPr>
      <w:r>
        <w:lastRenderedPageBreak/>
        <w:t>3.1.2</w:t>
      </w:r>
      <w:r>
        <w:tab/>
      </w:r>
      <w:r w:rsidR="00110F08">
        <w:t>Fournissez les données géospatiales des éléments suivants (art. 17 al. 2 REAFIE)</w:t>
      </w:r>
      <w:r w:rsidR="00503F2B">
        <w:t> </w:t>
      </w:r>
      <w:r w:rsidR="00110F08">
        <w:t xml:space="preserve">: </w:t>
      </w:r>
    </w:p>
    <w:p w14:paraId="270598BD" w14:textId="53BBE3BF" w:rsidR="00110F08" w:rsidRDefault="00110F08" w:rsidP="001F76DD">
      <w:pPr>
        <w:pStyle w:val="Questionliste"/>
        <w:keepNext/>
      </w:pPr>
      <w:proofErr w:type="gramStart"/>
      <w:r>
        <w:t>l’emplacement</w:t>
      </w:r>
      <w:proofErr w:type="gramEnd"/>
      <w:r>
        <w:t xml:space="preserve"> de chaque site de prélèvement d</w:t>
      </w:r>
      <w:r w:rsidR="002F437B">
        <w:t>’</w:t>
      </w:r>
      <w:r>
        <w:t>eau</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t xml:space="preserve"> projeté ou existant;</w:t>
      </w:r>
    </w:p>
    <w:p w14:paraId="1CC151EB" w14:textId="73E24B1C" w:rsidR="00110F08" w:rsidRDefault="00110F08" w:rsidP="004D4C02">
      <w:pPr>
        <w:pStyle w:val="Questionliste"/>
        <w:spacing w:after="240"/>
      </w:pPr>
      <w:r>
        <w:t>les points de rejets d’eau prélevée</w:t>
      </w:r>
      <w:r w:rsidR="00331990">
        <w:rPr>
          <w:vertAlign w:val="superscript"/>
        </w:rPr>
        <w:fldChar w:fldCharType="begin"/>
      </w:r>
      <w:r w:rsidR="00331990">
        <w:rPr>
          <w:vertAlign w:val="superscript"/>
        </w:rPr>
        <w:instrText xml:space="preserve"> AUTOTEXTLIST  \s "NoStyle" \t "Pour plus de précisions, consultez le lexique à la fin du formulaire." \* MERGEFORMAT </w:instrText>
      </w:r>
      <w:r w:rsidR="00331990">
        <w:rPr>
          <w:vertAlign w:val="superscript"/>
        </w:rPr>
        <w:fldChar w:fldCharType="separate"/>
      </w:r>
      <w:r w:rsidR="00331990">
        <w:rPr>
          <w:vertAlign w:val="superscript"/>
        </w:rPr>
        <w:fldChar w:fldCharType="end"/>
      </w:r>
      <w:r>
        <w:t xml:space="preserve"> (</w:t>
      </w:r>
      <w:r w:rsidR="00C96126">
        <w:t>vise uniqueme</w:t>
      </w:r>
      <w:r w:rsidR="00A740EA">
        <w:t>nt les points de rejets de l’eau non consommée</w:t>
      </w:r>
      <w:r w:rsidR="00C71B24">
        <w:rPr>
          <w:vertAlign w:val="superscript"/>
        </w:rPr>
        <w:fldChar w:fldCharType="begin"/>
      </w:r>
      <w:r w:rsidR="00C71B24">
        <w:rPr>
          <w:vertAlign w:val="superscript"/>
        </w:rPr>
        <w:instrText xml:space="preserve"> AUTOTEXTLIST  \s "NoStyle" \t "Pour plus de précisions, consultez le lexique à la fin du formulaire." \* MERGEFORMAT </w:instrText>
      </w:r>
      <w:r w:rsidR="00C71B24">
        <w:rPr>
          <w:vertAlign w:val="superscript"/>
        </w:rPr>
        <w:fldChar w:fldCharType="separate"/>
      </w:r>
      <w:r w:rsidR="00C71B24">
        <w:rPr>
          <w:vertAlign w:val="superscript"/>
        </w:rPr>
        <w:fldChar w:fldCharType="end"/>
      </w:r>
      <w:r>
        <w:t>)</w:t>
      </w:r>
      <w:r w:rsidR="00A740EA">
        <w:t>, le cas échéant</w:t>
      </w:r>
      <w:r w:rsidR="00E56A6F">
        <w:t>.</w:t>
      </w:r>
    </w:p>
    <w:p w14:paraId="200A7FD1" w14:textId="55A92221" w:rsidR="00110F08" w:rsidRDefault="00EB074E" w:rsidP="004D4C02">
      <w:pPr>
        <w:pStyle w:val="QuestionInfo"/>
        <w:keepNext/>
      </w:pPr>
      <w:r>
        <w:t>A</w:t>
      </w:r>
      <w:r w:rsidR="00110F08">
        <w:t xml:space="preserve">utres éléments pouvant être transmis </w:t>
      </w:r>
      <w:r w:rsidR="00110F08" w:rsidRPr="00EB074E">
        <w:rPr>
          <w:i/>
          <w:iCs/>
        </w:rPr>
        <w:t>(facultatif)</w:t>
      </w:r>
      <w:r w:rsidR="00503F2B">
        <w:t> </w:t>
      </w:r>
      <w:r w:rsidR="00110F08">
        <w:t>:</w:t>
      </w:r>
    </w:p>
    <w:p w14:paraId="73BA49EC" w14:textId="77777777" w:rsidR="00703413" w:rsidRDefault="00703413" w:rsidP="004D4C02">
      <w:pPr>
        <w:pStyle w:val="Questionliste"/>
        <w:keepNext/>
      </w:pPr>
      <w:r w:rsidRPr="00D010B9">
        <w:t>les puits d’observation</w:t>
      </w:r>
      <w:r>
        <w:t>;</w:t>
      </w:r>
      <w:r w:rsidRPr="00D010B9">
        <w:t xml:space="preserve"> </w:t>
      </w:r>
    </w:p>
    <w:p w14:paraId="4CB2E329" w14:textId="77777777" w:rsidR="00703413" w:rsidRDefault="00703413" w:rsidP="00703413">
      <w:pPr>
        <w:pStyle w:val="Questionliste"/>
      </w:pPr>
      <w:r>
        <w:t>les sites de prélèvement d’eau aux alentours;</w:t>
      </w:r>
    </w:p>
    <w:p w14:paraId="05C182A0" w14:textId="77777777" w:rsidR="00703413" w:rsidRDefault="00703413" w:rsidP="00442F6E">
      <w:pPr>
        <w:pStyle w:val="Questionliste"/>
        <w:keepNext/>
      </w:pPr>
      <w:r>
        <w:t>le système de traitement d’eau;</w:t>
      </w:r>
    </w:p>
    <w:p w14:paraId="6CA166F9" w14:textId="6BBCE8B9" w:rsidR="00110F08" w:rsidRDefault="00703413" w:rsidP="00442F6E">
      <w:pPr>
        <w:pStyle w:val="Questionliste"/>
        <w:keepNext/>
      </w:pPr>
      <w:r>
        <w:t>les aires d’entreposage.</w:t>
      </w:r>
    </w:p>
    <w:p w14:paraId="00CA515A" w14:textId="4EE4574D" w:rsidR="00110F08" w:rsidRDefault="00110F08" w:rsidP="00703413">
      <w:pPr>
        <w:pStyle w:val="QuestionInfo"/>
        <w:spacing w:before="240"/>
      </w:pPr>
      <w:r>
        <w:t>Les données peuvent être fournies selon l’une ou l’autre des méthodes suivantes</w:t>
      </w:r>
      <w:r w:rsidR="00503F2B">
        <w:t> </w:t>
      </w:r>
      <w:r>
        <w:t>:</w:t>
      </w:r>
    </w:p>
    <w:p w14:paraId="6C9FA9AF" w14:textId="79F07B05" w:rsidR="00110F08" w:rsidRDefault="00110F08" w:rsidP="00EB074E">
      <w:pPr>
        <w:pStyle w:val="Questionliste"/>
      </w:pPr>
      <w:proofErr w:type="gramStart"/>
      <w:r>
        <w:t>un</w:t>
      </w:r>
      <w:proofErr w:type="gramEnd"/>
      <w:r>
        <w:t xml:space="preserve"> fichier dans un des formats acceptés</w:t>
      </w:r>
      <w:r w:rsidR="00503F2B">
        <w:t> </w:t>
      </w:r>
      <w:r>
        <w:t xml:space="preserve">: KML, GPX ou Shapefile (incluant SHP, SHX, DBF et PRJ); </w:t>
      </w:r>
      <w:proofErr w:type="gramStart"/>
      <w:r>
        <w:t>ou</w:t>
      </w:r>
      <w:proofErr w:type="gramEnd"/>
    </w:p>
    <w:p w14:paraId="443D7D0F" w14:textId="0031C030" w:rsidR="00110F08" w:rsidRDefault="00110F08" w:rsidP="004513D9">
      <w:pPr>
        <w:pStyle w:val="Questionliste"/>
        <w:spacing w:after="240"/>
      </w:pPr>
      <w:r>
        <w:t>les coordonnées géographiques en degrés décimaux conformes au système géodésique NAD83, ayant au moins six chiffres après la virgule (ex.</w:t>
      </w:r>
      <w:r w:rsidR="00503F2B">
        <w:t> </w:t>
      </w:r>
      <w:r>
        <w:t xml:space="preserve">: 45,657812). </w:t>
      </w:r>
    </w:p>
    <w:p w14:paraId="7ADF7D72" w14:textId="6BDF8B46" w:rsidR="00944B71" w:rsidRDefault="00110F08" w:rsidP="00EB074E">
      <w:pPr>
        <w:pStyle w:val="QuestionInfo"/>
      </w:pPr>
      <w:r>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B074E" w14:paraId="56F450C3" w14:textId="77777777" w:rsidTr="00B43F0A">
        <w:trPr>
          <w:trHeight w:val="448"/>
          <w:jc w:val="center"/>
        </w:trPr>
        <w:sdt>
          <w:sdtPr>
            <w:id w:val="-181125272"/>
            <w:placeholder>
              <w:docPart w:val="D6A1C2807BEE418CA27DCE620CB45AAF"/>
            </w:placeholder>
            <w:showingPlcHdr/>
          </w:sdtPr>
          <w:sdtEndPr/>
          <w:sdtContent>
            <w:tc>
              <w:tcPr>
                <w:tcW w:w="16968" w:type="dxa"/>
                <w:shd w:val="clear" w:color="auto" w:fill="D9E2F3" w:themeFill="accent1" w:themeFillTint="33"/>
              </w:tcPr>
              <w:p w14:paraId="6ECA037A" w14:textId="77777777" w:rsidR="00EB074E" w:rsidRDefault="00EB074E" w:rsidP="00B43F0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14C705A" w14:textId="77777777" w:rsidR="000C1231" w:rsidRPr="00A66FD1" w:rsidRDefault="000C1231" w:rsidP="00A66FD1">
      <w:pPr>
        <w:pStyle w:val="Section"/>
      </w:pPr>
      <w:r w:rsidRPr="00A66FD1">
        <w:t>Impacts sur l’environnement</w:t>
      </w:r>
    </w:p>
    <w:p w14:paraId="7C7F0435" w14:textId="77777777" w:rsidR="000C1231" w:rsidRDefault="000C1231" w:rsidP="00016D85">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2FD16B74" w14:textId="0FADBDAD" w:rsidR="000C1231" w:rsidRPr="001D46D4" w:rsidRDefault="000C1231" w:rsidP="00A84F89">
      <w:pPr>
        <w:pStyle w:val="InfoTitre"/>
        <w:keepNext/>
      </w:pPr>
      <w:r>
        <w:t>Formulaires d’impact</w:t>
      </w:r>
      <w:r w:rsidR="00605CCC">
        <w:t>s</w:t>
      </w:r>
    </w:p>
    <w:p w14:paraId="101400E8" w14:textId="047F2B40" w:rsidR="007930E3" w:rsidRDefault="007930E3" w:rsidP="00A84F89">
      <w:pPr>
        <w:pStyle w:val="Normalformulaire"/>
        <w:keepNext/>
      </w:pPr>
      <w:r w:rsidRPr="6984916A">
        <w:t>Les renseignements sur les impacts doivent être déclarés dans des formulaires distincts</w:t>
      </w:r>
      <w:r>
        <w:t>, appelés « formulaires d’impact</w:t>
      </w:r>
      <w:r w:rsidR="00C64A45">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C64A45">
        <w:t>concernées</w:t>
      </w:r>
      <w:r>
        <w:t xml:space="preserve"> par la demande.</w:t>
      </w:r>
    </w:p>
    <w:p w14:paraId="6A738DDC" w14:textId="11290211" w:rsidR="007930E3" w:rsidRPr="005B7068" w:rsidRDefault="007930E3" w:rsidP="00016D85">
      <w:pPr>
        <w:pStyle w:val="InfoTexte"/>
        <w:rPr>
          <w:b/>
          <w:i/>
        </w:rPr>
      </w:pPr>
      <w:r>
        <w:t>Les formulaires d’impact</w:t>
      </w:r>
      <w:r w:rsidR="00C64A45">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5B7068">
        <w:rPr>
          <w:b/>
          <w:bCs/>
          <w:i/>
          <w:iCs/>
        </w:rPr>
        <w:t xml:space="preserve"> </w:t>
      </w:r>
      <w:r w:rsidR="00D2296F">
        <w:rPr>
          <w:rFonts w:cstheme="minorHAnsi"/>
          <w:b/>
          <w:bCs/>
          <w:i/>
          <w:iCs/>
        </w:rPr>
        <w:t>–</w:t>
      </w:r>
      <w:r w:rsidR="005B7068" w:rsidRPr="00F71096">
        <w:rPr>
          <w:rFonts w:cstheme="minorHAnsi"/>
          <w:b/>
          <w:i/>
        </w:rPr>
        <w:t xml:space="preserve"> </w:t>
      </w:r>
      <w:r w:rsidR="005B7068" w:rsidRPr="00F71096">
        <w:rPr>
          <w:b/>
          <w:i/>
        </w:rPr>
        <w:t>Identification des activités et des impacts</w:t>
      </w:r>
      <w:r w:rsidRPr="00F71096">
        <w:rPr>
          <w:b/>
          <w:bCs/>
          <w:i/>
          <w:iCs/>
        </w:rPr>
        <w:t xml:space="preserve"> </w:t>
      </w:r>
      <w:r w:rsidRPr="00E56A6F">
        <w:t>ou</w:t>
      </w:r>
      <w:r w:rsidRPr="00F71096">
        <w:rPr>
          <w:b/>
          <w:bCs/>
          <w:i/>
          <w:iCs/>
        </w:rPr>
        <w:t xml:space="preserve"> AM27c </w:t>
      </w:r>
      <w:r w:rsidR="00D2296F">
        <w:rPr>
          <w:rFonts w:cstheme="minorHAnsi"/>
          <w:b/>
          <w:bCs/>
          <w:i/>
          <w:iCs/>
        </w:rPr>
        <w:t>–</w:t>
      </w:r>
      <w:r w:rsidRPr="00F71096">
        <w:rPr>
          <w:rFonts w:cstheme="minorHAnsi"/>
          <w:b/>
          <w:i/>
        </w:rPr>
        <w:t xml:space="preserve"> </w:t>
      </w:r>
      <w:r w:rsidRPr="00F71096">
        <w:rPr>
          <w:b/>
          <w:i/>
        </w:rPr>
        <w:t>Identification des activités et des impacts</w:t>
      </w:r>
      <w:r w:rsidR="005B7068">
        <w:rPr>
          <w:bCs/>
          <w:iCs/>
        </w:rPr>
        <w:t xml:space="preserve"> </w:t>
      </w:r>
      <w:r w:rsidR="005B7068" w:rsidRPr="005B7068">
        <w:rPr>
          <w:b/>
          <w:i/>
        </w:rPr>
        <w:t>du projet modifié.</w:t>
      </w:r>
    </w:p>
    <w:p w14:paraId="6E1618FF" w14:textId="4B6863F6"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2F437B">
        <w:t>’</w:t>
      </w:r>
      <w:r w:rsidRPr="008A673C">
        <w:t xml:space="preserve">ensemble </w:t>
      </w:r>
      <w:r>
        <w:t>du</w:t>
      </w:r>
      <w:r w:rsidRPr="008A673C">
        <w:t xml:space="preserve"> projet</w:t>
      </w:r>
      <w:r>
        <w:t xml:space="preserve"> avant de remplir un formulaire d’impact</w:t>
      </w:r>
      <w:r w:rsidR="00C64A45">
        <w:t>s</w:t>
      </w:r>
      <w:r>
        <w:t xml:space="preserve"> et de ne</w:t>
      </w:r>
      <w:r w:rsidDel="005B5926">
        <w:t xml:space="preserve"> </w:t>
      </w:r>
      <w:r>
        <w:t>remplir qu’un seul formulaire d’impact</w:t>
      </w:r>
      <w:r w:rsidR="00C64A45">
        <w:t>s</w:t>
      </w:r>
      <w:r>
        <w:t xml:space="preserve"> par type d’impact. </w:t>
      </w:r>
    </w:p>
    <w:p w14:paraId="60C9D3F0" w14:textId="15CB2109" w:rsidR="00A76B32" w:rsidRPr="0052757A" w:rsidRDefault="007930E3" w:rsidP="00016D85">
      <w:pPr>
        <w:pStyle w:val="InfoTexte"/>
      </w:pPr>
      <w:r>
        <w:t>La section qui suit identifie</w:t>
      </w:r>
      <w:r w:rsidDel="00C60313">
        <w:t xml:space="preserve"> </w:t>
      </w:r>
      <w:r>
        <w:t>les principaux formulaires d’impact</w:t>
      </w:r>
      <w:r w:rsidR="00C64A45">
        <w:t>s</w:t>
      </w:r>
      <w:r>
        <w:t xml:space="preserve"> à remplir pour </w:t>
      </w:r>
      <w:r w:rsidR="00D02F4D">
        <w:t>le</w:t>
      </w:r>
      <w:r>
        <w:t xml:space="preserve"> projet. Selon les particularités du projet et des activités qui le composent, il est possible que d’autres formulaires d’impact</w:t>
      </w:r>
      <w:r w:rsidR="00C64A45">
        <w:t>s</w:t>
      </w:r>
      <w:r>
        <w:t xml:space="preserve"> que ceux listés ci-dessous soient requis. </w:t>
      </w:r>
    </w:p>
    <w:p w14:paraId="4AC0C0C2" w14:textId="77777777" w:rsidR="00952D7F" w:rsidRDefault="00952D7F" w:rsidP="00506AC2">
      <w:pPr>
        <w:pStyle w:val="Sous-Section"/>
        <w:keepLines w:val="0"/>
      </w:pPr>
      <w:r>
        <w:lastRenderedPageBreak/>
        <w:t>Eaux de surface, eaux souterraines et sols</w:t>
      </w:r>
    </w:p>
    <w:p w14:paraId="5FAFC09F" w14:textId="7ECFB8B1" w:rsidR="00952D7F" w:rsidRDefault="00952D7F" w:rsidP="00506AC2">
      <w:pPr>
        <w:pStyle w:val="Question"/>
        <w:keepNext/>
      </w:pPr>
      <w:r>
        <w:t>4.1.1</w:t>
      </w:r>
      <w:r>
        <w:tab/>
        <w:t>L’activité de prélèvement d’eau</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est susceptible d’avoir un impact sur les eaux de surface, les eaux souterraines et les sols. Par conséquent, vous devez remplir le formulaire d’impacts </w:t>
      </w:r>
      <w:r w:rsidRPr="00455DB8">
        <w:rPr>
          <w:i/>
          <w:iCs/>
        </w:rPr>
        <w:t xml:space="preserve">AM18b </w:t>
      </w:r>
      <w:r w:rsidR="002C5337">
        <w:rPr>
          <w:i/>
          <w:iCs/>
        </w:rPr>
        <w:t>–</w:t>
      </w:r>
      <w:r w:rsidRPr="00455DB8">
        <w:rPr>
          <w:i/>
          <w:iCs/>
        </w:rPr>
        <w:t xml:space="preserve"> Eaux de surface, eaux souterraines et sols</w:t>
      </w:r>
      <w:r>
        <w:t xml:space="preserve"> et le soumettre dans le cadre de la présente demande (art. 18 REAFIE).</w:t>
      </w:r>
    </w:p>
    <w:p w14:paraId="0AF3BDD8" w14:textId="476215F0" w:rsidR="00952D7F" w:rsidRDefault="0033113C" w:rsidP="00952D7F">
      <w:pPr>
        <w:pStyle w:val="QuestionInfo"/>
      </w:pPr>
      <w:r w:rsidRPr="0033113C">
        <w:t>Exemples de sources de contaminants susceptibles de générer des impacts à déclarer dans ce formulaire</w:t>
      </w:r>
      <w:r w:rsidR="00503F2B">
        <w:t> </w:t>
      </w:r>
      <w:r w:rsidR="00952D7F">
        <w:t xml:space="preserve">: </w:t>
      </w:r>
    </w:p>
    <w:p w14:paraId="00709AD8" w14:textId="77777777" w:rsidR="00D213A4" w:rsidRDefault="00D213A4" w:rsidP="00D213A4">
      <w:pPr>
        <w:pStyle w:val="Questionliste"/>
      </w:pPr>
      <w:r w:rsidRPr="00687ADB">
        <w:t>les risques de déversements accidentels d’hydrocarbures</w:t>
      </w:r>
      <w:r w:rsidRPr="00651F45">
        <w:t>;</w:t>
      </w:r>
    </w:p>
    <w:p w14:paraId="7AF0EE5D" w14:textId="77777777" w:rsidR="00D213A4" w:rsidRDefault="00D213A4" w:rsidP="00D213A4">
      <w:pPr>
        <w:pStyle w:val="Questionliste"/>
      </w:pPr>
      <w:r>
        <w:t>les risques occasionnés aux ouvrages et les impacts possibles sur le milieu;</w:t>
      </w:r>
    </w:p>
    <w:p w14:paraId="07F551D6" w14:textId="77777777" w:rsidR="00D213A4" w:rsidRPr="00E80C85" w:rsidRDefault="00D213A4" w:rsidP="00D213A4">
      <w:pPr>
        <w:pStyle w:val="Questionliste"/>
      </w:pPr>
      <w:r w:rsidRPr="00E80C85">
        <w:t>la modification du drainage des eaux de surface;</w:t>
      </w:r>
    </w:p>
    <w:p w14:paraId="69513AE8" w14:textId="77777777" w:rsidR="00D213A4" w:rsidRDefault="00D213A4" w:rsidP="00D213A4">
      <w:pPr>
        <w:pStyle w:val="Questionliste"/>
      </w:pPr>
      <w:r>
        <w:t xml:space="preserve">l’érosion de sols ou </w:t>
      </w:r>
      <w:r w:rsidRPr="00687ADB">
        <w:t>la mise à nu de sols</w:t>
      </w:r>
      <w:r>
        <w:t>;</w:t>
      </w:r>
    </w:p>
    <w:p w14:paraId="6C4DD103" w14:textId="77777777" w:rsidR="00D213A4" w:rsidRPr="00687ADB" w:rsidRDefault="00D213A4" w:rsidP="00D213A4">
      <w:pPr>
        <w:pStyle w:val="Questionliste"/>
      </w:pPr>
      <w:r>
        <w:t>la gestion des eaux contaminées;</w:t>
      </w:r>
    </w:p>
    <w:p w14:paraId="00584E2A" w14:textId="77777777" w:rsidR="00D213A4" w:rsidRPr="00687ADB" w:rsidRDefault="00D213A4" w:rsidP="009728CD">
      <w:pPr>
        <w:pStyle w:val="Questionliste"/>
        <w:spacing w:after="240"/>
      </w:pPr>
      <w:r w:rsidRPr="00687ADB">
        <w:t>l’entreposage de sols ou de matières lixiviables.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52D7F" w14:paraId="497A4F40" w14:textId="77777777" w:rsidTr="0071575B">
        <w:trPr>
          <w:trHeight w:val="272"/>
        </w:trPr>
        <w:tc>
          <w:tcPr>
            <w:tcW w:w="16946" w:type="dxa"/>
            <w:shd w:val="clear" w:color="auto" w:fill="D9E2F3" w:themeFill="accent1" w:themeFillTint="33"/>
          </w:tcPr>
          <w:p w14:paraId="12B51F31" w14:textId="5EA02C4F" w:rsidR="00952D7F" w:rsidRDefault="007D689D" w:rsidP="009728CD">
            <w:pPr>
              <w:pStyle w:val="Normalformulaire"/>
              <w:spacing w:after="0"/>
            </w:pPr>
            <w:sdt>
              <w:sdtPr>
                <w:id w:val="-553159309"/>
                <w14:checkbox>
                  <w14:checked w14:val="0"/>
                  <w14:checkedState w14:val="2612" w14:font="MS Gothic"/>
                  <w14:uncheckedState w14:val="2610" w14:font="MS Gothic"/>
                </w14:checkbox>
              </w:sdtPr>
              <w:sdtEndPr/>
              <w:sdtContent>
                <w:r w:rsidR="00952D7F">
                  <w:rPr>
                    <w:rFonts w:ascii="MS Gothic" w:hAnsi="MS Gothic" w:hint="eastAsia"/>
                  </w:rPr>
                  <w:t>☐</w:t>
                </w:r>
              </w:sdtContent>
            </w:sdt>
            <w:r w:rsidR="00952D7F">
              <w:t xml:space="preserve"> Je confirme la soumission du formulaire d’impact</w:t>
            </w:r>
            <w:r w:rsidR="00D213A4">
              <w:t>s</w:t>
            </w:r>
            <w:r w:rsidR="00952D7F">
              <w:t xml:space="preserve"> </w:t>
            </w:r>
            <w:r w:rsidR="00952D7F">
              <w:rPr>
                <w:b/>
                <w:bCs w:val="0"/>
                <w:i/>
                <w:iCs/>
              </w:rPr>
              <w:t>AM18b – Eaux de surface, eaux souterraines et sols</w:t>
            </w:r>
            <w:r w:rsidR="00952D7F">
              <w:t xml:space="preserve"> </w:t>
            </w:r>
            <w:r w:rsidR="00952D7F" w:rsidRPr="00BF2306">
              <w:rPr>
                <w:bCs w:val="0"/>
              </w:rPr>
              <w:t>dans le cadre de la demande.</w:t>
            </w:r>
          </w:p>
        </w:tc>
      </w:tr>
    </w:tbl>
    <w:p w14:paraId="39D48E35" w14:textId="59CF227B" w:rsidR="0040426F" w:rsidRDefault="00884F36" w:rsidP="00A76B32">
      <w:pPr>
        <w:pStyle w:val="Sous-Section"/>
        <w:keepLines w:val="0"/>
      </w:pPr>
      <w:r>
        <w:t>Rejets d’un effluent (eau)</w:t>
      </w:r>
    </w:p>
    <w:p w14:paraId="26F4BF30" w14:textId="0C9B8D68" w:rsidR="00934E8C" w:rsidRDefault="00884F36" w:rsidP="00934E8C">
      <w:pPr>
        <w:pStyle w:val="Question"/>
        <w:keepNext/>
      </w:pPr>
      <w:r>
        <w:t>4.</w:t>
      </w:r>
      <w:r w:rsidR="00AD1DE9">
        <w:t>2</w:t>
      </w:r>
      <w:r>
        <w:t>.1</w:t>
      </w:r>
      <w:r>
        <w:tab/>
      </w:r>
      <w:r w:rsidR="00934E8C">
        <w:t>L’activité de prélèvement d’eau</w:t>
      </w:r>
      <w:r w:rsidR="00225CF1">
        <w:rPr>
          <w:vertAlign w:val="superscript"/>
        </w:rPr>
        <w:fldChar w:fldCharType="begin"/>
      </w:r>
      <w:r w:rsidR="00225CF1">
        <w:rPr>
          <w:vertAlign w:val="superscript"/>
        </w:rPr>
        <w:instrText xml:space="preserve"> AUTOTEXTLIST  \s "NoStyle" \t "Pour plus de précisions, consultez le lexique à la fin du formulaire." \* MERGEFORMAT </w:instrText>
      </w:r>
      <w:r w:rsidR="00225CF1">
        <w:rPr>
          <w:vertAlign w:val="superscript"/>
        </w:rPr>
        <w:fldChar w:fldCharType="separate"/>
      </w:r>
      <w:r w:rsidR="00225CF1">
        <w:rPr>
          <w:vertAlign w:val="superscript"/>
        </w:rPr>
        <w:fldChar w:fldCharType="end"/>
      </w:r>
      <w:r w:rsidR="00934E8C">
        <w:t xml:space="preserve"> </w:t>
      </w:r>
      <w:r w:rsidR="00D94164">
        <w:t>génère-t-elle</w:t>
      </w:r>
      <w:r w:rsidR="00934E8C">
        <w:t xml:space="preserve"> un rejet d’eau dans l’environnement*, dans un système d’égout</w:t>
      </w:r>
      <w:r w:rsidR="006532B7">
        <w:rPr>
          <w:vertAlign w:val="superscript"/>
        </w:rPr>
        <w:fldChar w:fldCharType="begin"/>
      </w:r>
      <w:r w:rsidR="006532B7">
        <w:rPr>
          <w:vertAlign w:val="superscript"/>
        </w:rPr>
        <w:instrText xml:space="preserve"> AUTOTEXTLIST  \s "NoStyle" \t "Pour plus de précisions, consultez le lexique à la fin du formulaire." \* MERGEFORMAT </w:instrText>
      </w:r>
      <w:r w:rsidR="006532B7">
        <w:rPr>
          <w:vertAlign w:val="superscript"/>
        </w:rPr>
        <w:fldChar w:fldCharType="separate"/>
      </w:r>
      <w:r w:rsidR="006532B7">
        <w:rPr>
          <w:vertAlign w:val="superscript"/>
        </w:rPr>
        <w:fldChar w:fldCharType="end"/>
      </w:r>
      <w:r w:rsidR="00934E8C">
        <w:t xml:space="preserve"> ou hors du site</w:t>
      </w:r>
      <w:r w:rsidR="00D94164">
        <w:t xml:space="preserve"> </w:t>
      </w:r>
      <w:r w:rsidR="00934E8C">
        <w:t>(art. 18 REAFIE)</w:t>
      </w:r>
      <w:r w:rsidR="00D94164">
        <w:t>?</w:t>
      </w:r>
    </w:p>
    <w:p w14:paraId="16576CDB" w14:textId="24BC8E1A" w:rsidR="00934E8C" w:rsidRDefault="00934E8C" w:rsidP="00934E8C">
      <w:pPr>
        <w:pStyle w:val="QuestionInfo"/>
      </w:pPr>
      <w:r>
        <w:t xml:space="preserve">Exemples de rejets d’eau à déclarer dans </w:t>
      </w:r>
      <w:r w:rsidR="002C716A">
        <w:t xml:space="preserve">le formulaire d’impacts </w:t>
      </w:r>
      <w:r w:rsidR="002C716A" w:rsidRPr="002C716A">
        <w:rPr>
          <w:b/>
          <w:bCs/>
          <w:i/>
          <w:iCs/>
        </w:rPr>
        <w:t>AM18d – Rejets d’un effluent (eau)</w:t>
      </w:r>
      <w:r w:rsidR="006F208A">
        <w:rPr>
          <w:b/>
          <w:bCs/>
          <w:i/>
          <w:iCs/>
        </w:rPr>
        <w:t> </w:t>
      </w:r>
      <w:r>
        <w:t xml:space="preserve">: </w:t>
      </w:r>
    </w:p>
    <w:p w14:paraId="32F7CDEC" w14:textId="0FC90195" w:rsidR="00934E8C" w:rsidRDefault="00934E8C" w:rsidP="00934E8C">
      <w:pPr>
        <w:pStyle w:val="Questionliste"/>
      </w:pPr>
      <w:r>
        <w:t>le rejet d’eau à la suite d’une désinfection de l’installation de prélèvement;</w:t>
      </w:r>
    </w:p>
    <w:p w14:paraId="5EC4DB70" w14:textId="468C7BD0" w:rsidR="00FC2EA5" w:rsidRDefault="00934E8C" w:rsidP="00F82F2C">
      <w:pPr>
        <w:pStyle w:val="Questionliste"/>
        <w:spacing w:after="120"/>
      </w:pPr>
      <w:proofErr w:type="gramStart"/>
      <w:r>
        <w:t>le</w:t>
      </w:r>
      <w:proofErr w:type="gramEnd"/>
      <w:r>
        <w:t xml:space="preserve"> rejet des eaux </w:t>
      </w:r>
      <w:r w:rsidR="00FC2EA5">
        <w:t>prélevées</w:t>
      </w:r>
      <w:r w:rsidR="00331990">
        <w:rPr>
          <w:vertAlign w:val="superscript"/>
        </w:rPr>
        <w:fldChar w:fldCharType="begin"/>
      </w:r>
      <w:r w:rsidR="00331990">
        <w:rPr>
          <w:vertAlign w:val="superscript"/>
        </w:rPr>
        <w:instrText xml:space="preserve"> AUTOTEXTLIST  \s "NoStyle" \t "Pour plus de précisions, consultez le lexique à la fin du formulaire." \* MERGEFORMAT </w:instrText>
      </w:r>
      <w:r w:rsidR="00331990">
        <w:rPr>
          <w:vertAlign w:val="superscript"/>
        </w:rPr>
        <w:fldChar w:fldCharType="separate"/>
      </w:r>
      <w:r w:rsidR="00331990">
        <w:rPr>
          <w:vertAlign w:val="superscript"/>
        </w:rPr>
        <w:fldChar w:fldCharType="end"/>
      </w:r>
      <w:r w:rsidR="00FC2EA5">
        <w:t xml:space="preserve"> (ex. : géothermie).</w:t>
      </w:r>
    </w:p>
    <w:p w14:paraId="75206447" w14:textId="77777777" w:rsidR="00AD1DE9" w:rsidRDefault="00AD1DE9" w:rsidP="00AD1DE9">
      <w:pPr>
        <w:pStyle w:val="QuestionInfo"/>
      </w:pPr>
      <w:r w:rsidRPr="00327E23">
        <w:t>* Par « rejet d’eau dans l’environnement »,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D1DE9" w14:paraId="49B1EB22" w14:textId="77777777" w:rsidTr="0071575B">
        <w:trPr>
          <w:trHeight w:val="272"/>
        </w:trPr>
        <w:tc>
          <w:tcPr>
            <w:tcW w:w="1637" w:type="dxa"/>
            <w:shd w:val="clear" w:color="auto" w:fill="D9E2F3" w:themeFill="accent1" w:themeFillTint="33"/>
          </w:tcPr>
          <w:p w14:paraId="0FC668DF" w14:textId="77777777" w:rsidR="00AD1DE9" w:rsidRDefault="007D689D" w:rsidP="0071575B">
            <w:pPr>
              <w:pStyle w:val="Normalformulaire"/>
              <w:spacing w:after="0"/>
            </w:pPr>
            <w:sdt>
              <w:sdtPr>
                <w:id w:val="825859650"/>
                <w14:checkbox>
                  <w14:checked w14:val="0"/>
                  <w14:checkedState w14:val="2612" w14:font="MS Gothic"/>
                  <w14:uncheckedState w14:val="2610" w14:font="MS Gothic"/>
                </w14:checkbox>
              </w:sdtPr>
              <w:sdtEndPr/>
              <w:sdtContent>
                <w:r w:rsidR="00AD1DE9">
                  <w:rPr>
                    <w:rFonts w:ascii="MS Gothic" w:hAnsi="MS Gothic" w:hint="eastAsia"/>
                  </w:rPr>
                  <w:t>☐</w:t>
                </w:r>
              </w:sdtContent>
            </w:sdt>
            <w:r w:rsidR="00AD1DE9">
              <w:t>Oui</w:t>
            </w:r>
            <w:r w:rsidR="00AD1DE9">
              <w:tab/>
              <w:t xml:space="preserve"> </w:t>
            </w:r>
            <w:sdt>
              <w:sdtPr>
                <w:id w:val="-1600406926"/>
                <w14:checkbox>
                  <w14:checked w14:val="0"/>
                  <w14:checkedState w14:val="2612" w14:font="MS Gothic"/>
                  <w14:uncheckedState w14:val="2610" w14:font="MS Gothic"/>
                </w14:checkbox>
              </w:sdtPr>
              <w:sdtEndPr/>
              <w:sdtContent>
                <w:r w:rsidR="00AD1DE9">
                  <w:rPr>
                    <w:rFonts w:ascii="MS Gothic" w:hAnsi="MS Gothic" w:hint="eastAsia"/>
                  </w:rPr>
                  <w:t>☐</w:t>
                </w:r>
              </w:sdtContent>
            </w:sdt>
            <w:r w:rsidR="00AD1DE9">
              <w:t>Non</w:t>
            </w:r>
          </w:p>
        </w:tc>
      </w:tr>
    </w:tbl>
    <w:p w14:paraId="49965310" w14:textId="3F61EEA0" w:rsidR="00AD1DE9" w:rsidRDefault="00AD1DE9" w:rsidP="00AD1DE9">
      <w:pPr>
        <w:pStyle w:val="Siouinon"/>
      </w:pPr>
      <w:r>
        <w:t>Si vous avez répondu Non, passez à la section 4.3.</w:t>
      </w:r>
    </w:p>
    <w:p w14:paraId="56E0629F" w14:textId="77777777" w:rsidR="0098089D" w:rsidRDefault="00AD1DE9" w:rsidP="0098089D">
      <w:pPr>
        <w:pStyle w:val="Question"/>
      </w:pPr>
      <w:r>
        <w:t>4.2.2</w:t>
      </w:r>
      <w:r>
        <w:tab/>
      </w:r>
      <w:r w:rsidR="0098089D" w:rsidRPr="00327E23">
        <w:t xml:space="preserve">Fournissez le </w:t>
      </w:r>
      <w:r w:rsidR="0098089D" w:rsidRPr="00E4647F">
        <w:t>formulaire</w:t>
      </w:r>
      <w:r w:rsidR="0098089D">
        <w:t xml:space="preserve"> </w:t>
      </w:r>
      <w:r w:rsidR="0098089D" w:rsidRPr="00135EB1">
        <w:t xml:space="preserve">d’impacts </w:t>
      </w:r>
      <w:r w:rsidR="0098089D" w:rsidRPr="00135EB1">
        <w:rPr>
          <w:i/>
        </w:rPr>
        <w:t>AM18d – Rejets d’un effluent (eau)</w:t>
      </w:r>
      <w:r w:rsidR="0098089D" w:rsidRPr="00135EB1">
        <w:rPr>
          <w:iCs/>
        </w:rPr>
        <w:t xml:space="preserve"> </w:t>
      </w:r>
      <w:r w:rsidR="0098089D" w:rsidRPr="00135EB1">
        <w:t>(art. 18 REAFIE).</w:t>
      </w:r>
    </w:p>
    <w:p w14:paraId="1635E0D7" w14:textId="4321ECA6" w:rsidR="00AD1DE9" w:rsidRPr="0098089D" w:rsidRDefault="0098089D" w:rsidP="00734765">
      <w:pPr>
        <w:pStyle w:val="QuestionInfo"/>
        <w:rPr>
          <w:rFonts w:cstheme="minorHAnsi"/>
        </w:rPr>
      </w:pPr>
      <w:r w:rsidRPr="00C4443A">
        <w:t xml:space="preserve">Selon le type d’activité, il est possible que des objectifs environnementaux de rejet (OER) soient définis pour certains rejets dans l’environnement. Veillez à présenter une demande d’OER au ministère avant de déposer </w:t>
      </w:r>
      <w:r>
        <w:t>la</w:t>
      </w:r>
      <w:r w:rsidRPr="00C4443A">
        <w:t xml:space="preserve"> demande d’autorisation ou de modification d’autorisation afin de conna</w:t>
      </w:r>
      <w:r w:rsidR="004A1436">
        <w:t>i</w:t>
      </w:r>
      <w:r w:rsidRPr="00C4443A">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260"/>
      </w:tblGrid>
      <w:tr w:rsidR="0040426F" w14:paraId="071AC7C2" w14:textId="77777777" w:rsidTr="0098089D">
        <w:trPr>
          <w:trHeight w:val="272"/>
        </w:trPr>
        <w:tc>
          <w:tcPr>
            <w:tcW w:w="13260" w:type="dxa"/>
            <w:shd w:val="clear" w:color="auto" w:fill="D9E2F3" w:themeFill="accent1" w:themeFillTint="33"/>
          </w:tcPr>
          <w:bookmarkStart w:id="10" w:name="_Hlk112919842"/>
          <w:p w14:paraId="4BE76501" w14:textId="3B792943" w:rsidR="0040426F" w:rsidRDefault="007D689D" w:rsidP="00734765">
            <w:pPr>
              <w:pStyle w:val="Normalformulaire"/>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AD1DE9">
              <w:t>s</w:t>
            </w:r>
            <w:r w:rsidR="0040426F">
              <w:t xml:space="preserve"> </w:t>
            </w:r>
            <w:r w:rsidR="00934E8C" w:rsidRPr="00934E8C">
              <w:rPr>
                <w:b/>
                <w:bCs w:val="0"/>
                <w:i/>
                <w:iCs/>
              </w:rPr>
              <w:t>AM18d – Rejets d’un effluent (eau)</w:t>
            </w:r>
            <w:r w:rsidR="00934E8C">
              <w:t xml:space="preserve"> </w:t>
            </w:r>
            <w:r w:rsidR="0040426F" w:rsidRPr="00BF2306">
              <w:rPr>
                <w:bCs w:val="0"/>
              </w:rPr>
              <w:t>dans le cadre de la demande.</w:t>
            </w:r>
          </w:p>
        </w:tc>
      </w:tr>
    </w:tbl>
    <w:bookmarkEnd w:id="10"/>
    <w:p w14:paraId="0BCFF743" w14:textId="4C4FB74C" w:rsidR="00A33785" w:rsidRDefault="00A33785" w:rsidP="00A33785">
      <w:pPr>
        <w:pStyle w:val="Sous-Section"/>
      </w:pPr>
      <w:r>
        <w:lastRenderedPageBreak/>
        <w:t>Autres impacts environnementaux</w:t>
      </w:r>
    </w:p>
    <w:p w14:paraId="2528022B" w14:textId="1676BAC6" w:rsidR="007D1C3E" w:rsidRDefault="00A33785" w:rsidP="007D1C3E">
      <w:pPr>
        <w:pStyle w:val="Question"/>
      </w:pPr>
      <w:r>
        <w:t>4.</w:t>
      </w:r>
      <w:r w:rsidR="00740FF4">
        <w:t>3</w:t>
      </w:r>
      <w:r>
        <w:t>.1</w:t>
      </w:r>
      <w:r>
        <w:tab/>
      </w:r>
      <w:r w:rsidR="007D1C3E" w:rsidRPr="00A024D6">
        <w:rPr>
          <w:szCs w:val="22"/>
        </w:rPr>
        <w:t>L’activité</w:t>
      </w:r>
      <w:r w:rsidR="007D1C3E">
        <w:rPr>
          <w:szCs w:val="22"/>
        </w:rPr>
        <w:t xml:space="preserve"> de</w:t>
      </w:r>
      <w:r w:rsidR="007D1C3E" w:rsidRPr="00A024D6">
        <w:rPr>
          <w:szCs w:val="22"/>
        </w:rPr>
        <w:t xml:space="preserve"> prélèvement d’eau</w:t>
      </w:r>
      <w:r w:rsidR="006532B7">
        <w:rPr>
          <w:vertAlign w:val="superscript"/>
        </w:rPr>
        <w:fldChar w:fldCharType="begin"/>
      </w:r>
      <w:r w:rsidR="006532B7">
        <w:rPr>
          <w:vertAlign w:val="superscript"/>
        </w:rPr>
        <w:instrText xml:space="preserve"> AUTOTEXTLIST  \s "NoStyle" \t "Pour plus de précisions, consultez le lexique à la fin du formulaire." \* MERGEFORMAT </w:instrText>
      </w:r>
      <w:r w:rsidR="006532B7">
        <w:rPr>
          <w:vertAlign w:val="superscript"/>
        </w:rPr>
        <w:fldChar w:fldCharType="separate"/>
      </w:r>
      <w:r w:rsidR="006532B7">
        <w:rPr>
          <w:vertAlign w:val="superscript"/>
        </w:rPr>
        <w:fldChar w:fldCharType="end"/>
      </w:r>
      <w:r w:rsidR="007D1C3E" w:rsidRPr="00A024D6">
        <w:rPr>
          <w:szCs w:val="22"/>
        </w:rPr>
        <w:t xml:space="preserve"> </w:t>
      </w:r>
      <w:r w:rsidR="007D1C3E">
        <w:t xml:space="preserve">est </w:t>
      </w:r>
      <w:r w:rsidR="007D1C3E" w:rsidRPr="00B16769">
        <w:t>susceptible de générer d’autres impacts environnementaux que ceux listés précédemment. Par conséquent, vous devez remplir le formulaire d’impact</w:t>
      </w:r>
      <w:r w:rsidR="006A71C7">
        <w:t>s</w:t>
      </w:r>
      <w:r w:rsidR="007D1C3E" w:rsidRPr="00B16769">
        <w:t xml:space="preserve"> </w:t>
      </w:r>
      <w:r w:rsidR="007D1C3E" w:rsidRPr="00B16769">
        <w:rPr>
          <w:i/>
        </w:rPr>
        <w:t>AM18e – Autres impacts environnementaux</w:t>
      </w:r>
      <w:r w:rsidR="007D1C3E" w:rsidRPr="00B16769">
        <w:t xml:space="preserve"> et le soumettre dans le cadre de la présente demande</w:t>
      </w:r>
      <w:r w:rsidR="007D1C3E">
        <w:t xml:space="preserve"> (art. 18 REAFIE)</w:t>
      </w:r>
      <w:r w:rsidR="007D1C3E" w:rsidRPr="00B16769">
        <w:t xml:space="preserve">. </w:t>
      </w:r>
    </w:p>
    <w:p w14:paraId="0AE8052A" w14:textId="180A2946" w:rsidR="007D1C3E" w:rsidRPr="00B16769" w:rsidRDefault="007D1C3E" w:rsidP="00A61239">
      <w:pPr>
        <w:pStyle w:val="QuestionInfo"/>
      </w:pPr>
      <w:r w:rsidRPr="00B16769">
        <w:t>Exemples d’autres impacts à déclarer dans ce formulaire :</w:t>
      </w:r>
    </w:p>
    <w:p w14:paraId="104D9EAA" w14:textId="77777777" w:rsidR="007D1C3E" w:rsidRDefault="007D1C3E" w:rsidP="00A61239">
      <w:pPr>
        <w:pStyle w:val="Questionliste"/>
        <w:sectPr w:rsidR="007D1C3E" w:rsidSect="00D87DA2">
          <w:footerReference w:type="default" r:id="rId27"/>
          <w:headerReference w:type="first" r:id="rId28"/>
          <w:footerReference w:type="first" r:id="rId29"/>
          <w:type w:val="continuous"/>
          <w:pgSz w:w="20160" w:h="12240" w:orient="landscape" w:code="5"/>
          <w:pgMar w:top="720" w:right="720" w:bottom="720" w:left="720" w:header="709" w:footer="350" w:gutter="0"/>
          <w:cols w:space="708"/>
          <w:docGrid w:linePitch="360"/>
        </w:sectPr>
      </w:pPr>
    </w:p>
    <w:p w14:paraId="021AD20F" w14:textId="77777777" w:rsidR="007D1C3E" w:rsidRPr="00B16769" w:rsidRDefault="007D1C3E" w:rsidP="00A61239">
      <w:pPr>
        <w:pStyle w:val="Questionliste"/>
      </w:pPr>
      <w:r w:rsidRPr="00B16769">
        <w:t>les perturbations de la faune et de la flore;</w:t>
      </w:r>
    </w:p>
    <w:p w14:paraId="59F94CF5" w14:textId="0E25EC32" w:rsidR="007D1C3E" w:rsidRPr="00B16769" w:rsidRDefault="007D1C3E" w:rsidP="00A61239">
      <w:pPr>
        <w:pStyle w:val="Questionliste"/>
      </w:pPr>
      <w:r w:rsidRPr="00B16769">
        <w:t>les vibrations (travaux de dynamitage</w:t>
      </w:r>
      <w:r w:rsidR="006A71C7">
        <w:t>, etc.</w:t>
      </w:r>
      <w:r w:rsidRPr="00B16769">
        <w:t>);</w:t>
      </w:r>
    </w:p>
    <w:p w14:paraId="4C0A4618" w14:textId="77777777" w:rsidR="007D1C3E" w:rsidRDefault="007D1C3E" w:rsidP="00A61239">
      <w:pPr>
        <w:pStyle w:val="Questionliste"/>
      </w:pPr>
      <w:r w:rsidRPr="00B16769">
        <w:t>la</w:t>
      </w:r>
      <w:r w:rsidRPr="00B16769" w:rsidDel="00942808">
        <w:t xml:space="preserve"> </w:t>
      </w:r>
      <w:r w:rsidRPr="00B16769">
        <w:t>détérioration de l’habitat d’une espèce vivante;</w:t>
      </w:r>
    </w:p>
    <w:p w14:paraId="412FF790" w14:textId="6057BB15" w:rsidR="007D1C3E" w:rsidRPr="00B16769" w:rsidRDefault="007D1C3E" w:rsidP="00A61239">
      <w:pPr>
        <w:pStyle w:val="Questionliste"/>
      </w:pPr>
      <w:r w:rsidRPr="00B16769">
        <w:t>la</w:t>
      </w:r>
      <w:r w:rsidRPr="00B16769" w:rsidDel="00942808">
        <w:t xml:space="preserve"> </w:t>
      </w:r>
      <w:r w:rsidRPr="00B16769">
        <w:t>présence de nuisances sur le site (vermine</w:t>
      </w:r>
      <w:r w:rsidR="009001C5">
        <w:t>, etc.</w:t>
      </w:r>
      <w:r w:rsidRPr="00B16769">
        <w:t>);</w:t>
      </w:r>
    </w:p>
    <w:p w14:paraId="683917EA" w14:textId="77777777" w:rsidR="007D1C3E" w:rsidRPr="00B16769" w:rsidRDefault="007D1C3E" w:rsidP="00A61239">
      <w:pPr>
        <w:pStyle w:val="Questionliste"/>
      </w:pPr>
      <w:r w:rsidRPr="00B16769">
        <w:t>les impacts sociaux, incluant la consultation autochtone;</w:t>
      </w:r>
    </w:p>
    <w:p w14:paraId="71576C95" w14:textId="77777777" w:rsidR="007D1C3E" w:rsidRPr="00B16769" w:rsidRDefault="007D1C3E" w:rsidP="00A61239">
      <w:pPr>
        <w:pStyle w:val="Questionliste"/>
        <w:spacing w:after="240"/>
      </w:pPr>
      <w:r w:rsidRPr="00B16769">
        <w:t>le risque de propagation d’espèces envahissantes.</w:t>
      </w:r>
    </w:p>
    <w:p w14:paraId="0CCC9CD4" w14:textId="77777777" w:rsidR="007D1C3E" w:rsidRDefault="007D1C3E" w:rsidP="00A33785">
      <w:pPr>
        <w:pStyle w:val="Question"/>
        <w:sectPr w:rsidR="007D1C3E" w:rsidSect="009F340A">
          <w:type w:val="continuous"/>
          <w:pgSz w:w="20160" w:h="12240" w:orient="landscape" w:code="5"/>
          <w:pgMar w:top="720" w:right="720" w:bottom="720" w:left="720" w:header="709" w:footer="350" w:gutter="0"/>
          <w:cols w:num="2" w:space="708"/>
          <w:titlePg/>
          <w:docGrid w:linePitch="360"/>
        </w:sect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111"/>
      </w:tblGrid>
      <w:tr w:rsidR="005E4B20" w14:paraId="6A6C7443" w14:textId="77777777" w:rsidTr="00643361">
        <w:trPr>
          <w:trHeight w:val="272"/>
        </w:trPr>
        <w:tc>
          <w:tcPr>
            <w:tcW w:w="14111" w:type="dxa"/>
            <w:shd w:val="clear" w:color="auto" w:fill="D9E2F3" w:themeFill="accent1" w:themeFillTint="33"/>
          </w:tcPr>
          <w:p w14:paraId="12AF4EBD" w14:textId="3230BF84" w:rsidR="005E4B20" w:rsidRDefault="007D689D" w:rsidP="00B43F0A">
            <w:pPr>
              <w:pStyle w:val="Normalformulaire"/>
              <w:keepNext/>
              <w:spacing w:after="0"/>
            </w:pPr>
            <w:sdt>
              <w:sdtPr>
                <w:id w:val="15127143"/>
                <w14:checkbox>
                  <w14:checked w14:val="0"/>
                  <w14:checkedState w14:val="2612" w14:font="MS Gothic"/>
                  <w14:uncheckedState w14:val="2610" w14:font="MS Gothic"/>
                </w14:checkbox>
              </w:sdtPr>
              <w:sdtEndPr/>
              <w:sdtContent>
                <w:r w:rsidR="005E4B20">
                  <w:rPr>
                    <w:rFonts w:ascii="MS Gothic" w:hAnsi="MS Gothic" w:hint="eastAsia"/>
                  </w:rPr>
                  <w:t>☐</w:t>
                </w:r>
              </w:sdtContent>
            </w:sdt>
            <w:r w:rsidR="005E4B20">
              <w:t xml:space="preserve"> Je confirme la soumission du formulaire d’impact</w:t>
            </w:r>
            <w:r w:rsidR="00643361">
              <w:t>s</w:t>
            </w:r>
            <w:r w:rsidR="005E4B20">
              <w:t xml:space="preserve"> </w:t>
            </w:r>
            <w:r w:rsidR="005E4B20">
              <w:rPr>
                <w:b/>
                <w:bCs w:val="0"/>
                <w:i/>
                <w:iCs/>
              </w:rPr>
              <w:t xml:space="preserve">AM18e – Autres impacts environnementaux </w:t>
            </w:r>
            <w:r w:rsidR="005E4B20" w:rsidRPr="00BF2306">
              <w:rPr>
                <w:bCs w:val="0"/>
              </w:rPr>
              <w:t>dans le cadre de la demande.</w:t>
            </w:r>
          </w:p>
        </w:tc>
      </w:tr>
    </w:tbl>
    <w:p w14:paraId="013393CC" w14:textId="1AB5DED5" w:rsidR="00D94C44" w:rsidRPr="00D94C44" w:rsidRDefault="00C80B30" w:rsidP="00016D85">
      <w:pPr>
        <w:pStyle w:val="Section"/>
      </w:pPr>
      <w:r>
        <w:t>Autre information</w:t>
      </w:r>
    </w:p>
    <w:p w14:paraId="14981120" w14:textId="4DC68D67" w:rsidR="00772F73" w:rsidRDefault="00107D32" w:rsidP="00AE792E">
      <w:pPr>
        <w:pStyle w:val="Question"/>
      </w:pPr>
      <w:r>
        <w:t>5.1</w:t>
      </w:r>
      <w:r>
        <w:tab/>
      </w:r>
      <w:r w:rsidR="000C7F46" w:rsidRPr="000C7F46">
        <w:t>Cochez la case qui correspond à la période de validité applicable à l’activité (art. 172 REAFIE et art. 31.81 al. 1 LQE).</w:t>
      </w:r>
    </w:p>
    <w:p w14:paraId="7FDDBEE8" w14:textId="4AEEAD32" w:rsidR="000C7F46" w:rsidRDefault="00476DC5" w:rsidP="00476DC5">
      <w:pPr>
        <w:pStyle w:val="QuestionInfo"/>
      </w:pPr>
      <w:r w:rsidRPr="00476DC5">
        <w:t xml:space="preserve">Notez que le premier alinéa de l’article 31.81 de la LQE établi que la période de validité d’une autorisation délivrée par le ministre est de </w:t>
      </w:r>
      <w:r w:rsidRPr="00B152E2">
        <w:rPr>
          <w:b/>
          <w:bCs/>
        </w:rPr>
        <w:t xml:space="preserve">10 ans </w:t>
      </w:r>
      <w:r w:rsidRPr="00476DC5">
        <w:t>(case n°1). Toutefois, elle est de 30 ans lorsque le prélèvement d’eau vise le maintien d’une infrastructure d’utilité publique de transport (case n° 5). Il existe d’autres exceptions comme celles décrites à l’article 172 du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0"/>
        <w:gridCol w:w="16366"/>
      </w:tblGrid>
      <w:tr w:rsidR="00476DC5" w:rsidRPr="00143696" w14:paraId="2C5C0F35" w14:textId="77777777" w:rsidTr="00177336">
        <w:trPr>
          <w:trHeight w:val="272"/>
        </w:trPr>
        <w:sdt>
          <w:sdtPr>
            <w:id w:val="130210364"/>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7E009A71" w14:textId="77777777" w:rsidR="00476DC5" w:rsidRPr="00143696" w:rsidRDefault="00476DC5" w:rsidP="00A95158">
                <w:pPr>
                  <w:pStyle w:val="Normalformulaire"/>
                  <w:spacing w:after="40"/>
                </w:pPr>
                <w:r w:rsidRPr="00143696">
                  <w:rPr>
                    <w:rFonts w:hint="eastAsia"/>
                  </w:rPr>
                  <w:t>☐</w:t>
                </w:r>
              </w:p>
            </w:tc>
          </w:sdtContent>
        </w:sdt>
        <w:tc>
          <w:tcPr>
            <w:tcW w:w="16366" w:type="dxa"/>
            <w:tcBorders>
              <w:left w:val="nil"/>
            </w:tcBorders>
            <w:shd w:val="clear" w:color="auto" w:fill="D9E2F3" w:themeFill="accent1" w:themeFillTint="33"/>
          </w:tcPr>
          <w:p w14:paraId="7831DF9A" w14:textId="66FAA216" w:rsidR="00476DC5" w:rsidRPr="00143696" w:rsidRDefault="00ED3E6E" w:rsidP="00A95158">
            <w:pPr>
              <w:pStyle w:val="Normalformulaire"/>
              <w:spacing w:after="40"/>
            </w:pPr>
            <w:r w:rsidRPr="00ED3E6E">
              <w:t>Période de validité de 10 ans (art. 31.81 al. 1 LQE)</w:t>
            </w:r>
          </w:p>
        </w:tc>
      </w:tr>
      <w:tr w:rsidR="00476DC5" w:rsidRPr="00143696" w14:paraId="130E93BE" w14:textId="77777777" w:rsidTr="00177336">
        <w:trPr>
          <w:trHeight w:val="272"/>
        </w:trPr>
        <w:sdt>
          <w:sdtPr>
            <w:id w:val="-1629924488"/>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62C02C42" w14:textId="77777777" w:rsidR="00476DC5" w:rsidRPr="00143696" w:rsidRDefault="00476DC5" w:rsidP="00A95158">
                <w:pPr>
                  <w:pStyle w:val="Normalformulaire"/>
                  <w:spacing w:after="40"/>
                </w:pPr>
                <w:r w:rsidRPr="00143696">
                  <w:rPr>
                    <w:rFonts w:hint="eastAsia"/>
                  </w:rPr>
                  <w:t>☐</w:t>
                </w:r>
              </w:p>
            </w:tc>
          </w:sdtContent>
        </w:sdt>
        <w:tc>
          <w:tcPr>
            <w:tcW w:w="16366" w:type="dxa"/>
            <w:tcBorders>
              <w:left w:val="nil"/>
            </w:tcBorders>
            <w:shd w:val="clear" w:color="auto" w:fill="D9E2F3" w:themeFill="accent1" w:themeFillTint="33"/>
          </w:tcPr>
          <w:p w14:paraId="016ECF2D" w14:textId="5F326A17" w:rsidR="00476DC5" w:rsidRPr="00143696" w:rsidRDefault="0021194B" w:rsidP="00A95158">
            <w:pPr>
              <w:pStyle w:val="Normalformulaire"/>
              <w:spacing w:after="40"/>
            </w:pPr>
            <w:r>
              <w:rPr>
                <w:rFonts w:cs="Open Sans"/>
              </w:rPr>
              <w:t xml:space="preserve">Période de validité de 11 ans pour une première autorisation délivrée </w:t>
            </w:r>
            <w:r>
              <w:t>pour un prélèvement d’eau dont l’eau est destinée à être vendue ou distribuée comme eau de source ou eau minérale (art. 172 al. 2 REAFIE)</w:t>
            </w:r>
          </w:p>
        </w:tc>
      </w:tr>
      <w:tr w:rsidR="00476DC5" w:rsidRPr="00143696" w14:paraId="75E619A3" w14:textId="77777777" w:rsidTr="00177336">
        <w:trPr>
          <w:trHeight w:val="272"/>
        </w:trPr>
        <w:sdt>
          <w:sdtPr>
            <w:id w:val="1917281637"/>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3146A1D0" w14:textId="77777777" w:rsidR="00476DC5" w:rsidRPr="00143696" w:rsidRDefault="00476DC5" w:rsidP="00A95158">
                <w:pPr>
                  <w:pStyle w:val="Normalformulaire"/>
                  <w:spacing w:after="40"/>
                </w:pPr>
                <w:r w:rsidRPr="00143696">
                  <w:rPr>
                    <w:rFonts w:hint="eastAsia"/>
                  </w:rPr>
                  <w:t>☐</w:t>
                </w:r>
              </w:p>
            </w:tc>
          </w:sdtContent>
        </w:sdt>
        <w:tc>
          <w:tcPr>
            <w:tcW w:w="16366" w:type="dxa"/>
            <w:tcBorders>
              <w:left w:val="nil"/>
            </w:tcBorders>
            <w:shd w:val="clear" w:color="auto" w:fill="D9E2F3" w:themeFill="accent1" w:themeFillTint="33"/>
          </w:tcPr>
          <w:p w14:paraId="7DBA79F8" w14:textId="164714D8" w:rsidR="00476DC5" w:rsidRPr="00A95158" w:rsidRDefault="00104503" w:rsidP="00A95158">
            <w:pPr>
              <w:tabs>
                <w:tab w:val="left" w:pos="1021"/>
              </w:tabs>
              <w:spacing w:after="40"/>
              <w:ind w:right="-108"/>
              <w:rPr>
                <w:rFonts w:cs="Open Sans"/>
              </w:rPr>
            </w:pPr>
            <w:r>
              <w:rPr>
                <w:rFonts w:cs="Open Sans"/>
              </w:rPr>
              <w:t>Période de validité de 11 ans pour une première autorisation délivrée pour un prélèvement dont l’eau est destinée à entrer dans la fabrication, la conservation ou le</w:t>
            </w:r>
            <w:r w:rsidR="00A95158">
              <w:rPr>
                <w:rFonts w:cs="Open Sans"/>
              </w:rPr>
              <w:t xml:space="preserve"> </w:t>
            </w:r>
            <w:r>
              <w:rPr>
                <w:rFonts w:cs="Open Sans"/>
              </w:rPr>
              <w:t xml:space="preserve">traitement de produits au sens de la </w:t>
            </w:r>
            <w:r w:rsidRPr="00170D2A">
              <w:rPr>
                <w:rFonts w:cs="Open Sans"/>
                <w:i/>
                <w:iCs/>
              </w:rPr>
              <w:t>Loi sur les produits alimentaires</w:t>
            </w:r>
            <w:r>
              <w:rPr>
                <w:rFonts w:cs="Open Sans"/>
              </w:rPr>
              <w:t xml:space="preserve"> </w:t>
            </w:r>
            <w:r>
              <w:t>(art. 172 al. 2 REAFIE)</w:t>
            </w:r>
          </w:p>
        </w:tc>
      </w:tr>
      <w:tr w:rsidR="00476DC5" w:rsidRPr="00143696" w14:paraId="45E7A597" w14:textId="77777777" w:rsidTr="00177336">
        <w:trPr>
          <w:trHeight w:val="272"/>
        </w:trPr>
        <w:sdt>
          <w:sdtPr>
            <w:id w:val="437956194"/>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17727216" w14:textId="77777777" w:rsidR="00476DC5" w:rsidRPr="00143696" w:rsidRDefault="00476DC5" w:rsidP="00A95158">
                <w:pPr>
                  <w:pStyle w:val="Normalformulaire"/>
                  <w:spacing w:after="40"/>
                </w:pPr>
                <w:r w:rsidRPr="00143696">
                  <w:rPr>
                    <w:rFonts w:hint="eastAsia"/>
                  </w:rPr>
                  <w:t>☐</w:t>
                </w:r>
              </w:p>
            </w:tc>
          </w:sdtContent>
        </w:sdt>
        <w:tc>
          <w:tcPr>
            <w:tcW w:w="16366" w:type="dxa"/>
            <w:tcBorders>
              <w:left w:val="nil"/>
            </w:tcBorders>
            <w:shd w:val="clear" w:color="auto" w:fill="D9E2F3" w:themeFill="accent1" w:themeFillTint="33"/>
          </w:tcPr>
          <w:p w14:paraId="1C8F70D0" w14:textId="1FE42150" w:rsidR="00476DC5" w:rsidRPr="00A95158" w:rsidRDefault="0066684B" w:rsidP="00A95158">
            <w:pPr>
              <w:spacing w:after="40"/>
              <w:ind w:left="245" w:right="-107" w:hanging="245"/>
              <w:rPr>
                <w:rFonts w:cs="Open Sans"/>
              </w:rPr>
            </w:pPr>
            <w:r>
              <w:rPr>
                <w:rFonts w:cs="Open Sans"/>
              </w:rPr>
              <w:t>Période de validité de 15 ans pour l’exploitation d’un site aquacole en milieu terrestre qui répond à certaines conditions (art. 172 al. 1 REAFIE)</w:t>
            </w:r>
          </w:p>
        </w:tc>
      </w:tr>
      <w:tr w:rsidR="00476DC5" w:rsidRPr="00143696" w14:paraId="596B23D4" w14:textId="77777777" w:rsidTr="00177336">
        <w:trPr>
          <w:trHeight w:val="272"/>
        </w:trPr>
        <w:tc>
          <w:tcPr>
            <w:tcW w:w="360" w:type="dxa"/>
            <w:tcBorders>
              <w:right w:val="nil"/>
            </w:tcBorders>
            <w:shd w:val="clear" w:color="auto" w:fill="D9E2F3" w:themeFill="accent1" w:themeFillTint="33"/>
          </w:tcPr>
          <w:p w14:paraId="62C87D60" w14:textId="61984F55" w:rsidR="00476DC5" w:rsidRDefault="007D689D" w:rsidP="00A95158">
            <w:pPr>
              <w:pStyle w:val="Normalformulaire"/>
              <w:spacing w:after="40"/>
            </w:pPr>
            <w:sdt>
              <w:sdtPr>
                <w:id w:val="1409428547"/>
                <w14:checkbox>
                  <w14:checked w14:val="0"/>
                  <w14:checkedState w14:val="2612" w14:font="MS Gothic"/>
                  <w14:uncheckedState w14:val="2610" w14:font="MS Gothic"/>
                </w14:checkbox>
              </w:sdtPr>
              <w:sdtEndPr/>
              <w:sdtContent>
                <w:r w:rsidR="00476DC5">
                  <w:rPr>
                    <w:rFonts w:ascii="MS Gothic" w:hAnsi="MS Gothic" w:hint="eastAsia"/>
                  </w:rPr>
                  <w:t>☐</w:t>
                </w:r>
              </w:sdtContent>
            </w:sdt>
            <w:r w:rsidR="00476DC5">
              <w:t xml:space="preserve">  </w:t>
            </w:r>
          </w:p>
        </w:tc>
        <w:tc>
          <w:tcPr>
            <w:tcW w:w="16366" w:type="dxa"/>
            <w:tcBorders>
              <w:left w:val="nil"/>
            </w:tcBorders>
            <w:shd w:val="clear" w:color="auto" w:fill="D9E2F3" w:themeFill="accent1" w:themeFillTint="33"/>
          </w:tcPr>
          <w:p w14:paraId="407EBED1" w14:textId="659E27CF" w:rsidR="00476DC5" w:rsidRDefault="00A95158" w:rsidP="00A95158">
            <w:pPr>
              <w:pStyle w:val="Normalformulaire"/>
              <w:spacing w:after="40"/>
            </w:pPr>
            <w:r>
              <w:rPr>
                <w:rFonts w:cs="Open Sans"/>
              </w:rPr>
              <w:t>Période de validité de 30 ans pour un prélèvement d’eau visant le maintien à sec d’une infrastructure d’utilité public de transport (art. 31.81 al. 1 LQE)</w:t>
            </w:r>
          </w:p>
        </w:tc>
      </w:tr>
      <w:tr w:rsidR="006354FC" w:rsidRPr="00143696" w14:paraId="423FF64D" w14:textId="77777777" w:rsidTr="00177336">
        <w:trPr>
          <w:trHeight w:val="272"/>
        </w:trPr>
        <w:sdt>
          <w:sdtPr>
            <w:id w:val="463075267"/>
            <w14:checkbox>
              <w14:checked w14:val="0"/>
              <w14:checkedState w14:val="2612" w14:font="MS Gothic"/>
              <w14:uncheckedState w14:val="2610" w14:font="MS Gothic"/>
            </w14:checkbox>
          </w:sdtPr>
          <w:sdtContent>
            <w:tc>
              <w:tcPr>
                <w:tcW w:w="360" w:type="dxa"/>
                <w:tcBorders>
                  <w:right w:val="nil"/>
                </w:tcBorders>
                <w:shd w:val="clear" w:color="auto" w:fill="D9E2F3" w:themeFill="accent1" w:themeFillTint="33"/>
              </w:tcPr>
              <w:p w14:paraId="23B14023" w14:textId="2AED5A66" w:rsidR="006354FC" w:rsidRDefault="006F4D2A" w:rsidP="00A95158">
                <w:pPr>
                  <w:pStyle w:val="Normalformulaire"/>
                  <w:spacing w:after="40"/>
                </w:pPr>
                <w:r>
                  <w:rPr>
                    <w:rFonts w:ascii="MS Gothic" w:hAnsi="MS Gothic" w:hint="eastAsia"/>
                  </w:rPr>
                  <w:t>☐</w:t>
                </w:r>
              </w:p>
            </w:tc>
          </w:sdtContent>
        </w:sdt>
        <w:tc>
          <w:tcPr>
            <w:tcW w:w="16366" w:type="dxa"/>
            <w:tcBorders>
              <w:left w:val="nil"/>
            </w:tcBorders>
            <w:shd w:val="clear" w:color="auto" w:fill="D9E2F3" w:themeFill="accent1" w:themeFillTint="33"/>
          </w:tcPr>
          <w:p w14:paraId="61F655A1" w14:textId="5E80BA2E" w:rsidR="006354FC" w:rsidRDefault="00D75141" w:rsidP="00A95158">
            <w:pPr>
              <w:pStyle w:val="Normalformulaire"/>
              <w:spacing w:after="40"/>
              <w:rPr>
                <w:rFonts w:cs="Open Sans"/>
              </w:rPr>
            </w:pPr>
            <w:r w:rsidRPr="00D75141">
              <w:rPr>
                <w:rFonts w:cs="Open Sans"/>
              </w:rPr>
              <w:t>Ne s’applique pas car le prélèvement vise l’alimentation en eau potable d’un système d’aqueduc exploité par une municipalité (art. 31.81 al.</w:t>
            </w:r>
            <w:r>
              <w:rPr>
                <w:rFonts w:cs="Open Sans"/>
              </w:rPr>
              <w:t xml:space="preserve"> </w:t>
            </w:r>
            <w:r w:rsidRPr="00D75141">
              <w:rPr>
                <w:rFonts w:cs="Open Sans"/>
              </w:rPr>
              <w:t>3 LQE)</w:t>
            </w:r>
          </w:p>
        </w:tc>
      </w:tr>
    </w:tbl>
    <w:p w14:paraId="1B6CFBCC" w14:textId="2A14F855" w:rsidR="00AE792E" w:rsidRDefault="00772F73" w:rsidP="00AE792E">
      <w:pPr>
        <w:pStyle w:val="Question"/>
      </w:pPr>
      <w:r>
        <w:t>5.2</w:t>
      </w:r>
      <w:r>
        <w:tab/>
      </w:r>
      <w:r w:rsidR="00AE792E">
        <w:t>Fournissez tout autre renseignement ou joignez tout autre document permettant de compléter</w:t>
      </w:r>
      <w:r w:rsidR="00870DBD">
        <w:t xml:space="preserve"> la</w:t>
      </w:r>
      <w:r w:rsidR="00AE792E">
        <w:t xml:space="preserve"> demande. </w:t>
      </w:r>
      <w:r w:rsidR="00AE792E" w:rsidRPr="00AE792E">
        <w:rPr>
          <w:b w:val="0"/>
          <w:bCs w:val="0"/>
          <w:i/>
          <w:iCs/>
        </w:rPr>
        <w:t>(Facultatif)</w:t>
      </w:r>
    </w:p>
    <w:p w14:paraId="3F047DCD" w14:textId="769987E0" w:rsidR="00AE792E" w:rsidRDefault="00AE792E" w:rsidP="007C0303">
      <w:pPr>
        <w:pStyle w:val="QuestionInfo"/>
        <w:keepNext/>
      </w:pPr>
      <w:r>
        <w:t>Exemples</w:t>
      </w:r>
      <w:r w:rsidR="006F208A">
        <w:t> </w:t>
      </w:r>
      <w:r>
        <w:t xml:space="preserve">: </w:t>
      </w:r>
    </w:p>
    <w:p w14:paraId="169ED02A" w14:textId="77777777" w:rsidR="00604BE4" w:rsidRPr="009C6064" w:rsidRDefault="00604BE4" w:rsidP="007C0303">
      <w:pPr>
        <w:pStyle w:val="Questionliste"/>
        <w:keepNext/>
      </w:pPr>
      <w:r w:rsidRPr="009C6064">
        <w:t>les mesures de protection, telles que les grillages à poissons;</w:t>
      </w:r>
    </w:p>
    <w:p w14:paraId="65A49207" w14:textId="77777777" w:rsidR="00604BE4" w:rsidRPr="009C6064" w:rsidRDefault="00604BE4" w:rsidP="00604BE4">
      <w:pPr>
        <w:pStyle w:val="Questionliste"/>
      </w:pPr>
      <w:r w:rsidRPr="009C6064">
        <w:t xml:space="preserve">les inventaires spécifiques à une espèce; </w:t>
      </w:r>
    </w:p>
    <w:p w14:paraId="75830E47" w14:textId="77777777" w:rsidR="00604BE4" w:rsidRPr="00B16769" w:rsidRDefault="00604BE4" w:rsidP="00604BE4">
      <w:pPr>
        <w:pStyle w:val="Questionliste"/>
      </w:pPr>
      <w:r w:rsidRPr="00B16769">
        <w:t xml:space="preserve">les fiches </w:t>
      </w:r>
      <w:r>
        <w:t xml:space="preserve">de données de sécurité </w:t>
      </w:r>
      <w:r w:rsidRPr="00B16769">
        <w:t>de produits;</w:t>
      </w:r>
    </w:p>
    <w:p w14:paraId="3FC79DAC" w14:textId="77777777" w:rsidR="00604BE4" w:rsidRDefault="00604BE4" w:rsidP="00604BE4">
      <w:pPr>
        <w:pStyle w:val="Questionliste"/>
      </w:pPr>
      <w:r w:rsidRPr="00B16769">
        <w:t>les fiches techniques d’équipements ou d’appareils</w:t>
      </w:r>
      <w:r>
        <w:t>;</w:t>
      </w:r>
    </w:p>
    <w:p w14:paraId="1E374D3F" w14:textId="655B0952" w:rsidR="00107D32" w:rsidRDefault="00604BE4" w:rsidP="003B7B4B">
      <w:pPr>
        <w:pStyle w:val="Questionliste"/>
        <w:keepNext/>
      </w:pPr>
      <w:r>
        <w:lastRenderedPageBreak/>
        <w:t>un programme d’entretien et d’inspection des installations d’eau</w:t>
      </w:r>
      <w:r w:rsidR="00CE0428">
        <w:t>;</w:t>
      </w:r>
    </w:p>
    <w:p w14:paraId="46F58127" w14:textId="77777777" w:rsidR="00DA3F94" w:rsidRPr="00DA3F94" w:rsidRDefault="00DA3F94" w:rsidP="003B7B4B">
      <w:pPr>
        <w:pStyle w:val="Questionliste"/>
        <w:keepNext/>
        <w:spacing w:after="240"/>
      </w:pPr>
      <w:r w:rsidRPr="00DA3F94">
        <w:t>les données du registre utilisé pour faire la déclaration annuelle des prélèvements d’eau.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E792E" w14:paraId="63AA733B" w14:textId="77777777" w:rsidTr="00B43F0A">
        <w:trPr>
          <w:trHeight w:val="448"/>
          <w:jc w:val="center"/>
        </w:trPr>
        <w:sdt>
          <w:sdtPr>
            <w:id w:val="1269428566"/>
            <w:placeholder>
              <w:docPart w:val="16831F6164794AD495629D7A2760C283"/>
            </w:placeholder>
            <w:showingPlcHdr/>
          </w:sdtPr>
          <w:sdtEndPr/>
          <w:sdtContent>
            <w:tc>
              <w:tcPr>
                <w:tcW w:w="16968" w:type="dxa"/>
                <w:shd w:val="clear" w:color="auto" w:fill="D9E2F3" w:themeFill="accent1" w:themeFillTint="33"/>
              </w:tcPr>
              <w:p w14:paraId="773C698E" w14:textId="77777777" w:rsidR="00AE792E" w:rsidRDefault="00AE792E" w:rsidP="003B7B4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E39EF71" w14:textId="77777777" w:rsidR="00455EA2" w:rsidRDefault="00455EA2" w:rsidP="009A7F54"/>
    <w:sectPr w:rsidR="00455EA2" w:rsidSect="009F340A">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FEAB" w14:textId="77777777" w:rsidR="00395CA4" w:rsidRDefault="00395CA4" w:rsidP="00BA63EA">
      <w:pPr>
        <w:spacing w:after="0" w:line="240" w:lineRule="auto"/>
      </w:pPr>
      <w:r>
        <w:separator/>
      </w:r>
    </w:p>
    <w:p w14:paraId="7308E4BF" w14:textId="77777777" w:rsidR="00395CA4" w:rsidRDefault="00395CA4"/>
  </w:endnote>
  <w:endnote w:type="continuationSeparator" w:id="0">
    <w:p w14:paraId="2508BB28" w14:textId="77777777" w:rsidR="00395CA4" w:rsidRDefault="00395CA4" w:rsidP="00BA63EA">
      <w:pPr>
        <w:spacing w:after="0" w:line="240" w:lineRule="auto"/>
      </w:pPr>
      <w:r>
        <w:continuationSeparator/>
      </w:r>
    </w:p>
    <w:p w14:paraId="5B00B29D" w14:textId="77777777" w:rsidR="00395CA4" w:rsidRDefault="00395CA4"/>
  </w:endnote>
  <w:endnote w:type="continuationNotice" w:id="1">
    <w:p w14:paraId="2552A5C0" w14:textId="77777777" w:rsidR="00395CA4" w:rsidRDefault="00395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C132" w14:textId="78C1E163" w:rsidR="001F0532" w:rsidRPr="00F36582" w:rsidRDefault="00D87DA2"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42FF5156" w14:textId="1D8B5426" w:rsidR="001F0532" w:rsidRPr="00F36582" w:rsidRDefault="00D87DA2"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AM168-prelevement-eau (202</w:t>
    </w:r>
    <w:r w:rsidR="007D5791">
      <w:rPr>
        <w:rFonts w:cs="Arial"/>
        <w:sz w:val="18"/>
        <w:szCs w:val="18"/>
      </w:rPr>
      <w:t>6-01</w:t>
    </w:r>
    <w:r>
      <w:rPr>
        <w:rFonts w:cs="Arial"/>
        <w:sz w:val="18"/>
        <w:szCs w:val="18"/>
      </w:rPr>
      <w:t>)</w:t>
    </w:r>
    <w:r w:rsidR="007D2011">
      <w:rPr>
        <w:rFonts w:cs="Arial"/>
        <w:sz w:val="18"/>
        <w:szCs w:val="18"/>
      </w:rPr>
      <w:t xml:space="preserve"> v.</w:t>
    </w:r>
    <w:r w:rsidR="006F4D2A">
      <w:rPr>
        <w:rFonts w:cs="Arial"/>
        <w:sz w:val="18"/>
        <w:szCs w:val="18"/>
      </w:rPr>
      <w:t>3</w:t>
    </w:r>
    <w:r w:rsidR="006568B6">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C7E0" w14:textId="77777777" w:rsidR="005728BE" w:rsidRDefault="005728BE" w:rsidP="001F0532">
    <w:pPr>
      <w:pStyle w:val="Pieddepage"/>
      <w:rPr>
        <w:rFonts w:ascii="Open Sans" w:hAnsi="Open Sans" w:cs="Open Sans"/>
        <w:szCs w:val="16"/>
      </w:rPr>
    </w:pPr>
  </w:p>
  <w:p w14:paraId="27519B77" w14:textId="05A20E96" w:rsidR="001F0532" w:rsidRPr="00D41DBE" w:rsidRDefault="007D689D" w:rsidP="001F0532">
    <w:pPr>
      <w:pStyle w:val="Pieddepage"/>
      <w:rPr>
        <w:rFonts w:cs="Arial"/>
        <w:sz w:val="18"/>
        <w:szCs w:val="18"/>
      </w:rPr>
    </w:pPr>
    <w:sdt>
      <w:sdtPr>
        <w:rPr>
          <w:rFonts w:cs="Arial"/>
          <w:sz w:val="18"/>
          <w:szCs w:val="18"/>
        </w:rPr>
        <w:alias w:val="Mots clés "/>
        <w:tag w:val=""/>
        <w:id w:val="1293937413"/>
        <w:placeholder>
          <w:docPart w:val="2C731B10CC044269AC28B3DA81F665B4"/>
        </w:placeholder>
        <w:dataBinding w:prefixMappings="xmlns:ns0='http://purl.org/dc/elements/1.1/' xmlns:ns1='http://schemas.openxmlformats.org/package/2006/metadata/core-properties' " w:xpath="/ns1:coreProperties[1]/ns1:keywords[1]" w:storeItemID="{6C3C8BC8-F283-45AE-878A-BAB7291924A1}"/>
        <w:text/>
      </w:sdtPr>
      <w:sdtEndPr/>
      <w:sdtContent>
        <w:proofErr w:type="gramStart"/>
        <w:r w:rsidR="00E64D79">
          <w:rPr>
            <w:rFonts w:cs="Arial"/>
            <w:sz w:val="18"/>
            <w:szCs w:val="18"/>
          </w:rPr>
          <w:t>prélèvement</w:t>
        </w:r>
        <w:proofErr w:type="gramEnd"/>
        <w:r w:rsidR="00E64D79">
          <w:rPr>
            <w:rFonts w:cs="Arial"/>
            <w:sz w:val="18"/>
            <w:szCs w:val="18"/>
          </w:rPr>
          <w:t xml:space="preserve"> d'eau, prélèveur d'eau, station de prélèvement, alimentation en eau, extraction d'eau</w:t>
        </w:r>
      </w:sdtContent>
    </w:sdt>
  </w:p>
  <w:p w14:paraId="00C5FBD4"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9903" w14:textId="77777777" w:rsidR="00395CA4" w:rsidRDefault="00395CA4" w:rsidP="00BA63EA">
      <w:pPr>
        <w:spacing w:after="0" w:line="240" w:lineRule="auto"/>
      </w:pPr>
      <w:r>
        <w:separator/>
      </w:r>
    </w:p>
    <w:p w14:paraId="5751EE97" w14:textId="77777777" w:rsidR="00395CA4" w:rsidRDefault="00395CA4"/>
  </w:footnote>
  <w:footnote w:type="continuationSeparator" w:id="0">
    <w:p w14:paraId="5BF98E43" w14:textId="77777777" w:rsidR="00395CA4" w:rsidRDefault="00395CA4" w:rsidP="00BA63EA">
      <w:pPr>
        <w:spacing w:after="0" w:line="240" w:lineRule="auto"/>
      </w:pPr>
      <w:r>
        <w:continuationSeparator/>
      </w:r>
    </w:p>
    <w:p w14:paraId="0FD387AB" w14:textId="77777777" w:rsidR="00395CA4" w:rsidRDefault="00395CA4"/>
  </w:footnote>
  <w:footnote w:type="continuationNotice" w:id="1">
    <w:p w14:paraId="7BE7E54F" w14:textId="77777777" w:rsidR="00395CA4" w:rsidRDefault="00395C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43B4"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432"/>
    <w:multiLevelType w:val="hybridMultilevel"/>
    <w:tmpl w:val="CA9EC674"/>
    <w:lvl w:ilvl="0" w:tplc="0C0C0017">
      <w:start w:val="1"/>
      <w:numFmt w:val="lowerLetter"/>
      <w:lvlText w:val="%1)"/>
      <w:lvlJc w:val="left"/>
      <w:pPr>
        <w:ind w:left="1146" w:hanging="360"/>
      </w:pPr>
    </w:lvl>
    <w:lvl w:ilvl="1" w:tplc="0C0C0017">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 w15:restartNumberingAfterBreak="0">
    <w:nsid w:val="0FB8378A"/>
    <w:multiLevelType w:val="hybridMultilevel"/>
    <w:tmpl w:val="DF184A08"/>
    <w:lvl w:ilvl="0" w:tplc="FF1C5A12">
      <w:start w:val="1"/>
      <w:numFmt w:val="bullet"/>
      <w:lvlText w:val=""/>
      <w:lvlJc w:val="left"/>
      <w:pPr>
        <w:ind w:left="720" w:hanging="360"/>
      </w:pPr>
      <w:rPr>
        <w:rFonts w:ascii="Symbol" w:hAnsi="Symbol" w:hint="default"/>
        <w:b/>
        <w:i w:val="0"/>
        <w:caps w:val="0"/>
        <w:strike w:val="0"/>
        <w:dstrike w:val="0"/>
        <w:vanish w:val="0"/>
        <w:sz w:val="24"/>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30304F0"/>
    <w:multiLevelType w:val="hybridMultilevel"/>
    <w:tmpl w:val="368E535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CAA98D0">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3F7B95"/>
    <w:multiLevelType w:val="hybridMultilevel"/>
    <w:tmpl w:val="1E98192A"/>
    <w:lvl w:ilvl="0" w:tplc="1E88A456">
      <w:start w:val="1"/>
      <w:numFmt w:val="bullet"/>
      <w:lvlText w:val="o"/>
      <w:lvlJc w:val="left"/>
      <w:pPr>
        <w:ind w:left="814" w:hanging="360"/>
      </w:pPr>
      <w:rPr>
        <w:rFonts w:ascii="Wingdings" w:hAnsi="Wingdings" w:hint="default"/>
      </w:rPr>
    </w:lvl>
    <w:lvl w:ilvl="1" w:tplc="0C0C0003" w:tentative="1">
      <w:start w:val="1"/>
      <w:numFmt w:val="bullet"/>
      <w:lvlText w:val="o"/>
      <w:lvlJc w:val="left"/>
      <w:pPr>
        <w:ind w:left="1534" w:hanging="360"/>
      </w:pPr>
      <w:rPr>
        <w:rFonts w:ascii="Courier New" w:hAnsi="Courier New" w:cs="Courier New" w:hint="default"/>
      </w:rPr>
    </w:lvl>
    <w:lvl w:ilvl="2" w:tplc="0C0C0005" w:tentative="1">
      <w:start w:val="1"/>
      <w:numFmt w:val="bullet"/>
      <w:lvlText w:val=""/>
      <w:lvlJc w:val="left"/>
      <w:pPr>
        <w:ind w:left="2254" w:hanging="360"/>
      </w:pPr>
      <w:rPr>
        <w:rFonts w:ascii="Wingdings" w:hAnsi="Wingdings" w:hint="default"/>
      </w:rPr>
    </w:lvl>
    <w:lvl w:ilvl="3" w:tplc="0C0C0001" w:tentative="1">
      <w:start w:val="1"/>
      <w:numFmt w:val="bullet"/>
      <w:lvlText w:val=""/>
      <w:lvlJc w:val="left"/>
      <w:pPr>
        <w:ind w:left="2974" w:hanging="360"/>
      </w:pPr>
      <w:rPr>
        <w:rFonts w:ascii="Symbol" w:hAnsi="Symbol" w:hint="default"/>
      </w:rPr>
    </w:lvl>
    <w:lvl w:ilvl="4" w:tplc="0C0C0003" w:tentative="1">
      <w:start w:val="1"/>
      <w:numFmt w:val="bullet"/>
      <w:lvlText w:val="o"/>
      <w:lvlJc w:val="left"/>
      <w:pPr>
        <w:ind w:left="3694" w:hanging="360"/>
      </w:pPr>
      <w:rPr>
        <w:rFonts w:ascii="Courier New" w:hAnsi="Courier New" w:cs="Courier New" w:hint="default"/>
      </w:rPr>
    </w:lvl>
    <w:lvl w:ilvl="5" w:tplc="0C0C0005" w:tentative="1">
      <w:start w:val="1"/>
      <w:numFmt w:val="bullet"/>
      <w:lvlText w:val=""/>
      <w:lvlJc w:val="left"/>
      <w:pPr>
        <w:ind w:left="4414" w:hanging="360"/>
      </w:pPr>
      <w:rPr>
        <w:rFonts w:ascii="Wingdings" w:hAnsi="Wingdings" w:hint="default"/>
      </w:rPr>
    </w:lvl>
    <w:lvl w:ilvl="6" w:tplc="0C0C0001" w:tentative="1">
      <w:start w:val="1"/>
      <w:numFmt w:val="bullet"/>
      <w:lvlText w:val=""/>
      <w:lvlJc w:val="left"/>
      <w:pPr>
        <w:ind w:left="5134" w:hanging="360"/>
      </w:pPr>
      <w:rPr>
        <w:rFonts w:ascii="Symbol" w:hAnsi="Symbol" w:hint="default"/>
      </w:rPr>
    </w:lvl>
    <w:lvl w:ilvl="7" w:tplc="0C0C0003" w:tentative="1">
      <w:start w:val="1"/>
      <w:numFmt w:val="bullet"/>
      <w:lvlText w:val="o"/>
      <w:lvlJc w:val="left"/>
      <w:pPr>
        <w:ind w:left="5854" w:hanging="360"/>
      </w:pPr>
      <w:rPr>
        <w:rFonts w:ascii="Courier New" w:hAnsi="Courier New" w:cs="Courier New" w:hint="default"/>
      </w:rPr>
    </w:lvl>
    <w:lvl w:ilvl="8" w:tplc="0C0C0005" w:tentative="1">
      <w:start w:val="1"/>
      <w:numFmt w:val="bullet"/>
      <w:lvlText w:val=""/>
      <w:lvlJc w:val="left"/>
      <w:pPr>
        <w:ind w:left="6574" w:hanging="360"/>
      </w:pPr>
      <w:rPr>
        <w:rFonts w:ascii="Wingdings" w:hAnsi="Wingdings" w:hint="default"/>
      </w:rPr>
    </w:lvl>
  </w:abstractNum>
  <w:abstractNum w:abstractNumId="4" w15:restartNumberingAfterBreak="0">
    <w:nsid w:val="14B33DCD"/>
    <w:multiLevelType w:val="hybridMultilevel"/>
    <w:tmpl w:val="47CCD6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3118D8"/>
    <w:multiLevelType w:val="hybridMultilevel"/>
    <w:tmpl w:val="A78C4E6C"/>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A66227"/>
    <w:multiLevelType w:val="hybridMultilevel"/>
    <w:tmpl w:val="4B24074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C7F698C"/>
    <w:multiLevelType w:val="hybridMultilevel"/>
    <w:tmpl w:val="D9F04CA4"/>
    <w:lvl w:ilvl="0" w:tplc="0C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556966"/>
    <w:multiLevelType w:val="hybridMultilevel"/>
    <w:tmpl w:val="5AF2508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A76454"/>
    <w:multiLevelType w:val="hybridMultilevel"/>
    <w:tmpl w:val="5FAA9B02"/>
    <w:lvl w:ilvl="0" w:tplc="FF1C5A1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406C12"/>
    <w:multiLevelType w:val="hybridMultilevel"/>
    <w:tmpl w:val="29C4C472"/>
    <w:lvl w:ilvl="0" w:tplc="02889254">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2" w15:restartNumberingAfterBreak="0">
    <w:nsid w:val="2A8A2A7F"/>
    <w:multiLevelType w:val="hybridMultilevel"/>
    <w:tmpl w:val="B63467C6"/>
    <w:lvl w:ilvl="0" w:tplc="EBFEFEDA">
      <w:start w:val="10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D013AF5"/>
    <w:multiLevelType w:val="hybridMultilevel"/>
    <w:tmpl w:val="B944F4DC"/>
    <w:lvl w:ilvl="0" w:tplc="1E88A456">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48A56AF"/>
    <w:multiLevelType w:val="hybridMultilevel"/>
    <w:tmpl w:val="A812233A"/>
    <w:lvl w:ilvl="0" w:tplc="0C0C0001">
      <w:start w:val="1"/>
      <w:numFmt w:val="bullet"/>
      <w:lvlText w:val=""/>
      <w:lvlJc w:val="left"/>
      <w:pPr>
        <w:ind w:left="720" w:hanging="360"/>
      </w:pPr>
      <w:rPr>
        <w:rFonts w:ascii="Symbol" w:hAnsi="Symbol" w:hint="default"/>
      </w:rPr>
    </w:lvl>
    <w:lvl w:ilvl="1" w:tplc="DC80BBE0">
      <w:start w:val="15"/>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8136627"/>
    <w:multiLevelType w:val="hybridMultilevel"/>
    <w:tmpl w:val="2CAAC3B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8C22E04"/>
    <w:multiLevelType w:val="multilevel"/>
    <w:tmpl w:val="12B2BB00"/>
    <w:styleLink w:val="Style11"/>
    <w:lvl w:ilvl="0">
      <w:start w:val="1"/>
      <w:numFmt w:val="decimalZero"/>
      <w:suff w:val="nothing"/>
      <w:lvlText w:val="CTO_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FAF6D6D"/>
    <w:multiLevelType w:val="hybridMultilevel"/>
    <w:tmpl w:val="A10A78F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58948C3E">
      <w:start w:val="1"/>
      <w:numFmt w:val="bullet"/>
      <w:lvlText w:val=""/>
      <w:lvlJc w:val="left"/>
      <w:pPr>
        <w:ind w:left="2160" w:hanging="180"/>
      </w:pPr>
      <w:rPr>
        <w:rFonts w:ascii="Symbol" w:hAnsi="Symbol" w:hint="default"/>
        <w:color w:val="auto"/>
        <w:sz w:val="18"/>
        <w:szCs w:val="2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1A6D3B"/>
    <w:multiLevelType w:val="hybridMultilevel"/>
    <w:tmpl w:val="5DE8F8C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CAA98D0">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630D7D"/>
    <w:multiLevelType w:val="hybridMultilevel"/>
    <w:tmpl w:val="234EC27C"/>
    <w:lvl w:ilvl="0" w:tplc="0C0C0017">
      <w:start w:val="1"/>
      <w:numFmt w:val="lowerLetter"/>
      <w:lvlText w:val="%1)"/>
      <w:lvlJc w:val="left"/>
      <w:pPr>
        <w:ind w:left="1863" w:hanging="360"/>
      </w:pPr>
    </w:lvl>
    <w:lvl w:ilvl="1" w:tplc="0C0C0017">
      <w:start w:val="1"/>
      <w:numFmt w:val="lowerLetter"/>
      <w:lvlText w:val="%2)"/>
      <w:lvlJc w:val="left"/>
      <w:pPr>
        <w:ind w:left="2583" w:hanging="360"/>
      </w:pPr>
    </w:lvl>
    <w:lvl w:ilvl="2" w:tplc="D0F87A26">
      <w:start w:val="1"/>
      <w:numFmt w:val="decimal"/>
      <w:lvlText w:val="%3)"/>
      <w:lvlJc w:val="left"/>
      <w:pPr>
        <w:ind w:left="3483" w:hanging="360"/>
      </w:pPr>
      <w:rPr>
        <w:rFonts w:hint="default"/>
      </w:rPr>
    </w:lvl>
    <w:lvl w:ilvl="3" w:tplc="B61E21C4">
      <w:start w:val="15"/>
      <w:numFmt w:val="bullet"/>
      <w:lvlText w:val="-"/>
      <w:lvlJc w:val="left"/>
      <w:pPr>
        <w:ind w:left="4023" w:hanging="360"/>
      </w:pPr>
      <w:rPr>
        <w:rFonts w:ascii="Calibri" w:eastAsiaTheme="minorHAnsi" w:hAnsi="Calibri" w:cs="Calibri" w:hint="default"/>
      </w:rPr>
    </w:lvl>
    <w:lvl w:ilvl="4" w:tplc="0C0C0019" w:tentative="1">
      <w:start w:val="1"/>
      <w:numFmt w:val="lowerLetter"/>
      <w:lvlText w:val="%5."/>
      <w:lvlJc w:val="left"/>
      <w:pPr>
        <w:ind w:left="4743" w:hanging="360"/>
      </w:pPr>
    </w:lvl>
    <w:lvl w:ilvl="5" w:tplc="0C0C001B" w:tentative="1">
      <w:start w:val="1"/>
      <w:numFmt w:val="lowerRoman"/>
      <w:lvlText w:val="%6."/>
      <w:lvlJc w:val="right"/>
      <w:pPr>
        <w:ind w:left="5463" w:hanging="180"/>
      </w:pPr>
    </w:lvl>
    <w:lvl w:ilvl="6" w:tplc="0C0C000F" w:tentative="1">
      <w:start w:val="1"/>
      <w:numFmt w:val="decimal"/>
      <w:lvlText w:val="%7."/>
      <w:lvlJc w:val="left"/>
      <w:pPr>
        <w:ind w:left="6183" w:hanging="360"/>
      </w:pPr>
    </w:lvl>
    <w:lvl w:ilvl="7" w:tplc="0C0C0019" w:tentative="1">
      <w:start w:val="1"/>
      <w:numFmt w:val="lowerLetter"/>
      <w:lvlText w:val="%8."/>
      <w:lvlJc w:val="left"/>
      <w:pPr>
        <w:ind w:left="6903" w:hanging="360"/>
      </w:pPr>
    </w:lvl>
    <w:lvl w:ilvl="8" w:tplc="0C0C001B" w:tentative="1">
      <w:start w:val="1"/>
      <w:numFmt w:val="lowerRoman"/>
      <w:lvlText w:val="%9."/>
      <w:lvlJc w:val="right"/>
      <w:pPr>
        <w:ind w:left="7623" w:hanging="180"/>
      </w:pPr>
    </w:lvl>
  </w:abstractNum>
  <w:abstractNum w:abstractNumId="22"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1F15481"/>
    <w:multiLevelType w:val="hybridMultilevel"/>
    <w:tmpl w:val="1CCE7C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56A129A"/>
    <w:multiLevelType w:val="hybridMultilevel"/>
    <w:tmpl w:val="C5AA9106"/>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9EC6C68"/>
    <w:multiLevelType w:val="hybridMultilevel"/>
    <w:tmpl w:val="748457D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6" w15:restartNumberingAfterBreak="0">
    <w:nsid w:val="5BF62CAF"/>
    <w:multiLevelType w:val="hybridMultilevel"/>
    <w:tmpl w:val="E4926F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FF1C5A12">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CE63D8B"/>
    <w:multiLevelType w:val="multilevel"/>
    <w:tmpl w:val="6E201E58"/>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F160AE1"/>
    <w:multiLevelType w:val="hybridMultilevel"/>
    <w:tmpl w:val="1D62B05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CAA98D0">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E5132C"/>
    <w:multiLevelType w:val="hybridMultilevel"/>
    <w:tmpl w:val="66402E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64105F0"/>
    <w:multiLevelType w:val="hybridMultilevel"/>
    <w:tmpl w:val="AD4CE120"/>
    <w:lvl w:ilvl="0" w:tplc="FF1C5A12">
      <w:start w:val="1"/>
      <w:numFmt w:val="bullet"/>
      <w:lvlText w:val=""/>
      <w:lvlJc w:val="left"/>
      <w:pPr>
        <w:ind w:left="720" w:hanging="360"/>
      </w:pPr>
      <w:rPr>
        <w:rFonts w:ascii="Symbol" w:hAnsi="Symbol" w:hint="default"/>
        <w:b w:val="0"/>
        <w:i w:val="0"/>
        <w:sz w:val="24"/>
      </w:rPr>
    </w:lvl>
    <w:lvl w:ilvl="1" w:tplc="1E88A456">
      <w:start w:val="1"/>
      <w:numFmt w:val="bullet"/>
      <w:lvlText w:val="o"/>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57696E"/>
    <w:multiLevelType w:val="hybridMultilevel"/>
    <w:tmpl w:val="D5E404E2"/>
    <w:lvl w:ilvl="0" w:tplc="CBB0C0F0">
      <w:numFmt w:val="bullet"/>
      <w:lvlText w:val="-"/>
      <w:lvlJc w:val="left"/>
      <w:pPr>
        <w:ind w:left="720" w:hanging="360"/>
      </w:pPr>
      <w:rPr>
        <w:rFonts w:ascii="Arial" w:hAnsi="Arial" w:hint="default"/>
        <w:b/>
        <w:i w:val="0"/>
        <w:caps w:val="0"/>
        <w:strike w:val="0"/>
        <w:dstrike w:val="0"/>
        <w:vanish w:val="0"/>
        <w:sz w:val="24"/>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59228CA"/>
    <w:multiLevelType w:val="hybridMultilevel"/>
    <w:tmpl w:val="F1828A7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A141BDE"/>
    <w:multiLevelType w:val="hybridMultilevel"/>
    <w:tmpl w:val="EB20C0BA"/>
    <w:lvl w:ilvl="0" w:tplc="595EDA6E">
      <w:start w:val="1"/>
      <w:numFmt w:val="bullet"/>
      <w:lvlText w:val=""/>
      <w:lvlJc w:val="left"/>
      <w:pPr>
        <w:ind w:left="720" w:hanging="360"/>
      </w:pPr>
      <w:rPr>
        <w:rFonts w:ascii="Symbol" w:hAnsi="Symbol" w:hint="default"/>
        <w:sz w:val="18"/>
        <w:szCs w:val="1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BD316E3"/>
    <w:multiLevelType w:val="hybridMultilevel"/>
    <w:tmpl w:val="654EE1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7" w15:restartNumberingAfterBreak="0">
    <w:nsid w:val="7DA15CC7"/>
    <w:multiLevelType w:val="hybridMultilevel"/>
    <w:tmpl w:val="3170171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CAA98D0">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1D6840"/>
    <w:multiLevelType w:val="hybridMultilevel"/>
    <w:tmpl w:val="1390C306"/>
    <w:lvl w:ilvl="0" w:tplc="0C0C0003">
      <w:start w:val="1"/>
      <w:numFmt w:val="bullet"/>
      <w:lvlText w:val="o"/>
      <w:lvlJc w:val="left"/>
      <w:pPr>
        <w:ind w:left="1393" w:hanging="360"/>
      </w:pPr>
      <w:rPr>
        <w:rFonts w:ascii="Courier New" w:hAnsi="Courier New" w:cs="Courier New" w:hint="default"/>
      </w:rPr>
    </w:lvl>
    <w:lvl w:ilvl="1" w:tplc="0C0C0003" w:tentative="1">
      <w:start w:val="1"/>
      <w:numFmt w:val="bullet"/>
      <w:lvlText w:val="o"/>
      <w:lvlJc w:val="left"/>
      <w:pPr>
        <w:ind w:left="2113" w:hanging="360"/>
      </w:pPr>
      <w:rPr>
        <w:rFonts w:ascii="Courier New" w:hAnsi="Courier New" w:cs="Courier New" w:hint="default"/>
      </w:rPr>
    </w:lvl>
    <w:lvl w:ilvl="2" w:tplc="0C0C0005" w:tentative="1">
      <w:start w:val="1"/>
      <w:numFmt w:val="bullet"/>
      <w:lvlText w:val=""/>
      <w:lvlJc w:val="left"/>
      <w:pPr>
        <w:ind w:left="2833" w:hanging="360"/>
      </w:pPr>
      <w:rPr>
        <w:rFonts w:ascii="Wingdings" w:hAnsi="Wingdings" w:hint="default"/>
      </w:rPr>
    </w:lvl>
    <w:lvl w:ilvl="3" w:tplc="0C0C0001" w:tentative="1">
      <w:start w:val="1"/>
      <w:numFmt w:val="bullet"/>
      <w:lvlText w:val=""/>
      <w:lvlJc w:val="left"/>
      <w:pPr>
        <w:ind w:left="3553" w:hanging="360"/>
      </w:pPr>
      <w:rPr>
        <w:rFonts w:ascii="Symbol" w:hAnsi="Symbol" w:hint="default"/>
      </w:rPr>
    </w:lvl>
    <w:lvl w:ilvl="4" w:tplc="0C0C0003" w:tentative="1">
      <w:start w:val="1"/>
      <w:numFmt w:val="bullet"/>
      <w:lvlText w:val="o"/>
      <w:lvlJc w:val="left"/>
      <w:pPr>
        <w:ind w:left="4273" w:hanging="360"/>
      </w:pPr>
      <w:rPr>
        <w:rFonts w:ascii="Courier New" w:hAnsi="Courier New" w:cs="Courier New" w:hint="default"/>
      </w:rPr>
    </w:lvl>
    <w:lvl w:ilvl="5" w:tplc="0C0C0005" w:tentative="1">
      <w:start w:val="1"/>
      <w:numFmt w:val="bullet"/>
      <w:lvlText w:val=""/>
      <w:lvlJc w:val="left"/>
      <w:pPr>
        <w:ind w:left="4993" w:hanging="360"/>
      </w:pPr>
      <w:rPr>
        <w:rFonts w:ascii="Wingdings" w:hAnsi="Wingdings" w:hint="default"/>
      </w:rPr>
    </w:lvl>
    <w:lvl w:ilvl="6" w:tplc="0C0C0001" w:tentative="1">
      <w:start w:val="1"/>
      <w:numFmt w:val="bullet"/>
      <w:lvlText w:val=""/>
      <w:lvlJc w:val="left"/>
      <w:pPr>
        <w:ind w:left="5713" w:hanging="360"/>
      </w:pPr>
      <w:rPr>
        <w:rFonts w:ascii="Symbol" w:hAnsi="Symbol" w:hint="default"/>
      </w:rPr>
    </w:lvl>
    <w:lvl w:ilvl="7" w:tplc="0C0C0003" w:tentative="1">
      <w:start w:val="1"/>
      <w:numFmt w:val="bullet"/>
      <w:lvlText w:val="o"/>
      <w:lvlJc w:val="left"/>
      <w:pPr>
        <w:ind w:left="6433" w:hanging="360"/>
      </w:pPr>
      <w:rPr>
        <w:rFonts w:ascii="Courier New" w:hAnsi="Courier New" w:cs="Courier New" w:hint="default"/>
      </w:rPr>
    </w:lvl>
    <w:lvl w:ilvl="8" w:tplc="0C0C0005" w:tentative="1">
      <w:start w:val="1"/>
      <w:numFmt w:val="bullet"/>
      <w:lvlText w:val=""/>
      <w:lvlJc w:val="left"/>
      <w:pPr>
        <w:ind w:left="7153" w:hanging="360"/>
      </w:pPr>
      <w:rPr>
        <w:rFonts w:ascii="Wingdings" w:hAnsi="Wingdings" w:hint="default"/>
      </w:rPr>
    </w:lvl>
  </w:abstractNum>
  <w:abstractNum w:abstractNumId="39" w15:restartNumberingAfterBreak="0">
    <w:nsid w:val="7E293535"/>
    <w:multiLevelType w:val="hybridMultilevel"/>
    <w:tmpl w:val="E9A049B2"/>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num w:numId="1" w16cid:durableId="989989947">
    <w:abstractNumId w:val="17"/>
  </w:num>
  <w:num w:numId="2" w16cid:durableId="2093117079">
    <w:abstractNumId w:val="10"/>
  </w:num>
  <w:num w:numId="3" w16cid:durableId="314795514">
    <w:abstractNumId w:val="27"/>
  </w:num>
  <w:num w:numId="4" w16cid:durableId="1667242184">
    <w:abstractNumId w:val="19"/>
  </w:num>
  <w:num w:numId="5" w16cid:durableId="1381517342">
    <w:abstractNumId w:val="2"/>
  </w:num>
  <w:num w:numId="6" w16cid:durableId="2090954667">
    <w:abstractNumId w:val="13"/>
  </w:num>
  <w:num w:numId="7" w16cid:durableId="1063676296">
    <w:abstractNumId w:val="33"/>
  </w:num>
  <w:num w:numId="8" w16cid:durableId="808671621">
    <w:abstractNumId w:val="31"/>
  </w:num>
  <w:num w:numId="9" w16cid:durableId="95441303">
    <w:abstractNumId w:val="9"/>
  </w:num>
  <w:num w:numId="10" w16cid:durableId="1996714370">
    <w:abstractNumId w:val="22"/>
  </w:num>
  <w:num w:numId="11" w16cid:durableId="1602880658">
    <w:abstractNumId w:val="29"/>
  </w:num>
  <w:num w:numId="12" w16cid:durableId="548230703">
    <w:abstractNumId w:val="1"/>
  </w:num>
  <w:num w:numId="13" w16cid:durableId="626854664">
    <w:abstractNumId w:val="24"/>
  </w:num>
  <w:num w:numId="14" w16cid:durableId="1327510158">
    <w:abstractNumId w:val="5"/>
  </w:num>
  <w:num w:numId="15" w16cid:durableId="257563780">
    <w:abstractNumId w:val="6"/>
  </w:num>
  <w:num w:numId="16" w16cid:durableId="537592419">
    <w:abstractNumId w:val="30"/>
  </w:num>
  <w:num w:numId="17" w16cid:durableId="1799183751">
    <w:abstractNumId w:val="14"/>
  </w:num>
  <w:num w:numId="18" w16cid:durableId="1483884211">
    <w:abstractNumId w:val="0"/>
  </w:num>
  <w:num w:numId="19" w16cid:durableId="1411272313">
    <w:abstractNumId w:val="21"/>
  </w:num>
  <w:num w:numId="20" w16cid:durableId="147483760">
    <w:abstractNumId w:val="7"/>
  </w:num>
  <w:num w:numId="21" w16cid:durableId="905725554">
    <w:abstractNumId w:val="20"/>
  </w:num>
  <w:num w:numId="22" w16cid:durableId="467014248">
    <w:abstractNumId w:val="37"/>
  </w:num>
  <w:num w:numId="23" w16cid:durableId="1698388418">
    <w:abstractNumId w:val="25"/>
  </w:num>
  <w:num w:numId="24" w16cid:durableId="645552442">
    <w:abstractNumId w:val="34"/>
  </w:num>
  <w:num w:numId="25" w16cid:durableId="1016034535">
    <w:abstractNumId w:val="18"/>
  </w:num>
  <w:num w:numId="26" w16cid:durableId="2112698239">
    <w:abstractNumId w:val="26"/>
  </w:num>
  <w:num w:numId="27" w16cid:durableId="1530293718">
    <w:abstractNumId w:val="39"/>
  </w:num>
  <w:num w:numId="28" w16cid:durableId="78329336">
    <w:abstractNumId w:val="4"/>
  </w:num>
  <w:num w:numId="29" w16cid:durableId="2007321813">
    <w:abstractNumId w:val="16"/>
  </w:num>
  <w:num w:numId="30" w16cid:durableId="847715422">
    <w:abstractNumId w:val="8"/>
  </w:num>
  <w:num w:numId="31" w16cid:durableId="2002157218">
    <w:abstractNumId w:val="15"/>
  </w:num>
  <w:num w:numId="32" w16cid:durableId="619841295">
    <w:abstractNumId w:val="32"/>
  </w:num>
  <w:num w:numId="33" w16cid:durableId="960771573">
    <w:abstractNumId w:val="28"/>
  </w:num>
  <w:num w:numId="34" w16cid:durableId="603070998">
    <w:abstractNumId w:val="3"/>
  </w:num>
  <w:num w:numId="35" w16cid:durableId="412434010">
    <w:abstractNumId w:val="23"/>
  </w:num>
  <w:num w:numId="36" w16cid:durableId="1540707125">
    <w:abstractNumId w:val="11"/>
  </w:num>
  <w:num w:numId="37" w16cid:durableId="963853028">
    <w:abstractNumId w:val="36"/>
  </w:num>
  <w:num w:numId="38" w16cid:durableId="1387411061">
    <w:abstractNumId w:val="12"/>
  </w:num>
  <w:num w:numId="39" w16cid:durableId="310598581">
    <w:abstractNumId w:val="38"/>
  </w:num>
  <w:num w:numId="40" w16cid:durableId="6830916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5086670">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FXPhJF8D3cbI9LZAxqnPBllm3o7k1N/boMtYLL9phTVMBFKNYyQY191B85lUedsTC+tou14loAOo8a4g5V28FA==" w:salt="Rsi6iKPJ1azuG7T4T1GR9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19"/>
    <w:rsid w:val="00000E6F"/>
    <w:rsid w:val="000021BE"/>
    <w:rsid w:val="00002A7B"/>
    <w:rsid w:val="000030A9"/>
    <w:rsid w:val="000042B5"/>
    <w:rsid w:val="000045CC"/>
    <w:rsid w:val="000046D9"/>
    <w:rsid w:val="000052A6"/>
    <w:rsid w:val="00005451"/>
    <w:rsid w:val="00006F45"/>
    <w:rsid w:val="00007B6C"/>
    <w:rsid w:val="00010ACF"/>
    <w:rsid w:val="00010DEB"/>
    <w:rsid w:val="000114CD"/>
    <w:rsid w:val="00011A05"/>
    <w:rsid w:val="00011AB9"/>
    <w:rsid w:val="00014498"/>
    <w:rsid w:val="000148E3"/>
    <w:rsid w:val="00014AFF"/>
    <w:rsid w:val="00014EF7"/>
    <w:rsid w:val="00016349"/>
    <w:rsid w:val="000166BD"/>
    <w:rsid w:val="000168EB"/>
    <w:rsid w:val="00016C46"/>
    <w:rsid w:val="00016D85"/>
    <w:rsid w:val="00016E75"/>
    <w:rsid w:val="00017A7C"/>
    <w:rsid w:val="000211D1"/>
    <w:rsid w:val="00021687"/>
    <w:rsid w:val="00021DDA"/>
    <w:rsid w:val="00022B80"/>
    <w:rsid w:val="00024F7D"/>
    <w:rsid w:val="00031A4B"/>
    <w:rsid w:val="000322B2"/>
    <w:rsid w:val="00032863"/>
    <w:rsid w:val="00034AAC"/>
    <w:rsid w:val="00035E37"/>
    <w:rsid w:val="0003605F"/>
    <w:rsid w:val="00036A2B"/>
    <w:rsid w:val="000406FB"/>
    <w:rsid w:val="000414E0"/>
    <w:rsid w:val="00041510"/>
    <w:rsid w:val="00042C09"/>
    <w:rsid w:val="00043632"/>
    <w:rsid w:val="00050394"/>
    <w:rsid w:val="0005104E"/>
    <w:rsid w:val="00052348"/>
    <w:rsid w:val="00053F44"/>
    <w:rsid w:val="00055030"/>
    <w:rsid w:val="00055386"/>
    <w:rsid w:val="00056857"/>
    <w:rsid w:val="0005686D"/>
    <w:rsid w:val="00056F55"/>
    <w:rsid w:val="000572B1"/>
    <w:rsid w:val="000606E2"/>
    <w:rsid w:val="000645BE"/>
    <w:rsid w:val="00065BB8"/>
    <w:rsid w:val="00065EC5"/>
    <w:rsid w:val="0007100D"/>
    <w:rsid w:val="00071033"/>
    <w:rsid w:val="0007299F"/>
    <w:rsid w:val="00072F53"/>
    <w:rsid w:val="00074A33"/>
    <w:rsid w:val="000753F1"/>
    <w:rsid w:val="00075D4A"/>
    <w:rsid w:val="0007777B"/>
    <w:rsid w:val="00080370"/>
    <w:rsid w:val="00080AA7"/>
    <w:rsid w:val="00082DAD"/>
    <w:rsid w:val="000830A3"/>
    <w:rsid w:val="00085D1F"/>
    <w:rsid w:val="00085EA3"/>
    <w:rsid w:val="0009075C"/>
    <w:rsid w:val="000907AC"/>
    <w:rsid w:val="00092ACD"/>
    <w:rsid w:val="00092D89"/>
    <w:rsid w:val="000943E0"/>
    <w:rsid w:val="00094D5D"/>
    <w:rsid w:val="00096D20"/>
    <w:rsid w:val="0009743C"/>
    <w:rsid w:val="0009783C"/>
    <w:rsid w:val="000A0EB1"/>
    <w:rsid w:val="000A1B7B"/>
    <w:rsid w:val="000A1DE0"/>
    <w:rsid w:val="000A3CEF"/>
    <w:rsid w:val="000A47DF"/>
    <w:rsid w:val="000A52AE"/>
    <w:rsid w:val="000A570A"/>
    <w:rsid w:val="000A57CE"/>
    <w:rsid w:val="000A5FC9"/>
    <w:rsid w:val="000A7DE0"/>
    <w:rsid w:val="000B02B7"/>
    <w:rsid w:val="000B1209"/>
    <w:rsid w:val="000B19F6"/>
    <w:rsid w:val="000B1E46"/>
    <w:rsid w:val="000B2294"/>
    <w:rsid w:val="000B3179"/>
    <w:rsid w:val="000B36F5"/>
    <w:rsid w:val="000B3B73"/>
    <w:rsid w:val="000B5644"/>
    <w:rsid w:val="000B5D07"/>
    <w:rsid w:val="000B6085"/>
    <w:rsid w:val="000B75AE"/>
    <w:rsid w:val="000C0A4E"/>
    <w:rsid w:val="000C103C"/>
    <w:rsid w:val="000C1231"/>
    <w:rsid w:val="000C1E75"/>
    <w:rsid w:val="000C2181"/>
    <w:rsid w:val="000C22D4"/>
    <w:rsid w:val="000C2866"/>
    <w:rsid w:val="000C3023"/>
    <w:rsid w:val="000C3C27"/>
    <w:rsid w:val="000C5B6F"/>
    <w:rsid w:val="000C7F46"/>
    <w:rsid w:val="000D1C11"/>
    <w:rsid w:val="000D4C35"/>
    <w:rsid w:val="000D674F"/>
    <w:rsid w:val="000E0ECE"/>
    <w:rsid w:val="000E4BFD"/>
    <w:rsid w:val="000E64B6"/>
    <w:rsid w:val="000E6AAF"/>
    <w:rsid w:val="000E6EA7"/>
    <w:rsid w:val="000E7D16"/>
    <w:rsid w:val="000F0B34"/>
    <w:rsid w:val="000F0CD6"/>
    <w:rsid w:val="000F0FD3"/>
    <w:rsid w:val="000F1901"/>
    <w:rsid w:val="000F1F4E"/>
    <w:rsid w:val="000F254E"/>
    <w:rsid w:val="000F2A18"/>
    <w:rsid w:val="000F2EDA"/>
    <w:rsid w:val="000F460C"/>
    <w:rsid w:val="000F51D7"/>
    <w:rsid w:val="000F52AD"/>
    <w:rsid w:val="000F5332"/>
    <w:rsid w:val="000F6535"/>
    <w:rsid w:val="000F6CBE"/>
    <w:rsid w:val="000F794E"/>
    <w:rsid w:val="00100045"/>
    <w:rsid w:val="00101E77"/>
    <w:rsid w:val="001038E4"/>
    <w:rsid w:val="00104503"/>
    <w:rsid w:val="0010479B"/>
    <w:rsid w:val="001047A9"/>
    <w:rsid w:val="001058C6"/>
    <w:rsid w:val="00106D0F"/>
    <w:rsid w:val="00107428"/>
    <w:rsid w:val="00107D32"/>
    <w:rsid w:val="00110F08"/>
    <w:rsid w:val="00112481"/>
    <w:rsid w:val="001127BC"/>
    <w:rsid w:val="0011495F"/>
    <w:rsid w:val="001154A5"/>
    <w:rsid w:val="0011597B"/>
    <w:rsid w:val="00115BF1"/>
    <w:rsid w:val="00120255"/>
    <w:rsid w:val="00120441"/>
    <w:rsid w:val="00121913"/>
    <w:rsid w:val="00121A51"/>
    <w:rsid w:val="001256E2"/>
    <w:rsid w:val="00126461"/>
    <w:rsid w:val="00126AD1"/>
    <w:rsid w:val="00126EC1"/>
    <w:rsid w:val="00127FFA"/>
    <w:rsid w:val="001309B0"/>
    <w:rsid w:val="0013338F"/>
    <w:rsid w:val="00135389"/>
    <w:rsid w:val="001376FE"/>
    <w:rsid w:val="00137A88"/>
    <w:rsid w:val="00140812"/>
    <w:rsid w:val="0014183F"/>
    <w:rsid w:val="00141C94"/>
    <w:rsid w:val="00141DDA"/>
    <w:rsid w:val="0014272A"/>
    <w:rsid w:val="00143696"/>
    <w:rsid w:val="00145CBA"/>
    <w:rsid w:val="001521A1"/>
    <w:rsid w:val="0015269D"/>
    <w:rsid w:val="001534B1"/>
    <w:rsid w:val="001549EE"/>
    <w:rsid w:val="00155EC2"/>
    <w:rsid w:val="0015714D"/>
    <w:rsid w:val="00160DFE"/>
    <w:rsid w:val="00161CBD"/>
    <w:rsid w:val="001630AC"/>
    <w:rsid w:val="0016345A"/>
    <w:rsid w:val="001659E6"/>
    <w:rsid w:val="00170D2A"/>
    <w:rsid w:val="00170DFE"/>
    <w:rsid w:val="00170F65"/>
    <w:rsid w:val="001720B9"/>
    <w:rsid w:val="001730A8"/>
    <w:rsid w:val="001735AC"/>
    <w:rsid w:val="00174266"/>
    <w:rsid w:val="001744D6"/>
    <w:rsid w:val="00174C46"/>
    <w:rsid w:val="001758B9"/>
    <w:rsid w:val="00177480"/>
    <w:rsid w:val="001800C8"/>
    <w:rsid w:val="00180D0B"/>
    <w:rsid w:val="00181779"/>
    <w:rsid w:val="00182199"/>
    <w:rsid w:val="001831CE"/>
    <w:rsid w:val="00183642"/>
    <w:rsid w:val="00183C3D"/>
    <w:rsid w:val="00184557"/>
    <w:rsid w:val="001850B7"/>
    <w:rsid w:val="001858FC"/>
    <w:rsid w:val="00185F37"/>
    <w:rsid w:val="001872B1"/>
    <w:rsid w:val="00187BB1"/>
    <w:rsid w:val="001905DE"/>
    <w:rsid w:val="001909C4"/>
    <w:rsid w:val="00195AB9"/>
    <w:rsid w:val="00195D6A"/>
    <w:rsid w:val="00197D8E"/>
    <w:rsid w:val="001A23FB"/>
    <w:rsid w:val="001A3730"/>
    <w:rsid w:val="001A4512"/>
    <w:rsid w:val="001A48E4"/>
    <w:rsid w:val="001A5645"/>
    <w:rsid w:val="001A5D73"/>
    <w:rsid w:val="001A5DF3"/>
    <w:rsid w:val="001B0BA1"/>
    <w:rsid w:val="001B2307"/>
    <w:rsid w:val="001B2DBB"/>
    <w:rsid w:val="001B2F91"/>
    <w:rsid w:val="001B3120"/>
    <w:rsid w:val="001B3264"/>
    <w:rsid w:val="001B342B"/>
    <w:rsid w:val="001B3BE4"/>
    <w:rsid w:val="001B5CE7"/>
    <w:rsid w:val="001B6F6A"/>
    <w:rsid w:val="001B77C0"/>
    <w:rsid w:val="001C150A"/>
    <w:rsid w:val="001C1BEB"/>
    <w:rsid w:val="001C30CA"/>
    <w:rsid w:val="001C4036"/>
    <w:rsid w:val="001C4481"/>
    <w:rsid w:val="001C44F7"/>
    <w:rsid w:val="001C46EC"/>
    <w:rsid w:val="001D04C9"/>
    <w:rsid w:val="001D08FA"/>
    <w:rsid w:val="001D11BE"/>
    <w:rsid w:val="001D2C17"/>
    <w:rsid w:val="001E2AB9"/>
    <w:rsid w:val="001E37F9"/>
    <w:rsid w:val="001E50E2"/>
    <w:rsid w:val="001E7A63"/>
    <w:rsid w:val="001F0532"/>
    <w:rsid w:val="001F0FD0"/>
    <w:rsid w:val="001F2D6B"/>
    <w:rsid w:val="001F3834"/>
    <w:rsid w:val="001F398E"/>
    <w:rsid w:val="001F3DF5"/>
    <w:rsid w:val="001F3EDA"/>
    <w:rsid w:val="001F4086"/>
    <w:rsid w:val="001F4214"/>
    <w:rsid w:val="001F4B5C"/>
    <w:rsid w:val="001F4DC8"/>
    <w:rsid w:val="001F66B6"/>
    <w:rsid w:val="001F76DD"/>
    <w:rsid w:val="001F7A0E"/>
    <w:rsid w:val="001F7F98"/>
    <w:rsid w:val="00201018"/>
    <w:rsid w:val="0020111D"/>
    <w:rsid w:val="00202B45"/>
    <w:rsid w:val="002031C0"/>
    <w:rsid w:val="00203D38"/>
    <w:rsid w:val="00203EF4"/>
    <w:rsid w:val="0020427A"/>
    <w:rsid w:val="00204938"/>
    <w:rsid w:val="00205893"/>
    <w:rsid w:val="002069B3"/>
    <w:rsid w:val="00206C1C"/>
    <w:rsid w:val="00206D3F"/>
    <w:rsid w:val="00210250"/>
    <w:rsid w:val="0021194B"/>
    <w:rsid w:val="00213041"/>
    <w:rsid w:val="0021333C"/>
    <w:rsid w:val="002140FE"/>
    <w:rsid w:val="00215C3D"/>
    <w:rsid w:val="00215E0D"/>
    <w:rsid w:val="0021607C"/>
    <w:rsid w:val="0021653C"/>
    <w:rsid w:val="00216A2E"/>
    <w:rsid w:val="00216A99"/>
    <w:rsid w:val="00216DDB"/>
    <w:rsid w:val="00217938"/>
    <w:rsid w:val="002206BB"/>
    <w:rsid w:val="002214B4"/>
    <w:rsid w:val="0022175F"/>
    <w:rsid w:val="00221A2C"/>
    <w:rsid w:val="00222983"/>
    <w:rsid w:val="00223381"/>
    <w:rsid w:val="002251B3"/>
    <w:rsid w:val="00225CF1"/>
    <w:rsid w:val="0022784B"/>
    <w:rsid w:val="00227861"/>
    <w:rsid w:val="0023053E"/>
    <w:rsid w:val="00231860"/>
    <w:rsid w:val="00231FA9"/>
    <w:rsid w:val="00233091"/>
    <w:rsid w:val="00233658"/>
    <w:rsid w:val="00233AC1"/>
    <w:rsid w:val="00234B60"/>
    <w:rsid w:val="00234F82"/>
    <w:rsid w:val="002362C2"/>
    <w:rsid w:val="00236FD0"/>
    <w:rsid w:val="00237BF4"/>
    <w:rsid w:val="002418C0"/>
    <w:rsid w:val="00242208"/>
    <w:rsid w:val="00243165"/>
    <w:rsid w:val="0024373D"/>
    <w:rsid w:val="00244800"/>
    <w:rsid w:val="00244C90"/>
    <w:rsid w:val="0024550C"/>
    <w:rsid w:val="002466C9"/>
    <w:rsid w:val="0024698A"/>
    <w:rsid w:val="0025002F"/>
    <w:rsid w:val="00250EB9"/>
    <w:rsid w:val="00252919"/>
    <w:rsid w:val="0025297A"/>
    <w:rsid w:val="0025377F"/>
    <w:rsid w:val="00254607"/>
    <w:rsid w:val="0025573E"/>
    <w:rsid w:val="00255FD9"/>
    <w:rsid w:val="002564EC"/>
    <w:rsid w:val="0026024B"/>
    <w:rsid w:val="002627C1"/>
    <w:rsid w:val="00263397"/>
    <w:rsid w:val="00263971"/>
    <w:rsid w:val="002645D6"/>
    <w:rsid w:val="002655BA"/>
    <w:rsid w:val="002656B1"/>
    <w:rsid w:val="00267440"/>
    <w:rsid w:val="002675AB"/>
    <w:rsid w:val="00271259"/>
    <w:rsid w:val="00271445"/>
    <w:rsid w:val="00272DB6"/>
    <w:rsid w:val="00272E50"/>
    <w:rsid w:val="0027384B"/>
    <w:rsid w:val="002745D3"/>
    <w:rsid w:val="00275416"/>
    <w:rsid w:val="00276813"/>
    <w:rsid w:val="00276962"/>
    <w:rsid w:val="00277224"/>
    <w:rsid w:val="00280243"/>
    <w:rsid w:val="00280CBF"/>
    <w:rsid w:val="0028129E"/>
    <w:rsid w:val="002826A4"/>
    <w:rsid w:val="002826AB"/>
    <w:rsid w:val="00284314"/>
    <w:rsid w:val="0028446F"/>
    <w:rsid w:val="00291027"/>
    <w:rsid w:val="00291706"/>
    <w:rsid w:val="00291F0B"/>
    <w:rsid w:val="00292146"/>
    <w:rsid w:val="002923A9"/>
    <w:rsid w:val="002925BF"/>
    <w:rsid w:val="00294235"/>
    <w:rsid w:val="00295B86"/>
    <w:rsid w:val="00295F05"/>
    <w:rsid w:val="002968DF"/>
    <w:rsid w:val="00296925"/>
    <w:rsid w:val="0029698C"/>
    <w:rsid w:val="00296A72"/>
    <w:rsid w:val="00297D3F"/>
    <w:rsid w:val="002A0892"/>
    <w:rsid w:val="002A1A52"/>
    <w:rsid w:val="002A1A60"/>
    <w:rsid w:val="002A2570"/>
    <w:rsid w:val="002A2809"/>
    <w:rsid w:val="002A5032"/>
    <w:rsid w:val="002A51D6"/>
    <w:rsid w:val="002A7B28"/>
    <w:rsid w:val="002A7FE0"/>
    <w:rsid w:val="002B049F"/>
    <w:rsid w:val="002B4414"/>
    <w:rsid w:val="002B57EC"/>
    <w:rsid w:val="002B6B16"/>
    <w:rsid w:val="002B72F4"/>
    <w:rsid w:val="002B752B"/>
    <w:rsid w:val="002B787A"/>
    <w:rsid w:val="002C08C9"/>
    <w:rsid w:val="002C1C44"/>
    <w:rsid w:val="002C1DA2"/>
    <w:rsid w:val="002C2506"/>
    <w:rsid w:val="002C2A2E"/>
    <w:rsid w:val="002C5337"/>
    <w:rsid w:val="002C6348"/>
    <w:rsid w:val="002C6BEE"/>
    <w:rsid w:val="002C716A"/>
    <w:rsid w:val="002C7998"/>
    <w:rsid w:val="002D2172"/>
    <w:rsid w:val="002D37BA"/>
    <w:rsid w:val="002D5046"/>
    <w:rsid w:val="002D57B7"/>
    <w:rsid w:val="002D5BBC"/>
    <w:rsid w:val="002D5BE2"/>
    <w:rsid w:val="002D764E"/>
    <w:rsid w:val="002E1827"/>
    <w:rsid w:val="002E3F25"/>
    <w:rsid w:val="002E3FE5"/>
    <w:rsid w:val="002E4BDB"/>
    <w:rsid w:val="002E5895"/>
    <w:rsid w:val="002E59FF"/>
    <w:rsid w:val="002E5B57"/>
    <w:rsid w:val="002E6AAD"/>
    <w:rsid w:val="002E71FB"/>
    <w:rsid w:val="002E7280"/>
    <w:rsid w:val="002E7494"/>
    <w:rsid w:val="002F3A39"/>
    <w:rsid w:val="002F40FD"/>
    <w:rsid w:val="002F437B"/>
    <w:rsid w:val="002F5462"/>
    <w:rsid w:val="002F580B"/>
    <w:rsid w:val="002F5B9F"/>
    <w:rsid w:val="002F745B"/>
    <w:rsid w:val="0030070D"/>
    <w:rsid w:val="0030423E"/>
    <w:rsid w:val="003042C4"/>
    <w:rsid w:val="00304CB5"/>
    <w:rsid w:val="00304EC6"/>
    <w:rsid w:val="00306709"/>
    <w:rsid w:val="00307D62"/>
    <w:rsid w:val="00310EC4"/>
    <w:rsid w:val="00312087"/>
    <w:rsid w:val="00312757"/>
    <w:rsid w:val="00313AA4"/>
    <w:rsid w:val="00313F33"/>
    <w:rsid w:val="00314AEE"/>
    <w:rsid w:val="00315039"/>
    <w:rsid w:val="003168B8"/>
    <w:rsid w:val="00317EAB"/>
    <w:rsid w:val="00320158"/>
    <w:rsid w:val="00320495"/>
    <w:rsid w:val="00320748"/>
    <w:rsid w:val="00320BA4"/>
    <w:rsid w:val="00320E08"/>
    <w:rsid w:val="00322EA7"/>
    <w:rsid w:val="0032335C"/>
    <w:rsid w:val="003238A8"/>
    <w:rsid w:val="00323E28"/>
    <w:rsid w:val="00323F3E"/>
    <w:rsid w:val="00324FA5"/>
    <w:rsid w:val="00325874"/>
    <w:rsid w:val="00325CB6"/>
    <w:rsid w:val="00325D24"/>
    <w:rsid w:val="00327E4F"/>
    <w:rsid w:val="00330075"/>
    <w:rsid w:val="00330CC8"/>
    <w:rsid w:val="00330FA0"/>
    <w:rsid w:val="0033113C"/>
    <w:rsid w:val="00331990"/>
    <w:rsid w:val="00333B6F"/>
    <w:rsid w:val="00334EE9"/>
    <w:rsid w:val="003356DF"/>
    <w:rsid w:val="00335C82"/>
    <w:rsid w:val="00337B9B"/>
    <w:rsid w:val="003402AD"/>
    <w:rsid w:val="0034038D"/>
    <w:rsid w:val="00340525"/>
    <w:rsid w:val="00340CFA"/>
    <w:rsid w:val="00340D57"/>
    <w:rsid w:val="00340E69"/>
    <w:rsid w:val="0034229C"/>
    <w:rsid w:val="00343276"/>
    <w:rsid w:val="00344108"/>
    <w:rsid w:val="003445A7"/>
    <w:rsid w:val="00344CFF"/>
    <w:rsid w:val="00344E24"/>
    <w:rsid w:val="00350313"/>
    <w:rsid w:val="00350811"/>
    <w:rsid w:val="00350981"/>
    <w:rsid w:val="00351C8D"/>
    <w:rsid w:val="00352FFF"/>
    <w:rsid w:val="0035465D"/>
    <w:rsid w:val="00354E0D"/>
    <w:rsid w:val="0035560E"/>
    <w:rsid w:val="003565AD"/>
    <w:rsid w:val="0035664B"/>
    <w:rsid w:val="003604EB"/>
    <w:rsid w:val="00360F8B"/>
    <w:rsid w:val="003620FA"/>
    <w:rsid w:val="0036214F"/>
    <w:rsid w:val="003633DF"/>
    <w:rsid w:val="00363BC3"/>
    <w:rsid w:val="00366BCD"/>
    <w:rsid w:val="00367DFC"/>
    <w:rsid w:val="0037072F"/>
    <w:rsid w:val="00370E56"/>
    <w:rsid w:val="00372F9E"/>
    <w:rsid w:val="00373E8D"/>
    <w:rsid w:val="00373ECD"/>
    <w:rsid w:val="00377F6A"/>
    <w:rsid w:val="003806E0"/>
    <w:rsid w:val="00380C0C"/>
    <w:rsid w:val="003811D0"/>
    <w:rsid w:val="003853C3"/>
    <w:rsid w:val="00385D8F"/>
    <w:rsid w:val="00386748"/>
    <w:rsid w:val="0038796D"/>
    <w:rsid w:val="00390A57"/>
    <w:rsid w:val="00390DBA"/>
    <w:rsid w:val="00391454"/>
    <w:rsid w:val="00392A01"/>
    <w:rsid w:val="003930A4"/>
    <w:rsid w:val="00393951"/>
    <w:rsid w:val="00393E67"/>
    <w:rsid w:val="00395537"/>
    <w:rsid w:val="00395AE8"/>
    <w:rsid w:val="00395CA4"/>
    <w:rsid w:val="003A0C37"/>
    <w:rsid w:val="003A3A1F"/>
    <w:rsid w:val="003A432B"/>
    <w:rsid w:val="003A60E2"/>
    <w:rsid w:val="003A6157"/>
    <w:rsid w:val="003A74FC"/>
    <w:rsid w:val="003B0234"/>
    <w:rsid w:val="003B0AA0"/>
    <w:rsid w:val="003B1652"/>
    <w:rsid w:val="003B468F"/>
    <w:rsid w:val="003B4A38"/>
    <w:rsid w:val="003B4DE1"/>
    <w:rsid w:val="003B5962"/>
    <w:rsid w:val="003B6E39"/>
    <w:rsid w:val="003B7765"/>
    <w:rsid w:val="003B7B4B"/>
    <w:rsid w:val="003B7E2E"/>
    <w:rsid w:val="003C03BB"/>
    <w:rsid w:val="003C19F7"/>
    <w:rsid w:val="003C2612"/>
    <w:rsid w:val="003C2E02"/>
    <w:rsid w:val="003C3547"/>
    <w:rsid w:val="003C37FA"/>
    <w:rsid w:val="003C3BA9"/>
    <w:rsid w:val="003C4B3D"/>
    <w:rsid w:val="003C4B9A"/>
    <w:rsid w:val="003C5EE4"/>
    <w:rsid w:val="003D12D6"/>
    <w:rsid w:val="003D2BFE"/>
    <w:rsid w:val="003D3851"/>
    <w:rsid w:val="003D4E6E"/>
    <w:rsid w:val="003D63DB"/>
    <w:rsid w:val="003D7246"/>
    <w:rsid w:val="003D7A1B"/>
    <w:rsid w:val="003E01EB"/>
    <w:rsid w:val="003E09A9"/>
    <w:rsid w:val="003E14E7"/>
    <w:rsid w:val="003E2D8A"/>
    <w:rsid w:val="003E450A"/>
    <w:rsid w:val="003E48F2"/>
    <w:rsid w:val="003E4E78"/>
    <w:rsid w:val="003E5526"/>
    <w:rsid w:val="003E598E"/>
    <w:rsid w:val="003F117F"/>
    <w:rsid w:val="003F263F"/>
    <w:rsid w:val="003F6109"/>
    <w:rsid w:val="003F7377"/>
    <w:rsid w:val="00402E88"/>
    <w:rsid w:val="004033C0"/>
    <w:rsid w:val="0040426F"/>
    <w:rsid w:val="004048D9"/>
    <w:rsid w:val="00405C77"/>
    <w:rsid w:val="004070AE"/>
    <w:rsid w:val="004101C0"/>
    <w:rsid w:val="0041164B"/>
    <w:rsid w:val="00412088"/>
    <w:rsid w:val="00412C0A"/>
    <w:rsid w:val="00414238"/>
    <w:rsid w:val="004150C8"/>
    <w:rsid w:val="004154DF"/>
    <w:rsid w:val="00415512"/>
    <w:rsid w:val="004209D3"/>
    <w:rsid w:val="004221A4"/>
    <w:rsid w:val="00423191"/>
    <w:rsid w:val="004235EF"/>
    <w:rsid w:val="0042372A"/>
    <w:rsid w:val="004237F7"/>
    <w:rsid w:val="00424CB6"/>
    <w:rsid w:val="004250A5"/>
    <w:rsid w:val="00425469"/>
    <w:rsid w:val="004275F2"/>
    <w:rsid w:val="00432E0A"/>
    <w:rsid w:val="004357B6"/>
    <w:rsid w:val="00436FF3"/>
    <w:rsid w:val="004401D5"/>
    <w:rsid w:val="00441495"/>
    <w:rsid w:val="004415E5"/>
    <w:rsid w:val="00442653"/>
    <w:rsid w:val="00442F34"/>
    <w:rsid w:val="00442F63"/>
    <w:rsid w:val="00442F6E"/>
    <w:rsid w:val="004436C6"/>
    <w:rsid w:val="00443AD2"/>
    <w:rsid w:val="00444BC0"/>
    <w:rsid w:val="0044513F"/>
    <w:rsid w:val="00445DDF"/>
    <w:rsid w:val="00447014"/>
    <w:rsid w:val="00447B2E"/>
    <w:rsid w:val="0045101F"/>
    <w:rsid w:val="004513D9"/>
    <w:rsid w:val="004519A1"/>
    <w:rsid w:val="004523FC"/>
    <w:rsid w:val="00453011"/>
    <w:rsid w:val="00454BCD"/>
    <w:rsid w:val="00455DB8"/>
    <w:rsid w:val="00455EA2"/>
    <w:rsid w:val="00457389"/>
    <w:rsid w:val="00457BEF"/>
    <w:rsid w:val="00460DFD"/>
    <w:rsid w:val="00462623"/>
    <w:rsid w:val="00462FC1"/>
    <w:rsid w:val="00463347"/>
    <w:rsid w:val="004653A5"/>
    <w:rsid w:val="004679F1"/>
    <w:rsid w:val="00472F6E"/>
    <w:rsid w:val="00473335"/>
    <w:rsid w:val="0047346D"/>
    <w:rsid w:val="00473E19"/>
    <w:rsid w:val="00474340"/>
    <w:rsid w:val="00476BDF"/>
    <w:rsid w:val="00476C5A"/>
    <w:rsid w:val="00476DC5"/>
    <w:rsid w:val="00476E7B"/>
    <w:rsid w:val="004775D7"/>
    <w:rsid w:val="00477A8D"/>
    <w:rsid w:val="00477E4E"/>
    <w:rsid w:val="004807C4"/>
    <w:rsid w:val="00481C63"/>
    <w:rsid w:val="00481F78"/>
    <w:rsid w:val="004824B0"/>
    <w:rsid w:val="004874BE"/>
    <w:rsid w:val="00487631"/>
    <w:rsid w:val="004879FF"/>
    <w:rsid w:val="0049027D"/>
    <w:rsid w:val="0049116B"/>
    <w:rsid w:val="00491341"/>
    <w:rsid w:val="00491551"/>
    <w:rsid w:val="00491EAC"/>
    <w:rsid w:val="004942E5"/>
    <w:rsid w:val="00494770"/>
    <w:rsid w:val="00494895"/>
    <w:rsid w:val="00494C14"/>
    <w:rsid w:val="0049555D"/>
    <w:rsid w:val="004957E0"/>
    <w:rsid w:val="0049630F"/>
    <w:rsid w:val="00496DFC"/>
    <w:rsid w:val="00497648"/>
    <w:rsid w:val="004A0387"/>
    <w:rsid w:val="004A05C6"/>
    <w:rsid w:val="004A0693"/>
    <w:rsid w:val="004A1436"/>
    <w:rsid w:val="004A145B"/>
    <w:rsid w:val="004A1EAF"/>
    <w:rsid w:val="004A4049"/>
    <w:rsid w:val="004A46CE"/>
    <w:rsid w:val="004A7325"/>
    <w:rsid w:val="004B03B5"/>
    <w:rsid w:val="004B03B9"/>
    <w:rsid w:val="004B28A9"/>
    <w:rsid w:val="004B4540"/>
    <w:rsid w:val="004B6BC1"/>
    <w:rsid w:val="004B6C1B"/>
    <w:rsid w:val="004B7D60"/>
    <w:rsid w:val="004C00F9"/>
    <w:rsid w:val="004C196A"/>
    <w:rsid w:val="004C21B2"/>
    <w:rsid w:val="004C254A"/>
    <w:rsid w:val="004C26C0"/>
    <w:rsid w:val="004C32E1"/>
    <w:rsid w:val="004C60ED"/>
    <w:rsid w:val="004C620D"/>
    <w:rsid w:val="004C644C"/>
    <w:rsid w:val="004D118E"/>
    <w:rsid w:val="004D1700"/>
    <w:rsid w:val="004D1E05"/>
    <w:rsid w:val="004D335C"/>
    <w:rsid w:val="004D3919"/>
    <w:rsid w:val="004D4178"/>
    <w:rsid w:val="004D4C02"/>
    <w:rsid w:val="004D5A2E"/>
    <w:rsid w:val="004D5ECD"/>
    <w:rsid w:val="004D74FB"/>
    <w:rsid w:val="004E1A87"/>
    <w:rsid w:val="004E23E6"/>
    <w:rsid w:val="004E27B7"/>
    <w:rsid w:val="004E4898"/>
    <w:rsid w:val="004E4D09"/>
    <w:rsid w:val="004E4DDE"/>
    <w:rsid w:val="004E5C01"/>
    <w:rsid w:val="004E7C3C"/>
    <w:rsid w:val="004F17F3"/>
    <w:rsid w:val="004F1CAE"/>
    <w:rsid w:val="004F22B2"/>
    <w:rsid w:val="004F255B"/>
    <w:rsid w:val="004F268E"/>
    <w:rsid w:val="004F2D3D"/>
    <w:rsid w:val="004F315C"/>
    <w:rsid w:val="004F3306"/>
    <w:rsid w:val="004F47D8"/>
    <w:rsid w:val="004F55C4"/>
    <w:rsid w:val="004F57A3"/>
    <w:rsid w:val="004F77CA"/>
    <w:rsid w:val="00500395"/>
    <w:rsid w:val="00501B98"/>
    <w:rsid w:val="00501F8C"/>
    <w:rsid w:val="00503353"/>
    <w:rsid w:val="00503F2B"/>
    <w:rsid w:val="00504751"/>
    <w:rsid w:val="005060F5"/>
    <w:rsid w:val="00506AC2"/>
    <w:rsid w:val="00506ACB"/>
    <w:rsid w:val="00506B19"/>
    <w:rsid w:val="00507401"/>
    <w:rsid w:val="00507611"/>
    <w:rsid w:val="00510618"/>
    <w:rsid w:val="00511E97"/>
    <w:rsid w:val="00511FD5"/>
    <w:rsid w:val="0051229E"/>
    <w:rsid w:val="005133BA"/>
    <w:rsid w:val="0051368E"/>
    <w:rsid w:val="00514D70"/>
    <w:rsid w:val="00516FCA"/>
    <w:rsid w:val="005211D5"/>
    <w:rsid w:val="00521A96"/>
    <w:rsid w:val="005220BF"/>
    <w:rsid w:val="00522C76"/>
    <w:rsid w:val="00523C04"/>
    <w:rsid w:val="0052406D"/>
    <w:rsid w:val="005257BE"/>
    <w:rsid w:val="00525B51"/>
    <w:rsid w:val="00527379"/>
    <w:rsid w:val="0052757A"/>
    <w:rsid w:val="0052758A"/>
    <w:rsid w:val="0053039B"/>
    <w:rsid w:val="00530D66"/>
    <w:rsid w:val="00532E52"/>
    <w:rsid w:val="0053317E"/>
    <w:rsid w:val="005337BC"/>
    <w:rsid w:val="00533F26"/>
    <w:rsid w:val="00534BD3"/>
    <w:rsid w:val="00534E97"/>
    <w:rsid w:val="0053527B"/>
    <w:rsid w:val="005364B7"/>
    <w:rsid w:val="00536D5F"/>
    <w:rsid w:val="00536E63"/>
    <w:rsid w:val="00537649"/>
    <w:rsid w:val="005408C9"/>
    <w:rsid w:val="0054094E"/>
    <w:rsid w:val="0054257B"/>
    <w:rsid w:val="00543898"/>
    <w:rsid w:val="0054425D"/>
    <w:rsid w:val="00544A18"/>
    <w:rsid w:val="00544AD7"/>
    <w:rsid w:val="0054549B"/>
    <w:rsid w:val="00545809"/>
    <w:rsid w:val="00545FE6"/>
    <w:rsid w:val="00546310"/>
    <w:rsid w:val="0054710C"/>
    <w:rsid w:val="00547463"/>
    <w:rsid w:val="00550003"/>
    <w:rsid w:val="00551BF1"/>
    <w:rsid w:val="005531B7"/>
    <w:rsid w:val="00554D21"/>
    <w:rsid w:val="005552C6"/>
    <w:rsid w:val="0055536B"/>
    <w:rsid w:val="005556DD"/>
    <w:rsid w:val="00555B24"/>
    <w:rsid w:val="00556329"/>
    <w:rsid w:val="005566D1"/>
    <w:rsid w:val="0055736F"/>
    <w:rsid w:val="00561539"/>
    <w:rsid w:val="00561F79"/>
    <w:rsid w:val="00563C45"/>
    <w:rsid w:val="005646AD"/>
    <w:rsid w:val="0056548E"/>
    <w:rsid w:val="00565F76"/>
    <w:rsid w:val="005667C5"/>
    <w:rsid w:val="00567942"/>
    <w:rsid w:val="005708FD"/>
    <w:rsid w:val="00570BB2"/>
    <w:rsid w:val="00570D45"/>
    <w:rsid w:val="00570F6A"/>
    <w:rsid w:val="005728BE"/>
    <w:rsid w:val="00572F21"/>
    <w:rsid w:val="005737C3"/>
    <w:rsid w:val="00573C27"/>
    <w:rsid w:val="00574BF7"/>
    <w:rsid w:val="0057535B"/>
    <w:rsid w:val="00575671"/>
    <w:rsid w:val="00575918"/>
    <w:rsid w:val="00576BAC"/>
    <w:rsid w:val="00580B44"/>
    <w:rsid w:val="00581C57"/>
    <w:rsid w:val="005820EC"/>
    <w:rsid w:val="00582E51"/>
    <w:rsid w:val="00584972"/>
    <w:rsid w:val="00587387"/>
    <w:rsid w:val="0058738F"/>
    <w:rsid w:val="0059020D"/>
    <w:rsid w:val="00590569"/>
    <w:rsid w:val="00591C93"/>
    <w:rsid w:val="0059253F"/>
    <w:rsid w:val="005927B0"/>
    <w:rsid w:val="00594D1A"/>
    <w:rsid w:val="005A068F"/>
    <w:rsid w:val="005A356B"/>
    <w:rsid w:val="005A4C79"/>
    <w:rsid w:val="005A4E66"/>
    <w:rsid w:val="005A4EB4"/>
    <w:rsid w:val="005A576C"/>
    <w:rsid w:val="005A6520"/>
    <w:rsid w:val="005A7420"/>
    <w:rsid w:val="005A79E8"/>
    <w:rsid w:val="005A7BCC"/>
    <w:rsid w:val="005B014F"/>
    <w:rsid w:val="005B3F76"/>
    <w:rsid w:val="005B4289"/>
    <w:rsid w:val="005B633C"/>
    <w:rsid w:val="005B7068"/>
    <w:rsid w:val="005B7BA1"/>
    <w:rsid w:val="005C07CE"/>
    <w:rsid w:val="005C0A7B"/>
    <w:rsid w:val="005C2E8C"/>
    <w:rsid w:val="005C39A0"/>
    <w:rsid w:val="005C40E4"/>
    <w:rsid w:val="005C44B2"/>
    <w:rsid w:val="005C5E22"/>
    <w:rsid w:val="005C6EAC"/>
    <w:rsid w:val="005D0F89"/>
    <w:rsid w:val="005D1240"/>
    <w:rsid w:val="005D1802"/>
    <w:rsid w:val="005D3391"/>
    <w:rsid w:val="005D342A"/>
    <w:rsid w:val="005D48D7"/>
    <w:rsid w:val="005D4CB2"/>
    <w:rsid w:val="005D566E"/>
    <w:rsid w:val="005D698B"/>
    <w:rsid w:val="005D6F3F"/>
    <w:rsid w:val="005D7A6C"/>
    <w:rsid w:val="005E070E"/>
    <w:rsid w:val="005E2046"/>
    <w:rsid w:val="005E26E7"/>
    <w:rsid w:val="005E35F8"/>
    <w:rsid w:val="005E4313"/>
    <w:rsid w:val="005E452E"/>
    <w:rsid w:val="005E46BB"/>
    <w:rsid w:val="005E4B20"/>
    <w:rsid w:val="005E4E91"/>
    <w:rsid w:val="005E5163"/>
    <w:rsid w:val="005E57C6"/>
    <w:rsid w:val="005E6436"/>
    <w:rsid w:val="005E6963"/>
    <w:rsid w:val="005E7042"/>
    <w:rsid w:val="005E70D9"/>
    <w:rsid w:val="005F102A"/>
    <w:rsid w:val="005F1543"/>
    <w:rsid w:val="005F16C8"/>
    <w:rsid w:val="005F24B2"/>
    <w:rsid w:val="005F3F26"/>
    <w:rsid w:val="005F4066"/>
    <w:rsid w:val="005F4F68"/>
    <w:rsid w:val="005F59CF"/>
    <w:rsid w:val="0060422B"/>
    <w:rsid w:val="00604311"/>
    <w:rsid w:val="00604676"/>
    <w:rsid w:val="00604BE4"/>
    <w:rsid w:val="00605454"/>
    <w:rsid w:val="00605558"/>
    <w:rsid w:val="00605CCC"/>
    <w:rsid w:val="00605CFF"/>
    <w:rsid w:val="00606F44"/>
    <w:rsid w:val="00606FDA"/>
    <w:rsid w:val="006100FD"/>
    <w:rsid w:val="00613114"/>
    <w:rsid w:val="00613D16"/>
    <w:rsid w:val="006147AA"/>
    <w:rsid w:val="00614E22"/>
    <w:rsid w:val="00615066"/>
    <w:rsid w:val="006152F9"/>
    <w:rsid w:val="006159AF"/>
    <w:rsid w:val="0061667D"/>
    <w:rsid w:val="0062049F"/>
    <w:rsid w:val="00621B59"/>
    <w:rsid w:val="00621C30"/>
    <w:rsid w:val="006224D2"/>
    <w:rsid w:val="006239C2"/>
    <w:rsid w:val="006239EB"/>
    <w:rsid w:val="006241D5"/>
    <w:rsid w:val="0062468F"/>
    <w:rsid w:val="00625072"/>
    <w:rsid w:val="00627EEE"/>
    <w:rsid w:val="00627FA3"/>
    <w:rsid w:val="00630804"/>
    <w:rsid w:val="00630C72"/>
    <w:rsid w:val="006310CC"/>
    <w:rsid w:val="00631CF3"/>
    <w:rsid w:val="00631E49"/>
    <w:rsid w:val="00631EC3"/>
    <w:rsid w:val="00634C94"/>
    <w:rsid w:val="006354FC"/>
    <w:rsid w:val="00635D45"/>
    <w:rsid w:val="00635E8D"/>
    <w:rsid w:val="00635EA3"/>
    <w:rsid w:val="006363EA"/>
    <w:rsid w:val="00637FB7"/>
    <w:rsid w:val="00640533"/>
    <w:rsid w:val="00640753"/>
    <w:rsid w:val="00642459"/>
    <w:rsid w:val="006424A3"/>
    <w:rsid w:val="00643361"/>
    <w:rsid w:val="0064363E"/>
    <w:rsid w:val="00643E58"/>
    <w:rsid w:val="00645F16"/>
    <w:rsid w:val="006479FC"/>
    <w:rsid w:val="006504BD"/>
    <w:rsid w:val="00650678"/>
    <w:rsid w:val="0065077B"/>
    <w:rsid w:val="00650DA3"/>
    <w:rsid w:val="00651A28"/>
    <w:rsid w:val="006523C7"/>
    <w:rsid w:val="006532B7"/>
    <w:rsid w:val="00653A9B"/>
    <w:rsid w:val="00656648"/>
    <w:rsid w:val="006568B6"/>
    <w:rsid w:val="00657DA0"/>
    <w:rsid w:val="00660BDD"/>
    <w:rsid w:val="0066394A"/>
    <w:rsid w:val="006664AF"/>
    <w:rsid w:val="0066684B"/>
    <w:rsid w:val="00666AF0"/>
    <w:rsid w:val="00666F2B"/>
    <w:rsid w:val="0066767F"/>
    <w:rsid w:val="00670A10"/>
    <w:rsid w:val="00671818"/>
    <w:rsid w:val="006718CA"/>
    <w:rsid w:val="00671EA5"/>
    <w:rsid w:val="00672546"/>
    <w:rsid w:val="00672603"/>
    <w:rsid w:val="006728CA"/>
    <w:rsid w:val="00674556"/>
    <w:rsid w:val="00674922"/>
    <w:rsid w:val="006750B3"/>
    <w:rsid w:val="006768B6"/>
    <w:rsid w:val="00677490"/>
    <w:rsid w:val="00680FAB"/>
    <w:rsid w:val="00681220"/>
    <w:rsid w:val="00684E3C"/>
    <w:rsid w:val="00685A76"/>
    <w:rsid w:val="006866ED"/>
    <w:rsid w:val="00686E1A"/>
    <w:rsid w:val="00687B7B"/>
    <w:rsid w:val="0069001B"/>
    <w:rsid w:val="00690791"/>
    <w:rsid w:val="0069086E"/>
    <w:rsid w:val="00690A97"/>
    <w:rsid w:val="00691061"/>
    <w:rsid w:val="00691499"/>
    <w:rsid w:val="00692884"/>
    <w:rsid w:val="00692D1E"/>
    <w:rsid w:val="00692E81"/>
    <w:rsid w:val="00693717"/>
    <w:rsid w:val="006939A5"/>
    <w:rsid w:val="006955DA"/>
    <w:rsid w:val="00697E83"/>
    <w:rsid w:val="006A01A8"/>
    <w:rsid w:val="006A1F88"/>
    <w:rsid w:val="006A44D4"/>
    <w:rsid w:val="006A5FE6"/>
    <w:rsid w:val="006A71C7"/>
    <w:rsid w:val="006A7A96"/>
    <w:rsid w:val="006B012F"/>
    <w:rsid w:val="006B1B03"/>
    <w:rsid w:val="006B1E89"/>
    <w:rsid w:val="006B20D0"/>
    <w:rsid w:val="006B37DF"/>
    <w:rsid w:val="006B4838"/>
    <w:rsid w:val="006B4EC2"/>
    <w:rsid w:val="006B6756"/>
    <w:rsid w:val="006B7352"/>
    <w:rsid w:val="006C0676"/>
    <w:rsid w:val="006C158C"/>
    <w:rsid w:val="006C1BF7"/>
    <w:rsid w:val="006C32AC"/>
    <w:rsid w:val="006C4237"/>
    <w:rsid w:val="006C623D"/>
    <w:rsid w:val="006C6501"/>
    <w:rsid w:val="006C7CBB"/>
    <w:rsid w:val="006D1A2C"/>
    <w:rsid w:val="006D1A94"/>
    <w:rsid w:val="006D1FF7"/>
    <w:rsid w:val="006D3A76"/>
    <w:rsid w:val="006D7332"/>
    <w:rsid w:val="006E076B"/>
    <w:rsid w:val="006E2DA7"/>
    <w:rsid w:val="006E3D9F"/>
    <w:rsid w:val="006E4633"/>
    <w:rsid w:val="006E551A"/>
    <w:rsid w:val="006E6BD7"/>
    <w:rsid w:val="006E6D65"/>
    <w:rsid w:val="006E7C67"/>
    <w:rsid w:val="006E7DDD"/>
    <w:rsid w:val="006F06B4"/>
    <w:rsid w:val="006F1B7D"/>
    <w:rsid w:val="006F208A"/>
    <w:rsid w:val="006F3157"/>
    <w:rsid w:val="006F3669"/>
    <w:rsid w:val="006F4D2A"/>
    <w:rsid w:val="006F50C9"/>
    <w:rsid w:val="007023CA"/>
    <w:rsid w:val="00703413"/>
    <w:rsid w:val="00705AB3"/>
    <w:rsid w:val="00706BD6"/>
    <w:rsid w:val="00707A36"/>
    <w:rsid w:val="00711A59"/>
    <w:rsid w:val="00712814"/>
    <w:rsid w:val="00712B38"/>
    <w:rsid w:val="007136E3"/>
    <w:rsid w:val="00713AC4"/>
    <w:rsid w:val="007146FB"/>
    <w:rsid w:val="0071575B"/>
    <w:rsid w:val="00716550"/>
    <w:rsid w:val="00716EC9"/>
    <w:rsid w:val="00717558"/>
    <w:rsid w:val="00717C02"/>
    <w:rsid w:val="00717EEF"/>
    <w:rsid w:val="007207B7"/>
    <w:rsid w:val="00720F0A"/>
    <w:rsid w:val="00720F74"/>
    <w:rsid w:val="00721A26"/>
    <w:rsid w:val="00721AA6"/>
    <w:rsid w:val="00721DB0"/>
    <w:rsid w:val="00722C9D"/>
    <w:rsid w:val="0072481E"/>
    <w:rsid w:val="00725560"/>
    <w:rsid w:val="00730F62"/>
    <w:rsid w:val="00733614"/>
    <w:rsid w:val="00733F53"/>
    <w:rsid w:val="00734765"/>
    <w:rsid w:val="007349F4"/>
    <w:rsid w:val="00735154"/>
    <w:rsid w:val="00735EB6"/>
    <w:rsid w:val="0073610A"/>
    <w:rsid w:val="00740607"/>
    <w:rsid w:val="00740AD7"/>
    <w:rsid w:val="00740FF4"/>
    <w:rsid w:val="00742549"/>
    <w:rsid w:val="00742D34"/>
    <w:rsid w:val="007438AA"/>
    <w:rsid w:val="007441F7"/>
    <w:rsid w:val="00744FBD"/>
    <w:rsid w:val="00746138"/>
    <w:rsid w:val="00746143"/>
    <w:rsid w:val="0074618D"/>
    <w:rsid w:val="007476D5"/>
    <w:rsid w:val="007479CE"/>
    <w:rsid w:val="00752401"/>
    <w:rsid w:val="007524E7"/>
    <w:rsid w:val="00753861"/>
    <w:rsid w:val="00753A85"/>
    <w:rsid w:val="00754A7A"/>
    <w:rsid w:val="007553AD"/>
    <w:rsid w:val="00756CCC"/>
    <w:rsid w:val="0076026B"/>
    <w:rsid w:val="00760A9A"/>
    <w:rsid w:val="00760B28"/>
    <w:rsid w:val="00762D87"/>
    <w:rsid w:val="007630B7"/>
    <w:rsid w:val="00764205"/>
    <w:rsid w:val="007652FB"/>
    <w:rsid w:val="00766BE3"/>
    <w:rsid w:val="0076751C"/>
    <w:rsid w:val="007705F0"/>
    <w:rsid w:val="00770899"/>
    <w:rsid w:val="00770C5A"/>
    <w:rsid w:val="00770CB6"/>
    <w:rsid w:val="00772F73"/>
    <w:rsid w:val="007732B2"/>
    <w:rsid w:val="00774460"/>
    <w:rsid w:val="00774A10"/>
    <w:rsid w:val="0077521B"/>
    <w:rsid w:val="00776296"/>
    <w:rsid w:val="00776B88"/>
    <w:rsid w:val="00777232"/>
    <w:rsid w:val="00777965"/>
    <w:rsid w:val="00781BE2"/>
    <w:rsid w:val="00781D97"/>
    <w:rsid w:val="00783B55"/>
    <w:rsid w:val="00783B59"/>
    <w:rsid w:val="007841F4"/>
    <w:rsid w:val="007848BC"/>
    <w:rsid w:val="00784971"/>
    <w:rsid w:val="00784ADE"/>
    <w:rsid w:val="00785537"/>
    <w:rsid w:val="007866E4"/>
    <w:rsid w:val="00786A82"/>
    <w:rsid w:val="00786B7C"/>
    <w:rsid w:val="00792215"/>
    <w:rsid w:val="007928D7"/>
    <w:rsid w:val="00792BC8"/>
    <w:rsid w:val="007930E3"/>
    <w:rsid w:val="00795258"/>
    <w:rsid w:val="00796094"/>
    <w:rsid w:val="007969DA"/>
    <w:rsid w:val="007972B7"/>
    <w:rsid w:val="007A1B2D"/>
    <w:rsid w:val="007A1FCA"/>
    <w:rsid w:val="007A2D0C"/>
    <w:rsid w:val="007A46B9"/>
    <w:rsid w:val="007A673A"/>
    <w:rsid w:val="007B0791"/>
    <w:rsid w:val="007B1BCE"/>
    <w:rsid w:val="007B444C"/>
    <w:rsid w:val="007B51F8"/>
    <w:rsid w:val="007B5805"/>
    <w:rsid w:val="007B5B1B"/>
    <w:rsid w:val="007B6B44"/>
    <w:rsid w:val="007B7797"/>
    <w:rsid w:val="007C0303"/>
    <w:rsid w:val="007C14D6"/>
    <w:rsid w:val="007C1809"/>
    <w:rsid w:val="007C2104"/>
    <w:rsid w:val="007C347D"/>
    <w:rsid w:val="007C42E6"/>
    <w:rsid w:val="007C4D82"/>
    <w:rsid w:val="007C6171"/>
    <w:rsid w:val="007C66BA"/>
    <w:rsid w:val="007C6D67"/>
    <w:rsid w:val="007C7378"/>
    <w:rsid w:val="007C74DF"/>
    <w:rsid w:val="007C7CCC"/>
    <w:rsid w:val="007D1466"/>
    <w:rsid w:val="007D194C"/>
    <w:rsid w:val="007D1C3E"/>
    <w:rsid w:val="007D2011"/>
    <w:rsid w:val="007D224E"/>
    <w:rsid w:val="007D24E7"/>
    <w:rsid w:val="007D3871"/>
    <w:rsid w:val="007D3AB5"/>
    <w:rsid w:val="007D45EE"/>
    <w:rsid w:val="007D5791"/>
    <w:rsid w:val="007D6078"/>
    <w:rsid w:val="007D63C6"/>
    <w:rsid w:val="007D689D"/>
    <w:rsid w:val="007D6DA4"/>
    <w:rsid w:val="007D7931"/>
    <w:rsid w:val="007E05CB"/>
    <w:rsid w:val="007E0D45"/>
    <w:rsid w:val="007E2061"/>
    <w:rsid w:val="007E234A"/>
    <w:rsid w:val="007E2A17"/>
    <w:rsid w:val="007E3239"/>
    <w:rsid w:val="007E510A"/>
    <w:rsid w:val="007E524D"/>
    <w:rsid w:val="007E58B8"/>
    <w:rsid w:val="007E5CBB"/>
    <w:rsid w:val="007E7697"/>
    <w:rsid w:val="007F00B6"/>
    <w:rsid w:val="007F07C5"/>
    <w:rsid w:val="007F2F2C"/>
    <w:rsid w:val="007F4230"/>
    <w:rsid w:val="007F452C"/>
    <w:rsid w:val="007F5B73"/>
    <w:rsid w:val="007F6728"/>
    <w:rsid w:val="007F6918"/>
    <w:rsid w:val="007F7728"/>
    <w:rsid w:val="00800CE7"/>
    <w:rsid w:val="0080145C"/>
    <w:rsid w:val="00803849"/>
    <w:rsid w:val="0080523C"/>
    <w:rsid w:val="00806384"/>
    <w:rsid w:val="00807DE0"/>
    <w:rsid w:val="008109F2"/>
    <w:rsid w:val="00812EAD"/>
    <w:rsid w:val="00813303"/>
    <w:rsid w:val="00813B65"/>
    <w:rsid w:val="008146D3"/>
    <w:rsid w:val="00815E7D"/>
    <w:rsid w:val="00816F99"/>
    <w:rsid w:val="0081721A"/>
    <w:rsid w:val="00817803"/>
    <w:rsid w:val="00817B72"/>
    <w:rsid w:val="0082046D"/>
    <w:rsid w:val="008206A4"/>
    <w:rsid w:val="00820904"/>
    <w:rsid w:val="008209A6"/>
    <w:rsid w:val="008224E6"/>
    <w:rsid w:val="008242AC"/>
    <w:rsid w:val="00825E0F"/>
    <w:rsid w:val="00826E4E"/>
    <w:rsid w:val="00827666"/>
    <w:rsid w:val="00831119"/>
    <w:rsid w:val="00831768"/>
    <w:rsid w:val="00831952"/>
    <w:rsid w:val="00832447"/>
    <w:rsid w:val="008333FC"/>
    <w:rsid w:val="0083352A"/>
    <w:rsid w:val="00836187"/>
    <w:rsid w:val="0083744B"/>
    <w:rsid w:val="0084031B"/>
    <w:rsid w:val="00841334"/>
    <w:rsid w:val="008413D4"/>
    <w:rsid w:val="00841508"/>
    <w:rsid w:val="0084221E"/>
    <w:rsid w:val="00843179"/>
    <w:rsid w:val="008449DA"/>
    <w:rsid w:val="00852F12"/>
    <w:rsid w:val="00855ADE"/>
    <w:rsid w:val="00856378"/>
    <w:rsid w:val="00856400"/>
    <w:rsid w:val="0085701D"/>
    <w:rsid w:val="0085773A"/>
    <w:rsid w:val="00860C5F"/>
    <w:rsid w:val="008611F7"/>
    <w:rsid w:val="0086304A"/>
    <w:rsid w:val="0086359C"/>
    <w:rsid w:val="008635F2"/>
    <w:rsid w:val="00863D84"/>
    <w:rsid w:val="00864B47"/>
    <w:rsid w:val="008667B1"/>
    <w:rsid w:val="00870036"/>
    <w:rsid w:val="00870DBD"/>
    <w:rsid w:val="00871EB5"/>
    <w:rsid w:val="00872D25"/>
    <w:rsid w:val="0087380A"/>
    <w:rsid w:val="00874946"/>
    <w:rsid w:val="00874F70"/>
    <w:rsid w:val="0087565A"/>
    <w:rsid w:val="008767E3"/>
    <w:rsid w:val="00877A1B"/>
    <w:rsid w:val="008816D8"/>
    <w:rsid w:val="00883662"/>
    <w:rsid w:val="008843CF"/>
    <w:rsid w:val="00884ABD"/>
    <w:rsid w:val="00884F36"/>
    <w:rsid w:val="00885251"/>
    <w:rsid w:val="00887B83"/>
    <w:rsid w:val="00890625"/>
    <w:rsid w:val="00891FDB"/>
    <w:rsid w:val="0089336E"/>
    <w:rsid w:val="00894693"/>
    <w:rsid w:val="00895284"/>
    <w:rsid w:val="0089676A"/>
    <w:rsid w:val="00896C93"/>
    <w:rsid w:val="00897097"/>
    <w:rsid w:val="00897433"/>
    <w:rsid w:val="008A03C7"/>
    <w:rsid w:val="008A23AF"/>
    <w:rsid w:val="008A3277"/>
    <w:rsid w:val="008A3DCC"/>
    <w:rsid w:val="008A4ACD"/>
    <w:rsid w:val="008A4C6D"/>
    <w:rsid w:val="008A7904"/>
    <w:rsid w:val="008A7AEF"/>
    <w:rsid w:val="008B0D5D"/>
    <w:rsid w:val="008B0D6D"/>
    <w:rsid w:val="008B1C99"/>
    <w:rsid w:val="008B21E3"/>
    <w:rsid w:val="008B341D"/>
    <w:rsid w:val="008B4512"/>
    <w:rsid w:val="008B5190"/>
    <w:rsid w:val="008B534E"/>
    <w:rsid w:val="008B5F8B"/>
    <w:rsid w:val="008B7E27"/>
    <w:rsid w:val="008C01B7"/>
    <w:rsid w:val="008C037E"/>
    <w:rsid w:val="008C03B4"/>
    <w:rsid w:val="008C1473"/>
    <w:rsid w:val="008C15EC"/>
    <w:rsid w:val="008C1ADC"/>
    <w:rsid w:val="008C329F"/>
    <w:rsid w:val="008C33CA"/>
    <w:rsid w:val="008C3F96"/>
    <w:rsid w:val="008C40AD"/>
    <w:rsid w:val="008C4B6B"/>
    <w:rsid w:val="008C523C"/>
    <w:rsid w:val="008C5368"/>
    <w:rsid w:val="008C68CD"/>
    <w:rsid w:val="008C74B3"/>
    <w:rsid w:val="008C765A"/>
    <w:rsid w:val="008C7C03"/>
    <w:rsid w:val="008D0744"/>
    <w:rsid w:val="008D093E"/>
    <w:rsid w:val="008D1309"/>
    <w:rsid w:val="008D1FA4"/>
    <w:rsid w:val="008D2D04"/>
    <w:rsid w:val="008D3526"/>
    <w:rsid w:val="008D483C"/>
    <w:rsid w:val="008D4844"/>
    <w:rsid w:val="008D48AB"/>
    <w:rsid w:val="008D4FD3"/>
    <w:rsid w:val="008D5B03"/>
    <w:rsid w:val="008D6D48"/>
    <w:rsid w:val="008D77FA"/>
    <w:rsid w:val="008E07DD"/>
    <w:rsid w:val="008E0B07"/>
    <w:rsid w:val="008E3568"/>
    <w:rsid w:val="008E3960"/>
    <w:rsid w:val="008E3C2B"/>
    <w:rsid w:val="008E4DA6"/>
    <w:rsid w:val="008E5026"/>
    <w:rsid w:val="008F0806"/>
    <w:rsid w:val="008F2127"/>
    <w:rsid w:val="008F33EA"/>
    <w:rsid w:val="008F3EC0"/>
    <w:rsid w:val="008F42BD"/>
    <w:rsid w:val="008F5999"/>
    <w:rsid w:val="008F7627"/>
    <w:rsid w:val="009001C5"/>
    <w:rsid w:val="00900C5E"/>
    <w:rsid w:val="00900FD8"/>
    <w:rsid w:val="00901019"/>
    <w:rsid w:val="0090134A"/>
    <w:rsid w:val="00902295"/>
    <w:rsid w:val="00904883"/>
    <w:rsid w:val="009056E5"/>
    <w:rsid w:val="00911528"/>
    <w:rsid w:val="0091188B"/>
    <w:rsid w:val="00911919"/>
    <w:rsid w:val="00911F5B"/>
    <w:rsid w:val="0091273C"/>
    <w:rsid w:val="0091390A"/>
    <w:rsid w:val="00913D5B"/>
    <w:rsid w:val="00914628"/>
    <w:rsid w:val="0091472C"/>
    <w:rsid w:val="00915068"/>
    <w:rsid w:val="009150B6"/>
    <w:rsid w:val="00921513"/>
    <w:rsid w:val="009218D2"/>
    <w:rsid w:val="00922847"/>
    <w:rsid w:val="00922F52"/>
    <w:rsid w:val="00923122"/>
    <w:rsid w:val="0092360F"/>
    <w:rsid w:val="009246EE"/>
    <w:rsid w:val="009251A4"/>
    <w:rsid w:val="0092521C"/>
    <w:rsid w:val="00925313"/>
    <w:rsid w:val="00925F84"/>
    <w:rsid w:val="00925FC4"/>
    <w:rsid w:val="0092741A"/>
    <w:rsid w:val="0093103A"/>
    <w:rsid w:val="00931BA8"/>
    <w:rsid w:val="00932419"/>
    <w:rsid w:val="00934E8C"/>
    <w:rsid w:val="009356A7"/>
    <w:rsid w:val="00935D85"/>
    <w:rsid w:val="00936DC5"/>
    <w:rsid w:val="009379F0"/>
    <w:rsid w:val="00937FA3"/>
    <w:rsid w:val="00940F83"/>
    <w:rsid w:val="00942ADF"/>
    <w:rsid w:val="00943826"/>
    <w:rsid w:val="009442D4"/>
    <w:rsid w:val="00944357"/>
    <w:rsid w:val="009443AB"/>
    <w:rsid w:val="00944B71"/>
    <w:rsid w:val="00944FFC"/>
    <w:rsid w:val="009457E6"/>
    <w:rsid w:val="00946013"/>
    <w:rsid w:val="00946199"/>
    <w:rsid w:val="00946AF5"/>
    <w:rsid w:val="00947BF7"/>
    <w:rsid w:val="00947E94"/>
    <w:rsid w:val="00951888"/>
    <w:rsid w:val="00952C22"/>
    <w:rsid w:val="00952D7F"/>
    <w:rsid w:val="009535B0"/>
    <w:rsid w:val="00953967"/>
    <w:rsid w:val="00956F3E"/>
    <w:rsid w:val="00956FD6"/>
    <w:rsid w:val="00957EE2"/>
    <w:rsid w:val="00961880"/>
    <w:rsid w:val="0096270E"/>
    <w:rsid w:val="00964122"/>
    <w:rsid w:val="0096453A"/>
    <w:rsid w:val="0096544D"/>
    <w:rsid w:val="009658AB"/>
    <w:rsid w:val="00965BDF"/>
    <w:rsid w:val="00965EE9"/>
    <w:rsid w:val="00965FF4"/>
    <w:rsid w:val="009675A0"/>
    <w:rsid w:val="00967BF3"/>
    <w:rsid w:val="00971FC6"/>
    <w:rsid w:val="009728CD"/>
    <w:rsid w:val="00972DDF"/>
    <w:rsid w:val="00972DE9"/>
    <w:rsid w:val="009732C6"/>
    <w:rsid w:val="009737CE"/>
    <w:rsid w:val="009739B4"/>
    <w:rsid w:val="00973D89"/>
    <w:rsid w:val="00976E1D"/>
    <w:rsid w:val="00977071"/>
    <w:rsid w:val="00980839"/>
    <w:rsid w:val="0098089D"/>
    <w:rsid w:val="00980CB0"/>
    <w:rsid w:val="0098126A"/>
    <w:rsid w:val="0098415C"/>
    <w:rsid w:val="009857C8"/>
    <w:rsid w:val="0098627C"/>
    <w:rsid w:val="00986520"/>
    <w:rsid w:val="00986914"/>
    <w:rsid w:val="00986EFD"/>
    <w:rsid w:val="00986F6B"/>
    <w:rsid w:val="00987A37"/>
    <w:rsid w:val="00990B3E"/>
    <w:rsid w:val="00991C04"/>
    <w:rsid w:val="00994F64"/>
    <w:rsid w:val="00995557"/>
    <w:rsid w:val="00995863"/>
    <w:rsid w:val="00995AA7"/>
    <w:rsid w:val="009964CA"/>
    <w:rsid w:val="00997EBC"/>
    <w:rsid w:val="009A27C5"/>
    <w:rsid w:val="009A3548"/>
    <w:rsid w:val="009A412D"/>
    <w:rsid w:val="009A7090"/>
    <w:rsid w:val="009A7EA2"/>
    <w:rsid w:val="009A7F54"/>
    <w:rsid w:val="009B07A2"/>
    <w:rsid w:val="009B0892"/>
    <w:rsid w:val="009B0F20"/>
    <w:rsid w:val="009B44E0"/>
    <w:rsid w:val="009B4B30"/>
    <w:rsid w:val="009B56A2"/>
    <w:rsid w:val="009B6571"/>
    <w:rsid w:val="009B6B13"/>
    <w:rsid w:val="009C0BB4"/>
    <w:rsid w:val="009C0E3F"/>
    <w:rsid w:val="009C22E4"/>
    <w:rsid w:val="009C455C"/>
    <w:rsid w:val="009C491F"/>
    <w:rsid w:val="009C55F3"/>
    <w:rsid w:val="009C76E2"/>
    <w:rsid w:val="009C77B4"/>
    <w:rsid w:val="009C78BC"/>
    <w:rsid w:val="009C799D"/>
    <w:rsid w:val="009C7FF4"/>
    <w:rsid w:val="009D0971"/>
    <w:rsid w:val="009D0AB3"/>
    <w:rsid w:val="009D3771"/>
    <w:rsid w:val="009D589A"/>
    <w:rsid w:val="009D5919"/>
    <w:rsid w:val="009D5AA3"/>
    <w:rsid w:val="009E0D6F"/>
    <w:rsid w:val="009E1006"/>
    <w:rsid w:val="009E1F3C"/>
    <w:rsid w:val="009E39B8"/>
    <w:rsid w:val="009E491C"/>
    <w:rsid w:val="009E6526"/>
    <w:rsid w:val="009E6893"/>
    <w:rsid w:val="009E74EE"/>
    <w:rsid w:val="009E7E19"/>
    <w:rsid w:val="009F0E91"/>
    <w:rsid w:val="009F1066"/>
    <w:rsid w:val="009F17F7"/>
    <w:rsid w:val="009F340A"/>
    <w:rsid w:val="009F34F5"/>
    <w:rsid w:val="009F3A08"/>
    <w:rsid w:val="009F5CD2"/>
    <w:rsid w:val="009F68B8"/>
    <w:rsid w:val="009F7433"/>
    <w:rsid w:val="009F7A66"/>
    <w:rsid w:val="00A002B7"/>
    <w:rsid w:val="00A00823"/>
    <w:rsid w:val="00A009C9"/>
    <w:rsid w:val="00A00BC1"/>
    <w:rsid w:val="00A01200"/>
    <w:rsid w:val="00A02B1E"/>
    <w:rsid w:val="00A033FB"/>
    <w:rsid w:val="00A055BF"/>
    <w:rsid w:val="00A05797"/>
    <w:rsid w:val="00A06912"/>
    <w:rsid w:val="00A07634"/>
    <w:rsid w:val="00A103E0"/>
    <w:rsid w:val="00A104B4"/>
    <w:rsid w:val="00A1323E"/>
    <w:rsid w:val="00A138B1"/>
    <w:rsid w:val="00A144F3"/>
    <w:rsid w:val="00A145A5"/>
    <w:rsid w:val="00A14B8D"/>
    <w:rsid w:val="00A15B0A"/>
    <w:rsid w:val="00A15DC2"/>
    <w:rsid w:val="00A160B3"/>
    <w:rsid w:val="00A208A2"/>
    <w:rsid w:val="00A20BEA"/>
    <w:rsid w:val="00A20C97"/>
    <w:rsid w:val="00A2355E"/>
    <w:rsid w:val="00A23779"/>
    <w:rsid w:val="00A31750"/>
    <w:rsid w:val="00A3274E"/>
    <w:rsid w:val="00A330BB"/>
    <w:rsid w:val="00A3339C"/>
    <w:rsid w:val="00A33785"/>
    <w:rsid w:val="00A35B71"/>
    <w:rsid w:val="00A35D70"/>
    <w:rsid w:val="00A36054"/>
    <w:rsid w:val="00A36AF1"/>
    <w:rsid w:val="00A37E7A"/>
    <w:rsid w:val="00A40E15"/>
    <w:rsid w:val="00A418D2"/>
    <w:rsid w:val="00A42036"/>
    <w:rsid w:val="00A42D2C"/>
    <w:rsid w:val="00A42E4E"/>
    <w:rsid w:val="00A43A8D"/>
    <w:rsid w:val="00A4461B"/>
    <w:rsid w:val="00A44728"/>
    <w:rsid w:val="00A4498C"/>
    <w:rsid w:val="00A44C3F"/>
    <w:rsid w:val="00A46A40"/>
    <w:rsid w:val="00A46E7D"/>
    <w:rsid w:val="00A47817"/>
    <w:rsid w:val="00A514FF"/>
    <w:rsid w:val="00A534B3"/>
    <w:rsid w:val="00A53B90"/>
    <w:rsid w:val="00A54279"/>
    <w:rsid w:val="00A55BED"/>
    <w:rsid w:val="00A56351"/>
    <w:rsid w:val="00A568B4"/>
    <w:rsid w:val="00A61239"/>
    <w:rsid w:val="00A62AA4"/>
    <w:rsid w:val="00A633A8"/>
    <w:rsid w:val="00A636C8"/>
    <w:rsid w:val="00A6661F"/>
    <w:rsid w:val="00A66FD1"/>
    <w:rsid w:val="00A718B1"/>
    <w:rsid w:val="00A71F36"/>
    <w:rsid w:val="00A72E28"/>
    <w:rsid w:val="00A740EA"/>
    <w:rsid w:val="00A751E7"/>
    <w:rsid w:val="00A756E1"/>
    <w:rsid w:val="00A758E3"/>
    <w:rsid w:val="00A76B32"/>
    <w:rsid w:val="00A774ED"/>
    <w:rsid w:val="00A8074C"/>
    <w:rsid w:val="00A81CE5"/>
    <w:rsid w:val="00A8227C"/>
    <w:rsid w:val="00A8421B"/>
    <w:rsid w:val="00A84F89"/>
    <w:rsid w:val="00A8507A"/>
    <w:rsid w:val="00A85356"/>
    <w:rsid w:val="00A85969"/>
    <w:rsid w:val="00A91C26"/>
    <w:rsid w:val="00A92052"/>
    <w:rsid w:val="00A92320"/>
    <w:rsid w:val="00A92E46"/>
    <w:rsid w:val="00A942E0"/>
    <w:rsid w:val="00A94D9D"/>
    <w:rsid w:val="00A9502D"/>
    <w:rsid w:val="00A95158"/>
    <w:rsid w:val="00A96FC4"/>
    <w:rsid w:val="00AA19BB"/>
    <w:rsid w:val="00AA20E8"/>
    <w:rsid w:val="00AA5543"/>
    <w:rsid w:val="00AA5DB8"/>
    <w:rsid w:val="00AA6240"/>
    <w:rsid w:val="00AA6CA9"/>
    <w:rsid w:val="00AB12F1"/>
    <w:rsid w:val="00AB1524"/>
    <w:rsid w:val="00AB17CF"/>
    <w:rsid w:val="00AB3B1A"/>
    <w:rsid w:val="00AB3C53"/>
    <w:rsid w:val="00AB6940"/>
    <w:rsid w:val="00AB7AC4"/>
    <w:rsid w:val="00AC1ECC"/>
    <w:rsid w:val="00AC53A6"/>
    <w:rsid w:val="00AC55AE"/>
    <w:rsid w:val="00AC5ADE"/>
    <w:rsid w:val="00AC623C"/>
    <w:rsid w:val="00AC657E"/>
    <w:rsid w:val="00AC689F"/>
    <w:rsid w:val="00AC7C91"/>
    <w:rsid w:val="00AC7ECC"/>
    <w:rsid w:val="00AD0421"/>
    <w:rsid w:val="00AD05EC"/>
    <w:rsid w:val="00AD0A23"/>
    <w:rsid w:val="00AD0B99"/>
    <w:rsid w:val="00AD11CC"/>
    <w:rsid w:val="00AD1DE9"/>
    <w:rsid w:val="00AD215E"/>
    <w:rsid w:val="00AD4F6F"/>
    <w:rsid w:val="00AD5E14"/>
    <w:rsid w:val="00AD605C"/>
    <w:rsid w:val="00AD65A7"/>
    <w:rsid w:val="00AD742D"/>
    <w:rsid w:val="00AE014B"/>
    <w:rsid w:val="00AE0608"/>
    <w:rsid w:val="00AE09EE"/>
    <w:rsid w:val="00AE0F7F"/>
    <w:rsid w:val="00AE1195"/>
    <w:rsid w:val="00AE14B6"/>
    <w:rsid w:val="00AE2F81"/>
    <w:rsid w:val="00AE2FB0"/>
    <w:rsid w:val="00AE332F"/>
    <w:rsid w:val="00AE3689"/>
    <w:rsid w:val="00AE3833"/>
    <w:rsid w:val="00AE5575"/>
    <w:rsid w:val="00AE5FC5"/>
    <w:rsid w:val="00AE792E"/>
    <w:rsid w:val="00AE7E31"/>
    <w:rsid w:val="00AF012A"/>
    <w:rsid w:val="00AF2F4C"/>
    <w:rsid w:val="00AF3BBD"/>
    <w:rsid w:val="00AF4032"/>
    <w:rsid w:val="00AF4BCB"/>
    <w:rsid w:val="00AF56E9"/>
    <w:rsid w:val="00B00110"/>
    <w:rsid w:val="00B00203"/>
    <w:rsid w:val="00B01651"/>
    <w:rsid w:val="00B0287C"/>
    <w:rsid w:val="00B03421"/>
    <w:rsid w:val="00B056AE"/>
    <w:rsid w:val="00B05ABD"/>
    <w:rsid w:val="00B05EBD"/>
    <w:rsid w:val="00B07FA9"/>
    <w:rsid w:val="00B113B9"/>
    <w:rsid w:val="00B12D72"/>
    <w:rsid w:val="00B152E2"/>
    <w:rsid w:val="00B153F1"/>
    <w:rsid w:val="00B2075C"/>
    <w:rsid w:val="00B216C7"/>
    <w:rsid w:val="00B219F2"/>
    <w:rsid w:val="00B21B9A"/>
    <w:rsid w:val="00B21CF9"/>
    <w:rsid w:val="00B22953"/>
    <w:rsid w:val="00B22F97"/>
    <w:rsid w:val="00B25203"/>
    <w:rsid w:val="00B258AE"/>
    <w:rsid w:val="00B26AA8"/>
    <w:rsid w:val="00B3016C"/>
    <w:rsid w:val="00B335E5"/>
    <w:rsid w:val="00B33D97"/>
    <w:rsid w:val="00B3530F"/>
    <w:rsid w:val="00B36167"/>
    <w:rsid w:val="00B3638D"/>
    <w:rsid w:val="00B371C8"/>
    <w:rsid w:val="00B40225"/>
    <w:rsid w:val="00B40581"/>
    <w:rsid w:val="00B40592"/>
    <w:rsid w:val="00B413B2"/>
    <w:rsid w:val="00B41AC2"/>
    <w:rsid w:val="00B42AA2"/>
    <w:rsid w:val="00B43F0A"/>
    <w:rsid w:val="00B4506F"/>
    <w:rsid w:val="00B456B5"/>
    <w:rsid w:val="00B473ED"/>
    <w:rsid w:val="00B47571"/>
    <w:rsid w:val="00B47DC3"/>
    <w:rsid w:val="00B503DE"/>
    <w:rsid w:val="00B505E0"/>
    <w:rsid w:val="00B506DE"/>
    <w:rsid w:val="00B50990"/>
    <w:rsid w:val="00B51722"/>
    <w:rsid w:val="00B51A94"/>
    <w:rsid w:val="00B5378F"/>
    <w:rsid w:val="00B5573F"/>
    <w:rsid w:val="00B558D1"/>
    <w:rsid w:val="00B56286"/>
    <w:rsid w:val="00B56C2B"/>
    <w:rsid w:val="00B5733A"/>
    <w:rsid w:val="00B61902"/>
    <w:rsid w:val="00B62669"/>
    <w:rsid w:val="00B627A9"/>
    <w:rsid w:val="00B62DF4"/>
    <w:rsid w:val="00B632C0"/>
    <w:rsid w:val="00B638C5"/>
    <w:rsid w:val="00B63C1E"/>
    <w:rsid w:val="00B6485F"/>
    <w:rsid w:val="00B6703C"/>
    <w:rsid w:val="00B671E2"/>
    <w:rsid w:val="00B67593"/>
    <w:rsid w:val="00B70FE3"/>
    <w:rsid w:val="00B715A2"/>
    <w:rsid w:val="00B72D87"/>
    <w:rsid w:val="00B76ADB"/>
    <w:rsid w:val="00B76BBC"/>
    <w:rsid w:val="00B77DC0"/>
    <w:rsid w:val="00B77F1D"/>
    <w:rsid w:val="00B81803"/>
    <w:rsid w:val="00B8198B"/>
    <w:rsid w:val="00B83298"/>
    <w:rsid w:val="00B83A35"/>
    <w:rsid w:val="00B849C7"/>
    <w:rsid w:val="00B8585E"/>
    <w:rsid w:val="00B862CF"/>
    <w:rsid w:val="00B87280"/>
    <w:rsid w:val="00B87D68"/>
    <w:rsid w:val="00B9024C"/>
    <w:rsid w:val="00B9025D"/>
    <w:rsid w:val="00B90761"/>
    <w:rsid w:val="00B91A0F"/>
    <w:rsid w:val="00B91D14"/>
    <w:rsid w:val="00B92DC4"/>
    <w:rsid w:val="00B932B6"/>
    <w:rsid w:val="00B93DAD"/>
    <w:rsid w:val="00B94B2E"/>
    <w:rsid w:val="00B954D7"/>
    <w:rsid w:val="00B95EA4"/>
    <w:rsid w:val="00BA025E"/>
    <w:rsid w:val="00BA1A1E"/>
    <w:rsid w:val="00BA1E1A"/>
    <w:rsid w:val="00BA234F"/>
    <w:rsid w:val="00BA3216"/>
    <w:rsid w:val="00BA34FE"/>
    <w:rsid w:val="00BA3DC5"/>
    <w:rsid w:val="00BA45AA"/>
    <w:rsid w:val="00BA5262"/>
    <w:rsid w:val="00BA63EA"/>
    <w:rsid w:val="00BA708F"/>
    <w:rsid w:val="00BA73C3"/>
    <w:rsid w:val="00BB07CF"/>
    <w:rsid w:val="00BB22F3"/>
    <w:rsid w:val="00BB340D"/>
    <w:rsid w:val="00BB49E7"/>
    <w:rsid w:val="00BB4B56"/>
    <w:rsid w:val="00BB4ECA"/>
    <w:rsid w:val="00BB5165"/>
    <w:rsid w:val="00BB68B8"/>
    <w:rsid w:val="00BC2416"/>
    <w:rsid w:val="00BC260F"/>
    <w:rsid w:val="00BC3BBF"/>
    <w:rsid w:val="00BC4377"/>
    <w:rsid w:val="00BC7168"/>
    <w:rsid w:val="00BC765B"/>
    <w:rsid w:val="00BC7CDF"/>
    <w:rsid w:val="00BC7E52"/>
    <w:rsid w:val="00BD0901"/>
    <w:rsid w:val="00BD2EFA"/>
    <w:rsid w:val="00BD3321"/>
    <w:rsid w:val="00BD339F"/>
    <w:rsid w:val="00BD4575"/>
    <w:rsid w:val="00BD5877"/>
    <w:rsid w:val="00BE07C2"/>
    <w:rsid w:val="00BE2240"/>
    <w:rsid w:val="00BE2CDF"/>
    <w:rsid w:val="00BE3E2D"/>
    <w:rsid w:val="00BE4ADB"/>
    <w:rsid w:val="00BE5D45"/>
    <w:rsid w:val="00BE6593"/>
    <w:rsid w:val="00BE67BE"/>
    <w:rsid w:val="00BE6ADF"/>
    <w:rsid w:val="00BE6B54"/>
    <w:rsid w:val="00BE6BED"/>
    <w:rsid w:val="00BE6E0C"/>
    <w:rsid w:val="00BE700D"/>
    <w:rsid w:val="00BF0924"/>
    <w:rsid w:val="00BF0B6C"/>
    <w:rsid w:val="00BF115A"/>
    <w:rsid w:val="00BF21DF"/>
    <w:rsid w:val="00BF2AC8"/>
    <w:rsid w:val="00BF309F"/>
    <w:rsid w:val="00BF4942"/>
    <w:rsid w:val="00BF5066"/>
    <w:rsid w:val="00BF5E9B"/>
    <w:rsid w:val="00BF69A9"/>
    <w:rsid w:val="00BF7195"/>
    <w:rsid w:val="00C00F0B"/>
    <w:rsid w:val="00C01547"/>
    <w:rsid w:val="00C03953"/>
    <w:rsid w:val="00C06134"/>
    <w:rsid w:val="00C07706"/>
    <w:rsid w:val="00C07EAE"/>
    <w:rsid w:val="00C11424"/>
    <w:rsid w:val="00C12915"/>
    <w:rsid w:val="00C1389A"/>
    <w:rsid w:val="00C15495"/>
    <w:rsid w:val="00C162CC"/>
    <w:rsid w:val="00C16D9C"/>
    <w:rsid w:val="00C200BB"/>
    <w:rsid w:val="00C21538"/>
    <w:rsid w:val="00C21B14"/>
    <w:rsid w:val="00C267D9"/>
    <w:rsid w:val="00C268CB"/>
    <w:rsid w:val="00C301D5"/>
    <w:rsid w:val="00C31211"/>
    <w:rsid w:val="00C31CA9"/>
    <w:rsid w:val="00C31E98"/>
    <w:rsid w:val="00C31F20"/>
    <w:rsid w:val="00C32019"/>
    <w:rsid w:val="00C32FD9"/>
    <w:rsid w:val="00C3335A"/>
    <w:rsid w:val="00C33AEF"/>
    <w:rsid w:val="00C340BE"/>
    <w:rsid w:val="00C34536"/>
    <w:rsid w:val="00C374E4"/>
    <w:rsid w:val="00C40134"/>
    <w:rsid w:val="00C40425"/>
    <w:rsid w:val="00C404C1"/>
    <w:rsid w:val="00C40EF9"/>
    <w:rsid w:val="00C42383"/>
    <w:rsid w:val="00C43288"/>
    <w:rsid w:val="00C43BE7"/>
    <w:rsid w:val="00C43FC4"/>
    <w:rsid w:val="00C45068"/>
    <w:rsid w:val="00C453E7"/>
    <w:rsid w:val="00C45A0A"/>
    <w:rsid w:val="00C45EE0"/>
    <w:rsid w:val="00C47007"/>
    <w:rsid w:val="00C47842"/>
    <w:rsid w:val="00C50AC5"/>
    <w:rsid w:val="00C51EBF"/>
    <w:rsid w:val="00C52E7C"/>
    <w:rsid w:val="00C54ACB"/>
    <w:rsid w:val="00C5532E"/>
    <w:rsid w:val="00C57670"/>
    <w:rsid w:val="00C57E90"/>
    <w:rsid w:val="00C60D74"/>
    <w:rsid w:val="00C60DAB"/>
    <w:rsid w:val="00C628F8"/>
    <w:rsid w:val="00C63553"/>
    <w:rsid w:val="00C6396A"/>
    <w:rsid w:val="00C648DF"/>
    <w:rsid w:val="00C64A45"/>
    <w:rsid w:val="00C64D7C"/>
    <w:rsid w:val="00C657FE"/>
    <w:rsid w:val="00C67A4F"/>
    <w:rsid w:val="00C7072C"/>
    <w:rsid w:val="00C70E57"/>
    <w:rsid w:val="00C71364"/>
    <w:rsid w:val="00C717EC"/>
    <w:rsid w:val="00C71B24"/>
    <w:rsid w:val="00C71ED0"/>
    <w:rsid w:val="00C72A16"/>
    <w:rsid w:val="00C72C6C"/>
    <w:rsid w:val="00C737CB"/>
    <w:rsid w:val="00C747AE"/>
    <w:rsid w:val="00C8018C"/>
    <w:rsid w:val="00C807B0"/>
    <w:rsid w:val="00C80B30"/>
    <w:rsid w:val="00C817A4"/>
    <w:rsid w:val="00C81B21"/>
    <w:rsid w:val="00C8574B"/>
    <w:rsid w:val="00C8616D"/>
    <w:rsid w:val="00C91745"/>
    <w:rsid w:val="00C91ACE"/>
    <w:rsid w:val="00C91B5A"/>
    <w:rsid w:val="00C920C3"/>
    <w:rsid w:val="00C9504D"/>
    <w:rsid w:val="00C96126"/>
    <w:rsid w:val="00C96E0C"/>
    <w:rsid w:val="00C97398"/>
    <w:rsid w:val="00CA0003"/>
    <w:rsid w:val="00CA01B4"/>
    <w:rsid w:val="00CA0263"/>
    <w:rsid w:val="00CA02E5"/>
    <w:rsid w:val="00CA04C4"/>
    <w:rsid w:val="00CA0501"/>
    <w:rsid w:val="00CA11D8"/>
    <w:rsid w:val="00CA1251"/>
    <w:rsid w:val="00CA2AFD"/>
    <w:rsid w:val="00CA357F"/>
    <w:rsid w:val="00CA38BC"/>
    <w:rsid w:val="00CA47E9"/>
    <w:rsid w:val="00CA565F"/>
    <w:rsid w:val="00CA5F4B"/>
    <w:rsid w:val="00CB0D40"/>
    <w:rsid w:val="00CB41AE"/>
    <w:rsid w:val="00CB46B0"/>
    <w:rsid w:val="00CB508C"/>
    <w:rsid w:val="00CB56CD"/>
    <w:rsid w:val="00CB6AC7"/>
    <w:rsid w:val="00CB6E5C"/>
    <w:rsid w:val="00CB7C0E"/>
    <w:rsid w:val="00CC0E0B"/>
    <w:rsid w:val="00CC4588"/>
    <w:rsid w:val="00CC500D"/>
    <w:rsid w:val="00CC51A4"/>
    <w:rsid w:val="00CC71C0"/>
    <w:rsid w:val="00CC7B75"/>
    <w:rsid w:val="00CD3666"/>
    <w:rsid w:val="00CD3AC3"/>
    <w:rsid w:val="00CD4D5F"/>
    <w:rsid w:val="00CD4F6F"/>
    <w:rsid w:val="00CD6ABB"/>
    <w:rsid w:val="00CD7D7A"/>
    <w:rsid w:val="00CE0428"/>
    <w:rsid w:val="00CE2A7B"/>
    <w:rsid w:val="00CE3E9D"/>
    <w:rsid w:val="00CE4089"/>
    <w:rsid w:val="00CE4396"/>
    <w:rsid w:val="00CE4D4B"/>
    <w:rsid w:val="00CE57F8"/>
    <w:rsid w:val="00CE5B1B"/>
    <w:rsid w:val="00CE7240"/>
    <w:rsid w:val="00CE757B"/>
    <w:rsid w:val="00CF274D"/>
    <w:rsid w:val="00CF38BE"/>
    <w:rsid w:val="00CF4341"/>
    <w:rsid w:val="00CF44E0"/>
    <w:rsid w:val="00CF49F9"/>
    <w:rsid w:val="00CF4F98"/>
    <w:rsid w:val="00CF6CBA"/>
    <w:rsid w:val="00D00E2F"/>
    <w:rsid w:val="00D02BF9"/>
    <w:rsid w:val="00D02F4D"/>
    <w:rsid w:val="00D0362D"/>
    <w:rsid w:val="00D04449"/>
    <w:rsid w:val="00D0492A"/>
    <w:rsid w:val="00D0624A"/>
    <w:rsid w:val="00D06275"/>
    <w:rsid w:val="00D06F8B"/>
    <w:rsid w:val="00D101F2"/>
    <w:rsid w:val="00D107A2"/>
    <w:rsid w:val="00D10EF1"/>
    <w:rsid w:val="00D12249"/>
    <w:rsid w:val="00D13808"/>
    <w:rsid w:val="00D14115"/>
    <w:rsid w:val="00D14FD7"/>
    <w:rsid w:val="00D16325"/>
    <w:rsid w:val="00D16980"/>
    <w:rsid w:val="00D16E6E"/>
    <w:rsid w:val="00D1794F"/>
    <w:rsid w:val="00D17D2F"/>
    <w:rsid w:val="00D206A8"/>
    <w:rsid w:val="00D20AF9"/>
    <w:rsid w:val="00D213A4"/>
    <w:rsid w:val="00D2296F"/>
    <w:rsid w:val="00D22A13"/>
    <w:rsid w:val="00D2347D"/>
    <w:rsid w:val="00D24386"/>
    <w:rsid w:val="00D24CC5"/>
    <w:rsid w:val="00D24D4F"/>
    <w:rsid w:val="00D25B35"/>
    <w:rsid w:val="00D25C49"/>
    <w:rsid w:val="00D26AD8"/>
    <w:rsid w:val="00D27492"/>
    <w:rsid w:val="00D2751C"/>
    <w:rsid w:val="00D329EA"/>
    <w:rsid w:val="00D331BC"/>
    <w:rsid w:val="00D332E3"/>
    <w:rsid w:val="00D34FF0"/>
    <w:rsid w:val="00D350D9"/>
    <w:rsid w:val="00D357E3"/>
    <w:rsid w:val="00D358C3"/>
    <w:rsid w:val="00D36BCB"/>
    <w:rsid w:val="00D36C07"/>
    <w:rsid w:val="00D3745E"/>
    <w:rsid w:val="00D41107"/>
    <w:rsid w:val="00D41BFA"/>
    <w:rsid w:val="00D41DBE"/>
    <w:rsid w:val="00D42E6F"/>
    <w:rsid w:val="00D45364"/>
    <w:rsid w:val="00D4554F"/>
    <w:rsid w:val="00D45EB8"/>
    <w:rsid w:val="00D46FE0"/>
    <w:rsid w:val="00D50161"/>
    <w:rsid w:val="00D52C77"/>
    <w:rsid w:val="00D532B0"/>
    <w:rsid w:val="00D53399"/>
    <w:rsid w:val="00D549B8"/>
    <w:rsid w:val="00D54EAB"/>
    <w:rsid w:val="00D5508B"/>
    <w:rsid w:val="00D5537A"/>
    <w:rsid w:val="00D558E8"/>
    <w:rsid w:val="00D6005B"/>
    <w:rsid w:val="00D61271"/>
    <w:rsid w:val="00D613FA"/>
    <w:rsid w:val="00D6259C"/>
    <w:rsid w:val="00D63B3A"/>
    <w:rsid w:val="00D63BD5"/>
    <w:rsid w:val="00D63E5E"/>
    <w:rsid w:val="00D64014"/>
    <w:rsid w:val="00D64FED"/>
    <w:rsid w:val="00D67691"/>
    <w:rsid w:val="00D70ECB"/>
    <w:rsid w:val="00D711A2"/>
    <w:rsid w:val="00D723EA"/>
    <w:rsid w:val="00D7303E"/>
    <w:rsid w:val="00D742F9"/>
    <w:rsid w:val="00D74C41"/>
    <w:rsid w:val="00D75141"/>
    <w:rsid w:val="00D754BB"/>
    <w:rsid w:val="00D75892"/>
    <w:rsid w:val="00D75B1B"/>
    <w:rsid w:val="00D76202"/>
    <w:rsid w:val="00D76C85"/>
    <w:rsid w:val="00D77A26"/>
    <w:rsid w:val="00D802DD"/>
    <w:rsid w:val="00D818B9"/>
    <w:rsid w:val="00D83CDF"/>
    <w:rsid w:val="00D84A62"/>
    <w:rsid w:val="00D85B6E"/>
    <w:rsid w:val="00D8717F"/>
    <w:rsid w:val="00D87DA2"/>
    <w:rsid w:val="00D90334"/>
    <w:rsid w:val="00D911EA"/>
    <w:rsid w:val="00D91D5B"/>
    <w:rsid w:val="00D932F3"/>
    <w:rsid w:val="00D93958"/>
    <w:rsid w:val="00D94164"/>
    <w:rsid w:val="00D94C44"/>
    <w:rsid w:val="00D9510A"/>
    <w:rsid w:val="00D965AF"/>
    <w:rsid w:val="00D96F8E"/>
    <w:rsid w:val="00D97142"/>
    <w:rsid w:val="00D97566"/>
    <w:rsid w:val="00DA2A98"/>
    <w:rsid w:val="00DA2E1E"/>
    <w:rsid w:val="00DA364A"/>
    <w:rsid w:val="00DA3F94"/>
    <w:rsid w:val="00DA4A2A"/>
    <w:rsid w:val="00DA6937"/>
    <w:rsid w:val="00DA7B91"/>
    <w:rsid w:val="00DB19FF"/>
    <w:rsid w:val="00DB283F"/>
    <w:rsid w:val="00DB64A9"/>
    <w:rsid w:val="00DB7055"/>
    <w:rsid w:val="00DC0D48"/>
    <w:rsid w:val="00DC11A5"/>
    <w:rsid w:val="00DC2A83"/>
    <w:rsid w:val="00DC4119"/>
    <w:rsid w:val="00DC6629"/>
    <w:rsid w:val="00DC6AB6"/>
    <w:rsid w:val="00DC70BB"/>
    <w:rsid w:val="00DC70D0"/>
    <w:rsid w:val="00DC7133"/>
    <w:rsid w:val="00DC752D"/>
    <w:rsid w:val="00DC7DEB"/>
    <w:rsid w:val="00DD13EB"/>
    <w:rsid w:val="00DD2D4B"/>
    <w:rsid w:val="00DD320F"/>
    <w:rsid w:val="00DD433B"/>
    <w:rsid w:val="00DD4D71"/>
    <w:rsid w:val="00DD68A5"/>
    <w:rsid w:val="00DD7DD6"/>
    <w:rsid w:val="00DE0D0D"/>
    <w:rsid w:val="00DE2706"/>
    <w:rsid w:val="00DE4A5A"/>
    <w:rsid w:val="00DE4BC1"/>
    <w:rsid w:val="00DE513E"/>
    <w:rsid w:val="00DE590C"/>
    <w:rsid w:val="00DE5C42"/>
    <w:rsid w:val="00DF0124"/>
    <w:rsid w:val="00DF0FD5"/>
    <w:rsid w:val="00DF159A"/>
    <w:rsid w:val="00DF2C5B"/>
    <w:rsid w:val="00DF368E"/>
    <w:rsid w:val="00DF3839"/>
    <w:rsid w:val="00DF3AB8"/>
    <w:rsid w:val="00DF3DD0"/>
    <w:rsid w:val="00DF3FC4"/>
    <w:rsid w:val="00DF4472"/>
    <w:rsid w:val="00DF528B"/>
    <w:rsid w:val="00DF76C9"/>
    <w:rsid w:val="00E01663"/>
    <w:rsid w:val="00E01B98"/>
    <w:rsid w:val="00E031DE"/>
    <w:rsid w:val="00E0383F"/>
    <w:rsid w:val="00E039F9"/>
    <w:rsid w:val="00E04C57"/>
    <w:rsid w:val="00E06365"/>
    <w:rsid w:val="00E0790C"/>
    <w:rsid w:val="00E11593"/>
    <w:rsid w:val="00E11657"/>
    <w:rsid w:val="00E11B92"/>
    <w:rsid w:val="00E128FF"/>
    <w:rsid w:val="00E12F88"/>
    <w:rsid w:val="00E135FC"/>
    <w:rsid w:val="00E1486B"/>
    <w:rsid w:val="00E218BF"/>
    <w:rsid w:val="00E21B1D"/>
    <w:rsid w:val="00E21D58"/>
    <w:rsid w:val="00E22FB0"/>
    <w:rsid w:val="00E237C0"/>
    <w:rsid w:val="00E239A3"/>
    <w:rsid w:val="00E23AE8"/>
    <w:rsid w:val="00E2429F"/>
    <w:rsid w:val="00E263ED"/>
    <w:rsid w:val="00E26EEE"/>
    <w:rsid w:val="00E30031"/>
    <w:rsid w:val="00E32CE2"/>
    <w:rsid w:val="00E34C26"/>
    <w:rsid w:val="00E357AF"/>
    <w:rsid w:val="00E35C34"/>
    <w:rsid w:val="00E3609D"/>
    <w:rsid w:val="00E37EB0"/>
    <w:rsid w:val="00E40114"/>
    <w:rsid w:val="00E433B9"/>
    <w:rsid w:val="00E46684"/>
    <w:rsid w:val="00E47181"/>
    <w:rsid w:val="00E475B0"/>
    <w:rsid w:val="00E50067"/>
    <w:rsid w:val="00E50758"/>
    <w:rsid w:val="00E508B0"/>
    <w:rsid w:val="00E50BFD"/>
    <w:rsid w:val="00E5199E"/>
    <w:rsid w:val="00E51ADC"/>
    <w:rsid w:val="00E51CB9"/>
    <w:rsid w:val="00E52FF0"/>
    <w:rsid w:val="00E53D9D"/>
    <w:rsid w:val="00E545F5"/>
    <w:rsid w:val="00E54A73"/>
    <w:rsid w:val="00E55CC8"/>
    <w:rsid w:val="00E56A6F"/>
    <w:rsid w:val="00E56E1E"/>
    <w:rsid w:val="00E5795D"/>
    <w:rsid w:val="00E62B85"/>
    <w:rsid w:val="00E63568"/>
    <w:rsid w:val="00E636BC"/>
    <w:rsid w:val="00E63887"/>
    <w:rsid w:val="00E6440C"/>
    <w:rsid w:val="00E64D79"/>
    <w:rsid w:val="00E65DA2"/>
    <w:rsid w:val="00E67129"/>
    <w:rsid w:val="00E71CFF"/>
    <w:rsid w:val="00E72488"/>
    <w:rsid w:val="00E72E35"/>
    <w:rsid w:val="00E73C2F"/>
    <w:rsid w:val="00E73D59"/>
    <w:rsid w:val="00E74B1B"/>
    <w:rsid w:val="00E75BF0"/>
    <w:rsid w:val="00E804A7"/>
    <w:rsid w:val="00E80EE3"/>
    <w:rsid w:val="00E831CA"/>
    <w:rsid w:val="00E8365E"/>
    <w:rsid w:val="00E850BC"/>
    <w:rsid w:val="00E85386"/>
    <w:rsid w:val="00E8634B"/>
    <w:rsid w:val="00E864DE"/>
    <w:rsid w:val="00E86CCA"/>
    <w:rsid w:val="00E91913"/>
    <w:rsid w:val="00E92456"/>
    <w:rsid w:val="00E95D26"/>
    <w:rsid w:val="00E95DC9"/>
    <w:rsid w:val="00E973FF"/>
    <w:rsid w:val="00EA2B40"/>
    <w:rsid w:val="00EA4355"/>
    <w:rsid w:val="00EA4DCE"/>
    <w:rsid w:val="00EA7304"/>
    <w:rsid w:val="00EA78B0"/>
    <w:rsid w:val="00EB074E"/>
    <w:rsid w:val="00EB18E3"/>
    <w:rsid w:val="00EB295C"/>
    <w:rsid w:val="00EB2DC3"/>
    <w:rsid w:val="00EB2F7A"/>
    <w:rsid w:val="00EB35C6"/>
    <w:rsid w:val="00EB60AD"/>
    <w:rsid w:val="00EB71F4"/>
    <w:rsid w:val="00EC0B23"/>
    <w:rsid w:val="00EC0BE1"/>
    <w:rsid w:val="00EC0F49"/>
    <w:rsid w:val="00EC43ED"/>
    <w:rsid w:val="00EC4BED"/>
    <w:rsid w:val="00EC75CD"/>
    <w:rsid w:val="00ED3E6E"/>
    <w:rsid w:val="00ED44FA"/>
    <w:rsid w:val="00ED4A90"/>
    <w:rsid w:val="00ED4AC6"/>
    <w:rsid w:val="00ED636D"/>
    <w:rsid w:val="00ED6A56"/>
    <w:rsid w:val="00ED73BA"/>
    <w:rsid w:val="00EE03B9"/>
    <w:rsid w:val="00EE072C"/>
    <w:rsid w:val="00EE0832"/>
    <w:rsid w:val="00EE0EFE"/>
    <w:rsid w:val="00EE14A0"/>
    <w:rsid w:val="00EE15FE"/>
    <w:rsid w:val="00EE19AC"/>
    <w:rsid w:val="00EE3D49"/>
    <w:rsid w:val="00EE4D44"/>
    <w:rsid w:val="00EE52FF"/>
    <w:rsid w:val="00EE5388"/>
    <w:rsid w:val="00EE546F"/>
    <w:rsid w:val="00EE5B5D"/>
    <w:rsid w:val="00EE7FC7"/>
    <w:rsid w:val="00EF3102"/>
    <w:rsid w:val="00EF36CA"/>
    <w:rsid w:val="00EF39BC"/>
    <w:rsid w:val="00EF3E5F"/>
    <w:rsid w:val="00EF4A5E"/>
    <w:rsid w:val="00EF5F94"/>
    <w:rsid w:val="00EF6085"/>
    <w:rsid w:val="00EF6352"/>
    <w:rsid w:val="00EF6840"/>
    <w:rsid w:val="00EF6D00"/>
    <w:rsid w:val="00F0182F"/>
    <w:rsid w:val="00F02EB8"/>
    <w:rsid w:val="00F03C66"/>
    <w:rsid w:val="00F04361"/>
    <w:rsid w:val="00F06636"/>
    <w:rsid w:val="00F10185"/>
    <w:rsid w:val="00F104EC"/>
    <w:rsid w:val="00F113CE"/>
    <w:rsid w:val="00F11CEA"/>
    <w:rsid w:val="00F11F4B"/>
    <w:rsid w:val="00F142DB"/>
    <w:rsid w:val="00F14924"/>
    <w:rsid w:val="00F17A8D"/>
    <w:rsid w:val="00F20C0A"/>
    <w:rsid w:val="00F210D2"/>
    <w:rsid w:val="00F21D06"/>
    <w:rsid w:val="00F23D5B"/>
    <w:rsid w:val="00F247FA"/>
    <w:rsid w:val="00F269D5"/>
    <w:rsid w:val="00F27BE3"/>
    <w:rsid w:val="00F27F62"/>
    <w:rsid w:val="00F30586"/>
    <w:rsid w:val="00F30CC0"/>
    <w:rsid w:val="00F321DC"/>
    <w:rsid w:val="00F340F3"/>
    <w:rsid w:val="00F36582"/>
    <w:rsid w:val="00F36780"/>
    <w:rsid w:val="00F36D43"/>
    <w:rsid w:val="00F37B26"/>
    <w:rsid w:val="00F40691"/>
    <w:rsid w:val="00F40A6D"/>
    <w:rsid w:val="00F40BD8"/>
    <w:rsid w:val="00F41F26"/>
    <w:rsid w:val="00F44987"/>
    <w:rsid w:val="00F46052"/>
    <w:rsid w:val="00F463F9"/>
    <w:rsid w:val="00F470CB"/>
    <w:rsid w:val="00F4725B"/>
    <w:rsid w:val="00F50B1E"/>
    <w:rsid w:val="00F50C89"/>
    <w:rsid w:val="00F50D23"/>
    <w:rsid w:val="00F5119A"/>
    <w:rsid w:val="00F53324"/>
    <w:rsid w:val="00F53E1D"/>
    <w:rsid w:val="00F54296"/>
    <w:rsid w:val="00F54B6C"/>
    <w:rsid w:val="00F55117"/>
    <w:rsid w:val="00F55783"/>
    <w:rsid w:val="00F55C3E"/>
    <w:rsid w:val="00F57321"/>
    <w:rsid w:val="00F61141"/>
    <w:rsid w:val="00F6149F"/>
    <w:rsid w:val="00F61516"/>
    <w:rsid w:val="00F622B6"/>
    <w:rsid w:val="00F631E0"/>
    <w:rsid w:val="00F636BB"/>
    <w:rsid w:val="00F63FFE"/>
    <w:rsid w:val="00F6504F"/>
    <w:rsid w:val="00F65AA1"/>
    <w:rsid w:val="00F65FB5"/>
    <w:rsid w:val="00F662F2"/>
    <w:rsid w:val="00F70849"/>
    <w:rsid w:val="00F7110E"/>
    <w:rsid w:val="00F72E74"/>
    <w:rsid w:val="00F74563"/>
    <w:rsid w:val="00F746A9"/>
    <w:rsid w:val="00F75C37"/>
    <w:rsid w:val="00F75DAC"/>
    <w:rsid w:val="00F764C5"/>
    <w:rsid w:val="00F76B2F"/>
    <w:rsid w:val="00F773D7"/>
    <w:rsid w:val="00F77582"/>
    <w:rsid w:val="00F77F16"/>
    <w:rsid w:val="00F80F62"/>
    <w:rsid w:val="00F81729"/>
    <w:rsid w:val="00F82057"/>
    <w:rsid w:val="00F8275A"/>
    <w:rsid w:val="00F82C32"/>
    <w:rsid w:val="00F82F2C"/>
    <w:rsid w:val="00F8367C"/>
    <w:rsid w:val="00F854EC"/>
    <w:rsid w:val="00F86100"/>
    <w:rsid w:val="00F87E2A"/>
    <w:rsid w:val="00F90E03"/>
    <w:rsid w:val="00F90F59"/>
    <w:rsid w:val="00F933D2"/>
    <w:rsid w:val="00F93606"/>
    <w:rsid w:val="00F93CF2"/>
    <w:rsid w:val="00F956D9"/>
    <w:rsid w:val="00F9686D"/>
    <w:rsid w:val="00F96B03"/>
    <w:rsid w:val="00F97444"/>
    <w:rsid w:val="00FA0A8F"/>
    <w:rsid w:val="00FA0D53"/>
    <w:rsid w:val="00FA1A4F"/>
    <w:rsid w:val="00FA5144"/>
    <w:rsid w:val="00FA5939"/>
    <w:rsid w:val="00FA5B98"/>
    <w:rsid w:val="00FA5B99"/>
    <w:rsid w:val="00FA629F"/>
    <w:rsid w:val="00FA695F"/>
    <w:rsid w:val="00FA770E"/>
    <w:rsid w:val="00FA7915"/>
    <w:rsid w:val="00FB23C5"/>
    <w:rsid w:val="00FB4074"/>
    <w:rsid w:val="00FB62CF"/>
    <w:rsid w:val="00FB76CC"/>
    <w:rsid w:val="00FC064A"/>
    <w:rsid w:val="00FC0EE5"/>
    <w:rsid w:val="00FC2702"/>
    <w:rsid w:val="00FC2BDC"/>
    <w:rsid w:val="00FC2D18"/>
    <w:rsid w:val="00FC2EA5"/>
    <w:rsid w:val="00FC33E4"/>
    <w:rsid w:val="00FC5066"/>
    <w:rsid w:val="00FC62FE"/>
    <w:rsid w:val="00FC6715"/>
    <w:rsid w:val="00FC6C77"/>
    <w:rsid w:val="00FC6E3F"/>
    <w:rsid w:val="00FD0C51"/>
    <w:rsid w:val="00FD24B3"/>
    <w:rsid w:val="00FD38E5"/>
    <w:rsid w:val="00FD3ED5"/>
    <w:rsid w:val="00FD4BF4"/>
    <w:rsid w:val="00FD7DC4"/>
    <w:rsid w:val="00FD7E90"/>
    <w:rsid w:val="00FE1123"/>
    <w:rsid w:val="00FE15B3"/>
    <w:rsid w:val="00FE634E"/>
    <w:rsid w:val="00FE6669"/>
    <w:rsid w:val="00FF0D90"/>
    <w:rsid w:val="00FF228C"/>
    <w:rsid w:val="00FF2655"/>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BCB8A"/>
  <w15:chartTrackingRefBased/>
  <w15:docId w15:val="{FAA12DFE-DFA6-4FFB-8BB0-0C8A05E6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7B"/>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5297A"/>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80638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25297A"/>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25297A"/>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5297A"/>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5297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5297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DA3F94"/>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DA3F9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DA3F94"/>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DA3F9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B503DE"/>
    <w:pPr>
      <w:tabs>
        <w:tab w:val="left" w:pos="1134"/>
      </w:tabs>
      <w:spacing w:before="240" w:line="240" w:lineRule="auto"/>
      <w:ind w:left="851" w:right="567" w:hanging="851"/>
    </w:pPr>
    <w:rPr>
      <w:rFonts w:ascii="Arial" w:hAnsi="Arial"/>
      <w:b/>
      <w:bCs/>
      <w:color w:val="000000"/>
      <w:szCs w:val="20"/>
    </w:rPr>
  </w:style>
  <w:style w:type="character" w:customStyle="1" w:styleId="QuestionCar">
    <w:name w:val="Question Car"/>
    <w:basedOn w:val="Policepardfaut"/>
    <w:link w:val="Question"/>
    <w:rsid w:val="00B503DE"/>
    <w:rPr>
      <w:rFonts w:ascii="Arial" w:hAnsi="Arial"/>
      <w:b/>
      <w:bCs/>
      <w:color w:val="000000"/>
      <w:szCs w:val="20"/>
    </w:rPr>
  </w:style>
  <w:style w:type="paragraph" w:customStyle="1" w:styleId="QuestionInfo">
    <w:name w:val="Question_Info"/>
    <w:next w:val="Question"/>
    <w:link w:val="QuestionInfoCar"/>
    <w:qFormat/>
    <w:rsid w:val="00B503DE"/>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B503DE"/>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B503DE"/>
    <w:pPr>
      <w:numPr>
        <w:numId w:val="2"/>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B326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4Car">
    <w:name w:val="Titre 4 Car"/>
    <w:basedOn w:val="Policepardfaut"/>
    <w:link w:val="Titre4"/>
    <w:uiPriority w:val="9"/>
    <w:semiHidden/>
    <w:rsid w:val="00806384"/>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rsid w:val="0025297A"/>
    <w:rPr>
      <w:rFonts w:asciiTheme="majorHAnsi" w:eastAsiaTheme="majorEastAsia" w:hAnsiTheme="majorHAnsi" w:cstheme="majorBidi"/>
      <w:color w:val="1F3763" w:themeColor="accent1" w:themeShade="7F"/>
      <w:sz w:val="24"/>
      <w:szCs w:val="24"/>
    </w:rPr>
  </w:style>
  <w:style w:type="character" w:customStyle="1" w:styleId="Titre5Car">
    <w:name w:val="Titre 5 Car"/>
    <w:basedOn w:val="Policepardfaut"/>
    <w:link w:val="Titre5"/>
    <w:uiPriority w:val="9"/>
    <w:semiHidden/>
    <w:rsid w:val="0025297A"/>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25297A"/>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25297A"/>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25297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5297A"/>
    <w:rPr>
      <w:rFonts w:asciiTheme="majorHAnsi" w:eastAsiaTheme="majorEastAsia" w:hAnsiTheme="majorHAnsi" w:cstheme="majorBidi"/>
      <w:i/>
      <w:iCs/>
      <w:color w:val="272727" w:themeColor="text1" w:themeTint="D8"/>
      <w:sz w:val="21"/>
      <w:szCs w:val="21"/>
    </w:rPr>
  </w:style>
  <w:style w:type="table" w:customStyle="1" w:styleId="Grilledutableau1">
    <w:name w:val="Grille du tableau1"/>
    <w:basedOn w:val="TableauNormal"/>
    <w:next w:val="Grilledutableau"/>
    <w:uiPriority w:val="39"/>
    <w:rsid w:val="00D7303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sous-section">
    <w:name w:val="Sous-sous-section"/>
    <w:basedOn w:val="Titre3"/>
    <w:next w:val="Question"/>
    <w:qFormat/>
    <w:rsid w:val="00C200BB"/>
    <w:pPr>
      <w:shd w:val="clear" w:color="auto" w:fill="D9E2F3" w:themeFill="accent1" w:themeFillTint="33"/>
      <w:tabs>
        <w:tab w:val="left" w:pos="851"/>
      </w:tabs>
    </w:pPr>
    <w:rPr>
      <w:rFonts w:ascii="Arial" w:eastAsia="MS Gothic" w:hAnsi="Arial"/>
      <w:bCs/>
      <w:color w:val="000000" w:themeColor="text1"/>
      <w:sz w:val="28"/>
      <w:szCs w:val="20"/>
    </w:rPr>
  </w:style>
  <w:style w:type="numbering" w:customStyle="1" w:styleId="Style11">
    <w:name w:val="Style11"/>
    <w:uiPriority w:val="99"/>
    <w:rsid w:val="007D24E7"/>
    <w:pPr>
      <w:numPr>
        <w:numId w:val="29"/>
      </w:numPr>
    </w:pPr>
  </w:style>
  <w:style w:type="character" w:customStyle="1" w:styleId="bold">
    <w:name w:val="bold"/>
    <w:basedOn w:val="Policepardfaut"/>
    <w:rsid w:val="00276813"/>
  </w:style>
  <w:style w:type="character" w:styleId="Mention">
    <w:name w:val="Mention"/>
    <w:basedOn w:val="Policepardfaut"/>
    <w:uiPriority w:val="99"/>
    <w:unhideWhenUsed/>
    <w:rsid w:val="00AC657E"/>
    <w:rPr>
      <w:color w:val="2B579A"/>
      <w:shd w:val="clear" w:color="auto" w:fill="E1DFDD"/>
    </w:rPr>
  </w:style>
  <w:style w:type="paragraph" w:styleId="TM3">
    <w:name w:val="toc 3"/>
    <w:basedOn w:val="Normal"/>
    <w:next w:val="Normal"/>
    <w:autoRedefine/>
    <w:uiPriority w:val="39"/>
    <w:unhideWhenUsed/>
    <w:rsid w:val="00E72488"/>
    <w:pPr>
      <w:spacing w:after="100" w:line="240" w:lineRule="auto"/>
      <w:ind w:left="44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3891">
      <w:bodyDiv w:val="1"/>
      <w:marLeft w:val="0"/>
      <w:marRight w:val="0"/>
      <w:marTop w:val="0"/>
      <w:marBottom w:val="0"/>
      <w:divBdr>
        <w:top w:val="none" w:sz="0" w:space="0" w:color="auto"/>
        <w:left w:val="none" w:sz="0" w:space="0" w:color="auto"/>
        <w:bottom w:val="none" w:sz="0" w:space="0" w:color="auto"/>
        <w:right w:val="none" w:sz="0" w:space="0" w:color="auto"/>
      </w:divBdr>
    </w:div>
    <w:div w:id="1137995543">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potable/index.htm" TargetMode="External"/><Relationship Id="rId26" Type="http://schemas.openxmlformats.org/officeDocument/2006/relationships/hyperlink" Target="https://www.agrometeo.org/atlas/category/precipitations/hyd" TargetMode="External"/><Relationship Id="rId3" Type="http://schemas.openxmlformats.org/officeDocument/2006/relationships/customXml" Target="../customXml/item3.xml"/><Relationship Id="rId21" Type="http://schemas.openxmlformats.org/officeDocument/2006/relationships/hyperlink" Target="https://www.environnement.gouv.qc.ca/eau/potable/installation/documents/Directive001.pdf" TargetMode="Externa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ceaeq.gouv.qc.ca/documents/publications/echantillonnage.htm" TargetMode="External"/><Relationship Id="rId25" Type="http://schemas.openxmlformats.org/officeDocument/2006/relationships/hyperlink" Target="https://www.environnement.gouv.qc.ca/autorisations/autorisations-ministerielles.htm" TargetMode="External"/><Relationship Id="rId2" Type="http://schemas.openxmlformats.org/officeDocument/2006/relationships/customXml" Target="../customXml/item2.xml"/><Relationship Id="rId16" Type="http://schemas.openxmlformats.org/officeDocument/2006/relationships/hyperlink" Target="https://www.environnement.gouv.qc.ca/eau/prelevements/declaration-agriculture.htm" TargetMode="External"/><Relationship Id="rId20" Type="http://schemas.openxmlformats.org/officeDocument/2006/relationships/hyperlink" Target="https://www.environnement.gouv.qc.ca/eau/potable/guide-g2/index.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quebec.gouv.qc.ca/fr/ressource/lc/Q-2_FR_001_001.pdf?langCont=fr&amp;cible=DE69C2F2A2CB8893C6D82A9C621E02B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eau/redevance/reglement.htm" TargetMode="External"/><Relationship Id="rId23" Type="http://schemas.openxmlformats.org/officeDocument/2006/relationships/hyperlink" Target="https://www.environnement.gouv.qc.ca/eau/souterraines/guide_pompage/index.ht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nvironnement.gouv.qc.ca/eau/potable/guide/index.htm"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eau/prelevements/reglement-prelevement-protection/index.htm" TargetMode="External"/><Relationship Id="rId22" Type="http://schemas.openxmlformats.org/officeDocument/2006/relationships/hyperlink" Target="https://www.environnement.gouv.qc.ca/eau/souterraines/aquiferes/index.htm"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731B10CC044269AC28B3DA81F665B4"/>
        <w:category>
          <w:name w:val="Général"/>
          <w:gallery w:val="placeholder"/>
        </w:category>
        <w:types>
          <w:type w:val="bbPlcHdr"/>
        </w:types>
        <w:behaviors>
          <w:behavior w:val="content"/>
        </w:behaviors>
        <w:guid w:val="{B3D8821E-E2D1-4446-B96F-2D954CDC3EA5}"/>
      </w:docPartPr>
      <w:docPartBody>
        <w:p w:rsidR="00787EAE" w:rsidRDefault="00E30CAB" w:rsidP="00E30CAB">
          <w:pPr>
            <w:pStyle w:val="2C731B10CC044269AC28B3DA81F665B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2D51A43F7614ED498D7E7575B802A7A"/>
        <w:category>
          <w:name w:val="Général"/>
          <w:gallery w:val="placeholder"/>
        </w:category>
        <w:types>
          <w:type w:val="bbPlcHdr"/>
        </w:types>
        <w:behaviors>
          <w:behavior w:val="content"/>
        </w:behaviors>
        <w:guid w:val="{C7365129-B472-4DCA-982D-5EC2D543F1E6}"/>
      </w:docPartPr>
      <w:docPartBody>
        <w:p w:rsidR="00787EAE" w:rsidRDefault="00E30CAB" w:rsidP="00E30CAB">
          <w:pPr>
            <w:pStyle w:val="C2D51A43F7614ED498D7E7575B802A7A1"/>
          </w:pPr>
          <w:r w:rsidRPr="00A728C8">
            <w:rPr>
              <w:rStyle w:val="Textedelespacerserv"/>
              <w:i/>
              <w:iCs/>
            </w:rPr>
            <w:t>Saisissez les informations</w:t>
          </w:r>
          <w:r>
            <w:rPr>
              <w:rStyle w:val="Textedelespacerserv"/>
              <w:i/>
              <w:iCs/>
            </w:rPr>
            <w:t>.</w:t>
          </w:r>
        </w:p>
      </w:docPartBody>
    </w:docPart>
    <w:docPart>
      <w:docPartPr>
        <w:name w:val="BDBA7C4770B34770A8E6C8002A3F8C16"/>
        <w:category>
          <w:name w:val="Général"/>
          <w:gallery w:val="placeholder"/>
        </w:category>
        <w:types>
          <w:type w:val="bbPlcHdr"/>
        </w:types>
        <w:behaviors>
          <w:behavior w:val="content"/>
        </w:behaviors>
        <w:guid w:val="{0EE5259F-A7DF-4074-92D8-6D29146A5582}"/>
      </w:docPartPr>
      <w:docPartBody>
        <w:p w:rsidR="00787EAE" w:rsidRDefault="00E30CAB" w:rsidP="00E30CAB">
          <w:pPr>
            <w:pStyle w:val="BDBA7C4770B34770A8E6C8002A3F8C161"/>
          </w:pPr>
          <w:r>
            <w:rPr>
              <w:rStyle w:val="Textedelespacerserv"/>
              <w:i/>
              <w:iCs/>
            </w:rPr>
            <w:t>Sélectionnez la date.</w:t>
          </w:r>
        </w:p>
      </w:docPartBody>
    </w:docPart>
    <w:docPart>
      <w:docPartPr>
        <w:name w:val="432823CB325B43B8A4FE56A27033D5F2"/>
        <w:category>
          <w:name w:val="Général"/>
          <w:gallery w:val="placeholder"/>
        </w:category>
        <w:types>
          <w:type w:val="bbPlcHdr"/>
        </w:types>
        <w:behaviors>
          <w:behavior w:val="content"/>
        </w:behaviors>
        <w:guid w:val="{3CB025CD-BF8A-4BDD-88F4-452121CF9807}"/>
      </w:docPartPr>
      <w:docPartBody>
        <w:p w:rsidR="00787EAE" w:rsidRDefault="00E30CAB" w:rsidP="00E30CAB">
          <w:pPr>
            <w:pStyle w:val="432823CB325B43B8A4FE56A27033D5F21"/>
          </w:pPr>
          <w:r>
            <w:rPr>
              <w:rStyle w:val="Textedelespacerserv"/>
              <w:i/>
              <w:iCs/>
            </w:rPr>
            <w:t>Sélectionnez la date</w:t>
          </w:r>
          <w:r w:rsidRPr="00AA60DE">
            <w:rPr>
              <w:rStyle w:val="Textedelespacerserv"/>
            </w:rPr>
            <w:t>.</w:t>
          </w:r>
        </w:p>
      </w:docPartBody>
    </w:docPart>
    <w:docPart>
      <w:docPartPr>
        <w:name w:val="BE100C9DB5684BF68853FC4A14904AC6"/>
        <w:category>
          <w:name w:val="Général"/>
          <w:gallery w:val="placeholder"/>
        </w:category>
        <w:types>
          <w:type w:val="bbPlcHdr"/>
        </w:types>
        <w:behaviors>
          <w:behavior w:val="content"/>
        </w:behaviors>
        <w:guid w:val="{BF478EA6-8355-4580-AFE9-8460326D6F26}"/>
      </w:docPartPr>
      <w:docPartBody>
        <w:p w:rsidR="00787EAE" w:rsidRDefault="00E30CAB" w:rsidP="00E30CAB">
          <w:pPr>
            <w:pStyle w:val="BE100C9DB5684BF68853FC4A14904AC61"/>
          </w:pPr>
          <w:r>
            <w:rPr>
              <w:rStyle w:val="Textedelespacerserv"/>
              <w:i/>
              <w:iCs/>
            </w:rPr>
            <w:t>Précisez la durée.</w:t>
          </w:r>
        </w:p>
      </w:docPartBody>
    </w:docPart>
    <w:docPart>
      <w:docPartPr>
        <w:name w:val="303C799645DC45DBA9273DEF17BE7511"/>
        <w:category>
          <w:name w:val="Général"/>
          <w:gallery w:val="placeholder"/>
        </w:category>
        <w:types>
          <w:type w:val="bbPlcHdr"/>
        </w:types>
        <w:behaviors>
          <w:behavior w:val="content"/>
        </w:behaviors>
        <w:guid w:val="{48D98C3A-4B3B-4937-BC9B-25AE7F266625}"/>
      </w:docPartPr>
      <w:docPartBody>
        <w:p w:rsidR="00787EAE" w:rsidRDefault="00A075A9" w:rsidP="00A075A9">
          <w:pPr>
            <w:pStyle w:val="303C799645DC45DBA9273DEF17BE75111"/>
          </w:pPr>
          <w:r>
            <w:rPr>
              <w:rStyle w:val="Textedelespacerserv"/>
            </w:rPr>
            <w:t>..</w:t>
          </w:r>
          <w:r w:rsidRPr="00AA60DE">
            <w:rPr>
              <w:rStyle w:val="Textedelespacerserv"/>
            </w:rPr>
            <w:t>.</w:t>
          </w:r>
        </w:p>
      </w:docPartBody>
    </w:docPart>
    <w:docPart>
      <w:docPartPr>
        <w:name w:val="FCD14107C6B94A8DBE36D3CEE38EA92B"/>
        <w:category>
          <w:name w:val="Général"/>
          <w:gallery w:val="placeholder"/>
        </w:category>
        <w:types>
          <w:type w:val="bbPlcHdr"/>
        </w:types>
        <w:behaviors>
          <w:behavior w:val="content"/>
        </w:behaviors>
        <w:guid w:val="{3021ECDF-7400-465C-B890-E7C91709F1EC}"/>
      </w:docPartPr>
      <w:docPartBody>
        <w:p w:rsidR="00787EAE" w:rsidRDefault="00E30CAB" w:rsidP="00E30CAB">
          <w:pPr>
            <w:pStyle w:val="FCD14107C6B94A8DBE36D3CEE38EA92B1"/>
          </w:pPr>
          <w:r>
            <w:rPr>
              <w:rStyle w:val="Textedelespacerserv"/>
              <w:i/>
              <w:iCs/>
            </w:rPr>
            <w:t>..</w:t>
          </w:r>
          <w:r w:rsidRPr="00AA60DE">
            <w:rPr>
              <w:rStyle w:val="Textedelespacerserv"/>
            </w:rPr>
            <w:t>.</w:t>
          </w:r>
        </w:p>
      </w:docPartBody>
    </w:docPart>
    <w:docPart>
      <w:docPartPr>
        <w:name w:val="4AC9C303FBE342B1B4481F8328B22EF7"/>
        <w:category>
          <w:name w:val="Général"/>
          <w:gallery w:val="placeholder"/>
        </w:category>
        <w:types>
          <w:type w:val="bbPlcHdr"/>
        </w:types>
        <w:behaviors>
          <w:behavior w:val="content"/>
        </w:behaviors>
        <w:guid w:val="{6AD344E7-8485-49A5-9F26-3DF2AB19D9F6}"/>
      </w:docPartPr>
      <w:docPartBody>
        <w:p w:rsidR="00787EAE" w:rsidRDefault="00E30CAB" w:rsidP="00E30CAB">
          <w:pPr>
            <w:pStyle w:val="4AC9C303FBE342B1B4481F8328B22EF71"/>
          </w:pPr>
          <w:r>
            <w:rPr>
              <w:rStyle w:val="Textedelespacerserv"/>
              <w:i/>
              <w:iCs/>
            </w:rPr>
            <w:t>..</w:t>
          </w:r>
          <w:r w:rsidRPr="00AA60DE">
            <w:rPr>
              <w:rStyle w:val="Textedelespacerserv"/>
            </w:rPr>
            <w:t>.</w:t>
          </w:r>
        </w:p>
      </w:docPartBody>
    </w:docPart>
    <w:docPart>
      <w:docPartPr>
        <w:name w:val="26240300AB1846DABA5CA9AFE9EBF3AB"/>
        <w:category>
          <w:name w:val="Général"/>
          <w:gallery w:val="placeholder"/>
        </w:category>
        <w:types>
          <w:type w:val="bbPlcHdr"/>
        </w:types>
        <w:behaviors>
          <w:behavior w:val="content"/>
        </w:behaviors>
        <w:guid w:val="{228F23BB-1B9C-4036-B784-1405FF20D979}"/>
      </w:docPartPr>
      <w:docPartBody>
        <w:p w:rsidR="00787EAE" w:rsidRDefault="00E30CAB" w:rsidP="00E30CAB">
          <w:pPr>
            <w:pStyle w:val="26240300AB1846DABA5CA9AFE9EBF3AB1"/>
          </w:pPr>
          <w:r>
            <w:rPr>
              <w:rStyle w:val="Textedelespacerserv"/>
            </w:rPr>
            <w:t>..</w:t>
          </w:r>
          <w:r w:rsidRPr="00AA60DE">
            <w:rPr>
              <w:rStyle w:val="Textedelespacerserv"/>
            </w:rPr>
            <w:t>.</w:t>
          </w:r>
        </w:p>
      </w:docPartBody>
    </w:docPart>
    <w:docPart>
      <w:docPartPr>
        <w:name w:val="35725841C23741CF82B884FD8021005C"/>
        <w:category>
          <w:name w:val="Général"/>
          <w:gallery w:val="placeholder"/>
        </w:category>
        <w:types>
          <w:type w:val="bbPlcHdr"/>
        </w:types>
        <w:behaviors>
          <w:behavior w:val="content"/>
        </w:behaviors>
        <w:guid w:val="{FC3B84FE-F2EF-40FE-8693-BB5EE7757C5D}"/>
      </w:docPartPr>
      <w:docPartBody>
        <w:p w:rsidR="00787EAE" w:rsidRDefault="004D0593">
          <w:pPr>
            <w:pStyle w:val="35725841C23741CF82B884FD8021005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E7887195CC84A209A92BB9C2C31BEE3"/>
        <w:category>
          <w:name w:val="Général"/>
          <w:gallery w:val="placeholder"/>
        </w:category>
        <w:types>
          <w:type w:val="bbPlcHdr"/>
        </w:types>
        <w:behaviors>
          <w:behavior w:val="content"/>
        </w:behaviors>
        <w:guid w:val="{506BD132-8156-4DB5-B486-99416F4177A1}"/>
      </w:docPartPr>
      <w:docPartBody>
        <w:p w:rsidR="00787EAE" w:rsidRDefault="00A075A9" w:rsidP="00A075A9">
          <w:pPr>
            <w:pStyle w:val="FE7887195CC84A209A92BB9C2C31BEE32"/>
          </w:pPr>
          <w:r w:rsidRPr="009303E9">
            <w:rPr>
              <w:rStyle w:val="Textedelespacerserv"/>
              <w:i/>
              <w:iCs/>
            </w:rPr>
            <w:t>Cliquez sur le + pour ajouter des lignes</w:t>
          </w:r>
          <w:r w:rsidRPr="00AA60DE">
            <w:rPr>
              <w:rStyle w:val="Textedelespacerserv"/>
            </w:rPr>
            <w:t>.</w:t>
          </w:r>
        </w:p>
      </w:docPartBody>
    </w:docPart>
    <w:docPart>
      <w:docPartPr>
        <w:name w:val="82A2AC1A84BE4162996CF58F30437896"/>
        <w:category>
          <w:name w:val="Général"/>
          <w:gallery w:val="placeholder"/>
        </w:category>
        <w:types>
          <w:type w:val="bbPlcHdr"/>
        </w:types>
        <w:behaviors>
          <w:behavior w:val="content"/>
        </w:behaviors>
        <w:guid w:val="{485347AB-5341-44AE-A757-8004761E06EA}"/>
      </w:docPartPr>
      <w:docPartBody>
        <w:p w:rsidR="00787EAE" w:rsidRDefault="00E30CAB" w:rsidP="00E30CAB">
          <w:pPr>
            <w:pStyle w:val="82A2AC1A84BE4162996CF58F304378961"/>
          </w:pPr>
          <w:r>
            <w:rPr>
              <w:rStyle w:val="Textedelespacerserv"/>
              <w:i/>
              <w:iCs/>
            </w:rPr>
            <w:t>..</w:t>
          </w:r>
          <w:r w:rsidRPr="00AA60DE">
            <w:rPr>
              <w:rStyle w:val="Textedelespacerserv"/>
            </w:rPr>
            <w:t>.</w:t>
          </w:r>
        </w:p>
      </w:docPartBody>
    </w:docPart>
    <w:docPart>
      <w:docPartPr>
        <w:name w:val="A6A5B4A05656480D83759B192A692367"/>
        <w:category>
          <w:name w:val="Général"/>
          <w:gallery w:val="placeholder"/>
        </w:category>
        <w:types>
          <w:type w:val="bbPlcHdr"/>
        </w:types>
        <w:behaviors>
          <w:behavior w:val="content"/>
        </w:behaviors>
        <w:guid w:val="{D74A2101-AEDD-4425-ADF7-F2CDF33B6096}"/>
      </w:docPartPr>
      <w:docPartBody>
        <w:p w:rsidR="00787EAE" w:rsidRDefault="00E30CAB" w:rsidP="00E30CAB">
          <w:pPr>
            <w:pStyle w:val="A6A5B4A05656480D83759B192A6923671"/>
          </w:pPr>
          <w:r>
            <w:rPr>
              <w:rStyle w:val="Textedelespacerserv"/>
              <w:i/>
              <w:iCs/>
            </w:rPr>
            <w:t>..</w:t>
          </w:r>
          <w:r w:rsidRPr="00AA60DE">
            <w:rPr>
              <w:rStyle w:val="Textedelespacerserv"/>
            </w:rPr>
            <w:t>.</w:t>
          </w:r>
        </w:p>
      </w:docPartBody>
    </w:docPart>
    <w:docPart>
      <w:docPartPr>
        <w:name w:val="B952BA0A1E784EC9ABF00FCD9234C887"/>
        <w:category>
          <w:name w:val="Général"/>
          <w:gallery w:val="placeholder"/>
        </w:category>
        <w:types>
          <w:type w:val="bbPlcHdr"/>
        </w:types>
        <w:behaviors>
          <w:behavior w:val="content"/>
        </w:behaviors>
        <w:guid w:val="{97F5C09E-B2A6-4FD0-92EB-95650BAAE101}"/>
      </w:docPartPr>
      <w:docPartBody>
        <w:p w:rsidR="00787EAE" w:rsidRDefault="00E30CAB" w:rsidP="00E30CAB">
          <w:pPr>
            <w:pStyle w:val="B952BA0A1E784EC9ABF00FCD9234C8871"/>
          </w:pPr>
          <w:r>
            <w:rPr>
              <w:rStyle w:val="Textedelespacerserv"/>
            </w:rPr>
            <w:t>..</w:t>
          </w:r>
          <w:r w:rsidRPr="00AA60DE">
            <w:rPr>
              <w:rStyle w:val="Textedelespacerserv"/>
            </w:rPr>
            <w:t>.</w:t>
          </w:r>
        </w:p>
      </w:docPartBody>
    </w:docPart>
    <w:docPart>
      <w:docPartPr>
        <w:name w:val="129AE72C5EA445C18F22659C0A559691"/>
        <w:category>
          <w:name w:val="Général"/>
          <w:gallery w:val="placeholder"/>
        </w:category>
        <w:types>
          <w:type w:val="bbPlcHdr"/>
        </w:types>
        <w:behaviors>
          <w:behavior w:val="content"/>
        </w:behaviors>
        <w:guid w:val="{E1293C57-BD49-4247-B4DC-BD74DC53A0F1}"/>
      </w:docPartPr>
      <w:docPartBody>
        <w:p w:rsidR="00787EAE" w:rsidRDefault="004D0593">
          <w:pPr>
            <w:pStyle w:val="129AE72C5EA445C18F22659C0A5596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26967D322CD4E40BAF4D8068D1F42E1"/>
        <w:category>
          <w:name w:val="Général"/>
          <w:gallery w:val="placeholder"/>
        </w:category>
        <w:types>
          <w:type w:val="bbPlcHdr"/>
        </w:types>
        <w:behaviors>
          <w:behavior w:val="content"/>
        </w:behaviors>
        <w:guid w:val="{0F5C601F-6F5D-4AB7-9E40-9EF58CB161A9}"/>
      </w:docPartPr>
      <w:docPartBody>
        <w:p w:rsidR="00787EAE" w:rsidRDefault="00E30CAB" w:rsidP="00E30CAB">
          <w:pPr>
            <w:pStyle w:val="D26967D322CD4E40BAF4D8068D1F42E11"/>
          </w:pPr>
          <w:r w:rsidRPr="0052757A">
            <w:rPr>
              <w:rFonts w:eastAsia="MS Gothic"/>
              <w:bCs/>
              <w:i/>
              <w:iCs/>
              <w:color w:val="808080"/>
              <w:szCs w:val="20"/>
            </w:rPr>
            <w:t>Si vous préférez joindre un document, indiquez-en le nom.</w:t>
          </w:r>
        </w:p>
      </w:docPartBody>
    </w:docPart>
    <w:docPart>
      <w:docPartPr>
        <w:name w:val="134EA914EF864C7A87728CA943A52F96"/>
        <w:category>
          <w:name w:val="Général"/>
          <w:gallery w:val="placeholder"/>
        </w:category>
        <w:types>
          <w:type w:val="bbPlcHdr"/>
        </w:types>
        <w:behaviors>
          <w:behavior w:val="content"/>
        </w:behaviors>
        <w:guid w:val="{798DAECF-3E9E-4E2E-8430-FEBF9C45AD63}"/>
      </w:docPartPr>
      <w:docPartBody>
        <w:p w:rsidR="00787EAE" w:rsidRDefault="00E30CAB" w:rsidP="00E30CAB">
          <w:pPr>
            <w:pStyle w:val="134EA914EF864C7A87728CA943A52F961"/>
          </w:pPr>
          <w:r w:rsidRPr="0052757A">
            <w:rPr>
              <w:rFonts w:eastAsia="MS Gothic"/>
              <w:bCs/>
              <w:i/>
              <w:iCs/>
              <w:color w:val="808080"/>
              <w:szCs w:val="20"/>
            </w:rPr>
            <w:t>Précisez la section.</w:t>
          </w:r>
        </w:p>
      </w:docPartBody>
    </w:docPart>
    <w:docPart>
      <w:docPartPr>
        <w:name w:val="EEFF45C6E9E549E6AF06C5014ADB0B37"/>
        <w:category>
          <w:name w:val="Général"/>
          <w:gallery w:val="placeholder"/>
        </w:category>
        <w:types>
          <w:type w:val="bbPlcHdr"/>
        </w:types>
        <w:behaviors>
          <w:behavior w:val="content"/>
        </w:behaviors>
        <w:guid w:val="{9D0DD87B-4D2D-42F1-A667-EF19C09A2692}"/>
      </w:docPartPr>
      <w:docPartBody>
        <w:p w:rsidR="00787EAE" w:rsidRDefault="004D0593">
          <w:pPr>
            <w:pStyle w:val="EEFF45C6E9E549E6AF06C5014ADB0B3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4B645BB005942359FD1C470B1B6496D"/>
        <w:category>
          <w:name w:val="Général"/>
          <w:gallery w:val="placeholder"/>
        </w:category>
        <w:types>
          <w:type w:val="bbPlcHdr"/>
        </w:types>
        <w:behaviors>
          <w:behavior w:val="content"/>
        </w:behaviors>
        <w:guid w:val="{2DFFB852-9560-4E48-BC37-ED319633080A}"/>
      </w:docPartPr>
      <w:docPartBody>
        <w:p w:rsidR="00787EAE" w:rsidRDefault="00E30CAB" w:rsidP="00E30CAB">
          <w:pPr>
            <w:pStyle w:val="74B645BB005942359FD1C470B1B6496D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C06C4FF8D71415FAC4ED0E5437DE61F"/>
        <w:category>
          <w:name w:val="Général"/>
          <w:gallery w:val="placeholder"/>
        </w:category>
        <w:types>
          <w:type w:val="bbPlcHdr"/>
        </w:types>
        <w:behaviors>
          <w:behavior w:val="content"/>
        </w:behaviors>
        <w:guid w:val="{9EA0E034-A2A0-47D2-AEC1-DF83FBB28EFA}"/>
      </w:docPartPr>
      <w:docPartBody>
        <w:p w:rsidR="00787EAE" w:rsidRDefault="00E30CAB" w:rsidP="00E30CAB">
          <w:pPr>
            <w:pStyle w:val="0C06C4FF8D71415FAC4ED0E5437DE61F1"/>
          </w:pPr>
          <w:r>
            <w:rPr>
              <w:rStyle w:val="Textedelespacerserv"/>
              <w:i/>
              <w:iCs/>
            </w:rPr>
            <w:t>Précisez la section.</w:t>
          </w:r>
        </w:p>
      </w:docPartBody>
    </w:docPart>
    <w:docPart>
      <w:docPartPr>
        <w:name w:val="04B6DE6609C04BB48275A11C4FD24B74"/>
        <w:category>
          <w:name w:val="Général"/>
          <w:gallery w:val="placeholder"/>
        </w:category>
        <w:types>
          <w:type w:val="bbPlcHdr"/>
        </w:types>
        <w:behaviors>
          <w:behavior w:val="content"/>
        </w:behaviors>
        <w:guid w:val="{65BC2316-A65F-44BE-8237-E53476F1728E}"/>
      </w:docPartPr>
      <w:docPartBody>
        <w:p w:rsidR="00787EAE" w:rsidRDefault="00E30CAB" w:rsidP="00E30CAB">
          <w:pPr>
            <w:pStyle w:val="04B6DE6609C04BB48275A11C4FD24B7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B5F3C01C0DC49129B5BE1E98A7CE1DB"/>
        <w:category>
          <w:name w:val="Général"/>
          <w:gallery w:val="placeholder"/>
        </w:category>
        <w:types>
          <w:type w:val="bbPlcHdr"/>
        </w:types>
        <w:behaviors>
          <w:behavior w:val="content"/>
        </w:behaviors>
        <w:guid w:val="{24ADB0AF-C1EB-4255-B82D-602DE51A53D8}"/>
      </w:docPartPr>
      <w:docPartBody>
        <w:p w:rsidR="00787EAE" w:rsidRDefault="00E30CAB" w:rsidP="00E30CAB">
          <w:pPr>
            <w:pStyle w:val="6B5F3C01C0DC49129B5BE1E98A7CE1D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8EA2AA936E44396AEC2732E50426AD6"/>
        <w:category>
          <w:name w:val="Général"/>
          <w:gallery w:val="placeholder"/>
        </w:category>
        <w:types>
          <w:type w:val="bbPlcHdr"/>
        </w:types>
        <w:behaviors>
          <w:behavior w:val="content"/>
        </w:behaviors>
        <w:guid w:val="{75973915-F675-4DF4-92F3-FC85309797AF}"/>
      </w:docPartPr>
      <w:docPartBody>
        <w:p w:rsidR="00787EAE" w:rsidRDefault="00E30CAB" w:rsidP="00E30CAB">
          <w:pPr>
            <w:pStyle w:val="98EA2AA936E44396AEC2732E50426AD61"/>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A24827C1-2140-44BB-AE9D-64AE2344B92E}"/>
      </w:docPartPr>
      <w:docPartBody>
        <w:p w:rsidR="00787EAE" w:rsidRDefault="00A075A9">
          <w:r w:rsidRPr="00341B7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0C7E227A91D43ADA5736AC9F2DE17DC"/>
        <w:category>
          <w:name w:val="Général"/>
          <w:gallery w:val="placeholder"/>
        </w:category>
        <w:types>
          <w:type w:val="bbPlcHdr"/>
        </w:types>
        <w:behaviors>
          <w:behavior w:val="content"/>
        </w:behaviors>
        <w:guid w:val="{E247CD37-EEF4-4619-9E95-7C408FEA1460}"/>
      </w:docPartPr>
      <w:docPartBody>
        <w:p w:rsidR="00787EAE" w:rsidRDefault="00A075A9" w:rsidP="00A075A9">
          <w:pPr>
            <w:pStyle w:val="60C7E227A91D43ADA5736AC9F2DE17D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FCDDB1D727D4CFA84ADD0141220B294"/>
        <w:category>
          <w:name w:val="Général"/>
          <w:gallery w:val="placeholder"/>
        </w:category>
        <w:types>
          <w:type w:val="bbPlcHdr"/>
        </w:types>
        <w:behaviors>
          <w:behavior w:val="content"/>
        </w:behaviors>
        <w:guid w:val="{BFA14577-791C-41ED-BFA3-41519812730C}"/>
      </w:docPartPr>
      <w:docPartBody>
        <w:p w:rsidR="00787EAE" w:rsidRDefault="00E30CAB" w:rsidP="00E30CAB">
          <w:pPr>
            <w:pStyle w:val="1FCDDB1D727D4CFA84ADD0141220B2941"/>
          </w:pPr>
          <w:r w:rsidRPr="00183C3D">
            <w:rPr>
              <w:rFonts w:eastAsia="MS Gothic"/>
              <w:bCs/>
              <w:i/>
              <w:iCs/>
              <w:color w:val="808080"/>
              <w:szCs w:val="20"/>
            </w:rPr>
            <w:t>Si vous préférez joindre un document, indiquez-en le nom.</w:t>
          </w:r>
        </w:p>
      </w:docPartBody>
    </w:docPart>
    <w:docPart>
      <w:docPartPr>
        <w:name w:val="794125148BEF407AB54DF1A124ED7F36"/>
        <w:category>
          <w:name w:val="Général"/>
          <w:gallery w:val="placeholder"/>
        </w:category>
        <w:types>
          <w:type w:val="bbPlcHdr"/>
        </w:types>
        <w:behaviors>
          <w:behavior w:val="content"/>
        </w:behaviors>
        <w:guid w:val="{B09E3962-F0DC-41FB-A6F6-7178760BD8B3}"/>
      </w:docPartPr>
      <w:docPartBody>
        <w:p w:rsidR="00787EAE" w:rsidRDefault="00E30CAB" w:rsidP="00E30CAB">
          <w:pPr>
            <w:pStyle w:val="794125148BEF407AB54DF1A124ED7F361"/>
          </w:pPr>
          <w:r w:rsidRPr="00183C3D">
            <w:rPr>
              <w:rFonts w:eastAsia="MS Gothic"/>
              <w:bCs/>
              <w:i/>
              <w:iCs/>
              <w:color w:val="808080"/>
              <w:szCs w:val="20"/>
            </w:rPr>
            <w:t>Précisez la section.</w:t>
          </w:r>
        </w:p>
      </w:docPartBody>
    </w:docPart>
    <w:docPart>
      <w:docPartPr>
        <w:name w:val="492C1AC1642648C4A9BD2206E169CB16"/>
        <w:category>
          <w:name w:val="Général"/>
          <w:gallery w:val="placeholder"/>
        </w:category>
        <w:types>
          <w:type w:val="bbPlcHdr"/>
        </w:types>
        <w:behaviors>
          <w:behavior w:val="content"/>
        </w:behaviors>
        <w:guid w:val="{AE6CD790-5428-48BF-8FA2-F12C0EC9FB92}"/>
      </w:docPartPr>
      <w:docPartBody>
        <w:p w:rsidR="00787EAE" w:rsidRDefault="00E30CAB" w:rsidP="00E30CAB">
          <w:pPr>
            <w:pStyle w:val="492C1AC1642648C4A9BD2206E169CB1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75FEA1F928440B19C6D410E4B28F112"/>
        <w:category>
          <w:name w:val="Général"/>
          <w:gallery w:val="placeholder"/>
        </w:category>
        <w:types>
          <w:type w:val="bbPlcHdr"/>
        </w:types>
        <w:behaviors>
          <w:behavior w:val="content"/>
        </w:behaviors>
        <w:guid w:val="{A7D0D116-7C90-4B8D-B6E3-AB2A341BDA96}"/>
      </w:docPartPr>
      <w:docPartBody>
        <w:p w:rsidR="00787EAE" w:rsidRDefault="00E30CAB" w:rsidP="00E30CAB">
          <w:pPr>
            <w:pStyle w:val="675FEA1F928440B19C6D410E4B28F1121"/>
          </w:pPr>
          <w:r w:rsidRPr="009303E9">
            <w:rPr>
              <w:rStyle w:val="Textedelespacerserv"/>
              <w:i/>
              <w:iCs/>
            </w:rPr>
            <w:t>Cliquez sur le + pour ajouter des lignes</w:t>
          </w:r>
          <w:r w:rsidRPr="00AA60DE">
            <w:rPr>
              <w:rStyle w:val="Textedelespacerserv"/>
            </w:rPr>
            <w:t>.</w:t>
          </w:r>
        </w:p>
      </w:docPartBody>
    </w:docPart>
    <w:docPart>
      <w:docPartPr>
        <w:name w:val="5F48FC7BCE1740E191D29C17520B907B"/>
        <w:category>
          <w:name w:val="Général"/>
          <w:gallery w:val="placeholder"/>
        </w:category>
        <w:types>
          <w:type w:val="bbPlcHdr"/>
        </w:types>
        <w:behaviors>
          <w:behavior w:val="content"/>
        </w:behaviors>
        <w:guid w:val="{4EDEAE1A-7586-4255-B8C1-C32C6B9CA2F6}"/>
      </w:docPartPr>
      <w:docPartBody>
        <w:p w:rsidR="00787EAE" w:rsidRDefault="00E30CAB" w:rsidP="00E30CAB">
          <w:pPr>
            <w:pStyle w:val="5F48FC7BCE1740E191D29C17520B907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1C2A83D6AB74E2DAE4B37C0954266B4"/>
        <w:category>
          <w:name w:val="Général"/>
          <w:gallery w:val="placeholder"/>
        </w:category>
        <w:types>
          <w:type w:val="bbPlcHdr"/>
        </w:types>
        <w:behaviors>
          <w:behavior w:val="content"/>
        </w:behaviors>
        <w:guid w:val="{8AE836EA-79E2-4FEB-AC84-7C1AB09C24F2}"/>
      </w:docPartPr>
      <w:docPartBody>
        <w:p w:rsidR="00787EAE" w:rsidRDefault="00E30CAB" w:rsidP="00E30CAB">
          <w:pPr>
            <w:pStyle w:val="D1C2A83D6AB74E2DAE4B37C0954266B41"/>
          </w:pPr>
          <w:r>
            <w:rPr>
              <w:rStyle w:val="Textedelespacerserv"/>
              <w:i/>
              <w:iCs/>
            </w:rPr>
            <w:t>Justifiez.</w:t>
          </w:r>
        </w:p>
      </w:docPartBody>
    </w:docPart>
    <w:docPart>
      <w:docPartPr>
        <w:name w:val="7FC7D9586C9946A3A86EA343CCDDF3EE"/>
        <w:category>
          <w:name w:val="Général"/>
          <w:gallery w:val="placeholder"/>
        </w:category>
        <w:types>
          <w:type w:val="bbPlcHdr"/>
        </w:types>
        <w:behaviors>
          <w:behavior w:val="content"/>
        </w:behaviors>
        <w:guid w:val="{D4E10355-C8A8-44D4-B9D5-5E55DAFB2919}"/>
      </w:docPartPr>
      <w:docPartBody>
        <w:p w:rsidR="00787EAE" w:rsidRDefault="00E30CAB" w:rsidP="00E30CAB">
          <w:pPr>
            <w:pStyle w:val="7FC7D9586C9946A3A86EA343CCDDF3E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527A217F004DFC833F26942FC31770"/>
        <w:category>
          <w:name w:val="Général"/>
          <w:gallery w:val="placeholder"/>
        </w:category>
        <w:types>
          <w:type w:val="bbPlcHdr"/>
        </w:types>
        <w:behaviors>
          <w:behavior w:val="content"/>
        </w:behaviors>
        <w:guid w:val="{64708C39-93EA-47DA-BC49-B32E06366E9A}"/>
      </w:docPartPr>
      <w:docPartBody>
        <w:p w:rsidR="00787EAE" w:rsidRDefault="00E30CAB" w:rsidP="00E30CAB">
          <w:pPr>
            <w:pStyle w:val="DE527A217F004DFC833F26942FC3177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E995FB48CC043C7A0B4DEA8A3CE7D82"/>
        <w:category>
          <w:name w:val="Général"/>
          <w:gallery w:val="placeholder"/>
        </w:category>
        <w:types>
          <w:type w:val="bbPlcHdr"/>
        </w:types>
        <w:behaviors>
          <w:behavior w:val="content"/>
        </w:behaviors>
        <w:guid w:val="{CB37E013-D900-4251-B78A-9C2F1856AD4A}"/>
      </w:docPartPr>
      <w:docPartBody>
        <w:p w:rsidR="00787EAE" w:rsidRDefault="00A075A9" w:rsidP="00A075A9">
          <w:pPr>
            <w:pStyle w:val="5E995FB48CC043C7A0B4DEA8A3CE7D8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7A82357A4CD462BB96FFD5D221C8D20"/>
        <w:category>
          <w:name w:val="Général"/>
          <w:gallery w:val="placeholder"/>
        </w:category>
        <w:types>
          <w:type w:val="bbPlcHdr"/>
        </w:types>
        <w:behaviors>
          <w:behavior w:val="content"/>
        </w:behaviors>
        <w:guid w:val="{10672818-20E8-4933-9905-E46990BF62D2}"/>
      </w:docPartPr>
      <w:docPartBody>
        <w:p w:rsidR="00787EAE" w:rsidRDefault="00E30CAB" w:rsidP="00E30CAB">
          <w:pPr>
            <w:pStyle w:val="E7A82357A4CD462BB96FFD5D221C8D20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1EFCAE941DB4C9A98F09C1EEDDE5A67"/>
        <w:category>
          <w:name w:val="Général"/>
          <w:gallery w:val="placeholder"/>
        </w:category>
        <w:types>
          <w:type w:val="bbPlcHdr"/>
        </w:types>
        <w:behaviors>
          <w:behavior w:val="content"/>
        </w:behaviors>
        <w:guid w:val="{75093C25-6BAA-4FCC-BFA9-5C1E0C831D16}"/>
      </w:docPartPr>
      <w:docPartBody>
        <w:p w:rsidR="00787EAE" w:rsidRDefault="00E30CAB" w:rsidP="00E30CAB">
          <w:pPr>
            <w:pStyle w:val="F1EFCAE941DB4C9A98F09C1EEDDE5A671"/>
          </w:pPr>
          <w:r>
            <w:rPr>
              <w:rStyle w:val="Textedelespacerserv"/>
              <w:i/>
              <w:iCs/>
            </w:rPr>
            <w:t>Précisez la section.</w:t>
          </w:r>
        </w:p>
      </w:docPartBody>
    </w:docPart>
    <w:docPart>
      <w:docPartPr>
        <w:name w:val="99C1FB6C2EBA490D9E6B91A80853C4B2"/>
        <w:category>
          <w:name w:val="Général"/>
          <w:gallery w:val="placeholder"/>
        </w:category>
        <w:types>
          <w:type w:val="bbPlcHdr"/>
        </w:types>
        <w:behaviors>
          <w:behavior w:val="content"/>
        </w:behaviors>
        <w:guid w:val="{309A87AB-B88E-433E-85D5-263D7B5C2A13}"/>
      </w:docPartPr>
      <w:docPartBody>
        <w:p w:rsidR="00787EAE" w:rsidRDefault="00E30CAB" w:rsidP="00E30CAB">
          <w:pPr>
            <w:pStyle w:val="99C1FB6C2EBA490D9E6B91A80853C4B2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A61ED2DC2B042698E0607D5EC3585AB"/>
        <w:category>
          <w:name w:val="Général"/>
          <w:gallery w:val="placeholder"/>
        </w:category>
        <w:types>
          <w:type w:val="bbPlcHdr"/>
        </w:types>
        <w:behaviors>
          <w:behavior w:val="content"/>
        </w:behaviors>
        <w:guid w:val="{29739CA3-DDD2-4BAE-A170-EB5D07E996F1}"/>
      </w:docPartPr>
      <w:docPartBody>
        <w:p w:rsidR="00787EAE" w:rsidRDefault="00A075A9" w:rsidP="00A075A9">
          <w:pPr>
            <w:pStyle w:val="AA61ED2DC2B042698E0607D5EC3585A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7178C910F254872B0296359363CCDF7"/>
        <w:category>
          <w:name w:val="Général"/>
          <w:gallery w:val="placeholder"/>
        </w:category>
        <w:types>
          <w:type w:val="bbPlcHdr"/>
        </w:types>
        <w:behaviors>
          <w:behavior w:val="content"/>
        </w:behaviors>
        <w:guid w:val="{A4ED238C-6637-42CF-8320-9F37C53FC839}"/>
      </w:docPartPr>
      <w:docPartBody>
        <w:p w:rsidR="00787EAE" w:rsidRDefault="00E30CAB" w:rsidP="00E30CAB">
          <w:pPr>
            <w:pStyle w:val="D7178C910F254872B0296359363CCDF71"/>
          </w:pPr>
          <w:r w:rsidRPr="0014183F">
            <w:rPr>
              <w:rFonts w:eastAsia="MS Gothic"/>
              <w:bCs/>
              <w:i/>
              <w:iCs/>
              <w:color w:val="808080"/>
              <w:szCs w:val="20"/>
            </w:rPr>
            <w:t>Indiquez le nom du document.</w:t>
          </w:r>
        </w:p>
      </w:docPartBody>
    </w:docPart>
    <w:docPart>
      <w:docPartPr>
        <w:name w:val="8EE93DBA04954E3AABAB44FCEC2BCD5D"/>
        <w:category>
          <w:name w:val="Général"/>
          <w:gallery w:val="placeholder"/>
        </w:category>
        <w:types>
          <w:type w:val="bbPlcHdr"/>
        </w:types>
        <w:behaviors>
          <w:behavior w:val="content"/>
        </w:behaviors>
        <w:guid w:val="{0436A491-C162-4510-AE44-BCEEEC747EF8}"/>
      </w:docPartPr>
      <w:docPartBody>
        <w:p w:rsidR="00787EAE" w:rsidRDefault="00E30CAB" w:rsidP="00E30CAB">
          <w:pPr>
            <w:pStyle w:val="8EE93DBA04954E3AABAB44FCEC2BCD5D1"/>
          </w:pPr>
          <w:r w:rsidRPr="0014183F">
            <w:rPr>
              <w:rFonts w:eastAsia="MS Gothic"/>
              <w:bCs/>
              <w:i/>
              <w:iCs/>
              <w:color w:val="808080"/>
              <w:szCs w:val="20"/>
            </w:rPr>
            <w:t>Précisez la section.</w:t>
          </w:r>
        </w:p>
      </w:docPartBody>
    </w:docPart>
    <w:docPart>
      <w:docPartPr>
        <w:name w:val="F0827ECC048143A98F4CC43CF718F5D8"/>
        <w:category>
          <w:name w:val="Général"/>
          <w:gallery w:val="placeholder"/>
        </w:category>
        <w:types>
          <w:type w:val="bbPlcHdr"/>
        </w:types>
        <w:behaviors>
          <w:behavior w:val="content"/>
        </w:behaviors>
        <w:guid w:val="{A1EF411E-0957-4DA1-B660-C23A638ED551}"/>
      </w:docPartPr>
      <w:docPartBody>
        <w:p w:rsidR="00787EAE" w:rsidRDefault="00E30CAB" w:rsidP="00E30CAB">
          <w:pPr>
            <w:pStyle w:val="F0827ECC048143A98F4CC43CF718F5D81"/>
          </w:pPr>
          <w:r w:rsidRPr="00A728C8">
            <w:rPr>
              <w:rStyle w:val="Textedelespacerserv"/>
              <w:i/>
              <w:iCs/>
            </w:rPr>
            <w:t>Saisissez les informations</w:t>
          </w:r>
          <w:r>
            <w:rPr>
              <w:rStyle w:val="Textedelespacerserv"/>
              <w:i/>
              <w:iCs/>
            </w:rPr>
            <w:t>.</w:t>
          </w:r>
        </w:p>
      </w:docPartBody>
    </w:docPart>
    <w:docPart>
      <w:docPartPr>
        <w:name w:val="F9E26DEC77A14F4E933DE3CB2EEBBE04"/>
        <w:category>
          <w:name w:val="Général"/>
          <w:gallery w:val="placeholder"/>
        </w:category>
        <w:types>
          <w:type w:val="bbPlcHdr"/>
        </w:types>
        <w:behaviors>
          <w:behavior w:val="content"/>
        </w:behaviors>
        <w:guid w:val="{7637EEA8-A1B7-4D26-92CA-D6EBD0444ED5}"/>
      </w:docPartPr>
      <w:docPartBody>
        <w:p w:rsidR="00787EAE" w:rsidRDefault="00E30CAB" w:rsidP="00E30CAB">
          <w:pPr>
            <w:pStyle w:val="F9E26DEC77A14F4E933DE3CB2EEBBE041"/>
          </w:pPr>
          <w:r>
            <w:rPr>
              <w:rStyle w:val="Textedelespacerserv"/>
            </w:rPr>
            <w:t>..</w:t>
          </w:r>
          <w:r w:rsidRPr="00AA60DE">
            <w:rPr>
              <w:rStyle w:val="Textedelespacerserv"/>
            </w:rPr>
            <w:t>.</w:t>
          </w:r>
        </w:p>
      </w:docPartBody>
    </w:docPart>
    <w:docPart>
      <w:docPartPr>
        <w:name w:val="C20A97E9AFCD443DB56921CA33C6339F"/>
        <w:category>
          <w:name w:val="Général"/>
          <w:gallery w:val="placeholder"/>
        </w:category>
        <w:types>
          <w:type w:val="bbPlcHdr"/>
        </w:types>
        <w:behaviors>
          <w:behavior w:val="content"/>
        </w:behaviors>
        <w:guid w:val="{EBCEA1F8-7D53-4936-BDC5-AAB3C75FB894}"/>
      </w:docPartPr>
      <w:docPartBody>
        <w:p w:rsidR="00787EAE" w:rsidRDefault="00E30CAB" w:rsidP="00E30CAB">
          <w:pPr>
            <w:pStyle w:val="C20A97E9AFCD443DB56921CA33C6339F1"/>
          </w:pPr>
          <w:r>
            <w:rPr>
              <w:rStyle w:val="Textedelespacerserv"/>
            </w:rPr>
            <w:t>..</w:t>
          </w:r>
          <w:r w:rsidRPr="00AA60DE">
            <w:rPr>
              <w:rStyle w:val="Textedelespacerserv"/>
            </w:rPr>
            <w:t>.</w:t>
          </w:r>
        </w:p>
      </w:docPartBody>
    </w:docPart>
    <w:docPart>
      <w:docPartPr>
        <w:name w:val="C7C4615AF6B74B1B90AFF47FD36FC8AD"/>
        <w:category>
          <w:name w:val="Général"/>
          <w:gallery w:val="placeholder"/>
        </w:category>
        <w:types>
          <w:type w:val="bbPlcHdr"/>
        </w:types>
        <w:behaviors>
          <w:behavior w:val="content"/>
        </w:behaviors>
        <w:guid w:val="{36D17759-6EE1-4A7C-B712-22933764F31D}"/>
      </w:docPartPr>
      <w:docPartBody>
        <w:p w:rsidR="00787EAE" w:rsidRDefault="00E30CAB" w:rsidP="00E30CAB">
          <w:pPr>
            <w:pStyle w:val="C7C4615AF6B74B1B90AFF47FD36FC8AD1"/>
          </w:pPr>
          <w:r>
            <w:rPr>
              <w:rStyle w:val="Textedelespacerserv"/>
            </w:rPr>
            <w:t>..</w:t>
          </w:r>
          <w:r w:rsidRPr="00AA60DE">
            <w:rPr>
              <w:rStyle w:val="Textedelespacerserv"/>
            </w:rPr>
            <w:t>.</w:t>
          </w:r>
        </w:p>
      </w:docPartBody>
    </w:docPart>
    <w:docPart>
      <w:docPartPr>
        <w:name w:val="294C44BA1A09456489D1AB38F76E0238"/>
        <w:category>
          <w:name w:val="Général"/>
          <w:gallery w:val="placeholder"/>
        </w:category>
        <w:types>
          <w:type w:val="bbPlcHdr"/>
        </w:types>
        <w:behaviors>
          <w:behavior w:val="content"/>
        </w:behaviors>
        <w:guid w:val="{DA4860E1-6E94-4FD4-9560-73E800BFCF5E}"/>
      </w:docPartPr>
      <w:docPartBody>
        <w:p w:rsidR="00787EAE" w:rsidRDefault="00E30CAB" w:rsidP="00E30CAB">
          <w:pPr>
            <w:pStyle w:val="294C44BA1A09456489D1AB38F76E02381"/>
          </w:pPr>
          <w:r>
            <w:rPr>
              <w:rStyle w:val="Textedelespacerserv"/>
            </w:rPr>
            <w:t>..</w:t>
          </w:r>
          <w:r w:rsidRPr="00AA60DE">
            <w:rPr>
              <w:rStyle w:val="Textedelespacerserv"/>
            </w:rPr>
            <w:t>.</w:t>
          </w:r>
        </w:p>
      </w:docPartBody>
    </w:docPart>
    <w:docPart>
      <w:docPartPr>
        <w:name w:val="8A37B2414B6B431486A944F721163734"/>
        <w:category>
          <w:name w:val="Général"/>
          <w:gallery w:val="placeholder"/>
        </w:category>
        <w:types>
          <w:type w:val="bbPlcHdr"/>
        </w:types>
        <w:behaviors>
          <w:behavior w:val="content"/>
        </w:behaviors>
        <w:guid w:val="{34607C62-98EC-4B7B-AF6F-6152BB119B74}"/>
      </w:docPartPr>
      <w:docPartBody>
        <w:p w:rsidR="00787EAE" w:rsidRDefault="00E30CAB" w:rsidP="00E30CAB">
          <w:pPr>
            <w:pStyle w:val="8A37B2414B6B431486A944F7211637341"/>
          </w:pPr>
          <w:r>
            <w:rPr>
              <w:rStyle w:val="Textedelespacerserv"/>
            </w:rPr>
            <w:t>..</w:t>
          </w:r>
          <w:r w:rsidRPr="00AA60DE">
            <w:rPr>
              <w:rStyle w:val="Textedelespacerserv"/>
            </w:rPr>
            <w:t>.</w:t>
          </w:r>
        </w:p>
      </w:docPartBody>
    </w:docPart>
    <w:docPart>
      <w:docPartPr>
        <w:name w:val="46385C8B22BC4B418357A6E674B33537"/>
        <w:category>
          <w:name w:val="Général"/>
          <w:gallery w:val="placeholder"/>
        </w:category>
        <w:types>
          <w:type w:val="bbPlcHdr"/>
        </w:types>
        <w:behaviors>
          <w:behavior w:val="content"/>
        </w:behaviors>
        <w:guid w:val="{D50BD34E-18BA-4612-9F50-9FA296AE5D93}"/>
      </w:docPartPr>
      <w:docPartBody>
        <w:p w:rsidR="00787EAE" w:rsidRDefault="00E30CAB" w:rsidP="00E30CAB">
          <w:pPr>
            <w:pStyle w:val="46385C8B22BC4B418357A6E674B335371"/>
          </w:pPr>
          <w:r>
            <w:rPr>
              <w:rStyle w:val="Textedelespacerserv"/>
            </w:rPr>
            <w:t>..</w:t>
          </w:r>
          <w:r w:rsidRPr="00AA60DE">
            <w:rPr>
              <w:rStyle w:val="Textedelespacerserv"/>
            </w:rPr>
            <w:t>.</w:t>
          </w:r>
        </w:p>
      </w:docPartBody>
    </w:docPart>
    <w:docPart>
      <w:docPartPr>
        <w:name w:val="D6A1C2807BEE418CA27DCE620CB45AAF"/>
        <w:category>
          <w:name w:val="Général"/>
          <w:gallery w:val="placeholder"/>
        </w:category>
        <w:types>
          <w:type w:val="bbPlcHdr"/>
        </w:types>
        <w:behaviors>
          <w:behavior w:val="content"/>
        </w:behaviors>
        <w:guid w:val="{81AB0627-A385-4099-8637-9DBC6A34CF53}"/>
      </w:docPartPr>
      <w:docPartBody>
        <w:p w:rsidR="00787EAE" w:rsidRDefault="00E30CAB" w:rsidP="00E30CAB">
          <w:pPr>
            <w:pStyle w:val="D6A1C2807BEE418CA27DCE620CB45AA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6831F6164794AD495629D7A2760C283"/>
        <w:category>
          <w:name w:val="Général"/>
          <w:gallery w:val="placeholder"/>
        </w:category>
        <w:types>
          <w:type w:val="bbPlcHdr"/>
        </w:types>
        <w:behaviors>
          <w:behavior w:val="content"/>
        </w:behaviors>
        <w:guid w:val="{7FC3DF39-A5AC-4A07-9D80-A6E04EC0A1B3}"/>
      </w:docPartPr>
      <w:docPartBody>
        <w:p w:rsidR="00787EAE" w:rsidRDefault="00E30CAB" w:rsidP="00E30CAB">
          <w:pPr>
            <w:pStyle w:val="16831F6164794AD495629D7A2760C283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AD6EC36647D4470BC34CBEE30E8B7DB"/>
        <w:category>
          <w:name w:val="Général"/>
          <w:gallery w:val="placeholder"/>
        </w:category>
        <w:types>
          <w:type w:val="bbPlcHdr"/>
        </w:types>
        <w:behaviors>
          <w:behavior w:val="content"/>
        </w:behaviors>
        <w:guid w:val="{19022D43-9B44-404F-B68B-F907CB7BBA34}"/>
      </w:docPartPr>
      <w:docPartBody>
        <w:p w:rsidR="00AE2081" w:rsidRDefault="00E30CAB" w:rsidP="00E30CAB">
          <w:pPr>
            <w:pStyle w:val="0AD6EC36647D4470BC34CBEE30E8B7DB1"/>
          </w:pPr>
          <w:r>
            <w:rPr>
              <w:rStyle w:val="Textedelespacerserv"/>
              <w:i/>
              <w:iCs/>
            </w:rPr>
            <w:t>Justifiez.</w:t>
          </w:r>
        </w:p>
      </w:docPartBody>
    </w:docPart>
    <w:docPart>
      <w:docPartPr>
        <w:name w:val="40121DDAC667401DADEEE78B82ECD965"/>
        <w:category>
          <w:name w:val="Général"/>
          <w:gallery w:val="placeholder"/>
        </w:category>
        <w:types>
          <w:type w:val="bbPlcHdr"/>
        </w:types>
        <w:behaviors>
          <w:behavior w:val="content"/>
        </w:behaviors>
        <w:guid w:val="{162D0ADC-94FB-4D9E-B558-1362E5AC7624}"/>
      </w:docPartPr>
      <w:docPartBody>
        <w:p w:rsidR="00A45841" w:rsidRDefault="00E30CAB" w:rsidP="00E30CAB">
          <w:pPr>
            <w:pStyle w:val="40121DDAC667401DADEEE78B82ECD965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276B8E50BB04774A6619203304EDC50"/>
        <w:category>
          <w:name w:val="Général"/>
          <w:gallery w:val="placeholder"/>
        </w:category>
        <w:types>
          <w:type w:val="bbPlcHdr"/>
        </w:types>
        <w:behaviors>
          <w:behavior w:val="content"/>
        </w:behaviors>
        <w:guid w:val="{89E25A8B-4A00-4245-B4B8-E41F18C4F40B}"/>
      </w:docPartPr>
      <w:docPartBody>
        <w:p w:rsidR="00A45841" w:rsidRDefault="00E30CAB" w:rsidP="00E30CAB">
          <w:pPr>
            <w:pStyle w:val="0276B8E50BB04774A6619203304EDC501"/>
          </w:pPr>
          <w:r>
            <w:rPr>
              <w:rStyle w:val="Textedelespacerserv"/>
              <w:i/>
              <w:iCs/>
            </w:rPr>
            <w:t>Précisez la section.</w:t>
          </w:r>
        </w:p>
      </w:docPartBody>
    </w:docPart>
    <w:docPart>
      <w:docPartPr>
        <w:name w:val="DA2F737CE3DA4DAAA82431E2B8FC7D11"/>
        <w:category>
          <w:name w:val="Général"/>
          <w:gallery w:val="placeholder"/>
        </w:category>
        <w:types>
          <w:type w:val="bbPlcHdr"/>
        </w:types>
        <w:behaviors>
          <w:behavior w:val="content"/>
        </w:behaviors>
        <w:guid w:val="{A92CA8F1-423F-46C4-A4A0-5E00D98E4805}"/>
      </w:docPartPr>
      <w:docPartBody>
        <w:p w:rsidR="00A45841" w:rsidRDefault="00E30CAB" w:rsidP="00E30CAB">
          <w:pPr>
            <w:pStyle w:val="DA2F737CE3DA4DAAA82431E2B8FC7D111"/>
          </w:pPr>
          <w:r>
            <w:rPr>
              <w:rStyle w:val="Textedelespacerserv"/>
              <w:i/>
              <w:iCs/>
            </w:rPr>
            <w:t>Justifiez.</w:t>
          </w:r>
        </w:p>
      </w:docPartBody>
    </w:docPart>
    <w:docPart>
      <w:docPartPr>
        <w:name w:val="453B6137E16748B180576B871CE2A4D1"/>
        <w:category>
          <w:name w:val="Général"/>
          <w:gallery w:val="placeholder"/>
        </w:category>
        <w:types>
          <w:type w:val="bbPlcHdr"/>
        </w:types>
        <w:behaviors>
          <w:behavior w:val="content"/>
        </w:behaviors>
        <w:guid w:val="{F039898B-E71B-4DC7-ADC7-775161D0F2F8}"/>
      </w:docPartPr>
      <w:docPartBody>
        <w:p w:rsidR="00A45841" w:rsidRDefault="00E30CAB" w:rsidP="00E30CAB">
          <w:pPr>
            <w:pStyle w:val="453B6137E16748B180576B871CE2A4D11"/>
          </w:pPr>
          <w:r>
            <w:rPr>
              <w:rStyle w:val="Textedelespacerserv"/>
              <w:i/>
              <w:iCs/>
            </w:rPr>
            <w:t>Justifiez.</w:t>
          </w:r>
        </w:p>
      </w:docPartBody>
    </w:docPart>
    <w:docPart>
      <w:docPartPr>
        <w:name w:val="204CA3EC94684B3AA54F71A43CDA174B"/>
        <w:category>
          <w:name w:val="Général"/>
          <w:gallery w:val="placeholder"/>
        </w:category>
        <w:types>
          <w:type w:val="bbPlcHdr"/>
        </w:types>
        <w:behaviors>
          <w:behavior w:val="content"/>
        </w:behaviors>
        <w:guid w:val="{678F968E-51F8-432A-AD33-7BDF0D8144CE}"/>
      </w:docPartPr>
      <w:docPartBody>
        <w:p w:rsidR="00A45841" w:rsidRDefault="00E30CAB" w:rsidP="00E30CAB">
          <w:pPr>
            <w:pStyle w:val="204CA3EC94684B3AA54F71A43CDA174B1"/>
          </w:pPr>
          <w:r>
            <w:rPr>
              <w:rStyle w:val="Textedelespacerserv"/>
              <w:i/>
              <w:iCs/>
            </w:rPr>
            <w:t>Justifiez.</w:t>
          </w:r>
        </w:p>
      </w:docPartBody>
    </w:docPart>
    <w:docPart>
      <w:docPartPr>
        <w:name w:val="E85B28284D364775B335D1D95F7DDA37"/>
        <w:category>
          <w:name w:val="Général"/>
          <w:gallery w:val="placeholder"/>
        </w:category>
        <w:types>
          <w:type w:val="bbPlcHdr"/>
        </w:types>
        <w:behaviors>
          <w:behavior w:val="content"/>
        </w:behaviors>
        <w:guid w:val="{242794DA-7013-4BAD-8013-38842DD1C6FD}"/>
      </w:docPartPr>
      <w:docPartBody>
        <w:p w:rsidR="00A45841" w:rsidRDefault="00E30CAB" w:rsidP="00E30CAB">
          <w:pPr>
            <w:pStyle w:val="E85B28284D364775B335D1D95F7DDA371"/>
          </w:pPr>
          <w:r>
            <w:rPr>
              <w:rStyle w:val="Textedelespacerserv"/>
              <w:i/>
              <w:iCs/>
            </w:rPr>
            <w:t>Justifiez.</w:t>
          </w:r>
        </w:p>
      </w:docPartBody>
    </w:docPart>
    <w:docPart>
      <w:docPartPr>
        <w:name w:val="4F4EFA0E8DC441048B976714D67D7671"/>
        <w:category>
          <w:name w:val="Général"/>
          <w:gallery w:val="placeholder"/>
        </w:category>
        <w:types>
          <w:type w:val="bbPlcHdr"/>
        </w:types>
        <w:behaviors>
          <w:behavior w:val="content"/>
        </w:behaviors>
        <w:guid w:val="{AE36DBD2-5311-4295-B3F4-395BD1626CD3}"/>
      </w:docPartPr>
      <w:docPartBody>
        <w:p w:rsidR="008605FA" w:rsidRDefault="00E30CAB" w:rsidP="00E30CAB">
          <w:pPr>
            <w:pStyle w:val="4F4EFA0E8DC441048B976714D67D76711"/>
          </w:pPr>
          <w:r>
            <w:rPr>
              <w:rStyle w:val="Textedelespacerserv"/>
              <w:i/>
              <w:iCs/>
            </w:rPr>
            <w:t>Indiquez le nom du document et de la section où retrouver l’information.</w:t>
          </w:r>
        </w:p>
      </w:docPartBody>
    </w:docPart>
    <w:docPart>
      <w:docPartPr>
        <w:name w:val="834AB6FB24AF41758511751F056CD668"/>
        <w:category>
          <w:name w:val="Général"/>
          <w:gallery w:val="placeholder"/>
        </w:category>
        <w:types>
          <w:type w:val="bbPlcHdr"/>
        </w:types>
        <w:behaviors>
          <w:behavior w:val="content"/>
        </w:behaviors>
        <w:guid w:val="{17432028-C565-4203-A807-F135D0B78EBD}"/>
      </w:docPartPr>
      <w:docPartBody>
        <w:p w:rsidR="008605FA" w:rsidRDefault="00E30CAB" w:rsidP="00E30CAB">
          <w:pPr>
            <w:pStyle w:val="834AB6FB24AF41758511751F056CD6681"/>
          </w:pPr>
          <w:r>
            <w:rPr>
              <w:rStyle w:val="Textedelespacerserv"/>
            </w:rPr>
            <w:t>..</w:t>
          </w:r>
          <w:r w:rsidRPr="00AA60DE">
            <w:rPr>
              <w:rStyle w:val="Textedelespacerserv"/>
            </w:rPr>
            <w:t>.</w:t>
          </w:r>
        </w:p>
      </w:docPartBody>
    </w:docPart>
    <w:docPart>
      <w:docPartPr>
        <w:name w:val="8D23F6CAAB3843E0B52B9B821F6ACB3C"/>
        <w:category>
          <w:name w:val="Général"/>
          <w:gallery w:val="placeholder"/>
        </w:category>
        <w:types>
          <w:type w:val="bbPlcHdr"/>
        </w:types>
        <w:behaviors>
          <w:behavior w:val="content"/>
        </w:behaviors>
        <w:guid w:val="{E8270C26-47EE-4983-982D-A1F637061681}"/>
      </w:docPartPr>
      <w:docPartBody>
        <w:p w:rsidR="008605FA" w:rsidRDefault="00E30CAB" w:rsidP="00E30CAB">
          <w:pPr>
            <w:pStyle w:val="8D23F6CAAB3843E0B52B9B821F6ACB3C1"/>
          </w:pPr>
          <w:r>
            <w:rPr>
              <w:rStyle w:val="Textedelespacerserv"/>
            </w:rPr>
            <w:t>..</w:t>
          </w:r>
          <w:r w:rsidRPr="00AA60DE">
            <w:rPr>
              <w:rStyle w:val="Textedelespacerserv"/>
            </w:rPr>
            <w:t>.</w:t>
          </w:r>
        </w:p>
      </w:docPartBody>
    </w:docPart>
    <w:docPart>
      <w:docPartPr>
        <w:name w:val="DE1CA57D9D13485C992524C758B6B470"/>
        <w:category>
          <w:name w:val="Général"/>
          <w:gallery w:val="placeholder"/>
        </w:category>
        <w:types>
          <w:type w:val="bbPlcHdr"/>
        </w:types>
        <w:behaviors>
          <w:behavior w:val="content"/>
        </w:behaviors>
        <w:guid w:val="{C1E6DECE-DF11-487C-BD4A-7CC8DB936336}"/>
      </w:docPartPr>
      <w:docPartBody>
        <w:p w:rsidR="008605FA" w:rsidRDefault="00E30CAB" w:rsidP="00E30CAB">
          <w:pPr>
            <w:pStyle w:val="DE1CA57D9D13485C992524C758B6B4701"/>
          </w:pPr>
          <w:r w:rsidRPr="00A728C8">
            <w:rPr>
              <w:rStyle w:val="Textedelespacerserv"/>
              <w:i/>
              <w:iCs/>
            </w:rPr>
            <w:t>Saisissez les informations</w:t>
          </w:r>
          <w:r>
            <w:rPr>
              <w:rStyle w:val="Textedelespacerserv"/>
              <w:i/>
              <w:iCs/>
            </w:rPr>
            <w:t>.</w:t>
          </w:r>
        </w:p>
      </w:docPartBody>
    </w:docPart>
    <w:docPart>
      <w:docPartPr>
        <w:name w:val="3AAB98852C734572924A667ECC99D966"/>
        <w:category>
          <w:name w:val="Général"/>
          <w:gallery w:val="placeholder"/>
        </w:category>
        <w:types>
          <w:type w:val="bbPlcHdr"/>
        </w:types>
        <w:behaviors>
          <w:behavior w:val="content"/>
        </w:behaviors>
        <w:guid w:val="{385BA6F6-6887-434C-B02B-EDA01A21D519}"/>
      </w:docPartPr>
      <w:docPartBody>
        <w:p w:rsidR="008605FA" w:rsidRDefault="00E30CAB" w:rsidP="00E30CAB">
          <w:pPr>
            <w:pStyle w:val="3AAB98852C734572924A667ECC99D9661"/>
          </w:pPr>
          <w:r>
            <w:rPr>
              <w:rStyle w:val="Textedelespacerserv"/>
            </w:rPr>
            <w:t>..</w:t>
          </w:r>
          <w:r w:rsidRPr="00AA60DE">
            <w:rPr>
              <w:rStyle w:val="Textedelespacerserv"/>
            </w:rPr>
            <w:t>.</w:t>
          </w:r>
        </w:p>
      </w:docPartBody>
    </w:docPart>
    <w:docPart>
      <w:docPartPr>
        <w:name w:val="A98DDBA55A994D36B300E20FBB3B5D69"/>
        <w:category>
          <w:name w:val="Général"/>
          <w:gallery w:val="placeholder"/>
        </w:category>
        <w:types>
          <w:type w:val="bbPlcHdr"/>
        </w:types>
        <w:behaviors>
          <w:behavior w:val="content"/>
        </w:behaviors>
        <w:guid w:val="{33306412-53E9-49A0-A4F5-9348825487ED}"/>
      </w:docPartPr>
      <w:docPartBody>
        <w:p w:rsidR="008605FA" w:rsidRDefault="00E30CAB" w:rsidP="00E30CAB">
          <w:pPr>
            <w:pStyle w:val="A98DDBA55A994D36B300E20FBB3B5D691"/>
          </w:pPr>
          <w:r w:rsidRPr="009303E9">
            <w:rPr>
              <w:rStyle w:val="Textedelespacerserv"/>
              <w:i/>
              <w:iCs/>
            </w:rPr>
            <w:t>Cliquez sur le + pour ajouter des lignes</w:t>
          </w:r>
          <w:r w:rsidRPr="00AA60DE">
            <w:rPr>
              <w:rStyle w:val="Textedelespacerserv"/>
            </w:rPr>
            <w:t>.</w:t>
          </w:r>
        </w:p>
      </w:docPartBody>
    </w:docPart>
    <w:docPart>
      <w:docPartPr>
        <w:name w:val="45315FB706214D4F836E4B026B6DF202"/>
        <w:category>
          <w:name w:val="Général"/>
          <w:gallery w:val="placeholder"/>
        </w:category>
        <w:types>
          <w:type w:val="bbPlcHdr"/>
        </w:types>
        <w:behaviors>
          <w:behavior w:val="content"/>
        </w:behaviors>
        <w:guid w:val="{3665326B-6BF1-4664-AF8A-BD0CD58F141D}"/>
      </w:docPartPr>
      <w:docPartBody>
        <w:p w:rsidR="008605FA" w:rsidRDefault="00E30CAB" w:rsidP="00E30CAB">
          <w:pPr>
            <w:pStyle w:val="45315FB706214D4F836E4B026B6DF2021"/>
          </w:pPr>
          <w:r w:rsidRPr="00A728C8">
            <w:rPr>
              <w:rStyle w:val="Textedelespacerserv"/>
              <w:i/>
              <w:iCs/>
            </w:rPr>
            <w:t>Saisissez les informations</w:t>
          </w:r>
          <w:r>
            <w:rPr>
              <w:rStyle w:val="Textedelespacerserv"/>
              <w:i/>
              <w:iCs/>
            </w:rPr>
            <w:t>.</w:t>
          </w:r>
        </w:p>
      </w:docPartBody>
    </w:docPart>
    <w:docPart>
      <w:docPartPr>
        <w:name w:val="796F0B26C32A4931889128FCAC5A265C"/>
        <w:category>
          <w:name w:val="Général"/>
          <w:gallery w:val="placeholder"/>
        </w:category>
        <w:types>
          <w:type w:val="bbPlcHdr"/>
        </w:types>
        <w:behaviors>
          <w:behavior w:val="content"/>
        </w:behaviors>
        <w:guid w:val="{FF77E00B-7CFF-4213-A7E5-843995FA74D4}"/>
      </w:docPartPr>
      <w:docPartBody>
        <w:p w:rsidR="008605FA" w:rsidRDefault="00E30CAB" w:rsidP="00E30CAB">
          <w:pPr>
            <w:pStyle w:val="796F0B26C32A4931889128FCAC5A265C1"/>
          </w:pPr>
          <w:r>
            <w:rPr>
              <w:rStyle w:val="Textedelespacerserv"/>
            </w:rPr>
            <w:t>..</w:t>
          </w:r>
          <w:r w:rsidRPr="00AA60DE">
            <w:rPr>
              <w:rStyle w:val="Textedelespacerserv"/>
            </w:rPr>
            <w:t>.</w:t>
          </w:r>
        </w:p>
      </w:docPartBody>
    </w:docPart>
    <w:docPart>
      <w:docPartPr>
        <w:name w:val="A561CA6048EE482B89AB8CA17209DB91"/>
        <w:category>
          <w:name w:val="Général"/>
          <w:gallery w:val="placeholder"/>
        </w:category>
        <w:types>
          <w:type w:val="bbPlcHdr"/>
        </w:types>
        <w:behaviors>
          <w:behavior w:val="content"/>
        </w:behaviors>
        <w:guid w:val="{E085B571-2DC3-4953-8776-EE648ADFBBC2}"/>
      </w:docPartPr>
      <w:docPartBody>
        <w:p w:rsidR="008605FA" w:rsidRDefault="008605FA" w:rsidP="008605FA">
          <w:pPr>
            <w:pStyle w:val="A561CA6048EE482B89AB8CA17209DB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4A96F3C744B4E76A7C2DF0F5B8419FE"/>
        <w:category>
          <w:name w:val="Général"/>
          <w:gallery w:val="placeholder"/>
        </w:category>
        <w:types>
          <w:type w:val="bbPlcHdr"/>
        </w:types>
        <w:behaviors>
          <w:behavior w:val="content"/>
        </w:behaviors>
        <w:guid w:val="{47100C3A-3A32-4256-9FF2-A3FBBD514629}"/>
      </w:docPartPr>
      <w:docPartBody>
        <w:p w:rsidR="008605FA" w:rsidRDefault="00E30CAB" w:rsidP="00E30CAB">
          <w:pPr>
            <w:pStyle w:val="34A96F3C744B4E76A7C2DF0F5B8419FE1"/>
          </w:pPr>
          <w:r>
            <w:rPr>
              <w:rStyle w:val="Textedelespacerserv"/>
              <w:i/>
              <w:iCs/>
            </w:rPr>
            <w:t>Si vous préférez joindre un document, indiquez-en le nom.</w:t>
          </w:r>
        </w:p>
      </w:docPartBody>
    </w:docPart>
    <w:docPart>
      <w:docPartPr>
        <w:name w:val="10820BE257B3461DB568D15CA5AB067D"/>
        <w:category>
          <w:name w:val="Général"/>
          <w:gallery w:val="placeholder"/>
        </w:category>
        <w:types>
          <w:type w:val="bbPlcHdr"/>
        </w:types>
        <w:behaviors>
          <w:behavior w:val="content"/>
        </w:behaviors>
        <w:guid w:val="{29D64EBD-1465-489D-AE07-79FDC82E33AB}"/>
      </w:docPartPr>
      <w:docPartBody>
        <w:p w:rsidR="008605FA" w:rsidRDefault="00E30CAB" w:rsidP="00E30CAB">
          <w:pPr>
            <w:pStyle w:val="10820BE257B3461DB568D15CA5AB067D1"/>
          </w:pPr>
          <w:r>
            <w:rPr>
              <w:rStyle w:val="Textedelespacerserv"/>
              <w:i/>
              <w:iCs/>
            </w:rPr>
            <w:t>Précisez la section.</w:t>
          </w:r>
        </w:p>
      </w:docPartBody>
    </w:docPart>
    <w:docPart>
      <w:docPartPr>
        <w:name w:val="55B2F6DFF2AB4323BEB0B6513A368604"/>
        <w:category>
          <w:name w:val="Général"/>
          <w:gallery w:val="placeholder"/>
        </w:category>
        <w:types>
          <w:type w:val="bbPlcHdr"/>
        </w:types>
        <w:behaviors>
          <w:behavior w:val="content"/>
        </w:behaviors>
        <w:guid w:val="{ADCF8AC8-A11E-48D3-82F6-05A97A6D00AA}"/>
      </w:docPartPr>
      <w:docPartBody>
        <w:p w:rsidR="008605FA" w:rsidRDefault="00E30CAB" w:rsidP="00E30CAB">
          <w:pPr>
            <w:pStyle w:val="55B2F6DFF2AB4323BEB0B6513A3686041"/>
          </w:pPr>
          <w:r>
            <w:rPr>
              <w:rStyle w:val="Textedelespacerserv"/>
            </w:rPr>
            <w:t>..</w:t>
          </w:r>
          <w:r w:rsidRPr="00AA60DE">
            <w:rPr>
              <w:rStyle w:val="Textedelespacerserv"/>
            </w:rPr>
            <w:t>.</w:t>
          </w:r>
        </w:p>
      </w:docPartBody>
    </w:docPart>
    <w:docPart>
      <w:docPartPr>
        <w:name w:val="1C7AF1F54FA24D9EA7CE1AC8C7CB3783"/>
        <w:category>
          <w:name w:val="Général"/>
          <w:gallery w:val="placeholder"/>
        </w:category>
        <w:types>
          <w:type w:val="bbPlcHdr"/>
        </w:types>
        <w:behaviors>
          <w:behavior w:val="content"/>
        </w:behaviors>
        <w:guid w:val="{F668A689-9BE4-4C88-9187-0C4BE0F59A01}"/>
      </w:docPartPr>
      <w:docPartBody>
        <w:p w:rsidR="008605FA" w:rsidRDefault="00E30CAB" w:rsidP="00E30CAB">
          <w:pPr>
            <w:pStyle w:val="1C7AF1F54FA24D9EA7CE1AC8C7CB3783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F0ABB12A96847D29D62830ECB5BC5E5"/>
        <w:category>
          <w:name w:val="Général"/>
          <w:gallery w:val="placeholder"/>
        </w:category>
        <w:types>
          <w:type w:val="bbPlcHdr"/>
        </w:types>
        <w:behaviors>
          <w:behavior w:val="content"/>
        </w:behaviors>
        <w:guid w:val="{D3780F5C-9A78-4FE7-B34B-FE83BAAF9E2B}"/>
      </w:docPartPr>
      <w:docPartBody>
        <w:p w:rsidR="008605FA" w:rsidRDefault="00E30CAB" w:rsidP="00E30CAB">
          <w:pPr>
            <w:pStyle w:val="AF0ABB12A96847D29D62830ECB5BC5E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04FE61A7B074E43A0BAAFC122DCD6A9"/>
        <w:category>
          <w:name w:val="Général"/>
          <w:gallery w:val="placeholder"/>
        </w:category>
        <w:types>
          <w:type w:val="bbPlcHdr"/>
        </w:types>
        <w:behaviors>
          <w:behavior w:val="content"/>
        </w:behaviors>
        <w:guid w:val="{02F687F0-C1D6-4522-B44A-8CFC67CADF4E}"/>
      </w:docPartPr>
      <w:docPartBody>
        <w:p w:rsidR="008605FA" w:rsidRDefault="00E30CAB" w:rsidP="00E30CAB">
          <w:pPr>
            <w:pStyle w:val="D04FE61A7B074E43A0BAAFC122DCD6A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C75B5EBB5684E5C90024C0913DCBEB8"/>
        <w:category>
          <w:name w:val="Général"/>
          <w:gallery w:val="placeholder"/>
        </w:category>
        <w:types>
          <w:type w:val="bbPlcHdr"/>
        </w:types>
        <w:behaviors>
          <w:behavior w:val="content"/>
        </w:behaviors>
        <w:guid w:val="{D5FA25E8-0D19-4A55-9D36-2EC5B7F5E3D2}"/>
      </w:docPartPr>
      <w:docPartBody>
        <w:p w:rsidR="008605FA" w:rsidRDefault="008605FA" w:rsidP="008605FA">
          <w:pPr>
            <w:pStyle w:val="3C75B5EBB5684E5C90024C0913DCBEB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78FC0DF111645AF96E67A9930F49643"/>
        <w:category>
          <w:name w:val="Général"/>
          <w:gallery w:val="placeholder"/>
        </w:category>
        <w:types>
          <w:type w:val="bbPlcHdr"/>
        </w:types>
        <w:behaviors>
          <w:behavior w:val="content"/>
        </w:behaviors>
        <w:guid w:val="{3AB54245-E92D-4D50-AA56-22C9ED629D1A}"/>
      </w:docPartPr>
      <w:docPartBody>
        <w:p w:rsidR="008605FA" w:rsidRDefault="00E30CAB" w:rsidP="00E30CAB">
          <w:pPr>
            <w:pStyle w:val="478FC0DF111645AF96E67A9930F4964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9D29D14C4834134AB21A139954A2668"/>
        <w:category>
          <w:name w:val="Général"/>
          <w:gallery w:val="placeholder"/>
        </w:category>
        <w:types>
          <w:type w:val="bbPlcHdr"/>
        </w:types>
        <w:behaviors>
          <w:behavior w:val="content"/>
        </w:behaviors>
        <w:guid w:val="{3FCDB6CE-DDC8-4A1F-8879-4997EA4D2591}"/>
      </w:docPartPr>
      <w:docPartBody>
        <w:p w:rsidR="008605FA" w:rsidRDefault="00E30CAB" w:rsidP="00E30CAB">
          <w:pPr>
            <w:pStyle w:val="A9D29D14C4834134AB21A139954A26681"/>
          </w:pPr>
          <w:r>
            <w:rPr>
              <w:rStyle w:val="Textedelespacerserv"/>
              <w:i/>
              <w:iCs/>
            </w:rPr>
            <w:t>Précisez la section.</w:t>
          </w:r>
        </w:p>
      </w:docPartBody>
    </w:docPart>
    <w:docPart>
      <w:docPartPr>
        <w:name w:val="456F3BD2B7EF41E2A34AA931DD2B1490"/>
        <w:category>
          <w:name w:val="Général"/>
          <w:gallery w:val="placeholder"/>
        </w:category>
        <w:types>
          <w:type w:val="bbPlcHdr"/>
        </w:types>
        <w:behaviors>
          <w:behavior w:val="content"/>
        </w:behaviors>
        <w:guid w:val="{E084CB27-65A3-40C2-A6FB-103674839E8A}"/>
      </w:docPartPr>
      <w:docPartBody>
        <w:p w:rsidR="008605FA" w:rsidRDefault="00E30CAB" w:rsidP="00E30CAB">
          <w:pPr>
            <w:pStyle w:val="456F3BD2B7EF41E2A34AA931DD2B149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215DECA39C64A10AA61865B101AA6E8"/>
        <w:category>
          <w:name w:val="Général"/>
          <w:gallery w:val="placeholder"/>
        </w:category>
        <w:types>
          <w:type w:val="bbPlcHdr"/>
        </w:types>
        <w:behaviors>
          <w:behavior w:val="content"/>
        </w:behaviors>
        <w:guid w:val="{62308809-FB8F-43F1-B908-25C25DB3317C}"/>
      </w:docPartPr>
      <w:docPartBody>
        <w:p w:rsidR="008605FA" w:rsidRDefault="008605FA" w:rsidP="008605FA">
          <w:pPr>
            <w:pStyle w:val="0215DECA39C64A10AA61865B101AA6E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95CCC4A171B4D67BD429A39C7D649F0"/>
        <w:category>
          <w:name w:val="Général"/>
          <w:gallery w:val="placeholder"/>
        </w:category>
        <w:types>
          <w:type w:val="bbPlcHdr"/>
        </w:types>
        <w:behaviors>
          <w:behavior w:val="content"/>
        </w:behaviors>
        <w:guid w:val="{D03DC83D-A5DF-403F-8865-4B57B15F4F7C}"/>
      </w:docPartPr>
      <w:docPartBody>
        <w:p w:rsidR="008605FA" w:rsidRDefault="00E30CAB" w:rsidP="00E30CAB">
          <w:pPr>
            <w:pStyle w:val="E95CCC4A171B4D67BD429A39C7D649F0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20091FAE2A04390940625E4C7312C57"/>
        <w:category>
          <w:name w:val="Général"/>
          <w:gallery w:val="placeholder"/>
        </w:category>
        <w:types>
          <w:type w:val="bbPlcHdr"/>
        </w:types>
        <w:behaviors>
          <w:behavior w:val="content"/>
        </w:behaviors>
        <w:guid w:val="{68929810-68FD-45B5-8D09-78D8D90E9B27}"/>
      </w:docPartPr>
      <w:docPartBody>
        <w:p w:rsidR="008605FA" w:rsidRDefault="00E30CAB" w:rsidP="00E30CAB">
          <w:pPr>
            <w:pStyle w:val="620091FAE2A04390940625E4C7312C571"/>
          </w:pPr>
          <w:r>
            <w:rPr>
              <w:rStyle w:val="Textedelespacerserv"/>
              <w:i/>
              <w:iCs/>
            </w:rPr>
            <w:t>Précisez la section.</w:t>
          </w:r>
        </w:p>
      </w:docPartBody>
    </w:docPart>
    <w:docPart>
      <w:docPartPr>
        <w:name w:val="5D26B7CE04C84048976B4A43C998C9F7"/>
        <w:category>
          <w:name w:val="Général"/>
          <w:gallery w:val="placeholder"/>
        </w:category>
        <w:types>
          <w:type w:val="bbPlcHdr"/>
        </w:types>
        <w:behaviors>
          <w:behavior w:val="content"/>
        </w:behaviors>
        <w:guid w:val="{5B28DFF1-71A4-41AF-AE15-CCFED8309AC2}"/>
      </w:docPartPr>
      <w:docPartBody>
        <w:p w:rsidR="008605FA" w:rsidRDefault="00E30CAB" w:rsidP="00E30CAB">
          <w:pPr>
            <w:pStyle w:val="5D26B7CE04C84048976B4A43C998C9F71"/>
          </w:pPr>
          <w:r>
            <w:rPr>
              <w:rStyle w:val="Textedelespacerserv"/>
              <w:i/>
              <w:iCs/>
            </w:rPr>
            <w:t>Précisez la section.</w:t>
          </w:r>
        </w:p>
      </w:docPartBody>
    </w:docPart>
    <w:docPart>
      <w:docPartPr>
        <w:name w:val="C56716B81483463894B97EEA9C631940"/>
        <w:category>
          <w:name w:val="Général"/>
          <w:gallery w:val="placeholder"/>
        </w:category>
        <w:types>
          <w:type w:val="bbPlcHdr"/>
        </w:types>
        <w:behaviors>
          <w:behavior w:val="content"/>
        </w:behaviors>
        <w:guid w:val="{B907C0D6-634B-4018-8016-D2C5E9FFED0E}"/>
      </w:docPartPr>
      <w:docPartBody>
        <w:p w:rsidR="008605FA" w:rsidRDefault="00E30CAB" w:rsidP="00E30CAB">
          <w:pPr>
            <w:pStyle w:val="C56716B81483463894B97EEA9C63194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247817412F04EF882C409B4DD8F6B27"/>
        <w:category>
          <w:name w:val="Général"/>
          <w:gallery w:val="placeholder"/>
        </w:category>
        <w:types>
          <w:type w:val="bbPlcHdr"/>
        </w:types>
        <w:behaviors>
          <w:behavior w:val="content"/>
        </w:behaviors>
        <w:guid w:val="{9EECE220-640F-477E-9A6C-38ED219E5BE5}"/>
      </w:docPartPr>
      <w:docPartBody>
        <w:p w:rsidR="008605FA" w:rsidRDefault="00E30CAB" w:rsidP="00E30CAB">
          <w:pPr>
            <w:pStyle w:val="F247817412F04EF882C409B4DD8F6B27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D209A27E92F4D08BA73C6D98E5C6176"/>
        <w:category>
          <w:name w:val="Général"/>
          <w:gallery w:val="placeholder"/>
        </w:category>
        <w:types>
          <w:type w:val="bbPlcHdr"/>
        </w:types>
        <w:behaviors>
          <w:behavior w:val="content"/>
        </w:behaviors>
        <w:guid w:val="{12903272-675F-4C42-9C39-32B61510F3C1}"/>
      </w:docPartPr>
      <w:docPartBody>
        <w:p w:rsidR="008605FA" w:rsidRDefault="008605FA" w:rsidP="008605FA">
          <w:pPr>
            <w:pStyle w:val="CD209A27E92F4D08BA73C6D98E5C617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301D474CA6A4A228BD655EE49868A42"/>
        <w:category>
          <w:name w:val="Général"/>
          <w:gallery w:val="placeholder"/>
        </w:category>
        <w:types>
          <w:type w:val="bbPlcHdr"/>
        </w:types>
        <w:behaviors>
          <w:behavior w:val="content"/>
        </w:behaviors>
        <w:guid w:val="{BB716CAB-56C6-49F4-A605-71AC31A6FEC5}"/>
      </w:docPartPr>
      <w:docPartBody>
        <w:p w:rsidR="008605FA" w:rsidRDefault="00E30CAB" w:rsidP="00E30CAB">
          <w:pPr>
            <w:pStyle w:val="9301D474CA6A4A228BD655EE49868A42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061B6D1FF8B43B7BA9A6A86D9C9EA76"/>
        <w:category>
          <w:name w:val="Général"/>
          <w:gallery w:val="placeholder"/>
        </w:category>
        <w:types>
          <w:type w:val="bbPlcHdr"/>
        </w:types>
        <w:behaviors>
          <w:behavior w:val="content"/>
        </w:behaviors>
        <w:guid w:val="{8DF6D350-4B06-4473-80E6-1781DC6F46AA}"/>
      </w:docPartPr>
      <w:docPartBody>
        <w:p w:rsidR="008605FA" w:rsidRDefault="00E30CAB" w:rsidP="00E30CAB">
          <w:pPr>
            <w:pStyle w:val="0061B6D1FF8B43B7BA9A6A86D9C9EA761"/>
          </w:pPr>
          <w:r>
            <w:rPr>
              <w:rStyle w:val="Textedelespacerserv"/>
              <w:i/>
              <w:iCs/>
            </w:rPr>
            <w:t>Précisez la section.</w:t>
          </w:r>
        </w:p>
      </w:docPartBody>
    </w:docPart>
    <w:docPart>
      <w:docPartPr>
        <w:name w:val="C557AFB5CB6F4048A10BC9B33D4A580D"/>
        <w:category>
          <w:name w:val="Général"/>
          <w:gallery w:val="placeholder"/>
        </w:category>
        <w:types>
          <w:type w:val="bbPlcHdr"/>
        </w:types>
        <w:behaviors>
          <w:behavior w:val="content"/>
        </w:behaviors>
        <w:guid w:val="{C44FBC54-CAFE-4DDC-B5CB-6C9DFAFCA3BC}"/>
      </w:docPartPr>
      <w:docPartBody>
        <w:p w:rsidR="008605FA" w:rsidRDefault="00E30CAB" w:rsidP="00E30CAB">
          <w:pPr>
            <w:pStyle w:val="C557AFB5CB6F4048A10BC9B33D4A580D1"/>
          </w:pPr>
          <w:r>
            <w:rPr>
              <w:rStyle w:val="Textedelespacerserv"/>
              <w:i/>
              <w:iCs/>
            </w:rPr>
            <w:t>précisez</w:t>
          </w:r>
        </w:p>
      </w:docPartBody>
    </w:docPart>
    <w:docPart>
      <w:docPartPr>
        <w:name w:val="1349FA7489964A098F9AA29B4405DB1B"/>
        <w:category>
          <w:name w:val="Général"/>
          <w:gallery w:val="placeholder"/>
        </w:category>
        <w:types>
          <w:type w:val="bbPlcHdr"/>
        </w:types>
        <w:behaviors>
          <w:behavior w:val="content"/>
        </w:behaviors>
        <w:guid w:val="{D3004CF0-A83A-48B3-B615-BA2019823EE3}"/>
      </w:docPartPr>
      <w:docPartBody>
        <w:p w:rsidR="008605FA" w:rsidRDefault="008605FA" w:rsidP="008605FA">
          <w:pPr>
            <w:pStyle w:val="1349FA7489964A098F9AA29B4405DB1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161F6846352409784884A44A53322B7"/>
        <w:category>
          <w:name w:val="Général"/>
          <w:gallery w:val="placeholder"/>
        </w:category>
        <w:types>
          <w:type w:val="bbPlcHdr"/>
        </w:types>
        <w:behaviors>
          <w:behavior w:val="content"/>
        </w:behaviors>
        <w:guid w:val="{0D0300B2-F3E7-45F8-9F00-963CB223E7D4}"/>
      </w:docPartPr>
      <w:docPartBody>
        <w:p w:rsidR="008605FA" w:rsidRDefault="00E30CAB" w:rsidP="00E30CAB">
          <w:pPr>
            <w:pStyle w:val="8161F6846352409784884A44A53322B7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B5C4132ECD4429EA6176C92FD7A8BC0"/>
        <w:category>
          <w:name w:val="Général"/>
          <w:gallery w:val="placeholder"/>
        </w:category>
        <w:types>
          <w:type w:val="bbPlcHdr"/>
        </w:types>
        <w:behaviors>
          <w:behavior w:val="content"/>
        </w:behaviors>
        <w:guid w:val="{4ED6D638-EC30-4606-99CD-7D5123A08BF4}"/>
      </w:docPartPr>
      <w:docPartBody>
        <w:p w:rsidR="008605FA" w:rsidRDefault="00E30CAB" w:rsidP="00E30CAB">
          <w:pPr>
            <w:pStyle w:val="EB5C4132ECD4429EA6176C92FD7A8BC01"/>
          </w:pPr>
          <w:r>
            <w:rPr>
              <w:rStyle w:val="Textedelespacerserv"/>
              <w:i/>
              <w:iCs/>
            </w:rPr>
            <w:t>Précisez la section.</w:t>
          </w:r>
        </w:p>
      </w:docPartBody>
    </w:docPart>
    <w:docPart>
      <w:docPartPr>
        <w:name w:val="63EC7FDF1A69497D92EF02C2D501C15B"/>
        <w:category>
          <w:name w:val="Général"/>
          <w:gallery w:val="placeholder"/>
        </w:category>
        <w:types>
          <w:type w:val="bbPlcHdr"/>
        </w:types>
        <w:behaviors>
          <w:behavior w:val="content"/>
        </w:behaviors>
        <w:guid w:val="{F5567390-9CF2-4418-BE7E-92F371D34403}"/>
      </w:docPartPr>
      <w:docPartBody>
        <w:p w:rsidR="008605FA" w:rsidRDefault="00E30CAB" w:rsidP="00E30CAB">
          <w:pPr>
            <w:pStyle w:val="63EC7FDF1A69497D92EF02C2D501C15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2221260A76042239FBAE3929D621959"/>
        <w:category>
          <w:name w:val="Général"/>
          <w:gallery w:val="placeholder"/>
        </w:category>
        <w:types>
          <w:type w:val="bbPlcHdr"/>
        </w:types>
        <w:behaviors>
          <w:behavior w:val="content"/>
        </w:behaviors>
        <w:guid w:val="{F437811D-A806-4C78-8E91-0C99D3CEF2F8}"/>
      </w:docPartPr>
      <w:docPartBody>
        <w:p w:rsidR="008605FA" w:rsidRDefault="00E30CAB" w:rsidP="00E30CAB">
          <w:pPr>
            <w:pStyle w:val="A2221260A76042239FBAE3929D6219591"/>
          </w:pPr>
          <w:r>
            <w:rPr>
              <w:rStyle w:val="Textedelespacerserv"/>
            </w:rPr>
            <w:t>..</w:t>
          </w:r>
          <w:r w:rsidRPr="00AA60DE">
            <w:rPr>
              <w:rStyle w:val="Textedelespacerserv"/>
            </w:rPr>
            <w:t>.</w:t>
          </w:r>
        </w:p>
      </w:docPartBody>
    </w:docPart>
    <w:docPart>
      <w:docPartPr>
        <w:name w:val="B959B378423445BA998452A87A463607"/>
        <w:category>
          <w:name w:val="Général"/>
          <w:gallery w:val="placeholder"/>
        </w:category>
        <w:types>
          <w:type w:val="bbPlcHdr"/>
        </w:types>
        <w:behaviors>
          <w:behavior w:val="content"/>
        </w:behaviors>
        <w:guid w:val="{499FF9F0-2A4F-4794-BDD4-5065B598E1FC}"/>
      </w:docPartPr>
      <w:docPartBody>
        <w:p w:rsidR="008605FA" w:rsidRDefault="00E30CAB" w:rsidP="00E30CAB">
          <w:pPr>
            <w:pStyle w:val="B959B378423445BA998452A87A463607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E0D0AE82C83489DA9E477F6398E28FB"/>
        <w:category>
          <w:name w:val="Général"/>
          <w:gallery w:val="placeholder"/>
        </w:category>
        <w:types>
          <w:type w:val="bbPlcHdr"/>
        </w:types>
        <w:behaviors>
          <w:behavior w:val="content"/>
        </w:behaviors>
        <w:guid w:val="{1FBEC136-B519-467A-B0FE-7D4EC6BD1A39}"/>
      </w:docPartPr>
      <w:docPartBody>
        <w:p w:rsidR="008605FA" w:rsidRDefault="00E30CAB" w:rsidP="00E30CAB">
          <w:pPr>
            <w:pStyle w:val="2E0D0AE82C83489DA9E477F6398E28F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95D8CFC14454786A69C6C41ED38D313"/>
        <w:category>
          <w:name w:val="Général"/>
          <w:gallery w:val="placeholder"/>
        </w:category>
        <w:types>
          <w:type w:val="bbPlcHdr"/>
        </w:types>
        <w:behaviors>
          <w:behavior w:val="content"/>
        </w:behaviors>
        <w:guid w:val="{35E3B151-5BE4-485D-9AB9-2005314F046C}"/>
      </w:docPartPr>
      <w:docPartBody>
        <w:p w:rsidR="008605FA" w:rsidRDefault="00E30CAB" w:rsidP="00E30CAB">
          <w:pPr>
            <w:pStyle w:val="295D8CFC14454786A69C6C41ED38D313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5D9651D709C4C3CAF3B9530C8F58915"/>
        <w:category>
          <w:name w:val="Général"/>
          <w:gallery w:val="placeholder"/>
        </w:category>
        <w:types>
          <w:type w:val="bbPlcHdr"/>
        </w:types>
        <w:behaviors>
          <w:behavior w:val="content"/>
        </w:behaviors>
        <w:guid w:val="{CE2F9A23-66EB-4586-AE55-DA80413CEC03}"/>
      </w:docPartPr>
      <w:docPartBody>
        <w:p w:rsidR="008605FA" w:rsidRDefault="00E30CAB" w:rsidP="00E30CAB">
          <w:pPr>
            <w:pStyle w:val="95D9651D709C4C3CAF3B9530C8F5891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D76281B47E34189B5896758C2815A45"/>
        <w:category>
          <w:name w:val="Général"/>
          <w:gallery w:val="placeholder"/>
        </w:category>
        <w:types>
          <w:type w:val="bbPlcHdr"/>
        </w:types>
        <w:behaviors>
          <w:behavior w:val="content"/>
        </w:behaviors>
        <w:guid w:val="{1ADC73B7-DEE5-4D93-97CF-3F8531B2E753}"/>
      </w:docPartPr>
      <w:docPartBody>
        <w:p w:rsidR="008F2E15" w:rsidRDefault="008F2E15">
          <w:pPr>
            <w:pStyle w:val="DD76281B47E34189B5896758C2815A45"/>
          </w:pPr>
          <w:r w:rsidRPr="00341B7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B7C2570B74041C0B0F3FBC81A62E47D"/>
        <w:category>
          <w:name w:val="Général"/>
          <w:gallery w:val="placeholder"/>
        </w:category>
        <w:types>
          <w:type w:val="bbPlcHdr"/>
        </w:types>
        <w:behaviors>
          <w:behavior w:val="content"/>
        </w:behaviors>
        <w:guid w:val="{AA187432-724B-4AFE-AEA1-629D2079955E}"/>
      </w:docPartPr>
      <w:docPartBody>
        <w:p w:rsidR="008F2E15" w:rsidRDefault="00E30CAB" w:rsidP="00E30CAB">
          <w:pPr>
            <w:pStyle w:val="3B7C2570B74041C0B0F3FBC81A62E47D1"/>
          </w:pPr>
          <w:r w:rsidRPr="009303E9">
            <w:rPr>
              <w:rStyle w:val="Textedelespacerserv"/>
              <w:i/>
              <w:iCs/>
            </w:rPr>
            <w:t>Cliquez sur le + pour ajouter des lignes</w:t>
          </w:r>
          <w:r w:rsidRPr="00AA60DE">
            <w:rPr>
              <w:rStyle w:val="Textedelespacerserv"/>
            </w:rPr>
            <w:t>.</w:t>
          </w:r>
        </w:p>
      </w:docPartBody>
    </w:docPart>
    <w:docPart>
      <w:docPartPr>
        <w:name w:val="1AD88663E5B14CF9BC23EB96D74C8D7B"/>
        <w:category>
          <w:name w:val="Général"/>
          <w:gallery w:val="placeholder"/>
        </w:category>
        <w:types>
          <w:type w:val="bbPlcHdr"/>
        </w:types>
        <w:behaviors>
          <w:behavior w:val="content"/>
        </w:behaviors>
        <w:guid w:val="{9E160C1F-B65A-404F-BE70-31E35D27C4F4}"/>
      </w:docPartPr>
      <w:docPartBody>
        <w:p w:rsidR="008F2E15" w:rsidRDefault="00E30CAB" w:rsidP="00E30CAB">
          <w:pPr>
            <w:pStyle w:val="1AD88663E5B14CF9BC23EB96D74C8D7B1"/>
          </w:pPr>
          <w:r>
            <w:rPr>
              <w:rStyle w:val="Textedelespacerserv"/>
            </w:rPr>
            <w:t>..</w:t>
          </w:r>
          <w:r w:rsidRPr="00AA60DE">
            <w:rPr>
              <w:rStyle w:val="Textedelespacerserv"/>
            </w:rPr>
            <w:t>.</w:t>
          </w:r>
        </w:p>
      </w:docPartBody>
    </w:docPart>
    <w:docPart>
      <w:docPartPr>
        <w:name w:val="0EFA2800242C4656A84870E02305F161"/>
        <w:category>
          <w:name w:val="Général"/>
          <w:gallery w:val="placeholder"/>
        </w:category>
        <w:types>
          <w:type w:val="bbPlcHdr"/>
        </w:types>
        <w:behaviors>
          <w:behavior w:val="content"/>
        </w:behaviors>
        <w:guid w:val="{D0C8BB2D-9051-4551-9043-077FD6C32D3C}"/>
      </w:docPartPr>
      <w:docPartBody>
        <w:p w:rsidR="008F2E15" w:rsidRDefault="008F2E15" w:rsidP="008F2E15">
          <w:pPr>
            <w:pStyle w:val="0EFA2800242C4656A84870E02305F1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C81D2E6A9CC4B81990BEDB2ED685F32"/>
        <w:category>
          <w:name w:val="Général"/>
          <w:gallery w:val="placeholder"/>
        </w:category>
        <w:types>
          <w:type w:val="bbPlcHdr"/>
        </w:types>
        <w:behaviors>
          <w:behavior w:val="content"/>
        </w:behaviors>
        <w:guid w:val="{FDF72CDF-E81F-4646-82A2-56345F9408A3}"/>
      </w:docPartPr>
      <w:docPartBody>
        <w:p w:rsidR="008F2E15" w:rsidRDefault="00E30CAB" w:rsidP="00E30CAB">
          <w:pPr>
            <w:pStyle w:val="3C81D2E6A9CC4B81990BEDB2ED685F321"/>
          </w:pPr>
          <w:r w:rsidRPr="00742AEE">
            <w:rPr>
              <w:rStyle w:val="Textedelespacerserv"/>
            </w:rPr>
            <w:t>...</w:t>
          </w:r>
        </w:p>
      </w:docPartBody>
    </w:docPart>
    <w:docPart>
      <w:docPartPr>
        <w:name w:val="EB8688ECC02B402599FC09CA5ECDF5F7"/>
        <w:category>
          <w:name w:val="Général"/>
          <w:gallery w:val="placeholder"/>
        </w:category>
        <w:types>
          <w:type w:val="bbPlcHdr"/>
        </w:types>
        <w:behaviors>
          <w:behavior w:val="content"/>
        </w:behaviors>
        <w:guid w:val="{7BB52CED-CF1B-4ED9-8AD8-6230E8CFB583}"/>
      </w:docPartPr>
      <w:docPartBody>
        <w:p w:rsidR="008F2E15" w:rsidRDefault="00E30CAB" w:rsidP="00E30CAB">
          <w:pPr>
            <w:pStyle w:val="EB8688ECC02B402599FC09CA5ECDF5F71"/>
          </w:pPr>
          <w:r w:rsidRPr="00742AEE">
            <w:rPr>
              <w:rStyle w:val="Textedelespacerserv"/>
            </w:rPr>
            <w:t>...</w:t>
          </w:r>
        </w:p>
      </w:docPartBody>
    </w:docPart>
    <w:docPart>
      <w:docPartPr>
        <w:name w:val="1A617902D4F642DB8B2239A788EBDC52"/>
        <w:category>
          <w:name w:val="Général"/>
          <w:gallery w:val="placeholder"/>
        </w:category>
        <w:types>
          <w:type w:val="bbPlcHdr"/>
        </w:types>
        <w:behaviors>
          <w:behavior w:val="content"/>
        </w:behaviors>
        <w:guid w:val="{756A0B53-8B52-4102-BC23-5FA5C0CA0B9A}"/>
      </w:docPartPr>
      <w:docPartBody>
        <w:p w:rsidR="008F2E15" w:rsidRDefault="00E30CAB" w:rsidP="00E30CAB">
          <w:pPr>
            <w:pStyle w:val="1A617902D4F642DB8B2239A788EBDC521"/>
          </w:pPr>
          <w:r w:rsidRPr="00742AEE">
            <w:rPr>
              <w:rStyle w:val="Textedelespacerserv"/>
            </w:rPr>
            <w:t>...</w:t>
          </w:r>
        </w:p>
      </w:docPartBody>
    </w:docPart>
    <w:docPart>
      <w:docPartPr>
        <w:name w:val="C7B1C70134CA4817A18F6E5B692EF657"/>
        <w:category>
          <w:name w:val="Général"/>
          <w:gallery w:val="placeholder"/>
        </w:category>
        <w:types>
          <w:type w:val="bbPlcHdr"/>
        </w:types>
        <w:behaviors>
          <w:behavior w:val="content"/>
        </w:behaviors>
        <w:guid w:val="{7A67E78E-E297-4132-A3AC-1417E68A5F60}"/>
      </w:docPartPr>
      <w:docPartBody>
        <w:p w:rsidR="008F2E15" w:rsidRDefault="00E30CAB" w:rsidP="00E30CAB">
          <w:pPr>
            <w:pStyle w:val="C7B1C70134CA4817A18F6E5B692EF6571"/>
          </w:pPr>
          <w:r w:rsidRPr="00742AEE">
            <w:rPr>
              <w:rStyle w:val="Textedelespacerserv"/>
            </w:rPr>
            <w:t>...</w:t>
          </w:r>
        </w:p>
      </w:docPartBody>
    </w:docPart>
    <w:docPart>
      <w:docPartPr>
        <w:name w:val="094699E74B534ACF9EDB28057FB05D6F"/>
        <w:category>
          <w:name w:val="Général"/>
          <w:gallery w:val="placeholder"/>
        </w:category>
        <w:types>
          <w:type w:val="bbPlcHdr"/>
        </w:types>
        <w:behaviors>
          <w:behavior w:val="content"/>
        </w:behaviors>
        <w:guid w:val="{6540A0D7-E049-4010-B64D-FB839601FD80}"/>
      </w:docPartPr>
      <w:docPartBody>
        <w:p w:rsidR="008F2E15" w:rsidRDefault="00E30CAB" w:rsidP="00E30CAB">
          <w:pPr>
            <w:pStyle w:val="094699E74B534ACF9EDB28057FB05D6F1"/>
          </w:pPr>
          <w:r w:rsidRPr="00A728C8">
            <w:rPr>
              <w:rStyle w:val="Textedelespacerserv"/>
              <w:i/>
              <w:iCs/>
            </w:rPr>
            <w:t>Saisissez les informations</w:t>
          </w:r>
          <w:r>
            <w:rPr>
              <w:rStyle w:val="Textedelespacerserv"/>
              <w:i/>
              <w:iCs/>
            </w:rPr>
            <w:t>.</w:t>
          </w:r>
        </w:p>
      </w:docPartBody>
    </w:docPart>
    <w:docPart>
      <w:docPartPr>
        <w:name w:val="721D3AA6BAFE4195B47DE9706D3A2809"/>
        <w:category>
          <w:name w:val="Général"/>
          <w:gallery w:val="placeholder"/>
        </w:category>
        <w:types>
          <w:type w:val="bbPlcHdr"/>
        </w:types>
        <w:behaviors>
          <w:behavior w:val="content"/>
        </w:behaviors>
        <w:guid w:val="{2DFDA315-87C1-4F6C-83F2-9338FB34BEA8}"/>
      </w:docPartPr>
      <w:docPartBody>
        <w:p w:rsidR="00932E10" w:rsidRDefault="00E30CAB" w:rsidP="00E30CAB">
          <w:pPr>
            <w:pStyle w:val="721D3AA6BAFE4195B47DE9706D3A28092"/>
          </w:pPr>
          <w:r>
            <w:rPr>
              <w:rStyle w:val="Textedelespacerserv"/>
              <w:i/>
              <w:iCs/>
              <w:color w:val="747474" w:themeColor="background2" w:themeShade="80"/>
            </w:rPr>
            <w:t>justifiez</w:t>
          </w:r>
        </w:p>
      </w:docPartBody>
    </w:docPart>
    <w:docPart>
      <w:docPartPr>
        <w:name w:val="B16AF5071D754A95919DEF938D6B5C1E"/>
        <w:category>
          <w:name w:val="Général"/>
          <w:gallery w:val="placeholder"/>
        </w:category>
        <w:types>
          <w:type w:val="bbPlcHdr"/>
        </w:types>
        <w:behaviors>
          <w:behavior w:val="content"/>
        </w:behaviors>
        <w:guid w:val="{F22D185D-E78F-4125-9FBE-B752D15A966C}"/>
      </w:docPartPr>
      <w:docPartBody>
        <w:p w:rsidR="00932E10" w:rsidRDefault="00E30CAB" w:rsidP="00E30CAB">
          <w:pPr>
            <w:pStyle w:val="B16AF5071D754A95919DEF938D6B5C1E2"/>
          </w:pPr>
          <w:r>
            <w:rPr>
              <w:rStyle w:val="Textedelespacerserv"/>
              <w:i/>
              <w:iCs/>
              <w:color w:val="747474" w:themeColor="background2" w:themeShade="80"/>
            </w:rPr>
            <w:t>justifiez</w:t>
          </w:r>
        </w:p>
      </w:docPartBody>
    </w:docPart>
    <w:docPart>
      <w:docPartPr>
        <w:name w:val="785FC61A8915416A8587C579F61B31A7"/>
        <w:category>
          <w:name w:val="Général"/>
          <w:gallery w:val="placeholder"/>
        </w:category>
        <w:types>
          <w:type w:val="bbPlcHdr"/>
        </w:types>
        <w:behaviors>
          <w:behavior w:val="content"/>
        </w:behaviors>
        <w:guid w:val="{4C5C6A3C-3B9C-4521-B957-FC2E3C1853AF}"/>
      </w:docPartPr>
      <w:docPartBody>
        <w:p w:rsidR="00932E10" w:rsidRDefault="00E30CAB" w:rsidP="00E30CAB">
          <w:pPr>
            <w:pStyle w:val="785FC61A8915416A8587C579F61B31A72"/>
          </w:pPr>
          <w:r>
            <w:rPr>
              <w:rStyle w:val="Textedelespacerserv"/>
              <w:i/>
              <w:iCs/>
              <w:color w:val="747474" w:themeColor="background2" w:themeShade="80"/>
            </w:rPr>
            <w:t>justifiez</w:t>
          </w:r>
        </w:p>
      </w:docPartBody>
    </w:docPart>
    <w:docPart>
      <w:docPartPr>
        <w:name w:val="A4827065E6FD4759A59C8E26CFB43E20"/>
        <w:category>
          <w:name w:val="Général"/>
          <w:gallery w:val="placeholder"/>
        </w:category>
        <w:types>
          <w:type w:val="bbPlcHdr"/>
        </w:types>
        <w:behaviors>
          <w:behavior w:val="content"/>
        </w:behaviors>
        <w:guid w:val="{6B628047-7098-4586-8251-5DCF067A02FD}"/>
      </w:docPartPr>
      <w:docPartBody>
        <w:p w:rsidR="006B1A95" w:rsidRDefault="00E30CAB" w:rsidP="00E30CAB">
          <w:pPr>
            <w:pStyle w:val="A4827065E6FD4759A59C8E26CFB43E202"/>
          </w:pPr>
          <w:r w:rsidRPr="00E44FF6">
            <w:rPr>
              <w:rStyle w:val="Textedelespacerserv"/>
              <w:rFonts w:cs="Arial"/>
              <w:i/>
              <w:iCs/>
            </w:rPr>
            <w:t>Saisissez les informations ou indiquez le nom du document et la section.</w:t>
          </w:r>
        </w:p>
      </w:docPartBody>
    </w:docPart>
    <w:docPart>
      <w:docPartPr>
        <w:name w:val="3D13D844A3704729B6D5290AC0641EAF"/>
        <w:category>
          <w:name w:val="Général"/>
          <w:gallery w:val="placeholder"/>
        </w:category>
        <w:types>
          <w:type w:val="bbPlcHdr"/>
        </w:types>
        <w:behaviors>
          <w:behavior w:val="content"/>
        </w:behaviors>
        <w:guid w:val="{6B754F7F-6D59-4428-854F-8EA468B0F814}"/>
      </w:docPartPr>
      <w:docPartBody>
        <w:p w:rsidR="006B1A95" w:rsidRDefault="00E30CAB" w:rsidP="00E30CAB">
          <w:pPr>
            <w:pStyle w:val="3D13D844A3704729B6D5290AC0641EAF2"/>
          </w:pPr>
          <w:r>
            <w:rPr>
              <w:i/>
              <w:iCs/>
              <w:color w:val="808080"/>
            </w:rPr>
            <w:t>p</w:t>
          </w:r>
          <w:r w:rsidRPr="00183C3D">
            <w:rPr>
              <w:i/>
              <w:iCs/>
              <w:color w:val="808080"/>
            </w:rPr>
            <w:t>récisez</w:t>
          </w:r>
          <w:r>
            <w:rPr>
              <w:i/>
              <w:iCs/>
              <w:color w:val="808080"/>
            </w:rPr>
            <w:t>.</w:t>
          </w:r>
        </w:p>
      </w:docPartBody>
    </w:docPart>
    <w:docPart>
      <w:docPartPr>
        <w:name w:val="19F7BD79864F47CFBC679BBCA2AA3142"/>
        <w:category>
          <w:name w:val="Général"/>
          <w:gallery w:val="placeholder"/>
        </w:category>
        <w:types>
          <w:type w:val="bbPlcHdr"/>
        </w:types>
        <w:behaviors>
          <w:behavior w:val="content"/>
        </w:behaviors>
        <w:guid w:val="{9ED858C2-878F-4677-8BF1-1609FEF0918C}"/>
      </w:docPartPr>
      <w:docPartBody>
        <w:p w:rsidR="006B1A95" w:rsidRDefault="00E30CAB" w:rsidP="00E30CAB">
          <w:pPr>
            <w:pStyle w:val="19F7BD79864F47CFBC679BBCA2AA31422"/>
          </w:pPr>
          <w:r w:rsidRPr="00A728C8">
            <w:rPr>
              <w:rStyle w:val="Textedelespacerserv"/>
              <w:i/>
              <w:iCs/>
            </w:rPr>
            <w:t>Saisissez les informations</w:t>
          </w:r>
          <w:r>
            <w:rPr>
              <w:rStyle w:val="Textedelespacerserv"/>
              <w:i/>
              <w:iCs/>
            </w:rPr>
            <w:t>.</w:t>
          </w:r>
        </w:p>
      </w:docPartBody>
    </w:docPart>
    <w:docPart>
      <w:docPartPr>
        <w:name w:val="9AFF3CF33DBA43528F7E005393E7B08C"/>
        <w:category>
          <w:name w:val="Général"/>
          <w:gallery w:val="placeholder"/>
        </w:category>
        <w:types>
          <w:type w:val="bbPlcHdr"/>
        </w:types>
        <w:behaviors>
          <w:behavior w:val="content"/>
        </w:behaviors>
        <w:guid w:val="{4A240127-E526-4D8E-A88C-A0EFF22ED616}"/>
      </w:docPartPr>
      <w:docPartBody>
        <w:p w:rsidR="006B1A95" w:rsidRDefault="00E30CAB" w:rsidP="00E30CAB">
          <w:pPr>
            <w:pStyle w:val="9AFF3CF33DBA43528F7E005393E7B08C2"/>
          </w:pPr>
          <w:r>
            <w:rPr>
              <w:rStyle w:val="Textedelespacerserv"/>
              <w:i/>
              <w:iCs/>
            </w:rPr>
            <w:t>précisez.</w:t>
          </w:r>
        </w:p>
      </w:docPartBody>
    </w:docPart>
    <w:docPart>
      <w:docPartPr>
        <w:name w:val="7E2DBE001CE84AC9822ACEF4F4E0F38E"/>
        <w:category>
          <w:name w:val="Général"/>
          <w:gallery w:val="placeholder"/>
        </w:category>
        <w:types>
          <w:type w:val="bbPlcHdr"/>
        </w:types>
        <w:behaviors>
          <w:behavior w:val="content"/>
        </w:behaviors>
        <w:guid w:val="{E02E9449-F69F-4A56-A458-CF7B9F9241A4}"/>
      </w:docPartPr>
      <w:docPartBody>
        <w:p w:rsidR="006B1A95" w:rsidRDefault="00E30CAB" w:rsidP="00E30CAB">
          <w:pPr>
            <w:pStyle w:val="7E2DBE001CE84AC9822ACEF4F4E0F38E2"/>
          </w:pPr>
          <w:r>
            <w:rPr>
              <w:rStyle w:val="Textedelespacerserv"/>
              <w:i/>
              <w:iCs/>
            </w:rPr>
            <w:t>précisez.</w:t>
          </w:r>
        </w:p>
      </w:docPartBody>
    </w:docPart>
    <w:docPart>
      <w:docPartPr>
        <w:name w:val="AD22841CBFB34E82BCC57B1975F4FDAF"/>
        <w:category>
          <w:name w:val="Général"/>
          <w:gallery w:val="placeholder"/>
        </w:category>
        <w:types>
          <w:type w:val="bbPlcHdr"/>
        </w:types>
        <w:behaviors>
          <w:behavior w:val="content"/>
        </w:behaviors>
        <w:guid w:val="{37ACDCA7-7D34-4059-9919-A8242D83E81F}"/>
      </w:docPartPr>
      <w:docPartBody>
        <w:p w:rsidR="006B1A95" w:rsidRDefault="00E30CAB" w:rsidP="00E30CAB">
          <w:pPr>
            <w:pStyle w:val="AD22841CBFB34E82BCC57B1975F4FDAF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7576F9D6AB94725ABA7E432652FB333"/>
        <w:category>
          <w:name w:val="Général"/>
          <w:gallery w:val="placeholder"/>
        </w:category>
        <w:types>
          <w:type w:val="bbPlcHdr"/>
        </w:types>
        <w:behaviors>
          <w:behavior w:val="content"/>
        </w:behaviors>
        <w:guid w:val="{C5F80D6B-2438-4945-BDF8-7E0B7097F88A}"/>
      </w:docPartPr>
      <w:docPartBody>
        <w:p w:rsidR="006B1A95" w:rsidRDefault="006B1A95" w:rsidP="006B1A95">
          <w:pPr>
            <w:pStyle w:val="77576F9D6AB94725ABA7E432652FB333"/>
          </w:pPr>
          <w:r>
            <w:rPr>
              <w:rStyle w:val="Textedelespacerserv"/>
            </w:rPr>
            <w:t>..</w:t>
          </w:r>
          <w:r w:rsidRPr="00AA60DE">
            <w:rPr>
              <w:rStyle w:val="Textedelespacerserv"/>
            </w:rPr>
            <w:t>.</w:t>
          </w:r>
        </w:p>
      </w:docPartBody>
    </w:docPart>
    <w:docPart>
      <w:docPartPr>
        <w:name w:val="7303C624F77D462B98CA517C85469B17"/>
        <w:category>
          <w:name w:val="Général"/>
          <w:gallery w:val="placeholder"/>
        </w:category>
        <w:types>
          <w:type w:val="bbPlcHdr"/>
        </w:types>
        <w:behaviors>
          <w:behavior w:val="content"/>
        </w:behaviors>
        <w:guid w:val="{9DDD3438-1EE6-4930-BC15-E0DA93E52F36}"/>
      </w:docPartPr>
      <w:docPartBody>
        <w:p w:rsidR="006B1A95" w:rsidRDefault="00E30CAB" w:rsidP="00E30CAB">
          <w:pPr>
            <w:pStyle w:val="7303C624F77D462B98CA517C85469B172"/>
          </w:pPr>
          <w:r w:rsidRPr="00981664">
            <w:rPr>
              <w:rStyle w:val="Textedelespacerserv"/>
              <w:rFonts w:cs="Arial"/>
              <w:i/>
              <w:iCs/>
            </w:rPr>
            <w:t>Saisissez les informations.</w:t>
          </w:r>
        </w:p>
      </w:docPartBody>
    </w:docPart>
    <w:docPart>
      <w:docPartPr>
        <w:name w:val="B16166B9736C42ABB8849E399F94AB77"/>
        <w:category>
          <w:name w:val="Général"/>
          <w:gallery w:val="placeholder"/>
        </w:category>
        <w:types>
          <w:type w:val="bbPlcHdr"/>
        </w:types>
        <w:behaviors>
          <w:behavior w:val="content"/>
        </w:behaviors>
        <w:guid w:val="{13CC471D-D419-43AD-A41C-E4EF9C5AE7CD}"/>
      </w:docPartPr>
      <w:docPartBody>
        <w:p w:rsidR="006B1A95" w:rsidRDefault="00E30CAB" w:rsidP="00E30CAB">
          <w:pPr>
            <w:pStyle w:val="B16166B9736C42ABB8849E399F94AB772"/>
          </w:pPr>
          <w:r w:rsidRPr="00981664">
            <w:rPr>
              <w:rStyle w:val="Textedelespacerserv"/>
              <w:rFonts w:cs="Arial"/>
            </w:rPr>
            <w:t>...</w:t>
          </w:r>
        </w:p>
      </w:docPartBody>
    </w:docPart>
    <w:docPart>
      <w:docPartPr>
        <w:name w:val="7F57039FBB49461388D193617BC0EADE"/>
        <w:category>
          <w:name w:val="Général"/>
          <w:gallery w:val="placeholder"/>
        </w:category>
        <w:types>
          <w:type w:val="bbPlcHdr"/>
        </w:types>
        <w:behaviors>
          <w:behavior w:val="content"/>
        </w:behaviors>
        <w:guid w:val="{A3D85D3B-DD9D-4C6D-8A56-EF1B3F9C34D7}"/>
      </w:docPartPr>
      <w:docPartBody>
        <w:p w:rsidR="006B1A95" w:rsidRDefault="00E30CAB" w:rsidP="00E30CAB">
          <w:pPr>
            <w:pStyle w:val="7F57039FBB49461388D193617BC0EADE2"/>
          </w:pPr>
          <w:r w:rsidRPr="00981664">
            <w:rPr>
              <w:rStyle w:val="Textedelespacerserv"/>
              <w:rFonts w:cs="Arial"/>
            </w:rPr>
            <w:t>...</w:t>
          </w:r>
        </w:p>
      </w:docPartBody>
    </w:docPart>
    <w:docPart>
      <w:docPartPr>
        <w:name w:val="C41699D48B6C407AB14F916B47E9BCDA"/>
        <w:category>
          <w:name w:val="Général"/>
          <w:gallery w:val="placeholder"/>
        </w:category>
        <w:types>
          <w:type w:val="bbPlcHdr"/>
        </w:types>
        <w:behaviors>
          <w:behavior w:val="content"/>
        </w:behaviors>
        <w:guid w:val="{B80820BE-B669-4F88-AA4D-45B0EAE20B2A}"/>
      </w:docPartPr>
      <w:docPartBody>
        <w:p w:rsidR="006B1A95" w:rsidRDefault="006B1A95" w:rsidP="006B1A95">
          <w:pPr>
            <w:pStyle w:val="C41699D48B6C407AB14F916B47E9BCDA"/>
          </w:pPr>
          <w:r w:rsidRPr="00D1227E">
            <w:rPr>
              <w:rStyle w:val="Textedelespacerserv"/>
            </w:rPr>
            <w:t>...</w:t>
          </w:r>
        </w:p>
      </w:docPartBody>
    </w:docPart>
    <w:docPart>
      <w:docPartPr>
        <w:name w:val="481480BC9401460089A7516C468EC816"/>
        <w:category>
          <w:name w:val="Général"/>
          <w:gallery w:val="placeholder"/>
        </w:category>
        <w:types>
          <w:type w:val="bbPlcHdr"/>
        </w:types>
        <w:behaviors>
          <w:behavior w:val="content"/>
        </w:behaviors>
        <w:guid w:val="{ABA38B47-B405-49DC-A1CD-61AFE37EEBFE}"/>
      </w:docPartPr>
      <w:docPartBody>
        <w:p w:rsidR="006B1A95" w:rsidRDefault="00E30CAB" w:rsidP="00E30CAB">
          <w:pPr>
            <w:pStyle w:val="481480BC9401460089A7516C468EC8162"/>
          </w:pPr>
          <w:r w:rsidRPr="00981664">
            <w:rPr>
              <w:rStyle w:val="Textedelespacerserv"/>
              <w:rFonts w:cs="Arial"/>
            </w:rPr>
            <w:t>...</w:t>
          </w:r>
        </w:p>
      </w:docPartBody>
    </w:docPart>
    <w:docPart>
      <w:docPartPr>
        <w:name w:val="B36080C0E77D4A6FB64EB34DAD7A3CB9"/>
        <w:category>
          <w:name w:val="Général"/>
          <w:gallery w:val="placeholder"/>
        </w:category>
        <w:types>
          <w:type w:val="bbPlcHdr"/>
        </w:types>
        <w:behaviors>
          <w:behavior w:val="content"/>
        </w:behaviors>
        <w:guid w:val="{316CFC21-17EF-42BA-AF63-DC7816765BB1}"/>
      </w:docPartPr>
      <w:docPartBody>
        <w:p w:rsidR="006B1A95" w:rsidRDefault="006B1A95" w:rsidP="006B1A95">
          <w:pPr>
            <w:pStyle w:val="B36080C0E77D4A6FB64EB34DAD7A3CB9"/>
          </w:pPr>
          <w:r w:rsidRPr="00D1227E">
            <w:rPr>
              <w:rStyle w:val="Textedelespacerserv"/>
            </w:rPr>
            <w:t>...</w:t>
          </w:r>
        </w:p>
      </w:docPartBody>
    </w:docPart>
    <w:docPart>
      <w:docPartPr>
        <w:name w:val="A4DDCBBBE0264B2BB9B114C93ED4B4B4"/>
        <w:category>
          <w:name w:val="Général"/>
          <w:gallery w:val="placeholder"/>
        </w:category>
        <w:types>
          <w:type w:val="bbPlcHdr"/>
        </w:types>
        <w:behaviors>
          <w:behavior w:val="content"/>
        </w:behaviors>
        <w:guid w:val="{4ED1886E-F638-4F60-836E-D8C1C242BB50}"/>
      </w:docPartPr>
      <w:docPartBody>
        <w:p w:rsidR="006B1A95" w:rsidRDefault="00E30CAB" w:rsidP="00E30CAB">
          <w:pPr>
            <w:pStyle w:val="A4DDCBBBE0264B2BB9B114C93ED4B4B42"/>
          </w:pPr>
          <w:r w:rsidRPr="00981664">
            <w:rPr>
              <w:rStyle w:val="Textedelespacerserv"/>
              <w:rFonts w:cs="Arial"/>
            </w:rPr>
            <w:t>...</w:t>
          </w:r>
        </w:p>
      </w:docPartBody>
    </w:docPart>
    <w:docPart>
      <w:docPartPr>
        <w:name w:val="30396C40173C4031B4CB594CA061BA8F"/>
        <w:category>
          <w:name w:val="Général"/>
          <w:gallery w:val="placeholder"/>
        </w:category>
        <w:types>
          <w:type w:val="bbPlcHdr"/>
        </w:types>
        <w:behaviors>
          <w:behavior w:val="content"/>
        </w:behaviors>
        <w:guid w:val="{C11530BD-474A-4DC0-8688-A814D0327D72}"/>
      </w:docPartPr>
      <w:docPartBody>
        <w:p w:rsidR="0052342E" w:rsidRDefault="00E30CAB" w:rsidP="00E30CAB">
          <w:pPr>
            <w:pStyle w:val="30396C40173C4031B4CB594CA061BA8F2"/>
          </w:pPr>
          <w:r w:rsidRPr="00981664">
            <w:rPr>
              <w:rStyle w:val="Textedelespacerserv"/>
              <w:rFonts w:cs="Arial"/>
              <w:i/>
              <w:iCs/>
            </w:rPr>
            <w:t>Saisissez les informations ou indiquez le nom du document et la section.</w:t>
          </w:r>
        </w:p>
      </w:docPartBody>
    </w:docPart>
    <w:docPart>
      <w:docPartPr>
        <w:name w:val="57FA4D1104414AFC842398C1D81F65D5"/>
        <w:category>
          <w:name w:val="Général"/>
          <w:gallery w:val="placeholder"/>
        </w:category>
        <w:types>
          <w:type w:val="bbPlcHdr"/>
        </w:types>
        <w:behaviors>
          <w:behavior w:val="content"/>
        </w:behaviors>
        <w:guid w:val="{1DF960AD-AD2B-4D32-8BD2-59FB8C040788}"/>
      </w:docPartPr>
      <w:docPartBody>
        <w:p w:rsidR="0052342E" w:rsidRDefault="00E30CAB" w:rsidP="00E30CAB">
          <w:pPr>
            <w:pStyle w:val="57FA4D1104414AFC842398C1D81F65D5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F61B37FE7D3456CB94D744233D6B4FD"/>
        <w:category>
          <w:name w:val="Général"/>
          <w:gallery w:val="placeholder"/>
        </w:category>
        <w:types>
          <w:type w:val="bbPlcHdr"/>
        </w:types>
        <w:behaviors>
          <w:behavior w:val="content"/>
        </w:behaviors>
        <w:guid w:val="{ED53DA45-7D59-4576-B045-3B850A3F6257}"/>
      </w:docPartPr>
      <w:docPartBody>
        <w:p w:rsidR="0052342E" w:rsidRDefault="00E30CAB" w:rsidP="00E30CAB">
          <w:pPr>
            <w:pStyle w:val="7F61B37FE7D3456CB94D744233D6B4FD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1A1FF6A18F140CF828448235A2E8CE0"/>
        <w:category>
          <w:name w:val="Général"/>
          <w:gallery w:val="placeholder"/>
        </w:category>
        <w:types>
          <w:type w:val="bbPlcHdr"/>
        </w:types>
        <w:behaviors>
          <w:behavior w:val="content"/>
        </w:behaviors>
        <w:guid w:val="{E4AF155D-F4CB-4CC0-9075-2657B3287175}"/>
      </w:docPartPr>
      <w:docPartBody>
        <w:p w:rsidR="0052342E" w:rsidRDefault="0052342E" w:rsidP="0052342E">
          <w:pPr>
            <w:pStyle w:val="31A1FF6A18F140CF828448235A2E8CE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0FFF0B786E94D8EB4EF53D2B3C3746F"/>
        <w:category>
          <w:name w:val="Général"/>
          <w:gallery w:val="placeholder"/>
        </w:category>
        <w:types>
          <w:type w:val="bbPlcHdr"/>
        </w:types>
        <w:behaviors>
          <w:behavior w:val="content"/>
        </w:behaviors>
        <w:guid w:val="{D4816FB7-4B3E-4858-AA8F-BEE4EBAE5964}"/>
      </w:docPartPr>
      <w:docPartBody>
        <w:p w:rsidR="0052342E" w:rsidRDefault="00E30CAB" w:rsidP="00E30CAB">
          <w:pPr>
            <w:pStyle w:val="D0FFF0B786E94D8EB4EF53D2B3C3746F2"/>
          </w:pPr>
          <w:r w:rsidRPr="0014183F">
            <w:rPr>
              <w:rFonts w:eastAsia="MS Gothic"/>
              <w:bCs/>
              <w:i/>
              <w:iCs/>
              <w:color w:val="808080"/>
              <w:szCs w:val="20"/>
            </w:rPr>
            <w:t>Indiquez le nom du document.</w:t>
          </w:r>
        </w:p>
      </w:docPartBody>
    </w:docPart>
    <w:docPart>
      <w:docPartPr>
        <w:name w:val="74950F00D2DC485CB66F2979AF0226F5"/>
        <w:category>
          <w:name w:val="Général"/>
          <w:gallery w:val="placeholder"/>
        </w:category>
        <w:types>
          <w:type w:val="bbPlcHdr"/>
        </w:types>
        <w:behaviors>
          <w:behavior w:val="content"/>
        </w:behaviors>
        <w:guid w:val="{FC585B20-762F-4256-99B7-0837D3731144}"/>
      </w:docPartPr>
      <w:docPartBody>
        <w:p w:rsidR="0052342E" w:rsidRDefault="00E30CAB" w:rsidP="00E30CAB">
          <w:pPr>
            <w:pStyle w:val="74950F00D2DC485CB66F2979AF0226F52"/>
          </w:pPr>
          <w:r w:rsidRPr="0014183F">
            <w:rPr>
              <w:rFonts w:eastAsia="MS Gothic"/>
              <w:bCs/>
              <w:i/>
              <w:iCs/>
              <w:color w:val="808080"/>
              <w:szCs w:val="20"/>
            </w:rPr>
            <w:t>Précisez la section.</w:t>
          </w:r>
        </w:p>
      </w:docPartBody>
    </w:docPart>
    <w:docPart>
      <w:docPartPr>
        <w:name w:val="44A26E03D1924A508CC0D876E0B2C688"/>
        <w:category>
          <w:name w:val="Général"/>
          <w:gallery w:val="placeholder"/>
        </w:category>
        <w:types>
          <w:type w:val="bbPlcHdr"/>
        </w:types>
        <w:behaviors>
          <w:behavior w:val="content"/>
        </w:behaviors>
        <w:guid w:val="{80BB7B09-BE35-4B55-BAF5-56081FFE7DC8}"/>
      </w:docPartPr>
      <w:docPartBody>
        <w:p w:rsidR="0052342E" w:rsidRDefault="00E30CAB" w:rsidP="00E30CAB">
          <w:pPr>
            <w:pStyle w:val="44A26E03D1924A508CC0D876E0B2C6882"/>
          </w:pPr>
          <w:r w:rsidRPr="00E44FF6">
            <w:rPr>
              <w:rStyle w:val="Textedelespacerserv"/>
              <w:rFonts w:cs="Arial"/>
              <w:i/>
              <w:iCs/>
            </w:rPr>
            <w:t>Saisissez les informations.</w:t>
          </w:r>
        </w:p>
      </w:docPartBody>
    </w:docPart>
    <w:docPart>
      <w:docPartPr>
        <w:name w:val="6195A09863B849B1A7DB73FAB256CE78"/>
        <w:category>
          <w:name w:val="Général"/>
          <w:gallery w:val="placeholder"/>
        </w:category>
        <w:types>
          <w:type w:val="bbPlcHdr"/>
        </w:types>
        <w:behaviors>
          <w:behavior w:val="content"/>
        </w:behaviors>
        <w:guid w:val="{CB6988BD-C888-4F9E-9925-B1B1C87E2E8E}"/>
      </w:docPartPr>
      <w:docPartBody>
        <w:p w:rsidR="0052342E" w:rsidRDefault="00E30CAB" w:rsidP="00E30CAB">
          <w:pPr>
            <w:pStyle w:val="6195A09863B849B1A7DB73FAB256CE78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006A8B3234D46848E6D603B6A962359"/>
        <w:category>
          <w:name w:val="Général"/>
          <w:gallery w:val="placeholder"/>
        </w:category>
        <w:types>
          <w:type w:val="bbPlcHdr"/>
        </w:types>
        <w:behaviors>
          <w:behavior w:val="content"/>
        </w:behaviors>
        <w:guid w:val="{FECBDF02-BCE9-4EA1-9FB0-9B020E33CB4C}"/>
      </w:docPartPr>
      <w:docPartBody>
        <w:p w:rsidR="0052342E" w:rsidRDefault="00E30CAB" w:rsidP="00E30CAB">
          <w:pPr>
            <w:pStyle w:val="E006A8B3234D46848E6D603B6A9623592"/>
          </w:pPr>
          <w:r w:rsidRPr="00E44FF6">
            <w:rPr>
              <w:rStyle w:val="Textedelespacerserv"/>
              <w:rFonts w:cs="Arial"/>
              <w:i/>
              <w:iCs/>
            </w:rPr>
            <w:t>Saisissez les informations.</w:t>
          </w:r>
        </w:p>
      </w:docPartBody>
    </w:docPart>
    <w:docPart>
      <w:docPartPr>
        <w:name w:val="DA90E446C1994EB8BD92779B623933FC"/>
        <w:category>
          <w:name w:val="Général"/>
          <w:gallery w:val="placeholder"/>
        </w:category>
        <w:types>
          <w:type w:val="bbPlcHdr"/>
        </w:types>
        <w:behaviors>
          <w:behavior w:val="content"/>
        </w:behaviors>
        <w:guid w:val="{034E6F4F-B6BE-426A-A6D5-1A9ABD363E9B}"/>
      </w:docPartPr>
      <w:docPartBody>
        <w:p w:rsidR="0052342E" w:rsidRDefault="00E30CAB" w:rsidP="00E30CAB">
          <w:pPr>
            <w:pStyle w:val="DA90E446C1994EB8BD92779B623933FC2"/>
          </w:pPr>
          <w:r w:rsidRPr="00E44FF6">
            <w:rPr>
              <w:rStyle w:val="Textedelespacerserv"/>
              <w:rFonts w:cs="Arial"/>
              <w:i/>
              <w:iCs/>
            </w:rPr>
            <w:t>Saisissez les informations.</w:t>
          </w:r>
        </w:p>
      </w:docPartBody>
    </w:docPart>
    <w:docPart>
      <w:docPartPr>
        <w:name w:val="C41F73A386CD4A7BBA75E85047771B04"/>
        <w:category>
          <w:name w:val="Général"/>
          <w:gallery w:val="placeholder"/>
        </w:category>
        <w:types>
          <w:type w:val="bbPlcHdr"/>
        </w:types>
        <w:behaviors>
          <w:behavior w:val="content"/>
        </w:behaviors>
        <w:guid w:val="{52AF19B8-B34E-401F-9107-06C504156717}"/>
      </w:docPartPr>
      <w:docPartBody>
        <w:p w:rsidR="0052342E" w:rsidRDefault="00E30CAB" w:rsidP="00E30CAB">
          <w:pPr>
            <w:pStyle w:val="C41F73A386CD4A7BBA75E85047771B042"/>
          </w:pPr>
          <w:r w:rsidRPr="00E44FF6">
            <w:rPr>
              <w:rStyle w:val="Textedelespacerserv"/>
              <w:rFonts w:cs="Arial"/>
              <w:i/>
              <w:iCs/>
            </w:rPr>
            <w:t>Saisissez les informations ou indiquez le nom du document et la section.</w:t>
          </w:r>
        </w:p>
      </w:docPartBody>
    </w:docPart>
    <w:docPart>
      <w:docPartPr>
        <w:name w:val="E83E5E75760D47B291B771562AC74750"/>
        <w:category>
          <w:name w:val="Général"/>
          <w:gallery w:val="placeholder"/>
        </w:category>
        <w:types>
          <w:type w:val="bbPlcHdr"/>
        </w:types>
        <w:behaviors>
          <w:behavior w:val="content"/>
        </w:behaviors>
        <w:guid w:val="{405188DD-3EED-44B7-BC44-DBAE19B79AB2}"/>
      </w:docPartPr>
      <w:docPartBody>
        <w:p w:rsidR="00CD7FFE" w:rsidRDefault="00E30CAB" w:rsidP="00E30CAB">
          <w:pPr>
            <w:pStyle w:val="E83E5E75760D47B291B771562AC747502"/>
          </w:pPr>
          <w:r w:rsidRPr="00742AEE">
            <w:rPr>
              <w:rStyle w:val="Textedelespacerserv"/>
            </w:rPr>
            <w:t>...</w:t>
          </w:r>
        </w:p>
      </w:docPartBody>
    </w:docPart>
    <w:docPart>
      <w:docPartPr>
        <w:name w:val="CA1D9DB4818B43EB82A0A15D8D056450"/>
        <w:category>
          <w:name w:val="Général"/>
          <w:gallery w:val="placeholder"/>
        </w:category>
        <w:types>
          <w:type w:val="bbPlcHdr"/>
        </w:types>
        <w:behaviors>
          <w:behavior w:val="content"/>
        </w:behaviors>
        <w:guid w:val="{81D11D74-7BBE-4759-8A45-6D6A7CC89C17}"/>
      </w:docPartPr>
      <w:docPartBody>
        <w:p w:rsidR="00CD7FFE" w:rsidRDefault="00E30CAB" w:rsidP="00E30CAB">
          <w:pPr>
            <w:pStyle w:val="CA1D9DB4818B43EB82A0A15D8D0564502"/>
          </w:pPr>
          <w:r w:rsidRPr="00742AEE">
            <w:rPr>
              <w:rStyle w:val="Textedelespacerserv"/>
            </w:rPr>
            <w:t>...</w:t>
          </w:r>
        </w:p>
      </w:docPartBody>
    </w:docPart>
    <w:docPart>
      <w:docPartPr>
        <w:name w:val="9A8B4F20A46140D8852C0E1124915DC8"/>
        <w:category>
          <w:name w:val="Général"/>
          <w:gallery w:val="placeholder"/>
        </w:category>
        <w:types>
          <w:type w:val="bbPlcHdr"/>
        </w:types>
        <w:behaviors>
          <w:behavior w:val="content"/>
        </w:behaviors>
        <w:guid w:val="{EAF35CA6-8606-4A10-827D-104F16849248}"/>
      </w:docPartPr>
      <w:docPartBody>
        <w:p w:rsidR="00B13676" w:rsidRDefault="00B13676" w:rsidP="00B13676">
          <w:pPr>
            <w:pStyle w:val="9A8B4F20A46140D8852C0E1124915DC8"/>
          </w:pPr>
          <w:r>
            <w:rPr>
              <w:rStyle w:val="Textedelespacerserv"/>
            </w:rPr>
            <w:t>..</w:t>
          </w:r>
          <w:r w:rsidRPr="00AA60DE">
            <w:rPr>
              <w:rStyle w:val="Textedelespacerserv"/>
            </w:rPr>
            <w:t>.</w:t>
          </w:r>
        </w:p>
      </w:docPartBody>
    </w:docPart>
    <w:docPart>
      <w:docPartPr>
        <w:name w:val="0F2355F8DB9E499C9FC34926A2BEBA00"/>
        <w:category>
          <w:name w:val="Général"/>
          <w:gallery w:val="placeholder"/>
        </w:category>
        <w:types>
          <w:type w:val="bbPlcHdr"/>
        </w:types>
        <w:behaviors>
          <w:behavior w:val="content"/>
        </w:behaviors>
        <w:guid w:val="{E66BB60D-3460-445C-8172-DB25472F25C7}"/>
      </w:docPartPr>
      <w:docPartBody>
        <w:p w:rsidR="00B13676" w:rsidRDefault="00E30CAB" w:rsidP="00E30CAB">
          <w:pPr>
            <w:pStyle w:val="0F2355F8DB9E499C9FC34926A2BEBA002"/>
          </w:pPr>
          <w:r w:rsidRPr="00A728C8">
            <w:rPr>
              <w:rStyle w:val="Textedelespacerserv"/>
              <w:i/>
              <w:iCs/>
            </w:rPr>
            <w:t>Saisissez les informations</w:t>
          </w:r>
          <w:r>
            <w:rPr>
              <w:rStyle w:val="Textedelespacerserv"/>
              <w:i/>
              <w:iCs/>
            </w:rPr>
            <w:t>.</w:t>
          </w:r>
        </w:p>
      </w:docPartBody>
    </w:docPart>
    <w:docPart>
      <w:docPartPr>
        <w:name w:val="D82EF03216CD4D1A9D457158B52152B1"/>
        <w:category>
          <w:name w:val="Général"/>
          <w:gallery w:val="placeholder"/>
        </w:category>
        <w:types>
          <w:type w:val="bbPlcHdr"/>
        </w:types>
        <w:behaviors>
          <w:behavior w:val="content"/>
        </w:behaviors>
        <w:guid w:val="{370856C5-E048-45B7-9FED-F5F03E326FD2}"/>
      </w:docPartPr>
      <w:docPartBody>
        <w:p w:rsidR="00B13676" w:rsidRDefault="00E30CAB" w:rsidP="00E30CAB">
          <w:pPr>
            <w:pStyle w:val="D82EF03216CD4D1A9D457158B52152B12"/>
          </w:pPr>
          <w:r w:rsidRPr="00D7303E">
            <w:rPr>
              <w:rStyle w:val="Textedelespacerserv"/>
              <w:i/>
              <w:iCs/>
            </w:rPr>
            <w:t>Choisissez un élément.</w:t>
          </w:r>
        </w:p>
      </w:docPartBody>
    </w:docPart>
    <w:docPart>
      <w:docPartPr>
        <w:name w:val="E9874A78A18649D789DAE8A068C526DF"/>
        <w:category>
          <w:name w:val="Général"/>
          <w:gallery w:val="placeholder"/>
        </w:category>
        <w:types>
          <w:type w:val="bbPlcHdr"/>
        </w:types>
        <w:behaviors>
          <w:behavior w:val="content"/>
        </w:behaviors>
        <w:guid w:val="{8CFF226F-3928-45E4-94FF-8F6F6CDB397F}"/>
      </w:docPartPr>
      <w:docPartBody>
        <w:p w:rsidR="00B13676" w:rsidRDefault="00E30CAB" w:rsidP="00E30CAB">
          <w:pPr>
            <w:pStyle w:val="E9874A78A18649D789DAE8A068C526DF2"/>
          </w:pPr>
          <w:r w:rsidRPr="00D7303E">
            <w:rPr>
              <w:rStyle w:val="Textedelespacerserv"/>
              <w:i/>
              <w:iCs/>
            </w:rPr>
            <w:t>Choisissez un élément.</w:t>
          </w:r>
        </w:p>
      </w:docPartBody>
    </w:docPart>
    <w:docPart>
      <w:docPartPr>
        <w:name w:val="38374D91D49F413E9052D3DF910125A4"/>
        <w:category>
          <w:name w:val="Général"/>
          <w:gallery w:val="placeholder"/>
        </w:category>
        <w:types>
          <w:type w:val="bbPlcHdr"/>
        </w:types>
        <w:behaviors>
          <w:behavior w:val="content"/>
        </w:behaviors>
        <w:guid w:val="{38EAE9D3-1B0C-413C-B27B-5A4186A055E1}"/>
      </w:docPartPr>
      <w:docPartBody>
        <w:p w:rsidR="00B13676" w:rsidRDefault="00E30CAB" w:rsidP="00E30CAB">
          <w:pPr>
            <w:pStyle w:val="38374D91D49F413E9052D3DF910125A42"/>
          </w:pPr>
          <w:r>
            <w:rPr>
              <w:rStyle w:val="Textedelespacerserv"/>
            </w:rPr>
            <w:t>..</w:t>
          </w:r>
          <w:r w:rsidRPr="00AA60DE">
            <w:rPr>
              <w:rStyle w:val="Textedelespacerserv"/>
            </w:rPr>
            <w:t>.</w:t>
          </w:r>
        </w:p>
      </w:docPartBody>
    </w:docPart>
    <w:docPart>
      <w:docPartPr>
        <w:name w:val="D083AAED29A44560BEFE4871ED899356"/>
        <w:category>
          <w:name w:val="Général"/>
          <w:gallery w:val="placeholder"/>
        </w:category>
        <w:types>
          <w:type w:val="bbPlcHdr"/>
        </w:types>
        <w:behaviors>
          <w:behavior w:val="content"/>
        </w:behaviors>
        <w:guid w:val="{D9F15DA3-4DA3-40E6-955E-FC44FE0D23CA}"/>
      </w:docPartPr>
      <w:docPartBody>
        <w:p w:rsidR="00B13676" w:rsidRDefault="00E30CAB" w:rsidP="00E30CAB">
          <w:pPr>
            <w:pStyle w:val="D083AAED29A44560BEFE4871ED8993562"/>
          </w:pPr>
          <w:r>
            <w:rPr>
              <w:rStyle w:val="Textedelespacerserv"/>
            </w:rPr>
            <w:t>..</w:t>
          </w:r>
          <w:r w:rsidRPr="00AA60DE">
            <w:rPr>
              <w:rStyle w:val="Textedelespacerserv"/>
            </w:rPr>
            <w:t>.</w:t>
          </w:r>
        </w:p>
      </w:docPartBody>
    </w:docPart>
    <w:docPart>
      <w:docPartPr>
        <w:name w:val="085BC85434A1401F895818987D13EEAE"/>
        <w:category>
          <w:name w:val="Général"/>
          <w:gallery w:val="placeholder"/>
        </w:category>
        <w:types>
          <w:type w:val="bbPlcHdr"/>
        </w:types>
        <w:behaviors>
          <w:behavior w:val="content"/>
        </w:behaviors>
        <w:guid w:val="{E0E1B051-6C6F-46A6-82E9-666D18D845BE}"/>
      </w:docPartPr>
      <w:docPartBody>
        <w:p w:rsidR="00B13676" w:rsidRDefault="00E30CAB" w:rsidP="00E30CAB">
          <w:pPr>
            <w:pStyle w:val="085BC85434A1401F895818987D13EEAE2"/>
          </w:pPr>
          <w:r>
            <w:rPr>
              <w:rStyle w:val="Textedelespacerserv"/>
            </w:rPr>
            <w:t>..</w:t>
          </w:r>
          <w:r w:rsidRPr="00AA60DE">
            <w:rPr>
              <w:rStyle w:val="Textedelespacerserv"/>
            </w:rPr>
            <w:t>.</w:t>
          </w:r>
        </w:p>
      </w:docPartBody>
    </w:docPart>
    <w:docPart>
      <w:docPartPr>
        <w:name w:val="EF1A128147FE4BEFA27CA363D3C965F6"/>
        <w:category>
          <w:name w:val="Général"/>
          <w:gallery w:val="placeholder"/>
        </w:category>
        <w:types>
          <w:type w:val="bbPlcHdr"/>
        </w:types>
        <w:behaviors>
          <w:behavior w:val="content"/>
        </w:behaviors>
        <w:guid w:val="{0120E54B-B6FF-4BA3-B109-B8A0A0BD86CA}"/>
      </w:docPartPr>
      <w:docPartBody>
        <w:p w:rsidR="00B13676" w:rsidRDefault="00E30CAB" w:rsidP="00E30CAB">
          <w:pPr>
            <w:pStyle w:val="EF1A128147FE4BEFA27CA363D3C965F62"/>
          </w:pPr>
          <w:r w:rsidRPr="00EB0A15">
            <w:rPr>
              <w:rStyle w:val="Textedelespacerserv"/>
            </w:rPr>
            <w:t>...</w:t>
          </w:r>
        </w:p>
      </w:docPartBody>
    </w:docPart>
    <w:docPart>
      <w:docPartPr>
        <w:name w:val="4468065E710F4D39AB80D6FCF642F477"/>
        <w:category>
          <w:name w:val="Général"/>
          <w:gallery w:val="placeholder"/>
        </w:category>
        <w:types>
          <w:type w:val="bbPlcHdr"/>
        </w:types>
        <w:behaviors>
          <w:behavior w:val="content"/>
        </w:behaviors>
        <w:guid w:val="{1DA9CB17-807D-4321-B31B-D433E49D9425}"/>
      </w:docPartPr>
      <w:docPartBody>
        <w:p w:rsidR="00B13676" w:rsidRDefault="00E30CAB" w:rsidP="00E30CAB">
          <w:pPr>
            <w:pStyle w:val="4468065E710F4D39AB80D6FCF642F4772"/>
          </w:pPr>
          <w:r>
            <w:rPr>
              <w:rStyle w:val="Textedelespacerserv"/>
            </w:rPr>
            <w:t>..</w:t>
          </w:r>
          <w:r w:rsidRPr="00AA60DE">
            <w:rPr>
              <w:rStyle w:val="Textedelespacerserv"/>
            </w:rPr>
            <w:t>.</w:t>
          </w:r>
        </w:p>
      </w:docPartBody>
    </w:docPart>
    <w:docPart>
      <w:docPartPr>
        <w:name w:val="6EEA46D87D9042E0AF6C9F982869C87C"/>
        <w:category>
          <w:name w:val="Général"/>
          <w:gallery w:val="placeholder"/>
        </w:category>
        <w:types>
          <w:type w:val="bbPlcHdr"/>
        </w:types>
        <w:behaviors>
          <w:behavior w:val="content"/>
        </w:behaviors>
        <w:guid w:val="{B17B4B7C-7BDB-4591-BBA9-38E9B5E93D65}"/>
      </w:docPartPr>
      <w:docPartBody>
        <w:p w:rsidR="00B13676" w:rsidRDefault="00E30CAB" w:rsidP="00E30CAB">
          <w:pPr>
            <w:pStyle w:val="6EEA46D87D9042E0AF6C9F982869C87C2"/>
          </w:pPr>
          <w:r w:rsidRPr="00D7303E">
            <w:rPr>
              <w:rStyle w:val="Textedelespacerserv"/>
              <w:i/>
              <w:iCs/>
            </w:rPr>
            <w:t>Choisissez un élément.</w:t>
          </w:r>
        </w:p>
      </w:docPartBody>
    </w:docPart>
    <w:docPart>
      <w:docPartPr>
        <w:name w:val="31936DEEE5D24C3BB7894C6ADA9B0E36"/>
        <w:category>
          <w:name w:val="Général"/>
          <w:gallery w:val="placeholder"/>
        </w:category>
        <w:types>
          <w:type w:val="bbPlcHdr"/>
        </w:types>
        <w:behaviors>
          <w:behavior w:val="content"/>
        </w:behaviors>
        <w:guid w:val="{1192AA2F-DD27-4650-97C2-9AE99EF81849}"/>
      </w:docPartPr>
      <w:docPartBody>
        <w:p w:rsidR="00B13676" w:rsidRDefault="00E30CAB" w:rsidP="00E30CAB">
          <w:pPr>
            <w:pStyle w:val="31936DEEE5D24C3BB7894C6ADA9B0E362"/>
          </w:pPr>
          <w:r w:rsidRPr="00D7303E">
            <w:rPr>
              <w:rStyle w:val="Textedelespacerserv"/>
              <w:i/>
              <w:iCs/>
            </w:rPr>
            <w:t>Choisissez un élément.</w:t>
          </w:r>
        </w:p>
      </w:docPartBody>
    </w:docPart>
    <w:docPart>
      <w:docPartPr>
        <w:name w:val="0D0AE82AA70742399A34D14701EE5F90"/>
        <w:category>
          <w:name w:val="Général"/>
          <w:gallery w:val="placeholder"/>
        </w:category>
        <w:types>
          <w:type w:val="bbPlcHdr"/>
        </w:types>
        <w:behaviors>
          <w:behavior w:val="content"/>
        </w:behaviors>
        <w:guid w:val="{924B5A55-7C24-40A6-BE5E-E7B3DDE7EEF0}"/>
      </w:docPartPr>
      <w:docPartBody>
        <w:p w:rsidR="00B13676" w:rsidRDefault="00E30CAB" w:rsidP="00E30CAB">
          <w:pPr>
            <w:pStyle w:val="0D0AE82AA70742399A34D14701EE5F902"/>
          </w:pPr>
          <w:r>
            <w:rPr>
              <w:rStyle w:val="Textedelespacerserv"/>
            </w:rPr>
            <w:t>..</w:t>
          </w:r>
          <w:r w:rsidRPr="00AA60DE">
            <w:rPr>
              <w:rStyle w:val="Textedelespacerserv"/>
            </w:rPr>
            <w:t>.</w:t>
          </w:r>
        </w:p>
      </w:docPartBody>
    </w:docPart>
    <w:docPart>
      <w:docPartPr>
        <w:name w:val="E481FC607F804BBEA63E6DF44B84C8A8"/>
        <w:category>
          <w:name w:val="Général"/>
          <w:gallery w:val="placeholder"/>
        </w:category>
        <w:types>
          <w:type w:val="bbPlcHdr"/>
        </w:types>
        <w:behaviors>
          <w:behavior w:val="content"/>
        </w:behaviors>
        <w:guid w:val="{AC38B5C4-C128-4006-879E-220609653107}"/>
      </w:docPartPr>
      <w:docPartBody>
        <w:p w:rsidR="00B13676" w:rsidRDefault="00E30CAB" w:rsidP="00E30CAB">
          <w:pPr>
            <w:pStyle w:val="E481FC607F804BBEA63E6DF44B84C8A82"/>
          </w:pPr>
          <w:r>
            <w:rPr>
              <w:rStyle w:val="Textedelespacerserv"/>
            </w:rPr>
            <w:t>..</w:t>
          </w:r>
          <w:r w:rsidRPr="00AA60DE">
            <w:rPr>
              <w:rStyle w:val="Textedelespacerserv"/>
            </w:rPr>
            <w:t>.</w:t>
          </w:r>
        </w:p>
      </w:docPartBody>
    </w:docPart>
    <w:docPart>
      <w:docPartPr>
        <w:name w:val="7648CBAEEEFA4BC3AAB445F8214150E7"/>
        <w:category>
          <w:name w:val="Général"/>
          <w:gallery w:val="placeholder"/>
        </w:category>
        <w:types>
          <w:type w:val="bbPlcHdr"/>
        </w:types>
        <w:behaviors>
          <w:behavior w:val="content"/>
        </w:behaviors>
        <w:guid w:val="{1961BE06-AA0D-4662-A103-A4BEC85C3619}"/>
      </w:docPartPr>
      <w:docPartBody>
        <w:p w:rsidR="00B13676" w:rsidRDefault="00E30CAB" w:rsidP="00E30CAB">
          <w:pPr>
            <w:pStyle w:val="7648CBAEEEFA4BC3AAB445F8214150E72"/>
          </w:pPr>
          <w:r>
            <w:rPr>
              <w:rStyle w:val="Textedelespacerserv"/>
            </w:rPr>
            <w:t>..</w:t>
          </w:r>
          <w:r w:rsidRPr="00AA60DE">
            <w:rPr>
              <w:rStyle w:val="Textedelespacerserv"/>
            </w:rPr>
            <w:t>.</w:t>
          </w:r>
        </w:p>
      </w:docPartBody>
    </w:docPart>
    <w:docPart>
      <w:docPartPr>
        <w:name w:val="2C428B7F527E48DA9134EB459EB76FA9"/>
        <w:category>
          <w:name w:val="Général"/>
          <w:gallery w:val="placeholder"/>
        </w:category>
        <w:types>
          <w:type w:val="bbPlcHdr"/>
        </w:types>
        <w:behaviors>
          <w:behavior w:val="content"/>
        </w:behaviors>
        <w:guid w:val="{B540EE02-3759-4458-A126-3F1EDA741141}"/>
      </w:docPartPr>
      <w:docPartBody>
        <w:p w:rsidR="00B13676" w:rsidRDefault="00E30CAB" w:rsidP="00E30CAB">
          <w:pPr>
            <w:pStyle w:val="2C428B7F527E48DA9134EB459EB76FA92"/>
          </w:pPr>
          <w:r w:rsidRPr="00EB0A15">
            <w:rPr>
              <w:rStyle w:val="Textedelespacerserv"/>
            </w:rPr>
            <w:t>...</w:t>
          </w:r>
        </w:p>
      </w:docPartBody>
    </w:docPart>
    <w:docPart>
      <w:docPartPr>
        <w:name w:val="E58554F63306411391398EE035EB61F5"/>
        <w:category>
          <w:name w:val="Général"/>
          <w:gallery w:val="placeholder"/>
        </w:category>
        <w:types>
          <w:type w:val="bbPlcHdr"/>
        </w:types>
        <w:behaviors>
          <w:behavior w:val="content"/>
        </w:behaviors>
        <w:guid w:val="{949933CF-30A6-48E3-A805-F6EDC1174E2A}"/>
      </w:docPartPr>
      <w:docPartBody>
        <w:p w:rsidR="00B13676" w:rsidRDefault="00B13676" w:rsidP="00B13676">
          <w:pPr>
            <w:pStyle w:val="E58554F63306411391398EE035EB61F5"/>
          </w:pPr>
          <w:r w:rsidRPr="00341B7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8679B04A978415B92FABAE61167958D"/>
        <w:category>
          <w:name w:val="Général"/>
          <w:gallery w:val="placeholder"/>
        </w:category>
        <w:types>
          <w:type w:val="bbPlcHdr"/>
        </w:types>
        <w:behaviors>
          <w:behavior w:val="content"/>
        </w:behaviors>
        <w:guid w:val="{0FB970B2-AF59-4409-BF38-D70DA271C687}"/>
      </w:docPartPr>
      <w:docPartBody>
        <w:p w:rsidR="00B13676" w:rsidRDefault="00E30CAB" w:rsidP="00E30CAB">
          <w:pPr>
            <w:pStyle w:val="E8679B04A978415B92FABAE61167958D2"/>
          </w:pPr>
          <w:r w:rsidRPr="00D7303E">
            <w:rPr>
              <w:rStyle w:val="Textedelespacerserv"/>
              <w:i/>
              <w:iCs/>
            </w:rPr>
            <w:t>Choisissez un élément.</w:t>
          </w:r>
        </w:p>
      </w:docPartBody>
    </w:docPart>
    <w:docPart>
      <w:docPartPr>
        <w:name w:val="04998EA5B2234E6BA948A006A81C2F7D"/>
        <w:category>
          <w:name w:val="Général"/>
          <w:gallery w:val="placeholder"/>
        </w:category>
        <w:types>
          <w:type w:val="bbPlcHdr"/>
        </w:types>
        <w:behaviors>
          <w:behavior w:val="content"/>
        </w:behaviors>
        <w:guid w:val="{85A3D570-8CBF-4F3E-B315-60A41136F146}"/>
      </w:docPartPr>
      <w:docPartBody>
        <w:p w:rsidR="00B13676" w:rsidRDefault="00E30CAB" w:rsidP="00E30CAB">
          <w:pPr>
            <w:pStyle w:val="04998EA5B2234E6BA948A006A81C2F7D2"/>
          </w:pPr>
          <w:r w:rsidRPr="00D7303E">
            <w:rPr>
              <w:rStyle w:val="Textedelespacerserv"/>
              <w:i/>
              <w:iCs/>
            </w:rPr>
            <w:t>Choisissez un élément.</w:t>
          </w:r>
        </w:p>
      </w:docPartBody>
    </w:docPart>
    <w:docPart>
      <w:docPartPr>
        <w:name w:val="60F02090D40949F38283F4F350721628"/>
        <w:category>
          <w:name w:val="Général"/>
          <w:gallery w:val="placeholder"/>
        </w:category>
        <w:types>
          <w:type w:val="bbPlcHdr"/>
        </w:types>
        <w:behaviors>
          <w:behavior w:val="content"/>
        </w:behaviors>
        <w:guid w:val="{8C1E1C60-8332-4689-B03B-DD16A701A27C}"/>
      </w:docPartPr>
      <w:docPartBody>
        <w:p w:rsidR="00B13676" w:rsidRDefault="00E30CAB" w:rsidP="00E30CAB">
          <w:pPr>
            <w:pStyle w:val="60F02090D40949F38283F4F3507216282"/>
          </w:pPr>
          <w:r>
            <w:rPr>
              <w:rStyle w:val="Textedelespacerserv"/>
            </w:rPr>
            <w:t>..</w:t>
          </w:r>
          <w:r w:rsidRPr="00AA60DE">
            <w:rPr>
              <w:rStyle w:val="Textedelespacerserv"/>
            </w:rPr>
            <w:t>.</w:t>
          </w:r>
        </w:p>
      </w:docPartBody>
    </w:docPart>
    <w:docPart>
      <w:docPartPr>
        <w:name w:val="891ECF2CDE40468BBCB31C85E397BEAC"/>
        <w:category>
          <w:name w:val="Général"/>
          <w:gallery w:val="placeholder"/>
        </w:category>
        <w:types>
          <w:type w:val="bbPlcHdr"/>
        </w:types>
        <w:behaviors>
          <w:behavior w:val="content"/>
        </w:behaviors>
        <w:guid w:val="{55A00AAC-9B3A-436C-A5CA-D1023D982811}"/>
      </w:docPartPr>
      <w:docPartBody>
        <w:p w:rsidR="00B13676" w:rsidRDefault="00E30CAB" w:rsidP="00E30CAB">
          <w:pPr>
            <w:pStyle w:val="891ECF2CDE40468BBCB31C85E397BEAC2"/>
          </w:pPr>
          <w:r>
            <w:rPr>
              <w:rStyle w:val="Textedelespacerserv"/>
            </w:rPr>
            <w:t>..</w:t>
          </w:r>
          <w:r w:rsidRPr="00AA60DE">
            <w:rPr>
              <w:rStyle w:val="Textedelespacerserv"/>
            </w:rPr>
            <w:t>.</w:t>
          </w:r>
        </w:p>
      </w:docPartBody>
    </w:docPart>
    <w:docPart>
      <w:docPartPr>
        <w:name w:val="6995BC7F58EE4100AA148CBCE65A17E6"/>
        <w:category>
          <w:name w:val="Général"/>
          <w:gallery w:val="placeholder"/>
        </w:category>
        <w:types>
          <w:type w:val="bbPlcHdr"/>
        </w:types>
        <w:behaviors>
          <w:behavior w:val="content"/>
        </w:behaviors>
        <w:guid w:val="{7FB8C038-A31B-4E76-9E96-71914DB945CF}"/>
      </w:docPartPr>
      <w:docPartBody>
        <w:p w:rsidR="00B13676" w:rsidRDefault="00E30CAB" w:rsidP="00E30CAB">
          <w:pPr>
            <w:pStyle w:val="6995BC7F58EE4100AA148CBCE65A17E62"/>
          </w:pPr>
          <w:r>
            <w:rPr>
              <w:rStyle w:val="Textedelespacerserv"/>
            </w:rPr>
            <w:t>..</w:t>
          </w:r>
          <w:r w:rsidRPr="00AA60DE">
            <w:rPr>
              <w:rStyle w:val="Textedelespacerserv"/>
            </w:rPr>
            <w:t>.</w:t>
          </w:r>
        </w:p>
      </w:docPartBody>
    </w:docPart>
    <w:docPart>
      <w:docPartPr>
        <w:name w:val="CC068AD470C3423CBE483E322D2585D0"/>
        <w:category>
          <w:name w:val="Général"/>
          <w:gallery w:val="placeholder"/>
        </w:category>
        <w:types>
          <w:type w:val="bbPlcHdr"/>
        </w:types>
        <w:behaviors>
          <w:behavior w:val="content"/>
        </w:behaviors>
        <w:guid w:val="{91F6AB73-58B5-4369-96A6-B5E6A34E4BB0}"/>
      </w:docPartPr>
      <w:docPartBody>
        <w:p w:rsidR="00E30CAB" w:rsidRDefault="00E30CAB" w:rsidP="00E30CAB">
          <w:pPr>
            <w:pStyle w:val="CC068AD470C3423CBE483E322D2585D02"/>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7C1303379D4042EFB8D2861AB243B3CE"/>
        <w:category>
          <w:name w:val="Général"/>
          <w:gallery w:val="placeholder"/>
        </w:category>
        <w:types>
          <w:type w:val="bbPlcHdr"/>
        </w:types>
        <w:behaviors>
          <w:behavior w:val="content"/>
        </w:behaviors>
        <w:guid w:val="{CE980402-0E0E-415A-B262-F233E841B3ED}"/>
      </w:docPartPr>
      <w:docPartBody>
        <w:p w:rsidR="00E30CAB" w:rsidRDefault="00E30CAB" w:rsidP="00E30CAB">
          <w:pPr>
            <w:pStyle w:val="7C1303379D4042EFB8D2861AB243B3CE2"/>
          </w:pPr>
          <w:r w:rsidRPr="00EB0A15">
            <w:rPr>
              <w:rStyle w:val="Textedelespacerserv"/>
            </w:rPr>
            <w:t>...</w:t>
          </w:r>
        </w:p>
      </w:docPartBody>
    </w:docPart>
    <w:docPart>
      <w:docPartPr>
        <w:name w:val="8FBDE35D31A642C5A6C76B92D7A5E855"/>
        <w:category>
          <w:name w:val="Général"/>
          <w:gallery w:val="placeholder"/>
        </w:category>
        <w:types>
          <w:type w:val="bbPlcHdr"/>
        </w:types>
        <w:behaviors>
          <w:behavior w:val="content"/>
        </w:behaviors>
        <w:guid w:val="{DD4F8F26-F81B-4265-86A5-F9ECCB2341F3}"/>
      </w:docPartPr>
      <w:docPartBody>
        <w:p w:rsidR="00E30CAB" w:rsidRDefault="00E30CAB" w:rsidP="00E30CAB">
          <w:pPr>
            <w:pStyle w:val="8FBDE35D31A642C5A6C76B92D7A5E8552"/>
          </w:pPr>
          <w:r w:rsidRPr="00E44FF6">
            <w:rPr>
              <w:rStyle w:val="Textedelespacerserv"/>
              <w:rFonts w:cs="Arial"/>
              <w:i/>
              <w:iCs/>
            </w:rPr>
            <w:t>Indiquez le nom du document</w:t>
          </w:r>
          <w:r>
            <w:rPr>
              <w:rStyle w:val="Textedelespacerserv"/>
              <w:rFonts w:cs="Arial"/>
              <w:i/>
              <w:iCs/>
            </w:rPr>
            <w:t xml:space="preserve"> et la section </w:t>
          </w:r>
          <w:r w:rsidRPr="002B56FD">
            <w:rPr>
              <w:rStyle w:val="Textedelespacerserv"/>
              <w:rFonts w:cs="Arial"/>
              <w:i/>
              <w:iCs/>
              <w:szCs w:val="22"/>
            </w:rPr>
            <w:t>où</w:t>
          </w:r>
          <w:r>
            <w:rPr>
              <w:rStyle w:val="Textedelespacerserv"/>
              <w:rFonts w:cs="Arial"/>
              <w:i/>
              <w:iCs/>
              <w:szCs w:val="22"/>
            </w:rPr>
            <w:t xml:space="preserve"> retrouver l’information</w:t>
          </w:r>
          <w:r w:rsidRPr="00E44FF6">
            <w:rPr>
              <w:rStyle w:val="Textedelespacerserv"/>
              <w:rFonts w:cs="Arial"/>
              <w:i/>
              <w:iCs/>
            </w:rPr>
            <w:t>.</w:t>
          </w:r>
        </w:p>
      </w:docPartBody>
    </w:docPart>
    <w:docPart>
      <w:docPartPr>
        <w:name w:val="D4EE9A2683A441FE9B9332757D562194"/>
        <w:category>
          <w:name w:val="Général"/>
          <w:gallery w:val="placeholder"/>
        </w:category>
        <w:types>
          <w:type w:val="bbPlcHdr"/>
        </w:types>
        <w:behaviors>
          <w:behavior w:val="content"/>
        </w:behaviors>
        <w:guid w:val="{670B62C7-5C90-4D03-A12F-5D109A040A66}"/>
      </w:docPartPr>
      <w:docPartBody>
        <w:p w:rsidR="00E30CAB" w:rsidRDefault="00E30CAB" w:rsidP="00E30CAB">
          <w:pPr>
            <w:pStyle w:val="D4EE9A2683A441FE9B9332757D562194"/>
          </w:pPr>
          <w:r w:rsidRPr="00E44FF6">
            <w:rPr>
              <w:rStyle w:val="Textedelespacerserv"/>
              <w:rFonts w:cs="Arial"/>
            </w:rPr>
            <w:t>...</w:t>
          </w:r>
        </w:p>
      </w:docPartBody>
    </w:docPart>
    <w:docPart>
      <w:docPartPr>
        <w:name w:val="FE922EBD3ABF43A29FA8379FFE2B2B9C"/>
        <w:category>
          <w:name w:val="Général"/>
          <w:gallery w:val="placeholder"/>
        </w:category>
        <w:types>
          <w:type w:val="bbPlcHdr"/>
        </w:types>
        <w:behaviors>
          <w:behavior w:val="content"/>
        </w:behaviors>
        <w:guid w:val="{41A8BF84-3914-408A-A628-839CFA52CDDC}"/>
      </w:docPartPr>
      <w:docPartBody>
        <w:p w:rsidR="00E30CAB" w:rsidRDefault="00E30CAB" w:rsidP="00E30CAB">
          <w:pPr>
            <w:pStyle w:val="FE922EBD3ABF43A29FA8379FFE2B2B9C"/>
          </w:pPr>
          <w:r w:rsidRPr="00E44FF6">
            <w:rPr>
              <w:rStyle w:val="Textedelespacerserv"/>
              <w:rFonts w:cs="Arial"/>
            </w:rPr>
            <w:t>...</w:t>
          </w:r>
        </w:p>
      </w:docPartBody>
    </w:docPart>
    <w:docPart>
      <w:docPartPr>
        <w:name w:val="27F5D44564F942A8B798F51E0C0A25E0"/>
        <w:category>
          <w:name w:val="Général"/>
          <w:gallery w:val="placeholder"/>
        </w:category>
        <w:types>
          <w:type w:val="bbPlcHdr"/>
        </w:types>
        <w:behaviors>
          <w:behavior w:val="content"/>
        </w:behaviors>
        <w:guid w:val="{0F93E713-75D9-4C6E-A1A9-EFECF8162DE3}"/>
      </w:docPartPr>
      <w:docPartBody>
        <w:p w:rsidR="00E30CAB" w:rsidRDefault="00E30CAB" w:rsidP="00E30CAB">
          <w:pPr>
            <w:pStyle w:val="27F5D44564F942A8B798F51E0C0A25E0"/>
          </w:pPr>
          <w:r w:rsidRPr="00E44FF6">
            <w:rPr>
              <w:rStyle w:val="Textedelespacerserv"/>
              <w:rFonts w:cs="Arial"/>
            </w:rPr>
            <w:t>...</w:t>
          </w:r>
        </w:p>
      </w:docPartBody>
    </w:docPart>
    <w:docPart>
      <w:docPartPr>
        <w:name w:val="18BEA67D5E354C66B332C708A356E750"/>
        <w:category>
          <w:name w:val="Général"/>
          <w:gallery w:val="placeholder"/>
        </w:category>
        <w:types>
          <w:type w:val="bbPlcHdr"/>
        </w:types>
        <w:behaviors>
          <w:behavior w:val="content"/>
        </w:behaviors>
        <w:guid w:val="{976E09B0-D8A0-476F-906A-FDABBD4ABE04}"/>
      </w:docPartPr>
      <w:docPartBody>
        <w:p w:rsidR="00E30CAB" w:rsidRDefault="00E30CAB" w:rsidP="00E30CAB">
          <w:pPr>
            <w:pStyle w:val="18BEA67D5E354C66B332C708A356E750"/>
          </w:pPr>
          <w:r w:rsidRPr="00E44FF6">
            <w:rPr>
              <w:rStyle w:val="Textedelespacerserv"/>
              <w:rFonts w:cs="Arial"/>
            </w:rPr>
            <w:t>...</w:t>
          </w:r>
        </w:p>
      </w:docPartBody>
    </w:docPart>
    <w:docPart>
      <w:docPartPr>
        <w:name w:val="95D9D2B5B8E445518930D9B161A8040F"/>
        <w:category>
          <w:name w:val="Général"/>
          <w:gallery w:val="placeholder"/>
        </w:category>
        <w:types>
          <w:type w:val="bbPlcHdr"/>
        </w:types>
        <w:behaviors>
          <w:behavior w:val="content"/>
        </w:behaviors>
        <w:guid w:val="{D054B4AE-1D56-4DD2-8D0D-315FAEC6A16B}"/>
      </w:docPartPr>
      <w:docPartBody>
        <w:p w:rsidR="00E30CAB" w:rsidRDefault="00E30CAB" w:rsidP="00E30CAB">
          <w:pPr>
            <w:pStyle w:val="95D9D2B5B8E445518930D9B161A8040F"/>
          </w:pPr>
          <w:r w:rsidRPr="00E44FF6">
            <w:rPr>
              <w:rStyle w:val="Textedelespacerserv"/>
              <w:rFonts w:cs="Arial"/>
            </w:rPr>
            <w:t>...</w:t>
          </w:r>
        </w:p>
      </w:docPartBody>
    </w:docPart>
    <w:docPart>
      <w:docPartPr>
        <w:name w:val="9AEE7AAD4E104B98AB6FF900943F1A68"/>
        <w:category>
          <w:name w:val="Général"/>
          <w:gallery w:val="placeholder"/>
        </w:category>
        <w:types>
          <w:type w:val="bbPlcHdr"/>
        </w:types>
        <w:behaviors>
          <w:behavior w:val="content"/>
        </w:behaviors>
        <w:guid w:val="{E828DAC2-29BB-4690-80A7-AFA3826F998A}"/>
      </w:docPartPr>
      <w:docPartBody>
        <w:p w:rsidR="00E30CAB" w:rsidRDefault="00E30CAB" w:rsidP="00E30CAB">
          <w:pPr>
            <w:pStyle w:val="9AEE7AAD4E104B98AB6FF900943F1A68"/>
          </w:pPr>
          <w:r w:rsidRPr="00E44FF6">
            <w:rPr>
              <w:rStyle w:val="Textedelespacerserv"/>
              <w:rFonts w:cs="Arial"/>
            </w:rPr>
            <w:t>...</w:t>
          </w:r>
        </w:p>
      </w:docPartBody>
    </w:docPart>
    <w:docPart>
      <w:docPartPr>
        <w:name w:val="136CBFA4E95B4E5B9EFE3253CAF9C4E7"/>
        <w:category>
          <w:name w:val="Général"/>
          <w:gallery w:val="placeholder"/>
        </w:category>
        <w:types>
          <w:type w:val="bbPlcHdr"/>
        </w:types>
        <w:behaviors>
          <w:behavior w:val="content"/>
        </w:behaviors>
        <w:guid w:val="{577E34D6-EE43-4835-8571-C7455F101E19}"/>
      </w:docPartPr>
      <w:docPartBody>
        <w:p w:rsidR="00E30CAB" w:rsidRDefault="00E30CAB" w:rsidP="00E30CAB">
          <w:pPr>
            <w:pStyle w:val="136CBFA4E95B4E5B9EFE3253CAF9C4E7"/>
          </w:pPr>
          <w:r w:rsidRPr="00E44FF6">
            <w:rPr>
              <w:rStyle w:val="Textedelespacerserv"/>
              <w:rFonts w:cs="Arial"/>
            </w:rPr>
            <w:t>...</w:t>
          </w:r>
        </w:p>
      </w:docPartBody>
    </w:docPart>
    <w:docPart>
      <w:docPartPr>
        <w:name w:val="21FF8FB02F0F4445B795C11A59656BFC"/>
        <w:category>
          <w:name w:val="Général"/>
          <w:gallery w:val="placeholder"/>
        </w:category>
        <w:types>
          <w:type w:val="bbPlcHdr"/>
        </w:types>
        <w:behaviors>
          <w:behavior w:val="content"/>
        </w:behaviors>
        <w:guid w:val="{E6B0BD41-191E-4375-B8F1-34D97492D90B}"/>
      </w:docPartPr>
      <w:docPartBody>
        <w:p w:rsidR="00E30CAB" w:rsidRDefault="00E30CAB" w:rsidP="00E30CAB">
          <w:pPr>
            <w:pStyle w:val="21FF8FB02F0F4445B795C11A59656BFC"/>
          </w:pPr>
          <w:r w:rsidRPr="00E44FF6">
            <w:rPr>
              <w:rStyle w:val="Textedelespacerserv"/>
              <w:rFonts w:cs="Arial"/>
            </w:rPr>
            <w:t>...</w:t>
          </w:r>
        </w:p>
      </w:docPartBody>
    </w:docPart>
    <w:docPart>
      <w:docPartPr>
        <w:name w:val="6574DC90ABEE471FB4DA1169D35544D6"/>
        <w:category>
          <w:name w:val="Général"/>
          <w:gallery w:val="placeholder"/>
        </w:category>
        <w:types>
          <w:type w:val="bbPlcHdr"/>
        </w:types>
        <w:behaviors>
          <w:behavior w:val="content"/>
        </w:behaviors>
        <w:guid w:val="{D5ACC441-0F08-4BD1-9E6F-E59FC7E232A8}"/>
      </w:docPartPr>
      <w:docPartBody>
        <w:p w:rsidR="00E30CAB" w:rsidRDefault="00E30CAB" w:rsidP="00E30CAB">
          <w:pPr>
            <w:pStyle w:val="6574DC90ABEE471FB4DA1169D35544D6"/>
          </w:pPr>
          <w:r w:rsidRPr="00E44FF6">
            <w:rPr>
              <w:rStyle w:val="Textedelespacerserv"/>
              <w:rFonts w:cs="Arial"/>
            </w:rPr>
            <w:t>...</w:t>
          </w:r>
        </w:p>
      </w:docPartBody>
    </w:docPart>
    <w:docPart>
      <w:docPartPr>
        <w:name w:val="BB78911CF9974DF8884FD674943A3F11"/>
        <w:category>
          <w:name w:val="Général"/>
          <w:gallery w:val="placeholder"/>
        </w:category>
        <w:types>
          <w:type w:val="bbPlcHdr"/>
        </w:types>
        <w:behaviors>
          <w:behavior w:val="content"/>
        </w:behaviors>
        <w:guid w:val="{21787EF8-B8D4-45D1-A590-73353AEB5AFF}"/>
      </w:docPartPr>
      <w:docPartBody>
        <w:p w:rsidR="00E30CAB" w:rsidRDefault="00E30CAB" w:rsidP="00E30CAB">
          <w:pPr>
            <w:pStyle w:val="BB78911CF9974DF8884FD674943A3F11"/>
          </w:pPr>
          <w:r w:rsidRPr="00E44FF6">
            <w:rPr>
              <w:rStyle w:val="Textedelespacerserv"/>
              <w:rFonts w:cs="Arial"/>
            </w:rPr>
            <w:t>...</w:t>
          </w:r>
        </w:p>
      </w:docPartBody>
    </w:docPart>
    <w:docPart>
      <w:docPartPr>
        <w:name w:val="C0E5D5B27F8F485D929F030FB782B9F8"/>
        <w:category>
          <w:name w:val="Général"/>
          <w:gallery w:val="placeholder"/>
        </w:category>
        <w:types>
          <w:type w:val="bbPlcHdr"/>
        </w:types>
        <w:behaviors>
          <w:behavior w:val="content"/>
        </w:behaviors>
        <w:guid w:val="{36AA8370-0A5E-4BEB-9273-7BBA9D784551}"/>
      </w:docPartPr>
      <w:docPartBody>
        <w:p w:rsidR="00E30CAB" w:rsidRDefault="00E30CAB" w:rsidP="00E30CAB">
          <w:pPr>
            <w:pStyle w:val="C0E5D5B27F8F485D929F030FB782B9F8"/>
          </w:pPr>
          <w:r w:rsidRPr="00E44FF6">
            <w:rPr>
              <w:rStyle w:val="Textedelespacerserv"/>
              <w:rFonts w:cs="Arial"/>
            </w:rPr>
            <w:t>...</w:t>
          </w:r>
        </w:p>
      </w:docPartBody>
    </w:docPart>
    <w:docPart>
      <w:docPartPr>
        <w:name w:val="38CF5189F7C240DF978E26645F19DAB5"/>
        <w:category>
          <w:name w:val="Général"/>
          <w:gallery w:val="placeholder"/>
        </w:category>
        <w:types>
          <w:type w:val="bbPlcHdr"/>
        </w:types>
        <w:behaviors>
          <w:behavior w:val="content"/>
        </w:behaviors>
        <w:guid w:val="{EB4B93F3-B9EB-47C9-B3AE-FF15A8D07800}"/>
      </w:docPartPr>
      <w:docPartBody>
        <w:p w:rsidR="00E30CAB" w:rsidRDefault="00E30CAB" w:rsidP="00E30CAB">
          <w:pPr>
            <w:pStyle w:val="38CF5189F7C240DF978E26645F19DAB5"/>
          </w:pPr>
          <w:r w:rsidRPr="00E44FF6">
            <w:rPr>
              <w:rStyle w:val="Textedelespacerserv"/>
              <w:rFonts w:cs="Arial"/>
            </w:rPr>
            <w:t>...</w:t>
          </w:r>
        </w:p>
      </w:docPartBody>
    </w:docPart>
    <w:docPart>
      <w:docPartPr>
        <w:name w:val="05FCA8F1FFB94DE8B86D9EBE5942BE4C"/>
        <w:category>
          <w:name w:val="Général"/>
          <w:gallery w:val="placeholder"/>
        </w:category>
        <w:types>
          <w:type w:val="bbPlcHdr"/>
        </w:types>
        <w:behaviors>
          <w:behavior w:val="content"/>
        </w:behaviors>
        <w:guid w:val="{A7065561-315E-491C-8CA5-E4C62D3D84F8}"/>
      </w:docPartPr>
      <w:docPartBody>
        <w:p w:rsidR="00E30CAB" w:rsidRDefault="00E30CAB" w:rsidP="00E30CAB">
          <w:pPr>
            <w:pStyle w:val="05FCA8F1FFB94DE8B86D9EBE5942BE4C"/>
          </w:pPr>
          <w:r w:rsidRPr="00E44FF6">
            <w:rPr>
              <w:rStyle w:val="Textedelespacerserv"/>
              <w:rFonts w:cs="Arial"/>
            </w:rPr>
            <w:t>...</w:t>
          </w:r>
        </w:p>
      </w:docPartBody>
    </w:docPart>
    <w:docPart>
      <w:docPartPr>
        <w:name w:val="3C3C42EA89F940C588946A39B672E050"/>
        <w:category>
          <w:name w:val="Général"/>
          <w:gallery w:val="placeholder"/>
        </w:category>
        <w:types>
          <w:type w:val="bbPlcHdr"/>
        </w:types>
        <w:behaviors>
          <w:behavior w:val="content"/>
        </w:behaviors>
        <w:guid w:val="{22A7B302-1FA8-414A-B289-5A28560164A5}"/>
      </w:docPartPr>
      <w:docPartBody>
        <w:p w:rsidR="00E30CAB" w:rsidRDefault="00E30CAB" w:rsidP="00E30CAB">
          <w:pPr>
            <w:pStyle w:val="3C3C42EA89F940C588946A39B672E050"/>
          </w:pPr>
          <w:r w:rsidRPr="00E44FF6">
            <w:rPr>
              <w:rStyle w:val="Textedelespacerserv"/>
              <w:rFonts w:cs="Arial"/>
            </w:rPr>
            <w:t>...</w:t>
          </w:r>
        </w:p>
      </w:docPartBody>
    </w:docPart>
    <w:docPart>
      <w:docPartPr>
        <w:name w:val="E87DCA5BF4EF49F7AE898D1E5F2C63A3"/>
        <w:category>
          <w:name w:val="Général"/>
          <w:gallery w:val="placeholder"/>
        </w:category>
        <w:types>
          <w:type w:val="bbPlcHdr"/>
        </w:types>
        <w:behaviors>
          <w:behavior w:val="content"/>
        </w:behaviors>
        <w:guid w:val="{9BB2E418-A88A-4A23-8547-E6DA1C62F7B6}"/>
      </w:docPartPr>
      <w:docPartBody>
        <w:p w:rsidR="00E30CAB" w:rsidRDefault="00E30CAB" w:rsidP="00E30CAB">
          <w:pPr>
            <w:pStyle w:val="E87DCA5BF4EF49F7AE898D1E5F2C63A3"/>
          </w:pPr>
          <w:r w:rsidRPr="00E44FF6">
            <w:rPr>
              <w:rStyle w:val="Textedelespacerserv"/>
              <w:rFonts w:cs="Arial"/>
            </w:rPr>
            <w:t>...</w:t>
          </w:r>
        </w:p>
      </w:docPartBody>
    </w:docPart>
    <w:docPart>
      <w:docPartPr>
        <w:name w:val="DB5696FBB6814E46BE26AE87F511B0FD"/>
        <w:category>
          <w:name w:val="Général"/>
          <w:gallery w:val="placeholder"/>
        </w:category>
        <w:types>
          <w:type w:val="bbPlcHdr"/>
        </w:types>
        <w:behaviors>
          <w:behavior w:val="content"/>
        </w:behaviors>
        <w:guid w:val="{D045B8BC-9121-499B-8D46-C86AF7D5DDD1}"/>
      </w:docPartPr>
      <w:docPartBody>
        <w:p w:rsidR="00E30CAB" w:rsidRDefault="00E30CAB" w:rsidP="00E30CAB">
          <w:pPr>
            <w:pStyle w:val="DB5696FBB6814E46BE26AE87F511B0FD"/>
          </w:pPr>
          <w:r w:rsidRPr="00E44FF6">
            <w:rPr>
              <w:rStyle w:val="Textedelespacerserv"/>
              <w:rFonts w:cs="Arial"/>
            </w:rPr>
            <w:t>...</w:t>
          </w:r>
        </w:p>
      </w:docPartBody>
    </w:docPart>
    <w:docPart>
      <w:docPartPr>
        <w:name w:val="EB307A212B3045D8BCB7467F10491B12"/>
        <w:category>
          <w:name w:val="Général"/>
          <w:gallery w:val="placeholder"/>
        </w:category>
        <w:types>
          <w:type w:val="bbPlcHdr"/>
        </w:types>
        <w:behaviors>
          <w:behavior w:val="content"/>
        </w:behaviors>
        <w:guid w:val="{93D21221-CF0A-4DC8-BBAC-C8585927F38E}"/>
      </w:docPartPr>
      <w:docPartBody>
        <w:p w:rsidR="00E30CAB" w:rsidRDefault="00E30CAB" w:rsidP="00E30CAB">
          <w:pPr>
            <w:pStyle w:val="EB307A212B3045D8BCB7467F10491B1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F44A13A811F4592AECB4089F2413CE2"/>
        <w:category>
          <w:name w:val="Général"/>
          <w:gallery w:val="placeholder"/>
        </w:category>
        <w:types>
          <w:type w:val="bbPlcHdr"/>
        </w:types>
        <w:behaviors>
          <w:behavior w:val="content"/>
        </w:behaviors>
        <w:guid w:val="{AABA8B3A-E475-418E-A3FB-85E16C5E9482}"/>
      </w:docPartPr>
      <w:docPartBody>
        <w:p w:rsidR="00E30CAB" w:rsidRDefault="00E30CAB" w:rsidP="00E30CAB">
          <w:pPr>
            <w:pStyle w:val="CF44A13A811F4592AECB4089F2413CE2"/>
          </w:pPr>
          <w:r w:rsidRPr="00E44FF6">
            <w:rPr>
              <w:rStyle w:val="Textedelespacerserv"/>
              <w:rFonts w:cs="Arial"/>
              <w:i/>
              <w:iCs/>
            </w:rPr>
            <w:t>Indiquez le nom du document.</w:t>
          </w:r>
        </w:p>
      </w:docPartBody>
    </w:docPart>
    <w:docPart>
      <w:docPartPr>
        <w:name w:val="2F601FDBF09D4033B3658FCBC9911CC9"/>
        <w:category>
          <w:name w:val="Général"/>
          <w:gallery w:val="placeholder"/>
        </w:category>
        <w:types>
          <w:type w:val="bbPlcHdr"/>
        </w:types>
        <w:behaviors>
          <w:behavior w:val="content"/>
        </w:behaviors>
        <w:guid w:val="{847EC7AC-1BF6-4B33-A5F5-ABA1C0A99DA7}"/>
      </w:docPartPr>
      <w:docPartBody>
        <w:p w:rsidR="00E30CAB" w:rsidRDefault="00E30CAB" w:rsidP="00E30CAB">
          <w:pPr>
            <w:pStyle w:val="2F601FDBF09D4033B3658FCBC9911CC9"/>
          </w:pPr>
          <w:r w:rsidRPr="00E44FF6">
            <w:rPr>
              <w:rStyle w:val="Textedelespacerserv"/>
              <w:rFonts w:cs="Arial"/>
              <w:i/>
              <w:iCs/>
            </w:rPr>
            <w:t>Précisez la section.</w:t>
          </w:r>
        </w:p>
      </w:docPartBody>
    </w:docPart>
    <w:docPart>
      <w:docPartPr>
        <w:name w:val="7C9D2CCC114B431CB9F970CA314A11B8"/>
        <w:category>
          <w:name w:val="Général"/>
          <w:gallery w:val="placeholder"/>
        </w:category>
        <w:types>
          <w:type w:val="bbPlcHdr"/>
        </w:types>
        <w:behaviors>
          <w:behavior w:val="content"/>
        </w:behaviors>
        <w:guid w:val="{802757FC-8B86-4626-B2DA-153085EBE46E}"/>
      </w:docPartPr>
      <w:docPartBody>
        <w:p w:rsidR="00E30CAB" w:rsidRDefault="00E30CAB" w:rsidP="00E30CAB">
          <w:pPr>
            <w:pStyle w:val="7C9D2CCC114B431CB9F970CA314A11B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CADFA59F9A74524A7F53DC6B43B5406"/>
        <w:category>
          <w:name w:val="Général"/>
          <w:gallery w:val="placeholder"/>
        </w:category>
        <w:types>
          <w:type w:val="bbPlcHdr"/>
        </w:types>
        <w:behaviors>
          <w:behavior w:val="content"/>
        </w:behaviors>
        <w:guid w:val="{05C1B490-A3AE-44C9-9E75-1E1BF10BDED6}"/>
      </w:docPartPr>
      <w:docPartBody>
        <w:p w:rsidR="00E30CAB" w:rsidRDefault="00E30CAB" w:rsidP="00E30CAB">
          <w:pPr>
            <w:pStyle w:val="FCADFA59F9A74524A7F53DC6B43B5406"/>
          </w:pPr>
          <w:r w:rsidRPr="00E44FF6">
            <w:rPr>
              <w:rStyle w:val="Textedelespacerserv"/>
              <w:rFonts w:cs="Arial"/>
              <w:i/>
              <w:iCs/>
            </w:rPr>
            <w:t>Indiquez le nom du document.</w:t>
          </w:r>
        </w:p>
      </w:docPartBody>
    </w:docPart>
    <w:docPart>
      <w:docPartPr>
        <w:name w:val="9F51F307B530440A85C772DA2569217C"/>
        <w:category>
          <w:name w:val="Général"/>
          <w:gallery w:val="placeholder"/>
        </w:category>
        <w:types>
          <w:type w:val="bbPlcHdr"/>
        </w:types>
        <w:behaviors>
          <w:behavior w:val="content"/>
        </w:behaviors>
        <w:guid w:val="{F63FCC8F-1F99-48F3-B019-3BCE26CDDF38}"/>
      </w:docPartPr>
      <w:docPartBody>
        <w:p w:rsidR="00E30CAB" w:rsidRDefault="00E30CAB" w:rsidP="00E30CAB">
          <w:pPr>
            <w:pStyle w:val="9F51F307B530440A85C772DA2569217C"/>
          </w:pPr>
          <w:r w:rsidRPr="00E44FF6">
            <w:rPr>
              <w:rStyle w:val="Textedelespacerserv"/>
              <w:rFonts w:cs="Arial"/>
              <w:i/>
              <w:iCs/>
            </w:rPr>
            <w:t>Précisez la section.</w:t>
          </w:r>
        </w:p>
      </w:docPartBody>
    </w:docPart>
    <w:docPart>
      <w:docPartPr>
        <w:name w:val="7919BD6CF4504968BF2B1FF6008F6CED"/>
        <w:category>
          <w:name w:val="Général"/>
          <w:gallery w:val="placeholder"/>
        </w:category>
        <w:types>
          <w:type w:val="bbPlcHdr"/>
        </w:types>
        <w:behaviors>
          <w:behavior w:val="content"/>
        </w:behaviors>
        <w:guid w:val="{0E35A83E-00BD-4F66-A7E5-E38EADDDCA84}"/>
      </w:docPartPr>
      <w:docPartBody>
        <w:p w:rsidR="00E30CAB" w:rsidRDefault="00E30CAB" w:rsidP="00E30CAB">
          <w:pPr>
            <w:pStyle w:val="7919BD6CF4504968BF2B1FF6008F6CE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CA8BBAFE29146DDACC7B4FD04228B18"/>
        <w:category>
          <w:name w:val="Général"/>
          <w:gallery w:val="placeholder"/>
        </w:category>
        <w:types>
          <w:type w:val="bbPlcHdr"/>
        </w:types>
        <w:behaviors>
          <w:behavior w:val="content"/>
        </w:behaviors>
        <w:guid w:val="{85678A07-D34E-4F18-A392-93A78D50D47B}"/>
      </w:docPartPr>
      <w:docPartBody>
        <w:p w:rsidR="00E30CAB" w:rsidRDefault="00E30CAB" w:rsidP="00E30CAB">
          <w:pPr>
            <w:pStyle w:val="8CA8BBAFE29146DDACC7B4FD04228B18"/>
          </w:pPr>
          <w:r w:rsidRPr="00E44FF6">
            <w:rPr>
              <w:rStyle w:val="Textedelespacerserv"/>
              <w:rFonts w:cs="Arial"/>
              <w:i/>
              <w:iCs/>
            </w:rPr>
            <w:t>Indiquez le nom du document.</w:t>
          </w:r>
        </w:p>
      </w:docPartBody>
    </w:docPart>
    <w:docPart>
      <w:docPartPr>
        <w:name w:val="F3FB820CA0F14C17A8C7754E716D7D3E"/>
        <w:category>
          <w:name w:val="Général"/>
          <w:gallery w:val="placeholder"/>
        </w:category>
        <w:types>
          <w:type w:val="bbPlcHdr"/>
        </w:types>
        <w:behaviors>
          <w:behavior w:val="content"/>
        </w:behaviors>
        <w:guid w:val="{66958790-5FBF-41B6-8427-7A9DE7F40421}"/>
      </w:docPartPr>
      <w:docPartBody>
        <w:p w:rsidR="00E30CAB" w:rsidRDefault="00E30CAB" w:rsidP="00E30CAB">
          <w:pPr>
            <w:pStyle w:val="F3FB820CA0F14C17A8C7754E716D7D3E"/>
          </w:pPr>
          <w:r w:rsidRPr="00E44FF6">
            <w:rPr>
              <w:rStyle w:val="Textedelespacerserv"/>
              <w:rFonts w:cs="Arial"/>
              <w:i/>
              <w:iCs/>
            </w:rPr>
            <w:t>Précisez la section.</w:t>
          </w:r>
        </w:p>
      </w:docPartBody>
    </w:docPart>
    <w:docPart>
      <w:docPartPr>
        <w:name w:val="BC76C57202434207A05459DEA692FB65"/>
        <w:category>
          <w:name w:val="Général"/>
          <w:gallery w:val="placeholder"/>
        </w:category>
        <w:types>
          <w:type w:val="bbPlcHdr"/>
        </w:types>
        <w:behaviors>
          <w:behavior w:val="content"/>
        </w:behaviors>
        <w:guid w:val="{18FBEFCE-487F-4D8F-91CA-5A437EA26FB3}"/>
      </w:docPartPr>
      <w:docPartBody>
        <w:p w:rsidR="00E111DD" w:rsidRDefault="00E111DD" w:rsidP="00E111DD">
          <w:pPr>
            <w:pStyle w:val="BC76C57202434207A05459DEA692FB65"/>
          </w:pPr>
          <w:r w:rsidRPr="00E44FF6">
            <w:rPr>
              <w:rStyle w:val="Textedelespacerserv"/>
              <w:rFonts w:cs="Arial"/>
              <w:i/>
              <w:iCs/>
            </w:rPr>
            <w:t>Saisissez les informations.</w:t>
          </w:r>
        </w:p>
      </w:docPartBody>
    </w:docPart>
    <w:docPart>
      <w:docPartPr>
        <w:name w:val="E58EF254F08946D790550EE87A83DA55"/>
        <w:category>
          <w:name w:val="Général"/>
          <w:gallery w:val="placeholder"/>
        </w:category>
        <w:types>
          <w:type w:val="bbPlcHdr"/>
        </w:types>
        <w:behaviors>
          <w:behavior w:val="content"/>
        </w:behaviors>
        <w:guid w:val="{B7FD1765-9398-4575-9096-083AC42E183F}"/>
      </w:docPartPr>
      <w:docPartBody>
        <w:p w:rsidR="00E111DD" w:rsidRDefault="00E111DD" w:rsidP="00E111DD">
          <w:pPr>
            <w:pStyle w:val="E58EF254F08946D790550EE87A83DA55"/>
          </w:pPr>
          <w:r w:rsidRPr="00981664">
            <w:rPr>
              <w:rStyle w:val="Textedelespacerserv"/>
              <w:rFonts w:cs="Arial"/>
            </w:rPr>
            <w:t>...</w:t>
          </w:r>
        </w:p>
      </w:docPartBody>
    </w:docPart>
    <w:docPart>
      <w:docPartPr>
        <w:name w:val="1AAA48BA4A3141E09FE2A00E4553436C"/>
        <w:category>
          <w:name w:val="Général"/>
          <w:gallery w:val="placeholder"/>
        </w:category>
        <w:types>
          <w:type w:val="bbPlcHdr"/>
        </w:types>
        <w:behaviors>
          <w:behavior w:val="content"/>
        </w:behaviors>
        <w:guid w:val="{8402531C-5134-4362-98D3-43B49E016324}"/>
      </w:docPartPr>
      <w:docPartBody>
        <w:p w:rsidR="00E111DD" w:rsidRDefault="00E111DD" w:rsidP="00E111DD">
          <w:pPr>
            <w:pStyle w:val="1AAA48BA4A3141E09FE2A00E4553436C"/>
          </w:pPr>
          <w:r w:rsidRPr="00981664">
            <w:rPr>
              <w:rStyle w:val="Textedelespacerserv"/>
              <w:rFonts w:cs="Arial"/>
            </w:rPr>
            <w:t>...</w:t>
          </w:r>
        </w:p>
      </w:docPartBody>
    </w:docPart>
    <w:docPart>
      <w:docPartPr>
        <w:name w:val="B0BDF2DF2A7A4B7D86A7FDF0BE762ED7"/>
        <w:category>
          <w:name w:val="Général"/>
          <w:gallery w:val="placeholder"/>
        </w:category>
        <w:types>
          <w:type w:val="bbPlcHdr"/>
        </w:types>
        <w:behaviors>
          <w:behavior w:val="content"/>
        </w:behaviors>
        <w:guid w:val="{1DF0942B-EC09-4D73-992E-F6EE4F818D05}"/>
      </w:docPartPr>
      <w:docPartBody>
        <w:p w:rsidR="00E111DD" w:rsidRDefault="00E111DD" w:rsidP="00E111DD">
          <w:pPr>
            <w:pStyle w:val="B0BDF2DF2A7A4B7D86A7FDF0BE762ED7"/>
          </w:pPr>
          <w:r w:rsidRPr="00981664">
            <w:rPr>
              <w:rStyle w:val="Textedelespacerserv"/>
              <w:rFonts w:cs="Arial"/>
            </w:rPr>
            <w:t>...</w:t>
          </w:r>
        </w:p>
      </w:docPartBody>
    </w:docPart>
    <w:docPart>
      <w:docPartPr>
        <w:name w:val="2517717A6456461EBD62898DF97A1AD8"/>
        <w:category>
          <w:name w:val="Général"/>
          <w:gallery w:val="placeholder"/>
        </w:category>
        <w:types>
          <w:type w:val="bbPlcHdr"/>
        </w:types>
        <w:behaviors>
          <w:behavior w:val="content"/>
        </w:behaviors>
        <w:guid w:val="{DF400538-AA49-4241-8202-624DD3BA53A7}"/>
      </w:docPartPr>
      <w:docPartBody>
        <w:p w:rsidR="00E111DD" w:rsidRDefault="00E111DD" w:rsidP="00E111DD">
          <w:pPr>
            <w:pStyle w:val="2517717A6456461EBD62898DF97A1AD8"/>
          </w:pPr>
          <w:r w:rsidRPr="00981664">
            <w:rPr>
              <w:rStyle w:val="Textedelespacerserv"/>
              <w:rFonts w:cs="Arial"/>
            </w:rPr>
            <w:t>...</w:t>
          </w:r>
        </w:p>
      </w:docPartBody>
    </w:docPart>
    <w:docPart>
      <w:docPartPr>
        <w:name w:val="89B047DD5669454FA31D7910F0E3F24B"/>
        <w:category>
          <w:name w:val="Général"/>
          <w:gallery w:val="placeholder"/>
        </w:category>
        <w:types>
          <w:type w:val="bbPlcHdr"/>
        </w:types>
        <w:behaviors>
          <w:behavior w:val="content"/>
        </w:behaviors>
        <w:guid w:val="{B91AC9A2-3AB2-4439-A582-C0EF9001C489}"/>
      </w:docPartPr>
      <w:docPartBody>
        <w:p w:rsidR="00E111DD" w:rsidRDefault="00E111DD" w:rsidP="00E111DD">
          <w:pPr>
            <w:pStyle w:val="89B047DD5669454FA31D7910F0E3F24B"/>
          </w:pPr>
          <w:r w:rsidRPr="00981664">
            <w:rPr>
              <w:rStyle w:val="Textedelespacerserv"/>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A9"/>
    <w:rsid w:val="00120441"/>
    <w:rsid w:val="0015203E"/>
    <w:rsid w:val="0016345A"/>
    <w:rsid w:val="001D2A58"/>
    <w:rsid w:val="00206C1C"/>
    <w:rsid w:val="00252919"/>
    <w:rsid w:val="002925BF"/>
    <w:rsid w:val="00297A86"/>
    <w:rsid w:val="002B6B16"/>
    <w:rsid w:val="002F22A9"/>
    <w:rsid w:val="00325D24"/>
    <w:rsid w:val="00351C8D"/>
    <w:rsid w:val="0035664B"/>
    <w:rsid w:val="00362D68"/>
    <w:rsid w:val="003B6AF4"/>
    <w:rsid w:val="003D7A1B"/>
    <w:rsid w:val="003E4A01"/>
    <w:rsid w:val="00407A38"/>
    <w:rsid w:val="00417F30"/>
    <w:rsid w:val="004357B6"/>
    <w:rsid w:val="004D0593"/>
    <w:rsid w:val="00522C76"/>
    <w:rsid w:val="0052342E"/>
    <w:rsid w:val="00544864"/>
    <w:rsid w:val="005556DD"/>
    <w:rsid w:val="00592A47"/>
    <w:rsid w:val="00593755"/>
    <w:rsid w:val="00596700"/>
    <w:rsid w:val="005E2690"/>
    <w:rsid w:val="005F4066"/>
    <w:rsid w:val="0060422B"/>
    <w:rsid w:val="006B1A95"/>
    <w:rsid w:val="00723C64"/>
    <w:rsid w:val="007479CE"/>
    <w:rsid w:val="00787EAE"/>
    <w:rsid w:val="007F00B6"/>
    <w:rsid w:val="00842145"/>
    <w:rsid w:val="008605FA"/>
    <w:rsid w:val="00885251"/>
    <w:rsid w:val="0089676A"/>
    <w:rsid w:val="008C5368"/>
    <w:rsid w:val="008D483C"/>
    <w:rsid w:val="008F2E15"/>
    <w:rsid w:val="00932E10"/>
    <w:rsid w:val="009C0BB4"/>
    <w:rsid w:val="009D4CE0"/>
    <w:rsid w:val="009F3A08"/>
    <w:rsid w:val="00A06912"/>
    <w:rsid w:val="00A075A9"/>
    <w:rsid w:val="00A20BEA"/>
    <w:rsid w:val="00A45841"/>
    <w:rsid w:val="00A9074A"/>
    <w:rsid w:val="00AD65A7"/>
    <w:rsid w:val="00AD742D"/>
    <w:rsid w:val="00AE1195"/>
    <w:rsid w:val="00AE2081"/>
    <w:rsid w:val="00B13676"/>
    <w:rsid w:val="00B67F20"/>
    <w:rsid w:val="00B70FE3"/>
    <w:rsid w:val="00BC3BBF"/>
    <w:rsid w:val="00C57670"/>
    <w:rsid w:val="00C92D6F"/>
    <w:rsid w:val="00CA02E5"/>
    <w:rsid w:val="00CD7FFE"/>
    <w:rsid w:val="00D00E2F"/>
    <w:rsid w:val="00D350D9"/>
    <w:rsid w:val="00D75892"/>
    <w:rsid w:val="00DD6550"/>
    <w:rsid w:val="00E111DD"/>
    <w:rsid w:val="00E1486B"/>
    <w:rsid w:val="00E30CAB"/>
    <w:rsid w:val="00E46A40"/>
    <w:rsid w:val="00EA28B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6550"/>
    <w:rPr>
      <w:color w:val="808080"/>
    </w:rPr>
  </w:style>
  <w:style w:type="paragraph" w:customStyle="1" w:styleId="35725841C23741CF82B884FD8021005C">
    <w:name w:val="35725841C23741CF82B884FD8021005C"/>
  </w:style>
  <w:style w:type="paragraph" w:customStyle="1" w:styleId="129AE72C5EA445C18F22659C0A559691">
    <w:name w:val="129AE72C5EA445C18F22659C0A559691"/>
  </w:style>
  <w:style w:type="paragraph" w:customStyle="1" w:styleId="EEFF45C6E9E549E6AF06C5014ADB0B37">
    <w:name w:val="EEFF45C6E9E549E6AF06C5014ADB0B37"/>
  </w:style>
  <w:style w:type="paragraph" w:customStyle="1" w:styleId="303C799645DC45DBA9273DEF17BE75111">
    <w:name w:val="303C799645DC45DBA9273DEF17BE75111"/>
    <w:rsid w:val="00A075A9"/>
    <w:rPr>
      <w:rFonts w:ascii="Arial" w:eastAsia="MS Gothic" w:hAnsi="Arial"/>
      <w:bCs/>
      <w:szCs w:val="20"/>
      <w:lang w:eastAsia="en-US"/>
    </w:rPr>
  </w:style>
  <w:style w:type="paragraph" w:customStyle="1" w:styleId="60C7E227A91D43ADA5736AC9F2DE17DC">
    <w:name w:val="60C7E227A91D43ADA5736AC9F2DE17DC"/>
    <w:rsid w:val="00A075A9"/>
  </w:style>
  <w:style w:type="paragraph" w:customStyle="1" w:styleId="FE7887195CC84A209A92BB9C2C31BEE32">
    <w:name w:val="FE7887195CC84A209A92BB9C2C31BEE32"/>
    <w:rsid w:val="00A075A9"/>
    <w:rPr>
      <w:rFonts w:ascii="Arial" w:eastAsia="MS Gothic" w:hAnsi="Arial"/>
      <w:bCs/>
      <w:szCs w:val="20"/>
      <w:lang w:eastAsia="en-US"/>
    </w:rPr>
  </w:style>
  <w:style w:type="paragraph" w:customStyle="1" w:styleId="5E995FB48CC043C7A0B4DEA8A3CE7D82">
    <w:name w:val="5E995FB48CC043C7A0B4DEA8A3CE7D82"/>
    <w:rsid w:val="00A075A9"/>
  </w:style>
  <w:style w:type="paragraph" w:customStyle="1" w:styleId="BC76C57202434207A05459DEA692FB65">
    <w:name w:val="BC76C57202434207A05459DEA692FB65"/>
    <w:rsid w:val="00E111DD"/>
    <w:pPr>
      <w:spacing w:line="278" w:lineRule="auto"/>
    </w:pPr>
    <w:rPr>
      <w:kern w:val="2"/>
      <w:sz w:val="24"/>
      <w:szCs w:val="24"/>
      <w14:ligatures w14:val="standardContextual"/>
    </w:rPr>
  </w:style>
  <w:style w:type="paragraph" w:customStyle="1" w:styleId="E58EF254F08946D790550EE87A83DA55">
    <w:name w:val="E58EF254F08946D790550EE87A83DA55"/>
    <w:rsid w:val="00E111DD"/>
    <w:pPr>
      <w:spacing w:line="278" w:lineRule="auto"/>
    </w:pPr>
    <w:rPr>
      <w:kern w:val="2"/>
      <w:sz w:val="24"/>
      <w:szCs w:val="24"/>
      <w14:ligatures w14:val="standardContextual"/>
    </w:rPr>
  </w:style>
  <w:style w:type="paragraph" w:customStyle="1" w:styleId="AA61ED2DC2B042698E0607D5EC3585AB">
    <w:name w:val="AA61ED2DC2B042698E0607D5EC3585AB"/>
    <w:rsid w:val="00A075A9"/>
  </w:style>
  <w:style w:type="paragraph" w:customStyle="1" w:styleId="A561CA6048EE482B89AB8CA17209DB91">
    <w:name w:val="A561CA6048EE482B89AB8CA17209DB91"/>
    <w:rsid w:val="008605FA"/>
    <w:rPr>
      <w:kern w:val="2"/>
      <w14:ligatures w14:val="standardContextual"/>
    </w:rPr>
  </w:style>
  <w:style w:type="paragraph" w:customStyle="1" w:styleId="1AAA48BA4A3141E09FE2A00E4553436C">
    <w:name w:val="1AAA48BA4A3141E09FE2A00E4553436C"/>
    <w:rsid w:val="00E111DD"/>
    <w:pPr>
      <w:spacing w:line="278" w:lineRule="auto"/>
    </w:pPr>
    <w:rPr>
      <w:kern w:val="2"/>
      <w:sz w:val="24"/>
      <w:szCs w:val="24"/>
      <w14:ligatures w14:val="standardContextual"/>
    </w:rPr>
  </w:style>
  <w:style w:type="paragraph" w:customStyle="1" w:styleId="3C75B5EBB5684E5C90024C0913DCBEB8">
    <w:name w:val="3C75B5EBB5684E5C90024C0913DCBEB8"/>
    <w:rsid w:val="008605FA"/>
    <w:rPr>
      <w:kern w:val="2"/>
      <w14:ligatures w14:val="standardContextual"/>
    </w:rPr>
  </w:style>
  <w:style w:type="paragraph" w:customStyle="1" w:styleId="0215DECA39C64A10AA61865B101AA6E8">
    <w:name w:val="0215DECA39C64A10AA61865B101AA6E8"/>
    <w:rsid w:val="008605FA"/>
    <w:rPr>
      <w:kern w:val="2"/>
      <w14:ligatures w14:val="standardContextual"/>
    </w:rPr>
  </w:style>
  <w:style w:type="paragraph" w:customStyle="1" w:styleId="CD209A27E92F4D08BA73C6D98E5C6176">
    <w:name w:val="CD209A27E92F4D08BA73C6D98E5C6176"/>
    <w:rsid w:val="008605FA"/>
    <w:rPr>
      <w:kern w:val="2"/>
      <w14:ligatures w14:val="standardContextual"/>
    </w:rPr>
  </w:style>
  <w:style w:type="paragraph" w:customStyle="1" w:styleId="1349FA7489964A098F9AA29B4405DB1B">
    <w:name w:val="1349FA7489964A098F9AA29B4405DB1B"/>
    <w:rsid w:val="008605FA"/>
    <w:rPr>
      <w:kern w:val="2"/>
      <w14:ligatures w14:val="standardContextual"/>
    </w:rPr>
  </w:style>
  <w:style w:type="paragraph" w:customStyle="1" w:styleId="0EFA2800242C4656A84870E02305F161">
    <w:name w:val="0EFA2800242C4656A84870E02305F161"/>
    <w:rsid w:val="008F2E15"/>
    <w:rPr>
      <w:kern w:val="2"/>
      <w14:ligatures w14:val="standardContextual"/>
    </w:rPr>
  </w:style>
  <w:style w:type="paragraph" w:customStyle="1" w:styleId="DD76281B47E34189B5896758C2815A45">
    <w:name w:val="DD76281B47E34189B5896758C2815A45"/>
    <w:rPr>
      <w:kern w:val="2"/>
      <w14:ligatures w14:val="standardContextual"/>
    </w:rPr>
  </w:style>
  <w:style w:type="paragraph" w:customStyle="1" w:styleId="B0BDF2DF2A7A4B7D86A7FDF0BE762ED7">
    <w:name w:val="B0BDF2DF2A7A4B7D86A7FDF0BE762ED7"/>
    <w:rsid w:val="00E111DD"/>
    <w:pPr>
      <w:spacing w:line="278" w:lineRule="auto"/>
    </w:pPr>
    <w:rPr>
      <w:kern w:val="2"/>
      <w:sz w:val="24"/>
      <w:szCs w:val="24"/>
      <w14:ligatures w14:val="standardContextual"/>
    </w:rPr>
  </w:style>
  <w:style w:type="paragraph" w:customStyle="1" w:styleId="2517717A6456461EBD62898DF97A1AD8">
    <w:name w:val="2517717A6456461EBD62898DF97A1AD8"/>
    <w:rsid w:val="00E111DD"/>
    <w:pPr>
      <w:spacing w:line="278" w:lineRule="auto"/>
    </w:pPr>
    <w:rPr>
      <w:kern w:val="2"/>
      <w:sz w:val="24"/>
      <w:szCs w:val="24"/>
      <w14:ligatures w14:val="standardContextual"/>
    </w:rPr>
  </w:style>
  <w:style w:type="paragraph" w:customStyle="1" w:styleId="89B047DD5669454FA31D7910F0E3F24B">
    <w:name w:val="89B047DD5669454FA31D7910F0E3F24B"/>
    <w:rsid w:val="00E111DD"/>
    <w:pPr>
      <w:spacing w:line="278" w:lineRule="auto"/>
    </w:pPr>
    <w:rPr>
      <w:kern w:val="2"/>
      <w:sz w:val="24"/>
      <w:szCs w:val="24"/>
      <w14:ligatures w14:val="standardContextual"/>
    </w:rPr>
  </w:style>
  <w:style w:type="paragraph" w:customStyle="1" w:styleId="31A1FF6A18F140CF828448235A2E8CE0">
    <w:name w:val="31A1FF6A18F140CF828448235A2E8CE0"/>
    <w:rsid w:val="0052342E"/>
    <w:pPr>
      <w:spacing w:line="278" w:lineRule="auto"/>
    </w:pPr>
    <w:rPr>
      <w:kern w:val="2"/>
      <w:sz w:val="24"/>
      <w:szCs w:val="24"/>
      <w14:ligatures w14:val="standardContextual"/>
    </w:rPr>
  </w:style>
  <w:style w:type="paragraph" w:customStyle="1" w:styleId="77576F9D6AB94725ABA7E432652FB333">
    <w:name w:val="77576F9D6AB94725ABA7E432652FB333"/>
    <w:rsid w:val="006B1A95"/>
    <w:pPr>
      <w:spacing w:line="278" w:lineRule="auto"/>
    </w:pPr>
    <w:rPr>
      <w:kern w:val="2"/>
      <w:sz w:val="24"/>
      <w:szCs w:val="24"/>
      <w14:ligatures w14:val="standardContextual"/>
    </w:rPr>
  </w:style>
  <w:style w:type="paragraph" w:customStyle="1" w:styleId="C41699D48B6C407AB14F916B47E9BCDA">
    <w:name w:val="C41699D48B6C407AB14F916B47E9BCDA"/>
    <w:rsid w:val="006B1A95"/>
    <w:pPr>
      <w:spacing w:line="278" w:lineRule="auto"/>
    </w:pPr>
    <w:rPr>
      <w:kern w:val="2"/>
      <w:sz w:val="24"/>
      <w:szCs w:val="24"/>
      <w14:ligatures w14:val="standardContextual"/>
    </w:rPr>
  </w:style>
  <w:style w:type="paragraph" w:customStyle="1" w:styleId="B36080C0E77D4A6FB64EB34DAD7A3CB9">
    <w:name w:val="B36080C0E77D4A6FB64EB34DAD7A3CB9"/>
    <w:rsid w:val="006B1A95"/>
    <w:pPr>
      <w:spacing w:line="278" w:lineRule="auto"/>
    </w:pPr>
    <w:rPr>
      <w:kern w:val="2"/>
      <w:sz w:val="24"/>
      <w:szCs w:val="24"/>
      <w14:ligatures w14:val="standardContextual"/>
    </w:rPr>
  </w:style>
  <w:style w:type="paragraph" w:customStyle="1" w:styleId="9A8B4F20A46140D8852C0E1124915DC8">
    <w:name w:val="9A8B4F20A46140D8852C0E1124915DC8"/>
    <w:rsid w:val="00B13676"/>
    <w:pPr>
      <w:spacing w:line="278" w:lineRule="auto"/>
    </w:pPr>
    <w:rPr>
      <w:kern w:val="2"/>
      <w:sz w:val="24"/>
      <w:szCs w:val="24"/>
      <w14:ligatures w14:val="standardContextual"/>
    </w:rPr>
  </w:style>
  <w:style w:type="paragraph" w:customStyle="1" w:styleId="E58554F63306411391398EE035EB61F5">
    <w:name w:val="E58554F63306411391398EE035EB61F5"/>
    <w:rsid w:val="00B13676"/>
    <w:pPr>
      <w:spacing w:line="278" w:lineRule="auto"/>
    </w:pPr>
    <w:rPr>
      <w:kern w:val="2"/>
      <w:sz w:val="24"/>
      <w:szCs w:val="24"/>
      <w14:ligatures w14:val="standardContextual"/>
    </w:rPr>
  </w:style>
  <w:style w:type="paragraph" w:customStyle="1" w:styleId="2C731B10CC044269AC28B3DA81F665B41">
    <w:name w:val="2C731B10CC044269AC28B3DA81F665B41"/>
    <w:rsid w:val="00E30CAB"/>
    <w:rPr>
      <w:rFonts w:ascii="Arial" w:eastAsia="MS Gothic" w:hAnsi="Arial"/>
      <w:bCs/>
      <w:szCs w:val="20"/>
      <w:lang w:eastAsia="en-US"/>
    </w:rPr>
  </w:style>
  <w:style w:type="paragraph" w:customStyle="1" w:styleId="04B6DE6609C04BB48275A11C4FD24B741">
    <w:name w:val="04B6DE6609C04BB48275A11C4FD24B741"/>
    <w:rsid w:val="00E30CAB"/>
    <w:rPr>
      <w:rFonts w:ascii="Arial" w:eastAsia="MS Gothic" w:hAnsi="Arial"/>
      <w:bCs/>
      <w:szCs w:val="20"/>
      <w:lang w:eastAsia="en-US"/>
    </w:rPr>
  </w:style>
  <w:style w:type="paragraph" w:customStyle="1" w:styleId="DE1CA57D9D13485C992524C758B6B4701">
    <w:name w:val="DE1CA57D9D13485C992524C758B6B4701"/>
    <w:rsid w:val="00E30CAB"/>
    <w:rPr>
      <w:rFonts w:ascii="Arial" w:eastAsia="MS Gothic" w:hAnsi="Arial"/>
      <w:bCs/>
      <w:szCs w:val="20"/>
      <w:lang w:eastAsia="en-US"/>
    </w:rPr>
  </w:style>
  <w:style w:type="paragraph" w:customStyle="1" w:styleId="4F4EFA0E8DC441048B976714D67D76711">
    <w:name w:val="4F4EFA0E8DC441048B976714D67D76711"/>
    <w:rsid w:val="00E30CAB"/>
    <w:rPr>
      <w:rFonts w:ascii="Arial" w:eastAsia="MS Gothic" w:hAnsi="Arial"/>
      <w:bCs/>
      <w:szCs w:val="20"/>
      <w:lang w:eastAsia="en-US"/>
    </w:rPr>
  </w:style>
  <w:style w:type="paragraph" w:customStyle="1" w:styleId="3AAB98852C734572924A667ECC99D9661">
    <w:name w:val="3AAB98852C734572924A667ECC99D9661"/>
    <w:rsid w:val="00E30CAB"/>
    <w:rPr>
      <w:rFonts w:ascii="Arial" w:eastAsia="MS Gothic" w:hAnsi="Arial"/>
      <w:bCs/>
      <w:szCs w:val="20"/>
      <w:lang w:eastAsia="en-US"/>
    </w:rPr>
  </w:style>
  <w:style w:type="paragraph" w:customStyle="1" w:styleId="834AB6FB24AF41758511751F056CD6681">
    <w:name w:val="834AB6FB24AF41758511751F056CD6681"/>
    <w:rsid w:val="00E30CAB"/>
    <w:rPr>
      <w:rFonts w:ascii="Arial" w:eastAsia="MS Gothic" w:hAnsi="Arial"/>
      <w:bCs/>
      <w:szCs w:val="20"/>
      <w:lang w:eastAsia="en-US"/>
    </w:rPr>
  </w:style>
  <w:style w:type="paragraph" w:customStyle="1" w:styleId="A98DDBA55A994D36B300E20FBB3B5D691">
    <w:name w:val="A98DDBA55A994D36B300E20FBB3B5D691"/>
    <w:rsid w:val="00E30CAB"/>
    <w:rPr>
      <w:rFonts w:ascii="Arial" w:eastAsia="MS Gothic" w:hAnsi="Arial"/>
      <w:bCs/>
      <w:szCs w:val="20"/>
      <w:lang w:eastAsia="en-US"/>
    </w:rPr>
  </w:style>
  <w:style w:type="paragraph" w:customStyle="1" w:styleId="8D23F6CAAB3843E0B52B9B821F6ACB3C1">
    <w:name w:val="8D23F6CAAB3843E0B52B9B821F6ACB3C1"/>
    <w:rsid w:val="00E30CAB"/>
    <w:rPr>
      <w:rFonts w:ascii="Arial" w:eastAsia="MS Gothic" w:hAnsi="Arial"/>
      <w:bCs/>
      <w:szCs w:val="20"/>
      <w:lang w:eastAsia="en-US"/>
    </w:rPr>
  </w:style>
  <w:style w:type="paragraph" w:customStyle="1" w:styleId="45315FB706214D4F836E4B026B6DF2021">
    <w:name w:val="45315FB706214D4F836E4B026B6DF2021"/>
    <w:rsid w:val="00E30CAB"/>
    <w:rPr>
      <w:rFonts w:ascii="Arial" w:eastAsia="MS Gothic" w:hAnsi="Arial"/>
      <w:bCs/>
      <w:szCs w:val="20"/>
      <w:lang w:eastAsia="en-US"/>
    </w:rPr>
  </w:style>
  <w:style w:type="paragraph" w:customStyle="1" w:styleId="8FBDE35D31A642C5A6C76B92D7A5E8552">
    <w:name w:val="8FBDE35D31A642C5A6C76B92D7A5E8552"/>
    <w:rsid w:val="00E30CAB"/>
    <w:rPr>
      <w:rFonts w:ascii="Arial" w:eastAsia="MS Gothic" w:hAnsi="Arial"/>
      <w:bCs/>
      <w:szCs w:val="20"/>
      <w:lang w:eastAsia="en-US"/>
    </w:rPr>
  </w:style>
  <w:style w:type="paragraph" w:customStyle="1" w:styleId="721D3AA6BAFE4195B47DE9706D3A28092">
    <w:name w:val="721D3AA6BAFE4195B47DE9706D3A28092"/>
    <w:rsid w:val="00E30CAB"/>
    <w:rPr>
      <w:rFonts w:ascii="Arial" w:eastAsia="MS Gothic" w:hAnsi="Arial"/>
      <w:bCs/>
      <w:szCs w:val="20"/>
      <w:lang w:eastAsia="en-US"/>
    </w:rPr>
  </w:style>
  <w:style w:type="paragraph" w:customStyle="1" w:styleId="796F0B26C32A4931889128FCAC5A265C1">
    <w:name w:val="796F0B26C32A4931889128FCAC5A265C1"/>
    <w:rsid w:val="00E30CAB"/>
    <w:rPr>
      <w:rFonts w:ascii="Arial" w:eastAsia="MS Gothic" w:hAnsi="Arial"/>
      <w:bCs/>
      <w:szCs w:val="20"/>
      <w:lang w:eastAsia="en-US"/>
    </w:rPr>
  </w:style>
  <w:style w:type="paragraph" w:customStyle="1" w:styleId="55B2F6DFF2AB4323BEB0B6513A3686041">
    <w:name w:val="55B2F6DFF2AB4323BEB0B6513A3686041"/>
    <w:rsid w:val="00E30CAB"/>
    <w:rPr>
      <w:rFonts w:ascii="Arial" w:eastAsia="MS Gothic" w:hAnsi="Arial"/>
      <w:bCs/>
      <w:szCs w:val="20"/>
      <w:lang w:eastAsia="en-US"/>
    </w:rPr>
  </w:style>
  <w:style w:type="paragraph" w:customStyle="1" w:styleId="B16AF5071D754A95919DEF938D6B5C1E2">
    <w:name w:val="B16AF5071D754A95919DEF938D6B5C1E2"/>
    <w:rsid w:val="00E30CAB"/>
    <w:rPr>
      <w:rFonts w:ascii="Arial" w:eastAsia="MS Gothic" w:hAnsi="Arial"/>
      <w:bCs/>
      <w:szCs w:val="20"/>
      <w:lang w:eastAsia="en-US"/>
    </w:rPr>
  </w:style>
  <w:style w:type="paragraph" w:customStyle="1" w:styleId="3B7C2570B74041C0B0F3FBC81A62E47D1">
    <w:name w:val="3B7C2570B74041C0B0F3FBC81A62E47D1"/>
    <w:rsid w:val="00E30CAB"/>
    <w:rPr>
      <w:rFonts w:ascii="Arial" w:eastAsia="MS Gothic" w:hAnsi="Arial"/>
      <w:bCs/>
      <w:szCs w:val="20"/>
      <w:lang w:eastAsia="en-US"/>
    </w:rPr>
  </w:style>
  <w:style w:type="paragraph" w:customStyle="1" w:styleId="1AD88663E5B14CF9BC23EB96D74C8D7B1">
    <w:name w:val="1AD88663E5B14CF9BC23EB96D74C8D7B1"/>
    <w:rsid w:val="00E30CAB"/>
    <w:rPr>
      <w:rFonts w:ascii="Arial" w:eastAsia="MS Gothic" w:hAnsi="Arial"/>
      <w:bCs/>
      <w:szCs w:val="20"/>
      <w:lang w:eastAsia="en-US"/>
    </w:rPr>
  </w:style>
  <w:style w:type="paragraph" w:customStyle="1" w:styleId="785FC61A8915416A8587C579F61B31A72">
    <w:name w:val="785FC61A8915416A8587C579F61B31A72"/>
    <w:rsid w:val="00E30CAB"/>
    <w:rPr>
      <w:rFonts w:ascii="Arial" w:eastAsia="MS Gothic" w:hAnsi="Arial"/>
      <w:bCs/>
      <w:szCs w:val="20"/>
      <w:lang w:eastAsia="en-US"/>
    </w:rPr>
  </w:style>
  <w:style w:type="paragraph" w:customStyle="1" w:styleId="34A96F3C744B4E76A7C2DF0F5B8419FE1">
    <w:name w:val="34A96F3C744B4E76A7C2DF0F5B8419FE1"/>
    <w:rsid w:val="00E30CAB"/>
    <w:rPr>
      <w:rFonts w:ascii="Arial" w:eastAsia="MS Gothic" w:hAnsi="Arial"/>
      <w:bCs/>
      <w:szCs w:val="20"/>
      <w:lang w:eastAsia="en-US"/>
    </w:rPr>
  </w:style>
  <w:style w:type="paragraph" w:customStyle="1" w:styleId="10820BE257B3461DB568D15CA5AB067D1">
    <w:name w:val="10820BE257B3461DB568D15CA5AB067D1"/>
    <w:rsid w:val="00E30CAB"/>
    <w:rPr>
      <w:rFonts w:ascii="Arial" w:eastAsia="MS Gothic" w:hAnsi="Arial"/>
      <w:bCs/>
      <w:szCs w:val="20"/>
      <w:lang w:eastAsia="en-US"/>
    </w:rPr>
  </w:style>
  <w:style w:type="paragraph" w:customStyle="1" w:styleId="6B5F3C01C0DC49129B5BE1E98A7CE1DB1">
    <w:name w:val="6B5F3C01C0DC49129B5BE1E98A7CE1DB1"/>
    <w:rsid w:val="00E30CAB"/>
    <w:rPr>
      <w:rFonts w:ascii="Arial" w:eastAsia="MS Gothic" w:hAnsi="Arial"/>
      <w:bCs/>
      <w:szCs w:val="20"/>
      <w:lang w:eastAsia="en-US"/>
    </w:rPr>
  </w:style>
  <w:style w:type="paragraph" w:customStyle="1" w:styleId="1C7AF1F54FA24D9EA7CE1AC8C7CB37831">
    <w:name w:val="1C7AF1F54FA24D9EA7CE1AC8C7CB37831"/>
    <w:rsid w:val="00E30CAB"/>
    <w:rPr>
      <w:rFonts w:ascii="Arial" w:eastAsia="MS Gothic" w:hAnsi="Arial"/>
      <w:bCs/>
      <w:szCs w:val="20"/>
      <w:lang w:eastAsia="en-US"/>
    </w:rPr>
  </w:style>
  <w:style w:type="paragraph" w:customStyle="1" w:styleId="AF0ABB12A96847D29D62830ECB5BC5E51">
    <w:name w:val="AF0ABB12A96847D29D62830ECB5BC5E51"/>
    <w:rsid w:val="00E30CAB"/>
    <w:rPr>
      <w:rFonts w:ascii="Arial" w:eastAsia="MS Gothic" w:hAnsi="Arial"/>
      <w:bCs/>
      <w:szCs w:val="20"/>
      <w:lang w:eastAsia="en-US"/>
    </w:rPr>
  </w:style>
  <w:style w:type="paragraph" w:customStyle="1" w:styleId="0F2355F8DB9E499C9FC34926A2BEBA002">
    <w:name w:val="0F2355F8DB9E499C9FC34926A2BEBA002"/>
    <w:rsid w:val="00E30CAB"/>
    <w:rPr>
      <w:rFonts w:ascii="Arial" w:eastAsia="MS Gothic" w:hAnsi="Arial"/>
      <w:bCs/>
      <w:szCs w:val="20"/>
      <w:lang w:eastAsia="en-US"/>
    </w:rPr>
  </w:style>
  <w:style w:type="paragraph" w:customStyle="1" w:styleId="D82EF03216CD4D1A9D457158B52152B12">
    <w:name w:val="D82EF03216CD4D1A9D457158B52152B12"/>
    <w:rsid w:val="00E30CAB"/>
    <w:rPr>
      <w:rFonts w:ascii="Arial" w:eastAsia="MS Gothic" w:hAnsi="Arial"/>
      <w:bCs/>
      <w:szCs w:val="20"/>
      <w:lang w:eastAsia="en-US"/>
    </w:rPr>
  </w:style>
  <w:style w:type="paragraph" w:customStyle="1" w:styleId="E9874A78A18649D789DAE8A068C526DF2">
    <w:name w:val="E9874A78A18649D789DAE8A068C526DF2"/>
    <w:rsid w:val="00E30CAB"/>
    <w:rPr>
      <w:rFonts w:ascii="Arial" w:eastAsia="MS Gothic" w:hAnsi="Arial"/>
      <w:bCs/>
      <w:szCs w:val="20"/>
      <w:lang w:eastAsia="en-US"/>
    </w:rPr>
  </w:style>
  <w:style w:type="paragraph" w:customStyle="1" w:styleId="38374D91D49F413E9052D3DF910125A42">
    <w:name w:val="38374D91D49F413E9052D3DF910125A42"/>
    <w:rsid w:val="00E30CAB"/>
    <w:rPr>
      <w:rFonts w:ascii="Arial" w:eastAsia="MS Gothic" w:hAnsi="Arial"/>
      <w:bCs/>
      <w:szCs w:val="20"/>
      <w:lang w:eastAsia="en-US"/>
    </w:rPr>
  </w:style>
  <w:style w:type="paragraph" w:customStyle="1" w:styleId="D083AAED29A44560BEFE4871ED8993562">
    <w:name w:val="D083AAED29A44560BEFE4871ED8993562"/>
    <w:rsid w:val="00E30CAB"/>
    <w:rPr>
      <w:rFonts w:ascii="Arial" w:eastAsia="MS Gothic" w:hAnsi="Arial"/>
      <w:bCs/>
      <w:szCs w:val="20"/>
      <w:lang w:eastAsia="en-US"/>
    </w:rPr>
  </w:style>
  <w:style w:type="paragraph" w:customStyle="1" w:styleId="085BC85434A1401F895818987D13EEAE2">
    <w:name w:val="085BC85434A1401F895818987D13EEAE2"/>
    <w:rsid w:val="00E30CAB"/>
    <w:rPr>
      <w:rFonts w:ascii="Arial" w:eastAsia="MS Gothic" w:hAnsi="Arial"/>
      <w:bCs/>
      <w:szCs w:val="20"/>
      <w:lang w:eastAsia="en-US"/>
    </w:rPr>
  </w:style>
  <w:style w:type="paragraph" w:customStyle="1" w:styleId="EF1A128147FE4BEFA27CA363D3C965F62">
    <w:name w:val="EF1A128147FE4BEFA27CA363D3C965F62"/>
    <w:rsid w:val="00E30CAB"/>
    <w:rPr>
      <w:rFonts w:ascii="Arial" w:eastAsia="MS Gothic" w:hAnsi="Arial"/>
      <w:bCs/>
      <w:szCs w:val="20"/>
      <w:lang w:eastAsia="en-US"/>
    </w:rPr>
  </w:style>
  <w:style w:type="paragraph" w:customStyle="1" w:styleId="4468065E710F4D39AB80D6FCF642F4772">
    <w:name w:val="4468065E710F4D39AB80D6FCF642F4772"/>
    <w:rsid w:val="00E30CAB"/>
    <w:rPr>
      <w:rFonts w:ascii="Arial" w:eastAsia="MS Gothic" w:hAnsi="Arial"/>
      <w:bCs/>
      <w:szCs w:val="20"/>
      <w:lang w:eastAsia="en-US"/>
    </w:rPr>
  </w:style>
  <w:style w:type="paragraph" w:customStyle="1" w:styleId="6EEA46D87D9042E0AF6C9F982869C87C2">
    <w:name w:val="6EEA46D87D9042E0AF6C9F982869C87C2"/>
    <w:rsid w:val="00E30CAB"/>
    <w:rPr>
      <w:rFonts w:ascii="Arial" w:eastAsia="MS Gothic" w:hAnsi="Arial"/>
      <w:bCs/>
      <w:szCs w:val="20"/>
      <w:lang w:eastAsia="en-US"/>
    </w:rPr>
  </w:style>
  <w:style w:type="paragraph" w:customStyle="1" w:styleId="31936DEEE5D24C3BB7894C6ADA9B0E362">
    <w:name w:val="31936DEEE5D24C3BB7894C6ADA9B0E362"/>
    <w:rsid w:val="00E30CAB"/>
    <w:rPr>
      <w:rFonts w:ascii="Arial" w:eastAsia="MS Gothic" w:hAnsi="Arial"/>
      <w:bCs/>
      <w:szCs w:val="20"/>
      <w:lang w:eastAsia="en-US"/>
    </w:rPr>
  </w:style>
  <w:style w:type="paragraph" w:customStyle="1" w:styleId="0D0AE82AA70742399A34D14701EE5F902">
    <w:name w:val="0D0AE82AA70742399A34D14701EE5F902"/>
    <w:rsid w:val="00E30CAB"/>
    <w:rPr>
      <w:rFonts w:ascii="Arial" w:eastAsia="MS Gothic" w:hAnsi="Arial"/>
      <w:bCs/>
      <w:szCs w:val="20"/>
      <w:lang w:eastAsia="en-US"/>
    </w:rPr>
  </w:style>
  <w:style w:type="paragraph" w:customStyle="1" w:styleId="E481FC607F804BBEA63E6DF44B84C8A82">
    <w:name w:val="E481FC607F804BBEA63E6DF44B84C8A82"/>
    <w:rsid w:val="00E30CAB"/>
    <w:rPr>
      <w:rFonts w:ascii="Arial" w:eastAsia="MS Gothic" w:hAnsi="Arial"/>
      <w:bCs/>
      <w:szCs w:val="20"/>
      <w:lang w:eastAsia="en-US"/>
    </w:rPr>
  </w:style>
  <w:style w:type="paragraph" w:customStyle="1" w:styleId="7648CBAEEEFA4BC3AAB445F8214150E72">
    <w:name w:val="7648CBAEEEFA4BC3AAB445F8214150E72"/>
    <w:rsid w:val="00E30CAB"/>
    <w:rPr>
      <w:rFonts w:ascii="Arial" w:eastAsia="MS Gothic" w:hAnsi="Arial"/>
      <w:bCs/>
      <w:szCs w:val="20"/>
      <w:lang w:eastAsia="en-US"/>
    </w:rPr>
  </w:style>
  <w:style w:type="paragraph" w:customStyle="1" w:styleId="2C428B7F527E48DA9134EB459EB76FA92">
    <w:name w:val="2C428B7F527E48DA9134EB459EB76FA92"/>
    <w:rsid w:val="00E30CAB"/>
    <w:rPr>
      <w:rFonts w:ascii="Arial" w:eastAsia="MS Gothic" w:hAnsi="Arial"/>
      <w:bCs/>
      <w:szCs w:val="20"/>
      <w:lang w:eastAsia="en-US"/>
    </w:rPr>
  </w:style>
  <w:style w:type="paragraph" w:customStyle="1" w:styleId="CC068AD470C3423CBE483E322D2585D02">
    <w:name w:val="CC068AD470C3423CBE483E322D2585D02"/>
    <w:rsid w:val="00E30CAB"/>
    <w:rPr>
      <w:rFonts w:ascii="Arial" w:eastAsia="MS Gothic" w:hAnsi="Arial"/>
      <w:bCs/>
      <w:szCs w:val="20"/>
      <w:lang w:eastAsia="en-US"/>
    </w:rPr>
  </w:style>
  <w:style w:type="paragraph" w:customStyle="1" w:styleId="E8679B04A978415B92FABAE61167958D2">
    <w:name w:val="E8679B04A978415B92FABAE61167958D2"/>
    <w:rsid w:val="00E30CAB"/>
    <w:rPr>
      <w:rFonts w:ascii="Arial" w:eastAsia="MS Gothic" w:hAnsi="Arial"/>
      <w:bCs/>
      <w:szCs w:val="20"/>
      <w:lang w:eastAsia="en-US"/>
    </w:rPr>
  </w:style>
  <w:style w:type="paragraph" w:customStyle="1" w:styleId="04998EA5B2234E6BA948A006A81C2F7D2">
    <w:name w:val="04998EA5B2234E6BA948A006A81C2F7D2"/>
    <w:rsid w:val="00E30CAB"/>
    <w:rPr>
      <w:rFonts w:ascii="Arial" w:eastAsia="MS Gothic" w:hAnsi="Arial"/>
      <w:bCs/>
      <w:szCs w:val="20"/>
      <w:lang w:eastAsia="en-US"/>
    </w:rPr>
  </w:style>
  <w:style w:type="paragraph" w:customStyle="1" w:styleId="60F02090D40949F38283F4F3507216282">
    <w:name w:val="60F02090D40949F38283F4F3507216282"/>
    <w:rsid w:val="00E30CAB"/>
    <w:rPr>
      <w:rFonts w:ascii="Arial" w:eastAsia="MS Gothic" w:hAnsi="Arial"/>
      <w:bCs/>
      <w:szCs w:val="20"/>
      <w:lang w:eastAsia="en-US"/>
    </w:rPr>
  </w:style>
  <w:style w:type="paragraph" w:customStyle="1" w:styleId="891ECF2CDE40468BBCB31C85E397BEAC2">
    <w:name w:val="891ECF2CDE40468BBCB31C85E397BEAC2"/>
    <w:rsid w:val="00E30CAB"/>
    <w:rPr>
      <w:rFonts w:ascii="Arial" w:eastAsia="MS Gothic" w:hAnsi="Arial"/>
      <w:bCs/>
      <w:szCs w:val="20"/>
      <w:lang w:eastAsia="en-US"/>
    </w:rPr>
  </w:style>
  <w:style w:type="paragraph" w:customStyle="1" w:styleId="6995BC7F58EE4100AA148CBCE65A17E62">
    <w:name w:val="6995BC7F58EE4100AA148CBCE65A17E62"/>
    <w:rsid w:val="00E30CAB"/>
    <w:rPr>
      <w:rFonts w:ascii="Arial" w:eastAsia="MS Gothic" w:hAnsi="Arial"/>
      <w:bCs/>
      <w:szCs w:val="20"/>
      <w:lang w:eastAsia="en-US"/>
    </w:rPr>
  </w:style>
  <w:style w:type="paragraph" w:customStyle="1" w:styleId="7C1303379D4042EFB8D2861AB243B3CE2">
    <w:name w:val="7C1303379D4042EFB8D2861AB243B3CE2"/>
    <w:rsid w:val="00E30CAB"/>
    <w:rPr>
      <w:rFonts w:ascii="Arial" w:eastAsia="MS Gothic" w:hAnsi="Arial"/>
      <w:bCs/>
      <w:szCs w:val="20"/>
      <w:lang w:eastAsia="en-US"/>
    </w:rPr>
  </w:style>
  <w:style w:type="paragraph" w:customStyle="1" w:styleId="1FCDDB1D727D4CFA84ADD0141220B2941">
    <w:name w:val="1FCDDB1D727D4CFA84ADD0141220B2941"/>
    <w:rsid w:val="00E30CAB"/>
    <w:rPr>
      <w:rFonts w:ascii="Arial" w:eastAsiaTheme="minorHAnsi" w:hAnsi="Arial"/>
      <w:lang w:eastAsia="en-US"/>
    </w:rPr>
  </w:style>
  <w:style w:type="paragraph" w:customStyle="1" w:styleId="794125148BEF407AB54DF1A124ED7F361">
    <w:name w:val="794125148BEF407AB54DF1A124ED7F361"/>
    <w:rsid w:val="00E30CAB"/>
    <w:rPr>
      <w:rFonts w:ascii="Arial" w:eastAsiaTheme="minorHAnsi" w:hAnsi="Arial"/>
      <w:lang w:eastAsia="en-US"/>
    </w:rPr>
  </w:style>
  <w:style w:type="paragraph" w:customStyle="1" w:styleId="E006A8B3234D46848E6D603B6A9623592">
    <w:name w:val="E006A8B3234D46848E6D603B6A9623592"/>
    <w:rsid w:val="00E30CAB"/>
    <w:rPr>
      <w:rFonts w:ascii="Arial" w:eastAsia="MS Gothic" w:hAnsi="Arial"/>
      <w:bCs/>
      <w:szCs w:val="20"/>
      <w:lang w:eastAsia="en-US"/>
    </w:rPr>
  </w:style>
  <w:style w:type="paragraph" w:customStyle="1" w:styleId="A4827065E6FD4759A59C8E26CFB43E202">
    <w:name w:val="A4827065E6FD4759A59C8E26CFB43E202"/>
    <w:rsid w:val="00E30CAB"/>
    <w:rPr>
      <w:rFonts w:ascii="Arial" w:eastAsia="MS Gothic" w:hAnsi="Arial"/>
      <w:bCs/>
      <w:szCs w:val="20"/>
      <w:lang w:eastAsia="en-US"/>
    </w:rPr>
  </w:style>
  <w:style w:type="paragraph" w:customStyle="1" w:styleId="DA90E446C1994EB8BD92779B623933FC2">
    <w:name w:val="DA90E446C1994EB8BD92779B623933FC2"/>
    <w:rsid w:val="00E30CAB"/>
    <w:rPr>
      <w:rFonts w:ascii="Arial" w:eastAsia="MS Gothic" w:hAnsi="Arial"/>
      <w:bCs/>
      <w:szCs w:val="20"/>
      <w:lang w:eastAsia="en-US"/>
    </w:rPr>
  </w:style>
  <w:style w:type="paragraph" w:customStyle="1" w:styleId="C41F73A386CD4A7BBA75E85047771B042">
    <w:name w:val="C41F73A386CD4A7BBA75E85047771B042"/>
    <w:rsid w:val="00E30CAB"/>
    <w:rPr>
      <w:rFonts w:ascii="Arial" w:eastAsia="MS Gothic" w:hAnsi="Arial"/>
      <w:bCs/>
      <w:szCs w:val="20"/>
      <w:lang w:eastAsia="en-US"/>
    </w:rPr>
  </w:style>
  <w:style w:type="paragraph" w:customStyle="1" w:styleId="3D13D844A3704729B6D5290AC0641EAF2">
    <w:name w:val="3D13D844A3704729B6D5290AC0641EAF2"/>
    <w:rsid w:val="00E30CAB"/>
    <w:rPr>
      <w:rFonts w:ascii="Arial" w:eastAsia="MS Gothic" w:hAnsi="Arial"/>
      <w:bCs/>
      <w:szCs w:val="20"/>
      <w:lang w:eastAsia="en-US"/>
    </w:rPr>
  </w:style>
  <w:style w:type="paragraph" w:customStyle="1" w:styleId="19F7BD79864F47CFBC679BBCA2AA31422">
    <w:name w:val="19F7BD79864F47CFBC679BBCA2AA31422"/>
    <w:rsid w:val="00E30CAB"/>
    <w:rPr>
      <w:rFonts w:ascii="Arial" w:eastAsia="MS Gothic" w:hAnsi="Arial"/>
      <w:bCs/>
      <w:szCs w:val="20"/>
      <w:lang w:eastAsia="en-US"/>
    </w:rPr>
  </w:style>
  <w:style w:type="paragraph" w:customStyle="1" w:styleId="9AFF3CF33DBA43528F7E005393E7B08C2">
    <w:name w:val="9AFF3CF33DBA43528F7E005393E7B08C2"/>
    <w:rsid w:val="00E30CAB"/>
    <w:rPr>
      <w:rFonts w:ascii="Arial" w:eastAsia="MS Gothic" w:hAnsi="Arial"/>
      <w:bCs/>
      <w:szCs w:val="20"/>
      <w:lang w:eastAsia="en-US"/>
    </w:rPr>
  </w:style>
  <w:style w:type="paragraph" w:customStyle="1" w:styleId="7E2DBE001CE84AC9822ACEF4F4E0F38E2">
    <w:name w:val="7E2DBE001CE84AC9822ACEF4F4E0F38E2"/>
    <w:rsid w:val="00E30CAB"/>
    <w:rPr>
      <w:rFonts w:ascii="Arial" w:eastAsia="MS Gothic" w:hAnsi="Arial"/>
      <w:bCs/>
      <w:szCs w:val="20"/>
      <w:lang w:eastAsia="en-US"/>
    </w:rPr>
  </w:style>
  <w:style w:type="paragraph" w:customStyle="1" w:styleId="094699E74B534ACF9EDB28057FB05D6F1">
    <w:name w:val="094699E74B534ACF9EDB28057FB05D6F1"/>
    <w:rsid w:val="00E30CAB"/>
    <w:rPr>
      <w:rFonts w:ascii="Arial" w:eastAsia="MS Gothic" w:hAnsi="Arial"/>
      <w:bCs/>
      <w:szCs w:val="20"/>
      <w:lang w:eastAsia="en-US"/>
    </w:rPr>
  </w:style>
  <w:style w:type="paragraph" w:customStyle="1" w:styleId="3C81D2E6A9CC4B81990BEDB2ED685F321">
    <w:name w:val="3C81D2E6A9CC4B81990BEDB2ED685F321"/>
    <w:rsid w:val="00E30CAB"/>
    <w:rPr>
      <w:rFonts w:ascii="Arial" w:eastAsia="MS Gothic" w:hAnsi="Arial"/>
      <w:bCs/>
      <w:szCs w:val="20"/>
      <w:lang w:eastAsia="en-US"/>
    </w:rPr>
  </w:style>
  <w:style w:type="paragraph" w:customStyle="1" w:styleId="E83E5E75760D47B291B771562AC747502">
    <w:name w:val="E83E5E75760D47B291B771562AC747502"/>
    <w:rsid w:val="00E30CAB"/>
    <w:rPr>
      <w:rFonts w:ascii="Arial" w:eastAsia="MS Gothic" w:hAnsi="Arial"/>
      <w:bCs/>
      <w:szCs w:val="20"/>
      <w:lang w:eastAsia="en-US"/>
    </w:rPr>
  </w:style>
  <w:style w:type="paragraph" w:customStyle="1" w:styleId="EB8688ECC02B402599FC09CA5ECDF5F71">
    <w:name w:val="EB8688ECC02B402599FC09CA5ECDF5F71"/>
    <w:rsid w:val="00E30CAB"/>
    <w:rPr>
      <w:rFonts w:ascii="Arial" w:eastAsia="MS Gothic" w:hAnsi="Arial"/>
      <w:bCs/>
      <w:szCs w:val="20"/>
      <w:lang w:eastAsia="en-US"/>
    </w:rPr>
  </w:style>
  <w:style w:type="paragraph" w:customStyle="1" w:styleId="1A617902D4F642DB8B2239A788EBDC521">
    <w:name w:val="1A617902D4F642DB8B2239A788EBDC521"/>
    <w:rsid w:val="00E30CAB"/>
    <w:rPr>
      <w:rFonts w:ascii="Arial" w:eastAsia="MS Gothic" w:hAnsi="Arial"/>
      <w:bCs/>
      <w:szCs w:val="20"/>
      <w:lang w:eastAsia="en-US"/>
    </w:rPr>
  </w:style>
  <w:style w:type="paragraph" w:customStyle="1" w:styleId="CA1D9DB4818B43EB82A0A15D8D0564502">
    <w:name w:val="CA1D9DB4818B43EB82A0A15D8D0564502"/>
    <w:rsid w:val="00E30CAB"/>
    <w:rPr>
      <w:rFonts w:ascii="Arial" w:eastAsia="MS Gothic" w:hAnsi="Arial"/>
      <w:bCs/>
      <w:szCs w:val="20"/>
      <w:lang w:eastAsia="en-US"/>
    </w:rPr>
  </w:style>
  <w:style w:type="paragraph" w:customStyle="1" w:styleId="C7B1C70134CA4817A18F6E5B692EF6571">
    <w:name w:val="C7B1C70134CA4817A18F6E5B692EF6571"/>
    <w:rsid w:val="00E30CAB"/>
    <w:rPr>
      <w:rFonts w:ascii="Arial" w:eastAsia="MS Gothic" w:hAnsi="Arial"/>
      <w:bCs/>
      <w:szCs w:val="20"/>
      <w:lang w:eastAsia="en-US"/>
    </w:rPr>
  </w:style>
  <w:style w:type="paragraph" w:customStyle="1" w:styleId="AD22841CBFB34E82BCC57B1975F4FDAF2">
    <w:name w:val="AD22841CBFB34E82BCC57B1975F4FDAF2"/>
    <w:rsid w:val="00E30CAB"/>
    <w:rPr>
      <w:rFonts w:ascii="Arial" w:eastAsia="MS Gothic" w:hAnsi="Arial"/>
      <w:bCs/>
      <w:szCs w:val="20"/>
      <w:lang w:eastAsia="en-US"/>
    </w:rPr>
  </w:style>
  <w:style w:type="paragraph" w:customStyle="1" w:styleId="7303C624F77D462B98CA517C85469B172">
    <w:name w:val="7303C624F77D462B98CA517C85469B172"/>
    <w:rsid w:val="00E30CAB"/>
    <w:rPr>
      <w:rFonts w:ascii="Arial" w:eastAsia="MS Gothic" w:hAnsi="Arial"/>
      <w:bCs/>
      <w:szCs w:val="20"/>
      <w:lang w:eastAsia="en-US"/>
    </w:rPr>
  </w:style>
  <w:style w:type="paragraph" w:customStyle="1" w:styleId="B16166B9736C42ABB8849E399F94AB772">
    <w:name w:val="B16166B9736C42ABB8849E399F94AB772"/>
    <w:rsid w:val="00E30CAB"/>
    <w:rPr>
      <w:rFonts w:ascii="Arial" w:eastAsia="MS Gothic" w:hAnsi="Arial"/>
      <w:bCs/>
      <w:szCs w:val="20"/>
      <w:lang w:eastAsia="en-US"/>
    </w:rPr>
  </w:style>
  <w:style w:type="paragraph" w:customStyle="1" w:styleId="7F57039FBB49461388D193617BC0EADE2">
    <w:name w:val="7F57039FBB49461388D193617BC0EADE2"/>
    <w:rsid w:val="00E30CAB"/>
    <w:rPr>
      <w:rFonts w:ascii="Arial" w:eastAsia="MS Gothic" w:hAnsi="Arial"/>
      <w:bCs/>
      <w:szCs w:val="20"/>
      <w:lang w:eastAsia="en-US"/>
    </w:rPr>
  </w:style>
  <w:style w:type="paragraph" w:customStyle="1" w:styleId="481480BC9401460089A7516C468EC8162">
    <w:name w:val="481480BC9401460089A7516C468EC8162"/>
    <w:rsid w:val="00E30CAB"/>
    <w:rPr>
      <w:rFonts w:ascii="Arial" w:eastAsia="MS Gothic" w:hAnsi="Arial"/>
      <w:bCs/>
      <w:szCs w:val="20"/>
      <w:lang w:eastAsia="en-US"/>
    </w:rPr>
  </w:style>
  <w:style w:type="paragraph" w:customStyle="1" w:styleId="A4DDCBBBE0264B2BB9B114C93ED4B4B42">
    <w:name w:val="A4DDCBBBE0264B2BB9B114C93ED4B4B42"/>
    <w:rsid w:val="00E30CAB"/>
    <w:rPr>
      <w:rFonts w:ascii="Arial" w:eastAsia="MS Gothic" w:hAnsi="Arial"/>
      <w:bCs/>
      <w:szCs w:val="20"/>
      <w:lang w:eastAsia="en-US"/>
    </w:rPr>
  </w:style>
  <w:style w:type="paragraph" w:customStyle="1" w:styleId="D04FE61A7B074E43A0BAAFC122DCD6A91">
    <w:name w:val="D04FE61A7B074E43A0BAAFC122DCD6A91"/>
    <w:rsid w:val="00E30CAB"/>
    <w:rPr>
      <w:rFonts w:ascii="Arial" w:eastAsia="MS Gothic" w:hAnsi="Arial"/>
      <w:bCs/>
      <w:szCs w:val="20"/>
      <w:lang w:eastAsia="en-US"/>
    </w:rPr>
  </w:style>
  <w:style w:type="paragraph" w:customStyle="1" w:styleId="478FC0DF111645AF96E67A9930F496431">
    <w:name w:val="478FC0DF111645AF96E67A9930F496431"/>
    <w:rsid w:val="00E30CAB"/>
    <w:rPr>
      <w:rFonts w:ascii="Arial" w:eastAsia="MS Gothic" w:hAnsi="Arial"/>
      <w:bCs/>
      <w:szCs w:val="20"/>
      <w:lang w:eastAsia="en-US"/>
    </w:rPr>
  </w:style>
  <w:style w:type="paragraph" w:customStyle="1" w:styleId="A9D29D14C4834134AB21A139954A26681">
    <w:name w:val="A9D29D14C4834134AB21A139954A26681"/>
    <w:rsid w:val="00E30CAB"/>
    <w:rPr>
      <w:rFonts w:ascii="Arial" w:eastAsia="MS Gothic" w:hAnsi="Arial"/>
      <w:bCs/>
      <w:szCs w:val="20"/>
      <w:lang w:eastAsia="en-US"/>
    </w:rPr>
  </w:style>
  <w:style w:type="paragraph" w:customStyle="1" w:styleId="456F3BD2B7EF41E2A34AA931DD2B14901">
    <w:name w:val="456F3BD2B7EF41E2A34AA931DD2B14901"/>
    <w:rsid w:val="00E30CAB"/>
    <w:rPr>
      <w:rFonts w:ascii="Arial" w:eastAsia="MS Gothic" w:hAnsi="Arial"/>
      <w:bCs/>
      <w:szCs w:val="20"/>
      <w:lang w:eastAsia="en-US"/>
    </w:rPr>
  </w:style>
  <w:style w:type="paragraph" w:customStyle="1" w:styleId="492C1AC1642648C4A9BD2206E169CB161">
    <w:name w:val="492C1AC1642648C4A9BD2206E169CB161"/>
    <w:rsid w:val="00E30CAB"/>
    <w:rPr>
      <w:rFonts w:ascii="Arial" w:eastAsia="MS Gothic" w:hAnsi="Arial"/>
      <w:bCs/>
      <w:szCs w:val="20"/>
      <w:lang w:eastAsia="en-US"/>
    </w:rPr>
  </w:style>
  <w:style w:type="paragraph" w:customStyle="1" w:styleId="E95CCC4A171B4D67BD429A39C7D649F01">
    <w:name w:val="E95CCC4A171B4D67BD429A39C7D649F01"/>
    <w:rsid w:val="00E30CAB"/>
    <w:rPr>
      <w:rFonts w:ascii="Arial" w:eastAsia="MS Gothic" w:hAnsi="Arial"/>
      <w:bCs/>
      <w:szCs w:val="20"/>
      <w:lang w:eastAsia="en-US"/>
    </w:rPr>
  </w:style>
  <w:style w:type="paragraph" w:customStyle="1" w:styleId="620091FAE2A04390940625E4C7312C571">
    <w:name w:val="620091FAE2A04390940625E4C7312C571"/>
    <w:rsid w:val="00E30CAB"/>
    <w:rPr>
      <w:rFonts w:ascii="Arial" w:eastAsia="MS Gothic" w:hAnsi="Arial"/>
      <w:bCs/>
      <w:szCs w:val="20"/>
      <w:lang w:eastAsia="en-US"/>
    </w:rPr>
  </w:style>
  <w:style w:type="paragraph" w:customStyle="1" w:styleId="5D26B7CE04C84048976B4A43C998C9F71">
    <w:name w:val="5D26B7CE04C84048976B4A43C998C9F71"/>
    <w:rsid w:val="00E30CAB"/>
    <w:rPr>
      <w:rFonts w:ascii="Arial" w:eastAsia="MS Gothic" w:hAnsi="Arial"/>
      <w:bCs/>
      <w:szCs w:val="20"/>
      <w:lang w:eastAsia="en-US"/>
    </w:rPr>
  </w:style>
  <w:style w:type="paragraph" w:customStyle="1" w:styleId="C56716B81483463894B97EEA9C6319401">
    <w:name w:val="C56716B81483463894B97EEA9C6319401"/>
    <w:rsid w:val="00E30CAB"/>
    <w:rPr>
      <w:rFonts w:ascii="Arial" w:eastAsia="MS Gothic" w:hAnsi="Arial"/>
      <w:bCs/>
      <w:szCs w:val="20"/>
      <w:lang w:eastAsia="en-US"/>
    </w:rPr>
  </w:style>
  <w:style w:type="paragraph" w:customStyle="1" w:styleId="F247817412F04EF882C409B4DD8F6B271">
    <w:name w:val="F247817412F04EF882C409B4DD8F6B271"/>
    <w:rsid w:val="00E30CAB"/>
    <w:rPr>
      <w:rFonts w:ascii="Arial" w:eastAsia="MS Gothic" w:hAnsi="Arial"/>
      <w:bCs/>
      <w:szCs w:val="20"/>
      <w:lang w:eastAsia="en-US"/>
    </w:rPr>
  </w:style>
  <w:style w:type="paragraph" w:customStyle="1" w:styleId="5F48FC7BCE1740E191D29C17520B907B1">
    <w:name w:val="5F48FC7BCE1740E191D29C17520B907B1"/>
    <w:rsid w:val="00E30CAB"/>
    <w:rPr>
      <w:rFonts w:ascii="Arial" w:eastAsia="MS Gothic" w:hAnsi="Arial"/>
      <w:bCs/>
      <w:szCs w:val="20"/>
      <w:lang w:eastAsia="en-US"/>
    </w:rPr>
  </w:style>
  <w:style w:type="paragraph" w:customStyle="1" w:styleId="40121DDAC667401DADEEE78B82ECD9651">
    <w:name w:val="40121DDAC667401DADEEE78B82ECD9651"/>
    <w:rsid w:val="00E30CAB"/>
    <w:rPr>
      <w:rFonts w:ascii="Arial" w:eastAsia="MS Gothic" w:hAnsi="Arial"/>
      <w:bCs/>
      <w:szCs w:val="20"/>
      <w:lang w:eastAsia="en-US"/>
    </w:rPr>
  </w:style>
  <w:style w:type="paragraph" w:customStyle="1" w:styleId="0276B8E50BB04774A6619203304EDC501">
    <w:name w:val="0276B8E50BB04774A6619203304EDC501"/>
    <w:rsid w:val="00E30CAB"/>
    <w:rPr>
      <w:rFonts w:ascii="Arial" w:eastAsia="MS Gothic" w:hAnsi="Arial"/>
      <w:bCs/>
      <w:szCs w:val="20"/>
      <w:lang w:eastAsia="en-US"/>
    </w:rPr>
  </w:style>
  <w:style w:type="paragraph" w:customStyle="1" w:styleId="DA2F737CE3DA4DAAA82431E2B8FC7D111">
    <w:name w:val="DA2F737CE3DA4DAAA82431E2B8FC7D111"/>
    <w:rsid w:val="00E30CAB"/>
    <w:rPr>
      <w:rFonts w:ascii="Arial" w:eastAsia="MS Gothic" w:hAnsi="Arial"/>
      <w:bCs/>
      <w:szCs w:val="20"/>
      <w:lang w:eastAsia="en-US"/>
    </w:rPr>
  </w:style>
  <w:style w:type="paragraph" w:customStyle="1" w:styleId="453B6137E16748B180576B871CE2A4D11">
    <w:name w:val="453B6137E16748B180576B871CE2A4D11"/>
    <w:rsid w:val="00E30CAB"/>
    <w:rPr>
      <w:rFonts w:ascii="Arial" w:eastAsia="MS Gothic" w:hAnsi="Arial"/>
      <w:bCs/>
      <w:szCs w:val="20"/>
      <w:lang w:eastAsia="en-US"/>
    </w:rPr>
  </w:style>
  <w:style w:type="paragraph" w:customStyle="1" w:styleId="204CA3EC94684B3AA54F71A43CDA174B1">
    <w:name w:val="204CA3EC94684B3AA54F71A43CDA174B1"/>
    <w:rsid w:val="00E30CAB"/>
    <w:rPr>
      <w:rFonts w:ascii="Arial" w:eastAsia="MS Gothic" w:hAnsi="Arial"/>
      <w:bCs/>
      <w:szCs w:val="20"/>
      <w:lang w:eastAsia="en-US"/>
    </w:rPr>
  </w:style>
  <w:style w:type="paragraph" w:customStyle="1" w:styleId="E85B28284D364775B335D1D95F7DDA371">
    <w:name w:val="E85B28284D364775B335D1D95F7DDA371"/>
    <w:rsid w:val="00E30CAB"/>
    <w:rPr>
      <w:rFonts w:ascii="Arial" w:eastAsia="MS Gothic" w:hAnsi="Arial"/>
      <w:bCs/>
      <w:szCs w:val="20"/>
      <w:lang w:eastAsia="en-US"/>
    </w:rPr>
  </w:style>
  <w:style w:type="paragraph" w:customStyle="1" w:styleId="9301D474CA6A4A228BD655EE49868A421">
    <w:name w:val="9301D474CA6A4A228BD655EE49868A421"/>
    <w:rsid w:val="00E30CAB"/>
    <w:rPr>
      <w:rFonts w:ascii="Arial" w:eastAsia="MS Gothic" w:hAnsi="Arial"/>
      <w:bCs/>
      <w:szCs w:val="20"/>
      <w:lang w:eastAsia="en-US"/>
    </w:rPr>
  </w:style>
  <w:style w:type="paragraph" w:customStyle="1" w:styleId="0061B6D1FF8B43B7BA9A6A86D9C9EA761">
    <w:name w:val="0061B6D1FF8B43B7BA9A6A86D9C9EA761"/>
    <w:rsid w:val="00E30CAB"/>
    <w:rPr>
      <w:rFonts w:ascii="Arial" w:eastAsia="MS Gothic" w:hAnsi="Arial"/>
      <w:bCs/>
      <w:szCs w:val="20"/>
      <w:lang w:eastAsia="en-US"/>
    </w:rPr>
  </w:style>
  <w:style w:type="paragraph" w:customStyle="1" w:styleId="C557AFB5CB6F4048A10BC9B33D4A580D1">
    <w:name w:val="C557AFB5CB6F4048A10BC9B33D4A580D1"/>
    <w:rsid w:val="00E30CAB"/>
    <w:rPr>
      <w:rFonts w:ascii="Arial" w:eastAsia="MS Gothic" w:hAnsi="Arial"/>
      <w:bCs/>
      <w:szCs w:val="20"/>
      <w:lang w:eastAsia="en-US"/>
    </w:rPr>
  </w:style>
  <w:style w:type="paragraph" w:customStyle="1" w:styleId="8161F6846352409784884A44A53322B71">
    <w:name w:val="8161F6846352409784884A44A53322B71"/>
    <w:rsid w:val="00E30CAB"/>
    <w:rPr>
      <w:rFonts w:ascii="Arial" w:eastAsia="MS Gothic" w:hAnsi="Arial"/>
      <w:bCs/>
      <w:szCs w:val="20"/>
      <w:lang w:eastAsia="en-US"/>
    </w:rPr>
  </w:style>
  <w:style w:type="paragraph" w:customStyle="1" w:styleId="EB5C4132ECD4429EA6176C92FD7A8BC01">
    <w:name w:val="EB5C4132ECD4429EA6176C92FD7A8BC01"/>
    <w:rsid w:val="00E30CAB"/>
    <w:rPr>
      <w:rFonts w:ascii="Arial" w:eastAsia="MS Gothic" w:hAnsi="Arial"/>
      <w:bCs/>
      <w:szCs w:val="20"/>
      <w:lang w:eastAsia="en-US"/>
    </w:rPr>
  </w:style>
  <w:style w:type="paragraph" w:customStyle="1" w:styleId="D1C2A83D6AB74E2DAE4B37C0954266B41">
    <w:name w:val="D1C2A83D6AB74E2DAE4B37C0954266B41"/>
    <w:rsid w:val="00E30CAB"/>
    <w:rPr>
      <w:rFonts w:ascii="Arial" w:eastAsia="MS Gothic" w:hAnsi="Arial"/>
      <w:bCs/>
      <w:szCs w:val="20"/>
      <w:lang w:eastAsia="en-US"/>
    </w:rPr>
  </w:style>
  <w:style w:type="paragraph" w:customStyle="1" w:styleId="7FC7D9586C9946A3A86EA343CCDDF3EE1">
    <w:name w:val="7FC7D9586C9946A3A86EA343CCDDF3EE1"/>
    <w:rsid w:val="00E30CAB"/>
    <w:rPr>
      <w:rFonts w:ascii="Arial" w:eastAsia="MS Gothic" w:hAnsi="Arial"/>
      <w:bCs/>
      <w:szCs w:val="20"/>
      <w:lang w:eastAsia="en-US"/>
    </w:rPr>
  </w:style>
  <w:style w:type="paragraph" w:customStyle="1" w:styleId="DE527A217F004DFC833F26942FC317701">
    <w:name w:val="DE527A217F004DFC833F26942FC317701"/>
    <w:rsid w:val="00E30CAB"/>
    <w:rPr>
      <w:rFonts w:ascii="Arial" w:eastAsia="MS Gothic" w:hAnsi="Arial"/>
      <w:bCs/>
      <w:szCs w:val="20"/>
      <w:lang w:eastAsia="en-US"/>
    </w:rPr>
  </w:style>
  <w:style w:type="paragraph" w:customStyle="1" w:styleId="E7A82357A4CD462BB96FFD5D221C8D201">
    <w:name w:val="E7A82357A4CD462BB96FFD5D221C8D201"/>
    <w:rsid w:val="00E30CAB"/>
    <w:rPr>
      <w:rFonts w:ascii="Arial" w:eastAsia="MS Gothic" w:hAnsi="Arial"/>
      <w:bCs/>
      <w:szCs w:val="20"/>
      <w:lang w:eastAsia="en-US"/>
    </w:rPr>
  </w:style>
  <w:style w:type="paragraph" w:customStyle="1" w:styleId="F1EFCAE941DB4C9A98F09C1EEDDE5A671">
    <w:name w:val="F1EFCAE941DB4C9A98F09C1EEDDE5A671"/>
    <w:rsid w:val="00E30CAB"/>
    <w:rPr>
      <w:rFonts w:ascii="Arial" w:eastAsia="MS Gothic" w:hAnsi="Arial"/>
      <w:bCs/>
      <w:szCs w:val="20"/>
      <w:lang w:eastAsia="en-US"/>
    </w:rPr>
  </w:style>
  <w:style w:type="paragraph" w:customStyle="1" w:styleId="63EC7FDF1A69497D92EF02C2D501C15B1">
    <w:name w:val="63EC7FDF1A69497D92EF02C2D501C15B1"/>
    <w:rsid w:val="00E30CAB"/>
    <w:rPr>
      <w:rFonts w:ascii="Arial" w:eastAsia="MS Gothic" w:hAnsi="Arial"/>
      <w:bCs/>
      <w:szCs w:val="20"/>
      <w:lang w:eastAsia="en-US"/>
    </w:rPr>
  </w:style>
  <w:style w:type="paragraph" w:customStyle="1" w:styleId="99C1FB6C2EBA490D9E6B91A80853C4B21">
    <w:name w:val="99C1FB6C2EBA490D9E6B91A80853C4B21"/>
    <w:rsid w:val="00E30CAB"/>
    <w:rPr>
      <w:rFonts w:ascii="Arial" w:eastAsia="MS Gothic" w:hAnsi="Arial"/>
      <w:bCs/>
      <w:szCs w:val="20"/>
      <w:lang w:eastAsia="en-US"/>
    </w:rPr>
  </w:style>
  <w:style w:type="paragraph" w:customStyle="1" w:styleId="D7178C910F254872B0296359363CCDF71">
    <w:name w:val="D7178C910F254872B0296359363CCDF71"/>
    <w:rsid w:val="00E30CAB"/>
    <w:rPr>
      <w:rFonts w:ascii="Arial" w:eastAsiaTheme="minorHAnsi" w:hAnsi="Arial"/>
      <w:lang w:eastAsia="en-US"/>
    </w:rPr>
  </w:style>
  <w:style w:type="paragraph" w:customStyle="1" w:styleId="8EE93DBA04954E3AABAB44FCEC2BCD5D1">
    <w:name w:val="8EE93DBA04954E3AABAB44FCEC2BCD5D1"/>
    <w:rsid w:val="00E30CAB"/>
    <w:rPr>
      <w:rFonts w:ascii="Arial" w:eastAsiaTheme="minorHAnsi" w:hAnsi="Arial"/>
      <w:lang w:eastAsia="en-US"/>
    </w:rPr>
  </w:style>
  <w:style w:type="paragraph" w:customStyle="1" w:styleId="F0827ECC048143A98F4CC43CF718F5D81">
    <w:name w:val="F0827ECC048143A98F4CC43CF718F5D81"/>
    <w:rsid w:val="00E30CAB"/>
    <w:rPr>
      <w:rFonts w:ascii="Arial" w:eastAsia="MS Gothic" w:hAnsi="Arial"/>
      <w:bCs/>
      <w:szCs w:val="20"/>
      <w:lang w:eastAsia="en-US"/>
    </w:rPr>
  </w:style>
  <w:style w:type="paragraph" w:customStyle="1" w:styleId="F9E26DEC77A14F4E933DE3CB2EEBBE041">
    <w:name w:val="F9E26DEC77A14F4E933DE3CB2EEBBE041"/>
    <w:rsid w:val="00E30CAB"/>
    <w:rPr>
      <w:rFonts w:ascii="Arial" w:eastAsia="MS Gothic" w:hAnsi="Arial"/>
      <w:bCs/>
      <w:szCs w:val="20"/>
      <w:lang w:eastAsia="en-US"/>
    </w:rPr>
  </w:style>
  <w:style w:type="paragraph" w:customStyle="1" w:styleId="C20A97E9AFCD443DB56921CA33C6339F1">
    <w:name w:val="C20A97E9AFCD443DB56921CA33C6339F1"/>
    <w:rsid w:val="00E30CAB"/>
    <w:rPr>
      <w:rFonts w:ascii="Arial" w:eastAsia="MS Gothic" w:hAnsi="Arial"/>
      <w:bCs/>
      <w:szCs w:val="20"/>
      <w:lang w:eastAsia="en-US"/>
    </w:rPr>
  </w:style>
  <w:style w:type="paragraph" w:customStyle="1" w:styleId="C7C4615AF6B74B1B90AFF47FD36FC8AD1">
    <w:name w:val="C7C4615AF6B74B1B90AFF47FD36FC8AD1"/>
    <w:rsid w:val="00E30CAB"/>
    <w:rPr>
      <w:rFonts w:ascii="Arial" w:eastAsia="MS Gothic" w:hAnsi="Arial"/>
      <w:bCs/>
      <w:szCs w:val="20"/>
      <w:lang w:eastAsia="en-US"/>
    </w:rPr>
  </w:style>
  <w:style w:type="paragraph" w:customStyle="1" w:styleId="294C44BA1A09456489D1AB38F76E02381">
    <w:name w:val="294C44BA1A09456489D1AB38F76E02381"/>
    <w:rsid w:val="00E30CAB"/>
    <w:rPr>
      <w:rFonts w:ascii="Arial" w:eastAsia="MS Gothic" w:hAnsi="Arial"/>
      <w:bCs/>
      <w:szCs w:val="20"/>
      <w:lang w:eastAsia="en-US"/>
    </w:rPr>
  </w:style>
  <w:style w:type="paragraph" w:customStyle="1" w:styleId="A2221260A76042239FBAE3929D6219591">
    <w:name w:val="A2221260A76042239FBAE3929D6219591"/>
    <w:rsid w:val="00E30CAB"/>
    <w:rPr>
      <w:rFonts w:ascii="Arial" w:eastAsia="MS Gothic" w:hAnsi="Arial"/>
      <w:bCs/>
      <w:szCs w:val="20"/>
      <w:lang w:eastAsia="en-US"/>
    </w:rPr>
  </w:style>
  <w:style w:type="paragraph" w:customStyle="1" w:styleId="8A37B2414B6B431486A944F7211637341">
    <w:name w:val="8A37B2414B6B431486A944F7211637341"/>
    <w:rsid w:val="00E30CAB"/>
    <w:rPr>
      <w:rFonts w:ascii="Arial" w:eastAsia="MS Gothic" w:hAnsi="Arial"/>
      <w:bCs/>
      <w:szCs w:val="20"/>
      <w:lang w:eastAsia="en-US"/>
    </w:rPr>
  </w:style>
  <w:style w:type="paragraph" w:customStyle="1" w:styleId="46385C8B22BC4B418357A6E674B335371">
    <w:name w:val="46385C8B22BC4B418357A6E674B335371"/>
    <w:rsid w:val="00E30CAB"/>
    <w:rPr>
      <w:rFonts w:ascii="Arial" w:eastAsia="MS Gothic" w:hAnsi="Arial"/>
      <w:bCs/>
      <w:szCs w:val="20"/>
      <w:lang w:eastAsia="en-US"/>
    </w:rPr>
  </w:style>
  <w:style w:type="paragraph" w:customStyle="1" w:styleId="B959B378423445BA998452A87A4636071">
    <w:name w:val="B959B378423445BA998452A87A4636071"/>
    <w:rsid w:val="00E30CAB"/>
    <w:rPr>
      <w:rFonts w:ascii="Arial" w:eastAsia="MS Gothic" w:hAnsi="Arial"/>
      <w:bCs/>
      <w:szCs w:val="20"/>
      <w:lang w:eastAsia="en-US"/>
    </w:rPr>
  </w:style>
  <w:style w:type="paragraph" w:customStyle="1" w:styleId="2E0D0AE82C83489DA9E477F6398E28FB1">
    <w:name w:val="2E0D0AE82C83489DA9E477F6398E28FB1"/>
    <w:rsid w:val="00E30CAB"/>
    <w:rPr>
      <w:rFonts w:ascii="Arial" w:eastAsia="MS Gothic" w:hAnsi="Arial"/>
      <w:bCs/>
      <w:szCs w:val="20"/>
      <w:lang w:eastAsia="en-US"/>
    </w:rPr>
  </w:style>
  <w:style w:type="paragraph" w:customStyle="1" w:styleId="30396C40173C4031B4CB594CA061BA8F2">
    <w:name w:val="30396C40173C4031B4CB594CA061BA8F2"/>
    <w:rsid w:val="00E30CAB"/>
    <w:rPr>
      <w:rFonts w:ascii="Arial" w:eastAsia="MS Gothic" w:hAnsi="Arial"/>
      <w:bCs/>
      <w:szCs w:val="20"/>
      <w:lang w:eastAsia="en-US"/>
    </w:rPr>
  </w:style>
  <w:style w:type="paragraph" w:customStyle="1" w:styleId="57FA4D1104414AFC842398C1D81F65D52">
    <w:name w:val="57FA4D1104414AFC842398C1D81F65D52"/>
    <w:rsid w:val="00E30CAB"/>
    <w:rPr>
      <w:rFonts w:ascii="Arial" w:eastAsia="MS Gothic" w:hAnsi="Arial"/>
      <w:bCs/>
      <w:szCs w:val="20"/>
      <w:lang w:eastAsia="en-US"/>
    </w:rPr>
  </w:style>
  <w:style w:type="paragraph" w:customStyle="1" w:styleId="7F61B37FE7D3456CB94D744233D6B4FD2">
    <w:name w:val="7F61B37FE7D3456CB94D744233D6B4FD2"/>
    <w:rsid w:val="00E30CAB"/>
    <w:rPr>
      <w:rFonts w:ascii="Arial" w:eastAsia="MS Gothic" w:hAnsi="Arial"/>
      <w:bCs/>
      <w:szCs w:val="20"/>
      <w:lang w:eastAsia="en-US"/>
    </w:rPr>
  </w:style>
  <w:style w:type="paragraph" w:customStyle="1" w:styleId="D0FFF0B786E94D8EB4EF53D2B3C3746F2">
    <w:name w:val="D0FFF0B786E94D8EB4EF53D2B3C3746F2"/>
    <w:rsid w:val="00E30CAB"/>
    <w:rPr>
      <w:rFonts w:ascii="Arial" w:eastAsiaTheme="minorHAnsi" w:hAnsi="Arial"/>
      <w:lang w:eastAsia="en-US"/>
    </w:rPr>
  </w:style>
  <w:style w:type="paragraph" w:customStyle="1" w:styleId="74950F00D2DC485CB66F2979AF0226F52">
    <w:name w:val="74950F00D2DC485CB66F2979AF0226F52"/>
    <w:rsid w:val="00E30CAB"/>
    <w:rPr>
      <w:rFonts w:ascii="Arial" w:eastAsiaTheme="minorHAnsi" w:hAnsi="Arial"/>
      <w:lang w:eastAsia="en-US"/>
    </w:rPr>
  </w:style>
  <w:style w:type="paragraph" w:customStyle="1" w:styleId="44A26E03D1924A508CC0D876E0B2C6882">
    <w:name w:val="44A26E03D1924A508CC0D876E0B2C6882"/>
    <w:rsid w:val="00E30CAB"/>
    <w:rPr>
      <w:rFonts w:ascii="Arial" w:eastAsia="MS Gothic" w:hAnsi="Arial"/>
      <w:bCs/>
      <w:szCs w:val="20"/>
      <w:lang w:eastAsia="en-US"/>
    </w:rPr>
  </w:style>
  <w:style w:type="paragraph" w:customStyle="1" w:styleId="6195A09863B849B1A7DB73FAB256CE782">
    <w:name w:val="6195A09863B849B1A7DB73FAB256CE782"/>
    <w:rsid w:val="00E30CAB"/>
    <w:rPr>
      <w:rFonts w:ascii="Arial" w:eastAsia="MS Gothic" w:hAnsi="Arial"/>
      <w:bCs/>
      <w:szCs w:val="20"/>
      <w:lang w:eastAsia="en-US"/>
    </w:rPr>
  </w:style>
  <w:style w:type="paragraph" w:customStyle="1" w:styleId="C2D51A43F7614ED498D7E7575B802A7A1">
    <w:name w:val="C2D51A43F7614ED498D7E7575B802A7A1"/>
    <w:rsid w:val="00E30CAB"/>
    <w:rPr>
      <w:rFonts w:ascii="Arial" w:eastAsia="MS Gothic" w:hAnsi="Arial"/>
      <w:bCs/>
      <w:szCs w:val="20"/>
      <w:lang w:eastAsia="en-US"/>
    </w:rPr>
  </w:style>
  <w:style w:type="paragraph" w:customStyle="1" w:styleId="BDBA7C4770B34770A8E6C8002A3F8C161">
    <w:name w:val="BDBA7C4770B34770A8E6C8002A3F8C161"/>
    <w:rsid w:val="00E30CAB"/>
    <w:rPr>
      <w:rFonts w:ascii="Arial" w:eastAsia="MS Gothic" w:hAnsi="Arial"/>
      <w:bCs/>
      <w:szCs w:val="20"/>
      <w:lang w:eastAsia="en-US"/>
    </w:rPr>
  </w:style>
  <w:style w:type="paragraph" w:customStyle="1" w:styleId="432823CB325B43B8A4FE56A27033D5F21">
    <w:name w:val="432823CB325B43B8A4FE56A27033D5F21"/>
    <w:rsid w:val="00E30CAB"/>
    <w:rPr>
      <w:rFonts w:ascii="Arial" w:eastAsia="MS Gothic" w:hAnsi="Arial"/>
      <w:bCs/>
      <w:szCs w:val="20"/>
      <w:lang w:eastAsia="en-US"/>
    </w:rPr>
  </w:style>
  <w:style w:type="paragraph" w:customStyle="1" w:styleId="BE100C9DB5684BF68853FC4A14904AC61">
    <w:name w:val="BE100C9DB5684BF68853FC4A14904AC61"/>
    <w:rsid w:val="00E30CAB"/>
    <w:rPr>
      <w:rFonts w:ascii="Arial" w:eastAsia="MS Gothic" w:hAnsi="Arial"/>
      <w:bCs/>
      <w:szCs w:val="20"/>
      <w:lang w:eastAsia="en-US"/>
    </w:rPr>
  </w:style>
  <w:style w:type="paragraph" w:customStyle="1" w:styleId="98EA2AA936E44396AEC2732E50426AD61">
    <w:name w:val="98EA2AA936E44396AEC2732E50426AD61"/>
    <w:rsid w:val="00E30CAB"/>
    <w:rPr>
      <w:rFonts w:ascii="Arial" w:eastAsia="MS Gothic" w:hAnsi="Arial"/>
      <w:bCs/>
      <w:szCs w:val="20"/>
      <w:lang w:eastAsia="en-US"/>
    </w:rPr>
  </w:style>
  <w:style w:type="paragraph" w:customStyle="1" w:styleId="FCD14107C6B94A8DBE36D3CEE38EA92B1">
    <w:name w:val="FCD14107C6B94A8DBE36D3CEE38EA92B1"/>
    <w:rsid w:val="00E30CAB"/>
    <w:rPr>
      <w:rFonts w:ascii="Arial" w:eastAsia="MS Gothic" w:hAnsi="Arial"/>
      <w:bCs/>
      <w:szCs w:val="20"/>
      <w:lang w:eastAsia="en-US"/>
    </w:rPr>
  </w:style>
  <w:style w:type="paragraph" w:customStyle="1" w:styleId="4AC9C303FBE342B1B4481F8328B22EF71">
    <w:name w:val="4AC9C303FBE342B1B4481F8328B22EF71"/>
    <w:rsid w:val="00E30CAB"/>
    <w:rPr>
      <w:rFonts w:ascii="Arial" w:eastAsia="MS Gothic" w:hAnsi="Arial"/>
      <w:bCs/>
      <w:szCs w:val="20"/>
      <w:lang w:eastAsia="en-US"/>
    </w:rPr>
  </w:style>
  <w:style w:type="paragraph" w:customStyle="1" w:styleId="26240300AB1846DABA5CA9AFE9EBF3AB1">
    <w:name w:val="26240300AB1846DABA5CA9AFE9EBF3AB1"/>
    <w:rsid w:val="00E30CAB"/>
    <w:rPr>
      <w:rFonts w:ascii="Arial" w:eastAsia="MS Gothic" w:hAnsi="Arial"/>
      <w:bCs/>
      <w:szCs w:val="20"/>
      <w:lang w:eastAsia="en-US"/>
    </w:rPr>
  </w:style>
  <w:style w:type="paragraph" w:customStyle="1" w:styleId="675FEA1F928440B19C6D410E4B28F1121">
    <w:name w:val="675FEA1F928440B19C6D410E4B28F1121"/>
    <w:rsid w:val="00E30CAB"/>
    <w:rPr>
      <w:rFonts w:ascii="Arial" w:eastAsia="MS Gothic" w:hAnsi="Arial"/>
      <w:bCs/>
      <w:szCs w:val="20"/>
      <w:lang w:eastAsia="en-US"/>
    </w:rPr>
  </w:style>
  <w:style w:type="paragraph" w:customStyle="1" w:styleId="82A2AC1A84BE4162996CF58F304378961">
    <w:name w:val="82A2AC1A84BE4162996CF58F304378961"/>
    <w:rsid w:val="00E30CAB"/>
    <w:rPr>
      <w:rFonts w:ascii="Arial" w:eastAsia="MS Gothic" w:hAnsi="Arial"/>
      <w:bCs/>
      <w:szCs w:val="20"/>
      <w:lang w:eastAsia="en-US"/>
    </w:rPr>
  </w:style>
  <w:style w:type="paragraph" w:customStyle="1" w:styleId="A6A5B4A05656480D83759B192A6923671">
    <w:name w:val="A6A5B4A05656480D83759B192A6923671"/>
    <w:rsid w:val="00E30CAB"/>
    <w:rPr>
      <w:rFonts w:ascii="Arial" w:eastAsia="MS Gothic" w:hAnsi="Arial"/>
      <w:bCs/>
      <w:szCs w:val="20"/>
      <w:lang w:eastAsia="en-US"/>
    </w:rPr>
  </w:style>
  <w:style w:type="paragraph" w:customStyle="1" w:styleId="B952BA0A1E784EC9ABF00FCD9234C8871">
    <w:name w:val="B952BA0A1E784EC9ABF00FCD9234C8871"/>
    <w:rsid w:val="00E30CAB"/>
    <w:rPr>
      <w:rFonts w:ascii="Arial" w:eastAsia="MS Gothic" w:hAnsi="Arial"/>
      <w:bCs/>
      <w:szCs w:val="20"/>
      <w:lang w:eastAsia="en-US"/>
    </w:rPr>
  </w:style>
  <w:style w:type="paragraph" w:customStyle="1" w:styleId="D26967D322CD4E40BAF4D8068D1F42E11">
    <w:name w:val="D26967D322CD4E40BAF4D8068D1F42E11"/>
    <w:rsid w:val="00E30CAB"/>
    <w:rPr>
      <w:rFonts w:ascii="Arial" w:eastAsiaTheme="minorHAnsi" w:hAnsi="Arial"/>
      <w:lang w:eastAsia="en-US"/>
    </w:rPr>
  </w:style>
  <w:style w:type="paragraph" w:customStyle="1" w:styleId="134EA914EF864C7A87728CA943A52F961">
    <w:name w:val="134EA914EF864C7A87728CA943A52F961"/>
    <w:rsid w:val="00E30CAB"/>
    <w:rPr>
      <w:rFonts w:ascii="Arial" w:eastAsiaTheme="minorHAnsi" w:hAnsi="Arial"/>
      <w:lang w:eastAsia="en-US"/>
    </w:rPr>
  </w:style>
  <w:style w:type="paragraph" w:customStyle="1" w:styleId="0AD6EC36647D4470BC34CBEE30E8B7DB1">
    <w:name w:val="0AD6EC36647D4470BC34CBEE30E8B7DB1"/>
    <w:rsid w:val="00E30CAB"/>
    <w:rPr>
      <w:rFonts w:ascii="Arial" w:eastAsia="MS Gothic" w:hAnsi="Arial"/>
      <w:bCs/>
      <w:szCs w:val="20"/>
      <w:lang w:eastAsia="en-US"/>
    </w:rPr>
  </w:style>
  <w:style w:type="paragraph" w:customStyle="1" w:styleId="295D8CFC14454786A69C6C41ED38D3131">
    <w:name w:val="295D8CFC14454786A69C6C41ED38D3131"/>
    <w:rsid w:val="00E30CAB"/>
    <w:rPr>
      <w:rFonts w:ascii="Arial" w:eastAsia="MS Gothic" w:hAnsi="Arial"/>
      <w:bCs/>
      <w:szCs w:val="20"/>
      <w:lang w:eastAsia="en-US"/>
    </w:rPr>
  </w:style>
  <w:style w:type="paragraph" w:customStyle="1" w:styleId="95D9651D709C4C3CAF3B9530C8F589151">
    <w:name w:val="95D9651D709C4C3CAF3B9530C8F589151"/>
    <w:rsid w:val="00E30CAB"/>
    <w:rPr>
      <w:rFonts w:ascii="Arial" w:eastAsia="MS Gothic" w:hAnsi="Arial"/>
      <w:bCs/>
      <w:szCs w:val="20"/>
      <w:lang w:eastAsia="en-US"/>
    </w:rPr>
  </w:style>
  <w:style w:type="paragraph" w:customStyle="1" w:styleId="74B645BB005942359FD1C470B1B6496D1">
    <w:name w:val="74B645BB005942359FD1C470B1B6496D1"/>
    <w:rsid w:val="00E30CAB"/>
    <w:rPr>
      <w:rFonts w:ascii="Arial" w:eastAsia="MS Gothic" w:hAnsi="Arial"/>
      <w:bCs/>
      <w:szCs w:val="20"/>
      <w:lang w:eastAsia="en-US"/>
    </w:rPr>
  </w:style>
  <w:style w:type="paragraph" w:customStyle="1" w:styleId="0C06C4FF8D71415FAC4ED0E5437DE61F1">
    <w:name w:val="0C06C4FF8D71415FAC4ED0E5437DE61F1"/>
    <w:rsid w:val="00E30CAB"/>
    <w:rPr>
      <w:rFonts w:ascii="Arial" w:eastAsia="MS Gothic" w:hAnsi="Arial"/>
      <w:bCs/>
      <w:szCs w:val="20"/>
      <w:lang w:eastAsia="en-US"/>
    </w:rPr>
  </w:style>
  <w:style w:type="paragraph" w:customStyle="1" w:styleId="D6A1C2807BEE418CA27DCE620CB45AAF1">
    <w:name w:val="D6A1C2807BEE418CA27DCE620CB45AAF1"/>
    <w:rsid w:val="00E30CAB"/>
    <w:rPr>
      <w:rFonts w:ascii="Arial" w:eastAsia="MS Gothic" w:hAnsi="Arial"/>
      <w:bCs/>
      <w:szCs w:val="20"/>
      <w:lang w:eastAsia="en-US"/>
    </w:rPr>
  </w:style>
  <w:style w:type="paragraph" w:customStyle="1" w:styleId="16831F6164794AD495629D7A2760C2831">
    <w:name w:val="16831F6164794AD495629D7A2760C2831"/>
    <w:rsid w:val="00E30CAB"/>
    <w:rPr>
      <w:rFonts w:ascii="Arial" w:eastAsia="MS Gothic" w:hAnsi="Arial"/>
      <w:bCs/>
      <w:szCs w:val="20"/>
      <w:lang w:eastAsia="en-US"/>
    </w:rPr>
  </w:style>
  <w:style w:type="paragraph" w:customStyle="1" w:styleId="D4EE9A2683A441FE9B9332757D562194">
    <w:name w:val="D4EE9A2683A441FE9B9332757D562194"/>
    <w:rsid w:val="00E30CAB"/>
    <w:pPr>
      <w:spacing w:line="278" w:lineRule="auto"/>
    </w:pPr>
    <w:rPr>
      <w:kern w:val="2"/>
      <w:sz w:val="24"/>
      <w:szCs w:val="24"/>
      <w14:ligatures w14:val="standardContextual"/>
    </w:rPr>
  </w:style>
  <w:style w:type="paragraph" w:customStyle="1" w:styleId="FE922EBD3ABF43A29FA8379FFE2B2B9C">
    <w:name w:val="FE922EBD3ABF43A29FA8379FFE2B2B9C"/>
    <w:rsid w:val="00E30CAB"/>
    <w:pPr>
      <w:spacing w:line="278" w:lineRule="auto"/>
    </w:pPr>
    <w:rPr>
      <w:kern w:val="2"/>
      <w:sz w:val="24"/>
      <w:szCs w:val="24"/>
      <w14:ligatures w14:val="standardContextual"/>
    </w:rPr>
  </w:style>
  <w:style w:type="paragraph" w:customStyle="1" w:styleId="27F5D44564F942A8B798F51E0C0A25E0">
    <w:name w:val="27F5D44564F942A8B798F51E0C0A25E0"/>
    <w:rsid w:val="00E30CAB"/>
    <w:pPr>
      <w:spacing w:line="278" w:lineRule="auto"/>
    </w:pPr>
    <w:rPr>
      <w:kern w:val="2"/>
      <w:sz w:val="24"/>
      <w:szCs w:val="24"/>
      <w14:ligatures w14:val="standardContextual"/>
    </w:rPr>
  </w:style>
  <w:style w:type="paragraph" w:customStyle="1" w:styleId="18BEA67D5E354C66B332C708A356E750">
    <w:name w:val="18BEA67D5E354C66B332C708A356E750"/>
    <w:rsid w:val="00E30CAB"/>
    <w:pPr>
      <w:spacing w:line="278" w:lineRule="auto"/>
    </w:pPr>
    <w:rPr>
      <w:kern w:val="2"/>
      <w:sz w:val="24"/>
      <w:szCs w:val="24"/>
      <w14:ligatures w14:val="standardContextual"/>
    </w:rPr>
  </w:style>
  <w:style w:type="paragraph" w:customStyle="1" w:styleId="95D9D2B5B8E445518930D9B161A8040F">
    <w:name w:val="95D9D2B5B8E445518930D9B161A8040F"/>
    <w:rsid w:val="00E30CAB"/>
    <w:pPr>
      <w:spacing w:line="278" w:lineRule="auto"/>
    </w:pPr>
    <w:rPr>
      <w:kern w:val="2"/>
      <w:sz w:val="24"/>
      <w:szCs w:val="24"/>
      <w14:ligatures w14:val="standardContextual"/>
    </w:rPr>
  </w:style>
  <w:style w:type="paragraph" w:customStyle="1" w:styleId="9AEE7AAD4E104B98AB6FF900943F1A68">
    <w:name w:val="9AEE7AAD4E104B98AB6FF900943F1A68"/>
    <w:rsid w:val="00E30CAB"/>
    <w:pPr>
      <w:spacing w:line="278" w:lineRule="auto"/>
    </w:pPr>
    <w:rPr>
      <w:kern w:val="2"/>
      <w:sz w:val="24"/>
      <w:szCs w:val="24"/>
      <w14:ligatures w14:val="standardContextual"/>
    </w:rPr>
  </w:style>
  <w:style w:type="paragraph" w:customStyle="1" w:styleId="136CBFA4E95B4E5B9EFE3253CAF9C4E7">
    <w:name w:val="136CBFA4E95B4E5B9EFE3253CAF9C4E7"/>
    <w:rsid w:val="00E30CAB"/>
    <w:pPr>
      <w:spacing w:line="278" w:lineRule="auto"/>
    </w:pPr>
    <w:rPr>
      <w:kern w:val="2"/>
      <w:sz w:val="24"/>
      <w:szCs w:val="24"/>
      <w14:ligatures w14:val="standardContextual"/>
    </w:rPr>
  </w:style>
  <w:style w:type="paragraph" w:customStyle="1" w:styleId="21FF8FB02F0F4445B795C11A59656BFC">
    <w:name w:val="21FF8FB02F0F4445B795C11A59656BFC"/>
    <w:rsid w:val="00E30CAB"/>
    <w:pPr>
      <w:spacing w:line="278" w:lineRule="auto"/>
    </w:pPr>
    <w:rPr>
      <w:kern w:val="2"/>
      <w:sz w:val="24"/>
      <w:szCs w:val="24"/>
      <w14:ligatures w14:val="standardContextual"/>
    </w:rPr>
  </w:style>
  <w:style w:type="paragraph" w:customStyle="1" w:styleId="6574DC90ABEE471FB4DA1169D35544D6">
    <w:name w:val="6574DC90ABEE471FB4DA1169D35544D6"/>
    <w:rsid w:val="00E30CAB"/>
    <w:pPr>
      <w:spacing w:line="278" w:lineRule="auto"/>
    </w:pPr>
    <w:rPr>
      <w:kern w:val="2"/>
      <w:sz w:val="24"/>
      <w:szCs w:val="24"/>
      <w14:ligatures w14:val="standardContextual"/>
    </w:rPr>
  </w:style>
  <w:style w:type="paragraph" w:customStyle="1" w:styleId="BB78911CF9974DF8884FD674943A3F11">
    <w:name w:val="BB78911CF9974DF8884FD674943A3F11"/>
    <w:rsid w:val="00E30CAB"/>
    <w:pPr>
      <w:spacing w:line="278" w:lineRule="auto"/>
    </w:pPr>
    <w:rPr>
      <w:kern w:val="2"/>
      <w:sz w:val="24"/>
      <w:szCs w:val="24"/>
      <w14:ligatures w14:val="standardContextual"/>
    </w:rPr>
  </w:style>
  <w:style w:type="paragraph" w:customStyle="1" w:styleId="C0E5D5B27F8F485D929F030FB782B9F8">
    <w:name w:val="C0E5D5B27F8F485D929F030FB782B9F8"/>
    <w:rsid w:val="00E30CAB"/>
    <w:pPr>
      <w:spacing w:line="278" w:lineRule="auto"/>
    </w:pPr>
    <w:rPr>
      <w:kern w:val="2"/>
      <w:sz w:val="24"/>
      <w:szCs w:val="24"/>
      <w14:ligatures w14:val="standardContextual"/>
    </w:rPr>
  </w:style>
  <w:style w:type="paragraph" w:customStyle="1" w:styleId="38CF5189F7C240DF978E26645F19DAB5">
    <w:name w:val="38CF5189F7C240DF978E26645F19DAB5"/>
    <w:rsid w:val="00E30CAB"/>
    <w:pPr>
      <w:spacing w:line="278" w:lineRule="auto"/>
    </w:pPr>
    <w:rPr>
      <w:kern w:val="2"/>
      <w:sz w:val="24"/>
      <w:szCs w:val="24"/>
      <w14:ligatures w14:val="standardContextual"/>
    </w:rPr>
  </w:style>
  <w:style w:type="paragraph" w:customStyle="1" w:styleId="05FCA8F1FFB94DE8B86D9EBE5942BE4C">
    <w:name w:val="05FCA8F1FFB94DE8B86D9EBE5942BE4C"/>
    <w:rsid w:val="00E30CAB"/>
    <w:pPr>
      <w:spacing w:line="278" w:lineRule="auto"/>
    </w:pPr>
    <w:rPr>
      <w:kern w:val="2"/>
      <w:sz w:val="24"/>
      <w:szCs w:val="24"/>
      <w14:ligatures w14:val="standardContextual"/>
    </w:rPr>
  </w:style>
  <w:style w:type="paragraph" w:customStyle="1" w:styleId="3C3C42EA89F940C588946A39B672E050">
    <w:name w:val="3C3C42EA89F940C588946A39B672E050"/>
    <w:rsid w:val="00E30CAB"/>
    <w:pPr>
      <w:spacing w:line="278" w:lineRule="auto"/>
    </w:pPr>
    <w:rPr>
      <w:kern w:val="2"/>
      <w:sz w:val="24"/>
      <w:szCs w:val="24"/>
      <w14:ligatures w14:val="standardContextual"/>
    </w:rPr>
  </w:style>
  <w:style w:type="paragraph" w:customStyle="1" w:styleId="E87DCA5BF4EF49F7AE898D1E5F2C63A3">
    <w:name w:val="E87DCA5BF4EF49F7AE898D1E5F2C63A3"/>
    <w:rsid w:val="00E30CAB"/>
    <w:pPr>
      <w:spacing w:line="278" w:lineRule="auto"/>
    </w:pPr>
    <w:rPr>
      <w:kern w:val="2"/>
      <w:sz w:val="24"/>
      <w:szCs w:val="24"/>
      <w14:ligatures w14:val="standardContextual"/>
    </w:rPr>
  </w:style>
  <w:style w:type="paragraph" w:customStyle="1" w:styleId="DB5696FBB6814E46BE26AE87F511B0FD">
    <w:name w:val="DB5696FBB6814E46BE26AE87F511B0FD"/>
    <w:rsid w:val="00E30CAB"/>
    <w:pPr>
      <w:spacing w:line="278" w:lineRule="auto"/>
    </w:pPr>
    <w:rPr>
      <w:kern w:val="2"/>
      <w:sz w:val="24"/>
      <w:szCs w:val="24"/>
      <w14:ligatures w14:val="standardContextual"/>
    </w:rPr>
  </w:style>
  <w:style w:type="paragraph" w:customStyle="1" w:styleId="EB307A212B3045D8BCB7467F10491B12">
    <w:name w:val="EB307A212B3045D8BCB7467F10491B12"/>
    <w:rsid w:val="00E30CAB"/>
    <w:pPr>
      <w:spacing w:line="278" w:lineRule="auto"/>
    </w:pPr>
    <w:rPr>
      <w:kern w:val="2"/>
      <w:sz w:val="24"/>
      <w:szCs w:val="24"/>
      <w14:ligatures w14:val="standardContextual"/>
    </w:rPr>
  </w:style>
  <w:style w:type="paragraph" w:customStyle="1" w:styleId="CF44A13A811F4592AECB4089F2413CE2">
    <w:name w:val="CF44A13A811F4592AECB4089F2413CE2"/>
    <w:rsid w:val="00E30CAB"/>
    <w:pPr>
      <w:spacing w:line="278" w:lineRule="auto"/>
    </w:pPr>
    <w:rPr>
      <w:kern w:val="2"/>
      <w:sz w:val="24"/>
      <w:szCs w:val="24"/>
      <w14:ligatures w14:val="standardContextual"/>
    </w:rPr>
  </w:style>
  <w:style w:type="paragraph" w:customStyle="1" w:styleId="2F601FDBF09D4033B3658FCBC9911CC9">
    <w:name w:val="2F601FDBF09D4033B3658FCBC9911CC9"/>
    <w:rsid w:val="00E30CAB"/>
    <w:pPr>
      <w:spacing w:line="278" w:lineRule="auto"/>
    </w:pPr>
    <w:rPr>
      <w:kern w:val="2"/>
      <w:sz w:val="24"/>
      <w:szCs w:val="24"/>
      <w14:ligatures w14:val="standardContextual"/>
    </w:rPr>
  </w:style>
  <w:style w:type="paragraph" w:customStyle="1" w:styleId="7C9D2CCC114B431CB9F970CA314A11B8">
    <w:name w:val="7C9D2CCC114B431CB9F970CA314A11B8"/>
    <w:rsid w:val="00E30CAB"/>
    <w:pPr>
      <w:spacing w:line="278" w:lineRule="auto"/>
    </w:pPr>
    <w:rPr>
      <w:kern w:val="2"/>
      <w:sz w:val="24"/>
      <w:szCs w:val="24"/>
      <w14:ligatures w14:val="standardContextual"/>
    </w:rPr>
  </w:style>
  <w:style w:type="paragraph" w:customStyle="1" w:styleId="FCADFA59F9A74524A7F53DC6B43B5406">
    <w:name w:val="FCADFA59F9A74524A7F53DC6B43B5406"/>
    <w:rsid w:val="00E30CAB"/>
    <w:pPr>
      <w:spacing w:line="278" w:lineRule="auto"/>
    </w:pPr>
    <w:rPr>
      <w:kern w:val="2"/>
      <w:sz w:val="24"/>
      <w:szCs w:val="24"/>
      <w14:ligatures w14:val="standardContextual"/>
    </w:rPr>
  </w:style>
  <w:style w:type="paragraph" w:customStyle="1" w:styleId="9F51F307B530440A85C772DA2569217C">
    <w:name w:val="9F51F307B530440A85C772DA2569217C"/>
    <w:rsid w:val="00E30CAB"/>
    <w:pPr>
      <w:spacing w:line="278" w:lineRule="auto"/>
    </w:pPr>
    <w:rPr>
      <w:kern w:val="2"/>
      <w:sz w:val="24"/>
      <w:szCs w:val="24"/>
      <w14:ligatures w14:val="standardContextual"/>
    </w:rPr>
  </w:style>
  <w:style w:type="paragraph" w:customStyle="1" w:styleId="7919BD6CF4504968BF2B1FF6008F6CED">
    <w:name w:val="7919BD6CF4504968BF2B1FF6008F6CED"/>
    <w:rsid w:val="00E30CAB"/>
    <w:pPr>
      <w:spacing w:line="278" w:lineRule="auto"/>
    </w:pPr>
    <w:rPr>
      <w:kern w:val="2"/>
      <w:sz w:val="24"/>
      <w:szCs w:val="24"/>
      <w14:ligatures w14:val="standardContextual"/>
    </w:rPr>
  </w:style>
  <w:style w:type="paragraph" w:customStyle="1" w:styleId="8CA8BBAFE29146DDACC7B4FD04228B18">
    <w:name w:val="8CA8BBAFE29146DDACC7B4FD04228B18"/>
    <w:rsid w:val="00E30CAB"/>
    <w:pPr>
      <w:spacing w:line="278" w:lineRule="auto"/>
    </w:pPr>
    <w:rPr>
      <w:kern w:val="2"/>
      <w:sz w:val="24"/>
      <w:szCs w:val="24"/>
      <w14:ligatures w14:val="standardContextual"/>
    </w:rPr>
  </w:style>
  <w:style w:type="paragraph" w:customStyle="1" w:styleId="F3FB820CA0F14C17A8C7754E716D7D3E">
    <w:name w:val="F3FB820CA0F14C17A8C7754E716D7D3E"/>
    <w:rsid w:val="00E30C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TaxCatchAll xmlns="64d53ea1-06ac-4c02-97c5-fdfe90e603e8" xsi:nil="true"/>
    <Disposition xmlns="f24c481c-3a09-4dcf-b6e2-607b9e21c926" xsi:nil="true"/>
    <CommentaireGesDoc xmlns="f24c481c-3a09-4dcf-b6e2-607b9e21c926" xsi:nil="true"/>
    <Suivi xmlns="f24c481c-3a09-4dcf-b6e2-607b9e21c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6" ma:contentTypeDescription="Crée un document." ma:contentTypeScope="" ma:versionID="3a6a5acab1354b319eb8000794f95c42">
  <xsd:schema xmlns:xsd="http://www.w3.org/2001/XMLSchema" xmlns:xs="http://www.w3.org/2001/XMLSchema" xmlns:p="http://schemas.microsoft.com/office/2006/metadata/properties" xmlns:ns2="f24c481c-3a09-4dcf-b6e2-607b9e21c926" xmlns:ns3="1043d16c-061f-46a7-972b-f6e6c14d55b5" xmlns:ns4="64d53ea1-06ac-4c02-97c5-fdfe90e603e8" targetNamespace="http://schemas.microsoft.com/office/2006/metadata/properties" ma:root="true" ma:fieldsID="c2adc2ee30a198759c42e896b07d4f0b" ns2:_="" ns3:_="" ns4:_="">
    <xsd:import namespace="f24c481c-3a09-4dcf-b6e2-607b9e21c926"/>
    <xsd:import namespace="1043d16c-061f-46a7-972b-f6e6c14d55b5"/>
    <xsd:import namespace="64d53ea1-06ac-4c02-97c5-fdfe90e6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element ref="ns2:Suivi" minOccurs="0"/>
                <xsd:element ref="ns2:Disposition" minOccurs="0"/>
                <xsd:element ref="ns2:CommentaireGes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element name="Suivi" ma:index="29" nillable="true" ma:displayName="Suivi" ma:format="Dropdown" ma:internalName="Suivi">
      <xsd:simpleType>
        <xsd:restriction base="dms:Choice">
          <xsd:enumeration value="À voir avec PTSD"/>
          <xsd:enumeration value="À voir avec GesDoc"/>
          <xsd:enumeration value="Cote manquante"/>
        </xsd:restriction>
      </xsd:simpleType>
    </xsd:element>
    <xsd:element name="Disposition" ma:index="30" nillable="true" ma:displayName="Disposition" ma:format="Dropdown" ma:internalName="Disposition">
      <xsd:simpleType>
        <xsd:restriction base="dms:Choice">
          <xsd:enumeration value="Conservation permanente"/>
          <xsd:enumeration value="Validation avant suppression"/>
        </xsd:restriction>
      </xsd:simpleType>
    </xsd:element>
    <xsd:element name="CommentaireGesDoc" ma:index="31" nillable="true" ma:displayName="Commentaire GesDoc" ma:format="Dropdown" ma:internalName="CommentaireGesDo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53ea1-06ac-4c02-97c5-fdfe90e603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0A68-FA3B-4BDC-8DD2-B2997DAAED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1043d16c-061f-46a7-972b-f6e6c14d55b5"/>
    <ds:schemaRef ds:uri="http://www.w3.org/XML/1998/namespace"/>
    <ds:schemaRef ds:uri="http://purl.org/dc/dcmitype/"/>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4314B6A5-0FB7-45DE-93B9-F4016D0E8594}"/>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 (3).dotx</Template>
  <TotalTime>5398</TotalTime>
  <Pages>31</Pages>
  <Words>11487</Words>
  <Characters>63182</Characters>
  <Application>Microsoft Office Word</Application>
  <DocSecurity>0</DocSecurity>
  <Lines>526</Lines>
  <Paragraphs>149</Paragraphs>
  <ScaleCrop>false</ScaleCrop>
  <HeadingPairs>
    <vt:vector size="2" baseType="variant">
      <vt:variant>
        <vt:lpstr>Titre</vt:lpstr>
      </vt:variant>
      <vt:variant>
        <vt:i4>1</vt:i4>
      </vt:variant>
    </vt:vector>
  </HeadingPairs>
  <TitlesOfParts>
    <vt:vector size="1" baseType="lpstr">
      <vt:lpstr>AM168 - Prélèvement d’eau</vt:lpstr>
    </vt:vector>
  </TitlesOfParts>
  <Company/>
  <LinksUpToDate>false</LinksUpToDate>
  <CharactersWithSpaces>74520</CharactersWithSpaces>
  <SharedDoc>false</SharedDoc>
  <HLinks>
    <vt:vector size="102" baseType="variant">
      <vt:variant>
        <vt:i4>4063339</vt:i4>
      </vt:variant>
      <vt:variant>
        <vt:i4>48</vt:i4>
      </vt:variant>
      <vt:variant>
        <vt:i4>0</vt:i4>
      </vt:variant>
      <vt:variant>
        <vt:i4>5</vt:i4>
      </vt:variant>
      <vt:variant>
        <vt:lpwstr>https://www.agrometeo.org/atlas/category/precipitations/hyd</vt:lpwstr>
      </vt:variant>
      <vt:variant>
        <vt:lpwstr/>
      </vt:variant>
      <vt:variant>
        <vt:i4>7012414</vt:i4>
      </vt:variant>
      <vt:variant>
        <vt:i4>45</vt:i4>
      </vt:variant>
      <vt:variant>
        <vt:i4>0</vt:i4>
      </vt:variant>
      <vt:variant>
        <vt:i4>5</vt:i4>
      </vt:variant>
      <vt:variant>
        <vt:lpwstr>https://www.environnement.gouv.qc.ca/autorisations/autorisations-ministerielles.htm</vt:lpwstr>
      </vt:variant>
      <vt:variant>
        <vt:lpwstr/>
      </vt:variant>
      <vt:variant>
        <vt:i4>393256</vt:i4>
      </vt:variant>
      <vt:variant>
        <vt:i4>42</vt:i4>
      </vt:variant>
      <vt:variant>
        <vt:i4>0</vt:i4>
      </vt:variant>
      <vt:variant>
        <vt:i4>5</vt:i4>
      </vt:variant>
      <vt:variant>
        <vt:lpwstr>https://www.legisquebec.gouv.qc.ca/fr/ressource/lc/Q-2_FR_001_001.pdf?langCont=fr&amp;cible=DE69C2F2A2CB8893C6D82A9C621E02BD</vt:lpwstr>
      </vt:variant>
      <vt:variant>
        <vt:lpwstr/>
      </vt:variant>
      <vt:variant>
        <vt:i4>6488167</vt:i4>
      </vt:variant>
      <vt:variant>
        <vt:i4>39</vt:i4>
      </vt:variant>
      <vt:variant>
        <vt:i4>0</vt:i4>
      </vt:variant>
      <vt:variant>
        <vt:i4>5</vt:i4>
      </vt:variant>
      <vt:variant>
        <vt:lpwstr>https://www.environnement.gouv.qc.ca/eau/grandslacs/2005/index.htm</vt:lpwstr>
      </vt:variant>
      <vt:variant>
        <vt:lpwstr/>
      </vt:variant>
      <vt:variant>
        <vt:i4>3014684</vt:i4>
      </vt:variant>
      <vt:variant>
        <vt:i4>36</vt:i4>
      </vt:variant>
      <vt:variant>
        <vt:i4>0</vt:i4>
      </vt:variant>
      <vt:variant>
        <vt:i4>5</vt:i4>
      </vt:variant>
      <vt:variant>
        <vt:lpwstr>https://www.environnement.gouv.qc.ca/eau/souterraines/guide_pompage/index.htm</vt:lpwstr>
      </vt:variant>
      <vt:variant>
        <vt:lpwstr/>
      </vt:variant>
      <vt:variant>
        <vt:i4>29</vt:i4>
      </vt:variant>
      <vt:variant>
        <vt:i4>33</vt:i4>
      </vt:variant>
      <vt:variant>
        <vt:i4>0</vt:i4>
      </vt:variant>
      <vt:variant>
        <vt:i4>5</vt:i4>
      </vt:variant>
      <vt:variant>
        <vt:lpwstr>https://www.environnement.gouv.qc.ca/eau/souterraines/aquiferes/index.htm</vt:lpwstr>
      </vt:variant>
      <vt:variant>
        <vt:lpwstr/>
      </vt:variant>
      <vt:variant>
        <vt:i4>4128803</vt:i4>
      </vt:variant>
      <vt:variant>
        <vt:i4>30</vt:i4>
      </vt:variant>
      <vt:variant>
        <vt:i4>0</vt:i4>
      </vt:variant>
      <vt:variant>
        <vt:i4>5</vt:i4>
      </vt:variant>
      <vt:variant>
        <vt:lpwstr>https://www.environnement.gouv.qc.ca/eau/potable/brochure/reglement.htm</vt:lpwstr>
      </vt:variant>
      <vt:variant>
        <vt:lpwstr/>
      </vt:variant>
      <vt:variant>
        <vt:i4>4784207</vt:i4>
      </vt:variant>
      <vt:variant>
        <vt:i4>27</vt:i4>
      </vt:variant>
      <vt:variant>
        <vt:i4>0</vt:i4>
      </vt:variant>
      <vt:variant>
        <vt:i4>5</vt:i4>
      </vt:variant>
      <vt:variant>
        <vt:lpwstr>https://www.environnement.gouv.qc.ca/eau/potable/installation/documents/Directive001.pdf</vt:lpwstr>
      </vt:variant>
      <vt:variant>
        <vt:lpwstr/>
      </vt:variant>
      <vt:variant>
        <vt:i4>2424888</vt:i4>
      </vt:variant>
      <vt:variant>
        <vt:i4>24</vt:i4>
      </vt:variant>
      <vt:variant>
        <vt:i4>0</vt:i4>
      </vt:variant>
      <vt:variant>
        <vt:i4>5</vt:i4>
      </vt:variant>
      <vt:variant>
        <vt:lpwstr>https://www.environnement.gouv.qc.ca/eau/potable/guide-g2/index.htm</vt:lpwstr>
      </vt:variant>
      <vt:variant>
        <vt:lpwstr/>
      </vt:variant>
      <vt:variant>
        <vt:i4>4980804</vt:i4>
      </vt:variant>
      <vt:variant>
        <vt:i4>21</vt:i4>
      </vt:variant>
      <vt:variant>
        <vt:i4>0</vt:i4>
      </vt:variant>
      <vt:variant>
        <vt:i4>5</vt:i4>
      </vt:variant>
      <vt:variant>
        <vt:lpwstr>https://www.environnement.gouv.qc.ca/eau/potable/guide/index.htm</vt:lpwstr>
      </vt:variant>
      <vt:variant>
        <vt:lpwstr/>
      </vt:variant>
      <vt:variant>
        <vt:i4>2556026</vt:i4>
      </vt:variant>
      <vt:variant>
        <vt:i4>18</vt:i4>
      </vt:variant>
      <vt:variant>
        <vt:i4>0</vt:i4>
      </vt:variant>
      <vt:variant>
        <vt:i4>5</vt:i4>
      </vt:variant>
      <vt:variant>
        <vt:lpwstr>https://www.environnement.gouv.qc.ca/eau/potable/index.htm</vt:lpwstr>
      </vt:variant>
      <vt:variant>
        <vt:lpwstr/>
      </vt:variant>
      <vt:variant>
        <vt:i4>2228338</vt:i4>
      </vt:variant>
      <vt:variant>
        <vt:i4>15</vt:i4>
      </vt:variant>
      <vt:variant>
        <vt:i4>0</vt:i4>
      </vt:variant>
      <vt:variant>
        <vt:i4>5</vt:i4>
      </vt:variant>
      <vt:variant>
        <vt:lpwstr>https://www.ceaeq.gouv.qc.ca/documents/publications/echantillonnage.htm</vt:lpwstr>
      </vt:variant>
      <vt:variant>
        <vt:lpwstr/>
      </vt:variant>
      <vt:variant>
        <vt:i4>5963803</vt:i4>
      </vt:variant>
      <vt:variant>
        <vt:i4>12</vt:i4>
      </vt:variant>
      <vt:variant>
        <vt:i4>0</vt:i4>
      </vt:variant>
      <vt:variant>
        <vt:i4>5</vt:i4>
      </vt:variant>
      <vt:variant>
        <vt:lpwstr>https://www.environnement.gouv.qc.ca/eau/redevance/reglement.htm</vt:lpwstr>
      </vt:variant>
      <vt:variant>
        <vt:lpwstr/>
      </vt:variant>
      <vt:variant>
        <vt:i4>4522006</vt:i4>
      </vt:variant>
      <vt:variant>
        <vt:i4>9</vt:i4>
      </vt:variant>
      <vt:variant>
        <vt:i4>0</vt:i4>
      </vt:variant>
      <vt:variant>
        <vt:i4>5</vt:i4>
      </vt:variant>
      <vt:variant>
        <vt:lpwstr>https://www.environnement.gouv.qc.ca/eau/prelevements/declaration.htm</vt:lpwstr>
      </vt:variant>
      <vt:variant>
        <vt:lpwstr/>
      </vt:variant>
      <vt:variant>
        <vt:i4>786436</vt:i4>
      </vt:variant>
      <vt:variant>
        <vt:i4>6</vt:i4>
      </vt:variant>
      <vt:variant>
        <vt:i4>0</vt:i4>
      </vt:variant>
      <vt:variant>
        <vt:i4>5</vt:i4>
      </vt:variant>
      <vt:variant>
        <vt:lpwstr>https://www.environnement.gouv.qc.ca/eau/prelevements/reglement-prelevement-protection/index.htm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AM168 - Prélèvement d’eau</dc:title>
  <dc:subject>Formulaire à remplir pour une nouvelle demande d’autorisation ou une modification d’autorisation touchant le prélèvement d’eau.</dc:subject>
  <dc:creator>Ministère de l'Environnement, de la Lutte contre les changements climatiques, de la Faune et des Parcs; MELCCFP</dc:creator>
  <cp:keywords>prélèvement d'eau, prélèveur d'eau, station de prélèvement, alimentation en eau, extraction d'eau</cp:keywords>
  <dc:description/>
  <cp:lastModifiedBy>Croft, Marianne</cp:lastModifiedBy>
  <cp:revision>2086</cp:revision>
  <dcterms:created xsi:type="dcterms:W3CDTF">2022-11-22T23:19:00Z</dcterms:created>
  <dcterms:modified xsi:type="dcterms:W3CDTF">2026-05-04T13:48:00Z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AM168-prelevement-eau (2026-01)</vt:lpwstr>
  </property>
  <property fmtid="{D5CDD505-2E9C-101B-9397-08002B2CF9AE}" pid="5" name="Gd Cote">
    <vt:lpwstr/>
  </property>
  <property fmtid="{D5CDD505-2E9C-101B-9397-08002B2CF9AE}" pid="6" name="Gd_x0020_D_x00e9_tenteur">
    <vt:lpwstr/>
  </property>
  <property fmtid="{D5CDD505-2E9C-101B-9397-08002B2CF9AE}" pid="7" name="Gd Cycle de vie">
    <vt:lpwstr/>
  </property>
  <property fmtid="{D5CDD505-2E9C-101B-9397-08002B2CF9AE}" pid="8" name="Gd_x0020_mots_x0020_cl_x00e9_s">
    <vt:lpwstr/>
  </property>
  <property fmtid="{D5CDD505-2E9C-101B-9397-08002B2CF9AE}" pid="9" name="j58557bdb2934d168603ec788fec5248">
    <vt:lpwstr/>
  </property>
  <property fmtid="{D5CDD505-2E9C-101B-9397-08002B2CF9AE}" pid="10" name="Gd_x0020_Cote_x0020_">
    <vt:lpwstr/>
  </property>
  <property fmtid="{D5CDD505-2E9C-101B-9397-08002B2CF9AE}" pid="11" name="Gd Détenteur">
    <vt:lpwstr/>
  </property>
  <property fmtid="{D5CDD505-2E9C-101B-9397-08002B2CF9AE}" pid="12" name="g1e011eb28024d328c28de7cc53fbc73">
    <vt:lpwstr/>
  </property>
  <property fmtid="{D5CDD505-2E9C-101B-9397-08002B2CF9AE}" pid="13" name="Gd_x0020_Type_x0020_de_x0020_document">
    <vt:lpwstr/>
  </property>
  <property fmtid="{D5CDD505-2E9C-101B-9397-08002B2CF9AE}" pid="14" name="o96756307c1e479facc97a3ac13194f6">
    <vt:lpwstr/>
  </property>
  <property fmtid="{D5CDD505-2E9C-101B-9397-08002B2CF9AE}" pid="15" name="Gd Unité Administrative">
    <vt:lpwstr/>
  </property>
  <property fmtid="{D5CDD505-2E9C-101B-9397-08002B2CF9AE}" pid="16" name="Gd_x0020_Cycle_x0020_de_x0020_vie">
    <vt:lpwstr/>
  </property>
  <property fmtid="{D5CDD505-2E9C-101B-9397-08002B2CF9AE}" pid="17" name="Gd mots clés">
    <vt:lpwstr/>
  </property>
  <property fmtid="{D5CDD505-2E9C-101B-9397-08002B2CF9AE}" pid="18" name="Gd Type de document">
    <vt:lpwstr/>
  </property>
  <property fmtid="{D5CDD505-2E9C-101B-9397-08002B2CF9AE}" pid="19" name="j63f26145ac94b4c9f69d5ef7d440a6d">
    <vt:lpwstr/>
  </property>
  <property fmtid="{D5CDD505-2E9C-101B-9397-08002B2CF9AE}" pid="20" name="Gd_x0020_Unit_x00e9__x0020_Administrative">
    <vt:lpwstr/>
  </property>
  <property fmtid="{D5CDD505-2E9C-101B-9397-08002B2CF9AE}" pid="21" name="k38af9cf7fab4a44808323bf998e9ec7">
    <vt:lpwstr/>
  </property>
  <property fmtid="{D5CDD505-2E9C-101B-9397-08002B2CF9AE}" pid="22" name="l2f4df64e9b448948feb0625f4188429">
    <vt:lpwstr/>
  </property>
  <property fmtid="{D5CDD505-2E9C-101B-9397-08002B2CF9AE}" pid="23" name="Gd Cote ">
    <vt:lpwstr/>
  </property>
</Properties>
</file>