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C685" w14:textId="2781DCA7"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21F5C028" wp14:editId="5E424025">
                <wp:simplePos x="0" y="0"/>
                <wp:positionH relativeFrom="column">
                  <wp:posOffset>6645349</wp:posOffset>
                </wp:positionH>
                <wp:positionV relativeFrom="paragraph">
                  <wp:posOffset>403195</wp:posOffset>
                </wp:positionV>
                <wp:extent cx="5200650" cy="340242"/>
                <wp:effectExtent l="0" t="0" r="0" b="3175"/>
                <wp:wrapNone/>
                <wp:docPr id="3" name="Zone de texte 3"/>
                <wp:cNvGraphicFramePr/>
                <a:graphic xmlns:a="http://schemas.openxmlformats.org/drawingml/2006/main">
                  <a:graphicData uri="http://schemas.microsoft.com/office/word/2010/wordprocessingShape">
                    <wps:wsp>
                      <wps:cNvSpPr txBox="1"/>
                      <wps:spPr>
                        <a:xfrm>
                          <a:off x="0" y="0"/>
                          <a:ext cx="5200650" cy="340242"/>
                        </a:xfrm>
                        <a:prstGeom prst="rect">
                          <a:avLst/>
                        </a:prstGeom>
                        <a:noFill/>
                        <a:ln w="6350">
                          <a:noFill/>
                        </a:ln>
                      </wps:spPr>
                      <wps:txbx>
                        <w:txbxContent>
                          <w:p w14:paraId="4CE2F393" w14:textId="145C6664" w:rsidR="00CB0D40" w:rsidRPr="006E2F68" w:rsidRDefault="006E2F68" w:rsidP="006310CC">
                            <w:pPr>
                              <w:spacing w:line="240" w:lineRule="auto"/>
                              <w:rPr>
                                <w:rFonts w:cs="Arial"/>
                                <w:b/>
                                <w:bCs/>
                                <w:color w:val="FFFFFF" w:themeColor="background1"/>
                                <w:sz w:val="26"/>
                                <w:szCs w:val="26"/>
                              </w:rPr>
                            </w:pPr>
                            <w:r w:rsidRPr="006E2F68">
                              <w:rPr>
                                <w:rStyle w:val="Titre1Car"/>
                                <w:rFonts w:ascii="Arial" w:hAnsi="Arial" w:cs="Arial"/>
                                <w:b/>
                                <w:bCs/>
                                <w:color w:val="FFFFFF" w:themeColor="background1"/>
                                <w:spacing w:val="-10"/>
                                <w:kern w:val="28"/>
                                <w:sz w:val="26"/>
                                <w:szCs w:val="26"/>
                              </w:rPr>
                              <w:t>Établissement, modification ou extension d’un système d’aqueduc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5C028" id="_x0000_t202" coordsize="21600,21600" o:spt="202" path="m,l,21600r21600,l21600,xe">
                <v:stroke joinstyle="miter"/>
                <v:path gradientshapeok="t" o:connecttype="rect"/>
              </v:shapetype>
              <v:shape id="Zone de texte 3" o:spid="_x0000_s1026" type="#_x0000_t202" style="position:absolute;margin-left:523.25pt;margin-top:31.75pt;width:409.5pt;height:26.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" filled="f" stroked="f" strokeweight=".5pt">
                <v:textbox>
                  <w:txbxContent>
                    <w:p w14:paraId="4CE2F393" w14:textId="145C6664" w:rsidR="00CB0D40" w:rsidRPr="006E2F68" w:rsidRDefault="006E2F68" w:rsidP="006310CC">
                      <w:pPr>
                        <w:spacing w:line="240" w:lineRule="auto"/>
                        <w:rPr>
                          <w:rFonts w:cs="Arial"/>
                          <w:b/>
                          <w:bCs/>
                          <w:color w:val="FFFFFF" w:themeColor="background1"/>
                          <w:sz w:val="26"/>
                          <w:szCs w:val="26"/>
                        </w:rPr>
                      </w:pPr>
                      <w:r w:rsidRPr="006E2F68">
                        <w:rPr>
                          <w:rStyle w:val="Titre1Car"/>
                          <w:rFonts w:ascii="Arial" w:hAnsi="Arial" w:cs="Arial"/>
                          <w:b/>
                          <w:bCs/>
                          <w:color w:val="FFFFFF" w:themeColor="background1"/>
                          <w:spacing w:val="-10"/>
                          <w:kern w:val="28"/>
                          <w:sz w:val="26"/>
                          <w:szCs w:val="26"/>
                        </w:rPr>
                        <w:t>Établissement, modification ou extension d’un système d’aqueduc</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0FEC08EB" wp14:editId="6D1EE307">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5FE75FDA" w14:textId="60CB9F2E"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6E2F68">
                              <w:rPr>
                                <w:rFonts w:cs="Arial"/>
                                <w:color w:val="E7E6E6" w:themeColor="background2"/>
                                <w:sz w:val="16"/>
                                <w:szCs w:val="16"/>
                              </w:rPr>
                              <w:t>177</w:t>
                            </w:r>
                            <w:r w:rsidR="00757323">
                              <w:rPr>
                                <w:rFonts w:cs="Arial"/>
                                <w:color w:val="E7E6E6" w:themeColor="background2"/>
                                <w:sz w:val="16"/>
                                <w:szCs w:val="16"/>
                              </w:rPr>
                              <w:t xml:space="preserve"> </w:t>
                            </w:r>
                            <w:r w:rsidR="006E2F68">
                              <w:rPr>
                                <w:rFonts w:cs="Arial"/>
                                <w:color w:val="E7E6E6" w:themeColor="background2"/>
                                <w:sz w:val="16"/>
                                <w:szCs w:val="16"/>
                              </w:rPr>
                              <w:t>d</w:t>
                            </w:r>
                            <w:r w:rsidRPr="00AC5ADE">
                              <w:rPr>
                                <w:rFonts w:cs="Arial"/>
                                <w:color w:val="E7E6E6" w:themeColor="background2"/>
                                <w:sz w:val="16"/>
                                <w:szCs w:val="16"/>
                              </w:rPr>
                              <w:t xml:space="preserve">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C08EB"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5FE75FDA" w14:textId="60CB9F2E"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6E2F68">
                        <w:rPr>
                          <w:rFonts w:cs="Arial"/>
                          <w:color w:val="E7E6E6" w:themeColor="background2"/>
                          <w:sz w:val="16"/>
                          <w:szCs w:val="16"/>
                        </w:rPr>
                        <w:t>177</w:t>
                      </w:r>
                      <w:r w:rsidR="00757323">
                        <w:rPr>
                          <w:rFonts w:cs="Arial"/>
                          <w:color w:val="E7E6E6" w:themeColor="background2"/>
                          <w:sz w:val="16"/>
                          <w:szCs w:val="16"/>
                        </w:rPr>
                        <w:t xml:space="preserve"> </w:t>
                      </w:r>
                      <w:r w:rsidR="006E2F68">
                        <w:rPr>
                          <w:rFonts w:cs="Arial"/>
                          <w:color w:val="E7E6E6" w:themeColor="background2"/>
                          <w:sz w:val="16"/>
                          <w:szCs w:val="16"/>
                        </w:rPr>
                        <w:t>d</w:t>
                      </w:r>
                      <w:r w:rsidRPr="00AC5ADE">
                        <w:rPr>
                          <w:rFonts w:cs="Arial"/>
                          <w:color w:val="E7E6E6" w:themeColor="background2"/>
                          <w:sz w:val="16"/>
                          <w:szCs w:val="16"/>
                        </w:rPr>
                        <w:t xml:space="preserve">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54F88492" wp14:editId="5D02A6C9">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3FBF7DCA" w14:textId="777EF491"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6E2F68">
                              <w:rPr>
                                <w:rFonts w:cs="Arial"/>
                                <w:color w:val="E7E6E6" w:themeColor="background2"/>
                              </w:rPr>
                              <w:t>177a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88492"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3FBF7DCA" w14:textId="777EF491"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6E2F68">
                        <w:rPr>
                          <w:rFonts w:cs="Arial"/>
                          <w:color w:val="E7E6E6" w:themeColor="background2"/>
                        </w:rPr>
                        <w:t>177a</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49C54D61" wp14:editId="31364C58">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0F0D2F1E" w14:textId="77777777" w:rsidR="00CB0D40" w:rsidRDefault="00CB0D40" w:rsidP="00D41107">
                            <w:pPr>
                              <w:rPr>
                                <w:rFonts w:ascii="Open Sans" w:eastAsiaTheme="majorEastAsia" w:hAnsi="Open Sans" w:cs="Open Sans"/>
                                <w:color w:val="FFFFFF" w:themeColor="background1"/>
                                <w:sz w:val="32"/>
                                <w:szCs w:val="32"/>
                              </w:rPr>
                            </w:pPr>
                          </w:p>
                          <w:p w14:paraId="07D541B5"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9C54D61" id="Rectangle : coins arrondi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0F0D2F1E" w14:textId="77777777" w:rsidR="00CB0D40" w:rsidRDefault="00CB0D40" w:rsidP="00D41107">
                      <w:pPr>
                        <w:rPr>
                          <w:rFonts w:ascii="Open Sans" w:eastAsiaTheme="majorEastAsia" w:hAnsi="Open Sans" w:cs="Open Sans"/>
                          <w:color w:val="FFFFFF" w:themeColor="background1"/>
                          <w:sz w:val="32"/>
                          <w:szCs w:val="32"/>
                        </w:rPr>
                      </w:pPr>
                    </w:p>
                    <w:p w14:paraId="07D541B5" w14:textId="77777777" w:rsidR="00CB0D40" w:rsidRPr="006E7C67" w:rsidRDefault="00CB0D40" w:rsidP="004E4DDE">
                      <w:pPr>
                        <w:pStyle w:val="Normalformulaire"/>
                      </w:pPr>
                    </w:p>
                  </w:txbxContent>
                </v:textbox>
                <w10:wrap type="square" anchorx="margin" anchory="margin"/>
              </v:roundrect>
            </w:pict>
          </mc:Fallback>
        </mc:AlternateContent>
      </w:r>
      <w:r w:rsidR="00012E9D">
        <w:rPr>
          <w:noProof/>
        </w:rPr>
        <w:drawing>
          <wp:inline distT="0" distB="0" distL="0" distR="0" wp14:anchorId="072861EF" wp14:editId="3341B576">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17DA31F" w14:textId="77777777" w:rsidR="006E551A" w:rsidRDefault="006E551A" w:rsidP="00016D85">
      <w:pPr>
        <w:pStyle w:val="InfoSection"/>
      </w:pPr>
      <w:r w:rsidRPr="00A44C40">
        <w:t>Renseignements</w:t>
      </w:r>
    </w:p>
    <w:p w14:paraId="2BE7CF0E" w14:textId="77777777" w:rsidR="006E551A" w:rsidRDefault="006E551A" w:rsidP="00016D85">
      <w:pPr>
        <w:pStyle w:val="InfoTitre"/>
      </w:pPr>
      <w:r>
        <w:t>Portée du formulaire</w:t>
      </w:r>
    </w:p>
    <w:p w14:paraId="41C2C0B6" w14:textId="24B0C424" w:rsidR="00116864" w:rsidRDefault="00116864" w:rsidP="00016D85">
      <w:pPr>
        <w:pStyle w:val="InfoTitre"/>
        <w:rPr>
          <w:i w:val="0"/>
          <w:color w:val="000000"/>
          <w:sz w:val="22"/>
          <w:szCs w:val="18"/>
          <w:shd w:val="clear" w:color="auto" w:fill="FFFFFF"/>
        </w:rPr>
      </w:pPr>
      <w:r w:rsidRPr="00116864">
        <w:rPr>
          <w:i w:val="0"/>
          <w:color w:val="000000"/>
          <w:sz w:val="22"/>
          <w:szCs w:val="18"/>
          <w:shd w:val="clear" w:color="auto" w:fill="FFFFFF"/>
        </w:rPr>
        <w:t>Ce formulaire vise une nouvelle demande d’autorisation ou une modification d’autorisation touchant l’établissement, la modification ou l’extension d’un système d’aqueduc</w:t>
      </w:r>
      <w:r w:rsidRPr="002C104D">
        <w:rPr>
          <w:i w:val="0"/>
          <w:color w:val="000000"/>
          <w:sz w:val="22"/>
          <w:szCs w:val="18"/>
          <w:shd w:val="clear" w:color="auto" w:fill="FFFFFF"/>
        </w:rPr>
        <w:t xml:space="preserve"> </w:t>
      </w:r>
      <w:r w:rsidRPr="00116864">
        <w:rPr>
          <w:i w:val="0"/>
          <w:color w:val="000000"/>
          <w:sz w:val="22"/>
          <w:szCs w:val="18"/>
          <w:shd w:val="clear" w:color="auto" w:fill="FFFFFF"/>
        </w:rPr>
        <w:t xml:space="preserve">assujettis à une autorisation en vertu du paragraphe 3 du premier alinéa de l’article 22 de la </w:t>
      </w:r>
      <w:r w:rsidRPr="00116864">
        <w:rPr>
          <w:iCs/>
          <w:color w:val="000000"/>
          <w:sz w:val="22"/>
          <w:szCs w:val="18"/>
          <w:shd w:val="clear" w:color="auto" w:fill="FFFFFF"/>
        </w:rPr>
        <w:t>Loi sur la qualité de l’environnement</w:t>
      </w:r>
      <w:r w:rsidRPr="00116864">
        <w:rPr>
          <w:i w:val="0"/>
          <w:color w:val="000000"/>
          <w:sz w:val="22"/>
          <w:szCs w:val="18"/>
          <w:shd w:val="clear" w:color="auto" w:fill="FFFFFF"/>
        </w:rPr>
        <w:t xml:space="preserve"> (RLRQ, chapitre Q-2), ci-après appelée la LQE. Plus spécifiquement, ce formulaire vise les conduites et les équipements connexes d’un système d’aqueduc.</w:t>
      </w:r>
    </w:p>
    <w:p w14:paraId="76D8198E" w14:textId="77777777" w:rsidR="000D1898" w:rsidRDefault="000D1898" w:rsidP="000D1898">
      <w:pPr>
        <w:pStyle w:val="InfoTexte"/>
        <w:rPr>
          <w:lang w:eastAsia="fr-CA"/>
        </w:rPr>
      </w:pPr>
      <w:r>
        <w:rPr>
          <w:lang w:eastAsia="fr-CA"/>
        </w:rPr>
        <w:t>Ce formulaire ne doit pas être utilisé dans les cas suivants :</w:t>
      </w:r>
    </w:p>
    <w:p w14:paraId="5B5942B6" w14:textId="0215AD60" w:rsidR="000D1898" w:rsidRPr="00CF3B3D" w:rsidRDefault="000D1898" w:rsidP="000D1898">
      <w:pPr>
        <w:pStyle w:val="Questionliste"/>
        <w:rPr>
          <w:lang w:eastAsia="fr-CA"/>
        </w:rPr>
      </w:pPr>
      <w:r>
        <w:rPr>
          <w:lang w:eastAsia="fr-CA"/>
        </w:rPr>
        <w:t>pour une activité d’</w:t>
      </w:r>
      <w:r w:rsidRPr="003A02FC">
        <w:rPr>
          <w:lang w:eastAsia="fr-CA"/>
        </w:rPr>
        <w:t>installation de production d’eau destinée à la consommation humaine</w:t>
      </w:r>
      <w:r>
        <w:rPr>
          <w:lang w:eastAsia="fr-CA"/>
        </w:rPr>
        <w:t xml:space="preserve">, </w:t>
      </w:r>
      <w:r w:rsidRPr="003A02FC">
        <w:rPr>
          <w:lang w:eastAsia="fr-CA"/>
        </w:rPr>
        <w:t xml:space="preserve">utiliser le formulaire d’activité </w:t>
      </w:r>
      <w:r w:rsidRPr="00CF3B3D">
        <w:rPr>
          <w:b/>
          <w:i/>
          <w:iCs/>
        </w:rPr>
        <w:t>AM177b</w:t>
      </w:r>
      <w:r w:rsidR="00BD4959">
        <w:rPr>
          <w:b/>
          <w:i/>
          <w:iCs/>
        </w:rPr>
        <w:t xml:space="preserve"> –</w:t>
      </w:r>
      <w:r w:rsidRPr="00CF3B3D">
        <w:rPr>
          <w:b/>
          <w:i/>
          <w:iCs/>
        </w:rPr>
        <w:t xml:space="preserve"> Installation de production d’eau destinée à la consommation humaine</w:t>
      </w:r>
      <w:r w:rsidRPr="00B55B04">
        <w:rPr>
          <w:bCs w:val="0"/>
          <w:color w:val="auto"/>
          <w:shd w:val="clear" w:color="auto" w:fill="FFFFFF"/>
        </w:rPr>
        <w:t>;</w:t>
      </w:r>
    </w:p>
    <w:p w14:paraId="0A613023" w14:textId="6244942E" w:rsidR="000D1898" w:rsidRPr="00CF3B3D" w:rsidRDefault="000D1898" w:rsidP="000D1898">
      <w:pPr>
        <w:pStyle w:val="Questionliste"/>
        <w:rPr>
          <w:lang w:eastAsia="fr-CA"/>
        </w:rPr>
      </w:pPr>
      <w:r w:rsidRPr="0080379D">
        <w:rPr>
          <w:shd w:val="clear" w:color="auto" w:fill="FFFFFF"/>
        </w:rPr>
        <w:t>pour une activité d</w:t>
      </w:r>
      <w:r w:rsidR="00C81AFA">
        <w:rPr>
          <w:shd w:val="clear" w:color="auto" w:fill="FFFFFF"/>
        </w:rPr>
        <w:t>’</w:t>
      </w:r>
      <w:r w:rsidRPr="0080379D">
        <w:rPr>
          <w:shd w:val="clear" w:color="auto" w:fill="FFFFFF"/>
        </w:rPr>
        <w:t>installation de traitement d</w:t>
      </w:r>
      <w:r w:rsidR="00065B30">
        <w:rPr>
          <w:shd w:val="clear" w:color="auto" w:fill="FFFFFF"/>
        </w:rPr>
        <w:t>’</w:t>
      </w:r>
      <w:r w:rsidRPr="0080379D">
        <w:rPr>
          <w:shd w:val="clear" w:color="auto" w:fill="FFFFFF"/>
        </w:rPr>
        <w:t>eau brute destinée à d</w:t>
      </w:r>
      <w:r w:rsidR="00065B30">
        <w:rPr>
          <w:shd w:val="clear" w:color="auto" w:fill="FFFFFF"/>
        </w:rPr>
        <w:t>’</w:t>
      </w:r>
      <w:r w:rsidRPr="0080379D">
        <w:rPr>
          <w:shd w:val="clear" w:color="auto" w:fill="FFFFFF"/>
        </w:rPr>
        <w:t>autres fins que la consommation humaine</w:t>
      </w:r>
      <w:r w:rsidR="009C3A56">
        <w:rPr>
          <w:shd w:val="clear" w:color="auto" w:fill="FFFFFF"/>
        </w:rPr>
        <w:t xml:space="preserve">, </w:t>
      </w:r>
      <w:r w:rsidRPr="00CF3B3D">
        <w:rPr>
          <w:shd w:val="clear" w:color="auto" w:fill="FFFFFF"/>
        </w:rPr>
        <w:t xml:space="preserve">utiliser le formulaire d’activité </w:t>
      </w:r>
      <w:r w:rsidRPr="00CF3B3D">
        <w:rPr>
          <w:b/>
          <w:i/>
          <w:iCs/>
          <w:shd w:val="clear" w:color="auto" w:fill="FFFFFF"/>
        </w:rPr>
        <w:t xml:space="preserve">AM188 </w:t>
      </w:r>
      <w:r>
        <w:rPr>
          <w:b/>
          <w:i/>
          <w:iCs/>
          <w:shd w:val="clear" w:color="auto" w:fill="FFFFFF"/>
        </w:rPr>
        <w:t>–</w:t>
      </w:r>
      <w:r w:rsidRPr="00CF3B3D">
        <w:rPr>
          <w:b/>
          <w:i/>
          <w:iCs/>
          <w:shd w:val="clear" w:color="auto" w:fill="FFFFFF"/>
        </w:rPr>
        <w:t xml:space="preserve"> Installation d’appareils ou d’équipements destinés à traiter de l’eau à des fins non potables</w:t>
      </w:r>
      <w:r w:rsidRPr="00B55B04">
        <w:rPr>
          <w:bCs w:val="0"/>
          <w:shd w:val="clear" w:color="auto" w:fill="FFFFFF"/>
        </w:rPr>
        <w:t>;</w:t>
      </w:r>
    </w:p>
    <w:p w14:paraId="4D807765" w14:textId="404AB719" w:rsidR="000D1898" w:rsidRPr="00CF3B3D" w:rsidRDefault="000D1898" w:rsidP="000D1898">
      <w:pPr>
        <w:pStyle w:val="Questionliste"/>
        <w:rPr>
          <w:lang w:eastAsia="fr-CA"/>
        </w:rPr>
      </w:pPr>
      <w:r>
        <w:rPr>
          <w:shd w:val="clear" w:color="auto" w:fill="FFFFFF"/>
        </w:rPr>
        <w:t xml:space="preserve">pour une activité de </w:t>
      </w:r>
      <w:r>
        <w:rPr>
          <w:lang w:eastAsia="fr-CA"/>
        </w:rPr>
        <w:t>prélèvement d’eau et ses ouvrages de captage assujetti</w:t>
      </w:r>
      <w:r w:rsidR="002A2736">
        <w:rPr>
          <w:lang w:eastAsia="fr-CA"/>
        </w:rPr>
        <w:t>s</w:t>
      </w:r>
      <w:r>
        <w:rPr>
          <w:lang w:eastAsia="fr-CA"/>
        </w:rPr>
        <w:t xml:space="preserve"> à une autorisation en vertu du </w:t>
      </w:r>
      <w:r w:rsidRPr="00E60301">
        <w:rPr>
          <w:lang w:eastAsia="fr-CA"/>
        </w:rPr>
        <w:t xml:space="preserve">paragraphe </w:t>
      </w:r>
      <w:r>
        <w:rPr>
          <w:lang w:eastAsia="fr-CA"/>
        </w:rPr>
        <w:t>2</w:t>
      </w:r>
      <w:r w:rsidRPr="00E60301">
        <w:rPr>
          <w:lang w:eastAsia="fr-CA"/>
        </w:rPr>
        <w:t xml:space="preserve"> du premier alinéa de l’article 22</w:t>
      </w:r>
      <w:r>
        <w:rPr>
          <w:lang w:eastAsia="fr-CA"/>
        </w:rPr>
        <w:t xml:space="preserve"> de la LQE, </w:t>
      </w:r>
      <w:r w:rsidR="009C3A56">
        <w:rPr>
          <w:lang w:eastAsia="fr-CA"/>
        </w:rPr>
        <w:t xml:space="preserve">utiliser </w:t>
      </w:r>
      <w:r>
        <w:rPr>
          <w:lang w:eastAsia="fr-CA"/>
        </w:rPr>
        <w:t xml:space="preserve">le formulaire d’activité </w:t>
      </w:r>
      <w:r w:rsidRPr="008213C9">
        <w:rPr>
          <w:b/>
          <w:i/>
          <w:iCs/>
          <w:lang w:eastAsia="fr-CA"/>
        </w:rPr>
        <w:t>AM168 – Prélèvement d’eau</w:t>
      </w:r>
      <w:r>
        <w:rPr>
          <w:lang w:eastAsia="fr-CA"/>
        </w:rPr>
        <w:t>.</w:t>
      </w:r>
    </w:p>
    <w:p w14:paraId="313176E1" w14:textId="22B62C00" w:rsidR="006E551A" w:rsidRPr="00573676" w:rsidRDefault="006E551A" w:rsidP="00016D85">
      <w:pPr>
        <w:pStyle w:val="InfoTitre"/>
      </w:pPr>
      <w:r w:rsidRPr="00573676">
        <w:t>Fournir les renseignements demandés</w:t>
      </w:r>
    </w:p>
    <w:p w14:paraId="51AA6DC7" w14:textId="58A59FF9" w:rsidR="00884ABD" w:rsidRPr="008323C9" w:rsidRDefault="00884ABD" w:rsidP="00016D85">
      <w:pPr>
        <w:pStyle w:val="InfoTexte"/>
        <w:rPr>
          <w:b/>
          <w:bCs/>
          <w:lang w:eastAsia="fr-CA"/>
        </w:rPr>
      </w:pPr>
      <w:r>
        <w:rPr>
          <w:lang w:eastAsia="fr-CA"/>
        </w:rPr>
        <w:t>Vous devez répondre à toutes les questions à moins d’indication contraire.</w:t>
      </w:r>
      <w:r w:rsidR="008323C9">
        <w:rPr>
          <w:lang w:eastAsia="fr-CA"/>
        </w:rPr>
        <w:t xml:space="preserve"> </w:t>
      </w:r>
      <w:r w:rsidR="008323C9" w:rsidRPr="008323C9">
        <w:rPr>
          <w:b/>
          <w:bCs/>
          <w:lang w:eastAsia="fr-CA"/>
        </w:rPr>
        <w:t>Les réponses à fournir visent uniquement les activités décrites dans la portée de ce formulaire.</w:t>
      </w:r>
    </w:p>
    <w:p w14:paraId="1242558B" w14:textId="76DE42D0"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7605C7">
        <w:rPr>
          <w:rFonts w:cs="Arial"/>
          <w:szCs w:val="22"/>
        </w:rPr>
        <w:t>renseignements.</w:t>
      </w:r>
      <w:r w:rsidR="007605C7">
        <w:rPr>
          <w:rFonts w:cs="Arial"/>
          <w:szCs w:val="22"/>
        </w:rPr>
        <w:t xml:space="preserve"> </w:t>
      </w:r>
      <w:r w:rsidR="00A77CD8" w:rsidRPr="00A77CD8">
        <w:rPr>
          <w:rFonts w:cs="Arial"/>
          <w:szCs w:val="22"/>
        </w:rPr>
        <w:t>L’indication de la section n’est pas requise si un document a moins de cinq pages et qu’il concerne uniquement le sujet de la question. Dans ce cas, indiquez «</w:t>
      </w:r>
      <w:r w:rsidR="00C96BCA">
        <w:rPr>
          <w:rFonts w:cs="Arial"/>
          <w:szCs w:val="22"/>
        </w:rPr>
        <w:t> </w:t>
      </w:r>
      <w:r w:rsidR="00A77CD8" w:rsidRPr="00A77CD8">
        <w:rPr>
          <w:rFonts w:cs="Arial"/>
          <w:szCs w:val="22"/>
        </w:rPr>
        <w:t>Voir tout le document</w:t>
      </w:r>
      <w:r w:rsidR="00C96BCA">
        <w:rPr>
          <w:rFonts w:cs="Arial"/>
          <w:szCs w:val="22"/>
        </w:rPr>
        <w:t> </w:t>
      </w:r>
      <w:r w:rsidR="00A77CD8" w:rsidRPr="00A77CD8">
        <w:rPr>
          <w:rFonts w:cs="Arial"/>
          <w:szCs w:val="22"/>
        </w:rPr>
        <w:t>».</w:t>
      </w:r>
    </w:p>
    <w:p w14:paraId="76A03B32" w14:textId="7B67501E" w:rsidR="00C32323" w:rsidRPr="007605C7" w:rsidRDefault="00097E95" w:rsidP="00C43288">
      <w:pPr>
        <w:pStyle w:val="InfoTexte"/>
        <w:rPr>
          <w:rFonts w:cs="Arial"/>
          <w:szCs w:val="22"/>
        </w:rPr>
      </w:pPr>
      <w:r w:rsidRPr="00097E95">
        <w:rPr>
          <w:rFonts w:cs="Arial"/>
          <w:szCs w:val="22"/>
        </w:rPr>
        <w:t xml:space="preserve">Notez que le </w:t>
      </w:r>
      <w:hyperlink r:id="rId12" w:history="1">
        <w:r w:rsidRPr="00097E95">
          <w:rPr>
            <w:rStyle w:val="Lienhypertexte"/>
            <w:rFonts w:cs="Arial"/>
            <w:szCs w:val="22"/>
          </w:rPr>
          <w:t>Lexique des autorisations ministérielles et des déclarations de conformité</w:t>
        </w:r>
      </w:hyperlink>
      <w:r w:rsidRPr="00097E95">
        <w:rPr>
          <w:rFonts w:cs="Arial"/>
          <w:szCs w:val="22"/>
        </w:rPr>
        <w:t xml:space="preserve"> contient des précisions sur certains termes utilisés dans ce formulaire.</w:t>
      </w:r>
    </w:p>
    <w:p w14:paraId="19E1CA65" w14:textId="77777777" w:rsidR="00C43288" w:rsidRPr="00C43288" w:rsidRDefault="00C43288" w:rsidP="00C43288">
      <w:pPr>
        <w:rPr>
          <w:rFonts w:cs="Open Sans"/>
          <w:color w:val="000000"/>
          <w:szCs w:val="18"/>
          <w:shd w:val="clear" w:color="auto" w:fill="FFFFFF"/>
          <w:lang w:eastAsia="fr-CA"/>
        </w:rPr>
      </w:pPr>
      <w:r>
        <w:rPr>
          <w:lang w:eastAsia="fr-CA"/>
        </w:rPr>
        <w:br w:type="page"/>
      </w:r>
    </w:p>
    <w:p w14:paraId="061E455C" w14:textId="77777777" w:rsidR="008D093E" w:rsidRPr="00D34FF0" w:rsidRDefault="008D093E" w:rsidP="00016D85">
      <w:pPr>
        <w:pStyle w:val="InfoSection"/>
      </w:pPr>
      <w:r w:rsidRPr="00D34FF0">
        <w:lastRenderedPageBreak/>
        <w:t>Références</w:t>
      </w:r>
    </w:p>
    <w:p w14:paraId="52578488" w14:textId="74811877" w:rsidR="008D093E" w:rsidRPr="008D093E" w:rsidRDefault="008D093E" w:rsidP="00016D85">
      <w:pPr>
        <w:pStyle w:val="InfoTitre"/>
      </w:pPr>
      <w:r w:rsidRPr="008D093E">
        <w:t>Loi et règlements liés au présent formulaire</w:t>
      </w:r>
      <w:r w:rsidRPr="008D093E">
        <w:rPr>
          <w:rFonts w:cs="Arial"/>
        </w:rPr>
        <w:t> </w:t>
      </w:r>
    </w:p>
    <w:p w14:paraId="29F78AF8" w14:textId="77777777" w:rsidR="008A364F" w:rsidRPr="000A14C6" w:rsidRDefault="008A364F" w:rsidP="008A364F">
      <w:pPr>
        <w:pStyle w:val="Normalformulaire"/>
        <w:rPr>
          <w:rFonts w:eastAsia="Open Sans" w:cstheme="minorHAnsi"/>
        </w:rPr>
      </w:pPr>
      <w:bookmarkStart w:id="0" w:name="_Hlk148607690"/>
      <w:bookmarkStart w:id="1" w:name="_Hlk148603832"/>
      <w:r w:rsidRPr="000A14C6">
        <w:rPr>
          <w:rFonts w:cstheme="minorHAnsi"/>
        </w:rPr>
        <w:t xml:space="preserve">Site Web du Gouvernement du Québec </w:t>
      </w:r>
      <w:r w:rsidRPr="000A14C6">
        <w:rPr>
          <w:rFonts w:eastAsia="Open Sans" w:cstheme="minorHAnsi"/>
        </w:rPr>
        <w:t xml:space="preserve">– </w:t>
      </w:r>
      <w:hyperlink r:id="rId13" w:history="1">
        <w:r w:rsidRPr="000A14C6">
          <w:rPr>
            <w:rStyle w:val="Lienhypertexte"/>
            <w:rFonts w:eastAsia="Open Sans" w:cstheme="minorHAnsi"/>
          </w:rPr>
          <w:t>Lois et règlements du ministère</w:t>
        </w:r>
      </w:hyperlink>
      <w:r w:rsidRPr="000A14C6">
        <w:rPr>
          <w:rFonts w:eastAsia="Open Sans" w:cstheme="minorHAnsi"/>
        </w:rPr>
        <w:t xml:space="preserve">, plus précisément : </w:t>
      </w:r>
    </w:p>
    <w:p w14:paraId="189B202B" w14:textId="77777777" w:rsidR="008A364F" w:rsidRPr="008A364F" w:rsidRDefault="008A364F" w:rsidP="002F125B">
      <w:pPr>
        <w:pStyle w:val="Questionliste"/>
        <w:rPr>
          <w:rFonts w:cs="Arial"/>
        </w:rPr>
      </w:pPr>
      <w:r w:rsidRPr="00A00647">
        <w:rPr>
          <w:rFonts w:cs="Arial"/>
          <w:i/>
          <w:iCs/>
        </w:rPr>
        <w:t>Loi sur la qualité de l’environnement</w:t>
      </w:r>
      <w:r w:rsidRPr="008A364F">
        <w:rPr>
          <w:rFonts w:cs="Arial"/>
        </w:rPr>
        <w:t xml:space="preserve"> (RLRQ, chapitre Q-2) – ci-après appelée la LQE</w:t>
      </w:r>
    </w:p>
    <w:p w14:paraId="122DBD75" w14:textId="77777777" w:rsidR="008A364F" w:rsidRPr="008A364F" w:rsidRDefault="008A364F" w:rsidP="002F125B">
      <w:pPr>
        <w:pStyle w:val="Questionliste"/>
        <w:rPr>
          <w:rFonts w:cs="Arial"/>
        </w:rPr>
      </w:pPr>
      <w:r w:rsidRPr="00A00647">
        <w:rPr>
          <w:rFonts w:cs="Arial"/>
          <w:i/>
          <w:iCs/>
        </w:rPr>
        <w:t>Règlement sur l’encadrement d’activités en fonction de leur impact sur l’environnement</w:t>
      </w:r>
      <w:r w:rsidRPr="008A364F">
        <w:rPr>
          <w:rFonts w:cs="Arial"/>
        </w:rPr>
        <w:t xml:space="preserve"> (RLRQ, chapitre Q-2, r. 17.1) – ci-après appelé le REAFIE</w:t>
      </w:r>
    </w:p>
    <w:bookmarkEnd w:id="0"/>
    <w:bookmarkEnd w:id="1"/>
    <w:p w14:paraId="7FC9EEF1" w14:textId="240FEB61" w:rsidR="008A364F" w:rsidRPr="008A364F" w:rsidRDefault="008A364F" w:rsidP="002F125B">
      <w:pPr>
        <w:pStyle w:val="Questionliste"/>
        <w:rPr>
          <w:rFonts w:eastAsia="Arial" w:cs="Arial"/>
          <w:color w:val="000000" w:themeColor="text1"/>
          <w:lang w:eastAsia="fr-CA"/>
        </w:rPr>
      </w:pPr>
      <w:r w:rsidRPr="00A00647">
        <w:rPr>
          <w:rFonts w:eastAsiaTheme="minorEastAsia" w:cs="Arial"/>
          <w:i/>
          <w:iCs/>
          <w:color w:val="000000" w:themeColor="text1"/>
        </w:rPr>
        <w:t>Règlement sur les activités dans des milieux humides, hydriques et sensibles</w:t>
      </w:r>
      <w:r w:rsidRPr="008A364F">
        <w:rPr>
          <w:rFonts w:eastAsiaTheme="minorEastAsia" w:cs="Arial"/>
          <w:color w:val="000000" w:themeColor="text1"/>
        </w:rPr>
        <w:t xml:space="preserve"> </w:t>
      </w:r>
      <w:r w:rsidRPr="008A364F">
        <w:rPr>
          <w:rFonts w:eastAsia="Arial" w:cs="Arial"/>
          <w:color w:val="000000" w:themeColor="text1"/>
          <w:lang w:eastAsia="fr-CA"/>
        </w:rPr>
        <w:t>(RLRQ, chapitre Q-2, r.</w:t>
      </w:r>
      <w:r w:rsidR="002C0901">
        <w:rPr>
          <w:rFonts w:eastAsia="Arial" w:cs="Arial"/>
          <w:color w:val="000000" w:themeColor="text1"/>
          <w:lang w:eastAsia="fr-CA"/>
        </w:rPr>
        <w:t xml:space="preserve"> </w:t>
      </w:r>
      <w:r w:rsidRPr="008A364F">
        <w:rPr>
          <w:rFonts w:eastAsia="Arial" w:cs="Arial"/>
          <w:color w:val="000000" w:themeColor="text1"/>
          <w:lang w:eastAsia="fr-CA"/>
        </w:rPr>
        <w:t xml:space="preserve">0.1) </w:t>
      </w:r>
      <w:r w:rsidR="00506D08" w:rsidRPr="008A364F">
        <w:rPr>
          <w:rFonts w:cs="Arial"/>
        </w:rPr>
        <w:t>–</w:t>
      </w:r>
      <w:r w:rsidRPr="008A364F">
        <w:rPr>
          <w:rFonts w:eastAsia="Arial" w:cs="Arial"/>
          <w:color w:val="000000" w:themeColor="text1"/>
          <w:lang w:eastAsia="fr-CA"/>
        </w:rPr>
        <w:t xml:space="preserve"> ci-après appelé le RAMHHS</w:t>
      </w:r>
    </w:p>
    <w:p w14:paraId="00E091A9" w14:textId="52E05961" w:rsidR="008A364F" w:rsidRPr="008A364F" w:rsidRDefault="008A364F" w:rsidP="002F125B">
      <w:pPr>
        <w:pStyle w:val="Questionliste"/>
        <w:rPr>
          <w:rFonts w:eastAsia="Times New Roman" w:cs="Arial"/>
          <w:color w:val="000000" w:themeColor="text1"/>
          <w:lang w:eastAsia="fr-CA"/>
        </w:rPr>
      </w:pPr>
      <w:r w:rsidRPr="00A00647">
        <w:rPr>
          <w:rFonts w:eastAsia="Times New Roman" w:cs="Arial"/>
          <w:i/>
          <w:iCs/>
          <w:color w:val="000000" w:themeColor="text1"/>
          <w:lang w:eastAsia="fr-CA"/>
        </w:rPr>
        <w:t xml:space="preserve">Règlement sur les aqueducs et égouts </w:t>
      </w:r>
      <w:r w:rsidRPr="00A00647">
        <w:rPr>
          <w:rFonts w:eastAsia="Times New Roman" w:cs="Arial"/>
          <w:i/>
          <w:iCs/>
          <w:color w:val="000000" w:themeColor="text1"/>
          <w:szCs w:val="22"/>
          <w:lang w:eastAsia="fr-CA"/>
        </w:rPr>
        <w:t>privés</w:t>
      </w:r>
      <w:r w:rsidRPr="00157D4B">
        <w:rPr>
          <w:rFonts w:eastAsia="Times New Roman" w:cs="Arial"/>
          <w:color w:val="000000" w:themeColor="text1"/>
          <w:szCs w:val="22"/>
          <w:lang w:eastAsia="fr-CA"/>
        </w:rPr>
        <w:t xml:space="preserve"> </w:t>
      </w:r>
      <w:r w:rsidRPr="00157D4B">
        <w:rPr>
          <w:rFonts w:eastAsia="Segoe UI Symbol" w:cs="Arial"/>
          <w:color w:val="000000" w:themeColor="text1"/>
          <w:szCs w:val="22"/>
        </w:rPr>
        <w:t>(RLRQ, chapitre Q-2, r. 4.01)</w:t>
      </w:r>
      <w:r w:rsidRPr="00157D4B">
        <w:rPr>
          <w:rFonts w:eastAsia="Times New Roman" w:cs="Arial"/>
          <w:color w:val="000000" w:themeColor="text1"/>
          <w:szCs w:val="22"/>
          <w:lang w:eastAsia="fr-CA"/>
        </w:rPr>
        <w:t xml:space="preserve"> </w:t>
      </w:r>
      <w:r w:rsidR="00506D08" w:rsidRPr="00157D4B">
        <w:rPr>
          <w:rFonts w:cs="Arial"/>
          <w:szCs w:val="22"/>
        </w:rPr>
        <w:t xml:space="preserve">– </w:t>
      </w:r>
      <w:r w:rsidRPr="00157D4B">
        <w:rPr>
          <w:rFonts w:eastAsia="Times New Roman" w:cs="Arial"/>
          <w:color w:val="000000" w:themeColor="text1"/>
          <w:szCs w:val="22"/>
          <w:lang w:eastAsia="fr-CA"/>
        </w:rPr>
        <w:t>c</w:t>
      </w:r>
      <w:r w:rsidRPr="00157D4B">
        <w:rPr>
          <w:rFonts w:cs="Arial"/>
          <w:color w:val="000000" w:themeColor="text1"/>
          <w:szCs w:val="22"/>
        </w:rPr>
        <w:t>i-après</w:t>
      </w:r>
      <w:r w:rsidRPr="008A364F">
        <w:rPr>
          <w:rFonts w:cs="Arial"/>
          <w:color w:val="000000" w:themeColor="text1"/>
        </w:rPr>
        <w:t xml:space="preserve"> appelé le </w:t>
      </w:r>
      <w:r w:rsidRPr="008A364F">
        <w:rPr>
          <w:rFonts w:eastAsia="Times New Roman" w:cs="Arial"/>
          <w:color w:val="000000" w:themeColor="text1"/>
          <w:lang w:eastAsia="fr-CA"/>
        </w:rPr>
        <w:t>RAEP</w:t>
      </w:r>
    </w:p>
    <w:p w14:paraId="4240A87B" w14:textId="3513ACC9" w:rsidR="008A364F" w:rsidRPr="008A364F" w:rsidRDefault="008A364F" w:rsidP="002F125B">
      <w:pPr>
        <w:pStyle w:val="Questionliste"/>
        <w:rPr>
          <w:rFonts w:eastAsia="Calibri" w:cs="Arial"/>
          <w:color w:val="000000" w:themeColor="text1"/>
        </w:rPr>
      </w:pPr>
      <w:r w:rsidRPr="00A00647">
        <w:rPr>
          <w:rFonts w:cs="Arial"/>
          <w:i/>
          <w:iCs/>
          <w:color w:val="000000" w:themeColor="text1"/>
        </w:rPr>
        <w:t>Règlement sur l</w:t>
      </w:r>
      <w:r w:rsidR="00065B30" w:rsidRPr="00A00647">
        <w:rPr>
          <w:rFonts w:cs="Arial"/>
          <w:i/>
          <w:iCs/>
          <w:color w:val="000000" w:themeColor="text1"/>
        </w:rPr>
        <w:t>’</w:t>
      </w:r>
      <w:r w:rsidRPr="00A00647">
        <w:rPr>
          <w:rFonts w:cs="Arial"/>
          <w:i/>
          <w:iCs/>
          <w:color w:val="000000" w:themeColor="text1"/>
        </w:rPr>
        <w:t>évacuation et le traitement des eaux usées des résidences isolées</w:t>
      </w:r>
      <w:r w:rsidRPr="008A364F">
        <w:rPr>
          <w:rFonts w:cs="Arial"/>
          <w:color w:val="000000" w:themeColor="text1"/>
        </w:rPr>
        <w:t xml:space="preserve"> (RLRQ, chapitre Q-2, r. 22) </w:t>
      </w:r>
      <w:r w:rsidR="00506D08" w:rsidRPr="008A364F">
        <w:rPr>
          <w:rFonts w:cs="Arial"/>
        </w:rPr>
        <w:t>–</w:t>
      </w:r>
      <w:r w:rsidR="00506D08">
        <w:rPr>
          <w:rFonts w:cs="Arial"/>
        </w:rPr>
        <w:t xml:space="preserve"> </w:t>
      </w:r>
      <w:r w:rsidRPr="008A364F">
        <w:rPr>
          <w:rFonts w:cs="Arial"/>
          <w:color w:val="000000" w:themeColor="text1"/>
        </w:rPr>
        <w:t xml:space="preserve">ci-après appelé le </w:t>
      </w:r>
      <w:r w:rsidRPr="008A364F">
        <w:rPr>
          <w:rStyle w:val="normaltextrun"/>
          <w:rFonts w:cs="Arial"/>
          <w:color w:val="000000" w:themeColor="text1"/>
          <w:bdr w:val="none" w:sz="0" w:space="0" w:color="auto" w:frame="1"/>
        </w:rPr>
        <w:t>RETEURI</w:t>
      </w:r>
    </w:p>
    <w:p w14:paraId="458C5758" w14:textId="023EA4AD" w:rsidR="008A364F" w:rsidRPr="008A364F" w:rsidRDefault="008A364F" w:rsidP="002F125B">
      <w:pPr>
        <w:pStyle w:val="Questionliste"/>
        <w:rPr>
          <w:rFonts w:eastAsia="Times New Roman" w:cs="Arial"/>
          <w:color w:val="000000" w:themeColor="text1"/>
          <w:lang w:eastAsia="fr-CA"/>
        </w:rPr>
      </w:pPr>
      <w:r w:rsidRPr="00A00647">
        <w:rPr>
          <w:rFonts w:eastAsia="Times New Roman" w:cs="Arial"/>
          <w:i/>
          <w:iCs/>
          <w:color w:val="000000" w:themeColor="text1"/>
          <w:lang w:eastAsia="fr-CA"/>
        </w:rPr>
        <w:t>Règlement sur la qualité de l</w:t>
      </w:r>
      <w:r w:rsidR="00065B30" w:rsidRPr="00A00647">
        <w:rPr>
          <w:rFonts w:eastAsia="Times New Roman" w:cs="Arial"/>
          <w:i/>
          <w:iCs/>
          <w:color w:val="000000" w:themeColor="text1"/>
          <w:lang w:eastAsia="fr-CA"/>
        </w:rPr>
        <w:t>’</w:t>
      </w:r>
      <w:r w:rsidRPr="00A00647">
        <w:rPr>
          <w:rFonts w:eastAsia="Times New Roman" w:cs="Arial"/>
          <w:i/>
          <w:iCs/>
          <w:color w:val="000000" w:themeColor="text1"/>
          <w:lang w:eastAsia="fr-CA"/>
        </w:rPr>
        <w:t>eau potable</w:t>
      </w:r>
      <w:r w:rsidRPr="008A364F">
        <w:rPr>
          <w:rFonts w:eastAsia="Times New Roman" w:cs="Arial"/>
          <w:color w:val="000000" w:themeColor="text1"/>
          <w:lang w:eastAsia="fr-CA"/>
        </w:rPr>
        <w:t xml:space="preserve"> </w:t>
      </w:r>
      <w:r w:rsidRPr="008A364F">
        <w:rPr>
          <w:rFonts w:cs="Arial"/>
          <w:color w:val="000000" w:themeColor="text1"/>
        </w:rPr>
        <w:t>(RLRQ, chapitre Q-2, r. 40)</w:t>
      </w:r>
      <w:r w:rsidRPr="008A364F">
        <w:rPr>
          <w:rFonts w:eastAsia="Times New Roman" w:cs="Arial"/>
          <w:color w:val="000000" w:themeColor="text1"/>
          <w:lang w:eastAsia="fr-CA"/>
        </w:rPr>
        <w:t xml:space="preserve"> </w:t>
      </w:r>
      <w:r w:rsidR="00506D08" w:rsidRPr="008A364F">
        <w:rPr>
          <w:rFonts w:cs="Arial"/>
        </w:rPr>
        <w:t>–</w:t>
      </w:r>
      <w:r w:rsidR="00506D08">
        <w:rPr>
          <w:rFonts w:cs="Arial"/>
        </w:rPr>
        <w:t xml:space="preserve"> </w:t>
      </w:r>
      <w:r w:rsidRPr="008A364F">
        <w:rPr>
          <w:rFonts w:eastAsia="Times New Roman" w:cs="Arial"/>
          <w:color w:val="000000" w:themeColor="text1"/>
          <w:lang w:eastAsia="fr-CA"/>
        </w:rPr>
        <w:t>c</w:t>
      </w:r>
      <w:r w:rsidRPr="008A364F">
        <w:rPr>
          <w:rFonts w:cs="Arial"/>
          <w:color w:val="000000" w:themeColor="text1"/>
        </w:rPr>
        <w:t>i-après appelé le</w:t>
      </w:r>
      <w:r w:rsidRPr="008A364F" w:rsidDel="00046D1C">
        <w:rPr>
          <w:rFonts w:eastAsia="Times New Roman" w:cs="Arial"/>
          <w:color w:val="000000" w:themeColor="text1"/>
          <w:lang w:eastAsia="fr-CA"/>
        </w:rPr>
        <w:t xml:space="preserve"> </w:t>
      </w:r>
      <w:r w:rsidRPr="008A364F">
        <w:rPr>
          <w:rFonts w:eastAsia="Times New Roman" w:cs="Arial"/>
          <w:color w:val="000000" w:themeColor="text1"/>
          <w:lang w:eastAsia="fr-CA"/>
        </w:rPr>
        <w:t>RQEP</w:t>
      </w:r>
    </w:p>
    <w:p w14:paraId="33FF960C" w14:textId="56BEA5DC" w:rsidR="008A364F" w:rsidRPr="008A364F" w:rsidRDefault="008A364F" w:rsidP="002F125B">
      <w:pPr>
        <w:pStyle w:val="Questionliste"/>
        <w:rPr>
          <w:rFonts w:eastAsia="Arial" w:cs="Arial"/>
        </w:rPr>
      </w:pPr>
      <w:r w:rsidRPr="00A00647">
        <w:rPr>
          <w:rFonts w:eastAsia="Arial" w:cs="Arial"/>
          <w:i/>
          <w:iCs/>
          <w:color w:val="000000" w:themeColor="text1"/>
        </w:rPr>
        <w:t>Règlement sur la protection et la réhabilitation des terrains</w:t>
      </w:r>
      <w:r w:rsidRPr="008A364F">
        <w:rPr>
          <w:rFonts w:eastAsia="Arial" w:cs="Arial"/>
          <w:color w:val="000000" w:themeColor="text1"/>
        </w:rPr>
        <w:t xml:space="preserve"> </w:t>
      </w:r>
      <w:r w:rsidRPr="008A364F">
        <w:rPr>
          <w:rFonts w:eastAsia="Arial" w:cs="Arial"/>
        </w:rPr>
        <w:t>(</w:t>
      </w:r>
      <w:r w:rsidR="00AD5554" w:rsidRPr="008A364F">
        <w:rPr>
          <w:rFonts w:cs="Arial"/>
          <w:color w:val="000000" w:themeColor="text1"/>
        </w:rPr>
        <w:t>RLRQ,</w:t>
      </w:r>
      <w:r w:rsidR="00AD5554">
        <w:rPr>
          <w:rFonts w:cs="Arial"/>
          <w:color w:val="000000" w:themeColor="text1"/>
        </w:rPr>
        <w:t xml:space="preserve"> </w:t>
      </w:r>
      <w:r w:rsidRPr="008A364F">
        <w:rPr>
          <w:rFonts w:eastAsia="Arial" w:cs="Arial"/>
        </w:rPr>
        <w:t xml:space="preserve">chapitre Q-2, r. 37) – ci-après appelé le RPRT </w:t>
      </w:r>
    </w:p>
    <w:p w14:paraId="6F2C2458" w14:textId="67A886E6" w:rsidR="008A364F" w:rsidRPr="008A364F" w:rsidRDefault="008A364F" w:rsidP="002F125B">
      <w:pPr>
        <w:pStyle w:val="Questionliste"/>
        <w:rPr>
          <w:rFonts w:eastAsia="Calibri" w:cs="Arial"/>
        </w:rPr>
      </w:pPr>
      <w:r w:rsidRPr="00A00647">
        <w:rPr>
          <w:rFonts w:cs="Arial"/>
          <w:i/>
          <w:iCs/>
        </w:rPr>
        <w:t>Règlement concernant la traçabilité des sols contaminés excavés</w:t>
      </w:r>
      <w:r w:rsidR="0020007C">
        <w:rPr>
          <w:rFonts w:cs="Arial"/>
        </w:rPr>
        <w:t xml:space="preserve"> </w:t>
      </w:r>
      <w:r w:rsidRPr="008A364F">
        <w:rPr>
          <w:rFonts w:cs="Arial"/>
        </w:rPr>
        <w:t>(RLRQ, chapitre Q-2, r.</w:t>
      </w:r>
      <w:r w:rsidR="0020007C">
        <w:rPr>
          <w:rFonts w:cs="Arial"/>
        </w:rPr>
        <w:t xml:space="preserve"> </w:t>
      </w:r>
      <w:r w:rsidRPr="008A364F">
        <w:rPr>
          <w:rFonts w:cs="Arial"/>
        </w:rPr>
        <w:t>46) – ci-après appelé le RCTSCE</w:t>
      </w:r>
    </w:p>
    <w:p w14:paraId="66770800" w14:textId="27609AE1" w:rsidR="008D093E" w:rsidRDefault="008D093E" w:rsidP="00016D85">
      <w:pPr>
        <w:pStyle w:val="InfoTitre"/>
      </w:pPr>
      <w:bookmarkStart w:id="2" w:name="_Toc79478575"/>
      <w:bookmarkStart w:id="3" w:name="_Toc80708750"/>
      <w:r w:rsidRPr="008D093E">
        <w:t>Documents de soutien, guides et outils de référence</w:t>
      </w:r>
      <w:bookmarkEnd w:id="2"/>
      <w:bookmarkEnd w:id="3"/>
      <w:r w:rsidRPr="008D093E">
        <w:t xml:space="preserve"> </w:t>
      </w:r>
    </w:p>
    <w:p w14:paraId="2C0BC927" w14:textId="77777777" w:rsidR="00B45645" w:rsidRPr="00B45645" w:rsidRDefault="00B45645" w:rsidP="00B45645">
      <w:pPr>
        <w:pStyle w:val="Normalformulaire"/>
      </w:pPr>
      <w:r w:rsidRPr="00B45645">
        <w:t xml:space="preserve">Site Web du ministère – </w:t>
      </w:r>
      <w:hyperlink r:id="rId14" w:history="1">
        <w:r w:rsidRPr="004D0F04">
          <w:rPr>
            <w:rStyle w:val="Lienhypertexte"/>
            <w:i/>
            <w:iCs/>
          </w:rPr>
          <w:t>Règlement sur l’encadrement d’activités en fonction de leur impact sur l’environnement</w:t>
        </w:r>
        <w:r w:rsidRPr="00B45645">
          <w:rPr>
            <w:rStyle w:val="Lienhypertexte"/>
          </w:rPr>
          <w:t xml:space="preserve"> (REAFIE)</w:t>
        </w:r>
      </w:hyperlink>
      <w:r w:rsidRPr="00B45645">
        <w:t>, plus précisément :</w:t>
      </w:r>
    </w:p>
    <w:p w14:paraId="1EBCB163" w14:textId="212DC32F" w:rsidR="00B45645" w:rsidRPr="004D0F04" w:rsidRDefault="00B45645" w:rsidP="00BA02F3">
      <w:pPr>
        <w:pStyle w:val="Questionliste"/>
        <w:spacing w:after="160"/>
        <w:rPr>
          <w:i/>
          <w:iCs/>
        </w:rPr>
      </w:pPr>
      <w:r w:rsidRPr="004D0F04">
        <w:rPr>
          <w:i/>
          <w:iCs/>
        </w:rPr>
        <w:t>Guide de référence du REAFIE</w:t>
      </w:r>
    </w:p>
    <w:p w14:paraId="2B9E93FC" w14:textId="525DF09C" w:rsidR="00C5443F" w:rsidRPr="00C5443F" w:rsidRDefault="00C5443F" w:rsidP="00C5443F">
      <w:pPr>
        <w:pStyle w:val="Normalformulaire"/>
      </w:pPr>
      <w:r w:rsidRPr="00C5443F">
        <w:t xml:space="preserve">Site Web du ministère </w:t>
      </w:r>
      <w:r>
        <w:t>–</w:t>
      </w:r>
      <w:r w:rsidRPr="00C5443F">
        <w:t xml:space="preserve"> </w:t>
      </w:r>
      <w:hyperlink r:id="rId15" w:tgtFrame="_blank" w:tooltip="https://www.environnement.gouv.qc.ca/eau/potable/index.htm" w:history="1">
        <w:r w:rsidRPr="00C5443F">
          <w:rPr>
            <w:rStyle w:val="Lienhypertexte"/>
          </w:rPr>
          <w:t>Eau potable</w:t>
        </w:r>
      </w:hyperlink>
      <w:r w:rsidRPr="00C5443F">
        <w:t>, plus précisément</w:t>
      </w:r>
      <w:r>
        <w:t> :</w:t>
      </w:r>
    </w:p>
    <w:p w14:paraId="7D9FE943" w14:textId="63C7EB98" w:rsidR="00C5443F" w:rsidRPr="00C5443F" w:rsidRDefault="00C5443F" w:rsidP="00C365D6">
      <w:pPr>
        <w:pStyle w:val="Questionliste"/>
        <w:spacing w:after="160"/>
      </w:pPr>
      <w:r w:rsidRPr="00C365D6">
        <w:rPr>
          <w:i/>
          <w:iCs/>
        </w:rPr>
        <w:t>Manuel de conception des réseaux municipaux de distribution d’eau potable BNQ 3660-001</w:t>
      </w:r>
      <w:r w:rsidRPr="00C5443F">
        <w:t xml:space="preserve"> (remplace la </w:t>
      </w:r>
      <w:r w:rsidRPr="00C365D6">
        <w:rPr>
          <w:i/>
          <w:iCs/>
        </w:rPr>
        <w:t>Directive 001</w:t>
      </w:r>
      <w:r w:rsidRPr="00C5443F">
        <w:t>)</w:t>
      </w:r>
    </w:p>
    <w:p w14:paraId="72621615" w14:textId="69E38E79" w:rsidR="00681B83" w:rsidRDefault="00681B83" w:rsidP="00BA02F3">
      <w:pPr>
        <w:pStyle w:val="Normalformulaire"/>
      </w:pPr>
      <w:r w:rsidRPr="008D4E9C">
        <w:t>Site Web du ministère –</w:t>
      </w:r>
      <w:r>
        <w:t xml:space="preserve"> </w:t>
      </w:r>
      <w:hyperlink r:id="rId16">
        <w:r w:rsidRPr="00681B83">
          <w:rPr>
            <w:rStyle w:val="Lienhypertexte"/>
          </w:rPr>
          <w:t>Répertoire des installations municipales de distribution d’eau potable</w:t>
        </w:r>
      </w:hyperlink>
    </w:p>
    <w:p w14:paraId="5C986EA2" w14:textId="77777777" w:rsidR="00F66CE3" w:rsidRPr="002F125B" w:rsidRDefault="00F66CE3" w:rsidP="004D0F04">
      <w:pPr>
        <w:pStyle w:val="Normalformulaire"/>
        <w:rPr>
          <w:rStyle w:val="Lienhypertexte"/>
          <w:rFonts w:eastAsiaTheme="minorEastAsia" w:cstheme="minorHAnsi"/>
          <w:color w:val="auto"/>
          <w:u w:val="none"/>
        </w:rPr>
      </w:pPr>
      <w:r w:rsidRPr="002F125B">
        <w:rPr>
          <w:rStyle w:val="Lienhypertexte"/>
          <w:rFonts w:eastAsiaTheme="minorEastAsia" w:cstheme="minorHAnsi"/>
          <w:color w:val="auto"/>
          <w:u w:val="none"/>
        </w:rPr>
        <w:t xml:space="preserve">Site </w:t>
      </w:r>
      <w:r>
        <w:rPr>
          <w:rStyle w:val="Lienhypertexte"/>
          <w:rFonts w:eastAsiaTheme="minorEastAsia" w:cstheme="minorHAnsi"/>
          <w:color w:val="auto"/>
          <w:u w:val="none"/>
        </w:rPr>
        <w:t>W</w:t>
      </w:r>
      <w:r w:rsidRPr="002F125B">
        <w:rPr>
          <w:rStyle w:val="Lienhypertexte"/>
          <w:rFonts w:eastAsiaTheme="minorEastAsia" w:cstheme="minorHAnsi"/>
          <w:color w:val="auto"/>
          <w:u w:val="none"/>
        </w:rPr>
        <w:t xml:space="preserve">eb du Bureau de normalisation du Québec – </w:t>
      </w:r>
      <w:hyperlink r:id="rId17" w:history="1">
        <w:r w:rsidRPr="002F125B">
          <w:rPr>
            <w:rStyle w:val="Lienhypertexte"/>
            <w:rFonts w:eastAsiaTheme="minorEastAsia" w:cstheme="minorHAnsi"/>
          </w:rPr>
          <w:t>Conduites d’eau potable et d’égout</w:t>
        </w:r>
      </w:hyperlink>
      <w:r w:rsidRPr="00B45645">
        <w:t>, plus précisément :</w:t>
      </w:r>
    </w:p>
    <w:p w14:paraId="12110656" w14:textId="5ED92214" w:rsidR="00681B83" w:rsidRDefault="00F66CE3" w:rsidP="004D0F04">
      <w:pPr>
        <w:pStyle w:val="Questionliste"/>
      </w:pPr>
      <w:r w:rsidRPr="002F125B">
        <w:rPr>
          <w:rStyle w:val="Lienhypertexte"/>
          <w:rFonts w:eastAsiaTheme="minorEastAsia" w:cstheme="minorHAnsi"/>
          <w:color w:val="auto"/>
          <w:u w:val="none"/>
        </w:rPr>
        <w:t>Cahier des charges normalisé BNQ 1809-300</w:t>
      </w:r>
    </w:p>
    <w:p w14:paraId="7F7ACCB3" w14:textId="211E34E0" w:rsidR="004D0F04" w:rsidRDefault="004D0F04">
      <w:pPr>
        <w:rPr>
          <w:rFonts w:cs="Open Sans"/>
          <w:bCs/>
          <w:i/>
          <w:color w:val="2F5496" w:themeColor="accent1" w:themeShade="BF"/>
          <w:sz w:val="24"/>
          <w:szCs w:val="20"/>
        </w:rPr>
      </w:pPr>
      <w:r>
        <w:rPr>
          <w:rFonts w:cs="Open Sans"/>
          <w:i/>
          <w:color w:val="2F5496" w:themeColor="accent1" w:themeShade="BF"/>
          <w:sz w:val="24"/>
          <w:szCs w:val="20"/>
        </w:rPr>
        <w:br w:type="page"/>
      </w:r>
    </w:p>
    <w:p w14:paraId="71744A12" w14:textId="79CC39D2" w:rsidR="00740AD7" w:rsidRPr="00693717" w:rsidRDefault="00245660" w:rsidP="006B2E82">
      <w:pPr>
        <w:pStyle w:val="Section"/>
      </w:pPr>
      <w:r>
        <w:lastRenderedPageBreak/>
        <w:tab/>
      </w:r>
      <w:r w:rsidR="00740AD7" w:rsidRPr="00693717">
        <w:t xml:space="preserve">Type de </w:t>
      </w:r>
      <w:r w:rsidR="00740AD7" w:rsidRPr="00013F97">
        <w:t>demande</w:t>
      </w:r>
    </w:p>
    <w:p w14:paraId="154A76A0" w14:textId="77777777" w:rsidR="0028446F" w:rsidRDefault="00FD7DC4" w:rsidP="006B2E82">
      <w:pPr>
        <w:pStyle w:val="Question"/>
        <w:keepNext/>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p w14:paraId="482E3E70" w14:textId="401074E3" w:rsidR="00323D2A" w:rsidRDefault="00323D2A" w:rsidP="00323D2A">
      <w:pPr>
        <w:pStyle w:val="QuestionInfo"/>
      </w:pPr>
      <w:bookmarkStart w:id="4" w:name="_Hlk115360196"/>
      <w:r>
        <w:t>Exemples de modification en lien avec l’activité</w:t>
      </w:r>
      <w:r w:rsidR="00065B30">
        <w:t> </w:t>
      </w:r>
      <w:r>
        <w:t xml:space="preserve">: </w:t>
      </w:r>
    </w:p>
    <w:p w14:paraId="311E22D5" w14:textId="63B49299" w:rsidR="00323D2A" w:rsidRDefault="00323D2A" w:rsidP="00323D2A">
      <w:pPr>
        <w:pStyle w:val="Questionliste"/>
      </w:pPr>
      <w:r>
        <w:t xml:space="preserve">une modification aux activités déjà autorisées sans </w:t>
      </w:r>
      <w:r w:rsidR="003678AD">
        <w:t>qu</w:t>
      </w:r>
      <w:r w:rsidR="00065B30">
        <w:t>’</w:t>
      </w:r>
      <w:r w:rsidR="003678AD">
        <w:t>elles soient</w:t>
      </w:r>
      <w:r>
        <w:t xml:space="preserve"> débutées ou en cours de réalisation;</w:t>
      </w:r>
    </w:p>
    <w:p w14:paraId="6C2B1E8B" w14:textId="77777777" w:rsidR="00323D2A" w:rsidRDefault="00323D2A" w:rsidP="00323D2A">
      <w:pPr>
        <w:pStyle w:val="Questionliste"/>
        <w:spacing w:after="240"/>
      </w:pPr>
      <w:r>
        <w:t xml:space="preserve">une modification d’une condition d’exploitation inscrite à l’autorisation.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45E10BB1" w14:textId="77777777" w:rsidTr="00C8301B">
        <w:trPr>
          <w:trHeight w:val="272"/>
        </w:trPr>
        <w:tc>
          <w:tcPr>
            <w:tcW w:w="1637" w:type="dxa"/>
            <w:shd w:val="clear" w:color="auto" w:fill="D9E2F3" w:themeFill="accent1" w:themeFillTint="33"/>
          </w:tcPr>
          <w:p w14:paraId="226633E1" w14:textId="77777777" w:rsidR="007D45EE" w:rsidRDefault="008013B0"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bookmarkEnd w:id="4"/>
    <w:p w14:paraId="658A4DAE" w14:textId="77777777" w:rsidR="0028446F" w:rsidRDefault="0028446F" w:rsidP="00016D85">
      <w:pPr>
        <w:pStyle w:val="Siouinon"/>
      </w:pPr>
      <w:r w:rsidRPr="004C7C4C">
        <w:t xml:space="preserve">Si vous avez répondu Non, passez à la </w:t>
      </w:r>
      <w:r w:rsidRPr="00AA5DB8">
        <w:t>section 2.</w:t>
      </w:r>
    </w:p>
    <w:p w14:paraId="05D2F7E3" w14:textId="1D212B6A" w:rsidR="00545FE6" w:rsidRPr="006E2F68" w:rsidRDefault="00FD7DC4" w:rsidP="00016D85">
      <w:pPr>
        <w:pStyle w:val="Question"/>
        <w:rPr>
          <w:bCs w:val="0"/>
          <w:color w:val="auto"/>
        </w:rPr>
      </w:pPr>
      <w:r>
        <w:t>1.2</w:t>
      </w:r>
      <w:r>
        <w:tab/>
      </w:r>
      <w:r w:rsidR="00545FE6">
        <w:t xml:space="preserve">Décrivez en détail le changement qui requiert une </w:t>
      </w:r>
      <w:r w:rsidR="00545FE6" w:rsidRPr="00CF7F51">
        <w:t>modification de l’autorisation</w:t>
      </w:r>
      <w:r w:rsidR="00545FE6" w:rsidRPr="00666ED0">
        <w:rPr>
          <w:color w:val="auto"/>
        </w:rPr>
        <w:t xml:space="preserve">, son contexte et son impact sur l’autorisation à </w:t>
      </w:r>
      <w:r w:rsidR="00545FE6" w:rsidRPr="006E2F68">
        <w:rPr>
          <w:color w:val="auto"/>
        </w:rPr>
        <w:t>modifier</w:t>
      </w:r>
      <w:r w:rsidR="00DA6C4F">
        <w:rPr>
          <w:color w:val="auto"/>
        </w:rPr>
        <w:t>,</w:t>
      </w:r>
      <w:r w:rsidR="00AB3C53" w:rsidRPr="006E2F68">
        <w:rPr>
          <w:color w:val="auto"/>
        </w:rPr>
        <w:t xml:space="preserve"> </w:t>
      </w:r>
      <w:r w:rsidR="006E2F68" w:rsidRPr="006E2F68">
        <w:rPr>
          <w:color w:val="auto"/>
        </w:rPr>
        <w:t xml:space="preserve">et ce, à l’égard du système </w:t>
      </w:r>
      <w:r w:rsidR="00A85A50">
        <w:rPr>
          <w:color w:val="auto"/>
        </w:rPr>
        <w:t>d’aqueduc</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006E2F68" w:rsidRPr="006E2F68">
        <w:rPr>
          <w:color w:val="auto"/>
        </w:rPr>
        <w:t xml:space="preserve"> </w:t>
      </w:r>
      <w:r w:rsidR="00545FE6" w:rsidRPr="006E2F68">
        <w:rPr>
          <w:color w:val="auto"/>
        </w:rPr>
        <w:t>(art. 29(3) REAFIE).</w:t>
      </w:r>
    </w:p>
    <w:p w14:paraId="066C3810" w14:textId="4299656E"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65B99421" w14:textId="77777777" w:rsidTr="00C8301B">
        <w:trPr>
          <w:trHeight w:val="448"/>
          <w:jc w:val="center"/>
        </w:trPr>
        <w:sdt>
          <w:sdtPr>
            <w:id w:val="-1481763707"/>
            <w:placeholder>
              <w:docPart w:val="FB56D916FAA942D0901E3528CE647F09"/>
            </w:placeholder>
            <w:showingPlcHdr/>
          </w:sdtPr>
          <w:sdtEndPr/>
          <w:sdtContent>
            <w:tc>
              <w:tcPr>
                <w:tcW w:w="16968" w:type="dxa"/>
                <w:shd w:val="clear" w:color="auto" w:fill="D9E2F3" w:themeFill="accent1" w:themeFillTint="33"/>
              </w:tcPr>
              <w:p w14:paraId="00AF721E"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661BFBD" w14:textId="77777777" w:rsidR="0014272A" w:rsidRDefault="0014272A" w:rsidP="00016D85">
      <w:pPr>
        <w:pStyle w:val="InfoTitre"/>
      </w:pPr>
      <w:r>
        <w:t>Consignes pour remplir la suite du formulaire</w:t>
      </w:r>
    </w:p>
    <w:p w14:paraId="4F059F62" w14:textId="7F1E54C7" w:rsidR="00F6149F" w:rsidRPr="0014272A" w:rsidRDefault="00F6149F" w:rsidP="00AA677F">
      <w:pPr>
        <w:pStyle w:val="QuestionInfo"/>
        <w:ind w:left="0"/>
      </w:pPr>
      <w:r w:rsidRPr="0014272A">
        <w:t xml:space="preserve">Si la demande de modification d’une autorisation </w:t>
      </w:r>
      <w:r w:rsidRPr="0014272A">
        <w:rPr>
          <w:b/>
        </w:rPr>
        <w:t>vise à ajouter une nouvelle activité</w:t>
      </w:r>
      <w:r w:rsidR="00747363">
        <w:rPr>
          <w:b/>
        </w:rPr>
        <w:t xml:space="preserve"> </w:t>
      </w:r>
      <w:r w:rsidR="00747363" w:rsidRPr="00F1537C">
        <w:rPr>
          <w:rFonts w:cstheme="minorHAnsi"/>
        </w:rPr>
        <w:t>assujettie à une autorisation en vertu de l’article 22 de la LQE</w:t>
      </w:r>
      <w:r w:rsidRPr="0014272A">
        <w:t>, vous devez remplir le présent formulaire dans son intégralité (art. 30 al. 2 LQE).</w:t>
      </w:r>
    </w:p>
    <w:p w14:paraId="25C057C2" w14:textId="4CDAB293" w:rsidR="00F6149F" w:rsidRPr="00740AD7" w:rsidRDefault="00F6149F" w:rsidP="00AA677F">
      <w:pPr>
        <w:pStyle w:val="QuestionInfo"/>
        <w:ind w:left="0"/>
      </w:pPr>
      <w:r w:rsidRPr="0014272A">
        <w:t xml:space="preserve">Si la demande de modification d’une autorisation </w:t>
      </w:r>
      <w:r w:rsidRPr="0014272A">
        <w:rPr>
          <w:b/>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654303">
        <w:t xml:space="preserve"> </w:t>
      </w:r>
      <w:r w:rsidRPr="0014272A">
        <w:t xml:space="preserve">3 LQE). Toutefois, la section </w:t>
      </w:r>
      <w:r w:rsidRPr="004B5648">
        <w:rPr>
          <w:b/>
        </w:rPr>
        <w:t>Impacts sur l’environnement</w:t>
      </w:r>
      <w:r w:rsidRPr="0014272A">
        <w:t xml:space="preserve"> est à remplir dans tous les cas de modifications.</w:t>
      </w:r>
    </w:p>
    <w:p w14:paraId="5EF36931" w14:textId="2AD328D9" w:rsidR="000021BE" w:rsidRPr="000021BE" w:rsidRDefault="00245660" w:rsidP="000D27A7">
      <w:pPr>
        <w:pStyle w:val="Section"/>
        <w:keepNext w:val="0"/>
        <w:keepLines w:val="0"/>
        <w:spacing w:before="360"/>
      </w:pPr>
      <w:r>
        <w:tab/>
      </w:r>
      <w:r w:rsidR="000021BE">
        <w:t>Description de l’activité</w:t>
      </w:r>
    </w:p>
    <w:p w14:paraId="3B177416" w14:textId="01D2D48B" w:rsidR="00390A57" w:rsidRDefault="00245660" w:rsidP="00A9172A">
      <w:pPr>
        <w:pStyle w:val="Sous-Section"/>
        <w:keepNext w:val="0"/>
        <w:keepLines w:val="0"/>
        <w:spacing w:before="120"/>
      </w:pPr>
      <w:bookmarkStart w:id="5" w:name="_Hlk81570120"/>
      <w:r>
        <w:tab/>
      </w:r>
      <w:r w:rsidR="00A01200">
        <w:t>Nature de l’activité</w:t>
      </w:r>
    </w:p>
    <w:bookmarkEnd w:id="5"/>
    <w:p w14:paraId="4F91BB43" w14:textId="1E372856" w:rsidR="006E2F68" w:rsidRDefault="00BA45AA" w:rsidP="00A9172A">
      <w:pPr>
        <w:pStyle w:val="Question"/>
      </w:pPr>
      <w:r>
        <w:t>2</w:t>
      </w:r>
      <w:r w:rsidR="00056F55">
        <w:t>.1.1</w:t>
      </w:r>
      <w:r w:rsidR="00056F55">
        <w:tab/>
      </w:r>
      <w:r w:rsidR="00C00F0B" w:rsidRPr="00C00F0B">
        <w:t xml:space="preserve">Décrivez </w:t>
      </w:r>
      <w:r w:rsidR="006E2F68" w:rsidRPr="001C10C1">
        <w:t>l’activité</w:t>
      </w:r>
      <w:r w:rsidR="006E2F68">
        <w:t xml:space="preserve"> d</w:t>
      </w:r>
      <w:r w:rsidR="006E2F68" w:rsidRPr="001C10C1">
        <w:t>’établissement</w:t>
      </w:r>
      <w:r w:rsidR="006E2F68">
        <w:t>, de</w:t>
      </w:r>
      <w:r w:rsidR="006E2F68" w:rsidRPr="000B396D">
        <w:t xml:space="preserve"> modification ou </w:t>
      </w:r>
      <w:r w:rsidR="006E2F68">
        <w:t>d</w:t>
      </w:r>
      <w:r w:rsidR="006E2F68" w:rsidRPr="000B396D">
        <w:t>’extension d</w:t>
      </w:r>
      <w:r w:rsidR="006E2F68">
        <w:t>u</w:t>
      </w:r>
      <w:r w:rsidR="006E2F68" w:rsidRPr="000B396D">
        <w:t xml:space="preserve"> système </w:t>
      </w:r>
      <w:r w:rsidR="006E2F68">
        <w:t>d’aqueduc</w:t>
      </w:r>
      <w:r w:rsidR="006E2F68" w:rsidRPr="004D2013">
        <w:rPr>
          <w:iCs/>
          <w:vertAlign w:val="superscript"/>
        </w:rPr>
        <w:fldChar w:fldCharType="begin"/>
      </w:r>
      <w:r w:rsidR="006E2F68" w:rsidRPr="004D2013">
        <w:rPr>
          <w:iCs/>
          <w:vertAlign w:val="superscript"/>
        </w:rPr>
        <w:instrText xml:space="preserve"> AUTOTEXTLIST  \s "NoStyle" \t "Pour plus de précisions, consultez le lexique à la fin du formulaire." \* MERGEFORMAT </w:instrText>
      </w:r>
      <w:r w:rsidR="006E2F68" w:rsidRPr="004D2013">
        <w:rPr>
          <w:iCs/>
          <w:vertAlign w:val="superscript"/>
        </w:rPr>
        <w:fldChar w:fldCharType="separate"/>
      </w:r>
      <w:r w:rsidR="006E2F68" w:rsidRPr="004D2013">
        <w:fldChar w:fldCharType="end"/>
      </w:r>
      <w:r w:rsidR="006E2F68" w:rsidRPr="001C10C1">
        <w:t xml:space="preserve"> </w:t>
      </w:r>
      <w:r w:rsidR="00714426">
        <w:t>concerné</w:t>
      </w:r>
      <w:r w:rsidR="00B610A4">
        <w:t>e</w:t>
      </w:r>
      <w:r w:rsidR="006E2F68" w:rsidRPr="001C10C1">
        <w:t xml:space="preserve"> par la demande (art. 17 al. 1 (1) REAFIE).</w:t>
      </w:r>
    </w:p>
    <w:p w14:paraId="4A3FE172" w14:textId="1E9F9AC8" w:rsidR="00CA1E99" w:rsidRPr="00486944" w:rsidRDefault="00CA1E99" w:rsidP="00CA1E99">
      <w:pPr>
        <w:pStyle w:val="QuestionInfo"/>
        <w:keepNext/>
      </w:pPr>
      <w:bookmarkStart w:id="6" w:name="_Hlk112854659"/>
      <w:r w:rsidRPr="00486944">
        <w:t>Exemples d’information à fournir :</w:t>
      </w:r>
    </w:p>
    <w:p w14:paraId="0FB8AA9C" w14:textId="77777777" w:rsidR="00CA1E99" w:rsidRDefault="00CA1E99" w:rsidP="00CA1E99">
      <w:pPr>
        <w:pStyle w:val="Questionliste"/>
        <w:keepNext/>
      </w:pPr>
      <w:r>
        <w:t>les types de travaux et leurs justifications (prolongement pour un nouveau lotissement, vétusté, autres);</w:t>
      </w:r>
    </w:p>
    <w:p w14:paraId="3A75CE22" w14:textId="7971450D" w:rsidR="00CA1E99" w:rsidRDefault="00CA1E99" w:rsidP="00CA1E99">
      <w:pPr>
        <w:pStyle w:val="Questionliste"/>
      </w:pPr>
      <w:r w:rsidRPr="00012849">
        <w:rPr>
          <w:rFonts w:cstheme="minorHAnsi"/>
        </w:rPr>
        <w:t>le territoire desservi actuel et projeté;</w:t>
      </w:r>
    </w:p>
    <w:p w14:paraId="43847484" w14:textId="5471AF50" w:rsidR="00FF479C" w:rsidRDefault="00CA1E99" w:rsidP="00CA1E99">
      <w:pPr>
        <w:pStyle w:val="Questionliste"/>
        <w:spacing w:after="240"/>
      </w:pPr>
      <w:r>
        <w:t>le contexte des travaux, dont l’aide financière obtenue, le cas échéant.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F479C" w14:paraId="39301587" w14:textId="77777777" w:rsidTr="00C8301B">
        <w:trPr>
          <w:trHeight w:val="448"/>
          <w:jc w:val="center"/>
        </w:trPr>
        <w:bookmarkEnd w:id="6" w:displacedByCustomXml="next"/>
        <w:sdt>
          <w:sdtPr>
            <w:id w:val="-4510987"/>
            <w:placeholder>
              <w:docPart w:val="E43932DAF8584BAB918980E178281C28"/>
            </w:placeholder>
            <w:showingPlcHdr/>
          </w:sdtPr>
          <w:sdtEndPr/>
          <w:sdtContent>
            <w:tc>
              <w:tcPr>
                <w:tcW w:w="16968" w:type="dxa"/>
                <w:shd w:val="clear" w:color="auto" w:fill="D9E2F3" w:themeFill="accent1" w:themeFillTint="33"/>
              </w:tcPr>
              <w:p w14:paraId="2A8E8925" w14:textId="77777777" w:rsidR="00FF479C" w:rsidRDefault="00FF479C" w:rsidP="00C8301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7E6D45F" w14:textId="77777777" w:rsidR="00C87D1D" w:rsidRDefault="00CA1E99" w:rsidP="00C87D1D">
      <w:pPr>
        <w:pStyle w:val="Question"/>
      </w:pPr>
      <w:r>
        <w:t>2.1.2</w:t>
      </w:r>
      <w:r>
        <w:tab/>
      </w:r>
      <w:r w:rsidR="00C87D1D" w:rsidRPr="00C87D1D">
        <w:t>Décrivez les installations desservies existantes ou projetées (art. 17 al. 1 (3) REAFIE).</w:t>
      </w:r>
    </w:p>
    <w:p w14:paraId="5324FCE1" w14:textId="6026B5A4" w:rsidR="002842CB" w:rsidRDefault="002842CB" w:rsidP="002842CB">
      <w:pPr>
        <w:pStyle w:val="QuestionInfo"/>
      </w:pPr>
      <w:r>
        <w:t>Exemples d’information à fournir</w:t>
      </w:r>
      <w:r w:rsidR="00065B30">
        <w:t> </w:t>
      </w:r>
      <w:r>
        <w:t>:</w:t>
      </w:r>
    </w:p>
    <w:p w14:paraId="4D062F8F" w14:textId="13DBADD0" w:rsidR="002842CB" w:rsidRDefault="002842CB" w:rsidP="002842CB">
      <w:pPr>
        <w:pStyle w:val="Questionliste"/>
      </w:pPr>
      <w:r>
        <w:t>les postes de chloration;</w:t>
      </w:r>
    </w:p>
    <w:p w14:paraId="015B6967" w14:textId="5629AADB" w:rsidR="002842CB" w:rsidRDefault="002842CB" w:rsidP="002842CB">
      <w:pPr>
        <w:pStyle w:val="Questionliste"/>
      </w:pPr>
      <w:r>
        <w:t>les réservoirs;</w:t>
      </w:r>
    </w:p>
    <w:p w14:paraId="2AE74FD6" w14:textId="70279E28" w:rsidR="002842CB" w:rsidRDefault="002842CB" w:rsidP="002842CB">
      <w:pPr>
        <w:pStyle w:val="Questionliste"/>
      </w:pPr>
      <w:r>
        <w:t>les réseaux de distribution d’eau potable;</w:t>
      </w:r>
    </w:p>
    <w:p w14:paraId="3FE11D8B" w14:textId="4F622BCB" w:rsidR="00C87D1D" w:rsidRPr="00C87D1D" w:rsidRDefault="002842CB" w:rsidP="002842CB">
      <w:pPr>
        <w:pStyle w:val="Questionliste"/>
        <w:spacing w:after="240"/>
      </w:pPr>
      <w:r>
        <w:t>les sites de prélèvements d’eau.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842CB" w14:paraId="7609E556" w14:textId="77777777" w:rsidTr="009D059A">
        <w:trPr>
          <w:trHeight w:val="448"/>
          <w:jc w:val="center"/>
        </w:trPr>
        <w:sdt>
          <w:sdtPr>
            <w:id w:val="47277118"/>
            <w:placeholder>
              <w:docPart w:val="7567EF110BF642698B973E4700418FA9"/>
            </w:placeholder>
            <w:showingPlcHdr/>
          </w:sdtPr>
          <w:sdtEndPr/>
          <w:sdtContent>
            <w:tc>
              <w:tcPr>
                <w:tcW w:w="16968" w:type="dxa"/>
                <w:shd w:val="clear" w:color="auto" w:fill="D9E2F3" w:themeFill="accent1" w:themeFillTint="33"/>
              </w:tcPr>
              <w:p w14:paraId="7C0C118A" w14:textId="77777777" w:rsidR="002842CB" w:rsidRDefault="002842CB" w:rsidP="009D059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BBAE30F" w14:textId="08A3DC83" w:rsidR="008D61A5" w:rsidRDefault="002842CB" w:rsidP="008D61A5">
      <w:pPr>
        <w:pStyle w:val="Question"/>
      </w:pPr>
      <w:r>
        <w:t>2.1.3</w:t>
      </w:r>
      <w:r>
        <w:tab/>
      </w:r>
      <w:r w:rsidR="008D61A5">
        <w:t>Précisez le nom et le numéro des installations de distribution d’eau potable reliées au système d’aqueduc</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008D61A5">
        <w:t xml:space="preserve"> concerné (art. 17 al. 1 (3) REAFIE).</w:t>
      </w:r>
    </w:p>
    <w:p w14:paraId="43D1FB49" w14:textId="77777777" w:rsidR="008D61A5" w:rsidRDefault="008D61A5" w:rsidP="008D61A5">
      <w:pPr>
        <w:pStyle w:val="QuestionInfo"/>
      </w:pPr>
      <w:r>
        <w:t xml:space="preserve">Ce numéro est celui attribué par le ministère. Pour les installations de distribution municipales, ce numéro est disponible dans le </w:t>
      </w:r>
      <w:r w:rsidRPr="008D61A5">
        <w:rPr>
          <w:i/>
          <w:iCs/>
        </w:rPr>
        <w:t>Répertoire des installations municipales de distribution d’eau potable</w:t>
      </w:r>
      <w:r>
        <w:t xml:space="preserve">. Pour les réseaux de distribution d’eau potable privés inclure l’information si disponible, sinon inscrire inconnu. </w:t>
      </w:r>
    </w:p>
    <w:p w14:paraId="732C03B6" w14:textId="40E8EAB0" w:rsidR="00FF479C" w:rsidRDefault="008D61A5" w:rsidP="008D61A5">
      <w:pPr>
        <w:pStyle w:val="QuestionInfo"/>
      </w:pPr>
      <w:r>
        <w:t xml:space="preserve">S’il s’agit d’une nouvelle installation pour lequel aucun numéro </w:t>
      </w:r>
      <w:r w:rsidR="00BB2082">
        <w:t>n’</w:t>
      </w:r>
      <w:r>
        <w:t>est disponible, cochez Ne s’applique pas.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015A4" w14:paraId="57F7226E" w14:textId="77777777" w:rsidTr="009D059A">
        <w:trPr>
          <w:trHeight w:val="448"/>
          <w:jc w:val="center"/>
        </w:trPr>
        <w:sdt>
          <w:sdtPr>
            <w:id w:val="1422914031"/>
            <w:placeholder>
              <w:docPart w:val="3CB214B0FC84416A8E71FEBB9406D0E1"/>
            </w:placeholder>
            <w:showingPlcHdr/>
          </w:sdtPr>
          <w:sdtEndPr/>
          <w:sdtContent>
            <w:tc>
              <w:tcPr>
                <w:tcW w:w="16968" w:type="dxa"/>
                <w:shd w:val="clear" w:color="auto" w:fill="D9E2F3" w:themeFill="accent1" w:themeFillTint="33"/>
              </w:tcPr>
              <w:p w14:paraId="5F3A3B05" w14:textId="77777777" w:rsidR="00F015A4" w:rsidRDefault="00F015A4" w:rsidP="007976F2">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0DDEBA7" w14:textId="77777777" w:rsidR="00CA1E99" w:rsidRDefault="00CA1E99" w:rsidP="007976F2">
      <w:pPr>
        <w:pStyle w:val="Normalformulaire"/>
        <w:keepNext/>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F015A4" w14:paraId="266548CD" w14:textId="77777777" w:rsidTr="007976F2">
        <w:trPr>
          <w:trHeight w:val="272"/>
        </w:trPr>
        <w:tc>
          <w:tcPr>
            <w:tcW w:w="2346" w:type="dxa"/>
            <w:shd w:val="clear" w:color="auto" w:fill="D9E2F3" w:themeFill="accent1" w:themeFillTint="33"/>
          </w:tcPr>
          <w:p w14:paraId="0B005263" w14:textId="58C55765" w:rsidR="00F015A4" w:rsidRDefault="008013B0" w:rsidP="007976F2">
            <w:pPr>
              <w:pStyle w:val="Normalformulaire"/>
              <w:keepNext/>
              <w:spacing w:after="0"/>
            </w:pPr>
            <w:sdt>
              <w:sdtPr>
                <w:id w:val="904256367"/>
                <w14:checkbox>
                  <w14:checked w14:val="0"/>
                  <w14:checkedState w14:val="2612" w14:font="MS Gothic"/>
                  <w14:uncheckedState w14:val="2610" w14:font="MS Gothic"/>
                </w14:checkbox>
              </w:sdtPr>
              <w:sdtEndPr/>
              <w:sdtContent>
                <w:r w:rsidR="00F015A4">
                  <w:rPr>
                    <w:rFonts w:ascii="MS Gothic" w:hAnsi="MS Gothic" w:hint="eastAsia"/>
                  </w:rPr>
                  <w:t>☐</w:t>
                </w:r>
              </w:sdtContent>
            </w:sdt>
            <w:r w:rsidR="00F015A4">
              <w:t xml:space="preserve"> Ne s’applique pas </w:t>
            </w:r>
          </w:p>
        </w:tc>
      </w:tr>
    </w:tbl>
    <w:p w14:paraId="34C2782F" w14:textId="51AFABC2" w:rsidR="00FF479C" w:rsidRDefault="00245660" w:rsidP="0008158A">
      <w:pPr>
        <w:pStyle w:val="Sous-Section"/>
        <w:spacing w:before="360" w:after="160"/>
      </w:pPr>
      <w:bookmarkStart w:id="7" w:name="_Toc112831467"/>
      <w:bookmarkStart w:id="8" w:name="_Toc115343625"/>
      <w:r>
        <w:tab/>
      </w:r>
      <w:bookmarkEnd w:id="7"/>
      <w:bookmarkEnd w:id="8"/>
      <w:r w:rsidR="00803EDE">
        <w:t>Plan</w:t>
      </w:r>
      <w:r w:rsidR="00EB16CC">
        <w:t>s</w:t>
      </w:r>
      <w:r w:rsidR="00803EDE">
        <w:t xml:space="preserve"> et devis du système</w:t>
      </w:r>
      <w:r w:rsidR="00C94643">
        <w:t xml:space="preserve"> d’aqueduc</w:t>
      </w:r>
    </w:p>
    <w:p w14:paraId="06A96B1A" w14:textId="49819FDA" w:rsidR="00803EDE" w:rsidRDefault="00FF479C" w:rsidP="001D788C">
      <w:pPr>
        <w:pStyle w:val="Question"/>
        <w:keepNext/>
      </w:pPr>
      <w:r>
        <w:t>2.</w:t>
      </w:r>
      <w:r w:rsidR="00183D57">
        <w:t>2</w:t>
      </w:r>
      <w:r>
        <w:t>.1</w:t>
      </w:r>
      <w:r>
        <w:tab/>
      </w:r>
      <w:bookmarkStart w:id="9" w:name="_Toc112252245"/>
      <w:bookmarkStart w:id="10" w:name="_Toc112831470"/>
      <w:bookmarkStart w:id="11" w:name="_Toc115343627"/>
      <w:r w:rsidR="00BB421C" w:rsidRPr="00BB421C">
        <w:t>Fournissez les plans et devis</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00BB421C" w:rsidRPr="00BB421C">
        <w:t xml:space="preserve"> du système, de son extension ou de la modification concernée, signés et scellés par un ingénieur (art. 180 (1) REAFIE).</w:t>
      </w:r>
    </w:p>
    <w:p w14:paraId="258AF2D1" w14:textId="3888FF33" w:rsidR="003E347B" w:rsidRPr="003E347B" w:rsidRDefault="003E347B" w:rsidP="003E347B">
      <w:pPr>
        <w:pStyle w:val="QuestionInfo"/>
      </w:pPr>
      <w:r w:rsidRPr="003E347B">
        <w:t>Consultez les notes explicatives de l</w:t>
      </w:r>
      <w:r w:rsidR="00065B30">
        <w:t>’</w:t>
      </w:r>
      <w:r w:rsidRPr="003E347B">
        <w:t xml:space="preserve">article 3 du </w:t>
      </w:r>
      <w:r w:rsidRPr="003E347B">
        <w:rPr>
          <w:i/>
          <w:iCs/>
        </w:rPr>
        <w:t>Guide de référence du REAFIE</w:t>
      </w:r>
      <w:r w:rsidRPr="003E347B">
        <w:t xml:space="preserve"> pour plus de détails concernant les plans et devis.</w:t>
      </w:r>
    </w:p>
    <w:p w14:paraId="24A799E5" w14:textId="35CD78FC" w:rsidR="003E347B" w:rsidRPr="003E347B" w:rsidRDefault="003E347B" w:rsidP="003E347B">
      <w:pPr>
        <w:pStyle w:val="QuestionInfo"/>
      </w:pPr>
      <w:r w:rsidRPr="003E347B">
        <w:t>Exemples d’élément concerné</w:t>
      </w:r>
      <w:r w:rsidR="00BE4656">
        <w:t> :</w:t>
      </w:r>
    </w:p>
    <w:p w14:paraId="4CC7B28B" w14:textId="7E3566A5" w:rsidR="003E347B" w:rsidRPr="003E347B" w:rsidRDefault="003E347B" w:rsidP="003E347B">
      <w:pPr>
        <w:pStyle w:val="Questionliste"/>
      </w:pPr>
      <w:r w:rsidRPr="003E347B">
        <w:t>les infrastructures, les ouvrages et les aménagements à mettre en place ou à modifier aux fins de l</w:t>
      </w:r>
      <w:r w:rsidR="00065B30">
        <w:t>’</w:t>
      </w:r>
      <w:r w:rsidRPr="003E347B">
        <w:t>activité (ex.</w:t>
      </w:r>
      <w:r w:rsidR="00065B30">
        <w:t> </w:t>
      </w:r>
      <w:r w:rsidRPr="003E347B">
        <w:t xml:space="preserve">: modification des dimensions des ouvrages comme le diamètre des conduites); </w:t>
      </w:r>
    </w:p>
    <w:p w14:paraId="24195BDC" w14:textId="77777777" w:rsidR="003E347B" w:rsidRPr="003E347B" w:rsidRDefault="003E347B" w:rsidP="003E347B">
      <w:pPr>
        <w:pStyle w:val="Questionliste"/>
      </w:pPr>
      <w:r w:rsidRPr="003E347B">
        <w:t>les appareils et les équipements conçus ou dimensionnés aux fins de l’activité;</w:t>
      </w:r>
    </w:p>
    <w:p w14:paraId="7BE5C6D5" w14:textId="77777777" w:rsidR="003E347B" w:rsidRPr="003E347B" w:rsidRDefault="003E347B" w:rsidP="003E347B">
      <w:pPr>
        <w:pStyle w:val="Questionliste"/>
      </w:pPr>
      <w:r w:rsidRPr="003E347B">
        <w:t>les aménagements particuliers et les zones d’intervention nécessitant la conception d’un ingénieur;</w:t>
      </w:r>
    </w:p>
    <w:p w14:paraId="3909D742" w14:textId="1139C873" w:rsidR="003E347B" w:rsidRPr="003E347B" w:rsidRDefault="003E347B" w:rsidP="003E347B">
      <w:pPr>
        <w:pStyle w:val="Questionliste"/>
        <w:spacing w:after="240"/>
      </w:pPr>
      <w:r w:rsidRPr="003E347B">
        <w:t>les systèmes de gestion des eaux incluant leur</w:t>
      </w:r>
      <w:r w:rsidR="000539B3">
        <w:t>s</w:t>
      </w:r>
      <w:r w:rsidRPr="003E347B">
        <w:t xml:space="preserve"> profil</w:t>
      </w:r>
      <w:r w:rsidR="000539B3">
        <w:t>s</w:t>
      </w:r>
      <w:r w:rsidRPr="003E347B">
        <w:t xml:space="preserve"> et les diverses composantes.</w:t>
      </w:r>
    </w:p>
    <w:p w14:paraId="48D79140" w14:textId="77777777" w:rsidR="003E347B" w:rsidRPr="003E347B" w:rsidRDefault="003E347B" w:rsidP="003E347B">
      <w:pPr>
        <w:pStyle w:val="QuestionInfo"/>
      </w:pPr>
      <w:r w:rsidRPr="003E347B">
        <w:lastRenderedPageBreak/>
        <w:t>Notez que les plans et devis doivent permettre de :</w:t>
      </w:r>
    </w:p>
    <w:p w14:paraId="10EC2D3A" w14:textId="482D7613" w:rsidR="003E347B" w:rsidRPr="003E347B" w:rsidRDefault="0080550B" w:rsidP="003E347B">
      <w:pPr>
        <w:pStyle w:val="Questionliste"/>
      </w:pPr>
      <w:r>
        <w:t>l</w:t>
      </w:r>
      <w:r w:rsidR="003E347B" w:rsidRPr="003E347B">
        <w:t xml:space="preserve">ocaliser le système d’aqueduc, incluant le tracé des conduites, les points de branchement et les infrastructures associées telles que les stations de pompage et les réservoirs. </w:t>
      </w:r>
      <w:r w:rsidR="00055E1F">
        <w:t>Il faut p</w:t>
      </w:r>
      <w:r w:rsidR="003E347B" w:rsidRPr="003E347B">
        <w:t>réciser également l’intégration du réseau avec les autres infrastructures environnantes (ex. : emplacement des réseaux électrique</w:t>
      </w:r>
      <w:r w:rsidR="007D5DEF">
        <w:t>s</w:t>
      </w:r>
      <w:r w:rsidR="003E347B" w:rsidRPr="003E347B">
        <w:t xml:space="preserve"> et de gaz)</w:t>
      </w:r>
      <w:r w:rsidR="00231C3F">
        <w:t>;</w:t>
      </w:r>
    </w:p>
    <w:p w14:paraId="4F8FCFE7" w14:textId="150FC076" w:rsidR="003E347B" w:rsidRPr="003E347B" w:rsidRDefault="001E17AA" w:rsidP="003E347B">
      <w:pPr>
        <w:pStyle w:val="Questionliste"/>
      </w:pPr>
      <w:r>
        <w:t>l</w:t>
      </w:r>
      <w:r w:rsidR="003E347B" w:rsidRPr="003E347B">
        <w:t>ocaliser l’emplacement du système d’aqueduc par rapport aux autres systèmes (les vues en plan et en coupe des réseaux d’égouts et de gestion des eaux pluviales)</w:t>
      </w:r>
      <w:r w:rsidR="00C6777F">
        <w:t>;</w:t>
      </w:r>
    </w:p>
    <w:p w14:paraId="5B27B5D8" w14:textId="4658B0C1" w:rsidR="003E347B" w:rsidRPr="003E347B" w:rsidRDefault="00047E10" w:rsidP="003E347B">
      <w:pPr>
        <w:pStyle w:val="Questionliste"/>
      </w:pPr>
      <w:r>
        <w:t>f</w:t>
      </w:r>
      <w:r w:rsidR="003E347B" w:rsidRPr="003E347B">
        <w:t>ournir des spécifications précises sur les éléments constitutifs du système d’aqueduc, telles que les dimensions des conduites, les types de joint</w:t>
      </w:r>
      <w:r w:rsidR="00F8430C">
        <w:t>s</w:t>
      </w:r>
      <w:r w:rsidR="003E347B" w:rsidRPr="003E347B">
        <w:t xml:space="preserve"> et de raccord</w:t>
      </w:r>
      <w:r w:rsidR="00F8430C">
        <w:t>s</w:t>
      </w:r>
      <w:r w:rsidR="003E347B" w:rsidRPr="003E347B">
        <w:t>, ainsi que les caractéristiques des dispositifs de contrôle (vannes, bornes d’incendie, etc.). Elles incluent des informations sur les matériaux et les méthodes de construction prescrites</w:t>
      </w:r>
      <w:r w:rsidR="00145F6D">
        <w:t>;</w:t>
      </w:r>
    </w:p>
    <w:p w14:paraId="1D781303" w14:textId="53A9456F" w:rsidR="003E347B" w:rsidRPr="003E347B" w:rsidRDefault="00465809" w:rsidP="003E347B">
      <w:pPr>
        <w:pStyle w:val="Questionliste"/>
        <w:spacing w:after="240"/>
      </w:pPr>
      <w:r>
        <w:t>d</w:t>
      </w:r>
      <w:r w:rsidR="003E347B" w:rsidRPr="003E347B">
        <w:t>étailler les exigences matérielles et constructives du projet, précisant les normes à respecter et les méthodes de mise en œuvre. Elles fournissent une description exhaustive des travaux à réaliser, des matériaux à utiliser, ainsi que des critères de qualité et de performance.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12" w:name="_Hlk148948573" w:displacedByCustomXml="next"/>
      <w:sdt>
        <w:sdtPr>
          <w:id w:val="1980504094"/>
          <w15:repeatingSection/>
        </w:sdtPr>
        <w:sdtEndPr/>
        <w:sdtContent>
          <w:sdt>
            <w:sdtPr>
              <w:id w:val="1904012534"/>
              <w:placeholder>
                <w:docPart w:val="8D4F818C5E7447F2B50D83497C947F31"/>
              </w:placeholder>
              <w15:repeatingSectionItem/>
            </w:sdtPr>
            <w:sdtEndPr/>
            <w:sdtContent>
              <w:sdt>
                <w:sdtPr>
                  <w:id w:val="213322922"/>
                  <w15:repeatingSection/>
                </w:sdtPr>
                <w:sdtEndPr/>
                <w:sdtContent>
                  <w:sdt>
                    <w:sdtPr>
                      <w:id w:val="818608371"/>
                      <w:placeholder>
                        <w:docPart w:val="8D4F818C5E7447F2B50D83497C947F31"/>
                      </w:placeholder>
                      <w15:repeatingSectionItem/>
                    </w:sdtPr>
                    <w:sdtEndPr/>
                    <w:sdtContent>
                      <w:tr w:rsidR="00E121C1" w14:paraId="5433CA29" w14:textId="77777777" w:rsidTr="009D059A">
                        <w:trPr>
                          <w:trHeight w:val="448"/>
                          <w:jc w:val="center"/>
                        </w:trPr>
                        <w:sdt>
                          <w:sdtPr>
                            <w:id w:val="-1981990494"/>
                            <w:placeholder>
                              <w:docPart w:val="C3D5EDF2130543D39D354B11F60B681F"/>
                            </w:placeholder>
                            <w:showingPlcHdr/>
                          </w:sdtPr>
                          <w:sdtEndPr/>
                          <w:sdtContent>
                            <w:tc>
                              <w:tcPr>
                                <w:tcW w:w="10768" w:type="dxa"/>
                                <w:shd w:val="clear" w:color="auto" w:fill="D9E2F3" w:themeFill="accent1" w:themeFillTint="33"/>
                              </w:tcPr>
                              <w:p w14:paraId="75517ABA" w14:textId="77777777" w:rsidR="00E121C1" w:rsidRDefault="00E121C1" w:rsidP="009D059A">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798186697"/>
                            <w:placeholder>
                              <w:docPart w:val="158C9872DB214833B41EED21CC2DEB18"/>
                            </w:placeholder>
                            <w:showingPlcHdr/>
                          </w:sdtPr>
                          <w:sdtEndPr/>
                          <w:sdtContent>
                            <w:tc>
                              <w:tcPr>
                                <w:tcW w:w="6200" w:type="dxa"/>
                                <w:shd w:val="clear" w:color="auto" w:fill="D9E2F3" w:themeFill="accent1" w:themeFillTint="33"/>
                              </w:tcPr>
                              <w:p w14:paraId="51DE3212" w14:textId="77777777" w:rsidR="00E121C1" w:rsidRDefault="00E121C1" w:rsidP="009D059A">
                                <w:pPr>
                                  <w:pStyle w:val="Normalformulaire"/>
                                  <w:spacing w:after="0"/>
                                </w:pPr>
                                <w:r>
                                  <w:rPr>
                                    <w:rStyle w:val="Textedelespacerserv"/>
                                    <w:i/>
                                    <w:iCs/>
                                  </w:rPr>
                                  <w:t>Précisez la section.</w:t>
                                </w:r>
                              </w:p>
                            </w:tc>
                          </w:sdtContent>
                        </w:sdt>
                      </w:tr>
                    </w:sdtContent>
                  </w:sdt>
                </w:sdtContent>
              </w:sdt>
            </w:sdtContent>
          </w:sdt>
        </w:sdtContent>
      </w:sdt>
    </w:tbl>
    <w:bookmarkEnd w:id="12"/>
    <w:p w14:paraId="0E3C5147" w14:textId="1E255BC4" w:rsidR="00E121C1" w:rsidRPr="00194BD8" w:rsidRDefault="00E121C1" w:rsidP="007632A3">
      <w:pPr>
        <w:pStyle w:val="Question"/>
        <w:spacing w:after="360"/>
        <w:ind w:right="1001"/>
      </w:pPr>
      <w:r>
        <w:t>2.</w:t>
      </w:r>
      <w:r w:rsidR="00183D57">
        <w:t>2</w:t>
      </w:r>
      <w:r>
        <w:t>.2</w:t>
      </w:r>
      <w:r>
        <w:tab/>
      </w:r>
      <w:r w:rsidR="00982214" w:rsidRPr="00982214">
        <w:t>Fournissez la liste des numéros des plans et devis</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00982214" w:rsidRPr="00982214">
        <w:t xml:space="preserve"> du projet, ainsi que la date de la dernière révision, s’il y a lieu, de chacun de ces documents.</w:t>
      </w:r>
      <w:r w:rsidR="00982214" w:rsidRPr="00F57725">
        <w:rPr>
          <w:b w:val="0"/>
          <w:bCs w:val="0"/>
        </w:rPr>
        <w:t xml:space="preserve"> </w:t>
      </w:r>
      <w:r w:rsidR="00982214" w:rsidRPr="00982214">
        <w:rPr>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632A3" w14:paraId="2FAE4481" w14:textId="77777777" w:rsidTr="009D059A">
        <w:trPr>
          <w:trHeight w:val="448"/>
          <w:jc w:val="center"/>
        </w:trPr>
        <w:sdt>
          <w:sdtPr>
            <w:id w:val="-2035107452"/>
            <w:placeholder>
              <w:docPart w:val="91584873CB71499894E5B403AA0AA06F"/>
            </w:placeholder>
            <w:showingPlcHdr/>
          </w:sdtPr>
          <w:sdtEndPr/>
          <w:sdtContent>
            <w:tc>
              <w:tcPr>
                <w:tcW w:w="16968" w:type="dxa"/>
                <w:shd w:val="clear" w:color="auto" w:fill="D9E2F3" w:themeFill="accent1" w:themeFillTint="33"/>
              </w:tcPr>
              <w:p w14:paraId="39DB5DE7" w14:textId="77777777" w:rsidR="007632A3" w:rsidRDefault="007632A3" w:rsidP="009D059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BAF3027" w14:textId="27F41517" w:rsidR="00803EDE" w:rsidRDefault="008F5415" w:rsidP="008F5415">
      <w:pPr>
        <w:pStyle w:val="Question"/>
      </w:pPr>
      <w:r>
        <w:t>2.</w:t>
      </w:r>
      <w:r w:rsidR="00183D57">
        <w:t>2</w:t>
      </w:r>
      <w:r>
        <w:t>.3</w:t>
      </w:r>
      <w:r>
        <w:tab/>
      </w:r>
      <w:r w:rsidR="005205B4" w:rsidRPr="005205B4">
        <w:t>L’activité comporte-t-elle des travaux visés par le cahier de charges normalisé BNQ 1809-300 (art. 180(4)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22"/>
      </w:tblGrid>
      <w:tr w:rsidR="005205B4" w14:paraId="39B96A0B" w14:textId="77777777" w:rsidTr="005205B4">
        <w:trPr>
          <w:trHeight w:val="272"/>
        </w:trPr>
        <w:tc>
          <w:tcPr>
            <w:tcW w:w="5322" w:type="dxa"/>
            <w:shd w:val="clear" w:color="auto" w:fill="D9E2F3" w:themeFill="accent1" w:themeFillTint="33"/>
          </w:tcPr>
          <w:p w14:paraId="4E26989C" w14:textId="49300FF4" w:rsidR="005205B4" w:rsidRDefault="008013B0" w:rsidP="009D059A">
            <w:pPr>
              <w:pStyle w:val="Normalformulaire"/>
              <w:spacing w:after="0"/>
            </w:pPr>
            <w:sdt>
              <w:sdtPr>
                <w:id w:val="-324046764"/>
                <w14:checkbox>
                  <w14:checked w14:val="0"/>
                  <w14:checkedState w14:val="2612" w14:font="MS Gothic"/>
                  <w14:uncheckedState w14:val="2610" w14:font="MS Gothic"/>
                </w14:checkbox>
              </w:sdtPr>
              <w:sdtEndPr/>
              <w:sdtContent>
                <w:r w:rsidR="005205B4">
                  <w:rPr>
                    <w:rFonts w:ascii="MS Gothic" w:hAnsi="MS Gothic" w:hint="eastAsia"/>
                  </w:rPr>
                  <w:t>☐</w:t>
                </w:r>
              </w:sdtContent>
            </w:sdt>
            <w:r w:rsidR="005205B4">
              <w:t>Oui</w:t>
            </w:r>
            <w:r w:rsidR="005205B4">
              <w:tab/>
              <w:t xml:space="preserve"> </w:t>
            </w:r>
            <w:sdt>
              <w:sdtPr>
                <w:id w:val="-1374995039"/>
                <w14:checkbox>
                  <w14:checked w14:val="0"/>
                  <w14:checkedState w14:val="2612" w14:font="MS Gothic"/>
                  <w14:uncheckedState w14:val="2610" w14:font="MS Gothic"/>
                </w14:checkbox>
              </w:sdtPr>
              <w:sdtEndPr/>
              <w:sdtContent>
                <w:r w:rsidR="005205B4">
                  <w:rPr>
                    <w:rFonts w:ascii="MS Gothic" w:hAnsi="MS Gothic" w:hint="eastAsia"/>
                  </w:rPr>
                  <w:t>☐</w:t>
                </w:r>
              </w:sdtContent>
            </w:sdt>
            <w:r w:rsidR="005205B4">
              <w:t>Non</w:t>
            </w:r>
            <w:r w:rsidR="008C16FD">
              <w:t xml:space="preserve">    </w:t>
            </w:r>
            <w:sdt>
              <w:sdtPr>
                <w:id w:val="956294206"/>
                <w14:checkbox>
                  <w14:checked w14:val="0"/>
                  <w14:checkedState w14:val="2612" w14:font="MS Gothic"/>
                  <w14:uncheckedState w14:val="2610" w14:font="MS Gothic"/>
                </w14:checkbox>
              </w:sdtPr>
              <w:sdtEndPr/>
              <w:sdtContent>
                <w:r w:rsidR="008C16FD">
                  <w:rPr>
                    <w:rFonts w:ascii="MS Gothic" w:hAnsi="MS Gothic" w:hint="eastAsia"/>
                  </w:rPr>
                  <w:t>☐</w:t>
                </w:r>
              </w:sdtContent>
            </w:sdt>
            <w:r w:rsidR="008C16FD">
              <w:t xml:space="preserve"> Ne s’applique pas</w:t>
            </w:r>
          </w:p>
        </w:tc>
      </w:tr>
    </w:tbl>
    <w:p w14:paraId="19260BE1" w14:textId="561F2EEA" w:rsidR="005205B4" w:rsidRDefault="005205B4" w:rsidP="005205B4">
      <w:pPr>
        <w:pStyle w:val="Siouinon"/>
      </w:pPr>
      <w:r w:rsidRPr="004C7C4C">
        <w:t>Si vous avez répondu Non</w:t>
      </w:r>
      <w:r w:rsidR="008C16FD">
        <w:t xml:space="preserve"> ou Ne s’applique pas</w:t>
      </w:r>
      <w:r w:rsidRPr="004C7C4C">
        <w:t xml:space="preserve">, passez à la </w:t>
      </w:r>
      <w:r w:rsidR="008C16FD">
        <w:t>question 2.</w:t>
      </w:r>
      <w:r w:rsidR="00261B97">
        <w:t>2</w:t>
      </w:r>
      <w:r w:rsidR="008C16FD">
        <w:t>.5.</w:t>
      </w:r>
    </w:p>
    <w:p w14:paraId="75E72853" w14:textId="52C42516" w:rsidR="005205B4" w:rsidRDefault="00FF010F" w:rsidP="00FF010F">
      <w:pPr>
        <w:pStyle w:val="Question"/>
      </w:pPr>
      <w:r>
        <w:t>2.</w:t>
      </w:r>
      <w:r w:rsidR="00183D57">
        <w:t>2</w:t>
      </w:r>
      <w:r>
        <w:t>.4</w:t>
      </w:r>
      <w:r>
        <w:tab/>
      </w:r>
      <w:r w:rsidR="004C2151" w:rsidRPr="004C2151">
        <w:t>Fournissez une attestation de conformité au cahier des charges normalisé BNQ 1809-300, signé par l’ingénieur, ou, en cas de non-conformité, les raisons justifiant les dérogations à l’une ou plusieurs dispositions de ce cahier (art. 180 (4)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404579558"/>
          <w15:repeatingSection/>
        </w:sdtPr>
        <w:sdtEndPr/>
        <w:sdtContent>
          <w:sdt>
            <w:sdtPr>
              <w:id w:val="834499470"/>
              <w:placeholder>
                <w:docPart w:val="B8DFAFFD6E3B493CB428EF4C9E3DF9DE"/>
              </w:placeholder>
              <w15:repeatingSectionItem/>
            </w:sdtPr>
            <w:sdtEndPr/>
            <w:sdtContent>
              <w:sdt>
                <w:sdtPr>
                  <w:id w:val="1705137989"/>
                  <w15:repeatingSection/>
                </w:sdtPr>
                <w:sdtEndPr/>
                <w:sdtContent>
                  <w:sdt>
                    <w:sdtPr>
                      <w:id w:val="1364017439"/>
                      <w:placeholder>
                        <w:docPart w:val="B8DFAFFD6E3B493CB428EF4C9E3DF9DE"/>
                      </w:placeholder>
                      <w15:repeatingSectionItem/>
                    </w:sdtPr>
                    <w:sdtEndPr/>
                    <w:sdtContent>
                      <w:tr w:rsidR="000168C6" w14:paraId="05933052" w14:textId="77777777" w:rsidTr="009D059A">
                        <w:trPr>
                          <w:trHeight w:val="448"/>
                          <w:jc w:val="center"/>
                        </w:trPr>
                        <w:sdt>
                          <w:sdtPr>
                            <w:id w:val="-1733068482"/>
                            <w:placeholder>
                              <w:docPart w:val="831B0B9C3D024650BACF994BA44BEF96"/>
                            </w:placeholder>
                            <w:showingPlcHdr/>
                          </w:sdtPr>
                          <w:sdtEndPr/>
                          <w:sdtContent>
                            <w:tc>
                              <w:tcPr>
                                <w:tcW w:w="10768" w:type="dxa"/>
                                <w:shd w:val="clear" w:color="auto" w:fill="D9E2F3" w:themeFill="accent1" w:themeFillTint="33"/>
                              </w:tcPr>
                              <w:p w14:paraId="3CDCDAE8" w14:textId="77777777" w:rsidR="000168C6" w:rsidRDefault="000168C6" w:rsidP="009D059A">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895577417"/>
                            <w:placeholder>
                              <w:docPart w:val="9FB506DD65E94ED5B37B03FCEFD80E72"/>
                            </w:placeholder>
                            <w:showingPlcHdr/>
                          </w:sdtPr>
                          <w:sdtEndPr/>
                          <w:sdtContent>
                            <w:tc>
                              <w:tcPr>
                                <w:tcW w:w="6200" w:type="dxa"/>
                                <w:shd w:val="clear" w:color="auto" w:fill="D9E2F3" w:themeFill="accent1" w:themeFillTint="33"/>
                              </w:tcPr>
                              <w:p w14:paraId="7FC6B824" w14:textId="77777777" w:rsidR="000168C6" w:rsidRDefault="000168C6" w:rsidP="009D059A">
                                <w:pPr>
                                  <w:pStyle w:val="Normalformulaire"/>
                                  <w:spacing w:after="0"/>
                                </w:pPr>
                                <w:r>
                                  <w:rPr>
                                    <w:rStyle w:val="Textedelespacerserv"/>
                                    <w:i/>
                                    <w:iCs/>
                                  </w:rPr>
                                  <w:t>Précisez la section.</w:t>
                                </w:r>
                              </w:p>
                            </w:tc>
                          </w:sdtContent>
                        </w:sdt>
                      </w:tr>
                    </w:sdtContent>
                  </w:sdt>
                </w:sdtContent>
              </w:sdt>
            </w:sdtContent>
          </w:sdt>
        </w:sdtContent>
      </w:sdt>
    </w:tbl>
    <w:p w14:paraId="3B849CD3" w14:textId="214BB69F" w:rsidR="004C2151" w:rsidRDefault="004C2151" w:rsidP="00F34FB2">
      <w:pPr>
        <w:pStyle w:val="Question"/>
        <w:keepNext/>
      </w:pPr>
      <w:r>
        <w:t>2.</w:t>
      </w:r>
      <w:r w:rsidR="00183D57">
        <w:t>2</w:t>
      </w:r>
      <w:r>
        <w:t>.5</w:t>
      </w:r>
      <w:r>
        <w:tab/>
      </w:r>
      <w:r w:rsidR="00E01007" w:rsidRPr="00E01007">
        <w:t>Le système d’aqueduc</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00E01007" w:rsidRPr="00E01007">
        <w:t xml:space="preserve"> </w:t>
      </w:r>
      <w:r w:rsidR="009D2674" w:rsidRPr="009D2674">
        <w:t xml:space="preserve">concerné par la présente demande comprend-il </w:t>
      </w:r>
      <w:r w:rsidR="00E01007" w:rsidRPr="00E01007">
        <w:t>une conduite d’eau destinée à la consommation humaine</w:t>
      </w:r>
      <w:r w:rsidR="00661678" w:rsidRPr="0038684A">
        <w:rPr>
          <w:iCs/>
          <w:color w:val="auto"/>
          <w:vertAlign w:val="superscript"/>
        </w:rPr>
        <w:fldChar w:fldCharType="begin"/>
      </w:r>
      <w:r w:rsidR="00661678" w:rsidRPr="0038684A">
        <w:rPr>
          <w:iCs/>
          <w:color w:val="auto"/>
          <w:vertAlign w:val="superscript"/>
        </w:rPr>
        <w:instrText xml:space="preserve"> AUTOTEXTLIST  \s "NoStyle" \t "Pour plus de précisions, consultez le lexique à la fin du formulaire." \* MERGEFORMAT </w:instrText>
      </w:r>
      <w:r w:rsidR="00661678" w:rsidRPr="0038684A">
        <w:rPr>
          <w:iCs/>
          <w:color w:val="auto"/>
          <w:vertAlign w:val="superscript"/>
        </w:rPr>
        <w:fldChar w:fldCharType="separate"/>
      </w:r>
      <w:r w:rsidR="00661678" w:rsidRPr="0038684A">
        <w:rPr>
          <w:color w:val="auto"/>
        </w:rPr>
        <w:fldChar w:fldCharType="end"/>
      </w:r>
      <w:r w:rsidR="00E01007" w:rsidRPr="00E01007">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01007" w14:paraId="066C4F3A" w14:textId="77777777" w:rsidTr="009D059A">
        <w:trPr>
          <w:trHeight w:val="272"/>
        </w:trPr>
        <w:tc>
          <w:tcPr>
            <w:tcW w:w="1637" w:type="dxa"/>
            <w:shd w:val="clear" w:color="auto" w:fill="D9E2F3" w:themeFill="accent1" w:themeFillTint="33"/>
          </w:tcPr>
          <w:p w14:paraId="202A00C5" w14:textId="77777777" w:rsidR="00E01007" w:rsidRDefault="008013B0" w:rsidP="00E01007">
            <w:pPr>
              <w:pStyle w:val="Normalformulaire"/>
              <w:keepNext/>
              <w:spacing w:after="0"/>
            </w:pPr>
            <w:sdt>
              <w:sdtPr>
                <w:id w:val="-2117660477"/>
                <w14:checkbox>
                  <w14:checked w14:val="0"/>
                  <w14:checkedState w14:val="2612" w14:font="MS Gothic"/>
                  <w14:uncheckedState w14:val="2610" w14:font="MS Gothic"/>
                </w14:checkbox>
              </w:sdtPr>
              <w:sdtEndPr/>
              <w:sdtContent>
                <w:r w:rsidR="00E01007">
                  <w:rPr>
                    <w:rFonts w:ascii="MS Gothic" w:hAnsi="MS Gothic" w:hint="eastAsia"/>
                  </w:rPr>
                  <w:t>☐</w:t>
                </w:r>
              </w:sdtContent>
            </w:sdt>
            <w:r w:rsidR="00E01007">
              <w:t>Oui</w:t>
            </w:r>
            <w:r w:rsidR="00E01007">
              <w:tab/>
              <w:t xml:space="preserve"> </w:t>
            </w:r>
            <w:sdt>
              <w:sdtPr>
                <w:id w:val="1643769767"/>
                <w14:checkbox>
                  <w14:checked w14:val="0"/>
                  <w14:checkedState w14:val="2612" w14:font="MS Gothic"/>
                  <w14:uncheckedState w14:val="2610" w14:font="MS Gothic"/>
                </w14:checkbox>
              </w:sdtPr>
              <w:sdtEndPr/>
              <w:sdtContent>
                <w:r w:rsidR="00E01007">
                  <w:rPr>
                    <w:rFonts w:ascii="MS Gothic" w:hAnsi="MS Gothic" w:hint="eastAsia"/>
                  </w:rPr>
                  <w:t>☐</w:t>
                </w:r>
              </w:sdtContent>
            </w:sdt>
            <w:r w:rsidR="00E01007">
              <w:t>Non</w:t>
            </w:r>
          </w:p>
        </w:tc>
      </w:tr>
    </w:tbl>
    <w:p w14:paraId="04280664" w14:textId="7EE6AA71" w:rsidR="00E01007" w:rsidRDefault="00E01007" w:rsidP="00E01007">
      <w:pPr>
        <w:pStyle w:val="Siouinon"/>
      </w:pPr>
      <w:r w:rsidRPr="004C7C4C">
        <w:t xml:space="preserve">Si vous avez répondu Non, passez à la </w:t>
      </w:r>
      <w:r w:rsidRPr="00AA5DB8">
        <w:t>section 2.</w:t>
      </w:r>
      <w:r w:rsidR="00634171">
        <w:t>3</w:t>
      </w:r>
      <w:r>
        <w:t>.</w:t>
      </w:r>
    </w:p>
    <w:p w14:paraId="1B52B90A" w14:textId="66D77217" w:rsidR="00933AD6" w:rsidRDefault="00E01007" w:rsidP="001C2F64">
      <w:pPr>
        <w:pStyle w:val="Question"/>
        <w:keepNext/>
      </w:pPr>
      <w:r>
        <w:lastRenderedPageBreak/>
        <w:t>2.</w:t>
      </w:r>
      <w:r w:rsidR="00183D57">
        <w:t>2</w:t>
      </w:r>
      <w:r>
        <w:t>.6</w:t>
      </w:r>
      <w:r>
        <w:tab/>
      </w:r>
      <w:r w:rsidR="00933AD6">
        <w:t xml:space="preserve">Fournissez les renseignements qui permettent de démontrer que les matériaux utilisés pour l’assise, l’enrobage et le remblayage des conduites d’eau sont conformes aux exigences contenues dans le cahier des charges normalisé BNQ 1809–300 (art. 178 REAFIE). </w:t>
      </w:r>
    </w:p>
    <w:p w14:paraId="3615A8DA" w14:textId="0D0D640B" w:rsidR="00933AD6" w:rsidRDefault="00933AD6" w:rsidP="001C2F64">
      <w:pPr>
        <w:pStyle w:val="QuestionInfo"/>
        <w:keepNext/>
      </w:pPr>
      <w:r>
        <w:t>De plus, les matériaux utilisés pour l’assise et l’enrobage des conduites d’eau sont exempts de contaminants</w:t>
      </w:r>
      <w:r w:rsidR="00674BCD" w:rsidRPr="0038684A">
        <w:rPr>
          <w:iCs/>
          <w:vertAlign w:val="superscript"/>
        </w:rPr>
        <w:fldChar w:fldCharType="begin"/>
      </w:r>
      <w:r w:rsidR="00674BCD" w:rsidRPr="0038684A">
        <w:rPr>
          <w:iCs/>
          <w:vertAlign w:val="superscript"/>
        </w:rPr>
        <w:instrText xml:space="preserve"> AUTOTEXTLIST  \s "NoStyle" \t "Pour plus de précisions, consultez le lexique à la fin du formulaire." \* MERGEFORMAT </w:instrText>
      </w:r>
      <w:r w:rsidR="00674BCD" w:rsidRPr="0038684A">
        <w:rPr>
          <w:iCs/>
          <w:vertAlign w:val="superscript"/>
        </w:rPr>
        <w:fldChar w:fldCharType="separate"/>
      </w:r>
      <w:r w:rsidR="00674BCD" w:rsidRPr="0038684A">
        <w:fldChar w:fldCharType="end"/>
      </w:r>
      <w:r>
        <w:t xml:space="preserve"> provenant d’une activité humaine sur une hauteur minimale de 300</w:t>
      </w:r>
      <w:r w:rsidR="00C96BCA">
        <w:t> </w:t>
      </w:r>
      <w:r>
        <w:t>millimètres au-dessus des conduites.</w:t>
      </w:r>
    </w:p>
    <w:p w14:paraId="39CC4134" w14:textId="77FB7940" w:rsidR="00E01007" w:rsidRDefault="00933AD6" w:rsidP="00933AD6">
      <w:pPr>
        <w:pStyle w:val="QuestionInfo"/>
      </w:pPr>
      <w:r>
        <w:t>Il est recommandé d’indiquer la clause du devis qui atteste de cette conformité.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1592D" w14:paraId="0C7E5962" w14:textId="77777777" w:rsidTr="009D059A">
        <w:trPr>
          <w:trHeight w:val="448"/>
          <w:jc w:val="center"/>
        </w:trPr>
        <w:sdt>
          <w:sdtPr>
            <w:id w:val="-922482805"/>
            <w:placeholder>
              <w:docPart w:val="405DD4B6E9B04154A8013E00CDC0215C"/>
            </w:placeholder>
            <w:showingPlcHdr/>
          </w:sdtPr>
          <w:sdtEndPr/>
          <w:sdtContent>
            <w:tc>
              <w:tcPr>
                <w:tcW w:w="16968" w:type="dxa"/>
                <w:shd w:val="clear" w:color="auto" w:fill="D9E2F3" w:themeFill="accent1" w:themeFillTint="33"/>
              </w:tcPr>
              <w:p w14:paraId="5BF621DF" w14:textId="77777777" w:rsidR="00A1592D" w:rsidRDefault="00A1592D" w:rsidP="009D059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95372A6" w14:textId="4B8A0311" w:rsidR="00E01007" w:rsidRDefault="00A1592D" w:rsidP="00A1592D">
      <w:pPr>
        <w:pStyle w:val="Question"/>
      </w:pPr>
      <w:r>
        <w:t>2.</w:t>
      </w:r>
      <w:r w:rsidR="00183D57">
        <w:t>2</w:t>
      </w:r>
      <w:r>
        <w:t>.7</w:t>
      </w:r>
      <w:r w:rsidR="00256C93">
        <w:tab/>
      </w:r>
      <w:r w:rsidR="00256C93" w:rsidRPr="00256C93">
        <w:t xml:space="preserve">Fournissez les renseignements </w:t>
      </w:r>
      <w:r w:rsidR="00750509">
        <w:t xml:space="preserve">qui stipulent </w:t>
      </w:r>
      <w:r w:rsidR="00256C93" w:rsidRPr="00256C93">
        <w:t>que tous les produits et les matériaux en contact avec l</w:t>
      </w:r>
      <w:r w:rsidR="00065B30">
        <w:t>’</w:t>
      </w:r>
      <w:r w:rsidR="00256C93" w:rsidRPr="00256C93">
        <w:t>eau destinée à la consommation humaine</w:t>
      </w:r>
      <w:r w:rsidR="00661678" w:rsidRPr="0038684A">
        <w:rPr>
          <w:iCs/>
          <w:color w:val="auto"/>
          <w:vertAlign w:val="superscript"/>
        </w:rPr>
        <w:fldChar w:fldCharType="begin"/>
      </w:r>
      <w:r w:rsidR="00661678" w:rsidRPr="0038684A">
        <w:rPr>
          <w:iCs/>
          <w:color w:val="auto"/>
          <w:vertAlign w:val="superscript"/>
        </w:rPr>
        <w:instrText xml:space="preserve"> AUTOTEXTLIST  \s "NoStyle" \t "Pour plus de précisions, consultez le lexique à la fin du formulaire." \* MERGEFORMAT </w:instrText>
      </w:r>
      <w:r w:rsidR="00661678" w:rsidRPr="0038684A">
        <w:rPr>
          <w:iCs/>
          <w:color w:val="auto"/>
          <w:vertAlign w:val="superscript"/>
        </w:rPr>
        <w:fldChar w:fldCharType="separate"/>
      </w:r>
      <w:r w:rsidR="00661678" w:rsidRPr="0038684A">
        <w:rPr>
          <w:color w:val="auto"/>
        </w:rPr>
        <w:fldChar w:fldCharType="end"/>
      </w:r>
      <w:r w:rsidR="00256C93" w:rsidRPr="00256C93">
        <w:t xml:space="preserve"> </w:t>
      </w:r>
      <w:r w:rsidR="00F8798C">
        <w:t xml:space="preserve">doivent avoir </w:t>
      </w:r>
      <w:r w:rsidR="00256C93" w:rsidRPr="00256C93">
        <w:t>fait l</w:t>
      </w:r>
      <w:r w:rsidR="00065B30">
        <w:t>’</w:t>
      </w:r>
      <w:r w:rsidR="00256C93" w:rsidRPr="00256C93">
        <w:t>objet d</w:t>
      </w:r>
      <w:r w:rsidR="00065B30">
        <w:t>’</w:t>
      </w:r>
      <w:r w:rsidR="00256C93" w:rsidRPr="00256C93">
        <w:t>un nettoyage et d</w:t>
      </w:r>
      <w:r w:rsidR="00065B30">
        <w:t>’</w:t>
      </w:r>
      <w:r w:rsidR="00256C93" w:rsidRPr="00256C93">
        <w:t>une désinfection avant leur première utilisation selon les cas prévus (art. 179 REAFIE).</w:t>
      </w:r>
    </w:p>
    <w:p w14:paraId="403A1B8E" w14:textId="09C42BEE" w:rsidR="00256C93" w:rsidRPr="00256C93" w:rsidRDefault="0062401D" w:rsidP="0062401D">
      <w:pPr>
        <w:pStyle w:val="QuestionInfo"/>
      </w:pPr>
      <w:r w:rsidRPr="0062401D">
        <w:t>Il est recommandé de transmettre ces renseignements dans un devis ou dans des plans</w:t>
      </w:r>
      <w:r w:rsidR="002C104D" w:rsidRPr="0038684A">
        <w:rPr>
          <w:iCs/>
          <w:vertAlign w:val="superscript"/>
        </w:rPr>
        <w:fldChar w:fldCharType="begin"/>
      </w:r>
      <w:r w:rsidR="002C104D" w:rsidRPr="0038684A">
        <w:rPr>
          <w:iCs/>
          <w:vertAlign w:val="superscript"/>
        </w:rPr>
        <w:instrText xml:space="preserve"> AUTOTEXTLIST  \s "NoStyle" \t "Pour plus de précisions, consultez le lexique à la fin du formulaire." \* MERGEFORMAT </w:instrText>
      </w:r>
      <w:r w:rsidR="002C104D" w:rsidRPr="0038684A">
        <w:rPr>
          <w:iCs/>
          <w:vertAlign w:val="superscript"/>
        </w:rPr>
        <w:fldChar w:fldCharType="separate"/>
      </w:r>
      <w:r w:rsidR="002C104D" w:rsidRPr="0038684A">
        <w:fldChar w:fldCharType="end"/>
      </w:r>
      <w:r w:rsidRPr="0062401D">
        <w:t xml:space="preserve"> contenant cette clause.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117D1" w14:paraId="47F25E37" w14:textId="77777777" w:rsidTr="009D059A">
        <w:trPr>
          <w:trHeight w:val="448"/>
          <w:jc w:val="center"/>
        </w:trPr>
        <w:sdt>
          <w:sdtPr>
            <w:id w:val="1693732108"/>
            <w:placeholder>
              <w:docPart w:val="B78480CE3AE44299866BE1AE19A887F8"/>
            </w:placeholder>
            <w:showingPlcHdr/>
          </w:sdtPr>
          <w:sdtEndPr/>
          <w:sdtContent>
            <w:tc>
              <w:tcPr>
                <w:tcW w:w="16968" w:type="dxa"/>
                <w:shd w:val="clear" w:color="auto" w:fill="D9E2F3" w:themeFill="accent1" w:themeFillTint="33"/>
              </w:tcPr>
              <w:p w14:paraId="1081359C" w14:textId="77777777" w:rsidR="000117D1" w:rsidRDefault="000117D1" w:rsidP="009D059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E10F45B" w14:textId="20E05AA6" w:rsidR="00461919" w:rsidRDefault="000117D1" w:rsidP="00461919">
      <w:pPr>
        <w:pStyle w:val="Question"/>
      </w:pPr>
      <w:r>
        <w:t>2.</w:t>
      </w:r>
      <w:r w:rsidR="00183D57">
        <w:t>2</w:t>
      </w:r>
      <w:r>
        <w:t>.8</w:t>
      </w:r>
      <w:r>
        <w:tab/>
      </w:r>
      <w:r w:rsidR="00461919">
        <w:t>Démontrez que tous</w:t>
      </w:r>
      <w:r w:rsidR="00461919" w:rsidRPr="008149BD">
        <w:t xml:space="preserve"> les produits et les matériaux en contact avec l’eau </w:t>
      </w:r>
      <w:r w:rsidR="00461919">
        <w:t>destinée à la consommation humaine</w:t>
      </w:r>
      <w:r w:rsidR="00661678" w:rsidRPr="0038684A">
        <w:rPr>
          <w:iCs/>
          <w:color w:val="auto"/>
          <w:vertAlign w:val="superscript"/>
        </w:rPr>
        <w:fldChar w:fldCharType="begin"/>
      </w:r>
      <w:r w:rsidR="00661678" w:rsidRPr="0038684A">
        <w:rPr>
          <w:iCs/>
          <w:color w:val="auto"/>
          <w:vertAlign w:val="superscript"/>
        </w:rPr>
        <w:instrText xml:space="preserve"> AUTOTEXTLIST  \s "NoStyle" \t "Pour plus de précisions, consultez le lexique à la fin du formulaire." \* MERGEFORMAT </w:instrText>
      </w:r>
      <w:r w:rsidR="00661678" w:rsidRPr="0038684A">
        <w:rPr>
          <w:iCs/>
          <w:color w:val="auto"/>
          <w:vertAlign w:val="superscript"/>
        </w:rPr>
        <w:fldChar w:fldCharType="separate"/>
      </w:r>
      <w:r w:rsidR="00661678" w:rsidRPr="0038684A">
        <w:rPr>
          <w:color w:val="auto"/>
        </w:rPr>
        <w:fldChar w:fldCharType="end"/>
      </w:r>
      <w:r w:rsidR="00461919" w:rsidRPr="008149BD">
        <w:t xml:space="preserve"> respectent les exigences d’innocuité de la norme BNQ 3660-950 ou celles de la norme ANSI/NSF 61 </w:t>
      </w:r>
      <w:r w:rsidR="00461919">
        <w:t xml:space="preserve">et, dans le cas de béton coulé sur place, </w:t>
      </w:r>
      <w:r w:rsidR="00111AC0">
        <w:t xml:space="preserve">qu’ils sont </w:t>
      </w:r>
      <w:r w:rsidR="00461919">
        <w:t>fabriqués par une usine certifiée conforme à la norme BNQ 2621-905 (art. 179 REAFIE).</w:t>
      </w:r>
    </w:p>
    <w:p w14:paraId="7BB45DF0" w14:textId="0E39DC54" w:rsidR="00803EDE" w:rsidRDefault="00461919" w:rsidP="006F730C">
      <w:pPr>
        <w:pStyle w:val="QuestionInfo"/>
      </w:pPr>
      <w:r>
        <w:t>Il est recommandé de transmettre ces renseignements dans un devis ou dans des plans</w:t>
      </w:r>
      <w:r w:rsidR="002C104D" w:rsidRPr="0038684A">
        <w:rPr>
          <w:iCs/>
          <w:vertAlign w:val="superscript"/>
        </w:rPr>
        <w:fldChar w:fldCharType="begin"/>
      </w:r>
      <w:r w:rsidR="002C104D" w:rsidRPr="0038684A">
        <w:rPr>
          <w:iCs/>
          <w:vertAlign w:val="superscript"/>
        </w:rPr>
        <w:instrText xml:space="preserve"> AUTOTEXTLIST  \s "NoStyle" \t "Pour plus de précisions, consultez le lexique à la fin du formulaire." \* MERGEFORMAT </w:instrText>
      </w:r>
      <w:r w:rsidR="002C104D" w:rsidRPr="0038684A">
        <w:rPr>
          <w:iCs/>
          <w:vertAlign w:val="superscript"/>
        </w:rPr>
        <w:fldChar w:fldCharType="separate"/>
      </w:r>
      <w:r w:rsidR="002C104D" w:rsidRPr="0038684A">
        <w:fldChar w:fldCharType="end"/>
      </w:r>
      <w:r>
        <w:t xml:space="preserve"> contenant cette clause.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37549" w14:paraId="6DD646B8" w14:textId="77777777" w:rsidTr="009D059A">
        <w:trPr>
          <w:trHeight w:val="448"/>
          <w:jc w:val="center"/>
        </w:trPr>
        <w:sdt>
          <w:sdtPr>
            <w:id w:val="1310127939"/>
            <w:placeholder>
              <w:docPart w:val="29DE4E5B41DC4C1DA2E1FA505278BB12"/>
            </w:placeholder>
            <w:showingPlcHdr/>
          </w:sdtPr>
          <w:sdtEndPr/>
          <w:sdtContent>
            <w:tc>
              <w:tcPr>
                <w:tcW w:w="16968" w:type="dxa"/>
                <w:shd w:val="clear" w:color="auto" w:fill="D9E2F3" w:themeFill="accent1" w:themeFillTint="33"/>
              </w:tcPr>
              <w:p w14:paraId="194B039C" w14:textId="77777777" w:rsidR="00F37549" w:rsidRDefault="00F37549" w:rsidP="009D059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A65CA36" w14:textId="2E96FC04" w:rsidR="00803EDE" w:rsidRDefault="00F37549" w:rsidP="00BC4A25">
      <w:pPr>
        <w:pStyle w:val="Question"/>
      </w:pPr>
      <w:r>
        <w:t>2.</w:t>
      </w:r>
      <w:r w:rsidR="00183D57">
        <w:t>2</w:t>
      </w:r>
      <w:r>
        <w:t>.9</w:t>
      </w:r>
      <w:r>
        <w:tab/>
      </w:r>
      <w:r w:rsidR="007F1D54" w:rsidRPr="007F1D54">
        <w:t>Le système d’aqueduc</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007F1D54" w:rsidRPr="007F1D54">
        <w:t xml:space="preserve"> est-il conforme à la Directive 001</w:t>
      </w:r>
      <w:r w:rsidR="009A3AC1">
        <w:t>/BNQ</w:t>
      </w:r>
      <w:r w:rsidR="00AC4929">
        <w:t xml:space="preserve"> 3660-001</w:t>
      </w:r>
      <w:r w:rsidR="00AC4929" w:rsidRPr="00543549">
        <w:t xml:space="preserve"> </w:t>
      </w:r>
      <w:r w:rsidR="007F1D54" w:rsidRPr="007F1D54">
        <w:t>(art. 17 al. 1 (5)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F1D54" w14:paraId="6BDEA4E8" w14:textId="77777777" w:rsidTr="009D059A">
        <w:trPr>
          <w:trHeight w:val="272"/>
        </w:trPr>
        <w:tc>
          <w:tcPr>
            <w:tcW w:w="1637" w:type="dxa"/>
            <w:shd w:val="clear" w:color="auto" w:fill="D9E2F3" w:themeFill="accent1" w:themeFillTint="33"/>
          </w:tcPr>
          <w:p w14:paraId="78CD0250" w14:textId="77777777" w:rsidR="007F1D54" w:rsidRDefault="008013B0" w:rsidP="007F1D54">
            <w:pPr>
              <w:pStyle w:val="Normalformulaire"/>
              <w:keepNext/>
              <w:spacing w:after="0"/>
            </w:pPr>
            <w:sdt>
              <w:sdtPr>
                <w:id w:val="-576972927"/>
                <w14:checkbox>
                  <w14:checked w14:val="0"/>
                  <w14:checkedState w14:val="2612" w14:font="MS Gothic"/>
                  <w14:uncheckedState w14:val="2610" w14:font="MS Gothic"/>
                </w14:checkbox>
              </w:sdtPr>
              <w:sdtEndPr/>
              <w:sdtContent>
                <w:r w:rsidR="007F1D54">
                  <w:rPr>
                    <w:rFonts w:ascii="MS Gothic" w:hAnsi="MS Gothic" w:hint="eastAsia"/>
                  </w:rPr>
                  <w:t>☐</w:t>
                </w:r>
              </w:sdtContent>
            </w:sdt>
            <w:r w:rsidR="007F1D54">
              <w:t>Oui</w:t>
            </w:r>
            <w:r w:rsidR="007F1D54">
              <w:tab/>
              <w:t xml:space="preserve"> </w:t>
            </w:r>
            <w:sdt>
              <w:sdtPr>
                <w:id w:val="-38593132"/>
                <w14:checkbox>
                  <w14:checked w14:val="0"/>
                  <w14:checkedState w14:val="2612" w14:font="MS Gothic"/>
                  <w14:uncheckedState w14:val="2610" w14:font="MS Gothic"/>
                </w14:checkbox>
              </w:sdtPr>
              <w:sdtEndPr/>
              <w:sdtContent>
                <w:r w:rsidR="007F1D54">
                  <w:rPr>
                    <w:rFonts w:ascii="MS Gothic" w:hAnsi="MS Gothic" w:hint="eastAsia"/>
                  </w:rPr>
                  <w:t>☐</w:t>
                </w:r>
              </w:sdtContent>
            </w:sdt>
            <w:r w:rsidR="007F1D54">
              <w:t>Non</w:t>
            </w:r>
          </w:p>
        </w:tc>
      </w:tr>
    </w:tbl>
    <w:p w14:paraId="57693D35" w14:textId="60F3103D" w:rsidR="007F1D54" w:rsidRDefault="007F1D54" w:rsidP="007F1D54">
      <w:pPr>
        <w:pStyle w:val="Siouinon"/>
      </w:pPr>
      <w:r w:rsidRPr="004C7C4C">
        <w:t xml:space="preserve">Si vous avez répondu </w:t>
      </w:r>
      <w:r>
        <w:t>Oui</w:t>
      </w:r>
      <w:r w:rsidRPr="004C7C4C">
        <w:t xml:space="preserve">, passez à la </w:t>
      </w:r>
      <w:r w:rsidRPr="00AA5DB8">
        <w:t>section 2.</w:t>
      </w:r>
      <w:r w:rsidR="00B70305">
        <w:t>3</w:t>
      </w:r>
      <w:r>
        <w:t>.</w:t>
      </w:r>
    </w:p>
    <w:p w14:paraId="02405677" w14:textId="5A82262E" w:rsidR="007F1D54" w:rsidRDefault="007F1D54" w:rsidP="00543549">
      <w:pPr>
        <w:pStyle w:val="Question"/>
      </w:pPr>
      <w:r>
        <w:t>2.</w:t>
      </w:r>
      <w:r w:rsidR="00183D57">
        <w:t>2</w:t>
      </w:r>
      <w:r>
        <w:t>.10</w:t>
      </w:r>
      <w:r>
        <w:tab/>
      </w:r>
      <w:r w:rsidR="002E15FC">
        <w:t>Indiquez</w:t>
      </w:r>
      <w:r w:rsidR="00543549" w:rsidRPr="00543549">
        <w:t xml:space="preserve"> les raisons justifiant la dérogation à l’une ou plusieurs des dispositions de la Directive 001</w:t>
      </w:r>
      <w:r w:rsidR="00905501">
        <w:t>/BNQ 3660-001</w:t>
      </w:r>
      <w:r w:rsidR="00543549" w:rsidRPr="00543549">
        <w:t xml:space="preserve"> (art. 17 al. 1 (5)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43549" w14:paraId="008D93AB" w14:textId="77777777" w:rsidTr="009D059A">
        <w:trPr>
          <w:trHeight w:val="448"/>
          <w:jc w:val="center"/>
        </w:trPr>
        <w:sdt>
          <w:sdtPr>
            <w:id w:val="106014883"/>
            <w:placeholder>
              <w:docPart w:val="7FD85FB4E4104539A7E915D54372A902"/>
            </w:placeholder>
            <w:showingPlcHdr/>
          </w:sdtPr>
          <w:sdtEndPr/>
          <w:sdtContent>
            <w:tc>
              <w:tcPr>
                <w:tcW w:w="16968" w:type="dxa"/>
                <w:shd w:val="clear" w:color="auto" w:fill="D9E2F3" w:themeFill="accent1" w:themeFillTint="33"/>
              </w:tcPr>
              <w:p w14:paraId="74F1EFE8" w14:textId="77777777" w:rsidR="00543549" w:rsidRDefault="00543549" w:rsidP="009D059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1948CD9" w14:textId="2411DFF5" w:rsidR="00543549" w:rsidRDefault="00543549" w:rsidP="005C7AF0">
      <w:pPr>
        <w:pStyle w:val="Sous-Section"/>
        <w:spacing w:before="360" w:after="160"/>
        <w:ind w:left="851" w:hanging="851"/>
      </w:pPr>
      <w:r>
        <w:t>Capacité des ouvrages à alimenter en eau les personnes desservies</w:t>
      </w:r>
    </w:p>
    <w:p w14:paraId="3B25A38E" w14:textId="1C81B470" w:rsidR="00543549" w:rsidRDefault="000E2BB7" w:rsidP="00543549">
      <w:pPr>
        <w:pStyle w:val="Question"/>
      </w:pPr>
      <w:r>
        <w:t>2.</w:t>
      </w:r>
      <w:r w:rsidR="00183D57">
        <w:t>3</w:t>
      </w:r>
      <w:r>
        <w:t>.1</w:t>
      </w:r>
      <w:r>
        <w:tab/>
      </w:r>
      <w:r w:rsidR="00DB7470" w:rsidRPr="00DB7470">
        <w:t xml:space="preserve">Fournissez un rapport technique signé par un ingénieur permettant de démontrer la capacité à alimenter en eau, en quantité suffisante, les personnes desservies ou, si </w:t>
      </w:r>
      <w:r w:rsidR="00ED4EED">
        <w:t>ce</w:t>
      </w:r>
      <w:r w:rsidR="00DB7470" w:rsidRPr="00DB7470">
        <w:t xml:space="preserve"> n’est pas le cas, démontrez en quoi les mesures prises sont acceptables pour assurer l’alimentation en eau (art. 180(3)a)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45458146"/>
          <w15:repeatingSection/>
        </w:sdtPr>
        <w:sdtEndPr/>
        <w:sdtContent>
          <w:sdt>
            <w:sdtPr>
              <w:id w:val="-1827501702"/>
              <w:placeholder>
                <w:docPart w:val="10F7E30FD85D4DD38207B64E4B7963B1"/>
              </w:placeholder>
              <w15:repeatingSectionItem/>
            </w:sdtPr>
            <w:sdtEndPr/>
            <w:sdtContent>
              <w:sdt>
                <w:sdtPr>
                  <w:id w:val="1520430966"/>
                  <w15:repeatingSection/>
                </w:sdtPr>
                <w:sdtEndPr/>
                <w:sdtContent>
                  <w:sdt>
                    <w:sdtPr>
                      <w:id w:val="-102882534"/>
                      <w:placeholder>
                        <w:docPart w:val="10F7E30FD85D4DD38207B64E4B7963B1"/>
                      </w:placeholder>
                      <w15:repeatingSectionItem/>
                    </w:sdtPr>
                    <w:sdtEndPr/>
                    <w:sdtContent>
                      <w:tr w:rsidR="00ED4EED" w14:paraId="736082AD" w14:textId="77777777" w:rsidTr="009D059A">
                        <w:trPr>
                          <w:trHeight w:val="448"/>
                          <w:jc w:val="center"/>
                        </w:trPr>
                        <w:sdt>
                          <w:sdtPr>
                            <w:id w:val="-521316021"/>
                            <w:placeholder>
                              <w:docPart w:val="C2E56A8653D54A809DF8692B61A257E4"/>
                            </w:placeholder>
                            <w:showingPlcHdr/>
                          </w:sdtPr>
                          <w:sdtEndPr/>
                          <w:sdtContent>
                            <w:tc>
                              <w:tcPr>
                                <w:tcW w:w="10768" w:type="dxa"/>
                                <w:shd w:val="clear" w:color="auto" w:fill="D9E2F3" w:themeFill="accent1" w:themeFillTint="33"/>
                              </w:tcPr>
                              <w:p w14:paraId="1C3B82F6" w14:textId="77777777" w:rsidR="00ED4EED" w:rsidRDefault="00ED4EED" w:rsidP="009D059A">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291286527"/>
                            <w:placeholder>
                              <w:docPart w:val="7F4DE56C49164214B64782DC6C6EC66C"/>
                            </w:placeholder>
                            <w:showingPlcHdr/>
                          </w:sdtPr>
                          <w:sdtEndPr/>
                          <w:sdtContent>
                            <w:tc>
                              <w:tcPr>
                                <w:tcW w:w="6200" w:type="dxa"/>
                                <w:shd w:val="clear" w:color="auto" w:fill="D9E2F3" w:themeFill="accent1" w:themeFillTint="33"/>
                              </w:tcPr>
                              <w:p w14:paraId="321BE658" w14:textId="77777777" w:rsidR="00ED4EED" w:rsidRDefault="00ED4EED" w:rsidP="009D059A">
                                <w:pPr>
                                  <w:pStyle w:val="Normalformulaire"/>
                                  <w:spacing w:after="0"/>
                                </w:pPr>
                                <w:r>
                                  <w:rPr>
                                    <w:rStyle w:val="Textedelespacerserv"/>
                                    <w:i/>
                                    <w:iCs/>
                                  </w:rPr>
                                  <w:t>Précisez la section.</w:t>
                                </w:r>
                              </w:p>
                            </w:tc>
                          </w:sdtContent>
                        </w:sdt>
                      </w:tr>
                    </w:sdtContent>
                  </w:sdt>
                </w:sdtContent>
              </w:sdt>
            </w:sdtContent>
          </w:sdt>
        </w:sdtContent>
      </w:sdt>
    </w:tbl>
    <w:p w14:paraId="2287BBC6" w14:textId="6F090E2E" w:rsidR="003916FA" w:rsidRDefault="00ED4EED" w:rsidP="003916FA">
      <w:pPr>
        <w:pStyle w:val="Question"/>
      </w:pPr>
      <w:r>
        <w:t>2.</w:t>
      </w:r>
      <w:r w:rsidR="00183D57">
        <w:t>3</w:t>
      </w:r>
      <w:r>
        <w:t>.2</w:t>
      </w:r>
      <w:r>
        <w:tab/>
      </w:r>
      <w:r w:rsidR="003916FA">
        <w:t>Dans le tableau ci-dessous, indiquez dans quelle section du rapport technique se retrouvent les renseignements demandés.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28"/>
        <w:gridCol w:w="11907"/>
        <w:gridCol w:w="4059"/>
      </w:tblGrid>
      <w:tr w:rsidR="00CD37C0" w14:paraId="18A98140" w14:textId="77777777" w:rsidTr="00885EB1">
        <w:trPr>
          <w:trHeight w:val="272"/>
        </w:trPr>
        <w:tc>
          <w:tcPr>
            <w:tcW w:w="928" w:type="dxa"/>
            <w:shd w:val="clear" w:color="auto" w:fill="4472C4" w:themeFill="accent1"/>
          </w:tcPr>
          <w:p w14:paraId="756628A1" w14:textId="77777777" w:rsidR="00CD37C0" w:rsidRDefault="00CD37C0" w:rsidP="009D059A">
            <w:pPr>
              <w:pStyle w:val="Tableauen-tte"/>
            </w:pPr>
          </w:p>
        </w:tc>
        <w:tc>
          <w:tcPr>
            <w:tcW w:w="11907" w:type="dxa"/>
            <w:shd w:val="clear" w:color="auto" w:fill="4472C4" w:themeFill="accent1"/>
          </w:tcPr>
          <w:p w14:paraId="6B318CF7" w14:textId="529C4248" w:rsidR="00CD37C0" w:rsidRDefault="00CD37C0" w:rsidP="009D059A">
            <w:pPr>
              <w:pStyle w:val="Tableauen-tte"/>
            </w:pPr>
            <w:r>
              <w:t>Renseignements demandés</w:t>
            </w:r>
          </w:p>
        </w:tc>
        <w:tc>
          <w:tcPr>
            <w:tcW w:w="4059" w:type="dxa"/>
            <w:shd w:val="clear" w:color="auto" w:fill="4472C4" w:themeFill="accent1"/>
          </w:tcPr>
          <w:p w14:paraId="66F9CFE5" w14:textId="1D1282EF" w:rsidR="00CD37C0" w:rsidRDefault="00CD37C0" w:rsidP="009D059A">
            <w:pPr>
              <w:pStyle w:val="Tableauen-tte"/>
            </w:pPr>
            <w:r>
              <w:t>Endroit où figurent les renseignements</w:t>
            </w:r>
          </w:p>
        </w:tc>
      </w:tr>
      <w:tr w:rsidR="00CD37C0" w14:paraId="7064CF70" w14:textId="77777777" w:rsidTr="00885EB1">
        <w:trPr>
          <w:trHeight w:val="272"/>
        </w:trPr>
        <w:tc>
          <w:tcPr>
            <w:tcW w:w="928" w:type="dxa"/>
            <w:shd w:val="clear" w:color="auto" w:fill="D9E2F3" w:themeFill="accent1" w:themeFillTint="33"/>
          </w:tcPr>
          <w:p w14:paraId="39D02DCC" w14:textId="1486156A" w:rsidR="00CD37C0" w:rsidRDefault="00CD37C0" w:rsidP="009D059A">
            <w:pPr>
              <w:pStyle w:val="Normalformulaire"/>
              <w:spacing w:after="0"/>
            </w:pPr>
            <w:r>
              <w:t>2.</w:t>
            </w:r>
            <w:r w:rsidR="00183D57">
              <w:t>3</w:t>
            </w:r>
            <w:r>
              <w:t>.2.1</w:t>
            </w:r>
          </w:p>
        </w:tc>
        <w:tc>
          <w:tcPr>
            <w:tcW w:w="11907" w:type="dxa"/>
            <w:shd w:val="clear" w:color="auto" w:fill="D9E2F3" w:themeFill="accent1" w:themeFillTint="33"/>
          </w:tcPr>
          <w:p w14:paraId="45046F5C" w14:textId="035B90A1" w:rsidR="00FC3404" w:rsidRDefault="00FC3404" w:rsidP="00FC3404">
            <w:pPr>
              <w:pStyle w:val="Normalformulaire"/>
            </w:pPr>
            <w:r>
              <w:t>Les débits présents et futurs</w:t>
            </w:r>
            <w:r w:rsidR="007D0B41">
              <w:t> </w:t>
            </w:r>
            <w:r>
              <w:t>:</w:t>
            </w:r>
          </w:p>
          <w:p w14:paraId="56310459" w14:textId="715F6F0A" w:rsidR="00FC3404" w:rsidRPr="00FC3404" w:rsidRDefault="00FC3404" w:rsidP="00755383">
            <w:pPr>
              <w:pStyle w:val="Questionliste"/>
              <w:ind w:left="786" w:hanging="426"/>
            </w:pPr>
            <w:r w:rsidRPr="00FC3404">
              <w:t>la capacité maximale de la station de production d’eau potable;</w:t>
            </w:r>
          </w:p>
          <w:p w14:paraId="3180A1B3" w14:textId="3DD4EE25" w:rsidR="00FC3404" w:rsidRPr="00FC3404" w:rsidRDefault="00FC3404" w:rsidP="00755383">
            <w:pPr>
              <w:pStyle w:val="Questionliste"/>
              <w:ind w:left="786" w:hanging="426"/>
            </w:pPr>
            <w:r w:rsidRPr="00FC3404">
              <w:t>le débit journalier maximal consommé au cours des deux dernières années;</w:t>
            </w:r>
          </w:p>
          <w:p w14:paraId="0279B1C5" w14:textId="2B0FA039" w:rsidR="00CD37C0" w:rsidRPr="00856764" w:rsidRDefault="00FC3404" w:rsidP="00755383">
            <w:pPr>
              <w:pStyle w:val="Questionliste"/>
              <w:ind w:left="786" w:hanging="426"/>
            </w:pPr>
            <w:r w:rsidRPr="00FC3404">
              <w:t>l’évaluation du débit journalier maximal généré par le projet.</w:t>
            </w:r>
          </w:p>
        </w:tc>
        <w:tc>
          <w:tcPr>
            <w:tcW w:w="4059" w:type="dxa"/>
            <w:shd w:val="clear" w:color="auto" w:fill="D9E2F3" w:themeFill="accent1" w:themeFillTint="33"/>
          </w:tcPr>
          <w:sdt>
            <w:sdtPr>
              <w:id w:val="-131482254"/>
              <w:placeholder>
                <w:docPart w:val="443D4FBD3918425AB6420FA1AD07F896"/>
              </w:placeholder>
              <w:showingPlcHdr/>
            </w:sdtPr>
            <w:sdtEndPr/>
            <w:sdtContent>
              <w:p w14:paraId="17BAB2AA" w14:textId="77777777" w:rsidR="00CD37C0" w:rsidRPr="00856764" w:rsidRDefault="00CD37C0" w:rsidP="009D059A">
                <w:pPr>
                  <w:pStyle w:val="Normalformulaire"/>
                  <w:spacing w:after="0" w:line="276" w:lineRule="auto"/>
                </w:pPr>
                <w:r>
                  <w:rPr>
                    <w:rStyle w:val="Textedelespacerserv"/>
                    <w:i/>
                    <w:iCs/>
                  </w:rPr>
                  <w:t>Précisez la section.</w:t>
                </w:r>
              </w:p>
            </w:sdtContent>
          </w:sdt>
        </w:tc>
      </w:tr>
      <w:tr w:rsidR="00CD37C0" w14:paraId="1CA2796E" w14:textId="77777777" w:rsidTr="00885EB1">
        <w:trPr>
          <w:trHeight w:val="272"/>
        </w:trPr>
        <w:tc>
          <w:tcPr>
            <w:tcW w:w="928" w:type="dxa"/>
            <w:shd w:val="clear" w:color="auto" w:fill="D9E2F3" w:themeFill="accent1" w:themeFillTint="33"/>
          </w:tcPr>
          <w:p w14:paraId="6676F7EB" w14:textId="70D3BCBA" w:rsidR="00CD37C0" w:rsidRDefault="00CD37C0" w:rsidP="009D059A">
            <w:pPr>
              <w:pStyle w:val="Normalformulaire"/>
              <w:spacing w:after="0"/>
            </w:pPr>
            <w:r>
              <w:t>2.</w:t>
            </w:r>
            <w:r w:rsidR="00183D57">
              <w:t>3</w:t>
            </w:r>
            <w:r>
              <w:t>.2.2</w:t>
            </w:r>
          </w:p>
        </w:tc>
        <w:tc>
          <w:tcPr>
            <w:tcW w:w="11907" w:type="dxa"/>
            <w:shd w:val="clear" w:color="auto" w:fill="D9E2F3" w:themeFill="accent1" w:themeFillTint="33"/>
          </w:tcPr>
          <w:p w14:paraId="3EB2C8C0" w14:textId="66037C52" w:rsidR="00E301C8" w:rsidRDefault="00E301C8" w:rsidP="00E301C8">
            <w:pPr>
              <w:pStyle w:val="Normalformulaire"/>
              <w:spacing w:after="0"/>
            </w:pPr>
            <w:r>
              <w:t>La capacité d’approvisionnement en eau</w:t>
            </w:r>
            <w:r w:rsidR="007D0B41">
              <w:t> </w:t>
            </w:r>
            <w:r>
              <w:t xml:space="preserve">: </w:t>
            </w:r>
          </w:p>
          <w:p w14:paraId="6BCC53BA" w14:textId="5B73D372" w:rsidR="00E301C8" w:rsidRPr="00E301C8" w:rsidRDefault="00E301C8" w:rsidP="00755383">
            <w:pPr>
              <w:pStyle w:val="Questionliste"/>
              <w:ind w:left="786" w:hanging="426"/>
            </w:pPr>
            <w:r w:rsidRPr="00E301C8">
              <w:t>l’identification des sites de prélèvement d’eau;</w:t>
            </w:r>
          </w:p>
          <w:p w14:paraId="18B4E894" w14:textId="17BC516A" w:rsidR="00E301C8" w:rsidRPr="00E301C8" w:rsidRDefault="00E301C8" w:rsidP="00755383">
            <w:pPr>
              <w:pStyle w:val="Questionliste"/>
              <w:ind w:left="786" w:hanging="426"/>
            </w:pPr>
            <w:r w:rsidRPr="00E301C8">
              <w:t xml:space="preserve">le type de prélèvement d’eau (eau souterraine, eau de surface ou </w:t>
            </w:r>
            <w:r w:rsidR="001601FF" w:rsidRPr="001601FF">
              <w:t>eau souterraine sous influence d’eau de surface</w:t>
            </w:r>
            <w:r w:rsidR="001601FF" w:rsidRPr="001601FF">
              <w:t xml:space="preserve"> </w:t>
            </w:r>
            <w:r w:rsidR="00022E3F">
              <w:t>(</w:t>
            </w:r>
            <w:r w:rsidRPr="00E301C8">
              <w:t>ESSIDES</w:t>
            </w:r>
            <w:r w:rsidR="00022E3F">
              <w:t>)</w:t>
            </w:r>
            <w:r w:rsidR="00714D98" w:rsidRPr="0038684A">
              <w:rPr>
                <w:iCs/>
                <w:vertAlign w:val="superscript"/>
              </w:rPr>
              <w:fldChar w:fldCharType="begin"/>
            </w:r>
            <w:r w:rsidR="00714D98" w:rsidRPr="0038684A">
              <w:rPr>
                <w:iCs/>
                <w:vertAlign w:val="superscript"/>
              </w:rPr>
              <w:instrText xml:space="preserve"> AUTOTEXTLIST  \s "NoStyle" \t "Pour plus de précisions, consultez le lexique à la fin du formulaire." \* MERGEFORMAT </w:instrText>
            </w:r>
            <w:r w:rsidR="00714D98" w:rsidRPr="0038684A">
              <w:rPr>
                <w:iCs/>
                <w:vertAlign w:val="superscript"/>
              </w:rPr>
              <w:fldChar w:fldCharType="separate"/>
            </w:r>
            <w:r w:rsidR="00714D98" w:rsidRPr="0038684A">
              <w:fldChar w:fldCharType="end"/>
            </w:r>
            <w:r w:rsidRPr="00E301C8">
              <w:t>);</w:t>
            </w:r>
          </w:p>
          <w:p w14:paraId="7D11D280" w14:textId="4A48B54D" w:rsidR="00CD37C0" w:rsidRPr="00856764" w:rsidRDefault="00E301C8" w:rsidP="00755383">
            <w:pPr>
              <w:pStyle w:val="Questionliste"/>
              <w:ind w:left="786" w:hanging="426"/>
            </w:pPr>
            <w:r w:rsidRPr="00E301C8">
              <w:t>le débit journalier maximal autorisé pour chaque site de prélèvement d’eau ou ouvrage de captage d’eau.</w:t>
            </w:r>
          </w:p>
        </w:tc>
        <w:sdt>
          <w:sdtPr>
            <w:id w:val="801583896"/>
            <w:placeholder>
              <w:docPart w:val="00CB7B8DD53A41F0AC9988ACB78743EB"/>
            </w:placeholder>
            <w:showingPlcHdr/>
          </w:sdtPr>
          <w:sdtEndPr/>
          <w:sdtContent>
            <w:tc>
              <w:tcPr>
                <w:tcW w:w="4059" w:type="dxa"/>
                <w:shd w:val="clear" w:color="auto" w:fill="D9E2F3" w:themeFill="accent1" w:themeFillTint="33"/>
              </w:tcPr>
              <w:p w14:paraId="45F6803D" w14:textId="35B4D205" w:rsidR="00CD37C0" w:rsidRPr="00856764" w:rsidRDefault="00122480" w:rsidP="009D059A">
                <w:pPr>
                  <w:pStyle w:val="Normalformulaire"/>
                  <w:spacing w:after="0" w:line="276" w:lineRule="auto"/>
                </w:pPr>
                <w:r>
                  <w:rPr>
                    <w:rStyle w:val="Textedelespacerserv"/>
                  </w:rPr>
                  <w:t>..</w:t>
                </w:r>
                <w:r w:rsidRPr="00AA60DE">
                  <w:rPr>
                    <w:rStyle w:val="Textedelespacerserv"/>
                  </w:rPr>
                  <w:t>.</w:t>
                </w:r>
              </w:p>
            </w:tc>
          </w:sdtContent>
        </w:sdt>
      </w:tr>
      <w:tr w:rsidR="00CD37C0" w14:paraId="17F4A9B7" w14:textId="77777777" w:rsidTr="00885EB1">
        <w:trPr>
          <w:trHeight w:val="272"/>
        </w:trPr>
        <w:tc>
          <w:tcPr>
            <w:tcW w:w="928" w:type="dxa"/>
            <w:shd w:val="clear" w:color="auto" w:fill="D9E2F3" w:themeFill="accent1" w:themeFillTint="33"/>
          </w:tcPr>
          <w:p w14:paraId="20193F90" w14:textId="0693138B" w:rsidR="00CD37C0" w:rsidRDefault="00CD37C0" w:rsidP="009D059A">
            <w:pPr>
              <w:pStyle w:val="Normalformulaire"/>
              <w:spacing w:after="0"/>
            </w:pPr>
            <w:r>
              <w:t>2.</w:t>
            </w:r>
            <w:r w:rsidR="00183D57">
              <w:t>3</w:t>
            </w:r>
            <w:r>
              <w:t>.2.3</w:t>
            </w:r>
          </w:p>
        </w:tc>
        <w:tc>
          <w:tcPr>
            <w:tcW w:w="11907" w:type="dxa"/>
            <w:shd w:val="clear" w:color="auto" w:fill="D9E2F3" w:themeFill="accent1" w:themeFillTint="33"/>
          </w:tcPr>
          <w:p w14:paraId="03A83F8C" w14:textId="3BD6BD26" w:rsidR="00CD37C0" w:rsidRPr="00856764" w:rsidRDefault="00A84819" w:rsidP="009D059A">
            <w:pPr>
              <w:pStyle w:val="Normalformulaire"/>
              <w:spacing w:after="0"/>
            </w:pPr>
            <w:r w:rsidRPr="00A84819">
              <w:t>Les critères de conception, les hypothèses et les méthodes de calculs</w:t>
            </w:r>
          </w:p>
        </w:tc>
        <w:sdt>
          <w:sdtPr>
            <w:id w:val="1604295574"/>
            <w:placeholder>
              <w:docPart w:val="4457E9E9DBD24B0E8B282F16CE781CB0"/>
            </w:placeholder>
            <w:showingPlcHdr/>
          </w:sdtPr>
          <w:sdtEndPr/>
          <w:sdtContent>
            <w:tc>
              <w:tcPr>
                <w:tcW w:w="4059" w:type="dxa"/>
                <w:shd w:val="clear" w:color="auto" w:fill="D9E2F3" w:themeFill="accent1" w:themeFillTint="33"/>
              </w:tcPr>
              <w:p w14:paraId="0D5BDB31" w14:textId="1E1DFC51" w:rsidR="00CD37C0" w:rsidRPr="00856764" w:rsidRDefault="00122480" w:rsidP="009D059A">
                <w:pPr>
                  <w:pStyle w:val="Normalformulaire"/>
                  <w:spacing w:after="0"/>
                </w:pPr>
                <w:r>
                  <w:rPr>
                    <w:rStyle w:val="Textedelespacerserv"/>
                  </w:rPr>
                  <w:t>..</w:t>
                </w:r>
                <w:r w:rsidRPr="00AA60DE">
                  <w:rPr>
                    <w:rStyle w:val="Textedelespacerserv"/>
                  </w:rPr>
                  <w:t>.</w:t>
                </w:r>
              </w:p>
            </w:tc>
          </w:sdtContent>
        </w:sdt>
      </w:tr>
      <w:tr w:rsidR="00CD37C0" w14:paraId="44560695" w14:textId="77777777" w:rsidTr="00885EB1">
        <w:trPr>
          <w:trHeight w:val="272"/>
        </w:trPr>
        <w:tc>
          <w:tcPr>
            <w:tcW w:w="928" w:type="dxa"/>
            <w:shd w:val="clear" w:color="auto" w:fill="D9E2F3" w:themeFill="accent1" w:themeFillTint="33"/>
          </w:tcPr>
          <w:p w14:paraId="4A0DF929" w14:textId="126E8511" w:rsidR="00CD37C0" w:rsidRDefault="00CD37C0" w:rsidP="009D059A">
            <w:pPr>
              <w:pStyle w:val="Normalformulaire"/>
              <w:spacing w:after="0"/>
            </w:pPr>
            <w:r>
              <w:t>2.</w:t>
            </w:r>
            <w:r w:rsidR="00183D57">
              <w:t>3</w:t>
            </w:r>
            <w:r>
              <w:t>.2.4</w:t>
            </w:r>
          </w:p>
        </w:tc>
        <w:tc>
          <w:tcPr>
            <w:tcW w:w="11907" w:type="dxa"/>
            <w:shd w:val="clear" w:color="auto" w:fill="D9E2F3" w:themeFill="accent1" w:themeFillTint="33"/>
          </w:tcPr>
          <w:p w14:paraId="151C7C94" w14:textId="1E9DF818" w:rsidR="00CD37C0" w:rsidRDefault="008C4F62" w:rsidP="009D059A">
            <w:pPr>
              <w:pStyle w:val="Normalformulaire"/>
              <w:spacing w:after="0"/>
            </w:pPr>
            <w:r w:rsidRPr="008C4F62">
              <w:t>Dans l’éventualité où la capacité nominale de la station de production d’eau potable ou de l’installation de prélèvement d’eau est dépassée, les justifications et les mesures qui seront prises pour rendre le projet acceptable</w:t>
            </w:r>
          </w:p>
        </w:tc>
        <w:tc>
          <w:tcPr>
            <w:tcW w:w="4059" w:type="dxa"/>
            <w:shd w:val="clear" w:color="auto" w:fill="D9E2F3" w:themeFill="accent1" w:themeFillTint="33"/>
          </w:tcPr>
          <w:sdt>
            <w:sdtPr>
              <w:id w:val="584347323"/>
              <w:placeholder>
                <w:docPart w:val="8C0DC06456554CE6A792CADF3260992E"/>
              </w:placeholder>
              <w:showingPlcHdr/>
            </w:sdtPr>
            <w:sdtEndPr/>
            <w:sdtContent>
              <w:p w14:paraId="6458C301" w14:textId="77777777" w:rsidR="00CD37C0" w:rsidRDefault="00122480" w:rsidP="009D059A">
                <w:pPr>
                  <w:pStyle w:val="Normalformulaire"/>
                  <w:spacing w:after="0" w:line="276" w:lineRule="auto"/>
                </w:pPr>
                <w:r>
                  <w:rPr>
                    <w:rStyle w:val="Textedelespacerserv"/>
                  </w:rPr>
                  <w:t>..</w:t>
                </w:r>
                <w:r w:rsidRPr="00AA60DE">
                  <w:rPr>
                    <w:rStyle w:val="Textedelespacerserv"/>
                  </w:rPr>
                  <w:t>.</w:t>
                </w:r>
              </w:p>
            </w:sdtContent>
          </w:sdt>
          <w:p w14:paraId="00E3F5B6" w14:textId="4F5BF5EA" w:rsidR="00885EB1" w:rsidRDefault="008013B0" w:rsidP="009D059A">
            <w:pPr>
              <w:pStyle w:val="Normalformulaire"/>
              <w:spacing w:after="0" w:line="276" w:lineRule="auto"/>
            </w:pPr>
            <w:sdt>
              <w:sdtPr>
                <w:id w:val="2008559994"/>
                <w14:checkbox>
                  <w14:checked w14:val="0"/>
                  <w14:checkedState w14:val="2612" w14:font="MS Gothic"/>
                  <w14:uncheckedState w14:val="2610" w14:font="MS Gothic"/>
                </w14:checkbox>
              </w:sdtPr>
              <w:sdtEndPr/>
              <w:sdtContent>
                <w:r w:rsidR="00885EB1">
                  <w:rPr>
                    <w:rFonts w:ascii="MS Gothic" w:hAnsi="MS Gothic" w:hint="eastAsia"/>
                  </w:rPr>
                  <w:t>☐</w:t>
                </w:r>
              </w:sdtContent>
            </w:sdt>
            <w:r w:rsidR="00885EB1">
              <w:t xml:space="preserve"> Ne s’applique pas</w:t>
            </w:r>
          </w:p>
        </w:tc>
      </w:tr>
    </w:tbl>
    <w:p w14:paraId="47DF7FEF" w14:textId="21027569" w:rsidR="00A10E59" w:rsidRPr="00F846FE" w:rsidRDefault="00245660" w:rsidP="00BD7E84">
      <w:pPr>
        <w:pStyle w:val="Sous-Section"/>
        <w:spacing w:before="360"/>
      </w:pPr>
      <w:bookmarkStart w:id="13" w:name="_Toc115343660"/>
      <w:bookmarkEnd w:id="9"/>
      <w:bookmarkEnd w:id="10"/>
      <w:bookmarkEnd w:id="11"/>
      <w:r>
        <w:tab/>
      </w:r>
      <w:r w:rsidR="00A10E59" w:rsidRPr="00F846FE">
        <w:t>Absence d’égout communautaire</w:t>
      </w:r>
      <w:bookmarkEnd w:id="13"/>
    </w:p>
    <w:p w14:paraId="3320BCE4" w14:textId="5DB99085" w:rsidR="000A2EB2" w:rsidRDefault="000A2EB2" w:rsidP="008E378B">
      <w:pPr>
        <w:pStyle w:val="Question"/>
        <w:keepNext/>
      </w:pPr>
      <w:r>
        <w:t>2.</w:t>
      </w:r>
      <w:r w:rsidR="00183D57">
        <w:t>4</w:t>
      </w:r>
      <w:r>
        <w:t>.1</w:t>
      </w:r>
      <w:r>
        <w:tab/>
      </w:r>
      <w:r w:rsidR="00275EDD" w:rsidRPr="00275EDD">
        <w:t>Le système d’aqueduc</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00275EDD" w:rsidRPr="00275EDD">
        <w:t xml:space="preserve"> vise-t-il un lotissement à usage d’habitation sans service d’égout communautaire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87247" w:rsidRPr="00287247" w14:paraId="5D6ACC88" w14:textId="77777777" w:rsidTr="00C8301B">
        <w:trPr>
          <w:trHeight w:val="272"/>
        </w:trPr>
        <w:tc>
          <w:tcPr>
            <w:tcW w:w="1637" w:type="dxa"/>
            <w:shd w:val="clear" w:color="auto" w:fill="D9E2F3" w:themeFill="accent1" w:themeFillTint="33"/>
          </w:tcPr>
          <w:p w14:paraId="2324FF81" w14:textId="77777777" w:rsidR="000A2EB2" w:rsidRPr="00287247" w:rsidRDefault="008013B0" w:rsidP="00C8301B">
            <w:pPr>
              <w:spacing w:after="0"/>
              <w:rPr>
                <w:rFonts w:eastAsia="MS Gothic"/>
                <w:bCs/>
                <w:color w:val="auto"/>
                <w:szCs w:val="20"/>
              </w:rPr>
            </w:pPr>
            <w:sdt>
              <w:sdtPr>
                <w:rPr>
                  <w:rFonts w:eastAsia="MS Gothic"/>
                  <w:bCs/>
                  <w:color w:val="auto"/>
                  <w:szCs w:val="20"/>
                </w:rPr>
                <w:id w:val="-1833289457"/>
                <w14:checkbox>
                  <w14:checked w14:val="0"/>
                  <w14:checkedState w14:val="2612" w14:font="MS Gothic"/>
                  <w14:uncheckedState w14:val="2610" w14:font="MS Gothic"/>
                </w14:checkbox>
              </w:sdtPr>
              <w:sdtEndPr/>
              <w:sdtContent>
                <w:r w:rsidR="000A2EB2" w:rsidRPr="00287247">
                  <w:rPr>
                    <w:rFonts w:eastAsia="MS Gothic" w:hint="eastAsia"/>
                    <w:bCs/>
                    <w:color w:val="auto"/>
                    <w:szCs w:val="20"/>
                  </w:rPr>
                  <w:t>☐</w:t>
                </w:r>
              </w:sdtContent>
            </w:sdt>
            <w:r w:rsidR="000A2EB2" w:rsidRPr="00287247">
              <w:rPr>
                <w:rFonts w:eastAsia="MS Gothic"/>
                <w:bCs/>
                <w:color w:val="auto"/>
                <w:szCs w:val="20"/>
              </w:rPr>
              <w:t>Oui</w:t>
            </w:r>
            <w:r w:rsidR="000A2EB2" w:rsidRPr="00287247">
              <w:rPr>
                <w:rFonts w:eastAsia="MS Gothic"/>
                <w:bCs/>
                <w:color w:val="auto"/>
                <w:szCs w:val="20"/>
              </w:rPr>
              <w:tab/>
              <w:t xml:space="preserve"> </w:t>
            </w:r>
            <w:sdt>
              <w:sdtPr>
                <w:rPr>
                  <w:rFonts w:eastAsia="MS Gothic"/>
                  <w:bCs/>
                  <w:color w:val="auto"/>
                  <w:szCs w:val="20"/>
                </w:rPr>
                <w:id w:val="1064919803"/>
                <w14:checkbox>
                  <w14:checked w14:val="0"/>
                  <w14:checkedState w14:val="2612" w14:font="MS Gothic"/>
                  <w14:uncheckedState w14:val="2610" w14:font="MS Gothic"/>
                </w14:checkbox>
              </w:sdtPr>
              <w:sdtEndPr/>
              <w:sdtContent>
                <w:r w:rsidR="000A2EB2" w:rsidRPr="00287247">
                  <w:rPr>
                    <w:rFonts w:eastAsia="MS Gothic" w:hint="eastAsia"/>
                    <w:bCs/>
                    <w:color w:val="auto"/>
                    <w:szCs w:val="20"/>
                  </w:rPr>
                  <w:t>☐</w:t>
                </w:r>
              </w:sdtContent>
            </w:sdt>
            <w:r w:rsidR="000A2EB2" w:rsidRPr="00287247">
              <w:rPr>
                <w:rFonts w:eastAsia="MS Gothic"/>
                <w:bCs/>
                <w:color w:val="auto"/>
                <w:szCs w:val="20"/>
              </w:rPr>
              <w:t>Non</w:t>
            </w:r>
          </w:p>
        </w:tc>
      </w:tr>
    </w:tbl>
    <w:p w14:paraId="737FF023" w14:textId="31A3FEE6" w:rsidR="00A10E59" w:rsidRDefault="000A2EB2" w:rsidP="00FE0688">
      <w:pPr>
        <w:pStyle w:val="Siouinon"/>
      </w:pPr>
      <w:r w:rsidRPr="000A2EB2">
        <w:t xml:space="preserve">Si vous avez répondu Non, passez à la </w:t>
      </w:r>
      <w:r w:rsidR="00275EDD">
        <w:t>section 2.</w:t>
      </w:r>
      <w:r w:rsidR="0099581A">
        <w:t>5</w:t>
      </w:r>
      <w:r w:rsidR="00275EDD">
        <w:t>.</w:t>
      </w:r>
    </w:p>
    <w:p w14:paraId="38533AB5" w14:textId="4C5420D3" w:rsidR="00147C9D" w:rsidRDefault="00D43A4C" w:rsidP="00147C9D">
      <w:pPr>
        <w:pStyle w:val="Question"/>
      </w:pPr>
      <w:r>
        <w:t>2.</w:t>
      </w:r>
      <w:r w:rsidR="00183D57">
        <w:t>4</w:t>
      </w:r>
      <w:r>
        <w:t>.2</w:t>
      </w:r>
      <w:r>
        <w:tab/>
      </w:r>
      <w:r w:rsidR="00147C9D" w:rsidRPr="00147C9D">
        <w:t>Expliquez les raisons pourquoi l’activité ne prévoit pas la mise en place d’un système d’égout (art. 18(2)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9555E" w14:paraId="765989A0" w14:textId="77777777" w:rsidTr="00C8301B">
        <w:trPr>
          <w:trHeight w:val="448"/>
          <w:jc w:val="center"/>
        </w:trPr>
        <w:sdt>
          <w:sdtPr>
            <w:id w:val="-877013577"/>
            <w:placeholder>
              <w:docPart w:val="BDA72AF99632493BA9DF92B526F2BBAD"/>
            </w:placeholder>
            <w:showingPlcHdr/>
          </w:sdtPr>
          <w:sdtEndPr/>
          <w:sdtContent>
            <w:tc>
              <w:tcPr>
                <w:tcW w:w="16968" w:type="dxa"/>
                <w:shd w:val="clear" w:color="auto" w:fill="D9E2F3" w:themeFill="accent1" w:themeFillTint="33"/>
              </w:tcPr>
              <w:p w14:paraId="2AD2DC48" w14:textId="77777777" w:rsidR="0039555E" w:rsidRDefault="0039555E" w:rsidP="00C8301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CA3E737" w14:textId="18209A35" w:rsidR="00F15FEB" w:rsidRDefault="00D43A4C" w:rsidP="00F15FEB">
      <w:pPr>
        <w:pStyle w:val="Question"/>
      </w:pPr>
      <w:r>
        <w:t>2.</w:t>
      </w:r>
      <w:r w:rsidR="00183D57">
        <w:t>4</w:t>
      </w:r>
      <w:r>
        <w:t>.3</w:t>
      </w:r>
      <w:r>
        <w:tab/>
      </w:r>
      <w:bookmarkStart w:id="14" w:name="_Hlk115423400"/>
      <w:r w:rsidR="00F15FEB">
        <w:t>Précisez la solution retenue pour que les futurs usagers des ouvrages d’aqueduc disposent des équipements de traitement des eaux usées (art. 18(3) REAFIE).</w:t>
      </w:r>
    </w:p>
    <w:p w14:paraId="2E4C57FE" w14:textId="6C24F45B" w:rsidR="00F15FEB" w:rsidRDefault="00F15FEB" w:rsidP="00F15FEB">
      <w:pPr>
        <w:pStyle w:val="QuestionInfo"/>
      </w:pPr>
      <w:r>
        <w:lastRenderedPageBreak/>
        <w:t xml:space="preserve">Dans le cas d’équipements de traitement des eaux usées autonomes conformes au RETEURI, </w:t>
      </w:r>
      <w:r w:rsidR="00664C8E">
        <w:t>i</w:t>
      </w:r>
      <w:r>
        <w:t>l est recommandé de préciser en quoi les terrains desservis par le système d</w:t>
      </w:r>
      <w:r w:rsidR="00065B30">
        <w:t>’</w:t>
      </w:r>
      <w:r>
        <w:t>aqueduc</w:t>
      </w:r>
      <w:r w:rsidR="002C104D" w:rsidRPr="0038684A">
        <w:rPr>
          <w:iCs/>
          <w:vertAlign w:val="superscript"/>
        </w:rPr>
        <w:fldChar w:fldCharType="begin"/>
      </w:r>
      <w:r w:rsidR="002C104D" w:rsidRPr="0038684A">
        <w:rPr>
          <w:iCs/>
          <w:vertAlign w:val="superscript"/>
        </w:rPr>
        <w:instrText xml:space="preserve"> AUTOTEXTLIST  \s "NoStyle" \t "Pour plus de précisions, consultez le lexique à la fin du formulaire." \* MERGEFORMAT </w:instrText>
      </w:r>
      <w:r w:rsidR="002C104D" w:rsidRPr="0038684A">
        <w:rPr>
          <w:iCs/>
          <w:vertAlign w:val="superscript"/>
        </w:rPr>
        <w:fldChar w:fldCharType="separate"/>
      </w:r>
      <w:r w:rsidR="002C104D" w:rsidRPr="0038684A">
        <w:fldChar w:fldCharType="end"/>
      </w:r>
      <w:r>
        <w:t xml:space="preserve"> présentent des conditions favorables à l</w:t>
      </w:r>
      <w:r w:rsidR="00065B30">
        <w:t>’</w:t>
      </w:r>
      <w:r>
        <w:t>implantation de dispositifs de traitement et d</w:t>
      </w:r>
      <w:r w:rsidR="00065B30">
        <w:t>’</w:t>
      </w:r>
      <w:r>
        <w:t>évacuation des eaux usées conformes à ce règlement. Le</w:t>
      </w:r>
      <w:r w:rsidR="00013A56">
        <w:t>s</w:t>
      </w:r>
      <w:r>
        <w:t xml:space="preserve"> niveau</w:t>
      </w:r>
      <w:r w:rsidR="00013A56">
        <w:t>x</w:t>
      </w:r>
      <w:r>
        <w:t xml:space="preserve"> de la nappe phréatique et du roc, de la conductivité hydraulique du sol et de la topographie doivent entre autre</w:t>
      </w:r>
      <w:r w:rsidR="00FE15AB">
        <w:t>s</w:t>
      </w:r>
      <w:r>
        <w:t xml:space="preserve"> être considérés.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15CAB" w14:paraId="057FF874" w14:textId="77777777" w:rsidTr="009D059A">
        <w:trPr>
          <w:trHeight w:val="448"/>
          <w:jc w:val="center"/>
        </w:trPr>
        <w:sdt>
          <w:sdtPr>
            <w:id w:val="-1906286872"/>
            <w:placeholder>
              <w:docPart w:val="6AA9252A91E84CF1B7AD2148BE29780D"/>
            </w:placeholder>
            <w:showingPlcHdr/>
          </w:sdtPr>
          <w:sdtEndPr/>
          <w:sdtContent>
            <w:tc>
              <w:tcPr>
                <w:tcW w:w="16968" w:type="dxa"/>
                <w:shd w:val="clear" w:color="auto" w:fill="D9E2F3" w:themeFill="accent1" w:themeFillTint="33"/>
              </w:tcPr>
              <w:p w14:paraId="21F3152C" w14:textId="77777777" w:rsidR="00715CAB" w:rsidRDefault="00715CAB" w:rsidP="009D059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14"/>
    <w:p w14:paraId="620C5110" w14:textId="01213578" w:rsidR="007C347D" w:rsidRPr="007C347D" w:rsidRDefault="00245660" w:rsidP="008D058C">
      <w:pPr>
        <w:pStyle w:val="Sous-Section"/>
        <w:spacing w:before="360" w:after="160"/>
      </w:pPr>
      <w:r>
        <w:tab/>
      </w:r>
      <w:r w:rsidR="0052757A" w:rsidRPr="00F83612">
        <w:t>Modalité</w:t>
      </w:r>
      <w:r w:rsidR="00B148FE">
        <w:t>s</w:t>
      </w:r>
      <w:r w:rsidR="0052757A">
        <w:t xml:space="preserve"> et c</w:t>
      </w:r>
      <w:r w:rsidR="000021BE">
        <w:t xml:space="preserve">alendrier </w:t>
      </w:r>
      <w:r w:rsidR="0052757A">
        <w:t>de réalisation</w:t>
      </w:r>
      <w:r w:rsidR="00717795">
        <w:t xml:space="preserve"> de l’activité</w:t>
      </w:r>
    </w:p>
    <w:p w14:paraId="0D8EBB0B" w14:textId="445C71D4" w:rsidR="007B444C" w:rsidRPr="006209E2" w:rsidRDefault="00BA45AA" w:rsidP="008E378B">
      <w:pPr>
        <w:pStyle w:val="Question"/>
        <w:keepNext/>
      </w:pPr>
      <w:r>
        <w:t>2</w:t>
      </w:r>
      <w:r w:rsidR="00B371C8">
        <w:t>.</w:t>
      </w:r>
      <w:r w:rsidR="00183D57">
        <w:t>5</w:t>
      </w:r>
      <w:r w:rsidR="00B371C8">
        <w:t>.1</w:t>
      </w:r>
      <w:r w:rsidR="00B371C8">
        <w:tab/>
      </w:r>
      <w:r w:rsidR="007B444C">
        <w:t xml:space="preserve">Dans le tableau ci-dessous, indiquez </w:t>
      </w:r>
      <w:r w:rsidR="007B444C" w:rsidRPr="00860DBA">
        <w:t>les dates de début et de fin</w:t>
      </w:r>
      <w:r w:rsidR="007B444C">
        <w:t>,</w:t>
      </w:r>
      <w:r w:rsidR="007B444C" w:rsidRPr="00860DBA">
        <w:t xml:space="preserve"> </w:t>
      </w:r>
      <w:r w:rsidR="007B444C">
        <w:t xml:space="preserve">ou la durée, </w:t>
      </w:r>
      <w:r w:rsidR="007B444C" w:rsidRPr="00860DBA">
        <w:t>des</w:t>
      </w:r>
      <w:r w:rsidR="007B444C">
        <w:t xml:space="preserve"> différentes </w:t>
      </w:r>
      <w:r w:rsidR="007B444C" w:rsidRPr="006209E2">
        <w:t xml:space="preserve">étapes de </w:t>
      </w:r>
      <w:r w:rsidR="007B444C" w:rsidRPr="00666ED0">
        <w:rPr>
          <w:color w:val="auto"/>
        </w:rPr>
        <w:t xml:space="preserve">réalisation des travaux </w:t>
      </w:r>
      <w:r w:rsidR="0038684A" w:rsidRPr="0038684A">
        <w:rPr>
          <w:color w:val="auto"/>
        </w:rPr>
        <w:t>d’établissement, de modification ou d’extension d’un système d’aqueduc</w:t>
      </w:r>
      <w:r w:rsidR="0038684A" w:rsidRPr="0038684A">
        <w:rPr>
          <w:iCs/>
          <w:color w:val="auto"/>
          <w:vertAlign w:val="superscript"/>
        </w:rPr>
        <w:fldChar w:fldCharType="begin"/>
      </w:r>
      <w:r w:rsidR="0038684A" w:rsidRPr="0038684A">
        <w:rPr>
          <w:iCs/>
          <w:color w:val="auto"/>
          <w:vertAlign w:val="superscript"/>
        </w:rPr>
        <w:instrText xml:space="preserve"> AUTOTEXTLIST  \s "NoStyle" \t "Pour plus de précisions, consultez le lexique à la fin du formulaire." \* MERGEFORMAT </w:instrText>
      </w:r>
      <w:r w:rsidR="0038684A" w:rsidRPr="0038684A">
        <w:rPr>
          <w:iCs/>
          <w:color w:val="auto"/>
          <w:vertAlign w:val="superscript"/>
        </w:rPr>
        <w:fldChar w:fldCharType="separate"/>
      </w:r>
      <w:r w:rsidR="0038684A" w:rsidRPr="0038684A">
        <w:rPr>
          <w:color w:val="auto"/>
        </w:rPr>
        <w:fldChar w:fldCharType="end"/>
      </w:r>
      <w:r w:rsidR="0038684A" w:rsidRPr="0038684A">
        <w:rPr>
          <w:color w:val="auto"/>
        </w:rPr>
        <w:t xml:space="preserve"> </w:t>
      </w:r>
      <w:r w:rsidR="007B444C" w:rsidRPr="006209E2">
        <w:t>(</w:t>
      </w:r>
      <w:r w:rsidR="007B444C" w:rsidRPr="006209E2">
        <w:rPr>
          <w:rFonts w:eastAsia="Segoe UI Symbol"/>
        </w:rPr>
        <w:t>art. 17 al. 1 (2) REAFIE</w:t>
      </w:r>
      <w:r w:rsidR="007B444C" w:rsidRPr="006209E2">
        <w:t xml:space="preserve">). </w:t>
      </w:r>
    </w:p>
    <w:p w14:paraId="4210AEC5" w14:textId="6BB15E8B" w:rsidR="009C6DC3" w:rsidRPr="009C6DC3" w:rsidRDefault="009C6DC3" w:rsidP="009C6DC3">
      <w:pPr>
        <w:pStyle w:val="QuestionInfo"/>
      </w:pPr>
      <w:bookmarkStart w:id="15" w:name="_Hlk115361082"/>
      <w:r w:rsidRPr="009C6DC3">
        <w:t>Exemples d’étape de réalisation des travaux</w:t>
      </w:r>
      <w:r w:rsidR="007D0B41">
        <w:t> </w:t>
      </w:r>
      <w:r w:rsidRPr="009C6DC3">
        <w:t>:</w:t>
      </w:r>
    </w:p>
    <w:p w14:paraId="150D82E7" w14:textId="60CF2969" w:rsidR="009C6DC3" w:rsidRPr="009C6DC3" w:rsidRDefault="009C6DC3" w:rsidP="009C6DC3">
      <w:pPr>
        <w:pStyle w:val="Questionliste"/>
        <w:rPr>
          <w:bCs w:val="0"/>
          <w:color w:val="auto"/>
          <w:shd w:val="clear" w:color="auto" w:fill="FFFFFF"/>
        </w:rPr>
      </w:pPr>
      <w:r w:rsidRPr="009C6DC3">
        <w:rPr>
          <w:bCs w:val="0"/>
          <w:color w:val="auto"/>
          <w:shd w:val="clear" w:color="auto" w:fill="FFFFFF"/>
        </w:rPr>
        <w:t>les travaux préparatoires au site (déboisement, aménagement de chemins d’accès);</w:t>
      </w:r>
    </w:p>
    <w:p w14:paraId="42639609" w14:textId="06748D32" w:rsidR="009C6DC3" w:rsidRPr="009C6DC3" w:rsidRDefault="009C6DC3" w:rsidP="009C6DC3">
      <w:pPr>
        <w:pStyle w:val="Questionliste"/>
        <w:rPr>
          <w:bCs w:val="0"/>
          <w:color w:val="auto"/>
          <w:shd w:val="clear" w:color="auto" w:fill="FFFFFF"/>
        </w:rPr>
      </w:pPr>
      <w:r w:rsidRPr="009C6DC3">
        <w:rPr>
          <w:bCs w:val="0"/>
          <w:color w:val="auto"/>
          <w:shd w:val="clear" w:color="auto" w:fill="FFFFFF"/>
        </w:rPr>
        <w:t xml:space="preserve">l’installation des conduites et des différentes composantes; </w:t>
      </w:r>
    </w:p>
    <w:p w14:paraId="017FA101" w14:textId="77777777" w:rsidR="009C6DC3" w:rsidRPr="009C6DC3" w:rsidRDefault="009C6DC3" w:rsidP="009C6DC3">
      <w:pPr>
        <w:pStyle w:val="Questionliste"/>
        <w:rPr>
          <w:bCs w:val="0"/>
          <w:color w:val="auto"/>
          <w:shd w:val="clear" w:color="auto" w:fill="FFFFFF"/>
        </w:rPr>
      </w:pPr>
      <w:r w:rsidRPr="009C6DC3">
        <w:rPr>
          <w:bCs w:val="0"/>
          <w:color w:val="auto"/>
          <w:shd w:val="clear" w:color="auto" w:fill="FFFFFF"/>
        </w:rPr>
        <w:t>la construction des différentes composantes;</w:t>
      </w:r>
    </w:p>
    <w:p w14:paraId="5B99595E" w14:textId="12944338" w:rsidR="009C6DC3" w:rsidRPr="009C6DC3" w:rsidRDefault="009C6DC3" w:rsidP="009C6DC3">
      <w:pPr>
        <w:pStyle w:val="Questionliste"/>
        <w:spacing w:after="240"/>
        <w:rPr>
          <w:bCs w:val="0"/>
          <w:color w:val="auto"/>
          <w:shd w:val="clear" w:color="auto" w:fill="FFFFFF"/>
        </w:rPr>
      </w:pPr>
      <w:r w:rsidRPr="009C6DC3">
        <w:rPr>
          <w:bCs w:val="0"/>
          <w:color w:val="auto"/>
          <w:shd w:val="clear" w:color="auto" w:fill="FFFFFF"/>
        </w:rPr>
        <w:t>la mise en service du système</w:t>
      </w:r>
      <w:r>
        <w:rPr>
          <w:bCs w:val="0"/>
          <w:color w:val="auto"/>
          <w:shd w:val="clear" w:color="auto" w:fill="FFFFFF"/>
        </w:rPr>
        <w:t>.</w:t>
      </w:r>
    </w:p>
    <w:p w14:paraId="7A68898B" w14:textId="79C1505F" w:rsidR="0085684A" w:rsidRPr="0085684A" w:rsidRDefault="009C6DC3" w:rsidP="0077475A">
      <w:pPr>
        <w:pStyle w:val="QuestionInfo"/>
      </w:pPr>
      <w:r w:rsidRPr="009C6DC3">
        <w:t>Si l’information n’est pas disponible, indiquez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015CB237" w14:textId="77777777" w:rsidTr="00C8301B">
        <w:trPr>
          <w:jc w:val="center"/>
        </w:trPr>
        <w:tc>
          <w:tcPr>
            <w:tcW w:w="9637" w:type="dxa"/>
            <w:shd w:val="clear" w:color="auto" w:fill="4472C4" w:themeFill="accent1"/>
            <w:hideMark/>
          </w:tcPr>
          <w:p w14:paraId="18B9D201" w14:textId="77777777" w:rsidR="008109F2" w:rsidRPr="009269E3" w:rsidRDefault="008109F2" w:rsidP="00016D85">
            <w:pPr>
              <w:pStyle w:val="Tableauen-tte"/>
              <w:rPr>
                <w:sz w:val="24"/>
                <w:szCs w:val="24"/>
              </w:rPr>
            </w:pPr>
            <w:bookmarkStart w:id="16" w:name="_Hlk110418646"/>
            <w:bookmarkEnd w:id="15"/>
            <w:r w:rsidRPr="009269E3">
              <w:t xml:space="preserve">Étapes de réalisation </w:t>
            </w:r>
          </w:p>
        </w:tc>
        <w:tc>
          <w:tcPr>
            <w:tcW w:w="2268" w:type="dxa"/>
            <w:shd w:val="clear" w:color="auto" w:fill="4472C4" w:themeFill="accent1"/>
            <w:hideMark/>
          </w:tcPr>
          <w:p w14:paraId="2BBA39CB" w14:textId="77777777" w:rsidR="008109F2" w:rsidRPr="009269E3" w:rsidRDefault="008109F2" w:rsidP="00016D85">
            <w:pPr>
              <w:pStyle w:val="Tableauen-tte"/>
              <w:rPr>
                <w:sz w:val="24"/>
                <w:szCs w:val="24"/>
              </w:rPr>
            </w:pPr>
            <w:r>
              <w:t>Date de d</w:t>
            </w:r>
            <w:r w:rsidRPr="009269E3">
              <w:t xml:space="preserve">ébut </w:t>
            </w:r>
          </w:p>
        </w:tc>
        <w:tc>
          <w:tcPr>
            <w:tcW w:w="2268" w:type="dxa"/>
            <w:shd w:val="clear" w:color="auto" w:fill="4472C4" w:themeFill="accent1"/>
            <w:hideMark/>
          </w:tcPr>
          <w:p w14:paraId="2247FAE3" w14:textId="77777777" w:rsidR="008109F2" w:rsidRPr="009269E3" w:rsidRDefault="008109F2" w:rsidP="00016D85">
            <w:pPr>
              <w:pStyle w:val="Tableauen-tte"/>
              <w:rPr>
                <w:sz w:val="24"/>
                <w:szCs w:val="24"/>
              </w:rPr>
            </w:pPr>
            <w:r>
              <w:t>Date de f</w:t>
            </w:r>
            <w:r w:rsidRPr="009269E3">
              <w:t>in</w:t>
            </w:r>
          </w:p>
        </w:tc>
        <w:tc>
          <w:tcPr>
            <w:tcW w:w="2835" w:type="dxa"/>
            <w:shd w:val="clear" w:color="auto" w:fill="4472C4" w:themeFill="accent1"/>
          </w:tcPr>
          <w:p w14:paraId="3E709DA6" w14:textId="77777777" w:rsidR="008109F2" w:rsidRPr="009269E3" w:rsidRDefault="008109F2" w:rsidP="00016D85">
            <w:pPr>
              <w:pStyle w:val="Tableauen-tte"/>
            </w:pPr>
            <w:r w:rsidRPr="009269E3">
              <w:t>Durée</w:t>
            </w:r>
          </w:p>
        </w:tc>
      </w:tr>
      <w:tr w:rsidR="008109F2" w:rsidRPr="009269E3" w14:paraId="458002D3" w14:textId="77777777" w:rsidTr="00C8301B">
        <w:trPr>
          <w:trHeight w:val="425"/>
          <w:jc w:val="center"/>
        </w:trPr>
        <w:tc>
          <w:tcPr>
            <w:tcW w:w="9637" w:type="dxa"/>
            <w:shd w:val="clear" w:color="auto" w:fill="D9E2F3" w:themeFill="accent1" w:themeFillTint="33"/>
            <w:hideMark/>
          </w:tcPr>
          <w:p w14:paraId="5C2D9157" w14:textId="77777777" w:rsidR="008109F2" w:rsidRPr="009269E3" w:rsidRDefault="008013B0" w:rsidP="00016D85">
            <w:pPr>
              <w:pStyle w:val="Normalformulaire"/>
              <w:rPr>
                <w:rFonts w:eastAsia="Times New Roman" w:cstheme="minorHAnsi"/>
                <w:sz w:val="24"/>
                <w:szCs w:val="24"/>
                <w:lang w:eastAsia="fr-CA"/>
              </w:rPr>
            </w:pPr>
            <w:sdt>
              <w:sdtPr>
                <w:id w:val="-420495120"/>
                <w:placeholder>
                  <w:docPart w:val="6D580BF666064A5EB0AC388A227A56EC"/>
                </w:placeholder>
                <w:showingPlcHd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5B2D9AA2" w14:textId="77777777" w:rsidR="008109F2" w:rsidRPr="009269E3" w:rsidRDefault="008013B0" w:rsidP="00016D85">
            <w:pPr>
              <w:pStyle w:val="Normalformulaire"/>
              <w:rPr>
                <w:rFonts w:eastAsia="Times New Roman" w:cstheme="minorHAnsi"/>
                <w:sz w:val="24"/>
                <w:szCs w:val="24"/>
                <w:lang w:eastAsia="fr-CA"/>
              </w:rPr>
            </w:pPr>
            <w:sdt>
              <w:sdtPr>
                <w:id w:val="-1962184401"/>
                <w:placeholder>
                  <w:docPart w:val="1664A22E306F42AE8171CB35515DD7FA"/>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hideMark/>
          </w:tcPr>
          <w:p w14:paraId="7F9230F5" w14:textId="77777777" w:rsidR="008109F2" w:rsidRPr="009269E3" w:rsidRDefault="008013B0" w:rsidP="00016D85">
            <w:pPr>
              <w:pStyle w:val="Normalformulaire"/>
              <w:rPr>
                <w:rFonts w:eastAsia="Times New Roman" w:cstheme="minorHAnsi"/>
                <w:sz w:val="24"/>
                <w:szCs w:val="24"/>
                <w:lang w:eastAsia="fr-CA"/>
              </w:rPr>
            </w:pPr>
            <w:sdt>
              <w:sdtPr>
                <w:id w:val="2034995758"/>
                <w:placeholder>
                  <w:docPart w:val="4A41FE5CA7B04D3085BC106A562962C7"/>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13D48532EF584B2BA9CE23D45134B8C6"/>
            </w:placeholder>
            <w:showingPlcHdr/>
          </w:sdtPr>
          <w:sdtEndPr/>
          <w:sdtContent>
            <w:tc>
              <w:tcPr>
                <w:tcW w:w="2835" w:type="dxa"/>
                <w:shd w:val="clear" w:color="auto" w:fill="D9E2F3" w:themeFill="accent1" w:themeFillTint="33"/>
              </w:tcPr>
              <w:p w14:paraId="266D2DBA" w14:textId="77777777" w:rsidR="008109F2" w:rsidRPr="009269E3" w:rsidRDefault="008109F2" w:rsidP="00016D85">
                <w:pPr>
                  <w:pStyle w:val="Normalformulaire"/>
                  <w:rPr>
                    <w:rFonts w:eastAsia="Times New Roman" w:cstheme="minorHAnsi"/>
                    <w:lang w:eastAsia="fr-CA"/>
                  </w:rPr>
                </w:pPr>
                <w:r>
                  <w:rPr>
                    <w:rStyle w:val="Textedelespacerserv"/>
                    <w:i/>
                    <w:iCs/>
                  </w:rPr>
                  <w:t>Précisez la durée.</w:t>
                </w:r>
              </w:p>
            </w:tc>
          </w:sdtContent>
        </w:sdt>
      </w:tr>
      <w:tr w:rsidR="008109F2" w:rsidRPr="009269E3" w14:paraId="1BB9BFAD" w14:textId="77777777" w:rsidTr="00C8301B">
        <w:trPr>
          <w:trHeight w:val="425"/>
          <w:jc w:val="center"/>
        </w:trPr>
        <w:sdt>
          <w:sdtPr>
            <w:id w:val="-1027482892"/>
            <w:placeholder>
              <w:docPart w:val="1A15991EE8A0439D8921E33F17A205CD"/>
            </w:placeholder>
            <w:showingPlcHdr/>
          </w:sdtPr>
          <w:sdtEndPr/>
          <w:sdtContent>
            <w:tc>
              <w:tcPr>
                <w:tcW w:w="9637" w:type="dxa"/>
                <w:shd w:val="clear" w:color="auto" w:fill="D9E2F3" w:themeFill="accent1" w:themeFillTint="33"/>
              </w:tcPr>
              <w:p w14:paraId="5AF932B7" w14:textId="77777777" w:rsidR="008109F2" w:rsidRPr="009269E3" w:rsidRDefault="008109F2"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EF0800ACEC0B457E81B4EFD4B2358046"/>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51B7D0F"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34866996152B4BD38E98094E318418D7"/>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A99757A"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726E3976BF9448D4BE05DE94DA127AD4"/>
            </w:placeholder>
            <w:showingPlcHdr/>
          </w:sdtPr>
          <w:sdtEndPr/>
          <w:sdtContent>
            <w:tc>
              <w:tcPr>
                <w:tcW w:w="2835" w:type="dxa"/>
                <w:shd w:val="clear" w:color="auto" w:fill="D9E2F3" w:themeFill="accent1" w:themeFillTint="33"/>
              </w:tcPr>
              <w:p w14:paraId="5C3C98AB"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6D2D9ABA96644DFC95ABE73410848EA4"/>
              </w:placeholder>
              <w15:repeatingSectionItem/>
            </w:sdtPr>
            <w:sdtEndPr/>
            <w:sdtContent>
              <w:tr w:rsidR="008109F2" w:rsidRPr="009269E3" w14:paraId="134431A1" w14:textId="77777777" w:rsidTr="00C8301B">
                <w:trPr>
                  <w:trHeight w:val="425"/>
                  <w:jc w:val="center"/>
                </w:trPr>
                <w:sdt>
                  <w:sdtPr>
                    <w:id w:val="-446080779"/>
                    <w:placeholder>
                      <w:docPart w:val="577BFD9B623D4DD09FF64BE8B251630A"/>
                    </w:placeholder>
                    <w:showingPlcHdr/>
                  </w:sdtPr>
                  <w:sdtEndPr/>
                  <w:sdtContent>
                    <w:tc>
                      <w:tcPr>
                        <w:tcW w:w="9637" w:type="dxa"/>
                        <w:shd w:val="clear" w:color="auto" w:fill="D9E2F3" w:themeFill="accent1" w:themeFillTint="33"/>
                      </w:tcPr>
                      <w:p w14:paraId="3FFB045F"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2726C0005CDF49FAB5BD52044D66164A"/>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BE39704"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F78B138A9EBC4226A6C14757975824C9"/>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5253A84"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C16BC601E0644C739274F8DEE2F4EFB2"/>
                    </w:placeholder>
                    <w:showingPlcHdr/>
                  </w:sdtPr>
                  <w:sdtEndPr/>
                  <w:sdtContent>
                    <w:tc>
                      <w:tcPr>
                        <w:tcW w:w="2835" w:type="dxa"/>
                        <w:shd w:val="clear" w:color="auto" w:fill="D9E2F3" w:themeFill="accent1" w:themeFillTint="33"/>
                      </w:tcPr>
                      <w:p w14:paraId="00428710"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16"/>
    </w:tbl>
    <w:p w14:paraId="3A30A589" w14:textId="77777777" w:rsidR="008109F2" w:rsidRDefault="008109F2"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color w:val="auto"/>
            <w:szCs w:val="20"/>
          </w:rPr>
          <w:id w:val="-1136097381"/>
          <w15:repeatingSection/>
        </w:sdtPr>
        <w:sdtEndPr/>
        <w:sdtContent>
          <w:sdt>
            <w:sdtPr>
              <w:rPr>
                <w:rFonts w:eastAsia="MS Gothic"/>
                <w:bCs/>
                <w:color w:val="auto"/>
                <w:szCs w:val="20"/>
              </w:rPr>
              <w:id w:val="-1435900248"/>
              <w:placeholder>
                <w:docPart w:val="1D8B4FACFAAC4DE0A48F5289185A76F1"/>
              </w:placeholder>
              <w15:repeatingSectionItem/>
            </w:sdtPr>
            <w:sdtEndPr/>
            <w:sdtContent>
              <w:sdt>
                <w:sdtPr>
                  <w:rPr>
                    <w:rFonts w:eastAsia="MS Gothic"/>
                    <w:bCs/>
                    <w:color w:val="auto"/>
                    <w:szCs w:val="20"/>
                  </w:rPr>
                  <w:id w:val="575636798"/>
                  <w15:repeatingSection/>
                </w:sdtPr>
                <w:sdtEndPr/>
                <w:sdtContent>
                  <w:sdt>
                    <w:sdtPr>
                      <w:rPr>
                        <w:rFonts w:eastAsia="MS Gothic"/>
                        <w:bCs/>
                        <w:color w:val="auto"/>
                        <w:szCs w:val="20"/>
                      </w:rPr>
                      <w:id w:val="59678748"/>
                      <w:placeholder>
                        <w:docPart w:val="1D8B4FACFAAC4DE0A48F5289185A76F1"/>
                      </w:placeholder>
                      <w15:repeatingSectionItem/>
                    </w:sdtPr>
                    <w:sdtEndPr/>
                    <w:sdtContent>
                      <w:tr w:rsidR="0052757A" w:rsidRPr="0052757A" w14:paraId="18E3FD60" w14:textId="77777777" w:rsidTr="00C8301B">
                        <w:trPr>
                          <w:trHeight w:val="448"/>
                          <w:jc w:val="center"/>
                        </w:trPr>
                        <w:sdt>
                          <w:sdtPr>
                            <w:rPr>
                              <w:rFonts w:eastAsia="MS Gothic"/>
                              <w:bCs/>
                              <w:color w:val="auto"/>
                              <w:szCs w:val="20"/>
                            </w:rPr>
                            <w:id w:val="-1178730860"/>
                            <w:placeholder>
                              <w:docPart w:val="DCC3487DA9EF4E4882C19360F6303F96"/>
                            </w:placeholder>
                            <w:showingPlcHdr/>
                          </w:sdtPr>
                          <w:sdtEndPr/>
                          <w:sdtContent>
                            <w:tc>
                              <w:tcPr>
                                <w:tcW w:w="11902" w:type="dxa"/>
                                <w:shd w:val="clear" w:color="auto" w:fill="D9E2F3" w:themeFill="accent1" w:themeFillTint="33"/>
                              </w:tcPr>
                              <w:p w14:paraId="774B5BE1" w14:textId="77777777" w:rsidR="0052757A" w:rsidRPr="0052757A" w:rsidRDefault="0052757A" w:rsidP="00016D85">
                                <w:pPr>
                                  <w:rPr>
                                    <w:rFonts w:eastAsia="MS Gothic"/>
                                    <w:bCs/>
                                    <w:color w:val="auto"/>
                                    <w:szCs w:val="20"/>
                                  </w:rPr>
                                </w:pPr>
                                <w:r w:rsidRPr="0052757A">
                                  <w:rPr>
                                    <w:rFonts w:eastAsia="MS Gothic"/>
                                    <w:bCs/>
                                    <w:i/>
                                    <w:iCs/>
                                    <w:color w:val="808080"/>
                                    <w:szCs w:val="20"/>
                                  </w:rPr>
                                  <w:t>Si vous préférez joindre un document, indiquez-en le nom.</w:t>
                                </w:r>
                              </w:p>
                            </w:tc>
                          </w:sdtContent>
                        </w:sdt>
                        <w:sdt>
                          <w:sdtPr>
                            <w:rPr>
                              <w:rFonts w:eastAsia="MS Gothic"/>
                              <w:bCs/>
                              <w:color w:val="auto"/>
                              <w:szCs w:val="20"/>
                            </w:rPr>
                            <w:id w:val="-183434586"/>
                            <w:placeholder>
                              <w:docPart w:val="8693059FF3034A7F8CAF67C0128D76E2"/>
                            </w:placeholder>
                            <w:showingPlcHdr/>
                          </w:sdtPr>
                          <w:sdtEndPr/>
                          <w:sdtContent>
                            <w:tc>
                              <w:tcPr>
                                <w:tcW w:w="5066" w:type="dxa"/>
                                <w:shd w:val="clear" w:color="auto" w:fill="D9E2F3" w:themeFill="accent1" w:themeFillTint="33"/>
                              </w:tcPr>
                              <w:p w14:paraId="2110B45C" w14:textId="77777777" w:rsidR="0052757A" w:rsidRPr="0052757A" w:rsidRDefault="0052757A" w:rsidP="00016D85">
                                <w:pPr>
                                  <w:rPr>
                                    <w:rFonts w:eastAsia="MS Gothic"/>
                                    <w:bCs/>
                                    <w:color w:val="auto"/>
                                    <w:szCs w:val="20"/>
                                  </w:rPr>
                                </w:pPr>
                                <w:r w:rsidRPr="0052757A">
                                  <w:rPr>
                                    <w:rFonts w:eastAsia="MS Gothic"/>
                                    <w:bCs/>
                                    <w:i/>
                                    <w:iCs/>
                                    <w:color w:val="808080"/>
                                    <w:szCs w:val="20"/>
                                  </w:rPr>
                                  <w:t>Précisez la section.</w:t>
                                </w:r>
                              </w:p>
                            </w:tc>
                          </w:sdtContent>
                        </w:sdt>
                      </w:tr>
                    </w:sdtContent>
                  </w:sdt>
                </w:sdtContent>
              </w:sdt>
            </w:sdtContent>
          </w:sdt>
        </w:sdtContent>
      </w:sdt>
    </w:tbl>
    <w:p w14:paraId="7D7BF814" w14:textId="185F71B2" w:rsidR="0052757A" w:rsidRDefault="00245660" w:rsidP="00742D07">
      <w:pPr>
        <w:pStyle w:val="Sous-Section"/>
        <w:spacing w:before="360" w:after="160"/>
      </w:pPr>
      <w:bookmarkStart w:id="17" w:name="_Toc112252310"/>
      <w:bookmarkStart w:id="18" w:name="_Toc114211142"/>
      <w:bookmarkStart w:id="19" w:name="_Toc115343670"/>
      <w:r>
        <w:tab/>
      </w:r>
      <w:r w:rsidR="00E92463" w:rsidRPr="00E92463">
        <w:t>Remise en état des lieux</w:t>
      </w:r>
      <w:bookmarkEnd w:id="17"/>
      <w:bookmarkEnd w:id="18"/>
      <w:bookmarkEnd w:id="19"/>
    </w:p>
    <w:p w14:paraId="1F5EF178" w14:textId="6D37A490" w:rsidR="0004086A" w:rsidRDefault="009B27BD" w:rsidP="008E378B">
      <w:pPr>
        <w:pStyle w:val="Question"/>
        <w:keepNext/>
      </w:pPr>
      <w:r>
        <w:t>2.</w:t>
      </w:r>
      <w:r w:rsidR="00183D57">
        <w:t>6</w:t>
      </w:r>
      <w:r>
        <w:t>.1</w:t>
      </w:r>
      <w:r>
        <w:tab/>
      </w:r>
      <w:r w:rsidRPr="009B27BD">
        <w:t>Décrivez les modalités et les étapes de la remise en état des lieux effectuée à la fin des travaux, incluant l’échéancier des travaux, le cas échéant (art.</w:t>
      </w:r>
      <w:r w:rsidR="00EC0B0B">
        <w:t> </w:t>
      </w:r>
      <w:r w:rsidRPr="009B27BD">
        <w:t>17</w:t>
      </w:r>
      <w:r w:rsidR="00EC0B0B">
        <w:t> </w:t>
      </w:r>
      <w:r w:rsidRPr="009B27BD">
        <w:t xml:space="preserve">al. 1 (2)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E451B" w14:paraId="490593B3" w14:textId="77777777" w:rsidTr="00C8301B">
        <w:trPr>
          <w:trHeight w:val="448"/>
          <w:jc w:val="center"/>
        </w:trPr>
        <w:sdt>
          <w:sdtPr>
            <w:id w:val="-607813305"/>
            <w:placeholder>
              <w:docPart w:val="E8388A11606B4ACDB0252F41779ED730"/>
            </w:placeholder>
            <w:showingPlcHdr/>
          </w:sdtPr>
          <w:sdtEndPr/>
          <w:sdtContent>
            <w:tc>
              <w:tcPr>
                <w:tcW w:w="16968" w:type="dxa"/>
                <w:shd w:val="clear" w:color="auto" w:fill="D9E2F3" w:themeFill="accent1" w:themeFillTint="33"/>
              </w:tcPr>
              <w:p w14:paraId="0350ACE6" w14:textId="77777777" w:rsidR="009E451B" w:rsidRDefault="009E451B" w:rsidP="00C8301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E7BAFA0" w14:textId="77777777" w:rsidR="0004086A" w:rsidRPr="00153F05" w:rsidRDefault="0004086A" w:rsidP="004A7FDB">
      <w:pPr>
        <w:pStyle w:val="Normalformulaire"/>
        <w:spacing w:after="0" w:line="120" w:lineRule="auto"/>
        <w:rPr>
          <w:szCs w:val="22"/>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748"/>
      </w:tblGrid>
      <w:tr w:rsidR="004A7FDB" w14:paraId="50F45732" w14:textId="77777777" w:rsidTr="004A7FDB">
        <w:trPr>
          <w:trHeight w:val="272"/>
        </w:trPr>
        <w:tc>
          <w:tcPr>
            <w:tcW w:w="5748" w:type="dxa"/>
            <w:shd w:val="clear" w:color="auto" w:fill="D9E2F3" w:themeFill="accent1" w:themeFillTint="33"/>
          </w:tcPr>
          <w:p w14:paraId="7F2BDE19" w14:textId="3F02DC7B" w:rsidR="004A7FDB" w:rsidRDefault="008013B0" w:rsidP="009D059A">
            <w:pPr>
              <w:pStyle w:val="Normalformulaire"/>
              <w:spacing w:after="0"/>
            </w:pPr>
            <w:sdt>
              <w:sdtPr>
                <w:id w:val="1682013284"/>
                <w14:checkbox>
                  <w14:checked w14:val="0"/>
                  <w14:checkedState w14:val="2612" w14:font="MS Gothic"/>
                  <w14:uncheckedState w14:val="2610" w14:font="MS Gothic"/>
                </w14:checkbox>
              </w:sdtPr>
              <w:sdtEndPr/>
              <w:sdtContent>
                <w:r w:rsidR="004A7FDB">
                  <w:rPr>
                    <w:rFonts w:ascii="MS Gothic" w:hAnsi="MS Gothic" w:hint="eastAsia"/>
                  </w:rPr>
                  <w:t>☐</w:t>
                </w:r>
              </w:sdtContent>
            </w:sdt>
            <w:r w:rsidR="004A7FDB">
              <w:t xml:space="preserve"> Ne s’applique pas (pas de remise en état prévue)</w:t>
            </w:r>
          </w:p>
        </w:tc>
      </w:tr>
    </w:tbl>
    <w:p w14:paraId="17E91DEA" w14:textId="20998558" w:rsidR="00C00F0B" w:rsidRPr="003B7CBA" w:rsidRDefault="00245660" w:rsidP="003B7CBA">
      <w:pPr>
        <w:pStyle w:val="Section"/>
        <w:spacing w:before="360" w:after="160"/>
      </w:pPr>
      <w:r>
        <w:tab/>
      </w:r>
      <w:r w:rsidR="00C00F0B" w:rsidRPr="003B7CBA">
        <w:t>Localisation des activités</w:t>
      </w:r>
    </w:p>
    <w:p w14:paraId="7BA821DF" w14:textId="3C9D45FA" w:rsidR="00840F88" w:rsidRDefault="00245660" w:rsidP="00674BCD">
      <w:pPr>
        <w:pStyle w:val="Sous-Section"/>
        <w:spacing w:before="120"/>
      </w:pPr>
      <w:bookmarkStart w:id="20" w:name="_Toc114211145"/>
      <w:bookmarkStart w:id="21" w:name="_Toc115343673"/>
      <w:r>
        <w:tab/>
      </w:r>
      <w:r w:rsidR="00840F88" w:rsidRPr="00D54CEB">
        <w:t xml:space="preserve">Plan </w:t>
      </w:r>
      <w:r w:rsidR="00662A84">
        <w:t xml:space="preserve">de localisation et données </w:t>
      </w:r>
      <w:r w:rsidR="00840F88" w:rsidRPr="00D54CEB">
        <w:t>géo</w:t>
      </w:r>
      <w:bookmarkEnd w:id="20"/>
      <w:bookmarkEnd w:id="21"/>
      <w:r w:rsidR="00662A84">
        <w:t>spatiales</w:t>
      </w:r>
    </w:p>
    <w:p w14:paraId="652D5D37" w14:textId="1B5F8735" w:rsidR="00A3339C" w:rsidRDefault="00BA45AA" w:rsidP="008E378B">
      <w:pPr>
        <w:pStyle w:val="Question"/>
        <w:keepNext/>
        <w:rPr>
          <w:bCs w:val="0"/>
        </w:rPr>
      </w:pPr>
      <w:r>
        <w:t>3</w:t>
      </w:r>
      <w:r w:rsidR="00C00F0B">
        <w:t>.1</w:t>
      </w:r>
      <w:r w:rsidR="00840F88">
        <w:t>.1</w:t>
      </w:r>
      <w:r w:rsidR="00C00F0B" w:rsidRPr="00390A57">
        <w:tab/>
      </w:r>
      <w:r w:rsidR="00A3339C" w:rsidRPr="00860DBA">
        <w:t xml:space="preserve">En </w:t>
      </w:r>
      <w:r w:rsidR="00A3339C">
        <w:t>complément des informations demandées</w:t>
      </w:r>
      <w:r w:rsidR="00A3339C" w:rsidRPr="00860DBA">
        <w:t xml:space="preserve"> dans le formulaire général </w:t>
      </w:r>
      <w:r w:rsidR="00A3339C" w:rsidRPr="00003A0F">
        <w:rPr>
          <w:i/>
          <w:iCs/>
        </w:rPr>
        <w:t>AM16b –</w:t>
      </w:r>
      <w:r w:rsidR="00A3339C">
        <w:t xml:space="preserve"> </w:t>
      </w:r>
      <w:r w:rsidR="00A3339C" w:rsidRPr="00D976EC">
        <w:rPr>
          <w:i/>
          <w:iCs/>
        </w:rPr>
        <w:t>Description du projet</w:t>
      </w:r>
      <w:r w:rsidR="00A3339C">
        <w:t xml:space="preserve"> </w:t>
      </w:r>
      <w:r w:rsidR="00A3339C" w:rsidRPr="00A2142E">
        <w:rPr>
          <w:iCs/>
        </w:rPr>
        <w:t xml:space="preserve">ou </w:t>
      </w:r>
      <w:r w:rsidR="00A3339C">
        <w:rPr>
          <w:i/>
        </w:rPr>
        <w:t>AM27b – Description du projet modifié</w:t>
      </w:r>
      <w:r w:rsidR="00A3339C" w:rsidRPr="00860DBA">
        <w:t xml:space="preserve"> </w:t>
      </w:r>
      <w:r w:rsidR="00A3339C">
        <w:t xml:space="preserve">concernant le plan de localisation, </w:t>
      </w:r>
      <w:r w:rsidR="00AE3689">
        <w:t>indiqu</w:t>
      </w:r>
      <w:r w:rsidR="00A3339C">
        <w:t xml:space="preserve">ez dans ce plan </w:t>
      </w:r>
      <w:r w:rsidR="00D10A8A">
        <w:t>l</w:t>
      </w:r>
      <w:r w:rsidR="00F00FE4">
        <w:t>’emplacement d</w:t>
      </w:r>
      <w:r w:rsidR="00D10A8A">
        <w:t>es</w:t>
      </w:r>
      <w:r w:rsidR="00A3339C" w:rsidRPr="00860DBA">
        <w:t xml:space="preserve"> éléments suivants</w:t>
      </w:r>
      <w:r w:rsidR="00A3339C">
        <w:t> (</w:t>
      </w:r>
      <w:r w:rsidR="00A3339C" w:rsidRPr="00860DBA">
        <w:t>art. 17 al.</w:t>
      </w:r>
      <w:r w:rsidR="00A3339C">
        <w:t xml:space="preserve"> </w:t>
      </w:r>
      <w:r w:rsidR="00A3339C" w:rsidRPr="00860DBA">
        <w:t>2 (1) et (2) REAFIE</w:t>
      </w:r>
      <w:r w:rsidR="00A3339C">
        <w:t>)</w:t>
      </w:r>
      <w:r w:rsidR="007D0B41">
        <w:t> </w:t>
      </w:r>
      <w:r w:rsidR="00A3339C" w:rsidRPr="00860DBA">
        <w:t>:</w:t>
      </w:r>
    </w:p>
    <w:p w14:paraId="470CE4B6" w14:textId="2F34741E" w:rsidR="00151568" w:rsidRPr="00151568" w:rsidRDefault="00151568" w:rsidP="00151568">
      <w:pPr>
        <w:pStyle w:val="Questionliste"/>
        <w:rPr>
          <w:lang w:eastAsia="fr-CA"/>
        </w:rPr>
      </w:pPr>
      <w:r w:rsidRPr="00151568">
        <w:rPr>
          <w:lang w:eastAsia="fr-CA"/>
        </w:rPr>
        <w:t>les lots à desservir (art. 180(2) REAFIE);</w:t>
      </w:r>
    </w:p>
    <w:p w14:paraId="54AF0710" w14:textId="0A5763F1" w:rsidR="00151568" w:rsidRPr="00151568" w:rsidRDefault="00151568" w:rsidP="00151568">
      <w:pPr>
        <w:pStyle w:val="Questionliste"/>
        <w:rPr>
          <w:lang w:eastAsia="fr-CA"/>
        </w:rPr>
      </w:pPr>
      <w:r w:rsidRPr="00151568">
        <w:rPr>
          <w:lang w:eastAsia="fr-CA"/>
        </w:rPr>
        <w:t xml:space="preserve">les voies publiques existantes (art. 180(2) REAFIE); </w:t>
      </w:r>
    </w:p>
    <w:p w14:paraId="59AEDC55" w14:textId="07058C34" w:rsidR="00151568" w:rsidRPr="00151568" w:rsidRDefault="00151568" w:rsidP="00151568">
      <w:pPr>
        <w:pStyle w:val="Questionliste"/>
        <w:rPr>
          <w:lang w:eastAsia="fr-CA"/>
        </w:rPr>
      </w:pPr>
      <w:r w:rsidRPr="00151568">
        <w:rPr>
          <w:lang w:eastAsia="fr-CA"/>
        </w:rPr>
        <w:t>le territoire desservi par le système d’aqueduc</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Pr="00151568">
        <w:rPr>
          <w:lang w:eastAsia="fr-CA"/>
        </w:rPr>
        <w:t xml:space="preserve"> (facultatif);</w:t>
      </w:r>
    </w:p>
    <w:p w14:paraId="24479BD2" w14:textId="3619A001" w:rsidR="00151568" w:rsidRPr="00151568" w:rsidRDefault="00151568" w:rsidP="00151568">
      <w:pPr>
        <w:pStyle w:val="Questionliste"/>
        <w:rPr>
          <w:lang w:eastAsia="fr-CA"/>
        </w:rPr>
      </w:pPr>
      <w:r w:rsidRPr="00151568">
        <w:rPr>
          <w:lang w:eastAsia="fr-CA"/>
        </w:rPr>
        <w:t>les canalisations et les équipements servant à traiter, à stocker ou à distribuer de l’eau, le cas échéant;</w:t>
      </w:r>
    </w:p>
    <w:p w14:paraId="725B5077" w14:textId="22D293A4" w:rsidR="00151568" w:rsidRDefault="00151568" w:rsidP="00151568">
      <w:pPr>
        <w:pStyle w:val="Questionliste"/>
        <w:spacing w:after="240"/>
        <w:rPr>
          <w:lang w:eastAsia="fr-CA"/>
        </w:rPr>
      </w:pPr>
      <w:r w:rsidRPr="00151568">
        <w:rPr>
          <w:lang w:eastAsia="fr-CA"/>
        </w:rPr>
        <w:t>les points de rejet d’eau de désinfection des conduites, si le rejet n’est pas dans un égout sanitaire.</w:t>
      </w:r>
    </w:p>
    <w:p w14:paraId="17D43ECE" w14:textId="22AB91FD" w:rsidR="00055CEC" w:rsidRPr="00E76011" w:rsidRDefault="00055CEC" w:rsidP="00FF04AB">
      <w:pPr>
        <w:pStyle w:val="QuestionInfo"/>
        <w:keepNext/>
        <w:spacing w:after="120"/>
        <w:rPr>
          <w:b/>
          <w:bCs/>
        </w:rPr>
      </w:pPr>
      <w:r w:rsidRPr="00E76011">
        <w:rPr>
          <w:b/>
          <w:bCs/>
        </w:rPr>
        <w:t>Les éléments localisés sur le plan doivent correspondre à la réalité (dimensions et localisation).</w:t>
      </w:r>
    </w:p>
    <w:p w14:paraId="447A2E6A" w14:textId="3FDD0BDA" w:rsidR="00055CEC" w:rsidRPr="00AC3707" w:rsidRDefault="00055CEC" w:rsidP="00FF04AB">
      <w:pPr>
        <w:pStyle w:val="QuestionInfo"/>
        <w:keepNext/>
        <w:spacing w:after="120"/>
        <w:rPr>
          <w:rFonts w:ascii="Segoe UI" w:hAnsi="Segoe UI" w:cs="Segoe UI"/>
          <w:sz w:val="18"/>
          <w:lang w:eastAsia="fr-CA"/>
        </w:rPr>
      </w:pPr>
      <w:r w:rsidRPr="00AC3707">
        <w:rPr>
          <w:lang w:eastAsia="fr-CA"/>
        </w:rPr>
        <w:t xml:space="preserve">Selon le projet, plus d’un plan de localisation peut </w:t>
      </w:r>
      <w:r w:rsidRPr="00AC3707">
        <w:rPr>
          <w:rFonts w:ascii="Segoe UI" w:hAnsi="Segoe UI" w:cs="Segoe UI"/>
          <w:lang w:eastAsia="fr-CA"/>
        </w:rPr>
        <w:t>être fourni</w:t>
      </w:r>
      <w:r w:rsidRPr="00AC3707">
        <w:rPr>
          <w:lang w:eastAsia="fr-CA"/>
        </w:rPr>
        <w:t>.</w:t>
      </w:r>
    </w:p>
    <w:p w14:paraId="71DE2898" w14:textId="3314EC96" w:rsidR="00055CEC" w:rsidRDefault="00055CEC" w:rsidP="00FF04AB">
      <w:pPr>
        <w:pStyle w:val="QuestionInfo"/>
        <w:keepNext/>
        <w:rPr>
          <w:lang w:eastAsia="fr-CA"/>
        </w:rPr>
      </w:pPr>
      <w:r w:rsidRPr="00AC3707">
        <w:rPr>
          <w:lang w:eastAsia="fr-CA"/>
        </w:rPr>
        <w:t>Les formats de fichiers acceptés sont JPEG et PD</w:t>
      </w:r>
      <w:r>
        <w:rPr>
          <w:lang w:eastAsia="fr-CA"/>
        </w:rPr>
        <w:t>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1446849198"/>
          <w15:repeatingSection/>
        </w:sdtPr>
        <w:sdtEndPr/>
        <w:sdtContent>
          <w:sdt>
            <w:sdtPr>
              <w:rPr>
                <w:rFonts w:eastAsia="MS Gothic"/>
                <w:bCs/>
                <w:color w:val="auto"/>
                <w:szCs w:val="20"/>
              </w:rPr>
              <w:id w:val="379526213"/>
              <w:placeholder>
                <w:docPart w:val="B94AEC33248847649B502FF92087163D"/>
              </w:placeholder>
              <w15:repeatingSectionItem/>
            </w:sdtPr>
            <w:sdtEndPr/>
            <w:sdtContent>
              <w:sdt>
                <w:sdtPr>
                  <w:rPr>
                    <w:rFonts w:eastAsia="MS Gothic"/>
                    <w:bCs/>
                    <w:color w:val="auto"/>
                    <w:szCs w:val="20"/>
                  </w:rPr>
                  <w:id w:val="-871759175"/>
                  <w15:repeatingSection/>
                </w:sdtPr>
                <w:sdtEndPr/>
                <w:sdtContent>
                  <w:sdt>
                    <w:sdtPr>
                      <w:rPr>
                        <w:rFonts w:eastAsia="MS Gothic"/>
                        <w:bCs/>
                        <w:color w:val="auto"/>
                        <w:szCs w:val="20"/>
                      </w:rPr>
                      <w:id w:val="-1140253784"/>
                      <w:placeholder>
                        <w:docPart w:val="B94AEC33248847649B502FF92087163D"/>
                      </w:placeholder>
                      <w15:repeatingSectionItem/>
                    </w:sdtPr>
                    <w:sdtEndPr/>
                    <w:sdtContent>
                      <w:tr w:rsidR="00245660" w:rsidRPr="00407C14" w14:paraId="10B8C849" w14:textId="77777777" w:rsidTr="00C8301B">
                        <w:trPr>
                          <w:trHeight w:val="448"/>
                          <w:jc w:val="center"/>
                        </w:trPr>
                        <w:sdt>
                          <w:sdtPr>
                            <w:rPr>
                              <w:rFonts w:eastAsia="MS Gothic"/>
                              <w:bCs/>
                              <w:color w:val="auto"/>
                              <w:szCs w:val="20"/>
                            </w:rPr>
                            <w:id w:val="945348081"/>
                            <w:placeholder>
                              <w:docPart w:val="528053B8CA2D415D95617BDF472B408D"/>
                            </w:placeholder>
                            <w:showingPlcHdr/>
                          </w:sdtPr>
                          <w:sdtEndPr/>
                          <w:sdtContent>
                            <w:tc>
                              <w:tcPr>
                                <w:tcW w:w="10768" w:type="dxa"/>
                                <w:shd w:val="clear" w:color="auto" w:fill="D9E2F3" w:themeFill="accent1" w:themeFillTint="33"/>
                              </w:tcPr>
                              <w:p w14:paraId="325D8AD0" w14:textId="77777777" w:rsidR="00245660" w:rsidRPr="00407C14" w:rsidRDefault="00245660" w:rsidP="00C8301B">
                                <w:pPr>
                                  <w:spacing w:after="0"/>
                                  <w:rPr>
                                    <w:rFonts w:eastAsia="MS Gothic"/>
                                    <w:bCs/>
                                    <w:color w:val="auto"/>
                                    <w:szCs w:val="20"/>
                                  </w:rPr>
                                </w:pPr>
                                <w:r w:rsidRPr="00407C14">
                                  <w:rPr>
                                    <w:rFonts w:eastAsia="MS Gothic"/>
                                    <w:bCs/>
                                    <w:i/>
                                    <w:iCs/>
                                    <w:color w:val="808080"/>
                                    <w:szCs w:val="20"/>
                                  </w:rPr>
                                  <w:t>Indiquez le nom du document.</w:t>
                                </w:r>
                              </w:p>
                            </w:tc>
                          </w:sdtContent>
                        </w:sdt>
                        <w:sdt>
                          <w:sdtPr>
                            <w:rPr>
                              <w:rFonts w:eastAsia="MS Gothic"/>
                              <w:bCs/>
                              <w:color w:val="auto"/>
                              <w:szCs w:val="20"/>
                            </w:rPr>
                            <w:id w:val="-1049457670"/>
                            <w:placeholder>
                              <w:docPart w:val="DC1F1B3A09FF4EB58677941435D351EF"/>
                            </w:placeholder>
                            <w:showingPlcHdr/>
                          </w:sdtPr>
                          <w:sdtEndPr/>
                          <w:sdtContent>
                            <w:tc>
                              <w:tcPr>
                                <w:tcW w:w="6200" w:type="dxa"/>
                                <w:shd w:val="clear" w:color="auto" w:fill="D9E2F3" w:themeFill="accent1" w:themeFillTint="33"/>
                              </w:tcPr>
                              <w:p w14:paraId="49A31711" w14:textId="77777777" w:rsidR="00245660" w:rsidRPr="00407C14" w:rsidRDefault="00245660" w:rsidP="00C8301B">
                                <w:pPr>
                                  <w:spacing w:after="0"/>
                                  <w:rPr>
                                    <w:rFonts w:eastAsia="MS Gothic"/>
                                    <w:bCs/>
                                    <w:color w:val="auto"/>
                                    <w:szCs w:val="20"/>
                                  </w:rPr>
                                </w:pPr>
                                <w:r w:rsidRPr="00407C14">
                                  <w:rPr>
                                    <w:rFonts w:eastAsia="MS Gothic"/>
                                    <w:bCs/>
                                    <w:i/>
                                    <w:iCs/>
                                    <w:color w:val="808080"/>
                                    <w:szCs w:val="20"/>
                                  </w:rPr>
                                  <w:t>Précisez la section.</w:t>
                                </w:r>
                              </w:p>
                            </w:tc>
                          </w:sdtContent>
                        </w:sdt>
                      </w:tr>
                    </w:sdtContent>
                  </w:sdt>
                </w:sdtContent>
              </w:sdt>
            </w:sdtContent>
          </w:sdt>
        </w:sdtContent>
      </w:sdt>
    </w:tbl>
    <w:p w14:paraId="7FD913CE" w14:textId="0545B9D6" w:rsidR="006A0881" w:rsidRPr="00F54789" w:rsidRDefault="006A0881" w:rsidP="00813E27">
      <w:pPr>
        <w:pStyle w:val="Sous-Section"/>
        <w:spacing w:before="360" w:after="160"/>
      </w:pPr>
      <w:bookmarkStart w:id="22" w:name="_Toc114211154"/>
      <w:bookmarkStart w:id="23" w:name="_Toc115343682"/>
      <w:bookmarkStart w:id="24" w:name="_Toc82074474"/>
      <w:bookmarkStart w:id="25" w:name="_Toc82520497"/>
      <w:r w:rsidRPr="00F54789">
        <w:t>Description du site</w:t>
      </w:r>
      <w:bookmarkEnd w:id="22"/>
      <w:bookmarkEnd w:id="23"/>
      <w:bookmarkEnd w:id="24"/>
      <w:bookmarkEnd w:id="25"/>
    </w:p>
    <w:p w14:paraId="7F918750" w14:textId="3E71CEA7" w:rsidR="00AD0245" w:rsidRDefault="00055640" w:rsidP="00AD0245">
      <w:pPr>
        <w:pStyle w:val="Question"/>
        <w:keepNext/>
        <w:rPr>
          <w:lang w:eastAsia="fr-CA"/>
        </w:rPr>
      </w:pPr>
      <w:r>
        <w:rPr>
          <w:lang w:eastAsia="fr-CA"/>
        </w:rPr>
        <w:t>3.2.1</w:t>
      </w:r>
      <w:r>
        <w:rPr>
          <w:lang w:eastAsia="fr-CA"/>
        </w:rPr>
        <w:tab/>
      </w:r>
      <w:r w:rsidR="00AD0245" w:rsidRPr="00AD0245">
        <w:rPr>
          <w:lang w:eastAsia="fr-CA"/>
        </w:rPr>
        <w:t>Les travaux réalisés pour l’établissement, la modification ou l’extension d’une conduite d’un système d’aqueduc</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00AD0245" w:rsidRPr="00AD0245">
        <w:rPr>
          <w:lang w:eastAsia="fr-CA"/>
        </w:rPr>
        <w:t xml:space="preserve"> sont-ils situés en zone inondable de grand courant</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00AD0245" w:rsidRPr="00AD0245">
        <w:rPr>
          <w:lang w:eastAsia="fr-CA"/>
        </w:rPr>
        <w:t xml:space="preserve"> (art. 38.9 RAMHHS)?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D0245" w:rsidRPr="00287247" w14:paraId="6F14EEBE" w14:textId="77777777" w:rsidTr="009D059A">
        <w:trPr>
          <w:trHeight w:val="272"/>
        </w:trPr>
        <w:tc>
          <w:tcPr>
            <w:tcW w:w="1637" w:type="dxa"/>
            <w:shd w:val="clear" w:color="auto" w:fill="D9E2F3" w:themeFill="accent1" w:themeFillTint="33"/>
          </w:tcPr>
          <w:p w14:paraId="34A668F2" w14:textId="77777777" w:rsidR="00AD0245" w:rsidRPr="00287247" w:rsidRDefault="008013B0" w:rsidP="009D059A">
            <w:pPr>
              <w:spacing w:after="0"/>
              <w:rPr>
                <w:rFonts w:eastAsia="MS Gothic"/>
                <w:bCs/>
                <w:color w:val="auto"/>
                <w:szCs w:val="20"/>
              </w:rPr>
            </w:pPr>
            <w:sdt>
              <w:sdtPr>
                <w:rPr>
                  <w:rFonts w:eastAsia="MS Gothic"/>
                  <w:bCs/>
                  <w:color w:val="auto"/>
                  <w:szCs w:val="20"/>
                </w:rPr>
                <w:id w:val="-22486821"/>
                <w14:checkbox>
                  <w14:checked w14:val="0"/>
                  <w14:checkedState w14:val="2612" w14:font="MS Gothic"/>
                  <w14:uncheckedState w14:val="2610" w14:font="MS Gothic"/>
                </w14:checkbox>
              </w:sdtPr>
              <w:sdtEndPr/>
              <w:sdtContent>
                <w:r w:rsidR="00AD0245" w:rsidRPr="00287247">
                  <w:rPr>
                    <w:rFonts w:eastAsia="MS Gothic" w:hint="eastAsia"/>
                    <w:bCs/>
                    <w:color w:val="auto"/>
                    <w:szCs w:val="20"/>
                  </w:rPr>
                  <w:t>☐</w:t>
                </w:r>
              </w:sdtContent>
            </w:sdt>
            <w:r w:rsidR="00AD0245" w:rsidRPr="00287247">
              <w:rPr>
                <w:rFonts w:eastAsia="MS Gothic"/>
                <w:bCs/>
                <w:color w:val="auto"/>
                <w:szCs w:val="20"/>
              </w:rPr>
              <w:t>Oui</w:t>
            </w:r>
            <w:r w:rsidR="00AD0245" w:rsidRPr="00287247">
              <w:rPr>
                <w:rFonts w:eastAsia="MS Gothic"/>
                <w:bCs/>
                <w:color w:val="auto"/>
                <w:szCs w:val="20"/>
              </w:rPr>
              <w:tab/>
              <w:t xml:space="preserve"> </w:t>
            </w:r>
            <w:sdt>
              <w:sdtPr>
                <w:rPr>
                  <w:rFonts w:eastAsia="MS Gothic"/>
                  <w:bCs/>
                  <w:color w:val="auto"/>
                  <w:szCs w:val="20"/>
                </w:rPr>
                <w:id w:val="-1515447937"/>
                <w14:checkbox>
                  <w14:checked w14:val="0"/>
                  <w14:checkedState w14:val="2612" w14:font="MS Gothic"/>
                  <w14:uncheckedState w14:val="2610" w14:font="MS Gothic"/>
                </w14:checkbox>
              </w:sdtPr>
              <w:sdtEndPr/>
              <w:sdtContent>
                <w:r w:rsidR="00AD0245" w:rsidRPr="00287247">
                  <w:rPr>
                    <w:rFonts w:eastAsia="MS Gothic" w:hint="eastAsia"/>
                    <w:bCs/>
                    <w:color w:val="auto"/>
                    <w:szCs w:val="20"/>
                  </w:rPr>
                  <w:t>☐</w:t>
                </w:r>
              </w:sdtContent>
            </w:sdt>
            <w:r w:rsidR="00AD0245" w:rsidRPr="00287247">
              <w:rPr>
                <w:rFonts w:eastAsia="MS Gothic"/>
                <w:bCs/>
                <w:color w:val="auto"/>
                <w:szCs w:val="20"/>
              </w:rPr>
              <w:t>Non</w:t>
            </w:r>
          </w:p>
        </w:tc>
      </w:tr>
    </w:tbl>
    <w:p w14:paraId="1117DF45" w14:textId="50A245A3" w:rsidR="00AD0245" w:rsidRDefault="00AD0245" w:rsidP="00AD0245">
      <w:pPr>
        <w:pStyle w:val="Siouinon"/>
      </w:pPr>
      <w:r w:rsidRPr="000A2EB2">
        <w:t xml:space="preserve">Si vous avez répondu Non, passez à la </w:t>
      </w:r>
      <w:r>
        <w:t>question 3.2.3.</w:t>
      </w:r>
    </w:p>
    <w:p w14:paraId="6647E54B" w14:textId="034E343D" w:rsidR="00AD0245" w:rsidRDefault="00AD0245" w:rsidP="00AD0245">
      <w:pPr>
        <w:pStyle w:val="Question"/>
        <w:rPr>
          <w:lang w:eastAsia="fr-CA"/>
        </w:rPr>
      </w:pPr>
      <w:r>
        <w:rPr>
          <w:lang w:eastAsia="fr-CA"/>
        </w:rPr>
        <w:t>3.2.2</w:t>
      </w:r>
      <w:r>
        <w:rPr>
          <w:lang w:eastAsia="fr-CA"/>
        </w:rPr>
        <w:tab/>
      </w:r>
      <w:r w:rsidR="00822D42" w:rsidRPr="00822D42">
        <w:rPr>
          <w:lang w:eastAsia="fr-CA"/>
        </w:rPr>
        <w:t>Démontrez que la conduite système d’aqueduc</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00822D42" w:rsidRPr="00822D42">
        <w:rPr>
          <w:lang w:eastAsia="fr-CA"/>
        </w:rPr>
        <w:t xml:space="preserve"> n’est pas visée par une interdiction en zone inondable prévue aux articles 38.9 du RAMHHS (art. 17 al.1</w:t>
      </w:r>
      <w:r w:rsidR="004249A7">
        <w:rPr>
          <w:lang w:eastAsia="fr-CA"/>
        </w:rPr>
        <w:t> </w:t>
      </w:r>
      <w:r w:rsidR="00822D42" w:rsidRPr="00822D42">
        <w:rPr>
          <w:lang w:eastAsia="fr-CA"/>
        </w:rPr>
        <w:t>(5)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50E13" w14:paraId="32F6AC57" w14:textId="77777777" w:rsidTr="00C8301B">
        <w:trPr>
          <w:trHeight w:val="448"/>
          <w:jc w:val="center"/>
        </w:trPr>
        <w:sdt>
          <w:sdtPr>
            <w:id w:val="1988665798"/>
            <w:placeholder>
              <w:docPart w:val="8EA66A75A7E2422E9E4102147BC55B3A"/>
            </w:placeholder>
            <w:showingPlcHdr/>
          </w:sdtPr>
          <w:sdtEndPr/>
          <w:sdtContent>
            <w:tc>
              <w:tcPr>
                <w:tcW w:w="16968" w:type="dxa"/>
                <w:shd w:val="clear" w:color="auto" w:fill="D9E2F3" w:themeFill="accent1" w:themeFillTint="33"/>
              </w:tcPr>
              <w:p w14:paraId="45C85F23" w14:textId="77777777" w:rsidR="00750E13" w:rsidRDefault="00750E13" w:rsidP="00C8301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0312ED4" w14:textId="0CE904D4" w:rsidR="001A2C16" w:rsidRDefault="001A2C16" w:rsidP="00242EB8">
      <w:pPr>
        <w:pStyle w:val="Question"/>
        <w:keepNext/>
        <w:rPr>
          <w:lang w:eastAsia="fr-CA"/>
        </w:rPr>
      </w:pPr>
      <w:r>
        <w:rPr>
          <w:lang w:eastAsia="fr-CA"/>
        </w:rPr>
        <w:lastRenderedPageBreak/>
        <w:t>3.2.</w:t>
      </w:r>
      <w:r w:rsidR="00822D42">
        <w:rPr>
          <w:lang w:eastAsia="fr-CA"/>
        </w:rPr>
        <w:t>3</w:t>
      </w:r>
      <w:r>
        <w:rPr>
          <w:lang w:eastAsia="fr-CA"/>
        </w:rPr>
        <w:tab/>
      </w:r>
      <w:r w:rsidR="008B53ED" w:rsidRPr="008B53ED">
        <w:rPr>
          <w:lang w:eastAsia="fr-CA"/>
        </w:rPr>
        <w:t>Les travaux réalisés pour l’établissement, la modification ou l’extension d’une conduite d’un système d’aqueduc</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008B53ED" w:rsidRPr="008B53ED">
        <w:rPr>
          <w:lang w:eastAsia="fr-CA"/>
        </w:rPr>
        <w:t xml:space="preserve"> sont-ils situés en zone inondable de faible courant</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008B53ED" w:rsidRPr="008B53ED">
        <w:rPr>
          <w:lang w:eastAsia="fr-CA"/>
        </w:rPr>
        <w:t xml:space="preserve"> (art. 38.10 RAMHHS)?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B53ED" w:rsidRPr="00287247" w14:paraId="28B6DF21" w14:textId="77777777" w:rsidTr="009D059A">
        <w:trPr>
          <w:trHeight w:val="272"/>
        </w:trPr>
        <w:tc>
          <w:tcPr>
            <w:tcW w:w="1637" w:type="dxa"/>
            <w:shd w:val="clear" w:color="auto" w:fill="D9E2F3" w:themeFill="accent1" w:themeFillTint="33"/>
          </w:tcPr>
          <w:p w14:paraId="014E0232" w14:textId="77777777" w:rsidR="008B53ED" w:rsidRPr="00287247" w:rsidRDefault="008013B0" w:rsidP="009D059A">
            <w:pPr>
              <w:spacing w:after="0"/>
              <w:rPr>
                <w:rFonts w:eastAsia="MS Gothic"/>
                <w:bCs/>
                <w:color w:val="auto"/>
                <w:szCs w:val="20"/>
              </w:rPr>
            </w:pPr>
            <w:sdt>
              <w:sdtPr>
                <w:rPr>
                  <w:rFonts w:eastAsia="MS Gothic"/>
                  <w:bCs/>
                  <w:color w:val="auto"/>
                  <w:szCs w:val="20"/>
                </w:rPr>
                <w:id w:val="691338460"/>
                <w14:checkbox>
                  <w14:checked w14:val="0"/>
                  <w14:checkedState w14:val="2612" w14:font="MS Gothic"/>
                  <w14:uncheckedState w14:val="2610" w14:font="MS Gothic"/>
                </w14:checkbox>
              </w:sdtPr>
              <w:sdtEndPr/>
              <w:sdtContent>
                <w:r w:rsidR="008B53ED" w:rsidRPr="00287247">
                  <w:rPr>
                    <w:rFonts w:eastAsia="MS Gothic" w:hint="eastAsia"/>
                    <w:bCs/>
                    <w:color w:val="auto"/>
                    <w:szCs w:val="20"/>
                  </w:rPr>
                  <w:t>☐</w:t>
                </w:r>
              </w:sdtContent>
            </w:sdt>
            <w:r w:rsidR="008B53ED" w:rsidRPr="00287247">
              <w:rPr>
                <w:rFonts w:eastAsia="MS Gothic"/>
                <w:bCs/>
                <w:color w:val="auto"/>
                <w:szCs w:val="20"/>
              </w:rPr>
              <w:t>Oui</w:t>
            </w:r>
            <w:r w:rsidR="008B53ED" w:rsidRPr="00287247">
              <w:rPr>
                <w:rFonts w:eastAsia="MS Gothic"/>
                <w:bCs/>
                <w:color w:val="auto"/>
                <w:szCs w:val="20"/>
              </w:rPr>
              <w:tab/>
              <w:t xml:space="preserve"> </w:t>
            </w:r>
            <w:sdt>
              <w:sdtPr>
                <w:rPr>
                  <w:rFonts w:eastAsia="MS Gothic"/>
                  <w:bCs/>
                  <w:color w:val="auto"/>
                  <w:szCs w:val="20"/>
                </w:rPr>
                <w:id w:val="58146045"/>
                <w14:checkbox>
                  <w14:checked w14:val="0"/>
                  <w14:checkedState w14:val="2612" w14:font="MS Gothic"/>
                  <w14:uncheckedState w14:val="2610" w14:font="MS Gothic"/>
                </w14:checkbox>
              </w:sdtPr>
              <w:sdtEndPr/>
              <w:sdtContent>
                <w:r w:rsidR="008B53ED" w:rsidRPr="00287247">
                  <w:rPr>
                    <w:rFonts w:eastAsia="MS Gothic" w:hint="eastAsia"/>
                    <w:bCs/>
                    <w:color w:val="auto"/>
                    <w:szCs w:val="20"/>
                  </w:rPr>
                  <w:t>☐</w:t>
                </w:r>
              </w:sdtContent>
            </w:sdt>
            <w:r w:rsidR="008B53ED" w:rsidRPr="00287247">
              <w:rPr>
                <w:rFonts w:eastAsia="MS Gothic"/>
                <w:bCs/>
                <w:color w:val="auto"/>
                <w:szCs w:val="20"/>
              </w:rPr>
              <w:t>Non</w:t>
            </w:r>
          </w:p>
        </w:tc>
      </w:tr>
    </w:tbl>
    <w:p w14:paraId="0A9AB9DA" w14:textId="3679CA80" w:rsidR="008B53ED" w:rsidRDefault="008B53ED" w:rsidP="008B53ED">
      <w:pPr>
        <w:pStyle w:val="Siouinon"/>
      </w:pPr>
      <w:r w:rsidRPr="000A2EB2">
        <w:t xml:space="preserve">Si vous avez répondu Non, passez à la </w:t>
      </w:r>
      <w:r>
        <w:t>section 4.</w:t>
      </w:r>
    </w:p>
    <w:p w14:paraId="1A5883A5" w14:textId="6D0F89E9" w:rsidR="008B53ED" w:rsidRDefault="008B53ED" w:rsidP="007E74C8">
      <w:pPr>
        <w:pStyle w:val="Question"/>
      </w:pPr>
      <w:r>
        <w:t>3.2.4</w:t>
      </w:r>
      <w:r>
        <w:tab/>
      </w:r>
      <w:r w:rsidR="001B6AB9" w:rsidRPr="001B6AB9">
        <w:t>Démontrez que la conduite du système d’aqueduc</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001B6AB9" w:rsidRPr="001B6AB9">
        <w:t xml:space="preserve"> n’est pas visée par une interdiction en zone inondable prévue aux articles 38.10 du RAMHHS (art. 17 al.</w:t>
      </w:r>
      <w:r w:rsidR="001B6AB9">
        <w:t> </w:t>
      </w:r>
      <w:r w:rsidR="001B6AB9" w:rsidRPr="001B6AB9">
        <w:t>1 (5)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A2C16" w14:paraId="38F7B275" w14:textId="77777777" w:rsidTr="00C8301B">
        <w:trPr>
          <w:trHeight w:val="448"/>
          <w:jc w:val="center"/>
        </w:trPr>
        <w:sdt>
          <w:sdtPr>
            <w:id w:val="-2044585274"/>
            <w:placeholder>
              <w:docPart w:val="0D2C5F9ABBC24204B14CE52A6E83308B"/>
            </w:placeholder>
            <w:showingPlcHdr/>
          </w:sdtPr>
          <w:sdtEndPr/>
          <w:sdtContent>
            <w:tc>
              <w:tcPr>
                <w:tcW w:w="16968" w:type="dxa"/>
                <w:shd w:val="clear" w:color="auto" w:fill="D9E2F3" w:themeFill="accent1" w:themeFillTint="33"/>
              </w:tcPr>
              <w:p w14:paraId="323867ED" w14:textId="77777777" w:rsidR="001A2C16" w:rsidRDefault="001A2C16" w:rsidP="007E74C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67A87E8" w14:textId="6C97A57E" w:rsidR="000C1231" w:rsidRPr="00A00B50" w:rsidRDefault="00242EB8" w:rsidP="00AD0E76">
      <w:pPr>
        <w:pStyle w:val="Section"/>
        <w:keepLines w:val="0"/>
        <w:spacing w:before="360"/>
      </w:pPr>
      <w:r w:rsidRPr="00A00B50">
        <w:tab/>
      </w:r>
      <w:r w:rsidR="000C1231" w:rsidRPr="0008317A">
        <w:t>Impacts sur l’environnement</w:t>
      </w:r>
    </w:p>
    <w:p w14:paraId="65BCA3E0" w14:textId="216FAF5A" w:rsidR="000C1231" w:rsidRDefault="000C1231" w:rsidP="0024254E">
      <w:pPr>
        <w:pStyle w:val="Normalformulaire"/>
        <w:keepNext/>
        <w:spacing w:before="240" w:line="240" w:lineRule="auto"/>
        <w:ind w:left="851" w:right="1701" w:hanging="851"/>
      </w:pPr>
      <w:r w:rsidRPr="00737133">
        <w:t>Conformément à l’article 18 d</w:t>
      </w:r>
      <w:r w:rsidR="00A160B3">
        <w:t>u</w:t>
      </w:r>
      <w:r w:rsidRPr="00737133">
        <w:t xml:space="preserve"> REAFIE, il est de votre responsabilité d’informer le ministère des impacts potentiels cumulés de toutes les activités </w:t>
      </w:r>
      <w:r w:rsidR="00FE0688">
        <w:t>du</w:t>
      </w:r>
      <w:r w:rsidRPr="00737133">
        <w:t xml:space="preserve"> projet.</w:t>
      </w:r>
    </w:p>
    <w:p w14:paraId="10E7A4FD" w14:textId="5D8B6E44" w:rsidR="000C1231" w:rsidRPr="001D46D4" w:rsidRDefault="000C1231" w:rsidP="00AA20E8">
      <w:pPr>
        <w:pStyle w:val="InfoTitre"/>
      </w:pPr>
      <w:r>
        <w:t>Formulaires d’impact</w:t>
      </w:r>
      <w:r w:rsidR="00DD3B48">
        <w:t>s</w:t>
      </w:r>
    </w:p>
    <w:p w14:paraId="21B144DF" w14:textId="36120774" w:rsidR="007930E3" w:rsidRDefault="007930E3" w:rsidP="00F36582">
      <w:pPr>
        <w:pStyle w:val="Normalformulaire"/>
      </w:pPr>
      <w:r w:rsidRPr="6984916A">
        <w:t>Les renseignements sur les impacts doivent être déclarés dans des formulaires distincts</w:t>
      </w:r>
      <w:r>
        <w:t>, appelés « formulaires d’impact</w:t>
      </w:r>
      <w:r w:rsidR="00DD3B48">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90066E">
        <w:t>concernées</w:t>
      </w:r>
      <w:r>
        <w:t xml:space="preserve"> par la demande présentée. </w:t>
      </w:r>
    </w:p>
    <w:p w14:paraId="28ABD304" w14:textId="52E136F5" w:rsidR="007930E3" w:rsidRPr="00AD6ECE" w:rsidRDefault="007930E3" w:rsidP="00016D85">
      <w:pPr>
        <w:pStyle w:val="InfoTexte"/>
        <w:rPr>
          <w:b/>
          <w:i/>
        </w:rPr>
      </w:pPr>
      <w:r>
        <w:t>Les formulaires d’impact</w:t>
      </w:r>
      <w:r w:rsidR="00DD3B48">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 xml:space="preserve">AM16c </w:t>
      </w:r>
      <w:r w:rsidR="00D673BF">
        <w:rPr>
          <w:b/>
          <w:bCs/>
          <w:i/>
          <w:iCs/>
        </w:rPr>
        <w:t>–</w:t>
      </w:r>
      <w:r w:rsidR="00AD6ECE">
        <w:rPr>
          <w:b/>
          <w:bCs/>
          <w:i/>
          <w:iCs/>
        </w:rPr>
        <w:t xml:space="preserve"> </w:t>
      </w:r>
      <w:r w:rsidR="00AD6ECE" w:rsidRPr="00F71096">
        <w:rPr>
          <w:b/>
          <w:i/>
        </w:rPr>
        <w:t>Identification des activités et des impacts</w:t>
      </w:r>
      <w:r w:rsidR="00AD6ECE" w:rsidRPr="00F71096">
        <w:rPr>
          <w:b/>
          <w:bCs/>
          <w:i/>
          <w:iCs/>
        </w:rPr>
        <w:t xml:space="preserve"> </w:t>
      </w:r>
      <w:r w:rsidRPr="00AD6ECE">
        <w:t>ou</w:t>
      </w:r>
      <w:r w:rsidRPr="00F71096">
        <w:rPr>
          <w:b/>
          <w:bCs/>
          <w:i/>
          <w:iCs/>
        </w:rPr>
        <w:t xml:space="preserve"> AM27c </w:t>
      </w:r>
      <w:r w:rsidR="00761A5D">
        <w:rPr>
          <w:rFonts w:cstheme="minorHAnsi"/>
          <w:b/>
          <w:bCs/>
          <w:i/>
          <w:iCs/>
        </w:rPr>
        <w:t>–</w:t>
      </w:r>
      <w:r w:rsidRPr="00F71096">
        <w:rPr>
          <w:rFonts w:cstheme="minorHAnsi"/>
          <w:b/>
          <w:i/>
        </w:rPr>
        <w:t xml:space="preserve"> </w:t>
      </w:r>
      <w:r w:rsidRPr="00F71096">
        <w:rPr>
          <w:b/>
          <w:i/>
        </w:rPr>
        <w:t>Identification des activités et des impacts</w:t>
      </w:r>
      <w:r w:rsidR="00AD6ECE">
        <w:rPr>
          <w:bCs/>
          <w:iCs/>
        </w:rPr>
        <w:t xml:space="preserve"> </w:t>
      </w:r>
      <w:r w:rsidR="00AD6ECE" w:rsidRPr="00AD6ECE">
        <w:rPr>
          <w:b/>
          <w:i/>
        </w:rPr>
        <w:t>du projet modifié</w:t>
      </w:r>
      <w:r w:rsidR="00AD6ECE" w:rsidRPr="00FD13C0">
        <w:rPr>
          <w:bCs/>
          <w:iCs/>
        </w:rPr>
        <w:t>.</w:t>
      </w:r>
    </w:p>
    <w:p w14:paraId="62CAF62D" w14:textId="66789993" w:rsidR="007930E3" w:rsidRDefault="007930E3" w:rsidP="00016D85">
      <w:pPr>
        <w:pStyle w:val="InfoTexte"/>
      </w:pPr>
      <w:r>
        <w:t>Chaque activité composant un projet peut avoir des impacts sur la qualité de l’environnement et ces impacts peuvent être distincts ou communs à d’autres activités d’un même projet. Il est donc</w:t>
      </w:r>
      <w:r w:rsidRPr="008A673C">
        <w:t xml:space="preserve"> important de considérer l</w:t>
      </w:r>
      <w:r w:rsidR="00065B30">
        <w:t>’</w:t>
      </w:r>
      <w:r w:rsidRPr="008A673C">
        <w:t xml:space="preserve">ensemble </w:t>
      </w:r>
      <w:r>
        <w:t>du</w:t>
      </w:r>
      <w:r w:rsidRPr="008A673C">
        <w:t xml:space="preserve"> projet</w:t>
      </w:r>
      <w:r>
        <w:t xml:space="preserve"> avant de remplir un formulaire d’impact</w:t>
      </w:r>
      <w:r w:rsidR="00DD3B48">
        <w:t>s</w:t>
      </w:r>
      <w:r>
        <w:t xml:space="preserve"> et de ne</w:t>
      </w:r>
      <w:r w:rsidDel="005B5926">
        <w:t xml:space="preserve"> </w:t>
      </w:r>
      <w:r>
        <w:t>remplir qu’un seul formulaire d’impact</w:t>
      </w:r>
      <w:r w:rsidR="0090066E">
        <w:t>s</w:t>
      </w:r>
      <w:r>
        <w:t xml:space="preserve"> par type d’impact. </w:t>
      </w:r>
    </w:p>
    <w:p w14:paraId="3802D08D" w14:textId="055FE366" w:rsidR="00FD0269" w:rsidRDefault="007930E3" w:rsidP="00016D85">
      <w:pPr>
        <w:pStyle w:val="InfoTexte"/>
      </w:pPr>
      <w:r>
        <w:t>La section qui suit identifie</w:t>
      </w:r>
      <w:r w:rsidDel="00C60313">
        <w:t xml:space="preserve"> </w:t>
      </w:r>
      <w:r>
        <w:t>les principaux formulaires d’impact</w:t>
      </w:r>
      <w:r w:rsidR="0090066E">
        <w:t>s</w:t>
      </w:r>
      <w:r>
        <w:t xml:space="preserve"> à remplir pour </w:t>
      </w:r>
      <w:r w:rsidR="00133A20">
        <w:t>le</w:t>
      </w:r>
      <w:r>
        <w:t xml:space="preserve"> projet. Selon les particularités du projet et des activités qui le composent, il est possible que d’autres formulaires d’impact</w:t>
      </w:r>
      <w:r w:rsidR="0090066E">
        <w:t>s</w:t>
      </w:r>
      <w:r>
        <w:t xml:space="preserve"> que ceux listés ci-dessous soient requis. </w:t>
      </w:r>
    </w:p>
    <w:p w14:paraId="1D143130" w14:textId="77777777" w:rsidR="001E6C7F" w:rsidRDefault="001E6C7F" w:rsidP="00397C08">
      <w:pPr>
        <w:pStyle w:val="Sous-Section"/>
        <w:spacing w:before="320" w:after="160"/>
      </w:pPr>
      <w:r>
        <w:tab/>
        <w:t>Bruit</w:t>
      </w:r>
    </w:p>
    <w:p w14:paraId="509EE39D" w14:textId="591AE62B" w:rsidR="00483372" w:rsidRDefault="001E6C7F" w:rsidP="00483372">
      <w:pPr>
        <w:pStyle w:val="Question"/>
        <w:keepNext/>
      </w:pPr>
      <w:r>
        <w:t>4.1.1</w:t>
      </w:r>
      <w:r>
        <w:tab/>
      </w:r>
      <w:r w:rsidR="00483372" w:rsidRPr="00483372">
        <w:t xml:space="preserve">L’établissement, </w:t>
      </w:r>
      <w:r w:rsidR="00664C8E">
        <w:t>la</w:t>
      </w:r>
      <w:r w:rsidR="00483372" w:rsidRPr="00483372">
        <w:t xml:space="preserve"> modification ou </w:t>
      </w:r>
      <w:r w:rsidR="00664C8E">
        <w:t>l’</w:t>
      </w:r>
      <w:r w:rsidR="00483372" w:rsidRPr="00483372">
        <w:t>extension du système d’aqueduc</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00483372" w:rsidRPr="00483372">
        <w:t xml:space="preserve"> sont-ils susceptibles de générer des émissions de bruit pouvant causer des nuisances (art. 18 REAFIE)? </w:t>
      </w:r>
    </w:p>
    <w:p w14:paraId="6023F4AB" w14:textId="1C7A82C9" w:rsidR="003217F2" w:rsidRPr="004C35B5" w:rsidRDefault="003217F2" w:rsidP="003217F2">
      <w:pPr>
        <w:pStyle w:val="QuestionInfo"/>
      </w:pPr>
      <w:r w:rsidRPr="004C35B5">
        <w:t xml:space="preserve">Exemples de source de bruit à déclarer dans </w:t>
      </w:r>
      <w:r>
        <w:t xml:space="preserve">le </w:t>
      </w:r>
      <w:r w:rsidRPr="00785A3B">
        <w:t xml:space="preserve">formulaire d’impacts </w:t>
      </w:r>
      <w:r w:rsidRPr="00785A3B">
        <w:rPr>
          <w:b/>
          <w:i/>
        </w:rPr>
        <w:t>AM18a</w:t>
      </w:r>
      <w:r w:rsidRPr="00327E23">
        <w:rPr>
          <w:b/>
          <w:i/>
        </w:rPr>
        <w:t xml:space="preserve"> – Bruit</w:t>
      </w:r>
      <w:r>
        <w:t> :</w:t>
      </w:r>
    </w:p>
    <w:p w14:paraId="5E6E3FC0" w14:textId="41469BF3" w:rsidR="003217F2" w:rsidRPr="004C35B5" w:rsidRDefault="003217F2" w:rsidP="00A90556">
      <w:pPr>
        <w:pStyle w:val="Questionliste"/>
        <w:spacing w:after="240"/>
      </w:pPr>
      <w:r w:rsidRPr="004C35B5">
        <w:t>les bruits en provenance du chantier</w:t>
      </w:r>
      <w:r>
        <w:t xml:space="preserve"> (aire de circulation, bruit d’impact, les </w:t>
      </w:r>
      <w:r w:rsidRPr="004C35B5">
        <w:t>excavations</w:t>
      </w:r>
      <w:r>
        <w:t xml:space="preserve">, </w:t>
      </w:r>
      <w:r w:rsidRPr="004C35B5">
        <w:t>la</w:t>
      </w:r>
      <w:r>
        <w:t xml:space="preserve"> </w:t>
      </w:r>
      <w:r w:rsidRPr="004C35B5">
        <w:t>disposition des matières résiduelles</w:t>
      </w:r>
      <w:r>
        <w:t>, etc.).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E6C7F" w:rsidRPr="00287247" w14:paraId="3B5F4011" w14:textId="77777777" w:rsidTr="009D059A">
        <w:trPr>
          <w:trHeight w:val="272"/>
        </w:trPr>
        <w:tc>
          <w:tcPr>
            <w:tcW w:w="1637" w:type="dxa"/>
            <w:shd w:val="clear" w:color="auto" w:fill="D9E2F3" w:themeFill="accent1" w:themeFillTint="33"/>
          </w:tcPr>
          <w:p w14:paraId="09707C5A" w14:textId="77777777" w:rsidR="001E6C7F" w:rsidRPr="00287247" w:rsidRDefault="008013B0" w:rsidP="00397C08">
            <w:pPr>
              <w:keepNext/>
              <w:spacing w:after="0"/>
              <w:rPr>
                <w:rFonts w:eastAsia="MS Gothic"/>
                <w:bCs/>
                <w:color w:val="auto"/>
                <w:szCs w:val="20"/>
              </w:rPr>
            </w:pPr>
            <w:sdt>
              <w:sdtPr>
                <w:rPr>
                  <w:rFonts w:eastAsia="MS Gothic"/>
                  <w:bCs/>
                  <w:color w:val="auto"/>
                  <w:szCs w:val="20"/>
                </w:rPr>
                <w:id w:val="-327684866"/>
                <w14:checkbox>
                  <w14:checked w14:val="0"/>
                  <w14:checkedState w14:val="2612" w14:font="MS Gothic"/>
                  <w14:uncheckedState w14:val="2610" w14:font="MS Gothic"/>
                </w14:checkbox>
              </w:sdtPr>
              <w:sdtEndPr/>
              <w:sdtContent>
                <w:r w:rsidR="001E6C7F" w:rsidRPr="00287247">
                  <w:rPr>
                    <w:rFonts w:eastAsia="MS Gothic" w:hint="eastAsia"/>
                    <w:bCs/>
                    <w:color w:val="auto"/>
                    <w:szCs w:val="20"/>
                  </w:rPr>
                  <w:t>☐</w:t>
                </w:r>
              </w:sdtContent>
            </w:sdt>
            <w:r w:rsidR="001E6C7F" w:rsidRPr="00287247">
              <w:rPr>
                <w:rFonts w:eastAsia="MS Gothic"/>
                <w:bCs/>
                <w:color w:val="auto"/>
                <w:szCs w:val="20"/>
              </w:rPr>
              <w:t>Oui</w:t>
            </w:r>
            <w:r w:rsidR="001E6C7F" w:rsidRPr="00287247">
              <w:rPr>
                <w:rFonts w:eastAsia="MS Gothic"/>
                <w:bCs/>
                <w:color w:val="auto"/>
                <w:szCs w:val="20"/>
              </w:rPr>
              <w:tab/>
              <w:t xml:space="preserve"> </w:t>
            </w:r>
            <w:sdt>
              <w:sdtPr>
                <w:rPr>
                  <w:rFonts w:eastAsia="MS Gothic"/>
                  <w:bCs/>
                  <w:color w:val="auto"/>
                  <w:szCs w:val="20"/>
                </w:rPr>
                <w:id w:val="1039632431"/>
                <w14:checkbox>
                  <w14:checked w14:val="0"/>
                  <w14:checkedState w14:val="2612" w14:font="MS Gothic"/>
                  <w14:uncheckedState w14:val="2610" w14:font="MS Gothic"/>
                </w14:checkbox>
              </w:sdtPr>
              <w:sdtEndPr/>
              <w:sdtContent>
                <w:r w:rsidR="001E6C7F" w:rsidRPr="00287247">
                  <w:rPr>
                    <w:rFonts w:eastAsia="MS Gothic" w:hint="eastAsia"/>
                    <w:bCs/>
                    <w:color w:val="auto"/>
                    <w:szCs w:val="20"/>
                  </w:rPr>
                  <w:t>☐</w:t>
                </w:r>
              </w:sdtContent>
            </w:sdt>
            <w:r w:rsidR="001E6C7F" w:rsidRPr="00287247">
              <w:rPr>
                <w:rFonts w:eastAsia="MS Gothic"/>
                <w:bCs/>
                <w:color w:val="auto"/>
                <w:szCs w:val="20"/>
              </w:rPr>
              <w:t>Non</w:t>
            </w:r>
          </w:p>
        </w:tc>
      </w:tr>
    </w:tbl>
    <w:p w14:paraId="5029AEEE" w14:textId="4FC5D066" w:rsidR="001E6C7F" w:rsidRDefault="001E6C7F" w:rsidP="00397C08">
      <w:pPr>
        <w:pStyle w:val="Siouinon"/>
        <w:keepNext/>
      </w:pPr>
      <w:r w:rsidRPr="00923699">
        <w:t>Si vous avez répondu Non, passez à la section 4.</w:t>
      </w:r>
      <w:r w:rsidR="003217F2">
        <w:t>2</w:t>
      </w:r>
      <w:r w:rsidRPr="00923699">
        <w:t>.</w:t>
      </w:r>
    </w:p>
    <w:p w14:paraId="6A28C9BC" w14:textId="60E047ED" w:rsidR="001E6C7F" w:rsidRDefault="001E6C7F" w:rsidP="00DA29A5">
      <w:pPr>
        <w:pStyle w:val="Question"/>
        <w:keepNext/>
      </w:pPr>
      <w:r>
        <w:t>4.</w:t>
      </w:r>
      <w:r w:rsidR="003217F2">
        <w:t>1.</w:t>
      </w:r>
      <w:r>
        <w:t>2</w:t>
      </w:r>
      <w:r>
        <w:tab/>
      </w:r>
      <w:r w:rsidRPr="00B16769">
        <w:t>Fournissez le formulaire d’impact</w:t>
      </w:r>
      <w:r>
        <w:t>s</w:t>
      </w:r>
      <w:r w:rsidRPr="00B16769">
        <w:t xml:space="preserve"> </w:t>
      </w:r>
      <w:r w:rsidRPr="00B16769">
        <w:rPr>
          <w:i/>
          <w:iCs/>
        </w:rPr>
        <w:t>AM18a – Bruit</w:t>
      </w:r>
      <w:r>
        <w:rPr>
          <w:i/>
          <w:iCs/>
        </w:rPr>
        <w:t xml:space="preserve"> </w:t>
      </w:r>
      <w:r w:rsidRPr="003174B6">
        <w:rPr>
          <w:rFonts w:cstheme="minorHAnsi"/>
          <w:iCs/>
        </w:rPr>
        <w:t>(art. 18 REAFIE</w:t>
      </w:r>
      <w:r w:rsidRPr="003174B6">
        <w:rPr>
          <w:rFonts w:cstheme="minorHAnsi"/>
        </w:rPr>
        <w:t>)</w:t>
      </w:r>
      <w:r w:rsidRPr="003174B6">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E6C7F" w14:paraId="0B6490E1" w14:textId="77777777" w:rsidTr="009D059A">
        <w:trPr>
          <w:trHeight w:val="272"/>
        </w:trPr>
        <w:tc>
          <w:tcPr>
            <w:tcW w:w="16946" w:type="dxa"/>
            <w:shd w:val="clear" w:color="auto" w:fill="D9E2F3" w:themeFill="accent1" w:themeFillTint="33"/>
          </w:tcPr>
          <w:p w14:paraId="7E75E1CE" w14:textId="083D3251" w:rsidR="001E6C7F" w:rsidRDefault="008013B0" w:rsidP="009D059A">
            <w:pPr>
              <w:pStyle w:val="Normalformulaire"/>
              <w:spacing w:after="0"/>
            </w:pPr>
            <w:sdt>
              <w:sdtPr>
                <w:id w:val="-409933269"/>
                <w14:checkbox>
                  <w14:checked w14:val="0"/>
                  <w14:checkedState w14:val="2612" w14:font="MS Gothic"/>
                  <w14:uncheckedState w14:val="2610" w14:font="MS Gothic"/>
                </w14:checkbox>
              </w:sdtPr>
              <w:sdtEndPr/>
              <w:sdtContent>
                <w:r w:rsidR="001E6C7F">
                  <w:rPr>
                    <w:rFonts w:ascii="MS Gothic" w:hAnsi="MS Gothic" w:hint="eastAsia"/>
                  </w:rPr>
                  <w:t>☐</w:t>
                </w:r>
              </w:sdtContent>
            </w:sdt>
            <w:r w:rsidR="001E6C7F">
              <w:t xml:space="preserve"> Je confirme la soumission du formulaire d’impacts </w:t>
            </w:r>
            <w:r w:rsidR="001E6C7F" w:rsidRPr="003217F2">
              <w:rPr>
                <w:b/>
                <w:i/>
              </w:rPr>
              <w:t xml:space="preserve">AM18a </w:t>
            </w:r>
            <w:r w:rsidR="003217F2" w:rsidRPr="003217F2">
              <w:rPr>
                <w:b/>
                <w:i/>
                <w:iCs/>
              </w:rPr>
              <w:t>–</w:t>
            </w:r>
            <w:r w:rsidR="001E6C7F" w:rsidRPr="003217F2">
              <w:rPr>
                <w:b/>
                <w:i/>
              </w:rPr>
              <w:t xml:space="preserve"> Bruit</w:t>
            </w:r>
            <w:r w:rsidR="001E6C7F" w:rsidRPr="00BF2306">
              <w:rPr>
                <w:bCs w:val="0"/>
              </w:rPr>
              <w:t xml:space="preserve"> dans le cadre de la présente demande.</w:t>
            </w:r>
          </w:p>
        </w:tc>
      </w:tr>
    </w:tbl>
    <w:p w14:paraId="53AC6CF4" w14:textId="77777777" w:rsidR="003217F2" w:rsidRDefault="003217F2" w:rsidP="00A46267">
      <w:pPr>
        <w:pStyle w:val="Sous-Section"/>
        <w:spacing w:before="360"/>
      </w:pPr>
      <w:bookmarkStart w:id="26" w:name="_Toc114211161"/>
      <w:bookmarkStart w:id="27" w:name="_Toc115343689"/>
      <w:r>
        <w:tab/>
      </w:r>
      <w:r w:rsidRPr="0030348C">
        <w:t>Eaux de surface, eaux souterraines et sols</w:t>
      </w:r>
      <w:bookmarkEnd w:id="26"/>
      <w:bookmarkEnd w:id="27"/>
    </w:p>
    <w:p w14:paraId="26DA5E6F" w14:textId="409D8806" w:rsidR="001C3371" w:rsidRDefault="003217F2" w:rsidP="001C3371">
      <w:pPr>
        <w:pStyle w:val="Question"/>
        <w:keepNext/>
      </w:pPr>
      <w:r>
        <w:t>4.2.1</w:t>
      </w:r>
      <w:r>
        <w:tab/>
      </w:r>
      <w:r w:rsidR="001C3371" w:rsidRPr="001C3371">
        <w:t>L’établissement, la modification et l’extension d’un système d’aqueduc</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001C3371" w:rsidRPr="001C3371">
        <w:t xml:space="preserve"> sont susceptibles d’avoir un impact sur les eaux de surface, les eaux souterraines et les sols. Par conséquent, vous devez remplir le formulaire d’impacts </w:t>
      </w:r>
      <w:r w:rsidR="001C3371" w:rsidRPr="00A719EB">
        <w:rPr>
          <w:i/>
          <w:iCs/>
        </w:rPr>
        <w:t xml:space="preserve">AM18b </w:t>
      </w:r>
      <w:r w:rsidR="00E66B27">
        <w:rPr>
          <w:i/>
          <w:iCs/>
        </w:rPr>
        <w:t>–</w:t>
      </w:r>
      <w:r w:rsidR="001C3371" w:rsidRPr="00A719EB">
        <w:rPr>
          <w:i/>
          <w:iCs/>
        </w:rPr>
        <w:t xml:space="preserve"> Eaux de surface, eaux souterraines et sols</w:t>
      </w:r>
      <w:r w:rsidR="001C3371" w:rsidRPr="001C3371">
        <w:t xml:space="preserve"> et le soumettre dans le cadre de la présente demande (art. 18 REAFIE).</w:t>
      </w:r>
    </w:p>
    <w:p w14:paraId="18605265" w14:textId="27B95DAD" w:rsidR="00A719EB" w:rsidRPr="00A719EB" w:rsidRDefault="00A719EB" w:rsidP="00A719EB">
      <w:pPr>
        <w:pStyle w:val="QuestionInfo"/>
        <w:rPr>
          <w:rFonts w:eastAsia="Cambria" w:cs="Arial"/>
        </w:rPr>
      </w:pPr>
      <w:r w:rsidRPr="00A719EB">
        <w:rPr>
          <w:rFonts w:cs="Arial"/>
        </w:rPr>
        <w:t>Exemples de sources de contaminants</w:t>
      </w:r>
      <w:r w:rsidR="00661678" w:rsidRPr="0038684A">
        <w:rPr>
          <w:iCs/>
          <w:vertAlign w:val="superscript"/>
        </w:rPr>
        <w:fldChar w:fldCharType="begin"/>
      </w:r>
      <w:r w:rsidR="00661678" w:rsidRPr="0038684A">
        <w:rPr>
          <w:iCs/>
          <w:vertAlign w:val="superscript"/>
        </w:rPr>
        <w:instrText xml:space="preserve"> AUTOTEXTLIST  \s "NoStyle" \t "Pour plus de précisions, consultez le lexique à la fin du formulaire." \* MERGEFORMAT </w:instrText>
      </w:r>
      <w:r w:rsidR="00661678" w:rsidRPr="0038684A">
        <w:rPr>
          <w:iCs/>
          <w:vertAlign w:val="superscript"/>
        </w:rPr>
        <w:fldChar w:fldCharType="separate"/>
      </w:r>
      <w:r w:rsidR="00661678" w:rsidRPr="0038684A">
        <w:fldChar w:fldCharType="end"/>
      </w:r>
      <w:r w:rsidRPr="00A719EB">
        <w:rPr>
          <w:rFonts w:cs="Arial"/>
        </w:rPr>
        <w:t xml:space="preserve"> susceptibles de générer les impacts à déclarer dans </w:t>
      </w:r>
      <w:r w:rsidRPr="00A719EB">
        <w:rPr>
          <w:rStyle w:val="normaltextrun"/>
          <w:rFonts w:eastAsia="Cambria" w:cs="Arial"/>
          <w:szCs w:val="22"/>
        </w:rPr>
        <w:t>ce formulaire</w:t>
      </w:r>
      <w:r w:rsidRPr="00A719EB" w:rsidDel="00FD6B69">
        <w:rPr>
          <w:rStyle w:val="normaltextrun"/>
          <w:rFonts w:eastAsia="Cambria" w:cs="Arial"/>
          <w:szCs w:val="22"/>
        </w:rPr>
        <w:t> </w:t>
      </w:r>
      <w:r w:rsidRPr="00A719EB">
        <w:rPr>
          <w:rStyle w:val="normaltextrun"/>
          <w:rFonts w:eastAsia="Cambria" w:cs="Arial"/>
          <w:szCs w:val="22"/>
        </w:rPr>
        <w:t xml:space="preserve">: </w:t>
      </w:r>
    </w:p>
    <w:p w14:paraId="4245A231" w14:textId="77777777" w:rsidR="00A719EB" w:rsidRPr="00A719EB" w:rsidRDefault="00A719EB" w:rsidP="00A719EB">
      <w:pPr>
        <w:pStyle w:val="Questionliste"/>
        <w:rPr>
          <w:rFonts w:cs="Arial"/>
        </w:rPr>
      </w:pPr>
      <w:r w:rsidRPr="00A719EB">
        <w:rPr>
          <w:rFonts w:cs="Arial"/>
        </w:rPr>
        <w:t>les risques de déversements accidentels d’hydrocarbures reliés à la circulation de machinerie à proximité d’un milieu sensible;</w:t>
      </w:r>
    </w:p>
    <w:p w14:paraId="046BFFCE" w14:textId="77777777" w:rsidR="00A719EB" w:rsidRPr="00A719EB" w:rsidRDefault="00A719EB" w:rsidP="00A719EB">
      <w:pPr>
        <w:pStyle w:val="Questionliste"/>
        <w:rPr>
          <w:rFonts w:cs="Arial"/>
        </w:rPr>
      </w:pPr>
      <w:r w:rsidRPr="00A719EB">
        <w:rPr>
          <w:rFonts w:cs="Arial"/>
        </w:rPr>
        <w:t>la modification du drainage des eaux de surface;</w:t>
      </w:r>
    </w:p>
    <w:p w14:paraId="3E4138AF" w14:textId="2043DD16" w:rsidR="00A719EB" w:rsidRPr="00A719EB" w:rsidRDefault="00A719EB" w:rsidP="00A719EB">
      <w:pPr>
        <w:pStyle w:val="Questionliste"/>
        <w:rPr>
          <w:rFonts w:cs="Arial"/>
        </w:rPr>
      </w:pPr>
      <w:r w:rsidRPr="00A719EB">
        <w:rPr>
          <w:rFonts w:cs="Arial"/>
        </w:rPr>
        <w:t>la gestion des eaux de désinfection du système d’aqueduc</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Pr="00A719EB">
        <w:rPr>
          <w:rFonts w:cs="Arial"/>
        </w:rPr>
        <w:t>;</w:t>
      </w:r>
    </w:p>
    <w:p w14:paraId="672869EA" w14:textId="77777777" w:rsidR="00A719EB" w:rsidRPr="00A719EB" w:rsidRDefault="00A719EB" w:rsidP="009C22EE">
      <w:pPr>
        <w:pStyle w:val="Questionliste"/>
        <w:spacing w:after="240"/>
        <w:rPr>
          <w:rFonts w:cs="Arial"/>
          <w:color w:val="000000" w:themeColor="text1"/>
        </w:rPr>
      </w:pPr>
      <w:r w:rsidRPr="00A719EB">
        <w:rPr>
          <w:rFonts w:cs="Arial"/>
          <w:color w:val="000000" w:themeColor="text1"/>
        </w:rPr>
        <w:t>l’érosion de sols ou la mise à nu des sols.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3217F2" w14:paraId="00FC5E4E" w14:textId="77777777" w:rsidTr="009D059A">
        <w:trPr>
          <w:trHeight w:val="272"/>
        </w:trPr>
        <w:tc>
          <w:tcPr>
            <w:tcW w:w="16946" w:type="dxa"/>
            <w:shd w:val="clear" w:color="auto" w:fill="D9E2F3" w:themeFill="accent1" w:themeFillTint="33"/>
          </w:tcPr>
          <w:p w14:paraId="2CDBA2AC" w14:textId="77777777" w:rsidR="003217F2" w:rsidRDefault="008013B0" w:rsidP="009D059A">
            <w:pPr>
              <w:pStyle w:val="Normalformulaire"/>
              <w:spacing w:after="0"/>
            </w:pPr>
            <w:sdt>
              <w:sdtPr>
                <w:id w:val="-842463063"/>
                <w14:checkbox>
                  <w14:checked w14:val="0"/>
                  <w14:checkedState w14:val="2612" w14:font="MS Gothic"/>
                  <w14:uncheckedState w14:val="2610" w14:font="MS Gothic"/>
                </w14:checkbox>
              </w:sdtPr>
              <w:sdtEndPr/>
              <w:sdtContent>
                <w:r w:rsidR="003217F2">
                  <w:rPr>
                    <w:rFonts w:ascii="MS Gothic" w:hAnsi="MS Gothic" w:hint="eastAsia"/>
                  </w:rPr>
                  <w:t>☐</w:t>
                </w:r>
              </w:sdtContent>
            </w:sdt>
            <w:r w:rsidR="003217F2">
              <w:t xml:space="preserve"> Je confirme la soumission du formulaire d’impacts </w:t>
            </w:r>
            <w:r w:rsidR="003217F2" w:rsidRPr="00687ADB">
              <w:rPr>
                <w:b/>
                <w:i/>
              </w:rPr>
              <w:t xml:space="preserve">AM18b </w:t>
            </w:r>
            <w:r w:rsidR="003217F2" w:rsidRPr="003217F2">
              <w:rPr>
                <w:b/>
                <w:i/>
                <w:iCs/>
              </w:rPr>
              <w:t>–</w:t>
            </w:r>
            <w:r w:rsidR="003217F2" w:rsidRPr="00687ADB">
              <w:rPr>
                <w:b/>
                <w:i/>
              </w:rPr>
              <w:t xml:space="preserve"> Eaux de surface, eaux souterraines et sols</w:t>
            </w:r>
            <w:r w:rsidR="003217F2" w:rsidRPr="00BF2306">
              <w:rPr>
                <w:bCs w:val="0"/>
              </w:rPr>
              <w:t xml:space="preserve"> dans le cadre de la présente demande.</w:t>
            </w:r>
          </w:p>
        </w:tc>
      </w:tr>
    </w:tbl>
    <w:p w14:paraId="06CC5DC3" w14:textId="018AAF8A" w:rsidR="006C5924" w:rsidRDefault="00242EB8" w:rsidP="007635F1">
      <w:pPr>
        <w:pStyle w:val="Sous-Section"/>
        <w:spacing w:before="360" w:after="160"/>
      </w:pPr>
      <w:bookmarkStart w:id="28" w:name="_Toc82074485"/>
      <w:bookmarkStart w:id="29" w:name="_Toc82520508"/>
      <w:bookmarkStart w:id="30" w:name="_Toc114211166"/>
      <w:bookmarkStart w:id="31" w:name="_Toc115343694"/>
      <w:r>
        <w:tab/>
      </w:r>
      <w:r w:rsidR="006C5924" w:rsidRPr="002A7B83">
        <w:t>Autres impacts</w:t>
      </w:r>
      <w:bookmarkEnd w:id="28"/>
      <w:bookmarkEnd w:id="29"/>
      <w:r w:rsidR="006C5924" w:rsidRPr="002A7B83">
        <w:t xml:space="preserve"> environnementaux</w:t>
      </w:r>
      <w:bookmarkEnd w:id="30"/>
      <w:bookmarkEnd w:id="31"/>
    </w:p>
    <w:p w14:paraId="79B9E80E" w14:textId="24307D31" w:rsidR="00487055" w:rsidRPr="001E3A0C" w:rsidRDefault="007823F9" w:rsidP="00487055">
      <w:pPr>
        <w:pStyle w:val="Question"/>
      </w:pPr>
      <w:r>
        <w:t>4.</w:t>
      </w:r>
      <w:r w:rsidR="008A4B7C">
        <w:t>3</w:t>
      </w:r>
      <w:r>
        <w:t>.1</w:t>
      </w:r>
      <w:r>
        <w:tab/>
      </w:r>
      <w:r w:rsidR="00487055" w:rsidRPr="001E3A0C">
        <w:t>L’établissement, la modification et l’extension d’un système d’aqueduc</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00487055" w:rsidRPr="001E3A0C">
        <w:t xml:space="preserve"> sont susceptibles de générer d’autres impacts environnementaux que ceux listés précédemment. Par conséquent, vous devez remplir le formulaire d’impacts </w:t>
      </w:r>
      <w:r w:rsidR="00487055" w:rsidRPr="001E3A0C">
        <w:rPr>
          <w:i/>
        </w:rPr>
        <w:t>AM18e – Autres impacts environnementaux</w:t>
      </w:r>
      <w:r w:rsidR="00487055" w:rsidRPr="001E3A0C">
        <w:t xml:space="preserve"> et le soumettre dans le cadre de la présente demande </w:t>
      </w:r>
      <w:r w:rsidR="00487055" w:rsidRPr="001E3A0C">
        <w:rPr>
          <w:rFonts w:cstheme="minorHAnsi"/>
          <w:iCs/>
        </w:rPr>
        <w:t>(art. 18 REAFIE</w:t>
      </w:r>
      <w:r w:rsidR="00487055" w:rsidRPr="001E3A0C">
        <w:rPr>
          <w:rFonts w:cstheme="minorHAnsi"/>
        </w:rPr>
        <w:t>)</w:t>
      </w:r>
      <w:r w:rsidR="00487055" w:rsidRPr="001E3A0C">
        <w:t xml:space="preserve">. </w:t>
      </w:r>
    </w:p>
    <w:p w14:paraId="275BB0FF" w14:textId="2F25074E" w:rsidR="00487055" w:rsidRDefault="007823F9" w:rsidP="00487055">
      <w:pPr>
        <w:pStyle w:val="QuestionInfo"/>
      </w:pPr>
      <w:r w:rsidRPr="00B16769">
        <w:t xml:space="preserve">Exemples d’autre impact à déclarer dans </w:t>
      </w:r>
      <w:r w:rsidR="00487055">
        <w:t>c</w:t>
      </w:r>
      <w:r w:rsidR="0081136E">
        <w:t>e</w:t>
      </w:r>
      <w:r w:rsidRPr="00B16769">
        <w:t xml:space="preserve"> formulaire</w:t>
      </w:r>
      <w:r w:rsidR="00487055">
        <w:t> :</w:t>
      </w:r>
    </w:p>
    <w:p w14:paraId="5021FFE3" w14:textId="77777777" w:rsidR="00605AEB" w:rsidRPr="001E3A0C" w:rsidRDefault="00605AEB" w:rsidP="00605AEB">
      <w:pPr>
        <w:pStyle w:val="Questionliste"/>
      </w:pPr>
      <w:r w:rsidRPr="001E3A0C">
        <w:t>les perturbations de la faune et de la flore;</w:t>
      </w:r>
    </w:p>
    <w:p w14:paraId="43629649" w14:textId="77777777" w:rsidR="00605AEB" w:rsidRPr="001E3A0C" w:rsidRDefault="00605AEB" w:rsidP="00605AEB">
      <w:pPr>
        <w:pStyle w:val="Questionliste"/>
      </w:pPr>
      <w:r w:rsidRPr="001E3A0C">
        <w:t>les vibrations (ex. : travaux de dynamitage);</w:t>
      </w:r>
    </w:p>
    <w:p w14:paraId="382C3ACC" w14:textId="77777777" w:rsidR="00605AEB" w:rsidRPr="001E3A0C" w:rsidRDefault="00605AEB" w:rsidP="00605AEB">
      <w:pPr>
        <w:pStyle w:val="Questionliste"/>
      </w:pPr>
      <w:r w:rsidRPr="001E3A0C">
        <w:t>la</w:t>
      </w:r>
      <w:r w:rsidRPr="001E3A0C" w:rsidDel="00942808">
        <w:t xml:space="preserve"> </w:t>
      </w:r>
      <w:r w:rsidRPr="001E3A0C">
        <w:t>détérioration de l’habitat d’une espèce vivante;</w:t>
      </w:r>
    </w:p>
    <w:p w14:paraId="3EF8EBEF" w14:textId="2B8D1B52" w:rsidR="007823F9" w:rsidRPr="00B16769" w:rsidRDefault="00605AEB" w:rsidP="00AE3CCF">
      <w:pPr>
        <w:pStyle w:val="Questionliste"/>
        <w:spacing w:after="240"/>
      </w:pPr>
      <w:r w:rsidRPr="001E3A0C">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7823F9" w14:paraId="0C127E50" w14:textId="77777777" w:rsidTr="00C8301B">
        <w:trPr>
          <w:trHeight w:val="272"/>
        </w:trPr>
        <w:tc>
          <w:tcPr>
            <w:tcW w:w="16946" w:type="dxa"/>
            <w:shd w:val="clear" w:color="auto" w:fill="D9E2F3" w:themeFill="accent1" w:themeFillTint="33"/>
          </w:tcPr>
          <w:p w14:paraId="5D226892" w14:textId="3671F85E" w:rsidR="007823F9" w:rsidRDefault="008013B0" w:rsidP="00AE3CCF">
            <w:pPr>
              <w:pStyle w:val="Normalformulaire"/>
              <w:spacing w:after="0"/>
            </w:pPr>
            <w:sdt>
              <w:sdtPr>
                <w:id w:val="-1175647198"/>
                <w14:checkbox>
                  <w14:checked w14:val="0"/>
                  <w14:checkedState w14:val="2612" w14:font="MS Gothic"/>
                  <w14:uncheckedState w14:val="2610" w14:font="MS Gothic"/>
                </w14:checkbox>
              </w:sdtPr>
              <w:sdtEndPr/>
              <w:sdtContent>
                <w:r w:rsidR="007823F9">
                  <w:rPr>
                    <w:rFonts w:ascii="MS Gothic" w:hAnsi="MS Gothic" w:hint="eastAsia"/>
                  </w:rPr>
                  <w:t>☐</w:t>
                </w:r>
              </w:sdtContent>
            </w:sdt>
            <w:r w:rsidR="007823F9">
              <w:t xml:space="preserve"> Je confirme la soumission du formulaire d’impact</w:t>
            </w:r>
            <w:r w:rsidR="0090066E">
              <w:t>s</w:t>
            </w:r>
            <w:r w:rsidR="007823F9">
              <w:t xml:space="preserve"> </w:t>
            </w:r>
            <w:r w:rsidR="007823F9" w:rsidRPr="00B16769">
              <w:rPr>
                <w:b/>
                <w:i/>
              </w:rPr>
              <w:t>AM18e – Autres impacts environnementaux</w:t>
            </w:r>
            <w:r w:rsidR="007823F9" w:rsidRPr="00BF2306">
              <w:rPr>
                <w:bCs w:val="0"/>
              </w:rPr>
              <w:t xml:space="preserve"> dans le cadre de la présente demande.</w:t>
            </w:r>
          </w:p>
        </w:tc>
      </w:tr>
    </w:tbl>
    <w:p w14:paraId="06ED9F12" w14:textId="3A1A4992" w:rsidR="00D94C44" w:rsidRPr="00D94C44" w:rsidRDefault="00242EB8" w:rsidP="00362D89">
      <w:pPr>
        <w:pStyle w:val="Section"/>
        <w:keepNext w:val="0"/>
        <w:keepLines w:val="0"/>
        <w:spacing w:before="360" w:after="160"/>
      </w:pPr>
      <w:bookmarkStart w:id="32" w:name="_Toc82520511"/>
      <w:bookmarkStart w:id="33" w:name="_Toc82074488"/>
      <w:r>
        <w:lastRenderedPageBreak/>
        <w:tab/>
      </w:r>
      <w:r w:rsidR="00D94C44" w:rsidRPr="00D94C44">
        <w:t xml:space="preserve">Informations complémentaires </w:t>
      </w:r>
      <w:bookmarkEnd w:id="32"/>
      <w:bookmarkEnd w:id="33"/>
    </w:p>
    <w:p w14:paraId="04DC4CD2" w14:textId="50625DC2" w:rsidR="0066294E" w:rsidRDefault="00242EB8" w:rsidP="00AE3CCF">
      <w:pPr>
        <w:pStyle w:val="Sous-Section"/>
        <w:keepNext w:val="0"/>
        <w:keepLines w:val="0"/>
        <w:spacing w:before="120"/>
      </w:pPr>
      <w:r>
        <w:tab/>
      </w:r>
      <w:r w:rsidR="00E44C6B">
        <w:t xml:space="preserve">Responsable du système d’aqueduc </w:t>
      </w:r>
    </w:p>
    <w:p w14:paraId="3F7BDC7D" w14:textId="011F0210" w:rsidR="00DC2959" w:rsidRDefault="007333F2" w:rsidP="00AE3CCF">
      <w:pPr>
        <w:pStyle w:val="Question"/>
      </w:pPr>
      <w:r>
        <w:t>5.1.1</w:t>
      </w:r>
      <w:r>
        <w:tab/>
      </w:r>
      <w:r w:rsidR="00DC2959" w:rsidRPr="00DC2959">
        <w:t>L’exploitation du système d’aqueduc</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00DC2959" w:rsidRPr="00DC2959">
        <w:t xml:space="preserve"> est-il cédé à une municipalité?</w:t>
      </w:r>
    </w:p>
    <w:p w14:paraId="3E37A8BE" w14:textId="77777777" w:rsidR="0012081B" w:rsidRDefault="0012081B" w:rsidP="0012081B">
      <w:pPr>
        <w:pStyle w:val="QuestionInfo"/>
      </w:pPr>
      <w:r>
        <w:t>Si le demandeur est une municipalité, cochez Ne s’applique pas.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905"/>
      </w:tblGrid>
      <w:tr w:rsidR="0012081B" w:rsidRPr="00287247" w14:paraId="3690519C" w14:textId="77777777" w:rsidTr="0012081B">
        <w:trPr>
          <w:trHeight w:val="272"/>
        </w:trPr>
        <w:tc>
          <w:tcPr>
            <w:tcW w:w="3905" w:type="dxa"/>
            <w:shd w:val="clear" w:color="auto" w:fill="D9E2F3" w:themeFill="accent1" w:themeFillTint="33"/>
          </w:tcPr>
          <w:p w14:paraId="05D0CE8B" w14:textId="43AFDD2B" w:rsidR="0012081B" w:rsidRPr="00287247" w:rsidRDefault="008013B0" w:rsidP="009D059A">
            <w:pPr>
              <w:spacing w:after="0"/>
              <w:rPr>
                <w:rFonts w:eastAsia="MS Gothic"/>
                <w:bCs/>
                <w:color w:val="auto"/>
                <w:szCs w:val="20"/>
              </w:rPr>
            </w:pPr>
            <w:sdt>
              <w:sdtPr>
                <w:rPr>
                  <w:rFonts w:eastAsia="MS Gothic"/>
                  <w:bCs/>
                  <w:color w:val="auto"/>
                  <w:szCs w:val="20"/>
                </w:rPr>
                <w:id w:val="-44530782"/>
                <w14:checkbox>
                  <w14:checked w14:val="0"/>
                  <w14:checkedState w14:val="2612" w14:font="MS Gothic"/>
                  <w14:uncheckedState w14:val="2610" w14:font="MS Gothic"/>
                </w14:checkbox>
              </w:sdtPr>
              <w:sdtEndPr/>
              <w:sdtContent>
                <w:r w:rsidR="0012081B" w:rsidRPr="00287247">
                  <w:rPr>
                    <w:rFonts w:eastAsia="MS Gothic" w:hint="eastAsia"/>
                    <w:bCs/>
                    <w:color w:val="auto"/>
                    <w:szCs w:val="20"/>
                  </w:rPr>
                  <w:t>☐</w:t>
                </w:r>
              </w:sdtContent>
            </w:sdt>
            <w:r w:rsidR="0012081B" w:rsidRPr="00287247">
              <w:rPr>
                <w:rFonts w:eastAsia="MS Gothic"/>
                <w:bCs/>
                <w:color w:val="auto"/>
                <w:szCs w:val="20"/>
              </w:rPr>
              <w:t>Oui</w:t>
            </w:r>
            <w:r w:rsidR="0012081B" w:rsidRPr="00287247">
              <w:rPr>
                <w:rFonts w:eastAsia="MS Gothic"/>
                <w:bCs/>
                <w:color w:val="auto"/>
                <w:szCs w:val="20"/>
              </w:rPr>
              <w:tab/>
              <w:t xml:space="preserve"> </w:t>
            </w:r>
            <w:sdt>
              <w:sdtPr>
                <w:rPr>
                  <w:rFonts w:eastAsia="MS Gothic"/>
                  <w:bCs/>
                  <w:color w:val="auto"/>
                  <w:szCs w:val="20"/>
                </w:rPr>
                <w:id w:val="810058203"/>
                <w14:checkbox>
                  <w14:checked w14:val="0"/>
                  <w14:checkedState w14:val="2612" w14:font="MS Gothic"/>
                  <w14:uncheckedState w14:val="2610" w14:font="MS Gothic"/>
                </w14:checkbox>
              </w:sdtPr>
              <w:sdtEndPr/>
              <w:sdtContent>
                <w:r w:rsidR="0012081B" w:rsidRPr="00287247">
                  <w:rPr>
                    <w:rFonts w:eastAsia="MS Gothic" w:hint="eastAsia"/>
                    <w:bCs/>
                    <w:color w:val="auto"/>
                    <w:szCs w:val="20"/>
                  </w:rPr>
                  <w:t>☐</w:t>
                </w:r>
              </w:sdtContent>
            </w:sdt>
            <w:r w:rsidR="0012081B" w:rsidRPr="00287247">
              <w:rPr>
                <w:rFonts w:eastAsia="MS Gothic"/>
                <w:bCs/>
                <w:color w:val="auto"/>
                <w:szCs w:val="20"/>
              </w:rPr>
              <w:t>Non</w:t>
            </w:r>
            <w:r w:rsidR="0012081B">
              <w:rPr>
                <w:rFonts w:eastAsia="MS Gothic"/>
                <w:bCs/>
                <w:color w:val="auto"/>
                <w:szCs w:val="20"/>
              </w:rPr>
              <w:t xml:space="preserve">    </w:t>
            </w:r>
            <w:sdt>
              <w:sdtPr>
                <w:rPr>
                  <w:rFonts w:eastAsia="MS Gothic"/>
                  <w:bCs/>
                  <w:color w:val="auto"/>
                  <w:szCs w:val="20"/>
                </w:rPr>
                <w:id w:val="1950973904"/>
                <w14:checkbox>
                  <w14:checked w14:val="0"/>
                  <w14:checkedState w14:val="2612" w14:font="MS Gothic"/>
                  <w14:uncheckedState w14:val="2610" w14:font="MS Gothic"/>
                </w14:checkbox>
              </w:sdtPr>
              <w:sdtEndPr/>
              <w:sdtContent>
                <w:r w:rsidR="0012081B">
                  <w:rPr>
                    <w:rFonts w:ascii="MS Gothic" w:eastAsia="MS Gothic" w:hAnsi="MS Gothic" w:hint="eastAsia"/>
                    <w:bCs/>
                    <w:color w:val="auto"/>
                    <w:szCs w:val="20"/>
                  </w:rPr>
                  <w:t>☐</w:t>
                </w:r>
              </w:sdtContent>
            </w:sdt>
            <w:r w:rsidR="0012081B">
              <w:rPr>
                <w:rFonts w:eastAsia="MS Gothic"/>
                <w:bCs/>
                <w:color w:val="auto"/>
                <w:szCs w:val="20"/>
              </w:rPr>
              <w:t>Ne s’applique pas</w:t>
            </w:r>
          </w:p>
        </w:tc>
      </w:tr>
    </w:tbl>
    <w:p w14:paraId="5997A077" w14:textId="026843C9" w:rsidR="0012081B" w:rsidRDefault="0012081B" w:rsidP="0012081B">
      <w:pPr>
        <w:pStyle w:val="Siouinon"/>
      </w:pPr>
      <w:r w:rsidRPr="00923699">
        <w:t>Si vous avez répondu Non</w:t>
      </w:r>
      <w:r>
        <w:t xml:space="preserve"> ou Ne s’applique pas, passez à la question 5.1.3.</w:t>
      </w:r>
    </w:p>
    <w:p w14:paraId="0D6AF6A4" w14:textId="483C3AAA" w:rsidR="0012081B" w:rsidRPr="0012081B" w:rsidRDefault="00046DC7" w:rsidP="00046DC7">
      <w:pPr>
        <w:pStyle w:val="Question"/>
      </w:pPr>
      <w:r>
        <w:t>5.1.2</w:t>
      </w:r>
      <w:r>
        <w:tab/>
      </w:r>
      <w:r w:rsidR="0067251D" w:rsidRPr="0067251D">
        <w:t>Fournissez une copie de la résolution de la municipalité concernée démontrant qu’elle s’engage à acquérir le système d’aqueduc</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0067251D" w:rsidRPr="0067251D">
        <w:t xml:space="preserve"> ou son extension ou autre information démontrant que la municipalité accepte d’acquérir le système</w:t>
      </w:r>
      <w:r w:rsidR="0067251D">
        <w:t>.</w:t>
      </w:r>
      <w:r w:rsidR="0067251D" w:rsidRPr="0067251D">
        <w:t xml:space="preserve"> </w:t>
      </w:r>
      <w:r w:rsidR="0067251D" w:rsidRPr="0067251D">
        <w:rPr>
          <w:b w:val="0"/>
          <w:bCs w:val="0"/>
          <w:i/>
          <w:iCs/>
        </w:rPr>
        <w:t>(</w:t>
      </w:r>
      <w:r w:rsidR="0067251D">
        <w:rPr>
          <w:b w:val="0"/>
          <w:bCs w:val="0"/>
          <w:i/>
          <w:iCs/>
        </w:rPr>
        <w:t>F</w:t>
      </w:r>
      <w:r w:rsidR="0067251D" w:rsidRPr="0067251D">
        <w:rPr>
          <w:b w:val="0"/>
          <w:bCs w:val="0"/>
          <w:i/>
          <w:iCs/>
        </w:rPr>
        <w:t>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40400379"/>
          <w15:repeatingSection/>
        </w:sdtPr>
        <w:sdtEndPr/>
        <w:sdtContent>
          <w:sdt>
            <w:sdtPr>
              <w:id w:val="610170130"/>
              <w:placeholder>
                <w:docPart w:val="BAEBB1DAA28B4F688CF00B71FE49A124"/>
              </w:placeholder>
              <w15:repeatingSectionItem/>
            </w:sdtPr>
            <w:sdtEndPr/>
            <w:sdtContent>
              <w:sdt>
                <w:sdtPr>
                  <w:id w:val="-1845699932"/>
                  <w15:repeatingSection/>
                </w:sdtPr>
                <w:sdtEndPr/>
                <w:sdtContent>
                  <w:sdt>
                    <w:sdtPr>
                      <w:id w:val="929468138"/>
                      <w:placeholder>
                        <w:docPart w:val="BAEBB1DAA28B4F688CF00B71FE49A124"/>
                      </w:placeholder>
                      <w15:repeatingSectionItem/>
                    </w:sdtPr>
                    <w:sdtEndPr/>
                    <w:sdtContent>
                      <w:tr w:rsidR="0067251D" w14:paraId="2BB46890" w14:textId="77777777" w:rsidTr="009D059A">
                        <w:trPr>
                          <w:trHeight w:val="448"/>
                          <w:jc w:val="center"/>
                        </w:trPr>
                        <w:sdt>
                          <w:sdtPr>
                            <w:id w:val="397026272"/>
                            <w:placeholder>
                              <w:docPart w:val="16E3DE1A55AD47BEA2AA0EF70CC39A77"/>
                            </w:placeholder>
                            <w:showingPlcHdr/>
                          </w:sdtPr>
                          <w:sdtEndPr/>
                          <w:sdtContent>
                            <w:tc>
                              <w:tcPr>
                                <w:tcW w:w="10768" w:type="dxa"/>
                                <w:shd w:val="clear" w:color="auto" w:fill="D9E2F3" w:themeFill="accent1" w:themeFillTint="33"/>
                              </w:tcPr>
                              <w:p w14:paraId="0743F71F" w14:textId="77777777" w:rsidR="0067251D" w:rsidRDefault="0067251D" w:rsidP="009D059A">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735154047"/>
                            <w:placeholder>
                              <w:docPart w:val="D7A907F2CBBF4BD8AA698619F1207680"/>
                            </w:placeholder>
                            <w:showingPlcHdr/>
                          </w:sdtPr>
                          <w:sdtEndPr/>
                          <w:sdtContent>
                            <w:tc>
                              <w:tcPr>
                                <w:tcW w:w="6200" w:type="dxa"/>
                                <w:shd w:val="clear" w:color="auto" w:fill="D9E2F3" w:themeFill="accent1" w:themeFillTint="33"/>
                              </w:tcPr>
                              <w:p w14:paraId="556C02CD" w14:textId="77777777" w:rsidR="0067251D" w:rsidRDefault="0067251D" w:rsidP="009D059A">
                                <w:pPr>
                                  <w:pStyle w:val="Normalformulaire"/>
                                  <w:spacing w:after="0"/>
                                </w:pPr>
                                <w:r>
                                  <w:rPr>
                                    <w:rStyle w:val="Textedelespacerserv"/>
                                    <w:i/>
                                    <w:iCs/>
                                  </w:rPr>
                                  <w:t>Précisez la section.</w:t>
                                </w:r>
                              </w:p>
                            </w:tc>
                          </w:sdtContent>
                        </w:sdt>
                      </w:tr>
                    </w:sdtContent>
                  </w:sdt>
                </w:sdtContent>
              </w:sdt>
            </w:sdtContent>
          </w:sdt>
        </w:sdtContent>
      </w:sdt>
    </w:tbl>
    <w:p w14:paraId="284AE5B0" w14:textId="2600AD91" w:rsidR="0066294E" w:rsidRDefault="0067251D" w:rsidP="0067251D">
      <w:pPr>
        <w:pStyle w:val="Question"/>
      </w:pPr>
      <w:r>
        <w:t>5.1.3</w:t>
      </w:r>
      <w:r>
        <w:tab/>
      </w:r>
      <w:r w:rsidR="00D30C85" w:rsidRPr="00D30C85">
        <w:t>L’un de</w:t>
      </w:r>
      <w:r w:rsidR="00275988">
        <w:t>s</w:t>
      </w:r>
      <w:r w:rsidR="00D30C85" w:rsidRPr="00D30C85">
        <w:t xml:space="preserve"> cas suivants s’applique-t-il au système d’aqueduc</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rsidR="00D30C85" w:rsidRPr="00D30C85">
        <w:t xml:space="preserve"> (art. 174(3) REAFIE)?</w:t>
      </w:r>
    </w:p>
    <w:p w14:paraId="2E770B3B" w14:textId="7B7E3926" w:rsidR="00020E7D" w:rsidRDefault="00020E7D" w:rsidP="00020E7D">
      <w:pPr>
        <w:pStyle w:val="Questionliste"/>
      </w:pPr>
      <w:r>
        <w:t xml:space="preserve">Le système est visé par le </w:t>
      </w:r>
      <w:r w:rsidRPr="006C00C7">
        <w:t>RAEP e</w:t>
      </w:r>
      <w:r>
        <w:t>t vise des interventions autre</w:t>
      </w:r>
      <w:r w:rsidR="00325AA0">
        <w:t>s</w:t>
      </w:r>
      <w:r>
        <w:t xml:space="preserve"> qu’une modification d’un système d’aqueduc (établissement ou extension).</w:t>
      </w:r>
    </w:p>
    <w:p w14:paraId="27F6AE1A" w14:textId="68DEEFF8" w:rsidR="00020E7D" w:rsidRDefault="00020E7D" w:rsidP="00020E7D">
      <w:pPr>
        <w:pStyle w:val="Questionliste"/>
        <w:spacing w:after="240"/>
      </w:pPr>
      <w:r w:rsidRPr="0074422B">
        <w:t>Le système d’aqueduc</w:t>
      </w:r>
      <w:r w:rsidRPr="0074422B">
        <w:rPr>
          <w:iCs/>
          <w:vertAlign w:val="superscript"/>
        </w:rPr>
        <w:fldChar w:fldCharType="begin"/>
      </w:r>
      <w:r w:rsidRPr="0074422B">
        <w:rPr>
          <w:iCs/>
          <w:vertAlign w:val="superscript"/>
        </w:rPr>
        <w:instrText xml:space="preserve"> AUTOTEXTLIST  \s "NoStyle" \t "Pour plus de précisions, consultez le lexique à la fin du formulaire." \* MERGEFORMAT </w:instrText>
      </w:r>
      <w:r w:rsidRPr="0074422B">
        <w:rPr>
          <w:iCs/>
          <w:vertAlign w:val="superscript"/>
        </w:rPr>
        <w:fldChar w:fldCharType="separate"/>
      </w:r>
      <w:r w:rsidRPr="0074422B">
        <w:rPr>
          <w:iCs/>
          <w:vertAlign w:val="superscript"/>
        </w:rPr>
        <w:t>'</w:t>
      </w:r>
      <w:r w:rsidRPr="0074422B">
        <w:fldChar w:fldCharType="end"/>
      </w:r>
      <w:r w:rsidRPr="0074422B">
        <w:t xml:space="preserve"> ou</w:t>
      </w:r>
      <w:r w:rsidRPr="00C94950">
        <w:t xml:space="preserve"> son extension </w:t>
      </w:r>
      <w:r>
        <w:t>est</w:t>
      </w:r>
      <w:r w:rsidRPr="00C94950">
        <w:t xml:space="preserve"> exploité par une municipalité</w:t>
      </w:r>
      <w:r>
        <w:t xml:space="preserve"> et se situe</w:t>
      </w:r>
      <w:r w:rsidRPr="00C94950">
        <w:t xml:space="preserve"> à l’extérieur des limites de son territoire</w:t>
      </w:r>
      <w:r>
        <w:t>.</w:t>
      </w:r>
      <w:r w:rsidRPr="00C94950">
        <w:t xml:space="preserve"> </w:t>
      </w:r>
    </w:p>
    <w:p w14:paraId="3AE8A302" w14:textId="77777777" w:rsidR="00020E7D" w:rsidRPr="008772F2" w:rsidRDefault="00020E7D" w:rsidP="00020E7D">
      <w:pPr>
        <w:pStyle w:val="QuestionInfo"/>
      </w:pPr>
      <w:r w:rsidRPr="008772F2">
        <w:t>Notez que le guide REAFIE à l’article 174 donne</w:t>
      </w:r>
      <w:r>
        <w:t xml:space="preserve"> un complément d’information sur ces cas.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20E7D" w14:paraId="2039E235" w14:textId="77777777" w:rsidTr="009D059A">
        <w:trPr>
          <w:trHeight w:val="272"/>
        </w:trPr>
        <w:tc>
          <w:tcPr>
            <w:tcW w:w="1637" w:type="dxa"/>
            <w:shd w:val="clear" w:color="auto" w:fill="D9E2F3" w:themeFill="accent1" w:themeFillTint="33"/>
          </w:tcPr>
          <w:p w14:paraId="0E45A0E3" w14:textId="77777777" w:rsidR="00020E7D" w:rsidRDefault="008013B0" w:rsidP="009D059A">
            <w:pPr>
              <w:pStyle w:val="Normalformulaire"/>
              <w:spacing w:after="0"/>
            </w:pPr>
            <w:sdt>
              <w:sdtPr>
                <w:id w:val="180559703"/>
                <w14:checkbox>
                  <w14:checked w14:val="0"/>
                  <w14:checkedState w14:val="2612" w14:font="MS Gothic"/>
                  <w14:uncheckedState w14:val="2610" w14:font="MS Gothic"/>
                </w14:checkbox>
              </w:sdtPr>
              <w:sdtEndPr/>
              <w:sdtContent>
                <w:r w:rsidR="00020E7D">
                  <w:rPr>
                    <w:rFonts w:ascii="MS Gothic" w:hAnsi="MS Gothic" w:hint="eastAsia"/>
                  </w:rPr>
                  <w:t>☐</w:t>
                </w:r>
              </w:sdtContent>
            </w:sdt>
            <w:r w:rsidR="00020E7D">
              <w:t>Oui</w:t>
            </w:r>
            <w:r w:rsidR="00020E7D">
              <w:tab/>
              <w:t xml:space="preserve"> </w:t>
            </w:r>
            <w:sdt>
              <w:sdtPr>
                <w:id w:val="-1488311738"/>
                <w14:checkbox>
                  <w14:checked w14:val="0"/>
                  <w14:checkedState w14:val="2612" w14:font="MS Gothic"/>
                  <w14:uncheckedState w14:val="2610" w14:font="MS Gothic"/>
                </w14:checkbox>
              </w:sdtPr>
              <w:sdtEndPr/>
              <w:sdtContent>
                <w:r w:rsidR="00020E7D">
                  <w:rPr>
                    <w:rFonts w:ascii="MS Gothic" w:hAnsi="MS Gothic" w:hint="eastAsia"/>
                  </w:rPr>
                  <w:t>☐</w:t>
                </w:r>
              </w:sdtContent>
            </w:sdt>
            <w:r w:rsidR="00020E7D">
              <w:t>Non</w:t>
            </w:r>
          </w:p>
        </w:tc>
      </w:tr>
    </w:tbl>
    <w:p w14:paraId="67A7D881" w14:textId="3AF261C1" w:rsidR="00020E7D" w:rsidRDefault="00020E7D" w:rsidP="00020E7D">
      <w:pPr>
        <w:pStyle w:val="Siouinon"/>
      </w:pPr>
      <w:r>
        <w:t xml:space="preserve">Si vous avez répondu Non, </w:t>
      </w:r>
      <w:r w:rsidR="006F7D1A">
        <w:t>passez à la section 5.2.</w:t>
      </w:r>
    </w:p>
    <w:p w14:paraId="07F0D1EF" w14:textId="77777777" w:rsidR="000A4F0B" w:rsidRDefault="00186587" w:rsidP="000A4F0B">
      <w:pPr>
        <w:pStyle w:val="Question"/>
      </w:pPr>
      <w:r>
        <w:t>5.1.4</w:t>
      </w:r>
      <w:r>
        <w:tab/>
      </w:r>
      <w:r w:rsidR="000A4F0B">
        <w:t xml:space="preserve">Joignez à la </w:t>
      </w:r>
      <w:r w:rsidR="000A4F0B" w:rsidRPr="00C94950">
        <w:t xml:space="preserve">demande </w:t>
      </w:r>
      <w:r w:rsidR="000A4F0B">
        <w:t>l’un des documents suivants :</w:t>
      </w:r>
    </w:p>
    <w:p w14:paraId="3CB2610B" w14:textId="75BAECBD" w:rsidR="000A4F0B" w:rsidRPr="00236851" w:rsidRDefault="000A4F0B" w:rsidP="000A4F0B">
      <w:pPr>
        <w:pStyle w:val="Questionliste"/>
        <w:rPr>
          <w:b/>
          <w:bCs w:val="0"/>
        </w:rPr>
      </w:pPr>
      <w:r w:rsidRPr="00236851">
        <w:rPr>
          <w:b/>
          <w:bCs w:val="0"/>
        </w:rPr>
        <w:t>le certificat du greffier ou du secrétaire-trésorier de la municipalité sur le territoire où l’installation est située attestant que cette municipalité ne s’oppose pas à la délivrance de l’autorisation pour le secteur desservi par cette installation (art. 32.3 LQE);</w:t>
      </w:r>
    </w:p>
    <w:p w14:paraId="2241A4B6" w14:textId="77777777" w:rsidR="000A4F0B" w:rsidRPr="00236851" w:rsidRDefault="000A4F0B" w:rsidP="007B7EF0">
      <w:pPr>
        <w:pStyle w:val="Questionliste"/>
        <w:spacing w:after="240"/>
        <w:rPr>
          <w:b/>
          <w:bCs w:val="0"/>
        </w:rPr>
      </w:pPr>
      <w:r w:rsidRPr="00236851">
        <w:rPr>
          <w:b/>
          <w:bCs w:val="0"/>
        </w:rPr>
        <w:t>la résolution de la municipalité concernée démontrant qu’elle s’engage à acquérir le système ou son extension (art. 180 (6) REAFIE).</w:t>
      </w:r>
    </w:p>
    <w:p w14:paraId="44C8A6D7" w14:textId="10953B5D" w:rsidR="00186587" w:rsidRDefault="000A4F0B" w:rsidP="000A4F0B">
      <w:pPr>
        <w:pStyle w:val="QuestionInfo"/>
      </w:pPr>
      <w:r>
        <w:t>Notez que ce document doit être fourni avec une demande d’autorisation ou une demande de modification d’autorisation. Si la municipalité s’o</w:t>
      </w:r>
      <w:r w:rsidR="00A22F4B">
        <w:t>ppose</w:t>
      </w:r>
      <w:r>
        <w:t xml:space="preserve"> à la délivrance de l’autorisation, cette preuve doit être fourni</w:t>
      </w:r>
      <w:r w:rsidR="00154184">
        <w:t>e</w:t>
      </w:r>
      <w:r>
        <w:t xml:space="preserve"> en remplacement du document demandé</w:t>
      </w:r>
      <w:r w:rsidR="003708D0">
        <w:t>. L</w:t>
      </w:r>
      <w:r>
        <w:t xml:space="preserve">e ministre tiendra </w:t>
      </w:r>
      <w:r w:rsidR="003708D0">
        <w:t xml:space="preserve">alors </w:t>
      </w:r>
      <w:r>
        <w:t>une enquête (art. 32.3 al.</w:t>
      </w:r>
      <w:r w:rsidR="00236851">
        <w:t xml:space="preserve"> </w:t>
      </w:r>
      <w:r>
        <w:t>2 LQE).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2043891293"/>
          <w15:repeatingSection/>
        </w:sdtPr>
        <w:sdtEndPr/>
        <w:sdtContent>
          <w:sdt>
            <w:sdtPr>
              <w:id w:val="774360774"/>
              <w:placeholder>
                <w:docPart w:val="8586A6D47FDE4608AACA86093E04B3E5"/>
              </w:placeholder>
              <w15:repeatingSectionItem/>
            </w:sdtPr>
            <w:sdtEndPr/>
            <w:sdtContent>
              <w:sdt>
                <w:sdtPr>
                  <w:id w:val="-836296156"/>
                  <w15:repeatingSection/>
                </w:sdtPr>
                <w:sdtEndPr/>
                <w:sdtContent>
                  <w:sdt>
                    <w:sdtPr>
                      <w:id w:val="-65812946"/>
                      <w:placeholder>
                        <w:docPart w:val="8586A6D47FDE4608AACA86093E04B3E5"/>
                      </w:placeholder>
                      <w15:repeatingSectionItem/>
                    </w:sdtPr>
                    <w:sdtEndPr/>
                    <w:sdtContent>
                      <w:tr w:rsidR="007B7EF0" w14:paraId="53F3EC16" w14:textId="77777777" w:rsidTr="009D059A">
                        <w:trPr>
                          <w:trHeight w:val="448"/>
                          <w:jc w:val="center"/>
                        </w:trPr>
                        <w:sdt>
                          <w:sdtPr>
                            <w:id w:val="1049731625"/>
                            <w:placeholder>
                              <w:docPart w:val="45BA7C631E3A4A59BC41BED6FE0ED5AC"/>
                            </w:placeholder>
                            <w:showingPlcHdr/>
                          </w:sdtPr>
                          <w:sdtEndPr/>
                          <w:sdtContent>
                            <w:tc>
                              <w:tcPr>
                                <w:tcW w:w="10768" w:type="dxa"/>
                                <w:shd w:val="clear" w:color="auto" w:fill="D9E2F3" w:themeFill="accent1" w:themeFillTint="33"/>
                              </w:tcPr>
                              <w:p w14:paraId="04872530" w14:textId="77777777" w:rsidR="007B7EF0" w:rsidRDefault="007B7EF0" w:rsidP="009D059A">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437638980"/>
                            <w:placeholder>
                              <w:docPart w:val="A24133D881D34207A1E0927CDCF7A824"/>
                            </w:placeholder>
                            <w:showingPlcHdr/>
                          </w:sdtPr>
                          <w:sdtEndPr/>
                          <w:sdtContent>
                            <w:tc>
                              <w:tcPr>
                                <w:tcW w:w="6200" w:type="dxa"/>
                                <w:shd w:val="clear" w:color="auto" w:fill="D9E2F3" w:themeFill="accent1" w:themeFillTint="33"/>
                              </w:tcPr>
                              <w:p w14:paraId="4FAA510B" w14:textId="77777777" w:rsidR="007B7EF0" w:rsidRDefault="007B7EF0" w:rsidP="009D059A">
                                <w:pPr>
                                  <w:pStyle w:val="Normalformulaire"/>
                                  <w:spacing w:after="0"/>
                                </w:pPr>
                                <w:r>
                                  <w:rPr>
                                    <w:rStyle w:val="Textedelespacerserv"/>
                                    <w:i/>
                                    <w:iCs/>
                                  </w:rPr>
                                  <w:t>Précisez la section.</w:t>
                                </w:r>
                              </w:p>
                            </w:tc>
                          </w:sdtContent>
                        </w:sdt>
                      </w:tr>
                    </w:sdtContent>
                  </w:sdt>
                </w:sdtContent>
              </w:sdt>
            </w:sdtContent>
          </w:sdt>
        </w:sdtContent>
      </w:sdt>
    </w:tbl>
    <w:p w14:paraId="6C02D0F2" w14:textId="0E2BFF92" w:rsidR="007B7EF0" w:rsidRPr="007B7EF0" w:rsidRDefault="007B7EF0" w:rsidP="00F23C97">
      <w:pPr>
        <w:pStyle w:val="Sous-Section"/>
        <w:spacing w:before="360"/>
      </w:pPr>
      <w:r>
        <w:lastRenderedPageBreak/>
        <w:t>Attestation de conformité des travaux</w:t>
      </w:r>
    </w:p>
    <w:p w14:paraId="3825717F" w14:textId="506258D0" w:rsidR="00F63522" w:rsidRDefault="00F63522" w:rsidP="00F63522">
      <w:pPr>
        <w:pStyle w:val="Question"/>
      </w:pPr>
      <w:r>
        <w:t>5.2.1</w:t>
      </w:r>
      <w:r>
        <w:tab/>
        <w:t>Confirmez que l</w:t>
      </w:r>
      <w:r w:rsidRPr="00361C08">
        <w:t>e ma</w:t>
      </w:r>
      <w:r w:rsidR="004033C1">
        <w:t>i</w:t>
      </w:r>
      <w:r w:rsidRPr="00361C08">
        <w:t>tre de l’ouvrage confier</w:t>
      </w:r>
      <w:r>
        <w:t>a</w:t>
      </w:r>
      <w:r w:rsidRPr="00361C08">
        <w:t xml:space="preserve"> à un ingénieur la supervision des travaux pour l’établissement, la modification ou l’extension d’un système d’aqueduc</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t>. Le ma</w:t>
      </w:r>
      <w:r w:rsidR="004033C1">
        <w:t>i</w:t>
      </w:r>
      <w:r>
        <w:t>tre de l’ouvrage devra, dans les 60</w:t>
      </w:r>
      <w:r w:rsidR="00921227">
        <w:t> </w:t>
      </w:r>
      <w:r>
        <w:t>jours suivant la fin des travaux, obtenir un ra</w:t>
      </w:r>
      <w:r w:rsidRPr="00856B54">
        <w:t xml:space="preserve">pport sur l’exécution des travaux notamment pour attester de leur conformité </w:t>
      </w:r>
      <w:r>
        <w:t>aux</w:t>
      </w:r>
      <w:r w:rsidRPr="00856B54">
        <w:t xml:space="preserve"> conditions prévues</w:t>
      </w:r>
      <w:r>
        <w:t xml:space="preserve"> par le REAFIE (art. 175 REAFIE).</w:t>
      </w:r>
    </w:p>
    <w:p w14:paraId="3622EAFB" w14:textId="5D68AAF4" w:rsidR="00F63522" w:rsidRDefault="00F63522" w:rsidP="00F63522">
      <w:pPr>
        <w:pStyle w:val="QuestionInfo"/>
      </w:pPr>
      <w:r w:rsidRPr="00856B54">
        <w:t>Ce rapport doit être conservé par l’exploitant du système et doit être fourni sur demande au ministre (art. 11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173"/>
      </w:tblGrid>
      <w:tr w:rsidR="0001040E" w14:paraId="2A6C5053" w14:textId="77777777" w:rsidTr="00A31948">
        <w:trPr>
          <w:trHeight w:val="272"/>
        </w:trPr>
        <w:tc>
          <w:tcPr>
            <w:tcW w:w="6173" w:type="dxa"/>
            <w:shd w:val="clear" w:color="auto" w:fill="D9E2F3" w:themeFill="accent1" w:themeFillTint="33"/>
          </w:tcPr>
          <w:p w14:paraId="116352CE" w14:textId="616B204B" w:rsidR="0001040E" w:rsidRDefault="008013B0" w:rsidP="009D059A">
            <w:pPr>
              <w:pStyle w:val="Normalformulaire"/>
              <w:spacing w:after="0"/>
            </w:pPr>
            <w:sdt>
              <w:sdtPr>
                <w:id w:val="1076162577"/>
                <w14:checkbox>
                  <w14:checked w14:val="0"/>
                  <w14:checkedState w14:val="2612" w14:font="MS Gothic"/>
                  <w14:uncheckedState w14:val="2610" w14:font="MS Gothic"/>
                </w14:checkbox>
              </w:sdtPr>
              <w:sdtEndPr/>
              <w:sdtContent>
                <w:r w:rsidR="0001040E">
                  <w:rPr>
                    <w:rFonts w:ascii="MS Gothic" w:hAnsi="MS Gothic" w:hint="eastAsia"/>
                  </w:rPr>
                  <w:t>☐</w:t>
                </w:r>
              </w:sdtContent>
            </w:sdt>
            <w:r w:rsidR="0001040E">
              <w:t xml:space="preserve"> Je confirme</w:t>
            </w:r>
            <w:r w:rsidR="00A31948">
              <w:t xml:space="preserve"> avoir pris connaissance de cette information.</w:t>
            </w:r>
          </w:p>
        </w:tc>
      </w:tr>
    </w:tbl>
    <w:p w14:paraId="6CB86529" w14:textId="3F1D4F31" w:rsidR="0067251D" w:rsidRDefault="0001040E" w:rsidP="0001040E">
      <w:pPr>
        <w:pStyle w:val="Sous-Section"/>
        <w:spacing w:before="360"/>
      </w:pPr>
      <w:r>
        <w:t>Autre information</w:t>
      </w:r>
    </w:p>
    <w:p w14:paraId="45AF9AC9" w14:textId="77777777" w:rsidR="0008317A" w:rsidRPr="0008317A" w:rsidRDefault="004E02AC" w:rsidP="0008317A">
      <w:pPr>
        <w:pStyle w:val="Question"/>
        <w:rPr>
          <w:b w:val="0"/>
          <w:bCs w:val="0"/>
          <w:i/>
          <w:iCs/>
        </w:rPr>
      </w:pPr>
      <w:r>
        <w:t>5.3.1</w:t>
      </w:r>
      <w:r>
        <w:tab/>
      </w:r>
      <w:r w:rsidR="0008317A" w:rsidRPr="00856B54">
        <w:t xml:space="preserve">Fournissez tout autre renseignement ou joignez tout autre document permettant de compléter </w:t>
      </w:r>
      <w:r w:rsidR="0008317A">
        <w:t>la</w:t>
      </w:r>
      <w:r w:rsidR="0008317A" w:rsidRPr="00856B54">
        <w:t xml:space="preserve"> demande. </w:t>
      </w:r>
      <w:r w:rsidR="0008317A" w:rsidRPr="0008317A">
        <w:rPr>
          <w:b w:val="0"/>
          <w:bCs w:val="0"/>
          <w:i/>
          <w:iCs/>
        </w:rPr>
        <w:t>(Facultatif)</w:t>
      </w:r>
    </w:p>
    <w:p w14:paraId="7CD1EDA1" w14:textId="4E51331C" w:rsidR="0008317A" w:rsidRPr="00856B54" w:rsidRDefault="0008317A" w:rsidP="0008317A">
      <w:pPr>
        <w:pStyle w:val="QuestionInfo"/>
      </w:pPr>
      <w:r w:rsidRPr="00856B54">
        <w:t>Exemples</w:t>
      </w:r>
      <w:r w:rsidR="007D0B41">
        <w:t> </w:t>
      </w:r>
      <w:r w:rsidRPr="00856B54">
        <w:t xml:space="preserve">: </w:t>
      </w:r>
    </w:p>
    <w:p w14:paraId="1C9626D0" w14:textId="77777777" w:rsidR="0008317A" w:rsidRPr="00856B54" w:rsidRDefault="0008317A" w:rsidP="0008317A">
      <w:pPr>
        <w:pStyle w:val="Questionliste"/>
      </w:pPr>
      <w:r>
        <w:t>un rapport géotechnique ou de forage;</w:t>
      </w:r>
    </w:p>
    <w:p w14:paraId="475BADA3" w14:textId="338746A4" w:rsidR="0008317A" w:rsidRPr="00856B54" w:rsidRDefault="0008317A" w:rsidP="0008317A">
      <w:pPr>
        <w:pStyle w:val="Questionliste"/>
      </w:pPr>
      <w:r>
        <w:t>des renseignements supplémentaires sur les systèmes de distribution d’eau raccordés au système d’aqueduc</w:t>
      </w:r>
      <w:r w:rsidR="002C104D" w:rsidRPr="0038684A">
        <w:rPr>
          <w:iCs/>
          <w:color w:val="auto"/>
          <w:vertAlign w:val="superscript"/>
        </w:rPr>
        <w:fldChar w:fldCharType="begin"/>
      </w:r>
      <w:r w:rsidR="002C104D" w:rsidRPr="0038684A">
        <w:rPr>
          <w:iCs/>
          <w:color w:val="auto"/>
          <w:vertAlign w:val="superscript"/>
        </w:rPr>
        <w:instrText xml:space="preserve"> AUTOTEXTLIST  \s "NoStyle" \t "Pour plus de précisions, consultez le lexique à la fin du formulaire." \* MERGEFORMAT </w:instrText>
      </w:r>
      <w:r w:rsidR="002C104D" w:rsidRPr="0038684A">
        <w:rPr>
          <w:iCs/>
          <w:color w:val="auto"/>
          <w:vertAlign w:val="superscript"/>
        </w:rPr>
        <w:fldChar w:fldCharType="separate"/>
      </w:r>
      <w:r w:rsidR="002C104D" w:rsidRPr="0038684A">
        <w:rPr>
          <w:color w:val="auto"/>
        </w:rPr>
        <w:fldChar w:fldCharType="end"/>
      </w:r>
      <w:r>
        <w:t xml:space="preserve"> visé par cette demande;</w:t>
      </w:r>
    </w:p>
    <w:p w14:paraId="23212946" w14:textId="77777777" w:rsidR="0008317A" w:rsidRPr="00856B54" w:rsidRDefault="0008317A" w:rsidP="0008317A">
      <w:pPr>
        <w:pStyle w:val="Questionliste"/>
      </w:pPr>
      <w:r>
        <w:t>des précisions sur les phases ultérieures d’un développement domiciliaire desservi par le système;</w:t>
      </w:r>
    </w:p>
    <w:p w14:paraId="4A391ADA" w14:textId="77777777" w:rsidR="0008317A" w:rsidRDefault="0008317A" w:rsidP="0008317A">
      <w:pPr>
        <w:pStyle w:val="Questionliste"/>
      </w:pPr>
      <w:r>
        <w:t>une étude écologique démontrant l’absence de milieu humide et hydrique;</w:t>
      </w:r>
    </w:p>
    <w:p w14:paraId="0BC7EE6C" w14:textId="77777777" w:rsidR="0008317A" w:rsidRPr="00327E23" w:rsidRDefault="0008317A" w:rsidP="0008317A">
      <w:pPr>
        <w:pStyle w:val="Questionliste"/>
        <w:spacing w:after="240"/>
        <w:rPr>
          <w:rFonts w:cstheme="minorHAnsi"/>
          <w:color w:val="FF0000"/>
        </w:rPr>
      </w:pPr>
      <w:r>
        <w:rPr>
          <w:rFonts w:eastAsia="Segoe UI Symbol" w:cstheme="minorHAnsi"/>
        </w:rPr>
        <w:t>un programme d’entretien et d’inspection des ouvrages.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8317A" w14:paraId="625C63D2" w14:textId="77777777" w:rsidTr="009D059A">
        <w:trPr>
          <w:trHeight w:val="448"/>
          <w:jc w:val="center"/>
        </w:trPr>
        <w:sdt>
          <w:sdtPr>
            <w:id w:val="-1115129666"/>
            <w:placeholder>
              <w:docPart w:val="3A1E29669B054EFDBC13DFDD1BBD16E8"/>
            </w:placeholder>
            <w:showingPlcHdr/>
          </w:sdtPr>
          <w:sdtEndPr/>
          <w:sdtContent>
            <w:tc>
              <w:tcPr>
                <w:tcW w:w="16968" w:type="dxa"/>
                <w:shd w:val="clear" w:color="auto" w:fill="D9E2F3" w:themeFill="accent1" w:themeFillTint="33"/>
              </w:tcPr>
              <w:p w14:paraId="3ADD99A7" w14:textId="77777777" w:rsidR="0008317A" w:rsidRDefault="0008317A" w:rsidP="009D059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9C869D3" w14:textId="33122CBD" w:rsidR="00DA29A5" w:rsidRPr="00DA29A5" w:rsidRDefault="00DA29A5" w:rsidP="00692C70">
      <w:pPr>
        <w:pStyle w:val="Normalformulaire"/>
      </w:pPr>
    </w:p>
    <w:sectPr w:rsidR="00DA29A5" w:rsidRPr="00DA29A5" w:rsidSect="005364B7">
      <w:footerReference w:type="default" r:id="rId18"/>
      <w:headerReference w:type="first" r:id="rId19"/>
      <w:footerReference w:type="first" r:id="rId20"/>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75C1" w14:textId="77777777" w:rsidR="00D74DD1" w:rsidRDefault="00D74DD1" w:rsidP="00BA63EA">
      <w:pPr>
        <w:spacing w:after="0" w:line="240" w:lineRule="auto"/>
      </w:pPr>
      <w:r>
        <w:separator/>
      </w:r>
    </w:p>
    <w:p w14:paraId="7CB05E2D" w14:textId="77777777" w:rsidR="00D74DD1" w:rsidRDefault="00D74DD1"/>
  </w:endnote>
  <w:endnote w:type="continuationSeparator" w:id="0">
    <w:p w14:paraId="1DEEA08F" w14:textId="77777777" w:rsidR="00D74DD1" w:rsidRDefault="00D74DD1" w:rsidP="00BA63EA">
      <w:pPr>
        <w:spacing w:after="0" w:line="240" w:lineRule="auto"/>
      </w:pPr>
      <w:r>
        <w:continuationSeparator/>
      </w:r>
    </w:p>
    <w:p w14:paraId="66925D39" w14:textId="77777777" w:rsidR="00D74DD1" w:rsidRDefault="00D74DD1"/>
  </w:endnote>
  <w:endnote w:type="continuationNotice" w:id="1">
    <w:p w14:paraId="1A55D9E5" w14:textId="77777777" w:rsidR="00D74DD1" w:rsidRDefault="00D74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8C7B"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6D580BF666064A5EB0AC388A227A56EC"/>
      </w:placeholder>
      <w:dataBinding w:prefixMappings="xmlns:ns0='http://purl.org/dc/elements/1.1/' xmlns:ns1='http://schemas.openxmlformats.org/package/2006/metadata/core-properties' " w:xpath="/ns1:coreProperties[1]/ns1:keywords[1]" w:storeItemID="{6C3C8BC8-F283-45AE-878A-BAB7291924A1}"/>
      <w:text/>
    </w:sdtPr>
    <w:sdtEndPr/>
    <w:sdtContent>
      <w:p w14:paraId="0DFE21D4" w14:textId="38930F21" w:rsidR="001F0532" w:rsidRPr="00F36582" w:rsidRDefault="008F1484" w:rsidP="001F0532">
        <w:pPr>
          <w:pStyle w:val="Pieddepage"/>
          <w:rPr>
            <w:rFonts w:cs="Arial"/>
            <w:sz w:val="18"/>
            <w:szCs w:val="18"/>
          </w:rPr>
        </w:pPr>
        <w:r>
          <w:rPr>
            <w:rFonts w:cs="Arial"/>
            <w:sz w:val="18"/>
            <w:szCs w:val="18"/>
          </w:rPr>
          <w:t>AM177a-systeme-aqueduc (2023-11) v.3</w:t>
        </w:r>
      </w:p>
    </w:sdtContent>
  </w:sdt>
  <w:p w14:paraId="69647F01" w14:textId="301F3BF1"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w:t>
    </w:r>
    <w:r w:rsidR="00933C41">
      <w:rPr>
        <w:rFonts w:cs="Arial"/>
        <w:sz w:val="18"/>
        <w:szCs w:val="18"/>
      </w:rPr>
      <w:t xml:space="preserve">t, </w:t>
    </w:r>
    <w:r w:rsidRPr="00F36582">
      <w:rPr>
        <w:rFonts w:cs="Arial"/>
        <w:sz w:val="18"/>
        <w:szCs w:val="18"/>
      </w:rPr>
      <w:t>de la Lutte contre les changements climatiques</w:t>
    </w:r>
    <w:r w:rsidR="00933C41">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C46E"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FB56D916FAA942D0901E3528CE647F09"/>
      </w:placeholder>
      <w:dataBinding w:prefixMappings="xmlns:ns0='http://purl.org/dc/elements/1.1/' xmlns:ns1='http://schemas.openxmlformats.org/package/2006/metadata/core-properties' " w:xpath="/ns1:coreProperties[1]/ns1:keywords[1]" w:storeItemID="{6C3C8BC8-F283-45AE-878A-BAB7291924A1}"/>
      <w:text/>
    </w:sdtPr>
    <w:sdtEndPr/>
    <w:sdtContent>
      <w:p w14:paraId="7A0473C5" w14:textId="7405F343" w:rsidR="001F0532" w:rsidRPr="006D2DEF" w:rsidRDefault="00C5137E" w:rsidP="001F0532">
        <w:pPr>
          <w:pStyle w:val="Pieddepage"/>
          <w:rPr>
            <w:rFonts w:cs="Arial"/>
            <w:sz w:val="18"/>
            <w:szCs w:val="18"/>
          </w:rPr>
        </w:pPr>
        <w:r>
          <w:rPr>
            <w:rFonts w:cs="Arial"/>
            <w:sz w:val="18"/>
            <w:szCs w:val="18"/>
          </w:rPr>
          <w:t>AM177a-systeme-aqueduc (2023-11)</w:t>
        </w:r>
        <w:r w:rsidR="00045008">
          <w:rPr>
            <w:rFonts w:cs="Arial"/>
            <w:sz w:val="18"/>
            <w:szCs w:val="18"/>
          </w:rPr>
          <w:t xml:space="preserve"> v.</w:t>
        </w:r>
        <w:r w:rsidR="008F1484">
          <w:rPr>
            <w:rFonts w:cs="Arial"/>
            <w:sz w:val="18"/>
            <w:szCs w:val="18"/>
          </w:rPr>
          <w:t>3</w:t>
        </w:r>
      </w:p>
    </w:sdtContent>
  </w:sdt>
  <w:p w14:paraId="17DA352B" w14:textId="7968AAC5" w:rsidR="001F0532" w:rsidRPr="006D2DEF"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6D2DEF">
      <w:rPr>
        <w:rFonts w:cs="Arial"/>
        <w:sz w:val="18"/>
        <w:szCs w:val="18"/>
      </w:rPr>
      <w:t>Ministère de l’Environnement</w:t>
    </w:r>
    <w:r w:rsidR="00012E9D">
      <w:rPr>
        <w:rFonts w:cs="Arial"/>
        <w:sz w:val="18"/>
        <w:szCs w:val="18"/>
      </w:rPr>
      <w:t>,</w:t>
    </w:r>
    <w:r w:rsidRPr="006D2DEF">
      <w:rPr>
        <w:rFonts w:cs="Arial"/>
        <w:sz w:val="18"/>
        <w:szCs w:val="18"/>
      </w:rPr>
      <w:t xml:space="preserve"> de la Lutte contre les changements climatiques</w:t>
    </w:r>
    <w:r w:rsidR="00012E9D">
      <w:rPr>
        <w:rFonts w:cs="Arial"/>
        <w:sz w:val="18"/>
        <w:szCs w:val="18"/>
      </w:rPr>
      <w:t>, de la Faune et des Parcs</w:t>
    </w:r>
    <w:r w:rsidRPr="006D2DEF">
      <w:rPr>
        <w:rFonts w:cs="Arial"/>
        <w:sz w:val="18"/>
        <w:szCs w:val="18"/>
      </w:rPr>
      <w:tab/>
    </w:r>
    <w:r w:rsidR="00010ACF" w:rsidRPr="006D2DEF">
      <w:rPr>
        <w:rFonts w:cs="Arial"/>
        <w:sz w:val="18"/>
        <w:szCs w:val="18"/>
      </w:rPr>
      <w:tab/>
    </w:r>
    <w:r w:rsidR="00B95EA4" w:rsidRPr="006D2DEF">
      <w:rPr>
        <w:rFonts w:cs="Arial"/>
        <w:sz w:val="18"/>
        <w:szCs w:val="18"/>
        <w:lang w:val="fr-FR"/>
      </w:rPr>
      <w:t xml:space="preserve">Page </w:t>
    </w:r>
    <w:r w:rsidR="00B95EA4" w:rsidRPr="006D2DEF">
      <w:rPr>
        <w:rFonts w:cs="Arial"/>
        <w:b/>
        <w:bCs/>
        <w:sz w:val="18"/>
        <w:szCs w:val="18"/>
      </w:rPr>
      <w:fldChar w:fldCharType="begin"/>
    </w:r>
    <w:r w:rsidR="00B95EA4" w:rsidRPr="006D2DEF">
      <w:rPr>
        <w:rFonts w:cs="Arial"/>
        <w:b/>
        <w:bCs/>
        <w:sz w:val="18"/>
        <w:szCs w:val="18"/>
      </w:rPr>
      <w:instrText>PAGE  \* Arabic  \* MERGEFORMAT</w:instrText>
    </w:r>
    <w:r w:rsidR="00B95EA4" w:rsidRPr="006D2DEF">
      <w:rPr>
        <w:rFonts w:cs="Arial"/>
        <w:b/>
        <w:bCs/>
        <w:sz w:val="18"/>
        <w:szCs w:val="18"/>
      </w:rPr>
      <w:fldChar w:fldCharType="separate"/>
    </w:r>
    <w:r w:rsidR="00B95EA4" w:rsidRPr="006D2DEF">
      <w:rPr>
        <w:rFonts w:cs="Arial"/>
        <w:b/>
        <w:bCs/>
        <w:sz w:val="18"/>
        <w:szCs w:val="18"/>
        <w:lang w:val="fr-FR"/>
      </w:rPr>
      <w:t>1</w:t>
    </w:r>
    <w:r w:rsidR="00B95EA4" w:rsidRPr="006D2DEF">
      <w:rPr>
        <w:rFonts w:cs="Arial"/>
        <w:b/>
        <w:bCs/>
        <w:sz w:val="18"/>
        <w:szCs w:val="18"/>
      </w:rPr>
      <w:fldChar w:fldCharType="end"/>
    </w:r>
    <w:r w:rsidR="00B95EA4" w:rsidRPr="006D2DEF">
      <w:rPr>
        <w:rFonts w:cs="Arial"/>
        <w:sz w:val="18"/>
        <w:szCs w:val="18"/>
        <w:lang w:val="fr-FR"/>
      </w:rPr>
      <w:t xml:space="preserve"> sur </w:t>
    </w:r>
    <w:r w:rsidR="00B95EA4" w:rsidRPr="006D2DEF">
      <w:rPr>
        <w:rFonts w:cs="Arial"/>
        <w:b/>
        <w:bCs/>
        <w:sz w:val="18"/>
        <w:szCs w:val="18"/>
      </w:rPr>
      <w:fldChar w:fldCharType="begin"/>
    </w:r>
    <w:r w:rsidR="00B95EA4" w:rsidRPr="006D2DEF">
      <w:rPr>
        <w:rFonts w:cs="Arial"/>
        <w:b/>
        <w:bCs/>
        <w:sz w:val="18"/>
        <w:szCs w:val="18"/>
      </w:rPr>
      <w:instrText>NUMPAGES  \* Arabic  \* MERGEFORMAT</w:instrText>
    </w:r>
    <w:r w:rsidR="00B95EA4" w:rsidRPr="006D2DEF">
      <w:rPr>
        <w:rFonts w:cs="Arial"/>
        <w:b/>
        <w:bCs/>
        <w:sz w:val="18"/>
        <w:szCs w:val="18"/>
      </w:rPr>
      <w:fldChar w:fldCharType="separate"/>
    </w:r>
    <w:r w:rsidR="00B95EA4" w:rsidRPr="006D2DEF">
      <w:rPr>
        <w:rFonts w:cs="Arial"/>
        <w:b/>
        <w:bCs/>
        <w:sz w:val="18"/>
        <w:szCs w:val="18"/>
        <w:lang w:val="fr-FR"/>
      </w:rPr>
      <w:t>2</w:t>
    </w:r>
    <w:r w:rsidR="00B95EA4" w:rsidRPr="006D2DEF">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9919" w14:textId="77777777" w:rsidR="00D74DD1" w:rsidRDefault="00D74DD1" w:rsidP="00BA63EA">
      <w:pPr>
        <w:spacing w:after="0" w:line="240" w:lineRule="auto"/>
      </w:pPr>
      <w:r>
        <w:separator/>
      </w:r>
    </w:p>
    <w:p w14:paraId="24451499" w14:textId="77777777" w:rsidR="00D74DD1" w:rsidRDefault="00D74DD1"/>
  </w:footnote>
  <w:footnote w:type="continuationSeparator" w:id="0">
    <w:p w14:paraId="29290821" w14:textId="77777777" w:rsidR="00D74DD1" w:rsidRDefault="00D74DD1" w:rsidP="00BA63EA">
      <w:pPr>
        <w:spacing w:after="0" w:line="240" w:lineRule="auto"/>
      </w:pPr>
      <w:r>
        <w:continuationSeparator/>
      </w:r>
    </w:p>
    <w:p w14:paraId="26299CAD" w14:textId="77777777" w:rsidR="00D74DD1" w:rsidRDefault="00D74DD1"/>
  </w:footnote>
  <w:footnote w:type="continuationNotice" w:id="1">
    <w:p w14:paraId="4A84721D" w14:textId="77777777" w:rsidR="00D74DD1" w:rsidRDefault="00D74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5AEC"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7B4"/>
    <w:multiLevelType w:val="hybridMultilevel"/>
    <w:tmpl w:val="B4F0E3C2"/>
    <w:lvl w:ilvl="0" w:tplc="0C0C0001">
      <w:start w:val="1"/>
      <w:numFmt w:val="bullet"/>
      <w:lvlText w:val=""/>
      <w:lvlJc w:val="left"/>
      <w:pPr>
        <w:ind w:left="1209" w:hanging="360"/>
      </w:pPr>
      <w:rPr>
        <w:rFonts w:ascii="Symbol" w:hAnsi="Symbol" w:hint="default"/>
      </w:rPr>
    </w:lvl>
    <w:lvl w:ilvl="1" w:tplc="0C0C0003" w:tentative="1">
      <w:start w:val="1"/>
      <w:numFmt w:val="bullet"/>
      <w:lvlText w:val="o"/>
      <w:lvlJc w:val="left"/>
      <w:pPr>
        <w:ind w:left="1929" w:hanging="360"/>
      </w:pPr>
      <w:rPr>
        <w:rFonts w:ascii="Courier New" w:hAnsi="Courier New" w:cs="Courier New" w:hint="default"/>
      </w:rPr>
    </w:lvl>
    <w:lvl w:ilvl="2" w:tplc="0C0C0005" w:tentative="1">
      <w:start w:val="1"/>
      <w:numFmt w:val="bullet"/>
      <w:lvlText w:val=""/>
      <w:lvlJc w:val="left"/>
      <w:pPr>
        <w:ind w:left="2649" w:hanging="360"/>
      </w:pPr>
      <w:rPr>
        <w:rFonts w:ascii="Wingdings" w:hAnsi="Wingdings" w:hint="default"/>
      </w:rPr>
    </w:lvl>
    <w:lvl w:ilvl="3" w:tplc="0C0C0001" w:tentative="1">
      <w:start w:val="1"/>
      <w:numFmt w:val="bullet"/>
      <w:lvlText w:val=""/>
      <w:lvlJc w:val="left"/>
      <w:pPr>
        <w:ind w:left="3369" w:hanging="360"/>
      </w:pPr>
      <w:rPr>
        <w:rFonts w:ascii="Symbol" w:hAnsi="Symbol" w:hint="default"/>
      </w:rPr>
    </w:lvl>
    <w:lvl w:ilvl="4" w:tplc="0C0C0003" w:tentative="1">
      <w:start w:val="1"/>
      <w:numFmt w:val="bullet"/>
      <w:lvlText w:val="o"/>
      <w:lvlJc w:val="left"/>
      <w:pPr>
        <w:ind w:left="4089" w:hanging="360"/>
      </w:pPr>
      <w:rPr>
        <w:rFonts w:ascii="Courier New" w:hAnsi="Courier New" w:cs="Courier New" w:hint="default"/>
      </w:rPr>
    </w:lvl>
    <w:lvl w:ilvl="5" w:tplc="0C0C0005" w:tentative="1">
      <w:start w:val="1"/>
      <w:numFmt w:val="bullet"/>
      <w:lvlText w:val=""/>
      <w:lvlJc w:val="left"/>
      <w:pPr>
        <w:ind w:left="4809" w:hanging="360"/>
      </w:pPr>
      <w:rPr>
        <w:rFonts w:ascii="Wingdings" w:hAnsi="Wingdings" w:hint="default"/>
      </w:rPr>
    </w:lvl>
    <w:lvl w:ilvl="6" w:tplc="0C0C0001" w:tentative="1">
      <w:start w:val="1"/>
      <w:numFmt w:val="bullet"/>
      <w:lvlText w:val=""/>
      <w:lvlJc w:val="left"/>
      <w:pPr>
        <w:ind w:left="5529" w:hanging="360"/>
      </w:pPr>
      <w:rPr>
        <w:rFonts w:ascii="Symbol" w:hAnsi="Symbol" w:hint="default"/>
      </w:rPr>
    </w:lvl>
    <w:lvl w:ilvl="7" w:tplc="0C0C0003" w:tentative="1">
      <w:start w:val="1"/>
      <w:numFmt w:val="bullet"/>
      <w:lvlText w:val="o"/>
      <w:lvlJc w:val="left"/>
      <w:pPr>
        <w:ind w:left="6249" w:hanging="360"/>
      </w:pPr>
      <w:rPr>
        <w:rFonts w:ascii="Courier New" w:hAnsi="Courier New" w:cs="Courier New" w:hint="default"/>
      </w:rPr>
    </w:lvl>
    <w:lvl w:ilvl="8" w:tplc="0C0C0005" w:tentative="1">
      <w:start w:val="1"/>
      <w:numFmt w:val="bullet"/>
      <w:lvlText w:val=""/>
      <w:lvlJc w:val="left"/>
      <w:pPr>
        <w:ind w:left="6969" w:hanging="360"/>
      </w:pPr>
      <w:rPr>
        <w:rFonts w:ascii="Wingdings" w:hAnsi="Wingdings" w:hint="default"/>
      </w:rPr>
    </w:lvl>
  </w:abstractNum>
  <w:abstractNum w:abstractNumId="1" w15:restartNumberingAfterBreak="0">
    <w:nsid w:val="14D26CD2"/>
    <w:multiLevelType w:val="hybridMultilevel"/>
    <w:tmpl w:val="012A110A"/>
    <w:lvl w:ilvl="0" w:tplc="B08ECF7A">
      <w:numFmt w:val="bullet"/>
      <w:lvlText w:val="-"/>
      <w:lvlJc w:val="left"/>
      <w:pPr>
        <w:ind w:left="720" w:hanging="360"/>
      </w:pPr>
      <w:rPr>
        <w:rFonts w:ascii="Calibri" w:eastAsia="Symbol"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65D1CDC"/>
    <w:multiLevelType w:val="hybridMultilevel"/>
    <w:tmpl w:val="A1B2AB10"/>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39B4401E">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D94A75"/>
    <w:multiLevelType w:val="hybridMultilevel"/>
    <w:tmpl w:val="60400722"/>
    <w:lvl w:ilvl="0" w:tplc="44A291C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Open Sans" w:hAnsi="Open Sans" w:cs="Open Sans" w:hint="default"/>
      </w:rPr>
    </w:lvl>
    <w:lvl w:ilvl="2" w:tplc="FFFFFFFF" w:tentative="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Cambria Math" w:hAnsi="Cambria Math" w:hint="default"/>
      </w:rPr>
    </w:lvl>
    <w:lvl w:ilvl="4" w:tplc="FFFFFFFF" w:tentative="1">
      <w:start w:val="1"/>
      <w:numFmt w:val="bullet"/>
      <w:lvlText w:val="o"/>
      <w:lvlJc w:val="left"/>
      <w:pPr>
        <w:ind w:left="3600" w:hanging="360"/>
      </w:pPr>
      <w:rPr>
        <w:rFonts w:ascii="Open Sans" w:hAnsi="Open Sans" w:cs="Open Sans" w:hint="default"/>
      </w:rPr>
    </w:lvl>
    <w:lvl w:ilvl="5" w:tplc="FFFFFFFF" w:tentative="1">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Cambria Math" w:hAnsi="Cambria Math" w:hint="default"/>
      </w:rPr>
    </w:lvl>
    <w:lvl w:ilvl="7" w:tplc="FFFFFFFF" w:tentative="1">
      <w:start w:val="1"/>
      <w:numFmt w:val="bullet"/>
      <w:lvlText w:val="o"/>
      <w:lvlJc w:val="left"/>
      <w:pPr>
        <w:ind w:left="5760" w:hanging="360"/>
      </w:pPr>
      <w:rPr>
        <w:rFonts w:ascii="Open Sans" w:hAnsi="Open Sans" w:cs="Open Sans" w:hint="default"/>
      </w:rPr>
    </w:lvl>
    <w:lvl w:ilvl="8" w:tplc="FFFFFFFF" w:tentative="1">
      <w:start w:val="1"/>
      <w:numFmt w:val="bullet"/>
      <w:lvlText w:val=""/>
      <w:lvlJc w:val="left"/>
      <w:pPr>
        <w:ind w:left="6480" w:hanging="360"/>
      </w:pPr>
      <w:rPr>
        <w:rFonts w:ascii="Symbol" w:hAnsi="Symbol" w:hint="default"/>
      </w:rPr>
    </w:lvl>
  </w:abstractNum>
  <w:abstractNum w:abstractNumId="4" w15:restartNumberingAfterBreak="0">
    <w:nsid w:val="1720555B"/>
    <w:multiLevelType w:val="hybridMultilevel"/>
    <w:tmpl w:val="8FB6AF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93118D8"/>
    <w:multiLevelType w:val="hybridMultilevel"/>
    <w:tmpl w:val="A78C4E6C"/>
    <w:lvl w:ilvl="0" w:tplc="0C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743AB1"/>
    <w:multiLevelType w:val="hybridMultilevel"/>
    <w:tmpl w:val="75C2F9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ADB0A5D"/>
    <w:multiLevelType w:val="hybridMultilevel"/>
    <w:tmpl w:val="F59AC196"/>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C6C0C95"/>
    <w:multiLevelType w:val="hybridMultilevel"/>
    <w:tmpl w:val="9E0A7B08"/>
    <w:lvl w:ilvl="0" w:tplc="49F0C986">
      <w:numFmt w:val="bullet"/>
      <w:lvlText w:val="•"/>
      <w:lvlJc w:val="left"/>
      <w:pPr>
        <w:ind w:left="1065" w:hanging="705"/>
      </w:pPr>
      <w:rPr>
        <w:rFonts w:ascii="Arial" w:eastAsia="MS Gothic"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F497B01"/>
    <w:multiLevelType w:val="hybridMultilevel"/>
    <w:tmpl w:val="4D0EA6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FB51654"/>
    <w:multiLevelType w:val="multilevel"/>
    <w:tmpl w:val="D16EF3F0"/>
    <w:lvl w:ilvl="0">
      <w:start w:val="1"/>
      <w:numFmt w:val="decimal"/>
      <w:lvlText w:val="%1."/>
      <w:lvlJc w:val="left"/>
      <w:pPr>
        <w:ind w:left="720" w:hanging="360"/>
      </w:pPr>
    </w:lvl>
    <w:lvl w:ilvl="1">
      <w:start w:val="1"/>
      <w:numFmt w:val="decimal"/>
      <w:isLgl/>
      <w:lvlText w:val="%1.%2"/>
      <w:lvlJc w:val="left"/>
      <w:pPr>
        <w:ind w:left="1210" w:hanging="850"/>
      </w:pPr>
      <w:rPr>
        <w:rFonts w:hint="default"/>
      </w:rPr>
    </w:lvl>
    <w:lvl w:ilvl="2">
      <w:start w:val="8"/>
      <w:numFmt w:val="decimal"/>
      <w:isLgl/>
      <w:lvlText w:val="%1.%2.%3"/>
      <w:lvlJc w:val="left"/>
      <w:pPr>
        <w:ind w:left="1210" w:hanging="850"/>
      </w:pPr>
      <w:rPr>
        <w:rFonts w:hint="default"/>
      </w:rPr>
    </w:lvl>
    <w:lvl w:ilvl="3">
      <w:start w:val="1"/>
      <w:numFmt w:val="decimal"/>
      <w:isLgl/>
      <w:lvlText w:val="%1.%2.%3.%4"/>
      <w:lvlJc w:val="left"/>
      <w:pPr>
        <w:ind w:left="1210" w:hanging="8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163D2F"/>
    <w:multiLevelType w:val="hybridMultilevel"/>
    <w:tmpl w:val="C136ECEA"/>
    <w:lvl w:ilvl="0" w:tplc="0C0C0001">
      <w:start w:val="1"/>
      <w:numFmt w:val="bullet"/>
      <w:lvlText w:val=""/>
      <w:lvlJc w:val="left"/>
      <w:pPr>
        <w:ind w:left="720" w:hanging="360"/>
      </w:pPr>
      <w:rPr>
        <w:rFonts w:ascii="Symbol" w:hAnsi="Symbol" w:hint="default"/>
        <w:b/>
        <w:i w:val="0"/>
        <w:caps w:val="0"/>
        <w:strike w:val="0"/>
        <w:dstrike w:val="0"/>
        <w:vanish w:val="0"/>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5A6DC2"/>
    <w:multiLevelType w:val="hybridMultilevel"/>
    <w:tmpl w:val="075467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E0115E8"/>
    <w:multiLevelType w:val="hybridMultilevel"/>
    <w:tmpl w:val="BECAF3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0F905FD"/>
    <w:multiLevelType w:val="hybridMultilevel"/>
    <w:tmpl w:val="E4F8BA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90E144E"/>
    <w:multiLevelType w:val="hybridMultilevel"/>
    <w:tmpl w:val="3EA479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DA936EF"/>
    <w:multiLevelType w:val="hybridMultilevel"/>
    <w:tmpl w:val="400808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FCC2AF2"/>
    <w:multiLevelType w:val="hybridMultilevel"/>
    <w:tmpl w:val="725EDC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0CA3AD7"/>
    <w:multiLevelType w:val="hybridMultilevel"/>
    <w:tmpl w:val="7C0C6190"/>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39B4401E">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F96E7B"/>
    <w:multiLevelType w:val="multilevel"/>
    <w:tmpl w:val="9F74A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86017B6"/>
    <w:multiLevelType w:val="multilevel"/>
    <w:tmpl w:val="C23A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8540B0"/>
    <w:multiLevelType w:val="hybridMultilevel"/>
    <w:tmpl w:val="B186F8C2"/>
    <w:lvl w:ilvl="0" w:tplc="49F0C986">
      <w:numFmt w:val="bullet"/>
      <w:lvlText w:val="•"/>
      <w:lvlJc w:val="left"/>
      <w:pPr>
        <w:ind w:left="1065" w:hanging="705"/>
      </w:pPr>
      <w:rPr>
        <w:rFonts w:ascii="Arial" w:eastAsia="MS Gothic"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CE5036B"/>
    <w:multiLevelType w:val="hybridMultilevel"/>
    <w:tmpl w:val="823CCBE4"/>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B04C77"/>
    <w:multiLevelType w:val="hybridMultilevel"/>
    <w:tmpl w:val="79FC41F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8" w15:restartNumberingAfterBreak="0">
    <w:nsid w:val="63017A98"/>
    <w:multiLevelType w:val="multilevel"/>
    <w:tmpl w:val="9F74AB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79C1FA5"/>
    <w:multiLevelType w:val="hybridMultilevel"/>
    <w:tmpl w:val="F2BA6804"/>
    <w:lvl w:ilvl="0" w:tplc="FFFFFFFF">
      <w:start w:val="1"/>
      <w:numFmt w:val="decimal"/>
      <w:lvlText w:val="SAQ_L%1"/>
      <w:lvlJc w:val="left"/>
      <w:pPr>
        <w:ind w:left="720" w:hanging="360"/>
      </w:pPr>
      <w:rPr>
        <w:rFonts w:hint="default"/>
        <w:b/>
        <w:i w:val="0"/>
        <w:caps w:val="0"/>
        <w:strike w:val="0"/>
        <w:dstrike w:val="0"/>
        <w:vanish w:val="0"/>
        <w:sz w:val="24"/>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9D30352"/>
    <w:multiLevelType w:val="multilevel"/>
    <w:tmpl w:val="FBA4824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315588"/>
    <w:multiLevelType w:val="multilevel"/>
    <w:tmpl w:val="FE84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815EBC"/>
    <w:multiLevelType w:val="hybridMultilevel"/>
    <w:tmpl w:val="5262E678"/>
    <w:lvl w:ilvl="0" w:tplc="0C0C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3" w15:restartNumberingAfterBreak="0">
    <w:nsid w:val="742A4312"/>
    <w:multiLevelType w:val="hybridMultilevel"/>
    <w:tmpl w:val="8B78DB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E0E20D6"/>
    <w:multiLevelType w:val="hybridMultilevel"/>
    <w:tmpl w:val="D7BCFC4A"/>
    <w:lvl w:ilvl="0" w:tplc="49F0C986">
      <w:numFmt w:val="bullet"/>
      <w:lvlText w:val="•"/>
      <w:lvlJc w:val="left"/>
      <w:pPr>
        <w:ind w:left="1065" w:hanging="705"/>
      </w:pPr>
      <w:rPr>
        <w:rFonts w:ascii="Arial" w:eastAsia="MS Gothic"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24070205">
    <w:abstractNumId w:val="17"/>
  </w:num>
  <w:num w:numId="2" w16cid:durableId="51001119">
    <w:abstractNumId w:val="13"/>
  </w:num>
  <w:num w:numId="3" w16cid:durableId="1718236492">
    <w:abstractNumId w:val="25"/>
  </w:num>
  <w:num w:numId="4" w16cid:durableId="1594124806">
    <w:abstractNumId w:val="28"/>
  </w:num>
  <w:num w:numId="5" w16cid:durableId="874972866">
    <w:abstractNumId w:val="22"/>
  </w:num>
  <w:num w:numId="6" w16cid:durableId="1766343673">
    <w:abstractNumId w:val="10"/>
  </w:num>
  <w:num w:numId="7" w16cid:durableId="1620599671">
    <w:abstractNumId w:val="21"/>
  </w:num>
  <w:num w:numId="8" w16cid:durableId="391924637">
    <w:abstractNumId w:val="2"/>
  </w:num>
  <w:num w:numId="9" w16cid:durableId="135341537">
    <w:abstractNumId w:val="23"/>
  </w:num>
  <w:num w:numId="10" w16cid:durableId="1868564914">
    <w:abstractNumId w:val="9"/>
  </w:num>
  <w:num w:numId="11" w16cid:durableId="1382821690">
    <w:abstractNumId w:val="29"/>
  </w:num>
  <w:num w:numId="12" w16cid:durableId="1813519642">
    <w:abstractNumId w:val="14"/>
  </w:num>
  <w:num w:numId="13" w16cid:durableId="1155293846">
    <w:abstractNumId w:val="18"/>
  </w:num>
  <w:num w:numId="14" w16cid:durableId="1907498267">
    <w:abstractNumId w:val="1"/>
  </w:num>
  <w:num w:numId="15" w16cid:durableId="1041133072">
    <w:abstractNumId w:val="27"/>
  </w:num>
  <w:num w:numId="16" w16cid:durableId="1481772152">
    <w:abstractNumId w:val="6"/>
  </w:num>
  <w:num w:numId="17" w16cid:durableId="1940480452">
    <w:abstractNumId w:val="33"/>
  </w:num>
  <w:num w:numId="18" w16cid:durableId="1959410930">
    <w:abstractNumId w:val="7"/>
  </w:num>
  <w:num w:numId="19" w16cid:durableId="2064717756">
    <w:abstractNumId w:val="32"/>
  </w:num>
  <w:num w:numId="20" w16cid:durableId="691615965">
    <w:abstractNumId w:val="19"/>
  </w:num>
  <w:num w:numId="21" w16cid:durableId="1258292216">
    <w:abstractNumId w:val="3"/>
  </w:num>
  <w:num w:numId="22" w16cid:durableId="2130778881">
    <w:abstractNumId w:val="16"/>
  </w:num>
  <w:num w:numId="23" w16cid:durableId="120150016">
    <w:abstractNumId w:val="20"/>
  </w:num>
  <w:num w:numId="24" w16cid:durableId="368915032">
    <w:abstractNumId w:val="4"/>
  </w:num>
  <w:num w:numId="25" w16cid:durableId="910195217">
    <w:abstractNumId w:val="8"/>
  </w:num>
  <w:num w:numId="26" w16cid:durableId="349649882">
    <w:abstractNumId w:val="24"/>
  </w:num>
  <w:num w:numId="27" w16cid:durableId="615211104">
    <w:abstractNumId w:val="34"/>
  </w:num>
  <w:num w:numId="28" w16cid:durableId="2073844849">
    <w:abstractNumId w:val="30"/>
  </w:num>
  <w:num w:numId="29" w16cid:durableId="441345335">
    <w:abstractNumId w:val="5"/>
  </w:num>
  <w:num w:numId="30" w16cid:durableId="1990088446">
    <w:abstractNumId w:val="12"/>
  </w:num>
  <w:num w:numId="31" w16cid:durableId="2014841236">
    <w:abstractNumId w:val="15"/>
  </w:num>
  <w:num w:numId="32" w16cid:durableId="1648779061">
    <w:abstractNumId w:val="26"/>
  </w:num>
  <w:num w:numId="33" w16cid:durableId="1771006214">
    <w:abstractNumId w:val="11"/>
  </w:num>
  <w:num w:numId="34" w16cid:durableId="1462729736">
    <w:abstractNumId w:val="0"/>
  </w:num>
  <w:num w:numId="35" w16cid:durableId="1618364242">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iqyIRVPssNAlCVAJ37dUEPxYbfPX9GpWfxtAm2dmWExtYt2nsRVdx6L6bOU+Jz7iam2A2/2ckkUkC+tkQ/e2Fw==" w:salt="Y8H+peaUF/rtsn+0jmcsL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68"/>
    <w:rsid w:val="000021BE"/>
    <w:rsid w:val="00003FD3"/>
    <w:rsid w:val="000045CC"/>
    <w:rsid w:val="0001040E"/>
    <w:rsid w:val="00010ACF"/>
    <w:rsid w:val="000117D1"/>
    <w:rsid w:val="00012E9D"/>
    <w:rsid w:val="00013A56"/>
    <w:rsid w:val="00013F97"/>
    <w:rsid w:val="000148E3"/>
    <w:rsid w:val="000166BD"/>
    <w:rsid w:val="000168C6"/>
    <w:rsid w:val="00016C46"/>
    <w:rsid w:val="00016D85"/>
    <w:rsid w:val="00016E75"/>
    <w:rsid w:val="00020E7D"/>
    <w:rsid w:val="000211D1"/>
    <w:rsid w:val="00022E3F"/>
    <w:rsid w:val="00024703"/>
    <w:rsid w:val="00027971"/>
    <w:rsid w:val="00030091"/>
    <w:rsid w:val="000340AF"/>
    <w:rsid w:val="0004086A"/>
    <w:rsid w:val="0004139F"/>
    <w:rsid w:val="000414E0"/>
    <w:rsid w:val="00043545"/>
    <w:rsid w:val="00045008"/>
    <w:rsid w:val="0004610D"/>
    <w:rsid w:val="000464AE"/>
    <w:rsid w:val="00046DC7"/>
    <w:rsid w:val="00047E10"/>
    <w:rsid w:val="000508AB"/>
    <w:rsid w:val="000539B3"/>
    <w:rsid w:val="00053F44"/>
    <w:rsid w:val="00055386"/>
    <w:rsid w:val="00055640"/>
    <w:rsid w:val="00055CEC"/>
    <w:rsid w:val="00055E1F"/>
    <w:rsid w:val="00056E5E"/>
    <w:rsid w:val="00056F55"/>
    <w:rsid w:val="00060B9D"/>
    <w:rsid w:val="000619B5"/>
    <w:rsid w:val="00065219"/>
    <w:rsid w:val="00065B30"/>
    <w:rsid w:val="00070B1B"/>
    <w:rsid w:val="00075D4A"/>
    <w:rsid w:val="0008158A"/>
    <w:rsid w:val="0008317A"/>
    <w:rsid w:val="00090B4A"/>
    <w:rsid w:val="0009632D"/>
    <w:rsid w:val="00097E95"/>
    <w:rsid w:val="000A1DE0"/>
    <w:rsid w:val="000A2EB2"/>
    <w:rsid w:val="000A3CEF"/>
    <w:rsid w:val="000A4F0B"/>
    <w:rsid w:val="000A7DE0"/>
    <w:rsid w:val="000B02B7"/>
    <w:rsid w:val="000B14CA"/>
    <w:rsid w:val="000B19F6"/>
    <w:rsid w:val="000B326D"/>
    <w:rsid w:val="000B5D07"/>
    <w:rsid w:val="000C0948"/>
    <w:rsid w:val="000C1231"/>
    <w:rsid w:val="000C3023"/>
    <w:rsid w:val="000D1017"/>
    <w:rsid w:val="000D1898"/>
    <w:rsid w:val="000D1C11"/>
    <w:rsid w:val="000D27A7"/>
    <w:rsid w:val="000D35C1"/>
    <w:rsid w:val="000D4ADF"/>
    <w:rsid w:val="000D5857"/>
    <w:rsid w:val="000E2BB7"/>
    <w:rsid w:val="000E46FE"/>
    <w:rsid w:val="000E4721"/>
    <w:rsid w:val="000E4BFD"/>
    <w:rsid w:val="000E6AAF"/>
    <w:rsid w:val="000E6C87"/>
    <w:rsid w:val="000E6EA7"/>
    <w:rsid w:val="000E7D16"/>
    <w:rsid w:val="000E7D9F"/>
    <w:rsid w:val="000F00FA"/>
    <w:rsid w:val="000F0CD6"/>
    <w:rsid w:val="000F1901"/>
    <w:rsid w:val="000F1F4E"/>
    <w:rsid w:val="000F254E"/>
    <w:rsid w:val="000F2A18"/>
    <w:rsid w:val="000F4220"/>
    <w:rsid w:val="000F460C"/>
    <w:rsid w:val="00101253"/>
    <w:rsid w:val="001040C4"/>
    <w:rsid w:val="00104DEC"/>
    <w:rsid w:val="0010705A"/>
    <w:rsid w:val="00110ED5"/>
    <w:rsid w:val="00111AC0"/>
    <w:rsid w:val="001154A5"/>
    <w:rsid w:val="00115D83"/>
    <w:rsid w:val="00116864"/>
    <w:rsid w:val="001168CD"/>
    <w:rsid w:val="00120684"/>
    <w:rsid w:val="0012081B"/>
    <w:rsid w:val="001211D8"/>
    <w:rsid w:val="00122480"/>
    <w:rsid w:val="001232AB"/>
    <w:rsid w:val="00123F91"/>
    <w:rsid w:val="001256E2"/>
    <w:rsid w:val="00126118"/>
    <w:rsid w:val="0013383A"/>
    <w:rsid w:val="00133A20"/>
    <w:rsid w:val="00135389"/>
    <w:rsid w:val="00141C94"/>
    <w:rsid w:val="0014272A"/>
    <w:rsid w:val="00143DDA"/>
    <w:rsid w:val="00145F6D"/>
    <w:rsid w:val="0014691E"/>
    <w:rsid w:val="00147C9D"/>
    <w:rsid w:val="00150A99"/>
    <w:rsid w:val="00151568"/>
    <w:rsid w:val="00153F05"/>
    <w:rsid w:val="00154184"/>
    <w:rsid w:val="00157D4B"/>
    <w:rsid w:val="001601FF"/>
    <w:rsid w:val="00160DFE"/>
    <w:rsid w:val="0016235C"/>
    <w:rsid w:val="001633FB"/>
    <w:rsid w:val="00167027"/>
    <w:rsid w:val="001730A8"/>
    <w:rsid w:val="00174266"/>
    <w:rsid w:val="00183D57"/>
    <w:rsid w:val="00184EDB"/>
    <w:rsid w:val="00186587"/>
    <w:rsid w:val="001872B1"/>
    <w:rsid w:val="001905DE"/>
    <w:rsid w:val="001909C4"/>
    <w:rsid w:val="00194BD8"/>
    <w:rsid w:val="00194F33"/>
    <w:rsid w:val="00195AB9"/>
    <w:rsid w:val="00197D8E"/>
    <w:rsid w:val="001A039C"/>
    <w:rsid w:val="001A23FB"/>
    <w:rsid w:val="001A2C16"/>
    <w:rsid w:val="001B1A7F"/>
    <w:rsid w:val="001B3120"/>
    <w:rsid w:val="001B342B"/>
    <w:rsid w:val="001B4494"/>
    <w:rsid w:val="001B6AB9"/>
    <w:rsid w:val="001C1B9D"/>
    <w:rsid w:val="001C2F64"/>
    <w:rsid w:val="001C30CA"/>
    <w:rsid w:val="001C3371"/>
    <w:rsid w:val="001C4036"/>
    <w:rsid w:val="001C4AB6"/>
    <w:rsid w:val="001C6108"/>
    <w:rsid w:val="001C6CD1"/>
    <w:rsid w:val="001C6E66"/>
    <w:rsid w:val="001D0799"/>
    <w:rsid w:val="001D0FFA"/>
    <w:rsid w:val="001D5B01"/>
    <w:rsid w:val="001D788C"/>
    <w:rsid w:val="001D796F"/>
    <w:rsid w:val="001E17AA"/>
    <w:rsid w:val="001E1E77"/>
    <w:rsid w:val="001E3057"/>
    <w:rsid w:val="001E41E5"/>
    <w:rsid w:val="001E50E2"/>
    <w:rsid w:val="001E63D4"/>
    <w:rsid w:val="001E6C7F"/>
    <w:rsid w:val="001F0532"/>
    <w:rsid w:val="001F2D6B"/>
    <w:rsid w:val="001F4086"/>
    <w:rsid w:val="001F5150"/>
    <w:rsid w:val="0020007C"/>
    <w:rsid w:val="00200BCF"/>
    <w:rsid w:val="0020111D"/>
    <w:rsid w:val="00203CD3"/>
    <w:rsid w:val="00203EF4"/>
    <w:rsid w:val="0020427A"/>
    <w:rsid w:val="00211010"/>
    <w:rsid w:val="002111F6"/>
    <w:rsid w:val="002141AB"/>
    <w:rsid w:val="00214651"/>
    <w:rsid w:val="00216A99"/>
    <w:rsid w:val="00217938"/>
    <w:rsid w:val="00217D56"/>
    <w:rsid w:val="002214B4"/>
    <w:rsid w:val="00221A2C"/>
    <w:rsid w:val="00231C3F"/>
    <w:rsid w:val="00232FF3"/>
    <w:rsid w:val="00233091"/>
    <w:rsid w:val="00233658"/>
    <w:rsid w:val="00234B60"/>
    <w:rsid w:val="00234F82"/>
    <w:rsid w:val="00236851"/>
    <w:rsid w:val="0024254E"/>
    <w:rsid w:val="00242EB8"/>
    <w:rsid w:val="0024550C"/>
    <w:rsid w:val="00245660"/>
    <w:rsid w:val="002466C9"/>
    <w:rsid w:val="00255FD9"/>
    <w:rsid w:val="00256172"/>
    <w:rsid w:val="002564EC"/>
    <w:rsid w:val="00256C93"/>
    <w:rsid w:val="00260997"/>
    <w:rsid w:val="00260D33"/>
    <w:rsid w:val="00261B97"/>
    <w:rsid w:val="002675AB"/>
    <w:rsid w:val="00267600"/>
    <w:rsid w:val="00274205"/>
    <w:rsid w:val="00274589"/>
    <w:rsid w:val="00275988"/>
    <w:rsid w:val="00275EDD"/>
    <w:rsid w:val="00280CBF"/>
    <w:rsid w:val="00281EF1"/>
    <w:rsid w:val="002842CB"/>
    <w:rsid w:val="0028446F"/>
    <w:rsid w:val="0028595F"/>
    <w:rsid w:val="00285A9C"/>
    <w:rsid w:val="00287247"/>
    <w:rsid w:val="002908AA"/>
    <w:rsid w:val="00293387"/>
    <w:rsid w:val="00294235"/>
    <w:rsid w:val="00296A72"/>
    <w:rsid w:val="00297D3F"/>
    <w:rsid w:val="002A1A52"/>
    <w:rsid w:val="002A2736"/>
    <w:rsid w:val="002A51D6"/>
    <w:rsid w:val="002A77E8"/>
    <w:rsid w:val="002A7B28"/>
    <w:rsid w:val="002B11F6"/>
    <w:rsid w:val="002B47ED"/>
    <w:rsid w:val="002B57EC"/>
    <w:rsid w:val="002C0901"/>
    <w:rsid w:val="002C104D"/>
    <w:rsid w:val="002C2506"/>
    <w:rsid w:val="002C2A2E"/>
    <w:rsid w:val="002C6348"/>
    <w:rsid w:val="002C7998"/>
    <w:rsid w:val="002D5BE2"/>
    <w:rsid w:val="002D764E"/>
    <w:rsid w:val="002E0ADA"/>
    <w:rsid w:val="002E1372"/>
    <w:rsid w:val="002E15FC"/>
    <w:rsid w:val="002E3F25"/>
    <w:rsid w:val="002E41F3"/>
    <w:rsid w:val="002E59FF"/>
    <w:rsid w:val="002E5B57"/>
    <w:rsid w:val="002E5E3B"/>
    <w:rsid w:val="002E6578"/>
    <w:rsid w:val="002E6AAD"/>
    <w:rsid w:val="002E7427"/>
    <w:rsid w:val="002E7608"/>
    <w:rsid w:val="002F125B"/>
    <w:rsid w:val="002F6F3D"/>
    <w:rsid w:val="00303407"/>
    <w:rsid w:val="0030348C"/>
    <w:rsid w:val="00304CB5"/>
    <w:rsid w:val="00304EC6"/>
    <w:rsid w:val="00305915"/>
    <w:rsid w:val="00306709"/>
    <w:rsid w:val="00313AA4"/>
    <w:rsid w:val="00313F33"/>
    <w:rsid w:val="00314AEE"/>
    <w:rsid w:val="00314CE5"/>
    <w:rsid w:val="00315AE5"/>
    <w:rsid w:val="00317EAB"/>
    <w:rsid w:val="0032091E"/>
    <w:rsid w:val="003217F2"/>
    <w:rsid w:val="00322069"/>
    <w:rsid w:val="00322EA7"/>
    <w:rsid w:val="0032335C"/>
    <w:rsid w:val="00323D2A"/>
    <w:rsid w:val="00324FA5"/>
    <w:rsid w:val="00325AA0"/>
    <w:rsid w:val="003264E2"/>
    <w:rsid w:val="00330CC8"/>
    <w:rsid w:val="00334EE9"/>
    <w:rsid w:val="00335AB3"/>
    <w:rsid w:val="00335C82"/>
    <w:rsid w:val="00336275"/>
    <w:rsid w:val="00341B1E"/>
    <w:rsid w:val="00344E24"/>
    <w:rsid w:val="00350981"/>
    <w:rsid w:val="00353AB6"/>
    <w:rsid w:val="0035465D"/>
    <w:rsid w:val="00357355"/>
    <w:rsid w:val="00362D89"/>
    <w:rsid w:val="003657E9"/>
    <w:rsid w:val="0036699B"/>
    <w:rsid w:val="0036770F"/>
    <w:rsid w:val="003678AD"/>
    <w:rsid w:val="003708D0"/>
    <w:rsid w:val="00372C0C"/>
    <w:rsid w:val="00372F9E"/>
    <w:rsid w:val="0037788F"/>
    <w:rsid w:val="0038495D"/>
    <w:rsid w:val="00385D8F"/>
    <w:rsid w:val="0038684A"/>
    <w:rsid w:val="00386A90"/>
    <w:rsid w:val="00386FF3"/>
    <w:rsid w:val="00390A57"/>
    <w:rsid w:val="003916FA"/>
    <w:rsid w:val="00392A01"/>
    <w:rsid w:val="003930A4"/>
    <w:rsid w:val="00394591"/>
    <w:rsid w:val="00395537"/>
    <w:rsid w:val="0039555E"/>
    <w:rsid w:val="00395BF1"/>
    <w:rsid w:val="00397C08"/>
    <w:rsid w:val="00397F25"/>
    <w:rsid w:val="003A1224"/>
    <w:rsid w:val="003A252A"/>
    <w:rsid w:val="003A3A1F"/>
    <w:rsid w:val="003A6157"/>
    <w:rsid w:val="003A6C72"/>
    <w:rsid w:val="003A7801"/>
    <w:rsid w:val="003A7C1E"/>
    <w:rsid w:val="003B0234"/>
    <w:rsid w:val="003B16CE"/>
    <w:rsid w:val="003B171C"/>
    <w:rsid w:val="003B4DE1"/>
    <w:rsid w:val="003B6541"/>
    <w:rsid w:val="003B7CBA"/>
    <w:rsid w:val="003B7E2E"/>
    <w:rsid w:val="003C227C"/>
    <w:rsid w:val="003C335B"/>
    <w:rsid w:val="003C4B3D"/>
    <w:rsid w:val="003C4B9A"/>
    <w:rsid w:val="003D0180"/>
    <w:rsid w:val="003D0521"/>
    <w:rsid w:val="003D3150"/>
    <w:rsid w:val="003D3851"/>
    <w:rsid w:val="003D6183"/>
    <w:rsid w:val="003E01EB"/>
    <w:rsid w:val="003E14E7"/>
    <w:rsid w:val="003E347B"/>
    <w:rsid w:val="003E4E78"/>
    <w:rsid w:val="003F23D5"/>
    <w:rsid w:val="003F2854"/>
    <w:rsid w:val="003F5DB6"/>
    <w:rsid w:val="003F6109"/>
    <w:rsid w:val="00401179"/>
    <w:rsid w:val="00401311"/>
    <w:rsid w:val="00401C37"/>
    <w:rsid w:val="004033C0"/>
    <w:rsid w:val="004033C1"/>
    <w:rsid w:val="0040426F"/>
    <w:rsid w:val="004048D9"/>
    <w:rsid w:val="00405C77"/>
    <w:rsid w:val="00407C14"/>
    <w:rsid w:val="00410ADD"/>
    <w:rsid w:val="00413F79"/>
    <w:rsid w:val="00415512"/>
    <w:rsid w:val="00415D5A"/>
    <w:rsid w:val="00420F50"/>
    <w:rsid w:val="004221A4"/>
    <w:rsid w:val="004235EF"/>
    <w:rsid w:val="0042367A"/>
    <w:rsid w:val="004237F7"/>
    <w:rsid w:val="004249A7"/>
    <w:rsid w:val="00427D47"/>
    <w:rsid w:val="00431B50"/>
    <w:rsid w:val="00441495"/>
    <w:rsid w:val="0044200E"/>
    <w:rsid w:val="00442A9C"/>
    <w:rsid w:val="00443105"/>
    <w:rsid w:val="004444EB"/>
    <w:rsid w:val="00445DDF"/>
    <w:rsid w:val="00447014"/>
    <w:rsid w:val="00451215"/>
    <w:rsid w:val="00453A11"/>
    <w:rsid w:val="00455A54"/>
    <w:rsid w:val="0045739E"/>
    <w:rsid w:val="00457BEF"/>
    <w:rsid w:val="00457EF3"/>
    <w:rsid w:val="004608E1"/>
    <w:rsid w:val="00461919"/>
    <w:rsid w:val="0046402A"/>
    <w:rsid w:val="00465809"/>
    <w:rsid w:val="004660E2"/>
    <w:rsid w:val="00470D6E"/>
    <w:rsid w:val="00471711"/>
    <w:rsid w:val="004717D0"/>
    <w:rsid w:val="0047346D"/>
    <w:rsid w:val="004748A8"/>
    <w:rsid w:val="00476BDF"/>
    <w:rsid w:val="00476E7B"/>
    <w:rsid w:val="00477C47"/>
    <w:rsid w:val="00480E42"/>
    <w:rsid w:val="00481058"/>
    <w:rsid w:val="00481F78"/>
    <w:rsid w:val="00483372"/>
    <w:rsid w:val="004848AB"/>
    <w:rsid w:val="004859E4"/>
    <w:rsid w:val="00487055"/>
    <w:rsid w:val="00487631"/>
    <w:rsid w:val="0049116B"/>
    <w:rsid w:val="004926FA"/>
    <w:rsid w:val="004962DD"/>
    <w:rsid w:val="00497648"/>
    <w:rsid w:val="004A0934"/>
    <w:rsid w:val="004A12F3"/>
    <w:rsid w:val="004A145B"/>
    <w:rsid w:val="004A3DF3"/>
    <w:rsid w:val="004A46CE"/>
    <w:rsid w:val="004A7740"/>
    <w:rsid w:val="004A7FDB"/>
    <w:rsid w:val="004B03B9"/>
    <w:rsid w:val="004B264F"/>
    <w:rsid w:val="004B43F1"/>
    <w:rsid w:val="004B5648"/>
    <w:rsid w:val="004B6BC1"/>
    <w:rsid w:val="004B7424"/>
    <w:rsid w:val="004C00F9"/>
    <w:rsid w:val="004C2151"/>
    <w:rsid w:val="004C24AC"/>
    <w:rsid w:val="004C4293"/>
    <w:rsid w:val="004C60ED"/>
    <w:rsid w:val="004D0F04"/>
    <w:rsid w:val="004D1E05"/>
    <w:rsid w:val="004D5ECD"/>
    <w:rsid w:val="004D6904"/>
    <w:rsid w:val="004E02AC"/>
    <w:rsid w:val="004E074D"/>
    <w:rsid w:val="004E27B7"/>
    <w:rsid w:val="004E4DDE"/>
    <w:rsid w:val="004E59A6"/>
    <w:rsid w:val="004E5C01"/>
    <w:rsid w:val="004E6519"/>
    <w:rsid w:val="004E7C3C"/>
    <w:rsid w:val="004F13CD"/>
    <w:rsid w:val="004F77CA"/>
    <w:rsid w:val="004F799C"/>
    <w:rsid w:val="00503304"/>
    <w:rsid w:val="005054C6"/>
    <w:rsid w:val="005055F0"/>
    <w:rsid w:val="00506D08"/>
    <w:rsid w:val="00510618"/>
    <w:rsid w:val="0051173B"/>
    <w:rsid w:val="00516FCA"/>
    <w:rsid w:val="005205B4"/>
    <w:rsid w:val="0052406D"/>
    <w:rsid w:val="00526B40"/>
    <w:rsid w:val="0052757A"/>
    <w:rsid w:val="005275A6"/>
    <w:rsid w:val="005305F4"/>
    <w:rsid w:val="0053125D"/>
    <w:rsid w:val="0053391E"/>
    <w:rsid w:val="005349A8"/>
    <w:rsid w:val="00534DE3"/>
    <w:rsid w:val="005364B7"/>
    <w:rsid w:val="00536FA6"/>
    <w:rsid w:val="0054257B"/>
    <w:rsid w:val="00543549"/>
    <w:rsid w:val="00544A18"/>
    <w:rsid w:val="005451F5"/>
    <w:rsid w:val="00545FE6"/>
    <w:rsid w:val="0054710C"/>
    <w:rsid w:val="00547463"/>
    <w:rsid w:val="00561F79"/>
    <w:rsid w:val="00563F5A"/>
    <w:rsid w:val="005646AD"/>
    <w:rsid w:val="005667C5"/>
    <w:rsid w:val="00570C4E"/>
    <w:rsid w:val="005728BE"/>
    <w:rsid w:val="00572978"/>
    <w:rsid w:val="005737C3"/>
    <w:rsid w:val="005755C8"/>
    <w:rsid w:val="00580B58"/>
    <w:rsid w:val="00581363"/>
    <w:rsid w:val="00581A6F"/>
    <w:rsid w:val="005850C3"/>
    <w:rsid w:val="0058755F"/>
    <w:rsid w:val="0059534C"/>
    <w:rsid w:val="005A1B34"/>
    <w:rsid w:val="005A4273"/>
    <w:rsid w:val="005A4EB4"/>
    <w:rsid w:val="005A6520"/>
    <w:rsid w:val="005A7420"/>
    <w:rsid w:val="005A79E8"/>
    <w:rsid w:val="005B0F1F"/>
    <w:rsid w:val="005B4310"/>
    <w:rsid w:val="005B45B5"/>
    <w:rsid w:val="005B4D67"/>
    <w:rsid w:val="005B5D39"/>
    <w:rsid w:val="005C0166"/>
    <w:rsid w:val="005C2E8C"/>
    <w:rsid w:val="005C5C85"/>
    <w:rsid w:val="005C70A2"/>
    <w:rsid w:val="005C7AF0"/>
    <w:rsid w:val="005D0F89"/>
    <w:rsid w:val="005D1240"/>
    <w:rsid w:val="005D1802"/>
    <w:rsid w:val="005D31DD"/>
    <w:rsid w:val="005D3391"/>
    <w:rsid w:val="005D68D5"/>
    <w:rsid w:val="005D7140"/>
    <w:rsid w:val="005D7167"/>
    <w:rsid w:val="005E2CC8"/>
    <w:rsid w:val="005E35F8"/>
    <w:rsid w:val="005E3673"/>
    <w:rsid w:val="005E4E91"/>
    <w:rsid w:val="005E57C6"/>
    <w:rsid w:val="005E697E"/>
    <w:rsid w:val="005F450B"/>
    <w:rsid w:val="005F7445"/>
    <w:rsid w:val="00600CF4"/>
    <w:rsid w:val="006041B7"/>
    <w:rsid w:val="006055AE"/>
    <w:rsid w:val="00605AEB"/>
    <w:rsid w:val="00606FDA"/>
    <w:rsid w:val="00610105"/>
    <w:rsid w:val="006105FD"/>
    <w:rsid w:val="006148A5"/>
    <w:rsid w:val="006159FF"/>
    <w:rsid w:val="006214DB"/>
    <w:rsid w:val="006224D2"/>
    <w:rsid w:val="006239EB"/>
    <w:rsid w:val="0062401D"/>
    <w:rsid w:val="0062468F"/>
    <w:rsid w:val="0062643C"/>
    <w:rsid w:val="00630804"/>
    <w:rsid w:val="006310CC"/>
    <w:rsid w:val="00634171"/>
    <w:rsid w:val="00635E8D"/>
    <w:rsid w:val="00641C1D"/>
    <w:rsid w:val="0064363E"/>
    <w:rsid w:val="00643E58"/>
    <w:rsid w:val="006470FF"/>
    <w:rsid w:val="00647962"/>
    <w:rsid w:val="006479FC"/>
    <w:rsid w:val="0065077B"/>
    <w:rsid w:val="00651C6B"/>
    <w:rsid w:val="00654303"/>
    <w:rsid w:val="006563D7"/>
    <w:rsid w:val="00660BDD"/>
    <w:rsid w:val="00661678"/>
    <w:rsid w:val="0066294E"/>
    <w:rsid w:val="00662A84"/>
    <w:rsid w:val="00664C8E"/>
    <w:rsid w:val="00667981"/>
    <w:rsid w:val="00670DB7"/>
    <w:rsid w:val="00671EA5"/>
    <w:rsid w:val="0067251D"/>
    <w:rsid w:val="00672603"/>
    <w:rsid w:val="0067351E"/>
    <w:rsid w:val="00674006"/>
    <w:rsid w:val="00674BCD"/>
    <w:rsid w:val="00680FAB"/>
    <w:rsid w:val="00681918"/>
    <w:rsid w:val="00681A84"/>
    <w:rsid w:val="00681B83"/>
    <w:rsid w:val="006849E2"/>
    <w:rsid w:val="00684D96"/>
    <w:rsid w:val="00684E3C"/>
    <w:rsid w:val="00690A97"/>
    <w:rsid w:val="00692C70"/>
    <w:rsid w:val="00693717"/>
    <w:rsid w:val="006955DA"/>
    <w:rsid w:val="006A0881"/>
    <w:rsid w:val="006A1F88"/>
    <w:rsid w:val="006A44D4"/>
    <w:rsid w:val="006A4EE8"/>
    <w:rsid w:val="006A7136"/>
    <w:rsid w:val="006A7A96"/>
    <w:rsid w:val="006B2E82"/>
    <w:rsid w:val="006B37DF"/>
    <w:rsid w:val="006B64B7"/>
    <w:rsid w:val="006B650B"/>
    <w:rsid w:val="006C0676"/>
    <w:rsid w:val="006C5924"/>
    <w:rsid w:val="006C611B"/>
    <w:rsid w:val="006C623D"/>
    <w:rsid w:val="006D1A2C"/>
    <w:rsid w:val="006D2DEF"/>
    <w:rsid w:val="006D3A76"/>
    <w:rsid w:val="006D3F02"/>
    <w:rsid w:val="006D7332"/>
    <w:rsid w:val="006E2DA7"/>
    <w:rsid w:val="006E2F68"/>
    <w:rsid w:val="006E551A"/>
    <w:rsid w:val="006E684F"/>
    <w:rsid w:val="006E7C67"/>
    <w:rsid w:val="006F730C"/>
    <w:rsid w:val="006F7D1A"/>
    <w:rsid w:val="007034CC"/>
    <w:rsid w:val="007066F4"/>
    <w:rsid w:val="00706934"/>
    <w:rsid w:val="00712814"/>
    <w:rsid w:val="00713AC4"/>
    <w:rsid w:val="0071418E"/>
    <w:rsid w:val="00714426"/>
    <w:rsid w:val="00714D98"/>
    <w:rsid w:val="00715CAB"/>
    <w:rsid w:val="00716A30"/>
    <w:rsid w:val="00717795"/>
    <w:rsid w:val="00720741"/>
    <w:rsid w:val="00721AA6"/>
    <w:rsid w:val="00721DD0"/>
    <w:rsid w:val="00722C7A"/>
    <w:rsid w:val="00722C9D"/>
    <w:rsid w:val="00724DE8"/>
    <w:rsid w:val="007333F2"/>
    <w:rsid w:val="00733F53"/>
    <w:rsid w:val="007349F4"/>
    <w:rsid w:val="00740AD7"/>
    <w:rsid w:val="00742549"/>
    <w:rsid w:val="00742D07"/>
    <w:rsid w:val="007441F7"/>
    <w:rsid w:val="0074517C"/>
    <w:rsid w:val="00747363"/>
    <w:rsid w:val="00750365"/>
    <w:rsid w:val="00750509"/>
    <w:rsid w:val="00750E13"/>
    <w:rsid w:val="00752401"/>
    <w:rsid w:val="007524E7"/>
    <w:rsid w:val="00753861"/>
    <w:rsid w:val="00753A85"/>
    <w:rsid w:val="00755383"/>
    <w:rsid w:val="00756CCC"/>
    <w:rsid w:val="00757323"/>
    <w:rsid w:val="007605C7"/>
    <w:rsid w:val="00760CEE"/>
    <w:rsid w:val="00761A5D"/>
    <w:rsid w:val="00761C10"/>
    <w:rsid w:val="007630B7"/>
    <w:rsid w:val="007632A3"/>
    <w:rsid w:val="007635F1"/>
    <w:rsid w:val="00763733"/>
    <w:rsid w:val="007732B2"/>
    <w:rsid w:val="007744D0"/>
    <w:rsid w:val="0077475A"/>
    <w:rsid w:val="0077572D"/>
    <w:rsid w:val="00781171"/>
    <w:rsid w:val="007823F9"/>
    <w:rsid w:val="00784971"/>
    <w:rsid w:val="00785537"/>
    <w:rsid w:val="00785955"/>
    <w:rsid w:val="00786A82"/>
    <w:rsid w:val="007928D7"/>
    <w:rsid w:val="007930E3"/>
    <w:rsid w:val="00793E86"/>
    <w:rsid w:val="00796094"/>
    <w:rsid w:val="007976F2"/>
    <w:rsid w:val="007A1B2D"/>
    <w:rsid w:val="007A3451"/>
    <w:rsid w:val="007A673A"/>
    <w:rsid w:val="007A7C68"/>
    <w:rsid w:val="007B444C"/>
    <w:rsid w:val="007B5B1B"/>
    <w:rsid w:val="007B7EF0"/>
    <w:rsid w:val="007C14D6"/>
    <w:rsid w:val="007C2104"/>
    <w:rsid w:val="007C347D"/>
    <w:rsid w:val="007C3B22"/>
    <w:rsid w:val="007C7378"/>
    <w:rsid w:val="007D0B41"/>
    <w:rsid w:val="007D12EA"/>
    <w:rsid w:val="007D224E"/>
    <w:rsid w:val="007D2DB4"/>
    <w:rsid w:val="007D45EE"/>
    <w:rsid w:val="007D5049"/>
    <w:rsid w:val="007D5DEF"/>
    <w:rsid w:val="007E05CB"/>
    <w:rsid w:val="007E524D"/>
    <w:rsid w:val="007E74C8"/>
    <w:rsid w:val="007F07C5"/>
    <w:rsid w:val="007F16B3"/>
    <w:rsid w:val="007F1D54"/>
    <w:rsid w:val="007F29B8"/>
    <w:rsid w:val="007F2F2D"/>
    <w:rsid w:val="007F53B0"/>
    <w:rsid w:val="008013B0"/>
    <w:rsid w:val="00802FAF"/>
    <w:rsid w:val="00803EDE"/>
    <w:rsid w:val="0080523C"/>
    <w:rsid w:val="0080550B"/>
    <w:rsid w:val="00805890"/>
    <w:rsid w:val="008109F2"/>
    <w:rsid w:val="00811047"/>
    <w:rsid w:val="0081136E"/>
    <w:rsid w:val="00813303"/>
    <w:rsid w:val="00813E27"/>
    <w:rsid w:val="00820904"/>
    <w:rsid w:val="00821EA5"/>
    <w:rsid w:val="008224E6"/>
    <w:rsid w:val="00822D42"/>
    <w:rsid w:val="00822F04"/>
    <w:rsid w:val="0082368E"/>
    <w:rsid w:val="00823B6F"/>
    <w:rsid w:val="00824DC6"/>
    <w:rsid w:val="008304A1"/>
    <w:rsid w:val="00831119"/>
    <w:rsid w:val="008323C9"/>
    <w:rsid w:val="0083352A"/>
    <w:rsid w:val="00840F88"/>
    <w:rsid w:val="00841334"/>
    <w:rsid w:val="0084221E"/>
    <w:rsid w:val="008437F7"/>
    <w:rsid w:val="008455F0"/>
    <w:rsid w:val="008469BA"/>
    <w:rsid w:val="00846DC3"/>
    <w:rsid w:val="00856378"/>
    <w:rsid w:val="0085684A"/>
    <w:rsid w:val="00862284"/>
    <w:rsid w:val="0086348C"/>
    <w:rsid w:val="00867ECA"/>
    <w:rsid w:val="008733AC"/>
    <w:rsid w:val="00874F70"/>
    <w:rsid w:val="008756A4"/>
    <w:rsid w:val="00880656"/>
    <w:rsid w:val="00881F3A"/>
    <w:rsid w:val="00884ABD"/>
    <w:rsid w:val="00885EB1"/>
    <w:rsid w:val="0089336E"/>
    <w:rsid w:val="00896C93"/>
    <w:rsid w:val="008A23AF"/>
    <w:rsid w:val="008A364F"/>
    <w:rsid w:val="008A3DCC"/>
    <w:rsid w:val="008A4B7C"/>
    <w:rsid w:val="008A5CC2"/>
    <w:rsid w:val="008A71F5"/>
    <w:rsid w:val="008A7AEF"/>
    <w:rsid w:val="008B323C"/>
    <w:rsid w:val="008B53ED"/>
    <w:rsid w:val="008B72A2"/>
    <w:rsid w:val="008C0771"/>
    <w:rsid w:val="008C16FD"/>
    <w:rsid w:val="008C1ADC"/>
    <w:rsid w:val="008C3120"/>
    <w:rsid w:val="008C4B6B"/>
    <w:rsid w:val="008C4F00"/>
    <w:rsid w:val="008C4F62"/>
    <w:rsid w:val="008D058C"/>
    <w:rsid w:val="008D093E"/>
    <w:rsid w:val="008D1640"/>
    <w:rsid w:val="008D4844"/>
    <w:rsid w:val="008D48AB"/>
    <w:rsid w:val="008D4E9C"/>
    <w:rsid w:val="008D5B03"/>
    <w:rsid w:val="008D61A5"/>
    <w:rsid w:val="008E0B07"/>
    <w:rsid w:val="008E0DA4"/>
    <w:rsid w:val="008E378B"/>
    <w:rsid w:val="008E3960"/>
    <w:rsid w:val="008E7B2C"/>
    <w:rsid w:val="008F0806"/>
    <w:rsid w:val="008F1484"/>
    <w:rsid w:val="008F2127"/>
    <w:rsid w:val="008F3EC0"/>
    <w:rsid w:val="008F52BD"/>
    <w:rsid w:val="008F5415"/>
    <w:rsid w:val="0090066E"/>
    <w:rsid w:val="00900E99"/>
    <w:rsid w:val="00902FD1"/>
    <w:rsid w:val="00905501"/>
    <w:rsid w:val="00907C5B"/>
    <w:rsid w:val="00910B6E"/>
    <w:rsid w:val="0091472C"/>
    <w:rsid w:val="00921227"/>
    <w:rsid w:val="0092149F"/>
    <w:rsid w:val="00922F52"/>
    <w:rsid w:val="00923699"/>
    <w:rsid w:val="00924B27"/>
    <w:rsid w:val="00925F84"/>
    <w:rsid w:val="00925FC4"/>
    <w:rsid w:val="00930BFA"/>
    <w:rsid w:val="009317B5"/>
    <w:rsid w:val="00932419"/>
    <w:rsid w:val="00932920"/>
    <w:rsid w:val="00933AD6"/>
    <w:rsid w:val="00933C41"/>
    <w:rsid w:val="009442D4"/>
    <w:rsid w:val="00946013"/>
    <w:rsid w:val="00947810"/>
    <w:rsid w:val="00951D51"/>
    <w:rsid w:val="00952234"/>
    <w:rsid w:val="00952C22"/>
    <w:rsid w:val="009543D4"/>
    <w:rsid w:val="00955059"/>
    <w:rsid w:val="00961880"/>
    <w:rsid w:val="0096306B"/>
    <w:rsid w:val="00965BDF"/>
    <w:rsid w:val="00967BF3"/>
    <w:rsid w:val="00967FE2"/>
    <w:rsid w:val="0097079B"/>
    <w:rsid w:val="00971598"/>
    <w:rsid w:val="009739B4"/>
    <w:rsid w:val="009743B3"/>
    <w:rsid w:val="0097493C"/>
    <w:rsid w:val="0097723F"/>
    <w:rsid w:val="00981CC3"/>
    <w:rsid w:val="00982214"/>
    <w:rsid w:val="0098341A"/>
    <w:rsid w:val="0098415C"/>
    <w:rsid w:val="00990B3E"/>
    <w:rsid w:val="009955D8"/>
    <w:rsid w:val="0099581A"/>
    <w:rsid w:val="00997EBC"/>
    <w:rsid w:val="009A3AC1"/>
    <w:rsid w:val="009A6281"/>
    <w:rsid w:val="009A6E95"/>
    <w:rsid w:val="009B1760"/>
    <w:rsid w:val="009B27BD"/>
    <w:rsid w:val="009B2D5F"/>
    <w:rsid w:val="009B4B30"/>
    <w:rsid w:val="009B6B13"/>
    <w:rsid w:val="009B7DAA"/>
    <w:rsid w:val="009C06AF"/>
    <w:rsid w:val="009C21F3"/>
    <w:rsid w:val="009C22EE"/>
    <w:rsid w:val="009C3A56"/>
    <w:rsid w:val="009C6DC3"/>
    <w:rsid w:val="009D059A"/>
    <w:rsid w:val="009D0971"/>
    <w:rsid w:val="009D2674"/>
    <w:rsid w:val="009D5AA3"/>
    <w:rsid w:val="009D690D"/>
    <w:rsid w:val="009E2E80"/>
    <w:rsid w:val="009E43AD"/>
    <w:rsid w:val="009E451B"/>
    <w:rsid w:val="009E6526"/>
    <w:rsid w:val="009F088A"/>
    <w:rsid w:val="009F0C91"/>
    <w:rsid w:val="009F2710"/>
    <w:rsid w:val="009F53E7"/>
    <w:rsid w:val="009F78B8"/>
    <w:rsid w:val="00A00647"/>
    <w:rsid w:val="00A009C9"/>
    <w:rsid w:val="00A00B50"/>
    <w:rsid w:val="00A01200"/>
    <w:rsid w:val="00A033FB"/>
    <w:rsid w:val="00A104B4"/>
    <w:rsid w:val="00A10E59"/>
    <w:rsid w:val="00A11770"/>
    <w:rsid w:val="00A1592D"/>
    <w:rsid w:val="00A160B3"/>
    <w:rsid w:val="00A2086A"/>
    <w:rsid w:val="00A22D8E"/>
    <w:rsid w:val="00A22F4B"/>
    <w:rsid w:val="00A23637"/>
    <w:rsid w:val="00A24474"/>
    <w:rsid w:val="00A25701"/>
    <w:rsid w:val="00A266E1"/>
    <w:rsid w:val="00A31948"/>
    <w:rsid w:val="00A3339C"/>
    <w:rsid w:val="00A35B71"/>
    <w:rsid w:val="00A35D70"/>
    <w:rsid w:val="00A36054"/>
    <w:rsid w:val="00A36333"/>
    <w:rsid w:val="00A36A6F"/>
    <w:rsid w:val="00A41A4C"/>
    <w:rsid w:val="00A43A8D"/>
    <w:rsid w:val="00A4461B"/>
    <w:rsid w:val="00A46267"/>
    <w:rsid w:val="00A4697A"/>
    <w:rsid w:val="00A46E7D"/>
    <w:rsid w:val="00A5364E"/>
    <w:rsid w:val="00A55BED"/>
    <w:rsid w:val="00A56AAD"/>
    <w:rsid w:val="00A56DE9"/>
    <w:rsid w:val="00A61049"/>
    <w:rsid w:val="00A61E44"/>
    <w:rsid w:val="00A62E53"/>
    <w:rsid w:val="00A64AB4"/>
    <w:rsid w:val="00A656AB"/>
    <w:rsid w:val="00A6784C"/>
    <w:rsid w:val="00A719EB"/>
    <w:rsid w:val="00A74412"/>
    <w:rsid w:val="00A758E3"/>
    <w:rsid w:val="00A77CD8"/>
    <w:rsid w:val="00A80991"/>
    <w:rsid w:val="00A8227C"/>
    <w:rsid w:val="00A84819"/>
    <w:rsid w:val="00A8507A"/>
    <w:rsid w:val="00A85969"/>
    <w:rsid w:val="00A85A50"/>
    <w:rsid w:val="00A85EA8"/>
    <w:rsid w:val="00A90556"/>
    <w:rsid w:val="00A90BED"/>
    <w:rsid w:val="00A9172A"/>
    <w:rsid w:val="00A91C26"/>
    <w:rsid w:val="00A92052"/>
    <w:rsid w:val="00AA19BB"/>
    <w:rsid w:val="00AA20E8"/>
    <w:rsid w:val="00AA5DB8"/>
    <w:rsid w:val="00AA677F"/>
    <w:rsid w:val="00AB115F"/>
    <w:rsid w:val="00AB12F1"/>
    <w:rsid w:val="00AB3C53"/>
    <w:rsid w:val="00AB43BF"/>
    <w:rsid w:val="00AB5179"/>
    <w:rsid w:val="00AB6E56"/>
    <w:rsid w:val="00AB7AC4"/>
    <w:rsid w:val="00AC1ECC"/>
    <w:rsid w:val="00AC358F"/>
    <w:rsid w:val="00AC4929"/>
    <w:rsid w:val="00AC53A6"/>
    <w:rsid w:val="00AC5ADE"/>
    <w:rsid w:val="00AD0245"/>
    <w:rsid w:val="00AD0E76"/>
    <w:rsid w:val="00AD11CC"/>
    <w:rsid w:val="00AD25CB"/>
    <w:rsid w:val="00AD5554"/>
    <w:rsid w:val="00AD6ECE"/>
    <w:rsid w:val="00AD7300"/>
    <w:rsid w:val="00AD7DD6"/>
    <w:rsid w:val="00AE09EE"/>
    <w:rsid w:val="00AE2B47"/>
    <w:rsid w:val="00AE2FB0"/>
    <w:rsid w:val="00AE3689"/>
    <w:rsid w:val="00AE371B"/>
    <w:rsid w:val="00AE3CCF"/>
    <w:rsid w:val="00AE7727"/>
    <w:rsid w:val="00AF1B30"/>
    <w:rsid w:val="00AF2404"/>
    <w:rsid w:val="00AF4032"/>
    <w:rsid w:val="00AF45E1"/>
    <w:rsid w:val="00B03F1F"/>
    <w:rsid w:val="00B04405"/>
    <w:rsid w:val="00B05D44"/>
    <w:rsid w:val="00B072BE"/>
    <w:rsid w:val="00B12A1A"/>
    <w:rsid w:val="00B13EE5"/>
    <w:rsid w:val="00B148FE"/>
    <w:rsid w:val="00B153F1"/>
    <w:rsid w:val="00B17CC0"/>
    <w:rsid w:val="00B23A6D"/>
    <w:rsid w:val="00B276AA"/>
    <w:rsid w:val="00B33791"/>
    <w:rsid w:val="00B34F60"/>
    <w:rsid w:val="00B371C8"/>
    <w:rsid w:val="00B43DF3"/>
    <w:rsid w:val="00B45349"/>
    <w:rsid w:val="00B45645"/>
    <w:rsid w:val="00B47DC3"/>
    <w:rsid w:val="00B51A94"/>
    <w:rsid w:val="00B55B04"/>
    <w:rsid w:val="00B610A4"/>
    <w:rsid w:val="00B631EF"/>
    <w:rsid w:val="00B63C1E"/>
    <w:rsid w:val="00B67C6A"/>
    <w:rsid w:val="00B70305"/>
    <w:rsid w:val="00B71CBB"/>
    <w:rsid w:val="00B72D87"/>
    <w:rsid w:val="00B77AD9"/>
    <w:rsid w:val="00B77F8C"/>
    <w:rsid w:val="00B8198B"/>
    <w:rsid w:val="00B93DAD"/>
    <w:rsid w:val="00B954D7"/>
    <w:rsid w:val="00B95EA4"/>
    <w:rsid w:val="00BA02F3"/>
    <w:rsid w:val="00BA45AA"/>
    <w:rsid w:val="00BA63EA"/>
    <w:rsid w:val="00BA6814"/>
    <w:rsid w:val="00BA7EE4"/>
    <w:rsid w:val="00BB0F49"/>
    <w:rsid w:val="00BB2082"/>
    <w:rsid w:val="00BB340D"/>
    <w:rsid w:val="00BB3EA6"/>
    <w:rsid w:val="00BB421C"/>
    <w:rsid w:val="00BB49E7"/>
    <w:rsid w:val="00BB4ECA"/>
    <w:rsid w:val="00BB68B8"/>
    <w:rsid w:val="00BC07AC"/>
    <w:rsid w:val="00BC2604"/>
    <w:rsid w:val="00BC260F"/>
    <w:rsid w:val="00BC4A25"/>
    <w:rsid w:val="00BD339F"/>
    <w:rsid w:val="00BD4575"/>
    <w:rsid w:val="00BD4959"/>
    <w:rsid w:val="00BD5877"/>
    <w:rsid w:val="00BD5F79"/>
    <w:rsid w:val="00BD7E84"/>
    <w:rsid w:val="00BE2CDF"/>
    <w:rsid w:val="00BE3814"/>
    <w:rsid w:val="00BE4656"/>
    <w:rsid w:val="00BE54FE"/>
    <w:rsid w:val="00BE6593"/>
    <w:rsid w:val="00BE700D"/>
    <w:rsid w:val="00BF0924"/>
    <w:rsid w:val="00BF0ED8"/>
    <w:rsid w:val="00BF2A5D"/>
    <w:rsid w:val="00BF5339"/>
    <w:rsid w:val="00C00F0B"/>
    <w:rsid w:val="00C049F7"/>
    <w:rsid w:val="00C05975"/>
    <w:rsid w:val="00C07706"/>
    <w:rsid w:val="00C0785F"/>
    <w:rsid w:val="00C10A9C"/>
    <w:rsid w:val="00C1104B"/>
    <w:rsid w:val="00C12B45"/>
    <w:rsid w:val="00C1389A"/>
    <w:rsid w:val="00C20CD9"/>
    <w:rsid w:val="00C241EF"/>
    <w:rsid w:val="00C268CB"/>
    <w:rsid w:val="00C301D5"/>
    <w:rsid w:val="00C31211"/>
    <w:rsid w:val="00C32323"/>
    <w:rsid w:val="00C340BE"/>
    <w:rsid w:val="00C3434A"/>
    <w:rsid w:val="00C34536"/>
    <w:rsid w:val="00C34DEA"/>
    <w:rsid w:val="00C36412"/>
    <w:rsid w:val="00C365D6"/>
    <w:rsid w:val="00C40425"/>
    <w:rsid w:val="00C43288"/>
    <w:rsid w:val="00C43671"/>
    <w:rsid w:val="00C4522D"/>
    <w:rsid w:val="00C47710"/>
    <w:rsid w:val="00C50AC5"/>
    <w:rsid w:val="00C5137E"/>
    <w:rsid w:val="00C51EBF"/>
    <w:rsid w:val="00C5443F"/>
    <w:rsid w:val="00C62265"/>
    <w:rsid w:val="00C6777F"/>
    <w:rsid w:val="00C7278C"/>
    <w:rsid w:val="00C739F1"/>
    <w:rsid w:val="00C7465B"/>
    <w:rsid w:val="00C80658"/>
    <w:rsid w:val="00C81AFA"/>
    <w:rsid w:val="00C81B21"/>
    <w:rsid w:val="00C8301B"/>
    <w:rsid w:val="00C87D1D"/>
    <w:rsid w:val="00C916B4"/>
    <w:rsid w:val="00C93504"/>
    <w:rsid w:val="00C94643"/>
    <w:rsid w:val="00C96BCA"/>
    <w:rsid w:val="00C97F4F"/>
    <w:rsid w:val="00CA1064"/>
    <w:rsid w:val="00CA11D8"/>
    <w:rsid w:val="00CA1E99"/>
    <w:rsid w:val="00CA38BC"/>
    <w:rsid w:val="00CA5F4B"/>
    <w:rsid w:val="00CA7022"/>
    <w:rsid w:val="00CB0D40"/>
    <w:rsid w:val="00CB310E"/>
    <w:rsid w:val="00CB477F"/>
    <w:rsid w:val="00CB6553"/>
    <w:rsid w:val="00CB6E5C"/>
    <w:rsid w:val="00CB6FDA"/>
    <w:rsid w:val="00CD2A90"/>
    <w:rsid w:val="00CD3537"/>
    <w:rsid w:val="00CD37C0"/>
    <w:rsid w:val="00CD40DC"/>
    <w:rsid w:val="00CD53EF"/>
    <w:rsid w:val="00CE4396"/>
    <w:rsid w:val="00CE6B48"/>
    <w:rsid w:val="00CE757B"/>
    <w:rsid w:val="00CF476F"/>
    <w:rsid w:val="00CF6CBA"/>
    <w:rsid w:val="00D06BCB"/>
    <w:rsid w:val="00D06F8B"/>
    <w:rsid w:val="00D10A8A"/>
    <w:rsid w:val="00D134C4"/>
    <w:rsid w:val="00D1603A"/>
    <w:rsid w:val="00D16980"/>
    <w:rsid w:val="00D17D2F"/>
    <w:rsid w:val="00D20AF9"/>
    <w:rsid w:val="00D221F4"/>
    <w:rsid w:val="00D22388"/>
    <w:rsid w:val="00D23168"/>
    <w:rsid w:val="00D24421"/>
    <w:rsid w:val="00D24E1D"/>
    <w:rsid w:val="00D27492"/>
    <w:rsid w:val="00D27E97"/>
    <w:rsid w:val="00D30C85"/>
    <w:rsid w:val="00D34FF0"/>
    <w:rsid w:val="00D357E3"/>
    <w:rsid w:val="00D36BC5"/>
    <w:rsid w:val="00D41107"/>
    <w:rsid w:val="00D43A4C"/>
    <w:rsid w:val="00D4589F"/>
    <w:rsid w:val="00D46FE0"/>
    <w:rsid w:val="00D50161"/>
    <w:rsid w:val="00D53399"/>
    <w:rsid w:val="00D5537A"/>
    <w:rsid w:val="00D558C6"/>
    <w:rsid w:val="00D61271"/>
    <w:rsid w:val="00D63B3A"/>
    <w:rsid w:val="00D63BD5"/>
    <w:rsid w:val="00D63E5E"/>
    <w:rsid w:val="00D6600C"/>
    <w:rsid w:val="00D668DA"/>
    <w:rsid w:val="00D673BF"/>
    <w:rsid w:val="00D74DD1"/>
    <w:rsid w:val="00D77A26"/>
    <w:rsid w:val="00D9005B"/>
    <w:rsid w:val="00D94B63"/>
    <w:rsid w:val="00D94C44"/>
    <w:rsid w:val="00D94E34"/>
    <w:rsid w:val="00D965AF"/>
    <w:rsid w:val="00D96F8E"/>
    <w:rsid w:val="00D97142"/>
    <w:rsid w:val="00D97566"/>
    <w:rsid w:val="00DA1AD1"/>
    <w:rsid w:val="00DA29A5"/>
    <w:rsid w:val="00DA6C4F"/>
    <w:rsid w:val="00DA796A"/>
    <w:rsid w:val="00DB0435"/>
    <w:rsid w:val="00DB636C"/>
    <w:rsid w:val="00DB7470"/>
    <w:rsid w:val="00DB769F"/>
    <w:rsid w:val="00DB7ABF"/>
    <w:rsid w:val="00DC0D80"/>
    <w:rsid w:val="00DC2959"/>
    <w:rsid w:val="00DC2A83"/>
    <w:rsid w:val="00DC3944"/>
    <w:rsid w:val="00DC3960"/>
    <w:rsid w:val="00DC4119"/>
    <w:rsid w:val="00DC4138"/>
    <w:rsid w:val="00DC7021"/>
    <w:rsid w:val="00DD3B48"/>
    <w:rsid w:val="00DD68A5"/>
    <w:rsid w:val="00DD7DD6"/>
    <w:rsid w:val="00DE07FB"/>
    <w:rsid w:val="00DE3278"/>
    <w:rsid w:val="00DE3F62"/>
    <w:rsid w:val="00DE4BC1"/>
    <w:rsid w:val="00DF159A"/>
    <w:rsid w:val="00DF3839"/>
    <w:rsid w:val="00DF5BDB"/>
    <w:rsid w:val="00E01007"/>
    <w:rsid w:val="00E03F52"/>
    <w:rsid w:val="00E06DF6"/>
    <w:rsid w:val="00E1081F"/>
    <w:rsid w:val="00E121C1"/>
    <w:rsid w:val="00E128FF"/>
    <w:rsid w:val="00E12F88"/>
    <w:rsid w:val="00E1409F"/>
    <w:rsid w:val="00E1724F"/>
    <w:rsid w:val="00E21D58"/>
    <w:rsid w:val="00E22235"/>
    <w:rsid w:val="00E237C0"/>
    <w:rsid w:val="00E25779"/>
    <w:rsid w:val="00E263ED"/>
    <w:rsid w:val="00E26D46"/>
    <w:rsid w:val="00E30031"/>
    <w:rsid w:val="00E301C8"/>
    <w:rsid w:val="00E3245E"/>
    <w:rsid w:val="00E33B24"/>
    <w:rsid w:val="00E35C34"/>
    <w:rsid w:val="00E37FA2"/>
    <w:rsid w:val="00E40114"/>
    <w:rsid w:val="00E44C6B"/>
    <w:rsid w:val="00E47181"/>
    <w:rsid w:val="00E50758"/>
    <w:rsid w:val="00E50B73"/>
    <w:rsid w:val="00E5481C"/>
    <w:rsid w:val="00E56E1E"/>
    <w:rsid w:val="00E5795D"/>
    <w:rsid w:val="00E57E4A"/>
    <w:rsid w:val="00E61184"/>
    <w:rsid w:val="00E63568"/>
    <w:rsid w:val="00E65CF7"/>
    <w:rsid w:val="00E66B27"/>
    <w:rsid w:val="00E67265"/>
    <w:rsid w:val="00E674CE"/>
    <w:rsid w:val="00E72BBD"/>
    <w:rsid w:val="00E72E35"/>
    <w:rsid w:val="00E73A95"/>
    <w:rsid w:val="00E73D59"/>
    <w:rsid w:val="00E740A1"/>
    <w:rsid w:val="00E750F5"/>
    <w:rsid w:val="00E76011"/>
    <w:rsid w:val="00E8271A"/>
    <w:rsid w:val="00E86CCA"/>
    <w:rsid w:val="00E91913"/>
    <w:rsid w:val="00E92463"/>
    <w:rsid w:val="00E965D2"/>
    <w:rsid w:val="00E97CD6"/>
    <w:rsid w:val="00EA6EE3"/>
    <w:rsid w:val="00EB0177"/>
    <w:rsid w:val="00EB16CC"/>
    <w:rsid w:val="00EB34F4"/>
    <w:rsid w:val="00EB35C6"/>
    <w:rsid w:val="00EB71F4"/>
    <w:rsid w:val="00EC04B9"/>
    <w:rsid w:val="00EC0B0B"/>
    <w:rsid w:val="00EC0BE1"/>
    <w:rsid w:val="00EC0F49"/>
    <w:rsid w:val="00EC4705"/>
    <w:rsid w:val="00EC75CD"/>
    <w:rsid w:val="00ED4EED"/>
    <w:rsid w:val="00ED5CC4"/>
    <w:rsid w:val="00EE4C87"/>
    <w:rsid w:val="00EE4E1B"/>
    <w:rsid w:val="00EE5388"/>
    <w:rsid w:val="00EE546F"/>
    <w:rsid w:val="00EE5B5D"/>
    <w:rsid w:val="00EF333B"/>
    <w:rsid w:val="00EF36CA"/>
    <w:rsid w:val="00EF5948"/>
    <w:rsid w:val="00F00FE4"/>
    <w:rsid w:val="00F015A4"/>
    <w:rsid w:val="00F06636"/>
    <w:rsid w:val="00F115D8"/>
    <w:rsid w:val="00F15C67"/>
    <w:rsid w:val="00F15FEB"/>
    <w:rsid w:val="00F165DF"/>
    <w:rsid w:val="00F205E8"/>
    <w:rsid w:val="00F20C0A"/>
    <w:rsid w:val="00F20F67"/>
    <w:rsid w:val="00F210D2"/>
    <w:rsid w:val="00F23C97"/>
    <w:rsid w:val="00F26CBB"/>
    <w:rsid w:val="00F305F4"/>
    <w:rsid w:val="00F30CC0"/>
    <w:rsid w:val="00F321DC"/>
    <w:rsid w:val="00F34FB2"/>
    <w:rsid w:val="00F35C8D"/>
    <w:rsid w:val="00F36582"/>
    <w:rsid w:val="00F37549"/>
    <w:rsid w:val="00F40691"/>
    <w:rsid w:val="00F46052"/>
    <w:rsid w:val="00F4682C"/>
    <w:rsid w:val="00F470E3"/>
    <w:rsid w:val="00F4725B"/>
    <w:rsid w:val="00F50D23"/>
    <w:rsid w:val="00F5119A"/>
    <w:rsid w:val="00F54395"/>
    <w:rsid w:val="00F55117"/>
    <w:rsid w:val="00F55C3E"/>
    <w:rsid w:val="00F56FD0"/>
    <w:rsid w:val="00F57725"/>
    <w:rsid w:val="00F61141"/>
    <w:rsid w:val="00F6127C"/>
    <w:rsid w:val="00F6149F"/>
    <w:rsid w:val="00F63522"/>
    <w:rsid w:val="00F636BB"/>
    <w:rsid w:val="00F63DB4"/>
    <w:rsid w:val="00F66CE3"/>
    <w:rsid w:val="00F6718C"/>
    <w:rsid w:val="00F678D3"/>
    <w:rsid w:val="00F726B8"/>
    <w:rsid w:val="00F80B48"/>
    <w:rsid w:val="00F83612"/>
    <w:rsid w:val="00F8367C"/>
    <w:rsid w:val="00F8430C"/>
    <w:rsid w:val="00F84C2B"/>
    <w:rsid w:val="00F86F89"/>
    <w:rsid w:val="00F8798C"/>
    <w:rsid w:val="00F91BD5"/>
    <w:rsid w:val="00F955F4"/>
    <w:rsid w:val="00F960E5"/>
    <w:rsid w:val="00F96346"/>
    <w:rsid w:val="00F97444"/>
    <w:rsid w:val="00FA0A8F"/>
    <w:rsid w:val="00FA695F"/>
    <w:rsid w:val="00FA770E"/>
    <w:rsid w:val="00FB2C0F"/>
    <w:rsid w:val="00FB5F0F"/>
    <w:rsid w:val="00FC23CB"/>
    <w:rsid w:val="00FC3404"/>
    <w:rsid w:val="00FC5252"/>
    <w:rsid w:val="00FC6E3F"/>
    <w:rsid w:val="00FD0269"/>
    <w:rsid w:val="00FD0C51"/>
    <w:rsid w:val="00FD13C0"/>
    <w:rsid w:val="00FD21E3"/>
    <w:rsid w:val="00FD24B3"/>
    <w:rsid w:val="00FD38E5"/>
    <w:rsid w:val="00FD514D"/>
    <w:rsid w:val="00FD7DC4"/>
    <w:rsid w:val="00FE0688"/>
    <w:rsid w:val="00FE15AB"/>
    <w:rsid w:val="00FE75DF"/>
    <w:rsid w:val="00FF010F"/>
    <w:rsid w:val="00FF04AB"/>
    <w:rsid w:val="00FF062C"/>
    <w:rsid w:val="00FF2E45"/>
    <w:rsid w:val="00FF479C"/>
    <w:rsid w:val="00FF4C9D"/>
    <w:rsid w:val="00FF59F6"/>
    <w:rsid w:val="00FF6842"/>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25911"/>
  <w15:chartTrackingRefBased/>
  <w15:docId w15:val="{3061887E-1302-4E1B-A561-62D6E598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247"/>
    <w:rPr>
      <w:rFonts w:ascii="Arial" w:hAnsi="Arial"/>
      <w:color w:val="FF0000"/>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E2F68"/>
    <w:pPr>
      <w:keepNext/>
      <w:keepLines/>
      <w:spacing w:before="40" w:after="0" w:line="276" w:lineRule="auto"/>
      <w:ind w:left="720" w:hanging="72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6E2F68"/>
    <w:pPr>
      <w:keepNext/>
      <w:keepLines/>
      <w:spacing w:before="40" w:after="0" w:line="276" w:lineRule="auto"/>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6E2F68"/>
    <w:pPr>
      <w:keepNext/>
      <w:keepLines/>
      <w:spacing w:before="40" w:after="0" w:line="276" w:lineRule="auto"/>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E2F68"/>
    <w:pPr>
      <w:keepNext/>
      <w:keepLines/>
      <w:spacing w:before="40" w:after="0" w:line="276" w:lineRule="auto"/>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E2F68"/>
    <w:pPr>
      <w:keepNext/>
      <w:keepLines/>
      <w:spacing w:before="40" w:after="0" w:line="276" w:lineRule="auto"/>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E2F68"/>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E2F68"/>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DB7470"/>
    <w:pPr>
      <w:numPr>
        <w:ilvl w:val="1"/>
        <w:numId w:val="1"/>
      </w:numPr>
      <w:shd w:val="clear" w:color="auto" w:fill="8EAADB" w:themeFill="accent1" w:themeFillTint="99"/>
      <w:tabs>
        <w:tab w:val="left" w:pos="851"/>
      </w:tabs>
      <w:spacing w:before="240" w:line="240" w:lineRule="auto"/>
      <w:ind w:left="720"/>
    </w:pPr>
    <w:rPr>
      <w:rFonts w:ascii="Arial" w:hAnsi="Arial" w:cs="Open Sans"/>
      <w:color w:val="auto"/>
      <w:sz w:val="28"/>
    </w:rPr>
  </w:style>
  <w:style w:type="character" w:customStyle="1" w:styleId="Sous-SectionCar">
    <w:name w:val="Sous-Section Car"/>
    <w:basedOn w:val="Policepardfaut"/>
    <w:link w:val="Sous-Section"/>
    <w:rsid w:val="00DB7470"/>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AD7300"/>
    <w:pPr>
      <w:numPr>
        <w:numId w:val="1"/>
      </w:numPr>
      <w:shd w:val="clear" w:color="auto" w:fill="2F5496" w:themeFill="accent1" w:themeFillShade="BF"/>
      <w:tabs>
        <w:tab w:val="left" w:pos="851"/>
      </w:tabs>
      <w:spacing w:line="240" w:lineRule="auto"/>
      <w:ind w:left="357" w:hanging="357"/>
    </w:pPr>
    <w:rPr>
      <w:rFonts w:ascii="Arial" w:hAnsi="Arial" w:cs="Open Sans"/>
      <w:color w:val="FFFFFF" w:themeColor="background1"/>
      <w:sz w:val="28"/>
      <w:szCs w:val="26"/>
    </w:rPr>
  </w:style>
  <w:style w:type="character" w:customStyle="1" w:styleId="SectionCar">
    <w:name w:val="Section Car"/>
    <w:basedOn w:val="Policepardfaut"/>
    <w:link w:val="Section"/>
    <w:rsid w:val="00AD7300"/>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6E2F68"/>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6E2F68"/>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6E2F68"/>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6E2F68"/>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E2F68"/>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E2F6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E2F68"/>
    <w:rPr>
      <w:rFonts w:asciiTheme="majorHAnsi" w:eastAsiaTheme="majorEastAsia" w:hAnsiTheme="majorHAnsi" w:cstheme="majorBidi"/>
      <w:i/>
      <w:iCs/>
      <w:color w:val="272727" w:themeColor="text1" w:themeTint="D8"/>
      <w:sz w:val="21"/>
      <w:szCs w:val="21"/>
    </w:rPr>
  </w:style>
  <w:style w:type="paragraph" w:styleId="TM3">
    <w:name w:val="toc 3"/>
    <w:basedOn w:val="Normal"/>
    <w:next w:val="Normal"/>
    <w:autoRedefine/>
    <w:uiPriority w:val="39"/>
    <w:unhideWhenUsed/>
    <w:rsid w:val="006E2F68"/>
    <w:pPr>
      <w:tabs>
        <w:tab w:val="right" w:leader="dot" w:pos="25636"/>
      </w:tabs>
      <w:spacing w:after="100" w:line="276" w:lineRule="auto"/>
      <w:ind w:left="440"/>
    </w:pPr>
    <w:rPr>
      <w:rFonts w:asciiTheme="minorHAnsi" w:hAnsiTheme="minorHAnsi"/>
      <w:color w:val="auto"/>
    </w:rPr>
  </w:style>
  <w:style w:type="character" w:customStyle="1" w:styleId="Style10">
    <w:name w:val="Style10"/>
    <w:basedOn w:val="Policepardfaut"/>
    <w:uiPriority w:val="1"/>
    <w:qFormat/>
    <w:rsid w:val="00FF479C"/>
    <w:rPr>
      <w:color w:val="FF0000"/>
    </w:rPr>
  </w:style>
  <w:style w:type="table" w:customStyle="1" w:styleId="Grilledutableau1">
    <w:name w:val="Grille du tableau1"/>
    <w:basedOn w:val="TableauNormal"/>
    <w:next w:val="Grilledutableau"/>
    <w:uiPriority w:val="39"/>
    <w:locked/>
    <w:rsid w:val="00444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4ADF"/>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Policepardfaut"/>
    <w:uiPriority w:val="99"/>
    <w:unhideWhenUsed/>
    <w:rsid w:val="004608E1"/>
    <w:rPr>
      <w:color w:val="2B579A"/>
      <w:shd w:val="clear" w:color="auto" w:fill="E1DFDD"/>
    </w:rPr>
  </w:style>
  <w:style w:type="table" w:styleId="TableauGrille5Fonc-Accentuation1">
    <w:name w:val="Grid Table 5 Dark Accent 1"/>
    <w:basedOn w:val="TableauNormal"/>
    <w:uiPriority w:val="50"/>
    <w:rsid w:val="004619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Rvision">
    <w:name w:val="Revision"/>
    <w:hidden/>
    <w:uiPriority w:val="99"/>
    <w:semiHidden/>
    <w:rsid w:val="00B45645"/>
    <w:pPr>
      <w:spacing w:after="0" w:line="240" w:lineRule="auto"/>
    </w:pPr>
    <w:rPr>
      <w:rFonts w:ascii="Arial" w:hAnsi="Arial"/>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294000">
      <w:bodyDiv w:val="1"/>
      <w:marLeft w:val="0"/>
      <w:marRight w:val="0"/>
      <w:marTop w:val="0"/>
      <w:marBottom w:val="0"/>
      <w:divBdr>
        <w:top w:val="none" w:sz="0" w:space="0" w:color="auto"/>
        <w:left w:val="none" w:sz="0" w:space="0" w:color="auto"/>
        <w:bottom w:val="none" w:sz="0" w:space="0" w:color="auto"/>
        <w:right w:val="none" w:sz="0" w:space="0" w:color="auto"/>
      </w:divBdr>
    </w:div>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 w:id="169453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bnq.qc.ca/fr/normalisation/genie-civil-et-infrastructures-urbaines/construction-conduites-d-eau-potable-et-d-egout.html" TargetMode="External"/><Relationship Id="rId2" Type="http://schemas.openxmlformats.org/officeDocument/2006/relationships/customXml" Target="../customXml/item2.xml"/><Relationship Id="rId16" Type="http://schemas.openxmlformats.org/officeDocument/2006/relationships/hyperlink" Target="https://www.environnement.gouv.qc.ca/eau/potable/distribution/index.as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eau/potable/index.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jo04\Downloads\Template%20FORM%20en%20WORD%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56D916FAA942D0901E3528CE647F09"/>
        <w:category>
          <w:name w:val="Général"/>
          <w:gallery w:val="placeholder"/>
        </w:category>
        <w:types>
          <w:type w:val="bbPlcHdr"/>
        </w:types>
        <w:behaviors>
          <w:behavior w:val="content"/>
        </w:behaviors>
        <w:guid w:val="{237DD07A-179F-4376-BCA7-A417D17AF1BB}"/>
      </w:docPartPr>
      <w:docPartBody>
        <w:p w:rsidR="00D808F4" w:rsidRDefault="002F7D0A" w:rsidP="002F7D0A">
          <w:pPr>
            <w:pStyle w:val="FB56D916FAA942D0901E3528CE647F0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D580BF666064A5EB0AC388A227A56EC"/>
        <w:category>
          <w:name w:val="Général"/>
          <w:gallery w:val="placeholder"/>
        </w:category>
        <w:types>
          <w:type w:val="bbPlcHdr"/>
        </w:types>
        <w:behaviors>
          <w:behavior w:val="content"/>
        </w:behaviors>
        <w:guid w:val="{30A164E1-8181-4F94-B79E-FCE49E00C5F7}"/>
      </w:docPartPr>
      <w:docPartBody>
        <w:p w:rsidR="00D808F4" w:rsidRDefault="002F7D0A" w:rsidP="002F7D0A">
          <w:pPr>
            <w:pStyle w:val="6D580BF666064A5EB0AC388A227A56EC"/>
          </w:pPr>
          <w:r w:rsidRPr="00A728C8">
            <w:rPr>
              <w:rStyle w:val="Textedelespacerserv"/>
              <w:i/>
              <w:iCs/>
            </w:rPr>
            <w:t>Saisissez les informations</w:t>
          </w:r>
          <w:r>
            <w:rPr>
              <w:rStyle w:val="Textedelespacerserv"/>
              <w:i/>
              <w:iCs/>
            </w:rPr>
            <w:t>.</w:t>
          </w:r>
        </w:p>
      </w:docPartBody>
    </w:docPart>
    <w:docPart>
      <w:docPartPr>
        <w:name w:val="1664A22E306F42AE8171CB35515DD7FA"/>
        <w:category>
          <w:name w:val="Général"/>
          <w:gallery w:val="placeholder"/>
        </w:category>
        <w:types>
          <w:type w:val="bbPlcHdr"/>
        </w:types>
        <w:behaviors>
          <w:behavior w:val="content"/>
        </w:behaviors>
        <w:guid w:val="{F49B6D55-447F-484A-B6E2-FE87CD941F49}"/>
      </w:docPartPr>
      <w:docPartBody>
        <w:p w:rsidR="00D808F4" w:rsidRDefault="002F7D0A" w:rsidP="002F7D0A">
          <w:pPr>
            <w:pStyle w:val="1664A22E306F42AE8171CB35515DD7FA"/>
          </w:pPr>
          <w:r>
            <w:rPr>
              <w:rStyle w:val="Textedelespacerserv"/>
              <w:i/>
              <w:iCs/>
            </w:rPr>
            <w:t>Sélectionnez la date.</w:t>
          </w:r>
        </w:p>
      </w:docPartBody>
    </w:docPart>
    <w:docPart>
      <w:docPartPr>
        <w:name w:val="4A41FE5CA7B04D3085BC106A562962C7"/>
        <w:category>
          <w:name w:val="Général"/>
          <w:gallery w:val="placeholder"/>
        </w:category>
        <w:types>
          <w:type w:val="bbPlcHdr"/>
        </w:types>
        <w:behaviors>
          <w:behavior w:val="content"/>
        </w:behaviors>
        <w:guid w:val="{EFA5CE74-91F5-4523-917B-7E8D8769ED94}"/>
      </w:docPartPr>
      <w:docPartBody>
        <w:p w:rsidR="00D808F4" w:rsidRDefault="002F7D0A" w:rsidP="002F7D0A">
          <w:pPr>
            <w:pStyle w:val="4A41FE5CA7B04D3085BC106A562962C7"/>
          </w:pPr>
          <w:r>
            <w:rPr>
              <w:rStyle w:val="Textedelespacerserv"/>
              <w:i/>
              <w:iCs/>
            </w:rPr>
            <w:t>Sélectionnez la date</w:t>
          </w:r>
          <w:r w:rsidRPr="00AA60DE">
            <w:rPr>
              <w:rStyle w:val="Textedelespacerserv"/>
            </w:rPr>
            <w:t>.</w:t>
          </w:r>
        </w:p>
      </w:docPartBody>
    </w:docPart>
    <w:docPart>
      <w:docPartPr>
        <w:name w:val="13D48532EF584B2BA9CE23D45134B8C6"/>
        <w:category>
          <w:name w:val="Général"/>
          <w:gallery w:val="placeholder"/>
        </w:category>
        <w:types>
          <w:type w:val="bbPlcHdr"/>
        </w:types>
        <w:behaviors>
          <w:behavior w:val="content"/>
        </w:behaviors>
        <w:guid w:val="{A655C224-DD87-4E87-BF3F-92F066C65883}"/>
      </w:docPartPr>
      <w:docPartBody>
        <w:p w:rsidR="00D808F4" w:rsidRDefault="002F7D0A" w:rsidP="002F7D0A">
          <w:pPr>
            <w:pStyle w:val="13D48532EF584B2BA9CE23D45134B8C6"/>
          </w:pPr>
          <w:r>
            <w:rPr>
              <w:rStyle w:val="Textedelespacerserv"/>
              <w:i/>
              <w:iCs/>
            </w:rPr>
            <w:t>Précisez la durée.</w:t>
          </w:r>
        </w:p>
      </w:docPartBody>
    </w:docPart>
    <w:docPart>
      <w:docPartPr>
        <w:name w:val="1A15991EE8A0439D8921E33F17A205CD"/>
        <w:category>
          <w:name w:val="Général"/>
          <w:gallery w:val="placeholder"/>
        </w:category>
        <w:types>
          <w:type w:val="bbPlcHdr"/>
        </w:types>
        <w:behaviors>
          <w:behavior w:val="content"/>
        </w:behaviors>
        <w:guid w:val="{05DB1099-DAD3-47BF-AAC3-DD1005A904FA}"/>
      </w:docPartPr>
      <w:docPartBody>
        <w:p w:rsidR="00D808F4" w:rsidRDefault="002F7D0A" w:rsidP="002F7D0A">
          <w:pPr>
            <w:pStyle w:val="1A15991EE8A0439D8921E33F17A205CD"/>
          </w:pPr>
          <w:r>
            <w:rPr>
              <w:rStyle w:val="Textedelespacerserv"/>
            </w:rPr>
            <w:t>..</w:t>
          </w:r>
          <w:r w:rsidRPr="00AA60DE">
            <w:rPr>
              <w:rStyle w:val="Textedelespacerserv"/>
            </w:rPr>
            <w:t>.</w:t>
          </w:r>
        </w:p>
      </w:docPartBody>
    </w:docPart>
    <w:docPart>
      <w:docPartPr>
        <w:name w:val="EF0800ACEC0B457E81B4EFD4B2358046"/>
        <w:category>
          <w:name w:val="Général"/>
          <w:gallery w:val="placeholder"/>
        </w:category>
        <w:types>
          <w:type w:val="bbPlcHdr"/>
        </w:types>
        <w:behaviors>
          <w:behavior w:val="content"/>
        </w:behaviors>
        <w:guid w:val="{F5312F23-8FAA-4044-BB5D-463F8A1FA2AD}"/>
      </w:docPartPr>
      <w:docPartBody>
        <w:p w:rsidR="00D808F4" w:rsidRDefault="002F7D0A" w:rsidP="002F7D0A">
          <w:pPr>
            <w:pStyle w:val="EF0800ACEC0B457E81B4EFD4B2358046"/>
          </w:pPr>
          <w:r>
            <w:rPr>
              <w:rStyle w:val="Textedelespacerserv"/>
              <w:i/>
              <w:iCs/>
            </w:rPr>
            <w:t>..</w:t>
          </w:r>
          <w:r w:rsidRPr="00AA60DE">
            <w:rPr>
              <w:rStyle w:val="Textedelespacerserv"/>
            </w:rPr>
            <w:t>.</w:t>
          </w:r>
        </w:p>
      </w:docPartBody>
    </w:docPart>
    <w:docPart>
      <w:docPartPr>
        <w:name w:val="34866996152B4BD38E98094E318418D7"/>
        <w:category>
          <w:name w:val="Général"/>
          <w:gallery w:val="placeholder"/>
        </w:category>
        <w:types>
          <w:type w:val="bbPlcHdr"/>
        </w:types>
        <w:behaviors>
          <w:behavior w:val="content"/>
        </w:behaviors>
        <w:guid w:val="{CCEF9DB9-481E-47D8-B6CF-425886485DDA}"/>
      </w:docPartPr>
      <w:docPartBody>
        <w:p w:rsidR="00D808F4" w:rsidRDefault="002F7D0A" w:rsidP="002F7D0A">
          <w:pPr>
            <w:pStyle w:val="34866996152B4BD38E98094E318418D7"/>
          </w:pPr>
          <w:r>
            <w:rPr>
              <w:rStyle w:val="Textedelespacerserv"/>
              <w:i/>
              <w:iCs/>
            </w:rPr>
            <w:t>..</w:t>
          </w:r>
          <w:r w:rsidRPr="00AA60DE">
            <w:rPr>
              <w:rStyle w:val="Textedelespacerserv"/>
            </w:rPr>
            <w:t>.</w:t>
          </w:r>
        </w:p>
      </w:docPartBody>
    </w:docPart>
    <w:docPart>
      <w:docPartPr>
        <w:name w:val="726E3976BF9448D4BE05DE94DA127AD4"/>
        <w:category>
          <w:name w:val="Général"/>
          <w:gallery w:val="placeholder"/>
        </w:category>
        <w:types>
          <w:type w:val="bbPlcHdr"/>
        </w:types>
        <w:behaviors>
          <w:behavior w:val="content"/>
        </w:behaviors>
        <w:guid w:val="{A55D1AC2-89D7-4175-AA4C-4D7AA5AAEE18}"/>
      </w:docPartPr>
      <w:docPartBody>
        <w:p w:rsidR="00D808F4" w:rsidRDefault="002F7D0A" w:rsidP="002F7D0A">
          <w:pPr>
            <w:pStyle w:val="726E3976BF9448D4BE05DE94DA127AD4"/>
          </w:pPr>
          <w:r>
            <w:rPr>
              <w:rStyle w:val="Textedelespacerserv"/>
            </w:rPr>
            <w:t>..</w:t>
          </w:r>
          <w:r w:rsidRPr="00AA60DE">
            <w:rPr>
              <w:rStyle w:val="Textedelespacerserv"/>
            </w:rPr>
            <w:t>.</w:t>
          </w:r>
        </w:p>
      </w:docPartBody>
    </w:docPart>
    <w:docPart>
      <w:docPartPr>
        <w:name w:val="6D2D9ABA96644DFC95ABE73410848EA4"/>
        <w:category>
          <w:name w:val="Général"/>
          <w:gallery w:val="placeholder"/>
        </w:category>
        <w:types>
          <w:type w:val="bbPlcHdr"/>
        </w:types>
        <w:behaviors>
          <w:behavior w:val="content"/>
        </w:behaviors>
        <w:guid w:val="{F2802778-2025-4415-B3AC-1BB814BCF75A}"/>
      </w:docPartPr>
      <w:docPartBody>
        <w:p w:rsidR="00D808F4" w:rsidRDefault="001B5F45">
          <w:pPr>
            <w:pStyle w:val="6D2D9ABA96644DFC95ABE73410848EA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77BFD9B623D4DD09FF64BE8B251630A"/>
        <w:category>
          <w:name w:val="Général"/>
          <w:gallery w:val="placeholder"/>
        </w:category>
        <w:types>
          <w:type w:val="bbPlcHdr"/>
        </w:types>
        <w:behaviors>
          <w:behavior w:val="content"/>
        </w:behaviors>
        <w:guid w:val="{3237D3D6-1F06-46E0-8DE2-AEC207AE3B73}"/>
      </w:docPartPr>
      <w:docPartBody>
        <w:p w:rsidR="00D808F4" w:rsidRDefault="002F7D0A" w:rsidP="002F7D0A">
          <w:pPr>
            <w:pStyle w:val="577BFD9B623D4DD09FF64BE8B251630A"/>
          </w:pPr>
          <w:r w:rsidRPr="009303E9">
            <w:rPr>
              <w:rStyle w:val="Textedelespacerserv"/>
              <w:i/>
              <w:iCs/>
            </w:rPr>
            <w:t>Cliquez sur le + pour ajouter des lignes</w:t>
          </w:r>
          <w:r w:rsidRPr="00AA60DE">
            <w:rPr>
              <w:rStyle w:val="Textedelespacerserv"/>
            </w:rPr>
            <w:t>.</w:t>
          </w:r>
        </w:p>
      </w:docPartBody>
    </w:docPart>
    <w:docPart>
      <w:docPartPr>
        <w:name w:val="2726C0005CDF49FAB5BD52044D66164A"/>
        <w:category>
          <w:name w:val="Général"/>
          <w:gallery w:val="placeholder"/>
        </w:category>
        <w:types>
          <w:type w:val="bbPlcHdr"/>
        </w:types>
        <w:behaviors>
          <w:behavior w:val="content"/>
        </w:behaviors>
        <w:guid w:val="{9168B078-4678-471E-B913-E145ABB1BFB6}"/>
      </w:docPartPr>
      <w:docPartBody>
        <w:p w:rsidR="00D808F4" w:rsidRDefault="002F7D0A" w:rsidP="002F7D0A">
          <w:pPr>
            <w:pStyle w:val="2726C0005CDF49FAB5BD52044D66164A"/>
          </w:pPr>
          <w:r>
            <w:rPr>
              <w:rStyle w:val="Textedelespacerserv"/>
              <w:i/>
              <w:iCs/>
            </w:rPr>
            <w:t>..</w:t>
          </w:r>
          <w:r w:rsidRPr="00AA60DE">
            <w:rPr>
              <w:rStyle w:val="Textedelespacerserv"/>
            </w:rPr>
            <w:t>.</w:t>
          </w:r>
        </w:p>
      </w:docPartBody>
    </w:docPart>
    <w:docPart>
      <w:docPartPr>
        <w:name w:val="F78B138A9EBC4226A6C14757975824C9"/>
        <w:category>
          <w:name w:val="Général"/>
          <w:gallery w:val="placeholder"/>
        </w:category>
        <w:types>
          <w:type w:val="bbPlcHdr"/>
        </w:types>
        <w:behaviors>
          <w:behavior w:val="content"/>
        </w:behaviors>
        <w:guid w:val="{B30C5AC1-B46B-40B8-B863-7BA2F4CA1229}"/>
      </w:docPartPr>
      <w:docPartBody>
        <w:p w:rsidR="00D808F4" w:rsidRDefault="002F7D0A" w:rsidP="002F7D0A">
          <w:pPr>
            <w:pStyle w:val="F78B138A9EBC4226A6C14757975824C9"/>
          </w:pPr>
          <w:r>
            <w:rPr>
              <w:rStyle w:val="Textedelespacerserv"/>
              <w:i/>
              <w:iCs/>
            </w:rPr>
            <w:t>..</w:t>
          </w:r>
          <w:r w:rsidRPr="00AA60DE">
            <w:rPr>
              <w:rStyle w:val="Textedelespacerserv"/>
            </w:rPr>
            <w:t>.</w:t>
          </w:r>
        </w:p>
      </w:docPartBody>
    </w:docPart>
    <w:docPart>
      <w:docPartPr>
        <w:name w:val="C16BC601E0644C739274F8DEE2F4EFB2"/>
        <w:category>
          <w:name w:val="Général"/>
          <w:gallery w:val="placeholder"/>
        </w:category>
        <w:types>
          <w:type w:val="bbPlcHdr"/>
        </w:types>
        <w:behaviors>
          <w:behavior w:val="content"/>
        </w:behaviors>
        <w:guid w:val="{A0033D53-BFC1-4A6B-81A8-000DC96425BE}"/>
      </w:docPartPr>
      <w:docPartBody>
        <w:p w:rsidR="00D808F4" w:rsidRDefault="002F7D0A" w:rsidP="002F7D0A">
          <w:pPr>
            <w:pStyle w:val="C16BC601E0644C739274F8DEE2F4EFB2"/>
          </w:pPr>
          <w:r>
            <w:rPr>
              <w:rStyle w:val="Textedelespacerserv"/>
            </w:rPr>
            <w:t>..</w:t>
          </w:r>
          <w:r w:rsidRPr="00AA60DE">
            <w:rPr>
              <w:rStyle w:val="Textedelespacerserv"/>
            </w:rPr>
            <w:t>.</w:t>
          </w:r>
        </w:p>
      </w:docPartBody>
    </w:docPart>
    <w:docPart>
      <w:docPartPr>
        <w:name w:val="1D8B4FACFAAC4DE0A48F5289185A76F1"/>
        <w:category>
          <w:name w:val="Général"/>
          <w:gallery w:val="placeholder"/>
        </w:category>
        <w:types>
          <w:type w:val="bbPlcHdr"/>
        </w:types>
        <w:behaviors>
          <w:behavior w:val="content"/>
        </w:behaviors>
        <w:guid w:val="{FD49B8A1-0990-4606-8487-E3AB2DA7EC78}"/>
      </w:docPartPr>
      <w:docPartBody>
        <w:p w:rsidR="00D808F4" w:rsidRDefault="001B5F45">
          <w:pPr>
            <w:pStyle w:val="1D8B4FACFAAC4DE0A48F5289185A76F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CC3487DA9EF4E4882C19360F6303F96"/>
        <w:category>
          <w:name w:val="Général"/>
          <w:gallery w:val="placeholder"/>
        </w:category>
        <w:types>
          <w:type w:val="bbPlcHdr"/>
        </w:types>
        <w:behaviors>
          <w:behavior w:val="content"/>
        </w:behaviors>
        <w:guid w:val="{D1212E1D-2D5C-44A6-985C-B32461697EA2}"/>
      </w:docPartPr>
      <w:docPartBody>
        <w:p w:rsidR="00D808F4" w:rsidRDefault="002F7D0A" w:rsidP="002F7D0A">
          <w:pPr>
            <w:pStyle w:val="DCC3487DA9EF4E4882C19360F6303F96"/>
          </w:pPr>
          <w:r w:rsidRPr="0052757A">
            <w:rPr>
              <w:rFonts w:eastAsia="MS Gothic"/>
              <w:bCs/>
              <w:i/>
              <w:iCs/>
              <w:color w:val="808080"/>
              <w:szCs w:val="20"/>
            </w:rPr>
            <w:t>Si vous préférez joindre un document, indiquez-en le nom.</w:t>
          </w:r>
        </w:p>
      </w:docPartBody>
    </w:docPart>
    <w:docPart>
      <w:docPartPr>
        <w:name w:val="8693059FF3034A7F8CAF67C0128D76E2"/>
        <w:category>
          <w:name w:val="Général"/>
          <w:gallery w:val="placeholder"/>
        </w:category>
        <w:types>
          <w:type w:val="bbPlcHdr"/>
        </w:types>
        <w:behaviors>
          <w:behavior w:val="content"/>
        </w:behaviors>
        <w:guid w:val="{F668CB18-F401-4B46-A04F-FA4A95F68AAB}"/>
      </w:docPartPr>
      <w:docPartBody>
        <w:p w:rsidR="00D808F4" w:rsidRDefault="002F7D0A" w:rsidP="002F7D0A">
          <w:pPr>
            <w:pStyle w:val="8693059FF3034A7F8CAF67C0128D76E2"/>
          </w:pPr>
          <w:r w:rsidRPr="0052757A">
            <w:rPr>
              <w:rFonts w:eastAsia="MS Gothic"/>
              <w:bCs/>
              <w:i/>
              <w:iCs/>
              <w:color w:val="808080"/>
              <w:szCs w:val="20"/>
            </w:rPr>
            <w:t>Précisez la section.</w:t>
          </w:r>
        </w:p>
      </w:docPartBody>
    </w:docPart>
    <w:docPart>
      <w:docPartPr>
        <w:name w:val="E43932DAF8584BAB918980E178281C28"/>
        <w:category>
          <w:name w:val="Général"/>
          <w:gallery w:val="placeholder"/>
        </w:category>
        <w:types>
          <w:type w:val="bbPlcHdr"/>
        </w:types>
        <w:behaviors>
          <w:behavior w:val="content"/>
        </w:behaviors>
        <w:guid w:val="{78A4C2CC-6AB6-42EA-A3B9-5317CCA5076C}"/>
      </w:docPartPr>
      <w:docPartBody>
        <w:p w:rsidR="00D808F4" w:rsidRDefault="002F7D0A" w:rsidP="002F7D0A">
          <w:pPr>
            <w:pStyle w:val="E43932DAF8584BAB918980E178281C2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DA72AF99632493BA9DF92B526F2BBAD"/>
        <w:category>
          <w:name w:val="Général"/>
          <w:gallery w:val="placeholder"/>
        </w:category>
        <w:types>
          <w:type w:val="bbPlcHdr"/>
        </w:types>
        <w:behaviors>
          <w:behavior w:val="content"/>
        </w:behaviors>
        <w:guid w:val="{E00CF335-83B7-4E33-ACA7-921892962B17}"/>
      </w:docPartPr>
      <w:docPartBody>
        <w:p w:rsidR="00D808F4" w:rsidRDefault="002F7D0A" w:rsidP="002F7D0A">
          <w:pPr>
            <w:pStyle w:val="BDA72AF99632493BA9DF92B526F2BBA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8388A11606B4ACDB0252F41779ED730"/>
        <w:category>
          <w:name w:val="Général"/>
          <w:gallery w:val="placeholder"/>
        </w:category>
        <w:types>
          <w:type w:val="bbPlcHdr"/>
        </w:types>
        <w:behaviors>
          <w:behavior w:val="content"/>
        </w:behaviors>
        <w:guid w:val="{55DF4D06-FDFB-4A05-BB5E-C8619437C524}"/>
      </w:docPartPr>
      <w:docPartBody>
        <w:p w:rsidR="00D808F4" w:rsidRDefault="002F7D0A" w:rsidP="002F7D0A">
          <w:pPr>
            <w:pStyle w:val="E8388A11606B4ACDB0252F41779ED73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EA66A75A7E2422E9E4102147BC55B3A"/>
        <w:category>
          <w:name w:val="Général"/>
          <w:gallery w:val="placeholder"/>
        </w:category>
        <w:types>
          <w:type w:val="bbPlcHdr"/>
        </w:types>
        <w:behaviors>
          <w:behavior w:val="content"/>
        </w:behaviors>
        <w:guid w:val="{81BDAEFF-95E2-438B-954A-4CC109E34357}"/>
      </w:docPartPr>
      <w:docPartBody>
        <w:p w:rsidR="00D808F4" w:rsidRDefault="002F7D0A" w:rsidP="002F7D0A">
          <w:pPr>
            <w:pStyle w:val="8EA66A75A7E2422E9E4102147BC55B3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D2C5F9ABBC24204B14CE52A6E83308B"/>
        <w:category>
          <w:name w:val="Général"/>
          <w:gallery w:val="placeholder"/>
        </w:category>
        <w:types>
          <w:type w:val="bbPlcHdr"/>
        </w:types>
        <w:behaviors>
          <w:behavior w:val="content"/>
        </w:behaviors>
        <w:guid w:val="{518965D3-B5F4-41A9-87A2-AAE6F60AEEAB}"/>
      </w:docPartPr>
      <w:docPartBody>
        <w:p w:rsidR="00D808F4" w:rsidRDefault="002F7D0A" w:rsidP="002F7D0A">
          <w:pPr>
            <w:pStyle w:val="0D2C5F9ABBC24204B14CE52A6E83308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94AEC33248847649B502FF92087163D"/>
        <w:category>
          <w:name w:val="Général"/>
          <w:gallery w:val="placeholder"/>
        </w:category>
        <w:types>
          <w:type w:val="bbPlcHdr"/>
        </w:types>
        <w:behaviors>
          <w:behavior w:val="content"/>
        </w:behaviors>
        <w:guid w:val="{F22CCAA7-625F-4D9A-AD01-B4D6818EAC0C}"/>
      </w:docPartPr>
      <w:docPartBody>
        <w:p w:rsidR="00D73E86" w:rsidRDefault="00C63A77" w:rsidP="00C63A77">
          <w:pPr>
            <w:pStyle w:val="B94AEC33248847649B502FF92087163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28053B8CA2D415D95617BDF472B408D"/>
        <w:category>
          <w:name w:val="Général"/>
          <w:gallery w:val="placeholder"/>
        </w:category>
        <w:types>
          <w:type w:val="bbPlcHdr"/>
        </w:types>
        <w:behaviors>
          <w:behavior w:val="content"/>
        </w:behaviors>
        <w:guid w:val="{FB9A14D7-E750-4C3B-8EEE-F5F64D55B4F4}"/>
      </w:docPartPr>
      <w:docPartBody>
        <w:p w:rsidR="00D73E86" w:rsidRDefault="002F7D0A" w:rsidP="002F7D0A">
          <w:pPr>
            <w:pStyle w:val="528053B8CA2D415D95617BDF472B408D1"/>
          </w:pPr>
          <w:r w:rsidRPr="00407C14">
            <w:rPr>
              <w:rFonts w:eastAsia="MS Gothic"/>
              <w:bCs/>
              <w:i/>
              <w:iCs/>
              <w:color w:val="808080"/>
              <w:szCs w:val="20"/>
            </w:rPr>
            <w:t>Indiquez le nom du document.</w:t>
          </w:r>
        </w:p>
      </w:docPartBody>
    </w:docPart>
    <w:docPart>
      <w:docPartPr>
        <w:name w:val="DC1F1B3A09FF4EB58677941435D351EF"/>
        <w:category>
          <w:name w:val="Général"/>
          <w:gallery w:val="placeholder"/>
        </w:category>
        <w:types>
          <w:type w:val="bbPlcHdr"/>
        </w:types>
        <w:behaviors>
          <w:behavior w:val="content"/>
        </w:behaviors>
        <w:guid w:val="{DD0658F5-0114-4A9B-8066-1AE5C798531A}"/>
      </w:docPartPr>
      <w:docPartBody>
        <w:p w:rsidR="00D73E86" w:rsidRDefault="002F7D0A" w:rsidP="002F7D0A">
          <w:pPr>
            <w:pStyle w:val="DC1F1B3A09FF4EB58677941435D351EF1"/>
          </w:pPr>
          <w:r w:rsidRPr="00407C14">
            <w:rPr>
              <w:rFonts w:eastAsia="MS Gothic"/>
              <w:bCs/>
              <w:i/>
              <w:iCs/>
              <w:color w:val="808080"/>
              <w:szCs w:val="20"/>
            </w:rPr>
            <w:t>Précisez la section.</w:t>
          </w:r>
        </w:p>
      </w:docPartBody>
    </w:docPart>
    <w:docPart>
      <w:docPartPr>
        <w:name w:val="7567EF110BF642698B973E4700418FA9"/>
        <w:category>
          <w:name w:val="Général"/>
          <w:gallery w:val="placeholder"/>
        </w:category>
        <w:types>
          <w:type w:val="bbPlcHdr"/>
        </w:types>
        <w:behaviors>
          <w:behavior w:val="content"/>
        </w:behaviors>
        <w:guid w:val="{80C0C0CC-A0A1-42BF-81EA-847B34BEC73D}"/>
      </w:docPartPr>
      <w:docPartBody>
        <w:p w:rsidR="002F7D0A" w:rsidRDefault="002F7D0A" w:rsidP="002F7D0A">
          <w:pPr>
            <w:pStyle w:val="7567EF110BF642698B973E4700418FA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CB214B0FC84416A8E71FEBB9406D0E1"/>
        <w:category>
          <w:name w:val="Général"/>
          <w:gallery w:val="placeholder"/>
        </w:category>
        <w:types>
          <w:type w:val="bbPlcHdr"/>
        </w:types>
        <w:behaviors>
          <w:behavior w:val="content"/>
        </w:behaviors>
        <w:guid w:val="{BE2A25EC-38E9-4DC3-A6C8-AD6FC1926F02}"/>
      </w:docPartPr>
      <w:docPartBody>
        <w:p w:rsidR="002F7D0A" w:rsidRDefault="002F7D0A" w:rsidP="002F7D0A">
          <w:pPr>
            <w:pStyle w:val="3CB214B0FC84416A8E71FEBB9406D0E1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D4F818C5E7447F2B50D83497C947F31"/>
        <w:category>
          <w:name w:val="Général"/>
          <w:gallery w:val="placeholder"/>
        </w:category>
        <w:types>
          <w:type w:val="bbPlcHdr"/>
        </w:types>
        <w:behaviors>
          <w:behavior w:val="content"/>
        </w:behaviors>
        <w:guid w:val="{62E1F1D8-CA3E-4F84-AA53-73623BC3164B}"/>
      </w:docPartPr>
      <w:docPartBody>
        <w:p w:rsidR="002F7D0A" w:rsidRDefault="002F7D0A" w:rsidP="002F7D0A">
          <w:pPr>
            <w:pStyle w:val="8D4F818C5E7447F2B50D83497C947F3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3D5EDF2130543D39D354B11F60B681F"/>
        <w:category>
          <w:name w:val="Général"/>
          <w:gallery w:val="placeholder"/>
        </w:category>
        <w:types>
          <w:type w:val="bbPlcHdr"/>
        </w:types>
        <w:behaviors>
          <w:behavior w:val="content"/>
        </w:behaviors>
        <w:guid w:val="{B3D7511A-B332-4CCC-B6D3-A7F08432CABB}"/>
      </w:docPartPr>
      <w:docPartBody>
        <w:p w:rsidR="002F7D0A" w:rsidRDefault="002F7D0A" w:rsidP="002F7D0A">
          <w:pPr>
            <w:pStyle w:val="C3D5EDF2130543D39D354B11F60B681F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58C9872DB214833B41EED21CC2DEB18"/>
        <w:category>
          <w:name w:val="Général"/>
          <w:gallery w:val="placeholder"/>
        </w:category>
        <w:types>
          <w:type w:val="bbPlcHdr"/>
        </w:types>
        <w:behaviors>
          <w:behavior w:val="content"/>
        </w:behaviors>
        <w:guid w:val="{09ACA8A4-1BBC-4CDD-89B4-066739D01194}"/>
      </w:docPartPr>
      <w:docPartBody>
        <w:p w:rsidR="002F7D0A" w:rsidRDefault="002F7D0A" w:rsidP="002F7D0A">
          <w:pPr>
            <w:pStyle w:val="158C9872DB214833B41EED21CC2DEB181"/>
          </w:pPr>
          <w:r>
            <w:rPr>
              <w:rStyle w:val="Textedelespacerserv"/>
              <w:i/>
              <w:iCs/>
            </w:rPr>
            <w:t>Précisez la section.</w:t>
          </w:r>
        </w:p>
      </w:docPartBody>
    </w:docPart>
    <w:docPart>
      <w:docPartPr>
        <w:name w:val="405DD4B6E9B04154A8013E00CDC0215C"/>
        <w:category>
          <w:name w:val="Général"/>
          <w:gallery w:val="placeholder"/>
        </w:category>
        <w:types>
          <w:type w:val="bbPlcHdr"/>
        </w:types>
        <w:behaviors>
          <w:behavior w:val="content"/>
        </w:behaviors>
        <w:guid w:val="{5E39BEC2-EEE2-4BE5-B5EE-4FE5B885181C}"/>
      </w:docPartPr>
      <w:docPartBody>
        <w:p w:rsidR="002F7D0A" w:rsidRDefault="002F7D0A" w:rsidP="002F7D0A">
          <w:pPr>
            <w:pStyle w:val="405DD4B6E9B04154A8013E00CDC0215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78480CE3AE44299866BE1AE19A887F8"/>
        <w:category>
          <w:name w:val="Général"/>
          <w:gallery w:val="placeholder"/>
        </w:category>
        <w:types>
          <w:type w:val="bbPlcHdr"/>
        </w:types>
        <w:behaviors>
          <w:behavior w:val="content"/>
        </w:behaviors>
        <w:guid w:val="{55D9815A-E857-4957-9046-8E9E3EE8E2CE}"/>
      </w:docPartPr>
      <w:docPartBody>
        <w:p w:rsidR="002F7D0A" w:rsidRDefault="002F7D0A" w:rsidP="002F7D0A">
          <w:pPr>
            <w:pStyle w:val="B78480CE3AE44299866BE1AE19A887F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9DE4E5B41DC4C1DA2E1FA505278BB12"/>
        <w:category>
          <w:name w:val="Général"/>
          <w:gallery w:val="placeholder"/>
        </w:category>
        <w:types>
          <w:type w:val="bbPlcHdr"/>
        </w:types>
        <w:behaviors>
          <w:behavior w:val="content"/>
        </w:behaviors>
        <w:guid w:val="{F3E8911F-13DC-4676-8BC3-63C9A8F52640}"/>
      </w:docPartPr>
      <w:docPartBody>
        <w:p w:rsidR="002F7D0A" w:rsidRDefault="002F7D0A" w:rsidP="002F7D0A">
          <w:pPr>
            <w:pStyle w:val="29DE4E5B41DC4C1DA2E1FA505278BB1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FD85FB4E4104539A7E915D54372A902"/>
        <w:category>
          <w:name w:val="Général"/>
          <w:gallery w:val="placeholder"/>
        </w:category>
        <w:types>
          <w:type w:val="bbPlcHdr"/>
        </w:types>
        <w:behaviors>
          <w:behavior w:val="content"/>
        </w:behaviors>
        <w:guid w:val="{25025BF5-9FEB-4169-9E9B-474F860F72CC}"/>
      </w:docPartPr>
      <w:docPartBody>
        <w:p w:rsidR="002F7D0A" w:rsidRDefault="002F7D0A" w:rsidP="002F7D0A">
          <w:pPr>
            <w:pStyle w:val="7FD85FB4E4104539A7E915D54372A90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0F7E30FD85D4DD38207B64E4B7963B1"/>
        <w:category>
          <w:name w:val="Général"/>
          <w:gallery w:val="placeholder"/>
        </w:category>
        <w:types>
          <w:type w:val="bbPlcHdr"/>
        </w:types>
        <w:behaviors>
          <w:behavior w:val="content"/>
        </w:behaviors>
        <w:guid w:val="{0113E0E5-AEDB-4B96-B3DF-F1CE8D83D0A3}"/>
      </w:docPartPr>
      <w:docPartBody>
        <w:p w:rsidR="002F7D0A" w:rsidRDefault="002F7D0A" w:rsidP="002F7D0A">
          <w:pPr>
            <w:pStyle w:val="10F7E30FD85D4DD38207B64E4B7963B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2E56A8653D54A809DF8692B61A257E4"/>
        <w:category>
          <w:name w:val="Général"/>
          <w:gallery w:val="placeholder"/>
        </w:category>
        <w:types>
          <w:type w:val="bbPlcHdr"/>
        </w:types>
        <w:behaviors>
          <w:behavior w:val="content"/>
        </w:behaviors>
        <w:guid w:val="{D87FEF48-A4CD-4195-B3E1-033C30DD5486}"/>
      </w:docPartPr>
      <w:docPartBody>
        <w:p w:rsidR="002F7D0A" w:rsidRDefault="002F7D0A" w:rsidP="002F7D0A">
          <w:pPr>
            <w:pStyle w:val="C2E56A8653D54A809DF8692B61A257E4"/>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7F4DE56C49164214B64782DC6C6EC66C"/>
        <w:category>
          <w:name w:val="Général"/>
          <w:gallery w:val="placeholder"/>
        </w:category>
        <w:types>
          <w:type w:val="bbPlcHdr"/>
        </w:types>
        <w:behaviors>
          <w:behavior w:val="content"/>
        </w:behaviors>
        <w:guid w:val="{C8C00FAB-EED8-4F25-A22C-6FC02F59C80C}"/>
      </w:docPartPr>
      <w:docPartBody>
        <w:p w:rsidR="002F7D0A" w:rsidRDefault="002F7D0A" w:rsidP="002F7D0A">
          <w:pPr>
            <w:pStyle w:val="7F4DE56C49164214B64782DC6C6EC66C"/>
          </w:pPr>
          <w:r>
            <w:rPr>
              <w:rStyle w:val="Textedelespacerserv"/>
              <w:i/>
              <w:iCs/>
            </w:rPr>
            <w:t>Précisez la section.</w:t>
          </w:r>
        </w:p>
      </w:docPartBody>
    </w:docPart>
    <w:docPart>
      <w:docPartPr>
        <w:name w:val="443D4FBD3918425AB6420FA1AD07F896"/>
        <w:category>
          <w:name w:val="Général"/>
          <w:gallery w:val="placeholder"/>
        </w:category>
        <w:types>
          <w:type w:val="bbPlcHdr"/>
        </w:types>
        <w:behaviors>
          <w:behavior w:val="content"/>
        </w:behaviors>
        <w:guid w:val="{7F780706-6138-47D4-AEA1-04DEAC109A09}"/>
      </w:docPartPr>
      <w:docPartBody>
        <w:p w:rsidR="002F7D0A" w:rsidRDefault="002F7D0A" w:rsidP="002F7D0A">
          <w:pPr>
            <w:pStyle w:val="443D4FBD3918425AB6420FA1AD07F896"/>
          </w:pPr>
          <w:r>
            <w:rPr>
              <w:rStyle w:val="Textedelespacerserv"/>
              <w:i/>
              <w:iCs/>
            </w:rPr>
            <w:t>Précisez la section.</w:t>
          </w:r>
        </w:p>
      </w:docPartBody>
    </w:docPart>
    <w:docPart>
      <w:docPartPr>
        <w:name w:val="00CB7B8DD53A41F0AC9988ACB78743EB"/>
        <w:category>
          <w:name w:val="Général"/>
          <w:gallery w:val="placeholder"/>
        </w:category>
        <w:types>
          <w:type w:val="bbPlcHdr"/>
        </w:types>
        <w:behaviors>
          <w:behavior w:val="content"/>
        </w:behaviors>
        <w:guid w:val="{72C672FC-4FFC-4525-9B8B-B5220AA57299}"/>
      </w:docPartPr>
      <w:docPartBody>
        <w:p w:rsidR="002F7D0A" w:rsidRDefault="002F7D0A" w:rsidP="002F7D0A">
          <w:pPr>
            <w:pStyle w:val="00CB7B8DD53A41F0AC9988ACB78743EB"/>
          </w:pPr>
          <w:r>
            <w:rPr>
              <w:rStyle w:val="Textedelespacerserv"/>
            </w:rPr>
            <w:t>..</w:t>
          </w:r>
          <w:r w:rsidRPr="00AA60DE">
            <w:rPr>
              <w:rStyle w:val="Textedelespacerserv"/>
            </w:rPr>
            <w:t>.</w:t>
          </w:r>
        </w:p>
      </w:docPartBody>
    </w:docPart>
    <w:docPart>
      <w:docPartPr>
        <w:name w:val="4457E9E9DBD24B0E8B282F16CE781CB0"/>
        <w:category>
          <w:name w:val="Général"/>
          <w:gallery w:val="placeholder"/>
        </w:category>
        <w:types>
          <w:type w:val="bbPlcHdr"/>
        </w:types>
        <w:behaviors>
          <w:behavior w:val="content"/>
        </w:behaviors>
        <w:guid w:val="{FBA82673-5F83-4A13-9991-CCBFE1D872CA}"/>
      </w:docPartPr>
      <w:docPartBody>
        <w:p w:rsidR="002F7D0A" w:rsidRDefault="002F7D0A" w:rsidP="002F7D0A">
          <w:pPr>
            <w:pStyle w:val="4457E9E9DBD24B0E8B282F16CE781CB0"/>
          </w:pPr>
          <w:r>
            <w:rPr>
              <w:rStyle w:val="Textedelespacerserv"/>
            </w:rPr>
            <w:t>..</w:t>
          </w:r>
          <w:r w:rsidRPr="00AA60DE">
            <w:rPr>
              <w:rStyle w:val="Textedelespacerserv"/>
            </w:rPr>
            <w:t>.</w:t>
          </w:r>
        </w:p>
      </w:docPartBody>
    </w:docPart>
    <w:docPart>
      <w:docPartPr>
        <w:name w:val="8C0DC06456554CE6A792CADF3260992E"/>
        <w:category>
          <w:name w:val="Général"/>
          <w:gallery w:val="placeholder"/>
        </w:category>
        <w:types>
          <w:type w:val="bbPlcHdr"/>
        </w:types>
        <w:behaviors>
          <w:behavior w:val="content"/>
        </w:behaviors>
        <w:guid w:val="{88A220EE-1A51-4A70-8F16-8FBFA2C65D95}"/>
      </w:docPartPr>
      <w:docPartBody>
        <w:p w:rsidR="002F7D0A" w:rsidRDefault="002F7D0A" w:rsidP="002F7D0A">
          <w:pPr>
            <w:pStyle w:val="8C0DC06456554CE6A792CADF3260992E"/>
          </w:pPr>
          <w:r>
            <w:rPr>
              <w:rStyle w:val="Textedelespacerserv"/>
            </w:rPr>
            <w:t>..</w:t>
          </w:r>
          <w:r w:rsidRPr="00AA60DE">
            <w:rPr>
              <w:rStyle w:val="Textedelespacerserv"/>
            </w:rPr>
            <w:t>.</w:t>
          </w:r>
        </w:p>
      </w:docPartBody>
    </w:docPart>
    <w:docPart>
      <w:docPartPr>
        <w:name w:val="6AA9252A91E84CF1B7AD2148BE29780D"/>
        <w:category>
          <w:name w:val="Général"/>
          <w:gallery w:val="placeholder"/>
        </w:category>
        <w:types>
          <w:type w:val="bbPlcHdr"/>
        </w:types>
        <w:behaviors>
          <w:behavior w:val="content"/>
        </w:behaviors>
        <w:guid w:val="{A84A2001-5486-4AE2-8CE1-A73AA98DF077}"/>
      </w:docPartPr>
      <w:docPartBody>
        <w:p w:rsidR="002F7D0A" w:rsidRDefault="002F7D0A" w:rsidP="002F7D0A">
          <w:pPr>
            <w:pStyle w:val="6AA9252A91E84CF1B7AD2148BE29780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AEBB1DAA28B4F688CF00B71FE49A124"/>
        <w:category>
          <w:name w:val="Général"/>
          <w:gallery w:val="placeholder"/>
        </w:category>
        <w:types>
          <w:type w:val="bbPlcHdr"/>
        </w:types>
        <w:behaviors>
          <w:behavior w:val="content"/>
        </w:behaviors>
        <w:guid w:val="{2AA74958-3BCF-46DE-A8B4-1E1A286701F6}"/>
      </w:docPartPr>
      <w:docPartBody>
        <w:p w:rsidR="002F7D0A" w:rsidRDefault="002F7D0A" w:rsidP="002F7D0A">
          <w:pPr>
            <w:pStyle w:val="BAEBB1DAA28B4F688CF00B71FE49A12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6E3DE1A55AD47BEA2AA0EF70CC39A77"/>
        <w:category>
          <w:name w:val="Général"/>
          <w:gallery w:val="placeholder"/>
        </w:category>
        <w:types>
          <w:type w:val="bbPlcHdr"/>
        </w:types>
        <w:behaviors>
          <w:behavior w:val="content"/>
        </w:behaviors>
        <w:guid w:val="{5F3F0C01-EC20-4217-8718-E1EF75E5F2D1}"/>
      </w:docPartPr>
      <w:docPartBody>
        <w:p w:rsidR="002F7D0A" w:rsidRDefault="002F7D0A" w:rsidP="002F7D0A">
          <w:pPr>
            <w:pStyle w:val="16E3DE1A55AD47BEA2AA0EF70CC39A7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7A907F2CBBF4BD8AA698619F1207680"/>
        <w:category>
          <w:name w:val="Général"/>
          <w:gallery w:val="placeholder"/>
        </w:category>
        <w:types>
          <w:type w:val="bbPlcHdr"/>
        </w:types>
        <w:behaviors>
          <w:behavior w:val="content"/>
        </w:behaviors>
        <w:guid w:val="{A938A122-5669-4A01-9543-C6078FCB45E7}"/>
      </w:docPartPr>
      <w:docPartBody>
        <w:p w:rsidR="002F7D0A" w:rsidRDefault="002F7D0A" w:rsidP="002F7D0A">
          <w:pPr>
            <w:pStyle w:val="D7A907F2CBBF4BD8AA698619F1207680"/>
          </w:pPr>
          <w:r>
            <w:rPr>
              <w:rStyle w:val="Textedelespacerserv"/>
              <w:i/>
              <w:iCs/>
            </w:rPr>
            <w:t>Précisez la section.</w:t>
          </w:r>
        </w:p>
      </w:docPartBody>
    </w:docPart>
    <w:docPart>
      <w:docPartPr>
        <w:name w:val="8586A6D47FDE4608AACA86093E04B3E5"/>
        <w:category>
          <w:name w:val="Général"/>
          <w:gallery w:val="placeholder"/>
        </w:category>
        <w:types>
          <w:type w:val="bbPlcHdr"/>
        </w:types>
        <w:behaviors>
          <w:behavior w:val="content"/>
        </w:behaviors>
        <w:guid w:val="{4C1ED0CF-3D62-47B2-AE12-57DFFA268415}"/>
      </w:docPartPr>
      <w:docPartBody>
        <w:p w:rsidR="002F7D0A" w:rsidRDefault="002F7D0A" w:rsidP="002F7D0A">
          <w:pPr>
            <w:pStyle w:val="8586A6D47FDE4608AACA86093E04B3E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5BA7C631E3A4A59BC41BED6FE0ED5AC"/>
        <w:category>
          <w:name w:val="Général"/>
          <w:gallery w:val="placeholder"/>
        </w:category>
        <w:types>
          <w:type w:val="bbPlcHdr"/>
        </w:types>
        <w:behaviors>
          <w:behavior w:val="content"/>
        </w:behaviors>
        <w:guid w:val="{D8EE0C20-D4C2-4D42-BEFA-5FA6FDC5DB9A}"/>
      </w:docPartPr>
      <w:docPartBody>
        <w:p w:rsidR="002F7D0A" w:rsidRDefault="002F7D0A" w:rsidP="002F7D0A">
          <w:pPr>
            <w:pStyle w:val="45BA7C631E3A4A59BC41BED6FE0ED5AC"/>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A24133D881D34207A1E0927CDCF7A824"/>
        <w:category>
          <w:name w:val="Général"/>
          <w:gallery w:val="placeholder"/>
        </w:category>
        <w:types>
          <w:type w:val="bbPlcHdr"/>
        </w:types>
        <w:behaviors>
          <w:behavior w:val="content"/>
        </w:behaviors>
        <w:guid w:val="{DC2AC3CA-B7B6-4B24-B6A5-E42150221069}"/>
      </w:docPartPr>
      <w:docPartBody>
        <w:p w:rsidR="002F7D0A" w:rsidRDefault="002F7D0A" w:rsidP="002F7D0A">
          <w:pPr>
            <w:pStyle w:val="A24133D881D34207A1E0927CDCF7A824"/>
          </w:pPr>
          <w:r>
            <w:rPr>
              <w:rStyle w:val="Textedelespacerserv"/>
              <w:i/>
              <w:iCs/>
            </w:rPr>
            <w:t>Précisez la section.</w:t>
          </w:r>
        </w:p>
      </w:docPartBody>
    </w:docPart>
    <w:docPart>
      <w:docPartPr>
        <w:name w:val="3A1E29669B054EFDBC13DFDD1BBD16E8"/>
        <w:category>
          <w:name w:val="Général"/>
          <w:gallery w:val="placeholder"/>
        </w:category>
        <w:types>
          <w:type w:val="bbPlcHdr"/>
        </w:types>
        <w:behaviors>
          <w:behavior w:val="content"/>
        </w:behaviors>
        <w:guid w:val="{FF9EB5CF-E5E5-4F4F-9F62-7A4654D549DA}"/>
      </w:docPartPr>
      <w:docPartBody>
        <w:p w:rsidR="002F7D0A" w:rsidRDefault="002F7D0A" w:rsidP="002F7D0A">
          <w:pPr>
            <w:pStyle w:val="3A1E29669B054EFDBC13DFDD1BBD16E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1584873CB71499894E5B403AA0AA06F"/>
        <w:category>
          <w:name w:val="Général"/>
          <w:gallery w:val="placeholder"/>
        </w:category>
        <w:types>
          <w:type w:val="bbPlcHdr"/>
        </w:types>
        <w:behaviors>
          <w:behavior w:val="content"/>
        </w:behaviors>
        <w:guid w:val="{EFE4FF9F-123A-4E97-9D3C-42945BB7234B}"/>
      </w:docPartPr>
      <w:docPartBody>
        <w:p w:rsidR="008920F0" w:rsidRDefault="008920F0" w:rsidP="008920F0">
          <w:pPr>
            <w:pStyle w:val="91584873CB71499894E5B403AA0AA06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8DFAFFD6E3B493CB428EF4C9E3DF9DE"/>
        <w:category>
          <w:name w:val="Général"/>
          <w:gallery w:val="placeholder"/>
        </w:category>
        <w:types>
          <w:type w:val="bbPlcHdr"/>
        </w:types>
        <w:behaviors>
          <w:behavior w:val="content"/>
        </w:behaviors>
        <w:guid w:val="{05A5C413-13E9-43A6-9296-5008CF58D6EE}"/>
      </w:docPartPr>
      <w:docPartBody>
        <w:p w:rsidR="008920F0" w:rsidRDefault="008920F0" w:rsidP="008920F0">
          <w:pPr>
            <w:pStyle w:val="B8DFAFFD6E3B493CB428EF4C9E3DF9D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31B0B9C3D024650BACF994BA44BEF96"/>
        <w:category>
          <w:name w:val="Général"/>
          <w:gallery w:val="placeholder"/>
        </w:category>
        <w:types>
          <w:type w:val="bbPlcHdr"/>
        </w:types>
        <w:behaviors>
          <w:behavior w:val="content"/>
        </w:behaviors>
        <w:guid w:val="{D3AE6AD5-3D86-4094-A203-A9CD98D8FA04}"/>
      </w:docPartPr>
      <w:docPartBody>
        <w:p w:rsidR="008920F0" w:rsidRDefault="008920F0" w:rsidP="008920F0">
          <w:pPr>
            <w:pStyle w:val="831B0B9C3D024650BACF994BA44BEF9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FB506DD65E94ED5B37B03FCEFD80E72"/>
        <w:category>
          <w:name w:val="Général"/>
          <w:gallery w:val="placeholder"/>
        </w:category>
        <w:types>
          <w:type w:val="bbPlcHdr"/>
        </w:types>
        <w:behaviors>
          <w:behavior w:val="content"/>
        </w:behaviors>
        <w:guid w:val="{94DB36F6-6674-468F-8A5A-68A6B7AA9ED5}"/>
      </w:docPartPr>
      <w:docPartBody>
        <w:p w:rsidR="008920F0" w:rsidRDefault="008920F0" w:rsidP="008920F0">
          <w:pPr>
            <w:pStyle w:val="9FB506DD65E94ED5B37B03FCEFD80E72"/>
          </w:pPr>
          <w:r>
            <w:rPr>
              <w:rStyle w:val="Textedelespacerserv"/>
              <w:i/>
              <w:iCs/>
            </w:rPr>
            <w:t>Précisez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45"/>
    <w:rsid w:val="000E46FE"/>
    <w:rsid w:val="00115D83"/>
    <w:rsid w:val="00135496"/>
    <w:rsid w:val="00167EFF"/>
    <w:rsid w:val="001B5F45"/>
    <w:rsid w:val="00252424"/>
    <w:rsid w:val="002F7D0A"/>
    <w:rsid w:val="0036770F"/>
    <w:rsid w:val="0038495D"/>
    <w:rsid w:val="00386A90"/>
    <w:rsid w:val="005275A6"/>
    <w:rsid w:val="005C0166"/>
    <w:rsid w:val="00724541"/>
    <w:rsid w:val="008920F0"/>
    <w:rsid w:val="00895DC7"/>
    <w:rsid w:val="00951D51"/>
    <w:rsid w:val="009B7DAA"/>
    <w:rsid w:val="00B34F60"/>
    <w:rsid w:val="00C63A77"/>
    <w:rsid w:val="00D6600C"/>
    <w:rsid w:val="00D73E86"/>
    <w:rsid w:val="00D80811"/>
    <w:rsid w:val="00D808F4"/>
    <w:rsid w:val="00EC0AC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3E301A6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920F0"/>
    <w:rPr>
      <w:color w:val="808080"/>
    </w:rPr>
  </w:style>
  <w:style w:type="paragraph" w:customStyle="1" w:styleId="6D2D9ABA96644DFC95ABE73410848EA4">
    <w:name w:val="6D2D9ABA96644DFC95ABE73410848EA4"/>
  </w:style>
  <w:style w:type="paragraph" w:customStyle="1" w:styleId="1D8B4FACFAAC4DE0A48F5289185A76F1">
    <w:name w:val="1D8B4FACFAAC4DE0A48F5289185A76F1"/>
  </w:style>
  <w:style w:type="paragraph" w:customStyle="1" w:styleId="B2E02DF1514F4B63AE03D844FA7449F3">
    <w:name w:val="B2E02DF1514F4B63AE03D844FA7449F3"/>
  </w:style>
  <w:style w:type="paragraph" w:customStyle="1" w:styleId="B94AEC33248847649B502FF92087163D">
    <w:name w:val="B94AEC33248847649B502FF92087163D"/>
    <w:rsid w:val="00C63A77"/>
  </w:style>
  <w:style w:type="paragraph" w:customStyle="1" w:styleId="8D4F818C5E7447F2B50D83497C947F31">
    <w:name w:val="8D4F818C5E7447F2B50D83497C947F31"/>
    <w:rsid w:val="002F7D0A"/>
    <w:rPr>
      <w:kern w:val="2"/>
      <w14:ligatures w14:val="standardContextual"/>
    </w:rPr>
  </w:style>
  <w:style w:type="paragraph" w:customStyle="1" w:styleId="FB56D916FAA942D0901E3528CE647F09">
    <w:name w:val="FB56D916FAA942D0901E3528CE647F09"/>
    <w:rsid w:val="002F7D0A"/>
    <w:rPr>
      <w:rFonts w:ascii="Arial" w:eastAsia="MS Gothic" w:hAnsi="Arial"/>
      <w:bCs/>
      <w:szCs w:val="20"/>
      <w:lang w:eastAsia="en-US"/>
    </w:rPr>
  </w:style>
  <w:style w:type="paragraph" w:customStyle="1" w:styleId="E43932DAF8584BAB918980E178281C28">
    <w:name w:val="E43932DAF8584BAB918980E178281C28"/>
    <w:rsid w:val="002F7D0A"/>
    <w:rPr>
      <w:rFonts w:ascii="Arial" w:eastAsia="MS Gothic" w:hAnsi="Arial"/>
      <w:bCs/>
      <w:szCs w:val="20"/>
      <w:lang w:eastAsia="en-US"/>
    </w:rPr>
  </w:style>
  <w:style w:type="paragraph" w:customStyle="1" w:styleId="7567EF110BF642698B973E4700418FA91">
    <w:name w:val="7567EF110BF642698B973E4700418FA91"/>
    <w:rsid w:val="002F7D0A"/>
    <w:rPr>
      <w:rFonts w:ascii="Arial" w:eastAsia="MS Gothic" w:hAnsi="Arial"/>
      <w:bCs/>
      <w:szCs w:val="20"/>
      <w:lang w:eastAsia="en-US"/>
    </w:rPr>
  </w:style>
  <w:style w:type="paragraph" w:customStyle="1" w:styleId="3CB214B0FC84416A8E71FEBB9406D0E11">
    <w:name w:val="3CB214B0FC84416A8E71FEBB9406D0E11"/>
    <w:rsid w:val="002F7D0A"/>
    <w:rPr>
      <w:rFonts w:ascii="Arial" w:eastAsia="MS Gothic" w:hAnsi="Arial"/>
      <w:bCs/>
      <w:szCs w:val="20"/>
      <w:lang w:eastAsia="en-US"/>
    </w:rPr>
  </w:style>
  <w:style w:type="paragraph" w:customStyle="1" w:styleId="CAF020F3A55D484DBA4433E3D65BF9551">
    <w:name w:val="CAF020F3A55D484DBA4433E3D65BF9551"/>
    <w:rsid w:val="002F7D0A"/>
    <w:rPr>
      <w:rFonts w:ascii="Arial" w:eastAsia="MS Gothic" w:hAnsi="Arial"/>
      <w:bCs/>
      <w:szCs w:val="20"/>
      <w:lang w:eastAsia="en-US"/>
    </w:rPr>
  </w:style>
  <w:style w:type="paragraph" w:customStyle="1" w:styleId="F1ADA6DFC748401088102261972785D11">
    <w:name w:val="F1ADA6DFC748401088102261972785D11"/>
    <w:rsid w:val="002F7D0A"/>
    <w:rPr>
      <w:rFonts w:ascii="Arial" w:eastAsia="MS Gothic" w:hAnsi="Arial"/>
      <w:bCs/>
      <w:szCs w:val="20"/>
      <w:lang w:eastAsia="en-US"/>
    </w:rPr>
  </w:style>
  <w:style w:type="paragraph" w:customStyle="1" w:styleId="7D1A33C2579240EDA8D26B4EF4AD2A3C1">
    <w:name w:val="7D1A33C2579240EDA8D26B4EF4AD2A3C1"/>
    <w:rsid w:val="002F7D0A"/>
    <w:rPr>
      <w:rFonts w:ascii="Arial" w:eastAsia="MS Gothic" w:hAnsi="Arial"/>
      <w:bCs/>
      <w:szCs w:val="20"/>
      <w:lang w:eastAsia="en-US"/>
    </w:rPr>
  </w:style>
  <w:style w:type="paragraph" w:customStyle="1" w:styleId="F68CA0F932974D3BBC8CECC8AB4CFE321">
    <w:name w:val="F68CA0F932974D3BBC8CECC8AB4CFE321"/>
    <w:rsid w:val="002F7D0A"/>
    <w:rPr>
      <w:rFonts w:ascii="Arial" w:eastAsia="MS Gothic" w:hAnsi="Arial"/>
      <w:bCs/>
      <w:szCs w:val="20"/>
      <w:lang w:eastAsia="en-US"/>
    </w:rPr>
  </w:style>
  <w:style w:type="paragraph" w:customStyle="1" w:styleId="E734C85648154540BD6B67830814DDCB1">
    <w:name w:val="E734C85648154540BD6B67830814DDCB1"/>
    <w:rsid w:val="002F7D0A"/>
    <w:rPr>
      <w:rFonts w:ascii="Arial" w:eastAsia="MS Gothic" w:hAnsi="Arial"/>
      <w:bCs/>
      <w:szCs w:val="20"/>
      <w:lang w:eastAsia="en-US"/>
    </w:rPr>
  </w:style>
  <w:style w:type="paragraph" w:customStyle="1" w:styleId="C3D5EDF2130543D39D354B11F60B681F1">
    <w:name w:val="C3D5EDF2130543D39D354B11F60B681F1"/>
    <w:rsid w:val="002F7D0A"/>
    <w:rPr>
      <w:rFonts w:ascii="Arial" w:eastAsia="MS Gothic" w:hAnsi="Arial"/>
      <w:bCs/>
      <w:szCs w:val="20"/>
      <w:lang w:eastAsia="en-US"/>
    </w:rPr>
  </w:style>
  <w:style w:type="paragraph" w:customStyle="1" w:styleId="158C9872DB214833B41EED21CC2DEB181">
    <w:name w:val="158C9872DB214833B41EED21CC2DEB181"/>
    <w:rsid w:val="002F7D0A"/>
    <w:rPr>
      <w:rFonts w:ascii="Arial" w:eastAsia="MS Gothic" w:hAnsi="Arial"/>
      <w:bCs/>
      <w:szCs w:val="20"/>
      <w:lang w:eastAsia="en-US"/>
    </w:rPr>
  </w:style>
  <w:style w:type="paragraph" w:customStyle="1" w:styleId="833C9DACF587444EA278ABC9586708FB1">
    <w:name w:val="833C9DACF587444EA278ABC9586708FB1"/>
    <w:rsid w:val="002F7D0A"/>
    <w:rPr>
      <w:rFonts w:ascii="Arial" w:eastAsia="MS Gothic" w:hAnsi="Arial"/>
      <w:bCs/>
      <w:szCs w:val="20"/>
      <w:lang w:eastAsia="en-US"/>
    </w:rPr>
  </w:style>
  <w:style w:type="paragraph" w:customStyle="1" w:styleId="BDA72AF99632493BA9DF92B526F2BBAD">
    <w:name w:val="BDA72AF99632493BA9DF92B526F2BBAD"/>
    <w:rsid w:val="002F7D0A"/>
    <w:rPr>
      <w:rFonts w:ascii="Arial" w:eastAsia="MS Gothic" w:hAnsi="Arial"/>
      <w:bCs/>
      <w:szCs w:val="20"/>
      <w:lang w:eastAsia="en-US"/>
    </w:rPr>
  </w:style>
  <w:style w:type="paragraph" w:customStyle="1" w:styleId="6D580BF666064A5EB0AC388A227A56EC">
    <w:name w:val="6D580BF666064A5EB0AC388A227A56EC"/>
    <w:rsid w:val="002F7D0A"/>
    <w:rPr>
      <w:rFonts w:ascii="Arial" w:eastAsia="MS Gothic" w:hAnsi="Arial"/>
      <w:bCs/>
      <w:szCs w:val="20"/>
      <w:lang w:eastAsia="en-US"/>
    </w:rPr>
  </w:style>
  <w:style w:type="paragraph" w:customStyle="1" w:styleId="1664A22E306F42AE8171CB35515DD7FA">
    <w:name w:val="1664A22E306F42AE8171CB35515DD7FA"/>
    <w:rsid w:val="002F7D0A"/>
    <w:rPr>
      <w:rFonts w:ascii="Arial" w:eastAsia="MS Gothic" w:hAnsi="Arial"/>
      <w:bCs/>
      <w:szCs w:val="20"/>
      <w:lang w:eastAsia="en-US"/>
    </w:rPr>
  </w:style>
  <w:style w:type="paragraph" w:customStyle="1" w:styleId="4A41FE5CA7B04D3085BC106A562962C7">
    <w:name w:val="4A41FE5CA7B04D3085BC106A562962C7"/>
    <w:rsid w:val="002F7D0A"/>
    <w:rPr>
      <w:rFonts w:ascii="Arial" w:eastAsia="MS Gothic" w:hAnsi="Arial"/>
      <w:bCs/>
      <w:szCs w:val="20"/>
      <w:lang w:eastAsia="en-US"/>
    </w:rPr>
  </w:style>
  <w:style w:type="paragraph" w:customStyle="1" w:styleId="13D48532EF584B2BA9CE23D45134B8C6">
    <w:name w:val="13D48532EF584B2BA9CE23D45134B8C6"/>
    <w:rsid w:val="002F7D0A"/>
    <w:rPr>
      <w:rFonts w:ascii="Arial" w:eastAsia="MS Gothic" w:hAnsi="Arial"/>
      <w:bCs/>
      <w:szCs w:val="20"/>
      <w:lang w:eastAsia="en-US"/>
    </w:rPr>
  </w:style>
  <w:style w:type="paragraph" w:customStyle="1" w:styleId="1A15991EE8A0439D8921E33F17A205CD">
    <w:name w:val="1A15991EE8A0439D8921E33F17A205CD"/>
    <w:rsid w:val="002F7D0A"/>
    <w:rPr>
      <w:rFonts w:ascii="Arial" w:eastAsia="MS Gothic" w:hAnsi="Arial"/>
      <w:bCs/>
      <w:szCs w:val="20"/>
      <w:lang w:eastAsia="en-US"/>
    </w:rPr>
  </w:style>
  <w:style w:type="paragraph" w:customStyle="1" w:styleId="EF0800ACEC0B457E81B4EFD4B2358046">
    <w:name w:val="EF0800ACEC0B457E81B4EFD4B2358046"/>
    <w:rsid w:val="002F7D0A"/>
    <w:rPr>
      <w:rFonts w:ascii="Arial" w:eastAsia="MS Gothic" w:hAnsi="Arial"/>
      <w:bCs/>
      <w:szCs w:val="20"/>
      <w:lang w:eastAsia="en-US"/>
    </w:rPr>
  </w:style>
  <w:style w:type="paragraph" w:customStyle="1" w:styleId="34866996152B4BD38E98094E318418D7">
    <w:name w:val="34866996152B4BD38E98094E318418D7"/>
    <w:rsid w:val="002F7D0A"/>
    <w:rPr>
      <w:rFonts w:ascii="Arial" w:eastAsia="MS Gothic" w:hAnsi="Arial"/>
      <w:bCs/>
      <w:szCs w:val="20"/>
      <w:lang w:eastAsia="en-US"/>
    </w:rPr>
  </w:style>
  <w:style w:type="paragraph" w:customStyle="1" w:styleId="726E3976BF9448D4BE05DE94DA127AD4">
    <w:name w:val="726E3976BF9448D4BE05DE94DA127AD4"/>
    <w:rsid w:val="002F7D0A"/>
    <w:rPr>
      <w:rFonts w:ascii="Arial" w:eastAsia="MS Gothic" w:hAnsi="Arial"/>
      <w:bCs/>
      <w:szCs w:val="20"/>
      <w:lang w:eastAsia="en-US"/>
    </w:rPr>
  </w:style>
  <w:style w:type="paragraph" w:customStyle="1" w:styleId="577BFD9B623D4DD09FF64BE8B251630A">
    <w:name w:val="577BFD9B623D4DD09FF64BE8B251630A"/>
    <w:rsid w:val="002F7D0A"/>
    <w:rPr>
      <w:rFonts w:ascii="Arial" w:eastAsia="MS Gothic" w:hAnsi="Arial"/>
      <w:bCs/>
      <w:szCs w:val="20"/>
      <w:lang w:eastAsia="en-US"/>
    </w:rPr>
  </w:style>
  <w:style w:type="paragraph" w:customStyle="1" w:styleId="2726C0005CDF49FAB5BD52044D66164A">
    <w:name w:val="2726C0005CDF49FAB5BD52044D66164A"/>
    <w:rsid w:val="002F7D0A"/>
    <w:rPr>
      <w:rFonts w:ascii="Arial" w:eastAsia="MS Gothic" w:hAnsi="Arial"/>
      <w:bCs/>
      <w:szCs w:val="20"/>
      <w:lang w:eastAsia="en-US"/>
    </w:rPr>
  </w:style>
  <w:style w:type="paragraph" w:customStyle="1" w:styleId="F78B138A9EBC4226A6C14757975824C9">
    <w:name w:val="F78B138A9EBC4226A6C14757975824C9"/>
    <w:rsid w:val="002F7D0A"/>
    <w:rPr>
      <w:rFonts w:ascii="Arial" w:eastAsia="MS Gothic" w:hAnsi="Arial"/>
      <w:bCs/>
      <w:szCs w:val="20"/>
      <w:lang w:eastAsia="en-US"/>
    </w:rPr>
  </w:style>
  <w:style w:type="paragraph" w:customStyle="1" w:styleId="C16BC601E0644C739274F8DEE2F4EFB2">
    <w:name w:val="C16BC601E0644C739274F8DEE2F4EFB2"/>
    <w:rsid w:val="002F7D0A"/>
    <w:rPr>
      <w:rFonts w:ascii="Arial" w:eastAsia="MS Gothic" w:hAnsi="Arial"/>
      <w:bCs/>
      <w:szCs w:val="20"/>
      <w:lang w:eastAsia="en-US"/>
    </w:rPr>
  </w:style>
  <w:style w:type="paragraph" w:customStyle="1" w:styleId="DCC3487DA9EF4E4882C19360F6303F96">
    <w:name w:val="DCC3487DA9EF4E4882C19360F6303F96"/>
    <w:rsid w:val="002F7D0A"/>
    <w:rPr>
      <w:rFonts w:ascii="Arial" w:eastAsiaTheme="minorHAnsi" w:hAnsi="Arial"/>
      <w:color w:val="FF0000"/>
      <w:lang w:eastAsia="en-US"/>
    </w:rPr>
  </w:style>
  <w:style w:type="paragraph" w:customStyle="1" w:styleId="8693059FF3034A7F8CAF67C0128D76E2">
    <w:name w:val="8693059FF3034A7F8CAF67C0128D76E2"/>
    <w:rsid w:val="002F7D0A"/>
    <w:rPr>
      <w:rFonts w:ascii="Arial" w:eastAsiaTheme="minorHAnsi" w:hAnsi="Arial"/>
      <w:color w:val="FF0000"/>
      <w:lang w:eastAsia="en-US"/>
    </w:rPr>
  </w:style>
  <w:style w:type="paragraph" w:customStyle="1" w:styleId="E8388A11606B4ACDB0252F41779ED730">
    <w:name w:val="E8388A11606B4ACDB0252F41779ED730"/>
    <w:rsid w:val="002F7D0A"/>
    <w:rPr>
      <w:rFonts w:ascii="Arial" w:eastAsia="MS Gothic" w:hAnsi="Arial"/>
      <w:bCs/>
      <w:szCs w:val="20"/>
      <w:lang w:eastAsia="en-US"/>
    </w:rPr>
  </w:style>
  <w:style w:type="paragraph" w:customStyle="1" w:styleId="528053B8CA2D415D95617BDF472B408D1">
    <w:name w:val="528053B8CA2D415D95617BDF472B408D1"/>
    <w:rsid w:val="002F7D0A"/>
    <w:rPr>
      <w:rFonts w:ascii="Arial" w:eastAsiaTheme="minorHAnsi" w:hAnsi="Arial"/>
      <w:color w:val="FF0000"/>
      <w:lang w:eastAsia="en-US"/>
    </w:rPr>
  </w:style>
  <w:style w:type="paragraph" w:customStyle="1" w:styleId="DC1F1B3A09FF4EB58677941435D351EF1">
    <w:name w:val="DC1F1B3A09FF4EB58677941435D351EF1"/>
    <w:rsid w:val="002F7D0A"/>
    <w:rPr>
      <w:rFonts w:ascii="Arial" w:eastAsiaTheme="minorHAnsi" w:hAnsi="Arial"/>
      <w:color w:val="FF0000"/>
      <w:lang w:eastAsia="en-US"/>
    </w:rPr>
  </w:style>
  <w:style w:type="paragraph" w:customStyle="1" w:styleId="8EA66A75A7E2422E9E4102147BC55B3A">
    <w:name w:val="8EA66A75A7E2422E9E4102147BC55B3A"/>
    <w:rsid w:val="002F7D0A"/>
    <w:rPr>
      <w:rFonts w:ascii="Arial" w:eastAsia="MS Gothic" w:hAnsi="Arial"/>
      <w:bCs/>
      <w:szCs w:val="20"/>
      <w:lang w:eastAsia="en-US"/>
    </w:rPr>
  </w:style>
  <w:style w:type="paragraph" w:customStyle="1" w:styleId="0D2C5F9ABBC24204B14CE52A6E83308B">
    <w:name w:val="0D2C5F9ABBC24204B14CE52A6E83308B"/>
    <w:rsid w:val="002F7D0A"/>
    <w:rPr>
      <w:rFonts w:ascii="Arial" w:eastAsia="MS Gothic" w:hAnsi="Arial"/>
      <w:bCs/>
      <w:szCs w:val="20"/>
      <w:lang w:eastAsia="en-US"/>
    </w:rPr>
  </w:style>
  <w:style w:type="paragraph" w:customStyle="1" w:styleId="443DF587E367452C97EEF828DE8FC574">
    <w:name w:val="443DF587E367452C97EEF828DE8FC574"/>
    <w:rsid w:val="002F7D0A"/>
    <w:rPr>
      <w:rFonts w:ascii="Arial" w:eastAsia="MS Gothic" w:hAnsi="Arial"/>
      <w:bCs/>
      <w:szCs w:val="20"/>
      <w:lang w:eastAsia="en-US"/>
    </w:rPr>
  </w:style>
  <w:style w:type="paragraph" w:customStyle="1" w:styleId="B5F75A4236AF4F628B9D0D0F0EB972D0">
    <w:name w:val="B5F75A4236AF4F628B9D0D0F0EB972D0"/>
    <w:rsid w:val="002F7D0A"/>
    <w:rPr>
      <w:rFonts w:ascii="Arial" w:eastAsia="MS Gothic" w:hAnsi="Arial"/>
      <w:bCs/>
      <w:szCs w:val="20"/>
      <w:lang w:eastAsia="en-US"/>
    </w:rPr>
  </w:style>
  <w:style w:type="paragraph" w:customStyle="1" w:styleId="49E286A4057A4A50A15E918980F025CF">
    <w:name w:val="49E286A4057A4A50A15E918980F025CF"/>
    <w:rsid w:val="002F7D0A"/>
    <w:rPr>
      <w:kern w:val="2"/>
      <w14:ligatures w14:val="standardContextual"/>
    </w:rPr>
  </w:style>
  <w:style w:type="paragraph" w:customStyle="1" w:styleId="2D726D52F7E14F51A54B90D695D591B7">
    <w:name w:val="2D726D52F7E14F51A54B90D695D591B7"/>
    <w:rsid w:val="002F7D0A"/>
    <w:rPr>
      <w:kern w:val="2"/>
      <w14:ligatures w14:val="standardContextual"/>
    </w:rPr>
  </w:style>
  <w:style w:type="paragraph" w:customStyle="1" w:styleId="675D35063F3145C5B8ED50C77D5B5D7A">
    <w:name w:val="675D35063F3145C5B8ED50C77D5B5D7A"/>
    <w:rsid w:val="002F7D0A"/>
    <w:rPr>
      <w:kern w:val="2"/>
      <w14:ligatures w14:val="standardContextual"/>
    </w:rPr>
  </w:style>
  <w:style w:type="paragraph" w:customStyle="1" w:styleId="7BD5DBD4852D47D59D857484F86BD656">
    <w:name w:val="7BD5DBD4852D47D59D857484F86BD656"/>
    <w:rsid w:val="002F7D0A"/>
    <w:rPr>
      <w:kern w:val="2"/>
      <w14:ligatures w14:val="standardContextual"/>
    </w:rPr>
  </w:style>
  <w:style w:type="paragraph" w:customStyle="1" w:styleId="405DD4B6E9B04154A8013E00CDC0215C">
    <w:name w:val="405DD4B6E9B04154A8013E00CDC0215C"/>
    <w:rsid w:val="002F7D0A"/>
    <w:rPr>
      <w:kern w:val="2"/>
      <w14:ligatures w14:val="standardContextual"/>
    </w:rPr>
  </w:style>
  <w:style w:type="paragraph" w:customStyle="1" w:styleId="B78480CE3AE44299866BE1AE19A887F8">
    <w:name w:val="B78480CE3AE44299866BE1AE19A887F8"/>
    <w:rsid w:val="002F7D0A"/>
    <w:rPr>
      <w:kern w:val="2"/>
      <w14:ligatures w14:val="standardContextual"/>
    </w:rPr>
  </w:style>
  <w:style w:type="paragraph" w:customStyle="1" w:styleId="29DE4E5B41DC4C1DA2E1FA505278BB12">
    <w:name w:val="29DE4E5B41DC4C1DA2E1FA505278BB12"/>
    <w:rsid w:val="002F7D0A"/>
    <w:rPr>
      <w:kern w:val="2"/>
      <w14:ligatures w14:val="standardContextual"/>
    </w:rPr>
  </w:style>
  <w:style w:type="paragraph" w:customStyle="1" w:styleId="7FD85FB4E4104539A7E915D54372A902">
    <w:name w:val="7FD85FB4E4104539A7E915D54372A902"/>
    <w:rsid w:val="002F7D0A"/>
    <w:rPr>
      <w:kern w:val="2"/>
      <w14:ligatures w14:val="standardContextual"/>
    </w:rPr>
  </w:style>
  <w:style w:type="paragraph" w:customStyle="1" w:styleId="10F7E30FD85D4DD38207B64E4B7963B1">
    <w:name w:val="10F7E30FD85D4DD38207B64E4B7963B1"/>
    <w:rsid w:val="002F7D0A"/>
    <w:rPr>
      <w:kern w:val="2"/>
      <w14:ligatures w14:val="standardContextual"/>
    </w:rPr>
  </w:style>
  <w:style w:type="paragraph" w:customStyle="1" w:styleId="C2E56A8653D54A809DF8692B61A257E4">
    <w:name w:val="C2E56A8653D54A809DF8692B61A257E4"/>
    <w:rsid w:val="002F7D0A"/>
    <w:rPr>
      <w:kern w:val="2"/>
      <w14:ligatures w14:val="standardContextual"/>
    </w:rPr>
  </w:style>
  <w:style w:type="paragraph" w:customStyle="1" w:styleId="7F4DE56C49164214B64782DC6C6EC66C">
    <w:name w:val="7F4DE56C49164214B64782DC6C6EC66C"/>
    <w:rsid w:val="002F7D0A"/>
    <w:rPr>
      <w:kern w:val="2"/>
      <w14:ligatures w14:val="standardContextual"/>
    </w:rPr>
  </w:style>
  <w:style w:type="paragraph" w:customStyle="1" w:styleId="443D4FBD3918425AB6420FA1AD07F896">
    <w:name w:val="443D4FBD3918425AB6420FA1AD07F896"/>
    <w:rsid w:val="002F7D0A"/>
    <w:rPr>
      <w:kern w:val="2"/>
      <w14:ligatures w14:val="standardContextual"/>
    </w:rPr>
  </w:style>
  <w:style w:type="paragraph" w:customStyle="1" w:styleId="00CB7B8DD53A41F0AC9988ACB78743EB">
    <w:name w:val="00CB7B8DD53A41F0AC9988ACB78743EB"/>
    <w:rsid w:val="002F7D0A"/>
    <w:rPr>
      <w:kern w:val="2"/>
      <w14:ligatures w14:val="standardContextual"/>
    </w:rPr>
  </w:style>
  <w:style w:type="paragraph" w:customStyle="1" w:styleId="4457E9E9DBD24B0E8B282F16CE781CB0">
    <w:name w:val="4457E9E9DBD24B0E8B282F16CE781CB0"/>
    <w:rsid w:val="002F7D0A"/>
    <w:rPr>
      <w:kern w:val="2"/>
      <w14:ligatures w14:val="standardContextual"/>
    </w:rPr>
  </w:style>
  <w:style w:type="paragraph" w:customStyle="1" w:styleId="8C0DC06456554CE6A792CADF3260992E">
    <w:name w:val="8C0DC06456554CE6A792CADF3260992E"/>
    <w:rsid w:val="002F7D0A"/>
    <w:rPr>
      <w:kern w:val="2"/>
      <w14:ligatures w14:val="standardContextual"/>
    </w:rPr>
  </w:style>
  <w:style w:type="paragraph" w:customStyle="1" w:styleId="6AA9252A91E84CF1B7AD2148BE29780D">
    <w:name w:val="6AA9252A91E84CF1B7AD2148BE29780D"/>
    <w:rsid w:val="002F7D0A"/>
    <w:rPr>
      <w:kern w:val="2"/>
      <w14:ligatures w14:val="standardContextual"/>
    </w:rPr>
  </w:style>
  <w:style w:type="paragraph" w:customStyle="1" w:styleId="BAEBB1DAA28B4F688CF00B71FE49A124">
    <w:name w:val="BAEBB1DAA28B4F688CF00B71FE49A124"/>
    <w:rsid w:val="002F7D0A"/>
    <w:rPr>
      <w:kern w:val="2"/>
      <w14:ligatures w14:val="standardContextual"/>
    </w:rPr>
  </w:style>
  <w:style w:type="paragraph" w:customStyle="1" w:styleId="16E3DE1A55AD47BEA2AA0EF70CC39A77">
    <w:name w:val="16E3DE1A55AD47BEA2AA0EF70CC39A77"/>
    <w:rsid w:val="002F7D0A"/>
    <w:rPr>
      <w:kern w:val="2"/>
      <w14:ligatures w14:val="standardContextual"/>
    </w:rPr>
  </w:style>
  <w:style w:type="paragraph" w:customStyle="1" w:styleId="D7A907F2CBBF4BD8AA698619F1207680">
    <w:name w:val="D7A907F2CBBF4BD8AA698619F1207680"/>
    <w:rsid w:val="002F7D0A"/>
    <w:rPr>
      <w:kern w:val="2"/>
      <w14:ligatures w14:val="standardContextual"/>
    </w:rPr>
  </w:style>
  <w:style w:type="paragraph" w:customStyle="1" w:styleId="8586A6D47FDE4608AACA86093E04B3E5">
    <w:name w:val="8586A6D47FDE4608AACA86093E04B3E5"/>
    <w:rsid w:val="002F7D0A"/>
    <w:rPr>
      <w:kern w:val="2"/>
      <w14:ligatures w14:val="standardContextual"/>
    </w:rPr>
  </w:style>
  <w:style w:type="paragraph" w:customStyle="1" w:styleId="45BA7C631E3A4A59BC41BED6FE0ED5AC">
    <w:name w:val="45BA7C631E3A4A59BC41BED6FE0ED5AC"/>
    <w:rsid w:val="002F7D0A"/>
    <w:rPr>
      <w:kern w:val="2"/>
      <w14:ligatures w14:val="standardContextual"/>
    </w:rPr>
  </w:style>
  <w:style w:type="paragraph" w:customStyle="1" w:styleId="A24133D881D34207A1E0927CDCF7A824">
    <w:name w:val="A24133D881D34207A1E0927CDCF7A824"/>
    <w:rsid w:val="002F7D0A"/>
    <w:rPr>
      <w:kern w:val="2"/>
      <w14:ligatures w14:val="standardContextual"/>
    </w:rPr>
  </w:style>
  <w:style w:type="paragraph" w:customStyle="1" w:styleId="3A1E29669B054EFDBC13DFDD1BBD16E8">
    <w:name w:val="3A1E29669B054EFDBC13DFDD1BBD16E8"/>
    <w:rsid w:val="002F7D0A"/>
    <w:rPr>
      <w:kern w:val="2"/>
      <w14:ligatures w14:val="standardContextual"/>
    </w:rPr>
  </w:style>
  <w:style w:type="paragraph" w:customStyle="1" w:styleId="06DC2DBE8B5A4699A0831385456211FC">
    <w:name w:val="06DC2DBE8B5A4699A0831385456211FC"/>
    <w:rsid w:val="008920F0"/>
    <w:rPr>
      <w:kern w:val="2"/>
      <w14:ligatures w14:val="standardContextual"/>
    </w:rPr>
  </w:style>
  <w:style w:type="paragraph" w:customStyle="1" w:styleId="91584873CB71499894E5B403AA0AA06F">
    <w:name w:val="91584873CB71499894E5B403AA0AA06F"/>
    <w:rsid w:val="008920F0"/>
    <w:rPr>
      <w:kern w:val="2"/>
      <w14:ligatures w14:val="standardContextual"/>
    </w:rPr>
  </w:style>
  <w:style w:type="paragraph" w:customStyle="1" w:styleId="3E990DF0C5B64C759F801E24AE4B4187">
    <w:name w:val="3E990DF0C5B64C759F801E24AE4B4187"/>
    <w:rsid w:val="008920F0"/>
    <w:rPr>
      <w:kern w:val="2"/>
      <w14:ligatures w14:val="standardContextual"/>
    </w:rPr>
  </w:style>
  <w:style w:type="paragraph" w:customStyle="1" w:styleId="A73D32CD8C744304B7766AD7E4522657">
    <w:name w:val="A73D32CD8C744304B7766AD7E4522657"/>
    <w:rsid w:val="008920F0"/>
    <w:rPr>
      <w:kern w:val="2"/>
      <w14:ligatures w14:val="standardContextual"/>
    </w:rPr>
  </w:style>
  <w:style w:type="paragraph" w:customStyle="1" w:styleId="26F23E0237D84C118BD177F2F7729837">
    <w:name w:val="26F23E0237D84C118BD177F2F7729837"/>
    <w:rsid w:val="008920F0"/>
    <w:rPr>
      <w:kern w:val="2"/>
      <w14:ligatures w14:val="standardContextual"/>
    </w:rPr>
  </w:style>
  <w:style w:type="paragraph" w:customStyle="1" w:styleId="33D69C3641694BD6B20726D131B375DC">
    <w:name w:val="33D69C3641694BD6B20726D131B375DC"/>
    <w:rsid w:val="008920F0"/>
    <w:rPr>
      <w:kern w:val="2"/>
      <w14:ligatures w14:val="standardContextual"/>
    </w:rPr>
  </w:style>
  <w:style w:type="paragraph" w:customStyle="1" w:styleId="B8DFAFFD6E3B493CB428EF4C9E3DF9DE">
    <w:name w:val="B8DFAFFD6E3B493CB428EF4C9E3DF9DE"/>
    <w:rsid w:val="008920F0"/>
    <w:rPr>
      <w:kern w:val="2"/>
      <w14:ligatures w14:val="standardContextual"/>
    </w:rPr>
  </w:style>
  <w:style w:type="paragraph" w:customStyle="1" w:styleId="831B0B9C3D024650BACF994BA44BEF96">
    <w:name w:val="831B0B9C3D024650BACF994BA44BEF96"/>
    <w:rsid w:val="008920F0"/>
    <w:rPr>
      <w:kern w:val="2"/>
      <w14:ligatures w14:val="standardContextual"/>
    </w:rPr>
  </w:style>
  <w:style w:type="paragraph" w:customStyle="1" w:styleId="9FB506DD65E94ED5B37B03FCEFD80E72">
    <w:name w:val="9FB506DD65E94ED5B37B03FCEFD80E72"/>
    <w:rsid w:val="008920F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09693A21-063F-4F4F-BA1A-A67C098C5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42B0A68-FA3B-4BDC-8DD2-B2997DAAED53}">
  <ds:schemaRefs>
    <ds:schemaRef ds:uri="http://schemas.microsoft.com/office/2006/metadata/propertie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Template FORM en WORD (1).dotx</Template>
  <TotalTime>6729</TotalTime>
  <Pages>13</Pages>
  <Words>4585</Words>
  <Characters>25222</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AM177a - Établissement, modification ou extension d’un système d’aqueduc</vt:lpstr>
    </vt:vector>
  </TitlesOfParts>
  <Company/>
  <LinksUpToDate>false</LinksUpToDate>
  <CharactersWithSpaces>29748</CharactersWithSpaces>
  <SharedDoc>false</SharedDoc>
  <HLinks>
    <vt:vector size="36" baseType="variant">
      <vt:variant>
        <vt:i4>6422644</vt:i4>
      </vt:variant>
      <vt:variant>
        <vt:i4>21</vt:i4>
      </vt:variant>
      <vt:variant>
        <vt:i4>0</vt:i4>
      </vt:variant>
      <vt:variant>
        <vt:i4>5</vt:i4>
      </vt:variant>
      <vt:variant>
        <vt:lpwstr>https://www.bnq.qc.ca/fr/normalisation/genie-civil-et-infrastructures-urbaines/construction-conduites-d-eau-potable-et-d-egout.html</vt:lpwstr>
      </vt:variant>
      <vt:variant>
        <vt:lpwstr/>
      </vt:variant>
      <vt:variant>
        <vt:i4>3276857</vt:i4>
      </vt:variant>
      <vt:variant>
        <vt:i4>18</vt:i4>
      </vt:variant>
      <vt:variant>
        <vt:i4>0</vt:i4>
      </vt:variant>
      <vt:variant>
        <vt:i4>5</vt:i4>
      </vt:variant>
      <vt:variant>
        <vt:lpwstr>https://www.environnement.gouv.qc.ca/eau/potable/distribution/index.asp</vt:lpwstr>
      </vt:variant>
      <vt:variant>
        <vt:lpwstr/>
      </vt:variant>
      <vt:variant>
        <vt:i4>4325390</vt:i4>
      </vt:variant>
      <vt:variant>
        <vt:i4>15</vt:i4>
      </vt:variant>
      <vt:variant>
        <vt:i4>0</vt:i4>
      </vt:variant>
      <vt:variant>
        <vt:i4>5</vt:i4>
      </vt:variant>
      <vt:variant>
        <vt:lpwstr>https://www.environnement.gouv.qc.ca/sol/terrains/index.htm</vt:lpwstr>
      </vt:variant>
      <vt:variant>
        <vt:lpwstr>caracterisation</vt:lpwstr>
      </vt:variant>
      <vt:variant>
        <vt:i4>3276917</vt:i4>
      </vt:variant>
      <vt:variant>
        <vt:i4>12</vt:i4>
      </vt:variant>
      <vt:variant>
        <vt:i4>0</vt:i4>
      </vt:variant>
      <vt:variant>
        <vt:i4>5</vt:i4>
      </vt:variant>
      <vt:variant>
        <vt:lpwstr>https://www.environnement.gouv.qc.ca/eau/potable/index.htm</vt:lpwstr>
      </vt:variant>
      <vt:variant>
        <vt:lpwstr>autorisations</vt:lpwstr>
      </vt:variant>
      <vt:variant>
        <vt:i4>3473463</vt:i4>
      </vt:variant>
      <vt:variant>
        <vt:i4>9</vt:i4>
      </vt:variant>
      <vt:variant>
        <vt:i4>0</vt:i4>
      </vt:variant>
      <vt:variant>
        <vt:i4>5</vt:i4>
      </vt:variant>
      <vt:variant>
        <vt:lpwstr>https://www.environnement.gouv.qc.ca/lqe/autorisations/reafie/index.htm</vt:lpwstr>
      </vt:variant>
      <vt:variant>
        <vt:lpwstr/>
      </vt:variant>
      <vt:variant>
        <vt:i4>5832726</vt:i4>
      </vt:variant>
      <vt:variant>
        <vt:i4>6</vt:i4>
      </vt:variant>
      <vt:variant>
        <vt:i4>0</vt:i4>
      </vt:variant>
      <vt:variant>
        <vt:i4>5</vt:i4>
      </vt:variant>
      <vt:variant>
        <vt:lpwstr>https://www.quebec.ca/gouvernement/ministere/environnement/lois-et-reglements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AM177a - Établissement, modification ou extension d’un système d’aqueduc</dc:title>
  <dc:subject>Établissement, modification ou extension d’un système d’aqueduc</dc:subject>
  <dc:creator>Ministère de l'Environnement, de la Lutte contre les changements climatiques, de la Faune et des Parcs</dc:creator>
  <cp:keywords>AM177a-systeme-aqueduc (2023-11) v.3</cp:keywords>
  <dc:description/>
  <cp:lastModifiedBy>Nancy Paradis</cp:lastModifiedBy>
  <cp:revision>801</cp:revision>
  <dcterms:created xsi:type="dcterms:W3CDTF">2022-09-29T23:06:00Z</dcterms:created>
  <dcterms:modified xsi:type="dcterms:W3CDTF">2025-04-16T15:57:00Z</dcterms:modified>
  <cp:category>Formulaire d'activité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AM177a-systeme-aqueduc (2023-11)</vt:lpwstr>
  </property>
</Properties>
</file>