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A299"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6CA6DBB3" wp14:editId="208F964C">
                <wp:simplePos x="0" y="0"/>
                <wp:positionH relativeFrom="column">
                  <wp:posOffset>6621780</wp:posOffset>
                </wp:positionH>
                <wp:positionV relativeFrom="paragraph">
                  <wp:posOffset>350944</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F13CD7A" w14:textId="2DC25C03" w:rsidR="00CB0D40" w:rsidRPr="00F20C0A" w:rsidRDefault="00BF06C1" w:rsidP="006310CC">
                            <w:pPr>
                              <w:spacing w:line="240" w:lineRule="auto"/>
                              <w:rPr>
                                <w:rFonts w:cs="Arial"/>
                                <w:color w:val="E7E6E6" w:themeColor="background2"/>
                                <w:sz w:val="26"/>
                                <w:szCs w:val="26"/>
                              </w:rPr>
                            </w:pPr>
                            <w:r>
                              <w:rPr>
                                <w:rFonts w:cs="Arial"/>
                                <w:b/>
                                <w:bCs/>
                                <w:color w:val="E7E6E6" w:themeColor="background2"/>
                                <w:sz w:val="26"/>
                                <w:szCs w:val="26"/>
                              </w:rPr>
                              <w:t>Installation de production d’eau destinée à la consommation humaine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6DBB3" id="_x0000_t202" coordsize="21600,21600" o:spt="202" path="m,l,21600r21600,l21600,xe">
                <v:stroke joinstyle="miter"/>
                <v:path gradientshapeok="t" o:connecttype="rect"/>
              </v:shapetype>
              <v:shape id="Zone de texte 3" o:spid="_x0000_s1026" type="#_x0000_t202" style="position:absolute;margin-left:521.4pt;margin-top:27.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" filled="f" stroked="f" strokeweight=".5pt">
                <v:textbox>
                  <w:txbxContent>
                    <w:p w14:paraId="6F13CD7A" w14:textId="2DC25C03" w:rsidR="00CB0D40" w:rsidRPr="00F20C0A" w:rsidRDefault="00BF06C1" w:rsidP="006310CC">
                      <w:pPr>
                        <w:spacing w:line="240" w:lineRule="auto"/>
                        <w:rPr>
                          <w:rFonts w:cs="Arial"/>
                          <w:color w:val="E7E6E6" w:themeColor="background2"/>
                          <w:sz w:val="26"/>
                          <w:szCs w:val="26"/>
                        </w:rPr>
                      </w:pPr>
                      <w:r>
                        <w:rPr>
                          <w:rFonts w:cs="Arial"/>
                          <w:b/>
                          <w:bCs/>
                          <w:color w:val="E7E6E6" w:themeColor="background2"/>
                          <w:sz w:val="26"/>
                          <w:szCs w:val="26"/>
                        </w:rPr>
                        <w:t>Installation de production d’eau destinée à la consommation humaine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2C76341" wp14:editId="7637872E">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00D9AB4" w14:textId="02D19C68"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F06C1">
                              <w:rPr>
                                <w:rFonts w:cs="Arial"/>
                                <w:color w:val="E7E6E6" w:themeColor="background2"/>
                                <w:sz w:val="16"/>
                                <w:szCs w:val="16"/>
                              </w:rPr>
                              <w:t>177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76341"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00D9AB4" w14:textId="02D19C68"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F06C1">
                        <w:rPr>
                          <w:rFonts w:cs="Arial"/>
                          <w:color w:val="E7E6E6" w:themeColor="background2"/>
                          <w:sz w:val="16"/>
                          <w:szCs w:val="16"/>
                        </w:rPr>
                        <w:t>177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4B49F65B" wp14:editId="6F7CEAA1">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4027B89C" w14:textId="4AB93CFE"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F06C1">
                              <w:rPr>
                                <w:rFonts w:cs="Arial"/>
                                <w:color w:val="E7E6E6" w:themeColor="background2"/>
                              </w:rPr>
                              <w:t>177b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9F65B"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4027B89C" w14:textId="4AB93CFE"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F06C1">
                        <w:rPr>
                          <w:rFonts w:cs="Arial"/>
                          <w:color w:val="E7E6E6" w:themeColor="background2"/>
                        </w:rPr>
                        <w:t>177b</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6422012" wp14:editId="51D51680">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2E15245" w14:textId="77777777" w:rsidR="00CB0D40" w:rsidRDefault="00CB0D40" w:rsidP="00D41107">
                            <w:pPr>
                              <w:rPr>
                                <w:rFonts w:ascii="Open Sans" w:eastAsiaTheme="majorEastAsia" w:hAnsi="Open Sans" w:cs="Open Sans"/>
                                <w:color w:val="FFFFFF" w:themeColor="background1"/>
                                <w:sz w:val="32"/>
                                <w:szCs w:val="32"/>
                              </w:rPr>
                            </w:pPr>
                          </w:p>
                          <w:p w14:paraId="291DF57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422012"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2E15245" w14:textId="77777777" w:rsidR="00CB0D40" w:rsidRDefault="00CB0D40" w:rsidP="00D41107">
                      <w:pPr>
                        <w:rPr>
                          <w:rFonts w:ascii="Open Sans" w:eastAsiaTheme="majorEastAsia" w:hAnsi="Open Sans" w:cs="Open Sans"/>
                          <w:color w:val="FFFFFF" w:themeColor="background1"/>
                          <w:sz w:val="32"/>
                          <w:szCs w:val="32"/>
                        </w:rPr>
                      </w:pPr>
                    </w:p>
                    <w:p w14:paraId="291DF570"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76CCFCAC" wp14:editId="310639F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0AF8E8B" w14:textId="77777777" w:rsidR="006E551A" w:rsidRDefault="006E551A" w:rsidP="00016D85">
      <w:pPr>
        <w:pStyle w:val="InfoSection"/>
      </w:pPr>
      <w:r w:rsidRPr="00A44C40">
        <w:t>Renseignements</w:t>
      </w:r>
    </w:p>
    <w:p w14:paraId="09FC1E80" w14:textId="77777777" w:rsidR="006E551A" w:rsidRDefault="006E551A" w:rsidP="00016D85">
      <w:pPr>
        <w:pStyle w:val="InfoTitre"/>
      </w:pPr>
      <w:r>
        <w:t>Portée du formulaire</w:t>
      </w:r>
    </w:p>
    <w:p w14:paraId="3CC0C41B" w14:textId="04F1117C" w:rsidR="00BF06C1" w:rsidRDefault="00BF06C1" w:rsidP="00016D85">
      <w:pPr>
        <w:pStyle w:val="InfoTitre"/>
        <w:rPr>
          <w:i w:val="0"/>
          <w:color w:val="000000"/>
          <w:sz w:val="22"/>
          <w:szCs w:val="18"/>
          <w:shd w:val="clear" w:color="auto" w:fill="FFFFFF"/>
        </w:rPr>
      </w:pPr>
      <w:r w:rsidRPr="00BF06C1">
        <w:rPr>
          <w:i w:val="0"/>
          <w:color w:val="000000"/>
          <w:sz w:val="22"/>
          <w:szCs w:val="18"/>
          <w:shd w:val="clear" w:color="auto" w:fill="FFFFFF"/>
        </w:rPr>
        <w:t xml:space="preserve">Ce formulaire vise une nouvelle demande d’autorisation ou une modification d’autorisation </w:t>
      </w:r>
      <w:r w:rsidR="00DA5CBE">
        <w:rPr>
          <w:i w:val="0"/>
          <w:color w:val="000000"/>
          <w:sz w:val="22"/>
          <w:szCs w:val="18"/>
          <w:shd w:val="clear" w:color="auto" w:fill="FFFFFF"/>
        </w:rPr>
        <w:t>d’un système</w:t>
      </w:r>
      <w:r w:rsidR="0069665E">
        <w:rPr>
          <w:i w:val="0"/>
          <w:color w:val="000000"/>
          <w:sz w:val="22"/>
          <w:szCs w:val="18"/>
          <w:shd w:val="clear" w:color="auto" w:fill="FFFFFF"/>
        </w:rPr>
        <w:t xml:space="preserve"> d’aqueduc (traitement). Il concerne uniquement les appareils ou équipements servant à traiter de l’eau </w:t>
      </w:r>
      <w:r w:rsidRPr="00BF06C1">
        <w:rPr>
          <w:i w:val="0"/>
          <w:color w:val="000000"/>
          <w:sz w:val="22"/>
          <w:szCs w:val="18"/>
          <w:shd w:val="clear" w:color="auto" w:fill="FFFFFF"/>
        </w:rPr>
        <w:t xml:space="preserve">destinée à la consommation humaine </w:t>
      </w:r>
      <w:r w:rsidR="004B1BC8">
        <w:rPr>
          <w:i w:val="0"/>
          <w:color w:val="000000"/>
          <w:sz w:val="22"/>
          <w:szCs w:val="18"/>
          <w:shd w:val="clear" w:color="auto" w:fill="FFFFFF"/>
        </w:rPr>
        <w:t xml:space="preserve">dont l’installation est </w:t>
      </w:r>
      <w:r w:rsidRPr="00BF06C1">
        <w:rPr>
          <w:i w:val="0"/>
          <w:color w:val="000000"/>
          <w:sz w:val="22"/>
          <w:szCs w:val="18"/>
          <w:shd w:val="clear" w:color="auto" w:fill="FFFFFF"/>
        </w:rPr>
        <w:t xml:space="preserve">assujettie à une autorisation en vertu du paragraphe 3 du premier alinéa de l’article 22 de la </w:t>
      </w:r>
      <w:r w:rsidRPr="00BF06C1">
        <w:rPr>
          <w:iCs/>
          <w:color w:val="000000"/>
          <w:sz w:val="22"/>
          <w:szCs w:val="18"/>
          <w:shd w:val="clear" w:color="auto" w:fill="FFFFFF"/>
        </w:rPr>
        <w:t>Loi sur la qualité de l’environnement</w:t>
      </w:r>
      <w:r w:rsidRPr="00BF06C1">
        <w:rPr>
          <w:i w:val="0"/>
          <w:color w:val="000000"/>
          <w:sz w:val="22"/>
          <w:szCs w:val="18"/>
          <w:shd w:val="clear" w:color="auto" w:fill="FFFFFF"/>
        </w:rPr>
        <w:t xml:space="preserve"> (RLRQ, chapitre Q-2)</w:t>
      </w:r>
      <w:r w:rsidR="0048132B">
        <w:rPr>
          <w:i w:val="0"/>
          <w:color w:val="000000"/>
          <w:sz w:val="22"/>
          <w:szCs w:val="18"/>
          <w:shd w:val="clear" w:color="auto" w:fill="FFFFFF"/>
        </w:rPr>
        <w:t>,</w:t>
      </w:r>
      <w:r w:rsidRPr="00BF06C1">
        <w:rPr>
          <w:i w:val="0"/>
          <w:color w:val="000000"/>
          <w:sz w:val="22"/>
          <w:szCs w:val="18"/>
          <w:shd w:val="clear" w:color="auto" w:fill="FFFFFF"/>
        </w:rPr>
        <w:t xml:space="preserve"> ci-après appelée la LQE.</w:t>
      </w:r>
    </w:p>
    <w:p w14:paraId="7777DC5E" w14:textId="3E4DD917" w:rsidR="00735364" w:rsidRPr="00735364" w:rsidRDefault="00735364" w:rsidP="00735364">
      <w:pPr>
        <w:pStyle w:val="InfoTitre"/>
        <w:rPr>
          <w:i w:val="0"/>
          <w:color w:val="000000"/>
          <w:sz w:val="22"/>
          <w:szCs w:val="18"/>
          <w:shd w:val="clear" w:color="auto" w:fill="FFFFFF"/>
        </w:rPr>
      </w:pPr>
      <w:r w:rsidRPr="00735364">
        <w:rPr>
          <w:i w:val="0"/>
          <w:color w:val="000000"/>
          <w:sz w:val="22"/>
          <w:szCs w:val="18"/>
          <w:shd w:val="clear" w:color="auto" w:fill="FFFFFF"/>
        </w:rPr>
        <w:t>Ce formulaire ne doit pas être utilisé dans les cas suivants</w:t>
      </w:r>
      <w:r w:rsidR="003D02A7">
        <w:rPr>
          <w:i w:val="0"/>
          <w:color w:val="000000"/>
          <w:sz w:val="22"/>
          <w:szCs w:val="18"/>
          <w:shd w:val="clear" w:color="auto" w:fill="FFFFFF"/>
        </w:rPr>
        <w:t> </w:t>
      </w:r>
      <w:r w:rsidRPr="00735364">
        <w:rPr>
          <w:i w:val="0"/>
          <w:color w:val="000000"/>
          <w:sz w:val="22"/>
          <w:szCs w:val="18"/>
          <w:shd w:val="clear" w:color="auto" w:fill="FFFFFF"/>
        </w:rPr>
        <w:t>:</w:t>
      </w:r>
    </w:p>
    <w:p w14:paraId="4C4DF2B1" w14:textId="347BF4D1" w:rsidR="00735364" w:rsidRPr="00735364" w:rsidRDefault="00735364" w:rsidP="00735364">
      <w:pPr>
        <w:pStyle w:val="Questionliste"/>
        <w:rPr>
          <w:shd w:val="clear" w:color="auto" w:fill="FFFFFF"/>
        </w:rPr>
      </w:pPr>
      <w:r w:rsidRPr="00735364">
        <w:rPr>
          <w:shd w:val="clear" w:color="auto" w:fill="FFFFFF"/>
        </w:rPr>
        <w:t xml:space="preserve">pour les activités en lien avec la canalisation et d’ouvrages connexes de réseaux d’un système d’aqueduc. Dans ce cas, utilisez le formulaire d’activité </w:t>
      </w:r>
      <w:r w:rsidRPr="00BF1A3E">
        <w:rPr>
          <w:b/>
          <w:bCs w:val="0"/>
          <w:i/>
          <w:iCs/>
          <w:shd w:val="clear" w:color="auto" w:fill="FFFFFF"/>
        </w:rPr>
        <w:t>AM177a – Établissement, modification ou extension d’un système d’aqueduc</w:t>
      </w:r>
      <w:r>
        <w:rPr>
          <w:b/>
          <w:bCs w:val="0"/>
          <w:shd w:val="clear" w:color="auto" w:fill="FFFFFF"/>
        </w:rPr>
        <w:t>.</w:t>
      </w:r>
      <w:r w:rsidRPr="00735364">
        <w:rPr>
          <w:shd w:val="clear" w:color="auto" w:fill="FFFFFF"/>
        </w:rPr>
        <w:t xml:space="preserve"> </w:t>
      </w:r>
    </w:p>
    <w:p w14:paraId="6564438B" w14:textId="27DA44A7" w:rsidR="00735364" w:rsidRPr="00BF1A3E" w:rsidRDefault="00735364" w:rsidP="00735364">
      <w:pPr>
        <w:pStyle w:val="Questionliste"/>
        <w:rPr>
          <w:i/>
          <w:iCs/>
          <w:shd w:val="clear" w:color="auto" w:fill="FFFFFF"/>
        </w:rPr>
      </w:pPr>
      <w:r w:rsidRPr="00735364">
        <w:rPr>
          <w:shd w:val="clear" w:color="auto" w:fill="FFFFFF"/>
        </w:rPr>
        <w:t xml:space="preserve">pour une activité de traitement d’eau à d’autres fins que la consommation humaine. Dans ce cas, utilisez le formulaire d’activité </w:t>
      </w:r>
      <w:r w:rsidRPr="00BF1A3E">
        <w:rPr>
          <w:b/>
          <w:bCs w:val="0"/>
          <w:i/>
          <w:iCs/>
          <w:shd w:val="clear" w:color="auto" w:fill="FFFFFF"/>
        </w:rPr>
        <w:t xml:space="preserve">AM188 </w:t>
      </w:r>
      <w:r w:rsidR="00BF1A3E" w:rsidRPr="00BF1A3E">
        <w:rPr>
          <w:b/>
          <w:bCs w:val="0"/>
          <w:i/>
          <w:iCs/>
          <w:shd w:val="clear" w:color="auto" w:fill="FFFFFF"/>
        </w:rPr>
        <w:t>–</w:t>
      </w:r>
      <w:r w:rsidRPr="00BF1A3E">
        <w:rPr>
          <w:b/>
          <w:bCs w:val="0"/>
          <w:i/>
          <w:iCs/>
          <w:shd w:val="clear" w:color="auto" w:fill="FFFFFF"/>
        </w:rPr>
        <w:t xml:space="preserve"> Installation d’appareils ou d’équipements destinés à traiter de l’eau à des fins non potables.</w:t>
      </w:r>
    </w:p>
    <w:p w14:paraId="00FA4E07" w14:textId="174A3F3A" w:rsidR="000B29D1" w:rsidRPr="00BF1A3E" w:rsidRDefault="00735364" w:rsidP="00735364">
      <w:pPr>
        <w:pStyle w:val="Questionliste"/>
        <w:rPr>
          <w:i/>
          <w:iCs/>
          <w:shd w:val="clear" w:color="auto" w:fill="FFFFFF"/>
        </w:rPr>
      </w:pPr>
      <w:proofErr w:type="gramStart"/>
      <w:r w:rsidRPr="00735364">
        <w:rPr>
          <w:shd w:val="clear" w:color="auto" w:fill="FFFFFF"/>
        </w:rPr>
        <w:t>pour</w:t>
      </w:r>
      <w:proofErr w:type="gramEnd"/>
      <w:r w:rsidRPr="00735364">
        <w:rPr>
          <w:shd w:val="clear" w:color="auto" w:fill="FFFFFF"/>
        </w:rPr>
        <w:t xml:space="preserve"> une activité de prélèvement d’eau</w:t>
      </w:r>
      <w:r w:rsidR="0037452D">
        <w:rPr>
          <w:shd w:val="clear" w:color="auto" w:fill="FFFFFF"/>
        </w:rPr>
        <w:t>, incluant les travaux et ouvrages que nécessite le pré</w:t>
      </w:r>
      <w:r w:rsidR="00914F36">
        <w:rPr>
          <w:shd w:val="clear" w:color="auto" w:fill="FFFFFF"/>
        </w:rPr>
        <w:t>l</w:t>
      </w:r>
      <w:r w:rsidR="0037452D">
        <w:rPr>
          <w:shd w:val="clear" w:color="auto" w:fill="FFFFFF"/>
        </w:rPr>
        <w:t>èvement</w:t>
      </w:r>
      <w:r w:rsidRPr="00735364">
        <w:rPr>
          <w:shd w:val="clear" w:color="auto" w:fill="FFFFFF"/>
        </w:rPr>
        <w:t xml:space="preserve"> assujetti à une autorisation en vertu du paragraphe 2 du premier alinéa de l’article 22 de la LQE. Dans ce cas, utilisez le formulaire d’activité </w:t>
      </w:r>
      <w:r w:rsidRPr="00BF1A3E">
        <w:rPr>
          <w:b/>
          <w:bCs w:val="0"/>
          <w:i/>
          <w:iCs/>
          <w:shd w:val="clear" w:color="auto" w:fill="FFFFFF"/>
        </w:rPr>
        <w:t>AM168 – Prélèvement d’eau.</w:t>
      </w:r>
    </w:p>
    <w:p w14:paraId="0C9CCF9E" w14:textId="52EBD7C0" w:rsidR="006E551A" w:rsidRPr="00573676" w:rsidRDefault="006E551A" w:rsidP="00016D85">
      <w:pPr>
        <w:pStyle w:val="InfoTitre"/>
      </w:pPr>
      <w:r w:rsidRPr="00573676">
        <w:t>Fournir les renseignements demandés</w:t>
      </w:r>
    </w:p>
    <w:p w14:paraId="76D58AE1" w14:textId="70AF1787" w:rsidR="00884ABD" w:rsidRPr="004A57EF" w:rsidRDefault="00884ABD" w:rsidP="00016D85">
      <w:pPr>
        <w:pStyle w:val="InfoTexte"/>
        <w:rPr>
          <w:b/>
          <w:bCs/>
          <w:lang w:eastAsia="fr-CA"/>
        </w:rPr>
      </w:pPr>
      <w:r>
        <w:rPr>
          <w:lang w:eastAsia="fr-CA"/>
        </w:rPr>
        <w:t>Vous devez répondre à toutes les questions à moins d’indication contraire.</w:t>
      </w:r>
      <w:r w:rsidR="004A57EF">
        <w:rPr>
          <w:lang w:eastAsia="fr-CA"/>
        </w:rPr>
        <w:t xml:space="preserve"> </w:t>
      </w:r>
      <w:r w:rsidR="004A57EF" w:rsidRPr="004A57EF">
        <w:rPr>
          <w:b/>
          <w:bCs/>
          <w:lang w:eastAsia="fr-CA"/>
        </w:rPr>
        <w:t>Les réponses à fournir visent uniquement les activités décrites dans la portée de ce formulaire.</w:t>
      </w:r>
    </w:p>
    <w:p w14:paraId="793DD990" w14:textId="077E079C"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F81383">
        <w:rPr>
          <w:rFonts w:cs="Arial"/>
          <w:szCs w:val="22"/>
        </w:rPr>
        <w:t>renseignements.</w:t>
      </w:r>
      <w:r w:rsidR="00F81383">
        <w:rPr>
          <w:rFonts w:cs="Arial"/>
          <w:szCs w:val="22"/>
        </w:rPr>
        <w:t xml:space="preserve"> </w:t>
      </w:r>
      <w:r w:rsidR="00F81383" w:rsidRPr="00F81383">
        <w:rPr>
          <w:rFonts w:cs="Arial"/>
          <w:szCs w:val="22"/>
        </w:rPr>
        <w:t>L’indication de la section n’est pas requise si un document a moins de cinq pages et qu’il concerne uniquement le sujet de la question. Dans ce cas, indiquez «</w:t>
      </w:r>
      <w:r w:rsidR="003D02A7">
        <w:rPr>
          <w:rFonts w:cs="Arial"/>
          <w:szCs w:val="22"/>
        </w:rPr>
        <w:t> </w:t>
      </w:r>
      <w:r w:rsidR="00F81383" w:rsidRPr="00F81383">
        <w:rPr>
          <w:rFonts w:cs="Arial"/>
          <w:szCs w:val="22"/>
        </w:rPr>
        <w:t>Voir tout le document</w:t>
      </w:r>
      <w:r w:rsidR="00F21823">
        <w:rPr>
          <w:rFonts w:cs="Arial"/>
          <w:szCs w:val="22"/>
        </w:rPr>
        <w:t> </w:t>
      </w:r>
      <w:r w:rsidR="00F81383" w:rsidRPr="00F81383">
        <w:rPr>
          <w:rFonts w:cs="Arial"/>
          <w:szCs w:val="22"/>
        </w:rPr>
        <w:t>».</w:t>
      </w:r>
    </w:p>
    <w:p w14:paraId="4B13964B" w14:textId="43C19BD4" w:rsidR="00205FD2" w:rsidRDefault="00A96B47" w:rsidP="00205FD2">
      <w:pPr>
        <w:pStyle w:val="InfoTexte"/>
        <w:rPr>
          <w:rFonts w:cs="Arial"/>
          <w:szCs w:val="22"/>
        </w:rPr>
      </w:pPr>
      <w:r w:rsidRPr="00A96B47">
        <w:rPr>
          <w:rFonts w:cs="Arial"/>
          <w:szCs w:val="22"/>
        </w:rPr>
        <w:t xml:space="preserve">Notez que le </w:t>
      </w:r>
      <w:hyperlink r:id="rId12" w:history="1">
        <w:r w:rsidRPr="00A96B47">
          <w:rPr>
            <w:rStyle w:val="Lienhypertexte"/>
            <w:rFonts w:cs="Arial"/>
            <w:szCs w:val="22"/>
          </w:rPr>
          <w:t>Lexique des autorisations ministérielles et des déclarations de conformité</w:t>
        </w:r>
      </w:hyperlink>
      <w:r w:rsidRPr="00A96B47">
        <w:rPr>
          <w:rFonts w:cs="Arial"/>
          <w:szCs w:val="22"/>
        </w:rPr>
        <w:t xml:space="preserve"> contient des précisions sur certains termes utilisés dans ce formulaire.</w:t>
      </w:r>
    </w:p>
    <w:p w14:paraId="7583EDC7" w14:textId="77777777" w:rsidR="00205FD2" w:rsidRDefault="00205FD2">
      <w:pPr>
        <w:rPr>
          <w:rFonts w:cs="Arial"/>
          <w:color w:val="000000"/>
          <w:shd w:val="clear" w:color="auto" w:fill="FFFFFF"/>
        </w:rPr>
      </w:pPr>
      <w:r>
        <w:rPr>
          <w:rFonts w:cs="Arial"/>
        </w:rPr>
        <w:br w:type="page"/>
      </w:r>
    </w:p>
    <w:p w14:paraId="3B05CFC7" w14:textId="77777777" w:rsidR="008D093E" w:rsidRPr="00D34FF0" w:rsidRDefault="008D093E" w:rsidP="00016D85">
      <w:pPr>
        <w:pStyle w:val="InfoSection"/>
      </w:pPr>
      <w:r w:rsidRPr="00D34FF0">
        <w:lastRenderedPageBreak/>
        <w:t>Références</w:t>
      </w:r>
    </w:p>
    <w:p w14:paraId="6900D577" w14:textId="29C292CF" w:rsidR="008D093E" w:rsidRPr="008D093E" w:rsidRDefault="008D093E" w:rsidP="00016D85">
      <w:pPr>
        <w:pStyle w:val="InfoTitre"/>
      </w:pPr>
      <w:r w:rsidRPr="008D093E">
        <w:t>Loi et règlements liés au présent formulaire</w:t>
      </w:r>
      <w:r w:rsidRPr="008D093E">
        <w:rPr>
          <w:rFonts w:cs="Arial"/>
        </w:rPr>
        <w:t> </w:t>
      </w:r>
    </w:p>
    <w:p w14:paraId="013CC3FF" w14:textId="77777777" w:rsidR="00BF42C7" w:rsidRPr="00ED25F8" w:rsidRDefault="00BF42C7" w:rsidP="000D3C23">
      <w:pPr>
        <w:pStyle w:val="Normalformulaire"/>
        <w:rPr>
          <w:rFonts w:eastAsia="Open Sans" w:cstheme="minorHAnsi"/>
        </w:rPr>
      </w:pPr>
      <w:bookmarkStart w:id="0" w:name="_Hlk148607690"/>
      <w:bookmarkStart w:id="1" w:name="_Hlk148603832"/>
      <w:r w:rsidRPr="000A14C6">
        <w:rPr>
          <w:rFonts w:cstheme="minorHAnsi"/>
        </w:rPr>
        <w:t xml:space="preserve">Site Web du Gouvernement du Québec </w:t>
      </w:r>
      <w:r w:rsidRPr="000A14C6">
        <w:rPr>
          <w:rFonts w:eastAsia="Open Sans" w:cstheme="minorHAnsi"/>
        </w:rPr>
        <w:t xml:space="preserve">– </w:t>
      </w:r>
      <w:hyperlink r:id="rId13" w:history="1">
        <w:r w:rsidRPr="000A14C6">
          <w:rPr>
            <w:rStyle w:val="Lienhypertexte"/>
            <w:rFonts w:eastAsia="Open Sans" w:cstheme="minorHAnsi"/>
          </w:rPr>
          <w:t>Lois et règlements du ministère</w:t>
        </w:r>
      </w:hyperlink>
      <w:r w:rsidRPr="000A14C6">
        <w:rPr>
          <w:rFonts w:eastAsia="Open Sans" w:cstheme="minorHAnsi"/>
        </w:rPr>
        <w:t>, plus précisément</w:t>
      </w:r>
      <w:r w:rsidRPr="00ED25F8">
        <w:rPr>
          <w:rFonts w:eastAsia="Open Sans" w:cstheme="minorHAnsi"/>
        </w:rPr>
        <w:t xml:space="preserve"> : </w:t>
      </w:r>
    </w:p>
    <w:p w14:paraId="1337CAC8" w14:textId="77777777" w:rsidR="00BF42C7" w:rsidRPr="00BF4BA1" w:rsidRDefault="00BF42C7" w:rsidP="00BF4BA1">
      <w:pPr>
        <w:pStyle w:val="Questionliste"/>
        <w:rPr>
          <w:rFonts w:cs="Arial"/>
        </w:rPr>
      </w:pPr>
      <w:r w:rsidRPr="00547CE5">
        <w:rPr>
          <w:rFonts w:cs="Arial"/>
          <w:i/>
          <w:iCs/>
        </w:rPr>
        <w:t>Loi sur la qualité de l’environnement</w:t>
      </w:r>
      <w:r w:rsidRPr="00BF4BA1">
        <w:rPr>
          <w:rFonts w:cs="Arial"/>
        </w:rPr>
        <w:t xml:space="preserve"> (RLRQ, chapitre Q-2) – ci-après appelée la LQE</w:t>
      </w:r>
    </w:p>
    <w:p w14:paraId="5E6B1686" w14:textId="77777777" w:rsidR="00BF42C7" w:rsidRPr="00BF4BA1" w:rsidRDefault="00BF42C7" w:rsidP="00BF4BA1">
      <w:pPr>
        <w:pStyle w:val="Questionliste"/>
        <w:rPr>
          <w:rFonts w:cs="Arial"/>
        </w:rPr>
      </w:pPr>
      <w:r w:rsidRPr="00547CE5">
        <w:rPr>
          <w:rFonts w:cs="Arial"/>
          <w:i/>
          <w:iCs/>
        </w:rPr>
        <w:t>Règlement sur l’encadrement d’activités en fonction de leur impact sur l’environnement</w:t>
      </w:r>
      <w:r w:rsidRPr="00BF4BA1">
        <w:rPr>
          <w:rFonts w:cs="Arial"/>
        </w:rPr>
        <w:t xml:space="preserve"> (RLRQ, chapitre Q-2, r. 17.1) – ci-après appelé le REAFIE</w:t>
      </w:r>
    </w:p>
    <w:bookmarkEnd w:id="0"/>
    <w:bookmarkEnd w:id="1"/>
    <w:p w14:paraId="77374F6E" w14:textId="2433BDD8" w:rsidR="00BF42C7" w:rsidRPr="00BF4BA1" w:rsidRDefault="00BF42C7" w:rsidP="00BF4BA1">
      <w:pPr>
        <w:pStyle w:val="Questionliste"/>
        <w:rPr>
          <w:rFonts w:eastAsia="Times New Roman" w:cs="Arial"/>
          <w:color w:val="000000" w:themeColor="text1"/>
          <w:lang w:eastAsia="fr-CA"/>
        </w:rPr>
      </w:pPr>
      <w:r w:rsidRPr="00547CE5">
        <w:rPr>
          <w:rFonts w:eastAsia="Times New Roman" w:cs="Arial"/>
          <w:i/>
          <w:iCs/>
          <w:color w:val="000000" w:themeColor="text1"/>
          <w:lang w:eastAsia="fr-CA"/>
        </w:rPr>
        <w:t>Règlement sur la qualité de l</w:t>
      </w:r>
      <w:r w:rsidR="00B163A1">
        <w:rPr>
          <w:rFonts w:eastAsia="Times New Roman" w:cs="Arial"/>
          <w:i/>
          <w:iCs/>
          <w:color w:val="000000" w:themeColor="text1"/>
          <w:lang w:eastAsia="fr-CA"/>
        </w:rPr>
        <w:t>’</w:t>
      </w:r>
      <w:r w:rsidRPr="00547CE5">
        <w:rPr>
          <w:rFonts w:eastAsia="Times New Roman" w:cs="Arial"/>
          <w:i/>
          <w:iCs/>
          <w:color w:val="000000" w:themeColor="text1"/>
          <w:lang w:eastAsia="fr-CA"/>
        </w:rPr>
        <w:t>eau potable</w:t>
      </w:r>
      <w:r w:rsidRPr="00BF4BA1">
        <w:rPr>
          <w:rFonts w:eastAsia="Times New Roman" w:cs="Arial"/>
          <w:color w:val="000000" w:themeColor="text1"/>
          <w:lang w:eastAsia="fr-CA"/>
        </w:rPr>
        <w:t xml:space="preserve"> </w:t>
      </w:r>
      <w:r w:rsidRPr="00BF4BA1">
        <w:rPr>
          <w:rFonts w:cs="Arial"/>
          <w:color w:val="000000" w:themeColor="text1"/>
        </w:rPr>
        <w:t xml:space="preserve">(RLRQ, chapitre Q-2, r. 40) </w:t>
      </w:r>
      <w:r w:rsidRPr="00BF4BA1">
        <w:rPr>
          <w:rFonts w:cs="Arial"/>
        </w:rPr>
        <w:t xml:space="preserve">– </w:t>
      </w:r>
      <w:r w:rsidRPr="00BF4BA1">
        <w:rPr>
          <w:rFonts w:eastAsia="Times New Roman" w:cs="Arial"/>
          <w:color w:val="000000" w:themeColor="text1"/>
          <w:lang w:eastAsia="fr-CA"/>
        </w:rPr>
        <w:t>c</w:t>
      </w:r>
      <w:r w:rsidRPr="00BF4BA1">
        <w:rPr>
          <w:rFonts w:cs="Arial"/>
          <w:color w:val="000000" w:themeColor="text1"/>
        </w:rPr>
        <w:t>i-après appelé le</w:t>
      </w:r>
      <w:r w:rsidRPr="00BF4BA1" w:rsidDel="00046D1C">
        <w:rPr>
          <w:rFonts w:eastAsia="Times New Roman" w:cs="Arial"/>
          <w:color w:val="000000" w:themeColor="text1"/>
          <w:lang w:eastAsia="fr-CA"/>
        </w:rPr>
        <w:t xml:space="preserve"> </w:t>
      </w:r>
      <w:r w:rsidRPr="00BF4BA1">
        <w:rPr>
          <w:rFonts w:eastAsia="Times New Roman" w:cs="Arial"/>
          <w:color w:val="000000" w:themeColor="text1"/>
          <w:lang w:eastAsia="fr-CA"/>
        </w:rPr>
        <w:t>RQEP</w:t>
      </w:r>
    </w:p>
    <w:p w14:paraId="1FEF3742" w14:textId="77777777" w:rsidR="00BF42C7" w:rsidRPr="00BF4BA1" w:rsidRDefault="00BF42C7" w:rsidP="00BF4BA1">
      <w:pPr>
        <w:pStyle w:val="Questionliste"/>
        <w:rPr>
          <w:rFonts w:eastAsia="Times New Roman" w:cs="Arial"/>
          <w:color w:val="000000" w:themeColor="text1"/>
          <w:lang w:eastAsia="fr-CA"/>
        </w:rPr>
      </w:pPr>
      <w:r w:rsidRPr="00547CE5">
        <w:rPr>
          <w:rFonts w:eastAsia="Times New Roman" w:cs="Arial"/>
          <w:i/>
          <w:iCs/>
          <w:color w:val="000000" w:themeColor="text1"/>
          <w:lang w:eastAsia="fr-CA"/>
        </w:rPr>
        <w:t>Règlement sur le prélèvement des eaux et leur protection</w:t>
      </w:r>
      <w:r w:rsidRPr="00BF4BA1">
        <w:rPr>
          <w:rFonts w:eastAsia="Times New Roman" w:cs="Arial"/>
          <w:color w:val="000000" w:themeColor="text1"/>
          <w:lang w:eastAsia="fr-CA"/>
        </w:rPr>
        <w:t xml:space="preserve"> </w:t>
      </w:r>
      <w:r w:rsidRPr="00BF4BA1">
        <w:rPr>
          <w:rFonts w:cs="Arial"/>
          <w:color w:val="000000" w:themeColor="text1"/>
        </w:rPr>
        <w:t xml:space="preserve">(RLRQ, chapitre Q-2, r. 35.2) </w:t>
      </w:r>
      <w:r w:rsidRPr="00BF4BA1">
        <w:rPr>
          <w:rFonts w:cs="Arial"/>
        </w:rPr>
        <w:t>–</w:t>
      </w:r>
      <w:r w:rsidRPr="00BF4BA1">
        <w:rPr>
          <w:rFonts w:cs="Arial"/>
          <w:color w:val="000000" w:themeColor="text1"/>
        </w:rPr>
        <w:t xml:space="preserve"> </w:t>
      </w:r>
      <w:r w:rsidRPr="00BF4BA1">
        <w:rPr>
          <w:rFonts w:eastAsia="Times New Roman" w:cs="Arial"/>
          <w:color w:val="000000" w:themeColor="text1"/>
          <w:lang w:eastAsia="fr-CA"/>
        </w:rPr>
        <w:t>c</w:t>
      </w:r>
      <w:r w:rsidRPr="00BF4BA1">
        <w:rPr>
          <w:rFonts w:cs="Arial"/>
          <w:color w:val="000000" w:themeColor="text1"/>
        </w:rPr>
        <w:t>i-après appelé le</w:t>
      </w:r>
      <w:r w:rsidRPr="00BF4BA1" w:rsidDel="00046D1C">
        <w:rPr>
          <w:rFonts w:eastAsia="Times New Roman" w:cs="Arial"/>
          <w:color w:val="000000" w:themeColor="text1"/>
          <w:lang w:eastAsia="fr-CA"/>
        </w:rPr>
        <w:t xml:space="preserve"> </w:t>
      </w:r>
      <w:r w:rsidRPr="00BF4BA1">
        <w:rPr>
          <w:rFonts w:eastAsia="Times New Roman" w:cs="Arial"/>
          <w:color w:val="000000" w:themeColor="text1"/>
          <w:lang w:eastAsia="fr-CA"/>
        </w:rPr>
        <w:t>RPEP</w:t>
      </w:r>
    </w:p>
    <w:p w14:paraId="3727A20A" w14:textId="77777777" w:rsidR="00BF42C7" w:rsidRDefault="00BF42C7" w:rsidP="00BF4BA1">
      <w:pPr>
        <w:pStyle w:val="Questionliste"/>
        <w:rPr>
          <w:rFonts w:eastAsia="Arial" w:cs="Arial"/>
        </w:rPr>
      </w:pPr>
      <w:r w:rsidRPr="00547CE5">
        <w:rPr>
          <w:rFonts w:eastAsia="Arial" w:cs="Arial"/>
          <w:i/>
          <w:iCs/>
          <w:color w:val="000000" w:themeColor="text1"/>
        </w:rPr>
        <w:t>Règlement sur la protection et la réhabilitation des terrains</w:t>
      </w:r>
      <w:r w:rsidRPr="00BF4BA1">
        <w:rPr>
          <w:rFonts w:eastAsia="Arial" w:cs="Arial"/>
          <w:color w:val="000000" w:themeColor="text1"/>
        </w:rPr>
        <w:t xml:space="preserve"> </w:t>
      </w:r>
      <w:r w:rsidRPr="00BF4BA1">
        <w:rPr>
          <w:rFonts w:eastAsia="Arial" w:cs="Arial"/>
        </w:rPr>
        <w:t xml:space="preserve">(chapitre Q-2, r. 37) – ci-après appelé le RPRT </w:t>
      </w:r>
    </w:p>
    <w:p w14:paraId="5328C980" w14:textId="4E48DDD8" w:rsidR="0093303F" w:rsidRPr="0093303F" w:rsidRDefault="0093303F" w:rsidP="0093303F">
      <w:pPr>
        <w:pStyle w:val="Questionliste"/>
        <w:rPr>
          <w:rFonts w:cstheme="minorHAnsi"/>
        </w:rPr>
      </w:pPr>
      <w:r w:rsidRPr="00547CE5">
        <w:rPr>
          <w:i/>
          <w:iCs/>
        </w:rPr>
        <w:t>Règlement sur les aqueducs et égouts privés</w:t>
      </w:r>
      <w:r>
        <w:t xml:space="preserve"> (chapitre Q-2, r. 4.01) – ci-après appelé le RAEP</w:t>
      </w:r>
    </w:p>
    <w:p w14:paraId="069EA86D" w14:textId="77777777" w:rsidR="008D093E" w:rsidRDefault="008D093E" w:rsidP="00016D85">
      <w:pPr>
        <w:pStyle w:val="InfoTitre"/>
      </w:pPr>
      <w:bookmarkStart w:id="2" w:name="_Toc79478575"/>
      <w:bookmarkStart w:id="3" w:name="_Toc80708750"/>
      <w:r w:rsidRPr="008D093E">
        <w:t>Documents de soutien, guides et outils de référence</w:t>
      </w:r>
      <w:bookmarkEnd w:id="2"/>
      <w:bookmarkEnd w:id="3"/>
      <w:r w:rsidRPr="008D093E">
        <w:t xml:space="preserve"> </w:t>
      </w:r>
    </w:p>
    <w:p w14:paraId="11B2DB1E" w14:textId="0B3AE87D" w:rsidR="006E2460" w:rsidRPr="00E5364C" w:rsidRDefault="00C3092A" w:rsidP="00C514FF">
      <w:pPr>
        <w:pStyle w:val="Normalformulaire"/>
        <w:rPr>
          <w:rFonts w:eastAsia="Arial" w:cs="Arial"/>
          <w:color w:val="000000" w:themeColor="text1"/>
          <w:sz w:val="23"/>
          <w:szCs w:val="23"/>
        </w:rPr>
      </w:pPr>
      <w:r w:rsidRPr="00C3092A">
        <w:t xml:space="preserve">Site Web du ministère – </w:t>
      </w:r>
      <w:hyperlink r:id="rId14">
        <w:r w:rsidR="006E2460" w:rsidRPr="005E0A05">
          <w:rPr>
            <w:rStyle w:val="Lienhypertexte"/>
            <w:rFonts w:eastAsiaTheme="minorEastAsia"/>
            <w:i/>
            <w:iCs/>
          </w:rPr>
          <w:t>Guide d</w:t>
        </w:r>
        <w:r w:rsidR="00B163A1">
          <w:rPr>
            <w:rStyle w:val="Lienhypertexte"/>
            <w:rFonts w:eastAsiaTheme="minorEastAsia"/>
            <w:i/>
            <w:iCs/>
          </w:rPr>
          <w:t>’</w:t>
        </w:r>
        <w:r w:rsidR="006E2460" w:rsidRPr="005E0A05">
          <w:rPr>
            <w:rStyle w:val="Lienhypertexte"/>
            <w:rFonts w:eastAsiaTheme="minorEastAsia"/>
            <w:i/>
            <w:iCs/>
          </w:rPr>
          <w:t>échantillonnage à des fins d</w:t>
        </w:r>
        <w:r w:rsidR="00B163A1">
          <w:rPr>
            <w:rStyle w:val="Lienhypertexte"/>
            <w:rFonts w:eastAsiaTheme="minorEastAsia"/>
            <w:i/>
            <w:iCs/>
          </w:rPr>
          <w:t>’</w:t>
        </w:r>
        <w:r w:rsidR="006E2460" w:rsidRPr="005E0A05">
          <w:rPr>
            <w:rStyle w:val="Lienhypertexte"/>
            <w:rFonts w:eastAsiaTheme="minorEastAsia"/>
            <w:i/>
            <w:iCs/>
          </w:rPr>
          <w:t>analyses environnementales</w:t>
        </w:r>
      </w:hyperlink>
      <w:r w:rsidR="006E2460">
        <w:t xml:space="preserve"> </w:t>
      </w:r>
    </w:p>
    <w:p w14:paraId="158CBFBB" w14:textId="348ED7A7" w:rsidR="006E2460" w:rsidRPr="005D0F06" w:rsidRDefault="002B31EC" w:rsidP="00C514FF">
      <w:pPr>
        <w:pStyle w:val="Normalformulaire"/>
        <w:rPr>
          <w:rStyle w:val="Lienhypertexte"/>
          <w:rFonts w:ascii="Calibri" w:eastAsia="Times New Roman" w:hAnsi="Calibri" w:cs="Calibri"/>
          <w:lang w:eastAsia="fr-CA"/>
        </w:rPr>
      </w:pPr>
      <w:r w:rsidRPr="000A14C6">
        <w:rPr>
          <w:rFonts w:cstheme="minorHAnsi"/>
        </w:rPr>
        <w:t xml:space="preserve">Site Web du </w:t>
      </w:r>
      <w:r w:rsidR="00A82525" w:rsidRPr="00C3092A">
        <w:t>ministère</w:t>
      </w:r>
      <w:r w:rsidRPr="000A14C6">
        <w:rPr>
          <w:rFonts w:cstheme="minorHAnsi"/>
        </w:rPr>
        <w:t xml:space="preserve"> </w:t>
      </w:r>
      <w:r w:rsidRPr="000A14C6">
        <w:rPr>
          <w:rFonts w:eastAsia="Open Sans" w:cstheme="minorHAnsi"/>
        </w:rPr>
        <w:t>–</w:t>
      </w:r>
      <w:r>
        <w:rPr>
          <w:rFonts w:eastAsia="Open Sans" w:cstheme="minorHAnsi"/>
        </w:rPr>
        <w:t xml:space="preserve"> </w:t>
      </w:r>
      <w:hyperlink r:id="rId15" w:history="1">
        <w:r w:rsidR="006E2460" w:rsidRPr="005E0A05">
          <w:rPr>
            <w:rStyle w:val="Lienhypertexte"/>
            <w:rFonts w:cstheme="minorHAnsi"/>
            <w:i/>
            <w:iCs/>
          </w:rPr>
          <w:t>Guide de conception des installations de production d’eau potable</w:t>
        </w:r>
      </w:hyperlink>
      <w:r w:rsidR="006E2460" w:rsidRPr="005D0F06">
        <w:rPr>
          <w:rFonts w:cstheme="minorHAnsi"/>
        </w:rPr>
        <w:t xml:space="preserve"> </w:t>
      </w:r>
    </w:p>
    <w:p w14:paraId="53A41464" w14:textId="652739E4" w:rsidR="006E2460" w:rsidRPr="005D0F06" w:rsidRDefault="00F36EF3" w:rsidP="00C514FF">
      <w:pPr>
        <w:pStyle w:val="Normalformulaire"/>
        <w:rPr>
          <w:rStyle w:val="Lienhypertexte"/>
          <w:rFonts w:ascii="Calibri" w:eastAsia="Times New Roman" w:hAnsi="Calibri" w:cs="Calibri"/>
          <w:lang w:eastAsia="fr-CA"/>
        </w:rPr>
      </w:pPr>
      <w:r w:rsidRPr="000A14C6">
        <w:rPr>
          <w:rFonts w:cstheme="minorHAnsi"/>
        </w:rPr>
        <w:t xml:space="preserve">Site Web du </w:t>
      </w:r>
      <w:r w:rsidR="00D928CE" w:rsidRPr="00C3092A">
        <w:t xml:space="preserve">ministère </w:t>
      </w:r>
      <w:r w:rsidRPr="000A14C6">
        <w:rPr>
          <w:rFonts w:eastAsia="Open Sans" w:cstheme="minorHAnsi"/>
        </w:rPr>
        <w:t>–</w:t>
      </w:r>
      <w:r>
        <w:rPr>
          <w:rFonts w:eastAsia="Open Sans" w:cstheme="minorHAnsi"/>
        </w:rPr>
        <w:t xml:space="preserve"> </w:t>
      </w:r>
      <w:hyperlink r:id="rId16" w:history="1">
        <w:r w:rsidR="006E2460" w:rsidRPr="005E0A05">
          <w:rPr>
            <w:rStyle w:val="Lienhypertexte"/>
            <w:rFonts w:cstheme="minorHAnsi"/>
            <w:i/>
            <w:iCs/>
          </w:rPr>
          <w:t>Guide de conception des petites installations de production d’eau potable</w:t>
        </w:r>
      </w:hyperlink>
      <w:r w:rsidR="006E2460" w:rsidRPr="005D0F06">
        <w:rPr>
          <w:rFonts w:cstheme="minorHAnsi"/>
        </w:rPr>
        <w:t xml:space="preserve"> </w:t>
      </w:r>
    </w:p>
    <w:p w14:paraId="58AF27A7" w14:textId="367C1C0A" w:rsidR="006E2460" w:rsidRPr="004116D8" w:rsidRDefault="00EA1D06" w:rsidP="00C514FF">
      <w:pPr>
        <w:pStyle w:val="Normalformulaire"/>
        <w:ind w:left="709" w:hanging="709"/>
      </w:pPr>
      <w:r w:rsidRPr="000A14C6">
        <w:rPr>
          <w:rFonts w:cstheme="minorHAnsi"/>
        </w:rPr>
        <w:t xml:space="preserve">Site Web du </w:t>
      </w:r>
      <w:r w:rsidR="00D928CE" w:rsidRPr="00C3092A">
        <w:t xml:space="preserve">ministère </w:t>
      </w:r>
      <w:r w:rsidRPr="000A14C6">
        <w:rPr>
          <w:rFonts w:eastAsia="Open Sans" w:cstheme="minorHAnsi"/>
        </w:rPr>
        <w:t>–</w:t>
      </w:r>
      <w:r w:rsidR="00187798">
        <w:rPr>
          <w:rFonts w:eastAsia="Open Sans" w:cstheme="minorHAnsi"/>
        </w:rPr>
        <w:t xml:space="preserve"> </w:t>
      </w:r>
      <w:hyperlink r:id="rId17" w:history="1">
        <w:r w:rsidR="00DB5288" w:rsidRPr="00DB5288">
          <w:rPr>
            <w:rStyle w:val="Lienhypertexte"/>
          </w:rPr>
          <w:t>Procédure de validation de</w:t>
        </w:r>
        <w:r w:rsidR="00DB5288" w:rsidRPr="00DB5288">
          <w:rPr>
            <w:rStyle w:val="Lienhypertexte"/>
          </w:rPr>
          <w:t xml:space="preserve"> </w:t>
        </w:r>
        <w:r w:rsidR="00DB5288" w:rsidRPr="00DB5288">
          <w:rPr>
            <w:rStyle w:val="Lienhypertexte"/>
          </w:rPr>
          <w:t>la performance des technologies de traitement en eau potable</w:t>
        </w:r>
      </w:hyperlink>
      <w:r w:rsidR="00CF7B3C" w:rsidRPr="000A14C6">
        <w:rPr>
          <w:rFonts w:eastAsia="Open Sans" w:cstheme="minorHAnsi"/>
        </w:rPr>
        <w:t>, plus précisément</w:t>
      </w:r>
      <w:r w:rsidR="00CF7B3C" w:rsidRPr="00ED25F8">
        <w:rPr>
          <w:rFonts w:eastAsia="Open Sans" w:cstheme="minorHAnsi"/>
        </w:rPr>
        <w:t xml:space="preserve"> : </w:t>
      </w:r>
    </w:p>
    <w:p w14:paraId="42A894E9" w14:textId="2F51276A" w:rsidR="00EA1D06" w:rsidRDefault="00061156" w:rsidP="00C514FF">
      <w:pPr>
        <w:pStyle w:val="Questionliste"/>
        <w:spacing w:after="160"/>
      </w:pPr>
      <w:r w:rsidRPr="00C514FF">
        <w:t>Fiches d’information technique émises par le Comité</w:t>
      </w:r>
    </w:p>
    <w:p w14:paraId="52911E03" w14:textId="0C52E82C" w:rsidR="006E2460" w:rsidRPr="006E2460" w:rsidRDefault="00441398" w:rsidP="008219A9">
      <w:pPr>
        <w:pStyle w:val="Normalformulaire"/>
      </w:pPr>
      <w:r w:rsidRPr="000A14C6">
        <w:rPr>
          <w:rFonts w:cstheme="minorHAnsi"/>
        </w:rPr>
        <w:t xml:space="preserve">Site Web du </w:t>
      </w:r>
      <w:r w:rsidR="00776E06" w:rsidRPr="00C3092A">
        <w:t xml:space="preserve">ministère </w:t>
      </w:r>
      <w:r w:rsidRPr="000A14C6">
        <w:rPr>
          <w:rFonts w:eastAsia="Open Sans" w:cstheme="minorHAnsi"/>
        </w:rPr>
        <w:t>–</w:t>
      </w:r>
      <w:r>
        <w:rPr>
          <w:rFonts w:eastAsia="Open Sans" w:cstheme="minorHAnsi"/>
        </w:rPr>
        <w:t xml:space="preserve"> </w:t>
      </w:r>
      <w:hyperlink r:id="rId18" w:anchor="comprendre" w:history="1">
        <w:r w:rsidR="001A295D">
          <w:rPr>
            <w:rStyle w:val="Lienhypertexte"/>
            <w:rFonts w:eastAsiaTheme="minorEastAsia"/>
            <w:i/>
            <w:iCs/>
          </w:rPr>
          <w:t>Règlement sur la qualité de l’eau potable</w:t>
        </w:r>
        <w:r w:rsidR="001A295D" w:rsidRPr="001A295D">
          <w:rPr>
            <w:rStyle w:val="Lienhypertexte"/>
            <w:rFonts w:eastAsiaTheme="minorEastAsia"/>
          </w:rPr>
          <w:t xml:space="preserve"> et documents de soutien</w:t>
        </w:r>
      </w:hyperlink>
      <w:r w:rsidR="00061156" w:rsidRPr="000A14C6">
        <w:rPr>
          <w:rFonts w:eastAsia="Open Sans" w:cstheme="minorHAnsi"/>
        </w:rPr>
        <w:t>, plus précisément</w:t>
      </w:r>
      <w:r w:rsidR="00061156" w:rsidRPr="00ED25F8">
        <w:rPr>
          <w:rFonts w:eastAsia="Open Sans" w:cstheme="minorHAnsi"/>
        </w:rPr>
        <w:t> :</w:t>
      </w:r>
    </w:p>
    <w:p w14:paraId="689F0483" w14:textId="646DC532" w:rsidR="00061156" w:rsidRPr="008219A9" w:rsidRDefault="00061156" w:rsidP="008219A9">
      <w:pPr>
        <w:pStyle w:val="Questionliste"/>
        <w:spacing w:after="160"/>
        <w:rPr>
          <w:color w:val="auto"/>
          <w:u w:val="single"/>
        </w:rPr>
      </w:pPr>
      <w:r w:rsidRPr="008219A9">
        <w:rPr>
          <w:i/>
        </w:rPr>
        <w:t>Guide d’interprétation</w:t>
      </w:r>
      <w:r w:rsidRPr="008219A9">
        <w:t xml:space="preserve"> </w:t>
      </w:r>
      <w:r w:rsidRPr="008219A9">
        <w:rPr>
          <w:i/>
        </w:rPr>
        <w:t>du Règlement sur la qualité de l’eau potable</w:t>
      </w:r>
    </w:p>
    <w:p w14:paraId="24394BF5" w14:textId="3E0FD94D" w:rsidR="006E2460" w:rsidRPr="00F777E7" w:rsidRDefault="005E6A93" w:rsidP="009449FE">
      <w:pPr>
        <w:pStyle w:val="Normalformulaire"/>
        <w:rPr>
          <w:rStyle w:val="Lienhypertexte"/>
          <w:color w:val="auto"/>
        </w:rPr>
      </w:pPr>
      <w:r w:rsidRPr="000A14C6">
        <w:rPr>
          <w:rFonts w:cstheme="minorHAnsi"/>
        </w:rPr>
        <w:t xml:space="preserve">Site Web du </w:t>
      </w:r>
      <w:r w:rsidRPr="00C3092A">
        <w:t xml:space="preserve">ministère </w:t>
      </w:r>
      <w:r w:rsidRPr="000A14C6">
        <w:rPr>
          <w:rFonts w:eastAsia="Open Sans" w:cstheme="minorHAnsi"/>
        </w:rPr>
        <w:t>–</w:t>
      </w:r>
      <w:r>
        <w:rPr>
          <w:rFonts w:eastAsia="Open Sans" w:cstheme="minorHAnsi"/>
        </w:rPr>
        <w:t xml:space="preserve"> </w:t>
      </w:r>
      <w:hyperlink r:id="rId19" w:history="1">
        <w:r w:rsidR="006E2460" w:rsidRPr="00107722">
          <w:rPr>
            <w:rStyle w:val="Lienhypertexte"/>
          </w:rPr>
          <w:t>Répertoire des installations municipales de distribution d’eau potable</w:t>
        </w:r>
      </w:hyperlink>
    </w:p>
    <w:p w14:paraId="4523BAF0" w14:textId="270BF065" w:rsidR="006E2460" w:rsidRPr="00326807" w:rsidRDefault="00E0520C" w:rsidP="009449FE">
      <w:pPr>
        <w:pStyle w:val="Normalformulaire"/>
        <w:rPr>
          <w:rFonts w:eastAsia="Arial" w:cs="Arial"/>
          <w:color w:val="000000" w:themeColor="text1"/>
          <w:sz w:val="23"/>
          <w:szCs w:val="23"/>
        </w:rPr>
      </w:pPr>
      <w:r w:rsidRPr="000A14C6">
        <w:rPr>
          <w:rFonts w:cstheme="minorHAnsi"/>
        </w:rPr>
        <w:t xml:space="preserve">Site Web du </w:t>
      </w:r>
      <w:r w:rsidRPr="00C3092A">
        <w:t xml:space="preserve">ministère </w:t>
      </w:r>
      <w:r w:rsidRPr="000A14C6">
        <w:rPr>
          <w:rFonts w:eastAsia="Open Sans" w:cstheme="minorHAnsi"/>
        </w:rPr>
        <w:t>–</w:t>
      </w:r>
      <w:r>
        <w:rPr>
          <w:rFonts w:eastAsia="Open Sans" w:cstheme="minorHAnsi"/>
        </w:rPr>
        <w:t xml:space="preserve"> </w:t>
      </w:r>
      <w:hyperlink r:id="rId20" w:history="1">
        <w:r w:rsidR="004E7254" w:rsidRPr="00E96340">
          <w:rPr>
            <w:rStyle w:val="Lienhypertexte"/>
            <w:rFonts w:cstheme="minorHAnsi"/>
          </w:rPr>
          <w:t>Eau p</w:t>
        </w:r>
        <w:r w:rsidR="004E7254" w:rsidRPr="00E96340">
          <w:rPr>
            <w:rStyle w:val="Lienhypertexte"/>
            <w:rFonts w:cstheme="minorHAnsi"/>
          </w:rPr>
          <w:t>o</w:t>
        </w:r>
        <w:r w:rsidR="004E7254" w:rsidRPr="00E96340">
          <w:rPr>
            <w:rStyle w:val="Lienhypertexte"/>
            <w:rFonts w:cstheme="minorHAnsi"/>
          </w:rPr>
          <w:t>table</w:t>
        </w:r>
      </w:hyperlink>
      <w:r w:rsidR="009B1482" w:rsidRPr="000A14C6">
        <w:rPr>
          <w:rFonts w:eastAsia="Open Sans" w:cstheme="minorHAnsi"/>
        </w:rPr>
        <w:t>, plus précisément</w:t>
      </w:r>
      <w:r w:rsidR="009B1482" w:rsidRPr="00ED25F8">
        <w:rPr>
          <w:rFonts w:eastAsia="Open Sans" w:cstheme="minorHAnsi"/>
        </w:rPr>
        <w:t> :</w:t>
      </w:r>
    </w:p>
    <w:p w14:paraId="0A1D92D7" w14:textId="614AEDD6" w:rsidR="004E7254" w:rsidRPr="00350E75" w:rsidRDefault="004E7254" w:rsidP="009449FE">
      <w:pPr>
        <w:pStyle w:val="Questionliste"/>
        <w:spacing w:after="160"/>
      </w:pPr>
      <w:r w:rsidRPr="009449FE">
        <w:rPr>
          <w:rStyle w:val="ui-provider"/>
          <w:i/>
          <w:iCs/>
        </w:rPr>
        <w:t>Manuel de conception des réseaux</w:t>
      </w:r>
      <w:r w:rsidR="00AC2B40" w:rsidRPr="009449FE">
        <w:rPr>
          <w:rStyle w:val="ui-provider"/>
          <w:i/>
          <w:iCs/>
        </w:rPr>
        <w:t xml:space="preserve"> municipaux </w:t>
      </w:r>
      <w:r w:rsidR="00B50BA1" w:rsidRPr="009449FE">
        <w:rPr>
          <w:rStyle w:val="ui-provider"/>
          <w:i/>
          <w:iCs/>
        </w:rPr>
        <w:t xml:space="preserve">de distribution </w:t>
      </w:r>
      <w:r w:rsidRPr="009449FE">
        <w:rPr>
          <w:rStyle w:val="ui-provider"/>
          <w:i/>
          <w:iCs/>
        </w:rPr>
        <w:t>d’eau potable</w:t>
      </w:r>
      <w:r w:rsidR="00B50BA1" w:rsidRPr="00350E75">
        <w:rPr>
          <w:rStyle w:val="ui-provider"/>
          <w:i/>
          <w:iCs/>
        </w:rPr>
        <w:t xml:space="preserve"> </w:t>
      </w:r>
      <w:r w:rsidR="00B50BA1" w:rsidRPr="009449FE">
        <w:rPr>
          <w:rFonts w:cstheme="minorHAnsi"/>
          <w:i/>
          <w:iCs/>
        </w:rPr>
        <w:t xml:space="preserve">BNQ </w:t>
      </w:r>
      <w:r w:rsidR="00B50BA1" w:rsidRPr="009449FE">
        <w:rPr>
          <w:rStyle w:val="ui-provider"/>
          <w:i/>
          <w:iCs/>
        </w:rPr>
        <w:t>3660-001</w:t>
      </w:r>
      <w:r w:rsidR="007F73DC">
        <w:rPr>
          <w:rStyle w:val="ui-provider"/>
          <w:i/>
          <w:iCs/>
        </w:rPr>
        <w:t xml:space="preserve"> </w:t>
      </w:r>
      <w:r w:rsidR="007F73DC" w:rsidRPr="007F73DC">
        <w:t>(remplace la Directive 001)</w:t>
      </w:r>
    </w:p>
    <w:p w14:paraId="394995CA" w14:textId="4D35201B" w:rsidR="00250D08" w:rsidRPr="00B45645" w:rsidRDefault="00250D08" w:rsidP="00250D08">
      <w:pPr>
        <w:pStyle w:val="Normalformulaire"/>
      </w:pPr>
      <w:r w:rsidRPr="00B45645">
        <w:t xml:space="preserve">Site Web du ministère – </w:t>
      </w:r>
      <w:hyperlink r:id="rId21" w:history="1">
        <w:r w:rsidRPr="009449FE">
          <w:rPr>
            <w:rStyle w:val="Lienhypertexte"/>
            <w:i/>
            <w:iCs/>
          </w:rPr>
          <w:t>Règlement sur l’encadrement d’activités en fonction de leur impact sur l’environnement</w:t>
        </w:r>
        <w:r w:rsidRPr="00B45645">
          <w:rPr>
            <w:rStyle w:val="Lienhypertexte"/>
          </w:rPr>
          <w:t xml:space="preserve"> (REAFIE)</w:t>
        </w:r>
      </w:hyperlink>
      <w:r w:rsidRPr="00B45645">
        <w:t>, plus précisément :</w:t>
      </w:r>
    </w:p>
    <w:p w14:paraId="57042DDD" w14:textId="77777777" w:rsidR="00250D08" w:rsidRPr="009449FE" w:rsidRDefault="00250D08" w:rsidP="00250D08">
      <w:pPr>
        <w:pStyle w:val="Questionliste"/>
        <w:spacing w:after="160"/>
        <w:rPr>
          <w:i/>
          <w:iCs/>
        </w:rPr>
      </w:pPr>
      <w:r w:rsidRPr="009449FE">
        <w:rPr>
          <w:i/>
          <w:iCs/>
        </w:rPr>
        <w:t>Guide de référence du REAFIE</w:t>
      </w:r>
    </w:p>
    <w:p w14:paraId="6E052474" w14:textId="067CC680" w:rsidR="00D63555" w:rsidRPr="00D63555" w:rsidRDefault="00D63555" w:rsidP="00417666">
      <w:pPr>
        <w:pStyle w:val="Normalformulaire"/>
        <w:rPr>
          <w:rStyle w:val="Lienhypertexte"/>
          <w:rFonts w:eastAsiaTheme="minorEastAsia" w:cstheme="minorHAnsi"/>
          <w:color w:val="auto"/>
          <w:szCs w:val="18"/>
          <w:u w:val="none"/>
        </w:rPr>
      </w:pPr>
      <w:r w:rsidRPr="00D63555">
        <w:rPr>
          <w:rStyle w:val="Lienhypertexte"/>
          <w:rFonts w:eastAsiaTheme="minorEastAsia" w:cstheme="minorHAnsi"/>
          <w:color w:val="auto"/>
          <w:u w:val="none"/>
        </w:rPr>
        <w:t xml:space="preserve">Site </w:t>
      </w:r>
      <w:r w:rsidR="00FA22CA">
        <w:rPr>
          <w:rStyle w:val="Lienhypertexte"/>
          <w:rFonts w:eastAsiaTheme="minorEastAsia" w:cstheme="minorHAnsi"/>
          <w:color w:val="auto"/>
          <w:u w:val="none"/>
        </w:rPr>
        <w:t>W</w:t>
      </w:r>
      <w:r w:rsidRPr="00D63555">
        <w:rPr>
          <w:rStyle w:val="Lienhypertexte"/>
          <w:rFonts w:eastAsiaTheme="minorEastAsia" w:cstheme="minorHAnsi"/>
          <w:color w:val="auto"/>
          <w:u w:val="none"/>
        </w:rPr>
        <w:t xml:space="preserve">eb du Bureau de normalisation du Québec – </w:t>
      </w:r>
      <w:hyperlink r:id="rId22" w:history="1">
        <w:r w:rsidRPr="00417666">
          <w:rPr>
            <w:rStyle w:val="Lienhypertexte"/>
            <w:rFonts w:eastAsiaTheme="minorHAnsi" w:cstheme="minorHAnsi"/>
            <w:szCs w:val="18"/>
          </w:rPr>
          <w:t>Conduites d’eau potable et d’égout</w:t>
        </w:r>
      </w:hyperlink>
      <w:r w:rsidR="006B1E3A" w:rsidRPr="00B45645">
        <w:t>, plus précisément :</w:t>
      </w:r>
    </w:p>
    <w:p w14:paraId="422160F1" w14:textId="0BCDC26D" w:rsidR="00963234" w:rsidRDefault="00D63555" w:rsidP="00417666">
      <w:pPr>
        <w:pStyle w:val="Questionliste"/>
      </w:pPr>
      <w:r w:rsidRPr="009A0D7B">
        <w:rPr>
          <w:rStyle w:val="Lienhypertexte"/>
          <w:rFonts w:eastAsiaTheme="minorEastAsia" w:cstheme="minorHAnsi"/>
          <w:color w:val="auto"/>
          <w:u w:val="none"/>
        </w:rPr>
        <w:t>Cahier des charges normalisé BNQ 1809-300</w:t>
      </w:r>
    </w:p>
    <w:p w14:paraId="6F443D4F" w14:textId="77777777" w:rsidR="00740AD7" w:rsidRPr="00693717" w:rsidRDefault="00740AD7" w:rsidP="00016D85">
      <w:pPr>
        <w:pStyle w:val="Section"/>
      </w:pPr>
      <w:r w:rsidRPr="00693717">
        <w:lastRenderedPageBreak/>
        <w:t>Type de demande</w:t>
      </w:r>
    </w:p>
    <w:p w14:paraId="27F0F095"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6827407B" w14:textId="77777777" w:rsidTr="00666ED0">
        <w:trPr>
          <w:trHeight w:val="272"/>
        </w:trPr>
        <w:tc>
          <w:tcPr>
            <w:tcW w:w="1637" w:type="dxa"/>
            <w:shd w:val="clear" w:color="auto" w:fill="D9E2F3" w:themeFill="accent1" w:themeFillTint="33"/>
          </w:tcPr>
          <w:bookmarkStart w:id="4" w:name="_Hlk155862515"/>
          <w:p w14:paraId="7818BD68" w14:textId="77777777" w:rsidR="007D45EE" w:rsidRDefault="00071FB2"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4E198B5" w14:textId="77777777" w:rsidR="0028446F" w:rsidRDefault="0028446F" w:rsidP="00016D85">
      <w:pPr>
        <w:pStyle w:val="Siouinon"/>
      </w:pPr>
      <w:r w:rsidRPr="004C7C4C">
        <w:t xml:space="preserve">Si vous avez répondu Non, passez à la </w:t>
      </w:r>
      <w:r w:rsidRPr="00AA5DB8">
        <w:t>section 2.</w:t>
      </w:r>
    </w:p>
    <w:bookmarkEnd w:id="4"/>
    <w:p w14:paraId="1DAC326B" w14:textId="7161FAF9"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326487">
        <w:rPr>
          <w:color w:val="auto"/>
        </w:rPr>
        <w:t>, et ce</w:t>
      </w:r>
      <w:r w:rsidR="00C33604">
        <w:rPr>
          <w:color w:val="auto"/>
        </w:rPr>
        <w:t>,</w:t>
      </w:r>
      <w:r w:rsidR="00326487">
        <w:rPr>
          <w:color w:val="auto"/>
        </w:rPr>
        <w:t xml:space="preserve"> à l’égard de l’activité d’installation de production d’eau destinée à la consommation humaine</w:t>
      </w:r>
      <w:r w:rsidR="00545FE6" w:rsidRPr="00666ED0">
        <w:rPr>
          <w:color w:val="auto"/>
        </w:rPr>
        <w:t xml:space="preserve"> </w:t>
      </w:r>
      <w:r w:rsidR="00545FE6" w:rsidRPr="00CF7F51">
        <w:t>(art</w:t>
      </w:r>
      <w:r w:rsidR="00545FE6">
        <w:t>. 29(3) REAFIE).</w:t>
      </w:r>
    </w:p>
    <w:p w14:paraId="78134203" w14:textId="591DEEBA"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29C634ED" w14:textId="77777777" w:rsidTr="00666ED0">
        <w:trPr>
          <w:trHeight w:val="448"/>
          <w:jc w:val="center"/>
        </w:trPr>
        <w:sdt>
          <w:sdtPr>
            <w:id w:val="-1481763707"/>
            <w:placeholder>
              <w:docPart w:val="4A68FE11FF2148239E207794C402FFF6"/>
            </w:placeholder>
            <w:showingPlcHdr/>
          </w:sdtPr>
          <w:sdtEndPr/>
          <w:sdtContent>
            <w:tc>
              <w:tcPr>
                <w:tcW w:w="16968" w:type="dxa"/>
                <w:shd w:val="clear" w:color="auto" w:fill="D9E2F3" w:themeFill="accent1" w:themeFillTint="33"/>
              </w:tcPr>
              <w:p w14:paraId="15D865CD"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6120BAF" w14:textId="77777777" w:rsidR="0014272A" w:rsidRDefault="0014272A" w:rsidP="00016D85">
      <w:pPr>
        <w:pStyle w:val="InfoTitre"/>
      </w:pPr>
      <w:r>
        <w:t>Consignes pour remplir la suite du formulaire</w:t>
      </w:r>
    </w:p>
    <w:p w14:paraId="4D56E53B" w14:textId="629F9842" w:rsidR="00F6149F" w:rsidRPr="00C33604" w:rsidRDefault="00F6149F" w:rsidP="00C33604">
      <w:pPr>
        <w:pStyle w:val="QuestionInfo"/>
        <w:ind w:left="0"/>
      </w:pPr>
      <w:r w:rsidRPr="00C33604">
        <w:t>Si la demande de modification d’une autorisation vise à ajouter une nouvelle activité</w:t>
      </w:r>
      <w:r w:rsidR="00E91BD5" w:rsidRPr="00C33604">
        <w:t xml:space="preserve"> assujettie à une autorisation en vertu de l’article 22 de la LQE,</w:t>
      </w:r>
      <w:r w:rsidRPr="00C33604">
        <w:t xml:space="preserve"> vous devez remplir le présent formulaire dans son intégralité (art. 30 al. 2 (1) LQE).  </w:t>
      </w:r>
    </w:p>
    <w:p w14:paraId="19A4EC2A" w14:textId="77777777" w:rsidR="00F6149F" w:rsidRPr="00C33604" w:rsidRDefault="00F6149F" w:rsidP="00C33604">
      <w:pPr>
        <w:pStyle w:val="QuestionInfo"/>
        <w:ind w:left="0"/>
      </w:pPr>
      <w:r w:rsidRPr="00C33604">
        <w:t xml:space="preserve">Si la demande de modification d’une autorisation vise à changer une activité autorisée, vous devez remplir uniquement les questions concernées par la modification et fournir toute information demandée dans le formulaire qui n’a pas déjà été transmise ou qui nécessite une mise à jour (art. 30 al.3 LQE). Toutefois, la section Impacts sur l’environnement est à remplir dans tous les cas de modifications.  </w:t>
      </w:r>
    </w:p>
    <w:p w14:paraId="6704D807" w14:textId="47F990A3" w:rsidR="000021BE" w:rsidRPr="000021BE" w:rsidRDefault="000021BE" w:rsidP="00016D85">
      <w:pPr>
        <w:pStyle w:val="Section"/>
      </w:pPr>
      <w:r>
        <w:t>Description de l’activité</w:t>
      </w:r>
      <w:r w:rsidR="00213041">
        <w:t xml:space="preserve"> </w:t>
      </w:r>
    </w:p>
    <w:p w14:paraId="3FE07D67" w14:textId="77777777" w:rsidR="00390A57" w:rsidRDefault="00A01200" w:rsidP="007C4FBE">
      <w:pPr>
        <w:pStyle w:val="Sous-Section"/>
        <w:spacing w:before="120"/>
      </w:pPr>
      <w:bookmarkStart w:id="5" w:name="_Hlk81570120"/>
      <w:r>
        <w:t>Nature de l’activité</w:t>
      </w:r>
    </w:p>
    <w:bookmarkEnd w:id="5"/>
    <w:p w14:paraId="2237B1BC" w14:textId="55744D6F" w:rsidR="006E551A" w:rsidRDefault="00BA45AA" w:rsidP="00016D85">
      <w:pPr>
        <w:pStyle w:val="Question"/>
      </w:pPr>
      <w:r>
        <w:t>2</w:t>
      </w:r>
      <w:r w:rsidR="00056F55">
        <w:t>.1.1</w:t>
      </w:r>
      <w:r w:rsidR="00056F55">
        <w:tab/>
      </w:r>
      <w:r w:rsidR="00326487" w:rsidRPr="00326487">
        <w:t xml:space="preserve">Décrivez </w:t>
      </w:r>
      <w:r w:rsidR="00EE5A77">
        <w:t xml:space="preserve">le contexte et les objectifs de </w:t>
      </w:r>
      <w:r w:rsidR="00326487" w:rsidRPr="00326487">
        <w:t xml:space="preserve">l’activité d’installation de production d’eau destinée à la consommation humaine </w:t>
      </w:r>
      <w:r w:rsidR="00EE5A77">
        <w:t>concernée</w:t>
      </w:r>
      <w:r w:rsidR="00326487" w:rsidRPr="00326487">
        <w:t xml:space="preserve"> par la demande (art.</w:t>
      </w:r>
      <w:r w:rsidR="00304C2B">
        <w:t> </w:t>
      </w:r>
      <w:r w:rsidR="00326487" w:rsidRPr="00326487">
        <w:t>17</w:t>
      </w:r>
      <w:r w:rsidR="00304C2B">
        <w:t> </w:t>
      </w:r>
      <w:r w:rsidR="00326487" w:rsidRPr="00326487">
        <w:t>al. 1 (1) REAFIE).</w:t>
      </w:r>
    </w:p>
    <w:p w14:paraId="423C336E" w14:textId="77777777" w:rsidR="003F7083" w:rsidRPr="004B7484" w:rsidRDefault="003F7083" w:rsidP="003F7083">
      <w:pPr>
        <w:pStyle w:val="QuestionInfo"/>
      </w:pPr>
      <w:bookmarkStart w:id="6" w:name="_Hlk112854659"/>
      <w:r>
        <w:t xml:space="preserve">Exemples d’information à fournir : </w:t>
      </w:r>
    </w:p>
    <w:p w14:paraId="1A8DEA97" w14:textId="77777777" w:rsidR="003F7083" w:rsidRPr="00794EF8" w:rsidRDefault="003F7083" w:rsidP="003F7083">
      <w:pPr>
        <w:pStyle w:val="Questionliste"/>
      </w:pPr>
      <w:r w:rsidRPr="00012849">
        <w:t>le territoire desservi actuel et projeté;</w:t>
      </w:r>
    </w:p>
    <w:p w14:paraId="516D5E59" w14:textId="1ECDE742" w:rsidR="003F7083" w:rsidRDefault="003F7083" w:rsidP="003F7083">
      <w:pPr>
        <w:pStyle w:val="Questionliste"/>
      </w:pPr>
      <w:r>
        <w:t>les équipements et les réseaux de distribution déjà existants et utilisés dans le cadre de l’activité;</w:t>
      </w:r>
    </w:p>
    <w:p w14:paraId="6D872E39" w14:textId="6BC95EB6" w:rsidR="00326487" w:rsidRDefault="003F7083" w:rsidP="00C33604">
      <w:pPr>
        <w:pStyle w:val="Questionliste"/>
        <w:spacing w:after="240"/>
      </w:pPr>
      <w:r>
        <w:t>le contexte des travaux, dont l’aide financière obtenue,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20E01" w14:paraId="405DF500" w14:textId="77777777" w:rsidTr="00CD0B3A">
        <w:trPr>
          <w:trHeight w:val="448"/>
          <w:jc w:val="center"/>
        </w:trPr>
        <w:sdt>
          <w:sdtPr>
            <w:id w:val="69857848"/>
            <w:placeholder>
              <w:docPart w:val="15BC871F269A4455BFA04084F6C894E6"/>
            </w:placeholder>
            <w:showingPlcHdr/>
          </w:sdtPr>
          <w:sdtEndPr/>
          <w:sdtContent>
            <w:tc>
              <w:tcPr>
                <w:tcW w:w="16968" w:type="dxa"/>
                <w:shd w:val="clear" w:color="auto" w:fill="D9E2F3" w:themeFill="accent1" w:themeFillTint="33"/>
              </w:tcPr>
              <w:p w14:paraId="62646405" w14:textId="77777777" w:rsidR="00920E01" w:rsidRDefault="00920E01"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6"/>
    <w:p w14:paraId="6CFEB25C" w14:textId="0122EFC8" w:rsidR="00920E01" w:rsidRDefault="009F25EB" w:rsidP="00920E01">
      <w:pPr>
        <w:pStyle w:val="Sous-Section"/>
      </w:pPr>
      <w:r>
        <w:lastRenderedPageBreak/>
        <w:t>Plans et devis</w:t>
      </w:r>
    </w:p>
    <w:p w14:paraId="4873CB4C" w14:textId="2D490ED3" w:rsidR="00920E01" w:rsidRDefault="00920E01" w:rsidP="00920E01">
      <w:pPr>
        <w:pStyle w:val="Question"/>
      </w:pPr>
      <w:r>
        <w:t>2.</w:t>
      </w:r>
      <w:r w:rsidR="003B17DD">
        <w:t>2</w:t>
      </w:r>
      <w:r>
        <w:t>.1</w:t>
      </w:r>
      <w:r>
        <w:tab/>
      </w:r>
      <w:r w:rsidR="00CE72E5" w:rsidRPr="00CE72E5">
        <w:t>Fournissez les plans et devis de l’installation de production d’eau (art. 180(1) REAFIE).</w:t>
      </w:r>
    </w:p>
    <w:p w14:paraId="30DEFEF2" w14:textId="77777777" w:rsidR="00D10392" w:rsidRDefault="00D10392" w:rsidP="00D10392">
      <w:pPr>
        <w:pStyle w:val="QuestionInfo"/>
      </w:pPr>
      <w:r>
        <w:t xml:space="preserve">Ces documents doivent notamment inclure, le cas échéant : </w:t>
      </w:r>
    </w:p>
    <w:p w14:paraId="47D6C133" w14:textId="77777777" w:rsidR="00D10392" w:rsidRDefault="00D10392" w:rsidP="00D10392">
      <w:pPr>
        <w:pStyle w:val="QuestionInfo"/>
      </w:pPr>
      <w:r>
        <w:t>Pour le plan général :</w:t>
      </w:r>
    </w:p>
    <w:p w14:paraId="14BEA70F" w14:textId="77777777" w:rsidR="00D10392" w:rsidRDefault="00D10392" w:rsidP="00D10392">
      <w:pPr>
        <w:pStyle w:val="Questionliste"/>
      </w:pPr>
      <w:r>
        <w:t>les limites du terrain,</w:t>
      </w:r>
    </w:p>
    <w:p w14:paraId="711BA2A5" w14:textId="77777777" w:rsidR="00D10392" w:rsidRDefault="00D10392" w:rsidP="00D10392">
      <w:pPr>
        <w:pStyle w:val="Questionliste"/>
      </w:pPr>
      <w:r>
        <w:t>la localisation et les dimensions des ouvrages,</w:t>
      </w:r>
    </w:p>
    <w:p w14:paraId="4C3B769F" w14:textId="77777777" w:rsidR="00D10392" w:rsidRDefault="00D10392" w:rsidP="00D10392">
      <w:pPr>
        <w:pStyle w:val="Questionliste"/>
      </w:pPr>
      <w:r>
        <w:t>la localisation des conduites d’amenée, de drainage et de rejet;</w:t>
      </w:r>
    </w:p>
    <w:p w14:paraId="353A15E0" w14:textId="2246300A" w:rsidR="00D10392" w:rsidRDefault="00D10392" w:rsidP="006330D6">
      <w:pPr>
        <w:pStyle w:val="QuestionInfo"/>
        <w:spacing w:before="240"/>
      </w:pPr>
      <w:r>
        <w:t>Pour un réservoir d’emmagasinement d’eau brute</w:t>
      </w:r>
      <w:r w:rsidR="00E425E1">
        <w:rPr>
          <w:vertAlign w:val="superscript"/>
        </w:rPr>
        <w:fldChar w:fldCharType="begin"/>
      </w:r>
      <w:r w:rsidR="00E425E1">
        <w:rPr>
          <w:vertAlign w:val="superscript"/>
        </w:rPr>
        <w:instrText xml:space="preserve"> AUTOTEXTLIST  \s "NoStyle" \t "Pour plus de précisions, consultez le lexique à la fin du formulaire." \* MERGEFORMAT </w:instrText>
      </w:r>
      <w:r w:rsidR="00E425E1">
        <w:rPr>
          <w:vertAlign w:val="superscript"/>
        </w:rPr>
        <w:fldChar w:fldCharType="separate"/>
      </w:r>
      <w:r w:rsidR="00E425E1">
        <w:rPr>
          <w:vertAlign w:val="superscript"/>
        </w:rPr>
        <w:fldChar w:fldCharType="end"/>
      </w:r>
      <w:r>
        <w:t> :</w:t>
      </w:r>
    </w:p>
    <w:p w14:paraId="10660254" w14:textId="77777777" w:rsidR="00D10392" w:rsidRDefault="00D10392" w:rsidP="00D10392">
      <w:pPr>
        <w:pStyle w:val="Questionliste"/>
      </w:pPr>
      <w:r>
        <w:t>le plan détaillé du réservoir ou du barrage,</w:t>
      </w:r>
    </w:p>
    <w:p w14:paraId="3473FCB9" w14:textId="77777777" w:rsidR="00D10392" w:rsidRDefault="00D10392" w:rsidP="00D10392">
      <w:pPr>
        <w:pStyle w:val="Questionliste"/>
      </w:pPr>
      <w:r>
        <w:t>une coupe du réservoir incluant la profondeur d’eau, d’accumulation de sédiments et de glaces prévue, le cas échéant,</w:t>
      </w:r>
    </w:p>
    <w:p w14:paraId="60B3257D" w14:textId="32E35F83" w:rsidR="00D10392" w:rsidRDefault="00D10392" w:rsidP="00D10392">
      <w:pPr>
        <w:pStyle w:val="Questionliste"/>
      </w:pPr>
      <w:r>
        <w:t>les aménagement</w:t>
      </w:r>
      <w:r w:rsidR="00AD1E73">
        <w:t>s</w:t>
      </w:r>
      <w:r>
        <w:t xml:space="preserve"> de drainage et d’entretien;</w:t>
      </w:r>
    </w:p>
    <w:p w14:paraId="71FF5BE4" w14:textId="77777777" w:rsidR="00D10392" w:rsidRDefault="00D10392" w:rsidP="006330D6">
      <w:pPr>
        <w:pStyle w:val="QuestionInfo"/>
        <w:spacing w:before="240"/>
      </w:pPr>
      <w:r>
        <w:t xml:space="preserve">Pour chaque </w:t>
      </w:r>
      <w:r w:rsidRPr="00E659A9">
        <w:t xml:space="preserve">poste </w:t>
      </w:r>
      <w:r>
        <w:t>de relèvement :</w:t>
      </w:r>
    </w:p>
    <w:p w14:paraId="6C752845" w14:textId="77777777" w:rsidR="00D10392" w:rsidRDefault="00D10392" w:rsidP="00D10392">
      <w:pPr>
        <w:pStyle w:val="Questionliste"/>
      </w:pPr>
      <w:r>
        <w:t>le niveau des paliers et des conduites,</w:t>
      </w:r>
    </w:p>
    <w:p w14:paraId="6596D560" w14:textId="77777777" w:rsidR="00D10392" w:rsidRDefault="00D10392" w:rsidP="00D10392">
      <w:pPr>
        <w:pStyle w:val="Questionliste"/>
      </w:pPr>
      <w:r>
        <w:t>le détail des conduites,</w:t>
      </w:r>
    </w:p>
    <w:p w14:paraId="6684BCE2" w14:textId="05DD590F" w:rsidR="00D10392" w:rsidRDefault="00D10392" w:rsidP="00D10392">
      <w:pPr>
        <w:pStyle w:val="Questionliste"/>
      </w:pPr>
      <w:r>
        <w:t>les équipements initia</w:t>
      </w:r>
      <w:r w:rsidR="006D5FA4">
        <w:t>ux</w:t>
      </w:r>
      <w:r>
        <w:t xml:space="preserve"> et futurs en indiquant la capacité et les appareils de contrôles;</w:t>
      </w:r>
    </w:p>
    <w:p w14:paraId="2D598F13" w14:textId="77777777" w:rsidR="00D10392" w:rsidRDefault="00D10392" w:rsidP="006330D6">
      <w:pPr>
        <w:pStyle w:val="QuestionInfo"/>
        <w:spacing w:before="240"/>
      </w:pPr>
      <w:r>
        <w:t>Pour la station de traitement :</w:t>
      </w:r>
    </w:p>
    <w:p w14:paraId="5FD29C86" w14:textId="16107530" w:rsidR="00D10392" w:rsidRDefault="00871C59" w:rsidP="00D10392">
      <w:pPr>
        <w:pStyle w:val="Questionliste"/>
      </w:pPr>
      <w:r>
        <w:t xml:space="preserve">une </w:t>
      </w:r>
      <w:r w:rsidR="00D10392">
        <w:t>vue en plans et coupes appropriés de chacune des unités de traitement,</w:t>
      </w:r>
    </w:p>
    <w:p w14:paraId="2DCBAB9B" w14:textId="77777777" w:rsidR="00D10392" w:rsidRDefault="00D10392" w:rsidP="00D10392">
      <w:pPr>
        <w:pStyle w:val="Questionliste"/>
      </w:pPr>
      <w:r>
        <w:t>les équipements connexes (pompes, ozoneurs, réservoir de chlore),</w:t>
      </w:r>
    </w:p>
    <w:p w14:paraId="79831480" w14:textId="77777777" w:rsidR="00D10392" w:rsidRDefault="00D10392" w:rsidP="00D10392">
      <w:pPr>
        <w:pStyle w:val="Questionliste"/>
      </w:pPr>
      <w:r>
        <w:t>les appareils pour le dosage des produits chimiques et leurs points d’application,</w:t>
      </w:r>
    </w:p>
    <w:p w14:paraId="34B65F5F" w14:textId="77777777" w:rsidR="00D10392" w:rsidRDefault="00D10392" w:rsidP="00D10392">
      <w:pPr>
        <w:pStyle w:val="Questionliste"/>
      </w:pPr>
      <w:r>
        <w:t>les équipements pour l’échantillonnage et l’analyse,</w:t>
      </w:r>
    </w:p>
    <w:p w14:paraId="53759681" w14:textId="77777777" w:rsidR="00D10392" w:rsidRDefault="00D10392" w:rsidP="00D10392">
      <w:pPr>
        <w:pStyle w:val="Questionliste"/>
      </w:pPr>
      <w:r>
        <w:t>le drainage des bassins et planchers,</w:t>
      </w:r>
    </w:p>
    <w:p w14:paraId="611BA848" w14:textId="77777777" w:rsidR="00D10392" w:rsidRDefault="00D10392" w:rsidP="00D10392">
      <w:pPr>
        <w:pStyle w:val="Questionliste"/>
      </w:pPr>
      <w:r>
        <w:t>les équipements de traitement ou d’accumulation des eaux résiduaire,</w:t>
      </w:r>
    </w:p>
    <w:p w14:paraId="7D13AEB0" w14:textId="722ED3AD" w:rsidR="00D10392" w:rsidRDefault="00871C59" w:rsidP="00D10392">
      <w:pPr>
        <w:pStyle w:val="Questionliste"/>
      </w:pPr>
      <w:r>
        <w:t xml:space="preserve">les </w:t>
      </w:r>
      <w:r w:rsidR="00D10392">
        <w:t>points de rejets au cours d’eau ou à l’égout;</w:t>
      </w:r>
    </w:p>
    <w:p w14:paraId="6069BF4D" w14:textId="77777777" w:rsidR="00D10392" w:rsidRDefault="00D10392" w:rsidP="006330D6">
      <w:pPr>
        <w:pStyle w:val="QuestionInfo"/>
        <w:spacing w:before="240"/>
      </w:pPr>
      <w:r>
        <w:t>Pour le réservoir de distribution :</w:t>
      </w:r>
    </w:p>
    <w:p w14:paraId="53DCD6B2" w14:textId="0DF34A86" w:rsidR="00D10392" w:rsidRDefault="00583D20" w:rsidP="00D10392">
      <w:pPr>
        <w:pStyle w:val="Questionliste"/>
      </w:pPr>
      <w:r>
        <w:t>l</w:t>
      </w:r>
      <w:r w:rsidR="00D10392">
        <w:t>e plan détaillé du réservoir,</w:t>
      </w:r>
    </w:p>
    <w:p w14:paraId="5A254FD1" w14:textId="582ACAC1" w:rsidR="00D10392" w:rsidRDefault="00D10392" w:rsidP="00583D20">
      <w:pPr>
        <w:pStyle w:val="Questionliste"/>
        <w:spacing w:after="240"/>
      </w:pPr>
      <w:proofErr w:type="gramStart"/>
      <w:r>
        <w:lastRenderedPageBreak/>
        <w:t>les</w:t>
      </w:r>
      <w:proofErr w:type="gramEnd"/>
      <w:r>
        <w:t xml:space="preserve"> équipements connexes (drain, évent, équipements de mesure).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120082014"/>
          <w15:repeatingSection/>
        </w:sdtPr>
        <w:sdtEndPr/>
        <w:sdtContent>
          <w:sdt>
            <w:sdtPr>
              <w:rPr>
                <w:rFonts w:eastAsia="MS Gothic"/>
                <w:bCs/>
                <w:szCs w:val="20"/>
              </w:rPr>
              <w:id w:val="-267936325"/>
              <w:placeholder>
                <w:docPart w:val="3540239510504165BC9CE2917003B198"/>
              </w:placeholder>
              <w15:repeatingSectionItem/>
            </w:sdtPr>
            <w:sdtEndPr/>
            <w:sdtContent>
              <w:sdt>
                <w:sdtPr>
                  <w:rPr>
                    <w:rFonts w:eastAsia="MS Gothic"/>
                    <w:bCs/>
                    <w:szCs w:val="20"/>
                  </w:rPr>
                  <w:id w:val="2130574991"/>
                  <w15:repeatingSection/>
                </w:sdtPr>
                <w:sdtEndPr/>
                <w:sdtContent>
                  <w:sdt>
                    <w:sdtPr>
                      <w:rPr>
                        <w:rFonts w:eastAsia="MS Gothic"/>
                        <w:bCs/>
                        <w:szCs w:val="20"/>
                      </w:rPr>
                      <w:id w:val="439335205"/>
                      <w:placeholder>
                        <w:docPart w:val="3540239510504165BC9CE2917003B198"/>
                      </w:placeholder>
                      <w15:repeatingSectionItem/>
                    </w:sdtPr>
                    <w:sdtEndPr/>
                    <w:sdtContent>
                      <w:tr w:rsidR="00403AE7" w:rsidRPr="00B9067A" w14:paraId="442ED02E" w14:textId="77777777" w:rsidTr="00B432E0">
                        <w:trPr>
                          <w:trHeight w:val="448"/>
                          <w:jc w:val="center"/>
                        </w:trPr>
                        <w:sdt>
                          <w:sdtPr>
                            <w:rPr>
                              <w:rFonts w:eastAsia="MS Gothic"/>
                              <w:bCs/>
                              <w:szCs w:val="20"/>
                            </w:rPr>
                            <w:id w:val="319850389"/>
                            <w:placeholder>
                              <w:docPart w:val="34261FCD87BD4F9BAF448BB4EA8FFB99"/>
                            </w:placeholder>
                            <w:showingPlcHdr/>
                          </w:sdtPr>
                          <w:sdtEndPr/>
                          <w:sdtContent>
                            <w:tc>
                              <w:tcPr>
                                <w:tcW w:w="10768" w:type="dxa"/>
                                <w:shd w:val="clear" w:color="auto" w:fill="D9E2F3" w:themeFill="accent1" w:themeFillTint="33"/>
                              </w:tcPr>
                              <w:p w14:paraId="20CC0073" w14:textId="77777777" w:rsidR="00403AE7" w:rsidRPr="00B9067A" w:rsidRDefault="00403AE7" w:rsidP="00B432E0">
                                <w:pPr>
                                  <w:spacing w:after="0"/>
                                  <w:rPr>
                                    <w:rFonts w:eastAsia="MS Gothic"/>
                                    <w:bCs/>
                                    <w:szCs w:val="20"/>
                                  </w:rPr>
                                </w:pPr>
                                <w:r w:rsidRPr="00B9067A">
                                  <w:rPr>
                                    <w:rFonts w:eastAsia="MS Gothic"/>
                                    <w:bCs/>
                                    <w:i/>
                                    <w:iCs/>
                                    <w:color w:val="808080"/>
                                    <w:szCs w:val="20"/>
                                  </w:rPr>
                                  <w:t>Indiquez le nom du document.</w:t>
                                </w:r>
                              </w:p>
                            </w:tc>
                          </w:sdtContent>
                        </w:sdt>
                        <w:sdt>
                          <w:sdtPr>
                            <w:rPr>
                              <w:rFonts w:eastAsia="MS Gothic"/>
                              <w:bCs/>
                              <w:szCs w:val="20"/>
                            </w:rPr>
                            <w:id w:val="-971518317"/>
                            <w:placeholder>
                              <w:docPart w:val="3B028ECE4BCE4ED4987526C3C5A42882"/>
                            </w:placeholder>
                            <w:showingPlcHdr/>
                          </w:sdtPr>
                          <w:sdtEndPr/>
                          <w:sdtContent>
                            <w:tc>
                              <w:tcPr>
                                <w:tcW w:w="6200" w:type="dxa"/>
                                <w:shd w:val="clear" w:color="auto" w:fill="D9E2F3" w:themeFill="accent1" w:themeFillTint="33"/>
                              </w:tcPr>
                              <w:p w14:paraId="4D39F9BE" w14:textId="77777777" w:rsidR="00403AE7" w:rsidRPr="00B9067A" w:rsidRDefault="00403AE7" w:rsidP="00B432E0">
                                <w:pPr>
                                  <w:spacing w:after="0"/>
                                  <w:rPr>
                                    <w:rFonts w:eastAsia="MS Gothic"/>
                                    <w:bCs/>
                                    <w:szCs w:val="20"/>
                                  </w:rPr>
                                </w:pPr>
                                <w:r w:rsidRPr="00B9067A">
                                  <w:rPr>
                                    <w:rFonts w:eastAsia="MS Gothic"/>
                                    <w:bCs/>
                                    <w:i/>
                                    <w:iCs/>
                                    <w:color w:val="808080"/>
                                    <w:szCs w:val="20"/>
                                  </w:rPr>
                                  <w:t>Précisez la section.</w:t>
                                </w:r>
                              </w:p>
                            </w:tc>
                          </w:sdtContent>
                        </w:sdt>
                      </w:tr>
                    </w:sdtContent>
                  </w:sdt>
                </w:sdtContent>
              </w:sdt>
            </w:sdtContent>
          </w:sdt>
        </w:sdtContent>
      </w:sdt>
    </w:tbl>
    <w:p w14:paraId="788B09A8" w14:textId="7B960417" w:rsidR="006768B5" w:rsidRPr="00104F8D" w:rsidRDefault="006768B5" w:rsidP="006768B5">
      <w:pPr>
        <w:pStyle w:val="Question"/>
      </w:pPr>
      <w:r>
        <w:t>2.</w:t>
      </w:r>
      <w:r w:rsidR="003B17DD">
        <w:t>2</w:t>
      </w:r>
      <w:r>
        <w:t>.2</w:t>
      </w:r>
      <w:r>
        <w:tab/>
      </w:r>
      <w:r w:rsidRPr="00104F8D">
        <w:t>Fournissez la liste des numéros des plans et devis</w:t>
      </w:r>
      <w:r w:rsidR="00401DDE">
        <w:rPr>
          <w:vertAlign w:val="superscript"/>
        </w:rPr>
        <w:fldChar w:fldCharType="begin"/>
      </w:r>
      <w:r w:rsidR="00401DDE">
        <w:rPr>
          <w:vertAlign w:val="superscript"/>
        </w:rPr>
        <w:instrText xml:space="preserve"> AUTOTEXTLIST  \s "NoStyle" \t "Pour plus de précisions, consultez le lexique à la fin du formulaire." \* MERGEFORMAT </w:instrText>
      </w:r>
      <w:r w:rsidR="00401DDE">
        <w:rPr>
          <w:vertAlign w:val="superscript"/>
        </w:rPr>
        <w:fldChar w:fldCharType="separate"/>
      </w:r>
      <w:r w:rsidR="00401DDE">
        <w:rPr>
          <w:vertAlign w:val="superscript"/>
        </w:rPr>
        <w:fldChar w:fldCharType="end"/>
      </w:r>
      <w:r w:rsidRPr="00104F8D">
        <w:t xml:space="preserve"> du projet, ainsi que la date de la dernière révision, s’il y a lieu, de chacun de ces documents. </w:t>
      </w:r>
      <w:r w:rsidRPr="006768B5">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06FDD" w14:paraId="00B33C87" w14:textId="77777777" w:rsidTr="007377F3">
        <w:trPr>
          <w:trHeight w:val="448"/>
          <w:jc w:val="center"/>
        </w:trPr>
        <w:sdt>
          <w:sdtPr>
            <w:id w:val="-1921557714"/>
            <w:placeholder>
              <w:docPart w:val="2CED2B03810C4373B33BBE2AAFEF73C1"/>
            </w:placeholder>
            <w:showingPlcHdr/>
          </w:sdtPr>
          <w:sdtEndPr/>
          <w:sdtContent>
            <w:tc>
              <w:tcPr>
                <w:tcW w:w="16968" w:type="dxa"/>
                <w:shd w:val="clear" w:color="auto" w:fill="D9E2F3" w:themeFill="accent1" w:themeFillTint="33"/>
              </w:tcPr>
              <w:p w14:paraId="206FEBBC" w14:textId="77777777" w:rsidR="00006FDD" w:rsidRDefault="00006FDD" w:rsidP="007377F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E989277" w14:textId="147AAB8A" w:rsidR="00D87C7D" w:rsidRDefault="00B21EDD" w:rsidP="006768B5">
      <w:pPr>
        <w:pStyle w:val="Question"/>
      </w:pPr>
      <w:r>
        <w:t>2.</w:t>
      </w:r>
      <w:r w:rsidR="003B17DD">
        <w:t>2</w:t>
      </w:r>
      <w:r>
        <w:t>.3</w:t>
      </w:r>
      <w:r>
        <w:tab/>
      </w:r>
      <w:r w:rsidR="002674D9" w:rsidRPr="002674D9">
        <w:t>L’activité comporte-t-elle des travaux visés par le cahier de charges normalisé BNQ 1809-300 (art. 180(4)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2674D9" w14:paraId="19A42904" w14:textId="77777777" w:rsidTr="00903E73">
        <w:trPr>
          <w:trHeight w:val="272"/>
        </w:trPr>
        <w:tc>
          <w:tcPr>
            <w:tcW w:w="3763" w:type="dxa"/>
            <w:shd w:val="clear" w:color="auto" w:fill="D9E2F3" w:themeFill="accent1" w:themeFillTint="33"/>
          </w:tcPr>
          <w:p w14:paraId="4CA96568" w14:textId="4A8ED630" w:rsidR="002674D9" w:rsidRDefault="00071FB2" w:rsidP="007377F3">
            <w:pPr>
              <w:pStyle w:val="Normalformulaire"/>
              <w:spacing w:after="0"/>
            </w:pPr>
            <w:sdt>
              <w:sdtPr>
                <w:id w:val="-2057612393"/>
                <w14:checkbox>
                  <w14:checked w14:val="0"/>
                  <w14:checkedState w14:val="2612" w14:font="MS Gothic"/>
                  <w14:uncheckedState w14:val="2610" w14:font="MS Gothic"/>
                </w14:checkbox>
              </w:sdtPr>
              <w:sdtEndPr/>
              <w:sdtContent>
                <w:r w:rsidR="002674D9">
                  <w:rPr>
                    <w:rFonts w:ascii="MS Gothic" w:hAnsi="MS Gothic" w:hint="eastAsia"/>
                  </w:rPr>
                  <w:t>☐</w:t>
                </w:r>
              </w:sdtContent>
            </w:sdt>
            <w:r w:rsidR="002674D9">
              <w:t>Oui</w:t>
            </w:r>
            <w:r w:rsidR="002674D9">
              <w:tab/>
              <w:t xml:space="preserve"> </w:t>
            </w:r>
            <w:sdt>
              <w:sdtPr>
                <w:id w:val="263737319"/>
                <w14:checkbox>
                  <w14:checked w14:val="0"/>
                  <w14:checkedState w14:val="2612" w14:font="MS Gothic"/>
                  <w14:uncheckedState w14:val="2610" w14:font="MS Gothic"/>
                </w14:checkbox>
              </w:sdtPr>
              <w:sdtEndPr/>
              <w:sdtContent>
                <w:r w:rsidR="002674D9">
                  <w:rPr>
                    <w:rFonts w:ascii="MS Gothic" w:hAnsi="MS Gothic" w:hint="eastAsia"/>
                  </w:rPr>
                  <w:t>☐</w:t>
                </w:r>
              </w:sdtContent>
            </w:sdt>
            <w:r w:rsidR="002674D9">
              <w:t>Non</w:t>
            </w:r>
            <w:r w:rsidR="00903E73">
              <w:t xml:space="preserve">   </w:t>
            </w:r>
            <w:sdt>
              <w:sdtPr>
                <w:id w:val="-1763217355"/>
                <w14:checkbox>
                  <w14:checked w14:val="0"/>
                  <w14:checkedState w14:val="2612" w14:font="MS Gothic"/>
                  <w14:uncheckedState w14:val="2610" w14:font="MS Gothic"/>
                </w14:checkbox>
              </w:sdtPr>
              <w:sdtEndPr/>
              <w:sdtContent>
                <w:r w:rsidR="00903E73">
                  <w:rPr>
                    <w:rFonts w:ascii="MS Gothic" w:hAnsi="MS Gothic" w:hint="eastAsia"/>
                  </w:rPr>
                  <w:t>☐</w:t>
                </w:r>
              </w:sdtContent>
            </w:sdt>
            <w:r w:rsidR="00903E73">
              <w:t>Ne s’applique pas</w:t>
            </w:r>
          </w:p>
        </w:tc>
      </w:tr>
    </w:tbl>
    <w:p w14:paraId="49C636F3" w14:textId="646889E1" w:rsidR="002674D9" w:rsidRDefault="002674D9" w:rsidP="002674D9">
      <w:pPr>
        <w:pStyle w:val="Siouinon"/>
      </w:pPr>
      <w:r w:rsidRPr="004C7C4C">
        <w:t>Si vous avez répondu Non</w:t>
      </w:r>
      <w:r>
        <w:t xml:space="preserve"> ou Ne s’applique pas</w:t>
      </w:r>
      <w:r w:rsidRPr="004C7C4C">
        <w:t xml:space="preserve">, passez à la </w:t>
      </w:r>
      <w:r>
        <w:t>question 2.</w:t>
      </w:r>
      <w:r w:rsidR="00BF3A14">
        <w:t>2</w:t>
      </w:r>
      <w:r>
        <w:t>.5.</w:t>
      </w:r>
    </w:p>
    <w:p w14:paraId="05FDFAAB" w14:textId="7D4E4393" w:rsidR="00FD541E" w:rsidRDefault="002674D9" w:rsidP="00FD541E">
      <w:pPr>
        <w:pStyle w:val="Question"/>
        <w:keepNext/>
      </w:pPr>
      <w:r>
        <w:t>2.</w:t>
      </w:r>
      <w:r w:rsidR="003B17DD">
        <w:t>2</w:t>
      </w:r>
      <w:r>
        <w:t>.4</w:t>
      </w:r>
      <w:r>
        <w:tab/>
      </w:r>
      <w:r w:rsidR="00FD541E">
        <w:t>Fournissez une attestation de conformité au cahier des charges normalisé BNQ 1809-300, ou, en cas de non-conformité, les raisons justifiant les dérogations à l’une ou plusieurs dispositions de ce cahier (art. 180(4)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03AE7" w14:paraId="6481AFB1" w14:textId="77777777" w:rsidTr="00B432E0">
        <w:trPr>
          <w:trHeight w:val="448"/>
          <w:jc w:val="center"/>
        </w:trPr>
        <w:sdt>
          <w:sdtPr>
            <w:id w:val="1873407709"/>
            <w:placeholder>
              <w:docPart w:val="F929628415FE4A3383548FE361191131"/>
            </w:placeholder>
            <w:showingPlcHdr/>
          </w:sdtPr>
          <w:sdtEndPr/>
          <w:sdtContent>
            <w:tc>
              <w:tcPr>
                <w:tcW w:w="16968" w:type="dxa"/>
                <w:shd w:val="clear" w:color="auto" w:fill="D9E2F3" w:themeFill="accent1" w:themeFillTint="33"/>
              </w:tcPr>
              <w:p w14:paraId="7D05D9CE" w14:textId="77777777" w:rsidR="00403AE7" w:rsidRDefault="00403AE7" w:rsidP="00B432E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2CB32FE" w14:textId="43B1BC1B" w:rsidR="00FD541E" w:rsidRDefault="002B4B77" w:rsidP="002B4B77">
      <w:pPr>
        <w:pStyle w:val="Question"/>
      </w:pPr>
      <w:r>
        <w:t>2.</w:t>
      </w:r>
      <w:r w:rsidR="003B17DD">
        <w:t>2</w:t>
      </w:r>
      <w:r>
        <w:t>.5</w:t>
      </w:r>
      <w:r>
        <w:tab/>
      </w:r>
      <w:r w:rsidR="00E22FD1">
        <w:rPr>
          <w:rFonts w:cstheme="minorHAnsi"/>
        </w:rPr>
        <w:t>Démontrez que l</w:t>
      </w:r>
      <w:r w:rsidR="00E22FD1">
        <w:t>es matériaux utilisés pour l’assise, l’enrobage et le remblayage des conduites d’eau destinée à la consommation humaine sont conformes aux exigences contenues dans le cahier des charges normalisé BNQ 1809-300 et que les matériaux utilisés pour l’assise et l’enrobage des conduites d’eau destinée à la consommation humaine sont exempts de contaminants</w:t>
      </w:r>
      <w:r w:rsidR="00E425E1">
        <w:rPr>
          <w:vertAlign w:val="superscript"/>
        </w:rPr>
        <w:fldChar w:fldCharType="begin"/>
      </w:r>
      <w:r w:rsidR="00E425E1">
        <w:rPr>
          <w:vertAlign w:val="superscript"/>
        </w:rPr>
        <w:instrText xml:space="preserve"> AUTOTEXTLIST  \s "NoStyle" \t "Pour plus de précisions, consultez le lexique à la fin du formulaire." \* MERGEFORMAT </w:instrText>
      </w:r>
      <w:r w:rsidR="00E425E1">
        <w:rPr>
          <w:vertAlign w:val="superscript"/>
        </w:rPr>
        <w:fldChar w:fldCharType="separate"/>
      </w:r>
      <w:r w:rsidR="00E425E1">
        <w:rPr>
          <w:vertAlign w:val="superscript"/>
        </w:rPr>
        <w:fldChar w:fldCharType="end"/>
      </w:r>
      <w:r w:rsidR="00E22FD1">
        <w:t xml:space="preserve"> provenant d’une activité humaine sur une hauteur minimale de 300 mm au-dessus des conduites (art. 17 al. 1 (5) et 178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7E49" w14:paraId="761B706B" w14:textId="77777777" w:rsidTr="007377F3">
        <w:trPr>
          <w:trHeight w:val="448"/>
          <w:jc w:val="center"/>
        </w:trPr>
        <w:sdt>
          <w:sdtPr>
            <w:id w:val="-161472230"/>
            <w:placeholder>
              <w:docPart w:val="70627B2877094437B77C39736CC34E8E"/>
            </w:placeholder>
            <w:showingPlcHdr/>
          </w:sdtPr>
          <w:sdtEndPr/>
          <w:sdtContent>
            <w:tc>
              <w:tcPr>
                <w:tcW w:w="16968" w:type="dxa"/>
                <w:shd w:val="clear" w:color="auto" w:fill="D9E2F3" w:themeFill="accent1" w:themeFillTint="33"/>
              </w:tcPr>
              <w:p w14:paraId="14EA285F" w14:textId="77777777" w:rsidR="00327E49" w:rsidRDefault="00327E49" w:rsidP="007377F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A8B30D9" w14:textId="77777777" w:rsidR="00327E49" w:rsidRDefault="00327E49" w:rsidP="00327E49">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327E49" w14:paraId="7DC98DEC" w14:textId="77777777" w:rsidTr="00327E49">
        <w:trPr>
          <w:trHeight w:val="272"/>
        </w:trPr>
        <w:tc>
          <w:tcPr>
            <w:tcW w:w="2346" w:type="dxa"/>
            <w:shd w:val="clear" w:color="auto" w:fill="D9E2F3" w:themeFill="accent1" w:themeFillTint="33"/>
          </w:tcPr>
          <w:p w14:paraId="189DEE3E" w14:textId="198BA49B" w:rsidR="00327E49" w:rsidRDefault="00071FB2" w:rsidP="007377F3">
            <w:pPr>
              <w:pStyle w:val="Normalformulaire"/>
              <w:spacing w:after="0"/>
            </w:pPr>
            <w:sdt>
              <w:sdtPr>
                <w:id w:val="1080873802"/>
                <w14:checkbox>
                  <w14:checked w14:val="0"/>
                  <w14:checkedState w14:val="2612" w14:font="MS Gothic"/>
                  <w14:uncheckedState w14:val="2610" w14:font="MS Gothic"/>
                </w14:checkbox>
              </w:sdtPr>
              <w:sdtEndPr/>
              <w:sdtContent>
                <w:r w:rsidR="00327E49">
                  <w:rPr>
                    <w:rFonts w:ascii="MS Gothic" w:hAnsi="MS Gothic" w:hint="eastAsia"/>
                  </w:rPr>
                  <w:t>☐</w:t>
                </w:r>
              </w:sdtContent>
            </w:sdt>
            <w:r w:rsidR="00327E49">
              <w:t xml:space="preserve"> Ne s’applique pas </w:t>
            </w:r>
          </w:p>
        </w:tc>
      </w:tr>
    </w:tbl>
    <w:p w14:paraId="37A9B726" w14:textId="4A7A876B" w:rsidR="009E7751" w:rsidRDefault="00327E49" w:rsidP="009E7751">
      <w:pPr>
        <w:pStyle w:val="Question"/>
      </w:pPr>
      <w:r>
        <w:t>2.</w:t>
      </w:r>
      <w:r w:rsidR="003A5B85">
        <w:t>2</w:t>
      </w:r>
      <w:r>
        <w:t>.6</w:t>
      </w:r>
      <w:r>
        <w:tab/>
      </w:r>
      <w:r w:rsidR="009E7751">
        <w:t>Démontrez que tous</w:t>
      </w:r>
      <w:r w:rsidR="009E7751" w:rsidRPr="008149BD">
        <w:t xml:space="preserve"> les produits et les matériaux en contact avec l’eau </w:t>
      </w:r>
      <w:r w:rsidR="009E7751">
        <w:t>destinée à la consommation humaine</w:t>
      </w:r>
      <w:r w:rsidR="009E7751" w:rsidRPr="008149BD">
        <w:t xml:space="preserve"> respectent les exigences d’innocuité de la norme BNQ 3660-950 ou celles de la norme ANSI/NSF 61 </w:t>
      </w:r>
      <w:r w:rsidR="009E7751">
        <w:t>et, dans le cas de béton coulé sur place, fabriqués par une usine certifiée conforme à la norme BNQ 2621-905 (art. 17 al. 1 (5) et 179 REAFIE).</w:t>
      </w:r>
    </w:p>
    <w:p w14:paraId="1B1F70C9" w14:textId="381119F2" w:rsidR="00327E49" w:rsidRPr="00327E49" w:rsidRDefault="009E7751" w:rsidP="009E7751">
      <w:pPr>
        <w:pStyle w:val="QuestionInfo"/>
      </w:pPr>
      <w:r>
        <w:t>Il est recommandé de transmettre ces renseignements dans un devis ou dans des plans contenant cette clause.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E7751" w14:paraId="3A8B87F8" w14:textId="77777777" w:rsidTr="007377F3">
        <w:trPr>
          <w:trHeight w:val="448"/>
          <w:jc w:val="center"/>
        </w:trPr>
        <w:sdt>
          <w:sdtPr>
            <w:id w:val="583732257"/>
            <w:placeholder>
              <w:docPart w:val="9110BE7A2536402C991C53695F69E9A9"/>
            </w:placeholder>
            <w:showingPlcHdr/>
          </w:sdtPr>
          <w:sdtEndPr/>
          <w:sdtContent>
            <w:tc>
              <w:tcPr>
                <w:tcW w:w="16968" w:type="dxa"/>
                <w:shd w:val="clear" w:color="auto" w:fill="D9E2F3" w:themeFill="accent1" w:themeFillTint="33"/>
              </w:tcPr>
              <w:p w14:paraId="53889A12" w14:textId="77777777" w:rsidR="009E7751" w:rsidRDefault="009E7751" w:rsidP="007377F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FCD872E" w14:textId="2F7FA939" w:rsidR="002674D9" w:rsidRDefault="009E7751" w:rsidP="002674D9">
      <w:pPr>
        <w:pStyle w:val="Question"/>
      </w:pPr>
      <w:r>
        <w:t>2.</w:t>
      </w:r>
      <w:r w:rsidR="003A5B85">
        <w:t>2</w:t>
      </w:r>
      <w:r>
        <w:t>.7</w:t>
      </w:r>
      <w:r w:rsidR="003E6215" w:rsidRPr="003E6215">
        <w:t xml:space="preserve"> </w:t>
      </w:r>
      <w:r w:rsidR="003E6215">
        <w:tab/>
      </w:r>
      <w:r w:rsidR="003E6215" w:rsidRPr="003E6215">
        <w:t>Le système est-il conforme à la Directive 001/Norme BNQ 3660-001 portant sur le captage et la distribution de l’eau (art. 17 al. 1 (5)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6215" w14:paraId="183F85FE" w14:textId="77777777" w:rsidTr="007377F3">
        <w:trPr>
          <w:trHeight w:val="272"/>
        </w:trPr>
        <w:tc>
          <w:tcPr>
            <w:tcW w:w="1637" w:type="dxa"/>
            <w:shd w:val="clear" w:color="auto" w:fill="D9E2F3" w:themeFill="accent1" w:themeFillTint="33"/>
          </w:tcPr>
          <w:p w14:paraId="6D275046" w14:textId="77777777" w:rsidR="003E6215" w:rsidRDefault="00071FB2" w:rsidP="00EF1463">
            <w:pPr>
              <w:pStyle w:val="Normalformulaire"/>
              <w:keepNext/>
              <w:spacing w:after="0"/>
            </w:pPr>
            <w:sdt>
              <w:sdtPr>
                <w:id w:val="2089889797"/>
                <w14:checkbox>
                  <w14:checked w14:val="0"/>
                  <w14:checkedState w14:val="2612" w14:font="MS Gothic"/>
                  <w14:uncheckedState w14:val="2610" w14:font="MS Gothic"/>
                </w14:checkbox>
              </w:sdtPr>
              <w:sdtEndPr/>
              <w:sdtContent>
                <w:r w:rsidR="003E6215">
                  <w:rPr>
                    <w:rFonts w:ascii="MS Gothic" w:hAnsi="MS Gothic" w:hint="eastAsia"/>
                  </w:rPr>
                  <w:t>☐</w:t>
                </w:r>
              </w:sdtContent>
            </w:sdt>
            <w:r w:rsidR="003E6215">
              <w:t>Oui</w:t>
            </w:r>
            <w:r w:rsidR="003E6215">
              <w:tab/>
              <w:t xml:space="preserve"> </w:t>
            </w:r>
            <w:sdt>
              <w:sdtPr>
                <w:id w:val="-1868131250"/>
                <w14:checkbox>
                  <w14:checked w14:val="0"/>
                  <w14:checkedState w14:val="2612" w14:font="MS Gothic"/>
                  <w14:uncheckedState w14:val="2610" w14:font="MS Gothic"/>
                </w14:checkbox>
              </w:sdtPr>
              <w:sdtEndPr/>
              <w:sdtContent>
                <w:r w:rsidR="003E6215">
                  <w:rPr>
                    <w:rFonts w:ascii="MS Gothic" w:hAnsi="MS Gothic" w:hint="eastAsia"/>
                  </w:rPr>
                  <w:t>☐</w:t>
                </w:r>
              </w:sdtContent>
            </w:sdt>
            <w:r w:rsidR="003E6215">
              <w:t>Non</w:t>
            </w:r>
          </w:p>
        </w:tc>
      </w:tr>
    </w:tbl>
    <w:p w14:paraId="58041ECA" w14:textId="663FA66D" w:rsidR="003E6215" w:rsidRDefault="003E6215" w:rsidP="00EF1463">
      <w:pPr>
        <w:pStyle w:val="Siouinon"/>
        <w:keepNext/>
      </w:pPr>
      <w:r w:rsidRPr="004C7C4C">
        <w:t xml:space="preserve">Si vous avez répondu </w:t>
      </w:r>
      <w:r>
        <w:t>Oui</w:t>
      </w:r>
      <w:r w:rsidRPr="004C7C4C">
        <w:t xml:space="preserve">, passez à la </w:t>
      </w:r>
      <w:r w:rsidRPr="00AA5DB8">
        <w:t>section 2.</w:t>
      </w:r>
      <w:r w:rsidR="00C1656A">
        <w:t>3</w:t>
      </w:r>
      <w:r>
        <w:t>.</w:t>
      </w:r>
    </w:p>
    <w:p w14:paraId="7AD72011" w14:textId="6E5C45BD" w:rsidR="003E6215" w:rsidRDefault="003E6215" w:rsidP="003E6215">
      <w:pPr>
        <w:pStyle w:val="Question"/>
      </w:pPr>
      <w:r>
        <w:t>2.</w:t>
      </w:r>
      <w:r w:rsidR="003A5B85">
        <w:t>2</w:t>
      </w:r>
      <w:r>
        <w:t>.8</w:t>
      </w:r>
      <w:r>
        <w:tab/>
      </w:r>
      <w:r w:rsidR="00612117">
        <w:t xml:space="preserve">Fournissez les raisons justifiant la dérogation à l’une ou plusieurs des dispositions de la Directive 001/Norme BNQ 3660-001 </w:t>
      </w:r>
      <w:r w:rsidR="00612117">
        <w:rPr>
          <w:rFonts w:cs="ArialMT"/>
        </w:rPr>
        <w:t>(</w:t>
      </w:r>
      <w:r w:rsidR="00612117">
        <w:t>art. 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12117" w14:paraId="658533FB" w14:textId="77777777" w:rsidTr="007377F3">
        <w:trPr>
          <w:trHeight w:val="448"/>
          <w:jc w:val="center"/>
        </w:trPr>
        <w:sdt>
          <w:sdtPr>
            <w:id w:val="-343636648"/>
            <w:placeholder>
              <w:docPart w:val="F93B23526FBD467F865222D6022A0507"/>
            </w:placeholder>
            <w:showingPlcHdr/>
          </w:sdtPr>
          <w:sdtEndPr/>
          <w:sdtContent>
            <w:tc>
              <w:tcPr>
                <w:tcW w:w="16968" w:type="dxa"/>
                <w:shd w:val="clear" w:color="auto" w:fill="D9E2F3" w:themeFill="accent1" w:themeFillTint="33"/>
              </w:tcPr>
              <w:p w14:paraId="71730B4B" w14:textId="77777777" w:rsidR="00612117" w:rsidRDefault="00612117" w:rsidP="007377F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7019ADA" w14:textId="5BA4B00D" w:rsidR="00612117" w:rsidRPr="00612117" w:rsidRDefault="001D7C42" w:rsidP="001D7C42">
      <w:pPr>
        <w:pStyle w:val="Sous-Section"/>
      </w:pPr>
      <w:r>
        <w:t>Critères de conception et évaluation des besoins</w:t>
      </w:r>
    </w:p>
    <w:p w14:paraId="108A8CE0" w14:textId="600DC8BB" w:rsidR="004026C2" w:rsidRDefault="004026C2" w:rsidP="004026C2">
      <w:pPr>
        <w:pStyle w:val="Question"/>
      </w:pPr>
      <w:r>
        <w:t>2.</w:t>
      </w:r>
      <w:r w:rsidR="003A5B85">
        <w:t>3</w:t>
      </w:r>
      <w:r>
        <w:t>.1</w:t>
      </w:r>
      <w:r>
        <w:tab/>
        <w:t xml:space="preserve">Fournissez un rapport technique de l’installation signé par un ingénieur (art. </w:t>
      </w:r>
      <w:r w:rsidRPr="009974B2">
        <w:t>180</w:t>
      </w:r>
      <w:r>
        <w:t>(</w:t>
      </w:r>
      <w:r w:rsidRPr="009974B2">
        <w:t>3</w:t>
      </w:r>
      <w:r>
        <w:t>)</w:t>
      </w:r>
      <w:r w:rsidRPr="009974B2">
        <w:t xml:space="preserve"> REAFIE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5"/>
      </w:tblGrid>
      <w:sdt>
        <w:sdtPr>
          <w:rPr>
            <w:rFonts w:eastAsia="MS Gothic"/>
            <w:bCs/>
            <w:szCs w:val="20"/>
          </w:rPr>
          <w:id w:val="1628428767"/>
          <w15:repeatingSection/>
        </w:sdtPr>
        <w:sdtEndPr/>
        <w:sdtContent>
          <w:sdt>
            <w:sdtPr>
              <w:rPr>
                <w:rFonts w:eastAsia="MS Gothic"/>
                <w:bCs/>
                <w:szCs w:val="20"/>
              </w:rPr>
              <w:id w:val="-1222598535"/>
              <w:placeholder>
                <w:docPart w:val="ED6A68600B5748B8907099B290FC6C43"/>
              </w:placeholder>
              <w15:repeatingSectionItem/>
            </w:sdtPr>
            <w:sdtEndPr/>
            <w:sdtContent>
              <w:sdt>
                <w:sdtPr>
                  <w:rPr>
                    <w:rFonts w:eastAsia="MS Gothic"/>
                    <w:bCs/>
                    <w:szCs w:val="20"/>
                  </w:rPr>
                  <w:id w:val="-1876990157"/>
                  <w15:repeatingSection/>
                </w:sdtPr>
                <w:sdtEndPr/>
                <w:sdtContent>
                  <w:sdt>
                    <w:sdtPr>
                      <w:rPr>
                        <w:rFonts w:eastAsia="MS Gothic"/>
                        <w:bCs/>
                        <w:szCs w:val="20"/>
                      </w:rPr>
                      <w:id w:val="1588111347"/>
                      <w:placeholder>
                        <w:docPart w:val="ED6A68600B5748B8907099B290FC6C43"/>
                      </w:placeholder>
                      <w15:repeatingSectionItem/>
                    </w:sdtPr>
                    <w:sdtEndPr/>
                    <w:sdtContent>
                      <w:tr w:rsidR="00BD4201" w:rsidRPr="00B9067A" w14:paraId="5C8ED486" w14:textId="77777777" w:rsidTr="00BD4201">
                        <w:trPr>
                          <w:trHeight w:val="448"/>
                          <w:jc w:val="center"/>
                        </w:trPr>
                        <w:sdt>
                          <w:sdtPr>
                            <w:rPr>
                              <w:rFonts w:eastAsia="MS Gothic"/>
                              <w:bCs/>
                              <w:szCs w:val="20"/>
                            </w:rPr>
                            <w:id w:val="1996526359"/>
                            <w:placeholder>
                              <w:docPart w:val="5F04588B2DFE4AE4BBBDDD8B440B7764"/>
                            </w:placeholder>
                            <w:showingPlcHdr/>
                          </w:sdtPr>
                          <w:sdtEndPr/>
                          <w:sdtContent>
                            <w:tc>
                              <w:tcPr>
                                <w:tcW w:w="17005" w:type="dxa"/>
                                <w:shd w:val="clear" w:color="auto" w:fill="D9E2F3" w:themeFill="accent1" w:themeFillTint="33"/>
                              </w:tcPr>
                              <w:p w14:paraId="272B1202" w14:textId="252F51B5" w:rsidR="00BD4201" w:rsidRPr="00B9067A" w:rsidRDefault="00BD4201" w:rsidP="007377F3">
                                <w:pPr>
                                  <w:spacing w:after="0"/>
                                  <w:rPr>
                                    <w:rFonts w:eastAsia="MS Gothic"/>
                                    <w:bCs/>
                                    <w:szCs w:val="20"/>
                                  </w:rPr>
                                </w:pPr>
                                <w:r w:rsidRPr="00B9067A">
                                  <w:rPr>
                                    <w:rFonts w:eastAsia="MS Gothic"/>
                                    <w:bCs/>
                                    <w:i/>
                                    <w:iCs/>
                                    <w:color w:val="808080"/>
                                    <w:szCs w:val="20"/>
                                  </w:rPr>
                                  <w:t>Indiquez le nom du document.</w:t>
                                </w:r>
                              </w:p>
                            </w:tc>
                          </w:sdtContent>
                        </w:sdt>
                      </w:tr>
                    </w:sdtContent>
                  </w:sdt>
                </w:sdtContent>
              </w:sdt>
            </w:sdtContent>
          </w:sdt>
        </w:sdtContent>
      </w:sdt>
    </w:tbl>
    <w:p w14:paraId="3642B1FB" w14:textId="53C8DB0F" w:rsidR="00866DC5" w:rsidRDefault="00BD4201" w:rsidP="00866DC5">
      <w:pPr>
        <w:pStyle w:val="Question"/>
      </w:pPr>
      <w:r>
        <w:t>2.</w:t>
      </w:r>
      <w:r w:rsidR="003A5B85">
        <w:t>3</w:t>
      </w:r>
      <w:r>
        <w:t>.2</w:t>
      </w:r>
      <w:r w:rsidR="00866DC5">
        <w:tab/>
        <w:t xml:space="preserve">Dans le tableau ci-dessous, indiquez dans quelle section du rapport technique se retrouvent les renseignements demandés en lien avec la capacité à alimenter en eau, en quantité suffisante, les personnes desservies (art. </w:t>
      </w:r>
      <w:r w:rsidR="00866DC5" w:rsidRPr="009974B2">
        <w:t>180</w:t>
      </w:r>
      <w:r w:rsidR="00866DC5">
        <w:t>(</w:t>
      </w:r>
      <w:r w:rsidR="00866DC5" w:rsidRPr="009974B2">
        <w:t>3</w:t>
      </w:r>
      <w:r w:rsidR="00866DC5">
        <w:t>)</w:t>
      </w:r>
      <w:proofErr w:type="gramStart"/>
      <w:r w:rsidR="00866DC5">
        <w:t>a</w:t>
      </w:r>
      <w:proofErr w:type="gramEnd"/>
      <w:r w:rsidR="00866DC5">
        <w:t>)</w:t>
      </w:r>
      <w:r w:rsidR="00866DC5" w:rsidRPr="009974B2">
        <w:t xml:space="preserve"> REAFIE</w:t>
      </w:r>
      <w:r w:rsidR="00866DC5">
        <w:t>).</w:t>
      </w:r>
    </w:p>
    <w:tbl>
      <w:tblPr>
        <w:tblStyle w:val="Grilledutableau1"/>
        <w:tblW w:w="17007" w:type="dxa"/>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989"/>
        <w:gridCol w:w="11340"/>
        <w:gridCol w:w="4678"/>
      </w:tblGrid>
      <w:tr w:rsidR="004B2E2E" w:rsidRPr="0070149C" w14:paraId="27299250" w14:textId="77777777" w:rsidTr="005A7E20">
        <w:tc>
          <w:tcPr>
            <w:tcW w:w="989" w:type="dxa"/>
            <w:shd w:val="clear" w:color="auto" w:fill="4472C4" w:themeFill="accent1"/>
          </w:tcPr>
          <w:p w14:paraId="11813D22" w14:textId="77777777" w:rsidR="004B2E2E" w:rsidRPr="0070149C" w:rsidRDefault="004B2E2E" w:rsidP="007377F3">
            <w:pPr>
              <w:pStyle w:val="Tableauen-tte"/>
            </w:pPr>
          </w:p>
        </w:tc>
        <w:tc>
          <w:tcPr>
            <w:tcW w:w="11340" w:type="dxa"/>
            <w:shd w:val="clear" w:color="auto" w:fill="4472C4" w:themeFill="accent1"/>
          </w:tcPr>
          <w:p w14:paraId="2612F428" w14:textId="77777777" w:rsidR="004B2E2E" w:rsidRPr="0070149C" w:rsidRDefault="004B2E2E" w:rsidP="007377F3">
            <w:pPr>
              <w:pStyle w:val="Tableauen-tte"/>
            </w:pPr>
            <w:r w:rsidRPr="0070149C">
              <w:t>Renseignements demandés</w:t>
            </w:r>
          </w:p>
        </w:tc>
        <w:tc>
          <w:tcPr>
            <w:tcW w:w="4678" w:type="dxa"/>
            <w:shd w:val="clear" w:color="auto" w:fill="4472C4" w:themeFill="accent1"/>
          </w:tcPr>
          <w:p w14:paraId="402D5BDA" w14:textId="77777777" w:rsidR="004B2E2E" w:rsidRPr="0070149C" w:rsidRDefault="004B2E2E" w:rsidP="007377F3">
            <w:pPr>
              <w:pStyle w:val="Tableauen-tte"/>
            </w:pPr>
            <w:r w:rsidRPr="0070149C">
              <w:t>Section du rapport où figurent les renseignements</w:t>
            </w:r>
          </w:p>
        </w:tc>
      </w:tr>
      <w:tr w:rsidR="004B2E2E" w:rsidRPr="0070149C" w14:paraId="19027B2D" w14:textId="77777777" w:rsidTr="005A7E20">
        <w:tc>
          <w:tcPr>
            <w:tcW w:w="989" w:type="dxa"/>
            <w:shd w:val="clear" w:color="auto" w:fill="D9E2F3" w:themeFill="accent1" w:themeFillTint="33"/>
          </w:tcPr>
          <w:p w14:paraId="00DED1EC" w14:textId="77DE7543" w:rsidR="004B2E2E" w:rsidRPr="0070149C" w:rsidRDefault="004B2E2E" w:rsidP="007377F3">
            <w:pPr>
              <w:pStyle w:val="Normalformulaire"/>
              <w:spacing w:after="160"/>
            </w:pPr>
            <w:r w:rsidRPr="0070149C">
              <w:t>2.</w:t>
            </w:r>
            <w:r w:rsidR="003A5B85">
              <w:t>3</w:t>
            </w:r>
            <w:r w:rsidRPr="0070149C">
              <w:t>.</w:t>
            </w:r>
            <w:r w:rsidR="00954C92">
              <w:t>2</w:t>
            </w:r>
            <w:r w:rsidRPr="0070149C">
              <w:t>.1</w:t>
            </w:r>
          </w:p>
        </w:tc>
        <w:tc>
          <w:tcPr>
            <w:tcW w:w="11340" w:type="dxa"/>
            <w:shd w:val="clear" w:color="auto" w:fill="D9E2F3" w:themeFill="accent1" w:themeFillTint="33"/>
          </w:tcPr>
          <w:p w14:paraId="7F27E974" w14:textId="4A1EB9B6" w:rsidR="004B2E2E" w:rsidRPr="0070149C" w:rsidRDefault="004B2E2E" w:rsidP="00862D17">
            <w:pPr>
              <w:pStyle w:val="Normalformulaire"/>
              <w:spacing w:before="60" w:after="120"/>
            </w:pPr>
            <w:r w:rsidRPr="0070149C">
              <w:t xml:space="preserve">Les projections démographiques </w:t>
            </w:r>
            <w:r w:rsidR="00D1710F">
              <w:t>et le potentiel de développement commercial, industriel et institutionnel</w:t>
            </w:r>
            <w:r w:rsidR="00831420">
              <w:t>.</w:t>
            </w:r>
          </w:p>
        </w:tc>
        <w:sdt>
          <w:sdtPr>
            <w:id w:val="-238789324"/>
            <w:placeholder>
              <w:docPart w:val="D70DDD5465BD4C68BD3474389EB2F847"/>
            </w:placeholder>
            <w:showingPlcHdr/>
          </w:sdtPr>
          <w:sdtEndPr/>
          <w:sdtContent>
            <w:tc>
              <w:tcPr>
                <w:tcW w:w="4678" w:type="dxa"/>
                <w:shd w:val="clear" w:color="auto" w:fill="D9E2F3" w:themeFill="accent1" w:themeFillTint="33"/>
              </w:tcPr>
              <w:p w14:paraId="3933F31D" w14:textId="77777777" w:rsidR="004B2E2E" w:rsidRPr="0070149C" w:rsidRDefault="004B2E2E" w:rsidP="007377F3">
                <w:pPr>
                  <w:pStyle w:val="Normalformulaire"/>
                  <w:spacing w:after="160"/>
                </w:pPr>
                <w:r>
                  <w:rPr>
                    <w:rStyle w:val="Textedelespacerserv"/>
                    <w:i/>
                    <w:iCs/>
                  </w:rPr>
                  <w:t>Précisez la section.</w:t>
                </w:r>
              </w:p>
            </w:tc>
          </w:sdtContent>
        </w:sdt>
      </w:tr>
      <w:tr w:rsidR="004B2E2E" w:rsidRPr="0070149C" w14:paraId="19AC7F6D" w14:textId="77777777" w:rsidTr="005A7E20">
        <w:tc>
          <w:tcPr>
            <w:tcW w:w="989" w:type="dxa"/>
            <w:shd w:val="clear" w:color="auto" w:fill="D9E2F3" w:themeFill="accent1" w:themeFillTint="33"/>
          </w:tcPr>
          <w:p w14:paraId="7E9F18A1" w14:textId="1457F4DB" w:rsidR="004B2E2E" w:rsidRPr="0070149C" w:rsidRDefault="004B2E2E" w:rsidP="007377F3">
            <w:pPr>
              <w:pStyle w:val="Normalformulaire"/>
              <w:spacing w:after="160"/>
            </w:pPr>
            <w:r w:rsidRPr="0070149C">
              <w:t>2.</w:t>
            </w:r>
            <w:r w:rsidR="003A5B85">
              <w:t>3</w:t>
            </w:r>
            <w:r w:rsidRPr="0070149C">
              <w:t>.</w:t>
            </w:r>
            <w:r w:rsidR="00954C92">
              <w:t>2</w:t>
            </w:r>
            <w:r w:rsidRPr="0070149C">
              <w:t>.</w:t>
            </w:r>
            <w:r w:rsidR="00F70CD9">
              <w:t>2</w:t>
            </w:r>
          </w:p>
        </w:tc>
        <w:tc>
          <w:tcPr>
            <w:tcW w:w="11340" w:type="dxa"/>
            <w:shd w:val="clear" w:color="auto" w:fill="D9E2F3" w:themeFill="accent1" w:themeFillTint="33"/>
          </w:tcPr>
          <w:p w14:paraId="3880E654" w14:textId="0B62B351" w:rsidR="004B2E2E" w:rsidRPr="0070149C" w:rsidRDefault="004B2E2E" w:rsidP="00862D17">
            <w:pPr>
              <w:pStyle w:val="Normalformulaire"/>
              <w:spacing w:before="60" w:after="120"/>
            </w:pPr>
            <w:r w:rsidRPr="0070149C">
              <w:t xml:space="preserve">L’évaluation des différents débits </w:t>
            </w:r>
            <w:r w:rsidR="00831420">
              <w:t>(actuel</w:t>
            </w:r>
            <w:r w:rsidR="001066A1">
              <w:t>s</w:t>
            </w:r>
            <w:r w:rsidR="00831420">
              <w:t xml:space="preserve"> et futur</w:t>
            </w:r>
            <w:r w:rsidR="001066A1">
              <w:t>s</w:t>
            </w:r>
            <w:r w:rsidR="00831420">
              <w:t xml:space="preserve">) </w:t>
            </w:r>
            <w:r w:rsidRPr="0070149C">
              <w:t>pour la conception de chacune des composantes</w:t>
            </w:r>
            <w:r w:rsidR="00B817DA">
              <w:t>, incluant :</w:t>
            </w:r>
          </w:p>
          <w:p w14:paraId="4410F883" w14:textId="2EA5E482" w:rsidR="00B817DA" w:rsidRDefault="00A536F1" w:rsidP="00862D17">
            <w:pPr>
              <w:pStyle w:val="Normalformulaire"/>
              <w:numPr>
                <w:ilvl w:val="0"/>
                <w:numId w:val="18"/>
              </w:numPr>
              <w:spacing w:before="60" w:after="120"/>
            </w:pPr>
            <w:r>
              <w:t>l</w:t>
            </w:r>
            <w:r w:rsidR="00B817DA">
              <w:t>es débit</w:t>
            </w:r>
            <w:r w:rsidR="00B06D69">
              <w:t>s</w:t>
            </w:r>
            <w:r w:rsidR="00B817DA">
              <w:t xml:space="preserve"> résidentiel</w:t>
            </w:r>
            <w:r w:rsidR="00AA0EF7">
              <w:t>s</w:t>
            </w:r>
            <w:r w:rsidR="00B817DA">
              <w:t>, institutionnel</w:t>
            </w:r>
            <w:r w:rsidR="00AA0EF7">
              <w:t>s</w:t>
            </w:r>
            <w:r w:rsidR="00B817DA">
              <w:t>, commercia</w:t>
            </w:r>
            <w:r w:rsidR="00AA0EF7">
              <w:t>ux</w:t>
            </w:r>
            <w:r w:rsidR="00B817DA">
              <w:t xml:space="preserve"> et industriel</w:t>
            </w:r>
            <w:r w:rsidR="00AA0EF7">
              <w:t>s</w:t>
            </w:r>
            <w:r w:rsidR="00B817DA">
              <w:t>;</w:t>
            </w:r>
          </w:p>
          <w:p w14:paraId="0858D730" w14:textId="23B3E780" w:rsidR="00B817DA" w:rsidRDefault="00A536F1" w:rsidP="00862D17">
            <w:pPr>
              <w:pStyle w:val="Normalformulaire"/>
              <w:numPr>
                <w:ilvl w:val="0"/>
                <w:numId w:val="18"/>
              </w:numPr>
              <w:spacing w:before="60" w:after="120"/>
            </w:pPr>
            <w:r>
              <w:t>l</w:t>
            </w:r>
            <w:r w:rsidR="00B817DA">
              <w:t>es débits attribuables aux pertes;</w:t>
            </w:r>
          </w:p>
          <w:p w14:paraId="2D8D0F4F" w14:textId="2D8F6540" w:rsidR="00B817DA" w:rsidRDefault="00A536F1" w:rsidP="00862D17">
            <w:pPr>
              <w:pStyle w:val="Normalformulaire"/>
              <w:numPr>
                <w:ilvl w:val="0"/>
                <w:numId w:val="18"/>
              </w:numPr>
              <w:spacing w:before="60" w:after="120"/>
            </w:pPr>
            <w:r>
              <w:t>l</w:t>
            </w:r>
            <w:r w:rsidR="00B817DA">
              <w:t xml:space="preserve">es </w:t>
            </w:r>
            <w:r w:rsidR="00341874">
              <w:t>débits journalier</w:t>
            </w:r>
            <w:r w:rsidR="000C3C65">
              <w:t>s,</w:t>
            </w:r>
            <w:r w:rsidR="00341874">
              <w:t xml:space="preserve"> moyen</w:t>
            </w:r>
            <w:r w:rsidR="000C3C65">
              <w:t>s</w:t>
            </w:r>
            <w:r w:rsidR="00341874">
              <w:t xml:space="preserve"> et maxima</w:t>
            </w:r>
            <w:r w:rsidR="000C3C65">
              <w:t>ux</w:t>
            </w:r>
            <w:r w:rsidR="00341874">
              <w:t>;</w:t>
            </w:r>
          </w:p>
          <w:p w14:paraId="76E16C33" w14:textId="765E1159" w:rsidR="00341874" w:rsidRDefault="00A536F1" w:rsidP="00862D17">
            <w:pPr>
              <w:pStyle w:val="Normalformulaire"/>
              <w:numPr>
                <w:ilvl w:val="0"/>
                <w:numId w:val="18"/>
              </w:numPr>
              <w:spacing w:before="60" w:after="120"/>
            </w:pPr>
            <w:r>
              <w:t>l</w:t>
            </w:r>
            <w:r w:rsidR="00341874">
              <w:t>es facteurs de pointe</w:t>
            </w:r>
            <w:r w:rsidR="00072050">
              <w:t>;</w:t>
            </w:r>
          </w:p>
          <w:p w14:paraId="491A4316" w14:textId="1E998B89" w:rsidR="004B2E2E" w:rsidRPr="0070149C" w:rsidRDefault="00A536F1" w:rsidP="00862D17">
            <w:pPr>
              <w:pStyle w:val="Normalformulaire"/>
              <w:numPr>
                <w:ilvl w:val="0"/>
                <w:numId w:val="18"/>
              </w:numPr>
              <w:spacing w:before="60" w:after="120"/>
            </w:pPr>
            <w:r>
              <w:t>l</w:t>
            </w:r>
            <w:r w:rsidR="00341874">
              <w:t>es débits de pointe horaire.</w:t>
            </w:r>
          </w:p>
        </w:tc>
        <w:sdt>
          <w:sdtPr>
            <w:id w:val="-296768757"/>
            <w:placeholder>
              <w:docPart w:val="09C45897ED814CD3B662881F062F9F94"/>
            </w:placeholder>
            <w:showingPlcHdr/>
          </w:sdtPr>
          <w:sdtEndPr/>
          <w:sdtContent>
            <w:tc>
              <w:tcPr>
                <w:tcW w:w="4678" w:type="dxa"/>
                <w:shd w:val="clear" w:color="auto" w:fill="D9E2F3" w:themeFill="accent1" w:themeFillTint="33"/>
              </w:tcPr>
              <w:p w14:paraId="0F8C6FDF" w14:textId="77777777" w:rsidR="004B2E2E" w:rsidRPr="0070149C" w:rsidRDefault="004B2E2E" w:rsidP="007377F3">
                <w:pPr>
                  <w:pStyle w:val="Normalformulaire"/>
                  <w:spacing w:after="160"/>
                </w:pPr>
                <w:r>
                  <w:rPr>
                    <w:rStyle w:val="Textedelespacerserv"/>
                    <w:i/>
                    <w:iCs/>
                  </w:rPr>
                  <w:t>Précisez la section.</w:t>
                </w:r>
              </w:p>
            </w:tc>
          </w:sdtContent>
        </w:sdt>
      </w:tr>
      <w:tr w:rsidR="000C3C65" w:rsidRPr="0070149C" w14:paraId="0CB277E4" w14:textId="77777777" w:rsidTr="005A7E20">
        <w:tc>
          <w:tcPr>
            <w:tcW w:w="989" w:type="dxa"/>
            <w:shd w:val="clear" w:color="auto" w:fill="D9E2F3" w:themeFill="accent1" w:themeFillTint="33"/>
          </w:tcPr>
          <w:p w14:paraId="15AE0563" w14:textId="40E752C4" w:rsidR="000C3C65" w:rsidRPr="0070149C" w:rsidRDefault="00862D17" w:rsidP="007377F3">
            <w:pPr>
              <w:pStyle w:val="Normalformulaire"/>
            </w:pPr>
            <w:r>
              <w:t>2.</w:t>
            </w:r>
            <w:r w:rsidR="003A5B85">
              <w:t>3</w:t>
            </w:r>
            <w:r>
              <w:t>.</w:t>
            </w:r>
            <w:r w:rsidR="00954C92">
              <w:t>2</w:t>
            </w:r>
            <w:r>
              <w:t>.3</w:t>
            </w:r>
          </w:p>
        </w:tc>
        <w:tc>
          <w:tcPr>
            <w:tcW w:w="11340" w:type="dxa"/>
            <w:shd w:val="clear" w:color="auto" w:fill="D9E2F3" w:themeFill="accent1" w:themeFillTint="33"/>
          </w:tcPr>
          <w:p w14:paraId="50116B60" w14:textId="2AAA1D38" w:rsidR="000C3C65" w:rsidRPr="0070149C" w:rsidRDefault="000C3C65" w:rsidP="00862D17">
            <w:pPr>
              <w:pStyle w:val="Normalformulaire"/>
              <w:spacing w:before="60" w:after="120"/>
            </w:pPr>
            <w:r>
              <w:t>Les critères de conception, les hypothèses et les méthodes de calculs utilisés pour évaluer</w:t>
            </w:r>
            <w:r w:rsidR="00241B14">
              <w:t xml:space="preserve"> les débits</w:t>
            </w:r>
          </w:p>
        </w:tc>
        <w:sdt>
          <w:sdtPr>
            <w:id w:val="2027130403"/>
            <w:placeholder>
              <w:docPart w:val="FFAF8DAF70F740D989FEB7C20E713953"/>
            </w:placeholder>
            <w:showingPlcHdr/>
          </w:sdtPr>
          <w:sdtEndPr/>
          <w:sdtContent>
            <w:tc>
              <w:tcPr>
                <w:tcW w:w="4678" w:type="dxa"/>
                <w:shd w:val="clear" w:color="auto" w:fill="D9E2F3" w:themeFill="accent1" w:themeFillTint="33"/>
              </w:tcPr>
              <w:p w14:paraId="4751157F" w14:textId="1D685AED" w:rsidR="000C3C65" w:rsidRDefault="00241B14" w:rsidP="007377F3">
                <w:pPr>
                  <w:pStyle w:val="Normalformulaire"/>
                </w:pPr>
                <w:r>
                  <w:rPr>
                    <w:rStyle w:val="Textedelespacerserv"/>
                    <w:i/>
                    <w:iCs/>
                  </w:rPr>
                  <w:t>Précisez la section.</w:t>
                </w:r>
              </w:p>
            </w:tc>
          </w:sdtContent>
        </w:sdt>
      </w:tr>
      <w:tr w:rsidR="000C3C65" w:rsidRPr="0070149C" w14:paraId="1CF0194C" w14:textId="77777777" w:rsidTr="005A7E20">
        <w:tc>
          <w:tcPr>
            <w:tcW w:w="989" w:type="dxa"/>
            <w:shd w:val="clear" w:color="auto" w:fill="D9E2F3" w:themeFill="accent1" w:themeFillTint="33"/>
          </w:tcPr>
          <w:p w14:paraId="48075030" w14:textId="4D6EA0B9" w:rsidR="000C3C65" w:rsidRPr="0070149C" w:rsidRDefault="00862D17" w:rsidP="007377F3">
            <w:pPr>
              <w:pStyle w:val="Normalformulaire"/>
            </w:pPr>
            <w:r>
              <w:t>2.</w:t>
            </w:r>
            <w:r w:rsidR="003A5B85">
              <w:t>3</w:t>
            </w:r>
            <w:r>
              <w:t>.</w:t>
            </w:r>
            <w:r w:rsidR="00954C92">
              <w:t>2</w:t>
            </w:r>
            <w:r>
              <w:t>.4</w:t>
            </w:r>
          </w:p>
        </w:tc>
        <w:tc>
          <w:tcPr>
            <w:tcW w:w="11340" w:type="dxa"/>
            <w:shd w:val="clear" w:color="auto" w:fill="D9E2F3" w:themeFill="accent1" w:themeFillTint="33"/>
          </w:tcPr>
          <w:p w14:paraId="320CC6EF" w14:textId="77777777" w:rsidR="000C3C65" w:rsidRDefault="00241B14" w:rsidP="00862D17">
            <w:pPr>
              <w:pStyle w:val="Normalformulaire"/>
              <w:spacing w:before="60" w:after="120"/>
            </w:pPr>
            <w:r>
              <w:t>L’évaluation de la pérennité du réseau existant :</w:t>
            </w:r>
          </w:p>
          <w:p w14:paraId="513A4D61" w14:textId="77777777" w:rsidR="00241B14" w:rsidRDefault="00862D17" w:rsidP="00862D17">
            <w:pPr>
              <w:pStyle w:val="Normalformulaire"/>
              <w:numPr>
                <w:ilvl w:val="0"/>
                <w:numId w:val="17"/>
              </w:numPr>
              <w:spacing w:before="60" w:after="120"/>
            </w:pPr>
            <w:r>
              <w:t>le bilan d’eau distribuée;</w:t>
            </w:r>
          </w:p>
          <w:p w14:paraId="018F0959" w14:textId="77777777" w:rsidR="00862D17" w:rsidRDefault="00862D17" w:rsidP="00862D17">
            <w:pPr>
              <w:pStyle w:val="Normalformulaire"/>
              <w:numPr>
                <w:ilvl w:val="0"/>
                <w:numId w:val="17"/>
              </w:numPr>
              <w:spacing w:before="60" w:after="120"/>
            </w:pPr>
            <w:r>
              <w:t>la demande théorique;</w:t>
            </w:r>
          </w:p>
          <w:p w14:paraId="5B9C204C" w14:textId="28E93269" w:rsidR="00862D17" w:rsidRPr="0070149C" w:rsidRDefault="00862D17" w:rsidP="00862D17">
            <w:pPr>
              <w:pStyle w:val="Normalformulaire"/>
              <w:numPr>
                <w:ilvl w:val="0"/>
                <w:numId w:val="17"/>
              </w:numPr>
              <w:spacing w:before="60" w:after="120"/>
            </w:pPr>
            <w:r>
              <w:t>les mesures correctives pour assurer l’alimentation en eau, le cas échéant.</w:t>
            </w:r>
          </w:p>
        </w:tc>
        <w:sdt>
          <w:sdtPr>
            <w:id w:val="297265311"/>
            <w:placeholder>
              <w:docPart w:val="D758AEBF33364BBE883E8A150FF47D30"/>
            </w:placeholder>
            <w:showingPlcHdr/>
          </w:sdtPr>
          <w:sdtEndPr/>
          <w:sdtContent>
            <w:tc>
              <w:tcPr>
                <w:tcW w:w="4678" w:type="dxa"/>
                <w:shd w:val="clear" w:color="auto" w:fill="D9E2F3" w:themeFill="accent1" w:themeFillTint="33"/>
              </w:tcPr>
              <w:p w14:paraId="0F8FDBCE" w14:textId="44B4AC60" w:rsidR="000C3C65" w:rsidRDefault="00862D17" w:rsidP="007377F3">
                <w:pPr>
                  <w:pStyle w:val="Normalformulaire"/>
                </w:pPr>
                <w:r>
                  <w:rPr>
                    <w:rStyle w:val="Textedelespacerserv"/>
                    <w:i/>
                    <w:iCs/>
                  </w:rPr>
                  <w:t>Précisez la section.</w:t>
                </w:r>
              </w:p>
            </w:tc>
          </w:sdtContent>
        </w:sdt>
      </w:tr>
    </w:tbl>
    <w:p w14:paraId="04C126F4" w14:textId="528D439B" w:rsidR="008F5B4B" w:rsidRDefault="003D7774" w:rsidP="00FB6A40">
      <w:pPr>
        <w:pStyle w:val="Sous-Section"/>
        <w:keepLines w:val="0"/>
      </w:pPr>
      <w:r>
        <w:lastRenderedPageBreak/>
        <w:t>Source d’approvisionnement en eau</w:t>
      </w:r>
    </w:p>
    <w:p w14:paraId="425EE56B" w14:textId="423E1B87" w:rsidR="00975D85" w:rsidRDefault="0065477C" w:rsidP="00D93691">
      <w:pPr>
        <w:pStyle w:val="Question"/>
        <w:keepNext/>
        <w:spacing w:after="0"/>
      </w:pPr>
      <w:r>
        <w:t>2.</w:t>
      </w:r>
      <w:r w:rsidR="003A5B85">
        <w:t>4</w:t>
      </w:r>
      <w:r>
        <w:t>.1</w:t>
      </w:r>
      <w:r>
        <w:tab/>
      </w:r>
      <w:r w:rsidR="00FE421C" w:rsidRPr="00FE421C">
        <w:t>Dans le tableau ci-dessous, indiquez dans quelle section du rapport technique, fourni à la question 2.</w:t>
      </w:r>
      <w:r w:rsidR="008C5C1B">
        <w:t>3</w:t>
      </w:r>
      <w:r w:rsidR="00FE421C" w:rsidRPr="00FE421C">
        <w:t>.1, se retrouvent les renseignements demandés en lien avec les sources d’approvisionnement en eau (art. 180(3) REAFIE).</w:t>
      </w:r>
    </w:p>
    <w:tbl>
      <w:tblPr>
        <w:tblStyle w:val="Grilledutableau"/>
        <w:tblpPr w:leftFromText="141" w:rightFromText="141" w:vertAnchor="text" w:horzAnchor="page" w:tblpX="1655" w:tblpY="347"/>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54"/>
        <w:gridCol w:w="11174"/>
        <w:gridCol w:w="4394"/>
      </w:tblGrid>
      <w:tr w:rsidR="004851EB" w:rsidRPr="004851EB" w14:paraId="6D21ABFD" w14:textId="77777777" w:rsidTr="005A7E20">
        <w:tc>
          <w:tcPr>
            <w:tcW w:w="1154" w:type="dxa"/>
            <w:shd w:val="clear" w:color="auto" w:fill="4472C4" w:themeFill="accent1"/>
          </w:tcPr>
          <w:p w14:paraId="328771AF" w14:textId="77777777" w:rsidR="004851EB" w:rsidRPr="004851EB" w:rsidRDefault="004851EB" w:rsidP="00FB6A40">
            <w:pPr>
              <w:pStyle w:val="Tableauen-tte"/>
              <w:keepNext/>
            </w:pPr>
          </w:p>
        </w:tc>
        <w:tc>
          <w:tcPr>
            <w:tcW w:w="11174" w:type="dxa"/>
            <w:shd w:val="clear" w:color="auto" w:fill="4472C4" w:themeFill="accent1"/>
          </w:tcPr>
          <w:p w14:paraId="1121207E" w14:textId="77777777" w:rsidR="004851EB" w:rsidRPr="004851EB" w:rsidRDefault="004851EB" w:rsidP="00FB6A40">
            <w:pPr>
              <w:pStyle w:val="Tableauen-tte"/>
              <w:keepNext/>
            </w:pPr>
            <w:r w:rsidRPr="004851EB">
              <w:t>Renseignements demandés</w:t>
            </w:r>
          </w:p>
        </w:tc>
        <w:tc>
          <w:tcPr>
            <w:tcW w:w="4394" w:type="dxa"/>
            <w:shd w:val="clear" w:color="auto" w:fill="4472C4" w:themeFill="accent1"/>
          </w:tcPr>
          <w:p w14:paraId="3EE8340D" w14:textId="77777777" w:rsidR="004851EB" w:rsidRPr="004851EB" w:rsidRDefault="004851EB" w:rsidP="00FB6A40">
            <w:pPr>
              <w:pStyle w:val="Tableauen-tte"/>
              <w:keepNext/>
            </w:pPr>
            <w:r w:rsidRPr="004851EB">
              <w:t>Section du rapport où figurent les renseignements</w:t>
            </w:r>
          </w:p>
        </w:tc>
      </w:tr>
      <w:tr w:rsidR="00BC63F0" w:rsidRPr="004851EB" w14:paraId="7AD27CA4" w14:textId="77777777" w:rsidTr="005A7E20">
        <w:tc>
          <w:tcPr>
            <w:tcW w:w="1154" w:type="dxa"/>
            <w:shd w:val="clear" w:color="auto" w:fill="D9E2F3" w:themeFill="accent1" w:themeFillTint="33"/>
          </w:tcPr>
          <w:p w14:paraId="3FCFFDE0" w14:textId="5675BCB6" w:rsidR="004851EB" w:rsidRPr="00F5033E" w:rsidRDefault="00486973" w:rsidP="00CA466B">
            <w:pPr>
              <w:pStyle w:val="Normalformulaire"/>
              <w:keepNext/>
              <w:spacing w:before="60" w:after="120"/>
            </w:pPr>
            <w:r w:rsidRPr="00F5033E">
              <w:t>2.</w:t>
            </w:r>
            <w:r w:rsidR="003A5B85">
              <w:t>4</w:t>
            </w:r>
            <w:r w:rsidRPr="00F5033E">
              <w:t>.1.1</w:t>
            </w:r>
          </w:p>
        </w:tc>
        <w:tc>
          <w:tcPr>
            <w:tcW w:w="11174" w:type="dxa"/>
            <w:shd w:val="clear" w:color="auto" w:fill="D9E2F3" w:themeFill="accent1" w:themeFillTint="33"/>
          </w:tcPr>
          <w:p w14:paraId="60D0F7C7" w14:textId="77777777" w:rsidR="00F045A9" w:rsidRDefault="00F045A9" w:rsidP="00CA466B">
            <w:pPr>
              <w:keepNext/>
              <w:spacing w:before="60" w:after="120"/>
            </w:pPr>
            <w:r>
              <w:t>La caractérisation des sources d’approvisionnement en eau, en y identifiant toutes les substances devant faire l’objet d’un traitement.</w:t>
            </w:r>
          </w:p>
          <w:p w14:paraId="4BBE804F" w14:textId="47C6D77E" w:rsidR="00F045A9" w:rsidRDefault="00F045A9" w:rsidP="00CA466B">
            <w:pPr>
              <w:keepNext/>
              <w:spacing w:before="60" w:after="120"/>
            </w:pPr>
            <w:r>
              <w:t>Si des paramètres organoleptiques présents dans l’eau brute</w:t>
            </w:r>
            <w:r w:rsidR="00E425E1">
              <w:rPr>
                <w:vertAlign w:val="superscript"/>
              </w:rPr>
              <w:fldChar w:fldCharType="begin"/>
            </w:r>
            <w:r w:rsidR="00E425E1">
              <w:rPr>
                <w:vertAlign w:val="superscript"/>
              </w:rPr>
              <w:instrText xml:space="preserve"> AUTOTEXTLIST  \s "NoStyle" \t "Pour plus de précisions, consultez le lexique à la fin du formulaire." \* MERGEFORMAT </w:instrText>
            </w:r>
            <w:r w:rsidR="00E425E1">
              <w:rPr>
                <w:vertAlign w:val="superscript"/>
              </w:rPr>
              <w:fldChar w:fldCharType="separate"/>
            </w:r>
            <w:r w:rsidR="00E425E1">
              <w:rPr>
                <w:vertAlign w:val="superscript"/>
              </w:rPr>
              <w:fldChar w:fldCharType="end"/>
            </w:r>
            <w:r>
              <w:t xml:space="preserve"> ne sont pas traité</w:t>
            </w:r>
            <w:r w:rsidR="00CD4556">
              <w:t>s</w:t>
            </w:r>
            <w:r>
              <w:t xml:space="preserve">, incluez les justifications. </w:t>
            </w:r>
          </w:p>
          <w:p w14:paraId="294B42AF" w14:textId="7844AB10" w:rsidR="004851EB" w:rsidRPr="004851EB" w:rsidRDefault="00F045A9" w:rsidP="00CA466B">
            <w:pPr>
              <w:pStyle w:val="Normalformulaire"/>
              <w:keepNext/>
              <w:spacing w:before="60" w:after="120"/>
            </w:pPr>
            <w:r>
              <w:t xml:space="preserve">Le cas échéant, la démonstration que les critères d’exclusion relatifs à la filtration obligatoire selon le troisième alinéa de l’article 5 </w:t>
            </w:r>
            <w:r w:rsidRPr="00147F4F">
              <w:t>du RQEP</w:t>
            </w:r>
            <w:r>
              <w:t xml:space="preserve"> s’appliquent et sont respectés.</w:t>
            </w:r>
          </w:p>
        </w:tc>
        <w:sdt>
          <w:sdtPr>
            <w:id w:val="-144517827"/>
            <w:placeholder>
              <w:docPart w:val="4B4F6D11696240D69068A8DD8290FE2B"/>
            </w:placeholder>
            <w:showingPlcHdr/>
          </w:sdtPr>
          <w:sdtEndPr/>
          <w:sdtContent>
            <w:tc>
              <w:tcPr>
                <w:tcW w:w="4394" w:type="dxa"/>
                <w:shd w:val="clear" w:color="auto" w:fill="D9E2F3" w:themeFill="accent1" w:themeFillTint="33"/>
              </w:tcPr>
              <w:p w14:paraId="4749F1EA" w14:textId="74D31D3B" w:rsidR="004851EB" w:rsidRPr="004851EB" w:rsidRDefault="00F63672" w:rsidP="00CA466B">
                <w:pPr>
                  <w:pStyle w:val="Normalformulaire"/>
                  <w:keepNext/>
                  <w:spacing w:before="60" w:after="120"/>
                </w:pPr>
                <w:r>
                  <w:rPr>
                    <w:rStyle w:val="Textedelespacerserv"/>
                    <w:i/>
                    <w:iCs/>
                  </w:rPr>
                  <w:t>Précisez la section.</w:t>
                </w:r>
              </w:p>
            </w:tc>
          </w:sdtContent>
        </w:sdt>
      </w:tr>
      <w:tr w:rsidR="00BC63F0" w:rsidRPr="004851EB" w14:paraId="3F26095C" w14:textId="77777777" w:rsidTr="005A7E20">
        <w:tc>
          <w:tcPr>
            <w:tcW w:w="1154" w:type="dxa"/>
            <w:shd w:val="clear" w:color="auto" w:fill="D9E2F3" w:themeFill="accent1" w:themeFillTint="33"/>
          </w:tcPr>
          <w:p w14:paraId="78048939" w14:textId="0EDAC4AB" w:rsidR="004851EB" w:rsidRPr="00F5033E" w:rsidRDefault="00486973" w:rsidP="00CA466B">
            <w:pPr>
              <w:pStyle w:val="Normalformulaire"/>
              <w:keepNext/>
              <w:spacing w:before="60" w:after="120"/>
            </w:pPr>
            <w:r w:rsidRPr="00F5033E">
              <w:t>2.</w:t>
            </w:r>
            <w:r w:rsidR="003A5B85">
              <w:t>4</w:t>
            </w:r>
            <w:r w:rsidRPr="00F5033E">
              <w:t>.1</w:t>
            </w:r>
            <w:r w:rsidR="001E6234" w:rsidRPr="00F5033E">
              <w:t>.2</w:t>
            </w:r>
          </w:p>
        </w:tc>
        <w:tc>
          <w:tcPr>
            <w:tcW w:w="11174" w:type="dxa"/>
            <w:shd w:val="clear" w:color="auto" w:fill="D9E2F3" w:themeFill="accent1" w:themeFillTint="33"/>
          </w:tcPr>
          <w:p w14:paraId="61115467" w14:textId="261D4232" w:rsidR="004851EB" w:rsidRPr="004851EB" w:rsidRDefault="00A86B80" w:rsidP="00CA466B">
            <w:pPr>
              <w:pStyle w:val="Normalformulaire"/>
              <w:keepNext/>
              <w:spacing w:before="60" w:after="120"/>
            </w:pPr>
            <w:r>
              <w:t>La localisation du ou des sites de prélèvement d’eau accompagné du nom du cours d’eau et d’une description du bassin versant en amont de ce site dans le cas d’un approvisionnement en eau de surface.</w:t>
            </w:r>
          </w:p>
        </w:tc>
        <w:tc>
          <w:tcPr>
            <w:tcW w:w="4394" w:type="dxa"/>
            <w:shd w:val="clear" w:color="auto" w:fill="D9E2F3" w:themeFill="accent1" w:themeFillTint="33"/>
          </w:tcPr>
          <w:sdt>
            <w:sdtPr>
              <w:id w:val="1228727227"/>
              <w:placeholder>
                <w:docPart w:val="67ECF662DD3C4E88B4DF83E0C14F956C"/>
              </w:placeholder>
              <w:showingPlcHdr/>
            </w:sdtPr>
            <w:sdtEndPr/>
            <w:sdtContent>
              <w:p w14:paraId="269FD069" w14:textId="77777777" w:rsidR="004851EB" w:rsidRDefault="00F63672" w:rsidP="00CA466B">
                <w:pPr>
                  <w:pStyle w:val="Normalformulaire"/>
                  <w:keepNext/>
                  <w:spacing w:before="60" w:after="120"/>
                </w:pPr>
                <w:r>
                  <w:rPr>
                    <w:rStyle w:val="Textedelespacerserv"/>
                    <w:i/>
                    <w:iCs/>
                  </w:rPr>
                  <w:t>Précisez la section.</w:t>
                </w:r>
              </w:p>
            </w:sdtContent>
          </w:sdt>
          <w:p w14:paraId="58C60120" w14:textId="0224F0EC" w:rsidR="00F63672" w:rsidRPr="004851EB" w:rsidRDefault="00F63672" w:rsidP="00CA466B">
            <w:pPr>
              <w:pStyle w:val="Normalformulaire"/>
              <w:keepNext/>
              <w:spacing w:before="60" w:after="120"/>
            </w:pPr>
          </w:p>
        </w:tc>
      </w:tr>
      <w:tr w:rsidR="00BC63F0" w:rsidRPr="004851EB" w14:paraId="25FDAC91" w14:textId="77777777" w:rsidTr="005A7E20">
        <w:tc>
          <w:tcPr>
            <w:tcW w:w="1154" w:type="dxa"/>
            <w:shd w:val="clear" w:color="auto" w:fill="D9E2F3" w:themeFill="accent1" w:themeFillTint="33"/>
          </w:tcPr>
          <w:p w14:paraId="3141D501" w14:textId="1CC9F4CF" w:rsidR="004851EB" w:rsidRPr="00F5033E" w:rsidRDefault="001E6234" w:rsidP="00CA466B">
            <w:pPr>
              <w:pStyle w:val="Normalformulaire"/>
              <w:keepNext/>
              <w:spacing w:before="60" w:after="120"/>
            </w:pPr>
            <w:r w:rsidRPr="00F5033E">
              <w:t>2.</w:t>
            </w:r>
            <w:r w:rsidR="003A5B85">
              <w:t>4</w:t>
            </w:r>
            <w:r w:rsidRPr="00F5033E">
              <w:t>.1.3</w:t>
            </w:r>
          </w:p>
        </w:tc>
        <w:tc>
          <w:tcPr>
            <w:tcW w:w="11174" w:type="dxa"/>
            <w:shd w:val="clear" w:color="auto" w:fill="D9E2F3" w:themeFill="accent1" w:themeFillTint="33"/>
          </w:tcPr>
          <w:p w14:paraId="45956540" w14:textId="631A7732" w:rsidR="004851EB" w:rsidRPr="004851EB" w:rsidRDefault="00BD62A4" w:rsidP="00CA466B">
            <w:pPr>
              <w:pStyle w:val="Normalformulaire"/>
              <w:keepNext/>
              <w:spacing w:before="60" w:after="120"/>
            </w:pPr>
            <w:r>
              <w:t>La c</w:t>
            </w:r>
            <w:r w:rsidRPr="00CD4FB1">
              <w:t xml:space="preserve">apacité des ouvrages </w:t>
            </w:r>
            <w:r>
              <w:t xml:space="preserve">d’approvisionnement </w:t>
            </w:r>
            <w:r w:rsidRPr="00CD4FB1">
              <w:t>confirmant qu’ils sont en mesure d’alimenter en eau</w:t>
            </w:r>
            <w:r>
              <w:t>,</w:t>
            </w:r>
            <w:r w:rsidRPr="00CD4FB1">
              <w:t xml:space="preserve"> en quantité suffisante</w:t>
            </w:r>
            <w:r>
              <w:t>,</w:t>
            </w:r>
            <w:r w:rsidRPr="00CD4FB1">
              <w:t xml:space="preserve"> les </w:t>
            </w:r>
            <w:r>
              <w:t>usagers</w:t>
            </w:r>
            <w:r w:rsidRPr="00CD4FB1">
              <w:t xml:space="preserve"> desservis</w:t>
            </w:r>
            <w:r>
              <w:t>.</w:t>
            </w:r>
          </w:p>
        </w:tc>
        <w:tc>
          <w:tcPr>
            <w:tcW w:w="4394" w:type="dxa"/>
            <w:shd w:val="clear" w:color="auto" w:fill="D9E2F3" w:themeFill="accent1" w:themeFillTint="33"/>
          </w:tcPr>
          <w:sdt>
            <w:sdtPr>
              <w:id w:val="780999713"/>
              <w:placeholder>
                <w:docPart w:val="66DA36BE32BC41219E502BA8D082CE62"/>
              </w:placeholder>
              <w:showingPlcHdr/>
            </w:sdtPr>
            <w:sdtEndPr/>
            <w:sdtContent>
              <w:p w14:paraId="56892D24" w14:textId="77777777" w:rsidR="004851EB" w:rsidRDefault="00F63672" w:rsidP="00CA466B">
                <w:pPr>
                  <w:pStyle w:val="Normalformulaire"/>
                  <w:keepNext/>
                  <w:spacing w:before="60" w:after="120"/>
                </w:pPr>
                <w:r>
                  <w:rPr>
                    <w:rStyle w:val="Textedelespacerserv"/>
                    <w:i/>
                    <w:iCs/>
                  </w:rPr>
                  <w:t>Précisez la section.</w:t>
                </w:r>
              </w:p>
            </w:sdtContent>
          </w:sdt>
          <w:p w14:paraId="0D8798CD" w14:textId="642ADDFB" w:rsidR="00F63672" w:rsidRPr="004851EB" w:rsidRDefault="00F63672" w:rsidP="00CA466B">
            <w:pPr>
              <w:pStyle w:val="Normalformulaire"/>
              <w:keepNext/>
              <w:spacing w:before="60" w:after="120"/>
            </w:pPr>
          </w:p>
        </w:tc>
      </w:tr>
    </w:tbl>
    <w:p w14:paraId="134CA3AA" w14:textId="2B581EB8" w:rsidR="00175F3E" w:rsidRDefault="00082988" w:rsidP="00A1222B">
      <w:pPr>
        <w:pStyle w:val="Sous-Section"/>
      </w:pPr>
      <w:r>
        <w:t>Ouvrages de traitement</w:t>
      </w:r>
    </w:p>
    <w:p w14:paraId="769D636A" w14:textId="5ABEBB4B" w:rsidR="007C2CE6" w:rsidRDefault="000F5E80" w:rsidP="000F5E80">
      <w:pPr>
        <w:pStyle w:val="Question"/>
      </w:pPr>
      <w:r>
        <w:t>2.</w:t>
      </w:r>
      <w:r w:rsidR="003A5B85">
        <w:t>5</w:t>
      </w:r>
      <w:r>
        <w:t>.</w:t>
      </w:r>
      <w:r w:rsidR="006F1FF3">
        <w:t>1</w:t>
      </w:r>
      <w:r>
        <w:tab/>
      </w:r>
      <w:r w:rsidR="00F618A8" w:rsidRPr="00F618A8">
        <w:t xml:space="preserve">Dans le tableau ci-dessous, indiquez dans quelle section du </w:t>
      </w:r>
      <w:r w:rsidR="001F1140">
        <w:t xml:space="preserve">rapport </w:t>
      </w:r>
      <w:r w:rsidR="00F618A8" w:rsidRPr="00F618A8">
        <w:t>technique, fourni à la question 2.</w:t>
      </w:r>
      <w:r w:rsidR="002D0F71">
        <w:t>3</w:t>
      </w:r>
      <w:r w:rsidR="00F618A8" w:rsidRPr="00F618A8">
        <w:t>.1, se retrouvent les renseignements demandés en lien avec les ouvrages de traitement (art. 17 al. 1 (1) et 180(3)b) REAFIE).</w:t>
      </w:r>
    </w:p>
    <w:tbl>
      <w:tblPr>
        <w:tblStyle w:val="Grilledutableau"/>
        <w:tblW w:w="16865" w:type="dxa"/>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1131"/>
        <w:gridCol w:w="11340"/>
        <w:gridCol w:w="4394"/>
      </w:tblGrid>
      <w:tr w:rsidR="00D51794" w:rsidRPr="00AA04F3" w14:paraId="18CC0671" w14:textId="77777777" w:rsidTr="005A7E20">
        <w:tc>
          <w:tcPr>
            <w:tcW w:w="1131" w:type="dxa"/>
            <w:shd w:val="clear" w:color="auto" w:fill="4472C4" w:themeFill="accent1"/>
          </w:tcPr>
          <w:p w14:paraId="12C6E888" w14:textId="77777777" w:rsidR="00AA04F3" w:rsidRPr="00AA04F3" w:rsidRDefault="00AA04F3" w:rsidP="00D51794">
            <w:pPr>
              <w:pStyle w:val="Tableauen-tte"/>
            </w:pPr>
          </w:p>
        </w:tc>
        <w:tc>
          <w:tcPr>
            <w:tcW w:w="11340" w:type="dxa"/>
            <w:shd w:val="clear" w:color="auto" w:fill="4472C4" w:themeFill="accent1"/>
          </w:tcPr>
          <w:p w14:paraId="73D35A1B" w14:textId="77777777" w:rsidR="00AA04F3" w:rsidRPr="00AA04F3" w:rsidRDefault="00AA04F3" w:rsidP="00D51794">
            <w:pPr>
              <w:pStyle w:val="Tableauen-tte"/>
            </w:pPr>
            <w:r w:rsidRPr="00AA04F3">
              <w:t>Renseignements demandés</w:t>
            </w:r>
          </w:p>
        </w:tc>
        <w:tc>
          <w:tcPr>
            <w:tcW w:w="4394" w:type="dxa"/>
            <w:shd w:val="clear" w:color="auto" w:fill="4472C4" w:themeFill="accent1"/>
          </w:tcPr>
          <w:p w14:paraId="0E34C090" w14:textId="77777777" w:rsidR="00AA04F3" w:rsidRPr="00AA04F3" w:rsidRDefault="00AA04F3" w:rsidP="00D51794">
            <w:pPr>
              <w:pStyle w:val="Tableauen-tte"/>
            </w:pPr>
            <w:r w:rsidRPr="00AA04F3">
              <w:t>Section du rapport où figurent les renseignements</w:t>
            </w:r>
          </w:p>
        </w:tc>
      </w:tr>
      <w:tr w:rsidR="00AA04F3" w:rsidRPr="00AA04F3" w14:paraId="4CF9CC1F" w14:textId="77777777" w:rsidTr="005A7E20">
        <w:tc>
          <w:tcPr>
            <w:tcW w:w="1131" w:type="dxa"/>
            <w:shd w:val="clear" w:color="auto" w:fill="D9E2F3" w:themeFill="accent1" w:themeFillTint="33"/>
          </w:tcPr>
          <w:p w14:paraId="661FE461" w14:textId="0A8FD055" w:rsidR="00AA04F3" w:rsidRPr="00AA04F3" w:rsidRDefault="00D51794" w:rsidP="00CA466B">
            <w:pPr>
              <w:pStyle w:val="Normalformulaire"/>
              <w:spacing w:before="60" w:after="120"/>
            </w:pPr>
            <w:r>
              <w:t>2.</w:t>
            </w:r>
            <w:r w:rsidR="003A5B85">
              <w:t>5</w:t>
            </w:r>
            <w:r>
              <w:t>.</w:t>
            </w:r>
            <w:r w:rsidR="00C56E0E">
              <w:t>1</w:t>
            </w:r>
            <w:r>
              <w:t>.1</w:t>
            </w:r>
          </w:p>
        </w:tc>
        <w:tc>
          <w:tcPr>
            <w:tcW w:w="11340" w:type="dxa"/>
            <w:shd w:val="clear" w:color="auto" w:fill="D9E2F3" w:themeFill="accent1" w:themeFillTint="33"/>
          </w:tcPr>
          <w:p w14:paraId="70895A71" w14:textId="15CBF6DE" w:rsidR="00AA04F3" w:rsidRPr="00AA04F3" w:rsidRDefault="00B2316F" w:rsidP="00CA466B">
            <w:pPr>
              <w:pStyle w:val="Normalformulaire"/>
              <w:spacing w:before="60" w:after="120"/>
            </w:pPr>
            <w:r>
              <w:t>La c</w:t>
            </w:r>
            <w:r w:rsidRPr="007A43E8">
              <w:t xml:space="preserve">apacité de l’installation à traiter l’eau destinée à des fins de consommation humaine conformément aux exigences prévues à cet effet au </w:t>
            </w:r>
            <w:r>
              <w:t>RQEP</w:t>
            </w:r>
          </w:p>
        </w:tc>
        <w:sdt>
          <w:sdtPr>
            <w:id w:val="-832993562"/>
            <w:placeholder>
              <w:docPart w:val="E109CC0675A74D1BA1B2B7715919A2DC"/>
            </w:placeholder>
            <w:showingPlcHdr/>
          </w:sdtPr>
          <w:sdtEndPr/>
          <w:sdtContent>
            <w:tc>
              <w:tcPr>
                <w:tcW w:w="4394" w:type="dxa"/>
                <w:shd w:val="clear" w:color="auto" w:fill="D9E2F3" w:themeFill="accent1" w:themeFillTint="33"/>
              </w:tcPr>
              <w:p w14:paraId="605F8EE5" w14:textId="44C33F78" w:rsidR="00AA04F3" w:rsidRPr="00AA04F3" w:rsidRDefault="00D51794" w:rsidP="00CA466B">
                <w:pPr>
                  <w:pStyle w:val="Normalformulaire"/>
                  <w:spacing w:before="60" w:after="120"/>
                </w:pPr>
                <w:r>
                  <w:rPr>
                    <w:rStyle w:val="Textedelespacerserv"/>
                    <w:i/>
                    <w:iCs/>
                  </w:rPr>
                  <w:t>Précisez la section.</w:t>
                </w:r>
              </w:p>
            </w:tc>
          </w:sdtContent>
        </w:sdt>
      </w:tr>
      <w:tr w:rsidR="00AA04F3" w:rsidRPr="00AA04F3" w14:paraId="2EE1A0D7" w14:textId="77777777" w:rsidTr="005A7E20">
        <w:tc>
          <w:tcPr>
            <w:tcW w:w="1131" w:type="dxa"/>
            <w:shd w:val="clear" w:color="auto" w:fill="D9E2F3" w:themeFill="accent1" w:themeFillTint="33"/>
          </w:tcPr>
          <w:p w14:paraId="26188E71" w14:textId="014BFCF9" w:rsidR="00AA04F3" w:rsidRPr="00AA04F3" w:rsidRDefault="00D51794" w:rsidP="00CA466B">
            <w:pPr>
              <w:pStyle w:val="Normalformulaire"/>
              <w:spacing w:before="60" w:after="120"/>
            </w:pPr>
            <w:r>
              <w:t>2.</w:t>
            </w:r>
            <w:r w:rsidR="003A5B85">
              <w:t>5</w:t>
            </w:r>
            <w:r w:rsidR="001E5C6B">
              <w:t>.</w:t>
            </w:r>
            <w:r w:rsidR="00C56E0E">
              <w:t>1</w:t>
            </w:r>
            <w:r w:rsidR="001E5C6B">
              <w:t>.2</w:t>
            </w:r>
          </w:p>
        </w:tc>
        <w:tc>
          <w:tcPr>
            <w:tcW w:w="11340" w:type="dxa"/>
            <w:shd w:val="clear" w:color="auto" w:fill="D9E2F3" w:themeFill="accent1" w:themeFillTint="33"/>
          </w:tcPr>
          <w:p w14:paraId="171D3BFA" w14:textId="2766B585" w:rsidR="00AA04F3" w:rsidRPr="00AA04F3" w:rsidRDefault="00AA6DE1" w:rsidP="00CA466B">
            <w:pPr>
              <w:pStyle w:val="Normalformulaire"/>
              <w:spacing w:before="60" w:after="120"/>
            </w:pPr>
            <w:r>
              <w:t>Les objectifs de désinfection à atteindre, déterminés en fonction de la qualité de l’eau brute</w:t>
            </w:r>
            <w:r w:rsidR="00E425E1">
              <w:rPr>
                <w:vertAlign w:val="superscript"/>
              </w:rPr>
              <w:fldChar w:fldCharType="begin"/>
            </w:r>
            <w:r w:rsidR="00E425E1">
              <w:rPr>
                <w:vertAlign w:val="superscript"/>
              </w:rPr>
              <w:instrText xml:space="preserve"> AUTOTEXTLIST  \s "NoStyle" \t "Pour plus de précisions, consultez le lexique à la fin du formulaire." \* MERGEFORMAT </w:instrText>
            </w:r>
            <w:r w:rsidR="00E425E1">
              <w:rPr>
                <w:vertAlign w:val="superscript"/>
              </w:rPr>
              <w:fldChar w:fldCharType="separate"/>
            </w:r>
            <w:r w:rsidR="00E425E1">
              <w:rPr>
                <w:vertAlign w:val="superscript"/>
              </w:rPr>
              <w:fldChar w:fldCharType="end"/>
            </w:r>
            <w:r>
              <w:t xml:space="preserve"> et le détail des calculs</w:t>
            </w:r>
          </w:p>
        </w:tc>
        <w:sdt>
          <w:sdtPr>
            <w:id w:val="-1607110548"/>
            <w:placeholder>
              <w:docPart w:val="5929DAE4E1EA42439323476F050E0187"/>
            </w:placeholder>
            <w:showingPlcHdr/>
          </w:sdtPr>
          <w:sdtEndPr/>
          <w:sdtContent>
            <w:tc>
              <w:tcPr>
                <w:tcW w:w="4394" w:type="dxa"/>
                <w:shd w:val="clear" w:color="auto" w:fill="D9E2F3" w:themeFill="accent1" w:themeFillTint="33"/>
              </w:tcPr>
              <w:p w14:paraId="57929EC4" w14:textId="153031FA" w:rsidR="00AA04F3" w:rsidRPr="00AA04F3" w:rsidRDefault="00D51794" w:rsidP="00CA466B">
                <w:pPr>
                  <w:pStyle w:val="Normalformulaire"/>
                  <w:spacing w:before="60" w:after="120"/>
                </w:pPr>
                <w:r>
                  <w:rPr>
                    <w:rStyle w:val="Textedelespacerserv"/>
                    <w:i/>
                    <w:iCs/>
                  </w:rPr>
                  <w:t>Précisez la section.</w:t>
                </w:r>
              </w:p>
            </w:tc>
          </w:sdtContent>
        </w:sdt>
      </w:tr>
      <w:tr w:rsidR="00AA04F3" w:rsidRPr="00AA04F3" w14:paraId="3B78C489" w14:textId="77777777" w:rsidTr="005A7E20">
        <w:tc>
          <w:tcPr>
            <w:tcW w:w="1131" w:type="dxa"/>
            <w:shd w:val="clear" w:color="auto" w:fill="D9E2F3" w:themeFill="accent1" w:themeFillTint="33"/>
          </w:tcPr>
          <w:p w14:paraId="20E43791" w14:textId="74D5ADEE" w:rsidR="00AA04F3" w:rsidRPr="00AA04F3" w:rsidRDefault="001E5C6B" w:rsidP="00CA466B">
            <w:pPr>
              <w:pStyle w:val="Normalformulaire"/>
              <w:spacing w:before="60" w:after="120"/>
            </w:pPr>
            <w:r>
              <w:t>2.</w:t>
            </w:r>
            <w:r w:rsidR="003A5B85">
              <w:t>5</w:t>
            </w:r>
            <w:r>
              <w:t>.</w:t>
            </w:r>
            <w:r w:rsidR="00C56E0E">
              <w:t>1</w:t>
            </w:r>
            <w:r>
              <w:t>.3</w:t>
            </w:r>
          </w:p>
        </w:tc>
        <w:tc>
          <w:tcPr>
            <w:tcW w:w="11340" w:type="dxa"/>
            <w:shd w:val="clear" w:color="auto" w:fill="D9E2F3" w:themeFill="accent1" w:themeFillTint="33"/>
          </w:tcPr>
          <w:p w14:paraId="6E3478E2" w14:textId="1EE09C9D" w:rsidR="00AA04F3" w:rsidRPr="00AA04F3" w:rsidRDefault="000B590D" w:rsidP="00CA466B">
            <w:pPr>
              <w:pStyle w:val="Normalformulaire"/>
              <w:spacing w:before="60" w:after="120"/>
            </w:pPr>
            <w:r>
              <w:t>La capacité, les principales caractéristiques et les critères de conception utilisés pour les équipements de traitement d’eau prévus ainsi que leur efficacité à traiter les substances identifiées précédemment ou à assurer la désinfection nécessaire et le détail des calculs</w:t>
            </w:r>
          </w:p>
        </w:tc>
        <w:sdt>
          <w:sdtPr>
            <w:id w:val="512892391"/>
            <w:placeholder>
              <w:docPart w:val="6B3777F1D4A84EE1AE91BAF8D27E7A0B"/>
            </w:placeholder>
            <w:showingPlcHdr/>
          </w:sdtPr>
          <w:sdtEndPr/>
          <w:sdtContent>
            <w:tc>
              <w:tcPr>
                <w:tcW w:w="4394" w:type="dxa"/>
                <w:shd w:val="clear" w:color="auto" w:fill="D9E2F3" w:themeFill="accent1" w:themeFillTint="33"/>
              </w:tcPr>
              <w:p w14:paraId="6E0E73AE" w14:textId="39362B8A" w:rsidR="00AA04F3" w:rsidRPr="00AA04F3" w:rsidRDefault="00D51794" w:rsidP="00CA466B">
                <w:pPr>
                  <w:pStyle w:val="Normalformulaire"/>
                  <w:spacing w:before="60" w:after="120"/>
                </w:pPr>
                <w:r>
                  <w:rPr>
                    <w:rStyle w:val="Textedelespacerserv"/>
                    <w:i/>
                    <w:iCs/>
                  </w:rPr>
                  <w:t>Précisez la section.</w:t>
                </w:r>
              </w:p>
            </w:tc>
          </w:sdtContent>
        </w:sdt>
      </w:tr>
      <w:tr w:rsidR="00AA04F3" w:rsidRPr="00AA04F3" w14:paraId="33F5EDC5" w14:textId="77777777" w:rsidTr="005A7E20">
        <w:tc>
          <w:tcPr>
            <w:tcW w:w="1131" w:type="dxa"/>
            <w:shd w:val="clear" w:color="auto" w:fill="D9E2F3" w:themeFill="accent1" w:themeFillTint="33"/>
          </w:tcPr>
          <w:p w14:paraId="23188C05" w14:textId="222E61F7" w:rsidR="00AA04F3" w:rsidRPr="00AA04F3" w:rsidRDefault="001E5C6B" w:rsidP="00CA466B">
            <w:pPr>
              <w:pStyle w:val="Normalformulaire"/>
              <w:spacing w:before="60" w:after="120"/>
            </w:pPr>
            <w:r>
              <w:lastRenderedPageBreak/>
              <w:t>2.</w:t>
            </w:r>
            <w:r w:rsidR="003A5B85">
              <w:t>5</w:t>
            </w:r>
            <w:r>
              <w:t>.</w:t>
            </w:r>
            <w:r w:rsidR="00C56E0E">
              <w:t>1</w:t>
            </w:r>
            <w:r>
              <w:t>.4</w:t>
            </w:r>
          </w:p>
        </w:tc>
        <w:tc>
          <w:tcPr>
            <w:tcW w:w="11340" w:type="dxa"/>
            <w:shd w:val="clear" w:color="auto" w:fill="D9E2F3" w:themeFill="accent1" w:themeFillTint="33"/>
          </w:tcPr>
          <w:p w14:paraId="7FC063E5" w14:textId="3FAE6566" w:rsidR="00AA04F3" w:rsidRPr="00AA04F3" w:rsidRDefault="00DE313D" w:rsidP="00CA466B">
            <w:pPr>
              <w:pStyle w:val="Normalformulaire"/>
              <w:spacing w:before="60" w:after="120"/>
            </w:pPr>
            <w:r>
              <w:t>U</w:t>
            </w:r>
            <w:r w:rsidRPr="0046239B">
              <w:t>ne description de toutes les particularités d’opération des différents équipements de traitement, notamment la séquence des opérations de lavage des filtres ou des membranes, les mesures d’intégrité des membranes, les dosages de produits chimiques ou les limites de fonctionnement des unités de désinfection par rayons ultraviolets</w:t>
            </w:r>
          </w:p>
        </w:tc>
        <w:sdt>
          <w:sdtPr>
            <w:id w:val="393711109"/>
            <w:placeholder>
              <w:docPart w:val="ACAC6E05598E45E9B282AF081B35B56C"/>
            </w:placeholder>
            <w:showingPlcHdr/>
          </w:sdtPr>
          <w:sdtEndPr/>
          <w:sdtContent>
            <w:tc>
              <w:tcPr>
                <w:tcW w:w="4394" w:type="dxa"/>
                <w:shd w:val="clear" w:color="auto" w:fill="D9E2F3" w:themeFill="accent1" w:themeFillTint="33"/>
              </w:tcPr>
              <w:p w14:paraId="12C53E5B" w14:textId="520FE31E" w:rsidR="00AA04F3" w:rsidRPr="00AA04F3" w:rsidRDefault="00D51794" w:rsidP="00CA466B">
                <w:pPr>
                  <w:pStyle w:val="Normalformulaire"/>
                  <w:spacing w:before="60" w:after="120"/>
                </w:pPr>
                <w:r>
                  <w:rPr>
                    <w:rStyle w:val="Textedelespacerserv"/>
                    <w:i/>
                    <w:iCs/>
                  </w:rPr>
                  <w:t>Précisez la section.</w:t>
                </w:r>
              </w:p>
            </w:tc>
          </w:sdtContent>
        </w:sdt>
      </w:tr>
    </w:tbl>
    <w:p w14:paraId="0A3D821C" w14:textId="287D6BF6" w:rsidR="00DB3812" w:rsidRDefault="00DE313D" w:rsidP="00DE313D">
      <w:pPr>
        <w:pStyle w:val="Question"/>
      </w:pPr>
      <w:r>
        <w:t>2.</w:t>
      </w:r>
      <w:r w:rsidR="003A5B85">
        <w:t>5</w:t>
      </w:r>
      <w:r>
        <w:t>.2</w:t>
      </w:r>
      <w:r>
        <w:tab/>
      </w:r>
      <w:r w:rsidR="0002685F" w:rsidRPr="0002685F">
        <w:t>Les équipements du système de traitement font-ils, en totalité ou en parti</w:t>
      </w:r>
      <w:r w:rsidR="00A8492B">
        <w:t>e</w:t>
      </w:r>
      <w:r w:rsidR="0002685F" w:rsidRPr="0002685F">
        <w:t>, l’objet d’une fiche d’information technique émise par le Comité sur les technologies de traitement en eau potable (Comité)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685F" w14:paraId="1EF6C732" w14:textId="77777777" w:rsidTr="007377F3">
        <w:trPr>
          <w:trHeight w:val="272"/>
        </w:trPr>
        <w:tc>
          <w:tcPr>
            <w:tcW w:w="1637" w:type="dxa"/>
            <w:shd w:val="clear" w:color="auto" w:fill="D9E2F3" w:themeFill="accent1" w:themeFillTint="33"/>
          </w:tcPr>
          <w:p w14:paraId="2092132F" w14:textId="77777777" w:rsidR="0002685F" w:rsidRDefault="00071FB2" w:rsidP="007377F3">
            <w:pPr>
              <w:pStyle w:val="Normalformulaire"/>
              <w:spacing w:after="0"/>
            </w:pPr>
            <w:sdt>
              <w:sdtPr>
                <w:id w:val="-452322349"/>
                <w14:checkbox>
                  <w14:checked w14:val="0"/>
                  <w14:checkedState w14:val="2612" w14:font="MS Gothic"/>
                  <w14:uncheckedState w14:val="2610" w14:font="MS Gothic"/>
                </w14:checkbox>
              </w:sdtPr>
              <w:sdtEndPr/>
              <w:sdtContent>
                <w:r w:rsidR="0002685F">
                  <w:rPr>
                    <w:rFonts w:ascii="MS Gothic" w:hAnsi="MS Gothic" w:hint="eastAsia"/>
                  </w:rPr>
                  <w:t>☐</w:t>
                </w:r>
              </w:sdtContent>
            </w:sdt>
            <w:r w:rsidR="0002685F">
              <w:t>Oui</w:t>
            </w:r>
            <w:r w:rsidR="0002685F">
              <w:tab/>
              <w:t xml:space="preserve"> </w:t>
            </w:r>
            <w:sdt>
              <w:sdtPr>
                <w:id w:val="-1201465916"/>
                <w14:checkbox>
                  <w14:checked w14:val="0"/>
                  <w14:checkedState w14:val="2612" w14:font="MS Gothic"/>
                  <w14:uncheckedState w14:val="2610" w14:font="MS Gothic"/>
                </w14:checkbox>
              </w:sdtPr>
              <w:sdtEndPr/>
              <w:sdtContent>
                <w:r w:rsidR="0002685F">
                  <w:rPr>
                    <w:rFonts w:ascii="MS Gothic" w:hAnsi="MS Gothic" w:hint="eastAsia"/>
                  </w:rPr>
                  <w:t>☐</w:t>
                </w:r>
              </w:sdtContent>
            </w:sdt>
            <w:r w:rsidR="0002685F">
              <w:t>Non</w:t>
            </w:r>
          </w:p>
        </w:tc>
      </w:tr>
    </w:tbl>
    <w:p w14:paraId="7C4489D3" w14:textId="3A503238" w:rsidR="0002685F" w:rsidRDefault="0002685F" w:rsidP="0002685F">
      <w:pPr>
        <w:pStyle w:val="Siouinon"/>
      </w:pPr>
      <w:r w:rsidRPr="004C7C4C">
        <w:t>Si vous avez répondu</w:t>
      </w:r>
      <w:r>
        <w:t xml:space="preserve"> Non</w:t>
      </w:r>
      <w:r w:rsidRPr="004C7C4C">
        <w:t xml:space="preserve">, passez à la </w:t>
      </w:r>
      <w:r>
        <w:t>question 2.</w:t>
      </w:r>
      <w:r w:rsidR="008626FA">
        <w:t>5</w:t>
      </w:r>
      <w:r>
        <w:t>.4.</w:t>
      </w:r>
    </w:p>
    <w:p w14:paraId="678072FE" w14:textId="3A2CE80A" w:rsidR="0002685F" w:rsidRDefault="0002685F" w:rsidP="0002685F">
      <w:pPr>
        <w:pStyle w:val="Question"/>
      </w:pPr>
      <w:r>
        <w:t>2.</w:t>
      </w:r>
      <w:r w:rsidR="003A5B85">
        <w:t>5</w:t>
      </w:r>
      <w:r>
        <w:t>.3</w:t>
      </w:r>
      <w:r>
        <w:tab/>
      </w:r>
      <w:r w:rsidR="00326834" w:rsidRPr="00326834">
        <w:t>Indiquez dans quelle section du rapport technique, fourni à la question 2.</w:t>
      </w:r>
      <w:r w:rsidR="00546783">
        <w:t>3</w:t>
      </w:r>
      <w:r w:rsidR="00326834" w:rsidRPr="00326834">
        <w:t>.1, l’ingénieur précise que les critères de conception, les équipements de traitement, les paramètres de qualité d’eau brute</w:t>
      </w:r>
      <w:r w:rsidR="00E425E1">
        <w:rPr>
          <w:vertAlign w:val="superscript"/>
        </w:rPr>
        <w:fldChar w:fldCharType="begin"/>
      </w:r>
      <w:r w:rsidR="00E425E1">
        <w:rPr>
          <w:vertAlign w:val="superscript"/>
        </w:rPr>
        <w:instrText xml:space="preserve"> AUTOTEXTLIST  \s "NoStyle" \t "Pour plus de précisions, consultez le lexique à la fin du formulaire." \* MERGEFORMAT </w:instrText>
      </w:r>
      <w:r w:rsidR="00E425E1">
        <w:rPr>
          <w:vertAlign w:val="superscript"/>
        </w:rPr>
        <w:fldChar w:fldCharType="separate"/>
      </w:r>
      <w:r w:rsidR="00E425E1">
        <w:rPr>
          <w:vertAlign w:val="superscript"/>
        </w:rPr>
        <w:fldChar w:fldCharType="end"/>
      </w:r>
      <w:r w:rsidR="00326834" w:rsidRPr="00326834">
        <w:t xml:space="preserve"> et le nombre limite d’installation</w:t>
      </w:r>
      <w:r w:rsidR="00165DB8">
        <w:t>s</w:t>
      </w:r>
      <w:r w:rsidR="00326834" w:rsidRPr="00326834">
        <w:t xml:space="preserve"> permise</w:t>
      </w:r>
      <w:r w:rsidR="00165DB8">
        <w:t>s</w:t>
      </w:r>
      <w:r w:rsidR="00326834" w:rsidRPr="00326834">
        <w:t xml:space="preserve"> inscrit dans la fiche d’information technique émise par le Comité sont respectés (art. 180(3)b)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3E5A08" w14:paraId="5CE4BA72" w14:textId="77777777" w:rsidTr="007377F3">
        <w:trPr>
          <w:trHeight w:val="448"/>
          <w:jc w:val="center"/>
        </w:trPr>
        <w:bookmarkStart w:id="7" w:name="_Hlk108532755" w:displacedByCustomXml="next"/>
        <w:sdt>
          <w:sdtPr>
            <w:id w:val="467247420"/>
            <w:placeholder>
              <w:docPart w:val="EE4872F962934EC39C5865FF15D06680"/>
            </w:placeholder>
            <w:showingPlcHdr/>
          </w:sdtPr>
          <w:sdtEndPr/>
          <w:sdtContent>
            <w:tc>
              <w:tcPr>
                <w:tcW w:w="17020" w:type="dxa"/>
                <w:shd w:val="clear" w:color="auto" w:fill="D9E2F3" w:themeFill="accent1" w:themeFillTint="33"/>
              </w:tcPr>
              <w:p w14:paraId="390055B4" w14:textId="77777777" w:rsidR="003E5A08" w:rsidRDefault="003E5A08" w:rsidP="007377F3">
                <w:pPr>
                  <w:pStyle w:val="Normalformulaire"/>
                  <w:spacing w:after="0"/>
                </w:pPr>
                <w:r w:rsidRPr="00A728C8">
                  <w:rPr>
                    <w:rStyle w:val="Textedelespacerserv"/>
                    <w:i/>
                    <w:iCs/>
                  </w:rPr>
                  <w:t>Saisissez les informations</w:t>
                </w:r>
                <w:r>
                  <w:rPr>
                    <w:rStyle w:val="Textedelespacerserv"/>
                    <w:i/>
                    <w:iCs/>
                  </w:rPr>
                  <w:t>.</w:t>
                </w:r>
              </w:p>
            </w:tc>
          </w:sdtContent>
        </w:sdt>
      </w:tr>
    </w:tbl>
    <w:bookmarkEnd w:id="7"/>
    <w:p w14:paraId="6D6F3B15" w14:textId="61F79615" w:rsidR="0002685F" w:rsidRDefault="00165DB8" w:rsidP="00165DB8">
      <w:pPr>
        <w:pStyle w:val="Question"/>
      </w:pPr>
      <w:r>
        <w:t>2.</w:t>
      </w:r>
      <w:r w:rsidR="003A5B85">
        <w:t>5</w:t>
      </w:r>
      <w:r>
        <w:t>.4</w:t>
      </w:r>
      <w:r>
        <w:tab/>
      </w:r>
      <w:r w:rsidR="00C45CA4" w:rsidRPr="00C45CA4">
        <w:t xml:space="preserve">Le projet inclut-il un équipement de traitement qui ne respecte pas les critères reconnus dans le </w:t>
      </w:r>
      <w:r w:rsidR="00C45CA4" w:rsidRPr="00C45CA4">
        <w:rPr>
          <w:i/>
          <w:iCs/>
        </w:rPr>
        <w:t>Guide de conception des installations de production d’eau potable</w:t>
      </w:r>
      <w:r w:rsidR="00C45CA4" w:rsidRPr="00C45CA4">
        <w:t xml:space="preserve"> ou le </w:t>
      </w:r>
      <w:r w:rsidR="00C45CA4" w:rsidRPr="00C45CA4">
        <w:rPr>
          <w:i/>
          <w:iCs/>
        </w:rPr>
        <w:t>Guide de conception des petites installations de production d’eau potable</w:t>
      </w:r>
      <w:r w:rsidR="00C45CA4" w:rsidRPr="00C45CA4">
        <w:t>, ou qui est considéré comme une nouvelle technologie (art.</w:t>
      </w:r>
      <w:r w:rsidR="00C45CA4">
        <w:t> </w:t>
      </w:r>
      <w:r w:rsidR="00C45CA4" w:rsidRPr="00C45CA4">
        <w:t>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3F4D" w14:paraId="2A7C7F48" w14:textId="77777777" w:rsidTr="007377F3">
        <w:trPr>
          <w:trHeight w:val="272"/>
        </w:trPr>
        <w:tc>
          <w:tcPr>
            <w:tcW w:w="1637" w:type="dxa"/>
            <w:shd w:val="clear" w:color="auto" w:fill="D9E2F3" w:themeFill="accent1" w:themeFillTint="33"/>
          </w:tcPr>
          <w:p w14:paraId="5FE9E17E" w14:textId="77777777" w:rsidR="00403F4D" w:rsidRDefault="00071FB2" w:rsidP="007377F3">
            <w:pPr>
              <w:pStyle w:val="Normalformulaire"/>
              <w:spacing w:after="0"/>
            </w:pPr>
            <w:sdt>
              <w:sdtPr>
                <w:id w:val="1207769409"/>
                <w14:checkbox>
                  <w14:checked w14:val="0"/>
                  <w14:checkedState w14:val="2612" w14:font="MS Gothic"/>
                  <w14:uncheckedState w14:val="2610" w14:font="MS Gothic"/>
                </w14:checkbox>
              </w:sdtPr>
              <w:sdtEndPr/>
              <w:sdtContent>
                <w:r w:rsidR="00403F4D">
                  <w:rPr>
                    <w:rFonts w:ascii="MS Gothic" w:hAnsi="MS Gothic" w:hint="eastAsia"/>
                  </w:rPr>
                  <w:t>☐</w:t>
                </w:r>
              </w:sdtContent>
            </w:sdt>
            <w:r w:rsidR="00403F4D">
              <w:t>Oui</w:t>
            </w:r>
            <w:r w:rsidR="00403F4D">
              <w:tab/>
              <w:t xml:space="preserve"> </w:t>
            </w:r>
            <w:sdt>
              <w:sdtPr>
                <w:id w:val="772444341"/>
                <w14:checkbox>
                  <w14:checked w14:val="0"/>
                  <w14:checkedState w14:val="2612" w14:font="MS Gothic"/>
                  <w14:uncheckedState w14:val="2610" w14:font="MS Gothic"/>
                </w14:checkbox>
              </w:sdtPr>
              <w:sdtEndPr/>
              <w:sdtContent>
                <w:r w:rsidR="00403F4D">
                  <w:rPr>
                    <w:rFonts w:ascii="MS Gothic" w:hAnsi="MS Gothic" w:hint="eastAsia"/>
                  </w:rPr>
                  <w:t>☐</w:t>
                </w:r>
              </w:sdtContent>
            </w:sdt>
            <w:r w:rsidR="00403F4D">
              <w:t>Non</w:t>
            </w:r>
          </w:p>
        </w:tc>
      </w:tr>
    </w:tbl>
    <w:p w14:paraId="052BC533" w14:textId="68C67BEE" w:rsidR="00403F4D" w:rsidRDefault="00403F4D" w:rsidP="00403F4D">
      <w:pPr>
        <w:pStyle w:val="Siouinon"/>
      </w:pPr>
      <w:r w:rsidRPr="004C7C4C">
        <w:t>Si vous avez répondu</w:t>
      </w:r>
      <w:r>
        <w:t xml:space="preserve"> Non</w:t>
      </w:r>
      <w:r w:rsidRPr="004C7C4C">
        <w:t xml:space="preserve">, passez à la </w:t>
      </w:r>
      <w:r w:rsidR="00BA0140">
        <w:t>section 2.</w:t>
      </w:r>
      <w:r w:rsidR="00F81D1F">
        <w:t>6</w:t>
      </w:r>
      <w:r w:rsidR="00BA0140">
        <w:t>.</w:t>
      </w:r>
    </w:p>
    <w:p w14:paraId="4186A7BE" w14:textId="45787808" w:rsidR="00BA0140" w:rsidRDefault="00115B4A" w:rsidP="00115B4A">
      <w:pPr>
        <w:pStyle w:val="Question"/>
      </w:pPr>
      <w:r>
        <w:t>2.</w:t>
      </w:r>
      <w:r w:rsidR="003A5B85">
        <w:t>5</w:t>
      </w:r>
      <w:r>
        <w:t>.5</w:t>
      </w:r>
      <w:r>
        <w:tab/>
      </w:r>
      <w:r w:rsidR="00AD04ED" w:rsidRPr="00AD04ED">
        <w:t>Indiquez dans quelle section du rapport technique, fourni à la question 2.</w:t>
      </w:r>
      <w:r w:rsidR="00CA0F3E">
        <w:t>3</w:t>
      </w:r>
      <w:r w:rsidR="00AD04ED" w:rsidRPr="00AD04ED">
        <w:t>.1, les résultats d’essai ou de suivi ainsi qu’une démonstration que l’équipement utilisé pour le traitement de l’eau et les équipements de contrôle permettent de respecter les exigences du RQEP sont présentés (art.</w:t>
      </w:r>
      <w:r w:rsidR="00E4015F">
        <w:t> </w:t>
      </w:r>
      <w:r w:rsidR="00AD04ED" w:rsidRPr="00AD04ED">
        <w:t>180(3)b)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FF47EC" w14:paraId="04639CD7" w14:textId="77777777" w:rsidTr="007377F3">
        <w:trPr>
          <w:trHeight w:val="448"/>
          <w:jc w:val="center"/>
        </w:trPr>
        <w:sdt>
          <w:sdtPr>
            <w:id w:val="712851134"/>
            <w:placeholder>
              <w:docPart w:val="849623F1F47F4895B2AB7DB9744BA39E"/>
            </w:placeholder>
            <w:showingPlcHdr/>
          </w:sdtPr>
          <w:sdtEndPr/>
          <w:sdtContent>
            <w:tc>
              <w:tcPr>
                <w:tcW w:w="17020" w:type="dxa"/>
                <w:shd w:val="clear" w:color="auto" w:fill="D9E2F3" w:themeFill="accent1" w:themeFillTint="33"/>
              </w:tcPr>
              <w:p w14:paraId="27EE84A6" w14:textId="77777777" w:rsidR="00FF47EC" w:rsidRDefault="00FF47EC" w:rsidP="007377F3">
                <w:pPr>
                  <w:pStyle w:val="Normalformulaire"/>
                  <w:spacing w:after="0"/>
                </w:pPr>
                <w:r w:rsidRPr="00A728C8">
                  <w:rPr>
                    <w:rStyle w:val="Textedelespacerserv"/>
                    <w:i/>
                    <w:iCs/>
                  </w:rPr>
                  <w:t>Saisissez les informations</w:t>
                </w:r>
                <w:r>
                  <w:rPr>
                    <w:rStyle w:val="Textedelespacerserv"/>
                    <w:i/>
                    <w:iCs/>
                  </w:rPr>
                  <w:t>.</w:t>
                </w:r>
              </w:p>
            </w:tc>
          </w:sdtContent>
        </w:sdt>
      </w:tr>
    </w:tbl>
    <w:p w14:paraId="4AFF6870" w14:textId="387539C0" w:rsidR="00C45CA4" w:rsidRDefault="00FF47EC" w:rsidP="00FF47EC">
      <w:pPr>
        <w:pStyle w:val="Sous-Section"/>
      </w:pPr>
      <w:r>
        <w:t>Gestion des eaux résiduaires</w:t>
      </w:r>
    </w:p>
    <w:p w14:paraId="0D934FAD" w14:textId="7D28D90E" w:rsidR="00FF47EC" w:rsidRDefault="00FF47EC" w:rsidP="00FF47EC">
      <w:pPr>
        <w:pStyle w:val="Question"/>
      </w:pPr>
      <w:r>
        <w:t>2.</w:t>
      </w:r>
      <w:r w:rsidR="003A5B85">
        <w:t>6</w:t>
      </w:r>
      <w:r>
        <w:t>.1</w:t>
      </w:r>
      <w:r>
        <w:tab/>
      </w:r>
      <w:r w:rsidR="00284445" w:rsidRPr="00284445">
        <w:t>L’installation de production d’eau génère-t-elle des eaux résiduaires (art. 17 al.</w:t>
      </w:r>
      <w:r w:rsidR="00946E3C">
        <w:t xml:space="preserve"> </w:t>
      </w:r>
      <w:r w:rsidR="00284445" w:rsidRPr="00284445">
        <w:t>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84445" w14:paraId="1FDE8263" w14:textId="77777777" w:rsidTr="007377F3">
        <w:trPr>
          <w:trHeight w:val="272"/>
        </w:trPr>
        <w:tc>
          <w:tcPr>
            <w:tcW w:w="1637" w:type="dxa"/>
            <w:shd w:val="clear" w:color="auto" w:fill="D9E2F3" w:themeFill="accent1" w:themeFillTint="33"/>
          </w:tcPr>
          <w:p w14:paraId="66171DC9" w14:textId="77777777" w:rsidR="00284445" w:rsidRDefault="00071FB2" w:rsidP="007377F3">
            <w:pPr>
              <w:pStyle w:val="Normalformulaire"/>
              <w:spacing w:after="0"/>
            </w:pPr>
            <w:sdt>
              <w:sdtPr>
                <w:id w:val="-1025238128"/>
                <w14:checkbox>
                  <w14:checked w14:val="0"/>
                  <w14:checkedState w14:val="2612" w14:font="MS Gothic"/>
                  <w14:uncheckedState w14:val="2610" w14:font="MS Gothic"/>
                </w14:checkbox>
              </w:sdtPr>
              <w:sdtEndPr/>
              <w:sdtContent>
                <w:r w:rsidR="00284445">
                  <w:rPr>
                    <w:rFonts w:ascii="MS Gothic" w:hAnsi="MS Gothic" w:hint="eastAsia"/>
                  </w:rPr>
                  <w:t>☐</w:t>
                </w:r>
              </w:sdtContent>
            </w:sdt>
            <w:r w:rsidR="00284445">
              <w:t>Oui</w:t>
            </w:r>
            <w:r w:rsidR="00284445">
              <w:tab/>
              <w:t xml:space="preserve"> </w:t>
            </w:r>
            <w:sdt>
              <w:sdtPr>
                <w:id w:val="-1519610789"/>
                <w14:checkbox>
                  <w14:checked w14:val="0"/>
                  <w14:checkedState w14:val="2612" w14:font="MS Gothic"/>
                  <w14:uncheckedState w14:val="2610" w14:font="MS Gothic"/>
                </w14:checkbox>
              </w:sdtPr>
              <w:sdtEndPr/>
              <w:sdtContent>
                <w:r w:rsidR="00284445">
                  <w:rPr>
                    <w:rFonts w:ascii="MS Gothic" w:hAnsi="MS Gothic" w:hint="eastAsia"/>
                  </w:rPr>
                  <w:t>☐</w:t>
                </w:r>
              </w:sdtContent>
            </w:sdt>
            <w:r w:rsidR="00284445">
              <w:t>Non</w:t>
            </w:r>
          </w:p>
        </w:tc>
      </w:tr>
    </w:tbl>
    <w:p w14:paraId="363CC5B0" w14:textId="468084E6" w:rsidR="00284445" w:rsidRDefault="00284445" w:rsidP="00284445">
      <w:pPr>
        <w:pStyle w:val="Siouinon"/>
      </w:pPr>
      <w:r w:rsidRPr="004C7C4C">
        <w:t>Si vous avez répondu</w:t>
      </w:r>
      <w:r>
        <w:t xml:space="preserve"> Non</w:t>
      </w:r>
      <w:r w:rsidRPr="004C7C4C">
        <w:t xml:space="preserve">, passez à la </w:t>
      </w:r>
      <w:r>
        <w:t>section 2.</w:t>
      </w:r>
      <w:r w:rsidR="00EE704A">
        <w:t>7</w:t>
      </w:r>
      <w:r>
        <w:t>.</w:t>
      </w:r>
    </w:p>
    <w:p w14:paraId="1CD5010B" w14:textId="347601C1" w:rsidR="00284445" w:rsidRDefault="00284445" w:rsidP="00284445">
      <w:pPr>
        <w:pStyle w:val="Question"/>
      </w:pPr>
      <w:r>
        <w:t>2.</w:t>
      </w:r>
      <w:r w:rsidR="003A5B85">
        <w:t>6</w:t>
      </w:r>
      <w:r>
        <w:t>.2</w:t>
      </w:r>
      <w:r>
        <w:tab/>
      </w:r>
      <w:r w:rsidR="00D31478" w:rsidRPr="00D31478">
        <w:t>L’installation de production d’eau pour la consommation humaine concernée par la demande comporte-t-elle un système de traitement des eaux résiduaires assujetti à une autorisation en vertu de la deuxième partie du paragraphe 3 du premier alinéa de l’article 22 de la LQE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601D2" w:rsidRPr="00FE4839" w14:paraId="2AC8744F" w14:textId="77777777" w:rsidTr="007377F3">
        <w:trPr>
          <w:trHeight w:val="272"/>
        </w:trPr>
        <w:tc>
          <w:tcPr>
            <w:tcW w:w="16946" w:type="dxa"/>
            <w:shd w:val="clear" w:color="auto" w:fill="D9E2F3" w:themeFill="accent1" w:themeFillTint="33"/>
          </w:tcPr>
          <w:p w14:paraId="5CA46BCD" w14:textId="77777777" w:rsidR="00A601D2" w:rsidRPr="00FE4839" w:rsidRDefault="00071FB2" w:rsidP="007377F3">
            <w:pPr>
              <w:pStyle w:val="Normalformulaire"/>
              <w:keepNext/>
              <w:spacing w:after="0"/>
              <w:ind w:left="284" w:hanging="284"/>
              <w:rPr>
                <w:rFonts w:cs="Arial"/>
              </w:rPr>
            </w:pPr>
            <w:sdt>
              <w:sdtPr>
                <w:rPr>
                  <w:rFonts w:cs="Arial"/>
                </w:rPr>
                <w:id w:val="1735500126"/>
                <w14:checkbox>
                  <w14:checked w14:val="0"/>
                  <w14:checkedState w14:val="2612" w14:font="MS Gothic"/>
                  <w14:uncheckedState w14:val="2610" w14:font="MS Gothic"/>
                </w14:checkbox>
              </w:sdtPr>
              <w:sdtEndPr/>
              <w:sdtContent>
                <w:r w:rsidR="00A601D2" w:rsidRPr="00FE4839">
                  <w:rPr>
                    <w:rFonts w:ascii="Segoe UI Symbol" w:hAnsi="Segoe UI Symbol" w:cs="Segoe UI Symbol"/>
                  </w:rPr>
                  <w:t>☐</w:t>
                </w:r>
              </w:sdtContent>
            </w:sdt>
            <w:r w:rsidR="00A601D2" w:rsidRPr="00FE4839">
              <w:rPr>
                <w:rFonts w:cs="Arial"/>
              </w:rPr>
              <w:t xml:space="preserve"> Oui. Je confirme la soumission du formulaire d’activité </w:t>
            </w:r>
            <w:r w:rsidR="00A601D2" w:rsidRPr="00FE4839">
              <w:rPr>
                <w:rFonts w:cs="Arial"/>
                <w:b/>
                <w:bCs w:val="0"/>
                <w:i/>
                <w:iCs/>
              </w:rPr>
              <w:t xml:space="preserve">AM204 – Appareil ou équipement destiné à traiter les eaux usées ou contaminées </w:t>
            </w:r>
            <w:r w:rsidR="00A601D2" w:rsidRPr="00FE4839">
              <w:rPr>
                <w:rFonts w:cs="Arial"/>
                <w:bCs w:val="0"/>
              </w:rPr>
              <w:t>dans le cadre de la présente demande.</w:t>
            </w:r>
          </w:p>
        </w:tc>
      </w:tr>
    </w:tbl>
    <w:p w14:paraId="6722D68F" w14:textId="77777777" w:rsidR="00A601D2" w:rsidRPr="00FE4839" w:rsidRDefault="00A601D2" w:rsidP="00A601D2">
      <w:pPr>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
      </w:tblGrid>
      <w:tr w:rsidR="00A601D2" w:rsidRPr="00FE4839" w14:paraId="6D7A7A45" w14:textId="77777777" w:rsidTr="001F1140">
        <w:trPr>
          <w:trHeight w:val="272"/>
        </w:trPr>
        <w:tc>
          <w:tcPr>
            <w:tcW w:w="1070" w:type="dxa"/>
            <w:shd w:val="clear" w:color="auto" w:fill="D9E2F3" w:themeFill="accent1" w:themeFillTint="33"/>
          </w:tcPr>
          <w:p w14:paraId="3E8E2050" w14:textId="3BB8ACD1" w:rsidR="00A601D2" w:rsidRPr="00FE4839" w:rsidRDefault="00071FB2" w:rsidP="007377F3">
            <w:pPr>
              <w:pStyle w:val="Normalformulaire"/>
              <w:spacing w:after="0"/>
              <w:rPr>
                <w:rFonts w:cs="Arial"/>
              </w:rPr>
            </w:pPr>
            <w:sdt>
              <w:sdtPr>
                <w:rPr>
                  <w:rFonts w:cs="Arial"/>
                </w:rPr>
                <w:id w:val="-1991473569"/>
                <w14:checkbox>
                  <w14:checked w14:val="0"/>
                  <w14:checkedState w14:val="2612" w14:font="MS Gothic"/>
                  <w14:uncheckedState w14:val="2610" w14:font="MS Gothic"/>
                </w14:checkbox>
              </w:sdtPr>
              <w:sdtEndPr/>
              <w:sdtContent>
                <w:r w:rsidR="00A601D2" w:rsidRPr="00FE4839">
                  <w:rPr>
                    <w:rFonts w:ascii="Segoe UI Symbol" w:hAnsi="Segoe UI Symbol" w:cs="Segoe UI Symbol"/>
                  </w:rPr>
                  <w:t>☐</w:t>
                </w:r>
              </w:sdtContent>
            </w:sdt>
            <w:r w:rsidR="00A601D2" w:rsidRPr="00FE4839">
              <w:rPr>
                <w:rFonts w:cs="Arial"/>
              </w:rPr>
              <w:t xml:space="preserve"> Non</w:t>
            </w:r>
          </w:p>
        </w:tc>
      </w:tr>
    </w:tbl>
    <w:p w14:paraId="0EB1A7C6" w14:textId="42F09B04" w:rsidR="00A601D2" w:rsidRPr="00FE4839" w:rsidRDefault="00A601D2" w:rsidP="00A601D2">
      <w:pPr>
        <w:pStyle w:val="Siouinon"/>
        <w:rPr>
          <w:rFonts w:cs="Arial"/>
        </w:rPr>
      </w:pPr>
      <w:r w:rsidRPr="00FE4839">
        <w:rPr>
          <w:rFonts w:cs="Arial"/>
        </w:rPr>
        <w:t xml:space="preserve">Si vous avez répondu Oui, passez à la </w:t>
      </w:r>
      <w:r w:rsidR="00486E52">
        <w:rPr>
          <w:rFonts w:cs="Arial"/>
        </w:rPr>
        <w:t>question 2.</w:t>
      </w:r>
      <w:r w:rsidR="002A0930">
        <w:rPr>
          <w:rFonts w:cs="Arial"/>
        </w:rPr>
        <w:t>6</w:t>
      </w:r>
      <w:r w:rsidR="00486E52">
        <w:rPr>
          <w:rFonts w:cs="Arial"/>
        </w:rPr>
        <w:t>.4.</w:t>
      </w:r>
    </w:p>
    <w:p w14:paraId="061956C7" w14:textId="78517C48" w:rsidR="00CD78D9" w:rsidRDefault="00486E52" w:rsidP="00CD78D9">
      <w:pPr>
        <w:pStyle w:val="Question"/>
      </w:pPr>
      <w:r>
        <w:t>2.</w:t>
      </w:r>
      <w:r w:rsidR="003A5B85">
        <w:t>6</w:t>
      </w:r>
      <w:r>
        <w:t>.3</w:t>
      </w:r>
      <w:r>
        <w:tab/>
      </w:r>
      <w:r w:rsidR="00CD78D9">
        <w:t>Décrivez ces eaux résiduaires et leur gestion (art</w:t>
      </w:r>
      <w:r w:rsidR="00946E3C">
        <w:t>.</w:t>
      </w:r>
      <w:r w:rsidR="00CD78D9">
        <w:t xml:space="preserve"> 17 al.</w:t>
      </w:r>
      <w:r w:rsidR="00612A66">
        <w:t xml:space="preserve"> </w:t>
      </w:r>
      <w:r w:rsidR="00CD78D9">
        <w:t xml:space="preserve">1 (4) REAFIE). </w:t>
      </w:r>
    </w:p>
    <w:p w14:paraId="6FEE630F" w14:textId="3E185DDA" w:rsidR="00CD78D9" w:rsidRDefault="00CD78D9" w:rsidP="00CD78D9">
      <w:pPr>
        <w:pStyle w:val="QuestionInfo"/>
      </w:pPr>
      <w:r>
        <w:t>Cette description inclu</w:t>
      </w:r>
      <w:r w:rsidR="00F4699E">
        <w:t>t</w:t>
      </w:r>
      <w:r>
        <w:t xml:space="preserve"> notamment</w:t>
      </w:r>
      <w:r w:rsidR="003D02A7">
        <w:t> </w:t>
      </w:r>
      <w:r>
        <w:t xml:space="preserve">: </w:t>
      </w:r>
    </w:p>
    <w:p w14:paraId="275B1B28" w14:textId="2D6ECBC5" w:rsidR="00CD78D9" w:rsidRDefault="00CD78D9" w:rsidP="00CD78D9">
      <w:pPr>
        <w:pStyle w:val="Questionliste"/>
      </w:pPr>
      <w:r>
        <w:t>les procédés qui génèrent des eaux résiduaires;</w:t>
      </w:r>
    </w:p>
    <w:p w14:paraId="6D2D85CD" w14:textId="2E4106EF" w:rsidR="00CD78D9" w:rsidRDefault="00CD78D9" w:rsidP="00CD78D9">
      <w:pPr>
        <w:pStyle w:val="Questionliste"/>
      </w:pPr>
      <w:r>
        <w:t>la nature des eaux résiduaires (débits et charges);</w:t>
      </w:r>
    </w:p>
    <w:p w14:paraId="0672F320" w14:textId="3CBB51FE" w:rsidR="00CD78D9" w:rsidRDefault="00CD78D9" w:rsidP="00CD78D9">
      <w:pPr>
        <w:pStyle w:val="Questionliste"/>
      </w:pPr>
      <w:proofErr w:type="gramStart"/>
      <w:r>
        <w:t>les</w:t>
      </w:r>
      <w:proofErr w:type="gramEnd"/>
      <w:r>
        <w:t xml:space="preserve"> équipements, les réservoirs et les autres ouvrages utilisés, le cas échéant;</w:t>
      </w:r>
    </w:p>
    <w:p w14:paraId="02E5CA9A" w14:textId="27E2610A" w:rsidR="00CD78D9" w:rsidRDefault="00CD78D9" w:rsidP="00CD78D9">
      <w:pPr>
        <w:pStyle w:val="Questionliste"/>
      </w:pPr>
      <w:proofErr w:type="gramStart"/>
      <w:r>
        <w:t>le</w:t>
      </w:r>
      <w:proofErr w:type="gramEnd"/>
      <w:r>
        <w:t xml:space="preserve"> mode de disposition (rejetées à l</w:t>
      </w:r>
      <w:r w:rsidR="00B163A1">
        <w:t>’</w:t>
      </w:r>
      <w:r>
        <w:t>égout, rejetées dans le milieu récepteur, recirculées dans le procédé)</w:t>
      </w:r>
      <w:r w:rsidR="00612A66">
        <w:t>.</w:t>
      </w:r>
    </w:p>
    <w:p w14:paraId="3C41963C" w14:textId="67651ABA" w:rsidR="00D31478" w:rsidRPr="004B2C4E" w:rsidRDefault="00CD78D9" w:rsidP="004B2C4E">
      <w:pPr>
        <w:pStyle w:val="QuestionInfo"/>
        <w:spacing w:before="240"/>
        <w:rPr>
          <w:i/>
          <w:iCs/>
        </w:rPr>
      </w:pPr>
      <w:r>
        <w:t xml:space="preserve">Consultez au besoin les modalités prévues dans le </w:t>
      </w:r>
      <w:r w:rsidRPr="004B2C4E">
        <w:rPr>
          <w:i/>
          <w:iCs/>
        </w:rPr>
        <w:t>Guide de conception des installations de production d’eau potable</w:t>
      </w:r>
      <w:r>
        <w:t xml:space="preserve"> ou le </w:t>
      </w:r>
      <w:r w:rsidRPr="004B2C4E">
        <w:rPr>
          <w:i/>
          <w:iCs/>
        </w:rPr>
        <w:t>Guide de conception des petites installations de production d’eau potable.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B2C4E" w14:paraId="73138BC5" w14:textId="77777777" w:rsidTr="007377F3">
        <w:trPr>
          <w:trHeight w:val="448"/>
          <w:jc w:val="center"/>
        </w:trPr>
        <w:sdt>
          <w:sdtPr>
            <w:id w:val="-274414844"/>
            <w:placeholder>
              <w:docPart w:val="C9F1993FEA354DE8AA158F81E3F41FF9"/>
            </w:placeholder>
            <w:showingPlcHdr/>
          </w:sdtPr>
          <w:sdtEndPr/>
          <w:sdtContent>
            <w:tc>
              <w:tcPr>
                <w:tcW w:w="16968" w:type="dxa"/>
                <w:shd w:val="clear" w:color="auto" w:fill="D9E2F3" w:themeFill="accent1" w:themeFillTint="33"/>
              </w:tcPr>
              <w:p w14:paraId="62019DE7" w14:textId="77777777" w:rsidR="004B2C4E" w:rsidRDefault="004B2C4E" w:rsidP="007377F3">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AC0432" w14:textId="1C294D34" w:rsidR="00FA5D43" w:rsidRDefault="00F0778F" w:rsidP="00FA5D43">
      <w:pPr>
        <w:pStyle w:val="Question"/>
      </w:pPr>
      <w:r>
        <w:t>2.</w:t>
      </w:r>
      <w:r w:rsidR="003A5B85">
        <w:t>6</w:t>
      </w:r>
      <w:r>
        <w:t>.4</w:t>
      </w:r>
      <w:r>
        <w:tab/>
      </w:r>
      <w:r w:rsidR="00FA5D43">
        <w:t>Fournissez un programme de suivi des eaux résiduaires rejetées dans l’environnement (art. 180(5) REAFIE).</w:t>
      </w:r>
    </w:p>
    <w:p w14:paraId="5EAF0695" w14:textId="6F01AE09" w:rsidR="00FA5D43" w:rsidRDefault="00FA5D43" w:rsidP="00FA5D43">
      <w:pPr>
        <w:pStyle w:val="QuestionInfo"/>
      </w:pPr>
      <w:r>
        <w:t>Ce programme doit contenir</w:t>
      </w:r>
      <w:r w:rsidR="003D02A7">
        <w:t> </w:t>
      </w:r>
      <w:r>
        <w:t>:</w:t>
      </w:r>
    </w:p>
    <w:p w14:paraId="7B9C7B49" w14:textId="29633EF9" w:rsidR="00FA5D43" w:rsidRDefault="00FA5D43" w:rsidP="00FA5D43">
      <w:pPr>
        <w:pStyle w:val="Questionliste"/>
      </w:pPr>
      <w:r>
        <w:t>le responsable du suivi;</w:t>
      </w:r>
    </w:p>
    <w:p w14:paraId="3D3294B5" w14:textId="2F6E0C4A" w:rsidR="00FA5D43" w:rsidRDefault="00FA5D43" w:rsidP="00FA5D43">
      <w:pPr>
        <w:pStyle w:val="Questionliste"/>
      </w:pPr>
      <w:proofErr w:type="gramStart"/>
      <w:r>
        <w:t>la</w:t>
      </w:r>
      <w:proofErr w:type="gramEnd"/>
      <w:r>
        <w:t xml:space="preserve"> localisation des points d</w:t>
      </w:r>
      <w:r w:rsidR="00B163A1">
        <w:t>’</w:t>
      </w:r>
      <w:r>
        <w:t>échantillonnages;</w:t>
      </w:r>
    </w:p>
    <w:p w14:paraId="02A057B9" w14:textId="10FF6D24" w:rsidR="007F6B7C" w:rsidRDefault="00FA5D43" w:rsidP="007D70D3">
      <w:pPr>
        <w:pStyle w:val="Questionliste"/>
        <w:spacing w:after="240"/>
      </w:pPr>
      <w:r>
        <w:t>les paramètres suivis et leurs fréquences</w:t>
      </w:r>
      <w:r w:rsidR="00833B2A">
        <w:t xml:space="preserve"> d’échantillonnage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szCs w:val="20"/>
          </w:rPr>
          <w:id w:val="-863132786"/>
          <w15:repeatingSection/>
        </w:sdtPr>
        <w:sdtEndPr/>
        <w:sdtContent>
          <w:sdt>
            <w:sdtPr>
              <w:rPr>
                <w:rFonts w:eastAsia="MS Gothic"/>
                <w:bCs/>
                <w:szCs w:val="20"/>
              </w:rPr>
              <w:id w:val="-689288453"/>
              <w:placeholder>
                <w:docPart w:val="CA263CD53A7C4A30BC89F6266FC16F4F"/>
              </w:placeholder>
              <w15:repeatingSectionItem/>
            </w:sdtPr>
            <w:sdtEndPr/>
            <w:sdtContent>
              <w:sdt>
                <w:sdtPr>
                  <w:rPr>
                    <w:rFonts w:eastAsia="MS Gothic"/>
                    <w:bCs/>
                    <w:szCs w:val="20"/>
                  </w:rPr>
                  <w:id w:val="-506285534"/>
                  <w15:repeatingSection/>
                </w:sdtPr>
                <w:sdtEndPr/>
                <w:sdtContent>
                  <w:sdt>
                    <w:sdtPr>
                      <w:rPr>
                        <w:rFonts w:eastAsia="MS Gothic"/>
                        <w:bCs/>
                        <w:szCs w:val="20"/>
                      </w:rPr>
                      <w:id w:val="819620539"/>
                      <w:placeholder>
                        <w:docPart w:val="CA263CD53A7C4A30BC89F6266FC16F4F"/>
                      </w:placeholder>
                      <w15:repeatingSectionItem/>
                    </w:sdtPr>
                    <w:sdtEndPr/>
                    <w:sdtContent>
                      <w:tr w:rsidR="007D70D3" w:rsidRPr="00B9067A" w14:paraId="4E11AA7A" w14:textId="77777777" w:rsidTr="007377F3">
                        <w:trPr>
                          <w:trHeight w:val="448"/>
                          <w:jc w:val="center"/>
                        </w:trPr>
                        <w:sdt>
                          <w:sdtPr>
                            <w:rPr>
                              <w:rFonts w:eastAsia="MS Gothic"/>
                              <w:bCs/>
                              <w:szCs w:val="20"/>
                            </w:rPr>
                            <w:id w:val="-359584524"/>
                            <w:placeholder>
                              <w:docPart w:val="97C871016FDD40E3AFE9728032F9AC31"/>
                            </w:placeholder>
                            <w:showingPlcHdr/>
                          </w:sdtPr>
                          <w:sdtEndPr/>
                          <w:sdtContent>
                            <w:tc>
                              <w:tcPr>
                                <w:tcW w:w="10768" w:type="dxa"/>
                                <w:shd w:val="clear" w:color="auto" w:fill="D9E2F3" w:themeFill="accent1" w:themeFillTint="33"/>
                              </w:tcPr>
                              <w:p w14:paraId="6EB53962" w14:textId="77777777" w:rsidR="007D70D3" w:rsidRPr="00B9067A" w:rsidRDefault="007D70D3" w:rsidP="007377F3">
                                <w:pPr>
                                  <w:spacing w:after="0"/>
                                  <w:rPr>
                                    <w:rFonts w:eastAsia="MS Gothic"/>
                                    <w:bCs/>
                                    <w:szCs w:val="20"/>
                                  </w:rPr>
                                </w:pPr>
                                <w:r w:rsidRPr="00B9067A">
                                  <w:rPr>
                                    <w:rFonts w:eastAsia="MS Gothic"/>
                                    <w:bCs/>
                                    <w:i/>
                                    <w:iCs/>
                                    <w:color w:val="808080"/>
                                    <w:szCs w:val="20"/>
                                  </w:rPr>
                                  <w:t>Indiquez le nom du document.</w:t>
                                </w:r>
                              </w:p>
                            </w:tc>
                          </w:sdtContent>
                        </w:sdt>
                        <w:sdt>
                          <w:sdtPr>
                            <w:rPr>
                              <w:rFonts w:eastAsia="MS Gothic"/>
                              <w:bCs/>
                              <w:szCs w:val="20"/>
                            </w:rPr>
                            <w:id w:val="-537582002"/>
                            <w:placeholder>
                              <w:docPart w:val="4D3ACD787254426D929BAD50A2D7269C"/>
                            </w:placeholder>
                            <w:showingPlcHdr/>
                          </w:sdtPr>
                          <w:sdtEndPr/>
                          <w:sdtContent>
                            <w:tc>
                              <w:tcPr>
                                <w:tcW w:w="6200" w:type="dxa"/>
                                <w:shd w:val="clear" w:color="auto" w:fill="D9E2F3" w:themeFill="accent1" w:themeFillTint="33"/>
                              </w:tcPr>
                              <w:p w14:paraId="3967616F" w14:textId="77777777" w:rsidR="007D70D3" w:rsidRPr="00B9067A" w:rsidRDefault="007D70D3" w:rsidP="007377F3">
                                <w:pPr>
                                  <w:spacing w:after="0"/>
                                  <w:rPr>
                                    <w:rFonts w:eastAsia="MS Gothic"/>
                                    <w:bCs/>
                                    <w:szCs w:val="20"/>
                                  </w:rPr>
                                </w:pPr>
                                <w:r w:rsidRPr="00B9067A">
                                  <w:rPr>
                                    <w:rFonts w:eastAsia="MS Gothic"/>
                                    <w:bCs/>
                                    <w:i/>
                                    <w:iCs/>
                                    <w:color w:val="808080"/>
                                    <w:szCs w:val="20"/>
                                  </w:rPr>
                                  <w:t>Précisez la section.</w:t>
                                </w:r>
                              </w:p>
                            </w:tc>
                          </w:sdtContent>
                        </w:sdt>
                      </w:tr>
                    </w:sdtContent>
                  </w:sdt>
                </w:sdtContent>
              </w:sdt>
            </w:sdtContent>
          </w:sdt>
        </w:sdtContent>
      </w:sdt>
    </w:tbl>
    <w:p w14:paraId="635F80FF"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61E49FC2" w14:textId="155454B4" w:rsidR="007B444C" w:rsidRPr="00424A76" w:rsidRDefault="00424A76" w:rsidP="00424A76">
      <w:pPr>
        <w:pStyle w:val="Question"/>
      </w:pPr>
      <w:r>
        <w:t>2.</w:t>
      </w:r>
      <w:r w:rsidR="00296B25">
        <w:t>7</w:t>
      </w:r>
      <w:r>
        <w:t>.1</w:t>
      </w:r>
      <w:r>
        <w:tab/>
      </w:r>
      <w:r w:rsidR="007B444C" w:rsidRPr="00424A76">
        <w:t xml:space="preserve">Dans le tableau ci-dessous, indiquez les dates de début et de fin, ou la durée, des différentes étapes de réalisation des travaux (art. 17 al. 1 (2) REAFIE). </w:t>
      </w:r>
    </w:p>
    <w:p w14:paraId="0510D3B7" w14:textId="5C5F6E4A" w:rsidR="00BD6005" w:rsidRPr="00C638C2" w:rsidRDefault="00BD6005" w:rsidP="00BD6005">
      <w:pPr>
        <w:pStyle w:val="QuestionInfo"/>
      </w:pPr>
      <w:r w:rsidRPr="00C638C2">
        <w:t>Exemples d’étape de réalisation des travaux ou des activités</w:t>
      </w:r>
      <w:r w:rsidR="005B7BB0">
        <w:t> </w:t>
      </w:r>
      <w:r w:rsidRPr="00C638C2">
        <w:t>:</w:t>
      </w:r>
    </w:p>
    <w:p w14:paraId="50603E51" w14:textId="214EF33E" w:rsidR="005B7BB0" w:rsidRDefault="001D0B04" w:rsidP="00BD6005">
      <w:pPr>
        <w:pStyle w:val="Questionliste"/>
      </w:pPr>
      <w:r>
        <w:t>les travaux préparatoires (déboisement, aménagement de chemins d’accès, etc.);</w:t>
      </w:r>
    </w:p>
    <w:p w14:paraId="7196CC33" w14:textId="430C77E4" w:rsidR="00BD6005" w:rsidRPr="00C638C2" w:rsidRDefault="00BD6005" w:rsidP="00BD6005">
      <w:pPr>
        <w:pStyle w:val="Questionliste"/>
      </w:pPr>
      <w:r w:rsidRPr="00C638C2">
        <w:lastRenderedPageBreak/>
        <w:t>la construction des différentes composantes;</w:t>
      </w:r>
    </w:p>
    <w:p w14:paraId="7E16705B" w14:textId="4124ADA0" w:rsidR="008A03C7" w:rsidRDefault="00BD6005" w:rsidP="00987695">
      <w:pPr>
        <w:pStyle w:val="Questionliste"/>
        <w:spacing w:after="240"/>
      </w:pPr>
      <w:r>
        <w:t xml:space="preserve">la </w:t>
      </w:r>
      <w:r w:rsidRPr="00C638C2">
        <w:t>mise en service</w:t>
      </w:r>
      <w:r>
        <w:t>, etc</w:t>
      </w:r>
      <w:r w:rsidRPr="00C638C2">
        <w:t>.</w:t>
      </w:r>
    </w:p>
    <w:p w14:paraId="57C580CA" w14:textId="7924B41A" w:rsidR="00987695" w:rsidRPr="008A03C7" w:rsidRDefault="00987695" w:rsidP="00987695">
      <w:pPr>
        <w:pStyle w:val="QuestionInfo"/>
      </w:pPr>
      <w:r>
        <w:t>Si l’information n’est pas disponible, indiquez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01C379BB" w14:textId="77777777" w:rsidTr="00666ED0">
        <w:trPr>
          <w:jc w:val="center"/>
        </w:trPr>
        <w:tc>
          <w:tcPr>
            <w:tcW w:w="9637" w:type="dxa"/>
            <w:shd w:val="clear" w:color="auto" w:fill="4472C4" w:themeFill="accent1"/>
            <w:hideMark/>
          </w:tcPr>
          <w:p w14:paraId="3DE14759" w14:textId="77777777" w:rsidR="008109F2" w:rsidRPr="009269E3" w:rsidRDefault="008109F2" w:rsidP="00BD6005">
            <w:pPr>
              <w:pStyle w:val="Tableauen-tte"/>
              <w:keepNext/>
              <w:rPr>
                <w:sz w:val="24"/>
                <w:szCs w:val="24"/>
              </w:rPr>
            </w:pPr>
            <w:bookmarkStart w:id="8" w:name="_Hlk110418646"/>
            <w:r w:rsidRPr="009269E3">
              <w:t xml:space="preserve">Étapes de réalisation </w:t>
            </w:r>
          </w:p>
        </w:tc>
        <w:tc>
          <w:tcPr>
            <w:tcW w:w="2268" w:type="dxa"/>
            <w:shd w:val="clear" w:color="auto" w:fill="4472C4" w:themeFill="accent1"/>
            <w:hideMark/>
          </w:tcPr>
          <w:p w14:paraId="067AF794" w14:textId="77777777" w:rsidR="008109F2" w:rsidRPr="009269E3" w:rsidRDefault="008109F2" w:rsidP="00BD6005">
            <w:pPr>
              <w:pStyle w:val="Tableauen-tte"/>
              <w:keepNext/>
              <w:rPr>
                <w:sz w:val="24"/>
                <w:szCs w:val="24"/>
              </w:rPr>
            </w:pPr>
            <w:r>
              <w:t>Date de d</w:t>
            </w:r>
            <w:r w:rsidRPr="009269E3">
              <w:t xml:space="preserve">ébut </w:t>
            </w:r>
          </w:p>
        </w:tc>
        <w:tc>
          <w:tcPr>
            <w:tcW w:w="2268" w:type="dxa"/>
            <w:shd w:val="clear" w:color="auto" w:fill="4472C4" w:themeFill="accent1"/>
            <w:hideMark/>
          </w:tcPr>
          <w:p w14:paraId="36789EDD" w14:textId="77777777" w:rsidR="008109F2" w:rsidRPr="009269E3" w:rsidRDefault="008109F2" w:rsidP="00BD6005">
            <w:pPr>
              <w:pStyle w:val="Tableauen-tte"/>
              <w:keepNext/>
              <w:rPr>
                <w:sz w:val="24"/>
                <w:szCs w:val="24"/>
              </w:rPr>
            </w:pPr>
            <w:r>
              <w:t>Date de f</w:t>
            </w:r>
            <w:r w:rsidRPr="009269E3">
              <w:t>in</w:t>
            </w:r>
          </w:p>
        </w:tc>
        <w:tc>
          <w:tcPr>
            <w:tcW w:w="2835" w:type="dxa"/>
            <w:shd w:val="clear" w:color="auto" w:fill="4472C4" w:themeFill="accent1"/>
          </w:tcPr>
          <w:p w14:paraId="4C7363AB" w14:textId="77777777" w:rsidR="008109F2" w:rsidRPr="009269E3" w:rsidRDefault="008109F2" w:rsidP="00BD6005">
            <w:pPr>
              <w:pStyle w:val="Tableauen-tte"/>
              <w:keepNext/>
            </w:pPr>
            <w:r w:rsidRPr="009269E3">
              <w:t>Durée</w:t>
            </w:r>
          </w:p>
        </w:tc>
      </w:tr>
      <w:tr w:rsidR="008109F2" w:rsidRPr="009269E3" w14:paraId="18A1C13D" w14:textId="77777777" w:rsidTr="00666ED0">
        <w:trPr>
          <w:trHeight w:val="425"/>
          <w:jc w:val="center"/>
        </w:trPr>
        <w:tc>
          <w:tcPr>
            <w:tcW w:w="9637" w:type="dxa"/>
            <w:shd w:val="clear" w:color="auto" w:fill="D9E2F3" w:themeFill="accent1" w:themeFillTint="33"/>
            <w:hideMark/>
          </w:tcPr>
          <w:p w14:paraId="4321AFE8" w14:textId="77777777" w:rsidR="008109F2" w:rsidRPr="009269E3" w:rsidRDefault="00071FB2" w:rsidP="00BD6005">
            <w:pPr>
              <w:pStyle w:val="Normalformulaire"/>
              <w:keepNext/>
              <w:rPr>
                <w:rFonts w:eastAsia="Times New Roman" w:cstheme="minorHAnsi"/>
                <w:sz w:val="24"/>
                <w:szCs w:val="24"/>
                <w:lang w:eastAsia="fr-CA"/>
              </w:rPr>
            </w:pPr>
            <w:sdt>
              <w:sdtPr>
                <w:id w:val="-420495120"/>
                <w:placeholder>
                  <w:docPart w:val="19C336FAB3034B4A9E3637FCA60D5BEA"/>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7E66413B" w14:textId="77777777" w:rsidR="008109F2" w:rsidRPr="009269E3" w:rsidRDefault="00071FB2" w:rsidP="00BD6005">
            <w:pPr>
              <w:pStyle w:val="Normalformulaire"/>
              <w:keepNext/>
              <w:rPr>
                <w:rFonts w:eastAsia="Times New Roman" w:cstheme="minorHAnsi"/>
                <w:sz w:val="24"/>
                <w:szCs w:val="24"/>
                <w:lang w:eastAsia="fr-CA"/>
              </w:rPr>
            </w:pPr>
            <w:sdt>
              <w:sdtPr>
                <w:id w:val="-1962184401"/>
                <w:placeholder>
                  <w:docPart w:val="31362221553740C4807676EB7630D27E"/>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33E15F22" w14:textId="77777777" w:rsidR="008109F2" w:rsidRPr="009269E3" w:rsidRDefault="00071FB2" w:rsidP="00BD6005">
            <w:pPr>
              <w:pStyle w:val="Normalformulaire"/>
              <w:keepNext/>
              <w:rPr>
                <w:rFonts w:eastAsia="Times New Roman" w:cstheme="minorHAnsi"/>
                <w:sz w:val="24"/>
                <w:szCs w:val="24"/>
                <w:lang w:eastAsia="fr-CA"/>
              </w:rPr>
            </w:pPr>
            <w:sdt>
              <w:sdtPr>
                <w:id w:val="2034995758"/>
                <w:placeholder>
                  <w:docPart w:val="B906D87D92724236AB52AB4E0C787B85"/>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EBE274022E0149CC9FBF2472C064AF18"/>
            </w:placeholder>
            <w:showingPlcHdr/>
          </w:sdtPr>
          <w:sdtEndPr/>
          <w:sdtContent>
            <w:tc>
              <w:tcPr>
                <w:tcW w:w="2835" w:type="dxa"/>
                <w:shd w:val="clear" w:color="auto" w:fill="D9E2F3" w:themeFill="accent1" w:themeFillTint="33"/>
              </w:tcPr>
              <w:p w14:paraId="680B6800" w14:textId="77777777" w:rsidR="008109F2" w:rsidRPr="009269E3" w:rsidRDefault="008109F2" w:rsidP="00BD6005">
                <w:pPr>
                  <w:pStyle w:val="Normalformulaire"/>
                  <w:keepNext/>
                  <w:rPr>
                    <w:rFonts w:eastAsia="Times New Roman" w:cstheme="minorHAnsi"/>
                    <w:lang w:eastAsia="fr-CA"/>
                  </w:rPr>
                </w:pPr>
                <w:r>
                  <w:rPr>
                    <w:rStyle w:val="Textedelespacerserv"/>
                    <w:i/>
                    <w:iCs/>
                  </w:rPr>
                  <w:t>Précisez la durée.</w:t>
                </w:r>
              </w:p>
            </w:tc>
          </w:sdtContent>
        </w:sdt>
      </w:tr>
      <w:tr w:rsidR="008109F2" w:rsidRPr="009269E3" w14:paraId="745D0ECA" w14:textId="77777777" w:rsidTr="00666ED0">
        <w:trPr>
          <w:trHeight w:val="425"/>
          <w:jc w:val="center"/>
        </w:trPr>
        <w:sdt>
          <w:sdtPr>
            <w:id w:val="-1027482892"/>
            <w:placeholder>
              <w:docPart w:val="4664B8739CCC46669C021D544270466C"/>
            </w:placeholder>
            <w:showingPlcHdr/>
          </w:sdtPr>
          <w:sdtEndPr/>
          <w:sdtContent>
            <w:tc>
              <w:tcPr>
                <w:tcW w:w="9637" w:type="dxa"/>
                <w:shd w:val="clear" w:color="auto" w:fill="D9E2F3" w:themeFill="accent1" w:themeFillTint="33"/>
              </w:tcPr>
              <w:p w14:paraId="107EF098"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3038C40B299C4E6DBDFF0EB2F6DC9E9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0E0A9D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C04B79C32DFE4468B2D10F121AB710A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5E1A1C1"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B1E58F1EC1E34189A50A735C303377B1"/>
            </w:placeholder>
            <w:showingPlcHdr/>
          </w:sdtPr>
          <w:sdtEndPr/>
          <w:sdtContent>
            <w:tc>
              <w:tcPr>
                <w:tcW w:w="2835" w:type="dxa"/>
                <w:shd w:val="clear" w:color="auto" w:fill="D9E2F3" w:themeFill="accent1" w:themeFillTint="33"/>
              </w:tcPr>
              <w:p w14:paraId="6C076FE8"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1FDD9B7D052D40AC8DE236172D7C57B5"/>
              </w:placeholder>
              <w15:repeatingSectionItem/>
            </w:sdtPr>
            <w:sdtEndPr/>
            <w:sdtContent>
              <w:tr w:rsidR="008109F2" w:rsidRPr="009269E3" w14:paraId="22A8994E" w14:textId="77777777" w:rsidTr="00666ED0">
                <w:trPr>
                  <w:trHeight w:val="425"/>
                  <w:jc w:val="center"/>
                </w:trPr>
                <w:sdt>
                  <w:sdtPr>
                    <w:id w:val="-446080779"/>
                    <w:placeholder>
                      <w:docPart w:val="9D0BC2E33F5748EC9575AF6A22F1DC64"/>
                    </w:placeholder>
                    <w:showingPlcHdr/>
                  </w:sdtPr>
                  <w:sdtEndPr/>
                  <w:sdtContent>
                    <w:tc>
                      <w:tcPr>
                        <w:tcW w:w="9637" w:type="dxa"/>
                        <w:shd w:val="clear" w:color="auto" w:fill="D9E2F3" w:themeFill="accent1" w:themeFillTint="33"/>
                      </w:tcPr>
                      <w:p w14:paraId="310D50CC"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8DD3C3C191B14C1D8431056873483FC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6E16DDC"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94E46209668B42DEB51693864E8D37C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1408342"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5C9127EB858248489DE2C910C589E84C"/>
                    </w:placeholder>
                    <w:showingPlcHdr/>
                  </w:sdtPr>
                  <w:sdtEndPr/>
                  <w:sdtContent>
                    <w:tc>
                      <w:tcPr>
                        <w:tcW w:w="2835" w:type="dxa"/>
                        <w:shd w:val="clear" w:color="auto" w:fill="D9E2F3" w:themeFill="accent1" w:themeFillTint="33"/>
                      </w:tcPr>
                      <w:p w14:paraId="52F88239"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8"/>
    </w:tbl>
    <w:p w14:paraId="390DFB96"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20ED6D2AB99F4A518EA7550B5620EA4C"/>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20ED6D2AB99F4A518EA7550B5620EA4C"/>
                      </w:placeholder>
                      <w15:repeatingSectionItem/>
                    </w:sdtPr>
                    <w:sdtEndPr/>
                    <w:sdtContent>
                      <w:tr w:rsidR="0052757A" w:rsidRPr="0052757A" w14:paraId="2B4D2F2B" w14:textId="77777777" w:rsidTr="00240F6E">
                        <w:trPr>
                          <w:trHeight w:val="448"/>
                          <w:jc w:val="center"/>
                        </w:trPr>
                        <w:sdt>
                          <w:sdtPr>
                            <w:rPr>
                              <w:rFonts w:eastAsia="MS Gothic"/>
                              <w:bCs/>
                              <w:szCs w:val="20"/>
                            </w:rPr>
                            <w:id w:val="-1178730860"/>
                            <w:placeholder>
                              <w:docPart w:val="49089BA162F7455B8DFEDAA1A8D39DC0"/>
                            </w:placeholder>
                            <w:showingPlcHdr/>
                          </w:sdtPr>
                          <w:sdtEndPr/>
                          <w:sdtContent>
                            <w:tc>
                              <w:tcPr>
                                <w:tcW w:w="11902" w:type="dxa"/>
                                <w:shd w:val="clear" w:color="auto" w:fill="D9E2F3" w:themeFill="accent1" w:themeFillTint="33"/>
                              </w:tcPr>
                              <w:p w14:paraId="68797072"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B271E606F2D543D097733C466ED52D42"/>
                            </w:placeholder>
                            <w:showingPlcHdr/>
                          </w:sdtPr>
                          <w:sdtEndPr/>
                          <w:sdtContent>
                            <w:tc>
                              <w:tcPr>
                                <w:tcW w:w="5066" w:type="dxa"/>
                                <w:shd w:val="clear" w:color="auto" w:fill="D9E2F3" w:themeFill="accent1" w:themeFillTint="33"/>
                              </w:tcPr>
                              <w:p w14:paraId="15DBC625"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52F46CDD" w14:textId="210624FC" w:rsidR="00161E22" w:rsidRDefault="00161E22" w:rsidP="00424A76">
      <w:pPr>
        <w:pStyle w:val="Sous-Section"/>
        <w:keepNext w:val="0"/>
        <w:keepLines w:val="0"/>
      </w:pPr>
      <w:r>
        <w:t>Remise en état des lieux</w:t>
      </w:r>
    </w:p>
    <w:p w14:paraId="4C39B970" w14:textId="6EED45E3" w:rsidR="00161E22" w:rsidRDefault="00161E22" w:rsidP="00424A76">
      <w:pPr>
        <w:pStyle w:val="Question"/>
      </w:pPr>
      <w:r>
        <w:t>2.</w:t>
      </w:r>
      <w:r w:rsidR="00296B25">
        <w:t>8</w:t>
      </w:r>
      <w:r>
        <w:t>.1</w:t>
      </w:r>
      <w:r>
        <w:tab/>
      </w:r>
      <w:r w:rsidR="00BE37D2" w:rsidRPr="00BE37D2">
        <w:t xml:space="preserve">Décrivez les modalités et les étapes de la remise en état des lieux effectuée à la fin des travaux, incluant un échéancier des travaux, le cas échéant (art. 17 al. 1 (2) REAFIE). </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12"/>
      </w:tblGrid>
      <w:tr w:rsidR="00AE1010" w14:paraId="70C0D0E8" w14:textId="77777777" w:rsidTr="003D19F4">
        <w:trPr>
          <w:trHeight w:val="272"/>
        </w:trPr>
        <w:tc>
          <w:tcPr>
            <w:tcW w:w="5812" w:type="dxa"/>
            <w:shd w:val="clear" w:color="auto" w:fill="D9E2F3" w:themeFill="accent1" w:themeFillTint="33"/>
          </w:tcPr>
          <w:p w14:paraId="0CFD6964" w14:textId="438D5B85" w:rsidR="00AE1010" w:rsidRDefault="00071FB2" w:rsidP="007377F3">
            <w:pPr>
              <w:pStyle w:val="Normalformulaire"/>
              <w:spacing w:after="0"/>
            </w:pPr>
            <w:sdt>
              <w:sdtPr>
                <w:id w:val="1596124346"/>
                <w14:checkbox>
                  <w14:checked w14:val="0"/>
                  <w14:checkedState w14:val="2612" w14:font="MS Gothic"/>
                  <w14:uncheckedState w14:val="2610" w14:font="MS Gothic"/>
                </w14:checkbox>
              </w:sdtPr>
              <w:sdtEndPr/>
              <w:sdtContent>
                <w:r w:rsidR="00AE1010">
                  <w:rPr>
                    <w:rFonts w:ascii="MS Gothic" w:hAnsi="MS Gothic" w:hint="eastAsia"/>
                  </w:rPr>
                  <w:t>☐</w:t>
                </w:r>
              </w:sdtContent>
            </w:sdt>
            <w:r w:rsidR="00AE1010">
              <w:t xml:space="preserve"> Ne s’applique pas (pas de remise en état </w:t>
            </w:r>
            <w:r w:rsidR="003D19F4">
              <w:t>pr</w:t>
            </w:r>
            <w:r w:rsidR="003E0ADA">
              <w:t>évu</w:t>
            </w:r>
            <w:r w:rsidR="003D19F4">
              <w:t>e)</w:t>
            </w:r>
          </w:p>
        </w:tc>
      </w:tr>
    </w:tbl>
    <w:p w14:paraId="30920F36" w14:textId="77777777" w:rsidR="00AE1010" w:rsidRDefault="00AE1010" w:rsidP="00AE1010">
      <w:pPr>
        <w:pStyle w:val="QuestionInfo"/>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E37D2" w14:paraId="516480B0" w14:textId="77777777" w:rsidTr="00CD0B3A">
        <w:trPr>
          <w:trHeight w:val="448"/>
          <w:jc w:val="center"/>
        </w:trPr>
        <w:sdt>
          <w:sdtPr>
            <w:id w:val="-806242429"/>
            <w:placeholder>
              <w:docPart w:val="9C2D912440C144CA8D3211A56DC9B1B0"/>
            </w:placeholder>
            <w:showingPlcHdr/>
          </w:sdtPr>
          <w:sdtEndPr/>
          <w:sdtContent>
            <w:tc>
              <w:tcPr>
                <w:tcW w:w="16968" w:type="dxa"/>
                <w:shd w:val="clear" w:color="auto" w:fill="D9E2F3" w:themeFill="accent1" w:themeFillTint="33"/>
              </w:tcPr>
              <w:p w14:paraId="3A4A59D1" w14:textId="77777777" w:rsidR="00BE37D2" w:rsidRDefault="00BE37D2" w:rsidP="00424A7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2BB91B" w14:textId="77777777" w:rsidR="00C00F0B" w:rsidRPr="00DF528B" w:rsidRDefault="00C00F0B" w:rsidP="00DF528B">
      <w:pPr>
        <w:pStyle w:val="Section"/>
      </w:pPr>
      <w:r w:rsidRPr="00DF528B">
        <w:t>Localisation des activités</w:t>
      </w:r>
    </w:p>
    <w:p w14:paraId="66691A45" w14:textId="5026A356" w:rsidR="00DF528B" w:rsidRPr="00DF528B" w:rsidRDefault="00DF528B" w:rsidP="003D19F4">
      <w:pPr>
        <w:pStyle w:val="Sous-Section"/>
        <w:spacing w:before="120"/>
      </w:pPr>
      <w:r>
        <w:t xml:space="preserve">Plan de localisation </w:t>
      </w:r>
    </w:p>
    <w:p w14:paraId="6921C49F" w14:textId="3193E778"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 xml:space="preserve">2 (1) et </w:t>
      </w:r>
      <w:r w:rsidR="00A15471">
        <w:t>180</w:t>
      </w:r>
      <w:r w:rsidR="00966222">
        <w:t>(2)</w:t>
      </w:r>
      <w:r w:rsidR="00A3339C" w:rsidRPr="00860DBA">
        <w:t xml:space="preserve"> REAFIE</w:t>
      </w:r>
      <w:r w:rsidR="00A3339C">
        <w:t>)</w:t>
      </w:r>
      <w:r w:rsidR="003D02A7">
        <w:t> </w:t>
      </w:r>
      <w:r w:rsidR="00A3339C" w:rsidRPr="00860DBA">
        <w:t>:</w:t>
      </w:r>
    </w:p>
    <w:p w14:paraId="5A1064C1" w14:textId="1BBE03BC" w:rsidR="00E03A72" w:rsidRDefault="00E03A72" w:rsidP="00E03A72">
      <w:pPr>
        <w:pStyle w:val="Questionliste"/>
      </w:pPr>
      <w:proofErr w:type="gramStart"/>
      <w:r>
        <w:t>les</w:t>
      </w:r>
      <w:proofErr w:type="gramEnd"/>
      <w:r>
        <w:t xml:space="preserve"> voies publiques</w:t>
      </w:r>
      <w:r w:rsidR="00401DDE">
        <w:rPr>
          <w:vertAlign w:val="superscript"/>
        </w:rPr>
        <w:fldChar w:fldCharType="begin"/>
      </w:r>
      <w:r w:rsidR="00401DDE">
        <w:rPr>
          <w:vertAlign w:val="superscript"/>
        </w:rPr>
        <w:instrText xml:space="preserve"> AUTOTEXTLIST  \s "NoStyle" \t "Pour plus de précisions, consultez le lexique à la fin du formulaire." \* MERGEFORMAT </w:instrText>
      </w:r>
      <w:r w:rsidR="00401DDE">
        <w:rPr>
          <w:vertAlign w:val="superscript"/>
        </w:rPr>
        <w:fldChar w:fldCharType="separate"/>
      </w:r>
      <w:r w:rsidR="00401DDE">
        <w:rPr>
          <w:vertAlign w:val="superscript"/>
        </w:rPr>
        <w:fldChar w:fldCharType="end"/>
      </w:r>
      <w:r>
        <w:t xml:space="preserve"> existantes, le cas échéant;</w:t>
      </w:r>
    </w:p>
    <w:p w14:paraId="41F6292A" w14:textId="77777777" w:rsidR="00E03A72" w:rsidRDefault="00E03A72" w:rsidP="00E03A72">
      <w:pPr>
        <w:pStyle w:val="Questionliste"/>
      </w:pPr>
      <w:r>
        <w:t>les sources possibles de contamination dans le voisinage immédiat du projet;</w:t>
      </w:r>
    </w:p>
    <w:p w14:paraId="1B95FD10" w14:textId="77777777" w:rsidR="00E03A72" w:rsidRDefault="00E03A72" w:rsidP="00E03A72">
      <w:pPr>
        <w:pStyle w:val="Questionliste"/>
      </w:pPr>
      <w:r>
        <w:t>les canalisations et les équipements servant à traiter, à stocker ou à distribuer de l’eau, le cas échéant;</w:t>
      </w:r>
    </w:p>
    <w:p w14:paraId="641A0941" w14:textId="77777777" w:rsidR="00E03A72" w:rsidRDefault="00E03A72" w:rsidP="009F1E06">
      <w:pPr>
        <w:pStyle w:val="Questionliste"/>
        <w:spacing w:after="240"/>
      </w:pPr>
      <w:r>
        <w:t>les points de rejet d’eau de désinfection des conduites, si le rejet n’est pas dans un égout sanitaire.</w:t>
      </w:r>
    </w:p>
    <w:p w14:paraId="1C77A561" w14:textId="372B3A49" w:rsidR="008A03C7" w:rsidRPr="00DF528B" w:rsidRDefault="008A03C7" w:rsidP="00BA2A0E">
      <w:pPr>
        <w:pStyle w:val="QuestionInfo"/>
        <w:spacing w:after="120"/>
        <w:rPr>
          <w:b/>
          <w:bCs/>
        </w:rPr>
      </w:pPr>
      <w:r w:rsidRPr="00DF528B">
        <w:rPr>
          <w:b/>
          <w:bCs/>
        </w:rPr>
        <w:t>Les éléments localisés sur le plan doivent correspondent à la réalité (dimensions et localisation).</w:t>
      </w:r>
    </w:p>
    <w:p w14:paraId="35103A27" w14:textId="77777777" w:rsidR="008A03C7" w:rsidRDefault="008A03C7" w:rsidP="00DF528B">
      <w:pPr>
        <w:pStyle w:val="QuestionInfo"/>
        <w:spacing w:after="120"/>
      </w:pPr>
      <w:r>
        <w:lastRenderedPageBreak/>
        <w:t xml:space="preserve">Selon le projet, plus d’un plan de localisation peut être fourni. </w:t>
      </w:r>
    </w:p>
    <w:p w14:paraId="4A93C1AF" w14:textId="77777777" w:rsidR="00AA20E8" w:rsidRDefault="00AA20E8" w:rsidP="00C7667A">
      <w:pPr>
        <w:pStyle w:val="QuestionInfo"/>
      </w:pPr>
      <w: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765B37D5846E4EC7855DE8B4FDF77885"/>
              </w:placeholder>
              <w15:repeatingSectionItem/>
            </w:sdtPr>
            <w:sdtEndPr/>
            <w:sdtContent>
              <w:sdt>
                <w:sdtPr>
                  <w:id w:val="1015968491"/>
                  <w15:repeatingSection/>
                </w:sdtPr>
                <w:sdtEndPr/>
                <w:sdtContent>
                  <w:sdt>
                    <w:sdtPr>
                      <w:id w:val="-346093254"/>
                      <w:placeholder>
                        <w:docPart w:val="765B37D5846E4EC7855DE8B4FDF77885"/>
                      </w:placeholder>
                      <w15:repeatingSectionItem/>
                    </w:sdtPr>
                    <w:sdtEndPr/>
                    <w:sdtContent>
                      <w:tr w:rsidR="008A03C7" w14:paraId="7B99E95A" w14:textId="77777777" w:rsidTr="00141109">
                        <w:trPr>
                          <w:trHeight w:val="448"/>
                          <w:jc w:val="center"/>
                        </w:trPr>
                        <w:bookmarkStart w:id="9" w:name="_Hlk119336273" w:displacedByCustomXml="next"/>
                        <w:sdt>
                          <w:sdtPr>
                            <w:id w:val="1226024069"/>
                            <w:placeholder>
                              <w:docPart w:val="6FEF0FF830FD495DADB2B65713D00108"/>
                            </w:placeholder>
                            <w:showingPlcHdr/>
                          </w:sdtPr>
                          <w:sdtEndPr/>
                          <w:sdtContent>
                            <w:tc>
                              <w:tcPr>
                                <w:tcW w:w="10768" w:type="dxa"/>
                                <w:shd w:val="clear" w:color="auto" w:fill="D9E2F3" w:themeFill="accent1" w:themeFillTint="33"/>
                              </w:tcPr>
                              <w:p w14:paraId="217A3669" w14:textId="77777777" w:rsidR="008A03C7" w:rsidRDefault="008A03C7"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bookmarkEnd w:id="9" w:displacedByCustomXml="prev"/>
                        <w:sdt>
                          <w:sdtPr>
                            <w:id w:val="-336470339"/>
                            <w:placeholder>
                              <w:docPart w:val="EC891EC3892B4913A34C436596BAA818"/>
                            </w:placeholder>
                            <w:showingPlcHdr/>
                          </w:sdtPr>
                          <w:sdtEndPr/>
                          <w:sdtContent>
                            <w:tc>
                              <w:tcPr>
                                <w:tcW w:w="6200" w:type="dxa"/>
                                <w:shd w:val="clear" w:color="auto" w:fill="D9E2F3" w:themeFill="accent1" w:themeFillTint="33"/>
                              </w:tcPr>
                              <w:p w14:paraId="688619D5" w14:textId="77777777" w:rsidR="008A03C7" w:rsidRDefault="008A03C7" w:rsidP="00141109">
                                <w:pPr>
                                  <w:pStyle w:val="Normalformulaire"/>
                                  <w:spacing w:after="0"/>
                                </w:pPr>
                                <w:r>
                                  <w:rPr>
                                    <w:rStyle w:val="Textedelespacerserv"/>
                                    <w:i/>
                                    <w:iCs/>
                                  </w:rPr>
                                  <w:t>Précisez la section.</w:t>
                                </w:r>
                              </w:p>
                            </w:tc>
                          </w:sdtContent>
                        </w:sdt>
                      </w:tr>
                    </w:sdtContent>
                  </w:sdt>
                </w:sdtContent>
              </w:sdt>
            </w:sdtContent>
          </w:sdt>
        </w:sdtContent>
      </w:sdt>
    </w:tbl>
    <w:p w14:paraId="709F21CE" w14:textId="5AE89672" w:rsidR="004258BE" w:rsidRDefault="00C47C7A" w:rsidP="00C47C7A">
      <w:pPr>
        <w:pStyle w:val="Sous-Section"/>
      </w:pPr>
      <w:r>
        <w:t>Description du site et du milieu environnant</w:t>
      </w:r>
    </w:p>
    <w:p w14:paraId="79446471" w14:textId="77777777" w:rsidR="00504B79" w:rsidRDefault="009B79D8" w:rsidP="00504B79">
      <w:pPr>
        <w:pStyle w:val="Question"/>
      </w:pPr>
      <w:r w:rsidRPr="007F7BE6">
        <w:t>3.2.</w:t>
      </w:r>
      <w:r w:rsidR="006A27A1">
        <w:t>1</w:t>
      </w:r>
      <w:r w:rsidRPr="007F7BE6">
        <w:tab/>
      </w:r>
      <w:r w:rsidR="00504B79" w:rsidRPr="00335F40">
        <w:t>Décrivez le site en incluant les principales caractéristiques des milieux concernées (art. 17 al.</w:t>
      </w:r>
      <w:r w:rsidR="00504B79">
        <w:t xml:space="preserve"> </w:t>
      </w:r>
      <w:r w:rsidR="00504B79" w:rsidRPr="00335F40">
        <w:t>2 (2) REAFIE).  </w:t>
      </w:r>
    </w:p>
    <w:p w14:paraId="776AC2CE" w14:textId="7AB97578" w:rsidR="0053502B" w:rsidRDefault="0053502B" w:rsidP="0053502B">
      <w:pPr>
        <w:pStyle w:val="QuestionInfo"/>
      </w:pPr>
      <w:r>
        <w:t>Exemples d’élément à inclure dans la description</w:t>
      </w:r>
      <w:r w:rsidR="003D02A7">
        <w:t> </w:t>
      </w:r>
      <w:r>
        <w:t>:</w:t>
      </w:r>
    </w:p>
    <w:p w14:paraId="55C03E70" w14:textId="3CBD12DF" w:rsidR="0053502B" w:rsidRDefault="0053502B" w:rsidP="0053502B">
      <w:pPr>
        <w:pStyle w:val="Questionliste"/>
      </w:pPr>
      <w:r>
        <w:t>les réseaux municipaux d’aqueduc projetés et existants raccordés au système;</w:t>
      </w:r>
    </w:p>
    <w:p w14:paraId="12451B37" w14:textId="0341102A" w:rsidR="0053502B" w:rsidRPr="0053502B" w:rsidRDefault="0053502B" w:rsidP="00EB4C67">
      <w:pPr>
        <w:pStyle w:val="Questionliste"/>
        <w:spacing w:after="240"/>
      </w:pPr>
      <w:r>
        <w:t>le schéma d’écoulement des rejets,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D6F95" w14:paraId="005C55FD" w14:textId="77777777" w:rsidTr="00CD0B3A">
        <w:trPr>
          <w:trHeight w:val="448"/>
          <w:jc w:val="center"/>
        </w:trPr>
        <w:sdt>
          <w:sdtPr>
            <w:id w:val="888845981"/>
            <w:placeholder>
              <w:docPart w:val="8BA6C30844E34F06983B4C81AD66E604"/>
            </w:placeholder>
            <w:showingPlcHdr/>
          </w:sdtPr>
          <w:sdtEndPr/>
          <w:sdtContent>
            <w:tc>
              <w:tcPr>
                <w:tcW w:w="16968" w:type="dxa"/>
                <w:shd w:val="clear" w:color="auto" w:fill="D9E2F3" w:themeFill="accent1" w:themeFillTint="33"/>
              </w:tcPr>
              <w:p w14:paraId="7D675607" w14:textId="77777777" w:rsidR="001D6F95" w:rsidRDefault="001D6F95"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3EE535B" w14:textId="77777777" w:rsidR="000C1231" w:rsidRPr="007F7BE6" w:rsidRDefault="000C1231" w:rsidP="007F7BE6">
      <w:pPr>
        <w:pStyle w:val="Section"/>
      </w:pPr>
      <w:r w:rsidRPr="00812E5F">
        <w:t>Im</w:t>
      </w:r>
      <w:r w:rsidRPr="007F7BE6">
        <w:t>pacts sur l’environnement</w:t>
      </w:r>
    </w:p>
    <w:p w14:paraId="7900A0AC" w14:textId="77777777" w:rsidR="000C1231" w:rsidRDefault="000C1231" w:rsidP="001D6F95">
      <w:pPr>
        <w:pStyle w:val="Normalformulaire"/>
        <w:keepNext/>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2820E5CA" w14:textId="6E9CF1F8" w:rsidR="000C1231" w:rsidRPr="001D46D4" w:rsidRDefault="000C1231" w:rsidP="001D6F95">
      <w:pPr>
        <w:pStyle w:val="InfoTitre"/>
        <w:keepNext/>
      </w:pPr>
      <w:r>
        <w:t>Formulaires d’impact</w:t>
      </w:r>
      <w:r w:rsidR="00EB4C67">
        <w:t>s</w:t>
      </w:r>
    </w:p>
    <w:p w14:paraId="111C413D" w14:textId="2B61FCD1" w:rsidR="007930E3" w:rsidRDefault="007930E3" w:rsidP="00F36582">
      <w:pPr>
        <w:pStyle w:val="Normalformulaire"/>
      </w:pPr>
      <w:r w:rsidRPr="6984916A">
        <w:t>Les renseignements sur les impacts doivent être déclarés dans des formulaires distincts</w:t>
      </w:r>
      <w:r>
        <w:t>, appelés « formulaires d’impact</w:t>
      </w:r>
      <w:r w:rsidR="00EB4C67">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visées par la demande présentée. </w:t>
      </w:r>
    </w:p>
    <w:p w14:paraId="03FF863F" w14:textId="34A639A7" w:rsidR="007930E3" w:rsidRPr="00EB4C67" w:rsidRDefault="007930E3" w:rsidP="00016D85">
      <w:pPr>
        <w:pStyle w:val="InfoTexte"/>
        <w:rPr>
          <w:i/>
        </w:rPr>
      </w:pPr>
      <w:r>
        <w:t>Les formulaires d’impact</w:t>
      </w:r>
      <w:r w:rsidR="00EB4C67">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EB4C67">
        <w:rPr>
          <w:b/>
          <w:bCs/>
          <w:i/>
          <w:iCs/>
        </w:rPr>
        <w:t xml:space="preserve"> </w:t>
      </w:r>
      <w:r w:rsidR="00EB4C67" w:rsidRPr="00B24BF2">
        <w:rPr>
          <w:b/>
          <w:bCs/>
          <w:i/>
          <w:iCs/>
        </w:rPr>
        <w:t>–</w:t>
      </w:r>
      <w:r w:rsidR="00EB4C67">
        <w:rPr>
          <w:b/>
          <w:bCs/>
          <w:i/>
          <w:iCs/>
        </w:rPr>
        <w:t xml:space="preserve"> </w:t>
      </w:r>
      <w:r w:rsidR="00EB4C67" w:rsidRPr="00F71096">
        <w:rPr>
          <w:b/>
          <w:i/>
        </w:rPr>
        <w:t>Identification des activités et des impacts</w:t>
      </w:r>
      <w:r w:rsidRPr="00F71096">
        <w:rPr>
          <w:b/>
          <w:bCs/>
          <w:i/>
          <w:iCs/>
        </w:rPr>
        <w:t xml:space="preserve"> </w:t>
      </w:r>
      <w:r w:rsidRPr="00EB4C67">
        <w:t>ou</w:t>
      </w:r>
      <w:r w:rsidRPr="00F71096">
        <w:rPr>
          <w:b/>
          <w:bCs/>
          <w:i/>
          <w:iCs/>
        </w:rPr>
        <w:t xml:space="preserve"> AM27c </w:t>
      </w:r>
      <w:r w:rsidR="00EB4C67" w:rsidRPr="00B24BF2">
        <w:rPr>
          <w:b/>
          <w:bCs/>
          <w:i/>
          <w:iCs/>
        </w:rPr>
        <w:t>–</w:t>
      </w:r>
      <w:r w:rsidRPr="00F71096">
        <w:rPr>
          <w:rFonts w:cstheme="minorHAnsi"/>
          <w:b/>
          <w:i/>
        </w:rPr>
        <w:t xml:space="preserve"> </w:t>
      </w:r>
      <w:r w:rsidRPr="00F71096">
        <w:rPr>
          <w:b/>
          <w:i/>
        </w:rPr>
        <w:t>Identification des activités et des impacts</w:t>
      </w:r>
      <w:r w:rsidR="00EB4C67">
        <w:rPr>
          <w:bCs/>
          <w:iCs/>
        </w:rPr>
        <w:t xml:space="preserve"> </w:t>
      </w:r>
      <w:r w:rsidR="00EB4C67" w:rsidRPr="00EB4C67">
        <w:rPr>
          <w:b/>
          <w:i/>
        </w:rPr>
        <w:t>du projet modifié.</w:t>
      </w:r>
    </w:p>
    <w:p w14:paraId="7CCDE47E" w14:textId="7A186F36"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B163A1">
        <w:t>’</w:t>
      </w:r>
      <w:r w:rsidRPr="008A673C">
        <w:t xml:space="preserve">ensemble </w:t>
      </w:r>
      <w:r>
        <w:t>du</w:t>
      </w:r>
      <w:r w:rsidRPr="008A673C">
        <w:t xml:space="preserve"> projet</w:t>
      </w:r>
      <w:r>
        <w:t xml:space="preserve"> avant de remplir un formulaire d’impact</w:t>
      </w:r>
      <w:r w:rsidR="000E1B33">
        <w:t>s</w:t>
      </w:r>
      <w:r>
        <w:t xml:space="preserve"> et de ne</w:t>
      </w:r>
      <w:r w:rsidDel="005B5926">
        <w:t xml:space="preserve"> </w:t>
      </w:r>
      <w:r>
        <w:t>remplir qu’un seul formulaire d’impact</w:t>
      </w:r>
      <w:r w:rsidR="000E1B33">
        <w:t>s</w:t>
      </w:r>
      <w:r>
        <w:t xml:space="preserve"> par type d’impact. </w:t>
      </w:r>
    </w:p>
    <w:p w14:paraId="01C3AC2A" w14:textId="1C5F6F9F" w:rsidR="00A76B32" w:rsidRDefault="007930E3" w:rsidP="00016D85">
      <w:pPr>
        <w:pStyle w:val="InfoTexte"/>
      </w:pPr>
      <w:r>
        <w:t>La section qui suit identifie</w:t>
      </w:r>
      <w:r w:rsidDel="00C60313">
        <w:t xml:space="preserve"> </w:t>
      </w:r>
      <w:r>
        <w:t>les principaux formulaires d’impact</w:t>
      </w:r>
      <w:r w:rsidR="000E1B33">
        <w:t>s</w:t>
      </w:r>
      <w:r>
        <w:t xml:space="preserve"> à remplir pour </w:t>
      </w:r>
      <w:r w:rsidR="00EB4C67">
        <w:t>le</w:t>
      </w:r>
      <w:r>
        <w:t xml:space="preserve"> projet. Selon les particularités du projet et des activités qui le composent, il est possible que d’autres formulaires d’impact</w:t>
      </w:r>
      <w:r w:rsidR="000E1B33">
        <w:t>s</w:t>
      </w:r>
      <w:r>
        <w:t xml:space="preserve"> que ceux listés ci-dessous soient requis. </w:t>
      </w:r>
    </w:p>
    <w:p w14:paraId="0E690A99" w14:textId="77777777" w:rsidR="00FA1985" w:rsidRDefault="00FA1985" w:rsidP="00FA1985">
      <w:pPr>
        <w:pStyle w:val="Sous-Section"/>
      </w:pPr>
      <w:r>
        <w:lastRenderedPageBreak/>
        <w:t>Bruit</w:t>
      </w:r>
    </w:p>
    <w:p w14:paraId="6EC85543" w14:textId="4BDB233F" w:rsidR="00FA1985" w:rsidRDefault="00FA1985" w:rsidP="00FA1985">
      <w:pPr>
        <w:pStyle w:val="Question"/>
      </w:pPr>
      <w:r>
        <w:t>4.1.1</w:t>
      </w:r>
      <w:r>
        <w:tab/>
        <w:t xml:space="preserve">Les activités d’installation de production d’eau destinée à la consommation humaine sont-elles susceptibles de générer </w:t>
      </w:r>
      <w:r w:rsidR="00C84D99">
        <w:t>des émissions de bruit pouvant causer des nuisances</w:t>
      </w:r>
      <w:r>
        <w:t xml:space="preserve"> (art. 18 REAFIE)? </w:t>
      </w:r>
    </w:p>
    <w:p w14:paraId="2A9ACA29" w14:textId="4333B82C" w:rsidR="00FA1985" w:rsidRDefault="00FA1985" w:rsidP="00FA1985">
      <w:pPr>
        <w:pStyle w:val="QuestionInfo"/>
      </w:pPr>
      <w:r>
        <w:t xml:space="preserve">Exemples de source de bruit à déclarer dans le formulaire d’impacts </w:t>
      </w:r>
      <w:r w:rsidRPr="0085128D">
        <w:rPr>
          <w:b/>
          <w:bCs/>
          <w:i/>
          <w:iCs/>
        </w:rPr>
        <w:t xml:space="preserve">AM18a </w:t>
      </w:r>
      <w:r w:rsidR="006906A8" w:rsidRPr="00B24BF2">
        <w:rPr>
          <w:b/>
          <w:bCs/>
          <w:i/>
          <w:iCs/>
        </w:rPr>
        <w:t>–</w:t>
      </w:r>
      <w:r w:rsidRPr="0085128D">
        <w:rPr>
          <w:b/>
          <w:bCs/>
          <w:i/>
          <w:iCs/>
        </w:rPr>
        <w:t xml:space="preserve"> Bruit</w:t>
      </w:r>
      <w:r w:rsidR="003D02A7">
        <w:t> </w:t>
      </w:r>
      <w:r>
        <w:t xml:space="preserve">: </w:t>
      </w:r>
    </w:p>
    <w:p w14:paraId="301A4F34" w14:textId="2FCFCF19" w:rsidR="000B41D6" w:rsidRPr="004C35B5" w:rsidRDefault="000B41D6" w:rsidP="000B41D6">
      <w:pPr>
        <w:pStyle w:val="Questionliste"/>
      </w:pPr>
      <w:r w:rsidRPr="004C35B5">
        <w:t>le</w:t>
      </w:r>
      <w:r>
        <w:t>s</w:t>
      </w:r>
      <w:r w:rsidRPr="004C35B5">
        <w:t xml:space="preserve"> bruits en provenance du chantier</w:t>
      </w:r>
      <w:r>
        <w:t xml:space="preserve"> (aire de circulation, bruit d’impact, les </w:t>
      </w:r>
      <w:r w:rsidRPr="004C35B5">
        <w:t>excavations</w:t>
      </w:r>
      <w:r>
        <w:t xml:space="preserve">, </w:t>
      </w:r>
      <w:r w:rsidRPr="004C35B5">
        <w:t>la</w:t>
      </w:r>
      <w:r>
        <w:t xml:space="preserve"> </w:t>
      </w:r>
      <w:r w:rsidRPr="004C35B5">
        <w:t>disposition des matières résiduelles</w:t>
      </w:r>
      <w:r>
        <w:t>, etc.);</w:t>
      </w:r>
    </w:p>
    <w:p w14:paraId="7C5D41B3" w14:textId="4D3FB45B" w:rsidR="000B41D6" w:rsidRDefault="000B41D6" w:rsidP="000B41D6">
      <w:pPr>
        <w:pStyle w:val="Questionliste"/>
      </w:pPr>
      <w:r>
        <w:t>les bruits provenant des équipements;</w:t>
      </w:r>
    </w:p>
    <w:p w14:paraId="20AE58A1" w14:textId="0153C614" w:rsidR="000B41D6" w:rsidRPr="004C35B5" w:rsidRDefault="000B41D6" w:rsidP="000B41D6">
      <w:pPr>
        <w:pStyle w:val="Questionliste"/>
        <w:spacing w:after="240"/>
      </w:pPr>
      <w:r>
        <w:t>les équipements de ventilation extérieur</w:t>
      </w:r>
      <w:r w:rsidR="00FC40BD">
        <w:t>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A1985" w14:paraId="064FBF74" w14:textId="77777777" w:rsidTr="007377F3">
        <w:trPr>
          <w:trHeight w:val="272"/>
        </w:trPr>
        <w:tc>
          <w:tcPr>
            <w:tcW w:w="1637" w:type="dxa"/>
            <w:shd w:val="clear" w:color="auto" w:fill="D9E2F3" w:themeFill="accent1" w:themeFillTint="33"/>
          </w:tcPr>
          <w:p w14:paraId="4F0B79E2" w14:textId="77777777" w:rsidR="00FA1985" w:rsidRDefault="00071FB2" w:rsidP="007377F3">
            <w:pPr>
              <w:pStyle w:val="Normalformulaire"/>
              <w:spacing w:after="0"/>
            </w:pPr>
            <w:sdt>
              <w:sdtPr>
                <w:id w:val="461077019"/>
                <w14:checkbox>
                  <w14:checked w14:val="0"/>
                  <w14:checkedState w14:val="2612" w14:font="MS Gothic"/>
                  <w14:uncheckedState w14:val="2610" w14:font="MS Gothic"/>
                </w14:checkbox>
              </w:sdtPr>
              <w:sdtEndPr/>
              <w:sdtContent>
                <w:r w:rsidR="00FA1985">
                  <w:rPr>
                    <w:rFonts w:ascii="MS Gothic" w:hAnsi="MS Gothic" w:hint="eastAsia"/>
                  </w:rPr>
                  <w:t>☐</w:t>
                </w:r>
              </w:sdtContent>
            </w:sdt>
            <w:r w:rsidR="00FA1985">
              <w:t>Oui</w:t>
            </w:r>
            <w:r w:rsidR="00FA1985">
              <w:tab/>
              <w:t xml:space="preserve"> </w:t>
            </w:r>
            <w:sdt>
              <w:sdtPr>
                <w:id w:val="-1468740606"/>
                <w14:checkbox>
                  <w14:checked w14:val="0"/>
                  <w14:checkedState w14:val="2612" w14:font="MS Gothic"/>
                  <w14:uncheckedState w14:val="2610" w14:font="MS Gothic"/>
                </w14:checkbox>
              </w:sdtPr>
              <w:sdtEndPr/>
              <w:sdtContent>
                <w:r w:rsidR="00FA1985">
                  <w:rPr>
                    <w:rFonts w:ascii="MS Gothic" w:hAnsi="MS Gothic" w:hint="eastAsia"/>
                  </w:rPr>
                  <w:t>☐</w:t>
                </w:r>
              </w:sdtContent>
            </w:sdt>
            <w:r w:rsidR="00FA1985">
              <w:t>Non</w:t>
            </w:r>
          </w:p>
        </w:tc>
      </w:tr>
    </w:tbl>
    <w:p w14:paraId="3C706B48" w14:textId="13EE8E47" w:rsidR="00FA1985" w:rsidRDefault="00FA1985" w:rsidP="00FA1985">
      <w:pPr>
        <w:pStyle w:val="Siouinon"/>
      </w:pPr>
      <w:r>
        <w:t>Si vous avez répondu Non, passez à la section 4.2.</w:t>
      </w:r>
    </w:p>
    <w:p w14:paraId="3FD06E17" w14:textId="76E227ED" w:rsidR="00FA1985" w:rsidRDefault="00FA1985" w:rsidP="00FA1985">
      <w:pPr>
        <w:pStyle w:val="Question"/>
      </w:pPr>
      <w:r>
        <w:t>4.1.2</w:t>
      </w:r>
      <w:r>
        <w:tab/>
      </w:r>
      <w:r w:rsidRPr="00DF1399">
        <w:t>Fournissez le formulaire d’impact</w:t>
      </w:r>
      <w:r>
        <w:t>s</w:t>
      </w:r>
      <w:r w:rsidRPr="00DF1399">
        <w:t xml:space="preserve"> </w:t>
      </w:r>
      <w:r w:rsidRPr="00DF1399">
        <w:rPr>
          <w:i/>
          <w:iCs/>
        </w:rPr>
        <w:t>AM18a – Bruit</w:t>
      </w:r>
      <w:r w:rsidRPr="00DF1399">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A1985" w14:paraId="4F989A02" w14:textId="77777777" w:rsidTr="007377F3">
        <w:trPr>
          <w:trHeight w:val="272"/>
        </w:trPr>
        <w:tc>
          <w:tcPr>
            <w:tcW w:w="16946" w:type="dxa"/>
            <w:shd w:val="clear" w:color="auto" w:fill="D9E2F3" w:themeFill="accent1" w:themeFillTint="33"/>
          </w:tcPr>
          <w:p w14:paraId="69C54297" w14:textId="77777777" w:rsidR="00FA1985" w:rsidRDefault="00071FB2" w:rsidP="007377F3">
            <w:pPr>
              <w:pStyle w:val="Normalformulaire"/>
              <w:keepNext/>
              <w:spacing w:after="0"/>
            </w:pPr>
            <w:sdt>
              <w:sdtPr>
                <w:id w:val="1232039539"/>
                <w14:checkbox>
                  <w14:checked w14:val="0"/>
                  <w14:checkedState w14:val="2612" w14:font="MS Gothic"/>
                  <w14:uncheckedState w14:val="2610" w14:font="MS Gothic"/>
                </w14:checkbox>
              </w:sdtPr>
              <w:sdtEndPr/>
              <w:sdtContent>
                <w:r w:rsidR="00FA1985">
                  <w:rPr>
                    <w:rFonts w:ascii="MS Gothic" w:hAnsi="MS Gothic" w:hint="eastAsia"/>
                  </w:rPr>
                  <w:t>☐</w:t>
                </w:r>
              </w:sdtContent>
            </w:sdt>
            <w:r w:rsidR="00FA1985">
              <w:t xml:space="preserve"> Je confirme la soumission du formulaire d’impacts </w:t>
            </w:r>
            <w:r w:rsidR="00FA1985" w:rsidRPr="004223B2">
              <w:rPr>
                <w:b/>
                <w:i/>
                <w:iCs/>
              </w:rPr>
              <w:t>AM18</w:t>
            </w:r>
            <w:r w:rsidR="00FA1985">
              <w:rPr>
                <w:b/>
                <w:i/>
                <w:iCs/>
              </w:rPr>
              <w:t xml:space="preserve">a – Bruit </w:t>
            </w:r>
            <w:r w:rsidR="00FA1985" w:rsidRPr="00BF2306">
              <w:rPr>
                <w:bCs w:val="0"/>
              </w:rPr>
              <w:t>dans le cadre de la présente demande.</w:t>
            </w:r>
          </w:p>
        </w:tc>
      </w:tr>
    </w:tbl>
    <w:p w14:paraId="057F9C56" w14:textId="77777777" w:rsidR="00476ABB" w:rsidRDefault="00476ABB" w:rsidP="00476ABB">
      <w:pPr>
        <w:pStyle w:val="Sous-Section"/>
      </w:pPr>
      <w:r>
        <w:t>Eaux de surface, eaux souterraines et sols</w:t>
      </w:r>
    </w:p>
    <w:p w14:paraId="0B9D4FE9" w14:textId="79CEC663" w:rsidR="00476ABB" w:rsidRDefault="00476ABB" w:rsidP="00476ABB">
      <w:pPr>
        <w:pStyle w:val="Question"/>
      </w:pPr>
      <w:r>
        <w:t>4.2.1</w:t>
      </w:r>
      <w:r>
        <w:tab/>
        <w:t xml:space="preserve">Les activités d’installation de production d’eau destinée à la consommation humaine sont susceptibles d’avoir un impact sur les eaux de surface, les eaux souterraines et les sols. Par conséquent, vous devez remplir le formulaire d’impacts </w:t>
      </w:r>
      <w:r w:rsidRPr="009A28D1">
        <w:rPr>
          <w:i/>
          <w:iCs/>
        </w:rPr>
        <w:t xml:space="preserve">AM18b </w:t>
      </w:r>
      <w:r w:rsidR="00C77432">
        <w:rPr>
          <w:i/>
          <w:iCs/>
        </w:rPr>
        <w:t>–</w:t>
      </w:r>
      <w:r w:rsidRPr="009A28D1">
        <w:rPr>
          <w:i/>
          <w:iCs/>
        </w:rPr>
        <w:t xml:space="preserve"> Eaux de surface, eaux souterraines et sols</w:t>
      </w:r>
      <w:r>
        <w:t xml:space="preserve"> et le soumettre dans le cadre de la présente demande (art. 18 REAFIE).</w:t>
      </w:r>
    </w:p>
    <w:p w14:paraId="3E40941A" w14:textId="2C848A06" w:rsidR="00476ABB" w:rsidRDefault="00476ABB" w:rsidP="00476ABB">
      <w:pPr>
        <w:pStyle w:val="QuestionInfo"/>
      </w:pPr>
      <w:r>
        <w:t xml:space="preserve">Exemples </w:t>
      </w:r>
      <w:r w:rsidR="0036375B">
        <w:t>de source de contaminants</w:t>
      </w:r>
      <w:r w:rsidR="00E425E1">
        <w:rPr>
          <w:vertAlign w:val="superscript"/>
        </w:rPr>
        <w:fldChar w:fldCharType="begin"/>
      </w:r>
      <w:r w:rsidR="00E425E1">
        <w:rPr>
          <w:vertAlign w:val="superscript"/>
        </w:rPr>
        <w:instrText xml:space="preserve"> AUTOTEXTLIST  \s "NoStyle" \t "Pour plus de précisions, consultez le lexique à la fin du formulaire." \* MERGEFORMAT </w:instrText>
      </w:r>
      <w:r w:rsidR="00E425E1">
        <w:rPr>
          <w:vertAlign w:val="superscript"/>
        </w:rPr>
        <w:fldChar w:fldCharType="separate"/>
      </w:r>
      <w:r w:rsidR="00E425E1">
        <w:rPr>
          <w:vertAlign w:val="superscript"/>
        </w:rPr>
        <w:fldChar w:fldCharType="end"/>
      </w:r>
      <w:r w:rsidR="0036375B">
        <w:t xml:space="preserve"> susceptibles de générer les impacts à déclarer dans ce formulaire</w:t>
      </w:r>
      <w:r w:rsidR="003D02A7">
        <w:t> </w:t>
      </w:r>
      <w:r>
        <w:t xml:space="preserve">: </w:t>
      </w:r>
    </w:p>
    <w:p w14:paraId="02E7310A" w14:textId="1CE58D7A" w:rsidR="005472DC" w:rsidRPr="00687ADB" w:rsidRDefault="005472DC" w:rsidP="005472DC">
      <w:pPr>
        <w:pStyle w:val="Questionliste"/>
      </w:pPr>
      <w:proofErr w:type="gramStart"/>
      <w:r w:rsidRPr="00687ADB">
        <w:t>les</w:t>
      </w:r>
      <w:proofErr w:type="gramEnd"/>
      <w:r w:rsidRPr="00687ADB">
        <w:t xml:space="preserve"> risques de déversements </w:t>
      </w:r>
      <w:r>
        <w:t>de produit</w:t>
      </w:r>
      <w:r w:rsidR="001F1140">
        <w:t>s</w:t>
      </w:r>
      <w:r>
        <w:t xml:space="preserve"> chimique</w:t>
      </w:r>
      <w:r w:rsidR="001F1140">
        <w:t>s</w:t>
      </w:r>
      <w:r>
        <w:t xml:space="preserve"> ou</w:t>
      </w:r>
      <w:r w:rsidRPr="00687ADB">
        <w:t xml:space="preserve"> d’hydrocarbures</w:t>
      </w:r>
      <w:r>
        <w:t>;</w:t>
      </w:r>
    </w:p>
    <w:p w14:paraId="7A50F2C5" w14:textId="77777777" w:rsidR="005472DC" w:rsidRPr="00687ADB" w:rsidRDefault="005472DC" w:rsidP="005472DC">
      <w:pPr>
        <w:pStyle w:val="Questionliste"/>
      </w:pPr>
      <w:r w:rsidRPr="00687ADB">
        <w:t>la modification du drainage des eaux de surface;</w:t>
      </w:r>
    </w:p>
    <w:p w14:paraId="0E7E5ADF" w14:textId="77777777" w:rsidR="005472DC" w:rsidRDefault="005472DC" w:rsidP="00305F94">
      <w:pPr>
        <w:pStyle w:val="Questionliste"/>
        <w:spacing w:after="240"/>
      </w:pPr>
      <w:r w:rsidRPr="00687ADB">
        <w:t xml:space="preserve">la </w:t>
      </w:r>
      <w:r>
        <w:t>dégradation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76ABB" w14:paraId="1B2EAF5C" w14:textId="77777777" w:rsidTr="007377F3">
        <w:trPr>
          <w:trHeight w:val="272"/>
        </w:trPr>
        <w:tc>
          <w:tcPr>
            <w:tcW w:w="16946" w:type="dxa"/>
            <w:shd w:val="clear" w:color="auto" w:fill="D9E2F3" w:themeFill="accent1" w:themeFillTint="33"/>
          </w:tcPr>
          <w:p w14:paraId="70983B7A" w14:textId="77777777" w:rsidR="00476ABB" w:rsidRDefault="00071FB2" w:rsidP="007377F3">
            <w:pPr>
              <w:pStyle w:val="Normalformulaire"/>
              <w:keepNext/>
              <w:spacing w:after="0"/>
            </w:pPr>
            <w:sdt>
              <w:sdtPr>
                <w:id w:val="-1889024941"/>
                <w14:checkbox>
                  <w14:checked w14:val="0"/>
                  <w14:checkedState w14:val="2612" w14:font="MS Gothic"/>
                  <w14:uncheckedState w14:val="2610" w14:font="MS Gothic"/>
                </w14:checkbox>
              </w:sdtPr>
              <w:sdtEndPr/>
              <w:sdtContent>
                <w:r w:rsidR="00476ABB">
                  <w:rPr>
                    <w:rFonts w:ascii="MS Gothic" w:hAnsi="MS Gothic" w:hint="eastAsia"/>
                  </w:rPr>
                  <w:t>☐</w:t>
                </w:r>
              </w:sdtContent>
            </w:sdt>
            <w:r w:rsidR="00476ABB">
              <w:t xml:space="preserve"> Je confirme la soumission du formulaire d’impacts </w:t>
            </w:r>
            <w:r w:rsidR="00476ABB" w:rsidRPr="004223B2">
              <w:rPr>
                <w:b/>
                <w:i/>
                <w:iCs/>
              </w:rPr>
              <w:t>AM18</w:t>
            </w:r>
            <w:r w:rsidR="00476ABB">
              <w:rPr>
                <w:b/>
                <w:i/>
                <w:iCs/>
              </w:rPr>
              <w:t>b – Eaux de surface, eaux souterraines et sols</w:t>
            </w:r>
            <w:r w:rsidR="00476ABB" w:rsidRPr="00BF2306">
              <w:rPr>
                <w:bCs w:val="0"/>
              </w:rPr>
              <w:t xml:space="preserve"> dans le cadre de la présente demande.</w:t>
            </w:r>
          </w:p>
        </w:tc>
      </w:tr>
    </w:tbl>
    <w:p w14:paraId="4AB07A6F" w14:textId="34015098" w:rsidR="0040426F" w:rsidRDefault="00920410" w:rsidP="00A76B32">
      <w:pPr>
        <w:pStyle w:val="Sous-Section"/>
        <w:keepLines w:val="0"/>
      </w:pPr>
      <w:r>
        <w:t>Rejets d’un effluent (eau)</w:t>
      </w:r>
    </w:p>
    <w:p w14:paraId="01FF2EC1" w14:textId="0C9A1335" w:rsidR="00B24BF2" w:rsidRDefault="00920410" w:rsidP="00B24BF2">
      <w:pPr>
        <w:pStyle w:val="Question"/>
      </w:pPr>
      <w:r>
        <w:t>4.</w:t>
      </w:r>
      <w:r w:rsidR="005472DC">
        <w:t>3</w:t>
      </w:r>
      <w:r>
        <w:t>.1</w:t>
      </w:r>
      <w:r>
        <w:tab/>
      </w:r>
      <w:r w:rsidR="00B24BF2">
        <w:t>Les activités d’installation de production d’eau destinée à la consommation humaine génèrent-elles un rejet d’eau dans l’environnement*, dans un système d’égout ou hors du site (art. 18 REAFIE)?</w:t>
      </w:r>
    </w:p>
    <w:p w14:paraId="35B15956" w14:textId="6D974AFD" w:rsidR="00B24BF2" w:rsidRDefault="00B24BF2" w:rsidP="0095441D">
      <w:pPr>
        <w:pStyle w:val="QuestionInfo"/>
        <w:keepNext/>
      </w:pPr>
      <w:r>
        <w:lastRenderedPageBreak/>
        <w:t>Exemples de rejet d’eau devant être déclarés dans le formulaire d’impact</w:t>
      </w:r>
      <w:r w:rsidR="00041134">
        <w:t>s</w:t>
      </w:r>
      <w:r>
        <w:t xml:space="preserve"> </w:t>
      </w:r>
      <w:r w:rsidRPr="00B24BF2">
        <w:rPr>
          <w:b/>
          <w:bCs/>
          <w:i/>
          <w:iCs/>
        </w:rPr>
        <w:t>AM18d – Rejets d’un effluent (eau)</w:t>
      </w:r>
      <w:r w:rsidR="004223B2">
        <w:t> :</w:t>
      </w:r>
    </w:p>
    <w:p w14:paraId="6FBD0D10" w14:textId="01E04124" w:rsidR="00B24BF2" w:rsidRDefault="00B24BF2" w:rsidP="0095441D">
      <w:pPr>
        <w:pStyle w:val="Questionliste"/>
        <w:keepNext/>
      </w:pPr>
      <w:r>
        <w:t>lors de travaux de construction ou de réparation, l’impossibilité pour les eaux de désinfection des équipements des installations de production d’eau potable de se déverser dans un égout sanitaire;</w:t>
      </w:r>
    </w:p>
    <w:p w14:paraId="42AB00F8" w14:textId="7BD54C45" w:rsidR="00B24BF2" w:rsidRDefault="00B24BF2" w:rsidP="0095441D">
      <w:pPr>
        <w:pStyle w:val="Questionliste"/>
        <w:spacing w:after="240"/>
      </w:pPr>
      <w:r>
        <w:t>les eaux résiduaires issues du traitement de l’eau peuvent se retrouver dans l’environnement ou dans un réseau d’égout</w:t>
      </w:r>
      <w:r w:rsidR="00F44F66">
        <w:t>.</w:t>
      </w:r>
    </w:p>
    <w:p w14:paraId="6F55D07C" w14:textId="74EA5D01" w:rsidR="00A76B32" w:rsidRPr="00A76B32" w:rsidRDefault="00B24BF2" w:rsidP="004223B2">
      <w:pPr>
        <w:pStyle w:val="QuestionInfo"/>
      </w:pPr>
      <w:r>
        <w:t>Par «</w:t>
      </w:r>
      <w:r w:rsidR="00F21823">
        <w:t> </w:t>
      </w:r>
      <w:r>
        <w:t>rejet d’eau dans l’environnement</w:t>
      </w:r>
      <w:r w:rsidR="00F21823">
        <w:t> </w:t>
      </w:r>
      <w:r>
        <w:t>», on entend tout rejet dans un système de gestion des eaux pluviales, dans un fossé, dans un milieu naturel, dans un cours d’eau</w:t>
      </w:r>
      <w:r w:rsidR="00FC7223">
        <w:rPr>
          <w:vertAlign w:val="superscript"/>
        </w:rPr>
        <w:fldChar w:fldCharType="begin"/>
      </w:r>
      <w:r w:rsidR="00FC7223">
        <w:rPr>
          <w:vertAlign w:val="superscript"/>
        </w:rPr>
        <w:instrText xml:space="preserve"> AUTOTEXTLIST  \s "NoStyle" \t "Pour plus de précisions, consultez le lexique à la fin du formulaire." \* MERGEFORMAT </w:instrText>
      </w:r>
      <w:r w:rsidR="00FC7223">
        <w:rPr>
          <w:vertAlign w:val="superscript"/>
        </w:rPr>
        <w:fldChar w:fldCharType="separate"/>
      </w:r>
      <w:r w:rsidR="00FC7223">
        <w:rPr>
          <w:vertAlign w:val="superscript"/>
        </w:rPr>
        <w:fldChar w:fldCharType="end"/>
      </w:r>
      <w:r>
        <w:t>,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922CA" w14:paraId="74A3592F" w14:textId="77777777" w:rsidTr="00CD0B3A">
        <w:trPr>
          <w:trHeight w:val="272"/>
        </w:trPr>
        <w:tc>
          <w:tcPr>
            <w:tcW w:w="1637" w:type="dxa"/>
            <w:shd w:val="clear" w:color="auto" w:fill="D9E2F3" w:themeFill="accent1" w:themeFillTint="33"/>
          </w:tcPr>
          <w:p w14:paraId="5EBF86CD" w14:textId="77777777" w:rsidR="00F922CA" w:rsidRDefault="00071FB2" w:rsidP="00CD0B3A">
            <w:pPr>
              <w:pStyle w:val="Normalformulaire"/>
              <w:spacing w:after="0"/>
            </w:pPr>
            <w:sdt>
              <w:sdtPr>
                <w:id w:val="57595429"/>
                <w14:checkbox>
                  <w14:checked w14:val="0"/>
                  <w14:checkedState w14:val="2612" w14:font="MS Gothic"/>
                  <w14:uncheckedState w14:val="2610" w14:font="MS Gothic"/>
                </w14:checkbox>
              </w:sdtPr>
              <w:sdtEndPr/>
              <w:sdtContent>
                <w:r w:rsidR="00F922CA">
                  <w:rPr>
                    <w:rFonts w:ascii="MS Gothic" w:hAnsi="MS Gothic" w:hint="eastAsia"/>
                  </w:rPr>
                  <w:t>☐</w:t>
                </w:r>
              </w:sdtContent>
            </w:sdt>
            <w:r w:rsidR="00F922CA">
              <w:t>Oui</w:t>
            </w:r>
            <w:r w:rsidR="00F922CA">
              <w:tab/>
              <w:t xml:space="preserve"> </w:t>
            </w:r>
            <w:sdt>
              <w:sdtPr>
                <w:id w:val="-1345010293"/>
                <w14:checkbox>
                  <w14:checked w14:val="0"/>
                  <w14:checkedState w14:val="2612" w14:font="MS Gothic"/>
                  <w14:uncheckedState w14:val="2610" w14:font="MS Gothic"/>
                </w14:checkbox>
              </w:sdtPr>
              <w:sdtEndPr/>
              <w:sdtContent>
                <w:r w:rsidR="00F922CA">
                  <w:rPr>
                    <w:rFonts w:ascii="MS Gothic" w:hAnsi="MS Gothic" w:hint="eastAsia"/>
                  </w:rPr>
                  <w:t>☐</w:t>
                </w:r>
              </w:sdtContent>
            </w:sdt>
            <w:r w:rsidR="00F922CA">
              <w:t>Non</w:t>
            </w:r>
          </w:p>
        </w:tc>
      </w:tr>
    </w:tbl>
    <w:p w14:paraId="1537C525" w14:textId="4F5B8378" w:rsidR="0032335C" w:rsidRDefault="00F922CA" w:rsidP="00F922CA">
      <w:pPr>
        <w:pStyle w:val="Siouinon"/>
      </w:pPr>
      <w:r>
        <w:t>Si vous avez répondu Non, passez à la section 4.</w:t>
      </w:r>
      <w:r w:rsidR="00F44F66">
        <w:t>4</w:t>
      </w:r>
      <w:r>
        <w:t>.</w:t>
      </w:r>
    </w:p>
    <w:p w14:paraId="1B4D4399" w14:textId="56D1D625" w:rsidR="00F922CA" w:rsidRDefault="004223B2" w:rsidP="007F7BE6">
      <w:pPr>
        <w:pStyle w:val="Question"/>
        <w:keepNext/>
      </w:pPr>
      <w:r>
        <w:t>4.</w:t>
      </w:r>
      <w:r w:rsidR="005472DC">
        <w:t>3</w:t>
      </w:r>
      <w:r>
        <w:t>.2</w:t>
      </w:r>
      <w:r>
        <w:tab/>
      </w:r>
      <w:r w:rsidR="00F922CA">
        <w:t>Fournissez le formulaire d’impact</w:t>
      </w:r>
      <w:r w:rsidR="00041134">
        <w:t>s</w:t>
      </w:r>
      <w:r w:rsidR="00F922CA">
        <w:t xml:space="preserve"> </w:t>
      </w:r>
      <w:r w:rsidR="00F922CA" w:rsidRPr="00F922CA">
        <w:rPr>
          <w:i/>
          <w:iCs/>
        </w:rPr>
        <w:t>AM18d – Rejets d’un effluent (eau)</w:t>
      </w:r>
      <w:r w:rsidR="00F922CA">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922CA" w14:paraId="1653AB18" w14:textId="77777777" w:rsidTr="00CD0B3A">
        <w:trPr>
          <w:trHeight w:val="272"/>
        </w:trPr>
        <w:tc>
          <w:tcPr>
            <w:tcW w:w="16946" w:type="dxa"/>
            <w:shd w:val="clear" w:color="auto" w:fill="D9E2F3" w:themeFill="accent1" w:themeFillTint="33"/>
          </w:tcPr>
          <w:bookmarkStart w:id="10" w:name="_Hlk112919842"/>
          <w:p w14:paraId="64226398" w14:textId="35E99214" w:rsidR="00F922CA" w:rsidRDefault="00071FB2" w:rsidP="00CD0B3A">
            <w:pPr>
              <w:pStyle w:val="Normalformulaire"/>
              <w:keepNext/>
              <w:spacing w:after="0"/>
            </w:pPr>
            <w:sdt>
              <w:sdtPr>
                <w:id w:val="229348699"/>
                <w14:checkbox>
                  <w14:checked w14:val="0"/>
                  <w14:checkedState w14:val="2612" w14:font="MS Gothic"/>
                  <w14:uncheckedState w14:val="2610" w14:font="MS Gothic"/>
                </w14:checkbox>
              </w:sdtPr>
              <w:sdtEndPr/>
              <w:sdtContent>
                <w:r w:rsidR="00F922CA">
                  <w:rPr>
                    <w:rFonts w:ascii="MS Gothic" w:hAnsi="MS Gothic" w:hint="eastAsia"/>
                  </w:rPr>
                  <w:t>☐</w:t>
                </w:r>
              </w:sdtContent>
            </w:sdt>
            <w:r w:rsidR="00F922CA">
              <w:t xml:space="preserve"> Je confirme la soumission du formulaire d’impact</w:t>
            </w:r>
            <w:r w:rsidR="00041134">
              <w:t>s</w:t>
            </w:r>
            <w:r w:rsidR="00F922CA">
              <w:t xml:space="preserve"> </w:t>
            </w:r>
            <w:r w:rsidR="00F922CA" w:rsidRPr="004223B2">
              <w:rPr>
                <w:b/>
                <w:i/>
                <w:iCs/>
              </w:rPr>
              <w:t>AM18d – Rejets d’un effluent (eau)</w:t>
            </w:r>
            <w:r w:rsidR="00F922CA" w:rsidRPr="00BF2306">
              <w:rPr>
                <w:bCs w:val="0"/>
              </w:rPr>
              <w:t xml:space="preserve"> dans le cadre de la présente demande.</w:t>
            </w:r>
          </w:p>
        </w:tc>
      </w:tr>
    </w:tbl>
    <w:bookmarkEnd w:id="10"/>
    <w:p w14:paraId="342122C1" w14:textId="74503C2C" w:rsidR="00732638" w:rsidRDefault="00DF1399" w:rsidP="00DF1399">
      <w:pPr>
        <w:pStyle w:val="Sous-Section"/>
      </w:pPr>
      <w:r>
        <w:t>Autres impacts environnementaux</w:t>
      </w:r>
    </w:p>
    <w:p w14:paraId="2F3B6F26" w14:textId="382614C3" w:rsidR="0054192A" w:rsidRDefault="00DF1399" w:rsidP="0054192A">
      <w:pPr>
        <w:pStyle w:val="Question"/>
      </w:pPr>
      <w:r>
        <w:t>4.4.1</w:t>
      </w:r>
      <w:r>
        <w:tab/>
      </w:r>
      <w:r w:rsidR="0054192A">
        <w:t>Les activités d’installation de production d’eau destinée à la consommation humaine sont susceptibles de générer d’autres impacts environnementaux que ceux listés précédemment. Par conséquent, vous devez remplir le formulaire d’impact</w:t>
      </w:r>
      <w:r w:rsidR="00041134">
        <w:t>s</w:t>
      </w:r>
      <w:r w:rsidR="0054192A">
        <w:t xml:space="preserve"> </w:t>
      </w:r>
      <w:r w:rsidR="0054192A" w:rsidRPr="0054192A">
        <w:rPr>
          <w:i/>
          <w:iCs/>
        </w:rPr>
        <w:t>AM18e – Autres impacts environnementaux</w:t>
      </w:r>
      <w:r w:rsidR="0054192A">
        <w:t xml:space="preserve"> et le soumettre dans le cadre de la présente demande (art. 18 REAFIE). </w:t>
      </w:r>
    </w:p>
    <w:p w14:paraId="1623D342" w14:textId="198FAB53" w:rsidR="0054192A" w:rsidRDefault="0054192A" w:rsidP="0054192A">
      <w:pPr>
        <w:pStyle w:val="QuestionInfo"/>
      </w:pPr>
      <w:r>
        <w:t>Exemples d’autre impact à déclarer dans ce formulaire</w:t>
      </w:r>
      <w:r w:rsidR="003D02A7">
        <w:t> </w:t>
      </w:r>
      <w:r>
        <w:t>:</w:t>
      </w:r>
    </w:p>
    <w:p w14:paraId="776C4545" w14:textId="7F953651" w:rsidR="0054192A" w:rsidRDefault="0054192A" w:rsidP="0054192A">
      <w:pPr>
        <w:pStyle w:val="Questionliste"/>
      </w:pPr>
      <w:r>
        <w:t>les perturbations de la faune et de la flore;</w:t>
      </w:r>
    </w:p>
    <w:p w14:paraId="0FAA4E0C" w14:textId="01A7EBEE" w:rsidR="0054192A" w:rsidRDefault="0054192A" w:rsidP="0054192A">
      <w:pPr>
        <w:pStyle w:val="Questionliste"/>
      </w:pPr>
      <w:proofErr w:type="gramStart"/>
      <w:r>
        <w:t>les</w:t>
      </w:r>
      <w:proofErr w:type="gramEnd"/>
      <w:r>
        <w:t xml:space="preserve"> vibrations (ex.</w:t>
      </w:r>
      <w:r w:rsidR="003D02A7">
        <w:t> </w:t>
      </w:r>
      <w:r>
        <w:t>: travaux de dynamitage);</w:t>
      </w:r>
    </w:p>
    <w:p w14:paraId="1380DE15" w14:textId="72948D58" w:rsidR="0054192A" w:rsidRDefault="0054192A" w:rsidP="0054192A">
      <w:pPr>
        <w:pStyle w:val="Questionliste"/>
      </w:pPr>
      <w:r>
        <w:t>la détérioration de l’habitat d’une espèce vivante;</w:t>
      </w:r>
    </w:p>
    <w:p w14:paraId="2A305817" w14:textId="04B9A269" w:rsidR="00DF1399" w:rsidRDefault="0054192A" w:rsidP="004D0840">
      <w:pPr>
        <w:pStyle w:val="Questionliste"/>
        <w:spacing w:after="240"/>
      </w:pPr>
      <w: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4192A" w14:paraId="2518EC95" w14:textId="77777777" w:rsidTr="00CD0B3A">
        <w:trPr>
          <w:trHeight w:val="272"/>
        </w:trPr>
        <w:tc>
          <w:tcPr>
            <w:tcW w:w="16946" w:type="dxa"/>
            <w:shd w:val="clear" w:color="auto" w:fill="D9E2F3" w:themeFill="accent1" w:themeFillTint="33"/>
          </w:tcPr>
          <w:p w14:paraId="6FB59B6F" w14:textId="27F75D0D" w:rsidR="0054192A" w:rsidRDefault="00071FB2" w:rsidP="00CD0B3A">
            <w:pPr>
              <w:pStyle w:val="Normalformulaire"/>
              <w:keepNext/>
              <w:spacing w:after="0"/>
            </w:pPr>
            <w:sdt>
              <w:sdtPr>
                <w:id w:val="873578060"/>
                <w14:checkbox>
                  <w14:checked w14:val="0"/>
                  <w14:checkedState w14:val="2612" w14:font="MS Gothic"/>
                  <w14:uncheckedState w14:val="2610" w14:font="MS Gothic"/>
                </w14:checkbox>
              </w:sdtPr>
              <w:sdtEndPr/>
              <w:sdtContent>
                <w:r w:rsidR="0054192A">
                  <w:rPr>
                    <w:rFonts w:ascii="MS Gothic" w:hAnsi="MS Gothic" w:hint="eastAsia"/>
                  </w:rPr>
                  <w:t>☐</w:t>
                </w:r>
              </w:sdtContent>
            </w:sdt>
            <w:r w:rsidR="0054192A">
              <w:t xml:space="preserve"> Je confirme la soumission du formulaire d’impact</w:t>
            </w:r>
            <w:r w:rsidR="00041134">
              <w:t>s</w:t>
            </w:r>
            <w:r w:rsidR="0054192A">
              <w:t xml:space="preserve"> </w:t>
            </w:r>
            <w:r w:rsidR="0054192A" w:rsidRPr="004223B2">
              <w:rPr>
                <w:b/>
                <w:i/>
                <w:iCs/>
              </w:rPr>
              <w:t>AM18</w:t>
            </w:r>
            <w:r w:rsidR="0054192A">
              <w:rPr>
                <w:b/>
                <w:i/>
                <w:iCs/>
              </w:rPr>
              <w:t xml:space="preserve">e – Autres impacts environnementaux </w:t>
            </w:r>
            <w:r w:rsidR="0054192A" w:rsidRPr="00BF2306">
              <w:rPr>
                <w:bCs w:val="0"/>
              </w:rPr>
              <w:t>dans le cadre de la présente demande.</w:t>
            </w:r>
          </w:p>
        </w:tc>
      </w:tr>
    </w:tbl>
    <w:p w14:paraId="1792C7AE" w14:textId="001F3A0D" w:rsidR="00D94C44" w:rsidRDefault="00D94C44" w:rsidP="00391B00">
      <w:pPr>
        <w:pStyle w:val="Section"/>
        <w:keepLines w:val="0"/>
      </w:pPr>
      <w:bookmarkStart w:id="11" w:name="_Toc82520511"/>
      <w:bookmarkStart w:id="12" w:name="_Toc82074488"/>
      <w:r w:rsidRPr="00D94C44">
        <w:t xml:space="preserve">Informations complémentaires </w:t>
      </w:r>
      <w:bookmarkEnd w:id="11"/>
      <w:bookmarkEnd w:id="12"/>
    </w:p>
    <w:p w14:paraId="778DFA74" w14:textId="38E73959" w:rsidR="00504F31" w:rsidRDefault="00BD38E8" w:rsidP="00BD38E8">
      <w:pPr>
        <w:pStyle w:val="Normalformulaire"/>
        <w:spacing w:before="240"/>
      </w:pPr>
      <w:r w:rsidRPr="00BD38E8">
        <w:t>Selon les activités composant le projet, des informations complémentaires peuvent être nécessaires pour bien analyser la demande.</w:t>
      </w:r>
    </w:p>
    <w:p w14:paraId="0D26B331" w14:textId="3C44DAF6" w:rsidR="004563B8" w:rsidRDefault="004563B8" w:rsidP="004563B8">
      <w:pPr>
        <w:pStyle w:val="Sous-Section"/>
      </w:pPr>
      <w:r>
        <w:lastRenderedPageBreak/>
        <w:t>Responsable du système d’aqueduc</w:t>
      </w:r>
    </w:p>
    <w:p w14:paraId="748ACDAA" w14:textId="3B92393A" w:rsidR="004563B8" w:rsidRDefault="004563B8" w:rsidP="004563B8">
      <w:pPr>
        <w:pStyle w:val="Question"/>
      </w:pPr>
      <w:r>
        <w:t>5.1.1</w:t>
      </w:r>
      <w:r>
        <w:tab/>
      </w:r>
      <w:r w:rsidRPr="00856DE3">
        <w:t>L’exploitation du système d’aqueduc</w:t>
      </w:r>
      <w:r w:rsidR="00401DDE">
        <w:rPr>
          <w:vertAlign w:val="superscript"/>
        </w:rPr>
        <w:fldChar w:fldCharType="begin"/>
      </w:r>
      <w:r w:rsidR="00401DDE">
        <w:rPr>
          <w:vertAlign w:val="superscript"/>
        </w:rPr>
        <w:instrText xml:space="preserve"> AUTOTEXTLIST  \s "NoStyle" \t "Pour plus de précisions, consultez le lexique à la fin du formulaire." \* MERGEFORMAT </w:instrText>
      </w:r>
      <w:r w:rsidR="00401DDE">
        <w:rPr>
          <w:vertAlign w:val="superscript"/>
        </w:rPr>
        <w:fldChar w:fldCharType="separate"/>
      </w:r>
      <w:r w:rsidR="00401DDE">
        <w:rPr>
          <w:vertAlign w:val="superscript"/>
        </w:rPr>
        <w:fldChar w:fldCharType="end"/>
      </w:r>
      <w:r w:rsidRPr="00856DE3">
        <w:t xml:space="preserve"> est-</w:t>
      </w:r>
      <w:r>
        <w:t>elle</w:t>
      </w:r>
      <w:r w:rsidRPr="00856DE3">
        <w:t xml:space="preserve"> cédé</w:t>
      </w:r>
      <w:r>
        <w:t>e</w:t>
      </w:r>
      <w:r w:rsidRPr="00856DE3">
        <w:t xml:space="preserve"> à une municipalité?</w:t>
      </w:r>
    </w:p>
    <w:p w14:paraId="05D8D317" w14:textId="40109000" w:rsidR="004563B8" w:rsidRDefault="004563B8" w:rsidP="004563B8">
      <w:pPr>
        <w:pStyle w:val="QuestionInfo"/>
      </w:pPr>
      <w:r>
        <w:t>Si le demandeur est une municipalité</w:t>
      </w:r>
      <w:r w:rsidR="004D4E1F">
        <w:t>, cochez Ne s’applique pas.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763"/>
      </w:tblGrid>
      <w:tr w:rsidR="004D4E1F" w14:paraId="2ACAB77C" w14:textId="77777777" w:rsidTr="007377F3">
        <w:trPr>
          <w:trHeight w:val="272"/>
        </w:trPr>
        <w:tc>
          <w:tcPr>
            <w:tcW w:w="3763" w:type="dxa"/>
            <w:shd w:val="clear" w:color="auto" w:fill="D9E2F3" w:themeFill="accent1" w:themeFillTint="33"/>
          </w:tcPr>
          <w:p w14:paraId="017619DC" w14:textId="77777777" w:rsidR="004D4E1F" w:rsidRDefault="00071FB2" w:rsidP="007377F3">
            <w:pPr>
              <w:pStyle w:val="Normalformulaire"/>
              <w:spacing w:after="0"/>
            </w:pPr>
            <w:sdt>
              <w:sdtPr>
                <w:id w:val="-1720039010"/>
                <w14:checkbox>
                  <w14:checked w14:val="0"/>
                  <w14:checkedState w14:val="2612" w14:font="MS Gothic"/>
                  <w14:uncheckedState w14:val="2610" w14:font="MS Gothic"/>
                </w14:checkbox>
              </w:sdtPr>
              <w:sdtEndPr/>
              <w:sdtContent>
                <w:r w:rsidR="004D4E1F">
                  <w:rPr>
                    <w:rFonts w:ascii="MS Gothic" w:hAnsi="MS Gothic" w:hint="eastAsia"/>
                  </w:rPr>
                  <w:t>☐</w:t>
                </w:r>
              </w:sdtContent>
            </w:sdt>
            <w:r w:rsidR="004D4E1F">
              <w:t>Oui</w:t>
            </w:r>
            <w:r w:rsidR="004D4E1F">
              <w:tab/>
              <w:t xml:space="preserve"> </w:t>
            </w:r>
            <w:sdt>
              <w:sdtPr>
                <w:id w:val="-1766760858"/>
                <w14:checkbox>
                  <w14:checked w14:val="0"/>
                  <w14:checkedState w14:val="2612" w14:font="MS Gothic"/>
                  <w14:uncheckedState w14:val="2610" w14:font="MS Gothic"/>
                </w14:checkbox>
              </w:sdtPr>
              <w:sdtEndPr/>
              <w:sdtContent>
                <w:r w:rsidR="004D4E1F">
                  <w:rPr>
                    <w:rFonts w:ascii="MS Gothic" w:hAnsi="MS Gothic" w:hint="eastAsia"/>
                  </w:rPr>
                  <w:t>☐</w:t>
                </w:r>
              </w:sdtContent>
            </w:sdt>
            <w:r w:rsidR="004D4E1F">
              <w:t xml:space="preserve">Non   </w:t>
            </w:r>
            <w:sdt>
              <w:sdtPr>
                <w:id w:val="-744415812"/>
                <w14:checkbox>
                  <w14:checked w14:val="0"/>
                  <w14:checkedState w14:val="2612" w14:font="MS Gothic"/>
                  <w14:uncheckedState w14:val="2610" w14:font="MS Gothic"/>
                </w14:checkbox>
              </w:sdtPr>
              <w:sdtEndPr/>
              <w:sdtContent>
                <w:r w:rsidR="004D4E1F">
                  <w:rPr>
                    <w:rFonts w:ascii="MS Gothic" w:hAnsi="MS Gothic" w:hint="eastAsia"/>
                  </w:rPr>
                  <w:t>☐</w:t>
                </w:r>
              </w:sdtContent>
            </w:sdt>
            <w:r w:rsidR="004D4E1F">
              <w:t>Ne s’applique pas</w:t>
            </w:r>
          </w:p>
        </w:tc>
      </w:tr>
    </w:tbl>
    <w:p w14:paraId="3DEDCA1E" w14:textId="5975ECAB" w:rsidR="004D4E1F" w:rsidRDefault="004D4E1F" w:rsidP="004D4E1F">
      <w:pPr>
        <w:pStyle w:val="Siouinon"/>
      </w:pPr>
      <w:r w:rsidRPr="004C7C4C">
        <w:t>Si vous avez répondu Non</w:t>
      </w:r>
      <w:r>
        <w:t xml:space="preserve"> ou Ne s’applique pas</w:t>
      </w:r>
      <w:r w:rsidRPr="004C7C4C">
        <w:t xml:space="preserve">, passez à la </w:t>
      </w:r>
      <w:r>
        <w:t>question 5.1.3.</w:t>
      </w:r>
    </w:p>
    <w:p w14:paraId="0F8F290F" w14:textId="4583D382" w:rsidR="004D4E1F" w:rsidRDefault="004D4E1F" w:rsidP="004D4E1F">
      <w:pPr>
        <w:pStyle w:val="Question"/>
      </w:pPr>
      <w:r>
        <w:t>5.1.2</w:t>
      </w:r>
      <w:r>
        <w:tab/>
      </w:r>
      <w:r w:rsidR="00126D70" w:rsidRPr="00126D70">
        <w:t>Fournissez une copie de la résolution de la municipalité concernée démontrant qu’elle s’engage à acquérir le système d’aqueduc</w:t>
      </w:r>
      <w:r w:rsidR="00401DDE">
        <w:rPr>
          <w:vertAlign w:val="superscript"/>
        </w:rPr>
        <w:fldChar w:fldCharType="begin"/>
      </w:r>
      <w:r w:rsidR="00401DDE">
        <w:rPr>
          <w:vertAlign w:val="superscript"/>
        </w:rPr>
        <w:instrText xml:space="preserve"> AUTOTEXTLIST  \s "NoStyle" \t "Pour plus de précisions, consultez le lexique à la fin du formulaire." \* MERGEFORMAT </w:instrText>
      </w:r>
      <w:r w:rsidR="00401DDE">
        <w:rPr>
          <w:vertAlign w:val="superscript"/>
        </w:rPr>
        <w:fldChar w:fldCharType="separate"/>
      </w:r>
      <w:r w:rsidR="00401DDE">
        <w:rPr>
          <w:vertAlign w:val="superscript"/>
        </w:rPr>
        <w:fldChar w:fldCharType="end"/>
      </w:r>
      <w:r w:rsidR="00126D70" w:rsidRPr="00126D70">
        <w:t xml:space="preserve"> ou autre information démontrant que la municipalité accepte d’acquérir le système. </w:t>
      </w:r>
      <w:r w:rsidR="00126D70" w:rsidRPr="00126D70">
        <w:rPr>
          <w:b w:val="0"/>
          <w:bCs w:val="0"/>
          <w:i/>
          <w:iCs/>
        </w:rPr>
        <w:t>(</w:t>
      </w:r>
      <w:r w:rsidR="00126D70">
        <w:rPr>
          <w:b w:val="0"/>
          <w:bCs w:val="0"/>
          <w:i/>
          <w:iCs/>
        </w:rPr>
        <w:t>F</w:t>
      </w:r>
      <w:r w:rsidR="00126D70" w:rsidRPr="00126D70">
        <w:rPr>
          <w:b w:val="0"/>
          <w:bCs w:val="0"/>
          <w:i/>
          <w:iCs/>
        </w:rPr>
        <w:t>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65681465"/>
          <w15:repeatingSection/>
        </w:sdtPr>
        <w:sdtEndPr/>
        <w:sdtContent>
          <w:sdt>
            <w:sdtPr>
              <w:id w:val="-1696689383"/>
              <w:placeholder>
                <w:docPart w:val="F2C7819971D34D20897490BD78DA657F"/>
              </w:placeholder>
              <w15:repeatingSectionItem/>
            </w:sdtPr>
            <w:sdtEndPr/>
            <w:sdtContent>
              <w:sdt>
                <w:sdtPr>
                  <w:id w:val="-2113268922"/>
                  <w15:repeatingSection/>
                </w:sdtPr>
                <w:sdtEndPr/>
                <w:sdtContent>
                  <w:sdt>
                    <w:sdtPr>
                      <w:id w:val="-1215735770"/>
                      <w:placeholder>
                        <w:docPart w:val="F2C7819971D34D20897490BD78DA657F"/>
                      </w:placeholder>
                      <w15:repeatingSectionItem/>
                    </w:sdtPr>
                    <w:sdtEndPr/>
                    <w:sdtContent>
                      <w:tr w:rsidR="00126D70" w14:paraId="7E0B6E4D" w14:textId="77777777" w:rsidTr="007377F3">
                        <w:trPr>
                          <w:trHeight w:val="448"/>
                          <w:jc w:val="center"/>
                        </w:trPr>
                        <w:sdt>
                          <w:sdtPr>
                            <w:id w:val="-182434572"/>
                            <w:placeholder>
                              <w:docPart w:val="15D9E1036BED4632832B4D60A3E5619B"/>
                            </w:placeholder>
                            <w:showingPlcHdr/>
                          </w:sdtPr>
                          <w:sdtEndPr/>
                          <w:sdtContent>
                            <w:tc>
                              <w:tcPr>
                                <w:tcW w:w="10768" w:type="dxa"/>
                                <w:shd w:val="clear" w:color="auto" w:fill="D9E2F3" w:themeFill="accent1" w:themeFillTint="33"/>
                              </w:tcPr>
                              <w:p w14:paraId="0098BF99" w14:textId="77777777" w:rsidR="00126D70" w:rsidRDefault="00126D70" w:rsidP="007377F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984996310"/>
                            <w:placeholder>
                              <w:docPart w:val="4B2AE39A80FB41F88CF6ED420B34CFFA"/>
                            </w:placeholder>
                            <w:showingPlcHdr/>
                          </w:sdtPr>
                          <w:sdtEndPr/>
                          <w:sdtContent>
                            <w:tc>
                              <w:tcPr>
                                <w:tcW w:w="6200" w:type="dxa"/>
                                <w:shd w:val="clear" w:color="auto" w:fill="D9E2F3" w:themeFill="accent1" w:themeFillTint="33"/>
                              </w:tcPr>
                              <w:p w14:paraId="7EFAFEBC" w14:textId="77777777" w:rsidR="00126D70" w:rsidRDefault="00126D70" w:rsidP="007377F3">
                                <w:pPr>
                                  <w:pStyle w:val="Normalformulaire"/>
                                  <w:spacing w:after="0"/>
                                </w:pPr>
                                <w:r>
                                  <w:rPr>
                                    <w:rStyle w:val="Textedelespacerserv"/>
                                    <w:i/>
                                    <w:iCs/>
                                  </w:rPr>
                                  <w:t>Précisez la section.</w:t>
                                </w:r>
                              </w:p>
                            </w:tc>
                          </w:sdtContent>
                        </w:sdt>
                      </w:tr>
                    </w:sdtContent>
                  </w:sdt>
                </w:sdtContent>
              </w:sdt>
            </w:sdtContent>
          </w:sdt>
        </w:sdtContent>
      </w:sdt>
    </w:tbl>
    <w:p w14:paraId="62104276" w14:textId="49C2D07A" w:rsidR="003E698A" w:rsidRDefault="00126D70" w:rsidP="003E698A">
      <w:pPr>
        <w:pStyle w:val="Question"/>
      </w:pPr>
      <w:r>
        <w:t>5.1.3</w:t>
      </w:r>
      <w:r>
        <w:tab/>
      </w:r>
      <w:r w:rsidR="003E698A">
        <w:t>L’un de cas suivants s’applique-t-il au système d’aqueduc</w:t>
      </w:r>
      <w:r w:rsidR="00401DDE">
        <w:rPr>
          <w:vertAlign w:val="superscript"/>
        </w:rPr>
        <w:fldChar w:fldCharType="begin"/>
      </w:r>
      <w:r w:rsidR="00401DDE">
        <w:rPr>
          <w:vertAlign w:val="superscript"/>
        </w:rPr>
        <w:instrText xml:space="preserve"> AUTOTEXTLIST  \s "NoStyle" \t "Pour plus de précisions, consultez le lexique à la fin du formulaire." \* MERGEFORMAT </w:instrText>
      </w:r>
      <w:r w:rsidR="00401DDE">
        <w:rPr>
          <w:vertAlign w:val="superscript"/>
        </w:rPr>
        <w:fldChar w:fldCharType="separate"/>
      </w:r>
      <w:r w:rsidR="00401DDE">
        <w:rPr>
          <w:vertAlign w:val="superscript"/>
        </w:rPr>
        <w:fldChar w:fldCharType="end"/>
      </w:r>
      <w:r w:rsidR="003E698A">
        <w:t xml:space="preserve"> (art. 174(3) REAFIE)?</w:t>
      </w:r>
    </w:p>
    <w:p w14:paraId="3C7419D7" w14:textId="4C9F5CDF" w:rsidR="003E698A" w:rsidRDefault="003E698A" w:rsidP="003E698A">
      <w:pPr>
        <w:pStyle w:val="Questionliste"/>
      </w:pPr>
      <w:r>
        <w:t xml:space="preserve">Le système est visé par le </w:t>
      </w:r>
      <w:r w:rsidRPr="003E698A">
        <w:rPr>
          <w:i/>
          <w:iCs/>
        </w:rPr>
        <w:t>Règlement sur les aqueducs et égouts privés</w:t>
      </w:r>
      <w:r>
        <w:t xml:space="preserve"> et </w:t>
      </w:r>
      <w:r w:rsidR="00072FAB">
        <w:t xml:space="preserve">la demande </w:t>
      </w:r>
      <w:r>
        <w:t xml:space="preserve">vise </w:t>
      </w:r>
      <w:r w:rsidR="006F68BB">
        <w:t>l’établissement ou l’</w:t>
      </w:r>
      <w:r w:rsidR="00810E15">
        <w:t>extension</w:t>
      </w:r>
      <w:r w:rsidR="006F68BB">
        <w:t xml:space="preserve"> (mais pas la modification) </w:t>
      </w:r>
      <w:r>
        <w:t>de l’installation de production d’eau.</w:t>
      </w:r>
    </w:p>
    <w:p w14:paraId="4D100F1E" w14:textId="6EE2C4B6" w:rsidR="003E698A" w:rsidRDefault="003E698A" w:rsidP="003E698A">
      <w:pPr>
        <w:pStyle w:val="Questionliste"/>
      </w:pPr>
      <w:r>
        <w:t xml:space="preserve">L’installation de production d’eau est exploitée par une municipalité et se situe à l’extérieur des limites de son territoire. </w:t>
      </w:r>
    </w:p>
    <w:p w14:paraId="4F3C44D2" w14:textId="115A41A7" w:rsidR="004D4E1F" w:rsidRPr="004D4E1F" w:rsidRDefault="003E698A" w:rsidP="003E698A">
      <w:pPr>
        <w:pStyle w:val="QuestionInfo"/>
        <w:spacing w:before="240"/>
      </w:pPr>
      <w:r>
        <w:t>Notez que le guide de référence du REAFIE à l’article 174 donne un complément d’information sur ces cas.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698A" w14:paraId="1D36C7CE" w14:textId="77777777" w:rsidTr="007377F3">
        <w:trPr>
          <w:trHeight w:val="272"/>
        </w:trPr>
        <w:tc>
          <w:tcPr>
            <w:tcW w:w="1637" w:type="dxa"/>
            <w:shd w:val="clear" w:color="auto" w:fill="D9E2F3" w:themeFill="accent1" w:themeFillTint="33"/>
          </w:tcPr>
          <w:p w14:paraId="3F1B8129" w14:textId="77777777" w:rsidR="003E698A" w:rsidRDefault="00071FB2" w:rsidP="007377F3">
            <w:pPr>
              <w:pStyle w:val="Normalformulaire"/>
              <w:spacing w:after="0"/>
            </w:pPr>
            <w:sdt>
              <w:sdtPr>
                <w:id w:val="1201751456"/>
                <w14:checkbox>
                  <w14:checked w14:val="0"/>
                  <w14:checkedState w14:val="2612" w14:font="MS Gothic"/>
                  <w14:uncheckedState w14:val="2610" w14:font="MS Gothic"/>
                </w14:checkbox>
              </w:sdtPr>
              <w:sdtEndPr/>
              <w:sdtContent>
                <w:r w:rsidR="003E698A">
                  <w:rPr>
                    <w:rFonts w:ascii="MS Gothic" w:hAnsi="MS Gothic" w:hint="eastAsia"/>
                  </w:rPr>
                  <w:t>☐</w:t>
                </w:r>
              </w:sdtContent>
            </w:sdt>
            <w:r w:rsidR="003E698A">
              <w:t>Oui</w:t>
            </w:r>
            <w:r w:rsidR="003E698A">
              <w:tab/>
              <w:t xml:space="preserve"> </w:t>
            </w:r>
            <w:sdt>
              <w:sdtPr>
                <w:id w:val="1308129697"/>
                <w14:checkbox>
                  <w14:checked w14:val="0"/>
                  <w14:checkedState w14:val="2612" w14:font="MS Gothic"/>
                  <w14:uncheckedState w14:val="2610" w14:font="MS Gothic"/>
                </w14:checkbox>
              </w:sdtPr>
              <w:sdtEndPr/>
              <w:sdtContent>
                <w:r w:rsidR="003E698A">
                  <w:rPr>
                    <w:rFonts w:ascii="MS Gothic" w:hAnsi="MS Gothic" w:hint="eastAsia"/>
                  </w:rPr>
                  <w:t>☐</w:t>
                </w:r>
              </w:sdtContent>
            </w:sdt>
            <w:r w:rsidR="003E698A">
              <w:t>Non</w:t>
            </w:r>
          </w:p>
        </w:tc>
      </w:tr>
    </w:tbl>
    <w:p w14:paraId="599BEF5E" w14:textId="28F58A49" w:rsidR="003E698A" w:rsidRDefault="003E698A" w:rsidP="003E698A">
      <w:pPr>
        <w:pStyle w:val="Siouinon"/>
      </w:pPr>
      <w:r>
        <w:t>Si vous avez répondu Non, passez à la section 5.2.</w:t>
      </w:r>
    </w:p>
    <w:p w14:paraId="07A7F1DB" w14:textId="3F4EE454" w:rsidR="00891135" w:rsidRDefault="003E698A" w:rsidP="00891135">
      <w:pPr>
        <w:pStyle w:val="Question"/>
      </w:pPr>
      <w:r>
        <w:t>5.1.4</w:t>
      </w:r>
      <w:r>
        <w:tab/>
      </w:r>
      <w:r w:rsidR="00891135">
        <w:t>Joignez à la demande l’un des documents suivants</w:t>
      </w:r>
      <w:r w:rsidR="003D02A7">
        <w:t> </w:t>
      </w:r>
      <w:r w:rsidR="00891135">
        <w:t>:</w:t>
      </w:r>
    </w:p>
    <w:p w14:paraId="50F608F8" w14:textId="66DE0A86" w:rsidR="00891135" w:rsidRDefault="00891135" w:rsidP="00891135">
      <w:pPr>
        <w:pStyle w:val="Questionliste"/>
      </w:pPr>
      <w:proofErr w:type="gramStart"/>
      <w:r>
        <w:t>le</w:t>
      </w:r>
      <w:proofErr w:type="gramEnd"/>
      <w:r>
        <w:t xml:space="preserve"> certificat du greffier ou du secrétaire-trésorier de la municipalité sur le territoire où l’installation est située attestant que cette municipalité ne s’oppose pas à la délivrance de l’autorisation pour le secteur desservi par cette installation (art. 32.3 LQE); </w:t>
      </w:r>
      <w:proofErr w:type="gramStart"/>
      <w:r>
        <w:t>ou</w:t>
      </w:r>
      <w:proofErr w:type="gramEnd"/>
      <w:r>
        <w:t xml:space="preserve"> </w:t>
      </w:r>
    </w:p>
    <w:p w14:paraId="09C2E498" w14:textId="04E324CC" w:rsidR="00891135" w:rsidRDefault="00891135" w:rsidP="00891135">
      <w:pPr>
        <w:pStyle w:val="Questionliste"/>
      </w:pPr>
      <w:r>
        <w:t>la résolution de la municipalité concernée démontrant qu’elle s’engage à acquérir le système ou son extension (art. 180(6) REAFIE).</w:t>
      </w:r>
    </w:p>
    <w:p w14:paraId="5C10C903" w14:textId="624FAE58" w:rsidR="003E698A" w:rsidRDefault="00891135" w:rsidP="007C3056">
      <w:pPr>
        <w:pStyle w:val="QuestionInfo"/>
        <w:spacing w:before="240"/>
      </w:pPr>
      <w:r>
        <w:t xml:space="preserve">Notez que </w:t>
      </w:r>
      <w:r w:rsidR="004344F8">
        <w:t xml:space="preserve">l’un ou l’autre de </w:t>
      </w:r>
      <w:r>
        <w:t>ce</w:t>
      </w:r>
      <w:r w:rsidR="00A119DB">
        <w:t>s</w:t>
      </w:r>
      <w:r>
        <w:t xml:space="preserve"> document</w:t>
      </w:r>
      <w:r w:rsidR="00A119DB">
        <w:t>s</w:t>
      </w:r>
      <w:r>
        <w:t xml:space="preserve"> doit être fourni avec une demande d’autorisation ou une demande de modification d’autorisation. Si la municipalité s’objecte à la délivrance de l’autorisation, cette preuve doit être fourni</w:t>
      </w:r>
      <w:r w:rsidR="00AA1DB5">
        <w:t>e</w:t>
      </w:r>
      <w:r>
        <w:t xml:space="preserve"> en remplacement du document demandé et le ministre tiendra une enquête (art. 32.3 al.</w:t>
      </w:r>
      <w:r w:rsidR="007C3056">
        <w:t xml:space="preserve"> </w:t>
      </w:r>
      <w:r>
        <w:t>2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587848592"/>
          <w15:repeatingSection/>
        </w:sdtPr>
        <w:sdtEndPr/>
        <w:sdtContent>
          <w:sdt>
            <w:sdtPr>
              <w:id w:val="471107402"/>
              <w:placeholder>
                <w:docPart w:val="44FA8EFD01134691BDDC05254FF1BA3B"/>
              </w:placeholder>
              <w15:repeatingSectionItem/>
            </w:sdtPr>
            <w:sdtEndPr/>
            <w:sdtContent>
              <w:sdt>
                <w:sdtPr>
                  <w:id w:val="-2109189718"/>
                  <w15:repeatingSection/>
                </w:sdtPr>
                <w:sdtEndPr/>
                <w:sdtContent>
                  <w:sdt>
                    <w:sdtPr>
                      <w:id w:val="867338202"/>
                      <w:placeholder>
                        <w:docPart w:val="44FA8EFD01134691BDDC05254FF1BA3B"/>
                      </w:placeholder>
                      <w15:repeatingSectionItem/>
                    </w:sdtPr>
                    <w:sdtEndPr/>
                    <w:sdtContent>
                      <w:tr w:rsidR="00200604" w14:paraId="4D983D73" w14:textId="77777777" w:rsidTr="007377F3">
                        <w:trPr>
                          <w:trHeight w:val="448"/>
                          <w:jc w:val="center"/>
                        </w:trPr>
                        <w:sdt>
                          <w:sdtPr>
                            <w:id w:val="122201094"/>
                            <w:placeholder>
                              <w:docPart w:val="ACE7E1E7C7DF4CBBA570D28BD20F662E"/>
                            </w:placeholder>
                            <w:showingPlcHdr/>
                          </w:sdtPr>
                          <w:sdtEndPr/>
                          <w:sdtContent>
                            <w:tc>
                              <w:tcPr>
                                <w:tcW w:w="10768" w:type="dxa"/>
                                <w:shd w:val="clear" w:color="auto" w:fill="D9E2F3" w:themeFill="accent1" w:themeFillTint="33"/>
                              </w:tcPr>
                              <w:p w14:paraId="365E942E" w14:textId="77777777" w:rsidR="00200604" w:rsidRDefault="00200604" w:rsidP="007377F3">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13475192"/>
                            <w:placeholder>
                              <w:docPart w:val="F32FDF5FDA414921ABE355E27EF48B75"/>
                            </w:placeholder>
                            <w:showingPlcHdr/>
                          </w:sdtPr>
                          <w:sdtEndPr/>
                          <w:sdtContent>
                            <w:tc>
                              <w:tcPr>
                                <w:tcW w:w="6200" w:type="dxa"/>
                                <w:shd w:val="clear" w:color="auto" w:fill="D9E2F3" w:themeFill="accent1" w:themeFillTint="33"/>
                              </w:tcPr>
                              <w:p w14:paraId="656778F5" w14:textId="77777777" w:rsidR="00200604" w:rsidRDefault="00200604" w:rsidP="007377F3">
                                <w:pPr>
                                  <w:pStyle w:val="Normalformulaire"/>
                                  <w:spacing w:after="0"/>
                                </w:pPr>
                                <w:r>
                                  <w:rPr>
                                    <w:rStyle w:val="Textedelespacerserv"/>
                                    <w:i/>
                                    <w:iCs/>
                                  </w:rPr>
                                  <w:t>Précisez la section.</w:t>
                                </w:r>
                              </w:p>
                            </w:tc>
                          </w:sdtContent>
                        </w:sdt>
                      </w:tr>
                    </w:sdtContent>
                  </w:sdt>
                </w:sdtContent>
              </w:sdt>
            </w:sdtContent>
          </w:sdt>
        </w:sdtContent>
      </w:sdt>
    </w:tbl>
    <w:p w14:paraId="747F9CFC" w14:textId="120E14F2" w:rsidR="00200604" w:rsidRDefault="00F22A62" w:rsidP="00F22A62">
      <w:pPr>
        <w:pStyle w:val="Sous-Section"/>
      </w:pPr>
      <w:r>
        <w:lastRenderedPageBreak/>
        <w:t>Attestation de conformité des travaux</w:t>
      </w:r>
    </w:p>
    <w:p w14:paraId="4FD60D00" w14:textId="45FA1A7A" w:rsidR="0093446E" w:rsidRDefault="0093446E" w:rsidP="0093446E">
      <w:pPr>
        <w:pStyle w:val="Question"/>
      </w:pPr>
      <w:r>
        <w:t>5.2.1</w:t>
      </w:r>
      <w:r>
        <w:tab/>
        <w:t>Notez que</w:t>
      </w:r>
      <w:r w:rsidRPr="009A5676">
        <w:t xml:space="preserve"> le ma</w:t>
      </w:r>
      <w:r w:rsidR="00760F42">
        <w:t>i</w:t>
      </w:r>
      <w:r w:rsidRPr="009A5676">
        <w:t>tre de l’ouvrage</w:t>
      </w:r>
      <w:r>
        <w:t xml:space="preserve"> doit</w:t>
      </w:r>
      <w:r w:rsidRPr="009A5676">
        <w:t xml:space="preserve"> confi</w:t>
      </w:r>
      <w:r>
        <w:t>er</w:t>
      </w:r>
      <w:r w:rsidRPr="009A5676">
        <w:t xml:space="preserve"> à un ingénieur la supervision des travaux pour l’établissement, la modification ou l’extension d’un système d’aqueduc</w:t>
      </w:r>
      <w:r w:rsidR="00401DDE">
        <w:rPr>
          <w:vertAlign w:val="superscript"/>
        </w:rPr>
        <w:fldChar w:fldCharType="begin"/>
      </w:r>
      <w:r w:rsidR="00401DDE">
        <w:rPr>
          <w:vertAlign w:val="superscript"/>
        </w:rPr>
        <w:instrText xml:space="preserve"> AUTOTEXTLIST  \s "NoStyle" \t "Pour plus de précisions, consultez le lexique à la fin du formulaire." \* MERGEFORMAT </w:instrText>
      </w:r>
      <w:r w:rsidR="00401DDE">
        <w:rPr>
          <w:vertAlign w:val="superscript"/>
        </w:rPr>
        <w:fldChar w:fldCharType="separate"/>
      </w:r>
      <w:r w:rsidR="00401DDE">
        <w:rPr>
          <w:vertAlign w:val="superscript"/>
        </w:rPr>
        <w:fldChar w:fldCharType="end"/>
      </w:r>
      <w:r w:rsidRPr="009A5676">
        <w:t>. Le ma</w:t>
      </w:r>
      <w:r w:rsidR="00B163A1">
        <w:t>i</w:t>
      </w:r>
      <w:r w:rsidRPr="009A5676">
        <w:t>tre de l’ouvrage devra, dans les 60</w:t>
      </w:r>
      <w:r w:rsidR="00F21823">
        <w:t> </w:t>
      </w:r>
      <w:r w:rsidRPr="009A5676">
        <w:t>jours suivant la fin des travaux, obtenir un rapport sur l’exécution des travaux notamment pour attester de leur conformité aux conditions prévues par le REAFIE (art. 175 REAFIE).</w:t>
      </w:r>
    </w:p>
    <w:p w14:paraId="53083355" w14:textId="77777777" w:rsidR="008D17C0" w:rsidRDefault="008D17C0" w:rsidP="008D17C0">
      <w:pPr>
        <w:pStyle w:val="QuestionInfo"/>
        <w:spacing w:after="120"/>
      </w:pPr>
      <w:r w:rsidRPr="009A5676">
        <w:t xml:space="preserve">Ce rapport doit être conservé par l’exploitant du système et doit être fourni sur demande au ministre (art. 11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031"/>
      </w:tblGrid>
      <w:tr w:rsidR="008D17C0" w14:paraId="5E33A77D" w14:textId="77777777" w:rsidTr="008D17C0">
        <w:trPr>
          <w:trHeight w:val="272"/>
        </w:trPr>
        <w:tc>
          <w:tcPr>
            <w:tcW w:w="6031" w:type="dxa"/>
            <w:shd w:val="clear" w:color="auto" w:fill="D9E2F3" w:themeFill="accent1" w:themeFillTint="33"/>
          </w:tcPr>
          <w:p w14:paraId="7B9D5786" w14:textId="0602F7AA" w:rsidR="008D17C0" w:rsidRDefault="00071FB2" w:rsidP="007377F3">
            <w:pPr>
              <w:pStyle w:val="Normalformulaire"/>
              <w:keepNext/>
              <w:spacing w:after="0"/>
            </w:pPr>
            <w:sdt>
              <w:sdtPr>
                <w:id w:val="-1992098482"/>
                <w14:checkbox>
                  <w14:checked w14:val="0"/>
                  <w14:checkedState w14:val="2612" w14:font="MS Gothic"/>
                  <w14:uncheckedState w14:val="2610" w14:font="MS Gothic"/>
                </w14:checkbox>
              </w:sdtPr>
              <w:sdtEndPr/>
              <w:sdtContent>
                <w:r w:rsidR="008D17C0">
                  <w:rPr>
                    <w:rFonts w:ascii="MS Gothic" w:hAnsi="MS Gothic" w:hint="eastAsia"/>
                  </w:rPr>
                  <w:t>☐</w:t>
                </w:r>
              </w:sdtContent>
            </w:sdt>
            <w:r w:rsidR="008D17C0">
              <w:t xml:space="preserve"> Je confirme avoir pris connaissance de cette information.</w:t>
            </w:r>
          </w:p>
        </w:tc>
      </w:tr>
    </w:tbl>
    <w:p w14:paraId="75030A44" w14:textId="02D08908" w:rsidR="000A3CEF" w:rsidRDefault="0054192A" w:rsidP="001E07FD">
      <w:pPr>
        <w:pStyle w:val="Sous-Section"/>
        <w:keepLines w:val="0"/>
      </w:pPr>
      <w:r>
        <w:t>Autres informations</w:t>
      </w:r>
    </w:p>
    <w:p w14:paraId="56A596CB" w14:textId="55659A74" w:rsidR="00501F54" w:rsidRDefault="0054192A" w:rsidP="00501F54">
      <w:pPr>
        <w:pStyle w:val="Question"/>
        <w:keepNext/>
      </w:pPr>
      <w:r>
        <w:t>5.</w:t>
      </w:r>
      <w:r w:rsidR="008D17C0">
        <w:t>3</w:t>
      </w:r>
      <w:r>
        <w:t>.1</w:t>
      </w:r>
      <w:r>
        <w:tab/>
      </w:r>
      <w:r w:rsidR="00501F54" w:rsidRPr="00501F54">
        <w:t xml:space="preserve">Fournissez tout autre renseignement ou </w:t>
      </w:r>
      <w:r w:rsidR="001F1140">
        <w:t>joignez</w:t>
      </w:r>
      <w:r w:rsidR="00501F54" w:rsidRPr="00501F54">
        <w:t xml:space="preserve"> tout autre document permettant de compléter la demande. </w:t>
      </w:r>
      <w:r w:rsidR="00501F54" w:rsidRPr="00501F54">
        <w:rPr>
          <w:b w:val="0"/>
          <w:bCs w:val="0"/>
          <w:i/>
          <w:iCs/>
        </w:rPr>
        <w:t>(Facultatif)</w:t>
      </w:r>
    </w:p>
    <w:p w14:paraId="3689D2C9" w14:textId="6086A921" w:rsidR="00786386" w:rsidRDefault="00786386" w:rsidP="00501F54">
      <w:pPr>
        <w:pStyle w:val="QuestionInfo"/>
      </w:pPr>
      <w:r>
        <w:t>Exemples</w:t>
      </w:r>
      <w:r w:rsidR="003D02A7">
        <w:t> </w:t>
      </w:r>
      <w:r>
        <w:t xml:space="preserve">: </w:t>
      </w:r>
    </w:p>
    <w:p w14:paraId="468BC2AC" w14:textId="77777777" w:rsidR="00033758" w:rsidRPr="00033758" w:rsidRDefault="00033758" w:rsidP="00033758">
      <w:pPr>
        <w:pStyle w:val="Questionliste"/>
      </w:pPr>
      <w:r w:rsidRPr="00033758">
        <w:t xml:space="preserve">un rapport de forage; </w:t>
      </w:r>
    </w:p>
    <w:p w14:paraId="7AB8142D" w14:textId="77777777" w:rsidR="00033758" w:rsidRPr="00033758" w:rsidRDefault="00033758" w:rsidP="00033758">
      <w:pPr>
        <w:pStyle w:val="Questionliste"/>
      </w:pPr>
      <w:r w:rsidRPr="00033758">
        <w:t>une étude écologique démontrant l’absence de milieux humides et hydriques;</w:t>
      </w:r>
    </w:p>
    <w:p w14:paraId="02EAFE6F" w14:textId="77777777" w:rsidR="00033758" w:rsidRPr="00033758" w:rsidRDefault="00033758" w:rsidP="00033758">
      <w:pPr>
        <w:pStyle w:val="Questionliste"/>
      </w:pPr>
      <w:r w:rsidRPr="00033758">
        <w:t>des photographies d’état des lieux;</w:t>
      </w:r>
    </w:p>
    <w:p w14:paraId="0C2F9403" w14:textId="77777777" w:rsidR="00033758" w:rsidRPr="00033758" w:rsidRDefault="00033758" w:rsidP="00033758">
      <w:pPr>
        <w:pStyle w:val="Questionliste"/>
      </w:pPr>
      <w:r w:rsidRPr="00033758">
        <w:t>des schémas du procédé;</w:t>
      </w:r>
    </w:p>
    <w:p w14:paraId="184DE699" w14:textId="77777777" w:rsidR="00033758" w:rsidRPr="00033758" w:rsidRDefault="00033758" w:rsidP="00033758">
      <w:pPr>
        <w:pStyle w:val="Questionliste"/>
      </w:pPr>
      <w:r w:rsidRPr="00033758">
        <w:t>un programme d’entretien et d’inspection des ouvrages;</w:t>
      </w:r>
    </w:p>
    <w:p w14:paraId="5624EFA1" w14:textId="7F944C31" w:rsidR="00391B00" w:rsidRPr="00033758" w:rsidRDefault="00033758" w:rsidP="00033758">
      <w:pPr>
        <w:pStyle w:val="Questionliste"/>
        <w:spacing w:after="240"/>
      </w:pPr>
      <w:r w:rsidRPr="00033758">
        <w:t>les fiches techniques d’équipements ou d’appareils.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91B00" w14:paraId="29F12CD7" w14:textId="77777777" w:rsidTr="00CD0B3A">
        <w:trPr>
          <w:trHeight w:val="448"/>
          <w:jc w:val="center"/>
        </w:trPr>
        <w:sdt>
          <w:sdtPr>
            <w:id w:val="1276599338"/>
            <w:placeholder>
              <w:docPart w:val="9A9D9DAC60294D7D89AD7C65E8C80305"/>
            </w:placeholder>
            <w:showingPlcHdr/>
          </w:sdtPr>
          <w:sdtEndPr/>
          <w:sdtContent>
            <w:tc>
              <w:tcPr>
                <w:tcW w:w="16968" w:type="dxa"/>
                <w:shd w:val="clear" w:color="auto" w:fill="D9E2F3" w:themeFill="accent1" w:themeFillTint="33"/>
              </w:tcPr>
              <w:p w14:paraId="04AE3342" w14:textId="77777777" w:rsidR="00391B00" w:rsidRDefault="00391B00" w:rsidP="00CD0B3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5C3AB06" w14:textId="167C0D8D" w:rsidR="00FF361A" w:rsidRPr="00C2714D" w:rsidRDefault="00FF361A" w:rsidP="004F0DAF">
      <w:pPr>
        <w:pStyle w:val="Normalformulaire"/>
        <w:spacing w:before="240"/>
        <w:rPr>
          <w:rFonts w:cs="Arial"/>
        </w:rPr>
      </w:pPr>
    </w:p>
    <w:sectPr w:rsidR="00FF361A" w:rsidRPr="00C2714D" w:rsidSect="005364B7">
      <w:footerReference w:type="default" r:id="rId23"/>
      <w:headerReference w:type="first" r:id="rId24"/>
      <w:footerReference w:type="first" r:id="rId25"/>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F8E4" w14:textId="77777777" w:rsidR="00227D74" w:rsidRDefault="00227D74" w:rsidP="00BA63EA">
      <w:pPr>
        <w:spacing w:after="0" w:line="240" w:lineRule="auto"/>
      </w:pPr>
      <w:r>
        <w:separator/>
      </w:r>
    </w:p>
    <w:p w14:paraId="40B91BEB" w14:textId="77777777" w:rsidR="00227D74" w:rsidRDefault="00227D74"/>
  </w:endnote>
  <w:endnote w:type="continuationSeparator" w:id="0">
    <w:p w14:paraId="3D2B2B3B" w14:textId="77777777" w:rsidR="00227D74" w:rsidRDefault="00227D74" w:rsidP="00BA63EA">
      <w:pPr>
        <w:spacing w:after="0" w:line="240" w:lineRule="auto"/>
      </w:pPr>
      <w:r>
        <w:continuationSeparator/>
      </w:r>
    </w:p>
    <w:p w14:paraId="3C2640EA" w14:textId="77777777" w:rsidR="00227D74" w:rsidRDefault="00227D74"/>
  </w:endnote>
  <w:endnote w:type="continuationNotice" w:id="1">
    <w:p w14:paraId="4D047640" w14:textId="77777777" w:rsidR="00227D74" w:rsidRDefault="00227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9C3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19C336FAB3034B4A9E3637FCA60D5BEA"/>
      </w:placeholder>
      <w:dataBinding w:prefixMappings="xmlns:ns0='http://purl.org/dc/elements/1.1/' xmlns:ns1='http://schemas.openxmlformats.org/package/2006/metadata/core-properties' " w:xpath="/ns1:coreProperties[1]/ns1:keywords[1]" w:storeItemID="{6C3C8BC8-F283-45AE-878A-BAB7291924A1}"/>
      <w:text/>
    </w:sdtPr>
    <w:sdtEndPr/>
    <w:sdtContent>
      <w:p w14:paraId="255ACA0A" w14:textId="30B38E61" w:rsidR="001F0532" w:rsidRPr="00F36582" w:rsidRDefault="00864DFF" w:rsidP="001F0532">
        <w:pPr>
          <w:pStyle w:val="Pieddepage"/>
          <w:rPr>
            <w:rFonts w:cs="Arial"/>
            <w:sz w:val="18"/>
            <w:szCs w:val="18"/>
          </w:rPr>
        </w:pPr>
        <w:r>
          <w:rPr>
            <w:rFonts w:cs="Arial"/>
            <w:sz w:val="18"/>
            <w:szCs w:val="18"/>
          </w:rPr>
          <w:t>AM177b-trait-eau-potable (2024-01) v.2</w:t>
        </w:r>
      </w:p>
    </w:sdtContent>
  </w:sdt>
  <w:p w14:paraId="2705B63B"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27A6" w14:textId="77777777" w:rsidR="005728BE" w:rsidRDefault="005728BE" w:rsidP="001F0532">
    <w:pPr>
      <w:pStyle w:val="Pieddepage"/>
      <w:rPr>
        <w:rFonts w:ascii="Open Sans" w:hAnsi="Open Sans" w:cs="Open Sans"/>
        <w:szCs w:val="16"/>
      </w:rPr>
    </w:pPr>
  </w:p>
  <w:p w14:paraId="0C9F1494" w14:textId="70CEC882" w:rsidR="001F0532" w:rsidRPr="003C19F7" w:rsidRDefault="00071FB2" w:rsidP="001F0532">
    <w:pPr>
      <w:pStyle w:val="Pieddepage"/>
      <w:rPr>
        <w:rFonts w:cs="Arial"/>
        <w:sz w:val="18"/>
        <w:szCs w:val="18"/>
      </w:rPr>
    </w:pPr>
    <w:sdt>
      <w:sdtPr>
        <w:rPr>
          <w:rFonts w:cs="Arial"/>
          <w:sz w:val="18"/>
          <w:szCs w:val="18"/>
        </w:rPr>
        <w:alias w:val="Mots clés "/>
        <w:tag w:val=""/>
        <w:id w:val="1293937413"/>
        <w:placeholder>
          <w:docPart w:val="4A68FE11FF2148239E207794C402FFF6"/>
        </w:placeholder>
        <w:dataBinding w:prefixMappings="xmlns:ns0='http://purl.org/dc/elements/1.1/' xmlns:ns1='http://schemas.openxmlformats.org/package/2006/metadata/core-properties' " w:xpath="/ns1:coreProperties[1]/ns1:keywords[1]" w:storeItemID="{6C3C8BC8-F283-45AE-878A-BAB7291924A1}"/>
        <w:text/>
      </w:sdtPr>
      <w:sdtEndPr/>
      <w:sdtContent>
        <w:r w:rsidR="00864DFF">
          <w:rPr>
            <w:rFonts w:cs="Arial"/>
            <w:sz w:val="18"/>
            <w:szCs w:val="18"/>
          </w:rPr>
          <w:t>AM177b-trait-eau-potable (2024-01) v.2</w:t>
        </w:r>
      </w:sdtContent>
    </w:sdt>
  </w:p>
  <w:p w14:paraId="4DE51C40"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E853" w14:textId="77777777" w:rsidR="00227D74" w:rsidRDefault="00227D74" w:rsidP="00BA63EA">
      <w:pPr>
        <w:spacing w:after="0" w:line="240" w:lineRule="auto"/>
      </w:pPr>
      <w:r>
        <w:separator/>
      </w:r>
    </w:p>
    <w:p w14:paraId="6AD974EB" w14:textId="77777777" w:rsidR="00227D74" w:rsidRDefault="00227D74"/>
  </w:footnote>
  <w:footnote w:type="continuationSeparator" w:id="0">
    <w:p w14:paraId="1B3A35E1" w14:textId="77777777" w:rsidR="00227D74" w:rsidRDefault="00227D74" w:rsidP="00BA63EA">
      <w:pPr>
        <w:spacing w:after="0" w:line="240" w:lineRule="auto"/>
      </w:pPr>
      <w:r>
        <w:continuationSeparator/>
      </w:r>
    </w:p>
    <w:p w14:paraId="2331B6A2" w14:textId="77777777" w:rsidR="00227D74" w:rsidRDefault="00227D74"/>
  </w:footnote>
  <w:footnote w:type="continuationNotice" w:id="1">
    <w:p w14:paraId="143DDDDD" w14:textId="77777777" w:rsidR="00227D74" w:rsidRDefault="00227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1F88"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DFB"/>
    <w:multiLevelType w:val="hybridMultilevel"/>
    <w:tmpl w:val="358454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D5619E"/>
    <w:multiLevelType w:val="hybridMultilevel"/>
    <w:tmpl w:val="4896235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402139C">
      <w:start w:val="1"/>
      <w:numFmt w:val="bullet"/>
      <w:pStyle w:val="CaseACocher"/>
      <w:lvlText w:val=""/>
      <w:lvlJc w:val="left"/>
      <w:pPr>
        <w:ind w:left="2160" w:hanging="180"/>
      </w:pPr>
      <w:rPr>
        <w:rFonts w:ascii="Symbol" w:hAnsi="Symbol"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26CD2"/>
    <w:multiLevelType w:val="hybridMultilevel"/>
    <w:tmpl w:val="012A110A"/>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AB3E8E"/>
    <w:multiLevelType w:val="hybridMultilevel"/>
    <w:tmpl w:val="1DDAA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016565"/>
    <w:multiLevelType w:val="hybridMultilevel"/>
    <w:tmpl w:val="582022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743AB1"/>
    <w:multiLevelType w:val="hybridMultilevel"/>
    <w:tmpl w:val="75C2F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DB0A5D"/>
    <w:multiLevelType w:val="hybridMultilevel"/>
    <w:tmpl w:val="F59AC196"/>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FF330B"/>
    <w:multiLevelType w:val="hybridMultilevel"/>
    <w:tmpl w:val="DE223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46F07E9"/>
    <w:multiLevelType w:val="hybridMultilevel"/>
    <w:tmpl w:val="315038C0"/>
    <w:lvl w:ilvl="0" w:tplc="0C0C0001">
      <w:start w:val="1"/>
      <w:numFmt w:val="bullet"/>
      <w:lvlText w:val=""/>
      <w:lvlJc w:val="left"/>
      <w:pPr>
        <w:ind w:left="1851" w:hanging="360"/>
      </w:pPr>
      <w:rPr>
        <w:rFonts w:ascii="Symbol" w:hAnsi="Symbol" w:hint="default"/>
        <w:color w:val="auto"/>
        <w:sz w:val="18"/>
        <w:szCs w:val="18"/>
      </w:rPr>
    </w:lvl>
    <w:lvl w:ilvl="1" w:tplc="FFFFFFFF">
      <w:start w:val="1"/>
      <w:numFmt w:val="lowerLetter"/>
      <w:lvlText w:val="%2."/>
      <w:lvlJc w:val="left"/>
      <w:pPr>
        <w:ind w:left="2571" w:hanging="360"/>
      </w:pPr>
    </w:lvl>
    <w:lvl w:ilvl="2" w:tplc="FFFFFFFF">
      <w:start w:val="1"/>
      <w:numFmt w:val="lowerRoman"/>
      <w:lvlText w:val="%3."/>
      <w:lvlJc w:val="right"/>
      <w:pPr>
        <w:ind w:left="3291" w:hanging="180"/>
      </w:pPr>
    </w:lvl>
    <w:lvl w:ilvl="3" w:tplc="FFFFFFFF" w:tentative="1">
      <w:start w:val="1"/>
      <w:numFmt w:val="decimal"/>
      <w:lvlText w:val="%4."/>
      <w:lvlJc w:val="left"/>
      <w:pPr>
        <w:ind w:left="4011" w:hanging="360"/>
      </w:pPr>
    </w:lvl>
    <w:lvl w:ilvl="4" w:tplc="FFFFFFFF" w:tentative="1">
      <w:start w:val="1"/>
      <w:numFmt w:val="lowerLetter"/>
      <w:lvlText w:val="%5."/>
      <w:lvlJc w:val="left"/>
      <w:pPr>
        <w:ind w:left="4731" w:hanging="360"/>
      </w:pPr>
    </w:lvl>
    <w:lvl w:ilvl="5" w:tplc="FFFFFFFF" w:tentative="1">
      <w:start w:val="1"/>
      <w:numFmt w:val="lowerRoman"/>
      <w:lvlText w:val="%6."/>
      <w:lvlJc w:val="right"/>
      <w:pPr>
        <w:ind w:left="5451" w:hanging="180"/>
      </w:pPr>
    </w:lvl>
    <w:lvl w:ilvl="6" w:tplc="FFFFFFFF" w:tentative="1">
      <w:start w:val="1"/>
      <w:numFmt w:val="decimal"/>
      <w:lvlText w:val="%7."/>
      <w:lvlJc w:val="left"/>
      <w:pPr>
        <w:ind w:left="6171" w:hanging="360"/>
      </w:pPr>
    </w:lvl>
    <w:lvl w:ilvl="7" w:tplc="FFFFFFFF" w:tentative="1">
      <w:start w:val="1"/>
      <w:numFmt w:val="lowerLetter"/>
      <w:lvlText w:val="%8."/>
      <w:lvlJc w:val="left"/>
      <w:pPr>
        <w:ind w:left="6891" w:hanging="360"/>
      </w:pPr>
    </w:lvl>
    <w:lvl w:ilvl="8" w:tplc="FFFFFFFF" w:tentative="1">
      <w:start w:val="1"/>
      <w:numFmt w:val="lowerRoman"/>
      <w:lvlText w:val="%9."/>
      <w:lvlJc w:val="right"/>
      <w:pPr>
        <w:ind w:left="7611" w:hanging="180"/>
      </w:pPr>
    </w:lvl>
  </w:abstractNum>
  <w:abstractNum w:abstractNumId="12" w15:restartNumberingAfterBreak="0">
    <w:nsid w:val="50022431"/>
    <w:multiLevelType w:val="hybridMultilevel"/>
    <w:tmpl w:val="014AB3E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111245F2">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2065946"/>
    <w:multiLevelType w:val="hybridMultilevel"/>
    <w:tmpl w:val="10A29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2F7B0E"/>
    <w:multiLevelType w:val="hybridMultilevel"/>
    <w:tmpl w:val="2A2889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B04C77"/>
    <w:multiLevelType w:val="hybridMultilevel"/>
    <w:tmpl w:val="4FFA9E9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8234896"/>
    <w:multiLevelType w:val="hybridMultilevel"/>
    <w:tmpl w:val="CFAEE7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3636020">
    <w:abstractNumId w:val="9"/>
  </w:num>
  <w:num w:numId="2" w16cid:durableId="1885948673">
    <w:abstractNumId w:val="8"/>
  </w:num>
  <w:num w:numId="3" w16cid:durableId="322783524">
    <w:abstractNumId w:val="13"/>
  </w:num>
  <w:num w:numId="4" w16cid:durableId="982344190">
    <w:abstractNumId w:val="1"/>
  </w:num>
  <w:num w:numId="5" w16cid:durableId="787892824">
    <w:abstractNumId w:val="11"/>
  </w:num>
  <w:num w:numId="6" w16cid:durableId="1843281009">
    <w:abstractNumId w:val="12"/>
  </w:num>
  <w:num w:numId="7" w16cid:durableId="122430805">
    <w:abstractNumId w:val="10"/>
  </w:num>
  <w:num w:numId="8" w16cid:durableId="1907498267">
    <w:abstractNumId w:val="2"/>
  </w:num>
  <w:num w:numId="9" w16cid:durableId="506559035">
    <w:abstractNumId w:val="16"/>
  </w:num>
  <w:num w:numId="10" w16cid:durableId="860558534">
    <w:abstractNumId w:val="7"/>
  </w:num>
  <w:num w:numId="11" w16cid:durableId="1959410930">
    <w:abstractNumId w:val="6"/>
  </w:num>
  <w:num w:numId="12" w16cid:durableId="1481772152">
    <w:abstractNumId w:val="5"/>
  </w:num>
  <w:num w:numId="13" w16cid:durableId="1981885943">
    <w:abstractNumId w:val="4"/>
  </w:num>
  <w:num w:numId="14" w16cid:durableId="1023744377">
    <w:abstractNumId w:val="17"/>
  </w:num>
  <w:num w:numId="15" w16cid:durableId="1213542915">
    <w:abstractNumId w:val="14"/>
  </w:num>
  <w:num w:numId="16" w16cid:durableId="280650068">
    <w:abstractNumId w:val="3"/>
  </w:num>
  <w:num w:numId="17" w16cid:durableId="1334258160">
    <w:abstractNumId w:val="0"/>
  </w:num>
  <w:num w:numId="18" w16cid:durableId="589193001">
    <w:abstractNumId w:val="15"/>
  </w:num>
  <w:num w:numId="19" w16cid:durableId="140406810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iyc9inwLipwv8OPrTUKyZvw/nNf7MaXorYs2m1QC3RHe34Xgp2xgLXJZ+im+NVmRw+enAsnVU3s1ijkisvI7A==" w:salt="AJgbXRDQK22F1bme6dp1v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C1"/>
    <w:rsid w:val="00000E6F"/>
    <w:rsid w:val="000021BE"/>
    <w:rsid w:val="000045CC"/>
    <w:rsid w:val="00006C32"/>
    <w:rsid w:val="00006FDD"/>
    <w:rsid w:val="000072B1"/>
    <w:rsid w:val="00010ACF"/>
    <w:rsid w:val="000140E2"/>
    <w:rsid w:val="000148E3"/>
    <w:rsid w:val="000166BD"/>
    <w:rsid w:val="00016C46"/>
    <w:rsid w:val="00016D85"/>
    <w:rsid w:val="00016E75"/>
    <w:rsid w:val="000211D1"/>
    <w:rsid w:val="00022401"/>
    <w:rsid w:val="00024613"/>
    <w:rsid w:val="0002685F"/>
    <w:rsid w:val="00033758"/>
    <w:rsid w:val="00041134"/>
    <w:rsid w:val="000414E0"/>
    <w:rsid w:val="000418E0"/>
    <w:rsid w:val="000437E3"/>
    <w:rsid w:val="0004405E"/>
    <w:rsid w:val="00044A22"/>
    <w:rsid w:val="00053D91"/>
    <w:rsid w:val="00053F44"/>
    <w:rsid w:val="00055386"/>
    <w:rsid w:val="00055D18"/>
    <w:rsid w:val="00056F55"/>
    <w:rsid w:val="0005744C"/>
    <w:rsid w:val="00061156"/>
    <w:rsid w:val="00062194"/>
    <w:rsid w:val="00071FB2"/>
    <w:rsid w:val="00072050"/>
    <w:rsid w:val="00072C82"/>
    <w:rsid w:val="00072FAB"/>
    <w:rsid w:val="000751EC"/>
    <w:rsid w:val="00075D4A"/>
    <w:rsid w:val="00082988"/>
    <w:rsid w:val="00096458"/>
    <w:rsid w:val="000A1DE0"/>
    <w:rsid w:val="000A3CEF"/>
    <w:rsid w:val="000A7DE0"/>
    <w:rsid w:val="000B02B7"/>
    <w:rsid w:val="000B10A6"/>
    <w:rsid w:val="000B19F6"/>
    <w:rsid w:val="000B29D1"/>
    <w:rsid w:val="000B41D6"/>
    <w:rsid w:val="000B590D"/>
    <w:rsid w:val="000B5D07"/>
    <w:rsid w:val="000C1231"/>
    <w:rsid w:val="000C3023"/>
    <w:rsid w:val="000C3C65"/>
    <w:rsid w:val="000C40F9"/>
    <w:rsid w:val="000D1C11"/>
    <w:rsid w:val="000D267E"/>
    <w:rsid w:val="000D3C23"/>
    <w:rsid w:val="000D3F38"/>
    <w:rsid w:val="000E1B33"/>
    <w:rsid w:val="000E4922"/>
    <w:rsid w:val="000E4BFD"/>
    <w:rsid w:val="000E6AAF"/>
    <w:rsid w:val="000E6EA7"/>
    <w:rsid w:val="000E7D16"/>
    <w:rsid w:val="000F0CD6"/>
    <w:rsid w:val="000F1901"/>
    <w:rsid w:val="000F1F4E"/>
    <w:rsid w:val="000F254E"/>
    <w:rsid w:val="000F2A18"/>
    <w:rsid w:val="000F460C"/>
    <w:rsid w:val="000F5E80"/>
    <w:rsid w:val="001016FD"/>
    <w:rsid w:val="0010371E"/>
    <w:rsid w:val="0010610C"/>
    <w:rsid w:val="001066A1"/>
    <w:rsid w:val="001154A5"/>
    <w:rsid w:val="00115B4A"/>
    <w:rsid w:val="00115D97"/>
    <w:rsid w:val="00123759"/>
    <w:rsid w:val="001256E2"/>
    <w:rsid w:val="00126D70"/>
    <w:rsid w:val="00127C35"/>
    <w:rsid w:val="00135389"/>
    <w:rsid w:val="00141C94"/>
    <w:rsid w:val="001424E9"/>
    <w:rsid w:val="0014272A"/>
    <w:rsid w:val="00142747"/>
    <w:rsid w:val="00143C74"/>
    <w:rsid w:val="001446CE"/>
    <w:rsid w:val="00147F4F"/>
    <w:rsid w:val="00160DFE"/>
    <w:rsid w:val="00161E22"/>
    <w:rsid w:val="00165DB8"/>
    <w:rsid w:val="0017128A"/>
    <w:rsid w:val="001730A8"/>
    <w:rsid w:val="00174266"/>
    <w:rsid w:val="00175F3E"/>
    <w:rsid w:val="001872B1"/>
    <w:rsid w:val="00187798"/>
    <w:rsid w:val="001905DE"/>
    <w:rsid w:val="001909C4"/>
    <w:rsid w:val="00195AB9"/>
    <w:rsid w:val="00197D8E"/>
    <w:rsid w:val="001A0512"/>
    <w:rsid w:val="001A23FB"/>
    <w:rsid w:val="001A295D"/>
    <w:rsid w:val="001B0350"/>
    <w:rsid w:val="001B3120"/>
    <w:rsid w:val="001B342B"/>
    <w:rsid w:val="001C0C4D"/>
    <w:rsid w:val="001C0D45"/>
    <w:rsid w:val="001C30CA"/>
    <w:rsid w:val="001C4036"/>
    <w:rsid w:val="001D0B04"/>
    <w:rsid w:val="001D6F95"/>
    <w:rsid w:val="001D7C42"/>
    <w:rsid w:val="001E07FD"/>
    <w:rsid w:val="001E50E2"/>
    <w:rsid w:val="001E5C6B"/>
    <w:rsid w:val="001E6234"/>
    <w:rsid w:val="001F0532"/>
    <w:rsid w:val="001F1140"/>
    <w:rsid w:val="001F2D6B"/>
    <w:rsid w:val="001F4086"/>
    <w:rsid w:val="001F6C73"/>
    <w:rsid w:val="001F752F"/>
    <w:rsid w:val="00200604"/>
    <w:rsid w:val="0020111D"/>
    <w:rsid w:val="00203EF4"/>
    <w:rsid w:val="0020427A"/>
    <w:rsid w:val="00205FD2"/>
    <w:rsid w:val="00212A02"/>
    <w:rsid w:val="00213041"/>
    <w:rsid w:val="00216A99"/>
    <w:rsid w:val="00217938"/>
    <w:rsid w:val="0022032D"/>
    <w:rsid w:val="002211B0"/>
    <w:rsid w:val="002214B4"/>
    <w:rsid w:val="00221A2C"/>
    <w:rsid w:val="00227D74"/>
    <w:rsid w:val="00233091"/>
    <w:rsid w:val="00233658"/>
    <w:rsid w:val="00234B60"/>
    <w:rsid w:val="00234F82"/>
    <w:rsid w:val="002360D8"/>
    <w:rsid w:val="00241B14"/>
    <w:rsid w:val="0024550C"/>
    <w:rsid w:val="002466C9"/>
    <w:rsid w:val="00250D08"/>
    <w:rsid w:val="00255FD9"/>
    <w:rsid w:val="00256054"/>
    <w:rsid w:val="002564EC"/>
    <w:rsid w:val="00261548"/>
    <w:rsid w:val="00266C2C"/>
    <w:rsid w:val="002674D9"/>
    <w:rsid w:val="002675AB"/>
    <w:rsid w:val="00275C08"/>
    <w:rsid w:val="00280CBF"/>
    <w:rsid w:val="00284445"/>
    <w:rsid w:val="0028446F"/>
    <w:rsid w:val="002900AE"/>
    <w:rsid w:val="00290F02"/>
    <w:rsid w:val="00294235"/>
    <w:rsid w:val="00296211"/>
    <w:rsid w:val="00296A72"/>
    <w:rsid w:val="00296B25"/>
    <w:rsid w:val="00297D3F"/>
    <w:rsid w:val="002A0930"/>
    <w:rsid w:val="002A1A52"/>
    <w:rsid w:val="002A51D6"/>
    <w:rsid w:val="002A7B28"/>
    <w:rsid w:val="002B31EC"/>
    <w:rsid w:val="002B4B77"/>
    <w:rsid w:val="002B57EC"/>
    <w:rsid w:val="002C2506"/>
    <w:rsid w:val="002C2A2E"/>
    <w:rsid w:val="002C6348"/>
    <w:rsid w:val="002C7998"/>
    <w:rsid w:val="002C7ECA"/>
    <w:rsid w:val="002D0A46"/>
    <w:rsid w:val="002D0F71"/>
    <w:rsid w:val="002D19BD"/>
    <w:rsid w:val="002D5BE2"/>
    <w:rsid w:val="002D764E"/>
    <w:rsid w:val="002E3C77"/>
    <w:rsid w:val="002E3F25"/>
    <w:rsid w:val="002E59FF"/>
    <w:rsid w:val="002E5B57"/>
    <w:rsid w:val="002E6AAD"/>
    <w:rsid w:val="002E77F2"/>
    <w:rsid w:val="00300294"/>
    <w:rsid w:val="00304C2B"/>
    <w:rsid w:val="00304CB5"/>
    <w:rsid w:val="00304EC6"/>
    <w:rsid w:val="00305F94"/>
    <w:rsid w:val="00306709"/>
    <w:rsid w:val="00306FB7"/>
    <w:rsid w:val="00313AA4"/>
    <w:rsid w:val="00313F33"/>
    <w:rsid w:val="00314AEE"/>
    <w:rsid w:val="003163C3"/>
    <w:rsid w:val="00317EAB"/>
    <w:rsid w:val="00322EA7"/>
    <w:rsid w:val="0032335C"/>
    <w:rsid w:val="00324FA5"/>
    <w:rsid w:val="00326487"/>
    <w:rsid w:val="00326834"/>
    <w:rsid w:val="00327E49"/>
    <w:rsid w:val="00330CC8"/>
    <w:rsid w:val="00332104"/>
    <w:rsid w:val="00334EE9"/>
    <w:rsid w:val="00335C82"/>
    <w:rsid w:val="00341874"/>
    <w:rsid w:val="00342867"/>
    <w:rsid w:val="00344E24"/>
    <w:rsid w:val="0034587B"/>
    <w:rsid w:val="0034691E"/>
    <w:rsid w:val="00350981"/>
    <w:rsid w:val="00350E75"/>
    <w:rsid w:val="00352A5F"/>
    <w:rsid w:val="0035465D"/>
    <w:rsid w:val="00355CE7"/>
    <w:rsid w:val="00357E68"/>
    <w:rsid w:val="00360F8B"/>
    <w:rsid w:val="0036375B"/>
    <w:rsid w:val="00372515"/>
    <w:rsid w:val="00372F9E"/>
    <w:rsid w:val="0037452D"/>
    <w:rsid w:val="0037494C"/>
    <w:rsid w:val="0037558A"/>
    <w:rsid w:val="003853C3"/>
    <w:rsid w:val="00385D8F"/>
    <w:rsid w:val="00390845"/>
    <w:rsid w:val="00390A57"/>
    <w:rsid w:val="00391B00"/>
    <w:rsid w:val="00392A01"/>
    <w:rsid w:val="003930A4"/>
    <w:rsid w:val="00395537"/>
    <w:rsid w:val="003A27FA"/>
    <w:rsid w:val="003A3A1F"/>
    <w:rsid w:val="003A5B85"/>
    <w:rsid w:val="003A6157"/>
    <w:rsid w:val="003B0234"/>
    <w:rsid w:val="003B0F09"/>
    <w:rsid w:val="003B17DD"/>
    <w:rsid w:val="003B3AD1"/>
    <w:rsid w:val="003B4DE1"/>
    <w:rsid w:val="003B76C9"/>
    <w:rsid w:val="003B7E2E"/>
    <w:rsid w:val="003C19F7"/>
    <w:rsid w:val="003C4B3D"/>
    <w:rsid w:val="003C4B9A"/>
    <w:rsid w:val="003D02A7"/>
    <w:rsid w:val="003D19F4"/>
    <w:rsid w:val="003D3851"/>
    <w:rsid w:val="003D4828"/>
    <w:rsid w:val="003D49B4"/>
    <w:rsid w:val="003D7774"/>
    <w:rsid w:val="003E01EB"/>
    <w:rsid w:val="003E07C3"/>
    <w:rsid w:val="003E0ADA"/>
    <w:rsid w:val="003E14E7"/>
    <w:rsid w:val="003E3850"/>
    <w:rsid w:val="003E4E78"/>
    <w:rsid w:val="003E5A08"/>
    <w:rsid w:val="003E6215"/>
    <w:rsid w:val="003E698A"/>
    <w:rsid w:val="003F6109"/>
    <w:rsid w:val="003F6817"/>
    <w:rsid w:val="003F7083"/>
    <w:rsid w:val="00400600"/>
    <w:rsid w:val="00401DDE"/>
    <w:rsid w:val="004026C2"/>
    <w:rsid w:val="004033C0"/>
    <w:rsid w:val="00403AE7"/>
    <w:rsid w:val="00403F4D"/>
    <w:rsid w:val="0040426F"/>
    <w:rsid w:val="004048D9"/>
    <w:rsid w:val="00405C77"/>
    <w:rsid w:val="00415512"/>
    <w:rsid w:val="00415E69"/>
    <w:rsid w:val="00417666"/>
    <w:rsid w:val="00417A10"/>
    <w:rsid w:val="00421073"/>
    <w:rsid w:val="004221A4"/>
    <w:rsid w:val="004223B2"/>
    <w:rsid w:val="004235EF"/>
    <w:rsid w:val="004237F7"/>
    <w:rsid w:val="00424A76"/>
    <w:rsid w:val="004258BE"/>
    <w:rsid w:val="004277BB"/>
    <w:rsid w:val="00432D6C"/>
    <w:rsid w:val="004344F8"/>
    <w:rsid w:val="00434E65"/>
    <w:rsid w:val="00441398"/>
    <w:rsid w:val="00441495"/>
    <w:rsid w:val="00445DDF"/>
    <w:rsid w:val="00447014"/>
    <w:rsid w:val="004474FA"/>
    <w:rsid w:val="0045301F"/>
    <w:rsid w:val="004563B8"/>
    <w:rsid w:val="00457BEF"/>
    <w:rsid w:val="0047346D"/>
    <w:rsid w:val="00476ABB"/>
    <w:rsid w:val="00476BDF"/>
    <w:rsid w:val="00476E7B"/>
    <w:rsid w:val="0047721A"/>
    <w:rsid w:val="0048132B"/>
    <w:rsid w:val="00481F78"/>
    <w:rsid w:val="004851EB"/>
    <w:rsid w:val="00486973"/>
    <w:rsid w:val="00486E52"/>
    <w:rsid w:val="00487631"/>
    <w:rsid w:val="00487ED3"/>
    <w:rsid w:val="0049116B"/>
    <w:rsid w:val="00495BE7"/>
    <w:rsid w:val="00496111"/>
    <w:rsid w:val="00496F5C"/>
    <w:rsid w:val="00497648"/>
    <w:rsid w:val="004A0AC0"/>
    <w:rsid w:val="004A145B"/>
    <w:rsid w:val="004A46CE"/>
    <w:rsid w:val="004A57EF"/>
    <w:rsid w:val="004A6D3E"/>
    <w:rsid w:val="004B03B9"/>
    <w:rsid w:val="004B1BC8"/>
    <w:rsid w:val="004B2C4E"/>
    <w:rsid w:val="004B2E2E"/>
    <w:rsid w:val="004B6BC1"/>
    <w:rsid w:val="004C00F9"/>
    <w:rsid w:val="004C5651"/>
    <w:rsid w:val="004C60ED"/>
    <w:rsid w:val="004D0840"/>
    <w:rsid w:val="004D0ED9"/>
    <w:rsid w:val="004D1E05"/>
    <w:rsid w:val="004D4E1F"/>
    <w:rsid w:val="004D5ECD"/>
    <w:rsid w:val="004E23C5"/>
    <w:rsid w:val="004E27B7"/>
    <w:rsid w:val="004E2FB2"/>
    <w:rsid w:val="004E4DDE"/>
    <w:rsid w:val="004E5C01"/>
    <w:rsid w:val="004E7254"/>
    <w:rsid w:val="004E7AFF"/>
    <w:rsid w:val="004E7C3C"/>
    <w:rsid w:val="004F0DAF"/>
    <w:rsid w:val="004F430C"/>
    <w:rsid w:val="004F71AA"/>
    <w:rsid w:val="004F77CA"/>
    <w:rsid w:val="00501F54"/>
    <w:rsid w:val="00504B79"/>
    <w:rsid w:val="00504F31"/>
    <w:rsid w:val="00505272"/>
    <w:rsid w:val="00510618"/>
    <w:rsid w:val="00516FCA"/>
    <w:rsid w:val="0052352C"/>
    <w:rsid w:val="0052406D"/>
    <w:rsid w:val="0052757A"/>
    <w:rsid w:val="0053394D"/>
    <w:rsid w:val="0053502B"/>
    <w:rsid w:val="00535277"/>
    <w:rsid w:val="005364B7"/>
    <w:rsid w:val="00536E63"/>
    <w:rsid w:val="00537329"/>
    <w:rsid w:val="0054192A"/>
    <w:rsid w:val="0054257B"/>
    <w:rsid w:val="00542638"/>
    <w:rsid w:val="00544A18"/>
    <w:rsid w:val="00545FE6"/>
    <w:rsid w:val="00546783"/>
    <w:rsid w:val="0054710C"/>
    <w:rsid w:val="005472DC"/>
    <w:rsid w:val="00547463"/>
    <w:rsid w:val="00547CE5"/>
    <w:rsid w:val="00556672"/>
    <w:rsid w:val="0055736F"/>
    <w:rsid w:val="00557A20"/>
    <w:rsid w:val="00561F79"/>
    <w:rsid w:val="0056385D"/>
    <w:rsid w:val="005646AD"/>
    <w:rsid w:val="005667C5"/>
    <w:rsid w:val="00570271"/>
    <w:rsid w:val="005728BE"/>
    <w:rsid w:val="005737C3"/>
    <w:rsid w:val="00583996"/>
    <w:rsid w:val="00583D20"/>
    <w:rsid w:val="005841AC"/>
    <w:rsid w:val="005929EC"/>
    <w:rsid w:val="00593612"/>
    <w:rsid w:val="00595413"/>
    <w:rsid w:val="005A05D2"/>
    <w:rsid w:val="005A4EB4"/>
    <w:rsid w:val="005A6520"/>
    <w:rsid w:val="005A6899"/>
    <w:rsid w:val="005A7420"/>
    <w:rsid w:val="005A79E8"/>
    <w:rsid w:val="005A7E20"/>
    <w:rsid w:val="005B6540"/>
    <w:rsid w:val="005B7BB0"/>
    <w:rsid w:val="005C0166"/>
    <w:rsid w:val="005C2E8C"/>
    <w:rsid w:val="005D0F89"/>
    <w:rsid w:val="005D1240"/>
    <w:rsid w:val="005D1802"/>
    <w:rsid w:val="005D2DC5"/>
    <w:rsid w:val="005D3391"/>
    <w:rsid w:val="005D6F01"/>
    <w:rsid w:val="005E0A05"/>
    <w:rsid w:val="005E3342"/>
    <w:rsid w:val="005E35F8"/>
    <w:rsid w:val="005E4E91"/>
    <w:rsid w:val="005E57C6"/>
    <w:rsid w:val="005E6A93"/>
    <w:rsid w:val="005F1EF1"/>
    <w:rsid w:val="005F6E80"/>
    <w:rsid w:val="00602289"/>
    <w:rsid w:val="00606FDA"/>
    <w:rsid w:val="00612117"/>
    <w:rsid w:val="00612A66"/>
    <w:rsid w:val="00612FF1"/>
    <w:rsid w:val="00621047"/>
    <w:rsid w:val="006224D2"/>
    <w:rsid w:val="006239EB"/>
    <w:rsid w:val="006245BC"/>
    <w:rsid w:val="0062468F"/>
    <w:rsid w:val="00630804"/>
    <w:rsid w:val="006310CC"/>
    <w:rsid w:val="00632A1C"/>
    <w:rsid w:val="006330D6"/>
    <w:rsid w:val="00635E8D"/>
    <w:rsid w:val="006405DF"/>
    <w:rsid w:val="0064363E"/>
    <w:rsid w:val="00643E58"/>
    <w:rsid w:val="0064477C"/>
    <w:rsid w:val="006479FC"/>
    <w:rsid w:val="0065077B"/>
    <w:rsid w:val="006508B9"/>
    <w:rsid w:val="00652B12"/>
    <w:rsid w:val="0065477C"/>
    <w:rsid w:val="00660BDD"/>
    <w:rsid w:val="00664AE8"/>
    <w:rsid w:val="00671EA5"/>
    <w:rsid w:val="00672603"/>
    <w:rsid w:val="0067456F"/>
    <w:rsid w:val="006768B5"/>
    <w:rsid w:val="00680FAB"/>
    <w:rsid w:val="00684E3C"/>
    <w:rsid w:val="006906A8"/>
    <w:rsid w:val="00690791"/>
    <w:rsid w:val="00690A97"/>
    <w:rsid w:val="00693717"/>
    <w:rsid w:val="006955DA"/>
    <w:rsid w:val="0069665E"/>
    <w:rsid w:val="006A1F88"/>
    <w:rsid w:val="006A27A1"/>
    <w:rsid w:val="006A44D4"/>
    <w:rsid w:val="006A55CE"/>
    <w:rsid w:val="006A7A96"/>
    <w:rsid w:val="006B1914"/>
    <w:rsid w:val="006B1E3A"/>
    <w:rsid w:val="006B37DF"/>
    <w:rsid w:val="006C0676"/>
    <w:rsid w:val="006C317B"/>
    <w:rsid w:val="006C576C"/>
    <w:rsid w:val="006C623D"/>
    <w:rsid w:val="006C6D0C"/>
    <w:rsid w:val="006D0E13"/>
    <w:rsid w:val="006D1A2C"/>
    <w:rsid w:val="006D3A76"/>
    <w:rsid w:val="006D5FA4"/>
    <w:rsid w:val="006D7332"/>
    <w:rsid w:val="006E1F1D"/>
    <w:rsid w:val="006E23A7"/>
    <w:rsid w:val="006E2460"/>
    <w:rsid w:val="006E2DA7"/>
    <w:rsid w:val="006E551A"/>
    <w:rsid w:val="006E7C67"/>
    <w:rsid w:val="006F1EF6"/>
    <w:rsid w:val="006F1FF3"/>
    <w:rsid w:val="006F3330"/>
    <w:rsid w:val="006F68BB"/>
    <w:rsid w:val="0070149C"/>
    <w:rsid w:val="00705175"/>
    <w:rsid w:val="00705DB6"/>
    <w:rsid w:val="00712814"/>
    <w:rsid w:val="00713AC4"/>
    <w:rsid w:val="00714408"/>
    <w:rsid w:val="007176E4"/>
    <w:rsid w:val="0071790F"/>
    <w:rsid w:val="00721AA6"/>
    <w:rsid w:val="00722C9D"/>
    <w:rsid w:val="00723B9C"/>
    <w:rsid w:val="0072452D"/>
    <w:rsid w:val="007301AB"/>
    <w:rsid w:val="00732638"/>
    <w:rsid w:val="00733F53"/>
    <w:rsid w:val="007349F4"/>
    <w:rsid w:val="00735364"/>
    <w:rsid w:val="0073725A"/>
    <w:rsid w:val="00740AD7"/>
    <w:rsid w:val="00742549"/>
    <w:rsid w:val="007441F7"/>
    <w:rsid w:val="007507DF"/>
    <w:rsid w:val="00752401"/>
    <w:rsid w:val="007524E7"/>
    <w:rsid w:val="00753861"/>
    <w:rsid w:val="00753A85"/>
    <w:rsid w:val="00756CCC"/>
    <w:rsid w:val="00760F42"/>
    <w:rsid w:val="007630B7"/>
    <w:rsid w:val="007701E0"/>
    <w:rsid w:val="00770A0F"/>
    <w:rsid w:val="007718B3"/>
    <w:rsid w:val="007732B2"/>
    <w:rsid w:val="00776E06"/>
    <w:rsid w:val="00777917"/>
    <w:rsid w:val="00782113"/>
    <w:rsid w:val="00784971"/>
    <w:rsid w:val="00785537"/>
    <w:rsid w:val="00786386"/>
    <w:rsid w:val="00786A82"/>
    <w:rsid w:val="0079252E"/>
    <w:rsid w:val="007928D7"/>
    <w:rsid w:val="007930E3"/>
    <w:rsid w:val="00796094"/>
    <w:rsid w:val="007A0765"/>
    <w:rsid w:val="007A1041"/>
    <w:rsid w:val="007A164F"/>
    <w:rsid w:val="007A1B2D"/>
    <w:rsid w:val="007A405B"/>
    <w:rsid w:val="007A673A"/>
    <w:rsid w:val="007B444C"/>
    <w:rsid w:val="007B5B1B"/>
    <w:rsid w:val="007C14D6"/>
    <w:rsid w:val="007C2104"/>
    <w:rsid w:val="007C2CE6"/>
    <w:rsid w:val="007C3056"/>
    <w:rsid w:val="007C347D"/>
    <w:rsid w:val="007C4FBE"/>
    <w:rsid w:val="007C7378"/>
    <w:rsid w:val="007D224E"/>
    <w:rsid w:val="007D45EE"/>
    <w:rsid w:val="007D675D"/>
    <w:rsid w:val="007D6D6D"/>
    <w:rsid w:val="007D70D3"/>
    <w:rsid w:val="007E05CB"/>
    <w:rsid w:val="007E1B0E"/>
    <w:rsid w:val="007E524D"/>
    <w:rsid w:val="007E5BE7"/>
    <w:rsid w:val="007E7691"/>
    <w:rsid w:val="007E7E39"/>
    <w:rsid w:val="007F07C5"/>
    <w:rsid w:val="007F55C4"/>
    <w:rsid w:val="007F6B7C"/>
    <w:rsid w:val="007F73DC"/>
    <w:rsid w:val="007F7BE6"/>
    <w:rsid w:val="0080523C"/>
    <w:rsid w:val="008109F2"/>
    <w:rsid w:val="00810E15"/>
    <w:rsid w:val="00812E5F"/>
    <w:rsid w:val="00813303"/>
    <w:rsid w:val="00820512"/>
    <w:rsid w:val="00820534"/>
    <w:rsid w:val="00820904"/>
    <w:rsid w:val="008219A9"/>
    <w:rsid w:val="008224E6"/>
    <w:rsid w:val="00831119"/>
    <w:rsid w:val="00831420"/>
    <w:rsid w:val="0083352A"/>
    <w:rsid w:val="00833B2A"/>
    <w:rsid w:val="008368EE"/>
    <w:rsid w:val="00841334"/>
    <w:rsid w:val="0084221E"/>
    <w:rsid w:val="00847482"/>
    <w:rsid w:val="0085128D"/>
    <w:rsid w:val="008533E3"/>
    <w:rsid w:val="0085596F"/>
    <w:rsid w:val="00856378"/>
    <w:rsid w:val="008576BC"/>
    <w:rsid w:val="00861490"/>
    <w:rsid w:val="008626FA"/>
    <w:rsid w:val="00862D17"/>
    <w:rsid w:val="0086357D"/>
    <w:rsid w:val="00864DFF"/>
    <w:rsid w:val="008651BC"/>
    <w:rsid w:val="0086619B"/>
    <w:rsid w:val="008661DB"/>
    <w:rsid w:val="00866DC5"/>
    <w:rsid w:val="00871C59"/>
    <w:rsid w:val="00874F70"/>
    <w:rsid w:val="00884ABD"/>
    <w:rsid w:val="00891135"/>
    <w:rsid w:val="0089202C"/>
    <w:rsid w:val="0089336E"/>
    <w:rsid w:val="00896C93"/>
    <w:rsid w:val="008A03C7"/>
    <w:rsid w:val="008A23AF"/>
    <w:rsid w:val="008A3DCC"/>
    <w:rsid w:val="008A7AEF"/>
    <w:rsid w:val="008B0290"/>
    <w:rsid w:val="008B3C67"/>
    <w:rsid w:val="008C1ADC"/>
    <w:rsid w:val="008C4B6B"/>
    <w:rsid w:val="008C4FBA"/>
    <w:rsid w:val="008C5C1B"/>
    <w:rsid w:val="008D093E"/>
    <w:rsid w:val="008D17C0"/>
    <w:rsid w:val="008D4844"/>
    <w:rsid w:val="008D48AB"/>
    <w:rsid w:val="008D5B03"/>
    <w:rsid w:val="008E0B07"/>
    <w:rsid w:val="008E1661"/>
    <w:rsid w:val="008E3960"/>
    <w:rsid w:val="008F0806"/>
    <w:rsid w:val="008F2127"/>
    <w:rsid w:val="008F3EC0"/>
    <w:rsid w:val="008F49DC"/>
    <w:rsid w:val="008F5B4B"/>
    <w:rsid w:val="00903E73"/>
    <w:rsid w:val="00906EF4"/>
    <w:rsid w:val="0091472C"/>
    <w:rsid w:val="00914F36"/>
    <w:rsid w:val="00920410"/>
    <w:rsid w:val="00920E01"/>
    <w:rsid w:val="00922F52"/>
    <w:rsid w:val="00925313"/>
    <w:rsid w:val="00925F84"/>
    <w:rsid w:val="00925FC4"/>
    <w:rsid w:val="009270F5"/>
    <w:rsid w:val="00932419"/>
    <w:rsid w:val="0093303F"/>
    <w:rsid w:val="0093446E"/>
    <w:rsid w:val="009440C3"/>
    <w:rsid w:val="009442D4"/>
    <w:rsid w:val="009449FE"/>
    <w:rsid w:val="009452DA"/>
    <w:rsid w:val="00946013"/>
    <w:rsid w:val="00946E3C"/>
    <w:rsid w:val="00952C22"/>
    <w:rsid w:val="0095441D"/>
    <w:rsid w:val="00954C92"/>
    <w:rsid w:val="00961880"/>
    <w:rsid w:val="00963234"/>
    <w:rsid w:val="0096346F"/>
    <w:rsid w:val="00965BDF"/>
    <w:rsid w:val="00966222"/>
    <w:rsid w:val="0096628F"/>
    <w:rsid w:val="00966F82"/>
    <w:rsid w:val="00967BF3"/>
    <w:rsid w:val="0097023F"/>
    <w:rsid w:val="009739B4"/>
    <w:rsid w:val="00975074"/>
    <w:rsid w:val="00975D85"/>
    <w:rsid w:val="00983ABA"/>
    <w:rsid w:val="0098415C"/>
    <w:rsid w:val="00987695"/>
    <w:rsid w:val="00990B3E"/>
    <w:rsid w:val="009971CD"/>
    <w:rsid w:val="00997EBC"/>
    <w:rsid w:val="009A0D7B"/>
    <w:rsid w:val="009A28D1"/>
    <w:rsid w:val="009A7046"/>
    <w:rsid w:val="009B1482"/>
    <w:rsid w:val="009B1CA2"/>
    <w:rsid w:val="009B4B30"/>
    <w:rsid w:val="009B6B13"/>
    <w:rsid w:val="009B79D8"/>
    <w:rsid w:val="009C1461"/>
    <w:rsid w:val="009D0971"/>
    <w:rsid w:val="009D0DCB"/>
    <w:rsid w:val="009D4B7B"/>
    <w:rsid w:val="009D5262"/>
    <w:rsid w:val="009D5AA3"/>
    <w:rsid w:val="009D7516"/>
    <w:rsid w:val="009E630D"/>
    <w:rsid w:val="009E6526"/>
    <w:rsid w:val="009E72FB"/>
    <w:rsid w:val="009E7751"/>
    <w:rsid w:val="009F1E06"/>
    <w:rsid w:val="009F23CE"/>
    <w:rsid w:val="009F25EB"/>
    <w:rsid w:val="009F5206"/>
    <w:rsid w:val="00A009C9"/>
    <w:rsid w:val="00A01200"/>
    <w:rsid w:val="00A02C65"/>
    <w:rsid w:val="00A033FB"/>
    <w:rsid w:val="00A104B4"/>
    <w:rsid w:val="00A119DB"/>
    <w:rsid w:val="00A1222B"/>
    <w:rsid w:val="00A15471"/>
    <w:rsid w:val="00A160B3"/>
    <w:rsid w:val="00A30AC5"/>
    <w:rsid w:val="00A32D33"/>
    <w:rsid w:val="00A3339C"/>
    <w:rsid w:val="00A356B0"/>
    <w:rsid w:val="00A35B71"/>
    <w:rsid w:val="00A35D70"/>
    <w:rsid w:val="00A36054"/>
    <w:rsid w:val="00A43A8D"/>
    <w:rsid w:val="00A4461B"/>
    <w:rsid w:val="00A46E7D"/>
    <w:rsid w:val="00A5180A"/>
    <w:rsid w:val="00A536F1"/>
    <w:rsid w:val="00A54716"/>
    <w:rsid w:val="00A55BED"/>
    <w:rsid w:val="00A560EB"/>
    <w:rsid w:val="00A56310"/>
    <w:rsid w:val="00A601D2"/>
    <w:rsid w:val="00A62E81"/>
    <w:rsid w:val="00A758E3"/>
    <w:rsid w:val="00A76B32"/>
    <w:rsid w:val="00A77A6C"/>
    <w:rsid w:val="00A8227C"/>
    <w:rsid w:val="00A82525"/>
    <w:rsid w:val="00A8492B"/>
    <w:rsid w:val="00A8507A"/>
    <w:rsid w:val="00A85969"/>
    <w:rsid w:val="00A8606B"/>
    <w:rsid w:val="00A86B80"/>
    <w:rsid w:val="00A91C26"/>
    <w:rsid w:val="00A92052"/>
    <w:rsid w:val="00A96B47"/>
    <w:rsid w:val="00AA04F3"/>
    <w:rsid w:val="00AA0EF7"/>
    <w:rsid w:val="00AA19BB"/>
    <w:rsid w:val="00AA1DB5"/>
    <w:rsid w:val="00AA20E8"/>
    <w:rsid w:val="00AA2A61"/>
    <w:rsid w:val="00AA5DB8"/>
    <w:rsid w:val="00AA6DE1"/>
    <w:rsid w:val="00AB12F1"/>
    <w:rsid w:val="00AB3C53"/>
    <w:rsid w:val="00AB7AC4"/>
    <w:rsid w:val="00AC1ECC"/>
    <w:rsid w:val="00AC2B40"/>
    <w:rsid w:val="00AC3698"/>
    <w:rsid w:val="00AC53A6"/>
    <w:rsid w:val="00AC5ADE"/>
    <w:rsid w:val="00AC7678"/>
    <w:rsid w:val="00AD04ED"/>
    <w:rsid w:val="00AD11CC"/>
    <w:rsid w:val="00AD1E73"/>
    <w:rsid w:val="00AE09EE"/>
    <w:rsid w:val="00AE1010"/>
    <w:rsid w:val="00AE2FB0"/>
    <w:rsid w:val="00AE3689"/>
    <w:rsid w:val="00AE7819"/>
    <w:rsid w:val="00AF2EA3"/>
    <w:rsid w:val="00AF3B0C"/>
    <w:rsid w:val="00AF4032"/>
    <w:rsid w:val="00B034A9"/>
    <w:rsid w:val="00B06D69"/>
    <w:rsid w:val="00B122A1"/>
    <w:rsid w:val="00B12BED"/>
    <w:rsid w:val="00B14CBC"/>
    <w:rsid w:val="00B153F1"/>
    <w:rsid w:val="00B163A1"/>
    <w:rsid w:val="00B2075C"/>
    <w:rsid w:val="00B21EDD"/>
    <w:rsid w:val="00B2316F"/>
    <w:rsid w:val="00B24BF2"/>
    <w:rsid w:val="00B24E02"/>
    <w:rsid w:val="00B33BDE"/>
    <w:rsid w:val="00B34F60"/>
    <w:rsid w:val="00B371C8"/>
    <w:rsid w:val="00B46CE8"/>
    <w:rsid w:val="00B47C43"/>
    <w:rsid w:val="00B47DC3"/>
    <w:rsid w:val="00B50BA1"/>
    <w:rsid w:val="00B51A94"/>
    <w:rsid w:val="00B63C1E"/>
    <w:rsid w:val="00B66E35"/>
    <w:rsid w:val="00B72D87"/>
    <w:rsid w:val="00B7315D"/>
    <w:rsid w:val="00B74FBF"/>
    <w:rsid w:val="00B813A6"/>
    <w:rsid w:val="00B817DA"/>
    <w:rsid w:val="00B8198B"/>
    <w:rsid w:val="00B82CBB"/>
    <w:rsid w:val="00B86C35"/>
    <w:rsid w:val="00B9067A"/>
    <w:rsid w:val="00B93DAD"/>
    <w:rsid w:val="00B954D7"/>
    <w:rsid w:val="00B95EA4"/>
    <w:rsid w:val="00B9610E"/>
    <w:rsid w:val="00B9622B"/>
    <w:rsid w:val="00B96F78"/>
    <w:rsid w:val="00BA0140"/>
    <w:rsid w:val="00BA2A0E"/>
    <w:rsid w:val="00BA45AA"/>
    <w:rsid w:val="00BA505E"/>
    <w:rsid w:val="00BA5060"/>
    <w:rsid w:val="00BA63EA"/>
    <w:rsid w:val="00BB340D"/>
    <w:rsid w:val="00BB49E7"/>
    <w:rsid w:val="00BB4ECA"/>
    <w:rsid w:val="00BB68B8"/>
    <w:rsid w:val="00BC260F"/>
    <w:rsid w:val="00BC2F8E"/>
    <w:rsid w:val="00BC63F0"/>
    <w:rsid w:val="00BC6996"/>
    <w:rsid w:val="00BD339F"/>
    <w:rsid w:val="00BD38E8"/>
    <w:rsid w:val="00BD4201"/>
    <w:rsid w:val="00BD4575"/>
    <w:rsid w:val="00BD5877"/>
    <w:rsid w:val="00BD6005"/>
    <w:rsid w:val="00BD62A4"/>
    <w:rsid w:val="00BE2CBA"/>
    <w:rsid w:val="00BE2CDF"/>
    <w:rsid w:val="00BE37D2"/>
    <w:rsid w:val="00BE3D67"/>
    <w:rsid w:val="00BE47AB"/>
    <w:rsid w:val="00BE6593"/>
    <w:rsid w:val="00BE700D"/>
    <w:rsid w:val="00BF06C1"/>
    <w:rsid w:val="00BF0920"/>
    <w:rsid w:val="00BF0924"/>
    <w:rsid w:val="00BF1A3E"/>
    <w:rsid w:val="00BF3A14"/>
    <w:rsid w:val="00BF3E29"/>
    <w:rsid w:val="00BF42C7"/>
    <w:rsid w:val="00BF4BA1"/>
    <w:rsid w:val="00BF6BED"/>
    <w:rsid w:val="00C00F0B"/>
    <w:rsid w:val="00C07706"/>
    <w:rsid w:val="00C1389A"/>
    <w:rsid w:val="00C1656A"/>
    <w:rsid w:val="00C268CB"/>
    <w:rsid w:val="00C2714D"/>
    <w:rsid w:val="00C2799D"/>
    <w:rsid w:val="00C301D5"/>
    <w:rsid w:val="00C3092A"/>
    <w:rsid w:val="00C31211"/>
    <w:rsid w:val="00C33604"/>
    <w:rsid w:val="00C340BE"/>
    <w:rsid w:val="00C34536"/>
    <w:rsid w:val="00C40425"/>
    <w:rsid w:val="00C43288"/>
    <w:rsid w:val="00C453E7"/>
    <w:rsid w:val="00C45CA4"/>
    <w:rsid w:val="00C45EA5"/>
    <w:rsid w:val="00C47C7A"/>
    <w:rsid w:val="00C50AC5"/>
    <w:rsid w:val="00C50E53"/>
    <w:rsid w:val="00C514FF"/>
    <w:rsid w:val="00C51EBF"/>
    <w:rsid w:val="00C56E0E"/>
    <w:rsid w:val="00C60DAB"/>
    <w:rsid w:val="00C6274B"/>
    <w:rsid w:val="00C7667A"/>
    <w:rsid w:val="00C77432"/>
    <w:rsid w:val="00C81B21"/>
    <w:rsid w:val="00C84D99"/>
    <w:rsid w:val="00C873EE"/>
    <w:rsid w:val="00CA0F3E"/>
    <w:rsid w:val="00CA11D8"/>
    <w:rsid w:val="00CA38BC"/>
    <w:rsid w:val="00CA466B"/>
    <w:rsid w:val="00CA5F4B"/>
    <w:rsid w:val="00CA5FB6"/>
    <w:rsid w:val="00CA7B33"/>
    <w:rsid w:val="00CB0D40"/>
    <w:rsid w:val="00CB39C4"/>
    <w:rsid w:val="00CB6E5C"/>
    <w:rsid w:val="00CB7BB5"/>
    <w:rsid w:val="00CD2AE0"/>
    <w:rsid w:val="00CD342B"/>
    <w:rsid w:val="00CD4556"/>
    <w:rsid w:val="00CD47E0"/>
    <w:rsid w:val="00CD78D9"/>
    <w:rsid w:val="00CE4143"/>
    <w:rsid w:val="00CE4396"/>
    <w:rsid w:val="00CE72E5"/>
    <w:rsid w:val="00CE757B"/>
    <w:rsid w:val="00CF04EA"/>
    <w:rsid w:val="00CF1406"/>
    <w:rsid w:val="00CF6CBA"/>
    <w:rsid w:val="00CF71A8"/>
    <w:rsid w:val="00CF7B3C"/>
    <w:rsid w:val="00D01E8E"/>
    <w:rsid w:val="00D06F8B"/>
    <w:rsid w:val="00D10392"/>
    <w:rsid w:val="00D11509"/>
    <w:rsid w:val="00D15C24"/>
    <w:rsid w:val="00D16980"/>
    <w:rsid w:val="00D1710F"/>
    <w:rsid w:val="00D17D2F"/>
    <w:rsid w:val="00D20AF9"/>
    <w:rsid w:val="00D27492"/>
    <w:rsid w:val="00D31478"/>
    <w:rsid w:val="00D34FF0"/>
    <w:rsid w:val="00D35193"/>
    <w:rsid w:val="00D357E3"/>
    <w:rsid w:val="00D41107"/>
    <w:rsid w:val="00D42751"/>
    <w:rsid w:val="00D43F5C"/>
    <w:rsid w:val="00D46B19"/>
    <w:rsid w:val="00D46FE0"/>
    <w:rsid w:val="00D50161"/>
    <w:rsid w:val="00D51794"/>
    <w:rsid w:val="00D53399"/>
    <w:rsid w:val="00D5537A"/>
    <w:rsid w:val="00D557FE"/>
    <w:rsid w:val="00D610C7"/>
    <w:rsid w:val="00D61271"/>
    <w:rsid w:val="00D621D6"/>
    <w:rsid w:val="00D627A0"/>
    <w:rsid w:val="00D62DD8"/>
    <w:rsid w:val="00D63555"/>
    <w:rsid w:val="00D63B3A"/>
    <w:rsid w:val="00D63BD5"/>
    <w:rsid w:val="00D63E5E"/>
    <w:rsid w:val="00D65FD9"/>
    <w:rsid w:val="00D77A26"/>
    <w:rsid w:val="00D81089"/>
    <w:rsid w:val="00D81E99"/>
    <w:rsid w:val="00D86B02"/>
    <w:rsid w:val="00D86B68"/>
    <w:rsid w:val="00D87C7D"/>
    <w:rsid w:val="00D928CE"/>
    <w:rsid w:val="00D93691"/>
    <w:rsid w:val="00D94C44"/>
    <w:rsid w:val="00D965AF"/>
    <w:rsid w:val="00D96F8E"/>
    <w:rsid w:val="00D97142"/>
    <w:rsid w:val="00D97566"/>
    <w:rsid w:val="00DA12B4"/>
    <w:rsid w:val="00DA5CBE"/>
    <w:rsid w:val="00DB1D5A"/>
    <w:rsid w:val="00DB3812"/>
    <w:rsid w:val="00DB5288"/>
    <w:rsid w:val="00DC2A83"/>
    <w:rsid w:val="00DC4119"/>
    <w:rsid w:val="00DD68A5"/>
    <w:rsid w:val="00DD7DD6"/>
    <w:rsid w:val="00DE313D"/>
    <w:rsid w:val="00DE4BC1"/>
    <w:rsid w:val="00DF1399"/>
    <w:rsid w:val="00DF159A"/>
    <w:rsid w:val="00DF19F1"/>
    <w:rsid w:val="00DF3839"/>
    <w:rsid w:val="00DF528B"/>
    <w:rsid w:val="00E03A72"/>
    <w:rsid w:val="00E0520C"/>
    <w:rsid w:val="00E055BD"/>
    <w:rsid w:val="00E128FF"/>
    <w:rsid w:val="00E12F88"/>
    <w:rsid w:val="00E167A0"/>
    <w:rsid w:val="00E21D58"/>
    <w:rsid w:val="00E221EC"/>
    <w:rsid w:val="00E22FD1"/>
    <w:rsid w:val="00E237C0"/>
    <w:rsid w:val="00E263ED"/>
    <w:rsid w:val="00E26F63"/>
    <w:rsid w:val="00E27923"/>
    <w:rsid w:val="00E30031"/>
    <w:rsid w:val="00E35C34"/>
    <w:rsid w:val="00E40114"/>
    <w:rsid w:val="00E4015F"/>
    <w:rsid w:val="00E41981"/>
    <w:rsid w:val="00E425E1"/>
    <w:rsid w:val="00E47181"/>
    <w:rsid w:val="00E50758"/>
    <w:rsid w:val="00E56E1E"/>
    <w:rsid w:val="00E5795D"/>
    <w:rsid w:val="00E62B59"/>
    <w:rsid w:val="00E634E2"/>
    <w:rsid w:val="00E63568"/>
    <w:rsid w:val="00E64A84"/>
    <w:rsid w:val="00E70403"/>
    <w:rsid w:val="00E72E35"/>
    <w:rsid w:val="00E73D59"/>
    <w:rsid w:val="00E73F2C"/>
    <w:rsid w:val="00E75CBD"/>
    <w:rsid w:val="00E86CCA"/>
    <w:rsid w:val="00E91913"/>
    <w:rsid w:val="00E91BD5"/>
    <w:rsid w:val="00E93A88"/>
    <w:rsid w:val="00E94B84"/>
    <w:rsid w:val="00E96340"/>
    <w:rsid w:val="00E97ACB"/>
    <w:rsid w:val="00EA1D06"/>
    <w:rsid w:val="00EA1ECE"/>
    <w:rsid w:val="00EB35C6"/>
    <w:rsid w:val="00EB4C67"/>
    <w:rsid w:val="00EB7020"/>
    <w:rsid w:val="00EB71F4"/>
    <w:rsid w:val="00EB7921"/>
    <w:rsid w:val="00EC0BE1"/>
    <w:rsid w:val="00EC0F49"/>
    <w:rsid w:val="00EC210C"/>
    <w:rsid w:val="00EC75CD"/>
    <w:rsid w:val="00EE0A96"/>
    <w:rsid w:val="00EE3F2B"/>
    <w:rsid w:val="00EE5388"/>
    <w:rsid w:val="00EE546F"/>
    <w:rsid w:val="00EE5A77"/>
    <w:rsid w:val="00EE5B5D"/>
    <w:rsid w:val="00EE704A"/>
    <w:rsid w:val="00EF09C6"/>
    <w:rsid w:val="00EF1463"/>
    <w:rsid w:val="00EF36CA"/>
    <w:rsid w:val="00F045A9"/>
    <w:rsid w:val="00F06636"/>
    <w:rsid w:val="00F0778F"/>
    <w:rsid w:val="00F20C0A"/>
    <w:rsid w:val="00F210D2"/>
    <w:rsid w:val="00F21823"/>
    <w:rsid w:val="00F22A62"/>
    <w:rsid w:val="00F30CC0"/>
    <w:rsid w:val="00F321DC"/>
    <w:rsid w:val="00F32289"/>
    <w:rsid w:val="00F32879"/>
    <w:rsid w:val="00F36582"/>
    <w:rsid w:val="00F36EF3"/>
    <w:rsid w:val="00F36F08"/>
    <w:rsid w:val="00F40691"/>
    <w:rsid w:val="00F42BF1"/>
    <w:rsid w:val="00F44F66"/>
    <w:rsid w:val="00F46052"/>
    <w:rsid w:val="00F4684F"/>
    <w:rsid w:val="00F4699E"/>
    <w:rsid w:val="00F4725B"/>
    <w:rsid w:val="00F5033E"/>
    <w:rsid w:val="00F50D23"/>
    <w:rsid w:val="00F5119A"/>
    <w:rsid w:val="00F51997"/>
    <w:rsid w:val="00F54C1B"/>
    <w:rsid w:val="00F55117"/>
    <w:rsid w:val="00F55C3E"/>
    <w:rsid w:val="00F57621"/>
    <w:rsid w:val="00F602EF"/>
    <w:rsid w:val="00F61141"/>
    <w:rsid w:val="00F6149F"/>
    <w:rsid w:val="00F618A8"/>
    <w:rsid w:val="00F63672"/>
    <w:rsid w:val="00F636BB"/>
    <w:rsid w:val="00F65F76"/>
    <w:rsid w:val="00F67A3F"/>
    <w:rsid w:val="00F70CD9"/>
    <w:rsid w:val="00F70DD9"/>
    <w:rsid w:val="00F733B1"/>
    <w:rsid w:val="00F81383"/>
    <w:rsid w:val="00F81D1F"/>
    <w:rsid w:val="00F8367C"/>
    <w:rsid w:val="00F9141B"/>
    <w:rsid w:val="00F922CA"/>
    <w:rsid w:val="00F97444"/>
    <w:rsid w:val="00FA0A8F"/>
    <w:rsid w:val="00FA1985"/>
    <w:rsid w:val="00FA22CA"/>
    <w:rsid w:val="00FA2AB4"/>
    <w:rsid w:val="00FA5D43"/>
    <w:rsid w:val="00FA695F"/>
    <w:rsid w:val="00FA770E"/>
    <w:rsid w:val="00FB6A40"/>
    <w:rsid w:val="00FB6DB8"/>
    <w:rsid w:val="00FC40BD"/>
    <w:rsid w:val="00FC44FB"/>
    <w:rsid w:val="00FC51A8"/>
    <w:rsid w:val="00FC6E3F"/>
    <w:rsid w:val="00FC7223"/>
    <w:rsid w:val="00FD0C51"/>
    <w:rsid w:val="00FD24B3"/>
    <w:rsid w:val="00FD38E5"/>
    <w:rsid w:val="00FD541E"/>
    <w:rsid w:val="00FD7DC4"/>
    <w:rsid w:val="00FE28F4"/>
    <w:rsid w:val="00FE29C3"/>
    <w:rsid w:val="00FE421C"/>
    <w:rsid w:val="00FE4C62"/>
    <w:rsid w:val="00FF361A"/>
    <w:rsid w:val="00FF47EC"/>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142A"/>
  <w15:chartTrackingRefBased/>
  <w15:docId w15:val="{06640DF2-21AF-4AAE-B907-AB17CDB4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47"/>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7014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FB6A4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FB6A4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7C4FBE"/>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7C4FBE"/>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MT" w:hAnsi="ArialMT"/>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F06C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4Car">
    <w:name w:val="Titre 4 Car"/>
    <w:basedOn w:val="Policepardfaut"/>
    <w:link w:val="Titre4"/>
    <w:uiPriority w:val="9"/>
    <w:semiHidden/>
    <w:rsid w:val="0070149C"/>
    <w:rPr>
      <w:rFonts w:asciiTheme="majorHAnsi" w:eastAsiaTheme="majorEastAsia" w:hAnsiTheme="majorHAnsi" w:cstheme="majorBidi"/>
      <w:i/>
      <w:iCs/>
      <w:color w:val="2F5496" w:themeColor="accent1" w:themeShade="BF"/>
    </w:rPr>
  </w:style>
  <w:style w:type="table" w:customStyle="1" w:styleId="Grilledutableau1">
    <w:name w:val="Grille du tableau1"/>
    <w:basedOn w:val="TableauNormal"/>
    <w:next w:val="Grilledutableau"/>
    <w:uiPriority w:val="59"/>
    <w:rsid w:val="00701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ACocher">
    <w:name w:val="Case_A_Cocher"/>
    <w:basedOn w:val="Normal"/>
    <w:rsid w:val="005E3342"/>
    <w:pPr>
      <w:numPr>
        <w:ilvl w:val="2"/>
        <w:numId w:val="4"/>
      </w:numPr>
    </w:pPr>
  </w:style>
  <w:style w:type="character" w:customStyle="1" w:styleId="ui-provider">
    <w:name w:val="ui-provider"/>
    <w:basedOn w:val="Policepardfaut"/>
    <w:rsid w:val="006E2460"/>
  </w:style>
  <w:style w:type="paragraph" w:styleId="TM3">
    <w:name w:val="toc 3"/>
    <w:basedOn w:val="Normal"/>
    <w:next w:val="Normal"/>
    <w:autoRedefine/>
    <w:uiPriority w:val="39"/>
    <w:unhideWhenUsed/>
    <w:rsid w:val="00AC7678"/>
    <w:pPr>
      <w:spacing w:after="100" w:line="276" w:lineRule="auto"/>
      <w:ind w:left="440"/>
    </w:pPr>
    <w:rPr>
      <w:rFonts w:asciiTheme="minorHAnsi" w:hAnsiTheme="minorHAnsi"/>
    </w:rPr>
  </w:style>
  <w:style w:type="paragraph" w:styleId="Titre">
    <w:name w:val="Title"/>
    <w:basedOn w:val="Normal"/>
    <w:next w:val="Normal"/>
    <w:link w:val="TitreCar"/>
    <w:uiPriority w:val="10"/>
    <w:qFormat/>
    <w:rsid w:val="00F045A9"/>
    <w:pPr>
      <w:spacing w:after="120" w:line="240" w:lineRule="auto"/>
      <w:ind w:right="-306"/>
    </w:pPr>
    <w:rPr>
      <w:rFonts w:asciiTheme="majorHAnsi" w:eastAsiaTheme="majorEastAsia" w:hAnsiTheme="majorHAnsi" w:cstheme="majorBidi"/>
      <w:color w:val="2F5496" w:themeColor="accent1" w:themeShade="BF"/>
      <w:spacing w:val="-10"/>
      <w:kern w:val="28"/>
      <w:sz w:val="32"/>
      <w:szCs w:val="56"/>
    </w:rPr>
  </w:style>
  <w:style w:type="character" w:customStyle="1" w:styleId="TitreCar">
    <w:name w:val="Titre Car"/>
    <w:basedOn w:val="Policepardfaut"/>
    <w:link w:val="Titre"/>
    <w:uiPriority w:val="10"/>
    <w:rsid w:val="00F045A9"/>
    <w:rPr>
      <w:rFonts w:asciiTheme="majorHAnsi" w:eastAsiaTheme="majorEastAsia" w:hAnsiTheme="majorHAnsi" w:cstheme="majorBidi"/>
      <w:color w:val="2F5496" w:themeColor="accent1" w:themeShade="BF"/>
      <w:spacing w:val="-10"/>
      <w:kern w:val="28"/>
      <w:sz w:val="32"/>
      <w:szCs w:val="56"/>
    </w:rPr>
  </w:style>
  <w:style w:type="paragraph" w:styleId="Rvision">
    <w:name w:val="Revision"/>
    <w:hidden/>
    <w:uiPriority w:val="99"/>
    <w:semiHidden/>
    <w:rsid w:val="00250D08"/>
    <w:pPr>
      <w:spacing w:after="0" w:line="240" w:lineRule="auto"/>
    </w:pPr>
    <w:rPr>
      <w:rFonts w:ascii="Arial" w:hAnsi="Arial"/>
    </w:rPr>
  </w:style>
  <w:style w:type="character" w:styleId="Mention">
    <w:name w:val="Mention"/>
    <w:basedOn w:val="Policepardfaut"/>
    <w:uiPriority w:val="99"/>
    <w:unhideWhenUsed/>
    <w:rsid w:val="007372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potable/brochure/reglement.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vironnement.gouv.qc.ca/lqe/autorisations/reafie/index.htm" TargetMode="Externa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potable/guide/procedure.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vironnement.gouv.qc.ca/eau/potable/guide-g2/index.htm" TargetMode="External"/><Relationship Id="rId20" Type="http://schemas.openxmlformats.org/officeDocument/2006/relationships/hyperlink" Target="https://www.environnement.gouv.qc.ca/eau/potable/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vironnement.gouv.qc.ca/eau/potable/guide/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vironnement.gouv.qc.ca/eau/potable/distribution/index.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aeq.gouv.qc.ca/documents/publications/echantillonnage.htm" TargetMode="External"/><Relationship Id="rId22" Type="http://schemas.openxmlformats.org/officeDocument/2006/relationships/hyperlink" Target="https://www.bnq.qc.ca/fr/normalisation/genie-civil-et-infrastructures-urbaines/construction-conduites-d-eau-potable-et-d-egout.html"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68FE11FF2148239E207794C402FFF6"/>
        <w:category>
          <w:name w:val="Général"/>
          <w:gallery w:val="placeholder"/>
        </w:category>
        <w:types>
          <w:type w:val="bbPlcHdr"/>
        </w:types>
        <w:behaviors>
          <w:behavior w:val="content"/>
        </w:behaviors>
        <w:guid w:val="{DBCFEF0F-7959-4E3D-B292-E0EA10A59737}"/>
      </w:docPartPr>
      <w:docPartBody>
        <w:p w:rsidR="007E0C86" w:rsidRDefault="00A27928">
          <w:pPr>
            <w:pStyle w:val="4A68FE11FF2148239E207794C402FF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9C336FAB3034B4A9E3637FCA60D5BEA"/>
        <w:category>
          <w:name w:val="Général"/>
          <w:gallery w:val="placeholder"/>
        </w:category>
        <w:types>
          <w:type w:val="bbPlcHdr"/>
        </w:types>
        <w:behaviors>
          <w:behavior w:val="content"/>
        </w:behaviors>
        <w:guid w:val="{712A8A74-CC44-49F7-9F5B-94CC3ADAE134}"/>
      </w:docPartPr>
      <w:docPartBody>
        <w:p w:rsidR="007E0C86" w:rsidRDefault="00A27928">
          <w:pPr>
            <w:pStyle w:val="19C336FAB3034B4A9E3637FCA60D5BEA"/>
          </w:pPr>
          <w:r w:rsidRPr="00A728C8">
            <w:rPr>
              <w:rStyle w:val="Textedelespacerserv"/>
              <w:i/>
              <w:iCs/>
            </w:rPr>
            <w:t>Saisissez les informations</w:t>
          </w:r>
          <w:r>
            <w:rPr>
              <w:rStyle w:val="Textedelespacerserv"/>
              <w:i/>
              <w:iCs/>
            </w:rPr>
            <w:t>.</w:t>
          </w:r>
        </w:p>
      </w:docPartBody>
    </w:docPart>
    <w:docPart>
      <w:docPartPr>
        <w:name w:val="31362221553740C4807676EB7630D27E"/>
        <w:category>
          <w:name w:val="Général"/>
          <w:gallery w:val="placeholder"/>
        </w:category>
        <w:types>
          <w:type w:val="bbPlcHdr"/>
        </w:types>
        <w:behaviors>
          <w:behavior w:val="content"/>
        </w:behaviors>
        <w:guid w:val="{A90D3FE6-E940-45F3-81A0-F68D4C0F37D3}"/>
      </w:docPartPr>
      <w:docPartBody>
        <w:p w:rsidR="007E0C86" w:rsidRDefault="00A27928">
          <w:pPr>
            <w:pStyle w:val="31362221553740C4807676EB7630D27E"/>
          </w:pPr>
          <w:r>
            <w:rPr>
              <w:rStyle w:val="Textedelespacerserv"/>
              <w:i/>
              <w:iCs/>
            </w:rPr>
            <w:t>Sélectionnez la date.</w:t>
          </w:r>
        </w:p>
      </w:docPartBody>
    </w:docPart>
    <w:docPart>
      <w:docPartPr>
        <w:name w:val="B906D87D92724236AB52AB4E0C787B85"/>
        <w:category>
          <w:name w:val="Général"/>
          <w:gallery w:val="placeholder"/>
        </w:category>
        <w:types>
          <w:type w:val="bbPlcHdr"/>
        </w:types>
        <w:behaviors>
          <w:behavior w:val="content"/>
        </w:behaviors>
        <w:guid w:val="{927DB3DE-3D98-4663-9683-710487BEE84D}"/>
      </w:docPartPr>
      <w:docPartBody>
        <w:p w:rsidR="007E0C86" w:rsidRDefault="00A27928">
          <w:pPr>
            <w:pStyle w:val="B906D87D92724236AB52AB4E0C787B85"/>
          </w:pPr>
          <w:r>
            <w:rPr>
              <w:rStyle w:val="Textedelespacerserv"/>
              <w:i/>
              <w:iCs/>
            </w:rPr>
            <w:t>Sélectionnez la date</w:t>
          </w:r>
          <w:r w:rsidRPr="00AA60DE">
            <w:rPr>
              <w:rStyle w:val="Textedelespacerserv"/>
            </w:rPr>
            <w:t>.</w:t>
          </w:r>
        </w:p>
      </w:docPartBody>
    </w:docPart>
    <w:docPart>
      <w:docPartPr>
        <w:name w:val="EBE274022E0149CC9FBF2472C064AF18"/>
        <w:category>
          <w:name w:val="Général"/>
          <w:gallery w:val="placeholder"/>
        </w:category>
        <w:types>
          <w:type w:val="bbPlcHdr"/>
        </w:types>
        <w:behaviors>
          <w:behavior w:val="content"/>
        </w:behaviors>
        <w:guid w:val="{53E3FC62-EDFF-4303-9F2F-D503206AB46E}"/>
      </w:docPartPr>
      <w:docPartBody>
        <w:p w:rsidR="007E0C86" w:rsidRDefault="00A27928">
          <w:pPr>
            <w:pStyle w:val="EBE274022E0149CC9FBF2472C064AF18"/>
          </w:pPr>
          <w:r>
            <w:rPr>
              <w:rStyle w:val="Textedelespacerserv"/>
              <w:i/>
              <w:iCs/>
            </w:rPr>
            <w:t>Précisez la durée.</w:t>
          </w:r>
        </w:p>
      </w:docPartBody>
    </w:docPart>
    <w:docPart>
      <w:docPartPr>
        <w:name w:val="4664B8739CCC46669C021D544270466C"/>
        <w:category>
          <w:name w:val="Général"/>
          <w:gallery w:val="placeholder"/>
        </w:category>
        <w:types>
          <w:type w:val="bbPlcHdr"/>
        </w:types>
        <w:behaviors>
          <w:behavior w:val="content"/>
        </w:behaviors>
        <w:guid w:val="{1BF29626-2F03-4A0D-BEC4-66AD41AD3D91}"/>
      </w:docPartPr>
      <w:docPartBody>
        <w:p w:rsidR="007E0C86" w:rsidRDefault="00A27928">
          <w:pPr>
            <w:pStyle w:val="4664B8739CCC46669C021D544270466C"/>
          </w:pPr>
          <w:r>
            <w:rPr>
              <w:rStyle w:val="Textedelespacerserv"/>
            </w:rPr>
            <w:t>..</w:t>
          </w:r>
          <w:r w:rsidRPr="00AA60DE">
            <w:rPr>
              <w:rStyle w:val="Textedelespacerserv"/>
            </w:rPr>
            <w:t>.</w:t>
          </w:r>
        </w:p>
      </w:docPartBody>
    </w:docPart>
    <w:docPart>
      <w:docPartPr>
        <w:name w:val="3038C40B299C4E6DBDFF0EB2F6DC9E95"/>
        <w:category>
          <w:name w:val="Général"/>
          <w:gallery w:val="placeholder"/>
        </w:category>
        <w:types>
          <w:type w:val="bbPlcHdr"/>
        </w:types>
        <w:behaviors>
          <w:behavior w:val="content"/>
        </w:behaviors>
        <w:guid w:val="{9EEBA7E3-300E-4B65-83A6-D5D4A06929C7}"/>
      </w:docPartPr>
      <w:docPartBody>
        <w:p w:rsidR="007E0C86" w:rsidRDefault="00A27928">
          <w:pPr>
            <w:pStyle w:val="3038C40B299C4E6DBDFF0EB2F6DC9E95"/>
          </w:pPr>
          <w:r>
            <w:rPr>
              <w:rStyle w:val="Textedelespacerserv"/>
              <w:i/>
              <w:iCs/>
            </w:rPr>
            <w:t>..</w:t>
          </w:r>
          <w:r w:rsidRPr="00AA60DE">
            <w:rPr>
              <w:rStyle w:val="Textedelespacerserv"/>
            </w:rPr>
            <w:t>.</w:t>
          </w:r>
        </w:p>
      </w:docPartBody>
    </w:docPart>
    <w:docPart>
      <w:docPartPr>
        <w:name w:val="C04B79C32DFE4468B2D10F121AB710A8"/>
        <w:category>
          <w:name w:val="Général"/>
          <w:gallery w:val="placeholder"/>
        </w:category>
        <w:types>
          <w:type w:val="bbPlcHdr"/>
        </w:types>
        <w:behaviors>
          <w:behavior w:val="content"/>
        </w:behaviors>
        <w:guid w:val="{B19BD1C9-06D2-480E-B9F4-2DA3B93600F6}"/>
      </w:docPartPr>
      <w:docPartBody>
        <w:p w:rsidR="007E0C86" w:rsidRDefault="00A27928">
          <w:pPr>
            <w:pStyle w:val="C04B79C32DFE4468B2D10F121AB710A8"/>
          </w:pPr>
          <w:r>
            <w:rPr>
              <w:rStyle w:val="Textedelespacerserv"/>
              <w:i/>
              <w:iCs/>
            </w:rPr>
            <w:t>..</w:t>
          </w:r>
          <w:r w:rsidRPr="00AA60DE">
            <w:rPr>
              <w:rStyle w:val="Textedelespacerserv"/>
            </w:rPr>
            <w:t>.</w:t>
          </w:r>
        </w:p>
      </w:docPartBody>
    </w:docPart>
    <w:docPart>
      <w:docPartPr>
        <w:name w:val="B1E58F1EC1E34189A50A735C303377B1"/>
        <w:category>
          <w:name w:val="Général"/>
          <w:gallery w:val="placeholder"/>
        </w:category>
        <w:types>
          <w:type w:val="bbPlcHdr"/>
        </w:types>
        <w:behaviors>
          <w:behavior w:val="content"/>
        </w:behaviors>
        <w:guid w:val="{FA9AC1AD-AC3D-4FE9-85C4-5B77B2C4543F}"/>
      </w:docPartPr>
      <w:docPartBody>
        <w:p w:rsidR="007E0C86" w:rsidRDefault="00A27928">
          <w:pPr>
            <w:pStyle w:val="B1E58F1EC1E34189A50A735C303377B1"/>
          </w:pPr>
          <w:r>
            <w:rPr>
              <w:rStyle w:val="Textedelespacerserv"/>
            </w:rPr>
            <w:t>..</w:t>
          </w:r>
          <w:r w:rsidRPr="00AA60DE">
            <w:rPr>
              <w:rStyle w:val="Textedelespacerserv"/>
            </w:rPr>
            <w:t>.</w:t>
          </w:r>
        </w:p>
      </w:docPartBody>
    </w:docPart>
    <w:docPart>
      <w:docPartPr>
        <w:name w:val="1FDD9B7D052D40AC8DE236172D7C57B5"/>
        <w:category>
          <w:name w:val="Général"/>
          <w:gallery w:val="placeholder"/>
        </w:category>
        <w:types>
          <w:type w:val="bbPlcHdr"/>
        </w:types>
        <w:behaviors>
          <w:behavior w:val="content"/>
        </w:behaviors>
        <w:guid w:val="{7196586D-7C05-4CD5-AD6F-49132ABC1676}"/>
      </w:docPartPr>
      <w:docPartBody>
        <w:p w:rsidR="007E0C86" w:rsidRDefault="00A27928">
          <w:pPr>
            <w:pStyle w:val="1FDD9B7D052D40AC8DE236172D7C57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D0BC2E33F5748EC9575AF6A22F1DC64"/>
        <w:category>
          <w:name w:val="Général"/>
          <w:gallery w:val="placeholder"/>
        </w:category>
        <w:types>
          <w:type w:val="bbPlcHdr"/>
        </w:types>
        <w:behaviors>
          <w:behavior w:val="content"/>
        </w:behaviors>
        <w:guid w:val="{A14FBAD5-662D-4CEE-8636-642ADD69CCDC}"/>
      </w:docPartPr>
      <w:docPartBody>
        <w:p w:rsidR="007E0C86" w:rsidRDefault="00A27928">
          <w:pPr>
            <w:pStyle w:val="9D0BC2E33F5748EC9575AF6A22F1DC64"/>
          </w:pPr>
          <w:r w:rsidRPr="009303E9">
            <w:rPr>
              <w:rStyle w:val="Textedelespacerserv"/>
              <w:i/>
              <w:iCs/>
            </w:rPr>
            <w:t>Cliquez sur le + pour ajouter des lignes</w:t>
          </w:r>
          <w:r w:rsidRPr="00AA60DE">
            <w:rPr>
              <w:rStyle w:val="Textedelespacerserv"/>
            </w:rPr>
            <w:t>.</w:t>
          </w:r>
        </w:p>
      </w:docPartBody>
    </w:docPart>
    <w:docPart>
      <w:docPartPr>
        <w:name w:val="8DD3C3C191B14C1D8431056873483FC5"/>
        <w:category>
          <w:name w:val="Général"/>
          <w:gallery w:val="placeholder"/>
        </w:category>
        <w:types>
          <w:type w:val="bbPlcHdr"/>
        </w:types>
        <w:behaviors>
          <w:behavior w:val="content"/>
        </w:behaviors>
        <w:guid w:val="{E2D5256B-478E-4EB5-93CB-0F8B7B0CF6BB}"/>
      </w:docPartPr>
      <w:docPartBody>
        <w:p w:rsidR="007E0C86" w:rsidRDefault="00A27928">
          <w:pPr>
            <w:pStyle w:val="8DD3C3C191B14C1D8431056873483FC5"/>
          </w:pPr>
          <w:r>
            <w:rPr>
              <w:rStyle w:val="Textedelespacerserv"/>
              <w:i/>
              <w:iCs/>
            </w:rPr>
            <w:t>..</w:t>
          </w:r>
          <w:r w:rsidRPr="00AA60DE">
            <w:rPr>
              <w:rStyle w:val="Textedelespacerserv"/>
            </w:rPr>
            <w:t>.</w:t>
          </w:r>
        </w:p>
      </w:docPartBody>
    </w:docPart>
    <w:docPart>
      <w:docPartPr>
        <w:name w:val="94E46209668B42DEB51693864E8D37C6"/>
        <w:category>
          <w:name w:val="Général"/>
          <w:gallery w:val="placeholder"/>
        </w:category>
        <w:types>
          <w:type w:val="bbPlcHdr"/>
        </w:types>
        <w:behaviors>
          <w:behavior w:val="content"/>
        </w:behaviors>
        <w:guid w:val="{66942819-B00C-4CBC-8BDC-CC884B4E4C4D}"/>
      </w:docPartPr>
      <w:docPartBody>
        <w:p w:rsidR="007E0C86" w:rsidRDefault="00A27928">
          <w:pPr>
            <w:pStyle w:val="94E46209668B42DEB51693864E8D37C6"/>
          </w:pPr>
          <w:r>
            <w:rPr>
              <w:rStyle w:val="Textedelespacerserv"/>
              <w:i/>
              <w:iCs/>
            </w:rPr>
            <w:t>..</w:t>
          </w:r>
          <w:r w:rsidRPr="00AA60DE">
            <w:rPr>
              <w:rStyle w:val="Textedelespacerserv"/>
            </w:rPr>
            <w:t>.</w:t>
          </w:r>
        </w:p>
      </w:docPartBody>
    </w:docPart>
    <w:docPart>
      <w:docPartPr>
        <w:name w:val="5C9127EB858248489DE2C910C589E84C"/>
        <w:category>
          <w:name w:val="Général"/>
          <w:gallery w:val="placeholder"/>
        </w:category>
        <w:types>
          <w:type w:val="bbPlcHdr"/>
        </w:types>
        <w:behaviors>
          <w:behavior w:val="content"/>
        </w:behaviors>
        <w:guid w:val="{998D2284-B80A-402F-BEF3-E23E20CB712A}"/>
      </w:docPartPr>
      <w:docPartBody>
        <w:p w:rsidR="007E0C86" w:rsidRDefault="00A27928">
          <w:pPr>
            <w:pStyle w:val="5C9127EB858248489DE2C910C589E84C"/>
          </w:pPr>
          <w:r>
            <w:rPr>
              <w:rStyle w:val="Textedelespacerserv"/>
            </w:rPr>
            <w:t>..</w:t>
          </w:r>
          <w:r w:rsidRPr="00AA60DE">
            <w:rPr>
              <w:rStyle w:val="Textedelespacerserv"/>
            </w:rPr>
            <w:t>.</w:t>
          </w:r>
        </w:p>
      </w:docPartBody>
    </w:docPart>
    <w:docPart>
      <w:docPartPr>
        <w:name w:val="20ED6D2AB99F4A518EA7550B5620EA4C"/>
        <w:category>
          <w:name w:val="Général"/>
          <w:gallery w:val="placeholder"/>
        </w:category>
        <w:types>
          <w:type w:val="bbPlcHdr"/>
        </w:types>
        <w:behaviors>
          <w:behavior w:val="content"/>
        </w:behaviors>
        <w:guid w:val="{363F1DF3-4F18-461C-86C5-C0A29987017C}"/>
      </w:docPartPr>
      <w:docPartBody>
        <w:p w:rsidR="007E0C86" w:rsidRDefault="00A27928">
          <w:pPr>
            <w:pStyle w:val="20ED6D2AB99F4A518EA7550B5620EA4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089BA162F7455B8DFEDAA1A8D39DC0"/>
        <w:category>
          <w:name w:val="Général"/>
          <w:gallery w:val="placeholder"/>
        </w:category>
        <w:types>
          <w:type w:val="bbPlcHdr"/>
        </w:types>
        <w:behaviors>
          <w:behavior w:val="content"/>
        </w:behaviors>
        <w:guid w:val="{072AF54A-5711-4713-95EB-C6C09F878F00}"/>
      </w:docPartPr>
      <w:docPartBody>
        <w:p w:rsidR="007E0C86" w:rsidRDefault="00A27928">
          <w:pPr>
            <w:pStyle w:val="49089BA162F7455B8DFEDAA1A8D39DC0"/>
          </w:pPr>
          <w:r>
            <w:rPr>
              <w:rStyle w:val="Textedelespacerserv"/>
              <w:i/>
              <w:iCs/>
            </w:rPr>
            <w:t>Si vous préférez joindre un document, indiquez-en le nom.</w:t>
          </w:r>
        </w:p>
      </w:docPartBody>
    </w:docPart>
    <w:docPart>
      <w:docPartPr>
        <w:name w:val="B271E606F2D543D097733C466ED52D42"/>
        <w:category>
          <w:name w:val="Général"/>
          <w:gallery w:val="placeholder"/>
        </w:category>
        <w:types>
          <w:type w:val="bbPlcHdr"/>
        </w:types>
        <w:behaviors>
          <w:behavior w:val="content"/>
        </w:behaviors>
        <w:guid w:val="{008DB2A3-8C8E-43D3-BCF8-5E8BFC3F8B40}"/>
      </w:docPartPr>
      <w:docPartBody>
        <w:p w:rsidR="007E0C86" w:rsidRDefault="00A27928">
          <w:pPr>
            <w:pStyle w:val="B271E606F2D543D097733C466ED52D42"/>
          </w:pPr>
          <w:r>
            <w:rPr>
              <w:rStyle w:val="Textedelespacerserv"/>
              <w:i/>
              <w:iCs/>
            </w:rPr>
            <w:t>Précisez la section.</w:t>
          </w:r>
        </w:p>
      </w:docPartBody>
    </w:docPart>
    <w:docPart>
      <w:docPartPr>
        <w:name w:val="765B37D5846E4EC7855DE8B4FDF77885"/>
        <w:category>
          <w:name w:val="Général"/>
          <w:gallery w:val="placeholder"/>
        </w:category>
        <w:types>
          <w:type w:val="bbPlcHdr"/>
        </w:types>
        <w:behaviors>
          <w:behavior w:val="content"/>
        </w:behaviors>
        <w:guid w:val="{1926DFCB-201C-4FDC-83AC-6DAF583EA18A}"/>
      </w:docPartPr>
      <w:docPartBody>
        <w:p w:rsidR="007E0C86" w:rsidRDefault="00A27928">
          <w:pPr>
            <w:pStyle w:val="765B37D5846E4EC7855DE8B4FDF7788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FEF0FF830FD495DADB2B65713D00108"/>
        <w:category>
          <w:name w:val="Général"/>
          <w:gallery w:val="placeholder"/>
        </w:category>
        <w:types>
          <w:type w:val="bbPlcHdr"/>
        </w:types>
        <w:behaviors>
          <w:behavior w:val="content"/>
        </w:behaviors>
        <w:guid w:val="{D29F710D-5729-41F6-9E93-711A3119008B}"/>
      </w:docPartPr>
      <w:docPartBody>
        <w:p w:rsidR="007E0C86" w:rsidRDefault="00A27928">
          <w:pPr>
            <w:pStyle w:val="6FEF0FF830FD495DADB2B65713D0010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C891EC3892B4913A34C436596BAA818"/>
        <w:category>
          <w:name w:val="Général"/>
          <w:gallery w:val="placeholder"/>
        </w:category>
        <w:types>
          <w:type w:val="bbPlcHdr"/>
        </w:types>
        <w:behaviors>
          <w:behavior w:val="content"/>
        </w:behaviors>
        <w:guid w:val="{FD48030B-9957-4099-9E54-F0EA1D207D42}"/>
      </w:docPartPr>
      <w:docPartBody>
        <w:p w:rsidR="007E0C86" w:rsidRDefault="00A27928">
          <w:pPr>
            <w:pStyle w:val="EC891EC3892B4913A34C436596BAA818"/>
          </w:pPr>
          <w:r>
            <w:rPr>
              <w:rStyle w:val="Textedelespacerserv"/>
              <w:i/>
              <w:iCs/>
            </w:rPr>
            <w:t>Précisez la section.</w:t>
          </w:r>
        </w:p>
      </w:docPartBody>
    </w:docPart>
    <w:docPart>
      <w:docPartPr>
        <w:name w:val="15BC871F269A4455BFA04084F6C894E6"/>
        <w:category>
          <w:name w:val="Général"/>
          <w:gallery w:val="placeholder"/>
        </w:category>
        <w:types>
          <w:type w:val="bbPlcHdr"/>
        </w:types>
        <w:behaviors>
          <w:behavior w:val="content"/>
        </w:behaviors>
        <w:guid w:val="{CA2E74DF-940A-49CC-BD93-56ECAD58B569}"/>
      </w:docPartPr>
      <w:docPartBody>
        <w:p w:rsidR="007E0C86" w:rsidRDefault="00A27928" w:rsidP="00A27928">
          <w:pPr>
            <w:pStyle w:val="15BC871F269A4455BFA04084F6C894E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B4F6D11696240D69068A8DD8290FE2B"/>
        <w:category>
          <w:name w:val="Général"/>
          <w:gallery w:val="placeholder"/>
        </w:category>
        <w:types>
          <w:type w:val="bbPlcHdr"/>
        </w:types>
        <w:behaviors>
          <w:behavior w:val="content"/>
        </w:behaviors>
        <w:guid w:val="{B6E27BA4-4F5A-4378-8326-0BA4BADD170F}"/>
      </w:docPartPr>
      <w:docPartBody>
        <w:p w:rsidR="007E0C86" w:rsidRDefault="00A27928" w:rsidP="00A27928">
          <w:pPr>
            <w:pStyle w:val="4B4F6D11696240D69068A8DD8290FE2B"/>
          </w:pPr>
          <w:r>
            <w:rPr>
              <w:rStyle w:val="Textedelespacerserv"/>
              <w:i/>
              <w:iCs/>
            </w:rPr>
            <w:t>Précisez la section.</w:t>
          </w:r>
        </w:p>
      </w:docPartBody>
    </w:docPart>
    <w:docPart>
      <w:docPartPr>
        <w:name w:val="67ECF662DD3C4E88B4DF83E0C14F956C"/>
        <w:category>
          <w:name w:val="Général"/>
          <w:gallery w:val="placeholder"/>
        </w:category>
        <w:types>
          <w:type w:val="bbPlcHdr"/>
        </w:types>
        <w:behaviors>
          <w:behavior w:val="content"/>
        </w:behaviors>
        <w:guid w:val="{84EFD50E-BE12-4499-B007-53E6575799D3}"/>
      </w:docPartPr>
      <w:docPartBody>
        <w:p w:rsidR="007E0C86" w:rsidRDefault="00A27928" w:rsidP="00A27928">
          <w:pPr>
            <w:pStyle w:val="67ECF662DD3C4E88B4DF83E0C14F956C"/>
          </w:pPr>
          <w:r>
            <w:rPr>
              <w:rStyle w:val="Textedelespacerserv"/>
              <w:i/>
              <w:iCs/>
            </w:rPr>
            <w:t>Précisez la section.</w:t>
          </w:r>
        </w:p>
      </w:docPartBody>
    </w:docPart>
    <w:docPart>
      <w:docPartPr>
        <w:name w:val="66DA36BE32BC41219E502BA8D082CE62"/>
        <w:category>
          <w:name w:val="Général"/>
          <w:gallery w:val="placeholder"/>
        </w:category>
        <w:types>
          <w:type w:val="bbPlcHdr"/>
        </w:types>
        <w:behaviors>
          <w:behavior w:val="content"/>
        </w:behaviors>
        <w:guid w:val="{AB514E20-79B6-4A60-980B-9C2AA6BC74FC}"/>
      </w:docPartPr>
      <w:docPartBody>
        <w:p w:rsidR="007E0C86" w:rsidRDefault="00A27928" w:rsidP="00A27928">
          <w:pPr>
            <w:pStyle w:val="66DA36BE32BC41219E502BA8D082CE62"/>
          </w:pPr>
          <w:r>
            <w:rPr>
              <w:rStyle w:val="Textedelespacerserv"/>
              <w:i/>
              <w:iCs/>
            </w:rPr>
            <w:t>Précisez la section.</w:t>
          </w:r>
        </w:p>
      </w:docPartBody>
    </w:docPart>
    <w:docPart>
      <w:docPartPr>
        <w:name w:val="E109CC0675A74D1BA1B2B7715919A2DC"/>
        <w:category>
          <w:name w:val="Général"/>
          <w:gallery w:val="placeholder"/>
        </w:category>
        <w:types>
          <w:type w:val="bbPlcHdr"/>
        </w:types>
        <w:behaviors>
          <w:behavior w:val="content"/>
        </w:behaviors>
        <w:guid w:val="{58BD2437-95BF-4F69-967D-A37B6D620EAB}"/>
      </w:docPartPr>
      <w:docPartBody>
        <w:p w:rsidR="007E0C86" w:rsidRDefault="00A27928" w:rsidP="00A27928">
          <w:pPr>
            <w:pStyle w:val="E109CC0675A74D1BA1B2B7715919A2DC"/>
          </w:pPr>
          <w:r>
            <w:rPr>
              <w:rStyle w:val="Textedelespacerserv"/>
              <w:i/>
              <w:iCs/>
            </w:rPr>
            <w:t>Précisez la section.</w:t>
          </w:r>
        </w:p>
      </w:docPartBody>
    </w:docPart>
    <w:docPart>
      <w:docPartPr>
        <w:name w:val="5929DAE4E1EA42439323476F050E0187"/>
        <w:category>
          <w:name w:val="Général"/>
          <w:gallery w:val="placeholder"/>
        </w:category>
        <w:types>
          <w:type w:val="bbPlcHdr"/>
        </w:types>
        <w:behaviors>
          <w:behavior w:val="content"/>
        </w:behaviors>
        <w:guid w:val="{67C26288-B6F7-4522-BB96-BD89EBF3120D}"/>
      </w:docPartPr>
      <w:docPartBody>
        <w:p w:rsidR="007E0C86" w:rsidRDefault="00A27928" w:rsidP="00A27928">
          <w:pPr>
            <w:pStyle w:val="5929DAE4E1EA42439323476F050E0187"/>
          </w:pPr>
          <w:r>
            <w:rPr>
              <w:rStyle w:val="Textedelespacerserv"/>
              <w:i/>
              <w:iCs/>
            </w:rPr>
            <w:t>Précisez la section.</w:t>
          </w:r>
        </w:p>
      </w:docPartBody>
    </w:docPart>
    <w:docPart>
      <w:docPartPr>
        <w:name w:val="6B3777F1D4A84EE1AE91BAF8D27E7A0B"/>
        <w:category>
          <w:name w:val="Général"/>
          <w:gallery w:val="placeholder"/>
        </w:category>
        <w:types>
          <w:type w:val="bbPlcHdr"/>
        </w:types>
        <w:behaviors>
          <w:behavior w:val="content"/>
        </w:behaviors>
        <w:guid w:val="{C905DBD5-2361-4EEF-B508-29C6048A9DB1}"/>
      </w:docPartPr>
      <w:docPartBody>
        <w:p w:rsidR="007E0C86" w:rsidRDefault="00A27928" w:rsidP="00A27928">
          <w:pPr>
            <w:pStyle w:val="6B3777F1D4A84EE1AE91BAF8D27E7A0B"/>
          </w:pPr>
          <w:r>
            <w:rPr>
              <w:rStyle w:val="Textedelespacerserv"/>
              <w:i/>
              <w:iCs/>
            </w:rPr>
            <w:t>Précisez la section.</w:t>
          </w:r>
        </w:p>
      </w:docPartBody>
    </w:docPart>
    <w:docPart>
      <w:docPartPr>
        <w:name w:val="ACAC6E05598E45E9B282AF081B35B56C"/>
        <w:category>
          <w:name w:val="Général"/>
          <w:gallery w:val="placeholder"/>
        </w:category>
        <w:types>
          <w:type w:val="bbPlcHdr"/>
        </w:types>
        <w:behaviors>
          <w:behavior w:val="content"/>
        </w:behaviors>
        <w:guid w:val="{CAF35C52-67C6-4BB5-BA98-1FF07B6F0DD8}"/>
      </w:docPartPr>
      <w:docPartBody>
        <w:p w:rsidR="007E0C86" w:rsidRDefault="00A27928" w:rsidP="00A27928">
          <w:pPr>
            <w:pStyle w:val="ACAC6E05598E45E9B282AF081B35B56C"/>
          </w:pPr>
          <w:r>
            <w:rPr>
              <w:rStyle w:val="Textedelespacerserv"/>
              <w:i/>
              <w:iCs/>
            </w:rPr>
            <w:t>Précisez la section.</w:t>
          </w:r>
        </w:p>
      </w:docPartBody>
    </w:docPart>
    <w:docPart>
      <w:docPartPr>
        <w:name w:val="9C2D912440C144CA8D3211A56DC9B1B0"/>
        <w:category>
          <w:name w:val="Général"/>
          <w:gallery w:val="placeholder"/>
        </w:category>
        <w:types>
          <w:type w:val="bbPlcHdr"/>
        </w:types>
        <w:behaviors>
          <w:behavior w:val="content"/>
        </w:behaviors>
        <w:guid w:val="{C00DBA49-9491-4C9C-B2BB-B7FECE79E8A4}"/>
      </w:docPartPr>
      <w:docPartBody>
        <w:p w:rsidR="007E0C86" w:rsidRDefault="00A27928" w:rsidP="00A27928">
          <w:pPr>
            <w:pStyle w:val="9C2D912440C144CA8D3211A56DC9B1B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BA6C30844E34F06983B4C81AD66E604"/>
        <w:category>
          <w:name w:val="Général"/>
          <w:gallery w:val="placeholder"/>
        </w:category>
        <w:types>
          <w:type w:val="bbPlcHdr"/>
        </w:types>
        <w:behaviors>
          <w:behavior w:val="content"/>
        </w:behaviors>
        <w:guid w:val="{B4D7A1B0-FA47-4E45-89F7-DB01BEE2E300}"/>
      </w:docPartPr>
      <w:docPartBody>
        <w:p w:rsidR="007E0C86" w:rsidRDefault="00A27928" w:rsidP="00A27928">
          <w:pPr>
            <w:pStyle w:val="8BA6C30844E34F06983B4C81AD66E60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A9D9DAC60294D7D89AD7C65E8C80305"/>
        <w:category>
          <w:name w:val="Général"/>
          <w:gallery w:val="placeholder"/>
        </w:category>
        <w:types>
          <w:type w:val="bbPlcHdr"/>
        </w:types>
        <w:behaviors>
          <w:behavior w:val="content"/>
        </w:behaviors>
        <w:guid w:val="{54E621D9-7A39-44C2-8103-2593CBEB2033}"/>
      </w:docPartPr>
      <w:docPartBody>
        <w:p w:rsidR="007E0C86" w:rsidRDefault="00A27928" w:rsidP="00A27928">
          <w:pPr>
            <w:pStyle w:val="9A9D9DAC60294D7D89AD7C65E8C8030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ED2B03810C4373B33BBE2AAFEF73C1"/>
        <w:category>
          <w:name w:val="Général"/>
          <w:gallery w:val="placeholder"/>
        </w:category>
        <w:types>
          <w:type w:val="bbPlcHdr"/>
        </w:types>
        <w:behaviors>
          <w:behavior w:val="content"/>
        </w:behaviors>
        <w:guid w:val="{10174B0B-02F7-420F-A9D5-A58B38FA8F69}"/>
      </w:docPartPr>
      <w:docPartBody>
        <w:p w:rsidR="00113311" w:rsidRDefault="00D81045" w:rsidP="00D81045">
          <w:pPr>
            <w:pStyle w:val="2CED2B03810C4373B33BBE2AAFEF73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0627B2877094437B77C39736CC34E8E"/>
        <w:category>
          <w:name w:val="Général"/>
          <w:gallery w:val="placeholder"/>
        </w:category>
        <w:types>
          <w:type w:val="bbPlcHdr"/>
        </w:types>
        <w:behaviors>
          <w:behavior w:val="content"/>
        </w:behaviors>
        <w:guid w:val="{49842663-6D1C-4AE1-8E8D-28B993A47632}"/>
      </w:docPartPr>
      <w:docPartBody>
        <w:p w:rsidR="00113311" w:rsidRDefault="00D81045" w:rsidP="00D81045">
          <w:pPr>
            <w:pStyle w:val="70627B2877094437B77C39736CC34E8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110BE7A2536402C991C53695F69E9A9"/>
        <w:category>
          <w:name w:val="Général"/>
          <w:gallery w:val="placeholder"/>
        </w:category>
        <w:types>
          <w:type w:val="bbPlcHdr"/>
        </w:types>
        <w:behaviors>
          <w:behavior w:val="content"/>
        </w:behaviors>
        <w:guid w:val="{AD49D6D0-364D-4C38-8157-5E08451DCFC1}"/>
      </w:docPartPr>
      <w:docPartBody>
        <w:p w:rsidR="00113311" w:rsidRDefault="00D81045" w:rsidP="00D81045">
          <w:pPr>
            <w:pStyle w:val="9110BE7A2536402C991C53695F69E9A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93B23526FBD467F865222D6022A0507"/>
        <w:category>
          <w:name w:val="Général"/>
          <w:gallery w:val="placeholder"/>
        </w:category>
        <w:types>
          <w:type w:val="bbPlcHdr"/>
        </w:types>
        <w:behaviors>
          <w:behavior w:val="content"/>
        </w:behaviors>
        <w:guid w:val="{7DA455E1-7972-46A1-B0F4-1F0154CD40A7}"/>
      </w:docPartPr>
      <w:docPartBody>
        <w:p w:rsidR="00113311" w:rsidRDefault="00D81045" w:rsidP="00D81045">
          <w:pPr>
            <w:pStyle w:val="F93B23526FBD467F865222D6022A050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D6A68600B5748B8907099B290FC6C43"/>
        <w:category>
          <w:name w:val="Général"/>
          <w:gallery w:val="placeholder"/>
        </w:category>
        <w:types>
          <w:type w:val="bbPlcHdr"/>
        </w:types>
        <w:behaviors>
          <w:behavior w:val="content"/>
        </w:behaviors>
        <w:guid w:val="{3E58D0B8-506C-4A96-B457-783671779FD2}"/>
      </w:docPartPr>
      <w:docPartBody>
        <w:p w:rsidR="00113311" w:rsidRDefault="00D81045" w:rsidP="00D81045">
          <w:pPr>
            <w:pStyle w:val="ED6A68600B5748B8907099B290FC6C4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04588B2DFE4AE4BBBDDD8B440B7764"/>
        <w:category>
          <w:name w:val="Général"/>
          <w:gallery w:val="placeholder"/>
        </w:category>
        <w:types>
          <w:type w:val="bbPlcHdr"/>
        </w:types>
        <w:behaviors>
          <w:behavior w:val="content"/>
        </w:behaviors>
        <w:guid w:val="{854BA9E4-2021-457D-9FB8-685BE9BF5841}"/>
      </w:docPartPr>
      <w:docPartBody>
        <w:p w:rsidR="00113311" w:rsidRDefault="00D81045" w:rsidP="00D81045">
          <w:pPr>
            <w:pStyle w:val="5F04588B2DFE4AE4BBBDDD8B440B776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70DDD5465BD4C68BD3474389EB2F847"/>
        <w:category>
          <w:name w:val="Général"/>
          <w:gallery w:val="placeholder"/>
        </w:category>
        <w:types>
          <w:type w:val="bbPlcHdr"/>
        </w:types>
        <w:behaviors>
          <w:behavior w:val="content"/>
        </w:behaviors>
        <w:guid w:val="{8A26B5F0-EB20-4E06-8B43-CFD40FDFFD2E}"/>
      </w:docPartPr>
      <w:docPartBody>
        <w:p w:rsidR="00113311" w:rsidRDefault="00D81045" w:rsidP="00D81045">
          <w:pPr>
            <w:pStyle w:val="D70DDD5465BD4C68BD3474389EB2F847"/>
          </w:pPr>
          <w:r>
            <w:rPr>
              <w:rStyle w:val="Textedelespacerserv"/>
              <w:i/>
              <w:iCs/>
            </w:rPr>
            <w:t>Précisez la section.</w:t>
          </w:r>
        </w:p>
      </w:docPartBody>
    </w:docPart>
    <w:docPart>
      <w:docPartPr>
        <w:name w:val="09C45897ED814CD3B662881F062F9F94"/>
        <w:category>
          <w:name w:val="Général"/>
          <w:gallery w:val="placeholder"/>
        </w:category>
        <w:types>
          <w:type w:val="bbPlcHdr"/>
        </w:types>
        <w:behaviors>
          <w:behavior w:val="content"/>
        </w:behaviors>
        <w:guid w:val="{0BCF4B3A-D72A-4A1E-8C6D-8244C3F95527}"/>
      </w:docPartPr>
      <w:docPartBody>
        <w:p w:rsidR="00113311" w:rsidRDefault="00D81045" w:rsidP="00D81045">
          <w:pPr>
            <w:pStyle w:val="09C45897ED814CD3B662881F062F9F94"/>
          </w:pPr>
          <w:r>
            <w:rPr>
              <w:rStyle w:val="Textedelespacerserv"/>
              <w:i/>
              <w:iCs/>
            </w:rPr>
            <w:t>Précisez la section.</w:t>
          </w:r>
        </w:p>
      </w:docPartBody>
    </w:docPart>
    <w:docPart>
      <w:docPartPr>
        <w:name w:val="FFAF8DAF70F740D989FEB7C20E713953"/>
        <w:category>
          <w:name w:val="Général"/>
          <w:gallery w:val="placeholder"/>
        </w:category>
        <w:types>
          <w:type w:val="bbPlcHdr"/>
        </w:types>
        <w:behaviors>
          <w:behavior w:val="content"/>
        </w:behaviors>
        <w:guid w:val="{CA4D54ED-B52B-409E-8C77-5EBB392E0257}"/>
      </w:docPartPr>
      <w:docPartBody>
        <w:p w:rsidR="00113311" w:rsidRDefault="00D81045" w:rsidP="00D81045">
          <w:pPr>
            <w:pStyle w:val="FFAF8DAF70F740D989FEB7C20E713953"/>
          </w:pPr>
          <w:r>
            <w:rPr>
              <w:rStyle w:val="Textedelespacerserv"/>
              <w:i/>
              <w:iCs/>
            </w:rPr>
            <w:t>Précisez la section.</w:t>
          </w:r>
        </w:p>
      </w:docPartBody>
    </w:docPart>
    <w:docPart>
      <w:docPartPr>
        <w:name w:val="D758AEBF33364BBE883E8A150FF47D30"/>
        <w:category>
          <w:name w:val="Général"/>
          <w:gallery w:val="placeholder"/>
        </w:category>
        <w:types>
          <w:type w:val="bbPlcHdr"/>
        </w:types>
        <w:behaviors>
          <w:behavior w:val="content"/>
        </w:behaviors>
        <w:guid w:val="{3384F4AD-025A-446F-B8D3-E4A053F5245E}"/>
      </w:docPartPr>
      <w:docPartBody>
        <w:p w:rsidR="00113311" w:rsidRDefault="00D81045" w:rsidP="00D81045">
          <w:pPr>
            <w:pStyle w:val="D758AEBF33364BBE883E8A150FF47D30"/>
          </w:pPr>
          <w:r>
            <w:rPr>
              <w:rStyle w:val="Textedelespacerserv"/>
              <w:i/>
              <w:iCs/>
            </w:rPr>
            <w:t>Précisez la section.</w:t>
          </w:r>
        </w:p>
      </w:docPartBody>
    </w:docPart>
    <w:docPart>
      <w:docPartPr>
        <w:name w:val="EE4872F962934EC39C5865FF15D06680"/>
        <w:category>
          <w:name w:val="Général"/>
          <w:gallery w:val="placeholder"/>
        </w:category>
        <w:types>
          <w:type w:val="bbPlcHdr"/>
        </w:types>
        <w:behaviors>
          <w:behavior w:val="content"/>
        </w:behaviors>
        <w:guid w:val="{5FDEB345-9515-4A29-9A44-7AA07E40551B}"/>
      </w:docPartPr>
      <w:docPartBody>
        <w:p w:rsidR="00113311" w:rsidRDefault="00D81045" w:rsidP="00D81045">
          <w:pPr>
            <w:pStyle w:val="EE4872F962934EC39C5865FF15D06680"/>
          </w:pPr>
          <w:r w:rsidRPr="00A728C8">
            <w:rPr>
              <w:rStyle w:val="Textedelespacerserv"/>
              <w:i/>
              <w:iCs/>
            </w:rPr>
            <w:t>Saisissez les informations</w:t>
          </w:r>
          <w:r>
            <w:rPr>
              <w:rStyle w:val="Textedelespacerserv"/>
              <w:i/>
              <w:iCs/>
            </w:rPr>
            <w:t>.</w:t>
          </w:r>
        </w:p>
      </w:docPartBody>
    </w:docPart>
    <w:docPart>
      <w:docPartPr>
        <w:name w:val="849623F1F47F4895B2AB7DB9744BA39E"/>
        <w:category>
          <w:name w:val="Général"/>
          <w:gallery w:val="placeholder"/>
        </w:category>
        <w:types>
          <w:type w:val="bbPlcHdr"/>
        </w:types>
        <w:behaviors>
          <w:behavior w:val="content"/>
        </w:behaviors>
        <w:guid w:val="{96F54C00-8920-431F-923D-76834259E9D8}"/>
      </w:docPartPr>
      <w:docPartBody>
        <w:p w:rsidR="00113311" w:rsidRDefault="00D81045" w:rsidP="00D81045">
          <w:pPr>
            <w:pStyle w:val="849623F1F47F4895B2AB7DB9744BA39E"/>
          </w:pPr>
          <w:r w:rsidRPr="00A728C8">
            <w:rPr>
              <w:rStyle w:val="Textedelespacerserv"/>
              <w:i/>
              <w:iCs/>
            </w:rPr>
            <w:t>Saisissez les informations</w:t>
          </w:r>
          <w:r>
            <w:rPr>
              <w:rStyle w:val="Textedelespacerserv"/>
              <w:i/>
              <w:iCs/>
            </w:rPr>
            <w:t>.</w:t>
          </w:r>
        </w:p>
      </w:docPartBody>
    </w:docPart>
    <w:docPart>
      <w:docPartPr>
        <w:name w:val="C9F1993FEA354DE8AA158F81E3F41FF9"/>
        <w:category>
          <w:name w:val="Général"/>
          <w:gallery w:val="placeholder"/>
        </w:category>
        <w:types>
          <w:type w:val="bbPlcHdr"/>
        </w:types>
        <w:behaviors>
          <w:behavior w:val="content"/>
        </w:behaviors>
        <w:guid w:val="{DF9E78C7-674C-4D67-8121-9D2A3CE3FB4E}"/>
      </w:docPartPr>
      <w:docPartBody>
        <w:p w:rsidR="00113311" w:rsidRDefault="00D81045" w:rsidP="00D81045">
          <w:pPr>
            <w:pStyle w:val="C9F1993FEA354DE8AA158F81E3F41FF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A263CD53A7C4A30BC89F6266FC16F4F"/>
        <w:category>
          <w:name w:val="Général"/>
          <w:gallery w:val="placeholder"/>
        </w:category>
        <w:types>
          <w:type w:val="bbPlcHdr"/>
        </w:types>
        <w:behaviors>
          <w:behavior w:val="content"/>
        </w:behaviors>
        <w:guid w:val="{C1182C9E-B1D1-4EE9-9D47-61AA689C9D6D}"/>
      </w:docPartPr>
      <w:docPartBody>
        <w:p w:rsidR="00113311" w:rsidRDefault="00D81045" w:rsidP="00D81045">
          <w:pPr>
            <w:pStyle w:val="CA263CD53A7C4A30BC89F6266FC16F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C871016FDD40E3AFE9728032F9AC31"/>
        <w:category>
          <w:name w:val="Général"/>
          <w:gallery w:val="placeholder"/>
        </w:category>
        <w:types>
          <w:type w:val="bbPlcHdr"/>
        </w:types>
        <w:behaviors>
          <w:behavior w:val="content"/>
        </w:behaviors>
        <w:guid w:val="{73F77B5C-A9E2-4276-8F39-DD4EE6DFE0A2}"/>
      </w:docPartPr>
      <w:docPartBody>
        <w:p w:rsidR="00113311" w:rsidRDefault="00D81045" w:rsidP="00D81045">
          <w:pPr>
            <w:pStyle w:val="97C871016FDD40E3AFE9728032F9AC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D3ACD787254426D929BAD50A2D7269C"/>
        <w:category>
          <w:name w:val="Général"/>
          <w:gallery w:val="placeholder"/>
        </w:category>
        <w:types>
          <w:type w:val="bbPlcHdr"/>
        </w:types>
        <w:behaviors>
          <w:behavior w:val="content"/>
        </w:behaviors>
        <w:guid w:val="{962B873F-ABC9-4F88-A40D-0B6F02841AD2}"/>
      </w:docPartPr>
      <w:docPartBody>
        <w:p w:rsidR="00113311" w:rsidRDefault="00D81045" w:rsidP="00D81045">
          <w:pPr>
            <w:pStyle w:val="4D3ACD787254426D929BAD50A2D7269C"/>
          </w:pPr>
          <w:r>
            <w:rPr>
              <w:rStyle w:val="Textedelespacerserv"/>
              <w:i/>
              <w:iCs/>
            </w:rPr>
            <w:t>Précisez la section.</w:t>
          </w:r>
        </w:p>
      </w:docPartBody>
    </w:docPart>
    <w:docPart>
      <w:docPartPr>
        <w:name w:val="F2C7819971D34D20897490BD78DA657F"/>
        <w:category>
          <w:name w:val="Général"/>
          <w:gallery w:val="placeholder"/>
        </w:category>
        <w:types>
          <w:type w:val="bbPlcHdr"/>
        </w:types>
        <w:behaviors>
          <w:behavior w:val="content"/>
        </w:behaviors>
        <w:guid w:val="{8F28277F-D9FB-45AE-9384-64FF7F8A153B}"/>
      </w:docPartPr>
      <w:docPartBody>
        <w:p w:rsidR="00113311" w:rsidRDefault="00D81045" w:rsidP="00D81045">
          <w:pPr>
            <w:pStyle w:val="F2C7819971D34D20897490BD78DA657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D9E1036BED4632832B4D60A3E5619B"/>
        <w:category>
          <w:name w:val="Général"/>
          <w:gallery w:val="placeholder"/>
        </w:category>
        <w:types>
          <w:type w:val="bbPlcHdr"/>
        </w:types>
        <w:behaviors>
          <w:behavior w:val="content"/>
        </w:behaviors>
        <w:guid w:val="{3DE72230-110D-401E-88F1-3C9CD30F68FA}"/>
      </w:docPartPr>
      <w:docPartBody>
        <w:p w:rsidR="00113311" w:rsidRDefault="00D81045" w:rsidP="00D81045">
          <w:pPr>
            <w:pStyle w:val="15D9E1036BED4632832B4D60A3E5619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B2AE39A80FB41F88CF6ED420B34CFFA"/>
        <w:category>
          <w:name w:val="Général"/>
          <w:gallery w:val="placeholder"/>
        </w:category>
        <w:types>
          <w:type w:val="bbPlcHdr"/>
        </w:types>
        <w:behaviors>
          <w:behavior w:val="content"/>
        </w:behaviors>
        <w:guid w:val="{FD779683-F2DD-4A36-883E-E83D88937BA8}"/>
      </w:docPartPr>
      <w:docPartBody>
        <w:p w:rsidR="00113311" w:rsidRDefault="00D81045" w:rsidP="00D81045">
          <w:pPr>
            <w:pStyle w:val="4B2AE39A80FB41F88CF6ED420B34CFFA"/>
          </w:pPr>
          <w:r>
            <w:rPr>
              <w:rStyle w:val="Textedelespacerserv"/>
              <w:i/>
              <w:iCs/>
            </w:rPr>
            <w:t>Précisez la section.</w:t>
          </w:r>
        </w:p>
      </w:docPartBody>
    </w:docPart>
    <w:docPart>
      <w:docPartPr>
        <w:name w:val="44FA8EFD01134691BDDC05254FF1BA3B"/>
        <w:category>
          <w:name w:val="Général"/>
          <w:gallery w:val="placeholder"/>
        </w:category>
        <w:types>
          <w:type w:val="bbPlcHdr"/>
        </w:types>
        <w:behaviors>
          <w:behavior w:val="content"/>
        </w:behaviors>
        <w:guid w:val="{5D5FD4AC-F5A3-4111-9723-9F2F6EC20192}"/>
      </w:docPartPr>
      <w:docPartBody>
        <w:p w:rsidR="00113311" w:rsidRDefault="00D81045" w:rsidP="00D81045">
          <w:pPr>
            <w:pStyle w:val="44FA8EFD01134691BDDC05254FF1BA3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CE7E1E7C7DF4CBBA570D28BD20F662E"/>
        <w:category>
          <w:name w:val="Général"/>
          <w:gallery w:val="placeholder"/>
        </w:category>
        <w:types>
          <w:type w:val="bbPlcHdr"/>
        </w:types>
        <w:behaviors>
          <w:behavior w:val="content"/>
        </w:behaviors>
        <w:guid w:val="{D8BE8261-8F05-49B8-97DC-D6565DDE088A}"/>
      </w:docPartPr>
      <w:docPartBody>
        <w:p w:rsidR="00113311" w:rsidRDefault="00D81045" w:rsidP="00D81045">
          <w:pPr>
            <w:pStyle w:val="ACE7E1E7C7DF4CBBA570D28BD20F662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32FDF5FDA414921ABE355E27EF48B75"/>
        <w:category>
          <w:name w:val="Général"/>
          <w:gallery w:val="placeholder"/>
        </w:category>
        <w:types>
          <w:type w:val="bbPlcHdr"/>
        </w:types>
        <w:behaviors>
          <w:behavior w:val="content"/>
        </w:behaviors>
        <w:guid w:val="{A1A41DBF-2942-4627-9400-9F1D450888C5}"/>
      </w:docPartPr>
      <w:docPartBody>
        <w:p w:rsidR="00113311" w:rsidRDefault="00D81045" w:rsidP="00D81045">
          <w:pPr>
            <w:pStyle w:val="F32FDF5FDA414921ABE355E27EF48B75"/>
          </w:pPr>
          <w:r>
            <w:rPr>
              <w:rStyle w:val="Textedelespacerserv"/>
              <w:i/>
              <w:iCs/>
            </w:rPr>
            <w:t>Précisez la section.</w:t>
          </w:r>
        </w:p>
      </w:docPartBody>
    </w:docPart>
    <w:docPart>
      <w:docPartPr>
        <w:name w:val="3540239510504165BC9CE2917003B198"/>
        <w:category>
          <w:name w:val="Général"/>
          <w:gallery w:val="placeholder"/>
        </w:category>
        <w:types>
          <w:type w:val="bbPlcHdr"/>
        </w:types>
        <w:behaviors>
          <w:behavior w:val="content"/>
        </w:behaviors>
        <w:guid w:val="{2A25E5CC-738C-4CD4-99C7-CFB6FDFAAA66}"/>
      </w:docPartPr>
      <w:docPartBody>
        <w:p w:rsidR="00C76575" w:rsidRDefault="00C76575" w:rsidP="00C76575">
          <w:pPr>
            <w:pStyle w:val="3540239510504165BC9CE2917003B19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261FCD87BD4F9BAF448BB4EA8FFB99"/>
        <w:category>
          <w:name w:val="Général"/>
          <w:gallery w:val="placeholder"/>
        </w:category>
        <w:types>
          <w:type w:val="bbPlcHdr"/>
        </w:types>
        <w:behaviors>
          <w:behavior w:val="content"/>
        </w:behaviors>
        <w:guid w:val="{83A53C69-25C6-469C-989C-7555451709E2}"/>
      </w:docPartPr>
      <w:docPartBody>
        <w:p w:rsidR="00C76575" w:rsidRDefault="00C76575" w:rsidP="00C76575">
          <w:pPr>
            <w:pStyle w:val="34261FCD87BD4F9BAF448BB4EA8FFB9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B028ECE4BCE4ED4987526C3C5A42882"/>
        <w:category>
          <w:name w:val="Général"/>
          <w:gallery w:val="placeholder"/>
        </w:category>
        <w:types>
          <w:type w:val="bbPlcHdr"/>
        </w:types>
        <w:behaviors>
          <w:behavior w:val="content"/>
        </w:behaviors>
        <w:guid w:val="{FCA8A8BA-3559-44E4-9EF5-1D64899A04F7}"/>
      </w:docPartPr>
      <w:docPartBody>
        <w:p w:rsidR="00C76575" w:rsidRDefault="00C76575" w:rsidP="00C76575">
          <w:pPr>
            <w:pStyle w:val="3B028ECE4BCE4ED4987526C3C5A42882"/>
          </w:pPr>
          <w:r>
            <w:rPr>
              <w:rStyle w:val="Textedelespacerserv"/>
              <w:i/>
              <w:iCs/>
            </w:rPr>
            <w:t>Précisez la section.</w:t>
          </w:r>
        </w:p>
      </w:docPartBody>
    </w:docPart>
    <w:docPart>
      <w:docPartPr>
        <w:name w:val="F929628415FE4A3383548FE361191131"/>
        <w:category>
          <w:name w:val="Général"/>
          <w:gallery w:val="placeholder"/>
        </w:category>
        <w:types>
          <w:type w:val="bbPlcHdr"/>
        </w:types>
        <w:behaviors>
          <w:behavior w:val="content"/>
        </w:behaviors>
        <w:guid w:val="{B31C3968-EC6A-437C-A8FE-5A554C4C4EF5}"/>
      </w:docPartPr>
      <w:docPartBody>
        <w:p w:rsidR="00C76575" w:rsidRDefault="00C76575" w:rsidP="00C76575">
          <w:pPr>
            <w:pStyle w:val="F929628415FE4A3383548FE361191131"/>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28"/>
    <w:rsid w:val="00113311"/>
    <w:rsid w:val="00143A21"/>
    <w:rsid w:val="003D3925"/>
    <w:rsid w:val="005C0166"/>
    <w:rsid w:val="00756CF0"/>
    <w:rsid w:val="00781989"/>
    <w:rsid w:val="007E0C86"/>
    <w:rsid w:val="00A27928"/>
    <w:rsid w:val="00B34F60"/>
    <w:rsid w:val="00C76575"/>
    <w:rsid w:val="00D627A0"/>
    <w:rsid w:val="00D810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0D3CEF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76575"/>
    <w:rPr>
      <w:color w:val="808080"/>
    </w:rPr>
  </w:style>
  <w:style w:type="paragraph" w:customStyle="1" w:styleId="4A68FE11FF2148239E207794C402FFF6">
    <w:name w:val="4A68FE11FF2148239E207794C402FFF6"/>
  </w:style>
  <w:style w:type="paragraph" w:customStyle="1" w:styleId="19C336FAB3034B4A9E3637FCA60D5BEA">
    <w:name w:val="19C336FAB3034B4A9E3637FCA60D5BEA"/>
  </w:style>
  <w:style w:type="paragraph" w:customStyle="1" w:styleId="31362221553740C4807676EB7630D27E">
    <w:name w:val="31362221553740C4807676EB7630D27E"/>
  </w:style>
  <w:style w:type="paragraph" w:customStyle="1" w:styleId="B906D87D92724236AB52AB4E0C787B85">
    <w:name w:val="B906D87D92724236AB52AB4E0C787B85"/>
  </w:style>
  <w:style w:type="paragraph" w:customStyle="1" w:styleId="EBE274022E0149CC9FBF2472C064AF18">
    <w:name w:val="EBE274022E0149CC9FBF2472C064AF18"/>
  </w:style>
  <w:style w:type="paragraph" w:customStyle="1" w:styleId="4664B8739CCC46669C021D544270466C">
    <w:name w:val="4664B8739CCC46669C021D544270466C"/>
  </w:style>
  <w:style w:type="paragraph" w:customStyle="1" w:styleId="3038C40B299C4E6DBDFF0EB2F6DC9E95">
    <w:name w:val="3038C40B299C4E6DBDFF0EB2F6DC9E95"/>
  </w:style>
  <w:style w:type="paragraph" w:customStyle="1" w:styleId="C04B79C32DFE4468B2D10F121AB710A8">
    <w:name w:val="C04B79C32DFE4468B2D10F121AB710A8"/>
  </w:style>
  <w:style w:type="paragraph" w:customStyle="1" w:styleId="B1E58F1EC1E34189A50A735C303377B1">
    <w:name w:val="B1E58F1EC1E34189A50A735C303377B1"/>
  </w:style>
  <w:style w:type="paragraph" w:customStyle="1" w:styleId="1FDD9B7D052D40AC8DE236172D7C57B5">
    <w:name w:val="1FDD9B7D052D40AC8DE236172D7C57B5"/>
  </w:style>
  <w:style w:type="paragraph" w:customStyle="1" w:styleId="9D0BC2E33F5748EC9575AF6A22F1DC64">
    <w:name w:val="9D0BC2E33F5748EC9575AF6A22F1DC64"/>
  </w:style>
  <w:style w:type="paragraph" w:customStyle="1" w:styleId="8DD3C3C191B14C1D8431056873483FC5">
    <w:name w:val="8DD3C3C191B14C1D8431056873483FC5"/>
  </w:style>
  <w:style w:type="paragraph" w:customStyle="1" w:styleId="94E46209668B42DEB51693864E8D37C6">
    <w:name w:val="94E46209668B42DEB51693864E8D37C6"/>
  </w:style>
  <w:style w:type="paragraph" w:customStyle="1" w:styleId="5C9127EB858248489DE2C910C589E84C">
    <w:name w:val="5C9127EB858248489DE2C910C589E84C"/>
  </w:style>
  <w:style w:type="paragraph" w:customStyle="1" w:styleId="20ED6D2AB99F4A518EA7550B5620EA4C">
    <w:name w:val="20ED6D2AB99F4A518EA7550B5620EA4C"/>
  </w:style>
  <w:style w:type="paragraph" w:customStyle="1" w:styleId="49089BA162F7455B8DFEDAA1A8D39DC0">
    <w:name w:val="49089BA162F7455B8DFEDAA1A8D39DC0"/>
  </w:style>
  <w:style w:type="paragraph" w:customStyle="1" w:styleId="B271E606F2D543D097733C466ED52D42">
    <w:name w:val="B271E606F2D543D097733C466ED52D42"/>
  </w:style>
  <w:style w:type="paragraph" w:customStyle="1" w:styleId="765B37D5846E4EC7855DE8B4FDF77885">
    <w:name w:val="765B37D5846E4EC7855DE8B4FDF77885"/>
  </w:style>
  <w:style w:type="paragraph" w:customStyle="1" w:styleId="6FEF0FF830FD495DADB2B65713D00108">
    <w:name w:val="6FEF0FF830FD495DADB2B65713D00108"/>
  </w:style>
  <w:style w:type="paragraph" w:customStyle="1" w:styleId="EC891EC3892B4913A34C436596BAA818">
    <w:name w:val="EC891EC3892B4913A34C436596BAA818"/>
  </w:style>
  <w:style w:type="paragraph" w:customStyle="1" w:styleId="5E7221047FA747349BF1C724CAF27A6F">
    <w:name w:val="5E7221047FA747349BF1C724CAF27A6F"/>
  </w:style>
  <w:style w:type="paragraph" w:customStyle="1" w:styleId="34053A7080964B7882B7738E7CAE20DE">
    <w:name w:val="34053A7080964B7882B7738E7CAE20DE"/>
  </w:style>
  <w:style w:type="paragraph" w:customStyle="1" w:styleId="B0CDE5D1ECB94E84996F651FAA5B0432">
    <w:name w:val="B0CDE5D1ECB94E84996F651FAA5B0432"/>
  </w:style>
  <w:style w:type="paragraph" w:customStyle="1" w:styleId="15BC871F269A4455BFA04084F6C894E6">
    <w:name w:val="15BC871F269A4455BFA04084F6C894E6"/>
    <w:rsid w:val="00A27928"/>
  </w:style>
  <w:style w:type="paragraph" w:customStyle="1" w:styleId="4B4F6D11696240D69068A8DD8290FE2B">
    <w:name w:val="4B4F6D11696240D69068A8DD8290FE2B"/>
    <w:rsid w:val="00A27928"/>
  </w:style>
  <w:style w:type="paragraph" w:customStyle="1" w:styleId="67ECF662DD3C4E88B4DF83E0C14F956C">
    <w:name w:val="67ECF662DD3C4E88B4DF83E0C14F956C"/>
    <w:rsid w:val="00A27928"/>
  </w:style>
  <w:style w:type="paragraph" w:customStyle="1" w:styleId="66DA36BE32BC41219E502BA8D082CE62">
    <w:name w:val="66DA36BE32BC41219E502BA8D082CE62"/>
    <w:rsid w:val="00A27928"/>
  </w:style>
  <w:style w:type="paragraph" w:customStyle="1" w:styleId="E109CC0675A74D1BA1B2B7715919A2DC">
    <w:name w:val="E109CC0675A74D1BA1B2B7715919A2DC"/>
    <w:rsid w:val="00A27928"/>
  </w:style>
  <w:style w:type="paragraph" w:customStyle="1" w:styleId="5929DAE4E1EA42439323476F050E0187">
    <w:name w:val="5929DAE4E1EA42439323476F050E0187"/>
    <w:rsid w:val="00A27928"/>
  </w:style>
  <w:style w:type="paragraph" w:customStyle="1" w:styleId="6B3777F1D4A84EE1AE91BAF8D27E7A0B">
    <w:name w:val="6B3777F1D4A84EE1AE91BAF8D27E7A0B"/>
    <w:rsid w:val="00A27928"/>
  </w:style>
  <w:style w:type="paragraph" w:customStyle="1" w:styleId="ACAC6E05598E45E9B282AF081B35B56C">
    <w:name w:val="ACAC6E05598E45E9B282AF081B35B56C"/>
    <w:rsid w:val="00A27928"/>
  </w:style>
  <w:style w:type="paragraph" w:customStyle="1" w:styleId="9C2D912440C144CA8D3211A56DC9B1B0">
    <w:name w:val="9C2D912440C144CA8D3211A56DC9B1B0"/>
    <w:rsid w:val="00A27928"/>
  </w:style>
  <w:style w:type="paragraph" w:customStyle="1" w:styleId="8BA6C30844E34F06983B4C81AD66E604">
    <w:name w:val="8BA6C30844E34F06983B4C81AD66E604"/>
    <w:rsid w:val="00A27928"/>
  </w:style>
  <w:style w:type="paragraph" w:customStyle="1" w:styleId="9A9D9DAC60294D7D89AD7C65E8C80305">
    <w:name w:val="9A9D9DAC60294D7D89AD7C65E8C80305"/>
    <w:rsid w:val="00A27928"/>
  </w:style>
  <w:style w:type="paragraph" w:customStyle="1" w:styleId="CBC197317A834C44BB24FBEC08335593">
    <w:name w:val="CBC197317A834C44BB24FBEC08335593"/>
    <w:rsid w:val="00D81045"/>
    <w:rPr>
      <w:kern w:val="2"/>
      <w14:ligatures w14:val="standardContextual"/>
    </w:rPr>
  </w:style>
  <w:style w:type="paragraph" w:customStyle="1" w:styleId="6BCFAA8B7A7748F49812CB0DA936FCDB">
    <w:name w:val="6BCFAA8B7A7748F49812CB0DA936FCDB"/>
    <w:rsid w:val="00D81045"/>
    <w:rPr>
      <w:kern w:val="2"/>
      <w14:ligatures w14:val="standardContextual"/>
    </w:rPr>
  </w:style>
  <w:style w:type="paragraph" w:customStyle="1" w:styleId="64B266196B42417588014F545CAEEF4E">
    <w:name w:val="64B266196B42417588014F545CAEEF4E"/>
    <w:rsid w:val="00D81045"/>
    <w:rPr>
      <w:kern w:val="2"/>
      <w14:ligatures w14:val="standardContextual"/>
    </w:rPr>
  </w:style>
  <w:style w:type="paragraph" w:customStyle="1" w:styleId="68BADF4043F24A3DB21B7DD3BCFEF3A9">
    <w:name w:val="68BADF4043F24A3DB21B7DD3BCFEF3A9"/>
    <w:rsid w:val="00D81045"/>
    <w:rPr>
      <w:kern w:val="2"/>
      <w14:ligatures w14:val="standardContextual"/>
    </w:rPr>
  </w:style>
  <w:style w:type="paragraph" w:customStyle="1" w:styleId="2CED2B03810C4373B33BBE2AAFEF73C1">
    <w:name w:val="2CED2B03810C4373B33BBE2AAFEF73C1"/>
    <w:rsid w:val="00D81045"/>
    <w:rPr>
      <w:kern w:val="2"/>
      <w14:ligatures w14:val="standardContextual"/>
    </w:rPr>
  </w:style>
  <w:style w:type="paragraph" w:customStyle="1" w:styleId="70627B2877094437B77C39736CC34E8E">
    <w:name w:val="70627B2877094437B77C39736CC34E8E"/>
    <w:rsid w:val="00D81045"/>
    <w:rPr>
      <w:kern w:val="2"/>
      <w14:ligatures w14:val="standardContextual"/>
    </w:rPr>
  </w:style>
  <w:style w:type="paragraph" w:customStyle="1" w:styleId="9110BE7A2536402C991C53695F69E9A9">
    <w:name w:val="9110BE7A2536402C991C53695F69E9A9"/>
    <w:rsid w:val="00D81045"/>
    <w:rPr>
      <w:kern w:val="2"/>
      <w14:ligatures w14:val="standardContextual"/>
    </w:rPr>
  </w:style>
  <w:style w:type="paragraph" w:customStyle="1" w:styleId="F93B23526FBD467F865222D6022A0507">
    <w:name w:val="F93B23526FBD467F865222D6022A0507"/>
    <w:rsid w:val="00D81045"/>
    <w:rPr>
      <w:kern w:val="2"/>
      <w14:ligatures w14:val="standardContextual"/>
    </w:rPr>
  </w:style>
  <w:style w:type="paragraph" w:customStyle="1" w:styleId="ED6A68600B5748B8907099B290FC6C43">
    <w:name w:val="ED6A68600B5748B8907099B290FC6C43"/>
    <w:rsid w:val="00D81045"/>
    <w:rPr>
      <w:kern w:val="2"/>
      <w14:ligatures w14:val="standardContextual"/>
    </w:rPr>
  </w:style>
  <w:style w:type="paragraph" w:customStyle="1" w:styleId="5F04588B2DFE4AE4BBBDDD8B440B7764">
    <w:name w:val="5F04588B2DFE4AE4BBBDDD8B440B7764"/>
    <w:rsid w:val="00D81045"/>
    <w:rPr>
      <w:kern w:val="2"/>
      <w14:ligatures w14:val="standardContextual"/>
    </w:rPr>
  </w:style>
  <w:style w:type="paragraph" w:customStyle="1" w:styleId="D70DDD5465BD4C68BD3474389EB2F847">
    <w:name w:val="D70DDD5465BD4C68BD3474389EB2F847"/>
    <w:rsid w:val="00D81045"/>
    <w:rPr>
      <w:kern w:val="2"/>
      <w14:ligatures w14:val="standardContextual"/>
    </w:rPr>
  </w:style>
  <w:style w:type="paragraph" w:customStyle="1" w:styleId="09C45897ED814CD3B662881F062F9F94">
    <w:name w:val="09C45897ED814CD3B662881F062F9F94"/>
    <w:rsid w:val="00D81045"/>
    <w:rPr>
      <w:kern w:val="2"/>
      <w14:ligatures w14:val="standardContextual"/>
    </w:rPr>
  </w:style>
  <w:style w:type="paragraph" w:customStyle="1" w:styleId="FFAF8DAF70F740D989FEB7C20E713953">
    <w:name w:val="FFAF8DAF70F740D989FEB7C20E713953"/>
    <w:rsid w:val="00D81045"/>
    <w:rPr>
      <w:kern w:val="2"/>
      <w14:ligatures w14:val="standardContextual"/>
    </w:rPr>
  </w:style>
  <w:style w:type="paragraph" w:customStyle="1" w:styleId="D758AEBF33364BBE883E8A150FF47D30">
    <w:name w:val="D758AEBF33364BBE883E8A150FF47D30"/>
    <w:rsid w:val="00D81045"/>
    <w:rPr>
      <w:kern w:val="2"/>
      <w14:ligatures w14:val="standardContextual"/>
    </w:rPr>
  </w:style>
  <w:style w:type="paragraph" w:customStyle="1" w:styleId="EE4872F962934EC39C5865FF15D06680">
    <w:name w:val="EE4872F962934EC39C5865FF15D06680"/>
    <w:rsid w:val="00D81045"/>
    <w:rPr>
      <w:kern w:val="2"/>
      <w14:ligatures w14:val="standardContextual"/>
    </w:rPr>
  </w:style>
  <w:style w:type="paragraph" w:customStyle="1" w:styleId="849623F1F47F4895B2AB7DB9744BA39E">
    <w:name w:val="849623F1F47F4895B2AB7DB9744BA39E"/>
    <w:rsid w:val="00D81045"/>
    <w:rPr>
      <w:kern w:val="2"/>
      <w14:ligatures w14:val="standardContextual"/>
    </w:rPr>
  </w:style>
  <w:style w:type="paragraph" w:customStyle="1" w:styleId="C9F1993FEA354DE8AA158F81E3F41FF9">
    <w:name w:val="C9F1993FEA354DE8AA158F81E3F41FF9"/>
    <w:rsid w:val="00D81045"/>
    <w:rPr>
      <w:kern w:val="2"/>
      <w14:ligatures w14:val="standardContextual"/>
    </w:rPr>
  </w:style>
  <w:style w:type="paragraph" w:customStyle="1" w:styleId="CA263CD53A7C4A30BC89F6266FC16F4F">
    <w:name w:val="CA263CD53A7C4A30BC89F6266FC16F4F"/>
    <w:rsid w:val="00D81045"/>
    <w:rPr>
      <w:kern w:val="2"/>
      <w14:ligatures w14:val="standardContextual"/>
    </w:rPr>
  </w:style>
  <w:style w:type="paragraph" w:customStyle="1" w:styleId="97C871016FDD40E3AFE9728032F9AC31">
    <w:name w:val="97C871016FDD40E3AFE9728032F9AC31"/>
    <w:rsid w:val="00D81045"/>
    <w:rPr>
      <w:kern w:val="2"/>
      <w14:ligatures w14:val="standardContextual"/>
    </w:rPr>
  </w:style>
  <w:style w:type="paragraph" w:customStyle="1" w:styleId="4D3ACD787254426D929BAD50A2D7269C">
    <w:name w:val="4D3ACD787254426D929BAD50A2D7269C"/>
    <w:rsid w:val="00D81045"/>
    <w:rPr>
      <w:kern w:val="2"/>
      <w14:ligatures w14:val="standardContextual"/>
    </w:rPr>
  </w:style>
  <w:style w:type="paragraph" w:customStyle="1" w:styleId="F2C7819971D34D20897490BD78DA657F">
    <w:name w:val="F2C7819971D34D20897490BD78DA657F"/>
    <w:rsid w:val="00D81045"/>
    <w:rPr>
      <w:kern w:val="2"/>
      <w14:ligatures w14:val="standardContextual"/>
    </w:rPr>
  </w:style>
  <w:style w:type="paragraph" w:customStyle="1" w:styleId="15D9E1036BED4632832B4D60A3E5619B">
    <w:name w:val="15D9E1036BED4632832B4D60A3E5619B"/>
    <w:rsid w:val="00D81045"/>
    <w:rPr>
      <w:kern w:val="2"/>
      <w14:ligatures w14:val="standardContextual"/>
    </w:rPr>
  </w:style>
  <w:style w:type="paragraph" w:customStyle="1" w:styleId="4B2AE39A80FB41F88CF6ED420B34CFFA">
    <w:name w:val="4B2AE39A80FB41F88CF6ED420B34CFFA"/>
    <w:rsid w:val="00D81045"/>
    <w:rPr>
      <w:kern w:val="2"/>
      <w14:ligatures w14:val="standardContextual"/>
    </w:rPr>
  </w:style>
  <w:style w:type="paragraph" w:customStyle="1" w:styleId="44FA8EFD01134691BDDC05254FF1BA3B">
    <w:name w:val="44FA8EFD01134691BDDC05254FF1BA3B"/>
    <w:rsid w:val="00D81045"/>
    <w:rPr>
      <w:kern w:val="2"/>
      <w14:ligatures w14:val="standardContextual"/>
    </w:rPr>
  </w:style>
  <w:style w:type="paragraph" w:customStyle="1" w:styleId="ACE7E1E7C7DF4CBBA570D28BD20F662E">
    <w:name w:val="ACE7E1E7C7DF4CBBA570D28BD20F662E"/>
    <w:rsid w:val="00D81045"/>
    <w:rPr>
      <w:kern w:val="2"/>
      <w14:ligatures w14:val="standardContextual"/>
    </w:rPr>
  </w:style>
  <w:style w:type="paragraph" w:customStyle="1" w:styleId="F32FDF5FDA414921ABE355E27EF48B75">
    <w:name w:val="F32FDF5FDA414921ABE355E27EF48B75"/>
    <w:rsid w:val="00D81045"/>
    <w:rPr>
      <w:kern w:val="2"/>
      <w14:ligatures w14:val="standardContextual"/>
    </w:rPr>
  </w:style>
  <w:style w:type="paragraph" w:customStyle="1" w:styleId="3540239510504165BC9CE2917003B198">
    <w:name w:val="3540239510504165BC9CE2917003B198"/>
    <w:rsid w:val="00C76575"/>
    <w:rPr>
      <w:kern w:val="2"/>
      <w14:ligatures w14:val="standardContextual"/>
    </w:rPr>
  </w:style>
  <w:style w:type="paragraph" w:customStyle="1" w:styleId="34261FCD87BD4F9BAF448BB4EA8FFB99">
    <w:name w:val="34261FCD87BD4F9BAF448BB4EA8FFB99"/>
    <w:rsid w:val="00C76575"/>
    <w:rPr>
      <w:kern w:val="2"/>
      <w14:ligatures w14:val="standardContextual"/>
    </w:rPr>
  </w:style>
  <w:style w:type="paragraph" w:customStyle="1" w:styleId="3B028ECE4BCE4ED4987526C3C5A42882">
    <w:name w:val="3B028ECE4BCE4ED4987526C3C5A42882"/>
    <w:rsid w:val="00C76575"/>
    <w:rPr>
      <w:kern w:val="2"/>
      <w14:ligatures w14:val="standardContextual"/>
    </w:rPr>
  </w:style>
  <w:style w:type="paragraph" w:customStyle="1" w:styleId="F929628415FE4A3383548FE361191131">
    <w:name w:val="F929628415FE4A3383548FE361191131"/>
    <w:rsid w:val="00C7657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98198-9F98-4565-BA21-1957821D4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 (3).dotx</Template>
  <TotalTime>6256</TotalTime>
  <Pages>15</Pages>
  <Words>4681</Words>
  <Characters>25747</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AM177b - Installation de production d’eau destinée à la consommation humaine</vt:lpstr>
    </vt:vector>
  </TitlesOfParts>
  <Company/>
  <LinksUpToDate>false</LinksUpToDate>
  <CharactersWithSpaces>30368</CharactersWithSpaces>
  <SharedDoc>false</SharedDoc>
  <HLinks>
    <vt:vector size="72" baseType="variant">
      <vt:variant>
        <vt:i4>6422644</vt:i4>
      </vt:variant>
      <vt:variant>
        <vt:i4>39</vt:i4>
      </vt:variant>
      <vt:variant>
        <vt:i4>0</vt:i4>
      </vt:variant>
      <vt:variant>
        <vt:i4>5</vt:i4>
      </vt:variant>
      <vt:variant>
        <vt:lpwstr>https://www.bnq.qc.ca/fr/normalisation/genie-civil-et-infrastructures-urbaines/construction-conduites-d-eau-potable-et-d-egout.html</vt:lpwstr>
      </vt:variant>
      <vt:variant>
        <vt:lpwstr/>
      </vt:variant>
      <vt:variant>
        <vt:i4>3473463</vt:i4>
      </vt:variant>
      <vt:variant>
        <vt:i4>33</vt:i4>
      </vt:variant>
      <vt:variant>
        <vt:i4>0</vt:i4>
      </vt:variant>
      <vt:variant>
        <vt:i4>5</vt:i4>
      </vt:variant>
      <vt:variant>
        <vt:lpwstr>https://www.environnement.gouv.qc.ca/lqe/autorisations/reafie/index.htm</vt:lpwstr>
      </vt:variant>
      <vt:variant>
        <vt:lpwstr/>
      </vt:variant>
      <vt:variant>
        <vt:i4>2556026</vt:i4>
      </vt:variant>
      <vt:variant>
        <vt:i4>30</vt:i4>
      </vt:variant>
      <vt:variant>
        <vt:i4>0</vt:i4>
      </vt:variant>
      <vt:variant>
        <vt:i4>5</vt:i4>
      </vt:variant>
      <vt:variant>
        <vt:lpwstr>https://www.environnement.gouv.qc.ca/eau/potable/index.htm</vt:lpwstr>
      </vt:variant>
      <vt:variant>
        <vt:lpwstr/>
      </vt:variant>
      <vt:variant>
        <vt:i4>3276857</vt:i4>
      </vt:variant>
      <vt:variant>
        <vt:i4>24</vt:i4>
      </vt:variant>
      <vt:variant>
        <vt:i4>0</vt:i4>
      </vt:variant>
      <vt:variant>
        <vt:i4>5</vt:i4>
      </vt:variant>
      <vt:variant>
        <vt:lpwstr>https://www.environnement.gouv.qc.ca/eau/potable/distribution/index.asp</vt:lpwstr>
      </vt:variant>
      <vt:variant>
        <vt:lpwstr/>
      </vt:variant>
      <vt:variant>
        <vt:i4>4456515</vt:i4>
      </vt:variant>
      <vt:variant>
        <vt:i4>21</vt:i4>
      </vt:variant>
      <vt:variant>
        <vt:i4>0</vt:i4>
      </vt:variant>
      <vt:variant>
        <vt:i4>5</vt:i4>
      </vt:variant>
      <vt:variant>
        <vt:lpwstr>https://www.environnement.gouv.qc.ca/eau/potable/brochure/reglement.htm</vt:lpwstr>
      </vt:variant>
      <vt:variant>
        <vt:lpwstr>comprendre</vt:lpwstr>
      </vt:variant>
      <vt:variant>
        <vt:i4>5439560</vt:i4>
      </vt:variant>
      <vt:variant>
        <vt:i4>18</vt:i4>
      </vt:variant>
      <vt:variant>
        <vt:i4>0</vt:i4>
      </vt:variant>
      <vt:variant>
        <vt:i4>5</vt:i4>
      </vt:variant>
      <vt:variant>
        <vt:lpwstr>https://www.environnement.gouv.qc.ca/eau/potable/guide/procedure.htm</vt:lpwstr>
      </vt:variant>
      <vt:variant>
        <vt:lpwstr/>
      </vt:variant>
      <vt:variant>
        <vt:i4>2424888</vt:i4>
      </vt:variant>
      <vt:variant>
        <vt:i4>12</vt:i4>
      </vt:variant>
      <vt:variant>
        <vt:i4>0</vt:i4>
      </vt:variant>
      <vt:variant>
        <vt:i4>5</vt:i4>
      </vt:variant>
      <vt:variant>
        <vt:lpwstr>https://www.environnement.gouv.qc.ca/eau/potable/guide-g2/index.htm</vt:lpwstr>
      </vt:variant>
      <vt:variant>
        <vt:lpwstr/>
      </vt:variant>
      <vt:variant>
        <vt:i4>4980804</vt:i4>
      </vt:variant>
      <vt:variant>
        <vt:i4>9</vt:i4>
      </vt:variant>
      <vt:variant>
        <vt:i4>0</vt:i4>
      </vt:variant>
      <vt:variant>
        <vt:i4>5</vt:i4>
      </vt:variant>
      <vt:variant>
        <vt:lpwstr>https://www.environnement.gouv.qc.ca/eau/potable/guide/index.htm</vt:lpwstr>
      </vt:variant>
      <vt:variant>
        <vt:lpwstr/>
      </vt:variant>
      <vt:variant>
        <vt:i4>2228338</vt:i4>
      </vt:variant>
      <vt:variant>
        <vt:i4>6</vt:i4>
      </vt:variant>
      <vt:variant>
        <vt:i4>0</vt:i4>
      </vt:variant>
      <vt:variant>
        <vt:i4>5</vt:i4>
      </vt:variant>
      <vt:variant>
        <vt:lpwstr>https://www.ceaeq.gouv.qc.ca/documents/publications/echantillonnage.htm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ariant>
        <vt:i4>8192016</vt:i4>
      </vt:variant>
      <vt:variant>
        <vt:i4>0</vt:i4>
      </vt:variant>
      <vt:variant>
        <vt:i4>0</vt:i4>
      </vt:variant>
      <vt:variant>
        <vt:i4>5</vt:i4>
      </vt:variant>
      <vt:variant>
        <vt:lpwstr>mailto:Karine.Champagne@environnement.gouv.qc.ca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AM177b - Installation de production d’eau destinée à la consommation humaine</dc:title>
  <dc:subject>Installation de production d’eau destinée à la consommation humaine</dc:subject>
  <dc:creator>Ministère de l'Environnement, de la Lutte contre les changements climatiques, de la Faune et des Parcs</dc:creator>
  <cp:keywords>AM177b-trait-eau-potable (2024-01) v.2</cp:keywords>
  <dc:description/>
  <cp:lastModifiedBy>Nancy Paradis</cp:lastModifiedBy>
  <cp:revision>614</cp:revision>
  <dcterms:created xsi:type="dcterms:W3CDTF">2022-11-14T19:28:00Z</dcterms:created>
  <dcterms:modified xsi:type="dcterms:W3CDTF">2025-04-16T14:50:00Z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AM177b-trait-eau-potable (2024-01)</vt:lpwstr>
  </property>
</Properties>
</file>