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D2B8" w14:textId="4A6EDA3C" w:rsidR="00E128FF" w:rsidRDefault="00EB2E86" w:rsidP="00016D85">
      <w:pPr>
        <w:pStyle w:val="Normalformulaire"/>
      </w:pPr>
      <w:r>
        <w:rPr>
          <w:noProof/>
        </w:rPr>
        <mc:AlternateContent>
          <mc:Choice Requires="wps">
            <w:drawing>
              <wp:anchor distT="0" distB="0" distL="114300" distR="114300" simplePos="0" relativeHeight="251658244" behindDoc="0" locked="0" layoutInCell="1" allowOverlap="1" wp14:anchorId="50601BB6" wp14:editId="608E0935">
                <wp:simplePos x="0" y="0"/>
                <wp:positionH relativeFrom="column">
                  <wp:posOffset>9552940</wp:posOffset>
                </wp:positionH>
                <wp:positionV relativeFrom="paragraph">
                  <wp:posOffset>67752</wp:posOffset>
                </wp:positionV>
                <wp:extent cx="2639833" cy="292735"/>
                <wp:effectExtent l="0" t="0" r="0" b="0"/>
                <wp:wrapNone/>
                <wp:docPr id="1599489329" name="Zone de texte 1599489329"/>
                <wp:cNvGraphicFramePr/>
                <a:graphic xmlns:a="http://schemas.openxmlformats.org/drawingml/2006/main">
                  <a:graphicData uri="http://schemas.microsoft.com/office/word/2010/wordprocessingShape">
                    <wps:wsp>
                      <wps:cNvSpPr txBox="1"/>
                      <wps:spPr>
                        <a:xfrm>
                          <a:off x="0" y="0"/>
                          <a:ext cx="2639833" cy="292735"/>
                        </a:xfrm>
                        <a:prstGeom prst="rect">
                          <a:avLst/>
                        </a:prstGeom>
                        <a:noFill/>
                        <a:ln w="6350">
                          <a:noFill/>
                        </a:ln>
                      </wps:spPr>
                      <wps:txbx>
                        <w:txbxContent>
                          <w:p w14:paraId="22ACC6BB" w14:textId="09A21A00" w:rsidR="00356103" w:rsidRPr="00356103" w:rsidRDefault="00356103" w:rsidP="00356103">
                            <w:pPr>
                              <w:rPr>
                                <w:rFonts w:cs="Arial"/>
                                <w:b/>
                                <w:bCs/>
                                <w:color w:val="8EAADB" w:themeColor="accent1" w:themeTint="99"/>
                                <w:sz w:val="20"/>
                                <w:szCs w:val="20"/>
                              </w:rPr>
                            </w:pPr>
                            <w:r w:rsidRPr="00356103">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01BB6" id="_x0000_t202" coordsize="21600,21600" o:spt="202" path="m,l,21600r21600,l21600,xe">
                <v:stroke joinstyle="miter"/>
                <v:path gradientshapeok="t" o:connecttype="rect"/>
              </v:shapetype>
              <v:shape id="Zone de texte 1599489329" o:spid="_x0000_s1026" type="#_x0000_t202" style="position:absolute;margin-left:752.2pt;margin-top:5.35pt;width:207.85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" filled="f" stroked="f" strokeweight=".5pt">
                <v:textbox>
                  <w:txbxContent>
                    <w:p w14:paraId="22ACC6BB" w14:textId="09A21A00" w:rsidR="00356103" w:rsidRPr="00356103" w:rsidRDefault="00356103" w:rsidP="00356103">
                      <w:pPr>
                        <w:rPr>
                          <w:rFonts w:cs="Arial"/>
                          <w:b/>
                          <w:bCs/>
                          <w:color w:val="8EAADB" w:themeColor="accent1" w:themeTint="99"/>
                          <w:sz w:val="20"/>
                          <w:szCs w:val="20"/>
                        </w:rPr>
                      </w:pPr>
                      <w:r w:rsidRPr="00356103">
                        <w:rPr>
                          <w:rFonts w:cs="Arial"/>
                          <w:b/>
                          <w:bCs/>
                          <w:color w:val="8EAADB" w:themeColor="accent1" w:themeTint="99"/>
                          <w:sz w:val="20"/>
                          <w:szCs w:val="20"/>
                        </w:rPr>
                        <w:t>Demande d’autorisation ministérielle</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310FAD7F" wp14:editId="60AD34D4">
                <wp:simplePos x="0" y="0"/>
                <wp:positionH relativeFrom="margin">
                  <wp:posOffset>7446645</wp:posOffset>
                </wp:positionH>
                <wp:positionV relativeFrom="margin">
                  <wp:posOffset>-3175635</wp:posOffset>
                </wp:positionV>
                <wp:extent cx="960755" cy="7909560"/>
                <wp:effectExtent l="0" t="7302" r="3492" b="3493"/>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0755" cy="7909560"/>
                        </a:xfrm>
                        <a:prstGeom prst="roundRect">
                          <a:avLst>
                            <a:gd name="adj" fmla="val 0"/>
                          </a:avLst>
                        </a:prstGeom>
                        <a:solidFill>
                          <a:schemeClr val="accent1"/>
                        </a:solidFill>
                      </wps:spPr>
                      <wps:txbx>
                        <w:txbxContent>
                          <w:p w14:paraId="5EC144A7" w14:textId="77777777" w:rsidR="00CB0D40" w:rsidRDefault="00CB0D40" w:rsidP="00D41107">
                            <w:pPr>
                              <w:rPr>
                                <w:rFonts w:ascii="Open Sans" w:eastAsiaTheme="majorEastAsia" w:hAnsi="Open Sans" w:cs="Open Sans"/>
                                <w:color w:val="FFFFFF" w:themeColor="background1"/>
                                <w:sz w:val="32"/>
                                <w:szCs w:val="32"/>
                              </w:rPr>
                            </w:pPr>
                          </w:p>
                          <w:p w14:paraId="37739508"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0FAD7F" id="Rectangle : coins arrondis 306" o:spid="_x0000_s1027" style="position:absolute;margin-left:586.35pt;margin-top:-250.05pt;width:75.65pt;height:622.8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" o:allowincell="f" fillcolor="#4472c4 [3204]" stroked="f">
                <v:textbox>
                  <w:txbxContent>
                    <w:p w14:paraId="5EC144A7" w14:textId="77777777" w:rsidR="00CB0D40" w:rsidRDefault="00CB0D40" w:rsidP="00D41107">
                      <w:pPr>
                        <w:rPr>
                          <w:rFonts w:ascii="Open Sans" w:eastAsiaTheme="majorEastAsia" w:hAnsi="Open Sans" w:cs="Open Sans"/>
                          <w:color w:val="FFFFFF" w:themeColor="background1"/>
                          <w:sz w:val="32"/>
                          <w:szCs w:val="32"/>
                        </w:rPr>
                      </w:pPr>
                    </w:p>
                    <w:p w14:paraId="37739508"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1" behindDoc="0" locked="0" layoutInCell="1" allowOverlap="1" wp14:anchorId="3AC77F60" wp14:editId="5BE27CE7">
                <wp:simplePos x="0" y="0"/>
                <wp:positionH relativeFrom="column">
                  <wp:posOffset>3991002</wp:posOffset>
                </wp:positionH>
                <wp:positionV relativeFrom="paragraph">
                  <wp:posOffset>325837</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B83D5E1" w14:textId="684F692F" w:rsidR="00CB0D40" w:rsidRPr="00F40691" w:rsidRDefault="00CB0D40">
                            <w:pPr>
                              <w:rPr>
                                <w:rFonts w:cs="Arial"/>
                                <w:color w:val="E7E6E6" w:themeColor="background2"/>
                              </w:rPr>
                            </w:pPr>
                            <w:r w:rsidRPr="00F40691">
                              <w:rPr>
                                <w:rFonts w:cs="Arial"/>
                                <w:color w:val="E7E6E6" w:themeColor="background2"/>
                              </w:rPr>
                              <w:t>Formulaire d’</w:t>
                            </w:r>
                            <w:r w:rsidR="0021562E">
                              <w:rPr>
                                <w:rFonts w:cs="Arial"/>
                                <w:color w:val="E7E6E6" w:themeColor="background2"/>
                              </w:rPr>
                              <w:t>impact</w:t>
                            </w:r>
                            <w:r w:rsidR="005E7E9F">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21562E">
                              <w:rPr>
                                <w:rFonts w:cs="Arial"/>
                                <w:color w:val="E7E6E6" w:themeColor="background2"/>
                              </w:rPr>
                              <w:t>18c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77F60" id="Zone de texte 2" o:spid="_x0000_s1028" type="#_x0000_t202" style="position:absolute;margin-left:314.25pt;margin-top:25.6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" filled="f" stroked="f" strokeweight=".5pt">
                <v:textbox>
                  <w:txbxContent>
                    <w:p w14:paraId="3B83D5E1" w14:textId="684F692F" w:rsidR="00CB0D40" w:rsidRPr="00F40691" w:rsidRDefault="00CB0D40">
                      <w:pPr>
                        <w:rPr>
                          <w:rFonts w:cs="Arial"/>
                          <w:color w:val="E7E6E6" w:themeColor="background2"/>
                        </w:rPr>
                      </w:pPr>
                      <w:r w:rsidRPr="00F40691">
                        <w:rPr>
                          <w:rFonts w:cs="Arial"/>
                          <w:color w:val="E7E6E6" w:themeColor="background2"/>
                        </w:rPr>
                        <w:t>Formulaire d’</w:t>
                      </w:r>
                      <w:r w:rsidR="0021562E">
                        <w:rPr>
                          <w:rFonts w:cs="Arial"/>
                          <w:color w:val="E7E6E6" w:themeColor="background2"/>
                        </w:rPr>
                        <w:t>impact</w:t>
                      </w:r>
                      <w:r w:rsidR="005E7E9F">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21562E">
                        <w:rPr>
                          <w:rFonts w:cs="Arial"/>
                          <w:color w:val="E7E6E6" w:themeColor="background2"/>
                        </w:rPr>
                        <w:t>18c</w:t>
                      </w:r>
                    </w:p>
                  </w:txbxContent>
                </v:textbox>
              </v:shape>
            </w:pict>
          </mc:Fallback>
        </mc:AlternateContent>
      </w:r>
      <w:r w:rsidR="00356103">
        <w:rPr>
          <w:noProof/>
        </w:rPr>
        <mc:AlternateContent>
          <mc:Choice Requires="wps">
            <w:drawing>
              <wp:anchor distT="0" distB="0" distL="114300" distR="114300" simplePos="0" relativeHeight="251658242" behindDoc="0" locked="0" layoutInCell="1" allowOverlap="1" wp14:anchorId="3DA3B9BC" wp14:editId="6ACFB56A">
                <wp:simplePos x="0" y="0"/>
                <wp:positionH relativeFrom="column">
                  <wp:posOffset>3983024</wp:posOffset>
                </wp:positionH>
                <wp:positionV relativeFrom="paragraph">
                  <wp:posOffset>645795</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75AEED12" w14:textId="231C5CAC" w:rsidR="00CB0D40" w:rsidRPr="00F20C0A" w:rsidRDefault="0021562E" w:rsidP="006310CC">
                            <w:pPr>
                              <w:spacing w:line="240" w:lineRule="auto"/>
                              <w:rPr>
                                <w:rFonts w:cs="Arial"/>
                                <w:color w:val="E7E6E6" w:themeColor="background2"/>
                                <w:sz w:val="26"/>
                                <w:szCs w:val="26"/>
                              </w:rPr>
                            </w:pPr>
                            <w:r>
                              <w:rPr>
                                <w:rFonts w:cs="Arial"/>
                                <w:b/>
                                <w:bCs/>
                                <w:color w:val="E7E6E6" w:themeColor="background2"/>
                                <w:sz w:val="26"/>
                                <w:szCs w:val="26"/>
                              </w:rPr>
                              <w:t>Rejets atmosphériques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3B9BC" id="Zone de texte 3" o:spid="_x0000_s1029" type="#_x0000_t202" style="position:absolute;margin-left:313.6pt;margin-top:50.8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" filled="f" stroked="f" strokeweight=".5pt">
                <v:textbox>
                  <w:txbxContent>
                    <w:p w14:paraId="75AEED12" w14:textId="231C5CAC" w:rsidR="00CB0D40" w:rsidRPr="00F20C0A" w:rsidRDefault="0021562E" w:rsidP="006310CC">
                      <w:pPr>
                        <w:spacing w:line="240" w:lineRule="auto"/>
                        <w:rPr>
                          <w:rFonts w:cs="Arial"/>
                          <w:color w:val="E7E6E6" w:themeColor="background2"/>
                          <w:sz w:val="26"/>
                          <w:szCs w:val="26"/>
                        </w:rPr>
                      </w:pPr>
                      <w:r>
                        <w:rPr>
                          <w:rFonts w:cs="Arial"/>
                          <w:b/>
                          <w:bCs/>
                          <w:color w:val="E7E6E6" w:themeColor="background2"/>
                          <w:sz w:val="26"/>
                          <w:szCs w:val="26"/>
                        </w:rPr>
                        <w:t>Rejets atmosphériques</w:t>
                      </w:r>
                    </w:p>
                  </w:txbxContent>
                </v:textbox>
              </v:shape>
            </w:pict>
          </mc:Fallback>
        </mc:AlternateContent>
      </w:r>
      <w:r w:rsidR="00356103">
        <w:rPr>
          <w:noProof/>
        </w:rPr>
        <mc:AlternateContent>
          <mc:Choice Requires="wps">
            <w:drawing>
              <wp:anchor distT="0" distB="0" distL="114300" distR="114300" simplePos="0" relativeHeight="251658243" behindDoc="0" locked="0" layoutInCell="1" allowOverlap="1" wp14:anchorId="5DFE285D" wp14:editId="75809335">
                <wp:simplePos x="0" y="0"/>
                <wp:positionH relativeFrom="margin">
                  <wp:posOffset>3976108</wp:posOffset>
                </wp:positionH>
                <wp:positionV relativeFrom="paragraph">
                  <wp:posOffset>1004902</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2EA8627" w14:textId="145D723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21562E">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E285D" id="Zone de texte 4" o:spid="_x0000_s1030" type="#_x0000_t202" style="position:absolute;margin-left:313.1pt;margin-top:79.1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" filled="f" stroked="f" strokeweight=".5pt">
                <v:textbox>
                  <w:txbxContent>
                    <w:p w14:paraId="22EA8627" w14:textId="145D723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21562E">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Pr>
          <w:noProof/>
        </w:rPr>
        <w:drawing>
          <wp:inline distT="0" distB="0" distL="0" distR="0" wp14:anchorId="5A40B0FE" wp14:editId="7ED2F42F">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262975C" w14:textId="77777777" w:rsidR="006E551A" w:rsidRDefault="006E551A" w:rsidP="00016D85">
      <w:pPr>
        <w:pStyle w:val="InfoSection"/>
      </w:pPr>
      <w:r w:rsidRPr="00A44C40">
        <w:t>Renseignements</w:t>
      </w:r>
    </w:p>
    <w:p w14:paraId="7B559F4D" w14:textId="77777777" w:rsidR="006E551A" w:rsidRDefault="006E551A" w:rsidP="00016D85">
      <w:pPr>
        <w:pStyle w:val="InfoTitre"/>
      </w:pPr>
      <w:r>
        <w:t>Portée du formulaire</w:t>
      </w:r>
    </w:p>
    <w:p w14:paraId="10868044" w14:textId="368146FA" w:rsidR="0021562E" w:rsidRPr="0021562E" w:rsidRDefault="0021562E" w:rsidP="0021562E">
      <w:pPr>
        <w:pStyle w:val="InfoTitre"/>
        <w:rPr>
          <w:i w:val="0"/>
          <w:color w:val="000000"/>
          <w:sz w:val="22"/>
          <w:szCs w:val="18"/>
          <w:shd w:val="clear" w:color="auto" w:fill="FFFFFF"/>
        </w:rPr>
      </w:pPr>
      <w:r w:rsidRPr="0021562E">
        <w:rPr>
          <w:i w:val="0"/>
          <w:color w:val="000000"/>
          <w:sz w:val="22"/>
          <w:szCs w:val="18"/>
          <w:shd w:val="clear" w:color="auto" w:fill="FFFFFF"/>
        </w:rPr>
        <w:t>Ce formulaire vise à fourni</w:t>
      </w:r>
      <w:r w:rsidR="00C92ECA">
        <w:rPr>
          <w:i w:val="0"/>
          <w:color w:val="000000"/>
          <w:sz w:val="22"/>
          <w:szCs w:val="18"/>
          <w:shd w:val="clear" w:color="auto" w:fill="FFFFFF"/>
        </w:rPr>
        <w:t>r</w:t>
      </w:r>
      <w:r w:rsidRPr="0021562E">
        <w:rPr>
          <w:i w:val="0"/>
          <w:color w:val="000000"/>
          <w:sz w:val="22"/>
          <w:szCs w:val="18"/>
          <w:shd w:val="clear" w:color="auto" w:fill="FFFFFF"/>
        </w:rPr>
        <w:t xml:space="preserve"> les informations exigées à l’article 18 du </w:t>
      </w:r>
      <w:r w:rsidRPr="0021562E">
        <w:rPr>
          <w:iCs/>
          <w:color w:val="000000"/>
          <w:sz w:val="22"/>
          <w:szCs w:val="18"/>
          <w:shd w:val="clear" w:color="auto" w:fill="FFFFFF"/>
        </w:rPr>
        <w:t>Règlement sur l’encadrement d’activités en fonction de leur impact sur l’environnement</w:t>
      </w:r>
      <w:r w:rsidR="003923F0">
        <w:rPr>
          <w:iCs/>
          <w:color w:val="000000"/>
          <w:sz w:val="22"/>
          <w:szCs w:val="18"/>
          <w:shd w:val="clear" w:color="auto" w:fill="FFFFFF"/>
        </w:rPr>
        <w:t xml:space="preserve"> </w:t>
      </w:r>
      <w:r w:rsidR="00937FF3">
        <w:rPr>
          <w:i w:val="0"/>
          <w:iCs/>
          <w:color w:val="000000"/>
          <w:sz w:val="22"/>
          <w:szCs w:val="18"/>
          <w:shd w:val="clear" w:color="auto" w:fill="FFFFFF"/>
        </w:rPr>
        <w:t>(</w:t>
      </w:r>
      <w:r w:rsidR="00937FF3">
        <w:rPr>
          <w:i w:val="0"/>
          <w:color w:val="000000"/>
          <w:sz w:val="22"/>
          <w:szCs w:val="18"/>
          <w:shd w:val="clear" w:color="auto" w:fill="FFFFFF"/>
        </w:rPr>
        <w:t>REAFIE</w:t>
      </w:r>
      <w:r w:rsidR="003F15F5">
        <w:rPr>
          <w:i w:val="0"/>
          <w:color w:val="000000"/>
          <w:sz w:val="22"/>
          <w:szCs w:val="18"/>
          <w:shd w:val="clear" w:color="auto" w:fill="FFFFFF"/>
        </w:rPr>
        <w:t>)</w:t>
      </w:r>
      <w:r w:rsidR="00937FF3">
        <w:rPr>
          <w:i w:val="0"/>
          <w:color w:val="000000"/>
          <w:sz w:val="22"/>
          <w:szCs w:val="18"/>
          <w:shd w:val="clear" w:color="auto" w:fill="FFFFFF"/>
        </w:rPr>
        <w:t xml:space="preserve">. </w:t>
      </w:r>
      <w:r w:rsidRPr="0021562E">
        <w:rPr>
          <w:i w:val="0"/>
          <w:color w:val="000000"/>
          <w:sz w:val="22"/>
          <w:szCs w:val="18"/>
          <w:shd w:val="clear" w:color="auto" w:fill="FFFFFF"/>
        </w:rPr>
        <w:t>Ce formulaire d’impact</w:t>
      </w:r>
      <w:r w:rsidR="00BF5E74">
        <w:rPr>
          <w:i w:val="0"/>
          <w:color w:val="000000"/>
          <w:sz w:val="22"/>
          <w:szCs w:val="18"/>
          <w:shd w:val="clear" w:color="auto" w:fill="FFFFFF"/>
        </w:rPr>
        <w:t>s</w:t>
      </w:r>
      <w:r w:rsidRPr="0021562E">
        <w:rPr>
          <w:i w:val="0"/>
          <w:color w:val="000000"/>
          <w:sz w:val="22"/>
          <w:szCs w:val="18"/>
          <w:shd w:val="clear" w:color="auto" w:fill="FFFFFF"/>
        </w:rPr>
        <w:t xml:space="preserve"> doit faire état de tous les rejets atmosphériques, incluant les odeurs, générés par toutes les activités composant </w:t>
      </w:r>
      <w:r w:rsidR="003923F0">
        <w:rPr>
          <w:i w:val="0"/>
          <w:color w:val="000000"/>
          <w:sz w:val="22"/>
          <w:szCs w:val="18"/>
          <w:shd w:val="clear" w:color="auto" w:fill="FFFFFF"/>
        </w:rPr>
        <w:t>le</w:t>
      </w:r>
      <w:r w:rsidRPr="0021562E">
        <w:rPr>
          <w:i w:val="0"/>
          <w:color w:val="000000"/>
          <w:sz w:val="22"/>
          <w:szCs w:val="18"/>
          <w:shd w:val="clear" w:color="auto" w:fill="FFFFFF"/>
        </w:rPr>
        <w:t xml:space="preserve"> projet. </w:t>
      </w:r>
    </w:p>
    <w:p w14:paraId="7E4A5D02" w14:textId="61A43461" w:rsidR="0021562E" w:rsidRDefault="0021562E" w:rsidP="00214799">
      <w:pPr>
        <w:pStyle w:val="Normalformulaire"/>
        <w:rPr>
          <w:i/>
          <w:color w:val="000000"/>
          <w:szCs w:val="18"/>
          <w:shd w:val="clear" w:color="auto" w:fill="FFFFFF"/>
        </w:rPr>
      </w:pPr>
      <w:r w:rsidRPr="0021562E">
        <w:rPr>
          <w:color w:val="000000"/>
          <w:szCs w:val="18"/>
          <w:shd w:val="clear" w:color="auto" w:fill="FFFFFF"/>
        </w:rPr>
        <w:t>Ce formulaire ne vise pas les activités exemptées ou faisant l’objet d’une déclaration de conformité. Cependant</w:t>
      </w:r>
      <w:r w:rsidR="00DA4CAB">
        <w:rPr>
          <w:color w:val="000000"/>
          <w:szCs w:val="18"/>
          <w:shd w:val="clear" w:color="auto" w:fill="FFFFFF"/>
        </w:rPr>
        <w:t>,</w:t>
      </w:r>
      <w:r w:rsidRPr="0021562E">
        <w:rPr>
          <w:color w:val="000000"/>
          <w:szCs w:val="18"/>
          <w:shd w:val="clear" w:color="auto" w:fill="FFFFFF"/>
        </w:rPr>
        <w:t xml:space="preserve"> les émissions provenant des activités en déclaration de conformité et en exemption doivent être incluses dans la modélisation de la dispersion des émissions atmosphériques. </w:t>
      </w:r>
    </w:p>
    <w:p w14:paraId="44759056" w14:textId="1F28E0F2" w:rsidR="006E551A" w:rsidRPr="00573676" w:rsidRDefault="006E551A" w:rsidP="0021562E">
      <w:pPr>
        <w:pStyle w:val="InfoTitre"/>
      </w:pPr>
      <w:r w:rsidRPr="00573676">
        <w:t>Fournir les renseignements demandés</w:t>
      </w:r>
    </w:p>
    <w:p w14:paraId="6D2F1432" w14:textId="77777777" w:rsidR="00884ABD" w:rsidRDefault="00884ABD" w:rsidP="00016D85">
      <w:pPr>
        <w:pStyle w:val="InfoTexte"/>
        <w:rPr>
          <w:lang w:eastAsia="fr-CA"/>
        </w:rPr>
      </w:pPr>
      <w:r>
        <w:rPr>
          <w:lang w:eastAsia="fr-CA"/>
        </w:rPr>
        <w:t>Vous devez répondre à toutes les questions à moins d’indication contraire.</w:t>
      </w:r>
    </w:p>
    <w:p w14:paraId="4226C404" w14:textId="39A2F73D"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ù figurent lesdits renseignements</w:t>
      </w:r>
      <w:r w:rsidRPr="00971172">
        <w:rPr>
          <w:rFonts w:cs="Arial"/>
          <w:szCs w:val="22"/>
        </w:rPr>
        <w:t>.</w:t>
      </w:r>
      <w:r w:rsidR="00971172">
        <w:rPr>
          <w:rFonts w:cs="Arial"/>
          <w:szCs w:val="22"/>
        </w:rPr>
        <w:t xml:space="preserve"> </w:t>
      </w:r>
      <w:r w:rsidR="00971172" w:rsidRPr="00971172">
        <w:rPr>
          <w:rFonts w:cs="Arial"/>
          <w:szCs w:val="22"/>
        </w:rPr>
        <w:t>L’indication de la section n’est pas requise si un document a moins de cinq pages et qu’il concerne uniquement le sujet de la question. Dans ce cas, indiquez «</w:t>
      </w:r>
      <w:r w:rsidR="00D06285">
        <w:rPr>
          <w:rFonts w:cs="Arial"/>
          <w:szCs w:val="22"/>
        </w:rPr>
        <w:t> </w:t>
      </w:r>
      <w:r w:rsidR="00971172" w:rsidRPr="00971172">
        <w:rPr>
          <w:rFonts w:cs="Arial"/>
          <w:szCs w:val="22"/>
        </w:rPr>
        <w:t>Voir tout le document</w:t>
      </w:r>
      <w:r w:rsidR="00D06285">
        <w:rPr>
          <w:rFonts w:cs="Arial"/>
          <w:szCs w:val="22"/>
        </w:rPr>
        <w:t> </w:t>
      </w:r>
      <w:r w:rsidR="00971172" w:rsidRPr="00971172">
        <w:rPr>
          <w:rFonts w:cs="Arial"/>
          <w:szCs w:val="22"/>
        </w:rPr>
        <w:t>».</w:t>
      </w:r>
    </w:p>
    <w:p w14:paraId="6BC597D6" w14:textId="776712CC" w:rsidR="00971172" w:rsidRPr="00971172" w:rsidRDefault="00EC6DA5" w:rsidP="00C43288">
      <w:pPr>
        <w:pStyle w:val="InfoTexte"/>
        <w:rPr>
          <w:rFonts w:cs="Arial"/>
          <w:szCs w:val="22"/>
        </w:rPr>
      </w:pPr>
      <w:r w:rsidRPr="00EC6DA5">
        <w:rPr>
          <w:rFonts w:cs="Arial"/>
          <w:szCs w:val="22"/>
        </w:rPr>
        <w:t xml:space="preserve">Pour plus de précision sur les termes utilisés, référez-vous au </w:t>
      </w:r>
      <w:hyperlink r:id="rId12" w:tgtFrame="_blank" w:history="1">
        <w:r w:rsidRPr="00EC6DA5">
          <w:rPr>
            <w:rStyle w:val="Lienhypertexte"/>
            <w:rFonts w:cs="Arial"/>
            <w:szCs w:val="22"/>
          </w:rPr>
          <w:t>Lexique des autorisations ministérielles et des déclarations de conformité</w:t>
        </w:r>
      </w:hyperlink>
      <w:r w:rsidRPr="00EC6DA5">
        <w:rPr>
          <w:rFonts w:cs="Arial"/>
          <w:szCs w:val="22"/>
        </w:rPr>
        <w:t>.</w:t>
      </w:r>
    </w:p>
    <w:p w14:paraId="5E8D29BA" w14:textId="29A2E4BD" w:rsidR="00C43288" w:rsidRDefault="00410CC9" w:rsidP="00410CC9">
      <w:pPr>
        <w:pStyle w:val="InfoTitre"/>
      </w:pPr>
      <w:r>
        <w:t>Consignes particulières</w:t>
      </w:r>
    </w:p>
    <w:p w14:paraId="2FCF4CAC" w14:textId="2C46C600" w:rsidR="00A57F81" w:rsidRDefault="005C7F7D" w:rsidP="00AC58DB">
      <w:pPr>
        <w:pStyle w:val="InfoTexte"/>
        <w:rPr>
          <w:lang w:eastAsia="fr-CA"/>
        </w:rPr>
      </w:pPr>
      <w:r w:rsidRPr="009D182C">
        <w:rPr>
          <w:lang w:eastAsia="fr-CA"/>
        </w:rPr>
        <w:t xml:space="preserve">Si le </w:t>
      </w:r>
      <w:r w:rsidRPr="005E76F8">
        <w:rPr>
          <w:lang w:eastAsia="fr-CA"/>
        </w:rPr>
        <w:t xml:space="preserve">projet </w:t>
      </w:r>
      <w:r>
        <w:rPr>
          <w:lang w:eastAsia="fr-CA"/>
        </w:rPr>
        <w:t xml:space="preserve">est </w:t>
      </w:r>
      <w:r w:rsidRPr="005E76F8">
        <w:rPr>
          <w:lang w:eastAsia="fr-CA"/>
        </w:rPr>
        <w:t>situé sur le territoire de l</w:t>
      </w:r>
      <w:r>
        <w:rPr>
          <w:lang w:eastAsia="fr-CA"/>
        </w:rPr>
        <w:t>’</w:t>
      </w:r>
      <w:r w:rsidRPr="005E76F8">
        <w:rPr>
          <w:lang w:eastAsia="fr-CA"/>
        </w:rPr>
        <w:t>agglomération de Montréal</w:t>
      </w:r>
      <w:r>
        <w:rPr>
          <w:lang w:eastAsia="fr-CA"/>
        </w:rPr>
        <w:t xml:space="preserve">, il n’est pas requis de remplir le présent formulaire. Cependant, il faut </w:t>
      </w:r>
      <w:r w:rsidRPr="005E76F8">
        <w:rPr>
          <w:lang w:eastAsia="fr-CA"/>
        </w:rPr>
        <w:t xml:space="preserve">obtenir un permis auprès du </w:t>
      </w:r>
      <w:r w:rsidR="00325590">
        <w:rPr>
          <w:lang w:eastAsia="fr-CA"/>
        </w:rPr>
        <w:t>S</w:t>
      </w:r>
      <w:r w:rsidRPr="005E76F8">
        <w:rPr>
          <w:lang w:eastAsia="fr-CA"/>
        </w:rPr>
        <w:t>ervice de l</w:t>
      </w:r>
      <w:r w:rsidR="00E61E58">
        <w:rPr>
          <w:lang w:eastAsia="fr-CA"/>
        </w:rPr>
        <w:t>’</w:t>
      </w:r>
      <w:r w:rsidRPr="005E76F8">
        <w:rPr>
          <w:lang w:eastAsia="fr-CA"/>
        </w:rPr>
        <w:t>environnement de la Ville de Montréal en regard des rejets dans l</w:t>
      </w:r>
      <w:r w:rsidR="00E61E58">
        <w:rPr>
          <w:lang w:eastAsia="fr-CA"/>
        </w:rPr>
        <w:t>’</w:t>
      </w:r>
      <w:r w:rsidRPr="005E76F8">
        <w:rPr>
          <w:lang w:eastAsia="fr-CA"/>
        </w:rPr>
        <w:t>atmosphère.</w:t>
      </w:r>
    </w:p>
    <w:p w14:paraId="4A696ACD" w14:textId="77777777" w:rsidR="00A57F81" w:rsidRDefault="00A57F81">
      <w:pPr>
        <w:rPr>
          <w:rFonts w:cs="Open Sans"/>
          <w:color w:val="000000"/>
          <w:szCs w:val="18"/>
          <w:shd w:val="clear" w:color="auto" w:fill="FFFFFF"/>
          <w:lang w:eastAsia="fr-CA"/>
        </w:rPr>
      </w:pPr>
      <w:r>
        <w:rPr>
          <w:lang w:eastAsia="fr-CA"/>
        </w:rPr>
        <w:br w:type="page"/>
      </w:r>
    </w:p>
    <w:p w14:paraId="6886BD94" w14:textId="77777777" w:rsidR="008D093E" w:rsidRPr="00D34FF0" w:rsidRDefault="008D093E" w:rsidP="00325590">
      <w:pPr>
        <w:pStyle w:val="InfoSection"/>
        <w:keepNext/>
      </w:pPr>
      <w:r w:rsidRPr="00D34FF0">
        <w:lastRenderedPageBreak/>
        <w:t>Références</w:t>
      </w:r>
    </w:p>
    <w:p w14:paraId="1423BE05" w14:textId="3824E270" w:rsidR="008D093E" w:rsidRPr="008D093E" w:rsidRDefault="008D093E" w:rsidP="00325590">
      <w:pPr>
        <w:pStyle w:val="InfoTitre"/>
        <w:keepNext/>
      </w:pPr>
      <w:r w:rsidRPr="008D093E">
        <w:t>Loi et règlements liés au présent formulaire</w:t>
      </w:r>
      <w:r w:rsidRPr="008D093E">
        <w:rPr>
          <w:rFonts w:cs="Arial"/>
        </w:rPr>
        <w:t> </w:t>
      </w:r>
    </w:p>
    <w:p w14:paraId="4E17F563" w14:textId="77777777" w:rsidR="00D15A1A" w:rsidRPr="009C14DF" w:rsidRDefault="00D15A1A" w:rsidP="00D15A1A">
      <w:pPr>
        <w:pStyle w:val="Normalformulaire"/>
        <w:rPr>
          <w:rFonts w:ascii="Calibri" w:eastAsia="Times New Roman" w:hAnsi="Calibri" w:cs="Calibri"/>
          <w:lang w:eastAsia="fr-CA"/>
        </w:rPr>
      </w:pPr>
      <w:bookmarkStart w:id="0" w:name="_Toc79478575"/>
      <w:bookmarkStart w:id="1" w:name="_Toc80708750"/>
      <w:r w:rsidRPr="001F0416">
        <w:t xml:space="preserve">Site Web du Gouvernement du Québec – </w:t>
      </w:r>
      <w:hyperlink r:id="rId13" w:history="1">
        <w:r w:rsidRPr="001F0416">
          <w:rPr>
            <w:rStyle w:val="Lienhypertexte"/>
          </w:rPr>
          <w:t>Lois et règlements du ministère</w:t>
        </w:r>
      </w:hyperlink>
      <w:r w:rsidRPr="001F0416">
        <w:t xml:space="preserve">, plus précisément : </w:t>
      </w:r>
    </w:p>
    <w:p w14:paraId="082DAB1D" w14:textId="6D252720" w:rsidR="00D15A1A" w:rsidRPr="00D15A1A" w:rsidRDefault="00D15A1A" w:rsidP="00D15A1A">
      <w:pPr>
        <w:pStyle w:val="Questionliste"/>
      </w:pPr>
      <w:r w:rsidRPr="006D4E1B">
        <w:rPr>
          <w:i/>
          <w:iCs/>
        </w:rPr>
        <w:t>Loi sur la qualité de l’environnement</w:t>
      </w:r>
      <w:r w:rsidRPr="00D15A1A">
        <w:t xml:space="preserve"> (RLRQ, chapitre Q-2) – ci-après appelée la LQE</w:t>
      </w:r>
    </w:p>
    <w:p w14:paraId="5B0A2A56" w14:textId="77777777" w:rsidR="00D15A1A" w:rsidRPr="00D15A1A" w:rsidRDefault="00D15A1A" w:rsidP="00D15A1A">
      <w:pPr>
        <w:pStyle w:val="Questionliste"/>
      </w:pPr>
      <w:r w:rsidRPr="006D4E1B">
        <w:rPr>
          <w:i/>
          <w:iCs/>
        </w:rPr>
        <w:t>Règlement sur l’encadrement d’activités en fonction de leur impact sur l’environnement</w:t>
      </w:r>
      <w:r w:rsidRPr="00D15A1A">
        <w:t xml:space="preserve"> (RLRQ, chapitre Q-2, r. 17.1) – ci-après appelé le REAFIE</w:t>
      </w:r>
    </w:p>
    <w:p w14:paraId="300704ED" w14:textId="4BE489F9" w:rsidR="00D15A1A" w:rsidRPr="00D15A1A" w:rsidRDefault="00D15A1A" w:rsidP="00D15A1A">
      <w:pPr>
        <w:pStyle w:val="Questionliste"/>
      </w:pPr>
      <w:r w:rsidRPr="006D4E1B">
        <w:rPr>
          <w:i/>
          <w:iCs/>
        </w:rPr>
        <w:t>Règlement sur l’assainissement de l’atmosphère</w:t>
      </w:r>
      <w:r w:rsidRPr="00D15A1A">
        <w:t xml:space="preserve"> (RLRQ, chapitre Q-2, r. 4.1) –</w:t>
      </w:r>
      <w:r>
        <w:t xml:space="preserve"> </w:t>
      </w:r>
      <w:r w:rsidRPr="00D15A1A">
        <w:t xml:space="preserve">ci-après appelé le RAA </w:t>
      </w:r>
    </w:p>
    <w:p w14:paraId="3BF310C1"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1C0107FB" w14:textId="4C4A7BB8" w:rsidR="00182968" w:rsidRPr="00EC7809" w:rsidRDefault="00182968" w:rsidP="00182968">
      <w:pPr>
        <w:pStyle w:val="Normalformulaire"/>
        <w:rPr>
          <w:rFonts w:cs="Arial"/>
          <w:sz w:val="23"/>
          <w:szCs w:val="23"/>
        </w:rPr>
      </w:pPr>
      <w:r>
        <w:t xml:space="preserve">Site Web du ministère – </w:t>
      </w:r>
      <w:hyperlink r:id="rId14" w:history="1">
        <w:r w:rsidRPr="00EC7809">
          <w:rPr>
            <w:rStyle w:val="Lienhypertexte"/>
            <w:rFonts w:eastAsia="Arial" w:cstheme="minorHAnsi"/>
          </w:rPr>
          <w:t>Normes et critères de qualité de l’atmosphère</w:t>
        </w:r>
      </w:hyperlink>
      <w:r w:rsidR="001E1464" w:rsidRPr="001F0416">
        <w:t>, plus précisément :</w:t>
      </w:r>
    </w:p>
    <w:p w14:paraId="6E9BF103" w14:textId="1C06B686" w:rsidR="00182968" w:rsidRPr="00182968" w:rsidRDefault="00182968" w:rsidP="00182968">
      <w:pPr>
        <w:pStyle w:val="Questionliste"/>
      </w:pPr>
      <w:r w:rsidRPr="00182968">
        <w:t>Normes et critères québécois de qualité de l</w:t>
      </w:r>
      <w:r w:rsidR="00E61E58">
        <w:t>’</w:t>
      </w:r>
      <w:r w:rsidRPr="00182968">
        <w:t>atmosphère</w:t>
      </w:r>
    </w:p>
    <w:p w14:paraId="6F79EF35" w14:textId="77777777" w:rsidR="00182968" w:rsidRPr="006D4E1B" w:rsidRDefault="00182968" w:rsidP="00182968">
      <w:pPr>
        <w:pStyle w:val="Questionliste"/>
        <w:rPr>
          <w:i/>
          <w:iCs/>
        </w:rPr>
      </w:pPr>
      <w:r w:rsidRPr="006D4E1B">
        <w:rPr>
          <w:i/>
          <w:iCs/>
        </w:rPr>
        <w:t>Guide de modélisation de la dispersion atmosphérique</w:t>
      </w:r>
      <w:r w:rsidRPr="006D4E1B">
        <w:rPr>
          <w:rStyle w:val="Lienhypertexte"/>
          <w:i/>
          <w:iCs/>
          <w:color w:val="000000"/>
          <w:u w:val="none"/>
        </w:rPr>
        <w:t xml:space="preserve"> </w:t>
      </w:r>
      <w:r w:rsidRPr="006D4E1B">
        <w:rPr>
          <w:i/>
          <w:iCs/>
        </w:rPr>
        <w:t xml:space="preserve"> </w:t>
      </w:r>
    </w:p>
    <w:p w14:paraId="6717B7A2" w14:textId="4527284E" w:rsidR="00182968" w:rsidRPr="00D45CDF" w:rsidRDefault="00182968" w:rsidP="00182968">
      <w:pPr>
        <w:pStyle w:val="Questionliste"/>
        <w:rPr>
          <w:i/>
          <w:iCs/>
        </w:rPr>
      </w:pPr>
      <w:r w:rsidRPr="00D45CDF">
        <w:rPr>
          <w:i/>
          <w:iCs/>
        </w:rPr>
        <w:t xml:space="preserve">Guide d’instruction </w:t>
      </w:r>
      <w:r w:rsidR="00D45CDF" w:rsidRPr="00D45CDF">
        <w:rPr>
          <w:i/>
          <w:iCs/>
        </w:rPr>
        <w:t>–</w:t>
      </w:r>
      <w:r w:rsidRPr="00D45CDF">
        <w:rPr>
          <w:i/>
          <w:iCs/>
        </w:rPr>
        <w:t xml:space="preserve"> </w:t>
      </w:r>
      <w:r w:rsidR="00D45CDF" w:rsidRPr="00D45CDF">
        <w:rPr>
          <w:i/>
          <w:iCs/>
        </w:rPr>
        <w:t>P</w:t>
      </w:r>
      <w:r w:rsidRPr="00D45CDF">
        <w:rPr>
          <w:i/>
          <w:iCs/>
        </w:rPr>
        <w:t xml:space="preserve">réparation et réalisation d’une modélisation de la dispersion des émissions atmosphériques </w:t>
      </w:r>
      <w:r w:rsidR="00D45CDF" w:rsidRPr="00D45CDF">
        <w:rPr>
          <w:i/>
          <w:iCs/>
        </w:rPr>
        <w:t>–</w:t>
      </w:r>
      <w:r w:rsidRPr="00D45CDF">
        <w:rPr>
          <w:i/>
          <w:iCs/>
        </w:rPr>
        <w:t xml:space="preserve"> Projets miniers </w:t>
      </w:r>
    </w:p>
    <w:p w14:paraId="7A3FA2E3" w14:textId="22C5C7A0" w:rsidR="00182968" w:rsidRPr="0045022D" w:rsidRDefault="00182968" w:rsidP="00EF2016">
      <w:pPr>
        <w:pStyle w:val="Normalformulaire"/>
        <w:spacing w:before="160"/>
        <w:rPr>
          <w:rFonts w:eastAsia="Arial" w:cs="Arial"/>
          <w:color w:val="0563C1" w:themeColor="hyperlink"/>
          <w:sz w:val="23"/>
          <w:szCs w:val="23"/>
          <w:u w:val="single"/>
        </w:rPr>
      </w:pPr>
      <w:r>
        <w:t xml:space="preserve">Site Web du ministère – </w:t>
      </w:r>
      <w:hyperlink r:id="rId15" w:history="1">
        <w:r w:rsidRPr="007B72ED">
          <w:rPr>
            <w:rStyle w:val="Lienhypertexte"/>
            <w:rFonts w:eastAsiaTheme="minorEastAsia"/>
          </w:rPr>
          <w:t>Échantillonnage à des fins d’analyses environnementales</w:t>
        </w:r>
      </w:hyperlink>
      <w:r w:rsidR="001E1464" w:rsidRPr="001F0416">
        <w:t>, plus précisément :</w:t>
      </w:r>
    </w:p>
    <w:p w14:paraId="7658DF57" w14:textId="7B1029AE" w:rsidR="00182968" w:rsidRPr="00D45CDF" w:rsidRDefault="00182968" w:rsidP="00182968">
      <w:pPr>
        <w:pStyle w:val="Questionliste"/>
        <w:rPr>
          <w:i/>
          <w:iCs/>
        </w:rPr>
      </w:pPr>
      <w:r w:rsidRPr="00D45CDF">
        <w:rPr>
          <w:i/>
          <w:iCs/>
        </w:rPr>
        <w:t>Guide d</w:t>
      </w:r>
      <w:r w:rsidR="00E61E58">
        <w:rPr>
          <w:i/>
          <w:iCs/>
        </w:rPr>
        <w:t>’</w:t>
      </w:r>
      <w:r w:rsidRPr="00D45CDF">
        <w:rPr>
          <w:i/>
          <w:iCs/>
        </w:rPr>
        <w:t>échantillonnage à des fins d</w:t>
      </w:r>
      <w:r w:rsidR="00E61E58">
        <w:rPr>
          <w:i/>
          <w:iCs/>
        </w:rPr>
        <w:t>’</w:t>
      </w:r>
      <w:r w:rsidRPr="00D45CDF">
        <w:rPr>
          <w:i/>
          <w:iCs/>
        </w:rPr>
        <w:t xml:space="preserve">analyses environnementales </w:t>
      </w:r>
    </w:p>
    <w:p w14:paraId="1AAD55B8" w14:textId="7BB44C4C" w:rsidR="00182968" w:rsidRPr="00182968" w:rsidRDefault="00182968" w:rsidP="00182968">
      <w:pPr>
        <w:rPr>
          <w:bCs/>
          <w:color w:val="000000"/>
          <w:szCs w:val="18"/>
        </w:rPr>
      </w:pPr>
      <w:r>
        <w:br w:type="page"/>
      </w:r>
    </w:p>
    <w:p w14:paraId="1C052B2E" w14:textId="28385E66" w:rsidR="001365EF" w:rsidRDefault="001365EF" w:rsidP="00016D85">
      <w:pPr>
        <w:pStyle w:val="Section"/>
      </w:pPr>
      <w:r>
        <w:lastRenderedPageBreak/>
        <w:t>Type de demande</w:t>
      </w:r>
    </w:p>
    <w:p w14:paraId="74B3CF84" w14:textId="650247D3" w:rsidR="001365EF" w:rsidRDefault="001365EF" w:rsidP="001365EF">
      <w:pPr>
        <w:pStyle w:val="Question"/>
      </w:pPr>
      <w:r>
        <w:t>1.</w:t>
      </w:r>
      <w:r w:rsidR="00BD1C77">
        <w:t>1</w:t>
      </w:r>
      <w:r w:rsidR="00BD1C77">
        <w:tab/>
      </w:r>
      <w:r w:rsidR="004D126C" w:rsidRPr="004D126C">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D126C" w14:paraId="35AE5FFF" w14:textId="77777777" w:rsidTr="005D0DFA">
        <w:trPr>
          <w:trHeight w:val="272"/>
        </w:trPr>
        <w:tc>
          <w:tcPr>
            <w:tcW w:w="1637" w:type="dxa"/>
            <w:shd w:val="clear" w:color="auto" w:fill="D9E2F3" w:themeFill="accent1" w:themeFillTint="33"/>
          </w:tcPr>
          <w:p w14:paraId="394F63A4" w14:textId="77777777" w:rsidR="004D126C" w:rsidRDefault="00000000" w:rsidP="005D0DFA">
            <w:pPr>
              <w:pStyle w:val="Normalformulaire"/>
              <w:spacing w:after="0"/>
            </w:pPr>
            <w:sdt>
              <w:sdtPr>
                <w:id w:val="-45767257"/>
                <w14:checkbox>
                  <w14:checked w14:val="0"/>
                  <w14:checkedState w14:val="2612" w14:font="MS Gothic"/>
                  <w14:uncheckedState w14:val="2610" w14:font="MS Gothic"/>
                </w14:checkbox>
              </w:sdtPr>
              <w:sdtContent>
                <w:r w:rsidR="004D126C">
                  <w:rPr>
                    <w:rFonts w:ascii="MS Gothic" w:hAnsi="MS Gothic" w:hint="eastAsia"/>
                  </w:rPr>
                  <w:t>☐</w:t>
                </w:r>
              </w:sdtContent>
            </w:sdt>
            <w:r w:rsidR="004D126C">
              <w:t>Oui</w:t>
            </w:r>
            <w:r w:rsidR="004D126C">
              <w:tab/>
              <w:t xml:space="preserve"> </w:t>
            </w:r>
            <w:sdt>
              <w:sdtPr>
                <w:id w:val="1347281469"/>
                <w14:checkbox>
                  <w14:checked w14:val="0"/>
                  <w14:checkedState w14:val="2612" w14:font="MS Gothic"/>
                  <w14:uncheckedState w14:val="2610" w14:font="MS Gothic"/>
                </w14:checkbox>
              </w:sdtPr>
              <w:sdtContent>
                <w:r w:rsidR="004D126C">
                  <w:rPr>
                    <w:rFonts w:ascii="MS Gothic" w:hAnsi="MS Gothic" w:hint="eastAsia"/>
                  </w:rPr>
                  <w:t>☐</w:t>
                </w:r>
              </w:sdtContent>
            </w:sdt>
            <w:r w:rsidR="004D126C">
              <w:t>Non</w:t>
            </w:r>
          </w:p>
        </w:tc>
      </w:tr>
    </w:tbl>
    <w:p w14:paraId="7DA5962B" w14:textId="0AEBE5B2" w:rsidR="004D126C" w:rsidRDefault="004D126C" w:rsidP="004D126C">
      <w:pPr>
        <w:pStyle w:val="Siouinon"/>
      </w:pPr>
      <w:r w:rsidRPr="004C7C4C">
        <w:t>Si vous avez répondu</w:t>
      </w:r>
      <w:r>
        <w:t xml:space="preserve"> Non</w:t>
      </w:r>
      <w:r w:rsidRPr="004C7C4C">
        <w:t xml:space="preserve">, passez à la </w:t>
      </w:r>
      <w:r w:rsidRPr="00AA5DB8">
        <w:t xml:space="preserve">section </w:t>
      </w:r>
      <w:r>
        <w:t>2.</w:t>
      </w:r>
    </w:p>
    <w:p w14:paraId="3BA9891E" w14:textId="45AF9191" w:rsidR="004D126C" w:rsidRDefault="004D126C" w:rsidP="004D126C">
      <w:pPr>
        <w:pStyle w:val="Question"/>
      </w:pPr>
      <w:r>
        <w:t>1.2</w:t>
      </w:r>
      <w:r>
        <w:tab/>
      </w:r>
      <w:r w:rsidR="009868D6" w:rsidRPr="009868D6">
        <w:t>La demande de modification a-t-elle des répercussions sur les rejets atmosphériques générés dans le cadre du projet (art. 29(4)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868D6" w14:paraId="7E1B40EE" w14:textId="77777777" w:rsidTr="005D0DFA">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2AE2701" w14:textId="77777777" w:rsidR="009868D6" w:rsidRDefault="00000000" w:rsidP="005D0DFA">
            <w:pPr>
              <w:pStyle w:val="Normalformulaire"/>
              <w:spacing w:after="0"/>
            </w:pPr>
            <w:sdt>
              <w:sdtPr>
                <w:id w:val="-1251431267"/>
                <w14:checkbox>
                  <w14:checked w14:val="0"/>
                  <w14:checkedState w14:val="2612" w14:font="MS Gothic"/>
                  <w14:uncheckedState w14:val="2610" w14:font="MS Gothic"/>
                </w14:checkbox>
              </w:sdtPr>
              <w:sdtContent>
                <w:r w:rsidR="009868D6" w:rsidRPr="00431824">
                  <w:rPr>
                    <w:rFonts w:hint="eastAsia"/>
                  </w:rPr>
                  <w:t>☐</w:t>
                </w:r>
              </w:sdtContent>
            </w:sdt>
            <w:r w:rsidR="009868D6">
              <w:t>Oui</w:t>
            </w:r>
            <w:r w:rsidR="009868D6">
              <w:tab/>
              <w:t xml:space="preserve"> </w:t>
            </w:r>
            <w:sdt>
              <w:sdtPr>
                <w:id w:val="1945806462"/>
                <w14:checkbox>
                  <w14:checked w14:val="0"/>
                  <w14:checkedState w14:val="2612" w14:font="MS Gothic"/>
                  <w14:uncheckedState w14:val="2610" w14:font="MS Gothic"/>
                </w14:checkbox>
              </w:sdtPr>
              <w:sdtContent>
                <w:r w:rsidR="009868D6" w:rsidRPr="00431824">
                  <w:rPr>
                    <w:rFonts w:hint="eastAsia"/>
                  </w:rPr>
                  <w:t>☐</w:t>
                </w:r>
              </w:sdtContent>
            </w:sdt>
            <w:r w:rsidR="009868D6">
              <w:t xml:space="preserve">Non, </w:t>
            </w:r>
            <w:sdt>
              <w:sdtPr>
                <w:id w:val="-1599244664"/>
                <w:placeholder>
                  <w:docPart w:val="AB4AEEC09A5343B0911761781A8ADA45"/>
                </w:placeholder>
                <w:showingPlcHdr/>
              </w:sdtPr>
              <w:sdtContent>
                <w:r w:rsidR="009868D6">
                  <w:rPr>
                    <w:rStyle w:val="Textedelespacerserv"/>
                    <w:i/>
                    <w:iCs/>
                  </w:rPr>
                  <w:t>justifiez.</w:t>
                </w:r>
              </w:sdtContent>
            </w:sdt>
          </w:p>
        </w:tc>
      </w:tr>
    </w:tbl>
    <w:p w14:paraId="38D2F075" w14:textId="77777777" w:rsidR="00ED368D" w:rsidRDefault="00ED368D" w:rsidP="00ED368D">
      <w:pPr>
        <w:pStyle w:val="Siouinon"/>
      </w:pPr>
      <w:r>
        <w:t>Si vous avez répondu Non, justifiez et passez à la section 8.</w:t>
      </w:r>
    </w:p>
    <w:p w14:paraId="692D7A3E" w14:textId="0F5F9DE3" w:rsidR="001365EF" w:rsidRDefault="00ED368D" w:rsidP="005A2C01">
      <w:pPr>
        <w:pStyle w:val="Siouinon"/>
      </w:pPr>
      <w:r>
        <w:t>Si vous avez répondu Oui, vous devez remplir uniquement les questions concernées par la modification et fournir toute information demandée qui n’a pas déjà été transmise ou qui nécessite une mise à jour.</w:t>
      </w:r>
    </w:p>
    <w:p w14:paraId="20D6483B" w14:textId="252F9CB1" w:rsidR="00740AD7" w:rsidRPr="00693717" w:rsidRDefault="00C30F4A" w:rsidP="00016D85">
      <w:pPr>
        <w:pStyle w:val="Section"/>
      </w:pPr>
      <w:r>
        <w:t>Description des sources d’émission de contaminants atmosphériques</w:t>
      </w:r>
    </w:p>
    <w:p w14:paraId="4B15EA57" w14:textId="57B1A271" w:rsidR="00C30F4A" w:rsidRDefault="009B5C4B" w:rsidP="00B17B44">
      <w:pPr>
        <w:pStyle w:val="Sous-Section"/>
        <w:spacing w:before="120"/>
      </w:pPr>
      <w:r w:rsidRPr="009B5C4B">
        <w:t xml:space="preserve">Émissions atmosphériques </w:t>
      </w:r>
      <w:r w:rsidR="004625FB">
        <w:t>non visée</w:t>
      </w:r>
      <w:r w:rsidR="00D809D8">
        <w:t>s</w:t>
      </w:r>
      <w:r w:rsidR="004625FB">
        <w:t xml:space="preserve"> par le </w:t>
      </w:r>
      <w:r w:rsidR="00964C4E" w:rsidRPr="00964C4E">
        <w:rPr>
          <w:i/>
          <w:iCs/>
        </w:rPr>
        <w:t>Règlement sur l’assainissement de l’atmosphère</w:t>
      </w:r>
      <w:r w:rsidR="00964C4E" w:rsidRPr="00964C4E">
        <w:t xml:space="preserve"> </w:t>
      </w:r>
      <w:r w:rsidR="00964C4E">
        <w:t>(</w:t>
      </w:r>
      <w:r w:rsidR="004625FB">
        <w:t>RAA</w:t>
      </w:r>
      <w:r w:rsidR="00964C4E">
        <w:t>)</w:t>
      </w:r>
    </w:p>
    <w:p w14:paraId="683E1F84" w14:textId="3371602C" w:rsidR="00DC3311" w:rsidRDefault="0064024C" w:rsidP="0064024C">
      <w:pPr>
        <w:pStyle w:val="Normalformulaire"/>
        <w:spacing w:before="240"/>
      </w:pPr>
      <w:r w:rsidRPr="0064024C">
        <w:t>La section vise les émissions atmosphériques qui ne sont pas encadrées par le RAA. L’article 7 du RAA précise que les émissions à l’atmosphère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Pr="0064024C">
        <w:t xml:space="preserve"> provenant des véhicules automobiles, des aéronefs, des navires et des locomotives ne sont pas visé</w:t>
      </w:r>
      <w:r w:rsidR="00D67783">
        <w:t>e</w:t>
      </w:r>
      <w:r w:rsidRPr="0064024C">
        <w:t xml:space="preserve">s par le RAA. Cette exemption ne s’applique pas aux sources provenant d’une activité industrielle. </w:t>
      </w:r>
    </w:p>
    <w:p w14:paraId="36FC0BCB" w14:textId="4D6D73E4" w:rsidR="009A5778" w:rsidRDefault="008B350D" w:rsidP="009A5778">
      <w:pPr>
        <w:pStyle w:val="Question"/>
        <w:rPr>
          <w:lang w:eastAsia="fr-CA"/>
        </w:rPr>
      </w:pPr>
      <w:r>
        <w:t>2</w:t>
      </w:r>
      <w:r w:rsidR="00DC3311">
        <w:t>.1.1</w:t>
      </w:r>
      <w:r w:rsidR="00DC3311">
        <w:tab/>
      </w:r>
      <w:r w:rsidR="00D7019D">
        <w:rPr>
          <w:lang w:eastAsia="fr-CA"/>
        </w:rPr>
        <w:t>Le</w:t>
      </w:r>
      <w:r w:rsidR="009A5778" w:rsidRPr="57330377">
        <w:rPr>
          <w:lang w:eastAsia="fr-CA"/>
        </w:rPr>
        <w:t xml:space="preserve"> projet </w:t>
      </w:r>
      <w:r w:rsidR="009A5778">
        <w:rPr>
          <w:lang w:eastAsia="fr-CA"/>
        </w:rPr>
        <w:t>comprend-il des activités dont les émissions atmosphériques sont visées par le RAA</w:t>
      </w:r>
      <w:r w:rsidR="009A5778" w:rsidRPr="000D2A38">
        <w:rPr>
          <w:lang w:eastAsia="fr-CA"/>
        </w:rPr>
        <w:t xml:space="preserve"> </w:t>
      </w:r>
      <w:r w:rsidR="009A5778" w:rsidRPr="00A7329F">
        <w:rPr>
          <w:lang w:eastAsia="fr-CA"/>
        </w:rPr>
        <w:t>(</w:t>
      </w:r>
      <w:r w:rsidR="009A5778">
        <w:t>art. 18(1) REAFIE et art. 7 RAA)</w:t>
      </w:r>
      <w:r w:rsidR="009A5778" w:rsidRPr="57330377">
        <w:rPr>
          <w:lang w:eastAsia="fr-CA"/>
        </w:rPr>
        <w:t>?</w:t>
      </w:r>
    </w:p>
    <w:p w14:paraId="5C8C4693" w14:textId="22FB72A5" w:rsidR="00A30AAA" w:rsidRDefault="002F4FCD" w:rsidP="002F4FCD">
      <w:pPr>
        <w:pStyle w:val="QuestionInfo"/>
        <w:rPr>
          <w:lang w:eastAsia="fr-CA"/>
        </w:rPr>
      </w:pPr>
      <w:r w:rsidRPr="002F4FCD">
        <w:rPr>
          <w:lang w:eastAsia="fr-CA"/>
        </w:rPr>
        <w:t>Exemples d’activités visées par le RAA (Titre II – Normes d’émission) :</w:t>
      </w:r>
    </w:p>
    <w:p w14:paraId="7C09DA55" w14:textId="1035BDE7" w:rsidR="00A30AAA" w:rsidRDefault="00E851F1" w:rsidP="002B019D">
      <w:pPr>
        <w:pStyle w:val="Questionliste"/>
        <w:rPr>
          <w:lang w:eastAsia="fr-CA"/>
        </w:rPr>
      </w:pPr>
      <w:proofErr w:type="gramStart"/>
      <w:r>
        <w:rPr>
          <w:lang w:eastAsia="fr-CA"/>
        </w:rPr>
        <w:t>l’</w:t>
      </w:r>
      <w:r w:rsidR="00150757">
        <w:rPr>
          <w:lang w:eastAsia="fr-CA"/>
        </w:rPr>
        <w:t>é</w:t>
      </w:r>
      <w:r w:rsidR="002B019D" w:rsidRPr="002B019D">
        <w:rPr>
          <w:lang w:eastAsia="fr-CA"/>
        </w:rPr>
        <w:t>mission</w:t>
      </w:r>
      <w:proofErr w:type="gramEnd"/>
      <w:r w:rsidR="002B019D" w:rsidRPr="002B019D">
        <w:rPr>
          <w:lang w:eastAsia="fr-CA"/>
        </w:rPr>
        <w:t xml:space="preserve"> de particules provenant de certaines installations</w:t>
      </w:r>
      <w:r w:rsidR="002577C6">
        <w:rPr>
          <w:lang w:eastAsia="fr-CA"/>
        </w:rPr>
        <w:t>,</w:t>
      </w:r>
      <w:r w:rsidR="002B019D" w:rsidRPr="002B019D">
        <w:rPr>
          <w:lang w:eastAsia="fr-CA"/>
        </w:rPr>
        <w:t xml:space="preserve"> activités ou de procédés (art. 10 RAA), notamment :</w:t>
      </w:r>
    </w:p>
    <w:p w14:paraId="3F38C9CC" w14:textId="77777777" w:rsidR="00781787" w:rsidRDefault="00781787" w:rsidP="00781787">
      <w:pPr>
        <w:pStyle w:val="Questionliste"/>
        <w:numPr>
          <w:ilvl w:val="0"/>
          <w:numId w:val="9"/>
        </w:numPr>
        <w:ind w:left="2268" w:hanging="425"/>
        <w:rPr>
          <w:lang w:eastAsia="fr-CA"/>
        </w:rPr>
      </w:pPr>
      <w:proofErr w:type="gramStart"/>
      <w:r>
        <w:rPr>
          <w:lang w:eastAsia="fr-CA"/>
        </w:rPr>
        <w:t>distillerie</w:t>
      </w:r>
      <w:proofErr w:type="gramEnd"/>
      <w:r>
        <w:rPr>
          <w:lang w:eastAsia="fr-CA"/>
        </w:rPr>
        <w:t>, brasserie,</w:t>
      </w:r>
    </w:p>
    <w:p w14:paraId="00A26B8F" w14:textId="77777777" w:rsidR="00781787" w:rsidRDefault="00781787" w:rsidP="00781787">
      <w:pPr>
        <w:pStyle w:val="Questionliste"/>
        <w:numPr>
          <w:ilvl w:val="0"/>
          <w:numId w:val="9"/>
        </w:numPr>
        <w:ind w:left="2268" w:hanging="425"/>
        <w:rPr>
          <w:lang w:eastAsia="fr-CA"/>
        </w:rPr>
      </w:pPr>
      <w:proofErr w:type="gramStart"/>
      <w:r>
        <w:rPr>
          <w:lang w:eastAsia="fr-CA"/>
        </w:rPr>
        <w:t>usine</w:t>
      </w:r>
      <w:proofErr w:type="gramEnd"/>
      <w:r>
        <w:rPr>
          <w:lang w:eastAsia="fr-CA"/>
        </w:rPr>
        <w:t xml:space="preserve"> de production ou de mélange de fertilisants,</w:t>
      </w:r>
    </w:p>
    <w:p w14:paraId="7204F542" w14:textId="77777777" w:rsidR="00781787" w:rsidRDefault="00781787" w:rsidP="00781787">
      <w:pPr>
        <w:pStyle w:val="Questionliste"/>
        <w:numPr>
          <w:ilvl w:val="0"/>
          <w:numId w:val="9"/>
        </w:numPr>
        <w:ind w:left="2268" w:hanging="425"/>
        <w:rPr>
          <w:lang w:eastAsia="fr-CA"/>
        </w:rPr>
      </w:pPr>
      <w:proofErr w:type="gramStart"/>
      <w:r>
        <w:rPr>
          <w:lang w:eastAsia="fr-CA"/>
        </w:rPr>
        <w:t>usine</w:t>
      </w:r>
      <w:proofErr w:type="gramEnd"/>
      <w:r>
        <w:rPr>
          <w:lang w:eastAsia="fr-CA"/>
        </w:rPr>
        <w:t xml:space="preserve"> de béton de ciment,</w:t>
      </w:r>
    </w:p>
    <w:p w14:paraId="4341DA8A" w14:textId="77777777" w:rsidR="00781787" w:rsidRDefault="00781787" w:rsidP="00781787">
      <w:pPr>
        <w:pStyle w:val="Questionliste"/>
        <w:numPr>
          <w:ilvl w:val="0"/>
          <w:numId w:val="9"/>
        </w:numPr>
        <w:ind w:left="2268" w:hanging="425"/>
        <w:rPr>
          <w:lang w:eastAsia="fr-CA"/>
        </w:rPr>
      </w:pPr>
      <w:proofErr w:type="gramStart"/>
      <w:r>
        <w:rPr>
          <w:lang w:eastAsia="fr-CA"/>
        </w:rPr>
        <w:t>usine</w:t>
      </w:r>
      <w:proofErr w:type="gramEnd"/>
      <w:r>
        <w:rPr>
          <w:lang w:eastAsia="fr-CA"/>
        </w:rPr>
        <w:t xml:space="preserve"> de transformation de chlorure de polyvinyle (PVC),</w:t>
      </w:r>
    </w:p>
    <w:p w14:paraId="5069C55C" w14:textId="77777777" w:rsidR="00781787" w:rsidRDefault="00781787" w:rsidP="00781787">
      <w:pPr>
        <w:pStyle w:val="Questionliste"/>
        <w:numPr>
          <w:ilvl w:val="0"/>
          <w:numId w:val="9"/>
        </w:numPr>
        <w:ind w:left="2268" w:hanging="425"/>
        <w:rPr>
          <w:lang w:eastAsia="fr-CA"/>
        </w:rPr>
      </w:pPr>
      <w:proofErr w:type="gramStart"/>
      <w:r>
        <w:rPr>
          <w:lang w:eastAsia="fr-CA"/>
        </w:rPr>
        <w:t>entreposage</w:t>
      </w:r>
      <w:proofErr w:type="gramEnd"/>
      <w:r>
        <w:rPr>
          <w:lang w:eastAsia="fr-CA"/>
        </w:rPr>
        <w:t xml:space="preserve"> en milieu fermé,</w:t>
      </w:r>
    </w:p>
    <w:p w14:paraId="04C5437A" w14:textId="77777777" w:rsidR="00781787" w:rsidRDefault="00781787" w:rsidP="00781787">
      <w:pPr>
        <w:pStyle w:val="Questionliste"/>
        <w:numPr>
          <w:ilvl w:val="0"/>
          <w:numId w:val="9"/>
        </w:numPr>
        <w:ind w:left="2268" w:hanging="425"/>
        <w:rPr>
          <w:lang w:eastAsia="fr-CA"/>
        </w:rPr>
      </w:pPr>
      <w:proofErr w:type="gramStart"/>
      <w:r>
        <w:rPr>
          <w:lang w:eastAsia="fr-CA"/>
        </w:rPr>
        <w:t>soudure</w:t>
      </w:r>
      <w:proofErr w:type="gramEnd"/>
      <w:r>
        <w:rPr>
          <w:lang w:eastAsia="fr-CA"/>
        </w:rPr>
        <w:t xml:space="preserve"> en usine ou travail de métaux en usine,</w:t>
      </w:r>
    </w:p>
    <w:p w14:paraId="1EBA45C3" w14:textId="77777777" w:rsidR="00781787" w:rsidRDefault="00781787" w:rsidP="00781787">
      <w:pPr>
        <w:pStyle w:val="Questionliste"/>
        <w:numPr>
          <w:ilvl w:val="0"/>
          <w:numId w:val="9"/>
        </w:numPr>
        <w:ind w:left="2268" w:hanging="425"/>
        <w:rPr>
          <w:lang w:eastAsia="fr-CA"/>
        </w:rPr>
      </w:pPr>
      <w:proofErr w:type="gramStart"/>
      <w:r>
        <w:rPr>
          <w:lang w:eastAsia="fr-CA"/>
        </w:rPr>
        <w:t>sablage</w:t>
      </w:r>
      <w:proofErr w:type="gramEnd"/>
      <w:r>
        <w:rPr>
          <w:lang w:eastAsia="fr-CA"/>
        </w:rPr>
        <w:t xml:space="preserve"> en usine par jets abrasifs,</w:t>
      </w:r>
    </w:p>
    <w:p w14:paraId="6B130448" w14:textId="6CEC4EE5" w:rsidR="00781787" w:rsidRDefault="00781787" w:rsidP="00781787">
      <w:pPr>
        <w:pStyle w:val="Questionliste"/>
        <w:numPr>
          <w:ilvl w:val="0"/>
          <w:numId w:val="9"/>
        </w:numPr>
        <w:ind w:left="2268" w:hanging="425"/>
        <w:rPr>
          <w:lang w:eastAsia="fr-CA"/>
        </w:rPr>
      </w:pPr>
      <w:proofErr w:type="gramStart"/>
      <w:r>
        <w:rPr>
          <w:lang w:eastAsia="fr-CA"/>
        </w:rPr>
        <w:t>concassage</w:t>
      </w:r>
      <w:proofErr w:type="gramEnd"/>
      <w:r>
        <w:rPr>
          <w:lang w:eastAsia="fr-CA"/>
        </w:rPr>
        <w:t xml:space="preserve"> ou tamisage de rebuts de béton, de ciment, de briques, de béton bitumineux ou de pierres architecturales,</w:t>
      </w:r>
      <w:r w:rsidR="00025AE5">
        <w:rPr>
          <w:lang w:eastAsia="fr-CA"/>
        </w:rPr>
        <w:t xml:space="preserve"> effectué</w:t>
      </w:r>
      <w:r w:rsidR="00DB41CD">
        <w:rPr>
          <w:lang w:eastAsia="fr-CA"/>
        </w:rPr>
        <w:t xml:space="preserve"> </w:t>
      </w:r>
      <w:r w:rsidR="00DB41CD" w:rsidRPr="0077172D">
        <w:rPr>
          <w:b/>
          <w:bCs w:val="0"/>
          <w:lang w:eastAsia="fr-CA"/>
        </w:rPr>
        <w:t>à l’extérieur</w:t>
      </w:r>
      <w:r w:rsidR="00DB41CD">
        <w:rPr>
          <w:lang w:eastAsia="fr-CA"/>
        </w:rPr>
        <w:t xml:space="preserve"> d’une carrière ou d’une sablière,</w:t>
      </w:r>
    </w:p>
    <w:p w14:paraId="53983212" w14:textId="668A0420" w:rsidR="00781787" w:rsidRDefault="00781787" w:rsidP="00781787">
      <w:pPr>
        <w:pStyle w:val="Questionliste"/>
        <w:numPr>
          <w:ilvl w:val="0"/>
          <w:numId w:val="9"/>
        </w:numPr>
        <w:ind w:left="2268" w:hanging="425"/>
        <w:rPr>
          <w:lang w:eastAsia="fr-CA"/>
        </w:rPr>
      </w:pPr>
      <w:proofErr w:type="gramStart"/>
      <w:r>
        <w:rPr>
          <w:lang w:eastAsia="fr-CA"/>
        </w:rPr>
        <w:lastRenderedPageBreak/>
        <w:t>concassage</w:t>
      </w:r>
      <w:proofErr w:type="gramEnd"/>
      <w:r>
        <w:rPr>
          <w:lang w:eastAsia="fr-CA"/>
        </w:rPr>
        <w:t>, séchage ou tamisage de substances minérales de surface ou de granulat</w:t>
      </w:r>
      <w:r w:rsidR="00DB41CD">
        <w:rPr>
          <w:lang w:eastAsia="fr-CA"/>
        </w:rPr>
        <w:t xml:space="preserve"> provenant de l’exploitation d’une carrière ou d’une sablière régie par le </w:t>
      </w:r>
      <w:r w:rsidR="00DB41CD" w:rsidRPr="00FA47A1">
        <w:rPr>
          <w:i/>
          <w:iCs/>
          <w:lang w:eastAsia="fr-CA"/>
        </w:rPr>
        <w:t>Règlement sur les carrières et sablières</w:t>
      </w:r>
      <w:r w:rsidR="00DB41CD">
        <w:rPr>
          <w:lang w:eastAsia="fr-CA"/>
        </w:rPr>
        <w:t xml:space="preserve"> (RCS), mais effectué </w:t>
      </w:r>
      <w:r w:rsidR="00DB41CD" w:rsidRPr="00FC2178">
        <w:rPr>
          <w:b/>
          <w:bCs w:val="0"/>
          <w:lang w:eastAsia="fr-CA"/>
        </w:rPr>
        <w:t>à l’extérieur</w:t>
      </w:r>
      <w:r w:rsidR="00DB41CD">
        <w:rPr>
          <w:lang w:eastAsia="fr-CA"/>
        </w:rPr>
        <w:t xml:space="preserve"> de celles-ci, à l’exception du concassage, du séchage ou du tamisage effectué dans une cimenterie,</w:t>
      </w:r>
    </w:p>
    <w:p w14:paraId="10C5B662" w14:textId="77777777" w:rsidR="00781787" w:rsidRDefault="00781787" w:rsidP="00781787">
      <w:pPr>
        <w:pStyle w:val="Questionliste"/>
        <w:numPr>
          <w:ilvl w:val="0"/>
          <w:numId w:val="9"/>
        </w:numPr>
        <w:ind w:left="2268" w:hanging="425"/>
        <w:rPr>
          <w:lang w:eastAsia="fr-CA"/>
        </w:rPr>
      </w:pPr>
      <w:proofErr w:type="gramStart"/>
      <w:r>
        <w:rPr>
          <w:lang w:eastAsia="fr-CA"/>
        </w:rPr>
        <w:t>scierie</w:t>
      </w:r>
      <w:proofErr w:type="gramEnd"/>
      <w:r>
        <w:rPr>
          <w:lang w:eastAsia="fr-CA"/>
        </w:rPr>
        <w:t xml:space="preserve"> ou usine de transformation du bois;</w:t>
      </w:r>
    </w:p>
    <w:p w14:paraId="2CF8644D" w14:textId="3270A4FD" w:rsidR="002B019D" w:rsidRDefault="00CF128B" w:rsidP="00141FA9">
      <w:pPr>
        <w:pStyle w:val="Questionliste"/>
        <w:rPr>
          <w:lang w:eastAsia="fr-CA"/>
        </w:rPr>
      </w:pPr>
      <w:proofErr w:type="gramStart"/>
      <w:r>
        <w:rPr>
          <w:lang w:eastAsia="fr-CA"/>
        </w:rPr>
        <w:t>les</w:t>
      </w:r>
      <w:proofErr w:type="gramEnd"/>
      <w:r>
        <w:rPr>
          <w:lang w:eastAsia="fr-CA"/>
        </w:rPr>
        <w:t xml:space="preserve"> </w:t>
      </w:r>
      <w:r w:rsidRPr="00141FA9">
        <w:t>a</w:t>
      </w:r>
      <w:r w:rsidR="002627F5" w:rsidRPr="00141FA9">
        <w:t>ctivités</w:t>
      </w:r>
      <w:r w:rsidR="002627F5" w:rsidRPr="002627F5">
        <w:rPr>
          <w:lang w:eastAsia="fr-CA"/>
        </w:rPr>
        <w:t xml:space="preserve"> émettant des composés organiques volatils (COV) (Chapitre IV) :</w:t>
      </w:r>
    </w:p>
    <w:p w14:paraId="3E81478B" w14:textId="77777777" w:rsidR="00D94CDC" w:rsidRDefault="00D94CDC" w:rsidP="00D94CDC">
      <w:pPr>
        <w:pStyle w:val="Questionliste"/>
        <w:numPr>
          <w:ilvl w:val="0"/>
          <w:numId w:val="10"/>
        </w:numPr>
        <w:ind w:left="2268" w:hanging="417"/>
        <w:rPr>
          <w:lang w:eastAsia="fr-CA"/>
        </w:rPr>
      </w:pPr>
      <w:proofErr w:type="gramStart"/>
      <w:r>
        <w:rPr>
          <w:lang w:eastAsia="fr-CA"/>
        </w:rPr>
        <w:t>utilisation</w:t>
      </w:r>
      <w:proofErr w:type="gramEnd"/>
      <w:r>
        <w:rPr>
          <w:lang w:eastAsia="fr-CA"/>
        </w:rPr>
        <w:t xml:space="preserve"> ou stockage de solvants organiques,</w:t>
      </w:r>
    </w:p>
    <w:p w14:paraId="00A276DE" w14:textId="77777777" w:rsidR="00D94CDC" w:rsidRDefault="00D94CDC" w:rsidP="00D94CDC">
      <w:pPr>
        <w:pStyle w:val="Questionliste"/>
        <w:numPr>
          <w:ilvl w:val="0"/>
          <w:numId w:val="10"/>
        </w:numPr>
        <w:ind w:left="2268" w:hanging="417"/>
        <w:rPr>
          <w:lang w:eastAsia="fr-CA"/>
        </w:rPr>
      </w:pPr>
      <w:proofErr w:type="gramStart"/>
      <w:r>
        <w:rPr>
          <w:lang w:eastAsia="fr-CA"/>
        </w:rPr>
        <w:t>fabrication</w:t>
      </w:r>
      <w:proofErr w:type="gramEnd"/>
      <w:r>
        <w:rPr>
          <w:lang w:eastAsia="fr-CA"/>
        </w:rPr>
        <w:t xml:space="preserve"> de peintures ou d’adhésifs,</w:t>
      </w:r>
    </w:p>
    <w:p w14:paraId="73B6CE2E" w14:textId="634E1DF6" w:rsidR="00D94CDC" w:rsidRDefault="00D94CDC" w:rsidP="00D94CDC">
      <w:pPr>
        <w:pStyle w:val="Questionliste"/>
        <w:numPr>
          <w:ilvl w:val="0"/>
          <w:numId w:val="10"/>
        </w:numPr>
        <w:ind w:left="2268" w:hanging="417"/>
        <w:rPr>
          <w:lang w:eastAsia="fr-CA"/>
        </w:rPr>
      </w:pPr>
      <w:proofErr w:type="gramStart"/>
      <w:r>
        <w:rPr>
          <w:lang w:eastAsia="fr-CA"/>
        </w:rPr>
        <w:t>activités</w:t>
      </w:r>
      <w:proofErr w:type="gramEnd"/>
      <w:r>
        <w:rPr>
          <w:lang w:eastAsia="fr-CA"/>
        </w:rPr>
        <w:t xml:space="preserve"> d’imprimerie</w:t>
      </w:r>
      <w:r w:rsidR="0021439D">
        <w:rPr>
          <w:lang w:eastAsia="fr-CA"/>
        </w:rPr>
        <w:t xml:space="preserve">, </w:t>
      </w:r>
      <w:r>
        <w:rPr>
          <w:lang w:eastAsia="fr-CA"/>
        </w:rPr>
        <w:t>de nettoyage à sec,</w:t>
      </w:r>
    </w:p>
    <w:p w14:paraId="4710A902" w14:textId="77777777" w:rsidR="00D94CDC" w:rsidRDefault="00D94CDC" w:rsidP="00D94CDC">
      <w:pPr>
        <w:pStyle w:val="Questionliste"/>
        <w:numPr>
          <w:ilvl w:val="0"/>
          <w:numId w:val="10"/>
        </w:numPr>
        <w:ind w:left="2268" w:hanging="417"/>
        <w:rPr>
          <w:lang w:eastAsia="fr-CA"/>
        </w:rPr>
      </w:pPr>
      <w:proofErr w:type="gramStart"/>
      <w:r>
        <w:rPr>
          <w:lang w:eastAsia="fr-CA"/>
        </w:rPr>
        <w:t>application</w:t>
      </w:r>
      <w:proofErr w:type="gramEnd"/>
      <w:r>
        <w:rPr>
          <w:lang w:eastAsia="fr-CA"/>
        </w:rPr>
        <w:t xml:space="preserve"> de peintures;</w:t>
      </w:r>
    </w:p>
    <w:p w14:paraId="0B636B76" w14:textId="75430079" w:rsidR="00E43AD0" w:rsidRDefault="00CB1145" w:rsidP="00E43AD0">
      <w:pPr>
        <w:pStyle w:val="Questionliste"/>
        <w:rPr>
          <w:lang w:eastAsia="fr-CA"/>
        </w:rPr>
      </w:pPr>
      <w:proofErr w:type="gramStart"/>
      <w:r>
        <w:rPr>
          <w:lang w:eastAsia="fr-CA"/>
        </w:rPr>
        <w:t>l’u</w:t>
      </w:r>
      <w:r w:rsidR="00E43AD0">
        <w:rPr>
          <w:lang w:eastAsia="fr-CA"/>
        </w:rPr>
        <w:t>tilisation</w:t>
      </w:r>
      <w:proofErr w:type="gramEnd"/>
      <w:r w:rsidR="00E43AD0">
        <w:rPr>
          <w:lang w:eastAsia="fr-CA"/>
        </w:rPr>
        <w:t xml:space="preserve"> de moteurs fixes à combustion interne, d’installations de combustion, d’appareils de combustion, de turbines fixes ou de fours industriels (Chapitres V et VI);</w:t>
      </w:r>
    </w:p>
    <w:p w14:paraId="001E3EBA" w14:textId="1E116543" w:rsidR="00E43AD0" w:rsidRDefault="00CB1145" w:rsidP="00E43AD0">
      <w:pPr>
        <w:pStyle w:val="Questionliste"/>
        <w:rPr>
          <w:lang w:eastAsia="fr-CA"/>
        </w:rPr>
      </w:pPr>
      <w:proofErr w:type="gramStart"/>
      <w:r>
        <w:rPr>
          <w:lang w:eastAsia="fr-CA"/>
        </w:rPr>
        <w:t>les</w:t>
      </w:r>
      <w:proofErr w:type="gramEnd"/>
      <w:r>
        <w:rPr>
          <w:lang w:eastAsia="fr-CA"/>
        </w:rPr>
        <w:t xml:space="preserve"> i</w:t>
      </w:r>
      <w:r w:rsidR="00E43AD0">
        <w:rPr>
          <w:lang w:eastAsia="fr-CA"/>
        </w:rPr>
        <w:t>nstallations d’incinération, crématoriums ou incinérateurs d’animaux (Chapitres VII et VIII);</w:t>
      </w:r>
    </w:p>
    <w:p w14:paraId="4AD67A74" w14:textId="3EF7BC93" w:rsidR="002627F5" w:rsidRDefault="00CB1145" w:rsidP="002B019D">
      <w:pPr>
        <w:pStyle w:val="Questionliste"/>
        <w:rPr>
          <w:lang w:eastAsia="fr-CA"/>
        </w:rPr>
      </w:pPr>
      <w:proofErr w:type="gramStart"/>
      <w:r>
        <w:rPr>
          <w:lang w:eastAsia="fr-CA"/>
        </w:rPr>
        <w:t>les</w:t>
      </w:r>
      <w:proofErr w:type="gramEnd"/>
      <w:r>
        <w:rPr>
          <w:lang w:eastAsia="fr-CA"/>
        </w:rPr>
        <w:t xml:space="preserve"> é</w:t>
      </w:r>
      <w:r w:rsidR="00053122" w:rsidRPr="00053122">
        <w:rPr>
          <w:lang w:eastAsia="fr-CA"/>
        </w:rPr>
        <w:t>missions et autres normes applicables à certaines sources de contamination d’origine industrielle (Chapitre IX) :</w:t>
      </w:r>
    </w:p>
    <w:p w14:paraId="2B1E0AD3" w14:textId="1DA147BA" w:rsidR="00ED0837" w:rsidRDefault="001E0A2C" w:rsidP="00ED0837">
      <w:pPr>
        <w:pStyle w:val="Questionliste"/>
        <w:numPr>
          <w:ilvl w:val="0"/>
          <w:numId w:val="11"/>
        </w:numPr>
        <w:ind w:left="2268" w:hanging="417"/>
        <w:rPr>
          <w:lang w:eastAsia="fr-CA"/>
        </w:rPr>
      </w:pPr>
      <w:proofErr w:type="gramStart"/>
      <w:r>
        <w:rPr>
          <w:lang w:eastAsia="fr-CA"/>
        </w:rPr>
        <w:t>a</w:t>
      </w:r>
      <w:r w:rsidR="00ED0837">
        <w:rPr>
          <w:lang w:eastAsia="fr-CA"/>
        </w:rPr>
        <w:t>luminerie</w:t>
      </w:r>
      <w:proofErr w:type="gramEnd"/>
      <w:r w:rsidR="00ED0837">
        <w:rPr>
          <w:lang w:eastAsia="fr-CA"/>
        </w:rPr>
        <w:t>, cimenterie, usine sidérurgique,</w:t>
      </w:r>
    </w:p>
    <w:p w14:paraId="3A9205BD" w14:textId="4DDD5631" w:rsidR="00ED0837" w:rsidRDefault="001E0A2C" w:rsidP="00ED0837">
      <w:pPr>
        <w:pStyle w:val="Questionliste"/>
        <w:numPr>
          <w:ilvl w:val="0"/>
          <w:numId w:val="11"/>
        </w:numPr>
        <w:ind w:left="2268" w:hanging="417"/>
        <w:rPr>
          <w:lang w:eastAsia="fr-CA"/>
        </w:rPr>
      </w:pPr>
      <w:proofErr w:type="gramStart"/>
      <w:r>
        <w:rPr>
          <w:lang w:eastAsia="fr-CA"/>
        </w:rPr>
        <w:t>i</w:t>
      </w:r>
      <w:r w:rsidR="00ED0837">
        <w:rPr>
          <w:lang w:eastAsia="fr-CA"/>
        </w:rPr>
        <w:t>ndustrie</w:t>
      </w:r>
      <w:proofErr w:type="gramEnd"/>
      <w:r w:rsidR="00ED0837">
        <w:rPr>
          <w:lang w:eastAsia="fr-CA"/>
        </w:rPr>
        <w:t xml:space="preserve"> du bois, de l’amiante ou du plomb,</w:t>
      </w:r>
    </w:p>
    <w:p w14:paraId="0EF2E946" w14:textId="28DEF788" w:rsidR="00ED0837" w:rsidRDefault="001E0A2C" w:rsidP="00ED0837">
      <w:pPr>
        <w:pStyle w:val="Questionliste"/>
        <w:numPr>
          <w:ilvl w:val="0"/>
          <w:numId w:val="11"/>
        </w:numPr>
        <w:ind w:left="2268" w:hanging="417"/>
        <w:rPr>
          <w:lang w:eastAsia="fr-CA"/>
        </w:rPr>
      </w:pPr>
      <w:proofErr w:type="gramStart"/>
      <w:r>
        <w:rPr>
          <w:lang w:eastAsia="fr-CA"/>
        </w:rPr>
        <w:t>r</w:t>
      </w:r>
      <w:r w:rsidR="00ED0837">
        <w:rPr>
          <w:lang w:eastAsia="fr-CA"/>
        </w:rPr>
        <w:t>affinerie</w:t>
      </w:r>
      <w:proofErr w:type="gramEnd"/>
      <w:r w:rsidR="00ED0837">
        <w:rPr>
          <w:lang w:eastAsia="fr-CA"/>
        </w:rPr>
        <w:t xml:space="preserve"> de pétrole et usine pétrochimique,</w:t>
      </w:r>
    </w:p>
    <w:p w14:paraId="17EBCC18" w14:textId="20954245" w:rsidR="00ED0837" w:rsidRDefault="005E3291" w:rsidP="00ED0837">
      <w:pPr>
        <w:pStyle w:val="Questionliste"/>
        <w:numPr>
          <w:ilvl w:val="0"/>
          <w:numId w:val="11"/>
        </w:numPr>
        <w:ind w:left="2268" w:hanging="417"/>
        <w:rPr>
          <w:lang w:eastAsia="fr-CA"/>
        </w:rPr>
      </w:pPr>
      <w:proofErr w:type="gramStart"/>
      <w:r>
        <w:rPr>
          <w:lang w:eastAsia="fr-CA"/>
        </w:rPr>
        <w:t>t</w:t>
      </w:r>
      <w:r w:rsidR="00ED0837">
        <w:rPr>
          <w:lang w:eastAsia="fr-CA"/>
        </w:rPr>
        <w:t>raitement</w:t>
      </w:r>
      <w:proofErr w:type="gramEnd"/>
      <w:r w:rsidR="00ED0837">
        <w:rPr>
          <w:lang w:eastAsia="fr-CA"/>
        </w:rPr>
        <w:t xml:space="preserve"> de surfaces métalliques,</w:t>
      </w:r>
    </w:p>
    <w:p w14:paraId="091CB502" w14:textId="50D1B97F" w:rsidR="00053122" w:rsidRDefault="005E3291" w:rsidP="00CB3CE9">
      <w:pPr>
        <w:pStyle w:val="Questionliste"/>
        <w:numPr>
          <w:ilvl w:val="0"/>
          <w:numId w:val="11"/>
        </w:numPr>
        <w:spacing w:after="240"/>
        <w:ind w:left="2268" w:hanging="417"/>
        <w:rPr>
          <w:lang w:eastAsia="fr-CA"/>
        </w:rPr>
      </w:pPr>
      <w:proofErr w:type="gramStart"/>
      <w:r>
        <w:rPr>
          <w:lang w:eastAsia="fr-CA"/>
        </w:rPr>
        <w:t>u</w:t>
      </w:r>
      <w:r w:rsidR="00ED0837">
        <w:rPr>
          <w:lang w:eastAsia="fr-CA"/>
        </w:rPr>
        <w:t>sine</w:t>
      </w:r>
      <w:proofErr w:type="gramEnd"/>
      <w:r w:rsidR="00ED0837">
        <w:rPr>
          <w:lang w:eastAsia="fr-CA"/>
        </w:rPr>
        <w:t xml:space="preserve"> d’agglomération de concentré de fer, de production de ferroalliages ou de cuivre et de zinc.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A5778" w14:paraId="4B5FFD19" w14:textId="77777777" w:rsidTr="003A032F">
        <w:trPr>
          <w:trHeight w:val="272"/>
        </w:trPr>
        <w:tc>
          <w:tcPr>
            <w:tcW w:w="1637" w:type="dxa"/>
            <w:shd w:val="clear" w:color="auto" w:fill="D9E2F3" w:themeFill="accent1" w:themeFillTint="33"/>
          </w:tcPr>
          <w:p w14:paraId="08193DAE" w14:textId="77777777" w:rsidR="009A5778" w:rsidRDefault="00000000" w:rsidP="003A032F">
            <w:pPr>
              <w:pStyle w:val="Normalformulaire"/>
              <w:spacing w:after="0"/>
            </w:pPr>
            <w:sdt>
              <w:sdtPr>
                <w:id w:val="848985137"/>
                <w14:checkbox>
                  <w14:checked w14:val="0"/>
                  <w14:checkedState w14:val="2612" w14:font="MS Gothic"/>
                  <w14:uncheckedState w14:val="2610" w14:font="MS Gothic"/>
                </w14:checkbox>
              </w:sdtPr>
              <w:sdtContent>
                <w:r w:rsidR="009A5778">
                  <w:rPr>
                    <w:rFonts w:ascii="MS Gothic" w:hAnsi="MS Gothic" w:hint="eastAsia"/>
                  </w:rPr>
                  <w:t>☐</w:t>
                </w:r>
              </w:sdtContent>
            </w:sdt>
            <w:r w:rsidR="009A5778">
              <w:t>Oui</w:t>
            </w:r>
            <w:r w:rsidR="009A5778">
              <w:tab/>
              <w:t xml:space="preserve"> </w:t>
            </w:r>
            <w:sdt>
              <w:sdtPr>
                <w:id w:val="-1140727383"/>
                <w14:checkbox>
                  <w14:checked w14:val="0"/>
                  <w14:checkedState w14:val="2612" w14:font="MS Gothic"/>
                  <w14:uncheckedState w14:val="2610" w14:font="MS Gothic"/>
                </w14:checkbox>
              </w:sdtPr>
              <w:sdtContent>
                <w:r w:rsidR="009A5778">
                  <w:rPr>
                    <w:rFonts w:ascii="MS Gothic" w:hAnsi="MS Gothic" w:hint="eastAsia"/>
                  </w:rPr>
                  <w:t>☐</w:t>
                </w:r>
              </w:sdtContent>
            </w:sdt>
            <w:r w:rsidR="009A5778">
              <w:t>Non</w:t>
            </w:r>
          </w:p>
        </w:tc>
      </w:tr>
    </w:tbl>
    <w:p w14:paraId="3C7D8D76" w14:textId="0012C662" w:rsidR="009A5778" w:rsidRDefault="009A5778" w:rsidP="009A5778">
      <w:pPr>
        <w:pStyle w:val="Siouinon"/>
      </w:pPr>
      <w:r w:rsidRPr="004C7C4C">
        <w:t xml:space="preserve">Si vous avez répondu </w:t>
      </w:r>
      <w:r>
        <w:t>Oui</w:t>
      </w:r>
      <w:r w:rsidRPr="004C7C4C">
        <w:t xml:space="preserve">, passez à la </w:t>
      </w:r>
      <w:r w:rsidRPr="00AA5DB8">
        <w:t xml:space="preserve">section </w:t>
      </w:r>
      <w:r w:rsidR="008B350D">
        <w:t>2</w:t>
      </w:r>
      <w:r>
        <w:t>.2.</w:t>
      </w:r>
    </w:p>
    <w:p w14:paraId="087B1C89" w14:textId="307B6FD7" w:rsidR="009A5778" w:rsidRDefault="008B350D" w:rsidP="009A5778">
      <w:pPr>
        <w:pStyle w:val="Question"/>
      </w:pPr>
      <w:r>
        <w:t>2</w:t>
      </w:r>
      <w:r w:rsidR="009A5778">
        <w:t>.1.2</w:t>
      </w:r>
      <w:r w:rsidR="009A5778">
        <w:tab/>
      </w:r>
      <w:r w:rsidR="00D7019D">
        <w:t>Le</w:t>
      </w:r>
      <w:r w:rsidR="0042708A" w:rsidRPr="0042708A">
        <w:t xml:space="preserve"> projet comprend-il une ou plusieurs sources d’émission de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42708A" w:rsidRPr="0042708A">
        <w:t xml:space="preserve"> dans l’atmosphère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42708A" w:rsidRPr="0042708A">
        <w:t xml:space="preserve"> (art. 18(1) REAFIE)?</w:t>
      </w:r>
    </w:p>
    <w:p w14:paraId="2075EE6C" w14:textId="5FD3A8BA" w:rsidR="005E1D80" w:rsidRDefault="00517CF9" w:rsidP="00517CF9">
      <w:pPr>
        <w:pStyle w:val="QuestionInfo"/>
      </w:pPr>
      <w:r w:rsidRPr="00517CF9">
        <w:t>Exemples d’autre</w:t>
      </w:r>
      <w:r w:rsidR="006B3ACF">
        <w:t>s</w:t>
      </w:r>
      <w:r w:rsidRPr="00517CF9">
        <w:t xml:space="preserve"> source</w:t>
      </w:r>
      <w:r w:rsidR="00D25E33">
        <w:t>s</w:t>
      </w:r>
      <w:r w:rsidRPr="00517CF9">
        <w:t xml:space="preserve"> d’émission exemptée</w:t>
      </w:r>
      <w:r w:rsidR="00D25E33">
        <w:t>s</w:t>
      </w:r>
      <w:r w:rsidRPr="00517CF9">
        <w:t xml:space="preserve"> du RAA</w:t>
      </w:r>
      <w:r>
        <w:t> :</w:t>
      </w:r>
    </w:p>
    <w:p w14:paraId="74346D55" w14:textId="77777777" w:rsidR="008B2DA3" w:rsidRDefault="008B2DA3" w:rsidP="008B2DA3">
      <w:pPr>
        <w:pStyle w:val="Questionliste"/>
      </w:pPr>
      <w:proofErr w:type="gramStart"/>
      <w:r>
        <w:t>les</w:t>
      </w:r>
      <w:proofErr w:type="gramEnd"/>
      <w:r>
        <w:t xml:space="preserve"> poussières provenant de la circulation sur une voie publique; </w:t>
      </w:r>
    </w:p>
    <w:p w14:paraId="5EF34C6E" w14:textId="1A5351E3" w:rsidR="00517CF9" w:rsidRDefault="008B2DA3" w:rsidP="008837EC">
      <w:pPr>
        <w:pStyle w:val="Questionliste"/>
        <w:spacing w:after="240"/>
      </w:pPr>
      <w:proofErr w:type="gramStart"/>
      <w:r>
        <w:t>les</w:t>
      </w:r>
      <w:proofErr w:type="gramEnd"/>
      <w:r>
        <w:t xml:space="preserve"> aires de manutention sur un chantier routier.</w:t>
      </w:r>
    </w:p>
    <w:p w14:paraId="22E785D8" w14:textId="3685D413" w:rsidR="0079683F" w:rsidRPr="00517CF9" w:rsidRDefault="0079683F" w:rsidP="0079683F">
      <w:pPr>
        <w:pStyle w:val="QuestionInfo"/>
      </w:pPr>
      <w:r>
        <w:t>Notez que toutes autres exigences provenant d’un règlement sectoriel (ex. :</w:t>
      </w:r>
      <w:r w:rsidR="00D426D7">
        <w:t xml:space="preserve"> </w:t>
      </w:r>
      <w:r w:rsidR="00D426D7" w:rsidRPr="00355B34">
        <w:rPr>
          <w:i/>
          <w:iCs/>
        </w:rPr>
        <w:t>Règlement sur les carrières et les sablières</w:t>
      </w:r>
      <w:r w:rsidR="00D426D7">
        <w:t xml:space="preserve"> (RCS), </w:t>
      </w:r>
      <w:r w:rsidR="00D426D7" w:rsidRPr="00355B34">
        <w:rPr>
          <w:i/>
          <w:iCs/>
        </w:rPr>
        <w:t>Règlement sur les usines de béton bitumineux</w:t>
      </w:r>
      <w:r w:rsidR="00D426D7">
        <w:t xml:space="preserve"> (RUBB), etc.) ainsi que les mesures mises en place</w:t>
      </w:r>
      <w:r w:rsidR="00355B34">
        <w:t xml:space="preserve"> en lien avec les émissions atmosphériques doivent être décrites dans la présente section.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709F1" w14:paraId="71F74BA6" w14:textId="77777777" w:rsidTr="003A032F">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AB58D38" w14:textId="77777777" w:rsidR="005709F1" w:rsidRDefault="00000000" w:rsidP="003A032F">
            <w:pPr>
              <w:pStyle w:val="Normalformulaire"/>
              <w:spacing w:after="0"/>
            </w:pPr>
            <w:sdt>
              <w:sdtPr>
                <w:id w:val="1477561874"/>
                <w14:checkbox>
                  <w14:checked w14:val="0"/>
                  <w14:checkedState w14:val="2612" w14:font="MS Gothic"/>
                  <w14:uncheckedState w14:val="2610" w14:font="MS Gothic"/>
                </w14:checkbox>
              </w:sdtPr>
              <w:sdtContent>
                <w:r w:rsidR="005709F1" w:rsidRPr="00431824">
                  <w:rPr>
                    <w:rFonts w:hint="eastAsia"/>
                  </w:rPr>
                  <w:t>☐</w:t>
                </w:r>
              </w:sdtContent>
            </w:sdt>
            <w:r w:rsidR="005709F1">
              <w:t>Oui</w:t>
            </w:r>
            <w:r w:rsidR="005709F1">
              <w:tab/>
              <w:t xml:space="preserve"> </w:t>
            </w:r>
            <w:sdt>
              <w:sdtPr>
                <w:id w:val="-408769643"/>
                <w14:checkbox>
                  <w14:checked w14:val="0"/>
                  <w14:checkedState w14:val="2612" w14:font="MS Gothic"/>
                  <w14:uncheckedState w14:val="2610" w14:font="MS Gothic"/>
                </w14:checkbox>
              </w:sdtPr>
              <w:sdtContent>
                <w:r w:rsidR="005709F1" w:rsidRPr="00431824">
                  <w:rPr>
                    <w:rFonts w:hint="eastAsia"/>
                  </w:rPr>
                  <w:t>☐</w:t>
                </w:r>
              </w:sdtContent>
            </w:sdt>
            <w:r w:rsidR="005709F1">
              <w:t xml:space="preserve">Non, </w:t>
            </w:r>
            <w:sdt>
              <w:sdtPr>
                <w:id w:val="-916328599"/>
                <w:placeholder>
                  <w:docPart w:val="5A9978B3E5A945BAA88A3C4DEDF8A8C6"/>
                </w:placeholder>
                <w:showingPlcHdr/>
              </w:sdtPr>
              <w:sdtContent>
                <w:r w:rsidR="005709F1">
                  <w:rPr>
                    <w:rStyle w:val="Textedelespacerserv"/>
                    <w:i/>
                    <w:iCs/>
                  </w:rPr>
                  <w:t>justifiez.</w:t>
                </w:r>
              </w:sdtContent>
            </w:sdt>
          </w:p>
        </w:tc>
      </w:tr>
    </w:tbl>
    <w:p w14:paraId="49BB2E43" w14:textId="541A85ED" w:rsidR="00C31441" w:rsidRPr="00C31441" w:rsidRDefault="00C31441" w:rsidP="00C31441">
      <w:pPr>
        <w:pStyle w:val="Siouinon"/>
      </w:pPr>
      <w:r w:rsidRPr="00C31441">
        <w:t>Si vous avez répondu Non</w:t>
      </w:r>
      <w:r w:rsidR="00EA2EB9">
        <w:t>, justifiez et passez à la section 8</w:t>
      </w:r>
      <w:r w:rsidRPr="00C31441">
        <w:t xml:space="preserve">. </w:t>
      </w:r>
    </w:p>
    <w:p w14:paraId="4C5E6A12" w14:textId="0A7E63D3" w:rsidR="00C30F4A" w:rsidRDefault="00BA4A49" w:rsidP="006319E2">
      <w:pPr>
        <w:pStyle w:val="Question"/>
        <w:keepNext/>
      </w:pPr>
      <w:r>
        <w:lastRenderedPageBreak/>
        <w:t>2</w:t>
      </w:r>
      <w:r w:rsidR="005035B3">
        <w:t>.1.3</w:t>
      </w:r>
      <w:r w:rsidR="00F56FA3">
        <w:tab/>
      </w:r>
      <w:r w:rsidR="00F56FA3" w:rsidRPr="00F56FA3">
        <w:t>Décrivez les sources d’émission, les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F56FA3" w:rsidRPr="00F56FA3">
        <w:t>, les impacts susceptibles d’être générés ainsi que les mesures d’atténuation, de suivi, d’entretien, de surveillance et de contrôle</w:t>
      </w:r>
      <w:r w:rsidR="005572D0">
        <w:t xml:space="preserve"> (art. 18(1) REAFIE)</w:t>
      </w:r>
      <w:r w:rsidR="00F56FA3" w:rsidRPr="00F56FA3">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572D0" w14:paraId="6679D92A" w14:textId="77777777" w:rsidTr="003A032F">
        <w:trPr>
          <w:trHeight w:val="448"/>
          <w:jc w:val="center"/>
        </w:trPr>
        <w:sdt>
          <w:sdtPr>
            <w:id w:val="1112859604"/>
            <w:placeholder>
              <w:docPart w:val="A5DDA89EDF2E4372BA57B7D1D9FD77FC"/>
            </w:placeholder>
            <w:showingPlcHdr/>
          </w:sdtPr>
          <w:sdtContent>
            <w:tc>
              <w:tcPr>
                <w:tcW w:w="16968" w:type="dxa"/>
                <w:shd w:val="clear" w:color="auto" w:fill="D9E2F3" w:themeFill="accent1" w:themeFillTint="33"/>
              </w:tcPr>
              <w:p w14:paraId="536F0E06" w14:textId="77777777" w:rsidR="005572D0" w:rsidRDefault="005572D0" w:rsidP="006319E2">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425AF15" w14:textId="6F8AE357" w:rsidR="00F56FA3" w:rsidRDefault="005572D0" w:rsidP="005572D0">
      <w:pPr>
        <w:pStyle w:val="Siouinon"/>
      </w:pPr>
      <w:r>
        <w:t xml:space="preserve">Passez à la section </w:t>
      </w:r>
      <w:r w:rsidR="00BA4A49">
        <w:t>8</w:t>
      </w:r>
      <w:r>
        <w:t>.</w:t>
      </w:r>
    </w:p>
    <w:p w14:paraId="571CB7C3" w14:textId="35BA25E5" w:rsidR="005572D0" w:rsidRDefault="00E31DAB" w:rsidP="00D329D0">
      <w:pPr>
        <w:pStyle w:val="Sous-Section"/>
        <w:spacing w:before="360"/>
      </w:pPr>
      <w:r w:rsidRPr="00E31DAB">
        <w:t xml:space="preserve">Émissions atmosphériques </w:t>
      </w:r>
      <w:r w:rsidR="005572D0">
        <w:t>visé</w:t>
      </w:r>
      <w:r>
        <w:t>es</w:t>
      </w:r>
      <w:r w:rsidR="005572D0">
        <w:t xml:space="preserve"> par le </w:t>
      </w:r>
      <w:r w:rsidR="006F0A0A" w:rsidRPr="006F0A0A">
        <w:rPr>
          <w:i/>
          <w:iCs/>
        </w:rPr>
        <w:t>Règlement sur l’assainissement de l’atmosphère</w:t>
      </w:r>
      <w:r w:rsidR="006F0A0A" w:rsidRPr="006F0A0A">
        <w:t xml:space="preserve"> </w:t>
      </w:r>
      <w:r w:rsidR="006F0A0A">
        <w:t>(</w:t>
      </w:r>
      <w:r w:rsidR="005572D0">
        <w:t>RAA</w:t>
      </w:r>
      <w:r w:rsidR="006F0A0A">
        <w:t>)</w:t>
      </w:r>
    </w:p>
    <w:p w14:paraId="522824DB" w14:textId="4E4B3947" w:rsidR="000B1443" w:rsidRDefault="00AC372E" w:rsidP="00AC372E">
      <w:pPr>
        <w:pStyle w:val="Normalformulaire"/>
        <w:spacing w:before="240"/>
      </w:pPr>
      <w:r w:rsidRPr="00AC372E">
        <w:t>Cette section vise les émissions atmosphériques qui sont encadrées par le RAA. Si le projet présente plusieurs sources d’émission de contaminants dans l’atmosphère, il est recommandé de contacter la direction régionale du ministère pour une rencontre préalable au dépôt de la demande.</w:t>
      </w:r>
    </w:p>
    <w:p w14:paraId="71F65D60" w14:textId="119AB2E7" w:rsidR="00C30F4A" w:rsidRDefault="000A7DF9" w:rsidP="00016D85">
      <w:pPr>
        <w:pStyle w:val="Question"/>
      </w:pPr>
      <w:r>
        <w:t>2</w:t>
      </w:r>
      <w:r w:rsidR="00D300D4">
        <w:t>.2.1</w:t>
      </w:r>
      <w:r w:rsidR="00D300D4">
        <w:tab/>
      </w:r>
      <w:r w:rsidR="008C57E6" w:rsidRPr="008C57E6">
        <w:t>Sélectionnez le ou les types de sources d’émission de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8C57E6" w:rsidRPr="008C57E6">
        <w:t xml:space="preserve"> dans l’atmosphère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8C57E6" w:rsidRPr="008C57E6">
        <w:t xml:space="preserve"> et décrivez toutes les sources d’émission de contaminants présentes en remplissant le tableau indiqué (art. 18(1) REAFIE)</w:t>
      </w:r>
      <w:r w:rsidR="00485CB0">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14459"/>
        <w:gridCol w:w="1985"/>
      </w:tblGrid>
      <w:tr w:rsidR="00A12990" w14:paraId="5B4BFFD1" w14:textId="3A3B1935" w:rsidTr="008A73E7">
        <w:trPr>
          <w:trHeight w:val="272"/>
        </w:trPr>
        <w:tc>
          <w:tcPr>
            <w:tcW w:w="361" w:type="dxa"/>
            <w:tcBorders>
              <w:top w:val="single" w:sz="4" w:space="0" w:color="8EAADB" w:themeColor="accent1" w:themeTint="99"/>
              <w:left w:val="single" w:sz="4" w:space="0" w:color="8EAADB" w:themeColor="accent1" w:themeTint="99"/>
              <w:bottom w:val="single" w:sz="4" w:space="0" w:color="8EAADB" w:themeColor="accent1" w:themeTint="99"/>
              <w:right w:val="nil"/>
            </w:tcBorders>
            <w:shd w:val="clear" w:color="auto" w:fill="4472C4" w:themeFill="accent1"/>
          </w:tcPr>
          <w:p w14:paraId="28641538" w14:textId="77777777" w:rsidR="00A12990" w:rsidRDefault="00A12990" w:rsidP="00A12990">
            <w:pPr>
              <w:pStyle w:val="Tableauen-tte"/>
            </w:pPr>
          </w:p>
        </w:tc>
        <w:tc>
          <w:tcPr>
            <w:tcW w:w="14459" w:type="dxa"/>
            <w:tcBorders>
              <w:top w:val="single" w:sz="4" w:space="0" w:color="8EAADB" w:themeColor="accent1" w:themeTint="99"/>
              <w:left w:val="nil"/>
              <w:bottom w:val="single" w:sz="4" w:space="0" w:color="8EAADB" w:themeColor="accent1" w:themeTint="99"/>
              <w:right w:val="single" w:sz="4" w:space="0" w:color="8EAADB" w:themeColor="accent1" w:themeTint="99"/>
            </w:tcBorders>
            <w:shd w:val="clear" w:color="auto" w:fill="4472C4" w:themeFill="accent1"/>
          </w:tcPr>
          <w:p w14:paraId="228ECC9A" w14:textId="02B643CF" w:rsidR="00A12990" w:rsidRDefault="00A12990" w:rsidP="00A12990">
            <w:pPr>
              <w:pStyle w:val="Tableauen-tte"/>
            </w:pPr>
            <w:r>
              <w:t>Type de source d’émission de contaminant dans l’atmosphère</w:t>
            </w:r>
          </w:p>
        </w:tc>
        <w:tc>
          <w:tcPr>
            <w:tcW w:w="19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4472C4" w:themeFill="accent1"/>
          </w:tcPr>
          <w:p w14:paraId="0842C9D8" w14:textId="550B33D1" w:rsidR="00A12990" w:rsidRDefault="00A12990" w:rsidP="00A12990">
            <w:pPr>
              <w:pStyle w:val="Tableauen-tte"/>
            </w:pPr>
            <w:r>
              <w:t>Tableau à remplir</w:t>
            </w:r>
          </w:p>
        </w:tc>
      </w:tr>
      <w:tr w:rsidR="00A12990" w14:paraId="1281D62C" w14:textId="3ECD4FD9" w:rsidTr="008A73E7">
        <w:trPr>
          <w:trHeight w:val="272"/>
        </w:trPr>
        <w:sdt>
          <w:sdtPr>
            <w:id w:val="1124431142"/>
            <w14:checkbox>
              <w14:checked w14:val="0"/>
              <w14:checkedState w14:val="2612" w14:font="MS Gothic"/>
              <w14:uncheckedState w14:val="2610" w14:font="MS Gothic"/>
            </w14:checkbox>
          </w:sdtPr>
          <w:sdtContent>
            <w:tc>
              <w:tcPr>
                <w:tcW w:w="361" w:type="dxa"/>
                <w:tcBorders>
                  <w:top w:val="single" w:sz="4" w:space="0" w:color="8EAADB" w:themeColor="accent1" w:themeTint="99"/>
                  <w:left w:val="single" w:sz="4" w:space="0" w:color="8EAADB" w:themeColor="accent1" w:themeTint="99"/>
                  <w:bottom w:val="single" w:sz="4" w:space="0" w:color="8EAADB" w:themeColor="accent1" w:themeTint="99"/>
                  <w:right w:val="nil"/>
                </w:tcBorders>
                <w:shd w:val="clear" w:color="auto" w:fill="D9E2F3" w:themeFill="accent1" w:themeFillTint="33"/>
              </w:tcPr>
              <w:p w14:paraId="59CAF686" w14:textId="2E023ED3" w:rsidR="00A12990" w:rsidRDefault="00E36B99" w:rsidP="003A032F">
                <w:pPr>
                  <w:pStyle w:val="Normalformulaire"/>
                  <w:spacing w:after="0"/>
                </w:pPr>
                <w:r>
                  <w:rPr>
                    <w:rFonts w:ascii="MS Gothic" w:hAnsi="MS Gothic" w:hint="eastAsia"/>
                  </w:rPr>
                  <w:t>☐</w:t>
                </w:r>
              </w:p>
            </w:tc>
          </w:sdtContent>
        </w:sdt>
        <w:tc>
          <w:tcPr>
            <w:tcW w:w="14459" w:type="dxa"/>
            <w:tcBorders>
              <w:top w:val="single" w:sz="4" w:space="0" w:color="8EAADB" w:themeColor="accent1" w:themeTint="99"/>
              <w:left w:val="nil"/>
              <w:bottom w:val="single" w:sz="4" w:space="0" w:color="8EAADB" w:themeColor="accent1" w:themeTint="99"/>
              <w:right w:val="single" w:sz="4" w:space="0" w:color="8EAADB" w:themeColor="accent1" w:themeTint="99"/>
            </w:tcBorders>
            <w:shd w:val="clear" w:color="auto" w:fill="D9E2F3" w:themeFill="accent1" w:themeFillTint="33"/>
          </w:tcPr>
          <w:p w14:paraId="13111C92" w14:textId="25E80FD1" w:rsidR="00A12990" w:rsidRDefault="00A12990" w:rsidP="003A032F">
            <w:pPr>
              <w:pStyle w:val="Normalformulaire"/>
              <w:spacing w:after="0"/>
            </w:pPr>
            <w:r>
              <w:t xml:space="preserve">Émission </w:t>
            </w:r>
            <w:r w:rsidRPr="00283935">
              <w:t>de contaminant provenant d’un procédé, d’une activité ou d’un équipement, autre qu</w:t>
            </w:r>
            <w:r w:rsidR="00E61E58">
              <w:t>’</w:t>
            </w:r>
            <w:r w:rsidRPr="00283935">
              <w:t>un équipement utilisant des combustibles</w:t>
            </w:r>
          </w:p>
        </w:tc>
        <w:tc>
          <w:tcPr>
            <w:tcW w:w="19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57D0DC6" w14:textId="4C0E950D" w:rsidR="00A12990" w:rsidRPr="00A12990" w:rsidRDefault="00A12990" w:rsidP="003A032F">
            <w:pPr>
              <w:pStyle w:val="Normalformulaire"/>
              <w:spacing w:after="0"/>
            </w:pPr>
            <w:r w:rsidRPr="00A12990">
              <w:rPr>
                <w:b/>
                <w:bCs w:val="0"/>
              </w:rPr>
              <w:t xml:space="preserve">Tableau </w:t>
            </w:r>
            <w:r w:rsidR="008A73E7">
              <w:rPr>
                <w:b/>
                <w:bCs w:val="0"/>
              </w:rPr>
              <w:t>2</w:t>
            </w:r>
            <w:r w:rsidRPr="00A12990">
              <w:rPr>
                <w:b/>
                <w:bCs w:val="0"/>
              </w:rPr>
              <w:t>.2.</w:t>
            </w:r>
            <w:r w:rsidR="002C55E4">
              <w:rPr>
                <w:b/>
                <w:bCs w:val="0"/>
              </w:rPr>
              <w:t>1</w:t>
            </w:r>
            <w:r w:rsidRPr="00A12990">
              <w:rPr>
                <w:b/>
                <w:bCs w:val="0"/>
              </w:rPr>
              <w:t>a</w:t>
            </w:r>
          </w:p>
        </w:tc>
      </w:tr>
      <w:tr w:rsidR="00A12990" w14:paraId="1648AFD6" w14:textId="7CB0A96A" w:rsidTr="008A73E7">
        <w:trPr>
          <w:trHeight w:val="272"/>
        </w:trPr>
        <w:sdt>
          <w:sdtPr>
            <w:id w:val="-531731218"/>
            <w14:checkbox>
              <w14:checked w14:val="0"/>
              <w14:checkedState w14:val="2612" w14:font="MS Gothic"/>
              <w14:uncheckedState w14:val="2610" w14:font="MS Gothic"/>
            </w14:checkbox>
          </w:sdtPr>
          <w:sdtContent>
            <w:tc>
              <w:tcPr>
                <w:tcW w:w="361" w:type="dxa"/>
                <w:tcBorders>
                  <w:top w:val="single" w:sz="4" w:space="0" w:color="8EAADB" w:themeColor="accent1" w:themeTint="99"/>
                  <w:left w:val="single" w:sz="4" w:space="0" w:color="8EAADB" w:themeColor="accent1" w:themeTint="99"/>
                  <w:bottom w:val="single" w:sz="4" w:space="0" w:color="8EAADB" w:themeColor="accent1" w:themeTint="99"/>
                  <w:right w:val="nil"/>
                </w:tcBorders>
                <w:shd w:val="clear" w:color="auto" w:fill="D9E2F3" w:themeFill="accent1" w:themeFillTint="33"/>
              </w:tcPr>
              <w:p w14:paraId="07A7781A" w14:textId="1DDD0EFB" w:rsidR="00A12990" w:rsidRDefault="00A12990" w:rsidP="003A032F">
                <w:pPr>
                  <w:pStyle w:val="Normalformulaire"/>
                  <w:spacing w:after="0"/>
                </w:pPr>
                <w:r>
                  <w:rPr>
                    <w:rFonts w:ascii="MS Gothic" w:hAnsi="MS Gothic" w:hint="eastAsia"/>
                  </w:rPr>
                  <w:t>☐</w:t>
                </w:r>
              </w:p>
            </w:tc>
          </w:sdtContent>
        </w:sdt>
        <w:tc>
          <w:tcPr>
            <w:tcW w:w="14459" w:type="dxa"/>
            <w:tcBorders>
              <w:top w:val="single" w:sz="4" w:space="0" w:color="8EAADB" w:themeColor="accent1" w:themeTint="99"/>
              <w:left w:val="nil"/>
              <w:bottom w:val="single" w:sz="4" w:space="0" w:color="8EAADB" w:themeColor="accent1" w:themeTint="99"/>
              <w:right w:val="single" w:sz="4" w:space="0" w:color="8EAADB" w:themeColor="accent1" w:themeTint="99"/>
            </w:tcBorders>
            <w:shd w:val="clear" w:color="auto" w:fill="D9E2F3" w:themeFill="accent1" w:themeFillTint="33"/>
          </w:tcPr>
          <w:p w14:paraId="11737B2A" w14:textId="75AB2895" w:rsidR="00A12990" w:rsidRPr="00A12990" w:rsidRDefault="00A12990" w:rsidP="003A032F">
            <w:pPr>
              <w:pStyle w:val="Normalformulaire"/>
              <w:spacing w:after="0"/>
            </w:pPr>
            <w:r>
              <w:t>Émission de contaminant provenant d’un équipement utilisant des combustibles, autre que des véhicules roulants (exemples</w:t>
            </w:r>
            <w:r w:rsidR="000E2ACB">
              <w:t> </w:t>
            </w:r>
            <w:r>
              <w:t xml:space="preserve">: </w:t>
            </w:r>
            <w:r w:rsidRPr="00A7329F">
              <w:t>appareil de combustion</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Pr="00A7329F">
              <w:t>, four industriel</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Pr="00A7329F">
              <w:t>,</w:t>
            </w:r>
            <w:r>
              <w:t xml:space="preserve"> etc.)</w:t>
            </w:r>
          </w:p>
        </w:tc>
        <w:tc>
          <w:tcPr>
            <w:tcW w:w="19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06030F0" w14:textId="471C2C0C" w:rsidR="00A12990" w:rsidRPr="00A12990" w:rsidRDefault="00A12990" w:rsidP="003A032F">
            <w:pPr>
              <w:pStyle w:val="Normalformulaire"/>
              <w:spacing w:after="0"/>
            </w:pPr>
            <w:r w:rsidRPr="00A12990">
              <w:rPr>
                <w:b/>
                <w:bCs w:val="0"/>
              </w:rPr>
              <w:t xml:space="preserve">Tableau </w:t>
            </w:r>
            <w:r w:rsidR="008A73E7">
              <w:rPr>
                <w:b/>
                <w:bCs w:val="0"/>
              </w:rPr>
              <w:t>2</w:t>
            </w:r>
            <w:r w:rsidRPr="00A12990">
              <w:rPr>
                <w:b/>
                <w:bCs w:val="0"/>
              </w:rPr>
              <w:t>.2.</w:t>
            </w:r>
            <w:r w:rsidR="002C55E4">
              <w:rPr>
                <w:b/>
                <w:bCs w:val="0"/>
              </w:rPr>
              <w:t>1</w:t>
            </w:r>
            <w:r w:rsidR="005F66C4">
              <w:rPr>
                <w:b/>
                <w:bCs w:val="0"/>
              </w:rPr>
              <w:t>b</w:t>
            </w:r>
          </w:p>
        </w:tc>
      </w:tr>
      <w:tr w:rsidR="00A12990" w14:paraId="5D505E83" w14:textId="3CCD4681" w:rsidTr="008A73E7">
        <w:trPr>
          <w:trHeight w:val="272"/>
        </w:trPr>
        <w:sdt>
          <w:sdtPr>
            <w:rPr>
              <w:rFonts w:ascii="MS Gothic" w:hAnsi="MS Gothic" w:hint="eastAsia"/>
            </w:rPr>
            <w:id w:val="-271550534"/>
            <w14:checkbox>
              <w14:checked w14:val="0"/>
              <w14:checkedState w14:val="2612" w14:font="MS Gothic"/>
              <w14:uncheckedState w14:val="2610" w14:font="MS Gothic"/>
            </w14:checkbox>
          </w:sdtPr>
          <w:sdtContent>
            <w:tc>
              <w:tcPr>
                <w:tcW w:w="361" w:type="dxa"/>
                <w:tcBorders>
                  <w:top w:val="single" w:sz="4" w:space="0" w:color="8EAADB" w:themeColor="accent1" w:themeTint="99"/>
                  <w:left w:val="single" w:sz="4" w:space="0" w:color="8EAADB" w:themeColor="accent1" w:themeTint="99"/>
                  <w:bottom w:val="single" w:sz="4" w:space="0" w:color="8EAADB" w:themeColor="accent1" w:themeTint="99"/>
                  <w:right w:val="nil"/>
                </w:tcBorders>
                <w:shd w:val="clear" w:color="auto" w:fill="D9E2F3" w:themeFill="accent1" w:themeFillTint="33"/>
              </w:tcPr>
              <w:p w14:paraId="1D55DEDE" w14:textId="3B9B6D7C" w:rsidR="00A12990" w:rsidRDefault="00A12990" w:rsidP="003A032F">
                <w:pPr>
                  <w:pStyle w:val="Normalformulaire"/>
                  <w:spacing w:after="0"/>
                  <w:rPr>
                    <w:rFonts w:ascii="MS Gothic" w:hAnsi="MS Gothic"/>
                  </w:rPr>
                </w:pPr>
                <w:r>
                  <w:rPr>
                    <w:rFonts w:ascii="MS Gothic" w:hAnsi="MS Gothic" w:hint="eastAsia"/>
                  </w:rPr>
                  <w:t>☐</w:t>
                </w:r>
              </w:p>
            </w:tc>
          </w:sdtContent>
        </w:sdt>
        <w:tc>
          <w:tcPr>
            <w:tcW w:w="14459" w:type="dxa"/>
            <w:tcBorders>
              <w:top w:val="single" w:sz="4" w:space="0" w:color="8EAADB" w:themeColor="accent1" w:themeTint="99"/>
              <w:left w:val="nil"/>
              <w:bottom w:val="single" w:sz="4" w:space="0" w:color="8EAADB" w:themeColor="accent1" w:themeTint="99"/>
              <w:right w:val="single" w:sz="4" w:space="0" w:color="8EAADB" w:themeColor="accent1" w:themeTint="99"/>
            </w:tcBorders>
            <w:shd w:val="clear" w:color="auto" w:fill="D9E2F3" w:themeFill="accent1" w:themeFillTint="33"/>
          </w:tcPr>
          <w:p w14:paraId="0253A0E7" w14:textId="0C8CBA70" w:rsidR="00A12990" w:rsidRPr="00A12990" w:rsidRDefault="00A12990" w:rsidP="00A12990">
            <w:pPr>
              <w:pStyle w:val="Normalformulaire"/>
              <w:spacing w:after="0"/>
            </w:pPr>
            <w:r w:rsidRPr="00A12990">
              <w:t>Autre source d’émission de contaminants (émission provenant d’une aire de circulation, d’une aire d</w:t>
            </w:r>
            <w:r w:rsidR="00E61E58">
              <w:t>’</w:t>
            </w:r>
            <w:r w:rsidRPr="00A12990">
              <w:t>entreposage et de manutention de matières en vrac, un point de transfert ou de transbordement de matières, etc.)</w:t>
            </w:r>
          </w:p>
        </w:tc>
        <w:tc>
          <w:tcPr>
            <w:tcW w:w="19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A16A94B" w14:textId="13B37055" w:rsidR="00A12990" w:rsidRPr="00A12990" w:rsidRDefault="00A12990" w:rsidP="00A12990">
            <w:pPr>
              <w:pStyle w:val="Normalformulaire"/>
            </w:pPr>
            <w:r w:rsidRPr="00A12990">
              <w:rPr>
                <w:b/>
              </w:rPr>
              <w:t xml:space="preserve">Tableau </w:t>
            </w:r>
            <w:r w:rsidR="008A73E7">
              <w:rPr>
                <w:b/>
              </w:rPr>
              <w:t>2</w:t>
            </w:r>
            <w:r w:rsidRPr="00A12990">
              <w:rPr>
                <w:b/>
              </w:rPr>
              <w:t>.2.</w:t>
            </w:r>
            <w:r w:rsidR="001125A4">
              <w:rPr>
                <w:b/>
              </w:rPr>
              <w:t>1</w:t>
            </w:r>
            <w:r w:rsidRPr="00A12990">
              <w:rPr>
                <w:b/>
              </w:rPr>
              <w:t>c</w:t>
            </w:r>
          </w:p>
        </w:tc>
      </w:tr>
    </w:tbl>
    <w:p w14:paraId="08906B40" w14:textId="4CA628D7" w:rsidR="004D21AA" w:rsidRPr="00EA4D28" w:rsidRDefault="004D21AA" w:rsidP="008A73E7">
      <w:pPr>
        <w:pStyle w:val="QuestionInfo"/>
        <w:spacing w:before="240"/>
      </w:pPr>
      <w:r w:rsidRPr="00EA4D28">
        <w:t xml:space="preserve">Pour faciliter l’analyse de la demande, </w:t>
      </w:r>
      <w:r w:rsidR="00E022AE">
        <w:t>il est recommandé</w:t>
      </w:r>
      <w:r w:rsidRPr="00EA4D28">
        <w:t xml:space="preserve"> de </w:t>
      </w:r>
      <w:r w:rsidRPr="00EA4D28" w:rsidDel="00042095">
        <w:t>joindre</w:t>
      </w:r>
      <w:r w:rsidRPr="00EA4D28">
        <w:t xml:space="preserve"> un schéma</w:t>
      </w:r>
      <w:r w:rsidRPr="00EA4D28" w:rsidDel="00491112">
        <w:t xml:space="preserve"> </w:t>
      </w:r>
      <w:r w:rsidRPr="00EA4D28">
        <w:t>du procédé ou un diagramme d’écoulement et tout autre document pouvant contribuer à cette description.</w:t>
      </w:r>
      <w:r w:rsidRPr="00EA4D28" w:rsidDel="00042095">
        <w:t xml:space="preserve"> </w:t>
      </w:r>
      <w:r w:rsidRPr="00EA4D28">
        <w:t>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5387"/>
      </w:tblGrid>
      <w:sdt>
        <w:sdtPr>
          <w:id w:val="-967502969"/>
          <w15:repeatingSection/>
        </w:sdtPr>
        <w:sdtContent>
          <w:sdt>
            <w:sdtPr>
              <w:id w:val="1715992974"/>
              <w:placeholder>
                <w:docPart w:val="6C43FFFCD7D24FDFB1A62FF1E952A8D8"/>
              </w:placeholder>
              <w15:repeatingSectionItem/>
            </w:sdtPr>
            <w:sdtContent>
              <w:sdt>
                <w:sdtPr>
                  <w:id w:val="600459076"/>
                  <w15:repeatingSection/>
                </w:sdtPr>
                <w:sdtContent>
                  <w:sdt>
                    <w:sdtPr>
                      <w:id w:val="1176776740"/>
                      <w:placeholder>
                        <w:docPart w:val="6C43FFFCD7D24FDFB1A62FF1E952A8D8"/>
                      </w:placeholder>
                      <w15:repeatingSectionItem/>
                    </w:sdtPr>
                    <w:sdtContent>
                      <w:tr w:rsidR="004D21AA" w14:paraId="27654E1B" w14:textId="77777777" w:rsidTr="008A73E7">
                        <w:trPr>
                          <w:trHeight w:val="448"/>
                          <w:jc w:val="center"/>
                        </w:trPr>
                        <w:sdt>
                          <w:sdtPr>
                            <w:id w:val="310678596"/>
                            <w:placeholder>
                              <w:docPart w:val="34081E3F19F44CFEBBA0DC275AB7C6CC"/>
                            </w:placeholder>
                            <w:showingPlcHdr/>
                          </w:sdtPr>
                          <w:sdtContent>
                            <w:tc>
                              <w:tcPr>
                                <w:tcW w:w="11477" w:type="dxa"/>
                                <w:shd w:val="clear" w:color="auto" w:fill="D9E2F3" w:themeFill="accent1" w:themeFillTint="33"/>
                              </w:tcPr>
                              <w:p w14:paraId="276F31D2" w14:textId="77777777" w:rsidR="004D21AA" w:rsidRDefault="004D21AA" w:rsidP="003A032F">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366256843"/>
                            <w:placeholder>
                              <w:docPart w:val="6F27159A1052455CA73EAEB0B5735683"/>
                            </w:placeholder>
                            <w:showingPlcHdr/>
                          </w:sdtPr>
                          <w:sdtContent>
                            <w:tc>
                              <w:tcPr>
                                <w:tcW w:w="5387" w:type="dxa"/>
                                <w:shd w:val="clear" w:color="auto" w:fill="D9E2F3" w:themeFill="accent1" w:themeFillTint="33"/>
                              </w:tcPr>
                              <w:p w14:paraId="6FD70846" w14:textId="77777777" w:rsidR="004D21AA" w:rsidRDefault="004D21AA" w:rsidP="003A032F">
                                <w:pPr>
                                  <w:pStyle w:val="Normalformulaire"/>
                                  <w:spacing w:after="0"/>
                                </w:pPr>
                                <w:r>
                                  <w:rPr>
                                    <w:rStyle w:val="Textedelespacerserv"/>
                                    <w:i/>
                                    <w:iCs/>
                                  </w:rPr>
                                  <w:t>Précisez la section.</w:t>
                                </w:r>
                              </w:p>
                            </w:tc>
                          </w:sdtContent>
                        </w:sdt>
                      </w:tr>
                    </w:sdtContent>
                  </w:sdt>
                </w:sdtContent>
              </w:sdt>
            </w:sdtContent>
          </w:sdt>
        </w:sdtContent>
      </w:sdt>
    </w:tbl>
    <w:p w14:paraId="141807D3" w14:textId="3F7844C6" w:rsidR="00B57441" w:rsidRPr="004E1EEC" w:rsidRDefault="00B57441" w:rsidP="00D13E3F">
      <w:pPr>
        <w:pStyle w:val="Normalformulaire"/>
        <w:spacing w:before="240" w:after="240"/>
        <w:rPr>
          <w:i/>
          <w:iCs/>
        </w:rPr>
      </w:pPr>
      <w:r w:rsidRPr="004E1EEC">
        <w:rPr>
          <w:b/>
          <w:i/>
          <w:iCs/>
        </w:rPr>
        <w:t xml:space="preserve">Tableau </w:t>
      </w:r>
      <w:r w:rsidR="00345BC7">
        <w:rPr>
          <w:b/>
          <w:i/>
          <w:iCs/>
        </w:rPr>
        <w:t>2</w:t>
      </w:r>
      <w:r w:rsidRPr="004E1EEC">
        <w:rPr>
          <w:b/>
          <w:i/>
          <w:iCs/>
        </w:rPr>
        <w:t>.2.</w:t>
      </w:r>
      <w:r w:rsidR="009E46B5">
        <w:rPr>
          <w:b/>
          <w:i/>
          <w:iCs/>
        </w:rPr>
        <w:t>1</w:t>
      </w:r>
      <w:r w:rsidRPr="004E1EEC">
        <w:rPr>
          <w:b/>
          <w:i/>
          <w:iCs/>
        </w:rPr>
        <w:t>a</w:t>
      </w:r>
      <w:r w:rsidR="00BF15BF" w:rsidRPr="004E1EEC">
        <w:rPr>
          <w:i/>
          <w:iCs/>
        </w:rPr>
        <w:t xml:space="preserve"> – Description des sources d’émissions de contaminant dans l’atmosphère provenant d’un procédé, d’une activité ou d’un équipement</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390"/>
        <w:gridCol w:w="6378"/>
        <w:gridCol w:w="1701"/>
        <w:gridCol w:w="6237"/>
      </w:tblGrid>
      <w:tr w:rsidR="009E6CE2" w:rsidRPr="00B57441" w14:paraId="340889A5" w14:textId="77777777" w:rsidTr="003540DF">
        <w:trPr>
          <w:trHeight w:val="839"/>
        </w:trPr>
        <w:tc>
          <w:tcPr>
            <w:tcW w:w="4390" w:type="dxa"/>
            <w:shd w:val="clear" w:color="auto" w:fill="4472C4" w:themeFill="accent1"/>
          </w:tcPr>
          <w:p w14:paraId="7C496B5E" w14:textId="700841BC" w:rsidR="009E6CE2" w:rsidRDefault="009E6CE2" w:rsidP="003540DF">
            <w:pPr>
              <w:pStyle w:val="Tableauen-tte"/>
              <w:spacing w:before="0" w:after="0"/>
            </w:pPr>
            <w:r w:rsidRPr="00B57441">
              <w:t>Code d’identification du point d’émission</w:t>
            </w:r>
          </w:p>
          <w:p w14:paraId="27A8EDEF" w14:textId="749AC1C3" w:rsidR="009E6CE2" w:rsidRPr="00BF15BF" w:rsidRDefault="009E6CE2" w:rsidP="003540DF">
            <w:pPr>
              <w:pStyle w:val="Tableauen-tte"/>
              <w:spacing w:before="0" w:after="0"/>
              <w:rPr>
                <w:b w:val="0"/>
                <w:bCs/>
              </w:rPr>
            </w:pPr>
            <w:r w:rsidRPr="00BF15BF">
              <w:rPr>
                <w:b w:val="0"/>
                <w:bCs/>
              </w:rPr>
              <w:t>(</w:t>
            </w:r>
            <w:proofErr w:type="gramStart"/>
            <w:r w:rsidR="004759A5" w:rsidRPr="004759A5">
              <w:rPr>
                <w:b w:val="0"/>
                <w:bCs/>
              </w:rPr>
              <w:t>comme</w:t>
            </w:r>
            <w:proofErr w:type="gramEnd"/>
            <w:r w:rsidR="004759A5" w:rsidRPr="004759A5">
              <w:rPr>
                <w:b w:val="0"/>
                <w:bCs/>
              </w:rPr>
              <w:t xml:space="preserve"> indiqué</w:t>
            </w:r>
            <w:r w:rsidR="004759A5">
              <w:rPr>
                <w:b w:val="0"/>
                <w:bCs/>
              </w:rPr>
              <w:t xml:space="preserve"> </w:t>
            </w:r>
            <w:r w:rsidRPr="00BF15BF">
              <w:rPr>
                <w:b w:val="0"/>
                <w:bCs/>
              </w:rPr>
              <w:t>sur les plans soumis)</w:t>
            </w:r>
          </w:p>
        </w:tc>
        <w:tc>
          <w:tcPr>
            <w:tcW w:w="6378" w:type="dxa"/>
            <w:shd w:val="clear" w:color="auto" w:fill="4472C4" w:themeFill="accent1"/>
          </w:tcPr>
          <w:p w14:paraId="16BCBC2C" w14:textId="77777777" w:rsidR="009E6CE2" w:rsidRPr="00B57441" w:rsidRDefault="009E6CE2" w:rsidP="003540DF">
            <w:pPr>
              <w:pStyle w:val="Tableauen-tte"/>
              <w:spacing w:before="0" w:after="0"/>
            </w:pPr>
            <w:r w:rsidRPr="00B57441">
              <w:t>Procédé, activité ou équipement générateur</w:t>
            </w:r>
          </w:p>
        </w:tc>
        <w:tc>
          <w:tcPr>
            <w:tcW w:w="7938" w:type="dxa"/>
            <w:gridSpan w:val="2"/>
            <w:shd w:val="clear" w:color="auto" w:fill="4472C4" w:themeFill="accent1"/>
          </w:tcPr>
          <w:p w14:paraId="618BAF5C" w14:textId="77777777" w:rsidR="009E6CE2" w:rsidRPr="00B57441" w:rsidRDefault="009E6CE2" w:rsidP="003540DF">
            <w:pPr>
              <w:pStyle w:val="Tableauen-tte"/>
              <w:spacing w:before="0" w:after="0"/>
            </w:pPr>
            <w:r w:rsidRPr="00B57441">
              <w:t xml:space="preserve">Appareil ou équipement d’épuration des émissions </w:t>
            </w:r>
          </w:p>
          <w:p w14:paraId="46D35249" w14:textId="77777777" w:rsidR="009E6CE2" w:rsidRPr="00B57441" w:rsidRDefault="009E6CE2" w:rsidP="003540DF">
            <w:pPr>
              <w:pStyle w:val="Tableauen-tte"/>
              <w:spacing w:before="0" w:after="0"/>
              <w:rPr>
                <w:b w:val="0"/>
                <w:bCs/>
              </w:rPr>
            </w:pPr>
            <w:r w:rsidRPr="00B57441">
              <w:rPr>
                <w:b w:val="0"/>
                <w:bCs/>
              </w:rPr>
              <w:t>Si Oui, indiquez le type.</w:t>
            </w:r>
          </w:p>
        </w:tc>
      </w:tr>
      <w:tr w:rsidR="009E6CE2" w:rsidRPr="00B57441" w14:paraId="17A97E8F" w14:textId="77777777" w:rsidTr="003540DF">
        <w:trPr>
          <w:trHeight w:val="411"/>
        </w:trPr>
        <w:tc>
          <w:tcPr>
            <w:tcW w:w="4390" w:type="dxa"/>
            <w:shd w:val="clear" w:color="auto" w:fill="D9E2F3" w:themeFill="accent1" w:themeFillTint="33"/>
          </w:tcPr>
          <w:p w14:paraId="46955196" w14:textId="77777777" w:rsidR="009E6CE2" w:rsidRPr="00B57441" w:rsidRDefault="00000000" w:rsidP="003540DF">
            <w:pPr>
              <w:pStyle w:val="Normalformulaire"/>
            </w:pPr>
            <w:sdt>
              <w:sdtPr>
                <w:id w:val="-70890767"/>
                <w:placeholder>
                  <w:docPart w:val="18F61E98CA2A4DA884804A2781720DA7"/>
                </w:placeholder>
                <w:showingPlcHdr/>
              </w:sdtPr>
              <w:sdtContent>
                <w:r w:rsidR="009E6CE2" w:rsidRPr="00A728C8">
                  <w:rPr>
                    <w:rStyle w:val="Textedelespacerserv"/>
                    <w:i/>
                    <w:iCs/>
                  </w:rPr>
                  <w:t>Saisissez les informations</w:t>
                </w:r>
                <w:r w:rsidR="009E6CE2">
                  <w:rPr>
                    <w:rStyle w:val="Textedelespacerserv"/>
                    <w:i/>
                    <w:iCs/>
                  </w:rPr>
                  <w:t>.</w:t>
                </w:r>
              </w:sdtContent>
            </w:sdt>
          </w:p>
        </w:tc>
        <w:sdt>
          <w:sdtPr>
            <w:id w:val="-1168714156"/>
            <w:placeholder>
              <w:docPart w:val="225C55C04BD248C48330DFEDB1873169"/>
            </w:placeholder>
            <w:showingPlcHdr/>
          </w:sdtPr>
          <w:sdtContent>
            <w:tc>
              <w:tcPr>
                <w:tcW w:w="6378" w:type="dxa"/>
                <w:shd w:val="clear" w:color="auto" w:fill="D9E2F3" w:themeFill="accent1" w:themeFillTint="33"/>
              </w:tcPr>
              <w:p w14:paraId="6967CEBE" w14:textId="77777777" w:rsidR="009E6CE2" w:rsidRPr="00B57441" w:rsidRDefault="009E6CE2" w:rsidP="003540DF">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4E733467" w14:textId="77777777" w:rsidR="009E6CE2" w:rsidRPr="00B57441" w:rsidRDefault="00000000" w:rsidP="003540DF">
            <w:pPr>
              <w:pStyle w:val="Normalformulaire"/>
            </w:pPr>
            <w:sdt>
              <w:sdtPr>
                <w:id w:val="1129052433"/>
                <w14:checkbox>
                  <w14:checked w14:val="0"/>
                  <w14:checkedState w14:val="2612" w14:font="MS Gothic"/>
                  <w14:uncheckedState w14:val="2610" w14:font="MS Gothic"/>
                </w14:checkbox>
              </w:sdtPr>
              <w:sdtContent>
                <w:r w:rsidR="009E6CE2">
                  <w:rPr>
                    <w:rFonts w:ascii="MS Gothic" w:hAnsi="MS Gothic" w:hint="eastAsia"/>
                  </w:rPr>
                  <w:t>☐</w:t>
                </w:r>
              </w:sdtContent>
            </w:sdt>
            <w:r w:rsidR="009E6CE2">
              <w:t xml:space="preserve">Oui    </w:t>
            </w:r>
            <w:sdt>
              <w:sdtPr>
                <w:id w:val="337813178"/>
                <w14:checkbox>
                  <w14:checked w14:val="0"/>
                  <w14:checkedState w14:val="2612" w14:font="MS Gothic"/>
                  <w14:uncheckedState w14:val="2610" w14:font="MS Gothic"/>
                </w14:checkbox>
              </w:sdtPr>
              <w:sdtContent>
                <w:r w:rsidR="009E6CE2">
                  <w:rPr>
                    <w:rFonts w:ascii="MS Gothic" w:hAnsi="MS Gothic" w:hint="eastAsia"/>
                  </w:rPr>
                  <w:t>☐</w:t>
                </w:r>
              </w:sdtContent>
            </w:sdt>
            <w:r w:rsidR="009E6CE2">
              <w:t>Non</w:t>
            </w:r>
          </w:p>
        </w:tc>
        <w:sdt>
          <w:sdtPr>
            <w:id w:val="464936163"/>
            <w:placeholder>
              <w:docPart w:val="7E3C4FEAEBC642E5AC834E27E72BB8AA"/>
            </w:placeholder>
            <w:showingPlcHdr/>
          </w:sdtPr>
          <w:sdtContent>
            <w:tc>
              <w:tcPr>
                <w:tcW w:w="6237" w:type="dxa"/>
                <w:shd w:val="clear" w:color="auto" w:fill="D9E2F3" w:themeFill="accent1" w:themeFillTint="33"/>
              </w:tcPr>
              <w:p w14:paraId="34AE240B" w14:textId="77777777" w:rsidR="009E6CE2" w:rsidRPr="00B57441" w:rsidRDefault="009E6CE2" w:rsidP="003540DF">
                <w:pPr>
                  <w:pStyle w:val="Normalformulaire"/>
                </w:pPr>
                <w:r>
                  <w:rPr>
                    <w:rStyle w:val="Textedelespacerserv"/>
                  </w:rPr>
                  <w:t>..</w:t>
                </w:r>
                <w:r w:rsidRPr="00AA60DE">
                  <w:rPr>
                    <w:rStyle w:val="Textedelespacerserv"/>
                  </w:rPr>
                  <w:t>.</w:t>
                </w:r>
              </w:p>
            </w:tc>
          </w:sdtContent>
        </w:sdt>
      </w:tr>
      <w:tr w:rsidR="009E6CE2" w:rsidRPr="00B57441" w14:paraId="4DECC0B1" w14:textId="77777777" w:rsidTr="003540DF">
        <w:trPr>
          <w:trHeight w:val="430"/>
        </w:trPr>
        <w:sdt>
          <w:sdtPr>
            <w:id w:val="401569620"/>
            <w:placeholder>
              <w:docPart w:val="F31375EF05214BAB8E6C656EAEC8A729"/>
            </w:placeholder>
            <w:showingPlcHdr/>
          </w:sdtPr>
          <w:sdtContent>
            <w:tc>
              <w:tcPr>
                <w:tcW w:w="4390" w:type="dxa"/>
                <w:shd w:val="clear" w:color="auto" w:fill="D9E2F3" w:themeFill="accent1" w:themeFillTint="33"/>
              </w:tcPr>
              <w:p w14:paraId="5C68EF24" w14:textId="77777777" w:rsidR="009E6CE2" w:rsidRPr="00B57441" w:rsidRDefault="009E6CE2" w:rsidP="003540DF">
                <w:pPr>
                  <w:pStyle w:val="Normalformulaire"/>
                </w:pPr>
                <w:r>
                  <w:rPr>
                    <w:rStyle w:val="Textedelespacerserv"/>
                  </w:rPr>
                  <w:t>..</w:t>
                </w:r>
                <w:r w:rsidRPr="00AA60DE">
                  <w:rPr>
                    <w:rStyle w:val="Textedelespacerserv"/>
                  </w:rPr>
                  <w:t>.</w:t>
                </w:r>
              </w:p>
            </w:tc>
          </w:sdtContent>
        </w:sdt>
        <w:sdt>
          <w:sdtPr>
            <w:id w:val="1081718199"/>
            <w:placeholder>
              <w:docPart w:val="D61589DB695C4972A44ACA100BF09C23"/>
            </w:placeholder>
            <w:showingPlcHdr/>
          </w:sdtPr>
          <w:sdtContent>
            <w:tc>
              <w:tcPr>
                <w:tcW w:w="6378" w:type="dxa"/>
                <w:shd w:val="clear" w:color="auto" w:fill="D9E2F3" w:themeFill="accent1" w:themeFillTint="33"/>
              </w:tcPr>
              <w:p w14:paraId="40AB24F3" w14:textId="77777777" w:rsidR="009E6CE2" w:rsidRPr="00B57441" w:rsidRDefault="009E6CE2" w:rsidP="003540DF">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00B55533" w14:textId="77777777" w:rsidR="009E6CE2" w:rsidRDefault="00000000" w:rsidP="003540DF">
            <w:pPr>
              <w:pStyle w:val="Normalformulaire"/>
            </w:pPr>
            <w:sdt>
              <w:sdtPr>
                <w:id w:val="-1308707129"/>
                <w14:checkbox>
                  <w14:checked w14:val="0"/>
                  <w14:checkedState w14:val="2612" w14:font="MS Gothic"/>
                  <w14:uncheckedState w14:val="2610" w14:font="MS Gothic"/>
                </w14:checkbox>
              </w:sdtPr>
              <w:sdtContent>
                <w:r w:rsidR="009E6CE2">
                  <w:rPr>
                    <w:rFonts w:ascii="MS Gothic" w:hAnsi="MS Gothic" w:hint="eastAsia"/>
                  </w:rPr>
                  <w:t>☐</w:t>
                </w:r>
              </w:sdtContent>
            </w:sdt>
            <w:r w:rsidR="009E6CE2">
              <w:t xml:space="preserve">Oui    </w:t>
            </w:r>
            <w:sdt>
              <w:sdtPr>
                <w:id w:val="1446346107"/>
                <w14:checkbox>
                  <w14:checked w14:val="0"/>
                  <w14:checkedState w14:val="2612" w14:font="MS Gothic"/>
                  <w14:uncheckedState w14:val="2610" w14:font="MS Gothic"/>
                </w14:checkbox>
              </w:sdtPr>
              <w:sdtContent>
                <w:r w:rsidR="009E6CE2">
                  <w:rPr>
                    <w:rFonts w:ascii="MS Gothic" w:hAnsi="MS Gothic" w:hint="eastAsia"/>
                  </w:rPr>
                  <w:t>☐</w:t>
                </w:r>
              </w:sdtContent>
            </w:sdt>
            <w:r w:rsidR="009E6CE2">
              <w:t>Non</w:t>
            </w:r>
          </w:p>
        </w:tc>
        <w:sdt>
          <w:sdtPr>
            <w:id w:val="1972551856"/>
            <w:placeholder>
              <w:docPart w:val="9CDDA852986A4B9AA6AECD321E950A27"/>
            </w:placeholder>
            <w:showingPlcHdr/>
          </w:sdtPr>
          <w:sdtContent>
            <w:tc>
              <w:tcPr>
                <w:tcW w:w="6237" w:type="dxa"/>
                <w:shd w:val="clear" w:color="auto" w:fill="D9E2F3" w:themeFill="accent1" w:themeFillTint="33"/>
              </w:tcPr>
              <w:p w14:paraId="47922D9D" w14:textId="77777777" w:rsidR="009E6CE2" w:rsidRPr="00B57441" w:rsidRDefault="009E6CE2" w:rsidP="003540DF">
                <w:pPr>
                  <w:pStyle w:val="Normalformulaire"/>
                </w:pPr>
                <w:r>
                  <w:rPr>
                    <w:rStyle w:val="Textedelespacerserv"/>
                  </w:rPr>
                  <w:t>..</w:t>
                </w:r>
                <w:r w:rsidRPr="00AA60DE">
                  <w:rPr>
                    <w:rStyle w:val="Textedelespacerserv"/>
                  </w:rPr>
                  <w:t>.</w:t>
                </w:r>
              </w:p>
            </w:tc>
          </w:sdtContent>
        </w:sdt>
      </w:tr>
      <w:sdt>
        <w:sdtPr>
          <w:id w:val="-1751490334"/>
          <w15:repeatingSection/>
        </w:sdtPr>
        <w:sdtContent>
          <w:sdt>
            <w:sdtPr>
              <w:id w:val="700212080"/>
              <w:placeholder>
                <w:docPart w:val="A9B3EC33D7CF4A7B95AFE63F7FEE7821"/>
              </w:placeholder>
              <w15:repeatingSectionItem/>
            </w:sdtPr>
            <w:sdtContent>
              <w:tr w:rsidR="009E6CE2" w:rsidRPr="00B57441" w14:paraId="42BF0952" w14:textId="77777777" w:rsidTr="003540DF">
                <w:trPr>
                  <w:trHeight w:val="430"/>
                </w:trPr>
                <w:sdt>
                  <w:sdtPr>
                    <w:id w:val="306441636"/>
                    <w:placeholder>
                      <w:docPart w:val="108F13047B6F484995070E6BF69C5268"/>
                    </w:placeholder>
                    <w:showingPlcHdr/>
                  </w:sdtPr>
                  <w:sdtContent>
                    <w:tc>
                      <w:tcPr>
                        <w:tcW w:w="4390" w:type="dxa"/>
                        <w:shd w:val="clear" w:color="auto" w:fill="D9E2F3" w:themeFill="accent1" w:themeFillTint="33"/>
                      </w:tcPr>
                      <w:p w14:paraId="0EA937BF" w14:textId="77777777" w:rsidR="009E6CE2" w:rsidRPr="00B57441" w:rsidRDefault="009E6CE2" w:rsidP="003540DF">
                        <w:pPr>
                          <w:pStyle w:val="Normalformulaire"/>
                        </w:pPr>
                        <w:r w:rsidRPr="009303E9">
                          <w:rPr>
                            <w:rStyle w:val="Textedelespacerserv"/>
                            <w:i/>
                            <w:iCs/>
                          </w:rPr>
                          <w:t>Cliquez sur le + pour ajouter des lignes</w:t>
                        </w:r>
                        <w:r w:rsidRPr="00AA60DE">
                          <w:rPr>
                            <w:rStyle w:val="Textedelespacerserv"/>
                          </w:rPr>
                          <w:t>.</w:t>
                        </w:r>
                      </w:p>
                    </w:tc>
                  </w:sdtContent>
                </w:sdt>
                <w:sdt>
                  <w:sdtPr>
                    <w:id w:val="-1897116541"/>
                    <w:placeholder>
                      <w:docPart w:val="D64975A314574C81B492229C0013E05A"/>
                    </w:placeholder>
                    <w:showingPlcHdr/>
                  </w:sdtPr>
                  <w:sdtContent>
                    <w:tc>
                      <w:tcPr>
                        <w:tcW w:w="6378" w:type="dxa"/>
                        <w:shd w:val="clear" w:color="auto" w:fill="D9E2F3" w:themeFill="accent1" w:themeFillTint="33"/>
                      </w:tcPr>
                      <w:p w14:paraId="0CCC4E04" w14:textId="77777777" w:rsidR="009E6CE2" w:rsidRPr="00B57441" w:rsidRDefault="009E6CE2" w:rsidP="003540DF">
                        <w:pPr>
                          <w:pStyle w:val="Normalformulaire"/>
                        </w:pPr>
                        <w:r>
                          <w:rPr>
                            <w:rStyle w:val="Textedelespacerserv"/>
                          </w:rPr>
                          <w:t>..</w:t>
                        </w:r>
                        <w:r w:rsidRPr="00AA60DE">
                          <w:rPr>
                            <w:rStyle w:val="Textedelespacerserv"/>
                          </w:rPr>
                          <w:t>.</w:t>
                        </w:r>
                      </w:p>
                    </w:tc>
                  </w:sdtContent>
                </w:sdt>
                <w:tc>
                  <w:tcPr>
                    <w:tcW w:w="1701" w:type="dxa"/>
                    <w:shd w:val="clear" w:color="auto" w:fill="D9E2F3" w:themeFill="accent1" w:themeFillTint="33"/>
                  </w:tcPr>
                  <w:p w14:paraId="14D9A8B4" w14:textId="77777777" w:rsidR="009E6CE2" w:rsidRDefault="00000000" w:rsidP="003540DF">
                    <w:pPr>
                      <w:pStyle w:val="Normalformulaire"/>
                    </w:pPr>
                    <w:sdt>
                      <w:sdtPr>
                        <w:id w:val="1610780417"/>
                        <w14:checkbox>
                          <w14:checked w14:val="0"/>
                          <w14:checkedState w14:val="2612" w14:font="MS Gothic"/>
                          <w14:uncheckedState w14:val="2610" w14:font="MS Gothic"/>
                        </w14:checkbox>
                      </w:sdtPr>
                      <w:sdtContent>
                        <w:r w:rsidR="009E6CE2">
                          <w:rPr>
                            <w:rFonts w:ascii="MS Gothic" w:hAnsi="MS Gothic" w:hint="eastAsia"/>
                          </w:rPr>
                          <w:t>☐</w:t>
                        </w:r>
                      </w:sdtContent>
                    </w:sdt>
                    <w:r w:rsidR="009E6CE2">
                      <w:t xml:space="preserve">Oui    </w:t>
                    </w:r>
                    <w:sdt>
                      <w:sdtPr>
                        <w:id w:val="1734043014"/>
                        <w14:checkbox>
                          <w14:checked w14:val="0"/>
                          <w14:checkedState w14:val="2612" w14:font="MS Gothic"/>
                          <w14:uncheckedState w14:val="2610" w14:font="MS Gothic"/>
                        </w14:checkbox>
                      </w:sdtPr>
                      <w:sdtContent>
                        <w:r w:rsidR="009E6CE2">
                          <w:rPr>
                            <w:rFonts w:ascii="MS Gothic" w:hAnsi="MS Gothic" w:hint="eastAsia"/>
                          </w:rPr>
                          <w:t>☐</w:t>
                        </w:r>
                      </w:sdtContent>
                    </w:sdt>
                    <w:r w:rsidR="009E6CE2">
                      <w:t>Non</w:t>
                    </w:r>
                  </w:p>
                </w:tc>
                <w:sdt>
                  <w:sdtPr>
                    <w:id w:val="1182242586"/>
                    <w:placeholder>
                      <w:docPart w:val="33F082294CC64BD89F9C2D3BDB0A6EFB"/>
                    </w:placeholder>
                    <w:showingPlcHdr/>
                  </w:sdtPr>
                  <w:sdtContent>
                    <w:tc>
                      <w:tcPr>
                        <w:tcW w:w="6237" w:type="dxa"/>
                        <w:shd w:val="clear" w:color="auto" w:fill="D9E2F3" w:themeFill="accent1" w:themeFillTint="33"/>
                      </w:tcPr>
                      <w:p w14:paraId="7D29AC2C" w14:textId="77777777" w:rsidR="009E6CE2" w:rsidRPr="00B57441" w:rsidRDefault="009E6CE2" w:rsidP="003540DF">
                        <w:pPr>
                          <w:pStyle w:val="Normalformulaire"/>
                        </w:pPr>
                        <w:r>
                          <w:rPr>
                            <w:rStyle w:val="Textedelespacerserv"/>
                          </w:rPr>
                          <w:t>..</w:t>
                        </w:r>
                        <w:r w:rsidRPr="00AA60DE">
                          <w:rPr>
                            <w:rStyle w:val="Textedelespacerserv"/>
                          </w:rPr>
                          <w:t>.</w:t>
                        </w:r>
                      </w:p>
                    </w:tc>
                  </w:sdtContent>
                </w:sdt>
              </w:tr>
            </w:sdtContent>
          </w:sdt>
        </w:sdtContent>
      </w:sdt>
    </w:tbl>
    <w:p w14:paraId="2FF4FAD7" w14:textId="77777777" w:rsidR="009E6CE2" w:rsidRDefault="009E6CE2" w:rsidP="003540DF">
      <w:pPr>
        <w:pStyle w:val="Normalformulaire"/>
        <w:keepNext/>
        <w:spacing w:after="0" w:line="120" w:lineRule="auto"/>
        <w:rPr>
          <w:b/>
          <w:bCs w:val="0"/>
          <w:i/>
          <w:iCs/>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6237"/>
      </w:tblGrid>
      <w:sdt>
        <w:sdtPr>
          <w:id w:val="26543351"/>
          <w15:repeatingSection/>
        </w:sdtPr>
        <w:sdtContent>
          <w:sdt>
            <w:sdtPr>
              <w:id w:val="-779260359"/>
              <w:placeholder>
                <w:docPart w:val="B038BCE6722F4DD1BF4E9F4AF6D8C58D"/>
              </w:placeholder>
              <w15:repeatingSectionItem/>
            </w:sdtPr>
            <w:sdtContent>
              <w:sdt>
                <w:sdtPr>
                  <w:id w:val="-629867574"/>
                  <w15:repeatingSection/>
                </w:sdtPr>
                <w:sdtContent>
                  <w:sdt>
                    <w:sdtPr>
                      <w:id w:val="-444156145"/>
                      <w:placeholder>
                        <w:docPart w:val="B038BCE6722F4DD1BF4E9F4AF6D8C58D"/>
                      </w:placeholder>
                      <w15:repeatingSectionItem/>
                    </w:sdtPr>
                    <w:sdtContent>
                      <w:tr w:rsidR="003540DF" w14:paraId="26A838C2" w14:textId="77777777" w:rsidTr="00185235">
                        <w:trPr>
                          <w:trHeight w:val="448"/>
                        </w:trPr>
                        <w:sdt>
                          <w:sdtPr>
                            <w:id w:val="620030384"/>
                            <w:placeholder>
                              <w:docPart w:val="08D5DF686A574D3B8362A473CB6AB1CF"/>
                            </w:placeholder>
                            <w:showingPlcHdr/>
                          </w:sdtPr>
                          <w:sdtContent>
                            <w:tc>
                              <w:tcPr>
                                <w:tcW w:w="12469" w:type="dxa"/>
                                <w:shd w:val="clear" w:color="auto" w:fill="D9E2F3" w:themeFill="accent1" w:themeFillTint="33"/>
                              </w:tcPr>
                              <w:p w14:paraId="30F4583B" w14:textId="77777777" w:rsidR="003540DF" w:rsidRDefault="003540DF" w:rsidP="00185235">
                                <w:pPr>
                                  <w:pStyle w:val="Normalformulaire"/>
                                  <w:spacing w:after="0"/>
                                </w:pPr>
                                <w:r>
                                  <w:rPr>
                                    <w:rStyle w:val="Textedelespacerserv"/>
                                    <w:i/>
                                    <w:iCs/>
                                  </w:rPr>
                                  <w:t>Si vous préférez joindre un document, indiquez-en le nom.</w:t>
                                </w:r>
                              </w:p>
                            </w:tc>
                          </w:sdtContent>
                        </w:sdt>
                        <w:sdt>
                          <w:sdtPr>
                            <w:id w:val="-2129304201"/>
                            <w:placeholder>
                              <w:docPart w:val="4136DF7BBA884638BFC609EEA48DD6C7"/>
                            </w:placeholder>
                            <w:showingPlcHdr/>
                          </w:sdtPr>
                          <w:sdtContent>
                            <w:tc>
                              <w:tcPr>
                                <w:tcW w:w="6237" w:type="dxa"/>
                                <w:shd w:val="clear" w:color="auto" w:fill="D9E2F3" w:themeFill="accent1" w:themeFillTint="33"/>
                              </w:tcPr>
                              <w:p w14:paraId="28E9A694" w14:textId="77777777" w:rsidR="003540DF" w:rsidRDefault="003540DF" w:rsidP="00185235">
                                <w:pPr>
                                  <w:pStyle w:val="Normalformulaire"/>
                                  <w:spacing w:after="0"/>
                                </w:pPr>
                                <w:r>
                                  <w:rPr>
                                    <w:rStyle w:val="Textedelespacerserv"/>
                                    <w:i/>
                                    <w:iCs/>
                                  </w:rPr>
                                  <w:t>Précisez la section.</w:t>
                                </w:r>
                              </w:p>
                            </w:tc>
                          </w:sdtContent>
                        </w:sdt>
                      </w:tr>
                    </w:sdtContent>
                  </w:sdt>
                </w:sdtContent>
              </w:sdt>
            </w:sdtContent>
          </w:sdt>
        </w:sdtContent>
      </w:sdt>
    </w:tbl>
    <w:p w14:paraId="7FD1C48B" w14:textId="244F9400" w:rsidR="00587233" w:rsidRPr="007F5119" w:rsidRDefault="00587233" w:rsidP="00836C01">
      <w:pPr>
        <w:pStyle w:val="Normalformulaire"/>
        <w:keepNext/>
        <w:spacing w:after="240"/>
        <w:rPr>
          <w:i/>
          <w:iCs/>
        </w:rPr>
      </w:pPr>
      <w:r w:rsidRPr="007F5119">
        <w:rPr>
          <w:b/>
          <w:bCs w:val="0"/>
          <w:i/>
          <w:iCs/>
        </w:rPr>
        <w:t xml:space="preserve">Tableau </w:t>
      </w:r>
      <w:r w:rsidR="00345BC7">
        <w:rPr>
          <w:b/>
          <w:bCs w:val="0"/>
          <w:i/>
          <w:iCs/>
        </w:rPr>
        <w:t>2</w:t>
      </w:r>
      <w:r w:rsidRPr="007F5119">
        <w:rPr>
          <w:b/>
          <w:bCs w:val="0"/>
          <w:i/>
          <w:iCs/>
        </w:rPr>
        <w:t>.2.</w:t>
      </w:r>
      <w:r w:rsidR="009E46B5">
        <w:rPr>
          <w:b/>
          <w:bCs w:val="0"/>
          <w:i/>
          <w:iCs/>
        </w:rPr>
        <w:t>1</w:t>
      </w:r>
      <w:r w:rsidRPr="007F5119">
        <w:rPr>
          <w:b/>
          <w:bCs w:val="0"/>
          <w:i/>
          <w:iCs/>
        </w:rPr>
        <w:t>b</w:t>
      </w:r>
      <w:r w:rsidRPr="007F5119">
        <w:rPr>
          <w:i/>
          <w:iCs/>
        </w:rPr>
        <w:t xml:space="preserve"> </w:t>
      </w:r>
      <w:r w:rsidR="002C54B2" w:rsidRPr="004E1EEC">
        <w:rPr>
          <w:i/>
          <w:iCs/>
        </w:rPr>
        <w:t>–</w:t>
      </w:r>
      <w:r w:rsidRPr="007F5119">
        <w:rPr>
          <w:i/>
          <w:iCs/>
        </w:rPr>
        <w:t xml:space="preserve"> </w:t>
      </w:r>
      <w:r w:rsidR="007F5119" w:rsidRPr="007F5119">
        <w:rPr>
          <w:i/>
          <w:iCs/>
        </w:rPr>
        <w:t>Description des sources d’émissions de contaminants dans l’atmosphère provenant d’un équipement utilisant des combustibles</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15"/>
        <w:gridCol w:w="1916"/>
        <w:gridCol w:w="1573"/>
        <w:gridCol w:w="1573"/>
        <w:gridCol w:w="1263"/>
        <w:gridCol w:w="1918"/>
        <w:gridCol w:w="1274"/>
        <w:gridCol w:w="1219"/>
        <w:gridCol w:w="1329"/>
        <w:gridCol w:w="1818"/>
        <w:gridCol w:w="1027"/>
        <w:gridCol w:w="1985"/>
      </w:tblGrid>
      <w:tr w:rsidR="00396467" w:rsidRPr="004E1EEC" w14:paraId="059E7D40" w14:textId="77777777" w:rsidTr="00396467">
        <w:trPr>
          <w:trHeight w:val="553"/>
        </w:trPr>
        <w:tc>
          <w:tcPr>
            <w:tcW w:w="1815" w:type="dxa"/>
            <w:vMerge w:val="restart"/>
            <w:shd w:val="clear" w:color="auto" w:fill="4472C4" w:themeFill="accent1"/>
          </w:tcPr>
          <w:p w14:paraId="11921203" w14:textId="77777777" w:rsidR="00A33060" w:rsidRDefault="004E1EEC" w:rsidP="00345BC7">
            <w:pPr>
              <w:pStyle w:val="Tableauen-tte"/>
              <w:keepNext/>
            </w:pPr>
            <w:r w:rsidRPr="004E1EEC">
              <w:t xml:space="preserve">Code d’identification du point d’émission </w:t>
            </w:r>
          </w:p>
          <w:p w14:paraId="1FC30C66" w14:textId="637DCF6D" w:rsidR="004E1EEC" w:rsidRPr="004E1EEC" w:rsidRDefault="004E1EEC" w:rsidP="00345BC7">
            <w:pPr>
              <w:pStyle w:val="Tableauen-tte"/>
              <w:keepNext/>
            </w:pPr>
            <w:r w:rsidRPr="00A33060">
              <w:rPr>
                <w:b w:val="0"/>
                <w:bCs/>
              </w:rPr>
              <w:t>(</w:t>
            </w:r>
            <w:proofErr w:type="gramStart"/>
            <w:r w:rsidR="00E022AE">
              <w:rPr>
                <w:b w:val="0"/>
                <w:bCs/>
              </w:rPr>
              <w:t>comme</w:t>
            </w:r>
            <w:proofErr w:type="gramEnd"/>
            <w:r w:rsidR="00E022AE">
              <w:rPr>
                <w:b w:val="0"/>
                <w:bCs/>
              </w:rPr>
              <w:t xml:space="preserve"> </w:t>
            </w:r>
            <w:r w:rsidR="00836C01" w:rsidRPr="00836C01">
              <w:rPr>
                <w:b w:val="0"/>
                <w:bCs/>
              </w:rPr>
              <w:t>indiqué</w:t>
            </w:r>
            <w:r w:rsidR="00836C01" w:rsidRPr="00836C01">
              <w:rPr>
                <w:bCs/>
              </w:rPr>
              <w:t xml:space="preserve"> </w:t>
            </w:r>
            <w:r w:rsidRPr="00A33060">
              <w:rPr>
                <w:b w:val="0"/>
                <w:bCs/>
              </w:rPr>
              <w:t>sur les plans soumis)</w:t>
            </w:r>
          </w:p>
        </w:tc>
        <w:tc>
          <w:tcPr>
            <w:tcW w:w="1916" w:type="dxa"/>
            <w:vMerge w:val="restart"/>
            <w:shd w:val="clear" w:color="auto" w:fill="4472C4" w:themeFill="accent1"/>
          </w:tcPr>
          <w:p w14:paraId="18BF5D07" w14:textId="77777777" w:rsidR="004E1EEC" w:rsidRPr="004E1EEC" w:rsidRDefault="004E1EEC" w:rsidP="00345BC7">
            <w:pPr>
              <w:pStyle w:val="Tableauen-tte"/>
              <w:keepNext/>
            </w:pPr>
            <w:r w:rsidRPr="004E1EEC">
              <w:t xml:space="preserve">Équipement </w:t>
            </w:r>
          </w:p>
        </w:tc>
        <w:tc>
          <w:tcPr>
            <w:tcW w:w="1573" w:type="dxa"/>
            <w:vMerge w:val="restart"/>
            <w:shd w:val="clear" w:color="auto" w:fill="4472C4" w:themeFill="accent1"/>
          </w:tcPr>
          <w:p w14:paraId="0060A353" w14:textId="77777777" w:rsidR="004E1EEC" w:rsidRPr="004E1EEC" w:rsidRDefault="004E1EEC" w:rsidP="00345BC7">
            <w:pPr>
              <w:pStyle w:val="Tableauen-tte"/>
              <w:keepNext/>
            </w:pPr>
            <w:r w:rsidRPr="004E1EEC">
              <w:t>Capacité calorifique nominale</w:t>
            </w:r>
            <w:r w:rsidRPr="004E1EEC">
              <w:rPr>
                <w:vertAlign w:val="superscript"/>
              </w:rPr>
              <w:t>*</w:t>
            </w:r>
            <w:r w:rsidRPr="004E1EEC">
              <w:t xml:space="preserve"> de l’équipement </w:t>
            </w:r>
            <w:r w:rsidRPr="00396467">
              <w:rPr>
                <w:b w:val="0"/>
                <w:bCs/>
              </w:rPr>
              <w:t>(MW)</w:t>
            </w:r>
          </w:p>
        </w:tc>
        <w:tc>
          <w:tcPr>
            <w:tcW w:w="1573" w:type="dxa"/>
            <w:vMerge w:val="restart"/>
            <w:shd w:val="clear" w:color="auto" w:fill="4472C4" w:themeFill="accent1"/>
          </w:tcPr>
          <w:p w14:paraId="16664919" w14:textId="45E60689" w:rsidR="004E1EEC" w:rsidRPr="004E1EEC" w:rsidRDefault="004E1EEC" w:rsidP="00345BC7">
            <w:pPr>
              <w:pStyle w:val="Tableauen-tte"/>
              <w:keepNext/>
            </w:pPr>
            <w:r w:rsidRPr="004E1EEC">
              <w:t>Puissance nominale</w:t>
            </w:r>
            <w:r w:rsidRPr="004E1EEC">
              <w:rPr>
                <w:vertAlign w:val="superscript"/>
              </w:rPr>
              <w:t>**</w:t>
            </w:r>
            <w:r w:rsidR="00396467">
              <w:rPr>
                <w:vertAlign w:val="superscript"/>
              </w:rPr>
              <w:t xml:space="preserve"> </w:t>
            </w:r>
            <w:r w:rsidRPr="004E1EEC">
              <w:t xml:space="preserve">de l’équipement </w:t>
            </w:r>
            <w:r w:rsidRPr="00396467">
              <w:rPr>
                <w:b w:val="0"/>
                <w:bCs/>
              </w:rPr>
              <w:t>(MW)</w:t>
            </w:r>
          </w:p>
        </w:tc>
        <w:tc>
          <w:tcPr>
            <w:tcW w:w="3181" w:type="dxa"/>
            <w:gridSpan w:val="2"/>
            <w:shd w:val="clear" w:color="auto" w:fill="4472C4" w:themeFill="accent1"/>
          </w:tcPr>
          <w:p w14:paraId="6D0F026C" w14:textId="77777777" w:rsidR="004E1EEC" w:rsidRPr="004E1EEC" w:rsidRDefault="004E1EEC" w:rsidP="00345BC7">
            <w:pPr>
              <w:pStyle w:val="Tableauen-tte"/>
              <w:keepNext/>
            </w:pPr>
            <w:r w:rsidRPr="004E1EEC">
              <w:t>Échange thermique</w:t>
            </w:r>
          </w:p>
        </w:tc>
        <w:tc>
          <w:tcPr>
            <w:tcW w:w="5640" w:type="dxa"/>
            <w:gridSpan w:val="4"/>
            <w:shd w:val="clear" w:color="auto" w:fill="4472C4" w:themeFill="accent1"/>
          </w:tcPr>
          <w:p w14:paraId="73DCD63C" w14:textId="77777777" w:rsidR="004E1EEC" w:rsidRPr="004E1EEC" w:rsidRDefault="004E1EEC" w:rsidP="00345BC7">
            <w:pPr>
              <w:pStyle w:val="Tableauen-tte"/>
              <w:keepNext/>
            </w:pPr>
            <w:r w:rsidRPr="004E1EEC">
              <w:t>Combustible utilisé</w:t>
            </w:r>
          </w:p>
        </w:tc>
        <w:tc>
          <w:tcPr>
            <w:tcW w:w="3012" w:type="dxa"/>
            <w:gridSpan w:val="2"/>
            <w:vMerge w:val="restart"/>
            <w:shd w:val="clear" w:color="auto" w:fill="4472C4" w:themeFill="accent1"/>
          </w:tcPr>
          <w:p w14:paraId="7A13A884" w14:textId="77777777" w:rsidR="004E1EEC" w:rsidRPr="004E1EEC" w:rsidRDefault="004E1EEC" w:rsidP="00345BC7">
            <w:pPr>
              <w:pStyle w:val="Tableauen-tte"/>
              <w:keepNext/>
            </w:pPr>
            <w:r w:rsidRPr="004E1EEC">
              <w:t>Appareil ou équipement d’épuration des émissions</w:t>
            </w:r>
          </w:p>
          <w:p w14:paraId="5F34BF5F" w14:textId="77777777" w:rsidR="004E1EEC" w:rsidRPr="00A33060" w:rsidRDefault="004E1EEC" w:rsidP="00345BC7">
            <w:pPr>
              <w:pStyle w:val="Tableauen-tte"/>
              <w:keepNext/>
              <w:rPr>
                <w:b w:val="0"/>
                <w:bCs/>
              </w:rPr>
            </w:pPr>
            <w:r w:rsidRPr="00A33060">
              <w:rPr>
                <w:b w:val="0"/>
                <w:bCs/>
              </w:rPr>
              <w:t>Si Oui, indiquez le type.</w:t>
            </w:r>
          </w:p>
        </w:tc>
      </w:tr>
      <w:tr w:rsidR="00396467" w:rsidRPr="004E1EEC" w14:paraId="11618AB7" w14:textId="77777777" w:rsidTr="00396467">
        <w:tc>
          <w:tcPr>
            <w:tcW w:w="1815" w:type="dxa"/>
            <w:vMerge/>
            <w:shd w:val="clear" w:color="auto" w:fill="548DD4"/>
          </w:tcPr>
          <w:p w14:paraId="2C37BCA5" w14:textId="77777777" w:rsidR="004E1EEC" w:rsidRPr="004E1EEC" w:rsidRDefault="004E1EEC" w:rsidP="004E1EEC">
            <w:pPr>
              <w:spacing w:after="200" w:line="276" w:lineRule="auto"/>
              <w:rPr>
                <w:rFonts w:ascii="Calibri" w:eastAsia="Calibri" w:hAnsi="Calibri" w:cs="Arial"/>
              </w:rPr>
            </w:pPr>
          </w:p>
        </w:tc>
        <w:tc>
          <w:tcPr>
            <w:tcW w:w="1916" w:type="dxa"/>
            <w:vMerge/>
            <w:shd w:val="clear" w:color="auto" w:fill="548DD4"/>
          </w:tcPr>
          <w:p w14:paraId="714CC8DA" w14:textId="77777777" w:rsidR="004E1EEC" w:rsidRPr="004E1EEC" w:rsidRDefault="004E1EEC" w:rsidP="004E1EEC">
            <w:pPr>
              <w:spacing w:after="200" w:line="276" w:lineRule="auto"/>
              <w:rPr>
                <w:rFonts w:ascii="Calibri" w:eastAsia="Calibri" w:hAnsi="Calibri" w:cs="Arial"/>
              </w:rPr>
            </w:pPr>
          </w:p>
        </w:tc>
        <w:tc>
          <w:tcPr>
            <w:tcW w:w="1573" w:type="dxa"/>
            <w:vMerge/>
            <w:shd w:val="clear" w:color="auto" w:fill="548DD4"/>
          </w:tcPr>
          <w:p w14:paraId="29C234E7" w14:textId="77777777" w:rsidR="004E1EEC" w:rsidRPr="004E1EEC" w:rsidRDefault="004E1EEC" w:rsidP="004E1EEC">
            <w:pPr>
              <w:rPr>
                <w:rFonts w:ascii="Calibri" w:eastAsia="Calibri" w:hAnsi="Calibri" w:cs="Arial"/>
              </w:rPr>
            </w:pPr>
          </w:p>
        </w:tc>
        <w:tc>
          <w:tcPr>
            <w:tcW w:w="1573" w:type="dxa"/>
            <w:vMerge/>
            <w:shd w:val="clear" w:color="auto" w:fill="548DD4"/>
          </w:tcPr>
          <w:p w14:paraId="1A74565D" w14:textId="77777777" w:rsidR="004E1EEC" w:rsidRPr="004E1EEC" w:rsidRDefault="004E1EEC" w:rsidP="004E1EEC">
            <w:pPr>
              <w:rPr>
                <w:rFonts w:ascii="Calibri" w:eastAsia="Calibri" w:hAnsi="Calibri" w:cs="Arial"/>
              </w:rPr>
            </w:pPr>
          </w:p>
        </w:tc>
        <w:tc>
          <w:tcPr>
            <w:tcW w:w="1263" w:type="dxa"/>
            <w:shd w:val="clear" w:color="auto" w:fill="4472C4" w:themeFill="accent1"/>
          </w:tcPr>
          <w:p w14:paraId="7C21FC75" w14:textId="77777777" w:rsidR="004E1EEC" w:rsidRPr="004E1EEC" w:rsidRDefault="004E1EEC" w:rsidP="007F5119">
            <w:pPr>
              <w:pStyle w:val="Tableauen-tte"/>
            </w:pPr>
            <w:r w:rsidRPr="004E1EEC">
              <w:t>Type</w:t>
            </w:r>
          </w:p>
        </w:tc>
        <w:tc>
          <w:tcPr>
            <w:tcW w:w="1918" w:type="dxa"/>
            <w:shd w:val="clear" w:color="auto" w:fill="4472C4" w:themeFill="accent1"/>
          </w:tcPr>
          <w:p w14:paraId="3EDF0A11" w14:textId="2F77DCC9" w:rsidR="004E1EEC" w:rsidRPr="004E1EEC" w:rsidRDefault="004E1EEC" w:rsidP="007F5119">
            <w:pPr>
              <w:pStyle w:val="Tableauen-tte"/>
            </w:pPr>
            <w:r w:rsidRPr="004E1EEC">
              <w:t xml:space="preserve">Si indirect, </w:t>
            </w:r>
            <w:r w:rsidR="0076378C">
              <w:t xml:space="preserve">indiquez le </w:t>
            </w:r>
            <w:r w:rsidRPr="004E1EEC">
              <w:t>fluide caloporteur utilisé</w:t>
            </w:r>
            <w:r w:rsidR="0076378C">
              <w:t>.</w:t>
            </w:r>
          </w:p>
        </w:tc>
        <w:tc>
          <w:tcPr>
            <w:tcW w:w="1274" w:type="dxa"/>
            <w:shd w:val="clear" w:color="auto" w:fill="4472C4" w:themeFill="accent1"/>
          </w:tcPr>
          <w:p w14:paraId="0D9207DE" w14:textId="77777777" w:rsidR="004E1EEC" w:rsidRPr="004E1EEC" w:rsidRDefault="004E1EEC" w:rsidP="007F5119">
            <w:pPr>
              <w:pStyle w:val="Tableauen-tte"/>
            </w:pPr>
            <w:r w:rsidRPr="004E1EEC">
              <w:t>Type</w:t>
            </w:r>
          </w:p>
        </w:tc>
        <w:tc>
          <w:tcPr>
            <w:tcW w:w="1219" w:type="dxa"/>
            <w:shd w:val="clear" w:color="auto" w:fill="4472C4" w:themeFill="accent1"/>
          </w:tcPr>
          <w:p w14:paraId="36449362" w14:textId="77777777" w:rsidR="004E1EEC" w:rsidRPr="004E1EEC" w:rsidRDefault="004E1EEC" w:rsidP="007F5119">
            <w:pPr>
              <w:pStyle w:val="Tableauen-tte"/>
            </w:pPr>
            <w:r w:rsidRPr="004E1EEC">
              <w:t xml:space="preserve">Quantité annuelle maximale utilisée </w:t>
            </w:r>
            <w:r w:rsidRPr="00A33060">
              <w:rPr>
                <w:b w:val="0"/>
                <w:bCs/>
              </w:rPr>
              <w:t>(incluant l’unité de référence)</w:t>
            </w:r>
          </w:p>
        </w:tc>
        <w:tc>
          <w:tcPr>
            <w:tcW w:w="1329" w:type="dxa"/>
            <w:shd w:val="clear" w:color="auto" w:fill="4472C4" w:themeFill="accent1"/>
          </w:tcPr>
          <w:p w14:paraId="7FD6F83B" w14:textId="77777777" w:rsidR="004E1EEC" w:rsidRPr="004E1EEC" w:rsidRDefault="004E1EEC" w:rsidP="007F5119">
            <w:pPr>
              <w:pStyle w:val="Tableauen-tte"/>
              <w:rPr>
                <w:rFonts w:cs="Calibri"/>
                <w:color w:val="000000"/>
                <w:shd w:val="clear" w:color="auto" w:fill="FFFFFF"/>
              </w:rPr>
            </w:pPr>
            <w:r w:rsidRPr="004E1EEC">
              <w:t xml:space="preserve">Valeur calorifique </w:t>
            </w:r>
            <w:r w:rsidRPr="00A33060">
              <w:rPr>
                <w:b w:val="0"/>
                <w:bCs/>
              </w:rPr>
              <w:t>(MJ/kg sec, MJ/L ou MJ/m</w:t>
            </w:r>
            <w:r w:rsidRPr="00A33060">
              <w:rPr>
                <w:b w:val="0"/>
                <w:bCs/>
                <w:vertAlign w:val="superscript"/>
              </w:rPr>
              <w:t>3</w:t>
            </w:r>
            <w:r w:rsidRPr="00A33060">
              <w:rPr>
                <w:b w:val="0"/>
                <w:bCs/>
              </w:rPr>
              <w:t>)</w:t>
            </w:r>
          </w:p>
        </w:tc>
        <w:tc>
          <w:tcPr>
            <w:tcW w:w="1818" w:type="dxa"/>
            <w:shd w:val="clear" w:color="auto" w:fill="4472C4" w:themeFill="accent1"/>
          </w:tcPr>
          <w:p w14:paraId="74FDE345" w14:textId="77777777" w:rsidR="004E1EEC" w:rsidRPr="00116149" w:rsidRDefault="004E1EEC" w:rsidP="00116149">
            <w:pPr>
              <w:pStyle w:val="Tableauen-tte"/>
            </w:pPr>
            <w:r w:rsidRPr="00116149">
              <w:t>Composition***</w:t>
            </w:r>
          </w:p>
        </w:tc>
        <w:tc>
          <w:tcPr>
            <w:tcW w:w="3012" w:type="dxa"/>
            <w:gridSpan w:val="2"/>
            <w:vMerge/>
            <w:shd w:val="clear" w:color="auto" w:fill="548DD4"/>
          </w:tcPr>
          <w:p w14:paraId="4B04C760" w14:textId="77777777" w:rsidR="004E1EEC" w:rsidRPr="004E1EEC" w:rsidRDefault="004E1EEC" w:rsidP="004E1EEC">
            <w:pPr>
              <w:rPr>
                <w:rFonts w:ascii="Calibri" w:eastAsia="Calibri" w:hAnsi="Calibri" w:cs="Calibri"/>
                <w:color w:val="000000"/>
                <w:shd w:val="clear" w:color="auto" w:fill="FFFFFF"/>
              </w:rPr>
            </w:pPr>
          </w:p>
        </w:tc>
      </w:tr>
      <w:tr w:rsidR="00396467" w:rsidRPr="00396467" w14:paraId="42C08597" w14:textId="77777777" w:rsidTr="00396467">
        <w:trPr>
          <w:trHeight w:val="536"/>
        </w:trPr>
        <w:tc>
          <w:tcPr>
            <w:tcW w:w="1815" w:type="dxa"/>
            <w:shd w:val="clear" w:color="auto" w:fill="D9E2F3" w:themeFill="accent1" w:themeFillTint="33"/>
          </w:tcPr>
          <w:p w14:paraId="661343FA" w14:textId="68816860" w:rsidR="007F5119" w:rsidRPr="00396467" w:rsidRDefault="00000000" w:rsidP="00396467">
            <w:pPr>
              <w:pStyle w:val="Normalformulaire"/>
            </w:pPr>
            <w:sdt>
              <w:sdtPr>
                <w:id w:val="-65646242"/>
                <w:placeholder>
                  <w:docPart w:val="FEEE33DC0FEC4A35995337A1E4567927"/>
                </w:placeholder>
                <w:showingPlcHdr/>
              </w:sdtPr>
              <w:sdtContent>
                <w:r w:rsidR="00A950EE" w:rsidRPr="00A728C8">
                  <w:rPr>
                    <w:rStyle w:val="Textedelespacerserv"/>
                    <w:i/>
                    <w:iCs/>
                  </w:rPr>
                  <w:t>Saisissez les informations</w:t>
                </w:r>
                <w:r w:rsidR="00A950EE">
                  <w:rPr>
                    <w:rStyle w:val="Textedelespacerserv"/>
                    <w:i/>
                    <w:iCs/>
                  </w:rPr>
                  <w:t>.</w:t>
                </w:r>
              </w:sdtContent>
            </w:sdt>
          </w:p>
        </w:tc>
        <w:sdt>
          <w:sdtPr>
            <w:id w:val="2059207405"/>
            <w:placeholder>
              <w:docPart w:val="8C03532A2F2843D29A13D04C4BEA0CFA"/>
            </w:placeholder>
            <w:showingPlcHdr/>
          </w:sdtPr>
          <w:sdtContent>
            <w:tc>
              <w:tcPr>
                <w:tcW w:w="1916" w:type="dxa"/>
                <w:shd w:val="clear" w:color="auto" w:fill="D9E2F3" w:themeFill="accent1" w:themeFillTint="33"/>
              </w:tcPr>
              <w:p w14:paraId="0C23C230" w14:textId="3FFC8192" w:rsidR="007F5119" w:rsidRPr="00396467" w:rsidRDefault="00A950EE" w:rsidP="00396467">
                <w:pPr>
                  <w:pStyle w:val="Normalformulaire"/>
                </w:pPr>
                <w:r>
                  <w:rPr>
                    <w:rStyle w:val="Textedelespacerserv"/>
                  </w:rPr>
                  <w:t>..</w:t>
                </w:r>
                <w:r w:rsidRPr="00AA60DE">
                  <w:rPr>
                    <w:rStyle w:val="Textedelespacerserv"/>
                  </w:rPr>
                  <w:t>.</w:t>
                </w:r>
              </w:p>
            </w:tc>
          </w:sdtContent>
        </w:sdt>
        <w:sdt>
          <w:sdtPr>
            <w:id w:val="-506288205"/>
            <w:placeholder>
              <w:docPart w:val="5738521834C244179F751596CBC4B6A0"/>
            </w:placeholder>
            <w:showingPlcHdr/>
          </w:sdtPr>
          <w:sdtContent>
            <w:tc>
              <w:tcPr>
                <w:tcW w:w="1573" w:type="dxa"/>
                <w:shd w:val="clear" w:color="auto" w:fill="D9E2F3" w:themeFill="accent1" w:themeFillTint="33"/>
              </w:tcPr>
              <w:p w14:paraId="52DD6249" w14:textId="764605F0" w:rsidR="007F5119" w:rsidRPr="00396467" w:rsidRDefault="00A950EE" w:rsidP="00396467">
                <w:pPr>
                  <w:pStyle w:val="Normalformulaire"/>
                </w:pPr>
                <w:r>
                  <w:rPr>
                    <w:rStyle w:val="Textedelespacerserv"/>
                  </w:rPr>
                  <w:t>..</w:t>
                </w:r>
                <w:r w:rsidRPr="00AA60DE">
                  <w:rPr>
                    <w:rStyle w:val="Textedelespacerserv"/>
                  </w:rPr>
                  <w:t>.</w:t>
                </w:r>
              </w:p>
            </w:tc>
          </w:sdtContent>
        </w:sdt>
        <w:sdt>
          <w:sdtPr>
            <w:id w:val="1777830643"/>
            <w:placeholder>
              <w:docPart w:val="63FEB833D76849488A5A7CF61F8312F2"/>
            </w:placeholder>
            <w:showingPlcHdr/>
          </w:sdtPr>
          <w:sdtContent>
            <w:tc>
              <w:tcPr>
                <w:tcW w:w="1573" w:type="dxa"/>
                <w:shd w:val="clear" w:color="auto" w:fill="D9E2F3" w:themeFill="accent1" w:themeFillTint="33"/>
              </w:tcPr>
              <w:p w14:paraId="121062DD" w14:textId="7B475E5A" w:rsidR="007F5119" w:rsidRPr="00396467" w:rsidRDefault="00A950EE" w:rsidP="00396467">
                <w:pPr>
                  <w:pStyle w:val="Normalformulaire"/>
                </w:pPr>
                <w:r>
                  <w:rPr>
                    <w:rStyle w:val="Textedelespacerserv"/>
                  </w:rPr>
                  <w:t>..</w:t>
                </w:r>
                <w:r w:rsidRPr="00AA60DE">
                  <w:rPr>
                    <w:rStyle w:val="Textedelespacerserv"/>
                  </w:rPr>
                  <w:t>.</w:t>
                </w:r>
              </w:p>
            </w:tc>
          </w:sdtContent>
        </w:sdt>
        <w:tc>
          <w:tcPr>
            <w:tcW w:w="1263" w:type="dxa"/>
            <w:shd w:val="clear" w:color="auto" w:fill="D9E2F3" w:themeFill="accent1" w:themeFillTint="33"/>
          </w:tcPr>
          <w:p w14:paraId="2DEEFF4C" w14:textId="0107961C" w:rsidR="007F5119" w:rsidRPr="00396467" w:rsidRDefault="00000000" w:rsidP="00396467">
            <w:pPr>
              <w:pStyle w:val="Normalformulaire"/>
            </w:pPr>
            <w:sdt>
              <w:sdtPr>
                <w:id w:val="-1287883906"/>
                <w14:checkbox>
                  <w14:checked w14:val="0"/>
                  <w14:checkedState w14:val="2612" w14:font="MS Gothic"/>
                  <w14:uncheckedState w14:val="2610" w14:font="MS Gothic"/>
                </w14:checkbox>
              </w:sdtPr>
              <w:sdtContent>
                <w:r w:rsidR="007F5119" w:rsidRPr="00396467">
                  <w:rPr>
                    <w:rFonts w:hint="eastAsia"/>
                  </w:rPr>
                  <w:t>☐</w:t>
                </w:r>
              </w:sdtContent>
            </w:sdt>
            <w:r w:rsidR="007F5119" w:rsidRPr="00396467">
              <w:t>Direct</w:t>
            </w:r>
          </w:p>
          <w:p w14:paraId="44C4CD57" w14:textId="0E27D382" w:rsidR="007F5119" w:rsidRPr="00396467" w:rsidRDefault="00000000" w:rsidP="00396467">
            <w:pPr>
              <w:pStyle w:val="Normalformulaire"/>
            </w:pPr>
            <w:sdt>
              <w:sdtPr>
                <w:id w:val="-1937350783"/>
                <w14:checkbox>
                  <w14:checked w14:val="0"/>
                  <w14:checkedState w14:val="2612" w14:font="MS Gothic"/>
                  <w14:uncheckedState w14:val="2610" w14:font="MS Gothic"/>
                </w14:checkbox>
              </w:sdtPr>
              <w:sdtContent>
                <w:r w:rsidR="007F5119" w:rsidRPr="00396467">
                  <w:rPr>
                    <w:rFonts w:hint="eastAsia"/>
                  </w:rPr>
                  <w:t>☐</w:t>
                </w:r>
              </w:sdtContent>
            </w:sdt>
            <w:r w:rsidR="007F5119" w:rsidRPr="00396467">
              <w:t>Indirect</w:t>
            </w:r>
          </w:p>
        </w:tc>
        <w:sdt>
          <w:sdtPr>
            <w:id w:val="-383565063"/>
            <w:placeholder>
              <w:docPart w:val="6A168B3F0ADE497AAF151D83BF5A373D"/>
            </w:placeholder>
            <w:showingPlcHdr/>
          </w:sdtPr>
          <w:sdtContent>
            <w:tc>
              <w:tcPr>
                <w:tcW w:w="1918" w:type="dxa"/>
                <w:shd w:val="clear" w:color="auto" w:fill="D9E2F3" w:themeFill="accent1" w:themeFillTint="33"/>
              </w:tcPr>
              <w:p w14:paraId="4D066E6D" w14:textId="46F30511" w:rsidR="007F5119" w:rsidRPr="00396467" w:rsidRDefault="00A950EE" w:rsidP="00396467">
                <w:pPr>
                  <w:pStyle w:val="Normalformulaire"/>
                </w:pPr>
                <w:r>
                  <w:rPr>
                    <w:rStyle w:val="Textedelespacerserv"/>
                  </w:rPr>
                  <w:t>..</w:t>
                </w:r>
                <w:r w:rsidRPr="00AA60DE">
                  <w:rPr>
                    <w:rStyle w:val="Textedelespacerserv"/>
                  </w:rPr>
                  <w:t>.</w:t>
                </w:r>
              </w:p>
            </w:tc>
          </w:sdtContent>
        </w:sdt>
        <w:sdt>
          <w:sdtPr>
            <w:id w:val="219104396"/>
            <w:placeholder>
              <w:docPart w:val="EDD12EAE1EB441138939BE5DEE38EA7E"/>
            </w:placeholder>
            <w:showingPlcHdr/>
          </w:sdtPr>
          <w:sdtContent>
            <w:tc>
              <w:tcPr>
                <w:tcW w:w="1274" w:type="dxa"/>
                <w:shd w:val="clear" w:color="auto" w:fill="D9E2F3" w:themeFill="accent1" w:themeFillTint="33"/>
              </w:tcPr>
              <w:p w14:paraId="0AC7340D" w14:textId="033CD1B7" w:rsidR="007F5119" w:rsidRPr="00396467" w:rsidRDefault="00A950EE" w:rsidP="00396467">
                <w:pPr>
                  <w:pStyle w:val="Normalformulaire"/>
                </w:pPr>
                <w:r>
                  <w:rPr>
                    <w:rStyle w:val="Textedelespacerserv"/>
                  </w:rPr>
                  <w:t>..</w:t>
                </w:r>
                <w:r w:rsidRPr="00AA60DE">
                  <w:rPr>
                    <w:rStyle w:val="Textedelespacerserv"/>
                  </w:rPr>
                  <w:t>.</w:t>
                </w:r>
              </w:p>
            </w:tc>
          </w:sdtContent>
        </w:sdt>
        <w:sdt>
          <w:sdtPr>
            <w:id w:val="1218700740"/>
            <w:placeholder>
              <w:docPart w:val="C610A57221D1487092748ED77C6600D3"/>
            </w:placeholder>
            <w:showingPlcHdr/>
          </w:sdtPr>
          <w:sdtContent>
            <w:tc>
              <w:tcPr>
                <w:tcW w:w="1219" w:type="dxa"/>
                <w:shd w:val="clear" w:color="auto" w:fill="D9E2F3" w:themeFill="accent1" w:themeFillTint="33"/>
              </w:tcPr>
              <w:p w14:paraId="17249225" w14:textId="79D8DC15" w:rsidR="007F5119" w:rsidRPr="00396467" w:rsidRDefault="00A950EE" w:rsidP="00396467">
                <w:pPr>
                  <w:pStyle w:val="Normalformulaire"/>
                </w:pPr>
                <w:r>
                  <w:rPr>
                    <w:rStyle w:val="Textedelespacerserv"/>
                  </w:rPr>
                  <w:t>..</w:t>
                </w:r>
                <w:r w:rsidRPr="00AA60DE">
                  <w:rPr>
                    <w:rStyle w:val="Textedelespacerserv"/>
                  </w:rPr>
                  <w:t>.</w:t>
                </w:r>
              </w:p>
            </w:tc>
          </w:sdtContent>
        </w:sdt>
        <w:sdt>
          <w:sdtPr>
            <w:id w:val="-602726304"/>
            <w:placeholder>
              <w:docPart w:val="6B35EEAD52A64021B2DA45F646C03173"/>
            </w:placeholder>
            <w:showingPlcHdr/>
          </w:sdtPr>
          <w:sdtContent>
            <w:tc>
              <w:tcPr>
                <w:tcW w:w="1329" w:type="dxa"/>
                <w:shd w:val="clear" w:color="auto" w:fill="D9E2F3" w:themeFill="accent1" w:themeFillTint="33"/>
              </w:tcPr>
              <w:p w14:paraId="71074A7D" w14:textId="216A97C8" w:rsidR="007F5119" w:rsidRPr="00396467" w:rsidRDefault="00A950EE" w:rsidP="00396467">
                <w:pPr>
                  <w:pStyle w:val="Normalformulaire"/>
                </w:pPr>
                <w:r>
                  <w:rPr>
                    <w:rStyle w:val="Textedelespacerserv"/>
                  </w:rPr>
                  <w:t>..</w:t>
                </w:r>
                <w:r w:rsidRPr="00AA60DE">
                  <w:rPr>
                    <w:rStyle w:val="Textedelespacerserv"/>
                  </w:rPr>
                  <w:t>.</w:t>
                </w:r>
              </w:p>
            </w:tc>
          </w:sdtContent>
        </w:sdt>
        <w:sdt>
          <w:sdtPr>
            <w:id w:val="1474176893"/>
            <w:placeholder>
              <w:docPart w:val="E1B8F23486BD46438A1B00E948B6519A"/>
            </w:placeholder>
            <w:showingPlcHdr/>
          </w:sdtPr>
          <w:sdtContent>
            <w:tc>
              <w:tcPr>
                <w:tcW w:w="1818" w:type="dxa"/>
                <w:shd w:val="clear" w:color="auto" w:fill="D9E2F3" w:themeFill="accent1" w:themeFillTint="33"/>
              </w:tcPr>
              <w:p w14:paraId="3FC18E54" w14:textId="1641C16E" w:rsidR="007F5119" w:rsidRPr="00396467" w:rsidRDefault="00A950EE" w:rsidP="00396467">
                <w:pPr>
                  <w:pStyle w:val="Normalformulaire"/>
                </w:pPr>
                <w:r>
                  <w:rPr>
                    <w:rStyle w:val="Textedelespacerserv"/>
                  </w:rPr>
                  <w:t>..</w:t>
                </w:r>
                <w:r w:rsidRPr="00AA60DE">
                  <w:rPr>
                    <w:rStyle w:val="Textedelespacerserv"/>
                  </w:rPr>
                  <w:t>.</w:t>
                </w:r>
              </w:p>
            </w:tc>
          </w:sdtContent>
        </w:sdt>
        <w:tc>
          <w:tcPr>
            <w:tcW w:w="1027" w:type="dxa"/>
            <w:shd w:val="clear" w:color="auto" w:fill="D9E2F3" w:themeFill="accent1" w:themeFillTint="33"/>
          </w:tcPr>
          <w:p w14:paraId="69F57857" w14:textId="3024C14A" w:rsidR="007F5119" w:rsidRPr="00396467" w:rsidRDefault="00000000" w:rsidP="00396467">
            <w:pPr>
              <w:pStyle w:val="Normalformulaire"/>
            </w:pPr>
            <w:sdt>
              <w:sdtPr>
                <w:id w:val="-221749126"/>
                <w14:checkbox>
                  <w14:checked w14:val="0"/>
                  <w14:checkedState w14:val="2612" w14:font="MS Gothic"/>
                  <w14:uncheckedState w14:val="2610" w14:font="MS Gothic"/>
                </w14:checkbox>
              </w:sdtPr>
              <w:sdtContent>
                <w:r w:rsidR="007F5119" w:rsidRPr="00396467">
                  <w:rPr>
                    <w:rFonts w:hint="eastAsia"/>
                  </w:rPr>
                  <w:t>☐</w:t>
                </w:r>
              </w:sdtContent>
            </w:sdt>
            <w:r w:rsidR="007F5119" w:rsidRPr="00396467">
              <w:t xml:space="preserve">Oui    </w:t>
            </w:r>
            <w:sdt>
              <w:sdtPr>
                <w:id w:val="1869937661"/>
                <w14:checkbox>
                  <w14:checked w14:val="0"/>
                  <w14:checkedState w14:val="2612" w14:font="MS Gothic"/>
                  <w14:uncheckedState w14:val="2610" w14:font="MS Gothic"/>
                </w14:checkbox>
              </w:sdtPr>
              <w:sdtContent>
                <w:r w:rsidR="007F5119" w:rsidRPr="00396467">
                  <w:rPr>
                    <w:rFonts w:hint="eastAsia"/>
                  </w:rPr>
                  <w:t>☐</w:t>
                </w:r>
              </w:sdtContent>
            </w:sdt>
            <w:r w:rsidR="007F5119" w:rsidRPr="00396467">
              <w:t>Non</w:t>
            </w:r>
          </w:p>
        </w:tc>
        <w:sdt>
          <w:sdtPr>
            <w:id w:val="-1067569866"/>
            <w:placeholder>
              <w:docPart w:val="CFF8B4B0D6444BE8AC869E084DF3B0B9"/>
            </w:placeholder>
            <w:showingPlcHdr/>
          </w:sdtPr>
          <w:sdtContent>
            <w:tc>
              <w:tcPr>
                <w:tcW w:w="1985" w:type="dxa"/>
                <w:shd w:val="clear" w:color="auto" w:fill="D9E2F3" w:themeFill="accent1" w:themeFillTint="33"/>
              </w:tcPr>
              <w:p w14:paraId="0916978C" w14:textId="6075EC9A" w:rsidR="007F5119" w:rsidRPr="00396467" w:rsidRDefault="00A950EE" w:rsidP="00396467">
                <w:pPr>
                  <w:pStyle w:val="Normalformulaire"/>
                </w:pPr>
                <w:r>
                  <w:rPr>
                    <w:rStyle w:val="Textedelespacerserv"/>
                  </w:rPr>
                  <w:t>..</w:t>
                </w:r>
                <w:r w:rsidRPr="00AA60DE">
                  <w:rPr>
                    <w:rStyle w:val="Textedelespacerserv"/>
                  </w:rPr>
                  <w:t>.</w:t>
                </w:r>
              </w:p>
            </w:tc>
          </w:sdtContent>
        </w:sdt>
      </w:tr>
      <w:tr w:rsidR="00396467" w:rsidRPr="00396467" w14:paraId="280569CD" w14:textId="77777777" w:rsidTr="00396467">
        <w:trPr>
          <w:trHeight w:val="530"/>
        </w:trPr>
        <w:sdt>
          <w:sdtPr>
            <w:id w:val="-1814091378"/>
            <w:placeholder>
              <w:docPart w:val="B352937E93874737AAD7A4EF8DECB0D9"/>
            </w:placeholder>
            <w:showingPlcHdr/>
          </w:sdtPr>
          <w:sdtContent>
            <w:tc>
              <w:tcPr>
                <w:tcW w:w="1815" w:type="dxa"/>
                <w:shd w:val="clear" w:color="auto" w:fill="D9E2F3" w:themeFill="accent1" w:themeFillTint="33"/>
              </w:tcPr>
              <w:p w14:paraId="393CDC21" w14:textId="441AE558" w:rsidR="00396467" w:rsidRPr="00396467" w:rsidRDefault="00A950EE" w:rsidP="00396467">
                <w:pPr>
                  <w:pStyle w:val="Normalformulaire"/>
                </w:pPr>
                <w:r>
                  <w:rPr>
                    <w:rStyle w:val="Textedelespacerserv"/>
                  </w:rPr>
                  <w:t>..</w:t>
                </w:r>
                <w:r w:rsidRPr="00AA60DE">
                  <w:rPr>
                    <w:rStyle w:val="Textedelespacerserv"/>
                  </w:rPr>
                  <w:t>.</w:t>
                </w:r>
              </w:p>
            </w:tc>
          </w:sdtContent>
        </w:sdt>
        <w:sdt>
          <w:sdtPr>
            <w:id w:val="1341576312"/>
            <w:placeholder>
              <w:docPart w:val="D43872B7CACD43B18443304191ADC796"/>
            </w:placeholder>
            <w:showingPlcHdr/>
          </w:sdtPr>
          <w:sdtContent>
            <w:tc>
              <w:tcPr>
                <w:tcW w:w="1916" w:type="dxa"/>
                <w:shd w:val="clear" w:color="auto" w:fill="D9E2F3" w:themeFill="accent1" w:themeFillTint="33"/>
              </w:tcPr>
              <w:p w14:paraId="6ED5C370" w14:textId="35ABAC2A" w:rsidR="00396467" w:rsidRPr="00396467" w:rsidRDefault="00A950EE" w:rsidP="00396467">
                <w:pPr>
                  <w:pStyle w:val="Normalformulaire"/>
                </w:pPr>
                <w:r>
                  <w:rPr>
                    <w:rStyle w:val="Textedelespacerserv"/>
                  </w:rPr>
                  <w:t>..</w:t>
                </w:r>
                <w:r w:rsidRPr="00AA60DE">
                  <w:rPr>
                    <w:rStyle w:val="Textedelespacerserv"/>
                  </w:rPr>
                  <w:t>.</w:t>
                </w:r>
              </w:p>
            </w:tc>
          </w:sdtContent>
        </w:sdt>
        <w:sdt>
          <w:sdtPr>
            <w:id w:val="543111148"/>
            <w:placeholder>
              <w:docPart w:val="AD3F274ECC304AA2A33DB96FC6738B60"/>
            </w:placeholder>
            <w:showingPlcHdr/>
          </w:sdtPr>
          <w:sdtContent>
            <w:tc>
              <w:tcPr>
                <w:tcW w:w="1573" w:type="dxa"/>
                <w:shd w:val="clear" w:color="auto" w:fill="D9E2F3" w:themeFill="accent1" w:themeFillTint="33"/>
              </w:tcPr>
              <w:p w14:paraId="19B79DA5" w14:textId="53D5504F" w:rsidR="00396467" w:rsidRPr="00396467" w:rsidRDefault="00A950EE" w:rsidP="00396467">
                <w:pPr>
                  <w:pStyle w:val="Normalformulaire"/>
                </w:pPr>
                <w:r>
                  <w:rPr>
                    <w:rStyle w:val="Textedelespacerserv"/>
                  </w:rPr>
                  <w:t>..</w:t>
                </w:r>
                <w:r w:rsidRPr="00AA60DE">
                  <w:rPr>
                    <w:rStyle w:val="Textedelespacerserv"/>
                  </w:rPr>
                  <w:t>.</w:t>
                </w:r>
              </w:p>
            </w:tc>
          </w:sdtContent>
        </w:sdt>
        <w:sdt>
          <w:sdtPr>
            <w:id w:val="-1938350353"/>
            <w:placeholder>
              <w:docPart w:val="8EF46A008B2D47348F94E6D21A1B56BE"/>
            </w:placeholder>
            <w:showingPlcHdr/>
          </w:sdtPr>
          <w:sdtContent>
            <w:tc>
              <w:tcPr>
                <w:tcW w:w="1573" w:type="dxa"/>
                <w:shd w:val="clear" w:color="auto" w:fill="D9E2F3" w:themeFill="accent1" w:themeFillTint="33"/>
              </w:tcPr>
              <w:p w14:paraId="34278375" w14:textId="0049A322" w:rsidR="00396467" w:rsidRPr="00396467" w:rsidRDefault="00A950EE" w:rsidP="00396467">
                <w:pPr>
                  <w:pStyle w:val="Normalformulaire"/>
                </w:pPr>
                <w:r>
                  <w:rPr>
                    <w:rStyle w:val="Textedelespacerserv"/>
                  </w:rPr>
                  <w:t>..</w:t>
                </w:r>
                <w:r w:rsidRPr="00AA60DE">
                  <w:rPr>
                    <w:rStyle w:val="Textedelespacerserv"/>
                  </w:rPr>
                  <w:t>.</w:t>
                </w:r>
              </w:p>
            </w:tc>
          </w:sdtContent>
        </w:sdt>
        <w:tc>
          <w:tcPr>
            <w:tcW w:w="1263" w:type="dxa"/>
            <w:shd w:val="clear" w:color="auto" w:fill="D9E2F3" w:themeFill="accent1" w:themeFillTint="33"/>
          </w:tcPr>
          <w:p w14:paraId="6249BE6E" w14:textId="77777777" w:rsidR="00396467" w:rsidRPr="00396467" w:rsidRDefault="00000000" w:rsidP="00396467">
            <w:pPr>
              <w:pStyle w:val="Normalformulaire"/>
            </w:pPr>
            <w:sdt>
              <w:sdtPr>
                <w:id w:val="-1188300032"/>
                <w14:checkbox>
                  <w14:checked w14:val="0"/>
                  <w14:checkedState w14:val="2612" w14:font="MS Gothic"/>
                  <w14:uncheckedState w14:val="2610" w14:font="MS Gothic"/>
                </w14:checkbox>
              </w:sdtPr>
              <w:sdtContent>
                <w:r w:rsidR="00396467" w:rsidRPr="00396467">
                  <w:rPr>
                    <w:rFonts w:hint="eastAsia"/>
                  </w:rPr>
                  <w:t>☐</w:t>
                </w:r>
              </w:sdtContent>
            </w:sdt>
            <w:r w:rsidR="00396467" w:rsidRPr="00396467">
              <w:t>Direct</w:t>
            </w:r>
          </w:p>
          <w:p w14:paraId="6AEAE20A" w14:textId="421B5E7F" w:rsidR="00396467" w:rsidRPr="00396467" w:rsidRDefault="00000000" w:rsidP="00396467">
            <w:pPr>
              <w:pStyle w:val="Normalformulaire"/>
            </w:pPr>
            <w:sdt>
              <w:sdtPr>
                <w:id w:val="-1612045656"/>
                <w14:checkbox>
                  <w14:checked w14:val="0"/>
                  <w14:checkedState w14:val="2612" w14:font="MS Gothic"/>
                  <w14:uncheckedState w14:val="2610" w14:font="MS Gothic"/>
                </w14:checkbox>
              </w:sdtPr>
              <w:sdtContent>
                <w:r w:rsidR="00396467" w:rsidRPr="00396467">
                  <w:rPr>
                    <w:rFonts w:hint="eastAsia"/>
                  </w:rPr>
                  <w:t>☐</w:t>
                </w:r>
              </w:sdtContent>
            </w:sdt>
            <w:r w:rsidR="00396467" w:rsidRPr="00396467">
              <w:t>Indirect</w:t>
            </w:r>
          </w:p>
        </w:tc>
        <w:sdt>
          <w:sdtPr>
            <w:id w:val="1973319453"/>
            <w:placeholder>
              <w:docPart w:val="F254EEFA84734D53987C5856F4622BEC"/>
            </w:placeholder>
            <w:showingPlcHdr/>
          </w:sdtPr>
          <w:sdtContent>
            <w:tc>
              <w:tcPr>
                <w:tcW w:w="1918" w:type="dxa"/>
                <w:shd w:val="clear" w:color="auto" w:fill="D9E2F3" w:themeFill="accent1" w:themeFillTint="33"/>
              </w:tcPr>
              <w:p w14:paraId="4FEE7EDC" w14:textId="742EBCE1" w:rsidR="00396467" w:rsidRPr="00396467" w:rsidRDefault="00A950EE" w:rsidP="00396467">
                <w:pPr>
                  <w:pStyle w:val="Normalformulaire"/>
                </w:pPr>
                <w:r>
                  <w:rPr>
                    <w:rStyle w:val="Textedelespacerserv"/>
                  </w:rPr>
                  <w:t>..</w:t>
                </w:r>
                <w:r w:rsidRPr="00AA60DE">
                  <w:rPr>
                    <w:rStyle w:val="Textedelespacerserv"/>
                  </w:rPr>
                  <w:t>.</w:t>
                </w:r>
              </w:p>
            </w:tc>
          </w:sdtContent>
        </w:sdt>
        <w:sdt>
          <w:sdtPr>
            <w:id w:val="-1113969312"/>
            <w:placeholder>
              <w:docPart w:val="2F656478DEAB4206B76E6E3A5F2895CA"/>
            </w:placeholder>
            <w:showingPlcHdr/>
          </w:sdtPr>
          <w:sdtContent>
            <w:tc>
              <w:tcPr>
                <w:tcW w:w="1274" w:type="dxa"/>
                <w:shd w:val="clear" w:color="auto" w:fill="D9E2F3" w:themeFill="accent1" w:themeFillTint="33"/>
              </w:tcPr>
              <w:p w14:paraId="0B85A70D" w14:textId="7C87CC29" w:rsidR="00396467" w:rsidRPr="00396467" w:rsidRDefault="00A950EE" w:rsidP="00396467">
                <w:pPr>
                  <w:pStyle w:val="Normalformulaire"/>
                </w:pPr>
                <w:r>
                  <w:rPr>
                    <w:rStyle w:val="Textedelespacerserv"/>
                  </w:rPr>
                  <w:t>..</w:t>
                </w:r>
                <w:r w:rsidRPr="00AA60DE">
                  <w:rPr>
                    <w:rStyle w:val="Textedelespacerserv"/>
                  </w:rPr>
                  <w:t>.</w:t>
                </w:r>
              </w:p>
            </w:tc>
          </w:sdtContent>
        </w:sdt>
        <w:sdt>
          <w:sdtPr>
            <w:id w:val="-1529566868"/>
            <w:placeholder>
              <w:docPart w:val="6122058CFAA3429A963BC4E0FD2B7295"/>
            </w:placeholder>
            <w:showingPlcHdr/>
          </w:sdtPr>
          <w:sdtContent>
            <w:tc>
              <w:tcPr>
                <w:tcW w:w="1219" w:type="dxa"/>
                <w:shd w:val="clear" w:color="auto" w:fill="D9E2F3" w:themeFill="accent1" w:themeFillTint="33"/>
              </w:tcPr>
              <w:p w14:paraId="21664B22" w14:textId="72B0B40B" w:rsidR="00396467" w:rsidRPr="00396467" w:rsidRDefault="00A950EE" w:rsidP="00396467">
                <w:pPr>
                  <w:pStyle w:val="Normalformulaire"/>
                </w:pPr>
                <w:r>
                  <w:rPr>
                    <w:rStyle w:val="Textedelespacerserv"/>
                  </w:rPr>
                  <w:t>..</w:t>
                </w:r>
                <w:r w:rsidRPr="00AA60DE">
                  <w:rPr>
                    <w:rStyle w:val="Textedelespacerserv"/>
                  </w:rPr>
                  <w:t>.</w:t>
                </w:r>
              </w:p>
            </w:tc>
          </w:sdtContent>
        </w:sdt>
        <w:sdt>
          <w:sdtPr>
            <w:id w:val="1742443759"/>
            <w:placeholder>
              <w:docPart w:val="EEE52D130CB04658B7CFDF6AD6ED196E"/>
            </w:placeholder>
            <w:showingPlcHdr/>
          </w:sdtPr>
          <w:sdtContent>
            <w:tc>
              <w:tcPr>
                <w:tcW w:w="1329" w:type="dxa"/>
                <w:shd w:val="clear" w:color="auto" w:fill="D9E2F3" w:themeFill="accent1" w:themeFillTint="33"/>
              </w:tcPr>
              <w:p w14:paraId="6C5D0DAC" w14:textId="031536BF" w:rsidR="00396467" w:rsidRPr="00396467" w:rsidRDefault="00A950EE" w:rsidP="00396467">
                <w:pPr>
                  <w:pStyle w:val="Normalformulaire"/>
                </w:pPr>
                <w:r>
                  <w:rPr>
                    <w:rStyle w:val="Textedelespacerserv"/>
                  </w:rPr>
                  <w:t>..</w:t>
                </w:r>
                <w:r w:rsidRPr="00AA60DE">
                  <w:rPr>
                    <w:rStyle w:val="Textedelespacerserv"/>
                  </w:rPr>
                  <w:t>.</w:t>
                </w:r>
              </w:p>
            </w:tc>
          </w:sdtContent>
        </w:sdt>
        <w:sdt>
          <w:sdtPr>
            <w:id w:val="986747202"/>
            <w:placeholder>
              <w:docPart w:val="E3A59ECB36094BCA8B6AB60AE7F91A65"/>
            </w:placeholder>
            <w:showingPlcHdr/>
          </w:sdtPr>
          <w:sdtContent>
            <w:tc>
              <w:tcPr>
                <w:tcW w:w="1818" w:type="dxa"/>
                <w:shd w:val="clear" w:color="auto" w:fill="D9E2F3" w:themeFill="accent1" w:themeFillTint="33"/>
              </w:tcPr>
              <w:p w14:paraId="48E273C6" w14:textId="7CDAA758" w:rsidR="00396467" w:rsidRPr="00396467" w:rsidRDefault="00A950EE" w:rsidP="00396467">
                <w:pPr>
                  <w:pStyle w:val="Normalformulaire"/>
                </w:pPr>
                <w:r>
                  <w:rPr>
                    <w:rStyle w:val="Textedelespacerserv"/>
                  </w:rPr>
                  <w:t>..</w:t>
                </w:r>
                <w:r w:rsidRPr="00AA60DE">
                  <w:rPr>
                    <w:rStyle w:val="Textedelespacerserv"/>
                  </w:rPr>
                  <w:t>.</w:t>
                </w:r>
              </w:p>
            </w:tc>
          </w:sdtContent>
        </w:sdt>
        <w:tc>
          <w:tcPr>
            <w:tcW w:w="1027" w:type="dxa"/>
            <w:shd w:val="clear" w:color="auto" w:fill="D9E2F3" w:themeFill="accent1" w:themeFillTint="33"/>
          </w:tcPr>
          <w:p w14:paraId="3280492C" w14:textId="4095AE73" w:rsidR="00396467" w:rsidRPr="00396467" w:rsidRDefault="00000000" w:rsidP="00396467">
            <w:pPr>
              <w:pStyle w:val="Normalformulaire"/>
            </w:pPr>
            <w:sdt>
              <w:sdtPr>
                <w:id w:val="1519663431"/>
                <w14:checkbox>
                  <w14:checked w14:val="0"/>
                  <w14:checkedState w14:val="2612" w14:font="MS Gothic"/>
                  <w14:uncheckedState w14:val="2610" w14:font="MS Gothic"/>
                </w14:checkbox>
              </w:sdtPr>
              <w:sdtContent>
                <w:r w:rsidR="00396467" w:rsidRPr="00396467">
                  <w:rPr>
                    <w:rFonts w:hint="eastAsia"/>
                  </w:rPr>
                  <w:t>☐</w:t>
                </w:r>
              </w:sdtContent>
            </w:sdt>
            <w:r w:rsidR="00396467" w:rsidRPr="00396467">
              <w:t xml:space="preserve">Oui    </w:t>
            </w:r>
            <w:sdt>
              <w:sdtPr>
                <w:id w:val="-1152910347"/>
                <w14:checkbox>
                  <w14:checked w14:val="0"/>
                  <w14:checkedState w14:val="2612" w14:font="MS Gothic"/>
                  <w14:uncheckedState w14:val="2610" w14:font="MS Gothic"/>
                </w14:checkbox>
              </w:sdtPr>
              <w:sdtContent>
                <w:r w:rsidR="00396467" w:rsidRPr="00396467">
                  <w:rPr>
                    <w:rFonts w:hint="eastAsia"/>
                  </w:rPr>
                  <w:t>☐</w:t>
                </w:r>
              </w:sdtContent>
            </w:sdt>
            <w:r w:rsidR="00396467" w:rsidRPr="00396467">
              <w:t>Non</w:t>
            </w:r>
          </w:p>
        </w:tc>
        <w:sdt>
          <w:sdtPr>
            <w:id w:val="-370544133"/>
            <w:placeholder>
              <w:docPart w:val="725467431E5D4B9FB71C40EA3A494D08"/>
            </w:placeholder>
            <w:showingPlcHdr/>
          </w:sdtPr>
          <w:sdtContent>
            <w:tc>
              <w:tcPr>
                <w:tcW w:w="1985" w:type="dxa"/>
                <w:shd w:val="clear" w:color="auto" w:fill="D9E2F3" w:themeFill="accent1" w:themeFillTint="33"/>
              </w:tcPr>
              <w:p w14:paraId="7E83F971" w14:textId="5156E8AC" w:rsidR="00396467" w:rsidRPr="00396467" w:rsidRDefault="00A950EE" w:rsidP="00396467">
                <w:pPr>
                  <w:pStyle w:val="Normalformulaire"/>
                </w:pPr>
                <w:r>
                  <w:rPr>
                    <w:rStyle w:val="Textedelespacerserv"/>
                  </w:rPr>
                  <w:t>..</w:t>
                </w:r>
                <w:r w:rsidRPr="00AA60DE">
                  <w:rPr>
                    <w:rStyle w:val="Textedelespacerserv"/>
                  </w:rPr>
                  <w:t>.</w:t>
                </w:r>
              </w:p>
            </w:tc>
          </w:sdtContent>
        </w:sdt>
      </w:tr>
      <w:sdt>
        <w:sdtPr>
          <w:id w:val="740215669"/>
          <w15:repeatingSection/>
        </w:sdtPr>
        <w:sdtContent>
          <w:sdt>
            <w:sdtPr>
              <w:id w:val="-568568516"/>
              <w:placeholder>
                <w:docPart w:val="DefaultPlaceholder_-1854013435"/>
              </w:placeholder>
              <w15:repeatingSectionItem/>
            </w:sdtPr>
            <w:sdtContent>
              <w:tr w:rsidR="00396467" w:rsidRPr="00396467" w14:paraId="1E45969E" w14:textId="77777777" w:rsidTr="00396467">
                <w:trPr>
                  <w:trHeight w:val="510"/>
                </w:trPr>
                <w:sdt>
                  <w:sdtPr>
                    <w:id w:val="-669720666"/>
                    <w:placeholder>
                      <w:docPart w:val="B032763A203049719BB978B41D2C387C"/>
                    </w:placeholder>
                    <w:showingPlcHdr/>
                  </w:sdtPr>
                  <w:sdtContent>
                    <w:tc>
                      <w:tcPr>
                        <w:tcW w:w="1815" w:type="dxa"/>
                        <w:shd w:val="clear" w:color="auto" w:fill="D9E2F3" w:themeFill="accent1" w:themeFillTint="33"/>
                      </w:tcPr>
                      <w:p w14:paraId="6DF41CA3" w14:textId="30390205" w:rsidR="00396467" w:rsidRPr="00396467" w:rsidRDefault="00A950EE" w:rsidP="00396467">
                        <w:pPr>
                          <w:pStyle w:val="Normalformulaire"/>
                        </w:pPr>
                        <w:r w:rsidRPr="009303E9">
                          <w:rPr>
                            <w:rStyle w:val="Textedelespacerserv"/>
                            <w:i/>
                            <w:iCs/>
                          </w:rPr>
                          <w:t>Cliquez sur le + pour ajouter des lignes</w:t>
                        </w:r>
                        <w:r w:rsidRPr="00AA60DE">
                          <w:rPr>
                            <w:rStyle w:val="Textedelespacerserv"/>
                          </w:rPr>
                          <w:t>.</w:t>
                        </w:r>
                      </w:p>
                    </w:tc>
                  </w:sdtContent>
                </w:sdt>
                <w:sdt>
                  <w:sdtPr>
                    <w:id w:val="1217402315"/>
                    <w:placeholder>
                      <w:docPart w:val="88FBF4F289194C28B5C06D228E222181"/>
                    </w:placeholder>
                    <w:showingPlcHdr/>
                  </w:sdtPr>
                  <w:sdtContent>
                    <w:tc>
                      <w:tcPr>
                        <w:tcW w:w="1916" w:type="dxa"/>
                        <w:shd w:val="clear" w:color="auto" w:fill="D9E2F3" w:themeFill="accent1" w:themeFillTint="33"/>
                      </w:tcPr>
                      <w:p w14:paraId="48FB85DC" w14:textId="27574D4A" w:rsidR="00396467" w:rsidRPr="00396467" w:rsidRDefault="00A950EE" w:rsidP="00396467">
                        <w:pPr>
                          <w:pStyle w:val="Normalformulaire"/>
                        </w:pPr>
                        <w:r>
                          <w:rPr>
                            <w:rStyle w:val="Textedelespacerserv"/>
                          </w:rPr>
                          <w:t>..</w:t>
                        </w:r>
                        <w:r w:rsidRPr="00AA60DE">
                          <w:rPr>
                            <w:rStyle w:val="Textedelespacerserv"/>
                          </w:rPr>
                          <w:t>.</w:t>
                        </w:r>
                      </w:p>
                    </w:tc>
                  </w:sdtContent>
                </w:sdt>
                <w:sdt>
                  <w:sdtPr>
                    <w:id w:val="668597946"/>
                    <w:placeholder>
                      <w:docPart w:val="31DA07AF5D524CEF8029612DF81FEBA2"/>
                    </w:placeholder>
                    <w:showingPlcHdr/>
                  </w:sdtPr>
                  <w:sdtContent>
                    <w:tc>
                      <w:tcPr>
                        <w:tcW w:w="1573" w:type="dxa"/>
                        <w:shd w:val="clear" w:color="auto" w:fill="D9E2F3" w:themeFill="accent1" w:themeFillTint="33"/>
                      </w:tcPr>
                      <w:p w14:paraId="744B3172" w14:textId="51331363" w:rsidR="00396467" w:rsidRPr="00396467" w:rsidRDefault="00A950EE" w:rsidP="00396467">
                        <w:pPr>
                          <w:pStyle w:val="Normalformulaire"/>
                        </w:pPr>
                        <w:r>
                          <w:rPr>
                            <w:rStyle w:val="Textedelespacerserv"/>
                          </w:rPr>
                          <w:t>..</w:t>
                        </w:r>
                        <w:r w:rsidRPr="00AA60DE">
                          <w:rPr>
                            <w:rStyle w:val="Textedelespacerserv"/>
                          </w:rPr>
                          <w:t>.</w:t>
                        </w:r>
                      </w:p>
                    </w:tc>
                  </w:sdtContent>
                </w:sdt>
                <w:sdt>
                  <w:sdtPr>
                    <w:id w:val="1292254675"/>
                    <w:placeholder>
                      <w:docPart w:val="A531474CF07C46588F8E2AB34FEB9E72"/>
                    </w:placeholder>
                    <w:showingPlcHdr/>
                  </w:sdtPr>
                  <w:sdtContent>
                    <w:tc>
                      <w:tcPr>
                        <w:tcW w:w="1573" w:type="dxa"/>
                        <w:shd w:val="clear" w:color="auto" w:fill="D9E2F3" w:themeFill="accent1" w:themeFillTint="33"/>
                      </w:tcPr>
                      <w:p w14:paraId="03B4CB2B" w14:textId="0760ED80" w:rsidR="00396467" w:rsidRPr="00396467" w:rsidRDefault="00A950EE" w:rsidP="00396467">
                        <w:pPr>
                          <w:pStyle w:val="Normalformulaire"/>
                        </w:pPr>
                        <w:r>
                          <w:rPr>
                            <w:rStyle w:val="Textedelespacerserv"/>
                          </w:rPr>
                          <w:t>..</w:t>
                        </w:r>
                        <w:r w:rsidRPr="00AA60DE">
                          <w:rPr>
                            <w:rStyle w:val="Textedelespacerserv"/>
                          </w:rPr>
                          <w:t>.</w:t>
                        </w:r>
                      </w:p>
                    </w:tc>
                  </w:sdtContent>
                </w:sdt>
                <w:tc>
                  <w:tcPr>
                    <w:tcW w:w="1263" w:type="dxa"/>
                    <w:shd w:val="clear" w:color="auto" w:fill="D9E2F3" w:themeFill="accent1" w:themeFillTint="33"/>
                  </w:tcPr>
                  <w:p w14:paraId="349958D8" w14:textId="77777777" w:rsidR="00396467" w:rsidRPr="00396467" w:rsidRDefault="00000000" w:rsidP="00396467">
                    <w:pPr>
                      <w:pStyle w:val="Normalformulaire"/>
                    </w:pPr>
                    <w:sdt>
                      <w:sdtPr>
                        <w:id w:val="941427566"/>
                        <w14:checkbox>
                          <w14:checked w14:val="0"/>
                          <w14:checkedState w14:val="2612" w14:font="MS Gothic"/>
                          <w14:uncheckedState w14:val="2610" w14:font="MS Gothic"/>
                        </w14:checkbox>
                      </w:sdtPr>
                      <w:sdtContent>
                        <w:r w:rsidR="00396467" w:rsidRPr="00396467">
                          <w:rPr>
                            <w:rFonts w:hint="eastAsia"/>
                          </w:rPr>
                          <w:t>☐</w:t>
                        </w:r>
                      </w:sdtContent>
                    </w:sdt>
                    <w:r w:rsidR="00396467" w:rsidRPr="00396467">
                      <w:t>Direct</w:t>
                    </w:r>
                  </w:p>
                  <w:p w14:paraId="49E2E1B3" w14:textId="79F21914" w:rsidR="00396467" w:rsidRPr="00396467" w:rsidRDefault="00000000" w:rsidP="00396467">
                    <w:pPr>
                      <w:pStyle w:val="Normalformulaire"/>
                    </w:pPr>
                    <w:sdt>
                      <w:sdtPr>
                        <w:id w:val="-1258744150"/>
                        <w14:checkbox>
                          <w14:checked w14:val="0"/>
                          <w14:checkedState w14:val="2612" w14:font="MS Gothic"/>
                          <w14:uncheckedState w14:val="2610" w14:font="MS Gothic"/>
                        </w14:checkbox>
                      </w:sdtPr>
                      <w:sdtContent>
                        <w:r w:rsidR="00396467" w:rsidRPr="00396467">
                          <w:rPr>
                            <w:rFonts w:hint="eastAsia"/>
                          </w:rPr>
                          <w:t>☐</w:t>
                        </w:r>
                      </w:sdtContent>
                    </w:sdt>
                    <w:r w:rsidR="00396467" w:rsidRPr="00396467">
                      <w:t>Indirect</w:t>
                    </w:r>
                  </w:p>
                </w:tc>
                <w:sdt>
                  <w:sdtPr>
                    <w:id w:val="-137961640"/>
                    <w:placeholder>
                      <w:docPart w:val="65BFEC74AEC4483F8B844DD56ECCFBF0"/>
                    </w:placeholder>
                    <w:showingPlcHdr/>
                  </w:sdtPr>
                  <w:sdtContent>
                    <w:tc>
                      <w:tcPr>
                        <w:tcW w:w="1918" w:type="dxa"/>
                        <w:shd w:val="clear" w:color="auto" w:fill="D9E2F3" w:themeFill="accent1" w:themeFillTint="33"/>
                      </w:tcPr>
                      <w:p w14:paraId="1FF968E5" w14:textId="5860208F" w:rsidR="00396467" w:rsidRPr="00396467" w:rsidRDefault="00A950EE" w:rsidP="00396467">
                        <w:pPr>
                          <w:pStyle w:val="Normalformulaire"/>
                        </w:pPr>
                        <w:r>
                          <w:rPr>
                            <w:rStyle w:val="Textedelespacerserv"/>
                          </w:rPr>
                          <w:t>..</w:t>
                        </w:r>
                        <w:r w:rsidRPr="00AA60DE">
                          <w:rPr>
                            <w:rStyle w:val="Textedelespacerserv"/>
                          </w:rPr>
                          <w:t>.</w:t>
                        </w:r>
                      </w:p>
                    </w:tc>
                  </w:sdtContent>
                </w:sdt>
                <w:sdt>
                  <w:sdtPr>
                    <w:id w:val="1539861944"/>
                    <w:placeholder>
                      <w:docPart w:val="50521C6EB83A40599BA4C8D9BCC20DCF"/>
                    </w:placeholder>
                    <w:showingPlcHdr/>
                  </w:sdtPr>
                  <w:sdtContent>
                    <w:tc>
                      <w:tcPr>
                        <w:tcW w:w="1274" w:type="dxa"/>
                        <w:shd w:val="clear" w:color="auto" w:fill="D9E2F3" w:themeFill="accent1" w:themeFillTint="33"/>
                      </w:tcPr>
                      <w:p w14:paraId="3E39DD00" w14:textId="48BBC89D" w:rsidR="00396467" w:rsidRPr="00396467" w:rsidRDefault="00A950EE" w:rsidP="00396467">
                        <w:pPr>
                          <w:pStyle w:val="Normalformulaire"/>
                        </w:pPr>
                        <w:r>
                          <w:rPr>
                            <w:rStyle w:val="Textedelespacerserv"/>
                          </w:rPr>
                          <w:t>..</w:t>
                        </w:r>
                        <w:r w:rsidRPr="00AA60DE">
                          <w:rPr>
                            <w:rStyle w:val="Textedelespacerserv"/>
                          </w:rPr>
                          <w:t>.</w:t>
                        </w:r>
                      </w:p>
                    </w:tc>
                  </w:sdtContent>
                </w:sdt>
                <w:sdt>
                  <w:sdtPr>
                    <w:id w:val="-1350481573"/>
                    <w:placeholder>
                      <w:docPart w:val="18F3C067C0854B1AB1E1138257E2A8CC"/>
                    </w:placeholder>
                    <w:showingPlcHdr/>
                  </w:sdtPr>
                  <w:sdtContent>
                    <w:tc>
                      <w:tcPr>
                        <w:tcW w:w="1219" w:type="dxa"/>
                        <w:shd w:val="clear" w:color="auto" w:fill="D9E2F3" w:themeFill="accent1" w:themeFillTint="33"/>
                      </w:tcPr>
                      <w:p w14:paraId="4CE03199" w14:textId="3FA8306A" w:rsidR="00396467" w:rsidRPr="00396467" w:rsidRDefault="00A950EE" w:rsidP="00396467">
                        <w:pPr>
                          <w:pStyle w:val="Normalformulaire"/>
                        </w:pPr>
                        <w:r>
                          <w:rPr>
                            <w:rStyle w:val="Textedelespacerserv"/>
                          </w:rPr>
                          <w:t>..</w:t>
                        </w:r>
                        <w:r w:rsidRPr="00AA60DE">
                          <w:rPr>
                            <w:rStyle w:val="Textedelespacerserv"/>
                          </w:rPr>
                          <w:t>.</w:t>
                        </w:r>
                      </w:p>
                    </w:tc>
                  </w:sdtContent>
                </w:sdt>
                <w:sdt>
                  <w:sdtPr>
                    <w:id w:val="1587809763"/>
                    <w:placeholder>
                      <w:docPart w:val="3F5B27A970774AF7A43935902B1FF6C0"/>
                    </w:placeholder>
                    <w:showingPlcHdr/>
                  </w:sdtPr>
                  <w:sdtContent>
                    <w:tc>
                      <w:tcPr>
                        <w:tcW w:w="1329" w:type="dxa"/>
                        <w:shd w:val="clear" w:color="auto" w:fill="D9E2F3" w:themeFill="accent1" w:themeFillTint="33"/>
                      </w:tcPr>
                      <w:p w14:paraId="4FDBAA4D" w14:textId="06BED807" w:rsidR="00396467" w:rsidRPr="00396467" w:rsidRDefault="00A950EE" w:rsidP="00396467">
                        <w:pPr>
                          <w:pStyle w:val="Normalformulaire"/>
                        </w:pPr>
                        <w:r>
                          <w:rPr>
                            <w:rStyle w:val="Textedelespacerserv"/>
                          </w:rPr>
                          <w:t>..</w:t>
                        </w:r>
                        <w:r w:rsidRPr="00AA60DE">
                          <w:rPr>
                            <w:rStyle w:val="Textedelespacerserv"/>
                          </w:rPr>
                          <w:t>.</w:t>
                        </w:r>
                      </w:p>
                    </w:tc>
                  </w:sdtContent>
                </w:sdt>
                <w:sdt>
                  <w:sdtPr>
                    <w:id w:val="-1833674346"/>
                    <w:placeholder>
                      <w:docPart w:val="37FBEF96E95141288A1AA0064C6E4F57"/>
                    </w:placeholder>
                    <w:showingPlcHdr/>
                  </w:sdtPr>
                  <w:sdtContent>
                    <w:tc>
                      <w:tcPr>
                        <w:tcW w:w="1818" w:type="dxa"/>
                        <w:shd w:val="clear" w:color="auto" w:fill="D9E2F3" w:themeFill="accent1" w:themeFillTint="33"/>
                      </w:tcPr>
                      <w:p w14:paraId="39211F25" w14:textId="121E08EE" w:rsidR="00396467" w:rsidRPr="00396467" w:rsidRDefault="00A950EE" w:rsidP="00396467">
                        <w:pPr>
                          <w:pStyle w:val="Normalformulaire"/>
                        </w:pPr>
                        <w:r>
                          <w:rPr>
                            <w:rStyle w:val="Textedelespacerserv"/>
                          </w:rPr>
                          <w:t>..</w:t>
                        </w:r>
                        <w:r w:rsidRPr="00AA60DE">
                          <w:rPr>
                            <w:rStyle w:val="Textedelespacerserv"/>
                          </w:rPr>
                          <w:t>.</w:t>
                        </w:r>
                      </w:p>
                    </w:tc>
                  </w:sdtContent>
                </w:sdt>
                <w:tc>
                  <w:tcPr>
                    <w:tcW w:w="1027" w:type="dxa"/>
                    <w:shd w:val="clear" w:color="auto" w:fill="D9E2F3" w:themeFill="accent1" w:themeFillTint="33"/>
                  </w:tcPr>
                  <w:p w14:paraId="46B499BF" w14:textId="700BCB47" w:rsidR="00396467" w:rsidRPr="00396467" w:rsidRDefault="00000000" w:rsidP="00396467">
                    <w:pPr>
                      <w:pStyle w:val="Normalformulaire"/>
                    </w:pPr>
                    <w:sdt>
                      <w:sdtPr>
                        <w:id w:val="1609318528"/>
                        <w14:checkbox>
                          <w14:checked w14:val="0"/>
                          <w14:checkedState w14:val="2612" w14:font="MS Gothic"/>
                          <w14:uncheckedState w14:val="2610" w14:font="MS Gothic"/>
                        </w14:checkbox>
                      </w:sdtPr>
                      <w:sdtContent>
                        <w:r w:rsidR="00396467" w:rsidRPr="00396467">
                          <w:rPr>
                            <w:rFonts w:hint="eastAsia"/>
                          </w:rPr>
                          <w:t>☐</w:t>
                        </w:r>
                      </w:sdtContent>
                    </w:sdt>
                    <w:r w:rsidR="00396467" w:rsidRPr="00396467">
                      <w:t xml:space="preserve">Oui    </w:t>
                    </w:r>
                    <w:sdt>
                      <w:sdtPr>
                        <w:id w:val="-1045525810"/>
                        <w14:checkbox>
                          <w14:checked w14:val="0"/>
                          <w14:checkedState w14:val="2612" w14:font="MS Gothic"/>
                          <w14:uncheckedState w14:val="2610" w14:font="MS Gothic"/>
                        </w14:checkbox>
                      </w:sdtPr>
                      <w:sdtContent>
                        <w:r w:rsidR="00396467" w:rsidRPr="00396467">
                          <w:rPr>
                            <w:rFonts w:hint="eastAsia"/>
                          </w:rPr>
                          <w:t>☐</w:t>
                        </w:r>
                      </w:sdtContent>
                    </w:sdt>
                    <w:r w:rsidR="00396467" w:rsidRPr="00396467">
                      <w:t>Non</w:t>
                    </w:r>
                  </w:p>
                </w:tc>
                <w:sdt>
                  <w:sdtPr>
                    <w:id w:val="673535709"/>
                    <w:placeholder>
                      <w:docPart w:val="2B7719C0506F425A8376D21695EE29A0"/>
                    </w:placeholder>
                    <w:showingPlcHdr/>
                  </w:sdtPr>
                  <w:sdtContent>
                    <w:tc>
                      <w:tcPr>
                        <w:tcW w:w="1985" w:type="dxa"/>
                        <w:shd w:val="clear" w:color="auto" w:fill="D9E2F3" w:themeFill="accent1" w:themeFillTint="33"/>
                      </w:tcPr>
                      <w:p w14:paraId="197AFCEC" w14:textId="196419A8" w:rsidR="00396467" w:rsidRPr="00396467" w:rsidRDefault="00A950EE" w:rsidP="00396467">
                        <w:pPr>
                          <w:pStyle w:val="Normalformulaire"/>
                        </w:pPr>
                        <w:r>
                          <w:rPr>
                            <w:rStyle w:val="Textedelespacerserv"/>
                          </w:rPr>
                          <w:t>..</w:t>
                        </w:r>
                        <w:r w:rsidRPr="00AA60DE">
                          <w:rPr>
                            <w:rStyle w:val="Textedelespacerserv"/>
                          </w:rPr>
                          <w:t>.</w:t>
                        </w:r>
                      </w:p>
                    </w:tc>
                  </w:sdtContent>
                </w:sdt>
              </w:tr>
            </w:sdtContent>
          </w:sdt>
        </w:sdtContent>
      </w:sdt>
    </w:tbl>
    <w:p w14:paraId="06288F81" w14:textId="77777777" w:rsidR="00D9130E" w:rsidRPr="001E12BF" w:rsidRDefault="00D9130E" w:rsidP="00DA5DD7">
      <w:pPr>
        <w:pStyle w:val="Normalformulaire"/>
        <w:spacing w:before="120"/>
      </w:pPr>
      <w:r w:rsidRPr="001E12BF">
        <w:t>* Débit calorifique maximal d’alimentation de l’équipement selon les spécifications fournies par le fabricant.</w:t>
      </w:r>
    </w:p>
    <w:p w14:paraId="5D15FFD5" w14:textId="77777777" w:rsidR="00D9130E" w:rsidRPr="001E12BF" w:rsidRDefault="00D9130E" w:rsidP="001E12BF">
      <w:pPr>
        <w:pStyle w:val="Normalformulaire"/>
      </w:pPr>
      <w:r w:rsidRPr="001E12BF">
        <w:t>** Puissance utile maximale de l’équipement selon les spécifications fournies par le fabricant.</w:t>
      </w:r>
    </w:p>
    <w:p w14:paraId="30048285" w14:textId="74AF5368" w:rsidR="00D9130E" w:rsidRPr="001E12BF" w:rsidRDefault="00D9130E" w:rsidP="001E12BF">
      <w:pPr>
        <w:pStyle w:val="Normalformulaire"/>
      </w:pPr>
      <w:r w:rsidRPr="001E12BF">
        <w:t>***Teneur du combustible en halogènes totaux (masse s</w:t>
      </w:r>
      <w:r w:rsidR="00C26D33">
        <w:t>èche</w:t>
      </w:r>
      <w:r w:rsidRPr="001E12BF">
        <w:t>), en soufre (masse/masse s</w:t>
      </w:r>
      <w:r w:rsidR="009419D1">
        <w:t>èche</w:t>
      </w:r>
      <w:r w:rsidRPr="001E12BF">
        <w:t>), en métaux, en humidité, etc.</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611"/>
        <w:gridCol w:w="6095"/>
      </w:tblGrid>
      <w:sdt>
        <w:sdtPr>
          <w:id w:val="1516105321"/>
          <w15:repeatingSection/>
        </w:sdtPr>
        <w:sdtContent>
          <w:sdt>
            <w:sdtPr>
              <w:id w:val="-1604566888"/>
              <w:placeholder>
                <w:docPart w:val="16A69EDBADF649518CEA0F763CA81F3E"/>
              </w:placeholder>
              <w15:repeatingSectionItem/>
            </w:sdtPr>
            <w:sdtContent>
              <w:sdt>
                <w:sdtPr>
                  <w:id w:val="1231968706"/>
                  <w15:repeatingSection/>
                </w:sdtPr>
                <w:sdtContent>
                  <w:sdt>
                    <w:sdtPr>
                      <w:id w:val="-1117599640"/>
                      <w:placeholder>
                        <w:docPart w:val="16A69EDBADF649518CEA0F763CA81F3E"/>
                      </w:placeholder>
                      <w15:repeatingSectionItem/>
                    </w:sdtPr>
                    <w:sdtContent>
                      <w:tr w:rsidR="00DD2B7F" w14:paraId="5780B988" w14:textId="77777777" w:rsidTr="003A032F">
                        <w:trPr>
                          <w:trHeight w:val="448"/>
                        </w:trPr>
                        <w:sdt>
                          <w:sdtPr>
                            <w:id w:val="-1819408606"/>
                            <w:placeholder>
                              <w:docPart w:val="7F939A56F45249BC80279370E6FFACF6"/>
                            </w:placeholder>
                            <w:showingPlcHdr/>
                          </w:sdtPr>
                          <w:sdtContent>
                            <w:tc>
                              <w:tcPr>
                                <w:tcW w:w="12611" w:type="dxa"/>
                                <w:shd w:val="clear" w:color="auto" w:fill="D9E2F3" w:themeFill="accent1" w:themeFillTint="33"/>
                              </w:tcPr>
                              <w:p w14:paraId="0CE2D8BE" w14:textId="77777777" w:rsidR="00DD2B7F" w:rsidRDefault="00DD2B7F" w:rsidP="003A032F">
                                <w:pPr>
                                  <w:pStyle w:val="Normalformulaire"/>
                                  <w:spacing w:after="0"/>
                                </w:pPr>
                                <w:r>
                                  <w:rPr>
                                    <w:rStyle w:val="Textedelespacerserv"/>
                                    <w:i/>
                                    <w:iCs/>
                                  </w:rPr>
                                  <w:t>Si vous préférez joindre un document, indiquez-en le nom.</w:t>
                                </w:r>
                              </w:p>
                            </w:tc>
                          </w:sdtContent>
                        </w:sdt>
                        <w:sdt>
                          <w:sdtPr>
                            <w:id w:val="-610671452"/>
                            <w:placeholder>
                              <w:docPart w:val="D2EE6752AB6A4F78B0E0C58F35E18316"/>
                            </w:placeholder>
                            <w:showingPlcHdr/>
                          </w:sdtPr>
                          <w:sdtContent>
                            <w:tc>
                              <w:tcPr>
                                <w:tcW w:w="6095" w:type="dxa"/>
                                <w:shd w:val="clear" w:color="auto" w:fill="D9E2F3" w:themeFill="accent1" w:themeFillTint="33"/>
                              </w:tcPr>
                              <w:p w14:paraId="75A1B3EE" w14:textId="77777777" w:rsidR="00DD2B7F" w:rsidRDefault="00DD2B7F" w:rsidP="003A032F">
                                <w:pPr>
                                  <w:pStyle w:val="Normalformulaire"/>
                                  <w:spacing w:after="0"/>
                                </w:pPr>
                                <w:r>
                                  <w:rPr>
                                    <w:rStyle w:val="Textedelespacerserv"/>
                                    <w:i/>
                                    <w:iCs/>
                                  </w:rPr>
                                  <w:t>Précisez la section.</w:t>
                                </w:r>
                              </w:p>
                            </w:tc>
                          </w:sdtContent>
                        </w:sdt>
                      </w:tr>
                    </w:sdtContent>
                  </w:sdt>
                </w:sdtContent>
              </w:sdt>
            </w:sdtContent>
          </w:sdt>
        </w:sdtContent>
      </w:sdt>
    </w:tbl>
    <w:p w14:paraId="26B0505C" w14:textId="028B7849" w:rsidR="00DD2B7F" w:rsidRPr="00DD2B7F" w:rsidRDefault="00D9130E" w:rsidP="000E51AC">
      <w:pPr>
        <w:pStyle w:val="Normalformulaire"/>
        <w:spacing w:before="240" w:after="240"/>
        <w:rPr>
          <w:i/>
          <w:iCs/>
        </w:rPr>
      </w:pPr>
      <w:r w:rsidRPr="00DD2B7F">
        <w:rPr>
          <w:b/>
          <w:bCs w:val="0"/>
          <w:i/>
          <w:iCs/>
        </w:rPr>
        <w:t xml:space="preserve">Tableau </w:t>
      </w:r>
      <w:r w:rsidR="00DC45E4">
        <w:rPr>
          <w:b/>
          <w:bCs w:val="0"/>
          <w:i/>
          <w:iCs/>
        </w:rPr>
        <w:t>2</w:t>
      </w:r>
      <w:r w:rsidRPr="00DD2B7F">
        <w:rPr>
          <w:b/>
          <w:bCs w:val="0"/>
          <w:i/>
          <w:iCs/>
        </w:rPr>
        <w:t>.2.</w:t>
      </w:r>
      <w:r w:rsidR="009E46B5">
        <w:rPr>
          <w:b/>
          <w:bCs w:val="0"/>
          <w:i/>
          <w:iCs/>
        </w:rPr>
        <w:t>1</w:t>
      </w:r>
      <w:r w:rsidRPr="00DD2B7F">
        <w:rPr>
          <w:b/>
          <w:bCs w:val="0"/>
          <w:i/>
          <w:iCs/>
        </w:rPr>
        <w:t>c</w:t>
      </w:r>
      <w:r w:rsidRPr="00DD2B7F">
        <w:rPr>
          <w:i/>
          <w:iCs/>
        </w:rPr>
        <w:t xml:space="preserve"> </w:t>
      </w:r>
      <w:r w:rsidR="00331015" w:rsidRPr="004E1EEC">
        <w:rPr>
          <w:i/>
          <w:iCs/>
        </w:rPr>
        <w:t>–</w:t>
      </w:r>
      <w:r w:rsidRPr="00DD2B7F">
        <w:rPr>
          <w:i/>
          <w:iCs/>
        </w:rPr>
        <w:t xml:space="preserve"> </w:t>
      </w:r>
      <w:r w:rsidR="00DD2B7F" w:rsidRPr="00DD2B7F">
        <w:rPr>
          <w:i/>
          <w:iCs/>
        </w:rPr>
        <w:t>Description des sources d’émission de contaminants dans l’atmosphère provenant d’autres sources</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78"/>
        <w:gridCol w:w="1877"/>
        <w:gridCol w:w="4793"/>
        <w:gridCol w:w="3453"/>
        <w:gridCol w:w="2232"/>
        <w:gridCol w:w="2177"/>
      </w:tblGrid>
      <w:tr w:rsidR="00507E8B" w:rsidRPr="00507E8B" w14:paraId="3A1A6572" w14:textId="77777777" w:rsidTr="00D402E2">
        <w:trPr>
          <w:trHeight w:val="677"/>
        </w:trPr>
        <w:tc>
          <w:tcPr>
            <w:tcW w:w="4673" w:type="dxa"/>
            <w:shd w:val="clear" w:color="auto" w:fill="4472C4" w:themeFill="accent1"/>
          </w:tcPr>
          <w:p w14:paraId="63E9EC12" w14:textId="77777777" w:rsidR="00507E8B" w:rsidRDefault="00507E8B" w:rsidP="00507E8B">
            <w:pPr>
              <w:pStyle w:val="Tableauen-tte"/>
            </w:pPr>
            <w:r w:rsidRPr="00507E8B">
              <w:t xml:space="preserve">Code d’identification de la source d’émission </w:t>
            </w:r>
          </w:p>
          <w:p w14:paraId="5B213CF7" w14:textId="0B1FE2AC" w:rsidR="00507E8B" w:rsidRPr="00507E8B" w:rsidRDefault="00507E8B" w:rsidP="00507E8B">
            <w:pPr>
              <w:pStyle w:val="Tableauen-tte"/>
              <w:rPr>
                <w:b w:val="0"/>
                <w:bCs/>
              </w:rPr>
            </w:pPr>
            <w:r w:rsidRPr="00507E8B">
              <w:rPr>
                <w:b w:val="0"/>
                <w:bCs/>
              </w:rPr>
              <w:t>(</w:t>
            </w:r>
            <w:proofErr w:type="gramStart"/>
            <w:r w:rsidR="00E022AE">
              <w:rPr>
                <w:b w:val="0"/>
                <w:bCs/>
              </w:rPr>
              <w:t>comme</w:t>
            </w:r>
            <w:proofErr w:type="gramEnd"/>
            <w:r w:rsidR="00E022AE">
              <w:rPr>
                <w:b w:val="0"/>
                <w:bCs/>
              </w:rPr>
              <w:t xml:space="preserve"> </w:t>
            </w:r>
            <w:r w:rsidR="00904F22" w:rsidRPr="00904F22">
              <w:rPr>
                <w:b w:val="0"/>
                <w:bCs/>
              </w:rPr>
              <w:t>indiqué</w:t>
            </w:r>
            <w:r w:rsidR="00904F22" w:rsidRPr="00904F22">
              <w:rPr>
                <w:b w:val="0"/>
              </w:rPr>
              <w:t xml:space="preserve"> </w:t>
            </w:r>
            <w:r w:rsidRPr="00507E8B">
              <w:rPr>
                <w:b w:val="0"/>
                <w:bCs/>
              </w:rPr>
              <w:t>sur les plans soumis)</w:t>
            </w:r>
          </w:p>
        </w:tc>
        <w:tc>
          <w:tcPr>
            <w:tcW w:w="1970" w:type="dxa"/>
            <w:shd w:val="clear" w:color="auto" w:fill="4472C4" w:themeFill="accent1"/>
          </w:tcPr>
          <w:p w14:paraId="252CC093" w14:textId="77777777" w:rsidR="00507E8B" w:rsidRPr="00507E8B" w:rsidRDefault="00507E8B" w:rsidP="00507E8B">
            <w:pPr>
              <w:pStyle w:val="Tableauen-tte"/>
            </w:pPr>
            <w:r w:rsidRPr="00507E8B">
              <w:t xml:space="preserve">Description de la source d’émission </w:t>
            </w:r>
          </w:p>
        </w:tc>
        <w:tc>
          <w:tcPr>
            <w:tcW w:w="5401" w:type="dxa"/>
            <w:shd w:val="clear" w:color="auto" w:fill="4472C4" w:themeFill="accent1"/>
          </w:tcPr>
          <w:p w14:paraId="793E7998" w14:textId="77777777" w:rsidR="00507E8B" w:rsidRDefault="00507E8B" w:rsidP="00507E8B">
            <w:pPr>
              <w:pStyle w:val="Tableauen-tte"/>
            </w:pPr>
            <w:r w:rsidRPr="00507E8B">
              <w:t xml:space="preserve">Type de matériel entreposé ou manutentionné, s’il y a lieu </w:t>
            </w:r>
          </w:p>
          <w:p w14:paraId="40E49002" w14:textId="20124DC6" w:rsidR="00507E8B" w:rsidRPr="00507E8B" w:rsidRDefault="00507E8B" w:rsidP="00507E8B">
            <w:pPr>
              <w:pStyle w:val="Tableauen-tte"/>
            </w:pPr>
            <w:r w:rsidRPr="00507E8B">
              <w:rPr>
                <w:b w:val="0"/>
                <w:bCs/>
              </w:rPr>
              <w:t>(</w:t>
            </w:r>
            <w:proofErr w:type="gramStart"/>
            <w:r w:rsidRPr="00507E8B">
              <w:rPr>
                <w:b w:val="0"/>
                <w:bCs/>
              </w:rPr>
              <w:t>incluant</w:t>
            </w:r>
            <w:proofErr w:type="gramEnd"/>
            <w:r w:rsidRPr="00507E8B">
              <w:rPr>
                <w:b w:val="0"/>
                <w:bCs/>
              </w:rPr>
              <w:t xml:space="preserve"> la nature, la granulométrie et la quantité)</w:t>
            </w:r>
          </w:p>
        </w:tc>
        <w:tc>
          <w:tcPr>
            <w:tcW w:w="3827" w:type="dxa"/>
            <w:shd w:val="clear" w:color="auto" w:fill="4472C4" w:themeFill="accent1"/>
          </w:tcPr>
          <w:p w14:paraId="1B7576F1" w14:textId="77777777" w:rsidR="00507E8B" w:rsidRPr="00507E8B" w:rsidRDefault="00507E8B" w:rsidP="00507E8B">
            <w:pPr>
              <w:pStyle w:val="Tableauen-tte"/>
            </w:pPr>
            <w:r w:rsidRPr="00507E8B">
              <w:t>Description de l’entreposage ou mode de manutention, s’il y a lieu</w:t>
            </w:r>
          </w:p>
        </w:tc>
        <w:tc>
          <w:tcPr>
            <w:tcW w:w="2411" w:type="dxa"/>
            <w:shd w:val="clear" w:color="auto" w:fill="4472C4" w:themeFill="accent1"/>
          </w:tcPr>
          <w:p w14:paraId="0460C9B4" w14:textId="77777777" w:rsidR="00507E8B" w:rsidRPr="00507E8B" w:rsidRDefault="00507E8B" w:rsidP="00507E8B">
            <w:pPr>
              <w:pStyle w:val="Tableauen-tte"/>
            </w:pPr>
            <w:r w:rsidRPr="00507E8B">
              <w:t xml:space="preserve">Superficie de la source d’émission </w:t>
            </w:r>
            <w:r w:rsidRPr="00507E8B">
              <w:rPr>
                <w:b w:val="0"/>
                <w:bCs/>
              </w:rPr>
              <w:t>(m</w:t>
            </w:r>
            <w:r w:rsidRPr="00507E8B">
              <w:rPr>
                <w:b w:val="0"/>
                <w:bCs/>
                <w:vertAlign w:val="superscript"/>
              </w:rPr>
              <w:t>2</w:t>
            </w:r>
            <w:r w:rsidRPr="00507E8B">
              <w:rPr>
                <w:b w:val="0"/>
                <w:bCs/>
              </w:rPr>
              <w:t>)</w:t>
            </w:r>
          </w:p>
        </w:tc>
        <w:tc>
          <w:tcPr>
            <w:tcW w:w="2411" w:type="dxa"/>
            <w:shd w:val="clear" w:color="auto" w:fill="4472C4" w:themeFill="accent1"/>
          </w:tcPr>
          <w:p w14:paraId="1026C32E" w14:textId="77777777" w:rsidR="00507E8B" w:rsidRPr="00507E8B" w:rsidRDefault="00507E8B" w:rsidP="00507E8B">
            <w:pPr>
              <w:pStyle w:val="Tableauen-tte"/>
            </w:pPr>
            <w:r w:rsidRPr="00507E8B">
              <w:t xml:space="preserve">Hauteur de la source </w:t>
            </w:r>
            <w:r w:rsidRPr="00507E8B">
              <w:rPr>
                <w:b w:val="0"/>
                <w:bCs/>
              </w:rPr>
              <w:t>(m)</w:t>
            </w:r>
          </w:p>
        </w:tc>
      </w:tr>
      <w:tr w:rsidR="00507E8B" w:rsidRPr="00507E8B" w14:paraId="70754C56" w14:textId="77777777" w:rsidTr="00D402E2">
        <w:trPr>
          <w:trHeight w:val="390"/>
        </w:trPr>
        <w:tc>
          <w:tcPr>
            <w:tcW w:w="4673" w:type="dxa"/>
            <w:shd w:val="clear" w:color="auto" w:fill="D9E2F3" w:themeFill="accent1" w:themeFillTint="33"/>
          </w:tcPr>
          <w:p w14:paraId="21B2A6ED" w14:textId="16239E57" w:rsidR="00507E8B" w:rsidRPr="00507E8B" w:rsidRDefault="00000000" w:rsidP="00D402E2">
            <w:pPr>
              <w:pStyle w:val="Normalformulaire"/>
            </w:pPr>
            <w:sdt>
              <w:sdtPr>
                <w:id w:val="-471440588"/>
                <w:placeholder>
                  <w:docPart w:val="8EA0DD1860964072AFF88347E7D45653"/>
                </w:placeholder>
                <w:showingPlcHdr/>
              </w:sdtPr>
              <w:sdtContent>
                <w:r w:rsidR="00D402E2" w:rsidRPr="00A728C8">
                  <w:rPr>
                    <w:rStyle w:val="Textedelespacerserv"/>
                    <w:i/>
                    <w:iCs/>
                  </w:rPr>
                  <w:t>Saisissez les informations</w:t>
                </w:r>
                <w:r w:rsidR="00D402E2">
                  <w:rPr>
                    <w:rStyle w:val="Textedelespacerserv"/>
                    <w:i/>
                    <w:iCs/>
                  </w:rPr>
                  <w:t>.</w:t>
                </w:r>
              </w:sdtContent>
            </w:sdt>
          </w:p>
        </w:tc>
        <w:sdt>
          <w:sdtPr>
            <w:id w:val="-1535344313"/>
            <w:placeholder>
              <w:docPart w:val="A070E02DACE34F39830F0364213D2D17"/>
            </w:placeholder>
            <w:showingPlcHdr/>
          </w:sdtPr>
          <w:sdtContent>
            <w:tc>
              <w:tcPr>
                <w:tcW w:w="1970" w:type="dxa"/>
                <w:shd w:val="clear" w:color="auto" w:fill="D9E2F3" w:themeFill="accent1" w:themeFillTint="33"/>
              </w:tcPr>
              <w:p w14:paraId="5DBA83C6" w14:textId="669619E9" w:rsidR="00507E8B" w:rsidRPr="00507E8B" w:rsidRDefault="00D402E2" w:rsidP="00D402E2">
                <w:pPr>
                  <w:pStyle w:val="Normalformulaire"/>
                </w:pPr>
                <w:r>
                  <w:rPr>
                    <w:rStyle w:val="Textedelespacerserv"/>
                  </w:rPr>
                  <w:t>..</w:t>
                </w:r>
                <w:r w:rsidRPr="00AA60DE">
                  <w:rPr>
                    <w:rStyle w:val="Textedelespacerserv"/>
                  </w:rPr>
                  <w:t>.</w:t>
                </w:r>
              </w:p>
            </w:tc>
          </w:sdtContent>
        </w:sdt>
        <w:sdt>
          <w:sdtPr>
            <w:id w:val="874272888"/>
            <w:placeholder>
              <w:docPart w:val="10F1106B7D0547158675B208B7219EA7"/>
            </w:placeholder>
            <w:showingPlcHdr/>
          </w:sdtPr>
          <w:sdtContent>
            <w:tc>
              <w:tcPr>
                <w:tcW w:w="5401" w:type="dxa"/>
                <w:shd w:val="clear" w:color="auto" w:fill="D9E2F3" w:themeFill="accent1" w:themeFillTint="33"/>
              </w:tcPr>
              <w:p w14:paraId="575E2D2D" w14:textId="26A0C8C6" w:rsidR="00507E8B" w:rsidRPr="00507E8B" w:rsidRDefault="00D402E2" w:rsidP="00D402E2">
                <w:pPr>
                  <w:pStyle w:val="Normalformulaire"/>
                </w:pPr>
                <w:r>
                  <w:rPr>
                    <w:rStyle w:val="Textedelespacerserv"/>
                  </w:rPr>
                  <w:t>..</w:t>
                </w:r>
                <w:r w:rsidRPr="00AA60DE">
                  <w:rPr>
                    <w:rStyle w:val="Textedelespacerserv"/>
                  </w:rPr>
                  <w:t>.</w:t>
                </w:r>
              </w:p>
            </w:tc>
          </w:sdtContent>
        </w:sdt>
        <w:sdt>
          <w:sdtPr>
            <w:id w:val="-798533480"/>
            <w:placeholder>
              <w:docPart w:val="60B4C750B2884DD5B83B1FEC5F1D5600"/>
            </w:placeholder>
            <w:showingPlcHdr/>
          </w:sdtPr>
          <w:sdtContent>
            <w:tc>
              <w:tcPr>
                <w:tcW w:w="3827" w:type="dxa"/>
                <w:shd w:val="clear" w:color="auto" w:fill="D9E2F3" w:themeFill="accent1" w:themeFillTint="33"/>
              </w:tcPr>
              <w:p w14:paraId="52F806EA" w14:textId="10E88189" w:rsidR="00507E8B" w:rsidRPr="00507E8B" w:rsidRDefault="00D402E2" w:rsidP="00D402E2">
                <w:pPr>
                  <w:pStyle w:val="Normalformulaire"/>
                </w:pPr>
                <w:r>
                  <w:rPr>
                    <w:rStyle w:val="Textedelespacerserv"/>
                  </w:rPr>
                  <w:t>..</w:t>
                </w:r>
                <w:r w:rsidRPr="00AA60DE">
                  <w:rPr>
                    <w:rStyle w:val="Textedelespacerserv"/>
                  </w:rPr>
                  <w:t>.</w:t>
                </w:r>
              </w:p>
            </w:tc>
          </w:sdtContent>
        </w:sdt>
        <w:sdt>
          <w:sdtPr>
            <w:id w:val="-1244560747"/>
            <w:placeholder>
              <w:docPart w:val="97F939DC723B4AF5AB06F544B7C5AB8A"/>
            </w:placeholder>
            <w:showingPlcHdr/>
          </w:sdtPr>
          <w:sdtContent>
            <w:tc>
              <w:tcPr>
                <w:tcW w:w="2411" w:type="dxa"/>
                <w:shd w:val="clear" w:color="auto" w:fill="D9E2F3" w:themeFill="accent1" w:themeFillTint="33"/>
              </w:tcPr>
              <w:p w14:paraId="102E2A9C" w14:textId="743F83BC" w:rsidR="00507E8B" w:rsidRPr="00507E8B" w:rsidRDefault="00D402E2" w:rsidP="00D402E2">
                <w:pPr>
                  <w:pStyle w:val="Normalformulaire"/>
                </w:pPr>
                <w:r>
                  <w:rPr>
                    <w:rStyle w:val="Textedelespacerserv"/>
                  </w:rPr>
                  <w:t>..</w:t>
                </w:r>
                <w:r w:rsidRPr="00AA60DE">
                  <w:rPr>
                    <w:rStyle w:val="Textedelespacerserv"/>
                  </w:rPr>
                  <w:t>.</w:t>
                </w:r>
              </w:p>
            </w:tc>
          </w:sdtContent>
        </w:sdt>
        <w:sdt>
          <w:sdtPr>
            <w:id w:val="-2047590262"/>
            <w:placeholder>
              <w:docPart w:val="963BB3EDCD214CF7A4EC48AD16CFB48B"/>
            </w:placeholder>
            <w:showingPlcHdr/>
          </w:sdtPr>
          <w:sdtContent>
            <w:tc>
              <w:tcPr>
                <w:tcW w:w="2411" w:type="dxa"/>
                <w:shd w:val="clear" w:color="auto" w:fill="D9E2F3" w:themeFill="accent1" w:themeFillTint="33"/>
              </w:tcPr>
              <w:p w14:paraId="56254FDA" w14:textId="1ADF124F" w:rsidR="00507E8B" w:rsidRPr="00507E8B" w:rsidRDefault="00D402E2" w:rsidP="00D402E2">
                <w:pPr>
                  <w:pStyle w:val="Normalformulaire"/>
                </w:pPr>
                <w:r>
                  <w:rPr>
                    <w:rStyle w:val="Textedelespacerserv"/>
                  </w:rPr>
                  <w:t>..</w:t>
                </w:r>
                <w:r w:rsidRPr="00AA60DE">
                  <w:rPr>
                    <w:rStyle w:val="Textedelespacerserv"/>
                  </w:rPr>
                  <w:t>.</w:t>
                </w:r>
              </w:p>
            </w:tc>
          </w:sdtContent>
        </w:sdt>
      </w:tr>
      <w:tr w:rsidR="00D402E2" w:rsidRPr="00507E8B" w14:paraId="2055DA0C" w14:textId="77777777" w:rsidTr="00D402E2">
        <w:trPr>
          <w:trHeight w:val="410"/>
        </w:trPr>
        <w:sdt>
          <w:sdtPr>
            <w:id w:val="1017196916"/>
            <w:placeholder>
              <w:docPart w:val="D86753403E464EC5A9387E84AA6D1EA9"/>
            </w:placeholder>
            <w:showingPlcHdr/>
          </w:sdtPr>
          <w:sdtContent>
            <w:tc>
              <w:tcPr>
                <w:tcW w:w="4673" w:type="dxa"/>
                <w:shd w:val="clear" w:color="auto" w:fill="D9E2F3" w:themeFill="accent1" w:themeFillTint="33"/>
              </w:tcPr>
              <w:p w14:paraId="16E3FC4F" w14:textId="385A6621" w:rsidR="00D402E2" w:rsidRPr="00507E8B" w:rsidRDefault="00D402E2" w:rsidP="00D402E2">
                <w:pPr>
                  <w:pStyle w:val="Normalformulaire"/>
                </w:pPr>
                <w:r>
                  <w:rPr>
                    <w:rStyle w:val="Textedelespacerserv"/>
                  </w:rPr>
                  <w:t>..</w:t>
                </w:r>
                <w:r w:rsidRPr="00AA60DE">
                  <w:rPr>
                    <w:rStyle w:val="Textedelespacerserv"/>
                  </w:rPr>
                  <w:t>.</w:t>
                </w:r>
              </w:p>
            </w:tc>
          </w:sdtContent>
        </w:sdt>
        <w:sdt>
          <w:sdtPr>
            <w:id w:val="-1105491908"/>
            <w:placeholder>
              <w:docPart w:val="7AE87CC13EC24914B417BE080F2D0EA5"/>
            </w:placeholder>
            <w:showingPlcHdr/>
          </w:sdtPr>
          <w:sdtContent>
            <w:tc>
              <w:tcPr>
                <w:tcW w:w="1970" w:type="dxa"/>
                <w:shd w:val="clear" w:color="auto" w:fill="D9E2F3" w:themeFill="accent1" w:themeFillTint="33"/>
              </w:tcPr>
              <w:p w14:paraId="43531846" w14:textId="64F11894" w:rsidR="00D402E2" w:rsidRPr="00507E8B" w:rsidRDefault="00D402E2" w:rsidP="00D402E2">
                <w:pPr>
                  <w:pStyle w:val="Normalformulaire"/>
                </w:pPr>
                <w:r>
                  <w:rPr>
                    <w:rStyle w:val="Textedelespacerserv"/>
                  </w:rPr>
                  <w:t>..</w:t>
                </w:r>
                <w:r w:rsidRPr="00AA60DE">
                  <w:rPr>
                    <w:rStyle w:val="Textedelespacerserv"/>
                  </w:rPr>
                  <w:t>.</w:t>
                </w:r>
              </w:p>
            </w:tc>
          </w:sdtContent>
        </w:sdt>
        <w:sdt>
          <w:sdtPr>
            <w:id w:val="911749406"/>
            <w:placeholder>
              <w:docPart w:val="415C25A6EF9F47059326B9FC130987F0"/>
            </w:placeholder>
            <w:showingPlcHdr/>
          </w:sdtPr>
          <w:sdtContent>
            <w:tc>
              <w:tcPr>
                <w:tcW w:w="5401" w:type="dxa"/>
                <w:shd w:val="clear" w:color="auto" w:fill="D9E2F3" w:themeFill="accent1" w:themeFillTint="33"/>
              </w:tcPr>
              <w:p w14:paraId="65D70A65" w14:textId="563BD18F" w:rsidR="00D402E2" w:rsidRPr="00507E8B" w:rsidRDefault="00D402E2" w:rsidP="00D402E2">
                <w:pPr>
                  <w:pStyle w:val="Normalformulaire"/>
                </w:pPr>
                <w:r>
                  <w:rPr>
                    <w:rStyle w:val="Textedelespacerserv"/>
                  </w:rPr>
                  <w:t>..</w:t>
                </w:r>
                <w:r w:rsidRPr="00AA60DE">
                  <w:rPr>
                    <w:rStyle w:val="Textedelespacerserv"/>
                  </w:rPr>
                  <w:t>.</w:t>
                </w:r>
              </w:p>
            </w:tc>
          </w:sdtContent>
        </w:sdt>
        <w:sdt>
          <w:sdtPr>
            <w:id w:val="906491050"/>
            <w:placeholder>
              <w:docPart w:val="5FE80EFDCA044029BF4ABCF0FC3285D8"/>
            </w:placeholder>
            <w:showingPlcHdr/>
          </w:sdtPr>
          <w:sdtContent>
            <w:tc>
              <w:tcPr>
                <w:tcW w:w="3827" w:type="dxa"/>
                <w:shd w:val="clear" w:color="auto" w:fill="D9E2F3" w:themeFill="accent1" w:themeFillTint="33"/>
              </w:tcPr>
              <w:p w14:paraId="05B6C426" w14:textId="3E9D91BA" w:rsidR="00D402E2" w:rsidRPr="00507E8B" w:rsidRDefault="00D402E2" w:rsidP="00D402E2">
                <w:pPr>
                  <w:pStyle w:val="Normalformulaire"/>
                </w:pPr>
                <w:r>
                  <w:rPr>
                    <w:rStyle w:val="Textedelespacerserv"/>
                  </w:rPr>
                  <w:t>..</w:t>
                </w:r>
                <w:r w:rsidRPr="00AA60DE">
                  <w:rPr>
                    <w:rStyle w:val="Textedelespacerserv"/>
                  </w:rPr>
                  <w:t>.</w:t>
                </w:r>
              </w:p>
            </w:tc>
          </w:sdtContent>
        </w:sdt>
        <w:sdt>
          <w:sdtPr>
            <w:id w:val="387227026"/>
            <w:placeholder>
              <w:docPart w:val="D7115460EEAD43978561872DE272C1D8"/>
            </w:placeholder>
            <w:showingPlcHdr/>
          </w:sdtPr>
          <w:sdtContent>
            <w:tc>
              <w:tcPr>
                <w:tcW w:w="2411" w:type="dxa"/>
                <w:shd w:val="clear" w:color="auto" w:fill="D9E2F3" w:themeFill="accent1" w:themeFillTint="33"/>
              </w:tcPr>
              <w:p w14:paraId="4F8F9828" w14:textId="23932DA5" w:rsidR="00D402E2" w:rsidRPr="00507E8B" w:rsidRDefault="00D402E2" w:rsidP="00D402E2">
                <w:pPr>
                  <w:pStyle w:val="Normalformulaire"/>
                </w:pPr>
                <w:r>
                  <w:rPr>
                    <w:rStyle w:val="Textedelespacerserv"/>
                  </w:rPr>
                  <w:t>..</w:t>
                </w:r>
                <w:r w:rsidRPr="00AA60DE">
                  <w:rPr>
                    <w:rStyle w:val="Textedelespacerserv"/>
                  </w:rPr>
                  <w:t>.</w:t>
                </w:r>
              </w:p>
            </w:tc>
          </w:sdtContent>
        </w:sdt>
        <w:sdt>
          <w:sdtPr>
            <w:id w:val="201219036"/>
            <w:placeholder>
              <w:docPart w:val="EA9EB1539D924BEB8AC380255EBC9168"/>
            </w:placeholder>
            <w:showingPlcHdr/>
          </w:sdtPr>
          <w:sdtContent>
            <w:tc>
              <w:tcPr>
                <w:tcW w:w="2411" w:type="dxa"/>
                <w:shd w:val="clear" w:color="auto" w:fill="D9E2F3" w:themeFill="accent1" w:themeFillTint="33"/>
              </w:tcPr>
              <w:p w14:paraId="52CD12C4" w14:textId="2910993E" w:rsidR="00D402E2" w:rsidRPr="00507E8B" w:rsidRDefault="00D402E2" w:rsidP="00D402E2">
                <w:pPr>
                  <w:pStyle w:val="Normalformulaire"/>
                </w:pPr>
                <w:r>
                  <w:rPr>
                    <w:rStyle w:val="Textedelespacerserv"/>
                  </w:rPr>
                  <w:t>..</w:t>
                </w:r>
                <w:r w:rsidRPr="00AA60DE">
                  <w:rPr>
                    <w:rStyle w:val="Textedelespacerserv"/>
                  </w:rPr>
                  <w:t>.</w:t>
                </w:r>
              </w:p>
            </w:tc>
          </w:sdtContent>
        </w:sdt>
      </w:tr>
      <w:sdt>
        <w:sdtPr>
          <w:id w:val="-1423719447"/>
          <w15:repeatingSection/>
        </w:sdtPr>
        <w:sdtContent>
          <w:sdt>
            <w:sdtPr>
              <w:id w:val="-577130098"/>
              <w:placeholder>
                <w:docPart w:val="DefaultPlaceholder_-1854013435"/>
              </w:placeholder>
              <w15:repeatingSectionItem/>
            </w:sdtPr>
            <w:sdtContent>
              <w:tr w:rsidR="00D402E2" w:rsidRPr="00507E8B" w14:paraId="2A776728" w14:textId="77777777" w:rsidTr="00D402E2">
                <w:trPr>
                  <w:trHeight w:val="430"/>
                </w:trPr>
                <w:sdt>
                  <w:sdtPr>
                    <w:id w:val="-980070610"/>
                    <w:placeholder>
                      <w:docPart w:val="DDB1156411014DE0A13FBE4C69C9546F"/>
                    </w:placeholder>
                    <w:showingPlcHdr/>
                  </w:sdtPr>
                  <w:sdtContent>
                    <w:tc>
                      <w:tcPr>
                        <w:tcW w:w="4673" w:type="dxa"/>
                        <w:shd w:val="clear" w:color="auto" w:fill="D9E2F3" w:themeFill="accent1" w:themeFillTint="33"/>
                      </w:tcPr>
                      <w:p w14:paraId="5468F202" w14:textId="7518DAE3" w:rsidR="00D402E2" w:rsidRPr="00507E8B" w:rsidRDefault="00D402E2" w:rsidP="00D402E2">
                        <w:pPr>
                          <w:pStyle w:val="Normalformulaire"/>
                        </w:pPr>
                        <w:r w:rsidRPr="009303E9">
                          <w:rPr>
                            <w:rStyle w:val="Textedelespacerserv"/>
                            <w:i/>
                            <w:iCs/>
                          </w:rPr>
                          <w:t>Cliquez sur le + pour ajouter des lignes</w:t>
                        </w:r>
                        <w:r w:rsidRPr="00AA60DE">
                          <w:rPr>
                            <w:rStyle w:val="Textedelespacerserv"/>
                          </w:rPr>
                          <w:t>.</w:t>
                        </w:r>
                      </w:p>
                    </w:tc>
                  </w:sdtContent>
                </w:sdt>
                <w:sdt>
                  <w:sdtPr>
                    <w:id w:val="-1034962908"/>
                    <w:placeholder>
                      <w:docPart w:val="AE8D854E68B94536B2C3F4D484444B0F"/>
                    </w:placeholder>
                    <w:showingPlcHdr/>
                  </w:sdtPr>
                  <w:sdtContent>
                    <w:tc>
                      <w:tcPr>
                        <w:tcW w:w="1970" w:type="dxa"/>
                        <w:shd w:val="clear" w:color="auto" w:fill="D9E2F3" w:themeFill="accent1" w:themeFillTint="33"/>
                      </w:tcPr>
                      <w:p w14:paraId="59191309" w14:textId="49A8DDD3" w:rsidR="00D402E2" w:rsidRPr="00507E8B" w:rsidRDefault="00D402E2" w:rsidP="00D402E2">
                        <w:pPr>
                          <w:pStyle w:val="Normalformulaire"/>
                        </w:pPr>
                        <w:r>
                          <w:rPr>
                            <w:rStyle w:val="Textedelespacerserv"/>
                          </w:rPr>
                          <w:t>..</w:t>
                        </w:r>
                        <w:r w:rsidRPr="00AA60DE">
                          <w:rPr>
                            <w:rStyle w:val="Textedelespacerserv"/>
                          </w:rPr>
                          <w:t>.</w:t>
                        </w:r>
                      </w:p>
                    </w:tc>
                  </w:sdtContent>
                </w:sdt>
                <w:sdt>
                  <w:sdtPr>
                    <w:id w:val="-1751195550"/>
                    <w:placeholder>
                      <w:docPart w:val="B55FD9B3EB8B4896AB906D52240A99DB"/>
                    </w:placeholder>
                    <w:showingPlcHdr/>
                  </w:sdtPr>
                  <w:sdtContent>
                    <w:tc>
                      <w:tcPr>
                        <w:tcW w:w="5401" w:type="dxa"/>
                        <w:shd w:val="clear" w:color="auto" w:fill="D9E2F3" w:themeFill="accent1" w:themeFillTint="33"/>
                      </w:tcPr>
                      <w:p w14:paraId="31FC3815" w14:textId="358061D5" w:rsidR="00D402E2" w:rsidRPr="00507E8B" w:rsidRDefault="00D402E2" w:rsidP="00D402E2">
                        <w:pPr>
                          <w:pStyle w:val="Normalformulaire"/>
                        </w:pPr>
                        <w:r>
                          <w:rPr>
                            <w:rStyle w:val="Textedelespacerserv"/>
                          </w:rPr>
                          <w:t>..</w:t>
                        </w:r>
                        <w:r w:rsidRPr="00AA60DE">
                          <w:rPr>
                            <w:rStyle w:val="Textedelespacerserv"/>
                          </w:rPr>
                          <w:t>.</w:t>
                        </w:r>
                      </w:p>
                    </w:tc>
                  </w:sdtContent>
                </w:sdt>
                <w:sdt>
                  <w:sdtPr>
                    <w:id w:val="887918921"/>
                    <w:placeholder>
                      <w:docPart w:val="A0D1BA1F9CCD47EB9BD6F5F346B3E8B6"/>
                    </w:placeholder>
                    <w:showingPlcHdr/>
                  </w:sdtPr>
                  <w:sdtContent>
                    <w:tc>
                      <w:tcPr>
                        <w:tcW w:w="3827" w:type="dxa"/>
                        <w:shd w:val="clear" w:color="auto" w:fill="D9E2F3" w:themeFill="accent1" w:themeFillTint="33"/>
                      </w:tcPr>
                      <w:p w14:paraId="3400421D" w14:textId="071B1D7B" w:rsidR="00D402E2" w:rsidRPr="00507E8B" w:rsidRDefault="00D402E2" w:rsidP="00D402E2">
                        <w:pPr>
                          <w:pStyle w:val="Normalformulaire"/>
                        </w:pPr>
                        <w:r>
                          <w:rPr>
                            <w:rStyle w:val="Textedelespacerserv"/>
                          </w:rPr>
                          <w:t>..</w:t>
                        </w:r>
                        <w:r w:rsidRPr="00AA60DE">
                          <w:rPr>
                            <w:rStyle w:val="Textedelespacerserv"/>
                          </w:rPr>
                          <w:t>.</w:t>
                        </w:r>
                      </w:p>
                    </w:tc>
                  </w:sdtContent>
                </w:sdt>
                <w:sdt>
                  <w:sdtPr>
                    <w:id w:val="-906915605"/>
                    <w:placeholder>
                      <w:docPart w:val="704DD9700FFC4887ACDAB83C648A3495"/>
                    </w:placeholder>
                    <w:showingPlcHdr/>
                  </w:sdtPr>
                  <w:sdtContent>
                    <w:tc>
                      <w:tcPr>
                        <w:tcW w:w="2411" w:type="dxa"/>
                        <w:shd w:val="clear" w:color="auto" w:fill="D9E2F3" w:themeFill="accent1" w:themeFillTint="33"/>
                      </w:tcPr>
                      <w:p w14:paraId="08F52D21" w14:textId="6D273894" w:rsidR="00D402E2" w:rsidRPr="00507E8B" w:rsidRDefault="00D402E2" w:rsidP="00D402E2">
                        <w:pPr>
                          <w:pStyle w:val="Normalformulaire"/>
                        </w:pPr>
                        <w:r>
                          <w:rPr>
                            <w:rStyle w:val="Textedelespacerserv"/>
                          </w:rPr>
                          <w:t>..</w:t>
                        </w:r>
                        <w:r w:rsidRPr="00AA60DE">
                          <w:rPr>
                            <w:rStyle w:val="Textedelespacerserv"/>
                          </w:rPr>
                          <w:t>.</w:t>
                        </w:r>
                      </w:p>
                    </w:tc>
                  </w:sdtContent>
                </w:sdt>
                <w:sdt>
                  <w:sdtPr>
                    <w:id w:val="-1600243669"/>
                    <w:placeholder>
                      <w:docPart w:val="AB56CD44082A4968B308A97732B592AC"/>
                    </w:placeholder>
                    <w:showingPlcHdr/>
                  </w:sdtPr>
                  <w:sdtContent>
                    <w:tc>
                      <w:tcPr>
                        <w:tcW w:w="2411" w:type="dxa"/>
                        <w:shd w:val="clear" w:color="auto" w:fill="D9E2F3" w:themeFill="accent1" w:themeFillTint="33"/>
                      </w:tcPr>
                      <w:p w14:paraId="40D0EF41" w14:textId="7E2F3BDF" w:rsidR="00D402E2" w:rsidRPr="00507E8B" w:rsidRDefault="00D402E2" w:rsidP="00D402E2">
                        <w:pPr>
                          <w:pStyle w:val="Normalformulaire"/>
                        </w:pPr>
                        <w:r>
                          <w:rPr>
                            <w:rStyle w:val="Textedelespacerserv"/>
                          </w:rPr>
                          <w:t>..</w:t>
                        </w:r>
                        <w:r w:rsidRPr="00AA60DE">
                          <w:rPr>
                            <w:rStyle w:val="Textedelespacerserv"/>
                          </w:rPr>
                          <w:t>.</w:t>
                        </w:r>
                      </w:p>
                    </w:tc>
                  </w:sdtContent>
                </w:sdt>
              </w:tr>
            </w:sdtContent>
          </w:sdt>
        </w:sdtContent>
      </w:sdt>
    </w:tbl>
    <w:p w14:paraId="7566DC91" w14:textId="5507B2E3" w:rsidR="00D9130E" w:rsidRDefault="00D9130E" w:rsidP="00E022AE">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611"/>
        <w:gridCol w:w="6095"/>
      </w:tblGrid>
      <w:sdt>
        <w:sdtPr>
          <w:id w:val="-1247801524"/>
          <w15:repeatingSection/>
        </w:sdtPr>
        <w:sdtContent>
          <w:sdt>
            <w:sdtPr>
              <w:id w:val="613332424"/>
              <w:placeholder>
                <w:docPart w:val="222BBB27357444B781FAAFE2CD0F36B1"/>
              </w:placeholder>
              <w15:repeatingSectionItem/>
            </w:sdtPr>
            <w:sdtContent>
              <w:sdt>
                <w:sdtPr>
                  <w:id w:val="291559881"/>
                  <w15:repeatingSection/>
                </w:sdtPr>
                <w:sdtContent>
                  <w:sdt>
                    <w:sdtPr>
                      <w:id w:val="1780604124"/>
                      <w:placeholder>
                        <w:docPart w:val="222BBB27357444B781FAAFE2CD0F36B1"/>
                      </w:placeholder>
                      <w15:repeatingSectionItem/>
                    </w:sdtPr>
                    <w:sdtContent>
                      <w:tr w:rsidR="00D402E2" w14:paraId="1783D2D8" w14:textId="77777777" w:rsidTr="00D402E2">
                        <w:trPr>
                          <w:trHeight w:val="448"/>
                        </w:trPr>
                        <w:sdt>
                          <w:sdtPr>
                            <w:id w:val="1422683053"/>
                            <w:placeholder>
                              <w:docPart w:val="66E6E44164C945E0967D04304D0D53E7"/>
                            </w:placeholder>
                            <w:showingPlcHdr/>
                          </w:sdtPr>
                          <w:sdtContent>
                            <w:tc>
                              <w:tcPr>
                                <w:tcW w:w="12611" w:type="dxa"/>
                                <w:shd w:val="clear" w:color="auto" w:fill="D9E2F3" w:themeFill="accent1" w:themeFillTint="33"/>
                              </w:tcPr>
                              <w:p w14:paraId="5BB49564" w14:textId="77777777" w:rsidR="00D402E2" w:rsidRDefault="00D402E2" w:rsidP="003A032F">
                                <w:pPr>
                                  <w:pStyle w:val="Normalformulaire"/>
                                  <w:spacing w:after="0"/>
                                </w:pPr>
                                <w:r>
                                  <w:rPr>
                                    <w:rStyle w:val="Textedelespacerserv"/>
                                    <w:i/>
                                    <w:iCs/>
                                  </w:rPr>
                                  <w:t>Si vous préférez joindre un document, indiquez-en le nom.</w:t>
                                </w:r>
                              </w:p>
                            </w:tc>
                          </w:sdtContent>
                        </w:sdt>
                        <w:sdt>
                          <w:sdtPr>
                            <w:id w:val="506181255"/>
                            <w:placeholder>
                              <w:docPart w:val="9EA68305677445298C798FDC801EAD5C"/>
                            </w:placeholder>
                            <w:showingPlcHdr/>
                          </w:sdtPr>
                          <w:sdtContent>
                            <w:tc>
                              <w:tcPr>
                                <w:tcW w:w="6095" w:type="dxa"/>
                                <w:shd w:val="clear" w:color="auto" w:fill="D9E2F3" w:themeFill="accent1" w:themeFillTint="33"/>
                              </w:tcPr>
                              <w:p w14:paraId="39D41058" w14:textId="77777777" w:rsidR="00D402E2" w:rsidRDefault="00D402E2" w:rsidP="003A032F">
                                <w:pPr>
                                  <w:pStyle w:val="Normalformulaire"/>
                                  <w:spacing w:after="0"/>
                                </w:pPr>
                                <w:r>
                                  <w:rPr>
                                    <w:rStyle w:val="Textedelespacerserv"/>
                                    <w:i/>
                                    <w:iCs/>
                                  </w:rPr>
                                  <w:t>Précisez la section.</w:t>
                                </w:r>
                              </w:p>
                            </w:tc>
                          </w:sdtContent>
                        </w:sdt>
                      </w:tr>
                    </w:sdtContent>
                  </w:sdt>
                </w:sdtContent>
              </w:sdt>
            </w:sdtContent>
          </w:sdt>
        </w:sdtContent>
      </w:sdt>
    </w:tbl>
    <w:p w14:paraId="595B0EBF" w14:textId="4E4A6963" w:rsidR="00951C15" w:rsidRDefault="00F40BD8" w:rsidP="00951C15">
      <w:pPr>
        <w:pStyle w:val="Question"/>
        <w:rPr>
          <w:lang w:eastAsia="fr-CA"/>
        </w:rPr>
      </w:pPr>
      <w:r>
        <w:t>2</w:t>
      </w:r>
      <w:r w:rsidR="00D402E2">
        <w:t>.2.</w:t>
      </w:r>
      <w:r w:rsidR="009E46B5">
        <w:t>2</w:t>
      </w:r>
      <w:r w:rsidR="00D402E2">
        <w:tab/>
      </w:r>
      <w:r w:rsidR="001E1E69">
        <w:rPr>
          <w:lang w:eastAsia="fr-CA"/>
        </w:rPr>
        <w:t>D</w:t>
      </w:r>
      <w:r w:rsidR="00951C15">
        <w:rPr>
          <w:lang w:eastAsia="fr-CA"/>
        </w:rPr>
        <w:t>e</w:t>
      </w:r>
      <w:r w:rsidR="001E1E69">
        <w:rPr>
          <w:lang w:eastAsia="fr-CA"/>
        </w:rPr>
        <w:t>s</w:t>
      </w:r>
      <w:r w:rsidR="00951C15">
        <w:rPr>
          <w:lang w:eastAsia="fr-CA"/>
        </w:rPr>
        <w:t xml:space="preserve">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951C15">
        <w:rPr>
          <w:lang w:eastAsia="fr-CA"/>
        </w:rPr>
        <w:t xml:space="preserve"> sont-</w:t>
      </w:r>
      <w:r w:rsidR="00635B7F">
        <w:rPr>
          <w:lang w:eastAsia="fr-CA"/>
        </w:rPr>
        <w:t>ils</w:t>
      </w:r>
      <w:r w:rsidR="00951C15">
        <w:rPr>
          <w:lang w:eastAsia="fr-CA"/>
        </w:rPr>
        <w:t xml:space="preserve"> rejetés </w:t>
      </w:r>
      <w:r w:rsidR="002C7FF0" w:rsidRPr="002C7FF0">
        <w:rPr>
          <w:lang w:eastAsia="fr-CA"/>
        </w:rPr>
        <w:t>dans l’atmosphère</w:t>
      </w:r>
      <w:r w:rsidR="002C7FF0" w:rsidRPr="002C7FF0">
        <w:rPr>
          <w:vertAlign w:val="superscript"/>
          <w:lang w:eastAsia="fr-CA"/>
        </w:rPr>
        <w:fldChar w:fldCharType="begin"/>
      </w:r>
      <w:r w:rsidR="002C7FF0" w:rsidRPr="002C7FF0">
        <w:rPr>
          <w:vertAlign w:val="superscript"/>
          <w:lang w:eastAsia="fr-CA"/>
        </w:rPr>
        <w:instrText xml:space="preserve"> AUTOTEXTLIST  \s "NoStyle" \t "Pour plus de précisions, consultez le lexique à la fin du formulaire." \* MERGEFORMAT </w:instrText>
      </w:r>
      <w:r w:rsidR="002C7FF0" w:rsidRPr="002C7FF0">
        <w:rPr>
          <w:vertAlign w:val="superscript"/>
          <w:lang w:eastAsia="fr-CA"/>
        </w:rPr>
        <w:fldChar w:fldCharType="separate"/>
      </w:r>
      <w:r w:rsidR="002C7FF0" w:rsidRPr="002C7FF0">
        <w:rPr>
          <w:lang w:eastAsia="fr-CA"/>
        </w:rPr>
        <w:fldChar w:fldCharType="end"/>
      </w:r>
      <w:r w:rsidR="002C7FF0" w:rsidRPr="002C7FF0">
        <w:rPr>
          <w:lang w:eastAsia="fr-CA"/>
        </w:rPr>
        <w:t xml:space="preserve"> </w:t>
      </w:r>
      <w:r w:rsidR="00951C15">
        <w:rPr>
          <w:lang w:eastAsia="fr-CA"/>
        </w:rPr>
        <w:t>par un point d’émission canalisé (ex</w:t>
      </w:r>
      <w:r w:rsidR="00621D0F">
        <w:rPr>
          <w:lang w:eastAsia="fr-CA"/>
        </w:rPr>
        <w:t>emples</w:t>
      </w:r>
      <w:r w:rsidR="00951C15">
        <w:rPr>
          <w:lang w:eastAsia="fr-CA"/>
        </w:rPr>
        <w:t> : cheminée, évent, etc.)</w:t>
      </w:r>
      <w:r w:rsidR="004E6D03">
        <w:rPr>
          <w:lang w:eastAsia="fr-CA"/>
        </w:rPr>
        <w:t xml:space="preserve"> </w:t>
      </w:r>
      <w:r w:rsidR="00951C15" w:rsidRPr="00A7329F">
        <w:rPr>
          <w:lang w:eastAsia="fr-CA"/>
        </w:rPr>
        <w:t>(</w:t>
      </w:r>
      <w:r w:rsidR="00951C15">
        <w:t>art. 18(1) REAFIE)</w:t>
      </w:r>
      <w:r w:rsidR="00951C15" w:rsidRPr="57330377">
        <w:rPr>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51C15" w14:paraId="36B77E28" w14:textId="77777777" w:rsidTr="003A032F">
        <w:trPr>
          <w:trHeight w:val="272"/>
        </w:trPr>
        <w:tc>
          <w:tcPr>
            <w:tcW w:w="1637" w:type="dxa"/>
            <w:shd w:val="clear" w:color="auto" w:fill="D9E2F3" w:themeFill="accent1" w:themeFillTint="33"/>
          </w:tcPr>
          <w:p w14:paraId="7F673DB6" w14:textId="77777777" w:rsidR="00951C15" w:rsidRDefault="00000000" w:rsidP="003A032F">
            <w:pPr>
              <w:pStyle w:val="Normalformulaire"/>
              <w:spacing w:after="0"/>
            </w:pPr>
            <w:sdt>
              <w:sdtPr>
                <w:id w:val="1234041424"/>
                <w14:checkbox>
                  <w14:checked w14:val="0"/>
                  <w14:checkedState w14:val="2612" w14:font="MS Gothic"/>
                  <w14:uncheckedState w14:val="2610" w14:font="MS Gothic"/>
                </w14:checkbox>
              </w:sdtPr>
              <w:sdtContent>
                <w:r w:rsidR="00951C15">
                  <w:rPr>
                    <w:rFonts w:ascii="MS Gothic" w:hAnsi="MS Gothic" w:hint="eastAsia"/>
                  </w:rPr>
                  <w:t>☐</w:t>
                </w:r>
              </w:sdtContent>
            </w:sdt>
            <w:r w:rsidR="00951C15">
              <w:t>Oui</w:t>
            </w:r>
            <w:r w:rsidR="00951C15">
              <w:tab/>
              <w:t xml:space="preserve"> </w:t>
            </w:r>
            <w:sdt>
              <w:sdtPr>
                <w:id w:val="854543307"/>
                <w14:checkbox>
                  <w14:checked w14:val="0"/>
                  <w14:checkedState w14:val="2612" w14:font="MS Gothic"/>
                  <w14:uncheckedState w14:val="2610" w14:font="MS Gothic"/>
                </w14:checkbox>
              </w:sdtPr>
              <w:sdtContent>
                <w:r w:rsidR="00951C15">
                  <w:rPr>
                    <w:rFonts w:ascii="MS Gothic" w:hAnsi="MS Gothic" w:hint="eastAsia"/>
                  </w:rPr>
                  <w:t>☐</w:t>
                </w:r>
              </w:sdtContent>
            </w:sdt>
            <w:r w:rsidR="00951C15">
              <w:t>Non</w:t>
            </w:r>
          </w:p>
        </w:tc>
      </w:tr>
    </w:tbl>
    <w:p w14:paraId="386F94EE" w14:textId="1586C8A1" w:rsidR="00951C15" w:rsidRDefault="00951C15" w:rsidP="00951C15">
      <w:pPr>
        <w:pStyle w:val="Siouinon"/>
      </w:pPr>
      <w:r>
        <w:t xml:space="preserve">Si vous avez répondu Non, passez à la section </w:t>
      </w:r>
      <w:r w:rsidR="00F40BD8">
        <w:t>3</w:t>
      </w:r>
      <w:r>
        <w:t>.</w:t>
      </w:r>
    </w:p>
    <w:p w14:paraId="3D53C220" w14:textId="6C792388" w:rsidR="00E43C23" w:rsidRDefault="00F40BD8" w:rsidP="00E43C23">
      <w:pPr>
        <w:pStyle w:val="Question"/>
      </w:pPr>
      <w:r>
        <w:t>2</w:t>
      </w:r>
      <w:r w:rsidR="00B9705D">
        <w:t>.2.</w:t>
      </w:r>
      <w:r w:rsidR="009E46B5">
        <w:t>3</w:t>
      </w:r>
      <w:r w:rsidR="00B9705D">
        <w:tab/>
      </w:r>
      <w:r w:rsidR="00E43C23">
        <w:t xml:space="preserve">Dans le tableau ci-dessous, fournissez les caractéristiques de chaque point d’émission </w:t>
      </w:r>
      <w:r w:rsidR="005C2D03" w:rsidRPr="005C2D03">
        <w:t xml:space="preserve">canalisé </w:t>
      </w:r>
      <w:r w:rsidR="00E43C23">
        <w:t>(art. 18(1) REAFIE).</w:t>
      </w:r>
    </w:p>
    <w:p w14:paraId="42B5C02B" w14:textId="4A08A9A5" w:rsidR="00B9705D" w:rsidRDefault="00E43C23" w:rsidP="00E43C23">
      <w:pPr>
        <w:pStyle w:val="QuestionInfo"/>
      </w:pPr>
      <w:r>
        <w:t>Le débit et la vitesse d’émission doivent correspondre à la capacité nominale d’alimentation ou de production, à la capacité calorifique nominale ou à la puissance nominale, selon le cas.</w:t>
      </w:r>
    </w:p>
    <w:tbl>
      <w:tblPr>
        <w:tblStyle w:val="Grilledutableau1"/>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397"/>
        <w:gridCol w:w="3119"/>
        <w:gridCol w:w="1842"/>
        <w:gridCol w:w="2552"/>
        <w:gridCol w:w="1557"/>
        <w:gridCol w:w="1372"/>
        <w:gridCol w:w="1749"/>
        <w:gridCol w:w="3118"/>
      </w:tblGrid>
      <w:tr w:rsidR="00832FC1" w:rsidRPr="00832FC1" w14:paraId="23DF9D40" w14:textId="77777777" w:rsidTr="001E602B">
        <w:tc>
          <w:tcPr>
            <w:tcW w:w="3397" w:type="dxa"/>
            <w:shd w:val="clear" w:color="auto" w:fill="4472C4" w:themeFill="accent1"/>
          </w:tcPr>
          <w:p w14:paraId="6CB7C53D" w14:textId="77777777" w:rsidR="00832FC1" w:rsidRDefault="00832FC1" w:rsidP="00832FC1">
            <w:pPr>
              <w:pStyle w:val="Tableauen-tte"/>
              <w:spacing w:before="0" w:after="0"/>
            </w:pPr>
            <w:r w:rsidRPr="00832FC1">
              <w:t xml:space="preserve">Code d’identification du point d’émission </w:t>
            </w:r>
          </w:p>
          <w:p w14:paraId="221DE895" w14:textId="3F18A338" w:rsidR="00832FC1" w:rsidRPr="00832FC1" w:rsidRDefault="00832FC1" w:rsidP="00832FC1">
            <w:pPr>
              <w:pStyle w:val="Tableauen-tte"/>
              <w:spacing w:before="0" w:after="0"/>
            </w:pPr>
            <w:r w:rsidRPr="00832FC1">
              <w:rPr>
                <w:b w:val="0"/>
                <w:bCs/>
              </w:rPr>
              <w:t>(</w:t>
            </w:r>
            <w:proofErr w:type="gramStart"/>
            <w:r w:rsidR="00E022AE">
              <w:rPr>
                <w:b w:val="0"/>
                <w:bCs/>
              </w:rPr>
              <w:t>comme</w:t>
            </w:r>
            <w:proofErr w:type="gramEnd"/>
            <w:r w:rsidR="00E022AE">
              <w:rPr>
                <w:b w:val="0"/>
                <w:bCs/>
              </w:rPr>
              <w:t xml:space="preserve"> </w:t>
            </w:r>
            <w:r w:rsidRPr="00832FC1">
              <w:rPr>
                <w:b w:val="0"/>
                <w:bCs/>
              </w:rPr>
              <w:t>identifié sur les plans soumis)</w:t>
            </w:r>
          </w:p>
        </w:tc>
        <w:tc>
          <w:tcPr>
            <w:tcW w:w="3119" w:type="dxa"/>
            <w:shd w:val="clear" w:color="auto" w:fill="4472C4" w:themeFill="accent1"/>
          </w:tcPr>
          <w:p w14:paraId="707054FF" w14:textId="77777777" w:rsidR="00832FC1" w:rsidRPr="00832FC1" w:rsidRDefault="00832FC1" w:rsidP="00832FC1">
            <w:pPr>
              <w:pStyle w:val="Tableauen-tte"/>
              <w:spacing w:before="0" w:after="0"/>
            </w:pPr>
            <w:r w:rsidRPr="00832FC1">
              <w:t xml:space="preserve">Type de sortie </w:t>
            </w:r>
          </w:p>
        </w:tc>
        <w:tc>
          <w:tcPr>
            <w:tcW w:w="1842" w:type="dxa"/>
            <w:shd w:val="clear" w:color="auto" w:fill="4472C4" w:themeFill="accent1"/>
          </w:tcPr>
          <w:p w14:paraId="2079B5AC" w14:textId="77777777" w:rsidR="00832FC1" w:rsidRPr="00832FC1" w:rsidRDefault="00832FC1" w:rsidP="00832FC1">
            <w:pPr>
              <w:pStyle w:val="Tableauen-tte"/>
              <w:spacing w:before="0" w:after="0"/>
            </w:pPr>
            <w:r w:rsidRPr="00832FC1">
              <w:t xml:space="preserve">Diamètre du point d’émission </w:t>
            </w:r>
            <w:r w:rsidRPr="00832FC1">
              <w:rPr>
                <w:b w:val="0"/>
                <w:bCs/>
              </w:rPr>
              <w:t>(m)</w:t>
            </w:r>
          </w:p>
        </w:tc>
        <w:tc>
          <w:tcPr>
            <w:tcW w:w="2552" w:type="dxa"/>
            <w:shd w:val="clear" w:color="auto" w:fill="4472C4" w:themeFill="accent1"/>
          </w:tcPr>
          <w:p w14:paraId="783B44D9" w14:textId="77777777" w:rsidR="00832FC1" w:rsidRPr="00832FC1" w:rsidRDefault="00832FC1" w:rsidP="00832FC1">
            <w:pPr>
              <w:pStyle w:val="Tableauen-tte"/>
              <w:spacing w:before="0" w:after="0"/>
            </w:pPr>
            <w:r w:rsidRPr="00832FC1">
              <w:t xml:space="preserve">Hauteur du point d’émission au-dessus du bâtiment </w:t>
            </w:r>
            <w:r w:rsidRPr="00832FC1">
              <w:rPr>
                <w:b w:val="0"/>
                <w:bCs/>
              </w:rPr>
              <w:t>(m)</w:t>
            </w:r>
          </w:p>
        </w:tc>
        <w:tc>
          <w:tcPr>
            <w:tcW w:w="1557" w:type="dxa"/>
            <w:shd w:val="clear" w:color="auto" w:fill="4472C4" w:themeFill="accent1"/>
          </w:tcPr>
          <w:p w14:paraId="14CD2FF9" w14:textId="57DEAABB" w:rsidR="00832FC1" w:rsidRPr="00832FC1" w:rsidRDefault="00832FC1" w:rsidP="00832FC1">
            <w:pPr>
              <w:pStyle w:val="Tableauen-tte"/>
              <w:spacing w:before="0" w:after="0"/>
            </w:pPr>
            <w:r w:rsidRPr="00832FC1">
              <w:t>Débit d</w:t>
            </w:r>
            <w:r w:rsidR="00E61E58">
              <w:t>’</w:t>
            </w:r>
            <w:r w:rsidRPr="00832FC1">
              <w:t xml:space="preserve">émission </w:t>
            </w:r>
          </w:p>
          <w:p w14:paraId="1EB60FBE" w14:textId="39B24BA6" w:rsidR="00832FC1" w:rsidRPr="00832FC1" w:rsidRDefault="007C488B" w:rsidP="00832FC1">
            <w:pPr>
              <w:pStyle w:val="Tableauen-tte"/>
              <w:spacing w:before="0" w:after="0"/>
              <w:rPr>
                <w:b w:val="0"/>
                <w:bCs/>
              </w:rPr>
            </w:pPr>
            <w:r w:rsidRPr="007C488B">
              <w:rPr>
                <w:b w:val="0"/>
                <w:bCs/>
              </w:rPr>
              <w:t>Précisez les unités</w:t>
            </w:r>
            <w:r w:rsidR="0028520D">
              <w:rPr>
                <w:b w:val="0"/>
                <w:bCs/>
              </w:rPr>
              <w:t xml:space="preserve"> (</w:t>
            </w:r>
            <w:r w:rsidRPr="007C488B">
              <w:rPr>
                <w:b w:val="0"/>
                <w:bCs/>
              </w:rPr>
              <w:t>Rm</w:t>
            </w:r>
            <w:r w:rsidRPr="00E06F13">
              <w:rPr>
                <w:b w:val="0"/>
                <w:bCs/>
                <w:vertAlign w:val="superscript"/>
              </w:rPr>
              <w:t>3</w:t>
            </w:r>
            <w:r w:rsidRPr="007C488B">
              <w:rPr>
                <w:b w:val="0"/>
                <w:bCs/>
              </w:rPr>
              <w:t>/h ou m</w:t>
            </w:r>
            <w:r w:rsidRPr="00E06F13">
              <w:rPr>
                <w:b w:val="0"/>
                <w:bCs/>
                <w:vertAlign w:val="superscript"/>
              </w:rPr>
              <w:t>3</w:t>
            </w:r>
            <w:r w:rsidRPr="007C488B">
              <w:rPr>
                <w:b w:val="0"/>
                <w:bCs/>
              </w:rPr>
              <w:t>/h</w:t>
            </w:r>
            <w:r w:rsidR="0028520D">
              <w:rPr>
                <w:b w:val="0"/>
                <w:bCs/>
              </w:rPr>
              <w:t>)</w:t>
            </w:r>
            <w:r w:rsidRPr="007C488B">
              <w:rPr>
                <w:b w:val="0"/>
                <w:bCs/>
              </w:rPr>
              <w:t>.</w:t>
            </w:r>
          </w:p>
        </w:tc>
        <w:tc>
          <w:tcPr>
            <w:tcW w:w="1372" w:type="dxa"/>
            <w:shd w:val="clear" w:color="auto" w:fill="4472C4" w:themeFill="accent1"/>
          </w:tcPr>
          <w:p w14:paraId="4986ACE9" w14:textId="0EAF66C4" w:rsidR="00832FC1" w:rsidRPr="00832FC1" w:rsidRDefault="00832FC1" w:rsidP="00832FC1">
            <w:pPr>
              <w:pStyle w:val="Tableauen-tte"/>
              <w:spacing w:before="0" w:after="0"/>
            </w:pPr>
            <w:r w:rsidRPr="00832FC1">
              <w:t>Vitesse d</w:t>
            </w:r>
            <w:r w:rsidR="000E2ACB">
              <w:t>’</w:t>
            </w:r>
            <w:r w:rsidRPr="00832FC1">
              <w:t xml:space="preserve">émission </w:t>
            </w:r>
            <w:r w:rsidRPr="00832FC1">
              <w:rPr>
                <w:b w:val="0"/>
                <w:bCs/>
              </w:rPr>
              <w:t>(m/s)</w:t>
            </w:r>
          </w:p>
          <w:p w14:paraId="4EA44C06" w14:textId="77777777" w:rsidR="00832FC1" w:rsidRPr="00832FC1" w:rsidRDefault="00832FC1" w:rsidP="00832FC1">
            <w:pPr>
              <w:pStyle w:val="Tableauen-tte"/>
              <w:spacing w:before="0" w:after="0"/>
            </w:pPr>
          </w:p>
        </w:tc>
        <w:tc>
          <w:tcPr>
            <w:tcW w:w="1749" w:type="dxa"/>
            <w:shd w:val="clear" w:color="auto" w:fill="4472C4" w:themeFill="accent1"/>
          </w:tcPr>
          <w:p w14:paraId="100552CE" w14:textId="77777777" w:rsidR="00832FC1" w:rsidRPr="00832FC1" w:rsidRDefault="00832FC1" w:rsidP="00832FC1">
            <w:pPr>
              <w:pStyle w:val="Tableauen-tte"/>
              <w:spacing w:before="0" w:after="0"/>
            </w:pPr>
            <w:r w:rsidRPr="00832FC1">
              <w:t xml:space="preserve">Température des émissions à la sortie </w:t>
            </w:r>
            <w:r w:rsidRPr="00832FC1">
              <w:rPr>
                <w:b w:val="0"/>
                <w:bCs/>
              </w:rPr>
              <w:t>(°C)</w:t>
            </w:r>
          </w:p>
        </w:tc>
        <w:tc>
          <w:tcPr>
            <w:tcW w:w="3118" w:type="dxa"/>
            <w:shd w:val="clear" w:color="auto" w:fill="4472C4" w:themeFill="accent1"/>
          </w:tcPr>
          <w:p w14:paraId="37466D65" w14:textId="182DCB44" w:rsidR="00832FC1" w:rsidRPr="00832FC1" w:rsidRDefault="00832FC1" w:rsidP="00832FC1">
            <w:pPr>
              <w:pStyle w:val="Tableauen-tte"/>
              <w:spacing w:before="0" w:after="0"/>
            </w:pPr>
            <w:r w:rsidRPr="00832FC1">
              <w:t>Fréquence d</w:t>
            </w:r>
            <w:r w:rsidR="000E2ACB">
              <w:t>’</w:t>
            </w:r>
            <w:r w:rsidRPr="00832FC1">
              <w:t xml:space="preserve">émission </w:t>
            </w:r>
          </w:p>
        </w:tc>
      </w:tr>
      <w:tr w:rsidR="00832FC1" w:rsidRPr="00832FC1" w14:paraId="1731E23D" w14:textId="77777777" w:rsidTr="001E602B">
        <w:trPr>
          <w:trHeight w:val="348"/>
        </w:trPr>
        <w:tc>
          <w:tcPr>
            <w:tcW w:w="3397" w:type="dxa"/>
            <w:shd w:val="clear" w:color="auto" w:fill="D9E2F3" w:themeFill="accent1" w:themeFillTint="33"/>
          </w:tcPr>
          <w:p w14:paraId="54A066C2" w14:textId="18EB97B7" w:rsidR="00832FC1" w:rsidRPr="00832FC1" w:rsidRDefault="00000000" w:rsidP="00832FC1">
            <w:pPr>
              <w:pStyle w:val="Normalformulaire"/>
            </w:pPr>
            <w:sdt>
              <w:sdtPr>
                <w:id w:val="-12925694"/>
                <w:placeholder>
                  <w:docPart w:val="D265D5B3BD4B4D0F92852520E682E95B"/>
                </w:placeholder>
                <w:showingPlcHdr/>
              </w:sdtPr>
              <w:sdtContent>
                <w:r w:rsidR="00832FC1" w:rsidRPr="00A728C8">
                  <w:rPr>
                    <w:rStyle w:val="Textedelespacerserv"/>
                    <w:i/>
                    <w:iCs/>
                  </w:rPr>
                  <w:t>Saisissez les informations</w:t>
                </w:r>
                <w:r w:rsidR="00832FC1">
                  <w:rPr>
                    <w:rStyle w:val="Textedelespacerserv"/>
                    <w:i/>
                    <w:iCs/>
                  </w:rPr>
                  <w:t>.</w:t>
                </w:r>
              </w:sdtContent>
            </w:sdt>
          </w:p>
        </w:tc>
        <w:tc>
          <w:tcPr>
            <w:tcW w:w="3119" w:type="dxa"/>
            <w:shd w:val="clear" w:color="auto" w:fill="D9E2F3" w:themeFill="accent1" w:themeFillTint="33"/>
          </w:tcPr>
          <w:p w14:paraId="285EB7F3" w14:textId="77777777" w:rsidR="00791955" w:rsidRDefault="00000000" w:rsidP="00791955">
            <w:pPr>
              <w:pStyle w:val="Normalformulaire"/>
              <w:tabs>
                <w:tab w:val="right" w:pos="2903"/>
              </w:tabs>
            </w:pPr>
            <w:sdt>
              <w:sdtPr>
                <w:id w:val="-139577268"/>
                <w:placeholder>
                  <w:docPart w:val="6645B3C50D6F433C814A66BC3B61FDA1"/>
                </w:placeholder>
                <w:showingPlcHdr/>
                <w:comboBox>
                  <w:listItem w:value="Choisissez un élément."/>
                  <w:listItem w:displayText="Sortie horizontale" w:value="Sortie horizontale"/>
                  <w:listItem w:displayText="Sortie verticale" w:value="Sortie verticale"/>
                  <w:listItem w:displayText="Sortie munie d'un chapeau" w:value="Sortie munie d'un chapeau"/>
                </w:comboBox>
              </w:sdtPr>
              <w:sdtContent>
                <w:r w:rsidR="00832FC1" w:rsidRPr="00832FC1">
                  <w:rPr>
                    <w:rStyle w:val="Textedelespacerserv"/>
                    <w:i/>
                    <w:iCs/>
                  </w:rPr>
                  <w:t>Choisissez un élément.</w:t>
                </w:r>
              </w:sdtContent>
            </w:sdt>
          </w:p>
          <w:p w14:paraId="10BE2F47" w14:textId="666E1669" w:rsidR="00832FC1" w:rsidRPr="00832FC1" w:rsidRDefault="00791955" w:rsidP="00791955">
            <w:pPr>
              <w:pStyle w:val="Normalformulaire"/>
              <w:tabs>
                <w:tab w:val="right" w:pos="2903"/>
              </w:tabs>
            </w:pPr>
            <w:r w:rsidRPr="00E44FF6">
              <w:rPr>
                <w:rFonts w:cs="Arial"/>
              </w:rPr>
              <w:t xml:space="preserve">Autre, </w:t>
            </w:r>
            <w:sdt>
              <w:sdtPr>
                <w:rPr>
                  <w:rFonts w:cs="Arial"/>
                </w:rPr>
                <w:id w:val="1285930135"/>
                <w:placeholder>
                  <w:docPart w:val="3E91E05AC550497E8E615686570F3D4C"/>
                </w:placeholder>
                <w:showingPlcHdr/>
              </w:sdtPr>
              <w:sdtContent>
                <w:r w:rsidRPr="00E44FF6">
                  <w:rPr>
                    <w:rStyle w:val="Textedelespacerserv"/>
                    <w:rFonts w:cs="Arial"/>
                    <w:i/>
                    <w:iCs/>
                  </w:rPr>
                  <w:t>précisez</w:t>
                </w:r>
              </w:sdtContent>
            </w:sdt>
          </w:p>
        </w:tc>
        <w:sdt>
          <w:sdtPr>
            <w:id w:val="-1846480261"/>
            <w:placeholder>
              <w:docPart w:val="52E4573A8D9E4D5C9097ABD232F5A5F7"/>
            </w:placeholder>
            <w:showingPlcHdr/>
          </w:sdtPr>
          <w:sdtContent>
            <w:tc>
              <w:tcPr>
                <w:tcW w:w="1842" w:type="dxa"/>
                <w:shd w:val="clear" w:color="auto" w:fill="D9E2F3" w:themeFill="accent1" w:themeFillTint="33"/>
              </w:tcPr>
              <w:p w14:paraId="6B28726F" w14:textId="68219870" w:rsidR="00832FC1" w:rsidRPr="00832FC1" w:rsidRDefault="00832FC1" w:rsidP="00832FC1">
                <w:pPr>
                  <w:pStyle w:val="Normalformulaire"/>
                </w:pPr>
                <w:r>
                  <w:rPr>
                    <w:rStyle w:val="Textedelespacerserv"/>
                  </w:rPr>
                  <w:t>..</w:t>
                </w:r>
                <w:r w:rsidRPr="00AA60DE">
                  <w:rPr>
                    <w:rStyle w:val="Textedelespacerserv"/>
                  </w:rPr>
                  <w:t>.</w:t>
                </w:r>
              </w:p>
            </w:tc>
          </w:sdtContent>
        </w:sdt>
        <w:sdt>
          <w:sdtPr>
            <w:id w:val="1674760291"/>
            <w:placeholder>
              <w:docPart w:val="8AF4F3E6CCA6433FA482596A73E20D27"/>
            </w:placeholder>
            <w:showingPlcHdr/>
          </w:sdtPr>
          <w:sdtContent>
            <w:tc>
              <w:tcPr>
                <w:tcW w:w="2552" w:type="dxa"/>
                <w:shd w:val="clear" w:color="auto" w:fill="D9E2F3" w:themeFill="accent1" w:themeFillTint="33"/>
              </w:tcPr>
              <w:p w14:paraId="09BAFCA5" w14:textId="6A6A321E" w:rsidR="00832FC1" w:rsidRPr="00832FC1" w:rsidRDefault="00832FC1" w:rsidP="00832FC1">
                <w:pPr>
                  <w:pStyle w:val="Normalformulaire"/>
                </w:pPr>
                <w:r>
                  <w:rPr>
                    <w:rStyle w:val="Textedelespacerserv"/>
                  </w:rPr>
                  <w:t>..</w:t>
                </w:r>
                <w:r w:rsidRPr="00AA60DE">
                  <w:rPr>
                    <w:rStyle w:val="Textedelespacerserv"/>
                  </w:rPr>
                  <w:t>.</w:t>
                </w:r>
              </w:p>
            </w:tc>
          </w:sdtContent>
        </w:sdt>
        <w:sdt>
          <w:sdtPr>
            <w:id w:val="1965995088"/>
            <w:placeholder>
              <w:docPart w:val="212B077592C64B148B34CC8E36FD2E6D"/>
            </w:placeholder>
            <w:showingPlcHdr/>
          </w:sdtPr>
          <w:sdtContent>
            <w:tc>
              <w:tcPr>
                <w:tcW w:w="1557" w:type="dxa"/>
                <w:shd w:val="clear" w:color="auto" w:fill="D9E2F3" w:themeFill="accent1" w:themeFillTint="33"/>
              </w:tcPr>
              <w:p w14:paraId="657B0434" w14:textId="6961CD05" w:rsidR="00832FC1" w:rsidRPr="00832FC1" w:rsidRDefault="00832FC1" w:rsidP="00832FC1">
                <w:pPr>
                  <w:pStyle w:val="Normalformulaire"/>
                </w:pPr>
                <w:r>
                  <w:rPr>
                    <w:rStyle w:val="Textedelespacerserv"/>
                  </w:rPr>
                  <w:t>..</w:t>
                </w:r>
                <w:r w:rsidRPr="00AA60DE">
                  <w:rPr>
                    <w:rStyle w:val="Textedelespacerserv"/>
                  </w:rPr>
                  <w:t>.</w:t>
                </w:r>
              </w:p>
            </w:tc>
          </w:sdtContent>
        </w:sdt>
        <w:sdt>
          <w:sdtPr>
            <w:id w:val="-981160749"/>
            <w:placeholder>
              <w:docPart w:val="F9FDFA172E4B4498B7C8BC7EE2D9C2E5"/>
            </w:placeholder>
            <w:showingPlcHdr/>
          </w:sdtPr>
          <w:sdtContent>
            <w:tc>
              <w:tcPr>
                <w:tcW w:w="1372" w:type="dxa"/>
                <w:shd w:val="clear" w:color="auto" w:fill="D9E2F3" w:themeFill="accent1" w:themeFillTint="33"/>
              </w:tcPr>
              <w:p w14:paraId="3B5D3CEC" w14:textId="3669B387" w:rsidR="00832FC1" w:rsidRPr="00832FC1" w:rsidRDefault="00832FC1" w:rsidP="00832FC1">
                <w:pPr>
                  <w:pStyle w:val="Normalformulaire"/>
                </w:pPr>
                <w:r>
                  <w:rPr>
                    <w:rStyle w:val="Textedelespacerserv"/>
                  </w:rPr>
                  <w:t>..</w:t>
                </w:r>
                <w:r w:rsidRPr="00AA60DE">
                  <w:rPr>
                    <w:rStyle w:val="Textedelespacerserv"/>
                  </w:rPr>
                  <w:t>.</w:t>
                </w:r>
              </w:p>
            </w:tc>
          </w:sdtContent>
        </w:sdt>
        <w:sdt>
          <w:sdtPr>
            <w:id w:val="-399602233"/>
            <w:placeholder>
              <w:docPart w:val="0782270BF13D45BB883A5E7C5DEDF46E"/>
            </w:placeholder>
            <w:showingPlcHdr/>
          </w:sdtPr>
          <w:sdtContent>
            <w:tc>
              <w:tcPr>
                <w:tcW w:w="1749" w:type="dxa"/>
                <w:shd w:val="clear" w:color="auto" w:fill="D9E2F3" w:themeFill="accent1" w:themeFillTint="33"/>
              </w:tcPr>
              <w:p w14:paraId="02F6F125" w14:textId="35479371" w:rsidR="00832FC1" w:rsidRPr="00832FC1" w:rsidRDefault="00832FC1" w:rsidP="00832FC1">
                <w:pPr>
                  <w:pStyle w:val="Normalformulaire"/>
                </w:pPr>
                <w:r>
                  <w:rPr>
                    <w:rStyle w:val="Textedelespacerserv"/>
                  </w:rPr>
                  <w:t>..</w:t>
                </w:r>
                <w:r w:rsidRPr="00AA60DE">
                  <w:rPr>
                    <w:rStyle w:val="Textedelespacerserv"/>
                  </w:rPr>
                  <w:t>.</w:t>
                </w:r>
              </w:p>
            </w:tc>
          </w:sdtContent>
        </w:sdt>
        <w:sdt>
          <w:sdtPr>
            <w:id w:val="-1938815091"/>
            <w:placeholder>
              <w:docPart w:val="5A813A202B03454D9B43EE64E8C754B3"/>
            </w:placeholder>
            <w:showingPlcHdr/>
            <w:comboBox>
              <w:listItem w:value="Choisissez un élément."/>
              <w:listItem w:displayText="Intermittent" w:value="Intermittent"/>
              <w:listItem w:displayText="En continue" w:value="En continue"/>
            </w:comboBox>
          </w:sdtPr>
          <w:sdtContent>
            <w:tc>
              <w:tcPr>
                <w:tcW w:w="3118" w:type="dxa"/>
                <w:shd w:val="clear" w:color="auto" w:fill="D9E2F3" w:themeFill="accent1" w:themeFillTint="33"/>
              </w:tcPr>
              <w:p w14:paraId="0A9F2A99" w14:textId="7A785A9D" w:rsidR="00832FC1" w:rsidRPr="00832FC1" w:rsidRDefault="00832FC1" w:rsidP="00832FC1">
                <w:pPr>
                  <w:pStyle w:val="Normalformulaire"/>
                </w:pPr>
                <w:r w:rsidRPr="00832FC1">
                  <w:rPr>
                    <w:rStyle w:val="Textedelespacerserv"/>
                    <w:i/>
                    <w:iCs/>
                  </w:rPr>
                  <w:t>Choisissez un élément.</w:t>
                </w:r>
              </w:p>
            </w:tc>
          </w:sdtContent>
        </w:sdt>
      </w:tr>
      <w:tr w:rsidR="00832FC1" w:rsidRPr="00832FC1" w14:paraId="79409A42" w14:textId="77777777" w:rsidTr="001E602B">
        <w:trPr>
          <w:trHeight w:val="348"/>
        </w:trPr>
        <w:sdt>
          <w:sdtPr>
            <w:id w:val="-1225677731"/>
            <w:placeholder>
              <w:docPart w:val="0A272EE24C8F425F91A46C3B59CB9107"/>
            </w:placeholder>
            <w:showingPlcHdr/>
          </w:sdtPr>
          <w:sdtContent>
            <w:tc>
              <w:tcPr>
                <w:tcW w:w="3397" w:type="dxa"/>
                <w:shd w:val="clear" w:color="auto" w:fill="D9E2F3" w:themeFill="accent1" w:themeFillTint="33"/>
              </w:tcPr>
              <w:p w14:paraId="2BBA3B3A" w14:textId="69B53A5F" w:rsidR="00832FC1" w:rsidRPr="00832FC1" w:rsidRDefault="00832FC1" w:rsidP="00832FC1">
                <w:pPr>
                  <w:pStyle w:val="Normalformulaire"/>
                </w:pPr>
                <w:r>
                  <w:rPr>
                    <w:rStyle w:val="Textedelespacerserv"/>
                  </w:rPr>
                  <w:t>..</w:t>
                </w:r>
                <w:r w:rsidRPr="00AA60DE">
                  <w:rPr>
                    <w:rStyle w:val="Textedelespacerserv"/>
                  </w:rPr>
                  <w:t>.</w:t>
                </w:r>
              </w:p>
            </w:tc>
          </w:sdtContent>
        </w:sdt>
        <w:tc>
          <w:tcPr>
            <w:tcW w:w="3119" w:type="dxa"/>
            <w:shd w:val="clear" w:color="auto" w:fill="D9E2F3" w:themeFill="accent1" w:themeFillTint="33"/>
          </w:tcPr>
          <w:p w14:paraId="2E29548D" w14:textId="77777777" w:rsidR="00791955" w:rsidRDefault="00000000" w:rsidP="00791955">
            <w:pPr>
              <w:pStyle w:val="Normalformulaire"/>
              <w:tabs>
                <w:tab w:val="right" w:pos="2903"/>
              </w:tabs>
            </w:pPr>
            <w:sdt>
              <w:sdtPr>
                <w:id w:val="-641279123"/>
                <w:placeholder>
                  <w:docPart w:val="9F24839C69F245539A1D7E64C1A2C162"/>
                </w:placeholder>
                <w:showingPlcHdr/>
                <w:comboBox>
                  <w:listItem w:value="Choisissez un élément."/>
                  <w:listItem w:displayText="Sortie horizontale" w:value="Sortie horizontale"/>
                  <w:listItem w:displayText="Sortie verticale" w:value="Sortie verticale"/>
                  <w:listItem w:displayText="Sortie munie d'un chapeau" w:value="Sortie munie d'un chapeau"/>
                </w:comboBox>
              </w:sdtPr>
              <w:sdtContent>
                <w:r w:rsidR="00832FC1" w:rsidRPr="00832FC1">
                  <w:rPr>
                    <w:rStyle w:val="Textedelespacerserv"/>
                    <w:i/>
                    <w:iCs/>
                  </w:rPr>
                  <w:t>Choisissez un élément.</w:t>
                </w:r>
              </w:sdtContent>
            </w:sdt>
          </w:p>
          <w:p w14:paraId="227EF770" w14:textId="7B6D60D9" w:rsidR="00832FC1" w:rsidRPr="00832FC1" w:rsidRDefault="00791955" w:rsidP="00791955">
            <w:pPr>
              <w:pStyle w:val="Normalformulaire"/>
              <w:tabs>
                <w:tab w:val="right" w:pos="2903"/>
              </w:tabs>
            </w:pPr>
            <w:r w:rsidRPr="00E44FF6">
              <w:rPr>
                <w:rFonts w:cs="Arial"/>
              </w:rPr>
              <w:t xml:space="preserve">Autre, </w:t>
            </w:r>
            <w:sdt>
              <w:sdtPr>
                <w:rPr>
                  <w:rFonts w:cs="Arial"/>
                </w:rPr>
                <w:id w:val="427316240"/>
                <w:placeholder>
                  <w:docPart w:val="A2FDCDBB46BC465AA69645FF1B1F6195"/>
                </w:placeholder>
                <w:showingPlcHdr/>
              </w:sdtPr>
              <w:sdtContent>
                <w:r w:rsidRPr="00E44FF6">
                  <w:rPr>
                    <w:rStyle w:val="Textedelespacerserv"/>
                    <w:rFonts w:cs="Arial"/>
                    <w:i/>
                    <w:iCs/>
                  </w:rPr>
                  <w:t>précisez</w:t>
                </w:r>
              </w:sdtContent>
            </w:sdt>
          </w:p>
        </w:tc>
        <w:sdt>
          <w:sdtPr>
            <w:id w:val="1093901465"/>
            <w:placeholder>
              <w:docPart w:val="FA1B27B9194249F3B5DA6EFD67BAA916"/>
            </w:placeholder>
            <w:showingPlcHdr/>
          </w:sdtPr>
          <w:sdtContent>
            <w:tc>
              <w:tcPr>
                <w:tcW w:w="1842" w:type="dxa"/>
                <w:shd w:val="clear" w:color="auto" w:fill="D9E2F3" w:themeFill="accent1" w:themeFillTint="33"/>
              </w:tcPr>
              <w:p w14:paraId="7BE75595" w14:textId="7D493CFF" w:rsidR="00832FC1" w:rsidRPr="00832FC1" w:rsidRDefault="00832FC1" w:rsidP="00832FC1">
                <w:pPr>
                  <w:pStyle w:val="Normalformulaire"/>
                </w:pPr>
                <w:r>
                  <w:rPr>
                    <w:rStyle w:val="Textedelespacerserv"/>
                  </w:rPr>
                  <w:t>..</w:t>
                </w:r>
                <w:r w:rsidRPr="00AA60DE">
                  <w:rPr>
                    <w:rStyle w:val="Textedelespacerserv"/>
                  </w:rPr>
                  <w:t>.</w:t>
                </w:r>
              </w:p>
            </w:tc>
          </w:sdtContent>
        </w:sdt>
        <w:sdt>
          <w:sdtPr>
            <w:id w:val="-404141817"/>
            <w:placeholder>
              <w:docPart w:val="11D08D77638344EDAC16A8A1077F360B"/>
            </w:placeholder>
            <w:showingPlcHdr/>
          </w:sdtPr>
          <w:sdtContent>
            <w:tc>
              <w:tcPr>
                <w:tcW w:w="2552" w:type="dxa"/>
                <w:shd w:val="clear" w:color="auto" w:fill="D9E2F3" w:themeFill="accent1" w:themeFillTint="33"/>
              </w:tcPr>
              <w:p w14:paraId="74CB236C" w14:textId="6BB5ECFD" w:rsidR="00832FC1" w:rsidRPr="00832FC1" w:rsidRDefault="00832FC1" w:rsidP="00832FC1">
                <w:pPr>
                  <w:pStyle w:val="Normalformulaire"/>
                </w:pPr>
                <w:r>
                  <w:rPr>
                    <w:rStyle w:val="Textedelespacerserv"/>
                  </w:rPr>
                  <w:t>..</w:t>
                </w:r>
                <w:r w:rsidRPr="00AA60DE">
                  <w:rPr>
                    <w:rStyle w:val="Textedelespacerserv"/>
                  </w:rPr>
                  <w:t>.</w:t>
                </w:r>
              </w:p>
            </w:tc>
          </w:sdtContent>
        </w:sdt>
        <w:sdt>
          <w:sdtPr>
            <w:id w:val="-5679376"/>
            <w:placeholder>
              <w:docPart w:val="2DFD041C13FE41EC95DC3E4BFC9DBA3E"/>
            </w:placeholder>
            <w:showingPlcHdr/>
          </w:sdtPr>
          <w:sdtContent>
            <w:tc>
              <w:tcPr>
                <w:tcW w:w="1557" w:type="dxa"/>
                <w:shd w:val="clear" w:color="auto" w:fill="D9E2F3" w:themeFill="accent1" w:themeFillTint="33"/>
              </w:tcPr>
              <w:p w14:paraId="301ACE76" w14:textId="4E56C85A" w:rsidR="00832FC1" w:rsidRPr="00832FC1" w:rsidRDefault="00832FC1" w:rsidP="00832FC1">
                <w:pPr>
                  <w:pStyle w:val="Normalformulaire"/>
                </w:pPr>
                <w:r>
                  <w:rPr>
                    <w:rStyle w:val="Textedelespacerserv"/>
                  </w:rPr>
                  <w:t>..</w:t>
                </w:r>
                <w:r w:rsidRPr="00AA60DE">
                  <w:rPr>
                    <w:rStyle w:val="Textedelespacerserv"/>
                  </w:rPr>
                  <w:t>.</w:t>
                </w:r>
              </w:p>
            </w:tc>
          </w:sdtContent>
        </w:sdt>
        <w:sdt>
          <w:sdtPr>
            <w:id w:val="1666505811"/>
            <w:placeholder>
              <w:docPart w:val="7808C7CF9BCD4D3C844E00818F3E637B"/>
            </w:placeholder>
            <w:showingPlcHdr/>
          </w:sdtPr>
          <w:sdtContent>
            <w:tc>
              <w:tcPr>
                <w:tcW w:w="1372" w:type="dxa"/>
                <w:shd w:val="clear" w:color="auto" w:fill="D9E2F3" w:themeFill="accent1" w:themeFillTint="33"/>
              </w:tcPr>
              <w:p w14:paraId="0F6F51D2" w14:textId="59D306C8" w:rsidR="00832FC1" w:rsidRPr="00832FC1" w:rsidRDefault="00832FC1" w:rsidP="00832FC1">
                <w:pPr>
                  <w:pStyle w:val="Normalformulaire"/>
                </w:pPr>
                <w:r>
                  <w:rPr>
                    <w:rStyle w:val="Textedelespacerserv"/>
                  </w:rPr>
                  <w:t>..</w:t>
                </w:r>
                <w:r w:rsidRPr="00AA60DE">
                  <w:rPr>
                    <w:rStyle w:val="Textedelespacerserv"/>
                  </w:rPr>
                  <w:t>.</w:t>
                </w:r>
              </w:p>
            </w:tc>
          </w:sdtContent>
        </w:sdt>
        <w:sdt>
          <w:sdtPr>
            <w:id w:val="926464355"/>
            <w:placeholder>
              <w:docPart w:val="166949ED78E142CFB4057F8A45736400"/>
            </w:placeholder>
            <w:showingPlcHdr/>
          </w:sdtPr>
          <w:sdtContent>
            <w:tc>
              <w:tcPr>
                <w:tcW w:w="1749" w:type="dxa"/>
                <w:shd w:val="clear" w:color="auto" w:fill="D9E2F3" w:themeFill="accent1" w:themeFillTint="33"/>
              </w:tcPr>
              <w:p w14:paraId="3CA2ADAC" w14:textId="3DBF3B6B" w:rsidR="00832FC1" w:rsidRPr="00832FC1" w:rsidRDefault="00832FC1" w:rsidP="00832FC1">
                <w:pPr>
                  <w:pStyle w:val="Normalformulaire"/>
                </w:pPr>
                <w:r>
                  <w:rPr>
                    <w:rStyle w:val="Textedelespacerserv"/>
                  </w:rPr>
                  <w:t>..</w:t>
                </w:r>
                <w:r w:rsidRPr="00AA60DE">
                  <w:rPr>
                    <w:rStyle w:val="Textedelespacerserv"/>
                  </w:rPr>
                  <w:t>.</w:t>
                </w:r>
              </w:p>
            </w:tc>
          </w:sdtContent>
        </w:sdt>
        <w:sdt>
          <w:sdtPr>
            <w:id w:val="1917280220"/>
            <w:placeholder>
              <w:docPart w:val="EE5BEDCE947E4BDDA4CB4AC6C07703EF"/>
            </w:placeholder>
            <w:showingPlcHdr/>
            <w:comboBox>
              <w:listItem w:value="Choisissez un élément."/>
              <w:listItem w:displayText="Intermittent" w:value="Intermittent"/>
              <w:listItem w:displayText="En continue" w:value="En continue"/>
            </w:comboBox>
          </w:sdtPr>
          <w:sdtContent>
            <w:tc>
              <w:tcPr>
                <w:tcW w:w="3118" w:type="dxa"/>
                <w:shd w:val="clear" w:color="auto" w:fill="D9E2F3" w:themeFill="accent1" w:themeFillTint="33"/>
              </w:tcPr>
              <w:p w14:paraId="47ED64CB" w14:textId="67EFB7FD" w:rsidR="00832FC1" w:rsidRPr="00832FC1" w:rsidRDefault="00832FC1" w:rsidP="00832FC1">
                <w:pPr>
                  <w:pStyle w:val="Normalformulaire"/>
                </w:pPr>
                <w:r w:rsidRPr="00832FC1">
                  <w:rPr>
                    <w:rStyle w:val="Textedelespacerserv"/>
                    <w:i/>
                    <w:iCs/>
                  </w:rPr>
                  <w:t>Choisissez un élément.</w:t>
                </w:r>
              </w:p>
            </w:tc>
          </w:sdtContent>
        </w:sdt>
      </w:tr>
      <w:sdt>
        <w:sdtPr>
          <w:id w:val="-1867212898"/>
          <w15:repeatingSection/>
        </w:sdtPr>
        <w:sdtContent>
          <w:sdt>
            <w:sdtPr>
              <w:id w:val="-812404123"/>
              <w:placeholder>
                <w:docPart w:val="DefaultPlaceholder_-1854013435"/>
              </w:placeholder>
              <w15:repeatingSectionItem/>
            </w:sdtPr>
            <w:sdtContent>
              <w:tr w:rsidR="00832FC1" w:rsidRPr="00832FC1" w14:paraId="250BDB4D" w14:textId="77777777" w:rsidTr="001E602B">
                <w:trPr>
                  <w:trHeight w:val="348"/>
                </w:trPr>
                <w:sdt>
                  <w:sdtPr>
                    <w:id w:val="1578552501"/>
                    <w:placeholder>
                      <w:docPart w:val="DF3125174AAE49DCA494173B99B4AEF6"/>
                    </w:placeholder>
                    <w:showingPlcHdr/>
                  </w:sdtPr>
                  <w:sdtContent>
                    <w:tc>
                      <w:tcPr>
                        <w:tcW w:w="3397" w:type="dxa"/>
                        <w:shd w:val="clear" w:color="auto" w:fill="D9E2F3" w:themeFill="accent1" w:themeFillTint="33"/>
                      </w:tcPr>
                      <w:p w14:paraId="3CEB51FC" w14:textId="49D9ECB2" w:rsidR="00832FC1" w:rsidRPr="00832FC1" w:rsidRDefault="00832FC1" w:rsidP="00832FC1">
                        <w:pPr>
                          <w:pStyle w:val="Normalformulaire"/>
                        </w:pPr>
                        <w:r w:rsidRPr="009303E9">
                          <w:rPr>
                            <w:rStyle w:val="Textedelespacerserv"/>
                            <w:i/>
                            <w:iCs/>
                          </w:rPr>
                          <w:t>Cliquez sur le + pour ajouter des lignes</w:t>
                        </w:r>
                        <w:r w:rsidRPr="00AA60DE">
                          <w:rPr>
                            <w:rStyle w:val="Textedelespacerserv"/>
                          </w:rPr>
                          <w:t>.</w:t>
                        </w:r>
                      </w:p>
                    </w:tc>
                  </w:sdtContent>
                </w:sdt>
                <w:tc>
                  <w:tcPr>
                    <w:tcW w:w="3119" w:type="dxa"/>
                    <w:shd w:val="clear" w:color="auto" w:fill="D9E2F3" w:themeFill="accent1" w:themeFillTint="33"/>
                  </w:tcPr>
                  <w:p w14:paraId="3F9E65C2" w14:textId="6B289A94" w:rsidR="00832FC1" w:rsidRDefault="00000000" w:rsidP="004860EC">
                    <w:pPr>
                      <w:pStyle w:val="Normalformulaire"/>
                      <w:tabs>
                        <w:tab w:val="right" w:pos="2903"/>
                      </w:tabs>
                    </w:pPr>
                    <w:sdt>
                      <w:sdtPr>
                        <w:id w:val="591592469"/>
                        <w:placeholder>
                          <w:docPart w:val="ED92A04C245B4828A5CD7F22F42E08E8"/>
                        </w:placeholder>
                        <w:showingPlcHdr/>
                        <w:comboBox>
                          <w:listItem w:value="Choisissez un élément."/>
                          <w:listItem w:displayText="Sortie horizontale" w:value="Sortie horizontale"/>
                          <w:listItem w:displayText="Sortie verticale" w:value="Sortie verticale"/>
                          <w:listItem w:displayText="Sortie munie d'un chapeau" w:value="Sortie munie d'un chapeau"/>
                        </w:comboBox>
                      </w:sdtPr>
                      <w:sdtContent>
                        <w:r w:rsidR="00832FC1" w:rsidRPr="00832FC1">
                          <w:rPr>
                            <w:rStyle w:val="Textedelespacerserv"/>
                            <w:i/>
                            <w:iCs/>
                          </w:rPr>
                          <w:t>Choisissez un élément.</w:t>
                        </w:r>
                      </w:sdtContent>
                    </w:sdt>
                  </w:p>
                  <w:p w14:paraId="2AB51268" w14:textId="3AB2A4D8" w:rsidR="004860EC" w:rsidRPr="00832FC1" w:rsidRDefault="004860EC" w:rsidP="004860EC">
                    <w:pPr>
                      <w:pStyle w:val="Normalformulaire"/>
                      <w:tabs>
                        <w:tab w:val="right" w:pos="2903"/>
                      </w:tabs>
                    </w:pPr>
                    <w:r w:rsidRPr="00E44FF6">
                      <w:rPr>
                        <w:rFonts w:cs="Arial"/>
                      </w:rPr>
                      <w:t xml:space="preserve">Autre, </w:t>
                    </w:r>
                    <w:sdt>
                      <w:sdtPr>
                        <w:rPr>
                          <w:rFonts w:cs="Arial"/>
                        </w:rPr>
                        <w:id w:val="-62487472"/>
                        <w:placeholder>
                          <w:docPart w:val="7B76E261F1BE4D399A28C740F3ADA7A0"/>
                        </w:placeholder>
                        <w:showingPlcHdr/>
                      </w:sdtPr>
                      <w:sdtContent>
                        <w:r w:rsidRPr="00E44FF6">
                          <w:rPr>
                            <w:rStyle w:val="Textedelespacerserv"/>
                            <w:rFonts w:cs="Arial"/>
                            <w:i/>
                            <w:iCs/>
                          </w:rPr>
                          <w:t>précisez</w:t>
                        </w:r>
                      </w:sdtContent>
                    </w:sdt>
                  </w:p>
                </w:tc>
                <w:tc>
                  <w:tcPr>
                    <w:tcW w:w="1842" w:type="dxa"/>
                    <w:shd w:val="clear" w:color="auto" w:fill="D9E2F3" w:themeFill="accent1" w:themeFillTint="33"/>
                  </w:tcPr>
                  <w:p w14:paraId="4D44213E" w14:textId="7F9B58EE" w:rsidR="00832FC1" w:rsidRDefault="00000000" w:rsidP="004860EC">
                    <w:pPr>
                      <w:pStyle w:val="Normalformulaire"/>
                      <w:tabs>
                        <w:tab w:val="left" w:pos="1311"/>
                      </w:tabs>
                    </w:pPr>
                    <w:sdt>
                      <w:sdtPr>
                        <w:id w:val="-292908164"/>
                        <w:placeholder>
                          <w:docPart w:val="1F3C37F05CBE4F93AFD361F2B99FF6B7"/>
                        </w:placeholder>
                        <w:showingPlcHdr/>
                      </w:sdtPr>
                      <w:sdtContent>
                        <w:r w:rsidR="00832FC1">
                          <w:rPr>
                            <w:rStyle w:val="Textedelespacerserv"/>
                          </w:rPr>
                          <w:t>..</w:t>
                        </w:r>
                        <w:r w:rsidR="00832FC1" w:rsidRPr="00AA60DE">
                          <w:rPr>
                            <w:rStyle w:val="Textedelespacerserv"/>
                          </w:rPr>
                          <w:t>.</w:t>
                        </w:r>
                      </w:sdtContent>
                    </w:sdt>
                  </w:p>
                  <w:p w14:paraId="7F8FDBCC" w14:textId="451D5332" w:rsidR="004860EC" w:rsidRPr="00832FC1" w:rsidRDefault="004860EC" w:rsidP="004860EC">
                    <w:pPr>
                      <w:pStyle w:val="Normalformulaire"/>
                      <w:tabs>
                        <w:tab w:val="left" w:pos="1311"/>
                      </w:tabs>
                    </w:pPr>
                  </w:p>
                </w:tc>
                <w:sdt>
                  <w:sdtPr>
                    <w:id w:val="-1511439409"/>
                    <w:placeholder>
                      <w:docPart w:val="18F2B4D203294803B540930FD99A0C78"/>
                    </w:placeholder>
                    <w:showingPlcHdr/>
                  </w:sdtPr>
                  <w:sdtContent>
                    <w:tc>
                      <w:tcPr>
                        <w:tcW w:w="2552" w:type="dxa"/>
                        <w:shd w:val="clear" w:color="auto" w:fill="D9E2F3" w:themeFill="accent1" w:themeFillTint="33"/>
                      </w:tcPr>
                      <w:p w14:paraId="4CF00DE8" w14:textId="603E455D" w:rsidR="00832FC1" w:rsidRPr="00832FC1" w:rsidRDefault="00832FC1" w:rsidP="00832FC1">
                        <w:pPr>
                          <w:pStyle w:val="Normalformulaire"/>
                        </w:pPr>
                        <w:r>
                          <w:rPr>
                            <w:rStyle w:val="Textedelespacerserv"/>
                          </w:rPr>
                          <w:t>..</w:t>
                        </w:r>
                        <w:r w:rsidRPr="00AA60DE">
                          <w:rPr>
                            <w:rStyle w:val="Textedelespacerserv"/>
                          </w:rPr>
                          <w:t>.</w:t>
                        </w:r>
                      </w:p>
                    </w:tc>
                  </w:sdtContent>
                </w:sdt>
                <w:sdt>
                  <w:sdtPr>
                    <w:id w:val="-916785280"/>
                    <w:placeholder>
                      <w:docPart w:val="F8E0FB85D44B4BCDB9D598FD6A8D73E7"/>
                    </w:placeholder>
                    <w:showingPlcHdr/>
                  </w:sdtPr>
                  <w:sdtContent>
                    <w:tc>
                      <w:tcPr>
                        <w:tcW w:w="1557" w:type="dxa"/>
                        <w:shd w:val="clear" w:color="auto" w:fill="D9E2F3" w:themeFill="accent1" w:themeFillTint="33"/>
                      </w:tcPr>
                      <w:p w14:paraId="30524D3B" w14:textId="2E55F92B" w:rsidR="00832FC1" w:rsidRPr="00832FC1" w:rsidRDefault="00832FC1" w:rsidP="00832FC1">
                        <w:pPr>
                          <w:pStyle w:val="Normalformulaire"/>
                        </w:pPr>
                        <w:r>
                          <w:rPr>
                            <w:rStyle w:val="Textedelespacerserv"/>
                          </w:rPr>
                          <w:t>..</w:t>
                        </w:r>
                        <w:r w:rsidRPr="00AA60DE">
                          <w:rPr>
                            <w:rStyle w:val="Textedelespacerserv"/>
                          </w:rPr>
                          <w:t>.</w:t>
                        </w:r>
                      </w:p>
                    </w:tc>
                  </w:sdtContent>
                </w:sdt>
                <w:sdt>
                  <w:sdtPr>
                    <w:id w:val="627438914"/>
                    <w:placeholder>
                      <w:docPart w:val="9D48E7ECA2CF4128B8D2D62E9015752D"/>
                    </w:placeholder>
                    <w:showingPlcHdr/>
                  </w:sdtPr>
                  <w:sdtContent>
                    <w:tc>
                      <w:tcPr>
                        <w:tcW w:w="1372" w:type="dxa"/>
                        <w:shd w:val="clear" w:color="auto" w:fill="D9E2F3" w:themeFill="accent1" w:themeFillTint="33"/>
                      </w:tcPr>
                      <w:p w14:paraId="6069A301" w14:textId="2ED99590" w:rsidR="00832FC1" w:rsidRPr="00832FC1" w:rsidRDefault="00832FC1" w:rsidP="00832FC1">
                        <w:pPr>
                          <w:pStyle w:val="Normalformulaire"/>
                        </w:pPr>
                        <w:r>
                          <w:rPr>
                            <w:rStyle w:val="Textedelespacerserv"/>
                          </w:rPr>
                          <w:t>..</w:t>
                        </w:r>
                        <w:r w:rsidRPr="00AA60DE">
                          <w:rPr>
                            <w:rStyle w:val="Textedelespacerserv"/>
                          </w:rPr>
                          <w:t>.</w:t>
                        </w:r>
                      </w:p>
                    </w:tc>
                  </w:sdtContent>
                </w:sdt>
                <w:sdt>
                  <w:sdtPr>
                    <w:id w:val="-865366264"/>
                    <w:placeholder>
                      <w:docPart w:val="8F40F2B43810494798EE3E6FD9BEFC47"/>
                    </w:placeholder>
                    <w:showingPlcHdr/>
                  </w:sdtPr>
                  <w:sdtContent>
                    <w:tc>
                      <w:tcPr>
                        <w:tcW w:w="1749" w:type="dxa"/>
                        <w:shd w:val="clear" w:color="auto" w:fill="D9E2F3" w:themeFill="accent1" w:themeFillTint="33"/>
                      </w:tcPr>
                      <w:p w14:paraId="4F9F3DA5" w14:textId="3C1EEED8" w:rsidR="00832FC1" w:rsidRPr="00832FC1" w:rsidRDefault="00832FC1" w:rsidP="00832FC1">
                        <w:pPr>
                          <w:pStyle w:val="Normalformulaire"/>
                        </w:pPr>
                        <w:r>
                          <w:rPr>
                            <w:rStyle w:val="Textedelespacerserv"/>
                          </w:rPr>
                          <w:t>..</w:t>
                        </w:r>
                        <w:r w:rsidRPr="00AA60DE">
                          <w:rPr>
                            <w:rStyle w:val="Textedelespacerserv"/>
                          </w:rPr>
                          <w:t>.</w:t>
                        </w:r>
                      </w:p>
                    </w:tc>
                  </w:sdtContent>
                </w:sdt>
                <w:sdt>
                  <w:sdtPr>
                    <w:id w:val="1505397778"/>
                    <w:placeholder>
                      <w:docPart w:val="185848E02B1348B1AD59D7B72BBAFE15"/>
                    </w:placeholder>
                    <w:showingPlcHdr/>
                    <w:comboBox>
                      <w:listItem w:value="Choisissez un élément."/>
                      <w:listItem w:displayText="Intermittent" w:value="Intermittent"/>
                      <w:listItem w:displayText="En continue" w:value="En continue"/>
                    </w:comboBox>
                  </w:sdtPr>
                  <w:sdtContent>
                    <w:tc>
                      <w:tcPr>
                        <w:tcW w:w="3118" w:type="dxa"/>
                        <w:shd w:val="clear" w:color="auto" w:fill="D9E2F3" w:themeFill="accent1" w:themeFillTint="33"/>
                      </w:tcPr>
                      <w:p w14:paraId="2B0CCC71" w14:textId="7D734328" w:rsidR="00832FC1" w:rsidRPr="00832FC1" w:rsidRDefault="00832FC1" w:rsidP="00832FC1">
                        <w:pPr>
                          <w:pStyle w:val="Normalformulaire"/>
                        </w:pPr>
                        <w:r w:rsidRPr="00832FC1">
                          <w:rPr>
                            <w:rStyle w:val="Textedelespacerserv"/>
                            <w:i/>
                            <w:iCs/>
                          </w:rPr>
                          <w:t>Choisissez un élément.</w:t>
                        </w:r>
                      </w:p>
                    </w:tc>
                  </w:sdtContent>
                </w:sdt>
              </w:tr>
            </w:sdtContent>
          </w:sdt>
        </w:sdtContent>
      </w:sdt>
    </w:tbl>
    <w:p w14:paraId="65438B5A" w14:textId="77777777" w:rsidR="00951C15" w:rsidRDefault="00951C15" w:rsidP="00E022AE">
      <w:pPr>
        <w:spacing w:after="0" w:line="120" w:lineRule="auto"/>
        <w:rPr>
          <w:lang w:eastAsia="fr-CA"/>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gridCol w:w="4961"/>
      </w:tblGrid>
      <w:sdt>
        <w:sdtPr>
          <w:id w:val="1019584521"/>
          <w15:repeatingSection/>
        </w:sdtPr>
        <w:sdtContent>
          <w:sdt>
            <w:sdtPr>
              <w:id w:val="-572431879"/>
              <w:placeholder>
                <w:docPart w:val="7C12923A15854292BF1A0E913E3B1A4F"/>
              </w:placeholder>
              <w15:repeatingSectionItem/>
            </w:sdtPr>
            <w:sdtContent>
              <w:sdt>
                <w:sdtPr>
                  <w:id w:val="-637648185"/>
                  <w15:repeatingSection/>
                </w:sdtPr>
                <w:sdtContent>
                  <w:sdt>
                    <w:sdtPr>
                      <w:id w:val="723563786"/>
                      <w:placeholder>
                        <w:docPart w:val="7C12923A15854292BF1A0E913E3B1A4F"/>
                      </w:placeholder>
                      <w15:repeatingSectionItem/>
                    </w:sdtPr>
                    <w:sdtContent>
                      <w:tr w:rsidR="00832FC1" w14:paraId="0E5D58F3" w14:textId="77777777" w:rsidTr="00E022AE">
                        <w:trPr>
                          <w:trHeight w:val="448"/>
                        </w:trPr>
                        <w:sdt>
                          <w:sdtPr>
                            <w:id w:val="-1428577900"/>
                            <w:placeholder>
                              <w:docPart w:val="B647B92CD8DE4211A5E1BD04501C0636"/>
                            </w:placeholder>
                            <w:showingPlcHdr/>
                          </w:sdtPr>
                          <w:sdtContent>
                            <w:tc>
                              <w:tcPr>
                                <w:tcW w:w="13745" w:type="dxa"/>
                                <w:shd w:val="clear" w:color="auto" w:fill="D9E2F3" w:themeFill="accent1" w:themeFillTint="33"/>
                              </w:tcPr>
                              <w:p w14:paraId="22467343" w14:textId="77777777" w:rsidR="00832FC1" w:rsidRDefault="00832FC1" w:rsidP="003A032F">
                                <w:pPr>
                                  <w:pStyle w:val="Normalformulaire"/>
                                  <w:spacing w:after="0"/>
                                </w:pPr>
                                <w:r>
                                  <w:rPr>
                                    <w:rStyle w:val="Textedelespacerserv"/>
                                    <w:i/>
                                    <w:iCs/>
                                  </w:rPr>
                                  <w:t>Si vous préférez joindre un document, indiquez-en le nom.</w:t>
                                </w:r>
                              </w:p>
                            </w:tc>
                          </w:sdtContent>
                        </w:sdt>
                        <w:sdt>
                          <w:sdtPr>
                            <w:id w:val="490300567"/>
                            <w:placeholder>
                              <w:docPart w:val="3405D85CA61D4B54942AB3CDBEA4D8A3"/>
                            </w:placeholder>
                            <w:showingPlcHdr/>
                          </w:sdtPr>
                          <w:sdtContent>
                            <w:tc>
                              <w:tcPr>
                                <w:tcW w:w="4961" w:type="dxa"/>
                                <w:shd w:val="clear" w:color="auto" w:fill="D9E2F3" w:themeFill="accent1" w:themeFillTint="33"/>
                              </w:tcPr>
                              <w:p w14:paraId="03C09694" w14:textId="77777777" w:rsidR="00832FC1" w:rsidRDefault="00832FC1" w:rsidP="003A032F">
                                <w:pPr>
                                  <w:pStyle w:val="Normalformulaire"/>
                                  <w:spacing w:after="0"/>
                                </w:pPr>
                                <w:r>
                                  <w:rPr>
                                    <w:rStyle w:val="Textedelespacerserv"/>
                                    <w:i/>
                                    <w:iCs/>
                                  </w:rPr>
                                  <w:t>Précisez la section.</w:t>
                                </w:r>
                              </w:p>
                            </w:tc>
                          </w:sdtContent>
                        </w:sdt>
                      </w:tr>
                    </w:sdtContent>
                  </w:sdt>
                </w:sdtContent>
              </w:sdt>
            </w:sdtContent>
          </w:sdt>
        </w:sdtContent>
      </w:sdt>
    </w:tbl>
    <w:p w14:paraId="45B2BC7C" w14:textId="05C0F1AB" w:rsidR="00832FC1" w:rsidRDefault="00832FC1" w:rsidP="00832FC1">
      <w:pPr>
        <w:pStyle w:val="Section"/>
        <w:rPr>
          <w:lang w:eastAsia="fr-CA"/>
        </w:rPr>
      </w:pPr>
      <w:r>
        <w:rPr>
          <w:lang w:eastAsia="fr-CA"/>
        </w:rPr>
        <w:t>Nature et taux d’émission des contaminants</w:t>
      </w:r>
    </w:p>
    <w:p w14:paraId="6D19E745" w14:textId="410EF128" w:rsidR="00832FC1" w:rsidRPr="00832FC1" w:rsidRDefault="00B43898" w:rsidP="00B43898">
      <w:pPr>
        <w:pStyle w:val="Normalformulaire"/>
        <w:spacing w:before="240"/>
        <w:rPr>
          <w:lang w:eastAsia="fr-CA"/>
        </w:rPr>
      </w:pPr>
      <w:r w:rsidRPr="00B43898">
        <w:rPr>
          <w:lang w:eastAsia="fr-CA"/>
        </w:rPr>
        <w:t>Pour chacune des sources d’émission de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Pr="00B43898">
        <w:rPr>
          <w:lang w:eastAsia="fr-CA"/>
        </w:rPr>
        <w:t xml:space="preserve"> dans l’atmosphère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Pr="00B43898">
        <w:rPr>
          <w:lang w:eastAsia="fr-CA"/>
        </w:rPr>
        <w:t xml:space="preserve">, fournissez la nature et la quantification des taux d’émission de chacun des contaminants. Il n’y a aucun seuil sous lequel la quantification n’est pas requise, tout contaminant qui est susceptible d’être émis doit être quantifié.  </w:t>
      </w:r>
    </w:p>
    <w:p w14:paraId="265E9FEE" w14:textId="294CB7F1" w:rsidR="00E127B9" w:rsidRDefault="00DA1B1E" w:rsidP="00E127B9">
      <w:pPr>
        <w:pStyle w:val="Question"/>
      </w:pPr>
      <w:r>
        <w:t>3</w:t>
      </w:r>
      <w:r w:rsidR="00B43898">
        <w:t>.1</w:t>
      </w:r>
      <w:r w:rsidR="00B43898">
        <w:tab/>
      </w:r>
      <w:r w:rsidR="00E127B9">
        <w:t>Dans le tableau ci-dessous, i</w:t>
      </w:r>
      <w:r w:rsidR="00E127B9" w:rsidRPr="00BD60BD">
        <w:t>dentifiez tous les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E127B9" w:rsidRPr="00BD60BD">
        <w:t xml:space="preserve"> susceptibles d’être émis dans l’atmosphère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E127B9" w:rsidRPr="00BD60BD">
        <w:t xml:space="preserve"> par</w:t>
      </w:r>
      <w:r w:rsidR="003558A9">
        <w:t xml:space="preserve"> le</w:t>
      </w:r>
      <w:r w:rsidR="00E127B9" w:rsidRPr="00BD60BD">
        <w:t xml:space="preserve"> projet</w:t>
      </w:r>
      <w:r w:rsidR="00E127B9">
        <w:t xml:space="preserve"> </w:t>
      </w:r>
      <w:r w:rsidR="00E127B9" w:rsidRPr="00BD60BD">
        <w:t xml:space="preserve">(art. 18(1) REAFIE). </w:t>
      </w:r>
    </w:p>
    <w:p w14:paraId="73069732" w14:textId="77777777" w:rsidR="003D1E2F" w:rsidRDefault="00E127B9" w:rsidP="000D202B">
      <w:pPr>
        <w:pStyle w:val="QuestionInfo"/>
      </w:pPr>
      <w:r>
        <w:t>I</w:t>
      </w:r>
      <w:r w:rsidRPr="00BD60BD">
        <w:t xml:space="preserve">ndiquez le taux d’émission </w:t>
      </w:r>
      <w:r w:rsidRPr="00BD60BD" w:rsidDel="007D5B36">
        <w:t>p</w:t>
      </w:r>
      <w:r w:rsidRPr="00BD60BD">
        <w:t xml:space="preserve">our chacune des sources identifiées à la section </w:t>
      </w:r>
      <w:r w:rsidR="00DA1B1E">
        <w:t>2</w:t>
      </w:r>
      <w:r>
        <w:t>.2</w:t>
      </w:r>
      <w:r w:rsidR="006E2BFC">
        <w:t>,</w:t>
      </w:r>
      <w:r w:rsidRPr="00BD60BD">
        <w:t xml:space="preserve"> et ce, selon la capacité nominale d’alimentation ou de production ou encore selon la capacité calorifique nominale ou la puissance nominale, selon le cas.</w:t>
      </w:r>
      <w:r>
        <w:t xml:space="preserve"> </w:t>
      </w:r>
    </w:p>
    <w:p w14:paraId="52418465" w14:textId="74D16960" w:rsidR="003D1E2F" w:rsidRDefault="00D920AE" w:rsidP="000D202B">
      <w:pPr>
        <w:pStyle w:val="QuestionInfo"/>
      </w:pPr>
      <w:r w:rsidRPr="00D920AE">
        <w:t>Notez que :</w:t>
      </w:r>
    </w:p>
    <w:p w14:paraId="0EAF4640" w14:textId="090FA2CB" w:rsidR="00D920AE" w:rsidRPr="00D920AE" w:rsidRDefault="00D0169A" w:rsidP="00D920AE">
      <w:pPr>
        <w:pStyle w:val="Questionliste"/>
      </w:pPr>
      <w:r w:rsidRPr="00D0169A">
        <w:lastRenderedPageBreak/>
        <w:t>Les particules peuvent notamment contenir différents contaminants, par exemple des métaux, qui doivent également être déclarés individuellement.</w:t>
      </w:r>
    </w:p>
    <w:p w14:paraId="6DEE23F2" w14:textId="77777777" w:rsidR="00D0169A" w:rsidRDefault="00E127B9" w:rsidP="00D0169A">
      <w:pPr>
        <w:pStyle w:val="Questionliste"/>
      </w:pPr>
      <w:r w:rsidRPr="00DF6612">
        <w:t xml:space="preserve">Si pour un contaminant, aucune norme ou </w:t>
      </w:r>
      <w:r w:rsidR="00A17CB9">
        <w:t xml:space="preserve">aucun </w:t>
      </w:r>
      <w:r w:rsidRPr="00DF6612">
        <w:t>critère de qualité de l’atmosphère n’est disponible, une comparaison aux seuils d</w:t>
      </w:r>
      <w:r w:rsidR="000E2ACB">
        <w:t>’</w:t>
      </w:r>
      <w:r w:rsidRPr="00DF6612">
        <w:t>évaluation préliminaire des risques (SEPR) doit être réalisée.</w:t>
      </w:r>
    </w:p>
    <w:p w14:paraId="539A7FC7" w14:textId="5392400D" w:rsidR="0040796D" w:rsidRPr="0040796D" w:rsidRDefault="00E127B9" w:rsidP="00D0169A">
      <w:pPr>
        <w:pStyle w:val="Questionliste"/>
        <w:spacing w:after="240"/>
      </w:pPr>
      <w:r w:rsidRPr="00DF6612">
        <w:t>Lorsque les seuils d</w:t>
      </w:r>
      <w:r w:rsidR="000E2ACB">
        <w:t>’</w:t>
      </w:r>
      <w:r w:rsidRPr="00DF6612">
        <w:t>évaluation préliminaire des risques sont susceptibles d</w:t>
      </w:r>
      <w:r w:rsidR="000E2ACB">
        <w:t>’</w:t>
      </w:r>
      <w:r w:rsidRPr="00DF6612">
        <w:t>être dépassés ou qu</w:t>
      </w:r>
      <w:r w:rsidR="000E2ACB">
        <w:t>’</w:t>
      </w:r>
      <w:r w:rsidRPr="00DF6612">
        <w:t>aucun seuil d</w:t>
      </w:r>
      <w:r w:rsidR="000E2ACB">
        <w:t>’</w:t>
      </w:r>
      <w:r w:rsidRPr="00DF6612">
        <w:t>évaluation préliminaire des risques n</w:t>
      </w:r>
      <w:r w:rsidR="000E2ACB">
        <w:t>’</w:t>
      </w:r>
      <w:r w:rsidRPr="00DF6612">
        <w:t>est disponible</w:t>
      </w:r>
      <w:r>
        <w:t>,</w:t>
      </w:r>
      <w:r w:rsidRPr="00DF6612">
        <w:t xml:space="preserve"> une évaluation de la toxicité de ce contaminant d</w:t>
      </w:r>
      <w:r w:rsidR="00B32090">
        <w:t>oit</w:t>
      </w:r>
      <w:r w:rsidRPr="00DF6612">
        <w:t xml:space="preserve"> être faite. Pour plus d’informations à ce sujet, </w:t>
      </w:r>
      <w:r>
        <w:t>contactez</w:t>
      </w:r>
      <w:r w:rsidRPr="00DF6612">
        <w:t xml:space="preserve"> la direction régionale du ministère.</w:t>
      </w:r>
    </w:p>
    <w:tbl>
      <w:tblPr>
        <w:tblStyle w:val="Grilledutableau"/>
        <w:tblW w:w="1845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112"/>
        <w:gridCol w:w="1385"/>
        <w:gridCol w:w="1885"/>
        <w:gridCol w:w="2072"/>
        <w:gridCol w:w="3287"/>
        <w:gridCol w:w="2903"/>
        <w:gridCol w:w="1631"/>
        <w:gridCol w:w="3180"/>
      </w:tblGrid>
      <w:tr w:rsidR="002A527D" w:rsidRPr="004E1F13" w14:paraId="4419E431" w14:textId="77777777" w:rsidTr="00BA1003">
        <w:trPr>
          <w:trHeight w:val="423"/>
        </w:trPr>
        <w:tc>
          <w:tcPr>
            <w:tcW w:w="2112" w:type="dxa"/>
            <w:vMerge w:val="restart"/>
            <w:shd w:val="clear" w:color="auto" w:fill="4F81BD"/>
          </w:tcPr>
          <w:p w14:paraId="65699C87" w14:textId="77777777" w:rsidR="002A527D" w:rsidRPr="004E1F13" w:rsidRDefault="002A527D" w:rsidP="000D202B">
            <w:pPr>
              <w:pStyle w:val="Tableauen-tte"/>
            </w:pPr>
            <w:r w:rsidRPr="004E1F13">
              <w:t>Contaminant</w:t>
            </w:r>
          </w:p>
        </w:tc>
        <w:tc>
          <w:tcPr>
            <w:tcW w:w="1385" w:type="dxa"/>
            <w:vMerge w:val="restart"/>
            <w:shd w:val="clear" w:color="auto" w:fill="4F81BD"/>
          </w:tcPr>
          <w:p w14:paraId="46D5C5FE" w14:textId="77777777" w:rsidR="002A527D" w:rsidRDefault="002A527D" w:rsidP="000D202B">
            <w:pPr>
              <w:pStyle w:val="Tableauen-tte"/>
            </w:pPr>
            <w:r w:rsidRPr="004E1F13">
              <w:t>N</w:t>
            </w:r>
            <w:r w:rsidRPr="00143E05">
              <w:rPr>
                <w:vertAlign w:val="superscript"/>
              </w:rPr>
              <w:t>o</w:t>
            </w:r>
            <w:r w:rsidRPr="004E1F13">
              <w:t xml:space="preserve"> CAS </w:t>
            </w:r>
          </w:p>
          <w:p w14:paraId="1FA6CDB2" w14:textId="59199E2B" w:rsidR="002A527D" w:rsidRPr="004E1F13" w:rsidRDefault="002A527D" w:rsidP="000D202B">
            <w:pPr>
              <w:pStyle w:val="Tableauen-tte"/>
            </w:pPr>
            <w:r w:rsidRPr="004E1F13">
              <w:br/>
            </w:r>
            <w:r w:rsidRPr="00621D0F">
              <w:rPr>
                <w:b w:val="0"/>
                <w:bCs/>
              </w:rPr>
              <w:t>(</w:t>
            </w:r>
            <w:r w:rsidRPr="009C17A9">
              <w:rPr>
                <w:b w:val="0"/>
                <w:bCs/>
              </w:rPr>
              <w:t xml:space="preserve">Chemical Abstracts </w:t>
            </w:r>
            <w:proofErr w:type="gramStart"/>
            <w:r w:rsidRPr="009C17A9">
              <w:rPr>
                <w:b w:val="0"/>
                <w:bCs/>
              </w:rPr>
              <w:t>Service)*</w:t>
            </w:r>
            <w:proofErr w:type="gramEnd"/>
            <w:r w:rsidRPr="004E1F13">
              <w:t xml:space="preserve"> </w:t>
            </w:r>
          </w:p>
        </w:tc>
        <w:tc>
          <w:tcPr>
            <w:tcW w:w="3957" w:type="dxa"/>
            <w:gridSpan w:val="2"/>
            <w:shd w:val="clear" w:color="auto" w:fill="4F81BD"/>
          </w:tcPr>
          <w:p w14:paraId="47CF939F" w14:textId="0694B532" w:rsidR="002A527D" w:rsidRPr="004E1F13" w:rsidRDefault="00370FF8" w:rsidP="000D202B">
            <w:pPr>
              <w:pStyle w:val="Tableauen-tte"/>
            </w:pPr>
            <w:r w:rsidRPr="00370FF8">
              <w:t>Le cas échéant, indiquez la valeur limite listée</w:t>
            </w:r>
            <w:r w:rsidR="00F0016F">
              <w:t> :</w:t>
            </w:r>
          </w:p>
        </w:tc>
        <w:tc>
          <w:tcPr>
            <w:tcW w:w="3287" w:type="dxa"/>
            <w:vMerge w:val="restart"/>
            <w:shd w:val="clear" w:color="auto" w:fill="4F81BD"/>
          </w:tcPr>
          <w:p w14:paraId="0A9B33AF" w14:textId="7C02FD14" w:rsidR="002A527D" w:rsidRDefault="002A527D" w:rsidP="009059C7">
            <w:pPr>
              <w:pStyle w:val="Tableauen-tte"/>
            </w:pPr>
            <w:r w:rsidRPr="004E1F13">
              <w:t>Taux maximal d</w:t>
            </w:r>
            <w:r>
              <w:t>’</w:t>
            </w:r>
            <w:r w:rsidRPr="004E1F13">
              <w:t>émission</w:t>
            </w:r>
            <w:r>
              <w:t xml:space="preserve"> </w:t>
            </w:r>
            <w:r w:rsidRPr="009179A8">
              <w:rPr>
                <w:bCs/>
              </w:rPr>
              <w:t>par période d’application de la norme ou du critère</w:t>
            </w:r>
            <w:r w:rsidRPr="004E1F13">
              <w:t>*</w:t>
            </w:r>
            <w:r>
              <w:t>*</w:t>
            </w:r>
          </w:p>
          <w:p w14:paraId="015F22B1" w14:textId="590EFC12" w:rsidR="002A527D" w:rsidRPr="004E1F13" w:rsidRDefault="002A527D" w:rsidP="000D202B">
            <w:pPr>
              <w:pStyle w:val="Tableauen-tte"/>
            </w:pPr>
            <w:r w:rsidRPr="004E1F13">
              <w:br/>
            </w:r>
            <w:r w:rsidRPr="000E066F">
              <w:rPr>
                <w:b w:val="0"/>
                <w:bCs/>
              </w:rPr>
              <w:t>Indiquez les unités de référence (ex. :</w:t>
            </w:r>
            <w:r w:rsidRPr="00BE29FE">
              <w:rPr>
                <w:b w:val="0"/>
                <w:bCs/>
              </w:rPr>
              <w:t xml:space="preserve"> g/s, </w:t>
            </w:r>
            <w:r w:rsidRPr="000E066F">
              <w:rPr>
                <w:b w:val="0"/>
                <w:bCs/>
              </w:rPr>
              <w:t>µg/m</w:t>
            </w:r>
            <w:r w:rsidRPr="000E066F">
              <w:rPr>
                <w:b w:val="0"/>
                <w:bCs/>
                <w:vertAlign w:val="superscript"/>
              </w:rPr>
              <w:t>3</w:t>
            </w:r>
            <w:r w:rsidRPr="000E066F">
              <w:rPr>
                <w:b w:val="0"/>
                <w:bCs/>
              </w:rPr>
              <w:t>, unités d</w:t>
            </w:r>
            <w:r>
              <w:rPr>
                <w:b w:val="0"/>
                <w:bCs/>
              </w:rPr>
              <w:t>’</w:t>
            </w:r>
            <w:r w:rsidRPr="000E066F">
              <w:rPr>
                <w:b w:val="0"/>
                <w:bCs/>
              </w:rPr>
              <w:t>odeur/s</w:t>
            </w:r>
            <w:r>
              <w:rPr>
                <w:b w:val="0"/>
                <w:bCs/>
              </w:rPr>
              <w:t xml:space="preserve"> ou unités d’odeur/</w:t>
            </w:r>
            <w:r w:rsidRPr="000E066F">
              <w:rPr>
                <w:b w:val="0"/>
                <w:bCs/>
              </w:rPr>
              <w:t>m</w:t>
            </w:r>
            <w:r w:rsidRPr="000E066F">
              <w:rPr>
                <w:b w:val="0"/>
                <w:bCs/>
                <w:vertAlign w:val="superscript"/>
              </w:rPr>
              <w:t>2</w:t>
            </w:r>
            <w:r>
              <w:rPr>
                <w:b w:val="0"/>
                <w:bCs/>
              </w:rPr>
              <w:t xml:space="preserve"> s</w:t>
            </w:r>
            <w:r w:rsidRPr="000E066F">
              <w:rPr>
                <w:b w:val="0"/>
                <w:bCs/>
              </w:rPr>
              <w:t>).</w:t>
            </w:r>
          </w:p>
        </w:tc>
        <w:tc>
          <w:tcPr>
            <w:tcW w:w="2903" w:type="dxa"/>
            <w:vMerge w:val="restart"/>
            <w:shd w:val="clear" w:color="auto" w:fill="4F81BD"/>
          </w:tcPr>
          <w:p w14:paraId="745A97DF" w14:textId="50CB0D3A" w:rsidR="002A527D" w:rsidRDefault="002A527D" w:rsidP="009059C7">
            <w:pPr>
              <w:pStyle w:val="Tableauen-tte"/>
            </w:pPr>
            <w:r w:rsidRPr="004E1F13">
              <w:t>Code d’identification de la ou des sources d’émission</w:t>
            </w:r>
          </w:p>
          <w:p w14:paraId="39C2914E" w14:textId="21F2DAC8" w:rsidR="002A527D" w:rsidRPr="000E066F" w:rsidRDefault="002A527D" w:rsidP="009059C7">
            <w:pPr>
              <w:pStyle w:val="Tableauen-tte"/>
              <w:rPr>
                <w:b w:val="0"/>
                <w:bCs/>
              </w:rPr>
            </w:pPr>
            <w:r w:rsidRPr="009C17A9">
              <w:rPr>
                <w:b w:val="0"/>
                <w:bCs/>
              </w:rPr>
              <w:t>(</w:t>
            </w:r>
            <w:proofErr w:type="gramStart"/>
            <w:r>
              <w:rPr>
                <w:b w:val="0"/>
                <w:bCs/>
              </w:rPr>
              <w:t>comme</w:t>
            </w:r>
            <w:proofErr w:type="gramEnd"/>
            <w:r>
              <w:rPr>
                <w:b w:val="0"/>
                <w:bCs/>
              </w:rPr>
              <w:t xml:space="preserve"> indiqué</w:t>
            </w:r>
            <w:r w:rsidRPr="009C17A9">
              <w:rPr>
                <w:b w:val="0"/>
                <w:bCs/>
              </w:rPr>
              <w:t xml:space="preserve"> sur les plans soumis)</w:t>
            </w:r>
          </w:p>
        </w:tc>
        <w:tc>
          <w:tcPr>
            <w:tcW w:w="4811" w:type="dxa"/>
            <w:gridSpan w:val="2"/>
            <w:shd w:val="clear" w:color="auto" w:fill="4F81BD"/>
          </w:tcPr>
          <w:p w14:paraId="784D2F3B" w14:textId="51C8CC1D" w:rsidR="002A527D" w:rsidRPr="004E1F13" w:rsidRDefault="002A527D" w:rsidP="000D202B">
            <w:pPr>
              <w:pStyle w:val="Tableauen-tte"/>
            </w:pPr>
            <w:r w:rsidRPr="004E1F13">
              <w:t>Norme r</w:t>
            </w:r>
            <w:r>
              <w:t>è</w:t>
            </w:r>
            <w:r w:rsidRPr="004E1F13">
              <w:t>glementaire d</w:t>
            </w:r>
            <w:r>
              <w:t>’</w:t>
            </w:r>
            <w:r w:rsidRPr="004E1F13">
              <w:t xml:space="preserve">émission à la source </w:t>
            </w:r>
          </w:p>
        </w:tc>
      </w:tr>
      <w:tr w:rsidR="004E1F13" w:rsidRPr="004E1F13" w14:paraId="38DDE32E" w14:textId="77777777" w:rsidTr="00570795">
        <w:trPr>
          <w:trHeight w:val="1088"/>
        </w:trPr>
        <w:tc>
          <w:tcPr>
            <w:tcW w:w="2112" w:type="dxa"/>
            <w:vMerge/>
            <w:shd w:val="clear" w:color="auto" w:fill="4F81BD"/>
          </w:tcPr>
          <w:p w14:paraId="30540C16" w14:textId="77777777" w:rsidR="004E1F13" w:rsidRPr="004E1F13" w:rsidRDefault="004E1F13" w:rsidP="000D202B">
            <w:pPr>
              <w:rPr>
                <w:rFonts w:ascii="Calibri" w:eastAsia="Calibri" w:hAnsi="Calibri" w:cs="Arial"/>
              </w:rPr>
            </w:pPr>
          </w:p>
        </w:tc>
        <w:tc>
          <w:tcPr>
            <w:tcW w:w="1385" w:type="dxa"/>
            <w:vMerge/>
            <w:shd w:val="clear" w:color="auto" w:fill="4F81BD"/>
          </w:tcPr>
          <w:p w14:paraId="23606B21" w14:textId="77777777" w:rsidR="004E1F13" w:rsidRPr="004E1F13" w:rsidRDefault="004E1F13" w:rsidP="000D202B">
            <w:pPr>
              <w:rPr>
                <w:rFonts w:ascii="Calibri" w:eastAsia="Calibri" w:hAnsi="Calibri" w:cs="Arial"/>
              </w:rPr>
            </w:pPr>
          </w:p>
        </w:tc>
        <w:tc>
          <w:tcPr>
            <w:tcW w:w="1885" w:type="dxa"/>
            <w:shd w:val="clear" w:color="auto" w:fill="4F81BD"/>
          </w:tcPr>
          <w:p w14:paraId="44FAA13D" w14:textId="2AE48636" w:rsidR="004E1F13" w:rsidRPr="004E1F13" w:rsidRDefault="006834DC" w:rsidP="002A527D">
            <w:pPr>
              <w:pStyle w:val="Tableauen-tte"/>
              <w:rPr>
                <w:rFonts w:ascii="Calibri" w:eastAsia="Calibri" w:hAnsi="Calibri" w:cs="Arial"/>
                <w:color w:val="auto"/>
              </w:rPr>
            </w:pPr>
            <w:r>
              <w:t>A</w:t>
            </w:r>
            <w:r w:rsidR="002A527D" w:rsidRPr="004E1F13">
              <w:t>nnexe K du RAA</w:t>
            </w:r>
            <w:r w:rsidR="002A527D" w:rsidRPr="004A27E0">
              <w:rPr>
                <w:b w:val="0"/>
                <w:bCs/>
              </w:rPr>
              <w:t xml:space="preserve"> (en µg/m</w:t>
            </w:r>
            <w:r w:rsidR="002A527D" w:rsidRPr="004A27E0">
              <w:rPr>
                <w:b w:val="0"/>
                <w:bCs/>
                <w:vertAlign w:val="superscript"/>
              </w:rPr>
              <w:t>3</w:t>
            </w:r>
            <w:r w:rsidR="002A527D" w:rsidRPr="004A27E0">
              <w:rPr>
                <w:b w:val="0"/>
                <w:bCs/>
              </w:rPr>
              <w:t>)</w:t>
            </w:r>
          </w:p>
        </w:tc>
        <w:tc>
          <w:tcPr>
            <w:tcW w:w="2072" w:type="dxa"/>
            <w:shd w:val="clear" w:color="auto" w:fill="4F81BD"/>
          </w:tcPr>
          <w:p w14:paraId="5E08693D" w14:textId="156A3E16" w:rsidR="004E1F13" w:rsidRPr="004E1F13" w:rsidRDefault="002A527D" w:rsidP="002A527D">
            <w:pPr>
              <w:pStyle w:val="Tableauen-tte"/>
              <w:rPr>
                <w:rFonts w:ascii="Calibri" w:eastAsia="Calibri" w:hAnsi="Calibri" w:cs="Calibri"/>
                <w:color w:val="000000"/>
                <w:shd w:val="clear" w:color="auto" w:fill="FFFFFF"/>
              </w:rPr>
            </w:pPr>
            <w:r w:rsidRPr="008164BF">
              <w:rPr>
                <w:i/>
                <w:iCs/>
              </w:rPr>
              <w:t>Normes et critères québécois de qualité de l’atmosphère</w:t>
            </w:r>
          </w:p>
        </w:tc>
        <w:tc>
          <w:tcPr>
            <w:tcW w:w="3287" w:type="dxa"/>
            <w:vMerge/>
            <w:shd w:val="clear" w:color="auto" w:fill="4F81BD"/>
          </w:tcPr>
          <w:p w14:paraId="03BA3F53" w14:textId="77777777" w:rsidR="004E1F13" w:rsidRPr="004E1F13" w:rsidRDefault="004E1F13" w:rsidP="000D202B">
            <w:pPr>
              <w:rPr>
                <w:rFonts w:ascii="Calibri" w:eastAsia="Calibri" w:hAnsi="Calibri" w:cs="Arial"/>
              </w:rPr>
            </w:pPr>
          </w:p>
        </w:tc>
        <w:tc>
          <w:tcPr>
            <w:tcW w:w="2903" w:type="dxa"/>
            <w:vMerge/>
            <w:shd w:val="clear" w:color="auto" w:fill="4F81BD"/>
          </w:tcPr>
          <w:p w14:paraId="1B1C17CA" w14:textId="77777777" w:rsidR="004E1F13" w:rsidRPr="004E1F13" w:rsidRDefault="004E1F13" w:rsidP="000D202B">
            <w:pPr>
              <w:rPr>
                <w:rFonts w:ascii="Calibri" w:eastAsia="Calibri" w:hAnsi="Calibri" w:cs="Calibri"/>
                <w:color w:val="000000"/>
                <w:shd w:val="clear" w:color="auto" w:fill="FFFFFF"/>
              </w:rPr>
            </w:pPr>
          </w:p>
        </w:tc>
        <w:tc>
          <w:tcPr>
            <w:tcW w:w="1631" w:type="dxa"/>
            <w:shd w:val="clear" w:color="auto" w:fill="4F81BD"/>
          </w:tcPr>
          <w:p w14:paraId="1FC9628C" w14:textId="3D647C96" w:rsidR="004E1F13" w:rsidRPr="004E1F13" w:rsidRDefault="00017730" w:rsidP="000D202B">
            <w:pPr>
              <w:pStyle w:val="Tableauen-tte"/>
            </w:pPr>
            <w:r>
              <w:t>La s</w:t>
            </w:r>
            <w:r w:rsidR="004E1F13" w:rsidRPr="004E1F13">
              <w:t xml:space="preserve">ource </w:t>
            </w:r>
            <w:r>
              <w:t xml:space="preserve">est-elle </w:t>
            </w:r>
            <w:r w:rsidR="004E1F13" w:rsidRPr="004E1F13">
              <w:t>visée</w:t>
            </w:r>
            <w:r>
              <w:t>?</w:t>
            </w:r>
          </w:p>
        </w:tc>
        <w:tc>
          <w:tcPr>
            <w:tcW w:w="3180" w:type="dxa"/>
            <w:shd w:val="clear" w:color="auto" w:fill="4F81BD"/>
          </w:tcPr>
          <w:p w14:paraId="0BD65740" w14:textId="7F80EC82" w:rsidR="004E1F13" w:rsidRPr="004E1F13" w:rsidRDefault="004E1F13" w:rsidP="000D202B">
            <w:pPr>
              <w:pStyle w:val="Tableauen-tte"/>
            </w:pPr>
            <w:r w:rsidRPr="004E1F13">
              <w:t xml:space="preserve">Si </w:t>
            </w:r>
            <w:r w:rsidR="008B1289">
              <w:t>vous avez répondu Oui</w:t>
            </w:r>
            <w:r w:rsidRPr="004E1F13">
              <w:t xml:space="preserve">, </w:t>
            </w:r>
            <w:r w:rsidR="00117FA6">
              <w:t>indiquez</w:t>
            </w:r>
            <w:r>
              <w:t xml:space="preserve"> la </w:t>
            </w:r>
            <w:r w:rsidRPr="004E1F13">
              <w:t>référence légale concerné</w:t>
            </w:r>
            <w:r w:rsidR="00117FA6">
              <w:t>e</w:t>
            </w:r>
            <w:r>
              <w:t>.</w:t>
            </w:r>
          </w:p>
        </w:tc>
      </w:tr>
      <w:tr w:rsidR="00CE0E80" w:rsidRPr="004E1F13" w14:paraId="101AAEAD" w14:textId="77777777" w:rsidTr="00570795">
        <w:trPr>
          <w:trHeight w:val="412"/>
        </w:trPr>
        <w:tc>
          <w:tcPr>
            <w:tcW w:w="2112" w:type="dxa"/>
            <w:shd w:val="clear" w:color="auto" w:fill="D9E2F3" w:themeFill="accent1" w:themeFillTint="33"/>
          </w:tcPr>
          <w:p w14:paraId="336126A4" w14:textId="170093EA" w:rsidR="00CE0E80" w:rsidRPr="004E1F13" w:rsidRDefault="00000000" w:rsidP="00CE0E80">
            <w:pPr>
              <w:pStyle w:val="Normalformulaire"/>
            </w:pPr>
            <w:sdt>
              <w:sdtPr>
                <w:id w:val="-1091084695"/>
                <w:placeholder>
                  <w:docPart w:val="A903309CD16544E98F6CE4576172A5E6"/>
                </w:placeholder>
                <w:showingPlcHdr/>
              </w:sdtPr>
              <w:sdtContent>
                <w:r w:rsidR="00CE0E80" w:rsidRPr="00A728C8">
                  <w:rPr>
                    <w:rStyle w:val="Textedelespacerserv"/>
                    <w:i/>
                    <w:iCs/>
                  </w:rPr>
                  <w:t>Saisissez les informations</w:t>
                </w:r>
                <w:r w:rsidR="00CE0E80">
                  <w:rPr>
                    <w:rStyle w:val="Textedelespacerserv"/>
                    <w:i/>
                    <w:iCs/>
                  </w:rPr>
                  <w:t>.</w:t>
                </w:r>
              </w:sdtContent>
            </w:sdt>
          </w:p>
        </w:tc>
        <w:sdt>
          <w:sdtPr>
            <w:id w:val="-1777016798"/>
            <w:placeholder>
              <w:docPart w:val="A1C458BDAD9A47B7A6574944C120203B"/>
            </w:placeholder>
            <w:showingPlcHdr/>
          </w:sdtPr>
          <w:sdtContent>
            <w:tc>
              <w:tcPr>
                <w:tcW w:w="1385" w:type="dxa"/>
                <w:shd w:val="clear" w:color="auto" w:fill="D9E2F3" w:themeFill="accent1" w:themeFillTint="33"/>
              </w:tcPr>
              <w:p w14:paraId="31142DA2" w14:textId="6CAB51ED" w:rsidR="00CE0E80" w:rsidRPr="004E1F13" w:rsidRDefault="00CE0E80" w:rsidP="00CE0E80">
                <w:pPr>
                  <w:pStyle w:val="Normalformulaire"/>
                </w:pPr>
                <w:r>
                  <w:rPr>
                    <w:rStyle w:val="Textedelespacerserv"/>
                  </w:rPr>
                  <w:t>..</w:t>
                </w:r>
                <w:r w:rsidRPr="00AA60DE">
                  <w:rPr>
                    <w:rStyle w:val="Textedelespacerserv"/>
                  </w:rPr>
                  <w:t>.</w:t>
                </w:r>
              </w:p>
            </w:tc>
          </w:sdtContent>
        </w:sdt>
        <w:sdt>
          <w:sdtPr>
            <w:id w:val="-1364435355"/>
            <w:placeholder>
              <w:docPart w:val="2A8CFFA47752496BBC7BDE59AE0FAA8B"/>
            </w:placeholder>
            <w:showingPlcHdr/>
          </w:sdtPr>
          <w:sdtContent>
            <w:tc>
              <w:tcPr>
                <w:tcW w:w="1885" w:type="dxa"/>
                <w:shd w:val="clear" w:color="auto" w:fill="D9E2F3" w:themeFill="accent1" w:themeFillTint="33"/>
              </w:tcPr>
              <w:p w14:paraId="77CE1700" w14:textId="542BE8D4" w:rsidR="00CE0E80" w:rsidRPr="004E1F13" w:rsidRDefault="00CE0E80" w:rsidP="00CE0E80">
                <w:pPr>
                  <w:pStyle w:val="Normalformulaire"/>
                </w:pPr>
                <w:r w:rsidRPr="000B7614">
                  <w:rPr>
                    <w:rStyle w:val="Textedelespacerserv"/>
                  </w:rPr>
                  <w:t>...</w:t>
                </w:r>
              </w:p>
            </w:tc>
          </w:sdtContent>
        </w:sdt>
        <w:sdt>
          <w:sdtPr>
            <w:id w:val="-1195996500"/>
            <w:placeholder>
              <w:docPart w:val="C49E0E300EC84EE0B25B661EECF0D514"/>
            </w:placeholder>
            <w:showingPlcHdr/>
          </w:sdtPr>
          <w:sdtContent>
            <w:tc>
              <w:tcPr>
                <w:tcW w:w="2072" w:type="dxa"/>
                <w:shd w:val="clear" w:color="auto" w:fill="D9E2F3" w:themeFill="accent1" w:themeFillTint="33"/>
              </w:tcPr>
              <w:p w14:paraId="3D08F21B" w14:textId="1ED5F9ED" w:rsidR="00CE0E80" w:rsidRPr="004E1F13" w:rsidRDefault="00CE0E80" w:rsidP="00CE0E80">
                <w:pPr>
                  <w:pStyle w:val="Normalformulaire"/>
                  <w:rPr>
                    <w:rFonts w:cs="Calibri"/>
                    <w:color w:val="000000"/>
                    <w:shd w:val="clear" w:color="auto" w:fill="FFFFFF"/>
                  </w:rPr>
                </w:pPr>
                <w:r w:rsidRPr="002101A7">
                  <w:rPr>
                    <w:rStyle w:val="Textedelespacerserv"/>
                  </w:rPr>
                  <w:t>...</w:t>
                </w:r>
              </w:p>
            </w:tc>
          </w:sdtContent>
        </w:sdt>
        <w:sdt>
          <w:sdtPr>
            <w:id w:val="854621422"/>
            <w:placeholder>
              <w:docPart w:val="1EBA508445E646159AD5E1AC56D2271A"/>
            </w:placeholder>
            <w:showingPlcHdr/>
          </w:sdtPr>
          <w:sdtContent>
            <w:tc>
              <w:tcPr>
                <w:tcW w:w="3287" w:type="dxa"/>
                <w:shd w:val="clear" w:color="auto" w:fill="D9E2F3" w:themeFill="accent1" w:themeFillTint="33"/>
              </w:tcPr>
              <w:p w14:paraId="1B3CBE0B" w14:textId="0C19A92D" w:rsidR="00CE0E80" w:rsidRPr="004E1F13" w:rsidRDefault="00CE0E80" w:rsidP="00CE0E80">
                <w:pPr>
                  <w:pStyle w:val="Normalformulaire"/>
                </w:pPr>
                <w:r>
                  <w:rPr>
                    <w:rStyle w:val="Textedelespacerserv"/>
                  </w:rPr>
                  <w:t>..</w:t>
                </w:r>
                <w:r w:rsidRPr="00AA60DE">
                  <w:rPr>
                    <w:rStyle w:val="Textedelespacerserv"/>
                  </w:rPr>
                  <w:t>.</w:t>
                </w:r>
              </w:p>
            </w:tc>
          </w:sdtContent>
        </w:sdt>
        <w:sdt>
          <w:sdtPr>
            <w:id w:val="-1199312703"/>
            <w:placeholder>
              <w:docPart w:val="3216B4F280034146A31B24993DC9210F"/>
            </w:placeholder>
            <w:showingPlcHdr/>
          </w:sdtPr>
          <w:sdtContent>
            <w:tc>
              <w:tcPr>
                <w:tcW w:w="2903" w:type="dxa"/>
                <w:shd w:val="clear" w:color="auto" w:fill="D9E2F3" w:themeFill="accent1" w:themeFillTint="33"/>
              </w:tcPr>
              <w:p w14:paraId="0453635F" w14:textId="3D939A5E" w:rsidR="00CE0E80" w:rsidRPr="004E1F13" w:rsidRDefault="00CE0E80" w:rsidP="00CE0E80">
                <w:pPr>
                  <w:pStyle w:val="Normalformulaire"/>
                  <w:rPr>
                    <w:rFonts w:cs="Calibri"/>
                    <w:color w:val="000000"/>
                    <w:shd w:val="clear" w:color="auto" w:fill="FFFFFF"/>
                  </w:rPr>
                </w:pPr>
                <w:r>
                  <w:rPr>
                    <w:rStyle w:val="Textedelespacerserv"/>
                  </w:rPr>
                  <w:t>..</w:t>
                </w:r>
                <w:r w:rsidRPr="00AA60DE">
                  <w:rPr>
                    <w:rStyle w:val="Textedelespacerserv"/>
                  </w:rPr>
                  <w:t>.</w:t>
                </w:r>
              </w:p>
            </w:tc>
          </w:sdtContent>
        </w:sdt>
        <w:tc>
          <w:tcPr>
            <w:tcW w:w="1631" w:type="dxa"/>
            <w:shd w:val="clear" w:color="auto" w:fill="D9E2F3" w:themeFill="accent1" w:themeFillTint="33"/>
          </w:tcPr>
          <w:p w14:paraId="475B5A31" w14:textId="50FF144E" w:rsidR="00CE0E80" w:rsidRPr="004E1F13" w:rsidRDefault="00000000" w:rsidP="00CE0E80">
            <w:pPr>
              <w:pStyle w:val="Normalformulaire"/>
              <w:rPr>
                <w:rFonts w:cs="Calibri"/>
                <w:color w:val="000000"/>
                <w:shd w:val="clear" w:color="auto" w:fill="FFFFFF"/>
              </w:rPr>
            </w:pPr>
            <w:sdt>
              <w:sdtPr>
                <w:id w:val="1895853583"/>
                <w14:checkbox>
                  <w14:checked w14:val="0"/>
                  <w14:checkedState w14:val="2612" w14:font="MS Gothic"/>
                  <w14:uncheckedState w14:val="2610" w14:font="MS Gothic"/>
                </w14:checkbox>
              </w:sdtPr>
              <w:sdtContent>
                <w:r w:rsidR="00CE0E80">
                  <w:rPr>
                    <w:rFonts w:ascii="MS Gothic" w:hAnsi="MS Gothic" w:hint="eastAsia"/>
                  </w:rPr>
                  <w:t>☐</w:t>
                </w:r>
              </w:sdtContent>
            </w:sdt>
            <w:r w:rsidR="00CE0E80">
              <w:t xml:space="preserve">Oui  </w:t>
            </w:r>
            <w:sdt>
              <w:sdtPr>
                <w:id w:val="-1772619675"/>
                <w14:checkbox>
                  <w14:checked w14:val="0"/>
                  <w14:checkedState w14:val="2612" w14:font="MS Gothic"/>
                  <w14:uncheckedState w14:val="2610" w14:font="MS Gothic"/>
                </w14:checkbox>
              </w:sdtPr>
              <w:sdtContent>
                <w:r w:rsidR="00CE0E80">
                  <w:rPr>
                    <w:rFonts w:ascii="MS Gothic" w:hAnsi="MS Gothic" w:hint="eastAsia"/>
                  </w:rPr>
                  <w:t>☐</w:t>
                </w:r>
              </w:sdtContent>
            </w:sdt>
            <w:r w:rsidR="00CE0E80">
              <w:t>Non</w:t>
            </w:r>
          </w:p>
        </w:tc>
        <w:sdt>
          <w:sdtPr>
            <w:id w:val="2038928313"/>
            <w:placeholder>
              <w:docPart w:val="49D84C60E87444559AFE6B6A41B0DFCC"/>
            </w:placeholder>
            <w:showingPlcHdr/>
          </w:sdtPr>
          <w:sdtContent>
            <w:tc>
              <w:tcPr>
                <w:tcW w:w="3180" w:type="dxa"/>
                <w:shd w:val="clear" w:color="auto" w:fill="D9E2F3" w:themeFill="accent1" w:themeFillTint="33"/>
              </w:tcPr>
              <w:p w14:paraId="169FEB83" w14:textId="45127D7C" w:rsidR="00CE0E80" w:rsidRPr="004E1F13" w:rsidRDefault="00CE0E80" w:rsidP="00CE0E80">
                <w:pPr>
                  <w:pStyle w:val="Normalformulaire"/>
                  <w:rPr>
                    <w:rFonts w:cs="Calibri"/>
                    <w:color w:val="000000"/>
                    <w:shd w:val="clear" w:color="auto" w:fill="FFFFFF"/>
                  </w:rPr>
                </w:pPr>
                <w:r>
                  <w:rPr>
                    <w:rStyle w:val="Textedelespacerserv"/>
                  </w:rPr>
                  <w:t>..</w:t>
                </w:r>
                <w:r w:rsidRPr="00AA60DE">
                  <w:rPr>
                    <w:rStyle w:val="Textedelespacerserv"/>
                  </w:rPr>
                  <w:t>.</w:t>
                </w:r>
              </w:p>
            </w:tc>
          </w:sdtContent>
        </w:sdt>
      </w:tr>
      <w:tr w:rsidR="00CE0E80" w:rsidRPr="004E1F13" w14:paraId="41BE012C" w14:textId="77777777" w:rsidTr="00570795">
        <w:trPr>
          <w:trHeight w:val="412"/>
        </w:trPr>
        <w:sdt>
          <w:sdtPr>
            <w:id w:val="-1273857576"/>
            <w:placeholder>
              <w:docPart w:val="3256ECB477B94EF793CDE2C5D5144B9E"/>
            </w:placeholder>
            <w:showingPlcHdr/>
          </w:sdtPr>
          <w:sdtContent>
            <w:tc>
              <w:tcPr>
                <w:tcW w:w="2112" w:type="dxa"/>
                <w:shd w:val="clear" w:color="auto" w:fill="D9E2F3" w:themeFill="accent1" w:themeFillTint="33"/>
              </w:tcPr>
              <w:p w14:paraId="1179AD76" w14:textId="4DEFD79F" w:rsidR="00CE0E80" w:rsidRPr="004E1F13" w:rsidRDefault="00CE0E80" w:rsidP="00CE0E80">
                <w:pPr>
                  <w:pStyle w:val="Normalformulaire"/>
                </w:pPr>
                <w:r>
                  <w:rPr>
                    <w:rStyle w:val="Textedelespacerserv"/>
                  </w:rPr>
                  <w:t>..</w:t>
                </w:r>
                <w:r w:rsidRPr="00AA60DE">
                  <w:rPr>
                    <w:rStyle w:val="Textedelespacerserv"/>
                  </w:rPr>
                  <w:t>.</w:t>
                </w:r>
              </w:p>
            </w:tc>
          </w:sdtContent>
        </w:sdt>
        <w:sdt>
          <w:sdtPr>
            <w:id w:val="877826188"/>
            <w:placeholder>
              <w:docPart w:val="E45E18BB4AAF457E80FED028D61D28D2"/>
            </w:placeholder>
            <w:showingPlcHdr/>
          </w:sdtPr>
          <w:sdtContent>
            <w:tc>
              <w:tcPr>
                <w:tcW w:w="1385" w:type="dxa"/>
                <w:shd w:val="clear" w:color="auto" w:fill="D9E2F3" w:themeFill="accent1" w:themeFillTint="33"/>
              </w:tcPr>
              <w:p w14:paraId="0400532D" w14:textId="5A4E8967" w:rsidR="00CE0E80" w:rsidRPr="004E1F13" w:rsidRDefault="00CE0E80" w:rsidP="00CE0E80">
                <w:pPr>
                  <w:pStyle w:val="Normalformulaire"/>
                </w:pPr>
                <w:r>
                  <w:rPr>
                    <w:rStyle w:val="Textedelespacerserv"/>
                  </w:rPr>
                  <w:t>..</w:t>
                </w:r>
                <w:r w:rsidRPr="00AA60DE">
                  <w:rPr>
                    <w:rStyle w:val="Textedelespacerserv"/>
                  </w:rPr>
                  <w:t>.</w:t>
                </w:r>
              </w:p>
            </w:tc>
          </w:sdtContent>
        </w:sdt>
        <w:sdt>
          <w:sdtPr>
            <w:id w:val="-1306086165"/>
            <w:placeholder>
              <w:docPart w:val="A2CF4328841C440381EABCA843E3DAF3"/>
            </w:placeholder>
            <w:showingPlcHdr/>
          </w:sdtPr>
          <w:sdtContent>
            <w:tc>
              <w:tcPr>
                <w:tcW w:w="1885" w:type="dxa"/>
                <w:shd w:val="clear" w:color="auto" w:fill="D9E2F3" w:themeFill="accent1" w:themeFillTint="33"/>
              </w:tcPr>
              <w:p w14:paraId="1B838784" w14:textId="7D94208F" w:rsidR="00CE0E80" w:rsidRPr="004E1F13" w:rsidRDefault="00CE0E80" w:rsidP="00CE0E80">
                <w:pPr>
                  <w:pStyle w:val="Normalformulaire"/>
                </w:pPr>
                <w:r w:rsidRPr="000B7614">
                  <w:rPr>
                    <w:rStyle w:val="Textedelespacerserv"/>
                  </w:rPr>
                  <w:t>...</w:t>
                </w:r>
              </w:p>
            </w:tc>
          </w:sdtContent>
        </w:sdt>
        <w:sdt>
          <w:sdtPr>
            <w:id w:val="-698389126"/>
            <w:placeholder>
              <w:docPart w:val="7E1A34D4FEFC4C50AE32FFA20648F87C"/>
            </w:placeholder>
            <w:showingPlcHdr/>
          </w:sdtPr>
          <w:sdtContent>
            <w:tc>
              <w:tcPr>
                <w:tcW w:w="2072" w:type="dxa"/>
                <w:shd w:val="clear" w:color="auto" w:fill="D9E2F3" w:themeFill="accent1" w:themeFillTint="33"/>
              </w:tcPr>
              <w:p w14:paraId="1FF2A633" w14:textId="21A5C27F" w:rsidR="00CE0E80" w:rsidRPr="004E1F13" w:rsidRDefault="00CE0E80" w:rsidP="00CE0E80">
                <w:pPr>
                  <w:pStyle w:val="Normalformulaire"/>
                  <w:rPr>
                    <w:rFonts w:cs="Calibri"/>
                    <w:color w:val="000000"/>
                    <w:shd w:val="clear" w:color="auto" w:fill="FFFFFF"/>
                  </w:rPr>
                </w:pPr>
                <w:r w:rsidRPr="002101A7">
                  <w:rPr>
                    <w:rStyle w:val="Textedelespacerserv"/>
                  </w:rPr>
                  <w:t>...</w:t>
                </w:r>
              </w:p>
            </w:tc>
          </w:sdtContent>
        </w:sdt>
        <w:sdt>
          <w:sdtPr>
            <w:id w:val="472334366"/>
            <w:placeholder>
              <w:docPart w:val="9AAF1DE0AC6346F4B40FC96EB949BBB9"/>
            </w:placeholder>
            <w:showingPlcHdr/>
          </w:sdtPr>
          <w:sdtContent>
            <w:tc>
              <w:tcPr>
                <w:tcW w:w="3287" w:type="dxa"/>
                <w:shd w:val="clear" w:color="auto" w:fill="D9E2F3" w:themeFill="accent1" w:themeFillTint="33"/>
              </w:tcPr>
              <w:p w14:paraId="3ADEC4CD" w14:textId="114C0E05" w:rsidR="00CE0E80" w:rsidRPr="004E1F13" w:rsidRDefault="00CE0E80" w:rsidP="00CE0E80">
                <w:pPr>
                  <w:pStyle w:val="Normalformulaire"/>
                </w:pPr>
                <w:r>
                  <w:rPr>
                    <w:rStyle w:val="Textedelespacerserv"/>
                  </w:rPr>
                  <w:t>..</w:t>
                </w:r>
                <w:r w:rsidRPr="00AA60DE">
                  <w:rPr>
                    <w:rStyle w:val="Textedelespacerserv"/>
                  </w:rPr>
                  <w:t>.</w:t>
                </w:r>
              </w:p>
            </w:tc>
          </w:sdtContent>
        </w:sdt>
        <w:sdt>
          <w:sdtPr>
            <w:id w:val="-1345315767"/>
            <w:placeholder>
              <w:docPart w:val="4D76FE4ECD974A1493EC3D640D5B73FA"/>
            </w:placeholder>
            <w:showingPlcHdr/>
          </w:sdtPr>
          <w:sdtContent>
            <w:tc>
              <w:tcPr>
                <w:tcW w:w="2903" w:type="dxa"/>
                <w:shd w:val="clear" w:color="auto" w:fill="D9E2F3" w:themeFill="accent1" w:themeFillTint="33"/>
              </w:tcPr>
              <w:p w14:paraId="0F30B0E3" w14:textId="2CA25401" w:rsidR="00CE0E80" w:rsidRPr="004E1F13" w:rsidRDefault="00CE0E80" w:rsidP="00CE0E80">
                <w:pPr>
                  <w:pStyle w:val="Normalformulaire"/>
                  <w:rPr>
                    <w:rFonts w:cs="Calibri"/>
                    <w:color w:val="000000"/>
                    <w:shd w:val="clear" w:color="auto" w:fill="FFFFFF"/>
                  </w:rPr>
                </w:pPr>
                <w:r>
                  <w:rPr>
                    <w:rStyle w:val="Textedelespacerserv"/>
                  </w:rPr>
                  <w:t>..</w:t>
                </w:r>
                <w:r w:rsidRPr="00AA60DE">
                  <w:rPr>
                    <w:rStyle w:val="Textedelespacerserv"/>
                  </w:rPr>
                  <w:t>.</w:t>
                </w:r>
              </w:p>
            </w:tc>
          </w:sdtContent>
        </w:sdt>
        <w:tc>
          <w:tcPr>
            <w:tcW w:w="1631" w:type="dxa"/>
            <w:shd w:val="clear" w:color="auto" w:fill="D9E2F3" w:themeFill="accent1" w:themeFillTint="33"/>
          </w:tcPr>
          <w:p w14:paraId="59FEA1B8" w14:textId="5957C553" w:rsidR="00CE0E80" w:rsidRPr="004E1F13" w:rsidRDefault="00000000" w:rsidP="00CE0E80">
            <w:pPr>
              <w:pStyle w:val="Normalformulaire"/>
              <w:rPr>
                <w:rFonts w:cs="Calibri"/>
                <w:color w:val="000000"/>
                <w:shd w:val="clear" w:color="auto" w:fill="FFFFFF"/>
              </w:rPr>
            </w:pPr>
            <w:sdt>
              <w:sdtPr>
                <w:id w:val="1765959214"/>
                <w14:checkbox>
                  <w14:checked w14:val="0"/>
                  <w14:checkedState w14:val="2612" w14:font="MS Gothic"/>
                  <w14:uncheckedState w14:val="2610" w14:font="MS Gothic"/>
                </w14:checkbox>
              </w:sdtPr>
              <w:sdtContent>
                <w:r w:rsidR="00CE0E80">
                  <w:rPr>
                    <w:rFonts w:ascii="MS Gothic" w:hAnsi="MS Gothic" w:hint="eastAsia"/>
                  </w:rPr>
                  <w:t>☐</w:t>
                </w:r>
              </w:sdtContent>
            </w:sdt>
            <w:r w:rsidR="00CE0E80">
              <w:t xml:space="preserve">Oui  </w:t>
            </w:r>
            <w:sdt>
              <w:sdtPr>
                <w:id w:val="1000075112"/>
                <w14:checkbox>
                  <w14:checked w14:val="0"/>
                  <w14:checkedState w14:val="2612" w14:font="MS Gothic"/>
                  <w14:uncheckedState w14:val="2610" w14:font="MS Gothic"/>
                </w14:checkbox>
              </w:sdtPr>
              <w:sdtContent>
                <w:r w:rsidR="00CE0E80">
                  <w:rPr>
                    <w:rFonts w:ascii="MS Gothic" w:hAnsi="MS Gothic" w:hint="eastAsia"/>
                  </w:rPr>
                  <w:t>☐</w:t>
                </w:r>
              </w:sdtContent>
            </w:sdt>
            <w:r w:rsidR="00CE0E80">
              <w:t>Non</w:t>
            </w:r>
          </w:p>
        </w:tc>
        <w:sdt>
          <w:sdtPr>
            <w:id w:val="1935166659"/>
            <w:placeholder>
              <w:docPart w:val="4C0F355388D3411BA9B0436D107A0C85"/>
            </w:placeholder>
            <w:showingPlcHdr/>
          </w:sdtPr>
          <w:sdtContent>
            <w:tc>
              <w:tcPr>
                <w:tcW w:w="3180" w:type="dxa"/>
                <w:shd w:val="clear" w:color="auto" w:fill="D9E2F3" w:themeFill="accent1" w:themeFillTint="33"/>
              </w:tcPr>
              <w:p w14:paraId="188F04F6" w14:textId="1085FD9B" w:rsidR="00CE0E80" w:rsidRPr="004E1F13" w:rsidRDefault="00CE0E80" w:rsidP="00CE0E80">
                <w:pPr>
                  <w:pStyle w:val="Normalformulaire"/>
                  <w:rPr>
                    <w:rFonts w:cs="Calibri"/>
                    <w:color w:val="000000"/>
                    <w:shd w:val="clear" w:color="auto" w:fill="FFFFFF"/>
                  </w:rPr>
                </w:pPr>
                <w:r>
                  <w:rPr>
                    <w:rStyle w:val="Textedelespacerserv"/>
                  </w:rPr>
                  <w:t>..</w:t>
                </w:r>
                <w:r w:rsidRPr="00AA60DE">
                  <w:rPr>
                    <w:rStyle w:val="Textedelespacerserv"/>
                  </w:rPr>
                  <w:t>.</w:t>
                </w:r>
              </w:p>
            </w:tc>
          </w:sdtContent>
        </w:sdt>
      </w:tr>
      <w:sdt>
        <w:sdtPr>
          <w:id w:val="1062996228"/>
          <w15:repeatingSection/>
        </w:sdtPr>
        <w:sdtContent>
          <w:sdt>
            <w:sdtPr>
              <w:id w:val="1562983001"/>
              <w:placeholder>
                <w:docPart w:val="6D6A028400FB41B2A0E2A0934988C2A0"/>
              </w:placeholder>
              <w15:repeatingSectionItem/>
            </w:sdtPr>
            <w:sdtContent>
              <w:tr w:rsidR="00CE0E80" w:rsidRPr="004E1F13" w14:paraId="66C149AB" w14:textId="77777777" w:rsidTr="00570795">
                <w:trPr>
                  <w:trHeight w:val="412"/>
                </w:trPr>
                <w:sdt>
                  <w:sdtPr>
                    <w:id w:val="-1032107844"/>
                    <w:placeholder>
                      <w:docPart w:val="7ECE1824E68F4E498D0173C93E1277DD"/>
                    </w:placeholder>
                    <w:showingPlcHdr/>
                  </w:sdtPr>
                  <w:sdtContent>
                    <w:tc>
                      <w:tcPr>
                        <w:tcW w:w="2112" w:type="dxa"/>
                        <w:shd w:val="clear" w:color="auto" w:fill="D9E2F3" w:themeFill="accent1" w:themeFillTint="33"/>
                      </w:tcPr>
                      <w:p w14:paraId="08A2186E" w14:textId="59976299" w:rsidR="00CE0E80" w:rsidRPr="004E1F13" w:rsidRDefault="00CE0E80" w:rsidP="00CE0E80">
                        <w:pPr>
                          <w:pStyle w:val="Normalformulaire"/>
                        </w:pPr>
                        <w:r w:rsidRPr="009303E9">
                          <w:rPr>
                            <w:rStyle w:val="Textedelespacerserv"/>
                            <w:i/>
                            <w:iCs/>
                          </w:rPr>
                          <w:t>Cliquez sur le + pour ajouter des lignes</w:t>
                        </w:r>
                        <w:r w:rsidRPr="00AA60DE">
                          <w:rPr>
                            <w:rStyle w:val="Textedelespacerserv"/>
                          </w:rPr>
                          <w:t>.</w:t>
                        </w:r>
                      </w:p>
                    </w:tc>
                  </w:sdtContent>
                </w:sdt>
                <w:sdt>
                  <w:sdtPr>
                    <w:id w:val="-1387708872"/>
                    <w:placeholder>
                      <w:docPart w:val="23F3E9C31049409380E40A196E5DADA0"/>
                    </w:placeholder>
                    <w:showingPlcHdr/>
                  </w:sdtPr>
                  <w:sdtContent>
                    <w:tc>
                      <w:tcPr>
                        <w:tcW w:w="1385" w:type="dxa"/>
                        <w:shd w:val="clear" w:color="auto" w:fill="D9E2F3" w:themeFill="accent1" w:themeFillTint="33"/>
                      </w:tcPr>
                      <w:p w14:paraId="4D8FE962" w14:textId="21B5A9E8" w:rsidR="00CE0E80" w:rsidRPr="004E1F13" w:rsidRDefault="00CE0E80" w:rsidP="00CE0E80">
                        <w:pPr>
                          <w:pStyle w:val="Normalformulaire"/>
                        </w:pPr>
                        <w:r>
                          <w:rPr>
                            <w:rStyle w:val="Textedelespacerserv"/>
                          </w:rPr>
                          <w:t>..</w:t>
                        </w:r>
                        <w:r w:rsidRPr="00AA60DE">
                          <w:rPr>
                            <w:rStyle w:val="Textedelespacerserv"/>
                          </w:rPr>
                          <w:t>.</w:t>
                        </w:r>
                      </w:p>
                    </w:tc>
                  </w:sdtContent>
                </w:sdt>
                <w:sdt>
                  <w:sdtPr>
                    <w:id w:val="494840126"/>
                    <w:placeholder>
                      <w:docPart w:val="97CDB5F3EA304F5D9B848DA46EF32604"/>
                    </w:placeholder>
                    <w:showingPlcHdr/>
                  </w:sdtPr>
                  <w:sdtContent>
                    <w:tc>
                      <w:tcPr>
                        <w:tcW w:w="1885" w:type="dxa"/>
                        <w:shd w:val="clear" w:color="auto" w:fill="D9E2F3" w:themeFill="accent1" w:themeFillTint="33"/>
                      </w:tcPr>
                      <w:p w14:paraId="24F94200" w14:textId="000EF9DB" w:rsidR="00CE0E80" w:rsidRPr="004E1F13" w:rsidRDefault="00CE0E80" w:rsidP="00CE0E80">
                        <w:pPr>
                          <w:pStyle w:val="Normalformulaire"/>
                        </w:pPr>
                        <w:r w:rsidRPr="000B7614">
                          <w:rPr>
                            <w:rStyle w:val="Textedelespacerserv"/>
                          </w:rPr>
                          <w:t>...</w:t>
                        </w:r>
                      </w:p>
                    </w:tc>
                  </w:sdtContent>
                </w:sdt>
                <w:sdt>
                  <w:sdtPr>
                    <w:id w:val="-1840389434"/>
                    <w:placeholder>
                      <w:docPart w:val="4F7F24101BC745D59CB6900FCA65E009"/>
                    </w:placeholder>
                    <w:showingPlcHdr/>
                  </w:sdtPr>
                  <w:sdtContent>
                    <w:tc>
                      <w:tcPr>
                        <w:tcW w:w="2072" w:type="dxa"/>
                        <w:shd w:val="clear" w:color="auto" w:fill="D9E2F3" w:themeFill="accent1" w:themeFillTint="33"/>
                      </w:tcPr>
                      <w:p w14:paraId="0965B4F9" w14:textId="1B9F0BF8" w:rsidR="00CE0E80" w:rsidRPr="004E1F13" w:rsidRDefault="00CE0E80" w:rsidP="00CE0E80">
                        <w:pPr>
                          <w:pStyle w:val="Normalformulaire"/>
                          <w:rPr>
                            <w:rFonts w:cs="Calibri"/>
                            <w:color w:val="000000"/>
                            <w:shd w:val="clear" w:color="auto" w:fill="FFFFFF"/>
                          </w:rPr>
                        </w:pPr>
                        <w:r w:rsidRPr="002101A7">
                          <w:rPr>
                            <w:rStyle w:val="Textedelespacerserv"/>
                          </w:rPr>
                          <w:t>...</w:t>
                        </w:r>
                      </w:p>
                    </w:tc>
                  </w:sdtContent>
                </w:sdt>
                <w:sdt>
                  <w:sdtPr>
                    <w:id w:val="-552930980"/>
                    <w:placeholder>
                      <w:docPart w:val="A10A7B8F50E543548AE15966D2D57876"/>
                    </w:placeholder>
                    <w:showingPlcHdr/>
                  </w:sdtPr>
                  <w:sdtContent>
                    <w:tc>
                      <w:tcPr>
                        <w:tcW w:w="3287" w:type="dxa"/>
                        <w:shd w:val="clear" w:color="auto" w:fill="D9E2F3" w:themeFill="accent1" w:themeFillTint="33"/>
                      </w:tcPr>
                      <w:p w14:paraId="1DDC6610" w14:textId="64222141" w:rsidR="00CE0E80" w:rsidRPr="004E1F13" w:rsidRDefault="00CE0E80" w:rsidP="00CE0E80">
                        <w:pPr>
                          <w:pStyle w:val="Normalformulaire"/>
                        </w:pPr>
                        <w:r>
                          <w:rPr>
                            <w:rStyle w:val="Textedelespacerserv"/>
                          </w:rPr>
                          <w:t>..</w:t>
                        </w:r>
                        <w:r w:rsidRPr="00AA60DE">
                          <w:rPr>
                            <w:rStyle w:val="Textedelespacerserv"/>
                          </w:rPr>
                          <w:t>.</w:t>
                        </w:r>
                      </w:p>
                    </w:tc>
                  </w:sdtContent>
                </w:sdt>
                <w:sdt>
                  <w:sdtPr>
                    <w:id w:val="1291480740"/>
                    <w:placeholder>
                      <w:docPart w:val="3460BE4465AD4CDB972C03848592001B"/>
                    </w:placeholder>
                    <w:showingPlcHdr/>
                  </w:sdtPr>
                  <w:sdtContent>
                    <w:tc>
                      <w:tcPr>
                        <w:tcW w:w="2903" w:type="dxa"/>
                        <w:shd w:val="clear" w:color="auto" w:fill="D9E2F3" w:themeFill="accent1" w:themeFillTint="33"/>
                      </w:tcPr>
                      <w:p w14:paraId="2B4430BB" w14:textId="688B3DAC" w:rsidR="00CE0E80" w:rsidRPr="004E1F13" w:rsidRDefault="00CE0E80" w:rsidP="00CE0E80">
                        <w:pPr>
                          <w:pStyle w:val="Normalformulaire"/>
                          <w:rPr>
                            <w:rFonts w:cs="Calibri"/>
                            <w:color w:val="000000"/>
                            <w:shd w:val="clear" w:color="auto" w:fill="FFFFFF"/>
                          </w:rPr>
                        </w:pPr>
                        <w:r>
                          <w:rPr>
                            <w:rStyle w:val="Textedelespacerserv"/>
                          </w:rPr>
                          <w:t>..</w:t>
                        </w:r>
                        <w:r w:rsidRPr="00AA60DE">
                          <w:rPr>
                            <w:rStyle w:val="Textedelespacerserv"/>
                          </w:rPr>
                          <w:t>.</w:t>
                        </w:r>
                      </w:p>
                    </w:tc>
                  </w:sdtContent>
                </w:sdt>
                <w:tc>
                  <w:tcPr>
                    <w:tcW w:w="1631" w:type="dxa"/>
                    <w:shd w:val="clear" w:color="auto" w:fill="D9E2F3" w:themeFill="accent1" w:themeFillTint="33"/>
                  </w:tcPr>
                  <w:p w14:paraId="720E4342" w14:textId="437DEEF8" w:rsidR="00CE0E80" w:rsidRPr="004E1F13" w:rsidRDefault="00000000" w:rsidP="00CE0E80">
                    <w:pPr>
                      <w:pStyle w:val="Normalformulaire"/>
                      <w:rPr>
                        <w:rFonts w:cs="Calibri"/>
                        <w:color w:val="000000"/>
                        <w:shd w:val="clear" w:color="auto" w:fill="FFFFFF"/>
                      </w:rPr>
                    </w:pPr>
                    <w:sdt>
                      <w:sdtPr>
                        <w:id w:val="-1551996597"/>
                        <w14:checkbox>
                          <w14:checked w14:val="0"/>
                          <w14:checkedState w14:val="2612" w14:font="MS Gothic"/>
                          <w14:uncheckedState w14:val="2610" w14:font="MS Gothic"/>
                        </w14:checkbox>
                      </w:sdtPr>
                      <w:sdtContent>
                        <w:r w:rsidR="00CE0E80">
                          <w:rPr>
                            <w:rFonts w:ascii="MS Gothic" w:hAnsi="MS Gothic" w:hint="eastAsia"/>
                          </w:rPr>
                          <w:t>☐</w:t>
                        </w:r>
                      </w:sdtContent>
                    </w:sdt>
                    <w:r w:rsidR="00CE0E80">
                      <w:t xml:space="preserve">Oui  </w:t>
                    </w:r>
                    <w:sdt>
                      <w:sdtPr>
                        <w:id w:val="-1247113820"/>
                        <w14:checkbox>
                          <w14:checked w14:val="0"/>
                          <w14:checkedState w14:val="2612" w14:font="MS Gothic"/>
                          <w14:uncheckedState w14:val="2610" w14:font="MS Gothic"/>
                        </w14:checkbox>
                      </w:sdtPr>
                      <w:sdtContent>
                        <w:r w:rsidR="00CE0E80">
                          <w:rPr>
                            <w:rFonts w:ascii="MS Gothic" w:hAnsi="MS Gothic" w:hint="eastAsia"/>
                          </w:rPr>
                          <w:t>☐</w:t>
                        </w:r>
                      </w:sdtContent>
                    </w:sdt>
                    <w:r w:rsidR="00CE0E80">
                      <w:t>Non</w:t>
                    </w:r>
                  </w:p>
                </w:tc>
                <w:sdt>
                  <w:sdtPr>
                    <w:id w:val="-1512597575"/>
                    <w:placeholder>
                      <w:docPart w:val="C27715D55A8140898E44421405CF2B67"/>
                    </w:placeholder>
                    <w:showingPlcHdr/>
                  </w:sdtPr>
                  <w:sdtContent>
                    <w:tc>
                      <w:tcPr>
                        <w:tcW w:w="3180" w:type="dxa"/>
                        <w:shd w:val="clear" w:color="auto" w:fill="D9E2F3" w:themeFill="accent1" w:themeFillTint="33"/>
                      </w:tcPr>
                      <w:p w14:paraId="28372633" w14:textId="61D593E3" w:rsidR="00CE0E80" w:rsidRPr="004E1F13" w:rsidRDefault="00CE0E80" w:rsidP="00CE0E80">
                        <w:pPr>
                          <w:pStyle w:val="Normalformulaire"/>
                          <w:rPr>
                            <w:rFonts w:cs="Calibri"/>
                            <w:color w:val="000000"/>
                            <w:shd w:val="clear" w:color="auto" w:fill="FFFFFF"/>
                          </w:rPr>
                        </w:pPr>
                        <w:r>
                          <w:rPr>
                            <w:rStyle w:val="Textedelespacerserv"/>
                          </w:rPr>
                          <w:t>..</w:t>
                        </w:r>
                        <w:r w:rsidRPr="00AA60DE">
                          <w:rPr>
                            <w:rStyle w:val="Textedelespacerserv"/>
                          </w:rPr>
                          <w:t>.</w:t>
                        </w:r>
                      </w:p>
                    </w:tc>
                  </w:sdtContent>
                </w:sdt>
              </w:tr>
            </w:sdtContent>
          </w:sdt>
        </w:sdtContent>
      </w:sdt>
    </w:tbl>
    <w:p w14:paraId="09C03446" w14:textId="6AF56EA9" w:rsidR="008C1577" w:rsidRPr="009660F3" w:rsidRDefault="008C1577" w:rsidP="00A030E4">
      <w:pPr>
        <w:pStyle w:val="Normalformulaire"/>
        <w:spacing w:before="240" w:after="0"/>
        <w:rPr>
          <w:rFonts w:eastAsiaTheme="minorEastAsia"/>
          <w:sz w:val="26"/>
          <w:szCs w:val="26"/>
        </w:rPr>
      </w:pPr>
      <w:r w:rsidRPr="009660F3">
        <w:rPr>
          <w:rFonts w:eastAsiaTheme="minorEastAsia"/>
          <w:sz w:val="26"/>
          <w:szCs w:val="26"/>
        </w:rPr>
        <w:t>*</w:t>
      </w:r>
      <w:r w:rsidRPr="009660F3">
        <w:rPr>
          <w:lang w:val="fr-FR"/>
        </w:rPr>
        <w:t xml:space="preserve"> Si le contaminant est constitué de particules fines, particules totales et d’odeur, </w:t>
      </w:r>
      <w:r w:rsidR="00BA205C" w:rsidRPr="009660F3">
        <w:rPr>
          <w:lang w:val="fr-FR"/>
        </w:rPr>
        <w:t>i</w:t>
      </w:r>
      <w:r w:rsidRPr="009660F3">
        <w:rPr>
          <w:lang w:val="fr-FR"/>
        </w:rPr>
        <w:t xml:space="preserve">ndiquez </w:t>
      </w:r>
      <w:r w:rsidR="00BA205C" w:rsidRPr="009660F3">
        <w:rPr>
          <w:lang w:val="fr-FR"/>
        </w:rPr>
        <w:t>« Ne s’applique pas »</w:t>
      </w:r>
      <w:r w:rsidRPr="009660F3">
        <w:rPr>
          <w:lang w:val="fr-FR"/>
        </w:rPr>
        <w:t xml:space="preserve"> dans la case N</w:t>
      </w:r>
      <w:r w:rsidRPr="009660F3">
        <w:rPr>
          <w:vertAlign w:val="superscript"/>
          <w:lang w:val="fr-FR"/>
        </w:rPr>
        <w:t>o</w:t>
      </w:r>
      <w:r w:rsidRPr="009660F3">
        <w:rPr>
          <w:lang w:val="fr-FR"/>
        </w:rPr>
        <w:t xml:space="preserve"> CAS</w:t>
      </w:r>
    </w:p>
    <w:p w14:paraId="2DA20745" w14:textId="77777777" w:rsidR="008C1577" w:rsidRPr="009660F3" w:rsidRDefault="008C1577" w:rsidP="00697C68">
      <w:pPr>
        <w:pStyle w:val="Normalformulaire"/>
        <w:spacing w:after="240"/>
        <w:rPr>
          <w:rFonts w:eastAsiaTheme="minorEastAsia"/>
          <w:sz w:val="26"/>
          <w:szCs w:val="26"/>
        </w:rPr>
      </w:pPr>
      <w:r w:rsidRPr="009660F3">
        <w:rPr>
          <w:rFonts w:eastAsiaTheme="minorEastAsia"/>
          <w:sz w:val="26"/>
          <w:szCs w:val="26"/>
        </w:rPr>
        <w:t>**</w:t>
      </w:r>
      <w:r w:rsidRPr="009660F3">
        <w:t xml:space="preserve"> Par période d’application de la norme ou du critère.</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gridCol w:w="5103"/>
      </w:tblGrid>
      <w:sdt>
        <w:sdtPr>
          <w:id w:val="-838619968"/>
          <w15:repeatingSection/>
        </w:sdtPr>
        <w:sdtContent>
          <w:sdt>
            <w:sdtPr>
              <w:id w:val="-1300990892"/>
              <w:placeholder>
                <w:docPart w:val="7F862FB852FB478BA4D4B80D0A212DAE"/>
              </w:placeholder>
              <w15:repeatingSectionItem/>
            </w:sdtPr>
            <w:sdtContent>
              <w:sdt>
                <w:sdtPr>
                  <w:id w:val="282858400"/>
                  <w15:repeatingSection/>
                </w:sdtPr>
                <w:sdtContent>
                  <w:sdt>
                    <w:sdtPr>
                      <w:id w:val="800647711"/>
                      <w:placeholder>
                        <w:docPart w:val="7F862FB852FB478BA4D4B80D0A212DAE"/>
                      </w:placeholder>
                      <w15:repeatingSectionItem/>
                    </w:sdtPr>
                    <w:sdtContent>
                      <w:tr w:rsidR="00B44103" w14:paraId="14975667" w14:textId="77777777" w:rsidTr="00B44103">
                        <w:trPr>
                          <w:trHeight w:val="448"/>
                        </w:trPr>
                        <w:sdt>
                          <w:sdtPr>
                            <w:id w:val="607703295"/>
                            <w:placeholder>
                              <w:docPart w:val="A3CDE019677D4C61B5DB61307C23CE43"/>
                            </w:placeholder>
                            <w:showingPlcHdr/>
                          </w:sdtPr>
                          <w:sdtContent>
                            <w:tc>
                              <w:tcPr>
                                <w:tcW w:w="13603" w:type="dxa"/>
                                <w:shd w:val="clear" w:color="auto" w:fill="D9E2F3" w:themeFill="accent1" w:themeFillTint="33"/>
                              </w:tcPr>
                              <w:p w14:paraId="36BA6AE1" w14:textId="77777777" w:rsidR="00B44103" w:rsidRDefault="00B44103" w:rsidP="003A032F">
                                <w:pPr>
                                  <w:pStyle w:val="Normalformulaire"/>
                                  <w:spacing w:after="0"/>
                                </w:pPr>
                                <w:r>
                                  <w:rPr>
                                    <w:rStyle w:val="Textedelespacerserv"/>
                                    <w:i/>
                                    <w:iCs/>
                                  </w:rPr>
                                  <w:t>Si vous préférez joindre un document, indiquez-en le nom.</w:t>
                                </w:r>
                              </w:p>
                            </w:tc>
                          </w:sdtContent>
                        </w:sdt>
                        <w:sdt>
                          <w:sdtPr>
                            <w:id w:val="969873551"/>
                            <w:placeholder>
                              <w:docPart w:val="31F575FCC89649B39D07F890144E1AC1"/>
                            </w:placeholder>
                            <w:showingPlcHdr/>
                          </w:sdtPr>
                          <w:sdtContent>
                            <w:tc>
                              <w:tcPr>
                                <w:tcW w:w="5103" w:type="dxa"/>
                                <w:shd w:val="clear" w:color="auto" w:fill="D9E2F3" w:themeFill="accent1" w:themeFillTint="33"/>
                              </w:tcPr>
                              <w:p w14:paraId="28A31CDF" w14:textId="77777777" w:rsidR="00B44103" w:rsidRDefault="00B44103" w:rsidP="003A032F">
                                <w:pPr>
                                  <w:pStyle w:val="Normalformulaire"/>
                                  <w:spacing w:after="0"/>
                                </w:pPr>
                                <w:r>
                                  <w:rPr>
                                    <w:rStyle w:val="Textedelespacerserv"/>
                                    <w:i/>
                                    <w:iCs/>
                                  </w:rPr>
                                  <w:t>Précisez la section.</w:t>
                                </w:r>
                              </w:p>
                            </w:tc>
                          </w:sdtContent>
                        </w:sdt>
                      </w:tr>
                    </w:sdtContent>
                  </w:sdt>
                </w:sdtContent>
              </w:sdt>
            </w:sdtContent>
          </w:sdt>
        </w:sdtContent>
      </w:sdt>
    </w:tbl>
    <w:p w14:paraId="626D7F2C" w14:textId="60DC9E6F" w:rsidR="000D202B" w:rsidRDefault="00A63040" w:rsidP="00CA6E16">
      <w:pPr>
        <w:pStyle w:val="Normalformulaire"/>
        <w:spacing w:before="240" w:after="240"/>
        <w:rPr>
          <w:rFonts w:cstheme="minorHAnsi"/>
        </w:rPr>
      </w:pPr>
      <w:r>
        <w:rPr>
          <w:rFonts w:cstheme="minorHAnsi"/>
        </w:rPr>
        <w:t>I</w:t>
      </w:r>
      <w:r w:rsidR="00DA1B1E">
        <w:rPr>
          <w:rFonts w:cstheme="minorHAnsi"/>
        </w:rPr>
        <w:t>l est recommandé</w:t>
      </w:r>
      <w:r w:rsidR="000D202B" w:rsidRPr="00E55FC5">
        <w:rPr>
          <w:rFonts w:cstheme="minorHAnsi"/>
        </w:rPr>
        <w:t xml:space="preserve"> de </w:t>
      </w:r>
      <w:r w:rsidR="000D202B" w:rsidRPr="00E55FC5" w:rsidDel="00042095">
        <w:rPr>
          <w:rFonts w:cstheme="minorHAnsi"/>
        </w:rPr>
        <w:t>joindre</w:t>
      </w:r>
      <w:r w:rsidR="000D202B">
        <w:rPr>
          <w:rFonts w:cstheme="minorHAnsi"/>
        </w:rPr>
        <w:t xml:space="preserve"> les pièces </w:t>
      </w:r>
      <w:r w:rsidR="000D202B" w:rsidRPr="00E55FC5">
        <w:rPr>
          <w:rFonts w:cstheme="minorHAnsi"/>
        </w:rPr>
        <w:t>justificatives</w:t>
      </w:r>
      <w:r w:rsidR="000D202B">
        <w:t xml:space="preserve"> des calculs des niveaux d’émission </w:t>
      </w:r>
      <w:r w:rsidR="000D202B" w:rsidRPr="00703F62">
        <w:t>et tout autre renseignement ou document permettant de démontrer la conformité du projet à la</w:t>
      </w:r>
      <w:r w:rsidR="00E93819">
        <w:t xml:space="preserve"> LQE</w:t>
      </w:r>
      <w:r w:rsidR="000D202B" w:rsidRPr="00703F62">
        <w:t xml:space="preserve"> ou à l’un de ses règlements</w:t>
      </w:r>
      <w:r w:rsidR="000D202B">
        <w:t xml:space="preserve"> (ex</w:t>
      </w:r>
      <w:r w:rsidR="00E93819">
        <w:t>emples :</w:t>
      </w:r>
      <w:r w:rsidR="000D202B">
        <w:t xml:space="preserve"> émissions calculées par un ingénieur, rapport d’échantillonnage réalisé selon les méthodes de référence, informations du fabricant de l’équipement, etc.)</w:t>
      </w:r>
      <w:r w:rsidR="000D202B" w:rsidRPr="00E55FC5">
        <w:rPr>
          <w:rFonts w:cstheme="minorHAnsi"/>
        </w:rPr>
        <w:t>.</w:t>
      </w:r>
      <w:r w:rsidR="000D202B" w:rsidRPr="00E55FC5" w:rsidDel="00042095">
        <w:rPr>
          <w:rFonts w:cstheme="minorHAnsi"/>
        </w:rPr>
        <w:t xml:space="preserve"> </w:t>
      </w:r>
      <w:r w:rsidR="000D202B" w:rsidRPr="00B050ED">
        <w:rPr>
          <w:rFonts w:cstheme="minorHAnsi"/>
        </w:rPr>
        <w:t xml:space="preserve">Ces documents </w:t>
      </w:r>
      <w:r w:rsidR="00404C2E">
        <w:rPr>
          <w:rFonts w:cstheme="minorHAnsi"/>
        </w:rPr>
        <w:t>pourraient être</w:t>
      </w:r>
      <w:r w:rsidR="000D202B" w:rsidRPr="00E55FC5">
        <w:rPr>
          <w:rFonts w:cstheme="minorHAnsi"/>
        </w:rPr>
        <w:t xml:space="preserve"> exigés </w:t>
      </w:r>
      <w:r w:rsidR="00404C2E">
        <w:rPr>
          <w:rFonts w:cstheme="minorHAnsi"/>
        </w:rPr>
        <w:t>lors</w:t>
      </w:r>
      <w:r w:rsidR="000D202B" w:rsidRPr="00E55FC5">
        <w:rPr>
          <w:rFonts w:cstheme="minorHAnsi"/>
        </w:rPr>
        <w:t xml:space="preserve"> de l’analyse de la demande.</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gridCol w:w="5103"/>
      </w:tblGrid>
      <w:sdt>
        <w:sdtPr>
          <w:id w:val="-1886167278"/>
          <w15:repeatingSection/>
        </w:sdtPr>
        <w:sdtContent>
          <w:sdt>
            <w:sdtPr>
              <w:id w:val="-1903127852"/>
              <w:placeholder>
                <w:docPart w:val="436214F73A6B4FD6B61C746408B76A56"/>
              </w:placeholder>
              <w15:repeatingSectionItem/>
            </w:sdtPr>
            <w:sdtContent>
              <w:sdt>
                <w:sdtPr>
                  <w:id w:val="767659148"/>
                  <w15:repeatingSection/>
                </w:sdtPr>
                <w:sdtContent>
                  <w:sdt>
                    <w:sdtPr>
                      <w:id w:val="807363685"/>
                      <w:placeholder>
                        <w:docPart w:val="436214F73A6B4FD6B61C746408B76A56"/>
                      </w:placeholder>
                      <w15:repeatingSectionItem/>
                    </w:sdtPr>
                    <w:sdtContent>
                      <w:tr w:rsidR="000D202B" w14:paraId="10EEF2FE" w14:textId="77777777" w:rsidTr="004E4885">
                        <w:trPr>
                          <w:trHeight w:val="448"/>
                        </w:trPr>
                        <w:sdt>
                          <w:sdtPr>
                            <w:id w:val="-806704944"/>
                            <w:placeholder>
                              <w:docPart w:val="34E718DD814C41878A712906ABA3ECB7"/>
                            </w:placeholder>
                            <w:showingPlcHdr/>
                          </w:sdtPr>
                          <w:sdtContent>
                            <w:tc>
                              <w:tcPr>
                                <w:tcW w:w="13603" w:type="dxa"/>
                                <w:shd w:val="clear" w:color="auto" w:fill="D9E2F3" w:themeFill="accent1" w:themeFillTint="33"/>
                              </w:tcPr>
                              <w:p w14:paraId="077FCCAA" w14:textId="77777777" w:rsidR="000D202B" w:rsidRDefault="000D202B" w:rsidP="00697C68">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071338379"/>
                            <w:placeholder>
                              <w:docPart w:val="D5DCB884A854409D9E0CE6DD4C943D18"/>
                            </w:placeholder>
                            <w:showingPlcHdr/>
                          </w:sdtPr>
                          <w:sdtContent>
                            <w:tc>
                              <w:tcPr>
                                <w:tcW w:w="5103" w:type="dxa"/>
                                <w:shd w:val="clear" w:color="auto" w:fill="D9E2F3" w:themeFill="accent1" w:themeFillTint="33"/>
                              </w:tcPr>
                              <w:p w14:paraId="4CDB378D" w14:textId="77777777" w:rsidR="000D202B" w:rsidRDefault="000D202B" w:rsidP="00697C68">
                                <w:pPr>
                                  <w:pStyle w:val="Normalformulaire"/>
                                  <w:spacing w:after="0"/>
                                </w:pPr>
                                <w:r>
                                  <w:rPr>
                                    <w:rStyle w:val="Textedelespacerserv"/>
                                    <w:i/>
                                    <w:iCs/>
                                  </w:rPr>
                                  <w:t>Précisez la section.</w:t>
                                </w:r>
                              </w:p>
                            </w:tc>
                          </w:sdtContent>
                        </w:sdt>
                      </w:tr>
                    </w:sdtContent>
                  </w:sdt>
                </w:sdtContent>
              </w:sdt>
            </w:sdtContent>
          </w:sdt>
        </w:sdtContent>
      </w:sdt>
    </w:tbl>
    <w:p w14:paraId="2D2C34DE" w14:textId="2628518A" w:rsidR="003F3359" w:rsidRDefault="00446209" w:rsidP="004F2895">
      <w:pPr>
        <w:pStyle w:val="Section"/>
      </w:pPr>
      <w:r>
        <w:lastRenderedPageBreak/>
        <w:t>Modélisation de la dispersion atmosphérique et de la dispersion des odeurs</w:t>
      </w:r>
    </w:p>
    <w:p w14:paraId="3D56E195" w14:textId="77777777" w:rsidR="00A45AAE" w:rsidRDefault="0089157E" w:rsidP="004F2895">
      <w:pPr>
        <w:pStyle w:val="Normalformulaire"/>
        <w:keepNext/>
        <w:keepLines/>
        <w:spacing w:before="240"/>
      </w:pPr>
      <w:bookmarkStart w:id="2" w:name="_Hlk83046066"/>
      <w:r w:rsidRPr="0089157E">
        <w:t>Pour la réalisation d’une étude de dispersion atmosphérique, consultez les documents suivants</w:t>
      </w:r>
      <w:r w:rsidR="00B21255">
        <w:t> </w:t>
      </w:r>
      <w:r w:rsidRPr="0089157E">
        <w:t>:</w:t>
      </w:r>
    </w:p>
    <w:p w14:paraId="1143A8DF" w14:textId="3133046A" w:rsidR="00A45AAE" w:rsidRPr="00F22FEC" w:rsidRDefault="006E4F87" w:rsidP="00200A2F">
      <w:pPr>
        <w:pStyle w:val="Questionliste"/>
        <w:keepNext/>
        <w:keepLines/>
        <w:ind w:left="882" w:hanging="315"/>
        <w:rPr>
          <w:i/>
          <w:iCs/>
        </w:rPr>
      </w:pPr>
      <w:r w:rsidRPr="00F22FEC">
        <w:rPr>
          <w:i/>
          <w:iCs/>
        </w:rPr>
        <w:t>Guide de la modélisation de la dispersion atmosphérique</w:t>
      </w:r>
      <w:r w:rsidR="00DE3795">
        <w:t>;</w:t>
      </w:r>
    </w:p>
    <w:p w14:paraId="4AAE7CAB" w14:textId="0D3D2EA0" w:rsidR="00A45AAE" w:rsidRPr="00F22FEC" w:rsidRDefault="006E4F87" w:rsidP="00200A2F">
      <w:pPr>
        <w:pStyle w:val="Questionliste"/>
        <w:keepNext/>
        <w:keepLines/>
        <w:ind w:left="882" w:hanging="315"/>
        <w:rPr>
          <w:i/>
          <w:iCs/>
        </w:rPr>
      </w:pPr>
      <w:r w:rsidRPr="00F22FEC">
        <w:rPr>
          <w:i/>
          <w:iCs/>
        </w:rPr>
        <w:t xml:space="preserve">Guide d’instructions </w:t>
      </w:r>
      <w:r w:rsidR="000D5579" w:rsidRPr="00F22FEC">
        <w:rPr>
          <w:i/>
          <w:iCs/>
        </w:rPr>
        <w:t>-</w:t>
      </w:r>
      <w:r w:rsidRPr="00F22FEC">
        <w:rPr>
          <w:i/>
          <w:iCs/>
        </w:rPr>
        <w:t xml:space="preserve"> Préparation et réalisation d’une modélisation de la dispersion des émissions atmosphériques - Projets miniers</w:t>
      </w:r>
      <w:r w:rsidR="00DE3795">
        <w:rPr>
          <w:i/>
          <w:iCs/>
        </w:rPr>
        <w:t>.</w:t>
      </w:r>
    </w:p>
    <w:p w14:paraId="56C3CC6C" w14:textId="46FB6F53" w:rsidR="001F4452" w:rsidRPr="001F4452" w:rsidRDefault="001F4452" w:rsidP="004F2895">
      <w:pPr>
        <w:pStyle w:val="Normalformulaire"/>
        <w:keepNext/>
        <w:keepLines/>
        <w:spacing w:before="160"/>
      </w:pPr>
      <w:r>
        <w:t xml:space="preserve">La </w:t>
      </w:r>
      <w:r w:rsidRPr="00A00779">
        <w:t xml:space="preserve">validation d’un devis de modélisation </w:t>
      </w:r>
      <w:r>
        <w:t xml:space="preserve">par le ministère </w:t>
      </w:r>
      <w:r w:rsidR="00392851">
        <w:t>demeure</w:t>
      </w:r>
      <w:r w:rsidRPr="00A00779">
        <w:t xml:space="preserve"> </w:t>
      </w:r>
      <w:r>
        <w:t>à votre discrétion</w:t>
      </w:r>
      <w:r w:rsidR="00552380">
        <w:t>. P</w:t>
      </w:r>
      <w:r w:rsidR="000F32DF">
        <w:t xml:space="preserve">our en </w:t>
      </w:r>
      <w:r w:rsidR="00D937D0">
        <w:t>formuler</w:t>
      </w:r>
      <w:r>
        <w:t xml:space="preserve"> </w:t>
      </w:r>
      <w:r w:rsidR="000F32DF">
        <w:t xml:space="preserve">la </w:t>
      </w:r>
      <w:r>
        <w:t>demande</w:t>
      </w:r>
      <w:r w:rsidR="003663E5">
        <w:t>,</w:t>
      </w:r>
      <w:r>
        <w:t xml:space="preserve"> </w:t>
      </w:r>
      <w:r w:rsidR="00EF2B6F">
        <w:t>transmettez</w:t>
      </w:r>
      <w:r w:rsidR="000F32DF">
        <w:t xml:space="preserve"> </w:t>
      </w:r>
      <w:r w:rsidR="00EF2B6F">
        <w:t>le</w:t>
      </w:r>
      <w:r>
        <w:t xml:space="preserve"> </w:t>
      </w:r>
      <w:r w:rsidR="000F32DF">
        <w:t xml:space="preserve">devis </w:t>
      </w:r>
      <w:r>
        <w:t xml:space="preserve">à la direction régionale où </w:t>
      </w:r>
      <w:r w:rsidR="009F7E16">
        <w:t xml:space="preserve">se tiendra </w:t>
      </w:r>
      <w:r>
        <w:t xml:space="preserve">le projet. </w:t>
      </w:r>
      <w:r w:rsidR="00162D68">
        <w:t xml:space="preserve">Cette </w:t>
      </w:r>
      <w:r w:rsidR="00E06D66">
        <w:t xml:space="preserve">validation </w:t>
      </w:r>
      <w:r w:rsidR="00AB1FD3">
        <w:t>favorise le d</w:t>
      </w:r>
      <w:r w:rsidRPr="00A00779">
        <w:t>ép</w:t>
      </w:r>
      <w:r w:rsidR="00AB1FD3">
        <w:t>ôt</w:t>
      </w:r>
      <w:r w:rsidRPr="00A00779">
        <w:t xml:space="preserve"> </w:t>
      </w:r>
      <w:r w:rsidR="00AB1FD3">
        <w:t>d’</w:t>
      </w:r>
      <w:r w:rsidRPr="00A00779">
        <w:t xml:space="preserve">une étude de modélisation de la dispersion atmosphérique répondant aux exigences du </w:t>
      </w:r>
      <w:r w:rsidR="001B008A">
        <w:t>m</w:t>
      </w:r>
      <w:r w:rsidRPr="00A00779">
        <w:t xml:space="preserve">inistère. </w:t>
      </w:r>
      <w:r w:rsidR="005C6F92">
        <w:t xml:space="preserve">Ces </w:t>
      </w:r>
      <w:r w:rsidR="005C6F92" w:rsidRPr="00A00779">
        <w:t>exigence</w:t>
      </w:r>
      <w:r w:rsidR="00B55208">
        <w:t xml:space="preserve">s </w:t>
      </w:r>
      <w:r w:rsidR="003C20ED" w:rsidRPr="003C20ED">
        <w:t>sont décrites</w:t>
      </w:r>
      <w:r w:rsidR="003C20ED">
        <w:t xml:space="preserve"> </w:t>
      </w:r>
      <w:r w:rsidRPr="00A00779">
        <w:t>dans le</w:t>
      </w:r>
      <w:r>
        <w:t xml:space="preserve"> </w:t>
      </w:r>
      <w:r w:rsidRPr="00073EA5">
        <w:rPr>
          <w:i/>
          <w:iCs/>
        </w:rPr>
        <w:t>Guide de la modélisation de la dispersion atmosphérique</w:t>
      </w:r>
      <w:r w:rsidRPr="00A00779">
        <w:t xml:space="preserve">. </w:t>
      </w:r>
      <w:r>
        <w:t>Note</w:t>
      </w:r>
      <w:r w:rsidR="0021131E">
        <w:t>z</w:t>
      </w:r>
      <w:r>
        <w:t xml:space="preserve"> que </w:t>
      </w:r>
      <w:r w:rsidRPr="00A00779">
        <w:t xml:space="preserve">le devis peut également cibler des points techniques pour lesquels une </w:t>
      </w:r>
      <w:r w:rsidR="00191B95">
        <w:t xml:space="preserve">validation </w:t>
      </w:r>
      <w:r w:rsidR="009664C9">
        <w:t xml:space="preserve">pourrait être </w:t>
      </w:r>
      <w:r w:rsidR="00AA37F2" w:rsidRPr="00A6372F">
        <w:rPr>
          <w:rFonts w:eastAsiaTheme="minorEastAsia"/>
        </w:rPr>
        <w:t>souhaitée</w:t>
      </w:r>
      <w:r w:rsidRPr="1E907D82">
        <w:t>.</w:t>
      </w:r>
    </w:p>
    <w:p w14:paraId="72F9D4F7" w14:textId="59C3B98D" w:rsidR="006E4F87" w:rsidRPr="001B7CA5" w:rsidRDefault="006E4F87" w:rsidP="001B7CA5">
      <w:pPr>
        <w:pStyle w:val="Normalformulaire"/>
      </w:pPr>
      <w:r w:rsidRPr="006C3312">
        <w:t>Notez que pour la modélisation de la dispersion atmosphérique, toutes les sources d’émission de contaminants atmosphériques doivent être prises en compte, même celles qui sont issues d’une activité ou d’un équipement exempté d’une autorisation ministérielle ou encadré</w:t>
      </w:r>
      <w:r w:rsidR="0084170D" w:rsidRPr="006C3312">
        <w:t>es</w:t>
      </w:r>
      <w:r w:rsidRPr="006C3312">
        <w:t xml:space="preserve"> par une déclaration de conformité ou même une autre autorisation ministérielle.</w:t>
      </w:r>
      <w:r w:rsidRPr="001B7CA5">
        <w:t xml:space="preserve"> </w:t>
      </w:r>
    </w:p>
    <w:bookmarkEnd w:id="2"/>
    <w:p w14:paraId="18AB0876" w14:textId="50E1860B" w:rsidR="00446209" w:rsidRDefault="00A86B61" w:rsidP="00E36F34">
      <w:pPr>
        <w:pStyle w:val="Question"/>
      </w:pPr>
      <w:r>
        <w:t>4</w:t>
      </w:r>
      <w:r w:rsidR="001B7CA5">
        <w:t>.1</w:t>
      </w:r>
      <w:r w:rsidR="001B7CA5">
        <w:tab/>
      </w:r>
      <w:r w:rsidR="00E36F34">
        <w:t>Le</w:t>
      </w:r>
      <w:r w:rsidR="00E36F34" w:rsidRPr="00E36F34">
        <w:t xml:space="preserve"> projet ou l’une de ses activités requi</w:t>
      </w:r>
      <w:r w:rsidR="004652E2">
        <w:t>er</w:t>
      </w:r>
      <w:r w:rsidR="00E36F34" w:rsidRPr="00E36F34">
        <w:t>t-il le dépôt d’une modélisation de la dispersion atmosphérique</w:t>
      </w:r>
      <w:r w:rsidR="00214799">
        <w:rPr>
          <w:vertAlign w:val="superscript"/>
        </w:rPr>
        <w:fldChar w:fldCharType="begin"/>
      </w:r>
      <w:r w:rsidR="00214799">
        <w:rPr>
          <w:vertAlign w:val="superscript"/>
        </w:rPr>
        <w:instrText xml:space="preserve"> AUTOTEXTLIST  \s "NoStyle" \t "Pour plus de précisions, consultez le lexique à la fin du formulaire." \* MERGEFORMAT </w:instrText>
      </w:r>
      <w:r w:rsidR="00214799">
        <w:rPr>
          <w:vertAlign w:val="superscript"/>
        </w:rPr>
        <w:fldChar w:fldCharType="separate"/>
      </w:r>
      <w:r w:rsidR="00214799">
        <w:rPr>
          <w:vertAlign w:val="superscript"/>
        </w:rPr>
        <w:fldChar w:fldCharType="end"/>
      </w:r>
      <w:r w:rsidR="00E36F34" w:rsidRPr="00E36F34">
        <w:t xml:space="preserve"> en vertu des articles 79, 87, 95, 108, 123, 126 et 247 du REAFIE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25743" w14:paraId="308D45B3" w14:textId="77777777" w:rsidTr="003A032F">
        <w:trPr>
          <w:trHeight w:val="272"/>
        </w:trPr>
        <w:tc>
          <w:tcPr>
            <w:tcW w:w="1637" w:type="dxa"/>
            <w:shd w:val="clear" w:color="auto" w:fill="D9E2F3" w:themeFill="accent1" w:themeFillTint="33"/>
          </w:tcPr>
          <w:p w14:paraId="667BA59C" w14:textId="77777777" w:rsidR="00925743" w:rsidRDefault="00000000" w:rsidP="003A032F">
            <w:pPr>
              <w:pStyle w:val="Normalformulaire"/>
              <w:spacing w:after="0"/>
            </w:pPr>
            <w:sdt>
              <w:sdtPr>
                <w:id w:val="-1845084337"/>
                <w14:checkbox>
                  <w14:checked w14:val="0"/>
                  <w14:checkedState w14:val="2612" w14:font="MS Gothic"/>
                  <w14:uncheckedState w14:val="2610" w14:font="MS Gothic"/>
                </w14:checkbox>
              </w:sdtPr>
              <w:sdtContent>
                <w:r w:rsidR="00925743">
                  <w:rPr>
                    <w:rFonts w:ascii="MS Gothic" w:hAnsi="MS Gothic" w:hint="eastAsia"/>
                  </w:rPr>
                  <w:t>☐</w:t>
                </w:r>
              </w:sdtContent>
            </w:sdt>
            <w:r w:rsidR="00925743">
              <w:t>Oui</w:t>
            </w:r>
            <w:r w:rsidR="00925743">
              <w:tab/>
              <w:t xml:space="preserve"> </w:t>
            </w:r>
            <w:sdt>
              <w:sdtPr>
                <w:id w:val="45966877"/>
                <w14:checkbox>
                  <w14:checked w14:val="0"/>
                  <w14:checkedState w14:val="2612" w14:font="MS Gothic"/>
                  <w14:uncheckedState w14:val="2610" w14:font="MS Gothic"/>
                </w14:checkbox>
              </w:sdtPr>
              <w:sdtContent>
                <w:r w:rsidR="00925743">
                  <w:rPr>
                    <w:rFonts w:ascii="MS Gothic" w:hAnsi="MS Gothic" w:hint="eastAsia"/>
                  </w:rPr>
                  <w:t>☐</w:t>
                </w:r>
              </w:sdtContent>
            </w:sdt>
            <w:r w:rsidR="00925743">
              <w:t>Non</w:t>
            </w:r>
          </w:p>
        </w:tc>
      </w:tr>
    </w:tbl>
    <w:p w14:paraId="36B7B51A" w14:textId="6C3DD132" w:rsidR="00925743" w:rsidRDefault="00925743" w:rsidP="00925743">
      <w:pPr>
        <w:pStyle w:val="Siouinon"/>
      </w:pPr>
      <w:r>
        <w:t xml:space="preserve">Si vous avez répondu Non, passez à la question </w:t>
      </w:r>
      <w:r w:rsidR="00A86B61">
        <w:t>4</w:t>
      </w:r>
      <w:r>
        <w:t>.4.</w:t>
      </w:r>
    </w:p>
    <w:p w14:paraId="6E3F7F3C" w14:textId="064E3DFE" w:rsidR="004B66A8" w:rsidRDefault="00A86B61" w:rsidP="004B66A8">
      <w:pPr>
        <w:pStyle w:val="Question"/>
      </w:pPr>
      <w:r>
        <w:t>4</w:t>
      </w:r>
      <w:r w:rsidR="00B72583">
        <w:t>.2</w:t>
      </w:r>
      <w:r w:rsidR="00B72583">
        <w:tab/>
      </w:r>
      <w:r w:rsidR="004B66A8" w:rsidRPr="00DF6612">
        <w:t>Un devis de modélisation a</w:t>
      </w:r>
      <w:r w:rsidR="004B66A8">
        <w:t>-t-il</w:t>
      </w:r>
      <w:r w:rsidR="004B66A8" w:rsidRPr="00DF6612">
        <w:t xml:space="preserve"> fait l’objet d’une approbation préalable du ministère</w:t>
      </w:r>
      <w:r w:rsidR="004B66A8">
        <w:t xml:space="preserve"> (art. 18(2) REAFIE)</w:t>
      </w:r>
      <w:r w:rsidR="004B66A8" w:rsidRPr="00DF6612">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4284F" w14:paraId="30BD9099" w14:textId="77777777" w:rsidTr="003A032F">
        <w:trPr>
          <w:trHeight w:val="272"/>
        </w:trPr>
        <w:tc>
          <w:tcPr>
            <w:tcW w:w="1637" w:type="dxa"/>
            <w:shd w:val="clear" w:color="auto" w:fill="D9E2F3" w:themeFill="accent1" w:themeFillTint="33"/>
          </w:tcPr>
          <w:p w14:paraId="2568637E" w14:textId="77777777" w:rsidR="00A4284F" w:rsidRDefault="00000000" w:rsidP="003A032F">
            <w:pPr>
              <w:pStyle w:val="Normalformulaire"/>
              <w:spacing w:after="0"/>
            </w:pPr>
            <w:sdt>
              <w:sdtPr>
                <w:id w:val="-1282807619"/>
                <w14:checkbox>
                  <w14:checked w14:val="0"/>
                  <w14:checkedState w14:val="2612" w14:font="MS Gothic"/>
                  <w14:uncheckedState w14:val="2610" w14:font="MS Gothic"/>
                </w14:checkbox>
              </w:sdtPr>
              <w:sdtContent>
                <w:r w:rsidR="00A4284F">
                  <w:rPr>
                    <w:rFonts w:ascii="MS Gothic" w:hAnsi="MS Gothic" w:hint="eastAsia"/>
                  </w:rPr>
                  <w:t>☐</w:t>
                </w:r>
              </w:sdtContent>
            </w:sdt>
            <w:r w:rsidR="00A4284F">
              <w:t>Oui</w:t>
            </w:r>
            <w:r w:rsidR="00A4284F">
              <w:tab/>
              <w:t xml:space="preserve"> </w:t>
            </w:r>
            <w:sdt>
              <w:sdtPr>
                <w:id w:val="285170018"/>
                <w14:checkbox>
                  <w14:checked w14:val="0"/>
                  <w14:checkedState w14:val="2612" w14:font="MS Gothic"/>
                  <w14:uncheckedState w14:val="2610" w14:font="MS Gothic"/>
                </w14:checkbox>
              </w:sdtPr>
              <w:sdtContent>
                <w:r w:rsidR="00A4284F">
                  <w:rPr>
                    <w:rFonts w:ascii="MS Gothic" w:hAnsi="MS Gothic" w:hint="eastAsia"/>
                  </w:rPr>
                  <w:t>☐</w:t>
                </w:r>
              </w:sdtContent>
            </w:sdt>
            <w:r w:rsidR="00A4284F">
              <w:t>Non</w:t>
            </w:r>
          </w:p>
        </w:tc>
      </w:tr>
    </w:tbl>
    <w:p w14:paraId="64299385" w14:textId="25BF29BA" w:rsidR="00B72583" w:rsidRDefault="004B66A8" w:rsidP="000E51AC">
      <w:pPr>
        <w:pStyle w:val="QuestionInfo"/>
        <w:spacing w:before="240"/>
      </w:pPr>
      <w:r w:rsidRPr="00E55FC5">
        <w:t xml:space="preserve">Pour </w:t>
      </w:r>
      <w:r w:rsidRPr="00ED7049">
        <w:t xml:space="preserve">faciliter l’analyse de la demande, </w:t>
      </w:r>
      <w:r w:rsidR="00074E9F">
        <w:t>il est recommandé</w:t>
      </w:r>
      <w:r w:rsidRPr="00ED7049">
        <w:t xml:space="preserve"> </w:t>
      </w:r>
      <w:r w:rsidR="005C1E89" w:rsidRPr="005C1E89">
        <w:t xml:space="preserve">d’utiliser la liste de vérification de la question 4.3 pour vous assurer que tous les éléments </w:t>
      </w:r>
      <w:r w:rsidR="00BB45BB">
        <w:t xml:space="preserve">requis </w:t>
      </w:r>
      <w:r w:rsidR="005C1E89" w:rsidRPr="005C1E89">
        <w:t>sont intégrés au devis,</w:t>
      </w:r>
      <w:r w:rsidR="005C1E89" w:rsidRPr="005C1E89" w:rsidDel="00CE79E9">
        <w:t xml:space="preserve"> </w:t>
      </w:r>
      <w:r w:rsidRPr="004B66A8">
        <w:t>excluant</w:t>
      </w:r>
      <w:r w:rsidRPr="00ED7049">
        <w:t xml:space="preserve"> les </w:t>
      </w:r>
      <w:r w:rsidR="006E62F4" w:rsidRPr="006E62F4">
        <w:t xml:space="preserve">résultats </w:t>
      </w:r>
      <w:r w:rsidRPr="00ED7049">
        <w:t>de modélisation</w:t>
      </w:r>
      <w:r w:rsidR="00E2356E">
        <w:t>,</w:t>
      </w:r>
      <w:r w:rsidRPr="00ED7049">
        <w:t xml:space="preserve"> qui ne sont pas</w:t>
      </w:r>
      <w:r w:rsidR="00A06EDE">
        <w:t xml:space="preserve"> requis</w:t>
      </w:r>
      <w:r w:rsidRPr="00ED7049">
        <w:t>.</w:t>
      </w:r>
      <w:r w:rsidRPr="00ED7049" w:rsidDel="00042095">
        <w:t xml:space="preserve"> </w:t>
      </w:r>
      <w:r w:rsidRPr="008D3066">
        <w:t xml:space="preserve">Ces </w:t>
      </w:r>
      <w:r w:rsidR="00C20A05" w:rsidRPr="00C20A05">
        <w:t xml:space="preserve">éléments </w:t>
      </w:r>
      <w:r w:rsidRPr="008D3066">
        <w:t>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34809218"/>
          <w15:repeatingSection/>
        </w:sdtPr>
        <w:sdtContent>
          <w:sdt>
            <w:sdtPr>
              <w:id w:val="-773868329"/>
              <w:placeholder>
                <w:docPart w:val="3DCB91D6FCFC4C0EBCF5498E03765D82"/>
              </w:placeholder>
              <w15:repeatingSectionItem/>
            </w:sdtPr>
            <w:sdtContent>
              <w:sdt>
                <w:sdtPr>
                  <w:id w:val="22449379"/>
                  <w15:repeatingSection/>
                </w:sdtPr>
                <w:sdtContent>
                  <w:sdt>
                    <w:sdtPr>
                      <w:id w:val="1233202020"/>
                      <w:placeholder>
                        <w:docPart w:val="3DCB91D6FCFC4C0EBCF5498E03765D82"/>
                      </w:placeholder>
                      <w15:repeatingSectionItem/>
                    </w:sdtPr>
                    <w:sdtContent>
                      <w:tr w:rsidR="0078661F" w14:paraId="130FFAF2" w14:textId="77777777" w:rsidTr="005D0DFA">
                        <w:trPr>
                          <w:trHeight w:val="448"/>
                          <w:jc w:val="center"/>
                        </w:trPr>
                        <w:sdt>
                          <w:sdtPr>
                            <w:id w:val="-1981990494"/>
                            <w:placeholder>
                              <w:docPart w:val="8C1036EB4A094C8D98199A2A505A3095"/>
                            </w:placeholder>
                            <w:showingPlcHdr/>
                          </w:sdtPr>
                          <w:sdtContent>
                            <w:tc>
                              <w:tcPr>
                                <w:tcW w:w="10768" w:type="dxa"/>
                                <w:shd w:val="clear" w:color="auto" w:fill="D9E2F3" w:themeFill="accent1" w:themeFillTint="33"/>
                              </w:tcPr>
                              <w:p w14:paraId="7910A54F" w14:textId="77777777" w:rsidR="0078661F" w:rsidRDefault="0078661F" w:rsidP="005D0DF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8186697"/>
                            <w:placeholder>
                              <w:docPart w:val="024329B8F2F0405DA42BF17F46F1F4B7"/>
                            </w:placeholder>
                            <w:showingPlcHdr/>
                          </w:sdtPr>
                          <w:sdtContent>
                            <w:tc>
                              <w:tcPr>
                                <w:tcW w:w="6200" w:type="dxa"/>
                                <w:shd w:val="clear" w:color="auto" w:fill="D9E2F3" w:themeFill="accent1" w:themeFillTint="33"/>
                              </w:tcPr>
                              <w:p w14:paraId="0EA2B53F" w14:textId="77777777" w:rsidR="0078661F" w:rsidRDefault="0078661F" w:rsidP="005D0DFA">
                                <w:pPr>
                                  <w:pStyle w:val="Normalformulaire"/>
                                  <w:spacing w:after="0"/>
                                </w:pPr>
                                <w:r>
                                  <w:rPr>
                                    <w:rStyle w:val="Textedelespacerserv"/>
                                    <w:i/>
                                    <w:iCs/>
                                  </w:rPr>
                                  <w:t>Précisez la section.</w:t>
                                </w:r>
                              </w:p>
                            </w:tc>
                          </w:sdtContent>
                        </w:sdt>
                      </w:tr>
                    </w:sdtContent>
                  </w:sdt>
                </w:sdtContent>
              </w:sdt>
            </w:sdtContent>
          </w:sdt>
        </w:sdtContent>
      </w:sdt>
    </w:tbl>
    <w:p w14:paraId="5075640F" w14:textId="5A0C03B8" w:rsidR="00E36F34" w:rsidRDefault="00A86B61" w:rsidP="00A4284F">
      <w:pPr>
        <w:pStyle w:val="Question"/>
      </w:pPr>
      <w:r>
        <w:t>4</w:t>
      </w:r>
      <w:r w:rsidR="00A4284F">
        <w:t>.3</w:t>
      </w:r>
      <w:r w:rsidR="00A4284F">
        <w:tab/>
      </w:r>
      <w:r w:rsidR="00890103" w:rsidRPr="00890103">
        <w:t>Joignez la modélisation de la dispersion atmosphérique</w:t>
      </w:r>
      <w:r w:rsidR="00214799">
        <w:rPr>
          <w:vertAlign w:val="superscript"/>
        </w:rPr>
        <w:fldChar w:fldCharType="begin"/>
      </w:r>
      <w:r w:rsidR="00214799">
        <w:rPr>
          <w:vertAlign w:val="superscript"/>
        </w:rPr>
        <w:instrText xml:space="preserve"> AUTOTEXTLIST  \s "NoStyle" \t "Pour plus de précisions, consultez le lexique à la fin du formulaire." \* MERGEFORMAT </w:instrText>
      </w:r>
      <w:r w:rsidR="00214799">
        <w:rPr>
          <w:vertAlign w:val="superscript"/>
        </w:rPr>
        <w:fldChar w:fldCharType="separate"/>
      </w:r>
      <w:r w:rsidR="00214799">
        <w:rPr>
          <w:vertAlign w:val="superscript"/>
        </w:rPr>
        <w:fldChar w:fldCharType="end"/>
      </w:r>
      <w:r w:rsidR="00890103" w:rsidRPr="00890103">
        <w:t xml:space="preserve"> réalisée par un professionnel</w:t>
      </w:r>
      <w:r w:rsidR="00214799">
        <w:rPr>
          <w:vertAlign w:val="superscript"/>
        </w:rPr>
        <w:fldChar w:fldCharType="begin"/>
      </w:r>
      <w:r w:rsidR="00214799">
        <w:rPr>
          <w:vertAlign w:val="superscript"/>
        </w:rPr>
        <w:instrText xml:space="preserve"> AUTOTEXTLIST  \s "NoStyle" \t "Pour plus de précisions, consultez le lexique à la fin du formulaire." \* MERGEFORMAT </w:instrText>
      </w:r>
      <w:r w:rsidR="00214799">
        <w:rPr>
          <w:vertAlign w:val="superscript"/>
        </w:rPr>
        <w:fldChar w:fldCharType="separate"/>
      </w:r>
      <w:r w:rsidR="00214799">
        <w:rPr>
          <w:vertAlign w:val="superscript"/>
        </w:rPr>
        <w:fldChar w:fldCharType="end"/>
      </w:r>
      <w:r w:rsidR="00890103" w:rsidRPr="00890103">
        <w:t xml:space="preserve"> ou une autre personne compétente</w:t>
      </w:r>
      <w:r w:rsidR="00A210BB" w:rsidRPr="00A210BB">
        <w:t>, et ce, conformément aux exigences de l’annexe</w:t>
      </w:r>
      <w:r w:rsidR="003E5EA6">
        <w:t> </w:t>
      </w:r>
      <w:r w:rsidR="00A210BB" w:rsidRPr="00A210BB">
        <w:t>H du RAA</w:t>
      </w:r>
      <w:r w:rsidR="00890103" w:rsidRPr="00890103">
        <w:t xml:space="preserve"> (art. 18(2) REAFIE).</w:t>
      </w:r>
    </w:p>
    <w:p w14:paraId="301DB87B" w14:textId="2EF3FAC9" w:rsidR="00BA3146" w:rsidRPr="00BA3146" w:rsidRDefault="00BA3146" w:rsidP="007E6F87">
      <w:pPr>
        <w:pStyle w:val="QuestionInfo"/>
      </w:pPr>
      <w:r w:rsidRPr="00BA3146">
        <w:t xml:space="preserve">Notez qu’il est fortement recommandé d’utiliser la liste de vérification ci-dessous pour vous assurer d’intégrer tous les éléments </w:t>
      </w:r>
      <w:r w:rsidR="008C4820">
        <w:t xml:space="preserve">requis </w:t>
      </w:r>
      <w:r w:rsidRPr="00BA3146">
        <w:t>à l’étude.</w:t>
      </w:r>
    </w:p>
    <w:tbl>
      <w:tblPr>
        <w:tblW w:w="0" w:type="auto"/>
        <w:tblInd w:w="82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0"/>
        <w:gridCol w:w="373"/>
        <w:gridCol w:w="16308"/>
      </w:tblGrid>
      <w:tr w:rsidR="00D868BA" w14:paraId="2ECCB08C" w14:textId="1099370F" w:rsidTr="00A02C7C">
        <w:trPr>
          <w:trHeight w:val="347"/>
        </w:trPr>
        <w:tc>
          <w:tcPr>
            <w:tcW w:w="17041" w:type="dxa"/>
            <w:gridSpan w:val="3"/>
            <w:shd w:val="clear" w:color="auto" w:fill="4472C4" w:themeFill="accent1"/>
          </w:tcPr>
          <w:p w14:paraId="5240451B" w14:textId="3905BF3A" w:rsidR="00D868BA" w:rsidRDefault="00D868BA" w:rsidP="00315F8E">
            <w:pPr>
              <w:pStyle w:val="Tableauen-tte"/>
            </w:pPr>
            <w:r w:rsidRPr="00FB2369">
              <w:rPr>
                <w:bCs/>
              </w:rPr>
              <w:t>Renseignements demandés pour une modélisation de niveau 1 ou de niveau 2</w:t>
            </w:r>
            <w:r>
              <w:rPr>
                <w:bCs/>
              </w:rPr>
              <w:t> :</w:t>
            </w:r>
          </w:p>
        </w:tc>
      </w:tr>
      <w:tr w:rsidR="008C0139" w14:paraId="0DCFA4CA" w14:textId="2AC34764" w:rsidTr="00A02C7C">
        <w:trPr>
          <w:trHeight w:val="320"/>
        </w:trPr>
        <w:sdt>
          <w:sdtPr>
            <w:id w:val="-1143112620"/>
            <w14:checkbox>
              <w14:checked w14:val="0"/>
              <w14:checkedState w14:val="2612" w14:font="MS Gothic"/>
              <w14:uncheckedState w14:val="2610" w14:font="MS Gothic"/>
            </w14:checkbox>
          </w:sdtPr>
          <w:sdtContent>
            <w:tc>
              <w:tcPr>
                <w:tcW w:w="360" w:type="dxa"/>
                <w:shd w:val="clear" w:color="auto" w:fill="D9E2F3" w:themeFill="accent1" w:themeFillTint="33"/>
              </w:tcPr>
              <w:p w14:paraId="2C2B224D" w14:textId="0117C2CF" w:rsidR="008C0139" w:rsidRDefault="008C0139" w:rsidP="00607D78">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002FE3E0" w14:textId="40CFC0E5" w:rsidR="008C0139" w:rsidRDefault="007D560A" w:rsidP="006D44CA">
            <w:pPr>
              <w:pStyle w:val="Normalformulaire"/>
            </w:pPr>
            <w:r>
              <w:t>Le n</w:t>
            </w:r>
            <w:r w:rsidR="008C0139" w:rsidRPr="004E34B2">
              <w:t xml:space="preserve">om et </w:t>
            </w:r>
            <w:r>
              <w:t xml:space="preserve">la </w:t>
            </w:r>
            <w:r w:rsidR="008C0139" w:rsidRPr="004E34B2">
              <w:t>version du modèle utilisé</w:t>
            </w:r>
            <w:r w:rsidR="00652B5E">
              <w:t xml:space="preserve"> (l</w:t>
            </w:r>
            <w:r w:rsidR="003F6421" w:rsidRPr="003F6421">
              <w:t xml:space="preserve">a version la plus à jour </w:t>
            </w:r>
            <w:r w:rsidR="00C65B61">
              <w:t>doit</w:t>
            </w:r>
            <w:r w:rsidR="003F6421" w:rsidRPr="003F6421">
              <w:t xml:space="preserve"> </w:t>
            </w:r>
            <w:r w:rsidR="00C65B61">
              <w:t>être</w:t>
            </w:r>
            <w:r w:rsidR="003F6421" w:rsidRPr="003F6421">
              <w:t xml:space="preserve"> utilisée</w:t>
            </w:r>
            <w:r w:rsidR="00652B5E">
              <w:t>)</w:t>
            </w:r>
          </w:p>
        </w:tc>
      </w:tr>
      <w:tr w:rsidR="008C0139" w14:paraId="4C65CD03" w14:textId="32BB7E02" w:rsidTr="00A02C7C">
        <w:trPr>
          <w:trHeight w:val="320"/>
        </w:trPr>
        <w:sdt>
          <w:sdtPr>
            <w:id w:val="312842618"/>
            <w14:checkbox>
              <w14:checked w14:val="0"/>
              <w14:checkedState w14:val="2612" w14:font="MS Gothic"/>
              <w14:uncheckedState w14:val="2610" w14:font="MS Gothic"/>
            </w14:checkbox>
          </w:sdtPr>
          <w:sdtContent>
            <w:tc>
              <w:tcPr>
                <w:tcW w:w="360" w:type="dxa"/>
                <w:shd w:val="clear" w:color="auto" w:fill="D9E2F3" w:themeFill="accent1" w:themeFillTint="33"/>
              </w:tcPr>
              <w:p w14:paraId="5B64FDB4" w14:textId="1ABC2E0A" w:rsidR="008C0139" w:rsidRDefault="008C0139" w:rsidP="00607D78">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62F9E252" w14:textId="05D4874B" w:rsidR="008C0139" w:rsidRDefault="00E30A82" w:rsidP="006D44CA">
            <w:pPr>
              <w:pStyle w:val="Normalformulaire"/>
            </w:pPr>
            <w:r w:rsidRPr="00E30A82">
              <w:t xml:space="preserve">L’ensemble des options par défaut </w:t>
            </w:r>
            <w:r w:rsidR="00010CFA">
              <w:t>s</w:t>
            </w:r>
            <w:r w:rsidRPr="00E30A82">
              <w:t xml:space="preserve">ont utilisées ou, dans le cas contraire, </w:t>
            </w:r>
            <w:r w:rsidR="004F3BAD">
              <w:t xml:space="preserve">fournir </w:t>
            </w:r>
            <w:r w:rsidRPr="00E30A82">
              <w:t>les justifications.</w:t>
            </w:r>
          </w:p>
        </w:tc>
      </w:tr>
      <w:tr w:rsidR="008C0139" w14:paraId="2BFBD4BF" w14:textId="77777777" w:rsidTr="00A02C7C">
        <w:trPr>
          <w:trHeight w:val="320"/>
        </w:trPr>
        <w:sdt>
          <w:sdtPr>
            <w:id w:val="1320075811"/>
            <w14:checkbox>
              <w14:checked w14:val="0"/>
              <w14:checkedState w14:val="2612" w14:font="MS Gothic"/>
              <w14:uncheckedState w14:val="2610" w14:font="MS Gothic"/>
            </w14:checkbox>
          </w:sdtPr>
          <w:sdtContent>
            <w:tc>
              <w:tcPr>
                <w:tcW w:w="360" w:type="dxa"/>
                <w:shd w:val="clear" w:color="auto" w:fill="D9E2F3" w:themeFill="accent1" w:themeFillTint="33"/>
              </w:tcPr>
              <w:p w14:paraId="77F49337" w14:textId="18678118" w:rsidR="008C0139" w:rsidRDefault="008C0139" w:rsidP="00607D78">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7CC0AA0D" w14:textId="5524ACD3" w:rsidR="008C0139" w:rsidRDefault="00550757" w:rsidP="006D44CA">
            <w:pPr>
              <w:pStyle w:val="Normalformulaire"/>
            </w:pPr>
            <w:r>
              <w:t>Le c</w:t>
            </w:r>
            <w:r w:rsidR="008C0139" w:rsidRPr="00DA6B3E">
              <w:t>hoix de l’environnement</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8C0139" w:rsidRPr="00DA6B3E">
              <w:t xml:space="preserve"> (rural/urbain)</w:t>
            </w:r>
          </w:p>
        </w:tc>
      </w:tr>
      <w:tr w:rsidR="008C0139" w14:paraId="1D3F3DE4" w14:textId="77777777" w:rsidTr="00A02C7C">
        <w:trPr>
          <w:trHeight w:val="320"/>
        </w:trPr>
        <w:sdt>
          <w:sdtPr>
            <w:id w:val="-236483344"/>
            <w14:checkbox>
              <w14:checked w14:val="0"/>
              <w14:checkedState w14:val="2612" w14:font="MS Gothic"/>
              <w14:uncheckedState w14:val="2610" w14:font="MS Gothic"/>
            </w14:checkbox>
          </w:sdtPr>
          <w:sdtContent>
            <w:tc>
              <w:tcPr>
                <w:tcW w:w="360" w:type="dxa"/>
                <w:shd w:val="clear" w:color="auto" w:fill="D9E2F3" w:themeFill="accent1" w:themeFillTint="33"/>
              </w:tcPr>
              <w:p w14:paraId="13B54727" w14:textId="1653C2A2" w:rsidR="008C0139" w:rsidRDefault="008C0139" w:rsidP="00607D78">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2C774E1A" w14:textId="7B360E2A" w:rsidR="008C0139" w:rsidRDefault="00CE2F67" w:rsidP="006D44CA">
            <w:pPr>
              <w:pStyle w:val="Normalformulaire"/>
            </w:pPr>
            <w:r>
              <w:t>Les d</w:t>
            </w:r>
            <w:r w:rsidR="008C0139" w:rsidRPr="002B0D79">
              <w:t>imension</w:t>
            </w:r>
            <w:r>
              <w:t>s</w:t>
            </w:r>
            <w:r w:rsidR="008C0139" w:rsidRPr="002B0D79">
              <w:t xml:space="preserve"> du domaine de modélisation</w:t>
            </w:r>
            <w:r w:rsidR="008C0139">
              <w:t xml:space="preserve"> (</w:t>
            </w:r>
            <w:r w:rsidR="00BC20EA">
              <w:t xml:space="preserve">ex. : </w:t>
            </w:r>
            <w:r w:rsidR="008C0139">
              <w:t>par défaut, 10</w:t>
            </w:r>
            <w:r w:rsidR="00D06285">
              <w:t> </w:t>
            </w:r>
            <w:r w:rsidR="008C0139">
              <w:t xml:space="preserve">km </w:t>
            </w:r>
            <w:r w:rsidR="000E31E2">
              <w:t>su</w:t>
            </w:r>
            <w:r w:rsidR="008C0139">
              <w:t>r 10</w:t>
            </w:r>
            <w:r w:rsidR="00D06285">
              <w:t> </w:t>
            </w:r>
            <w:r w:rsidR="008C0139">
              <w:t>km)</w:t>
            </w:r>
          </w:p>
        </w:tc>
      </w:tr>
      <w:tr w:rsidR="00983DF0" w14:paraId="7C9B685F" w14:textId="77777777" w:rsidTr="00A02C7C">
        <w:trPr>
          <w:trHeight w:val="1928"/>
        </w:trPr>
        <w:sdt>
          <w:sdtPr>
            <w:id w:val="1159963899"/>
            <w14:checkbox>
              <w14:checked w14:val="0"/>
              <w14:checkedState w14:val="2612" w14:font="MS Gothic"/>
              <w14:uncheckedState w14:val="2610" w14:font="MS Gothic"/>
            </w14:checkbox>
          </w:sdtPr>
          <w:sdtContent>
            <w:tc>
              <w:tcPr>
                <w:tcW w:w="360" w:type="dxa"/>
                <w:shd w:val="clear" w:color="auto" w:fill="D9E2F3" w:themeFill="accent1" w:themeFillTint="33"/>
              </w:tcPr>
              <w:p w14:paraId="2E66DCAE" w14:textId="2A2E0DD8" w:rsidR="00983DF0" w:rsidRDefault="00983DF0" w:rsidP="00607D78">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1912D162" w14:textId="24B174FD" w:rsidR="00983DF0" w:rsidRDefault="00983DF0" w:rsidP="00B10E85">
            <w:pPr>
              <w:pStyle w:val="Normalformulaire"/>
              <w:spacing w:after="120"/>
            </w:pPr>
            <w:r>
              <w:t>S</w:t>
            </w:r>
            <w:r w:rsidRPr="002B0D79">
              <w:t>cénario</w:t>
            </w:r>
            <w:r>
              <w:t>(</w:t>
            </w:r>
            <w:r w:rsidRPr="002B0D79">
              <w:t>s</w:t>
            </w:r>
            <w:r>
              <w:t>)</w:t>
            </w:r>
            <w:r w:rsidRPr="002B0D79">
              <w:t xml:space="preserve"> de modélisation</w:t>
            </w:r>
            <w:r>
              <w:t> :</w:t>
            </w:r>
          </w:p>
          <w:p w14:paraId="5F22B5BC" w14:textId="587168FB" w:rsidR="00983DF0" w:rsidRDefault="00983DF0" w:rsidP="004C4047">
            <w:pPr>
              <w:pStyle w:val="Questionliste"/>
              <w:ind w:left="584" w:hanging="283"/>
            </w:pPr>
            <w:r w:rsidRPr="002E6AF4">
              <w:t>Les scénarios de modélisation sont établis de façon à reproduire les pires concentrations en fonction de la période d’application de la valeur limite et sont clairement définis et justifiés</w:t>
            </w:r>
            <w:r>
              <w:t>;</w:t>
            </w:r>
          </w:p>
          <w:p w14:paraId="3B2CD2AF" w14:textId="51A2D60C" w:rsidR="00983DF0" w:rsidRDefault="00983DF0" w:rsidP="006D44CA">
            <w:pPr>
              <w:pStyle w:val="Questionliste"/>
              <w:spacing w:after="160"/>
              <w:ind w:left="584" w:hanging="283"/>
            </w:pPr>
            <w:r w:rsidRPr="00431EE3">
              <w:t>L’horaire d’émission de chacune des sources est indiqué de façon détaillée. Si l’horaire d’émission réel diffère de l’horaire d’émission modélisé, cela est précisé dans le rapport. Chaque scénario comprend l’horaire d’émission quotidienne, hebdomadaire et annuelle de chacune des sources considérées. Par défaut, les sources doivent être considérées actives 7</w:t>
            </w:r>
            <w:r>
              <w:t> </w:t>
            </w:r>
            <w:r w:rsidRPr="00431EE3">
              <w:t>jours sur 7 afin de prévoir l’éventail des conditions météorologiques possibles.</w:t>
            </w:r>
          </w:p>
        </w:tc>
      </w:tr>
      <w:tr w:rsidR="007E26E7" w14:paraId="757F3FB6" w14:textId="77777777" w:rsidTr="00A02C7C">
        <w:trPr>
          <w:trHeight w:val="320"/>
        </w:trPr>
        <w:sdt>
          <w:sdtPr>
            <w:id w:val="-1559935290"/>
            <w14:checkbox>
              <w14:checked w14:val="0"/>
              <w14:checkedState w14:val="2612" w14:font="MS Gothic"/>
              <w14:uncheckedState w14:val="2610" w14:font="MS Gothic"/>
            </w14:checkbox>
          </w:sdtPr>
          <w:sdtContent>
            <w:tc>
              <w:tcPr>
                <w:tcW w:w="360" w:type="dxa"/>
                <w:shd w:val="clear" w:color="auto" w:fill="D9E2F3" w:themeFill="accent1" w:themeFillTint="33"/>
              </w:tcPr>
              <w:p w14:paraId="23F18805" w14:textId="7C26F19F" w:rsidR="007E26E7" w:rsidRDefault="00AF4E81" w:rsidP="005C11A3">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03FBFF56" w14:textId="29B5C8D8" w:rsidR="007E26E7" w:rsidRDefault="00B42677" w:rsidP="006D44CA">
            <w:pPr>
              <w:pStyle w:val="Normalformulaire"/>
            </w:pPr>
            <w:r w:rsidRPr="00B42677">
              <w:t>La liste de l’ensemble des contaminants émis et leur numéro d’identification CAS, incluant les substances sans norme ou critère de qualité de l’atmosphère</w:t>
            </w:r>
          </w:p>
        </w:tc>
      </w:tr>
      <w:tr w:rsidR="008C0139" w14:paraId="179D3DE7" w14:textId="77777777" w:rsidTr="00A02C7C">
        <w:trPr>
          <w:trHeight w:val="320"/>
        </w:trPr>
        <w:sdt>
          <w:sdtPr>
            <w:id w:val="-2053293939"/>
            <w14:checkbox>
              <w14:checked w14:val="0"/>
              <w14:checkedState w14:val="2612" w14:font="MS Gothic"/>
              <w14:uncheckedState w14:val="2610" w14:font="MS Gothic"/>
            </w14:checkbox>
          </w:sdtPr>
          <w:sdtContent>
            <w:tc>
              <w:tcPr>
                <w:tcW w:w="360" w:type="dxa"/>
                <w:shd w:val="clear" w:color="auto" w:fill="D9E2F3" w:themeFill="accent1" w:themeFillTint="33"/>
              </w:tcPr>
              <w:p w14:paraId="0DD9AEF7" w14:textId="6204D7E7" w:rsidR="008C0139" w:rsidRDefault="008C0139" w:rsidP="00607D78">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7BB9189E" w14:textId="296EBC3C" w:rsidR="008C0139" w:rsidRDefault="008C0139" w:rsidP="00B10E85">
            <w:pPr>
              <w:pStyle w:val="Normalformulaire"/>
              <w:spacing w:after="120"/>
            </w:pPr>
            <w:r w:rsidRPr="004F225E">
              <w:t>Caractéristiques physiques des sources d’émission</w:t>
            </w:r>
            <w:r w:rsidR="00D75101">
              <w:t> :</w:t>
            </w:r>
          </w:p>
          <w:p w14:paraId="67E20307" w14:textId="598DA70D" w:rsidR="00F447E0" w:rsidRDefault="00966186" w:rsidP="004C4047">
            <w:pPr>
              <w:pStyle w:val="Questionliste"/>
              <w:ind w:left="584" w:hanging="283"/>
            </w:pPr>
            <w:r w:rsidRPr="00966186">
              <w:t>La dimension, l’orientation, la configuration, la localisation ainsi que les paramètres fournis au modèle pour représenter chacune des sources</w:t>
            </w:r>
            <w:r w:rsidR="00D976EE">
              <w:t>;</w:t>
            </w:r>
          </w:p>
          <w:p w14:paraId="5259625A" w14:textId="2A4E9157" w:rsidR="00F447E0" w:rsidRDefault="00966186" w:rsidP="00B10E85">
            <w:pPr>
              <w:pStyle w:val="Questionliste"/>
              <w:spacing w:after="120"/>
              <w:ind w:left="584" w:hanging="283"/>
            </w:pPr>
            <w:r w:rsidRPr="00966186">
              <w:t>L</w:t>
            </w:r>
            <w:r w:rsidR="00884D26">
              <w:t>a localisation d</w:t>
            </w:r>
            <w:r w:rsidRPr="00966186">
              <w:t>es sources sur une carte</w:t>
            </w:r>
            <w:r w:rsidR="00D976EE">
              <w:t>.</w:t>
            </w:r>
          </w:p>
          <w:p w14:paraId="7319F9F1" w14:textId="7A754321" w:rsidR="008C0139" w:rsidRDefault="00966186" w:rsidP="006D44CA">
            <w:pPr>
              <w:pStyle w:val="Questionliste"/>
              <w:numPr>
                <w:ilvl w:val="0"/>
                <w:numId w:val="0"/>
              </w:numPr>
              <w:spacing w:after="160"/>
              <w:ind w:left="17"/>
            </w:pPr>
            <w:r w:rsidRPr="00966186">
              <w:t xml:space="preserve">Pour une source présentant une configuration particulière, </w:t>
            </w:r>
            <w:r w:rsidR="00865F20" w:rsidRPr="00865F20">
              <w:t xml:space="preserve">joindre </w:t>
            </w:r>
            <w:r w:rsidRPr="00966186">
              <w:t xml:space="preserve">une photo ou un schéma </w:t>
            </w:r>
            <w:r w:rsidR="00FA4445" w:rsidRPr="00FA4445">
              <w:t>afin de</w:t>
            </w:r>
            <w:r w:rsidR="00FA4445">
              <w:t xml:space="preserve"> </w:t>
            </w:r>
            <w:r w:rsidRPr="00966186">
              <w:t xml:space="preserve">permettre </w:t>
            </w:r>
            <w:r w:rsidR="008136D6">
              <w:t>la</w:t>
            </w:r>
            <w:r w:rsidRPr="00966186">
              <w:t xml:space="preserve"> vérifi</w:t>
            </w:r>
            <w:r w:rsidR="008136D6">
              <w:t>cation</w:t>
            </w:r>
            <w:r w:rsidRPr="00966186">
              <w:t xml:space="preserve"> </w:t>
            </w:r>
            <w:r w:rsidR="008136D6">
              <w:t>d</w:t>
            </w:r>
            <w:r w:rsidRPr="00966186">
              <w:t>es paramètres utilisés pour représenter la source dans le modèle.</w:t>
            </w:r>
          </w:p>
        </w:tc>
      </w:tr>
      <w:tr w:rsidR="00426074" w14:paraId="5BD0D42A" w14:textId="77777777" w:rsidTr="00A02C7C">
        <w:trPr>
          <w:trHeight w:val="2401"/>
        </w:trPr>
        <w:sdt>
          <w:sdtPr>
            <w:id w:val="266360891"/>
            <w14:checkbox>
              <w14:checked w14:val="0"/>
              <w14:checkedState w14:val="2612" w14:font="MS Gothic"/>
              <w14:uncheckedState w14:val="2610" w14:font="MS Gothic"/>
            </w14:checkbox>
          </w:sdtPr>
          <w:sdtContent>
            <w:tc>
              <w:tcPr>
                <w:tcW w:w="360" w:type="dxa"/>
                <w:shd w:val="clear" w:color="auto" w:fill="D9E2F3" w:themeFill="accent1" w:themeFillTint="33"/>
              </w:tcPr>
              <w:p w14:paraId="156A12B1" w14:textId="06F2BFFF" w:rsidR="00426074" w:rsidRDefault="00426074" w:rsidP="00607D78">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61C40B22" w14:textId="3A7B5058" w:rsidR="00426074" w:rsidRDefault="00426074" w:rsidP="00607D78">
            <w:pPr>
              <w:pStyle w:val="Normalformulaire"/>
              <w:spacing w:after="120"/>
            </w:pPr>
            <w:r w:rsidRPr="0089702C">
              <w:t>Taux d’émission</w:t>
            </w:r>
            <w:r>
              <w:t> :</w:t>
            </w:r>
          </w:p>
          <w:p w14:paraId="019EBED3" w14:textId="2EC40753" w:rsidR="00426074" w:rsidRDefault="00426074" w:rsidP="00F43162">
            <w:pPr>
              <w:pStyle w:val="Questionliste"/>
              <w:ind w:left="584" w:hanging="283"/>
            </w:pPr>
            <w:r w:rsidRPr="00F43162">
              <w:t xml:space="preserve">La démonstration que </w:t>
            </w:r>
            <w:r>
              <w:t>t</w:t>
            </w:r>
            <w:r w:rsidRPr="00207EF7">
              <w:t>outes les sources et tous les contaminants émis ont été considérés</w:t>
            </w:r>
            <w:r w:rsidR="00D976EE">
              <w:t>;</w:t>
            </w:r>
          </w:p>
          <w:p w14:paraId="40A0C5C1" w14:textId="5EA04231" w:rsidR="00426074" w:rsidRPr="004F225E" w:rsidRDefault="00426074" w:rsidP="00F43162">
            <w:pPr>
              <w:pStyle w:val="Questionliste"/>
              <w:ind w:left="584" w:hanging="283"/>
            </w:pPr>
            <w:r w:rsidRPr="00207EF7">
              <w:t>Une évaluation quantitative pour chaque source et chaque contaminant qui pourrait avoir été exclu en raison de leur caractère négligeable. Cette évaluation est faite en tenant compte des valeurs limites applicables et du contexte r</w:t>
            </w:r>
            <w:r>
              <w:t>è</w:t>
            </w:r>
            <w:r w:rsidRPr="00207EF7">
              <w:t>glementaire dans lequel l’étude est réalisée</w:t>
            </w:r>
            <w:r w:rsidR="00D976EE">
              <w:t>;</w:t>
            </w:r>
          </w:p>
          <w:p w14:paraId="4D169565" w14:textId="5053EA71" w:rsidR="00426074" w:rsidRDefault="00426074" w:rsidP="00426074">
            <w:pPr>
              <w:pStyle w:val="Questionliste"/>
              <w:ind w:left="584" w:hanging="283"/>
            </w:pPr>
            <w:r w:rsidRPr="002646D6">
              <w:t>Les calculs effectués pour obtenir les taux d’émission (exemples de calculs et/ou fichiers Excel, fiches signalétiques, fiches techniques des équipements, résultats de caractérisation, etc.)</w:t>
            </w:r>
            <w:r w:rsidR="00D976EE">
              <w:t>;</w:t>
            </w:r>
          </w:p>
          <w:p w14:paraId="215BDA42" w14:textId="72903E49" w:rsidR="00426074" w:rsidRPr="004F225E" w:rsidRDefault="00983452" w:rsidP="006D44CA">
            <w:pPr>
              <w:pStyle w:val="Questionliste"/>
              <w:spacing w:after="160"/>
              <w:ind w:left="584" w:hanging="283"/>
            </w:pPr>
            <w:r w:rsidRPr="009C245E">
              <w:t xml:space="preserve">La description </w:t>
            </w:r>
            <w:r w:rsidR="00CC3977" w:rsidRPr="009C245E">
              <w:t xml:space="preserve">des méthodes et des facteurs d’atténuation </w:t>
            </w:r>
            <w:r w:rsidR="002D7C96">
              <w:t>utilisés</w:t>
            </w:r>
            <w:r w:rsidR="00CC3977" w:rsidRPr="009C245E">
              <w:t xml:space="preserve"> </w:t>
            </w:r>
            <w:r w:rsidRPr="009C245E">
              <w:t>et la jus</w:t>
            </w:r>
            <w:r w:rsidR="009C245E" w:rsidRPr="009C245E">
              <w:t>ti</w:t>
            </w:r>
            <w:r w:rsidR="009C245E">
              <w:t>fi</w:t>
            </w:r>
            <w:r w:rsidR="009C245E" w:rsidRPr="009C245E">
              <w:t>cation de l</w:t>
            </w:r>
            <w:r w:rsidR="002D7C96">
              <w:t xml:space="preserve">eur </w:t>
            </w:r>
            <w:r w:rsidR="009C245E" w:rsidRPr="009C245E">
              <w:t>utilisation</w:t>
            </w:r>
            <w:r w:rsidR="00426074" w:rsidRPr="009C245E">
              <w:t>.</w:t>
            </w:r>
          </w:p>
        </w:tc>
      </w:tr>
      <w:tr w:rsidR="00681D1B" w14:paraId="5DA266AC" w14:textId="77777777" w:rsidTr="00A02C7C">
        <w:trPr>
          <w:trHeight w:val="320"/>
        </w:trPr>
        <w:sdt>
          <w:sdtPr>
            <w:id w:val="1018812734"/>
            <w14:checkbox>
              <w14:checked w14:val="0"/>
              <w14:checkedState w14:val="2612" w14:font="MS Gothic"/>
              <w14:uncheckedState w14:val="2610" w14:font="MS Gothic"/>
            </w14:checkbox>
          </w:sdtPr>
          <w:sdtContent>
            <w:tc>
              <w:tcPr>
                <w:tcW w:w="360" w:type="dxa"/>
                <w:shd w:val="clear" w:color="auto" w:fill="D9E2F3" w:themeFill="accent1" w:themeFillTint="33"/>
              </w:tcPr>
              <w:p w14:paraId="23BD051F" w14:textId="3B94D519" w:rsidR="00681D1B" w:rsidRDefault="00681D1B" w:rsidP="00F7454D">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257A3DD2" w14:textId="5E6E3001" w:rsidR="00681D1B" w:rsidRPr="0089702C" w:rsidRDefault="000567E0" w:rsidP="006D44CA">
            <w:pPr>
              <w:pStyle w:val="Normalformulaire"/>
            </w:pPr>
            <w:r>
              <w:t>L</w:t>
            </w:r>
            <w:r w:rsidR="00556840">
              <w:t xml:space="preserve">a </w:t>
            </w:r>
            <w:r w:rsidR="00515523">
              <w:t xml:space="preserve">description du </w:t>
            </w:r>
            <w:r w:rsidR="00831748" w:rsidRPr="00831748">
              <w:t>traitement de la déposition et de la transformation chimique</w:t>
            </w:r>
            <w:r>
              <w:t>, s</w:t>
            </w:r>
            <w:r w:rsidRPr="00831748">
              <w:t>’il y a lieu</w:t>
            </w:r>
          </w:p>
        </w:tc>
      </w:tr>
      <w:tr w:rsidR="00214653" w14:paraId="468E7106" w14:textId="77777777" w:rsidTr="00A02C7C">
        <w:trPr>
          <w:trHeight w:val="320"/>
        </w:trPr>
        <w:sdt>
          <w:sdtPr>
            <w:id w:val="1623036602"/>
            <w14:checkbox>
              <w14:checked w14:val="0"/>
              <w14:checkedState w14:val="2612" w14:font="MS Gothic"/>
              <w14:uncheckedState w14:val="2610" w14:font="MS Gothic"/>
            </w14:checkbox>
          </w:sdtPr>
          <w:sdtContent>
            <w:tc>
              <w:tcPr>
                <w:tcW w:w="360" w:type="dxa"/>
                <w:shd w:val="clear" w:color="auto" w:fill="D9E2F3" w:themeFill="accent1" w:themeFillTint="33"/>
              </w:tcPr>
              <w:p w14:paraId="3327A56B" w14:textId="26254CE3" w:rsidR="00214653" w:rsidRDefault="003E1EAA" w:rsidP="00F7454D">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1301C926" w14:textId="7179A42F" w:rsidR="00214653" w:rsidRPr="00831748" w:rsidRDefault="003E1EAA" w:rsidP="006D44CA">
            <w:pPr>
              <w:pStyle w:val="Normalformulaire"/>
            </w:pPr>
            <w:r w:rsidRPr="003E1EAA">
              <w:t xml:space="preserve">La concentration initiale des contaminants établie </w:t>
            </w:r>
            <w:r w:rsidR="00BB7701">
              <w:t>selon</w:t>
            </w:r>
            <w:r w:rsidRPr="003E1EAA">
              <w:t xml:space="preserve"> l’article 202 du RAA</w:t>
            </w:r>
          </w:p>
        </w:tc>
      </w:tr>
      <w:tr w:rsidR="001A3210" w14:paraId="4216BB38" w14:textId="77777777" w:rsidTr="00A02C7C">
        <w:trPr>
          <w:trHeight w:val="43"/>
        </w:trPr>
        <w:sdt>
          <w:sdtPr>
            <w:id w:val="1320148043"/>
            <w14:checkbox>
              <w14:checked w14:val="0"/>
              <w14:checkedState w14:val="2612" w14:font="MS Gothic"/>
              <w14:uncheckedState w14:val="2610" w14:font="MS Gothic"/>
            </w14:checkbox>
          </w:sdtPr>
          <w:sdtContent>
            <w:tc>
              <w:tcPr>
                <w:tcW w:w="360" w:type="dxa"/>
                <w:shd w:val="clear" w:color="auto" w:fill="D9E2F3" w:themeFill="accent1" w:themeFillTint="33"/>
              </w:tcPr>
              <w:p w14:paraId="7CE39DB9" w14:textId="698296E2" w:rsidR="001A3210" w:rsidRDefault="001A3210" w:rsidP="00F7454D">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699B70D6" w14:textId="5FFE9E74" w:rsidR="001A3210" w:rsidRDefault="001A3210" w:rsidP="006B0D35">
            <w:pPr>
              <w:pStyle w:val="Questionliste"/>
              <w:numPr>
                <w:ilvl w:val="0"/>
                <w:numId w:val="0"/>
              </w:numPr>
              <w:spacing w:after="120"/>
            </w:pPr>
            <w:r w:rsidRPr="003C3F75">
              <w:t>Présentation des résultats</w:t>
            </w:r>
            <w:r w:rsidR="00D8793F">
              <w:t> :</w:t>
            </w:r>
          </w:p>
          <w:p w14:paraId="245AAB3E" w14:textId="48CBF015" w:rsidR="001A3210" w:rsidRPr="003E1EAA" w:rsidRDefault="001A3210" w:rsidP="00F736EB">
            <w:pPr>
              <w:pStyle w:val="Questionliste"/>
              <w:ind w:left="584" w:hanging="283"/>
            </w:pPr>
            <w:r w:rsidRPr="00D603BC">
              <w:t xml:space="preserve">Les valeurs limites utilisées dans l’étude correspondent à celles de la </w:t>
            </w:r>
            <w:r w:rsidRPr="00F736EB">
              <w:t>plus récente version</w:t>
            </w:r>
            <w:r w:rsidRPr="00D603BC">
              <w:t xml:space="preserve"> du document «</w:t>
            </w:r>
            <w:r>
              <w:t> </w:t>
            </w:r>
            <w:r w:rsidRPr="00D603BC">
              <w:t>Normes et critères québécois de la qualité de l’atmosphère</w:t>
            </w:r>
            <w:r>
              <w:t> </w:t>
            </w:r>
            <w:r w:rsidRPr="00D603BC">
              <w:t>»</w:t>
            </w:r>
            <w:r w:rsidR="00D07360">
              <w:t>;</w:t>
            </w:r>
          </w:p>
          <w:p w14:paraId="4326C9C1" w14:textId="6C18C7ED" w:rsidR="00F736EB" w:rsidRPr="003E1EAA" w:rsidRDefault="001A3210" w:rsidP="006D44CA">
            <w:pPr>
              <w:pStyle w:val="Questionliste"/>
              <w:spacing w:after="160"/>
              <w:ind w:left="584" w:hanging="283"/>
            </w:pPr>
            <w:r w:rsidRPr="00C629EA">
              <w:t>Les concentrations modélisées de tous les contaminants dans un tableau-synthèse.</w:t>
            </w:r>
          </w:p>
        </w:tc>
      </w:tr>
      <w:tr w:rsidR="00D868BA" w14:paraId="66CDD4B7" w14:textId="77777777" w:rsidTr="00A02C7C">
        <w:trPr>
          <w:trHeight w:val="43"/>
        </w:trPr>
        <w:tc>
          <w:tcPr>
            <w:tcW w:w="17041" w:type="dxa"/>
            <w:gridSpan w:val="3"/>
            <w:shd w:val="clear" w:color="auto" w:fill="4472C4" w:themeFill="accent1"/>
          </w:tcPr>
          <w:p w14:paraId="09AA56BA" w14:textId="1960539D" w:rsidR="00D868BA" w:rsidRDefault="00D868BA" w:rsidP="000616E3">
            <w:pPr>
              <w:pStyle w:val="Tableauen-tte"/>
            </w:pPr>
            <w:r>
              <w:lastRenderedPageBreak/>
              <w:t>Renseignements supplémentaires demandés pour une modélisation de niveau 2 :</w:t>
            </w:r>
          </w:p>
        </w:tc>
      </w:tr>
      <w:tr w:rsidR="008C0139" w14:paraId="03850C8C" w14:textId="77777777" w:rsidTr="00A02C7C">
        <w:trPr>
          <w:trHeight w:val="320"/>
        </w:trPr>
        <w:sdt>
          <w:sdtPr>
            <w:id w:val="1889075852"/>
            <w14:checkbox>
              <w14:checked w14:val="0"/>
              <w14:checkedState w14:val="2612" w14:font="MS Gothic"/>
              <w14:uncheckedState w14:val="2610" w14:font="MS Gothic"/>
            </w14:checkbox>
          </w:sdtPr>
          <w:sdtContent>
            <w:tc>
              <w:tcPr>
                <w:tcW w:w="360" w:type="dxa"/>
                <w:shd w:val="clear" w:color="auto" w:fill="D9E2F3" w:themeFill="accent1" w:themeFillTint="33"/>
              </w:tcPr>
              <w:p w14:paraId="2C8861B2" w14:textId="7DDF9A36" w:rsidR="008C0139" w:rsidRDefault="008C0139" w:rsidP="00074E9F">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698F5600" w14:textId="56B3751A" w:rsidR="008C0139" w:rsidRDefault="00DA5287" w:rsidP="000616E3">
            <w:pPr>
              <w:pStyle w:val="Normalformulaire"/>
              <w:spacing w:after="120"/>
            </w:pPr>
            <w:r w:rsidRPr="00DA5287">
              <w:t>La description de la grille</w:t>
            </w:r>
            <w:r w:rsidRPr="00DA5287" w:rsidDel="001537D5">
              <w:t xml:space="preserve"> </w:t>
            </w:r>
            <w:r w:rsidRPr="00DA5287">
              <w:t>des points de calcul. La résolution de celle-ci est assez élevée pour permettre de bien résoudre les variations spatiales des concentrations et ainsi déterminer avec suffisamment de précision l’emplacement des concentrations maximales.</w:t>
            </w:r>
          </w:p>
          <w:p w14:paraId="0718B2CC" w14:textId="3A754517" w:rsidR="008C0139" w:rsidRDefault="001701D2" w:rsidP="005D7D46">
            <w:pPr>
              <w:pStyle w:val="Normalformulaire"/>
            </w:pPr>
            <w:r w:rsidRPr="001701D2">
              <w:t>Des récepteurs sont positionnés directement sur la limite de propriété ou de la zone industrielle, à 50</w:t>
            </w:r>
            <w:r w:rsidR="000A2100">
              <w:t> </w:t>
            </w:r>
            <w:r w:rsidRPr="001701D2">
              <w:t>mètres ou moins l’un de l’autre.</w:t>
            </w:r>
            <w:r w:rsidR="00DC6FFF">
              <w:t xml:space="preserve"> </w:t>
            </w:r>
            <w:r w:rsidR="00250F4E" w:rsidRPr="00250F4E">
              <w:t>Notez qu’</w:t>
            </w:r>
            <w:r w:rsidR="00250F4E">
              <w:t>u</w:t>
            </w:r>
            <w:r w:rsidR="00DC6FFF" w:rsidRPr="00DC6FFF">
              <w:t xml:space="preserve">ne attention particulière </w:t>
            </w:r>
            <w:r w:rsidR="00C965D8">
              <w:t>doit être</w:t>
            </w:r>
            <w:r w:rsidR="00DC6FFF" w:rsidRPr="00DC6FFF">
              <w:t xml:space="preserve"> portée à la délimitation des secteurs zonés à des fins industrielles, comme établi par les autorités municipales compétentes. Des récepteurs additionnels </w:t>
            </w:r>
            <w:r w:rsidR="008479BE" w:rsidRPr="008479BE">
              <w:t>doivent être</w:t>
            </w:r>
            <w:r w:rsidR="008479BE">
              <w:t xml:space="preserve"> </w:t>
            </w:r>
            <w:r w:rsidR="00DC6FFF" w:rsidRPr="00DC6FFF">
              <w:t>positionnés sur le terrain de chacun des établissements publics dans ces secteurs, comme l’exige l’article 202 du RAA. Le tout est présenté sur une carte.</w:t>
            </w:r>
          </w:p>
        </w:tc>
      </w:tr>
      <w:tr w:rsidR="008C0139" w14:paraId="6CE412C8" w14:textId="77777777" w:rsidTr="00A02C7C">
        <w:trPr>
          <w:trHeight w:val="320"/>
        </w:trPr>
        <w:sdt>
          <w:sdtPr>
            <w:id w:val="-1923634786"/>
            <w14:checkbox>
              <w14:checked w14:val="0"/>
              <w14:checkedState w14:val="2612" w14:font="MS Gothic"/>
              <w14:uncheckedState w14:val="2610" w14:font="MS Gothic"/>
            </w14:checkbox>
          </w:sdtPr>
          <w:sdtContent>
            <w:tc>
              <w:tcPr>
                <w:tcW w:w="360" w:type="dxa"/>
                <w:shd w:val="clear" w:color="auto" w:fill="D9E2F3" w:themeFill="accent1" w:themeFillTint="33"/>
              </w:tcPr>
              <w:p w14:paraId="33579232" w14:textId="385F9D26" w:rsidR="008C0139" w:rsidRDefault="008C0139" w:rsidP="00074E9F">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41905DCF" w14:textId="3F1B47DF" w:rsidR="008C0139" w:rsidRDefault="008E05CB" w:rsidP="005D7D46">
            <w:pPr>
              <w:pStyle w:val="Normalformulaire"/>
            </w:pPr>
            <w:r>
              <w:t>La p</w:t>
            </w:r>
            <w:r w:rsidR="008C0139" w:rsidRPr="001F5897">
              <w:t xml:space="preserve">rovenance et </w:t>
            </w:r>
            <w:r>
              <w:t xml:space="preserve">la </w:t>
            </w:r>
            <w:r w:rsidR="008C0139" w:rsidRPr="001F5897" w:rsidDel="00D25EEA">
              <w:t>p</w:t>
            </w:r>
            <w:r w:rsidR="008C0139" w:rsidRPr="001F5897">
              <w:t>ériode des données météorologiques</w:t>
            </w:r>
            <w:r w:rsidR="00FE0BC2">
              <w:t>.</w:t>
            </w:r>
            <w:r w:rsidR="00AA1AE7">
              <w:t xml:space="preserve"> </w:t>
            </w:r>
            <w:r w:rsidR="001F74EB" w:rsidRPr="001F74EB">
              <w:t xml:space="preserve">Les données météorologiques préparées par le </w:t>
            </w:r>
            <w:r w:rsidR="004B6154" w:rsidRPr="00D464FA">
              <w:t>ministère</w:t>
            </w:r>
            <w:r w:rsidR="004B6154" w:rsidRPr="001F74EB">
              <w:t xml:space="preserve"> </w:t>
            </w:r>
            <w:r w:rsidR="001F74EB" w:rsidRPr="001F74EB">
              <w:t>ont été utilisées sans altération, uniquement si elles sont les plus représentatives du site faisant l’objet de la modélisation.</w:t>
            </w:r>
          </w:p>
        </w:tc>
      </w:tr>
      <w:tr w:rsidR="008C0139" w14:paraId="37CACDB9" w14:textId="77777777" w:rsidTr="00A02C7C">
        <w:trPr>
          <w:trHeight w:val="320"/>
        </w:trPr>
        <w:sdt>
          <w:sdtPr>
            <w:id w:val="-1165541537"/>
            <w14:checkbox>
              <w14:checked w14:val="0"/>
              <w14:checkedState w14:val="2612" w14:font="MS Gothic"/>
              <w14:uncheckedState w14:val="2610" w14:font="MS Gothic"/>
            </w14:checkbox>
          </w:sdtPr>
          <w:sdtContent>
            <w:tc>
              <w:tcPr>
                <w:tcW w:w="360" w:type="dxa"/>
                <w:shd w:val="clear" w:color="auto" w:fill="D9E2F3" w:themeFill="accent1" w:themeFillTint="33"/>
              </w:tcPr>
              <w:p w14:paraId="08C90099" w14:textId="30CC453D" w:rsidR="008C0139" w:rsidRDefault="008C0139" w:rsidP="00074E9F">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22289140" w14:textId="03BE9709" w:rsidR="008C0139" w:rsidRDefault="00B25E97" w:rsidP="005D7D46">
            <w:pPr>
              <w:pStyle w:val="Normalformulaire"/>
            </w:pPr>
            <w:r w:rsidRPr="00B25E97">
              <w:t>La rose des vents de l’échantillon météorologique</w:t>
            </w:r>
          </w:p>
        </w:tc>
      </w:tr>
      <w:tr w:rsidR="001171CC" w14:paraId="30D5C5BC" w14:textId="77777777" w:rsidTr="00A02C7C">
        <w:trPr>
          <w:trHeight w:val="320"/>
        </w:trPr>
        <w:sdt>
          <w:sdtPr>
            <w:id w:val="1901786291"/>
            <w14:checkbox>
              <w14:checked w14:val="0"/>
              <w14:checkedState w14:val="2612" w14:font="MS Gothic"/>
              <w14:uncheckedState w14:val="2610" w14:font="MS Gothic"/>
            </w14:checkbox>
          </w:sdtPr>
          <w:sdtContent>
            <w:tc>
              <w:tcPr>
                <w:tcW w:w="360" w:type="dxa"/>
                <w:shd w:val="clear" w:color="auto" w:fill="D9E2F3" w:themeFill="accent1" w:themeFillTint="33"/>
              </w:tcPr>
              <w:p w14:paraId="3DA44240" w14:textId="6AF7E622" w:rsidR="001171CC" w:rsidRDefault="00FC6CE0" w:rsidP="00074E9F">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618E72C4" w14:textId="16AC3D21" w:rsidR="00A02C7C" w:rsidRDefault="00FC6CE0" w:rsidP="005D7D46">
            <w:pPr>
              <w:pStyle w:val="Normalformulaire"/>
            </w:pPr>
            <w:r w:rsidRPr="00FC6CE0">
              <w:t xml:space="preserve">La topographie du domaine a été prise en compte et une attention particulière a été </w:t>
            </w:r>
            <w:r w:rsidR="00E7478D">
              <w:t>portée</w:t>
            </w:r>
            <w:r w:rsidRPr="00FC6CE0">
              <w:t xml:space="preserve"> à l’élévation des sources et des bâtiments sur le site faisant l’objet de la modélisation</w:t>
            </w:r>
            <w:r w:rsidR="00A02C7C">
              <w:t>.</w:t>
            </w:r>
          </w:p>
        </w:tc>
      </w:tr>
      <w:tr w:rsidR="00B97DAD" w14:paraId="044CFBE0" w14:textId="77777777" w:rsidTr="00A02C7C">
        <w:trPr>
          <w:trHeight w:val="1028"/>
        </w:trPr>
        <w:sdt>
          <w:sdtPr>
            <w:id w:val="-1581287155"/>
            <w14:checkbox>
              <w14:checked w14:val="0"/>
              <w14:checkedState w14:val="2612" w14:font="MS Gothic"/>
              <w14:uncheckedState w14:val="2610" w14:font="MS Gothic"/>
            </w14:checkbox>
          </w:sdtPr>
          <w:sdtContent>
            <w:tc>
              <w:tcPr>
                <w:tcW w:w="360" w:type="dxa"/>
                <w:shd w:val="clear" w:color="auto" w:fill="D9E2F3" w:themeFill="accent1" w:themeFillTint="33"/>
              </w:tcPr>
              <w:p w14:paraId="0ED010B3" w14:textId="7C5F57A3" w:rsidR="00B97DAD" w:rsidRDefault="00D45C6B" w:rsidP="00074E9F">
                <w:pPr>
                  <w:pStyle w:val="Normalformulaire"/>
                  <w:spacing w:after="120"/>
                </w:pPr>
                <w:r>
                  <w:rPr>
                    <w:rFonts w:ascii="MS Gothic" w:hAnsi="MS Gothic" w:hint="eastAsia"/>
                  </w:rPr>
                  <w:t>☐</w:t>
                </w:r>
              </w:p>
            </w:tc>
          </w:sdtContent>
        </w:sdt>
        <w:tc>
          <w:tcPr>
            <w:tcW w:w="16681" w:type="dxa"/>
            <w:gridSpan w:val="2"/>
            <w:shd w:val="clear" w:color="auto" w:fill="D9E2F3" w:themeFill="accent1" w:themeFillTint="33"/>
          </w:tcPr>
          <w:p w14:paraId="20A8D2F4" w14:textId="257CEF0B" w:rsidR="00B97DAD" w:rsidRDefault="00B97DAD" w:rsidP="005D7D46">
            <w:pPr>
              <w:pStyle w:val="Questionliste"/>
              <w:numPr>
                <w:ilvl w:val="0"/>
                <w:numId w:val="0"/>
              </w:numPr>
              <w:spacing w:after="120"/>
            </w:pPr>
            <w:r w:rsidRPr="004F1467">
              <w:t>Présentation des résultats</w:t>
            </w:r>
            <w:r w:rsidR="00916B52">
              <w:t> :</w:t>
            </w:r>
          </w:p>
          <w:p w14:paraId="5327C8A4" w14:textId="415CDDAC" w:rsidR="00D7411C" w:rsidRDefault="000C7B49" w:rsidP="00DD71F8">
            <w:pPr>
              <w:pStyle w:val="Questionliste"/>
              <w:ind w:left="584" w:hanging="283"/>
            </w:pPr>
            <w:proofErr w:type="gramStart"/>
            <w:r>
              <w:t>l</w:t>
            </w:r>
            <w:r w:rsidR="00127E0A">
              <w:t>’</w:t>
            </w:r>
            <w:r w:rsidR="00127E0A" w:rsidRPr="00127E0A">
              <w:t>identification</w:t>
            </w:r>
            <w:proofErr w:type="gramEnd"/>
            <w:r w:rsidR="00127E0A" w:rsidRPr="00127E0A">
              <w:t xml:space="preserve"> d</w:t>
            </w:r>
            <w:r w:rsidR="00B97DAD" w:rsidRPr="006137AF">
              <w:t>es récepteurs sensible</w:t>
            </w:r>
            <w:r w:rsidR="00127E0A">
              <w:t>s</w:t>
            </w:r>
            <w:r w:rsidR="00D07360">
              <w:t>;</w:t>
            </w:r>
          </w:p>
          <w:p w14:paraId="5F1D5B86" w14:textId="7708316D" w:rsidR="00D7411C" w:rsidRDefault="000C7B49" w:rsidP="005D7D46">
            <w:pPr>
              <w:pStyle w:val="Questionliste"/>
              <w:spacing w:after="160"/>
              <w:ind w:left="584" w:hanging="283"/>
            </w:pPr>
            <w:proofErr w:type="gramStart"/>
            <w:r>
              <w:t>p</w:t>
            </w:r>
            <w:r w:rsidR="00B97DAD" w:rsidRPr="00D12722">
              <w:t>our</w:t>
            </w:r>
            <w:proofErr w:type="gramEnd"/>
            <w:r w:rsidR="00B97DAD" w:rsidRPr="00D12722">
              <w:t xml:space="preserve"> chaque contaminant dont la concentration maximale calculée est significative, une carte présentant les résultats sous forme de courbes isoplèthes</w:t>
            </w:r>
            <w:r w:rsidR="00D07360">
              <w:t>.</w:t>
            </w:r>
          </w:p>
        </w:tc>
      </w:tr>
      <w:tr w:rsidR="00FB1851" w14:paraId="287663FC" w14:textId="77777777" w:rsidTr="00157C1D">
        <w:trPr>
          <w:trHeight w:val="320"/>
        </w:trPr>
        <w:tc>
          <w:tcPr>
            <w:tcW w:w="360" w:type="dxa"/>
            <w:shd w:val="clear" w:color="auto" w:fill="D9E2F3" w:themeFill="accent1" w:themeFillTint="33"/>
          </w:tcPr>
          <w:p w14:paraId="5305709E" w14:textId="77777777" w:rsidR="00FB1851" w:rsidRDefault="00FB1851" w:rsidP="00F5632B">
            <w:pPr>
              <w:pStyle w:val="Tableauen-tte"/>
            </w:pPr>
          </w:p>
        </w:tc>
        <w:tc>
          <w:tcPr>
            <w:tcW w:w="16681" w:type="dxa"/>
            <w:gridSpan w:val="2"/>
            <w:shd w:val="clear" w:color="auto" w:fill="6A8ED0"/>
          </w:tcPr>
          <w:p w14:paraId="12BE4554" w14:textId="48CC7332" w:rsidR="00FB1851" w:rsidRDefault="00D464FA" w:rsidP="00FB1851">
            <w:pPr>
              <w:pStyle w:val="Tableauen-tte"/>
            </w:pPr>
            <w:r w:rsidRPr="00C7709D">
              <w:t>Renseignements nécessaires si l’échantillon météorologique a été préparé par l’initiateur ou son consultant (non requis si l’échantillon météorologique utilisé a été préparé par le ministère) :</w:t>
            </w:r>
          </w:p>
        </w:tc>
      </w:tr>
      <w:tr w:rsidR="00A02C7C" w14:paraId="045416EE" w14:textId="77777777" w:rsidTr="00157C1D">
        <w:trPr>
          <w:trHeight w:val="320"/>
        </w:trPr>
        <w:tc>
          <w:tcPr>
            <w:tcW w:w="360" w:type="dxa"/>
            <w:vMerge w:val="restart"/>
            <w:shd w:val="clear" w:color="auto" w:fill="D9E2F3" w:themeFill="accent1" w:themeFillTint="33"/>
          </w:tcPr>
          <w:p w14:paraId="0AB30AE6" w14:textId="13D53F04" w:rsidR="00A02C7C" w:rsidRDefault="00A02C7C" w:rsidP="00D41075">
            <w:pPr>
              <w:pStyle w:val="Normalformulaire"/>
              <w:spacing w:after="120"/>
            </w:pPr>
          </w:p>
        </w:tc>
        <w:sdt>
          <w:sdtPr>
            <w:id w:val="-428509071"/>
            <w14:checkbox>
              <w14:checked w14:val="0"/>
              <w14:checkedState w14:val="2612" w14:font="MS Gothic"/>
              <w14:uncheckedState w14:val="2610" w14:font="MS Gothic"/>
            </w14:checkbox>
          </w:sdtPr>
          <w:sdtContent>
            <w:tc>
              <w:tcPr>
                <w:tcW w:w="373" w:type="dxa"/>
                <w:shd w:val="clear" w:color="auto" w:fill="D9E2F3" w:themeFill="accent1" w:themeFillTint="33"/>
              </w:tcPr>
              <w:p w14:paraId="7B1DFE1F" w14:textId="6C692E59" w:rsidR="00A02C7C" w:rsidRDefault="00A02C7C" w:rsidP="00D41075">
                <w:pPr>
                  <w:pStyle w:val="Normalformulaire"/>
                </w:pPr>
                <w:r>
                  <w:rPr>
                    <w:rFonts w:ascii="MS Gothic" w:hAnsi="MS Gothic" w:hint="eastAsia"/>
                  </w:rPr>
                  <w:t>☐</w:t>
                </w:r>
              </w:p>
            </w:tc>
          </w:sdtContent>
        </w:sdt>
        <w:tc>
          <w:tcPr>
            <w:tcW w:w="16308" w:type="dxa"/>
            <w:shd w:val="clear" w:color="auto" w:fill="D9E2F3" w:themeFill="accent1" w:themeFillTint="33"/>
          </w:tcPr>
          <w:p w14:paraId="11B5BE59" w14:textId="7D3F9555" w:rsidR="00A02C7C" w:rsidRDefault="00A02C7C" w:rsidP="00D41075">
            <w:pPr>
              <w:pStyle w:val="Normalformulaire"/>
            </w:pPr>
            <w:r w:rsidRPr="00857508">
              <w:t>Les caractéristiques de surface (longueur de rugosité, albédo, rapport de Bowen) ont été calculées adéquatement. La saison associée à chacun des mois est également indiquée.</w:t>
            </w:r>
          </w:p>
        </w:tc>
      </w:tr>
      <w:tr w:rsidR="00A02C7C" w14:paraId="466F6FC1" w14:textId="77777777" w:rsidTr="00157C1D">
        <w:trPr>
          <w:trHeight w:val="320"/>
        </w:trPr>
        <w:tc>
          <w:tcPr>
            <w:tcW w:w="360" w:type="dxa"/>
            <w:vMerge/>
            <w:shd w:val="clear" w:color="auto" w:fill="D9E2F3" w:themeFill="accent1" w:themeFillTint="33"/>
          </w:tcPr>
          <w:p w14:paraId="0D1A05E9" w14:textId="3E5BC4E1" w:rsidR="00A02C7C" w:rsidRDefault="00A02C7C" w:rsidP="00D41075">
            <w:pPr>
              <w:pStyle w:val="Normalformulaire"/>
              <w:spacing w:after="120"/>
            </w:pPr>
          </w:p>
        </w:tc>
        <w:sdt>
          <w:sdtPr>
            <w:id w:val="163446872"/>
            <w14:checkbox>
              <w14:checked w14:val="0"/>
              <w14:checkedState w14:val="2612" w14:font="MS Gothic"/>
              <w14:uncheckedState w14:val="2610" w14:font="MS Gothic"/>
            </w14:checkbox>
          </w:sdtPr>
          <w:sdtContent>
            <w:tc>
              <w:tcPr>
                <w:tcW w:w="373" w:type="dxa"/>
                <w:shd w:val="clear" w:color="auto" w:fill="D9E2F3" w:themeFill="accent1" w:themeFillTint="33"/>
              </w:tcPr>
              <w:p w14:paraId="6F6349A2" w14:textId="3C9C19B8" w:rsidR="00A02C7C" w:rsidRDefault="00A02C7C" w:rsidP="00D41075">
                <w:pPr>
                  <w:pStyle w:val="Normalformulaire"/>
                </w:pPr>
                <w:r>
                  <w:rPr>
                    <w:rFonts w:ascii="MS Gothic" w:hAnsi="MS Gothic" w:hint="eastAsia"/>
                  </w:rPr>
                  <w:t>☐</w:t>
                </w:r>
              </w:p>
            </w:tc>
          </w:sdtContent>
        </w:sdt>
        <w:tc>
          <w:tcPr>
            <w:tcW w:w="16308" w:type="dxa"/>
            <w:shd w:val="clear" w:color="auto" w:fill="D9E2F3" w:themeFill="accent1" w:themeFillTint="33"/>
          </w:tcPr>
          <w:p w14:paraId="3A616BC0" w14:textId="0B50E67A" w:rsidR="00A02C7C" w:rsidRDefault="00A02C7C" w:rsidP="00D41075">
            <w:pPr>
              <w:pStyle w:val="Normalformulaire"/>
            </w:pPr>
            <w:r w:rsidRPr="00582BE7">
              <w:t>L’emplacement exact de l’anémomètre a été validé au moyen d’images satellites pour les années considérées.</w:t>
            </w:r>
          </w:p>
        </w:tc>
      </w:tr>
      <w:tr w:rsidR="00A02C7C" w14:paraId="56154B52" w14:textId="77777777" w:rsidTr="00157C1D">
        <w:trPr>
          <w:trHeight w:val="320"/>
        </w:trPr>
        <w:tc>
          <w:tcPr>
            <w:tcW w:w="360" w:type="dxa"/>
            <w:vMerge/>
            <w:shd w:val="clear" w:color="auto" w:fill="D9E2F3" w:themeFill="accent1" w:themeFillTint="33"/>
          </w:tcPr>
          <w:p w14:paraId="2EAFA467" w14:textId="0535F215" w:rsidR="00A02C7C" w:rsidRDefault="00A02C7C" w:rsidP="00D41075">
            <w:pPr>
              <w:pStyle w:val="Normalformulaire"/>
              <w:spacing w:after="120"/>
            </w:pPr>
          </w:p>
        </w:tc>
        <w:sdt>
          <w:sdtPr>
            <w:id w:val="-891268506"/>
            <w14:checkbox>
              <w14:checked w14:val="0"/>
              <w14:checkedState w14:val="2612" w14:font="MS Gothic"/>
              <w14:uncheckedState w14:val="2610" w14:font="MS Gothic"/>
            </w14:checkbox>
          </w:sdtPr>
          <w:sdtContent>
            <w:tc>
              <w:tcPr>
                <w:tcW w:w="373" w:type="dxa"/>
                <w:shd w:val="clear" w:color="auto" w:fill="D9E2F3" w:themeFill="accent1" w:themeFillTint="33"/>
              </w:tcPr>
              <w:p w14:paraId="642CE729" w14:textId="3D1FBEBF" w:rsidR="00A02C7C" w:rsidRDefault="00A02C7C" w:rsidP="00D41075">
                <w:pPr>
                  <w:pStyle w:val="Normalformulaire"/>
                </w:pPr>
                <w:r>
                  <w:rPr>
                    <w:rFonts w:ascii="MS Gothic" w:hAnsi="MS Gothic" w:hint="eastAsia"/>
                  </w:rPr>
                  <w:t>☐</w:t>
                </w:r>
              </w:p>
            </w:tc>
          </w:sdtContent>
        </w:sdt>
        <w:tc>
          <w:tcPr>
            <w:tcW w:w="16308" w:type="dxa"/>
            <w:shd w:val="clear" w:color="auto" w:fill="D9E2F3" w:themeFill="accent1" w:themeFillTint="33"/>
          </w:tcPr>
          <w:p w14:paraId="2342D5EB" w14:textId="39A68EE4" w:rsidR="00A02C7C" w:rsidRDefault="00A02C7C" w:rsidP="00D41075">
            <w:pPr>
              <w:pStyle w:val="Normalformulaire"/>
            </w:pPr>
            <w:r w:rsidRPr="00276855">
              <w:t>Les données d’utilisation du sol ont une résolution suffisante, ont été validées au moyen d’images satellites et corrigées, s’il y a lieu. Une importance particulière est accordée aux classes assignées dans un rayon de 1</w:t>
            </w:r>
            <w:r>
              <w:t> </w:t>
            </w:r>
            <w:r w:rsidRPr="00276855">
              <w:t>km de l’anémomètre.</w:t>
            </w:r>
          </w:p>
        </w:tc>
      </w:tr>
      <w:tr w:rsidR="00A02C7C" w14:paraId="3919CAA9" w14:textId="77777777" w:rsidTr="00157C1D">
        <w:trPr>
          <w:trHeight w:val="320"/>
        </w:trPr>
        <w:tc>
          <w:tcPr>
            <w:tcW w:w="360" w:type="dxa"/>
            <w:vMerge/>
            <w:shd w:val="clear" w:color="auto" w:fill="D9E2F3" w:themeFill="accent1" w:themeFillTint="33"/>
          </w:tcPr>
          <w:p w14:paraId="5E7D0D77" w14:textId="3B2F8F06" w:rsidR="00A02C7C" w:rsidRDefault="00A02C7C" w:rsidP="00D41075">
            <w:pPr>
              <w:pStyle w:val="Normalformulaire"/>
              <w:spacing w:after="120"/>
            </w:pPr>
          </w:p>
        </w:tc>
        <w:sdt>
          <w:sdtPr>
            <w:id w:val="1911880031"/>
            <w14:checkbox>
              <w14:checked w14:val="0"/>
              <w14:checkedState w14:val="2612" w14:font="MS Gothic"/>
              <w14:uncheckedState w14:val="2610" w14:font="MS Gothic"/>
            </w14:checkbox>
          </w:sdtPr>
          <w:sdtContent>
            <w:tc>
              <w:tcPr>
                <w:tcW w:w="373" w:type="dxa"/>
                <w:shd w:val="clear" w:color="auto" w:fill="D9E2F3" w:themeFill="accent1" w:themeFillTint="33"/>
              </w:tcPr>
              <w:p w14:paraId="566721C3" w14:textId="0FAD3A43" w:rsidR="00A02C7C" w:rsidRDefault="00A02C7C" w:rsidP="00D41075">
                <w:pPr>
                  <w:pStyle w:val="Normalformulaire"/>
                </w:pPr>
                <w:r>
                  <w:rPr>
                    <w:rFonts w:ascii="MS Gothic" w:hAnsi="MS Gothic" w:hint="eastAsia"/>
                  </w:rPr>
                  <w:t>☐</w:t>
                </w:r>
              </w:p>
            </w:tc>
          </w:sdtContent>
        </w:sdt>
        <w:tc>
          <w:tcPr>
            <w:tcW w:w="16308" w:type="dxa"/>
            <w:shd w:val="clear" w:color="auto" w:fill="D9E2F3" w:themeFill="accent1" w:themeFillTint="33"/>
          </w:tcPr>
          <w:p w14:paraId="7E7A68F7" w14:textId="45C49FFD" w:rsidR="00A02C7C" w:rsidRDefault="00A02C7C" w:rsidP="00D41075">
            <w:pPr>
              <w:pStyle w:val="Normalformulaire"/>
            </w:pPr>
            <w:r w:rsidRPr="00092E5B">
              <w:t xml:space="preserve">Des cartes présentant l’utilisation du sol </w:t>
            </w:r>
            <w:r w:rsidRPr="009A5764">
              <w:t>dans une aire de</w:t>
            </w:r>
            <w:r w:rsidRPr="00092E5B">
              <w:t xml:space="preserve"> 10</w:t>
            </w:r>
            <w:r>
              <w:t> </w:t>
            </w:r>
            <w:r w:rsidRPr="00092E5B">
              <w:t xml:space="preserve">km </w:t>
            </w:r>
            <w:r>
              <w:t>sur</w:t>
            </w:r>
            <w:r w:rsidRPr="00092E5B">
              <w:t xml:space="preserve"> 10</w:t>
            </w:r>
            <w:r>
              <w:t> </w:t>
            </w:r>
            <w:r w:rsidRPr="00092E5B">
              <w:t>km ainsi que dans un rayon de 1</w:t>
            </w:r>
            <w:r>
              <w:t> </w:t>
            </w:r>
            <w:r w:rsidRPr="00092E5B">
              <w:t>km de l’anémomètre</w:t>
            </w:r>
            <w:r>
              <w:t xml:space="preserve"> sur lesquelles </w:t>
            </w:r>
            <w:r w:rsidRPr="00092E5B">
              <w:t>les secteurs utilisés pour le calcul de la longueur de rugosité apparaissent.</w:t>
            </w:r>
          </w:p>
        </w:tc>
      </w:tr>
      <w:tr w:rsidR="00A02C7C" w14:paraId="35EA8299" w14:textId="77777777" w:rsidTr="00157C1D">
        <w:trPr>
          <w:trHeight w:val="320"/>
        </w:trPr>
        <w:tc>
          <w:tcPr>
            <w:tcW w:w="360" w:type="dxa"/>
            <w:vMerge/>
            <w:shd w:val="clear" w:color="auto" w:fill="D9E2F3" w:themeFill="accent1" w:themeFillTint="33"/>
          </w:tcPr>
          <w:p w14:paraId="09796F9B" w14:textId="1CE12FC7" w:rsidR="00A02C7C" w:rsidRDefault="00A02C7C" w:rsidP="00D41075">
            <w:pPr>
              <w:pStyle w:val="Normalformulaire"/>
              <w:spacing w:after="120"/>
            </w:pPr>
          </w:p>
        </w:tc>
        <w:sdt>
          <w:sdtPr>
            <w:id w:val="-1046595665"/>
            <w14:checkbox>
              <w14:checked w14:val="0"/>
              <w14:checkedState w14:val="2612" w14:font="MS Gothic"/>
              <w14:uncheckedState w14:val="2610" w14:font="MS Gothic"/>
            </w14:checkbox>
          </w:sdtPr>
          <w:sdtContent>
            <w:tc>
              <w:tcPr>
                <w:tcW w:w="373" w:type="dxa"/>
                <w:shd w:val="clear" w:color="auto" w:fill="D9E2F3" w:themeFill="accent1" w:themeFillTint="33"/>
              </w:tcPr>
              <w:p w14:paraId="73503BA9" w14:textId="419C9E27" w:rsidR="00A02C7C" w:rsidRDefault="00A02C7C" w:rsidP="00D41075">
                <w:pPr>
                  <w:pStyle w:val="Normalformulaire"/>
                </w:pPr>
                <w:r>
                  <w:rPr>
                    <w:rFonts w:ascii="MS Gothic" w:hAnsi="MS Gothic" w:hint="eastAsia"/>
                  </w:rPr>
                  <w:t>☐</w:t>
                </w:r>
              </w:p>
            </w:tc>
          </w:sdtContent>
        </w:sdt>
        <w:tc>
          <w:tcPr>
            <w:tcW w:w="16308" w:type="dxa"/>
            <w:shd w:val="clear" w:color="auto" w:fill="D9E2F3" w:themeFill="accent1" w:themeFillTint="33"/>
          </w:tcPr>
          <w:p w14:paraId="12BB48F4" w14:textId="233A7A9D" w:rsidR="00A02C7C" w:rsidRDefault="00A02C7C" w:rsidP="00D41075">
            <w:pPr>
              <w:pStyle w:val="Normalformulaire"/>
            </w:pPr>
            <w:r w:rsidRPr="00BB29B0">
              <w:t>La source des données météorologiques de surface, de couverture nuageuse et aérologiques</w:t>
            </w:r>
          </w:p>
        </w:tc>
      </w:tr>
      <w:tr w:rsidR="00A02C7C" w14:paraId="62BA48EC" w14:textId="77777777" w:rsidTr="00157C1D">
        <w:trPr>
          <w:trHeight w:val="320"/>
        </w:trPr>
        <w:tc>
          <w:tcPr>
            <w:tcW w:w="360" w:type="dxa"/>
            <w:vMerge/>
            <w:shd w:val="clear" w:color="auto" w:fill="D9E2F3" w:themeFill="accent1" w:themeFillTint="33"/>
          </w:tcPr>
          <w:p w14:paraId="6A60C504" w14:textId="0F7A1A6E" w:rsidR="00A02C7C" w:rsidRDefault="00A02C7C" w:rsidP="00D41075">
            <w:pPr>
              <w:pStyle w:val="Normalformulaire"/>
              <w:spacing w:after="120"/>
            </w:pPr>
          </w:p>
        </w:tc>
        <w:sdt>
          <w:sdtPr>
            <w:id w:val="-1637861343"/>
            <w14:checkbox>
              <w14:checked w14:val="0"/>
              <w14:checkedState w14:val="2612" w14:font="MS Gothic"/>
              <w14:uncheckedState w14:val="2610" w14:font="MS Gothic"/>
            </w14:checkbox>
          </w:sdtPr>
          <w:sdtContent>
            <w:tc>
              <w:tcPr>
                <w:tcW w:w="373" w:type="dxa"/>
                <w:shd w:val="clear" w:color="auto" w:fill="D9E2F3" w:themeFill="accent1" w:themeFillTint="33"/>
              </w:tcPr>
              <w:p w14:paraId="649F1D23" w14:textId="54FBE6F0" w:rsidR="00A02C7C" w:rsidRDefault="00A02C7C" w:rsidP="00D41075">
                <w:pPr>
                  <w:pStyle w:val="Normalformulaire"/>
                </w:pPr>
                <w:r>
                  <w:rPr>
                    <w:rFonts w:ascii="MS Gothic" w:hAnsi="MS Gothic" w:hint="eastAsia"/>
                  </w:rPr>
                  <w:t>☐</w:t>
                </w:r>
              </w:p>
            </w:tc>
          </w:sdtContent>
        </w:sdt>
        <w:tc>
          <w:tcPr>
            <w:tcW w:w="16308" w:type="dxa"/>
            <w:shd w:val="clear" w:color="auto" w:fill="D9E2F3" w:themeFill="accent1" w:themeFillTint="33"/>
          </w:tcPr>
          <w:p w14:paraId="1D73135B" w14:textId="157E9A60" w:rsidR="00A02C7C" w:rsidRDefault="00A02C7C" w:rsidP="00D41075">
            <w:pPr>
              <w:pStyle w:val="Normalformulaire"/>
            </w:pPr>
            <w:r w:rsidRPr="00130D57">
              <w:t xml:space="preserve">La configuration d’AERMET et les années sélectionnées pour la préparation de l’échantillon météorologique. L’ensemble des options par défaut ont été utilisées ou, dans le cas contraire, </w:t>
            </w:r>
            <w:r>
              <w:t xml:space="preserve">fournir </w:t>
            </w:r>
            <w:r w:rsidRPr="00130D57">
              <w:t>les justifications.</w:t>
            </w:r>
          </w:p>
        </w:tc>
      </w:tr>
      <w:tr w:rsidR="00A02C7C" w14:paraId="67AAC8FC" w14:textId="77777777" w:rsidTr="00157C1D">
        <w:trPr>
          <w:trHeight w:val="320"/>
        </w:trPr>
        <w:tc>
          <w:tcPr>
            <w:tcW w:w="360" w:type="dxa"/>
            <w:vMerge/>
            <w:shd w:val="clear" w:color="auto" w:fill="D9E2F3" w:themeFill="accent1" w:themeFillTint="33"/>
          </w:tcPr>
          <w:p w14:paraId="7E125EC2" w14:textId="3868B225" w:rsidR="00A02C7C" w:rsidRDefault="00A02C7C" w:rsidP="00D41075">
            <w:pPr>
              <w:pStyle w:val="Normalformulaire"/>
              <w:spacing w:after="120"/>
            </w:pPr>
          </w:p>
        </w:tc>
        <w:sdt>
          <w:sdtPr>
            <w:id w:val="598142372"/>
            <w14:checkbox>
              <w14:checked w14:val="0"/>
              <w14:checkedState w14:val="2612" w14:font="MS Gothic"/>
              <w14:uncheckedState w14:val="2610" w14:font="MS Gothic"/>
            </w14:checkbox>
          </w:sdtPr>
          <w:sdtContent>
            <w:tc>
              <w:tcPr>
                <w:tcW w:w="373" w:type="dxa"/>
                <w:shd w:val="clear" w:color="auto" w:fill="D9E2F3" w:themeFill="accent1" w:themeFillTint="33"/>
              </w:tcPr>
              <w:p w14:paraId="00A46C4E" w14:textId="0641171D" w:rsidR="00A02C7C" w:rsidRDefault="00A02C7C" w:rsidP="00D41075">
                <w:pPr>
                  <w:pStyle w:val="Normalformulaire"/>
                </w:pPr>
                <w:r>
                  <w:rPr>
                    <w:rFonts w:ascii="MS Gothic" w:hAnsi="MS Gothic" w:hint="eastAsia"/>
                  </w:rPr>
                  <w:t>☐</w:t>
                </w:r>
              </w:p>
            </w:tc>
          </w:sdtContent>
        </w:sdt>
        <w:tc>
          <w:tcPr>
            <w:tcW w:w="16308" w:type="dxa"/>
            <w:shd w:val="clear" w:color="auto" w:fill="D9E2F3" w:themeFill="accent1" w:themeFillTint="33"/>
          </w:tcPr>
          <w:p w14:paraId="21CA444C" w14:textId="34F51756" w:rsidR="00A02C7C" w:rsidRDefault="00A02C7C" w:rsidP="00D41075">
            <w:pPr>
              <w:pStyle w:val="Normalformulaire"/>
            </w:pPr>
            <w:r w:rsidRPr="007A7CB1">
              <w:t>Le nombre d’heures pour lesquelles le modèle ne calcule aucune concentration en raison des données manquantes n’excède pas 1</w:t>
            </w:r>
            <w:r>
              <w:t> </w:t>
            </w:r>
            <w:r w:rsidRPr="007A7CB1">
              <w:t>% des heures considérées (soit 438</w:t>
            </w:r>
            <w:r>
              <w:t> </w:t>
            </w:r>
            <w:r w:rsidRPr="007A7CB1">
              <w:t>heures). Les heures pendant lesquelles la vitesse du vent est rapportée «</w:t>
            </w:r>
            <w:r>
              <w:t> </w:t>
            </w:r>
            <w:r w:rsidRPr="007A7CB1">
              <w:t>calme</w:t>
            </w:r>
            <w:r>
              <w:t> </w:t>
            </w:r>
            <w:r w:rsidRPr="007A7CB1">
              <w:t>» ne sont pas considérées aux fins du calcul.</w:t>
            </w:r>
          </w:p>
        </w:tc>
      </w:tr>
    </w:tbl>
    <w:p w14:paraId="20F64BC2" w14:textId="77777777" w:rsidR="008C0139" w:rsidRDefault="008C0139" w:rsidP="00F00FA1">
      <w:pPr>
        <w:pStyle w:val="Siouinon"/>
        <w:spacing w:before="0"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915347964"/>
          <w15:repeatingSection/>
        </w:sdtPr>
        <w:sdtContent>
          <w:sdt>
            <w:sdtPr>
              <w:id w:val="-1686820464"/>
              <w:placeholder>
                <w:docPart w:val="7BB70582FAC549D299BADFAF0F0C5B5D"/>
              </w:placeholder>
              <w15:repeatingSectionItem/>
            </w:sdtPr>
            <w:sdtContent>
              <w:sdt>
                <w:sdtPr>
                  <w:id w:val="-846325242"/>
                  <w15:repeatingSection/>
                </w:sdtPr>
                <w:sdtContent>
                  <w:sdt>
                    <w:sdtPr>
                      <w:id w:val="-1839610869"/>
                      <w:placeholder>
                        <w:docPart w:val="7BB70582FAC549D299BADFAF0F0C5B5D"/>
                      </w:placeholder>
                      <w15:repeatingSectionItem/>
                    </w:sdtPr>
                    <w:sdtContent>
                      <w:tr w:rsidR="008C0139" w14:paraId="30CB0791" w14:textId="77777777" w:rsidTr="003A032F">
                        <w:trPr>
                          <w:trHeight w:val="448"/>
                          <w:jc w:val="center"/>
                        </w:trPr>
                        <w:sdt>
                          <w:sdtPr>
                            <w:id w:val="1018272642"/>
                            <w:placeholder>
                              <w:docPart w:val="4EC142A885604E6080BC6786E3B7E47C"/>
                            </w:placeholder>
                            <w:showingPlcHdr/>
                          </w:sdtPr>
                          <w:sdtContent>
                            <w:tc>
                              <w:tcPr>
                                <w:tcW w:w="10768" w:type="dxa"/>
                                <w:shd w:val="clear" w:color="auto" w:fill="D9E2F3" w:themeFill="accent1" w:themeFillTint="33"/>
                              </w:tcPr>
                              <w:p w14:paraId="4BF83BF1" w14:textId="77777777" w:rsidR="008C0139" w:rsidRDefault="008C0139" w:rsidP="00F00FA1">
                                <w:pPr>
                                  <w:pStyle w:val="Normalformulaire"/>
                                  <w:keepNext/>
                                  <w:keepLines/>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426160410"/>
                            <w:placeholder>
                              <w:docPart w:val="386E756DAB75491B92DCDB9BD7034E40"/>
                            </w:placeholder>
                            <w:showingPlcHdr/>
                          </w:sdtPr>
                          <w:sdtContent>
                            <w:tc>
                              <w:tcPr>
                                <w:tcW w:w="6200" w:type="dxa"/>
                                <w:shd w:val="clear" w:color="auto" w:fill="D9E2F3" w:themeFill="accent1" w:themeFillTint="33"/>
                              </w:tcPr>
                              <w:p w14:paraId="0D20723B" w14:textId="77777777" w:rsidR="008C0139" w:rsidRDefault="008C0139" w:rsidP="00F00FA1">
                                <w:pPr>
                                  <w:pStyle w:val="Normalformulaire"/>
                                  <w:keepNext/>
                                  <w:keepLines/>
                                  <w:spacing w:after="0"/>
                                </w:pPr>
                                <w:r>
                                  <w:rPr>
                                    <w:rStyle w:val="Textedelespacerserv"/>
                                    <w:i/>
                                    <w:iCs/>
                                  </w:rPr>
                                  <w:t>Précisez la section.</w:t>
                                </w:r>
                              </w:p>
                            </w:tc>
                          </w:sdtContent>
                        </w:sdt>
                      </w:tr>
                    </w:sdtContent>
                  </w:sdt>
                </w:sdtContent>
              </w:sdt>
            </w:sdtContent>
          </w:sdt>
        </w:sdtContent>
      </w:sdt>
    </w:tbl>
    <w:p w14:paraId="4F106CC2" w14:textId="5216BA6E" w:rsidR="003F3359" w:rsidRPr="008C0139" w:rsidRDefault="00AC06E8" w:rsidP="00F00FA1">
      <w:pPr>
        <w:pStyle w:val="Siouinon"/>
        <w:keepNext/>
        <w:keepLines/>
      </w:pPr>
      <w:r w:rsidRPr="008C0139">
        <w:t xml:space="preserve">Passez à la section </w:t>
      </w:r>
      <w:r w:rsidR="00D16DC7">
        <w:t>5</w:t>
      </w:r>
      <w:r w:rsidRPr="008C0139">
        <w:t>.</w:t>
      </w:r>
    </w:p>
    <w:p w14:paraId="7D779501" w14:textId="4A3453A5" w:rsidR="003F3359" w:rsidRDefault="00D16DC7" w:rsidP="00AC06E8">
      <w:pPr>
        <w:pStyle w:val="Question"/>
      </w:pPr>
      <w:r>
        <w:t>4</w:t>
      </w:r>
      <w:r w:rsidR="00AC06E8">
        <w:t>.4</w:t>
      </w:r>
      <w:r w:rsidR="00AC06E8">
        <w:tab/>
      </w:r>
      <w:r w:rsidR="00A815B9" w:rsidRPr="00A815B9">
        <w:t>La demande concerne-t-elle la construction ou la modification d’une source de contamination ou l’augmentation de la production d’un bien ou d’un service susceptible d’augmenter la concentration dans l’atmosphère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A815B9" w:rsidRPr="00A815B9">
        <w:t xml:space="preserve"> d’un contaminant</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A815B9" w:rsidRPr="00A815B9">
        <w:t xml:space="preserve"> mentionné à l’annexe K du RAA au-delà de la valeur limite prescrite pour ce contaminant (art. 18(2) REAFIE)?</w:t>
      </w:r>
    </w:p>
    <w:p w14:paraId="555EB351" w14:textId="189FCE2B" w:rsidR="00A815B9" w:rsidRDefault="003B4AA2" w:rsidP="003B4AA2">
      <w:pPr>
        <w:pStyle w:val="QuestionInfo"/>
      </w:pPr>
      <w:r>
        <w:t xml:space="preserve">Note : </w:t>
      </w:r>
      <w:r w:rsidRPr="00BC5784" w:rsidDel="00DA0D1D">
        <w:t>L</w:t>
      </w:r>
      <w:r w:rsidRPr="00BC5784">
        <w:t xml:space="preserve">orsque la </w:t>
      </w:r>
      <w:r w:rsidR="00AC2560">
        <w:t>situation décrite ci-dessus est</w:t>
      </w:r>
      <w:r w:rsidRPr="00BC5784">
        <w:t xml:space="preserve"> susceptible </w:t>
      </w:r>
      <w:r w:rsidR="00AC2560">
        <w:t xml:space="preserve">d’entrainer un dépassement des valeurs limites de </w:t>
      </w:r>
      <w:r w:rsidRPr="00BC5784">
        <w:t>l’annexe K du RAA, une démonstration quantitative doit être fournie. De façon générale, si les concentrations à la source de l’ensemble des contaminants émis sont inférieures aux valeurs limites applicables dans l’atmosphère, et ce, pour l’ensemble des sources, on pourra considérer que les changements ne sont pas susceptibles d’entra</w:t>
      </w:r>
      <w:r w:rsidR="00960A82">
        <w:t>i</w:t>
      </w:r>
      <w:r w:rsidRPr="00BC5784">
        <w:t>ner un dépassement des valeurs limites de l’annexe K du RAA.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D5836" w14:paraId="75CC9B89" w14:textId="77777777" w:rsidTr="00A517FE">
        <w:trPr>
          <w:trHeight w:val="272"/>
        </w:trPr>
        <w:tc>
          <w:tcPr>
            <w:tcW w:w="1637" w:type="dxa"/>
            <w:shd w:val="clear" w:color="auto" w:fill="D9E2F3" w:themeFill="accent1" w:themeFillTint="33"/>
          </w:tcPr>
          <w:p w14:paraId="7CDE4366" w14:textId="77777777" w:rsidR="008D5836" w:rsidRDefault="00000000" w:rsidP="00A517FE">
            <w:pPr>
              <w:pStyle w:val="Normalformulaire"/>
              <w:spacing w:after="0"/>
            </w:pPr>
            <w:sdt>
              <w:sdtPr>
                <w:id w:val="-905527153"/>
                <w14:checkbox>
                  <w14:checked w14:val="0"/>
                  <w14:checkedState w14:val="2612" w14:font="MS Gothic"/>
                  <w14:uncheckedState w14:val="2610" w14:font="MS Gothic"/>
                </w14:checkbox>
              </w:sdtPr>
              <w:sdtContent>
                <w:r w:rsidR="008D5836">
                  <w:rPr>
                    <w:rFonts w:ascii="MS Gothic" w:hAnsi="MS Gothic" w:hint="eastAsia"/>
                  </w:rPr>
                  <w:t>☐</w:t>
                </w:r>
              </w:sdtContent>
            </w:sdt>
            <w:r w:rsidR="008D5836">
              <w:t>Oui</w:t>
            </w:r>
            <w:r w:rsidR="008D5836">
              <w:tab/>
              <w:t xml:space="preserve"> </w:t>
            </w:r>
            <w:sdt>
              <w:sdtPr>
                <w:id w:val="-1681427356"/>
                <w14:checkbox>
                  <w14:checked w14:val="0"/>
                  <w14:checkedState w14:val="2612" w14:font="MS Gothic"/>
                  <w14:uncheckedState w14:val="2610" w14:font="MS Gothic"/>
                </w14:checkbox>
              </w:sdtPr>
              <w:sdtContent>
                <w:r w:rsidR="008D5836">
                  <w:rPr>
                    <w:rFonts w:ascii="MS Gothic" w:hAnsi="MS Gothic" w:hint="eastAsia"/>
                  </w:rPr>
                  <w:t>☐</w:t>
                </w:r>
              </w:sdtContent>
            </w:sdt>
            <w:r w:rsidR="008D5836">
              <w:t>Non</w:t>
            </w:r>
          </w:p>
        </w:tc>
      </w:tr>
    </w:tbl>
    <w:p w14:paraId="4577BDCC" w14:textId="0E29461D" w:rsidR="008D5836" w:rsidRDefault="008D5836" w:rsidP="008D5836">
      <w:pPr>
        <w:pStyle w:val="Siouinon"/>
      </w:pPr>
      <w:r>
        <w:t>Si vous avez répondu Non, prenez connaissance de la note ci-dessus et passez à la question 4.7.</w:t>
      </w:r>
    </w:p>
    <w:p w14:paraId="24FB56C3" w14:textId="5C5CBB6E" w:rsidR="00B4099F" w:rsidRPr="005C2288" w:rsidRDefault="00D16DC7" w:rsidP="00B4099F">
      <w:pPr>
        <w:pStyle w:val="Question"/>
        <w:rPr>
          <w:i/>
          <w:iCs/>
        </w:rPr>
      </w:pPr>
      <w:r>
        <w:t>4</w:t>
      </w:r>
      <w:r w:rsidR="00B51464">
        <w:t>.5</w:t>
      </w:r>
      <w:r w:rsidR="00B51464">
        <w:tab/>
      </w:r>
      <w:r w:rsidR="00B4099F" w:rsidRPr="00DF6612">
        <w:t>Un devis de modélisation a</w:t>
      </w:r>
      <w:r w:rsidR="00B4099F">
        <w:t>-t-il</w:t>
      </w:r>
      <w:r w:rsidR="00B4099F" w:rsidRPr="00DF6612">
        <w:t xml:space="preserve"> fait l’objet d’une approbation préalable du ministère?</w:t>
      </w:r>
      <w:r w:rsidR="00496D41" w:rsidRPr="00496D41">
        <w:rPr>
          <w:b w:val="0"/>
          <w:bCs w:val="0"/>
          <w:i/>
          <w:iCs/>
        </w:rPr>
        <w:t xml:space="preserve"> </w:t>
      </w:r>
      <w:r w:rsidR="00496D41" w:rsidRPr="006668DD">
        <w:rPr>
          <w:b w:val="0"/>
          <w:bCs w:val="0"/>
          <w:i/>
          <w:iCs/>
        </w:rPr>
        <w:t>(Facultatif)</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4099F" w14:paraId="6D10AF7B" w14:textId="77777777" w:rsidTr="005D0DFA">
        <w:trPr>
          <w:trHeight w:val="272"/>
        </w:trPr>
        <w:tc>
          <w:tcPr>
            <w:tcW w:w="1637" w:type="dxa"/>
            <w:shd w:val="clear" w:color="auto" w:fill="D9E2F3" w:themeFill="accent1" w:themeFillTint="33"/>
          </w:tcPr>
          <w:p w14:paraId="706851A2" w14:textId="77777777" w:rsidR="00B4099F" w:rsidRDefault="00000000" w:rsidP="005D0DFA">
            <w:pPr>
              <w:pStyle w:val="Normalformulaire"/>
              <w:spacing w:after="0"/>
            </w:pPr>
            <w:sdt>
              <w:sdtPr>
                <w:id w:val="1604458293"/>
                <w14:checkbox>
                  <w14:checked w14:val="0"/>
                  <w14:checkedState w14:val="2612" w14:font="MS Gothic"/>
                  <w14:uncheckedState w14:val="2610" w14:font="MS Gothic"/>
                </w14:checkbox>
              </w:sdtPr>
              <w:sdtContent>
                <w:r w:rsidR="00B4099F">
                  <w:rPr>
                    <w:rFonts w:ascii="MS Gothic" w:hAnsi="MS Gothic" w:hint="eastAsia"/>
                  </w:rPr>
                  <w:t>☐</w:t>
                </w:r>
              </w:sdtContent>
            </w:sdt>
            <w:r w:rsidR="00B4099F">
              <w:t>Oui</w:t>
            </w:r>
            <w:r w:rsidR="00B4099F">
              <w:tab/>
              <w:t xml:space="preserve"> </w:t>
            </w:r>
            <w:sdt>
              <w:sdtPr>
                <w:id w:val="-1657906629"/>
                <w14:checkbox>
                  <w14:checked w14:val="0"/>
                  <w14:checkedState w14:val="2612" w14:font="MS Gothic"/>
                  <w14:uncheckedState w14:val="2610" w14:font="MS Gothic"/>
                </w14:checkbox>
              </w:sdtPr>
              <w:sdtContent>
                <w:r w:rsidR="00B4099F">
                  <w:rPr>
                    <w:rFonts w:ascii="MS Gothic" w:hAnsi="MS Gothic" w:hint="eastAsia"/>
                  </w:rPr>
                  <w:t>☐</w:t>
                </w:r>
              </w:sdtContent>
            </w:sdt>
            <w:r w:rsidR="00B4099F">
              <w:t>Non</w:t>
            </w:r>
          </w:p>
        </w:tc>
      </w:tr>
    </w:tbl>
    <w:p w14:paraId="093BC1CF" w14:textId="22C5175F" w:rsidR="00B4099F" w:rsidRDefault="00F77642" w:rsidP="00B4099F">
      <w:pPr>
        <w:pStyle w:val="QuestionInfo"/>
        <w:spacing w:before="240"/>
      </w:pPr>
      <w:r>
        <w:t>I</w:t>
      </w:r>
      <w:r w:rsidR="00B4099F">
        <w:t>l est recommandé</w:t>
      </w:r>
      <w:r w:rsidR="00B4099F" w:rsidRPr="00ED7049">
        <w:t xml:space="preserve"> </w:t>
      </w:r>
      <w:r w:rsidR="000D1B1A">
        <w:t>d’</w:t>
      </w:r>
      <w:r w:rsidR="000D1B1A" w:rsidRPr="000D1B1A">
        <w:t xml:space="preserve">utiliser la liste de vérification de la question 4.3 pour </w:t>
      </w:r>
      <w:r w:rsidR="00ED0DF4">
        <w:t xml:space="preserve">vous assurer </w:t>
      </w:r>
      <w:r w:rsidR="001329CC">
        <w:t xml:space="preserve">que </w:t>
      </w:r>
      <w:r w:rsidR="00390A4A">
        <w:t xml:space="preserve">tous </w:t>
      </w:r>
      <w:r w:rsidR="000D1B1A" w:rsidRPr="000D1B1A">
        <w:t xml:space="preserve">les éléments </w:t>
      </w:r>
      <w:r w:rsidR="00374F62">
        <w:t xml:space="preserve">requis </w:t>
      </w:r>
      <w:r w:rsidR="00B662A3">
        <w:t>sont</w:t>
      </w:r>
      <w:r w:rsidR="000D1B1A" w:rsidRPr="000D1B1A">
        <w:t xml:space="preserve"> intégr</w:t>
      </w:r>
      <w:r w:rsidR="00B662A3">
        <w:t>és</w:t>
      </w:r>
      <w:r w:rsidR="000D1B1A" w:rsidRPr="000D1B1A">
        <w:t xml:space="preserve"> au devis, </w:t>
      </w:r>
      <w:r w:rsidR="00B4099F" w:rsidRPr="004B66A8">
        <w:t>excluant</w:t>
      </w:r>
      <w:r w:rsidR="00B4099F" w:rsidRPr="00ED7049">
        <w:t xml:space="preserve"> les </w:t>
      </w:r>
      <w:r w:rsidR="000658E8" w:rsidRPr="000658E8">
        <w:t xml:space="preserve">résultats </w:t>
      </w:r>
      <w:r w:rsidR="00B4099F" w:rsidRPr="00ED7049">
        <w:t>de modélisation</w:t>
      </w:r>
      <w:r w:rsidR="00CE5FB1">
        <w:t>,</w:t>
      </w:r>
      <w:r w:rsidR="00B4099F" w:rsidRPr="00ED7049">
        <w:t xml:space="preserve"> qui ne sont pas</w:t>
      </w:r>
      <w:r w:rsidR="00480D68">
        <w:t xml:space="preserve"> requis</w:t>
      </w:r>
      <w:r w:rsidR="00B4099F" w:rsidRPr="00ED7049">
        <w:t>.</w:t>
      </w:r>
      <w:r w:rsidR="00B4099F" w:rsidRPr="00ED7049" w:rsidDel="00042095">
        <w:t xml:space="preserve"> </w:t>
      </w:r>
      <w:r w:rsidR="00B4099F" w:rsidRPr="008D3066">
        <w:t xml:space="preserve">Ces </w:t>
      </w:r>
      <w:r w:rsidR="00F45C9F" w:rsidRPr="00F45C9F">
        <w:t xml:space="preserve">éléments </w:t>
      </w:r>
      <w:r w:rsidR="00B4099F" w:rsidRPr="008D3066">
        <w:t>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cs="Arial"/>
            <w:bCs/>
            <w:szCs w:val="20"/>
          </w:rPr>
          <w:id w:val="2097591976"/>
          <w15:repeatingSection/>
        </w:sdtPr>
        <w:sdtContent>
          <w:sdt>
            <w:sdtPr>
              <w:rPr>
                <w:rFonts w:eastAsia="MS Gothic" w:cs="Arial"/>
                <w:bCs/>
                <w:szCs w:val="20"/>
              </w:rPr>
              <w:id w:val="1960454308"/>
              <w:placeholder>
                <w:docPart w:val="A5F15F9309154D9A931D2C82059F46F1"/>
              </w:placeholder>
              <w15:repeatingSectionItem/>
            </w:sdtPr>
            <w:sdtContent>
              <w:sdt>
                <w:sdtPr>
                  <w:rPr>
                    <w:rFonts w:eastAsia="MS Gothic" w:cs="Arial"/>
                    <w:bCs/>
                    <w:szCs w:val="20"/>
                  </w:rPr>
                  <w:id w:val="1667903446"/>
                  <w15:repeatingSection/>
                </w:sdtPr>
                <w:sdtContent>
                  <w:sdt>
                    <w:sdtPr>
                      <w:rPr>
                        <w:rFonts w:eastAsia="MS Gothic" w:cs="Arial"/>
                        <w:bCs/>
                        <w:szCs w:val="20"/>
                      </w:rPr>
                      <w:id w:val="1221327545"/>
                      <w:placeholder>
                        <w:docPart w:val="A5F15F9309154D9A931D2C82059F46F1"/>
                      </w:placeholder>
                      <w15:repeatingSectionItem/>
                    </w:sdtPr>
                    <w:sdtContent>
                      <w:tr w:rsidR="009557C5" w:rsidRPr="009557C5" w14:paraId="079C0CEF" w14:textId="77777777" w:rsidTr="00D55B0C">
                        <w:trPr>
                          <w:trHeight w:val="448"/>
                          <w:jc w:val="center"/>
                        </w:trPr>
                        <w:sdt>
                          <w:sdtPr>
                            <w:rPr>
                              <w:rFonts w:eastAsia="MS Gothic" w:cs="Arial"/>
                              <w:bCs/>
                              <w:szCs w:val="20"/>
                            </w:rPr>
                            <w:id w:val="2007172593"/>
                            <w:placeholder>
                              <w:docPart w:val="A98834F69DE948CB860C9323015483EA"/>
                            </w:placeholder>
                            <w:showingPlcHdr/>
                          </w:sdtPr>
                          <w:sdtContent>
                            <w:tc>
                              <w:tcPr>
                                <w:tcW w:w="10768" w:type="dxa"/>
                                <w:shd w:val="clear" w:color="auto" w:fill="D9E2F3" w:themeFill="accent1" w:themeFillTint="33"/>
                              </w:tcPr>
                              <w:p w14:paraId="41EF4DC0" w14:textId="77777777" w:rsidR="009557C5" w:rsidRPr="009557C5" w:rsidRDefault="009557C5" w:rsidP="009557C5">
                                <w:pPr>
                                  <w:spacing w:after="0"/>
                                  <w:rPr>
                                    <w:rFonts w:eastAsia="MS Gothic" w:cs="Arial"/>
                                    <w:bCs/>
                                    <w:szCs w:val="20"/>
                                  </w:rPr>
                                </w:pPr>
                                <w:r w:rsidRPr="009557C5">
                                  <w:rPr>
                                    <w:rFonts w:eastAsia="MS Gothic" w:cs="Arial"/>
                                    <w:bCs/>
                                    <w:i/>
                                    <w:iCs/>
                                    <w:color w:val="808080"/>
                                    <w:szCs w:val="20"/>
                                  </w:rPr>
                                  <w:t>Indiquez le nom du document.</w:t>
                                </w:r>
                              </w:p>
                            </w:tc>
                          </w:sdtContent>
                        </w:sdt>
                        <w:sdt>
                          <w:sdtPr>
                            <w:rPr>
                              <w:rFonts w:eastAsia="MS Gothic" w:cs="Arial"/>
                              <w:bCs/>
                              <w:szCs w:val="20"/>
                            </w:rPr>
                            <w:id w:val="945199946"/>
                            <w:lock w:val="sdtLocked"/>
                            <w:placeholder>
                              <w:docPart w:val="7C6F7E4D8D5846F1B4A258640880C7CC"/>
                            </w:placeholder>
                            <w:showingPlcHdr/>
                          </w:sdtPr>
                          <w:sdtContent>
                            <w:tc>
                              <w:tcPr>
                                <w:tcW w:w="6200" w:type="dxa"/>
                                <w:shd w:val="clear" w:color="auto" w:fill="D9E2F3" w:themeFill="accent1" w:themeFillTint="33"/>
                              </w:tcPr>
                              <w:p w14:paraId="148684A9" w14:textId="77777777" w:rsidR="009557C5" w:rsidRPr="009557C5" w:rsidRDefault="009557C5" w:rsidP="009557C5">
                                <w:pPr>
                                  <w:spacing w:after="0"/>
                                  <w:rPr>
                                    <w:rFonts w:eastAsia="MS Gothic" w:cs="Arial"/>
                                    <w:bCs/>
                                    <w:szCs w:val="20"/>
                                  </w:rPr>
                                </w:pPr>
                                <w:r w:rsidRPr="009557C5">
                                  <w:rPr>
                                    <w:rFonts w:eastAsia="MS Gothic" w:cs="Arial"/>
                                    <w:bCs/>
                                    <w:i/>
                                    <w:iCs/>
                                    <w:color w:val="808080"/>
                                    <w:szCs w:val="20"/>
                                  </w:rPr>
                                  <w:t>Précisez la section.</w:t>
                                </w:r>
                              </w:p>
                            </w:tc>
                          </w:sdtContent>
                        </w:sdt>
                      </w:tr>
                    </w:sdtContent>
                  </w:sdt>
                </w:sdtContent>
              </w:sdt>
            </w:sdtContent>
          </w:sdt>
        </w:sdtContent>
      </w:sdt>
    </w:tbl>
    <w:p w14:paraId="11685960" w14:textId="406036F5" w:rsidR="00666932" w:rsidRDefault="003D5799" w:rsidP="00666932">
      <w:pPr>
        <w:pStyle w:val="Question"/>
      </w:pPr>
      <w:r>
        <w:t>4.6</w:t>
      </w:r>
      <w:r>
        <w:tab/>
      </w:r>
      <w:r w:rsidR="00666932" w:rsidRPr="00803C2C">
        <w:t xml:space="preserve">Conformément à l’article 197 </w:t>
      </w:r>
      <w:r w:rsidR="00604FB5">
        <w:t xml:space="preserve">du RAA et </w:t>
      </w:r>
      <w:r w:rsidR="00141A22" w:rsidRPr="00141A22">
        <w:t xml:space="preserve">aux exigences de l’annexe H </w:t>
      </w:r>
      <w:r w:rsidR="00666932" w:rsidRPr="00803C2C">
        <w:t>d</w:t>
      </w:r>
      <w:r w:rsidR="00604FB5">
        <w:t>e ce règlement</w:t>
      </w:r>
      <w:r w:rsidR="00666932" w:rsidRPr="00803C2C">
        <w:t xml:space="preserve">, joignez la modélisation de </w:t>
      </w:r>
      <w:r w:rsidR="00EA3180">
        <w:t xml:space="preserve">la </w:t>
      </w:r>
      <w:r w:rsidR="00666932" w:rsidRPr="00803C2C">
        <w:t>dispersion atmosphériqu</w:t>
      </w:r>
      <w:r w:rsidR="00666932" w:rsidRPr="0081287E">
        <w:rPr>
          <w:color w:val="auto"/>
        </w:rPr>
        <w:t xml:space="preserve">e </w:t>
      </w:r>
      <w:r w:rsidR="00666932" w:rsidRPr="00803C2C">
        <w:t>réalisée par un professionnel</w:t>
      </w:r>
      <w:r w:rsidR="00214799">
        <w:rPr>
          <w:vertAlign w:val="superscript"/>
        </w:rPr>
        <w:fldChar w:fldCharType="begin"/>
      </w:r>
      <w:r w:rsidR="00214799">
        <w:rPr>
          <w:vertAlign w:val="superscript"/>
        </w:rPr>
        <w:instrText xml:space="preserve"> AUTOTEXTLIST  \s "NoStyle" \t "Pour plus de précisions, consultez le lexique à la fin du formulaire." \* MERGEFORMAT </w:instrText>
      </w:r>
      <w:r w:rsidR="00214799">
        <w:rPr>
          <w:vertAlign w:val="superscript"/>
        </w:rPr>
        <w:fldChar w:fldCharType="separate"/>
      </w:r>
      <w:r w:rsidR="00214799">
        <w:rPr>
          <w:vertAlign w:val="superscript"/>
        </w:rPr>
        <w:fldChar w:fldCharType="end"/>
      </w:r>
      <w:r w:rsidR="00666932" w:rsidRPr="00803C2C">
        <w:t xml:space="preserve"> ou une autre personne compétente </w:t>
      </w:r>
      <w:r w:rsidR="00666932" w:rsidRPr="00803C2C">
        <w:rPr>
          <w:rStyle w:val="Lienhypertexte"/>
          <w:rFonts w:ascii="Calibri" w:eastAsia="Calibri" w:hAnsi="Calibri" w:cs="Calibri"/>
          <w:color w:val="auto"/>
          <w:u w:val="none"/>
        </w:rPr>
        <w:t>(</w:t>
      </w:r>
      <w:r w:rsidR="00666932" w:rsidRPr="00803C2C">
        <w:rPr>
          <w:color w:val="auto"/>
        </w:rPr>
        <w:t>a</w:t>
      </w:r>
      <w:r w:rsidR="00666932" w:rsidRPr="00803C2C">
        <w:t>rt. 18(2) REAFIE).</w:t>
      </w:r>
    </w:p>
    <w:p w14:paraId="27072C06" w14:textId="4453F288" w:rsidR="00726248" w:rsidRPr="00726248" w:rsidRDefault="00726248" w:rsidP="00726248">
      <w:pPr>
        <w:pStyle w:val="QuestionInfo"/>
        <w:rPr>
          <w:b/>
          <w:bCs/>
        </w:rPr>
      </w:pPr>
      <w:r w:rsidRPr="00726248">
        <w:t xml:space="preserve">Notez que vous pouvez utiliser la liste de vérification de la question 4.3 </w:t>
      </w:r>
      <w:r w:rsidR="00BC6794" w:rsidRPr="00BC6794">
        <w:t xml:space="preserve">pour vous assurer que tous les éléments </w:t>
      </w:r>
      <w:r w:rsidR="00B22E75">
        <w:t xml:space="preserve">requis </w:t>
      </w:r>
      <w:r w:rsidR="00BC6794" w:rsidRPr="00BC6794">
        <w:t xml:space="preserve">sont intégrés au devis </w:t>
      </w:r>
      <w:r w:rsidRPr="00726248">
        <w:t>ou à l’étude.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23821573"/>
          <w15:repeatingSection/>
        </w:sdtPr>
        <w:sdtContent>
          <w:sdt>
            <w:sdtPr>
              <w:id w:val="1101154015"/>
              <w:placeholder>
                <w:docPart w:val="96C82B55BCF24B0E8B0C51894AB3CCA9"/>
              </w:placeholder>
              <w15:repeatingSectionItem/>
            </w:sdtPr>
            <w:sdtContent>
              <w:sdt>
                <w:sdtPr>
                  <w:id w:val="1028145992"/>
                  <w15:repeatingSection/>
                </w:sdtPr>
                <w:sdtContent>
                  <w:sdt>
                    <w:sdtPr>
                      <w:id w:val="1796176656"/>
                      <w:placeholder>
                        <w:docPart w:val="96C82B55BCF24B0E8B0C51894AB3CCA9"/>
                      </w:placeholder>
                      <w15:repeatingSectionItem/>
                    </w:sdtPr>
                    <w:sdtContent>
                      <w:tr w:rsidR="00803C2C" w14:paraId="07E049E5" w14:textId="77777777" w:rsidTr="003A032F">
                        <w:trPr>
                          <w:trHeight w:val="448"/>
                          <w:jc w:val="center"/>
                        </w:trPr>
                        <w:sdt>
                          <w:sdtPr>
                            <w:id w:val="1850679632"/>
                            <w:placeholder>
                              <w:docPart w:val="0EF2C573911B4FE8A657D8CCA7CC0FE3"/>
                            </w:placeholder>
                            <w:showingPlcHdr/>
                          </w:sdtPr>
                          <w:sdtContent>
                            <w:tc>
                              <w:tcPr>
                                <w:tcW w:w="10768" w:type="dxa"/>
                                <w:shd w:val="clear" w:color="auto" w:fill="D9E2F3" w:themeFill="accent1" w:themeFillTint="33"/>
                              </w:tcPr>
                              <w:p w14:paraId="4DC2737C" w14:textId="77777777" w:rsidR="00803C2C" w:rsidRDefault="00803C2C" w:rsidP="003A032F">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200277788"/>
                            <w:lock w:val="sdtLocked"/>
                            <w:placeholder>
                              <w:docPart w:val="A2D75294305C4FA28DDC7CA549D2932C"/>
                            </w:placeholder>
                            <w:showingPlcHdr/>
                          </w:sdtPr>
                          <w:sdtContent>
                            <w:tc>
                              <w:tcPr>
                                <w:tcW w:w="6200" w:type="dxa"/>
                                <w:shd w:val="clear" w:color="auto" w:fill="D9E2F3" w:themeFill="accent1" w:themeFillTint="33"/>
                              </w:tcPr>
                              <w:p w14:paraId="37D52B06" w14:textId="77777777" w:rsidR="00803C2C" w:rsidRDefault="00803C2C" w:rsidP="003A032F">
                                <w:pPr>
                                  <w:pStyle w:val="Normalformulaire"/>
                                  <w:spacing w:after="0"/>
                                </w:pPr>
                                <w:r>
                                  <w:rPr>
                                    <w:rStyle w:val="Textedelespacerserv"/>
                                    <w:i/>
                                    <w:iCs/>
                                  </w:rPr>
                                  <w:t>Précisez la section.</w:t>
                                </w:r>
                              </w:p>
                            </w:tc>
                          </w:sdtContent>
                        </w:sdt>
                      </w:tr>
                    </w:sdtContent>
                  </w:sdt>
                </w:sdtContent>
              </w:sdt>
            </w:sdtContent>
          </w:sdt>
        </w:sdtContent>
      </w:sdt>
    </w:tbl>
    <w:p w14:paraId="26132D4E" w14:textId="39C0442B" w:rsidR="007F1603" w:rsidRPr="007F1603" w:rsidRDefault="003D5799" w:rsidP="003D5799">
      <w:pPr>
        <w:pStyle w:val="Siouinon"/>
      </w:pPr>
      <w:r>
        <w:t>Passez à la section 5.</w:t>
      </w:r>
    </w:p>
    <w:p w14:paraId="2854C3FD" w14:textId="4FDDEDB2" w:rsidR="007F1603" w:rsidRPr="0040796D" w:rsidRDefault="00B72055" w:rsidP="0040796D">
      <w:pPr>
        <w:pStyle w:val="Question"/>
      </w:pPr>
      <w:r>
        <w:t>4</w:t>
      </w:r>
      <w:r w:rsidR="00366DEB" w:rsidRPr="0040796D">
        <w:t>.7</w:t>
      </w:r>
      <w:r w:rsidR="00366DEB" w:rsidRPr="0040796D">
        <w:tab/>
      </w:r>
      <w:r w:rsidR="00A351D4" w:rsidRPr="0040796D">
        <w:t>Démontrez que les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A351D4" w:rsidRPr="0040796D">
        <w:t xml:space="preserve"> rejetés dans l</w:t>
      </w:r>
      <w:r w:rsidR="000E2ACB">
        <w:t>’</w:t>
      </w:r>
      <w:r w:rsidR="00A351D4" w:rsidRPr="0040796D">
        <w:t>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A351D4" w:rsidRPr="0040796D">
        <w:t xml:space="preserve"> ne sont pas susceptibles de porter atteinte à la vie, à la santé, à la sécurité, au bien-être ou au confort d’un être humain, de causer des dommages ou de porter autrement préjudice à la qualité de l’environnement</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A351D4" w:rsidRPr="0040796D">
        <w:t>, aux écosystèmes, aux espèces vivantes ou aux biens (art. 18(2) REAFIE).</w:t>
      </w:r>
    </w:p>
    <w:p w14:paraId="3491FB37" w14:textId="1ABA1B8B" w:rsidR="00A96F33" w:rsidRPr="00A96F33" w:rsidRDefault="00A96F33" w:rsidP="00A96F33">
      <w:pPr>
        <w:pStyle w:val="QuestionInfo"/>
      </w:pPr>
      <w:r w:rsidRPr="00A96F33">
        <w:lastRenderedPageBreak/>
        <w:t>Le ministère recommande l</w:t>
      </w:r>
      <w:r w:rsidR="000E2ACB">
        <w:t>’</w:t>
      </w:r>
      <w:r w:rsidRPr="00A96F33">
        <w:t>utilisation des modèles de dispersion atmosphérique prescrits à l’annexe H du RAA pour l</w:t>
      </w:r>
      <w:r w:rsidR="000E2ACB">
        <w:t>’</w:t>
      </w:r>
      <w:r w:rsidRPr="00A96F33">
        <w:t>évaluation de cet impact. Au besoin</w:t>
      </w:r>
      <w:r w:rsidR="00E524B5">
        <w:t>,</w:t>
      </w:r>
      <w:r w:rsidRPr="00A96F33">
        <w:t xml:space="preserve"> référez-vous à la liste de vérification </w:t>
      </w:r>
      <w:r w:rsidR="00E53B52">
        <w:t xml:space="preserve">de la question </w:t>
      </w:r>
      <w:r w:rsidR="00B72055">
        <w:t>4</w:t>
      </w:r>
      <w:r w:rsidR="00E53B52">
        <w:t>.3</w:t>
      </w:r>
      <w:r w:rsidRPr="00A96F33">
        <w:t xml:space="preserve"> pour vous assurer que le document contient minimalement les renseignements exigés à </w:t>
      </w:r>
      <w:r w:rsidR="00BB16CF">
        <w:t>cette annexe</w:t>
      </w:r>
      <w:r w:rsidRPr="00A96F33">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351D4" w14:paraId="678D6B40" w14:textId="77777777" w:rsidTr="003A032F">
        <w:trPr>
          <w:trHeight w:val="448"/>
          <w:jc w:val="center"/>
        </w:trPr>
        <w:sdt>
          <w:sdtPr>
            <w:id w:val="270674040"/>
            <w:placeholder>
              <w:docPart w:val="FD6F5191321D4A96899FAAAEC02970AE"/>
            </w:placeholder>
            <w:showingPlcHdr/>
          </w:sdtPr>
          <w:sdtContent>
            <w:tc>
              <w:tcPr>
                <w:tcW w:w="16968" w:type="dxa"/>
                <w:shd w:val="clear" w:color="auto" w:fill="D9E2F3" w:themeFill="accent1" w:themeFillTint="33"/>
              </w:tcPr>
              <w:p w14:paraId="64E60652" w14:textId="77777777" w:rsidR="00A351D4" w:rsidRDefault="00A351D4" w:rsidP="003A032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BFD74AA" w14:textId="2193EA57" w:rsidR="00A815B9" w:rsidRDefault="00876AF4" w:rsidP="00876AF4">
      <w:pPr>
        <w:pStyle w:val="Section"/>
      </w:pPr>
      <w:r>
        <w:t>Localisation des sources d’émission</w:t>
      </w:r>
    </w:p>
    <w:p w14:paraId="6B3C73C4" w14:textId="55547DB3" w:rsidR="006C7CAA" w:rsidRDefault="00B72055" w:rsidP="006C7CAA">
      <w:pPr>
        <w:pStyle w:val="Question"/>
      </w:pPr>
      <w:r>
        <w:t>5</w:t>
      </w:r>
      <w:r w:rsidR="00876AF4">
        <w:t>.1</w:t>
      </w:r>
      <w:r w:rsidR="00876AF4">
        <w:tab/>
      </w:r>
      <w:r w:rsidR="006C7CAA">
        <w:t xml:space="preserve">En complément des informations demandées dans le formulaire général </w:t>
      </w:r>
      <w:r w:rsidR="006C7CAA" w:rsidRPr="006C7CAA">
        <w:rPr>
          <w:i/>
          <w:iCs/>
        </w:rPr>
        <w:t>AM16b – Description du projet</w:t>
      </w:r>
      <w:r w:rsidR="006C7CAA">
        <w:t xml:space="preserve"> ou </w:t>
      </w:r>
      <w:r w:rsidR="006C7CAA" w:rsidRPr="006C7CAA">
        <w:rPr>
          <w:i/>
          <w:iCs/>
        </w:rPr>
        <w:t>AM27b – Description du projet modifié</w:t>
      </w:r>
      <w:r w:rsidR="006C7CAA">
        <w:t xml:space="preserve"> concernant le plan de localisation, indiquez dans ce plan l’emplacement des éléments suivants (art. 17</w:t>
      </w:r>
      <w:r w:rsidR="006319E2">
        <w:t> </w:t>
      </w:r>
      <w:r w:rsidR="006C7CAA">
        <w:t>al. 2 (1) REAFIE)</w:t>
      </w:r>
      <w:r w:rsidR="000E2ACB">
        <w:t> </w:t>
      </w:r>
      <w:r w:rsidR="006C7CAA">
        <w:t>:</w:t>
      </w:r>
    </w:p>
    <w:p w14:paraId="5F384C28" w14:textId="56264C73" w:rsidR="006C7CAA" w:rsidRDefault="006C7CAA" w:rsidP="006C7CAA">
      <w:pPr>
        <w:pStyle w:val="Questionliste"/>
      </w:pPr>
      <w:proofErr w:type="gramStart"/>
      <w:r>
        <w:t>les</w:t>
      </w:r>
      <w:proofErr w:type="gramEnd"/>
      <w:r>
        <w:t xml:space="preserve"> points de rejets dans l’atmosphère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t>;</w:t>
      </w:r>
    </w:p>
    <w:p w14:paraId="0DCE84C8" w14:textId="7ECF6AD3" w:rsidR="006C7CAA" w:rsidRDefault="006C7CAA" w:rsidP="00A71D1B">
      <w:pPr>
        <w:pStyle w:val="Questionliste"/>
        <w:spacing w:after="240"/>
      </w:pPr>
      <w:proofErr w:type="gramStart"/>
      <w:r>
        <w:t>les</w:t>
      </w:r>
      <w:proofErr w:type="gramEnd"/>
      <w:r>
        <w:t xml:space="preserve"> points de mesure et/ou d’échantillonnage et de tout autre installation utilisée à cette fin.</w:t>
      </w:r>
    </w:p>
    <w:p w14:paraId="46C8B5DC" w14:textId="77777777" w:rsidR="006C7CAA" w:rsidRPr="00F90581" w:rsidRDefault="006C7CAA" w:rsidP="00A71D1B">
      <w:pPr>
        <w:pStyle w:val="QuestionInfo"/>
        <w:spacing w:after="120" w:line="276" w:lineRule="auto"/>
        <w:rPr>
          <w:b/>
          <w:bCs/>
        </w:rPr>
      </w:pPr>
      <w:r w:rsidRPr="00F90581">
        <w:rPr>
          <w:b/>
          <w:bCs/>
        </w:rPr>
        <w:t>Les éléments localisés sur le plan doivent correspondre à la réalité (dimensions et localisation).</w:t>
      </w:r>
    </w:p>
    <w:p w14:paraId="16B555DD" w14:textId="72A91872" w:rsidR="006C7CAA" w:rsidRDefault="006C7CAA" w:rsidP="00A71D1B">
      <w:pPr>
        <w:pStyle w:val="QuestionInfo"/>
        <w:spacing w:after="120" w:line="276" w:lineRule="auto"/>
      </w:pPr>
      <w:r>
        <w:t xml:space="preserve">Selon le projet, plus d’un plan de localisation peut être fourni. </w:t>
      </w:r>
    </w:p>
    <w:p w14:paraId="6D424FF4" w14:textId="45ABC711" w:rsidR="00876AF4" w:rsidRPr="00876AF4" w:rsidRDefault="006C7CAA" w:rsidP="00F90581">
      <w:pPr>
        <w:pStyle w:val="QuestionInfo"/>
        <w:spacing w:line="276" w:lineRule="auto"/>
      </w:pPr>
      <w: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076976843"/>
          <w15:repeatingSection/>
        </w:sdtPr>
        <w:sdtContent>
          <w:sdt>
            <w:sdtPr>
              <w:id w:val="-1680504866"/>
              <w:placeholder>
                <w:docPart w:val="F55A99BFE1944995AC06E8532A14DCCE"/>
              </w:placeholder>
              <w15:repeatingSectionItem/>
            </w:sdtPr>
            <w:sdtContent>
              <w:sdt>
                <w:sdtPr>
                  <w:id w:val="-1594618914"/>
                  <w15:repeatingSection/>
                </w:sdtPr>
                <w:sdtContent>
                  <w:sdt>
                    <w:sdtPr>
                      <w:id w:val="-1947231501"/>
                      <w:placeholder>
                        <w:docPart w:val="F55A99BFE1944995AC06E8532A14DCCE"/>
                      </w:placeholder>
                      <w15:repeatingSectionItem/>
                    </w:sdtPr>
                    <w:sdtContent>
                      <w:tr w:rsidR="00F90581" w14:paraId="02FF3439" w14:textId="77777777" w:rsidTr="003A032F">
                        <w:trPr>
                          <w:trHeight w:val="448"/>
                          <w:jc w:val="center"/>
                        </w:trPr>
                        <w:sdt>
                          <w:sdtPr>
                            <w:id w:val="-1181729041"/>
                            <w:placeholder>
                              <w:docPart w:val="E8DA66922020491B97AC7A3C34FDE35E"/>
                            </w:placeholder>
                            <w:showingPlcHdr/>
                          </w:sdtPr>
                          <w:sdtContent>
                            <w:tc>
                              <w:tcPr>
                                <w:tcW w:w="10768" w:type="dxa"/>
                                <w:shd w:val="clear" w:color="auto" w:fill="D9E2F3" w:themeFill="accent1" w:themeFillTint="33"/>
                              </w:tcPr>
                              <w:p w14:paraId="6A4F058B" w14:textId="77777777" w:rsidR="00F90581" w:rsidRDefault="00F90581" w:rsidP="003A032F">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506590038"/>
                            <w:placeholder>
                              <w:docPart w:val="339F53DFD30445F6909EAA6526F659A1"/>
                            </w:placeholder>
                            <w:showingPlcHdr/>
                          </w:sdtPr>
                          <w:sdtContent>
                            <w:tc>
                              <w:tcPr>
                                <w:tcW w:w="6200" w:type="dxa"/>
                                <w:shd w:val="clear" w:color="auto" w:fill="D9E2F3" w:themeFill="accent1" w:themeFillTint="33"/>
                              </w:tcPr>
                              <w:p w14:paraId="74949403" w14:textId="77777777" w:rsidR="00F90581" w:rsidRDefault="00F90581" w:rsidP="003A032F">
                                <w:pPr>
                                  <w:pStyle w:val="Normalformulaire"/>
                                  <w:spacing w:after="0"/>
                                </w:pPr>
                                <w:r>
                                  <w:rPr>
                                    <w:rStyle w:val="Textedelespacerserv"/>
                                    <w:i/>
                                    <w:iCs/>
                                  </w:rPr>
                                  <w:t>Précisez la section.</w:t>
                                </w:r>
                              </w:p>
                            </w:tc>
                          </w:sdtContent>
                        </w:sdt>
                      </w:tr>
                    </w:sdtContent>
                  </w:sdt>
                </w:sdtContent>
              </w:sdt>
            </w:sdtContent>
          </w:sdt>
        </w:sdtContent>
      </w:sdt>
    </w:tbl>
    <w:p w14:paraId="6D2B4F37" w14:textId="721D65B9" w:rsidR="00E4534C" w:rsidRDefault="00B72055" w:rsidP="000E51AC">
      <w:pPr>
        <w:pStyle w:val="Question"/>
        <w:keepNext/>
      </w:pPr>
      <w:r>
        <w:t>5</w:t>
      </w:r>
      <w:r w:rsidR="00F90581">
        <w:t>.2</w:t>
      </w:r>
      <w:r w:rsidR="00F90581">
        <w:tab/>
      </w:r>
      <w:r w:rsidR="00E4534C">
        <w:t>Fournissez les données géospatiales des éléments suivants (art. 17</w:t>
      </w:r>
      <w:r w:rsidR="006319E2">
        <w:t> </w:t>
      </w:r>
      <w:r w:rsidR="00E4534C">
        <w:t>al. 2 (1) et (2) REAFIE)</w:t>
      </w:r>
      <w:r w:rsidR="000E2ACB">
        <w:t> </w:t>
      </w:r>
      <w:r w:rsidR="00E4534C">
        <w:t xml:space="preserve">: </w:t>
      </w:r>
    </w:p>
    <w:p w14:paraId="318AD529" w14:textId="73E34795" w:rsidR="00E4534C" w:rsidRDefault="00E4534C" w:rsidP="000E51AC">
      <w:pPr>
        <w:pStyle w:val="Questionliste"/>
        <w:keepNext/>
      </w:pPr>
      <w:proofErr w:type="gramStart"/>
      <w:r>
        <w:t>les</w:t>
      </w:r>
      <w:proofErr w:type="gramEnd"/>
      <w:r>
        <w:t xml:space="preserve"> points de rejet des cheminées;</w:t>
      </w:r>
    </w:p>
    <w:p w14:paraId="1230CA8B" w14:textId="164FBFEE" w:rsidR="00E4534C" w:rsidRDefault="00E4534C" w:rsidP="00076161">
      <w:pPr>
        <w:pStyle w:val="Questionliste"/>
        <w:spacing w:after="200"/>
      </w:pPr>
      <w:proofErr w:type="gramStart"/>
      <w:r>
        <w:t>tout</w:t>
      </w:r>
      <w:proofErr w:type="gramEnd"/>
      <w:r>
        <w:t xml:space="preserve"> autre point de rejet dans l’atmosphère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t>.</w:t>
      </w:r>
    </w:p>
    <w:p w14:paraId="74D6E792" w14:textId="572EC989" w:rsidR="00E4534C" w:rsidRDefault="00E4534C" w:rsidP="00076161">
      <w:pPr>
        <w:pStyle w:val="QuestionInfo"/>
        <w:spacing w:after="200"/>
      </w:pPr>
      <w:r>
        <w:t>Les données peuvent être fournies selon l’une ou l’autre des méthodes suivantes</w:t>
      </w:r>
      <w:r w:rsidR="00D06285">
        <w:t> </w:t>
      </w:r>
      <w:r>
        <w:t>:</w:t>
      </w:r>
    </w:p>
    <w:p w14:paraId="6248DA06" w14:textId="0CB9267A" w:rsidR="00E4534C" w:rsidRDefault="00E4534C" w:rsidP="00E4534C">
      <w:pPr>
        <w:pStyle w:val="Questionliste"/>
      </w:pPr>
      <w:proofErr w:type="gramStart"/>
      <w:r>
        <w:t>un</w:t>
      </w:r>
      <w:proofErr w:type="gramEnd"/>
      <w:r>
        <w:t xml:space="preserve"> fichier dans un des formats acceptés</w:t>
      </w:r>
      <w:r w:rsidR="00D06285">
        <w:t> </w:t>
      </w:r>
      <w:r>
        <w:t xml:space="preserve">: KML, GPX ou Shapefile (incluant SHP, SHX, DBF et PRJ); </w:t>
      </w:r>
      <w:proofErr w:type="gramStart"/>
      <w:r>
        <w:t>ou</w:t>
      </w:r>
      <w:proofErr w:type="gramEnd"/>
    </w:p>
    <w:p w14:paraId="1FE10ECB" w14:textId="624F44BD" w:rsidR="00E4534C" w:rsidRDefault="00E4534C" w:rsidP="00076161">
      <w:pPr>
        <w:pStyle w:val="Questionliste"/>
        <w:spacing w:after="200"/>
      </w:pPr>
      <w:proofErr w:type="gramStart"/>
      <w:r>
        <w:t>les</w:t>
      </w:r>
      <w:proofErr w:type="gramEnd"/>
      <w:r>
        <w:t xml:space="preserve"> coordonnées géographiques en degrés décimaux conformes au système géodésique NAD83, ayant au moins six chiffres après la virgule (ex.</w:t>
      </w:r>
      <w:r w:rsidR="00D06285">
        <w:t> </w:t>
      </w:r>
      <w:r>
        <w:t xml:space="preserve">: 45,657812). </w:t>
      </w:r>
    </w:p>
    <w:p w14:paraId="433E12C0" w14:textId="40BF8F07" w:rsidR="003F3359" w:rsidRDefault="00E4534C" w:rsidP="00076161">
      <w:pPr>
        <w:pStyle w:val="QuestionInfo"/>
      </w:pPr>
      <w:r>
        <w:t>Notez que les éléments cités ci-dessus doivent être indiqués sur le plan de localisation et que les informations indiquées sur le plan ont préséance sur les données géospatiales. Les informations fournies doivent avoir une précision de 5</w:t>
      </w:r>
      <w:r w:rsidR="006319E2">
        <w:t> </w:t>
      </w:r>
      <w: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65C01" w14:paraId="5ECEC05E" w14:textId="77777777" w:rsidTr="003A032F">
        <w:trPr>
          <w:trHeight w:val="448"/>
          <w:jc w:val="center"/>
        </w:trPr>
        <w:sdt>
          <w:sdtPr>
            <w:id w:val="829564854"/>
            <w:placeholder>
              <w:docPart w:val="5150C3862D794F54A04BAEA098B5A9BD"/>
            </w:placeholder>
            <w:showingPlcHdr/>
          </w:sdtPr>
          <w:sdtContent>
            <w:tc>
              <w:tcPr>
                <w:tcW w:w="16968" w:type="dxa"/>
                <w:shd w:val="clear" w:color="auto" w:fill="D9E2F3" w:themeFill="accent1" w:themeFillTint="33"/>
              </w:tcPr>
              <w:p w14:paraId="6037FC16" w14:textId="77777777" w:rsidR="00565C01" w:rsidRDefault="00565C01" w:rsidP="0007616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32689F6" w14:textId="0E808B5B" w:rsidR="00565C01" w:rsidRDefault="00565C01" w:rsidP="00565C01">
      <w:pPr>
        <w:pStyle w:val="Section"/>
      </w:pPr>
      <w:r>
        <w:lastRenderedPageBreak/>
        <w:t>Mesures d’atténuation</w:t>
      </w:r>
    </w:p>
    <w:p w14:paraId="3F65E823" w14:textId="11F3A90C" w:rsidR="00FB1695" w:rsidRDefault="005175E1" w:rsidP="00FB1695">
      <w:pPr>
        <w:pStyle w:val="Question"/>
      </w:pPr>
      <w:r>
        <w:t>6</w:t>
      </w:r>
      <w:r w:rsidR="00565C01">
        <w:t>.1</w:t>
      </w:r>
      <w:r w:rsidR="00565C01">
        <w:tab/>
      </w:r>
      <w:r w:rsidR="00FB1695">
        <w:t>Décrivez les mesures d’atténuation proposées pour prévenir, éliminer ou réduire l’émission de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FB1695">
        <w:t xml:space="preserve"> dans l’atmosphère</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FB1695">
        <w:t xml:space="preserve"> (art. 18(3) REAFIE).</w:t>
      </w:r>
    </w:p>
    <w:p w14:paraId="4F0FC8FF" w14:textId="38A77AC1" w:rsidR="00565C01" w:rsidRDefault="00FB1695" w:rsidP="00FB1695">
      <w:pPr>
        <w:pStyle w:val="QuestionInfo"/>
      </w:pPr>
      <w:r>
        <w:t>Si un abat-poussière est utilisé pour le contrôle des émissions de particules, précisez le type d’abat-poussière.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F2B53" w14:paraId="2C0CDE28" w14:textId="77777777" w:rsidTr="005175E1">
        <w:trPr>
          <w:trHeight w:val="272"/>
        </w:trPr>
        <w:tc>
          <w:tcPr>
            <w:tcW w:w="17010" w:type="dxa"/>
            <w:shd w:val="clear" w:color="auto" w:fill="D9E2F3" w:themeFill="accent1" w:themeFillTint="33"/>
          </w:tcPr>
          <w:p w14:paraId="7BBA1036" w14:textId="54E70A78" w:rsidR="00AF2B53" w:rsidRDefault="00000000" w:rsidP="003A032F">
            <w:pPr>
              <w:pStyle w:val="Normalformulaire"/>
              <w:spacing w:after="0"/>
            </w:pPr>
            <w:sdt>
              <w:sdtPr>
                <w:id w:val="1790551193"/>
                <w14:checkbox>
                  <w14:checked w14:val="0"/>
                  <w14:checkedState w14:val="2612" w14:font="MS Gothic"/>
                  <w14:uncheckedState w14:val="2610" w14:font="MS Gothic"/>
                </w14:checkbox>
              </w:sdtPr>
              <w:sdtContent>
                <w:r w:rsidR="00AF2B53">
                  <w:rPr>
                    <w:rFonts w:ascii="MS Gothic" w:hAnsi="MS Gothic" w:hint="eastAsia"/>
                  </w:rPr>
                  <w:t>☐</w:t>
                </w:r>
              </w:sdtContent>
            </w:sdt>
            <w:r w:rsidR="00AF2B53">
              <w:t>Aucune mesure d’atténuation</w:t>
            </w:r>
            <w:r w:rsidR="0076435A">
              <w:t xml:space="preserve">, </w:t>
            </w:r>
            <w:sdt>
              <w:sdtPr>
                <w:id w:val="2078858749"/>
                <w:placeholder>
                  <w:docPart w:val="D60689FECA1946978B70954190E7E3AB"/>
                </w:placeholder>
                <w:showingPlcHdr/>
              </w:sdtPr>
              <w:sdtContent>
                <w:r w:rsidR="0076435A">
                  <w:rPr>
                    <w:rStyle w:val="Textedelespacerserv"/>
                    <w:i/>
                    <w:iCs/>
                  </w:rPr>
                  <w:t>justifiez.</w:t>
                </w:r>
              </w:sdtContent>
            </w:sdt>
          </w:p>
        </w:tc>
      </w:tr>
    </w:tbl>
    <w:p w14:paraId="0AC1516B" w14:textId="77777777" w:rsidR="00AF2B53" w:rsidRPr="00AF2B53" w:rsidRDefault="00AF2B53" w:rsidP="0076435A">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5"/>
      </w:tblGrid>
      <w:tr w:rsidR="00AF2B53" w14:paraId="35FF9201" w14:textId="77777777" w:rsidTr="00DB2C16">
        <w:trPr>
          <w:trHeight w:val="448"/>
          <w:jc w:val="center"/>
        </w:trPr>
        <w:sdt>
          <w:sdtPr>
            <w:id w:val="500934924"/>
            <w:placeholder>
              <w:docPart w:val="4604DBE7DB814A2A929C9EF78889FA40"/>
            </w:placeholder>
            <w:showingPlcHdr/>
          </w:sdtPr>
          <w:sdtContent>
            <w:tc>
              <w:tcPr>
                <w:tcW w:w="17005" w:type="dxa"/>
                <w:shd w:val="clear" w:color="auto" w:fill="D9E2F3" w:themeFill="accent1" w:themeFillTint="33"/>
              </w:tcPr>
              <w:p w14:paraId="4E5F384C" w14:textId="77777777" w:rsidR="00AF2B53" w:rsidRDefault="00AF2B53" w:rsidP="003A032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D156E5C" w14:textId="14D0FE94" w:rsidR="00C30F4A" w:rsidRDefault="0076435A" w:rsidP="0076435A">
      <w:pPr>
        <w:pStyle w:val="Section"/>
      </w:pPr>
      <w:r>
        <w:t>Mesures de suivi, d</w:t>
      </w:r>
      <w:r w:rsidR="00BE2DF6">
        <w:t>’entretien, de surveillance et de contrôle</w:t>
      </w:r>
    </w:p>
    <w:p w14:paraId="666EB334" w14:textId="51AC38EF" w:rsidR="003633D6" w:rsidRDefault="005175E1" w:rsidP="003633D6">
      <w:pPr>
        <w:pStyle w:val="Question"/>
      </w:pPr>
      <w:r>
        <w:t>7</w:t>
      </w:r>
      <w:r w:rsidR="0066339D">
        <w:t>.1</w:t>
      </w:r>
      <w:r w:rsidR="0066339D">
        <w:tab/>
      </w:r>
      <w:r w:rsidR="003633D6">
        <w:t>Énumérez les sources d</w:t>
      </w:r>
      <w:r w:rsidR="000E2ACB">
        <w:t>’</w:t>
      </w:r>
      <w:r w:rsidR="003633D6">
        <w:t>émission munies d’équipements de surveillance en continu et précisez le type d</w:t>
      </w:r>
      <w:r w:rsidR="000E2ACB">
        <w:t>’</w:t>
      </w:r>
      <w:r w:rsidR="003633D6">
        <w:t xml:space="preserve">équipement et les paramètres enregistrés (art. 18(4) REAFIE). </w:t>
      </w:r>
    </w:p>
    <w:p w14:paraId="0543EB88" w14:textId="1F5A2ED8" w:rsidR="00C30F4A" w:rsidRPr="003633D6" w:rsidRDefault="003633D6" w:rsidP="003633D6">
      <w:pPr>
        <w:pStyle w:val="QuestionInfo"/>
      </w:pPr>
      <w:r w:rsidRPr="003633D6">
        <w:t>S</w:t>
      </w:r>
      <w:r w:rsidR="000E2ACB">
        <w:t>’</w:t>
      </w:r>
      <w:r w:rsidRPr="003633D6">
        <w:t>il s</w:t>
      </w:r>
      <w:r w:rsidR="000E2ACB">
        <w:t>’</w:t>
      </w:r>
      <w:r w:rsidRPr="003633D6">
        <w:t>agit d</w:t>
      </w:r>
      <w:r w:rsidR="000E2ACB">
        <w:t>’</w:t>
      </w:r>
      <w:r w:rsidRPr="003633D6">
        <w:t>une exigence règlementaire, fournissez la référence légale, incluant le numéro de la section ou de l’article visé.</w:t>
      </w: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0E0E77" w14:paraId="3AECA4A6" w14:textId="77777777" w:rsidTr="00CE7211">
        <w:trPr>
          <w:trHeight w:val="272"/>
        </w:trPr>
        <w:tc>
          <w:tcPr>
            <w:tcW w:w="17007" w:type="dxa"/>
            <w:shd w:val="clear" w:color="auto" w:fill="D9E2F3" w:themeFill="accent1" w:themeFillTint="33"/>
          </w:tcPr>
          <w:p w14:paraId="42E73518" w14:textId="24501FEB" w:rsidR="000E0E77" w:rsidRDefault="00000000" w:rsidP="003A032F">
            <w:pPr>
              <w:pStyle w:val="Normalformulaire"/>
              <w:spacing w:after="0"/>
            </w:pPr>
            <w:sdt>
              <w:sdtPr>
                <w:id w:val="-1516223342"/>
                <w14:checkbox>
                  <w14:checked w14:val="0"/>
                  <w14:checkedState w14:val="2612" w14:font="MS Gothic"/>
                  <w14:uncheckedState w14:val="2610" w14:font="MS Gothic"/>
                </w14:checkbox>
              </w:sdtPr>
              <w:sdtContent>
                <w:r w:rsidR="000E0E77">
                  <w:rPr>
                    <w:rFonts w:ascii="MS Gothic" w:hAnsi="MS Gothic" w:hint="eastAsia"/>
                  </w:rPr>
                  <w:t>☐</w:t>
                </w:r>
              </w:sdtContent>
            </w:sdt>
            <w:r w:rsidR="000E0E77">
              <w:t xml:space="preserve"> Ne s’applique pas</w:t>
            </w:r>
            <w:r w:rsidR="003413C4">
              <w:t xml:space="preserve"> (aucun équipement de surveillance en continu)</w:t>
            </w:r>
          </w:p>
        </w:tc>
      </w:tr>
    </w:tbl>
    <w:p w14:paraId="2375405C" w14:textId="77777777" w:rsidR="000E0E77" w:rsidRPr="00AF2B53" w:rsidRDefault="000E0E77" w:rsidP="000E0E77">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5"/>
      </w:tblGrid>
      <w:tr w:rsidR="000E0E77" w14:paraId="0B9F1D0C" w14:textId="77777777" w:rsidTr="00DB2C16">
        <w:trPr>
          <w:trHeight w:val="448"/>
          <w:jc w:val="center"/>
        </w:trPr>
        <w:sdt>
          <w:sdtPr>
            <w:id w:val="1525751365"/>
            <w:placeholder>
              <w:docPart w:val="5F4E12ABB79E431AA58E080AA098F00E"/>
            </w:placeholder>
            <w:showingPlcHdr/>
          </w:sdtPr>
          <w:sdtContent>
            <w:tc>
              <w:tcPr>
                <w:tcW w:w="17005" w:type="dxa"/>
                <w:shd w:val="clear" w:color="auto" w:fill="D9E2F3" w:themeFill="accent1" w:themeFillTint="33"/>
              </w:tcPr>
              <w:p w14:paraId="6432CAE8" w14:textId="77777777" w:rsidR="000E0E77" w:rsidRDefault="000E0E77" w:rsidP="003A032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F698618" w14:textId="305B027E" w:rsidR="00D57715" w:rsidRDefault="005175E1" w:rsidP="000E51AC">
      <w:pPr>
        <w:pStyle w:val="Question"/>
        <w:keepNext/>
      </w:pPr>
      <w:r>
        <w:t>7</w:t>
      </w:r>
      <w:r w:rsidR="0085326A">
        <w:t>.2</w:t>
      </w:r>
      <w:r w:rsidR="0085326A">
        <w:tab/>
      </w:r>
      <w:r w:rsidR="00D57715">
        <w:t xml:space="preserve">Énumérez </w:t>
      </w:r>
      <w:r w:rsidR="00D57715" w:rsidRPr="1AAAA795">
        <w:t xml:space="preserve">les sources d’émission visées par </w:t>
      </w:r>
      <w:r w:rsidR="00473942">
        <w:t>l</w:t>
      </w:r>
      <w:r w:rsidR="00D57715" w:rsidRPr="1AAAA795">
        <w:t>es mesures de contrôle des émissions atmosphériques (échantillonnage)</w:t>
      </w:r>
      <w:r w:rsidR="00D57715">
        <w:t xml:space="preserve"> et p</w:t>
      </w:r>
      <w:r w:rsidR="00D57715" w:rsidRPr="1AAAA795">
        <w:t>récise</w:t>
      </w:r>
      <w:r w:rsidR="00D57715">
        <w:t>z</w:t>
      </w:r>
      <w:r w:rsidR="00D57715" w:rsidRPr="1AAAA795">
        <w:t xml:space="preserve"> les paramètres mesurés et la fréquence des mesures</w:t>
      </w:r>
      <w:r w:rsidR="00D57715">
        <w:t xml:space="preserve"> (art. 18(4) REAFIE)</w:t>
      </w:r>
      <w:r w:rsidR="00D57715" w:rsidRPr="1AAAA795">
        <w:t xml:space="preserve">. </w:t>
      </w:r>
    </w:p>
    <w:p w14:paraId="1E4A141F" w14:textId="3F09B8FB" w:rsidR="00D57715" w:rsidRDefault="00D57715" w:rsidP="000E51AC">
      <w:pPr>
        <w:pStyle w:val="QuestionInfo"/>
        <w:keepNext/>
      </w:pPr>
      <w:r w:rsidRPr="1AAAA795">
        <w:t>S</w:t>
      </w:r>
      <w:r w:rsidR="000E2ACB">
        <w:t>’</w:t>
      </w:r>
      <w:r w:rsidRPr="1AAAA795">
        <w:t>il s</w:t>
      </w:r>
      <w:r w:rsidR="000E2ACB">
        <w:t>’</w:t>
      </w:r>
      <w:r w:rsidRPr="1AAAA795">
        <w:t>agit d</w:t>
      </w:r>
      <w:r w:rsidR="000E2ACB">
        <w:t>’</w:t>
      </w:r>
      <w:r w:rsidRPr="1AAAA795">
        <w:t xml:space="preserve">une exigence règlementaire, </w:t>
      </w:r>
      <w:r>
        <w:t xml:space="preserve">fournissez </w:t>
      </w:r>
      <w:r w:rsidRPr="1AAAA795">
        <w:t>la référence légale</w:t>
      </w:r>
      <w:r>
        <w:t xml:space="preserve">, incluant le numéro de </w:t>
      </w:r>
      <w:r w:rsidDel="00864D7B">
        <w:t xml:space="preserve">la section </w:t>
      </w:r>
      <w:r>
        <w:t>ou de l’article visé</w:t>
      </w:r>
      <w:r w:rsidRPr="1AAAA795">
        <w:t>.</w:t>
      </w: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F22C80" w14:paraId="0110B516" w14:textId="77777777" w:rsidTr="00CE7211">
        <w:trPr>
          <w:trHeight w:val="272"/>
        </w:trPr>
        <w:tc>
          <w:tcPr>
            <w:tcW w:w="17007" w:type="dxa"/>
            <w:shd w:val="clear" w:color="auto" w:fill="D9E2F3" w:themeFill="accent1" w:themeFillTint="33"/>
          </w:tcPr>
          <w:p w14:paraId="144047D7" w14:textId="6DCC538B" w:rsidR="00F22C80" w:rsidRDefault="00000000" w:rsidP="003A032F">
            <w:pPr>
              <w:pStyle w:val="Normalformulaire"/>
              <w:spacing w:after="0"/>
            </w:pPr>
            <w:sdt>
              <w:sdtPr>
                <w:id w:val="2108681707"/>
                <w14:checkbox>
                  <w14:checked w14:val="0"/>
                  <w14:checkedState w14:val="2612" w14:font="MS Gothic"/>
                  <w14:uncheckedState w14:val="2610" w14:font="MS Gothic"/>
                </w14:checkbox>
              </w:sdtPr>
              <w:sdtContent>
                <w:r w:rsidR="00CE7211">
                  <w:rPr>
                    <w:rFonts w:ascii="MS Gothic" w:hAnsi="MS Gothic" w:hint="eastAsia"/>
                  </w:rPr>
                  <w:t>☐</w:t>
                </w:r>
              </w:sdtContent>
            </w:sdt>
            <w:r w:rsidR="00F22C80">
              <w:t xml:space="preserve"> Ne s’applique pas (aucune mesure de contrôle des émissions atmosphériques)</w:t>
            </w:r>
          </w:p>
        </w:tc>
      </w:tr>
    </w:tbl>
    <w:p w14:paraId="78FFC662" w14:textId="77777777" w:rsidR="00F22C80" w:rsidRPr="00AF2B53" w:rsidRDefault="00F22C80" w:rsidP="00F22C80">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5"/>
      </w:tblGrid>
      <w:tr w:rsidR="00F22C80" w14:paraId="20FDFC12" w14:textId="77777777" w:rsidTr="00DB2C16">
        <w:trPr>
          <w:trHeight w:val="448"/>
          <w:jc w:val="center"/>
        </w:trPr>
        <w:sdt>
          <w:sdtPr>
            <w:id w:val="-914165823"/>
            <w:placeholder>
              <w:docPart w:val="DEF29D4A141E4598BEAC6687B67F1F7B"/>
            </w:placeholder>
            <w:showingPlcHdr/>
          </w:sdtPr>
          <w:sdtContent>
            <w:tc>
              <w:tcPr>
                <w:tcW w:w="17005" w:type="dxa"/>
                <w:shd w:val="clear" w:color="auto" w:fill="D9E2F3" w:themeFill="accent1" w:themeFillTint="33"/>
              </w:tcPr>
              <w:p w14:paraId="076AA30E" w14:textId="77777777" w:rsidR="00F22C80" w:rsidRDefault="00F22C80" w:rsidP="003A032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A720401" w14:textId="4E0EBFBA" w:rsidR="0057575E" w:rsidRDefault="005175E1" w:rsidP="0057575E">
      <w:pPr>
        <w:pStyle w:val="Question"/>
      </w:pPr>
      <w:r>
        <w:t>7</w:t>
      </w:r>
      <w:r w:rsidR="00F22C80">
        <w:t>.3</w:t>
      </w:r>
      <w:r w:rsidR="00F22C80">
        <w:tab/>
      </w:r>
      <w:r w:rsidR="0057575E">
        <w:t xml:space="preserve">Indiquez les sources d’émission pour lesquelles des registres sont tenus et précisez la fréquence et la nature des informations consignées (art. 18(4) REAFIE). </w:t>
      </w:r>
    </w:p>
    <w:p w14:paraId="7B8490B1" w14:textId="5749675B" w:rsidR="00C30F4A" w:rsidRDefault="0057575E" w:rsidP="0057575E">
      <w:pPr>
        <w:pStyle w:val="QuestionInfo"/>
      </w:pPr>
      <w:r>
        <w:t>S</w:t>
      </w:r>
      <w:r w:rsidR="000E2ACB">
        <w:t>’</w:t>
      </w:r>
      <w:r>
        <w:t>il s</w:t>
      </w:r>
      <w:r w:rsidR="000E2ACB">
        <w:t>’</w:t>
      </w:r>
      <w:r>
        <w:t>agit d</w:t>
      </w:r>
      <w:r w:rsidR="000E2ACB">
        <w:t>’</w:t>
      </w:r>
      <w:r>
        <w:t>une exigence règlementaire, fournissez la référence légale, incluant le numéro de l’article ou de la section visé</w:t>
      </w:r>
      <w:r w:rsidR="003A27CF">
        <w:t>e</w:t>
      </w:r>
      <w:r>
        <w:t>.</w:t>
      </w:r>
    </w:p>
    <w:tbl>
      <w:tblPr>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1"/>
      </w:tblGrid>
      <w:tr w:rsidR="0057575E" w14:paraId="1D15110F" w14:textId="77777777" w:rsidTr="00CE7211">
        <w:trPr>
          <w:trHeight w:val="272"/>
        </w:trPr>
        <w:tc>
          <w:tcPr>
            <w:tcW w:w="17021" w:type="dxa"/>
            <w:shd w:val="clear" w:color="auto" w:fill="D9E2F3" w:themeFill="accent1" w:themeFillTint="33"/>
          </w:tcPr>
          <w:p w14:paraId="19D8612F" w14:textId="2CE217CC" w:rsidR="0057575E" w:rsidRDefault="00000000" w:rsidP="003A032F">
            <w:pPr>
              <w:pStyle w:val="Normalformulaire"/>
              <w:spacing w:after="0"/>
            </w:pPr>
            <w:sdt>
              <w:sdtPr>
                <w:id w:val="-1761593222"/>
                <w14:checkbox>
                  <w14:checked w14:val="0"/>
                  <w14:checkedState w14:val="2612" w14:font="MS Gothic"/>
                  <w14:uncheckedState w14:val="2610" w14:font="MS Gothic"/>
                </w14:checkbox>
              </w:sdtPr>
              <w:sdtContent>
                <w:r w:rsidR="0057575E">
                  <w:rPr>
                    <w:rFonts w:ascii="MS Gothic" w:hAnsi="MS Gothic" w:hint="eastAsia"/>
                  </w:rPr>
                  <w:t>☐</w:t>
                </w:r>
              </w:sdtContent>
            </w:sdt>
            <w:r w:rsidR="0057575E">
              <w:t xml:space="preserve"> Ne s’applique pas (aucune tenu</w:t>
            </w:r>
            <w:r w:rsidR="000A04E7">
              <w:t>e de registre</w:t>
            </w:r>
            <w:r w:rsidR="0057575E">
              <w:t>)</w:t>
            </w:r>
          </w:p>
        </w:tc>
      </w:tr>
    </w:tbl>
    <w:p w14:paraId="4C3C1CC7" w14:textId="77777777" w:rsidR="0057575E" w:rsidRPr="00AF2B53" w:rsidRDefault="0057575E" w:rsidP="0057575E">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5"/>
      </w:tblGrid>
      <w:tr w:rsidR="0057575E" w14:paraId="6FE1378C" w14:textId="77777777" w:rsidTr="00DB2C16">
        <w:trPr>
          <w:trHeight w:val="448"/>
          <w:jc w:val="center"/>
        </w:trPr>
        <w:sdt>
          <w:sdtPr>
            <w:id w:val="-156617748"/>
            <w:placeholder>
              <w:docPart w:val="6F5DC8B3D8E641508C752ABA1E5BC1D0"/>
            </w:placeholder>
            <w:showingPlcHdr/>
          </w:sdtPr>
          <w:sdtContent>
            <w:tc>
              <w:tcPr>
                <w:tcW w:w="17005" w:type="dxa"/>
                <w:shd w:val="clear" w:color="auto" w:fill="D9E2F3" w:themeFill="accent1" w:themeFillTint="33"/>
              </w:tcPr>
              <w:p w14:paraId="3928DE34" w14:textId="77777777" w:rsidR="0057575E" w:rsidRDefault="0057575E" w:rsidP="003A032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3636E29" w14:textId="4BA8FA6A" w:rsidR="002F3DD6" w:rsidRDefault="005175E1" w:rsidP="00B576F5">
      <w:pPr>
        <w:pStyle w:val="Question"/>
        <w:keepNext/>
      </w:pPr>
      <w:r>
        <w:lastRenderedPageBreak/>
        <w:t>7</w:t>
      </w:r>
      <w:r w:rsidR="000A04E7">
        <w:t>.4</w:t>
      </w:r>
      <w:r w:rsidR="000A04E7">
        <w:tab/>
      </w:r>
      <w:r w:rsidR="002F3DD6">
        <w:t>Une modélisation de la dispersion atmosphérique</w:t>
      </w:r>
      <w:r w:rsidR="00214799">
        <w:rPr>
          <w:vertAlign w:val="superscript"/>
        </w:rPr>
        <w:fldChar w:fldCharType="begin"/>
      </w:r>
      <w:r w:rsidR="00214799">
        <w:rPr>
          <w:vertAlign w:val="superscript"/>
        </w:rPr>
        <w:instrText xml:space="preserve"> AUTOTEXTLIST  \s "NoStyle" \t "Pour plus de précisions, consultez le lexique à la fin du formulaire." \* MERGEFORMAT </w:instrText>
      </w:r>
      <w:r w:rsidR="00214799">
        <w:rPr>
          <w:vertAlign w:val="superscript"/>
        </w:rPr>
        <w:fldChar w:fldCharType="separate"/>
      </w:r>
      <w:r w:rsidR="00214799">
        <w:rPr>
          <w:vertAlign w:val="superscript"/>
        </w:rPr>
        <w:fldChar w:fldCharType="end"/>
      </w:r>
      <w:r w:rsidR="002F3DD6">
        <w:t xml:space="preserve"> sera-t-elle réalisée périodiquement (art. 18(4)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F3DD6" w14:paraId="79152AA0" w14:textId="77777777" w:rsidTr="003A032F">
        <w:trPr>
          <w:trHeight w:val="272"/>
        </w:trPr>
        <w:tc>
          <w:tcPr>
            <w:tcW w:w="1637" w:type="dxa"/>
            <w:shd w:val="clear" w:color="auto" w:fill="D9E2F3" w:themeFill="accent1" w:themeFillTint="33"/>
          </w:tcPr>
          <w:p w14:paraId="4E67A441" w14:textId="77777777" w:rsidR="002F3DD6" w:rsidRDefault="00000000" w:rsidP="00B576F5">
            <w:pPr>
              <w:pStyle w:val="Normalformulaire"/>
              <w:keepNext/>
              <w:spacing w:after="0"/>
            </w:pPr>
            <w:sdt>
              <w:sdtPr>
                <w:id w:val="-286896670"/>
                <w14:checkbox>
                  <w14:checked w14:val="0"/>
                  <w14:checkedState w14:val="2612" w14:font="MS Gothic"/>
                  <w14:uncheckedState w14:val="2610" w14:font="MS Gothic"/>
                </w14:checkbox>
              </w:sdtPr>
              <w:sdtContent>
                <w:r w:rsidR="002F3DD6">
                  <w:rPr>
                    <w:rFonts w:ascii="MS Gothic" w:hAnsi="MS Gothic" w:hint="eastAsia"/>
                  </w:rPr>
                  <w:t>☐</w:t>
                </w:r>
              </w:sdtContent>
            </w:sdt>
            <w:r w:rsidR="002F3DD6">
              <w:t>Oui</w:t>
            </w:r>
            <w:r w:rsidR="002F3DD6">
              <w:tab/>
              <w:t xml:space="preserve"> </w:t>
            </w:r>
            <w:sdt>
              <w:sdtPr>
                <w:id w:val="735675314"/>
                <w14:checkbox>
                  <w14:checked w14:val="0"/>
                  <w14:checkedState w14:val="2612" w14:font="MS Gothic"/>
                  <w14:uncheckedState w14:val="2610" w14:font="MS Gothic"/>
                </w14:checkbox>
              </w:sdtPr>
              <w:sdtContent>
                <w:r w:rsidR="002F3DD6">
                  <w:rPr>
                    <w:rFonts w:ascii="MS Gothic" w:hAnsi="MS Gothic" w:hint="eastAsia"/>
                  </w:rPr>
                  <w:t>☐</w:t>
                </w:r>
              </w:sdtContent>
            </w:sdt>
            <w:r w:rsidR="002F3DD6">
              <w:t>Non</w:t>
            </w:r>
          </w:p>
        </w:tc>
      </w:tr>
    </w:tbl>
    <w:p w14:paraId="3C11343C" w14:textId="4B71E29C" w:rsidR="002F3DD6" w:rsidRDefault="002F3DD6" w:rsidP="002F3DD6">
      <w:pPr>
        <w:pStyle w:val="Siouinon"/>
      </w:pPr>
      <w:r w:rsidRPr="004C7C4C">
        <w:t xml:space="preserve">Si vous avez répondu Non, passez à la </w:t>
      </w:r>
      <w:r w:rsidR="00AF398F">
        <w:t xml:space="preserve">question </w:t>
      </w:r>
      <w:r w:rsidR="005175E1">
        <w:t>7</w:t>
      </w:r>
      <w:r w:rsidR="00AF398F">
        <w:t>.6.</w:t>
      </w:r>
    </w:p>
    <w:p w14:paraId="5BA1DF98" w14:textId="14EC1077" w:rsidR="00907EDA" w:rsidRDefault="005175E1" w:rsidP="00907EDA">
      <w:pPr>
        <w:pStyle w:val="Question"/>
      </w:pPr>
      <w:r>
        <w:t>7</w:t>
      </w:r>
      <w:r w:rsidR="00AF398F">
        <w:t>.5</w:t>
      </w:r>
      <w:r w:rsidR="00AF398F">
        <w:tab/>
      </w:r>
      <w:r w:rsidR="00907EDA">
        <w:t>Indiquez les sources d’émission visées par la réalisation périodique d</w:t>
      </w:r>
      <w:r w:rsidR="000E2ACB">
        <w:t>’</w:t>
      </w:r>
      <w:r w:rsidR="00907EDA">
        <w:t>une modélisation de la dispersion atmosphérique</w:t>
      </w:r>
      <w:r w:rsidR="00214799">
        <w:rPr>
          <w:vertAlign w:val="superscript"/>
        </w:rPr>
        <w:fldChar w:fldCharType="begin"/>
      </w:r>
      <w:r w:rsidR="00214799">
        <w:rPr>
          <w:vertAlign w:val="superscript"/>
        </w:rPr>
        <w:instrText xml:space="preserve"> AUTOTEXTLIST  \s "NoStyle" \t "Pour plus de précisions, consultez le lexique à la fin du formulaire." \* MERGEFORMAT </w:instrText>
      </w:r>
      <w:r w:rsidR="00214799">
        <w:rPr>
          <w:vertAlign w:val="superscript"/>
        </w:rPr>
        <w:fldChar w:fldCharType="separate"/>
      </w:r>
      <w:r w:rsidR="00214799">
        <w:rPr>
          <w:vertAlign w:val="superscript"/>
        </w:rPr>
        <w:fldChar w:fldCharType="end"/>
      </w:r>
      <w:r w:rsidR="00907EDA">
        <w:t xml:space="preserve"> de certains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907EDA">
        <w:t xml:space="preserve"> et précisez les contaminants à modéliser et la fréquence de modélisation (art. 18(4) REAFIE). </w:t>
      </w:r>
    </w:p>
    <w:p w14:paraId="2F204A66" w14:textId="01AC6AED" w:rsidR="00AF398F" w:rsidRPr="00907EDA" w:rsidRDefault="00907EDA" w:rsidP="00907EDA">
      <w:pPr>
        <w:pStyle w:val="QuestionInfo"/>
      </w:pPr>
      <w:r w:rsidRPr="00907EDA">
        <w:t>S</w:t>
      </w:r>
      <w:r w:rsidR="000E2ACB">
        <w:t>’</w:t>
      </w:r>
      <w:r w:rsidRPr="00907EDA">
        <w:t>il s</w:t>
      </w:r>
      <w:r w:rsidR="000E2ACB">
        <w:t>’</w:t>
      </w:r>
      <w:r w:rsidRPr="00907EDA">
        <w:t>agit d</w:t>
      </w:r>
      <w:r w:rsidR="000E2ACB">
        <w:t>’</w:t>
      </w:r>
      <w:r w:rsidRPr="00907EDA">
        <w:t>une exigence règlementaire, fournissez la référence légale, incluant le numéro de la section ou de l’article visé.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31"/>
      </w:tblGrid>
      <w:tr w:rsidR="00907EDA" w14:paraId="76810820" w14:textId="77777777" w:rsidTr="003A032F">
        <w:trPr>
          <w:trHeight w:val="448"/>
          <w:jc w:val="center"/>
        </w:trPr>
        <w:sdt>
          <w:sdtPr>
            <w:id w:val="1437868842"/>
            <w:placeholder>
              <w:docPart w:val="A4C25A26ACF8442F978E164E25D44DE2"/>
            </w:placeholder>
            <w:showingPlcHdr/>
          </w:sdtPr>
          <w:sdtContent>
            <w:tc>
              <w:tcPr>
                <w:tcW w:w="16831" w:type="dxa"/>
                <w:shd w:val="clear" w:color="auto" w:fill="D9E2F3" w:themeFill="accent1" w:themeFillTint="33"/>
              </w:tcPr>
              <w:p w14:paraId="27F4D44B" w14:textId="77777777" w:rsidR="00907EDA" w:rsidRDefault="00907EDA" w:rsidP="003A032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F6BC88C" w14:textId="1D7D1E2E" w:rsidR="00C30F4A" w:rsidRDefault="005175E1" w:rsidP="00907EDA">
      <w:pPr>
        <w:pStyle w:val="Question"/>
      </w:pPr>
      <w:r>
        <w:t>7</w:t>
      </w:r>
      <w:r w:rsidR="00907EDA">
        <w:t>.6</w:t>
      </w:r>
      <w:r w:rsidR="00907EDA">
        <w:tab/>
      </w:r>
      <w:r w:rsidR="00C93966" w:rsidRPr="00C93966">
        <w:t>Décrivez toute autre mesure de suivi, d’entretien, de surveillance ou de contrôle pour réduire l’émission de contaminants</w:t>
      </w:r>
      <w:r w:rsidR="001A296B">
        <w:rPr>
          <w:vertAlign w:val="superscript"/>
        </w:rPr>
        <w:fldChar w:fldCharType="begin"/>
      </w:r>
      <w:r w:rsidR="001A296B">
        <w:rPr>
          <w:vertAlign w:val="superscript"/>
        </w:rPr>
        <w:instrText xml:space="preserve"> AUTOTEXTLIST  \s "NoStyle" \t "Pour plus de précisions, consultez le lexique à la fin du formulaire." \* MERGEFORMAT </w:instrText>
      </w:r>
      <w:r w:rsidR="001A296B">
        <w:rPr>
          <w:vertAlign w:val="superscript"/>
        </w:rPr>
        <w:fldChar w:fldCharType="separate"/>
      </w:r>
      <w:r w:rsidR="001A296B">
        <w:rPr>
          <w:vertAlign w:val="superscript"/>
        </w:rPr>
        <w:fldChar w:fldCharType="end"/>
      </w:r>
      <w:r w:rsidR="00C93966" w:rsidRPr="00C93966">
        <w:t xml:space="preserve"> atmosphériques (art. 18(4)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04"/>
      </w:tblGrid>
      <w:tr w:rsidR="00D4506B" w14:paraId="0282686B" w14:textId="77777777" w:rsidTr="005175E1">
        <w:trPr>
          <w:trHeight w:val="272"/>
        </w:trPr>
        <w:tc>
          <w:tcPr>
            <w:tcW w:w="16804" w:type="dxa"/>
            <w:shd w:val="clear" w:color="auto" w:fill="D9E2F3" w:themeFill="accent1" w:themeFillTint="33"/>
          </w:tcPr>
          <w:p w14:paraId="54B6C3CD" w14:textId="2009EBF4" w:rsidR="00D4506B" w:rsidRDefault="00000000" w:rsidP="003A032F">
            <w:pPr>
              <w:pStyle w:val="Normalformulaire"/>
              <w:spacing w:after="0"/>
            </w:pPr>
            <w:sdt>
              <w:sdtPr>
                <w:id w:val="-213043090"/>
                <w14:checkbox>
                  <w14:checked w14:val="0"/>
                  <w14:checkedState w14:val="2612" w14:font="MS Gothic"/>
                  <w14:uncheckedState w14:val="2610" w14:font="MS Gothic"/>
                </w14:checkbox>
              </w:sdtPr>
              <w:sdtContent>
                <w:r w:rsidR="00D4506B">
                  <w:rPr>
                    <w:rFonts w:ascii="MS Gothic" w:hAnsi="MS Gothic" w:hint="eastAsia"/>
                  </w:rPr>
                  <w:t>☐</w:t>
                </w:r>
              </w:sdtContent>
            </w:sdt>
            <w:r w:rsidR="00D4506B">
              <w:t xml:space="preserve">Aucune mesure d’entretien, de surveillance ou de contrôle, </w:t>
            </w:r>
            <w:sdt>
              <w:sdtPr>
                <w:id w:val="454377032"/>
                <w:placeholder>
                  <w:docPart w:val="0D62C71246FD4D9FB0E3B0220AC8157A"/>
                </w:placeholder>
                <w:showingPlcHdr/>
              </w:sdtPr>
              <w:sdtContent>
                <w:r w:rsidR="00D4506B">
                  <w:rPr>
                    <w:rStyle w:val="Textedelespacerserv"/>
                    <w:i/>
                    <w:iCs/>
                  </w:rPr>
                  <w:t>justifiez.</w:t>
                </w:r>
              </w:sdtContent>
            </w:sdt>
          </w:p>
        </w:tc>
      </w:tr>
    </w:tbl>
    <w:p w14:paraId="5FEC7549" w14:textId="77777777" w:rsidR="00D4506B" w:rsidRPr="00AF2B53" w:rsidRDefault="00D4506B" w:rsidP="00D4506B">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92"/>
      </w:tblGrid>
      <w:tr w:rsidR="00D4506B" w14:paraId="2A5C1EBC" w14:textId="77777777" w:rsidTr="00CE7211">
        <w:trPr>
          <w:trHeight w:val="448"/>
          <w:jc w:val="center"/>
        </w:trPr>
        <w:sdt>
          <w:sdtPr>
            <w:id w:val="-1280187636"/>
            <w:placeholder>
              <w:docPart w:val="8483D01B2F06440CB88DC447C8442C85"/>
            </w:placeholder>
            <w:showingPlcHdr/>
          </w:sdtPr>
          <w:sdtContent>
            <w:tc>
              <w:tcPr>
                <w:tcW w:w="16892" w:type="dxa"/>
                <w:shd w:val="clear" w:color="auto" w:fill="D9E2F3" w:themeFill="accent1" w:themeFillTint="33"/>
              </w:tcPr>
              <w:p w14:paraId="0D5C5601" w14:textId="77777777" w:rsidR="00D4506B" w:rsidRDefault="00D4506B" w:rsidP="003A032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E467DD5" w14:textId="5822F9CF" w:rsidR="00C30F4A" w:rsidRDefault="007276D6" w:rsidP="007276D6">
      <w:pPr>
        <w:pStyle w:val="Section"/>
      </w:pPr>
      <w:r>
        <w:t>Informations complémentaires</w:t>
      </w:r>
    </w:p>
    <w:p w14:paraId="485D4113" w14:textId="43EB89E1" w:rsidR="007276D6" w:rsidRPr="007276D6" w:rsidRDefault="005175E1" w:rsidP="007276D6">
      <w:pPr>
        <w:pStyle w:val="Question"/>
      </w:pPr>
      <w:r>
        <w:t>8</w:t>
      </w:r>
      <w:r w:rsidR="007276D6">
        <w:t>.1</w:t>
      </w:r>
      <w:r w:rsidR="007276D6">
        <w:tab/>
      </w:r>
      <w:r w:rsidR="006668DD" w:rsidRPr="006668DD">
        <w:t xml:space="preserve">Fournissez tout autre renseignement ou joignez tout autre document permettant de démontrer la conformité du projet ou de l’activité aux normes, conditions, restrictions et interdictions prescrites en vertu de la </w:t>
      </w:r>
      <w:r w:rsidR="009F590B">
        <w:t xml:space="preserve">LQE </w:t>
      </w:r>
      <w:r w:rsidR="006668DD" w:rsidRPr="006668DD">
        <w:t xml:space="preserve">ou de l’un de ses règlements ou par une autorisation délivrée au terme d’une procédure d’évaluation et d’examen des impacts (art. 18(5) REAFIE). </w:t>
      </w:r>
      <w:r w:rsidR="006668DD" w:rsidRPr="006668DD">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06"/>
      </w:tblGrid>
      <w:tr w:rsidR="006668DD" w14:paraId="683C1216" w14:textId="77777777" w:rsidTr="00CE7211">
        <w:trPr>
          <w:trHeight w:val="448"/>
          <w:jc w:val="center"/>
        </w:trPr>
        <w:sdt>
          <w:sdtPr>
            <w:id w:val="-852412366"/>
            <w:placeholder>
              <w:docPart w:val="022DA233F5824DBDABD024BE58241363"/>
            </w:placeholder>
            <w:showingPlcHdr/>
          </w:sdtPr>
          <w:sdtContent>
            <w:tc>
              <w:tcPr>
                <w:tcW w:w="16906" w:type="dxa"/>
                <w:shd w:val="clear" w:color="auto" w:fill="D9E2F3" w:themeFill="accent1" w:themeFillTint="33"/>
              </w:tcPr>
              <w:p w14:paraId="156F41CD" w14:textId="77777777" w:rsidR="006668DD" w:rsidRDefault="006668DD" w:rsidP="003A032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134A1AB" w14:textId="77777777" w:rsidR="00145E4B" w:rsidRPr="00145E4B" w:rsidRDefault="00145E4B" w:rsidP="009B3597">
      <w:pPr>
        <w:pStyle w:val="Question"/>
        <w:ind w:left="0" w:firstLine="0"/>
      </w:pPr>
    </w:p>
    <w:sectPr w:rsidR="00145E4B" w:rsidRPr="00145E4B" w:rsidSect="00356103">
      <w:footerReference w:type="default" r:id="rId16"/>
      <w:headerReference w:type="first" r:id="rId17"/>
      <w:footerReference w:type="first" r:id="rId18"/>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401C" w14:textId="77777777" w:rsidR="001D01DA" w:rsidRDefault="001D01DA" w:rsidP="00BA63EA">
      <w:pPr>
        <w:spacing w:after="0" w:line="240" w:lineRule="auto"/>
      </w:pPr>
      <w:r>
        <w:separator/>
      </w:r>
    </w:p>
    <w:p w14:paraId="7BA1505A" w14:textId="77777777" w:rsidR="001D01DA" w:rsidRDefault="001D01DA"/>
  </w:endnote>
  <w:endnote w:type="continuationSeparator" w:id="0">
    <w:p w14:paraId="3DC86FE3" w14:textId="77777777" w:rsidR="001D01DA" w:rsidRDefault="001D01DA" w:rsidP="00BA63EA">
      <w:pPr>
        <w:spacing w:after="0" w:line="240" w:lineRule="auto"/>
      </w:pPr>
      <w:r>
        <w:continuationSeparator/>
      </w:r>
    </w:p>
    <w:p w14:paraId="4D793B7E" w14:textId="77777777" w:rsidR="001D01DA" w:rsidRDefault="001D01DA"/>
  </w:endnote>
  <w:endnote w:type="continuationNotice" w:id="1">
    <w:p w14:paraId="07FD1A40" w14:textId="77777777" w:rsidR="001D01DA" w:rsidRDefault="001D0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032B" w14:textId="77777777" w:rsidR="005728BE" w:rsidRDefault="005728BE" w:rsidP="001F0532">
    <w:pPr>
      <w:pStyle w:val="Pieddepage"/>
      <w:rPr>
        <w:rFonts w:ascii="Open Sans" w:hAnsi="Open Sans" w:cs="Open Sans"/>
        <w:szCs w:val="16"/>
      </w:rPr>
    </w:pPr>
  </w:p>
  <w:p w14:paraId="260C5D11" w14:textId="627BBBA3" w:rsidR="001F0532" w:rsidRPr="00F36582" w:rsidRDefault="00356103" w:rsidP="001F0532">
    <w:pPr>
      <w:pStyle w:val="Pieddepage"/>
      <w:rPr>
        <w:rFonts w:cs="Arial"/>
        <w:sz w:val="18"/>
        <w:szCs w:val="18"/>
      </w:rPr>
    </w:pPr>
    <w:r w:rsidRPr="00356103">
      <w:rPr>
        <w:rFonts w:cs="Arial"/>
        <w:sz w:val="18"/>
        <w:szCs w:val="18"/>
      </w:rPr>
      <w:t>Ministère de l’Environnement, de la Lutte contre les changements climatiques, de la Faune et des Parcs</w:t>
    </w:r>
  </w:p>
  <w:p w14:paraId="435B23DA" w14:textId="55CB7203" w:rsidR="001F0532" w:rsidRPr="00F36582" w:rsidRDefault="00356103" w:rsidP="00DF159A">
    <w:pPr>
      <w:pStyle w:val="Pieddepage"/>
      <w:pBdr>
        <w:top w:val="single" w:sz="12" w:space="1" w:color="4472C4" w:themeColor="accent1"/>
      </w:pBdr>
      <w:tabs>
        <w:tab w:val="clear" w:pos="8640"/>
        <w:tab w:val="right" w:pos="10773"/>
        <w:tab w:val="right" w:pos="18711"/>
      </w:tabs>
      <w:rPr>
        <w:rFonts w:cs="Arial"/>
        <w:sz w:val="18"/>
        <w:szCs w:val="18"/>
      </w:rPr>
    </w:pPr>
    <w:r w:rsidRPr="00356103">
      <w:rPr>
        <w:rFonts w:cs="Arial"/>
        <w:sz w:val="18"/>
        <w:szCs w:val="18"/>
      </w:rPr>
      <w:t>AM18c-rejets-air (2025-09)</w:t>
    </w:r>
    <w:r>
      <w:rPr>
        <w:rFonts w:cs="Arial"/>
        <w:sz w:val="18"/>
        <w:szCs w:val="18"/>
      </w:rPr>
      <w:t xml:space="preserve"> v.</w:t>
    </w:r>
    <w:r w:rsidR="0009683C">
      <w:rPr>
        <w:rFonts w:cs="Arial"/>
        <w:sz w:val="18"/>
        <w:szCs w:val="18"/>
      </w:rPr>
      <w:t>3</w:t>
    </w:r>
    <w:r>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F2FD"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7E21A703A2484D6B99E89B5B1D727C8C"/>
      </w:placeholder>
      <w:dataBinding w:prefixMappings="xmlns:ns0='http://purl.org/dc/elements/1.1/' xmlns:ns1='http://schemas.openxmlformats.org/package/2006/metadata/core-properties' " w:xpath="/ns1:coreProperties[1]/ns1:keywords[1]" w:storeItemID="{6C3C8BC8-F283-45AE-878A-BAB7291924A1}"/>
      <w:text/>
    </w:sdtPr>
    <w:sdtContent>
      <w:p w14:paraId="048091A8" w14:textId="18E3BA1A" w:rsidR="001F0532" w:rsidRPr="003C19F7" w:rsidRDefault="003E5B97" w:rsidP="001F0532">
        <w:pPr>
          <w:pStyle w:val="Pieddepage"/>
          <w:rPr>
            <w:rFonts w:cs="Arial"/>
            <w:sz w:val="18"/>
            <w:szCs w:val="18"/>
          </w:rPr>
        </w:pPr>
        <w:proofErr w:type="gramStart"/>
        <w:r>
          <w:rPr>
            <w:rFonts w:cs="Arial"/>
            <w:sz w:val="18"/>
            <w:szCs w:val="18"/>
          </w:rPr>
          <w:t>rejet</w:t>
        </w:r>
        <w:proofErr w:type="gramEnd"/>
        <w:r>
          <w:rPr>
            <w:rFonts w:cs="Arial"/>
            <w:sz w:val="18"/>
            <w:szCs w:val="18"/>
          </w:rPr>
          <w:t xml:space="preserve"> atmosphérique, atmosphère, impact, répercussion, contaminant, émission, source, émission de contaminants atmosphériques</w:t>
        </w:r>
      </w:p>
    </w:sdtContent>
  </w:sdt>
  <w:p w14:paraId="536080EB" w14:textId="734F1F2D" w:rsidR="001F0532" w:rsidRPr="003C19F7" w:rsidRDefault="00356103" w:rsidP="00010ACF">
    <w:pPr>
      <w:pStyle w:val="Pieddepage"/>
      <w:pBdr>
        <w:top w:val="single" w:sz="12" w:space="1" w:color="4472C4" w:themeColor="accent1"/>
      </w:pBdr>
      <w:tabs>
        <w:tab w:val="clear" w:pos="8640"/>
        <w:tab w:val="right" w:pos="10773"/>
        <w:tab w:val="right" w:pos="18711"/>
      </w:tabs>
      <w:rPr>
        <w:rFonts w:cs="Arial"/>
        <w:sz w:val="18"/>
        <w:szCs w:val="18"/>
      </w:rPr>
    </w:pPr>
    <w:r w:rsidRPr="00356103">
      <w:rPr>
        <w:rFonts w:cs="Arial"/>
        <w:sz w:val="18"/>
        <w:szCs w:val="18"/>
      </w:rPr>
      <w:t>AM18c-rejets-air (2025-09)</w:t>
    </w:r>
    <w:r w:rsidR="001F0532"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935E" w14:textId="77777777" w:rsidR="001D01DA" w:rsidRDefault="001D01DA" w:rsidP="00BA63EA">
      <w:pPr>
        <w:spacing w:after="0" w:line="240" w:lineRule="auto"/>
      </w:pPr>
      <w:r>
        <w:separator/>
      </w:r>
    </w:p>
    <w:p w14:paraId="284543F6" w14:textId="77777777" w:rsidR="001D01DA" w:rsidRDefault="001D01DA"/>
  </w:footnote>
  <w:footnote w:type="continuationSeparator" w:id="0">
    <w:p w14:paraId="16D70A97" w14:textId="77777777" w:rsidR="001D01DA" w:rsidRDefault="001D01DA" w:rsidP="00BA63EA">
      <w:pPr>
        <w:spacing w:after="0" w:line="240" w:lineRule="auto"/>
      </w:pPr>
      <w:r>
        <w:continuationSeparator/>
      </w:r>
    </w:p>
    <w:p w14:paraId="52BDFF79" w14:textId="77777777" w:rsidR="001D01DA" w:rsidRDefault="001D01DA"/>
  </w:footnote>
  <w:footnote w:type="continuationNotice" w:id="1">
    <w:p w14:paraId="0BD12D47" w14:textId="77777777" w:rsidR="001D01DA" w:rsidRDefault="001D0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4F"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BE8"/>
    <w:multiLevelType w:val="hybridMultilevel"/>
    <w:tmpl w:val="D5523EA6"/>
    <w:lvl w:ilvl="0" w:tplc="0C0C0003">
      <w:start w:val="1"/>
      <w:numFmt w:val="bullet"/>
      <w:lvlText w:val="o"/>
      <w:lvlJc w:val="left"/>
      <w:pPr>
        <w:ind w:left="2211" w:hanging="360"/>
      </w:pPr>
      <w:rPr>
        <w:rFonts w:ascii="Courier New" w:hAnsi="Courier New" w:cs="Courier New" w:hint="default"/>
      </w:rPr>
    </w:lvl>
    <w:lvl w:ilvl="1" w:tplc="0C0C0003" w:tentative="1">
      <w:start w:val="1"/>
      <w:numFmt w:val="bullet"/>
      <w:lvlText w:val="o"/>
      <w:lvlJc w:val="left"/>
      <w:pPr>
        <w:ind w:left="2931" w:hanging="360"/>
      </w:pPr>
      <w:rPr>
        <w:rFonts w:ascii="Courier New" w:hAnsi="Courier New" w:cs="Courier New" w:hint="default"/>
      </w:rPr>
    </w:lvl>
    <w:lvl w:ilvl="2" w:tplc="0C0C0005" w:tentative="1">
      <w:start w:val="1"/>
      <w:numFmt w:val="bullet"/>
      <w:lvlText w:val=""/>
      <w:lvlJc w:val="left"/>
      <w:pPr>
        <w:ind w:left="3651" w:hanging="360"/>
      </w:pPr>
      <w:rPr>
        <w:rFonts w:ascii="Wingdings" w:hAnsi="Wingdings" w:hint="default"/>
      </w:rPr>
    </w:lvl>
    <w:lvl w:ilvl="3" w:tplc="0C0C0001" w:tentative="1">
      <w:start w:val="1"/>
      <w:numFmt w:val="bullet"/>
      <w:lvlText w:val=""/>
      <w:lvlJc w:val="left"/>
      <w:pPr>
        <w:ind w:left="4371" w:hanging="360"/>
      </w:pPr>
      <w:rPr>
        <w:rFonts w:ascii="Symbol" w:hAnsi="Symbol" w:hint="default"/>
      </w:rPr>
    </w:lvl>
    <w:lvl w:ilvl="4" w:tplc="0C0C0003" w:tentative="1">
      <w:start w:val="1"/>
      <w:numFmt w:val="bullet"/>
      <w:lvlText w:val="o"/>
      <w:lvlJc w:val="left"/>
      <w:pPr>
        <w:ind w:left="5091" w:hanging="360"/>
      </w:pPr>
      <w:rPr>
        <w:rFonts w:ascii="Courier New" w:hAnsi="Courier New" w:cs="Courier New" w:hint="default"/>
      </w:rPr>
    </w:lvl>
    <w:lvl w:ilvl="5" w:tplc="0C0C0005" w:tentative="1">
      <w:start w:val="1"/>
      <w:numFmt w:val="bullet"/>
      <w:lvlText w:val=""/>
      <w:lvlJc w:val="left"/>
      <w:pPr>
        <w:ind w:left="5811" w:hanging="360"/>
      </w:pPr>
      <w:rPr>
        <w:rFonts w:ascii="Wingdings" w:hAnsi="Wingdings" w:hint="default"/>
      </w:rPr>
    </w:lvl>
    <w:lvl w:ilvl="6" w:tplc="0C0C0001" w:tentative="1">
      <w:start w:val="1"/>
      <w:numFmt w:val="bullet"/>
      <w:lvlText w:val=""/>
      <w:lvlJc w:val="left"/>
      <w:pPr>
        <w:ind w:left="6531" w:hanging="360"/>
      </w:pPr>
      <w:rPr>
        <w:rFonts w:ascii="Symbol" w:hAnsi="Symbol" w:hint="default"/>
      </w:rPr>
    </w:lvl>
    <w:lvl w:ilvl="7" w:tplc="0C0C0003" w:tentative="1">
      <w:start w:val="1"/>
      <w:numFmt w:val="bullet"/>
      <w:lvlText w:val="o"/>
      <w:lvlJc w:val="left"/>
      <w:pPr>
        <w:ind w:left="7251" w:hanging="360"/>
      </w:pPr>
      <w:rPr>
        <w:rFonts w:ascii="Courier New" w:hAnsi="Courier New" w:cs="Courier New" w:hint="default"/>
      </w:rPr>
    </w:lvl>
    <w:lvl w:ilvl="8" w:tplc="0C0C0005" w:tentative="1">
      <w:start w:val="1"/>
      <w:numFmt w:val="bullet"/>
      <w:lvlText w:val=""/>
      <w:lvlJc w:val="left"/>
      <w:pPr>
        <w:ind w:left="7971" w:hanging="360"/>
      </w:pPr>
      <w:rPr>
        <w:rFonts w:ascii="Wingdings" w:hAnsi="Wingdings" w:hint="default"/>
      </w:rPr>
    </w:lvl>
  </w:abstractNum>
  <w:abstractNum w:abstractNumId="1" w15:restartNumberingAfterBreak="0">
    <w:nsid w:val="05635254"/>
    <w:multiLevelType w:val="hybridMultilevel"/>
    <w:tmpl w:val="786C6520"/>
    <w:lvl w:ilvl="0" w:tplc="0C0C0003">
      <w:start w:val="1"/>
      <w:numFmt w:val="bullet"/>
      <w:lvlText w:val="o"/>
      <w:lvlJc w:val="left"/>
      <w:pPr>
        <w:ind w:left="1426" w:hanging="360"/>
      </w:pPr>
      <w:rPr>
        <w:rFonts w:ascii="Courier New" w:hAnsi="Courier New" w:cs="Courier New" w:hint="default"/>
      </w:rPr>
    </w:lvl>
    <w:lvl w:ilvl="1" w:tplc="0C0C0003">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2" w15:restartNumberingAfterBreak="0">
    <w:nsid w:val="197839E0"/>
    <w:multiLevelType w:val="hybridMultilevel"/>
    <w:tmpl w:val="071C087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D011BCF"/>
    <w:multiLevelType w:val="hybridMultilevel"/>
    <w:tmpl w:val="42E6EB76"/>
    <w:lvl w:ilvl="0" w:tplc="0C0C0003">
      <w:start w:val="1"/>
      <w:numFmt w:val="bullet"/>
      <w:lvlText w:val="o"/>
      <w:lvlJc w:val="left"/>
      <w:pPr>
        <w:ind w:left="2211" w:hanging="360"/>
      </w:pPr>
      <w:rPr>
        <w:rFonts w:ascii="Courier New" w:hAnsi="Courier New" w:cs="Courier New" w:hint="default"/>
      </w:rPr>
    </w:lvl>
    <w:lvl w:ilvl="1" w:tplc="0C0C0003" w:tentative="1">
      <w:start w:val="1"/>
      <w:numFmt w:val="bullet"/>
      <w:lvlText w:val="o"/>
      <w:lvlJc w:val="left"/>
      <w:pPr>
        <w:ind w:left="2931" w:hanging="360"/>
      </w:pPr>
      <w:rPr>
        <w:rFonts w:ascii="Courier New" w:hAnsi="Courier New" w:cs="Courier New" w:hint="default"/>
      </w:rPr>
    </w:lvl>
    <w:lvl w:ilvl="2" w:tplc="0C0C0005" w:tentative="1">
      <w:start w:val="1"/>
      <w:numFmt w:val="bullet"/>
      <w:lvlText w:val=""/>
      <w:lvlJc w:val="left"/>
      <w:pPr>
        <w:ind w:left="3651" w:hanging="360"/>
      </w:pPr>
      <w:rPr>
        <w:rFonts w:ascii="Wingdings" w:hAnsi="Wingdings" w:hint="default"/>
      </w:rPr>
    </w:lvl>
    <w:lvl w:ilvl="3" w:tplc="0C0C0001" w:tentative="1">
      <w:start w:val="1"/>
      <w:numFmt w:val="bullet"/>
      <w:lvlText w:val=""/>
      <w:lvlJc w:val="left"/>
      <w:pPr>
        <w:ind w:left="4371" w:hanging="360"/>
      </w:pPr>
      <w:rPr>
        <w:rFonts w:ascii="Symbol" w:hAnsi="Symbol" w:hint="default"/>
      </w:rPr>
    </w:lvl>
    <w:lvl w:ilvl="4" w:tplc="0C0C0003" w:tentative="1">
      <w:start w:val="1"/>
      <w:numFmt w:val="bullet"/>
      <w:lvlText w:val="o"/>
      <w:lvlJc w:val="left"/>
      <w:pPr>
        <w:ind w:left="5091" w:hanging="360"/>
      </w:pPr>
      <w:rPr>
        <w:rFonts w:ascii="Courier New" w:hAnsi="Courier New" w:cs="Courier New" w:hint="default"/>
      </w:rPr>
    </w:lvl>
    <w:lvl w:ilvl="5" w:tplc="0C0C0005" w:tentative="1">
      <w:start w:val="1"/>
      <w:numFmt w:val="bullet"/>
      <w:lvlText w:val=""/>
      <w:lvlJc w:val="left"/>
      <w:pPr>
        <w:ind w:left="5811" w:hanging="360"/>
      </w:pPr>
      <w:rPr>
        <w:rFonts w:ascii="Wingdings" w:hAnsi="Wingdings" w:hint="default"/>
      </w:rPr>
    </w:lvl>
    <w:lvl w:ilvl="6" w:tplc="0C0C0001" w:tentative="1">
      <w:start w:val="1"/>
      <w:numFmt w:val="bullet"/>
      <w:lvlText w:val=""/>
      <w:lvlJc w:val="left"/>
      <w:pPr>
        <w:ind w:left="6531" w:hanging="360"/>
      </w:pPr>
      <w:rPr>
        <w:rFonts w:ascii="Symbol" w:hAnsi="Symbol" w:hint="default"/>
      </w:rPr>
    </w:lvl>
    <w:lvl w:ilvl="7" w:tplc="0C0C0003" w:tentative="1">
      <w:start w:val="1"/>
      <w:numFmt w:val="bullet"/>
      <w:lvlText w:val="o"/>
      <w:lvlJc w:val="left"/>
      <w:pPr>
        <w:ind w:left="7251" w:hanging="360"/>
      </w:pPr>
      <w:rPr>
        <w:rFonts w:ascii="Courier New" w:hAnsi="Courier New" w:cs="Courier New" w:hint="default"/>
      </w:rPr>
    </w:lvl>
    <w:lvl w:ilvl="8" w:tplc="0C0C0005" w:tentative="1">
      <w:start w:val="1"/>
      <w:numFmt w:val="bullet"/>
      <w:lvlText w:val=""/>
      <w:lvlJc w:val="left"/>
      <w:pPr>
        <w:ind w:left="7971" w:hanging="360"/>
      </w:pPr>
      <w:rPr>
        <w:rFonts w:ascii="Wingdings" w:hAnsi="Wingdings" w:hint="default"/>
      </w:rPr>
    </w:lvl>
  </w:abstractNum>
  <w:abstractNum w:abstractNumId="6" w15:restartNumberingAfterBreak="0">
    <w:nsid w:val="44F52C84"/>
    <w:multiLevelType w:val="hybridMultilevel"/>
    <w:tmpl w:val="8A00C898"/>
    <w:lvl w:ilvl="0" w:tplc="0C0C0003">
      <w:start w:val="1"/>
      <w:numFmt w:val="bullet"/>
      <w:lvlText w:val="o"/>
      <w:lvlJc w:val="left"/>
      <w:pPr>
        <w:ind w:left="2988" w:hanging="360"/>
      </w:pPr>
      <w:rPr>
        <w:rFonts w:ascii="Courier New" w:hAnsi="Courier New" w:cs="Courier New" w:hint="default"/>
      </w:rPr>
    </w:lvl>
    <w:lvl w:ilvl="1" w:tplc="0C0C0003" w:tentative="1">
      <w:start w:val="1"/>
      <w:numFmt w:val="bullet"/>
      <w:lvlText w:val="o"/>
      <w:lvlJc w:val="left"/>
      <w:pPr>
        <w:ind w:left="3708" w:hanging="360"/>
      </w:pPr>
      <w:rPr>
        <w:rFonts w:ascii="Courier New" w:hAnsi="Courier New" w:cs="Courier New" w:hint="default"/>
      </w:rPr>
    </w:lvl>
    <w:lvl w:ilvl="2" w:tplc="0C0C0005" w:tentative="1">
      <w:start w:val="1"/>
      <w:numFmt w:val="bullet"/>
      <w:lvlText w:val=""/>
      <w:lvlJc w:val="left"/>
      <w:pPr>
        <w:ind w:left="4428" w:hanging="360"/>
      </w:pPr>
      <w:rPr>
        <w:rFonts w:ascii="Wingdings" w:hAnsi="Wingdings" w:hint="default"/>
      </w:rPr>
    </w:lvl>
    <w:lvl w:ilvl="3" w:tplc="0C0C0001" w:tentative="1">
      <w:start w:val="1"/>
      <w:numFmt w:val="bullet"/>
      <w:lvlText w:val=""/>
      <w:lvlJc w:val="left"/>
      <w:pPr>
        <w:ind w:left="5148" w:hanging="360"/>
      </w:pPr>
      <w:rPr>
        <w:rFonts w:ascii="Symbol" w:hAnsi="Symbol" w:hint="default"/>
      </w:rPr>
    </w:lvl>
    <w:lvl w:ilvl="4" w:tplc="0C0C0003" w:tentative="1">
      <w:start w:val="1"/>
      <w:numFmt w:val="bullet"/>
      <w:lvlText w:val="o"/>
      <w:lvlJc w:val="left"/>
      <w:pPr>
        <w:ind w:left="5868" w:hanging="360"/>
      </w:pPr>
      <w:rPr>
        <w:rFonts w:ascii="Courier New" w:hAnsi="Courier New" w:cs="Courier New" w:hint="default"/>
      </w:rPr>
    </w:lvl>
    <w:lvl w:ilvl="5" w:tplc="0C0C0005" w:tentative="1">
      <w:start w:val="1"/>
      <w:numFmt w:val="bullet"/>
      <w:lvlText w:val=""/>
      <w:lvlJc w:val="left"/>
      <w:pPr>
        <w:ind w:left="6588" w:hanging="360"/>
      </w:pPr>
      <w:rPr>
        <w:rFonts w:ascii="Wingdings" w:hAnsi="Wingdings" w:hint="default"/>
      </w:rPr>
    </w:lvl>
    <w:lvl w:ilvl="6" w:tplc="0C0C0001" w:tentative="1">
      <w:start w:val="1"/>
      <w:numFmt w:val="bullet"/>
      <w:lvlText w:val=""/>
      <w:lvlJc w:val="left"/>
      <w:pPr>
        <w:ind w:left="7308" w:hanging="360"/>
      </w:pPr>
      <w:rPr>
        <w:rFonts w:ascii="Symbol" w:hAnsi="Symbol" w:hint="default"/>
      </w:rPr>
    </w:lvl>
    <w:lvl w:ilvl="7" w:tplc="0C0C0003" w:tentative="1">
      <w:start w:val="1"/>
      <w:numFmt w:val="bullet"/>
      <w:lvlText w:val="o"/>
      <w:lvlJc w:val="left"/>
      <w:pPr>
        <w:ind w:left="8028" w:hanging="360"/>
      </w:pPr>
      <w:rPr>
        <w:rFonts w:ascii="Courier New" w:hAnsi="Courier New" w:cs="Courier New" w:hint="default"/>
      </w:rPr>
    </w:lvl>
    <w:lvl w:ilvl="8" w:tplc="0C0C0005" w:tentative="1">
      <w:start w:val="1"/>
      <w:numFmt w:val="bullet"/>
      <w:lvlText w:val=""/>
      <w:lvlJc w:val="left"/>
      <w:pPr>
        <w:ind w:left="8748" w:hanging="360"/>
      </w:pPr>
      <w:rPr>
        <w:rFonts w:ascii="Wingdings" w:hAnsi="Wingdings" w:hint="default"/>
      </w:rPr>
    </w:lvl>
  </w:abstractNum>
  <w:abstractNum w:abstractNumId="7"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2B04C77"/>
    <w:multiLevelType w:val="hybridMultilevel"/>
    <w:tmpl w:val="73A86A5A"/>
    <w:lvl w:ilvl="0" w:tplc="7668DFFE">
      <w:start w:val="1"/>
      <w:numFmt w:val="bullet"/>
      <w:lvlText w:val=""/>
      <w:lvlJc w:val="left"/>
      <w:pPr>
        <w:ind w:left="1440" w:hanging="360"/>
      </w:pPr>
      <w:rPr>
        <w:rFonts w:ascii="Symbol" w:hAnsi="Symbol"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68F70DB7"/>
    <w:multiLevelType w:val="hybridMultilevel"/>
    <w:tmpl w:val="B6267E44"/>
    <w:lvl w:ilvl="0" w:tplc="6B32FEB2">
      <w:start w:val="1"/>
      <w:numFmt w:val="bullet"/>
      <w:lvlText w:val="o"/>
      <w:lvlJc w:val="left"/>
      <w:pPr>
        <w:ind w:left="1087" w:hanging="360"/>
      </w:pPr>
      <w:rPr>
        <w:rFonts w:ascii="Courier New" w:hAnsi="Courier New" w:cs="Courier New" w:hint="default"/>
        <w:color w:val="auto"/>
      </w:rPr>
    </w:lvl>
    <w:lvl w:ilvl="1" w:tplc="0C0C0003" w:tentative="1">
      <w:start w:val="1"/>
      <w:numFmt w:val="bullet"/>
      <w:lvlText w:val="o"/>
      <w:lvlJc w:val="left"/>
      <w:pPr>
        <w:ind w:left="1807" w:hanging="360"/>
      </w:pPr>
      <w:rPr>
        <w:rFonts w:ascii="Courier New" w:hAnsi="Courier New" w:cs="Courier New" w:hint="default"/>
      </w:rPr>
    </w:lvl>
    <w:lvl w:ilvl="2" w:tplc="0C0C0005" w:tentative="1">
      <w:start w:val="1"/>
      <w:numFmt w:val="bullet"/>
      <w:lvlText w:val=""/>
      <w:lvlJc w:val="left"/>
      <w:pPr>
        <w:ind w:left="2527" w:hanging="360"/>
      </w:pPr>
      <w:rPr>
        <w:rFonts w:ascii="Wingdings" w:hAnsi="Wingdings" w:hint="default"/>
      </w:rPr>
    </w:lvl>
    <w:lvl w:ilvl="3" w:tplc="0C0C0001" w:tentative="1">
      <w:start w:val="1"/>
      <w:numFmt w:val="bullet"/>
      <w:lvlText w:val=""/>
      <w:lvlJc w:val="left"/>
      <w:pPr>
        <w:ind w:left="3247" w:hanging="360"/>
      </w:pPr>
      <w:rPr>
        <w:rFonts w:ascii="Symbol" w:hAnsi="Symbol" w:hint="default"/>
      </w:rPr>
    </w:lvl>
    <w:lvl w:ilvl="4" w:tplc="0C0C0003" w:tentative="1">
      <w:start w:val="1"/>
      <w:numFmt w:val="bullet"/>
      <w:lvlText w:val="o"/>
      <w:lvlJc w:val="left"/>
      <w:pPr>
        <w:ind w:left="3967" w:hanging="360"/>
      </w:pPr>
      <w:rPr>
        <w:rFonts w:ascii="Courier New" w:hAnsi="Courier New" w:cs="Courier New" w:hint="default"/>
      </w:rPr>
    </w:lvl>
    <w:lvl w:ilvl="5" w:tplc="0C0C0005" w:tentative="1">
      <w:start w:val="1"/>
      <w:numFmt w:val="bullet"/>
      <w:lvlText w:val=""/>
      <w:lvlJc w:val="left"/>
      <w:pPr>
        <w:ind w:left="4687" w:hanging="360"/>
      </w:pPr>
      <w:rPr>
        <w:rFonts w:ascii="Wingdings" w:hAnsi="Wingdings" w:hint="default"/>
      </w:rPr>
    </w:lvl>
    <w:lvl w:ilvl="6" w:tplc="0C0C0001" w:tentative="1">
      <w:start w:val="1"/>
      <w:numFmt w:val="bullet"/>
      <w:lvlText w:val=""/>
      <w:lvlJc w:val="left"/>
      <w:pPr>
        <w:ind w:left="5407" w:hanging="360"/>
      </w:pPr>
      <w:rPr>
        <w:rFonts w:ascii="Symbol" w:hAnsi="Symbol" w:hint="default"/>
      </w:rPr>
    </w:lvl>
    <w:lvl w:ilvl="7" w:tplc="0C0C0003" w:tentative="1">
      <w:start w:val="1"/>
      <w:numFmt w:val="bullet"/>
      <w:lvlText w:val="o"/>
      <w:lvlJc w:val="left"/>
      <w:pPr>
        <w:ind w:left="6127" w:hanging="360"/>
      </w:pPr>
      <w:rPr>
        <w:rFonts w:ascii="Courier New" w:hAnsi="Courier New" w:cs="Courier New" w:hint="default"/>
      </w:rPr>
    </w:lvl>
    <w:lvl w:ilvl="8" w:tplc="0C0C0005" w:tentative="1">
      <w:start w:val="1"/>
      <w:numFmt w:val="bullet"/>
      <w:lvlText w:val=""/>
      <w:lvlJc w:val="left"/>
      <w:pPr>
        <w:ind w:left="6847" w:hanging="360"/>
      </w:pPr>
      <w:rPr>
        <w:rFonts w:ascii="Wingdings" w:hAnsi="Wingdings" w:hint="default"/>
      </w:rPr>
    </w:lvl>
  </w:abstractNum>
  <w:abstractNum w:abstractNumId="10" w15:restartNumberingAfterBreak="0">
    <w:nsid w:val="759228CA"/>
    <w:multiLevelType w:val="hybridMultilevel"/>
    <w:tmpl w:val="2CF86C88"/>
    <w:lvl w:ilvl="0" w:tplc="0F28D4E0">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17284923">
    <w:abstractNumId w:val="4"/>
  </w:num>
  <w:num w:numId="2" w16cid:durableId="1359894131">
    <w:abstractNumId w:val="3"/>
  </w:num>
  <w:num w:numId="3" w16cid:durableId="1410540243">
    <w:abstractNumId w:val="7"/>
  </w:num>
  <w:num w:numId="4" w16cid:durableId="1127773243">
    <w:abstractNumId w:val="2"/>
  </w:num>
  <w:num w:numId="5" w16cid:durableId="1196188734">
    <w:abstractNumId w:val="10"/>
  </w:num>
  <w:num w:numId="6" w16cid:durableId="300162345">
    <w:abstractNumId w:val="8"/>
  </w:num>
  <w:num w:numId="7" w16cid:durableId="2064912618">
    <w:abstractNumId w:val="1"/>
  </w:num>
  <w:num w:numId="8" w16cid:durableId="189149015">
    <w:abstractNumId w:val="9"/>
  </w:num>
  <w:num w:numId="9" w16cid:durableId="150875016">
    <w:abstractNumId w:val="6"/>
  </w:num>
  <w:num w:numId="10" w16cid:durableId="924264044">
    <w:abstractNumId w:val="5"/>
  </w:num>
  <w:num w:numId="11" w16cid:durableId="982201256">
    <w:abstractNumId w:val="0"/>
  </w:num>
  <w:num w:numId="12" w16cid:durableId="551892381">
    <w:abstractNumId w:val="3"/>
  </w:num>
  <w:num w:numId="13" w16cid:durableId="1844083954">
    <w:abstractNumId w:val="3"/>
  </w:num>
  <w:num w:numId="14" w16cid:durableId="656956229">
    <w:abstractNumId w:val="3"/>
  </w:num>
  <w:num w:numId="15" w16cid:durableId="532349838">
    <w:abstractNumId w:val="3"/>
  </w:num>
  <w:num w:numId="16" w16cid:durableId="1536694797">
    <w:abstractNumId w:val="3"/>
  </w:num>
  <w:num w:numId="17" w16cid:durableId="1846163479">
    <w:abstractNumId w:val="3"/>
  </w:num>
  <w:num w:numId="18" w16cid:durableId="450900457">
    <w:abstractNumId w:val="3"/>
  </w:num>
  <w:num w:numId="19" w16cid:durableId="1260412571">
    <w:abstractNumId w:val="3"/>
  </w:num>
  <w:num w:numId="20" w16cid:durableId="513737213">
    <w:abstractNumId w:val="3"/>
  </w:num>
  <w:num w:numId="21" w16cid:durableId="523714797">
    <w:abstractNumId w:val="3"/>
  </w:num>
  <w:num w:numId="22" w16cid:durableId="1153792296">
    <w:abstractNumId w:val="3"/>
  </w:num>
  <w:num w:numId="23" w16cid:durableId="1962956313">
    <w:abstractNumId w:val="3"/>
  </w:num>
  <w:num w:numId="24" w16cid:durableId="127594654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bSaI9Xch5PeUhvNFn0etK+vbRN5usvsvOR2QezxQTSQgzvJKOABOoLCfA9zk0JYQMlXmT/S2+xMYycLh2dbiuQ==" w:salt="dgpSiJ3qDJB/LGhokhs5a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2E"/>
    <w:rsid w:val="00000E6F"/>
    <w:rsid w:val="000021BE"/>
    <w:rsid w:val="000045CC"/>
    <w:rsid w:val="00005A95"/>
    <w:rsid w:val="00010ACF"/>
    <w:rsid w:val="00010CFA"/>
    <w:rsid w:val="00010EE5"/>
    <w:rsid w:val="000148E3"/>
    <w:rsid w:val="000166BD"/>
    <w:rsid w:val="00016C46"/>
    <w:rsid w:val="00016D85"/>
    <w:rsid w:val="00016E75"/>
    <w:rsid w:val="000176F0"/>
    <w:rsid w:val="00017730"/>
    <w:rsid w:val="00017751"/>
    <w:rsid w:val="00020C47"/>
    <w:rsid w:val="000211D1"/>
    <w:rsid w:val="00025AE5"/>
    <w:rsid w:val="00027E33"/>
    <w:rsid w:val="00030565"/>
    <w:rsid w:val="00033DB7"/>
    <w:rsid w:val="00036C52"/>
    <w:rsid w:val="000404DE"/>
    <w:rsid w:val="00040ADF"/>
    <w:rsid w:val="000414E0"/>
    <w:rsid w:val="00042262"/>
    <w:rsid w:val="00042281"/>
    <w:rsid w:val="00046651"/>
    <w:rsid w:val="0005223D"/>
    <w:rsid w:val="00053122"/>
    <w:rsid w:val="00053BE8"/>
    <w:rsid w:val="00053F44"/>
    <w:rsid w:val="00054D9D"/>
    <w:rsid w:val="00055386"/>
    <w:rsid w:val="000567E0"/>
    <w:rsid w:val="00056F55"/>
    <w:rsid w:val="000616E3"/>
    <w:rsid w:val="00062102"/>
    <w:rsid w:val="00063FFD"/>
    <w:rsid w:val="00064CB1"/>
    <w:rsid w:val="000658E8"/>
    <w:rsid w:val="00065AFA"/>
    <w:rsid w:val="00065FA9"/>
    <w:rsid w:val="00067B99"/>
    <w:rsid w:val="00073349"/>
    <w:rsid w:val="00073EA5"/>
    <w:rsid w:val="00074E9F"/>
    <w:rsid w:val="00075D4A"/>
    <w:rsid w:val="00075FA6"/>
    <w:rsid w:val="00076161"/>
    <w:rsid w:val="000805D5"/>
    <w:rsid w:val="000841FB"/>
    <w:rsid w:val="00087476"/>
    <w:rsid w:val="00092E5B"/>
    <w:rsid w:val="00095B0B"/>
    <w:rsid w:val="0009683C"/>
    <w:rsid w:val="000968F4"/>
    <w:rsid w:val="000A04E7"/>
    <w:rsid w:val="000A0A9C"/>
    <w:rsid w:val="000A1DE0"/>
    <w:rsid w:val="000A2100"/>
    <w:rsid w:val="000A28E7"/>
    <w:rsid w:val="000A3CEF"/>
    <w:rsid w:val="000A3FF6"/>
    <w:rsid w:val="000A4793"/>
    <w:rsid w:val="000A4FC0"/>
    <w:rsid w:val="000A7DE0"/>
    <w:rsid w:val="000A7DF9"/>
    <w:rsid w:val="000B02B7"/>
    <w:rsid w:val="000B1443"/>
    <w:rsid w:val="000B19F6"/>
    <w:rsid w:val="000B5D07"/>
    <w:rsid w:val="000C1231"/>
    <w:rsid w:val="000C20AE"/>
    <w:rsid w:val="000C21DA"/>
    <w:rsid w:val="000C2623"/>
    <w:rsid w:val="000C3023"/>
    <w:rsid w:val="000C30DE"/>
    <w:rsid w:val="000C358B"/>
    <w:rsid w:val="000C40BC"/>
    <w:rsid w:val="000C7B49"/>
    <w:rsid w:val="000D1B1A"/>
    <w:rsid w:val="000D1C11"/>
    <w:rsid w:val="000D202B"/>
    <w:rsid w:val="000D2A38"/>
    <w:rsid w:val="000D5579"/>
    <w:rsid w:val="000D594D"/>
    <w:rsid w:val="000E066F"/>
    <w:rsid w:val="000E0E77"/>
    <w:rsid w:val="000E2ACB"/>
    <w:rsid w:val="000E31E2"/>
    <w:rsid w:val="000E3B91"/>
    <w:rsid w:val="000E41CF"/>
    <w:rsid w:val="000E4757"/>
    <w:rsid w:val="000E4BFD"/>
    <w:rsid w:val="000E51AC"/>
    <w:rsid w:val="000E6AAF"/>
    <w:rsid w:val="000E6EA7"/>
    <w:rsid w:val="000E7D16"/>
    <w:rsid w:val="000F0CD6"/>
    <w:rsid w:val="000F1577"/>
    <w:rsid w:val="000F1901"/>
    <w:rsid w:val="000F1ACF"/>
    <w:rsid w:val="000F1F4E"/>
    <w:rsid w:val="000F254E"/>
    <w:rsid w:val="000F2A18"/>
    <w:rsid w:val="000F32DF"/>
    <w:rsid w:val="000F3AB3"/>
    <w:rsid w:val="000F423D"/>
    <w:rsid w:val="000F460C"/>
    <w:rsid w:val="0010388B"/>
    <w:rsid w:val="00106186"/>
    <w:rsid w:val="00107BC9"/>
    <w:rsid w:val="00110EC9"/>
    <w:rsid w:val="001125A4"/>
    <w:rsid w:val="001154A5"/>
    <w:rsid w:val="00116149"/>
    <w:rsid w:val="0011642F"/>
    <w:rsid w:val="001171CC"/>
    <w:rsid w:val="00117FA6"/>
    <w:rsid w:val="00120441"/>
    <w:rsid w:val="001214FE"/>
    <w:rsid w:val="00123FCC"/>
    <w:rsid w:val="00125448"/>
    <w:rsid w:val="001256E2"/>
    <w:rsid w:val="00127E0A"/>
    <w:rsid w:val="00130741"/>
    <w:rsid w:val="00130D57"/>
    <w:rsid w:val="001329CC"/>
    <w:rsid w:val="00135389"/>
    <w:rsid w:val="001365EF"/>
    <w:rsid w:val="00141A22"/>
    <w:rsid w:val="00141C94"/>
    <w:rsid w:val="00141FA9"/>
    <w:rsid w:val="0014272A"/>
    <w:rsid w:val="00142FA6"/>
    <w:rsid w:val="0014327A"/>
    <w:rsid w:val="00143E05"/>
    <w:rsid w:val="00145E4B"/>
    <w:rsid w:val="00150757"/>
    <w:rsid w:val="0015393D"/>
    <w:rsid w:val="001546B9"/>
    <w:rsid w:val="00154745"/>
    <w:rsid w:val="00155C48"/>
    <w:rsid w:val="001561BD"/>
    <w:rsid w:val="00157C1D"/>
    <w:rsid w:val="001609F2"/>
    <w:rsid w:val="00160DFE"/>
    <w:rsid w:val="00162D68"/>
    <w:rsid w:val="0016368D"/>
    <w:rsid w:val="00163CD3"/>
    <w:rsid w:val="00166DD2"/>
    <w:rsid w:val="00167D2D"/>
    <w:rsid w:val="001701D2"/>
    <w:rsid w:val="00170AB9"/>
    <w:rsid w:val="001727E7"/>
    <w:rsid w:val="001730A8"/>
    <w:rsid w:val="0017310F"/>
    <w:rsid w:val="00174266"/>
    <w:rsid w:val="001827CC"/>
    <w:rsid w:val="00182968"/>
    <w:rsid w:val="001838EB"/>
    <w:rsid w:val="001858AB"/>
    <w:rsid w:val="001872B1"/>
    <w:rsid w:val="001905DE"/>
    <w:rsid w:val="001909C4"/>
    <w:rsid w:val="00191B95"/>
    <w:rsid w:val="00192CDF"/>
    <w:rsid w:val="00194231"/>
    <w:rsid w:val="00194464"/>
    <w:rsid w:val="00195AB9"/>
    <w:rsid w:val="00196951"/>
    <w:rsid w:val="00196ECD"/>
    <w:rsid w:val="00197A98"/>
    <w:rsid w:val="00197D8E"/>
    <w:rsid w:val="001A04ED"/>
    <w:rsid w:val="001A23FB"/>
    <w:rsid w:val="001A296B"/>
    <w:rsid w:val="001A3210"/>
    <w:rsid w:val="001B008A"/>
    <w:rsid w:val="001B3120"/>
    <w:rsid w:val="001B342B"/>
    <w:rsid w:val="001B3F1D"/>
    <w:rsid w:val="001B4877"/>
    <w:rsid w:val="001B7930"/>
    <w:rsid w:val="001B7CA5"/>
    <w:rsid w:val="001B7F7F"/>
    <w:rsid w:val="001C006B"/>
    <w:rsid w:val="001C0295"/>
    <w:rsid w:val="001C30CA"/>
    <w:rsid w:val="001C4036"/>
    <w:rsid w:val="001C614B"/>
    <w:rsid w:val="001C7338"/>
    <w:rsid w:val="001C7EC8"/>
    <w:rsid w:val="001D01DA"/>
    <w:rsid w:val="001D0430"/>
    <w:rsid w:val="001D07C7"/>
    <w:rsid w:val="001D1C22"/>
    <w:rsid w:val="001D4822"/>
    <w:rsid w:val="001D5B97"/>
    <w:rsid w:val="001E0084"/>
    <w:rsid w:val="001E0A2C"/>
    <w:rsid w:val="001E0B31"/>
    <w:rsid w:val="001E12BF"/>
    <w:rsid w:val="001E1464"/>
    <w:rsid w:val="001E1E69"/>
    <w:rsid w:val="001E374A"/>
    <w:rsid w:val="001E50E2"/>
    <w:rsid w:val="001E602B"/>
    <w:rsid w:val="001F0532"/>
    <w:rsid w:val="001F07C0"/>
    <w:rsid w:val="001F1C68"/>
    <w:rsid w:val="001F2D6B"/>
    <w:rsid w:val="001F4086"/>
    <w:rsid w:val="001F4452"/>
    <w:rsid w:val="001F74EB"/>
    <w:rsid w:val="002000D4"/>
    <w:rsid w:val="00200331"/>
    <w:rsid w:val="00200A2F"/>
    <w:rsid w:val="0020111D"/>
    <w:rsid w:val="00203EF4"/>
    <w:rsid w:val="0020427A"/>
    <w:rsid w:val="00206BB4"/>
    <w:rsid w:val="00206C1C"/>
    <w:rsid w:val="00207EF7"/>
    <w:rsid w:val="0021131E"/>
    <w:rsid w:val="00211975"/>
    <w:rsid w:val="00212679"/>
    <w:rsid w:val="00213041"/>
    <w:rsid w:val="0021439D"/>
    <w:rsid w:val="00214653"/>
    <w:rsid w:val="00214799"/>
    <w:rsid w:val="0021562E"/>
    <w:rsid w:val="002168C9"/>
    <w:rsid w:val="00216A99"/>
    <w:rsid w:val="00217938"/>
    <w:rsid w:val="0022101E"/>
    <w:rsid w:val="002214B4"/>
    <w:rsid w:val="00221A2C"/>
    <w:rsid w:val="00222FC2"/>
    <w:rsid w:val="00224202"/>
    <w:rsid w:val="00227B5C"/>
    <w:rsid w:val="00230CAC"/>
    <w:rsid w:val="0023187C"/>
    <w:rsid w:val="00233091"/>
    <w:rsid w:val="00233658"/>
    <w:rsid w:val="00234B60"/>
    <w:rsid w:val="00234F82"/>
    <w:rsid w:val="00236446"/>
    <w:rsid w:val="00237D6B"/>
    <w:rsid w:val="00240724"/>
    <w:rsid w:val="00244C73"/>
    <w:rsid w:val="0024550C"/>
    <w:rsid w:val="002466C9"/>
    <w:rsid w:val="002466CE"/>
    <w:rsid w:val="00250F4E"/>
    <w:rsid w:val="002514AB"/>
    <w:rsid w:val="00255FD9"/>
    <w:rsid w:val="002564EC"/>
    <w:rsid w:val="002577C6"/>
    <w:rsid w:val="00261B54"/>
    <w:rsid w:val="002627F5"/>
    <w:rsid w:val="00263270"/>
    <w:rsid w:val="002646D6"/>
    <w:rsid w:val="0026597C"/>
    <w:rsid w:val="00266774"/>
    <w:rsid w:val="002675AB"/>
    <w:rsid w:val="00267E6D"/>
    <w:rsid w:val="00272653"/>
    <w:rsid w:val="00273CE9"/>
    <w:rsid w:val="002742AA"/>
    <w:rsid w:val="0027632C"/>
    <w:rsid w:val="00276855"/>
    <w:rsid w:val="00280CBF"/>
    <w:rsid w:val="00281462"/>
    <w:rsid w:val="00281B36"/>
    <w:rsid w:val="00283935"/>
    <w:rsid w:val="0028446F"/>
    <w:rsid w:val="0028520D"/>
    <w:rsid w:val="00286E31"/>
    <w:rsid w:val="00293C93"/>
    <w:rsid w:val="00293F8E"/>
    <w:rsid w:val="00294235"/>
    <w:rsid w:val="00296337"/>
    <w:rsid w:val="00296A72"/>
    <w:rsid w:val="00296EE8"/>
    <w:rsid w:val="00297D3F"/>
    <w:rsid w:val="002A1A52"/>
    <w:rsid w:val="002A2AD9"/>
    <w:rsid w:val="002A3405"/>
    <w:rsid w:val="002A49F2"/>
    <w:rsid w:val="002A51D6"/>
    <w:rsid w:val="002A527D"/>
    <w:rsid w:val="002A754A"/>
    <w:rsid w:val="002A7B28"/>
    <w:rsid w:val="002A7CB5"/>
    <w:rsid w:val="002B019D"/>
    <w:rsid w:val="002B2DCA"/>
    <w:rsid w:val="002B57EC"/>
    <w:rsid w:val="002B5917"/>
    <w:rsid w:val="002C2506"/>
    <w:rsid w:val="002C292E"/>
    <w:rsid w:val="002C2A2E"/>
    <w:rsid w:val="002C2ACF"/>
    <w:rsid w:val="002C54B2"/>
    <w:rsid w:val="002C55E4"/>
    <w:rsid w:val="002C5963"/>
    <w:rsid w:val="002C6348"/>
    <w:rsid w:val="002C7998"/>
    <w:rsid w:val="002C7FF0"/>
    <w:rsid w:val="002D5BE2"/>
    <w:rsid w:val="002D764E"/>
    <w:rsid w:val="002D7C96"/>
    <w:rsid w:val="002E040B"/>
    <w:rsid w:val="002E1447"/>
    <w:rsid w:val="002E3F25"/>
    <w:rsid w:val="002E59FF"/>
    <w:rsid w:val="002E5B57"/>
    <w:rsid w:val="002E6AAD"/>
    <w:rsid w:val="002E6AF4"/>
    <w:rsid w:val="002E6ECC"/>
    <w:rsid w:val="002F3BD3"/>
    <w:rsid w:val="002F3DD6"/>
    <w:rsid w:val="002F4FCD"/>
    <w:rsid w:val="002F5D42"/>
    <w:rsid w:val="002F6A23"/>
    <w:rsid w:val="0030181B"/>
    <w:rsid w:val="00302F4A"/>
    <w:rsid w:val="00304CB5"/>
    <w:rsid w:val="00304EC6"/>
    <w:rsid w:val="00306709"/>
    <w:rsid w:val="00313AA4"/>
    <w:rsid w:val="00313F33"/>
    <w:rsid w:val="00314AEE"/>
    <w:rsid w:val="00315794"/>
    <w:rsid w:val="003157B3"/>
    <w:rsid w:val="00315F8E"/>
    <w:rsid w:val="00315F93"/>
    <w:rsid w:val="00317EAB"/>
    <w:rsid w:val="00320605"/>
    <w:rsid w:val="00322A11"/>
    <w:rsid w:val="00322EA7"/>
    <w:rsid w:val="0032335C"/>
    <w:rsid w:val="00324FA5"/>
    <w:rsid w:val="00325590"/>
    <w:rsid w:val="00326204"/>
    <w:rsid w:val="003263D1"/>
    <w:rsid w:val="00327BDC"/>
    <w:rsid w:val="00330CC8"/>
    <w:rsid w:val="00331015"/>
    <w:rsid w:val="00334EE9"/>
    <w:rsid w:val="00335C82"/>
    <w:rsid w:val="00336938"/>
    <w:rsid w:val="003413C4"/>
    <w:rsid w:val="00342D27"/>
    <w:rsid w:val="00344E24"/>
    <w:rsid w:val="0034509C"/>
    <w:rsid w:val="00345BC7"/>
    <w:rsid w:val="00346412"/>
    <w:rsid w:val="00350981"/>
    <w:rsid w:val="00351CEC"/>
    <w:rsid w:val="003540DF"/>
    <w:rsid w:val="0035465D"/>
    <w:rsid w:val="00354D26"/>
    <w:rsid w:val="003558A9"/>
    <w:rsid w:val="00355B34"/>
    <w:rsid w:val="00356103"/>
    <w:rsid w:val="003574B9"/>
    <w:rsid w:val="003578F0"/>
    <w:rsid w:val="00360F8B"/>
    <w:rsid w:val="003633D6"/>
    <w:rsid w:val="00363D28"/>
    <w:rsid w:val="00363F0E"/>
    <w:rsid w:val="003663E5"/>
    <w:rsid w:val="003668B8"/>
    <w:rsid w:val="00366DEB"/>
    <w:rsid w:val="003701D1"/>
    <w:rsid w:val="00370FF8"/>
    <w:rsid w:val="00372803"/>
    <w:rsid w:val="00372F9E"/>
    <w:rsid w:val="00373081"/>
    <w:rsid w:val="00374493"/>
    <w:rsid w:val="00374F62"/>
    <w:rsid w:val="0038482A"/>
    <w:rsid w:val="003853C3"/>
    <w:rsid w:val="00385D8F"/>
    <w:rsid w:val="00390A4A"/>
    <w:rsid w:val="00390A57"/>
    <w:rsid w:val="003923F0"/>
    <w:rsid w:val="00392851"/>
    <w:rsid w:val="00392A01"/>
    <w:rsid w:val="003930A4"/>
    <w:rsid w:val="003943BE"/>
    <w:rsid w:val="00394890"/>
    <w:rsid w:val="00395537"/>
    <w:rsid w:val="00395702"/>
    <w:rsid w:val="00396467"/>
    <w:rsid w:val="003A0615"/>
    <w:rsid w:val="003A166B"/>
    <w:rsid w:val="003A27CF"/>
    <w:rsid w:val="003A3A1F"/>
    <w:rsid w:val="003A4EFC"/>
    <w:rsid w:val="003A6157"/>
    <w:rsid w:val="003B0234"/>
    <w:rsid w:val="003B3277"/>
    <w:rsid w:val="003B4AA2"/>
    <w:rsid w:val="003B4DE1"/>
    <w:rsid w:val="003B548F"/>
    <w:rsid w:val="003B7E2E"/>
    <w:rsid w:val="003C19F7"/>
    <w:rsid w:val="003C20ED"/>
    <w:rsid w:val="003C3F75"/>
    <w:rsid w:val="003C4B3D"/>
    <w:rsid w:val="003C4B9A"/>
    <w:rsid w:val="003C6BF5"/>
    <w:rsid w:val="003D006F"/>
    <w:rsid w:val="003D0326"/>
    <w:rsid w:val="003D1872"/>
    <w:rsid w:val="003D1E2F"/>
    <w:rsid w:val="003D3851"/>
    <w:rsid w:val="003D490C"/>
    <w:rsid w:val="003D5799"/>
    <w:rsid w:val="003E01EB"/>
    <w:rsid w:val="003E14E7"/>
    <w:rsid w:val="003E1EAA"/>
    <w:rsid w:val="003E4E78"/>
    <w:rsid w:val="003E56D1"/>
    <w:rsid w:val="003E5B97"/>
    <w:rsid w:val="003E5EA6"/>
    <w:rsid w:val="003F15F5"/>
    <w:rsid w:val="003F3359"/>
    <w:rsid w:val="003F5D5A"/>
    <w:rsid w:val="003F6109"/>
    <w:rsid w:val="003F6421"/>
    <w:rsid w:val="00401FFB"/>
    <w:rsid w:val="004033C0"/>
    <w:rsid w:val="00403467"/>
    <w:rsid w:val="0040426F"/>
    <w:rsid w:val="004048D9"/>
    <w:rsid w:val="00404C2E"/>
    <w:rsid w:val="004056B6"/>
    <w:rsid w:val="00405C77"/>
    <w:rsid w:val="0040796D"/>
    <w:rsid w:val="00410CC9"/>
    <w:rsid w:val="00411F44"/>
    <w:rsid w:val="0041439E"/>
    <w:rsid w:val="004143DA"/>
    <w:rsid w:val="00414A5B"/>
    <w:rsid w:val="00415512"/>
    <w:rsid w:val="00417B8B"/>
    <w:rsid w:val="004221A4"/>
    <w:rsid w:val="004235EF"/>
    <w:rsid w:val="004237F7"/>
    <w:rsid w:val="00426074"/>
    <w:rsid w:val="00426FDC"/>
    <w:rsid w:val="0042708A"/>
    <w:rsid w:val="00430509"/>
    <w:rsid w:val="00431EE3"/>
    <w:rsid w:val="0043316C"/>
    <w:rsid w:val="00434AE4"/>
    <w:rsid w:val="004365C8"/>
    <w:rsid w:val="00437729"/>
    <w:rsid w:val="00437C73"/>
    <w:rsid w:val="00441495"/>
    <w:rsid w:val="004449FD"/>
    <w:rsid w:val="00445DDF"/>
    <w:rsid w:val="00446209"/>
    <w:rsid w:val="00446D41"/>
    <w:rsid w:val="00447014"/>
    <w:rsid w:val="00453A0A"/>
    <w:rsid w:val="00453F1E"/>
    <w:rsid w:val="00455F2C"/>
    <w:rsid w:val="00457729"/>
    <w:rsid w:val="00457BEF"/>
    <w:rsid w:val="00457DC5"/>
    <w:rsid w:val="00457E59"/>
    <w:rsid w:val="00462087"/>
    <w:rsid w:val="004625FB"/>
    <w:rsid w:val="004650D8"/>
    <w:rsid w:val="004652E2"/>
    <w:rsid w:val="00471BAC"/>
    <w:rsid w:val="004723E9"/>
    <w:rsid w:val="0047346D"/>
    <w:rsid w:val="00473942"/>
    <w:rsid w:val="00474D1D"/>
    <w:rsid w:val="004759A5"/>
    <w:rsid w:val="00476BDF"/>
    <w:rsid w:val="00476E7B"/>
    <w:rsid w:val="00480D68"/>
    <w:rsid w:val="00481F78"/>
    <w:rsid w:val="00483BF6"/>
    <w:rsid w:val="00484B5B"/>
    <w:rsid w:val="00484CF1"/>
    <w:rsid w:val="00485CB0"/>
    <w:rsid w:val="004860EC"/>
    <w:rsid w:val="00487631"/>
    <w:rsid w:val="0049116B"/>
    <w:rsid w:val="00491DB6"/>
    <w:rsid w:val="004939C0"/>
    <w:rsid w:val="00495EB9"/>
    <w:rsid w:val="00496001"/>
    <w:rsid w:val="00496D41"/>
    <w:rsid w:val="00497648"/>
    <w:rsid w:val="00497B1C"/>
    <w:rsid w:val="004A1318"/>
    <w:rsid w:val="004A145B"/>
    <w:rsid w:val="004A27E0"/>
    <w:rsid w:val="004A46CE"/>
    <w:rsid w:val="004A5BBA"/>
    <w:rsid w:val="004B03B9"/>
    <w:rsid w:val="004B17A8"/>
    <w:rsid w:val="004B3EDC"/>
    <w:rsid w:val="004B3FBE"/>
    <w:rsid w:val="004B4289"/>
    <w:rsid w:val="004B45DF"/>
    <w:rsid w:val="004B6154"/>
    <w:rsid w:val="004B66A8"/>
    <w:rsid w:val="004B6BC1"/>
    <w:rsid w:val="004B75A3"/>
    <w:rsid w:val="004C00F9"/>
    <w:rsid w:val="004C4047"/>
    <w:rsid w:val="004C60ED"/>
    <w:rsid w:val="004C67AF"/>
    <w:rsid w:val="004C7E0F"/>
    <w:rsid w:val="004D126C"/>
    <w:rsid w:val="004D170C"/>
    <w:rsid w:val="004D1E05"/>
    <w:rsid w:val="004D21AA"/>
    <w:rsid w:val="004D2394"/>
    <w:rsid w:val="004D3314"/>
    <w:rsid w:val="004D5EC9"/>
    <w:rsid w:val="004D5ECD"/>
    <w:rsid w:val="004D6C97"/>
    <w:rsid w:val="004D76DD"/>
    <w:rsid w:val="004E108F"/>
    <w:rsid w:val="004E1DEE"/>
    <w:rsid w:val="004E1EEC"/>
    <w:rsid w:val="004E1F13"/>
    <w:rsid w:val="004E27B7"/>
    <w:rsid w:val="004E2968"/>
    <w:rsid w:val="004E4885"/>
    <w:rsid w:val="004E4DDE"/>
    <w:rsid w:val="004E5C01"/>
    <w:rsid w:val="004E6499"/>
    <w:rsid w:val="004E6D03"/>
    <w:rsid w:val="004E7A5F"/>
    <w:rsid w:val="004E7C3C"/>
    <w:rsid w:val="004F1467"/>
    <w:rsid w:val="004F2895"/>
    <w:rsid w:val="004F3BAD"/>
    <w:rsid w:val="004F4573"/>
    <w:rsid w:val="004F77CA"/>
    <w:rsid w:val="00503382"/>
    <w:rsid w:val="005035B3"/>
    <w:rsid w:val="00505174"/>
    <w:rsid w:val="00507E8B"/>
    <w:rsid w:val="00510618"/>
    <w:rsid w:val="00512F9A"/>
    <w:rsid w:val="00515523"/>
    <w:rsid w:val="00516FCA"/>
    <w:rsid w:val="0051714C"/>
    <w:rsid w:val="005175E1"/>
    <w:rsid w:val="00517CF9"/>
    <w:rsid w:val="0052406D"/>
    <w:rsid w:val="005245D1"/>
    <w:rsid w:val="0052757A"/>
    <w:rsid w:val="00527AFF"/>
    <w:rsid w:val="00533325"/>
    <w:rsid w:val="005356AF"/>
    <w:rsid w:val="005364B7"/>
    <w:rsid w:val="00536E63"/>
    <w:rsid w:val="00536EFB"/>
    <w:rsid w:val="00540AFC"/>
    <w:rsid w:val="005424DF"/>
    <w:rsid w:val="0054257B"/>
    <w:rsid w:val="00544A18"/>
    <w:rsid w:val="00545FE6"/>
    <w:rsid w:val="0054710C"/>
    <w:rsid w:val="005473CC"/>
    <w:rsid w:val="00547463"/>
    <w:rsid w:val="005474AA"/>
    <w:rsid w:val="00550757"/>
    <w:rsid w:val="005519D9"/>
    <w:rsid w:val="00552380"/>
    <w:rsid w:val="00552AB3"/>
    <w:rsid w:val="00556840"/>
    <w:rsid w:val="005572D0"/>
    <w:rsid w:val="0055736F"/>
    <w:rsid w:val="00560E9F"/>
    <w:rsid w:val="005619B7"/>
    <w:rsid w:val="00561F79"/>
    <w:rsid w:val="00563B94"/>
    <w:rsid w:val="005646AD"/>
    <w:rsid w:val="00565BE8"/>
    <w:rsid w:val="00565C01"/>
    <w:rsid w:val="005667C5"/>
    <w:rsid w:val="00570795"/>
    <w:rsid w:val="005709F1"/>
    <w:rsid w:val="005728BE"/>
    <w:rsid w:val="005733D1"/>
    <w:rsid w:val="005737C3"/>
    <w:rsid w:val="00574516"/>
    <w:rsid w:val="0057575E"/>
    <w:rsid w:val="0057577E"/>
    <w:rsid w:val="00580358"/>
    <w:rsid w:val="0058229F"/>
    <w:rsid w:val="00582BE7"/>
    <w:rsid w:val="005851ED"/>
    <w:rsid w:val="00587233"/>
    <w:rsid w:val="00590F64"/>
    <w:rsid w:val="0059272D"/>
    <w:rsid w:val="00594EC1"/>
    <w:rsid w:val="0059519D"/>
    <w:rsid w:val="005956B5"/>
    <w:rsid w:val="00596AC4"/>
    <w:rsid w:val="005A2086"/>
    <w:rsid w:val="005A2791"/>
    <w:rsid w:val="005A2C01"/>
    <w:rsid w:val="005A2CBB"/>
    <w:rsid w:val="005A35A5"/>
    <w:rsid w:val="005A4EB4"/>
    <w:rsid w:val="005A5916"/>
    <w:rsid w:val="005A6520"/>
    <w:rsid w:val="005A7420"/>
    <w:rsid w:val="005A79E8"/>
    <w:rsid w:val="005B0619"/>
    <w:rsid w:val="005B3DA7"/>
    <w:rsid w:val="005B517F"/>
    <w:rsid w:val="005B5791"/>
    <w:rsid w:val="005B6CCE"/>
    <w:rsid w:val="005B7652"/>
    <w:rsid w:val="005C00B0"/>
    <w:rsid w:val="005C11A3"/>
    <w:rsid w:val="005C1E89"/>
    <w:rsid w:val="005C2288"/>
    <w:rsid w:val="005C2D03"/>
    <w:rsid w:val="005C2E8C"/>
    <w:rsid w:val="005C426A"/>
    <w:rsid w:val="005C44A1"/>
    <w:rsid w:val="005C65D8"/>
    <w:rsid w:val="005C6F92"/>
    <w:rsid w:val="005C7F7D"/>
    <w:rsid w:val="005D0F89"/>
    <w:rsid w:val="005D1240"/>
    <w:rsid w:val="005D1802"/>
    <w:rsid w:val="005D3312"/>
    <w:rsid w:val="005D3391"/>
    <w:rsid w:val="005D510F"/>
    <w:rsid w:val="005D7D46"/>
    <w:rsid w:val="005E1D80"/>
    <w:rsid w:val="005E3291"/>
    <w:rsid w:val="005E35F8"/>
    <w:rsid w:val="005E3845"/>
    <w:rsid w:val="005E4E91"/>
    <w:rsid w:val="005E57C6"/>
    <w:rsid w:val="005E7E9F"/>
    <w:rsid w:val="005F09F6"/>
    <w:rsid w:val="005F1621"/>
    <w:rsid w:val="005F36EC"/>
    <w:rsid w:val="005F3BD9"/>
    <w:rsid w:val="005F56F9"/>
    <w:rsid w:val="005F66C4"/>
    <w:rsid w:val="0060139C"/>
    <w:rsid w:val="00602E08"/>
    <w:rsid w:val="00604FB5"/>
    <w:rsid w:val="006068D9"/>
    <w:rsid w:val="00606FDA"/>
    <w:rsid w:val="00607D78"/>
    <w:rsid w:val="006137AF"/>
    <w:rsid w:val="00616D3D"/>
    <w:rsid w:val="00621D0F"/>
    <w:rsid w:val="006224D2"/>
    <w:rsid w:val="006239EB"/>
    <w:rsid w:val="0062468F"/>
    <w:rsid w:val="00627B50"/>
    <w:rsid w:val="006301DB"/>
    <w:rsid w:val="00630804"/>
    <w:rsid w:val="006309FA"/>
    <w:rsid w:val="006310CC"/>
    <w:rsid w:val="00631426"/>
    <w:rsid w:val="006319E2"/>
    <w:rsid w:val="00635B7F"/>
    <w:rsid w:val="00635E8D"/>
    <w:rsid w:val="0064024C"/>
    <w:rsid w:val="0064363E"/>
    <w:rsid w:val="00643E58"/>
    <w:rsid w:val="006479FC"/>
    <w:rsid w:val="0065077B"/>
    <w:rsid w:val="00652B5E"/>
    <w:rsid w:val="00652F39"/>
    <w:rsid w:val="00656127"/>
    <w:rsid w:val="00656BAE"/>
    <w:rsid w:val="00660262"/>
    <w:rsid w:val="006607C0"/>
    <w:rsid w:val="00660BDD"/>
    <w:rsid w:val="006625A7"/>
    <w:rsid w:val="0066339D"/>
    <w:rsid w:val="006668DD"/>
    <w:rsid w:val="00666932"/>
    <w:rsid w:val="00670E23"/>
    <w:rsid w:val="00671EA5"/>
    <w:rsid w:val="00672603"/>
    <w:rsid w:val="0067340A"/>
    <w:rsid w:val="006749F4"/>
    <w:rsid w:val="00677D54"/>
    <w:rsid w:val="00680FAB"/>
    <w:rsid w:val="00681D1B"/>
    <w:rsid w:val="006834DC"/>
    <w:rsid w:val="00684E2C"/>
    <w:rsid w:val="00684E3C"/>
    <w:rsid w:val="00685F6B"/>
    <w:rsid w:val="00686B6C"/>
    <w:rsid w:val="006877B5"/>
    <w:rsid w:val="00690791"/>
    <w:rsid w:val="00690A97"/>
    <w:rsid w:val="00691513"/>
    <w:rsid w:val="00691CF9"/>
    <w:rsid w:val="00693717"/>
    <w:rsid w:val="00694932"/>
    <w:rsid w:val="00694AA8"/>
    <w:rsid w:val="006955DA"/>
    <w:rsid w:val="00697C68"/>
    <w:rsid w:val="006A0738"/>
    <w:rsid w:val="006A1F88"/>
    <w:rsid w:val="006A3E69"/>
    <w:rsid w:val="006A44D4"/>
    <w:rsid w:val="006A4BAD"/>
    <w:rsid w:val="006A7902"/>
    <w:rsid w:val="006A7A96"/>
    <w:rsid w:val="006B07F6"/>
    <w:rsid w:val="006B0D35"/>
    <w:rsid w:val="006B37DF"/>
    <w:rsid w:val="006B3ACF"/>
    <w:rsid w:val="006B6BF0"/>
    <w:rsid w:val="006B7A9F"/>
    <w:rsid w:val="006C0676"/>
    <w:rsid w:val="006C3312"/>
    <w:rsid w:val="006C623D"/>
    <w:rsid w:val="006C7CAA"/>
    <w:rsid w:val="006D1A2C"/>
    <w:rsid w:val="006D3A76"/>
    <w:rsid w:val="006D4046"/>
    <w:rsid w:val="006D44CA"/>
    <w:rsid w:val="006D4E1B"/>
    <w:rsid w:val="006D518F"/>
    <w:rsid w:val="006D7332"/>
    <w:rsid w:val="006E052A"/>
    <w:rsid w:val="006E2BFC"/>
    <w:rsid w:val="006E2DA7"/>
    <w:rsid w:val="006E3DC2"/>
    <w:rsid w:val="006E4F87"/>
    <w:rsid w:val="006E551A"/>
    <w:rsid w:val="006E62F4"/>
    <w:rsid w:val="006E768F"/>
    <w:rsid w:val="006E7C67"/>
    <w:rsid w:val="006E7CEE"/>
    <w:rsid w:val="006F0A0A"/>
    <w:rsid w:val="006F25A2"/>
    <w:rsid w:val="006F59C8"/>
    <w:rsid w:val="006F6790"/>
    <w:rsid w:val="0070163A"/>
    <w:rsid w:val="00702482"/>
    <w:rsid w:val="00702E1A"/>
    <w:rsid w:val="00702E6C"/>
    <w:rsid w:val="00703AC9"/>
    <w:rsid w:val="0070594C"/>
    <w:rsid w:val="007126E3"/>
    <w:rsid w:val="00712814"/>
    <w:rsid w:val="00713AC4"/>
    <w:rsid w:val="007168DF"/>
    <w:rsid w:val="007212EA"/>
    <w:rsid w:val="00721AA6"/>
    <w:rsid w:val="00722C9D"/>
    <w:rsid w:val="00725DBB"/>
    <w:rsid w:val="00726248"/>
    <w:rsid w:val="007264CF"/>
    <w:rsid w:val="007276D6"/>
    <w:rsid w:val="00730093"/>
    <w:rsid w:val="00730E8E"/>
    <w:rsid w:val="0073203C"/>
    <w:rsid w:val="00733F53"/>
    <w:rsid w:val="00734851"/>
    <w:rsid w:val="007349F4"/>
    <w:rsid w:val="00735B03"/>
    <w:rsid w:val="0073750C"/>
    <w:rsid w:val="00740AD7"/>
    <w:rsid w:val="00742549"/>
    <w:rsid w:val="00743FDA"/>
    <w:rsid w:val="007441F7"/>
    <w:rsid w:val="00752401"/>
    <w:rsid w:val="007524E7"/>
    <w:rsid w:val="007533B9"/>
    <w:rsid w:val="00753861"/>
    <w:rsid w:val="00753A85"/>
    <w:rsid w:val="00756CCC"/>
    <w:rsid w:val="00762670"/>
    <w:rsid w:val="007630B7"/>
    <w:rsid w:val="0076378C"/>
    <w:rsid w:val="0076435A"/>
    <w:rsid w:val="00765428"/>
    <w:rsid w:val="0076542B"/>
    <w:rsid w:val="00770F3B"/>
    <w:rsid w:val="0077172D"/>
    <w:rsid w:val="00771C5F"/>
    <w:rsid w:val="00772DBE"/>
    <w:rsid w:val="007732B2"/>
    <w:rsid w:val="00774DA9"/>
    <w:rsid w:val="00781787"/>
    <w:rsid w:val="0078209B"/>
    <w:rsid w:val="00784971"/>
    <w:rsid w:val="00785537"/>
    <w:rsid w:val="0078661F"/>
    <w:rsid w:val="00786A82"/>
    <w:rsid w:val="00791955"/>
    <w:rsid w:val="007928D7"/>
    <w:rsid w:val="00792F6D"/>
    <w:rsid w:val="007930E3"/>
    <w:rsid w:val="00795D87"/>
    <w:rsid w:val="00796094"/>
    <w:rsid w:val="0079683F"/>
    <w:rsid w:val="007A1B2D"/>
    <w:rsid w:val="007A3D05"/>
    <w:rsid w:val="007A3FEB"/>
    <w:rsid w:val="007A673A"/>
    <w:rsid w:val="007A7CB1"/>
    <w:rsid w:val="007B0F21"/>
    <w:rsid w:val="007B444C"/>
    <w:rsid w:val="007B48F0"/>
    <w:rsid w:val="007B5112"/>
    <w:rsid w:val="007B5993"/>
    <w:rsid w:val="007B5B1B"/>
    <w:rsid w:val="007B7DB9"/>
    <w:rsid w:val="007C14D6"/>
    <w:rsid w:val="007C2104"/>
    <w:rsid w:val="007C26FB"/>
    <w:rsid w:val="007C3074"/>
    <w:rsid w:val="007C347D"/>
    <w:rsid w:val="007C349C"/>
    <w:rsid w:val="007C488B"/>
    <w:rsid w:val="007C7264"/>
    <w:rsid w:val="007C7378"/>
    <w:rsid w:val="007D09CB"/>
    <w:rsid w:val="007D215A"/>
    <w:rsid w:val="007D224E"/>
    <w:rsid w:val="007D45EE"/>
    <w:rsid w:val="007D560A"/>
    <w:rsid w:val="007E05CB"/>
    <w:rsid w:val="007E26E7"/>
    <w:rsid w:val="007E524D"/>
    <w:rsid w:val="007E6F87"/>
    <w:rsid w:val="007E7024"/>
    <w:rsid w:val="007F0028"/>
    <w:rsid w:val="007F07C5"/>
    <w:rsid w:val="007F1603"/>
    <w:rsid w:val="007F1BAC"/>
    <w:rsid w:val="007F3F5B"/>
    <w:rsid w:val="007F5119"/>
    <w:rsid w:val="007F7ECE"/>
    <w:rsid w:val="00803C2C"/>
    <w:rsid w:val="00803D0C"/>
    <w:rsid w:val="0080523C"/>
    <w:rsid w:val="00807CB7"/>
    <w:rsid w:val="008109F2"/>
    <w:rsid w:val="0081287E"/>
    <w:rsid w:val="00812DEF"/>
    <w:rsid w:val="00813303"/>
    <w:rsid w:val="008136D6"/>
    <w:rsid w:val="008164BF"/>
    <w:rsid w:val="00820904"/>
    <w:rsid w:val="00821E3A"/>
    <w:rsid w:val="008224E6"/>
    <w:rsid w:val="00822580"/>
    <w:rsid w:val="00825E27"/>
    <w:rsid w:val="00825F41"/>
    <w:rsid w:val="00830181"/>
    <w:rsid w:val="008309B2"/>
    <w:rsid w:val="00831119"/>
    <w:rsid w:val="00831748"/>
    <w:rsid w:val="008325BE"/>
    <w:rsid w:val="00832FC1"/>
    <w:rsid w:val="0083352A"/>
    <w:rsid w:val="00836C01"/>
    <w:rsid w:val="00840033"/>
    <w:rsid w:val="00841334"/>
    <w:rsid w:val="0084170D"/>
    <w:rsid w:val="0084221E"/>
    <w:rsid w:val="00842982"/>
    <w:rsid w:val="00843120"/>
    <w:rsid w:val="0084428F"/>
    <w:rsid w:val="008459C5"/>
    <w:rsid w:val="008479BE"/>
    <w:rsid w:val="008519C4"/>
    <w:rsid w:val="0085326A"/>
    <w:rsid w:val="00853B9D"/>
    <w:rsid w:val="0085635C"/>
    <w:rsid w:val="00856378"/>
    <w:rsid w:val="00857508"/>
    <w:rsid w:val="00857E66"/>
    <w:rsid w:val="00860A5F"/>
    <w:rsid w:val="00865F20"/>
    <w:rsid w:val="00870F2C"/>
    <w:rsid w:val="00873B59"/>
    <w:rsid w:val="00873C33"/>
    <w:rsid w:val="00874F70"/>
    <w:rsid w:val="008759B1"/>
    <w:rsid w:val="00876338"/>
    <w:rsid w:val="00876AF4"/>
    <w:rsid w:val="00876CC6"/>
    <w:rsid w:val="00881C79"/>
    <w:rsid w:val="00882B61"/>
    <w:rsid w:val="008837EC"/>
    <w:rsid w:val="0088401F"/>
    <w:rsid w:val="00884ABD"/>
    <w:rsid w:val="00884D26"/>
    <w:rsid w:val="00884E75"/>
    <w:rsid w:val="0088527C"/>
    <w:rsid w:val="00890103"/>
    <w:rsid w:val="00890836"/>
    <w:rsid w:val="0089157E"/>
    <w:rsid w:val="0089336E"/>
    <w:rsid w:val="00896C93"/>
    <w:rsid w:val="0089702C"/>
    <w:rsid w:val="008A03C7"/>
    <w:rsid w:val="008A23AF"/>
    <w:rsid w:val="008A3DCC"/>
    <w:rsid w:val="008A73E7"/>
    <w:rsid w:val="008A7AEF"/>
    <w:rsid w:val="008B0827"/>
    <w:rsid w:val="008B1289"/>
    <w:rsid w:val="008B1C81"/>
    <w:rsid w:val="008B2DA3"/>
    <w:rsid w:val="008B350D"/>
    <w:rsid w:val="008B45E7"/>
    <w:rsid w:val="008C0139"/>
    <w:rsid w:val="008C1577"/>
    <w:rsid w:val="008C1ADC"/>
    <w:rsid w:val="008C4820"/>
    <w:rsid w:val="008C4AC8"/>
    <w:rsid w:val="008C4B6B"/>
    <w:rsid w:val="008C57E6"/>
    <w:rsid w:val="008C6664"/>
    <w:rsid w:val="008D093E"/>
    <w:rsid w:val="008D1C6B"/>
    <w:rsid w:val="008D26B7"/>
    <w:rsid w:val="008D3066"/>
    <w:rsid w:val="008D4844"/>
    <w:rsid w:val="008D48AB"/>
    <w:rsid w:val="008D5836"/>
    <w:rsid w:val="008D5B03"/>
    <w:rsid w:val="008E05CB"/>
    <w:rsid w:val="008E0B07"/>
    <w:rsid w:val="008E3960"/>
    <w:rsid w:val="008E44F5"/>
    <w:rsid w:val="008F0806"/>
    <w:rsid w:val="008F2127"/>
    <w:rsid w:val="008F3CB2"/>
    <w:rsid w:val="008F3EC0"/>
    <w:rsid w:val="008F536B"/>
    <w:rsid w:val="008F65F1"/>
    <w:rsid w:val="008F6B9D"/>
    <w:rsid w:val="00904F22"/>
    <w:rsid w:val="009059C7"/>
    <w:rsid w:val="00907EDA"/>
    <w:rsid w:val="009104F3"/>
    <w:rsid w:val="00912BE9"/>
    <w:rsid w:val="009130E9"/>
    <w:rsid w:val="0091472C"/>
    <w:rsid w:val="00915B8E"/>
    <w:rsid w:val="00916B52"/>
    <w:rsid w:val="009179A8"/>
    <w:rsid w:val="00920BA8"/>
    <w:rsid w:val="00920BC6"/>
    <w:rsid w:val="00922F52"/>
    <w:rsid w:val="00925313"/>
    <w:rsid w:val="00925743"/>
    <w:rsid w:val="00925E89"/>
    <w:rsid w:val="00925F84"/>
    <w:rsid w:val="00925FC4"/>
    <w:rsid w:val="00927320"/>
    <w:rsid w:val="00930E9A"/>
    <w:rsid w:val="00932419"/>
    <w:rsid w:val="00937FF3"/>
    <w:rsid w:val="009419D1"/>
    <w:rsid w:val="0094307F"/>
    <w:rsid w:val="009442D4"/>
    <w:rsid w:val="00944367"/>
    <w:rsid w:val="009451C6"/>
    <w:rsid w:val="00946013"/>
    <w:rsid w:val="00947957"/>
    <w:rsid w:val="00951C15"/>
    <w:rsid w:val="00952C22"/>
    <w:rsid w:val="0095444B"/>
    <w:rsid w:val="00955342"/>
    <w:rsid w:val="009557C5"/>
    <w:rsid w:val="00960A82"/>
    <w:rsid w:val="00961880"/>
    <w:rsid w:val="00961CAE"/>
    <w:rsid w:val="00962B0A"/>
    <w:rsid w:val="00964934"/>
    <w:rsid w:val="009649BC"/>
    <w:rsid w:val="00964C4E"/>
    <w:rsid w:val="00965BDF"/>
    <w:rsid w:val="009660F3"/>
    <w:rsid w:val="00966186"/>
    <w:rsid w:val="009664C9"/>
    <w:rsid w:val="00967087"/>
    <w:rsid w:val="00967BF3"/>
    <w:rsid w:val="009700C8"/>
    <w:rsid w:val="00970DA5"/>
    <w:rsid w:val="00971172"/>
    <w:rsid w:val="00972306"/>
    <w:rsid w:val="00972C5F"/>
    <w:rsid w:val="009739B4"/>
    <w:rsid w:val="00974925"/>
    <w:rsid w:val="00977AE5"/>
    <w:rsid w:val="00977CEF"/>
    <w:rsid w:val="00981305"/>
    <w:rsid w:val="00982F5A"/>
    <w:rsid w:val="00983452"/>
    <w:rsid w:val="00983DF0"/>
    <w:rsid w:val="0098415C"/>
    <w:rsid w:val="009867D2"/>
    <w:rsid w:val="009868D6"/>
    <w:rsid w:val="009907A6"/>
    <w:rsid w:val="00990B3E"/>
    <w:rsid w:val="00991046"/>
    <w:rsid w:val="0099180E"/>
    <w:rsid w:val="00991BB3"/>
    <w:rsid w:val="00993ADE"/>
    <w:rsid w:val="009940E5"/>
    <w:rsid w:val="0099442D"/>
    <w:rsid w:val="00994AE9"/>
    <w:rsid w:val="00996C9E"/>
    <w:rsid w:val="009978BE"/>
    <w:rsid w:val="00997EBC"/>
    <w:rsid w:val="009A01B0"/>
    <w:rsid w:val="009A177A"/>
    <w:rsid w:val="009A3442"/>
    <w:rsid w:val="009A5764"/>
    <w:rsid w:val="009A5778"/>
    <w:rsid w:val="009B3597"/>
    <w:rsid w:val="009B48A0"/>
    <w:rsid w:val="009B4B30"/>
    <w:rsid w:val="009B5C4B"/>
    <w:rsid w:val="009B6B13"/>
    <w:rsid w:val="009C17A9"/>
    <w:rsid w:val="009C245E"/>
    <w:rsid w:val="009C2A1F"/>
    <w:rsid w:val="009C533C"/>
    <w:rsid w:val="009C62AB"/>
    <w:rsid w:val="009C6BC4"/>
    <w:rsid w:val="009C70A6"/>
    <w:rsid w:val="009D0971"/>
    <w:rsid w:val="009D24AD"/>
    <w:rsid w:val="009D45F1"/>
    <w:rsid w:val="009D4C94"/>
    <w:rsid w:val="009D5AA3"/>
    <w:rsid w:val="009E0820"/>
    <w:rsid w:val="009E46B5"/>
    <w:rsid w:val="009E6526"/>
    <w:rsid w:val="009E6CE2"/>
    <w:rsid w:val="009F590B"/>
    <w:rsid w:val="009F605F"/>
    <w:rsid w:val="009F7E16"/>
    <w:rsid w:val="00A009C9"/>
    <w:rsid w:val="00A011F5"/>
    <w:rsid w:val="00A01200"/>
    <w:rsid w:val="00A01676"/>
    <w:rsid w:val="00A02C7C"/>
    <w:rsid w:val="00A030E4"/>
    <w:rsid w:val="00A033FB"/>
    <w:rsid w:val="00A06EDE"/>
    <w:rsid w:val="00A07FC3"/>
    <w:rsid w:val="00A104B4"/>
    <w:rsid w:val="00A12990"/>
    <w:rsid w:val="00A14DC8"/>
    <w:rsid w:val="00A160B3"/>
    <w:rsid w:val="00A1618A"/>
    <w:rsid w:val="00A161FA"/>
    <w:rsid w:val="00A162FF"/>
    <w:rsid w:val="00A1745B"/>
    <w:rsid w:val="00A17CB9"/>
    <w:rsid w:val="00A210BB"/>
    <w:rsid w:val="00A220D1"/>
    <w:rsid w:val="00A233CB"/>
    <w:rsid w:val="00A23AF8"/>
    <w:rsid w:val="00A26005"/>
    <w:rsid w:val="00A26250"/>
    <w:rsid w:val="00A26808"/>
    <w:rsid w:val="00A27C53"/>
    <w:rsid w:val="00A30550"/>
    <w:rsid w:val="00A30AAA"/>
    <w:rsid w:val="00A33060"/>
    <w:rsid w:val="00A3339C"/>
    <w:rsid w:val="00A33AE9"/>
    <w:rsid w:val="00A34359"/>
    <w:rsid w:val="00A351D4"/>
    <w:rsid w:val="00A35B71"/>
    <w:rsid w:val="00A35D70"/>
    <w:rsid w:val="00A36054"/>
    <w:rsid w:val="00A36A56"/>
    <w:rsid w:val="00A4284F"/>
    <w:rsid w:val="00A4376E"/>
    <w:rsid w:val="00A43A8D"/>
    <w:rsid w:val="00A4461B"/>
    <w:rsid w:val="00A44AC5"/>
    <w:rsid w:val="00A45AAE"/>
    <w:rsid w:val="00A46E7D"/>
    <w:rsid w:val="00A540FD"/>
    <w:rsid w:val="00A54AF3"/>
    <w:rsid w:val="00A5550B"/>
    <w:rsid w:val="00A55BED"/>
    <w:rsid w:val="00A5683E"/>
    <w:rsid w:val="00A57F81"/>
    <w:rsid w:val="00A63040"/>
    <w:rsid w:val="00A71D1B"/>
    <w:rsid w:val="00A73449"/>
    <w:rsid w:val="00A74D7B"/>
    <w:rsid w:val="00A758E3"/>
    <w:rsid w:val="00A76B32"/>
    <w:rsid w:val="00A804C2"/>
    <w:rsid w:val="00A807FC"/>
    <w:rsid w:val="00A815B9"/>
    <w:rsid w:val="00A8227C"/>
    <w:rsid w:val="00A82C9B"/>
    <w:rsid w:val="00A8507A"/>
    <w:rsid w:val="00A85969"/>
    <w:rsid w:val="00A869F1"/>
    <w:rsid w:val="00A86B61"/>
    <w:rsid w:val="00A90753"/>
    <w:rsid w:val="00A91C26"/>
    <w:rsid w:val="00A92052"/>
    <w:rsid w:val="00A950EE"/>
    <w:rsid w:val="00A96F33"/>
    <w:rsid w:val="00AA09B0"/>
    <w:rsid w:val="00AA19BB"/>
    <w:rsid w:val="00AA1AE7"/>
    <w:rsid w:val="00AA20E8"/>
    <w:rsid w:val="00AA37F2"/>
    <w:rsid w:val="00AA4D39"/>
    <w:rsid w:val="00AA5DB8"/>
    <w:rsid w:val="00AA66B2"/>
    <w:rsid w:val="00AA6FD2"/>
    <w:rsid w:val="00AB12F1"/>
    <w:rsid w:val="00AB1FD3"/>
    <w:rsid w:val="00AB3C53"/>
    <w:rsid w:val="00AB41A1"/>
    <w:rsid w:val="00AB7AC4"/>
    <w:rsid w:val="00AC06E8"/>
    <w:rsid w:val="00AC1C8C"/>
    <w:rsid w:val="00AC1ECC"/>
    <w:rsid w:val="00AC2560"/>
    <w:rsid w:val="00AC372E"/>
    <w:rsid w:val="00AC4FE4"/>
    <w:rsid w:val="00AC53A6"/>
    <w:rsid w:val="00AC58DB"/>
    <w:rsid w:val="00AC5ADE"/>
    <w:rsid w:val="00AD0146"/>
    <w:rsid w:val="00AD11CC"/>
    <w:rsid w:val="00AD355F"/>
    <w:rsid w:val="00AD5A8B"/>
    <w:rsid w:val="00AE09EE"/>
    <w:rsid w:val="00AE2FB0"/>
    <w:rsid w:val="00AE3689"/>
    <w:rsid w:val="00AE46F7"/>
    <w:rsid w:val="00AF2B53"/>
    <w:rsid w:val="00AF3949"/>
    <w:rsid w:val="00AF398F"/>
    <w:rsid w:val="00AF4032"/>
    <w:rsid w:val="00AF4A50"/>
    <w:rsid w:val="00AF4E81"/>
    <w:rsid w:val="00B00F01"/>
    <w:rsid w:val="00B02962"/>
    <w:rsid w:val="00B04231"/>
    <w:rsid w:val="00B10E85"/>
    <w:rsid w:val="00B13F85"/>
    <w:rsid w:val="00B153F1"/>
    <w:rsid w:val="00B16435"/>
    <w:rsid w:val="00B17B44"/>
    <w:rsid w:val="00B2075C"/>
    <w:rsid w:val="00B21255"/>
    <w:rsid w:val="00B22E75"/>
    <w:rsid w:val="00B22FD4"/>
    <w:rsid w:val="00B23311"/>
    <w:rsid w:val="00B25E97"/>
    <w:rsid w:val="00B2667D"/>
    <w:rsid w:val="00B2762D"/>
    <w:rsid w:val="00B27991"/>
    <w:rsid w:val="00B32090"/>
    <w:rsid w:val="00B35B7D"/>
    <w:rsid w:val="00B35F8B"/>
    <w:rsid w:val="00B371C8"/>
    <w:rsid w:val="00B379BF"/>
    <w:rsid w:val="00B4099F"/>
    <w:rsid w:val="00B413B1"/>
    <w:rsid w:val="00B42677"/>
    <w:rsid w:val="00B43744"/>
    <w:rsid w:val="00B43898"/>
    <w:rsid w:val="00B44103"/>
    <w:rsid w:val="00B47DC3"/>
    <w:rsid w:val="00B47F55"/>
    <w:rsid w:val="00B51464"/>
    <w:rsid w:val="00B51A94"/>
    <w:rsid w:val="00B53027"/>
    <w:rsid w:val="00B55208"/>
    <w:rsid w:val="00B57441"/>
    <w:rsid w:val="00B576F5"/>
    <w:rsid w:val="00B62305"/>
    <w:rsid w:val="00B62559"/>
    <w:rsid w:val="00B63C1E"/>
    <w:rsid w:val="00B656EF"/>
    <w:rsid w:val="00B662A3"/>
    <w:rsid w:val="00B67792"/>
    <w:rsid w:val="00B72055"/>
    <w:rsid w:val="00B72472"/>
    <w:rsid w:val="00B72583"/>
    <w:rsid w:val="00B72D87"/>
    <w:rsid w:val="00B74EE9"/>
    <w:rsid w:val="00B807B7"/>
    <w:rsid w:val="00B8198B"/>
    <w:rsid w:val="00B8414A"/>
    <w:rsid w:val="00B876BE"/>
    <w:rsid w:val="00B914AE"/>
    <w:rsid w:val="00B93DAD"/>
    <w:rsid w:val="00B95493"/>
    <w:rsid w:val="00B954D7"/>
    <w:rsid w:val="00B95EA4"/>
    <w:rsid w:val="00B96CA0"/>
    <w:rsid w:val="00B96D8A"/>
    <w:rsid w:val="00B9705D"/>
    <w:rsid w:val="00B97DAD"/>
    <w:rsid w:val="00BA09AA"/>
    <w:rsid w:val="00BA205C"/>
    <w:rsid w:val="00BA2784"/>
    <w:rsid w:val="00BA3146"/>
    <w:rsid w:val="00BA45AA"/>
    <w:rsid w:val="00BA4A49"/>
    <w:rsid w:val="00BA4FF9"/>
    <w:rsid w:val="00BA63EA"/>
    <w:rsid w:val="00BA7F51"/>
    <w:rsid w:val="00BB16CF"/>
    <w:rsid w:val="00BB29B0"/>
    <w:rsid w:val="00BB340D"/>
    <w:rsid w:val="00BB45BB"/>
    <w:rsid w:val="00BB49E7"/>
    <w:rsid w:val="00BB4ECA"/>
    <w:rsid w:val="00BB68B8"/>
    <w:rsid w:val="00BB737C"/>
    <w:rsid w:val="00BB7701"/>
    <w:rsid w:val="00BC0A84"/>
    <w:rsid w:val="00BC0DEA"/>
    <w:rsid w:val="00BC0F94"/>
    <w:rsid w:val="00BC20EA"/>
    <w:rsid w:val="00BC216B"/>
    <w:rsid w:val="00BC260F"/>
    <w:rsid w:val="00BC6794"/>
    <w:rsid w:val="00BC694F"/>
    <w:rsid w:val="00BD1C77"/>
    <w:rsid w:val="00BD24E6"/>
    <w:rsid w:val="00BD339F"/>
    <w:rsid w:val="00BD4575"/>
    <w:rsid w:val="00BD4F15"/>
    <w:rsid w:val="00BD5877"/>
    <w:rsid w:val="00BD73CF"/>
    <w:rsid w:val="00BE1B89"/>
    <w:rsid w:val="00BE29FE"/>
    <w:rsid w:val="00BE2CDF"/>
    <w:rsid w:val="00BE2DF6"/>
    <w:rsid w:val="00BE3015"/>
    <w:rsid w:val="00BE3470"/>
    <w:rsid w:val="00BE3518"/>
    <w:rsid w:val="00BE6593"/>
    <w:rsid w:val="00BE700D"/>
    <w:rsid w:val="00BF044F"/>
    <w:rsid w:val="00BF0924"/>
    <w:rsid w:val="00BF15BF"/>
    <w:rsid w:val="00BF1D05"/>
    <w:rsid w:val="00BF3AEF"/>
    <w:rsid w:val="00BF5E74"/>
    <w:rsid w:val="00BF6082"/>
    <w:rsid w:val="00BF77FF"/>
    <w:rsid w:val="00C00F0B"/>
    <w:rsid w:val="00C01D7A"/>
    <w:rsid w:val="00C07706"/>
    <w:rsid w:val="00C1281F"/>
    <w:rsid w:val="00C1389A"/>
    <w:rsid w:val="00C140DD"/>
    <w:rsid w:val="00C156F1"/>
    <w:rsid w:val="00C15C3D"/>
    <w:rsid w:val="00C1663A"/>
    <w:rsid w:val="00C16C97"/>
    <w:rsid w:val="00C20A05"/>
    <w:rsid w:val="00C2295B"/>
    <w:rsid w:val="00C268CB"/>
    <w:rsid w:val="00C26D33"/>
    <w:rsid w:val="00C301D5"/>
    <w:rsid w:val="00C3026D"/>
    <w:rsid w:val="00C30F4A"/>
    <w:rsid w:val="00C31211"/>
    <w:rsid w:val="00C31441"/>
    <w:rsid w:val="00C340BE"/>
    <w:rsid w:val="00C34536"/>
    <w:rsid w:val="00C359CF"/>
    <w:rsid w:val="00C40425"/>
    <w:rsid w:val="00C43288"/>
    <w:rsid w:val="00C44F71"/>
    <w:rsid w:val="00C453E7"/>
    <w:rsid w:val="00C503A9"/>
    <w:rsid w:val="00C50AC5"/>
    <w:rsid w:val="00C51EBF"/>
    <w:rsid w:val="00C52892"/>
    <w:rsid w:val="00C52CFB"/>
    <w:rsid w:val="00C53AF3"/>
    <w:rsid w:val="00C56233"/>
    <w:rsid w:val="00C571D4"/>
    <w:rsid w:val="00C577B4"/>
    <w:rsid w:val="00C57806"/>
    <w:rsid w:val="00C60DAB"/>
    <w:rsid w:val="00C629EA"/>
    <w:rsid w:val="00C65A1D"/>
    <w:rsid w:val="00C65B61"/>
    <w:rsid w:val="00C71A59"/>
    <w:rsid w:val="00C72E34"/>
    <w:rsid w:val="00C74632"/>
    <w:rsid w:val="00C75BD4"/>
    <w:rsid w:val="00C76841"/>
    <w:rsid w:val="00C76F98"/>
    <w:rsid w:val="00C7709D"/>
    <w:rsid w:val="00C77ED8"/>
    <w:rsid w:val="00C80754"/>
    <w:rsid w:val="00C80EFB"/>
    <w:rsid w:val="00C80FA5"/>
    <w:rsid w:val="00C81B21"/>
    <w:rsid w:val="00C81EE7"/>
    <w:rsid w:val="00C852BF"/>
    <w:rsid w:val="00C925BC"/>
    <w:rsid w:val="00C92ECA"/>
    <w:rsid w:val="00C93966"/>
    <w:rsid w:val="00C949AA"/>
    <w:rsid w:val="00C95BBF"/>
    <w:rsid w:val="00C965D8"/>
    <w:rsid w:val="00C96BB2"/>
    <w:rsid w:val="00CA11D8"/>
    <w:rsid w:val="00CA38BC"/>
    <w:rsid w:val="00CA5F4B"/>
    <w:rsid w:val="00CA6E07"/>
    <w:rsid w:val="00CA6E16"/>
    <w:rsid w:val="00CA7065"/>
    <w:rsid w:val="00CB0D40"/>
    <w:rsid w:val="00CB103C"/>
    <w:rsid w:val="00CB1145"/>
    <w:rsid w:val="00CB1EAD"/>
    <w:rsid w:val="00CB3CE9"/>
    <w:rsid w:val="00CB46CA"/>
    <w:rsid w:val="00CB49DE"/>
    <w:rsid w:val="00CB6E5C"/>
    <w:rsid w:val="00CB7FC7"/>
    <w:rsid w:val="00CC2E27"/>
    <w:rsid w:val="00CC3977"/>
    <w:rsid w:val="00CD31F9"/>
    <w:rsid w:val="00CD7253"/>
    <w:rsid w:val="00CE0E80"/>
    <w:rsid w:val="00CE2F67"/>
    <w:rsid w:val="00CE3AA8"/>
    <w:rsid w:val="00CE4396"/>
    <w:rsid w:val="00CE4E5E"/>
    <w:rsid w:val="00CE5FB1"/>
    <w:rsid w:val="00CE705D"/>
    <w:rsid w:val="00CE7211"/>
    <w:rsid w:val="00CE757B"/>
    <w:rsid w:val="00CF128B"/>
    <w:rsid w:val="00CF2EEA"/>
    <w:rsid w:val="00CF6CBA"/>
    <w:rsid w:val="00D0169A"/>
    <w:rsid w:val="00D047B6"/>
    <w:rsid w:val="00D050A7"/>
    <w:rsid w:val="00D05A03"/>
    <w:rsid w:val="00D06285"/>
    <w:rsid w:val="00D06F8B"/>
    <w:rsid w:val="00D07360"/>
    <w:rsid w:val="00D07EEE"/>
    <w:rsid w:val="00D11391"/>
    <w:rsid w:val="00D118E7"/>
    <w:rsid w:val="00D1203E"/>
    <w:rsid w:val="00D12722"/>
    <w:rsid w:val="00D13070"/>
    <w:rsid w:val="00D132D1"/>
    <w:rsid w:val="00D13E3F"/>
    <w:rsid w:val="00D14D0E"/>
    <w:rsid w:val="00D15029"/>
    <w:rsid w:val="00D15A1A"/>
    <w:rsid w:val="00D16980"/>
    <w:rsid w:val="00D16BCF"/>
    <w:rsid w:val="00D16DC7"/>
    <w:rsid w:val="00D17D2F"/>
    <w:rsid w:val="00D20AF9"/>
    <w:rsid w:val="00D2112B"/>
    <w:rsid w:val="00D22F50"/>
    <w:rsid w:val="00D241AE"/>
    <w:rsid w:val="00D253C4"/>
    <w:rsid w:val="00D25E33"/>
    <w:rsid w:val="00D26B1E"/>
    <w:rsid w:val="00D27492"/>
    <w:rsid w:val="00D27AD2"/>
    <w:rsid w:val="00D300D4"/>
    <w:rsid w:val="00D31BDB"/>
    <w:rsid w:val="00D329D0"/>
    <w:rsid w:val="00D33158"/>
    <w:rsid w:val="00D339CF"/>
    <w:rsid w:val="00D34FF0"/>
    <w:rsid w:val="00D357E3"/>
    <w:rsid w:val="00D402E2"/>
    <w:rsid w:val="00D41075"/>
    <w:rsid w:val="00D41107"/>
    <w:rsid w:val="00D426D7"/>
    <w:rsid w:val="00D4506B"/>
    <w:rsid w:val="00D45C6B"/>
    <w:rsid w:val="00D45CDF"/>
    <w:rsid w:val="00D45F43"/>
    <w:rsid w:val="00D462B4"/>
    <w:rsid w:val="00D464FA"/>
    <w:rsid w:val="00D46FE0"/>
    <w:rsid w:val="00D50161"/>
    <w:rsid w:val="00D51310"/>
    <w:rsid w:val="00D53399"/>
    <w:rsid w:val="00D5537A"/>
    <w:rsid w:val="00D57715"/>
    <w:rsid w:val="00D603BC"/>
    <w:rsid w:val="00D6069B"/>
    <w:rsid w:val="00D60F0C"/>
    <w:rsid w:val="00D61271"/>
    <w:rsid w:val="00D61C13"/>
    <w:rsid w:val="00D624EA"/>
    <w:rsid w:val="00D63B3A"/>
    <w:rsid w:val="00D63BD5"/>
    <w:rsid w:val="00D63E5E"/>
    <w:rsid w:val="00D67431"/>
    <w:rsid w:val="00D67783"/>
    <w:rsid w:val="00D7019D"/>
    <w:rsid w:val="00D733BC"/>
    <w:rsid w:val="00D73C14"/>
    <w:rsid w:val="00D7411C"/>
    <w:rsid w:val="00D75101"/>
    <w:rsid w:val="00D75892"/>
    <w:rsid w:val="00D777DF"/>
    <w:rsid w:val="00D77A26"/>
    <w:rsid w:val="00D809D8"/>
    <w:rsid w:val="00D866AC"/>
    <w:rsid w:val="00D868BA"/>
    <w:rsid w:val="00D87527"/>
    <w:rsid w:val="00D8793F"/>
    <w:rsid w:val="00D9130E"/>
    <w:rsid w:val="00D91597"/>
    <w:rsid w:val="00D920AE"/>
    <w:rsid w:val="00D92F3D"/>
    <w:rsid w:val="00D93401"/>
    <w:rsid w:val="00D937D0"/>
    <w:rsid w:val="00D93FFA"/>
    <w:rsid w:val="00D94C44"/>
    <w:rsid w:val="00D94CDC"/>
    <w:rsid w:val="00D95853"/>
    <w:rsid w:val="00D965AF"/>
    <w:rsid w:val="00D96F8E"/>
    <w:rsid w:val="00D97142"/>
    <w:rsid w:val="00D97566"/>
    <w:rsid w:val="00D976EE"/>
    <w:rsid w:val="00D97F3D"/>
    <w:rsid w:val="00DA1745"/>
    <w:rsid w:val="00DA1B1E"/>
    <w:rsid w:val="00DA4CAB"/>
    <w:rsid w:val="00DA5287"/>
    <w:rsid w:val="00DA5DD7"/>
    <w:rsid w:val="00DA5F71"/>
    <w:rsid w:val="00DA6124"/>
    <w:rsid w:val="00DA6779"/>
    <w:rsid w:val="00DB1BC2"/>
    <w:rsid w:val="00DB2C16"/>
    <w:rsid w:val="00DB3F8D"/>
    <w:rsid w:val="00DB41CD"/>
    <w:rsid w:val="00DB5541"/>
    <w:rsid w:val="00DC1457"/>
    <w:rsid w:val="00DC2267"/>
    <w:rsid w:val="00DC244E"/>
    <w:rsid w:val="00DC2A83"/>
    <w:rsid w:val="00DC3311"/>
    <w:rsid w:val="00DC3E9C"/>
    <w:rsid w:val="00DC4119"/>
    <w:rsid w:val="00DC45E4"/>
    <w:rsid w:val="00DC6FFF"/>
    <w:rsid w:val="00DC7961"/>
    <w:rsid w:val="00DD278E"/>
    <w:rsid w:val="00DD2B7F"/>
    <w:rsid w:val="00DD4F29"/>
    <w:rsid w:val="00DD68A5"/>
    <w:rsid w:val="00DD71F8"/>
    <w:rsid w:val="00DD7DD6"/>
    <w:rsid w:val="00DE0DCD"/>
    <w:rsid w:val="00DE2BC1"/>
    <w:rsid w:val="00DE3795"/>
    <w:rsid w:val="00DE4BC1"/>
    <w:rsid w:val="00DF05DD"/>
    <w:rsid w:val="00DF159A"/>
    <w:rsid w:val="00DF2863"/>
    <w:rsid w:val="00DF3839"/>
    <w:rsid w:val="00DF528B"/>
    <w:rsid w:val="00DF6AF4"/>
    <w:rsid w:val="00E00DAA"/>
    <w:rsid w:val="00E00F67"/>
    <w:rsid w:val="00E022AE"/>
    <w:rsid w:val="00E063FD"/>
    <w:rsid w:val="00E06658"/>
    <w:rsid w:val="00E06D66"/>
    <w:rsid w:val="00E06DA5"/>
    <w:rsid w:val="00E06F13"/>
    <w:rsid w:val="00E127B9"/>
    <w:rsid w:val="00E128FF"/>
    <w:rsid w:val="00E12F88"/>
    <w:rsid w:val="00E148A3"/>
    <w:rsid w:val="00E17C54"/>
    <w:rsid w:val="00E21D58"/>
    <w:rsid w:val="00E2294B"/>
    <w:rsid w:val="00E233B0"/>
    <w:rsid w:val="00E2356E"/>
    <w:rsid w:val="00E237C0"/>
    <w:rsid w:val="00E242EF"/>
    <w:rsid w:val="00E263ED"/>
    <w:rsid w:val="00E30031"/>
    <w:rsid w:val="00E30A82"/>
    <w:rsid w:val="00E316CF"/>
    <w:rsid w:val="00E31DAB"/>
    <w:rsid w:val="00E35C34"/>
    <w:rsid w:val="00E36B99"/>
    <w:rsid w:val="00E36F34"/>
    <w:rsid w:val="00E40114"/>
    <w:rsid w:val="00E41BED"/>
    <w:rsid w:val="00E42C52"/>
    <w:rsid w:val="00E43AD0"/>
    <w:rsid w:val="00E43C23"/>
    <w:rsid w:val="00E44066"/>
    <w:rsid w:val="00E45296"/>
    <w:rsid w:val="00E4534C"/>
    <w:rsid w:val="00E47181"/>
    <w:rsid w:val="00E50758"/>
    <w:rsid w:val="00E524B5"/>
    <w:rsid w:val="00E53B52"/>
    <w:rsid w:val="00E55C26"/>
    <w:rsid w:val="00E56E1E"/>
    <w:rsid w:val="00E5795D"/>
    <w:rsid w:val="00E61E58"/>
    <w:rsid w:val="00E62FC0"/>
    <w:rsid w:val="00E63568"/>
    <w:rsid w:val="00E642D6"/>
    <w:rsid w:val="00E65746"/>
    <w:rsid w:val="00E72E35"/>
    <w:rsid w:val="00E73D59"/>
    <w:rsid w:val="00E73DDB"/>
    <w:rsid w:val="00E7478D"/>
    <w:rsid w:val="00E75E2F"/>
    <w:rsid w:val="00E82632"/>
    <w:rsid w:val="00E851F1"/>
    <w:rsid w:val="00E86CCA"/>
    <w:rsid w:val="00E87119"/>
    <w:rsid w:val="00E873AD"/>
    <w:rsid w:val="00E8796F"/>
    <w:rsid w:val="00E9021D"/>
    <w:rsid w:val="00E9057B"/>
    <w:rsid w:val="00E91913"/>
    <w:rsid w:val="00E92517"/>
    <w:rsid w:val="00E93819"/>
    <w:rsid w:val="00E93BF4"/>
    <w:rsid w:val="00E9679F"/>
    <w:rsid w:val="00E9691D"/>
    <w:rsid w:val="00EA2DED"/>
    <w:rsid w:val="00EA2EB9"/>
    <w:rsid w:val="00EA3180"/>
    <w:rsid w:val="00EA4D28"/>
    <w:rsid w:val="00EA5EF7"/>
    <w:rsid w:val="00EB2E86"/>
    <w:rsid w:val="00EB35C6"/>
    <w:rsid w:val="00EB5FDF"/>
    <w:rsid w:val="00EB67F1"/>
    <w:rsid w:val="00EB71F4"/>
    <w:rsid w:val="00EC066B"/>
    <w:rsid w:val="00EC0BE1"/>
    <w:rsid w:val="00EC0F49"/>
    <w:rsid w:val="00EC4B0C"/>
    <w:rsid w:val="00EC4BF4"/>
    <w:rsid w:val="00EC6DA5"/>
    <w:rsid w:val="00EC75CD"/>
    <w:rsid w:val="00ED0448"/>
    <w:rsid w:val="00ED0530"/>
    <w:rsid w:val="00ED0837"/>
    <w:rsid w:val="00ED0DF4"/>
    <w:rsid w:val="00ED1C07"/>
    <w:rsid w:val="00ED368D"/>
    <w:rsid w:val="00ED4FD6"/>
    <w:rsid w:val="00ED5D57"/>
    <w:rsid w:val="00ED7850"/>
    <w:rsid w:val="00EE0D23"/>
    <w:rsid w:val="00EE328A"/>
    <w:rsid w:val="00EE5388"/>
    <w:rsid w:val="00EE546F"/>
    <w:rsid w:val="00EE550A"/>
    <w:rsid w:val="00EE5968"/>
    <w:rsid w:val="00EE5B5D"/>
    <w:rsid w:val="00EE7D1C"/>
    <w:rsid w:val="00EF1A0D"/>
    <w:rsid w:val="00EF2016"/>
    <w:rsid w:val="00EF2B6F"/>
    <w:rsid w:val="00EF36CA"/>
    <w:rsid w:val="00F0016F"/>
    <w:rsid w:val="00F00E85"/>
    <w:rsid w:val="00F00FA1"/>
    <w:rsid w:val="00F032BC"/>
    <w:rsid w:val="00F03971"/>
    <w:rsid w:val="00F03C77"/>
    <w:rsid w:val="00F06636"/>
    <w:rsid w:val="00F15BA5"/>
    <w:rsid w:val="00F15ED6"/>
    <w:rsid w:val="00F20C0A"/>
    <w:rsid w:val="00F20E34"/>
    <w:rsid w:val="00F210D2"/>
    <w:rsid w:val="00F22C80"/>
    <w:rsid w:val="00F22FEC"/>
    <w:rsid w:val="00F269A1"/>
    <w:rsid w:val="00F30142"/>
    <w:rsid w:val="00F30CC0"/>
    <w:rsid w:val="00F321DC"/>
    <w:rsid w:val="00F32768"/>
    <w:rsid w:val="00F32868"/>
    <w:rsid w:val="00F32CAD"/>
    <w:rsid w:val="00F3344B"/>
    <w:rsid w:val="00F36582"/>
    <w:rsid w:val="00F37E47"/>
    <w:rsid w:val="00F40691"/>
    <w:rsid w:val="00F409B3"/>
    <w:rsid w:val="00F40BD8"/>
    <w:rsid w:val="00F40D76"/>
    <w:rsid w:val="00F41F12"/>
    <w:rsid w:val="00F42979"/>
    <w:rsid w:val="00F43162"/>
    <w:rsid w:val="00F447E0"/>
    <w:rsid w:val="00F457D4"/>
    <w:rsid w:val="00F45C9F"/>
    <w:rsid w:val="00F46052"/>
    <w:rsid w:val="00F4725B"/>
    <w:rsid w:val="00F50D23"/>
    <w:rsid w:val="00F5119A"/>
    <w:rsid w:val="00F5195E"/>
    <w:rsid w:val="00F51B0E"/>
    <w:rsid w:val="00F55117"/>
    <w:rsid w:val="00F55C3E"/>
    <w:rsid w:val="00F5632B"/>
    <w:rsid w:val="00F56FA3"/>
    <w:rsid w:val="00F60F0A"/>
    <w:rsid w:val="00F61141"/>
    <w:rsid w:val="00F6149F"/>
    <w:rsid w:val="00F636BB"/>
    <w:rsid w:val="00F6600C"/>
    <w:rsid w:val="00F736EB"/>
    <w:rsid w:val="00F7454D"/>
    <w:rsid w:val="00F77642"/>
    <w:rsid w:val="00F77BEA"/>
    <w:rsid w:val="00F8367C"/>
    <w:rsid w:val="00F83E33"/>
    <w:rsid w:val="00F84632"/>
    <w:rsid w:val="00F868BF"/>
    <w:rsid w:val="00F90581"/>
    <w:rsid w:val="00F92502"/>
    <w:rsid w:val="00F926FA"/>
    <w:rsid w:val="00F92EF4"/>
    <w:rsid w:val="00F93811"/>
    <w:rsid w:val="00F97444"/>
    <w:rsid w:val="00F97901"/>
    <w:rsid w:val="00F97D48"/>
    <w:rsid w:val="00FA047C"/>
    <w:rsid w:val="00FA0A8F"/>
    <w:rsid w:val="00FA0B46"/>
    <w:rsid w:val="00FA3C57"/>
    <w:rsid w:val="00FA4445"/>
    <w:rsid w:val="00FA47A1"/>
    <w:rsid w:val="00FA4D5B"/>
    <w:rsid w:val="00FA5ACE"/>
    <w:rsid w:val="00FA695F"/>
    <w:rsid w:val="00FA770E"/>
    <w:rsid w:val="00FB0DF8"/>
    <w:rsid w:val="00FB1695"/>
    <w:rsid w:val="00FB1851"/>
    <w:rsid w:val="00FB2369"/>
    <w:rsid w:val="00FC2178"/>
    <w:rsid w:val="00FC6CE0"/>
    <w:rsid w:val="00FC6E3F"/>
    <w:rsid w:val="00FD0C51"/>
    <w:rsid w:val="00FD24B3"/>
    <w:rsid w:val="00FD38E5"/>
    <w:rsid w:val="00FD3C67"/>
    <w:rsid w:val="00FD7630"/>
    <w:rsid w:val="00FD7D04"/>
    <w:rsid w:val="00FD7DC4"/>
    <w:rsid w:val="00FE09B2"/>
    <w:rsid w:val="00FE0BC2"/>
    <w:rsid w:val="00FE13F6"/>
    <w:rsid w:val="00FE219C"/>
    <w:rsid w:val="00FE639D"/>
    <w:rsid w:val="00FE7E38"/>
    <w:rsid w:val="00FF20FC"/>
    <w:rsid w:val="00FF496A"/>
    <w:rsid w:val="00FF59F6"/>
    <w:rsid w:val="00FF60EE"/>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6BE6B"/>
  <w15:chartTrackingRefBased/>
  <w15:docId w15:val="{716D3B42-0BED-49DE-ACE6-F22844BC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F1"/>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379BF"/>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B379BF"/>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B379BF"/>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379BF"/>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B379BF"/>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B379BF"/>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379B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B17B44"/>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B17B4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D118E7"/>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D118E7"/>
    <w:rPr>
      <w:rFonts w:ascii="Arial" w:hAnsi="Arial"/>
      <w:b/>
      <w:bCs/>
      <w:color w:val="000000"/>
      <w:szCs w:val="20"/>
    </w:rPr>
  </w:style>
  <w:style w:type="paragraph" w:customStyle="1" w:styleId="QuestionInfo">
    <w:name w:val="Question_Info"/>
    <w:next w:val="Question"/>
    <w:link w:val="QuestionInfoCar"/>
    <w:qFormat/>
    <w:rsid w:val="00D118E7"/>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D118E7"/>
    <w:rPr>
      <w:rFonts w:ascii="Arial" w:hAnsi="Arial"/>
      <w:szCs w:val="18"/>
    </w:rPr>
  </w:style>
  <w:style w:type="paragraph" w:customStyle="1" w:styleId="Siouinon">
    <w:name w:val="Si oui/non"/>
    <w:link w:val="SiouinonCar"/>
    <w:qFormat/>
    <w:rsid w:val="005A2C01"/>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5A2C01"/>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7126E3"/>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unhideWhenUsed/>
    <w:rsid w:val="00C31441"/>
    <w:pPr>
      <w:spacing w:after="100" w:line="276" w:lineRule="auto"/>
      <w:ind w:left="440"/>
    </w:pPr>
    <w:rPr>
      <w:rFonts w:asciiTheme="minorHAnsi" w:hAnsiTheme="minorHAnsi"/>
    </w:rPr>
  </w:style>
  <w:style w:type="table" w:customStyle="1" w:styleId="Grilledutableau1">
    <w:name w:val="Grille du tableau1"/>
    <w:basedOn w:val="TableauNormal"/>
    <w:next w:val="Grilledutableau"/>
    <w:uiPriority w:val="59"/>
    <w:rsid w:val="008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
    <w:name w:val="subsection"/>
    <w:basedOn w:val="Policepardfaut"/>
    <w:rsid w:val="00B95493"/>
  </w:style>
  <w:style w:type="character" w:customStyle="1" w:styleId="Titre3Car">
    <w:name w:val="Titre 3 Car"/>
    <w:basedOn w:val="Policepardfaut"/>
    <w:link w:val="Titre3"/>
    <w:uiPriority w:val="9"/>
    <w:rsid w:val="00B379BF"/>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B379B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B379BF"/>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B379BF"/>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B379BF"/>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B379B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379BF"/>
    <w:rPr>
      <w:rFonts w:asciiTheme="majorHAnsi" w:eastAsiaTheme="majorEastAsia" w:hAnsiTheme="majorHAnsi" w:cstheme="majorBidi"/>
      <w:i/>
      <w:iCs/>
      <w:color w:val="272727" w:themeColor="text1" w:themeTint="D8"/>
      <w:sz w:val="21"/>
      <w:szCs w:val="21"/>
    </w:rPr>
  </w:style>
  <w:style w:type="character" w:styleId="Mention">
    <w:name w:val="Mention"/>
    <w:basedOn w:val="Policepardfaut"/>
    <w:uiPriority w:val="99"/>
    <w:unhideWhenUsed/>
    <w:rsid w:val="00962B0A"/>
    <w:rPr>
      <w:color w:val="2B579A"/>
      <w:shd w:val="clear" w:color="auto" w:fill="E1DFDD"/>
    </w:rPr>
  </w:style>
  <w:style w:type="paragraph" w:styleId="Rvision">
    <w:name w:val="Revision"/>
    <w:hidden/>
    <w:uiPriority w:val="99"/>
    <w:semiHidden/>
    <w:rsid w:val="001329CC"/>
    <w:pPr>
      <w:spacing w:after="0" w:line="240" w:lineRule="auto"/>
    </w:pPr>
    <w:rPr>
      <w:rFonts w:ascii="Arial" w:hAnsi="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eaeq.gouv.qc.ca/documents/publications/echantillonnage.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air/criteres/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1A703A2484D6B99E89B5B1D727C8C"/>
        <w:category>
          <w:name w:val="Général"/>
          <w:gallery w:val="placeholder"/>
        </w:category>
        <w:types>
          <w:type w:val="bbPlcHdr"/>
        </w:types>
        <w:behaviors>
          <w:behavior w:val="content"/>
        </w:behaviors>
        <w:guid w:val="{0AE991EA-FBDD-4B03-B465-1970C81DF25B}"/>
      </w:docPartPr>
      <w:docPartBody>
        <w:p w:rsidR="00187C30" w:rsidRDefault="00C61D57" w:rsidP="00C61D57">
          <w:pPr>
            <w:pStyle w:val="7E21A703A2484D6B99E89B5B1D727C8C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A9978B3E5A945BAA88A3C4DEDF8A8C6"/>
        <w:category>
          <w:name w:val="Général"/>
          <w:gallery w:val="placeholder"/>
        </w:category>
        <w:types>
          <w:type w:val="bbPlcHdr"/>
        </w:types>
        <w:behaviors>
          <w:behavior w:val="content"/>
        </w:behaviors>
        <w:guid w:val="{259ABA88-FA16-4905-BCA5-D34739D8F03F}"/>
      </w:docPartPr>
      <w:docPartBody>
        <w:p w:rsidR="00187C30" w:rsidRDefault="00C07AE7" w:rsidP="00C07AE7">
          <w:pPr>
            <w:pStyle w:val="5A9978B3E5A945BAA88A3C4DEDF8A8C6"/>
          </w:pPr>
          <w:r>
            <w:rPr>
              <w:rStyle w:val="Textedelespacerserv"/>
              <w:i/>
              <w:iCs/>
            </w:rPr>
            <w:t>justifiez.</w:t>
          </w:r>
        </w:p>
      </w:docPartBody>
    </w:docPart>
    <w:docPart>
      <w:docPartPr>
        <w:name w:val="A5DDA89EDF2E4372BA57B7D1D9FD77FC"/>
        <w:category>
          <w:name w:val="Général"/>
          <w:gallery w:val="placeholder"/>
        </w:category>
        <w:types>
          <w:type w:val="bbPlcHdr"/>
        </w:types>
        <w:behaviors>
          <w:behavior w:val="content"/>
        </w:behaviors>
        <w:guid w:val="{1137A321-9134-4467-A4FF-90641BC07512}"/>
      </w:docPartPr>
      <w:docPartBody>
        <w:p w:rsidR="00187C30" w:rsidRDefault="00C07AE7" w:rsidP="00C07AE7">
          <w:pPr>
            <w:pStyle w:val="A5DDA89EDF2E4372BA57B7D1D9FD77F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E92FE136-2F08-40F6-879A-62714A4D80A3}"/>
      </w:docPartPr>
      <w:docPartBody>
        <w:p w:rsidR="00187C30" w:rsidRDefault="00C61D57">
          <w:r w:rsidRPr="00BD482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EEE33DC0FEC4A35995337A1E4567927"/>
        <w:category>
          <w:name w:val="Général"/>
          <w:gallery w:val="placeholder"/>
        </w:category>
        <w:types>
          <w:type w:val="bbPlcHdr"/>
        </w:types>
        <w:behaviors>
          <w:behavior w:val="content"/>
        </w:behaviors>
        <w:guid w:val="{67F333D6-B7B1-4F0B-BDB4-811F5EFFA83B}"/>
      </w:docPartPr>
      <w:docPartBody>
        <w:p w:rsidR="00187C30" w:rsidRDefault="00C07AE7" w:rsidP="00C07AE7">
          <w:pPr>
            <w:pStyle w:val="FEEE33DC0FEC4A35995337A1E4567927"/>
          </w:pPr>
          <w:r w:rsidRPr="00A728C8">
            <w:rPr>
              <w:rStyle w:val="Textedelespacerserv"/>
              <w:i/>
              <w:iCs/>
            </w:rPr>
            <w:t>Saisissez les informations</w:t>
          </w:r>
          <w:r>
            <w:rPr>
              <w:rStyle w:val="Textedelespacerserv"/>
              <w:i/>
              <w:iCs/>
            </w:rPr>
            <w:t>.</w:t>
          </w:r>
        </w:p>
      </w:docPartBody>
    </w:docPart>
    <w:docPart>
      <w:docPartPr>
        <w:name w:val="B032763A203049719BB978B41D2C387C"/>
        <w:category>
          <w:name w:val="Général"/>
          <w:gallery w:val="placeholder"/>
        </w:category>
        <w:types>
          <w:type w:val="bbPlcHdr"/>
        </w:types>
        <w:behaviors>
          <w:behavior w:val="content"/>
        </w:behaviors>
        <w:guid w:val="{FDAA5F62-8762-4818-8FCA-F5E4FA6353D5}"/>
      </w:docPartPr>
      <w:docPartBody>
        <w:p w:rsidR="00187C30" w:rsidRDefault="00C07AE7" w:rsidP="00C07AE7">
          <w:pPr>
            <w:pStyle w:val="B032763A203049719BB978B41D2C387C"/>
          </w:pPr>
          <w:r w:rsidRPr="009303E9">
            <w:rPr>
              <w:rStyle w:val="Textedelespacerserv"/>
              <w:i/>
              <w:iCs/>
            </w:rPr>
            <w:t>Cliquez sur le + pour ajouter des lignes</w:t>
          </w:r>
          <w:r w:rsidRPr="00AA60DE">
            <w:rPr>
              <w:rStyle w:val="Textedelespacerserv"/>
            </w:rPr>
            <w:t>.</w:t>
          </w:r>
        </w:p>
      </w:docPartBody>
    </w:docPart>
    <w:docPart>
      <w:docPartPr>
        <w:name w:val="B352937E93874737AAD7A4EF8DECB0D9"/>
        <w:category>
          <w:name w:val="Général"/>
          <w:gallery w:val="placeholder"/>
        </w:category>
        <w:types>
          <w:type w:val="bbPlcHdr"/>
        </w:types>
        <w:behaviors>
          <w:behavior w:val="content"/>
        </w:behaviors>
        <w:guid w:val="{8F0A8323-22D5-4BA0-88A7-72F14A34FE47}"/>
      </w:docPartPr>
      <w:docPartBody>
        <w:p w:rsidR="00187C30" w:rsidRDefault="00C07AE7" w:rsidP="00C07AE7">
          <w:pPr>
            <w:pStyle w:val="B352937E93874737AAD7A4EF8DECB0D9"/>
          </w:pPr>
          <w:r>
            <w:rPr>
              <w:rStyle w:val="Textedelespacerserv"/>
            </w:rPr>
            <w:t>..</w:t>
          </w:r>
          <w:r w:rsidRPr="00AA60DE">
            <w:rPr>
              <w:rStyle w:val="Textedelespacerserv"/>
            </w:rPr>
            <w:t>.</w:t>
          </w:r>
        </w:p>
      </w:docPartBody>
    </w:docPart>
    <w:docPart>
      <w:docPartPr>
        <w:name w:val="8C03532A2F2843D29A13D04C4BEA0CFA"/>
        <w:category>
          <w:name w:val="Général"/>
          <w:gallery w:val="placeholder"/>
        </w:category>
        <w:types>
          <w:type w:val="bbPlcHdr"/>
        </w:types>
        <w:behaviors>
          <w:behavior w:val="content"/>
        </w:behaviors>
        <w:guid w:val="{ACF80C7F-25EF-4DB7-A2D1-EBB646BF6CB7}"/>
      </w:docPartPr>
      <w:docPartBody>
        <w:p w:rsidR="00187C30" w:rsidRDefault="00C07AE7" w:rsidP="00C07AE7">
          <w:pPr>
            <w:pStyle w:val="8C03532A2F2843D29A13D04C4BEA0CFA"/>
          </w:pPr>
          <w:r>
            <w:rPr>
              <w:rStyle w:val="Textedelespacerserv"/>
            </w:rPr>
            <w:t>..</w:t>
          </w:r>
          <w:r w:rsidRPr="00AA60DE">
            <w:rPr>
              <w:rStyle w:val="Textedelespacerserv"/>
            </w:rPr>
            <w:t>.</w:t>
          </w:r>
        </w:p>
      </w:docPartBody>
    </w:docPart>
    <w:docPart>
      <w:docPartPr>
        <w:name w:val="D43872B7CACD43B18443304191ADC796"/>
        <w:category>
          <w:name w:val="Général"/>
          <w:gallery w:val="placeholder"/>
        </w:category>
        <w:types>
          <w:type w:val="bbPlcHdr"/>
        </w:types>
        <w:behaviors>
          <w:behavior w:val="content"/>
        </w:behaviors>
        <w:guid w:val="{B73395F8-4F7D-4C54-B7AF-E2979A4A3D95}"/>
      </w:docPartPr>
      <w:docPartBody>
        <w:p w:rsidR="00187C30" w:rsidRDefault="00C07AE7" w:rsidP="00C07AE7">
          <w:pPr>
            <w:pStyle w:val="D43872B7CACD43B18443304191ADC796"/>
          </w:pPr>
          <w:r>
            <w:rPr>
              <w:rStyle w:val="Textedelespacerserv"/>
            </w:rPr>
            <w:t>..</w:t>
          </w:r>
          <w:r w:rsidRPr="00AA60DE">
            <w:rPr>
              <w:rStyle w:val="Textedelespacerserv"/>
            </w:rPr>
            <w:t>.</w:t>
          </w:r>
        </w:p>
      </w:docPartBody>
    </w:docPart>
    <w:docPart>
      <w:docPartPr>
        <w:name w:val="88FBF4F289194C28B5C06D228E222181"/>
        <w:category>
          <w:name w:val="Général"/>
          <w:gallery w:val="placeholder"/>
        </w:category>
        <w:types>
          <w:type w:val="bbPlcHdr"/>
        </w:types>
        <w:behaviors>
          <w:behavior w:val="content"/>
        </w:behaviors>
        <w:guid w:val="{DA217073-E996-491D-8C4C-55346E23E6D6}"/>
      </w:docPartPr>
      <w:docPartBody>
        <w:p w:rsidR="00187C30" w:rsidRDefault="00C07AE7" w:rsidP="00C07AE7">
          <w:pPr>
            <w:pStyle w:val="88FBF4F289194C28B5C06D228E222181"/>
          </w:pPr>
          <w:r>
            <w:rPr>
              <w:rStyle w:val="Textedelespacerserv"/>
            </w:rPr>
            <w:t>..</w:t>
          </w:r>
          <w:r w:rsidRPr="00AA60DE">
            <w:rPr>
              <w:rStyle w:val="Textedelespacerserv"/>
            </w:rPr>
            <w:t>.</w:t>
          </w:r>
        </w:p>
      </w:docPartBody>
    </w:docPart>
    <w:docPart>
      <w:docPartPr>
        <w:name w:val="5738521834C244179F751596CBC4B6A0"/>
        <w:category>
          <w:name w:val="Général"/>
          <w:gallery w:val="placeholder"/>
        </w:category>
        <w:types>
          <w:type w:val="bbPlcHdr"/>
        </w:types>
        <w:behaviors>
          <w:behavior w:val="content"/>
        </w:behaviors>
        <w:guid w:val="{20EB68F6-7531-46A6-AD40-1DD913DFA166}"/>
      </w:docPartPr>
      <w:docPartBody>
        <w:p w:rsidR="00187C30" w:rsidRDefault="00C07AE7" w:rsidP="00C07AE7">
          <w:pPr>
            <w:pStyle w:val="5738521834C244179F751596CBC4B6A0"/>
          </w:pPr>
          <w:r>
            <w:rPr>
              <w:rStyle w:val="Textedelespacerserv"/>
            </w:rPr>
            <w:t>..</w:t>
          </w:r>
          <w:r w:rsidRPr="00AA60DE">
            <w:rPr>
              <w:rStyle w:val="Textedelespacerserv"/>
            </w:rPr>
            <w:t>.</w:t>
          </w:r>
        </w:p>
      </w:docPartBody>
    </w:docPart>
    <w:docPart>
      <w:docPartPr>
        <w:name w:val="AD3F274ECC304AA2A33DB96FC6738B60"/>
        <w:category>
          <w:name w:val="Général"/>
          <w:gallery w:val="placeholder"/>
        </w:category>
        <w:types>
          <w:type w:val="bbPlcHdr"/>
        </w:types>
        <w:behaviors>
          <w:behavior w:val="content"/>
        </w:behaviors>
        <w:guid w:val="{88F13C7E-5DF5-42EA-92A7-61B03E9F0285}"/>
      </w:docPartPr>
      <w:docPartBody>
        <w:p w:rsidR="00187C30" w:rsidRDefault="00C07AE7" w:rsidP="00C07AE7">
          <w:pPr>
            <w:pStyle w:val="AD3F274ECC304AA2A33DB96FC6738B60"/>
          </w:pPr>
          <w:r>
            <w:rPr>
              <w:rStyle w:val="Textedelespacerserv"/>
            </w:rPr>
            <w:t>..</w:t>
          </w:r>
          <w:r w:rsidRPr="00AA60DE">
            <w:rPr>
              <w:rStyle w:val="Textedelespacerserv"/>
            </w:rPr>
            <w:t>.</w:t>
          </w:r>
        </w:p>
      </w:docPartBody>
    </w:docPart>
    <w:docPart>
      <w:docPartPr>
        <w:name w:val="31DA07AF5D524CEF8029612DF81FEBA2"/>
        <w:category>
          <w:name w:val="Général"/>
          <w:gallery w:val="placeholder"/>
        </w:category>
        <w:types>
          <w:type w:val="bbPlcHdr"/>
        </w:types>
        <w:behaviors>
          <w:behavior w:val="content"/>
        </w:behaviors>
        <w:guid w:val="{5EF131AA-1513-488A-B963-410B6850CA69}"/>
      </w:docPartPr>
      <w:docPartBody>
        <w:p w:rsidR="00187C30" w:rsidRDefault="00C07AE7" w:rsidP="00C07AE7">
          <w:pPr>
            <w:pStyle w:val="31DA07AF5D524CEF8029612DF81FEBA2"/>
          </w:pPr>
          <w:r>
            <w:rPr>
              <w:rStyle w:val="Textedelespacerserv"/>
            </w:rPr>
            <w:t>..</w:t>
          </w:r>
          <w:r w:rsidRPr="00AA60DE">
            <w:rPr>
              <w:rStyle w:val="Textedelespacerserv"/>
            </w:rPr>
            <w:t>.</w:t>
          </w:r>
        </w:p>
      </w:docPartBody>
    </w:docPart>
    <w:docPart>
      <w:docPartPr>
        <w:name w:val="63FEB833D76849488A5A7CF61F8312F2"/>
        <w:category>
          <w:name w:val="Général"/>
          <w:gallery w:val="placeholder"/>
        </w:category>
        <w:types>
          <w:type w:val="bbPlcHdr"/>
        </w:types>
        <w:behaviors>
          <w:behavior w:val="content"/>
        </w:behaviors>
        <w:guid w:val="{A042871E-EB5E-46EA-B3E2-7FB3BB18D0EE}"/>
      </w:docPartPr>
      <w:docPartBody>
        <w:p w:rsidR="00187C30" w:rsidRDefault="00C07AE7" w:rsidP="00C07AE7">
          <w:pPr>
            <w:pStyle w:val="63FEB833D76849488A5A7CF61F8312F2"/>
          </w:pPr>
          <w:r>
            <w:rPr>
              <w:rStyle w:val="Textedelespacerserv"/>
            </w:rPr>
            <w:t>..</w:t>
          </w:r>
          <w:r w:rsidRPr="00AA60DE">
            <w:rPr>
              <w:rStyle w:val="Textedelespacerserv"/>
            </w:rPr>
            <w:t>.</w:t>
          </w:r>
        </w:p>
      </w:docPartBody>
    </w:docPart>
    <w:docPart>
      <w:docPartPr>
        <w:name w:val="8EF46A008B2D47348F94E6D21A1B56BE"/>
        <w:category>
          <w:name w:val="Général"/>
          <w:gallery w:val="placeholder"/>
        </w:category>
        <w:types>
          <w:type w:val="bbPlcHdr"/>
        </w:types>
        <w:behaviors>
          <w:behavior w:val="content"/>
        </w:behaviors>
        <w:guid w:val="{B3A18B56-AF79-4307-B07D-55AF2F2B173B}"/>
      </w:docPartPr>
      <w:docPartBody>
        <w:p w:rsidR="00187C30" w:rsidRDefault="00C07AE7" w:rsidP="00C07AE7">
          <w:pPr>
            <w:pStyle w:val="8EF46A008B2D47348F94E6D21A1B56BE"/>
          </w:pPr>
          <w:r>
            <w:rPr>
              <w:rStyle w:val="Textedelespacerserv"/>
            </w:rPr>
            <w:t>..</w:t>
          </w:r>
          <w:r w:rsidRPr="00AA60DE">
            <w:rPr>
              <w:rStyle w:val="Textedelespacerserv"/>
            </w:rPr>
            <w:t>.</w:t>
          </w:r>
        </w:p>
      </w:docPartBody>
    </w:docPart>
    <w:docPart>
      <w:docPartPr>
        <w:name w:val="A531474CF07C46588F8E2AB34FEB9E72"/>
        <w:category>
          <w:name w:val="Général"/>
          <w:gallery w:val="placeholder"/>
        </w:category>
        <w:types>
          <w:type w:val="bbPlcHdr"/>
        </w:types>
        <w:behaviors>
          <w:behavior w:val="content"/>
        </w:behaviors>
        <w:guid w:val="{FCDF91C3-D35E-4DC3-931C-CEA65952A824}"/>
      </w:docPartPr>
      <w:docPartBody>
        <w:p w:rsidR="00187C30" w:rsidRDefault="00C07AE7" w:rsidP="00C07AE7">
          <w:pPr>
            <w:pStyle w:val="A531474CF07C46588F8E2AB34FEB9E72"/>
          </w:pPr>
          <w:r>
            <w:rPr>
              <w:rStyle w:val="Textedelespacerserv"/>
            </w:rPr>
            <w:t>..</w:t>
          </w:r>
          <w:r w:rsidRPr="00AA60DE">
            <w:rPr>
              <w:rStyle w:val="Textedelespacerserv"/>
            </w:rPr>
            <w:t>.</w:t>
          </w:r>
        </w:p>
      </w:docPartBody>
    </w:docPart>
    <w:docPart>
      <w:docPartPr>
        <w:name w:val="6A168B3F0ADE497AAF151D83BF5A373D"/>
        <w:category>
          <w:name w:val="Général"/>
          <w:gallery w:val="placeholder"/>
        </w:category>
        <w:types>
          <w:type w:val="bbPlcHdr"/>
        </w:types>
        <w:behaviors>
          <w:behavior w:val="content"/>
        </w:behaviors>
        <w:guid w:val="{C691AB67-38EC-49E5-8370-442D6F32E386}"/>
      </w:docPartPr>
      <w:docPartBody>
        <w:p w:rsidR="00187C30" w:rsidRDefault="00C07AE7" w:rsidP="00C07AE7">
          <w:pPr>
            <w:pStyle w:val="6A168B3F0ADE497AAF151D83BF5A373D"/>
          </w:pPr>
          <w:r>
            <w:rPr>
              <w:rStyle w:val="Textedelespacerserv"/>
            </w:rPr>
            <w:t>..</w:t>
          </w:r>
          <w:r w:rsidRPr="00AA60DE">
            <w:rPr>
              <w:rStyle w:val="Textedelespacerserv"/>
            </w:rPr>
            <w:t>.</w:t>
          </w:r>
        </w:p>
      </w:docPartBody>
    </w:docPart>
    <w:docPart>
      <w:docPartPr>
        <w:name w:val="F254EEFA84734D53987C5856F4622BEC"/>
        <w:category>
          <w:name w:val="Général"/>
          <w:gallery w:val="placeholder"/>
        </w:category>
        <w:types>
          <w:type w:val="bbPlcHdr"/>
        </w:types>
        <w:behaviors>
          <w:behavior w:val="content"/>
        </w:behaviors>
        <w:guid w:val="{0E9A88DD-B6A8-4E28-9E03-F27F927E1077}"/>
      </w:docPartPr>
      <w:docPartBody>
        <w:p w:rsidR="00187C30" w:rsidRDefault="00C07AE7" w:rsidP="00C07AE7">
          <w:pPr>
            <w:pStyle w:val="F254EEFA84734D53987C5856F4622BEC"/>
          </w:pPr>
          <w:r>
            <w:rPr>
              <w:rStyle w:val="Textedelespacerserv"/>
            </w:rPr>
            <w:t>..</w:t>
          </w:r>
          <w:r w:rsidRPr="00AA60DE">
            <w:rPr>
              <w:rStyle w:val="Textedelespacerserv"/>
            </w:rPr>
            <w:t>.</w:t>
          </w:r>
        </w:p>
      </w:docPartBody>
    </w:docPart>
    <w:docPart>
      <w:docPartPr>
        <w:name w:val="65BFEC74AEC4483F8B844DD56ECCFBF0"/>
        <w:category>
          <w:name w:val="Général"/>
          <w:gallery w:val="placeholder"/>
        </w:category>
        <w:types>
          <w:type w:val="bbPlcHdr"/>
        </w:types>
        <w:behaviors>
          <w:behavior w:val="content"/>
        </w:behaviors>
        <w:guid w:val="{D9018FBC-4804-4D46-829F-E7C2782335F8}"/>
      </w:docPartPr>
      <w:docPartBody>
        <w:p w:rsidR="00187C30" w:rsidRDefault="00C07AE7" w:rsidP="00C07AE7">
          <w:pPr>
            <w:pStyle w:val="65BFEC74AEC4483F8B844DD56ECCFBF0"/>
          </w:pPr>
          <w:r>
            <w:rPr>
              <w:rStyle w:val="Textedelespacerserv"/>
            </w:rPr>
            <w:t>..</w:t>
          </w:r>
          <w:r w:rsidRPr="00AA60DE">
            <w:rPr>
              <w:rStyle w:val="Textedelespacerserv"/>
            </w:rPr>
            <w:t>.</w:t>
          </w:r>
        </w:p>
      </w:docPartBody>
    </w:docPart>
    <w:docPart>
      <w:docPartPr>
        <w:name w:val="EDD12EAE1EB441138939BE5DEE38EA7E"/>
        <w:category>
          <w:name w:val="Général"/>
          <w:gallery w:val="placeholder"/>
        </w:category>
        <w:types>
          <w:type w:val="bbPlcHdr"/>
        </w:types>
        <w:behaviors>
          <w:behavior w:val="content"/>
        </w:behaviors>
        <w:guid w:val="{9B554A1B-ADF7-4AE9-96DF-0B1929DB281A}"/>
      </w:docPartPr>
      <w:docPartBody>
        <w:p w:rsidR="00187C30" w:rsidRDefault="00C07AE7" w:rsidP="00C07AE7">
          <w:pPr>
            <w:pStyle w:val="EDD12EAE1EB441138939BE5DEE38EA7E"/>
          </w:pPr>
          <w:r>
            <w:rPr>
              <w:rStyle w:val="Textedelespacerserv"/>
            </w:rPr>
            <w:t>..</w:t>
          </w:r>
          <w:r w:rsidRPr="00AA60DE">
            <w:rPr>
              <w:rStyle w:val="Textedelespacerserv"/>
            </w:rPr>
            <w:t>.</w:t>
          </w:r>
        </w:p>
      </w:docPartBody>
    </w:docPart>
    <w:docPart>
      <w:docPartPr>
        <w:name w:val="2F656478DEAB4206B76E6E3A5F2895CA"/>
        <w:category>
          <w:name w:val="Général"/>
          <w:gallery w:val="placeholder"/>
        </w:category>
        <w:types>
          <w:type w:val="bbPlcHdr"/>
        </w:types>
        <w:behaviors>
          <w:behavior w:val="content"/>
        </w:behaviors>
        <w:guid w:val="{B9C3AFFB-AD1D-48E1-9992-6413A88C79F4}"/>
      </w:docPartPr>
      <w:docPartBody>
        <w:p w:rsidR="00187C30" w:rsidRDefault="00C07AE7" w:rsidP="00C07AE7">
          <w:pPr>
            <w:pStyle w:val="2F656478DEAB4206B76E6E3A5F2895CA"/>
          </w:pPr>
          <w:r>
            <w:rPr>
              <w:rStyle w:val="Textedelespacerserv"/>
            </w:rPr>
            <w:t>..</w:t>
          </w:r>
          <w:r w:rsidRPr="00AA60DE">
            <w:rPr>
              <w:rStyle w:val="Textedelespacerserv"/>
            </w:rPr>
            <w:t>.</w:t>
          </w:r>
        </w:p>
      </w:docPartBody>
    </w:docPart>
    <w:docPart>
      <w:docPartPr>
        <w:name w:val="50521C6EB83A40599BA4C8D9BCC20DCF"/>
        <w:category>
          <w:name w:val="Général"/>
          <w:gallery w:val="placeholder"/>
        </w:category>
        <w:types>
          <w:type w:val="bbPlcHdr"/>
        </w:types>
        <w:behaviors>
          <w:behavior w:val="content"/>
        </w:behaviors>
        <w:guid w:val="{47C41F45-B294-40CE-AD93-E1355BE0FB81}"/>
      </w:docPartPr>
      <w:docPartBody>
        <w:p w:rsidR="00187C30" w:rsidRDefault="00C07AE7" w:rsidP="00C07AE7">
          <w:pPr>
            <w:pStyle w:val="50521C6EB83A40599BA4C8D9BCC20DCF"/>
          </w:pPr>
          <w:r>
            <w:rPr>
              <w:rStyle w:val="Textedelespacerserv"/>
            </w:rPr>
            <w:t>..</w:t>
          </w:r>
          <w:r w:rsidRPr="00AA60DE">
            <w:rPr>
              <w:rStyle w:val="Textedelespacerserv"/>
            </w:rPr>
            <w:t>.</w:t>
          </w:r>
        </w:p>
      </w:docPartBody>
    </w:docPart>
    <w:docPart>
      <w:docPartPr>
        <w:name w:val="C610A57221D1487092748ED77C6600D3"/>
        <w:category>
          <w:name w:val="Général"/>
          <w:gallery w:val="placeholder"/>
        </w:category>
        <w:types>
          <w:type w:val="bbPlcHdr"/>
        </w:types>
        <w:behaviors>
          <w:behavior w:val="content"/>
        </w:behaviors>
        <w:guid w:val="{8624594D-C421-49ED-A72B-C84A72952929}"/>
      </w:docPartPr>
      <w:docPartBody>
        <w:p w:rsidR="00187C30" w:rsidRDefault="00C07AE7" w:rsidP="00C07AE7">
          <w:pPr>
            <w:pStyle w:val="C610A57221D1487092748ED77C6600D3"/>
          </w:pPr>
          <w:r>
            <w:rPr>
              <w:rStyle w:val="Textedelespacerserv"/>
            </w:rPr>
            <w:t>..</w:t>
          </w:r>
          <w:r w:rsidRPr="00AA60DE">
            <w:rPr>
              <w:rStyle w:val="Textedelespacerserv"/>
            </w:rPr>
            <w:t>.</w:t>
          </w:r>
        </w:p>
      </w:docPartBody>
    </w:docPart>
    <w:docPart>
      <w:docPartPr>
        <w:name w:val="6122058CFAA3429A963BC4E0FD2B7295"/>
        <w:category>
          <w:name w:val="Général"/>
          <w:gallery w:val="placeholder"/>
        </w:category>
        <w:types>
          <w:type w:val="bbPlcHdr"/>
        </w:types>
        <w:behaviors>
          <w:behavior w:val="content"/>
        </w:behaviors>
        <w:guid w:val="{C3C12CE1-0128-4027-8EEA-A9F9D0AA9018}"/>
      </w:docPartPr>
      <w:docPartBody>
        <w:p w:rsidR="00187C30" w:rsidRDefault="00C07AE7" w:rsidP="00C07AE7">
          <w:pPr>
            <w:pStyle w:val="6122058CFAA3429A963BC4E0FD2B7295"/>
          </w:pPr>
          <w:r>
            <w:rPr>
              <w:rStyle w:val="Textedelespacerserv"/>
            </w:rPr>
            <w:t>..</w:t>
          </w:r>
          <w:r w:rsidRPr="00AA60DE">
            <w:rPr>
              <w:rStyle w:val="Textedelespacerserv"/>
            </w:rPr>
            <w:t>.</w:t>
          </w:r>
        </w:p>
      </w:docPartBody>
    </w:docPart>
    <w:docPart>
      <w:docPartPr>
        <w:name w:val="18F3C067C0854B1AB1E1138257E2A8CC"/>
        <w:category>
          <w:name w:val="Général"/>
          <w:gallery w:val="placeholder"/>
        </w:category>
        <w:types>
          <w:type w:val="bbPlcHdr"/>
        </w:types>
        <w:behaviors>
          <w:behavior w:val="content"/>
        </w:behaviors>
        <w:guid w:val="{86B33948-FC89-47FD-A11B-87DB5DA68ECD}"/>
      </w:docPartPr>
      <w:docPartBody>
        <w:p w:rsidR="00187C30" w:rsidRDefault="00C07AE7" w:rsidP="00C07AE7">
          <w:pPr>
            <w:pStyle w:val="18F3C067C0854B1AB1E1138257E2A8CC"/>
          </w:pPr>
          <w:r>
            <w:rPr>
              <w:rStyle w:val="Textedelespacerserv"/>
            </w:rPr>
            <w:t>..</w:t>
          </w:r>
          <w:r w:rsidRPr="00AA60DE">
            <w:rPr>
              <w:rStyle w:val="Textedelespacerserv"/>
            </w:rPr>
            <w:t>.</w:t>
          </w:r>
        </w:p>
      </w:docPartBody>
    </w:docPart>
    <w:docPart>
      <w:docPartPr>
        <w:name w:val="6B35EEAD52A64021B2DA45F646C03173"/>
        <w:category>
          <w:name w:val="Général"/>
          <w:gallery w:val="placeholder"/>
        </w:category>
        <w:types>
          <w:type w:val="bbPlcHdr"/>
        </w:types>
        <w:behaviors>
          <w:behavior w:val="content"/>
        </w:behaviors>
        <w:guid w:val="{FCC9FCC8-3856-4065-AE8C-04F494FBD1D3}"/>
      </w:docPartPr>
      <w:docPartBody>
        <w:p w:rsidR="00187C30" w:rsidRDefault="00C07AE7" w:rsidP="00C07AE7">
          <w:pPr>
            <w:pStyle w:val="6B35EEAD52A64021B2DA45F646C03173"/>
          </w:pPr>
          <w:r>
            <w:rPr>
              <w:rStyle w:val="Textedelespacerserv"/>
            </w:rPr>
            <w:t>..</w:t>
          </w:r>
          <w:r w:rsidRPr="00AA60DE">
            <w:rPr>
              <w:rStyle w:val="Textedelespacerserv"/>
            </w:rPr>
            <w:t>.</w:t>
          </w:r>
        </w:p>
      </w:docPartBody>
    </w:docPart>
    <w:docPart>
      <w:docPartPr>
        <w:name w:val="EEE52D130CB04658B7CFDF6AD6ED196E"/>
        <w:category>
          <w:name w:val="Général"/>
          <w:gallery w:val="placeholder"/>
        </w:category>
        <w:types>
          <w:type w:val="bbPlcHdr"/>
        </w:types>
        <w:behaviors>
          <w:behavior w:val="content"/>
        </w:behaviors>
        <w:guid w:val="{F86BB82A-4B78-4128-AB31-AF78B4A001F3}"/>
      </w:docPartPr>
      <w:docPartBody>
        <w:p w:rsidR="00187C30" w:rsidRDefault="00C07AE7" w:rsidP="00C07AE7">
          <w:pPr>
            <w:pStyle w:val="EEE52D130CB04658B7CFDF6AD6ED196E"/>
          </w:pPr>
          <w:r>
            <w:rPr>
              <w:rStyle w:val="Textedelespacerserv"/>
            </w:rPr>
            <w:t>..</w:t>
          </w:r>
          <w:r w:rsidRPr="00AA60DE">
            <w:rPr>
              <w:rStyle w:val="Textedelespacerserv"/>
            </w:rPr>
            <w:t>.</w:t>
          </w:r>
        </w:p>
      </w:docPartBody>
    </w:docPart>
    <w:docPart>
      <w:docPartPr>
        <w:name w:val="3F5B27A970774AF7A43935902B1FF6C0"/>
        <w:category>
          <w:name w:val="Général"/>
          <w:gallery w:val="placeholder"/>
        </w:category>
        <w:types>
          <w:type w:val="bbPlcHdr"/>
        </w:types>
        <w:behaviors>
          <w:behavior w:val="content"/>
        </w:behaviors>
        <w:guid w:val="{8DF116FE-AB2D-4DBB-BBF3-592C38F901D1}"/>
      </w:docPartPr>
      <w:docPartBody>
        <w:p w:rsidR="00187C30" w:rsidRDefault="00C07AE7" w:rsidP="00C07AE7">
          <w:pPr>
            <w:pStyle w:val="3F5B27A970774AF7A43935902B1FF6C0"/>
          </w:pPr>
          <w:r>
            <w:rPr>
              <w:rStyle w:val="Textedelespacerserv"/>
            </w:rPr>
            <w:t>..</w:t>
          </w:r>
          <w:r w:rsidRPr="00AA60DE">
            <w:rPr>
              <w:rStyle w:val="Textedelespacerserv"/>
            </w:rPr>
            <w:t>.</w:t>
          </w:r>
        </w:p>
      </w:docPartBody>
    </w:docPart>
    <w:docPart>
      <w:docPartPr>
        <w:name w:val="E1B8F23486BD46438A1B00E948B6519A"/>
        <w:category>
          <w:name w:val="Général"/>
          <w:gallery w:val="placeholder"/>
        </w:category>
        <w:types>
          <w:type w:val="bbPlcHdr"/>
        </w:types>
        <w:behaviors>
          <w:behavior w:val="content"/>
        </w:behaviors>
        <w:guid w:val="{F8923D26-3C96-4C71-A747-B4C1F73C2A07}"/>
      </w:docPartPr>
      <w:docPartBody>
        <w:p w:rsidR="00187C30" w:rsidRDefault="00C07AE7" w:rsidP="00C07AE7">
          <w:pPr>
            <w:pStyle w:val="E1B8F23486BD46438A1B00E948B6519A"/>
          </w:pPr>
          <w:r>
            <w:rPr>
              <w:rStyle w:val="Textedelespacerserv"/>
            </w:rPr>
            <w:t>..</w:t>
          </w:r>
          <w:r w:rsidRPr="00AA60DE">
            <w:rPr>
              <w:rStyle w:val="Textedelespacerserv"/>
            </w:rPr>
            <w:t>.</w:t>
          </w:r>
        </w:p>
      </w:docPartBody>
    </w:docPart>
    <w:docPart>
      <w:docPartPr>
        <w:name w:val="E3A59ECB36094BCA8B6AB60AE7F91A65"/>
        <w:category>
          <w:name w:val="Général"/>
          <w:gallery w:val="placeholder"/>
        </w:category>
        <w:types>
          <w:type w:val="bbPlcHdr"/>
        </w:types>
        <w:behaviors>
          <w:behavior w:val="content"/>
        </w:behaviors>
        <w:guid w:val="{EAE20D8E-3618-4261-BF8A-DC2CE3C1C9AD}"/>
      </w:docPartPr>
      <w:docPartBody>
        <w:p w:rsidR="00187C30" w:rsidRDefault="00C07AE7" w:rsidP="00C07AE7">
          <w:pPr>
            <w:pStyle w:val="E3A59ECB36094BCA8B6AB60AE7F91A65"/>
          </w:pPr>
          <w:r>
            <w:rPr>
              <w:rStyle w:val="Textedelespacerserv"/>
            </w:rPr>
            <w:t>..</w:t>
          </w:r>
          <w:r w:rsidRPr="00AA60DE">
            <w:rPr>
              <w:rStyle w:val="Textedelespacerserv"/>
            </w:rPr>
            <w:t>.</w:t>
          </w:r>
        </w:p>
      </w:docPartBody>
    </w:docPart>
    <w:docPart>
      <w:docPartPr>
        <w:name w:val="37FBEF96E95141288A1AA0064C6E4F57"/>
        <w:category>
          <w:name w:val="Général"/>
          <w:gallery w:val="placeholder"/>
        </w:category>
        <w:types>
          <w:type w:val="bbPlcHdr"/>
        </w:types>
        <w:behaviors>
          <w:behavior w:val="content"/>
        </w:behaviors>
        <w:guid w:val="{34300752-DBD0-46DE-916E-6594F3B7611B}"/>
      </w:docPartPr>
      <w:docPartBody>
        <w:p w:rsidR="00187C30" w:rsidRDefault="00C07AE7" w:rsidP="00C07AE7">
          <w:pPr>
            <w:pStyle w:val="37FBEF96E95141288A1AA0064C6E4F57"/>
          </w:pPr>
          <w:r>
            <w:rPr>
              <w:rStyle w:val="Textedelespacerserv"/>
            </w:rPr>
            <w:t>..</w:t>
          </w:r>
          <w:r w:rsidRPr="00AA60DE">
            <w:rPr>
              <w:rStyle w:val="Textedelespacerserv"/>
            </w:rPr>
            <w:t>.</w:t>
          </w:r>
        </w:p>
      </w:docPartBody>
    </w:docPart>
    <w:docPart>
      <w:docPartPr>
        <w:name w:val="CFF8B4B0D6444BE8AC869E084DF3B0B9"/>
        <w:category>
          <w:name w:val="Général"/>
          <w:gallery w:val="placeholder"/>
        </w:category>
        <w:types>
          <w:type w:val="bbPlcHdr"/>
        </w:types>
        <w:behaviors>
          <w:behavior w:val="content"/>
        </w:behaviors>
        <w:guid w:val="{3B138162-761C-4F60-8230-528B6CCA8BA9}"/>
      </w:docPartPr>
      <w:docPartBody>
        <w:p w:rsidR="00187C30" w:rsidRDefault="00C07AE7" w:rsidP="00C07AE7">
          <w:pPr>
            <w:pStyle w:val="CFF8B4B0D6444BE8AC869E084DF3B0B9"/>
          </w:pPr>
          <w:r>
            <w:rPr>
              <w:rStyle w:val="Textedelespacerserv"/>
            </w:rPr>
            <w:t>..</w:t>
          </w:r>
          <w:r w:rsidRPr="00AA60DE">
            <w:rPr>
              <w:rStyle w:val="Textedelespacerserv"/>
            </w:rPr>
            <w:t>.</w:t>
          </w:r>
        </w:p>
      </w:docPartBody>
    </w:docPart>
    <w:docPart>
      <w:docPartPr>
        <w:name w:val="725467431E5D4B9FB71C40EA3A494D08"/>
        <w:category>
          <w:name w:val="Général"/>
          <w:gallery w:val="placeholder"/>
        </w:category>
        <w:types>
          <w:type w:val="bbPlcHdr"/>
        </w:types>
        <w:behaviors>
          <w:behavior w:val="content"/>
        </w:behaviors>
        <w:guid w:val="{3EDB4524-8D11-469D-9016-68C9655B4880}"/>
      </w:docPartPr>
      <w:docPartBody>
        <w:p w:rsidR="00187C30" w:rsidRDefault="00C07AE7" w:rsidP="00C07AE7">
          <w:pPr>
            <w:pStyle w:val="725467431E5D4B9FB71C40EA3A494D08"/>
          </w:pPr>
          <w:r>
            <w:rPr>
              <w:rStyle w:val="Textedelespacerserv"/>
            </w:rPr>
            <w:t>..</w:t>
          </w:r>
          <w:r w:rsidRPr="00AA60DE">
            <w:rPr>
              <w:rStyle w:val="Textedelespacerserv"/>
            </w:rPr>
            <w:t>.</w:t>
          </w:r>
        </w:p>
      </w:docPartBody>
    </w:docPart>
    <w:docPart>
      <w:docPartPr>
        <w:name w:val="2B7719C0506F425A8376D21695EE29A0"/>
        <w:category>
          <w:name w:val="Général"/>
          <w:gallery w:val="placeholder"/>
        </w:category>
        <w:types>
          <w:type w:val="bbPlcHdr"/>
        </w:types>
        <w:behaviors>
          <w:behavior w:val="content"/>
        </w:behaviors>
        <w:guid w:val="{8996BEF8-64EF-4D92-A130-1BA8A249A14A}"/>
      </w:docPartPr>
      <w:docPartBody>
        <w:p w:rsidR="00187C30" w:rsidRDefault="00C07AE7" w:rsidP="00C07AE7">
          <w:pPr>
            <w:pStyle w:val="2B7719C0506F425A8376D21695EE29A0"/>
          </w:pPr>
          <w:r>
            <w:rPr>
              <w:rStyle w:val="Textedelespacerserv"/>
            </w:rPr>
            <w:t>..</w:t>
          </w:r>
          <w:r w:rsidRPr="00AA60DE">
            <w:rPr>
              <w:rStyle w:val="Textedelespacerserv"/>
            </w:rPr>
            <w:t>.</w:t>
          </w:r>
        </w:p>
      </w:docPartBody>
    </w:docPart>
    <w:docPart>
      <w:docPartPr>
        <w:name w:val="16A69EDBADF649518CEA0F763CA81F3E"/>
        <w:category>
          <w:name w:val="Général"/>
          <w:gallery w:val="placeholder"/>
        </w:category>
        <w:types>
          <w:type w:val="bbPlcHdr"/>
        </w:types>
        <w:behaviors>
          <w:behavior w:val="content"/>
        </w:behaviors>
        <w:guid w:val="{08665F38-C1F8-40CE-85A0-34FA6E2549BC}"/>
      </w:docPartPr>
      <w:docPartBody>
        <w:p w:rsidR="00187C30" w:rsidRDefault="00C61D57" w:rsidP="00C61D57">
          <w:pPr>
            <w:pStyle w:val="16A69EDBADF649518CEA0F763CA81F3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F939A56F45249BC80279370E6FFACF6"/>
        <w:category>
          <w:name w:val="Général"/>
          <w:gallery w:val="placeholder"/>
        </w:category>
        <w:types>
          <w:type w:val="bbPlcHdr"/>
        </w:types>
        <w:behaviors>
          <w:behavior w:val="content"/>
        </w:behaviors>
        <w:guid w:val="{B610DF82-1D27-4433-A8B6-5EAABED2DB93}"/>
      </w:docPartPr>
      <w:docPartBody>
        <w:p w:rsidR="00187C30" w:rsidRDefault="00C07AE7" w:rsidP="00C07AE7">
          <w:pPr>
            <w:pStyle w:val="7F939A56F45249BC80279370E6FFACF6"/>
          </w:pPr>
          <w:r>
            <w:rPr>
              <w:rStyle w:val="Textedelespacerserv"/>
              <w:i/>
              <w:iCs/>
            </w:rPr>
            <w:t>Si vous préférez joindre un document, indiquez-en le nom.</w:t>
          </w:r>
        </w:p>
      </w:docPartBody>
    </w:docPart>
    <w:docPart>
      <w:docPartPr>
        <w:name w:val="D2EE6752AB6A4F78B0E0C58F35E18316"/>
        <w:category>
          <w:name w:val="Général"/>
          <w:gallery w:val="placeholder"/>
        </w:category>
        <w:types>
          <w:type w:val="bbPlcHdr"/>
        </w:types>
        <w:behaviors>
          <w:behavior w:val="content"/>
        </w:behaviors>
        <w:guid w:val="{92D85C34-C87F-4499-BF1C-EAC3C38D5124}"/>
      </w:docPartPr>
      <w:docPartBody>
        <w:p w:rsidR="00187C30" w:rsidRDefault="00C07AE7" w:rsidP="00C07AE7">
          <w:pPr>
            <w:pStyle w:val="D2EE6752AB6A4F78B0E0C58F35E18316"/>
          </w:pPr>
          <w:r>
            <w:rPr>
              <w:rStyle w:val="Textedelespacerserv"/>
              <w:i/>
              <w:iCs/>
            </w:rPr>
            <w:t>Précisez la section.</w:t>
          </w:r>
        </w:p>
      </w:docPartBody>
    </w:docPart>
    <w:docPart>
      <w:docPartPr>
        <w:name w:val="8EA0DD1860964072AFF88347E7D45653"/>
        <w:category>
          <w:name w:val="Général"/>
          <w:gallery w:val="placeholder"/>
        </w:category>
        <w:types>
          <w:type w:val="bbPlcHdr"/>
        </w:types>
        <w:behaviors>
          <w:behavior w:val="content"/>
        </w:behaviors>
        <w:guid w:val="{79F9A9AB-F2B1-480C-9330-BFE1F2D45780}"/>
      </w:docPartPr>
      <w:docPartBody>
        <w:p w:rsidR="00187C30" w:rsidRDefault="00C07AE7" w:rsidP="00C07AE7">
          <w:pPr>
            <w:pStyle w:val="8EA0DD1860964072AFF88347E7D45653"/>
          </w:pPr>
          <w:r w:rsidRPr="00A728C8">
            <w:rPr>
              <w:rStyle w:val="Textedelespacerserv"/>
              <w:i/>
              <w:iCs/>
            </w:rPr>
            <w:t>Saisissez les informations</w:t>
          </w:r>
          <w:r>
            <w:rPr>
              <w:rStyle w:val="Textedelespacerserv"/>
              <w:i/>
              <w:iCs/>
            </w:rPr>
            <w:t>.</w:t>
          </w:r>
        </w:p>
      </w:docPartBody>
    </w:docPart>
    <w:docPart>
      <w:docPartPr>
        <w:name w:val="D86753403E464EC5A9387E84AA6D1EA9"/>
        <w:category>
          <w:name w:val="Général"/>
          <w:gallery w:val="placeholder"/>
        </w:category>
        <w:types>
          <w:type w:val="bbPlcHdr"/>
        </w:types>
        <w:behaviors>
          <w:behavior w:val="content"/>
        </w:behaviors>
        <w:guid w:val="{01C1F51B-B00D-43B1-BB60-1DF555EFD143}"/>
      </w:docPartPr>
      <w:docPartBody>
        <w:p w:rsidR="00187C30" w:rsidRDefault="00C07AE7" w:rsidP="00C07AE7">
          <w:pPr>
            <w:pStyle w:val="D86753403E464EC5A9387E84AA6D1EA9"/>
          </w:pPr>
          <w:r>
            <w:rPr>
              <w:rStyle w:val="Textedelespacerserv"/>
            </w:rPr>
            <w:t>..</w:t>
          </w:r>
          <w:r w:rsidRPr="00AA60DE">
            <w:rPr>
              <w:rStyle w:val="Textedelespacerserv"/>
            </w:rPr>
            <w:t>.</w:t>
          </w:r>
        </w:p>
      </w:docPartBody>
    </w:docPart>
    <w:docPart>
      <w:docPartPr>
        <w:name w:val="DDB1156411014DE0A13FBE4C69C9546F"/>
        <w:category>
          <w:name w:val="Général"/>
          <w:gallery w:val="placeholder"/>
        </w:category>
        <w:types>
          <w:type w:val="bbPlcHdr"/>
        </w:types>
        <w:behaviors>
          <w:behavior w:val="content"/>
        </w:behaviors>
        <w:guid w:val="{1253273A-CDE2-44BD-8387-FB4C5355BBC5}"/>
      </w:docPartPr>
      <w:docPartBody>
        <w:p w:rsidR="00187C30" w:rsidRDefault="00C07AE7" w:rsidP="00C07AE7">
          <w:pPr>
            <w:pStyle w:val="DDB1156411014DE0A13FBE4C69C9546F"/>
          </w:pPr>
          <w:r w:rsidRPr="009303E9">
            <w:rPr>
              <w:rStyle w:val="Textedelespacerserv"/>
              <w:i/>
              <w:iCs/>
            </w:rPr>
            <w:t>Cliquez sur le + pour ajouter des lignes</w:t>
          </w:r>
          <w:r w:rsidRPr="00AA60DE">
            <w:rPr>
              <w:rStyle w:val="Textedelespacerserv"/>
            </w:rPr>
            <w:t>.</w:t>
          </w:r>
        </w:p>
      </w:docPartBody>
    </w:docPart>
    <w:docPart>
      <w:docPartPr>
        <w:name w:val="A070E02DACE34F39830F0364213D2D17"/>
        <w:category>
          <w:name w:val="Général"/>
          <w:gallery w:val="placeholder"/>
        </w:category>
        <w:types>
          <w:type w:val="bbPlcHdr"/>
        </w:types>
        <w:behaviors>
          <w:behavior w:val="content"/>
        </w:behaviors>
        <w:guid w:val="{363D1FFF-D73F-4231-A593-B1346D0BB1AC}"/>
      </w:docPartPr>
      <w:docPartBody>
        <w:p w:rsidR="00187C30" w:rsidRDefault="00C07AE7" w:rsidP="00C07AE7">
          <w:pPr>
            <w:pStyle w:val="A070E02DACE34F39830F0364213D2D17"/>
          </w:pPr>
          <w:r>
            <w:rPr>
              <w:rStyle w:val="Textedelespacerserv"/>
            </w:rPr>
            <w:t>..</w:t>
          </w:r>
          <w:r w:rsidRPr="00AA60DE">
            <w:rPr>
              <w:rStyle w:val="Textedelespacerserv"/>
            </w:rPr>
            <w:t>.</w:t>
          </w:r>
        </w:p>
      </w:docPartBody>
    </w:docPart>
    <w:docPart>
      <w:docPartPr>
        <w:name w:val="7AE87CC13EC24914B417BE080F2D0EA5"/>
        <w:category>
          <w:name w:val="Général"/>
          <w:gallery w:val="placeholder"/>
        </w:category>
        <w:types>
          <w:type w:val="bbPlcHdr"/>
        </w:types>
        <w:behaviors>
          <w:behavior w:val="content"/>
        </w:behaviors>
        <w:guid w:val="{90FA622B-9369-41C9-969C-AD64E66C288C}"/>
      </w:docPartPr>
      <w:docPartBody>
        <w:p w:rsidR="00187C30" w:rsidRDefault="00C07AE7" w:rsidP="00C07AE7">
          <w:pPr>
            <w:pStyle w:val="7AE87CC13EC24914B417BE080F2D0EA5"/>
          </w:pPr>
          <w:r>
            <w:rPr>
              <w:rStyle w:val="Textedelespacerserv"/>
            </w:rPr>
            <w:t>..</w:t>
          </w:r>
          <w:r w:rsidRPr="00AA60DE">
            <w:rPr>
              <w:rStyle w:val="Textedelespacerserv"/>
            </w:rPr>
            <w:t>.</w:t>
          </w:r>
        </w:p>
      </w:docPartBody>
    </w:docPart>
    <w:docPart>
      <w:docPartPr>
        <w:name w:val="AE8D854E68B94536B2C3F4D484444B0F"/>
        <w:category>
          <w:name w:val="Général"/>
          <w:gallery w:val="placeholder"/>
        </w:category>
        <w:types>
          <w:type w:val="bbPlcHdr"/>
        </w:types>
        <w:behaviors>
          <w:behavior w:val="content"/>
        </w:behaviors>
        <w:guid w:val="{B902D6D6-65BB-4146-B847-6C2079577F04}"/>
      </w:docPartPr>
      <w:docPartBody>
        <w:p w:rsidR="00187C30" w:rsidRDefault="00C07AE7" w:rsidP="00C07AE7">
          <w:pPr>
            <w:pStyle w:val="AE8D854E68B94536B2C3F4D484444B0F"/>
          </w:pPr>
          <w:r>
            <w:rPr>
              <w:rStyle w:val="Textedelespacerserv"/>
            </w:rPr>
            <w:t>..</w:t>
          </w:r>
          <w:r w:rsidRPr="00AA60DE">
            <w:rPr>
              <w:rStyle w:val="Textedelespacerserv"/>
            </w:rPr>
            <w:t>.</w:t>
          </w:r>
        </w:p>
      </w:docPartBody>
    </w:docPart>
    <w:docPart>
      <w:docPartPr>
        <w:name w:val="10F1106B7D0547158675B208B7219EA7"/>
        <w:category>
          <w:name w:val="Général"/>
          <w:gallery w:val="placeholder"/>
        </w:category>
        <w:types>
          <w:type w:val="bbPlcHdr"/>
        </w:types>
        <w:behaviors>
          <w:behavior w:val="content"/>
        </w:behaviors>
        <w:guid w:val="{267AF8F4-8E18-4DB2-A5C1-AE07549373A1}"/>
      </w:docPartPr>
      <w:docPartBody>
        <w:p w:rsidR="00187C30" w:rsidRDefault="00C07AE7" w:rsidP="00C07AE7">
          <w:pPr>
            <w:pStyle w:val="10F1106B7D0547158675B208B7219EA7"/>
          </w:pPr>
          <w:r>
            <w:rPr>
              <w:rStyle w:val="Textedelespacerserv"/>
            </w:rPr>
            <w:t>..</w:t>
          </w:r>
          <w:r w:rsidRPr="00AA60DE">
            <w:rPr>
              <w:rStyle w:val="Textedelespacerserv"/>
            </w:rPr>
            <w:t>.</w:t>
          </w:r>
        </w:p>
      </w:docPartBody>
    </w:docPart>
    <w:docPart>
      <w:docPartPr>
        <w:name w:val="415C25A6EF9F47059326B9FC130987F0"/>
        <w:category>
          <w:name w:val="Général"/>
          <w:gallery w:val="placeholder"/>
        </w:category>
        <w:types>
          <w:type w:val="bbPlcHdr"/>
        </w:types>
        <w:behaviors>
          <w:behavior w:val="content"/>
        </w:behaviors>
        <w:guid w:val="{3CE6F891-4423-493C-B112-4C1B0D53B8F0}"/>
      </w:docPartPr>
      <w:docPartBody>
        <w:p w:rsidR="00187C30" w:rsidRDefault="00C07AE7" w:rsidP="00C07AE7">
          <w:pPr>
            <w:pStyle w:val="415C25A6EF9F47059326B9FC130987F0"/>
          </w:pPr>
          <w:r>
            <w:rPr>
              <w:rStyle w:val="Textedelespacerserv"/>
            </w:rPr>
            <w:t>..</w:t>
          </w:r>
          <w:r w:rsidRPr="00AA60DE">
            <w:rPr>
              <w:rStyle w:val="Textedelespacerserv"/>
            </w:rPr>
            <w:t>.</w:t>
          </w:r>
        </w:p>
      </w:docPartBody>
    </w:docPart>
    <w:docPart>
      <w:docPartPr>
        <w:name w:val="B55FD9B3EB8B4896AB906D52240A99DB"/>
        <w:category>
          <w:name w:val="Général"/>
          <w:gallery w:val="placeholder"/>
        </w:category>
        <w:types>
          <w:type w:val="bbPlcHdr"/>
        </w:types>
        <w:behaviors>
          <w:behavior w:val="content"/>
        </w:behaviors>
        <w:guid w:val="{45AB46D2-9153-4399-95B9-410B78738276}"/>
      </w:docPartPr>
      <w:docPartBody>
        <w:p w:rsidR="00187C30" w:rsidRDefault="00C07AE7" w:rsidP="00C07AE7">
          <w:pPr>
            <w:pStyle w:val="B55FD9B3EB8B4896AB906D52240A99DB"/>
          </w:pPr>
          <w:r>
            <w:rPr>
              <w:rStyle w:val="Textedelespacerserv"/>
            </w:rPr>
            <w:t>..</w:t>
          </w:r>
          <w:r w:rsidRPr="00AA60DE">
            <w:rPr>
              <w:rStyle w:val="Textedelespacerserv"/>
            </w:rPr>
            <w:t>.</w:t>
          </w:r>
        </w:p>
      </w:docPartBody>
    </w:docPart>
    <w:docPart>
      <w:docPartPr>
        <w:name w:val="60B4C750B2884DD5B83B1FEC5F1D5600"/>
        <w:category>
          <w:name w:val="Général"/>
          <w:gallery w:val="placeholder"/>
        </w:category>
        <w:types>
          <w:type w:val="bbPlcHdr"/>
        </w:types>
        <w:behaviors>
          <w:behavior w:val="content"/>
        </w:behaviors>
        <w:guid w:val="{A0445A15-97FB-470C-AB24-E4E05B574435}"/>
      </w:docPartPr>
      <w:docPartBody>
        <w:p w:rsidR="00187C30" w:rsidRDefault="00C07AE7" w:rsidP="00C07AE7">
          <w:pPr>
            <w:pStyle w:val="60B4C750B2884DD5B83B1FEC5F1D5600"/>
          </w:pPr>
          <w:r>
            <w:rPr>
              <w:rStyle w:val="Textedelespacerserv"/>
            </w:rPr>
            <w:t>..</w:t>
          </w:r>
          <w:r w:rsidRPr="00AA60DE">
            <w:rPr>
              <w:rStyle w:val="Textedelespacerserv"/>
            </w:rPr>
            <w:t>.</w:t>
          </w:r>
        </w:p>
      </w:docPartBody>
    </w:docPart>
    <w:docPart>
      <w:docPartPr>
        <w:name w:val="5FE80EFDCA044029BF4ABCF0FC3285D8"/>
        <w:category>
          <w:name w:val="Général"/>
          <w:gallery w:val="placeholder"/>
        </w:category>
        <w:types>
          <w:type w:val="bbPlcHdr"/>
        </w:types>
        <w:behaviors>
          <w:behavior w:val="content"/>
        </w:behaviors>
        <w:guid w:val="{D23AC962-BDD2-44DF-B5FF-23BF7267D5E9}"/>
      </w:docPartPr>
      <w:docPartBody>
        <w:p w:rsidR="00187C30" w:rsidRDefault="00C07AE7" w:rsidP="00C07AE7">
          <w:pPr>
            <w:pStyle w:val="5FE80EFDCA044029BF4ABCF0FC3285D8"/>
          </w:pPr>
          <w:r>
            <w:rPr>
              <w:rStyle w:val="Textedelespacerserv"/>
            </w:rPr>
            <w:t>..</w:t>
          </w:r>
          <w:r w:rsidRPr="00AA60DE">
            <w:rPr>
              <w:rStyle w:val="Textedelespacerserv"/>
            </w:rPr>
            <w:t>.</w:t>
          </w:r>
        </w:p>
      </w:docPartBody>
    </w:docPart>
    <w:docPart>
      <w:docPartPr>
        <w:name w:val="A0D1BA1F9CCD47EB9BD6F5F346B3E8B6"/>
        <w:category>
          <w:name w:val="Général"/>
          <w:gallery w:val="placeholder"/>
        </w:category>
        <w:types>
          <w:type w:val="bbPlcHdr"/>
        </w:types>
        <w:behaviors>
          <w:behavior w:val="content"/>
        </w:behaviors>
        <w:guid w:val="{2F9B849B-EAE2-448A-90EE-CBC75C9CD861}"/>
      </w:docPartPr>
      <w:docPartBody>
        <w:p w:rsidR="00187C30" w:rsidRDefault="00C07AE7" w:rsidP="00C07AE7">
          <w:pPr>
            <w:pStyle w:val="A0D1BA1F9CCD47EB9BD6F5F346B3E8B6"/>
          </w:pPr>
          <w:r>
            <w:rPr>
              <w:rStyle w:val="Textedelespacerserv"/>
            </w:rPr>
            <w:t>..</w:t>
          </w:r>
          <w:r w:rsidRPr="00AA60DE">
            <w:rPr>
              <w:rStyle w:val="Textedelespacerserv"/>
            </w:rPr>
            <w:t>.</w:t>
          </w:r>
        </w:p>
      </w:docPartBody>
    </w:docPart>
    <w:docPart>
      <w:docPartPr>
        <w:name w:val="97F939DC723B4AF5AB06F544B7C5AB8A"/>
        <w:category>
          <w:name w:val="Général"/>
          <w:gallery w:val="placeholder"/>
        </w:category>
        <w:types>
          <w:type w:val="bbPlcHdr"/>
        </w:types>
        <w:behaviors>
          <w:behavior w:val="content"/>
        </w:behaviors>
        <w:guid w:val="{807D91E7-8377-4EEC-AC35-3D185B93A5B7}"/>
      </w:docPartPr>
      <w:docPartBody>
        <w:p w:rsidR="00187C30" w:rsidRDefault="00C07AE7" w:rsidP="00C07AE7">
          <w:pPr>
            <w:pStyle w:val="97F939DC723B4AF5AB06F544B7C5AB8A"/>
          </w:pPr>
          <w:r>
            <w:rPr>
              <w:rStyle w:val="Textedelespacerserv"/>
            </w:rPr>
            <w:t>..</w:t>
          </w:r>
          <w:r w:rsidRPr="00AA60DE">
            <w:rPr>
              <w:rStyle w:val="Textedelespacerserv"/>
            </w:rPr>
            <w:t>.</w:t>
          </w:r>
        </w:p>
      </w:docPartBody>
    </w:docPart>
    <w:docPart>
      <w:docPartPr>
        <w:name w:val="D7115460EEAD43978561872DE272C1D8"/>
        <w:category>
          <w:name w:val="Général"/>
          <w:gallery w:val="placeholder"/>
        </w:category>
        <w:types>
          <w:type w:val="bbPlcHdr"/>
        </w:types>
        <w:behaviors>
          <w:behavior w:val="content"/>
        </w:behaviors>
        <w:guid w:val="{F2372B74-8747-413B-B500-EA645BE55669}"/>
      </w:docPartPr>
      <w:docPartBody>
        <w:p w:rsidR="00187C30" w:rsidRDefault="00C07AE7" w:rsidP="00C07AE7">
          <w:pPr>
            <w:pStyle w:val="D7115460EEAD43978561872DE272C1D8"/>
          </w:pPr>
          <w:r>
            <w:rPr>
              <w:rStyle w:val="Textedelespacerserv"/>
            </w:rPr>
            <w:t>..</w:t>
          </w:r>
          <w:r w:rsidRPr="00AA60DE">
            <w:rPr>
              <w:rStyle w:val="Textedelespacerserv"/>
            </w:rPr>
            <w:t>.</w:t>
          </w:r>
        </w:p>
      </w:docPartBody>
    </w:docPart>
    <w:docPart>
      <w:docPartPr>
        <w:name w:val="704DD9700FFC4887ACDAB83C648A3495"/>
        <w:category>
          <w:name w:val="Général"/>
          <w:gallery w:val="placeholder"/>
        </w:category>
        <w:types>
          <w:type w:val="bbPlcHdr"/>
        </w:types>
        <w:behaviors>
          <w:behavior w:val="content"/>
        </w:behaviors>
        <w:guid w:val="{BD2E751D-B1B9-4AAB-A0C2-981752A10204}"/>
      </w:docPartPr>
      <w:docPartBody>
        <w:p w:rsidR="00187C30" w:rsidRDefault="00C07AE7" w:rsidP="00C07AE7">
          <w:pPr>
            <w:pStyle w:val="704DD9700FFC4887ACDAB83C648A3495"/>
          </w:pPr>
          <w:r>
            <w:rPr>
              <w:rStyle w:val="Textedelespacerserv"/>
            </w:rPr>
            <w:t>..</w:t>
          </w:r>
          <w:r w:rsidRPr="00AA60DE">
            <w:rPr>
              <w:rStyle w:val="Textedelespacerserv"/>
            </w:rPr>
            <w:t>.</w:t>
          </w:r>
        </w:p>
      </w:docPartBody>
    </w:docPart>
    <w:docPart>
      <w:docPartPr>
        <w:name w:val="963BB3EDCD214CF7A4EC48AD16CFB48B"/>
        <w:category>
          <w:name w:val="Général"/>
          <w:gallery w:val="placeholder"/>
        </w:category>
        <w:types>
          <w:type w:val="bbPlcHdr"/>
        </w:types>
        <w:behaviors>
          <w:behavior w:val="content"/>
        </w:behaviors>
        <w:guid w:val="{59FC5E57-33BE-4920-95AD-53610D044F71}"/>
      </w:docPartPr>
      <w:docPartBody>
        <w:p w:rsidR="00187C30" w:rsidRDefault="00C07AE7" w:rsidP="00C07AE7">
          <w:pPr>
            <w:pStyle w:val="963BB3EDCD214CF7A4EC48AD16CFB48B"/>
          </w:pPr>
          <w:r>
            <w:rPr>
              <w:rStyle w:val="Textedelespacerserv"/>
            </w:rPr>
            <w:t>..</w:t>
          </w:r>
          <w:r w:rsidRPr="00AA60DE">
            <w:rPr>
              <w:rStyle w:val="Textedelespacerserv"/>
            </w:rPr>
            <w:t>.</w:t>
          </w:r>
        </w:p>
      </w:docPartBody>
    </w:docPart>
    <w:docPart>
      <w:docPartPr>
        <w:name w:val="EA9EB1539D924BEB8AC380255EBC9168"/>
        <w:category>
          <w:name w:val="Général"/>
          <w:gallery w:val="placeholder"/>
        </w:category>
        <w:types>
          <w:type w:val="bbPlcHdr"/>
        </w:types>
        <w:behaviors>
          <w:behavior w:val="content"/>
        </w:behaviors>
        <w:guid w:val="{AFACC58B-98A0-422D-BCB4-201AC31153F0}"/>
      </w:docPartPr>
      <w:docPartBody>
        <w:p w:rsidR="00187C30" w:rsidRDefault="00C07AE7" w:rsidP="00C07AE7">
          <w:pPr>
            <w:pStyle w:val="EA9EB1539D924BEB8AC380255EBC9168"/>
          </w:pPr>
          <w:r>
            <w:rPr>
              <w:rStyle w:val="Textedelespacerserv"/>
            </w:rPr>
            <w:t>..</w:t>
          </w:r>
          <w:r w:rsidRPr="00AA60DE">
            <w:rPr>
              <w:rStyle w:val="Textedelespacerserv"/>
            </w:rPr>
            <w:t>.</w:t>
          </w:r>
        </w:p>
      </w:docPartBody>
    </w:docPart>
    <w:docPart>
      <w:docPartPr>
        <w:name w:val="AB56CD44082A4968B308A97732B592AC"/>
        <w:category>
          <w:name w:val="Général"/>
          <w:gallery w:val="placeholder"/>
        </w:category>
        <w:types>
          <w:type w:val="bbPlcHdr"/>
        </w:types>
        <w:behaviors>
          <w:behavior w:val="content"/>
        </w:behaviors>
        <w:guid w:val="{67953183-7CB1-434B-B625-DAC785F506E7}"/>
      </w:docPartPr>
      <w:docPartBody>
        <w:p w:rsidR="00187C30" w:rsidRDefault="00C07AE7" w:rsidP="00C07AE7">
          <w:pPr>
            <w:pStyle w:val="AB56CD44082A4968B308A97732B592AC"/>
          </w:pPr>
          <w:r>
            <w:rPr>
              <w:rStyle w:val="Textedelespacerserv"/>
            </w:rPr>
            <w:t>..</w:t>
          </w:r>
          <w:r w:rsidRPr="00AA60DE">
            <w:rPr>
              <w:rStyle w:val="Textedelespacerserv"/>
            </w:rPr>
            <w:t>.</w:t>
          </w:r>
        </w:p>
      </w:docPartBody>
    </w:docPart>
    <w:docPart>
      <w:docPartPr>
        <w:name w:val="222BBB27357444B781FAAFE2CD0F36B1"/>
        <w:category>
          <w:name w:val="Général"/>
          <w:gallery w:val="placeholder"/>
        </w:category>
        <w:types>
          <w:type w:val="bbPlcHdr"/>
        </w:types>
        <w:behaviors>
          <w:behavior w:val="content"/>
        </w:behaviors>
        <w:guid w:val="{3FF88B92-2A3D-4AAE-88BA-044EC49A4B5F}"/>
      </w:docPartPr>
      <w:docPartBody>
        <w:p w:rsidR="00187C30" w:rsidRDefault="00C61D57" w:rsidP="00C61D57">
          <w:pPr>
            <w:pStyle w:val="222BBB27357444B781FAAFE2CD0F36B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6E6E44164C945E0967D04304D0D53E7"/>
        <w:category>
          <w:name w:val="Général"/>
          <w:gallery w:val="placeholder"/>
        </w:category>
        <w:types>
          <w:type w:val="bbPlcHdr"/>
        </w:types>
        <w:behaviors>
          <w:behavior w:val="content"/>
        </w:behaviors>
        <w:guid w:val="{D80F8314-AB0C-408B-B7D2-D1FC3BBAAC94}"/>
      </w:docPartPr>
      <w:docPartBody>
        <w:p w:rsidR="00187C30" w:rsidRDefault="00C07AE7" w:rsidP="00C07AE7">
          <w:pPr>
            <w:pStyle w:val="66E6E44164C945E0967D04304D0D53E7"/>
          </w:pPr>
          <w:r>
            <w:rPr>
              <w:rStyle w:val="Textedelespacerserv"/>
              <w:i/>
              <w:iCs/>
            </w:rPr>
            <w:t>Si vous préférez joindre un document, indiquez-en le nom.</w:t>
          </w:r>
        </w:p>
      </w:docPartBody>
    </w:docPart>
    <w:docPart>
      <w:docPartPr>
        <w:name w:val="9EA68305677445298C798FDC801EAD5C"/>
        <w:category>
          <w:name w:val="Général"/>
          <w:gallery w:val="placeholder"/>
        </w:category>
        <w:types>
          <w:type w:val="bbPlcHdr"/>
        </w:types>
        <w:behaviors>
          <w:behavior w:val="content"/>
        </w:behaviors>
        <w:guid w:val="{507A4D45-E783-482A-B07A-9E9976991F23}"/>
      </w:docPartPr>
      <w:docPartBody>
        <w:p w:rsidR="00187C30" w:rsidRDefault="00C07AE7" w:rsidP="00C07AE7">
          <w:pPr>
            <w:pStyle w:val="9EA68305677445298C798FDC801EAD5C"/>
          </w:pPr>
          <w:r>
            <w:rPr>
              <w:rStyle w:val="Textedelespacerserv"/>
              <w:i/>
              <w:iCs/>
            </w:rPr>
            <w:t>Précisez la section.</w:t>
          </w:r>
        </w:p>
      </w:docPartBody>
    </w:docPart>
    <w:docPart>
      <w:docPartPr>
        <w:name w:val="D265D5B3BD4B4D0F92852520E682E95B"/>
        <w:category>
          <w:name w:val="Général"/>
          <w:gallery w:val="placeholder"/>
        </w:category>
        <w:types>
          <w:type w:val="bbPlcHdr"/>
        </w:types>
        <w:behaviors>
          <w:behavior w:val="content"/>
        </w:behaviors>
        <w:guid w:val="{952D6915-555E-4E20-8D14-0FFD33744634}"/>
      </w:docPartPr>
      <w:docPartBody>
        <w:p w:rsidR="00187C30" w:rsidRDefault="00C07AE7" w:rsidP="00C07AE7">
          <w:pPr>
            <w:pStyle w:val="D265D5B3BD4B4D0F92852520E682E95B"/>
          </w:pPr>
          <w:r w:rsidRPr="00A728C8">
            <w:rPr>
              <w:rStyle w:val="Textedelespacerserv"/>
              <w:i/>
              <w:iCs/>
            </w:rPr>
            <w:t>Saisissez les informations</w:t>
          </w:r>
          <w:r>
            <w:rPr>
              <w:rStyle w:val="Textedelespacerserv"/>
              <w:i/>
              <w:iCs/>
            </w:rPr>
            <w:t>.</w:t>
          </w:r>
        </w:p>
      </w:docPartBody>
    </w:docPart>
    <w:docPart>
      <w:docPartPr>
        <w:name w:val="0A272EE24C8F425F91A46C3B59CB9107"/>
        <w:category>
          <w:name w:val="Général"/>
          <w:gallery w:val="placeholder"/>
        </w:category>
        <w:types>
          <w:type w:val="bbPlcHdr"/>
        </w:types>
        <w:behaviors>
          <w:behavior w:val="content"/>
        </w:behaviors>
        <w:guid w:val="{5F818247-5071-4B54-9704-87247D5CA919}"/>
      </w:docPartPr>
      <w:docPartBody>
        <w:p w:rsidR="00187C30" w:rsidRDefault="00C07AE7" w:rsidP="00C07AE7">
          <w:pPr>
            <w:pStyle w:val="0A272EE24C8F425F91A46C3B59CB9107"/>
          </w:pPr>
          <w:r>
            <w:rPr>
              <w:rStyle w:val="Textedelespacerserv"/>
            </w:rPr>
            <w:t>..</w:t>
          </w:r>
          <w:r w:rsidRPr="00AA60DE">
            <w:rPr>
              <w:rStyle w:val="Textedelespacerserv"/>
            </w:rPr>
            <w:t>.</w:t>
          </w:r>
        </w:p>
      </w:docPartBody>
    </w:docPart>
    <w:docPart>
      <w:docPartPr>
        <w:name w:val="52E4573A8D9E4D5C9097ABD232F5A5F7"/>
        <w:category>
          <w:name w:val="Général"/>
          <w:gallery w:val="placeholder"/>
        </w:category>
        <w:types>
          <w:type w:val="bbPlcHdr"/>
        </w:types>
        <w:behaviors>
          <w:behavior w:val="content"/>
        </w:behaviors>
        <w:guid w:val="{889CCFD1-3B0B-4F29-A333-8E590BD803F1}"/>
      </w:docPartPr>
      <w:docPartBody>
        <w:p w:rsidR="00187C30" w:rsidRDefault="00C07AE7" w:rsidP="00C07AE7">
          <w:pPr>
            <w:pStyle w:val="52E4573A8D9E4D5C9097ABD232F5A5F7"/>
          </w:pPr>
          <w:r>
            <w:rPr>
              <w:rStyle w:val="Textedelespacerserv"/>
            </w:rPr>
            <w:t>..</w:t>
          </w:r>
          <w:r w:rsidRPr="00AA60DE">
            <w:rPr>
              <w:rStyle w:val="Textedelespacerserv"/>
            </w:rPr>
            <w:t>.</w:t>
          </w:r>
        </w:p>
      </w:docPartBody>
    </w:docPart>
    <w:docPart>
      <w:docPartPr>
        <w:name w:val="FA1B27B9194249F3B5DA6EFD67BAA916"/>
        <w:category>
          <w:name w:val="Général"/>
          <w:gallery w:val="placeholder"/>
        </w:category>
        <w:types>
          <w:type w:val="bbPlcHdr"/>
        </w:types>
        <w:behaviors>
          <w:behavior w:val="content"/>
        </w:behaviors>
        <w:guid w:val="{50AE74A2-DC2D-4EDB-B6EA-085AA7D0092B}"/>
      </w:docPartPr>
      <w:docPartBody>
        <w:p w:rsidR="00187C30" w:rsidRDefault="00C07AE7" w:rsidP="00C07AE7">
          <w:pPr>
            <w:pStyle w:val="FA1B27B9194249F3B5DA6EFD67BAA916"/>
          </w:pPr>
          <w:r>
            <w:rPr>
              <w:rStyle w:val="Textedelespacerserv"/>
            </w:rPr>
            <w:t>..</w:t>
          </w:r>
          <w:r w:rsidRPr="00AA60DE">
            <w:rPr>
              <w:rStyle w:val="Textedelespacerserv"/>
            </w:rPr>
            <w:t>.</w:t>
          </w:r>
        </w:p>
      </w:docPartBody>
    </w:docPart>
    <w:docPart>
      <w:docPartPr>
        <w:name w:val="1F3C37F05CBE4F93AFD361F2B99FF6B7"/>
        <w:category>
          <w:name w:val="Général"/>
          <w:gallery w:val="placeholder"/>
        </w:category>
        <w:types>
          <w:type w:val="bbPlcHdr"/>
        </w:types>
        <w:behaviors>
          <w:behavior w:val="content"/>
        </w:behaviors>
        <w:guid w:val="{F55DA052-555C-45F8-A7A6-4F1794FBCC40}"/>
      </w:docPartPr>
      <w:docPartBody>
        <w:p w:rsidR="00187C30" w:rsidRDefault="00C07AE7" w:rsidP="00C07AE7">
          <w:pPr>
            <w:pStyle w:val="1F3C37F05CBE4F93AFD361F2B99FF6B7"/>
          </w:pPr>
          <w:r>
            <w:rPr>
              <w:rStyle w:val="Textedelespacerserv"/>
            </w:rPr>
            <w:t>..</w:t>
          </w:r>
          <w:r w:rsidRPr="00AA60DE">
            <w:rPr>
              <w:rStyle w:val="Textedelespacerserv"/>
            </w:rPr>
            <w:t>.</w:t>
          </w:r>
        </w:p>
      </w:docPartBody>
    </w:docPart>
    <w:docPart>
      <w:docPartPr>
        <w:name w:val="8AF4F3E6CCA6433FA482596A73E20D27"/>
        <w:category>
          <w:name w:val="Général"/>
          <w:gallery w:val="placeholder"/>
        </w:category>
        <w:types>
          <w:type w:val="bbPlcHdr"/>
        </w:types>
        <w:behaviors>
          <w:behavior w:val="content"/>
        </w:behaviors>
        <w:guid w:val="{9B9A530D-19C9-47BB-A9A4-AA4C22B28E2F}"/>
      </w:docPartPr>
      <w:docPartBody>
        <w:p w:rsidR="00187C30" w:rsidRDefault="00C07AE7" w:rsidP="00C07AE7">
          <w:pPr>
            <w:pStyle w:val="8AF4F3E6CCA6433FA482596A73E20D27"/>
          </w:pPr>
          <w:r>
            <w:rPr>
              <w:rStyle w:val="Textedelespacerserv"/>
            </w:rPr>
            <w:t>..</w:t>
          </w:r>
          <w:r w:rsidRPr="00AA60DE">
            <w:rPr>
              <w:rStyle w:val="Textedelespacerserv"/>
            </w:rPr>
            <w:t>.</w:t>
          </w:r>
        </w:p>
      </w:docPartBody>
    </w:docPart>
    <w:docPart>
      <w:docPartPr>
        <w:name w:val="11D08D77638344EDAC16A8A1077F360B"/>
        <w:category>
          <w:name w:val="Général"/>
          <w:gallery w:val="placeholder"/>
        </w:category>
        <w:types>
          <w:type w:val="bbPlcHdr"/>
        </w:types>
        <w:behaviors>
          <w:behavior w:val="content"/>
        </w:behaviors>
        <w:guid w:val="{6020EA5E-4F7B-44A2-988D-504B82301F12}"/>
      </w:docPartPr>
      <w:docPartBody>
        <w:p w:rsidR="00187C30" w:rsidRDefault="00C07AE7" w:rsidP="00C07AE7">
          <w:pPr>
            <w:pStyle w:val="11D08D77638344EDAC16A8A1077F360B"/>
          </w:pPr>
          <w:r>
            <w:rPr>
              <w:rStyle w:val="Textedelespacerserv"/>
            </w:rPr>
            <w:t>..</w:t>
          </w:r>
          <w:r w:rsidRPr="00AA60DE">
            <w:rPr>
              <w:rStyle w:val="Textedelespacerserv"/>
            </w:rPr>
            <w:t>.</w:t>
          </w:r>
        </w:p>
      </w:docPartBody>
    </w:docPart>
    <w:docPart>
      <w:docPartPr>
        <w:name w:val="18F2B4D203294803B540930FD99A0C78"/>
        <w:category>
          <w:name w:val="Général"/>
          <w:gallery w:val="placeholder"/>
        </w:category>
        <w:types>
          <w:type w:val="bbPlcHdr"/>
        </w:types>
        <w:behaviors>
          <w:behavior w:val="content"/>
        </w:behaviors>
        <w:guid w:val="{8642C409-B241-473E-9ED6-FD15AB6BFA09}"/>
      </w:docPartPr>
      <w:docPartBody>
        <w:p w:rsidR="00187C30" w:rsidRDefault="00C07AE7" w:rsidP="00C07AE7">
          <w:pPr>
            <w:pStyle w:val="18F2B4D203294803B540930FD99A0C78"/>
          </w:pPr>
          <w:r>
            <w:rPr>
              <w:rStyle w:val="Textedelespacerserv"/>
            </w:rPr>
            <w:t>..</w:t>
          </w:r>
          <w:r w:rsidRPr="00AA60DE">
            <w:rPr>
              <w:rStyle w:val="Textedelespacerserv"/>
            </w:rPr>
            <w:t>.</w:t>
          </w:r>
        </w:p>
      </w:docPartBody>
    </w:docPart>
    <w:docPart>
      <w:docPartPr>
        <w:name w:val="212B077592C64B148B34CC8E36FD2E6D"/>
        <w:category>
          <w:name w:val="Général"/>
          <w:gallery w:val="placeholder"/>
        </w:category>
        <w:types>
          <w:type w:val="bbPlcHdr"/>
        </w:types>
        <w:behaviors>
          <w:behavior w:val="content"/>
        </w:behaviors>
        <w:guid w:val="{D32580E9-D266-4361-9C99-A2FA6E21D1A1}"/>
      </w:docPartPr>
      <w:docPartBody>
        <w:p w:rsidR="00187C30" w:rsidRDefault="00C07AE7" w:rsidP="00C07AE7">
          <w:pPr>
            <w:pStyle w:val="212B077592C64B148B34CC8E36FD2E6D"/>
          </w:pPr>
          <w:r>
            <w:rPr>
              <w:rStyle w:val="Textedelespacerserv"/>
            </w:rPr>
            <w:t>..</w:t>
          </w:r>
          <w:r w:rsidRPr="00AA60DE">
            <w:rPr>
              <w:rStyle w:val="Textedelespacerserv"/>
            </w:rPr>
            <w:t>.</w:t>
          </w:r>
        </w:p>
      </w:docPartBody>
    </w:docPart>
    <w:docPart>
      <w:docPartPr>
        <w:name w:val="2DFD041C13FE41EC95DC3E4BFC9DBA3E"/>
        <w:category>
          <w:name w:val="Général"/>
          <w:gallery w:val="placeholder"/>
        </w:category>
        <w:types>
          <w:type w:val="bbPlcHdr"/>
        </w:types>
        <w:behaviors>
          <w:behavior w:val="content"/>
        </w:behaviors>
        <w:guid w:val="{64B91EB1-C228-494C-946E-86446AB4AC38}"/>
      </w:docPartPr>
      <w:docPartBody>
        <w:p w:rsidR="00187C30" w:rsidRDefault="00C07AE7" w:rsidP="00C07AE7">
          <w:pPr>
            <w:pStyle w:val="2DFD041C13FE41EC95DC3E4BFC9DBA3E"/>
          </w:pPr>
          <w:r>
            <w:rPr>
              <w:rStyle w:val="Textedelespacerserv"/>
            </w:rPr>
            <w:t>..</w:t>
          </w:r>
          <w:r w:rsidRPr="00AA60DE">
            <w:rPr>
              <w:rStyle w:val="Textedelespacerserv"/>
            </w:rPr>
            <w:t>.</w:t>
          </w:r>
        </w:p>
      </w:docPartBody>
    </w:docPart>
    <w:docPart>
      <w:docPartPr>
        <w:name w:val="F8E0FB85D44B4BCDB9D598FD6A8D73E7"/>
        <w:category>
          <w:name w:val="Général"/>
          <w:gallery w:val="placeholder"/>
        </w:category>
        <w:types>
          <w:type w:val="bbPlcHdr"/>
        </w:types>
        <w:behaviors>
          <w:behavior w:val="content"/>
        </w:behaviors>
        <w:guid w:val="{59BCF14F-6047-4A47-86BF-9F5A7C5AFC63}"/>
      </w:docPartPr>
      <w:docPartBody>
        <w:p w:rsidR="00187C30" w:rsidRDefault="00C07AE7" w:rsidP="00C07AE7">
          <w:pPr>
            <w:pStyle w:val="F8E0FB85D44B4BCDB9D598FD6A8D73E7"/>
          </w:pPr>
          <w:r>
            <w:rPr>
              <w:rStyle w:val="Textedelespacerserv"/>
            </w:rPr>
            <w:t>..</w:t>
          </w:r>
          <w:r w:rsidRPr="00AA60DE">
            <w:rPr>
              <w:rStyle w:val="Textedelespacerserv"/>
            </w:rPr>
            <w:t>.</w:t>
          </w:r>
        </w:p>
      </w:docPartBody>
    </w:docPart>
    <w:docPart>
      <w:docPartPr>
        <w:name w:val="F9FDFA172E4B4498B7C8BC7EE2D9C2E5"/>
        <w:category>
          <w:name w:val="Général"/>
          <w:gallery w:val="placeholder"/>
        </w:category>
        <w:types>
          <w:type w:val="bbPlcHdr"/>
        </w:types>
        <w:behaviors>
          <w:behavior w:val="content"/>
        </w:behaviors>
        <w:guid w:val="{A4D1138B-06C5-45AD-883D-AEBBAE97AA70}"/>
      </w:docPartPr>
      <w:docPartBody>
        <w:p w:rsidR="00187C30" w:rsidRDefault="00C07AE7" w:rsidP="00C07AE7">
          <w:pPr>
            <w:pStyle w:val="F9FDFA172E4B4498B7C8BC7EE2D9C2E5"/>
          </w:pPr>
          <w:r>
            <w:rPr>
              <w:rStyle w:val="Textedelespacerserv"/>
            </w:rPr>
            <w:t>..</w:t>
          </w:r>
          <w:r w:rsidRPr="00AA60DE">
            <w:rPr>
              <w:rStyle w:val="Textedelespacerserv"/>
            </w:rPr>
            <w:t>.</w:t>
          </w:r>
        </w:p>
      </w:docPartBody>
    </w:docPart>
    <w:docPart>
      <w:docPartPr>
        <w:name w:val="7808C7CF9BCD4D3C844E00818F3E637B"/>
        <w:category>
          <w:name w:val="Général"/>
          <w:gallery w:val="placeholder"/>
        </w:category>
        <w:types>
          <w:type w:val="bbPlcHdr"/>
        </w:types>
        <w:behaviors>
          <w:behavior w:val="content"/>
        </w:behaviors>
        <w:guid w:val="{EE7EC98A-6AF6-4D74-AF2D-139F210B3358}"/>
      </w:docPartPr>
      <w:docPartBody>
        <w:p w:rsidR="00187C30" w:rsidRDefault="00C07AE7" w:rsidP="00C07AE7">
          <w:pPr>
            <w:pStyle w:val="7808C7CF9BCD4D3C844E00818F3E637B"/>
          </w:pPr>
          <w:r>
            <w:rPr>
              <w:rStyle w:val="Textedelespacerserv"/>
            </w:rPr>
            <w:t>..</w:t>
          </w:r>
          <w:r w:rsidRPr="00AA60DE">
            <w:rPr>
              <w:rStyle w:val="Textedelespacerserv"/>
            </w:rPr>
            <w:t>.</w:t>
          </w:r>
        </w:p>
      </w:docPartBody>
    </w:docPart>
    <w:docPart>
      <w:docPartPr>
        <w:name w:val="9D48E7ECA2CF4128B8D2D62E9015752D"/>
        <w:category>
          <w:name w:val="Général"/>
          <w:gallery w:val="placeholder"/>
        </w:category>
        <w:types>
          <w:type w:val="bbPlcHdr"/>
        </w:types>
        <w:behaviors>
          <w:behavior w:val="content"/>
        </w:behaviors>
        <w:guid w:val="{AED206AE-DD76-4085-AF55-5196BFC172EB}"/>
      </w:docPartPr>
      <w:docPartBody>
        <w:p w:rsidR="00187C30" w:rsidRDefault="00C07AE7" w:rsidP="00C07AE7">
          <w:pPr>
            <w:pStyle w:val="9D48E7ECA2CF4128B8D2D62E9015752D"/>
          </w:pPr>
          <w:r>
            <w:rPr>
              <w:rStyle w:val="Textedelespacerserv"/>
            </w:rPr>
            <w:t>..</w:t>
          </w:r>
          <w:r w:rsidRPr="00AA60DE">
            <w:rPr>
              <w:rStyle w:val="Textedelespacerserv"/>
            </w:rPr>
            <w:t>.</w:t>
          </w:r>
        </w:p>
      </w:docPartBody>
    </w:docPart>
    <w:docPart>
      <w:docPartPr>
        <w:name w:val="0782270BF13D45BB883A5E7C5DEDF46E"/>
        <w:category>
          <w:name w:val="Général"/>
          <w:gallery w:val="placeholder"/>
        </w:category>
        <w:types>
          <w:type w:val="bbPlcHdr"/>
        </w:types>
        <w:behaviors>
          <w:behavior w:val="content"/>
        </w:behaviors>
        <w:guid w:val="{661C326D-D44E-4944-9274-D3C81E3CD3D3}"/>
      </w:docPartPr>
      <w:docPartBody>
        <w:p w:rsidR="00187C30" w:rsidRDefault="00C07AE7" w:rsidP="00C07AE7">
          <w:pPr>
            <w:pStyle w:val="0782270BF13D45BB883A5E7C5DEDF46E"/>
          </w:pPr>
          <w:r>
            <w:rPr>
              <w:rStyle w:val="Textedelespacerserv"/>
            </w:rPr>
            <w:t>..</w:t>
          </w:r>
          <w:r w:rsidRPr="00AA60DE">
            <w:rPr>
              <w:rStyle w:val="Textedelespacerserv"/>
            </w:rPr>
            <w:t>.</w:t>
          </w:r>
        </w:p>
      </w:docPartBody>
    </w:docPart>
    <w:docPart>
      <w:docPartPr>
        <w:name w:val="166949ED78E142CFB4057F8A45736400"/>
        <w:category>
          <w:name w:val="Général"/>
          <w:gallery w:val="placeholder"/>
        </w:category>
        <w:types>
          <w:type w:val="bbPlcHdr"/>
        </w:types>
        <w:behaviors>
          <w:behavior w:val="content"/>
        </w:behaviors>
        <w:guid w:val="{C32AC70E-81CA-493F-B7CF-7647F4E25F4C}"/>
      </w:docPartPr>
      <w:docPartBody>
        <w:p w:rsidR="00187C30" w:rsidRDefault="00C07AE7" w:rsidP="00C07AE7">
          <w:pPr>
            <w:pStyle w:val="166949ED78E142CFB4057F8A45736400"/>
          </w:pPr>
          <w:r>
            <w:rPr>
              <w:rStyle w:val="Textedelespacerserv"/>
            </w:rPr>
            <w:t>..</w:t>
          </w:r>
          <w:r w:rsidRPr="00AA60DE">
            <w:rPr>
              <w:rStyle w:val="Textedelespacerserv"/>
            </w:rPr>
            <w:t>.</w:t>
          </w:r>
        </w:p>
      </w:docPartBody>
    </w:docPart>
    <w:docPart>
      <w:docPartPr>
        <w:name w:val="8F40F2B43810494798EE3E6FD9BEFC47"/>
        <w:category>
          <w:name w:val="Général"/>
          <w:gallery w:val="placeholder"/>
        </w:category>
        <w:types>
          <w:type w:val="bbPlcHdr"/>
        </w:types>
        <w:behaviors>
          <w:behavior w:val="content"/>
        </w:behaviors>
        <w:guid w:val="{E53094F2-BE4A-493B-A37C-54ACED650480}"/>
      </w:docPartPr>
      <w:docPartBody>
        <w:p w:rsidR="00187C30" w:rsidRDefault="00C07AE7" w:rsidP="00C07AE7">
          <w:pPr>
            <w:pStyle w:val="8F40F2B43810494798EE3E6FD9BEFC47"/>
          </w:pPr>
          <w:r>
            <w:rPr>
              <w:rStyle w:val="Textedelespacerserv"/>
            </w:rPr>
            <w:t>..</w:t>
          </w:r>
          <w:r w:rsidRPr="00AA60DE">
            <w:rPr>
              <w:rStyle w:val="Textedelespacerserv"/>
            </w:rPr>
            <w:t>.</w:t>
          </w:r>
        </w:p>
      </w:docPartBody>
    </w:docPart>
    <w:docPart>
      <w:docPartPr>
        <w:name w:val="DF3125174AAE49DCA494173B99B4AEF6"/>
        <w:category>
          <w:name w:val="Général"/>
          <w:gallery w:val="placeholder"/>
        </w:category>
        <w:types>
          <w:type w:val="bbPlcHdr"/>
        </w:types>
        <w:behaviors>
          <w:behavior w:val="content"/>
        </w:behaviors>
        <w:guid w:val="{17807E7F-3015-4759-8E81-46B6586407EF}"/>
      </w:docPartPr>
      <w:docPartBody>
        <w:p w:rsidR="00187C30" w:rsidRDefault="00C07AE7" w:rsidP="00C07AE7">
          <w:pPr>
            <w:pStyle w:val="DF3125174AAE49DCA494173B99B4AEF6"/>
          </w:pPr>
          <w:r w:rsidRPr="009303E9">
            <w:rPr>
              <w:rStyle w:val="Textedelespacerserv"/>
              <w:i/>
              <w:iCs/>
            </w:rPr>
            <w:t>Cliquez sur le + pour ajouter des lignes</w:t>
          </w:r>
          <w:r w:rsidRPr="00AA60DE">
            <w:rPr>
              <w:rStyle w:val="Textedelespacerserv"/>
            </w:rPr>
            <w:t>.</w:t>
          </w:r>
        </w:p>
      </w:docPartBody>
    </w:docPart>
    <w:docPart>
      <w:docPartPr>
        <w:name w:val="7C12923A15854292BF1A0E913E3B1A4F"/>
        <w:category>
          <w:name w:val="Général"/>
          <w:gallery w:val="placeholder"/>
        </w:category>
        <w:types>
          <w:type w:val="bbPlcHdr"/>
        </w:types>
        <w:behaviors>
          <w:behavior w:val="content"/>
        </w:behaviors>
        <w:guid w:val="{B57F4998-DB9A-4200-9951-A4778DF9C543}"/>
      </w:docPartPr>
      <w:docPartBody>
        <w:p w:rsidR="00187C30" w:rsidRDefault="00C61D57" w:rsidP="00C61D57">
          <w:pPr>
            <w:pStyle w:val="7C12923A15854292BF1A0E913E3B1A4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47B92CD8DE4211A5E1BD04501C0636"/>
        <w:category>
          <w:name w:val="Général"/>
          <w:gallery w:val="placeholder"/>
        </w:category>
        <w:types>
          <w:type w:val="bbPlcHdr"/>
        </w:types>
        <w:behaviors>
          <w:behavior w:val="content"/>
        </w:behaviors>
        <w:guid w:val="{8AD8DA5B-22CF-4C1B-829B-61BC59DAF228}"/>
      </w:docPartPr>
      <w:docPartBody>
        <w:p w:rsidR="00187C30" w:rsidRDefault="00C07AE7" w:rsidP="00C07AE7">
          <w:pPr>
            <w:pStyle w:val="B647B92CD8DE4211A5E1BD04501C0636"/>
          </w:pPr>
          <w:r>
            <w:rPr>
              <w:rStyle w:val="Textedelespacerserv"/>
              <w:i/>
              <w:iCs/>
            </w:rPr>
            <w:t>Si vous préférez joindre un document, indiquez-en le nom.</w:t>
          </w:r>
        </w:p>
      </w:docPartBody>
    </w:docPart>
    <w:docPart>
      <w:docPartPr>
        <w:name w:val="3405D85CA61D4B54942AB3CDBEA4D8A3"/>
        <w:category>
          <w:name w:val="Général"/>
          <w:gallery w:val="placeholder"/>
        </w:category>
        <w:types>
          <w:type w:val="bbPlcHdr"/>
        </w:types>
        <w:behaviors>
          <w:behavior w:val="content"/>
        </w:behaviors>
        <w:guid w:val="{89172D8A-CB90-41D9-8F26-08E3841AC4AA}"/>
      </w:docPartPr>
      <w:docPartBody>
        <w:p w:rsidR="00187C30" w:rsidRDefault="00C07AE7" w:rsidP="00C07AE7">
          <w:pPr>
            <w:pStyle w:val="3405D85CA61D4B54942AB3CDBEA4D8A3"/>
          </w:pPr>
          <w:r>
            <w:rPr>
              <w:rStyle w:val="Textedelespacerserv"/>
              <w:i/>
              <w:iCs/>
            </w:rPr>
            <w:t>Précisez la section.</w:t>
          </w:r>
        </w:p>
      </w:docPartBody>
    </w:docPart>
    <w:docPart>
      <w:docPartPr>
        <w:name w:val="6645B3C50D6F433C814A66BC3B61FDA1"/>
        <w:category>
          <w:name w:val="Général"/>
          <w:gallery w:val="placeholder"/>
        </w:category>
        <w:types>
          <w:type w:val="bbPlcHdr"/>
        </w:types>
        <w:behaviors>
          <w:behavior w:val="content"/>
        </w:behaviors>
        <w:guid w:val="{2A647395-5D7E-4C25-A224-D5A44492934C}"/>
      </w:docPartPr>
      <w:docPartBody>
        <w:p w:rsidR="00187C30" w:rsidRDefault="00C07AE7" w:rsidP="00C07AE7">
          <w:pPr>
            <w:pStyle w:val="6645B3C50D6F433C814A66BC3B61FDA1"/>
          </w:pPr>
          <w:r w:rsidRPr="00832FC1">
            <w:rPr>
              <w:rStyle w:val="Textedelespacerserv"/>
              <w:i/>
              <w:iCs/>
            </w:rPr>
            <w:t>Choisissez un élément.</w:t>
          </w:r>
        </w:p>
      </w:docPartBody>
    </w:docPart>
    <w:docPart>
      <w:docPartPr>
        <w:name w:val="9F24839C69F245539A1D7E64C1A2C162"/>
        <w:category>
          <w:name w:val="Général"/>
          <w:gallery w:val="placeholder"/>
        </w:category>
        <w:types>
          <w:type w:val="bbPlcHdr"/>
        </w:types>
        <w:behaviors>
          <w:behavior w:val="content"/>
        </w:behaviors>
        <w:guid w:val="{6B55FDC6-C389-4922-BEE9-BBCA075C295A}"/>
      </w:docPartPr>
      <w:docPartBody>
        <w:p w:rsidR="00187C30" w:rsidRDefault="00C07AE7" w:rsidP="00C07AE7">
          <w:pPr>
            <w:pStyle w:val="9F24839C69F245539A1D7E64C1A2C162"/>
          </w:pPr>
          <w:r w:rsidRPr="00832FC1">
            <w:rPr>
              <w:rStyle w:val="Textedelespacerserv"/>
              <w:i/>
              <w:iCs/>
            </w:rPr>
            <w:t>Choisissez un élément.</w:t>
          </w:r>
        </w:p>
      </w:docPartBody>
    </w:docPart>
    <w:docPart>
      <w:docPartPr>
        <w:name w:val="ED92A04C245B4828A5CD7F22F42E08E8"/>
        <w:category>
          <w:name w:val="Général"/>
          <w:gallery w:val="placeholder"/>
        </w:category>
        <w:types>
          <w:type w:val="bbPlcHdr"/>
        </w:types>
        <w:behaviors>
          <w:behavior w:val="content"/>
        </w:behaviors>
        <w:guid w:val="{52FCC89A-0ED4-4524-AFB0-833B803E7D47}"/>
      </w:docPartPr>
      <w:docPartBody>
        <w:p w:rsidR="00187C30" w:rsidRDefault="00C07AE7" w:rsidP="00C07AE7">
          <w:pPr>
            <w:pStyle w:val="ED92A04C245B4828A5CD7F22F42E08E8"/>
          </w:pPr>
          <w:r w:rsidRPr="00832FC1">
            <w:rPr>
              <w:rStyle w:val="Textedelespacerserv"/>
              <w:i/>
              <w:iCs/>
            </w:rPr>
            <w:t>Choisissez un élément.</w:t>
          </w:r>
        </w:p>
      </w:docPartBody>
    </w:docPart>
    <w:docPart>
      <w:docPartPr>
        <w:name w:val="5A813A202B03454D9B43EE64E8C754B3"/>
        <w:category>
          <w:name w:val="Général"/>
          <w:gallery w:val="placeholder"/>
        </w:category>
        <w:types>
          <w:type w:val="bbPlcHdr"/>
        </w:types>
        <w:behaviors>
          <w:behavior w:val="content"/>
        </w:behaviors>
        <w:guid w:val="{C95934C6-10AC-4726-AE0D-A8534135CDDD}"/>
      </w:docPartPr>
      <w:docPartBody>
        <w:p w:rsidR="00187C30" w:rsidRDefault="00C07AE7" w:rsidP="00C07AE7">
          <w:pPr>
            <w:pStyle w:val="5A813A202B03454D9B43EE64E8C754B31"/>
          </w:pPr>
          <w:r w:rsidRPr="00832FC1">
            <w:rPr>
              <w:rStyle w:val="Textedelespacerserv"/>
              <w:i/>
              <w:iCs/>
            </w:rPr>
            <w:t>Choisissez un élément.</w:t>
          </w:r>
        </w:p>
      </w:docPartBody>
    </w:docPart>
    <w:docPart>
      <w:docPartPr>
        <w:name w:val="EE5BEDCE947E4BDDA4CB4AC6C07703EF"/>
        <w:category>
          <w:name w:val="Général"/>
          <w:gallery w:val="placeholder"/>
        </w:category>
        <w:types>
          <w:type w:val="bbPlcHdr"/>
        </w:types>
        <w:behaviors>
          <w:behavior w:val="content"/>
        </w:behaviors>
        <w:guid w:val="{A62F943A-EBF6-4098-BB9D-F278038BD77E}"/>
      </w:docPartPr>
      <w:docPartBody>
        <w:p w:rsidR="00187C30" w:rsidRDefault="00C07AE7" w:rsidP="00C07AE7">
          <w:pPr>
            <w:pStyle w:val="EE5BEDCE947E4BDDA4CB4AC6C07703EF1"/>
          </w:pPr>
          <w:r w:rsidRPr="00832FC1">
            <w:rPr>
              <w:rStyle w:val="Textedelespacerserv"/>
              <w:i/>
              <w:iCs/>
            </w:rPr>
            <w:t>Choisissez un élément.</w:t>
          </w:r>
        </w:p>
      </w:docPartBody>
    </w:docPart>
    <w:docPart>
      <w:docPartPr>
        <w:name w:val="185848E02B1348B1AD59D7B72BBAFE15"/>
        <w:category>
          <w:name w:val="Général"/>
          <w:gallery w:val="placeholder"/>
        </w:category>
        <w:types>
          <w:type w:val="bbPlcHdr"/>
        </w:types>
        <w:behaviors>
          <w:behavior w:val="content"/>
        </w:behaviors>
        <w:guid w:val="{C0779DDD-6D34-4EC7-A706-673C99F32A8F}"/>
      </w:docPartPr>
      <w:docPartBody>
        <w:p w:rsidR="00187C30" w:rsidRDefault="00C07AE7" w:rsidP="00C07AE7">
          <w:pPr>
            <w:pStyle w:val="185848E02B1348B1AD59D7B72BBAFE151"/>
          </w:pPr>
          <w:r w:rsidRPr="00832FC1">
            <w:rPr>
              <w:rStyle w:val="Textedelespacerserv"/>
              <w:i/>
              <w:iCs/>
            </w:rPr>
            <w:t>Choisissez un élément.</w:t>
          </w:r>
        </w:p>
      </w:docPartBody>
    </w:docPart>
    <w:docPart>
      <w:docPartPr>
        <w:name w:val="7F862FB852FB478BA4D4B80D0A212DAE"/>
        <w:category>
          <w:name w:val="Général"/>
          <w:gallery w:val="placeholder"/>
        </w:category>
        <w:types>
          <w:type w:val="bbPlcHdr"/>
        </w:types>
        <w:behaviors>
          <w:behavior w:val="content"/>
        </w:behaviors>
        <w:guid w:val="{EAD333A0-04FE-4320-A097-98871C14C162}"/>
      </w:docPartPr>
      <w:docPartBody>
        <w:p w:rsidR="00187C30" w:rsidRDefault="00C61D57" w:rsidP="00C61D57">
          <w:pPr>
            <w:pStyle w:val="7F862FB852FB478BA4D4B80D0A212DA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3CDE019677D4C61B5DB61307C23CE43"/>
        <w:category>
          <w:name w:val="Général"/>
          <w:gallery w:val="placeholder"/>
        </w:category>
        <w:types>
          <w:type w:val="bbPlcHdr"/>
        </w:types>
        <w:behaviors>
          <w:behavior w:val="content"/>
        </w:behaviors>
        <w:guid w:val="{AB18A24A-1BEA-47FF-BA2F-3AF7A8BD92E1}"/>
      </w:docPartPr>
      <w:docPartBody>
        <w:p w:rsidR="00187C30" w:rsidRDefault="00C07AE7" w:rsidP="00C07AE7">
          <w:pPr>
            <w:pStyle w:val="A3CDE019677D4C61B5DB61307C23CE431"/>
          </w:pPr>
          <w:r>
            <w:rPr>
              <w:rStyle w:val="Textedelespacerserv"/>
              <w:i/>
              <w:iCs/>
            </w:rPr>
            <w:t>Si vous préférez joindre un document, indiquez-en le nom.</w:t>
          </w:r>
        </w:p>
      </w:docPartBody>
    </w:docPart>
    <w:docPart>
      <w:docPartPr>
        <w:name w:val="31F575FCC89649B39D07F890144E1AC1"/>
        <w:category>
          <w:name w:val="Général"/>
          <w:gallery w:val="placeholder"/>
        </w:category>
        <w:types>
          <w:type w:val="bbPlcHdr"/>
        </w:types>
        <w:behaviors>
          <w:behavior w:val="content"/>
        </w:behaviors>
        <w:guid w:val="{D5C59FC8-FFCD-4380-99C1-F1EAE0817587}"/>
      </w:docPartPr>
      <w:docPartBody>
        <w:p w:rsidR="00187C30" w:rsidRDefault="00C07AE7" w:rsidP="00C07AE7">
          <w:pPr>
            <w:pStyle w:val="31F575FCC89649B39D07F890144E1AC11"/>
          </w:pPr>
          <w:r>
            <w:rPr>
              <w:rStyle w:val="Textedelespacerserv"/>
              <w:i/>
              <w:iCs/>
            </w:rPr>
            <w:t>Précisez la section.</w:t>
          </w:r>
        </w:p>
      </w:docPartBody>
    </w:docPart>
    <w:docPart>
      <w:docPartPr>
        <w:name w:val="FD6F5191321D4A96899FAAAEC02970AE"/>
        <w:category>
          <w:name w:val="Général"/>
          <w:gallery w:val="placeholder"/>
        </w:category>
        <w:types>
          <w:type w:val="bbPlcHdr"/>
        </w:types>
        <w:behaviors>
          <w:behavior w:val="content"/>
        </w:behaviors>
        <w:guid w:val="{6C0AB76D-6E70-4BEC-A88A-2134A709DF2E}"/>
      </w:docPartPr>
      <w:docPartBody>
        <w:p w:rsidR="00187C30" w:rsidRDefault="00C07AE7" w:rsidP="00C07AE7">
          <w:pPr>
            <w:pStyle w:val="FD6F5191321D4A96899FAAAEC02970A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BB70582FAC549D299BADFAF0F0C5B5D"/>
        <w:category>
          <w:name w:val="Général"/>
          <w:gallery w:val="placeholder"/>
        </w:category>
        <w:types>
          <w:type w:val="bbPlcHdr"/>
        </w:types>
        <w:behaviors>
          <w:behavior w:val="content"/>
        </w:behaviors>
        <w:guid w:val="{A196778E-4056-4F91-9DF2-CEAE4DD32BFC}"/>
      </w:docPartPr>
      <w:docPartBody>
        <w:p w:rsidR="00187C30" w:rsidRDefault="00C61D57" w:rsidP="00C61D57">
          <w:pPr>
            <w:pStyle w:val="7BB70582FAC549D299BADFAF0F0C5B5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EC142A885604E6080BC6786E3B7E47C"/>
        <w:category>
          <w:name w:val="Général"/>
          <w:gallery w:val="placeholder"/>
        </w:category>
        <w:types>
          <w:type w:val="bbPlcHdr"/>
        </w:types>
        <w:behaviors>
          <w:behavior w:val="content"/>
        </w:behaviors>
        <w:guid w:val="{D13B8427-85FA-4E5F-BB19-4EE7CECF3C17}"/>
      </w:docPartPr>
      <w:docPartBody>
        <w:p w:rsidR="00187C30" w:rsidRDefault="00C07AE7" w:rsidP="00C07AE7">
          <w:pPr>
            <w:pStyle w:val="4EC142A885604E6080BC6786E3B7E47C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86E756DAB75491B92DCDB9BD7034E40"/>
        <w:category>
          <w:name w:val="Général"/>
          <w:gallery w:val="placeholder"/>
        </w:category>
        <w:types>
          <w:type w:val="bbPlcHdr"/>
        </w:types>
        <w:behaviors>
          <w:behavior w:val="content"/>
        </w:behaviors>
        <w:guid w:val="{50BE476C-24A4-4029-9B76-25F22E5A4E44}"/>
      </w:docPartPr>
      <w:docPartBody>
        <w:p w:rsidR="00187C30" w:rsidRDefault="00C07AE7" w:rsidP="00C07AE7">
          <w:pPr>
            <w:pStyle w:val="386E756DAB75491B92DCDB9BD7034E401"/>
          </w:pPr>
          <w:r>
            <w:rPr>
              <w:rStyle w:val="Textedelespacerserv"/>
              <w:i/>
              <w:iCs/>
            </w:rPr>
            <w:t>Précisez la section.</w:t>
          </w:r>
        </w:p>
      </w:docPartBody>
    </w:docPart>
    <w:docPart>
      <w:docPartPr>
        <w:name w:val="96C82B55BCF24B0E8B0C51894AB3CCA9"/>
        <w:category>
          <w:name w:val="Général"/>
          <w:gallery w:val="placeholder"/>
        </w:category>
        <w:types>
          <w:type w:val="bbPlcHdr"/>
        </w:types>
        <w:behaviors>
          <w:behavior w:val="content"/>
        </w:behaviors>
        <w:guid w:val="{30FB3A83-1621-4D58-9BF3-9C2FD7203BE4}"/>
      </w:docPartPr>
      <w:docPartBody>
        <w:p w:rsidR="00187C30" w:rsidRDefault="00C61D57" w:rsidP="00C61D57">
          <w:pPr>
            <w:pStyle w:val="96C82B55BCF24B0E8B0C51894AB3CCA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EF2C573911B4FE8A657D8CCA7CC0FE3"/>
        <w:category>
          <w:name w:val="Général"/>
          <w:gallery w:val="placeholder"/>
        </w:category>
        <w:types>
          <w:type w:val="bbPlcHdr"/>
        </w:types>
        <w:behaviors>
          <w:behavior w:val="content"/>
        </w:behaviors>
        <w:guid w:val="{BEDDFC1F-2089-4006-B274-E50FC03F5A15}"/>
      </w:docPartPr>
      <w:docPartBody>
        <w:p w:rsidR="00187C30" w:rsidRDefault="00C07AE7" w:rsidP="00C07AE7">
          <w:pPr>
            <w:pStyle w:val="0EF2C573911B4FE8A657D8CCA7CC0FE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2D75294305C4FA28DDC7CA549D2932C"/>
        <w:category>
          <w:name w:val="Général"/>
          <w:gallery w:val="placeholder"/>
        </w:category>
        <w:types>
          <w:type w:val="bbPlcHdr"/>
        </w:types>
        <w:behaviors>
          <w:behavior w:val="content"/>
        </w:behaviors>
        <w:guid w:val="{DF1AD09F-4A7D-43E5-A196-3E9CE310E4CE}"/>
      </w:docPartPr>
      <w:docPartBody>
        <w:p w:rsidR="00187C30" w:rsidRDefault="00C07AE7" w:rsidP="00C07AE7">
          <w:pPr>
            <w:pStyle w:val="A2D75294305C4FA28DDC7CA549D2932C1"/>
          </w:pPr>
          <w:r>
            <w:rPr>
              <w:rStyle w:val="Textedelespacerserv"/>
              <w:i/>
              <w:iCs/>
            </w:rPr>
            <w:t>Précisez la section.</w:t>
          </w:r>
        </w:p>
      </w:docPartBody>
    </w:docPart>
    <w:docPart>
      <w:docPartPr>
        <w:name w:val="436214F73A6B4FD6B61C746408B76A56"/>
        <w:category>
          <w:name w:val="Général"/>
          <w:gallery w:val="placeholder"/>
        </w:category>
        <w:types>
          <w:type w:val="bbPlcHdr"/>
        </w:types>
        <w:behaviors>
          <w:behavior w:val="content"/>
        </w:behaviors>
        <w:guid w:val="{D09F9256-4282-40C6-8870-5A0EF2CBC940}"/>
      </w:docPartPr>
      <w:docPartBody>
        <w:p w:rsidR="00187C30" w:rsidRDefault="00C61D57" w:rsidP="00C61D57">
          <w:pPr>
            <w:pStyle w:val="436214F73A6B4FD6B61C746408B76A5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E718DD814C41878A712906ABA3ECB7"/>
        <w:category>
          <w:name w:val="Général"/>
          <w:gallery w:val="placeholder"/>
        </w:category>
        <w:types>
          <w:type w:val="bbPlcHdr"/>
        </w:types>
        <w:behaviors>
          <w:behavior w:val="content"/>
        </w:behaviors>
        <w:guid w:val="{0DB4F050-60CB-4446-8EB0-D64B3289554F}"/>
      </w:docPartPr>
      <w:docPartBody>
        <w:p w:rsidR="00187C30" w:rsidRDefault="00C07AE7" w:rsidP="00C07AE7">
          <w:pPr>
            <w:pStyle w:val="34E718DD814C41878A712906ABA3ECB7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5DCB884A854409D9E0CE6DD4C943D18"/>
        <w:category>
          <w:name w:val="Général"/>
          <w:gallery w:val="placeholder"/>
        </w:category>
        <w:types>
          <w:type w:val="bbPlcHdr"/>
        </w:types>
        <w:behaviors>
          <w:behavior w:val="content"/>
        </w:behaviors>
        <w:guid w:val="{0960C63D-DABA-4103-BEC6-1C82DFF197B4}"/>
      </w:docPartPr>
      <w:docPartBody>
        <w:p w:rsidR="00187C30" w:rsidRDefault="00C07AE7" w:rsidP="00C07AE7">
          <w:pPr>
            <w:pStyle w:val="D5DCB884A854409D9E0CE6DD4C943D181"/>
          </w:pPr>
          <w:r>
            <w:rPr>
              <w:rStyle w:val="Textedelespacerserv"/>
              <w:i/>
              <w:iCs/>
            </w:rPr>
            <w:t>Précisez la section.</w:t>
          </w:r>
        </w:p>
      </w:docPartBody>
    </w:docPart>
    <w:docPart>
      <w:docPartPr>
        <w:name w:val="F55A99BFE1944995AC06E8532A14DCCE"/>
        <w:category>
          <w:name w:val="Général"/>
          <w:gallery w:val="placeholder"/>
        </w:category>
        <w:types>
          <w:type w:val="bbPlcHdr"/>
        </w:types>
        <w:behaviors>
          <w:behavior w:val="content"/>
        </w:behaviors>
        <w:guid w:val="{77CECF45-3657-4FB5-8EFD-8AD6E81C925A}"/>
      </w:docPartPr>
      <w:docPartBody>
        <w:p w:rsidR="00187C30" w:rsidRDefault="00C61D57" w:rsidP="00C61D57">
          <w:pPr>
            <w:pStyle w:val="F55A99BFE1944995AC06E8532A14DCC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8DA66922020491B97AC7A3C34FDE35E"/>
        <w:category>
          <w:name w:val="Général"/>
          <w:gallery w:val="placeholder"/>
        </w:category>
        <w:types>
          <w:type w:val="bbPlcHdr"/>
        </w:types>
        <w:behaviors>
          <w:behavior w:val="content"/>
        </w:behaviors>
        <w:guid w:val="{35447F4E-37F0-42E3-8FCD-85367AE90E05}"/>
      </w:docPartPr>
      <w:docPartBody>
        <w:p w:rsidR="00187C30" w:rsidRDefault="00C07AE7" w:rsidP="00C07AE7">
          <w:pPr>
            <w:pStyle w:val="E8DA66922020491B97AC7A3C34FDE35E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39F53DFD30445F6909EAA6526F659A1"/>
        <w:category>
          <w:name w:val="Général"/>
          <w:gallery w:val="placeholder"/>
        </w:category>
        <w:types>
          <w:type w:val="bbPlcHdr"/>
        </w:types>
        <w:behaviors>
          <w:behavior w:val="content"/>
        </w:behaviors>
        <w:guid w:val="{470B9150-8751-4176-95B3-BA98E4ECEB77}"/>
      </w:docPartPr>
      <w:docPartBody>
        <w:p w:rsidR="00187C30" w:rsidRDefault="00C07AE7" w:rsidP="00C07AE7">
          <w:pPr>
            <w:pStyle w:val="339F53DFD30445F6909EAA6526F659A11"/>
          </w:pPr>
          <w:r>
            <w:rPr>
              <w:rStyle w:val="Textedelespacerserv"/>
              <w:i/>
              <w:iCs/>
            </w:rPr>
            <w:t>Précisez la section.</w:t>
          </w:r>
        </w:p>
      </w:docPartBody>
    </w:docPart>
    <w:docPart>
      <w:docPartPr>
        <w:name w:val="5150C3862D794F54A04BAEA098B5A9BD"/>
        <w:category>
          <w:name w:val="Général"/>
          <w:gallery w:val="placeholder"/>
        </w:category>
        <w:types>
          <w:type w:val="bbPlcHdr"/>
        </w:types>
        <w:behaviors>
          <w:behavior w:val="content"/>
        </w:behaviors>
        <w:guid w:val="{0AF9E6C0-FA50-4962-8CB8-B79E99366069}"/>
      </w:docPartPr>
      <w:docPartBody>
        <w:p w:rsidR="00187C30" w:rsidRDefault="00C07AE7" w:rsidP="00C07AE7">
          <w:pPr>
            <w:pStyle w:val="5150C3862D794F54A04BAEA098B5A9B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604DBE7DB814A2A929C9EF78889FA40"/>
        <w:category>
          <w:name w:val="Général"/>
          <w:gallery w:val="placeholder"/>
        </w:category>
        <w:types>
          <w:type w:val="bbPlcHdr"/>
        </w:types>
        <w:behaviors>
          <w:behavior w:val="content"/>
        </w:behaviors>
        <w:guid w:val="{3300A071-BDDB-425D-8015-CB9FA41AE0D4}"/>
      </w:docPartPr>
      <w:docPartBody>
        <w:p w:rsidR="00187C30" w:rsidRDefault="00C07AE7" w:rsidP="00C07AE7">
          <w:pPr>
            <w:pStyle w:val="4604DBE7DB814A2A929C9EF78889FA4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60689FECA1946978B70954190E7E3AB"/>
        <w:category>
          <w:name w:val="Général"/>
          <w:gallery w:val="placeholder"/>
        </w:category>
        <w:types>
          <w:type w:val="bbPlcHdr"/>
        </w:types>
        <w:behaviors>
          <w:behavior w:val="content"/>
        </w:behaviors>
        <w:guid w:val="{7F4AFD0C-0946-40B3-B8D1-CF431CAECF39}"/>
      </w:docPartPr>
      <w:docPartBody>
        <w:p w:rsidR="00187C30" w:rsidRDefault="00C07AE7" w:rsidP="00C07AE7">
          <w:pPr>
            <w:pStyle w:val="D60689FECA1946978B70954190E7E3AB1"/>
          </w:pPr>
          <w:r>
            <w:rPr>
              <w:rStyle w:val="Textedelespacerserv"/>
              <w:i/>
              <w:iCs/>
            </w:rPr>
            <w:t>justifiez.</w:t>
          </w:r>
        </w:p>
      </w:docPartBody>
    </w:docPart>
    <w:docPart>
      <w:docPartPr>
        <w:name w:val="5F4E12ABB79E431AA58E080AA098F00E"/>
        <w:category>
          <w:name w:val="Général"/>
          <w:gallery w:val="placeholder"/>
        </w:category>
        <w:types>
          <w:type w:val="bbPlcHdr"/>
        </w:types>
        <w:behaviors>
          <w:behavior w:val="content"/>
        </w:behaviors>
        <w:guid w:val="{22E1ED7A-68F7-4E42-BE53-2BD44A4DFA4B}"/>
      </w:docPartPr>
      <w:docPartBody>
        <w:p w:rsidR="00187C30" w:rsidRDefault="00C07AE7" w:rsidP="00C07AE7">
          <w:pPr>
            <w:pStyle w:val="5F4E12ABB79E431AA58E080AA098F00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29D4A141E4598BEAC6687B67F1F7B"/>
        <w:category>
          <w:name w:val="Général"/>
          <w:gallery w:val="placeholder"/>
        </w:category>
        <w:types>
          <w:type w:val="bbPlcHdr"/>
        </w:types>
        <w:behaviors>
          <w:behavior w:val="content"/>
        </w:behaviors>
        <w:guid w:val="{2D8950D5-344B-45F9-A10E-47963C0CD5AA}"/>
      </w:docPartPr>
      <w:docPartBody>
        <w:p w:rsidR="00187C30" w:rsidRDefault="00C07AE7" w:rsidP="00C07AE7">
          <w:pPr>
            <w:pStyle w:val="DEF29D4A141E4598BEAC6687B67F1F7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F5DC8B3D8E641508C752ABA1E5BC1D0"/>
        <w:category>
          <w:name w:val="Général"/>
          <w:gallery w:val="placeholder"/>
        </w:category>
        <w:types>
          <w:type w:val="bbPlcHdr"/>
        </w:types>
        <w:behaviors>
          <w:behavior w:val="content"/>
        </w:behaviors>
        <w:guid w:val="{633630CA-106F-4A9B-838C-6DEC3A0CD00F}"/>
      </w:docPartPr>
      <w:docPartBody>
        <w:p w:rsidR="00187C30" w:rsidRDefault="00C07AE7" w:rsidP="00C07AE7">
          <w:pPr>
            <w:pStyle w:val="6F5DC8B3D8E641508C752ABA1E5BC1D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4C25A26ACF8442F978E164E25D44DE2"/>
        <w:category>
          <w:name w:val="Général"/>
          <w:gallery w:val="placeholder"/>
        </w:category>
        <w:types>
          <w:type w:val="bbPlcHdr"/>
        </w:types>
        <w:behaviors>
          <w:behavior w:val="content"/>
        </w:behaviors>
        <w:guid w:val="{5D705275-1DC1-422F-A438-E7D6011FEB39}"/>
      </w:docPartPr>
      <w:docPartBody>
        <w:p w:rsidR="00187C30" w:rsidRDefault="00C07AE7" w:rsidP="00C07AE7">
          <w:pPr>
            <w:pStyle w:val="A4C25A26ACF8442F978E164E25D44DE2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D62C71246FD4D9FB0E3B0220AC8157A"/>
        <w:category>
          <w:name w:val="Général"/>
          <w:gallery w:val="placeholder"/>
        </w:category>
        <w:types>
          <w:type w:val="bbPlcHdr"/>
        </w:types>
        <w:behaviors>
          <w:behavior w:val="content"/>
        </w:behaviors>
        <w:guid w:val="{B7D6C1C5-4B23-47E8-9DA8-9D0A452FF1AE}"/>
      </w:docPartPr>
      <w:docPartBody>
        <w:p w:rsidR="00187C30" w:rsidRDefault="00C07AE7" w:rsidP="00C07AE7">
          <w:pPr>
            <w:pStyle w:val="0D62C71246FD4D9FB0E3B0220AC8157A1"/>
          </w:pPr>
          <w:r>
            <w:rPr>
              <w:rStyle w:val="Textedelespacerserv"/>
              <w:i/>
              <w:iCs/>
            </w:rPr>
            <w:t>justifiez.</w:t>
          </w:r>
        </w:p>
      </w:docPartBody>
    </w:docPart>
    <w:docPart>
      <w:docPartPr>
        <w:name w:val="8483D01B2F06440CB88DC447C8442C85"/>
        <w:category>
          <w:name w:val="Général"/>
          <w:gallery w:val="placeholder"/>
        </w:category>
        <w:types>
          <w:type w:val="bbPlcHdr"/>
        </w:types>
        <w:behaviors>
          <w:behavior w:val="content"/>
        </w:behaviors>
        <w:guid w:val="{33D845B4-F083-4C16-B956-CD74A6CA07AC}"/>
      </w:docPartPr>
      <w:docPartBody>
        <w:p w:rsidR="00187C30" w:rsidRDefault="00C07AE7" w:rsidP="00C07AE7">
          <w:pPr>
            <w:pStyle w:val="8483D01B2F06440CB88DC447C8442C8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22DA233F5824DBDABD024BE58241363"/>
        <w:category>
          <w:name w:val="Général"/>
          <w:gallery w:val="placeholder"/>
        </w:category>
        <w:types>
          <w:type w:val="bbPlcHdr"/>
        </w:types>
        <w:behaviors>
          <w:behavior w:val="content"/>
        </w:behaviors>
        <w:guid w:val="{AD16AC15-E1BE-4F5E-B559-B85C92959ECE}"/>
      </w:docPartPr>
      <w:docPartBody>
        <w:p w:rsidR="00187C30" w:rsidRDefault="00C07AE7" w:rsidP="00C07AE7">
          <w:pPr>
            <w:pStyle w:val="022DA233F5824DBDABD024BE58241363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C43FFFCD7D24FDFB1A62FF1E952A8D8"/>
        <w:category>
          <w:name w:val="Général"/>
          <w:gallery w:val="placeholder"/>
        </w:category>
        <w:types>
          <w:type w:val="bbPlcHdr"/>
        </w:types>
        <w:behaviors>
          <w:behavior w:val="content"/>
        </w:behaviors>
        <w:guid w:val="{7E14C7BB-02D3-44AB-A8B1-7901481FAA8F}"/>
      </w:docPartPr>
      <w:docPartBody>
        <w:p w:rsidR="00281035" w:rsidRDefault="00690C79" w:rsidP="00690C79">
          <w:pPr>
            <w:pStyle w:val="6C43FFFCD7D24FDFB1A62FF1E952A8D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081E3F19F44CFEBBA0DC275AB7C6CC"/>
        <w:category>
          <w:name w:val="Général"/>
          <w:gallery w:val="placeholder"/>
        </w:category>
        <w:types>
          <w:type w:val="bbPlcHdr"/>
        </w:types>
        <w:behaviors>
          <w:behavior w:val="content"/>
        </w:behaviors>
        <w:guid w:val="{8C97D8F0-2620-40DD-98B9-6DA4FA009FCD}"/>
      </w:docPartPr>
      <w:docPartBody>
        <w:p w:rsidR="00281035" w:rsidRDefault="00C07AE7" w:rsidP="00C07AE7">
          <w:pPr>
            <w:pStyle w:val="34081E3F19F44CFEBBA0DC275AB7C6CC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F27159A1052455CA73EAEB0B5735683"/>
        <w:category>
          <w:name w:val="Général"/>
          <w:gallery w:val="placeholder"/>
        </w:category>
        <w:types>
          <w:type w:val="bbPlcHdr"/>
        </w:types>
        <w:behaviors>
          <w:behavior w:val="content"/>
        </w:behaviors>
        <w:guid w:val="{6823EFA6-D6A1-45F4-8FF4-60A9AABC5865}"/>
      </w:docPartPr>
      <w:docPartBody>
        <w:p w:rsidR="00281035" w:rsidRDefault="00C07AE7" w:rsidP="00C07AE7">
          <w:pPr>
            <w:pStyle w:val="6F27159A1052455CA73EAEB0B57356831"/>
          </w:pPr>
          <w:r>
            <w:rPr>
              <w:rStyle w:val="Textedelespacerserv"/>
              <w:i/>
              <w:iCs/>
            </w:rPr>
            <w:t>Précisez la section.</w:t>
          </w:r>
        </w:p>
      </w:docPartBody>
    </w:docPart>
    <w:docPart>
      <w:docPartPr>
        <w:name w:val="AB4AEEC09A5343B0911761781A8ADA45"/>
        <w:category>
          <w:name w:val="Général"/>
          <w:gallery w:val="placeholder"/>
        </w:category>
        <w:types>
          <w:type w:val="bbPlcHdr"/>
        </w:types>
        <w:behaviors>
          <w:behavior w:val="content"/>
        </w:behaviors>
        <w:guid w:val="{33151243-7F5B-4D47-8578-413E2B372545}"/>
      </w:docPartPr>
      <w:docPartBody>
        <w:p w:rsidR="007C7363" w:rsidRDefault="00C07AE7" w:rsidP="00C07AE7">
          <w:pPr>
            <w:pStyle w:val="AB4AEEC09A5343B0911761781A8ADA451"/>
          </w:pPr>
          <w:r>
            <w:rPr>
              <w:rStyle w:val="Textedelespacerserv"/>
              <w:i/>
              <w:iCs/>
            </w:rPr>
            <w:t>justifiez.</w:t>
          </w:r>
        </w:p>
      </w:docPartBody>
    </w:docPart>
    <w:docPart>
      <w:docPartPr>
        <w:name w:val="3DCB91D6FCFC4C0EBCF5498E03765D82"/>
        <w:category>
          <w:name w:val="Général"/>
          <w:gallery w:val="placeholder"/>
        </w:category>
        <w:types>
          <w:type w:val="bbPlcHdr"/>
        </w:types>
        <w:behaviors>
          <w:behavior w:val="content"/>
        </w:behaviors>
        <w:guid w:val="{5A21A142-6B68-4F36-A8C9-8BDDC71C6130}"/>
      </w:docPartPr>
      <w:docPartBody>
        <w:p w:rsidR="00121175" w:rsidRDefault="005173BC" w:rsidP="005173BC">
          <w:pPr>
            <w:pStyle w:val="3DCB91D6FCFC4C0EBCF5498E03765D8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C1036EB4A094C8D98199A2A505A3095"/>
        <w:category>
          <w:name w:val="Général"/>
          <w:gallery w:val="placeholder"/>
        </w:category>
        <w:types>
          <w:type w:val="bbPlcHdr"/>
        </w:types>
        <w:behaviors>
          <w:behavior w:val="content"/>
        </w:behaviors>
        <w:guid w:val="{DA78A867-0302-4371-A05A-95EE5C9A8F3F}"/>
      </w:docPartPr>
      <w:docPartBody>
        <w:p w:rsidR="00121175" w:rsidRDefault="00C07AE7" w:rsidP="00C07AE7">
          <w:pPr>
            <w:pStyle w:val="8C1036EB4A094C8D98199A2A505A3095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24329B8F2F0405DA42BF17F46F1F4B7"/>
        <w:category>
          <w:name w:val="Général"/>
          <w:gallery w:val="placeholder"/>
        </w:category>
        <w:types>
          <w:type w:val="bbPlcHdr"/>
        </w:types>
        <w:behaviors>
          <w:behavior w:val="content"/>
        </w:behaviors>
        <w:guid w:val="{A4C6B04B-7A3B-4580-9C58-7D83592B9E2C}"/>
      </w:docPartPr>
      <w:docPartBody>
        <w:p w:rsidR="00121175" w:rsidRDefault="00C07AE7" w:rsidP="00C07AE7">
          <w:pPr>
            <w:pStyle w:val="024329B8F2F0405DA42BF17F46F1F4B71"/>
          </w:pPr>
          <w:r>
            <w:rPr>
              <w:rStyle w:val="Textedelespacerserv"/>
              <w:i/>
              <w:iCs/>
            </w:rPr>
            <w:t>Précisez la section.</w:t>
          </w:r>
        </w:p>
      </w:docPartBody>
    </w:docPart>
    <w:docPart>
      <w:docPartPr>
        <w:name w:val="18F61E98CA2A4DA884804A2781720DA7"/>
        <w:category>
          <w:name w:val="Général"/>
          <w:gallery w:val="placeholder"/>
        </w:category>
        <w:types>
          <w:type w:val="bbPlcHdr"/>
        </w:types>
        <w:behaviors>
          <w:behavior w:val="content"/>
        </w:behaviors>
        <w:guid w:val="{406B8DA3-7C94-44F8-B595-4884EF5F2158}"/>
      </w:docPartPr>
      <w:docPartBody>
        <w:p w:rsidR="0075293F" w:rsidRDefault="00C07AE7" w:rsidP="00C07AE7">
          <w:pPr>
            <w:pStyle w:val="18F61E98CA2A4DA884804A2781720DA71"/>
          </w:pPr>
          <w:r w:rsidRPr="00A728C8">
            <w:rPr>
              <w:rStyle w:val="Textedelespacerserv"/>
              <w:i/>
              <w:iCs/>
            </w:rPr>
            <w:t>Saisissez les informations</w:t>
          </w:r>
          <w:r>
            <w:rPr>
              <w:rStyle w:val="Textedelespacerserv"/>
              <w:i/>
              <w:iCs/>
            </w:rPr>
            <w:t>.</w:t>
          </w:r>
        </w:p>
      </w:docPartBody>
    </w:docPart>
    <w:docPart>
      <w:docPartPr>
        <w:name w:val="225C55C04BD248C48330DFEDB1873169"/>
        <w:category>
          <w:name w:val="Général"/>
          <w:gallery w:val="placeholder"/>
        </w:category>
        <w:types>
          <w:type w:val="bbPlcHdr"/>
        </w:types>
        <w:behaviors>
          <w:behavior w:val="content"/>
        </w:behaviors>
        <w:guid w:val="{9BC443A1-BB6F-4AA6-A5FE-5D166EA9FD58}"/>
      </w:docPartPr>
      <w:docPartBody>
        <w:p w:rsidR="0075293F" w:rsidRDefault="00C07AE7" w:rsidP="00C07AE7">
          <w:pPr>
            <w:pStyle w:val="225C55C04BD248C48330DFEDB18731691"/>
          </w:pPr>
          <w:r>
            <w:rPr>
              <w:rStyle w:val="Textedelespacerserv"/>
            </w:rPr>
            <w:t>..</w:t>
          </w:r>
          <w:r w:rsidRPr="00AA60DE">
            <w:rPr>
              <w:rStyle w:val="Textedelespacerserv"/>
            </w:rPr>
            <w:t>.</w:t>
          </w:r>
        </w:p>
      </w:docPartBody>
    </w:docPart>
    <w:docPart>
      <w:docPartPr>
        <w:name w:val="7E3C4FEAEBC642E5AC834E27E72BB8AA"/>
        <w:category>
          <w:name w:val="Général"/>
          <w:gallery w:val="placeholder"/>
        </w:category>
        <w:types>
          <w:type w:val="bbPlcHdr"/>
        </w:types>
        <w:behaviors>
          <w:behavior w:val="content"/>
        </w:behaviors>
        <w:guid w:val="{6EAFEA02-2398-41DE-B562-19157DE6AA53}"/>
      </w:docPartPr>
      <w:docPartBody>
        <w:p w:rsidR="0075293F" w:rsidRDefault="00C07AE7" w:rsidP="00C07AE7">
          <w:pPr>
            <w:pStyle w:val="7E3C4FEAEBC642E5AC834E27E72BB8AA1"/>
          </w:pPr>
          <w:r>
            <w:rPr>
              <w:rStyle w:val="Textedelespacerserv"/>
            </w:rPr>
            <w:t>..</w:t>
          </w:r>
          <w:r w:rsidRPr="00AA60DE">
            <w:rPr>
              <w:rStyle w:val="Textedelespacerserv"/>
            </w:rPr>
            <w:t>.</w:t>
          </w:r>
        </w:p>
      </w:docPartBody>
    </w:docPart>
    <w:docPart>
      <w:docPartPr>
        <w:name w:val="F31375EF05214BAB8E6C656EAEC8A729"/>
        <w:category>
          <w:name w:val="Général"/>
          <w:gallery w:val="placeholder"/>
        </w:category>
        <w:types>
          <w:type w:val="bbPlcHdr"/>
        </w:types>
        <w:behaviors>
          <w:behavior w:val="content"/>
        </w:behaviors>
        <w:guid w:val="{7996AA52-4BE5-49AE-880C-3AC73937BCC1}"/>
      </w:docPartPr>
      <w:docPartBody>
        <w:p w:rsidR="0075293F" w:rsidRDefault="00C07AE7" w:rsidP="00C07AE7">
          <w:pPr>
            <w:pStyle w:val="F31375EF05214BAB8E6C656EAEC8A7291"/>
          </w:pPr>
          <w:r>
            <w:rPr>
              <w:rStyle w:val="Textedelespacerserv"/>
            </w:rPr>
            <w:t>..</w:t>
          </w:r>
          <w:r w:rsidRPr="00AA60DE">
            <w:rPr>
              <w:rStyle w:val="Textedelespacerserv"/>
            </w:rPr>
            <w:t>.</w:t>
          </w:r>
        </w:p>
      </w:docPartBody>
    </w:docPart>
    <w:docPart>
      <w:docPartPr>
        <w:name w:val="D61589DB695C4972A44ACA100BF09C23"/>
        <w:category>
          <w:name w:val="Général"/>
          <w:gallery w:val="placeholder"/>
        </w:category>
        <w:types>
          <w:type w:val="bbPlcHdr"/>
        </w:types>
        <w:behaviors>
          <w:behavior w:val="content"/>
        </w:behaviors>
        <w:guid w:val="{A7346EDD-E529-450E-8FFF-357920829042}"/>
      </w:docPartPr>
      <w:docPartBody>
        <w:p w:rsidR="0075293F" w:rsidRDefault="00C07AE7" w:rsidP="00C07AE7">
          <w:pPr>
            <w:pStyle w:val="D61589DB695C4972A44ACA100BF09C231"/>
          </w:pPr>
          <w:r>
            <w:rPr>
              <w:rStyle w:val="Textedelespacerserv"/>
            </w:rPr>
            <w:t>..</w:t>
          </w:r>
          <w:r w:rsidRPr="00AA60DE">
            <w:rPr>
              <w:rStyle w:val="Textedelespacerserv"/>
            </w:rPr>
            <w:t>.</w:t>
          </w:r>
        </w:p>
      </w:docPartBody>
    </w:docPart>
    <w:docPart>
      <w:docPartPr>
        <w:name w:val="9CDDA852986A4B9AA6AECD321E950A27"/>
        <w:category>
          <w:name w:val="Général"/>
          <w:gallery w:val="placeholder"/>
        </w:category>
        <w:types>
          <w:type w:val="bbPlcHdr"/>
        </w:types>
        <w:behaviors>
          <w:behavior w:val="content"/>
        </w:behaviors>
        <w:guid w:val="{A0CA17C0-ADED-464C-BCD4-620B895E7EDF}"/>
      </w:docPartPr>
      <w:docPartBody>
        <w:p w:rsidR="0075293F" w:rsidRDefault="00C07AE7" w:rsidP="00C07AE7">
          <w:pPr>
            <w:pStyle w:val="9CDDA852986A4B9AA6AECD321E950A271"/>
          </w:pPr>
          <w:r>
            <w:rPr>
              <w:rStyle w:val="Textedelespacerserv"/>
            </w:rPr>
            <w:t>..</w:t>
          </w:r>
          <w:r w:rsidRPr="00AA60DE">
            <w:rPr>
              <w:rStyle w:val="Textedelespacerserv"/>
            </w:rPr>
            <w:t>.</w:t>
          </w:r>
        </w:p>
      </w:docPartBody>
    </w:docPart>
    <w:docPart>
      <w:docPartPr>
        <w:name w:val="A9B3EC33D7CF4A7B95AFE63F7FEE7821"/>
        <w:category>
          <w:name w:val="Général"/>
          <w:gallery w:val="placeholder"/>
        </w:category>
        <w:types>
          <w:type w:val="bbPlcHdr"/>
        </w:types>
        <w:behaviors>
          <w:behavior w:val="content"/>
        </w:behaviors>
        <w:guid w:val="{BC1C9246-A6F7-4692-9E05-A97B21310D05}"/>
      </w:docPartPr>
      <w:docPartBody>
        <w:p w:rsidR="0075293F" w:rsidRDefault="0075293F" w:rsidP="0075293F">
          <w:pPr>
            <w:pStyle w:val="A9B3EC33D7CF4A7B95AFE63F7FEE7821"/>
          </w:pPr>
          <w:r w:rsidRPr="00BD482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08F13047B6F484995070E6BF69C5268"/>
        <w:category>
          <w:name w:val="Général"/>
          <w:gallery w:val="placeholder"/>
        </w:category>
        <w:types>
          <w:type w:val="bbPlcHdr"/>
        </w:types>
        <w:behaviors>
          <w:behavior w:val="content"/>
        </w:behaviors>
        <w:guid w:val="{FF45D81A-B88C-4110-B0D5-B95CCAEDE420}"/>
      </w:docPartPr>
      <w:docPartBody>
        <w:p w:rsidR="0075293F" w:rsidRDefault="00C07AE7" w:rsidP="00C07AE7">
          <w:pPr>
            <w:pStyle w:val="108F13047B6F484995070E6BF69C52681"/>
          </w:pPr>
          <w:r w:rsidRPr="009303E9">
            <w:rPr>
              <w:rStyle w:val="Textedelespacerserv"/>
              <w:i/>
              <w:iCs/>
            </w:rPr>
            <w:t>Cliquez sur le + pour ajouter des lignes</w:t>
          </w:r>
          <w:r w:rsidRPr="00AA60DE">
            <w:rPr>
              <w:rStyle w:val="Textedelespacerserv"/>
            </w:rPr>
            <w:t>.</w:t>
          </w:r>
        </w:p>
      </w:docPartBody>
    </w:docPart>
    <w:docPart>
      <w:docPartPr>
        <w:name w:val="D64975A314574C81B492229C0013E05A"/>
        <w:category>
          <w:name w:val="Général"/>
          <w:gallery w:val="placeholder"/>
        </w:category>
        <w:types>
          <w:type w:val="bbPlcHdr"/>
        </w:types>
        <w:behaviors>
          <w:behavior w:val="content"/>
        </w:behaviors>
        <w:guid w:val="{216C72AB-9D85-46FE-A229-58F6F6BF6E82}"/>
      </w:docPartPr>
      <w:docPartBody>
        <w:p w:rsidR="0075293F" w:rsidRDefault="00C07AE7" w:rsidP="00C07AE7">
          <w:pPr>
            <w:pStyle w:val="D64975A314574C81B492229C0013E05A1"/>
          </w:pPr>
          <w:r>
            <w:rPr>
              <w:rStyle w:val="Textedelespacerserv"/>
            </w:rPr>
            <w:t>..</w:t>
          </w:r>
          <w:r w:rsidRPr="00AA60DE">
            <w:rPr>
              <w:rStyle w:val="Textedelespacerserv"/>
            </w:rPr>
            <w:t>.</w:t>
          </w:r>
        </w:p>
      </w:docPartBody>
    </w:docPart>
    <w:docPart>
      <w:docPartPr>
        <w:name w:val="33F082294CC64BD89F9C2D3BDB0A6EFB"/>
        <w:category>
          <w:name w:val="Général"/>
          <w:gallery w:val="placeholder"/>
        </w:category>
        <w:types>
          <w:type w:val="bbPlcHdr"/>
        </w:types>
        <w:behaviors>
          <w:behavior w:val="content"/>
        </w:behaviors>
        <w:guid w:val="{E430A7D5-074B-4CA5-AC29-0464BD23D428}"/>
      </w:docPartPr>
      <w:docPartBody>
        <w:p w:rsidR="0075293F" w:rsidRDefault="00C07AE7" w:rsidP="00C07AE7">
          <w:pPr>
            <w:pStyle w:val="33F082294CC64BD89F9C2D3BDB0A6EFB1"/>
          </w:pPr>
          <w:r>
            <w:rPr>
              <w:rStyle w:val="Textedelespacerserv"/>
            </w:rPr>
            <w:t>..</w:t>
          </w:r>
          <w:r w:rsidRPr="00AA60DE">
            <w:rPr>
              <w:rStyle w:val="Textedelespacerserv"/>
            </w:rPr>
            <w:t>.</w:t>
          </w:r>
        </w:p>
      </w:docPartBody>
    </w:docPart>
    <w:docPart>
      <w:docPartPr>
        <w:name w:val="B038BCE6722F4DD1BF4E9F4AF6D8C58D"/>
        <w:category>
          <w:name w:val="Général"/>
          <w:gallery w:val="placeholder"/>
        </w:category>
        <w:types>
          <w:type w:val="bbPlcHdr"/>
        </w:types>
        <w:behaviors>
          <w:behavior w:val="content"/>
        </w:behaviors>
        <w:guid w:val="{175ECF7D-C85A-4148-B019-5B54E5177999}"/>
      </w:docPartPr>
      <w:docPartBody>
        <w:p w:rsidR="0075293F" w:rsidRDefault="0075293F" w:rsidP="0075293F">
          <w:pPr>
            <w:pStyle w:val="B038BCE6722F4DD1BF4E9F4AF6D8C58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8D5DF686A574D3B8362A473CB6AB1CF"/>
        <w:category>
          <w:name w:val="Général"/>
          <w:gallery w:val="placeholder"/>
        </w:category>
        <w:types>
          <w:type w:val="bbPlcHdr"/>
        </w:types>
        <w:behaviors>
          <w:behavior w:val="content"/>
        </w:behaviors>
        <w:guid w:val="{0E80072B-7C1E-4CDD-B285-7476C715491C}"/>
      </w:docPartPr>
      <w:docPartBody>
        <w:p w:rsidR="0075293F" w:rsidRDefault="00C07AE7" w:rsidP="00C07AE7">
          <w:pPr>
            <w:pStyle w:val="08D5DF686A574D3B8362A473CB6AB1CF1"/>
          </w:pPr>
          <w:r>
            <w:rPr>
              <w:rStyle w:val="Textedelespacerserv"/>
              <w:i/>
              <w:iCs/>
            </w:rPr>
            <w:t>Si vous préférez joindre un document, indiquez-en le nom.</w:t>
          </w:r>
        </w:p>
      </w:docPartBody>
    </w:docPart>
    <w:docPart>
      <w:docPartPr>
        <w:name w:val="4136DF7BBA884638BFC609EEA48DD6C7"/>
        <w:category>
          <w:name w:val="Général"/>
          <w:gallery w:val="placeholder"/>
        </w:category>
        <w:types>
          <w:type w:val="bbPlcHdr"/>
        </w:types>
        <w:behaviors>
          <w:behavior w:val="content"/>
        </w:behaviors>
        <w:guid w:val="{10506AB1-052B-49A1-A999-E24D4B609E6B}"/>
      </w:docPartPr>
      <w:docPartBody>
        <w:p w:rsidR="0075293F" w:rsidRDefault="00C07AE7" w:rsidP="00C07AE7">
          <w:pPr>
            <w:pStyle w:val="4136DF7BBA884638BFC609EEA48DD6C71"/>
          </w:pPr>
          <w:r>
            <w:rPr>
              <w:rStyle w:val="Textedelespacerserv"/>
              <w:i/>
              <w:iCs/>
            </w:rPr>
            <w:t>Précisez la section.</w:t>
          </w:r>
        </w:p>
      </w:docPartBody>
    </w:docPart>
    <w:docPart>
      <w:docPartPr>
        <w:name w:val="A903309CD16544E98F6CE4576172A5E6"/>
        <w:category>
          <w:name w:val="Général"/>
          <w:gallery w:val="placeholder"/>
        </w:category>
        <w:types>
          <w:type w:val="bbPlcHdr"/>
        </w:types>
        <w:behaviors>
          <w:behavior w:val="content"/>
        </w:behaviors>
        <w:guid w:val="{51815B59-1DEC-45ED-8A77-6833A2BF2350}"/>
      </w:docPartPr>
      <w:docPartBody>
        <w:p w:rsidR="0075293F" w:rsidRDefault="00C07AE7" w:rsidP="00C07AE7">
          <w:pPr>
            <w:pStyle w:val="A903309CD16544E98F6CE4576172A5E61"/>
          </w:pPr>
          <w:r w:rsidRPr="00A728C8">
            <w:rPr>
              <w:rStyle w:val="Textedelespacerserv"/>
              <w:i/>
              <w:iCs/>
            </w:rPr>
            <w:t>Saisissez les informations</w:t>
          </w:r>
          <w:r>
            <w:rPr>
              <w:rStyle w:val="Textedelespacerserv"/>
              <w:i/>
              <w:iCs/>
            </w:rPr>
            <w:t>.</w:t>
          </w:r>
        </w:p>
      </w:docPartBody>
    </w:docPart>
    <w:docPart>
      <w:docPartPr>
        <w:name w:val="A1C458BDAD9A47B7A6574944C120203B"/>
        <w:category>
          <w:name w:val="Général"/>
          <w:gallery w:val="placeholder"/>
        </w:category>
        <w:types>
          <w:type w:val="bbPlcHdr"/>
        </w:types>
        <w:behaviors>
          <w:behavior w:val="content"/>
        </w:behaviors>
        <w:guid w:val="{90983B45-3CD6-4668-B521-52CC8871BE36}"/>
      </w:docPartPr>
      <w:docPartBody>
        <w:p w:rsidR="0075293F" w:rsidRDefault="00C07AE7" w:rsidP="00C07AE7">
          <w:pPr>
            <w:pStyle w:val="A1C458BDAD9A47B7A6574944C120203B1"/>
          </w:pPr>
          <w:r>
            <w:rPr>
              <w:rStyle w:val="Textedelespacerserv"/>
            </w:rPr>
            <w:t>..</w:t>
          </w:r>
          <w:r w:rsidRPr="00AA60DE">
            <w:rPr>
              <w:rStyle w:val="Textedelespacerserv"/>
            </w:rPr>
            <w:t>.</w:t>
          </w:r>
        </w:p>
      </w:docPartBody>
    </w:docPart>
    <w:docPart>
      <w:docPartPr>
        <w:name w:val="2A8CFFA47752496BBC7BDE59AE0FAA8B"/>
        <w:category>
          <w:name w:val="Général"/>
          <w:gallery w:val="placeholder"/>
        </w:category>
        <w:types>
          <w:type w:val="bbPlcHdr"/>
        </w:types>
        <w:behaviors>
          <w:behavior w:val="content"/>
        </w:behaviors>
        <w:guid w:val="{BEBD0D92-CC06-4235-9280-AF3D3FEA090E}"/>
      </w:docPartPr>
      <w:docPartBody>
        <w:p w:rsidR="0075293F" w:rsidRDefault="00C07AE7" w:rsidP="00C07AE7">
          <w:pPr>
            <w:pStyle w:val="2A8CFFA47752496BBC7BDE59AE0FAA8B1"/>
          </w:pPr>
          <w:r w:rsidRPr="000B7614">
            <w:rPr>
              <w:rStyle w:val="Textedelespacerserv"/>
            </w:rPr>
            <w:t>...</w:t>
          </w:r>
        </w:p>
      </w:docPartBody>
    </w:docPart>
    <w:docPart>
      <w:docPartPr>
        <w:name w:val="C49E0E300EC84EE0B25B661EECF0D514"/>
        <w:category>
          <w:name w:val="Général"/>
          <w:gallery w:val="placeholder"/>
        </w:category>
        <w:types>
          <w:type w:val="bbPlcHdr"/>
        </w:types>
        <w:behaviors>
          <w:behavior w:val="content"/>
        </w:behaviors>
        <w:guid w:val="{97D5899F-0AC0-4FC4-9031-73C4265AE4E5}"/>
      </w:docPartPr>
      <w:docPartBody>
        <w:p w:rsidR="0075293F" w:rsidRDefault="00C07AE7" w:rsidP="00C07AE7">
          <w:pPr>
            <w:pStyle w:val="C49E0E300EC84EE0B25B661EECF0D5141"/>
          </w:pPr>
          <w:r w:rsidRPr="002101A7">
            <w:rPr>
              <w:rStyle w:val="Textedelespacerserv"/>
            </w:rPr>
            <w:t>...</w:t>
          </w:r>
        </w:p>
      </w:docPartBody>
    </w:docPart>
    <w:docPart>
      <w:docPartPr>
        <w:name w:val="1EBA508445E646159AD5E1AC56D2271A"/>
        <w:category>
          <w:name w:val="Général"/>
          <w:gallery w:val="placeholder"/>
        </w:category>
        <w:types>
          <w:type w:val="bbPlcHdr"/>
        </w:types>
        <w:behaviors>
          <w:behavior w:val="content"/>
        </w:behaviors>
        <w:guid w:val="{408E9A15-1E01-4A6C-A523-01B9ED478033}"/>
      </w:docPartPr>
      <w:docPartBody>
        <w:p w:rsidR="0075293F" w:rsidRDefault="00C07AE7" w:rsidP="00C07AE7">
          <w:pPr>
            <w:pStyle w:val="1EBA508445E646159AD5E1AC56D2271A1"/>
          </w:pPr>
          <w:r>
            <w:rPr>
              <w:rStyle w:val="Textedelespacerserv"/>
            </w:rPr>
            <w:t>..</w:t>
          </w:r>
          <w:r w:rsidRPr="00AA60DE">
            <w:rPr>
              <w:rStyle w:val="Textedelespacerserv"/>
            </w:rPr>
            <w:t>.</w:t>
          </w:r>
        </w:p>
      </w:docPartBody>
    </w:docPart>
    <w:docPart>
      <w:docPartPr>
        <w:name w:val="3216B4F280034146A31B24993DC9210F"/>
        <w:category>
          <w:name w:val="Général"/>
          <w:gallery w:val="placeholder"/>
        </w:category>
        <w:types>
          <w:type w:val="bbPlcHdr"/>
        </w:types>
        <w:behaviors>
          <w:behavior w:val="content"/>
        </w:behaviors>
        <w:guid w:val="{591E522B-AE33-42DC-BF25-EB22EF2BF7F1}"/>
      </w:docPartPr>
      <w:docPartBody>
        <w:p w:rsidR="0075293F" w:rsidRDefault="00C07AE7" w:rsidP="00C07AE7">
          <w:pPr>
            <w:pStyle w:val="3216B4F280034146A31B24993DC9210F1"/>
          </w:pPr>
          <w:r>
            <w:rPr>
              <w:rStyle w:val="Textedelespacerserv"/>
            </w:rPr>
            <w:t>..</w:t>
          </w:r>
          <w:r w:rsidRPr="00AA60DE">
            <w:rPr>
              <w:rStyle w:val="Textedelespacerserv"/>
            </w:rPr>
            <w:t>.</w:t>
          </w:r>
        </w:p>
      </w:docPartBody>
    </w:docPart>
    <w:docPart>
      <w:docPartPr>
        <w:name w:val="49D84C60E87444559AFE6B6A41B0DFCC"/>
        <w:category>
          <w:name w:val="Général"/>
          <w:gallery w:val="placeholder"/>
        </w:category>
        <w:types>
          <w:type w:val="bbPlcHdr"/>
        </w:types>
        <w:behaviors>
          <w:behavior w:val="content"/>
        </w:behaviors>
        <w:guid w:val="{0FAF020F-8F55-4AE6-9AFC-FCD913728ACE}"/>
      </w:docPartPr>
      <w:docPartBody>
        <w:p w:rsidR="0075293F" w:rsidRDefault="00C07AE7" w:rsidP="00C07AE7">
          <w:pPr>
            <w:pStyle w:val="49D84C60E87444559AFE6B6A41B0DFCC1"/>
          </w:pPr>
          <w:r>
            <w:rPr>
              <w:rStyle w:val="Textedelespacerserv"/>
            </w:rPr>
            <w:t>..</w:t>
          </w:r>
          <w:r w:rsidRPr="00AA60DE">
            <w:rPr>
              <w:rStyle w:val="Textedelespacerserv"/>
            </w:rPr>
            <w:t>.</w:t>
          </w:r>
        </w:p>
      </w:docPartBody>
    </w:docPart>
    <w:docPart>
      <w:docPartPr>
        <w:name w:val="3256ECB477B94EF793CDE2C5D5144B9E"/>
        <w:category>
          <w:name w:val="Général"/>
          <w:gallery w:val="placeholder"/>
        </w:category>
        <w:types>
          <w:type w:val="bbPlcHdr"/>
        </w:types>
        <w:behaviors>
          <w:behavior w:val="content"/>
        </w:behaviors>
        <w:guid w:val="{26E29377-BD2B-4672-8252-57DCC3425058}"/>
      </w:docPartPr>
      <w:docPartBody>
        <w:p w:rsidR="0075293F" w:rsidRDefault="00C07AE7" w:rsidP="00C07AE7">
          <w:pPr>
            <w:pStyle w:val="3256ECB477B94EF793CDE2C5D5144B9E1"/>
          </w:pPr>
          <w:r>
            <w:rPr>
              <w:rStyle w:val="Textedelespacerserv"/>
            </w:rPr>
            <w:t>..</w:t>
          </w:r>
          <w:r w:rsidRPr="00AA60DE">
            <w:rPr>
              <w:rStyle w:val="Textedelespacerserv"/>
            </w:rPr>
            <w:t>.</w:t>
          </w:r>
        </w:p>
      </w:docPartBody>
    </w:docPart>
    <w:docPart>
      <w:docPartPr>
        <w:name w:val="E45E18BB4AAF457E80FED028D61D28D2"/>
        <w:category>
          <w:name w:val="Général"/>
          <w:gallery w:val="placeholder"/>
        </w:category>
        <w:types>
          <w:type w:val="bbPlcHdr"/>
        </w:types>
        <w:behaviors>
          <w:behavior w:val="content"/>
        </w:behaviors>
        <w:guid w:val="{E1EB5FBD-9B78-4638-804A-7AF23EBAE6FF}"/>
      </w:docPartPr>
      <w:docPartBody>
        <w:p w:rsidR="0075293F" w:rsidRDefault="00C07AE7" w:rsidP="00C07AE7">
          <w:pPr>
            <w:pStyle w:val="E45E18BB4AAF457E80FED028D61D28D21"/>
          </w:pPr>
          <w:r>
            <w:rPr>
              <w:rStyle w:val="Textedelespacerserv"/>
            </w:rPr>
            <w:t>..</w:t>
          </w:r>
          <w:r w:rsidRPr="00AA60DE">
            <w:rPr>
              <w:rStyle w:val="Textedelespacerserv"/>
            </w:rPr>
            <w:t>.</w:t>
          </w:r>
        </w:p>
      </w:docPartBody>
    </w:docPart>
    <w:docPart>
      <w:docPartPr>
        <w:name w:val="A2CF4328841C440381EABCA843E3DAF3"/>
        <w:category>
          <w:name w:val="Général"/>
          <w:gallery w:val="placeholder"/>
        </w:category>
        <w:types>
          <w:type w:val="bbPlcHdr"/>
        </w:types>
        <w:behaviors>
          <w:behavior w:val="content"/>
        </w:behaviors>
        <w:guid w:val="{E72F8282-41CB-438C-943C-8F7C6394BF38}"/>
      </w:docPartPr>
      <w:docPartBody>
        <w:p w:rsidR="0075293F" w:rsidRDefault="00C07AE7" w:rsidP="00C07AE7">
          <w:pPr>
            <w:pStyle w:val="A2CF4328841C440381EABCA843E3DAF31"/>
          </w:pPr>
          <w:r w:rsidRPr="000B7614">
            <w:rPr>
              <w:rStyle w:val="Textedelespacerserv"/>
            </w:rPr>
            <w:t>...</w:t>
          </w:r>
        </w:p>
      </w:docPartBody>
    </w:docPart>
    <w:docPart>
      <w:docPartPr>
        <w:name w:val="7E1A34D4FEFC4C50AE32FFA20648F87C"/>
        <w:category>
          <w:name w:val="Général"/>
          <w:gallery w:val="placeholder"/>
        </w:category>
        <w:types>
          <w:type w:val="bbPlcHdr"/>
        </w:types>
        <w:behaviors>
          <w:behavior w:val="content"/>
        </w:behaviors>
        <w:guid w:val="{4B164A42-D72A-4935-99C7-1C5A2CEF6753}"/>
      </w:docPartPr>
      <w:docPartBody>
        <w:p w:rsidR="0075293F" w:rsidRDefault="00C07AE7" w:rsidP="00C07AE7">
          <w:pPr>
            <w:pStyle w:val="7E1A34D4FEFC4C50AE32FFA20648F87C1"/>
          </w:pPr>
          <w:r w:rsidRPr="002101A7">
            <w:rPr>
              <w:rStyle w:val="Textedelespacerserv"/>
            </w:rPr>
            <w:t>...</w:t>
          </w:r>
        </w:p>
      </w:docPartBody>
    </w:docPart>
    <w:docPart>
      <w:docPartPr>
        <w:name w:val="9AAF1DE0AC6346F4B40FC96EB949BBB9"/>
        <w:category>
          <w:name w:val="Général"/>
          <w:gallery w:val="placeholder"/>
        </w:category>
        <w:types>
          <w:type w:val="bbPlcHdr"/>
        </w:types>
        <w:behaviors>
          <w:behavior w:val="content"/>
        </w:behaviors>
        <w:guid w:val="{A56C37C5-D811-4826-A5AC-72F7583EE000}"/>
      </w:docPartPr>
      <w:docPartBody>
        <w:p w:rsidR="0075293F" w:rsidRDefault="00C07AE7" w:rsidP="00C07AE7">
          <w:pPr>
            <w:pStyle w:val="9AAF1DE0AC6346F4B40FC96EB949BBB91"/>
          </w:pPr>
          <w:r>
            <w:rPr>
              <w:rStyle w:val="Textedelespacerserv"/>
            </w:rPr>
            <w:t>..</w:t>
          </w:r>
          <w:r w:rsidRPr="00AA60DE">
            <w:rPr>
              <w:rStyle w:val="Textedelespacerserv"/>
            </w:rPr>
            <w:t>.</w:t>
          </w:r>
        </w:p>
      </w:docPartBody>
    </w:docPart>
    <w:docPart>
      <w:docPartPr>
        <w:name w:val="4D76FE4ECD974A1493EC3D640D5B73FA"/>
        <w:category>
          <w:name w:val="Général"/>
          <w:gallery w:val="placeholder"/>
        </w:category>
        <w:types>
          <w:type w:val="bbPlcHdr"/>
        </w:types>
        <w:behaviors>
          <w:behavior w:val="content"/>
        </w:behaviors>
        <w:guid w:val="{CCEA0C18-B513-4198-9BC7-A3C26AF9853C}"/>
      </w:docPartPr>
      <w:docPartBody>
        <w:p w:rsidR="0075293F" w:rsidRDefault="00C07AE7" w:rsidP="00C07AE7">
          <w:pPr>
            <w:pStyle w:val="4D76FE4ECD974A1493EC3D640D5B73FA1"/>
          </w:pPr>
          <w:r>
            <w:rPr>
              <w:rStyle w:val="Textedelespacerserv"/>
            </w:rPr>
            <w:t>..</w:t>
          </w:r>
          <w:r w:rsidRPr="00AA60DE">
            <w:rPr>
              <w:rStyle w:val="Textedelespacerserv"/>
            </w:rPr>
            <w:t>.</w:t>
          </w:r>
        </w:p>
      </w:docPartBody>
    </w:docPart>
    <w:docPart>
      <w:docPartPr>
        <w:name w:val="4C0F355388D3411BA9B0436D107A0C85"/>
        <w:category>
          <w:name w:val="Général"/>
          <w:gallery w:val="placeholder"/>
        </w:category>
        <w:types>
          <w:type w:val="bbPlcHdr"/>
        </w:types>
        <w:behaviors>
          <w:behavior w:val="content"/>
        </w:behaviors>
        <w:guid w:val="{71ED6BBB-785C-4BF4-8461-C53C960B08CC}"/>
      </w:docPartPr>
      <w:docPartBody>
        <w:p w:rsidR="0075293F" w:rsidRDefault="00C07AE7" w:rsidP="00C07AE7">
          <w:pPr>
            <w:pStyle w:val="4C0F355388D3411BA9B0436D107A0C851"/>
          </w:pPr>
          <w:r>
            <w:rPr>
              <w:rStyle w:val="Textedelespacerserv"/>
            </w:rPr>
            <w:t>..</w:t>
          </w:r>
          <w:r w:rsidRPr="00AA60DE">
            <w:rPr>
              <w:rStyle w:val="Textedelespacerserv"/>
            </w:rPr>
            <w:t>.</w:t>
          </w:r>
        </w:p>
      </w:docPartBody>
    </w:docPart>
    <w:docPart>
      <w:docPartPr>
        <w:name w:val="6D6A028400FB41B2A0E2A0934988C2A0"/>
        <w:category>
          <w:name w:val="Général"/>
          <w:gallery w:val="placeholder"/>
        </w:category>
        <w:types>
          <w:type w:val="bbPlcHdr"/>
        </w:types>
        <w:behaviors>
          <w:behavior w:val="content"/>
        </w:behaviors>
        <w:guid w:val="{D6C19317-8705-4372-BF54-F306DEC05202}"/>
      </w:docPartPr>
      <w:docPartBody>
        <w:p w:rsidR="0075293F" w:rsidRDefault="0075293F" w:rsidP="0075293F">
          <w:pPr>
            <w:pStyle w:val="6D6A028400FB41B2A0E2A0934988C2A0"/>
          </w:pPr>
          <w:r w:rsidRPr="00BD482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ECE1824E68F4E498D0173C93E1277DD"/>
        <w:category>
          <w:name w:val="Général"/>
          <w:gallery w:val="placeholder"/>
        </w:category>
        <w:types>
          <w:type w:val="bbPlcHdr"/>
        </w:types>
        <w:behaviors>
          <w:behavior w:val="content"/>
        </w:behaviors>
        <w:guid w:val="{382602E6-E6A5-4D73-86A8-2B71B2398C14}"/>
      </w:docPartPr>
      <w:docPartBody>
        <w:p w:rsidR="0075293F" w:rsidRDefault="00C07AE7" w:rsidP="00C07AE7">
          <w:pPr>
            <w:pStyle w:val="7ECE1824E68F4E498D0173C93E1277DD1"/>
          </w:pPr>
          <w:r w:rsidRPr="009303E9">
            <w:rPr>
              <w:rStyle w:val="Textedelespacerserv"/>
              <w:i/>
              <w:iCs/>
            </w:rPr>
            <w:t>Cliquez sur le + pour ajouter des lignes</w:t>
          </w:r>
          <w:r w:rsidRPr="00AA60DE">
            <w:rPr>
              <w:rStyle w:val="Textedelespacerserv"/>
            </w:rPr>
            <w:t>.</w:t>
          </w:r>
        </w:p>
      </w:docPartBody>
    </w:docPart>
    <w:docPart>
      <w:docPartPr>
        <w:name w:val="23F3E9C31049409380E40A196E5DADA0"/>
        <w:category>
          <w:name w:val="Général"/>
          <w:gallery w:val="placeholder"/>
        </w:category>
        <w:types>
          <w:type w:val="bbPlcHdr"/>
        </w:types>
        <w:behaviors>
          <w:behavior w:val="content"/>
        </w:behaviors>
        <w:guid w:val="{A1A0C5EE-5BBA-40B8-9E4E-5AED9C5E0A8E}"/>
      </w:docPartPr>
      <w:docPartBody>
        <w:p w:rsidR="0075293F" w:rsidRDefault="00C07AE7" w:rsidP="00C07AE7">
          <w:pPr>
            <w:pStyle w:val="23F3E9C31049409380E40A196E5DADA01"/>
          </w:pPr>
          <w:r>
            <w:rPr>
              <w:rStyle w:val="Textedelespacerserv"/>
            </w:rPr>
            <w:t>..</w:t>
          </w:r>
          <w:r w:rsidRPr="00AA60DE">
            <w:rPr>
              <w:rStyle w:val="Textedelespacerserv"/>
            </w:rPr>
            <w:t>.</w:t>
          </w:r>
        </w:p>
      </w:docPartBody>
    </w:docPart>
    <w:docPart>
      <w:docPartPr>
        <w:name w:val="97CDB5F3EA304F5D9B848DA46EF32604"/>
        <w:category>
          <w:name w:val="Général"/>
          <w:gallery w:val="placeholder"/>
        </w:category>
        <w:types>
          <w:type w:val="bbPlcHdr"/>
        </w:types>
        <w:behaviors>
          <w:behavior w:val="content"/>
        </w:behaviors>
        <w:guid w:val="{D075CCF5-0184-4223-AB9E-CDDCEF786CB7}"/>
      </w:docPartPr>
      <w:docPartBody>
        <w:p w:rsidR="0075293F" w:rsidRDefault="00C07AE7" w:rsidP="00C07AE7">
          <w:pPr>
            <w:pStyle w:val="97CDB5F3EA304F5D9B848DA46EF326041"/>
          </w:pPr>
          <w:r w:rsidRPr="000B7614">
            <w:rPr>
              <w:rStyle w:val="Textedelespacerserv"/>
            </w:rPr>
            <w:t>...</w:t>
          </w:r>
        </w:p>
      </w:docPartBody>
    </w:docPart>
    <w:docPart>
      <w:docPartPr>
        <w:name w:val="4F7F24101BC745D59CB6900FCA65E009"/>
        <w:category>
          <w:name w:val="Général"/>
          <w:gallery w:val="placeholder"/>
        </w:category>
        <w:types>
          <w:type w:val="bbPlcHdr"/>
        </w:types>
        <w:behaviors>
          <w:behavior w:val="content"/>
        </w:behaviors>
        <w:guid w:val="{ADA0C9A6-C6EE-4A19-997B-5D9BB698F307}"/>
      </w:docPartPr>
      <w:docPartBody>
        <w:p w:rsidR="0075293F" w:rsidRDefault="00C07AE7" w:rsidP="00C07AE7">
          <w:pPr>
            <w:pStyle w:val="4F7F24101BC745D59CB6900FCA65E0091"/>
          </w:pPr>
          <w:r w:rsidRPr="002101A7">
            <w:rPr>
              <w:rStyle w:val="Textedelespacerserv"/>
            </w:rPr>
            <w:t>...</w:t>
          </w:r>
        </w:p>
      </w:docPartBody>
    </w:docPart>
    <w:docPart>
      <w:docPartPr>
        <w:name w:val="A10A7B8F50E543548AE15966D2D57876"/>
        <w:category>
          <w:name w:val="Général"/>
          <w:gallery w:val="placeholder"/>
        </w:category>
        <w:types>
          <w:type w:val="bbPlcHdr"/>
        </w:types>
        <w:behaviors>
          <w:behavior w:val="content"/>
        </w:behaviors>
        <w:guid w:val="{33BB387C-A71A-414D-B6C8-6ADF231D4302}"/>
      </w:docPartPr>
      <w:docPartBody>
        <w:p w:rsidR="0075293F" w:rsidRDefault="00C07AE7" w:rsidP="00C07AE7">
          <w:pPr>
            <w:pStyle w:val="A10A7B8F50E543548AE15966D2D578761"/>
          </w:pPr>
          <w:r>
            <w:rPr>
              <w:rStyle w:val="Textedelespacerserv"/>
            </w:rPr>
            <w:t>..</w:t>
          </w:r>
          <w:r w:rsidRPr="00AA60DE">
            <w:rPr>
              <w:rStyle w:val="Textedelespacerserv"/>
            </w:rPr>
            <w:t>.</w:t>
          </w:r>
        </w:p>
      </w:docPartBody>
    </w:docPart>
    <w:docPart>
      <w:docPartPr>
        <w:name w:val="3460BE4465AD4CDB972C03848592001B"/>
        <w:category>
          <w:name w:val="Général"/>
          <w:gallery w:val="placeholder"/>
        </w:category>
        <w:types>
          <w:type w:val="bbPlcHdr"/>
        </w:types>
        <w:behaviors>
          <w:behavior w:val="content"/>
        </w:behaviors>
        <w:guid w:val="{B79A5638-ED0B-44BE-AE93-F3ADEC5EDCE5}"/>
      </w:docPartPr>
      <w:docPartBody>
        <w:p w:rsidR="0075293F" w:rsidRDefault="00C07AE7" w:rsidP="00C07AE7">
          <w:pPr>
            <w:pStyle w:val="3460BE4465AD4CDB972C03848592001B1"/>
          </w:pPr>
          <w:r>
            <w:rPr>
              <w:rStyle w:val="Textedelespacerserv"/>
            </w:rPr>
            <w:t>..</w:t>
          </w:r>
          <w:r w:rsidRPr="00AA60DE">
            <w:rPr>
              <w:rStyle w:val="Textedelespacerserv"/>
            </w:rPr>
            <w:t>.</w:t>
          </w:r>
        </w:p>
      </w:docPartBody>
    </w:docPart>
    <w:docPart>
      <w:docPartPr>
        <w:name w:val="C27715D55A8140898E44421405CF2B67"/>
        <w:category>
          <w:name w:val="Général"/>
          <w:gallery w:val="placeholder"/>
        </w:category>
        <w:types>
          <w:type w:val="bbPlcHdr"/>
        </w:types>
        <w:behaviors>
          <w:behavior w:val="content"/>
        </w:behaviors>
        <w:guid w:val="{E11098ED-CC40-44D2-BA7B-C2D9FE51A896}"/>
      </w:docPartPr>
      <w:docPartBody>
        <w:p w:rsidR="0075293F" w:rsidRDefault="00C07AE7" w:rsidP="00C07AE7">
          <w:pPr>
            <w:pStyle w:val="C27715D55A8140898E44421405CF2B671"/>
          </w:pPr>
          <w:r>
            <w:rPr>
              <w:rStyle w:val="Textedelespacerserv"/>
            </w:rPr>
            <w:t>..</w:t>
          </w:r>
          <w:r w:rsidRPr="00AA60DE">
            <w:rPr>
              <w:rStyle w:val="Textedelespacerserv"/>
            </w:rPr>
            <w:t>.</w:t>
          </w:r>
        </w:p>
      </w:docPartBody>
    </w:docPart>
    <w:docPart>
      <w:docPartPr>
        <w:name w:val="7B76E261F1BE4D399A28C740F3ADA7A0"/>
        <w:category>
          <w:name w:val="Général"/>
          <w:gallery w:val="placeholder"/>
        </w:category>
        <w:types>
          <w:type w:val="bbPlcHdr"/>
        </w:types>
        <w:behaviors>
          <w:behavior w:val="content"/>
        </w:behaviors>
        <w:guid w:val="{BB5D8358-DA39-4683-86E9-A380D0AAF326}"/>
      </w:docPartPr>
      <w:docPartBody>
        <w:p w:rsidR="00F3493E" w:rsidRDefault="00C07AE7" w:rsidP="00C07AE7">
          <w:pPr>
            <w:pStyle w:val="7B76E261F1BE4D399A28C740F3ADA7A01"/>
          </w:pPr>
          <w:r w:rsidRPr="00E44FF6">
            <w:rPr>
              <w:rStyle w:val="Textedelespacerserv"/>
              <w:rFonts w:cs="Arial"/>
              <w:i/>
              <w:iCs/>
            </w:rPr>
            <w:t>précisez</w:t>
          </w:r>
        </w:p>
      </w:docPartBody>
    </w:docPart>
    <w:docPart>
      <w:docPartPr>
        <w:name w:val="A2FDCDBB46BC465AA69645FF1B1F6195"/>
        <w:category>
          <w:name w:val="Général"/>
          <w:gallery w:val="placeholder"/>
        </w:category>
        <w:types>
          <w:type w:val="bbPlcHdr"/>
        </w:types>
        <w:behaviors>
          <w:behavior w:val="content"/>
        </w:behaviors>
        <w:guid w:val="{688E3963-F7E6-4ABF-B586-2A60F9670580}"/>
      </w:docPartPr>
      <w:docPartBody>
        <w:p w:rsidR="003874A2" w:rsidRDefault="003874A2" w:rsidP="003874A2">
          <w:pPr>
            <w:pStyle w:val="A2FDCDBB46BC465AA69645FF1B1F6195"/>
          </w:pPr>
          <w:r w:rsidRPr="00E44FF6">
            <w:rPr>
              <w:rStyle w:val="Textedelespacerserv"/>
              <w:rFonts w:cs="Arial"/>
              <w:i/>
              <w:iCs/>
            </w:rPr>
            <w:t>précisez</w:t>
          </w:r>
        </w:p>
      </w:docPartBody>
    </w:docPart>
    <w:docPart>
      <w:docPartPr>
        <w:name w:val="3E91E05AC550497E8E615686570F3D4C"/>
        <w:category>
          <w:name w:val="Général"/>
          <w:gallery w:val="placeholder"/>
        </w:category>
        <w:types>
          <w:type w:val="bbPlcHdr"/>
        </w:types>
        <w:behaviors>
          <w:behavior w:val="content"/>
        </w:behaviors>
        <w:guid w:val="{79EC3101-88B9-4278-8E8E-DC22B609C2E3}"/>
      </w:docPartPr>
      <w:docPartBody>
        <w:p w:rsidR="003874A2" w:rsidRDefault="003874A2" w:rsidP="003874A2">
          <w:pPr>
            <w:pStyle w:val="3E91E05AC550497E8E615686570F3D4C"/>
          </w:pPr>
          <w:r w:rsidRPr="00E44FF6">
            <w:rPr>
              <w:rStyle w:val="Textedelespacerserv"/>
              <w:rFonts w:cs="Arial"/>
              <w:i/>
              <w:iCs/>
            </w:rPr>
            <w:t>précisez</w:t>
          </w:r>
        </w:p>
      </w:docPartBody>
    </w:docPart>
    <w:docPart>
      <w:docPartPr>
        <w:name w:val="A5F15F9309154D9A931D2C82059F46F1"/>
        <w:category>
          <w:name w:val="Général"/>
          <w:gallery w:val="placeholder"/>
        </w:category>
        <w:types>
          <w:type w:val="bbPlcHdr"/>
        </w:types>
        <w:behaviors>
          <w:behavior w:val="content"/>
        </w:behaviors>
        <w:guid w:val="{1C050A89-C8EE-4434-B4BA-FF83DAC3A86F}"/>
      </w:docPartPr>
      <w:docPartBody>
        <w:p w:rsidR="003D27A4" w:rsidRDefault="003D27A4" w:rsidP="003D27A4">
          <w:pPr>
            <w:pStyle w:val="A5F15F9309154D9A931D2C82059F46F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98834F69DE948CB860C9323015483EA"/>
        <w:category>
          <w:name w:val="Général"/>
          <w:gallery w:val="placeholder"/>
        </w:category>
        <w:types>
          <w:type w:val="bbPlcHdr"/>
        </w:types>
        <w:behaviors>
          <w:behavior w:val="content"/>
        </w:behaviors>
        <w:guid w:val="{F35A5D9E-393A-46AF-95BA-3544492847BE}"/>
      </w:docPartPr>
      <w:docPartBody>
        <w:p w:rsidR="003D27A4" w:rsidRDefault="003D27A4" w:rsidP="003D27A4">
          <w:pPr>
            <w:pStyle w:val="A98834F69DE948CB860C9323015483EA"/>
          </w:pPr>
          <w:r w:rsidRPr="00E44FF6">
            <w:rPr>
              <w:rStyle w:val="Textedelespacerserv"/>
              <w:rFonts w:cs="Arial"/>
              <w:i/>
              <w:iCs/>
            </w:rPr>
            <w:t>Indiquez le nom du document.</w:t>
          </w:r>
        </w:p>
      </w:docPartBody>
    </w:docPart>
    <w:docPart>
      <w:docPartPr>
        <w:name w:val="7C6F7E4D8D5846F1B4A258640880C7CC"/>
        <w:category>
          <w:name w:val="Général"/>
          <w:gallery w:val="placeholder"/>
        </w:category>
        <w:types>
          <w:type w:val="bbPlcHdr"/>
        </w:types>
        <w:behaviors>
          <w:behavior w:val="content"/>
        </w:behaviors>
        <w:guid w:val="{7960E4AD-C115-414C-AD23-4A7F4ED76B33}"/>
      </w:docPartPr>
      <w:docPartBody>
        <w:p w:rsidR="003D27A4" w:rsidRDefault="003D27A4" w:rsidP="003D27A4">
          <w:pPr>
            <w:pStyle w:val="7C6F7E4D8D5846F1B4A258640880C7CC"/>
          </w:pPr>
          <w:r w:rsidRPr="00E44FF6">
            <w:rPr>
              <w:rStyle w:val="Textedelespacerserv"/>
              <w:rFonts w:cs="Arial"/>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57"/>
    <w:rsid w:val="00037337"/>
    <w:rsid w:val="000A28E7"/>
    <w:rsid w:val="00120441"/>
    <w:rsid w:val="00121175"/>
    <w:rsid w:val="00123FCC"/>
    <w:rsid w:val="001727E7"/>
    <w:rsid w:val="00187C30"/>
    <w:rsid w:val="001C0295"/>
    <w:rsid w:val="001D07C7"/>
    <w:rsid w:val="001F4036"/>
    <w:rsid w:val="00200331"/>
    <w:rsid w:val="00206C1C"/>
    <w:rsid w:val="00215B3D"/>
    <w:rsid w:val="00281035"/>
    <w:rsid w:val="003874A2"/>
    <w:rsid w:val="003D27A4"/>
    <w:rsid w:val="003D490C"/>
    <w:rsid w:val="004449FD"/>
    <w:rsid w:val="00511355"/>
    <w:rsid w:val="005173BC"/>
    <w:rsid w:val="00680286"/>
    <w:rsid w:val="00690C79"/>
    <w:rsid w:val="006B7053"/>
    <w:rsid w:val="0075293F"/>
    <w:rsid w:val="007C7363"/>
    <w:rsid w:val="008459C5"/>
    <w:rsid w:val="00861F25"/>
    <w:rsid w:val="00950A98"/>
    <w:rsid w:val="009A05DC"/>
    <w:rsid w:val="00A07FC3"/>
    <w:rsid w:val="00A1618A"/>
    <w:rsid w:val="00A4376E"/>
    <w:rsid w:val="00AC799D"/>
    <w:rsid w:val="00BF76D9"/>
    <w:rsid w:val="00C07AE7"/>
    <w:rsid w:val="00C364DD"/>
    <w:rsid w:val="00C61D57"/>
    <w:rsid w:val="00CE0E26"/>
    <w:rsid w:val="00D339CF"/>
    <w:rsid w:val="00D67431"/>
    <w:rsid w:val="00D75892"/>
    <w:rsid w:val="00E73F5B"/>
    <w:rsid w:val="00EB1915"/>
    <w:rsid w:val="00EF2EE5"/>
    <w:rsid w:val="00EF49A5"/>
    <w:rsid w:val="00F3493E"/>
    <w:rsid w:val="00FA5A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76D9"/>
    <w:rPr>
      <w:color w:val="808080"/>
    </w:rPr>
  </w:style>
  <w:style w:type="paragraph" w:customStyle="1" w:styleId="A2FDCDBB46BC465AA69645FF1B1F6195">
    <w:name w:val="A2FDCDBB46BC465AA69645FF1B1F6195"/>
    <w:rsid w:val="003874A2"/>
    <w:pPr>
      <w:spacing w:line="278" w:lineRule="auto"/>
    </w:pPr>
    <w:rPr>
      <w:kern w:val="2"/>
      <w:sz w:val="24"/>
      <w:szCs w:val="24"/>
      <w14:ligatures w14:val="standardContextual"/>
    </w:rPr>
  </w:style>
  <w:style w:type="paragraph" w:customStyle="1" w:styleId="16A69EDBADF649518CEA0F763CA81F3E">
    <w:name w:val="16A69EDBADF649518CEA0F763CA81F3E"/>
    <w:rsid w:val="00C61D57"/>
  </w:style>
  <w:style w:type="paragraph" w:customStyle="1" w:styleId="222BBB27357444B781FAAFE2CD0F36B1">
    <w:name w:val="222BBB27357444B781FAAFE2CD0F36B1"/>
    <w:rsid w:val="00C61D57"/>
  </w:style>
  <w:style w:type="paragraph" w:customStyle="1" w:styleId="7C12923A15854292BF1A0E913E3B1A4F">
    <w:name w:val="7C12923A15854292BF1A0E913E3B1A4F"/>
    <w:rsid w:val="00C61D57"/>
  </w:style>
  <w:style w:type="paragraph" w:customStyle="1" w:styleId="3E91E05AC550497E8E615686570F3D4C">
    <w:name w:val="3E91E05AC550497E8E615686570F3D4C"/>
    <w:rsid w:val="003874A2"/>
    <w:pPr>
      <w:spacing w:line="278" w:lineRule="auto"/>
    </w:pPr>
    <w:rPr>
      <w:kern w:val="2"/>
      <w:sz w:val="24"/>
      <w:szCs w:val="24"/>
      <w14:ligatures w14:val="standardContextual"/>
    </w:rPr>
  </w:style>
  <w:style w:type="paragraph" w:customStyle="1" w:styleId="7E21A703A2484D6B99E89B5B1D727C8C2">
    <w:name w:val="7E21A703A2484D6B99E89B5B1D727C8C2"/>
    <w:rsid w:val="00C61D57"/>
    <w:rPr>
      <w:rFonts w:ascii="Arial" w:eastAsia="MS Gothic" w:hAnsi="Arial"/>
      <w:bCs/>
      <w:szCs w:val="20"/>
      <w:lang w:eastAsia="en-US"/>
    </w:rPr>
  </w:style>
  <w:style w:type="paragraph" w:customStyle="1" w:styleId="7F862FB852FB478BA4D4B80D0A212DAE">
    <w:name w:val="7F862FB852FB478BA4D4B80D0A212DAE"/>
    <w:rsid w:val="00C61D57"/>
  </w:style>
  <w:style w:type="paragraph" w:customStyle="1" w:styleId="7BB70582FAC549D299BADFAF0F0C5B5D">
    <w:name w:val="7BB70582FAC549D299BADFAF0F0C5B5D"/>
    <w:rsid w:val="00C61D57"/>
  </w:style>
  <w:style w:type="paragraph" w:customStyle="1" w:styleId="96C82B55BCF24B0E8B0C51894AB3CCA9">
    <w:name w:val="96C82B55BCF24B0E8B0C51894AB3CCA9"/>
    <w:rsid w:val="00C61D57"/>
  </w:style>
  <w:style w:type="paragraph" w:customStyle="1" w:styleId="436214F73A6B4FD6B61C746408B76A56">
    <w:name w:val="436214F73A6B4FD6B61C746408B76A56"/>
    <w:rsid w:val="00C61D57"/>
  </w:style>
  <w:style w:type="paragraph" w:customStyle="1" w:styleId="F55A99BFE1944995AC06E8532A14DCCE">
    <w:name w:val="F55A99BFE1944995AC06E8532A14DCCE"/>
    <w:rsid w:val="00C61D57"/>
  </w:style>
  <w:style w:type="paragraph" w:customStyle="1" w:styleId="6C43FFFCD7D24FDFB1A62FF1E952A8D8">
    <w:name w:val="6C43FFFCD7D24FDFB1A62FF1E952A8D8"/>
    <w:rsid w:val="00690C79"/>
  </w:style>
  <w:style w:type="paragraph" w:customStyle="1" w:styleId="3DCB91D6FCFC4C0EBCF5498E03765D82">
    <w:name w:val="3DCB91D6FCFC4C0EBCF5498E03765D82"/>
    <w:rsid w:val="005173BC"/>
    <w:rPr>
      <w:kern w:val="2"/>
      <w14:ligatures w14:val="standardContextual"/>
    </w:rPr>
  </w:style>
  <w:style w:type="paragraph" w:customStyle="1" w:styleId="A9B3EC33D7CF4A7B95AFE63F7FEE7821">
    <w:name w:val="A9B3EC33D7CF4A7B95AFE63F7FEE7821"/>
    <w:rsid w:val="0075293F"/>
    <w:pPr>
      <w:spacing w:line="278" w:lineRule="auto"/>
    </w:pPr>
    <w:rPr>
      <w:kern w:val="2"/>
      <w:sz w:val="24"/>
      <w:szCs w:val="24"/>
      <w14:ligatures w14:val="standardContextual"/>
    </w:rPr>
  </w:style>
  <w:style w:type="paragraph" w:customStyle="1" w:styleId="B038BCE6722F4DD1BF4E9F4AF6D8C58D">
    <w:name w:val="B038BCE6722F4DD1BF4E9F4AF6D8C58D"/>
    <w:rsid w:val="0075293F"/>
    <w:pPr>
      <w:spacing w:line="278" w:lineRule="auto"/>
    </w:pPr>
    <w:rPr>
      <w:kern w:val="2"/>
      <w:sz w:val="24"/>
      <w:szCs w:val="24"/>
      <w14:ligatures w14:val="standardContextual"/>
    </w:rPr>
  </w:style>
  <w:style w:type="paragraph" w:customStyle="1" w:styleId="6D6A028400FB41B2A0E2A0934988C2A0">
    <w:name w:val="6D6A028400FB41B2A0E2A0934988C2A0"/>
    <w:rsid w:val="0075293F"/>
    <w:pPr>
      <w:spacing w:line="278" w:lineRule="auto"/>
    </w:pPr>
    <w:rPr>
      <w:kern w:val="2"/>
      <w:sz w:val="24"/>
      <w:szCs w:val="24"/>
      <w14:ligatures w14:val="standardContextual"/>
    </w:rPr>
  </w:style>
  <w:style w:type="paragraph" w:customStyle="1" w:styleId="AB4AEEC09A5343B0911761781A8ADA451">
    <w:name w:val="AB4AEEC09A5343B0911761781A8ADA451"/>
    <w:rsid w:val="00C07AE7"/>
    <w:rPr>
      <w:rFonts w:ascii="Arial" w:eastAsia="MS Gothic" w:hAnsi="Arial"/>
      <w:bCs/>
      <w:szCs w:val="20"/>
      <w:lang w:eastAsia="en-US"/>
    </w:rPr>
  </w:style>
  <w:style w:type="paragraph" w:customStyle="1" w:styleId="5A9978B3E5A945BAA88A3C4DEDF8A8C6">
    <w:name w:val="5A9978B3E5A945BAA88A3C4DEDF8A8C6"/>
    <w:rsid w:val="00C07AE7"/>
    <w:rPr>
      <w:rFonts w:ascii="Arial" w:eastAsia="MS Gothic" w:hAnsi="Arial"/>
      <w:bCs/>
      <w:szCs w:val="20"/>
      <w:lang w:eastAsia="en-US"/>
    </w:rPr>
  </w:style>
  <w:style w:type="paragraph" w:customStyle="1" w:styleId="A5DDA89EDF2E4372BA57B7D1D9FD77FC">
    <w:name w:val="A5DDA89EDF2E4372BA57B7D1D9FD77FC"/>
    <w:rsid w:val="00C07AE7"/>
    <w:rPr>
      <w:rFonts w:ascii="Arial" w:eastAsia="MS Gothic" w:hAnsi="Arial"/>
      <w:bCs/>
      <w:szCs w:val="20"/>
      <w:lang w:eastAsia="en-US"/>
    </w:rPr>
  </w:style>
  <w:style w:type="paragraph" w:customStyle="1" w:styleId="34081E3F19F44CFEBBA0DC275AB7C6CC1">
    <w:name w:val="34081E3F19F44CFEBBA0DC275AB7C6CC1"/>
    <w:rsid w:val="00C07AE7"/>
    <w:rPr>
      <w:rFonts w:ascii="Arial" w:eastAsia="MS Gothic" w:hAnsi="Arial"/>
      <w:bCs/>
      <w:szCs w:val="20"/>
      <w:lang w:eastAsia="en-US"/>
    </w:rPr>
  </w:style>
  <w:style w:type="paragraph" w:customStyle="1" w:styleId="6F27159A1052455CA73EAEB0B57356831">
    <w:name w:val="6F27159A1052455CA73EAEB0B57356831"/>
    <w:rsid w:val="00C07AE7"/>
    <w:rPr>
      <w:rFonts w:ascii="Arial" w:eastAsia="MS Gothic" w:hAnsi="Arial"/>
      <w:bCs/>
      <w:szCs w:val="20"/>
      <w:lang w:eastAsia="en-US"/>
    </w:rPr>
  </w:style>
  <w:style w:type="paragraph" w:customStyle="1" w:styleId="18F61E98CA2A4DA884804A2781720DA71">
    <w:name w:val="18F61E98CA2A4DA884804A2781720DA71"/>
    <w:rsid w:val="00C07AE7"/>
    <w:rPr>
      <w:rFonts w:ascii="Arial" w:eastAsia="MS Gothic" w:hAnsi="Arial"/>
      <w:bCs/>
      <w:szCs w:val="20"/>
      <w:lang w:eastAsia="en-US"/>
    </w:rPr>
  </w:style>
  <w:style w:type="paragraph" w:customStyle="1" w:styleId="225C55C04BD248C48330DFEDB18731691">
    <w:name w:val="225C55C04BD248C48330DFEDB18731691"/>
    <w:rsid w:val="00C07AE7"/>
    <w:rPr>
      <w:rFonts w:ascii="Arial" w:eastAsia="MS Gothic" w:hAnsi="Arial"/>
      <w:bCs/>
      <w:szCs w:val="20"/>
      <w:lang w:eastAsia="en-US"/>
    </w:rPr>
  </w:style>
  <w:style w:type="paragraph" w:customStyle="1" w:styleId="7E3C4FEAEBC642E5AC834E27E72BB8AA1">
    <w:name w:val="7E3C4FEAEBC642E5AC834E27E72BB8AA1"/>
    <w:rsid w:val="00C07AE7"/>
    <w:rPr>
      <w:rFonts w:ascii="Arial" w:eastAsia="MS Gothic" w:hAnsi="Arial"/>
      <w:bCs/>
      <w:szCs w:val="20"/>
      <w:lang w:eastAsia="en-US"/>
    </w:rPr>
  </w:style>
  <w:style w:type="paragraph" w:customStyle="1" w:styleId="F31375EF05214BAB8E6C656EAEC8A7291">
    <w:name w:val="F31375EF05214BAB8E6C656EAEC8A7291"/>
    <w:rsid w:val="00C07AE7"/>
    <w:rPr>
      <w:rFonts w:ascii="Arial" w:eastAsia="MS Gothic" w:hAnsi="Arial"/>
      <w:bCs/>
      <w:szCs w:val="20"/>
      <w:lang w:eastAsia="en-US"/>
    </w:rPr>
  </w:style>
  <w:style w:type="paragraph" w:customStyle="1" w:styleId="D61589DB695C4972A44ACA100BF09C231">
    <w:name w:val="D61589DB695C4972A44ACA100BF09C231"/>
    <w:rsid w:val="00C07AE7"/>
    <w:rPr>
      <w:rFonts w:ascii="Arial" w:eastAsia="MS Gothic" w:hAnsi="Arial"/>
      <w:bCs/>
      <w:szCs w:val="20"/>
      <w:lang w:eastAsia="en-US"/>
    </w:rPr>
  </w:style>
  <w:style w:type="paragraph" w:customStyle="1" w:styleId="9CDDA852986A4B9AA6AECD321E950A271">
    <w:name w:val="9CDDA852986A4B9AA6AECD321E950A271"/>
    <w:rsid w:val="00C07AE7"/>
    <w:rPr>
      <w:rFonts w:ascii="Arial" w:eastAsia="MS Gothic" w:hAnsi="Arial"/>
      <w:bCs/>
      <w:szCs w:val="20"/>
      <w:lang w:eastAsia="en-US"/>
    </w:rPr>
  </w:style>
  <w:style w:type="paragraph" w:customStyle="1" w:styleId="108F13047B6F484995070E6BF69C52681">
    <w:name w:val="108F13047B6F484995070E6BF69C52681"/>
    <w:rsid w:val="00C07AE7"/>
    <w:rPr>
      <w:rFonts w:ascii="Arial" w:eastAsia="MS Gothic" w:hAnsi="Arial"/>
      <w:bCs/>
      <w:szCs w:val="20"/>
      <w:lang w:eastAsia="en-US"/>
    </w:rPr>
  </w:style>
  <w:style w:type="paragraph" w:customStyle="1" w:styleId="D64975A314574C81B492229C0013E05A1">
    <w:name w:val="D64975A314574C81B492229C0013E05A1"/>
    <w:rsid w:val="00C07AE7"/>
    <w:rPr>
      <w:rFonts w:ascii="Arial" w:eastAsia="MS Gothic" w:hAnsi="Arial"/>
      <w:bCs/>
      <w:szCs w:val="20"/>
      <w:lang w:eastAsia="en-US"/>
    </w:rPr>
  </w:style>
  <w:style w:type="paragraph" w:customStyle="1" w:styleId="33F082294CC64BD89F9C2D3BDB0A6EFB1">
    <w:name w:val="33F082294CC64BD89F9C2D3BDB0A6EFB1"/>
    <w:rsid w:val="00C07AE7"/>
    <w:rPr>
      <w:rFonts w:ascii="Arial" w:eastAsia="MS Gothic" w:hAnsi="Arial"/>
      <w:bCs/>
      <w:szCs w:val="20"/>
      <w:lang w:eastAsia="en-US"/>
    </w:rPr>
  </w:style>
  <w:style w:type="paragraph" w:customStyle="1" w:styleId="08D5DF686A574D3B8362A473CB6AB1CF1">
    <w:name w:val="08D5DF686A574D3B8362A473CB6AB1CF1"/>
    <w:rsid w:val="00C07AE7"/>
    <w:rPr>
      <w:rFonts w:ascii="Arial" w:eastAsia="MS Gothic" w:hAnsi="Arial"/>
      <w:bCs/>
      <w:szCs w:val="20"/>
      <w:lang w:eastAsia="en-US"/>
    </w:rPr>
  </w:style>
  <w:style w:type="paragraph" w:customStyle="1" w:styleId="4136DF7BBA884638BFC609EEA48DD6C71">
    <w:name w:val="4136DF7BBA884638BFC609EEA48DD6C71"/>
    <w:rsid w:val="00C07AE7"/>
    <w:rPr>
      <w:rFonts w:ascii="Arial" w:eastAsia="MS Gothic" w:hAnsi="Arial"/>
      <w:bCs/>
      <w:szCs w:val="20"/>
      <w:lang w:eastAsia="en-US"/>
    </w:rPr>
  </w:style>
  <w:style w:type="paragraph" w:customStyle="1" w:styleId="FEEE33DC0FEC4A35995337A1E4567927">
    <w:name w:val="FEEE33DC0FEC4A35995337A1E4567927"/>
    <w:rsid w:val="00C07AE7"/>
    <w:rPr>
      <w:rFonts w:ascii="Arial" w:eastAsia="MS Gothic" w:hAnsi="Arial"/>
      <w:bCs/>
      <w:szCs w:val="20"/>
      <w:lang w:eastAsia="en-US"/>
    </w:rPr>
  </w:style>
  <w:style w:type="paragraph" w:customStyle="1" w:styleId="8C03532A2F2843D29A13D04C4BEA0CFA">
    <w:name w:val="8C03532A2F2843D29A13D04C4BEA0CFA"/>
    <w:rsid w:val="00C07AE7"/>
    <w:rPr>
      <w:rFonts w:ascii="Arial" w:eastAsia="MS Gothic" w:hAnsi="Arial"/>
      <w:bCs/>
      <w:szCs w:val="20"/>
      <w:lang w:eastAsia="en-US"/>
    </w:rPr>
  </w:style>
  <w:style w:type="paragraph" w:customStyle="1" w:styleId="5738521834C244179F751596CBC4B6A0">
    <w:name w:val="5738521834C244179F751596CBC4B6A0"/>
    <w:rsid w:val="00C07AE7"/>
    <w:rPr>
      <w:rFonts w:ascii="Arial" w:eastAsia="MS Gothic" w:hAnsi="Arial"/>
      <w:bCs/>
      <w:szCs w:val="20"/>
      <w:lang w:eastAsia="en-US"/>
    </w:rPr>
  </w:style>
  <w:style w:type="paragraph" w:customStyle="1" w:styleId="63FEB833D76849488A5A7CF61F8312F2">
    <w:name w:val="63FEB833D76849488A5A7CF61F8312F2"/>
    <w:rsid w:val="00C07AE7"/>
    <w:rPr>
      <w:rFonts w:ascii="Arial" w:eastAsia="MS Gothic" w:hAnsi="Arial"/>
      <w:bCs/>
      <w:szCs w:val="20"/>
      <w:lang w:eastAsia="en-US"/>
    </w:rPr>
  </w:style>
  <w:style w:type="paragraph" w:customStyle="1" w:styleId="6A168B3F0ADE497AAF151D83BF5A373D">
    <w:name w:val="6A168B3F0ADE497AAF151D83BF5A373D"/>
    <w:rsid w:val="00C07AE7"/>
    <w:rPr>
      <w:rFonts w:ascii="Arial" w:eastAsia="MS Gothic" w:hAnsi="Arial"/>
      <w:bCs/>
      <w:szCs w:val="20"/>
      <w:lang w:eastAsia="en-US"/>
    </w:rPr>
  </w:style>
  <w:style w:type="paragraph" w:customStyle="1" w:styleId="EDD12EAE1EB441138939BE5DEE38EA7E">
    <w:name w:val="EDD12EAE1EB441138939BE5DEE38EA7E"/>
    <w:rsid w:val="00C07AE7"/>
    <w:rPr>
      <w:rFonts w:ascii="Arial" w:eastAsia="MS Gothic" w:hAnsi="Arial"/>
      <w:bCs/>
      <w:szCs w:val="20"/>
      <w:lang w:eastAsia="en-US"/>
    </w:rPr>
  </w:style>
  <w:style w:type="paragraph" w:customStyle="1" w:styleId="C610A57221D1487092748ED77C6600D3">
    <w:name w:val="C610A57221D1487092748ED77C6600D3"/>
    <w:rsid w:val="00C07AE7"/>
    <w:rPr>
      <w:rFonts w:ascii="Arial" w:eastAsia="MS Gothic" w:hAnsi="Arial"/>
      <w:bCs/>
      <w:szCs w:val="20"/>
      <w:lang w:eastAsia="en-US"/>
    </w:rPr>
  </w:style>
  <w:style w:type="paragraph" w:customStyle="1" w:styleId="6B35EEAD52A64021B2DA45F646C03173">
    <w:name w:val="6B35EEAD52A64021B2DA45F646C03173"/>
    <w:rsid w:val="00C07AE7"/>
    <w:rPr>
      <w:rFonts w:ascii="Arial" w:eastAsia="MS Gothic" w:hAnsi="Arial"/>
      <w:bCs/>
      <w:szCs w:val="20"/>
      <w:lang w:eastAsia="en-US"/>
    </w:rPr>
  </w:style>
  <w:style w:type="paragraph" w:customStyle="1" w:styleId="E1B8F23486BD46438A1B00E948B6519A">
    <w:name w:val="E1B8F23486BD46438A1B00E948B6519A"/>
    <w:rsid w:val="00C07AE7"/>
    <w:rPr>
      <w:rFonts w:ascii="Arial" w:eastAsia="MS Gothic" w:hAnsi="Arial"/>
      <w:bCs/>
      <w:szCs w:val="20"/>
      <w:lang w:eastAsia="en-US"/>
    </w:rPr>
  </w:style>
  <w:style w:type="paragraph" w:customStyle="1" w:styleId="CFF8B4B0D6444BE8AC869E084DF3B0B9">
    <w:name w:val="CFF8B4B0D6444BE8AC869E084DF3B0B9"/>
    <w:rsid w:val="00C07AE7"/>
    <w:rPr>
      <w:rFonts w:ascii="Arial" w:eastAsia="MS Gothic" w:hAnsi="Arial"/>
      <w:bCs/>
      <w:szCs w:val="20"/>
      <w:lang w:eastAsia="en-US"/>
    </w:rPr>
  </w:style>
  <w:style w:type="paragraph" w:customStyle="1" w:styleId="B352937E93874737AAD7A4EF8DECB0D9">
    <w:name w:val="B352937E93874737AAD7A4EF8DECB0D9"/>
    <w:rsid w:val="00C07AE7"/>
    <w:rPr>
      <w:rFonts w:ascii="Arial" w:eastAsia="MS Gothic" w:hAnsi="Arial"/>
      <w:bCs/>
      <w:szCs w:val="20"/>
      <w:lang w:eastAsia="en-US"/>
    </w:rPr>
  </w:style>
  <w:style w:type="paragraph" w:customStyle="1" w:styleId="D43872B7CACD43B18443304191ADC796">
    <w:name w:val="D43872B7CACD43B18443304191ADC796"/>
    <w:rsid w:val="00C07AE7"/>
    <w:rPr>
      <w:rFonts w:ascii="Arial" w:eastAsia="MS Gothic" w:hAnsi="Arial"/>
      <w:bCs/>
      <w:szCs w:val="20"/>
      <w:lang w:eastAsia="en-US"/>
    </w:rPr>
  </w:style>
  <w:style w:type="paragraph" w:customStyle="1" w:styleId="AD3F274ECC304AA2A33DB96FC6738B60">
    <w:name w:val="AD3F274ECC304AA2A33DB96FC6738B60"/>
    <w:rsid w:val="00C07AE7"/>
    <w:rPr>
      <w:rFonts w:ascii="Arial" w:eastAsia="MS Gothic" w:hAnsi="Arial"/>
      <w:bCs/>
      <w:szCs w:val="20"/>
      <w:lang w:eastAsia="en-US"/>
    </w:rPr>
  </w:style>
  <w:style w:type="paragraph" w:customStyle="1" w:styleId="8EF46A008B2D47348F94E6D21A1B56BE">
    <w:name w:val="8EF46A008B2D47348F94E6D21A1B56BE"/>
    <w:rsid w:val="00C07AE7"/>
    <w:rPr>
      <w:rFonts w:ascii="Arial" w:eastAsia="MS Gothic" w:hAnsi="Arial"/>
      <w:bCs/>
      <w:szCs w:val="20"/>
      <w:lang w:eastAsia="en-US"/>
    </w:rPr>
  </w:style>
  <w:style w:type="paragraph" w:customStyle="1" w:styleId="F254EEFA84734D53987C5856F4622BEC">
    <w:name w:val="F254EEFA84734D53987C5856F4622BEC"/>
    <w:rsid w:val="00C07AE7"/>
    <w:rPr>
      <w:rFonts w:ascii="Arial" w:eastAsia="MS Gothic" w:hAnsi="Arial"/>
      <w:bCs/>
      <w:szCs w:val="20"/>
      <w:lang w:eastAsia="en-US"/>
    </w:rPr>
  </w:style>
  <w:style w:type="paragraph" w:customStyle="1" w:styleId="2F656478DEAB4206B76E6E3A5F2895CA">
    <w:name w:val="2F656478DEAB4206B76E6E3A5F2895CA"/>
    <w:rsid w:val="00C07AE7"/>
    <w:rPr>
      <w:rFonts w:ascii="Arial" w:eastAsia="MS Gothic" w:hAnsi="Arial"/>
      <w:bCs/>
      <w:szCs w:val="20"/>
      <w:lang w:eastAsia="en-US"/>
    </w:rPr>
  </w:style>
  <w:style w:type="paragraph" w:customStyle="1" w:styleId="6122058CFAA3429A963BC4E0FD2B7295">
    <w:name w:val="6122058CFAA3429A963BC4E0FD2B7295"/>
    <w:rsid w:val="00C07AE7"/>
    <w:rPr>
      <w:rFonts w:ascii="Arial" w:eastAsia="MS Gothic" w:hAnsi="Arial"/>
      <w:bCs/>
      <w:szCs w:val="20"/>
      <w:lang w:eastAsia="en-US"/>
    </w:rPr>
  </w:style>
  <w:style w:type="paragraph" w:customStyle="1" w:styleId="EEE52D130CB04658B7CFDF6AD6ED196E">
    <w:name w:val="EEE52D130CB04658B7CFDF6AD6ED196E"/>
    <w:rsid w:val="00C07AE7"/>
    <w:rPr>
      <w:rFonts w:ascii="Arial" w:eastAsia="MS Gothic" w:hAnsi="Arial"/>
      <w:bCs/>
      <w:szCs w:val="20"/>
      <w:lang w:eastAsia="en-US"/>
    </w:rPr>
  </w:style>
  <w:style w:type="paragraph" w:customStyle="1" w:styleId="E3A59ECB36094BCA8B6AB60AE7F91A65">
    <w:name w:val="E3A59ECB36094BCA8B6AB60AE7F91A65"/>
    <w:rsid w:val="00C07AE7"/>
    <w:rPr>
      <w:rFonts w:ascii="Arial" w:eastAsia="MS Gothic" w:hAnsi="Arial"/>
      <w:bCs/>
      <w:szCs w:val="20"/>
      <w:lang w:eastAsia="en-US"/>
    </w:rPr>
  </w:style>
  <w:style w:type="paragraph" w:customStyle="1" w:styleId="725467431E5D4B9FB71C40EA3A494D08">
    <w:name w:val="725467431E5D4B9FB71C40EA3A494D08"/>
    <w:rsid w:val="00C07AE7"/>
    <w:rPr>
      <w:rFonts w:ascii="Arial" w:eastAsia="MS Gothic" w:hAnsi="Arial"/>
      <w:bCs/>
      <w:szCs w:val="20"/>
      <w:lang w:eastAsia="en-US"/>
    </w:rPr>
  </w:style>
  <w:style w:type="paragraph" w:customStyle="1" w:styleId="B032763A203049719BB978B41D2C387C">
    <w:name w:val="B032763A203049719BB978B41D2C387C"/>
    <w:rsid w:val="00C07AE7"/>
    <w:rPr>
      <w:rFonts w:ascii="Arial" w:eastAsia="MS Gothic" w:hAnsi="Arial"/>
      <w:bCs/>
      <w:szCs w:val="20"/>
      <w:lang w:eastAsia="en-US"/>
    </w:rPr>
  </w:style>
  <w:style w:type="paragraph" w:customStyle="1" w:styleId="88FBF4F289194C28B5C06D228E222181">
    <w:name w:val="88FBF4F289194C28B5C06D228E222181"/>
    <w:rsid w:val="00C07AE7"/>
    <w:rPr>
      <w:rFonts w:ascii="Arial" w:eastAsia="MS Gothic" w:hAnsi="Arial"/>
      <w:bCs/>
      <w:szCs w:val="20"/>
      <w:lang w:eastAsia="en-US"/>
    </w:rPr>
  </w:style>
  <w:style w:type="paragraph" w:customStyle="1" w:styleId="31DA07AF5D524CEF8029612DF81FEBA2">
    <w:name w:val="31DA07AF5D524CEF8029612DF81FEBA2"/>
    <w:rsid w:val="00C07AE7"/>
    <w:rPr>
      <w:rFonts w:ascii="Arial" w:eastAsia="MS Gothic" w:hAnsi="Arial"/>
      <w:bCs/>
      <w:szCs w:val="20"/>
      <w:lang w:eastAsia="en-US"/>
    </w:rPr>
  </w:style>
  <w:style w:type="paragraph" w:customStyle="1" w:styleId="A531474CF07C46588F8E2AB34FEB9E72">
    <w:name w:val="A531474CF07C46588F8E2AB34FEB9E72"/>
    <w:rsid w:val="00C07AE7"/>
    <w:rPr>
      <w:rFonts w:ascii="Arial" w:eastAsia="MS Gothic" w:hAnsi="Arial"/>
      <w:bCs/>
      <w:szCs w:val="20"/>
      <w:lang w:eastAsia="en-US"/>
    </w:rPr>
  </w:style>
  <w:style w:type="paragraph" w:customStyle="1" w:styleId="65BFEC74AEC4483F8B844DD56ECCFBF0">
    <w:name w:val="65BFEC74AEC4483F8B844DD56ECCFBF0"/>
    <w:rsid w:val="00C07AE7"/>
    <w:rPr>
      <w:rFonts w:ascii="Arial" w:eastAsia="MS Gothic" w:hAnsi="Arial"/>
      <w:bCs/>
      <w:szCs w:val="20"/>
      <w:lang w:eastAsia="en-US"/>
    </w:rPr>
  </w:style>
  <w:style w:type="paragraph" w:customStyle="1" w:styleId="50521C6EB83A40599BA4C8D9BCC20DCF">
    <w:name w:val="50521C6EB83A40599BA4C8D9BCC20DCF"/>
    <w:rsid w:val="00C07AE7"/>
    <w:rPr>
      <w:rFonts w:ascii="Arial" w:eastAsia="MS Gothic" w:hAnsi="Arial"/>
      <w:bCs/>
      <w:szCs w:val="20"/>
      <w:lang w:eastAsia="en-US"/>
    </w:rPr>
  </w:style>
  <w:style w:type="paragraph" w:customStyle="1" w:styleId="18F3C067C0854B1AB1E1138257E2A8CC">
    <w:name w:val="18F3C067C0854B1AB1E1138257E2A8CC"/>
    <w:rsid w:val="00C07AE7"/>
    <w:rPr>
      <w:rFonts w:ascii="Arial" w:eastAsia="MS Gothic" w:hAnsi="Arial"/>
      <w:bCs/>
      <w:szCs w:val="20"/>
      <w:lang w:eastAsia="en-US"/>
    </w:rPr>
  </w:style>
  <w:style w:type="paragraph" w:customStyle="1" w:styleId="3F5B27A970774AF7A43935902B1FF6C0">
    <w:name w:val="3F5B27A970774AF7A43935902B1FF6C0"/>
    <w:rsid w:val="00C07AE7"/>
    <w:rPr>
      <w:rFonts w:ascii="Arial" w:eastAsia="MS Gothic" w:hAnsi="Arial"/>
      <w:bCs/>
      <w:szCs w:val="20"/>
      <w:lang w:eastAsia="en-US"/>
    </w:rPr>
  </w:style>
  <w:style w:type="paragraph" w:customStyle="1" w:styleId="37FBEF96E95141288A1AA0064C6E4F57">
    <w:name w:val="37FBEF96E95141288A1AA0064C6E4F57"/>
    <w:rsid w:val="00C07AE7"/>
    <w:rPr>
      <w:rFonts w:ascii="Arial" w:eastAsia="MS Gothic" w:hAnsi="Arial"/>
      <w:bCs/>
      <w:szCs w:val="20"/>
      <w:lang w:eastAsia="en-US"/>
    </w:rPr>
  </w:style>
  <w:style w:type="paragraph" w:customStyle="1" w:styleId="2B7719C0506F425A8376D21695EE29A0">
    <w:name w:val="2B7719C0506F425A8376D21695EE29A0"/>
    <w:rsid w:val="00C07AE7"/>
    <w:rPr>
      <w:rFonts w:ascii="Arial" w:eastAsia="MS Gothic" w:hAnsi="Arial"/>
      <w:bCs/>
      <w:szCs w:val="20"/>
      <w:lang w:eastAsia="en-US"/>
    </w:rPr>
  </w:style>
  <w:style w:type="paragraph" w:customStyle="1" w:styleId="7F939A56F45249BC80279370E6FFACF6">
    <w:name w:val="7F939A56F45249BC80279370E6FFACF6"/>
    <w:rsid w:val="00C07AE7"/>
    <w:rPr>
      <w:rFonts w:ascii="Arial" w:eastAsia="MS Gothic" w:hAnsi="Arial"/>
      <w:bCs/>
      <w:szCs w:val="20"/>
      <w:lang w:eastAsia="en-US"/>
    </w:rPr>
  </w:style>
  <w:style w:type="paragraph" w:customStyle="1" w:styleId="D2EE6752AB6A4F78B0E0C58F35E18316">
    <w:name w:val="D2EE6752AB6A4F78B0E0C58F35E18316"/>
    <w:rsid w:val="00C07AE7"/>
    <w:rPr>
      <w:rFonts w:ascii="Arial" w:eastAsia="MS Gothic" w:hAnsi="Arial"/>
      <w:bCs/>
      <w:szCs w:val="20"/>
      <w:lang w:eastAsia="en-US"/>
    </w:rPr>
  </w:style>
  <w:style w:type="paragraph" w:customStyle="1" w:styleId="8EA0DD1860964072AFF88347E7D45653">
    <w:name w:val="8EA0DD1860964072AFF88347E7D45653"/>
    <w:rsid w:val="00C07AE7"/>
    <w:rPr>
      <w:rFonts w:ascii="Arial" w:eastAsia="MS Gothic" w:hAnsi="Arial"/>
      <w:bCs/>
      <w:szCs w:val="20"/>
      <w:lang w:eastAsia="en-US"/>
    </w:rPr>
  </w:style>
  <w:style w:type="paragraph" w:customStyle="1" w:styleId="A070E02DACE34F39830F0364213D2D17">
    <w:name w:val="A070E02DACE34F39830F0364213D2D17"/>
    <w:rsid w:val="00C07AE7"/>
    <w:rPr>
      <w:rFonts w:ascii="Arial" w:eastAsia="MS Gothic" w:hAnsi="Arial"/>
      <w:bCs/>
      <w:szCs w:val="20"/>
      <w:lang w:eastAsia="en-US"/>
    </w:rPr>
  </w:style>
  <w:style w:type="paragraph" w:customStyle="1" w:styleId="10F1106B7D0547158675B208B7219EA7">
    <w:name w:val="10F1106B7D0547158675B208B7219EA7"/>
    <w:rsid w:val="00C07AE7"/>
    <w:rPr>
      <w:rFonts w:ascii="Arial" w:eastAsia="MS Gothic" w:hAnsi="Arial"/>
      <w:bCs/>
      <w:szCs w:val="20"/>
      <w:lang w:eastAsia="en-US"/>
    </w:rPr>
  </w:style>
  <w:style w:type="paragraph" w:customStyle="1" w:styleId="60B4C750B2884DD5B83B1FEC5F1D5600">
    <w:name w:val="60B4C750B2884DD5B83B1FEC5F1D5600"/>
    <w:rsid w:val="00C07AE7"/>
    <w:rPr>
      <w:rFonts w:ascii="Arial" w:eastAsia="MS Gothic" w:hAnsi="Arial"/>
      <w:bCs/>
      <w:szCs w:val="20"/>
      <w:lang w:eastAsia="en-US"/>
    </w:rPr>
  </w:style>
  <w:style w:type="paragraph" w:customStyle="1" w:styleId="97F939DC723B4AF5AB06F544B7C5AB8A">
    <w:name w:val="97F939DC723B4AF5AB06F544B7C5AB8A"/>
    <w:rsid w:val="00C07AE7"/>
    <w:rPr>
      <w:rFonts w:ascii="Arial" w:eastAsia="MS Gothic" w:hAnsi="Arial"/>
      <w:bCs/>
      <w:szCs w:val="20"/>
      <w:lang w:eastAsia="en-US"/>
    </w:rPr>
  </w:style>
  <w:style w:type="paragraph" w:customStyle="1" w:styleId="963BB3EDCD214CF7A4EC48AD16CFB48B">
    <w:name w:val="963BB3EDCD214CF7A4EC48AD16CFB48B"/>
    <w:rsid w:val="00C07AE7"/>
    <w:rPr>
      <w:rFonts w:ascii="Arial" w:eastAsia="MS Gothic" w:hAnsi="Arial"/>
      <w:bCs/>
      <w:szCs w:val="20"/>
      <w:lang w:eastAsia="en-US"/>
    </w:rPr>
  </w:style>
  <w:style w:type="paragraph" w:customStyle="1" w:styleId="D86753403E464EC5A9387E84AA6D1EA9">
    <w:name w:val="D86753403E464EC5A9387E84AA6D1EA9"/>
    <w:rsid w:val="00C07AE7"/>
    <w:rPr>
      <w:rFonts w:ascii="Arial" w:eastAsia="MS Gothic" w:hAnsi="Arial"/>
      <w:bCs/>
      <w:szCs w:val="20"/>
      <w:lang w:eastAsia="en-US"/>
    </w:rPr>
  </w:style>
  <w:style w:type="paragraph" w:customStyle="1" w:styleId="7AE87CC13EC24914B417BE080F2D0EA5">
    <w:name w:val="7AE87CC13EC24914B417BE080F2D0EA5"/>
    <w:rsid w:val="00C07AE7"/>
    <w:rPr>
      <w:rFonts w:ascii="Arial" w:eastAsia="MS Gothic" w:hAnsi="Arial"/>
      <w:bCs/>
      <w:szCs w:val="20"/>
      <w:lang w:eastAsia="en-US"/>
    </w:rPr>
  </w:style>
  <w:style w:type="paragraph" w:customStyle="1" w:styleId="415C25A6EF9F47059326B9FC130987F0">
    <w:name w:val="415C25A6EF9F47059326B9FC130987F0"/>
    <w:rsid w:val="00C07AE7"/>
    <w:rPr>
      <w:rFonts w:ascii="Arial" w:eastAsia="MS Gothic" w:hAnsi="Arial"/>
      <w:bCs/>
      <w:szCs w:val="20"/>
      <w:lang w:eastAsia="en-US"/>
    </w:rPr>
  </w:style>
  <w:style w:type="paragraph" w:customStyle="1" w:styleId="5FE80EFDCA044029BF4ABCF0FC3285D8">
    <w:name w:val="5FE80EFDCA044029BF4ABCF0FC3285D8"/>
    <w:rsid w:val="00C07AE7"/>
    <w:rPr>
      <w:rFonts w:ascii="Arial" w:eastAsia="MS Gothic" w:hAnsi="Arial"/>
      <w:bCs/>
      <w:szCs w:val="20"/>
      <w:lang w:eastAsia="en-US"/>
    </w:rPr>
  </w:style>
  <w:style w:type="paragraph" w:customStyle="1" w:styleId="D7115460EEAD43978561872DE272C1D8">
    <w:name w:val="D7115460EEAD43978561872DE272C1D8"/>
    <w:rsid w:val="00C07AE7"/>
    <w:rPr>
      <w:rFonts w:ascii="Arial" w:eastAsia="MS Gothic" w:hAnsi="Arial"/>
      <w:bCs/>
      <w:szCs w:val="20"/>
      <w:lang w:eastAsia="en-US"/>
    </w:rPr>
  </w:style>
  <w:style w:type="paragraph" w:customStyle="1" w:styleId="EA9EB1539D924BEB8AC380255EBC9168">
    <w:name w:val="EA9EB1539D924BEB8AC380255EBC9168"/>
    <w:rsid w:val="00C07AE7"/>
    <w:rPr>
      <w:rFonts w:ascii="Arial" w:eastAsia="MS Gothic" w:hAnsi="Arial"/>
      <w:bCs/>
      <w:szCs w:val="20"/>
      <w:lang w:eastAsia="en-US"/>
    </w:rPr>
  </w:style>
  <w:style w:type="paragraph" w:customStyle="1" w:styleId="DDB1156411014DE0A13FBE4C69C9546F">
    <w:name w:val="DDB1156411014DE0A13FBE4C69C9546F"/>
    <w:rsid w:val="00C07AE7"/>
    <w:rPr>
      <w:rFonts w:ascii="Arial" w:eastAsia="MS Gothic" w:hAnsi="Arial"/>
      <w:bCs/>
      <w:szCs w:val="20"/>
      <w:lang w:eastAsia="en-US"/>
    </w:rPr>
  </w:style>
  <w:style w:type="paragraph" w:customStyle="1" w:styleId="AE8D854E68B94536B2C3F4D484444B0F">
    <w:name w:val="AE8D854E68B94536B2C3F4D484444B0F"/>
    <w:rsid w:val="00C07AE7"/>
    <w:rPr>
      <w:rFonts w:ascii="Arial" w:eastAsia="MS Gothic" w:hAnsi="Arial"/>
      <w:bCs/>
      <w:szCs w:val="20"/>
      <w:lang w:eastAsia="en-US"/>
    </w:rPr>
  </w:style>
  <w:style w:type="paragraph" w:customStyle="1" w:styleId="B55FD9B3EB8B4896AB906D52240A99DB">
    <w:name w:val="B55FD9B3EB8B4896AB906D52240A99DB"/>
    <w:rsid w:val="00C07AE7"/>
    <w:rPr>
      <w:rFonts w:ascii="Arial" w:eastAsia="MS Gothic" w:hAnsi="Arial"/>
      <w:bCs/>
      <w:szCs w:val="20"/>
      <w:lang w:eastAsia="en-US"/>
    </w:rPr>
  </w:style>
  <w:style w:type="paragraph" w:customStyle="1" w:styleId="A0D1BA1F9CCD47EB9BD6F5F346B3E8B6">
    <w:name w:val="A0D1BA1F9CCD47EB9BD6F5F346B3E8B6"/>
    <w:rsid w:val="00C07AE7"/>
    <w:rPr>
      <w:rFonts w:ascii="Arial" w:eastAsia="MS Gothic" w:hAnsi="Arial"/>
      <w:bCs/>
      <w:szCs w:val="20"/>
      <w:lang w:eastAsia="en-US"/>
    </w:rPr>
  </w:style>
  <w:style w:type="paragraph" w:customStyle="1" w:styleId="704DD9700FFC4887ACDAB83C648A3495">
    <w:name w:val="704DD9700FFC4887ACDAB83C648A3495"/>
    <w:rsid w:val="00C07AE7"/>
    <w:rPr>
      <w:rFonts w:ascii="Arial" w:eastAsia="MS Gothic" w:hAnsi="Arial"/>
      <w:bCs/>
      <w:szCs w:val="20"/>
      <w:lang w:eastAsia="en-US"/>
    </w:rPr>
  </w:style>
  <w:style w:type="paragraph" w:customStyle="1" w:styleId="AB56CD44082A4968B308A97732B592AC">
    <w:name w:val="AB56CD44082A4968B308A97732B592AC"/>
    <w:rsid w:val="00C07AE7"/>
    <w:rPr>
      <w:rFonts w:ascii="Arial" w:eastAsia="MS Gothic" w:hAnsi="Arial"/>
      <w:bCs/>
      <w:szCs w:val="20"/>
      <w:lang w:eastAsia="en-US"/>
    </w:rPr>
  </w:style>
  <w:style w:type="paragraph" w:customStyle="1" w:styleId="66E6E44164C945E0967D04304D0D53E7">
    <w:name w:val="66E6E44164C945E0967D04304D0D53E7"/>
    <w:rsid w:val="00C07AE7"/>
    <w:rPr>
      <w:rFonts w:ascii="Arial" w:eastAsia="MS Gothic" w:hAnsi="Arial"/>
      <w:bCs/>
      <w:szCs w:val="20"/>
      <w:lang w:eastAsia="en-US"/>
    </w:rPr>
  </w:style>
  <w:style w:type="paragraph" w:customStyle="1" w:styleId="9EA68305677445298C798FDC801EAD5C">
    <w:name w:val="9EA68305677445298C798FDC801EAD5C"/>
    <w:rsid w:val="00C07AE7"/>
    <w:rPr>
      <w:rFonts w:ascii="Arial" w:eastAsia="MS Gothic" w:hAnsi="Arial"/>
      <w:bCs/>
      <w:szCs w:val="20"/>
      <w:lang w:eastAsia="en-US"/>
    </w:rPr>
  </w:style>
  <w:style w:type="paragraph" w:customStyle="1" w:styleId="D265D5B3BD4B4D0F92852520E682E95B">
    <w:name w:val="D265D5B3BD4B4D0F92852520E682E95B"/>
    <w:rsid w:val="00C07AE7"/>
    <w:rPr>
      <w:rFonts w:ascii="Arial" w:eastAsia="MS Gothic" w:hAnsi="Arial"/>
      <w:bCs/>
      <w:szCs w:val="20"/>
      <w:lang w:eastAsia="en-US"/>
    </w:rPr>
  </w:style>
  <w:style w:type="paragraph" w:customStyle="1" w:styleId="6645B3C50D6F433C814A66BC3B61FDA1">
    <w:name w:val="6645B3C50D6F433C814A66BC3B61FDA1"/>
    <w:rsid w:val="00C07AE7"/>
    <w:rPr>
      <w:rFonts w:ascii="Arial" w:eastAsia="MS Gothic" w:hAnsi="Arial"/>
      <w:bCs/>
      <w:szCs w:val="20"/>
      <w:lang w:eastAsia="en-US"/>
    </w:rPr>
  </w:style>
  <w:style w:type="paragraph" w:customStyle="1" w:styleId="52E4573A8D9E4D5C9097ABD232F5A5F7">
    <w:name w:val="52E4573A8D9E4D5C9097ABD232F5A5F7"/>
    <w:rsid w:val="00C07AE7"/>
    <w:rPr>
      <w:rFonts w:ascii="Arial" w:eastAsia="MS Gothic" w:hAnsi="Arial"/>
      <w:bCs/>
      <w:szCs w:val="20"/>
      <w:lang w:eastAsia="en-US"/>
    </w:rPr>
  </w:style>
  <w:style w:type="paragraph" w:customStyle="1" w:styleId="8AF4F3E6CCA6433FA482596A73E20D27">
    <w:name w:val="8AF4F3E6CCA6433FA482596A73E20D27"/>
    <w:rsid w:val="00C07AE7"/>
    <w:rPr>
      <w:rFonts w:ascii="Arial" w:eastAsia="MS Gothic" w:hAnsi="Arial"/>
      <w:bCs/>
      <w:szCs w:val="20"/>
      <w:lang w:eastAsia="en-US"/>
    </w:rPr>
  </w:style>
  <w:style w:type="paragraph" w:customStyle="1" w:styleId="212B077592C64B148B34CC8E36FD2E6D">
    <w:name w:val="212B077592C64B148B34CC8E36FD2E6D"/>
    <w:rsid w:val="00C07AE7"/>
    <w:rPr>
      <w:rFonts w:ascii="Arial" w:eastAsia="MS Gothic" w:hAnsi="Arial"/>
      <w:bCs/>
      <w:szCs w:val="20"/>
      <w:lang w:eastAsia="en-US"/>
    </w:rPr>
  </w:style>
  <w:style w:type="paragraph" w:customStyle="1" w:styleId="F9FDFA172E4B4498B7C8BC7EE2D9C2E5">
    <w:name w:val="F9FDFA172E4B4498B7C8BC7EE2D9C2E5"/>
    <w:rsid w:val="00C07AE7"/>
    <w:rPr>
      <w:rFonts w:ascii="Arial" w:eastAsia="MS Gothic" w:hAnsi="Arial"/>
      <w:bCs/>
      <w:szCs w:val="20"/>
      <w:lang w:eastAsia="en-US"/>
    </w:rPr>
  </w:style>
  <w:style w:type="paragraph" w:customStyle="1" w:styleId="0782270BF13D45BB883A5E7C5DEDF46E">
    <w:name w:val="0782270BF13D45BB883A5E7C5DEDF46E"/>
    <w:rsid w:val="00C07AE7"/>
    <w:rPr>
      <w:rFonts w:ascii="Arial" w:eastAsia="MS Gothic" w:hAnsi="Arial"/>
      <w:bCs/>
      <w:szCs w:val="20"/>
      <w:lang w:eastAsia="en-US"/>
    </w:rPr>
  </w:style>
  <w:style w:type="paragraph" w:customStyle="1" w:styleId="5A813A202B03454D9B43EE64E8C754B31">
    <w:name w:val="5A813A202B03454D9B43EE64E8C754B31"/>
    <w:rsid w:val="00C07AE7"/>
    <w:rPr>
      <w:rFonts w:ascii="Arial" w:eastAsia="MS Gothic" w:hAnsi="Arial"/>
      <w:bCs/>
      <w:szCs w:val="20"/>
      <w:lang w:eastAsia="en-US"/>
    </w:rPr>
  </w:style>
  <w:style w:type="paragraph" w:customStyle="1" w:styleId="0A272EE24C8F425F91A46C3B59CB9107">
    <w:name w:val="0A272EE24C8F425F91A46C3B59CB9107"/>
    <w:rsid w:val="00C07AE7"/>
    <w:rPr>
      <w:rFonts w:ascii="Arial" w:eastAsia="MS Gothic" w:hAnsi="Arial"/>
      <w:bCs/>
      <w:szCs w:val="20"/>
      <w:lang w:eastAsia="en-US"/>
    </w:rPr>
  </w:style>
  <w:style w:type="paragraph" w:customStyle="1" w:styleId="9F24839C69F245539A1D7E64C1A2C162">
    <w:name w:val="9F24839C69F245539A1D7E64C1A2C162"/>
    <w:rsid w:val="00C07AE7"/>
    <w:rPr>
      <w:rFonts w:ascii="Arial" w:eastAsia="MS Gothic" w:hAnsi="Arial"/>
      <w:bCs/>
      <w:szCs w:val="20"/>
      <w:lang w:eastAsia="en-US"/>
    </w:rPr>
  </w:style>
  <w:style w:type="paragraph" w:customStyle="1" w:styleId="FA1B27B9194249F3B5DA6EFD67BAA916">
    <w:name w:val="FA1B27B9194249F3B5DA6EFD67BAA916"/>
    <w:rsid w:val="00C07AE7"/>
    <w:rPr>
      <w:rFonts w:ascii="Arial" w:eastAsia="MS Gothic" w:hAnsi="Arial"/>
      <w:bCs/>
      <w:szCs w:val="20"/>
      <w:lang w:eastAsia="en-US"/>
    </w:rPr>
  </w:style>
  <w:style w:type="paragraph" w:customStyle="1" w:styleId="11D08D77638344EDAC16A8A1077F360B">
    <w:name w:val="11D08D77638344EDAC16A8A1077F360B"/>
    <w:rsid w:val="00C07AE7"/>
    <w:rPr>
      <w:rFonts w:ascii="Arial" w:eastAsia="MS Gothic" w:hAnsi="Arial"/>
      <w:bCs/>
      <w:szCs w:val="20"/>
      <w:lang w:eastAsia="en-US"/>
    </w:rPr>
  </w:style>
  <w:style w:type="paragraph" w:customStyle="1" w:styleId="2DFD041C13FE41EC95DC3E4BFC9DBA3E">
    <w:name w:val="2DFD041C13FE41EC95DC3E4BFC9DBA3E"/>
    <w:rsid w:val="00C07AE7"/>
    <w:rPr>
      <w:rFonts w:ascii="Arial" w:eastAsia="MS Gothic" w:hAnsi="Arial"/>
      <w:bCs/>
      <w:szCs w:val="20"/>
      <w:lang w:eastAsia="en-US"/>
    </w:rPr>
  </w:style>
  <w:style w:type="paragraph" w:customStyle="1" w:styleId="7808C7CF9BCD4D3C844E00818F3E637B">
    <w:name w:val="7808C7CF9BCD4D3C844E00818F3E637B"/>
    <w:rsid w:val="00C07AE7"/>
    <w:rPr>
      <w:rFonts w:ascii="Arial" w:eastAsia="MS Gothic" w:hAnsi="Arial"/>
      <w:bCs/>
      <w:szCs w:val="20"/>
      <w:lang w:eastAsia="en-US"/>
    </w:rPr>
  </w:style>
  <w:style w:type="paragraph" w:customStyle="1" w:styleId="166949ED78E142CFB4057F8A45736400">
    <w:name w:val="166949ED78E142CFB4057F8A45736400"/>
    <w:rsid w:val="00C07AE7"/>
    <w:rPr>
      <w:rFonts w:ascii="Arial" w:eastAsia="MS Gothic" w:hAnsi="Arial"/>
      <w:bCs/>
      <w:szCs w:val="20"/>
      <w:lang w:eastAsia="en-US"/>
    </w:rPr>
  </w:style>
  <w:style w:type="paragraph" w:customStyle="1" w:styleId="EE5BEDCE947E4BDDA4CB4AC6C07703EF1">
    <w:name w:val="EE5BEDCE947E4BDDA4CB4AC6C07703EF1"/>
    <w:rsid w:val="00C07AE7"/>
    <w:rPr>
      <w:rFonts w:ascii="Arial" w:eastAsia="MS Gothic" w:hAnsi="Arial"/>
      <w:bCs/>
      <w:szCs w:val="20"/>
      <w:lang w:eastAsia="en-US"/>
    </w:rPr>
  </w:style>
  <w:style w:type="paragraph" w:customStyle="1" w:styleId="DF3125174AAE49DCA494173B99B4AEF6">
    <w:name w:val="DF3125174AAE49DCA494173B99B4AEF6"/>
    <w:rsid w:val="00C07AE7"/>
    <w:rPr>
      <w:rFonts w:ascii="Arial" w:eastAsia="MS Gothic" w:hAnsi="Arial"/>
      <w:bCs/>
      <w:szCs w:val="20"/>
      <w:lang w:eastAsia="en-US"/>
    </w:rPr>
  </w:style>
  <w:style w:type="paragraph" w:customStyle="1" w:styleId="ED92A04C245B4828A5CD7F22F42E08E8">
    <w:name w:val="ED92A04C245B4828A5CD7F22F42E08E8"/>
    <w:rsid w:val="00C07AE7"/>
    <w:rPr>
      <w:rFonts w:ascii="Arial" w:eastAsia="MS Gothic" w:hAnsi="Arial"/>
      <w:bCs/>
      <w:szCs w:val="20"/>
      <w:lang w:eastAsia="en-US"/>
    </w:rPr>
  </w:style>
  <w:style w:type="paragraph" w:customStyle="1" w:styleId="7B76E261F1BE4D399A28C740F3ADA7A01">
    <w:name w:val="7B76E261F1BE4D399A28C740F3ADA7A01"/>
    <w:rsid w:val="00C07AE7"/>
    <w:rPr>
      <w:rFonts w:ascii="Arial" w:eastAsia="MS Gothic" w:hAnsi="Arial"/>
      <w:bCs/>
      <w:szCs w:val="20"/>
      <w:lang w:eastAsia="en-US"/>
    </w:rPr>
  </w:style>
  <w:style w:type="paragraph" w:customStyle="1" w:styleId="1F3C37F05CBE4F93AFD361F2B99FF6B7">
    <w:name w:val="1F3C37F05CBE4F93AFD361F2B99FF6B7"/>
    <w:rsid w:val="00C07AE7"/>
    <w:rPr>
      <w:rFonts w:ascii="Arial" w:eastAsia="MS Gothic" w:hAnsi="Arial"/>
      <w:bCs/>
      <w:szCs w:val="20"/>
      <w:lang w:eastAsia="en-US"/>
    </w:rPr>
  </w:style>
  <w:style w:type="paragraph" w:customStyle="1" w:styleId="18F2B4D203294803B540930FD99A0C78">
    <w:name w:val="18F2B4D203294803B540930FD99A0C78"/>
    <w:rsid w:val="00C07AE7"/>
    <w:rPr>
      <w:rFonts w:ascii="Arial" w:eastAsia="MS Gothic" w:hAnsi="Arial"/>
      <w:bCs/>
      <w:szCs w:val="20"/>
      <w:lang w:eastAsia="en-US"/>
    </w:rPr>
  </w:style>
  <w:style w:type="paragraph" w:customStyle="1" w:styleId="F8E0FB85D44B4BCDB9D598FD6A8D73E7">
    <w:name w:val="F8E0FB85D44B4BCDB9D598FD6A8D73E7"/>
    <w:rsid w:val="00C07AE7"/>
    <w:rPr>
      <w:rFonts w:ascii="Arial" w:eastAsia="MS Gothic" w:hAnsi="Arial"/>
      <w:bCs/>
      <w:szCs w:val="20"/>
      <w:lang w:eastAsia="en-US"/>
    </w:rPr>
  </w:style>
  <w:style w:type="paragraph" w:customStyle="1" w:styleId="9D48E7ECA2CF4128B8D2D62E9015752D">
    <w:name w:val="9D48E7ECA2CF4128B8D2D62E9015752D"/>
    <w:rsid w:val="00C07AE7"/>
    <w:rPr>
      <w:rFonts w:ascii="Arial" w:eastAsia="MS Gothic" w:hAnsi="Arial"/>
      <w:bCs/>
      <w:szCs w:val="20"/>
      <w:lang w:eastAsia="en-US"/>
    </w:rPr>
  </w:style>
  <w:style w:type="paragraph" w:customStyle="1" w:styleId="8F40F2B43810494798EE3E6FD9BEFC47">
    <w:name w:val="8F40F2B43810494798EE3E6FD9BEFC47"/>
    <w:rsid w:val="00C07AE7"/>
    <w:rPr>
      <w:rFonts w:ascii="Arial" w:eastAsia="MS Gothic" w:hAnsi="Arial"/>
      <w:bCs/>
      <w:szCs w:val="20"/>
      <w:lang w:eastAsia="en-US"/>
    </w:rPr>
  </w:style>
  <w:style w:type="paragraph" w:customStyle="1" w:styleId="185848E02B1348B1AD59D7B72BBAFE151">
    <w:name w:val="185848E02B1348B1AD59D7B72BBAFE151"/>
    <w:rsid w:val="00C07AE7"/>
    <w:rPr>
      <w:rFonts w:ascii="Arial" w:eastAsia="MS Gothic" w:hAnsi="Arial"/>
      <w:bCs/>
      <w:szCs w:val="20"/>
      <w:lang w:eastAsia="en-US"/>
    </w:rPr>
  </w:style>
  <w:style w:type="paragraph" w:customStyle="1" w:styleId="B647B92CD8DE4211A5E1BD04501C0636">
    <w:name w:val="B647B92CD8DE4211A5E1BD04501C0636"/>
    <w:rsid w:val="00C07AE7"/>
    <w:rPr>
      <w:rFonts w:ascii="Arial" w:eastAsia="MS Gothic" w:hAnsi="Arial"/>
      <w:bCs/>
      <w:szCs w:val="20"/>
      <w:lang w:eastAsia="en-US"/>
    </w:rPr>
  </w:style>
  <w:style w:type="paragraph" w:customStyle="1" w:styleId="3405D85CA61D4B54942AB3CDBEA4D8A3">
    <w:name w:val="3405D85CA61D4B54942AB3CDBEA4D8A3"/>
    <w:rsid w:val="00C07AE7"/>
    <w:rPr>
      <w:rFonts w:ascii="Arial" w:eastAsia="MS Gothic" w:hAnsi="Arial"/>
      <w:bCs/>
      <w:szCs w:val="20"/>
      <w:lang w:eastAsia="en-US"/>
    </w:rPr>
  </w:style>
  <w:style w:type="paragraph" w:customStyle="1" w:styleId="A903309CD16544E98F6CE4576172A5E61">
    <w:name w:val="A903309CD16544E98F6CE4576172A5E61"/>
    <w:rsid w:val="00C07AE7"/>
    <w:rPr>
      <w:rFonts w:ascii="Arial" w:eastAsia="MS Gothic" w:hAnsi="Arial"/>
      <w:bCs/>
      <w:szCs w:val="20"/>
      <w:lang w:eastAsia="en-US"/>
    </w:rPr>
  </w:style>
  <w:style w:type="paragraph" w:customStyle="1" w:styleId="A1C458BDAD9A47B7A6574944C120203B1">
    <w:name w:val="A1C458BDAD9A47B7A6574944C120203B1"/>
    <w:rsid w:val="00C07AE7"/>
    <w:rPr>
      <w:rFonts w:ascii="Arial" w:eastAsia="MS Gothic" w:hAnsi="Arial"/>
      <w:bCs/>
      <w:szCs w:val="20"/>
      <w:lang w:eastAsia="en-US"/>
    </w:rPr>
  </w:style>
  <w:style w:type="paragraph" w:customStyle="1" w:styleId="2A8CFFA47752496BBC7BDE59AE0FAA8B1">
    <w:name w:val="2A8CFFA47752496BBC7BDE59AE0FAA8B1"/>
    <w:rsid w:val="00C07AE7"/>
    <w:rPr>
      <w:rFonts w:ascii="Arial" w:eastAsia="MS Gothic" w:hAnsi="Arial"/>
      <w:bCs/>
      <w:szCs w:val="20"/>
      <w:lang w:eastAsia="en-US"/>
    </w:rPr>
  </w:style>
  <w:style w:type="paragraph" w:customStyle="1" w:styleId="C49E0E300EC84EE0B25B661EECF0D5141">
    <w:name w:val="C49E0E300EC84EE0B25B661EECF0D5141"/>
    <w:rsid w:val="00C07AE7"/>
    <w:rPr>
      <w:rFonts w:ascii="Arial" w:eastAsia="MS Gothic" w:hAnsi="Arial"/>
      <w:bCs/>
      <w:szCs w:val="20"/>
      <w:lang w:eastAsia="en-US"/>
    </w:rPr>
  </w:style>
  <w:style w:type="paragraph" w:customStyle="1" w:styleId="1EBA508445E646159AD5E1AC56D2271A1">
    <w:name w:val="1EBA508445E646159AD5E1AC56D2271A1"/>
    <w:rsid w:val="00C07AE7"/>
    <w:rPr>
      <w:rFonts w:ascii="Arial" w:eastAsia="MS Gothic" w:hAnsi="Arial"/>
      <w:bCs/>
      <w:szCs w:val="20"/>
      <w:lang w:eastAsia="en-US"/>
    </w:rPr>
  </w:style>
  <w:style w:type="paragraph" w:customStyle="1" w:styleId="3216B4F280034146A31B24993DC9210F1">
    <w:name w:val="3216B4F280034146A31B24993DC9210F1"/>
    <w:rsid w:val="00C07AE7"/>
    <w:rPr>
      <w:rFonts w:ascii="Arial" w:eastAsia="MS Gothic" w:hAnsi="Arial"/>
      <w:bCs/>
      <w:szCs w:val="20"/>
      <w:lang w:eastAsia="en-US"/>
    </w:rPr>
  </w:style>
  <w:style w:type="paragraph" w:customStyle="1" w:styleId="49D84C60E87444559AFE6B6A41B0DFCC1">
    <w:name w:val="49D84C60E87444559AFE6B6A41B0DFCC1"/>
    <w:rsid w:val="00C07AE7"/>
    <w:rPr>
      <w:rFonts w:ascii="Arial" w:eastAsia="MS Gothic" w:hAnsi="Arial"/>
      <w:bCs/>
      <w:szCs w:val="20"/>
      <w:lang w:eastAsia="en-US"/>
    </w:rPr>
  </w:style>
  <w:style w:type="paragraph" w:customStyle="1" w:styleId="3256ECB477B94EF793CDE2C5D5144B9E1">
    <w:name w:val="3256ECB477B94EF793CDE2C5D5144B9E1"/>
    <w:rsid w:val="00C07AE7"/>
    <w:rPr>
      <w:rFonts w:ascii="Arial" w:eastAsia="MS Gothic" w:hAnsi="Arial"/>
      <w:bCs/>
      <w:szCs w:val="20"/>
      <w:lang w:eastAsia="en-US"/>
    </w:rPr>
  </w:style>
  <w:style w:type="paragraph" w:customStyle="1" w:styleId="E45E18BB4AAF457E80FED028D61D28D21">
    <w:name w:val="E45E18BB4AAF457E80FED028D61D28D21"/>
    <w:rsid w:val="00C07AE7"/>
    <w:rPr>
      <w:rFonts w:ascii="Arial" w:eastAsia="MS Gothic" w:hAnsi="Arial"/>
      <w:bCs/>
      <w:szCs w:val="20"/>
      <w:lang w:eastAsia="en-US"/>
    </w:rPr>
  </w:style>
  <w:style w:type="paragraph" w:customStyle="1" w:styleId="A2CF4328841C440381EABCA843E3DAF31">
    <w:name w:val="A2CF4328841C440381EABCA843E3DAF31"/>
    <w:rsid w:val="00C07AE7"/>
    <w:rPr>
      <w:rFonts w:ascii="Arial" w:eastAsia="MS Gothic" w:hAnsi="Arial"/>
      <w:bCs/>
      <w:szCs w:val="20"/>
      <w:lang w:eastAsia="en-US"/>
    </w:rPr>
  </w:style>
  <w:style w:type="paragraph" w:customStyle="1" w:styleId="7E1A34D4FEFC4C50AE32FFA20648F87C1">
    <w:name w:val="7E1A34D4FEFC4C50AE32FFA20648F87C1"/>
    <w:rsid w:val="00C07AE7"/>
    <w:rPr>
      <w:rFonts w:ascii="Arial" w:eastAsia="MS Gothic" w:hAnsi="Arial"/>
      <w:bCs/>
      <w:szCs w:val="20"/>
      <w:lang w:eastAsia="en-US"/>
    </w:rPr>
  </w:style>
  <w:style w:type="paragraph" w:customStyle="1" w:styleId="9AAF1DE0AC6346F4B40FC96EB949BBB91">
    <w:name w:val="9AAF1DE0AC6346F4B40FC96EB949BBB91"/>
    <w:rsid w:val="00C07AE7"/>
    <w:rPr>
      <w:rFonts w:ascii="Arial" w:eastAsia="MS Gothic" w:hAnsi="Arial"/>
      <w:bCs/>
      <w:szCs w:val="20"/>
      <w:lang w:eastAsia="en-US"/>
    </w:rPr>
  </w:style>
  <w:style w:type="paragraph" w:customStyle="1" w:styleId="4D76FE4ECD974A1493EC3D640D5B73FA1">
    <w:name w:val="4D76FE4ECD974A1493EC3D640D5B73FA1"/>
    <w:rsid w:val="00C07AE7"/>
    <w:rPr>
      <w:rFonts w:ascii="Arial" w:eastAsia="MS Gothic" w:hAnsi="Arial"/>
      <w:bCs/>
      <w:szCs w:val="20"/>
      <w:lang w:eastAsia="en-US"/>
    </w:rPr>
  </w:style>
  <w:style w:type="paragraph" w:customStyle="1" w:styleId="4C0F355388D3411BA9B0436D107A0C851">
    <w:name w:val="4C0F355388D3411BA9B0436D107A0C851"/>
    <w:rsid w:val="00C07AE7"/>
    <w:rPr>
      <w:rFonts w:ascii="Arial" w:eastAsia="MS Gothic" w:hAnsi="Arial"/>
      <w:bCs/>
      <w:szCs w:val="20"/>
      <w:lang w:eastAsia="en-US"/>
    </w:rPr>
  </w:style>
  <w:style w:type="paragraph" w:customStyle="1" w:styleId="7ECE1824E68F4E498D0173C93E1277DD1">
    <w:name w:val="7ECE1824E68F4E498D0173C93E1277DD1"/>
    <w:rsid w:val="00C07AE7"/>
    <w:rPr>
      <w:rFonts w:ascii="Arial" w:eastAsia="MS Gothic" w:hAnsi="Arial"/>
      <w:bCs/>
      <w:szCs w:val="20"/>
      <w:lang w:eastAsia="en-US"/>
    </w:rPr>
  </w:style>
  <w:style w:type="paragraph" w:customStyle="1" w:styleId="23F3E9C31049409380E40A196E5DADA01">
    <w:name w:val="23F3E9C31049409380E40A196E5DADA01"/>
    <w:rsid w:val="00C07AE7"/>
    <w:rPr>
      <w:rFonts w:ascii="Arial" w:eastAsia="MS Gothic" w:hAnsi="Arial"/>
      <w:bCs/>
      <w:szCs w:val="20"/>
      <w:lang w:eastAsia="en-US"/>
    </w:rPr>
  </w:style>
  <w:style w:type="paragraph" w:customStyle="1" w:styleId="97CDB5F3EA304F5D9B848DA46EF326041">
    <w:name w:val="97CDB5F3EA304F5D9B848DA46EF326041"/>
    <w:rsid w:val="00C07AE7"/>
    <w:rPr>
      <w:rFonts w:ascii="Arial" w:eastAsia="MS Gothic" w:hAnsi="Arial"/>
      <w:bCs/>
      <w:szCs w:val="20"/>
      <w:lang w:eastAsia="en-US"/>
    </w:rPr>
  </w:style>
  <w:style w:type="paragraph" w:customStyle="1" w:styleId="4F7F24101BC745D59CB6900FCA65E0091">
    <w:name w:val="4F7F24101BC745D59CB6900FCA65E0091"/>
    <w:rsid w:val="00C07AE7"/>
    <w:rPr>
      <w:rFonts w:ascii="Arial" w:eastAsia="MS Gothic" w:hAnsi="Arial"/>
      <w:bCs/>
      <w:szCs w:val="20"/>
      <w:lang w:eastAsia="en-US"/>
    </w:rPr>
  </w:style>
  <w:style w:type="paragraph" w:customStyle="1" w:styleId="A10A7B8F50E543548AE15966D2D578761">
    <w:name w:val="A10A7B8F50E543548AE15966D2D578761"/>
    <w:rsid w:val="00C07AE7"/>
    <w:rPr>
      <w:rFonts w:ascii="Arial" w:eastAsia="MS Gothic" w:hAnsi="Arial"/>
      <w:bCs/>
      <w:szCs w:val="20"/>
      <w:lang w:eastAsia="en-US"/>
    </w:rPr>
  </w:style>
  <w:style w:type="paragraph" w:customStyle="1" w:styleId="3460BE4465AD4CDB972C03848592001B1">
    <w:name w:val="3460BE4465AD4CDB972C03848592001B1"/>
    <w:rsid w:val="00C07AE7"/>
    <w:rPr>
      <w:rFonts w:ascii="Arial" w:eastAsia="MS Gothic" w:hAnsi="Arial"/>
      <w:bCs/>
      <w:szCs w:val="20"/>
      <w:lang w:eastAsia="en-US"/>
    </w:rPr>
  </w:style>
  <w:style w:type="paragraph" w:customStyle="1" w:styleId="C27715D55A8140898E44421405CF2B671">
    <w:name w:val="C27715D55A8140898E44421405CF2B671"/>
    <w:rsid w:val="00C07AE7"/>
    <w:rPr>
      <w:rFonts w:ascii="Arial" w:eastAsia="MS Gothic" w:hAnsi="Arial"/>
      <w:bCs/>
      <w:szCs w:val="20"/>
      <w:lang w:eastAsia="en-US"/>
    </w:rPr>
  </w:style>
  <w:style w:type="paragraph" w:customStyle="1" w:styleId="A3CDE019677D4C61B5DB61307C23CE431">
    <w:name w:val="A3CDE019677D4C61B5DB61307C23CE431"/>
    <w:rsid w:val="00C07AE7"/>
    <w:rPr>
      <w:rFonts w:ascii="Arial" w:eastAsia="MS Gothic" w:hAnsi="Arial"/>
      <w:bCs/>
      <w:szCs w:val="20"/>
      <w:lang w:eastAsia="en-US"/>
    </w:rPr>
  </w:style>
  <w:style w:type="paragraph" w:customStyle="1" w:styleId="31F575FCC89649B39D07F890144E1AC11">
    <w:name w:val="31F575FCC89649B39D07F890144E1AC11"/>
    <w:rsid w:val="00C07AE7"/>
    <w:rPr>
      <w:rFonts w:ascii="Arial" w:eastAsia="MS Gothic" w:hAnsi="Arial"/>
      <w:bCs/>
      <w:szCs w:val="20"/>
      <w:lang w:eastAsia="en-US"/>
    </w:rPr>
  </w:style>
  <w:style w:type="paragraph" w:customStyle="1" w:styleId="34E718DD814C41878A712906ABA3ECB71">
    <w:name w:val="34E718DD814C41878A712906ABA3ECB71"/>
    <w:rsid w:val="00C07AE7"/>
    <w:rPr>
      <w:rFonts w:ascii="Arial" w:eastAsia="MS Gothic" w:hAnsi="Arial"/>
      <w:bCs/>
      <w:szCs w:val="20"/>
      <w:lang w:eastAsia="en-US"/>
    </w:rPr>
  </w:style>
  <w:style w:type="paragraph" w:customStyle="1" w:styleId="D5DCB884A854409D9E0CE6DD4C943D181">
    <w:name w:val="D5DCB884A854409D9E0CE6DD4C943D181"/>
    <w:rsid w:val="00C07AE7"/>
    <w:rPr>
      <w:rFonts w:ascii="Arial" w:eastAsia="MS Gothic" w:hAnsi="Arial"/>
      <w:bCs/>
      <w:szCs w:val="20"/>
      <w:lang w:eastAsia="en-US"/>
    </w:rPr>
  </w:style>
  <w:style w:type="paragraph" w:customStyle="1" w:styleId="8C1036EB4A094C8D98199A2A505A30951">
    <w:name w:val="8C1036EB4A094C8D98199A2A505A30951"/>
    <w:rsid w:val="00C07AE7"/>
    <w:rPr>
      <w:rFonts w:ascii="Arial" w:eastAsia="MS Gothic" w:hAnsi="Arial"/>
      <w:bCs/>
      <w:szCs w:val="20"/>
      <w:lang w:eastAsia="en-US"/>
    </w:rPr>
  </w:style>
  <w:style w:type="paragraph" w:customStyle="1" w:styleId="024329B8F2F0405DA42BF17F46F1F4B71">
    <w:name w:val="024329B8F2F0405DA42BF17F46F1F4B71"/>
    <w:rsid w:val="00C07AE7"/>
    <w:rPr>
      <w:rFonts w:ascii="Arial" w:eastAsia="MS Gothic" w:hAnsi="Arial"/>
      <w:bCs/>
      <w:szCs w:val="20"/>
      <w:lang w:eastAsia="en-US"/>
    </w:rPr>
  </w:style>
  <w:style w:type="paragraph" w:customStyle="1" w:styleId="4EC142A885604E6080BC6786E3B7E47C1">
    <w:name w:val="4EC142A885604E6080BC6786E3B7E47C1"/>
    <w:rsid w:val="00C07AE7"/>
    <w:rPr>
      <w:rFonts w:ascii="Arial" w:eastAsia="MS Gothic" w:hAnsi="Arial"/>
      <w:bCs/>
      <w:szCs w:val="20"/>
      <w:lang w:eastAsia="en-US"/>
    </w:rPr>
  </w:style>
  <w:style w:type="paragraph" w:customStyle="1" w:styleId="386E756DAB75491B92DCDB9BD7034E401">
    <w:name w:val="386E756DAB75491B92DCDB9BD7034E401"/>
    <w:rsid w:val="00C07AE7"/>
    <w:rPr>
      <w:rFonts w:ascii="Arial" w:eastAsia="MS Gothic" w:hAnsi="Arial"/>
      <w:bCs/>
      <w:szCs w:val="20"/>
      <w:lang w:eastAsia="en-US"/>
    </w:rPr>
  </w:style>
  <w:style w:type="paragraph" w:customStyle="1" w:styleId="0EF2C573911B4FE8A657D8CCA7CC0FE31">
    <w:name w:val="0EF2C573911B4FE8A657D8CCA7CC0FE31"/>
    <w:rsid w:val="00C07AE7"/>
    <w:rPr>
      <w:rFonts w:ascii="Arial" w:eastAsia="MS Gothic" w:hAnsi="Arial"/>
      <w:bCs/>
      <w:szCs w:val="20"/>
      <w:lang w:eastAsia="en-US"/>
    </w:rPr>
  </w:style>
  <w:style w:type="paragraph" w:customStyle="1" w:styleId="A2D75294305C4FA28DDC7CA549D2932C1">
    <w:name w:val="A2D75294305C4FA28DDC7CA549D2932C1"/>
    <w:rsid w:val="00C07AE7"/>
    <w:rPr>
      <w:rFonts w:ascii="Arial" w:eastAsia="MS Gothic" w:hAnsi="Arial"/>
      <w:bCs/>
      <w:szCs w:val="20"/>
      <w:lang w:eastAsia="en-US"/>
    </w:rPr>
  </w:style>
  <w:style w:type="paragraph" w:customStyle="1" w:styleId="FD6F5191321D4A96899FAAAEC02970AE1">
    <w:name w:val="FD6F5191321D4A96899FAAAEC02970AE1"/>
    <w:rsid w:val="00C07AE7"/>
    <w:rPr>
      <w:rFonts w:ascii="Arial" w:eastAsia="MS Gothic" w:hAnsi="Arial"/>
      <w:bCs/>
      <w:szCs w:val="20"/>
      <w:lang w:eastAsia="en-US"/>
    </w:rPr>
  </w:style>
  <w:style w:type="paragraph" w:customStyle="1" w:styleId="E8DA66922020491B97AC7A3C34FDE35E1">
    <w:name w:val="E8DA66922020491B97AC7A3C34FDE35E1"/>
    <w:rsid w:val="00C07AE7"/>
    <w:rPr>
      <w:rFonts w:ascii="Arial" w:eastAsia="MS Gothic" w:hAnsi="Arial"/>
      <w:bCs/>
      <w:szCs w:val="20"/>
      <w:lang w:eastAsia="en-US"/>
    </w:rPr>
  </w:style>
  <w:style w:type="paragraph" w:customStyle="1" w:styleId="339F53DFD30445F6909EAA6526F659A11">
    <w:name w:val="339F53DFD30445F6909EAA6526F659A11"/>
    <w:rsid w:val="00C07AE7"/>
    <w:rPr>
      <w:rFonts w:ascii="Arial" w:eastAsia="MS Gothic" w:hAnsi="Arial"/>
      <w:bCs/>
      <w:szCs w:val="20"/>
      <w:lang w:eastAsia="en-US"/>
    </w:rPr>
  </w:style>
  <w:style w:type="paragraph" w:customStyle="1" w:styleId="5150C3862D794F54A04BAEA098B5A9BD1">
    <w:name w:val="5150C3862D794F54A04BAEA098B5A9BD1"/>
    <w:rsid w:val="00C07AE7"/>
    <w:rPr>
      <w:rFonts w:ascii="Arial" w:eastAsia="MS Gothic" w:hAnsi="Arial"/>
      <w:bCs/>
      <w:szCs w:val="20"/>
      <w:lang w:eastAsia="en-US"/>
    </w:rPr>
  </w:style>
  <w:style w:type="paragraph" w:customStyle="1" w:styleId="D60689FECA1946978B70954190E7E3AB1">
    <w:name w:val="D60689FECA1946978B70954190E7E3AB1"/>
    <w:rsid w:val="00C07AE7"/>
    <w:rPr>
      <w:rFonts w:ascii="Arial" w:eastAsia="MS Gothic" w:hAnsi="Arial"/>
      <w:bCs/>
      <w:szCs w:val="20"/>
      <w:lang w:eastAsia="en-US"/>
    </w:rPr>
  </w:style>
  <w:style w:type="paragraph" w:customStyle="1" w:styleId="4604DBE7DB814A2A929C9EF78889FA401">
    <w:name w:val="4604DBE7DB814A2A929C9EF78889FA401"/>
    <w:rsid w:val="00C07AE7"/>
    <w:rPr>
      <w:rFonts w:ascii="Arial" w:eastAsia="MS Gothic" w:hAnsi="Arial"/>
      <w:bCs/>
      <w:szCs w:val="20"/>
      <w:lang w:eastAsia="en-US"/>
    </w:rPr>
  </w:style>
  <w:style w:type="paragraph" w:customStyle="1" w:styleId="5F4E12ABB79E431AA58E080AA098F00E1">
    <w:name w:val="5F4E12ABB79E431AA58E080AA098F00E1"/>
    <w:rsid w:val="00C07AE7"/>
    <w:rPr>
      <w:rFonts w:ascii="Arial" w:eastAsia="MS Gothic" w:hAnsi="Arial"/>
      <w:bCs/>
      <w:szCs w:val="20"/>
      <w:lang w:eastAsia="en-US"/>
    </w:rPr>
  </w:style>
  <w:style w:type="paragraph" w:customStyle="1" w:styleId="DEF29D4A141E4598BEAC6687B67F1F7B1">
    <w:name w:val="DEF29D4A141E4598BEAC6687B67F1F7B1"/>
    <w:rsid w:val="00C07AE7"/>
    <w:rPr>
      <w:rFonts w:ascii="Arial" w:eastAsia="MS Gothic" w:hAnsi="Arial"/>
      <w:bCs/>
      <w:szCs w:val="20"/>
      <w:lang w:eastAsia="en-US"/>
    </w:rPr>
  </w:style>
  <w:style w:type="paragraph" w:customStyle="1" w:styleId="6F5DC8B3D8E641508C752ABA1E5BC1D01">
    <w:name w:val="6F5DC8B3D8E641508C752ABA1E5BC1D01"/>
    <w:rsid w:val="00C07AE7"/>
    <w:rPr>
      <w:rFonts w:ascii="Arial" w:eastAsia="MS Gothic" w:hAnsi="Arial"/>
      <w:bCs/>
      <w:szCs w:val="20"/>
      <w:lang w:eastAsia="en-US"/>
    </w:rPr>
  </w:style>
  <w:style w:type="paragraph" w:customStyle="1" w:styleId="A4C25A26ACF8442F978E164E25D44DE21">
    <w:name w:val="A4C25A26ACF8442F978E164E25D44DE21"/>
    <w:rsid w:val="00C07AE7"/>
    <w:rPr>
      <w:rFonts w:ascii="Arial" w:eastAsia="MS Gothic" w:hAnsi="Arial"/>
      <w:bCs/>
      <w:szCs w:val="20"/>
      <w:lang w:eastAsia="en-US"/>
    </w:rPr>
  </w:style>
  <w:style w:type="paragraph" w:customStyle="1" w:styleId="0D62C71246FD4D9FB0E3B0220AC8157A1">
    <w:name w:val="0D62C71246FD4D9FB0E3B0220AC8157A1"/>
    <w:rsid w:val="00C07AE7"/>
    <w:rPr>
      <w:rFonts w:ascii="Arial" w:eastAsia="MS Gothic" w:hAnsi="Arial"/>
      <w:bCs/>
      <w:szCs w:val="20"/>
      <w:lang w:eastAsia="en-US"/>
    </w:rPr>
  </w:style>
  <w:style w:type="paragraph" w:customStyle="1" w:styleId="8483D01B2F06440CB88DC447C8442C851">
    <w:name w:val="8483D01B2F06440CB88DC447C8442C851"/>
    <w:rsid w:val="00C07AE7"/>
    <w:rPr>
      <w:rFonts w:ascii="Arial" w:eastAsia="MS Gothic" w:hAnsi="Arial"/>
      <w:bCs/>
      <w:szCs w:val="20"/>
      <w:lang w:eastAsia="en-US"/>
    </w:rPr>
  </w:style>
  <w:style w:type="paragraph" w:customStyle="1" w:styleId="022DA233F5824DBDABD024BE582413631">
    <w:name w:val="022DA233F5824DBDABD024BE582413631"/>
    <w:rsid w:val="00C07AE7"/>
    <w:rPr>
      <w:rFonts w:ascii="Arial" w:eastAsia="MS Gothic" w:hAnsi="Arial"/>
      <w:bCs/>
      <w:szCs w:val="20"/>
      <w:lang w:eastAsia="en-US"/>
    </w:rPr>
  </w:style>
  <w:style w:type="paragraph" w:customStyle="1" w:styleId="A5F15F9309154D9A931D2C82059F46F1">
    <w:name w:val="A5F15F9309154D9A931D2C82059F46F1"/>
    <w:rsid w:val="003D27A4"/>
    <w:pPr>
      <w:spacing w:line="278" w:lineRule="auto"/>
    </w:pPr>
    <w:rPr>
      <w:kern w:val="2"/>
      <w:sz w:val="24"/>
      <w:szCs w:val="24"/>
      <w14:ligatures w14:val="standardContextual"/>
    </w:rPr>
  </w:style>
  <w:style w:type="paragraph" w:customStyle="1" w:styleId="A98834F69DE948CB860C9323015483EA">
    <w:name w:val="A98834F69DE948CB860C9323015483EA"/>
    <w:rsid w:val="003D27A4"/>
    <w:pPr>
      <w:spacing w:line="278" w:lineRule="auto"/>
    </w:pPr>
    <w:rPr>
      <w:kern w:val="2"/>
      <w:sz w:val="24"/>
      <w:szCs w:val="24"/>
      <w14:ligatures w14:val="standardContextual"/>
    </w:rPr>
  </w:style>
  <w:style w:type="paragraph" w:customStyle="1" w:styleId="7C6F7E4D8D5846F1B4A258640880C7CC">
    <w:name w:val="7C6F7E4D8D5846F1B4A258640880C7CC"/>
    <w:rsid w:val="003D27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f24c481c-3a09-4dcf-b6e2-607b9e21c926"/>
    <ds:schemaRef ds:uri="64d53ea1-06ac-4c02-97c5-fdfe90e603e8"/>
  </ds:schemaRefs>
</ds:datastoreItem>
</file>

<file path=customXml/itemProps3.xml><?xml version="1.0" encoding="utf-8"?>
<ds:datastoreItem xmlns:ds="http://schemas.openxmlformats.org/officeDocument/2006/customXml" ds:itemID="{B5673F04-4AC6-49A7-A21E-BE3C679E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64d53ea1-06ac-4c02-97c5-fdfe90e60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 (3).dotx</Template>
  <TotalTime>3342</TotalTime>
  <Pages>15</Pages>
  <Words>5494</Words>
  <Characters>30220</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AM18c - Rejets atmosphériques</vt:lpstr>
    </vt:vector>
  </TitlesOfParts>
  <Company/>
  <LinksUpToDate>false</LinksUpToDate>
  <CharactersWithSpaces>35643</CharactersWithSpaces>
  <SharedDoc>false</SharedDoc>
  <HLinks>
    <vt:vector size="24" baseType="variant">
      <vt:variant>
        <vt:i4>2228338</vt:i4>
      </vt:variant>
      <vt:variant>
        <vt:i4>9</vt:i4>
      </vt:variant>
      <vt:variant>
        <vt:i4>0</vt:i4>
      </vt:variant>
      <vt:variant>
        <vt:i4>5</vt:i4>
      </vt:variant>
      <vt:variant>
        <vt:lpwstr>https://www.ceaeq.gouv.qc.ca/documents/publications/echantillonnage.htm</vt:lpwstr>
      </vt:variant>
      <vt:variant>
        <vt:lpwstr/>
      </vt:variant>
      <vt:variant>
        <vt:i4>2293876</vt:i4>
      </vt:variant>
      <vt:variant>
        <vt:i4>6</vt:i4>
      </vt:variant>
      <vt:variant>
        <vt:i4>0</vt:i4>
      </vt:variant>
      <vt:variant>
        <vt:i4>5</vt:i4>
      </vt:variant>
      <vt:variant>
        <vt:lpwstr>https://www.environnement.gouv.qc.ca/air/criteres/index.htm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AM18c - Rejets atmosphériques</dc:title>
  <dc:subject>Formulaire à remplir pour décrire les impacts du projet sur l'atmosphère dans le cadre d’une nouvelle demande d’autorisation ou une modification.</dc:subject>
  <dc:creator>Ministère de l'Environnement, de la Lutte contre les changements climatiques, de la Faune et des Parcs; MELCCFP</dc:creator>
  <cp:keywords>rejet atmosphérique, atmosphère, impact, répercussion, contaminant, émission, source, émission de contaminants atmosphériques</cp:keywords>
  <dc:description/>
  <cp:lastModifiedBy>Croft, Marianne</cp:lastModifiedBy>
  <cp:revision>1578</cp:revision>
  <dcterms:created xsi:type="dcterms:W3CDTF">2022-11-21T18:54:00Z</dcterms:created>
  <dcterms:modified xsi:type="dcterms:W3CDTF">2026-04-28T17:59:00Z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AM18c-rejets-air (2025-09)</vt:lpwstr>
  </property>
  <property fmtid="{D5CDD505-2E9C-101B-9397-08002B2CF9AE}" pid="5" name="Gd Cote">
    <vt:lpwstr/>
  </property>
  <property fmtid="{D5CDD505-2E9C-101B-9397-08002B2CF9AE}" pid="6" name="Gd_x0020_D_x00e9_tenteur">
    <vt:lpwstr/>
  </property>
  <property fmtid="{D5CDD505-2E9C-101B-9397-08002B2CF9AE}" pid="7" name="Gd_x0020_mots_x0020_cl_x00e9_s">
    <vt:lpwstr/>
  </property>
  <property fmtid="{D5CDD505-2E9C-101B-9397-08002B2CF9AE}" pid="8" name="j58557bdb2934d168603ec788fec5248">
    <vt:lpwstr/>
  </property>
  <property fmtid="{D5CDD505-2E9C-101B-9397-08002B2CF9AE}" pid="9" name="Gd_x0020_Cote_x0020_">
    <vt:lpwstr/>
  </property>
  <property fmtid="{D5CDD505-2E9C-101B-9397-08002B2CF9AE}" pid="10" name="g1e011eb28024d328c28de7cc53fbc73">
    <vt:lpwstr/>
  </property>
  <property fmtid="{D5CDD505-2E9C-101B-9397-08002B2CF9AE}" pid="11" name="Gd_x0020_Type_x0020_de_x0020_document">
    <vt:lpwstr/>
  </property>
  <property fmtid="{D5CDD505-2E9C-101B-9397-08002B2CF9AE}" pid="12" name="o96756307c1e479facc97a3ac13194f6">
    <vt:lpwstr/>
  </property>
  <property fmtid="{D5CDD505-2E9C-101B-9397-08002B2CF9AE}" pid="13" name="Gd_x0020_Cycle_x0020_de_x0020_vie">
    <vt:lpwstr/>
  </property>
  <property fmtid="{D5CDD505-2E9C-101B-9397-08002B2CF9AE}" pid="14" name="j63f26145ac94b4c9f69d5ef7d440a6d">
    <vt:lpwstr/>
  </property>
  <property fmtid="{D5CDD505-2E9C-101B-9397-08002B2CF9AE}" pid="15" name="Gd_x0020_Unit_x00e9__x0020_Administrative">
    <vt:lpwstr/>
  </property>
  <property fmtid="{D5CDD505-2E9C-101B-9397-08002B2CF9AE}" pid="16" name="k38af9cf7fab4a44808323bf998e9ec7">
    <vt:lpwstr/>
  </property>
  <property fmtid="{D5CDD505-2E9C-101B-9397-08002B2CF9AE}" pid="17" name="l2f4df64e9b448948feb0625f4188429">
    <vt:lpwstr/>
  </property>
  <property fmtid="{D5CDD505-2E9C-101B-9397-08002B2CF9AE}" pid="18" name="Gd Cycle de vie">
    <vt:lpwstr/>
  </property>
  <property fmtid="{D5CDD505-2E9C-101B-9397-08002B2CF9AE}" pid="19" name="Gd Cote ">
    <vt:lpwstr/>
  </property>
  <property fmtid="{D5CDD505-2E9C-101B-9397-08002B2CF9AE}" pid="20" name="Gd Détenteur">
    <vt:lpwstr/>
  </property>
  <property fmtid="{D5CDD505-2E9C-101B-9397-08002B2CF9AE}" pid="21" name="Gd Unité Administrative">
    <vt:lpwstr/>
  </property>
  <property fmtid="{D5CDD505-2E9C-101B-9397-08002B2CF9AE}" pid="22" name="Gd mots clés">
    <vt:lpwstr/>
  </property>
  <property fmtid="{D5CDD505-2E9C-101B-9397-08002B2CF9AE}" pid="23" name="Gd Type de document">
    <vt:lpwstr/>
  </property>
</Properties>
</file>