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496F" w14:textId="568C0E1A" w:rsidR="00E128FF" w:rsidRDefault="00F97332" w:rsidP="00016D85">
      <w:pPr>
        <w:pStyle w:val="Normalformulaire"/>
      </w:pPr>
      <w:r>
        <w:rPr>
          <w:noProof/>
        </w:rPr>
        <mc:AlternateContent>
          <mc:Choice Requires="wps">
            <w:drawing>
              <wp:anchor distT="0" distB="0" distL="114300" distR="114300" simplePos="0" relativeHeight="251658244" behindDoc="0" locked="0" layoutInCell="1" allowOverlap="1" wp14:anchorId="5605DDAD" wp14:editId="5F2F8F5D">
                <wp:simplePos x="0" y="0"/>
                <wp:positionH relativeFrom="margin">
                  <wp:posOffset>9640680</wp:posOffset>
                </wp:positionH>
                <wp:positionV relativeFrom="paragraph">
                  <wp:posOffset>146602</wp:posOffset>
                </wp:positionV>
                <wp:extent cx="2679590" cy="292735"/>
                <wp:effectExtent l="0" t="0" r="0" b="0"/>
                <wp:wrapNone/>
                <wp:docPr id="622076574" name="Zone de texte 622076574"/>
                <wp:cNvGraphicFramePr/>
                <a:graphic xmlns:a="http://schemas.openxmlformats.org/drawingml/2006/main">
                  <a:graphicData uri="http://schemas.microsoft.com/office/word/2010/wordprocessingShape">
                    <wps:wsp>
                      <wps:cNvSpPr txBox="1"/>
                      <wps:spPr>
                        <a:xfrm>
                          <a:off x="0" y="0"/>
                          <a:ext cx="2679590" cy="292735"/>
                        </a:xfrm>
                        <a:prstGeom prst="rect">
                          <a:avLst/>
                        </a:prstGeom>
                        <a:noFill/>
                        <a:ln w="6350">
                          <a:noFill/>
                        </a:ln>
                      </wps:spPr>
                      <wps:txbx>
                        <w:txbxContent>
                          <w:p w14:paraId="279616BB" w14:textId="6BD5B36A" w:rsidR="00F97332" w:rsidRPr="00F97332" w:rsidRDefault="00F97332" w:rsidP="00F97332">
                            <w:pPr>
                              <w:rPr>
                                <w:rFonts w:cs="Arial"/>
                                <w:b/>
                                <w:bCs/>
                                <w:color w:val="8EAADB" w:themeColor="accent1" w:themeTint="99"/>
                                <w:sz w:val="20"/>
                                <w:szCs w:val="20"/>
                              </w:rPr>
                            </w:pPr>
                            <w:r w:rsidRPr="00F97332">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5DDAD" id="_x0000_t202" coordsize="21600,21600" o:spt="202" path="m,l,21600r21600,l21600,xe">
                <v:stroke joinstyle="miter"/>
                <v:path gradientshapeok="t" o:connecttype="rect"/>
              </v:shapetype>
              <v:shape id="Zone de texte 622076574" o:spid="_x0000_s1026" type="#_x0000_t202" style="position:absolute;margin-left:759.1pt;margin-top:11.55pt;width:211pt;height:23.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" filled="f" stroked="f" strokeweight=".5pt">
                <v:textbox>
                  <w:txbxContent>
                    <w:p w14:paraId="279616BB" w14:textId="6BD5B36A" w:rsidR="00F97332" w:rsidRPr="00F97332" w:rsidRDefault="00F97332" w:rsidP="00F97332">
                      <w:pPr>
                        <w:rPr>
                          <w:rFonts w:cs="Arial"/>
                          <w:b/>
                          <w:bCs/>
                          <w:color w:val="8EAADB" w:themeColor="accent1" w:themeTint="99"/>
                          <w:sz w:val="20"/>
                          <w:szCs w:val="20"/>
                        </w:rPr>
                      </w:pPr>
                      <w:r w:rsidRPr="00F97332">
                        <w:rPr>
                          <w:rFonts w:cs="Arial"/>
                          <w:b/>
                          <w:bCs/>
                          <w:color w:val="8EAADB" w:themeColor="accent1" w:themeTint="99"/>
                          <w:sz w:val="20"/>
                          <w:szCs w:val="20"/>
                        </w:rPr>
                        <w:t>Demande d’autorisation ministérielle</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2982EB7D" wp14:editId="05962B25">
                <wp:simplePos x="0" y="0"/>
                <wp:positionH relativeFrom="margin">
                  <wp:posOffset>3545868</wp:posOffset>
                </wp:positionH>
                <wp:positionV relativeFrom="paragraph">
                  <wp:posOffset>1013128</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6028CD1" w14:textId="18BC3B0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901C3">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2EB7D" id="Zone de texte 4" o:spid="_x0000_s1027" type="#_x0000_t202" style="position:absolute;margin-left:279.2pt;margin-top:79.7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" filled="f" stroked="f" strokeweight=".5pt">
                <v:textbox>
                  <w:txbxContent>
                    <w:p w14:paraId="06028CD1" w14:textId="18BC3B0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901C3">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48DC95F9" wp14:editId="26E640F0">
                <wp:simplePos x="0" y="0"/>
                <wp:positionH relativeFrom="column">
                  <wp:posOffset>3538220</wp:posOffset>
                </wp:positionH>
                <wp:positionV relativeFrom="paragraph">
                  <wp:posOffset>666198</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AB8ACE1" w14:textId="74F0DF53" w:rsidR="00CB0D40" w:rsidRPr="00F20C0A" w:rsidRDefault="00E901C3" w:rsidP="006310CC">
                            <w:pPr>
                              <w:spacing w:line="240" w:lineRule="auto"/>
                              <w:rPr>
                                <w:rFonts w:cs="Arial"/>
                                <w:color w:val="E7E6E6" w:themeColor="background2"/>
                                <w:sz w:val="26"/>
                                <w:szCs w:val="26"/>
                              </w:rPr>
                            </w:pPr>
                            <w:r>
                              <w:rPr>
                                <w:rFonts w:cs="Arial"/>
                                <w:b/>
                                <w:bCs/>
                                <w:color w:val="E7E6E6" w:themeColor="background2"/>
                                <w:sz w:val="26"/>
                                <w:szCs w:val="26"/>
                              </w:rPr>
                              <w:t>Autres impacts environnementaux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C95F9" id="Zone de texte 3" o:spid="_x0000_s1028" type="#_x0000_t202" style="position:absolute;margin-left:278.6pt;margin-top:52.4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" filled="f" stroked="f" strokeweight=".5pt">
                <v:textbox>
                  <w:txbxContent>
                    <w:p w14:paraId="1AB8ACE1" w14:textId="74F0DF53" w:rsidR="00CB0D40" w:rsidRPr="00F20C0A" w:rsidRDefault="00E901C3" w:rsidP="006310CC">
                      <w:pPr>
                        <w:spacing w:line="240" w:lineRule="auto"/>
                        <w:rPr>
                          <w:rFonts w:cs="Arial"/>
                          <w:color w:val="E7E6E6" w:themeColor="background2"/>
                          <w:sz w:val="26"/>
                          <w:szCs w:val="26"/>
                        </w:rPr>
                      </w:pPr>
                      <w:r>
                        <w:rPr>
                          <w:rFonts w:cs="Arial"/>
                          <w:b/>
                          <w:bCs/>
                          <w:color w:val="E7E6E6" w:themeColor="background2"/>
                          <w:sz w:val="26"/>
                          <w:szCs w:val="26"/>
                        </w:rPr>
                        <w:t>Autres impacts environnementaux</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82561E0" wp14:editId="4C7A5323">
                <wp:simplePos x="0" y="0"/>
                <wp:positionH relativeFrom="margin">
                  <wp:posOffset>3522924</wp:posOffset>
                </wp:positionH>
                <wp:positionV relativeFrom="paragraph">
                  <wp:posOffset>388565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30B3D60" w14:textId="083B0FBB" w:rsidR="00CB0D40" w:rsidRPr="00F40691" w:rsidRDefault="00CB0D40">
                            <w:pPr>
                              <w:rPr>
                                <w:rFonts w:cs="Arial"/>
                                <w:color w:val="E7E6E6" w:themeColor="background2"/>
                              </w:rPr>
                            </w:pPr>
                            <w:r w:rsidRPr="00F40691">
                              <w:rPr>
                                <w:rFonts w:cs="Arial"/>
                                <w:color w:val="E7E6E6" w:themeColor="background2"/>
                              </w:rPr>
                              <w:t>Formulaire d’</w:t>
                            </w:r>
                            <w:r w:rsidR="00E901C3">
                              <w:rPr>
                                <w:rFonts w:cs="Arial"/>
                                <w:color w:val="E7E6E6" w:themeColor="background2"/>
                              </w:rPr>
                              <w:t>impact</w:t>
                            </w:r>
                            <w:r w:rsidR="00CC6E4E">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w:t>
                            </w:r>
                            <w:r w:rsidR="00E901C3">
                              <w:rPr>
                                <w:rFonts w:cs="Arial"/>
                                <w:color w:val="E7E6E6" w:themeColor="background2"/>
                              </w:rPr>
                              <w:t>M18e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61E0" id="Zone de texte 2" o:spid="_x0000_s1029" type="#_x0000_t202" style="position:absolute;margin-left:277.4pt;margin-top:30.6pt;width:318.55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" filled="f" stroked="f" strokeweight=".5pt">
                <v:textbox>
                  <w:txbxContent>
                    <w:p w14:paraId="130B3D60" w14:textId="083B0FBB" w:rsidR="00CB0D40" w:rsidRPr="00F40691" w:rsidRDefault="00CB0D40">
                      <w:pPr>
                        <w:rPr>
                          <w:rFonts w:cs="Arial"/>
                          <w:color w:val="E7E6E6" w:themeColor="background2"/>
                        </w:rPr>
                      </w:pPr>
                      <w:r w:rsidRPr="00F40691">
                        <w:rPr>
                          <w:rFonts w:cs="Arial"/>
                          <w:color w:val="E7E6E6" w:themeColor="background2"/>
                        </w:rPr>
                        <w:t>Formulaire d’</w:t>
                      </w:r>
                      <w:r w:rsidR="00E901C3">
                        <w:rPr>
                          <w:rFonts w:cs="Arial"/>
                          <w:color w:val="E7E6E6" w:themeColor="background2"/>
                        </w:rPr>
                        <w:t>impact</w:t>
                      </w:r>
                      <w:r w:rsidR="00CC6E4E">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w:t>
                      </w:r>
                      <w:r w:rsidR="00E901C3">
                        <w:rPr>
                          <w:rFonts w:cs="Arial"/>
                          <w:color w:val="E7E6E6" w:themeColor="background2"/>
                        </w:rPr>
                        <w:t>M18e</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68494000" wp14:editId="679F7703">
                <wp:simplePos x="0" y="0"/>
                <wp:positionH relativeFrom="margin">
                  <wp:posOffset>7294880</wp:posOffset>
                </wp:positionH>
                <wp:positionV relativeFrom="margin">
                  <wp:posOffset>-3387090</wp:posOffset>
                </wp:positionV>
                <wp:extent cx="880745" cy="8434705"/>
                <wp:effectExtent l="0" t="5080" r="9525" b="9525"/>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0745" cy="8434705"/>
                        </a:xfrm>
                        <a:prstGeom prst="roundRect">
                          <a:avLst>
                            <a:gd name="adj" fmla="val 0"/>
                          </a:avLst>
                        </a:prstGeom>
                        <a:solidFill>
                          <a:schemeClr val="accent1"/>
                        </a:solidFill>
                      </wps:spPr>
                      <wps:txbx>
                        <w:txbxContent>
                          <w:p w14:paraId="3AFA5DEA" w14:textId="77777777" w:rsidR="00CB0D40" w:rsidRDefault="00CB0D40" w:rsidP="00D41107">
                            <w:pPr>
                              <w:rPr>
                                <w:rFonts w:ascii="Open Sans" w:eastAsiaTheme="majorEastAsia" w:hAnsi="Open Sans" w:cs="Open Sans"/>
                                <w:color w:val="FFFFFF" w:themeColor="background1"/>
                                <w:sz w:val="32"/>
                                <w:szCs w:val="32"/>
                              </w:rPr>
                            </w:pPr>
                          </w:p>
                          <w:p w14:paraId="31F19D2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494000" id="Rectangle : coins arrondis 306" o:spid="_x0000_s1030" style="position:absolute;margin-left:574.4pt;margin-top:-266.7pt;width:69.35pt;height:664.1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" o:allowincell="f" fillcolor="#4472c4 [3204]" stroked="f">
                <v:textbox>
                  <w:txbxContent>
                    <w:p w14:paraId="3AFA5DEA" w14:textId="77777777" w:rsidR="00CB0D40" w:rsidRDefault="00CB0D40" w:rsidP="00D41107">
                      <w:pPr>
                        <w:rPr>
                          <w:rFonts w:ascii="Open Sans" w:eastAsiaTheme="majorEastAsia" w:hAnsi="Open Sans" w:cs="Open Sans"/>
                          <w:color w:val="FFFFFF" w:themeColor="background1"/>
                          <w:sz w:val="32"/>
                          <w:szCs w:val="32"/>
                        </w:rPr>
                      </w:pPr>
                    </w:p>
                    <w:p w14:paraId="31F19D25" w14:textId="77777777" w:rsidR="00CB0D40" w:rsidRPr="006E7C67" w:rsidRDefault="00CB0D40" w:rsidP="004E4DDE">
                      <w:pPr>
                        <w:pStyle w:val="Normalformulaire"/>
                      </w:pPr>
                    </w:p>
                  </w:txbxContent>
                </v:textbox>
                <w10:wrap type="square" anchorx="margin" anchory="margin"/>
              </v:roundrect>
            </w:pict>
          </mc:Fallback>
        </mc:AlternateContent>
      </w:r>
      <w:r w:rsidR="00D90536">
        <w:rPr>
          <w:noProof/>
        </w:rPr>
        <w:drawing>
          <wp:inline distT="0" distB="0" distL="0" distR="0" wp14:anchorId="0178BDA6" wp14:editId="6E1D5A4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B33F5B2" w14:textId="77777777" w:rsidR="006E551A" w:rsidRDefault="006E551A" w:rsidP="00016D85">
      <w:pPr>
        <w:pStyle w:val="InfoSection"/>
      </w:pPr>
      <w:r w:rsidRPr="00A44C40">
        <w:t>Renseignements</w:t>
      </w:r>
    </w:p>
    <w:p w14:paraId="1365ADB8" w14:textId="77777777" w:rsidR="006E551A" w:rsidRDefault="006E551A" w:rsidP="00016D85">
      <w:pPr>
        <w:pStyle w:val="InfoTitre"/>
      </w:pPr>
      <w:r>
        <w:t>Portée du formulaire</w:t>
      </w:r>
    </w:p>
    <w:p w14:paraId="2FCCEF7B" w14:textId="78093D93" w:rsidR="00E901C3" w:rsidRPr="00E901C3" w:rsidRDefault="00E901C3" w:rsidP="00E901C3">
      <w:pPr>
        <w:pStyle w:val="InfoTitre"/>
        <w:rPr>
          <w:i w:val="0"/>
          <w:color w:val="000000"/>
          <w:sz w:val="22"/>
          <w:szCs w:val="18"/>
          <w:shd w:val="clear" w:color="auto" w:fill="FFFFFF"/>
        </w:rPr>
      </w:pPr>
      <w:r w:rsidRPr="00E901C3">
        <w:rPr>
          <w:i w:val="0"/>
          <w:color w:val="000000"/>
          <w:sz w:val="22"/>
          <w:szCs w:val="18"/>
          <w:shd w:val="clear" w:color="auto" w:fill="FFFFFF"/>
        </w:rPr>
        <w:t xml:space="preserve">Ce formulaire vise à fournir les informations exigées à l’article 18 du </w:t>
      </w:r>
      <w:r w:rsidRPr="00E901C3">
        <w:rPr>
          <w:iCs/>
          <w:color w:val="000000"/>
          <w:sz w:val="22"/>
          <w:szCs w:val="18"/>
          <w:shd w:val="clear" w:color="auto" w:fill="FFFFFF"/>
        </w:rPr>
        <w:t>Règlement sur l’encadrement d’activités en fonction de leur impact sur l’environnement</w:t>
      </w:r>
      <w:r w:rsidR="005C68E7">
        <w:rPr>
          <w:i w:val="0"/>
          <w:color w:val="000000"/>
          <w:sz w:val="22"/>
          <w:szCs w:val="18"/>
          <w:shd w:val="clear" w:color="auto" w:fill="FFFFFF"/>
        </w:rPr>
        <w:t xml:space="preserve"> </w:t>
      </w:r>
      <w:r w:rsidR="006754D8">
        <w:rPr>
          <w:i w:val="0"/>
          <w:color w:val="000000"/>
          <w:sz w:val="22"/>
          <w:szCs w:val="18"/>
          <w:shd w:val="clear" w:color="auto" w:fill="FFFFFF"/>
        </w:rPr>
        <w:t>(</w:t>
      </w:r>
      <w:r w:rsidR="005C68E7">
        <w:rPr>
          <w:i w:val="0"/>
          <w:color w:val="000000"/>
          <w:sz w:val="22"/>
          <w:szCs w:val="18"/>
          <w:shd w:val="clear" w:color="auto" w:fill="FFFFFF"/>
        </w:rPr>
        <w:t>REAFIE</w:t>
      </w:r>
      <w:r w:rsidR="000626AC">
        <w:rPr>
          <w:i w:val="0"/>
          <w:color w:val="000000"/>
          <w:sz w:val="22"/>
          <w:szCs w:val="18"/>
          <w:shd w:val="clear" w:color="auto" w:fill="FFFFFF"/>
        </w:rPr>
        <w:t>)</w:t>
      </w:r>
      <w:r w:rsidR="005C68E7">
        <w:rPr>
          <w:i w:val="0"/>
          <w:color w:val="000000"/>
          <w:sz w:val="22"/>
          <w:szCs w:val="18"/>
          <w:shd w:val="clear" w:color="auto" w:fill="FFFFFF"/>
        </w:rPr>
        <w:t>,</w:t>
      </w:r>
      <w:r w:rsidRPr="00E901C3">
        <w:rPr>
          <w:i w:val="0"/>
          <w:color w:val="000000"/>
          <w:sz w:val="22"/>
          <w:szCs w:val="18"/>
          <w:shd w:val="clear" w:color="auto" w:fill="FFFFFF"/>
        </w:rPr>
        <w:t xml:space="preserve"> quant aux </w:t>
      </w:r>
      <w:r w:rsidRPr="00292B88">
        <w:rPr>
          <w:b/>
          <w:bCs/>
          <w:i w:val="0"/>
          <w:color w:val="000000"/>
          <w:sz w:val="22"/>
          <w:szCs w:val="18"/>
          <w:shd w:val="clear" w:color="auto" w:fill="FFFFFF"/>
        </w:rPr>
        <w:t>autres impacts environnementaux, non déclarés dans un formulaire d’impact</w:t>
      </w:r>
      <w:r w:rsidR="00D31569" w:rsidRPr="00292B88">
        <w:rPr>
          <w:b/>
          <w:bCs/>
          <w:i w:val="0"/>
          <w:color w:val="000000"/>
          <w:sz w:val="22"/>
          <w:szCs w:val="18"/>
          <w:shd w:val="clear" w:color="auto" w:fill="FFFFFF"/>
        </w:rPr>
        <w:t>s</w:t>
      </w:r>
      <w:r w:rsidRPr="00292B88">
        <w:rPr>
          <w:b/>
          <w:bCs/>
          <w:i w:val="0"/>
          <w:color w:val="000000"/>
          <w:sz w:val="22"/>
          <w:szCs w:val="18"/>
          <w:shd w:val="clear" w:color="auto" w:fill="FFFFFF"/>
        </w:rPr>
        <w:t xml:space="preserve"> spécifique</w:t>
      </w:r>
      <w:r w:rsidRPr="00E901C3">
        <w:rPr>
          <w:i w:val="0"/>
          <w:color w:val="000000"/>
          <w:sz w:val="22"/>
          <w:szCs w:val="18"/>
          <w:shd w:val="clear" w:color="auto" w:fill="FFFFFF"/>
        </w:rPr>
        <w:t>, qui pourraient être générés dans le cadre d’une nouvelle demande d’autorisation ou d’une modification d’autorisation.</w:t>
      </w:r>
    </w:p>
    <w:p w14:paraId="07072138" w14:textId="77777777" w:rsidR="00E901C3" w:rsidRDefault="00E901C3" w:rsidP="00E901C3">
      <w:pPr>
        <w:pStyle w:val="InfoTitre"/>
        <w:rPr>
          <w:i w:val="0"/>
          <w:color w:val="000000"/>
          <w:sz w:val="22"/>
          <w:szCs w:val="18"/>
          <w:shd w:val="clear" w:color="auto" w:fill="FFFFFF"/>
        </w:rPr>
      </w:pPr>
      <w:r w:rsidRPr="00E901C3">
        <w:rPr>
          <w:i w:val="0"/>
          <w:color w:val="000000"/>
          <w:sz w:val="22"/>
          <w:szCs w:val="18"/>
          <w:shd w:val="clear" w:color="auto" w:fill="FFFFFF"/>
        </w:rPr>
        <w:t xml:space="preserve">Ce formulaire doit faire état des impacts du projet et de toutes les activités qu’il le compose. Ce formulaire ne vise pas les activités exemptées ou faisant l’objet d’une déclaration de conformité. </w:t>
      </w:r>
    </w:p>
    <w:p w14:paraId="541F0244" w14:textId="3D2D1EE6" w:rsidR="006E551A" w:rsidRPr="00573676" w:rsidRDefault="006E551A" w:rsidP="00E901C3">
      <w:pPr>
        <w:pStyle w:val="InfoTitre"/>
      </w:pPr>
      <w:r w:rsidRPr="00573676">
        <w:t>Fournir les renseignements demandés</w:t>
      </w:r>
    </w:p>
    <w:p w14:paraId="44A6DA6C" w14:textId="77777777" w:rsidR="00884ABD" w:rsidRDefault="00884ABD" w:rsidP="00016D85">
      <w:pPr>
        <w:pStyle w:val="InfoTexte"/>
        <w:rPr>
          <w:lang w:eastAsia="fr-CA"/>
        </w:rPr>
      </w:pPr>
      <w:r>
        <w:rPr>
          <w:lang w:eastAsia="fr-CA"/>
        </w:rPr>
        <w:t>Vous devez répondre à toutes les questions à moins d’indication contraire.</w:t>
      </w:r>
    </w:p>
    <w:p w14:paraId="50163467" w14:textId="29D8C44E"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5279A">
        <w:rPr>
          <w:rFonts w:cs="Arial"/>
          <w:szCs w:val="22"/>
        </w:rPr>
        <w:t>renseignements.</w:t>
      </w:r>
      <w:r w:rsidR="0095279A">
        <w:rPr>
          <w:rFonts w:cs="Arial"/>
          <w:szCs w:val="22"/>
        </w:rPr>
        <w:t xml:space="preserve"> </w:t>
      </w:r>
      <w:r w:rsidR="0095279A" w:rsidRPr="0095279A">
        <w:rPr>
          <w:rFonts w:cs="Arial"/>
          <w:szCs w:val="22"/>
        </w:rPr>
        <w:t>L’indication de la section n’est pas requise si un document a moins de cinq pages et qu’il concerne uniquement le sujet de la question. Dans ce cas, indiquez «</w:t>
      </w:r>
      <w:r w:rsidR="002405F2">
        <w:rPr>
          <w:rFonts w:cs="Arial"/>
          <w:szCs w:val="22"/>
        </w:rPr>
        <w:t> </w:t>
      </w:r>
      <w:r w:rsidR="0095279A" w:rsidRPr="0095279A">
        <w:rPr>
          <w:rFonts w:cs="Arial"/>
          <w:szCs w:val="22"/>
        </w:rPr>
        <w:t>Voir tout le document</w:t>
      </w:r>
      <w:r w:rsidR="002405F2">
        <w:rPr>
          <w:rFonts w:cs="Arial"/>
          <w:szCs w:val="22"/>
        </w:rPr>
        <w:t> </w:t>
      </w:r>
      <w:r w:rsidR="0095279A" w:rsidRPr="0095279A">
        <w:rPr>
          <w:rFonts w:cs="Arial"/>
          <w:szCs w:val="22"/>
        </w:rPr>
        <w:t>».</w:t>
      </w:r>
    </w:p>
    <w:p w14:paraId="790F6498" w14:textId="2FC44287" w:rsidR="0095279A" w:rsidRDefault="00AA6EF5" w:rsidP="00C43288">
      <w:pPr>
        <w:pStyle w:val="InfoTexte"/>
        <w:rPr>
          <w:rFonts w:cs="Arial"/>
          <w:szCs w:val="22"/>
        </w:rPr>
      </w:pPr>
      <w:r w:rsidRPr="00AA6EF5">
        <w:rPr>
          <w:rFonts w:cs="Arial"/>
          <w:szCs w:val="22"/>
        </w:rPr>
        <w:t xml:space="preserve">Pour plus de précision sur les termes utilisés, référez-vous au </w:t>
      </w:r>
      <w:hyperlink r:id="rId12" w:tgtFrame="_blank" w:history="1">
        <w:r w:rsidRPr="00AA6EF5">
          <w:rPr>
            <w:rStyle w:val="Lienhypertexte"/>
            <w:rFonts w:cs="Arial"/>
            <w:szCs w:val="22"/>
          </w:rPr>
          <w:t>Lexique des autorisations ministérielles et des déclarations de conformité</w:t>
        </w:r>
      </w:hyperlink>
      <w:r w:rsidRPr="00AA6EF5">
        <w:rPr>
          <w:rFonts w:cs="Arial"/>
          <w:szCs w:val="22"/>
        </w:rPr>
        <w:t>.</w:t>
      </w:r>
    </w:p>
    <w:p w14:paraId="5A344E5E" w14:textId="77777777" w:rsidR="00075D4A" w:rsidRDefault="00075D4A" w:rsidP="00016D85">
      <w:pPr>
        <w:pStyle w:val="InfoTitre"/>
      </w:pPr>
      <w:r>
        <w:t>Consignes particulières</w:t>
      </w:r>
    </w:p>
    <w:p w14:paraId="01359C40" w14:textId="75B8E06D" w:rsidR="00E901C3" w:rsidRPr="00E901C3" w:rsidRDefault="00E901C3" w:rsidP="00147FEF">
      <w:pPr>
        <w:pStyle w:val="Normalformulaire"/>
        <w:rPr>
          <w:rFonts w:cs="Open Sans"/>
          <w:color w:val="000000"/>
          <w:szCs w:val="18"/>
          <w:shd w:val="clear" w:color="auto" w:fill="FFFFFF"/>
          <w:lang w:eastAsia="fr-CA"/>
        </w:rPr>
      </w:pPr>
      <w:r w:rsidRPr="00E901C3">
        <w:rPr>
          <w:rFonts w:cs="Open Sans"/>
          <w:color w:val="000000"/>
          <w:szCs w:val="18"/>
          <w:shd w:val="clear" w:color="auto" w:fill="FFFFFF"/>
          <w:lang w:eastAsia="fr-CA"/>
        </w:rPr>
        <w:t>L’article 18 du REAFIE inclut tout contaminant susceptible d’être rejeté ainsi que tout impact anticipé sur l’environnement</w:t>
      </w:r>
      <w:r w:rsidR="00147FEF">
        <w:rPr>
          <w:vertAlign w:val="superscript"/>
        </w:rPr>
        <w:fldChar w:fldCharType="begin"/>
      </w:r>
      <w:r w:rsidR="00147FEF">
        <w:rPr>
          <w:vertAlign w:val="superscript"/>
        </w:rPr>
        <w:instrText xml:space="preserve"> AUTOTEXTLIST  \s "NoStyle" \t "Pour plus de précisions, consultez le lexique à la fin du formulaire." \* MERGEFORMAT </w:instrText>
      </w:r>
      <w:r w:rsidR="00147FEF">
        <w:rPr>
          <w:vertAlign w:val="superscript"/>
        </w:rPr>
        <w:fldChar w:fldCharType="separate"/>
      </w:r>
      <w:r w:rsidR="00147FEF">
        <w:rPr>
          <w:vertAlign w:val="superscript"/>
        </w:rPr>
        <w:fldChar w:fldCharType="end"/>
      </w:r>
      <w:r w:rsidRPr="00E901C3">
        <w:rPr>
          <w:rFonts w:cs="Open Sans"/>
          <w:color w:val="000000"/>
          <w:szCs w:val="18"/>
          <w:shd w:val="clear" w:color="auto" w:fill="FFFFFF"/>
          <w:lang w:eastAsia="fr-CA"/>
        </w:rPr>
        <w:t>, sans égard à la quantité, à la concentration et à la gravité des impacts. Les exemples indiqués dans ce formulaire ne constituent pas une liste exhaustive.</w:t>
      </w:r>
    </w:p>
    <w:p w14:paraId="00B7EB0B" w14:textId="54560CF3" w:rsidR="00E901C3" w:rsidRPr="00E901C3" w:rsidRDefault="00E901C3" w:rsidP="00C95F8B">
      <w:pPr>
        <w:rPr>
          <w:rFonts w:cs="Open Sans"/>
          <w:color w:val="000000"/>
          <w:szCs w:val="18"/>
          <w:shd w:val="clear" w:color="auto" w:fill="FFFFFF"/>
          <w:lang w:eastAsia="fr-CA"/>
        </w:rPr>
      </w:pPr>
      <w:r w:rsidRPr="00E901C3">
        <w:rPr>
          <w:rFonts w:cs="Open Sans"/>
          <w:color w:val="000000"/>
          <w:szCs w:val="18"/>
          <w:shd w:val="clear" w:color="auto" w:fill="FFFFFF"/>
          <w:lang w:eastAsia="fr-CA"/>
        </w:rPr>
        <w:t>Notez que les mesures d’atténuation, de remise en état, de surveillance, de suivi, d’entretien et de contrôle doivent être décrites. En effet, la description des mesures retenues doit prévoir la description de l’emplacement, la période de mise en place, les objectifs visés, etc. Dans les cas où les méthodes de travail ou les mesures d’atténuation sont laissées au choix de l’entrepreneur, vous devez tout de même décrire les impacts et les seuils ou les normes à respecter. Les réponses de type «</w:t>
      </w:r>
      <w:r w:rsidR="00814C98">
        <w:rPr>
          <w:rFonts w:cs="Open Sans"/>
          <w:color w:val="000000"/>
          <w:szCs w:val="18"/>
          <w:shd w:val="clear" w:color="auto" w:fill="FFFFFF"/>
          <w:lang w:eastAsia="fr-CA"/>
        </w:rPr>
        <w:t> </w:t>
      </w:r>
      <w:r w:rsidRPr="00E901C3">
        <w:rPr>
          <w:rFonts w:cs="Open Sans"/>
          <w:color w:val="000000"/>
          <w:szCs w:val="18"/>
          <w:shd w:val="clear" w:color="auto" w:fill="FFFFFF"/>
          <w:lang w:eastAsia="fr-CA"/>
        </w:rPr>
        <w:t>à venir</w:t>
      </w:r>
      <w:r w:rsidR="00814C98">
        <w:rPr>
          <w:rFonts w:cs="Open Sans"/>
          <w:color w:val="000000"/>
          <w:szCs w:val="18"/>
          <w:shd w:val="clear" w:color="auto" w:fill="FFFFFF"/>
          <w:lang w:eastAsia="fr-CA"/>
        </w:rPr>
        <w:t> </w:t>
      </w:r>
      <w:r w:rsidRPr="00E901C3">
        <w:rPr>
          <w:rFonts w:cs="Open Sans"/>
          <w:color w:val="000000"/>
          <w:szCs w:val="18"/>
          <w:shd w:val="clear" w:color="auto" w:fill="FFFFFF"/>
          <w:lang w:eastAsia="fr-CA"/>
        </w:rPr>
        <w:t>» ou «</w:t>
      </w:r>
      <w:r w:rsidR="00814C98">
        <w:rPr>
          <w:rFonts w:cs="Open Sans"/>
          <w:color w:val="000000"/>
          <w:szCs w:val="18"/>
          <w:shd w:val="clear" w:color="auto" w:fill="FFFFFF"/>
          <w:lang w:eastAsia="fr-CA"/>
        </w:rPr>
        <w:t> </w:t>
      </w:r>
      <w:r w:rsidRPr="00E901C3">
        <w:rPr>
          <w:rFonts w:cs="Open Sans"/>
          <w:color w:val="000000"/>
          <w:szCs w:val="18"/>
          <w:shd w:val="clear" w:color="auto" w:fill="FFFFFF"/>
          <w:lang w:eastAsia="fr-CA"/>
        </w:rPr>
        <w:t>à déterminer dans un plan de gestion environnemental</w:t>
      </w:r>
      <w:r w:rsidR="00814C98">
        <w:rPr>
          <w:rFonts w:cs="Open Sans"/>
          <w:color w:val="000000"/>
          <w:szCs w:val="18"/>
          <w:shd w:val="clear" w:color="auto" w:fill="FFFFFF"/>
          <w:lang w:eastAsia="fr-CA"/>
        </w:rPr>
        <w:t> </w:t>
      </w:r>
      <w:r w:rsidRPr="00E901C3">
        <w:rPr>
          <w:rFonts w:cs="Open Sans"/>
          <w:color w:val="000000"/>
          <w:szCs w:val="18"/>
          <w:shd w:val="clear" w:color="auto" w:fill="FFFFFF"/>
          <w:lang w:eastAsia="fr-CA"/>
        </w:rPr>
        <w:t xml:space="preserve">» ne sont pas recevables (art. 16(5) REAFIE). </w:t>
      </w:r>
    </w:p>
    <w:p w14:paraId="18A66F5B" w14:textId="4E9C4F99" w:rsidR="00C43288" w:rsidRPr="00C43288" w:rsidRDefault="00E901C3" w:rsidP="00C95F8B">
      <w:pPr>
        <w:rPr>
          <w:rFonts w:cs="Open Sans"/>
          <w:color w:val="000000"/>
          <w:szCs w:val="18"/>
          <w:shd w:val="clear" w:color="auto" w:fill="FFFFFF"/>
          <w:lang w:eastAsia="fr-CA"/>
        </w:rPr>
      </w:pPr>
      <w:r w:rsidRPr="00E901C3">
        <w:rPr>
          <w:rFonts w:cs="Open Sans"/>
          <w:color w:val="000000"/>
          <w:szCs w:val="18"/>
          <w:shd w:val="clear" w:color="auto" w:fill="FFFFFF"/>
          <w:lang w:eastAsia="fr-CA"/>
        </w:rPr>
        <w:t xml:space="preserve">Vous trouverez à la section </w:t>
      </w:r>
      <w:r w:rsidRPr="00E901C3">
        <w:rPr>
          <w:rFonts w:cs="Open Sans"/>
          <w:b/>
          <w:bCs/>
          <w:color w:val="000000"/>
          <w:szCs w:val="18"/>
          <w:shd w:val="clear" w:color="auto" w:fill="FFFFFF"/>
          <w:lang w:eastAsia="fr-CA"/>
        </w:rPr>
        <w:t>Consignes supplémentaires</w:t>
      </w:r>
      <w:r>
        <w:rPr>
          <w:rFonts w:cs="Open Sans"/>
          <w:color w:val="000000"/>
          <w:szCs w:val="18"/>
          <w:shd w:val="clear" w:color="auto" w:fill="FFFFFF"/>
          <w:lang w:eastAsia="fr-CA"/>
        </w:rPr>
        <w:t>, à la fin du formulaire</w:t>
      </w:r>
      <w:r w:rsidRPr="00E901C3">
        <w:rPr>
          <w:rFonts w:cs="Open Sans"/>
          <w:color w:val="000000"/>
          <w:szCs w:val="18"/>
          <w:shd w:val="clear" w:color="auto" w:fill="FFFFFF"/>
          <w:lang w:eastAsia="fr-CA"/>
        </w:rPr>
        <w:t xml:space="preserve">, un tableau regroupant plusieurs points à considérer dans la description des mesures d’atténuation, de remise en état, de suivi, d’entretien, de surveillance et de contrôle. </w:t>
      </w:r>
    </w:p>
    <w:p w14:paraId="440AC4CF" w14:textId="77777777" w:rsidR="008D093E" w:rsidRPr="00D34FF0" w:rsidRDefault="008D093E" w:rsidP="00016D85">
      <w:pPr>
        <w:pStyle w:val="InfoSection"/>
      </w:pPr>
      <w:r w:rsidRPr="00D34FF0">
        <w:lastRenderedPageBreak/>
        <w:t>Références</w:t>
      </w:r>
    </w:p>
    <w:p w14:paraId="536E5BAA" w14:textId="77777777" w:rsidR="00F475C7" w:rsidRPr="00CF1323" w:rsidRDefault="00F475C7" w:rsidP="00F475C7">
      <w:pPr>
        <w:pStyle w:val="InfoTitre"/>
      </w:pPr>
      <w:bookmarkStart w:id="0" w:name="_Toc83125236"/>
      <w:bookmarkStart w:id="1" w:name="_Toc116631281"/>
      <w:r w:rsidRPr="00CF1323">
        <w:t>Lois et règlements liés au présent formulaire </w:t>
      </w:r>
    </w:p>
    <w:p w14:paraId="4BBF61B3" w14:textId="77777777" w:rsidR="00F475C7" w:rsidRPr="000D74BA" w:rsidRDefault="00F475C7" w:rsidP="00F475C7">
      <w:pPr>
        <w:spacing w:after="0"/>
        <w:rPr>
          <w:lang w:eastAsia="fr-CA"/>
        </w:rPr>
      </w:pPr>
      <w:r w:rsidRPr="000D74BA">
        <w:rPr>
          <w:lang w:eastAsia="fr-CA"/>
        </w:rPr>
        <w:t xml:space="preserve">Site Web du Gouvernement du Québec – </w:t>
      </w:r>
      <w:hyperlink r:id="rId13" w:history="1">
        <w:r w:rsidRPr="000D74BA">
          <w:rPr>
            <w:rStyle w:val="Lienhypertexte"/>
            <w:lang w:eastAsia="fr-CA"/>
          </w:rPr>
          <w:t>Lois et règlements du ministère</w:t>
        </w:r>
      </w:hyperlink>
      <w:r w:rsidRPr="000D74BA">
        <w:rPr>
          <w:lang w:eastAsia="fr-CA"/>
        </w:rPr>
        <w:t>, plus précisément :</w:t>
      </w:r>
    </w:p>
    <w:p w14:paraId="0813DACF" w14:textId="77777777" w:rsidR="00F475C7" w:rsidRPr="009646EC" w:rsidRDefault="00F475C7" w:rsidP="00F475C7">
      <w:pPr>
        <w:pStyle w:val="Questionliste"/>
        <w:rPr>
          <w:rFonts w:cs="Arial"/>
          <w:lang w:eastAsia="fr-CA"/>
        </w:rPr>
      </w:pPr>
      <w:r w:rsidRPr="00ED1A69">
        <w:rPr>
          <w:rFonts w:cs="Arial"/>
          <w:i/>
          <w:iCs/>
          <w:lang w:eastAsia="fr-CA"/>
        </w:rPr>
        <w:t>Loi sur la qualité de l’environnement</w:t>
      </w:r>
      <w:r w:rsidRPr="009646EC">
        <w:rPr>
          <w:rFonts w:cs="Arial"/>
          <w:lang w:eastAsia="fr-CA"/>
        </w:rPr>
        <w:t xml:space="preserve"> (RLRQ, chapitre Q-2) – ci-après appelée la LQE</w:t>
      </w:r>
    </w:p>
    <w:p w14:paraId="7CBDF550" w14:textId="77777777" w:rsidR="00F475C7" w:rsidRPr="009646EC" w:rsidRDefault="00F475C7" w:rsidP="00F475C7">
      <w:pPr>
        <w:pStyle w:val="Questionliste"/>
        <w:rPr>
          <w:rFonts w:cs="Arial"/>
          <w:lang w:eastAsia="fr-CA"/>
        </w:rPr>
      </w:pPr>
      <w:r w:rsidRPr="00ED1A69">
        <w:rPr>
          <w:rFonts w:cs="Arial"/>
          <w:i/>
          <w:iCs/>
          <w:lang w:eastAsia="fr-CA"/>
        </w:rPr>
        <w:t>Règlement sur l’encadrement d’activités en fonction de leur impact sur l’environnement</w:t>
      </w:r>
      <w:r w:rsidRPr="009646EC">
        <w:rPr>
          <w:rFonts w:cs="Arial"/>
          <w:lang w:eastAsia="fr-CA"/>
        </w:rPr>
        <w:t xml:space="preserve"> (RLRQ, chapitre Q-2, r. 17.1) – ci-après appelé le REAFIE</w:t>
      </w:r>
    </w:p>
    <w:p w14:paraId="521B8D1C" w14:textId="77777777" w:rsidR="00F475C7" w:rsidRDefault="00F475C7" w:rsidP="00F475C7">
      <w:pPr>
        <w:pStyle w:val="InfoTitre"/>
        <w:keepNext/>
      </w:pPr>
      <w:bookmarkStart w:id="2" w:name="_Toc79478575"/>
      <w:bookmarkStart w:id="3" w:name="_Toc80708750"/>
      <w:r w:rsidRPr="008D093E">
        <w:t>Documents de soutien, guides et outils de référence</w:t>
      </w:r>
      <w:bookmarkEnd w:id="2"/>
      <w:bookmarkEnd w:id="3"/>
      <w:r w:rsidRPr="008D093E">
        <w:t xml:space="preserve"> </w:t>
      </w:r>
    </w:p>
    <w:p w14:paraId="06013F52" w14:textId="77777777" w:rsidR="00F475C7" w:rsidRPr="00CA79F0" w:rsidRDefault="00F475C7" w:rsidP="00F475C7">
      <w:pPr>
        <w:pStyle w:val="Normalformulaire"/>
        <w:keepNext/>
        <w:rPr>
          <w:b/>
          <w:bCs w:val="0"/>
          <w:lang w:eastAsia="fr-CA"/>
        </w:rPr>
      </w:pPr>
      <w:r w:rsidRPr="00CA79F0">
        <w:rPr>
          <w:b/>
          <w:bCs w:val="0"/>
          <w:lang w:eastAsia="fr-CA"/>
        </w:rPr>
        <w:t>Pour le processus d’autorisation :</w:t>
      </w:r>
    </w:p>
    <w:p w14:paraId="78E6DF96" w14:textId="77777777" w:rsidR="00F475C7" w:rsidRPr="009F2AFB" w:rsidRDefault="00F475C7" w:rsidP="00F475C7">
      <w:pPr>
        <w:spacing w:after="0"/>
        <w:ind w:left="567"/>
        <w:rPr>
          <w:lang w:eastAsia="fr-CA"/>
        </w:rPr>
      </w:pPr>
      <w:r w:rsidRPr="009F2AFB">
        <w:rPr>
          <w:lang w:eastAsia="fr-CA"/>
        </w:rPr>
        <w:t xml:space="preserve">Site Web du ministère – </w:t>
      </w:r>
      <w:hyperlink r:id="rId14" w:tgtFrame="_blank" w:history="1">
        <w:r w:rsidRPr="00CE4B98">
          <w:rPr>
            <w:i/>
            <w:iCs/>
            <w:color w:val="0563C1"/>
            <w:u w:val="single"/>
            <w:lang w:eastAsia="fr-CA"/>
          </w:rPr>
          <w:t>Règlement sur l’encadrement d’activités en fonction de leur impact sur l’environnement</w:t>
        </w:r>
        <w:r w:rsidRPr="00E66200">
          <w:rPr>
            <w:color w:val="0563C1"/>
            <w:u w:val="single"/>
            <w:lang w:eastAsia="fr-CA"/>
          </w:rPr>
          <w:t xml:space="preserve"> (REAFIE)</w:t>
        </w:r>
      </w:hyperlink>
      <w:r w:rsidRPr="000D74BA">
        <w:rPr>
          <w:lang w:eastAsia="fr-CA"/>
        </w:rPr>
        <w:t>, plus précisément :</w:t>
      </w:r>
    </w:p>
    <w:p w14:paraId="762B99C8" w14:textId="77777777" w:rsidR="00F475C7" w:rsidRPr="00A619FA" w:rsidRDefault="00F475C7" w:rsidP="00F475C7">
      <w:pPr>
        <w:pStyle w:val="Questionliste"/>
        <w:spacing w:after="120"/>
        <w:rPr>
          <w:i/>
          <w:iCs/>
        </w:rPr>
      </w:pPr>
      <w:r w:rsidRPr="00A619FA">
        <w:rPr>
          <w:i/>
          <w:iCs/>
        </w:rPr>
        <w:t>Guide de référence du REAFIE</w:t>
      </w:r>
    </w:p>
    <w:bookmarkEnd w:id="0"/>
    <w:bookmarkEnd w:id="1"/>
    <w:p w14:paraId="5BDE0334" w14:textId="77777777" w:rsidR="001D4D46" w:rsidRDefault="0075136B" w:rsidP="0075136B">
      <w:pPr>
        <w:pStyle w:val="Normalformulaire"/>
        <w:keepNext/>
        <w:rPr>
          <w:b/>
          <w:bCs w:val="0"/>
          <w:lang w:eastAsia="fr-CA"/>
        </w:rPr>
      </w:pPr>
      <w:r w:rsidRPr="0075136B">
        <w:rPr>
          <w:b/>
          <w:bCs w:val="0"/>
          <w:lang w:eastAsia="fr-CA"/>
        </w:rPr>
        <w:t>Émission de contaminant</w:t>
      </w:r>
    </w:p>
    <w:p w14:paraId="3B7B36ED" w14:textId="34AF9990" w:rsidR="00573A15" w:rsidRDefault="00BD30AC" w:rsidP="001D4D46">
      <w:pPr>
        <w:rPr>
          <w:lang w:eastAsia="fr-CA"/>
        </w:rPr>
      </w:pPr>
      <w:r>
        <w:rPr>
          <w:lang w:eastAsia="fr-CA"/>
        </w:rPr>
        <w:t xml:space="preserve">Site Web du ministère </w:t>
      </w:r>
      <w:r w:rsidR="00DC47AC" w:rsidRPr="009F2AFB">
        <w:rPr>
          <w:lang w:eastAsia="fr-CA"/>
        </w:rPr>
        <w:t>–</w:t>
      </w:r>
      <w:r>
        <w:rPr>
          <w:lang w:eastAsia="fr-CA"/>
        </w:rPr>
        <w:t xml:space="preserve"> </w:t>
      </w:r>
      <w:hyperlink r:id="rId15" w:history="1">
        <w:r w:rsidR="001D4D46" w:rsidRPr="00BD30AC">
          <w:rPr>
            <w:rStyle w:val="Lienhypertexte"/>
            <w:lang w:eastAsia="fr-CA"/>
          </w:rPr>
          <w:t>Guide d’intervention – Protection des sols et réhabilitation des terrains contaminés</w:t>
        </w:r>
      </w:hyperlink>
    </w:p>
    <w:p w14:paraId="7611F1FC" w14:textId="77777777" w:rsidR="00501ECD" w:rsidRPr="00AF1F5E" w:rsidRDefault="00501ECD" w:rsidP="00501ECD">
      <w:pPr>
        <w:spacing w:after="120" w:line="240" w:lineRule="auto"/>
        <w:ind w:right="17"/>
        <w:textAlignment w:val="baseline"/>
        <w:rPr>
          <w:rFonts w:cstheme="minorHAnsi"/>
          <w:b/>
          <w:bCs/>
        </w:rPr>
      </w:pPr>
      <w:r w:rsidRPr="00AF1F5E">
        <w:rPr>
          <w:rFonts w:cstheme="minorHAnsi"/>
          <w:b/>
          <w:bCs/>
        </w:rPr>
        <w:t>Impacts liés aux changements climatiques</w:t>
      </w:r>
    </w:p>
    <w:p w14:paraId="297D5300" w14:textId="4B79A963" w:rsidR="00501ECD" w:rsidRPr="00501ECD" w:rsidRDefault="00501ECD" w:rsidP="00501ECD">
      <w:r w:rsidRPr="00501ECD">
        <w:t xml:space="preserve">Site Web du ministère </w:t>
      </w:r>
      <w:r w:rsidR="00DC47AC" w:rsidRPr="009F2AFB">
        <w:rPr>
          <w:lang w:eastAsia="fr-CA"/>
        </w:rPr>
        <w:t>–</w:t>
      </w:r>
      <w:r w:rsidRPr="00501ECD">
        <w:t xml:space="preserve"> </w:t>
      </w:r>
      <w:hyperlink r:id="rId16" w:anchor="changements-climatiques" w:history="1">
        <w:r w:rsidRPr="00501ECD">
          <w:rPr>
            <w:rStyle w:val="Lienhypertexte"/>
          </w:rPr>
          <w:t>Autorisation ministérielle</w:t>
        </w:r>
      </w:hyperlink>
      <w:r w:rsidRPr="00501ECD">
        <w:t xml:space="preserve">, plus précisément : </w:t>
      </w:r>
    </w:p>
    <w:p w14:paraId="47E5E39E" w14:textId="77777777" w:rsidR="00501ECD" w:rsidRPr="00501ECD" w:rsidRDefault="00501ECD" w:rsidP="00501ECD">
      <w:pPr>
        <w:pStyle w:val="Questionliste"/>
        <w:rPr>
          <w:i/>
          <w:iCs/>
        </w:rPr>
      </w:pPr>
      <w:r w:rsidRPr="00501ECD">
        <w:rPr>
          <w:i/>
          <w:iCs/>
        </w:rPr>
        <w:t>Guide sur les changements climatiques et l’autorisation ministérielle</w:t>
      </w:r>
    </w:p>
    <w:p w14:paraId="5959FC37" w14:textId="77777777" w:rsidR="00501ECD" w:rsidRPr="00501ECD" w:rsidRDefault="00501ECD" w:rsidP="00501ECD">
      <w:pPr>
        <w:pStyle w:val="Questionliste"/>
      </w:pPr>
      <w:r w:rsidRPr="00501ECD">
        <w:t>Fiche générale de sensibilisation sur les changements climatiques par type de projet</w:t>
      </w:r>
    </w:p>
    <w:p w14:paraId="6C2D9F52" w14:textId="77777777" w:rsidR="00501ECD" w:rsidRDefault="00501ECD" w:rsidP="00501ECD">
      <w:pPr>
        <w:spacing w:after="0" w:line="240" w:lineRule="auto"/>
        <w:ind w:right="15"/>
        <w:textAlignment w:val="baseline"/>
        <w:rPr>
          <w:rFonts w:cstheme="minorHAnsi"/>
        </w:rPr>
      </w:pPr>
    </w:p>
    <w:p w14:paraId="2D4608B9" w14:textId="77777777" w:rsidR="00501ECD" w:rsidRPr="003F633F" w:rsidRDefault="00501ECD" w:rsidP="00501ECD">
      <w:pPr>
        <w:spacing w:after="0" w:line="240" w:lineRule="auto"/>
        <w:ind w:right="15"/>
        <w:textAlignment w:val="baseline"/>
        <w:rPr>
          <w:rFonts w:cstheme="minorHAnsi"/>
        </w:rPr>
      </w:pPr>
      <w:r>
        <w:rPr>
          <w:rFonts w:cstheme="minorHAnsi"/>
        </w:rPr>
        <w:t xml:space="preserve">Site Web du ministère – </w:t>
      </w:r>
      <w:hyperlink r:id="rId17" w:history="1">
        <w:r w:rsidRPr="002E70A3">
          <w:rPr>
            <w:rStyle w:val="Lienhypertexte"/>
            <w:rFonts w:cstheme="minorHAnsi"/>
          </w:rPr>
          <w:t>Gaz à effet de serre (GES)</w:t>
        </w:r>
      </w:hyperlink>
    </w:p>
    <w:p w14:paraId="702D122B" w14:textId="77777777" w:rsidR="00617E4A" w:rsidRDefault="00617E4A" w:rsidP="001D4D46">
      <w:pPr>
        <w:rPr>
          <w:lang w:eastAsia="fr-CA"/>
        </w:rPr>
      </w:pPr>
    </w:p>
    <w:p w14:paraId="62DC4326" w14:textId="70F67F36" w:rsidR="00525F2D" w:rsidRPr="0075136B" w:rsidRDefault="00525F2D" w:rsidP="001D4D46">
      <w:pPr>
        <w:rPr>
          <w:szCs w:val="20"/>
          <w:lang w:eastAsia="fr-CA"/>
        </w:rPr>
      </w:pPr>
      <w:r w:rsidRPr="0075136B">
        <w:rPr>
          <w:bCs/>
          <w:lang w:eastAsia="fr-CA"/>
        </w:rPr>
        <w:br w:type="page"/>
      </w:r>
    </w:p>
    <w:p w14:paraId="2A5C92AF" w14:textId="0A31B6DF" w:rsidR="00F6513D" w:rsidRDefault="00F6513D" w:rsidP="00BF2257">
      <w:pPr>
        <w:pStyle w:val="Section"/>
        <w:rPr>
          <w:rStyle w:val="eop"/>
        </w:rPr>
      </w:pPr>
      <w:r>
        <w:rPr>
          <w:rStyle w:val="eop"/>
        </w:rPr>
        <w:lastRenderedPageBreak/>
        <w:t>Type de demande</w:t>
      </w:r>
    </w:p>
    <w:p w14:paraId="527AF06B" w14:textId="5C6056EE" w:rsidR="00F6513D" w:rsidRDefault="00F6513D" w:rsidP="00F6513D">
      <w:pPr>
        <w:pStyle w:val="Question"/>
      </w:pPr>
      <w:r>
        <w:t>1.1</w:t>
      </w:r>
      <w:r>
        <w:tab/>
      </w:r>
      <w:r w:rsidR="00C91539" w:rsidRPr="00C91539">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91539" w:rsidRPr="00BE48BC" w14:paraId="7C3366C9" w14:textId="77777777" w:rsidTr="005D0DFA">
        <w:trPr>
          <w:trHeight w:val="272"/>
        </w:trPr>
        <w:tc>
          <w:tcPr>
            <w:tcW w:w="1637" w:type="dxa"/>
            <w:shd w:val="clear" w:color="auto" w:fill="D9E2F3" w:themeFill="accent1" w:themeFillTint="33"/>
          </w:tcPr>
          <w:p w14:paraId="1A850592" w14:textId="77777777" w:rsidR="00C91539" w:rsidRPr="00BE48BC" w:rsidRDefault="00130940" w:rsidP="005D0DFA">
            <w:pPr>
              <w:spacing w:after="0"/>
              <w:rPr>
                <w:rFonts w:eastAsia="MS Gothic"/>
                <w:bCs/>
                <w:szCs w:val="20"/>
              </w:rPr>
            </w:pPr>
            <w:sdt>
              <w:sdtPr>
                <w:rPr>
                  <w:rFonts w:eastAsia="MS Gothic"/>
                  <w:bCs/>
                  <w:szCs w:val="20"/>
                </w:rPr>
                <w:id w:val="-631330647"/>
                <w14:checkbox>
                  <w14:checked w14:val="0"/>
                  <w14:checkedState w14:val="2612" w14:font="MS Gothic"/>
                  <w14:uncheckedState w14:val="2610" w14:font="MS Gothic"/>
                </w14:checkbox>
              </w:sdtPr>
              <w:sdtEndPr/>
              <w:sdtContent>
                <w:r w:rsidR="00C91539">
                  <w:rPr>
                    <w:rFonts w:ascii="MS Gothic" w:eastAsia="MS Gothic" w:hAnsi="MS Gothic" w:hint="eastAsia"/>
                    <w:bCs/>
                    <w:szCs w:val="20"/>
                  </w:rPr>
                  <w:t>☐</w:t>
                </w:r>
              </w:sdtContent>
            </w:sdt>
            <w:r w:rsidR="00C91539" w:rsidRPr="00BE48BC">
              <w:rPr>
                <w:rFonts w:eastAsia="MS Gothic"/>
                <w:bCs/>
                <w:szCs w:val="20"/>
              </w:rPr>
              <w:t>Oui</w:t>
            </w:r>
            <w:r w:rsidR="00C91539" w:rsidRPr="00BE48BC">
              <w:rPr>
                <w:rFonts w:eastAsia="MS Gothic"/>
                <w:bCs/>
                <w:szCs w:val="20"/>
              </w:rPr>
              <w:tab/>
              <w:t xml:space="preserve"> </w:t>
            </w:r>
            <w:sdt>
              <w:sdtPr>
                <w:rPr>
                  <w:rFonts w:eastAsia="MS Gothic"/>
                  <w:bCs/>
                  <w:szCs w:val="20"/>
                </w:rPr>
                <w:id w:val="-988705345"/>
                <w14:checkbox>
                  <w14:checked w14:val="0"/>
                  <w14:checkedState w14:val="2612" w14:font="MS Gothic"/>
                  <w14:uncheckedState w14:val="2610" w14:font="MS Gothic"/>
                </w14:checkbox>
              </w:sdtPr>
              <w:sdtEndPr/>
              <w:sdtContent>
                <w:r w:rsidR="00C91539">
                  <w:rPr>
                    <w:rFonts w:ascii="MS Gothic" w:eastAsia="MS Gothic" w:hAnsi="MS Gothic" w:hint="eastAsia"/>
                    <w:bCs/>
                    <w:szCs w:val="20"/>
                  </w:rPr>
                  <w:t>☐</w:t>
                </w:r>
              </w:sdtContent>
            </w:sdt>
            <w:r w:rsidR="00C91539" w:rsidRPr="00BE48BC">
              <w:rPr>
                <w:rFonts w:eastAsia="MS Gothic"/>
                <w:bCs/>
                <w:szCs w:val="20"/>
              </w:rPr>
              <w:t>Non</w:t>
            </w:r>
          </w:p>
        </w:tc>
      </w:tr>
    </w:tbl>
    <w:p w14:paraId="5AFB286D" w14:textId="77777777" w:rsidR="00C91539" w:rsidRPr="004C5DED" w:rsidRDefault="00C91539" w:rsidP="00C91539">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Si vous avez répondu Non, passez à la section 2.</w:t>
      </w:r>
    </w:p>
    <w:p w14:paraId="5568C5D6" w14:textId="7B80884B" w:rsidR="00B6209E" w:rsidRDefault="00C91539" w:rsidP="00B6209E">
      <w:pPr>
        <w:pStyle w:val="Question"/>
      </w:pPr>
      <w:r>
        <w:t>1.2</w:t>
      </w:r>
      <w:r>
        <w:tab/>
      </w:r>
      <w:r w:rsidR="00B6209E">
        <w:t xml:space="preserve">La demande de </w:t>
      </w:r>
      <w:r w:rsidR="00B6209E" w:rsidRPr="787F3146">
        <w:t>modification</w:t>
      </w:r>
      <w:r w:rsidR="00B6209E">
        <w:t xml:space="preserve"> a-t-elle des répercussions</w:t>
      </w:r>
      <w:r w:rsidR="00B6209E" w:rsidRPr="787F3146">
        <w:t xml:space="preserve"> </w:t>
      </w:r>
      <w:r w:rsidR="00B6209E">
        <w:t>ou génère-t-elle d’autres impacts environnementaux</w:t>
      </w:r>
      <w:r w:rsidR="00B6209E" w:rsidRPr="00E8668B">
        <w:t xml:space="preserve"> non déclarés dans un formulaire d’impact</w:t>
      </w:r>
      <w:r w:rsidR="006C123C">
        <w:t>s</w:t>
      </w:r>
      <w:r w:rsidR="00B6209E" w:rsidRPr="00E8668B">
        <w:t xml:space="preserve"> spécifique </w:t>
      </w:r>
      <w:r w:rsidR="00131451" w:rsidRPr="00131451">
        <w:t xml:space="preserve">par rapport à la demande d’origine </w:t>
      </w:r>
      <w:r w:rsidR="00B6209E" w:rsidRPr="787F3146">
        <w:t>(art. 29(</w:t>
      </w:r>
      <w:r w:rsidR="00B6209E">
        <w:t>4</w:t>
      </w:r>
      <w:r w:rsidR="00B6209E" w:rsidRPr="787F3146">
        <w:t>) REAFIE)</w:t>
      </w:r>
      <w:r w:rsidR="00B6209E">
        <w:t>?</w:t>
      </w:r>
    </w:p>
    <w:p w14:paraId="0C432CB0" w14:textId="77777777" w:rsidR="00B6209E" w:rsidRPr="00107A2B" w:rsidRDefault="00B6209E" w:rsidP="00B6209E">
      <w:pPr>
        <w:pStyle w:val="QuestionInfo"/>
      </w:pPr>
      <w:r w:rsidRPr="00327E23">
        <w:t xml:space="preserve">Exemples </w:t>
      </w:r>
      <w:r w:rsidRPr="00107A2B">
        <w:t>d’autres impacts environnementaux :</w:t>
      </w:r>
    </w:p>
    <w:p w14:paraId="5242FCB4" w14:textId="77777777" w:rsidR="00B6209E" w:rsidRPr="00107A2B" w:rsidRDefault="00B6209E" w:rsidP="00B6209E">
      <w:pPr>
        <w:pStyle w:val="Questionliste"/>
      </w:pPr>
      <w:proofErr w:type="gramStart"/>
      <w:r w:rsidRPr="00107A2B">
        <w:t>les</w:t>
      </w:r>
      <w:proofErr w:type="gramEnd"/>
      <w:r w:rsidRPr="00107A2B">
        <w:t xml:space="preserve"> vibrations (travaux de dynamitage, etc.);</w:t>
      </w:r>
    </w:p>
    <w:p w14:paraId="6EE56A3E" w14:textId="77777777" w:rsidR="00B6209E" w:rsidRPr="00107A2B" w:rsidRDefault="00B6209E" w:rsidP="00B6209E">
      <w:pPr>
        <w:pStyle w:val="Questionliste"/>
      </w:pPr>
      <w:r w:rsidRPr="00107A2B">
        <w:t>la pollution lumineuse;</w:t>
      </w:r>
    </w:p>
    <w:p w14:paraId="45AEAF33" w14:textId="77777777" w:rsidR="00B6209E" w:rsidRPr="00107A2B" w:rsidRDefault="00B6209E" w:rsidP="00B6209E">
      <w:pPr>
        <w:pStyle w:val="Questionliste"/>
      </w:pPr>
      <w:proofErr w:type="gramStart"/>
      <w:r w:rsidRPr="00107A2B">
        <w:t>la</w:t>
      </w:r>
      <w:proofErr w:type="gramEnd"/>
      <w:r w:rsidRPr="00107A2B" w:rsidDel="00942808">
        <w:t xml:space="preserve"> </w:t>
      </w:r>
      <w:r w:rsidRPr="00107A2B">
        <w:t>présence de nuisances sur le site (vermine, etc.);</w:t>
      </w:r>
    </w:p>
    <w:p w14:paraId="59841D81" w14:textId="44AE0C15" w:rsidR="00B6209E" w:rsidRPr="00107A2B" w:rsidRDefault="00B6209E" w:rsidP="00B6209E">
      <w:pPr>
        <w:pStyle w:val="Questionliste"/>
      </w:pPr>
      <w:r w:rsidRPr="00107A2B">
        <w:t xml:space="preserve">la présence de zones de contraintes en changements climatiques (ex. : </w:t>
      </w:r>
      <w:r w:rsidR="00ED19D5">
        <w:t>i</w:t>
      </w:r>
      <w:r w:rsidRPr="00107A2B">
        <w:t>lot de chaleur);</w:t>
      </w:r>
    </w:p>
    <w:p w14:paraId="3C6CBFDF" w14:textId="77777777" w:rsidR="00B6209E" w:rsidRPr="00107A2B" w:rsidRDefault="00B6209E" w:rsidP="00B6209E">
      <w:pPr>
        <w:pStyle w:val="Questionliste"/>
      </w:pPr>
      <w:r w:rsidRPr="00107A2B">
        <w:t>les risques technologiques;</w:t>
      </w:r>
    </w:p>
    <w:p w14:paraId="1217C34A" w14:textId="3CBD0DCB" w:rsidR="00B6209E" w:rsidRPr="00107A2B" w:rsidRDefault="00B6209E" w:rsidP="003F286C">
      <w:pPr>
        <w:pStyle w:val="Questionliste"/>
        <w:spacing w:after="240"/>
      </w:pPr>
      <w:proofErr w:type="gramStart"/>
      <w:r w:rsidRPr="00107A2B">
        <w:t>les</w:t>
      </w:r>
      <w:proofErr w:type="gramEnd"/>
      <w:r w:rsidRPr="00107A2B">
        <w:t xml:space="preserve"> impacts sociaux, incluant la consultation autochtone</w:t>
      </w:r>
      <w:r w:rsidR="008B35FD">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23BE8" w14:paraId="5E92D29D" w14:textId="77777777" w:rsidTr="005D0D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7ACE325" w14:textId="77777777" w:rsidR="00823BE8" w:rsidRDefault="00130940" w:rsidP="005D0DFA">
            <w:pPr>
              <w:pStyle w:val="Normalformulaire"/>
              <w:spacing w:after="0"/>
            </w:pPr>
            <w:sdt>
              <w:sdtPr>
                <w:id w:val="1477561874"/>
                <w14:checkbox>
                  <w14:checked w14:val="0"/>
                  <w14:checkedState w14:val="2612" w14:font="MS Gothic"/>
                  <w14:uncheckedState w14:val="2610" w14:font="MS Gothic"/>
                </w14:checkbox>
              </w:sdtPr>
              <w:sdtEndPr/>
              <w:sdtContent>
                <w:r w:rsidR="00823BE8" w:rsidRPr="00431824">
                  <w:rPr>
                    <w:rFonts w:hint="eastAsia"/>
                  </w:rPr>
                  <w:t>☐</w:t>
                </w:r>
              </w:sdtContent>
            </w:sdt>
            <w:r w:rsidR="00823BE8">
              <w:t>Oui</w:t>
            </w:r>
            <w:r w:rsidR="00823BE8">
              <w:tab/>
              <w:t xml:space="preserve"> </w:t>
            </w:r>
            <w:sdt>
              <w:sdtPr>
                <w:id w:val="-408769643"/>
                <w14:checkbox>
                  <w14:checked w14:val="0"/>
                  <w14:checkedState w14:val="2612" w14:font="MS Gothic"/>
                  <w14:uncheckedState w14:val="2610" w14:font="MS Gothic"/>
                </w14:checkbox>
              </w:sdtPr>
              <w:sdtEndPr/>
              <w:sdtContent>
                <w:r w:rsidR="00823BE8" w:rsidRPr="00431824">
                  <w:rPr>
                    <w:rFonts w:hint="eastAsia"/>
                  </w:rPr>
                  <w:t>☐</w:t>
                </w:r>
              </w:sdtContent>
            </w:sdt>
            <w:r w:rsidR="00823BE8">
              <w:t xml:space="preserve">Non, </w:t>
            </w:r>
            <w:sdt>
              <w:sdtPr>
                <w:id w:val="-916328599"/>
                <w:placeholder>
                  <w:docPart w:val="33FF54E025414D67961DF129ACAE7EE9"/>
                </w:placeholder>
                <w:showingPlcHdr/>
              </w:sdtPr>
              <w:sdtEndPr/>
              <w:sdtContent>
                <w:r w:rsidR="00823BE8">
                  <w:rPr>
                    <w:rStyle w:val="Textedelespacerserv"/>
                    <w:i/>
                    <w:iCs/>
                  </w:rPr>
                  <w:t>justifiez.</w:t>
                </w:r>
              </w:sdtContent>
            </w:sdt>
          </w:p>
        </w:tc>
      </w:tr>
    </w:tbl>
    <w:p w14:paraId="0E19CFC6" w14:textId="52746F08" w:rsidR="00B6209E" w:rsidRDefault="00B6209E" w:rsidP="00B6209E">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Si vous avez répondu Non,</w:t>
      </w:r>
      <w:r w:rsidR="00823BE8">
        <w:rPr>
          <w:rFonts w:cs="Open Sans"/>
          <w:i/>
          <w:color w:val="2F5496" w:themeColor="accent1" w:themeShade="BF"/>
          <w:sz w:val="20"/>
          <w:szCs w:val="18"/>
        </w:rPr>
        <w:t xml:space="preserve"> justifiez et</w:t>
      </w:r>
      <w:r w:rsidRPr="00BE48BC">
        <w:rPr>
          <w:rFonts w:cs="Open Sans"/>
          <w:i/>
          <w:color w:val="2F5496" w:themeColor="accent1" w:themeShade="BF"/>
          <w:sz w:val="20"/>
          <w:szCs w:val="18"/>
        </w:rPr>
        <w:t xml:space="preserve"> passez à la section </w:t>
      </w:r>
      <w:r w:rsidR="003F286C">
        <w:rPr>
          <w:rFonts w:cs="Open Sans"/>
          <w:i/>
          <w:color w:val="2F5496" w:themeColor="accent1" w:themeShade="BF"/>
          <w:sz w:val="20"/>
          <w:szCs w:val="18"/>
        </w:rPr>
        <w:t>4</w:t>
      </w:r>
      <w:r>
        <w:rPr>
          <w:rFonts w:cs="Open Sans"/>
          <w:i/>
          <w:color w:val="2F5496" w:themeColor="accent1" w:themeShade="BF"/>
          <w:sz w:val="20"/>
          <w:szCs w:val="18"/>
        </w:rPr>
        <w:t>.</w:t>
      </w:r>
    </w:p>
    <w:p w14:paraId="238B95F0" w14:textId="3D72BD8E" w:rsidR="00B6209E" w:rsidRPr="004C5DED" w:rsidRDefault="00F375C1" w:rsidP="00F375C1">
      <w:pPr>
        <w:pStyle w:val="Siouinon"/>
      </w:pPr>
      <w:r w:rsidRPr="00F375C1">
        <w:t>Si vous avez répondu Oui, vous devez remplir uniquement les questions concernées par la modification et fournir toute information demandée qui n’a pas déjà été transmise ou qui nécessite une mise à jour.</w:t>
      </w:r>
    </w:p>
    <w:p w14:paraId="76EA59FD" w14:textId="1D3D9326" w:rsidR="004C5DED" w:rsidRDefault="00A54F4F" w:rsidP="00290EC7">
      <w:pPr>
        <w:pStyle w:val="Section"/>
        <w:spacing w:before="360"/>
      </w:pPr>
      <w:r>
        <w:t>Impacts sur les milieux environnants</w:t>
      </w:r>
    </w:p>
    <w:p w14:paraId="4586A21A" w14:textId="7C7A668B" w:rsidR="00A54F4F" w:rsidRDefault="00A54F4F" w:rsidP="00BD0F97">
      <w:pPr>
        <w:pStyle w:val="Sous-Section"/>
        <w:spacing w:before="120"/>
      </w:pPr>
      <w:r>
        <w:t>Général</w:t>
      </w:r>
    </w:p>
    <w:p w14:paraId="3090CE39" w14:textId="53264894" w:rsidR="00814993" w:rsidRDefault="00657022" w:rsidP="00814993">
      <w:pPr>
        <w:pStyle w:val="Question"/>
      </w:pPr>
      <w:r>
        <w:t>2</w:t>
      </w:r>
      <w:r w:rsidR="00A54F4F">
        <w:t>.1.1</w:t>
      </w:r>
      <w:r w:rsidR="00A54F4F">
        <w:tab/>
      </w:r>
      <w:r w:rsidR="00814993">
        <w:t>Le projet est-il susceptible d’avoir un impact sur un ou plusieurs milieux environnants (art. 18(2) REAFIE)?</w:t>
      </w:r>
    </w:p>
    <w:p w14:paraId="59700B13" w14:textId="2B328B80" w:rsidR="00814993" w:rsidRDefault="00814993" w:rsidP="00814993">
      <w:pPr>
        <w:pStyle w:val="QuestionInfo"/>
      </w:pPr>
      <w:r>
        <w:t>Exemples de situation pouvant avoir un impact</w:t>
      </w:r>
      <w:r w:rsidR="00FF3CAF">
        <w:t> </w:t>
      </w:r>
      <w:r>
        <w:t>:</w:t>
      </w:r>
    </w:p>
    <w:p w14:paraId="3A65C167" w14:textId="57B9E29E" w:rsidR="00814993" w:rsidRDefault="00814993" w:rsidP="00814993">
      <w:pPr>
        <w:pStyle w:val="Questionliste"/>
      </w:pPr>
      <w:r>
        <w:t>un enjeu par rapport aux territoires et aux collectivités qui y habitent (secteur résidentiel, parc, établissement scolaire, etc.);</w:t>
      </w:r>
    </w:p>
    <w:p w14:paraId="6CB95CAA" w14:textId="1E25F35A" w:rsidR="00814993" w:rsidRDefault="00814993" w:rsidP="00814993">
      <w:pPr>
        <w:pStyle w:val="Questionliste"/>
      </w:pPr>
      <w:r>
        <w:t>l’emplacement visé suscite des préoccupations par rapport à d’autres usages déjà présents, comme des prises d’eau potable, des activités récréotouristiques ou des quartiers résidentiels à proximité du site;</w:t>
      </w:r>
    </w:p>
    <w:p w14:paraId="2FB93A1F" w14:textId="2BB41829" w:rsidR="00A54F4F" w:rsidRPr="00A54F4F" w:rsidRDefault="00804E7F" w:rsidP="00804E7F">
      <w:pPr>
        <w:pStyle w:val="Questionliste"/>
      </w:pPr>
      <w:proofErr w:type="gramStart"/>
      <w:r w:rsidRPr="00804E7F">
        <w:t>un</w:t>
      </w:r>
      <w:proofErr w:type="gramEnd"/>
      <w:r w:rsidRPr="00804E7F">
        <w:t xml:space="preserve"> enjeu sur la qualité du paysage qui peut être affectée (ex. : construction d’une structure de grande dimension, éclairage abondant).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14993" w:rsidRPr="00BE48BC" w14:paraId="1CE7EEA2" w14:textId="77777777" w:rsidTr="00D3162A">
        <w:trPr>
          <w:trHeight w:val="272"/>
        </w:trPr>
        <w:tc>
          <w:tcPr>
            <w:tcW w:w="1637" w:type="dxa"/>
            <w:shd w:val="clear" w:color="auto" w:fill="D9E2F3" w:themeFill="accent1" w:themeFillTint="33"/>
          </w:tcPr>
          <w:p w14:paraId="4A6196ED" w14:textId="77777777" w:rsidR="00814993" w:rsidRPr="00BE48BC" w:rsidRDefault="00130940" w:rsidP="00D3162A">
            <w:pPr>
              <w:spacing w:after="0"/>
              <w:rPr>
                <w:rFonts w:eastAsia="MS Gothic"/>
                <w:bCs/>
                <w:szCs w:val="20"/>
              </w:rPr>
            </w:pPr>
            <w:sdt>
              <w:sdtPr>
                <w:rPr>
                  <w:rFonts w:eastAsia="MS Gothic"/>
                  <w:bCs/>
                  <w:szCs w:val="20"/>
                </w:rPr>
                <w:id w:val="1259486401"/>
                <w14:checkbox>
                  <w14:checked w14:val="0"/>
                  <w14:checkedState w14:val="2612" w14:font="MS Gothic"/>
                  <w14:uncheckedState w14:val="2610" w14:font="MS Gothic"/>
                </w14:checkbox>
              </w:sdtPr>
              <w:sdtEndPr/>
              <w:sdtContent>
                <w:r w:rsidR="00814993" w:rsidRPr="00BE48BC">
                  <w:rPr>
                    <w:rFonts w:eastAsia="MS Gothic" w:hint="eastAsia"/>
                    <w:bCs/>
                    <w:szCs w:val="20"/>
                  </w:rPr>
                  <w:t>☐</w:t>
                </w:r>
              </w:sdtContent>
            </w:sdt>
            <w:r w:rsidR="00814993" w:rsidRPr="00BE48BC">
              <w:rPr>
                <w:rFonts w:eastAsia="MS Gothic"/>
                <w:bCs/>
                <w:szCs w:val="20"/>
              </w:rPr>
              <w:t>Oui</w:t>
            </w:r>
            <w:r w:rsidR="00814993" w:rsidRPr="00BE48BC">
              <w:rPr>
                <w:rFonts w:eastAsia="MS Gothic"/>
                <w:bCs/>
                <w:szCs w:val="20"/>
              </w:rPr>
              <w:tab/>
              <w:t xml:space="preserve"> </w:t>
            </w:r>
            <w:sdt>
              <w:sdtPr>
                <w:rPr>
                  <w:rFonts w:eastAsia="MS Gothic"/>
                  <w:bCs/>
                  <w:szCs w:val="20"/>
                </w:rPr>
                <w:id w:val="186189773"/>
                <w14:checkbox>
                  <w14:checked w14:val="0"/>
                  <w14:checkedState w14:val="2612" w14:font="MS Gothic"/>
                  <w14:uncheckedState w14:val="2610" w14:font="MS Gothic"/>
                </w14:checkbox>
              </w:sdtPr>
              <w:sdtEndPr/>
              <w:sdtContent>
                <w:r w:rsidR="00814993" w:rsidRPr="00BE48BC">
                  <w:rPr>
                    <w:rFonts w:eastAsia="MS Gothic" w:hint="eastAsia"/>
                    <w:bCs/>
                    <w:szCs w:val="20"/>
                  </w:rPr>
                  <w:t>☐</w:t>
                </w:r>
              </w:sdtContent>
            </w:sdt>
            <w:r w:rsidR="00814993" w:rsidRPr="00BE48BC">
              <w:rPr>
                <w:rFonts w:eastAsia="MS Gothic"/>
                <w:bCs/>
                <w:szCs w:val="20"/>
              </w:rPr>
              <w:t>Non</w:t>
            </w:r>
          </w:p>
        </w:tc>
      </w:tr>
    </w:tbl>
    <w:p w14:paraId="59DC608A" w14:textId="70ED9B73" w:rsidR="004C5DED" w:rsidRPr="00D6042D" w:rsidRDefault="00814993" w:rsidP="00D6042D">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 xml:space="preserve">Si vous avez répondu Non, passez à la section </w:t>
      </w:r>
      <w:r w:rsidR="00804E7F">
        <w:rPr>
          <w:rFonts w:cs="Open Sans"/>
          <w:i/>
          <w:color w:val="2F5496" w:themeColor="accent1" w:themeShade="BF"/>
          <w:sz w:val="20"/>
          <w:szCs w:val="18"/>
        </w:rPr>
        <w:t>3</w:t>
      </w:r>
      <w:r>
        <w:rPr>
          <w:rFonts w:cs="Open Sans"/>
          <w:i/>
          <w:color w:val="2F5496" w:themeColor="accent1" w:themeShade="BF"/>
          <w:sz w:val="20"/>
          <w:szCs w:val="18"/>
        </w:rPr>
        <w:t>.</w:t>
      </w:r>
    </w:p>
    <w:p w14:paraId="542E8C26" w14:textId="7783E360" w:rsidR="004C5DED" w:rsidRDefault="00D6042D" w:rsidP="00DE3723">
      <w:pPr>
        <w:pStyle w:val="Sous-Section"/>
        <w:spacing w:before="360"/>
      </w:pPr>
      <w:r>
        <w:t>Qualité du paysage</w:t>
      </w:r>
    </w:p>
    <w:p w14:paraId="6768B97C" w14:textId="2A63EE29" w:rsidR="00DA5C47" w:rsidRDefault="00804E7F" w:rsidP="00DA5C47">
      <w:pPr>
        <w:pStyle w:val="Question"/>
      </w:pPr>
      <w:r>
        <w:t>2</w:t>
      </w:r>
      <w:r w:rsidR="00D6042D">
        <w:t>.2.1</w:t>
      </w:r>
      <w:r w:rsidR="00D6042D">
        <w:tab/>
      </w:r>
      <w:r w:rsidR="00DA5C47">
        <w:t>Le projet affecte-t-il la qualité du paysage ou cause-t-il de la pollution visuelle ou lumineuse (art. 18(2) REAFIE)?</w:t>
      </w:r>
    </w:p>
    <w:p w14:paraId="37A0AA41" w14:textId="17D1E0F5" w:rsidR="00DA5C47" w:rsidRDefault="00DA5C47" w:rsidP="00296A54">
      <w:pPr>
        <w:pStyle w:val="QuestionInfo"/>
      </w:pPr>
      <w:r>
        <w:t>Exemples de situation pouvoir avoir un impact</w:t>
      </w:r>
      <w:r w:rsidR="00FF3CAF">
        <w:t> </w:t>
      </w:r>
      <w:r>
        <w:t xml:space="preserve">: </w:t>
      </w:r>
    </w:p>
    <w:p w14:paraId="29B06225" w14:textId="71FA41ED" w:rsidR="00DA5C47" w:rsidRDefault="00DA5C47" w:rsidP="00296A54">
      <w:pPr>
        <w:pStyle w:val="Questionliste"/>
      </w:pPr>
      <w:r>
        <w:t xml:space="preserve">la construction d’une structure de grande dimension </w:t>
      </w:r>
      <w:r w:rsidR="007761B2">
        <w:t>où l’entreposage dépasse une hauteur (variable selon le milieu)</w:t>
      </w:r>
      <w:r>
        <w:t xml:space="preserve">; </w:t>
      </w:r>
    </w:p>
    <w:p w14:paraId="6EB1F9CF" w14:textId="07009237" w:rsidR="00DA5C47" w:rsidRDefault="00DA5C47" w:rsidP="00296A54">
      <w:pPr>
        <w:pStyle w:val="Questionliste"/>
      </w:pPr>
      <w:r>
        <w:t>un éclairage abondant sur le site à proximité de résidences;</w:t>
      </w:r>
    </w:p>
    <w:p w14:paraId="3CC96845" w14:textId="64190791" w:rsidR="00DA5C47" w:rsidRDefault="00DA5C47" w:rsidP="00296A54">
      <w:pPr>
        <w:pStyle w:val="Questionliste"/>
      </w:pPr>
      <w:r>
        <w:t>le projet s’étale sur une grande surface;</w:t>
      </w:r>
    </w:p>
    <w:p w14:paraId="17DE9752" w14:textId="02F5FA73" w:rsidR="00D6042D" w:rsidRDefault="00DA5C47" w:rsidP="00DE3723">
      <w:pPr>
        <w:pStyle w:val="Questionliste"/>
        <w:spacing w:after="240"/>
      </w:pPr>
      <w:r>
        <w:t>le projet inclut des structures linéaires non enfouies</w:t>
      </w:r>
      <w:r w:rsidR="00F76238">
        <w:t xml:space="preserve"> sur une grande distance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154A" w:rsidRPr="00BE48BC" w14:paraId="04362D0E" w14:textId="77777777" w:rsidTr="00D3162A">
        <w:trPr>
          <w:trHeight w:val="272"/>
        </w:trPr>
        <w:tc>
          <w:tcPr>
            <w:tcW w:w="1637" w:type="dxa"/>
            <w:shd w:val="clear" w:color="auto" w:fill="D9E2F3" w:themeFill="accent1" w:themeFillTint="33"/>
          </w:tcPr>
          <w:p w14:paraId="71527A99" w14:textId="77777777" w:rsidR="00AC154A" w:rsidRPr="00BE48BC" w:rsidRDefault="00130940" w:rsidP="00D3162A">
            <w:pPr>
              <w:spacing w:after="0"/>
              <w:rPr>
                <w:rFonts w:eastAsia="MS Gothic"/>
                <w:bCs/>
                <w:szCs w:val="20"/>
              </w:rPr>
            </w:pPr>
            <w:sdt>
              <w:sdtPr>
                <w:rPr>
                  <w:rFonts w:eastAsia="MS Gothic"/>
                  <w:bCs/>
                  <w:szCs w:val="20"/>
                </w:rPr>
                <w:id w:val="867103774"/>
                <w14:checkbox>
                  <w14:checked w14:val="0"/>
                  <w14:checkedState w14:val="2612" w14:font="MS Gothic"/>
                  <w14:uncheckedState w14:val="2610" w14:font="MS Gothic"/>
                </w14:checkbox>
              </w:sdtPr>
              <w:sdtEndPr/>
              <w:sdtContent>
                <w:r w:rsidR="00AC154A" w:rsidRPr="00BE48BC">
                  <w:rPr>
                    <w:rFonts w:eastAsia="MS Gothic" w:hint="eastAsia"/>
                    <w:bCs/>
                    <w:szCs w:val="20"/>
                  </w:rPr>
                  <w:t>☐</w:t>
                </w:r>
              </w:sdtContent>
            </w:sdt>
            <w:r w:rsidR="00AC154A" w:rsidRPr="00BE48BC">
              <w:rPr>
                <w:rFonts w:eastAsia="MS Gothic"/>
                <w:bCs/>
                <w:szCs w:val="20"/>
              </w:rPr>
              <w:t>Oui</w:t>
            </w:r>
            <w:r w:rsidR="00AC154A" w:rsidRPr="00BE48BC">
              <w:rPr>
                <w:rFonts w:eastAsia="MS Gothic"/>
                <w:bCs/>
                <w:szCs w:val="20"/>
              </w:rPr>
              <w:tab/>
              <w:t xml:space="preserve"> </w:t>
            </w:r>
            <w:sdt>
              <w:sdtPr>
                <w:rPr>
                  <w:rFonts w:eastAsia="MS Gothic"/>
                  <w:bCs/>
                  <w:szCs w:val="20"/>
                </w:rPr>
                <w:id w:val="-2025937560"/>
                <w14:checkbox>
                  <w14:checked w14:val="0"/>
                  <w14:checkedState w14:val="2612" w14:font="MS Gothic"/>
                  <w14:uncheckedState w14:val="2610" w14:font="MS Gothic"/>
                </w14:checkbox>
              </w:sdtPr>
              <w:sdtEndPr/>
              <w:sdtContent>
                <w:r w:rsidR="00AC154A" w:rsidRPr="00BE48BC">
                  <w:rPr>
                    <w:rFonts w:eastAsia="MS Gothic" w:hint="eastAsia"/>
                    <w:bCs/>
                    <w:szCs w:val="20"/>
                  </w:rPr>
                  <w:t>☐</w:t>
                </w:r>
              </w:sdtContent>
            </w:sdt>
            <w:r w:rsidR="00AC154A" w:rsidRPr="00BE48BC">
              <w:rPr>
                <w:rFonts w:eastAsia="MS Gothic"/>
                <w:bCs/>
                <w:szCs w:val="20"/>
              </w:rPr>
              <w:t>Non</w:t>
            </w:r>
          </w:p>
        </w:tc>
      </w:tr>
    </w:tbl>
    <w:p w14:paraId="2D6B3419" w14:textId="60C1A691" w:rsidR="00AC154A" w:rsidRPr="00D6042D" w:rsidRDefault="00AC154A" w:rsidP="00AC154A">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 xml:space="preserve">Si vous avez répondu Non, passez à la section </w:t>
      </w:r>
      <w:r w:rsidR="00804E7F">
        <w:rPr>
          <w:rFonts w:cs="Open Sans"/>
          <w:i/>
          <w:color w:val="2F5496" w:themeColor="accent1" w:themeShade="BF"/>
          <w:sz w:val="20"/>
          <w:szCs w:val="18"/>
        </w:rPr>
        <w:t>2</w:t>
      </w:r>
      <w:r>
        <w:rPr>
          <w:rFonts w:cs="Open Sans"/>
          <w:i/>
          <w:color w:val="2F5496" w:themeColor="accent1" w:themeShade="BF"/>
          <w:sz w:val="20"/>
          <w:szCs w:val="18"/>
        </w:rPr>
        <w:t>.3.</w:t>
      </w:r>
    </w:p>
    <w:p w14:paraId="4D00D1ED" w14:textId="647DB9E3" w:rsidR="006A61A1" w:rsidRDefault="00804E7F" w:rsidP="006A61A1">
      <w:pPr>
        <w:pStyle w:val="Question"/>
        <w:keepNext/>
      </w:pPr>
      <w:r>
        <w:t>2</w:t>
      </w:r>
      <w:r w:rsidR="00AC154A">
        <w:t>.2.2</w:t>
      </w:r>
      <w:r w:rsidR="00AC154A">
        <w:tab/>
      </w:r>
      <w:r w:rsidR="006A61A1">
        <w:t>Dans le tableau ci-dessous, décrivez les impacts anticipés et les milieux affectés et précisez les mesures proposées d’atténuation, de remise en état, de suivi, d’entretien, de surveillance et de contrôle (art. 18 REAFIE).</w:t>
      </w:r>
    </w:p>
    <w:p w14:paraId="29C67C3F" w14:textId="2ED57919" w:rsidR="006A61A1" w:rsidRDefault="006A61A1" w:rsidP="006A61A1">
      <w:pPr>
        <w:pStyle w:val="QuestionInfo"/>
      </w:pPr>
      <w:r>
        <w:t>Exemples de mesure</w:t>
      </w:r>
      <w:r w:rsidR="00FF3CAF">
        <w:t> </w:t>
      </w:r>
      <w:r>
        <w:t>:</w:t>
      </w:r>
    </w:p>
    <w:p w14:paraId="3E9950F5" w14:textId="7A5A67E5" w:rsidR="006A61A1" w:rsidRDefault="006A61A1" w:rsidP="006A61A1">
      <w:pPr>
        <w:pStyle w:val="Questionliste"/>
      </w:pPr>
      <w:r>
        <w:t>installer un écran visuel ou une zone tampon boisée;</w:t>
      </w:r>
    </w:p>
    <w:p w14:paraId="1AC39934" w14:textId="27081B15" w:rsidR="006A61A1" w:rsidRDefault="006A61A1" w:rsidP="006A61A1">
      <w:pPr>
        <w:pStyle w:val="Questionliste"/>
      </w:pPr>
      <w:r>
        <w:t>limiter la hauteur d’entreposage;</w:t>
      </w:r>
    </w:p>
    <w:p w14:paraId="5CD91D55" w14:textId="120F9191" w:rsidR="006A61A1" w:rsidRDefault="006A61A1" w:rsidP="006A61A1">
      <w:pPr>
        <w:pStyle w:val="Questionliste"/>
      </w:pPr>
      <w:r>
        <w:t xml:space="preserve">réaliser des efforts d’harmonisation au paysage, comme l’utilisation de couleurs neutres; </w:t>
      </w:r>
    </w:p>
    <w:p w14:paraId="10471DA0" w14:textId="70BDDB5A" w:rsidR="006A61A1" w:rsidRDefault="006A61A1" w:rsidP="0097573B">
      <w:pPr>
        <w:pStyle w:val="Questionliste"/>
        <w:spacing w:after="240"/>
      </w:pPr>
      <w:r>
        <w:t>regrouper les impacts visuels dans un même secteur.</w:t>
      </w:r>
    </w:p>
    <w:p w14:paraId="1EDB8F0B" w14:textId="52ABB767" w:rsidR="004C5DED" w:rsidRDefault="006A61A1" w:rsidP="006A61A1">
      <w:pPr>
        <w:pStyle w:val="QuestionInfo"/>
      </w:pPr>
      <w:r>
        <w:t>Notez que la règlementation municipale peut déjà inclure certaines mesures ou normes en lien avec cet aspect. Ces mesures peuvent être détaillées dans le tableau.</w:t>
      </w:r>
    </w:p>
    <w:tbl>
      <w:tblPr>
        <w:tblW w:w="17136"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520"/>
        <w:gridCol w:w="4536"/>
        <w:gridCol w:w="3118"/>
        <w:gridCol w:w="4962"/>
      </w:tblGrid>
      <w:tr w:rsidR="006A61A1" w:rsidRPr="00B327F4" w14:paraId="4B34779D" w14:textId="77777777" w:rsidTr="00D3162A">
        <w:trPr>
          <w:jc w:val="center"/>
        </w:trPr>
        <w:tc>
          <w:tcPr>
            <w:tcW w:w="4520" w:type="dxa"/>
            <w:shd w:val="clear" w:color="auto" w:fill="4472C4" w:themeFill="accent1"/>
            <w:hideMark/>
          </w:tcPr>
          <w:p w14:paraId="443D4A6C" w14:textId="0D68CD11" w:rsidR="006A61A1" w:rsidRPr="00B327F4" w:rsidRDefault="006A61A1" w:rsidP="00D3162A">
            <w:pPr>
              <w:pStyle w:val="Tableauen-tte"/>
              <w:spacing w:before="0"/>
              <w:rPr>
                <w:rFonts w:cs="Calibri"/>
              </w:rPr>
            </w:pPr>
            <w:r>
              <w:rPr>
                <w:rFonts w:cs="Calibri"/>
              </w:rPr>
              <w:t>Impacts anticipés sur la qualité du paysage ou sur la pollution visuelle ou lumineuse</w:t>
            </w:r>
          </w:p>
        </w:tc>
        <w:tc>
          <w:tcPr>
            <w:tcW w:w="4536" w:type="dxa"/>
            <w:shd w:val="clear" w:color="auto" w:fill="4472C4" w:themeFill="accent1"/>
            <w:hideMark/>
          </w:tcPr>
          <w:p w14:paraId="7E5CD830" w14:textId="5B3D1FD5" w:rsidR="006A61A1" w:rsidRPr="00B327F4" w:rsidRDefault="006A61A1" w:rsidP="00D3162A">
            <w:pPr>
              <w:pStyle w:val="Tableauen-tte"/>
              <w:spacing w:before="0"/>
              <w:rPr>
                <w:rFonts w:cs="Calibri"/>
              </w:rPr>
            </w:pPr>
            <w:r>
              <w:rPr>
                <w:rFonts w:cs="Calibri"/>
              </w:rPr>
              <w:t>Milieux affectés</w:t>
            </w:r>
          </w:p>
        </w:tc>
        <w:tc>
          <w:tcPr>
            <w:tcW w:w="3118" w:type="dxa"/>
            <w:shd w:val="clear" w:color="auto" w:fill="4472C4" w:themeFill="accent1"/>
            <w:hideMark/>
          </w:tcPr>
          <w:p w14:paraId="4ADEAA2A" w14:textId="77777777" w:rsidR="006A61A1" w:rsidRPr="00B327F4" w:rsidRDefault="006A61A1" w:rsidP="00D3162A">
            <w:pPr>
              <w:pStyle w:val="Tableauen-tte"/>
              <w:spacing w:before="0"/>
              <w:rPr>
                <w:rFonts w:cs="Calibri"/>
              </w:rPr>
            </w:pPr>
            <w:r w:rsidRPr="00B327F4">
              <w:rPr>
                <w:rFonts w:cs="Calibri"/>
              </w:rPr>
              <w:t xml:space="preserve">Localisation </w:t>
            </w:r>
          </w:p>
        </w:tc>
        <w:tc>
          <w:tcPr>
            <w:tcW w:w="4962" w:type="dxa"/>
            <w:shd w:val="clear" w:color="auto" w:fill="4472C4" w:themeFill="accent1"/>
            <w:hideMark/>
          </w:tcPr>
          <w:p w14:paraId="5B32E97E" w14:textId="77777777" w:rsidR="006A61A1" w:rsidRPr="00B327F4" w:rsidRDefault="006A61A1" w:rsidP="00D3162A">
            <w:pPr>
              <w:pStyle w:val="Tableauen-tte"/>
              <w:spacing w:before="0"/>
              <w:rPr>
                <w:rFonts w:cs="Calibri"/>
              </w:rPr>
            </w:pPr>
            <w:r w:rsidRPr="00B327F4">
              <w:t xml:space="preserve">Mesures proposées d’atténuation, de remise en état, </w:t>
            </w:r>
            <w:r w:rsidRPr="00B327F4">
              <w:rPr>
                <w:rFonts w:cs="Calibri"/>
              </w:rPr>
              <w:t>de suivi, d’entretien, de surveillance</w:t>
            </w:r>
            <w:r w:rsidRPr="00B327F4">
              <w:t xml:space="preserve"> </w:t>
            </w:r>
            <w:r w:rsidRPr="00B327F4">
              <w:rPr>
                <w:rFonts w:cs="Calibri"/>
              </w:rPr>
              <w:t xml:space="preserve">et de contrôle </w:t>
            </w:r>
          </w:p>
        </w:tc>
      </w:tr>
      <w:tr w:rsidR="006A61A1" w:rsidRPr="00B327F4" w14:paraId="29A53CE2" w14:textId="77777777" w:rsidTr="00D3162A">
        <w:trPr>
          <w:jc w:val="center"/>
        </w:trPr>
        <w:tc>
          <w:tcPr>
            <w:tcW w:w="4520" w:type="dxa"/>
            <w:shd w:val="clear" w:color="auto" w:fill="D9E2F3" w:themeFill="accent1" w:themeFillTint="33"/>
            <w:hideMark/>
          </w:tcPr>
          <w:p w14:paraId="71DC4D93" w14:textId="5CF030BB" w:rsidR="006A61A1" w:rsidRPr="00B327F4" w:rsidRDefault="00130940" w:rsidP="00D3162A">
            <w:pPr>
              <w:pStyle w:val="Normalformulaire"/>
              <w:spacing w:after="0"/>
              <w:rPr>
                <w:lang w:eastAsia="fr-CA"/>
              </w:rPr>
            </w:pPr>
            <w:sdt>
              <w:sdtPr>
                <w:id w:val="1293713554"/>
                <w:placeholder>
                  <w:docPart w:val="D6539FDA42444671A520EB499813EBC1"/>
                </w:placeholder>
                <w:showingPlcHdr/>
              </w:sdtPr>
              <w:sdtEndPr/>
              <w:sdtContent>
                <w:r w:rsidR="006A61A1" w:rsidRPr="00A728C8">
                  <w:rPr>
                    <w:rStyle w:val="Textedelespacerserv"/>
                    <w:i/>
                    <w:iCs/>
                  </w:rPr>
                  <w:t>Saisissez les informations</w:t>
                </w:r>
                <w:r w:rsidR="006A61A1">
                  <w:rPr>
                    <w:rStyle w:val="Textedelespacerserv"/>
                    <w:i/>
                    <w:iCs/>
                  </w:rPr>
                  <w:t>.</w:t>
                </w:r>
              </w:sdtContent>
            </w:sdt>
          </w:p>
        </w:tc>
        <w:sdt>
          <w:sdtPr>
            <w:id w:val="-1407143480"/>
            <w:placeholder>
              <w:docPart w:val="A53EB9945C3A40069BAB039B051FF780"/>
            </w:placeholder>
            <w:showingPlcHdr/>
          </w:sdtPr>
          <w:sdtEndPr/>
          <w:sdtContent>
            <w:tc>
              <w:tcPr>
                <w:tcW w:w="4536" w:type="dxa"/>
                <w:shd w:val="clear" w:color="auto" w:fill="D9E2F3" w:themeFill="accent1" w:themeFillTint="33"/>
                <w:hideMark/>
              </w:tcPr>
              <w:p w14:paraId="2B98F4EB" w14:textId="77777777" w:rsidR="006A61A1" w:rsidRPr="00B327F4" w:rsidRDefault="006A61A1" w:rsidP="00D3162A">
                <w:pPr>
                  <w:pStyle w:val="Normalformulaire"/>
                  <w:spacing w:after="0"/>
                  <w:rPr>
                    <w:rFonts w:eastAsia="Calibri"/>
                  </w:rPr>
                </w:pPr>
                <w:r>
                  <w:rPr>
                    <w:rStyle w:val="Textedelespacerserv"/>
                  </w:rPr>
                  <w:t>..</w:t>
                </w:r>
                <w:r w:rsidRPr="00AA60DE">
                  <w:rPr>
                    <w:rStyle w:val="Textedelespacerserv"/>
                  </w:rPr>
                  <w:t>.</w:t>
                </w:r>
              </w:p>
            </w:tc>
          </w:sdtContent>
        </w:sdt>
        <w:sdt>
          <w:sdtPr>
            <w:id w:val="-1680110323"/>
            <w:placeholder>
              <w:docPart w:val="D041CD29CA504A5E9034E27FD54A458E"/>
            </w:placeholder>
            <w:showingPlcHdr/>
          </w:sdtPr>
          <w:sdtEndPr/>
          <w:sdtContent>
            <w:tc>
              <w:tcPr>
                <w:tcW w:w="3118" w:type="dxa"/>
                <w:shd w:val="clear" w:color="auto" w:fill="D9E2F3" w:themeFill="accent1" w:themeFillTint="33"/>
              </w:tcPr>
              <w:p w14:paraId="25F8A03B" w14:textId="77777777" w:rsidR="006A61A1" w:rsidRPr="00B327F4" w:rsidRDefault="006A61A1" w:rsidP="00D3162A">
                <w:pPr>
                  <w:pStyle w:val="Normalformulaire"/>
                  <w:spacing w:after="0"/>
                  <w:rPr>
                    <w:lang w:eastAsia="fr-CA"/>
                  </w:rPr>
                </w:pPr>
                <w:r>
                  <w:rPr>
                    <w:rStyle w:val="Textedelespacerserv"/>
                  </w:rPr>
                  <w:t>..</w:t>
                </w:r>
                <w:r w:rsidRPr="00AA60DE">
                  <w:rPr>
                    <w:rStyle w:val="Textedelespacerserv"/>
                  </w:rPr>
                  <w:t>.</w:t>
                </w:r>
              </w:p>
            </w:tc>
          </w:sdtContent>
        </w:sdt>
        <w:tc>
          <w:tcPr>
            <w:tcW w:w="4962" w:type="dxa"/>
            <w:shd w:val="clear" w:color="auto" w:fill="D9E2F3" w:themeFill="accent1" w:themeFillTint="33"/>
            <w:hideMark/>
          </w:tcPr>
          <w:sdt>
            <w:sdtPr>
              <w:id w:val="2140062314"/>
              <w:placeholder>
                <w:docPart w:val="AD3F7E20F88641AD9485E4E2DDB2369E"/>
              </w:placeholder>
              <w:showingPlcHdr/>
            </w:sdtPr>
            <w:sdtEndPr/>
            <w:sdtContent>
              <w:p w14:paraId="6829E0E2" w14:textId="058A5EE9" w:rsidR="006A61A1" w:rsidRPr="00537CC7" w:rsidRDefault="006A61A1" w:rsidP="00D3162A">
                <w:pPr>
                  <w:pStyle w:val="Normalformulaire"/>
                  <w:spacing w:after="0"/>
                  <w:rPr>
                    <w:rFonts w:eastAsia="Calibri"/>
                  </w:rPr>
                </w:pPr>
                <w:r>
                  <w:rPr>
                    <w:rStyle w:val="Textedelespacerserv"/>
                  </w:rPr>
                  <w:t>..</w:t>
                </w:r>
                <w:r w:rsidRPr="00AA60DE">
                  <w:rPr>
                    <w:rStyle w:val="Textedelespacerserv"/>
                  </w:rPr>
                  <w:t>.</w:t>
                </w:r>
              </w:p>
            </w:sdtContent>
          </w:sdt>
        </w:tc>
      </w:tr>
      <w:tr w:rsidR="006A61A1" w:rsidRPr="00B327F4" w14:paraId="0C84F400" w14:textId="77777777" w:rsidTr="00D3162A">
        <w:trPr>
          <w:jc w:val="center"/>
        </w:trPr>
        <w:sdt>
          <w:sdtPr>
            <w:id w:val="-1090081124"/>
            <w:placeholder>
              <w:docPart w:val="6EDE896875CF48F4A009DCD527A347C5"/>
            </w:placeholder>
            <w:showingPlcHdr/>
          </w:sdtPr>
          <w:sdtEndPr/>
          <w:sdtContent>
            <w:tc>
              <w:tcPr>
                <w:tcW w:w="4520" w:type="dxa"/>
                <w:shd w:val="clear" w:color="auto" w:fill="D9E2F3" w:themeFill="accent1" w:themeFillTint="33"/>
              </w:tcPr>
              <w:p w14:paraId="431D6A77" w14:textId="77777777" w:rsidR="006A61A1" w:rsidRPr="00B327F4" w:rsidRDefault="006A61A1" w:rsidP="00D3162A">
                <w:pPr>
                  <w:pStyle w:val="Normalformulaire"/>
                  <w:spacing w:after="0"/>
                  <w:rPr>
                    <w:lang w:eastAsia="fr-CA"/>
                  </w:rPr>
                </w:pPr>
                <w:r>
                  <w:rPr>
                    <w:rStyle w:val="Textedelespacerserv"/>
                  </w:rPr>
                  <w:t>..</w:t>
                </w:r>
                <w:r w:rsidRPr="00AA60DE">
                  <w:rPr>
                    <w:rStyle w:val="Textedelespacerserv"/>
                  </w:rPr>
                  <w:t>.</w:t>
                </w:r>
              </w:p>
            </w:tc>
          </w:sdtContent>
        </w:sdt>
        <w:sdt>
          <w:sdtPr>
            <w:id w:val="-196857169"/>
            <w:placeholder>
              <w:docPart w:val="C99AA5512C7E4495A488432F060C52EE"/>
            </w:placeholder>
            <w:showingPlcHdr/>
          </w:sdtPr>
          <w:sdtEndPr/>
          <w:sdtContent>
            <w:tc>
              <w:tcPr>
                <w:tcW w:w="4536" w:type="dxa"/>
                <w:shd w:val="clear" w:color="auto" w:fill="D9E2F3" w:themeFill="accent1" w:themeFillTint="33"/>
              </w:tcPr>
              <w:p w14:paraId="5A8A3231" w14:textId="77777777" w:rsidR="006A61A1" w:rsidRPr="00B327F4" w:rsidRDefault="006A61A1" w:rsidP="00D3162A">
                <w:pPr>
                  <w:pStyle w:val="Normalformulaire"/>
                  <w:spacing w:after="0"/>
                  <w:rPr>
                    <w:rFonts w:eastAsia="Calibri"/>
                  </w:rPr>
                </w:pPr>
                <w:r>
                  <w:rPr>
                    <w:rStyle w:val="Textedelespacerserv"/>
                  </w:rPr>
                  <w:t>..</w:t>
                </w:r>
                <w:r w:rsidRPr="00AA60DE">
                  <w:rPr>
                    <w:rStyle w:val="Textedelespacerserv"/>
                  </w:rPr>
                  <w:t>.</w:t>
                </w:r>
              </w:p>
            </w:tc>
          </w:sdtContent>
        </w:sdt>
        <w:sdt>
          <w:sdtPr>
            <w:id w:val="-1318420140"/>
            <w:placeholder>
              <w:docPart w:val="FC0787FE5B084C38AD16476B3756C45B"/>
            </w:placeholder>
            <w:showingPlcHdr/>
          </w:sdtPr>
          <w:sdtEndPr/>
          <w:sdtContent>
            <w:tc>
              <w:tcPr>
                <w:tcW w:w="3118" w:type="dxa"/>
                <w:shd w:val="clear" w:color="auto" w:fill="D9E2F3" w:themeFill="accent1" w:themeFillTint="33"/>
              </w:tcPr>
              <w:p w14:paraId="02B46F46" w14:textId="77777777" w:rsidR="006A61A1" w:rsidRPr="00B327F4" w:rsidRDefault="006A61A1" w:rsidP="00D3162A">
                <w:pPr>
                  <w:pStyle w:val="Normalformulaire"/>
                  <w:spacing w:after="0"/>
                  <w:rPr>
                    <w:lang w:eastAsia="fr-CA"/>
                  </w:rPr>
                </w:pPr>
                <w:r>
                  <w:rPr>
                    <w:rStyle w:val="Textedelespacerserv"/>
                  </w:rPr>
                  <w:t>..</w:t>
                </w:r>
                <w:r w:rsidRPr="00AA60DE">
                  <w:rPr>
                    <w:rStyle w:val="Textedelespacerserv"/>
                  </w:rPr>
                  <w:t>.</w:t>
                </w:r>
              </w:p>
            </w:tc>
          </w:sdtContent>
        </w:sdt>
        <w:sdt>
          <w:sdtPr>
            <w:id w:val="-738098378"/>
            <w:placeholder>
              <w:docPart w:val="73119C58FFAC49E5B71B3F02CC7B1195"/>
            </w:placeholder>
            <w:showingPlcHdr/>
          </w:sdtPr>
          <w:sdtEndPr/>
          <w:sdtContent>
            <w:tc>
              <w:tcPr>
                <w:tcW w:w="4962" w:type="dxa"/>
                <w:shd w:val="clear" w:color="auto" w:fill="D9E2F3" w:themeFill="accent1" w:themeFillTint="33"/>
              </w:tcPr>
              <w:p w14:paraId="5F1D925D" w14:textId="77777777" w:rsidR="006A61A1" w:rsidRPr="00B327F4" w:rsidRDefault="006A61A1" w:rsidP="00D3162A">
                <w:pPr>
                  <w:pStyle w:val="Normalformulaire"/>
                  <w:spacing w:after="0"/>
                  <w:rPr>
                    <w:rFonts w:eastAsia="Calibri"/>
                  </w:rPr>
                </w:pPr>
                <w:r>
                  <w:rPr>
                    <w:rStyle w:val="Textedelespacerserv"/>
                  </w:rPr>
                  <w:t>..</w:t>
                </w:r>
                <w:r w:rsidRPr="00AA60DE">
                  <w:rPr>
                    <w:rStyle w:val="Textedelespacerserv"/>
                  </w:rPr>
                  <w:t>.</w:t>
                </w:r>
              </w:p>
            </w:tc>
          </w:sdtContent>
        </w:sdt>
      </w:tr>
      <w:sdt>
        <w:sdtPr>
          <w:id w:val="435033676"/>
          <w15:repeatingSection/>
        </w:sdtPr>
        <w:sdtEndPr/>
        <w:sdtContent>
          <w:sdt>
            <w:sdtPr>
              <w:id w:val="-1592155982"/>
              <w:placeholder>
                <w:docPart w:val="6DA193506D6D45FB8BAAB03D96C2242E"/>
              </w:placeholder>
              <w15:repeatingSectionItem/>
            </w:sdtPr>
            <w:sdtEndPr/>
            <w:sdtContent>
              <w:tr w:rsidR="006A61A1" w:rsidRPr="00B327F4" w14:paraId="15F08DFF" w14:textId="77777777" w:rsidTr="00D3162A">
                <w:trPr>
                  <w:jc w:val="center"/>
                </w:trPr>
                <w:sdt>
                  <w:sdtPr>
                    <w:id w:val="732663917"/>
                    <w:placeholder>
                      <w:docPart w:val="5609985FB3D24D50A95C5971C227AA6D"/>
                    </w:placeholder>
                    <w:showingPlcHdr/>
                  </w:sdtPr>
                  <w:sdtEndPr/>
                  <w:sdtContent>
                    <w:tc>
                      <w:tcPr>
                        <w:tcW w:w="4520" w:type="dxa"/>
                        <w:shd w:val="clear" w:color="auto" w:fill="D9E2F3" w:themeFill="accent1" w:themeFillTint="33"/>
                      </w:tcPr>
                      <w:p w14:paraId="639151EE" w14:textId="77777777" w:rsidR="006A61A1" w:rsidRPr="00B327F4" w:rsidRDefault="006A61A1" w:rsidP="00D3162A">
                        <w:pPr>
                          <w:pStyle w:val="Normalformulaire"/>
                          <w:spacing w:after="0"/>
                          <w:rPr>
                            <w:lang w:eastAsia="fr-CA"/>
                          </w:rPr>
                        </w:pPr>
                        <w:r w:rsidRPr="009303E9">
                          <w:rPr>
                            <w:rStyle w:val="Textedelespacerserv"/>
                            <w:i/>
                            <w:iCs/>
                          </w:rPr>
                          <w:t>Cliquez sur le + pour ajouter des lignes</w:t>
                        </w:r>
                        <w:r w:rsidRPr="00AA60DE">
                          <w:rPr>
                            <w:rStyle w:val="Textedelespacerserv"/>
                          </w:rPr>
                          <w:t>.</w:t>
                        </w:r>
                      </w:p>
                    </w:tc>
                  </w:sdtContent>
                </w:sdt>
                <w:sdt>
                  <w:sdtPr>
                    <w:id w:val="102006697"/>
                    <w:placeholder>
                      <w:docPart w:val="5830D27633FF447A9AB91568EEB40CD5"/>
                    </w:placeholder>
                    <w:showingPlcHdr/>
                  </w:sdtPr>
                  <w:sdtEndPr/>
                  <w:sdtContent>
                    <w:tc>
                      <w:tcPr>
                        <w:tcW w:w="4536" w:type="dxa"/>
                        <w:shd w:val="clear" w:color="auto" w:fill="D9E2F3" w:themeFill="accent1" w:themeFillTint="33"/>
                      </w:tcPr>
                      <w:p w14:paraId="5900FE90" w14:textId="77777777" w:rsidR="006A61A1" w:rsidRPr="00B327F4" w:rsidRDefault="006A61A1" w:rsidP="00D3162A">
                        <w:pPr>
                          <w:pStyle w:val="Normalformulaire"/>
                          <w:spacing w:after="0"/>
                          <w:rPr>
                            <w:rFonts w:eastAsia="Calibri"/>
                          </w:rPr>
                        </w:pPr>
                        <w:r>
                          <w:rPr>
                            <w:rStyle w:val="Textedelespacerserv"/>
                          </w:rPr>
                          <w:t>..</w:t>
                        </w:r>
                        <w:r w:rsidRPr="00AA60DE">
                          <w:rPr>
                            <w:rStyle w:val="Textedelespacerserv"/>
                          </w:rPr>
                          <w:t>.</w:t>
                        </w:r>
                      </w:p>
                    </w:tc>
                  </w:sdtContent>
                </w:sdt>
                <w:sdt>
                  <w:sdtPr>
                    <w:id w:val="-674101148"/>
                    <w:placeholder>
                      <w:docPart w:val="EE1B97EEC6754A9485CC4A5CA19336D3"/>
                    </w:placeholder>
                    <w:showingPlcHdr/>
                  </w:sdtPr>
                  <w:sdtEndPr/>
                  <w:sdtContent>
                    <w:tc>
                      <w:tcPr>
                        <w:tcW w:w="3118" w:type="dxa"/>
                        <w:shd w:val="clear" w:color="auto" w:fill="D9E2F3" w:themeFill="accent1" w:themeFillTint="33"/>
                      </w:tcPr>
                      <w:p w14:paraId="1632B1C2" w14:textId="77777777" w:rsidR="006A61A1" w:rsidRPr="00B327F4" w:rsidRDefault="006A61A1" w:rsidP="00D3162A">
                        <w:pPr>
                          <w:pStyle w:val="Normalformulaire"/>
                          <w:spacing w:after="0"/>
                          <w:rPr>
                            <w:lang w:eastAsia="fr-CA"/>
                          </w:rPr>
                        </w:pPr>
                        <w:r>
                          <w:rPr>
                            <w:rStyle w:val="Textedelespacerserv"/>
                          </w:rPr>
                          <w:t>..</w:t>
                        </w:r>
                        <w:r w:rsidRPr="00AA60DE">
                          <w:rPr>
                            <w:rStyle w:val="Textedelespacerserv"/>
                          </w:rPr>
                          <w:t>.</w:t>
                        </w:r>
                      </w:p>
                    </w:tc>
                  </w:sdtContent>
                </w:sdt>
                <w:sdt>
                  <w:sdtPr>
                    <w:id w:val="801888218"/>
                    <w:placeholder>
                      <w:docPart w:val="C297463848074786A93093895C2ED40C"/>
                    </w:placeholder>
                    <w:showingPlcHdr/>
                  </w:sdtPr>
                  <w:sdtEndPr/>
                  <w:sdtContent>
                    <w:tc>
                      <w:tcPr>
                        <w:tcW w:w="4962" w:type="dxa"/>
                        <w:shd w:val="clear" w:color="auto" w:fill="D9E2F3" w:themeFill="accent1" w:themeFillTint="33"/>
                      </w:tcPr>
                      <w:p w14:paraId="31DA11FB" w14:textId="77777777" w:rsidR="006A61A1" w:rsidRPr="00B327F4" w:rsidRDefault="006A61A1" w:rsidP="00D3162A">
                        <w:pPr>
                          <w:pStyle w:val="Normalformulaire"/>
                          <w:spacing w:after="0"/>
                          <w:rPr>
                            <w:rFonts w:eastAsia="Calibri"/>
                          </w:rPr>
                        </w:pPr>
                        <w:r>
                          <w:rPr>
                            <w:rStyle w:val="Textedelespacerserv"/>
                          </w:rPr>
                          <w:t>..</w:t>
                        </w:r>
                        <w:r w:rsidRPr="00AA60DE">
                          <w:rPr>
                            <w:rStyle w:val="Textedelespacerserv"/>
                          </w:rPr>
                          <w:t>.</w:t>
                        </w:r>
                      </w:p>
                    </w:tc>
                  </w:sdtContent>
                </w:sdt>
              </w:tr>
            </w:sdtContent>
          </w:sdt>
        </w:sdtContent>
      </w:sdt>
    </w:tbl>
    <w:p w14:paraId="488431E0" w14:textId="77777777" w:rsidR="006A61A1" w:rsidRDefault="006A61A1" w:rsidP="006A61A1">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929"/>
      </w:tblGrid>
      <w:sdt>
        <w:sdtPr>
          <w:rPr>
            <w:rFonts w:eastAsia="MS Gothic"/>
            <w:bCs/>
            <w:szCs w:val="20"/>
          </w:rPr>
          <w:id w:val="1020657127"/>
          <w15:repeatingSection/>
        </w:sdtPr>
        <w:sdtEndPr/>
        <w:sdtContent>
          <w:sdt>
            <w:sdtPr>
              <w:rPr>
                <w:rFonts w:eastAsia="MS Gothic"/>
                <w:bCs/>
                <w:szCs w:val="20"/>
              </w:rPr>
              <w:id w:val="-275094373"/>
              <w:placeholder>
                <w:docPart w:val="DAA85ACF0F0847619FCAB00DB1C562F4"/>
              </w:placeholder>
              <w15:repeatingSectionItem/>
            </w:sdtPr>
            <w:sdtEndPr/>
            <w:sdtContent>
              <w:sdt>
                <w:sdtPr>
                  <w:rPr>
                    <w:rFonts w:eastAsia="MS Gothic"/>
                    <w:bCs/>
                    <w:szCs w:val="20"/>
                  </w:rPr>
                  <w:id w:val="-134872033"/>
                  <w15:repeatingSection/>
                </w:sdtPr>
                <w:sdtEndPr/>
                <w:sdtContent>
                  <w:sdt>
                    <w:sdtPr>
                      <w:rPr>
                        <w:rFonts w:eastAsia="MS Gothic"/>
                        <w:bCs/>
                        <w:szCs w:val="20"/>
                      </w:rPr>
                      <w:id w:val="1879583413"/>
                      <w:placeholder>
                        <w:docPart w:val="DAA85ACF0F0847619FCAB00DB1C562F4"/>
                      </w:placeholder>
                      <w15:repeatingSectionItem/>
                    </w:sdtPr>
                    <w:sdtEndPr/>
                    <w:sdtContent>
                      <w:tr w:rsidR="006A61A1" w:rsidRPr="0052757A" w14:paraId="52D14B1C" w14:textId="77777777" w:rsidTr="00D3162A">
                        <w:trPr>
                          <w:trHeight w:val="448"/>
                          <w:jc w:val="center"/>
                        </w:trPr>
                        <w:sdt>
                          <w:sdtPr>
                            <w:rPr>
                              <w:rFonts w:eastAsia="MS Gothic"/>
                              <w:bCs/>
                              <w:szCs w:val="20"/>
                            </w:rPr>
                            <w:id w:val="-1148429316"/>
                            <w:placeholder>
                              <w:docPart w:val="C3B189E5994F4E069FE95E19507E77B2"/>
                            </w:placeholder>
                            <w:showingPlcHdr/>
                          </w:sdtPr>
                          <w:sdtEndPr/>
                          <w:sdtContent>
                            <w:tc>
                              <w:tcPr>
                                <w:tcW w:w="12186" w:type="dxa"/>
                                <w:shd w:val="clear" w:color="auto" w:fill="D9E2F3" w:themeFill="accent1" w:themeFillTint="33"/>
                              </w:tcPr>
                              <w:p w14:paraId="127A27BC" w14:textId="77777777" w:rsidR="006A61A1" w:rsidRPr="0052757A" w:rsidRDefault="006A61A1" w:rsidP="00D3162A">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695972902"/>
                            <w:placeholder>
                              <w:docPart w:val="6C3613A7930B4A2FABBAE4B04C86C03D"/>
                            </w:placeholder>
                            <w:showingPlcHdr/>
                          </w:sdtPr>
                          <w:sdtEndPr/>
                          <w:sdtContent>
                            <w:tc>
                              <w:tcPr>
                                <w:tcW w:w="4929" w:type="dxa"/>
                                <w:shd w:val="clear" w:color="auto" w:fill="D9E2F3" w:themeFill="accent1" w:themeFillTint="33"/>
                              </w:tcPr>
                              <w:p w14:paraId="7353041A" w14:textId="77777777" w:rsidR="006A61A1" w:rsidRPr="0052757A" w:rsidRDefault="006A61A1" w:rsidP="00D3162A">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7049EA76" w14:textId="1793189B" w:rsidR="00CD0E5E" w:rsidRDefault="00193FE4" w:rsidP="00B167CE">
      <w:pPr>
        <w:pStyle w:val="Sous-Section"/>
        <w:spacing w:before="360"/>
      </w:pPr>
      <w:r>
        <w:t>Potentiel de conflits d’usage</w:t>
      </w:r>
    </w:p>
    <w:p w14:paraId="1C612E94" w14:textId="36A4FBE0" w:rsidR="00065168" w:rsidRDefault="00C72370" w:rsidP="00065168">
      <w:pPr>
        <w:pStyle w:val="Question"/>
      </w:pPr>
      <w:r>
        <w:t>2.3</w:t>
      </w:r>
      <w:r w:rsidR="00193FE4">
        <w:t>.1</w:t>
      </w:r>
      <w:r w:rsidR="00193FE4">
        <w:tab/>
      </w:r>
      <w:r w:rsidR="00065168">
        <w:t>Le projet est-il susceptible de présenter un potentiel de conflits d’usage ou d’incompatibilité avec des activités du milieu (art. 18(2) REAFIE)?</w:t>
      </w:r>
    </w:p>
    <w:p w14:paraId="0019F84A" w14:textId="540D8EE2" w:rsidR="00065168" w:rsidRDefault="00065168" w:rsidP="00065168">
      <w:pPr>
        <w:pStyle w:val="QuestionInfo"/>
      </w:pPr>
      <w:r>
        <w:t>Exemples de situation pouvant présenter un tel potentiel de conflits</w:t>
      </w:r>
      <w:r w:rsidR="00FF3CAF">
        <w:t> </w:t>
      </w:r>
      <w:r>
        <w:t>:</w:t>
      </w:r>
    </w:p>
    <w:p w14:paraId="45058046" w14:textId="5293495C" w:rsidR="00065168" w:rsidRDefault="00065168" w:rsidP="00065168">
      <w:pPr>
        <w:pStyle w:val="Questionliste"/>
      </w:pPr>
      <w:proofErr w:type="gramStart"/>
      <w:r>
        <w:t>la</w:t>
      </w:r>
      <w:proofErr w:type="gramEnd"/>
      <w:r>
        <w:t xml:space="preserve"> dégradation ou le risque de contamination de sources d’alimentation en eau potable;</w:t>
      </w:r>
    </w:p>
    <w:p w14:paraId="7F16D937" w14:textId="702C3345" w:rsidR="00065168" w:rsidRDefault="00065168" w:rsidP="00065168">
      <w:pPr>
        <w:pStyle w:val="Questionliste"/>
      </w:pPr>
      <w:r>
        <w:t xml:space="preserve">l’aggravation d’un problème d’accès aux plans d’eau; </w:t>
      </w:r>
    </w:p>
    <w:p w14:paraId="2A980061" w14:textId="28E8650F" w:rsidR="00065168" w:rsidRDefault="00065168" w:rsidP="00065168">
      <w:pPr>
        <w:pStyle w:val="Questionliste"/>
      </w:pPr>
      <w:r>
        <w:t>la perturbation d’un milieu récepteur sensible (école, garderie, hôpital, lieu touristique, etc.);</w:t>
      </w:r>
    </w:p>
    <w:p w14:paraId="51D7E7F4" w14:textId="374A01F7" w:rsidR="00193FE4" w:rsidRPr="00193FE4" w:rsidRDefault="00065168" w:rsidP="007309AC">
      <w:pPr>
        <w:pStyle w:val="Questionliste"/>
        <w:spacing w:after="240"/>
      </w:pPr>
      <w:r>
        <w:t>l’augmentation de la circulation routière dans un secteur résidentiel.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82072" w:rsidRPr="00BE48BC" w14:paraId="04068741" w14:textId="77777777" w:rsidTr="00D3162A">
        <w:trPr>
          <w:trHeight w:val="272"/>
        </w:trPr>
        <w:tc>
          <w:tcPr>
            <w:tcW w:w="1637" w:type="dxa"/>
            <w:shd w:val="clear" w:color="auto" w:fill="D9E2F3" w:themeFill="accent1" w:themeFillTint="33"/>
          </w:tcPr>
          <w:p w14:paraId="3507B70F" w14:textId="77777777" w:rsidR="00082072" w:rsidRPr="00BE48BC" w:rsidRDefault="00130940" w:rsidP="00D3162A">
            <w:pPr>
              <w:spacing w:after="0"/>
              <w:rPr>
                <w:rFonts w:eastAsia="MS Gothic"/>
                <w:bCs/>
                <w:szCs w:val="20"/>
              </w:rPr>
            </w:pPr>
            <w:sdt>
              <w:sdtPr>
                <w:rPr>
                  <w:rFonts w:eastAsia="MS Gothic"/>
                  <w:bCs/>
                  <w:szCs w:val="20"/>
                </w:rPr>
                <w:id w:val="1733198826"/>
                <w14:checkbox>
                  <w14:checked w14:val="0"/>
                  <w14:checkedState w14:val="2612" w14:font="MS Gothic"/>
                  <w14:uncheckedState w14:val="2610" w14:font="MS Gothic"/>
                </w14:checkbox>
              </w:sdtPr>
              <w:sdtEndPr/>
              <w:sdtContent>
                <w:r w:rsidR="00082072" w:rsidRPr="00BE48BC">
                  <w:rPr>
                    <w:rFonts w:eastAsia="MS Gothic" w:hint="eastAsia"/>
                    <w:bCs/>
                    <w:szCs w:val="20"/>
                  </w:rPr>
                  <w:t>☐</w:t>
                </w:r>
              </w:sdtContent>
            </w:sdt>
            <w:r w:rsidR="00082072" w:rsidRPr="00BE48BC">
              <w:rPr>
                <w:rFonts w:eastAsia="MS Gothic"/>
                <w:bCs/>
                <w:szCs w:val="20"/>
              </w:rPr>
              <w:t>Oui</w:t>
            </w:r>
            <w:r w:rsidR="00082072" w:rsidRPr="00BE48BC">
              <w:rPr>
                <w:rFonts w:eastAsia="MS Gothic"/>
                <w:bCs/>
                <w:szCs w:val="20"/>
              </w:rPr>
              <w:tab/>
              <w:t xml:space="preserve"> </w:t>
            </w:r>
            <w:sdt>
              <w:sdtPr>
                <w:rPr>
                  <w:rFonts w:eastAsia="MS Gothic"/>
                  <w:bCs/>
                  <w:szCs w:val="20"/>
                </w:rPr>
                <w:id w:val="19128011"/>
                <w14:checkbox>
                  <w14:checked w14:val="0"/>
                  <w14:checkedState w14:val="2612" w14:font="MS Gothic"/>
                  <w14:uncheckedState w14:val="2610" w14:font="MS Gothic"/>
                </w14:checkbox>
              </w:sdtPr>
              <w:sdtEndPr/>
              <w:sdtContent>
                <w:r w:rsidR="00082072" w:rsidRPr="00BE48BC">
                  <w:rPr>
                    <w:rFonts w:eastAsia="MS Gothic" w:hint="eastAsia"/>
                    <w:bCs/>
                    <w:szCs w:val="20"/>
                  </w:rPr>
                  <w:t>☐</w:t>
                </w:r>
              </w:sdtContent>
            </w:sdt>
            <w:r w:rsidR="00082072" w:rsidRPr="00BE48BC">
              <w:rPr>
                <w:rFonts w:eastAsia="MS Gothic"/>
                <w:bCs/>
                <w:szCs w:val="20"/>
              </w:rPr>
              <w:t>Non</w:t>
            </w:r>
          </w:p>
        </w:tc>
      </w:tr>
    </w:tbl>
    <w:p w14:paraId="097F8310" w14:textId="56E01658" w:rsidR="00082072" w:rsidRDefault="00082072" w:rsidP="00082072">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 xml:space="preserve">Si vous avez répondu Non, passez à la section </w:t>
      </w:r>
      <w:r w:rsidR="00C72370">
        <w:rPr>
          <w:rFonts w:cs="Open Sans"/>
          <w:i/>
          <w:color w:val="2F5496" w:themeColor="accent1" w:themeShade="BF"/>
          <w:sz w:val="20"/>
          <w:szCs w:val="18"/>
        </w:rPr>
        <w:t>3</w:t>
      </w:r>
      <w:r>
        <w:rPr>
          <w:rFonts w:cs="Open Sans"/>
          <w:i/>
          <w:color w:val="2F5496" w:themeColor="accent1" w:themeShade="BF"/>
          <w:sz w:val="20"/>
          <w:szCs w:val="18"/>
        </w:rPr>
        <w:t>.</w:t>
      </w:r>
    </w:p>
    <w:p w14:paraId="712BC81B" w14:textId="10865D21" w:rsidR="00B07372" w:rsidRDefault="00C72370" w:rsidP="00B07372">
      <w:pPr>
        <w:pStyle w:val="Question"/>
      </w:pPr>
      <w:r>
        <w:t>2.3</w:t>
      </w:r>
      <w:r w:rsidR="00082072">
        <w:t>.2</w:t>
      </w:r>
      <w:r w:rsidR="00082072">
        <w:tab/>
      </w:r>
      <w:r w:rsidR="00B07372">
        <w:t>Dans le tableau ci-dessous, décrivez les impacts anticipés et les milieux affectés et précisez les mesures proposées d’atténuation, de remise en état, de suivi, d’entretien, de surveillance et de contrôle (art. 18 REAFIE).</w:t>
      </w:r>
    </w:p>
    <w:p w14:paraId="5F171CF0" w14:textId="1DBA86B4" w:rsidR="00B07372" w:rsidRDefault="00B07372" w:rsidP="00B07372">
      <w:pPr>
        <w:pStyle w:val="QuestionInfo"/>
      </w:pPr>
      <w:r>
        <w:t>Exemples de mesure</w:t>
      </w:r>
      <w:r w:rsidR="00FF3CAF">
        <w:t> </w:t>
      </w:r>
      <w:r>
        <w:t>:</w:t>
      </w:r>
    </w:p>
    <w:p w14:paraId="59475434" w14:textId="0C66AB43" w:rsidR="00B07372" w:rsidRDefault="00B07372" w:rsidP="00B07372">
      <w:pPr>
        <w:pStyle w:val="Questionliste"/>
      </w:pPr>
      <w:proofErr w:type="gramStart"/>
      <w:r>
        <w:t>mettre</w:t>
      </w:r>
      <w:proofErr w:type="gramEnd"/>
      <w:r>
        <w:t xml:space="preserve"> en place un comité de vigilance ou un processus de gestion des plaintes;</w:t>
      </w:r>
    </w:p>
    <w:p w14:paraId="2076304D" w14:textId="6EC2C1D4" w:rsidR="00B07372" w:rsidRDefault="00B07372" w:rsidP="00B07372">
      <w:pPr>
        <w:pStyle w:val="Questionliste"/>
      </w:pPr>
      <w:r>
        <w:t>faire un suivi de l’augmentation de la circulation routière;</w:t>
      </w:r>
    </w:p>
    <w:p w14:paraId="1AF95DA8" w14:textId="728762EE" w:rsidR="00B07372" w:rsidRDefault="00B07372" w:rsidP="007309AC">
      <w:pPr>
        <w:pStyle w:val="Questionliste"/>
        <w:spacing w:after="240"/>
      </w:pPr>
      <w:r>
        <w:t>inclure un accès public à l’eau pour le lac visé.</w:t>
      </w:r>
    </w:p>
    <w:p w14:paraId="40DB83F8" w14:textId="6B8AC3E1" w:rsidR="00082072" w:rsidRPr="00D6042D" w:rsidRDefault="00B07372" w:rsidP="00B07372">
      <w:pPr>
        <w:pStyle w:val="QuestionInfo"/>
      </w:pPr>
      <w:r>
        <w:t>Notez que la règlementation municipale peut déjà inclure certaines mesures ou normes en lien avec cet aspect. Ces mesures peuvent être détaillées dans le tableau.</w:t>
      </w:r>
    </w:p>
    <w:tbl>
      <w:tblPr>
        <w:tblW w:w="17136"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520"/>
        <w:gridCol w:w="4536"/>
        <w:gridCol w:w="3118"/>
        <w:gridCol w:w="4962"/>
      </w:tblGrid>
      <w:tr w:rsidR="00E4345B" w:rsidRPr="00B327F4" w14:paraId="6E233C7B" w14:textId="77777777" w:rsidTr="00D3162A">
        <w:trPr>
          <w:jc w:val="center"/>
        </w:trPr>
        <w:tc>
          <w:tcPr>
            <w:tcW w:w="4520" w:type="dxa"/>
            <w:shd w:val="clear" w:color="auto" w:fill="4472C4" w:themeFill="accent1"/>
            <w:hideMark/>
          </w:tcPr>
          <w:p w14:paraId="546AAF4B" w14:textId="7191FC86" w:rsidR="00E4345B" w:rsidRPr="00B327F4" w:rsidRDefault="00E4345B" w:rsidP="00D3162A">
            <w:pPr>
              <w:pStyle w:val="Tableauen-tte"/>
              <w:spacing w:before="0"/>
              <w:rPr>
                <w:rFonts w:cs="Calibri"/>
              </w:rPr>
            </w:pPr>
            <w:r>
              <w:rPr>
                <w:rFonts w:cs="Calibri"/>
              </w:rPr>
              <w:t>Conflits d’usage ou d’incompatibilité avec des activités du milieu</w:t>
            </w:r>
          </w:p>
        </w:tc>
        <w:tc>
          <w:tcPr>
            <w:tcW w:w="4536" w:type="dxa"/>
            <w:shd w:val="clear" w:color="auto" w:fill="4472C4" w:themeFill="accent1"/>
            <w:hideMark/>
          </w:tcPr>
          <w:p w14:paraId="1BD3C12A" w14:textId="77777777" w:rsidR="00E4345B" w:rsidRPr="00B327F4" w:rsidRDefault="00E4345B" w:rsidP="00D3162A">
            <w:pPr>
              <w:pStyle w:val="Tableauen-tte"/>
              <w:spacing w:before="0"/>
              <w:rPr>
                <w:rFonts w:cs="Calibri"/>
              </w:rPr>
            </w:pPr>
            <w:r>
              <w:rPr>
                <w:rFonts w:cs="Calibri"/>
              </w:rPr>
              <w:t>Milieux affectés</w:t>
            </w:r>
          </w:p>
        </w:tc>
        <w:tc>
          <w:tcPr>
            <w:tcW w:w="3118" w:type="dxa"/>
            <w:shd w:val="clear" w:color="auto" w:fill="4472C4" w:themeFill="accent1"/>
            <w:hideMark/>
          </w:tcPr>
          <w:p w14:paraId="25A637D5" w14:textId="77777777" w:rsidR="00E4345B" w:rsidRPr="00B327F4" w:rsidRDefault="00E4345B" w:rsidP="00D3162A">
            <w:pPr>
              <w:pStyle w:val="Tableauen-tte"/>
              <w:spacing w:before="0"/>
              <w:rPr>
                <w:rFonts w:cs="Calibri"/>
              </w:rPr>
            </w:pPr>
            <w:r w:rsidRPr="00B327F4">
              <w:rPr>
                <w:rFonts w:cs="Calibri"/>
              </w:rPr>
              <w:t xml:space="preserve">Localisation </w:t>
            </w:r>
          </w:p>
        </w:tc>
        <w:tc>
          <w:tcPr>
            <w:tcW w:w="4962" w:type="dxa"/>
            <w:shd w:val="clear" w:color="auto" w:fill="4472C4" w:themeFill="accent1"/>
            <w:hideMark/>
          </w:tcPr>
          <w:p w14:paraId="74B8BC78" w14:textId="77777777" w:rsidR="00E4345B" w:rsidRPr="00B327F4" w:rsidRDefault="00E4345B" w:rsidP="00D3162A">
            <w:pPr>
              <w:pStyle w:val="Tableauen-tte"/>
              <w:spacing w:before="0"/>
              <w:rPr>
                <w:rFonts w:cs="Calibri"/>
              </w:rPr>
            </w:pPr>
            <w:r w:rsidRPr="00B327F4">
              <w:t xml:space="preserve">Mesures proposées d’atténuation, de remise en état, </w:t>
            </w:r>
            <w:r w:rsidRPr="00B327F4">
              <w:rPr>
                <w:rFonts w:cs="Calibri"/>
              </w:rPr>
              <w:t>de suivi, d’entretien, de surveillance</w:t>
            </w:r>
            <w:r w:rsidRPr="00B327F4">
              <w:t xml:space="preserve"> </w:t>
            </w:r>
            <w:r w:rsidRPr="00B327F4">
              <w:rPr>
                <w:rFonts w:cs="Calibri"/>
              </w:rPr>
              <w:t xml:space="preserve">et de contrôle </w:t>
            </w:r>
          </w:p>
        </w:tc>
      </w:tr>
      <w:tr w:rsidR="00E4345B" w:rsidRPr="00B327F4" w14:paraId="5A2448A8" w14:textId="77777777" w:rsidTr="00D3162A">
        <w:trPr>
          <w:jc w:val="center"/>
        </w:trPr>
        <w:tc>
          <w:tcPr>
            <w:tcW w:w="4520" w:type="dxa"/>
            <w:shd w:val="clear" w:color="auto" w:fill="D9E2F3" w:themeFill="accent1" w:themeFillTint="33"/>
            <w:hideMark/>
          </w:tcPr>
          <w:p w14:paraId="5D3512A1" w14:textId="0D3CFFB7" w:rsidR="00E4345B" w:rsidRPr="00B327F4" w:rsidRDefault="00130940" w:rsidP="00D3162A">
            <w:pPr>
              <w:pStyle w:val="Normalformulaire"/>
              <w:spacing w:after="0"/>
              <w:rPr>
                <w:lang w:eastAsia="fr-CA"/>
              </w:rPr>
            </w:pPr>
            <w:sdt>
              <w:sdtPr>
                <w:id w:val="876826757"/>
                <w:placeholder>
                  <w:docPart w:val="5591636868C54A7D821AEF03C5157A75"/>
                </w:placeholder>
                <w:showingPlcHdr/>
              </w:sdtPr>
              <w:sdtEndPr/>
              <w:sdtContent>
                <w:r w:rsidR="00E4345B" w:rsidRPr="00A728C8">
                  <w:rPr>
                    <w:rStyle w:val="Textedelespacerserv"/>
                    <w:i/>
                    <w:iCs/>
                  </w:rPr>
                  <w:t>Saisissez les informations</w:t>
                </w:r>
                <w:r w:rsidR="00E4345B">
                  <w:rPr>
                    <w:rStyle w:val="Textedelespacerserv"/>
                    <w:i/>
                    <w:iCs/>
                  </w:rPr>
                  <w:t>.</w:t>
                </w:r>
              </w:sdtContent>
            </w:sdt>
          </w:p>
        </w:tc>
        <w:sdt>
          <w:sdtPr>
            <w:id w:val="1326788879"/>
            <w:placeholder>
              <w:docPart w:val="52B687553C314AC5B3FC8C5F035DA117"/>
            </w:placeholder>
            <w:showingPlcHdr/>
          </w:sdtPr>
          <w:sdtEndPr/>
          <w:sdtContent>
            <w:tc>
              <w:tcPr>
                <w:tcW w:w="4536" w:type="dxa"/>
                <w:shd w:val="clear" w:color="auto" w:fill="D9E2F3" w:themeFill="accent1" w:themeFillTint="33"/>
                <w:hideMark/>
              </w:tcPr>
              <w:p w14:paraId="581893D6" w14:textId="77777777" w:rsidR="00E4345B" w:rsidRPr="00B327F4" w:rsidRDefault="00E4345B" w:rsidP="00D3162A">
                <w:pPr>
                  <w:pStyle w:val="Normalformulaire"/>
                  <w:spacing w:after="0"/>
                  <w:rPr>
                    <w:rFonts w:eastAsia="Calibri"/>
                  </w:rPr>
                </w:pPr>
                <w:r>
                  <w:rPr>
                    <w:rStyle w:val="Textedelespacerserv"/>
                  </w:rPr>
                  <w:t>..</w:t>
                </w:r>
                <w:r w:rsidRPr="00AA60DE">
                  <w:rPr>
                    <w:rStyle w:val="Textedelespacerserv"/>
                  </w:rPr>
                  <w:t>.</w:t>
                </w:r>
              </w:p>
            </w:tc>
          </w:sdtContent>
        </w:sdt>
        <w:sdt>
          <w:sdtPr>
            <w:id w:val="1301354282"/>
            <w:placeholder>
              <w:docPart w:val="B1301D29D266479ABB3929CA9A5548A9"/>
            </w:placeholder>
            <w:showingPlcHdr/>
          </w:sdtPr>
          <w:sdtEndPr/>
          <w:sdtContent>
            <w:tc>
              <w:tcPr>
                <w:tcW w:w="3118" w:type="dxa"/>
                <w:shd w:val="clear" w:color="auto" w:fill="D9E2F3" w:themeFill="accent1" w:themeFillTint="33"/>
              </w:tcPr>
              <w:p w14:paraId="41EC616B" w14:textId="77777777" w:rsidR="00E4345B" w:rsidRPr="00B327F4" w:rsidRDefault="00E4345B" w:rsidP="00D3162A">
                <w:pPr>
                  <w:pStyle w:val="Normalformulaire"/>
                  <w:spacing w:after="0"/>
                  <w:rPr>
                    <w:lang w:eastAsia="fr-CA"/>
                  </w:rPr>
                </w:pPr>
                <w:r>
                  <w:rPr>
                    <w:rStyle w:val="Textedelespacerserv"/>
                  </w:rPr>
                  <w:t>..</w:t>
                </w:r>
                <w:r w:rsidRPr="00AA60DE">
                  <w:rPr>
                    <w:rStyle w:val="Textedelespacerserv"/>
                  </w:rPr>
                  <w:t>.</w:t>
                </w:r>
              </w:p>
            </w:tc>
          </w:sdtContent>
        </w:sdt>
        <w:tc>
          <w:tcPr>
            <w:tcW w:w="4962" w:type="dxa"/>
            <w:shd w:val="clear" w:color="auto" w:fill="D9E2F3" w:themeFill="accent1" w:themeFillTint="33"/>
            <w:hideMark/>
          </w:tcPr>
          <w:sdt>
            <w:sdtPr>
              <w:id w:val="-194539845"/>
              <w:placeholder>
                <w:docPart w:val="4764D40F968D4918B1671AFCF1C0DD48"/>
              </w:placeholder>
              <w:showingPlcHdr/>
            </w:sdtPr>
            <w:sdtEndPr/>
            <w:sdtContent>
              <w:p w14:paraId="61FA4B36" w14:textId="782AD875" w:rsidR="00E4345B" w:rsidRPr="007309AC" w:rsidRDefault="00E4345B" w:rsidP="00D3162A">
                <w:pPr>
                  <w:pStyle w:val="Normalformulaire"/>
                  <w:spacing w:after="0"/>
                  <w:rPr>
                    <w:rFonts w:eastAsia="Calibri"/>
                  </w:rPr>
                </w:pPr>
                <w:r>
                  <w:rPr>
                    <w:rStyle w:val="Textedelespacerserv"/>
                  </w:rPr>
                  <w:t>..</w:t>
                </w:r>
                <w:r w:rsidRPr="00AA60DE">
                  <w:rPr>
                    <w:rStyle w:val="Textedelespacerserv"/>
                  </w:rPr>
                  <w:t>.</w:t>
                </w:r>
              </w:p>
            </w:sdtContent>
          </w:sdt>
        </w:tc>
      </w:tr>
      <w:tr w:rsidR="00E4345B" w:rsidRPr="00B327F4" w14:paraId="61FF2840" w14:textId="77777777" w:rsidTr="00D3162A">
        <w:trPr>
          <w:jc w:val="center"/>
        </w:trPr>
        <w:sdt>
          <w:sdtPr>
            <w:id w:val="-217288200"/>
            <w:placeholder>
              <w:docPart w:val="979F136724A749368B54BE598FA04385"/>
            </w:placeholder>
            <w:showingPlcHdr/>
          </w:sdtPr>
          <w:sdtEndPr/>
          <w:sdtContent>
            <w:tc>
              <w:tcPr>
                <w:tcW w:w="4520" w:type="dxa"/>
                <w:shd w:val="clear" w:color="auto" w:fill="D9E2F3" w:themeFill="accent1" w:themeFillTint="33"/>
              </w:tcPr>
              <w:p w14:paraId="3D044067" w14:textId="77777777" w:rsidR="00E4345B" w:rsidRPr="00B327F4" w:rsidRDefault="00E4345B" w:rsidP="00D3162A">
                <w:pPr>
                  <w:pStyle w:val="Normalformulaire"/>
                  <w:spacing w:after="0"/>
                  <w:rPr>
                    <w:lang w:eastAsia="fr-CA"/>
                  </w:rPr>
                </w:pPr>
                <w:r>
                  <w:rPr>
                    <w:rStyle w:val="Textedelespacerserv"/>
                  </w:rPr>
                  <w:t>..</w:t>
                </w:r>
                <w:r w:rsidRPr="00AA60DE">
                  <w:rPr>
                    <w:rStyle w:val="Textedelespacerserv"/>
                  </w:rPr>
                  <w:t>.</w:t>
                </w:r>
              </w:p>
            </w:tc>
          </w:sdtContent>
        </w:sdt>
        <w:sdt>
          <w:sdtPr>
            <w:id w:val="-2130319726"/>
            <w:placeholder>
              <w:docPart w:val="384D1FB801E44EF29FDFF9693AB67BA7"/>
            </w:placeholder>
            <w:showingPlcHdr/>
          </w:sdtPr>
          <w:sdtEndPr/>
          <w:sdtContent>
            <w:tc>
              <w:tcPr>
                <w:tcW w:w="4536" w:type="dxa"/>
                <w:shd w:val="clear" w:color="auto" w:fill="D9E2F3" w:themeFill="accent1" w:themeFillTint="33"/>
              </w:tcPr>
              <w:p w14:paraId="6727946B" w14:textId="77777777" w:rsidR="00E4345B" w:rsidRPr="00B327F4" w:rsidRDefault="00E4345B" w:rsidP="00D3162A">
                <w:pPr>
                  <w:pStyle w:val="Normalformulaire"/>
                  <w:spacing w:after="0"/>
                  <w:rPr>
                    <w:rFonts w:eastAsia="Calibri"/>
                  </w:rPr>
                </w:pPr>
                <w:r>
                  <w:rPr>
                    <w:rStyle w:val="Textedelespacerserv"/>
                  </w:rPr>
                  <w:t>..</w:t>
                </w:r>
                <w:r w:rsidRPr="00AA60DE">
                  <w:rPr>
                    <w:rStyle w:val="Textedelespacerserv"/>
                  </w:rPr>
                  <w:t>.</w:t>
                </w:r>
              </w:p>
            </w:tc>
          </w:sdtContent>
        </w:sdt>
        <w:sdt>
          <w:sdtPr>
            <w:id w:val="-935361224"/>
            <w:placeholder>
              <w:docPart w:val="7676C000A3EA45B696C164382D6799DA"/>
            </w:placeholder>
            <w:showingPlcHdr/>
          </w:sdtPr>
          <w:sdtEndPr/>
          <w:sdtContent>
            <w:tc>
              <w:tcPr>
                <w:tcW w:w="3118" w:type="dxa"/>
                <w:shd w:val="clear" w:color="auto" w:fill="D9E2F3" w:themeFill="accent1" w:themeFillTint="33"/>
              </w:tcPr>
              <w:p w14:paraId="7475C760" w14:textId="77777777" w:rsidR="00E4345B" w:rsidRPr="00B327F4" w:rsidRDefault="00E4345B" w:rsidP="00D3162A">
                <w:pPr>
                  <w:pStyle w:val="Normalformulaire"/>
                  <w:spacing w:after="0"/>
                  <w:rPr>
                    <w:lang w:eastAsia="fr-CA"/>
                  </w:rPr>
                </w:pPr>
                <w:r>
                  <w:rPr>
                    <w:rStyle w:val="Textedelespacerserv"/>
                  </w:rPr>
                  <w:t>..</w:t>
                </w:r>
                <w:r w:rsidRPr="00AA60DE">
                  <w:rPr>
                    <w:rStyle w:val="Textedelespacerserv"/>
                  </w:rPr>
                  <w:t>.</w:t>
                </w:r>
              </w:p>
            </w:tc>
          </w:sdtContent>
        </w:sdt>
        <w:sdt>
          <w:sdtPr>
            <w:id w:val="148484776"/>
            <w:placeholder>
              <w:docPart w:val="5386BE5C369849EEBA774C3D119BB18D"/>
            </w:placeholder>
            <w:showingPlcHdr/>
          </w:sdtPr>
          <w:sdtEndPr/>
          <w:sdtContent>
            <w:tc>
              <w:tcPr>
                <w:tcW w:w="4962" w:type="dxa"/>
                <w:shd w:val="clear" w:color="auto" w:fill="D9E2F3" w:themeFill="accent1" w:themeFillTint="33"/>
              </w:tcPr>
              <w:p w14:paraId="656EAD67" w14:textId="77777777" w:rsidR="00E4345B" w:rsidRPr="00B327F4" w:rsidRDefault="00E4345B" w:rsidP="00D3162A">
                <w:pPr>
                  <w:pStyle w:val="Normalformulaire"/>
                  <w:spacing w:after="0"/>
                  <w:rPr>
                    <w:rFonts w:eastAsia="Calibri"/>
                  </w:rPr>
                </w:pPr>
                <w:r>
                  <w:rPr>
                    <w:rStyle w:val="Textedelespacerserv"/>
                  </w:rPr>
                  <w:t>..</w:t>
                </w:r>
                <w:r w:rsidRPr="00AA60DE">
                  <w:rPr>
                    <w:rStyle w:val="Textedelespacerserv"/>
                  </w:rPr>
                  <w:t>.</w:t>
                </w:r>
              </w:p>
            </w:tc>
          </w:sdtContent>
        </w:sdt>
      </w:tr>
      <w:sdt>
        <w:sdtPr>
          <w:id w:val="671843840"/>
          <w15:repeatingSection/>
        </w:sdtPr>
        <w:sdtEndPr/>
        <w:sdtContent>
          <w:sdt>
            <w:sdtPr>
              <w:id w:val="-102114309"/>
              <w:placeholder>
                <w:docPart w:val="85AB1A6B13D748F8BDA10F477EAF6EF6"/>
              </w:placeholder>
              <w15:repeatingSectionItem/>
            </w:sdtPr>
            <w:sdtEndPr/>
            <w:sdtContent>
              <w:tr w:rsidR="00E4345B" w:rsidRPr="00B327F4" w14:paraId="1E880CB3" w14:textId="77777777" w:rsidTr="00D3162A">
                <w:trPr>
                  <w:jc w:val="center"/>
                </w:trPr>
                <w:sdt>
                  <w:sdtPr>
                    <w:id w:val="-1626692911"/>
                    <w:placeholder>
                      <w:docPart w:val="8566664DA4FE4F59A5C93577556B89D1"/>
                    </w:placeholder>
                    <w:showingPlcHdr/>
                  </w:sdtPr>
                  <w:sdtEndPr/>
                  <w:sdtContent>
                    <w:tc>
                      <w:tcPr>
                        <w:tcW w:w="4520" w:type="dxa"/>
                        <w:shd w:val="clear" w:color="auto" w:fill="D9E2F3" w:themeFill="accent1" w:themeFillTint="33"/>
                      </w:tcPr>
                      <w:p w14:paraId="14B8054E" w14:textId="77777777" w:rsidR="00E4345B" w:rsidRPr="00B327F4" w:rsidRDefault="00E4345B" w:rsidP="00D3162A">
                        <w:pPr>
                          <w:pStyle w:val="Normalformulaire"/>
                          <w:spacing w:after="0"/>
                          <w:rPr>
                            <w:lang w:eastAsia="fr-CA"/>
                          </w:rPr>
                        </w:pPr>
                        <w:r w:rsidRPr="009303E9">
                          <w:rPr>
                            <w:rStyle w:val="Textedelespacerserv"/>
                            <w:i/>
                            <w:iCs/>
                          </w:rPr>
                          <w:t>Cliquez sur le + pour ajouter des lignes</w:t>
                        </w:r>
                        <w:r w:rsidRPr="00AA60DE">
                          <w:rPr>
                            <w:rStyle w:val="Textedelespacerserv"/>
                          </w:rPr>
                          <w:t>.</w:t>
                        </w:r>
                      </w:p>
                    </w:tc>
                  </w:sdtContent>
                </w:sdt>
                <w:sdt>
                  <w:sdtPr>
                    <w:id w:val="-2053290293"/>
                    <w:placeholder>
                      <w:docPart w:val="2F64BB349CA149BDBD78823BCF21D28A"/>
                    </w:placeholder>
                    <w:showingPlcHdr/>
                  </w:sdtPr>
                  <w:sdtEndPr/>
                  <w:sdtContent>
                    <w:tc>
                      <w:tcPr>
                        <w:tcW w:w="4536" w:type="dxa"/>
                        <w:shd w:val="clear" w:color="auto" w:fill="D9E2F3" w:themeFill="accent1" w:themeFillTint="33"/>
                      </w:tcPr>
                      <w:p w14:paraId="72B043F2" w14:textId="77777777" w:rsidR="00E4345B" w:rsidRPr="00B327F4" w:rsidRDefault="00E4345B" w:rsidP="00D3162A">
                        <w:pPr>
                          <w:pStyle w:val="Normalformulaire"/>
                          <w:spacing w:after="0"/>
                          <w:rPr>
                            <w:rFonts w:eastAsia="Calibri"/>
                          </w:rPr>
                        </w:pPr>
                        <w:r>
                          <w:rPr>
                            <w:rStyle w:val="Textedelespacerserv"/>
                          </w:rPr>
                          <w:t>..</w:t>
                        </w:r>
                        <w:r w:rsidRPr="00AA60DE">
                          <w:rPr>
                            <w:rStyle w:val="Textedelespacerserv"/>
                          </w:rPr>
                          <w:t>.</w:t>
                        </w:r>
                      </w:p>
                    </w:tc>
                  </w:sdtContent>
                </w:sdt>
                <w:sdt>
                  <w:sdtPr>
                    <w:id w:val="979809936"/>
                    <w:placeholder>
                      <w:docPart w:val="8D31D542050E47D196B5B9A68B611C82"/>
                    </w:placeholder>
                    <w:showingPlcHdr/>
                  </w:sdtPr>
                  <w:sdtEndPr/>
                  <w:sdtContent>
                    <w:tc>
                      <w:tcPr>
                        <w:tcW w:w="3118" w:type="dxa"/>
                        <w:shd w:val="clear" w:color="auto" w:fill="D9E2F3" w:themeFill="accent1" w:themeFillTint="33"/>
                      </w:tcPr>
                      <w:p w14:paraId="6F2B871C" w14:textId="77777777" w:rsidR="00E4345B" w:rsidRPr="00B327F4" w:rsidRDefault="00E4345B" w:rsidP="00D3162A">
                        <w:pPr>
                          <w:pStyle w:val="Normalformulaire"/>
                          <w:spacing w:after="0"/>
                          <w:rPr>
                            <w:lang w:eastAsia="fr-CA"/>
                          </w:rPr>
                        </w:pPr>
                        <w:r>
                          <w:rPr>
                            <w:rStyle w:val="Textedelespacerserv"/>
                          </w:rPr>
                          <w:t>..</w:t>
                        </w:r>
                        <w:r w:rsidRPr="00AA60DE">
                          <w:rPr>
                            <w:rStyle w:val="Textedelespacerserv"/>
                          </w:rPr>
                          <w:t>.</w:t>
                        </w:r>
                      </w:p>
                    </w:tc>
                  </w:sdtContent>
                </w:sdt>
                <w:sdt>
                  <w:sdtPr>
                    <w:id w:val="264498785"/>
                    <w:placeholder>
                      <w:docPart w:val="5F27594BC11B4B5E978CF34C4F3DFCBA"/>
                    </w:placeholder>
                    <w:showingPlcHdr/>
                  </w:sdtPr>
                  <w:sdtEndPr/>
                  <w:sdtContent>
                    <w:tc>
                      <w:tcPr>
                        <w:tcW w:w="4962" w:type="dxa"/>
                        <w:shd w:val="clear" w:color="auto" w:fill="D9E2F3" w:themeFill="accent1" w:themeFillTint="33"/>
                      </w:tcPr>
                      <w:p w14:paraId="73EB2219" w14:textId="77777777" w:rsidR="00E4345B" w:rsidRPr="00B327F4" w:rsidRDefault="00E4345B" w:rsidP="00D3162A">
                        <w:pPr>
                          <w:pStyle w:val="Normalformulaire"/>
                          <w:spacing w:after="0"/>
                          <w:rPr>
                            <w:rFonts w:eastAsia="Calibri"/>
                          </w:rPr>
                        </w:pPr>
                        <w:r>
                          <w:rPr>
                            <w:rStyle w:val="Textedelespacerserv"/>
                          </w:rPr>
                          <w:t>..</w:t>
                        </w:r>
                        <w:r w:rsidRPr="00AA60DE">
                          <w:rPr>
                            <w:rStyle w:val="Textedelespacerserv"/>
                          </w:rPr>
                          <w:t>.</w:t>
                        </w:r>
                      </w:p>
                    </w:tc>
                  </w:sdtContent>
                </w:sdt>
              </w:tr>
            </w:sdtContent>
          </w:sdt>
        </w:sdtContent>
      </w:sdt>
    </w:tbl>
    <w:p w14:paraId="645BECFE" w14:textId="77777777" w:rsidR="00E4345B" w:rsidRDefault="00E4345B" w:rsidP="00E4345B">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929"/>
      </w:tblGrid>
      <w:sdt>
        <w:sdtPr>
          <w:rPr>
            <w:rFonts w:eastAsia="MS Gothic"/>
            <w:bCs/>
            <w:szCs w:val="20"/>
          </w:rPr>
          <w:id w:val="1516114195"/>
          <w15:repeatingSection/>
        </w:sdtPr>
        <w:sdtEndPr/>
        <w:sdtContent>
          <w:sdt>
            <w:sdtPr>
              <w:rPr>
                <w:rFonts w:eastAsia="MS Gothic"/>
                <w:bCs/>
                <w:szCs w:val="20"/>
              </w:rPr>
              <w:id w:val="1276451696"/>
              <w:placeholder>
                <w:docPart w:val="27909BA8AEC04C3DA1B5FA15481A4621"/>
              </w:placeholder>
              <w15:repeatingSectionItem/>
            </w:sdtPr>
            <w:sdtEndPr/>
            <w:sdtContent>
              <w:sdt>
                <w:sdtPr>
                  <w:rPr>
                    <w:rFonts w:eastAsia="MS Gothic"/>
                    <w:bCs/>
                    <w:szCs w:val="20"/>
                  </w:rPr>
                  <w:id w:val="-409623329"/>
                  <w15:repeatingSection/>
                </w:sdtPr>
                <w:sdtEndPr/>
                <w:sdtContent>
                  <w:sdt>
                    <w:sdtPr>
                      <w:rPr>
                        <w:rFonts w:eastAsia="MS Gothic"/>
                        <w:bCs/>
                        <w:szCs w:val="20"/>
                      </w:rPr>
                      <w:id w:val="1589500292"/>
                      <w:placeholder>
                        <w:docPart w:val="27909BA8AEC04C3DA1B5FA15481A4621"/>
                      </w:placeholder>
                      <w15:repeatingSectionItem/>
                    </w:sdtPr>
                    <w:sdtEndPr/>
                    <w:sdtContent>
                      <w:tr w:rsidR="00E4345B" w:rsidRPr="0052757A" w14:paraId="1EFC4C82" w14:textId="77777777" w:rsidTr="00D3162A">
                        <w:trPr>
                          <w:trHeight w:val="448"/>
                          <w:jc w:val="center"/>
                        </w:trPr>
                        <w:sdt>
                          <w:sdtPr>
                            <w:rPr>
                              <w:rFonts w:eastAsia="MS Gothic"/>
                              <w:bCs/>
                              <w:szCs w:val="20"/>
                            </w:rPr>
                            <w:id w:val="-48696354"/>
                            <w:placeholder>
                              <w:docPart w:val="35787FEE0B6D47BEB9E6F2D74FED772A"/>
                            </w:placeholder>
                            <w:showingPlcHdr/>
                          </w:sdtPr>
                          <w:sdtEndPr/>
                          <w:sdtContent>
                            <w:tc>
                              <w:tcPr>
                                <w:tcW w:w="12186" w:type="dxa"/>
                                <w:shd w:val="clear" w:color="auto" w:fill="D9E2F3" w:themeFill="accent1" w:themeFillTint="33"/>
                              </w:tcPr>
                              <w:p w14:paraId="359FAE6E" w14:textId="77777777" w:rsidR="00E4345B" w:rsidRPr="0052757A" w:rsidRDefault="00E4345B" w:rsidP="00D3162A">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54651822"/>
                            <w:placeholder>
                              <w:docPart w:val="C58477F567584D07BCB5740D03F0F931"/>
                            </w:placeholder>
                            <w:showingPlcHdr/>
                          </w:sdtPr>
                          <w:sdtEndPr/>
                          <w:sdtContent>
                            <w:tc>
                              <w:tcPr>
                                <w:tcW w:w="4929" w:type="dxa"/>
                                <w:shd w:val="clear" w:color="auto" w:fill="D9E2F3" w:themeFill="accent1" w:themeFillTint="33"/>
                              </w:tcPr>
                              <w:p w14:paraId="49F389DA" w14:textId="77777777" w:rsidR="00E4345B" w:rsidRPr="0052757A" w:rsidRDefault="00E4345B" w:rsidP="00D3162A">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1AA3B6B8" w14:textId="3FD5B253" w:rsidR="004C5DED" w:rsidRDefault="000F59C3" w:rsidP="00F64AE3">
      <w:pPr>
        <w:pStyle w:val="Section"/>
        <w:spacing w:before="360"/>
      </w:pPr>
      <w:r>
        <w:lastRenderedPageBreak/>
        <w:t>Autres impacts</w:t>
      </w:r>
    </w:p>
    <w:p w14:paraId="679E8F98" w14:textId="4DC85608" w:rsidR="000F59C3" w:rsidRDefault="000F59C3" w:rsidP="00F64AE3">
      <w:pPr>
        <w:pStyle w:val="Sous-Section"/>
        <w:spacing w:before="120"/>
      </w:pPr>
      <w:r>
        <w:t>Émission de contaminants</w:t>
      </w:r>
    </w:p>
    <w:p w14:paraId="5E46110A" w14:textId="3E773369" w:rsidR="00E57952" w:rsidRDefault="00C72370" w:rsidP="00E57952">
      <w:pPr>
        <w:pStyle w:val="Question"/>
      </w:pPr>
      <w:r>
        <w:t>3</w:t>
      </w:r>
      <w:r w:rsidR="000F59C3">
        <w:t>.1.1</w:t>
      </w:r>
      <w:r w:rsidR="000F59C3">
        <w:tab/>
      </w:r>
      <w:r w:rsidR="00E57952">
        <w:t>Le projet est-il susceptible d’émettre des contaminants</w:t>
      </w:r>
      <w:r w:rsidR="00147FEF">
        <w:rPr>
          <w:vertAlign w:val="superscript"/>
        </w:rPr>
        <w:fldChar w:fldCharType="begin"/>
      </w:r>
      <w:r w:rsidR="00147FEF">
        <w:rPr>
          <w:vertAlign w:val="superscript"/>
        </w:rPr>
        <w:instrText xml:space="preserve"> AUTOTEXTLIST  \s "NoStyle" \t "Pour plus de précisions, consultez le lexique à la fin du formulaire." \* MERGEFORMAT </w:instrText>
      </w:r>
      <w:r w:rsidR="00147FEF">
        <w:rPr>
          <w:vertAlign w:val="superscript"/>
        </w:rPr>
        <w:fldChar w:fldCharType="separate"/>
      </w:r>
      <w:r w:rsidR="00147FEF">
        <w:rPr>
          <w:vertAlign w:val="superscript"/>
        </w:rPr>
        <w:fldChar w:fldCharType="end"/>
      </w:r>
      <w:r w:rsidR="00E57952">
        <w:t xml:space="preserve"> dans l’environnement</w:t>
      </w:r>
      <w:r w:rsidR="00147FEF">
        <w:rPr>
          <w:vertAlign w:val="superscript"/>
        </w:rPr>
        <w:fldChar w:fldCharType="begin"/>
      </w:r>
      <w:r w:rsidR="00147FEF">
        <w:rPr>
          <w:vertAlign w:val="superscript"/>
        </w:rPr>
        <w:instrText xml:space="preserve"> AUTOTEXTLIST  \s "NoStyle" \t "Pour plus de précisions, consultez le lexique à la fin du formulaire." \* MERGEFORMAT </w:instrText>
      </w:r>
      <w:r w:rsidR="00147FEF">
        <w:rPr>
          <w:vertAlign w:val="superscript"/>
        </w:rPr>
        <w:fldChar w:fldCharType="separate"/>
      </w:r>
      <w:r w:rsidR="00147FEF">
        <w:rPr>
          <w:vertAlign w:val="superscript"/>
        </w:rPr>
        <w:fldChar w:fldCharType="end"/>
      </w:r>
      <w:r w:rsidR="00E57952">
        <w:t xml:space="preserve"> qui n’ont pas été déclarés dans les sections précédentes du présent formulaire ou dans les autres formulaires d’impact</w:t>
      </w:r>
      <w:r w:rsidR="002946B4">
        <w:t>s</w:t>
      </w:r>
      <w:r w:rsidR="00E57952">
        <w:t xml:space="preserve"> (art. 18(2) REAFIE)?</w:t>
      </w:r>
    </w:p>
    <w:p w14:paraId="0434A6EB" w14:textId="08A79197" w:rsidR="00E57952" w:rsidRDefault="00E57952" w:rsidP="0031617B">
      <w:pPr>
        <w:pStyle w:val="QuestionInfo"/>
        <w:keepNext/>
      </w:pPr>
      <w:r>
        <w:t>Exemples d</w:t>
      </w:r>
      <w:r w:rsidR="00E2534E">
        <w:t>e contaminant</w:t>
      </w:r>
      <w:r w:rsidR="00FF3CAF">
        <w:t> </w:t>
      </w:r>
      <w:r>
        <w:t xml:space="preserve">: </w:t>
      </w:r>
    </w:p>
    <w:p w14:paraId="72F4413C" w14:textId="2079A317" w:rsidR="00E57952" w:rsidRDefault="00E57952" w:rsidP="0031617B">
      <w:pPr>
        <w:pStyle w:val="Questionliste"/>
        <w:keepNext/>
      </w:pPr>
      <w:r>
        <w:t>les contaminants définis à l’article 1 de la LQE, tels que</w:t>
      </w:r>
      <w:r w:rsidR="00413DC6">
        <w:t> </w:t>
      </w:r>
      <w:r>
        <w:t>:</w:t>
      </w:r>
    </w:p>
    <w:p w14:paraId="1F77A006" w14:textId="2A568DAC" w:rsidR="00E57952" w:rsidRDefault="00E57952" w:rsidP="00FB78D6">
      <w:pPr>
        <w:pStyle w:val="Questionliste"/>
        <w:numPr>
          <w:ilvl w:val="0"/>
          <w:numId w:val="31"/>
        </w:numPr>
        <w:ind w:left="2268" w:hanging="425"/>
      </w:pPr>
      <w:r>
        <w:t xml:space="preserve">des vibrations </w:t>
      </w:r>
      <w:r w:rsidR="00CA704B">
        <w:t>ou</w:t>
      </w:r>
      <w:r>
        <w:t xml:space="preserve"> des ondes matérielles (ex. : dynamitage)</w:t>
      </w:r>
      <w:r w:rsidR="00413DC6">
        <w:t>,</w:t>
      </w:r>
    </w:p>
    <w:p w14:paraId="4B42B828" w14:textId="16E052F7" w:rsidR="00E57952" w:rsidRDefault="00E57952" w:rsidP="00FB78D6">
      <w:pPr>
        <w:pStyle w:val="Questionliste"/>
        <w:numPr>
          <w:ilvl w:val="0"/>
          <w:numId w:val="31"/>
        </w:numPr>
        <w:ind w:left="2268" w:hanging="425"/>
      </w:pPr>
      <w:r>
        <w:t>de la radiation ou du rayonnement</w:t>
      </w:r>
      <w:r w:rsidR="00413DC6">
        <w:t>,</w:t>
      </w:r>
    </w:p>
    <w:p w14:paraId="599FB64A" w14:textId="578632E6" w:rsidR="00E57952" w:rsidRDefault="00E57952" w:rsidP="00FB78D6">
      <w:pPr>
        <w:pStyle w:val="Questionliste"/>
        <w:numPr>
          <w:ilvl w:val="0"/>
          <w:numId w:val="31"/>
        </w:numPr>
        <w:ind w:left="2268" w:hanging="425"/>
      </w:pPr>
      <w:r>
        <w:t>des agents vecteurs d’énergie ou de la chaleur;</w:t>
      </w:r>
    </w:p>
    <w:p w14:paraId="5F2113F7" w14:textId="1A298869" w:rsidR="00E57952" w:rsidRDefault="00E57952" w:rsidP="00E57952">
      <w:pPr>
        <w:pStyle w:val="Questionliste"/>
      </w:pPr>
      <w:r>
        <w:t>des matières pouvant être problématiques comme des matériaux contenant de l’amiante, des substances minérales contenant du soufre ou des métaux lourds;</w:t>
      </w:r>
    </w:p>
    <w:p w14:paraId="28C413D6" w14:textId="276076E3" w:rsidR="000F59C3" w:rsidRPr="000F59C3" w:rsidRDefault="00E57952" w:rsidP="00DB0E0F">
      <w:pPr>
        <w:pStyle w:val="Questionliste"/>
        <w:spacing w:after="240"/>
      </w:pPr>
      <w:r>
        <w:t>des gaz à effet de serre non visés par l’article 20 du REAFIE</w:t>
      </w:r>
      <w:r w:rsidR="00413DC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65DC" w:rsidRPr="00BE48BC" w14:paraId="15DA7E18" w14:textId="77777777" w:rsidTr="00D3162A">
        <w:trPr>
          <w:trHeight w:val="272"/>
        </w:trPr>
        <w:tc>
          <w:tcPr>
            <w:tcW w:w="1637" w:type="dxa"/>
            <w:shd w:val="clear" w:color="auto" w:fill="D9E2F3" w:themeFill="accent1" w:themeFillTint="33"/>
          </w:tcPr>
          <w:p w14:paraId="04F71482" w14:textId="77777777" w:rsidR="00D865DC" w:rsidRPr="00BE48BC" w:rsidRDefault="00130940" w:rsidP="00D3162A">
            <w:pPr>
              <w:spacing w:after="0"/>
              <w:rPr>
                <w:rFonts w:eastAsia="MS Gothic"/>
                <w:bCs/>
                <w:szCs w:val="20"/>
              </w:rPr>
            </w:pPr>
            <w:sdt>
              <w:sdtPr>
                <w:rPr>
                  <w:rFonts w:eastAsia="MS Gothic"/>
                  <w:bCs/>
                  <w:szCs w:val="20"/>
                </w:rPr>
                <w:id w:val="1889907003"/>
                <w14:checkbox>
                  <w14:checked w14:val="0"/>
                  <w14:checkedState w14:val="2612" w14:font="MS Gothic"/>
                  <w14:uncheckedState w14:val="2610" w14:font="MS Gothic"/>
                </w14:checkbox>
              </w:sdtPr>
              <w:sdtEndPr/>
              <w:sdtContent>
                <w:r w:rsidR="00D865DC" w:rsidRPr="00BE48BC">
                  <w:rPr>
                    <w:rFonts w:eastAsia="MS Gothic" w:hint="eastAsia"/>
                    <w:bCs/>
                    <w:szCs w:val="20"/>
                  </w:rPr>
                  <w:t>☐</w:t>
                </w:r>
              </w:sdtContent>
            </w:sdt>
            <w:r w:rsidR="00D865DC" w:rsidRPr="00BE48BC">
              <w:rPr>
                <w:rFonts w:eastAsia="MS Gothic"/>
                <w:bCs/>
                <w:szCs w:val="20"/>
              </w:rPr>
              <w:t>Oui</w:t>
            </w:r>
            <w:r w:rsidR="00D865DC" w:rsidRPr="00BE48BC">
              <w:rPr>
                <w:rFonts w:eastAsia="MS Gothic"/>
                <w:bCs/>
                <w:szCs w:val="20"/>
              </w:rPr>
              <w:tab/>
              <w:t xml:space="preserve"> </w:t>
            </w:r>
            <w:sdt>
              <w:sdtPr>
                <w:rPr>
                  <w:rFonts w:eastAsia="MS Gothic"/>
                  <w:bCs/>
                  <w:szCs w:val="20"/>
                </w:rPr>
                <w:id w:val="-1842531850"/>
                <w14:checkbox>
                  <w14:checked w14:val="0"/>
                  <w14:checkedState w14:val="2612" w14:font="MS Gothic"/>
                  <w14:uncheckedState w14:val="2610" w14:font="MS Gothic"/>
                </w14:checkbox>
              </w:sdtPr>
              <w:sdtEndPr/>
              <w:sdtContent>
                <w:r w:rsidR="00D865DC" w:rsidRPr="00BE48BC">
                  <w:rPr>
                    <w:rFonts w:eastAsia="MS Gothic" w:hint="eastAsia"/>
                    <w:bCs/>
                    <w:szCs w:val="20"/>
                  </w:rPr>
                  <w:t>☐</w:t>
                </w:r>
              </w:sdtContent>
            </w:sdt>
            <w:r w:rsidR="00D865DC" w:rsidRPr="00BE48BC">
              <w:rPr>
                <w:rFonts w:eastAsia="MS Gothic"/>
                <w:bCs/>
                <w:szCs w:val="20"/>
              </w:rPr>
              <w:t>Non</w:t>
            </w:r>
          </w:p>
        </w:tc>
      </w:tr>
    </w:tbl>
    <w:p w14:paraId="7A242167" w14:textId="724198C9" w:rsidR="00D865DC" w:rsidRDefault="00D865DC" w:rsidP="00782A77">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 xml:space="preserve">Si vous avez répondu Non, passez à la section </w:t>
      </w:r>
      <w:r w:rsidR="00FC38E1">
        <w:rPr>
          <w:rFonts w:cs="Open Sans"/>
          <w:i/>
          <w:color w:val="2F5496" w:themeColor="accent1" w:themeShade="BF"/>
          <w:sz w:val="20"/>
          <w:szCs w:val="18"/>
        </w:rPr>
        <w:t>3</w:t>
      </w:r>
      <w:r>
        <w:rPr>
          <w:rFonts w:cs="Open Sans"/>
          <w:i/>
          <w:color w:val="2F5496" w:themeColor="accent1" w:themeShade="BF"/>
          <w:sz w:val="20"/>
          <w:szCs w:val="18"/>
        </w:rPr>
        <w:t>.2.</w:t>
      </w:r>
    </w:p>
    <w:p w14:paraId="217D4505" w14:textId="68EA1048" w:rsidR="00534A60" w:rsidRDefault="00FC38E1" w:rsidP="00782A77">
      <w:pPr>
        <w:pStyle w:val="Question"/>
      </w:pPr>
      <w:r>
        <w:t>3</w:t>
      </w:r>
      <w:r w:rsidR="00D865DC">
        <w:t>.1.2</w:t>
      </w:r>
      <w:r w:rsidR="00D865DC">
        <w:tab/>
      </w:r>
      <w:r w:rsidR="00534A60">
        <w:t>Dans le tableau ci-dessous, décrivez les contaminants</w:t>
      </w:r>
      <w:r w:rsidR="00147FEF">
        <w:rPr>
          <w:vertAlign w:val="superscript"/>
        </w:rPr>
        <w:fldChar w:fldCharType="begin"/>
      </w:r>
      <w:r w:rsidR="00147FEF">
        <w:rPr>
          <w:vertAlign w:val="superscript"/>
        </w:rPr>
        <w:instrText xml:space="preserve"> AUTOTEXTLIST  \s "NoStyle" \t "Pour plus de précisions, consultez le lexique à la fin du formulaire." \* MERGEFORMAT </w:instrText>
      </w:r>
      <w:r w:rsidR="00147FEF">
        <w:rPr>
          <w:vertAlign w:val="superscript"/>
        </w:rPr>
        <w:fldChar w:fldCharType="separate"/>
      </w:r>
      <w:r w:rsidR="00147FEF">
        <w:rPr>
          <w:vertAlign w:val="superscript"/>
        </w:rPr>
        <w:fldChar w:fldCharType="end"/>
      </w:r>
      <w:r w:rsidR="00534A60">
        <w:t xml:space="preserve"> émis, les impacts anticipés et les milieux affectés et précisez les mesures proposées d’atténuation, de remise en état, de suivi, d’entretien, de surveillance et de contrôle (art. 18 REAFIE).</w:t>
      </w:r>
    </w:p>
    <w:p w14:paraId="32390D52" w14:textId="744C9F80" w:rsidR="00534A60" w:rsidRDefault="00534A60" w:rsidP="00F64AE3">
      <w:pPr>
        <w:pStyle w:val="QuestionInfo"/>
        <w:keepNext/>
      </w:pPr>
      <w:r>
        <w:t>Exemple</w:t>
      </w:r>
      <w:r w:rsidR="00F64AE3">
        <w:t>s</w:t>
      </w:r>
      <w:r>
        <w:t xml:space="preserve"> de mesure</w:t>
      </w:r>
      <w:r w:rsidR="00FF3CAF">
        <w:t> </w:t>
      </w:r>
      <w:r>
        <w:t>:</w:t>
      </w:r>
    </w:p>
    <w:p w14:paraId="51C0DE80" w14:textId="59B9086A" w:rsidR="00534A60" w:rsidRDefault="00534A60" w:rsidP="00F64AE3">
      <w:pPr>
        <w:pStyle w:val="Questionliste"/>
        <w:keepNext/>
      </w:pPr>
      <w:r>
        <w:t>mettre en place des aménagements ou des équipements (écran, mur, tapis, buse de dispersion, etc.);</w:t>
      </w:r>
    </w:p>
    <w:p w14:paraId="1A2A7951" w14:textId="40EED5FB" w:rsidR="00D865DC" w:rsidRDefault="00534A60" w:rsidP="00472DFB">
      <w:pPr>
        <w:pStyle w:val="Questionliste"/>
        <w:spacing w:after="240"/>
      </w:pPr>
      <w:r>
        <w:t>adapter les horaires de travail.</w:t>
      </w:r>
    </w:p>
    <w:tbl>
      <w:tblPr>
        <w:tblW w:w="17136"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520"/>
        <w:gridCol w:w="4536"/>
        <w:gridCol w:w="3118"/>
        <w:gridCol w:w="4962"/>
      </w:tblGrid>
      <w:tr w:rsidR="00534A60" w:rsidRPr="00B327F4" w14:paraId="25129034" w14:textId="77777777" w:rsidTr="00D3162A">
        <w:trPr>
          <w:jc w:val="center"/>
        </w:trPr>
        <w:tc>
          <w:tcPr>
            <w:tcW w:w="4520" w:type="dxa"/>
            <w:shd w:val="clear" w:color="auto" w:fill="4472C4" w:themeFill="accent1"/>
            <w:hideMark/>
          </w:tcPr>
          <w:p w14:paraId="22FA0E1B" w14:textId="615F48A9" w:rsidR="00534A60" w:rsidRPr="00B327F4" w:rsidRDefault="00534A60" w:rsidP="00D3162A">
            <w:pPr>
              <w:pStyle w:val="Tableauen-tte"/>
              <w:spacing w:before="0"/>
              <w:rPr>
                <w:rFonts w:cs="Calibri"/>
              </w:rPr>
            </w:pPr>
            <w:r>
              <w:rPr>
                <w:rFonts w:cs="Calibri"/>
              </w:rPr>
              <w:t>Contaminants</w:t>
            </w:r>
          </w:p>
        </w:tc>
        <w:tc>
          <w:tcPr>
            <w:tcW w:w="4536" w:type="dxa"/>
            <w:shd w:val="clear" w:color="auto" w:fill="4472C4" w:themeFill="accent1"/>
            <w:hideMark/>
          </w:tcPr>
          <w:p w14:paraId="6DFBEDB5" w14:textId="1E53406F" w:rsidR="00534A60" w:rsidRPr="00B327F4" w:rsidRDefault="00534A60" w:rsidP="00D3162A">
            <w:pPr>
              <w:pStyle w:val="Tableauen-tte"/>
              <w:spacing w:before="0"/>
              <w:rPr>
                <w:rFonts w:cs="Calibri"/>
              </w:rPr>
            </w:pPr>
            <w:r>
              <w:rPr>
                <w:rFonts w:cs="Calibri"/>
              </w:rPr>
              <w:t>Impacts et milieux affectés</w:t>
            </w:r>
          </w:p>
        </w:tc>
        <w:tc>
          <w:tcPr>
            <w:tcW w:w="3118" w:type="dxa"/>
            <w:shd w:val="clear" w:color="auto" w:fill="4472C4" w:themeFill="accent1"/>
            <w:hideMark/>
          </w:tcPr>
          <w:p w14:paraId="74DB3907" w14:textId="77777777" w:rsidR="00534A60" w:rsidRPr="00B327F4" w:rsidRDefault="00534A60" w:rsidP="00D3162A">
            <w:pPr>
              <w:pStyle w:val="Tableauen-tte"/>
              <w:spacing w:before="0"/>
              <w:rPr>
                <w:rFonts w:cs="Calibri"/>
              </w:rPr>
            </w:pPr>
            <w:r w:rsidRPr="00B327F4">
              <w:rPr>
                <w:rFonts w:cs="Calibri"/>
              </w:rPr>
              <w:t xml:space="preserve">Localisation </w:t>
            </w:r>
          </w:p>
        </w:tc>
        <w:tc>
          <w:tcPr>
            <w:tcW w:w="4962" w:type="dxa"/>
            <w:shd w:val="clear" w:color="auto" w:fill="4472C4" w:themeFill="accent1"/>
            <w:hideMark/>
          </w:tcPr>
          <w:p w14:paraId="1927C08D" w14:textId="77777777" w:rsidR="00534A60" w:rsidRPr="00B327F4" w:rsidRDefault="00534A60" w:rsidP="00D3162A">
            <w:pPr>
              <w:pStyle w:val="Tableauen-tte"/>
              <w:spacing w:before="0"/>
              <w:rPr>
                <w:rFonts w:cs="Calibri"/>
              </w:rPr>
            </w:pPr>
            <w:r w:rsidRPr="00B327F4">
              <w:t xml:space="preserve">Mesures proposées d’atténuation, de remise en état, </w:t>
            </w:r>
            <w:r w:rsidRPr="00B327F4">
              <w:rPr>
                <w:rFonts w:cs="Calibri"/>
              </w:rPr>
              <w:t>de suivi, d’entretien, de surveillance</w:t>
            </w:r>
            <w:r w:rsidRPr="00B327F4">
              <w:t xml:space="preserve"> </w:t>
            </w:r>
            <w:r w:rsidRPr="00B327F4">
              <w:rPr>
                <w:rFonts w:cs="Calibri"/>
              </w:rPr>
              <w:t xml:space="preserve">et de contrôle </w:t>
            </w:r>
          </w:p>
        </w:tc>
      </w:tr>
      <w:tr w:rsidR="00534A60" w:rsidRPr="00B327F4" w14:paraId="0D2D15B5" w14:textId="77777777" w:rsidTr="00D3162A">
        <w:trPr>
          <w:jc w:val="center"/>
        </w:trPr>
        <w:tc>
          <w:tcPr>
            <w:tcW w:w="4520" w:type="dxa"/>
            <w:shd w:val="clear" w:color="auto" w:fill="D9E2F3" w:themeFill="accent1" w:themeFillTint="33"/>
            <w:hideMark/>
          </w:tcPr>
          <w:p w14:paraId="413FA2FA" w14:textId="7CBDE9AC" w:rsidR="00534A60" w:rsidRPr="00B327F4" w:rsidRDefault="00130940" w:rsidP="00D3162A">
            <w:pPr>
              <w:pStyle w:val="Normalformulaire"/>
              <w:spacing w:after="0"/>
              <w:rPr>
                <w:lang w:eastAsia="fr-CA"/>
              </w:rPr>
            </w:pPr>
            <w:sdt>
              <w:sdtPr>
                <w:id w:val="-1610732892"/>
                <w:placeholder>
                  <w:docPart w:val="C7B47C2E332B4E35A908CDB122DF2A2C"/>
                </w:placeholder>
                <w:showingPlcHdr/>
              </w:sdtPr>
              <w:sdtEndPr/>
              <w:sdtContent>
                <w:r w:rsidR="00534A60" w:rsidRPr="00A728C8">
                  <w:rPr>
                    <w:rStyle w:val="Textedelespacerserv"/>
                    <w:i/>
                    <w:iCs/>
                  </w:rPr>
                  <w:t>Saisissez les informations</w:t>
                </w:r>
                <w:r w:rsidR="00534A60">
                  <w:rPr>
                    <w:rStyle w:val="Textedelespacerserv"/>
                    <w:i/>
                    <w:iCs/>
                  </w:rPr>
                  <w:t>.</w:t>
                </w:r>
              </w:sdtContent>
            </w:sdt>
          </w:p>
        </w:tc>
        <w:sdt>
          <w:sdtPr>
            <w:id w:val="330190490"/>
            <w:placeholder>
              <w:docPart w:val="9245ECB184BD48BAB17A6F844628D673"/>
            </w:placeholder>
            <w:showingPlcHdr/>
          </w:sdtPr>
          <w:sdtEndPr/>
          <w:sdtContent>
            <w:tc>
              <w:tcPr>
                <w:tcW w:w="4536" w:type="dxa"/>
                <w:shd w:val="clear" w:color="auto" w:fill="D9E2F3" w:themeFill="accent1" w:themeFillTint="33"/>
                <w:hideMark/>
              </w:tcPr>
              <w:p w14:paraId="415C2EEE" w14:textId="77777777" w:rsidR="00534A60" w:rsidRPr="00B327F4" w:rsidRDefault="00534A60" w:rsidP="00D3162A">
                <w:pPr>
                  <w:pStyle w:val="Normalformulaire"/>
                  <w:spacing w:after="0"/>
                  <w:rPr>
                    <w:rFonts w:eastAsia="Calibri"/>
                  </w:rPr>
                </w:pPr>
                <w:r>
                  <w:rPr>
                    <w:rStyle w:val="Textedelespacerserv"/>
                  </w:rPr>
                  <w:t>..</w:t>
                </w:r>
                <w:r w:rsidRPr="00AA60DE">
                  <w:rPr>
                    <w:rStyle w:val="Textedelespacerserv"/>
                  </w:rPr>
                  <w:t>.</w:t>
                </w:r>
              </w:p>
            </w:tc>
          </w:sdtContent>
        </w:sdt>
        <w:sdt>
          <w:sdtPr>
            <w:id w:val="-1111423597"/>
            <w:placeholder>
              <w:docPart w:val="2315032E5AC74D1CB5EB433D99CE1583"/>
            </w:placeholder>
            <w:showingPlcHdr/>
          </w:sdtPr>
          <w:sdtEndPr/>
          <w:sdtContent>
            <w:tc>
              <w:tcPr>
                <w:tcW w:w="3118" w:type="dxa"/>
                <w:shd w:val="clear" w:color="auto" w:fill="D9E2F3" w:themeFill="accent1" w:themeFillTint="33"/>
              </w:tcPr>
              <w:p w14:paraId="08813FB3" w14:textId="77777777" w:rsidR="00534A60" w:rsidRPr="00B327F4" w:rsidRDefault="00534A60" w:rsidP="00D3162A">
                <w:pPr>
                  <w:pStyle w:val="Normalformulaire"/>
                  <w:spacing w:after="0"/>
                  <w:rPr>
                    <w:lang w:eastAsia="fr-CA"/>
                  </w:rPr>
                </w:pPr>
                <w:r>
                  <w:rPr>
                    <w:rStyle w:val="Textedelespacerserv"/>
                  </w:rPr>
                  <w:t>..</w:t>
                </w:r>
                <w:r w:rsidRPr="00AA60DE">
                  <w:rPr>
                    <w:rStyle w:val="Textedelespacerserv"/>
                  </w:rPr>
                  <w:t>.</w:t>
                </w:r>
              </w:p>
            </w:tc>
          </w:sdtContent>
        </w:sdt>
        <w:tc>
          <w:tcPr>
            <w:tcW w:w="4962" w:type="dxa"/>
            <w:shd w:val="clear" w:color="auto" w:fill="D9E2F3" w:themeFill="accent1" w:themeFillTint="33"/>
            <w:hideMark/>
          </w:tcPr>
          <w:sdt>
            <w:sdtPr>
              <w:id w:val="665360058"/>
              <w:placeholder>
                <w:docPart w:val="F8F8C14DC8724132B22895A79E6BC4FD"/>
              </w:placeholder>
              <w:showingPlcHdr/>
            </w:sdtPr>
            <w:sdtEndPr/>
            <w:sdtContent>
              <w:p w14:paraId="6F96F475" w14:textId="1CBA6FA9" w:rsidR="00534A60" w:rsidRPr="004C22BE" w:rsidRDefault="00534A60" w:rsidP="00D3162A">
                <w:pPr>
                  <w:pStyle w:val="Normalformulaire"/>
                  <w:spacing w:after="0"/>
                  <w:rPr>
                    <w:rFonts w:eastAsia="Calibri"/>
                  </w:rPr>
                </w:pPr>
                <w:r>
                  <w:rPr>
                    <w:rStyle w:val="Textedelespacerserv"/>
                  </w:rPr>
                  <w:t>..</w:t>
                </w:r>
                <w:r w:rsidRPr="00AA60DE">
                  <w:rPr>
                    <w:rStyle w:val="Textedelespacerserv"/>
                  </w:rPr>
                  <w:t>.</w:t>
                </w:r>
              </w:p>
            </w:sdtContent>
          </w:sdt>
        </w:tc>
      </w:tr>
      <w:tr w:rsidR="00534A60" w:rsidRPr="00B327F4" w14:paraId="4267084B" w14:textId="77777777" w:rsidTr="00D3162A">
        <w:trPr>
          <w:jc w:val="center"/>
        </w:trPr>
        <w:sdt>
          <w:sdtPr>
            <w:id w:val="-1234923556"/>
            <w:placeholder>
              <w:docPart w:val="5DDEF04FF68A4BA59588C54C2ADF41F5"/>
            </w:placeholder>
            <w:showingPlcHdr/>
          </w:sdtPr>
          <w:sdtEndPr/>
          <w:sdtContent>
            <w:tc>
              <w:tcPr>
                <w:tcW w:w="4520" w:type="dxa"/>
                <w:shd w:val="clear" w:color="auto" w:fill="D9E2F3" w:themeFill="accent1" w:themeFillTint="33"/>
              </w:tcPr>
              <w:p w14:paraId="15A67522" w14:textId="77777777" w:rsidR="00534A60" w:rsidRPr="00B327F4" w:rsidRDefault="00534A60" w:rsidP="00D3162A">
                <w:pPr>
                  <w:pStyle w:val="Normalformulaire"/>
                  <w:spacing w:after="0"/>
                  <w:rPr>
                    <w:lang w:eastAsia="fr-CA"/>
                  </w:rPr>
                </w:pPr>
                <w:r>
                  <w:rPr>
                    <w:rStyle w:val="Textedelespacerserv"/>
                  </w:rPr>
                  <w:t>..</w:t>
                </w:r>
                <w:r w:rsidRPr="00AA60DE">
                  <w:rPr>
                    <w:rStyle w:val="Textedelespacerserv"/>
                  </w:rPr>
                  <w:t>.</w:t>
                </w:r>
              </w:p>
            </w:tc>
          </w:sdtContent>
        </w:sdt>
        <w:sdt>
          <w:sdtPr>
            <w:id w:val="1342743826"/>
            <w:placeholder>
              <w:docPart w:val="482E6A99FE414C9DBDEDE318D89A3519"/>
            </w:placeholder>
            <w:showingPlcHdr/>
          </w:sdtPr>
          <w:sdtEndPr/>
          <w:sdtContent>
            <w:tc>
              <w:tcPr>
                <w:tcW w:w="4536" w:type="dxa"/>
                <w:shd w:val="clear" w:color="auto" w:fill="D9E2F3" w:themeFill="accent1" w:themeFillTint="33"/>
              </w:tcPr>
              <w:p w14:paraId="2DE84B8E" w14:textId="77777777" w:rsidR="00534A60" w:rsidRPr="00B327F4" w:rsidRDefault="00534A60" w:rsidP="00D3162A">
                <w:pPr>
                  <w:pStyle w:val="Normalformulaire"/>
                  <w:spacing w:after="0"/>
                  <w:rPr>
                    <w:rFonts w:eastAsia="Calibri"/>
                  </w:rPr>
                </w:pPr>
                <w:r>
                  <w:rPr>
                    <w:rStyle w:val="Textedelespacerserv"/>
                  </w:rPr>
                  <w:t>..</w:t>
                </w:r>
                <w:r w:rsidRPr="00AA60DE">
                  <w:rPr>
                    <w:rStyle w:val="Textedelespacerserv"/>
                  </w:rPr>
                  <w:t>.</w:t>
                </w:r>
              </w:p>
            </w:tc>
          </w:sdtContent>
        </w:sdt>
        <w:sdt>
          <w:sdtPr>
            <w:id w:val="396175819"/>
            <w:placeholder>
              <w:docPart w:val="BE40698E7D774C7BBE9C740D8CA69A6D"/>
            </w:placeholder>
            <w:showingPlcHdr/>
          </w:sdtPr>
          <w:sdtEndPr/>
          <w:sdtContent>
            <w:tc>
              <w:tcPr>
                <w:tcW w:w="3118" w:type="dxa"/>
                <w:shd w:val="clear" w:color="auto" w:fill="D9E2F3" w:themeFill="accent1" w:themeFillTint="33"/>
              </w:tcPr>
              <w:p w14:paraId="43A754E3" w14:textId="77777777" w:rsidR="00534A60" w:rsidRPr="00B327F4" w:rsidRDefault="00534A60" w:rsidP="00D3162A">
                <w:pPr>
                  <w:pStyle w:val="Normalformulaire"/>
                  <w:spacing w:after="0"/>
                  <w:rPr>
                    <w:lang w:eastAsia="fr-CA"/>
                  </w:rPr>
                </w:pPr>
                <w:r>
                  <w:rPr>
                    <w:rStyle w:val="Textedelespacerserv"/>
                  </w:rPr>
                  <w:t>..</w:t>
                </w:r>
                <w:r w:rsidRPr="00AA60DE">
                  <w:rPr>
                    <w:rStyle w:val="Textedelespacerserv"/>
                  </w:rPr>
                  <w:t>.</w:t>
                </w:r>
              </w:p>
            </w:tc>
          </w:sdtContent>
        </w:sdt>
        <w:sdt>
          <w:sdtPr>
            <w:id w:val="-1379006025"/>
            <w:placeholder>
              <w:docPart w:val="36EDB146DCA8492EBBCDFBA1459C2D34"/>
            </w:placeholder>
            <w:showingPlcHdr/>
          </w:sdtPr>
          <w:sdtEndPr/>
          <w:sdtContent>
            <w:tc>
              <w:tcPr>
                <w:tcW w:w="4962" w:type="dxa"/>
                <w:shd w:val="clear" w:color="auto" w:fill="D9E2F3" w:themeFill="accent1" w:themeFillTint="33"/>
              </w:tcPr>
              <w:p w14:paraId="05705B31" w14:textId="77777777" w:rsidR="00534A60" w:rsidRPr="00B327F4" w:rsidRDefault="00534A60" w:rsidP="00D3162A">
                <w:pPr>
                  <w:pStyle w:val="Normalformulaire"/>
                  <w:spacing w:after="0"/>
                  <w:rPr>
                    <w:rFonts w:eastAsia="Calibri"/>
                  </w:rPr>
                </w:pPr>
                <w:r>
                  <w:rPr>
                    <w:rStyle w:val="Textedelespacerserv"/>
                  </w:rPr>
                  <w:t>..</w:t>
                </w:r>
                <w:r w:rsidRPr="00AA60DE">
                  <w:rPr>
                    <w:rStyle w:val="Textedelespacerserv"/>
                  </w:rPr>
                  <w:t>.</w:t>
                </w:r>
              </w:p>
            </w:tc>
          </w:sdtContent>
        </w:sdt>
      </w:tr>
      <w:sdt>
        <w:sdtPr>
          <w:id w:val="-7680510"/>
          <w15:repeatingSection/>
        </w:sdtPr>
        <w:sdtEndPr/>
        <w:sdtContent>
          <w:sdt>
            <w:sdtPr>
              <w:id w:val="2141757158"/>
              <w:placeholder>
                <w:docPart w:val="11DB6EAF7B534B379459512E703C60E5"/>
              </w:placeholder>
              <w15:repeatingSectionItem/>
            </w:sdtPr>
            <w:sdtEndPr/>
            <w:sdtContent>
              <w:tr w:rsidR="00534A60" w:rsidRPr="00B327F4" w14:paraId="117EB331" w14:textId="77777777" w:rsidTr="00D3162A">
                <w:trPr>
                  <w:jc w:val="center"/>
                </w:trPr>
                <w:sdt>
                  <w:sdtPr>
                    <w:id w:val="791936506"/>
                    <w:placeholder>
                      <w:docPart w:val="151B019F54614AF09F4B4E010E8D10C1"/>
                    </w:placeholder>
                    <w:showingPlcHdr/>
                  </w:sdtPr>
                  <w:sdtEndPr/>
                  <w:sdtContent>
                    <w:tc>
                      <w:tcPr>
                        <w:tcW w:w="4520" w:type="dxa"/>
                        <w:shd w:val="clear" w:color="auto" w:fill="D9E2F3" w:themeFill="accent1" w:themeFillTint="33"/>
                      </w:tcPr>
                      <w:p w14:paraId="05B60682" w14:textId="77777777" w:rsidR="00534A60" w:rsidRPr="00B327F4" w:rsidRDefault="00534A60" w:rsidP="00D3162A">
                        <w:pPr>
                          <w:pStyle w:val="Normalformulaire"/>
                          <w:spacing w:after="0"/>
                          <w:rPr>
                            <w:lang w:eastAsia="fr-CA"/>
                          </w:rPr>
                        </w:pPr>
                        <w:r w:rsidRPr="009303E9">
                          <w:rPr>
                            <w:rStyle w:val="Textedelespacerserv"/>
                            <w:i/>
                            <w:iCs/>
                          </w:rPr>
                          <w:t>Cliquez sur le + pour ajouter des lignes</w:t>
                        </w:r>
                        <w:r w:rsidRPr="00AA60DE">
                          <w:rPr>
                            <w:rStyle w:val="Textedelespacerserv"/>
                          </w:rPr>
                          <w:t>.</w:t>
                        </w:r>
                      </w:p>
                    </w:tc>
                  </w:sdtContent>
                </w:sdt>
                <w:sdt>
                  <w:sdtPr>
                    <w:id w:val="-1137950956"/>
                    <w:placeholder>
                      <w:docPart w:val="ACE47ACBE48C406187AAC409E9EBBD97"/>
                    </w:placeholder>
                    <w:showingPlcHdr/>
                  </w:sdtPr>
                  <w:sdtEndPr/>
                  <w:sdtContent>
                    <w:tc>
                      <w:tcPr>
                        <w:tcW w:w="4536" w:type="dxa"/>
                        <w:shd w:val="clear" w:color="auto" w:fill="D9E2F3" w:themeFill="accent1" w:themeFillTint="33"/>
                      </w:tcPr>
                      <w:p w14:paraId="332453DD" w14:textId="77777777" w:rsidR="00534A60" w:rsidRPr="00B327F4" w:rsidRDefault="00534A60" w:rsidP="00D3162A">
                        <w:pPr>
                          <w:pStyle w:val="Normalformulaire"/>
                          <w:spacing w:after="0"/>
                          <w:rPr>
                            <w:rFonts w:eastAsia="Calibri"/>
                          </w:rPr>
                        </w:pPr>
                        <w:r>
                          <w:rPr>
                            <w:rStyle w:val="Textedelespacerserv"/>
                          </w:rPr>
                          <w:t>..</w:t>
                        </w:r>
                        <w:r w:rsidRPr="00AA60DE">
                          <w:rPr>
                            <w:rStyle w:val="Textedelespacerserv"/>
                          </w:rPr>
                          <w:t>.</w:t>
                        </w:r>
                      </w:p>
                    </w:tc>
                  </w:sdtContent>
                </w:sdt>
                <w:sdt>
                  <w:sdtPr>
                    <w:id w:val="805132514"/>
                    <w:placeholder>
                      <w:docPart w:val="A048D509F89F43EEA18A6E8E79B082FA"/>
                    </w:placeholder>
                    <w:showingPlcHdr/>
                  </w:sdtPr>
                  <w:sdtEndPr/>
                  <w:sdtContent>
                    <w:tc>
                      <w:tcPr>
                        <w:tcW w:w="3118" w:type="dxa"/>
                        <w:shd w:val="clear" w:color="auto" w:fill="D9E2F3" w:themeFill="accent1" w:themeFillTint="33"/>
                      </w:tcPr>
                      <w:p w14:paraId="13B20653" w14:textId="77777777" w:rsidR="00534A60" w:rsidRPr="00B327F4" w:rsidRDefault="00534A60" w:rsidP="00D3162A">
                        <w:pPr>
                          <w:pStyle w:val="Normalformulaire"/>
                          <w:spacing w:after="0"/>
                          <w:rPr>
                            <w:lang w:eastAsia="fr-CA"/>
                          </w:rPr>
                        </w:pPr>
                        <w:r>
                          <w:rPr>
                            <w:rStyle w:val="Textedelespacerserv"/>
                          </w:rPr>
                          <w:t>..</w:t>
                        </w:r>
                        <w:r w:rsidRPr="00AA60DE">
                          <w:rPr>
                            <w:rStyle w:val="Textedelespacerserv"/>
                          </w:rPr>
                          <w:t>.</w:t>
                        </w:r>
                      </w:p>
                    </w:tc>
                  </w:sdtContent>
                </w:sdt>
                <w:sdt>
                  <w:sdtPr>
                    <w:id w:val="641165727"/>
                    <w:placeholder>
                      <w:docPart w:val="199F838CCE9C4DFDB51178835834900F"/>
                    </w:placeholder>
                    <w:showingPlcHdr/>
                  </w:sdtPr>
                  <w:sdtEndPr/>
                  <w:sdtContent>
                    <w:tc>
                      <w:tcPr>
                        <w:tcW w:w="4962" w:type="dxa"/>
                        <w:shd w:val="clear" w:color="auto" w:fill="D9E2F3" w:themeFill="accent1" w:themeFillTint="33"/>
                      </w:tcPr>
                      <w:p w14:paraId="2FA96B1B" w14:textId="77777777" w:rsidR="00534A60" w:rsidRPr="00B327F4" w:rsidRDefault="00534A60" w:rsidP="00D3162A">
                        <w:pPr>
                          <w:pStyle w:val="Normalformulaire"/>
                          <w:spacing w:after="0"/>
                          <w:rPr>
                            <w:rFonts w:eastAsia="Calibri"/>
                          </w:rPr>
                        </w:pPr>
                        <w:r>
                          <w:rPr>
                            <w:rStyle w:val="Textedelespacerserv"/>
                          </w:rPr>
                          <w:t>..</w:t>
                        </w:r>
                        <w:r w:rsidRPr="00AA60DE">
                          <w:rPr>
                            <w:rStyle w:val="Textedelespacerserv"/>
                          </w:rPr>
                          <w:t>.</w:t>
                        </w:r>
                      </w:p>
                    </w:tc>
                  </w:sdtContent>
                </w:sdt>
              </w:tr>
            </w:sdtContent>
          </w:sdt>
        </w:sdtContent>
      </w:sdt>
    </w:tbl>
    <w:p w14:paraId="44AD241C" w14:textId="77777777" w:rsidR="00534A60" w:rsidRDefault="00534A60" w:rsidP="00534A60">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929"/>
      </w:tblGrid>
      <w:sdt>
        <w:sdtPr>
          <w:rPr>
            <w:rFonts w:eastAsia="MS Gothic"/>
            <w:bCs/>
            <w:szCs w:val="20"/>
          </w:rPr>
          <w:id w:val="1297253780"/>
          <w15:repeatingSection/>
        </w:sdtPr>
        <w:sdtEndPr/>
        <w:sdtContent>
          <w:sdt>
            <w:sdtPr>
              <w:rPr>
                <w:rFonts w:eastAsia="MS Gothic"/>
                <w:bCs/>
                <w:szCs w:val="20"/>
              </w:rPr>
              <w:id w:val="-411469472"/>
              <w:placeholder>
                <w:docPart w:val="B3E6B78AD7DC429A9C6A89D304B9C151"/>
              </w:placeholder>
              <w15:repeatingSectionItem/>
            </w:sdtPr>
            <w:sdtEndPr/>
            <w:sdtContent>
              <w:sdt>
                <w:sdtPr>
                  <w:rPr>
                    <w:rFonts w:eastAsia="MS Gothic"/>
                    <w:bCs/>
                    <w:szCs w:val="20"/>
                  </w:rPr>
                  <w:id w:val="-1100416153"/>
                  <w15:repeatingSection/>
                </w:sdtPr>
                <w:sdtEndPr/>
                <w:sdtContent>
                  <w:sdt>
                    <w:sdtPr>
                      <w:rPr>
                        <w:rFonts w:eastAsia="MS Gothic"/>
                        <w:bCs/>
                        <w:szCs w:val="20"/>
                      </w:rPr>
                      <w:id w:val="215095136"/>
                      <w:placeholder>
                        <w:docPart w:val="B3E6B78AD7DC429A9C6A89D304B9C151"/>
                      </w:placeholder>
                      <w15:repeatingSectionItem/>
                    </w:sdtPr>
                    <w:sdtEndPr/>
                    <w:sdtContent>
                      <w:tr w:rsidR="00534A60" w:rsidRPr="0052757A" w14:paraId="594D9F3E" w14:textId="77777777" w:rsidTr="00D3162A">
                        <w:trPr>
                          <w:trHeight w:val="448"/>
                          <w:jc w:val="center"/>
                        </w:trPr>
                        <w:sdt>
                          <w:sdtPr>
                            <w:rPr>
                              <w:rFonts w:eastAsia="MS Gothic"/>
                              <w:bCs/>
                              <w:szCs w:val="20"/>
                            </w:rPr>
                            <w:id w:val="37480738"/>
                            <w:placeholder>
                              <w:docPart w:val="32610CFE4E034B218957E48FA57F5526"/>
                            </w:placeholder>
                            <w:showingPlcHdr/>
                          </w:sdtPr>
                          <w:sdtEndPr/>
                          <w:sdtContent>
                            <w:tc>
                              <w:tcPr>
                                <w:tcW w:w="12186" w:type="dxa"/>
                                <w:shd w:val="clear" w:color="auto" w:fill="D9E2F3" w:themeFill="accent1" w:themeFillTint="33"/>
                              </w:tcPr>
                              <w:p w14:paraId="414F20AF" w14:textId="77777777" w:rsidR="00534A60" w:rsidRPr="0052757A" w:rsidRDefault="00534A60" w:rsidP="00D3162A">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630753423"/>
                            <w:placeholder>
                              <w:docPart w:val="18CC6512A8EA49A9AE109312F7BAC03B"/>
                            </w:placeholder>
                            <w:showingPlcHdr/>
                          </w:sdtPr>
                          <w:sdtEndPr/>
                          <w:sdtContent>
                            <w:tc>
                              <w:tcPr>
                                <w:tcW w:w="4929" w:type="dxa"/>
                                <w:shd w:val="clear" w:color="auto" w:fill="D9E2F3" w:themeFill="accent1" w:themeFillTint="33"/>
                              </w:tcPr>
                              <w:p w14:paraId="13A5C39A" w14:textId="77777777" w:rsidR="00534A60" w:rsidRPr="0052757A" w:rsidRDefault="00534A60" w:rsidP="00D3162A">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57EE8A09" w14:textId="19929D78" w:rsidR="00534A60" w:rsidRDefault="00534A60" w:rsidP="00237D6A">
      <w:pPr>
        <w:pStyle w:val="Sous-Section"/>
        <w:spacing w:before="360"/>
      </w:pPr>
      <w:r>
        <w:lastRenderedPageBreak/>
        <w:t>Impacts liés aux changements climatiques</w:t>
      </w:r>
    </w:p>
    <w:p w14:paraId="5C9788AE" w14:textId="12E60D8F" w:rsidR="002B028A" w:rsidRDefault="0078499F" w:rsidP="002B028A">
      <w:pPr>
        <w:pStyle w:val="Question"/>
      </w:pPr>
      <w:r>
        <w:t>3</w:t>
      </w:r>
      <w:r w:rsidR="00534A60">
        <w:t>.2.1</w:t>
      </w:r>
      <w:r w:rsidR="00534A60">
        <w:tab/>
      </w:r>
      <w:r w:rsidR="002B028A">
        <w:t>Si le projet inclut des mesures pour lutter contre les changements climatiques ou pour adapter le projet à ces changements, décrivez</w:t>
      </w:r>
      <w:r w:rsidR="001D1493">
        <w:t xml:space="preserve">-les </w:t>
      </w:r>
      <w:r w:rsidR="002B028A">
        <w:t xml:space="preserve">dans le tableau ci-dessous (art. 18 REAFIE). </w:t>
      </w:r>
      <w:r w:rsidR="002B028A" w:rsidRPr="002B028A">
        <w:rPr>
          <w:b w:val="0"/>
          <w:bCs w:val="0"/>
          <w:i/>
          <w:iCs/>
        </w:rPr>
        <w:t>(Facultatif)</w:t>
      </w:r>
    </w:p>
    <w:p w14:paraId="3C634FBB" w14:textId="4F763EAA" w:rsidR="002B028A" w:rsidRDefault="002B028A" w:rsidP="002B028A">
      <w:pPr>
        <w:pStyle w:val="QuestionInfo"/>
      </w:pPr>
      <w:r>
        <w:t>Exemples de mesure</w:t>
      </w:r>
      <w:r w:rsidR="00FF3CAF">
        <w:t> </w:t>
      </w:r>
      <w:r>
        <w:t xml:space="preserve">: </w:t>
      </w:r>
    </w:p>
    <w:p w14:paraId="48F68E94" w14:textId="6BCA451B" w:rsidR="002B028A" w:rsidRDefault="002B028A" w:rsidP="002B028A">
      <w:pPr>
        <w:pStyle w:val="Questionliste"/>
      </w:pPr>
      <w:r>
        <w:t>concevoir un projet en tenant compte des changements climatiques à venir (appliquer une surcote, immuniser des structures, etc.);</w:t>
      </w:r>
    </w:p>
    <w:p w14:paraId="35C88ED8" w14:textId="39D3E701" w:rsidR="002B028A" w:rsidRDefault="002B028A" w:rsidP="002B028A">
      <w:pPr>
        <w:pStyle w:val="Questionliste"/>
      </w:pPr>
      <w:r>
        <w:t xml:space="preserve">conserver des zones boisées pour réduire l’accumulation de chaleur dans un </w:t>
      </w:r>
      <w:r w:rsidR="00F67F73">
        <w:t>i</w:t>
      </w:r>
      <w:r>
        <w:t>lot de chaleur;</w:t>
      </w:r>
    </w:p>
    <w:p w14:paraId="6E293E1C" w14:textId="617466AB" w:rsidR="002B028A" w:rsidRDefault="002B028A" w:rsidP="00237D6A">
      <w:pPr>
        <w:pStyle w:val="Questionliste"/>
        <w:spacing w:after="240"/>
      </w:pPr>
      <w:r>
        <w:t>intégrer des gestes visant la réduction des émissions de gaz à effet de serre.</w:t>
      </w:r>
    </w:p>
    <w:p w14:paraId="7A09E721" w14:textId="3F40AFAF" w:rsidR="00534A60" w:rsidRPr="00534A60" w:rsidRDefault="002B028A" w:rsidP="002B028A">
      <w:pPr>
        <w:pStyle w:val="QuestionInfo"/>
      </w:pPr>
      <w:r>
        <w:t xml:space="preserve">Notez que la </w:t>
      </w:r>
      <w:r w:rsidRPr="002B028A">
        <w:rPr>
          <w:i/>
          <w:iCs/>
        </w:rPr>
        <w:t>Fiche générale de sensibilisation sur les changements climatiques par type de projet</w:t>
      </w:r>
      <w:r>
        <w:t xml:space="preserve"> propose des mesures à mettre en œuvre pour lutter contre les changements climatiques. Les principaux changements climatiques attendus peuvent varier d’une région à l’autre. Pour plus de précisions, vous pouvez consulter les </w:t>
      </w:r>
      <w:r w:rsidRPr="00C923C1">
        <w:rPr>
          <w:i/>
          <w:iCs/>
        </w:rPr>
        <w:t>Fiches régionales de sensibilisation aux changements climatiques</w:t>
      </w:r>
      <w:r>
        <w:t>.</w:t>
      </w:r>
    </w:p>
    <w:tbl>
      <w:tblPr>
        <w:tblW w:w="17136"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520"/>
        <w:gridCol w:w="4536"/>
        <w:gridCol w:w="3118"/>
        <w:gridCol w:w="4962"/>
      </w:tblGrid>
      <w:tr w:rsidR="00C923C1" w:rsidRPr="00B327F4" w14:paraId="32810841" w14:textId="77777777" w:rsidTr="00D3162A">
        <w:trPr>
          <w:jc w:val="center"/>
        </w:trPr>
        <w:tc>
          <w:tcPr>
            <w:tcW w:w="4520" w:type="dxa"/>
            <w:shd w:val="clear" w:color="auto" w:fill="4472C4" w:themeFill="accent1"/>
            <w:hideMark/>
          </w:tcPr>
          <w:p w14:paraId="6C98EF4A" w14:textId="21850536" w:rsidR="00C923C1" w:rsidRPr="00B327F4" w:rsidRDefault="00C923C1" w:rsidP="00D3162A">
            <w:pPr>
              <w:pStyle w:val="Tableauen-tte"/>
              <w:spacing w:before="0"/>
              <w:rPr>
                <w:rFonts w:cs="Calibri"/>
              </w:rPr>
            </w:pPr>
            <w:r>
              <w:rPr>
                <w:rFonts w:cs="Calibri"/>
              </w:rPr>
              <w:t>Changements climatiques</w:t>
            </w:r>
          </w:p>
        </w:tc>
        <w:tc>
          <w:tcPr>
            <w:tcW w:w="4536" w:type="dxa"/>
            <w:shd w:val="clear" w:color="auto" w:fill="4472C4" w:themeFill="accent1"/>
            <w:hideMark/>
          </w:tcPr>
          <w:p w14:paraId="4220D28F" w14:textId="77777777" w:rsidR="00C923C1" w:rsidRPr="00B327F4" w:rsidRDefault="00C923C1" w:rsidP="00D3162A">
            <w:pPr>
              <w:pStyle w:val="Tableauen-tte"/>
              <w:spacing w:before="0"/>
              <w:rPr>
                <w:rFonts w:cs="Calibri"/>
              </w:rPr>
            </w:pPr>
            <w:r>
              <w:rPr>
                <w:rFonts w:cs="Calibri"/>
              </w:rPr>
              <w:t>Impacts et milieux affectés</w:t>
            </w:r>
          </w:p>
        </w:tc>
        <w:tc>
          <w:tcPr>
            <w:tcW w:w="3118" w:type="dxa"/>
            <w:shd w:val="clear" w:color="auto" w:fill="4472C4" w:themeFill="accent1"/>
            <w:hideMark/>
          </w:tcPr>
          <w:p w14:paraId="003A885A" w14:textId="77777777" w:rsidR="00C923C1" w:rsidRPr="00B327F4" w:rsidRDefault="00C923C1" w:rsidP="00D3162A">
            <w:pPr>
              <w:pStyle w:val="Tableauen-tte"/>
              <w:spacing w:before="0"/>
              <w:rPr>
                <w:rFonts w:cs="Calibri"/>
              </w:rPr>
            </w:pPr>
            <w:r w:rsidRPr="00B327F4">
              <w:rPr>
                <w:rFonts w:cs="Calibri"/>
              </w:rPr>
              <w:t xml:space="preserve">Localisation </w:t>
            </w:r>
          </w:p>
        </w:tc>
        <w:tc>
          <w:tcPr>
            <w:tcW w:w="4962" w:type="dxa"/>
            <w:shd w:val="clear" w:color="auto" w:fill="4472C4" w:themeFill="accent1"/>
            <w:hideMark/>
          </w:tcPr>
          <w:p w14:paraId="608D9459" w14:textId="77777777" w:rsidR="00C923C1" w:rsidRPr="00B327F4" w:rsidRDefault="00C923C1" w:rsidP="00D3162A">
            <w:pPr>
              <w:pStyle w:val="Tableauen-tte"/>
              <w:spacing w:before="0"/>
              <w:rPr>
                <w:rFonts w:cs="Calibri"/>
              </w:rPr>
            </w:pPr>
            <w:r w:rsidRPr="00B327F4">
              <w:t xml:space="preserve">Mesures proposées d’atténuation, de remise en état, </w:t>
            </w:r>
            <w:r w:rsidRPr="00B327F4">
              <w:rPr>
                <w:rFonts w:cs="Calibri"/>
              </w:rPr>
              <w:t>de suivi, d’entretien, de surveillance</w:t>
            </w:r>
            <w:r w:rsidRPr="00B327F4">
              <w:t xml:space="preserve"> </w:t>
            </w:r>
            <w:r w:rsidRPr="00B327F4">
              <w:rPr>
                <w:rFonts w:cs="Calibri"/>
              </w:rPr>
              <w:t xml:space="preserve">et de contrôle </w:t>
            </w:r>
          </w:p>
        </w:tc>
      </w:tr>
      <w:tr w:rsidR="00C923C1" w:rsidRPr="00B327F4" w14:paraId="4FD6EE10" w14:textId="77777777" w:rsidTr="00D3162A">
        <w:trPr>
          <w:jc w:val="center"/>
        </w:trPr>
        <w:tc>
          <w:tcPr>
            <w:tcW w:w="4520" w:type="dxa"/>
            <w:shd w:val="clear" w:color="auto" w:fill="D9E2F3" w:themeFill="accent1" w:themeFillTint="33"/>
            <w:hideMark/>
          </w:tcPr>
          <w:p w14:paraId="2E0B814A" w14:textId="02DD273D" w:rsidR="00C923C1" w:rsidRPr="00B327F4" w:rsidRDefault="00130940" w:rsidP="00D3162A">
            <w:pPr>
              <w:pStyle w:val="Normalformulaire"/>
              <w:spacing w:after="0"/>
              <w:rPr>
                <w:lang w:eastAsia="fr-CA"/>
              </w:rPr>
            </w:pPr>
            <w:sdt>
              <w:sdtPr>
                <w:id w:val="688731795"/>
                <w:placeholder>
                  <w:docPart w:val="C81335286E574609862B29CE48F68274"/>
                </w:placeholder>
                <w:showingPlcHdr/>
              </w:sdtPr>
              <w:sdtEndPr/>
              <w:sdtContent>
                <w:r w:rsidR="00C923C1" w:rsidRPr="00A728C8">
                  <w:rPr>
                    <w:rStyle w:val="Textedelespacerserv"/>
                    <w:i/>
                    <w:iCs/>
                  </w:rPr>
                  <w:t>Saisissez les informations</w:t>
                </w:r>
                <w:r w:rsidR="00C923C1">
                  <w:rPr>
                    <w:rStyle w:val="Textedelespacerserv"/>
                    <w:i/>
                    <w:iCs/>
                  </w:rPr>
                  <w:t>.</w:t>
                </w:r>
              </w:sdtContent>
            </w:sdt>
          </w:p>
        </w:tc>
        <w:sdt>
          <w:sdtPr>
            <w:id w:val="59917509"/>
            <w:placeholder>
              <w:docPart w:val="A74C3AAC77F4408593671B0B9967F1C2"/>
            </w:placeholder>
            <w:showingPlcHdr/>
          </w:sdtPr>
          <w:sdtEndPr/>
          <w:sdtContent>
            <w:tc>
              <w:tcPr>
                <w:tcW w:w="4536" w:type="dxa"/>
                <w:shd w:val="clear" w:color="auto" w:fill="D9E2F3" w:themeFill="accent1" w:themeFillTint="33"/>
                <w:hideMark/>
              </w:tcPr>
              <w:p w14:paraId="0A6BC1D0" w14:textId="77777777" w:rsidR="00C923C1" w:rsidRPr="00B327F4" w:rsidRDefault="00C923C1" w:rsidP="00D3162A">
                <w:pPr>
                  <w:pStyle w:val="Normalformulaire"/>
                  <w:spacing w:after="0"/>
                  <w:rPr>
                    <w:rFonts w:eastAsia="Calibri"/>
                  </w:rPr>
                </w:pPr>
                <w:r>
                  <w:rPr>
                    <w:rStyle w:val="Textedelespacerserv"/>
                  </w:rPr>
                  <w:t>..</w:t>
                </w:r>
                <w:r w:rsidRPr="00AA60DE">
                  <w:rPr>
                    <w:rStyle w:val="Textedelespacerserv"/>
                  </w:rPr>
                  <w:t>.</w:t>
                </w:r>
              </w:p>
            </w:tc>
          </w:sdtContent>
        </w:sdt>
        <w:sdt>
          <w:sdtPr>
            <w:id w:val="-1987932622"/>
            <w:placeholder>
              <w:docPart w:val="C9B5EB8DF7C3424C884E0220A12C788A"/>
            </w:placeholder>
            <w:showingPlcHdr/>
          </w:sdtPr>
          <w:sdtEndPr/>
          <w:sdtContent>
            <w:tc>
              <w:tcPr>
                <w:tcW w:w="3118" w:type="dxa"/>
                <w:shd w:val="clear" w:color="auto" w:fill="D9E2F3" w:themeFill="accent1" w:themeFillTint="33"/>
              </w:tcPr>
              <w:p w14:paraId="62F6F871" w14:textId="77777777" w:rsidR="00C923C1" w:rsidRPr="00B327F4" w:rsidRDefault="00C923C1" w:rsidP="00D3162A">
                <w:pPr>
                  <w:pStyle w:val="Normalformulaire"/>
                  <w:spacing w:after="0"/>
                  <w:rPr>
                    <w:lang w:eastAsia="fr-CA"/>
                  </w:rPr>
                </w:pPr>
                <w:r>
                  <w:rPr>
                    <w:rStyle w:val="Textedelespacerserv"/>
                  </w:rPr>
                  <w:t>..</w:t>
                </w:r>
                <w:r w:rsidRPr="00AA60DE">
                  <w:rPr>
                    <w:rStyle w:val="Textedelespacerserv"/>
                  </w:rPr>
                  <w:t>.</w:t>
                </w:r>
              </w:p>
            </w:tc>
          </w:sdtContent>
        </w:sdt>
        <w:tc>
          <w:tcPr>
            <w:tcW w:w="4962" w:type="dxa"/>
            <w:shd w:val="clear" w:color="auto" w:fill="D9E2F3" w:themeFill="accent1" w:themeFillTint="33"/>
            <w:hideMark/>
          </w:tcPr>
          <w:sdt>
            <w:sdtPr>
              <w:id w:val="2129278067"/>
              <w:placeholder>
                <w:docPart w:val="0AFB45C622F94E07940BF3D81A79E077"/>
              </w:placeholder>
              <w:showingPlcHdr/>
            </w:sdtPr>
            <w:sdtEndPr/>
            <w:sdtContent>
              <w:p w14:paraId="7215F7F9" w14:textId="79370482" w:rsidR="00C923C1" w:rsidRPr="00237D6A" w:rsidRDefault="00C923C1" w:rsidP="00D3162A">
                <w:pPr>
                  <w:pStyle w:val="Normalformulaire"/>
                  <w:spacing w:after="0"/>
                  <w:rPr>
                    <w:rFonts w:eastAsia="Calibri"/>
                  </w:rPr>
                </w:pPr>
                <w:r>
                  <w:rPr>
                    <w:rStyle w:val="Textedelespacerserv"/>
                  </w:rPr>
                  <w:t>..</w:t>
                </w:r>
                <w:r w:rsidRPr="00AA60DE">
                  <w:rPr>
                    <w:rStyle w:val="Textedelespacerserv"/>
                  </w:rPr>
                  <w:t>.</w:t>
                </w:r>
              </w:p>
            </w:sdtContent>
          </w:sdt>
        </w:tc>
      </w:tr>
      <w:tr w:rsidR="00C923C1" w:rsidRPr="00B327F4" w14:paraId="5416A06B" w14:textId="77777777" w:rsidTr="00D3162A">
        <w:trPr>
          <w:jc w:val="center"/>
        </w:trPr>
        <w:sdt>
          <w:sdtPr>
            <w:id w:val="1917593622"/>
            <w:placeholder>
              <w:docPart w:val="F2F5597E5AA740389506B13C39DDD0A1"/>
            </w:placeholder>
            <w:showingPlcHdr/>
          </w:sdtPr>
          <w:sdtEndPr/>
          <w:sdtContent>
            <w:tc>
              <w:tcPr>
                <w:tcW w:w="4520" w:type="dxa"/>
                <w:shd w:val="clear" w:color="auto" w:fill="D9E2F3" w:themeFill="accent1" w:themeFillTint="33"/>
              </w:tcPr>
              <w:p w14:paraId="0377B727" w14:textId="77777777" w:rsidR="00C923C1" w:rsidRPr="00B327F4" w:rsidRDefault="00C923C1" w:rsidP="00D3162A">
                <w:pPr>
                  <w:pStyle w:val="Normalformulaire"/>
                  <w:spacing w:after="0"/>
                  <w:rPr>
                    <w:lang w:eastAsia="fr-CA"/>
                  </w:rPr>
                </w:pPr>
                <w:r>
                  <w:rPr>
                    <w:rStyle w:val="Textedelespacerserv"/>
                  </w:rPr>
                  <w:t>..</w:t>
                </w:r>
                <w:r w:rsidRPr="00AA60DE">
                  <w:rPr>
                    <w:rStyle w:val="Textedelespacerserv"/>
                  </w:rPr>
                  <w:t>.</w:t>
                </w:r>
              </w:p>
            </w:tc>
          </w:sdtContent>
        </w:sdt>
        <w:sdt>
          <w:sdtPr>
            <w:id w:val="634834015"/>
            <w:placeholder>
              <w:docPart w:val="CB7BAC96E9D140279DC2C2601B0CEF36"/>
            </w:placeholder>
            <w:showingPlcHdr/>
          </w:sdtPr>
          <w:sdtEndPr/>
          <w:sdtContent>
            <w:tc>
              <w:tcPr>
                <w:tcW w:w="4536" w:type="dxa"/>
                <w:shd w:val="clear" w:color="auto" w:fill="D9E2F3" w:themeFill="accent1" w:themeFillTint="33"/>
              </w:tcPr>
              <w:p w14:paraId="22BA16C1" w14:textId="77777777" w:rsidR="00C923C1" w:rsidRPr="00B327F4" w:rsidRDefault="00C923C1" w:rsidP="00D3162A">
                <w:pPr>
                  <w:pStyle w:val="Normalformulaire"/>
                  <w:spacing w:after="0"/>
                  <w:rPr>
                    <w:rFonts w:eastAsia="Calibri"/>
                  </w:rPr>
                </w:pPr>
                <w:r>
                  <w:rPr>
                    <w:rStyle w:val="Textedelespacerserv"/>
                  </w:rPr>
                  <w:t>..</w:t>
                </w:r>
                <w:r w:rsidRPr="00AA60DE">
                  <w:rPr>
                    <w:rStyle w:val="Textedelespacerserv"/>
                  </w:rPr>
                  <w:t>.</w:t>
                </w:r>
              </w:p>
            </w:tc>
          </w:sdtContent>
        </w:sdt>
        <w:sdt>
          <w:sdtPr>
            <w:id w:val="-886632333"/>
            <w:placeholder>
              <w:docPart w:val="DF25CCD532BE46CBA81DCB7AED2135EC"/>
            </w:placeholder>
            <w:showingPlcHdr/>
          </w:sdtPr>
          <w:sdtEndPr/>
          <w:sdtContent>
            <w:tc>
              <w:tcPr>
                <w:tcW w:w="3118" w:type="dxa"/>
                <w:shd w:val="clear" w:color="auto" w:fill="D9E2F3" w:themeFill="accent1" w:themeFillTint="33"/>
              </w:tcPr>
              <w:p w14:paraId="5807BDCF" w14:textId="77777777" w:rsidR="00C923C1" w:rsidRPr="00B327F4" w:rsidRDefault="00C923C1" w:rsidP="00D3162A">
                <w:pPr>
                  <w:pStyle w:val="Normalformulaire"/>
                  <w:spacing w:after="0"/>
                  <w:rPr>
                    <w:lang w:eastAsia="fr-CA"/>
                  </w:rPr>
                </w:pPr>
                <w:r>
                  <w:rPr>
                    <w:rStyle w:val="Textedelespacerserv"/>
                  </w:rPr>
                  <w:t>..</w:t>
                </w:r>
                <w:r w:rsidRPr="00AA60DE">
                  <w:rPr>
                    <w:rStyle w:val="Textedelespacerserv"/>
                  </w:rPr>
                  <w:t>.</w:t>
                </w:r>
              </w:p>
            </w:tc>
          </w:sdtContent>
        </w:sdt>
        <w:sdt>
          <w:sdtPr>
            <w:id w:val="1412810623"/>
            <w:placeholder>
              <w:docPart w:val="E95C5C1C99E2420A95C5DE3D656333B0"/>
            </w:placeholder>
            <w:showingPlcHdr/>
          </w:sdtPr>
          <w:sdtEndPr/>
          <w:sdtContent>
            <w:tc>
              <w:tcPr>
                <w:tcW w:w="4962" w:type="dxa"/>
                <w:shd w:val="clear" w:color="auto" w:fill="D9E2F3" w:themeFill="accent1" w:themeFillTint="33"/>
              </w:tcPr>
              <w:p w14:paraId="3C0983EB" w14:textId="77777777" w:rsidR="00C923C1" w:rsidRPr="00B327F4" w:rsidRDefault="00C923C1" w:rsidP="00D3162A">
                <w:pPr>
                  <w:pStyle w:val="Normalformulaire"/>
                  <w:spacing w:after="0"/>
                  <w:rPr>
                    <w:rFonts w:eastAsia="Calibri"/>
                  </w:rPr>
                </w:pPr>
                <w:r>
                  <w:rPr>
                    <w:rStyle w:val="Textedelespacerserv"/>
                  </w:rPr>
                  <w:t>..</w:t>
                </w:r>
                <w:r w:rsidRPr="00AA60DE">
                  <w:rPr>
                    <w:rStyle w:val="Textedelespacerserv"/>
                  </w:rPr>
                  <w:t>.</w:t>
                </w:r>
              </w:p>
            </w:tc>
          </w:sdtContent>
        </w:sdt>
      </w:tr>
      <w:sdt>
        <w:sdtPr>
          <w:id w:val="-1452165009"/>
          <w15:repeatingSection/>
        </w:sdtPr>
        <w:sdtEndPr/>
        <w:sdtContent>
          <w:sdt>
            <w:sdtPr>
              <w:id w:val="-827898980"/>
              <w:placeholder>
                <w:docPart w:val="8553C414B74E438D9343EE2840594CD0"/>
              </w:placeholder>
              <w15:repeatingSectionItem/>
            </w:sdtPr>
            <w:sdtEndPr/>
            <w:sdtContent>
              <w:tr w:rsidR="00C923C1" w:rsidRPr="00B327F4" w14:paraId="7E78A105" w14:textId="77777777" w:rsidTr="00D3162A">
                <w:trPr>
                  <w:jc w:val="center"/>
                </w:trPr>
                <w:sdt>
                  <w:sdtPr>
                    <w:id w:val="33160783"/>
                    <w:placeholder>
                      <w:docPart w:val="722CC38FE07B4DB495441C8654F8C4F5"/>
                    </w:placeholder>
                    <w:showingPlcHdr/>
                  </w:sdtPr>
                  <w:sdtEndPr/>
                  <w:sdtContent>
                    <w:tc>
                      <w:tcPr>
                        <w:tcW w:w="4520" w:type="dxa"/>
                        <w:shd w:val="clear" w:color="auto" w:fill="D9E2F3" w:themeFill="accent1" w:themeFillTint="33"/>
                      </w:tcPr>
                      <w:p w14:paraId="0314FEBE" w14:textId="77777777" w:rsidR="00C923C1" w:rsidRPr="00B327F4" w:rsidRDefault="00C923C1" w:rsidP="00D3162A">
                        <w:pPr>
                          <w:pStyle w:val="Normalformulaire"/>
                          <w:spacing w:after="0"/>
                          <w:rPr>
                            <w:lang w:eastAsia="fr-CA"/>
                          </w:rPr>
                        </w:pPr>
                        <w:r w:rsidRPr="009303E9">
                          <w:rPr>
                            <w:rStyle w:val="Textedelespacerserv"/>
                            <w:i/>
                            <w:iCs/>
                          </w:rPr>
                          <w:t>Cliquez sur le + pour ajouter des lignes</w:t>
                        </w:r>
                        <w:r w:rsidRPr="00AA60DE">
                          <w:rPr>
                            <w:rStyle w:val="Textedelespacerserv"/>
                          </w:rPr>
                          <w:t>.</w:t>
                        </w:r>
                      </w:p>
                    </w:tc>
                  </w:sdtContent>
                </w:sdt>
                <w:sdt>
                  <w:sdtPr>
                    <w:id w:val="-1843697376"/>
                    <w:placeholder>
                      <w:docPart w:val="691DE93CEE2147508C916DD7DECD5CB2"/>
                    </w:placeholder>
                    <w:showingPlcHdr/>
                  </w:sdtPr>
                  <w:sdtEndPr/>
                  <w:sdtContent>
                    <w:tc>
                      <w:tcPr>
                        <w:tcW w:w="4536" w:type="dxa"/>
                        <w:shd w:val="clear" w:color="auto" w:fill="D9E2F3" w:themeFill="accent1" w:themeFillTint="33"/>
                      </w:tcPr>
                      <w:p w14:paraId="577D78A4" w14:textId="77777777" w:rsidR="00C923C1" w:rsidRPr="00B327F4" w:rsidRDefault="00C923C1" w:rsidP="00D3162A">
                        <w:pPr>
                          <w:pStyle w:val="Normalformulaire"/>
                          <w:spacing w:after="0"/>
                          <w:rPr>
                            <w:rFonts w:eastAsia="Calibri"/>
                          </w:rPr>
                        </w:pPr>
                        <w:r>
                          <w:rPr>
                            <w:rStyle w:val="Textedelespacerserv"/>
                          </w:rPr>
                          <w:t>..</w:t>
                        </w:r>
                        <w:r w:rsidRPr="00AA60DE">
                          <w:rPr>
                            <w:rStyle w:val="Textedelespacerserv"/>
                          </w:rPr>
                          <w:t>.</w:t>
                        </w:r>
                      </w:p>
                    </w:tc>
                  </w:sdtContent>
                </w:sdt>
                <w:sdt>
                  <w:sdtPr>
                    <w:id w:val="1146098754"/>
                    <w:placeholder>
                      <w:docPart w:val="A4A71DEDE9CD46F7A9501B1EF25A866A"/>
                    </w:placeholder>
                    <w:showingPlcHdr/>
                  </w:sdtPr>
                  <w:sdtEndPr/>
                  <w:sdtContent>
                    <w:tc>
                      <w:tcPr>
                        <w:tcW w:w="3118" w:type="dxa"/>
                        <w:shd w:val="clear" w:color="auto" w:fill="D9E2F3" w:themeFill="accent1" w:themeFillTint="33"/>
                      </w:tcPr>
                      <w:p w14:paraId="038A1F93" w14:textId="77777777" w:rsidR="00C923C1" w:rsidRPr="00B327F4" w:rsidRDefault="00C923C1" w:rsidP="00D3162A">
                        <w:pPr>
                          <w:pStyle w:val="Normalformulaire"/>
                          <w:spacing w:after="0"/>
                          <w:rPr>
                            <w:lang w:eastAsia="fr-CA"/>
                          </w:rPr>
                        </w:pPr>
                        <w:r>
                          <w:rPr>
                            <w:rStyle w:val="Textedelespacerserv"/>
                          </w:rPr>
                          <w:t>..</w:t>
                        </w:r>
                        <w:r w:rsidRPr="00AA60DE">
                          <w:rPr>
                            <w:rStyle w:val="Textedelespacerserv"/>
                          </w:rPr>
                          <w:t>.</w:t>
                        </w:r>
                      </w:p>
                    </w:tc>
                  </w:sdtContent>
                </w:sdt>
                <w:sdt>
                  <w:sdtPr>
                    <w:id w:val="2066442992"/>
                    <w:placeholder>
                      <w:docPart w:val="A2FFAD1FD6A1415BA1FD0DD83EE64908"/>
                    </w:placeholder>
                    <w:showingPlcHdr/>
                  </w:sdtPr>
                  <w:sdtEndPr/>
                  <w:sdtContent>
                    <w:tc>
                      <w:tcPr>
                        <w:tcW w:w="4962" w:type="dxa"/>
                        <w:shd w:val="clear" w:color="auto" w:fill="D9E2F3" w:themeFill="accent1" w:themeFillTint="33"/>
                      </w:tcPr>
                      <w:p w14:paraId="64E9F569" w14:textId="77777777" w:rsidR="00C923C1" w:rsidRPr="00B327F4" w:rsidRDefault="00C923C1" w:rsidP="00D3162A">
                        <w:pPr>
                          <w:pStyle w:val="Normalformulaire"/>
                          <w:spacing w:after="0"/>
                          <w:rPr>
                            <w:rFonts w:eastAsia="Calibri"/>
                          </w:rPr>
                        </w:pPr>
                        <w:r>
                          <w:rPr>
                            <w:rStyle w:val="Textedelespacerserv"/>
                          </w:rPr>
                          <w:t>..</w:t>
                        </w:r>
                        <w:r w:rsidRPr="00AA60DE">
                          <w:rPr>
                            <w:rStyle w:val="Textedelespacerserv"/>
                          </w:rPr>
                          <w:t>.</w:t>
                        </w:r>
                      </w:p>
                    </w:tc>
                  </w:sdtContent>
                </w:sdt>
              </w:tr>
            </w:sdtContent>
          </w:sdt>
        </w:sdtContent>
      </w:sdt>
    </w:tbl>
    <w:p w14:paraId="74C641E3" w14:textId="77777777" w:rsidR="00C923C1" w:rsidRDefault="00C923C1" w:rsidP="00C923C1">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929"/>
      </w:tblGrid>
      <w:sdt>
        <w:sdtPr>
          <w:rPr>
            <w:rFonts w:eastAsia="MS Gothic"/>
            <w:bCs/>
            <w:szCs w:val="20"/>
          </w:rPr>
          <w:id w:val="-981458008"/>
          <w15:repeatingSection/>
        </w:sdtPr>
        <w:sdtEndPr/>
        <w:sdtContent>
          <w:sdt>
            <w:sdtPr>
              <w:rPr>
                <w:rFonts w:eastAsia="MS Gothic"/>
                <w:bCs/>
                <w:szCs w:val="20"/>
              </w:rPr>
              <w:id w:val="692196499"/>
              <w:placeholder>
                <w:docPart w:val="E2C01921939E46C7A115E4AED12030C2"/>
              </w:placeholder>
              <w15:repeatingSectionItem/>
            </w:sdtPr>
            <w:sdtEndPr/>
            <w:sdtContent>
              <w:sdt>
                <w:sdtPr>
                  <w:rPr>
                    <w:rFonts w:eastAsia="MS Gothic"/>
                    <w:bCs/>
                    <w:szCs w:val="20"/>
                  </w:rPr>
                  <w:id w:val="-1507893232"/>
                  <w15:repeatingSection/>
                </w:sdtPr>
                <w:sdtEndPr/>
                <w:sdtContent>
                  <w:sdt>
                    <w:sdtPr>
                      <w:rPr>
                        <w:rFonts w:eastAsia="MS Gothic"/>
                        <w:bCs/>
                        <w:szCs w:val="20"/>
                      </w:rPr>
                      <w:id w:val="-1871917101"/>
                      <w:placeholder>
                        <w:docPart w:val="E2C01921939E46C7A115E4AED12030C2"/>
                      </w:placeholder>
                      <w15:repeatingSectionItem/>
                    </w:sdtPr>
                    <w:sdtEndPr/>
                    <w:sdtContent>
                      <w:tr w:rsidR="00C923C1" w:rsidRPr="0052757A" w14:paraId="5B3A91D2" w14:textId="77777777" w:rsidTr="00D3162A">
                        <w:trPr>
                          <w:trHeight w:val="448"/>
                          <w:jc w:val="center"/>
                        </w:trPr>
                        <w:sdt>
                          <w:sdtPr>
                            <w:rPr>
                              <w:rFonts w:eastAsia="MS Gothic"/>
                              <w:bCs/>
                              <w:szCs w:val="20"/>
                            </w:rPr>
                            <w:id w:val="972182814"/>
                            <w:placeholder>
                              <w:docPart w:val="20DB91AC498A4C0895B0310BBFE334E8"/>
                            </w:placeholder>
                            <w:showingPlcHdr/>
                          </w:sdtPr>
                          <w:sdtEndPr/>
                          <w:sdtContent>
                            <w:tc>
                              <w:tcPr>
                                <w:tcW w:w="12186" w:type="dxa"/>
                                <w:shd w:val="clear" w:color="auto" w:fill="D9E2F3" w:themeFill="accent1" w:themeFillTint="33"/>
                              </w:tcPr>
                              <w:p w14:paraId="74DA9214" w14:textId="77777777" w:rsidR="00C923C1" w:rsidRPr="0052757A" w:rsidRDefault="00C923C1" w:rsidP="00D3162A">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490317338"/>
                            <w:placeholder>
                              <w:docPart w:val="6FA1BDAD42AA47529A6E5DE2BC89617C"/>
                            </w:placeholder>
                            <w:showingPlcHdr/>
                          </w:sdtPr>
                          <w:sdtEndPr/>
                          <w:sdtContent>
                            <w:tc>
                              <w:tcPr>
                                <w:tcW w:w="4929" w:type="dxa"/>
                                <w:shd w:val="clear" w:color="auto" w:fill="D9E2F3" w:themeFill="accent1" w:themeFillTint="33"/>
                              </w:tcPr>
                              <w:p w14:paraId="002309C6" w14:textId="77777777" w:rsidR="00C923C1" w:rsidRPr="0052757A" w:rsidRDefault="00C923C1" w:rsidP="00D3162A">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13BFCCC2" w14:textId="225DA58F" w:rsidR="00534A60" w:rsidRDefault="00086557" w:rsidP="005F6890">
      <w:pPr>
        <w:pStyle w:val="Sous-Section"/>
        <w:spacing w:before="360"/>
      </w:pPr>
      <w:r>
        <w:t>Autres impacts</w:t>
      </w:r>
    </w:p>
    <w:p w14:paraId="0BE5CD58" w14:textId="6A1248B7" w:rsidR="00730B03" w:rsidRDefault="0078499F" w:rsidP="00730B03">
      <w:pPr>
        <w:pStyle w:val="Question"/>
      </w:pPr>
      <w:r>
        <w:t>3</w:t>
      </w:r>
      <w:r w:rsidR="00086557">
        <w:t>.3.1</w:t>
      </w:r>
      <w:r w:rsidR="00086557">
        <w:tab/>
      </w:r>
      <w:r w:rsidR="00730B03">
        <w:t>Le projet génère-t-il d’autres impacts environnementaux ou prévoit-il d’autres mesures d’atténuation, de remise en état, de suivi, d’entretien, de surveillance et de contrôle qui n’ont pas été décrits dans les sections précédentes du présent formulaire ou dans les autres formulaires d’impact</w:t>
      </w:r>
      <w:r w:rsidR="004F3C66">
        <w:t>s</w:t>
      </w:r>
      <w:r w:rsidR="00730B03">
        <w:t xml:space="preserve"> (art.</w:t>
      </w:r>
      <w:r w:rsidR="004F3C66">
        <w:t> </w:t>
      </w:r>
      <w:r w:rsidR="00730B03">
        <w:t>18(2) REAFIE)?</w:t>
      </w:r>
    </w:p>
    <w:p w14:paraId="2834CAB6" w14:textId="0680E918" w:rsidR="008353B4" w:rsidRPr="008353B4" w:rsidRDefault="008353B4" w:rsidP="008353B4">
      <w:pPr>
        <w:pStyle w:val="QuestionInfo"/>
      </w:pPr>
      <w:r w:rsidRPr="008353B4">
        <w:rPr>
          <w:rFonts w:hint="eastAsia"/>
        </w:rPr>
        <w:t>E</w:t>
      </w:r>
      <w:r w:rsidRPr="008353B4">
        <w:t>xemples d’autre impact :</w:t>
      </w:r>
    </w:p>
    <w:p w14:paraId="0A036969" w14:textId="5C74E477" w:rsidR="00730B03" w:rsidRDefault="00730B03" w:rsidP="00730B03">
      <w:pPr>
        <w:pStyle w:val="Questionliste"/>
      </w:pPr>
      <w:proofErr w:type="gramStart"/>
      <w:r>
        <w:t>l’impact</w:t>
      </w:r>
      <w:proofErr w:type="gramEnd"/>
      <w:r>
        <w:t xml:space="preserve"> sur la santé et le bien</w:t>
      </w:r>
      <w:r w:rsidR="001A5AA4">
        <w:t>-</w:t>
      </w:r>
      <w:r>
        <w:t>être;</w:t>
      </w:r>
    </w:p>
    <w:p w14:paraId="3BFE1FB9" w14:textId="3B202E33" w:rsidR="00481A10" w:rsidRPr="00481A10" w:rsidRDefault="00481A10" w:rsidP="00481A10">
      <w:pPr>
        <w:pStyle w:val="Questionliste"/>
      </w:pPr>
      <w:r w:rsidRPr="00481A10">
        <w:t>l’impact sur les biens (ex.</w:t>
      </w:r>
      <w:r w:rsidR="00FF3CAF">
        <w:t> </w:t>
      </w:r>
      <w:r w:rsidRPr="00481A10">
        <w:t>: site archéologique);</w:t>
      </w:r>
    </w:p>
    <w:p w14:paraId="3FEF9CB6" w14:textId="62764367" w:rsidR="00730B03" w:rsidRDefault="00730B03" w:rsidP="00730B03">
      <w:pPr>
        <w:pStyle w:val="Questionliste"/>
      </w:pPr>
      <w:r>
        <w:t>les impacts sociaux, incluant la consultation autochtone;</w:t>
      </w:r>
    </w:p>
    <w:p w14:paraId="665BDB77" w14:textId="179DF02B" w:rsidR="00730B03" w:rsidRDefault="00730B03" w:rsidP="00730B03">
      <w:pPr>
        <w:pStyle w:val="Questionliste"/>
      </w:pPr>
      <w:r>
        <w:t>les risques technologiques</w:t>
      </w:r>
      <w:r w:rsidR="005B009D">
        <w:t>;</w:t>
      </w:r>
    </w:p>
    <w:p w14:paraId="42A67B6A" w14:textId="428B7C0A" w:rsidR="00086557" w:rsidRPr="00086557" w:rsidRDefault="00730B03" w:rsidP="005F6890">
      <w:pPr>
        <w:pStyle w:val="Questionliste"/>
        <w:spacing w:after="240"/>
      </w:pPr>
      <w:r>
        <w:t>autres impacts généraux ou très spécifiques à une activité.</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30B03" w:rsidRPr="00BE48BC" w14:paraId="755E8BD4" w14:textId="77777777" w:rsidTr="00D3162A">
        <w:trPr>
          <w:trHeight w:val="272"/>
        </w:trPr>
        <w:tc>
          <w:tcPr>
            <w:tcW w:w="1637" w:type="dxa"/>
            <w:shd w:val="clear" w:color="auto" w:fill="D9E2F3" w:themeFill="accent1" w:themeFillTint="33"/>
          </w:tcPr>
          <w:p w14:paraId="07697FF5" w14:textId="77777777" w:rsidR="00730B03" w:rsidRPr="00BE48BC" w:rsidRDefault="00130940" w:rsidP="00D3162A">
            <w:pPr>
              <w:spacing w:after="0"/>
              <w:rPr>
                <w:rFonts w:eastAsia="MS Gothic"/>
                <w:bCs/>
                <w:szCs w:val="20"/>
              </w:rPr>
            </w:pPr>
            <w:sdt>
              <w:sdtPr>
                <w:rPr>
                  <w:rFonts w:eastAsia="MS Gothic"/>
                  <w:bCs/>
                  <w:szCs w:val="20"/>
                </w:rPr>
                <w:id w:val="-1267541579"/>
                <w14:checkbox>
                  <w14:checked w14:val="0"/>
                  <w14:checkedState w14:val="2612" w14:font="MS Gothic"/>
                  <w14:uncheckedState w14:val="2610" w14:font="MS Gothic"/>
                </w14:checkbox>
              </w:sdtPr>
              <w:sdtEndPr/>
              <w:sdtContent>
                <w:r w:rsidR="00730B03" w:rsidRPr="00BE48BC">
                  <w:rPr>
                    <w:rFonts w:eastAsia="MS Gothic" w:hint="eastAsia"/>
                    <w:bCs/>
                    <w:szCs w:val="20"/>
                  </w:rPr>
                  <w:t>☐</w:t>
                </w:r>
              </w:sdtContent>
            </w:sdt>
            <w:r w:rsidR="00730B03" w:rsidRPr="00BE48BC">
              <w:rPr>
                <w:rFonts w:eastAsia="MS Gothic"/>
                <w:bCs/>
                <w:szCs w:val="20"/>
              </w:rPr>
              <w:t>Oui</w:t>
            </w:r>
            <w:r w:rsidR="00730B03" w:rsidRPr="00BE48BC">
              <w:rPr>
                <w:rFonts w:eastAsia="MS Gothic"/>
                <w:bCs/>
                <w:szCs w:val="20"/>
              </w:rPr>
              <w:tab/>
              <w:t xml:space="preserve"> </w:t>
            </w:r>
            <w:sdt>
              <w:sdtPr>
                <w:rPr>
                  <w:rFonts w:eastAsia="MS Gothic"/>
                  <w:bCs/>
                  <w:szCs w:val="20"/>
                </w:rPr>
                <w:id w:val="1316688799"/>
                <w14:checkbox>
                  <w14:checked w14:val="0"/>
                  <w14:checkedState w14:val="2612" w14:font="MS Gothic"/>
                  <w14:uncheckedState w14:val="2610" w14:font="MS Gothic"/>
                </w14:checkbox>
              </w:sdtPr>
              <w:sdtEndPr/>
              <w:sdtContent>
                <w:r w:rsidR="00730B03" w:rsidRPr="00BE48BC">
                  <w:rPr>
                    <w:rFonts w:eastAsia="MS Gothic" w:hint="eastAsia"/>
                    <w:bCs/>
                    <w:szCs w:val="20"/>
                  </w:rPr>
                  <w:t>☐</w:t>
                </w:r>
              </w:sdtContent>
            </w:sdt>
            <w:r w:rsidR="00730B03" w:rsidRPr="00BE48BC">
              <w:rPr>
                <w:rFonts w:eastAsia="MS Gothic"/>
                <w:bCs/>
                <w:szCs w:val="20"/>
              </w:rPr>
              <w:t>Non</w:t>
            </w:r>
          </w:p>
        </w:tc>
      </w:tr>
    </w:tbl>
    <w:p w14:paraId="47273C33" w14:textId="6FE59201" w:rsidR="00730B03" w:rsidRDefault="00730B03" w:rsidP="00730B03">
      <w:pPr>
        <w:spacing w:before="120"/>
        <w:ind w:left="851"/>
        <w:rPr>
          <w:rFonts w:cs="Open Sans"/>
          <w:i/>
          <w:color w:val="2F5496" w:themeColor="accent1" w:themeShade="BF"/>
          <w:sz w:val="20"/>
          <w:szCs w:val="18"/>
        </w:rPr>
      </w:pPr>
      <w:r w:rsidRPr="00BE48BC">
        <w:rPr>
          <w:rFonts w:cs="Open Sans"/>
          <w:i/>
          <w:color w:val="2F5496" w:themeColor="accent1" w:themeShade="BF"/>
          <w:sz w:val="20"/>
          <w:szCs w:val="18"/>
        </w:rPr>
        <w:t xml:space="preserve">Si vous avez répondu Non, passez à la section </w:t>
      </w:r>
      <w:r w:rsidR="00CA7686">
        <w:rPr>
          <w:rFonts w:cs="Open Sans"/>
          <w:i/>
          <w:color w:val="2F5496" w:themeColor="accent1" w:themeShade="BF"/>
          <w:sz w:val="20"/>
          <w:szCs w:val="18"/>
        </w:rPr>
        <w:t>4</w:t>
      </w:r>
      <w:r>
        <w:rPr>
          <w:rFonts w:cs="Open Sans"/>
          <w:i/>
          <w:color w:val="2F5496" w:themeColor="accent1" w:themeShade="BF"/>
          <w:sz w:val="20"/>
          <w:szCs w:val="18"/>
        </w:rPr>
        <w:t>.</w:t>
      </w:r>
    </w:p>
    <w:p w14:paraId="47273B3D" w14:textId="27B3E691" w:rsidR="005B6621" w:rsidRDefault="00CA7686" w:rsidP="005B6621">
      <w:pPr>
        <w:pStyle w:val="Question"/>
      </w:pPr>
      <w:r>
        <w:t>3</w:t>
      </w:r>
      <w:r w:rsidR="00730B03">
        <w:t>.3.2</w:t>
      </w:r>
      <w:r w:rsidR="00730B03">
        <w:tab/>
      </w:r>
      <w:r w:rsidR="005B6621">
        <w:t>Dans le tableau ci-dessous, décrivez les impacts anticipés et les milieux affectés et précisez les mesures proposées d’atténuation, de remise en état, de suivi, d’entretien, de surveillance et de contrôle (art. 18 REAFIE).</w:t>
      </w:r>
    </w:p>
    <w:p w14:paraId="0F344983" w14:textId="5E36796D" w:rsidR="005B6621" w:rsidRDefault="005B6621" w:rsidP="0031617B">
      <w:pPr>
        <w:pStyle w:val="QuestionInfo"/>
        <w:keepNext/>
      </w:pPr>
      <w:r>
        <w:t>Exemples d’autre mesure</w:t>
      </w:r>
      <w:r w:rsidR="00FF3CAF">
        <w:t> </w:t>
      </w:r>
      <w:r>
        <w:t>:</w:t>
      </w:r>
    </w:p>
    <w:p w14:paraId="63F4DAE3" w14:textId="08675213" w:rsidR="005B6621" w:rsidRDefault="005B6621" w:rsidP="0031617B">
      <w:pPr>
        <w:pStyle w:val="Questionliste"/>
        <w:keepNext/>
      </w:pPr>
      <w:r>
        <w:t>avoir un surveillant de chantier</w:t>
      </w:r>
      <w:r w:rsidR="00C30693">
        <w:t xml:space="preserve"> spécialisé</w:t>
      </w:r>
      <w:r>
        <w:t xml:space="preserve"> pour les enjeux environnementaux; </w:t>
      </w:r>
    </w:p>
    <w:p w14:paraId="437E2E6D" w14:textId="35617D75" w:rsidR="005B6621" w:rsidRDefault="005B6621" w:rsidP="005B6621">
      <w:pPr>
        <w:pStyle w:val="Questionliste"/>
      </w:pPr>
      <w:r>
        <w:t>informer et sensibiliser l’entrepreneur sur les enjeux environnementaux;</w:t>
      </w:r>
    </w:p>
    <w:p w14:paraId="1FEFDF47" w14:textId="1B58F99A" w:rsidR="00730B03" w:rsidRDefault="005B6621" w:rsidP="005F6890">
      <w:pPr>
        <w:pStyle w:val="Questionliste"/>
        <w:spacing w:after="240"/>
      </w:pPr>
      <w:r>
        <w:t>délimiter l’aire des travaux (clôture, bloc de béton, signalisation, etc.).</w:t>
      </w:r>
    </w:p>
    <w:tbl>
      <w:tblPr>
        <w:tblW w:w="17136"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520"/>
        <w:gridCol w:w="4536"/>
        <w:gridCol w:w="3118"/>
        <w:gridCol w:w="4962"/>
      </w:tblGrid>
      <w:tr w:rsidR="0076549D" w:rsidRPr="00B327F4" w14:paraId="38D4E4BA" w14:textId="77777777" w:rsidTr="00D3162A">
        <w:trPr>
          <w:jc w:val="center"/>
        </w:trPr>
        <w:tc>
          <w:tcPr>
            <w:tcW w:w="4520" w:type="dxa"/>
            <w:shd w:val="clear" w:color="auto" w:fill="4472C4" w:themeFill="accent1"/>
            <w:hideMark/>
          </w:tcPr>
          <w:p w14:paraId="590C6A85" w14:textId="030C6D36" w:rsidR="0076549D" w:rsidRPr="00B327F4" w:rsidRDefault="0076549D" w:rsidP="00D3162A">
            <w:pPr>
              <w:pStyle w:val="Tableauen-tte"/>
              <w:spacing w:before="0"/>
              <w:rPr>
                <w:rFonts w:cs="Calibri"/>
              </w:rPr>
            </w:pPr>
            <w:r>
              <w:rPr>
                <w:rFonts w:cs="Calibri"/>
              </w:rPr>
              <w:t>Autres impacts ou mesures</w:t>
            </w:r>
          </w:p>
        </w:tc>
        <w:tc>
          <w:tcPr>
            <w:tcW w:w="4536" w:type="dxa"/>
            <w:shd w:val="clear" w:color="auto" w:fill="4472C4" w:themeFill="accent1"/>
            <w:hideMark/>
          </w:tcPr>
          <w:p w14:paraId="4C5F5E3C" w14:textId="239E1C73" w:rsidR="0076549D" w:rsidRPr="00B327F4" w:rsidRDefault="0076549D" w:rsidP="00D3162A">
            <w:pPr>
              <w:pStyle w:val="Tableauen-tte"/>
              <w:spacing w:before="0"/>
              <w:rPr>
                <w:rFonts w:cs="Calibri"/>
              </w:rPr>
            </w:pPr>
            <w:r>
              <w:rPr>
                <w:rFonts w:cs="Calibri"/>
              </w:rPr>
              <w:t>Milieux affectés</w:t>
            </w:r>
          </w:p>
        </w:tc>
        <w:tc>
          <w:tcPr>
            <w:tcW w:w="3118" w:type="dxa"/>
            <w:shd w:val="clear" w:color="auto" w:fill="4472C4" w:themeFill="accent1"/>
            <w:hideMark/>
          </w:tcPr>
          <w:p w14:paraId="01AF0F8C" w14:textId="77777777" w:rsidR="0076549D" w:rsidRPr="00B327F4" w:rsidRDefault="0076549D" w:rsidP="00D3162A">
            <w:pPr>
              <w:pStyle w:val="Tableauen-tte"/>
              <w:spacing w:before="0"/>
              <w:rPr>
                <w:rFonts w:cs="Calibri"/>
              </w:rPr>
            </w:pPr>
            <w:r w:rsidRPr="00B327F4">
              <w:rPr>
                <w:rFonts w:cs="Calibri"/>
              </w:rPr>
              <w:t xml:space="preserve">Localisation </w:t>
            </w:r>
          </w:p>
        </w:tc>
        <w:tc>
          <w:tcPr>
            <w:tcW w:w="4962" w:type="dxa"/>
            <w:shd w:val="clear" w:color="auto" w:fill="4472C4" w:themeFill="accent1"/>
            <w:hideMark/>
          </w:tcPr>
          <w:p w14:paraId="33F428FB" w14:textId="77777777" w:rsidR="0076549D" w:rsidRPr="00B327F4" w:rsidRDefault="0076549D" w:rsidP="00D3162A">
            <w:pPr>
              <w:pStyle w:val="Tableauen-tte"/>
              <w:spacing w:before="0"/>
              <w:rPr>
                <w:rFonts w:cs="Calibri"/>
              </w:rPr>
            </w:pPr>
            <w:r w:rsidRPr="00B327F4">
              <w:t xml:space="preserve">Mesures proposées d’atténuation, de remise en état, </w:t>
            </w:r>
            <w:r w:rsidRPr="00B327F4">
              <w:rPr>
                <w:rFonts w:cs="Calibri"/>
              </w:rPr>
              <w:t>de suivi, d’entretien, de surveillance</w:t>
            </w:r>
            <w:r w:rsidRPr="00B327F4">
              <w:t xml:space="preserve"> </w:t>
            </w:r>
            <w:r w:rsidRPr="00B327F4">
              <w:rPr>
                <w:rFonts w:cs="Calibri"/>
              </w:rPr>
              <w:t xml:space="preserve">et de contrôle </w:t>
            </w:r>
          </w:p>
        </w:tc>
      </w:tr>
      <w:tr w:rsidR="0076549D" w:rsidRPr="00B327F4" w14:paraId="66804A61" w14:textId="77777777" w:rsidTr="00D3162A">
        <w:trPr>
          <w:jc w:val="center"/>
        </w:trPr>
        <w:tc>
          <w:tcPr>
            <w:tcW w:w="4520" w:type="dxa"/>
            <w:shd w:val="clear" w:color="auto" w:fill="D9E2F3" w:themeFill="accent1" w:themeFillTint="33"/>
            <w:hideMark/>
          </w:tcPr>
          <w:p w14:paraId="69B97F42" w14:textId="01883A55" w:rsidR="0076549D" w:rsidRPr="00B327F4" w:rsidRDefault="00130940" w:rsidP="00D3162A">
            <w:pPr>
              <w:pStyle w:val="Normalformulaire"/>
              <w:spacing w:after="0"/>
              <w:rPr>
                <w:lang w:eastAsia="fr-CA"/>
              </w:rPr>
            </w:pPr>
            <w:sdt>
              <w:sdtPr>
                <w:id w:val="-1747796239"/>
                <w:placeholder>
                  <w:docPart w:val="CB759984EB2B4A67A541068C47B97983"/>
                </w:placeholder>
                <w:showingPlcHdr/>
              </w:sdtPr>
              <w:sdtEndPr/>
              <w:sdtContent>
                <w:r w:rsidR="0076549D" w:rsidRPr="00A728C8">
                  <w:rPr>
                    <w:rStyle w:val="Textedelespacerserv"/>
                    <w:i/>
                    <w:iCs/>
                  </w:rPr>
                  <w:t>Saisissez les informations</w:t>
                </w:r>
                <w:r w:rsidR="0076549D">
                  <w:rPr>
                    <w:rStyle w:val="Textedelespacerserv"/>
                    <w:i/>
                    <w:iCs/>
                  </w:rPr>
                  <w:t>.</w:t>
                </w:r>
              </w:sdtContent>
            </w:sdt>
          </w:p>
        </w:tc>
        <w:sdt>
          <w:sdtPr>
            <w:id w:val="-1922178927"/>
            <w:placeholder>
              <w:docPart w:val="00DDB6B1F35C4103BE5AB2F2298E2EA1"/>
            </w:placeholder>
            <w:showingPlcHdr/>
          </w:sdtPr>
          <w:sdtEndPr/>
          <w:sdtContent>
            <w:tc>
              <w:tcPr>
                <w:tcW w:w="4536" w:type="dxa"/>
                <w:shd w:val="clear" w:color="auto" w:fill="D9E2F3" w:themeFill="accent1" w:themeFillTint="33"/>
                <w:hideMark/>
              </w:tcPr>
              <w:p w14:paraId="0C53EBFC" w14:textId="77777777" w:rsidR="0076549D" w:rsidRPr="00B327F4" w:rsidRDefault="0076549D" w:rsidP="00D3162A">
                <w:pPr>
                  <w:pStyle w:val="Normalformulaire"/>
                  <w:spacing w:after="0"/>
                  <w:rPr>
                    <w:rFonts w:eastAsia="Calibri"/>
                  </w:rPr>
                </w:pPr>
                <w:r>
                  <w:rPr>
                    <w:rStyle w:val="Textedelespacerserv"/>
                  </w:rPr>
                  <w:t>..</w:t>
                </w:r>
                <w:r w:rsidRPr="00AA60DE">
                  <w:rPr>
                    <w:rStyle w:val="Textedelespacerserv"/>
                  </w:rPr>
                  <w:t>.</w:t>
                </w:r>
              </w:p>
            </w:tc>
          </w:sdtContent>
        </w:sdt>
        <w:sdt>
          <w:sdtPr>
            <w:id w:val="-2051611652"/>
            <w:placeholder>
              <w:docPart w:val="3E931C2D623E486FAEA5AFD134C93530"/>
            </w:placeholder>
            <w:showingPlcHdr/>
          </w:sdtPr>
          <w:sdtEndPr/>
          <w:sdtContent>
            <w:tc>
              <w:tcPr>
                <w:tcW w:w="3118" w:type="dxa"/>
                <w:shd w:val="clear" w:color="auto" w:fill="D9E2F3" w:themeFill="accent1" w:themeFillTint="33"/>
              </w:tcPr>
              <w:p w14:paraId="0A90D055" w14:textId="77777777" w:rsidR="0076549D" w:rsidRPr="00B327F4" w:rsidRDefault="0076549D" w:rsidP="00D3162A">
                <w:pPr>
                  <w:pStyle w:val="Normalformulaire"/>
                  <w:spacing w:after="0"/>
                  <w:rPr>
                    <w:lang w:eastAsia="fr-CA"/>
                  </w:rPr>
                </w:pPr>
                <w:r>
                  <w:rPr>
                    <w:rStyle w:val="Textedelespacerserv"/>
                  </w:rPr>
                  <w:t>..</w:t>
                </w:r>
                <w:r w:rsidRPr="00AA60DE">
                  <w:rPr>
                    <w:rStyle w:val="Textedelespacerserv"/>
                  </w:rPr>
                  <w:t>.</w:t>
                </w:r>
              </w:p>
            </w:tc>
          </w:sdtContent>
        </w:sdt>
        <w:tc>
          <w:tcPr>
            <w:tcW w:w="4962" w:type="dxa"/>
            <w:shd w:val="clear" w:color="auto" w:fill="D9E2F3" w:themeFill="accent1" w:themeFillTint="33"/>
            <w:hideMark/>
          </w:tcPr>
          <w:sdt>
            <w:sdtPr>
              <w:id w:val="-1446146261"/>
              <w:placeholder>
                <w:docPart w:val="EDC399A2286F431D9EBB3631E25C3F51"/>
              </w:placeholder>
              <w:showingPlcHdr/>
            </w:sdtPr>
            <w:sdtEndPr/>
            <w:sdtContent>
              <w:p w14:paraId="1F2195E6" w14:textId="62327B9C" w:rsidR="0076549D" w:rsidRPr="00101D46" w:rsidRDefault="0076549D" w:rsidP="00D3162A">
                <w:pPr>
                  <w:pStyle w:val="Normalformulaire"/>
                  <w:spacing w:after="0"/>
                  <w:rPr>
                    <w:rFonts w:eastAsia="Calibri"/>
                  </w:rPr>
                </w:pPr>
                <w:r>
                  <w:rPr>
                    <w:rStyle w:val="Textedelespacerserv"/>
                  </w:rPr>
                  <w:t>..</w:t>
                </w:r>
                <w:r w:rsidRPr="00AA60DE">
                  <w:rPr>
                    <w:rStyle w:val="Textedelespacerserv"/>
                  </w:rPr>
                  <w:t>.</w:t>
                </w:r>
              </w:p>
            </w:sdtContent>
          </w:sdt>
        </w:tc>
      </w:tr>
      <w:tr w:rsidR="0076549D" w:rsidRPr="00B327F4" w14:paraId="76A43835" w14:textId="77777777" w:rsidTr="00D3162A">
        <w:trPr>
          <w:jc w:val="center"/>
        </w:trPr>
        <w:sdt>
          <w:sdtPr>
            <w:id w:val="-1211188382"/>
            <w:placeholder>
              <w:docPart w:val="26A2DA8F58D94C2D872F7C8E771A4344"/>
            </w:placeholder>
            <w:showingPlcHdr/>
          </w:sdtPr>
          <w:sdtEndPr/>
          <w:sdtContent>
            <w:tc>
              <w:tcPr>
                <w:tcW w:w="4520" w:type="dxa"/>
                <w:shd w:val="clear" w:color="auto" w:fill="D9E2F3" w:themeFill="accent1" w:themeFillTint="33"/>
              </w:tcPr>
              <w:p w14:paraId="62B2636C" w14:textId="77777777" w:rsidR="0076549D" w:rsidRPr="00B327F4" w:rsidRDefault="0076549D" w:rsidP="00D3162A">
                <w:pPr>
                  <w:pStyle w:val="Normalformulaire"/>
                  <w:spacing w:after="0"/>
                  <w:rPr>
                    <w:lang w:eastAsia="fr-CA"/>
                  </w:rPr>
                </w:pPr>
                <w:r>
                  <w:rPr>
                    <w:rStyle w:val="Textedelespacerserv"/>
                  </w:rPr>
                  <w:t>..</w:t>
                </w:r>
                <w:r w:rsidRPr="00AA60DE">
                  <w:rPr>
                    <w:rStyle w:val="Textedelespacerserv"/>
                  </w:rPr>
                  <w:t>.</w:t>
                </w:r>
              </w:p>
            </w:tc>
          </w:sdtContent>
        </w:sdt>
        <w:sdt>
          <w:sdtPr>
            <w:id w:val="229890748"/>
            <w:placeholder>
              <w:docPart w:val="208FC23D6F464B4AB67FEB5F76E2A0D8"/>
            </w:placeholder>
            <w:showingPlcHdr/>
          </w:sdtPr>
          <w:sdtEndPr/>
          <w:sdtContent>
            <w:tc>
              <w:tcPr>
                <w:tcW w:w="4536" w:type="dxa"/>
                <w:shd w:val="clear" w:color="auto" w:fill="D9E2F3" w:themeFill="accent1" w:themeFillTint="33"/>
              </w:tcPr>
              <w:p w14:paraId="709D0D8F" w14:textId="77777777" w:rsidR="0076549D" w:rsidRPr="00B327F4" w:rsidRDefault="0076549D" w:rsidP="00D3162A">
                <w:pPr>
                  <w:pStyle w:val="Normalformulaire"/>
                  <w:spacing w:after="0"/>
                  <w:rPr>
                    <w:rFonts w:eastAsia="Calibri"/>
                  </w:rPr>
                </w:pPr>
                <w:r>
                  <w:rPr>
                    <w:rStyle w:val="Textedelespacerserv"/>
                  </w:rPr>
                  <w:t>..</w:t>
                </w:r>
                <w:r w:rsidRPr="00AA60DE">
                  <w:rPr>
                    <w:rStyle w:val="Textedelespacerserv"/>
                  </w:rPr>
                  <w:t>.</w:t>
                </w:r>
              </w:p>
            </w:tc>
          </w:sdtContent>
        </w:sdt>
        <w:sdt>
          <w:sdtPr>
            <w:id w:val="-1244785073"/>
            <w:placeholder>
              <w:docPart w:val="738CD987C185484CB6EC67BAE0181ED1"/>
            </w:placeholder>
            <w:showingPlcHdr/>
          </w:sdtPr>
          <w:sdtEndPr/>
          <w:sdtContent>
            <w:tc>
              <w:tcPr>
                <w:tcW w:w="3118" w:type="dxa"/>
                <w:shd w:val="clear" w:color="auto" w:fill="D9E2F3" w:themeFill="accent1" w:themeFillTint="33"/>
              </w:tcPr>
              <w:p w14:paraId="541E134B" w14:textId="77777777" w:rsidR="0076549D" w:rsidRPr="00B327F4" w:rsidRDefault="0076549D" w:rsidP="00D3162A">
                <w:pPr>
                  <w:pStyle w:val="Normalformulaire"/>
                  <w:spacing w:after="0"/>
                  <w:rPr>
                    <w:lang w:eastAsia="fr-CA"/>
                  </w:rPr>
                </w:pPr>
                <w:r>
                  <w:rPr>
                    <w:rStyle w:val="Textedelespacerserv"/>
                  </w:rPr>
                  <w:t>..</w:t>
                </w:r>
                <w:r w:rsidRPr="00AA60DE">
                  <w:rPr>
                    <w:rStyle w:val="Textedelespacerserv"/>
                  </w:rPr>
                  <w:t>.</w:t>
                </w:r>
              </w:p>
            </w:tc>
          </w:sdtContent>
        </w:sdt>
        <w:sdt>
          <w:sdtPr>
            <w:id w:val="740304381"/>
            <w:placeholder>
              <w:docPart w:val="BDF4C7B41E804A6A8E7867DEA3417FC7"/>
            </w:placeholder>
            <w:showingPlcHdr/>
          </w:sdtPr>
          <w:sdtEndPr/>
          <w:sdtContent>
            <w:tc>
              <w:tcPr>
                <w:tcW w:w="4962" w:type="dxa"/>
                <w:shd w:val="clear" w:color="auto" w:fill="D9E2F3" w:themeFill="accent1" w:themeFillTint="33"/>
              </w:tcPr>
              <w:p w14:paraId="20D71743" w14:textId="77777777" w:rsidR="0076549D" w:rsidRPr="00B327F4" w:rsidRDefault="0076549D" w:rsidP="00D3162A">
                <w:pPr>
                  <w:pStyle w:val="Normalformulaire"/>
                  <w:spacing w:after="0"/>
                  <w:rPr>
                    <w:rFonts w:eastAsia="Calibri"/>
                  </w:rPr>
                </w:pPr>
                <w:r>
                  <w:rPr>
                    <w:rStyle w:val="Textedelespacerserv"/>
                  </w:rPr>
                  <w:t>..</w:t>
                </w:r>
                <w:r w:rsidRPr="00AA60DE">
                  <w:rPr>
                    <w:rStyle w:val="Textedelespacerserv"/>
                  </w:rPr>
                  <w:t>.</w:t>
                </w:r>
              </w:p>
            </w:tc>
          </w:sdtContent>
        </w:sdt>
      </w:tr>
      <w:sdt>
        <w:sdtPr>
          <w:id w:val="-1734528873"/>
          <w15:repeatingSection/>
        </w:sdtPr>
        <w:sdtEndPr/>
        <w:sdtContent>
          <w:sdt>
            <w:sdtPr>
              <w:id w:val="1521273101"/>
              <w:placeholder>
                <w:docPart w:val="D5519AF98ED44746BDE0D83DB24FC4CD"/>
              </w:placeholder>
              <w15:repeatingSectionItem/>
            </w:sdtPr>
            <w:sdtEndPr/>
            <w:sdtContent>
              <w:tr w:rsidR="0076549D" w:rsidRPr="00B327F4" w14:paraId="273A3C7F" w14:textId="77777777" w:rsidTr="00D3162A">
                <w:trPr>
                  <w:jc w:val="center"/>
                </w:trPr>
                <w:sdt>
                  <w:sdtPr>
                    <w:id w:val="1532458842"/>
                    <w:placeholder>
                      <w:docPart w:val="B002371F5B944CDC95E0AF1F793A9118"/>
                    </w:placeholder>
                    <w:showingPlcHdr/>
                  </w:sdtPr>
                  <w:sdtEndPr/>
                  <w:sdtContent>
                    <w:tc>
                      <w:tcPr>
                        <w:tcW w:w="4520" w:type="dxa"/>
                        <w:shd w:val="clear" w:color="auto" w:fill="D9E2F3" w:themeFill="accent1" w:themeFillTint="33"/>
                      </w:tcPr>
                      <w:p w14:paraId="150D456A" w14:textId="77777777" w:rsidR="0076549D" w:rsidRPr="00B327F4" w:rsidRDefault="0076549D" w:rsidP="00D3162A">
                        <w:pPr>
                          <w:pStyle w:val="Normalformulaire"/>
                          <w:spacing w:after="0"/>
                          <w:rPr>
                            <w:lang w:eastAsia="fr-CA"/>
                          </w:rPr>
                        </w:pPr>
                        <w:r w:rsidRPr="009303E9">
                          <w:rPr>
                            <w:rStyle w:val="Textedelespacerserv"/>
                            <w:i/>
                            <w:iCs/>
                          </w:rPr>
                          <w:t>Cliquez sur le + pour ajouter des lignes</w:t>
                        </w:r>
                        <w:r w:rsidRPr="00AA60DE">
                          <w:rPr>
                            <w:rStyle w:val="Textedelespacerserv"/>
                          </w:rPr>
                          <w:t>.</w:t>
                        </w:r>
                      </w:p>
                    </w:tc>
                  </w:sdtContent>
                </w:sdt>
                <w:sdt>
                  <w:sdtPr>
                    <w:id w:val="241385450"/>
                    <w:placeholder>
                      <w:docPart w:val="38531924F1C44925A200D0818A0F21CB"/>
                    </w:placeholder>
                    <w:showingPlcHdr/>
                  </w:sdtPr>
                  <w:sdtEndPr/>
                  <w:sdtContent>
                    <w:tc>
                      <w:tcPr>
                        <w:tcW w:w="4536" w:type="dxa"/>
                        <w:shd w:val="clear" w:color="auto" w:fill="D9E2F3" w:themeFill="accent1" w:themeFillTint="33"/>
                      </w:tcPr>
                      <w:p w14:paraId="392CA63C" w14:textId="77777777" w:rsidR="0076549D" w:rsidRPr="00B327F4" w:rsidRDefault="0076549D" w:rsidP="00D3162A">
                        <w:pPr>
                          <w:pStyle w:val="Normalformulaire"/>
                          <w:spacing w:after="0"/>
                          <w:rPr>
                            <w:rFonts w:eastAsia="Calibri"/>
                          </w:rPr>
                        </w:pPr>
                        <w:r>
                          <w:rPr>
                            <w:rStyle w:val="Textedelespacerserv"/>
                          </w:rPr>
                          <w:t>..</w:t>
                        </w:r>
                        <w:r w:rsidRPr="00AA60DE">
                          <w:rPr>
                            <w:rStyle w:val="Textedelespacerserv"/>
                          </w:rPr>
                          <w:t>.</w:t>
                        </w:r>
                      </w:p>
                    </w:tc>
                  </w:sdtContent>
                </w:sdt>
                <w:sdt>
                  <w:sdtPr>
                    <w:id w:val="1449115677"/>
                    <w:placeholder>
                      <w:docPart w:val="4DC3CE54AABA417EA19353E3F800F705"/>
                    </w:placeholder>
                    <w:showingPlcHdr/>
                  </w:sdtPr>
                  <w:sdtEndPr/>
                  <w:sdtContent>
                    <w:tc>
                      <w:tcPr>
                        <w:tcW w:w="3118" w:type="dxa"/>
                        <w:shd w:val="clear" w:color="auto" w:fill="D9E2F3" w:themeFill="accent1" w:themeFillTint="33"/>
                      </w:tcPr>
                      <w:p w14:paraId="00F22484" w14:textId="77777777" w:rsidR="0076549D" w:rsidRPr="00B327F4" w:rsidRDefault="0076549D" w:rsidP="00D3162A">
                        <w:pPr>
                          <w:pStyle w:val="Normalformulaire"/>
                          <w:spacing w:after="0"/>
                          <w:rPr>
                            <w:lang w:eastAsia="fr-CA"/>
                          </w:rPr>
                        </w:pPr>
                        <w:r>
                          <w:rPr>
                            <w:rStyle w:val="Textedelespacerserv"/>
                          </w:rPr>
                          <w:t>..</w:t>
                        </w:r>
                        <w:r w:rsidRPr="00AA60DE">
                          <w:rPr>
                            <w:rStyle w:val="Textedelespacerserv"/>
                          </w:rPr>
                          <w:t>.</w:t>
                        </w:r>
                      </w:p>
                    </w:tc>
                  </w:sdtContent>
                </w:sdt>
                <w:sdt>
                  <w:sdtPr>
                    <w:id w:val="1979251789"/>
                    <w:placeholder>
                      <w:docPart w:val="7AA455949DA049998F7FB2A0C463A113"/>
                    </w:placeholder>
                    <w:showingPlcHdr/>
                  </w:sdtPr>
                  <w:sdtEndPr/>
                  <w:sdtContent>
                    <w:tc>
                      <w:tcPr>
                        <w:tcW w:w="4962" w:type="dxa"/>
                        <w:shd w:val="clear" w:color="auto" w:fill="D9E2F3" w:themeFill="accent1" w:themeFillTint="33"/>
                      </w:tcPr>
                      <w:p w14:paraId="646F91D3" w14:textId="77777777" w:rsidR="0076549D" w:rsidRPr="00B327F4" w:rsidRDefault="0076549D" w:rsidP="00D3162A">
                        <w:pPr>
                          <w:pStyle w:val="Normalformulaire"/>
                          <w:spacing w:after="0"/>
                          <w:rPr>
                            <w:rFonts w:eastAsia="Calibri"/>
                          </w:rPr>
                        </w:pPr>
                        <w:r>
                          <w:rPr>
                            <w:rStyle w:val="Textedelespacerserv"/>
                          </w:rPr>
                          <w:t>..</w:t>
                        </w:r>
                        <w:r w:rsidRPr="00AA60DE">
                          <w:rPr>
                            <w:rStyle w:val="Textedelespacerserv"/>
                          </w:rPr>
                          <w:t>.</w:t>
                        </w:r>
                      </w:p>
                    </w:tc>
                  </w:sdtContent>
                </w:sdt>
              </w:tr>
            </w:sdtContent>
          </w:sdt>
        </w:sdtContent>
      </w:sdt>
    </w:tbl>
    <w:p w14:paraId="002FA836" w14:textId="77777777" w:rsidR="0076549D" w:rsidRDefault="0076549D" w:rsidP="0076549D">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4929"/>
      </w:tblGrid>
      <w:sdt>
        <w:sdtPr>
          <w:rPr>
            <w:rFonts w:eastAsia="MS Gothic"/>
            <w:bCs/>
            <w:szCs w:val="20"/>
          </w:rPr>
          <w:id w:val="2054577071"/>
          <w15:repeatingSection/>
        </w:sdtPr>
        <w:sdtEndPr/>
        <w:sdtContent>
          <w:sdt>
            <w:sdtPr>
              <w:rPr>
                <w:rFonts w:eastAsia="MS Gothic"/>
                <w:bCs/>
                <w:szCs w:val="20"/>
              </w:rPr>
              <w:id w:val="-1442901785"/>
              <w:placeholder>
                <w:docPart w:val="68491B5239C64595A828F830995EABA4"/>
              </w:placeholder>
              <w15:repeatingSectionItem/>
            </w:sdtPr>
            <w:sdtEndPr/>
            <w:sdtContent>
              <w:sdt>
                <w:sdtPr>
                  <w:rPr>
                    <w:rFonts w:eastAsia="MS Gothic"/>
                    <w:bCs/>
                    <w:szCs w:val="20"/>
                  </w:rPr>
                  <w:id w:val="-1320578633"/>
                  <w15:repeatingSection/>
                </w:sdtPr>
                <w:sdtEndPr/>
                <w:sdtContent>
                  <w:sdt>
                    <w:sdtPr>
                      <w:rPr>
                        <w:rFonts w:eastAsia="MS Gothic"/>
                        <w:bCs/>
                        <w:szCs w:val="20"/>
                      </w:rPr>
                      <w:id w:val="2069843755"/>
                      <w:placeholder>
                        <w:docPart w:val="68491B5239C64595A828F830995EABA4"/>
                      </w:placeholder>
                      <w15:repeatingSectionItem/>
                    </w:sdtPr>
                    <w:sdtEndPr/>
                    <w:sdtContent>
                      <w:tr w:rsidR="0076549D" w:rsidRPr="0052757A" w14:paraId="3620E042" w14:textId="77777777" w:rsidTr="00D3162A">
                        <w:trPr>
                          <w:trHeight w:val="448"/>
                          <w:jc w:val="center"/>
                        </w:trPr>
                        <w:sdt>
                          <w:sdtPr>
                            <w:rPr>
                              <w:rFonts w:eastAsia="MS Gothic"/>
                              <w:bCs/>
                              <w:szCs w:val="20"/>
                            </w:rPr>
                            <w:id w:val="-2117356301"/>
                            <w:placeholder>
                              <w:docPart w:val="D4E313C8CEE74FEFB5DBDCF7A5405C09"/>
                            </w:placeholder>
                            <w:showingPlcHdr/>
                          </w:sdtPr>
                          <w:sdtEndPr/>
                          <w:sdtContent>
                            <w:tc>
                              <w:tcPr>
                                <w:tcW w:w="12186" w:type="dxa"/>
                                <w:shd w:val="clear" w:color="auto" w:fill="D9E2F3" w:themeFill="accent1" w:themeFillTint="33"/>
                              </w:tcPr>
                              <w:p w14:paraId="3F54CB73" w14:textId="77777777" w:rsidR="0076549D" w:rsidRPr="0052757A" w:rsidRDefault="0076549D" w:rsidP="00D3162A">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804889178"/>
                            <w:placeholder>
                              <w:docPart w:val="D4D2FBE3B97047478BC7AF714A6FE9D6"/>
                            </w:placeholder>
                            <w:showingPlcHdr/>
                          </w:sdtPr>
                          <w:sdtEndPr/>
                          <w:sdtContent>
                            <w:tc>
                              <w:tcPr>
                                <w:tcW w:w="4929" w:type="dxa"/>
                                <w:shd w:val="clear" w:color="auto" w:fill="D9E2F3" w:themeFill="accent1" w:themeFillTint="33"/>
                              </w:tcPr>
                              <w:p w14:paraId="330DDE96" w14:textId="77777777" w:rsidR="0076549D" w:rsidRPr="0052757A" w:rsidRDefault="0076549D" w:rsidP="00D3162A">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766139F1" w14:textId="74A5167B" w:rsidR="00534A60" w:rsidRDefault="0076549D" w:rsidP="00A859E5">
      <w:pPr>
        <w:pStyle w:val="Section"/>
        <w:spacing w:before="360"/>
      </w:pPr>
      <w:r>
        <w:t>Informations complémentaires</w:t>
      </w:r>
    </w:p>
    <w:p w14:paraId="7E20D0EF" w14:textId="2CB0B66A" w:rsidR="0076549D" w:rsidRPr="0076549D" w:rsidRDefault="00CA7686" w:rsidP="0076549D">
      <w:pPr>
        <w:pStyle w:val="Question"/>
      </w:pPr>
      <w:r>
        <w:t>4</w:t>
      </w:r>
      <w:r w:rsidR="0076549D">
        <w:t>.1</w:t>
      </w:r>
      <w:r w:rsidR="0076549D">
        <w:tab/>
      </w:r>
      <w:r w:rsidR="00526299" w:rsidRPr="00526299">
        <w:t xml:space="preserve">Fournissez tout autre renseignement ou joignez tout autre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(art. 18(5) REAFIE). </w:t>
      </w:r>
      <w:r w:rsidR="00526299" w:rsidRPr="00526299">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8546A" w14:paraId="713819DA" w14:textId="77777777" w:rsidTr="00D3162A">
        <w:trPr>
          <w:trHeight w:val="448"/>
          <w:jc w:val="center"/>
        </w:trPr>
        <w:sdt>
          <w:sdtPr>
            <w:id w:val="-629090412"/>
            <w:placeholder>
              <w:docPart w:val="5D21743681CE43C38466F32317A67512"/>
            </w:placeholder>
            <w:showingPlcHdr/>
          </w:sdtPr>
          <w:sdtEndPr/>
          <w:sdtContent>
            <w:tc>
              <w:tcPr>
                <w:tcW w:w="16968" w:type="dxa"/>
                <w:shd w:val="clear" w:color="auto" w:fill="D9E2F3" w:themeFill="accent1" w:themeFillTint="33"/>
              </w:tcPr>
              <w:p w14:paraId="54AC4DF9" w14:textId="77777777" w:rsidR="0038546A" w:rsidRDefault="0038546A" w:rsidP="00D3162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19FBC5" w14:textId="5D15C212" w:rsidR="003C19F7" w:rsidRDefault="009A3688" w:rsidP="00CA7686">
      <w:pPr>
        <w:pStyle w:val="Section"/>
        <w:numPr>
          <w:ilvl w:val="0"/>
          <w:numId w:val="0"/>
        </w:numPr>
        <w:spacing w:before="360"/>
        <w:ind w:left="851" w:hanging="851"/>
      </w:pPr>
      <w:r>
        <w:lastRenderedPageBreak/>
        <w:t>Consignes</w:t>
      </w:r>
      <w:r w:rsidR="001662AC">
        <w:t xml:space="preserve"> supplémentaires</w:t>
      </w:r>
    </w:p>
    <w:p w14:paraId="2329054B" w14:textId="4D551C1C" w:rsidR="001662AC" w:rsidRDefault="00A010DF" w:rsidP="00CA7686">
      <w:pPr>
        <w:pStyle w:val="Normalformulaire"/>
        <w:keepNext/>
        <w:keepLines/>
        <w:spacing w:before="240" w:after="240"/>
      </w:pPr>
      <w:r w:rsidRPr="00A010DF">
        <w:t>Vous trouverez, dans le tableau ci-dessous, des exemples d’informations à fournir dans les tableaux demandant de décrire les mesures proposées pour réduire les impacts sur l’environnement.</w:t>
      </w:r>
    </w:p>
    <w:tbl>
      <w:tblPr>
        <w:tblW w:w="18679"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5521"/>
        <w:gridCol w:w="6520"/>
        <w:gridCol w:w="6632"/>
        <w:gridCol w:w="6"/>
      </w:tblGrid>
      <w:tr w:rsidR="00AD04FA" w:rsidRPr="00AD04FA" w14:paraId="2ED61D3F" w14:textId="77777777" w:rsidTr="00811A7C">
        <w:tc>
          <w:tcPr>
            <w:tcW w:w="5521" w:type="dxa"/>
            <w:shd w:val="clear" w:color="auto" w:fill="4472C4" w:themeFill="accent1"/>
            <w:hideMark/>
          </w:tcPr>
          <w:p w14:paraId="4FA5197B" w14:textId="3E5EC9C4" w:rsidR="00AD04FA" w:rsidRPr="00AD04FA" w:rsidRDefault="00AD04FA" w:rsidP="00CA7686">
            <w:pPr>
              <w:pStyle w:val="Tableauen-tte"/>
              <w:keepNext/>
              <w:keepLines/>
              <w:spacing w:before="0"/>
              <w:ind w:left="129"/>
            </w:pPr>
            <w:r w:rsidRPr="00AD04FA">
              <w:t>Informations sur les mesures d’atténuation et de remise en état (art. 18(3) REAFIE)</w:t>
            </w:r>
          </w:p>
        </w:tc>
        <w:tc>
          <w:tcPr>
            <w:tcW w:w="13158" w:type="dxa"/>
            <w:gridSpan w:val="3"/>
            <w:shd w:val="clear" w:color="auto" w:fill="4472C4" w:themeFill="accent1"/>
            <w:hideMark/>
          </w:tcPr>
          <w:p w14:paraId="0BCF6804" w14:textId="77777777" w:rsidR="00AD04FA" w:rsidRPr="00AD04FA" w:rsidRDefault="00AD04FA" w:rsidP="00CA7686">
            <w:pPr>
              <w:pStyle w:val="Tableauen-tte"/>
              <w:keepNext/>
              <w:keepLines/>
              <w:spacing w:before="0"/>
              <w:ind w:left="138"/>
            </w:pPr>
            <w:r w:rsidRPr="00AD04FA">
              <w:t>Informations sur les mesures de suivi, d’entretien, de surveillance et de contrôle proposées (art. 18(4) REAFIE)</w:t>
            </w:r>
          </w:p>
        </w:tc>
      </w:tr>
      <w:tr w:rsidR="00AD04FA" w:rsidRPr="00AD04FA" w14:paraId="65DE1530" w14:textId="77777777" w:rsidTr="00811A7C">
        <w:trPr>
          <w:gridAfter w:val="1"/>
          <w:wAfter w:w="6" w:type="dxa"/>
        </w:trPr>
        <w:tc>
          <w:tcPr>
            <w:tcW w:w="5521" w:type="dxa"/>
            <w:shd w:val="clear" w:color="auto" w:fill="D9E2F3" w:themeFill="accent1" w:themeFillTint="33"/>
            <w:hideMark/>
          </w:tcPr>
          <w:p w14:paraId="3D789B9B" w14:textId="07F2ADE4" w:rsidR="00AD04FA" w:rsidRPr="00463F3C" w:rsidRDefault="00AD04FA" w:rsidP="00CA7686">
            <w:pPr>
              <w:pStyle w:val="Normalformulaire"/>
              <w:keepNext/>
              <w:keepLines/>
              <w:spacing w:after="0"/>
              <w:ind w:left="129"/>
              <w:rPr>
                <w:b/>
                <w:bCs w:val="0"/>
              </w:rPr>
            </w:pPr>
            <w:r w:rsidRPr="00463F3C">
              <w:rPr>
                <w:b/>
                <w:bCs w:val="0"/>
              </w:rPr>
              <w:t>Description des mesures</w:t>
            </w:r>
            <w:r w:rsidR="00FF3CAF">
              <w:rPr>
                <w:b/>
                <w:bCs w:val="0"/>
              </w:rPr>
              <w:t> </w:t>
            </w:r>
            <w:r w:rsidRPr="00463F3C">
              <w:rPr>
                <w:b/>
                <w:bCs w:val="0"/>
              </w:rPr>
              <w:t>:</w:t>
            </w:r>
          </w:p>
          <w:p w14:paraId="56F65AC1" w14:textId="185AAB7A" w:rsidR="00AD04FA" w:rsidRPr="00AD04FA" w:rsidRDefault="00463F3C" w:rsidP="00CA7686">
            <w:pPr>
              <w:pStyle w:val="Normalformulaire"/>
              <w:keepNext/>
              <w:keepLines/>
              <w:numPr>
                <w:ilvl w:val="0"/>
                <w:numId w:val="14"/>
              </w:numPr>
              <w:spacing w:after="0"/>
            </w:pPr>
            <w:r>
              <w:t>o</w:t>
            </w:r>
            <w:r w:rsidR="00AD04FA" w:rsidRPr="00AD04FA">
              <w:t>bjectifs</w:t>
            </w:r>
            <w:r>
              <w:t>;</w:t>
            </w:r>
          </w:p>
          <w:p w14:paraId="440488F6" w14:textId="328B3C61" w:rsidR="00AD04FA" w:rsidRPr="00AD04FA" w:rsidRDefault="00463F3C" w:rsidP="00CA7686">
            <w:pPr>
              <w:pStyle w:val="Normalformulaire"/>
              <w:keepNext/>
              <w:keepLines/>
              <w:numPr>
                <w:ilvl w:val="0"/>
                <w:numId w:val="14"/>
              </w:numPr>
              <w:spacing w:after="0"/>
            </w:pPr>
            <w:r>
              <w:t>p</w:t>
            </w:r>
            <w:r w:rsidR="00AD04FA" w:rsidRPr="00AD04FA">
              <w:t>ériode de mise en place</w:t>
            </w:r>
            <w:r>
              <w:t>;</w:t>
            </w:r>
          </w:p>
          <w:p w14:paraId="7D071FF4" w14:textId="4042273E" w:rsidR="00AD04FA" w:rsidRPr="00AD04FA" w:rsidRDefault="00463F3C" w:rsidP="00CA7686">
            <w:pPr>
              <w:pStyle w:val="Normalformulaire"/>
              <w:keepNext/>
              <w:keepLines/>
              <w:numPr>
                <w:ilvl w:val="0"/>
                <w:numId w:val="14"/>
              </w:numPr>
              <w:spacing w:after="0"/>
            </w:pPr>
            <w:r>
              <w:t>e</w:t>
            </w:r>
            <w:r w:rsidR="00AD04FA" w:rsidRPr="00AD04FA">
              <w:t>mplacement</w:t>
            </w:r>
            <w:r>
              <w:t>;</w:t>
            </w:r>
          </w:p>
          <w:p w14:paraId="1561C4A3" w14:textId="21083FA3" w:rsidR="00AD04FA" w:rsidRPr="00AD04FA" w:rsidRDefault="00463F3C" w:rsidP="00CA7686">
            <w:pPr>
              <w:pStyle w:val="Normalformulaire"/>
              <w:keepNext/>
              <w:keepLines/>
              <w:numPr>
                <w:ilvl w:val="0"/>
                <w:numId w:val="14"/>
              </w:numPr>
              <w:spacing w:after="0"/>
            </w:pPr>
            <w:r>
              <w:t>é</w:t>
            </w:r>
            <w:r w:rsidR="00AD04FA" w:rsidRPr="00AD04FA">
              <w:t>quipements temporaires ou permanents</w:t>
            </w:r>
            <w:r>
              <w:t>.</w:t>
            </w:r>
          </w:p>
          <w:p w14:paraId="62C15164" w14:textId="77777777" w:rsidR="00AD04FA" w:rsidRPr="00AD04FA" w:rsidRDefault="00AD04FA" w:rsidP="00CA7686">
            <w:pPr>
              <w:pStyle w:val="Normalformulaire"/>
              <w:keepNext/>
              <w:keepLines/>
              <w:spacing w:after="0"/>
            </w:pPr>
          </w:p>
          <w:p w14:paraId="2D5C61AA" w14:textId="536A549F" w:rsidR="00AD04FA" w:rsidRPr="00463F3C" w:rsidRDefault="00AD04FA" w:rsidP="00CA7686">
            <w:pPr>
              <w:pStyle w:val="Normalformulaire"/>
              <w:keepNext/>
              <w:keepLines/>
              <w:spacing w:after="0"/>
              <w:ind w:left="129"/>
              <w:rPr>
                <w:b/>
                <w:bCs w:val="0"/>
              </w:rPr>
            </w:pPr>
            <w:r w:rsidRPr="00463F3C">
              <w:rPr>
                <w:b/>
                <w:bCs w:val="0"/>
              </w:rPr>
              <w:t>Type de mesure d’atténuation</w:t>
            </w:r>
            <w:r w:rsidR="00FF3CAF">
              <w:rPr>
                <w:b/>
                <w:bCs w:val="0"/>
              </w:rPr>
              <w:t> </w:t>
            </w:r>
            <w:r w:rsidRPr="00463F3C">
              <w:rPr>
                <w:b/>
                <w:bCs w:val="0"/>
              </w:rPr>
              <w:t xml:space="preserve">: </w:t>
            </w:r>
          </w:p>
          <w:p w14:paraId="4C1B85A8" w14:textId="73DCAB5C" w:rsidR="00AD04FA" w:rsidRPr="00AD04FA" w:rsidRDefault="00463F3C" w:rsidP="00CA7686">
            <w:pPr>
              <w:pStyle w:val="Normalformulaire"/>
              <w:keepNext/>
              <w:keepLines/>
              <w:numPr>
                <w:ilvl w:val="0"/>
                <w:numId w:val="15"/>
              </w:numPr>
              <w:spacing w:after="0"/>
            </w:pPr>
            <w:r>
              <w:t>m</w:t>
            </w:r>
            <w:r w:rsidR="00AD04FA" w:rsidRPr="00AD04FA">
              <w:t>éthode de travail adéquate;</w:t>
            </w:r>
          </w:p>
          <w:p w14:paraId="56E36222" w14:textId="64C4190B" w:rsidR="00AD04FA" w:rsidRPr="00AD04FA" w:rsidRDefault="00463F3C" w:rsidP="00CA7686">
            <w:pPr>
              <w:pStyle w:val="Normalformulaire"/>
              <w:keepNext/>
              <w:keepLines/>
              <w:numPr>
                <w:ilvl w:val="0"/>
                <w:numId w:val="15"/>
              </w:numPr>
              <w:spacing w:after="0"/>
            </w:pPr>
            <w:r>
              <w:t>i</w:t>
            </w:r>
            <w:r w:rsidR="00AD04FA" w:rsidRPr="00AD04FA">
              <w:t>nterdiction de faire une action</w:t>
            </w:r>
            <w:r>
              <w:t>;</w:t>
            </w:r>
          </w:p>
          <w:p w14:paraId="6C38A5F7" w14:textId="24698861" w:rsidR="00AD04FA" w:rsidRPr="00AD04FA" w:rsidRDefault="00463F3C" w:rsidP="00CA7686">
            <w:pPr>
              <w:pStyle w:val="Normalformulaire"/>
              <w:keepNext/>
              <w:keepLines/>
              <w:numPr>
                <w:ilvl w:val="0"/>
                <w:numId w:val="15"/>
              </w:numPr>
              <w:spacing w:after="0"/>
            </w:pPr>
            <w:r>
              <w:t>r</w:t>
            </w:r>
            <w:r w:rsidR="00AD04FA" w:rsidRPr="00AD04FA">
              <w:t>espect d’une distance minimum ou de période de travaux</w:t>
            </w:r>
            <w:r>
              <w:t>;</w:t>
            </w:r>
          </w:p>
          <w:p w14:paraId="5443D8FC" w14:textId="78698471" w:rsidR="00AD04FA" w:rsidRPr="00AD04FA" w:rsidRDefault="00463F3C" w:rsidP="00CA7686">
            <w:pPr>
              <w:pStyle w:val="Normalformulaire"/>
              <w:keepNext/>
              <w:keepLines/>
              <w:numPr>
                <w:ilvl w:val="0"/>
                <w:numId w:val="15"/>
              </w:numPr>
              <w:spacing w:after="0"/>
            </w:pPr>
            <w:r>
              <w:t>a</w:t>
            </w:r>
            <w:r w:rsidR="00AD04FA" w:rsidRPr="00AD04FA">
              <w:t>ction ou ouvrage temporaire de contrôle</w:t>
            </w:r>
            <w:r>
              <w:t>;</w:t>
            </w:r>
          </w:p>
          <w:p w14:paraId="49E816E2" w14:textId="5172A0BE" w:rsidR="00AD04FA" w:rsidRPr="00AD04FA" w:rsidRDefault="00463F3C" w:rsidP="00CA7686">
            <w:pPr>
              <w:pStyle w:val="Normalformulaire"/>
              <w:keepNext/>
              <w:keepLines/>
              <w:numPr>
                <w:ilvl w:val="0"/>
                <w:numId w:val="15"/>
              </w:numPr>
              <w:spacing w:after="0"/>
            </w:pPr>
            <w:r>
              <w:t>v</w:t>
            </w:r>
            <w:r w:rsidR="00AD04FA" w:rsidRPr="00AD04FA">
              <w:t>érification préventive</w:t>
            </w:r>
            <w:r>
              <w:t>;</w:t>
            </w:r>
          </w:p>
          <w:p w14:paraId="67C2C60C" w14:textId="0EF80B67" w:rsidR="00AD04FA" w:rsidRPr="00AD04FA" w:rsidRDefault="00463F3C" w:rsidP="00CA7686">
            <w:pPr>
              <w:pStyle w:val="Normalformulaire"/>
              <w:keepNext/>
              <w:keepLines/>
              <w:numPr>
                <w:ilvl w:val="0"/>
                <w:numId w:val="15"/>
              </w:numPr>
              <w:spacing w:after="0"/>
            </w:pPr>
            <w:r>
              <w:t>é</w:t>
            </w:r>
            <w:r w:rsidR="00AD04FA" w:rsidRPr="00AD04FA">
              <w:t>quipement pour réduire les rejets</w:t>
            </w:r>
            <w:r>
              <w:t>.</w:t>
            </w:r>
          </w:p>
          <w:p w14:paraId="3634B46B" w14:textId="77777777" w:rsidR="00AD04FA" w:rsidRPr="00AD04FA" w:rsidRDefault="00AD04FA" w:rsidP="00CA7686">
            <w:pPr>
              <w:pStyle w:val="Normalformulaire"/>
              <w:keepNext/>
              <w:keepLines/>
              <w:spacing w:after="0"/>
            </w:pPr>
          </w:p>
          <w:p w14:paraId="1EFA4297" w14:textId="3D003A36" w:rsidR="00AD04FA" w:rsidRPr="00463F3C" w:rsidRDefault="00AD04FA" w:rsidP="00CA7686">
            <w:pPr>
              <w:pStyle w:val="Normalformulaire"/>
              <w:keepNext/>
              <w:keepLines/>
              <w:spacing w:after="0"/>
              <w:ind w:left="129"/>
              <w:rPr>
                <w:b/>
                <w:bCs w:val="0"/>
              </w:rPr>
            </w:pPr>
            <w:r w:rsidRPr="00463F3C">
              <w:rPr>
                <w:b/>
                <w:bCs w:val="0"/>
              </w:rPr>
              <w:t>Description de remise en état</w:t>
            </w:r>
            <w:r w:rsidR="00FF3CAF">
              <w:rPr>
                <w:b/>
                <w:bCs w:val="0"/>
              </w:rPr>
              <w:t> </w:t>
            </w:r>
            <w:r w:rsidRPr="00463F3C">
              <w:rPr>
                <w:b/>
                <w:bCs w:val="0"/>
              </w:rPr>
              <w:t>:</w:t>
            </w:r>
          </w:p>
          <w:p w14:paraId="01D96CE8" w14:textId="7A1CD963" w:rsidR="00AD04FA" w:rsidRPr="00AD04FA" w:rsidRDefault="00463F3C" w:rsidP="00CA7686">
            <w:pPr>
              <w:pStyle w:val="Normalformulaire"/>
              <w:keepNext/>
              <w:keepLines/>
              <w:numPr>
                <w:ilvl w:val="0"/>
                <w:numId w:val="16"/>
              </w:numPr>
              <w:spacing w:after="0"/>
            </w:pPr>
            <w:r>
              <w:t>d</w:t>
            </w:r>
            <w:r w:rsidR="00AD04FA" w:rsidRPr="00AD04FA">
              <w:t>escription détaillée des travaux</w:t>
            </w:r>
            <w:r>
              <w:t>;</w:t>
            </w:r>
          </w:p>
          <w:p w14:paraId="0D33AFCA" w14:textId="2B36B221" w:rsidR="00AD04FA" w:rsidRPr="00AD04FA" w:rsidRDefault="00463F3C" w:rsidP="00CA7686">
            <w:pPr>
              <w:pStyle w:val="Normalformulaire"/>
              <w:keepNext/>
              <w:keepLines/>
              <w:numPr>
                <w:ilvl w:val="0"/>
                <w:numId w:val="16"/>
              </w:numPr>
              <w:spacing w:after="0"/>
            </w:pPr>
            <w:r>
              <w:t>é</w:t>
            </w:r>
            <w:r w:rsidR="00AD04FA" w:rsidRPr="00AD04FA">
              <w:t>chéancier</w:t>
            </w:r>
            <w:r>
              <w:t>;</w:t>
            </w:r>
          </w:p>
          <w:p w14:paraId="12EB9202" w14:textId="3DC28FD5" w:rsidR="00AD04FA" w:rsidRPr="00AD04FA" w:rsidRDefault="00463F3C" w:rsidP="00CA7686">
            <w:pPr>
              <w:pStyle w:val="Normalformulaire"/>
              <w:keepNext/>
              <w:keepLines/>
              <w:numPr>
                <w:ilvl w:val="0"/>
                <w:numId w:val="16"/>
              </w:numPr>
              <w:spacing w:after="0"/>
            </w:pPr>
            <w:r>
              <w:t>l</w:t>
            </w:r>
            <w:r w:rsidR="00AD04FA" w:rsidRPr="00AD04FA">
              <w:t>ocalisation des superficies</w:t>
            </w:r>
            <w:r>
              <w:t>;</w:t>
            </w:r>
          </w:p>
          <w:p w14:paraId="724D14FB" w14:textId="57B58AFD" w:rsidR="00AD04FA" w:rsidRPr="00AD04FA" w:rsidRDefault="00463F3C" w:rsidP="00CA7686">
            <w:pPr>
              <w:pStyle w:val="Normalformulaire"/>
              <w:keepNext/>
              <w:keepLines/>
              <w:numPr>
                <w:ilvl w:val="0"/>
                <w:numId w:val="16"/>
              </w:numPr>
              <w:spacing w:after="0"/>
            </w:pPr>
            <w:r>
              <w:t>m</w:t>
            </w:r>
            <w:r w:rsidR="00AD04FA" w:rsidRPr="00AD04FA">
              <w:t>esures correctives et mesures de suivi spécifique</w:t>
            </w:r>
            <w:r>
              <w:t>;</w:t>
            </w:r>
          </w:p>
          <w:p w14:paraId="122ACFF8" w14:textId="61003C86" w:rsidR="00AD04FA" w:rsidRPr="00AD04FA" w:rsidRDefault="00463F3C" w:rsidP="00CA7686">
            <w:pPr>
              <w:pStyle w:val="Normalformulaire"/>
              <w:keepNext/>
              <w:keepLines/>
              <w:numPr>
                <w:ilvl w:val="0"/>
                <w:numId w:val="16"/>
              </w:numPr>
              <w:spacing w:after="0"/>
            </w:pPr>
            <w:r>
              <w:t>p</w:t>
            </w:r>
            <w:r w:rsidR="00AD04FA" w:rsidRPr="00AD04FA">
              <w:t>ériode et fréquence</w:t>
            </w:r>
            <w:r>
              <w:t>;</w:t>
            </w:r>
          </w:p>
          <w:p w14:paraId="0F7912D2" w14:textId="73818B00" w:rsidR="00AD04FA" w:rsidRPr="00AD04FA" w:rsidRDefault="00463F3C" w:rsidP="00CA7686">
            <w:pPr>
              <w:pStyle w:val="Normalformulaire"/>
              <w:keepNext/>
              <w:keepLines/>
              <w:numPr>
                <w:ilvl w:val="0"/>
                <w:numId w:val="16"/>
              </w:numPr>
              <w:spacing w:after="0"/>
            </w:pPr>
            <w:r>
              <w:t>m</w:t>
            </w:r>
            <w:r w:rsidR="00AD04FA" w:rsidRPr="00AD04FA">
              <w:t>esure temporaire avant remise en état finale si requise</w:t>
            </w:r>
            <w:r>
              <w:t>;</w:t>
            </w:r>
          </w:p>
          <w:p w14:paraId="32D3BED5" w14:textId="6736B338" w:rsidR="00AD04FA" w:rsidRPr="00AD04FA" w:rsidRDefault="00463F3C" w:rsidP="00CA7686">
            <w:pPr>
              <w:pStyle w:val="Normalformulaire"/>
              <w:keepNext/>
              <w:keepLines/>
              <w:numPr>
                <w:ilvl w:val="0"/>
                <w:numId w:val="16"/>
              </w:numPr>
              <w:spacing w:after="0"/>
            </w:pPr>
            <w:r>
              <w:t>n</w:t>
            </w:r>
            <w:r w:rsidR="00AD04FA" w:rsidRPr="00AD04FA">
              <w:t>ettoyage et démantèlement de structure</w:t>
            </w:r>
            <w:r>
              <w:t>;</w:t>
            </w:r>
          </w:p>
          <w:p w14:paraId="004CC23B" w14:textId="1706D4FA" w:rsidR="00AD04FA" w:rsidRPr="00AD04FA" w:rsidRDefault="00463F3C" w:rsidP="00CA7686">
            <w:pPr>
              <w:pStyle w:val="Normalformulaire"/>
              <w:keepNext/>
              <w:keepLines/>
              <w:numPr>
                <w:ilvl w:val="0"/>
                <w:numId w:val="16"/>
              </w:numPr>
              <w:spacing w:after="0"/>
            </w:pPr>
            <w:r>
              <w:t>d</w:t>
            </w:r>
            <w:r w:rsidR="00AD04FA" w:rsidRPr="00AD04FA">
              <w:t>ates de début et de fin</w:t>
            </w:r>
            <w:r>
              <w:t>.</w:t>
            </w:r>
          </w:p>
          <w:p w14:paraId="1BC4048A" w14:textId="77777777" w:rsidR="00AD04FA" w:rsidRPr="00AD04FA" w:rsidRDefault="00AD04FA" w:rsidP="00CA7686">
            <w:pPr>
              <w:pStyle w:val="Normalformulaire"/>
              <w:keepNext/>
              <w:keepLines/>
              <w:spacing w:after="0"/>
            </w:pPr>
          </w:p>
        </w:tc>
        <w:tc>
          <w:tcPr>
            <w:tcW w:w="6520" w:type="dxa"/>
            <w:shd w:val="clear" w:color="auto" w:fill="D9E2F3" w:themeFill="accent1" w:themeFillTint="33"/>
            <w:hideMark/>
          </w:tcPr>
          <w:p w14:paraId="69D369BF" w14:textId="2292ADA7" w:rsidR="00AD04FA" w:rsidRPr="00463F3C" w:rsidRDefault="00AD04FA" w:rsidP="00CA7686">
            <w:pPr>
              <w:pStyle w:val="Normalformulaire"/>
              <w:keepNext/>
              <w:keepLines/>
              <w:spacing w:after="0"/>
              <w:ind w:left="138"/>
              <w:rPr>
                <w:b/>
                <w:bCs w:val="0"/>
              </w:rPr>
            </w:pPr>
            <w:r w:rsidRPr="00463F3C">
              <w:rPr>
                <w:b/>
                <w:bCs w:val="0"/>
              </w:rPr>
              <w:t>Description des mesures de suivi</w:t>
            </w:r>
            <w:r w:rsidR="00FF3CAF">
              <w:rPr>
                <w:b/>
                <w:bCs w:val="0"/>
              </w:rPr>
              <w:t> </w:t>
            </w:r>
            <w:r w:rsidRPr="00463F3C">
              <w:rPr>
                <w:b/>
                <w:bCs w:val="0"/>
              </w:rPr>
              <w:t>:</w:t>
            </w:r>
          </w:p>
          <w:p w14:paraId="6E8CB24E" w14:textId="465EF5E4" w:rsidR="00AD04FA" w:rsidRPr="00AD04FA" w:rsidRDefault="00463F3C" w:rsidP="00CA7686">
            <w:pPr>
              <w:pStyle w:val="Normalformulaire"/>
              <w:keepNext/>
              <w:keepLines/>
              <w:numPr>
                <w:ilvl w:val="0"/>
                <w:numId w:val="17"/>
              </w:numPr>
              <w:spacing w:after="0"/>
            </w:pPr>
            <w:r>
              <w:t>o</w:t>
            </w:r>
            <w:r w:rsidR="00AD04FA" w:rsidRPr="00AD04FA">
              <w:t>bjectifs</w:t>
            </w:r>
            <w:r>
              <w:t>;</w:t>
            </w:r>
          </w:p>
          <w:p w14:paraId="26A14616" w14:textId="1DDA706E" w:rsidR="00AD04FA" w:rsidRPr="00AD04FA" w:rsidRDefault="00463F3C" w:rsidP="00CA7686">
            <w:pPr>
              <w:pStyle w:val="Normalformulaire"/>
              <w:keepNext/>
              <w:keepLines/>
              <w:numPr>
                <w:ilvl w:val="0"/>
                <w:numId w:val="17"/>
              </w:numPr>
              <w:spacing w:after="0"/>
            </w:pPr>
            <w:r>
              <w:t>l</w:t>
            </w:r>
            <w:r w:rsidR="00AD04FA" w:rsidRPr="00AD04FA">
              <w:t>iste des éléments à vérifier</w:t>
            </w:r>
            <w:r>
              <w:t>;</w:t>
            </w:r>
          </w:p>
          <w:p w14:paraId="140A7543" w14:textId="25C9B2E7" w:rsidR="00AD04FA" w:rsidRPr="00AD04FA" w:rsidRDefault="00463F3C" w:rsidP="00CA7686">
            <w:pPr>
              <w:pStyle w:val="Normalformulaire"/>
              <w:keepNext/>
              <w:keepLines/>
              <w:numPr>
                <w:ilvl w:val="0"/>
                <w:numId w:val="17"/>
              </w:numPr>
              <w:spacing w:after="0"/>
            </w:pPr>
            <w:r>
              <w:t>d</w:t>
            </w:r>
            <w:r w:rsidR="00AD04FA" w:rsidRPr="00AD04FA">
              <w:t>urée et fréquence minimale</w:t>
            </w:r>
            <w:r>
              <w:t>;</w:t>
            </w:r>
          </w:p>
          <w:p w14:paraId="704158D0" w14:textId="1E99E508" w:rsidR="00AD04FA" w:rsidRPr="00AD04FA" w:rsidRDefault="00463F3C" w:rsidP="00CA7686">
            <w:pPr>
              <w:pStyle w:val="Normalformulaire"/>
              <w:keepNext/>
              <w:keepLines/>
              <w:numPr>
                <w:ilvl w:val="0"/>
                <w:numId w:val="17"/>
              </w:numPr>
              <w:spacing w:after="0"/>
            </w:pPr>
            <w:r>
              <w:t>m</w:t>
            </w:r>
            <w:r w:rsidR="00AD04FA" w:rsidRPr="00AD04FA">
              <w:t>odalités concernant la production de rapports de suivi (nombre, fréquence, délai, format de transmission, etc.)</w:t>
            </w:r>
            <w:r>
              <w:t>;</w:t>
            </w:r>
          </w:p>
          <w:p w14:paraId="15F91CB9" w14:textId="7FDE5483" w:rsidR="00AD04FA" w:rsidRPr="00AD04FA" w:rsidRDefault="00463F3C" w:rsidP="00CA7686">
            <w:pPr>
              <w:pStyle w:val="Normalformulaire"/>
              <w:keepNext/>
              <w:keepLines/>
              <w:numPr>
                <w:ilvl w:val="0"/>
                <w:numId w:val="17"/>
              </w:numPr>
              <w:spacing w:after="0"/>
            </w:pPr>
            <w:r>
              <w:t>t</w:t>
            </w:r>
            <w:r w:rsidR="00AD04FA" w:rsidRPr="00AD04FA">
              <w:t>ravaux correctifs</w:t>
            </w:r>
            <w:r>
              <w:t>;</w:t>
            </w:r>
          </w:p>
          <w:p w14:paraId="10CFB41C" w14:textId="00DF0CC2" w:rsidR="00AD04FA" w:rsidRPr="00AD04FA" w:rsidRDefault="00463F3C" w:rsidP="00CA7686">
            <w:pPr>
              <w:pStyle w:val="Normalformulaire"/>
              <w:keepNext/>
              <w:keepLines/>
              <w:numPr>
                <w:ilvl w:val="0"/>
                <w:numId w:val="17"/>
              </w:numPr>
              <w:spacing w:after="0"/>
            </w:pPr>
            <w:r>
              <w:t>c</w:t>
            </w:r>
            <w:r w:rsidR="00AD04FA" w:rsidRPr="00AD04FA">
              <w:t>onditions de fin du suivi et engagements</w:t>
            </w:r>
            <w:r>
              <w:t>.</w:t>
            </w:r>
          </w:p>
          <w:p w14:paraId="0B3D53EB" w14:textId="77777777" w:rsidR="00AD04FA" w:rsidRPr="00AD04FA" w:rsidRDefault="00AD04FA" w:rsidP="00CA7686">
            <w:pPr>
              <w:pStyle w:val="Normalformulaire"/>
              <w:keepNext/>
              <w:keepLines/>
              <w:spacing w:after="0"/>
            </w:pPr>
          </w:p>
          <w:p w14:paraId="4AC90542" w14:textId="77777777" w:rsidR="00AD04FA" w:rsidRPr="000A3BDC" w:rsidRDefault="00AD04FA" w:rsidP="00CA7686">
            <w:pPr>
              <w:pStyle w:val="Normalformulaire"/>
              <w:keepNext/>
              <w:keepLines/>
              <w:spacing w:after="0"/>
              <w:ind w:left="138"/>
              <w:rPr>
                <w:b/>
                <w:bCs w:val="0"/>
              </w:rPr>
            </w:pPr>
            <w:r w:rsidRPr="000A3BDC">
              <w:rPr>
                <w:b/>
                <w:bCs w:val="0"/>
              </w:rPr>
              <w:t>Description des mesures d’entretien :</w:t>
            </w:r>
          </w:p>
          <w:p w14:paraId="1CDB993C" w14:textId="2DFE083A" w:rsidR="00AD04FA" w:rsidRPr="00AD04FA" w:rsidRDefault="000A3BDC" w:rsidP="00CA7686">
            <w:pPr>
              <w:pStyle w:val="Normalformulaire"/>
              <w:keepNext/>
              <w:keepLines/>
              <w:numPr>
                <w:ilvl w:val="0"/>
                <w:numId w:val="18"/>
              </w:numPr>
              <w:spacing w:after="0"/>
            </w:pPr>
            <w:r>
              <w:t>c</w:t>
            </w:r>
            <w:r w:rsidR="00AD04FA" w:rsidRPr="00AD04FA">
              <w:t>alendrier d’inspection et d’entretien</w:t>
            </w:r>
            <w:r>
              <w:t>;</w:t>
            </w:r>
          </w:p>
          <w:p w14:paraId="2F92479F" w14:textId="40ADD66D" w:rsidR="00AD04FA" w:rsidRPr="00AD04FA" w:rsidRDefault="000A3BDC" w:rsidP="00CA7686">
            <w:pPr>
              <w:pStyle w:val="Normalformulaire"/>
              <w:keepNext/>
              <w:keepLines/>
              <w:numPr>
                <w:ilvl w:val="0"/>
                <w:numId w:val="18"/>
              </w:numPr>
              <w:spacing w:after="0"/>
            </w:pPr>
            <w:r>
              <w:t>c</w:t>
            </w:r>
            <w:r w:rsidR="00AD04FA" w:rsidRPr="00AD04FA">
              <w:t>ontenu du registre prévu à cet effet</w:t>
            </w:r>
            <w:r>
              <w:t>;</w:t>
            </w:r>
          </w:p>
          <w:p w14:paraId="19D27AC7" w14:textId="12E1F6BA" w:rsidR="00AD04FA" w:rsidRPr="00AD04FA" w:rsidRDefault="000A3BDC" w:rsidP="00CA7686">
            <w:pPr>
              <w:pStyle w:val="Normalformulaire"/>
              <w:keepNext/>
              <w:keepLines/>
              <w:numPr>
                <w:ilvl w:val="0"/>
                <w:numId w:val="18"/>
              </w:numPr>
              <w:spacing w:after="0"/>
            </w:pPr>
            <w:r>
              <w:t>d</w:t>
            </w:r>
            <w:r w:rsidR="00AD04FA" w:rsidRPr="00AD04FA">
              <w:t>escription des tâches d’inspection et d’entretien</w:t>
            </w:r>
            <w:r>
              <w:t>;</w:t>
            </w:r>
          </w:p>
          <w:p w14:paraId="3ABCD9DE" w14:textId="2D643984" w:rsidR="00AD04FA" w:rsidRPr="00AD04FA" w:rsidRDefault="000A3BDC" w:rsidP="00CA7686">
            <w:pPr>
              <w:pStyle w:val="Normalformulaire"/>
              <w:keepNext/>
              <w:keepLines/>
              <w:numPr>
                <w:ilvl w:val="0"/>
                <w:numId w:val="18"/>
              </w:numPr>
              <w:spacing w:after="0"/>
            </w:pPr>
            <w:r>
              <w:t>e</w:t>
            </w:r>
            <w:r w:rsidR="00AD04FA" w:rsidRPr="00AD04FA">
              <w:t>mplacement des stations d’échantillonnage et des systèmes de mesure</w:t>
            </w:r>
            <w:r>
              <w:t>;</w:t>
            </w:r>
          </w:p>
          <w:p w14:paraId="79FEEE9D" w14:textId="1852EBF8" w:rsidR="00AD04FA" w:rsidRPr="00AD04FA" w:rsidRDefault="000A3BDC" w:rsidP="00CA7686">
            <w:pPr>
              <w:pStyle w:val="Normalformulaire"/>
              <w:keepNext/>
              <w:keepLines/>
              <w:numPr>
                <w:ilvl w:val="0"/>
                <w:numId w:val="18"/>
              </w:numPr>
              <w:spacing w:after="0"/>
            </w:pPr>
            <w:r>
              <w:t>r</w:t>
            </w:r>
            <w:r w:rsidR="00AD04FA" w:rsidRPr="00AD04FA">
              <w:t>ecommandations du fabricant</w:t>
            </w:r>
            <w:r>
              <w:t>.</w:t>
            </w:r>
          </w:p>
          <w:p w14:paraId="4414FC7D" w14:textId="77777777" w:rsidR="00AD04FA" w:rsidRPr="00AD04FA" w:rsidRDefault="00AD04FA" w:rsidP="00CA7686">
            <w:pPr>
              <w:pStyle w:val="Normalformulaire"/>
              <w:keepNext/>
              <w:keepLines/>
              <w:spacing w:after="0"/>
            </w:pPr>
          </w:p>
          <w:p w14:paraId="74272033" w14:textId="77777777" w:rsidR="00AD04FA" w:rsidRPr="000A3BDC" w:rsidRDefault="00AD04FA" w:rsidP="00CA7686">
            <w:pPr>
              <w:pStyle w:val="Normalformulaire"/>
              <w:keepNext/>
              <w:keepLines/>
              <w:spacing w:after="0"/>
              <w:ind w:left="138"/>
              <w:rPr>
                <w:b/>
                <w:bCs w:val="0"/>
              </w:rPr>
            </w:pPr>
            <w:r w:rsidRPr="000A3BDC">
              <w:rPr>
                <w:b/>
                <w:bCs w:val="0"/>
              </w:rPr>
              <w:t>Description des mesures de surveillance :</w:t>
            </w:r>
          </w:p>
          <w:p w14:paraId="1C0B27BC" w14:textId="2EAC13CC" w:rsidR="00AD04FA" w:rsidRPr="00AD04FA" w:rsidRDefault="00F57FA2" w:rsidP="00CA7686">
            <w:pPr>
              <w:pStyle w:val="Normalformulaire"/>
              <w:keepNext/>
              <w:keepLines/>
              <w:numPr>
                <w:ilvl w:val="0"/>
                <w:numId w:val="19"/>
              </w:numPr>
              <w:spacing w:after="0"/>
            </w:pPr>
            <w:r>
              <w:t xml:space="preserve">les </w:t>
            </w:r>
            <w:r w:rsidR="000A3BDC">
              <w:t>a</w:t>
            </w:r>
            <w:r w:rsidR="00AD04FA" w:rsidRPr="00AD04FA">
              <w:t xml:space="preserve">ctions et </w:t>
            </w:r>
            <w:r w:rsidR="0083034A">
              <w:t xml:space="preserve">le </w:t>
            </w:r>
            <w:r w:rsidR="00AD04FA" w:rsidRPr="00AD04FA">
              <w:t>responsable de cette surveillance</w:t>
            </w:r>
            <w:r w:rsidR="000A3BDC">
              <w:t>;</w:t>
            </w:r>
          </w:p>
          <w:p w14:paraId="73001DA7" w14:textId="29FF669D" w:rsidR="00AD04FA" w:rsidRPr="00AD04FA" w:rsidRDefault="000A3BDC" w:rsidP="00CA7686">
            <w:pPr>
              <w:pStyle w:val="Normalformulaire"/>
              <w:keepNext/>
              <w:keepLines/>
              <w:numPr>
                <w:ilvl w:val="0"/>
                <w:numId w:val="19"/>
              </w:numPr>
              <w:spacing w:after="0"/>
            </w:pPr>
            <w:r>
              <w:t>é</w:t>
            </w:r>
            <w:r w:rsidR="00AD04FA" w:rsidRPr="00AD04FA">
              <w:t xml:space="preserve">tapes critiques </w:t>
            </w:r>
            <w:r w:rsidR="00F57FA2">
              <w:t xml:space="preserve">nécessitant la surveillance </w:t>
            </w:r>
            <w:r w:rsidR="00AD04FA" w:rsidRPr="00AD04FA">
              <w:t>du projet</w:t>
            </w:r>
            <w:r>
              <w:t>;</w:t>
            </w:r>
          </w:p>
          <w:p w14:paraId="667E7F02" w14:textId="58B60AC7" w:rsidR="00AD04FA" w:rsidRPr="00AD04FA" w:rsidRDefault="000A3BDC" w:rsidP="00CA7686">
            <w:pPr>
              <w:pStyle w:val="Normalformulaire"/>
              <w:keepNext/>
              <w:keepLines/>
              <w:numPr>
                <w:ilvl w:val="0"/>
                <w:numId w:val="19"/>
              </w:numPr>
              <w:spacing w:after="0"/>
            </w:pPr>
            <w:r>
              <w:t>p</w:t>
            </w:r>
            <w:r w:rsidR="00AD04FA" w:rsidRPr="00AD04FA">
              <w:t>lan d’action de surveillance</w:t>
            </w:r>
            <w:r>
              <w:t>;</w:t>
            </w:r>
          </w:p>
          <w:p w14:paraId="1DDB6CEF" w14:textId="52C33081" w:rsidR="00AD04FA" w:rsidRPr="00AD04FA" w:rsidRDefault="000A3BDC" w:rsidP="00CA7686">
            <w:pPr>
              <w:pStyle w:val="Normalformulaire"/>
              <w:keepNext/>
              <w:keepLines/>
              <w:numPr>
                <w:ilvl w:val="0"/>
                <w:numId w:val="19"/>
              </w:numPr>
              <w:spacing w:after="0"/>
            </w:pPr>
            <w:r>
              <w:t>d</w:t>
            </w:r>
            <w:r w:rsidR="00AD04FA" w:rsidRPr="00AD04FA">
              <w:t>urée et fréquence</w:t>
            </w:r>
            <w:r>
              <w:t>.</w:t>
            </w:r>
          </w:p>
          <w:p w14:paraId="05EED44F" w14:textId="77777777" w:rsidR="00AD04FA" w:rsidRPr="00AD04FA" w:rsidRDefault="00AD04FA" w:rsidP="00CA7686">
            <w:pPr>
              <w:pStyle w:val="Normalformulaire"/>
              <w:keepNext/>
              <w:keepLines/>
              <w:spacing w:after="0"/>
            </w:pPr>
          </w:p>
        </w:tc>
        <w:tc>
          <w:tcPr>
            <w:tcW w:w="6632" w:type="dxa"/>
            <w:shd w:val="clear" w:color="auto" w:fill="D9E2F3" w:themeFill="accent1" w:themeFillTint="33"/>
          </w:tcPr>
          <w:p w14:paraId="4025D323" w14:textId="77777777" w:rsidR="00AD04FA" w:rsidRPr="00AD04FA" w:rsidRDefault="00AD04FA" w:rsidP="00CA7686">
            <w:pPr>
              <w:pStyle w:val="Normalformulaire"/>
              <w:keepNext/>
              <w:keepLines/>
              <w:spacing w:after="0"/>
              <w:ind w:left="139"/>
            </w:pPr>
            <w:r w:rsidRPr="000A3BDC">
              <w:rPr>
                <w:b/>
                <w:bCs w:val="0"/>
              </w:rPr>
              <w:t>Description de programme d’autosurveillance ou d’échantillonnage</w:t>
            </w:r>
            <w:r w:rsidRPr="00AD04FA">
              <w:t> :</w:t>
            </w:r>
          </w:p>
          <w:p w14:paraId="0621CB3F" w14:textId="0F16F49F" w:rsidR="00AD04FA" w:rsidRPr="00AD04FA" w:rsidRDefault="000A3BDC" w:rsidP="00CA7686">
            <w:pPr>
              <w:pStyle w:val="Normalformulaire"/>
              <w:keepNext/>
              <w:keepLines/>
              <w:numPr>
                <w:ilvl w:val="0"/>
                <w:numId w:val="20"/>
              </w:numPr>
              <w:spacing w:after="0"/>
            </w:pPr>
            <w:r>
              <w:t>p</w:t>
            </w:r>
            <w:r w:rsidR="00AD04FA" w:rsidRPr="00AD04FA">
              <w:t>aramètres et unités</w:t>
            </w:r>
            <w:r>
              <w:t>;</w:t>
            </w:r>
          </w:p>
          <w:p w14:paraId="597EE815" w14:textId="3A2FB91A" w:rsidR="00AD04FA" w:rsidRPr="00AD04FA" w:rsidRDefault="000A3BDC" w:rsidP="00CA7686">
            <w:pPr>
              <w:pStyle w:val="Normalformulaire"/>
              <w:keepNext/>
              <w:keepLines/>
              <w:numPr>
                <w:ilvl w:val="0"/>
                <w:numId w:val="20"/>
              </w:numPr>
              <w:spacing w:after="0"/>
            </w:pPr>
            <w:r>
              <w:t>l</w:t>
            </w:r>
            <w:r w:rsidR="00AD04FA" w:rsidRPr="00AD04FA">
              <w:t>ieux, périodes et fréquences d’échantillonnage</w:t>
            </w:r>
            <w:r>
              <w:t>;</w:t>
            </w:r>
          </w:p>
          <w:p w14:paraId="749A504E" w14:textId="397F764E" w:rsidR="00AD04FA" w:rsidRPr="00AD04FA" w:rsidRDefault="000A3BDC" w:rsidP="00CA7686">
            <w:pPr>
              <w:pStyle w:val="Normalformulaire"/>
              <w:keepNext/>
              <w:keepLines/>
              <w:numPr>
                <w:ilvl w:val="0"/>
                <w:numId w:val="20"/>
              </w:numPr>
              <w:spacing w:after="0"/>
            </w:pPr>
            <w:r>
              <w:t>t</w:t>
            </w:r>
            <w:r w:rsidR="00AD04FA" w:rsidRPr="00AD04FA">
              <w:t>ypes d’échantillons prélevés</w:t>
            </w:r>
            <w:r>
              <w:t>;</w:t>
            </w:r>
          </w:p>
          <w:p w14:paraId="5F07C901" w14:textId="613551CF" w:rsidR="00AD04FA" w:rsidRPr="00AD04FA" w:rsidRDefault="000A3BDC" w:rsidP="00CA7686">
            <w:pPr>
              <w:pStyle w:val="Normalformulaire"/>
              <w:keepNext/>
              <w:keepLines/>
              <w:numPr>
                <w:ilvl w:val="0"/>
                <w:numId w:val="20"/>
              </w:numPr>
              <w:spacing w:after="0"/>
            </w:pPr>
            <w:r>
              <w:t>m</w:t>
            </w:r>
            <w:r w:rsidR="00AD04FA" w:rsidRPr="00AD04FA">
              <w:t>éthodes utilisées</w:t>
            </w:r>
            <w:r>
              <w:t>;</w:t>
            </w:r>
          </w:p>
          <w:p w14:paraId="48B71131" w14:textId="712D22E3" w:rsidR="00AD04FA" w:rsidRPr="00AD04FA" w:rsidRDefault="000A3BDC" w:rsidP="00CA7686">
            <w:pPr>
              <w:pStyle w:val="Normalformulaire"/>
              <w:keepNext/>
              <w:keepLines/>
              <w:numPr>
                <w:ilvl w:val="0"/>
                <w:numId w:val="20"/>
              </w:numPr>
              <w:spacing w:after="0"/>
            </w:pPr>
            <w:r>
              <w:t>é</w:t>
            </w:r>
            <w:r w:rsidR="00AD04FA" w:rsidRPr="00AD04FA">
              <w:t xml:space="preserve">quipements utilisés et </w:t>
            </w:r>
            <w:r w:rsidR="0083034A">
              <w:t xml:space="preserve">leurs </w:t>
            </w:r>
            <w:r w:rsidR="00AD04FA" w:rsidRPr="00AD04FA">
              <w:t>limites</w:t>
            </w:r>
            <w:r>
              <w:t>;</w:t>
            </w:r>
          </w:p>
          <w:p w14:paraId="321B58DF" w14:textId="5EA1FE2C" w:rsidR="00AD04FA" w:rsidRPr="00AD04FA" w:rsidRDefault="000A3BDC" w:rsidP="00CA7686">
            <w:pPr>
              <w:pStyle w:val="Normalformulaire"/>
              <w:keepNext/>
              <w:keepLines/>
              <w:numPr>
                <w:ilvl w:val="0"/>
                <w:numId w:val="20"/>
              </w:numPr>
              <w:spacing w:after="0"/>
            </w:pPr>
            <w:r>
              <w:t>c</w:t>
            </w:r>
            <w:r w:rsidR="00AD04FA" w:rsidRPr="00AD04FA">
              <w:t>alendrier des mesures et des échantillonnages</w:t>
            </w:r>
            <w:r>
              <w:t>;</w:t>
            </w:r>
          </w:p>
          <w:p w14:paraId="5E2D3535" w14:textId="3EC6C826" w:rsidR="00AD04FA" w:rsidRPr="00AD04FA" w:rsidRDefault="000A3BDC" w:rsidP="00CA7686">
            <w:pPr>
              <w:pStyle w:val="Normalformulaire"/>
              <w:keepNext/>
              <w:keepLines/>
              <w:numPr>
                <w:ilvl w:val="0"/>
                <w:numId w:val="20"/>
              </w:numPr>
              <w:spacing w:after="0"/>
            </w:pPr>
            <w:r>
              <w:t>d</w:t>
            </w:r>
            <w:r w:rsidR="00AD04FA" w:rsidRPr="00AD04FA">
              <w:t>urée du suivi et conditions de fin</w:t>
            </w:r>
            <w:r>
              <w:t>.</w:t>
            </w:r>
          </w:p>
          <w:p w14:paraId="075F1610" w14:textId="77777777" w:rsidR="00AD04FA" w:rsidRPr="00AD04FA" w:rsidRDefault="00AD04FA" w:rsidP="00CA7686">
            <w:pPr>
              <w:pStyle w:val="Normalformulaire"/>
              <w:keepNext/>
              <w:keepLines/>
              <w:spacing w:after="0"/>
            </w:pPr>
          </w:p>
        </w:tc>
      </w:tr>
    </w:tbl>
    <w:p w14:paraId="7B266CB0" w14:textId="77777777" w:rsidR="00A010DF" w:rsidRPr="001662AC" w:rsidRDefault="00A010DF" w:rsidP="00EF644C">
      <w:pPr>
        <w:pStyle w:val="Normalformulaire"/>
        <w:spacing w:before="240"/>
      </w:pPr>
    </w:p>
    <w:sectPr w:rsidR="00A010DF" w:rsidRPr="001662AC" w:rsidSect="00F97332">
      <w:footerReference w:type="default" r:id="rId18"/>
      <w:headerReference w:type="first" r:id="rId19"/>
      <w:footerReference w:type="first" r:id="rId20"/>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C40" w14:textId="77777777" w:rsidR="00130940" w:rsidRDefault="00130940" w:rsidP="00BA63EA">
      <w:pPr>
        <w:spacing w:after="0" w:line="240" w:lineRule="auto"/>
      </w:pPr>
      <w:r>
        <w:separator/>
      </w:r>
    </w:p>
    <w:p w14:paraId="59BACD02" w14:textId="77777777" w:rsidR="00130940" w:rsidRDefault="00130940"/>
  </w:endnote>
  <w:endnote w:type="continuationSeparator" w:id="0">
    <w:p w14:paraId="3388843A" w14:textId="77777777" w:rsidR="00130940" w:rsidRDefault="00130940" w:rsidP="00BA63EA">
      <w:pPr>
        <w:spacing w:after="0" w:line="240" w:lineRule="auto"/>
      </w:pPr>
      <w:r>
        <w:continuationSeparator/>
      </w:r>
    </w:p>
    <w:p w14:paraId="17457552" w14:textId="77777777" w:rsidR="00130940" w:rsidRDefault="00130940"/>
  </w:endnote>
  <w:endnote w:type="continuationNotice" w:id="1">
    <w:p w14:paraId="03B944D0" w14:textId="77777777" w:rsidR="00130940" w:rsidRDefault="00130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21C" w14:textId="77777777" w:rsidR="005728BE" w:rsidRDefault="005728BE" w:rsidP="001F0532">
    <w:pPr>
      <w:pStyle w:val="Pieddepage"/>
      <w:rPr>
        <w:rFonts w:ascii="Open Sans" w:hAnsi="Open Sans" w:cs="Open Sans"/>
        <w:szCs w:val="16"/>
      </w:rPr>
    </w:pPr>
  </w:p>
  <w:p w14:paraId="07FD729A" w14:textId="2E53166A" w:rsidR="001F0532" w:rsidRPr="00F36582" w:rsidRDefault="00F97332"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21223D0A" w14:textId="42EE16A7" w:rsidR="001F0532" w:rsidRPr="00F36582" w:rsidRDefault="00F97332"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AM18e-autres-impacts (</w:t>
    </w:r>
    <w:r w:rsidR="00DA39E4">
      <w:rPr>
        <w:rFonts w:cs="Arial"/>
        <w:sz w:val="18"/>
        <w:szCs w:val="18"/>
      </w:rPr>
      <w:t>2026-06)</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821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B284AE80E41F4C29A7E3C00E4854FA68"/>
      </w:placeholder>
      <w:dataBinding w:prefixMappings="xmlns:ns0='http://purl.org/dc/elements/1.1/' xmlns:ns1='http://schemas.openxmlformats.org/package/2006/metadata/core-properties' " w:xpath="/ns1:coreProperties[1]/ns1:keywords[1]" w:storeItemID="{6C3C8BC8-F283-45AE-878A-BAB7291924A1}"/>
      <w:text/>
    </w:sdtPr>
    <w:sdtEndPr/>
    <w:sdtContent>
      <w:p w14:paraId="7FA188A2" w14:textId="50AE3EC0" w:rsidR="001F0532" w:rsidRPr="003C19F7" w:rsidRDefault="006B76C8" w:rsidP="001F0532">
        <w:pPr>
          <w:pStyle w:val="Pieddepage"/>
          <w:rPr>
            <w:rFonts w:cs="Arial"/>
            <w:sz w:val="18"/>
            <w:szCs w:val="18"/>
          </w:rPr>
        </w:pPr>
        <w:proofErr w:type="gramStart"/>
        <w:r>
          <w:rPr>
            <w:rFonts w:cs="Arial"/>
            <w:sz w:val="18"/>
            <w:szCs w:val="18"/>
          </w:rPr>
          <w:t>impact</w:t>
        </w:r>
        <w:proofErr w:type="gramEnd"/>
        <w:r>
          <w:rPr>
            <w:rFonts w:cs="Arial"/>
            <w:sz w:val="18"/>
            <w:szCs w:val="18"/>
          </w:rPr>
          <w:t xml:space="preserve">, contaminant, vibration, pollution lumineuse, </w:t>
        </w:r>
        <w:proofErr w:type="spellStart"/>
        <w:r>
          <w:rPr>
            <w:rFonts w:cs="Arial"/>
            <w:sz w:val="18"/>
            <w:szCs w:val="18"/>
          </w:rPr>
          <w:t>polllution</w:t>
        </w:r>
        <w:proofErr w:type="spellEnd"/>
        <w:r>
          <w:rPr>
            <w:rFonts w:cs="Arial"/>
            <w:sz w:val="18"/>
            <w:szCs w:val="18"/>
          </w:rPr>
          <w:t xml:space="preserve"> visuelle, impacts sociaux, mesures d'atténuation, remise en état, mesures d'entretien, suivis</w:t>
        </w:r>
      </w:p>
    </w:sdtContent>
  </w:sdt>
  <w:p w14:paraId="7303B38C" w14:textId="00F55E9A"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156502">
      <w:rPr>
        <w:rFonts w:cs="Arial"/>
        <w:sz w:val="18"/>
        <w:szCs w:val="18"/>
      </w:rPr>
      <w:t>,</w:t>
    </w:r>
    <w:r w:rsidRPr="003C19F7">
      <w:rPr>
        <w:rFonts w:cs="Arial"/>
        <w:sz w:val="18"/>
        <w:szCs w:val="18"/>
      </w:rPr>
      <w:t xml:space="preserve"> de la Lutte contre les changements climatiques</w:t>
    </w:r>
    <w:r w:rsidR="00156502">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92CC" w14:textId="77777777" w:rsidR="00130940" w:rsidRDefault="00130940" w:rsidP="00BA63EA">
      <w:pPr>
        <w:spacing w:after="0" w:line="240" w:lineRule="auto"/>
      </w:pPr>
      <w:r>
        <w:separator/>
      </w:r>
    </w:p>
    <w:p w14:paraId="07685BBA" w14:textId="77777777" w:rsidR="00130940" w:rsidRDefault="00130940"/>
  </w:footnote>
  <w:footnote w:type="continuationSeparator" w:id="0">
    <w:p w14:paraId="40F5C9EF" w14:textId="77777777" w:rsidR="00130940" w:rsidRDefault="00130940" w:rsidP="00BA63EA">
      <w:pPr>
        <w:spacing w:after="0" w:line="240" w:lineRule="auto"/>
      </w:pPr>
      <w:r>
        <w:continuationSeparator/>
      </w:r>
    </w:p>
    <w:p w14:paraId="3050BA61" w14:textId="77777777" w:rsidR="00130940" w:rsidRDefault="00130940"/>
  </w:footnote>
  <w:footnote w:type="continuationNotice" w:id="1">
    <w:p w14:paraId="520A21B7" w14:textId="77777777" w:rsidR="00130940" w:rsidRDefault="00130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33B9"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5B5"/>
    <w:multiLevelType w:val="hybridMultilevel"/>
    <w:tmpl w:val="C9681F56"/>
    <w:lvl w:ilvl="0" w:tplc="0C0C0003">
      <w:start w:val="1"/>
      <w:numFmt w:val="bullet"/>
      <w:lvlText w:val="o"/>
      <w:lvlJc w:val="left"/>
      <w:pPr>
        <w:ind w:left="2931" w:hanging="360"/>
      </w:pPr>
      <w:rPr>
        <w:rFonts w:ascii="Courier New" w:hAnsi="Courier New" w:cs="Courier New" w:hint="default"/>
      </w:rPr>
    </w:lvl>
    <w:lvl w:ilvl="1" w:tplc="0C0C0003" w:tentative="1">
      <w:start w:val="1"/>
      <w:numFmt w:val="bullet"/>
      <w:lvlText w:val="o"/>
      <w:lvlJc w:val="left"/>
      <w:pPr>
        <w:ind w:left="3651" w:hanging="360"/>
      </w:pPr>
      <w:rPr>
        <w:rFonts w:ascii="Courier New" w:hAnsi="Courier New" w:cs="Courier New" w:hint="default"/>
      </w:rPr>
    </w:lvl>
    <w:lvl w:ilvl="2" w:tplc="0C0C0005" w:tentative="1">
      <w:start w:val="1"/>
      <w:numFmt w:val="bullet"/>
      <w:lvlText w:val=""/>
      <w:lvlJc w:val="left"/>
      <w:pPr>
        <w:ind w:left="4371" w:hanging="360"/>
      </w:pPr>
      <w:rPr>
        <w:rFonts w:ascii="Wingdings" w:hAnsi="Wingdings" w:hint="default"/>
      </w:rPr>
    </w:lvl>
    <w:lvl w:ilvl="3" w:tplc="0C0C0001" w:tentative="1">
      <w:start w:val="1"/>
      <w:numFmt w:val="bullet"/>
      <w:lvlText w:val=""/>
      <w:lvlJc w:val="left"/>
      <w:pPr>
        <w:ind w:left="5091" w:hanging="360"/>
      </w:pPr>
      <w:rPr>
        <w:rFonts w:ascii="Symbol" w:hAnsi="Symbol" w:hint="default"/>
      </w:rPr>
    </w:lvl>
    <w:lvl w:ilvl="4" w:tplc="0C0C0003" w:tentative="1">
      <w:start w:val="1"/>
      <w:numFmt w:val="bullet"/>
      <w:lvlText w:val="o"/>
      <w:lvlJc w:val="left"/>
      <w:pPr>
        <w:ind w:left="5811" w:hanging="360"/>
      </w:pPr>
      <w:rPr>
        <w:rFonts w:ascii="Courier New" w:hAnsi="Courier New" w:cs="Courier New" w:hint="default"/>
      </w:rPr>
    </w:lvl>
    <w:lvl w:ilvl="5" w:tplc="0C0C0005" w:tentative="1">
      <w:start w:val="1"/>
      <w:numFmt w:val="bullet"/>
      <w:lvlText w:val=""/>
      <w:lvlJc w:val="left"/>
      <w:pPr>
        <w:ind w:left="6531" w:hanging="360"/>
      </w:pPr>
      <w:rPr>
        <w:rFonts w:ascii="Wingdings" w:hAnsi="Wingdings" w:hint="default"/>
      </w:rPr>
    </w:lvl>
    <w:lvl w:ilvl="6" w:tplc="0C0C0001" w:tentative="1">
      <w:start w:val="1"/>
      <w:numFmt w:val="bullet"/>
      <w:lvlText w:val=""/>
      <w:lvlJc w:val="left"/>
      <w:pPr>
        <w:ind w:left="7251" w:hanging="360"/>
      </w:pPr>
      <w:rPr>
        <w:rFonts w:ascii="Symbol" w:hAnsi="Symbol" w:hint="default"/>
      </w:rPr>
    </w:lvl>
    <w:lvl w:ilvl="7" w:tplc="0C0C0003" w:tentative="1">
      <w:start w:val="1"/>
      <w:numFmt w:val="bullet"/>
      <w:lvlText w:val="o"/>
      <w:lvlJc w:val="left"/>
      <w:pPr>
        <w:ind w:left="7971" w:hanging="360"/>
      </w:pPr>
      <w:rPr>
        <w:rFonts w:ascii="Courier New" w:hAnsi="Courier New" w:cs="Courier New" w:hint="default"/>
      </w:rPr>
    </w:lvl>
    <w:lvl w:ilvl="8" w:tplc="0C0C0005" w:tentative="1">
      <w:start w:val="1"/>
      <w:numFmt w:val="bullet"/>
      <w:lvlText w:val=""/>
      <w:lvlJc w:val="left"/>
      <w:pPr>
        <w:ind w:left="8691" w:hanging="360"/>
      </w:pPr>
      <w:rPr>
        <w:rFonts w:ascii="Wingdings" w:hAnsi="Wingdings" w:hint="default"/>
      </w:rPr>
    </w:lvl>
  </w:abstractNum>
  <w:abstractNum w:abstractNumId="1" w15:restartNumberingAfterBreak="0">
    <w:nsid w:val="0EB440FA"/>
    <w:multiLevelType w:val="hybridMultilevel"/>
    <w:tmpl w:val="FEBC0274"/>
    <w:lvl w:ilvl="0" w:tplc="0C0C0001">
      <w:start w:val="1"/>
      <w:numFmt w:val="bullet"/>
      <w:lvlText w:val=""/>
      <w:lvlJc w:val="left"/>
      <w:pPr>
        <w:ind w:left="2211" w:hanging="360"/>
      </w:pPr>
      <w:rPr>
        <w:rFonts w:ascii="Symbol" w:hAnsi="Symbol" w:hint="default"/>
        <w:color w:val="auto"/>
        <w:sz w:val="18"/>
        <w:szCs w:val="18"/>
      </w:rPr>
    </w:lvl>
    <w:lvl w:ilvl="1" w:tplc="FFFFFFFF">
      <w:start w:val="1"/>
      <w:numFmt w:val="lowerLetter"/>
      <w:lvlText w:val="%2."/>
      <w:lvlJc w:val="left"/>
      <w:pPr>
        <w:ind w:left="2931" w:hanging="360"/>
      </w:pPr>
    </w:lvl>
    <w:lvl w:ilvl="2" w:tplc="FFFFFFFF">
      <w:start w:val="1"/>
      <w:numFmt w:val="lowerRoman"/>
      <w:lvlText w:val="%3."/>
      <w:lvlJc w:val="right"/>
      <w:pPr>
        <w:ind w:left="3651" w:hanging="180"/>
      </w:pPr>
    </w:lvl>
    <w:lvl w:ilvl="3" w:tplc="FFFFFFFF" w:tentative="1">
      <w:start w:val="1"/>
      <w:numFmt w:val="decimal"/>
      <w:lvlText w:val="%4."/>
      <w:lvlJc w:val="left"/>
      <w:pPr>
        <w:ind w:left="4371" w:hanging="360"/>
      </w:pPr>
    </w:lvl>
    <w:lvl w:ilvl="4" w:tplc="FFFFFFFF" w:tentative="1">
      <w:start w:val="1"/>
      <w:numFmt w:val="lowerLetter"/>
      <w:lvlText w:val="%5."/>
      <w:lvlJc w:val="left"/>
      <w:pPr>
        <w:ind w:left="5091" w:hanging="360"/>
      </w:pPr>
    </w:lvl>
    <w:lvl w:ilvl="5" w:tplc="FFFFFFFF" w:tentative="1">
      <w:start w:val="1"/>
      <w:numFmt w:val="lowerRoman"/>
      <w:lvlText w:val="%6."/>
      <w:lvlJc w:val="right"/>
      <w:pPr>
        <w:ind w:left="5811" w:hanging="180"/>
      </w:pPr>
    </w:lvl>
    <w:lvl w:ilvl="6" w:tplc="FFFFFFFF" w:tentative="1">
      <w:start w:val="1"/>
      <w:numFmt w:val="decimal"/>
      <w:lvlText w:val="%7."/>
      <w:lvlJc w:val="left"/>
      <w:pPr>
        <w:ind w:left="6531" w:hanging="360"/>
      </w:pPr>
    </w:lvl>
    <w:lvl w:ilvl="7" w:tplc="FFFFFFFF" w:tentative="1">
      <w:start w:val="1"/>
      <w:numFmt w:val="lowerLetter"/>
      <w:lvlText w:val="%8."/>
      <w:lvlJc w:val="left"/>
      <w:pPr>
        <w:ind w:left="7251" w:hanging="360"/>
      </w:pPr>
    </w:lvl>
    <w:lvl w:ilvl="8" w:tplc="FFFFFFFF" w:tentative="1">
      <w:start w:val="1"/>
      <w:numFmt w:val="lowerRoman"/>
      <w:lvlText w:val="%9."/>
      <w:lvlJc w:val="right"/>
      <w:pPr>
        <w:ind w:left="7971" w:hanging="180"/>
      </w:pPr>
    </w:lvl>
  </w:abstractNum>
  <w:abstractNum w:abstractNumId="2" w15:restartNumberingAfterBreak="0">
    <w:nsid w:val="0EDE02D0"/>
    <w:multiLevelType w:val="hybridMultilevel"/>
    <w:tmpl w:val="0CBE1F50"/>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E4032"/>
    <w:multiLevelType w:val="hybridMultilevel"/>
    <w:tmpl w:val="FF028E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985B63"/>
    <w:multiLevelType w:val="hybridMultilevel"/>
    <w:tmpl w:val="7E480E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E6430"/>
    <w:multiLevelType w:val="hybridMultilevel"/>
    <w:tmpl w:val="C256E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6A4457"/>
    <w:multiLevelType w:val="hybridMultilevel"/>
    <w:tmpl w:val="F02EB6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E9D12B1"/>
    <w:multiLevelType w:val="hybridMultilevel"/>
    <w:tmpl w:val="9F785F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4B13C5"/>
    <w:multiLevelType w:val="hybridMultilevel"/>
    <w:tmpl w:val="619C13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52822EC"/>
    <w:multiLevelType w:val="hybridMultilevel"/>
    <w:tmpl w:val="EBDE5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5AB4684"/>
    <w:multiLevelType w:val="hybridMultilevel"/>
    <w:tmpl w:val="12CEB8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E33713"/>
    <w:multiLevelType w:val="hybridMultilevel"/>
    <w:tmpl w:val="14685B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5BF0D92"/>
    <w:multiLevelType w:val="hybridMultilevel"/>
    <w:tmpl w:val="ADE0F84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402139C">
      <w:start w:val="1"/>
      <w:numFmt w:val="bullet"/>
      <w:pStyle w:val="CaseACocher"/>
      <w:lvlText w:val=""/>
      <w:lvlJc w:val="left"/>
      <w:pPr>
        <w:ind w:left="2160" w:hanging="180"/>
      </w:pPr>
      <w:rPr>
        <w:rFonts w:ascii="Symbol" w:hAnsi="Symbol"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8D5D55"/>
    <w:multiLevelType w:val="hybridMultilevel"/>
    <w:tmpl w:val="A5040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BB85296"/>
    <w:multiLevelType w:val="hybridMultilevel"/>
    <w:tmpl w:val="00621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D7D24FA"/>
    <w:multiLevelType w:val="hybridMultilevel"/>
    <w:tmpl w:val="71DEBB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38339C3"/>
    <w:multiLevelType w:val="hybridMultilevel"/>
    <w:tmpl w:val="6150C3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447D4072"/>
    <w:multiLevelType w:val="hybridMultilevel"/>
    <w:tmpl w:val="094C27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1C00B9"/>
    <w:multiLevelType w:val="hybridMultilevel"/>
    <w:tmpl w:val="E42027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34765AF"/>
    <w:multiLevelType w:val="hybridMultilevel"/>
    <w:tmpl w:val="5B3EB9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40A1BB8"/>
    <w:multiLevelType w:val="hybridMultilevel"/>
    <w:tmpl w:val="21564D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5A110E7"/>
    <w:multiLevelType w:val="hybridMultilevel"/>
    <w:tmpl w:val="3B58063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67FE37E9"/>
    <w:multiLevelType w:val="hybridMultilevel"/>
    <w:tmpl w:val="2AD0F5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3C64383"/>
    <w:multiLevelType w:val="multilevel"/>
    <w:tmpl w:val="50AC33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8B79C9"/>
    <w:multiLevelType w:val="hybridMultilevel"/>
    <w:tmpl w:val="F3D270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6D33C7C"/>
    <w:multiLevelType w:val="hybridMultilevel"/>
    <w:tmpl w:val="62188F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A387C4F"/>
    <w:multiLevelType w:val="hybridMultilevel"/>
    <w:tmpl w:val="8AB4B9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C243873"/>
    <w:multiLevelType w:val="hybridMultilevel"/>
    <w:tmpl w:val="9DF2D1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3107793">
    <w:abstractNumId w:val="14"/>
  </w:num>
  <w:num w:numId="2" w16cid:durableId="1078018538">
    <w:abstractNumId w:val="9"/>
  </w:num>
  <w:num w:numId="3" w16cid:durableId="923031836">
    <w:abstractNumId w:val="20"/>
  </w:num>
  <w:num w:numId="4" w16cid:durableId="606818731">
    <w:abstractNumId w:val="13"/>
  </w:num>
  <w:num w:numId="5" w16cid:durableId="1965621398">
    <w:abstractNumId w:val="1"/>
  </w:num>
  <w:num w:numId="6" w16cid:durableId="903612180">
    <w:abstractNumId w:val="18"/>
  </w:num>
  <w:num w:numId="7" w16cid:durableId="1227451394">
    <w:abstractNumId w:val="12"/>
  </w:num>
  <w:num w:numId="8" w16cid:durableId="1906378734">
    <w:abstractNumId w:val="16"/>
  </w:num>
  <w:num w:numId="9" w16cid:durableId="523058689">
    <w:abstractNumId w:val="19"/>
  </w:num>
  <w:num w:numId="10" w16cid:durableId="980618778">
    <w:abstractNumId w:val="27"/>
  </w:num>
  <w:num w:numId="11" w16cid:durableId="1398821681">
    <w:abstractNumId w:val="25"/>
  </w:num>
  <w:num w:numId="12" w16cid:durableId="1515149615">
    <w:abstractNumId w:val="5"/>
  </w:num>
  <w:num w:numId="13" w16cid:durableId="1987395295">
    <w:abstractNumId w:val="29"/>
  </w:num>
  <w:num w:numId="14" w16cid:durableId="964510365">
    <w:abstractNumId w:val="3"/>
  </w:num>
  <w:num w:numId="15" w16cid:durableId="2009212178">
    <w:abstractNumId w:val="22"/>
  </w:num>
  <w:num w:numId="16" w16cid:durableId="1365323309">
    <w:abstractNumId w:val="7"/>
  </w:num>
  <w:num w:numId="17" w16cid:durableId="1003781730">
    <w:abstractNumId w:val="30"/>
  </w:num>
  <w:num w:numId="18" w16cid:durableId="1315840199">
    <w:abstractNumId w:val="6"/>
  </w:num>
  <w:num w:numId="19" w16cid:durableId="187184636">
    <w:abstractNumId w:val="23"/>
  </w:num>
  <w:num w:numId="20" w16cid:durableId="2140295380">
    <w:abstractNumId w:val="10"/>
  </w:num>
  <w:num w:numId="21" w16cid:durableId="390007771">
    <w:abstractNumId w:val="11"/>
  </w:num>
  <w:num w:numId="22" w16cid:durableId="364526574">
    <w:abstractNumId w:val="26"/>
  </w:num>
  <w:num w:numId="23" w16cid:durableId="2115048739">
    <w:abstractNumId w:val="8"/>
  </w:num>
  <w:num w:numId="24" w16cid:durableId="1564637937">
    <w:abstractNumId w:val="24"/>
  </w:num>
  <w:num w:numId="25" w16cid:durableId="1917091258">
    <w:abstractNumId w:val="17"/>
  </w:num>
  <w:num w:numId="26" w16cid:durableId="833649525">
    <w:abstractNumId w:val="4"/>
  </w:num>
  <w:num w:numId="27" w16cid:durableId="1039286250">
    <w:abstractNumId w:val="15"/>
  </w:num>
  <w:num w:numId="28" w16cid:durableId="409087459">
    <w:abstractNumId w:val="2"/>
  </w:num>
  <w:num w:numId="29" w16cid:durableId="1659184773">
    <w:abstractNumId w:val="21"/>
  </w:num>
  <w:num w:numId="30" w16cid:durableId="1896549550">
    <w:abstractNumId w:val="28"/>
  </w:num>
  <w:num w:numId="31" w16cid:durableId="3180041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40H8KUnT+OKme6yOeDe7Z+CCpMIrC6qQWbRrusOK68Y9TXDRReH04EyYYhIueORh9cu3i78w5rCe3EUbZmzAVw==" w:salt="fv8cCTuj5CzPCDmDB56cu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C3"/>
    <w:rsid w:val="00000E6F"/>
    <w:rsid w:val="000021BE"/>
    <w:rsid w:val="000045CC"/>
    <w:rsid w:val="00010ACF"/>
    <w:rsid w:val="00013116"/>
    <w:rsid w:val="000148E3"/>
    <w:rsid w:val="000166BD"/>
    <w:rsid w:val="00016C46"/>
    <w:rsid w:val="00016D85"/>
    <w:rsid w:val="00016E75"/>
    <w:rsid w:val="00020FDD"/>
    <w:rsid w:val="000211D1"/>
    <w:rsid w:val="0002664F"/>
    <w:rsid w:val="00033866"/>
    <w:rsid w:val="000414E0"/>
    <w:rsid w:val="00042EE8"/>
    <w:rsid w:val="00053F44"/>
    <w:rsid w:val="00054B58"/>
    <w:rsid w:val="00055386"/>
    <w:rsid w:val="00055467"/>
    <w:rsid w:val="00056F55"/>
    <w:rsid w:val="0006102C"/>
    <w:rsid w:val="000626AC"/>
    <w:rsid w:val="00065168"/>
    <w:rsid w:val="00075D4A"/>
    <w:rsid w:val="00082072"/>
    <w:rsid w:val="00086557"/>
    <w:rsid w:val="000866EC"/>
    <w:rsid w:val="000A0900"/>
    <w:rsid w:val="000A1DE0"/>
    <w:rsid w:val="000A3BDC"/>
    <w:rsid w:val="000A3CEF"/>
    <w:rsid w:val="000A7DE0"/>
    <w:rsid w:val="000B02B7"/>
    <w:rsid w:val="000B19F6"/>
    <w:rsid w:val="000B5D07"/>
    <w:rsid w:val="000C1231"/>
    <w:rsid w:val="000C3023"/>
    <w:rsid w:val="000D1C11"/>
    <w:rsid w:val="000D1E01"/>
    <w:rsid w:val="000E4BFD"/>
    <w:rsid w:val="000E6AAF"/>
    <w:rsid w:val="000E6EA7"/>
    <w:rsid w:val="000E7D16"/>
    <w:rsid w:val="000F0CD6"/>
    <w:rsid w:val="000F1901"/>
    <w:rsid w:val="000F1F4E"/>
    <w:rsid w:val="000F254E"/>
    <w:rsid w:val="000F2A18"/>
    <w:rsid w:val="000F3D0B"/>
    <w:rsid w:val="000F460C"/>
    <w:rsid w:val="000F59C3"/>
    <w:rsid w:val="000F78AF"/>
    <w:rsid w:val="000F7D51"/>
    <w:rsid w:val="00101D46"/>
    <w:rsid w:val="001027D3"/>
    <w:rsid w:val="00103E35"/>
    <w:rsid w:val="00104CAF"/>
    <w:rsid w:val="00113E45"/>
    <w:rsid w:val="001154A5"/>
    <w:rsid w:val="00117D8A"/>
    <w:rsid w:val="001220D4"/>
    <w:rsid w:val="001256E2"/>
    <w:rsid w:val="00127A51"/>
    <w:rsid w:val="00130940"/>
    <w:rsid w:val="00131451"/>
    <w:rsid w:val="001318A8"/>
    <w:rsid w:val="00131BE7"/>
    <w:rsid w:val="00135389"/>
    <w:rsid w:val="00136074"/>
    <w:rsid w:val="00137B00"/>
    <w:rsid w:val="00141C94"/>
    <w:rsid w:val="0014272A"/>
    <w:rsid w:val="00143050"/>
    <w:rsid w:val="0014603B"/>
    <w:rsid w:val="00147FEF"/>
    <w:rsid w:val="00150ADB"/>
    <w:rsid w:val="001533D7"/>
    <w:rsid w:val="0015369C"/>
    <w:rsid w:val="00156502"/>
    <w:rsid w:val="00160DFE"/>
    <w:rsid w:val="00164CDF"/>
    <w:rsid w:val="001662AC"/>
    <w:rsid w:val="001667EE"/>
    <w:rsid w:val="00167544"/>
    <w:rsid w:val="00172C72"/>
    <w:rsid w:val="001730A8"/>
    <w:rsid w:val="00174266"/>
    <w:rsid w:val="00174F6D"/>
    <w:rsid w:val="00175EEF"/>
    <w:rsid w:val="00176014"/>
    <w:rsid w:val="00180941"/>
    <w:rsid w:val="001872B1"/>
    <w:rsid w:val="001905DE"/>
    <w:rsid w:val="001909C4"/>
    <w:rsid w:val="00193FE4"/>
    <w:rsid w:val="00195AB9"/>
    <w:rsid w:val="00197D8E"/>
    <w:rsid w:val="001A23FB"/>
    <w:rsid w:val="001A49A5"/>
    <w:rsid w:val="001A5AA4"/>
    <w:rsid w:val="001A757A"/>
    <w:rsid w:val="001B3120"/>
    <w:rsid w:val="001B342B"/>
    <w:rsid w:val="001C07A4"/>
    <w:rsid w:val="001C30CA"/>
    <w:rsid w:val="001C4036"/>
    <w:rsid w:val="001D1493"/>
    <w:rsid w:val="001D4D46"/>
    <w:rsid w:val="001D6B23"/>
    <w:rsid w:val="001E4E8A"/>
    <w:rsid w:val="001E50E2"/>
    <w:rsid w:val="001E65A4"/>
    <w:rsid w:val="001E65C8"/>
    <w:rsid w:val="001E773C"/>
    <w:rsid w:val="001F012D"/>
    <w:rsid w:val="001F0532"/>
    <w:rsid w:val="001F1BDC"/>
    <w:rsid w:val="001F2D6B"/>
    <w:rsid w:val="001F3FD4"/>
    <w:rsid w:val="001F4086"/>
    <w:rsid w:val="001F59B0"/>
    <w:rsid w:val="0020111D"/>
    <w:rsid w:val="00203EF4"/>
    <w:rsid w:val="0020427A"/>
    <w:rsid w:val="00210473"/>
    <w:rsid w:val="00211D7D"/>
    <w:rsid w:val="00213041"/>
    <w:rsid w:val="00216A99"/>
    <w:rsid w:val="00217938"/>
    <w:rsid w:val="002214B4"/>
    <w:rsid w:val="00221A2C"/>
    <w:rsid w:val="00222CE2"/>
    <w:rsid w:val="00222F6E"/>
    <w:rsid w:val="00223D27"/>
    <w:rsid w:val="00233091"/>
    <w:rsid w:val="00233658"/>
    <w:rsid w:val="00234B60"/>
    <w:rsid w:val="00234F82"/>
    <w:rsid w:val="00237B3D"/>
    <w:rsid w:val="00237D6A"/>
    <w:rsid w:val="002405F2"/>
    <w:rsid w:val="0024550C"/>
    <w:rsid w:val="002466C9"/>
    <w:rsid w:val="00246D96"/>
    <w:rsid w:val="00246EEF"/>
    <w:rsid w:val="002472D4"/>
    <w:rsid w:val="00255FD9"/>
    <w:rsid w:val="002564EC"/>
    <w:rsid w:val="002675AB"/>
    <w:rsid w:val="0027025D"/>
    <w:rsid w:val="00280CBF"/>
    <w:rsid w:val="0028446F"/>
    <w:rsid w:val="00290EC7"/>
    <w:rsid w:val="00291185"/>
    <w:rsid w:val="002913CC"/>
    <w:rsid w:val="00292065"/>
    <w:rsid w:val="00292B88"/>
    <w:rsid w:val="00294235"/>
    <w:rsid w:val="002946B4"/>
    <w:rsid w:val="00295D33"/>
    <w:rsid w:val="00296A54"/>
    <w:rsid w:val="00296A72"/>
    <w:rsid w:val="00297D3F"/>
    <w:rsid w:val="002A1A52"/>
    <w:rsid w:val="002A51D6"/>
    <w:rsid w:val="002A7B28"/>
    <w:rsid w:val="002B028A"/>
    <w:rsid w:val="002B4126"/>
    <w:rsid w:val="002B44BC"/>
    <w:rsid w:val="002B55FF"/>
    <w:rsid w:val="002B57EC"/>
    <w:rsid w:val="002C2506"/>
    <w:rsid w:val="002C2A2E"/>
    <w:rsid w:val="002C6348"/>
    <w:rsid w:val="002C66FD"/>
    <w:rsid w:val="002C7998"/>
    <w:rsid w:val="002D29D1"/>
    <w:rsid w:val="002D5BE2"/>
    <w:rsid w:val="002D6A34"/>
    <w:rsid w:val="002D764E"/>
    <w:rsid w:val="002E3F25"/>
    <w:rsid w:val="002E4B9E"/>
    <w:rsid w:val="002E59FF"/>
    <w:rsid w:val="002E5B57"/>
    <w:rsid w:val="002E6AAD"/>
    <w:rsid w:val="002F2837"/>
    <w:rsid w:val="00304CB5"/>
    <w:rsid w:val="00304EC6"/>
    <w:rsid w:val="0030573D"/>
    <w:rsid w:val="00306709"/>
    <w:rsid w:val="00313AA4"/>
    <w:rsid w:val="00313F33"/>
    <w:rsid w:val="00314AEE"/>
    <w:rsid w:val="0031617B"/>
    <w:rsid w:val="00317EAB"/>
    <w:rsid w:val="00321293"/>
    <w:rsid w:val="00322EA7"/>
    <w:rsid w:val="0032335C"/>
    <w:rsid w:val="00324FA5"/>
    <w:rsid w:val="0032600B"/>
    <w:rsid w:val="0033040C"/>
    <w:rsid w:val="00330CC8"/>
    <w:rsid w:val="00334EE9"/>
    <w:rsid w:val="003358F1"/>
    <w:rsid w:val="00335C82"/>
    <w:rsid w:val="00344E24"/>
    <w:rsid w:val="00347592"/>
    <w:rsid w:val="00347BBD"/>
    <w:rsid w:val="00350072"/>
    <w:rsid w:val="00350981"/>
    <w:rsid w:val="0035465D"/>
    <w:rsid w:val="00354949"/>
    <w:rsid w:val="00360F8B"/>
    <w:rsid w:val="00362A2F"/>
    <w:rsid w:val="00364BC4"/>
    <w:rsid w:val="00372F9E"/>
    <w:rsid w:val="0037525B"/>
    <w:rsid w:val="0038003E"/>
    <w:rsid w:val="003853C3"/>
    <w:rsid w:val="0038546A"/>
    <w:rsid w:val="00385D8F"/>
    <w:rsid w:val="00390A57"/>
    <w:rsid w:val="00392A01"/>
    <w:rsid w:val="00392B1D"/>
    <w:rsid w:val="003930A4"/>
    <w:rsid w:val="00395537"/>
    <w:rsid w:val="003A3A1F"/>
    <w:rsid w:val="003A6157"/>
    <w:rsid w:val="003B0234"/>
    <w:rsid w:val="003B4DE1"/>
    <w:rsid w:val="003B523D"/>
    <w:rsid w:val="003B7151"/>
    <w:rsid w:val="003B7E2E"/>
    <w:rsid w:val="003C19F7"/>
    <w:rsid w:val="003C4B3D"/>
    <w:rsid w:val="003C4B9A"/>
    <w:rsid w:val="003D3851"/>
    <w:rsid w:val="003D3A19"/>
    <w:rsid w:val="003D5A6E"/>
    <w:rsid w:val="003E01EB"/>
    <w:rsid w:val="003E14E7"/>
    <w:rsid w:val="003E4E78"/>
    <w:rsid w:val="003E511E"/>
    <w:rsid w:val="003E5E1D"/>
    <w:rsid w:val="003F15F9"/>
    <w:rsid w:val="003F248E"/>
    <w:rsid w:val="003F2518"/>
    <w:rsid w:val="003F286C"/>
    <w:rsid w:val="003F6109"/>
    <w:rsid w:val="0040109D"/>
    <w:rsid w:val="004033C0"/>
    <w:rsid w:val="0040426F"/>
    <w:rsid w:val="004048D9"/>
    <w:rsid w:val="00405C77"/>
    <w:rsid w:val="0040661A"/>
    <w:rsid w:val="00411197"/>
    <w:rsid w:val="00413DC6"/>
    <w:rsid w:val="00415512"/>
    <w:rsid w:val="004221A4"/>
    <w:rsid w:val="004235EF"/>
    <w:rsid w:val="004237F7"/>
    <w:rsid w:val="00425F71"/>
    <w:rsid w:val="0043226C"/>
    <w:rsid w:val="004326FA"/>
    <w:rsid w:val="00441495"/>
    <w:rsid w:val="004449FD"/>
    <w:rsid w:val="00445DDF"/>
    <w:rsid w:val="00447014"/>
    <w:rsid w:val="00457BEF"/>
    <w:rsid w:val="00460D2E"/>
    <w:rsid w:val="00463F3C"/>
    <w:rsid w:val="00466360"/>
    <w:rsid w:val="00472DFB"/>
    <w:rsid w:val="0047346D"/>
    <w:rsid w:val="00476BDF"/>
    <w:rsid w:val="00476E7B"/>
    <w:rsid w:val="00481A10"/>
    <w:rsid w:val="00481F78"/>
    <w:rsid w:val="00484D29"/>
    <w:rsid w:val="004868A5"/>
    <w:rsid w:val="00487631"/>
    <w:rsid w:val="0049116B"/>
    <w:rsid w:val="00497648"/>
    <w:rsid w:val="004A145B"/>
    <w:rsid w:val="004A46CE"/>
    <w:rsid w:val="004A5E19"/>
    <w:rsid w:val="004B03B9"/>
    <w:rsid w:val="004B2185"/>
    <w:rsid w:val="004B6BC1"/>
    <w:rsid w:val="004B7335"/>
    <w:rsid w:val="004C00F9"/>
    <w:rsid w:val="004C22BE"/>
    <w:rsid w:val="004C5DED"/>
    <w:rsid w:val="004C60ED"/>
    <w:rsid w:val="004D1E05"/>
    <w:rsid w:val="004D5ECD"/>
    <w:rsid w:val="004E1557"/>
    <w:rsid w:val="004E27B7"/>
    <w:rsid w:val="004E4DDE"/>
    <w:rsid w:val="004E5C01"/>
    <w:rsid w:val="004E7C3C"/>
    <w:rsid w:val="004F1F06"/>
    <w:rsid w:val="004F3C66"/>
    <w:rsid w:val="004F77CA"/>
    <w:rsid w:val="00501ECD"/>
    <w:rsid w:val="00503BF4"/>
    <w:rsid w:val="005059CA"/>
    <w:rsid w:val="00510618"/>
    <w:rsid w:val="00516FCA"/>
    <w:rsid w:val="0052365F"/>
    <w:rsid w:val="0052406D"/>
    <w:rsid w:val="00524E7E"/>
    <w:rsid w:val="00525F2D"/>
    <w:rsid w:val="00526299"/>
    <w:rsid w:val="0052757A"/>
    <w:rsid w:val="00534A60"/>
    <w:rsid w:val="005364B7"/>
    <w:rsid w:val="00537CC7"/>
    <w:rsid w:val="0054257B"/>
    <w:rsid w:val="00544A18"/>
    <w:rsid w:val="00545FE6"/>
    <w:rsid w:val="005460D4"/>
    <w:rsid w:val="0054710C"/>
    <w:rsid w:val="00547463"/>
    <w:rsid w:val="0055736F"/>
    <w:rsid w:val="00561F79"/>
    <w:rsid w:val="00563831"/>
    <w:rsid w:val="005646AD"/>
    <w:rsid w:val="005667C5"/>
    <w:rsid w:val="005728BE"/>
    <w:rsid w:val="00572B31"/>
    <w:rsid w:val="005737C3"/>
    <w:rsid w:val="00573A15"/>
    <w:rsid w:val="00574801"/>
    <w:rsid w:val="00581B47"/>
    <w:rsid w:val="0058779F"/>
    <w:rsid w:val="00591DC2"/>
    <w:rsid w:val="005A4EB4"/>
    <w:rsid w:val="005A5D22"/>
    <w:rsid w:val="005A6520"/>
    <w:rsid w:val="005A7420"/>
    <w:rsid w:val="005A79E8"/>
    <w:rsid w:val="005B009D"/>
    <w:rsid w:val="005B25F3"/>
    <w:rsid w:val="005B6621"/>
    <w:rsid w:val="005B76AB"/>
    <w:rsid w:val="005C2E8C"/>
    <w:rsid w:val="005C68E7"/>
    <w:rsid w:val="005C7C5E"/>
    <w:rsid w:val="005D0F89"/>
    <w:rsid w:val="005D1240"/>
    <w:rsid w:val="005D1802"/>
    <w:rsid w:val="005D3391"/>
    <w:rsid w:val="005D39C3"/>
    <w:rsid w:val="005E35F8"/>
    <w:rsid w:val="005E4E91"/>
    <w:rsid w:val="005E57C6"/>
    <w:rsid w:val="005F51E5"/>
    <w:rsid w:val="005F6890"/>
    <w:rsid w:val="00606FDA"/>
    <w:rsid w:val="00616BAC"/>
    <w:rsid w:val="00617E4A"/>
    <w:rsid w:val="00617FE8"/>
    <w:rsid w:val="006224D2"/>
    <w:rsid w:val="006239EB"/>
    <w:rsid w:val="0062468F"/>
    <w:rsid w:val="006273A5"/>
    <w:rsid w:val="00630804"/>
    <w:rsid w:val="006310CC"/>
    <w:rsid w:val="00631B8C"/>
    <w:rsid w:val="0063452C"/>
    <w:rsid w:val="00635E8D"/>
    <w:rsid w:val="00641B30"/>
    <w:rsid w:val="0064363E"/>
    <w:rsid w:val="00643E58"/>
    <w:rsid w:val="0064442E"/>
    <w:rsid w:val="006479FC"/>
    <w:rsid w:val="0065077B"/>
    <w:rsid w:val="00657022"/>
    <w:rsid w:val="0066069F"/>
    <w:rsid w:val="00660BDD"/>
    <w:rsid w:val="00661E48"/>
    <w:rsid w:val="00665886"/>
    <w:rsid w:val="00671EA5"/>
    <w:rsid w:val="00672603"/>
    <w:rsid w:val="00673661"/>
    <w:rsid w:val="006754D8"/>
    <w:rsid w:val="00676C01"/>
    <w:rsid w:val="00680FAB"/>
    <w:rsid w:val="00682B18"/>
    <w:rsid w:val="00684E3C"/>
    <w:rsid w:val="00685B4B"/>
    <w:rsid w:val="00690791"/>
    <w:rsid w:val="00690A97"/>
    <w:rsid w:val="0069216F"/>
    <w:rsid w:val="00693717"/>
    <w:rsid w:val="006955DA"/>
    <w:rsid w:val="00697C6A"/>
    <w:rsid w:val="006A1F88"/>
    <w:rsid w:val="006A3457"/>
    <w:rsid w:val="006A44D4"/>
    <w:rsid w:val="006A61A1"/>
    <w:rsid w:val="006A7A96"/>
    <w:rsid w:val="006B37DF"/>
    <w:rsid w:val="006B5696"/>
    <w:rsid w:val="006B76C8"/>
    <w:rsid w:val="006C0676"/>
    <w:rsid w:val="006C123C"/>
    <w:rsid w:val="006C623D"/>
    <w:rsid w:val="006D1A2C"/>
    <w:rsid w:val="006D3A76"/>
    <w:rsid w:val="006D5D14"/>
    <w:rsid w:val="006D7332"/>
    <w:rsid w:val="006E1535"/>
    <w:rsid w:val="006E2DA7"/>
    <w:rsid w:val="006E2E27"/>
    <w:rsid w:val="006E551A"/>
    <w:rsid w:val="006E7B92"/>
    <w:rsid w:val="006E7C67"/>
    <w:rsid w:val="006F0F5C"/>
    <w:rsid w:val="006F3DF5"/>
    <w:rsid w:val="0070145A"/>
    <w:rsid w:val="00712814"/>
    <w:rsid w:val="00713AC4"/>
    <w:rsid w:val="00721AA6"/>
    <w:rsid w:val="00722C9D"/>
    <w:rsid w:val="007309AC"/>
    <w:rsid w:val="00730B03"/>
    <w:rsid w:val="00733F53"/>
    <w:rsid w:val="007349F4"/>
    <w:rsid w:val="00740AD7"/>
    <w:rsid w:val="00742549"/>
    <w:rsid w:val="00743435"/>
    <w:rsid w:val="007441F7"/>
    <w:rsid w:val="0075136B"/>
    <w:rsid w:val="00752401"/>
    <w:rsid w:val="007524E7"/>
    <w:rsid w:val="00753861"/>
    <w:rsid w:val="00753A85"/>
    <w:rsid w:val="007552B4"/>
    <w:rsid w:val="007562D8"/>
    <w:rsid w:val="00756CCC"/>
    <w:rsid w:val="007630B7"/>
    <w:rsid w:val="0076549D"/>
    <w:rsid w:val="007732B2"/>
    <w:rsid w:val="007761B2"/>
    <w:rsid w:val="00782A77"/>
    <w:rsid w:val="00784971"/>
    <w:rsid w:val="0078499F"/>
    <w:rsid w:val="00785537"/>
    <w:rsid w:val="00785B77"/>
    <w:rsid w:val="00786A82"/>
    <w:rsid w:val="007928D7"/>
    <w:rsid w:val="007930E3"/>
    <w:rsid w:val="00796094"/>
    <w:rsid w:val="007A1B2D"/>
    <w:rsid w:val="007A2B1B"/>
    <w:rsid w:val="007A2CD9"/>
    <w:rsid w:val="007A673A"/>
    <w:rsid w:val="007B444C"/>
    <w:rsid w:val="007B5B1B"/>
    <w:rsid w:val="007B6899"/>
    <w:rsid w:val="007C14D6"/>
    <w:rsid w:val="007C2104"/>
    <w:rsid w:val="007C347D"/>
    <w:rsid w:val="007C7378"/>
    <w:rsid w:val="007D224E"/>
    <w:rsid w:val="007D45EE"/>
    <w:rsid w:val="007E05CB"/>
    <w:rsid w:val="007E524D"/>
    <w:rsid w:val="007E7CF2"/>
    <w:rsid w:val="007F07C5"/>
    <w:rsid w:val="007F0D96"/>
    <w:rsid w:val="007F55FF"/>
    <w:rsid w:val="007F6D2D"/>
    <w:rsid w:val="007F710F"/>
    <w:rsid w:val="008044B5"/>
    <w:rsid w:val="00804E7F"/>
    <w:rsid w:val="0080523C"/>
    <w:rsid w:val="008109F2"/>
    <w:rsid w:val="00811013"/>
    <w:rsid w:val="00811A7C"/>
    <w:rsid w:val="008131AC"/>
    <w:rsid w:val="00813303"/>
    <w:rsid w:val="00814993"/>
    <w:rsid w:val="00814A64"/>
    <w:rsid w:val="00814C98"/>
    <w:rsid w:val="008171F3"/>
    <w:rsid w:val="0081736A"/>
    <w:rsid w:val="00820904"/>
    <w:rsid w:val="008224E6"/>
    <w:rsid w:val="00823BE8"/>
    <w:rsid w:val="00827354"/>
    <w:rsid w:val="0083034A"/>
    <w:rsid w:val="00831119"/>
    <w:rsid w:val="0083352A"/>
    <w:rsid w:val="008353B4"/>
    <w:rsid w:val="00841334"/>
    <w:rsid w:val="0084221E"/>
    <w:rsid w:val="008422F8"/>
    <w:rsid w:val="00852B1A"/>
    <w:rsid w:val="00856378"/>
    <w:rsid w:val="00856B88"/>
    <w:rsid w:val="00874F70"/>
    <w:rsid w:val="00880D27"/>
    <w:rsid w:val="00884ABD"/>
    <w:rsid w:val="00884FAC"/>
    <w:rsid w:val="00892C28"/>
    <w:rsid w:val="0089336E"/>
    <w:rsid w:val="00894287"/>
    <w:rsid w:val="00896C93"/>
    <w:rsid w:val="00897A2A"/>
    <w:rsid w:val="008A03C7"/>
    <w:rsid w:val="008A23AF"/>
    <w:rsid w:val="008A3DCC"/>
    <w:rsid w:val="008A55B6"/>
    <w:rsid w:val="008A611D"/>
    <w:rsid w:val="008A7026"/>
    <w:rsid w:val="008A7AEF"/>
    <w:rsid w:val="008B2B39"/>
    <w:rsid w:val="008B3380"/>
    <w:rsid w:val="008B35FD"/>
    <w:rsid w:val="008C1334"/>
    <w:rsid w:val="008C1ADC"/>
    <w:rsid w:val="008C4B6B"/>
    <w:rsid w:val="008C4CE3"/>
    <w:rsid w:val="008C50D4"/>
    <w:rsid w:val="008D093E"/>
    <w:rsid w:val="008D10B7"/>
    <w:rsid w:val="008D4844"/>
    <w:rsid w:val="008D48AB"/>
    <w:rsid w:val="008D5B03"/>
    <w:rsid w:val="008E0B07"/>
    <w:rsid w:val="008E0D1B"/>
    <w:rsid w:val="008E1F4E"/>
    <w:rsid w:val="008E315D"/>
    <w:rsid w:val="008E3960"/>
    <w:rsid w:val="008E5957"/>
    <w:rsid w:val="008F0806"/>
    <w:rsid w:val="008F2127"/>
    <w:rsid w:val="008F3EC0"/>
    <w:rsid w:val="008F776E"/>
    <w:rsid w:val="00906867"/>
    <w:rsid w:val="0091161C"/>
    <w:rsid w:val="0091472C"/>
    <w:rsid w:val="00922F52"/>
    <w:rsid w:val="009241E8"/>
    <w:rsid w:val="00925F84"/>
    <w:rsid w:val="00925FC4"/>
    <w:rsid w:val="00932419"/>
    <w:rsid w:val="00942D55"/>
    <w:rsid w:val="009442D4"/>
    <w:rsid w:val="00946013"/>
    <w:rsid w:val="0095279A"/>
    <w:rsid w:val="00952C22"/>
    <w:rsid w:val="00961880"/>
    <w:rsid w:val="00965BDF"/>
    <w:rsid w:val="00967BF3"/>
    <w:rsid w:val="0097039E"/>
    <w:rsid w:val="009739B4"/>
    <w:rsid w:val="0097573B"/>
    <w:rsid w:val="009813F5"/>
    <w:rsid w:val="00981C0E"/>
    <w:rsid w:val="0098282D"/>
    <w:rsid w:val="0098415C"/>
    <w:rsid w:val="00990B3E"/>
    <w:rsid w:val="009932DF"/>
    <w:rsid w:val="00997EBC"/>
    <w:rsid w:val="009A181D"/>
    <w:rsid w:val="009A3688"/>
    <w:rsid w:val="009B4B30"/>
    <w:rsid w:val="009B6B13"/>
    <w:rsid w:val="009C59FA"/>
    <w:rsid w:val="009D0971"/>
    <w:rsid w:val="009D5AA3"/>
    <w:rsid w:val="009E170D"/>
    <w:rsid w:val="009E6526"/>
    <w:rsid w:val="009E7E5C"/>
    <w:rsid w:val="009F4CB2"/>
    <w:rsid w:val="009F560A"/>
    <w:rsid w:val="009F59A6"/>
    <w:rsid w:val="009F7BA9"/>
    <w:rsid w:val="00A009C9"/>
    <w:rsid w:val="00A010DF"/>
    <w:rsid w:val="00A01200"/>
    <w:rsid w:val="00A01671"/>
    <w:rsid w:val="00A033FB"/>
    <w:rsid w:val="00A03568"/>
    <w:rsid w:val="00A05A9E"/>
    <w:rsid w:val="00A104B4"/>
    <w:rsid w:val="00A10D79"/>
    <w:rsid w:val="00A160B3"/>
    <w:rsid w:val="00A2757E"/>
    <w:rsid w:val="00A3229C"/>
    <w:rsid w:val="00A3339C"/>
    <w:rsid w:val="00A35B71"/>
    <w:rsid w:val="00A35D70"/>
    <w:rsid w:val="00A36054"/>
    <w:rsid w:val="00A408B5"/>
    <w:rsid w:val="00A43A8D"/>
    <w:rsid w:val="00A440D8"/>
    <w:rsid w:val="00A4461B"/>
    <w:rsid w:val="00A44C55"/>
    <w:rsid w:val="00A46E7D"/>
    <w:rsid w:val="00A544A9"/>
    <w:rsid w:val="00A54F4F"/>
    <w:rsid w:val="00A55BED"/>
    <w:rsid w:val="00A749D5"/>
    <w:rsid w:val="00A758E3"/>
    <w:rsid w:val="00A76B32"/>
    <w:rsid w:val="00A81B5C"/>
    <w:rsid w:val="00A8227C"/>
    <w:rsid w:val="00A8507A"/>
    <w:rsid w:val="00A85969"/>
    <w:rsid w:val="00A859E5"/>
    <w:rsid w:val="00A86C05"/>
    <w:rsid w:val="00A9045F"/>
    <w:rsid w:val="00A91C26"/>
    <w:rsid w:val="00A92052"/>
    <w:rsid w:val="00A9413A"/>
    <w:rsid w:val="00AA0632"/>
    <w:rsid w:val="00AA082C"/>
    <w:rsid w:val="00AA0F93"/>
    <w:rsid w:val="00AA1410"/>
    <w:rsid w:val="00AA19BB"/>
    <w:rsid w:val="00AA20E8"/>
    <w:rsid w:val="00AA5DB8"/>
    <w:rsid w:val="00AA6EF5"/>
    <w:rsid w:val="00AB12F1"/>
    <w:rsid w:val="00AB3C53"/>
    <w:rsid w:val="00AB7AC4"/>
    <w:rsid w:val="00AC154A"/>
    <w:rsid w:val="00AC1ECC"/>
    <w:rsid w:val="00AC4545"/>
    <w:rsid w:val="00AC53A6"/>
    <w:rsid w:val="00AC5ADE"/>
    <w:rsid w:val="00AC7311"/>
    <w:rsid w:val="00AD04FA"/>
    <w:rsid w:val="00AD11CC"/>
    <w:rsid w:val="00AE09EE"/>
    <w:rsid w:val="00AE2FB0"/>
    <w:rsid w:val="00AE3689"/>
    <w:rsid w:val="00AF4032"/>
    <w:rsid w:val="00B054D6"/>
    <w:rsid w:val="00B07095"/>
    <w:rsid w:val="00B07372"/>
    <w:rsid w:val="00B14BCF"/>
    <w:rsid w:val="00B1518D"/>
    <w:rsid w:val="00B153F1"/>
    <w:rsid w:val="00B15D3F"/>
    <w:rsid w:val="00B167CE"/>
    <w:rsid w:val="00B17EAE"/>
    <w:rsid w:val="00B23E25"/>
    <w:rsid w:val="00B327F4"/>
    <w:rsid w:val="00B3637D"/>
    <w:rsid w:val="00B371C8"/>
    <w:rsid w:val="00B47DC3"/>
    <w:rsid w:val="00B51A94"/>
    <w:rsid w:val="00B6209E"/>
    <w:rsid w:val="00B63C1E"/>
    <w:rsid w:val="00B70370"/>
    <w:rsid w:val="00B72D87"/>
    <w:rsid w:val="00B8198B"/>
    <w:rsid w:val="00B83FAA"/>
    <w:rsid w:val="00B84180"/>
    <w:rsid w:val="00B87293"/>
    <w:rsid w:val="00B93285"/>
    <w:rsid w:val="00B93DAD"/>
    <w:rsid w:val="00B954D7"/>
    <w:rsid w:val="00B95EA4"/>
    <w:rsid w:val="00B979FF"/>
    <w:rsid w:val="00BA4599"/>
    <w:rsid w:val="00BA45AA"/>
    <w:rsid w:val="00BA4C7B"/>
    <w:rsid w:val="00BA5167"/>
    <w:rsid w:val="00BA63EA"/>
    <w:rsid w:val="00BA655A"/>
    <w:rsid w:val="00BB168E"/>
    <w:rsid w:val="00BB2E17"/>
    <w:rsid w:val="00BB340D"/>
    <w:rsid w:val="00BB49E7"/>
    <w:rsid w:val="00BB4ECA"/>
    <w:rsid w:val="00BB68B8"/>
    <w:rsid w:val="00BC260F"/>
    <w:rsid w:val="00BC29CE"/>
    <w:rsid w:val="00BC4EA1"/>
    <w:rsid w:val="00BD0F97"/>
    <w:rsid w:val="00BD30AC"/>
    <w:rsid w:val="00BD339F"/>
    <w:rsid w:val="00BD4575"/>
    <w:rsid w:val="00BD5877"/>
    <w:rsid w:val="00BD747C"/>
    <w:rsid w:val="00BE0761"/>
    <w:rsid w:val="00BE2CDF"/>
    <w:rsid w:val="00BE48BC"/>
    <w:rsid w:val="00BE6593"/>
    <w:rsid w:val="00BE700D"/>
    <w:rsid w:val="00BF0924"/>
    <w:rsid w:val="00BF1954"/>
    <w:rsid w:val="00BF2257"/>
    <w:rsid w:val="00BF3551"/>
    <w:rsid w:val="00BF7212"/>
    <w:rsid w:val="00C00F0B"/>
    <w:rsid w:val="00C049D5"/>
    <w:rsid w:val="00C07706"/>
    <w:rsid w:val="00C1389A"/>
    <w:rsid w:val="00C202CE"/>
    <w:rsid w:val="00C213C2"/>
    <w:rsid w:val="00C268CB"/>
    <w:rsid w:val="00C301D5"/>
    <w:rsid w:val="00C30693"/>
    <w:rsid w:val="00C31211"/>
    <w:rsid w:val="00C340BE"/>
    <w:rsid w:val="00C34536"/>
    <w:rsid w:val="00C34590"/>
    <w:rsid w:val="00C40425"/>
    <w:rsid w:val="00C43288"/>
    <w:rsid w:val="00C50AC5"/>
    <w:rsid w:val="00C51EBF"/>
    <w:rsid w:val="00C57418"/>
    <w:rsid w:val="00C60DAB"/>
    <w:rsid w:val="00C7080C"/>
    <w:rsid w:val="00C70DCA"/>
    <w:rsid w:val="00C72370"/>
    <w:rsid w:val="00C76954"/>
    <w:rsid w:val="00C778EA"/>
    <w:rsid w:val="00C81B21"/>
    <w:rsid w:val="00C83616"/>
    <w:rsid w:val="00C91539"/>
    <w:rsid w:val="00C923C1"/>
    <w:rsid w:val="00C95F8B"/>
    <w:rsid w:val="00CA11D8"/>
    <w:rsid w:val="00CA38BC"/>
    <w:rsid w:val="00CA56DA"/>
    <w:rsid w:val="00CA5F4B"/>
    <w:rsid w:val="00CA704B"/>
    <w:rsid w:val="00CA7686"/>
    <w:rsid w:val="00CB0D40"/>
    <w:rsid w:val="00CB6D73"/>
    <w:rsid w:val="00CB6E5C"/>
    <w:rsid w:val="00CC6E4E"/>
    <w:rsid w:val="00CD0E5E"/>
    <w:rsid w:val="00CD2F0B"/>
    <w:rsid w:val="00CD3A4A"/>
    <w:rsid w:val="00CE4396"/>
    <w:rsid w:val="00CE757B"/>
    <w:rsid w:val="00CF6CBA"/>
    <w:rsid w:val="00D06F8B"/>
    <w:rsid w:val="00D12102"/>
    <w:rsid w:val="00D16980"/>
    <w:rsid w:val="00D17D2F"/>
    <w:rsid w:val="00D20AF9"/>
    <w:rsid w:val="00D27492"/>
    <w:rsid w:val="00D27F90"/>
    <w:rsid w:val="00D31569"/>
    <w:rsid w:val="00D3185E"/>
    <w:rsid w:val="00D34FF0"/>
    <w:rsid w:val="00D356F5"/>
    <w:rsid w:val="00D357E3"/>
    <w:rsid w:val="00D377E1"/>
    <w:rsid w:val="00D41107"/>
    <w:rsid w:val="00D430FA"/>
    <w:rsid w:val="00D46FE0"/>
    <w:rsid w:val="00D50161"/>
    <w:rsid w:val="00D53399"/>
    <w:rsid w:val="00D5537A"/>
    <w:rsid w:val="00D56B8B"/>
    <w:rsid w:val="00D6042D"/>
    <w:rsid w:val="00D61271"/>
    <w:rsid w:val="00D63B3A"/>
    <w:rsid w:val="00D63BD5"/>
    <w:rsid w:val="00D63E5E"/>
    <w:rsid w:val="00D67078"/>
    <w:rsid w:val="00D7186E"/>
    <w:rsid w:val="00D77279"/>
    <w:rsid w:val="00D77A26"/>
    <w:rsid w:val="00D80F50"/>
    <w:rsid w:val="00D853FB"/>
    <w:rsid w:val="00D865DC"/>
    <w:rsid w:val="00D90536"/>
    <w:rsid w:val="00D94C44"/>
    <w:rsid w:val="00D965AF"/>
    <w:rsid w:val="00D96706"/>
    <w:rsid w:val="00D96F8E"/>
    <w:rsid w:val="00D97142"/>
    <w:rsid w:val="00D97566"/>
    <w:rsid w:val="00DA0C96"/>
    <w:rsid w:val="00DA1309"/>
    <w:rsid w:val="00DA31D6"/>
    <w:rsid w:val="00DA39E4"/>
    <w:rsid w:val="00DA5C47"/>
    <w:rsid w:val="00DB0E0F"/>
    <w:rsid w:val="00DC2A83"/>
    <w:rsid w:val="00DC4119"/>
    <w:rsid w:val="00DC447C"/>
    <w:rsid w:val="00DC47AC"/>
    <w:rsid w:val="00DD5264"/>
    <w:rsid w:val="00DD68A5"/>
    <w:rsid w:val="00DD7DD6"/>
    <w:rsid w:val="00DE3723"/>
    <w:rsid w:val="00DE4BC1"/>
    <w:rsid w:val="00DE632E"/>
    <w:rsid w:val="00DF159A"/>
    <w:rsid w:val="00DF3839"/>
    <w:rsid w:val="00DF528B"/>
    <w:rsid w:val="00E02C99"/>
    <w:rsid w:val="00E11A71"/>
    <w:rsid w:val="00E128FF"/>
    <w:rsid w:val="00E12F88"/>
    <w:rsid w:val="00E177C5"/>
    <w:rsid w:val="00E21D58"/>
    <w:rsid w:val="00E237C0"/>
    <w:rsid w:val="00E2534E"/>
    <w:rsid w:val="00E263ED"/>
    <w:rsid w:val="00E30031"/>
    <w:rsid w:val="00E35C34"/>
    <w:rsid w:val="00E40114"/>
    <w:rsid w:val="00E4105F"/>
    <w:rsid w:val="00E4345B"/>
    <w:rsid w:val="00E47181"/>
    <w:rsid w:val="00E50758"/>
    <w:rsid w:val="00E56E1E"/>
    <w:rsid w:val="00E57952"/>
    <w:rsid w:val="00E5795D"/>
    <w:rsid w:val="00E63568"/>
    <w:rsid w:val="00E64EAE"/>
    <w:rsid w:val="00E72E35"/>
    <w:rsid w:val="00E73D59"/>
    <w:rsid w:val="00E77224"/>
    <w:rsid w:val="00E77CC5"/>
    <w:rsid w:val="00E77D31"/>
    <w:rsid w:val="00E85B1B"/>
    <w:rsid w:val="00E86CCA"/>
    <w:rsid w:val="00E87C3D"/>
    <w:rsid w:val="00E901C3"/>
    <w:rsid w:val="00E91913"/>
    <w:rsid w:val="00E91B87"/>
    <w:rsid w:val="00E937A5"/>
    <w:rsid w:val="00E97E3F"/>
    <w:rsid w:val="00EB0BB5"/>
    <w:rsid w:val="00EB15CB"/>
    <w:rsid w:val="00EB35C6"/>
    <w:rsid w:val="00EB5B0E"/>
    <w:rsid w:val="00EB71F4"/>
    <w:rsid w:val="00EB746E"/>
    <w:rsid w:val="00EB7BEC"/>
    <w:rsid w:val="00EC0BE1"/>
    <w:rsid w:val="00EC0F49"/>
    <w:rsid w:val="00EC442A"/>
    <w:rsid w:val="00EC75CD"/>
    <w:rsid w:val="00ED19D5"/>
    <w:rsid w:val="00EE372C"/>
    <w:rsid w:val="00EE5388"/>
    <w:rsid w:val="00EE546F"/>
    <w:rsid w:val="00EE5B5D"/>
    <w:rsid w:val="00EF36CA"/>
    <w:rsid w:val="00EF644C"/>
    <w:rsid w:val="00EF6956"/>
    <w:rsid w:val="00F06636"/>
    <w:rsid w:val="00F13A06"/>
    <w:rsid w:val="00F16327"/>
    <w:rsid w:val="00F20C0A"/>
    <w:rsid w:val="00F210D2"/>
    <w:rsid w:val="00F21784"/>
    <w:rsid w:val="00F2323E"/>
    <w:rsid w:val="00F23428"/>
    <w:rsid w:val="00F27B51"/>
    <w:rsid w:val="00F30CC0"/>
    <w:rsid w:val="00F321DC"/>
    <w:rsid w:val="00F33EE0"/>
    <w:rsid w:val="00F36582"/>
    <w:rsid w:val="00F375C1"/>
    <w:rsid w:val="00F40691"/>
    <w:rsid w:val="00F43237"/>
    <w:rsid w:val="00F44288"/>
    <w:rsid w:val="00F46052"/>
    <w:rsid w:val="00F4725B"/>
    <w:rsid w:val="00F475C7"/>
    <w:rsid w:val="00F476A4"/>
    <w:rsid w:val="00F50D23"/>
    <w:rsid w:val="00F5119A"/>
    <w:rsid w:val="00F55117"/>
    <w:rsid w:val="00F55C3E"/>
    <w:rsid w:val="00F57FA2"/>
    <w:rsid w:val="00F61141"/>
    <w:rsid w:val="00F6149F"/>
    <w:rsid w:val="00F636BB"/>
    <w:rsid w:val="00F64AE3"/>
    <w:rsid w:val="00F6513D"/>
    <w:rsid w:val="00F67F73"/>
    <w:rsid w:val="00F73414"/>
    <w:rsid w:val="00F76238"/>
    <w:rsid w:val="00F815FA"/>
    <w:rsid w:val="00F8367C"/>
    <w:rsid w:val="00F97332"/>
    <w:rsid w:val="00F97444"/>
    <w:rsid w:val="00FA0A8F"/>
    <w:rsid w:val="00FA457B"/>
    <w:rsid w:val="00FA4908"/>
    <w:rsid w:val="00FA5A43"/>
    <w:rsid w:val="00FA5F69"/>
    <w:rsid w:val="00FA695F"/>
    <w:rsid w:val="00FA770E"/>
    <w:rsid w:val="00FB78D6"/>
    <w:rsid w:val="00FC17B2"/>
    <w:rsid w:val="00FC3267"/>
    <w:rsid w:val="00FC38E1"/>
    <w:rsid w:val="00FC541D"/>
    <w:rsid w:val="00FC6E3F"/>
    <w:rsid w:val="00FD0C51"/>
    <w:rsid w:val="00FD24B3"/>
    <w:rsid w:val="00FD38E5"/>
    <w:rsid w:val="00FD6748"/>
    <w:rsid w:val="00FD7DC4"/>
    <w:rsid w:val="00FF3CAF"/>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890E"/>
  <w15:chartTrackingRefBased/>
  <w15:docId w15:val="{9C9566FE-7975-496C-A72A-C828587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FF"/>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9813F5"/>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9813F5"/>
    <w:rPr>
      <w:rFonts w:ascii="Arial" w:hAnsi="Arial"/>
      <w:b/>
      <w:bCs/>
      <w:color w:val="000000"/>
      <w:szCs w:val="20"/>
    </w:rPr>
  </w:style>
  <w:style w:type="paragraph" w:customStyle="1" w:styleId="QuestionInfo">
    <w:name w:val="Question_Info"/>
    <w:next w:val="Question"/>
    <w:link w:val="QuestionInfoCar"/>
    <w:qFormat/>
    <w:rsid w:val="009813F5"/>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9813F5"/>
    <w:rPr>
      <w:rFonts w:ascii="Arial" w:hAnsi="Arial"/>
      <w:szCs w:val="18"/>
    </w:rPr>
  </w:style>
  <w:style w:type="paragraph" w:customStyle="1" w:styleId="Siouinon">
    <w:name w:val="Si oui/non"/>
    <w:link w:val="SiouinonCar"/>
    <w:qFormat/>
    <w:rsid w:val="00F375C1"/>
    <w:pPr>
      <w:spacing w:before="120"/>
      <w:ind w:left="851" w:right="170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F375C1"/>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E87C3D"/>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9813F5"/>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customStyle="1" w:styleId="CaseACocher">
    <w:name w:val="Case_A_Cocher"/>
    <w:basedOn w:val="Normal"/>
    <w:rsid w:val="00A9413A"/>
    <w:pPr>
      <w:numPr>
        <w:ilvl w:val="2"/>
        <w:numId w:val="4"/>
      </w:numPr>
    </w:pPr>
  </w:style>
  <w:style w:type="paragraph" w:styleId="Rvision">
    <w:name w:val="Revision"/>
    <w:hidden/>
    <w:uiPriority w:val="99"/>
    <w:semiHidden/>
    <w:rsid w:val="005F51E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changements/ges/registre/tableaux.htm" TargetMode="External"/><Relationship Id="rId2" Type="http://schemas.openxmlformats.org/officeDocument/2006/relationships/customXml" Target="../customXml/item2.xml"/><Relationship Id="rId16" Type="http://schemas.openxmlformats.org/officeDocument/2006/relationships/hyperlink" Target="https://www.environnement.gouv.qc.ca/autorisations/autorisations-ministeriel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sol/terrains/guide-interven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84AE80E41F4C29A7E3C00E4854FA68"/>
        <w:category>
          <w:name w:val="Général"/>
          <w:gallery w:val="placeholder"/>
        </w:category>
        <w:types>
          <w:type w:val="bbPlcHdr"/>
        </w:types>
        <w:behaviors>
          <w:behavior w:val="content"/>
        </w:behaviors>
        <w:guid w:val="{87E272CE-42B8-4411-99F8-20FB911E042D}"/>
      </w:docPartPr>
      <w:docPartBody>
        <w:p w:rsidR="00985C4A" w:rsidRDefault="007D73FB">
          <w:pPr>
            <w:pStyle w:val="B284AE80E41F4C29A7E3C00E4854FA6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6539FDA42444671A520EB499813EBC1"/>
        <w:category>
          <w:name w:val="Général"/>
          <w:gallery w:val="placeholder"/>
        </w:category>
        <w:types>
          <w:type w:val="bbPlcHdr"/>
        </w:types>
        <w:behaviors>
          <w:behavior w:val="content"/>
        </w:behaviors>
        <w:guid w:val="{E51EA084-21C8-472E-B13A-78E68ABDB94B}"/>
      </w:docPartPr>
      <w:docPartBody>
        <w:p w:rsidR="00985C4A" w:rsidRDefault="007D73FB" w:rsidP="007D73FB">
          <w:pPr>
            <w:pStyle w:val="D6539FDA42444671A520EB499813EBC1"/>
          </w:pPr>
          <w:r w:rsidRPr="00A728C8">
            <w:rPr>
              <w:rStyle w:val="Textedelespacerserv"/>
              <w:i/>
              <w:iCs/>
            </w:rPr>
            <w:t>Saisissez les informations</w:t>
          </w:r>
          <w:r>
            <w:rPr>
              <w:rStyle w:val="Textedelespacerserv"/>
              <w:i/>
              <w:iCs/>
            </w:rPr>
            <w:t>.</w:t>
          </w:r>
        </w:p>
      </w:docPartBody>
    </w:docPart>
    <w:docPart>
      <w:docPartPr>
        <w:name w:val="A53EB9945C3A40069BAB039B051FF780"/>
        <w:category>
          <w:name w:val="Général"/>
          <w:gallery w:val="placeholder"/>
        </w:category>
        <w:types>
          <w:type w:val="bbPlcHdr"/>
        </w:types>
        <w:behaviors>
          <w:behavior w:val="content"/>
        </w:behaviors>
        <w:guid w:val="{48BC603A-A207-41E3-8CF0-A01947832F51}"/>
      </w:docPartPr>
      <w:docPartBody>
        <w:p w:rsidR="00985C4A" w:rsidRDefault="007D73FB" w:rsidP="007D73FB">
          <w:pPr>
            <w:pStyle w:val="A53EB9945C3A40069BAB039B051FF780"/>
          </w:pPr>
          <w:r>
            <w:rPr>
              <w:rStyle w:val="Textedelespacerserv"/>
            </w:rPr>
            <w:t>..</w:t>
          </w:r>
          <w:r w:rsidRPr="00AA60DE">
            <w:rPr>
              <w:rStyle w:val="Textedelespacerserv"/>
            </w:rPr>
            <w:t>.</w:t>
          </w:r>
        </w:p>
      </w:docPartBody>
    </w:docPart>
    <w:docPart>
      <w:docPartPr>
        <w:name w:val="D041CD29CA504A5E9034E27FD54A458E"/>
        <w:category>
          <w:name w:val="Général"/>
          <w:gallery w:val="placeholder"/>
        </w:category>
        <w:types>
          <w:type w:val="bbPlcHdr"/>
        </w:types>
        <w:behaviors>
          <w:behavior w:val="content"/>
        </w:behaviors>
        <w:guid w:val="{810309D1-CEDB-410D-901C-3507D1C255FF}"/>
      </w:docPartPr>
      <w:docPartBody>
        <w:p w:rsidR="00985C4A" w:rsidRDefault="007D73FB" w:rsidP="007D73FB">
          <w:pPr>
            <w:pStyle w:val="D041CD29CA504A5E9034E27FD54A458E"/>
          </w:pPr>
          <w:r>
            <w:rPr>
              <w:rStyle w:val="Textedelespacerserv"/>
            </w:rPr>
            <w:t>..</w:t>
          </w:r>
          <w:r w:rsidRPr="00AA60DE">
            <w:rPr>
              <w:rStyle w:val="Textedelespacerserv"/>
            </w:rPr>
            <w:t>.</w:t>
          </w:r>
        </w:p>
      </w:docPartBody>
    </w:docPart>
    <w:docPart>
      <w:docPartPr>
        <w:name w:val="AD3F7E20F88641AD9485E4E2DDB2369E"/>
        <w:category>
          <w:name w:val="Général"/>
          <w:gallery w:val="placeholder"/>
        </w:category>
        <w:types>
          <w:type w:val="bbPlcHdr"/>
        </w:types>
        <w:behaviors>
          <w:behavior w:val="content"/>
        </w:behaviors>
        <w:guid w:val="{CDF02BD9-A815-4FF9-9D76-34D67C0FB9C3}"/>
      </w:docPartPr>
      <w:docPartBody>
        <w:p w:rsidR="00985C4A" w:rsidRDefault="007D73FB" w:rsidP="007D73FB">
          <w:pPr>
            <w:pStyle w:val="AD3F7E20F88641AD9485E4E2DDB2369E"/>
          </w:pPr>
          <w:r>
            <w:rPr>
              <w:rStyle w:val="Textedelespacerserv"/>
            </w:rPr>
            <w:t>..</w:t>
          </w:r>
          <w:r w:rsidRPr="00AA60DE">
            <w:rPr>
              <w:rStyle w:val="Textedelespacerserv"/>
            </w:rPr>
            <w:t>.</w:t>
          </w:r>
        </w:p>
      </w:docPartBody>
    </w:docPart>
    <w:docPart>
      <w:docPartPr>
        <w:name w:val="6EDE896875CF48F4A009DCD527A347C5"/>
        <w:category>
          <w:name w:val="Général"/>
          <w:gallery w:val="placeholder"/>
        </w:category>
        <w:types>
          <w:type w:val="bbPlcHdr"/>
        </w:types>
        <w:behaviors>
          <w:behavior w:val="content"/>
        </w:behaviors>
        <w:guid w:val="{DE9EEA82-52C1-4C5C-8B11-981086F0C9F4}"/>
      </w:docPartPr>
      <w:docPartBody>
        <w:p w:rsidR="00985C4A" w:rsidRDefault="007D73FB" w:rsidP="007D73FB">
          <w:pPr>
            <w:pStyle w:val="6EDE896875CF48F4A009DCD527A347C5"/>
          </w:pPr>
          <w:r>
            <w:rPr>
              <w:rStyle w:val="Textedelespacerserv"/>
            </w:rPr>
            <w:t>..</w:t>
          </w:r>
          <w:r w:rsidRPr="00AA60DE">
            <w:rPr>
              <w:rStyle w:val="Textedelespacerserv"/>
            </w:rPr>
            <w:t>.</w:t>
          </w:r>
        </w:p>
      </w:docPartBody>
    </w:docPart>
    <w:docPart>
      <w:docPartPr>
        <w:name w:val="C99AA5512C7E4495A488432F060C52EE"/>
        <w:category>
          <w:name w:val="Général"/>
          <w:gallery w:val="placeholder"/>
        </w:category>
        <w:types>
          <w:type w:val="bbPlcHdr"/>
        </w:types>
        <w:behaviors>
          <w:behavior w:val="content"/>
        </w:behaviors>
        <w:guid w:val="{078AE238-706C-49B3-BD73-36302B9EAB1F}"/>
      </w:docPartPr>
      <w:docPartBody>
        <w:p w:rsidR="00985C4A" w:rsidRDefault="007D73FB" w:rsidP="007D73FB">
          <w:pPr>
            <w:pStyle w:val="C99AA5512C7E4495A488432F060C52EE"/>
          </w:pPr>
          <w:r>
            <w:rPr>
              <w:rStyle w:val="Textedelespacerserv"/>
            </w:rPr>
            <w:t>..</w:t>
          </w:r>
          <w:r w:rsidRPr="00AA60DE">
            <w:rPr>
              <w:rStyle w:val="Textedelespacerserv"/>
            </w:rPr>
            <w:t>.</w:t>
          </w:r>
        </w:p>
      </w:docPartBody>
    </w:docPart>
    <w:docPart>
      <w:docPartPr>
        <w:name w:val="FC0787FE5B084C38AD16476B3756C45B"/>
        <w:category>
          <w:name w:val="Général"/>
          <w:gallery w:val="placeholder"/>
        </w:category>
        <w:types>
          <w:type w:val="bbPlcHdr"/>
        </w:types>
        <w:behaviors>
          <w:behavior w:val="content"/>
        </w:behaviors>
        <w:guid w:val="{760131E8-7255-4EC0-AC8A-A5590EB8A304}"/>
      </w:docPartPr>
      <w:docPartBody>
        <w:p w:rsidR="00985C4A" w:rsidRDefault="007D73FB" w:rsidP="007D73FB">
          <w:pPr>
            <w:pStyle w:val="FC0787FE5B084C38AD16476B3756C45B"/>
          </w:pPr>
          <w:r>
            <w:rPr>
              <w:rStyle w:val="Textedelespacerserv"/>
            </w:rPr>
            <w:t>..</w:t>
          </w:r>
          <w:r w:rsidRPr="00AA60DE">
            <w:rPr>
              <w:rStyle w:val="Textedelespacerserv"/>
            </w:rPr>
            <w:t>.</w:t>
          </w:r>
        </w:p>
      </w:docPartBody>
    </w:docPart>
    <w:docPart>
      <w:docPartPr>
        <w:name w:val="73119C58FFAC49E5B71B3F02CC7B1195"/>
        <w:category>
          <w:name w:val="Général"/>
          <w:gallery w:val="placeholder"/>
        </w:category>
        <w:types>
          <w:type w:val="bbPlcHdr"/>
        </w:types>
        <w:behaviors>
          <w:behavior w:val="content"/>
        </w:behaviors>
        <w:guid w:val="{11C97B8F-E089-4E94-9DF3-133C16A37C97}"/>
      </w:docPartPr>
      <w:docPartBody>
        <w:p w:rsidR="00985C4A" w:rsidRDefault="007D73FB" w:rsidP="007D73FB">
          <w:pPr>
            <w:pStyle w:val="73119C58FFAC49E5B71B3F02CC7B1195"/>
          </w:pPr>
          <w:r>
            <w:rPr>
              <w:rStyle w:val="Textedelespacerserv"/>
            </w:rPr>
            <w:t>..</w:t>
          </w:r>
          <w:r w:rsidRPr="00AA60DE">
            <w:rPr>
              <w:rStyle w:val="Textedelespacerserv"/>
            </w:rPr>
            <w:t>.</w:t>
          </w:r>
        </w:p>
      </w:docPartBody>
    </w:docPart>
    <w:docPart>
      <w:docPartPr>
        <w:name w:val="6DA193506D6D45FB8BAAB03D96C2242E"/>
        <w:category>
          <w:name w:val="Général"/>
          <w:gallery w:val="placeholder"/>
        </w:category>
        <w:types>
          <w:type w:val="bbPlcHdr"/>
        </w:types>
        <w:behaviors>
          <w:behavior w:val="content"/>
        </w:behaviors>
        <w:guid w:val="{B0D5750F-9668-4AFF-A166-7DFD39513DD2}"/>
      </w:docPartPr>
      <w:docPartBody>
        <w:p w:rsidR="00985C4A" w:rsidRDefault="007D73FB" w:rsidP="007D73FB">
          <w:pPr>
            <w:pStyle w:val="6DA193506D6D45FB8BAAB03D96C2242E"/>
          </w:pPr>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609985FB3D24D50A95C5971C227AA6D"/>
        <w:category>
          <w:name w:val="Général"/>
          <w:gallery w:val="placeholder"/>
        </w:category>
        <w:types>
          <w:type w:val="bbPlcHdr"/>
        </w:types>
        <w:behaviors>
          <w:behavior w:val="content"/>
        </w:behaviors>
        <w:guid w:val="{E5A8546B-35FD-4846-A2D3-A1DEA37DE177}"/>
      </w:docPartPr>
      <w:docPartBody>
        <w:p w:rsidR="00985C4A" w:rsidRDefault="007D73FB" w:rsidP="007D73FB">
          <w:pPr>
            <w:pStyle w:val="5609985FB3D24D50A95C5971C227AA6D"/>
          </w:pPr>
          <w:r w:rsidRPr="009303E9">
            <w:rPr>
              <w:rStyle w:val="Textedelespacerserv"/>
              <w:i/>
              <w:iCs/>
            </w:rPr>
            <w:t>Cliquez sur le + pour ajouter des lignes</w:t>
          </w:r>
          <w:r w:rsidRPr="00AA60DE">
            <w:rPr>
              <w:rStyle w:val="Textedelespacerserv"/>
            </w:rPr>
            <w:t>.</w:t>
          </w:r>
        </w:p>
      </w:docPartBody>
    </w:docPart>
    <w:docPart>
      <w:docPartPr>
        <w:name w:val="5830D27633FF447A9AB91568EEB40CD5"/>
        <w:category>
          <w:name w:val="Général"/>
          <w:gallery w:val="placeholder"/>
        </w:category>
        <w:types>
          <w:type w:val="bbPlcHdr"/>
        </w:types>
        <w:behaviors>
          <w:behavior w:val="content"/>
        </w:behaviors>
        <w:guid w:val="{D1EE449D-1AD7-449C-88C0-3EE1CF5B5683}"/>
      </w:docPartPr>
      <w:docPartBody>
        <w:p w:rsidR="00985C4A" w:rsidRDefault="007D73FB" w:rsidP="007D73FB">
          <w:pPr>
            <w:pStyle w:val="5830D27633FF447A9AB91568EEB40CD5"/>
          </w:pPr>
          <w:r>
            <w:rPr>
              <w:rStyle w:val="Textedelespacerserv"/>
            </w:rPr>
            <w:t>..</w:t>
          </w:r>
          <w:r w:rsidRPr="00AA60DE">
            <w:rPr>
              <w:rStyle w:val="Textedelespacerserv"/>
            </w:rPr>
            <w:t>.</w:t>
          </w:r>
        </w:p>
      </w:docPartBody>
    </w:docPart>
    <w:docPart>
      <w:docPartPr>
        <w:name w:val="EE1B97EEC6754A9485CC4A5CA19336D3"/>
        <w:category>
          <w:name w:val="Général"/>
          <w:gallery w:val="placeholder"/>
        </w:category>
        <w:types>
          <w:type w:val="bbPlcHdr"/>
        </w:types>
        <w:behaviors>
          <w:behavior w:val="content"/>
        </w:behaviors>
        <w:guid w:val="{59C91099-9C65-4AC4-B4F5-93AB91208071}"/>
      </w:docPartPr>
      <w:docPartBody>
        <w:p w:rsidR="00985C4A" w:rsidRDefault="007D73FB" w:rsidP="007D73FB">
          <w:pPr>
            <w:pStyle w:val="EE1B97EEC6754A9485CC4A5CA19336D3"/>
          </w:pPr>
          <w:r>
            <w:rPr>
              <w:rStyle w:val="Textedelespacerserv"/>
            </w:rPr>
            <w:t>..</w:t>
          </w:r>
          <w:r w:rsidRPr="00AA60DE">
            <w:rPr>
              <w:rStyle w:val="Textedelespacerserv"/>
            </w:rPr>
            <w:t>.</w:t>
          </w:r>
        </w:p>
      </w:docPartBody>
    </w:docPart>
    <w:docPart>
      <w:docPartPr>
        <w:name w:val="C297463848074786A93093895C2ED40C"/>
        <w:category>
          <w:name w:val="Général"/>
          <w:gallery w:val="placeholder"/>
        </w:category>
        <w:types>
          <w:type w:val="bbPlcHdr"/>
        </w:types>
        <w:behaviors>
          <w:behavior w:val="content"/>
        </w:behaviors>
        <w:guid w:val="{B9C43698-073E-4F0D-9893-E47BC0EB0DE6}"/>
      </w:docPartPr>
      <w:docPartBody>
        <w:p w:rsidR="00985C4A" w:rsidRDefault="007D73FB" w:rsidP="007D73FB">
          <w:pPr>
            <w:pStyle w:val="C297463848074786A93093895C2ED40C"/>
          </w:pPr>
          <w:r>
            <w:rPr>
              <w:rStyle w:val="Textedelespacerserv"/>
            </w:rPr>
            <w:t>..</w:t>
          </w:r>
          <w:r w:rsidRPr="00AA60DE">
            <w:rPr>
              <w:rStyle w:val="Textedelespacerserv"/>
            </w:rPr>
            <w:t>.</w:t>
          </w:r>
        </w:p>
      </w:docPartBody>
    </w:docPart>
    <w:docPart>
      <w:docPartPr>
        <w:name w:val="DAA85ACF0F0847619FCAB00DB1C562F4"/>
        <w:category>
          <w:name w:val="Général"/>
          <w:gallery w:val="placeholder"/>
        </w:category>
        <w:types>
          <w:type w:val="bbPlcHdr"/>
        </w:types>
        <w:behaviors>
          <w:behavior w:val="content"/>
        </w:behaviors>
        <w:guid w:val="{A2BCC924-3BE7-448A-96E4-6BCFA6E83158}"/>
      </w:docPartPr>
      <w:docPartBody>
        <w:p w:rsidR="00985C4A" w:rsidRDefault="007D73FB" w:rsidP="007D73FB">
          <w:pPr>
            <w:pStyle w:val="DAA85ACF0F0847619FCAB00DB1C562F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3B189E5994F4E069FE95E19507E77B2"/>
        <w:category>
          <w:name w:val="Général"/>
          <w:gallery w:val="placeholder"/>
        </w:category>
        <w:types>
          <w:type w:val="bbPlcHdr"/>
        </w:types>
        <w:behaviors>
          <w:behavior w:val="content"/>
        </w:behaviors>
        <w:guid w:val="{23FAF3D8-9B62-4C49-A73C-9A17D13B4D56}"/>
      </w:docPartPr>
      <w:docPartBody>
        <w:p w:rsidR="00985C4A" w:rsidRDefault="007D73FB" w:rsidP="007D73FB">
          <w:pPr>
            <w:pStyle w:val="C3B189E5994F4E069FE95E19507E77B2"/>
          </w:pPr>
          <w:r>
            <w:rPr>
              <w:rStyle w:val="Textedelespacerserv"/>
              <w:i/>
              <w:iCs/>
            </w:rPr>
            <w:t>Si vous préférez joindre un document, indiquez-en le nom.</w:t>
          </w:r>
        </w:p>
      </w:docPartBody>
    </w:docPart>
    <w:docPart>
      <w:docPartPr>
        <w:name w:val="6C3613A7930B4A2FABBAE4B04C86C03D"/>
        <w:category>
          <w:name w:val="Général"/>
          <w:gallery w:val="placeholder"/>
        </w:category>
        <w:types>
          <w:type w:val="bbPlcHdr"/>
        </w:types>
        <w:behaviors>
          <w:behavior w:val="content"/>
        </w:behaviors>
        <w:guid w:val="{4C1906BC-49F6-412F-8B65-F8E5C2DEC413}"/>
      </w:docPartPr>
      <w:docPartBody>
        <w:p w:rsidR="00985C4A" w:rsidRDefault="007D73FB" w:rsidP="007D73FB">
          <w:pPr>
            <w:pStyle w:val="6C3613A7930B4A2FABBAE4B04C86C03D"/>
          </w:pPr>
          <w:r>
            <w:rPr>
              <w:rStyle w:val="Textedelespacerserv"/>
              <w:i/>
              <w:iCs/>
            </w:rPr>
            <w:t>Précisez la section.</w:t>
          </w:r>
        </w:p>
      </w:docPartBody>
    </w:docPart>
    <w:docPart>
      <w:docPartPr>
        <w:name w:val="5591636868C54A7D821AEF03C5157A75"/>
        <w:category>
          <w:name w:val="Général"/>
          <w:gallery w:val="placeholder"/>
        </w:category>
        <w:types>
          <w:type w:val="bbPlcHdr"/>
        </w:types>
        <w:behaviors>
          <w:behavior w:val="content"/>
        </w:behaviors>
        <w:guid w:val="{DC16CC99-FBB4-4B8C-8714-015E4824DC38}"/>
      </w:docPartPr>
      <w:docPartBody>
        <w:p w:rsidR="00985C4A" w:rsidRDefault="007D73FB" w:rsidP="007D73FB">
          <w:pPr>
            <w:pStyle w:val="5591636868C54A7D821AEF03C5157A75"/>
          </w:pPr>
          <w:r w:rsidRPr="00A728C8">
            <w:rPr>
              <w:rStyle w:val="Textedelespacerserv"/>
              <w:i/>
              <w:iCs/>
            </w:rPr>
            <w:t>Saisissez les informations</w:t>
          </w:r>
          <w:r>
            <w:rPr>
              <w:rStyle w:val="Textedelespacerserv"/>
              <w:i/>
              <w:iCs/>
            </w:rPr>
            <w:t>.</w:t>
          </w:r>
        </w:p>
      </w:docPartBody>
    </w:docPart>
    <w:docPart>
      <w:docPartPr>
        <w:name w:val="52B687553C314AC5B3FC8C5F035DA117"/>
        <w:category>
          <w:name w:val="Général"/>
          <w:gallery w:val="placeholder"/>
        </w:category>
        <w:types>
          <w:type w:val="bbPlcHdr"/>
        </w:types>
        <w:behaviors>
          <w:behavior w:val="content"/>
        </w:behaviors>
        <w:guid w:val="{9303F047-D36C-4F9E-8342-FB5834EF1386}"/>
      </w:docPartPr>
      <w:docPartBody>
        <w:p w:rsidR="00985C4A" w:rsidRDefault="007D73FB" w:rsidP="007D73FB">
          <w:pPr>
            <w:pStyle w:val="52B687553C314AC5B3FC8C5F035DA117"/>
          </w:pPr>
          <w:r>
            <w:rPr>
              <w:rStyle w:val="Textedelespacerserv"/>
            </w:rPr>
            <w:t>..</w:t>
          </w:r>
          <w:r w:rsidRPr="00AA60DE">
            <w:rPr>
              <w:rStyle w:val="Textedelespacerserv"/>
            </w:rPr>
            <w:t>.</w:t>
          </w:r>
        </w:p>
      </w:docPartBody>
    </w:docPart>
    <w:docPart>
      <w:docPartPr>
        <w:name w:val="B1301D29D266479ABB3929CA9A5548A9"/>
        <w:category>
          <w:name w:val="Général"/>
          <w:gallery w:val="placeholder"/>
        </w:category>
        <w:types>
          <w:type w:val="bbPlcHdr"/>
        </w:types>
        <w:behaviors>
          <w:behavior w:val="content"/>
        </w:behaviors>
        <w:guid w:val="{8D4BD82B-7A13-49C7-A77A-7172923F1AD4}"/>
      </w:docPartPr>
      <w:docPartBody>
        <w:p w:rsidR="00985C4A" w:rsidRDefault="007D73FB" w:rsidP="007D73FB">
          <w:pPr>
            <w:pStyle w:val="B1301D29D266479ABB3929CA9A5548A9"/>
          </w:pPr>
          <w:r>
            <w:rPr>
              <w:rStyle w:val="Textedelespacerserv"/>
            </w:rPr>
            <w:t>..</w:t>
          </w:r>
          <w:r w:rsidRPr="00AA60DE">
            <w:rPr>
              <w:rStyle w:val="Textedelespacerserv"/>
            </w:rPr>
            <w:t>.</w:t>
          </w:r>
        </w:p>
      </w:docPartBody>
    </w:docPart>
    <w:docPart>
      <w:docPartPr>
        <w:name w:val="4764D40F968D4918B1671AFCF1C0DD48"/>
        <w:category>
          <w:name w:val="Général"/>
          <w:gallery w:val="placeholder"/>
        </w:category>
        <w:types>
          <w:type w:val="bbPlcHdr"/>
        </w:types>
        <w:behaviors>
          <w:behavior w:val="content"/>
        </w:behaviors>
        <w:guid w:val="{EBCCDB5F-86FB-472A-A034-223E73FEDFF4}"/>
      </w:docPartPr>
      <w:docPartBody>
        <w:p w:rsidR="00985C4A" w:rsidRDefault="007D73FB" w:rsidP="007D73FB">
          <w:pPr>
            <w:pStyle w:val="4764D40F968D4918B1671AFCF1C0DD48"/>
          </w:pPr>
          <w:r>
            <w:rPr>
              <w:rStyle w:val="Textedelespacerserv"/>
            </w:rPr>
            <w:t>..</w:t>
          </w:r>
          <w:r w:rsidRPr="00AA60DE">
            <w:rPr>
              <w:rStyle w:val="Textedelespacerserv"/>
            </w:rPr>
            <w:t>.</w:t>
          </w:r>
        </w:p>
      </w:docPartBody>
    </w:docPart>
    <w:docPart>
      <w:docPartPr>
        <w:name w:val="979F136724A749368B54BE598FA04385"/>
        <w:category>
          <w:name w:val="Général"/>
          <w:gallery w:val="placeholder"/>
        </w:category>
        <w:types>
          <w:type w:val="bbPlcHdr"/>
        </w:types>
        <w:behaviors>
          <w:behavior w:val="content"/>
        </w:behaviors>
        <w:guid w:val="{E375F573-4A0C-4AC8-A20F-5B844E8DEC26}"/>
      </w:docPartPr>
      <w:docPartBody>
        <w:p w:rsidR="00985C4A" w:rsidRDefault="007D73FB" w:rsidP="007D73FB">
          <w:pPr>
            <w:pStyle w:val="979F136724A749368B54BE598FA04385"/>
          </w:pPr>
          <w:r>
            <w:rPr>
              <w:rStyle w:val="Textedelespacerserv"/>
            </w:rPr>
            <w:t>..</w:t>
          </w:r>
          <w:r w:rsidRPr="00AA60DE">
            <w:rPr>
              <w:rStyle w:val="Textedelespacerserv"/>
            </w:rPr>
            <w:t>.</w:t>
          </w:r>
        </w:p>
      </w:docPartBody>
    </w:docPart>
    <w:docPart>
      <w:docPartPr>
        <w:name w:val="384D1FB801E44EF29FDFF9693AB67BA7"/>
        <w:category>
          <w:name w:val="Général"/>
          <w:gallery w:val="placeholder"/>
        </w:category>
        <w:types>
          <w:type w:val="bbPlcHdr"/>
        </w:types>
        <w:behaviors>
          <w:behavior w:val="content"/>
        </w:behaviors>
        <w:guid w:val="{7CA28516-EDF8-4D97-A092-80F40FE2C9C2}"/>
      </w:docPartPr>
      <w:docPartBody>
        <w:p w:rsidR="00985C4A" w:rsidRDefault="007D73FB" w:rsidP="007D73FB">
          <w:pPr>
            <w:pStyle w:val="384D1FB801E44EF29FDFF9693AB67BA7"/>
          </w:pPr>
          <w:r>
            <w:rPr>
              <w:rStyle w:val="Textedelespacerserv"/>
            </w:rPr>
            <w:t>..</w:t>
          </w:r>
          <w:r w:rsidRPr="00AA60DE">
            <w:rPr>
              <w:rStyle w:val="Textedelespacerserv"/>
            </w:rPr>
            <w:t>.</w:t>
          </w:r>
        </w:p>
      </w:docPartBody>
    </w:docPart>
    <w:docPart>
      <w:docPartPr>
        <w:name w:val="7676C000A3EA45B696C164382D6799DA"/>
        <w:category>
          <w:name w:val="Général"/>
          <w:gallery w:val="placeholder"/>
        </w:category>
        <w:types>
          <w:type w:val="bbPlcHdr"/>
        </w:types>
        <w:behaviors>
          <w:behavior w:val="content"/>
        </w:behaviors>
        <w:guid w:val="{57C0EB0C-76AE-4F48-9CBC-6780204D92B5}"/>
      </w:docPartPr>
      <w:docPartBody>
        <w:p w:rsidR="00985C4A" w:rsidRDefault="007D73FB" w:rsidP="007D73FB">
          <w:pPr>
            <w:pStyle w:val="7676C000A3EA45B696C164382D6799DA"/>
          </w:pPr>
          <w:r>
            <w:rPr>
              <w:rStyle w:val="Textedelespacerserv"/>
            </w:rPr>
            <w:t>..</w:t>
          </w:r>
          <w:r w:rsidRPr="00AA60DE">
            <w:rPr>
              <w:rStyle w:val="Textedelespacerserv"/>
            </w:rPr>
            <w:t>.</w:t>
          </w:r>
        </w:p>
      </w:docPartBody>
    </w:docPart>
    <w:docPart>
      <w:docPartPr>
        <w:name w:val="5386BE5C369849EEBA774C3D119BB18D"/>
        <w:category>
          <w:name w:val="Général"/>
          <w:gallery w:val="placeholder"/>
        </w:category>
        <w:types>
          <w:type w:val="bbPlcHdr"/>
        </w:types>
        <w:behaviors>
          <w:behavior w:val="content"/>
        </w:behaviors>
        <w:guid w:val="{EDA74AA7-6DB7-4B0A-816E-72283FB82ED3}"/>
      </w:docPartPr>
      <w:docPartBody>
        <w:p w:rsidR="00985C4A" w:rsidRDefault="007D73FB" w:rsidP="007D73FB">
          <w:pPr>
            <w:pStyle w:val="5386BE5C369849EEBA774C3D119BB18D"/>
          </w:pPr>
          <w:r>
            <w:rPr>
              <w:rStyle w:val="Textedelespacerserv"/>
            </w:rPr>
            <w:t>..</w:t>
          </w:r>
          <w:r w:rsidRPr="00AA60DE">
            <w:rPr>
              <w:rStyle w:val="Textedelespacerserv"/>
            </w:rPr>
            <w:t>.</w:t>
          </w:r>
        </w:p>
      </w:docPartBody>
    </w:docPart>
    <w:docPart>
      <w:docPartPr>
        <w:name w:val="85AB1A6B13D748F8BDA10F477EAF6EF6"/>
        <w:category>
          <w:name w:val="Général"/>
          <w:gallery w:val="placeholder"/>
        </w:category>
        <w:types>
          <w:type w:val="bbPlcHdr"/>
        </w:types>
        <w:behaviors>
          <w:behavior w:val="content"/>
        </w:behaviors>
        <w:guid w:val="{702B9E23-8EDB-4342-980F-AD99EAC6CC06}"/>
      </w:docPartPr>
      <w:docPartBody>
        <w:p w:rsidR="00985C4A" w:rsidRDefault="007D73FB" w:rsidP="007D73FB">
          <w:pPr>
            <w:pStyle w:val="85AB1A6B13D748F8BDA10F477EAF6EF6"/>
          </w:pPr>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566664DA4FE4F59A5C93577556B89D1"/>
        <w:category>
          <w:name w:val="Général"/>
          <w:gallery w:val="placeholder"/>
        </w:category>
        <w:types>
          <w:type w:val="bbPlcHdr"/>
        </w:types>
        <w:behaviors>
          <w:behavior w:val="content"/>
        </w:behaviors>
        <w:guid w:val="{C1AC34E1-BEE2-4E64-8C3D-01AB5828256A}"/>
      </w:docPartPr>
      <w:docPartBody>
        <w:p w:rsidR="00985C4A" w:rsidRDefault="007D73FB" w:rsidP="007D73FB">
          <w:pPr>
            <w:pStyle w:val="8566664DA4FE4F59A5C93577556B89D1"/>
          </w:pPr>
          <w:r w:rsidRPr="009303E9">
            <w:rPr>
              <w:rStyle w:val="Textedelespacerserv"/>
              <w:i/>
              <w:iCs/>
            </w:rPr>
            <w:t>Cliquez sur le + pour ajouter des lignes</w:t>
          </w:r>
          <w:r w:rsidRPr="00AA60DE">
            <w:rPr>
              <w:rStyle w:val="Textedelespacerserv"/>
            </w:rPr>
            <w:t>.</w:t>
          </w:r>
        </w:p>
      </w:docPartBody>
    </w:docPart>
    <w:docPart>
      <w:docPartPr>
        <w:name w:val="2F64BB349CA149BDBD78823BCF21D28A"/>
        <w:category>
          <w:name w:val="Général"/>
          <w:gallery w:val="placeholder"/>
        </w:category>
        <w:types>
          <w:type w:val="bbPlcHdr"/>
        </w:types>
        <w:behaviors>
          <w:behavior w:val="content"/>
        </w:behaviors>
        <w:guid w:val="{95A25392-A2AD-4905-89DC-E5E1A415F308}"/>
      </w:docPartPr>
      <w:docPartBody>
        <w:p w:rsidR="00985C4A" w:rsidRDefault="007D73FB" w:rsidP="007D73FB">
          <w:pPr>
            <w:pStyle w:val="2F64BB349CA149BDBD78823BCF21D28A"/>
          </w:pPr>
          <w:r>
            <w:rPr>
              <w:rStyle w:val="Textedelespacerserv"/>
            </w:rPr>
            <w:t>..</w:t>
          </w:r>
          <w:r w:rsidRPr="00AA60DE">
            <w:rPr>
              <w:rStyle w:val="Textedelespacerserv"/>
            </w:rPr>
            <w:t>.</w:t>
          </w:r>
        </w:p>
      </w:docPartBody>
    </w:docPart>
    <w:docPart>
      <w:docPartPr>
        <w:name w:val="8D31D542050E47D196B5B9A68B611C82"/>
        <w:category>
          <w:name w:val="Général"/>
          <w:gallery w:val="placeholder"/>
        </w:category>
        <w:types>
          <w:type w:val="bbPlcHdr"/>
        </w:types>
        <w:behaviors>
          <w:behavior w:val="content"/>
        </w:behaviors>
        <w:guid w:val="{EBA30765-00D4-4462-B1CA-458273F2EC5F}"/>
      </w:docPartPr>
      <w:docPartBody>
        <w:p w:rsidR="00985C4A" w:rsidRDefault="007D73FB" w:rsidP="007D73FB">
          <w:pPr>
            <w:pStyle w:val="8D31D542050E47D196B5B9A68B611C82"/>
          </w:pPr>
          <w:r>
            <w:rPr>
              <w:rStyle w:val="Textedelespacerserv"/>
            </w:rPr>
            <w:t>..</w:t>
          </w:r>
          <w:r w:rsidRPr="00AA60DE">
            <w:rPr>
              <w:rStyle w:val="Textedelespacerserv"/>
            </w:rPr>
            <w:t>.</w:t>
          </w:r>
        </w:p>
      </w:docPartBody>
    </w:docPart>
    <w:docPart>
      <w:docPartPr>
        <w:name w:val="5F27594BC11B4B5E978CF34C4F3DFCBA"/>
        <w:category>
          <w:name w:val="Général"/>
          <w:gallery w:val="placeholder"/>
        </w:category>
        <w:types>
          <w:type w:val="bbPlcHdr"/>
        </w:types>
        <w:behaviors>
          <w:behavior w:val="content"/>
        </w:behaviors>
        <w:guid w:val="{BED11522-3787-4714-B8A3-8E2833220F7F}"/>
      </w:docPartPr>
      <w:docPartBody>
        <w:p w:rsidR="00985C4A" w:rsidRDefault="007D73FB" w:rsidP="007D73FB">
          <w:pPr>
            <w:pStyle w:val="5F27594BC11B4B5E978CF34C4F3DFCBA"/>
          </w:pPr>
          <w:r>
            <w:rPr>
              <w:rStyle w:val="Textedelespacerserv"/>
            </w:rPr>
            <w:t>..</w:t>
          </w:r>
          <w:r w:rsidRPr="00AA60DE">
            <w:rPr>
              <w:rStyle w:val="Textedelespacerserv"/>
            </w:rPr>
            <w:t>.</w:t>
          </w:r>
        </w:p>
      </w:docPartBody>
    </w:docPart>
    <w:docPart>
      <w:docPartPr>
        <w:name w:val="27909BA8AEC04C3DA1B5FA15481A4621"/>
        <w:category>
          <w:name w:val="Général"/>
          <w:gallery w:val="placeholder"/>
        </w:category>
        <w:types>
          <w:type w:val="bbPlcHdr"/>
        </w:types>
        <w:behaviors>
          <w:behavior w:val="content"/>
        </w:behaviors>
        <w:guid w:val="{4183477D-AAFE-40B0-9585-7EEB909BEBCB}"/>
      </w:docPartPr>
      <w:docPartBody>
        <w:p w:rsidR="00985C4A" w:rsidRDefault="007D73FB" w:rsidP="007D73FB">
          <w:pPr>
            <w:pStyle w:val="27909BA8AEC04C3DA1B5FA15481A462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787FEE0B6D47BEB9E6F2D74FED772A"/>
        <w:category>
          <w:name w:val="Général"/>
          <w:gallery w:val="placeholder"/>
        </w:category>
        <w:types>
          <w:type w:val="bbPlcHdr"/>
        </w:types>
        <w:behaviors>
          <w:behavior w:val="content"/>
        </w:behaviors>
        <w:guid w:val="{DDFF7E3A-AD2E-4A96-935C-1C98025E96C7}"/>
      </w:docPartPr>
      <w:docPartBody>
        <w:p w:rsidR="00985C4A" w:rsidRDefault="007D73FB" w:rsidP="007D73FB">
          <w:pPr>
            <w:pStyle w:val="35787FEE0B6D47BEB9E6F2D74FED772A"/>
          </w:pPr>
          <w:r>
            <w:rPr>
              <w:rStyle w:val="Textedelespacerserv"/>
              <w:i/>
              <w:iCs/>
            </w:rPr>
            <w:t>Si vous préférez joindre un document, indiquez-en le nom.</w:t>
          </w:r>
        </w:p>
      </w:docPartBody>
    </w:docPart>
    <w:docPart>
      <w:docPartPr>
        <w:name w:val="C58477F567584D07BCB5740D03F0F931"/>
        <w:category>
          <w:name w:val="Général"/>
          <w:gallery w:val="placeholder"/>
        </w:category>
        <w:types>
          <w:type w:val="bbPlcHdr"/>
        </w:types>
        <w:behaviors>
          <w:behavior w:val="content"/>
        </w:behaviors>
        <w:guid w:val="{CB4C2481-833C-45E7-8B0B-574F8D69118E}"/>
      </w:docPartPr>
      <w:docPartBody>
        <w:p w:rsidR="00985C4A" w:rsidRDefault="007D73FB" w:rsidP="007D73FB">
          <w:pPr>
            <w:pStyle w:val="C58477F567584D07BCB5740D03F0F931"/>
          </w:pPr>
          <w:r>
            <w:rPr>
              <w:rStyle w:val="Textedelespacerserv"/>
              <w:i/>
              <w:iCs/>
            </w:rPr>
            <w:t>Précisez la section.</w:t>
          </w:r>
        </w:p>
      </w:docPartBody>
    </w:docPart>
    <w:docPart>
      <w:docPartPr>
        <w:name w:val="C7B47C2E332B4E35A908CDB122DF2A2C"/>
        <w:category>
          <w:name w:val="Général"/>
          <w:gallery w:val="placeholder"/>
        </w:category>
        <w:types>
          <w:type w:val="bbPlcHdr"/>
        </w:types>
        <w:behaviors>
          <w:behavior w:val="content"/>
        </w:behaviors>
        <w:guid w:val="{64A65CF0-9A3E-4F33-9F94-1E15296674F5}"/>
      </w:docPartPr>
      <w:docPartBody>
        <w:p w:rsidR="00985C4A" w:rsidRDefault="007D73FB" w:rsidP="007D73FB">
          <w:pPr>
            <w:pStyle w:val="C7B47C2E332B4E35A908CDB122DF2A2C"/>
          </w:pPr>
          <w:r w:rsidRPr="00A728C8">
            <w:rPr>
              <w:rStyle w:val="Textedelespacerserv"/>
              <w:i/>
              <w:iCs/>
            </w:rPr>
            <w:t>Saisissez les informations</w:t>
          </w:r>
          <w:r>
            <w:rPr>
              <w:rStyle w:val="Textedelespacerserv"/>
              <w:i/>
              <w:iCs/>
            </w:rPr>
            <w:t>.</w:t>
          </w:r>
        </w:p>
      </w:docPartBody>
    </w:docPart>
    <w:docPart>
      <w:docPartPr>
        <w:name w:val="9245ECB184BD48BAB17A6F844628D673"/>
        <w:category>
          <w:name w:val="Général"/>
          <w:gallery w:val="placeholder"/>
        </w:category>
        <w:types>
          <w:type w:val="bbPlcHdr"/>
        </w:types>
        <w:behaviors>
          <w:behavior w:val="content"/>
        </w:behaviors>
        <w:guid w:val="{FA7361D8-BA64-4F12-B130-A514EFA0D137}"/>
      </w:docPartPr>
      <w:docPartBody>
        <w:p w:rsidR="00985C4A" w:rsidRDefault="007D73FB" w:rsidP="007D73FB">
          <w:pPr>
            <w:pStyle w:val="9245ECB184BD48BAB17A6F844628D673"/>
          </w:pPr>
          <w:r>
            <w:rPr>
              <w:rStyle w:val="Textedelespacerserv"/>
            </w:rPr>
            <w:t>..</w:t>
          </w:r>
          <w:r w:rsidRPr="00AA60DE">
            <w:rPr>
              <w:rStyle w:val="Textedelespacerserv"/>
            </w:rPr>
            <w:t>.</w:t>
          </w:r>
        </w:p>
      </w:docPartBody>
    </w:docPart>
    <w:docPart>
      <w:docPartPr>
        <w:name w:val="2315032E5AC74D1CB5EB433D99CE1583"/>
        <w:category>
          <w:name w:val="Général"/>
          <w:gallery w:val="placeholder"/>
        </w:category>
        <w:types>
          <w:type w:val="bbPlcHdr"/>
        </w:types>
        <w:behaviors>
          <w:behavior w:val="content"/>
        </w:behaviors>
        <w:guid w:val="{32A88125-762F-44B8-99E0-8A83F77F9F00}"/>
      </w:docPartPr>
      <w:docPartBody>
        <w:p w:rsidR="00985C4A" w:rsidRDefault="007D73FB" w:rsidP="007D73FB">
          <w:pPr>
            <w:pStyle w:val="2315032E5AC74D1CB5EB433D99CE1583"/>
          </w:pPr>
          <w:r>
            <w:rPr>
              <w:rStyle w:val="Textedelespacerserv"/>
            </w:rPr>
            <w:t>..</w:t>
          </w:r>
          <w:r w:rsidRPr="00AA60DE">
            <w:rPr>
              <w:rStyle w:val="Textedelespacerserv"/>
            </w:rPr>
            <w:t>.</w:t>
          </w:r>
        </w:p>
      </w:docPartBody>
    </w:docPart>
    <w:docPart>
      <w:docPartPr>
        <w:name w:val="F8F8C14DC8724132B22895A79E6BC4FD"/>
        <w:category>
          <w:name w:val="Général"/>
          <w:gallery w:val="placeholder"/>
        </w:category>
        <w:types>
          <w:type w:val="bbPlcHdr"/>
        </w:types>
        <w:behaviors>
          <w:behavior w:val="content"/>
        </w:behaviors>
        <w:guid w:val="{1B0798E1-7046-410A-A9DA-3BE3EE3EAD5B}"/>
      </w:docPartPr>
      <w:docPartBody>
        <w:p w:rsidR="00985C4A" w:rsidRDefault="007D73FB" w:rsidP="007D73FB">
          <w:pPr>
            <w:pStyle w:val="F8F8C14DC8724132B22895A79E6BC4FD"/>
          </w:pPr>
          <w:r>
            <w:rPr>
              <w:rStyle w:val="Textedelespacerserv"/>
            </w:rPr>
            <w:t>..</w:t>
          </w:r>
          <w:r w:rsidRPr="00AA60DE">
            <w:rPr>
              <w:rStyle w:val="Textedelespacerserv"/>
            </w:rPr>
            <w:t>.</w:t>
          </w:r>
        </w:p>
      </w:docPartBody>
    </w:docPart>
    <w:docPart>
      <w:docPartPr>
        <w:name w:val="5DDEF04FF68A4BA59588C54C2ADF41F5"/>
        <w:category>
          <w:name w:val="Général"/>
          <w:gallery w:val="placeholder"/>
        </w:category>
        <w:types>
          <w:type w:val="bbPlcHdr"/>
        </w:types>
        <w:behaviors>
          <w:behavior w:val="content"/>
        </w:behaviors>
        <w:guid w:val="{3C5B49B7-17CA-41DD-A28F-478033CFF0A3}"/>
      </w:docPartPr>
      <w:docPartBody>
        <w:p w:rsidR="00985C4A" w:rsidRDefault="007D73FB" w:rsidP="007D73FB">
          <w:pPr>
            <w:pStyle w:val="5DDEF04FF68A4BA59588C54C2ADF41F5"/>
          </w:pPr>
          <w:r>
            <w:rPr>
              <w:rStyle w:val="Textedelespacerserv"/>
            </w:rPr>
            <w:t>..</w:t>
          </w:r>
          <w:r w:rsidRPr="00AA60DE">
            <w:rPr>
              <w:rStyle w:val="Textedelespacerserv"/>
            </w:rPr>
            <w:t>.</w:t>
          </w:r>
        </w:p>
      </w:docPartBody>
    </w:docPart>
    <w:docPart>
      <w:docPartPr>
        <w:name w:val="482E6A99FE414C9DBDEDE318D89A3519"/>
        <w:category>
          <w:name w:val="Général"/>
          <w:gallery w:val="placeholder"/>
        </w:category>
        <w:types>
          <w:type w:val="bbPlcHdr"/>
        </w:types>
        <w:behaviors>
          <w:behavior w:val="content"/>
        </w:behaviors>
        <w:guid w:val="{1D5CA4D9-3D96-4EE0-AAB8-5B0CF81ABA81}"/>
      </w:docPartPr>
      <w:docPartBody>
        <w:p w:rsidR="00985C4A" w:rsidRDefault="007D73FB" w:rsidP="007D73FB">
          <w:pPr>
            <w:pStyle w:val="482E6A99FE414C9DBDEDE318D89A3519"/>
          </w:pPr>
          <w:r>
            <w:rPr>
              <w:rStyle w:val="Textedelespacerserv"/>
            </w:rPr>
            <w:t>..</w:t>
          </w:r>
          <w:r w:rsidRPr="00AA60DE">
            <w:rPr>
              <w:rStyle w:val="Textedelespacerserv"/>
            </w:rPr>
            <w:t>.</w:t>
          </w:r>
        </w:p>
      </w:docPartBody>
    </w:docPart>
    <w:docPart>
      <w:docPartPr>
        <w:name w:val="BE40698E7D774C7BBE9C740D8CA69A6D"/>
        <w:category>
          <w:name w:val="Général"/>
          <w:gallery w:val="placeholder"/>
        </w:category>
        <w:types>
          <w:type w:val="bbPlcHdr"/>
        </w:types>
        <w:behaviors>
          <w:behavior w:val="content"/>
        </w:behaviors>
        <w:guid w:val="{069FC538-BC6A-4EDF-B6AC-BF8BAB7360AE}"/>
      </w:docPartPr>
      <w:docPartBody>
        <w:p w:rsidR="00985C4A" w:rsidRDefault="007D73FB" w:rsidP="007D73FB">
          <w:pPr>
            <w:pStyle w:val="BE40698E7D774C7BBE9C740D8CA69A6D"/>
          </w:pPr>
          <w:r>
            <w:rPr>
              <w:rStyle w:val="Textedelespacerserv"/>
            </w:rPr>
            <w:t>..</w:t>
          </w:r>
          <w:r w:rsidRPr="00AA60DE">
            <w:rPr>
              <w:rStyle w:val="Textedelespacerserv"/>
            </w:rPr>
            <w:t>.</w:t>
          </w:r>
        </w:p>
      </w:docPartBody>
    </w:docPart>
    <w:docPart>
      <w:docPartPr>
        <w:name w:val="36EDB146DCA8492EBBCDFBA1459C2D34"/>
        <w:category>
          <w:name w:val="Général"/>
          <w:gallery w:val="placeholder"/>
        </w:category>
        <w:types>
          <w:type w:val="bbPlcHdr"/>
        </w:types>
        <w:behaviors>
          <w:behavior w:val="content"/>
        </w:behaviors>
        <w:guid w:val="{CE4FA171-8C75-4700-8A29-1B983642406E}"/>
      </w:docPartPr>
      <w:docPartBody>
        <w:p w:rsidR="00985C4A" w:rsidRDefault="007D73FB" w:rsidP="007D73FB">
          <w:pPr>
            <w:pStyle w:val="36EDB146DCA8492EBBCDFBA1459C2D34"/>
          </w:pPr>
          <w:r>
            <w:rPr>
              <w:rStyle w:val="Textedelespacerserv"/>
            </w:rPr>
            <w:t>..</w:t>
          </w:r>
          <w:r w:rsidRPr="00AA60DE">
            <w:rPr>
              <w:rStyle w:val="Textedelespacerserv"/>
            </w:rPr>
            <w:t>.</w:t>
          </w:r>
        </w:p>
      </w:docPartBody>
    </w:docPart>
    <w:docPart>
      <w:docPartPr>
        <w:name w:val="11DB6EAF7B534B379459512E703C60E5"/>
        <w:category>
          <w:name w:val="Général"/>
          <w:gallery w:val="placeholder"/>
        </w:category>
        <w:types>
          <w:type w:val="bbPlcHdr"/>
        </w:types>
        <w:behaviors>
          <w:behavior w:val="content"/>
        </w:behaviors>
        <w:guid w:val="{C38A64A8-CEF2-40BE-A2B8-75EF94ACCEC5}"/>
      </w:docPartPr>
      <w:docPartBody>
        <w:p w:rsidR="00985C4A" w:rsidRDefault="007D73FB" w:rsidP="007D73FB">
          <w:pPr>
            <w:pStyle w:val="11DB6EAF7B534B379459512E703C60E5"/>
          </w:pPr>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1B019F54614AF09F4B4E010E8D10C1"/>
        <w:category>
          <w:name w:val="Général"/>
          <w:gallery w:val="placeholder"/>
        </w:category>
        <w:types>
          <w:type w:val="bbPlcHdr"/>
        </w:types>
        <w:behaviors>
          <w:behavior w:val="content"/>
        </w:behaviors>
        <w:guid w:val="{55446934-AF55-486A-BAEB-B34F4C52675E}"/>
      </w:docPartPr>
      <w:docPartBody>
        <w:p w:rsidR="00985C4A" w:rsidRDefault="007D73FB" w:rsidP="007D73FB">
          <w:pPr>
            <w:pStyle w:val="151B019F54614AF09F4B4E010E8D10C1"/>
          </w:pPr>
          <w:r w:rsidRPr="009303E9">
            <w:rPr>
              <w:rStyle w:val="Textedelespacerserv"/>
              <w:i/>
              <w:iCs/>
            </w:rPr>
            <w:t>Cliquez sur le + pour ajouter des lignes</w:t>
          </w:r>
          <w:r w:rsidRPr="00AA60DE">
            <w:rPr>
              <w:rStyle w:val="Textedelespacerserv"/>
            </w:rPr>
            <w:t>.</w:t>
          </w:r>
        </w:p>
      </w:docPartBody>
    </w:docPart>
    <w:docPart>
      <w:docPartPr>
        <w:name w:val="ACE47ACBE48C406187AAC409E9EBBD97"/>
        <w:category>
          <w:name w:val="Général"/>
          <w:gallery w:val="placeholder"/>
        </w:category>
        <w:types>
          <w:type w:val="bbPlcHdr"/>
        </w:types>
        <w:behaviors>
          <w:behavior w:val="content"/>
        </w:behaviors>
        <w:guid w:val="{B4C23ED3-938C-4B50-B482-FAB5CF719B06}"/>
      </w:docPartPr>
      <w:docPartBody>
        <w:p w:rsidR="00985C4A" w:rsidRDefault="007D73FB" w:rsidP="007D73FB">
          <w:pPr>
            <w:pStyle w:val="ACE47ACBE48C406187AAC409E9EBBD97"/>
          </w:pPr>
          <w:r>
            <w:rPr>
              <w:rStyle w:val="Textedelespacerserv"/>
            </w:rPr>
            <w:t>..</w:t>
          </w:r>
          <w:r w:rsidRPr="00AA60DE">
            <w:rPr>
              <w:rStyle w:val="Textedelespacerserv"/>
            </w:rPr>
            <w:t>.</w:t>
          </w:r>
        </w:p>
      </w:docPartBody>
    </w:docPart>
    <w:docPart>
      <w:docPartPr>
        <w:name w:val="A048D509F89F43EEA18A6E8E79B082FA"/>
        <w:category>
          <w:name w:val="Général"/>
          <w:gallery w:val="placeholder"/>
        </w:category>
        <w:types>
          <w:type w:val="bbPlcHdr"/>
        </w:types>
        <w:behaviors>
          <w:behavior w:val="content"/>
        </w:behaviors>
        <w:guid w:val="{CCADFF63-AFE2-48B3-B3BE-175524ED5F10}"/>
      </w:docPartPr>
      <w:docPartBody>
        <w:p w:rsidR="00985C4A" w:rsidRDefault="007D73FB" w:rsidP="007D73FB">
          <w:pPr>
            <w:pStyle w:val="A048D509F89F43EEA18A6E8E79B082FA"/>
          </w:pPr>
          <w:r>
            <w:rPr>
              <w:rStyle w:val="Textedelespacerserv"/>
            </w:rPr>
            <w:t>..</w:t>
          </w:r>
          <w:r w:rsidRPr="00AA60DE">
            <w:rPr>
              <w:rStyle w:val="Textedelespacerserv"/>
            </w:rPr>
            <w:t>.</w:t>
          </w:r>
        </w:p>
      </w:docPartBody>
    </w:docPart>
    <w:docPart>
      <w:docPartPr>
        <w:name w:val="199F838CCE9C4DFDB51178835834900F"/>
        <w:category>
          <w:name w:val="Général"/>
          <w:gallery w:val="placeholder"/>
        </w:category>
        <w:types>
          <w:type w:val="bbPlcHdr"/>
        </w:types>
        <w:behaviors>
          <w:behavior w:val="content"/>
        </w:behaviors>
        <w:guid w:val="{75E147E9-510D-4928-B19C-578A0F38DFA7}"/>
      </w:docPartPr>
      <w:docPartBody>
        <w:p w:rsidR="00985C4A" w:rsidRDefault="007D73FB" w:rsidP="007D73FB">
          <w:pPr>
            <w:pStyle w:val="199F838CCE9C4DFDB51178835834900F"/>
          </w:pPr>
          <w:r>
            <w:rPr>
              <w:rStyle w:val="Textedelespacerserv"/>
            </w:rPr>
            <w:t>..</w:t>
          </w:r>
          <w:r w:rsidRPr="00AA60DE">
            <w:rPr>
              <w:rStyle w:val="Textedelespacerserv"/>
            </w:rPr>
            <w:t>.</w:t>
          </w:r>
        </w:p>
      </w:docPartBody>
    </w:docPart>
    <w:docPart>
      <w:docPartPr>
        <w:name w:val="B3E6B78AD7DC429A9C6A89D304B9C151"/>
        <w:category>
          <w:name w:val="Général"/>
          <w:gallery w:val="placeholder"/>
        </w:category>
        <w:types>
          <w:type w:val="bbPlcHdr"/>
        </w:types>
        <w:behaviors>
          <w:behavior w:val="content"/>
        </w:behaviors>
        <w:guid w:val="{79878493-F885-4539-9E8E-736A3B17EDF3}"/>
      </w:docPartPr>
      <w:docPartBody>
        <w:p w:rsidR="00985C4A" w:rsidRDefault="007D73FB" w:rsidP="007D73FB">
          <w:pPr>
            <w:pStyle w:val="B3E6B78AD7DC429A9C6A89D304B9C15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610CFE4E034B218957E48FA57F5526"/>
        <w:category>
          <w:name w:val="Général"/>
          <w:gallery w:val="placeholder"/>
        </w:category>
        <w:types>
          <w:type w:val="bbPlcHdr"/>
        </w:types>
        <w:behaviors>
          <w:behavior w:val="content"/>
        </w:behaviors>
        <w:guid w:val="{5B041A78-2BDE-4695-860D-DEBDF5D53231}"/>
      </w:docPartPr>
      <w:docPartBody>
        <w:p w:rsidR="00985C4A" w:rsidRDefault="007D73FB" w:rsidP="007D73FB">
          <w:pPr>
            <w:pStyle w:val="32610CFE4E034B218957E48FA57F5526"/>
          </w:pPr>
          <w:r>
            <w:rPr>
              <w:rStyle w:val="Textedelespacerserv"/>
              <w:i/>
              <w:iCs/>
            </w:rPr>
            <w:t>Si vous préférez joindre un document, indiquez-en le nom.</w:t>
          </w:r>
        </w:p>
      </w:docPartBody>
    </w:docPart>
    <w:docPart>
      <w:docPartPr>
        <w:name w:val="18CC6512A8EA49A9AE109312F7BAC03B"/>
        <w:category>
          <w:name w:val="Général"/>
          <w:gallery w:val="placeholder"/>
        </w:category>
        <w:types>
          <w:type w:val="bbPlcHdr"/>
        </w:types>
        <w:behaviors>
          <w:behavior w:val="content"/>
        </w:behaviors>
        <w:guid w:val="{5F09C3B0-7DDE-4C4A-A2F1-2F1CC83E0B03}"/>
      </w:docPartPr>
      <w:docPartBody>
        <w:p w:rsidR="00985C4A" w:rsidRDefault="007D73FB" w:rsidP="007D73FB">
          <w:pPr>
            <w:pStyle w:val="18CC6512A8EA49A9AE109312F7BAC03B"/>
          </w:pPr>
          <w:r>
            <w:rPr>
              <w:rStyle w:val="Textedelespacerserv"/>
              <w:i/>
              <w:iCs/>
            </w:rPr>
            <w:t>Précisez la section.</w:t>
          </w:r>
        </w:p>
      </w:docPartBody>
    </w:docPart>
    <w:docPart>
      <w:docPartPr>
        <w:name w:val="C81335286E574609862B29CE48F68274"/>
        <w:category>
          <w:name w:val="Général"/>
          <w:gallery w:val="placeholder"/>
        </w:category>
        <w:types>
          <w:type w:val="bbPlcHdr"/>
        </w:types>
        <w:behaviors>
          <w:behavior w:val="content"/>
        </w:behaviors>
        <w:guid w:val="{BF88B0F0-0EA6-4C6D-AA90-A9E56E489CCB}"/>
      </w:docPartPr>
      <w:docPartBody>
        <w:p w:rsidR="00985C4A" w:rsidRDefault="007D73FB" w:rsidP="007D73FB">
          <w:pPr>
            <w:pStyle w:val="C81335286E574609862B29CE48F68274"/>
          </w:pPr>
          <w:r w:rsidRPr="00A728C8">
            <w:rPr>
              <w:rStyle w:val="Textedelespacerserv"/>
              <w:i/>
              <w:iCs/>
            </w:rPr>
            <w:t>Saisissez les informations</w:t>
          </w:r>
          <w:r>
            <w:rPr>
              <w:rStyle w:val="Textedelespacerserv"/>
              <w:i/>
              <w:iCs/>
            </w:rPr>
            <w:t>.</w:t>
          </w:r>
        </w:p>
      </w:docPartBody>
    </w:docPart>
    <w:docPart>
      <w:docPartPr>
        <w:name w:val="A74C3AAC77F4408593671B0B9967F1C2"/>
        <w:category>
          <w:name w:val="Général"/>
          <w:gallery w:val="placeholder"/>
        </w:category>
        <w:types>
          <w:type w:val="bbPlcHdr"/>
        </w:types>
        <w:behaviors>
          <w:behavior w:val="content"/>
        </w:behaviors>
        <w:guid w:val="{CB00D3A1-8D90-4525-BF2A-E081CB36B8F6}"/>
      </w:docPartPr>
      <w:docPartBody>
        <w:p w:rsidR="00985C4A" w:rsidRDefault="007D73FB" w:rsidP="007D73FB">
          <w:pPr>
            <w:pStyle w:val="A74C3AAC77F4408593671B0B9967F1C2"/>
          </w:pPr>
          <w:r>
            <w:rPr>
              <w:rStyle w:val="Textedelespacerserv"/>
            </w:rPr>
            <w:t>..</w:t>
          </w:r>
          <w:r w:rsidRPr="00AA60DE">
            <w:rPr>
              <w:rStyle w:val="Textedelespacerserv"/>
            </w:rPr>
            <w:t>.</w:t>
          </w:r>
        </w:p>
      </w:docPartBody>
    </w:docPart>
    <w:docPart>
      <w:docPartPr>
        <w:name w:val="C9B5EB8DF7C3424C884E0220A12C788A"/>
        <w:category>
          <w:name w:val="Général"/>
          <w:gallery w:val="placeholder"/>
        </w:category>
        <w:types>
          <w:type w:val="bbPlcHdr"/>
        </w:types>
        <w:behaviors>
          <w:behavior w:val="content"/>
        </w:behaviors>
        <w:guid w:val="{38F94753-B51F-4025-983A-87BC7361EB3B}"/>
      </w:docPartPr>
      <w:docPartBody>
        <w:p w:rsidR="00985C4A" w:rsidRDefault="007D73FB" w:rsidP="007D73FB">
          <w:pPr>
            <w:pStyle w:val="C9B5EB8DF7C3424C884E0220A12C788A"/>
          </w:pPr>
          <w:r>
            <w:rPr>
              <w:rStyle w:val="Textedelespacerserv"/>
            </w:rPr>
            <w:t>..</w:t>
          </w:r>
          <w:r w:rsidRPr="00AA60DE">
            <w:rPr>
              <w:rStyle w:val="Textedelespacerserv"/>
            </w:rPr>
            <w:t>.</w:t>
          </w:r>
        </w:p>
      </w:docPartBody>
    </w:docPart>
    <w:docPart>
      <w:docPartPr>
        <w:name w:val="0AFB45C622F94E07940BF3D81A79E077"/>
        <w:category>
          <w:name w:val="Général"/>
          <w:gallery w:val="placeholder"/>
        </w:category>
        <w:types>
          <w:type w:val="bbPlcHdr"/>
        </w:types>
        <w:behaviors>
          <w:behavior w:val="content"/>
        </w:behaviors>
        <w:guid w:val="{743ABED7-2C8A-4A9A-A277-DFB4BB4E3A92}"/>
      </w:docPartPr>
      <w:docPartBody>
        <w:p w:rsidR="00985C4A" w:rsidRDefault="007D73FB" w:rsidP="007D73FB">
          <w:pPr>
            <w:pStyle w:val="0AFB45C622F94E07940BF3D81A79E077"/>
          </w:pPr>
          <w:r>
            <w:rPr>
              <w:rStyle w:val="Textedelespacerserv"/>
            </w:rPr>
            <w:t>..</w:t>
          </w:r>
          <w:r w:rsidRPr="00AA60DE">
            <w:rPr>
              <w:rStyle w:val="Textedelespacerserv"/>
            </w:rPr>
            <w:t>.</w:t>
          </w:r>
        </w:p>
      </w:docPartBody>
    </w:docPart>
    <w:docPart>
      <w:docPartPr>
        <w:name w:val="F2F5597E5AA740389506B13C39DDD0A1"/>
        <w:category>
          <w:name w:val="Général"/>
          <w:gallery w:val="placeholder"/>
        </w:category>
        <w:types>
          <w:type w:val="bbPlcHdr"/>
        </w:types>
        <w:behaviors>
          <w:behavior w:val="content"/>
        </w:behaviors>
        <w:guid w:val="{2BFE0090-A20C-439E-BE24-395CCCF0A709}"/>
      </w:docPartPr>
      <w:docPartBody>
        <w:p w:rsidR="00985C4A" w:rsidRDefault="007D73FB" w:rsidP="007D73FB">
          <w:pPr>
            <w:pStyle w:val="F2F5597E5AA740389506B13C39DDD0A1"/>
          </w:pPr>
          <w:r>
            <w:rPr>
              <w:rStyle w:val="Textedelespacerserv"/>
            </w:rPr>
            <w:t>..</w:t>
          </w:r>
          <w:r w:rsidRPr="00AA60DE">
            <w:rPr>
              <w:rStyle w:val="Textedelespacerserv"/>
            </w:rPr>
            <w:t>.</w:t>
          </w:r>
        </w:p>
      </w:docPartBody>
    </w:docPart>
    <w:docPart>
      <w:docPartPr>
        <w:name w:val="CB7BAC96E9D140279DC2C2601B0CEF36"/>
        <w:category>
          <w:name w:val="Général"/>
          <w:gallery w:val="placeholder"/>
        </w:category>
        <w:types>
          <w:type w:val="bbPlcHdr"/>
        </w:types>
        <w:behaviors>
          <w:behavior w:val="content"/>
        </w:behaviors>
        <w:guid w:val="{F1132517-952F-438A-AD3D-A7D192EA3614}"/>
      </w:docPartPr>
      <w:docPartBody>
        <w:p w:rsidR="00985C4A" w:rsidRDefault="007D73FB" w:rsidP="007D73FB">
          <w:pPr>
            <w:pStyle w:val="CB7BAC96E9D140279DC2C2601B0CEF36"/>
          </w:pPr>
          <w:r>
            <w:rPr>
              <w:rStyle w:val="Textedelespacerserv"/>
            </w:rPr>
            <w:t>..</w:t>
          </w:r>
          <w:r w:rsidRPr="00AA60DE">
            <w:rPr>
              <w:rStyle w:val="Textedelespacerserv"/>
            </w:rPr>
            <w:t>.</w:t>
          </w:r>
        </w:p>
      </w:docPartBody>
    </w:docPart>
    <w:docPart>
      <w:docPartPr>
        <w:name w:val="DF25CCD532BE46CBA81DCB7AED2135EC"/>
        <w:category>
          <w:name w:val="Général"/>
          <w:gallery w:val="placeholder"/>
        </w:category>
        <w:types>
          <w:type w:val="bbPlcHdr"/>
        </w:types>
        <w:behaviors>
          <w:behavior w:val="content"/>
        </w:behaviors>
        <w:guid w:val="{E2745A6C-F75A-445A-83FC-143CEEB1B5E9}"/>
      </w:docPartPr>
      <w:docPartBody>
        <w:p w:rsidR="00985C4A" w:rsidRDefault="007D73FB" w:rsidP="007D73FB">
          <w:pPr>
            <w:pStyle w:val="DF25CCD532BE46CBA81DCB7AED2135EC"/>
          </w:pPr>
          <w:r>
            <w:rPr>
              <w:rStyle w:val="Textedelespacerserv"/>
            </w:rPr>
            <w:t>..</w:t>
          </w:r>
          <w:r w:rsidRPr="00AA60DE">
            <w:rPr>
              <w:rStyle w:val="Textedelespacerserv"/>
            </w:rPr>
            <w:t>.</w:t>
          </w:r>
        </w:p>
      </w:docPartBody>
    </w:docPart>
    <w:docPart>
      <w:docPartPr>
        <w:name w:val="E95C5C1C99E2420A95C5DE3D656333B0"/>
        <w:category>
          <w:name w:val="Général"/>
          <w:gallery w:val="placeholder"/>
        </w:category>
        <w:types>
          <w:type w:val="bbPlcHdr"/>
        </w:types>
        <w:behaviors>
          <w:behavior w:val="content"/>
        </w:behaviors>
        <w:guid w:val="{AE6F3740-5384-4C3C-B15B-42E14475F809}"/>
      </w:docPartPr>
      <w:docPartBody>
        <w:p w:rsidR="00985C4A" w:rsidRDefault="007D73FB" w:rsidP="007D73FB">
          <w:pPr>
            <w:pStyle w:val="E95C5C1C99E2420A95C5DE3D656333B0"/>
          </w:pPr>
          <w:r>
            <w:rPr>
              <w:rStyle w:val="Textedelespacerserv"/>
            </w:rPr>
            <w:t>..</w:t>
          </w:r>
          <w:r w:rsidRPr="00AA60DE">
            <w:rPr>
              <w:rStyle w:val="Textedelespacerserv"/>
            </w:rPr>
            <w:t>.</w:t>
          </w:r>
        </w:p>
      </w:docPartBody>
    </w:docPart>
    <w:docPart>
      <w:docPartPr>
        <w:name w:val="8553C414B74E438D9343EE2840594CD0"/>
        <w:category>
          <w:name w:val="Général"/>
          <w:gallery w:val="placeholder"/>
        </w:category>
        <w:types>
          <w:type w:val="bbPlcHdr"/>
        </w:types>
        <w:behaviors>
          <w:behavior w:val="content"/>
        </w:behaviors>
        <w:guid w:val="{179D9CD5-F1A5-4C30-867A-A575693607CF}"/>
      </w:docPartPr>
      <w:docPartBody>
        <w:p w:rsidR="00985C4A" w:rsidRDefault="007D73FB" w:rsidP="007D73FB">
          <w:pPr>
            <w:pStyle w:val="8553C414B74E438D9343EE2840594CD0"/>
          </w:pPr>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22CC38FE07B4DB495441C8654F8C4F5"/>
        <w:category>
          <w:name w:val="Général"/>
          <w:gallery w:val="placeholder"/>
        </w:category>
        <w:types>
          <w:type w:val="bbPlcHdr"/>
        </w:types>
        <w:behaviors>
          <w:behavior w:val="content"/>
        </w:behaviors>
        <w:guid w:val="{7A9F8B06-D46D-4128-9BDC-B7DF63F75E57}"/>
      </w:docPartPr>
      <w:docPartBody>
        <w:p w:rsidR="00985C4A" w:rsidRDefault="007D73FB" w:rsidP="007D73FB">
          <w:pPr>
            <w:pStyle w:val="722CC38FE07B4DB495441C8654F8C4F5"/>
          </w:pPr>
          <w:r w:rsidRPr="009303E9">
            <w:rPr>
              <w:rStyle w:val="Textedelespacerserv"/>
              <w:i/>
              <w:iCs/>
            </w:rPr>
            <w:t>Cliquez sur le + pour ajouter des lignes</w:t>
          </w:r>
          <w:r w:rsidRPr="00AA60DE">
            <w:rPr>
              <w:rStyle w:val="Textedelespacerserv"/>
            </w:rPr>
            <w:t>.</w:t>
          </w:r>
        </w:p>
      </w:docPartBody>
    </w:docPart>
    <w:docPart>
      <w:docPartPr>
        <w:name w:val="691DE93CEE2147508C916DD7DECD5CB2"/>
        <w:category>
          <w:name w:val="Général"/>
          <w:gallery w:val="placeholder"/>
        </w:category>
        <w:types>
          <w:type w:val="bbPlcHdr"/>
        </w:types>
        <w:behaviors>
          <w:behavior w:val="content"/>
        </w:behaviors>
        <w:guid w:val="{8F0B8531-34AD-4719-9F3D-1B0585BA2A56}"/>
      </w:docPartPr>
      <w:docPartBody>
        <w:p w:rsidR="00985C4A" w:rsidRDefault="007D73FB" w:rsidP="007D73FB">
          <w:pPr>
            <w:pStyle w:val="691DE93CEE2147508C916DD7DECD5CB2"/>
          </w:pPr>
          <w:r>
            <w:rPr>
              <w:rStyle w:val="Textedelespacerserv"/>
            </w:rPr>
            <w:t>..</w:t>
          </w:r>
          <w:r w:rsidRPr="00AA60DE">
            <w:rPr>
              <w:rStyle w:val="Textedelespacerserv"/>
            </w:rPr>
            <w:t>.</w:t>
          </w:r>
        </w:p>
      </w:docPartBody>
    </w:docPart>
    <w:docPart>
      <w:docPartPr>
        <w:name w:val="A4A71DEDE9CD46F7A9501B1EF25A866A"/>
        <w:category>
          <w:name w:val="Général"/>
          <w:gallery w:val="placeholder"/>
        </w:category>
        <w:types>
          <w:type w:val="bbPlcHdr"/>
        </w:types>
        <w:behaviors>
          <w:behavior w:val="content"/>
        </w:behaviors>
        <w:guid w:val="{57FA9236-51C0-4D08-8CE1-87279489E550}"/>
      </w:docPartPr>
      <w:docPartBody>
        <w:p w:rsidR="00985C4A" w:rsidRDefault="007D73FB" w:rsidP="007D73FB">
          <w:pPr>
            <w:pStyle w:val="A4A71DEDE9CD46F7A9501B1EF25A866A"/>
          </w:pPr>
          <w:r>
            <w:rPr>
              <w:rStyle w:val="Textedelespacerserv"/>
            </w:rPr>
            <w:t>..</w:t>
          </w:r>
          <w:r w:rsidRPr="00AA60DE">
            <w:rPr>
              <w:rStyle w:val="Textedelespacerserv"/>
            </w:rPr>
            <w:t>.</w:t>
          </w:r>
        </w:p>
      </w:docPartBody>
    </w:docPart>
    <w:docPart>
      <w:docPartPr>
        <w:name w:val="A2FFAD1FD6A1415BA1FD0DD83EE64908"/>
        <w:category>
          <w:name w:val="Général"/>
          <w:gallery w:val="placeholder"/>
        </w:category>
        <w:types>
          <w:type w:val="bbPlcHdr"/>
        </w:types>
        <w:behaviors>
          <w:behavior w:val="content"/>
        </w:behaviors>
        <w:guid w:val="{4A1CAF12-99AA-4DEA-B416-C30B5EE0A725}"/>
      </w:docPartPr>
      <w:docPartBody>
        <w:p w:rsidR="00985C4A" w:rsidRDefault="007D73FB" w:rsidP="007D73FB">
          <w:pPr>
            <w:pStyle w:val="A2FFAD1FD6A1415BA1FD0DD83EE64908"/>
          </w:pPr>
          <w:r>
            <w:rPr>
              <w:rStyle w:val="Textedelespacerserv"/>
            </w:rPr>
            <w:t>..</w:t>
          </w:r>
          <w:r w:rsidRPr="00AA60DE">
            <w:rPr>
              <w:rStyle w:val="Textedelespacerserv"/>
            </w:rPr>
            <w:t>.</w:t>
          </w:r>
        </w:p>
      </w:docPartBody>
    </w:docPart>
    <w:docPart>
      <w:docPartPr>
        <w:name w:val="E2C01921939E46C7A115E4AED12030C2"/>
        <w:category>
          <w:name w:val="Général"/>
          <w:gallery w:val="placeholder"/>
        </w:category>
        <w:types>
          <w:type w:val="bbPlcHdr"/>
        </w:types>
        <w:behaviors>
          <w:behavior w:val="content"/>
        </w:behaviors>
        <w:guid w:val="{311B2920-B32E-4A52-B688-F77861106851}"/>
      </w:docPartPr>
      <w:docPartBody>
        <w:p w:rsidR="00985C4A" w:rsidRDefault="007D73FB" w:rsidP="007D73FB">
          <w:pPr>
            <w:pStyle w:val="E2C01921939E46C7A115E4AED12030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0DB91AC498A4C0895B0310BBFE334E8"/>
        <w:category>
          <w:name w:val="Général"/>
          <w:gallery w:val="placeholder"/>
        </w:category>
        <w:types>
          <w:type w:val="bbPlcHdr"/>
        </w:types>
        <w:behaviors>
          <w:behavior w:val="content"/>
        </w:behaviors>
        <w:guid w:val="{2EB5470E-59E7-4DAE-B2FD-DDD6606B1D9C}"/>
      </w:docPartPr>
      <w:docPartBody>
        <w:p w:rsidR="00985C4A" w:rsidRDefault="007D73FB" w:rsidP="007D73FB">
          <w:pPr>
            <w:pStyle w:val="20DB91AC498A4C0895B0310BBFE334E8"/>
          </w:pPr>
          <w:r>
            <w:rPr>
              <w:rStyle w:val="Textedelespacerserv"/>
              <w:i/>
              <w:iCs/>
            </w:rPr>
            <w:t>Si vous préférez joindre un document, indiquez-en le nom.</w:t>
          </w:r>
        </w:p>
      </w:docPartBody>
    </w:docPart>
    <w:docPart>
      <w:docPartPr>
        <w:name w:val="6FA1BDAD42AA47529A6E5DE2BC89617C"/>
        <w:category>
          <w:name w:val="Général"/>
          <w:gallery w:val="placeholder"/>
        </w:category>
        <w:types>
          <w:type w:val="bbPlcHdr"/>
        </w:types>
        <w:behaviors>
          <w:behavior w:val="content"/>
        </w:behaviors>
        <w:guid w:val="{3C84F357-01FA-4006-8648-88C3EFC6FCAB}"/>
      </w:docPartPr>
      <w:docPartBody>
        <w:p w:rsidR="00985C4A" w:rsidRDefault="007D73FB" w:rsidP="007D73FB">
          <w:pPr>
            <w:pStyle w:val="6FA1BDAD42AA47529A6E5DE2BC89617C"/>
          </w:pPr>
          <w:r>
            <w:rPr>
              <w:rStyle w:val="Textedelespacerserv"/>
              <w:i/>
              <w:iCs/>
            </w:rPr>
            <w:t>Précisez la section.</w:t>
          </w:r>
        </w:p>
      </w:docPartBody>
    </w:docPart>
    <w:docPart>
      <w:docPartPr>
        <w:name w:val="CB759984EB2B4A67A541068C47B97983"/>
        <w:category>
          <w:name w:val="Général"/>
          <w:gallery w:val="placeholder"/>
        </w:category>
        <w:types>
          <w:type w:val="bbPlcHdr"/>
        </w:types>
        <w:behaviors>
          <w:behavior w:val="content"/>
        </w:behaviors>
        <w:guid w:val="{9DE1EF33-9AF1-4D2E-BAA4-0D5E28071052}"/>
      </w:docPartPr>
      <w:docPartBody>
        <w:p w:rsidR="00985C4A" w:rsidRDefault="007D73FB" w:rsidP="007D73FB">
          <w:pPr>
            <w:pStyle w:val="CB759984EB2B4A67A541068C47B97983"/>
          </w:pPr>
          <w:r w:rsidRPr="00A728C8">
            <w:rPr>
              <w:rStyle w:val="Textedelespacerserv"/>
              <w:i/>
              <w:iCs/>
            </w:rPr>
            <w:t>Saisissez les informations</w:t>
          </w:r>
          <w:r>
            <w:rPr>
              <w:rStyle w:val="Textedelespacerserv"/>
              <w:i/>
              <w:iCs/>
            </w:rPr>
            <w:t>.</w:t>
          </w:r>
        </w:p>
      </w:docPartBody>
    </w:docPart>
    <w:docPart>
      <w:docPartPr>
        <w:name w:val="00DDB6B1F35C4103BE5AB2F2298E2EA1"/>
        <w:category>
          <w:name w:val="Général"/>
          <w:gallery w:val="placeholder"/>
        </w:category>
        <w:types>
          <w:type w:val="bbPlcHdr"/>
        </w:types>
        <w:behaviors>
          <w:behavior w:val="content"/>
        </w:behaviors>
        <w:guid w:val="{49D4BAB1-B14E-4DBA-895B-8B3D46A8A0E7}"/>
      </w:docPartPr>
      <w:docPartBody>
        <w:p w:rsidR="00985C4A" w:rsidRDefault="007D73FB" w:rsidP="007D73FB">
          <w:pPr>
            <w:pStyle w:val="00DDB6B1F35C4103BE5AB2F2298E2EA1"/>
          </w:pPr>
          <w:r>
            <w:rPr>
              <w:rStyle w:val="Textedelespacerserv"/>
            </w:rPr>
            <w:t>..</w:t>
          </w:r>
          <w:r w:rsidRPr="00AA60DE">
            <w:rPr>
              <w:rStyle w:val="Textedelespacerserv"/>
            </w:rPr>
            <w:t>.</w:t>
          </w:r>
        </w:p>
      </w:docPartBody>
    </w:docPart>
    <w:docPart>
      <w:docPartPr>
        <w:name w:val="3E931C2D623E486FAEA5AFD134C93530"/>
        <w:category>
          <w:name w:val="Général"/>
          <w:gallery w:val="placeholder"/>
        </w:category>
        <w:types>
          <w:type w:val="bbPlcHdr"/>
        </w:types>
        <w:behaviors>
          <w:behavior w:val="content"/>
        </w:behaviors>
        <w:guid w:val="{3035FD49-FFEB-4579-8D4A-FD2D715B987F}"/>
      </w:docPartPr>
      <w:docPartBody>
        <w:p w:rsidR="00985C4A" w:rsidRDefault="007D73FB" w:rsidP="007D73FB">
          <w:pPr>
            <w:pStyle w:val="3E931C2D623E486FAEA5AFD134C93530"/>
          </w:pPr>
          <w:r>
            <w:rPr>
              <w:rStyle w:val="Textedelespacerserv"/>
            </w:rPr>
            <w:t>..</w:t>
          </w:r>
          <w:r w:rsidRPr="00AA60DE">
            <w:rPr>
              <w:rStyle w:val="Textedelespacerserv"/>
            </w:rPr>
            <w:t>.</w:t>
          </w:r>
        </w:p>
      </w:docPartBody>
    </w:docPart>
    <w:docPart>
      <w:docPartPr>
        <w:name w:val="EDC399A2286F431D9EBB3631E25C3F51"/>
        <w:category>
          <w:name w:val="Général"/>
          <w:gallery w:val="placeholder"/>
        </w:category>
        <w:types>
          <w:type w:val="bbPlcHdr"/>
        </w:types>
        <w:behaviors>
          <w:behavior w:val="content"/>
        </w:behaviors>
        <w:guid w:val="{A4F4B98E-D474-4DD8-9010-E401A0F71724}"/>
      </w:docPartPr>
      <w:docPartBody>
        <w:p w:rsidR="00985C4A" w:rsidRDefault="007D73FB" w:rsidP="007D73FB">
          <w:pPr>
            <w:pStyle w:val="EDC399A2286F431D9EBB3631E25C3F51"/>
          </w:pPr>
          <w:r>
            <w:rPr>
              <w:rStyle w:val="Textedelespacerserv"/>
            </w:rPr>
            <w:t>..</w:t>
          </w:r>
          <w:r w:rsidRPr="00AA60DE">
            <w:rPr>
              <w:rStyle w:val="Textedelespacerserv"/>
            </w:rPr>
            <w:t>.</w:t>
          </w:r>
        </w:p>
      </w:docPartBody>
    </w:docPart>
    <w:docPart>
      <w:docPartPr>
        <w:name w:val="26A2DA8F58D94C2D872F7C8E771A4344"/>
        <w:category>
          <w:name w:val="Général"/>
          <w:gallery w:val="placeholder"/>
        </w:category>
        <w:types>
          <w:type w:val="bbPlcHdr"/>
        </w:types>
        <w:behaviors>
          <w:behavior w:val="content"/>
        </w:behaviors>
        <w:guid w:val="{E98C5E74-2E78-45FA-95D3-ABCD23AF1120}"/>
      </w:docPartPr>
      <w:docPartBody>
        <w:p w:rsidR="00985C4A" w:rsidRDefault="007D73FB" w:rsidP="007D73FB">
          <w:pPr>
            <w:pStyle w:val="26A2DA8F58D94C2D872F7C8E771A4344"/>
          </w:pPr>
          <w:r>
            <w:rPr>
              <w:rStyle w:val="Textedelespacerserv"/>
            </w:rPr>
            <w:t>..</w:t>
          </w:r>
          <w:r w:rsidRPr="00AA60DE">
            <w:rPr>
              <w:rStyle w:val="Textedelespacerserv"/>
            </w:rPr>
            <w:t>.</w:t>
          </w:r>
        </w:p>
      </w:docPartBody>
    </w:docPart>
    <w:docPart>
      <w:docPartPr>
        <w:name w:val="208FC23D6F464B4AB67FEB5F76E2A0D8"/>
        <w:category>
          <w:name w:val="Général"/>
          <w:gallery w:val="placeholder"/>
        </w:category>
        <w:types>
          <w:type w:val="bbPlcHdr"/>
        </w:types>
        <w:behaviors>
          <w:behavior w:val="content"/>
        </w:behaviors>
        <w:guid w:val="{E1894077-0A8B-4CAF-A2B6-4AFE81DA4981}"/>
      </w:docPartPr>
      <w:docPartBody>
        <w:p w:rsidR="00985C4A" w:rsidRDefault="007D73FB" w:rsidP="007D73FB">
          <w:pPr>
            <w:pStyle w:val="208FC23D6F464B4AB67FEB5F76E2A0D8"/>
          </w:pPr>
          <w:r>
            <w:rPr>
              <w:rStyle w:val="Textedelespacerserv"/>
            </w:rPr>
            <w:t>..</w:t>
          </w:r>
          <w:r w:rsidRPr="00AA60DE">
            <w:rPr>
              <w:rStyle w:val="Textedelespacerserv"/>
            </w:rPr>
            <w:t>.</w:t>
          </w:r>
        </w:p>
      </w:docPartBody>
    </w:docPart>
    <w:docPart>
      <w:docPartPr>
        <w:name w:val="738CD987C185484CB6EC67BAE0181ED1"/>
        <w:category>
          <w:name w:val="Général"/>
          <w:gallery w:val="placeholder"/>
        </w:category>
        <w:types>
          <w:type w:val="bbPlcHdr"/>
        </w:types>
        <w:behaviors>
          <w:behavior w:val="content"/>
        </w:behaviors>
        <w:guid w:val="{1AAA552D-83EE-4EA0-9524-5810CE11B5F1}"/>
      </w:docPartPr>
      <w:docPartBody>
        <w:p w:rsidR="00985C4A" w:rsidRDefault="007D73FB" w:rsidP="007D73FB">
          <w:pPr>
            <w:pStyle w:val="738CD987C185484CB6EC67BAE0181ED1"/>
          </w:pPr>
          <w:r>
            <w:rPr>
              <w:rStyle w:val="Textedelespacerserv"/>
            </w:rPr>
            <w:t>..</w:t>
          </w:r>
          <w:r w:rsidRPr="00AA60DE">
            <w:rPr>
              <w:rStyle w:val="Textedelespacerserv"/>
            </w:rPr>
            <w:t>.</w:t>
          </w:r>
        </w:p>
      </w:docPartBody>
    </w:docPart>
    <w:docPart>
      <w:docPartPr>
        <w:name w:val="BDF4C7B41E804A6A8E7867DEA3417FC7"/>
        <w:category>
          <w:name w:val="Général"/>
          <w:gallery w:val="placeholder"/>
        </w:category>
        <w:types>
          <w:type w:val="bbPlcHdr"/>
        </w:types>
        <w:behaviors>
          <w:behavior w:val="content"/>
        </w:behaviors>
        <w:guid w:val="{20EB6BEA-8296-4B78-8EF8-28A0FFBBB6F9}"/>
      </w:docPartPr>
      <w:docPartBody>
        <w:p w:rsidR="00985C4A" w:rsidRDefault="007D73FB" w:rsidP="007D73FB">
          <w:pPr>
            <w:pStyle w:val="BDF4C7B41E804A6A8E7867DEA3417FC7"/>
          </w:pPr>
          <w:r>
            <w:rPr>
              <w:rStyle w:val="Textedelespacerserv"/>
            </w:rPr>
            <w:t>..</w:t>
          </w:r>
          <w:r w:rsidRPr="00AA60DE">
            <w:rPr>
              <w:rStyle w:val="Textedelespacerserv"/>
            </w:rPr>
            <w:t>.</w:t>
          </w:r>
        </w:p>
      </w:docPartBody>
    </w:docPart>
    <w:docPart>
      <w:docPartPr>
        <w:name w:val="D5519AF98ED44746BDE0D83DB24FC4CD"/>
        <w:category>
          <w:name w:val="Général"/>
          <w:gallery w:val="placeholder"/>
        </w:category>
        <w:types>
          <w:type w:val="bbPlcHdr"/>
        </w:types>
        <w:behaviors>
          <w:behavior w:val="content"/>
        </w:behaviors>
        <w:guid w:val="{3C025FA0-39F9-4DAA-92B8-1976AF6E7B88}"/>
      </w:docPartPr>
      <w:docPartBody>
        <w:p w:rsidR="00985C4A" w:rsidRDefault="007D73FB" w:rsidP="007D73FB">
          <w:pPr>
            <w:pStyle w:val="D5519AF98ED44746BDE0D83DB24FC4CD"/>
          </w:pPr>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002371F5B944CDC95E0AF1F793A9118"/>
        <w:category>
          <w:name w:val="Général"/>
          <w:gallery w:val="placeholder"/>
        </w:category>
        <w:types>
          <w:type w:val="bbPlcHdr"/>
        </w:types>
        <w:behaviors>
          <w:behavior w:val="content"/>
        </w:behaviors>
        <w:guid w:val="{BB972E3A-3C52-48BC-9A15-21B5BC557DED}"/>
      </w:docPartPr>
      <w:docPartBody>
        <w:p w:rsidR="00985C4A" w:rsidRDefault="007D73FB" w:rsidP="007D73FB">
          <w:pPr>
            <w:pStyle w:val="B002371F5B944CDC95E0AF1F793A9118"/>
          </w:pPr>
          <w:r w:rsidRPr="009303E9">
            <w:rPr>
              <w:rStyle w:val="Textedelespacerserv"/>
              <w:i/>
              <w:iCs/>
            </w:rPr>
            <w:t>Cliquez sur le + pour ajouter des lignes</w:t>
          </w:r>
          <w:r w:rsidRPr="00AA60DE">
            <w:rPr>
              <w:rStyle w:val="Textedelespacerserv"/>
            </w:rPr>
            <w:t>.</w:t>
          </w:r>
        </w:p>
      </w:docPartBody>
    </w:docPart>
    <w:docPart>
      <w:docPartPr>
        <w:name w:val="38531924F1C44925A200D0818A0F21CB"/>
        <w:category>
          <w:name w:val="Général"/>
          <w:gallery w:val="placeholder"/>
        </w:category>
        <w:types>
          <w:type w:val="bbPlcHdr"/>
        </w:types>
        <w:behaviors>
          <w:behavior w:val="content"/>
        </w:behaviors>
        <w:guid w:val="{79837C65-1D54-43FD-8A24-F30233C51EAD}"/>
      </w:docPartPr>
      <w:docPartBody>
        <w:p w:rsidR="00985C4A" w:rsidRDefault="007D73FB" w:rsidP="007D73FB">
          <w:pPr>
            <w:pStyle w:val="38531924F1C44925A200D0818A0F21CB"/>
          </w:pPr>
          <w:r>
            <w:rPr>
              <w:rStyle w:val="Textedelespacerserv"/>
            </w:rPr>
            <w:t>..</w:t>
          </w:r>
          <w:r w:rsidRPr="00AA60DE">
            <w:rPr>
              <w:rStyle w:val="Textedelespacerserv"/>
            </w:rPr>
            <w:t>.</w:t>
          </w:r>
        </w:p>
      </w:docPartBody>
    </w:docPart>
    <w:docPart>
      <w:docPartPr>
        <w:name w:val="4DC3CE54AABA417EA19353E3F800F705"/>
        <w:category>
          <w:name w:val="Général"/>
          <w:gallery w:val="placeholder"/>
        </w:category>
        <w:types>
          <w:type w:val="bbPlcHdr"/>
        </w:types>
        <w:behaviors>
          <w:behavior w:val="content"/>
        </w:behaviors>
        <w:guid w:val="{140F6D44-B20C-46F6-BFD3-E5A93B9B6A2C}"/>
      </w:docPartPr>
      <w:docPartBody>
        <w:p w:rsidR="00985C4A" w:rsidRDefault="007D73FB" w:rsidP="007D73FB">
          <w:pPr>
            <w:pStyle w:val="4DC3CE54AABA417EA19353E3F800F705"/>
          </w:pPr>
          <w:r>
            <w:rPr>
              <w:rStyle w:val="Textedelespacerserv"/>
            </w:rPr>
            <w:t>..</w:t>
          </w:r>
          <w:r w:rsidRPr="00AA60DE">
            <w:rPr>
              <w:rStyle w:val="Textedelespacerserv"/>
            </w:rPr>
            <w:t>.</w:t>
          </w:r>
        </w:p>
      </w:docPartBody>
    </w:docPart>
    <w:docPart>
      <w:docPartPr>
        <w:name w:val="7AA455949DA049998F7FB2A0C463A113"/>
        <w:category>
          <w:name w:val="Général"/>
          <w:gallery w:val="placeholder"/>
        </w:category>
        <w:types>
          <w:type w:val="bbPlcHdr"/>
        </w:types>
        <w:behaviors>
          <w:behavior w:val="content"/>
        </w:behaviors>
        <w:guid w:val="{4F21DC75-BD1D-456D-BB7E-93628CBF4243}"/>
      </w:docPartPr>
      <w:docPartBody>
        <w:p w:rsidR="00985C4A" w:rsidRDefault="007D73FB" w:rsidP="007D73FB">
          <w:pPr>
            <w:pStyle w:val="7AA455949DA049998F7FB2A0C463A113"/>
          </w:pPr>
          <w:r>
            <w:rPr>
              <w:rStyle w:val="Textedelespacerserv"/>
            </w:rPr>
            <w:t>..</w:t>
          </w:r>
          <w:r w:rsidRPr="00AA60DE">
            <w:rPr>
              <w:rStyle w:val="Textedelespacerserv"/>
            </w:rPr>
            <w:t>.</w:t>
          </w:r>
        </w:p>
      </w:docPartBody>
    </w:docPart>
    <w:docPart>
      <w:docPartPr>
        <w:name w:val="68491B5239C64595A828F830995EABA4"/>
        <w:category>
          <w:name w:val="Général"/>
          <w:gallery w:val="placeholder"/>
        </w:category>
        <w:types>
          <w:type w:val="bbPlcHdr"/>
        </w:types>
        <w:behaviors>
          <w:behavior w:val="content"/>
        </w:behaviors>
        <w:guid w:val="{64331B0E-601A-4483-9B5A-06654D7372F9}"/>
      </w:docPartPr>
      <w:docPartBody>
        <w:p w:rsidR="00985C4A" w:rsidRDefault="007D73FB" w:rsidP="007D73FB">
          <w:pPr>
            <w:pStyle w:val="68491B5239C64595A828F830995EAB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E313C8CEE74FEFB5DBDCF7A5405C09"/>
        <w:category>
          <w:name w:val="Général"/>
          <w:gallery w:val="placeholder"/>
        </w:category>
        <w:types>
          <w:type w:val="bbPlcHdr"/>
        </w:types>
        <w:behaviors>
          <w:behavior w:val="content"/>
        </w:behaviors>
        <w:guid w:val="{5E24F27F-FC88-4418-B381-A0D1EFBF6187}"/>
      </w:docPartPr>
      <w:docPartBody>
        <w:p w:rsidR="00985C4A" w:rsidRDefault="007D73FB" w:rsidP="007D73FB">
          <w:pPr>
            <w:pStyle w:val="D4E313C8CEE74FEFB5DBDCF7A5405C09"/>
          </w:pPr>
          <w:r>
            <w:rPr>
              <w:rStyle w:val="Textedelespacerserv"/>
              <w:i/>
              <w:iCs/>
            </w:rPr>
            <w:t>Si vous préférez joindre un document, indiquez-en le nom.</w:t>
          </w:r>
        </w:p>
      </w:docPartBody>
    </w:docPart>
    <w:docPart>
      <w:docPartPr>
        <w:name w:val="D4D2FBE3B97047478BC7AF714A6FE9D6"/>
        <w:category>
          <w:name w:val="Général"/>
          <w:gallery w:val="placeholder"/>
        </w:category>
        <w:types>
          <w:type w:val="bbPlcHdr"/>
        </w:types>
        <w:behaviors>
          <w:behavior w:val="content"/>
        </w:behaviors>
        <w:guid w:val="{EA185F5D-1BC4-4633-8B5D-602A7929A1A3}"/>
      </w:docPartPr>
      <w:docPartBody>
        <w:p w:rsidR="00985C4A" w:rsidRDefault="007D73FB" w:rsidP="007D73FB">
          <w:pPr>
            <w:pStyle w:val="D4D2FBE3B97047478BC7AF714A6FE9D6"/>
          </w:pPr>
          <w:r>
            <w:rPr>
              <w:rStyle w:val="Textedelespacerserv"/>
              <w:i/>
              <w:iCs/>
            </w:rPr>
            <w:t>Précisez la section.</w:t>
          </w:r>
        </w:p>
      </w:docPartBody>
    </w:docPart>
    <w:docPart>
      <w:docPartPr>
        <w:name w:val="5D21743681CE43C38466F32317A67512"/>
        <w:category>
          <w:name w:val="Général"/>
          <w:gallery w:val="placeholder"/>
        </w:category>
        <w:types>
          <w:type w:val="bbPlcHdr"/>
        </w:types>
        <w:behaviors>
          <w:behavior w:val="content"/>
        </w:behaviors>
        <w:guid w:val="{8390A915-6B5D-4320-A9A8-25FE46C6CB88}"/>
      </w:docPartPr>
      <w:docPartBody>
        <w:p w:rsidR="00985C4A" w:rsidRDefault="007D73FB" w:rsidP="007D73FB">
          <w:pPr>
            <w:pStyle w:val="5D21743681CE43C38466F32317A675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3FF54E025414D67961DF129ACAE7EE9"/>
        <w:category>
          <w:name w:val="Général"/>
          <w:gallery w:val="placeholder"/>
        </w:category>
        <w:types>
          <w:type w:val="bbPlcHdr"/>
        </w:types>
        <w:behaviors>
          <w:behavior w:val="content"/>
        </w:behaviors>
        <w:guid w:val="{0835B9FB-D789-4D72-BC93-0C5AFF7F1050}"/>
      </w:docPartPr>
      <w:docPartBody>
        <w:p w:rsidR="000F5BEE" w:rsidRDefault="000F5BEE" w:rsidP="000F5BEE">
          <w:pPr>
            <w:pStyle w:val="33FF54E025414D67961DF129ACAE7EE9"/>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FB"/>
    <w:rsid w:val="000C421A"/>
    <w:rsid w:val="000D1E01"/>
    <w:rsid w:val="000F5BEE"/>
    <w:rsid w:val="000F78AF"/>
    <w:rsid w:val="00131BE7"/>
    <w:rsid w:val="0014603B"/>
    <w:rsid w:val="00174F6D"/>
    <w:rsid w:val="001E4E8A"/>
    <w:rsid w:val="00273DA4"/>
    <w:rsid w:val="00281BD6"/>
    <w:rsid w:val="004449FD"/>
    <w:rsid w:val="00483994"/>
    <w:rsid w:val="004F3F75"/>
    <w:rsid w:val="0058779F"/>
    <w:rsid w:val="00716541"/>
    <w:rsid w:val="007C3FC0"/>
    <w:rsid w:val="007D73FB"/>
    <w:rsid w:val="00985C4A"/>
    <w:rsid w:val="00B203E1"/>
    <w:rsid w:val="00DD5264"/>
    <w:rsid w:val="00E85B1B"/>
    <w:rsid w:val="00F442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5BEE"/>
    <w:rPr>
      <w:color w:val="808080"/>
    </w:rPr>
  </w:style>
  <w:style w:type="paragraph" w:customStyle="1" w:styleId="B284AE80E41F4C29A7E3C00E4854FA68">
    <w:name w:val="B284AE80E41F4C29A7E3C00E4854FA68"/>
  </w:style>
  <w:style w:type="paragraph" w:customStyle="1" w:styleId="2479F5541C6C4827B24847EDD76E814C">
    <w:name w:val="2479F5541C6C4827B24847EDD76E814C"/>
  </w:style>
  <w:style w:type="paragraph" w:customStyle="1" w:styleId="33FF54E025414D67961DF129ACAE7EE9">
    <w:name w:val="33FF54E025414D67961DF129ACAE7EE9"/>
    <w:rsid w:val="000F5BEE"/>
    <w:rPr>
      <w:kern w:val="2"/>
      <w14:ligatures w14:val="standardContextual"/>
    </w:rPr>
  </w:style>
  <w:style w:type="paragraph" w:customStyle="1" w:styleId="4A3C17BD1BEF41B5BA0C2B1CEDA6975E">
    <w:name w:val="4A3C17BD1BEF41B5BA0C2B1CEDA6975E"/>
    <w:rsid w:val="007D73FB"/>
  </w:style>
  <w:style w:type="paragraph" w:customStyle="1" w:styleId="F2E1DE7B2F7E486ABA751EA73270713E">
    <w:name w:val="F2E1DE7B2F7E486ABA751EA73270713E"/>
    <w:rsid w:val="007D73FB"/>
  </w:style>
  <w:style w:type="paragraph" w:customStyle="1" w:styleId="A624975876684D7FB40063716EF8E0C0">
    <w:name w:val="A624975876684D7FB40063716EF8E0C0"/>
    <w:rsid w:val="007D73FB"/>
  </w:style>
  <w:style w:type="paragraph" w:customStyle="1" w:styleId="6164196B1E4B4A04BABAB388E53E12CD">
    <w:name w:val="6164196B1E4B4A04BABAB388E53E12CD"/>
    <w:rsid w:val="007D73FB"/>
  </w:style>
  <w:style w:type="paragraph" w:customStyle="1" w:styleId="3999F6A5D18B4B0AB7341BE65B45457C">
    <w:name w:val="3999F6A5D18B4B0AB7341BE65B45457C"/>
    <w:rsid w:val="007D73FB"/>
  </w:style>
  <w:style w:type="paragraph" w:customStyle="1" w:styleId="AC3509DCD7B44313AA14C006EC9C7FF5">
    <w:name w:val="AC3509DCD7B44313AA14C006EC9C7FF5"/>
    <w:rsid w:val="007D73FB"/>
  </w:style>
  <w:style w:type="paragraph" w:customStyle="1" w:styleId="A18FB26FE55C42F881694E77A88316D0">
    <w:name w:val="A18FB26FE55C42F881694E77A88316D0"/>
    <w:rsid w:val="007D73FB"/>
  </w:style>
  <w:style w:type="paragraph" w:customStyle="1" w:styleId="E64C742483724409A87415EAAD7C46D1">
    <w:name w:val="E64C742483724409A87415EAAD7C46D1"/>
    <w:rsid w:val="007D73FB"/>
  </w:style>
  <w:style w:type="paragraph" w:customStyle="1" w:styleId="BE39A5CC056D42B585A91D104A8B25C7">
    <w:name w:val="BE39A5CC056D42B585A91D104A8B25C7"/>
    <w:rsid w:val="007D73FB"/>
  </w:style>
  <w:style w:type="paragraph" w:customStyle="1" w:styleId="114573156AE54ED184230D03B85C6BC0">
    <w:name w:val="114573156AE54ED184230D03B85C6BC0"/>
    <w:rsid w:val="007D73FB"/>
  </w:style>
  <w:style w:type="paragraph" w:customStyle="1" w:styleId="0855079A824D435490FA0D65B1CC0411">
    <w:name w:val="0855079A824D435490FA0D65B1CC0411"/>
    <w:rsid w:val="007D73FB"/>
  </w:style>
  <w:style w:type="paragraph" w:customStyle="1" w:styleId="412B09636A6C421C8922BAB50982183F">
    <w:name w:val="412B09636A6C421C8922BAB50982183F"/>
    <w:rsid w:val="007D73FB"/>
  </w:style>
  <w:style w:type="paragraph" w:customStyle="1" w:styleId="7A98D2571E5E4CA7962F8C32722660BB">
    <w:name w:val="7A98D2571E5E4CA7962F8C32722660BB"/>
    <w:rsid w:val="007D73FB"/>
  </w:style>
  <w:style w:type="paragraph" w:customStyle="1" w:styleId="04EAF0864C7B4AFDA690D0D42BF0D217">
    <w:name w:val="04EAF0864C7B4AFDA690D0D42BF0D217"/>
    <w:rsid w:val="007D73FB"/>
  </w:style>
  <w:style w:type="paragraph" w:customStyle="1" w:styleId="7134AAB6ED2144BAAD6CDC80BE7EC911">
    <w:name w:val="7134AAB6ED2144BAAD6CDC80BE7EC911"/>
    <w:rsid w:val="007D73FB"/>
  </w:style>
  <w:style w:type="paragraph" w:customStyle="1" w:styleId="3780C8C94BDB44AFB954D97B187CF394">
    <w:name w:val="3780C8C94BDB44AFB954D97B187CF394"/>
    <w:rsid w:val="007D73FB"/>
  </w:style>
  <w:style w:type="paragraph" w:customStyle="1" w:styleId="EA32E74D9B0F47BC9D542FA54EA1D04C">
    <w:name w:val="EA32E74D9B0F47BC9D542FA54EA1D04C"/>
    <w:rsid w:val="007D73FB"/>
  </w:style>
  <w:style w:type="paragraph" w:customStyle="1" w:styleId="1B16C7CF773D4CC99A3BB87FA0C000F4">
    <w:name w:val="1B16C7CF773D4CC99A3BB87FA0C000F4"/>
    <w:rsid w:val="007D73FB"/>
  </w:style>
  <w:style w:type="paragraph" w:customStyle="1" w:styleId="E1C66F9775FD4E66ABE749398F8954FB">
    <w:name w:val="E1C66F9775FD4E66ABE749398F8954FB"/>
    <w:rsid w:val="007D73FB"/>
  </w:style>
  <w:style w:type="paragraph" w:customStyle="1" w:styleId="A7A3238BC4F44B3E9677F8ECD6F551DF">
    <w:name w:val="A7A3238BC4F44B3E9677F8ECD6F551DF"/>
    <w:rsid w:val="007D73FB"/>
  </w:style>
  <w:style w:type="paragraph" w:customStyle="1" w:styleId="FB0555E417664AC480D4C967702FCF14">
    <w:name w:val="FB0555E417664AC480D4C967702FCF14"/>
    <w:rsid w:val="007D73FB"/>
  </w:style>
  <w:style w:type="paragraph" w:customStyle="1" w:styleId="945A8BFCA0C44185925272CEFDEDF48D">
    <w:name w:val="945A8BFCA0C44185925272CEFDEDF48D"/>
    <w:rsid w:val="007D73FB"/>
  </w:style>
  <w:style w:type="paragraph" w:customStyle="1" w:styleId="F4DEE0FF617A435D92D9D178CE83063D">
    <w:name w:val="F4DEE0FF617A435D92D9D178CE83063D"/>
    <w:rsid w:val="007D73FB"/>
  </w:style>
  <w:style w:type="paragraph" w:customStyle="1" w:styleId="D53A8185EEC74B69A0525DFF1EED4DB8">
    <w:name w:val="D53A8185EEC74B69A0525DFF1EED4DB8"/>
    <w:rsid w:val="007D73FB"/>
  </w:style>
  <w:style w:type="paragraph" w:customStyle="1" w:styleId="ED709E899253496381EE819572268715">
    <w:name w:val="ED709E899253496381EE819572268715"/>
    <w:rsid w:val="007D73FB"/>
  </w:style>
  <w:style w:type="paragraph" w:customStyle="1" w:styleId="A92C4BF011DC4D0291459C62403F0615">
    <w:name w:val="A92C4BF011DC4D0291459C62403F0615"/>
    <w:rsid w:val="007D73FB"/>
  </w:style>
  <w:style w:type="paragraph" w:customStyle="1" w:styleId="773F2CC6BC6948AE99102C9403C7A833">
    <w:name w:val="773F2CC6BC6948AE99102C9403C7A833"/>
    <w:rsid w:val="007D73FB"/>
  </w:style>
  <w:style w:type="paragraph" w:customStyle="1" w:styleId="2F3A076852F64EAD98E5AA463C06FA45">
    <w:name w:val="2F3A076852F64EAD98E5AA463C06FA45"/>
    <w:rsid w:val="007D73FB"/>
  </w:style>
  <w:style w:type="paragraph" w:customStyle="1" w:styleId="ADAE79EFA1BB427B93D5F7744E58F002">
    <w:name w:val="ADAE79EFA1BB427B93D5F7744E58F002"/>
    <w:rsid w:val="007D73FB"/>
  </w:style>
  <w:style w:type="paragraph" w:customStyle="1" w:styleId="AD17B9BBB3CA40DD8329ECB0991AB84B">
    <w:name w:val="AD17B9BBB3CA40DD8329ECB0991AB84B"/>
    <w:rsid w:val="007D73FB"/>
  </w:style>
  <w:style w:type="paragraph" w:customStyle="1" w:styleId="5D8ED8BE3E5244DD935092D99AD7B9E7">
    <w:name w:val="5D8ED8BE3E5244DD935092D99AD7B9E7"/>
    <w:rsid w:val="007D73FB"/>
  </w:style>
  <w:style w:type="paragraph" w:customStyle="1" w:styleId="3D5BE6774F074ECF8273AD451137689B">
    <w:name w:val="3D5BE6774F074ECF8273AD451137689B"/>
    <w:rsid w:val="007D73FB"/>
  </w:style>
  <w:style w:type="paragraph" w:customStyle="1" w:styleId="D6539FDA42444671A520EB499813EBC1">
    <w:name w:val="D6539FDA42444671A520EB499813EBC1"/>
    <w:rsid w:val="007D73FB"/>
  </w:style>
  <w:style w:type="paragraph" w:customStyle="1" w:styleId="A53EB9945C3A40069BAB039B051FF780">
    <w:name w:val="A53EB9945C3A40069BAB039B051FF780"/>
    <w:rsid w:val="007D73FB"/>
  </w:style>
  <w:style w:type="paragraph" w:customStyle="1" w:styleId="D041CD29CA504A5E9034E27FD54A458E">
    <w:name w:val="D041CD29CA504A5E9034E27FD54A458E"/>
    <w:rsid w:val="007D73FB"/>
  </w:style>
  <w:style w:type="paragraph" w:customStyle="1" w:styleId="AD3F7E20F88641AD9485E4E2DDB2369E">
    <w:name w:val="AD3F7E20F88641AD9485E4E2DDB2369E"/>
    <w:rsid w:val="007D73FB"/>
  </w:style>
  <w:style w:type="paragraph" w:customStyle="1" w:styleId="6EDE896875CF48F4A009DCD527A347C5">
    <w:name w:val="6EDE896875CF48F4A009DCD527A347C5"/>
    <w:rsid w:val="007D73FB"/>
  </w:style>
  <w:style w:type="paragraph" w:customStyle="1" w:styleId="C99AA5512C7E4495A488432F060C52EE">
    <w:name w:val="C99AA5512C7E4495A488432F060C52EE"/>
    <w:rsid w:val="007D73FB"/>
  </w:style>
  <w:style w:type="paragraph" w:customStyle="1" w:styleId="FC0787FE5B084C38AD16476B3756C45B">
    <w:name w:val="FC0787FE5B084C38AD16476B3756C45B"/>
    <w:rsid w:val="007D73FB"/>
  </w:style>
  <w:style w:type="paragraph" w:customStyle="1" w:styleId="73119C58FFAC49E5B71B3F02CC7B1195">
    <w:name w:val="73119C58FFAC49E5B71B3F02CC7B1195"/>
    <w:rsid w:val="007D73FB"/>
  </w:style>
  <w:style w:type="paragraph" w:customStyle="1" w:styleId="6DA193506D6D45FB8BAAB03D96C2242E">
    <w:name w:val="6DA193506D6D45FB8BAAB03D96C2242E"/>
    <w:rsid w:val="007D73FB"/>
  </w:style>
  <w:style w:type="paragraph" w:customStyle="1" w:styleId="5609985FB3D24D50A95C5971C227AA6D">
    <w:name w:val="5609985FB3D24D50A95C5971C227AA6D"/>
    <w:rsid w:val="007D73FB"/>
  </w:style>
  <w:style w:type="paragraph" w:customStyle="1" w:styleId="5830D27633FF447A9AB91568EEB40CD5">
    <w:name w:val="5830D27633FF447A9AB91568EEB40CD5"/>
    <w:rsid w:val="007D73FB"/>
  </w:style>
  <w:style w:type="paragraph" w:customStyle="1" w:styleId="EE1B97EEC6754A9485CC4A5CA19336D3">
    <w:name w:val="EE1B97EEC6754A9485CC4A5CA19336D3"/>
    <w:rsid w:val="007D73FB"/>
  </w:style>
  <w:style w:type="paragraph" w:customStyle="1" w:styleId="C297463848074786A93093895C2ED40C">
    <w:name w:val="C297463848074786A93093895C2ED40C"/>
    <w:rsid w:val="007D73FB"/>
  </w:style>
  <w:style w:type="paragraph" w:customStyle="1" w:styleId="DAA85ACF0F0847619FCAB00DB1C562F4">
    <w:name w:val="DAA85ACF0F0847619FCAB00DB1C562F4"/>
    <w:rsid w:val="007D73FB"/>
  </w:style>
  <w:style w:type="paragraph" w:customStyle="1" w:styleId="C3B189E5994F4E069FE95E19507E77B2">
    <w:name w:val="C3B189E5994F4E069FE95E19507E77B2"/>
    <w:rsid w:val="007D73FB"/>
  </w:style>
  <w:style w:type="paragraph" w:customStyle="1" w:styleId="6C3613A7930B4A2FABBAE4B04C86C03D">
    <w:name w:val="6C3613A7930B4A2FABBAE4B04C86C03D"/>
    <w:rsid w:val="007D73FB"/>
  </w:style>
  <w:style w:type="paragraph" w:customStyle="1" w:styleId="30C36552200D469BA9BAE9F70975BFD5">
    <w:name w:val="30C36552200D469BA9BAE9F70975BFD5"/>
    <w:rsid w:val="007D73FB"/>
  </w:style>
  <w:style w:type="paragraph" w:customStyle="1" w:styleId="70510A7FA2ED4F5E859098B275EAB33A">
    <w:name w:val="70510A7FA2ED4F5E859098B275EAB33A"/>
    <w:rsid w:val="007D73FB"/>
  </w:style>
  <w:style w:type="paragraph" w:customStyle="1" w:styleId="7E3F9FC267FE415C9FBF09A162063722">
    <w:name w:val="7E3F9FC267FE415C9FBF09A162063722"/>
    <w:rsid w:val="007D73FB"/>
  </w:style>
  <w:style w:type="paragraph" w:customStyle="1" w:styleId="7FECAD3BB60D4B79929713360FF045EC">
    <w:name w:val="7FECAD3BB60D4B79929713360FF045EC"/>
    <w:rsid w:val="007D73FB"/>
  </w:style>
  <w:style w:type="paragraph" w:customStyle="1" w:styleId="9F37E59C1C974918813DBC792FDF5798">
    <w:name w:val="9F37E59C1C974918813DBC792FDF5798"/>
    <w:rsid w:val="007D73FB"/>
  </w:style>
  <w:style w:type="paragraph" w:customStyle="1" w:styleId="46B6A90CC43446D49B76FC9E20C075F9">
    <w:name w:val="46B6A90CC43446D49B76FC9E20C075F9"/>
    <w:rsid w:val="007D73FB"/>
  </w:style>
  <w:style w:type="paragraph" w:customStyle="1" w:styleId="3892B080DEFE4D1EA2D80CBCC769A075">
    <w:name w:val="3892B080DEFE4D1EA2D80CBCC769A075"/>
    <w:rsid w:val="007D73FB"/>
  </w:style>
  <w:style w:type="paragraph" w:customStyle="1" w:styleId="ACDB1B7B61C34EC5974EE2B712DD6A4B">
    <w:name w:val="ACDB1B7B61C34EC5974EE2B712DD6A4B"/>
    <w:rsid w:val="007D73FB"/>
  </w:style>
  <w:style w:type="paragraph" w:customStyle="1" w:styleId="BAA5CF98C9434DFE881978D25DBEAC47">
    <w:name w:val="BAA5CF98C9434DFE881978D25DBEAC47"/>
    <w:rsid w:val="007D73FB"/>
  </w:style>
  <w:style w:type="paragraph" w:customStyle="1" w:styleId="7F856D28073543F5B37F66BCE03ADC58">
    <w:name w:val="7F856D28073543F5B37F66BCE03ADC58"/>
    <w:rsid w:val="007D73FB"/>
  </w:style>
  <w:style w:type="paragraph" w:customStyle="1" w:styleId="6497F28E09724D0A84D6388CB14BE107">
    <w:name w:val="6497F28E09724D0A84D6388CB14BE107"/>
    <w:rsid w:val="007D73FB"/>
  </w:style>
  <w:style w:type="paragraph" w:customStyle="1" w:styleId="7F18A472B92B4C588B5565A756B911EC">
    <w:name w:val="7F18A472B92B4C588B5565A756B911EC"/>
    <w:rsid w:val="007D73FB"/>
  </w:style>
  <w:style w:type="paragraph" w:customStyle="1" w:styleId="AAC8CFB27D5C41F8A8E0F5BC034824DA">
    <w:name w:val="AAC8CFB27D5C41F8A8E0F5BC034824DA"/>
    <w:rsid w:val="007D73FB"/>
  </w:style>
  <w:style w:type="paragraph" w:customStyle="1" w:styleId="225B7351EBF84E3E9FEF44F6432C7D58">
    <w:name w:val="225B7351EBF84E3E9FEF44F6432C7D58"/>
    <w:rsid w:val="007D73FB"/>
  </w:style>
  <w:style w:type="paragraph" w:customStyle="1" w:styleId="2AC6AD7060F64F28A341C76B751A3329">
    <w:name w:val="2AC6AD7060F64F28A341C76B751A3329"/>
    <w:rsid w:val="007D73FB"/>
  </w:style>
  <w:style w:type="paragraph" w:customStyle="1" w:styleId="548B15FB533148EE8472B28174F2DA87">
    <w:name w:val="548B15FB533148EE8472B28174F2DA87"/>
    <w:rsid w:val="007D73FB"/>
  </w:style>
  <w:style w:type="paragraph" w:customStyle="1" w:styleId="5591636868C54A7D821AEF03C5157A75">
    <w:name w:val="5591636868C54A7D821AEF03C5157A75"/>
    <w:rsid w:val="007D73FB"/>
  </w:style>
  <w:style w:type="paragraph" w:customStyle="1" w:styleId="52B687553C314AC5B3FC8C5F035DA117">
    <w:name w:val="52B687553C314AC5B3FC8C5F035DA117"/>
    <w:rsid w:val="007D73FB"/>
  </w:style>
  <w:style w:type="paragraph" w:customStyle="1" w:styleId="B1301D29D266479ABB3929CA9A5548A9">
    <w:name w:val="B1301D29D266479ABB3929CA9A5548A9"/>
    <w:rsid w:val="007D73FB"/>
  </w:style>
  <w:style w:type="paragraph" w:customStyle="1" w:styleId="4764D40F968D4918B1671AFCF1C0DD48">
    <w:name w:val="4764D40F968D4918B1671AFCF1C0DD48"/>
    <w:rsid w:val="007D73FB"/>
  </w:style>
  <w:style w:type="paragraph" w:customStyle="1" w:styleId="979F136724A749368B54BE598FA04385">
    <w:name w:val="979F136724A749368B54BE598FA04385"/>
    <w:rsid w:val="007D73FB"/>
  </w:style>
  <w:style w:type="paragraph" w:customStyle="1" w:styleId="384D1FB801E44EF29FDFF9693AB67BA7">
    <w:name w:val="384D1FB801E44EF29FDFF9693AB67BA7"/>
    <w:rsid w:val="007D73FB"/>
  </w:style>
  <w:style w:type="paragraph" w:customStyle="1" w:styleId="7676C000A3EA45B696C164382D6799DA">
    <w:name w:val="7676C000A3EA45B696C164382D6799DA"/>
    <w:rsid w:val="007D73FB"/>
  </w:style>
  <w:style w:type="paragraph" w:customStyle="1" w:styleId="5386BE5C369849EEBA774C3D119BB18D">
    <w:name w:val="5386BE5C369849EEBA774C3D119BB18D"/>
    <w:rsid w:val="007D73FB"/>
  </w:style>
  <w:style w:type="paragraph" w:customStyle="1" w:styleId="85AB1A6B13D748F8BDA10F477EAF6EF6">
    <w:name w:val="85AB1A6B13D748F8BDA10F477EAF6EF6"/>
    <w:rsid w:val="007D73FB"/>
  </w:style>
  <w:style w:type="paragraph" w:customStyle="1" w:styleId="8566664DA4FE4F59A5C93577556B89D1">
    <w:name w:val="8566664DA4FE4F59A5C93577556B89D1"/>
    <w:rsid w:val="007D73FB"/>
  </w:style>
  <w:style w:type="paragraph" w:customStyle="1" w:styleId="2F64BB349CA149BDBD78823BCF21D28A">
    <w:name w:val="2F64BB349CA149BDBD78823BCF21D28A"/>
    <w:rsid w:val="007D73FB"/>
  </w:style>
  <w:style w:type="paragraph" w:customStyle="1" w:styleId="8D31D542050E47D196B5B9A68B611C82">
    <w:name w:val="8D31D542050E47D196B5B9A68B611C82"/>
    <w:rsid w:val="007D73FB"/>
  </w:style>
  <w:style w:type="paragraph" w:customStyle="1" w:styleId="5F27594BC11B4B5E978CF34C4F3DFCBA">
    <w:name w:val="5F27594BC11B4B5E978CF34C4F3DFCBA"/>
    <w:rsid w:val="007D73FB"/>
  </w:style>
  <w:style w:type="paragraph" w:customStyle="1" w:styleId="27909BA8AEC04C3DA1B5FA15481A4621">
    <w:name w:val="27909BA8AEC04C3DA1B5FA15481A4621"/>
    <w:rsid w:val="007D73FB"/>
  </w:style>
  <w:style w:type="paragraph" w:customStyle="1" w:styleId="35787FEE0B6D47BEB9E6F2D74FED772A">
    <w:name w:val="35787FEE0B6D47BEB9E6F2D74FED772A"/>
    <w:rsid w:val="007D73FB"/>
  </w:style>
  <w:style w:type="paragraph" w:customStyle="1" w:styleId="C58477F567584D07BCB5740D03F0F931">
    <w:name w:val="C58477F567584D07BCB5740D03F0F931"/>
    <w:rsid w:val="007D73FB"/>
  </w:style>
  <w:style w:type="paragraph" w:customStyle="1" w:styleId="C7B47C2E332B4E35A908CDB122DF2A2C">
    <w:name w:val="C7B47C2E332B4E35A908CDB122DF2A2C"/>
    <w:rsid w:val="007D73FB"/>
  </w:style>
  <w:style w:type="paragraph" w:customStyle="1" w:styleId="9245ECB184BD48BAB17A6F844628D673">
    <w:name w:val="9245ECB184BD48BAB17A6F844628D673"/>
    <w:rsid w:val="007D73FB"/>
  </w:style>
  <w:style w:type="paragraph" w:customStyle="1" w:styleId="2315032E5AC74D1CB5EB433D99CE1583">
    <w:name w:val="2315032E5AC74D1CB5EB433D99CE1583"/>
    <w:rsid w:val="007D73FB"/>
  </w:style>
  <w:style w:type="paragraph" w:customStyle="1" w:styleId="F8F8C14DC8724132B22895A79E6BC4FD">
    <w:name w:val="F8F8C14DC8724132B22895A79E6BC4FD"/>
    <w:rsid w:val="007D73FB"/>
  </w:style>
  <w:style w:type="paragraph" w:customStyle="1" w:styleId="5DDEF04FF68A4BA59588C54C2ADF41F5">
    <w:name w:val="5DDEF04FF68A4BA59588C54C2ADF41F5"/>
    <w:rsid w:val="007D73FB"/>
  </w:style>
  <w:style w:type="paragraph" w:customStyle="1" w:styleId="482E6A99FE414C9DBDEDE318D89A3519">
    <w:name w:val="482E6A99FE414C9DBDEDE318D89A3519"/>
    <w:rsid w:val="007D73FB"/>
  </w:style>
  <w:style w:type="paragraph" w:customStyle="1" w:styleId="BE40698E7D774C7BBE9C740D8CA69A6D">
    <w:name w:val="BE40698E7D774C7BBE9C740D8CA69A6D"/>
    <w:rsid w:val="007D73FB"/>
  </w:style>
  <w:style w:type="paragraph" w:customStyle="1" w:styleId="36EDB146DCA8492EBBCDFBA1459C2D34">
    <w:name w:val="36EDB146DCA8492EBBCDFBA1459C2D34"/>
    <w:rsid w:val="007D73FB"/>
  </w:style>
  <w:style w:type="paragraph" w:customStyle="1" w:styleId="11DB6EAF7B534B379459512E703C60E5">
    <w:name w:val="11DB6EAF7B534B379459512E703C60E5"/>
    <w:rsid w:val="007D73FB"/>
  </w:style>
  <w:style w:type="paragraph" w:customStyle="1" w:styleId="151B019F54614AF09F4B4E010E8D10C1">
    <w:name w:val="151B019F54614AF09F4B4E010E8D10C1"/>
    <w:rsid w:val="007D73FB"/>
  </w:style>
  <w:style w:type="paragraph" w:customStyle="1" w:styleId="ACE47ACBE48C406187AAC409E9EBBD97">
    <w:name w:val="ACE47ACBE48C406187AAC409E9EBBD97"/>
    <w:rsid w:val="007D73FB"/>
  </w:style>
  <w:style w:type="paragraph" w:customStyle="1" w:styleId="A048D509F89F43EEA18A6E8E79B082FA">
    <w:name w:val="A048D509F89F43EEA18A6E8E79B082FA"/>
    <w:rsid w:val="007D73FB"/>
  </w:style>
  <w:style w:type="paragraph" w:customStyle="1" w:styleId="199F838CCE9C4DFDB51178835834900F">
    <w:name w:val="199F838CCE9C4DFDB51178835834900F"/>
    <w:rsid w:val="007D73FB"/>
  </w:style>
  <w:style w:type="paragraph" w:customStyle="1" w:styleId="B3E6B78AD7DC429A9C6A89D304B9C151">
    <w:name w:val="B3E6B78AD7DC429A9C6A89D304B9C151"/>
    <w:rsid w:val="007D73FB"/>
  </w:style>
  <w:style w:type="paragraph" w:customStyle="1" w:styleId="32610CFE4E034B218957E48FA57F5526">
    <w:name w:val="32610CFE4E034B218957E48FA57F5526"/>
    <w:rsid w:val="007D73FB"/>
  </w:style>
  <w:style w:type="paragraph" w:customStyle="1" w:styleId="18CC6512A8EA49A9AE109312F7BAC03B">
    <w:name w:val="18CC6512A8EA49A9AE109312F7BAC03B"/>
    <w:rsid w:val="007D73FB"/>
  </w:style>
  <w:style w:type="paragraph" w:customStyle="1" w:styleId="C81335286E574609862B29CE48F68274">
    <w:name w:val="C81335286E574609862B29CE48F68274"/>
    <w:rsid w:val="007D73FB"/>
  </w:style>
  <w:style w:type="paragraph" w:customStyle="1" w:styleId="A74C3AAC77F4408593671B0B9967F1C2">
    <w:name w:val="A74C3AAC77F4408593671B0B9967F1C2"/>
    <w:rsid w:val="007D73FB"/>
  </w:style>
  <w:style w:type="paragraph" w:customStyle="1" w:styleId="C9B5EB8DF7C3424C884E0220A12C788A">
    <w:name w:val="C9B5EB8DF7C3424C884E0220A12C788A"/>
    <w:rsid w:val="007D73FB"/>
  </w:style>
  <w:style w:type="paragraph" w:customStyle="1" w:styleId="0AFB45C622F94E07940BF3D81A79E077">
    <w:name w:val="0AFB45C622F94E07940BF3D81A79E077"/>
    <w:rsid w:val="007D73FB"/>
  </w:style>
  <w:style w:type="paragraph" w:customStyle="1" w:styleId="F2F5597E5AA740389506B13C39DDD0A1">
    <w:name w:val="F2F5597E5AA740389506B13C39DDD0A1"/>
    <w:rsid w:val="007D73FB"/>
  </w:style>
  <w:style w:type="paragraph" w:customStyle="1" w:styleId="CB7BAC96E9D140279DC2C2601B0CEF36">
    <w:name w:val="CB7BAC96E9D140279DC2C2601B0CEF36"/>
    <w:rsid w:val="007D73FB"/>
  </w:style>
  <w:style w:type="paragraph" w:customStyle="1" w:styleId="DF25CCD532BE46CBA81DCB7AED2135EC">
    <w:name w:val="DF25CCD532BE46CBA81DCB7AED2135EC"/>
    <w:rsid w:val="007D73FB"/>
  </w:style>
  <w:style w:type="paragraph" w:customStyle="1" w:styleId="E95C5C1C99E2420A95C5DE3D656333B0">
    <w:name w:val="E95C5C1C99E2420A95C5DE3D656333B0"/>
    <w:rsid w:val="007D73FB"/>
  </w:style>
  <w:style w:type="paragraph" w:customStyle="1" w:styleId="8553C414B74E438D9343EE2840594CD0">
    <w:name w:val="8553C414B74E438D9343EE2840594CD0"/>
    <w:rsid w:val="007D73FB"/>
  </w:style>
  <w:style w:type="paragraph" w:customStyle="1" w:styleId="722CC38FE07B4DB495441C8654F8C4F5">
    <w:name w:val="722CC38FE07B4DB495441C8654F8C4F5"/>
    <w:rsid w:val="007D73FB"/>
  </w:style>
  <w:style w:type="paragraph" w:customStyle="1" w:styleId="691DE93CEE2147508C916DD7DECD5CB2">
    <w:name w:val="691DE93CEE2147508C916DD7DECD5CB2"/>
    <w:rsid w:val="007D73FB"/>
  </w:style>
  <w:style w:type="paragraph" w:customStyle="1" w:styleId="A4A71DEDE9CD46F7A9501B1EF25A866A">
    <w:name w:val="A4A71DEDE9CD46F7A9501B1EF25A866A"/>
    <w:rsid w:val="007D73FB"/>
  </w:style>
  <w:style w:type="paragraph" w:customStyle="1" w:styleId="A2FFAD1FD6A1415BA1FD0DD83EE64908">
    <w:name w:val="A2FFAD1FD6A1415BA1FD0DD83EE64908"/>
    <w:rsid w:val="007D73FB"/>
  </w:style>
  <w:style w:type="paragraph" w:customStyle="1" w:styleId="E2C01921939E46C7A115E4AED12030C2">
    <w:name w:val="E2C01921939E46C7A115E4AED12030C2"/>
    <w:rsid w:val="007D73FB"/>
  </w:style>
  <w:style w:type="paragraph" w:customStyle="1" w:styleId="20DB91AC498A4C0895B0310BBFE334E8">
    <w:name w:val="20DB91AC498A4C0895B0310BBFE334E8"/>
    <w:rsid w:val="007D73FB"/>
  </w:style>
  <w:style w:type="paragraph" w:customStyle="1" w:styleId="6FA1BDAD42AA47529A6E5DE2BC89617C">
    <w:name w:val="6FA1BDAD42AA47529A6E5DE2BC89617C"/>
    <w:rsid w:val="007D73FB"/>
  </w:style>
  <w:style w:type="paragraph" w:customStyle="1" w:styleId="CB759984EB2B4A67A541068C47B97983">
    <w:name w:val="CB759984EB2B4A67A541068C47B97983"/>
    <w:rsid w:val="007D73FB"/>
  </w:style>
  <w:style w:type="paragraph" w:customStyle="1" w:styleId="00DDB6B1F35C4103BE5AB2F2298E2EA1">
    <w:name w:val="00DDB6B1F35C4103BE5AB2F2298E2EA1"/>
    <w:rsid w:val="007D73FB"/>
  </w:style>
  <w:style w:type="paragraph" w:customStyle="1" w:styleId="3E931C2D623E486FAEA5AFD134C93530">
    <w:name w:val="3E931C2D623E486FAEA5AFD134C93530"/>
    <w:rsid w:val="007D73FB"/>
  </w:style>
  <w:style w:type="paragraph" w:customStyle="1" w:styleId="EDC399A2286F431D9EBB3631E25C3F51">
    <w:name w:val="EDC399A2286F431D9EBB3631E25C3F51"/>
    <w:rsid w:val="007D73FB"/>
  </w:style>
  <w:style w:type="paragraph" w:customStyle="1" w:styleId="26A2DA8F58D94C2D872F7C8E771A4344">
    <w:name w:val="26A2DA8F58D94C2D872F7C8E771A4344"/>
    <w:rsid w:val="007D73FB"/>
  </w:style>
  <w:style w:type="paragraph" w:customStyle="1" w:styleId="208FC23D6F464B4AB67FEB5F76E2A0D8">
    <w:name w:val="208FC23D6F464B4AB67FEB5F76E2A0D8"/>
    <w:rsid w:val="007D73FB"/>
  </w:style>
  <w:style w:type="paragraph" w:customStyle="1" w:styleId="738CD987C185484CB6EC67BAE0181ED1">
    <w:name w:val="738CD987C185484CB6EC67BAE0181ED1"/>
    <w:rsid w:val="007D73FB"/>
  </w:style>
  <w:style w:type="paragraph" w:customStyle="1" w:styleId="BDF4C7B41E804A6A8E7867DEA3417FC7">
    <w:name w:val="BDF4C7B41E804A6A8E7867DEA3417FC7"/>
    <w:rsid w:val="007D73FB"/>
  </w:style>
  <w:style w:type="paragraph" w:customStyle="1" w:styleId="D5519AF98ED44746BDE0D83DB24FC4CD">
    <w:name w:val="D5519AF98ED44746BDE0D83DB24FC4CD"/>
    <w:rsid w:val="007D73FB"/>
  </w:style>
  <w:style w:type="paragraph" w:customStyle="1" w:styleId="B002371F5B944CDC95E0AF1F793A9118">
    <w:name w:val="B002371F5B944CDC95E0AF1F793A9118"/>
    <w:rsid w:val="007D73FB"/>
  </w:style>
  <w:style w:type="paragraph" w:customStyle="1" w:styleId="38531924F1C44925A200D0818A0F21CB">
    <w:name w:val="38531924F1C44925A200D0818A0F21CB"/>
    <w:rsid w:val="007D73FB"/>
  </w:style>
  <w:style w:type="paragraph" w:customStyle="1" w:styleId="4DC3CE54AABA417EA19353E3F800F705">
    <w:name w:val="4DC3CE54AABA417EA19353E3F800F705"/>
    <w:rsid w:val="007D73FB"/>
  </w:style>
  <w:style w:type="paragraph" w:customStyle="1" w:styleId="7AA455949DA049998F7FB2A0C463A113">
    <w:name w:val="7AA455949DA049998F7FB2A0C463A113"/>
    <w:rsid w:val="007D73FB"/>
  </w:style>
  <w:style w:type="paragraph" w:customStyle="1" w:styleId="68491B5239C64595A828F830995EABA4">
    <w:name w:val="68491B5239C64595A828F830995EABA4"/>
    <w:rsid w:val="007D73FB"/>
  </w:style>
  <w:style w:type="paragraph" w:customStyle="1" w:styleId="D4E313C8CEE74FEFB5DBDCF7A5405C09">
    <w:name w:val="D4E313C8CEE74FEFB5DBDCF7A5405C09"/>
    <w:rsid w:val="007D73FB"/>
  </w:style>
  <w:style w:type="paragraph" w:customStyle="1" w:styleId="D4D2FBE3B97047478BC7AF714A6FE9D6">
    <w:name w:val="D4D2FBE3B97047478BC7AF714A6FE9D6"/>
    <w:rsid w:val="007D73FB"/>
  </w:style>
  <w:style w:type="paragraph" w:customStyle="1" w:styleId="5D21743681CE43C38466F32317A67512">
    <w:name w:val="5D21743681CE43C38466F32317A67512"/>
    <w:rsid w:val="007D7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E5DF42D8-4146-4C3F-AB5A-BB83DCCF810F}"/>
</file>

<file path=docProps/app.xml><?xml version="1.0" encoding="utf-8"?>
<Properties xmlns="http://schemas.openxmlformats.org/officeDocument/2006/extended-properties" xmlns:vt="http://schemas.openxmlformats.org/officeDocument/2006/docPropsVTypes">
  <Template>Template FORM en WORD v5.dotx</Template>
  <TotalTime>546</TotalTime>
  <Pages>9</Pages>
  <Words>2598</Words>
  <Characters>14295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AM18e - Autres impacts environnementaux</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AM18e - Autres impacts environnementaux</dc:title>
  <dc:subject>Formulaire à remplir pour décrire les impacts du projet sur l'environnement (autre) dans le cadre d’une nouvelle demande d’autorisation ou une modification.</dc:subject>
  <dc:creator>Ministère de l'Environnement, de la Lutte contre les changements climatiques, de la Faune et des Parcs; MELCCFP</dc:creator>
  <cp:keywords>impact, contaminant, vibration, pollution lumineuse, polllution visuelle, impacts sociaux, mesures d'atténuation, remise en état, mesures d'entretien, suivis</cp:keywords>
  <dc:description/>
  <cp:lastModifiedBy>Croft, Marianne</cp:lastModifiedBy>
  <cp:revision>412</cp:revision>
  <dcterms:created xsi:type="dcterms:W3CDTF">2022-11-10T14:12:00Z</dcterms:created>
  <dcterms:modified xsi:type="dcterms:W3CDTF">2026-06-26T19:29:00Z</dcterms:modified>
  <cp:category>Formulaire d'impacts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AM18e-autres-impacts (2026-06)</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