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DE1C"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4725B586" wp14:editId="3A8647F4">
                <wp:simplePos x="0" y="0"/>
                <wp:positionH relativeFrom="column">
                  <wp:posOffset>6647180</wp:posOffset>
                </wp:positionH>
                <wp:positionV relativeFrom="paragraph">
                  <wp:posOffset>342477</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1FA45D5F" w14:textId="6C60F74D" w:rsidR="00CB0D40" w:rsidRPr="00F20C0A" w:rsidRDefault="007D5565" w:rsidP="006310CC">
                            <w:pPr>
                              <w:spacing w:line="240" w:lineRule="auto"/>
                              <w:rPr>
                                <w:rFonts w:cs="Arial"/>
                                <w:color w:val="E7E6E6" w:themeColor="background2"/>
                                <w:sz w:val="26"/>
                                <w:szCs w:val="26"/>
                              </w:rPr>
                            </w:pPr>
                            <w:r>
                              <w:rPr>
                                <w:rFonts w:cs="Arial"/>
                                <w:b/>
                                <w:bCs/>
                                <w:color w:val="E7E6E6" w:themeColor="background2"/>
                                <w:sz w:val="26"/>
                                <w:szCs w:val="26"/>
                              </w:rPr>
                              <w:t>Appareil ou équipement destiné à traiter les eaux usées ou contaminées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5B586" id="_x0000_t202" coordsize="21600,21600" o:spt="202" path="m,l,21600r21600,l21600,xe">
                <v:stroke joinstyle="miter"/>
                <v:path gradientshapeok="t" o:connecttype="rect"/>
              </v:shapetype>
              <v:shape id="Zone de texte 3" o:spid="_x0000_s1026" type="#_x0000_t202" style="position:absolute;margin-left:523.4pt;margin-top:26.9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" filled="f" stroked="f" strokeweight=".5pt">
                <v:textbox>
                  <w:txbxContent>
                    <w:p w14:paraId="1FA45D5F" w14:textId="6C60F74D" w:rsidR="00CB0D40" w:rsidRPr="00F20C0A" w:rsidRDefault="007D5565" w:rsidP="006310CC">
                      <w:pPr>
                        <w:spacing w:line="240" w:lineRule="auto"/>
                        <w:rPr>
                          <w:rFonts w:cs="Arial"/>
                          <w:color w:val="E7E6E6" w:themeColor="background2"/>
                          <w:sz w:val="26"/>
                          <w:szCs w:val="26"/>
                        </w:rPr>
                      </w:pPr>
                      <w:r>
                        <w:rPr>
                          <w:rFonts w:cs="Arial"/>
                          <w:b/>
                          <w:bCs/>
                          <w:color w:val="E7E6E6" w:themeColor="background2"/>
                          <w:sz w:val="26"/>
                          <w:szCs w:val="26"/>
                        </w:rPr>
                        <w:t>Appareil ou équipement destiné à traiter les eaux usées ou contaminées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6BE7D77" wp14:editId="24E00C28">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842670B" w14:textId="01481E3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D5565">
                              <w:rPr>
                                <w:rFonts w:cs="Arial"/>
                                <w:color w:val="E7E6E6" w:themeColor="background2"/>
                                <w:sz w:val="16"/>
                                <w:szCs w:val="16"/>
                              </w:rPr>
                              <w:t>204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E7D77"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0842670B" w14:textId="01481E3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D5565">
                        <w:rPr>
                          <w:rFonts w:cs="Arial"/>
                          <w:color w:val="E7E6E6" w:themeColor="background2"/>
                          <w:sz w:val="16"/>
                          <w:szCs w:val="16"/>
                        </w:rPr>
                        <w:t>204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423F30C6" wp14:editId="0D3EF865">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6940C414" w14:textId="546E9B23"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D5565">
                              <w:rPr>
                                <w:rFonts w:cs="Arial"/>
                                <w:color w:val="E7E6E6" w:themeColor="background2"/>
                              </w:rPr>
                              <w:t>204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F30C6"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6940C414" w14:textId="546E9B23"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D5565">
                        <w:rPr>
                          <w:rFonts w:cs="Arial"/>
                          <w:color w:val="E7E6E6" w:themeColor="background2"/>
                        </w:rPr>
                        <w:t>204</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43CBF3B6" wp14:editId="02516FBA">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7E2E6D18" w14:textId="77777777" w:rsidR="00CB0D40" w:rsidRDefault="00CB0D40" w:rsidP="00D41107">
                            <w:pPr>
                              <w:rPr>
                                <w:rFonts w:ascii="Open Sans" w:eastAsiaTheme="majorEastAsia" w:hAnsi="Open Sans" w:cs="Open Sans"/>
                                <w:color w:val="FFFFFF" w:themeColor="background1"/>
                                <w:sz w:val="32"/>
                                <w:szCs w:val="32"/>
                              </w:rPr>
                            </w:pPr>
                          </w:p>
                          <w:p w14:paraId="561C233C"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CBF3B6"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7E2E6D18" w14:textId="77777777" w:rsidR="00CB0D40" w:rsidRDefault="00CB0D40" w:rsidP="00D41107">
                      <w:pPr>
                        <w:rPr>
                          <w:rFonts w:ascii="Open Sans" w:eastAsiaTheme="majorEastAsia" w:hAnsi="Open Sans" w:cs="Open Sans"/>
                          <w:color w:val="FFFFFF" w:themeColor="background1"/>
                          <w:sz w:val="32"/>
                          <w:szCs w:val="32"/>
                        </w:rPr>
                      </w:pPr>
                    </w:p>
                    <w:p w14:paraId="561C233C"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0937E78C" wp14:editId="40BAA973">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5BBB04A" w14:textId="77777777" w:rsidR="006E551A" w:rsidRDefault="006E551A" w:rsidP="00016D85">
      <w:pPr>
        <w:pStyle w:val="InfoSection"/>
      </w:pPr>
      <w:r w:rsidRPr="00A44C40">
        <w:t>Renseignements</w:t>
      </w:r>
    </w:p>
    <w:p w14:paraId="7C66D1BC" w14:textId="77777777" w:rsidR="006E551A" w:rsidRDefault="006E551A" w:rsidP="00016D85">
      <w:pPr>
        <w:pStyle w:val="InfoTitre"/>
      </w:pPr>
      <w:r>
        <w:t>Portée du formulaire</w:t>
      </w:r>
    </w:p>
    <w:p w14:paraId="381D92C7" w14:textId="027D66DC" w:rsidR="00686968" w:rsidRDefault="00686968" w:rsidP="00686968">
      <w:pPr>
        <w:pStyle w:val="InfoTitre"/>
        <w:rPr>
          <w:i w:val="0"/>
          <w:color w:val="000000"/>
          <w:sz w:val="22"/>
          <w:szCs w:val="18"/>
          <w:shd w:val="clear" w:color="auto" w:fill="FFFFFF"/>
        </w:rPr>
      </w:pPr>
      <w:r w:rsidRPr="00686968">
        <w:rPr>
          <w:i w:val="0"/>
          <w:color w:val="000000"/>
          <w:sz w:val="22"/>
          <w:szCs w:val="18"/>
          <w:shd w:val="clear" w:color="auto" w:fill="FFFFFF"/>
        </w:rPr>
        <w:t xml:space="preserve">Ce formulaire vise une nouvelle demande d’autorisation ou une modification d’autorisation touchant les projets d’installation et d’exploitation d’appareils ou d’équipements destinés à traiter les eaux usées ou contaminées qui sont soumis à une autorisation en vertu du paragraphe 3 du premier alinéa de l’article 22 de la </w:t>
      </w:r>
      <w:r w:rsidRPr="00686968">
        <w:rPr>
          <w:iCs/>
          <w:color w:val="000000"/>
          <w:sz w:val="22"/>
          <w:szCs w:val="18"/>
          <w:shd w:val="clear" w:color="auto" w:fill="FFFFFF"/>
        </w:rPr>
        <w:t>Loi sur la qualité de l’environnement</w:t>
      </w:r>
      <w:r w:rsidRPr="00686968">
        <w:rPr>
          <w:i w:val="0"/>
          <w:color w:val="000000"/>
          <w:sz w:val="22"/>
          <w:szCs w:val="18"/>
          <w:shd w:val="clear" w:color="auto" w:fill="FFFFFF"/>
        </w:rPr>
        <w:t xml:space="preserve"> </w:t>
      </w:r>
      <w:r w:rsidR="00213A72" w:rsidRPr="00FE65F7">
        <w:rPr>
          <w:rStyle w:val="InfoTexteCar"/>
          <w:i w:val="0"/>
          <w:iCs/>
          <w:sz w:val="22"/>
          <w:szCs w:val="16"/>
        </w:rPr>
        <w:t>(RLRQ, chapitre Q-2), ci</w:t>
      </w:r>
      <w:r w:rsidR="00D0697A">
        <w:rPr>
          <w:rStyle w:val="InfoTexteCar"/>
          <w:i w:val="0"/>
          <w:iCs/>
          <w:sz w:val="22"/>
          <w:szCs w:val="16"/>
        </w:rPr>
        <w:noBreakHyphen/>
      </w:r>
      <w:r w:rsidR="00213A72" w:rsidRPr="00FE65F7">
        <w:rPr>
          <w:rStyle w:val="InfoTexteCar"/>
          <w:i w:val="0"/>
          <w:iCs/>
          <w:sz w:val="22"/>
          <w:szCs w:val="16"/>
        </w:rPr>
        <w:t>après appelée la LQE</w:t>
      </w:r>
      <w:r w:rsidR="00FE65F7">
        <w:rPr>
          <w:rStyle w:val="InfoTexteCar"/>
          <w:i w:val="0"/>
          <w:iCs/>
          <w:sz w:val="22"/>
          <w:szCs w:val="16"/>
        </w:rPr>
        <w:t xml:space="preserve">, </w:t>
      </w:r>
      <w:r w:rsidRPr="00686968">
        <w:rPr>
          <w:i w:val="0"/>
          <w:color w:val="000000"/>
          <w:sz w:val="22"/>
          <w:szCs w:val="18"/>
          <w:shd w:val="clear" w:color="auto" w:fill="FFFFFF"/>
        </w:rPr>
        <w:t>et qui ne sont pas des systèmes d’égout.</w:t>
      </w:r>
    </w:p>
    <w:p w14:paraId="1D90AB65" w14:textId="3184CB40" w:rsidR="008D04EE" w:rsidRPr="008D04EE" w:rsidRDefault="008D04EE" w:rsidP="008D04EE">
      <w:pPr>
        <w:pStyle w:val="InfoTitre"/>
        <w:rPr>
          <w:i w:val="0"/>
          <w:color w:val="000000"/>
          <w:sz w:val="22"/>
          <w:szCs w:val="18"/>
          <w:shd w:val="clear" w:color="auto" w:fill="FFFFFF"/>
        </w:rPr>
      </w:pPr>
      <w:r w:rsidRPr="008D04EE">
        <w:rPr>
          <w:i w:val="0"/>
          <w:color w:val="000000"/>
          <w:sz w:val="22"/>
          <w:szCs w:val="18"/>
          <w:shd w:val="clear" w:color="auto" w:fill="FFFFFF"/>
        </w:rPr>
        <w:t>Ce formulaire ne doit pas être utilisé dans les cas suivants</w:t>
      </w:r>
      <w:r w:rsidR="00BF1928">
        <w:rPr>
          <w:i w:val="0"/>
          <w:color w:val="000000"/>
          <w:sz w:val="22"/>
          <w:szCs w:val="18"/>
          <w:shd w:val="clear" w:color="auto" w:fill="FFFFFF"/>
        </w:rPr>
        <w:t> </w:t>
      </w:r>
      <w:r w:rsidRPr="008D04EE">
        <w:rPr>
          <w:i w:val="0"/>
          <w:color w:val="000000"/>
          <w:sz w:val="22"/>
          <w:szCs w:val="18"/>
          <w:shd w:val="clear" w:color="auto" w:fill="FFFFFF"/>
        </w:rPr>
        <w:t>:</w:t>
      </w:r>
    </w:p>
    <w:p w14:paraId="520C026E" w14:textId="738939D9" w:rsidR="008D04EE" w:rsidRPr="008D04EE" w:rsidRDefault="008D04EE" w:rsidP="008D04EE">
      <w:pPr>
        <w:pStyle w:val="Questionliste"/>
        <w:rPr>
          <w:shd w:val="clear" w:color="auto" w:fill="FFFFFF"/>
        </w:rPr>
      </w:pPr>
      <w:r w:rsidRPr="008D04EE">
        <w:rPr>
          <w:shd w:val="clear" w:color="auto" w:fill="FFFFFF"/>
        </w:rPr>
        <w:t xml:space="preserve">pour un traitement de l’eau à des fins non potables ou le retraitement de l’eau avant son utilisation. Dans ce cas, utilisez le formulaire d’activité </w:t>
      </w:r>
      <w:r w:rsidRPr="008D04EE">
        <w:rPr>
          <w:b/>
          <w:bCs w:val="0"/>
          <w:i/>
          <w:iCs/>
          <w:shd w:val="clear" w:color="auto" w:fill="FFFFFF"/>
        </w:rPr>
        <w:t>AM188 – Installation d’appareils ou d’équipements destinés à traiter de l’eau à des fins non potables</w:t>
      </w:r>
      <w:r>
        <w:rPr>
          <w:shd w:val="clear" w:color="auto" w:fill="FFFFFF"/>
        </w:rPr>
        <w:t>.</w:t>
      </w:r>
    </w:p>
    <w:p w14:paraId="31C60D67" w14:textId="478A4FA4" w:rsidR="008D04EE" w:rsidRPr="008D04EE" w:rsidRDefault="008D04EE" w:rsidP="008D04EE">
      <w:pPr>
        <w:pStyle w:val="Questionliste"/>
        <w:rPr>
          <w:shd w:val="clear" w:color="auto" w:fill="FFFFFF"/>
        </w:rPr>
      </w:pPr>
      <w:r w:rsidRPr="008D04EE">
        <w:rPr>
          <w:shd w:val="clear" w:color="auto" w:fill="FFFFFF"/>
        </w:rPr>
        <w:t xml:space="preserve">pour les appareils ou les équipements visant le traitement d’eau domestique. Dans ce cas, utilisez le formulaire d’activité </w:t>
      </w:r>
      <w:r w:rsidRPr="008D04EE">
        <w:rPr>
          <w:b/>
          <w:bCs w:val="0"/>
          <w:i/>
          <w:iCs/>
          <w:shd w:val="clear" w:color="auto" w:fill="FFFFFF"/>
        </w:rPr>
        <w:t>AM190b – Établissement, modification ou extension de systèmes d’égout (traitement)</w:t>
      </w:r>
      <w:r>
        <w:rPr>
          <w:shd w:val="clear" w:color="auto" w:fill="FFFFFF"/>
        </w:rPr>
        <w:t>.</w:t>
      </w:r>
    </w:p>
    <w:p w14:paraId="431E730A" w14:textId="1664E741" w:rsidR="008D04EE" w:rsidRPr="008D04EE" w:rsidRDefault="008D04EE" w:rsidP="008D04EE">
      <w:pPr>
        <w:pStyle w:val="Questionliste"/>
        <w:rPr>
          <w:b/>
          <w:bCs w:val="0"/>
          <w:i/>
          <w:iCs/>
          <w:shd w:val="clear" w:color="auto" w:fill="FFFFFF"/>
        </w:rPr>
      </w:pPr>
      <w:r w:rsidRPr="008D04EE">
        <w:rPr>
          <w:shd w:val="clear" w:color="auto" w:fill="FFFFFF"/>
        </w:rPr>
        <w:t xml:space="preserve">pour les appareils ou les équipements visant le traitement d’eau pluviale. Dans ce cas, utilisez le formulaire d’activité </w:t>
      </w:r>
      <w:r w:rsidRPr="008D04EE">
        <w:rPr>
          <w:b/>
          <w:bCs w:val="0"/>
          <w:i/>
          <w:iCs/>
          <w:shd w:val="clear" w:color="auto" w:fill="FFFFFF"/>
        </w:rPr>
        <w:t xml:space="preserve">AM217a </w:t>
      </w:r>
      <w:r w:rsidR="00B07BEE" w:rsidRPr="008D04EE">
        <w:rPr>
          <w:b/>
          <w:bCs w:val="0"/>
          <w:i/>
          <w:iCs/>
          <w:shd w:val="clear" w:color="auto" w:fill="FFFFFF"/>
        </w:rPr>
        <w:t>–</w:t>
      </w:r>
      <w:r w:rsidRPr="008D04EE">
        <w:rPr>
          <w:b/>
          <w:bCs w:val="0"/>
          <w:i/>
          <w:iCs/>
          <w:shd w:val="clear" w:color="auto" w:fill="FFFFFF"/>
        </w:rPr>
        <w:t xml:space="preserve"> Établissement, modification ou extension d’un système de gestion des eaux pluviales drainant un site à risque</w:t>
      </w:r>
      <w:r w:rsidRPr="008D04EE">
        <w:rPr>
          <w:shd w:val="clear" w:color="auto" w:fill="FFFFFF"/>
        </w:rPr>
        <w:t xml:space="preserve"> ou </w:t>
      </w:r>
      <w:r w:rsidRPr="008D04EE">
        <w:rPr>
          <w:b/>
          <w:bCs w:val="0"/>
          <w:i/>
          <w:iCs/>
          <w:shd w:val="clear" w:color="auto" w:fill="FFFFFF"/>
        </w:rPr>
        <w:t xml:space="preserve">AM217b </w:t>
      </w:r>
      <w:r w:rsidR="00B07BEE" w:rsidRPr="008D04EE">
        <w:rPr>
          <w:b/>
          <w:bCs w:val="0"/>
          <w:i/>
          <w:iCs/>
          <w:shd w:val="clear" w:color="auto" w:fill="FFFFFF"/>
        </w:rPr>
        <w:t>–</w:t>
      </w:r>
      <w:r w:rsidRPr="008D04EE">
        <w:rPr>
          <w:b/>
          <w:bCs w:val="0"/>
          <w:i/>
          <w:iCs/>
          <w:shd w:val="clear" w:color="auto" w:fill="FFFFFF"/>
        </w:rPr>
        <w:t xml:space="preserve"> Établissement, modification ou extension d’un système de gestion des eaux pluviales ne drainant pas un site à risque.</w:t>
      </w:r>
    </w:p>
    <w:p w14:paraId="1687D926" w14:textId="74909BDC" w:rsidR="006E551A" w:rsidRPr="00573676" w:rsidRDefault="006E551A" w:rsidP="00686968">
      <w:pPr>
        <w:pStyle w:val="InfoTitre"/>
      </w:pPr>
      <w:r w:rsidRPr="00573676">
        <w:t>Fournir les renseignements demandés</w:t>
      </w:r>
    </w:p>
    <w:p w14:paraId="74A23E66" w14:textId="76B85AF2" w:rsidR="00884ABD" w:rsidRPr="00FC3D98" w:rsidRDefault="00884ABD" w:rsidP="00016D85">
      <w:pPr>
        <w:pStyle w:val="InfoTexte"/>
        <w:rPr>
          <w:b/>
          <w:bCs/>
          <w:lang w:eastAsia="fr-CA"/>
        </w:rPr>
      </w:pPr>
      <w:r>
        <w:rPr>
          <w:lang w:eastAsia="fr-CA"/>
        </w:rPr>
        <w:t>Vous devez répondre à toutes les questions à moins d’indication contraire.</w:t>
      </w:r>
      <w:r w:rsidR="00FC3D98">
        <w:rPr>
          <w:lang w:eastAsia="fr-CA"/>
        </w:rPr>
        <w:t xml:space="preserve"> </w:t>
      </w:r>
      <w:r w:rsidR="00FC3D98" w:rsidRPr="00FC3D98">
        <w:rPr>
          <w:b/>
          <w:bCs/>
          <w:lang w:eastAsia="fr-CA"/>
        </w:rPr>
        <w:t>Les réponses à fournir visent uniquement les activités décrites dans la portée de ce formulaire.</w:t>
      </w:r>
    </w:p>
    <w:p w14:paraId="0F40C6B8" w14:textId="4674D8CA"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ù figurent lesdits renseignements</w:t>
      </w:r>
      <w:r w:rsidRPr="008503E2">
        <w:rPr>
          <w:rFonts w:cs="Arial"/>
          <w:szCs w:val="22"/>
        </w:rPr>
        <w:t>.</w:t>
      </w:r>
      <w:r w:rsidR="008503E2">
        <w:rPr>
          <w:rFonts w:cs="Arial"/>
          <w:szCs w:val="22"/>
        </w:rPr>
        <w:t xml:space="preserve"> </w:t>
      </w:r>
      <w:r w:rsidR="008503E2" w:rsidRPr="008503E2">
        <w:rPr>
          <w:rFonts w:cs="Arial"/>
          <w:szCs w:val="22"/>
        </w:rPr>
        <w:t>L’indication de la section n’est pas requise si un document a moins de cinq pages et qu’il concerne uniquement le sujet de la question. Dans ce cas, indiquez «</w:t>
      </w:r>
      <w:r w:rsidR="00A97FBB">
        <w:rPr>
          <w:rFonts w:cs="Arial"/>
          <w:szCs w:val="22"/>
        </w:rPr>
        <w:t> </w:t>
      </w:r>
      <w:r w:rsidR="008503E2" w:rsidRPr="008503E2">
        <w:rPr>
          <w:rFonts w:cs="Arial"/>
          <w:szCs w:val="22"/>
        </w:rPr>
        <w:t>Voir tout le document</w:t>
      </w:r>
      <w:r w:rsidR="00A97FBB">
        <w:rPr>
          <w:rFonts w:cs="Arial"/>
          <w:szCs w:val="22"/>
        </w:rPr>
        <w:t> </w:t>
      </w:r>
      <w:r w:rsidR="008503E2" w:rsidRPr="008503E2">
        <w:rPr>
          <w:rFonts w:cs="Arial"/>
          <w:szCs w:val="22"/>
        </w:rPr>
        <w:t>».</w:t>
      </w:r>
    </w:p>
    <w:p w14:paraId="5F15517A" w14:textId="7568F4DD" w:rsidR="008503E2" w:rsidRDefault="00E14E07" w:rsidP="00C43288">
      <w:pPr>
        <w:pStyle w:val="InfoTexte"/>
        <w:rPr>
          <w:rFonts w:cs="Arial"/>
          <w:szCs w:val="22"/>
        </w:rPr>
      </w:pPr>
      <w:r w:rsidRPr="00E14E07">
        <w:rPr>
          <w:rFonts w:cs="Arial"/>
          <w:szCs w:val="22"/>
        </w:rPr>
        <w:t xml:space="preserve">Notez que le </w:t>
      </w:r>
      <w:hyperlink r:id="rId12" w:history="1">
        <w:r w:rsidRPr="00E14E07">
          <w:rPr>
            <w:rStyle w:val="Lienhypertexte"/>
            <w:rFonts w:cs="Arial"/>
            <w:szCs w:val="22"/>
          </w:rPr>
          <w:t>Lexique des autorisations ministérielles et des déclarations de conformité</w:t>
        </w:r>
      </w:hyperlink>
      <w:r w:rsidRPr="00E14E07">
        <w:rPr>
          <w:rFonts w:cs="Arial"/>
          <w:szCs w:val="22"/>
        </w:rPr>
        <w:t xml:space="preserve"> contient des précisions sur certains termes utilisés dans ce formulaire.</w:t>
      </w:r>
    </w:p>
    <w:p w14:paraId="708D79CA" w14:textId="77777777" w:rsidR="00075D4A" w:rsidRDefault="00075D4A" w:rsidP="00A2385D">
      <w:pPr>
        <w:pStyle w:val="InfoTitre"/>
        <w:keepNext/>
      </w:pPr>
      <w:r>
        <w:lastRenderedPageBreak/>
        <w:t>Consignes particulières</w:t>
      </w:r>
    </w:p>
    <w:p w14:paraId="366775FF" w14:textId="1DA9AD72" w:rsidR="000E7CE5" w:rsidRDefault="000E7CE5" w:rsidP="00A2385D">
      <w:pPr>
        <w:pStyle w:val="InfoTexte"/>
        <w:keepNext/>
      </w:pPr>
      <w:r>
        <w:t xml:space="preserve">Une annexe à la fin du formulaire inclut des exemples de type d’eau à décrire à </w:t>
      </w:r>
      <w:r w:rsidRPr="004B460A">
        <w:t>la question 2.1.</w:t>
      </w:r>
      <w:r w:rsidR="00B23857">
        <w:t>2</w:t>
      </w:r>
      <w:r w:rsidRPr="004B460A">
        <w:t xml:space="preserve"> du formulaire.</w:t>
      </w:r>
      <w:r>
        <w:t xml:space="preserve"> </w:t>
      </w:r>
    </w:p>
    <w:p w14:paraId="71BC689D" w14:textId="2566D72D" w:rsidR="000E7CE5" w:rsidRPr="008B17C5" w:rsidRDefault="000E7CE5" w:rsidP="002C0A63">
      <w:pPr>
        <w:pStyle w:val="InfoTexte"/>
      </w:pPr>
      <w:r>
        <w:t xml:space="preserve">Ce formulaire vise un appareil, un équipement ou </w:t>
      </w:r>
      <w:proofErr w:type="gramStart"/>
      <w:r w:rsidRPr="008B17C5">
        <w:t>une installation composé</w:t>
      </w:r>
      <w:r w:rsidR="00812062">
        <w:t>s</w:t>
      </w:r>
      <w:proofErr w:type="gramEnd"/>
      <w:r w:rsidRPr="008B17C5">
        <w:t xml:space="preserve"> d’un ensemble d’appareils ou d’équipements de traitement qui ont le même point de rejet au milieu récepteur. S’il n’y a qu’un seul appareil ou équipement visé par l’activité, l’installation sera alors constituée uniquement de cet appareil ou équipement de traitement. Dans le cas où le projet inclut plusieurs installations distinctes sur un même site (qui n’ont pas le même point de rejet au milieu récepteur), les informations à fournir doi</w:t>
      </w:r>
      <w:r>
        <w:t>ven</w:t>
      </w:r>
      <w:r w:rsidRPr="008B17C5">
        <w:t>t inclure toutes les informations demandées pour chaque installation visée par la demande</w:t>
      </w:r>
      <w:r>
        <w:t>, au besoin vous pouvez utiliser plusieurs formulaires</w:t>
      </w:r>
      <w:r w:rsidRPr="008B17C5">
        <w:t xml:space="preserve">. </w:t>
      </w:r>
    </w:p>
    <w:p w14:paraId="60A1EE56" w14:textId="77777777" w:rsidR="000E7CE5" w:rsidRDefault="000E7CE5" w:rsidP="002C0A63">
      <w:pPr>
        <w:pStyle w:val="InfoTexte"/>
      </w:pPr>
      <w:r>
        <w:t>Pour alléger le texte,</w:t>
      </w:r>
      <w:r w:rsidRPr="00F36983">
        <w:t xml:space="preserve"> l</w:t>
      </w:r>
      <w:r>
        <w:t>’expression « </w:t>
      </w:r>
      <w:r w:rsidRPr="00F36983">
        <w:t>eaux usées</w:t>
      </w:r>
      <w:r>
        <w:t> »</w:t>
      </w:r>
      <w:r w:rsidRPr="00F36983">
        <w:t xml:space="preserve"> inclut également la notion d’eaux contaminées</w:t>
      </w:r>
      <w:r>
        <w:t xml:space="preserve"> dans ce présent formulaire. De plus, le terme installation de traitement est utilisé pour désigner un appareil, un équipement ou un ensemble de ceux-ci.</w:t>
      </w:r>
    </w:p>
    <w:p w14:paraId="473CB12A" w14:textId="36136BCE" w:rsidR="000E7CE5" w:rsidRDefault="000E7CE5" w:rsidP="002C0A63">
      <w:pPr>
        <w:pStyle w:val="InfoTexte"/>
      </w:pPr>
      <w:r>
        <w:t xml:space="preserve">Le </w:t>
      </w:r>
      <w:r w:rsidDel="00680C74">
        <w:t xml:space="preserve">paragraphe 9 de l’article 2 du </w:t>
      </w:r>
      <w:r w:rsidRPr="00295C49">
        <w:rPr>
          <w:i/>
          <w:iCs/>
        </w:rPr>
        <w:t>Règlement sur les matières dangereuses</w:t>
      </w:r>
      <w:r>
        <w:t xml:space="preserve"> (RMD)</w:t>
      </w:r>
      <w:r w:rsidRPr="1C141F88" w:rsidDel="00680C74">
        <w:rPr>
          <w:i/>
          <w:iCs/>
        </w:rPr>
        <w:t xml:space="preserve"> </w:t>
      </w:r>
      <w:r w:rsidDel="00680C74">
        <w:t>prévoit</w:t>
      </w:r>
      <w:r>
        <w:t xml:space="preserve"> </w:t>
      </w:r>
      <w:r w:rsidDel="00680C74">
        <w:t>que les eaux usées, sauf exception, ne constituent pas des matières dangereuses</w:t>
      </w:r>
      <w:r>
        <w:t xml:space="preserve">. Cependant, pour un projet dont les eaux usées sont contaminées par des liquides constituants des matières dangereuses, comme un système de traitement des eaux huileuses/émulsions (code A03) identifiées à l’Annexe 4 du RMD, le </w:t>
      </w:r>
      <w:r w:rsidRPr="00A96236">
        <w:t>formulaire d’activité</w:t>
      </w:r>
      <w:r>
        <w:t xml:space="preserve"> </w:t>
      </w:r>
      <w:r w:rsidRPr="00A02F3A">
        <w:rPr>
          <w:b/>
          <w:bCs/>
          <w:i/>
          <w:iCs/>
        </w:rPr>
        <w:t xml:space="preserve">AM230 </w:t>
      </w:r>
      <w:r w:rsidR="00A5442C">
        <w:rPr>
          <w:b/>
          <w:bCs/>
          <w:i/>
          <w:iCs/>
        </w:rPr>
        <w:t>–</w:t>
      </w:r>
      <w:r>
        <w:t xml:space="preserve"> </w:t>
      </w:r>
      <w:r w:rsidRPr="00367A44">
        <w:rPr>
          <w:b/>
          <w:bCs/>
          <w:i/>
          <w:iCs/>
        </w:rPr>
        <w:t>Gestion de matières dangereuses</w:t>
      </w:r>
      <w:r>
        <w:rPr>
          <w:b/>
          <w:bCs/>
          <w:i/>
          <w:iCs/>
        </w:rPr>
        <w:t xml:space="preserve"> </w:t>
      </w:r>
      <w:r w:rsidRPr="008B17C5">
        <w:t>doit être rempli en</w:t>
      </w:r>
      <w:r>
        <w:t xml:space="preserve"> plus de ce présent formulaire. La fiche intitulée « </w:t>
      </w:r>
      <w:r w:rsidRPr="00FD0E1B">
        <w:rPr>
          <w:rFonts w:eastAsiaTheme="minorEastAsia"/>
        </w:rPr>
        <w:t xml:space="preserve">Les eaux usées qui ne constituent pas des matières dangereuses selon l’article 2 du </w:t>
      </w:r>
      <w:r w:rsidRPr="00FD0E1B">
        <w:rPr>
          <w:rFonts w:eastAsiaTheme="minorEastAsia"/>
          <w:i/>
          <w:iCs/>
        </w:rPr>
        <w:t>Règlement sur les matières dangereuses</w:t>
      </w:r>
      <w:r w:rsidRPr="00FD0E1B">
        <w:rPr>
          <w:rFonts w:eastAsiaTheme="minorEastAsia"/>
        </w:rPr>
        <w:t xml:space="preserve"> (Q</w:t>
      </w:r>
      <w:r w:rsidR="00513D4F">
        <w:rPr>
          <w:rFonts w:eastAsiaTheme="minorEastAsia"/>
        </w:rPr>
        <w:t>-</w:t>
      </w:r>
      <w:r w:rsidRPr="00FD0E1B">
        <w:rPr>
          <w:rFonts w:eastAsiaTheme="minorEastAsia"/>
        </w:rPr>
        <w:t>2, r. 32)</w:t>
      </w:r>
      <w:r>
        <w:rPr>
          <w:rFonts w:eastAsiaTheme="minorEastAsia"/>
        </w:rPr>
        <w:t xml:space="preserve"> » donne un complément d’information à ce sujet. </w:t>
      </w:r>
    </w:p>
    <w:p w14:paraId="5EA25AC2" w14:textId="7C54E082" w:rsidR="008D093E" w:rsidRPr="00C1220C" w:rsidRDefault="008D093E" w:rsidP="00C1220C">
      <w:pPr>
        <w:pStyle w:val="InfoSection"/>
        <w:rPr>
          <w:color w:val="000000"/>
          <w:szCs w:val="18"/>
          <w:shd w:val="clear" w:color="auto" w:fill="FFFFFF"/>
          <w:lang w:eastAsia="fr-CA"/>
        </w:rPr>
      </w:pPr>
      <w:r w:rsidRPr="00D34FF0">
        <w:t>Références</w:t>
      </w:r>
    </w:p>
    <w:p w14:paraId="1580B000" w14:textId="0D1FCD1E" w:rsidR="008D093E" w:rsidRPr="008D093E" w:rsidRDefault="008D093E" w:rsidP="00016D85">
      <w:pPr>
        <w:pStyle w:val="InfoTitre"/>
      </w:pPr>
      <w:r w:rsidRPr="008D093E">
        <w:t>Loi et règlement directement liés au présent formulaire</w:t>
      </w:r>
      <w:r w:rsidRPr="008D093E">
        <w:rPr>
          <w:rFonts w:cs="Arial"/>
        </w:rPr>
        <w:t> </w:t>
      </w:r>
    </w:p>
    <w:p w14:paraId="74457489" w14:textId="77777777" w:rsidR="00BC4533" w:rsidRPr="00ED4391" w:rsidRDefault="00BC4533" w:rsidP="00351D72">
      <w:pPr>
        <w:pStyle w:val="Normalformulaire"/>
        <w:rPr>
          <w:rFonts w:eastAsia="Open Sans" w:cstheme="minorHAnsi"/>
        </w:rPr>
      </w:pPr>
      <w:r w:rsidRPr="00ED4391">
        <w:rPr>
          <w:rFonts w:cstheme="minorHAnsi"/>
        </w:rPr>
        <w:t xml:space="preserve">Site Web du Gouvernement du Québec </w:t>
      </w:r>
      <w:r w:rsidRPr="00ED4391">
        <w:rPr>
          <w:rFonts w:eastAsia="Open Sans" w:cstheme="minorHAnsi"/>
        </w:rPr>
        <w:t xml:space="preserve">– </w:t>
      </w:r>
      <w:hyperlink r:id="rId13" w:history="1">
        <w:r w:rsidRPr="00ED4391">
          <w:rPr>
            <w:rStyle w:val="Lienhypertexte"/>
            <w:rFonts w:eastAsia="Open Sans" w:cstheme="minorHAnsi"/>
          </w:rPr>
          <w:t>Lois et règlements du ministère</w:t>
        </w:r>
      </w:hyperlink>
      <w:r w:rsidRPr="00ED4391">
        <w:rPr>
          <w:rFonts w:eastAsia="Open Sans" w:cstheme="minorHAnsi"/>
        </w:rPr>
        <w:t xml:space="preserve">, plus précisément : </w:t>
      </w:r>
    </w:p>
    <w:p w14:paraId="2794B0D8" w14:textId="77777777" w:rsidR="00BC4533" w:rsidRPr="00BC4533" w:rsidRDefault="00BC4533" w:rsidP="00BC4533">
      <w:pPr>
        <w:pStyle w:val="Questionliste"/>
      </w:pPr>
      <w:r w:rsidRPr="007C737C">
        <w:rPr>
          <w:i/>
          <w:iCs/>
        </w:rPr>
        <w:t>Loi sur la qualité de l’environnement</w:t>
      </w:r>
      <w:r w:rsidRPr="00BC4533">
        <w:t xml:space="preserve"> (RLRQ, chapitre Q-2) – ci-après appelée la LQE</w:t>
      </w:r>
    </w:p>
    <w:p w14:paraId="0E5118BA" w14:textId="77777777" w:rsidR="00BC4533" w:rsidRPr="00BC4533" w:rsidRDefault="00BC4533" w:rsidP="00BC4533">
      <w:pPr>
        <w:pStyle w:val="Questionliste"/>
        <w:rPr>
          <w:rStyle w:val="normaltextrun"/>
        </w:rPr>
      </w:pPr>
      <w:r w:rsidRPr="007C737C">
        <w:rPr>
          <w:i/>
          <w:iCs/>
        </w:rPr>
        <w:t>Règlement sur l’encadrement d’activités en fonction de leur impact sur l’environnement</w:t>
      </w:r>
      <w:r w:rsidRPr="00BC4533">
        <w:t xml:space="preserve"> (RLRQ, chapitre Q-2, r. 17.1) – ci-après appelé le REAFIE</w:t>
      </w:r>
    </w:p>
    <w:p w14:paraId="582E4B45" w14:textId="5B2C5CBE" w:rsidR="00BC4533" w:rsidRPr="00BC4533" w:rsidRDefault="00BC4533" w:rsidP="00BC4533">
      <w:pPr>
        <w:pStyle w:val="Questionliste"/>
      </w:pPr>
      <w:r w:rsidRPr="007C737C">
        <w:rPr>
          <w:rStyle w:val="normaltextrun"/>
          <w:i/>
          <w:iCs/>
        </w:rPr>
        <w:t>Règlement sur la protection et la réhabilitation des terrains</w:t>
      </w:r>
      <w:r w:rsidRPr="00BC4533">
        <w:rPr>
          <w:rStyle w:val="normaltextrun"/>
        </w:rPr>
        <w:t xml:space="preserve"> (RLRQ, chapitre Q-2, r. 37) – ci-après appelé le RPRT</w:t>
      </w:r>
    </w:p>
    <w:p w14:paraId="2405AFEA"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7E4E3B9D" w14:textId="77777777" w:rsidR="003F4A83" w:rsidRPr="009B7E1B" w:rsidRDefault="003F4A83" w:rsidP="003F4A83">
      <w:r w:rsidRPr="009B7E1B">
        <w:t xml:space="preserve">Site Web du ministère – </w:t>
      </w:r>
      <w:hyperlink r:id="rId14" w:history="1">
        <w:r w:rsidRPr="00CB45A1">
          <w:rPr>
            <w:rStyle w:val="Lienhypertexte"/>
            <w:i/>
            <w:iCs/>
          </w:rPr>
          <w:t>Règlement sur l’encadrement d’activités en fonction de leur impact sur l’environnement</w:t>
        </w:r>
        <w:r w:rsidRPr="009B7E1B">
          <w:rPr>
            <w:rStyle w:val="Lienhypertexte"/>
          </w:rPr>
          <w:t xml:space="preserve"> (REAFIE)</w:t>
        </w:r>
      </w:hyperlink>
      <w:r w:rsidRPr="009B7E1B">
        <w:t>, plus précisément :</w:t>
      </w:r>
    </w:p>
    <w:p w14:paraId="1A51EDB3" w14:textId="77777777" w:rsidR="003F4A83" w:rsidRPr="00CB45A1" w:rsidRDefault="003F4A83" w:rsidP="003F4A83">
      <w:pPr>
        <w:pStyle w:val="Questionliste"/>
        <w:spacing w:after="160"/>
        <w:rPr>
          <w:i/>
          <w:iCs/>
        </w:rPr>
      </w:pPr>
      <w:r w:rsidRPr="00CB45A1">
        <w:rPr>
          <w:i/>
          <w:iCs/>
        </w:rPr>
        <w:t>Guide de référence du REAFIE</w:t>
      </w:r>
    </w:p>
    <w:p w14:paraId="3C14BF11" w14:textId="5F1E6A9F" w:rsidR="001B4219" w:rsidRDefault="007B5828" w:rsidP="007B5828">
      <w:pPr>
        <w:pStyle w:val="Questionliste"/>
        <w:numPr>
          <w:ilvl w:val="0"/>
          <w:numId w:val="0"/>
        </w:numPr>
        <w:spacing w:after="160"/>
        <w:rPr>
          <w:rFonts w:eastAsia="Arial" w:cs="Arial"/>
          <w:color w:val="000000" w:themeColor="text1"/>
          <w:szCs w:val="22"/>
          <w:u w:val="single"/>
        </w:rPr>
      </w:pPr>
      <w:r w:rsidRPr="009B7E1B">
        <w:t>Site Web du ministère –</w:t>
      </w:r>
      <w:r>
        <w:t xml:space="preserve"> </w:t>
      </w:r>
      <w:hyperlink r:id="rId15">
        <w:r w:rsidRPr="006B5EF2">
          <w:rPr>
            <w:rStyle w:val="Lienhypertexte"/>
            <w:rFonts w:eastAsia="Arial" w:cs="Arial"/>
          </w:rPr>
          <w:t>Critè</w:t>
        </w:r>
        <w:r w:rsidRPr="006B5EF2">
          <w:rPr>
            <w:rStyle w:val="Lienhypertexte"/>
            <w:rFonts w:eastAsia="Arial" w:cs="Arial"/>
          </w:rPr>
          <w:t>r</w:t>
        </w:r>
        <w:r w:rsidRPr="006B5EF2">
          <w:rPr>
            <w:rStyle w:val="Lienhypertexte"/>
            <w:rFonts w:eastAsia="Arial" w:cs="Arial"/>
          </w:rPr>
          <w:t>es de qualité de l’eau de surface</w:t>
        </w:r>
      </w:hyperlink>
    </w:p>
    <w:p w14:paraId="1695B24D" w14:textId="728594C0" w:rsidR="001B4219" w:rsidRDefault="007B5828" w:rsidP="007B5828">
      <w:pPr>
        <w:pStyle w:val="Questionliste"/>
        <w:numPr>
          <w:ilvl w:val="0"/>
          <w:numId w:val="0"/>
        </w:numPr>
        <w:spacing w:after="160"/>
        <w:rPr>
          <w:rFonts w:eastAsia="Arial" w:cs="Arial"/>
          <w:color w:val="000000" w:themeColor="text1"/>
          <w:szCs w:val="22"/>
          <w:u w:val="single"/>
        </w:rPr>
      </w:pPr>
      <w:r w:rsidRPr="009B7E1B">
        <w:t>Site Web du ministère –</w:t>
      </w:r>
      <w:r>
        <w:t xml:space="preserve"> </w:t>
      </w:r>
      <w:hyperlink r:id="rId16" w:history="1">
        <w:r w:rsidRPr="006B5EF2">
          <w:rPr>
            <w:rStyle w:val="Lienhypertexte"/>
            <w:rFonts w:cs="Arial"/>
          </w:rPr>
          <w:t>Gestion des ea</w:t>
        </w:r>
        <w:r w:rsidRPr="006B5EF2">
          <w:rPr>
            <w:rStyle w:val="Lienhypertexte"/>
            <w:rFonts w:cs="Arial"/>
          </w:rPr>
          <w:t>u</w:t>
        </w:r>
        <w:r w:rsidRPr="006B5EF2">
          <w:rPr>
            <w:rStyle w:val="Lienhypertexte"/>
            <w:rFonts w:cs="Arial"/>
          </w:rPr>
          <w:t>x pluviales</w:t>
        </w:r>
      </w:hyperlink>
    </w:p>
    <w:p w14:paraId="2959F299" w14:textId="6589D76A" w:rsidR="006B5EF2" w:rsidRPr="007B5828" w:rsidRDefault="007B5828" w:rsidP="007B5828">
      <w:pPr>
        <w:pStyle w:val="Questionliste"/>
        <w:numPr>
          <w:ilvl w:val="0"/>
          <w:numId w:val="0"/>
        </w:numPr>
        <w:rPr>
          <w:rStyle w:val="Lienhypertexte"/>
          <w:rFonts w:eastAsia="Arial" w:cs="Arial"/>
          <w:color w:val="000000" w:themeColor="text1"/>
          <w:szCs w:val="22"/>
        </w:rPr>
      </w:pPr>
      <w:r w:rsidRPr="009B7E1B">
        <w:t>Site Web du ministère –</w:t>
      </w:r>
      <w:r w:rsidRPr="007B5828">
        <w:rPr>
          <w:rFonts w:eastAsia="Arial" w:cs="Arial"/>
          <w:color w:val="000000" w:themeColor="text1"/>
          <w:szCs w:val="22"/>
        </w:rPr>
        <w:t xml:space="preserve"> </w:t>
      </w:r>
      <w:hyperlink r:id="rId17" w:history="1">
        <w:r w:rsidR="006B5EF2" w:rsidRPr="007B5828">
          <w:rPr>
            <w:rStyle w:val="Lienhypertexte"/>
            <w:rFonts w:cs="Arial"/>
          </w:rPr>
          <w:t>Eaux souterr</w:t>
        </w:r>
        <w:r w:rsidR="006B5EF2" w:rsidRPr="007B5828">
          <w:rPr>
            <w:rStyle w:val="Lienhypertexte"/>
            <w:rFonts w:cs="Arial"/>
          </w:rPr>
          <w:t>a</w:t>
        </w:r>
        <w:r w:rsidR="006B5EF2" w:rsidRPr="007B5828">
          <w:rPr>
            <w:rStyle w:val="Lienhypertexte"/>
            <w:rFonts w:cs="Arial"/>
          </w:rPr>
          <w:t>ines</w:t>
        </w:r>
      </w:hyperlink>
    </w:p>
    <w:p w14:paraId="7ABC8D74" w14:textId="185E9075" w:rsidR="006B5EF2" w:rsidRPr="0054421B" w:rsidRDefault="006B5EF2" w:rsidP="001B4219">
      <w:pPr>
        <w:pStyle w:val="Normalformulaire"/>
        <w:spacing w:before="240"/>
        <w:rPr>
          <w:rFonts w:cs="Arial"/>
        </w:rPr>
      </w:pPr>
      <w:r w:rsidRPr="006B5EF2">
        <w:rPr>
          <w:rFonts w:cs="Arial"/>
        </w:rPr>
        <w:t xml:space="preserve">Site Web du ministère </w:t>
      </w:r>
      <w:r w:rsidR="00BA528E">
        <w:rPr>
          <w:rFonts w:cs="Arial"/>
        </w:rPr>
        <w:t>–</w:t>
      </w:r>
      <w:r w:rsidR="00151FDF" w:rsidRPr="0054421B">
        <w:rPr>
          <w:rFonts w:cs="Arial"/>
        </w:rPr>
        <w:t xml:space="preserve"> </w:t>
      </w:r>
      <w:hyperlink r:id="rId18">
        <w:r w:rsidRPr="0054421B">
          <w:rPr>
            <w:rStyle w:val="Lienhypertexte"/>
            <w:rFonts w:eastAsia="Arial" w:cs="Arial"/>
          </w:rPr>
          <w:t>Calcul et interprétation des objectifs environnementaux de rejet (OER) pour les contaminants du milieu aquatique</w:t>
        </w:r>
      </w:hyperlink>
      <w:r w:rsidRPr="00EA7A45">
        <w:rPr>
          <w:rStyle w:val="Lienhypertexte"/>
          <w:rFonts w:eastAsia="Arial" w:cs="Arial"/>
          <w:color w:val="auto"/>
          <w:u w:val="none"/>
        </w:rPr>
        <w:t>,</w:t>
      </w:r>
      <w:r w:rsidRPr="0054421B">
        <w:rPr>
          <w:rFonts w:cs="Arial"/>
        </w:rPr>
        <w:t xml:space="preserve"> </w:t>
      </w:r>
      <w:r w:rsidRPr="0054421B">
        <w:rPr>
          <w:rStyle w:val="Lienhypertexte"/>
          <w:rFonts w:cs="Arial"/>
          <w:color w:val="auto"/>
          <w:u w:val="none"/>
        </w:rPr>
        <w:t>plus précisément :</w:t>
      </w:r>
    </w:p>
    <w:p w14:paraId="2E8B8BFC" w14:textId="3ACFF758" w:rsidR="006B5EF2" w:rsidRPr="006B5EF2" w:rsidRDefault="006B5EF2" w:rsidP="006B5EF2">
      <w:pPr>
        <w:pStyle w:val="Questionliste"/>
        <w:rPr>
          <w:rFonts w:cs="Arial"/>
          <w:szCs w:val="22"/>
        </w:rPr>
      </w:pPr>
      <w:r w:rsidRPr="006B5EF2">
        <w:rPr>
          <w:rFonts w:cs="Arial"/>
          <w:szCs w:val="22"/>
        </w:rPr>
        <w:t>Calcul et interprétation des objectifs environnementaux de rejet (OER) pour les contaminants du milieu aquatique</w:t>
      </w:r>
    </w:p>
    <w:p w14:paraId="3A860B4E" w14:textId="7766B8E4" w:rsidR="006B5EF2" w:rsidRPr="006B5EF2" w:rsidRDefault="006B5EF2" w:rsidP="006B5EF2">
      <w:pPr>
        <w:pStyle w:val="Questionliste"/>
        <w:rPr>
          <w:rFonts w:cs="Arial"/>
          <w:szCs w:val="22"/>
        </w:rPr>
      </w:pPr>
      <w:r w:rsidRPr="006B5EF2">
        <w:rPr>
          <w:rFonts w:cs="Arial"/>
          <w:szCs w:val="22"/>
        </w:rPr>
        <w:lastRenderedPageBreak/>
        <w:t>Formulaires de demande d’OER</w:t>
      </w:r>
    </w:p>
    <w:p w14:paraId="436C7120" w14:textId="7F27D152" w:rsidR="006B5EF2" w:rsidRPr="0054421B" w:rsidRDefault="006B5EF2" w:rsidP="006D42AC">
      <w:pPr>
        <w:pStyle w:val="Normalformulaire"/>
        <w:keepNext/>
        <w:spacing w:before="160"/>
        <w:rPr>
          <w:rFonts w:eastAsia="Arial" w:cs="Arial"/>
          <w:color w:val="000000" w:themeColor="text1"/>
        </w:rPr>
      </w:pPr>
      <w:r w:rsidRPr="006B5EF2">
        <w:rPr>
          <w:rFonts w:cs="Arial"/>
        </w:rPr>
        <w:t xml:space="preserve">Site Web du ministère </w:t>
      </w:r>
      <w:r w:rsidR="00EA7A45">
        <w:rPr>
          <w:rFonts w:cs="Arial"/>
        </w:rPr>
        <w:t>–</w:t>
      </w:r>
      <w:r w:rsidRPr="006B5EF2">
        <w:rPr>
          <w:rFonts w:cs="Arial"/>
        </w:rPr>
        <w:t xml:space="preserve"> </w:t>
      </w:r>
      <w:hyperlink r:id="rId19">
        <w:r w:rsidRPr="007C737C">
          <w:rPr>
            <w:rStyle w:val="Lienhypertexte"/>
            <w:rFonts w:eastAsiaTheme="minorEastAsia" w:cs="Arial"/>
            <w:i/>
            <w:iCs/>
            <w:szCs w:val="22"/>
          </w:rPr>
          <w:t>Guide d’échantillonnage à des fins d’analyses environnementales</w:t>
        </w:r>
      </w:hyperlink>
      <w:r w:rsidRPr="00C3171C">
        <w:rPr>
          <w:rStyle w:val="Lienhypertexte"/>
          <w:rFonts w:cs="Arial"/>
          <w:color w:val="auto"/>
          <w:szCs w:val="22"/>
          <w:u w:val="none"/>
        </w:rPr>
        <w:t>,</w:t>
      </w:r>
      <w:r w:rsidRPr="0054421B">
        <w:rPr>
          <w:rFonts w:cs="Arial"/>
        </w:rPr>
        <w:t xml:space="preserve"> </w:t>
      </w:r>
      <w:r w:rsidRPr="0054421B">
        <w:rPr>
          <w:rStyle w:val="Lienhypertexte"/>
          <w:rFonts w:cs="Arial"/>
          <w:color w:val="auto"/>
          <w:szCs w:val="22"/>
          <w:u w:val="none"/>
        </w:rPr>
        <w:t>plus précisément :</w:t>
      </w:r>
    </w:p>
    <w:p w14:paraId="323C9E89" w14:textId="77777777" w:rsidR="006B5EF2" w:rsidRPr="00425529" w:rsidRDefault="006B5EF2" w:rsidP="00ED1310">
      <w:pPr>
        <w:pStyle w:val="Questionliste"/>
        <w:keepNext/>
        <w:rPr>
          <w:rFonts w:cs="Arial"/>
          <w:i/>
          <w:iCs/>
          <w:szCs w:val="22"/>
        </w:rPr>
      </w:pPr>
      <w:r w:rsidRPr="00425529">
        <w:rPr>
          <w:rFonts w:cs="Arial"/>
          <w:i/>
          <w:iCs/>
          <w:szCs w:val="22"/>
        </w:rPr>
        <w:t>Cahier 1 : Généralités</w:t>
      </w:r>
    </w:p>
    <w:p w14:paraId="5A9AB34D" w14:textId="00DC9F99" w:rsidR="006B5EF2" w:rsidRPr="006B5EF2" w:rsidRDefault="006B5EF2" w:rsidP="006B5EF2">
      <w:pPr>
        <w:pStyle w:val="Questionliste"/>
        <w:rPr>
          <w:rFonts w:cs="Arial"/>
          <w:szCs w:val="22"/>
        </w:rPr>
      </w:pPr>
      <w:r w:rsidRPr="00425529">
        <w:rPr>
          <w:rFonts w:cs="Arial"/>
          <w:i/>
          <w:iCs/>
          <w:szCs w:val="22"/>
        </w:rPr>
        <w:t>Cahier 2</w:t>
      </w:r>
      <w:r w:rsidR="002D5A02" w:rsidRPr="00425529">
        <w:rPr>
          <w:rFonts w:cs="Arial"/>
          <w:i/>
          <w:iCs/>
          <w:szCs w:val="22"/>
        </w:rPr>
        <w:t> </w:t>
      </w:r>
      <w:r w:rsidRPr="00425529">
        <w:rPr>
          <w:rFonts w:cs="Arial"/>
          <w:i/>
          <w:iCs/>
          <w:szCs w:val="22"/>
        </w:rPr>
        <w:t>: Échantillonnage des rejets liquides</w:t>
      </w:r>
      <w:r w:rsidRPr="006B5EF2">
        <w:rPr>
          <w:rFonts w:cs="Arial"/>
          <w:szCs w:val="22"/>
        </w:rPr>
        <w:t>, son addenda, section 4</w:t>
      </w:r>
      <w:r w:rsidR="007E6A53">
        <w:rPr>
          <w:rFonts w:cs="Arial"/>
          <w:szCs w:val="22"/>
        </w:rPr>
        <w:t> </w:t>
      </w:r>
      <w:r w:rsidRPr="006B5EF2">
        <w:rPr>
          <w:rFonts w:cs="Arial"/>
          <w:szCs w:val="22"/>
        </w:rPr>
        <w:t xml:space="preserve">: </w:t>
      </w:r>
      <w:r w:rsidRPr="00425529">
        <w:rPr>
          <w:rFonts w:cs="Arial"/>
          <w:i/>
          <w:iCs/>
          <w:szCs w:val="22"/>
        </w:rPr>
        <w:t>Types et méthodes d’échantillonnage</w:t>
      </w:r>
      <w:r w:rsidRPr="006B5EF2">
        <w:rPr>
          <w:rFonts w:cs="Arial"/>
          <w:szCs w:val="22"/>
        </w:rPr>
        <w:t xml:space="preserve"> et le fascicule</w:t>
      </w:r>
      <w:r w:rsidR="007E6A53">
        <w:rPr>
          <w:rFonts w:cs="Arial"/>
          <w:szCs w:val="22"/>
        </w:rPr>
        <w:t> </w:t>
      </w:r>
      <w:r w:rsidRPr="006B5EF2">
        <w:rPr>
          <w:rFonts w:cs="Arial"/>
          <w:szCs w:val="22"/>
        </w:rPr>
        <w:t xml:space="preserve">: </w:t>
      </w:r>
      <w:r w:rsidRPr="00EB212F">
        <w:rPr>
          <w:rFonts w:cs="Arial"/>
          <w:i/>
          <w:iCs/>
          <w:szCs w:val="22"/>
        </w:rPr>
        <w:t>Modes de conservation pour l’échantillonnage de rejets liquides (eaux usées) DR-09-04</w:t>
      </w:r>
    </w:p>
    <w:p w14:paraId="7BDD8063" w14:textId="33268C27" w:rsidR="006B5EF2" w:rsidRPr="00425529" w:rsidRDefault="006B5EF2" w:rsidP="006B5EF2">
      <w:pPr>
        <w:pStyle w:val="Questionliste"/>
        <w:rPr>
          <w:rFonts w:cs="Arial"/>
          <w:i/>
          <w:iCs/>
          <w:szCs w:val="22"/>
        </w:rPr>
      </w:pPr>
      <w:r w:rsidRPr="00425529">
        <w:rPr>
          <w:rFonts w:cs="Arial"/>
          <w:i/>
          <w:iCs/>
          <w:szCs w:val="22"/>
        </w:rPr>
        <w:t>Cahier 7</w:t>
      </w:r>
      <w:r w:rsidR="007E6A53" w:rsidRPr="00425529">
        <w:rPr>
          <w:rFonts w:cs="Arial"/>
          <w:i/>
          <w:iCs/>
          <w:szCs w:val="22"/>
        </w:rPr>
        <w:t> </w:t>
      </w:r>
      <w:r w:rsidRPr="00425529">
        <w:rPr>
          <w:rFonts w:cs="Arial"/>
          <w:i/>
          <w:iCs/>
          <w:szCs w:val="22"/>
        </w:rPr>
        <w:t>: Méthodes de mesure du débit</w:t>
      </w:r>
    </w:p>
    <w:p w14:paraId="7B9359FC" w14:textId="5E00E2D3" w:rsidR="006B5EF2" w:rsidRPr="0054421B" w:rsidRDefault="006B5EF2" w:rsidP="006D42AC">
      <w:pPr>
        <w:pStyle w:val="Normalformulaire"/>
        <w:spacing w:before="160"/>
        <w:rPr>
          <w:rFonts w:cs="Arial"/>
        </w:rPr>
      </w:pPr>
      <w:r w:rsidRPr="006B5EF2">
        <w:rPr>
          <w:rFonts w:cs="Arial"/>
        </w:rPr>
        <w:t xml:space="preserve">Site Web du ministère </w:t>
      </w:r>
      <w:r w:rsidR="002D5A02">
        <w:rPr>
          <w:rFonts w:cs="Arial"/>
        </w:rPr>
        <w:t>–</w:t>
      </w:r>
      <w:r w:rsidRPr="006B5EF2">
        <w:rPr>
          <w:rFonts w:cs="Arial"/>
        </w:rPr>
        <w:t xml:space="preserve"> </w:t>
      </w:r>
      <w:hyperlink r:id="rId20" w:history="1">
        <w:r w:rsidRPr="0054421B">
          <w:rPr>
            <w:rStyle w:val="Lienhypertexte"/>
            <w:rFonts w:cs="Arial"/>
          </w:rPr>
          <w:t>Eaux usées industrielles</w:t>
        </w:r>
      </w:hyperlink>
      <w:r w:rsidRPr="003F72C1">
        <w:rPr>
          <w:rStyle w:val="Lienhypertexte"/>
          <w:rFonts w:cs="Arial"/>
          <w:color w:val="auto"/>
          <w:u w:val="none"/>
        </w:rPr>
        <w:t>,</w:t>
      </w:r>
      <w:r w:rsidRPr="0054421B">
        <w:rPr>
          <w:rStyle w:val="Lienhypertexte"/>
          <w:rFonts w:cs="Arial"/>
          <w:u w:val="none"/>
        </w:rPr>
        <w:t xml:space="preserve"> </w:t>
      </w:r>
      <w:r w:rsidRPr="0054421B">
        <w:rPr>
          <w:rStyle w:val="Lienhypertexte"/>
          <w:rFonts w:cs="Arial"/>
          <w:color w:val="auto"/>
          <w:u w:val="none"/>
        </w:rPr>
        <w:t>plus précisément :</w:t>
      </w:r>
    </w:p>
    <w:p w14:paraId="5EF01AD8" w14:textId="77777777" w:rsidR="006B5EF2" w:rsidRPr="006B5EF2" w:rsidRDefault="006B5EF2" w:rsidP="006B5EF2">
      <w:pPr>
        <w:pStyle w:val="Questionliste"/>
        <w:rPr>
          <w:rFonts w:cs="Arial"/>
          <w:szCs w:val="22"/>
        </w:rPr>
      </w:pPr>
      <w:r w:rsidRPr="006B5EF2">
        <w:rPr>
          <w:rFonts w:cs="Arial"/>
          <w:szCs w:val="22"/>
        </w:rPr>
        <w:t>Avis préalable pour un rejet dans le milieu aquatique</w:t>
      </w:r>
    </w:p>
    <w:p w14:paraId="3C42CBE0" w14:textId="77777777" w:rsidR="006B5EF2" w:rsidRPr="006B5EF2" w:rsidRDefault="006B5EF2" w:rsidP="006B5EF2">
      <w:pPr>
        <w:pStyle w:val="Questionliste"/>
        <w:rPr>
          <w:rFonts w:cs="Arial"/>
          <w:szCs w:val="22"/>
        </w:rPr>
      </w:pPr>
      <w:r w:rsidRPr="006B5EF2">
        <w:rPr>
          <w:rFonts w:cs="Arial"/>
          <w:szCs w:val="22"/>
        </w:rPr>
        <w:t>Démarche d’évaluation de l’acceptabilité d’un rejet d’eaux usées non domestiques dans un système d’égout municipal</w:t>
      </w:r>
    </w:p>
    <w:p w14:paraId="6994306E" w14:textId="13C2B445" w:rsidR="006B5EF2" w:rsidRPr="00B725E6" w:rsidRDefault="006B5EF2" w:rsidP="006B5EF2">
      <w:pPr>
        <w:pStyle w:val="Questionliste"/>
        <w:rPr>
          <w:rFonts w:cs="Arial"/>
          <w:i/>
          <w:iCs/>
          <w:szCs w:val="22"/>
        </w:rPr>
      </w:pPr>
      <w:r w:rsidRPr="00B725E6">
        <w:rPr>
          <w:rFonts w:cs="Arial"/>
          <w:i/>
          <w:iCs/>
          <w:szCs w:val="22"/>
        </w:rPr>
        <w:t>Lignes directrices pour l’élaboration d’un programme d’autosurveillance des effluents industriels des secteurs non r</w:t>
      </w:r>
      <w:r w:rsidR="003A7733" w:rsidRPr="00B725E6">
        <w:rPr>
          <w:rFonts w:cs="Arial"/>
          <w:i/>
          <w:iCs/>
          <w:szCs w:val="22"/>
        </w:rPr>
        <w:t>è</w:t>
      </w:r>
      <w:r w:rsidRPr="00B725E6">
        <w:rPr>
          <w:rFonts w:cs="Arial"/>
          <w:i/>
          <w:iCs/>
          <w:szCs w:val="22"/>
        </w:rPr>
        <w:t>glementés</w:t>
      </w:r>
    </w:p>
    <w:p w14:paraId="7512E6EA" w14:textId="77777777" w:rsidR="006B5EF2" w:rsidRPr="00B725E6" w:rsidRDefault="006B5EF2" w:rsidP="006B5EF2">
      <w:pPr>
        <w:pStyle w:val="Questionliste"/>
        <w:rPr>
          <w:rStyle w:val="cf01"/>
          <w:rFonts w:ascii="Arial" w:hAnsi="Arial" w:cs="Arial"/>
          <w:i/>
          <w:iCs/>
          <w:sz w:val="22"/>
          <w:szCs w:val="22"/>
        </w:rPr>
      </w:pPr>
      <w:r w:rsidRPr="00B725E6">
        <w:rPr>
          <w:rStyle w:val="cf01"/>
          <w:rFonts w:ascii="Arial" w:hAnsi="Arial" w:cs="Arial"/>
          <w:i/>
          <w:iCs/>
          <w:sz w:val="22"/>
          <w:szCs w:val="22"/>
        </w:rPr>
        <w:t>Lignes directrices pour l’utilisation des objectifs environnementaux de rejet relatifs aux rejets industriels dans le milieu aquatique</w:t>
      </w:r>
    </w:p>
    <w:p w14:paraId="7131A1FB" w14:textId="77777777" w:rsidR="006B5EF2" w:rsidRPr="006B5EF2" w:rsidRDefault="006B5EF2" w:rsidP="006B5EF2">
      <w:pPr>
        <w:pStyle w:val="Questionliste"/>
        <w:rPr>
          <w:rFonts w:cs="Arial"/>
          <w:szCs w:val="22"/>
        </w:rPr>
      </w:pPr>
      <w:r w:rsidRPr="006B5EF2">
        <w:rPr>
          <w:rStyle w:val="cf01"/>
          <w:rFonts w:ascii="Arial" w:hAnsi="Arial" w:cs="Arial"/>
          <w:sz w:val="22"/>
          <w:szCs w:val="22"/>
        </w:rPr>
        <w:t>Section Documents de soutien (plusieurs documents pertinents en fonction du type d’activité concernée)</w:t>
      </w:r>
    </w:p>
    <w:p w14:paraId="18200782" w14:textId="1130731E" w:rsidR="006B5EF2" w:rsidRPr="0054421B" w:rsidRDefault="006B5EF2" w:rsidP="006D42AC">
      <w:pPr>
        <w:pStyle w:val="Normalformulaire"/>
        <w:spacing w:before="160"/>
        <w:rPr>
          <w:rFonts w:cs="Arial"/>
        </w:rPr>
      </w:pPr>
      <w:r w:rsidRPr="006B5EF2">
        <w:rPr>
          <w:rFonts w:cs="Arial"/>
        </w:rPr>
        <w:t xml:space="preserve">Site Web du ministère </w:t>
      </w:r>
      <w:r w:rsidR="00061AE7">
        <w:rPr>
          <w:rFonts w:cs="Arial"/>
        </w:rPr>
        <w:t>–</w:t>
      </w:r>
      <w:r w:rsidRPr="0054421B">
        <w:rPr>
          <w:rFonts w:cs="Arial"/>
        </w:rPr>
        <w:t xml:space="preserve"> </w:t>
      </w:r>
      <w:hyperlink r:id="rId21" w:history="1">
        <w:r w:rsidRPr="0054421B">
          <w:rPr>
            <w:rStyle w:val="Lienhypertexte"/>
            <w:rFonts w:cs="Arial"/>
          </w:rPr>
          <w:t>Matières dangereuses</w:t>
        </w:r>
      </w:hyperlink>
      <w:r w:rsidRPr="004574FB">
        <w:rPr>
          <w:rStyle w:val="Lienhypertexte"/>
          <w:rFonts w:cs="Arial"/>
          <w:color w:val="auto"/>
          <w:u w:val="none"/>
        </w:rPr>
        <w:t>,</w:t>
      </w:r>
      <w:r w:rsidRPr="0054421B">
        <w:rPr>
          <w:rStyle w:val="Lienhypertexte"/>
          <w:rFonts w:cs="Arial"/>
          <w:u w:val="none"/>
        </w:rPr>
        <w:t xml:space="preserve"> </w:t>
      </w:r>
      <w:r w:rsidRPr="0054421B">
        <w:rPr>
          <w:rStyle w:val="Lienhypertexte"/>
          <w:rFonts w:cs="Arial"/>
          <w:color w:val="auto"/>
          <w:u w:val="none"/>
        </w:rPr>
        <w:t>plus précisément :</w:t>
      </w:r>
    </w:p>
    <w:p w14:paraId="1FCCBA4E" w14:textId="354AB0D3" w:rsidR="006B5EF2" w:rsidRPr="006B5EF2" w:rsidRDefault="006B5EF2" w:rsidP="006B5EF2">
      <w:pPr>
        <w:pStyle w:val="Questionliste"/>
        <w:rPr>
          <w:rFonts w:cs="Arial"/>
          <w:szCs w:val="22"/>
        </w:rPr>
      </w:pPr>
      <w:r w:rsidRPr="006B5EF2">
        <w:rPr>
          <w:rFonts w:cs="Arial"/>
          <w:szCs w:val="22"/>
        </w:rPr>
        <w:t xml:space="preserve">Fiche intitulée « Les eaux usées qui ne constituent pas des matières dangereuses selon l’article 2 du </w:t>
      </w:r>
      <w:r w:rsidRPr="006B5EF2">
        <w:rPr>
          <w:rFonts w:cs="Arial"/>
          <w:i/>
          <w:iCs/>
          <w:szCs w:val="22"/>
        </w:rPr>
        <w:t>Règlement sur les matières dangereuses</w:t>
      </w:r>
      <w:r w:rsidRPr="006B5EF2">
        <w:rPr>
          <w:rFonts w:cs="Arial"/>
          <w:szCs w:val="22"/>
        </w:rPr>
        <w:t xml:space="preserve"> (Q</w:t>
      </w:r>
      <w:r w:rsidR="00B725E6">
        <w:rPr>
          <w:rFonts w:cs="Arial"/>
          <w:szCs w:val="22"/>
        </w:rPr>
        <w:t>-</w:t>
      </w:r>
      <w:r w:rsidRPr="006B5EF2">
        <w:rPr>
          <w:rFonts w:cs="Arial"/>
          <w:szCs w:val="22"/>
        </w:rPr>
        <w:t>2, r. 32) »</w:t>
      </w:r>
    </w:p>
    <w:p w14:paraId="764CCBC3" w14:textId="25C1D11D" w:rsidR="00156E3C" w:rsidRPr="00156E3C" w:rsidRDefault="00156E3C" w:rsidP="00156E3C">
      <w:pPr>
        <w:rPr>
          <w:rFonts w:eastAsiaTheme="minorEastAsia"/>
          <w:bCs/>
          <w:color w:val="0563C1" w:themeColor="hyperlink"/>
          <w:szCs w:val="18"/>
          <w:u w:val="single"/>
        </w:rPr>
      </w:pPr>
      <w:r>
        <w:rPr>
          <w:rStyle w:val="Lienhypertexte"/>
          <w:rFonts w:eastAsiaTheme="minorEastAsia"/>
        </w:rPr>
        <w:br w:type="page"/>
      </w:r>
    </w:p>
    <w:p w14:paraId="224B92E8" w14:textId="77777777" w:rsidR="00740AD7" w:rsidRPr="00693717" w:rsidRDefault="00740AD7" w:rsidP="00016D85">
      <w:pPr>
        <w:pStyle w:val="Section"/>
      </w:pPr>
      <w:r w:rsidRPr="00693717">
        <w:lastRenderedPageBreak/>
        <w:t>Type de demande</w:t>
      </w:r>
    </w:p>
    <w:p w14:paraId="484F85A7" w14:textId="693F0D5F"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13809EF0" w14:textId="77777777" w:rsidTr="00666ED0">
        <w:trPr>
          <w:trHeight w:val="272"/>
        </w:trPr>
        <w:tc>
          <w:tcPr>
            <w:tcW w:w="1637" w:type="dxa"/>
            <w:shd w:val="clear" w:color="auto" w:fill="D9E2F3" w:themeFill="accent1" w:themeFillTint="33"/>
          </w:tcPr>
          <w:p w14:paraId="4F192A82" w14:textId="77777777" w:rsidR="007D45EE" w:rsidRDefault="002828F1"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485E0B45" w14:textId="77777777" w:rsidR="0028446F" w:rsidRDefault="0028446F" w:rsidP="00016D85">
      <w:pPr>
        <w:pStyle w:val="Siouinon"/>
      </w:pPr>
      <w:r w:rsidRPr="004C7C4C">
        <w:t xml:space="preserve">Si vous avez répondu Non, passez à la </w:t>
      </w:r>
      <w:r w:rsidRPr="00AA5DB8">
        <w:t>section 2.</w:t>
      </w:r>
    </w:p>
    <w:p w14:paraId="5AE324BD" w14:textId="32F0DF76" w:rsidR="00545FE6" w:rsidRDefault="00FD7DC4" w:rsidP="00016D85">
      <w:pPr>
        <w:pStyle w:val="Question"/>
        <w:rPr>
          <w:bCs w:val="0"/>
        </w:rPr>
      </w:pPr>
      <w:r>
        <w:t>1.2</w:t>
      </w:r>
      <w:r>
        <w:tab/>
      </w:r>
      <w:r w:rsidR="00545FE6">
        <w:t xml:space="preserve">Décrivez en détail le changement qui requiert une </w:t>
      </w:r>
      <w:r w:rsidR="00545FE6" w:rsidRPr="00CF7F51">
        <w:t>modification</w:t>
      </w:r>
      <w:r w:rsidR="00D44BDE">
        <w:rPr>
          <w:vertAlign w:val="superscript"/>
        </w:rPr>
        <w:fldChar w:fldCharType="begin"/>
      </w:r>
      <w:r w:rsidR="00D44BDE">
        <w:rPr>
          <w:vertAlign w:val="superscript"/>
        </w:rPr>
        <w:instrText xml:space="preserve"> AUTOTEXTLIST  \s "NoStyle" \t "Pour plus de précisions, consultez le lexique à la fin du formulaire." \* MERGEFORMAT </w:instrText>
      </w:r>
      <w:r w:rsidR="00D44BDE">
        <w:rPr>
          <w:vertAlign w:val="superscript"/>
        </w:rPr>
        <w:fldChar w:fldCharType="separate"/>
      </w:r>
      <w:r w:rsidR="00D44BDE">
        <w:rPr>
          <w:vertAlign w:val="superscript"/>
        </w:rPr>
        <w:fldChar w:fldCharType="end"/>
      </w:r>
      <w:r w:rsidR="00545FE6" w:rsidRPr="00CF7F51">
        <w:t xml:space="preserve"> de l’autorisation</w:t>
      </w:r>
      <w:r w:rsidR="00545FE6" w:rsidRPr="00666ED0">
        <w:rPr>
          <w:color w:val="auto"/>
        </w:rPr>
        <w:t>, son contexte et son impact sur l’autorisation à modifier</w:t>
      </w:r>
      <w:r w:rsidR="00EF2B2A">
        <w:rPr>
          <w:color w:val="auto"/>
        </w:rPr>
        <w:t>, et ce à l’égard des appareils ou des équipements de traitement des eaux usées ou contaminées</w:t>
      </w:r>
      <w:r w:rsidR="00545FE6" w:rsidRPr="00666ED0">
        <w:rPr>
          <w:color w:val="auto"/>
        </w:rPr>
        <w:t xml:space="preserve"> </w:t>
      </w:r>
      <w:r w:rsidR="00545FE6" w:rsidRPr="00CF7F51">
        <w:t>(art</w:t>
      </w:r>
      <w:r w:rsidR="00545FE6">
        <w:t>. 29(3) REAFIE).</w:t>
      </w:r>
    </w:p>
    <w:p w14:paraId="03AFD053" w14:textId="097FA573"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11776920" w14:textId="77777777" w:rsidTr="00666ED0">
        <w:trPr>
          <w:trHeight w:val="448"/>
          <w:jc w:val="center"/>
        </w:trPr>
        <w:sdt>
          <w:sdtPr>
            <w:id w:val="-1481763707"/>
            <w:placeholder>
              <w:docPart w:val="4290A9E75D254361A53A9543FC0ADFD4"/>
            </w:placeholder>
            <w:showingPlcHdr/>
          </w:sdtPr>
          <w:sdtEndPr/>
          <w:sdtContent>
            <w:tc>
              <w:tcPr>
                <w:tcW w:w="16968" w:type="dxa"/>
                <w:shd w:val="clear" w:color="auto" w:fill="D9E2F3" w:themeFill="accent1" w:themeFillTint="33"/>
              </w:tcPr>
              <w:p w14:paraId="0AD7BCEC"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3635EE3" w14:textId="77777777" w:rsidR="0014272A" w:rsidRDefault="0014272A" w:rsidP="00016D85">
      <w:pPr>
        <w:pStyle w:val="InfoTitre"/>
      </w:pPr>
      <w:r>
        <w:t>Consignes pour remplir la suite du formulaire</w:t>
      </w:r>
    </w:p>
    <w:p w14:paraId="563C0DE5" w14:textId="5DB98590" w:rsidR="00F6149F" w:rsidRPr="0014272A" w:rsidRDefault="00F6149F" w:rsidP="004431F1">
      <w:pPr>
        <w:pStyle w:val="QuestionInfo"/>
        <w:ind w:left="0"/>
      </w:pPr>
      <w:r w:rsidRPr="0014272A">
        <w:t>Si la demande de modification</w:t>
      </w:r>
      <w:r w:rsidR="00D44BDE">
        <w:rPr>
          <w:vertAlign w:val="superscript"/>
        </w:rPr>
        <w:fldChar w:fldCharType="begin"/>
      </w:r>
      <w:r w:rsidR="00D44BDE">
        <w:rPr>
          <w:vertAlign w:val="superscript"/>
        </w:rPr>
        <w:instrText xml:space="preserve"> AUTOTEXTLIST  \s "NoStyle" \t "Pour plus de précisions, consultez le lexique à la fin du formulaire." \* MERGEFORMAT </w:instrText>
      </w:r>
      <w:r w:rsidR="00D44BDE">
        <w:rPr>
          <w:vertAlign w:val="superscript"/>
        </w:rPr>
        <w:fldChar w:fldCharType="separate"/>
      </w:r>
      <w:r w:rsidR="00D44BDE">
        <w:rPr>
          <w:vertAlign w:val="superscript"/>
        </w:rPr>
        <w:fldChar w:fldCharType="end"/>
      </w:r>
      <w:r w:rsidRPr="0014272A">
        <w:t xml:space="preserve"> d’une autorisation </w:t>
      </w:r>
      <w:r w:rsidRPr="0014272A">
        <w:rPr>
          <w:b/>
          <w:bCs/>
        </w:rPr>
        <w:t>vise à ajouter une nouvelle activité</w:t>
      </w:r>
      <w:r w:rsidRPr="0014272A">
        <w:t xml:space="preserve">, </w:t>
      </w:r>
      <w:r w:rsidR="00FD0A7C">
        <w:t xml:space="preserve">assujetties à une autorisation en vertu de l’article 22 de la LQE, </w:t>
      </w:r>
      <w:r w:rsidRPr="0014272A">
        <w:t>vous devez remplir le présent formulaire dans son intégralité (art. 30 al. 2</w:t>
      </w:r>
      <w:r w:rsidR="00FD0A7C">
        <w:t xml:space="preserve"> </w:t>
      </w:r>
      <w:r w:rsidRPr="0014272A">
        <w:t>LQE).</w:t>
      </w:r>
    </w:p>
    <w:p w14:paraId="58EDE574" w14:textId="07388BF5" w:rsidR="00F6149F" w:rsidRDefault="00F6149F" w:rsidP="004431F1">
      <w:pPr>
        <w:pStyle w:val="QuestionInfo"/>
        <w:ind w:left="0"/>
      </w:pPr>
      <w:r w:rsidRPr="0014272A">
        <w:t xml:space="preserve">Si la demande de modification d’une autorisation </w:t>
      </w:r>
      <w:r w:rsidRPr="0014272A">
        <w:rPr>
          <w:b/>
          <w:bCs/>
        </w:rPr>
        <w:t>vise à changer une activité autorisée</w:t>
      </w:r>
      <w:r w:rsidRPr="0014272A">
        <w:t xml:space="preserve">, vous devez remplir uniquement les questions concernées par la modification et fournir toute information demandée dans le formulaire qui n’a pas déjà été transmise ou qui nécessite une mise à jour (art. 30 al.3 LQE). Toutefois, la section </w:t>
      </w:r>
      <w:r w:rsidRPr="00A76B32">
        <w:rPr>
          <w:b/>
          <w:bCs/>
        </w:rPr>
        <w:t>Impacts sur l’environnement</w:t>
      </w:r>
      <w:r w:rsidRPr="0014272A">
        <w:t xml:space="preserve"> est à remplir dans tous les cas de modifications.</w:t>
      </w:r>
    </w:p>
    <w:p w14:paraId="3988761F" w14:textId="01B8B3A4" w:rsidR="000021BE" w:rsidRPr="000021BE" w:rsidRDefault="000021BE" w:rsidP="00295AC5">
      <w:pPr>
        <w:pStyle w:val="Section"/>
        <w:spacing w:before="360"/>
      </w:pPr>
      <w:r>
        <w:t>Description de l’activité</w:t>
      </w:r>
      <w:r w:rsidR="00213041">
        <w:t xml:space="preserve"> </w:t>
      </w:r>
    </w:p>
    <w:p w14:paraId="43285B14" w14:textId="51BB1861" w:rsidR="00390A57" w:rsidRDefault="0036736A" w:rsidP="0036736A">
      <w:pPr>
        <w:pStyle w:val="Sous-Section"/>
        <w:spacing w:before="120"/>
      </w:pPr>
      <w:bookmarkStart w:id="2" w:name="_Hlk81570120"/>
      <w:r>
        <w:t>Contaminants et provenance des eaux usées avant traitement</w:t>
      </w:r>
    </w:p>
    <w:bookmarkEnd w:id="2"/>
    <w:p w14:paraId="51432C17" w14:textId="77777777" w:rsidR="004D4977" w:rsidRPr="004D4977" w:rsidRDefault="00BA45AA" w:rsidP="004D4977">
      <w:pPr>
        <w:pStyle w:val="Question"/>
      </w:pPr>
      <w:r>
        <w:t>2</w:t>
      </w:r>
      <w:r w:rsidR="00056F55">
        <w:t>.1.1</w:t>
      </w:r>
      <w:r w:rsidR="00056F55">
        <w:tab/>
      </w:r>
      <w:bookmarkStart w:id="3" w:name="_Hlk112854659"/>
      <w:r w:rsidR="004D4977" w:rsidRPr="004D4977">
        <w:t>Décrivez l’installation</w:t>
      </w:r>
      <w:r w:rsidR="004D4977" w:rsidRPr="004D4977">
        <w:rPr>
          <w:lang w:val="fr-FR"/>
        </w:rPr>
        <w:t xml:space="preserve"> de traitement des eaux usées </w:t>
      </w:r>
      <w:r w:rsidR="004D4977" w:rsidRPr="004D4977">
        <w:t>concernée par la demande (art. 17 al. 1 (1) REAFIE).</w:t>
      </w:r>
    </w:p>
    <w:p w14:paraId="169DDF87" w14:textId="6024B1CD" w:rsidR="004D4977" w:rsidRPr="004D4977" w:rsidRDefault="004D4977" w:rsidP="004D4977">
      <w:pPr>
        <w:pStyle w:val="QuestionInfo"/>
      </w:pPr>
      <w:r w:rsidRPr="004D4977">
        <w:t>Exemples d’information à fournir :</w:t>
      </w:r>
    </w:p>
    <w:p w14:paraId="4194E994" w14:textId="77777777" w:rsidR="004D4977" w:rsidRPr="004D4977" w:rsidRDefault="004D4977" w:rsidP="004D4977">
      <w:pPr>
        <w:pStyle w:val="Questionliste"/>
      </w:pPr>
      <w:proofErr w:type="gramStart"/>
      <w:r w:rsidRPr="004D4977">
        <w:t>le</w:t>
      </w:r>
      <w:proofErr w:type="gramEnd"/>
      <w:r w:rsidRPr="004D4977">
        <w:t xml:space="preserve"> contexte nécessitant un traitement d’eaux usées;</w:t>
      </w:r>
    </w:p>
    <w:p w14:paraId="08D19AB3" w14:textId="77777777" w:rsidR="004D4977" w:rsidRPr="004D4977" w:rsidRDefault="004D4977" w:rsidP="001D052D">
      <w:pPr>
        <w:pStyle w:val="Questionliste"/>
        <w:spacing w:after="240"/>
      </w:pPr>
      <w:proofErr w:type="gramStart"/>
      <w:r w:rsidRPr="004D4977">
        <w:t>l’objectif</w:t>
      </w:r>
      <w:proofErr w:type="gramEnd"/>
      <w:r w:rsidRPr="004D4977">
        <w:t xml:space="preserve"> de traitement visé par l’installation.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D052D" w:rsidRPr="00E44FF6" w14:paraId="084B4ACA" w14:textId="77777777" w:rsidTr="004F4F32">
        <w:trPr>
          <w:trHeight w:val="448"/>
          <w:jc w:val="center"/>
        </w:trPr>
        <w:sdt>
          <w:sdtPr>
            <w:rPr>
              <w:rFonts w:cs="Arial"/>
            </w:rPr>
            <w:id w:val="-1635328064"/>
            <w:placeholder>
              <w:docPart w:val="4B34A29C08314C8C9CA36EAA68C825D0"/>
            </w:placeholder>
            <w:showingPlcHdr/>
          </w:sdtPr>
          <w:sdtEndPr/>
          <w:sdtContent>
            <w:tc>
              <w:tcPr>
                <w:tcW w:w="16968" w:type="dxa"/>
                <w:shd w:val="clear" w:color="auto" w:fill="D9E2F3" w:themeFill="accent1" w:themeFillTint="33"/>
              </w:tcPr>
              <w:p w14:paraId="1165C535" w14:textId="77777777" w:rsidR="001D052D" w:rsidRPr="00E44FF6" w:rsidRDefault="001D052D" w:rsidP="004F4F32">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56B9FDE5" w14:textId="4C8C9953" w:rsidR="001A02F3" w:rsidRDefault="004D41C2" w:rsidP="00A93206">
      <w:pPr>
        <w:pStyle w:val="Question"/>
        <w:keepNext/>
      </w:pPr>
      <w:r>
        <w:t>2.1.2</w:t>
      </w:r>
      <w:r>
        <w:tab/>
        <w:t>D</w:t>
      </w:r>
      <w:r w:rsidR="001A02F3" w:rsidRPr="001A02F3">
        <w:t xml:space="preserve">ans le tableau ci-dessous, décrivez les eaux usées à traiter </w:t>
      </w:r>
      <w:r w:rsidR="00AB2F58">
        <w:t xml:space="preserve">et leur provenance </w:t>
      </w:r>
      <w:r w:rsidR="001A02F3" w:rsidRPr="001A02F3">
        <w:t>(art. 17 al. 1 (1) REAFIE).</w:t>
      </w:r>
    </w:p>
    <w:tbl>
      <w:tblPr>
        <w:tblStyle w:val="Formulaire"/>
        <w:tblW w:w="16893" w:type="dxa"/>
        <w:tblInd w:w="90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6A0" w:firstRow="1" w:lastRow="0" w:firstColumn="1" w:lastColumn="0" w:noHBand="1" w:noVBand="1"/>
      </w:tblPr>
      <w:tblGrid>
        <w:gridCol w:w="4985"/>
        <w:gridCol w:w="8193"/>
        <w:gridCol w:w="3715"/>
      </w:tblGrid>
      <w:tr w:rsidR="00BD7C7A" w:rsidRPr="00BD7C7A" w14:paraId="5011C07F" w14:textId="77777777" w:rsidTr="005A03F4">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985" w:type="dxa"/>
            <w:shd w:val="clear" w:color="auto" w:fill="4472C4" w:themeFill="accent1"/>
          </w:tcPr>
          <w:p w14:paraId="13D4B1C5" w14:textId="03D6948C" w:rsidR="00BD7C7A" w:rsidRPr="005A03F4" w:rsidRDefault="00BD7C7A" w:rsidP="00A93206">
            <w:pPr>
              <w:pStyle w:val="Tableauen-tte"/>
              <w:keepNext/>
              <w:rPr>
                <w:b/>
                <w:sz w:val="22"/>
              </w:rPr>
            </w:pPr>
            <w:r w:rsidRPr="005A03F4">
              <w:rPr>
                <w:b/>
                <w:sz w:val="22"/>
              </w:rPr>
              <w:lastRenderedPageBreak/>
              <w:t>Identification du type d’eaux usées</w:t>
            </w:r>
            <w:r w:rsidR="00C622CE" w:rsidRPr="005A03F4">
              <w:rPr>
                <w:b/>
                <w:sz w:val="22"/>
              </w:rPr>
              <w:br/>
            </w:r>
            <w:r w:rsidR="00C43C4C" w:rsidRPr="005A03F4">
              <w:rPr>
                <w:sz w:val="22"/>
              </w:rPr>
              <w:t>(</w:t>
            </w:r>
            <w:r w:rsidRPr="005A03F4">
              <w:rPr>
                <w:sz w:val="22"/>
              </w:rPr>
              <w:t>Voir la liste d’exemples à l’annexe.</w:t>
            </w:r>
            <w:r w:rsidR="00E51C13" w:rsidRPr="005A03F4">
              <w:rPr>
                <w:sz w:val="22"/>
              </w:rPr>
              <w:t>)</w:t>
            </w:r>
          </w:p>
        </w:tc>
        <w:tc>
          <w:tcPr>
            <w:tcW w:w="8193" w:type="dxa"/>
            <w:shd w:val="clear" w:color="auto" w:fill="4472C4" w:themeFill="accent1"/>
          </w:tcPr>
          <w:p w14:paraId="64003741" w14:textId="0EDDEA82" w:rsidR="00BD7C7A" w:rsidRPr="005A03F4" w:rsidRDefault="00BD7C7A" w:rsidP="00A93206">
            <w:pPr>
              <w:pStyle w:val="Tableauen-tte"/>
              <w:keepNext/>
              <w:cnfStyle w:val="100000000000" w:firstRow="1" w:lastRow="0" w:firstColumn="0" w:lastColumn="0" w:oddVBand="0" w:evenVBand="0" w:oddHBand="0" w:evenHBand="0" w:firstRowFirstColumn="0" w:firstRowLastColumn="0" w:lastRowFirstColumn="0" w:lastRowLastColumn="0"/>
              <w:rPr>
                <w:b/>
                <w:sz w:val="22"/>
              </w:rPr>
            </w:pPr>
            <w:r w:rsidRPr="005A03F4">
              <w:rPr>
                <w:b/>
                <w:sz w:val="22"/>
              </w:rPr>
              <w:t>Activité ou procédé générateur des eaux usées</w:t>
            </w:r>
            <w:r w:rsidR="00C622CE" w:rsidRPr="005A03F4">
              <w:rPr>
                <w:b/>
                <w:sz w:val="22"/>
              </w:rPr>
              <w:br/>
            </w:r>
            <w:r w:rsidRPr="005A03F4">
              <w:rPr>
                <w:sz w:val="22"/>
              </w:rPr>
              <w:t>S’il y a lieu, indiquez le nom du formulaire d’activité et la section fournissant ces renseignements, ou le numéro de référence de l’autorisation.</w:t>
            </w:r>
          </w:p>
        </w:tc>
        <w:tc>
          <w:tcPr>
            <w:tcW w:w="3715" w:type="dxa"/>
            <w:shd w:val="clear" w:color="auto" w:fill="4472C4" w:themeFill="accent1"/>
          </w:tcPr>
          <w:p w14:paraId="05F2D63E" w14:textId="5B7A6A2D" w:rsidR="00BD7C7A" w:rsidRPr="005A03F4" w:rsidRDefault="00BD7C7A" w:rsidP="00A93206">
            <w:pPr>
              <w:pStyle w:val="Tableauen-tte"/>
              <w:keepNext/>
              <w:cnfStyle w:val="100000000000" w:firstRow="1" w:lastRow="0" w:firstColumn="0" w:lastColumn="0" w:oddVBand="0" w:evenVBand="0" w:oddHBand="0" w:evenHBand="0" w:firstRowFirstColumn="0" w:firstRowLastColumn="0" w:lastRowFirstColumn="0" w:lastRowLastColumn="0"/>
              <w:rPr>
                <w:rFonts w:cs="Calibri"/>
                <w:b/>
                <w:sz w:val="22"/>
              </w:rPr>
            </w:pPr>
            <w:r w:rsidRPr="005A03F4">
              <w:rPr>
                <w:rFonts w:cs="Calibri"/>
                <w:b/>
                <w:sz w:val="22"/>
              </w:rPr>
              <w:t>Volume maximal à traiter (m</w:t>
            </w:r>
            <w:r w:rsidRPr="005A03F4">
              <w:rPr>
                <w:rFonts w:cs="Calibri"/>
                <w:b/>
                <w:sz w:val="22"/>
                <w:vertAlign w:val="superscript"/>
              </w:rPr>
              <w:t>3</w:t>
            </w:r>
            <w:r w:rsidRPr="005A03F4">
              <w:rPr>
                <w:rFonts w:cs="Calibri"/>
                <w:b/>
                <w:sz w:val="22"/>
              </w:rPr>
              <w:t>/j)</w:t>
            </w:r>
            <w:r w:rsidR="00C622CE" w:rsidRPr="005A03F4">
              <w:rPr>
                <w:rFonts w:cs="Calibri"/>
                <w:b/>
                <w:sz w:val="22"/>
              </w:rPr>
              <w:br/>
            </w:r>
            <w:r w:rsidRPr="005A03F4">
              <w:rPr>
                <w:sz w:val="22"/>
              </w:rPr>
              <w:t>Indiquez si le volume est estimé ou mesuré.</w:t>
            </w:r>
          </w:p>
        </w:tc>
      </w:tr>
      <w:tr w:rsidR="00BD7C7A" w:rsidRPr="00BD7C7A" w14:paraId="2F2544D7" w14:textId="77777777" w:rsidTr="005A03F4">
        <w:trPr>
          <w:trHeight w:val="323"/>
        </w:trPr>
        <w:tc>
          <w:tcPr>
            <w:cnfStyle w:val="001000000000" w:firstRow="0" w:lastRow="0" w:firstColumn="1" w:lastColumn="0" w:oddVBand="0" w:evenVBand="0" w:oddHBand="0" w:evenHBand="0" w:firstRowFirstColumn="0" w:firstRowLastColumn="0" w:lastRowFirstColumn="0" w:lastRowLastColumn="0"/>
            <w:tcW w:w="4985" w:type="dxa"/>
            <w:shd w:val="clear" w:color="auto" w:fill="D9E2F3" w:themeFill="accent1" w:themeFillTint="33"/>
          </w:tcPr>
          <w:p w14:paraId="541295E9" w14:textId="128326CD" w:rsidR="00BD7C7A" w:rsidRPr="009A1DBC" w:rsidRDefault="002828F1" w:rsidP="00583AA2">
            <w:pPr>
              <w:rPr>
                <w:b/>
                <w:bCs/>
              </w:rPr>
            </w:pPr>
            <w:sdt>
              <w:sdtPr>
                <w:id w:val="-2066861271"/>
                <w:placeholder>
                  <w:docPart w:val="14BBB9DCC1AC4157A23CA86FFFB38FB0"/>
                </w:placeholder>
                <w:showingPlcHdr/>
              </w:sdtPr>
              <w:sdtEndPr/>
              <w:sdtContent>
                <w:r w:rsidR="00254AC2" w:rsidRPr="009A1DBC">
                  <w:rPr>
                    <w:rStyle w:val="Textedelespacerserv"/>
                    <w:rFonts w:cs="Arial"/>
                    <w:i/>
                    <w:iCs/>
                  </w:rPr>
                  <w:t>Saisissez les informations.</w:t>
                </w:r>
              </w:sdtContent>
            </w:sdt>
          </w:p>
        </w:tc>
        <w:sdt>
          <w:sdtPr>
            <w:id w:val="2146314497"/>
            <w:placeholder>
              <w:docPart w:val="0B296A54643F487FA3C3D617534C92DE"/>
            </w:placeholder>
            <w:showingPlcHdr/>
          </w:sdtPr>
          <w:sdtEndPr/>
          <w:sdtContent>
            <w:tc>
              <w:tcPr>
                <w:tcW w:w="8193" w:type="dxa"/>
                <w:shd w:val="clear" w:color="auto" w:fill="D9E2F3" w:themeFill="accent1" w:themeFillTint="33"/>
              </w:tcPr>
              <w:p w14:paraId="680DFA50" w14:textId="2415812C" w:rsidR="00BD7C7A" w:rsidRPr="00BD7C7A" w:rsidRDefault="00BD7C7A" w:rsidP="00583AA2">
                <w:pPr>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83386410"/>
            <w:placeholder>
              <w:docPart w:val="32945236CDF5451AB9FA63808EC42801"/>
            </w:placeholder>
            <w:showingPlcHdr/>
          </w:sdtPr>
          <w:sdtEndPr/>
          <w:sdtContent>
            <w:tc>
              <w:tcPr>
                <w:tcW w:w="3715" w:type="dxa"/>
                <w:shd w:val="clear" w:color="auto" w:fill="D9E2F3" w:themeFill="accent1" w:themeFillTint="33"/>
              </w:tcPr>
              <w:p w14:paraId="7B48B3C3" w14:textId="13B785D4" w:rsidR="00BD7C7A" w:rsidRPr="00BD7C7A" w:rsidRDefault="00BD7C7A" w:rsidP="00583AA2">
                <w:pPr>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tr>
      <w:tr w:rsidR="00BD7C7A" w:rsidRPr="00BD7C7A" w14:paraId="54E42C92" w14:textId="77777777" w:rsidTr="005A03F4">
        <w:trPr>
          <w:trHeight w:val="323"/>
        </w:trPr>
        <w:sdt>
          <w:sdtPr>
            <w:id w:val="-1525546737"/>
            <w:placeholder>
              <w:docPart w:val="50FFBF7D2EA34EF28E4D17A2A3F7612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85" w:type="dxa"/>
                <w:shd w:val="clear" w:color="auto" w:fill="D9E2F3" w:themeFill="accent1" w:themeFillTint="33"/>
              </w:tcPr>
              <w:p w14:paraId="43CEAF77" w14:textId="75770E1C" w:rsidR="00BD7C7A" w:rsidRPr="009A1DBC" w:rsidRDefault="00BD7C7A" w:rsidP="00583AA2">
                <w:pPr>
                  <w:rPr>
                    <w:b/>
                    <w:bCs/>
                  </w:rPr>
                </w:pPr>
                <w:r w:rsidRPr="009A1DBC">
                  <w:rPr>
                    <w:rStyle w:val="Textedelespacerserv"/>
                  </w:rPr>
                  <w:t>...</w:t>
                </w:r>
              </w:p>
            </w:tc>
          </w:sdtContent>
        </w:sdt>
        <w:sdt>
          <w:sdtPr>
            <w:id w:val="-520945761"/>
            <w:placeholder>
              <w:docPart w:val="99FB22EADECA4537B2F3E3152D23C34E"/>
            </w:placeholder>
            <w:showingPlcHdr/>
          </w:sdtPr>
          <w:sdtEndPr/>
          <w:sdtContent>
            <w:tc>
              <w:tcPr>
                <w:tcW w:w="8193" w:type="dxa"/>
                <w:shd w:val="clear" w:color="auto" w:fill="D9E2F3" w:themeFill="accent1" w:themeFillTint="33"/>
              </w:tcPr>
              <w:p w14:paraId="6B2E4D62" w14:textId="712D34C7" w:rsidR="00BD7C7A" w:rsidRPr="00BD7C7A" w:rsidRDefault="00BD7C7A" w:rsidP="00583AA2">
                <w:pPr>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427199486"/>
            <w:placeholder>
              <w:docPart w:val="65B6DDB8FC9A46AE9EAAAA90F0BDA924"/>
            </w:placeholder>
            <w:showingPlcHdr/>
          </w:sdtPr>
          <w:sdtEndPr/>
          <w:sdtContent>
            <w:tc>
              <w:tcPr>
                <w:tcW w:w="3715" w:type="dxa"/>
                <w:shd w:val="clear" w:color="auto" w:fill="D9E2F3" w:themeFill="accent1" w:themeFillTint="33"/>
              </w:tcPr>
              <w:p w14:paraId="6A5B8AAE" w14:textId="67B26654" w:rsidR="00BD7C7A" w:rsidRPr="00BD7C7A" w:rsidRDefault="00BD7C7A" w:rsidP="00583AA2">
                <w:pPr>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tr>
      <w:sdt>
        <w:sdtPr>
          <w:id w:val="1124649817"/>
          <w15:repeatingSection/>
        </w:sdtPr>
        <w:sdtEndPr/>
        <w:sdtContent>
          <w:sdt>
            <w:sdtPr>
              <w:id w:val="-68349702"/>
              <w:placeholder>
                <w:docPart w:val="DefaultPlaceholder_-1854013435"/>
              </w:placeholder>
              <w15:repeatingSectionItem/>
            </w:sdtPr>
            <w:sdtEndPr/>
            <w:sdtContent>
              <w:tr w:rsidR="00AC1246" w:rsidRPr="00BD7C7A" w14:paraId="19B0A2DF" w14:textId="77777777" w:rsidTr="005A03F4">
                <w:trPr>
                  <w:trHeight w:val="323"/>
                </w:trPr>
                <w:sdt>
                  <w:sdtPr>
                    <w:id w:val="622742016"/>
                    <w:placeholder>
                      <w:docPart w:val="AEEC660A09694C9F8D4FF6AFAF114D2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85" w:type="dxa"/>
                        <w:shd w:val="clear" w:color="auto" w:fill="D9E2F3" w:themeFill="accent1" w:themeFillTint="33"/>
                      </w:tcPr>
                      <w:p w14:paraId="25E9129A" w14:textId="0258BE2B" w:rsidR="00AC1246" w:rsidRDefault="00AC1246" w:rsidP="00AC1246">
                        <w:r>
                          <w:rPr>
                            <w:rStyle w:val="Textedelespacerserv"/>
                            <w:i/>
                            <w:iCs/>
                          </w:rPr>
                          <w:t>Cliquez sur le + pour ajouter des lignes.</w:t>
                        </w:r>
                      </w:p>
                    </w:tc>
                  </w:sdtContent>
                </w:sdt>
                <w:sdt>
                  <w:sdtPr>
                    <w:id w:val="1077712464"/>
                    <w:placeholder>
                      <w:docPart w:val="5463F7753AE84208AA9FB15FFE05E533"/>
                    </w:placeholder>
                    <w:showingPlcHdr/>
                  </w:sdtPr>
                  <w:sdtEndPr/>
                  <w:sdtContent>
                    <w:tc>
                      <w:tcPr>
                        <w:tcW w:w="8193" w:type="dxa"/>
                        <w:shd w:val="clear" w:color="auto" w:fill="D9E2F3" w:themeFill="accent1" w:themeFillTint="33"/>
                      </w:tcPr>
                      <w:p w14:paraId="797B6E1E" w14:textId="647A0950" w:rsidR="00AC1246" w:rsidRDefault="00AC1246" w:rsidP="00AC1246">
                        <w:pPr>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485157795"/>
                    <w:placeholder>
                      <w:docPart w:val="ED01C87E0A834AD586F610AB64669059"/>
                    </w:placeholder>
                    <w:showingPlcHdr/>
                  </w:sdtPr>
                  <w:sdtEndPr/>
                  <w:sdtContent>
                    <w:tc>
                      <w:tcPr>
                        <w:tcW w:w="3715" w:type="dxa"/>
                        <w:shd w:val="clear" w:color="auto" w:fill="D9E2F3" w:themeFill="accent1" w:themeFillTint="33"/>
                      </w:tcPr>
                      <w:p w14:paraId="0F3C5C61" w14:textId="5113DED7" w:rsidR="00AC1246" w:rsidRDefault="00AC1246" w:rsidP="00AC1246">
                        <w:pPr>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tr>
            </w:sdtContent>
          </w:sdt>
        </w:sdtContent>
      </w:sdt>
    </w:tbl>
    <w:p w14:paraId="23F07B51" w14:textId="77777777" w:rsidR="00583AA2" w:rsidRPr="00583AA2" w:rsidRDefault="00583AA2" w:rsidP="00F82A55">
      <w:pPr>
        <w:pStyle w:val="Question"/>
        <w:spacing w:before="0" w:after="0" w:line="72"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239"/>
        <w:gridCol w:w="3653"/>
      </w:tblGrid>
      <w:bookmarkEnd w:id="3" w:displacedByCustomXml="next"/>
      <w:sdt>
        <w:sdtPr>
          <w:rPr>
            <w:rFonts w:eastAsia="MS Gothic"/>
            <w:bCs/>
            <w:szCs w:val="20"/>
          </w:rPr>
          <w:id w:val="149647168"/>
          <w15:repeatingSection/>
        </w:sdtPr>
        <w:sdtEndPr/>
        <w:sdtContent>
          <w:sdt>
            <w:sdtPr>
              <w:rPr>
                <w:rFonts w:eastAsia="MS Gothic"/>
                <w:bCs/>
                <w:szCs w:val="20"/>
              </w:rPr>
              <w:id w:val="901338020"/>
              <w:placeholder>
                <w:docPart w:val="54AC867A8D7D47119F23DDC400C6B4DB"/>
              </w:placeholder>
              <w15:repeatingSectionItem/>
            </w:sdtPr>
            <w:sdtEndPr/>
            <w:sdtContent>
              <w:sdt>
                <w:sdtPr>
                  <w:rPr>
                    <w:rFonts w:eastAsia="MS Gothic"/>
                    <w:bCs/>
                    <w:szCs w:val="20"/>
                  </w:rPr>
                  <w:id w:val="42722065"/>
                  <w15:repeatingSection/>
                </w:sdtPr>
                <w:sdtEndPr/>
                <w:sdtContent>
                  <w:sdt>
                    <w:sdtPr>
                      <w:rPr>
                        <w:rFonts w:eastAsia="MS Gothic"/>
                        <w:bCs/>
                        <w:szCs w:val="20"/>
                      </w:rPr>
                      <w:id w:val="1687091360"/>
                      <w:placeholder>
                        <w:docPart w:val="54AC867A8D7D47119F23DDC400C6B4DB"/>
                      </w:placeholder>
                      <w15:repeatingSectionItem/>
                    </w:sdtPr>
                    <w:sdtEndPr/>
                    <w:sdtContent>
                      <w:tr w:rsidR="00BD7C7A" w:rsidRPr="0052757A" w14:paraId="6A6360A8" w14:textId="77777777" w:rsidTr="00FE0BF3">
                        <w:trPr>
                          <w:trHeight w:val="448"/>
                          <w:jc w:val="center"/>
                        </w:trPr>
                        <w:sdt>
                          <w:sdtPr>
                            <w:rPr>
                              <w:rFonts w:eastAsia="MS Gothic"/>
                              <w:bCs/>
                              <w:szCs w:val="20"/>
                            </w:rPr>
                            <w:id w:val="1862940927"/>
                            <w:placeholder>
                              <w:docPart w:val="29567E43676748E5B9EAD527BE113CA7"/>
                            </w:placeholder>
                            <w:showingPlcHdr/>
                          </w:sdtPr>
                          <w:sdtEndPr/>
                          <w:sdtContent>
                            <w:tc>
                              <w:tcPr>
                                <w:tcW w:w="13239" w:type="dxa"/>
                                <w:shd w:val="clear" w:color="auto" w:fill="D9E2F3" w:themeFill="accent1" w:themeFillTint="33"/>
                              </w:tcPr>
                              <w:p w14:paraId="4654F70F" w14:textId="77777777" w:rsidR="00BD7C7A" w:rsidRPr="0052757A" w:rsidRDefault="00BD7C7A" w:rsidP="00B40D9B">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791593274"/>
                            <w:placeholder>
                              <w:docPart w:val="955E517FD3A44C588DC9B0F853918D0B"/>
                            </w:placeholder>
                            <w:showingPlcHdr/>
                          </w:sdtPr>
                          <w:sdtEndPr/>
                          <w:sdtContent>
                            <w:tc>
                              <w:tcPr>
                                <w:tcW w:w="3653" w:type="dxa"/>
                                <w:shd w:val="clear" w:color="auto" w:fill="D9E2F3" w:themeFill="accent1" w:themeFillTint="33"/>
                              </w:tcPr>
                              <w:p w14:paraId="4496DB2F" w14:textId="77777777" w:rsidR="00BD7C7A" w:rsidRPr="0052757A" w:rsidRDefault="00BD7C7A" w:rsidP="00B40D9B">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54AD017F" w14:textId="1FEA80F6" w:rsidR="005B5E3F" w:rsidRDefault="00F50D23" w:rsidP="005B5E3F">
      <w:pPr>
        <w:pStyle w:val="Question"/>
      </w:pPr>
      <w:r w:rsidRPr="00483162">
        <w:t>2.1.</w:t>
      </w:r>
      <w:r w:rsidR="00005D3B">
        <w:t>3</w:t>
      </w:r>
      <w:r w:rsidR="00C340BE" w:rsidRPr="00483162">
        <w:tab/>
      </w:r>
      <w:r w:rsidR="005B5E3F" w:rsidRPr="005B5E3F">
        <w:t xml:space="preserve">Les eaux usées à traiter proviennent-elles en tout ou en partie d’un autre </w:t>
      </w:r>
      <w:r w:rsidR="006416D0">
        <w:t>exploitant</w:t>
      </w:r>
      <w:r w:rsidR="005B5E3F" w:rsidRPr="005B5E3F">
        <w:t xml:space="preserve">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B5E3F" w14:paraId="3DAA7FC9" w14:textId="77777777" w:rsidTr="00B40D9B">
        <w:trPr>
          <w:trHeight w:val="272"/>
        </w:trPr>
        <w:tc>
          <w:tcPr>
            <w:tcW w:w="1637" w:type="dxa"/>
            <w:shd w:val="clear" w:color="auto" w:fill="D9E2F3" w:themeFill="accent1" w:themeFillTint="33"/>
          </w:tcPr>
          <w:p w14:paraId="781AF80A" w14:textId="77777777" w:rsidR="005B5E3F" w:rsidRDefault="002828F1" w:rsidP="00B40D9B">
            <w:pPr>
              <w:pStyle w:val="Normalformulaire"/>
              <w:spacing w:after="0"/>
            </w:pPr>
            <w:sdt>
              <w:sdtPr>
                <w:id w:val="-143591388"/>
                <w14:checkbox>
                  <w14:checked w14:val="0"/>
                  <w14:checkedState w14:val="2612" w14:font="MS Gothic"/>
                  <w14:uncheckedState w14:val="2610" w14:font="MS Gothic"/>
                </w14:checkbox>
              </w:sdtPr>
              <w:sdtEndPr/>
              <w:sdtContent>
                <w:r w:rsidR="005B5E3F">
                  <w:rPr>
                    <w:rFonts w:ascii="MS Gothic" w:hAnsi="MS Gothic" w:hint="eastAsia"/>
                  </w:rPr>
                  <w:t>☐</w:t>
                </w:r>
              </w:sdtContent>
            </w:sdt>
            <w:r w:rsidR="005B5E3F">
              <w:t>Oui</w:t>
            </w:r>
            <w:r w:rsidR="005B5E3F">
              <w:tab/>
              <w:t xml:space="preserve"> </w:t>
            </w:r>
            <w:sdt>
              <w:sdtPr>
                <w:id w:val="-210497764"/>
                <w14:checkbox>
                  <w14:checked w14:val="0"/>
                  <w14:checkedState w14:val="2612" w14:font="MS Gothic"/>
                  <w14:uncheckedState w14:val="2610" w14:font="MS Gothic"/>
                </w14:checkbox>
              </w:sdtPr>
              <w:sdtEndPr/>
              <w:sdtContent>
                <w:r w:rsidR="005B5E3F">
                  <w:rPr>
                    <w:rFonts w:ascii="MS Gothic" w:hAnsi="MS Gothic" w:hint="eastAsia"/>
                  </w:rPr>
                  <w:t>☐</w:t>
                </w:r>
              </w:sdtContent>
            </w:sdt>
            <w:r w:rsidR="005B5E3F">
              <w:t>Non</w:t>
            </w:r>
          </w:p>
        </w:tc>
      </w:tr>
    </w:tbl>
    <w:p w14:paraId="53A99354" w14:textId="76955310" w:rsidR="005B5E3F" w:rsidRDefault="00566EEE" w:rsidP="00566EEE">
      <w:pPr>
        <w:pStyle w:val="Siouinon"/>
      </w:pPr>
      <w:r>
        <w:t>Si vous avez répondu Non, passez à la question 2.1.</w:t>
      </w:r>
      <w:r w:rsidR="0039732F">
        <w:t>5</w:t>
      </w:r>
      <w:r>
        <w:t>.</w:t>
      </w:r>
    </w:p>
    <w:p w14:paraId="22343D0F" w14:textId="316D092B" w:rsidR="002B4433" w:rsidRDefault="00566EEE" w:rsidP="002B4433">
      <w:pPr>
        <w:pStyle w:val="Question"/>
      </w:pPr>
      <w:r>
        <w:t>2.1.</w:t>
      </w:r>
      <w:r w:rsidR="00005D3B">
        <w:t>4</w:t>
      </w:r>
      <w:r>
        <w:tab/>
      </w:r>
      <w:r w:rsidR="002B4433">
        <w:t xml:space="preserve">Décrivez la procédure </w:t>
      </w:r>
      <w:r w:rsidR="00CF67C4">
        <w:t>de vérification d’admissibilité</w:t>
      </w:r>
      <w:r w:rsidR="002B4433">
        <w:t xml:space="preserve"> </w:t>
      </w:r>
      <w:r w:rsidR="00CF67C4">
        <w:t xml:space="preserve">des eaux </w:t>
      </w:r>
      <w:r w:rsidR="002B4433">
        <w:t>en fonction de la capacité de traitement prévue (art. 17 al. 1 (1) REAFIE).</w:t>
      </w:r>
    </w:p>
    <w:p w14:paraId="1F6455E2" w14:textId="3145BB08" w:rsidR="00566EEE" w:rsidRDefault="002B4433" w:rsidP="002B4433">
      <w:pPr>
        <w:pStyle w:val="QuestionInfo"/>
      </w:pPr>
      <w:r>
        <w:t>Indiquez notamment les seuils d’acceptabilité par contaminant</w:t>
      </w:r>
      <w:r w:rsidR="00704889">
        <w:rPr>
          <w:vertAlign w:val="superscript"/>
        </w:rPr>
        <w:fldChar w:fldCharType="begin"/>
      </w:r>
      <w:r w:rsidR="00704889">
        <w:rPr>
          <w:vertAlign w:val="superscript"/>
        </w:rPr>
        <w:instrText xml:space="preserve"> AUTOTEXTLIST  \s "NoStyle" \t "Pour plus de précisions, consultez le lexique à la fin du formulaire." \* MERGEFORMAT </w:instrText>
      </w:r>
      <w:r w:rsidR="00704889">
        <w:rPr>
          <w:vertAlign w:val="superscript"/>
        </w:rPr>
        <w:fldChar w:fldCharType="separate"/>
      </w:r>
      <w:r w:rsidR="00704889">
        <w:rPr>
          <w:vertAlign w:val="superscript"/>
        </w:rPr>
        <w:fldChar w:fldCharType="end"/>
      </w:r>
      <w:r w:rsidR="00017E52">
        <w:t xml:space="preserve">, </w:t>
      </w:r>
      <w:r w:rsidR="00731689">
        <w:t xml:space="preserve">les </w:t>
      </w:r>
      <w:r w:rsidR="00673C0E">
        <w:t>concentrations et les charges</w:t>
      </w:r>
      <w:r>
        <w:t xml:space="preserve"> </w:t>
      </w:r>
      <w:r w:rsidR="00731689">
        <w:t>maximales des</w:t>
      </w:r>
      <w:r w:rsidR="00017E52">
        <w:t xml:space="preserve"> eaux </w:t>
      </w:r>
      <w:r>
        <w:t>pouvant être reçues et traitées par l’installation.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12F27" w14:paraId="116D6602" w14:textId="77777777" w:rsidTr="00B40D9B">
        <w:trPr>
          <w:trHeight w:val="448"/>
          <w:jc w:val="center"/>
        </w:trPr>
        <w:sdt>
          <w:sdtPr>
            <w:id w:val="-382021785"/>
            <w:placeholder>
              <w:docPart w:val="B4D0C5B0F53A4E0A9CE05D54D8A9F706"/>
            </w:placeholder>
            <w:showingPlcHdr/>
          </w:sdtPr>
          <w:sdtEndPr/>
          <w:sdtContent>
            <w:tc>
              <w:tcPr>
                <w:tcW w:w="16968" w:type="dxa"/>
                <w:shd w:val="clear" w:color="auto" w:fill="D9E2F3" w:themeFill="accent1" w:themeFillTint="33"/>
              </w:tcPr>
              <w:p w14:paraId="0A1637F5" w14:textId="77777777" w:rsidR="00512F27" w:rsidRDefault="00512F27" w:rsidP="00B40D9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69E7D6C" w14:textId="078A6E92" w:rsidR="009374CD" w:rsidRDefault="00276E26" w:rsidP="009374CD">
      <w:pPr>
        <w:pStyle w:val="Question"/>
      </w:pPr>
      <w:r>
        <w:t>2.1.</w:t>
      </w:r>
      <w:r w:rsidR="00005D3B">
        <w:t>5</w:t>
      </w:r>
      <w:r>
        <w:tab/>
      </w:r>
      <w:r w:rsidR="009374CD">
        <w:rPr>
          <w:lang w:val="fr-FR"/>
        </w:rPr>
        <w:t>Fournissez un rapport</w:t>
      </w:r>
      <w:r w:rsidR="009374CD" w:rsidRPr="006A70C2">
        <w:t xml:space="preserve"> </w:t>
      </w:r>
      <w:r w:rsidR="009374CD">
        <w:t xml:space="preserve">technique </w:t>
      </w:r>
      <w:r w:rsidR="009374CD" w:rsidRPr="006A70C2">
        <w:t>signé par un ingénieur permettant d’évaluer</w:t>
      </w:r>
      <w:r w:rsidR="009374CD">
        <w:t xml:space="preserve"> </w:t>
      </w:r>
      <w:r w:rsidR="009374CD" w:rsidRPr="006A70C2">
        <w:t>les débits et les charges d</w:t>
      </w:r>
      <w:r w:rsidR="009374CD">
        <w:t xml:space="preserve">es </w:t>
      </w:r>
      <w:r w:rsidR="009374CD" w:rsidRPr="006A70C2">
        <w:t xml:space="preserve">eaux </w:t>
      </w:r>
      <w:r w:rsidR="009374CD" w:rsidRPr="001A0EB0">
        <w:t>usées à traiter</w:t>
      </w:r>
      <w:r w:rsidR="009374CD">
        <w:t xml:space="preserve"> et précisez</w:t>
      </w:r>
      <w:r w:rsidR="000014FC">
        <w:t>,</w:t>
      </w:r>
      <w:r w:rsidR="009374CD">
        <w:t xml:space="preserve"> dans le tableau ci-dessous</w:t>
      </w:r>
      <w:r w:rsidR="000014FC">
        <w:t>,</w:t>
      </w:r>
      <w:r w:rsidR="009374CD">
        <w:t xml:space="preserve"> </w:t>
      </w:r>
      <w:r w:rsidR="00DF6F2E">
        <w:t xml:space="preserve">la section </w:t>
      </w:r>
      <w:r w:rsidR="009374CD">
        <w:t xml:space="preserve">où figurent les renseignements </w:t>
      </w:r>
      <w:r w:rsidR="008B44AB">
        <w:t>demandés</w:t>
      </w:r>
      <w:r w:rsidR="009374CD">
        <w:t xml:space="preserve"> (art. 205(2) REAFIE).</w:t>
      </w:r>
    </w:p>
    <w:p w14:paraId="593E65B6" w14:textId="413703FD" w:rsidR="009374CD" w:rsidRDefault="009374CD" w:rsidP="009374CD">
      <w:pPr>
        <w:pStyle w:val="QuestionInfo"/>
      </w:pPr>
      <w:r>
        <w:t xml:space="preserve">Le rapport doit comprendre </w:t>
      </w:r>
      <w:r w:rsidRPr="00ED77AB">
        <w:t xml:space="preserve">les </w:t>
      </w:r>
      <w:r>
        <w:t>renseignements ci-dessous</w:t>
      </w:r>
      <w:r w:rsidRPr="00ED77AB">
        <w:t xml:space="preserve"> p</w:t>
      </w:r>
      <w:r>
        <w:t>our chaque</w:t>
      </w:r>
      <w:r w:rsidR="00796553">
        <w:t xml:space="preserve"> source</w:t>
      </w:r>
      <w:r w:rsidRPr="00ED77AB">
        <w:t xml:space="preserve"> d’eau </w:t>
      </w:r>
      <w:r>
        <w:t xml:space="preserve">ainsi que pour la somme des eaux </w:t>
      </w:r>
      <w:r w:rsidRPr="00F730EB">
        <w:t>usées à traiter</w:t>
      </w:r>
      <w:r>
        <w:t>.</w:t>
      </w:r>
    </w:p>
    <w:p w14:paraId="45456BE4" w14:textId="5B24F3F4" w:rsidR="004E4F07" w:rsidRPr="004E4F07" w:rsidRDefault="00DF6F2E" w:rsidP="004E4F07">
      <w:pPr>
        <w:pStyle w:val="QuestionInfo"/>
      </w:pPr>
      <w:r w:rsidRPr="00DF6F2E">
        <w:t>Les contaminants</w:t>
      </w:r>
      <w:r w:rsidR="00704889">
        <w:rPr>
          <w:vertAlign w:val="superscript"/>
        </w:rPr>
        <w:fldChar w:fldCharType="begin"/>
      </w:r>
      <w:r w:rsidR="00704889">
        <w:rPr>
          <w:vertAlign w:val="superscript"/>
        </w:rPr>
        <w:instrText xml:space="preserve"> AUTOTEXTLIST  \s "NoStyle" \t "Pour plus de précisions, consultez le lexique à la fin du formulaire." \* MERGEFORMAT </w:instrText>
      </w:r>
      <w:r w:rsidR="00704889">
        <w:rPr>
          <w:vertAlign w:val="superscript"/>
        </w:rPr>
        <w:fldChar w:fldCharType="separate"/>
      </w:r>
      <w:r w:rsidR="00704889">
        <w:rPr>
          <w:vertAlign w:val="superscript"/>
        </w:rPr>
        <w:fldChar w:fldCharType="end"/>
      </w:r>
      <w:r w:rsidRPr="00DF6F2E">
        <w:t xml:space="preserve"> pris en compte doivent inclure ceux ajoutés à titre d’intrant dans l’installation de traitement (ex.</w:t>
      </w:r>
      <w:r w:rsidR="007E6A53">
        <w:t> </w:t>
      </w:r>
      <w:r w:rsidRPr="00DF6F2E">
        <w:t>: le phosphore et l’azote ajoutés au traitement biologique) incluant ceux de la section 2.3 du présent formulaire,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374CD" w14:paraId="21A0C8AE" w14:textId="77777777" w:rsidTr="00B40D9B">
        <w:trPr>
          <w:trHeight w:val="448"/>
          <w:jc w:val="center"/>
        </w:trPr>
        <w:tc>
          <w:tcPr>
            <w:tcW w:w="16968" w:type="dxa"/>
            <w:shd w:val="clear" w:color="auto" w:fill="D9E2F3" w:themeFill="accent1" w:themeFillTint="33"/>
          </w:tcPr>
          <w:p w14:paraId="56554E11" w14:textId="02CAA0BF" w:rsidR="009374CD" w:rsidRDefault="00D56363" w:rsidP="00B40D9B">
            <w:pPr>
              <w:pStyle w:val="Normalformulaire"/>
              <w:spacing w:after="0"/>
            </w:pPr>
            <w:r>
              <w:t xml:space="preserve">Nom du rapport où retrouver les renseignements : </w:t>
            </w:r>
            <w:sdt>
              <w:sdtPr>
                <w:id w:val="1110161211"/>
                <w:placeholder>
                  <w:docPart w:val="F661D5E7001F46559C407BE0551BBFD1"/>
                </w:placeholder>
                <w:showingPlcHdr/>
              </w:sdtPr>
              <w:sdtEndPr/>
              <w:sdtContent>
                <w:r w:rsidR="009374CD" w:rsidRPr="00A728C8">
                  <w:rPr>
                    <w:rStyle w:val="Textedelespacerserv"/>
                    <w:i/>
                    <w:iCs/>
                  </w:rPr>
                  <w:t>Saisissez les informations</w:t>
                </w:r>
                <w:r w:rsidR="00512F27">
                  <w:rPr>
                    <w:rStyle w:val="Textedelespacerserv"/>
                    <w:i/>
                    <w:iCs/>
                  </w:rPr>
                  <w:t>.</w:t>
                </w:r>
              </w:sdtContent>
            </w:sdt>
          </w:p>
        </w:tc>
      </w:tr>
    </w:tbl>
    <w:p w14:paraId="3530A5FF" w14:textId="49D0C9EA" w:rsidR="002B4433" w:rsidRDefault="002B4433" w:rsidP="00F65932">
      <w:pPr>
        <w:pStyle w:val="Question"/>
        <w:spacing w:before="0" w:after="0" w:line="72" w:lineRule="auto"/>
      </w:pPr>
    </w:p>
    <w:tbl>
      <w:tblPr>
        <w:tblStyle w:val="Grilledutableau1"/>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054"/>
        <w:gridCol w:w="8387"/>
        <w:gridCol w:w="7513"/>
      </w:tblGrid>
      <w:tr w:rsidR="007C55E8" w:rsidRPr="007C55E8" w14:paraId="3EFD3BDF" w14:textId="77777777" w:rsidTr="00275361">
        <w:trPr>
          <w:jc w:val="center"/>
        </w:trPr>
        <w:tc>
          <w:tcPr>
            <w:tcW w:w="1054" w:type="dxa"/>
            <w:shd w:val="clear" w:color="auto" w:fill="4472C4" w:themeFill="accent1"/>
          </w:tcPr>
          <w:p w14:paraId="550F9578" w14:textId="77777777" w:rsidR="007C55E8" w:rsidRPr="007C55E8" w:rsidRDefault="007C55E8" w:rsidP="007C55E8">
            <w:pPr>
              <w:pStyle w:val="Tableauen-tte"/>
            </w:pPr>
          </w:p>
        </w:tc>
        <w:tc>
          <w:tcPr>
            <w:tcW w:w="8387" w:type="dxa"/>
            <w:shd w:val="clear" w:color="auto" w:fill="4472C4" w:themeFill="accent1"/>
          </w:tcPr>
          <w:p w14:paraId="51E5F47C" w14:textId="12AF3CF4" w:rsidR="007C55E8" w:rsidRPr="007C55E8" w:rsidRDefault="007C55E8" w:rsidP="007C55E8">
            <w:pPr>
              <w:pStyle w:val="Tableauen-tte"/>
            </w:pPr>
            <w:r w:rsidRPr="007C55E8">
              <w:rPr>
                <w:rFonts w:eastAsia="Arial" w:cs="Arial"/>
              </w:rPr>
              <w:t>Renseignements</w:t>
            </w:r>
          </w:p>
        </w:tc>
        <w:tc>
          <w:tcPr>
            <w:tcW w:w="7513" w:type="dxa"/>
            <w:shd w:val="clear" w:color="auto" w:fill="4472C4" w:themeFill="accent1"/>
          </w:tcPr>
          <w:p w14:paraId="7DE1155B" w14:textId="77777777" w:rsidR="007C55E8" w:rsidRPr="007C55E8" w:rsidRDefault="007C55E8" w:rsidP="007C55E8">
            <w:pPr>
              <w:pStyle w:val="Tableauen-tte"/>
            </w:pPr>
            <w:r w:rsidRPr="007C55E8">
              <w:rPr>
                <w:rFonts w:eastAsia="Arial" w:cs="Arial"/>
              </w:rPr>
              <w:t>Section où figurent les renseignements</w:t>
            </w:r>
          </w:p>
        </w:tc>
      </w:tr>
      <w:tr w:rsidR="007C55E8" w:rsidRPr="007C55E8" w14:paraId="025E1547" w14:textId="77777777" w:rsidTr="00D446D2">
        <w:trPr>
          <w:jc w:val="center"/>
        </w:trPr>
        <w:tc>
          <w:tcPr>
            <w:tcW w:w="1054" w:type="dxa"/>
            <w:shd w:val="clear" w:color="auto" w:fill="D9E2F3" w:themeFill="accent1" w:themeFillTint="33"/>
          </w:tcPr>
          <w:p w14:paraId="13EE9E93" w14:textId="7D250ED3" w:rsidR="007C55E8" w:rsidRPr="007C55E8" w:rsidRDefault="007C55E8" w:rsidP="007C55E8">
            <w:pPr>
              <w:pStyle w:val="Normalformulaire"/>
              <w:spacing w:after="160"/>
            </w:pPr>
            <w:r w:rsidRPr="007C55E8">
              <w:t>2.1.</w:t>
            </w:r>
            <w:r w:rsidR="00005D3B">
              <w:t>5</w:t>
            </w:r>
            <w:r w:rsidRPr="007C55E8">
              <w:t>.1</w:t>
            </w:r>
          </w:p>
        </w:tc>
        <w:tc>
          <w:tcPr>
            <w:tcW w:w="8387" w:type="dxa"/>
            <w:shd w:val="clear" w:color="auto" w:fill="D9E2F3" w:themeFill="accent1" w:themeFillTint="33"/>
          </w:tcPr>
          <w:p w14:paraId="44462899" w14:textId="4CCCB082" w:rsidR="007C55E8" w:rsidRPr="007C55E8" w:rsidRDefault="007C55E8" w:rsidP="007C55E8">
            <w:pPr>
              <w:pStyle w:val="Normalformulaire"/>
              <w:spacing w:after="160"/>
            </w:pPr>
            <w:r>
              <w:rPr>
                <w:rFonts w:cs="Arial"/>
              </w:rPr>
              <w:t>Les d</w:t>
            </w:r>
            <w:r w:rsidRPr="007C55E8">
              <w:rPr>
                <w:rFonts w:cs="Arial"/>
              </w:rPr>
              <w:t xml:space="preserve">ébits moyens et maximaux quotidiens </w:t>
            </w:r>
            <w:r w:rsidR="006133F4">
              <w:rPr>
                <w:rFonts w:cs="Arial"/>
              </w:rPr>
              <w:t xml:space="preserve">ainsi que le débit instantané maximal </w:t>
            </w:r>
            <w:r w:rsidRPr="007C55E8">
              <w:rPr>
                <w:rFonts w:cs="Arial"/>
              </w:rPr>
              <w:t>des eaux à traiter</w:t>
            </w:r>
          </w:p>
        </w:tc>
        <w:tc>
          <w:tcPr>
            <w:tcW w:w="7513" w:type="dxa"/>
            <w:shd w:val="clear" w:color="auto" w:fill="D9E2F3" w:themeFill="accent1" w:themeFillTint="33"/>
          </w:tcPr>
          <w:p w14:paraId="52903C17" w14:textId="017A5563" w:rsidR="007C55E8" w:rsidRPr="007C55E8" w:rsidRDefault="002828F1" w:rsidP="007C55E8">
            <w:pPr>
              <w:pStyle w:val="Normalformulaire"/>
              <w:spacing w:after="160"/>
            </w:pPr>
            <w:sdt>
              <w:sdtPr>
                <w:id w:val="254014971"/>
                <w:placeholder>
                  <w:docPart w:val="22F5B378BBF94309B4A4475288942C03"/>
                </w:placeholder>
                <w:showingPlcHdr/>
              </w:sdtPr>
              <w:sdtEndPr/>
              <w:sdtContent>
                <w:r w:rsidR="007C55E8" w:rsidRPr="00A728C8">
                  <w:rPr>
                    <w:rStyle w:val="Textedelespacerserv"/>
                    <w:i/>
                    <w:iCs/>
                  </w:rPr>
                  <w:t>Saisissez les informations</w:t>
                </w:r>
                <w:r w:rsidR="007C55E8">
                  <w:rPr>
                    <w:rStyle w:val="Textedelespacerserv"/>
                    <w:i/>
                    <w:iCs/>
                  </w:rPr>
                  <w:t>.</w:t>
                </w:r>
              </w:sdtContent>
            </w:sdt>
          </w:p>
        </w:tc>
      </w:tr>
      <w:tr w:rsidR="007C55E8" w:rsidRPr="007C55E8" w14:paraId="3B16B64C" w14:textId="77777777" w:rsidTr="00D446D2">
        <w:trPr>
          <w:jc w:val="center"/>
        </w:trPr>
        <w:tc>
          <w:tcPr>
            <w:tcW w:w="1054" w:type="dxa"/>
            <w:shd w:val="clear" w:color="auto" w:fill="D9E2F3" w:themeFill="accent1" w:themeFillTint="33"/>
          </w:tcPr>
          <w:p w14:paraId="6E62ECE1" w14:textId="26036CD0" w:rsidR="007C55E8" w:rsidRPr="007C55E8" w:rsidRDefault="007C55E8" w:rsidP="007C55E8">
            <w:pPr>
              <w:pStyle w:val="Normalformulaire"/>
              <w:spacing w:after="160"/>
            </w:pPr>
            <w:r w:rsidRPr="007C55E8">
              <w:t>2.1.</w:t>
            </w:r>
            <w:r w:rsidR="00005D3B">
              <w:t>5</w:t>
            </w:r>
            <w:r w:rsidRPr="007C55E8">
              <w:t>.2</w:t>
            </w:r>
          </w:p>
        </w:tc>
        <w:tc>
          <w:tcPr>
            <w:tcW w:w="8387" w:type="dxa"/>
            <w:shd w:val="clear" w:color="auto" w:fill="D9E2F3" w:themeFill="accent1" w:themeFillTint="33"/>
          </w:tcPr>
          <w:p w14:paraId="64265465" w14:textId="6B81729D" w:rsidR="007C55E8" w:rsidRPr="007C55E8" w:rsidRDefault="007C55E8" w:rsidP="007C55E8">
            <w:pPr>
              <w:pStyle w:val="Normalformulaire"/>
              <w:spacing w:after="160"/>
            </w:pPr>
            <w:r>
              <w:rPr>
                <w:rFonts w:cs="Arial"/>
              </w:rPr>
              <w:t>Les c</w:t>
            </w:r>
            <w:r w:rsidRPr="007C55E8">
              <w:rPr>
                <w:rFonts w:cs="Arial"/>
              </w:rPr>
              <w:t xml:space="preserve">harges et </w:t>
            </w:r>
            <w:r>
              <w:rPr>
                <w:rFonts w:cs="Arial"/>
              </w:rPr>
              <w:t>les c</w:t>
            </w:r>
            <w:r w:rsidRPr="007C55E8">
              <w:rPr>
                <w:rFonts w:cs="Arial"/>
              </w:rPr>
              <w:t>oncentrations moyennes et maximales quotidiennes de tous les contaminants susceptibles d’être présents dans les eaux à traiter</w:t>
            </w:r>
          </w:p>
        </w:tc>
        <w:tc>
          <w:tcPr>
            <w:tcW w:w="7513" w:type="dxa"/>
            <w:shd w:val="clear" w:color="auto" w:fill="D9E2F3" w:themeFill="accent1" w:themeFillTint="33"/>
          </w:tcPr>
          <w:p w14:paraId="2D80A3C0" w14:textId="7C16BF46" w:rsidR="007C55E8" w:rsidRPr="007C55E8" w:rsidRDefault="002828F1" w:rsidP="007C55E8">
            <w:pPr>
              <w:pStyle w:val="Normalformulaire"/>
              <w:spacing w:after="160"/>
            </w:pPr>
            <w:sdt>
              <w:sdtPr>
                <w:id w:val="-874763893"/>
                <w:placeholder>
                  <w:docPart w:val="1723128661F04154A6EF59BD371C562C"/>
                </w:placeholder>
                <w:showingPlcHdr/>
              </w:sdtPr>
              <w:sdtEndPr/>
              <w:sdtContent>
                <w:r w:rsidR="007C55E8" w:rsidRPr="00A728C8">
                  <w:rPr>
                    <w:rStyle w:val="Textedelespacerserv"/>
                    <w:i/>
                    <w:iCs/>
                  </w:rPr>
                  <w:t>Saisissez les informations</w:t>
                </w:r>
                <w:r w:rsidR="007C55E8">
                  <w:rPr>
                    <w:rStyle w:val="Textedelespacerserv"/>
                    <w:i/>
                    <w:iCs/>
                  </w:rPr>
                  <w:t>.</w:t>
                </w:r>
              </w:sdtContent>
            </w:sdt>
          </w:p>
        </w:tc>
      </w:tr>
      <w:tr w:rsidR="007C55E8" w:rsidRPr="007C55E8" w14:paraId="2BEB68C1" w14:textId="77777777" w:rsidTr="00D446D2">
        <w:trPr>
          <w:jc w:val="center"/>
        </w:trPr>
        <w:tc>
          <w:tcPr>
            <w:tcW w:w="1054" w:type="dxa"/>
            <w:shd w:val="clear" w:color="auto" w:fill="D9E2F3" w:themeFill="accent1" w:themeFillTint="33"/>
          </w:tcPr>
          <w:p w14:paraId="715C4844" w14:textId="725E6AF7" w:rsidR="007C55E8" w:rsidRPr="007C55E8" w:rsidRDefault="007C55E8" w:rsidP="007C55E8">
            <w:pPr>
              <w:pStyle w:val="Normalformulaire"/>
              <w:spacing w:after="160"/>
            </w:pPr>
            <w:r w:rsidRPr="007C55E8">
              <w:lastRenderedPageBreak/>
              <w:t>2.1.</w:t>
            </w:r>
            <w:r w:rsidR="00005D3B">
              <w:t>5</w:t>
            </w:r>
            <w:r w:rsidRPr="007C55E8">
              <w:t>.3</w:t>
            </w:r>
          </w:p>
        </w:tc>
        <w:tc>
          <w:tcPr>
            <w:tcW w:w="8387" w:type="dxa"/>
            <w:shd w:val="clear" w:color="auto" w:fill="D9E2F3" w:themeFill="accent1" w:themeFillTint="33"/>
          </w:tcPr>
          <w:p w14:paraId="7C4D3D8E" w14:textId="44D347B7" w:rsidR="007C55E8" w:rsidRPr="007C55E8" w:rsidRDefault="00CE0CB0" w:rsidP="007C55E8">
            <w:pPr>
              <w:pStyle w:val="Normalformulaire"/>
              <w:spacing w:after="160"/>
            </w:pPr>
            <w:r>
              <w:rPr>
                <w:rFonts w:cs="Arial"/>
              </w:rPr>
              <w:t>La méthode de calcul et/ou les sources d’informations utilisées pour établir les débits et les charges des eau</w:t>
            </w:r>
            <w:r w:rsidR="00DF4913">
              <w:rPr>
                <w:rFonts w:cs="Arial"/>
              </w:rPr>
              <w:t>x</w:t>
            </w:r>
            <w:r>
              <w:rPr>
                <w:rFonts w:cs="Arial"/>
              </w:rPr>
              <w:t xml:space="preserve"> usées à traiter</w:t>
            </w:r>
          </w:p>
        </w:tc>
        <w:tc>
          <w:tcPr>
            <w:tcW w:w="7513" w:type="dxa"/>
            <w:shd w:val="clear" w:color="auto" w:fill="D9E2F3" w:themeFill="accent1" w:themeFillTint="33"/>
          </w:tcPr>
          <w:p w14:paraId="3A3F5D4F" w14:textId="3FC2C9F4" w:rsidR="007C55E8" w:rsidRPr="007C55E8" w:rsidRDefault="002828F1" w:rsidP="007C55E8">
            <w:pPr>
              <w:pStyle w:val="Normalformulaire"/>
              <w:spacing w:after="160"/>
            </w:pPr>
            <w:sdt>
              <w:sdtPr>
                <w:id w:val="1457528275"/>
                <w:placeholder>
                  <w:docPart w:val="2E68390B83E641A4A99600E589CAECE9"/>
                </w:placeholder>
                <w:showingPlcHdr/>
              </w:sdtPr>
              <w:sdtEndPr/>
              <w:sdtContent>
                <w:r w:rsidR="007C55E8" w:rsidRPr="00A728C8">
                  <w:rPr>
                    <w:rStyle w:val="Textedelespacerserv"/>
                    <w:i/>
                    <w:iCs/>
                  </w:rPr>
                  <w:t>Saisissez les informations</w:t>
                </w:r>
                <w:r w:rsidR="007C55E8">
                  <w:rPr>
                    <w:rStyle w:val="Textedelespacerserv"/>
                    <w:i/>
                    <w:iCs/>
                  </w:rPr>
                  <w:t>.</w:t>
                </w:r>
              </w:sdtContent>
            </w:sdt>
          </w:p>
        </w:tc>
      </w:tr>
    </w:tbl>
    <w:p w14:paraId="192A2FB4" w14:textId="0A83EC66" w:rsidR="002111FF" w:rsidRDefault="008D6F75" w:rsidP="002111FF">
      <w:pPr>
        <w:pStyle w:val="Sous-Section"/>
      </w:pPr>
      <w:r>
        <w:t>Appareils et équipements de l’installation de traitement des eaux usées</w:t>
      </w:r>
    </w:p>
    <w:p w14:paraId="38F8AF71" w14:textId="77777777" w:rsidR="00824EAF" w:rsidRDefault="002111FF" w:rsidP="00824EAF">
      <w:pPr>
        <w:pStyle w:val="Question"/>
        <w:rPr>
          <w:lang w:val="fr-FR"/>
        </w:rPr>
      </w:pPr>
      <w:r w:rsidRPr="008C6C67">
        <w:t>2.2.1</w:t>
      </w:r>
      <w:r w:rsidRPr="008C6C67">
        <w:tab/>
      </w:r>
      <w:r w:rsidR="00824EAF" w:rsidRPr="00824EAF">
        <w:rPr>
          <w:lang w:val="fr-FR"/>
        </w:rPr>
        <w:t>Dans le tableau ci-dessous, décrivez les appareils et les équipements de l’installation de traitement des eaux usées concernée par la demande (art. 17 al. 1 (3) REAFIE).</w:t>
      </w:r>
    </w:p>
    <w:p w14:paraId="47C8F564" w14:textId="77777777" w:rsidR="00765E37" w:rsidRPr="00765E37" w:rsidRDefault="00765E37" w:rsidP="00765E37">
      <w:pPr>
        <w:pStyle w:val="QuestionInfo"/>
        <w:rPr>
          <w:lang w:val="fr-FR"/>
        </w:rPr>
      </w:pPr>
      <w:r w:rsidRPr="00765E37">
        <w:rPr>
          <w:lang w:val="fr-FR"/>
        </w:rPr>
        <w:t>Notez que :</w:t>
      </w:r>
    </w:p>
    <w:p w14:paraId="037AE1D0" w14:textId="77777777" w:rsidR="00765E37" w:rsidRPr="00765E37" w:rsidRDefault="00765E37" w:rsidP="00765E37">
      <w:pPr>
        <w:pStyle w:val="Questionliste"/>
        <w:rPr>
          <w:lang w:val="fr-FR"/>
        </w:rPr>
      </w:pPr>
      <w:r w:rsidRPr="00765E37">
        <w:t>Il est recommandé de joindre à la présente demande les fiches techniques des appareils et des équipements afin d’en faciliter l’analyse.</w:t>
      </w:r>
    </w:p>
    <w:p w14:paraId="1C358BEE" w14:textId="4F123FE2" w:rsidR="00765E37" w:rsidRPr="00765E37" w:rsidRDefault="00765E37" w:rsidP="00765E37">
      <w:pPr>
        <w:pStyle w:val="Questionliste"/>
        <w:rPr>
          <w:lang w:val="fr-FR"/>
        </w:rPr>
      </w:pPr>
      <w:r w:rsidRPr="00765E37">
        <w:rPr>
          <w:lang w:val="fr-FR"/>
        </w:rPr>
        <w:t xml:space="preserve">Pour l’appareil ou </w:t>
      </w:r>
      <w:r w:rsidR="006B1B18">
        <w:rPr>
          <w:lang w:val="fr-FR"/>
        </w:rPr>
        <w:t>l</w:t>
      </w:r>
      <w:r w:rsidRPr="00765E37">
        <w:rPr>
          <w:lang w:val="fr-FR"/>
        </w:rPr>
        <w:t>’équipement, il faut préciser s’il est prêt à être utilisé ou s’il a été conçu sur mesure (ou modifié), ainsi :</w:t>
      </w:r>
    </w:p>
    <w:p w14:paraId="4D45F91C" w14:textId="060BB027" w:rsidR="00765E37" w:rsidRPr="00765E37" w:rsidRDefault="0073078B" w:rsidP="00E5232B">
      <w:pPr>
        <w:pStyle w:val="Questionliste"/>
        <w:numPr>
          <w:ilvl w:val="0"/>
          <w:numId w:val="22"/>
        </w:numPr>
        <w:ind w:left="2268" w:hanging="425"/>
        <w:rPr>
          <w:lang w:val="fr-FR"/>
        </w:rPr>
      </w:pPr>
      <w:r>
        <w:rPr>
          <w:lang w:val="fr-FR"/>
        </w:rPr>
        <w:t>on entend d’</w:t>
      </w:r>
      <w:r w:rsidR="00765E37" w:rsidRPr="00765E37">
        <w:rPr>
          <w:lang w:val="fr-FR"/>
        </w:rPr>
        <w:t xml:space="preserve">un </w:t>
      </w:r>
      <w:r w:rsidR="00765E37" w:rsidRPr="00765E37">
        <w:t xml:space="preserve">appareil ou </w:t>
      </w:r>
      <w:r>
        <w:t>d’</w:t>
      </w:r>
      <w:r w:rsidR="00765E37" w:rsidRPr="00765E37">
        <w:t xml:space="preserve">un équipement conçu sur mesure qu’il nécessite une conception </w:t>
      </w:r>
      <w:r w:rsidR="001F7780" w:rsidRPr="001F7780">
        <w:t xml:space="preserve">(ex. : bassin de rétention construit avec des dimensions spécifiques pour répondre à un objectif de traitement précis) </w:t>
      </w:r>
      <w:r w:rsidR="00765E37" w:rsidRPr="00765E37">
        <w:t xml:space="preserve">ou une modification (ex. : appareil ou équipement provenant d’un fabricant, mais qui </w:t>
      </w:r>
      <w:r w:rsidR="001A40CB">
        <w:t>requiert</w:t>
      </w:r>
      <w:r w:rsidR="00765E37" w:rsidRPr="00765E37">
        <w:t xml:space="preserve"> une adaptation ou un dimensionnement afin de pouvoir le faire fonctionner)</w:t>
      </w:r>
      <w:r w:rsidR="00C32475">
        <w:t>,</w:t>
      </w:r>
    </w:p>
    <w:p w14:paraId="1072843C" w14:textId="42C17BCE" w:rsidR="00765E37" w:rsidRPr="00B05DCD" w:rsidRDefault="0073078B" w:rsidP="005E40E6">
      <w:pPr>
        <w:pStyle w:val="Questionliste"/>
        <w:numPr>
          <w:ilvl w:val="0"/>
          <w:numId w:val="22"/>
        </w:numPr>
        <w:spacing w:after="240"/>
        <w:ind w:left="2268" w:hanging="425"/>
        <w:rPr>
          <w:lang w:val="fr-FR"/>
        </w:rPr>
      </w:pPr>
      <w:r>
        <w:rPr>
          <w:lang w:val="fr-FR"/>
        </w:rPr>
        <w:t>on entend d’</w:t>
      </w:r>
      <w:r w:rsidR="00765E37" w:rsidRPr="00765E37">
        <w:t xml:space="preserve">un appareil ou </w:t>
      </w:r>
      <w:r>
        <w:t>d’</w:t>
      </w:r>
      <w:r w:rsidR="00765E37" w:rsidRPr="00765E37">
        <w:t>un équipement qui est prêt à être utilisé</w:t>
      </w:r>
      <w:r>
        <w:t xml:space="preserve"> </w:t>
      </w:r>
      <w:r w:rsidR="00CE5B27">
        <w:t xml:space="preserve">qu’aucune </w:t>
      </w:r>
      <w:r w:rsidR="00765E37" w:rsidRPr="00765E37">
        <w:t>adapt</w:t>
      </w:r>
      <w:r w:rsidR="00651C2E">
        <w:t>ation</w:t>
      </w:r>
      <w:r w:rsidR="00765E37" w:rsidRPr="00765E37">
        <w:t xml:space="preserve"> </w:t>
      </w:r>
      <w:r w:rsidR="00CE5B27">
        <w:t xml:space="preserve">n’est nécessaire </w:t>
      </w:r>
      <w:r w:rsidR="00765E37" w:rsidRPr="00765E37">
        <w:t>afin de pouvoir le faire fonctionner. Ce dernier peut être utilisé comme il a été livré et vendu. De plus, il est identique à la fiche technique du fabricant (ex. : séparateur eau-huile, trappe à graisse, fosse septique, centrifugeuse).</w:t>
      </w:r>
    </w:p>
    <w:tbl>
      <w:tblPr>
        <w:tblStyle w:val="Formulaire"/>
        <w:tblW w:w="17005" w:type="dxa"/>
        <w:tblInd w:w="84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6090"/>
        <w:gridCol w:w="5245"/>
        <w:gridCol w:w="5670"/>
      </w:tblGrid>
      <w:tr w:rsidR="00AA79F3" w:rsidRPr="00BB154A" w14:paraId="0977EBC8" w14:textId="77777777" w:rsidTr="00857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shd w:val="clear" w:color="auto" w:fill="4472C4" w:themeFill="accent1"/>
          </w:tcPr>
          <w:p w14:paraId="0629B397" w14:textId="23FB749E" w:rsidR="00485F1B" w:rsidRPr="00BB154A" w:rsidRDefault="00485F1B" w:rsidP="004F4F32">
            <w:pPr>
              <w:pStyle w:val="Tableauen-tte"/>
              <w:rPr>
                <w:rFonts w:cs="Arial"/>
                <w:b/>
                <w:bCs/>
                <w:sz w:val="22"/>
              </w:rPr>
            </w:pPr>
            <w:r w:rsidRPr="00BB154A">
              <w:rPr>
                <w:rFonts w:cs="Arial"/>
                <w:b/>
                <w:sz w:val="22"/>
              </w:rPr>
              <w:t>Nom de l’appareil ou de l’équipement</w:t>
            </w:r>
            <w:r w:rsidR="00C0371C" w:rsidRPr="00BB154A">
              <w:rPr>
                <w:rFonts w:cs="Arial"/>
                <w:b/>
                <w:sz w:val="22"/>
              </w:rPr>
              <w:br/>
            </w:r>
            <w:r w:rsidR="00C0371C" w:rsidRPr="00BB154A">
              <w:rPr>
                <w:rFonts w:cs="Arial"/>
                <w:b/>
                <w:bCs/>
                <w:sz w:val="22"/>
              </w:rPr>
              <w:t xml:space="preserve">Utilisez une ligne par </w:t>
            </w:r>
            <w:r w:rsidR="007C0992" w:rsidRPr="00BB154A">
              <w:rPr>
                <w:rFonts w:cs="Arial"/>
                <w:b/>
                <w:bCs/>
                <w:sz w:val="22"/>
              </w:rPr>
              <w:t>type d’appareil</w:t>
            </w:r>
            <w:r w:rsidR="00C0371C" w:rsidRPr="00BB154A">
              <w:rPr>
                <w:rFonts w:cs="Arial"/>
                <w:b/>
                <w:bCs/>
                <w:sz w:val="22"/>
              </w:rPr>
              <w:t xml:space="preserve"> ou </w:t>
            </w:r>
            <w:r w:rsidR="007C0992" w:rsidRPr="00BB154A">
              <w:rPr>
                <w:rFonts w:cs="Arial"/>
                <w:b/>
                <w:bCs/>
                <w:sz w:val="22"/>
              </w:rPr>
              <w:t>d’équipement</w:t>
            </w:r>
            <w:r w:rsidR="00634560" w:rsidRPr="00BB154A">
              <w:rPr>
                <w:rFonts w:cs="Arial"/>
                <w:b/>
                <w:bCs/>
                <w:sz w:val="22"/>
              </w:rPr>
              <w:t>.</w:t>
            </w:r>
            <w:r w:rsidR="006638C4" w:rsidRPr="00BB154A">
              <w:rPr>
                <w:rFonts w:cs="Arial"/>
                <w:b/>
                <w:bCs/>
                <w:sz w:val="22"/>
              </w:rPr>
              <w:br/>
            </w:r>
            <w:r w:rsidR="007C0992" w:rsidRPr="00BB154A">
              <w:rPr>
                <w:rFonts w:cs="Arial"/>
                <w:sz w:val="22"/>
              </w:rPr>
              <w:t>(ex. : bassin de décantation, séparateur eau-huile, aérateur)</w:t>
            </w:r>
          </w:p>
        </w:tc>
        <w:tc>
          <w:tcPr>
            <w:tcW w:w="5245" w:type="dxa"/>
            <w:shd w:val="clear" w:color="auto" w:fill="4472C4" w:themeFill="accent1"/>
          </w:tcPr>
          <w:p w14:paraId="64487228" w14:textId="71BE8FC4" w:rsidR="00485F1B" w:rsidRPr="00BB154A" w:rsidRDefault="00787AD1" w:rsidP="004F4F32">
            <w:pPr>
              <w:pStyle w:val="Tableauen-tte"/>
              <w:cnfStyle w:val="100000000000" w:firstRow="1" w:lastRow="0" w:firstColumn="0" w:lastColumn="0" w:oddVBand="0" w:evenVBand="0" w:oddHBand="0" w:evenHBand="0" w:firstRowFirstColumn="0" w:firstRowLastColumn="0" w:lastRowFirstColumn="0" w:lastRowLastColumn="0"/>
              <w:rPr>
                <w:rFonts w:cs="Arial"/>
                <w:sz w:val="22"/>
              </w:rPr>
            </w:pPr>
            <w:r w:rsidRPr="00BB154A">
              <w:rPr>
                <w:rFonts w:cs="Arial"/>
                <w:b/>
                <w:sz w:val="22"/>
                <w:lang w:val="fr-FR"/>
              </w:rPr>
              <w:t xml:space="preserve">Cochez la case applicable selon </w:t>
            </w:r>
            <w:r w:rsidR="00831A17" w:rsidRPr="00BB154A">
              <w:rPr>
                <w:rFonts w:cs="Arial"/>
                <w:b/>
                <w:sz w:val="22"/>
                <w:lang w:val="fr-FR"/>
              </w:rPr>
              <w:t xml:space="preserve">le </w:t>
            </w:r>
            <w:r w:rsidRPr="00BB154A">
              <w:rPr>
                <w:rFonts w:cs="Arial"/>
                <w:b/>
                <w:sz w:val="22"/>
                <w:lang w:val="fr-FR"/>
              </w:rPr>
              <w:t xml:space="preserve">type d’appareil ou </w:t>
            </w:r>
            <w:r w:rsidR="00E00993" w:rsidRPr="00BB154A">
              <w:rPr>
                <w:rFonts w:cs="Arial"/>
                <w:b/>
                <w:sz w:val="22"/>
                <w:lang w:val="fr-FR"/>
              </w:rPr>
              <w:t>d’</w:t>
            </w:r>
            <w:r w:rsidRPr="00BB154A">
              <w:rPr>
                <w:rFonts w:cs="Arial"/>
                <w:b/>
                <w:sz w:val="22"/>
                <w:lang w:val="fr-FR"/>
              </w:rPr>
              <w:t xml:space="preserve">équipement présent et indiquez le </w:t>
            </w:r>
            <w:r w:rsidRPr="00BB154A" w:rsidDel="003431B6">
              <w:rPr>
                <w:rFonts w:cs="Arial"/>
                <w:b/>
                <w:sz w:val="22"/>
                <w:lang w:val="fr-FR"/>
              </w:rPr>
              <w:t>nombre d’unités</w:t>
            </w:r>
            <w:r w:rsidRPr="00BB154A">
              <w:rPr>
                <w:rFonts w:cs="Arial"/>
                <w:b/>
                <w:sz w:val="22"/>
                <w:lang w:val="fr-FR"/>
              </w:rPr>
              <w:t xml:space="preserve"> correspondant</w:t>
            </w:r>
            <w:r w:rsidR="008C5ECC" w:rsidRPr="00BB154A">
              <w:rPr>
                <w:rFonts w:cs="Arial"/>
                <w:b/>
                <w:sz w:val="22"/>
                <w:lang w:val="fr-FR"/>
              </w:rPr>
              <w:t>.</w:t>
            </w:r>
          </w:p>
        </w:tc>
        <w:tc>
          <w:tcPr>
            <w:tcW w:w="5670" w:type="dxa"/>
            <w:shd w:val="clear" w:color="auto" w:fill="4472C4" w:themeFill="accent1"/>
          </w:tcPr>
          <w:p w14:paraId="04F725C3" w14:textId="5B761917" w:rsidR="00485F1B" w:rsidRPr="00BB154A" w:rsidRDefault="009213A7" w:rsidP="004F4F32">
            <w:pPr>
              <w:pStyle w:val="Tableauen-tte"/>
              <w:cnfStyle w:val="100000000000" w:firstRow="1" w:lastRow="0" w:firstColumn="0" w:lastColumn="0" w:oddVBand="0" w:evenVBand="0" w:oddHBand="0" w:evenHBand="0" w:firstRowFirstColumn="0" w:firstRowLastColumn="0" w:lastRowFirstColumn="0" w:lastRowLastColumn="0"/>
              <w:rPr>
                <w:rFonts w:cs="Arial"/>
                <w:b/>
                <w:bCs/>
                <w:sz w:val="22"/>
              </w:rPr>
            </w:pPr>
            <w:r w:rsidRPr="00BB154A">
              <w:rPr>
                <w:rFonts w:cs="Arial"/>
                <w:b/>
                <w:sz w:val="22"/>
                <w:lang w:val="fr-FR"/>
              </w:rPr>
              <w:t xml:space="preserve">Le cas échéant, indiquez le nom </w:t>
            </w:r>
            <w:r w:rsidR="007C0992" w:rsidRPr="00BB154A">
              <w:rPr>
                <w:rFonts w:cs="Arial"/>
                <w:b/>
                <w:sz w:val="22"/>
                <w:lang w:val="fr-FR"/>
              </w:rPr>
              <w:t>d</w:t>
            </w:r>
            <w:r w:rsidR="007D6EA4" w:rsidRPr="00BB154A">
              <w:rPr>
                <w:rFonts w:cs="Arial"/>
                <w:b/>
                <w:sz w:val="22"/>
                <w:lang w:val="fr-FR"/>
              </w:rPr>
              <w:t>es</w:t>
            </w:r>
            <w:r w:rsidR="007C0992" w:rsidRPr="00BB154A">
              <w:rPr>
                <w:rFonts w:cs="Arial"/>
                <w:b/>
                <w:sz w:val="22"/>
                <w:lang w:val="fr-FR"/>
              </w:rPr>
              <w:t xml:space="preserve"> document</w:t>
            </w:r>
            <w:r w:rsidR="007D6EA4" w:rsidRPr="00BB154A">
              <w:rPr>
                <w:rFonts w:cs="Arial"/>
                <w:b/>
                <w:sz w:val="22"/>
                <w:lang w:val="fr-FR"/>
              </w:rPr>
              <w:t>s</w:t>
            </w:r>
            <w:r w:rsidR="007C0992" w:rsidRPr="00BB154A">
              <w:rPr>
                <w:rFonts w:cs="Arial"/>
                <w:b/>
                <w:sz w:val="22"/>
                <w:lang w:val="fr-FR"/>
              </w:rPr>
              <w:t xml:space="preserve"> joint</w:t>
            </w:r>
            <w:r w:rsidR="007D6EA4" w:rsidRPr="00BB154A">
              <w:rPr>
                <w:rFonts w:cs="Arial"/>
                <w:b/>
                <w:sz w:val="22"/>
                <w:lang w:val="fr-FR"/>
              </w:rPr>
              <w:t>s</w:t>
            </w:r>
            <w:r w:rsidR="007C0992" w:rsidRPr="00BB154A">
              <w:rPr>
                <w:rFonts w:cs="Arial"/>
                <w:b/>
                <w:sz w:val="22"/>
                <w:lang w:val="fr-FR"/>
              </w:rPr>
              <w:t xml:space="preserve"> </w:t>
            </w:r>
            <w:r w:rsidRPr="00BB154A">
              <w:rPr>
                <w:rFonts w:cs="Arial"/>
                <w:b/>
                <w:sz w:val="22"/>
                <w:lang w:val="fr-FR"/>
              </w:rPr>
              <w:t>et la section où se retrouve l’information</w:t>
            </w:r>
            <w:r w:rsidR="002D7D8A" w:rsidRPr="00BB154A">
              <w:rPr>
                <w:rFonts w:cs="Arial"/>
                <w:b/>
                <w:sz w:val="22"/>
                <w:lang w:val="fr-FR"/>
              </w:rPr>
              <w:t>.</w:t>
            </w:r>
            <w:r w:rsidR="002D7D8A" w:rsidRPr="00BB154A">
              <w:rPr>
                <w:rFonts w:cs="Arial"/>
                <w:b/>
                <w:sz w:val="22"/>
                <w:lang w:val="fr-FR"/>
              </w:rPr>
              <w:br/>
            </w:r>
            <w:r w:rsidR="0068264C" w:rsidRPr="00BB154A">
              <w:rPr>
                <w:rFonts w:cs="Arial"/>
                <w:sz w:val="22"/>
                <w:lang w:val="fr-FR"/>
              </w:rPr>
              <w:t>(ex. : fiche technique, plans et devis)</w:t>
            </w:r>
          </w:p>
        </w:tc>
      </w:tr>
      <w:tr w:rsidR="00AA79F3" w:rsidRPr="00BB154A" w14:paraId="65A5066D" w14:textId="77777777" w:rsidTr="00857BBC">
        <w:trPr>
          <w:trHeight w:val="328"/>
        </w:trPr>
        <w:tc>
          <w:tcPr>
            <w:cnfStyle w:val="001000000000" w:firstRow="0" w:lastRow="0" w:firstColumn="1" w:lastColumn="0" w:oddVBand="0" w:evenVBand="0" w:oddHBand="0" w:evenHBand="0" w:firstRowFirstColumn="0" w:firstRowLastColumn="0" w:lastRowFirstColumn="0" w:lastRowLastColumn="0"/>
            <w:tcW w:w="6090" w:type="dxa"/>
            <w:shd w:val="clear" w:color="auto" w:fill="D9E2F3" w:themeFill="accent1" w:themeFillTint="33"/>
          </w:tcPr>
          <w:p w14:paraId="589D11B9" w14:textId="6790B42D" w:rsidR="00485F1B" w:rsidRPr="00BB154A" w:rsidRDefault="002828F1" w:rsidP="004F4F32">
            <w:pPr>
              <w:spacing w:after="120" w:line="276" w:lineRule="auto"/>
              <w:rPr>
                <w:rFonts w:eastAsia="Calibri" w:cs="Arial"/>
              </w:rPr>
            </w:pPr>
            <w:sdt>
              <w:sdtPr>
                <w:rPr>
                  <w:rFonts w:cs="Arial"/>
                </w:rPr>
                <w:id w:val="-1740712384"/>
                <w:placeholder>
                  <w:docPart w:val="37031E0932D94E4C9A86E2F5329D12CD"/>
                </w:placeholder>
                <w:showingPlcHdr/>
              </w:sdtPr>
              <w:sdtEndPr/>
              <w:sdtContent>
                <w:r w:rsidR="00572B77" w:rsidRPr="00BB154A">
                  <w:rPr>
                    <w:rStyle w:val="Textedelespacerserv"/>
                    <w:rFonts w:cs="Arial"/>
                    <w:i/>
                    <w:iCs/>
                  </w:rPr>
                  <w:t>Saisissez les informations.</w:t>
                </w:r>
              </w:sdtContent>
            </w:sdt>
          </w:p>
        </w:tc>
        <w:tc>
          <w:tcPr>
            <w:tcW w:w="5245" w:type="dxa"/>
            <w:shd w:val="clear" w:color="auto" w:fill="D9E2F3" w:themeFill="accent1" w:themeFillTint="33"/>
          </w:tcPr>
          <w:p w14:paraId="27EBEBDC" w14:textId="5195C0F0" w:rsidR="00DA4812" w:rsidRPr="00BB154A" w:rsidRDefault="002828F1" w:rsidP="00DA4812">
            <w:pPr>
              <w:spacing w:line="276" w:lineRule="auto"/>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28249648"/>
                <w14:checkbox>
                  <w14:checked w14:val="0"/>
                  <w14:checkedState w14:val="2612" w14:font="MS Gothic"/>
                  <w14:uncheckedState w14:val="2610" w14:font="MS Gothic"/>
                </w14:checkbox>
              </w:sdtPr>
              <w:sdtEndPr/>
              <w:sdtContent>
                <w:r w:rsidR="00091E86" w:rsidRPr="00BB154A">
                  <w:rPr>
                    <w:rFonts w:ascii="Segoe UI Symbol" w:eastAsia="MS Gothic" w:hAnsi="Segoe UI Symbol" w:cs="Segoe UI Symbol"/>
                  </w:rPr>
                  <w:t>☐</w:t>
                </w:r>
              </w:sdtContent>
            </w:sdt>
            <w:r w:rsidR="00064573" w:rsidRPr="00BB154A">
              <w:rPr>
                <w:rFonts w:cs="Arial"/>
              </w:rPr>
              <w:t xml:space="preserve"> </w:t>
            </w:r>
            <w:r w:rsidR="00D04169" w:rsidRPr="00BB154A">
              <w:rPr>
                <w:rFonts w:cs="Arial"/>
                <w:lang w:val="fr-FR"/>
              </w:rPr>
              <w:t>P</w:t>
            </w:r>
            <w:r w:rsidR="0034232C" w:rsidRPr="00BB154A">
              <w:rPr>
                <w:rFonts w:cs="Arial"/>
                <w:lang w:val="fr-FR"/>
              </w:rPr>
              <w:t>rêt à être utilisé</w:t>
            </w:r>
            <w:r w:rsidR="00D04169" w:rsidRPr="00BB154A">
              <w:rPr>
                <w:rFonts w:cs="Arial"/>
                <w:lang w:val="fr-FR"/>
              </w:rPr>
              <w:t xml:space="preserve"> : </w:t>
            </w:r>
            <w:sdt>
              <w:sdtPr>
                <w:rPr>
                  <w:rFonts w:cs="Arial"/>
                </w:rPr>
                <w:id w:val="-1225368599"/>
                <w:placeholder>
                  <w:docPart w:val="B1E3BCB58C434EF89831EB2533DCEF4D"/>
                </w:placeholder>
                <w:showingPlcHdr/>
              </w:sdtPr>
              <w:sdtEndPr/>
              <w:sdtContent>
                <w:r w:rsidR="00DA4812" w:rsidRPr="00BB154A">
                  <w:rPr>
                    <w:rStyle w:val="Textedelespacerserv"/>
                    <w:rFonts w:cs="Arial"/>
                    <w:i/>
                    <w:iCs/>
                  </w:rPr>
                  <w:t>Précisez le nombre.</w:t>
                </w:r>
              </w:sdtContent>
            </w:sdt>
          </w:p>
          <w:p w14:paraId="1CBDDDA5" w14:textId="5CAB474D" w:rsidR="00485F1B" w:rsidRPr="00BB154A" w:rsidRDefault="002828F1" w:rsidP="00067D58">
            <w:pPr>
              <w:spacing w:line="276" w:lineRule="auto"/>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492457523"/>
                <w14:checkbox>
                  <w14:checked w14:val="0"/>
                  <w14:checkedState w14:val="2612" w14:font="MS Gothic"/>
                  <w14:uncheckedState w14:val="2610" w14:font="MS Gothic"/>
                </w14:checkbox>
              </w:sdtPr>
              <w:sdtEndPr/>
              <w:sdtContent>
                <w:r w:rsidR="00091E86" w:rsidRPr="00BB154A">
                  <w:rPr>
                    <w:rFonts w:ascii="Segoe UI Symbol" w:eastAsia="MS Gothic" w:hAnsi="Segoe UI Symbol" w:cs="Segoe UI Symbol"/>
                  </w:rPr>
                  <w:t>☐</w:t>
                </w:r>
              </w:sdtContent>
            </w:sdt>
            <w:r w:rsidR="00500EDA" w:rsidRPr="00BB154A">
              <w:rPr>
                <w:rFonts w:cs="Arial"/>
              </w:rPr>
              <w:t xml:space="preserve"> </w:t>
            </w:r>
            <w:r w:rsidR="0005558C" w:rsidRPr="00BB154A">
              <w:rPr>
                <w:rFonts w:cs="Arial"/>
                <w:lang w:val="fr-FR"/>
              </w:rPr>
              <w:t>Sur mesure (conçu ou modifié)</w:t>
            </w:r>
            <w:r w:rsidR="00500EDA" w:rsidRPr="00BB154A">
              <w:rPr>
                <w:rFonts w:cs="Arial"/>
                <w:lang w:val="fr-FR"/>
              </w:rPr>
              <w:t xml:space="preserve"> : </w:t>
            </w:r>
            <w:sdt>
              <w:sdtPr>
                <w:rPr>
                  <w:rFonts w:cs="Arial"/>
                </w:rPr>
                <w:id w:val="646017396"/>
                <w:placeholder>
                  <w:docPart w:val="655BD173F41248F3BAF78D2B24A2CB33"/>
                </w:placeholder>
                <w:showingPlcHdr/>
              </w:sdtPr>
              <w:sdtEndPr/>
              <w:sdtContent>
                <w:r w:rsidR="0018763A" w:rsidRPr="00BB154A">
                  <w:rPr>
                    <w:rStyle w:val="Textedelespacerserv"/>
                    <w:rFonts w:cs="Arial"/>
                    <w:i/>
                    <w:iCs/>
                  </w:rPr>
                  <w:t>Précisez le nombre.</w:t>
                </w:r>
              </w:sdtContent>
            </w:sdt>
          </w:p>
        </w:tc>
        <w:tc>
          <w:tcPr>
            <w:tcW w:w="5670" w:type="dxa"/>
            <w:shd w:val="clear" w:color="auto" w:fill="D9E2F3" w:themeFill="accent1" w:themeFillTint="33"/>
          </w:tcPr>
          <w:sdt>
            <w:sdtPr>
              <w:rPr>
                <w:rFonts w:cs="Arial"/>
                <w:szCs w:val="22"/>
              </w:rPr>
              <w:id w:val="1938019881"/>
              <w:placeholder>
                <w:docPart w:val="043815DA58B04BF9AAFC6252DA80707F"/>
              </w:placeholder>
              <w:showingPlcHdr/>
            </w:sdtPr>
            <w:sdtEndPr/>
            <w:sdtContent>
              <w:p w14:paraId="55E2F812" w14:textId="77777777" w:rsidR="00854A99" w:rsidRPr="00BB154A" w:rsidRDefault="00854A99" w:rsidP="00854A99">
                <w:pPr>
                  <w:pStyle w:val="Normalformulaire"/>
                  <w:spacing w:line="276" w:lineRule="auto"/>
                  <w:cnfStyle w:val="000000000000" w:firstRow="0" w:lastRow="0" w:firstColumn="0" w:lastColumn="0" w:oddVBand="0" w:evenVBand="0" w:oddHBand="0" w:evenHBand="0" w:firstRowFirstColumn="0" w:firstRowLastColumn="0" w:lastRowFirstColumn="0" w:lastRowLastColumn="0"/>
                  <w:rPr>
                    <w:rFonts w:cs="Arial"/>
                    <w:szCs w:val="22"/>
                  </w:rPr>
                </w:pPr>
                <w:r w:rsidRPr="00BB154A">
                  <w:rPr>
                    <w:rStyle w:val="Textedelespacerserv"/>
                    <w:rFonts w:cs="Arial"/>
                    <w:i/>
                    <w:iCs/>
                    <w:szCs w:val="22"/>
                  </w:rPr>
                  <w:t>Indiquez le nom du document.</w:t>
                </w:r>
              </w:p>
            </w:sdtContent>
          </w:sdt>
          <w:sdt>
            <w:sdtPr>
              <w:rPr>
                <w:rFonts w:cs="Arial"/>
              </w:rPr>
              <w:id w:val="-1816406925"/>
              <w:placeholder>
                <w:docPart w:val="CB5E6116351B4EB393314B5ACB3EAF35"/>
              </w:placeholder>
              <w:showingPlcHdr/>
            </w:sdtPr>
            <w:sdtEndPr/>
            <w:sdtContent>
              <w:p w14:paraId="6C18E84F" w14:textId="77777777" w:rsidR="00485F1B" w:rsidRPr="00BB154A" w:rsidRDefault="00854A99" w:rsidP="00854A9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sidRPr="00BB154A">
                  <w:rPr>
                    <w:rStyle w:val="Textedelespacerserv"/>
                    <w:rFonts w:cs="Arial"/>
                    <w:i/>
                    <w:iCs/>
                  </w:rPr>
                  <w:t>Précisez la section.</w:t>
                </w:r>
              </w:p>
            </w:sdtContent>
          </w:sdt>
          <w:p w14:paraId="2932951C" w14:textId="7F53B276" w:rsidR="00505EAA" w:rsidRPr="00BB154A" w:rsidRDefault="00505EAA" w:rsidP="00854A99">
            <w:pPr>
              <w:spacing w:line="276" w:lineRule="auto"/>
              <w:cnfStyle w:val="000000000000" w:firstRow="0" w:lastRow="0" w:firstColumn="0" w:lastColumn="0" w:oddVBand="0" w:evenVBand="0" w:oddHBand="0" w:evenHBand="0" w:firstRowFirstColumn="0" w:firstRowLastColumn="0" w:lastRowFirstColumn="0" w:lastRowLastColumn="0"/>
              <w:rPr>
                <w:rFonts w:eastAsia="Calibri" w:cs="Arial"/>
              </w:rPr>
            </w:pPr>
          </w:p>
        </w:tc>
      </w:tr>
      <w:tr w:rsidR="00745F92" w:rsidRPr="00BB154A" w14:paraId="7517A8AF" w14:textId="77777777" w:rsidTr="00857BBC">
        <w:tc>
          <w:tcPr>
            <w:cnfStyle w:val="001000000000" w:firstRow="0" w:lastRow="0" w:firstColumn="1" w:lastColumn="0" w:oddVBand="0" w:evenVBand="0" w:oddHBand="0" w:evenHBand="0" w:firstRowFirstColumn="0" w:firstRowLastColumn="0" w:lastRowFirstColumn="0" w:lastRowLastColumn="0"/>
            <w:tcW w:w="6090" w:type="dxa"/>
            <w:shd w:val="clear" w:color="auto" w:fill="D9E2F3" w:themeFill="accent1" w:themeFillTint="33"/>
          </w:tcPr>
          <w:sdt>
            <w:sdtPr>
              <w:rPr>
                <w:rFonts w:cs="Arial"/>
                <w:szCs w:val="22"/>
              </w:rPr>
              <w:id w:val="-1536488140"/>
              <w:placeholder>
                <w:docPart w:val="FA47817C1C65400281B959B731BBA4DC"/>
              </w:placeholder>
              <w:showingPlcHdr/>
            </w:sdtPr>
            <w:sdtEndPr/>
            <w:sdtContent>
              <w:p w14:paraId="06F47305" w14:textId="0C34C8E5" w:rsidR="00485F1B" w:rsidRPr="00BB154A" w:rsidRDefault="002E717D" w:rsidP="002E717D">
                <w:pPr>
                  <w:pStyle w:val="Normalformulaire"/>
                  <w:spacing w:line="276" w:lineRule="auto"/>
                  <w:rPr>
                    <w:rFonts w:eastAsiaTheme="minorHAnsi" w:cs="Arial"/>
                    <w:b/>
                    <w:szCs w:val="22"/>
                  </w:rPr>
                </w:pPr>
                <w:r w:rsidRPr="00BB154A">
                  <w:rPr>
                    <w:rStyle w:val="Textedelespacerserv"/>
                    <w:rFonts w:cs="Arial"/>
                    <w:szCs w:val="22"/>
                  </w:rPr>
                  <w:t>...</w:t>
                </w:r>
              </w:p>
            </w:sdtContent>
          </w:sdt>
        </w:tc>
        <w:tc>
          <w:tcPr>
            <w:tcW w:w="5245" w:type="dxa"/>
            <w:shd w:val="clear" w:color="auto" w:fill="D9E2F3" w:themeFill="accent1" w:themeFillTint="33"/>
          </w:tcPr>
          <w:p w14:paraId="1538B104" w14:textId="77777777" w:rsidR="003569C0" w:rsidRPr="00BB154A" w:rsidRDefault="002828F1" w:rsidP="003569C0">
            <w:pPr>
              <w:spacing w:line="276" w:lineRule="auto"/>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818752995"/>
                <w14:checkbox>
                  <w14:checked w14:val="0"/>
                  <w14:checkedState w14:val="2612" w14:font="MS Gothic"/>
                  <w14:uncheckedState w14:val="2610" w14:font="MS Gothic"/>
                </w14:checkbox>
              </w:sdtPr>
              <w:sdtEndPr/>
              <w:sdtContent>
                <w:r w:rsidR="00091E86" w:rsidRPr="00BB154A">
                  <w:rPr>
                    <w:rFonts w:ascii="Segoe UI Symbol" w:eastAsia="MS Gothic" w:hAnsi="Segoe UI Symbol" w:cs="Segoe UI Symbol"/>
                  </w:rPr>
                  <w:t>☐</w:t>
                </w:r>
              </w:sdtContent>
            </w:sdt>
            <w:r w:rsidR="004A645F" w:rsidRPr="00BB154A">
              <w:rPr>
                <w:rFonts w:cs="Arial"/>
              </w:rPr>
              <w:t xml:space="preserve"> </w:t>
            </w:r>
            <w:r w:rsidR="004A645F" w:rsidRPr="00BB154A">
              <w:rPr>
                <w:rFonts w:cs="Arial"/>
                <w:lang w:val="fr-FR"/>
              </w:rPr>
              <w:t xml:space="preserve">Prêt à être utilisé : </w:t>
            </w:r>
            <w:sdt>
              <w:sdtPr>
                <w:rPr>
                  <w:rFonts w:cs="Arial"/>
                </w:rPr>
                <w:id w:val="1568839857"/>
                <w:placeholder>
                  <w:docPart w:val="C83F29EF03B447768E2DA691D6FC170C"/>
                </w:placeholder>
                <w:showingPlcHdr/>
              </w:sdtPr>
              <w:sdtEndPr/>
              <w:sdtContent>
                <w:r w:rsidR="003569C0" w:rsidRPr="00BB154A">
                  <w:rPr>
                    <w:rStyle w:val="Textedelespacerserv"/>
                    <w:rFonts w:cs="Arial"/>
                  </w:rPr>
                  <w:t>...</w:t>
                </w:r>
              </w:sdtContent>
            </w:sdt>
          </w:p>
          <w:p w14:paraId="6AED3E1C" w14:textId="2DA6050F" w:rsidR="00485F1B" w:rsidRPr="00BB154A" w:rsidRDefault="002828F1" w:rsidP="003569C0">
            <w:pPr>
              <w:spacing w:line="276" w:lineRule="auto"/>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243469777"/>
                <w14:checkbox>
                  <w14:checked w14:val="0"/>
                  <w14:checkedState w14:val="2612" w14:font="MS Gothic"/>
                  <w14:uncheckedState w14:val="2610" w14:font="MS Gothic"/>
                </w14:checkbox>
              </w:sdtPr>
              <w:sdtEndPr/>
              <w:sdtContent>
                <w:r w:rsidR="00091E86" w:rsidRPr="00BB154A">
                  <w:rPr>
                    <w:rFonts w:ascii="Segoe UI Symbol" w:eastAsia="MS Gothic" w:hAnsi="Segoe UI Symbol" w:cs="Segoe UI Symbol"/>
                  </w:rPr>
                  <w:t>☐</w:t>
                </w:r>
              </w:sdtContent>
            </w:sdt>
            <w:r w:rsidR="004A645F" w:rsidRPr="00BB154A">
              <w:rPr>
                <w:rFonts w:cs="Arial"/>
              </w:rPr>
              <w:t xml:space="preserve"> </w:t>
            </w:r>
            <w:r w:rsidR="004A645F" w:rsidRPr="00BB154A">
              <w:rPr>
                <w:rFonts w:cs="Arial"/>
                <w:lang w:val="fr-FR"/>
              </w:rPr>
              <w:t xml:space="preserve">Sur mesure (conçu ou modifié) : </w:t>
            </w:r>
            <w:sdt>
              <w:sdtPr>
                <w:rPr>
                  <w:rFonts w:cs="Arial"/>
                </w:rPr>
                <w:id w:val="1752236786"/>
                <w:placeholder>
                  <w:docPart w:val="FE73655931DA4A949FDC373FCA255EBC"/>
                </w:placeholder>
                <w:showingPlcHdr/>
              </w:sdtPr>
              <w:sdtEndPr/>
              <w:sdtContent>
                <w:r w:rsidR="003569C0" w:rsidRPr="00BB154A">
                  <w:rPr>
                    <w:rStyle w:val="Textedelespacerserv"/>
                    <w:rFonts w:cs="Arial"/>
                  </w:rPr>
                  <w:t>...</w:t>
                </w:r>
              </w:sdtContent>
            </w:sdt>
          </w:p>
        </w:tc>
        <w:tc>
          <w:tcPr>
            <w:tcW w:w="5670" w:type="dxa"/>
            <w:shd w:val="clear" w:color="auto" w:fill="D9E2F3" w:themeFill="accent1" w:themeFillTint="33"/>
          </w:tcPr>
          <w:sdt>
            <w:sdtPr>
              <w:rPr>
                <w:rFonts w:cs="Arial"/>
                <w:szCs w:val="22"/>
              </w:rPr>
              <w:id w:val="19674989"/>
              <w:placeholder>
                <w:docPart w:val="28E54A02FD7F4B75B055F712D12E20C4"/>
              </w:placeholder>
              <w:showingPlcHdr/>
            </w:sdtPr>
            <w:sdtEndPr/>
            <w:sdtContent>
              <w:p w14:paraId="45F92E84" w14:textId="4E0E0BF3" w:rsidR="00854A99" w:rsidRPr="00BB154A" w:rsidRDefault="0093389A" w:rsidP="00854A99">
                <w:pPr>
                  <w:pStyle w:val="Normalformulaire"/>
                  <w:spacing w:line="276" w:lineRule="auto"/>
                  <w:cnfStyle w:val="000000000000" w:firstRow="0" w:lastRow="0" w:firstColumn="0" w:lastColumn="0" w:oddVBand="0" w:evenVBand="0" w:oddHBand="0" w:evenHBand="0" w:firstRowFirstColumn="0" w:firstRowLastColumn="0" w:lastRowFirstColumn="0" w:lastRowLastColumn="0"/>
                  <w:rPr>
                    <w:rFonts w:cs="Arial"/>
                    <w:szCs w:val="22"/>
                  </w:rPr>
                </w:pPr>
                <w:r w:rsidRPr="00BB154A">
                  <w:rPr>
                    <w:rStyle w:val="Textedelespacerserv"/>
                    <w:rFonts w:cs="Arial"/>
                    <w:szCs w:val="22"/>
                  </w:rPr>
                  <w:t>...</w:t>
                </w:r>
              </w:p>
            </w:sdtContent>
          </w:sdt>
          <w:sdt>
            <w:sdtPr>
              <w:rPr>
                <w:rFonts w:cs="Arial"/>
              </w:rPr>
              <w:id w:val="-1885242111"/>
              <w:placeholder>
                <w:docPart w:val="4524A61A5BAC42E9B6343B1B0BABDC3A"/>
              </w:placeholder>
              <w:showingPlcHdr/>
            </w:sdtPr>
            <w:sdtEndPr/>
            <w:sdtContent>
              <w:p w14:paraId="5B1CC942" w14:textId="71A70A9D" w:rsidR="00485F1B" w:rsidRPr="00BB154A" w:rsidRDefault="0093389A" w:rsidP="00854A99">
                <w:pPr>
                  <w:spacing w:line="276" w:lineRule="auto"/>
                  <w:cnfStyle w:val="000000000000" w:firstRow="0" w:lastRow="0" w:firstColumn="0" w:lastColumn="0" w:oddVBand="0" w:evenVBand="0" w:oddHBand="0" w:evenHBand="0" w:firstRowFirstColumn="0" w:firstRowLastColumn="0" w:lastRowFirstColumn="0" w:lastRowLastColumn="0"/>
                  <w:rPr>
                    <w:rFonts w:eastAsia="Calibri" w:cs="Arial"/>
                  </w:rPr>
                </w:pPr>
                <w:r w:rsidRPr="00BB154A">
                  <w:rPr>
                    <w:rStyle w:val="Textedelespacerserv"/>
                    <w:rFonts w:cs="Arial"/>
                  </w:rPr>
                  <w:t>...</w:t>
                </w:r>
              </w:p>
            </w:sdtContent>
          </w:sdt>
        </w:tc>
      </w:tr>
      <w:sdt>
        <w:sdtPr>
          <w:rPr>
            <w:rFonts w:eastAsia="MS Gothic" w:cs="Arial"/>
            <w:b/>
            <w:bCs/>
            <w:szCs w:val="20"/>
          </w:rPr>
          <w:id w:val="1865635217"/>
          <w15:repeatingSection/>
        </w:sdtPr>
        <w:sdtEndPr>
          <w:rPr>
            <w:b w:val="0"/>
          </w:rPr>
        </w:sdtEndPr>
        <w:sdtContent>
          <w:sdt>
            <w:sdtPr>
              <w:rPr>
                <w:rFonts w:eastAsia="MS Gothic" w:cs="Arial"/>
                <w:b/>
                <w:bCs/>
                <w:szCs w:val="20"/>
              </w:rPr>
              <w:id w:val="1604839478"/>
              <w:placeholder>
                <w:docPart w:val="DefaultPlaceholder_-1854013435"/>
              </w:placeholder>
              <w15:repeatingSectionItem/>
            </w:sdtPr>
            <w:sdtEndPr>
              <w:rPr>
                <w:b w:val="0"/>
              </w:rPr>
            </w:sdtEndPr>
            <w:sdtContent>
              <w:tr w:rsidR="002E717D" w:rsidRPr="00BB154A" w14:paraId="7B93B7D6" w14:textId="77777777" w:rsidTr="00857BBC">
                <w:tc>
                  <w:tcPr>
                    <w:cnfStyle w:val="001000000000" w:firstRow="0" w:lastRow="0" w:firstColumn="1" w:lastColumn="0" w:oddVBand="0" w:evenVBand="0" w:oddHBand="0" w:evenHBand="0" w:firstRowFirstColumn="0" w:firstRowLastColumn="0" w:lastRowFirstColumn="0" w:lastRowLastColumn="0"/>
                    <w:tcW w:w="6090" w:type="dxa"/>
                    <w:shd w:val="clear" w:color="auto" w:fill="D9E2F3" w:themeFill="accent1" w:themeFillTint="33"/>
                  </w:tcPr>
                  <w:p w14:paraId="50762595" w14:textId="71AB6062" w:rsidR="002E717D" w:rsidRPr="00BB154A" w:rsidRDefault="002828F1" w:rsidP="002E717D">
                    <w:pPr>
                      <w:spacing w:after="120" w:line="276" w:lineRule="auto"/>
                      <w:rPr>
                        <w:rFonts w:cs="Arial"/>
                        <w:b/>
                        <w:bCs/>
                      </w:rPr>
                    </w:pPr>
                    <w:sdt>
                      <w:sdtPr>
                        <w:rPr>
                          <w:rFonts w:cs="Arial"/>
                        </w:rPr>
                        <w:id w:val="-1617746070"/>
                        <w:placeholder>
                          <w:docPart w:val="5C16A64D342646AB96B3F2935EAB3259"/>
                        </w:placeholder>
                        <w:showingPlcHdr/>
                      </w:sdtPr>
                      <w:sdtEndPr/>
                      <w:sdtContent>
                        <w:r w:rsidR="002E717D" w:rsidRPr="00BB154A">
                          <w:rPr>
                            <w:rStyle w:val="Textedelespacerserv"/>
                            <w:rFonts w:cs="Arial"/>
                            <w:i/>
                            <w:iCs/>
                          </w:rPr>
                          <w:t>Cliquez sur le + pour ajouter des lignes</w:t>
                        </w:r>
                        <w:r w:rsidR="002E717D" w:rsidRPr="00BB154A">
                          <w:rPr>
                            <w:rStyle w:val="Textedelespacerserv"/>
                            <w:rFonts w:cs="Arial"/>
                          </w:rPr>
                          <w:t>.</w:t>
                        </w:r>
                      </w:sdtContent>
                    </w:sdt>
                  </w:p>
                </w:tc>
                <w:tc>
                  <w:tcPr>
                    <w:tcW w:w="5245" w:type="dxa"/>
                    <w:shd w:val="clear" w:color="auto" w:fill="D9E2F3" w:themeFill="accent1" w:themeFillTint="33"/>
                  </w:tcPr>
                  <w:p w14:paraId="6D69F708" w14:textId="77777777" w:rsidR="003569C0" w:rsidRPr="00BB154A" w:rsidRDefault="002828F1" w:rsidP="003569C0">
                    <w:pPr>
                      <w:spacing w:line="276" w:lineRule="auto"/>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14988758"/>
                        <w14:checkbox>
                          <w14:checked w14:val="0"/>
                          <w14:checkedState w14:val="2612" w14:font="MS Gothic"/>
                          <w14:uncheckedState w14:val="2610" w14:font="MS Gothic"/>
                        </w14:checkbox>
                      </w:sdtPr>
                      <w:sdtEndPr/>
                      <w:sdtContent>
                        <w:r w:rsidR="002E717D" w:rsidRPr="00BB154A">
                          <w:rPr>
                            <w:rFonts w:ascii="Segoe UI Symbol" w:eastAsia="MS Gothic" w:hAnsi="Segoe UI Symbol" w:cs="Segoe UI Symbol"/>
                          </w:rPr>
                          <w:t>☐</w:t>
                        </w:r>
                      </w:sdtContent>
                    </w:sdt>
                    <w:r w:rsidR="002E717D" w:rsidRPr="00BB154A">
                      <w:rPr>
                        <w:rFonts w:cs="Arial"/>
                      </w:rPr>
                      <w:t xml:space="preserve"> </w:t>
                    </w:r>
                    <w:r w:rsidR="002E717D" w:rsidRPr="00BB154A">
                      <w:rPr>
                        <w:rFonts w:cs="Arial"/>
                        <w:lang w:val="fr-FR"/>
                      </w:rPr>
                      <w:t xml:space="preserve">Prêt à être utilisé : </w:t>
                    </w:r>
                    <w:sdt>
                      <w:sdtPr>
                        <w:rPr>
                          <w:rFonts w:cs="Arial"/>
                        </w:rPr>
                        <w:id w:val="1949494030"/>
                        <w:placeholder>
                          <w:docPart w:val="1C3310B8FCBC449FB13AB75400006FF2"/>
                        </w:placeholder>
                        <w:showingPlcHdr/>
                      </w:sdtPr>
                      <w:sdtEndPr/>
                      <w:sdtContent>
                        <w:r w:rsidR="003569C0" w:rsidRPr="00BB154A">
                          <w:rPr>
                            <w:rStyle w:val="Textedelespacerserv"/>
                            <w:rFonts w:cs="Arial"/>
                          </w:rPr>
                          <w:t>...</w:t>
                        </w:r>
                      </w:sdtContent>
                    </w:sdt>
                  </w:p>
                  <w:p w14:paraId="5F8CB778" w14:textId="6E4306B7" w:rsidR="002E717D" w:rsidRPr="00BB154A" w:rsidRDefault="002828F1" w:rsidP="002E717D">
                    <w:pPr>
                      <w:spacing w:line="276" w:lineRule="auto"/>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953906315"/>
                        <w14:checkbox>
                          <w14:checked w14:val="0"/>
                          <w14:checkedState w14:val="2612" w14:font="MS Gothic"/>
                          <w14:uncheckedState w14:val="2610" w14:font="MS Gothic"/>
                        </w14:checkbox>
                      </w:sdtPr>
                      <w:sdtEndPr/>
                      <w:sdtContent>
                        <w:r w:rsidR="002E717D" w:rsidRPr="00BB154A">
                          <w:rPr>
                            <w:rFonts w:ascii="Segoe UI Symbol" w:eastAsia="MS Gothic" w:hAnsi="Segoe UI Symbol" w:cs="Segoe UI Symbol"/>
                          </w:rPr>
                          <w:t>☐</w:t>
                        </w:r>
                      </w:sdtContent>
                    </w:sdt>
                    <w:r w:rsidR="002E717D" w:rsidRPr="00BB154A">
                      <w:rPr>
                        <w:rFonts w:cs="Arial"/>
                      </w:rPr>
                      <w:t xml:space="preserve"> </w:t>
                    </w:r>
                    <w:r w:rsidR="002E717D" w:rsidRPr="00BB154A">
                      <w:rPr>
                        <w:rFonts w:cs="Arial"/>
                        <w:lang w:val="fr-FR"/>
                      </w:rPr>
                      <w:t xml:space="preserve">Sur mesure (conçu ou modifié) : </w:t>
                    </w:r>
                    <w:sdt>
                      <w:sdtPr>
                        <w:rPr>
                          <w:rFonts w:cs="Arial"/>
                        </w:rPr>
                        <w:id w:val="1258954106"/>
                        <w:placeholder>
                          <w:docPart w:val="9F2F41C721EF4166B9DC803CED883B4B"/>
                        </w:placeholder>
                        <w:showingPlcHdr/>
                      </w:sdtPr>
                      <w:sdtEndPr/>
                      <w:sdtContent>
                        <w:r w:rsidR="003569C0" w:rsidRPr="00BB154A">
                          <w:rPr>
                            <w:rStyle w:val="Textedelespacerserv"/>
                            <w:rFonts w:cs="Arial"/>
                          </w:rPr>
                          <w:t>...</w:t>
                        </w:r>
                      </w:sdtContent>
                    </w:sdt>
                  </w:p>
                </w:tc>
                <w:tc>
                  <w:tcPr>
                    <w:tcW w:w="5670" w:type="dxa"/>
                    <w:shd w:val="clear" w:color="auto" w:fill="D9E2F3" w:themeFill="accent1" w:themeFillTint="33"/>
                  </w:tcPr>
                  <w:sdt>
                    <w:sdtPr>
                      <w:rPr>
                        <w:rFonts w:cs="Arial"/>
                        <w:szCs w:val="22"/>
                      </w:rPr>
                      <w:id w:val="1511030924"/>
                      <w:placeholder>
                        <w:docPart w:val="A002E032F86842F9BCE87A060C4F85D9"/>
                      </w:placeholder>
                      <w:showingPlcHdr/>
                    </w:sdtPr>
                    <w:sdtEndPr/>
                    <w:sdtContent>
                      <w:p w14:paraId="050CC9E1" w14:textId="77777777" w:rsidR="002E717D" w:rsidRPr="00BB154A" w:rsidRDefault="002E717D" w:rsidP="002E717D">
                        <w:pPr>
                          <w:pStyle w:val="Normalformulaire"/>
                          <w:spacing w:line="276" w:lineRule="auto"/>
                          <w:cnfStyle w:val="000000000000" w:firstRow="0" w:lastRow="0" w:firstColumn="0" w:lastColumn="0" w:oddVBand="0" w:evenVBand="0" w:oddHBand="0" w:evenHBand="0" w:firstRowFirstColumn="0" w:firstRowLastColumn="0" w:lastRowFirstColumn="0" w:lastRowLastColumn="0"/>
                          <w:rPr>
                            <w:rFonts w:cs="Arial"/>
                            <w:szCs w:val="22"/>
                          </w:rPr>
                        </w:pPr>
                        <w:r w:rsidRPr="00BB154A">
                          <w:rPr>
                            <w:rStyle w:val="Textedelespacerserv"/>
                            <w:rFonts w:cs="Arial"/>
                            <w:szCs w:val="22"/>
                          </w:rPr>
                          <w:t>...</w:t>
                        </w:r>
                      </w:p>
                    </w:sdtContent>
                  </w:sdt>
                  <w:sdt>
                    <w:sdtPr>
                      <w:rPr>
                        <w:rFonts w:cs="Arial"/>
                        <w:szCs w:val="22"/>
                      </w:rPr>
                      <w:id w:val="-707880187"/>
                      <w:placeholder>
                        <w:docPart w:val="7C6751A5B4E84D958BAB3E305CB73DFD"/>
                      </w:placeholder>
                      <w:showingPlcHdr/>
                    </w:sdtPr>
                    <w:sdtEndPr/>
                    <w:sdtContent>
                      <w:p w14:paraId="3467577A" w14:textId="6A15D7E0" w:rsidR="002E717D" w:rsidRPr="00BB154A" w:rsidRDefault="002E717D" w:rsidP="002E717D">
                        <w:pPr>
                          <w:pStyle w:val="Normalformulaire"/>
                          <w:spacing w:line="276" w:lineRule="auto"/>
                          <w:cnfStyle w:val="000000000000" w:firstRow="0" w:lastRow="0" w:firstColumn="0" w:lastColumn="0" w:oddVBand="0" w:evenVBand="0" w:oddHBand="0" w:evenHBand="0" w:firstRowFirstColumn="0" w:firstRowLastColumn="0" w:lastRowFirstColumn="0" w:lastRowLastColumn="0"/>
                          <w:rPr>
                            <w:rFonts w:cs="Arial"/>
                            <w:szCs w:val="22"/>
                          </w:rPr>
                        </w:pPr>
                        <w:r w:rsidRPr="00BB154A">
                          <w:rPr>
                            <w:rStyle w:val="Textedelespacerserv"/>
                            <w:rFonts w:cs="Arial"/>
                            <w:szCs w:val="22"/>
                          </w:rPr>
                          <w:t>...</w:t>
                        </w:r>
                      </w:p>
                    </w:sdtContent>
                  </w:sdt>
                </w:tc>
              </w:tr>
            </w:sdtContent>
          </w:sdt>
        </w:sdtContent>
      </w:sdt>
    </w:tbl>
    <w:p w14:paraId="3163C96B" w14:textId="3837B2EA" w:rsidR="00FC24A6" w:rsidRPr="00FC24A6" w:rsidRDefault="00F37630" w:rsidP="00FC24A6">
      <w:pPr>
        <w:pStyle w:val="Question"/>
        <w:rPr>
          <w:lang w:val="fr-FR"/>
        </w:rPr>
      </w:pPr>
      <w:r>
        <w:rPr>
          <w:lang w:val="fr-FR"/>
        </w:rPr>
        <w:t>2.2.2</w:t>
      </w:r>
      <w:r>
        <w:rPr>
          <w:lang w:val="fr-FR"/>
        </w:rPr>
        <w:tab/>
      </w:r>
      <w:r w:rsidR="00FC24A6" w:rsidRPr="00FC24A6">
        <w:rPr>
          <w:lang w:val="fr-FR"/>
        </w:rPr>
        <w:t>L’installation de traitement des eaux usées a-t-elle fait l’objet d’une conception ou d’une modification de sa conception initiale (art. 17 al. 1 (1) REAFIE</w:t>
      </w:r>
      <w:proofErr w:type="gramStart"/>
      <w:r w:rsidR="00FC24A6" w:rsidRPr="00FC24A6">
        <w:rPr>
          <w:lang w:val="fr-FR"/>
        </w:rPr>
        <w:t>)?</w:t>
      </w:r>
      <w:proofErr w:type="gramEnd"/>
    </w:p>
    <w:p w14:paraId="23443897" w14:textId="458239C9" w:rsidR="00FC24A6" w:rsidRPr="00FC24A6" w:rsidRDefault="00FC24A6" w:rsidP="001A26A4">
      <w:pPr>
        <w:pStyle w:val="QuestionInfo"/>
        <w:rPr>
          <w:lang w:val="fr-FR"/>
        </w:rPr>
      </w:pPr>
      <w:r w:rsidRPr="00FC24A6">
        <w:rPr>
          <w:lang w:val="fr-FR"/>
        </w:rPr>
        <w:t xml:space="preserve">Exemples de situation </w:t>
      </w:r>
      <w:r w:rsidR="00132672">
        <w:rPr>
          <w:lang w:val="fr-FR"/>
        </w:rPr>
        <w:t>pour</w:t>
      </w:r>
      <w:r w:rsidRPr="00FC24A6">
        <w:rPr>
          <w:lang w:val="fr-FR"/>
        </w:rPr>
        <w:t xml:space="preserve"> lesquels il y a présence de conception :</w:t>
      </w:r>
    </w:p>
    <w:p w14:paraId="0B3BC643" w14:textId="77777777" w:rsidR="00FC24A6" w:rsidRPr="00FC24A6" w:rsidRDefault="00FC24A6" w:rsidP="001A26A4">
      <w:pPr>
        <w:pStyle w:val="Questionliste"/>
        <w:rPr>
          <w:lang w:val="fr-FR"/>
        </w:rPr>
      </w:pPr>
      <w:r w:rsidRPr="00FC24A6">
        <w:rPr>
          <w:lang w:val="fr-FR"/>
        </w:rPr>
        <w:t>la présence de plusieurs appareils ou équipements successifs (chaine de traitement des eaux usées);</w:t>
      </w:r>
    </w:p>
    <w:p w14:paraId="0F319DCF" w14:textId="77777777" w:rsidR="00FC24A6" w:rsidRPr="00FC24A6" w:rsidRDefault="00FC24A6" w:rsidP="001A26A4">
      <w:pPr>
        <w:pStyle w:val="Questionliste"/>
        <w:rPr>
          <w:lang w:val="fr-FR"/>
        </w:rPr>
      </w:pPr>
      <w:r w:rsidRPr="00FC24A6">
        <w:rPr>
          <w:lang w:val="fr-FR"/>
        </w:rPr>
        <w:t>la présence d’appareil ou d’équipement de traitement conçu sur mesure ou modifié;</w:t>
      </w:r>
    </w:p>
    <w:p w14:paraId="7D7FBAC7" w14:textId="77777777" w:rsidR="00FC24A6" w:rsidRPr="00FC24A6" w:rsidRDefault="00FC24A6" w:rsidP="00C35D86">
      <w:pPr>
        <w:pStyle w:val="Questionliste"/>
        <w:spacing w:after="240"/>
        <w:rPr>
          <w:lang w:val="fr-FR"/>
        </w:rPr>
      </w:pPr>
      <w:r w:rsidRPr="00FC24A6">
        <w:rPr>
          <w:lang w:val="fr-FR"/>
        </w:rPr>
        <w:t>la présence de conduites et de branchements des appareils et des équipements qui doivent être dimensionnés.</w:t>
      </w:r>
    </w:p>
    <w:p w14:paraId="70E548E9" w14:textId="77777777" w:rsidR="00FC24A6" w:rsidRPr="00FC24A6" w:rsidRDefault="00FC24A6" w:rsidP="001A26A4">
      <w:pPr>
        <w:pStyle w:val="QuestionInfo"/>
      </w:pPr>
      <w:r w:rsidRPr="00FC24A6">
        <w:lastRenderedPageBreak/>
        <w:t>Notez que pour pouvoir répondre Non à cette question, tous les appareils et équipements de la question 2.2.1 doivent être du type « prêt à être utilisé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34CF3" w:rsidRPr="00E44FF6" w14:paraId="0058E7FD" w14:textId="77777777" w:rsidTr="004F4F32">
        <w:trPr>
          <w:trHeight w:val="272"/>
        </w:trPr>
        <w:tc>
          <w:tcPr>
            <w:tcW w:w="1637" w:type="dxa"/>
            <w:shd w:val="clear" w:color="auto" w:fill="D9E2F3" w:themeFill="accent1" w:themeFillTint="33"/>
          </w:tcPr>
          <w:p w14:paraId="2513B6CF" w14:textId="77777777" w:rsidR="00F34CF3" w:rsidRPr="00E44FF6" w:rsidRDefault="002828F1" w:rsidP="004F4F32">
            <w:pPr>
              <w:pStyle w:val="Normalformulaire"/>
              <w:spacing w:after="0"/>
              <w:rPr>
                <w:rFonts w:cs="Arial"/>
              </w:rPr>
            </w:pPr>
            <w:sdt>
              <w:sdtPr>
                <w:rPr>
                  <w:rFonts w:cs="Arial"/>
                </w:rPr>
                <w:id w:val="-216435792"/>
                <w14:checkbox>
                  <w14:checked w14:val="0"/>
                  <w14:checkedState w14:val="2612" w14:font="MS Gothic"/>
                  <w14:uncheckedState w14:val="2610" w14:font="MS Gothic"/>
                </w14:checkbox>
              </w:sdtPr>
              <w:sdtEndPr/>
              <w:sdtContent>
                <w:r w:rsidR="00F34CF3" w:rsidRPr="00E44FF6">
                  <w:rPr>
                    <w:rFonts w:ascii="Segoe UI Symbol" w:hAnsi="Segoe UI Symbol" w:cs="Segoe UI Symbol"/>
                  </w:rPr>
                  <w:t>☐</w:t>
                </w:r>
              </w:sdtContent>
            </w:sdt>
            <w:r w:rsidR="00F34CF3">
              <w:rPr>
                <w:rFonts w:cs="Arial"/>
              </w:rPr>
              <w:t xml:space="preserve"> </w:t>
            </w:r>
            <w:r w:rsidR="00F34CF3" w:rsidRPr="00E44FF6">
              <w:rPr>
                <w:rFonts w:cs="Arial"/>
              </w:rPr>
              <w:t>Oui</w:t>
            </w:r>
            <w:r w:rsidR="00F34CF3" w:rsidRPr="00E44FF6">
              <w:rPr>
                <w:rFonts w:cs="Arial"/>
              </w:rPr>
              <w:tab/>
              <w:t xml:space="preserve"> </w:t>
            </w:r>
            <w:sdt>
              <w:sdtPr>
                <w:rPr>
                  <w:rFonts w:cs="Arial"/>
                </w:rPr>
                <w:id w:val="1938949691"/>
                <w14:checkbox>
                  <w14:checked w14:val="0"/>
                  <w14:checkedState w14:val="2612" w14:font="MS Gothic"/>
                  <w14:uncheckedState w14:val="2610" w14:font="MS Gothic"/>
                </w14:checkbox>
              </w:sdtPr>
              <w:sdtEndPr/>
              <w:sdtContent>
                <w:r w:rsidR="00F34CF3" w:rsidRPr="00E44FF6">
                  <w:rPr>
                    <w:rFonts w:ascii="Segoe UI Symbol" w:hAnsi="Segoe UI Symbol" w:cs="Segoe UI Symbol"/>
                  </w:rPr>
                  <w:t>☐</w:t>
                </w:r>
              </w:sdtContent>
            </w:sdt>
            <w:r w:rsidR="00F34CF3">
              <w:rPr>
                <w:rFonts w:cs="Arial"/>
              </w:rPr>
              <w:t xml:space="preserve"> </w:t>
            </w:r>
            <w:r w:rsidR="00F34CF3" w:rsidRPr="00E44FF6">
              <w:rPr>
                <w:rFonts w:cs="Arial"/>
              </w:rPr>
              <w:t>Non</w:t>
            </w:r>
          </w:p>
        </w:tc>
      </w:tr>
    </w:tbl>
    <w:p w14:paraId="32A1C7DC" w14:textId="3B6D75EC" w:rsidR="008025F9" w:rsidRPr="00824EAF" w:rsidRDefault="00FC24A6" w:rsidP="001A26A4">
      <w:pPr>
        <w:pStyle w:val="Siouinon"/>
        <w:rPr>
          <w:lang w:val="fr-FR"/>
        </w:rPr>
      </w:pPr>
      <w:r w:rsidRPr="00FC24A6">
        <w:rPr>
          <w:lang w:val="fr-FR"/>
        </w:rPr>
        <w:t>Si vous avez répondu Non, passez à la question 2.2.4.</w:t>
      </w:r>
    </w:p>
    <w:p w14:paraId="440A1C18" w14:textId="33AFAD82" w:rsidR="008C6C67" w:rsidRDefault="009F5280" w:rsidP="008C6C67">
      <w:pPr>
        <w:pStyle w:val="Question"/>
      </w:pPr>
      <w:r>
        <w:t>2.2.3</w:t>
      </w:r>
      <w:r w:rsidR="002111FF" w:rsidRPr="008C6C67">
        <w:tab/>
      </w:r>
      <w:r w:rsidR="008C6C67" w:rsidRPr="008C6C67">
        <w:t>Fournissez les plans et devis</w:t>
      </w:r>
      <w:r w:rsidR="00995591">
        <w:rPr>
          <w:vertAlign w:val="superscript"/>
        </w:rPr>
        <w:fldChar w:fldCharType="begin"/>
      </w:r>
      <w:r w:rsidR="00995591">
        <w:rPr>
          <w:vertAlign w:val="superscript"/>
        </w:rPr>
        <w:instrText xml:space="preserve"> AUTOTEXTLIST  \s "NoStyle" \t "Pour plus de précisions, consultez le lexique à la fin du formulaire." \* MERGEFORMAT </w:instrText>
      </w:r>
      <w:r w:rsidR="00995591">
        <w:rPr>
          <w:vertAlign w:val="superscript"/>
        </w:rPr>
        <w:fldChar w:fldCharType="separate"/>
      </w:r>
      <w:r w:rsidR="00995591">
        <w:rPr>
          <w:vertAlign w:val="superscript"/>
        </w:rPr>
        <w:fldChar w:fldCharType="end"/>
      </w:r>
      <w:r w:rsidR="008C6C67" w:rsidRPr="008C6C67">
        <w:t xml:space="preserve"> de </w:t>
      </w:r>
      <w:r w:rsidR="008D6F75">
        <w:t>l’</w:t>
      </w:r>
      <w:r w:rsidR="008C6C67" w:rsidRPr="008C6C67">
        <w:t>installation de traitement des eaux usées (art. 205(1) REAFIE).</w:t>
      </w:r>
    </w:p>
    <w:p w14:paraId="4022D847" w14:textId="77777777" w:rsidR="00545A6B" w:rsidRPr="00545A6B" w:rsidRDefault="00545A6B" w:rsidP="00545A6B">
      <w:pPr>
        <w:pStyle w:val="QuestionInfo"/>
      </w:pPr>
      <w:r w:rsidRPr="00545A6B">
        <w:t xml:space="preserve">Consultez les notes explicatives de l’article 3 du </w:t>
      </w:r>
      <w:r w:rsidRPr="00545A6B">
        <w:rPr>
          <w:i/>
          <w:iCs/>
        </w:rPr>
        <w:t>Guide de référence du REAFIE</w:t>
      </w:r>
      <w:r w:rsidRPr="00545A6B">
        <w:t xml:space="preserve"> pour plus de détails concernant les plans et devis.</w:t>
      </w:r>
    </w:p>
    <w:p w14:paraId="3C8AAAD4" w14:textId="77777777" w:rsidR="004E3DE3" w:rsidRDefault="00545A6B" w:rsidP="004E3DE3">
      <w:pPr>
        <w:pStyle w:val="QuestionInfo"/>
      </w:pPr>
      <w:r w:rsidRPr="00545A6B">
        <w:t>Exemples d’installations concernées :</w:t>
      </w:r>
    </w:p>
    <w:p w14:paraId="40624B2C" w14:textId="342E25D2" w:rsidR="00545A6B" w:rsidRPr="00545A6B" w:rsidRDefault="004E3DE3" w:rsidP="004E3DE3">
      <w:pPr>
        <w:pStyle w:val="Questionliste"/>
      </w:pPr>
      <w:r>
        <w:t>les infrastructures,</w:t>
      </w:r>
      <w:r w:rsidR="00545A6B" w:rsidRPr="00545A6B">
        <w:t xml:space="preserve"> les ouvrages et les aménagements à mettre en place ou à modifier aux fins de l</w:t>
      </w:r>
      <w:r w:rsidR="00EC04EB">
        <w:t>’</w:t>
      </w:r>
      <w:r w:rsidR="00545A6B" w:rsidRPr="00545A6B">
        <w:t>activité (notamment la description des diverses composantes du système et les capacités maximales);</w:t>
      </w:r>
    </w:p>
    <w:p w14:paraId="15EA9CAC" w14:textId="1003F2D9" w:rsidR="00545A6B" w:rsidRPr="00545A6B" w:rsidRDefault="00545A6B" w:rsidP="00545A6B">
      <w:pPr>
        <w:pStyle w:val="Questionliste"/>
      </w:pPr>
      <w:r w:rsidRPr="00545A6B">
        <w:t>les appareils et les équipements conçus ou dimensionnés aux fins de l’activité (ex. : bassin de décantation);</w:t>
      </w:r>
    </w:p>
    <w:p w14:paraId="6489231C" w14:textId="1DFEE4AD" w:rsidR="00545A6B" w:rsidRPr="00545A6B" w:rsidRDefault="00545A6B" w:rsidP="00545A6B">
      <w:pPr>
        <w:pStyle w:val="Questionliste"/>
      </w:pPr>
      <w:r w:rsidRPr="00545A6B">
        <w:t>les aménagements particuliers et zones d’intervention nécessitant la conception d’un ingénieur (ex. : ouvrage de stockage des boues d’épuration</w:t>
      </w:r>
      <w:r w:rsidR="008A57CA">
        <w:t xml:space="preserve"> étanche</w:t>
      </w:r>
      <w:r w:rsidRPr="00545A6B">
        <w:t>);</w:t>
      </w:r>
    </w:p>
    <w:p w14:paraId="7C14E4F3" w14:textId="4C507D79" w:rsidR="00545A6B" w:rsidRPr="00545A6B" w:rsidRDefault="00545A6B" w:rsidP="0062464D">
      <w:pPr>
        <w:pStyle w:val="Questionliste"/>
        <w:spacing w:after="240"/>
      </w:pPr>
      <w:r w:rsidRPr="00545A6B">
        <w:t>les systèmes de gestion des eaux incluant leurs profils et les diverses composantes.</w:t>
      </w:r>
    </w:p>
    <w:p w14:paraId="608B0810" w14:textId="0F13BDE1" w:rsidR="003A6E13" w:rsidRDefault="00535147" w:rsidP="00535147">
      <w:pPr>
        <w:pStyle w:val="QuestionInfo"/>
      </w:pPr>
      <w:r w:rsidRPr="00535147">
        <w:t>Notez que la mise en place ou l’implantation de l’ensemble des appareils et des équipements doit faire partie des plans et devis afin de permettre notamment de localiser, les uns par rapport aux autres, tous les éléments faisant partie de l’installation</w:t>
      </w:r>
      <w:r w:rsidR="002E0088">
        <w:t>, par e</w:t>
      </w:r>
      <w:r w:rsidRPr="00535147">
        <w:t>xemple : les branchements, les conduites, les appareils ou équipements sur mesure</w:t>
      </w:r>
      <w:r w:rsidR="004933AD">
        <w:t>,</w:t>
      </w:r>
      <w:r w:rsidRPr="00535147">
        <w:t xml:space="preserve"> prêts à être utilisés ou connexes (appareils en support ou raccordés aux appareils ou équipements faisant l’objet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134014324"/>
          <w15:repeatingSection/>
        </w:sdtPr>
        <w:sdtEndPr/>
        <w:sdtContent>
          <w:sdt>
            <w:sdtPr>
              <w:id w:val="1851057409"/>
              <w:placeholder>
                <w:docPart w:val="C8348FE927B142AB9EBD51438D2319E1"/>
              </w:placeholder>
              <w15:repeatingSectionItem/>
            </w:sdtPr>
            <w:sdtEndPr/>
            <w:sdtContent>
              <w:sdt>
                <w:sdtPr>
                  <w:id w:val="-1137170664"/>
                  <w15:repeatingSection/>
                </w:sdtPr>
                <w:sdtEndPr/>
                <w:sdtContent>
                  <w:sdt>
                    <w:sdtPr>
                      <w:id w:val="301209327"/>
                      <w:placeholder>
                        <w:docPart w:val="C8348FE927B142AB9EBD51438D2319E1"/>
                      </w:placeholder>
                      <w15:repeatingSectionItem/>
                    </w:sdtPr>
                    <w:sdtEndPr/>
                    <w:sdtContent>
                      <w:tr w:rsidR="00F2670D" w14:paraId="21259F3A" w14:textId="77777777" w:rsidTr="00E876E2">
                        <w:trPr>
                          <w:trHeight w:val="448"/>
                          <w:jc w:val="center"/>
                        </w:trPr>
                        <w:sdt>
                          <w:sdtPr>
                            <w:id w:val="528846646"/>
                            <w:placeholder>
                              <w:docPart w:val="2D3B5941E0E24914B3206E79CE3262C3"/>
                            </w:placeholder>
                            <w:showingPlcHdr/>
                          </w:sdtPr>
                          <w:sdtEndPr/>
                          <w:sdtContent>
                            <w:tc>
                              <w:tcPr>
                                <w:tcW w:w="10768" w:type="dxa"/>
                                <w:shd w:val="clear" w:color="auto" w:fill="D9E2F3" w:themeFill="accent1" w:themeFillTint="33"/>
                              </w:tcPr>
                              <w:p w14:paraId="63C5285B" w14:textId="77777777" w:rsidR="00F2670D" w:rsidRDefault="00F2670D" w:rsidP="00E876E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77947929"/>
                            <w:placeholder>
                              <w:docPart w:val="51DB67436E1C4EB8AEA51F3340C5D1D9"/>
                            </w:placeholder>
                            <w:showingPlcHdr/>
                          </w:sdtPr>
                          <w:sdtEndPr/>
                          <w:sdtContent>
                            <w:tc>
                              <w:tcPr>
                                <w:tcW w:w="6200" w:type="dxa"/>
                                <w:shd w:val="clear" w:color="auto" w:fill="D9E2F3" w:themeFill="accent1" w:themeFillTint="33"/>
                              </w:tcPr>
                              <w:p w14:paraId="1DAA1649" w14:textId="77777777" w:rsidR="00F2670D" w:rsidRDefault="00F2670D" w:rsidP="00E876E2">
                                <w:pPr>
                                  <w:pStyle w:val="Normalformulaire"/>
                                  <w:spacing w:after="0"/>
                                </w:pPr>
                                <w:r>
                                  <w:rPr>
                                    <w:rStyle w:val="Textedelespacerserv"/>
                                    <w:i/>
                                    <w:iCs/>
                                  </w:rPr>
                                  <w:t>Précisez la section.</w:t>
                                </w:r>
                              </w:p>
                            </w:tc>
                          </w:sdtContent>
                        </w:sdt>
                      </w:tr>
                    </w:sdtContent>
                  </w:sdt>
                </w:sdtContent>
              </w:sdt>
            </w:sdtContent>
          </w:sdt>
        </w:sdtContent>
      </w:sdt>
    </w:tbl>
    <w:p w14:paraId="0E6031FD" w14:textId="1994DCA9" w:rsidR="002111FF" w:rsidRDefault="00F0794A" w:rsidP="00202A61">
      <w:pPr>
        <w:pStyle w:val="Question"/>
        <w:keepNext/>
      </w:pPr>
      <w:r w:rsidRPr="00641CFD">
        <w:t>2.2.</w:t>
      </w:r>
      <w:r w:rsidR="00115D87">
        <w:t>4</w:t>
      </w:r>
      <w:r>
        <w:tab/>
      </w:r>
      <w:r w:rsidR="00C16C88" w:rsidRPr="00C16C88">
        <w:t>Fournissez le ou les schémas de procédé de l’installation de traitement (art. 205(4) REAFIE).</w:t>
      </w:r>
    </w:p>
    <w:p w14:paraId="25C2701A" w14:textId="4EF1EB01" w:rsidR="00641CFD" w:rsidRPr="00AB2D77" w:rsidRDefault="00641CFD" w:rsidP="00641CFD">
      <w:pPr>
        <w:pStyle w:val="QuestionInfo"/>
      </w:pPr>
      <w:r w:rsidRPr="000567D6">
        <w:t>Ces documents doivent notamment inclure</w:t>
      </w:r>
      <w:r w:rsidR="00350F54">
        <w:t> :</w:t>
      </w:r>
    </w:p>
    <w:p w14:paraId="2F536E63" w14:textId="77777777" w:rsidR="00641CFD" w:rsidRDefault="00641CFD" w:rsidP="00641CFD">
      <w:pPr>
        <w:pStyle w:val="Questionliste"/>
      </w:pPr>
      <w:r>
        <w:t xml:space="preserve">les étapes de traitement et de retraitement, incluant les eaux </w:t>
      </w:r>
      <w:r w:rsidRPr="00AB2D77">
        <w:t>rec</w:t>
      </w:r>
      <w:r>
        <w:t>ircu</w:t>
      </w:r>
      <w:r w:rsidRPr="00AB2D77">
        <w:t>lées</w:t>
      </w:r>
      <w:r>
        <w:t xml:space="preserve"> ou réutilisées à même les procédés;</w:t>
      </w:r>
    </w:p>
    <w:p w14:paraId="2EBE96BF" w14:textId="77777777" w:rsidR="00641CFD" w:rsidRDefault="00641CFD" w:rsidP="00641CFD">
      <w:pPr>
        <w:pStyle w:val="Questionliste"/>
      </w:pPr>
      <w:r>
        <w:t>le nombre d’unités de traitement;</w:t>
      </w:r>
    </w:p>
    <w:p w14:paraId="60A9DB80" w14:textId="77777777" w:rsidR="00641CFD" w:rsidRDefault="00641CFD" w:rsidP="00641CFD">
      <w:pPr>
        <w:pStyle w:val="Questionliste"/>
      </w:pPr>
      <w:r>
        <w:t>la capacité de traitement de chaque équipement dans le procédé;</w:t>
      </w:r>
    </w:p>
    <w:p w14:paraId="6F56AD97" w14:textId="77777777" w:rsidR="00641CFD" w:rsidRPr="0010751D" w:rsidRDefault="00641CFD" w:rsidP="00641CFD">
      <w:pPr>
        <w:pStyle w:val="Questionliste"/>
      </w:pPr>
      <w:r>
        <w:t>l</w:t>
      </w:r>
      <w:r w:rsidRPr="0010751D">
        <w:t>a capacité totale du système de traitement</w:t>
      </w:r>
      <w:r>
        <w:t>;</w:t>
      </w:r>
    </w:p>
    <w:p w14:paraId="6B4E6FDD" w14:textId="77777777" w:rsidR="00641CFD" w:rsidRDefault="00641CFD" w:rsidP="00641CFD">
      <w:pPr>
        <w:pStyle w:val="Questionliste"/>
      </w:pPr>
      <w:r>
        <w:t>les voies de contournement et trop-pleins (s’il y a lieu);</w:t>
      </w:r>
    </w:p>
    <w:p w14:paraId="3B2674C9" w14:textId="474F92B6" w:rsidR="00641CFD" w:rsidRDefault="00641CFD" w:rsidP="00641CFD">
      <w:pPr>
        <w:pStyle w:val="Questionliste"/>
      </w:pPr>
      <w:r>
        <w:t>les points d’ajouts de produits chimiques nécessaires pour le fonctionnement des appareils ou des équipements de traitement (s’il y a lieu) (points de contrôle du pH, ajout des polymères, coagulants et nutriments, etc.)</w:t>
      </w:r>
      <w:r w:rsidR="00B660E3">
        <w:t>.</w:t>
      </w:r>
    </w:p>
    <w:p w14:paraId="70149891" w14:textId="3A2D0414" w:rsidR="005F2C30" w:rsidRDefault="00641CFD" w:rsidP="00641CFD">
      <w:pPr>
        <w:pStyle w:val="QuestionInfo"/>
        <w:spacing w:before="240"/>
      </w:pPr>
      <w:r>
        <w:t>Le schéma doit être accompagné d’une légende. Les appareils ou les équipements doivent être identifiés par le numéro ou le c</w:t>
      </w:r>
      <w:r w:rsidRPr="00385754">
        <w:rPr>
          <w:rFonts w:eastAsiaTheme="minorEastAsia"/>
        </w:rPr>
        <w:t xml:space="preserve">ode d’identification </w:t>
      </w:r>
      <w:r>
        <w:rPr>
          <w:rFonts w:eastAsiaTheme="minorEastAsia"/>
        </w:rPr>
        <w:t>comme indiqué sur les plans et devis.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021890437"/>
          <w15:repeatingSection/>
        </w:sdtPr>
        <w:sdtEndPr/>
        <w:sdtContent>
          <w:sdt>
            <w:sdtPr>
              <w:id w:val="2053804752"/>
              <w:placeholder>
                <w:docPart w:val="081FE2A9EAED485894FA30586DA417E3"/>
              </w:placeholder>
              <w15:repeatingSectionItem/>
            </w:sdtPr>
            <w:sdtEndPr/>
            <w:sdtContent>
              <w:sdt>
                <w:sdtPr>
                  <w:id w:val="-1861273204"/>
                  <w15:repeatingSection/>
                </w:sdtPr>
                <w:sdtEndPr/>
                <w:sdtContent>
                  <w:sdt>
                    <w:sdtPr>
                      <w:id w:val="-122921124"/>
                      <w:placeholder>
                        <w:docPart w:val="081FE2A9EAED485894FA30586DA417E3"/>
                      </w:placeholder>
                      <w15:repeatingSectionItem/>
                    </w:sdtPr>
                    <w:sdtEndPr/>
                    <w:sdtContent>
                      <w:tr w:rsidR="00641CFD" w14:paraId="298373A1" w14:textId="77777777" w:rsidTr="00E876E2">
                        <w:trPr>
                          <w:trHeight w:val="448"/>
                          <w:jc w:val="center"/>
                        </w:trPr>
                        <w:sdt>
                          <w:sdtPr>
                            <w:id w:val="-1401128347"/>
                            <w:placeholder>
                              <w:docPart w:val="421028FA95144496BF67A5318E08F55E"/>
                            </w:placeholder>
                            <w:showingPlcHdr/>
                          </w:sdtPr>
                          <w:sdtEndPr/>
                          <w:sdtContent>
                            <w:tc>
                              <w:tcPr>
                                <w:tcW w:w="10768" w:type="dxa"/>
                                <w:shd w:val="clear" w:color="auto" w:fill="D9E2F3" w:themeFill="accent1" w:themeFillTint="33"/>
                              </w:tcPr>
                              <w:p w14:paraId="62FFF394" w14:textId="77777777" w:rsidR="00641CFD" w:rsidRDefault="00641CFD" w:rsidP="00E876E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606818801"/>
                            <w:placeholder>
                              <w:docPart w:val="6D2F6DE0E4D9478AB84EB26BBB89874D"/>
                            </w:placeholder>
                            <w:showingPlcHdr/>
                          </w:sdtPr>
                          <w:sdtEndPr/>
                          <w:sdtContent>
                            <w:tc>
                              <w:tcPr>
                                <w:tcW w:w="6200" w:type="dxa"/>
                                <w:shd w:val="clear" w:color="auto" w:fill="D9E2F3" w:themeFill="accent1" w:themeFillTint="33"/>
                              </w:tcPr>
                              <w:p w14:paraId="103056ED" w14:textId="77777777" w:rsidR="00641CFD" w:rsidRDefault="00641CFD" w:rsidP="00E876E2">
                                <w:pPr>
                                  <w:pStyle w:val="Normalformulaire"/>
                                  <w:spacing w:after="0"/>
                                </w:pPr>
                                <w:r>
                                  <w:rPr>
                                    <w:rStyle w:val="Textedelespacerserv"/>
                                    <w:i/>
                                    <w:iCs/>
                                  </w:rPr>
                                  <w:t>Précisez la section.</w:t>
                                </w:r>
                              </w:p>
                            </w:tc>
                          </w:sdtContent>
                        </w:sdt>
                      </w:tr>
                    </w:sdtContent>
                  </w:sdt>
                </w:sdtContent>
              </w:sdt>
            </w:sdtContent>
          </w:sdt>
        </w:sdtContent>
      </w:sdt>
    </w:tbl>
    <w:p w14:paraId="1347B93A" w14:textId="5760DBEE" w:rsidR="0081117B" w:rsidRDefault="00372C41" w:rsidP="0081117B">
      <w:pPr>
        <w:pStyle w:val="Question"/>
      </w:pPr>
      <w:r>
        <w:t>2.2.</w:t>
      </w:r>
      <w:r w:rsidR="00647401">
        <w:t>5</w:t>
      </w:r>
      <w:r>
        <w:tab/>
      </w:r>
      <w:r w:rsidR="0081117B">
        <w:t>L’installation de traitement comprend-elle des équipements ou des ouvrages d’entreposage (art. 17 al. 1 (3) REAFIE)?</w:t>
      </w:r>
    </w:p>
    <w:p w14:paraId="3F33C40C" w14:textId="43D57565" w:rsidR="0081117B" w:rsidRDefault="0081117B" w:rsidP="004F7E57">
      <w:pPr>
        <w:pStyle w:val="QuestionInfo"/>
      </w:pPr>
      <w:r>
        <w:t>Cette question vise les équipements et les ouvrages d’entreposage reliés autant aux eaux usées avant traitement qu’aux eaux traitées ainsi qu’à toutes autres matières générées par les appareils ou les équipements de traitement de l’installation (boues, huiles et graisses,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F61C5" w14:paraId="13E61E6E" w14:textId="77777777" w:rsidTr="00E876E2">
        <w:trPr>
          <w:trHeight w:val="272"/>
        </w:trPr>
        <w:tc>
          <w:tcPr>
            <w:tcW w:w="1637" w:type="dxa"/>
            <w:shd w:val="clear" w:color="auto" w:fill="D9E2F3" w:themeFill="accent1" w:themeFillTint="33"/>
          </w:tcPr>
          <w:p w14:paraId="1C195BDE" w14:textId="77777777" w:rsidR="000F61C5" w:rsidRDefault="002828F1" w:rsidP="00E876E2">
            <w:pPr>
              <w:pStyle w:val="Normalformulaire"/>
              <w:spacing w:after="0"/>
            </w:pPr>
            <w:sdt>
              <w:sdtPr>
                <w:id w:val="821929053"/>
                <w14:checkbox>
                  <w14:checked w14:val="0"/>
                  <w14:checkedState w14:val="2612" w14:font="MS Gothic"/>
                  <w14:uncheckedState w14:val="2610" w14:font="MS Gothic"/>
                </w14:checkbox>
              </w:sdtPr>
              <w:sdtEndPr/>
              <w:sdtContent>
                <w:r w:rsidR="000F61C5">
                  <w:rPr>
                    <w:rFonts w:ascii="MS Gothic" w:hAnsi="MS Gothic" w:hint="eastAsia"/>
                  </w:rPr>
                  <w:t>☐</w:t>
                </w:r>
              </w:sdtContent>
            </w:sdt>
            <w:r w:rsidR="000F61C5">
              <w:t>Oui</w:t>
            </w:r>
            <w:r w:rsidR="000F61C5">
              <w:tab/>
              <w:t xml:space="preserve"> </w:t>
            </w:r>
            <w:sdt>
              <w:sdtPr>
                <w:id w:val="-371691879"/>
                <w14:checkbox>
                  <w14:checked w14:val="0"/>
                  <w14:checkedState w14:val="2612" w14:font="MS Gothic"/>
                  <w14:uncheckedState w14:val="2610" w14:font="MS Gothic"/>
                </w14:checkbox>
              </w:sdtPr>
              <w:sdtEndPr/>
              <w:sdtContent>
                <w:r w:rsidR="000F61C5">
                  <w:rPr>
                    <w:rFonts w:ascii="MS Gothic" w:hAnsi="MS Gothic" w:hint="eastAsia"/>
                  </w:rPr>
                  <w:t>☐</w:t>
                </w:r>
              </w:sdtContent>
            </w:sdt>
            <w:r w:rsidR="000F61C5">
              <w:t>Non</w:t>
            </w:r>
          </w:p>
        </w:tc>
      </w:tr>
    </w:tbl>
    <w:p w14:paraId="7E2A2013" w14:textId="333B6CC7" w:rsidR="000F61C5" w:rsidRDefault="000F61C5" w:rsidP="000F61C5">
      <w:pPr>
        <w:pStyle w:val="Siouinon"/>
      </w:pPr>
      <w:r>
        <w:t>Si vous avez répondu Non, passez à la section 2.3.</w:t>
      </w:r>
    </w:p>
    <w:p w14:paraId="771484D8" w14:textId="7F737387" w:rsidR="000F61C5" w:rsidRDefault="000F61C5" w:rsidP="00814238">
      <w:pPr>
        <w:pStyle w:val="Question"/>
        <w:keepNext/>
      </w:pPr>
      <w:r>
        <w:t>2.2.</w:t>
      </w:r>
      <w:r w:rsidR="00B22993">
        <w:t>6</w:t>
      </w:r>
      <w:r>
        <w:tab/>
      </w:r>
      <w:r w:rsidR="002460AC" w:rsidRPr="002460AC">
        <w:t>Dans le tableau ci-dessous, décrivez les équipements et les ouvrages d’entreposage incluant les réservoirs et les bassins (art. 17 al. 1 (3) REAFIE).</w:t>
      </w:r>
    </w:p>
    <w:p w14:paraId="57163544" w14:textId="6552BC56" w:rsidR="00FD1DD9" w:rsidRPr="00FD1DD9" w:rsidRDefault="00FD1DD9" w:rsidP="00FD1DD9">
      <w:pPr>
        <w:pStyle w:val="QuestionInfo"/>
      </w:pPr>
      <w:r w:rsidRPr="00626AE8">
        <w:rPr>
          <w:rFonts w:cstheme="minorHAnsi"/>
        </w:rPr>
        <w:t xml:space="preserve">Pour faciliter l’analyse de la demande, </w:t>
      </w:r>
      <w:r>
        <w:rPr>
          <w:rFonts w:cstheme="minorHAnsi"/>
        </w:rPr>
        <w:t>il est recommandé</w:t>
      </w:r>
      <w:r w:rsidRPr="00110656">
        <w:rPr>
          <w:rFonts w:cstheme="minorHAnsi"/>
        </w:rPr>
        <w:t xml:space="preserve"> de </w:t>
      </w:r>
      <w:r w:rsidRPr="00110656" w:rsidDel="00042095">
        <w:rPr>
          <w:rFonts w:cstheme="minorHAnsi"/>
        </w:rPr>
        <w:t>joindre</w:t>
      </w:r>
      <w:r>
        <w:rPr>
          <w:rFonts w:cstheme="minorHAnsi"/>
        </w:rPr>
        <w:t xml:space="preserve"> les</w:t>
      </w:r>
      <w:r w:rsidRPr="00110656">
        <w:rPr>
          <w:rFonts w:cstheme="minorHAnsi"/>
        </w:rPr>
        <w:t xml:space="preserve"> </w:t>
      </w:r>
      <w:r>
        <w:rPr>
          <w:rFonts w:eastAsiaTheme="minorEastAsia"/>
        </w:rPr>
        <w:t xml:space="preserve">fiches techniques des équipements </w:t>
      </w:r>
      <w:r w:rsidR="0077503E">
        <w:rPr>
          <w:rFonts w:eastAsiaTheme="minorEastAsia"/>
        </w:rPr>
        <w:t>et</w:t>
      </w:r>
      <w:r>
        <w:rPr>
          <w:rFonts w:eastAsiaTheme="minorEastAsia"/>
        </w:rPr>
        <w:t xml:space="preserve"> des ouvrages d’entreposage </w:t>
      </w:r>
      <w:r w:rsidRPr="00110656">
        <w:rPr>
          <w:rFonts w:cstheme="minorHAnsi"/>
        </w:rPr>
        <w:t xml:space="preserve">ou tout autre document </w:t>
      </w:r>
      <w:r w:rsidRPr="00626AE8">
        <w:rPr>
          <w:rFonts w:cstheme="minorHAnsi"/>
        </w:rPr>
        <w:t xml:space="preserve">pouvant </w:t>
      </w:r>
      <w:r w:rsidRPr="00110656">
        <w:rPr>
          <w:rFonts w:cstheme="minorHAnsi"/>
        </w:rPr>
        <w:t>contribuer à cette description.</w:t>
      </w:r>
      <w:r w:rsidRPr="00110656" w:rsidDel="00042095">
        <w:rPr>
          <w:rFonts w:cstheme="minorHAnsi"/>
        </w:rPr>
        <w:t xml:space="preserve"> </w:t>
      </w:r>
      <w:r w:rsidRPr="00110656">
        <w:rPr>
          <w:rFonts w:cstheme="minorHAnsi"/>
        </w:rPr>
        <w:t>Ces</w:t>
      </w:r>
      <w:r w:rsidRPr="00110656" w:rsidDel="00042095">
        <w:rPr>
          <w:rFonts w:cstheme="minorHAnsi"/>
        </w:rPr>
        <w:t xml:space="preserve"> documents pourraient </w:t>
      </w:r>
      <w:r w:rsidRPr="00110656">
        <w:rPr>
          <w:rFonts w:cstheme="minorHAnsi"/>
        </w:rPr>
        <w:t>d’ailleurs être exigés dans le cadre de l’analyse de la demande.</w:t>
      </w:r>
    </w:p>
    <w:tbl>
      <w:tblPr>
        <w:tblStyle w:val="Formulaire"/>
        <w:tblW w:w="18706" w:type="dxa"/>
        <w:tblLayout w:type="fixed"/>
        <w:tblLook w:val="04A0" w:firstRow="1" w:lastRow="0" w:firstColumn="1" w:lastColumn="0" w:noHBand="0" w:noVBand="1"/>
      </w:tblPr>
      <w:tblGrid>
        <w:gridCol w:w="3964"/>
        <w:gridCol w:w="2835"/>
        <w:gridCol w:w="1560"/>
        <w:gridCol w:w="3118"/>
        <w:gridCol w:w="1559"/>
        <w:gridCol w:w="2693"/>
        <w:gridCol w:w="8"/>
        <w:gridCol w:w="2969"/>
      </w:tblGrid>
      <w:tr w:rsidR="007E6CEB" w:rsidRPr="00901FF7" w14:paraId="02797D47" w14:textId="77777777" w:rsidTr="00BD5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tcPr>
          <w:p w14:paraId="07E12651" w14:textId="1FDC7EA8" w:rsidR="007E6CEB" w:rsidRPr="00901FF7" w:rsidRDefault="007E6CEB" w:rsidP="00E2609C">
            <w:pPr>
              <w:pStyle w:val="Tableauen-tte"/>
              <w:rPr>
                <w:b/>
                <w:bCs/>
                <w:sz w:val="22"/>
              </w:rPr>
            </w:pPr>
            <w:r w:rsidRPr="00901FF7">
              <w:rPr>
                <w:b/>
                <w:sz w:val="22"/>
              </w:rPr>
              <w:t>Nom d</w:t>
            </w:r>
            <w:r w:rsidR="00FF7C67" w:rsidRPr="00901FF7">
              <w:rPr>
                <w:b/>
                <w:sz w:val="22"/>
              </w:rPr>
              <w:t>e l</w:t>
            </w:r>
            <w:r w:rsidRPr="00901FF7">
              <w:rPr>
                <w:b/>
                <w:sz w:val="22"/>
              </w:rPr>
              <w:t>’équipement ou d</w:t>
            </w:r>
            <w:r w:rsidR="00FF7C67" w:rsidRPr="00901FF7">
              <w:rPr>
                <w:b/>
                <w:sz w:val="22"/>
              </w:rPr>
              <w:t>e l</w:t>
            </w:r>
            <w:r w:rsidRPr="00901FF7">
              <w:rPr>
                <w:b/>
                <w:sz w:val="22"/>
              </w:rPr>
              <w:t>’ouvrage d’entreposage</w:t>
            </w:r>
          </w:p>
        </w:tc>
        <w:tc>
          <w:tcPr>
            <w:tcW w:w="283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tcPr>
          <w:p w14:paraId="6387B48F" w14:textId="3294A545" w:rsidR="006576AC" w:rsidRPr="00901FF7" w:rsidRDefault="00F739DB" w:rsidP="00E2609C">
            <w:pPr>
              <w:pStyle w:val="Tableauen-tte"/>
              <w:cnfStyle w:val="100000000000" w:firstRow="1" w:lastRow="0" w:firstColumn="0" w:lastColumn="0" w:oddVBand="0" w:evenVBand="0" w:oddHBand="0" w:evenHBand="0" w:firstRowFirstColumn="0" w:firstRowLastColumn="0" w:lastRowFirstColumn="0" w:lastRowLastColumn="0"/>
              <w:rPr>
                <w:sz w:val="22"/>
              </w:rPr>
            </w:pPr>
            <w:r w:rsidRPr="00901FF7">
              <w:rPr>
                <w:b/>
                <w:sz w:val="22"/>
              </w:rPr>
              <w:t>C</w:t>
            </w:r>
            <w:r w:rsidR="007E6CEB" w:rsidRPr="00901FF7">
              <w:rPr>
                <w:b/>
                <w:sz w:val="22"/>
              </w:rPr>
              <w:t>ode d’identification</w:t>
            </w:r>
            <w:r w:rsidR="00C0371C" w:rsidRPr="00901FF7">
              <w:rPr>
                <w:sz w:val="22"/>
              </w:rPr>
              <w:br/>
            </w:r>
            <w:r w:rsidRPr="00901FF7">
              <w:rPr>
                <w:sz w:val="22"/>
              </w:rPr>
              <w:t>(c</w:t>
            </w:r>
            <w:r w:rsidR="006576AC" w:rsidRPr="00901FF7">
              <w:rPr>
                <w:sz w:val="22"/>
              </w:rPr>
              <w:t xml:space="preserve">omme </w:t>
            </w:r>
            <w:r w:rsidRPr="00901FF7">
              <w:rPr>
                <w:sz w:val="22"/>
              </w:rPr>
              <w:t>indiqué</w:t>
            </w:r>
            <w:r w:rsidR="00FE7A81" w:rsidRPr="00901FF7">
              <w:rPr>
                <w:sz w:val="22"/>
              </w:rPr>
              <w:t xml:space="preserve"> sur les plans ou schéma</w:t>
            </w:r>
            <w:r w:rsidR="00546BDE" w:rsidRPr="00901FF7">
              <w:rPr>
                <w:sz w:val="22"/>
              </w:rPr>
              <w:t>s)</w:t>
            </w:r>
          </w:p>
        </w:tc>
        <w:tc>
          <w:tcPr>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tcPr>
          <w:p w14:paraId="6826C88F" w14:textId="091BB57B" w:rsidR="007E6CEB" w:rsidRPr="00901FF7" w:rsidRDefault="007E6CEB" w:rsidP="00E2609C">
            <w:pPr>
              <w:pStyle w:val="Tableauen-tte"/>
              <w:cnfStyle w:val="100000000000" w:firstRow="1" w:lastRow="0" w:firstColumn="0" w:lastColumn="0" w:oddVBand="0" w:evenVBand="0" w:oddHBand="0" w:evenHBand="0" w:firstRowFirstColumn="0" w:firstRowLastColumn="0" w:lastRowFirstColumn="0" w:lastRowLastColumn="0"/>
              <w:rPr>
                <w:b/>
                <w:bCs/>
                <w:sz w:val="22"/>
              </w:rPr>
            </w:pPr>
            <w:r w:rsidRPr="00901FF7">
              <w:rPr>
                <w:b/>
                <w:sz w:val="22"/>
              </w:rPr>
              <w:t>Nombre d’unité</w:t>
            </w:r>
            <w:r w:rsidR="0069123B" w:rsidRPr="00901FF7">
              <w:rPr>
                <w:b/>
                <w:sz w:val="22"/>
              </w:rPr>
              <w:t>s</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tcPr>
          <w:p w14:paraId="305A667E" w14:textId="3FC67AEF" w:rsidR="007E6CEB" w:rsidRPr="00901FF7" w:rsidRDefault="007E6CEB" w:rsidP="00E2609C">
            <w:pPr>
              <w:pStyle w:val="Tableauen-tte"/>
              <w:cnfStyle w:val="100000000000" w:firstRow="1" w:lastRow="0" w:firstColumn="0" w:lastColumn="0" w:oddVBand="0" w:evenVBand="0" w:oddHBand="0" w:evenHBand="0" w:firstRowFirstColumn="0" w:firstRowLastColumn="0" w:lastRowFirstColumn="0" w:lastRowLastColumn="0"/>
              <w:rPr>
                <w:b/>
                <w:bCs/>
                <w:sz w:val="22"/>
              </w:rPr>
            </w:pPr>
            <w:r w:rsidRPr="00901FF7">
              <w:rPr>
                <w:b/>
                <w:sz w:val="22"/>
              </w:rPr>
              <w:t>Nom du manufacturier et numéro ou type de modèle</w:t>
            </w:r>
            <w:r w:rsidR="00F53101" w:rsidRPr="00901FF7">
              <w:rPr>
                <w:b/>
                <w:sz w:val="22"/>
              </w:rPr>
              <w:br/>
            </w:r>
            <w:r w:rsidRPr="00901FF7">
              <w:rPr>
                <w:sz w:val="22"/>
              </w:rPr>
              <w:t>(s’il y a lieu)</w:t>
            </w:r>
          </w:p>
        </w:tc>
        <w:tc>
          <w:tcPr>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tcPr>
          <w:p w14:paraId="7687E24E" w14:textId="358DF308" w:rsidR="007E6CEB" w:rsidRPr="00901FF7" w:rsidRDefault="007E6CEB" w:rsidP="00E2609C">
            <w:pPr>
              <w:pStyle w:val="Tableauen-tte"/>
              <w:cnfStyle w:val="100000000000" w:firstRow="1" w:lastRow="0" w:firstColumn="0" w:lastColumn="0" w:oddVBand="0" w:evenVBand="0" w:oddHBand="0" w:evenHBand="0" w:firstRowFirstColumn="0" w:firstRowLastColumn="0" w:lastRowFirstColumn="0" w:lastRowLastColumn="0"/>
              <w:rPr>
                <w:b/>
                <w:sz w:val="22"/>
              </w:rPr>
            </w:pPr>
            <w:r w:rsidRPr="00901FF7">
              <w:rPr>
                <w:b/>
                <w:sz w:val="22"/>
              </w:rPr>
              <w:t>Dimensions</w:t>
            </w:r>
            <w:r w:rsidR="00A37608" w:rsidRPr="00901FF7">
              <w:rPr>
                <w:b/>
                <w:sz w:val="22"/>
              </w:rPr>
              <w:br/>
            </w:r>
            <w:r w:rsidRPr="00901FF7">
              <w:rPr>
                <w:sz w:val="22"/>
              </w:rPr>
              <w:t>(m)</w:t>
            </w:r>
          </w:p>
        </w:tc>
        <w:tc>
          <w:tcPr>
            <w:tcW w:w="2701"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tcPr>
          <w:p w14:paraId="1A402A70" w14:textId="09EADF07" w:rsidR="00D9369E" w:rsidRPr="00901FF7" w:rsidRDefault="007E6CEB" w:rsidP="00E2609C">
            <w:pPr>
              <w:pStyle w:val="Tableauen-tte"/>
              <w:cnfStyle w:val="100000000000" w:firstRow="1" w:lastRow="0" w:firstColumn="0" w:lastColumn="0" w:oddVBand="0" w:evenVBand="0" w:oddHBand="0" w:evenHBand="0" w:firstRowFirstColumn="0" w:firstRowLastColumn="0" w:lastRowFirstColumn="0" w:lastRowLastColumn="0"/>
              <w:rPr>
                <w:b/>
                <w:bCs/>
                <w:sz w:val="22"/>
              </w:rPr>
            </w:pPr>
            <w:r w:rsidRPr="00901FF7">
              <w:rPr>
                <w:b/>
                <w:sz w:val="22"/>
              </w:rPr>
              <w:t>Volume maximal utile ou capacité maximale d’entreposage</w:t>
            </w:r>
            <w:r w:rsidR="00E2609C" w:rsidRPr="00901FF7">
              <w:rPr>
                <w:sz w:val="22"/>
              </w:rPr>
              <w:t xml:space="preserve"> </w:t>
            </w:r>
            <w:r w:rsidRPr="00901FF7">
              <w:rPr>
                <w:sz w:val="22"/>
              </w:rPr>
              <w:t>(m</w:t>
            </w:r>
            <w:r w:rsidRPr="00901FF7">
              <w:rPr>
                <w:sz w:val="22"/>
                <w:vertAlign w:val="superscript"/>
              </w:rPr>
              <w:t>3</w:t>
            </w:r>
            <w:r w:rsidRPr="00901FF7">
              <w:rPr>
                <w:sz w:val="22"/>
              </w:rPr>
              <w:t>)</w:t>
            </w:r>
            <w:r w:rsidR="00F53101" w:rsidRPr="00901FF7">
              <w:rPr>
                <w:b/>
                <w:sz w:val="22"/>
              </w:rPr>
              <w:br/>
            </w:r>
            <w:r w:rsidR="00D9369E" w:rsidRPr="00901FF7">
              <w:rPr>
                <w:sz w:val="22"/>
              </w:rPr>
              <w:t>Précisez si la donnée est estimée ou mesurée</w:t>
            </w:r>
            <w:r w:rsidR="005761F3" w:rsidRPr="00901FF7">
              <w:rPr>
                <w:sz w:val="22"/>
              </w:rPr>
              <w:t>.</w:t>
            </w:r>
          </w:p>
        </w:tc>
        <w:tc>
          <w:tcPr>
            <w:tcW w:w="296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tcPr>
          <w:p w14:paraId="266EC49D" w14:textId="46C7158E" w:rsidR="00D9369E" w:rsidRPr="00901FF7" w:rsidRDefault="007E6CEB" w:rsidP="00E2609C">
            <w:pPr>
              <w:pStyle w:val="Tableauen-tte"/>
              <w:cnfStyle w:val="100000000000" w:firstRow="1" w:lastRow="0" w:firstColumn="0" w:lastColumn="0" w:oddVBand="0" w:evenVBand="0" w:oddHBand="0" w:evenHBand="0" w:firstRowFirstColumn="0" w:firstRowLastColumn="0" w:lastRowFirstColumn="0" w:lastRowLastColumn="0"/>
              <w:rPr>
                <w:sz w:val="22"/>
              </w:rPr>
            </w:pPr>
            <w:r w:rsidRPr="00901FF7">
              <w:rPr>
                <w:b/>
                <w:sz w:val="22"/>
              </w:rPr>
              <w:t>Temps de séjour (durée) maximal dans l’équipement ou l’ouvrage</w:t>
            </w:r>
            <w:r w:rsidR="00F53101" w:rsidRPr="00901FF7">
              <w:rPr>
                <w:sz w:val="22"/>
              </w:rPr>
              <w:br/>
            </w:r>
            <w:r w:rsidR="00D9369E" w:rsidRPr="00901FF7">
              <w:rPr>
                <w:sz w:val="22"/>
              </w:rPr>
              <w:t>Précisez l’unité de référence utilisée et si la donnée est estimée ou mesurée</w:t>
            </w:r>
            <w:r w:rsidR="005761F3" w:rsidRPr="00901FF7">
              <w:rPr>
                <w:sz w:val="22"/>
              </w:rPr>
              <w:t>.</w:t>
            </w:r>
          </w:p>
        </w:tc>
      </w:tr>
      <w:tr w:rsidR="00143A53" w:rsidRPr="00901FF7" w14:paraId="54A51557" w14:textId="77777777" w:rsidTr="003C3B24">
        <w:trPr>
          <w:trHeight w:val="328"/>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4CAF8531" w14:textId="4B953B51" w:rsidR="00143A53" w:rsidRPr="00901FF7" w:rsidRDefault="002828F1" w:rsidP="00143A53">
            <w:pPr>
              <w:spacing w:after="120" w:line="276" w:lineRule="auto"/>
              <w:rPr>
                <w:rFonts w:ascii="Calibri" w:eastAsia="Calibri" w:hAnsi="Calibri" w:cs="Arial"/>
              </w:rPr>
            </w:pPr>
            <w:sdt>
              <w:sdtPr>
                <w:id w:val="340129265"/>
                <w:placeholder>
                  <w:docPart w:val="810E067ECBE8418AB586B8D979C1F271"/>
                </w:placeholder>
                <w:showingPlcHdr/>
              </w:sdtPr>
              <w:sdtEndPr/>
              <w:sdtContent>
                <w:r w:rsidR="00143A53" w:rsidRPr="00901FF7">
                  <w:rPr>
                    <w:rStyle w:val="Textedelespacerserv"/>
                    <w:i/>
                    <w:iCs/>
                  </w:rPr>
                  <w:t>Saisissez les informations.</w:t>
                </w:r>
              </w:sdtContent>
            </w:sdt>
          </w:p>
        </w:tc>
        <w:sdt>
          <w:sdtPr>
            <w:id w:val="261036939"/>
            <w:placeholder>
              <w:docPart w:val="A0F657D50289499DAC729C2E08A9AA62"/>
            </w:placeholder>
            <w:showingPlcHdr/>
          </w:sdtPr>
          <w:sdtEndPr/>
          <w:sdtContent>
            <w:tc>
              <w:tcPr>
                <w:tcW w:w="283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4958B1A" w14:textId="68FB0152"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1345523937"/>
            <w:placeholder>
              <w:docPart w:val="AD0A3E5C3CBA48CF8F42EA4F05CA1050"/>
            </w:placeholder>
            <w:showingPlcHdr/>
          </w:sdtPr>
          <w:sdtEndPr/>
          <w:sdtContent>
            <w:tc>
              <w:tcPr>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806149F" w14:textId="660DD1A1"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797139946"/>
            <w:placeholder>
              <w:docPart w:val="06E07554541E461FA6876B5D0C49E699"/>
            </w:placeholder>
            <w:showingPlcHdr/>
          </w:sdtPr>
          <w:sdtEndPr/>
          <w:sdtContent>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C521019" w14:textId="312E96C9"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1170011317"/>
            <w:placeholder>
              <w:docPart w:val="36AB8AE904CB49C6B29788656FCD6EFF"/>
            </w:placeholder>
            <w:showingPlcHdr/>
          </w:sdtPr>
          <w:sdtEndPr/>
          <w:sdtContent>
            <w:tc>
              <w:tcPr>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3405E22" w14:textId="4078B777"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1846667336"/>
            <w:placeholder>
              <w:docPart w:val="13116B558A7143FE9C2D242BE9FBFD80"/>
            </w:placeholder>
            <w:showingPlcHdr/>
          </w:sdtPr>
          <w:sdtEndPr/>
          <w:sdtContent>
            <w:tc>
              <w:tcPr>
                <w:tcW w:w="26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FECC4F5" w14:textId="436BB3AC"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157150733"/>
            <w:placeholder>
              <w:docPart w:val="18B21D7BFE9841E1A4355358E2481801"/>
            </w:placeholder>
            <w:showingPlcHdr/>
          </w:sdtPr>
          <w:sdtEndPr/>
          <w:sdtContent>
            <w:tc>
              <w:tcPr>
                <w:tcW w:w="2977"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BE17DD5" w14:textId="74A4176B"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tr>
      <w:tr w:rsidR="00143A53" w:rsidRPr="00901FF7" w14:paraId="7372EC94" w14:textId="77777777" w:rsidTr="003C3B24">
        <w:sdt>
          <w:sdtPr>
            <w:id w:val="436032557"/>
            <w:placeholder>
              <w:docPart w:val="BE0427E140584D1CB21B63BAC6A9CCE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70D1F35" w14:textId="4E896B31" w:rsidR="00143A53" w:rsidRPr="00901FF7" w:rsidRDefault="008316F6" w:rsidP="00143A53">
                <w:pPr>
                  <w:spacing w:after="120" w:line="276" w:lineRule="auto"/>
                  <w:rPr>
                    <w:rFonts w:ascii="Calibri" w:eastAsia="Calibri" w:hAnsi="Calibri" w:cs="Arial"/>
                  </w:rPr>
                </w:pPr>
                <w:r w:rsidRPr="00901FF7">
                  <w:rPr>
                    <w:rStyle w:val="Textedelespacerserv"/>
                  </w:rPr>
                  <w:t>...</w:t>
                </w:r>
              </w:p>
            </w:tc>
          </w:sdtContent>
        </w:sdt>
        <w:sdt>
          <w:sdtPr>
            <w:id w:val="1078794349"/>
            <w:placeholder>
              <w:docPart w:val="62669983740541639A337053A04243D9"/>
            </w:placeholder>
            <w:showingPlcHdr/>
          </w:sdtPr>
          <w:sdtEndPr/>
          <w:sdtContent>
            <w:tc>
              <w:tcPr>
                <w:tcW w:w="283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D72F0F3" w14:textId="316A9C33"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1330209985"/>
            <w:placeholder>
              <w:docPart w:val="200D83F303C74FF293C5D243DFFDCBDE"/>
            </w:placeholder>
            <w:showingPlcHdr/>
          </w:sdtPr>
          <w:sdtEndPr/>
          <w:sdtContent>
            <w:tc>
              <w:tcPr>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D9252B2" w14:textId="0AFE43AA"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8416024"/>
            <w:placeholder>
              <w:docPart w:val="02449029A74541BF838BE4E04865AB59"/>
            </w:placeholder>
            <w:showingPlcHdr/>
          </w:sdtPr>
          <w:sdtEndPr/>
          <w:sdtContent>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17B6E40" w14:textId="645634EC"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537664382"/>
            <w:placeholder>
              <w:docPart w:val="A89BC803B82F48FDBF0F5537B7F699D8"/>
            </w:placeholder>
            <w:showingPlcHdr/>
          </w:sdtPr>
          <w:sdtEndPr/>
          <w:sdtContent>
            <w:tc>
              <w:tcPr>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7416332" w14:textId="556F6634"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1852137732"/>
            <w:placeholder>
              <w:docPart w:val="0E093FEC988246338B80C4A1145574E3"/>
            </w:placeholder>
            <w:showingPlcHdr/>
          </w:sdtPr>
          <w:sdtEndPr/>
          <w:sdtContent>
            <w:tc>
              <w:tcPr>
                <w:tcW w:w="26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28735C0" w14:textId="1490560A"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sdt>
          <w:sdtPr>
            <w:id w:val="866337727"/>
            <w:placeholder>
              <w:docPart w:val="89F75E9A788A4F66BFE1CA4DCC079FB7"/>
            </w:placeholder>
            <w:showingPlcHdr/>
          </w:sdtPr>
          <w:sdtEndPr/>
          <w:sdtContent>
            <w:tc>
              <w:tcPr>
                <w:tcW w:w="2977"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4825F69E" w14:textId="2579D019" w:rsidR="00143A53" w:rsidRPr="00901FF7" w:rsidRDefault="00143A53" w:rsidP="00143A53">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01FF7">
                  <w:rPr>
                    <w:rStyle w:val="Textedelespacerserv"/>
                  </w:rPr>
                  <w:t>...</w:t>
                </w:r>
              </w:p>
            </w:tc>
          </w:sdtContent>
        </w:sdt>
      </w:tr>
      <w:sdt>
        <w:sdtPr>
          <w:id w:val="-1736083174"/>
          <w15:repeatingSection/>
        </w:sdtPr>
        <w:sdtEndPr/>
        <w:sdtContent>
          <w:sdt>
            <w:sdtPr>
              <w:id w:val="-1979138116"/>
              <w:placeholder>
                <w:docPart w:val="DefaultPlaceholder_-1854013435"/>
              </w:placeholder>
              <w15:repeatingSectionItem/>
            </w:sdtPr>
            <w:sdtEndPr/>
            <w:sdtContent>
              <w:tr w:rsidR="008316F6" w:rsidRPr="00901FF7" w14:paraId="73DCC5D0" w14:textId="77777777" w:rsidTr="003C3B24">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A5010E1" w14:textId="0339677C" w:rsidR="008316F6" w:rsidRPr="00901FF7" w:rsidRDefault="002828F1" w:rsidP="008316F6">
                    <w:pPr>
                      <w:spacing w:after="120" w:line="276" w:lineRule="auto"/>
                    </w:pPr>
                    <w:sdt>
                      <w:sdtPr>
                        <w:id w:val="-88928933"/>
                        <w:placeholder>
                          <w:docPart w:val="68310C617582419D90D92B5B0A0955EE"/>
                        </w:placeholder>
                        <w:showingPlcHdr/>
                      </w:sdtPr>
                      <w:sdtEndPr/>
                      <w:sdtContent>
                        <w:r w:rsidR="008316F6" w:rsidRPr="00901FF7">
                          <w:rPr>
                            <w:rStyle w:val="Textedelespacerserv"/>
                            <w:i/>
                            <w:iCs/>
                          </w:rPr>
                          <w:t>Cliquez sur le + pour ajouter des lignes</w:t>
                        </w:r>
                        <w:r w:rsidR="008316F6" w:rsidRPr="00901FF7">
                          <w:rPr>
                            <w:rStyle w:val="Textedelespacerserv"/>
                          </w:rPr>
                          <w:t>.</w:t>
                        </w:r>
                      </w:sdtContent>
                    </w:sdt>
                  </w:p>
                </w:tc>
                <w:sdt>
                  <w:sdtPr>
                    <w:id w:val="-1501432744"/>
                    <w:placeholder>
                      <w:docPart w:val="083683CB985B464B91BC3D7D5EEFD890"/>
                    </w:placeholder>
                    <w:showingPlcHdr/>
                  </w:sdtPr>
                  <w:sdtEndPr/>
                  <w:sdtContent>
                    <w:tc>
                      <w:tcPr>
                        <w:tcW w:w="283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CA45CC9" w14:textId="19610EDB" w:rsidR="008316F6" w:rsidRPr="00901FF7" w:rsidRDefault="008316F6" w:rsidP="008316F6">
                        <w:pPr>
                          <w:spacing w:after="120" w:line="276" w:lineRule="auto"/>
                          <w:cnfStyle w:val="000000000000" w:firstRow="0" w:lastRow="0" w:firstColumn="0" w:lastColumn="0" w:oddVBand="0" w:evenVBand="0" w:oddHBand="0" w:evenHBand="0" w:firstRowFirstColumn="0" w:firstRowLastColumn="0" w:lastRowFirstColumn="0" w:lastRowLastColumn="0"/>
                        </w:pPr>
                        <w:r w:rsidRPr="00901FF7">
                          <w:rPr>
                            <w:rStyle w:val="Textedelespacerserv"/>
                          </w:rPr>
                          <w:t>...</w:t>
                        </w:r>
                      </w:p>
                    </w:tc>
                  </w:sdtContent>
                </w:sdt>
                <w:sdt>
                  <w:sdtPr>
                    <w:id w:val="819154333"/>
                    <w:placeholder>
                      <w:docPart w:val="8091439264404908BD598362CF20ABE8"/>
                    </w:placeholder>
                    <w:showingPlcHdr/>
                  </w:sdtPr>
                  <w:sdtEndPr/>
                  <w:sdtContent>
                    <w:tc>
                      <w:tcPr>
                        <w:tcW w:w="15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88844B7" w14:textId="751AF85F" w:rsidR="008316F6" w:rsidRPr="00901FF7" w:rsidRDefault="008316F6" w:rsidP="008316F6">
                        <w:pPr>
                          <w:spacing w:after="120" w:line="276" w:lineRule="auto"/>
                          <w:cnfStyle w:val="000000000000" w:firstRow="0" w:lastRow="0" w:firstColumn="0" w:lastColumn="0" w:oddVBand="0" w:evenVBand="0" w:oddHBand="0" w:evenHBand="0" w:firstRowFirstColumn="0" w:firstRowLastColumn="0" w:lastRowFirstColumn="0" w:lastRowLastColumn="0"/>
                        </w:pPr>
                        <w:r w:rsidRPr="00901FF7">
                          <w:rPr>
                            <w:rStyle w:val="Textedelespacerserv"/>
                          </w:rPr>
                          <w:t>...</w:t>
                        </w:r>
                      </w:p>
                    </w:tc>
                  </w:sdtContent>
                </w:sdt>
                <w:sdt>
                  <w:sdtPr>
                    <w:id w:val="-770625728"/>
                    <w:placeholder>
                      <w:docPart w:val="FB21ACE972B94F4D9BDD234E609B5A91"/>
                    </w:placeholder>
                    <w:showingPlcHdr/>
                  </w:sdtPr>
                  <w:sdtEndPr/>
                  <w:sdtContent>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EC0F513" w14:textId="6B26A09D" w:rsidR="008316F6" w:rsidRPr="00901FF7" w:rsidRDefault="008316F6" w:rsidP="008316F6">
                        <w:pPr>
                          <w:spacing w:after="120" w:line="276" w:lineRule="auto"/>
                          <w:cnfStyle w:val="000000000000" w:firstRow="0" w:lastRow="0" w:firstColumn="0" w:lastColumn="0" w:oddVBand="0" w:evenVBand="0" w:oddHBand="0" w:evenHBand="0" w:firstRowFirstColumn="0" w:firstRowLastColumn="0" w:lastRowFirstColumn="0" w:lastRowLastColumn="0"/>
                        </w:pPr>
                        <w:r w:rsidRPr="00901FF7">
                          <w:rPr>
                            <w:rStyle w:val="Textedelespacerserv"/>
                          </w:rPr>
                          <w:t>...</w:t>
                        </w:r>
                      </w:p>
                    </w:tc>
                  </w:sdtContent>
                </w:sdt>
                <w:sdt>
                  <w:sdtPr>
                    <w:id w:val="-186218021"/>
                    <w:placeholder>
                      <w:docPart w:val="630E7E00146946D3B55D184F1CDE1A72"/>
                    </w:placeholder>
                    <w:showingPlcHdr/>
                  </w:sdtPr>
                  <w:sdtEndPr/>
                  <w:sdtContent>
                    <w:tc>
                      <w:tcPr>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B86B684" w14:textId="034A8ABC" w:rsidR="008316F6" w:rsidRPr="00901FF7" w:rsidRDefault="008316F6" w:rsidP="008316F6">
                        <w:pPr>
                          <w:spacing w:after="120" w:line="276" w:lineRule="auto"/>
                          <w:cnfStyle w:val="000000000000" w:firstRow="0" w:lastRow="0" w:firstColumn="0" w:lastColumn="0" w:oddVBand="0" w:evenVBand="0" w:oddHBand="0" w:evenHBand="0" w:firstRowFirstColumn="0" w:firstRowLastColumn="0" w:lastRowFirstColumn="0" w:lastRowLastColumn="0"/>
                        </w:pPr>
                        <w:r w:rsidRPr="00901FF7">
                          <w:rPr>
                            <w:rStyle w:val="Textedelespacerserv"/>
                          </w:rPr>
                          <w:t>...</w:t>
                        </w:r>
                      </w:p>
                    </w:tc>
                  </w:sdtContent>
                </w:sdt>
                <w:sdt>
                  <w:sdtPr>
                    <w:id w:val="-81523471"/>
                    <w:placeholder>
                      <w:docPart w:val="6723FE358F814E618400446CE9E65AB4"/>
                    </w:placeholder>
                    <w:showingPlcHdr/>
                  </w:sdtPr>
                  <w:sdtEndPr/>
                  <w:sdtContent>
                    <w:tc>
                      <w:tcPr>
                        <w:tcW w:w="26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A14ACE8" w14:textId="726F59A0" w:rsidR="008316F6" w:rsidRPr="00901FF7" w:rsidRDefault="008316F6" w:rsidP="008316F6">
                        <w:pPr>
                          <w:spacing w:after="120" w:line="276" w:lineRule="auto"/>
                          <w:cnfStyle w:val="000000000000" w:firstRow="0" w:lastRow="0" w:firstColumn="0" w:lastColumn="0" w:oddVBand="0" w:evenVBand="0" w:oddHBand="0" w:evenHBand="0" w:firstRowFirstColumn="0" w:firstRowLastColumn="0" w:lastRowFirstColumn="0" w:lastRowLastColumn="0"/>
                        </w:pPr>
                        <w:r w:rsidRPr="00901FF7">
                          <w:rPr>
                            <w:rStyle w:val="Textedelespacerserv"/>
                          </w:rPr>
                          <w:t>...</w:t>
                        </w:r>
                      </w:p>
                    </w:tc>
                  </w:sdtContent>
                </w:sdt>
                <w:sdt>
                  <w:sdtPr>
                    <w:id w:val="-1281187060"/>
                    <w:placeholder>
                      <w:docPart w:val="D16E4FE3FE1244D7931AA5C1F58AB31D"/>
                    </w:placeholder>
                    <w:showingPlcHdr/>
                  </w:sdtPr>
                  <w:sdtEndPr/>
                  <w:sdtContent>
                    <w:tc>
                      <w:tcPr>
                        <w:tcW w:w="2977"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63A4102" w14:textId="75ACA44D" w:rsidR="008316F6" w:rsidRPr="00901FF7" w:rsidRDefault="008316F6" w:rsidP="008316F6">
                        <w:pPr>
                          <w:spacing w:after="120" w:line="276" w:lineRule="auto"/>
                          <w:cnfStyle w:val="000000000000" w:firstRow="0" w:lastRow="0" w:firstColumn="0" w:lastColumn="0" w:oddVBand="0" w:evenVBand="0" w:oddHBand="0" w:evenHBand="0" w:firstRowFirstColumn="0" w:firstRowLastColumn="0" w:lastRowFirstColumn="0" w:lastRowLastColumn="0"/>
                        </w:pPr>
                        <w:r w:rsidRPr="00901FF7">
                          <w:rPr>
                            <w:rStyle w:val="Textedelespacerserv"/>
                          </w:rPr>
                          <w:t>...</w:t>
                        </w:r>
                      </w:p>
                    </w:tc>
                  </w:sdtContent>
                </w:sdt>
              </w:tr>
            </w:sdtContent>
          </w:sdt>
        </w:sdtContent>
      </w:sdt>
    </w:tbl>
    <w:p w14:paraId="5CFB9324" w14:textId="77777777" w:rsidR="002460AC" w:rsidRDefault="002460AC" w:rsidP="00A70102">
      <w:pPr>
        <w:spacing w:after="0" w:line="72"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0"/>
      </w:tblGrid>
      <w:sdt>
        <w:sdtPr>
          <w:id w:val="26543351"/>
          <w15:repeatingSection/>
        </w:sdtPr>
        <w:sdtEndPr/>
        <w:sdtContent>
          <w:sdt>
            <w:sdtPr>
              <w:id w:val="-779260359"/>
              <w:placeholder>
                <w:docPart w:val="9BAA08E8CE8F4D3F8C1B9358B4560445"/>
              </w:placeholder>
              <w15:repeatingSectionItem/>
            </w:sdtPr>
            <w:sdtEndPr/>
            <w:sdtContent>
              <w:sdt>
                <w:sdtPr>
                  <w:id w:val="-629867574"/>
                  <w15:repeatingSection/>
                </w:sdtPr>
                <w:sdtEndPr/>
                <w:sdtContent>
                  <w:sdt>
                    <w:sdtPr>
                      <w:id w:val="-444156145"/>
                      <w:placeholder>
                        <w:docPart w:val="9BAA08E8CE8F4D3F8C1B9358B4560445"/>
                      </w:placeholder>
                      <w15:repeatingSectionItem/>
                    </w:sdtPr>
                    <w:sdtEndPr/>
                    <w:sdtContent>
                      <w:tr w:rsidR="00373422" w14:paraId="481B6B2E" w14:textId="77777777" w:rsidTr="00373422">
                        <w:trPr>
                          <w:trHeight w:val="448"/>
                        </w:trPr>
                        <w:sdt>
                          <w:sdtPr>
                            <w:id w:val="620030384"/>
                            <w:placeholder>
                              <w:docPart w:val="E783C95EA9FD473BA85A44F8AD2A4B6E"/>
                            </w:placeholder>
                            <w:showingPlcHdr/>
                          </w:sdtPr>
                          <w:sdtEndPr/>
                          <w:sdtContent>
                            <w:tc>
                              <w:tcPr>
                                <w:tcW w:w="13036" w:type="dxa"/>
                                <w:shd w:val="clear" w:color="auto" w:fill="D9E2F3" w:themeFill="accent1" w:themeFillTint="33"/>
                              </w:tcPr>
                              <w:p w14:paraId="21AFEBD6" w14:textId="77777777" w:rsidR="00373422" w:rsidRDefault="00373422" w:rsidP="00E876E2">
                                <w:pPr>
                                  <w:pStyle w:val="Normalformulaire"/>
                                  <w:spacing w:after="0"/>
                                </w:pPr>
                                <w:r>
                                  <w:rPr>
                                    <w:rStyle w:val="Textedelespacerserv"/>
                                    <w:i/>
                                    <w:iCs/>
                                  </w:rPr>
                                  <w:t>Si vous préférez joindre un document, indiquez-en le nom.</w:t>
                                </w:r>
                              </w:p>
                            </w:tc>
                          </w:sdtContent>
                        </w:sdt>
                        <w:sdt>
                          <w:sdtPr>
                            <w:id w:val="-2129304201"/>
                            <w:placeholder>
                              <w:docPart w:val="582153935B464B3AA32764E90FD8EF0F"/>
                            </w:placeholder>
                            <w:showingPlcHdr/>
                          </w:sdtPr>
                          <w:sdtEndPr/>
                          <w:sdtContent>
                            <w:tc>
                              <w:tcPr>
                                <w:tcW w:w="5670" w:type="dxa"/>
                                <w:shd w:val="clear" w:color="auto" w:fill="D9E2F3" w:themeFill="accent1" w:themeFillTint="33"/>
                              </w:tcPr>
                              <w:p w14:paraId="74F7238A" w14:textId="77777777" w:rsidR="00373422" w:rsidRDefault="00373422" w:rsidP="00E876E2">
                                <w:pPr>
                                  <w:pStyle w:val="Normalformulaire"/>
                                  <w:spacing w:after="0"/>
                                </w:pPr>
                                <w:r>
                                  <w:rPr>
                                    <w:rStyle w:val="Textedelespacerserv"/>
                                    <w:i/>
                                    <w:iCs/>
                                  </w:rPr>
                                  <w:t>Précisez la section.</w:t>
                                </w:r>
                              </w:p>
                            </w:tc>
                          </w:sdtContent>
                        </w:sdt>
                      </w:tr>
                    </w:sdtContent>
                  </w:sdt>
                </w:sdtContent>
              </w:sdt>
            </w:sdtContent>
          </w:sdt>
        </w:sdtContent>
      </w:sdt>
    </w:tbl>
    <w:p w14:paraId="6DC9F04A" w14:textId="5F63E706" w:rsidR="0057425C" w:rsidRDefault="00610702" w:rsidP="0057425C">
      <w:pPr>
        <w:pStyle w:val="Sous-Section"/>
      </w:pPr>
      <w:r>
        <w:t>Gestion et entreposage des produits chimiques</w:t>
      </w:r>
    </w:p>
    <w:p w14:paraId="74CD7EF6" w14:textId="75A03435" w:rsidR="0057425C" w:rsidRDefault="0057425C" w:rsidP="0057425C">
      <w:pPr>
        <w:pStyle w:val="Question"/>
      </w:pPr>
      <w:r>
        <w:t>2.</w:t>
      </w:r>
      <w:r w:rsidR="00BF152B">
        <w:t>3</w:t>
      </w:r>
      <w:r>
        <w:t>.1</w:t>
      </w:r>
      <w:r>
        <w:tab/>
      </w:r>
      <w:r w:rsidR="00436053" w:rsidRPr="00436053">
        <w:t>Des produits chimiques (réactifs ou autres</w:t>
      </w:r>
      <w:r w:rsidR="00BF152B">
        <w:t xml:space="preserve"> intrants</w:t>
      </w:r>
      <w:r w:rsidR="00436053" w:rsidRPr="00436053">
        <w:t>) sont-ils utilisés pour l’installation de traitement</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rsidR="00436053" w:rsidRPr="00436053">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36053" w14:paraId="7569D0F8" w14:textId="77777777" w:rsidTr="00B40D9B">
        <w:trPr>
          <w:trHeight w:val="272"/>
        </w:trPr>
        <w:tc>
          <w:tcPr>
            <w:tcW w:w="1637" w:type="dxa"/>
            <w:shd w:val="clear" w:color="auto" w:fill="D9E2F3" w:themeFill="accent1" w:themeFillTint="33"/>
          </w:tcPr>
          <w:p w14:paraId="134FBF47" w14:textId="77777777" w:rsidR="00436053" w:rsidRDefault="002828F1" w:rsidP="00B40D9B">
            <w:pPr>
              <w:pStyle w:val="Normalformulaire"/>
              <w:spacing w:after="0"/>
            </w:pPr>
            <w:sdt>
              <w:sdtPr>
                <w:id w:val="23682817"/>
                <w14:checkbox>
                  <w14:checked w14:val="0"/>
                  <w14:checkedState w14:val="2612" w14:font="MS Gothic"/>
                  <w14:uncheckedState w14:val="2610" w14:font="MS Gothic"/>
                </w14:checkbox>
              </w:sdtPr>
              <w:sdtEndPr/>
              <w:sdtContent>
                <w:r w:rsidR="00436053">
                  <w:rPr>
                    <w:rFonts w:ascii="MS Gothic" w:hAnsi="MS Gothic" w:hint="eastAsia"/>
                  </w:rPr>
                  <w:t>☐</w:t>
                </w:r>
              </w:sdtContent>
            </w:sdt>
            <w:r w:rsidR="00436053">
              <w:t>Oui</w:t>
            </w:r>
            <w:r w:rsidR="00436053">
              <w:tab/>
              <w:t xml:space="preserve"> </w:t>
            </w:r>
            <w:sdt>
              <w:sdtPr>
                <w:id w:val="-288283062"/>
                <w14:checkbox>
                  <w14:checked w14:val="0"/>
                  <w14:checkedState w14:val="2612" w14:font="MS Gothic"/>
                  <w14:uncheckedState w14:val="2610" w14:font="MS Gothic"/>
                </w14:checkbox>
              </w:sdtPr>
              <w:sdtEndPr/>
              <w:sdtContent>
                <w:r w:rsidR="00436053">
                  <w:rPr>
                    <w:rFonts w:ascii="MS Gothic" w:hAnsi="MS Gothic" w:hint="eastAsia"/>
                  </w:rPr>
                  <w:t>☐</w:t>
                </w:r>
              </w:sdtContent>
            </w:sdt>
            <w:r w:rsidR="00436053">
              <w:t>Non</w:t>
            </w:r>
          </w:p>
        </w:tc>
      </w:tr>
    </w:tbl>
    <w:p w14:paraId="7782B38D" w14:textId="495496AC" w:rsidR="00436053" w:rsidRDefault="00436053" w:rsidP="00436053">
      <w:pPr>
        <w:pStyle w:val="Siouinon"/>
      </w:pPr>
      <w:r>
        <w:t>Si vous avez répondu Non, passez à la section 2.</w:t>
      </w:r>
      <w:r w:rsidR="00BF152B">
        <w:t>4</w:t>
      </w:r>
      <w:r w:rsidR="003743A6">
        <w:t>.</w:t>
      </w:r>
    </w:p>
    <w:p w14:paraId="5199BC22" w14:textId="38A4C5DD" w:rsidR="0057425C" w:rsidRDefault="003743A6" w:rsidP="006A062C">
      <w:pPr>
        <w:pStyle w:val="Question"/>
      </w:pPr>
      <w:r>
        <w:lastRenderedPageBreak/>
        <w:t>2.</w:t>
      </w:r>
      <w:r w:rsidR="00FE42EE">
        <w:t>3</w:t>
      </w:r>
      <w:r>
        <w:t>.2</w:t>
      </w:r>
      <w:r>
        <w:tab/>
      </w:r>
      <w:r w:rsidR="00620354">
        <w:t>Dans le tableau ci-dessous, i</w:t>
      </w:r>
      <w:r w:rsidR="006A062C" w:rsidRPr="006A062C">
        <w:t>dentifiez et décrivez les produits chimiques utilisés</w:t>
      </w:r>
      <w:r w:rsidR="00B13B73">
        <w:t xml:space="preserve"> pour le traitement des eaux usées</w:t>
      </w:r>
      <w:r w:rsidR="006A062C" w:rsidRPr="006A062C">
        <w:t xml:space="preserve"> (art. 17 al. 1 (1) REAFIE).</w:t>
      </w:r>
    </w:p>
    <w:p w14:paraId="3AAFB176" w14:textId="42B9FCCA" w:rsidR="00326985" w:rsidRDefault="00326985" w:rsidP="00326985">
      <w:pPr>
        <w:pStyle w:val="QuestionInfo"/>
      </w:pPr>
      <w:r w:rsidRPr="00AD5E60">
        <w:t xml:space="preserve">Si les fiches de données de sécurité </w:t>
      </w:r>
      <w:r w:rsidR="00D411A3">
        <w:t xml:space="preserve">(FDS) de produits </w:t>
      </w:r>
      <w:r w:rsidRPr="00AD5E60">
        <w:t>permettant de décrire la composition des intrants sont disponibles, il est recommandé de les joindre à la présente demande afin d’en faciliter l’analyse.</w:t>
      </w:r>
    </w:p>
    <w:tbl>
      <w:tblPr>
        <w:tblStyle w:val="Formulaire"/>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397"/>
        <w:gridCol w:w="3261"/>
        <w:gridCol w:w="3402"/>
        <w:gridCol w:w="2268"/>
        <w:gridCol w:w="2976"/>
        <w:gridCol w:w="3402"/>
      </w:tblGrid>
      <w:tr w:rsidR="000E4A21" w:rsidRPr="00D459CF" w14:paraId="2159D132" w14:textId="77777777" w:rsidTr="001725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4472C4" w:themeFill="accent1"/>
          </w:tcPr>
          <w:p w14:paraId="473E1704" w14:textId="77777777" w:rsidR="000E4A21" w:rsidRPr="00D459CF" w:rsidRDefault="000E4A21" w:rsidP="0017256B">
            <w:pPr>
              <w:pStyle w:val="Tableauen-tte"/>
              <w:rPr>
                <w:b/>
                <w:bCs/>
                <w:sz w:val="22"/>
              </w:rPr>
            </w:pPr>
            <w:r w:rsidRPr="00D459CF">
              <w:rPr>
                <w:b/>
                <w:sz w:val="22"/>
              </w:rPr>
              <w:t>Identification du produit chimique</w:t>
            </w:r>
          </w:p>
        </w:tc>
        <w:tc>
          <w:tcPr>
            <w:tcW w:w="3261" w:type="dxa"/>
            <w:shd w:val="clear" w:color="auto" w:fill="4472C4" w:themeFill="accent1"/>
          </w:tcPr>
          <w:p w14:paraId="3405D304" w14:textId="77777777" w:rsidR="000E4A21" w:rsidRPr="00D459CF" w:rsidRDefault="000E4A21" w:rsidP="0017256B">
            <w:pPr>
              <w:pStyle w:val="Tableauen-tte"/>
              <w:cnfStyle w:val="100000000000" w:firstRow="1" w:lastRow="0" w:firstColumn="0" w:lastColumn="0" w:oddVBand="0" w:evenVBand="0" w:oddHBand="0" w:evenHBand="0" w:firstRowFirstColumn="0" w:firstRowLastColumn="0" w:lastRowFirstColumn="0" w:lastRowLastColumn="0"/>
              <w:rPr>
                <w:b/>
                <w:bCs/>
                <w:sz w:val="22"/>
              </w:rPr>
            </w:pPr>
            <w:r w:rsidRPr="00D459CF">
              <w:rPr>
                <w:b/>
                <w:sz w:val="22"/>
              </w:rPr>
              <w:t>But de son utilisation</w:t>
            </w:r>
          </w:p>
        </w:tc>
        <w:tc>
          <w:tcPr>
            <w:tcW w:w="3402" w:type="dxa"/>
            <w:shd w:val="clear" w:color="auto" w:fill="4472C4" w:themeFill="accent1"/>
          </w:tcPr>
          <w:p w14:paraId="5E7CFCC5" w14:textId="77777777" w:rsidR="000E4A21" w:rsidRPr="00D459CF" w:rsidRDefault="000E4A21" w:rsidP="0017256B">
            <w:pPr>
              <w:pStyle w:val="Tableauen-tte"/>
              <w:cnfStyle w:val="100000000000" w:firstRow="1" w:lastRow="0" w:firstColumn="0" w:lastColumn="0" w:oddVBand="0" w:evenVBand="0" w:oddHBand="0" w:evenHBand="0" w:firstRowFirstColumn="0" w:firstRowLastColumn="0" w:lastRowFirstColumn="0" w:lastRowLastColumn="0"/>
              <w:rPr>
                <w:b/>
                <w:bCs/>
                <w:sz w:val="22"/>
              </w:rPr>
            </w:pPr>
            <w:r w:rsidRPr="00D459CF">
              <w:rPr>
                <w:b/>
                <w:sz w:val="22"/>
              </w:rPr>
              <w:t>Procédé(s)</w:t>
            </w:r>
          </w:p>
        </w:tc>
        <w:tc>
          <w:tcPr>
            <w:tcW w:w="2268" w:type="dxa"/>
            <w:shd w:val="clear" w:color="auto" w:fill="4472C4" w:themeFill="accent1"/>
          </w:tcPr>
          <w:p w14:paraId="7BF9F3DE" w14:textId="77777777" w:rsidR="000E4A21" w:rsidRPr="00D459CF" w:rsidRDefault="000E4A21" w:rsidP="0017256B">
            <w:pPr>
              <w:pStyle w:val="Tableauen-tte"/>
              <w:cnfStyle w:val="100000000000" w:firstRow="1" w:lastRow="0" w:firstColumn="0" w:lastColumn="0" w:oddVBand="0" w:evenVBand="0" w:oddHBand="0" w:evenHBand="0" w:firstRowFirstColumn="0" w:firstRowLastColumn="0" w:lastRowFirstColumn="0" w:lastRowLastColumn="0"/>
              <w:rPr>
                <w:b/>
                <w:bCs/>
                <w:sz w:val="22"/>
              </w:rPr>
            </w:pPr>
            <w:r w:rsidRPr="00D459CF">
              <w:rPr>
                <w:b/>
                <w:sz w:val="22"/>
              </w:rPr>
              <w:t>Quantité maximale utilisée par année</w:t>
            </w:r>
          </w:p>
          <w:p w14:paraId="3F0D97D7" w14:textId="77777777" w:rsidR="000E4A21" w:rsidRPr="00D459CF" w:rsidRDefault="000E4A21" w:rsidP="0017256B">
            <w:pPr>
              <w:pStyle w:val="Tableauen-tte"/>
              <w:cnfStyle w:val="100000000000" w:firstRow="1" w:lastRow="0" w:firstColumn="0" w:lastColumn="0" w:oddVBand="0" w:evenVBand="0" w:oddHBand="0" w:evenHBand="0" w:firstRowFirstColumn="0" w:firstRowLastColumn="0" w:lastRowFirstColumn="0" w:lastRowLastColumn="0"/>
              <w:rPr>
                <w:sz w:val="22"/>
              </w:rPr>
            </w:pPr>
            <w:r w:rsidRPr="00D459CF">
              <w:rPr>
                <w:sz w:val="22"/>
              </w:rPr>
              <w:t>Précisez les unités.</w:t>
            </w:r>
          </w:p>
        </w:tc>
        <w:tc>
          <w:tcPr>
            <w:tcW w:w="2976" w:type="dxa"/>
            <w:shd w:val="clear" w:color="auto" w:fill="4472C4" w:themeFill="accent1"/>
          </w:tcPr>
          <w:p w14:paraId="0786E741" w14:textId="77777777" w:rsidR="000E4A21" w:rsidRPr="00D459CF" w:rsidRDefault="000E4A21" w:rsidP="0017256B">
            <w:pPr>
              <w:pStyle w:val="Tableauen-tte"/>
              <w:cnfStyle w:val="100000000000" w:firstRow="1" w:lastRow="0" w:firstColumn="0" w:lastColumn="0" w:oddVBand="0" w:evenVBand="0" w:oddHBand="0" w:evenHBand="0" w:firstRowFirstColumn="0" w:firstRowLastColumn="0" w:lastRowFirstColumn="0" w:lastRowLastColumn="0"/>
              <w:rPr>
                <w:sz w:val="22"/>
              </w:rPr>
            </w:pPr>
            <w:r w:rsidRPr="00D459CF">
              <w:rPr>
                <w:b/>
                <w:sz w:val="22"/>
              </w:rPr>
              <w:t>Code d’identification du lieu d’entreposage, le cas échéant</w:t>
            </w:r>
            <w:r w:rsidRPr="00D459CF">
              <w:rPr>
                <w:sz w:val="22"/>
              </w:rPr>
              <w:br/>
              <w:t>(comme indiqué sur le plan)</w:t>
            </w:r>
          </w:p>
        </w:tc>
        <w:tc>
          <w:tcPr>
            <w:tcW w:w="3402" w:type="dxa"/>
            <w:shd w:val="clear" w:color="auto" w:fill="4472C4" w:themeFill="accent1"/>
          </w:tcPr>
          <w:p w14:paraId="5D625B6A" w14:textId="77777777" w:rsidR="000E4A21" w:rsidRPr="00D459CF" w:rsidRDefault="000E4A21" w:rsidP="0017256B">
            <w:pPr>
              <w:pStyle w:val="Tableauen-tte"/>
              <w:cnfStyle w:val="100000000000" w:firstRow="1" w:lastRow="0" w:firstColumn="0" w:lastColumn="0" w:oddVBand="0" w:evenVBand="0" w:oddHBand="0" w:evenHBand="0" w:firstRowFirstColumn="0" w:firstRowLastColumn="0" w:lastRowFirstColumn="0" w:lastRowLastColumn="0"/>
              <w:rPr>
                <w:b/>
                <w:bCs/>
                <w:sz w:val="22"/>
              </w:rPr>
            </w:pPr>
            <w:r w:rsidRPr="00D459CF">
              <w:rPr>
                <w:b/>
                <w:sz w:val="22"/>
              </w:rPr>
              <w:t>Mode d’entreposage</w:t>
            </w:r>
          </w:p>
        </w:tc>
      </w:tr>
      <w:tr w:rsidR="000E4A21" w:rsidRPr="00D459CF" w14:paraId="069E4C79" w14:textId="77777777" w:rsidTr="0007381E">
        <w:trPr>
          <w:trHeight w:val="329"/>
        </w:trPr>
        <w:tc>
          <w:tcPr>
            <w:cnfStyle w:val="001000000000" w:firstRow="0" w:lastRow="0" w:firstColumn="1" w:lastColumn="0" w:oddVBand="0" w:evenVBand="0" w:oddHBand="0" w:evenHBand="0" w:firstRowFirstColumn="0" w:firstRowLastColumn="0" w:lastRowFirstColumn="0" w:lastRowLastColumn="0"/>
            <w:tcW w:w="3397" w:type="dxa"/>
            <w:shd w:val="clear" w:color="auto" w:fill="D9E2F3" w:themeFill="accent1" w:themeFillTint="33"/>
          </w:tcPr>
          <w:p w14:paraId="0DBB1CEB" w14:textId="77777777" w:rsidR="000E4A21" w:rsidRPr="00D459CF" w:rsidRDefault="002828F1" w:rsidP="009F4C0A">
            <w:sdt>
              <w:sdtPr>
                <w:id w:val="-1281110154"/>
                <w:placeholder>
                  <w:docPart w:val="66303DC3CF564BC9B702A02D9B3C94B9"/>
                </w:placeholder>
                <w:showingPlcHdr/>
              </w:sdtPr>
              <w:sdtEndPr/>
              <w:sdtContent>
                <w:r w:rsidR="000E4A21" w:rsidRPr="006D2515">
                  <w:rPr>
                    <w:rStyle w:val="Textedelespacerserv"/>
                    <w:i/>
                    <w:iCs/>
                  </w:rPr>
                  <w:t>Saisissez les informations.</w:t>
                </w:r>
              </w:sdtContent>
            </w:sdt>
          </w:p>
        </w:tc>
        <w:sdt>
          <w:sdtPr>
            <w:rPr>
              <w:bCs/>
            </w:rPr>
            <w:id w:val="1012574454"/>
            <w:placeholder>
              <w:docPart w:val="7E1273E7762F487D817A32508CB3A65A"/>
            </w:placeholder>
            <w:showingPlcHdr/>
          </w:sdtPr>
          <w:sdtEndPr/>
          <w:sdtContent>
            <w:tc>
              <w:tcPr>
                <w:tcW w:w="3261" w:type="dxa"/>
                <w:shd w:val="clear" w:color="auto" w:fill="D9E2F3" w:themeFill="accent1" w:themeFillTint="33"/>
              </w:tcPr>
              <w:p w14:paraId="5E512E39"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5B245B">
                  <w:rPr>
                    <w:rStyle w:val="Textedelespacerserv"/>
                  </w:rPr>
                  <w:t>...</w:t>
                </w:r>
              </w:p>
            </w:tc>
          </w:sdtContent>
        </w:sdt>
        <w:sdt>
          <w:sdtPr>
            <w:rPr>
              <w:bCs/>
            </w:rPr>
            <w:id w:val="1528059497"/>
            <w:placeholder>
              <w:docPart w:val="23C58D1CC93C4A3CBA71D04504F11139"/>
            </w:placeholder>
            <w:showingPlcHdr/>
          </w:sdtPr>
          <w:sdtEndPr/>
          <w:sdtContent>
            <w:tc>
              <w:tcPr>
                <w:tcW w:w="3402" w:type="dxa"/>
                <w:shd w:val="clear" w:color="auto" w:fill="D9E2F3" w:themeFill="accent1" w:themeFillTint="33"/>
              </w:tcPr>
              <w:p w14:paraId="6B672C27"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1489135644"/>
            <w:placeholder>
              <w:docPart w:val="CBBB7B0BE7E748E7A379DB2E2A5E9592"/>
            </w:placeholder>
            <w:showingPlcHdr/>
          </w:sdtPr>
          <w:sdtEndPr/>
          <w:sdtContent>
            <w:tc>
              <w:tcPr>
                <w:tcW w:w="2268" w:type="dxa"/>
                <w:shd w:val="clear" w:color="auto" w:fill="D9E2F3" w:themeFill="accent1" w:themeFillTint="33"/>
              </w:tcPr>
              <w:p w14:paraId="7015C023"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1710683120"/>
            <w:placeholder>
              <w:docPart w:val="8871878A954E45E8B6A336F8FDEC0E48"/>
            </w:placeholder>
            <w:showingPlcHdr/>
          </w:sdtPr>
          <w:sdtEndPr/>
          <w:sdtContent>
            <w:tc>
              <w:tcPr>
                <w:tcW w:w="2976" w:type="dxa"/>
                <w:shd w:val="clear" w:color="auto" w:fill="D9E2F3" w:themeFill="accent1" w:themeFillTint="33"/>
              </w:tcPr>
              <w:p w14:paraId="0D78F52E"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1211040025"/>
            <w:placeholder>
              <w:docPart w:val="F0BC4627439B42388167D5502F177E8D"/>
            </w:placeholder>
            <w:showingPlcHdr/>
          </w:sdtPr>
          <w:sdtEndPr/>
          <w:sdtContent>
            <w:tc>
              <w:tcPr>
                <w:tcW w:w="3402" w:type="dxa"/>
                <w:shd w:val="clear" w:color="auto" w:fill="D9E2F3" w:themeFill="accent1" w:themeFillTint="33"/>
              </w:tcPr>
              <w:p w14:paraId="74629FED"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tr>
      <w:tr w:rsidR="000E4A21" w:rsidRPr="00D459CF" w14:paraId="682A93AA" w14:textId="77777777" w:rsidTr="0007381E">
        <w:trPr>
          <w:trHeight w:val="329"/>
        </w:trPr>
        <w:sdt>
          <w:sdtPr>
            <w:id w:val="1325549755"/>
            <w:placeholder>
              <w:docPart w:val="6DED96066D8044BC8397858AFE88AFF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97" w:type="dxa"/>
                <w:shd w:val="clear" w:color="auto" w:fill="D9E2F3" w:themeFill="accent1" w:themeFillTint="33"/>
              </w:tcPr>
              <w:p w14:paraId="01E87DBA" w14:textId="77777777" w:rsidR="000E4A21" w:rsidRPr="00D459CF" w:rsidDel="00A272F7" w:rsidRDefault="000E4A21" w:rsidP="009F4C0A">
                <w:pPr>
                  <w:rPr>
                    <w:rFonts w:eastAsiaTheme="majorEastAsia" w:cstheme="majorBidi"/>
                  </w:rPr>
                </w:pPr>
                <w:r w:rsidRPr="00D459CF">
                  <w:rPr>
                    <w:rStyle w:val="Textedelespacerserv"/>
                  </w:rPr>
                  <w:t>...</w:t>
                </w:r>
              </w:p>
            </w:tc>
          </w:sdtContent>
        </w:sdt>
        <w:sdt>
          <w:sdtPr>
            <w:rPr>
              <w:bCs/>
            </w:rPr>
            <w:id w:val="2000075134"/>
            <w:placeholder>
              <w:docPart w:val="5B38A982154F4F678099A93C5115FFE1"/>
            </w:placeholder>
            <w:showingPlcHdr/>
          </w:sdtPr>
          <w:sdtEndPr/>
          <w:sdtContent>
            <w:tc>
              <w:tcPr>
                <w:tcW w:w="3261" w:type="dxa"/>
                <w:shd w:val="clear" w:color="auto" w:fill="D9E2F3" w:themeFill="accent1" w:themeFillTint="33"/>
              </w:tcPr>
              <w:p w14:paraId="4F2BEBC9"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2123304406"/>
            <w:placeholder>
              <w:docPart w:val="149926392E8A4C83B05B63AD8E6A3960"/>
            </w:placeholder>
            <w:showingPlcHdr/>
          </w:sdtPr>
          <w:sdtEndPr/>
          <w:sdtContent>
            <w:tc>
              <w:tcPr>
                <w:tcW w:w="3402" w:type="dxa"/>
                <w:shd w:val="clear" w:color="auto" w:fill="D9E2F3" w:themeFill="accent1" w:themeFillTint="33"/>
              </w:tcPr>
              <w:p w14:paraId="63016618"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1865662436"/>
            <w:placeholder>
              <w:docPart w:val="82C71F17F0C74DD29AE53DB04766A213"/>
            </w:placeholder>
            <w:showingPlcHdr/>
          </w:sdtPr>
          <w:sdtEndPr/>
          <w:sdtContent>
            <w:tc>
              <w:tcPr>
                <w:tcW w:w="2268" w:type="dxa"/>
                <w:shd w:val="clear" w:color="auto" w:fill="D9E2F3" w:themeFill="accent1" w:themeFillTint="33"/>
              </w:tcPr>
              <w:p w14:paraId="47B6A306"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993871099"/>
            <w:placeholder>
              <w:docPart w:val="0B50DD8B610444489EF0E62C9C6B279B"/>
            </w:placeholder>
            <w:showingPlcHdr/>
          </w:sdtPr>
          <w:sdtEndPr/>
          <w:sdtContent>
            <w:tc>
              <w:tcPr>
                <w:tcW w:w="2976" w:type="dxa"/>
                <w:shd w:val="clear" w:color="auto" w:fill="D9E2F3" w:themeFill="accent1" w:themeFillTint="33"/>
              </w:tcPr>
              <w:p w14:paraId="44990422"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645169845"/>
            <w:placeholder>
              <w:docPart w:val="4775D2FEE6C247FFB5D2503BE30A31F3"/>
            </w:placeholder>
            <w:showingPlcHdr/>
          </w:sdtPr>
          <w:sdtEndPr/>
          <w:sdtContent>
            <w:tc>
              <w:tcPr>
                <w:tcW w:w="3402" w:type="dxa"/>
                <w:shd w:val="clear" w:color="auto" w:fill="D9E2F3" w:themeFill="accent1" w:themeFillTint="33"/>
              </w:tcPr>
              <w:p w14:paraId="3D4055DB" w14:textId="77777777" w:rsidR="000E4A21" w:rsidRPr="00D459CF" w:rsidRDefault="000E4A21"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tr>
      <w:sdt>
        <w:sdtPr>
          <w:id w:val="-1449237290"/>
          <w15:repeatingSection/>
        </w:sdtPr>
        <w:sdtEndPr>
          <w:rPr>
            <w:bCs/>
          </w:rPr>
        </w:sdtEndPr>
        <w:sdtContent>
          <w:sdt>
            <w:sdtPr>
              <w:id w:val="-868375691"/>
              <w:placeholder>
                <w:docPart w:val="0708EDFDFFC447AA9528877244141361"/>
              </w:placeholder>
              <w15:repeatingSectionItem/>
            </w:sdtPr>
            <w:sdtEndPr>
              <w:rPr>
                <w:bCs/>
              </w:rPr>
            </w:sdtEndPr>
            <w:sdtContent>
              <w:tr w:rsidR="000E4A21" w:rsidRPr="00D459CF" w14:paraId="00B1B151" w14:textId="77777777" w:rsidTr="0007381E">
                <w:trPr>
                  <w:trHeight w:val="329"/>
                </w:trPr>
                <w:sdt>
                  <w:sdtPr>
                    <w:id w:val="846519794"/>
                    <w:placeholder>
                      <w:docPart w:val="1F28CFB7DBA9437A8D5A4B2A3974C92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97" w:type="dxa"/>
                        <w:shd w:val="clear" w:color="auto" w:fill="D9E2F3" w:themeFill="accent1" w:themeFillTint="33"/>
                      </w:tcPr>
                      <w:p w14:paraId="446FCA2F" w14:textId="3124B01D" w:rsidR="000E4A21" w:rsidRPr="00D459CF" w:rsidRDefault="000E4A21" w:rsidP="009F4C0A">
                        <w:r w:rsidRPr="00D459CF">
                          <w:rPr>
                            <w:rStyle w:val="Textedelespacerserv"/>
                            <w:i/>
                            <w:iCs/>
                          </w:rPr>
                          <w:t>Cliquez sur le + pour ajouter des lignes</w:t>
                        </w:r>
                        <w:r w:rsidRPr="00D459CF">
                          <w:rPr>
                            <w:rStyle w:val="Textedelespacerserv"/>
                          </w:rPr>
                          <w:t>.</w:t>
                        </w:r>
                      </w:p>
                    </w:tc>
                  </w:sdtContent>
                </w:sdt>
                <w:sdt>
                  <w:sdtPr>
                    <w:rPr>
                      <w:bCs/>
                    </w:rPr>
                    <w:id w:val="-1011683027"/>
                    <w:placeholder>
                      <w:docPart w:val="5D8A04799D1D4DE1AFB7B5B4D9928F0F"/>
                    </w:placeholder>
                    <w:showingPlcHdr/>
                  </w:sdtPr>
                  <w:sdtEndPr/>
                  <w:sdtContent>
                    <w:tc>
                      <w:tcPr>
                        <w:tcW w:w="3261" w:type="dxa"/>
                        <w:shd w:val="clear" w:color="auto" w:fill="D9E2F3" w:themeFill="accent1" w:themeFillTint="33"/>
                      </w:tcPr>
                      <w:p w14:paraId="0FAC365B" w14:textId="5C9CDC86" w:rsidR="000E4A21" w:rsidRPr="00D459CF" w:rsidRDefault="00956B09"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1139721646"/>
                    <w:placeholder>
                      <w:docPart w:val="CDE446570D264D8384928BD4CF452564"/>
                    </w:placeholder>
                    <w:showingPlcHdr/>
                  </w:sdtPr>
                  <w:sdtEndPr/>
                  <w:sdtContent>
                    <w:tc>
                      <w:tcPr>
                        <w:tcW w:w="3402" w:type="dxa"/>
                        <w:shd w:val="clear" w:color="auto" w:fill="D9E2F3" w:themeFill="accent1" w:themeFillTint="33"/>
                      </w:tcPr>
                      <w:p w14:paraId="5CAE0D42" w14:textId="5E92D75B" w:rsidR="000E4A21" w:rsidRPr="00D459CF" w:rsidRDefault="00956B09"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1748310521"/>
                    <w:placeholder>
                      <w:docPart w:val="E702594736F342869718CC38139E8B6F"/>
                    </w:placeholder>
                    <w:showingPlcHdr/>
                  </w:sdtPr>
                  <w:sdtEndPr/>
                  <w:sdtContent>
                    <w:tc>
                      <w:tcPr>
                        <w:tcW w:w="2268" w:type="dxa"/>
                        <w:shd w:val="clear" w:color="auto" w:fill="D9E2F3" w:themeFill="accent1" w:themeFillTint="33"/>
                      </w:tcPr>
                      <w:p w14:paraId="1C3F92C4" w14:textId="52FF72DC" w:rsidR="000E4A21" w:rsidRPr="00D459CF" w:rsidRDefault="00956B09"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220753674"/>
                    <w:placeholder>
                      <w:docPart w:val="64E6FF7AFA5C453585F3DEBA38A16AC8"/>
                    </w:placeholder>
                    <w:showingPlcHdr/>
                  </w:sdtPr>
                  <w:sdtEndPr/>
                  <w:sdtContent>
                    <w:tc>
                      <w:tcPr>
                        <w:tcW w:w="2976" w:type="dxa"/>
                        <w:shd w:val="clear" w:color="auto" w:fill="D9E2F3" w:themeFill="accent1" w:themeFillTint="33"/>
                      </w:tcPr>
                      <w:p w14:paraId="4DEE315C" w14:textId="3CD25F14" w:rsidR="000E4A21" w:rsidRPr="00D459CF" w:rsidRDefault="00956B09"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sdt>
                  <w:sdtPr>
                    <w:rPr>
                      <w:bCs/>
                    </w:rPr>
                    <w:id w:val="-805693632"/>
                    <w:placeholder>
                      <w:docPart w:val="F77CEB9E285B41F2BAF143F7725C4F02"/>
                    </w:placeholder>
                    <w:showingPlcHdr/>
                  </w:sdtPr>
                  <w:sdtEndPr/>
                  <w:sdtContent>
                    <w:tc>
                      <w:tcPr>
                        <w:tcW w:w="3402" w:type="dxa"/>
                        <w:shd w:val="clear" w:color="auto" w:fill="D9E2F3" w:themeFill="accent1" w:themeFillTint="33"/>
                      </w:tcPr>
                      <w:p w14:paraId="45E86D30" w14:textId="182C9854" w:rsidR="000E4A21" w:rsidRPr="00D459CF" w:rsidRDefault="00956B09" w:rsidP="009F4C0A">
                        <w:pPr>
                          <w:cnfStyle w:val="000000000000" w:firstRow="0" w:lastRow="0" w:firstColumn="0" w:lastColumn="0" w:oddVBand="0" w:evenVBand="0" w:oddHBand="0" w:evenHBand="0" w:firstRowFirstColumn="0" w:firstRowLastColumn="0" w:lastRowFirstColumn="0" w:lastRowLastColumn="0"/>
                          <w:rPr>
                            <w:bCs/>
                          </w:rPr>
                        </w:pPr>
                        <w:r w:rsidRPr="00D459CF">
                          <w:rPr>
                            <w:rStyle w:val="Textedelespacerserv"/>
                          </w:rPr>
                          <w:t>...</w:t>
                        </w:r>
                      </w:p>
                    </w:tc>
                  </w:sdtContent>
                </w:sdt>
              </w:tr>
            </w:sdtContent>
          </w:sdt>
        </w:sdtContent>
      </w:sdt>
    </w:tbl>
    <w:p w14:paraId="4152DFF2" w14:textId="77777777" w:rsidR="009F4C0A" w:rsidRPr="006A062C" w:rsidRDefault="009F4C0A" w:rsidP="00BE73B9">
      <w:pPr>
        <w:spacing w:after="0" w:line="72"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328"/>
        <w:gridCol w:w="6378"/>
      </w:tblGrid>
      <w:sdt>
        <w:sdtPr>
          <w:id w:val="234907834"/>
          <w15:repeatingSection/>
        </w:sdtPr>
        <w:sdtEndPr/>
        <w:sdtContent>
          <w:sdt>
            <w:sdtPr>
              <w:id w:val="-280580008"/>
              <w:placeholder>
                <w:docPart w:val="F348453B2553495C8E1C3D72B674323B"/>
              </w:placeholder>
              <w15:repeatingSectionItem/>
            </w:sdtPr>
            <w:sdtEndPr/>
            <w:sdtContent>
              <w:sdt>
                <w:sdtPr>
                  <w:id w:val="2093805137"/>
                  <w15:repeatingSection/>
                </w:sdtPr>
                <w:sdtEndPr/>
                <w:sdtContent>
                  <w:sdt>
                    <w:sdtPr>
                      <w:id w:val="173701951"/>
                      <w:placeholder>
                        <w:docPart w:val="F348453B2553495C8E1C3D72B674323B"/>
                      </w:placeholder>
                      <w15:repeatingSectionItem/>
                    </w:sdtPr>
                    <w:sdtEndPr/>
                    <w:sdtContent>
                      <w:tr w:rsidR="007F3A2D" w14:paraId="570649D7" w14:textId="77777777" w:rsidTr="003E5238">
                        <w:trPr>
                          <w:trHeight w:val="448"/>
                        </w:trPr>
                        <w:sdt>
                          <w:sdtPr>
                            <w:id w:val="-2058852027"/>
                            <w:placeholder>
                              <w:docPart w:val="C14AC03A11D44040AC8FB00F915F1357"/>
                            </w:placeholder>
                            <w:showingPlcHdr/>
                          </w:sdtPr>
                          <w:sdtEndPr/>
                          <w:sdtContent>
                            <w:tc>
                              <w:tcPr>
                                <w:tcW w:w="12328" w:type="dxa"/>
                                <w:shd w:val="clear" w:color="auto" w:fill="D9E2F3" w:themeFill="accent1" w:themeFillTint="33"/>
                              </w:tcPr>
                              <w:p w14:paraId="623CE63A" w14:textId="77777777" w:rsidR="007F3A2D" w:rsidRDefault="007F3A2D" w:rsidP="00B40D9B">
                                <w:pPr>
                                  <w:pStyle w:val="Normalformulaire"/>
                                  <w:spacing w:after="0"/>
                                </w:pPr>
                                <w:r>
                                  <w:rPr>
                                    <w:rStyle w:val="Textedelespacerserv"/>
                                    <w:i/>
                                    <w:iCs/>
                                  </w:rPr>
                                  <w:t>Si vous préférez joindre un document, indiquez-en le nom.</w:t>
                                </w:r>
                              </w:p>
                            </w:tc>
                          </w:sdtContent>
                        </w:sdt>
                        <w:sdt>
                          <w:sdtPr>
                            <w:id w:val="-488480351"/>
                            <w:placeholder>
                              <w:docPart w:val="8C42D86B139E410BB1F2EEC78AEB3A3F"/>
                            </w:placeholder>
                            <w:showingPlcHdr/>
                          </w:sdtPr>
                          <w:sdtEndPr/>
                          <w:sdtContent>
                            <w:tc>
                              <w:tcPr>
                                <w:tcW w:w="6378" w:type="dxa"/>
                                <w:shd w:val="clear" w:color="auto" w:fill="D9E2F3" w:themeFill="accent1" w:themeFillTint="33"/>
                              </w:tcPr>
                              <w:p w14:paraId="55591EFA" w14:textId="77777777" w:rsidR="007F3A2D" w:rsidRDefault="007F3A2D" w:rsidP="00B40D9B">
                                <w:pPr>
                                  <w:pStyle w:val="Normalformulaire"/>
                                  <w:spacing w:after="0"/>
                                </w:pPr>
                                <w:r>
                                  <w:rPr>
                                    <w:rStyle w:val="Textedelespacerserv"/>
                                    <w:i/>
                                    <w:iCs/>
                                  </w:rPr>
                                  <w:t>Précisez la section.</w:t>
                                </w:r>
                              </w:p>
                            </w:tc>
                          </w:sdtContent>
                        </w:sdt>
                      </w:tr>
                    </w:sdtContent>
                  </w:sdt>
                </w:sdtContent>
              </w:sdt>
            </w:sdtContent>
          </w:sdt>
        </w:sdtContent>
      </w:sdt>
    </w:tbl>
    <w:p w14:paraId="43B6D211" w14:textId="3B9707AA" w:rsidR="00E845D1" w:rsidRDefault="00E845D1" w:rsidP="006B64D6">
      <w:pPr>
        <w:pStyle w:val="Sous-Section"/>
        <w:keepLines w:val="0"/>
      </w:pPr>
      <w:r>
        <w:t>Caractéristiques techniques et opérationnelles</w:t>
      </w:r>
    </w:p>
    <w:p w14:paraId="2B216541" w14:textId="15972F7A" w:rsidR="00E845D1" w:rsidRDefault="00860B13" w:rsidP="006B64D6">
      <w:pPr>
        <w:pStyle w:val="Question"/>
        <w:keepNext/>
      </w:pPr>
      <w:r>
        <w:t>2.4.1</w:t>
      </w:r>
      <w:r>
        <w:tab/>
      </w:r>
      <w:r w:rsidR="006B64D6" w:rsidRPr="006B64D6">
        <w:t>Décrivez les caractéristiques opérationnelles de l’installation de traitement (art. 17 al. 1 (1) REAFIE).</w:t>
      </w:r>
    </w:p>
    <w:p w14:paraId="59040747" w14:textId="77777777" w:rsidR="00160CFB" w:rsidRDefault="00160CFB" w:rsidP="00160CFB">
      <w:pPr>
        <w:pStyle w:val="QuestionInfo"/>
      </w:pPr>
      <w:r>
        <w:t xml:space="preserve">Exemples d’information requise : </w:t>
      </w:r>
    </w:p>
    <w:p w14:paraId="397880A7" w14:textId="77777777" w:rsidR="00160CFB" w:rsidRPr="00160CFB" w:rsidRDefault="00160CFB" w:rsidP="00160CFB">
      <w:pPr>
        <w:pStyle w:val="Questionliste"/>
      </w:pPr>
      <w:r w:rsidRPr="00160CFB">
        <w:t>les paramètres d’opération pour les appareils ou les équipements;</w:t>
      </w:r>
    </w:p>
    <w:p w14:paraId="081F630A" w14:textId="540E08E8" w:rsidR="00160CFB" w:rsidRPr="00160CFB" w:rsidRDefault="00160CFB" w:rsidP="00160CFB">
      <w:pPr>
        <w:pStyle w:val="Questionliste"/>
      </w:pPr>
      <w:r w:rsidRPr="00160CFB">
        <w:t>les procédures de traitement, incluant les eaux recirculées ou réutilisées à même les procédés;</w:t>
      </w:r>
    </w:p>
    <w:p w14:paraId="37273D24" w14:textId="77777777" w:rsidR="00160CFB" w:rsidRPr="00160CFB" w:rsidRDefault="00160CFB" w:rsidP="00160CFB">
      <w:pPr>
        <w:pStyle w:val="Questionliste"/>
      </w:pPr>
      <w:r w:rsidRPr="00160CFB">
        <w:t>les modes de traitement (en cuvée, en continu, etc.);</w:t>
      </w:r>
    </w:p>
    <w:p w14:paraId="776164FE" w14:textId="77777777" w:rsidR="00160CFB" w:rsidRPr="00160CFB" w:rsidRDefault="00160CFB" w:rsidP="00160CFB">
      <w:pPr>
        <w:pStyle w:val="Questionliste"/>
      </w:pPr>
      <w:r w:rsidRPr="00160CFB">
        <w:t>la fréquence de traitement;</w:t>
      </w:r>
    </w:p>
    <w:p w14:paraId="6E6C5916" w14:textId="25CB2CF6" w:rsidR="00160CFB" w:rsidRPr="00160CFB" w:rsidRDefault="00160CFB" w:rsidP="00160CFB">
      <w:pPr>
        <w:pStyle w:val="Questionliste"/>
      </w:pPr>
      <w:r w:rsidRPr="00160CFB">
        <w:rPr>
          <w:rStyle w:val="normaltextrun"/>
        </w:rPr>
        <w:t>les périodes de fonctionnement et de maintenance;</w:t>
      </w:r>
    </w:p>
    <w:p w14:paraId="4DA281B9" w14:textId="24AD420A" w:rsidR="00160CFB" w:rsidRPr="00160CFB" w:rsidRDefault="00160CFB" w:rsidP="00160CFB">
      <w:pPr>
        <w:pStyle w:val="Questionliste"/>
      </w:pPr>
      <w:r w:rsidRPr="00160CFB">
        <w:rPr>
          <w:rStyle w:val="normaltextrun"/>
        </w:rPr>
        <w:t>la commande des installations et la surveillance réalisée;</w:t>
      </w:r>
    </w:p>
    <w:p w14:paraId="6E57833A" w14:textId="1DFFC93F" w:rsidR="00160CFB" w:rsidRDefault="00160CFB" w:rsidP="00D16FF1">
      <w:pPr>
        <w:pStyle w:val="Questionliste"/>
        <w:spacing w:after="240"/>
      </w:pPr>
      <w:proofErr w:type="gramStart"/>
      <w:r w:rsidRPr="00160CFB">
        <w:t>les</w:t>
      </w:r>
      <w:proofErr w:type="gramEnd"/>
      <w:r w:rsidRPr="00160CFB">
        <w:t xml:space="preserve"> procédures décisionnelles lié</w:t>
      </w:r>
      <w:r w:rsidR="005B2754">
        <w:t>es</w:t>
      </w:r>
      <w:r w:rsidRPr="00160CFB">
        <w:t xml:space="preserve"> au traitement (ex. : en fonction des types d’eaux ou des contaminants</w:t>
      </w:r>
      <w:r w:rsidR="00704889">
        <w:rPr>
          <w:vertAlign w:val="superscript"/>
        </w:rPr>
        <w:fldChar w:fldCharType="begin"/>
      </w:r>
      <w:r w:rsidR="00704889">
        <w:rPr>
          <w:vertAlign w:val="superscript"/>
        </w:rPr>
        <w:instrText xml:space="preserve"> AUTOTEXTLIST  \s "NoStyle" \t "Pour plus de précisions, consultez le lexique à la fin du formulaire." \* MERGEFORMAT </w:instrText>
      </w:r>
      <w:r w:rsidR="00704889">
        <w:rPr>
          <w:vertAlign w:val="superscript"/>
        </w:rPr>
        <w:fldChar w:fldCharType="separate"/>
      </w:r>
      <w:r w:rsidR="00704889">
        <w:rPr>
          <w:vertAlign w:val="superscript"/>
        </w:rPr>
        <w:fldChar w:fldCharType="end"/>
      </w:r>
      <w:r w:rsidRPr="00160CFB">
        <w:t xml:space="preserve"> à traiter,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6FF1" w14:paraId="6DF243A1" w14:textId="77777777" w:rsidTr="00E876E2">
        <w:trPr>
          <w:trHeight w:val="448"/>
          <w:jc w:val="center"/>
        </w:trPr>
        <w:sdt>
          <w:sdtPr>
            <w:id w:val="-156154111"/>
            <w:placeholder>
              <w:docPart w:val="F852714DEEDB40F7AF7E361D74A197B2"/>
            </w:placeholder>
            <w:showingPlcHdr/>
          </w:sdtPr>
          <w:sdtEndPr/>
          <w:sdtContent>
            <w:tc>
              <w:tcPr>
                <w:tcW w:w="16968" w:type="dxa"/>
                <w:shd w:val="clear" w:color="auto" w:fill="D9E2F3" w:themeFill="accent1" w:themeFillTint="33"/>
              </w:tcPr>
              <w:p w14:paraId="201C04D6" w14:textId="77777777" w:rsidR="00D16FF1" w:rsidRDefault="00D16FF1" w:rsidP="00E876E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F65DD2E" w14:textId="5E046DCF" w:rsidR="006B64D6" w:rsidRDefault="00623236" w:rsidP="00D16FF1">
      <w:pPr>
        <w:pStyle w:val="Question"/>
      </w:pPr>
      <w:r>
        <w:t>2.4.2</w:t>
      </w:r>
      <w:r>
        <w:tab/>
      </w:r>
      <w:r w:rsidR="00D16FF1" w:rsidRPr="00D16FF1">
        <w:t>Décrivez l’écoulement des eaux de l’installation de traitement, du procédé générateur jusqu’au point de rejet à l’environnement, au système d’égout ou jusqu’à leur lieu d’entreposage avant disposition vers un autre lieu (art. 17 al.1 (1) du REAFIE).</w:t>
      </w:r>
    </w:p>
    <w:p w14:paraId="7454E8AC" w14:textId="10BD34C5" w:rsidR="00D16FF1" w:rsidRPr="00D16FF1" w:rsidRDefault="00AE2AE5" w:rsidP="00AE2AE5">
      <w:pPr>
        <w:pStyle w:val="QuestionInfo"/>
      </w:pPr>
      <w:r w:rsidRPr="00AE2AE5">
        <w:t>Pour faciliter l’analyse de la demande, il est recommandé de joindre à la demande un schéma d’écoulement des eaux et le profil hydraulique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E2AE5" w14:paraId="29CE9C7F" w14:textId="77777777" w:rsidTr="00E876E2">
        <w:trPr>
          <w:trHeight w:val="448"/>
          <w:jc w:val="center"/>
        </w:trPr>
        <w:sdt>
          <w:sdtPr>
            <w:id w:val="389392422"/>
            <w:placeholder>
              <w:docPart w:val="AFF28521FE50446187C18262D2BC36A4"/>
            </w:placeholder>
            <w:showingPlcHdr/>
          </w:sdtPr>
          <w:sdtEndPr/>
          <w:sdtContent>
            <w:tc>
              <w:tcPr>
                <w:tcW w:w="16968" w:type="dxa"/>
                <w:shd w:val="clear" w:color="auto" w:fill="D9E2F3" w:themeFill="accent1" w:themeFillTint="33"/>
              </w:tcPr>
              <w:p w14:paraId="08BBDB09" w14:textId="77777777" w:rsidR="00AE2AE5" w:rsidRDefault="00AE2AE5" w:rsidP="00E876E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AF0F488" w14:textId="5914A4A1" w:rsidR="00E845D1" w:rsidRDefault="00AE2AE5" w:rsidP="00E845D1">
      <w:pPr>
        <w:pStyle w:val="Question"/>
      </w:pPr>
      <w:r>
        <w:t>2.4.3</w:t>
      </w:r>
      <w:r>
        <w:tab/>
      </w:r>
      <w:r w:rsidR="003C200F" w:rsidRPr="003C200F">
        <w:t>Des voies de contournement et des trop-pleins sont-ils présents ou prévus dans l’installation de traitement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C200F" w:rsidRPr="003C200F" w14:paraId="495254CC" w14:textId="77777777" w:rsidTr="00E876E2">
        <w:trPr>
          <w:trHeight w:val="272"/>
        </w:trPr>
        <w:tc>
          <w:tcPr>
            <w:tcW w:w="1637" w:type="dxa"/>
            <w:shd w:val="clear" w:color="auto" w:fill="D9E2F3" w:themeFill="accent1" w:themeFillTint="33"/>
          </w:tcPr>
          <w:bookmarkStart w:id="4" w:name="_Hlk155604913"/>
          <w:p w14:paraId="687E1E03" w14:textId="77777777" w:rsidR="003C200F" w:rsidRPr="003C200F" w:rsidRDefault="002828F1" w:rsidP="003C200F">
            <w:pPr>
              <w:spacing w:after="0"/>
              <w:rPr>
                <w:rFonts w:eastAsia="MS Gothic"/>
                <w:bCs/>
                <w:szCs w:val="20"/>
              </w:rPr>
            </w:pPr>
            <w:sdt>
              <w:sdtPr>
                <w:rPr>
                  <w:rFonts w:eastAsia="MS Gothic"/>
                  <w:bCs/>
                  <w:szCs w:val="20"/>
                </w:rPr>
                <w:id w:val="-2003417039"/>
                <w14:checkbox>
                  <w14:checked w14:val="0"/>
                  <w14:checkedState w14:val="2612" w14:font="MS Gothic"/>
                  <w14:uncheckedState w14:val="2610" w14:font="MS Gothic"/>
                </w14:checkbox>
              </w:sdtPr>
              <w:sdtEndPr/>
              <w:sdtContent>
                <w:r w:rsidR="003C200F" w:rsidRPr="003C200F">
                  <w:rPr>
                    <w:rFonts w:eastAsia="MS Gothic" w:hint="eastAsia"/>
                    <w:bCs/>
                    <w:szCs w:val="20"/>
                  </w:rPr>
                  <w:t>☐</w:t>
                </w:r>
              </w:sdtContent>
            </w:sdt>
            <w:r w:rsidR="003C200F" w:rsidRPr="003C200F">
              <w:rPr>
                <w:rFonts w:eastAsia="MS Gothic"/>
                <w:bCs/>
                <w:szCs w:val="20"/>
              </w:rPr>
              <w:t>Oui</w:t>
            </w:r>
            <w:r w:rsidR="003C200F" w:rsidRPr="003C200F">
              <w:rPr>
                <w:rFonts w:eastAsia="MS Gothic"/>
                <w:bCs/>
                <w:szCs w:val="20"/>
              </w:rPr>
              <w:tab/>
              <w:t xml:space="preserve"> </w:t>
            </w:r>
            <w:sdt>
              <w:sdtPr>
                <w:rPr>
                  <w:rFonts w:eastAsia="MS Gothic"/>
                  <w:bCs/>
                  <w:szCs w:val="20"/>
                </w:rPr>
                <w:id w:val="-719895126"/>
                <w14:checkbox>
                  <w14:checked w14:val="0"/>
                  <w14:checkedState w14:val="2612" w14:font="MS Gothic"/>
                  <w14:uncheckedState w14:val="2610" w14:font="MS Gothic"/>
                </w14:checkbox>
              </w:sdtPr>
              <w:sdtEndPr/>
              <w:sdtContent>
                <w:r w:rsidR="003C200F" w:rsidRPr="003C200F">
                  <w:rPr>
                    <w:rFonts w:eastAsia="MS Gothic" w:hint="eastAsia"/>
                    <w:bCs/>
                    <w:szCs w:val="20"/>
                  </w:rPr>
                  <w:t>☐</w:t>
                </w:r>
              </w:sdtContent>
            </w:sdt>
            <w:r w:rsidR="003C200F" w:rsidRPr="003C200F">
              <w:rPr>
                <w:rFonts w:eastAsia="MS Gothic"/>
                <w:bCs/>
                <w:szCs w:val="20"/>
              </w:rPr>
              <w:t>Non</w:t>
            </w:r>
          </w:p>
        </w:tc>
      </w:tr>
    </w:tbl>
    <w:p w14:paraId="768BEBAD" w14:textId="10BC5C44" w:rsidR="003C200F" w:rsidRPr="003C200F" w:rsidRDefault="003C200F" w:rsidP="003C200F">
      <w:pPr>
        <w:spacing w:before="120"/>
        <w:ind w:left="851"/>
        <w:rPr>
          <w:rFonts w:cs="Open Sans"/>
          <w:i/>
          <w:color w:val="2F5496" w:themeColor="accent1" w:themeShade="BF"/>
          <w:sz w:val="20"/>
          <w:szCs w:val="18"/>
        </w:rPr>
      </w:pPr>
      <w:r w:rsidRPr="003C200F">
        <w:rPr>
          <w:rFonts w:cs="Open Sans"/>
          <w:i/>
          <w:color w:val="2F5496" w:themeColor="accent1" w:themeShade="BF"/>
          <w:sz w:val="20"/>
          <w:szCs w:val="18"/>
        </w:rPr>
        <w:t>Si vous avez répondu Non, passez à la section 2.</w:t>
      </w:r>
      <w:r>
        <w:rPr>
          <w:rFonts w:cs="Open Sans"/>
          <w:i/>
          <w:color w:val="2F5496" w:themeColor="accent1" w:themeShade="BF"/>
          <w:sz w:val="20"/>
          <w:szCs w:val="18"/>
        </w:rPr>
        <w:t>5</w:t>
      </w:r>
      <w:r w:rsidRPr="003C200F">
        <w:rPr>
          <w:rFonts w:cs="Open Sans"/>
          <w:i/>
          <w:color w:val="2F5496" w:themeColor="accent1" w:themeShade="BF"/>
          <w:sz w:val="20"/>
          <w:szCs w:val="18"/>
        </w:rPr>
        <w:t>.</w:t>
      </w:r>
    </w:p>
    <w:bookmarkEnd w:id="4"/>
    <w:p w14:paraId="7BD21EB2" w14:textId="28A8E177" w:rsidR="003C200F" w:rsidRDefault="003C200F" w:rsidP="003C200F">
      <w:pPr>
        <w:pStyle w:val="Question"/>
      </w:pPr>
      <w:r>
        <w:t>2.4.4</w:t>
      </w:r>
      <w:r>
        <w:tab/>
      </w:r>
      <w:r w:rsidR="001C46E0" w:rsidRPr="001C46E0">
        <w:t>Expliquez comment et dans quel(s) contexte(s) les voies de contournement et les trop-pleins présents ou prévus seront utilisés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C46E0" w14:paraId="3D044CC2" w14:textId="77777777" w:rsidTr="00E876E2">
        <w:trPr>
          <w:trHeight w:val="448"/>
          <w:jc w:val="center"/>
        </w:trPr>
        <w:sdt>
          <w:sdtPr>
            <w:id w:val="-1978057061"/>
            <w:placeholder>
              <w:docPart w:val="424744BBAC244026BE9A7E9053BE263F"/>
            </w:placeholder>
            <w:showingPlcHdr/>
          </w:sdtPr>
          <w:sdtEndPr/>
          <w:sdtContent>
            <w:tc>
              <w:tcPr>
                <w:tcW w:w="16968" w:type="dxa"/>
                <w:shd w:val="clear" w:color="auto" w:fill="D9E2F3" w:themeFill="accent1" w:themeFillTint="33"/>
              </w:tcPr>
              <w:p w14:paraId="09F9537B" w14:textId="77777777" w:rsidR="001C46E0" w:rsidRDefault="001C46E0" w:rsidP="00E876E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ADC0C58" w14:textId="73697E7A" w:rsidR="0057425C" w:rsidRDefault="00C76552" w:rsidP="00C76552">
      <w:pPr>
        <w:pStyle w:val="Sous-Section"/>
      </w:pPr>
      <w:r>
        <w:t xml:space="preserve">Capacité de traitement </w:t>
      </w:r>
      <w:r w:rsidR="00B66297">
        <w:t xml:space="preserve">des eaux usées </w:t>
      </w:r>
      <w:r>
        <w:t>en fonction du milieu récepteur</w:t>
      </w:r>
    </w:p>
    <w:p w14:paraId="0A316CCB" w14:textId="6F1B34F5" w:rsidR="00F511DA" w:rsidRDefault="00F511DA" w:rsidP="00F511DA">
      <w:pPr>
        <w:pStyle w:val="Question"/>
        <w:numPr>
          <w:ilvl w:val="2"/>
          <w:numId w:val="1"/>
        </w:numPr>
        <w:tabs>
          <w:tab w:val="clear" w:pos="1134"/>
          <w:tab w:val="left" w:pos="851"/>
        </w:tabs>
        <w:ind w:left="851" w:hanging="851"/>
      </w:pPr>
      <w:r w:rsidRPr="00F511DA">
        <w:t xml:space="preserve">Dans le tableau ci-dessous, indiquez dans quelle section du rapport </w:t>
      </w:r>
      <w:r w:rsidR="009D348F">
        <w:t xml:space="preserve">technique </w:t>
      </w:r>
      <w:r w:rsidRPr="00F511DA">
        <w:t xml:space="preserve">de l’ingénieur </w:t>
      </w:r>
      <w:r w:rsidR="006E14E6" w:rsidRPr="006E14E6">
        <w:t xml:space="preserve">demandé à la question 2.1.5, </w:t>
      </w:r>
      <w:r w:rsidRPr="00F511DA">
        <w:t>se retrouvent les renseignements en lien avec la capacité des installations à traiter les eaux usées (art. 205(2) REAFIE)</w:t>
      </w:r>
      <w:r>
        <w:t>.</w:t>
      </w:r>
    </w:p>
    <w:p w14:paraId="56E5077B" w14:textId="2287C15E" w:rsidR="004A2E43" w:rsidRPr="004A2E43" w:rsidRDefault="00B528FE" w:rsidP="004A2E43">
      <w:pPr>
        <w:pStyle w:val="QuestionInfo"/>
      </w:pPr>
      <w:r w:rsidRPr="00B528FE">
        <w:t>Il est recommandé d’inclure au rapport technique les hypothèses, les calculs et les critères de conception pour chaque appareil ou équipement de l’installation de traitement, y compris les références à l’appui.</w:t>
      </w:r>
    </w:p>
    <w:tbl>
      <w:tblPr>
        <w:tblStyle w:val="Grilledutableau1"/>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988"/>
        <w:gridCol w:w="8387"/>
        <w:gridCol w:w="7513"/>
      </w:tblGrid>
      <w:tr w:rsidR="008B4F2C" w:rsidRPr="007C55E8" w14:paraId="5DF3D74B" w14:textId="77777777" w:rsidTr="00B40D9B">
        <w:trPr>
          <w:jc w:val="center"/>
        </w:trPr>
        <w:tc>
          <w:tcPr>
            <w:tcW w:w="988" w:type="dxa"/>
            <w:shd w:val="clear" w:color="auto" w:fill="4472C4" w:themeFill="accent1"/>
          </w:tcPr>
          <w:p w14:paraId="770B18CC" w14:textId="77777777" w:rsidR="008B4F2C" w:rsidRPr="007C55E8" w:rsidRDefault="008B4F2C" w:rsidP="00B40D9B">
            <w:pPr>
              <w:pStyle w:val="Tableauen-tte"/>
            </w:pPr>
          </w:p>
        </w:tc>
        <w:tc>
          <w:tcPr>
            <w:tcW w:w="8387" w:type="dxa"/>
            <w:shd w:val="clear" w:color="auto" w:fill="4472C4" w:themeFill="accent1"/>
          </w:tcPr>
          <w:p w14:paraId="7FC33CBF" w14:textId="77777777" w:rsidR="008B4F2C" w:rsidRPr="007C55E8" w:rsidRDefault="008B4F2C" w:rsidP="00B40D9B">
            <w:pPr>
              <w:pStyle w:val="Tableauen-tte"/>
            </w:pPr>
            <w:r w:rsidRPr="007C55E8">
              <w:rPr>
                <w:rFonts w:eastAsia="Arial" w:cs="Arial"/>
              </w:rPr>
              <w:t xml:space="preserve">Renseignements </w:t>
            </w:r>
          </w:p>
        </w:tc>
        <w:tc>
          <w:tcPr>
            <w:tcW w:w="7513" w:type="dxa"/>
            <w:shd w:val="clear" w:color="auto" w:fill="4472C4" w:themeFill="accent1"/>
          </w:tcPr>
          <w:p w14:paraId="7FFE684A" w14:textId="77777777" w:rsidR="008B4F2C" w:rsidRPr="007C55E8" w:rsidRDefault="008B4F2C" w:rsidP="00B40D9B">
            <w:pPr>
              <w:pStyle w:val="Tableauen-tte"/>
            </w:pPr>
            <w:r w:rsidRPr="007C55E8">
              <w:rPr>
                <w:rFonts w:eastAsia="Arial" w:cs="Arial"/>
              </w:rPr>
              <w:t>Section où figurent les renseignements</w:t>
            </w:r>
          </w:p>
        </w:tc>
      </w:tr>
      <w:tr w:rsidR="008B4F2C" w:rsidRPr="007C55E8" w14:paraId="42E9DB3A" w14:textId="77777777" w:rsidTr="00B40D9B">
        <w:trPr>
          <w:jc w:val="center"/>
        </w:trPr>
        <w:tc>
          <w:tcPr>
            <w:tcW w:w="988" w:type="dxa"/>
            <w:shd w:val="clear" w:color="auto" w:fill="D9E2F3" w:themeFill="accent1" w:themeFillTint="33"/>
          </w:tcPr>
          <w:p w14:paraId="6E972E30" w14:textId="638F4AE2" w:rsidR="008B4F2C" w:rsidRPr="007C55E8" w:rsidRDefault="00F1602A" w:rsidP="00B40D9B">
            <w:pPr>
              <w:pStyle w:val="Normalformulaire"/>
              <w:spacing w:after="160"/>
            </w:pPr>
            <w:r>
              <w:t>2.5.1.1</w:t>
            </w:r>
          </w:p>
        </w:tc>
        <w:tc>
          <w:tcPr>
            <w:tcW w:w="8387" w:type="dxa"/>
            <w:shd w:val="clear" w:color="auto" w:fill="D9E2F3" w:themeFill="accent1" w:themeFillTint="33"/>
          </w:tcPr>
          <w:p w14:paraId="38D3CE64" w14:textId="115142E6" w:rsidR="008B4F2C" w:rsidRPr="007C55E8" w:rsidRDefault="009B300C" w:rsidP="00B40D9B">
            <w:pPr>
              <w:pStyle w:val="Normalformulaire"/>
              <w:spacing w:after="160"/>
            </w:pPr>
            <w:r>
              <w:t>La c</w:t>
            </w:r>
            <w:r w:rsidRPr="00840B6F">
              <w:t>apacité maximale de traitement</w:t>
            </w:r>
            <w:r w:rsidRPr="0050319F">
              <w:t xml:space="preserve"> de l’installation en considérant les </w:t>
            </w:r>
            <w:r w:rsidRPr="0050319F">
              <w:rPr>
                <w:rFonts w:eastAsiaTheme="minorEastAsia"/>
              </w:rPr>
              <w:t>variations de débit</w:t>
            </w:r>
            <w:r>
              <w:rPr>
                <w:rFonts w:eastAsiaTheme="minorEastAsia"/>
              </w:rPr>
              <w:t>s</w:t>
            </w:r>
            <w:r w:rsidRPr="0050319F">
              <w:rPr>
                <w:rFonts w:eastAsiaTheme="minorEastAsia"/>
              </w:rPr>
              <w:t xml:space="preserve"> et de charge</w:t>
            </w:r>
            <w:r>
              <w:rPr>
                <w:rFonts w:eastAsiaTheme="minorEastAsia"/>
              </w:rPr>
              <w:t>s</w:t>
            </w:r>
            <w:r w:rsidRPr="0050319F">
              <w:rPr>
                <w:rFonts w:eastAsiaTheme="minorEastAsia"/>
              </w:rPr>
              <w:t xml:space="preserve"> attendues</w:t>
            </w:r>
            <w:r>
              <w:rPr>
                <w:rFonts w:eastAsiaTheme="minorEastAsia"/>
              </w:rPr>
              <w:t xml:space="preserve"> (m</w:t>
            </w:r>
            <w:r>
              <w:rPr>
                <w:rFonts w:eastAsiaTheme="minorEastAsia"/>
                <w:vertAlign w:val="superscript"/>
              </w:rPr>
              <w:t>3</w:t>
            </w:r>
            <w:r>
              <w:rPr>
                <w:rFonts w:eastAsiaTheme="minorEastAsia"/>
              </w:rPr>
              <w:t>/j)</w:t>
            </w:r>
          </w:p>
        </w:tc>
        <w:tc>
          <w:tcPr>
            <w:tcW w:w="7513" w:type="dxa"/>
            <w:shd w:val="clear" w:color="auto" w:fill="D9E2F3" w:themeFill="accent1" w:themeFillTint="33"/>
          </w:tcPr>
          <w:p w14:paraId="30A19BFC" w14:textId="77777777" w:rsidR="008B4F2C" w:rsidRPr="007C55E8" w:rsidRDefault="002828F1" w:rsidP="00B40D9B">
            <w:pPr>
              <w:pStyle w:val="Normalformulaire"/>
              <w:spacing w:after="160"/>
            </w:pPr>
            <w:sdt>
              <w:sdtPr>
                <w:id w:val="1396704745"/>
                <w:placeholder>
                  <w:docPart w:val="5F69B995E31D48F0BFC3CEE75B7DFE67"/>
                </w:placeholder>
                <w:showingPlcHdr/>
              </w:sdtPr>
              <w:sdtEndPr/>
              <w:sdtContent>
                <w:r w:rsidR="008B4F2C" w:rsidRPr="00A728C8">
                  <w:rPr>
                    <w:rStyle w:val="Textedelespacerserv"/>
                    <w:i/>
                    <w:iCs/>
                  </w:rPr>
                  <w:t>Saisissez les informations</w:t>
                </w:r>
                <w:r w:rsidR="008B4F2C">
                  <w:rPr>
                    <w:rStyle w:val="Textedelespacerserv"/>
                    <w:i/>
                    <w:iCs/>
                  </w:rPr>
                  <w:t>.</w:t>
                </w:r>
              </w:sdtContent>
            </w:sdt>
          </w:p>
        </w:tc>
      </w:tr>
      <w:tr w:rsidR="008B4F2C" w:rsidRPr="007C55E8" w14:paraId="77697905" w14:textId="77777777" w:rsidTr="00B40D9B">
        <w:trPr>
          <w:jc w:val="center"/>
        </w:trPr>
        <w:tc>
          <w:tcPr>
            <w:tcW w:w="988" w:type="dxa"/>
            <w:shd w:val="clear" w:color="auto" w:fill="D9E2F3" w:themeFill="accent1" w:themeFillTint="33"/>
          </w:tcPr>
          <w:p w14:paraId="208C2141" w14:textId="30F9E9D7" w:rsidR="008B4F2C" w:rsidRPr="007C55E8" w:rsidRDefault="00F1602A" w:rsidP="00B40D9B">
            <w:pPr>
              <w:pStyle w:val="Normalformulaire"/>
              <w:spacing w:after="160"/>
            </w:pPr>
            <w:r>
              <w:t>2.5.1.2</w:t>
            </w:r>
          </w:p>
        </w:tc>
        <w:tc>
          <w:tcPr>
            <w:tcW w:w="8387" w:type="dxa"/>
            <w:shd w:val="clear" w:color="auto" w:fill="D9E2F3" w:themeFill="accent1" w:themeFillTint="33"/>
          </w:tcPr>
          <w:p w14:paraId="3AE484A5" w14:textId="14952773" w:rsidR="008B4F2C" w:rsidRPr="007C55E8" w:rsidRDefault="00306460" w:rsidP="00B40D9B">
            <w:pPr>
              <w:pStyle w:val="Normalformulaire"/>
              <w:spacing w:after="160"/>
            </w:pPr>
            <w:r>
              <w:t>Les d</w:t>
            </w:r>
            <w:r w:rsidRPr="0050319F">
              <w:t xml:space="preserve">ébits </w:t>
            </w:r>
            <w:r>
              <w:t xml:space="preserve">moyens et </w:t>
            </w:r>
            <w:r w:rsidRPr="0050319F">
              <w:t>maxima</w:t>
            </w:r>
            <w:r>
              <w:t>ux</w:t>
            </w:r>
            <w:r w:rsidRPr="0050319F">
              <w:t xml:space="preserve"> rejeté</w:t>
            </w:r>
            <w:r>
              <w:t>s</w:t>
            </w:r>
            <w:r w:rsidRPr="0050319F">
              <w:t xml:space="preserve"> quotidiennement</w:t>
            </w:r>
            <w:r>
              <w:t xml:space="preserve"> </w:t>
            </w:r>
            <w:r>
              <w:rPr>
                <w:rFonts w:eastAsiaTheme="minorEastAsia"/>
              </w:rPr>
              <w:t>(</w:t>
            </w:r>
            <w:r>
              <w:t>m</w:t>
            </w:r>
            <w:r>
              <w:rPr>
                <w:vertAlign w:val="superscript"/>
              </w:rPr>
              <w:t>3</w:t>
            </w:r>
            <w:r>
              <w:t>/j)</w:t>
            </w:r>
          </w:p>
        </w:tc>
        <w:tc>
          <w:tcPr>
            <w:tcW w:w="7513" w:type="dxa"/>
            <w:shd w:val="clear" w:color="auto" w:fill="D9E2F3" w:themeFill="accent1" w:themeFillTint="33"/>
          </w:tcPr>
          <w:p w14:paraId="6BC17319" w14:textId="77777777" w:rsidR="008B4F2C" w:rsidRPr="007C55E8" w:rsidRDefault="002828F1" w:rsidP="00B40D9B">
            <w:pPr>
              <w:pStyle w:val="Normalformulaire"/>
              <w:spacing w:after="160"/>
            </w:pPr>
            <w:sdt>
              <w:sdtPr>
                <w:id w:val="271454581"/>
                <w:placeholder>
                  <w:docPart w:val="8291711A371441D796F6CE60EFB6FB32"/>
                </w:placeholder>
                <w:showingPlcHdr/>
              </w:sdtPr>
              <w:sdtEndPr/>
              <w:sdtContent>
                <w:r w:rsidR="008B4F2C" w:rsidRPr="00A728C8">
                  <w:rPr>
                    <w:rStyle w:val="Textedelespacerserv"/>
                    <w:i/>
                    <w:iCs/>
                  </w:rPr>
                  <w:t>Saisissez les informations</w:t>
                </w:r>
                <w:r w:rsidR="008B4F2C">
                  <w:rPr>
                    <w:rStyle w:val="Textedelespacerserv"/>
                    <w:i/>
                    <w:iCs/>
                  </w:rPr>
                  <w:t>.</w:t>
                </w:r>
              </w:sdtContent>
            </w:sdt>
          </w:p>
        </w:tc>
      </w:tr>
      <w:tr w:rsidR="008B4F2C" w:rsidRPr="007C55E8" w14:paraId="37CC7148" w14:textId="77777777" w:rsidTr="00B40D9B">
        <w:trPr>
          <w:jc w:val="center"/>
        </w:trPr>
        <w:tc>
          <w:tcPr>
            <w:tcW w:w="988" w:type="dxa"/>
            <w:shd w:val="clear" w:color="auto" w:fill="D9E2F3" w:themeFill="accent1" w:themeFillTint="33"/>
          </w:tcPr>
          <w:p w14:paraId="2454A73C" w14:textId="1B584351" w:rsidR="008B4F2C" w:rsidRPr="007C55E8" w:rsidRDefault="00F1602A" w:rsidP="00B40D9B">
            <w:pPr>
              <w:pStyle w:val="Normalformulaire"/>
              <w:spacing w:after="160"/>
            </w:pPr>
            <w:r>
              <w:t>2.5.1.3</w:t>
            </w:r>
          </w:p>
        </w:tc>
        <w:tc>
          <w:tcPr>
            <w:tcW w:w="8387" w:type="dxa"/>
            <w:shd w:val="clear" w:color="auto" w:fill="D9E2F3" w:themeFill="accent1" w:themeFillTint="33"/>
          </w:tcPr>
          <w:p w14:paraId="5EA06A5C" w14:textId="18C01A90" w:rsidR="008B4F2C" w:rsidRPr="007C55E8" w:rsidRDefault="001557BE" w:rsidP="00B40D9B">
            <w:pPr>
              <w:pStyle w:val="Normalformulaire"/>
              <w:spacing w:after="160"/>
            </w:pPr>
            <w:r>
              <w:t xml:space="preserve">Les charges </w:t>
            </w:r>
            <w:r w:rsidRPr="0050319F">
              <w:t>et concentration</w:t>
            </w:r>
            <w:r>
              <w:t>s moyennes et maximales</w:t>
            </w:r>
            <w:r w:rsidRPr="0050319F">
              <w:t xml:space="preserve"> </w:t>
            </w:r>
            <w:r>
              <w:t xml:space="preserve">quotidiennes </w:t>
            </w:r>
            <w:r w:rsidRPr="0050319F">
              <w:t>de tous</w:t>
            </w:r>
            <w:r>
              <w:t xml:space="preserve"> les</w:t>
            </w:r>
            <w:r w:rsidRPr="0050319F">
              <w:t xml:space="preserve"> contaminants</w:t>
            </w:r>
            <w:r w:rsidR="00704889">
              <w:rPr>
                <w:vertAlign w:val="superscript"/>
              </w:rPr>
              <w:fldChar w:fldCharType="begin"/>
            </w:r>
            <w:r w:rsidR="00704889">
              <w:rPr>
                <w:vertAlign w:val="superscript"/>
              </w:rPr>
              <w:instrText xml:space="preserve"> AUTOTEXTLIST  \s "NoStyle" \t "Pour plus de précisions, consultez le lexique à la fin du formulaire." \* MERGEFORMAT </w:instrText>
            </w:r>
            <w:r w:rsidR="00704889">
              <w:rPr>
                <w:vertAlign w:val="superscript"/>
              </w:rPr>
              <w:fldChar w:fldCharType="separate"/>
            </w:r>
            <w:r w:rsidR="00704889">
              <w:rPr>
                <w:vertAlign w:val="superscript"/>
              </w:rPr>
              <w:fldChar w:fldCharType="end"/>
            </w:r>
            <w:r w:rsidRPr="0050319F">
              <w:t xml:space="preserve"> susceptibles d’être rejetés à la sortie de l’installation de traitement</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t xml:space="preserve"> (</w:t>
            </w:r>
            <w:r w:rsidRPr="00FC15AD">
              <w:t>précisez l’unité de référence utilisé</w:t>
            </w:r>
            <w:r>
              <w:t>e)</w:t>
            </w:r>
          </w:p>
        </w:tc>
        <w:tc>
          <w:tcPr>
            <w:tcW w:w="7513" w:type="dxa"/>
            <w:shd w:val="clear" w:color="auto" w:fill="D9E2F3" w:themeFill="accent1" w:themeFillTint="33"/>
          </w:tcPr>
          <w:p w14:paraId="4B1D22CA" w14:textId="167DE637" w:rsidR="008B4F2C" w:rsidRPr="007C55E8" w:rsidRDefault="002828F1" w:rsidP="00B40D9B">
            <w:pPr>
              <w:pStyle w:val="Normalformulaire"/>
              <w:spacing w:after="160"/>
            </w:pPr>
            <w:sdt>
              <w:sdtPr>
                <w:id w:val="306285788"/>
                <w:placeholder>
                  <w:docPart w:val="155C10E1A3A648DF818C516FFF11AC60"/>
                </w:placeholder>
              </w:sdtPr>
              <w:sdtEndPr/>
              <w:sdtContent>
                <w:sdt>
                  <w:sdtPr>
                    <w:id w:val="1626188155"/>
                    <w:placeholder>
                      <w:docPart w:val="F02EA93DF1454E04BEFB6CF02C304865"/>
                    </w:placeholder>
                    <w:showingPlcHdr/>
                  </w:sdtPr>
                  <w:sdtEndPr/>
                  <w:sdtContent>
                    <w:r w:rsidR="00F1602A" w:rsidRPr="00A728C8">
                      <w:rPr>
                        <w:rStyle w:val="Textedelespacerserv"/>
                        <w:i/>
                        <w:iCs/>
                      </w:rPr>
                      <w:t>Saisissez les informations</w:t>
                    </w:r>
                    <w:r w:rsidR="00F1602A">
                      <w:rPr>
                        <w:rStyle w:val="Textedelespacerserv"/>
                        <w:i/>
                        <w:iCs/>
                      </w:rPr>
                      <w:t>.</w:t>
                    </w:r>
                  </w:sdtContent>
                </w:sdt>
              </w:sdtContent>
            </w:sdt>
          </w:p>
        </w:tc>
      </w:tr>
      <w:tr w:rsidR="001557BE" w:rsidRPr="007C55E8" w14:paraId="3A045B96" w14:textId="77777777" w:rsidTr="00B40D9B">
        <w:trPr>
          <w:jc w:val="center"/>
        </w:trPr>
        <w:tc>
          <w:tcPr>
            <w:tcW w:w="988" w:type="dxa"/>
            <w:shd w:val="clear" w:color="auto" w:fill="D9E2F3" w:themeFill="accent1" w:themeFillTint="33"/>
          </w:tcPr>
          <w:p w14:paraId="4FDFDD1C" w14:textId="3998EFA2" w:rsidR="001557BE" w:rsidRPr="007C55E8" w:rsidRDefault="00F1602A" w:rsidP="00B40D9B">
            <w:pPr>
              <w:pStyle w:val="Normalformulaire"/>
            </w:pPr>
            <w:r>
              <w:t>2.5.1.4</w:t>
            </w:r>
          </w:p>
        </w:tc>
        <w:tc>
          <w:tcPr>
            <w:tcW w:w="8387" w:type="dxa"/>
            <w:shd w:val="clear" w:color="auto" w:fill="D9E2F3" w:themeFill="accent1" w:themeFillTint="33"/>
          </w:tcPr>
          <w:p w14:paraId="5A326D70" w14:textId="7B23F867" w:rsidR="001557BE" w:rsidRDefault="00BB653E" w:rsidP="00F036A4">
            <w:pPr>
              <w:pStyle w:val="Normalformulaire"/>
              <w:spacing w:after="160"/>
            </w:pPr>
            <w:r>
              <w:t xml:space="preserve">La description de la performance ou taux d’enlèvement attendu </w:t>
            </w:r>
            <w:r w:rsidRPr="00884C86">
              <w:t>pour l’</w:t>
            </w:r>
            <w:r>
              <w:t xml:space="preserve">installation </w:t>
            </w:r>
            <w:r w:rsidRPr="00884C86">
              <w:t>de traitement</w:t>
            </w:r>
            <w:r>
              <w:t>, et ce, pour chacun des contaminants susceptibles d’être rejetés</w:t>
            </w:r>
          </w:p>
        </w:tc>
        <w:tc>
          <w:tcPr>
            <w:tcW w:w="7513" w:type="dxa"/>
            <w:shd w:val="clear" w:color="auto" w:fill="D9E2F3" w:themeFill="accent1" w:themeFillTint="33"/>
          </w:tcPr>
          <w:p w14:paraId="5B9D3B9A" w14:textId="64F9E9C4" w:rsidR="001557BE" w:rsidRDefault="002828F1" w:rsidP="00B40D9B">
            <w:pPr>
              <w:pStyle w:val="Normalformulaire"/>
            </w:pPr>
            <w:sdt>
              <w:sdtPr>
                <w:id w:val="1996526977"/>
                <w:placeholder>
                  <w:docPart w:val="0DF1DA19611A46C7B8249EF799414CBD"/>
                </w:placeholder>
                <w:showingPlcHdr/>
              </w:sdtPr>
              <w:sdtEndPr/>
              <w:sdtContent>
                <w:r w:rsidR="00F1602A" w:rsidRPr="00A728C8">
                  <w:rPr>
                    <w:rStyle w:val="Textedelespacerserv"/>
                    <w:i/>
                    <w:iCs/>
                  </w:rPr>
                  <w:t>Saisissez les informations</w:t>
                </w:r>
                <w:r w:rsidR="00F1602A">
                  <w:rPr>
                    <w:rStyle w:val="Textedelespacerserv"/>
                    <w:i/>
                    <w:iCs/>
                  </w:rPr>
                  <w:t>.</w:t>
                </w:r>
              </w:sdtContent>
            </w:sdt>
          </w:p>
        </w:tc>
      </w:tr>
      <w:tr w:rsidR="001557BE" w:rsidRPr="007C55E8" w14:paraId="6A834AA1" w14:textId="77777777" w:rsidTr="00B40D9B">
        <w:trPr>
          <w:jc w:val="center"/>
        </w:trPr>
        <w:tc>
          <w:tcPr>
            <w:tcW w:w="988" w:type="dxa"/>
            <w:shd w:val="clear" w:color="auto" w:fill="D9E2F3" w:themeFill="accent1" w:themeFillTint="33"/>
          </w:tcPr>
          <w:p w14:paraId="6AE73FAB" w14:textId="6A44091F" w:rsidR="001557BE" w:rsidRPr="007C55E8" w:rsidRDefault="00F1602A" w:rsidP="00B40D9B">
            <w:pPr>
              <w:pStyle w:val="Normalformulaire"/>
            </w:pPr>
            <w:r>
              <w:t>2.5.1.5</w:t>
            </w:r>
          </w:p>
        </w:tc>
        <w:tc>
          <w:tcPr>
            <w:tcW w:w="8387" w:type="dxa"/>
            <w:shd w:val="clear" w:color="auto" w:fill="D9E2F3" w:themeFill="accent1" w:themeFillTint="33"/>
          </w:tcPr>
          <w:p w14:paraId="44826A13" w14:textId="54CD1AAF" w:rsidR="001557BE" w:rsidRDefault="00F37FEC" w:rsidP="00F036A4">
            <w:pPr>
              <w:pStyle w:val="Normalformulaire"/>
              <w:spacing w:after="160"/>
            </w:pPr>
            <w:r>
              <w:t>La j</w:t>
            </w:r>
            <w:r w:rsidRPr="00927F9E">
              <w:t>ustification de la technologie sélectionnée</w:t>
            </w:r>
          </w:p>
        </w:tc>
        <w:tc>
          <w:tcPr>
            <w:tcW w:w="7513" w:type="dxa"/>
            <w:shd w:val="clear" w:color="auto" w:fill="D9E2F3" w:themeFill="accent1" w:themeFillTint="33"/>
          </w:tcPr>
          <w:p w14:paraId="5A2C248E" w14:textId="01C5C2BE" w:rsidR="001557BE" w:rsidRDefault="002828F1" w:rsidP="00B40D9B">
            <w:pPr>
              <w:pStyle w:val="Normalformulaire"/>
            </w:pPr>
            <w:sdt>
              <w:sdtPr>
                <w:id w:val="-888032882"/>
                <w:placeholder>
                  <w:docPart w:val="13398E07792046B5B4CB79A3AC25FD5E"/>
                </w:placeholder>
                <w:showingPlcHdr/>
              </w:sdtPr>
              <w:sdtEndPr/>
              <w:sdtContent>
                <w:r w:rsidR="00F1602A" w:rsidRPr="00A728C8">
                  <w:rPr>
                    <w:rStyle w:val="Textedelespacerserv"/>
                    <w:i/>
                    <w:iCs/>
                  </w:rPr>
                  <w:t>Saisissez les informations</w:t>
                </w:r>
                <w:r w:rsidR="00F1602A">
                  <w:rPr>
                    <w:rStyle w:val="Textedelespacerserv"/>
                    <w:i/>
                    <w:iCs/>
                  </w:rPr>
                  <w:t>.</w:t>
                </w:r>
              </w:sdtContent>
            </w:sdt>
          </w:p>
        </w:tc>
      </w:tr>
    </w:tbl>
    <w:p w14:paraId="23523401" w14:textId="57239767" w:rsidR="00977AD4" w:rsidRDefault="00FC53A3" w:rsidP="00DD7134">
      <w:pPr>
        <w:pStyle w:val="Question"/>
        <w:keepNext/>
      </w:pPr>
      <w:r>
        <w:t>2.5.2</w:t>
      </w:r>
      <w:r>
        <w:tab/>
      </w:r>
      <w:r w:rsidR="007901EA" w:rsidRPr="007901EA">
        <w:t>Les eaux usées sont-elles rejetées dans l’environnement (eaux de surface, système de gestion des eaux pluviales comme un fossé incluant l’infiltration et le ruissellement sur le sol)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901EA" w:rsidRPr="003C200F" w14:paraId="3E21DFA2" w14:textId="77777777" w:rsidTr="00E876E2">
        <w:trPr>
          <w:trHeight w:val="272"/>
        </w:trPr>
        <w:tc>
          <w:tcPr>
            <w:tcW w:w="1637" w:type="dxa"/>
            <w:shd w:val="clear" w:color="auto" w:fill="D9E2F3" w:themeFill="accent1" w:themeFillTint="33"/>
          </w:tcPr>
          <w:p w14:paraId="17AF60D1" w14:textId="77777777" w:rsidR="007901EA" w:rsidRPr="003C200F" w:rsidRDefault="002828F1" w:rsidP="00E876E2">
            <w:pPr>
              <w:spacing w:after="0"/>
              <w:rPr>
                <w:rFonts w:eastAsia="MS Gothic"/>
                <w:bCs/>
                <w:szCs w:val="20"/>
              </w:rPr>
            </w:pPr>
            <w:sdt>
              <w:sdtPr>
                <w:rPr>
                  <w:rFonts w:eastAsia="MS Gothic"/>
                  <w:bCs/>
                  <w:szCs w:val="20"/>
                </w:rPr>
                <w:id w:val="-2056381098"/>
                <w14:checkbox>
                  <w14:checked w14:val="0"/>
                  <w14:checkedState w14:val="2612" w14:font="MS Gothic"/>
                  <w14:uncheckedState w14:val="2610" w14:font="MS Gothic"/>
                </w14:checkbox>
              </w:sdtPr>
              <w:sdtEndPr/>
              <w:sdtContent>
                <w:r w:rsidR="007901EA" w:rsidRPr="003C200F">
                  <w:rPr>
                    <w:rFonts w:eastAsia="MS Gothic" w:hint="eastAsia"/>
                    <w:bCs/>
                    <w:szCs w:val="20"/>
                  </w:rPr>
                  <w:t>☐</w:t>
                </w:r>
              </w:sdtContent>
            </w:sdt>
            <w:r w:rsidR="007901EA" w:rsidRPr="003C200F">
              <w:rPr>
                <w:rFonts w:eastAsia="MS Gothic"/>
                <w:bCs/>
                <w:szCs w:val="20"/>
              </w:rPr>
              <w:t>Oui</w:t>
            </w:r>
            <w:r w:rsidR="007901EA" w:rsidRPr="003C200F">
              <w:rPr>
                <w:rFonts w:eastAsia="MS Gothic"/>
                <w:bCs/>
                <w:szCs w:val="20"/>
              </w:rPr>
              <w:tab/>
              <w:t xml:space="preserve"> </w:t>
            </w:r>
            <w:sdt>
              <w:sdtPr>
                <w:rPr>
                  <w:rFonts w:eastAsia="MS Gothic"/>
                  <w:bCs/>
                  <w:szCs w:val="20"/>
                </w:rPr>
                <w:id w:val="-1056395699"/>
                <w14:checkbox>
                  <w14:checked w14:val="0"/>
                  <w14:checkedState w14:val="2612" w14:font="MS Gothic"/>
                  <w14:uncheckedState w14:val="2610" w14:font="MS Gothic"/>
                </w14:checkbox>
              </w:sdtPr>
              <w:sdtEndPr/>
              <w:sdtContent>
                <w:r w:rsidR="007901EA" w:rsidRPr="003C200F">
                  <w:rPr>
                    <w:rFonts w:eastAsia="MS Gothic" w:hint="eastAsia"/>
                    <w:bCs/>
                    <w:szCs w:val="20"/>
                  </w:rPr>
                  <w:t>☐</w:t>
                </w:r>
              </w:sdtContent>
            </w:sdt>
            <w:r w:rsidR="007901EA" w:rsidRPr="003C200F">
              <w:rPr>
                <w:rFonts w:eastAsia="MS Gothic"/>
                <w:bCs/>
                <w:szCs w:val="20"/>
              </w:rPr>
              <w:t>Non</w:t>
            </w:r>
          </w:p>
        </w:tc>
      </w:tr>
    </w:tbl>
    <w:p w14:paraId="348D1C0D" w14:textId="7E56E780" w:rsidR="007901EA" w:rsidRDefault="007901EA" w:rsidP="007901EA">
      <w:pPr>
        <w:spacing w:before="120"/>
        <w:ind w:left="851"/>
        <w:rPr>
          <w:rFonts w:cs="Open Sans"/>
          <w:i/>
          <w:color w:val="2F5496" w:themeColor="accent1" w:themeShade="BF"/>
          <w:sz w:val="20"/>
          <w:szCs w:val="18"/>
        </w:rPr>
      </w:pPr>
      <w:r w:rsidRPr="003C200F">
        <w:rPr>
          <w:rFonts w:cs="Open Sans"/>
          <w:i/>
          <w:color w:val="2F5496" w:themeColor="accent1" w:themeShade="BF"/>
          <w:sz w:val="20"/>
          <w:szCs w:val="18"/>
        </w:rPr>
        <w:lastRenderedPageBreak/>
        <w:t xml:space="preserve">Si vous avez répondu Non, passez à la </w:t>
      </w:r>
      <w:r>
        <w:rPr>
          <w:rFonts w:cs="Open Sans"/>
          <w:i/>
          <w:color w:val="2F5496" w:themeColor="accent1" w:themeShade="BF"/>
          <w:sz w:val="20"/>
          <w:szCs w:val="18"/>
        </w:rPr>
        <w:t>question 2.5.4.</w:t>
      </w:r>
    </w:p>
    <w:p w14:paraId="0FBA9C19" w14:textId="77777777" w:rsidR="001B7D66" w:rsidRDefault="007901EA" w:rsidP="001B7D66">
      <w:pPr>
        <w:pStyle w:val="Question"/>
      </w:pPr>
      <w:r>
        <w:t>2.5.3</w:t>
      </w:r>
      <w:r>
        <w:tab/>
      </w:r>
      <w:r w:rsidR="001B7D66">
        <w:t>Fournissez les objectifs environnementaux de rejet (OER).</w:t>
      </w:r>
      <w:r w:rsidR="001B7D66" w:rsidRPr="001D22FC">
        <w:rPr>
          <w:b w:val="0"/>
        </w:rPr>
        <w:t xml:space="preserve"> </w:t>
      </w:r>
      <w:r w:rsidR="001B7D66" w:rsidRPr="001B7D66">
        <w:rPr>
          <w:b w:val="0"/>
          <w:bCs w:val="0"/>
          <w:i/>
          <w:iCs/>
        </w:rPr>
        <w:t>(Facultatif)</w:t>
      </w:r>
    </w:p>
    <w:p w14:paraId="65B7CE99" w14:textId="62511A98" w:rsidR="001B7D66" w:rsidRDefault="001B7D66" w:rsidP="001B7D66">
      <w:pPr>
        <w:pStyle w:val="QuestionInfo"/>
      </w:pPr>
      <w:r w:rsidRPr="00BE5E2C">
        <w:t>Selon le type d’activité, il est possible que des objectifs environnementaux de rejet (OER) soient définis pour certains rejets dans l’environnement.</w:t>
      </w:r>
      <w:r>
        <w:t xml:space="preserve"> Les OER ser</w:t>
      </w:r>
      <w:r w:rsidR="002544C8">
        <w:t>ven</w:t>
      </w:r>
      <w:r>
        <w:t>t à déterminer les charges et débits par contaminant</w:t>
      </w:r>
      <w:r w:rsidR="00704889">
        <w:rPr>
          <w:vertAlign w:val="superscript"/>
        </w:rPr>
        <w:fldChar w:fldCharType="begin"/>
      </w:r>
      <w:r w:rsidR="00704889">
        <w:rPr>
          <w:vertAlign w:val="superscript"/>
        </w:rPr>
        <w:instrText xml:space="preserve"> AUTOTEXTLIST  \s "NoStyle" \t "Pour plus de précisions, consultez le lexique à la fin du formulaire." \* MERGEFORMAT </w:instrText>
      </w:r>
      <w:r w:rsidR="00704889">
        <w:rPr>
          <w:vertAlign w:val="superscript"/>
        </w:rPr>
        <w:fldChar w:fldCharType="separate"/>
      </w:r>
      <w:r w:rsidR="00704889">
        <w:rPr>
          <w:vertAlign w:val="superscript"/>
        </w:rPr>
        <w:fldChar w:fldCharType="end"/>
      </w:r>
      <w:r>
        <w:t xml:space="preserve"> rejeté selon les caractéristiques du milieu récepteur qu’un milieu hydrique peut recevoir sans causer de pertes d’usages. Une demande d’OER doit être déposée et obtenue avant de déposer la demande d’autorisation ou de modification</w:t>
      </w:r>
      <w:r w:rsidR="00D44BDE">
        <w:rPr>
          <w:vertAlign w:val="superscript"/>
        </w:rPr>
        <w:fldChar w:fldCharType="begin"/>
      </w:r>
      <w:r w:rsidR="00D44BDE">
        <w:rPr>
          <w:vertAlign w:val="superscript"/>
        </w:rPr>
        <w:instrText xml:space="preserve"> AUTOTEXTLIST  \s "NoStyle" \t "Pour plus de précisions, consultez le lexique à la fin du formulaire." \* MERGEFORMAT </w:instrText>
      </w:r>
      <w:r w:rsidR="00D44BDE">
        <w:rPr>
          <w:vertAlign w:val="superscript"/>
        </w:rPr>
        <w:fldChar w:fldCharType="separate"/>
      </w:r>
      <w:r w:rsidR="00D44BDE">
        <w:rPr>
          <w:vertAlign w:val="superscript"/>
        </w:rPr>
        <w:fldChar w:fldCharType="end"/>
      </w:r>
      <w: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449163036"/>
          <w15:repeatingSection/>
        </w:sdtPr>
        <w:sdtEndPr/>
        <w:sdtContent>
          <w:sdt>
            <w:sdtPr>
              <w:id w:val="-2103406657"/>
              <w:placeholder>
                <w:docPart w:val="E4BEABEF7D954761BE476C864B2980B2"/>
              </w:placeholder>
              <w15:repeatingSectionItem/>
            </w:sdtPr>
            <w:sdtEndPr/>
            <w:sdtContent>
              <w:sdt>
                <w:sdtPr>
                  <w:id w:val="-430057423"/>
                  <w15:repeatingSection/>
                </w:sdtPr>
                <w:sdtEndPr/>
                <w:sdtContent>
                  <w:sdt>
                    <w:sdtPr>
                      <w:id w:val="1180243035"/>
                      <w:placeholder>
                        <w:docPart w:val="E4BEABEF7D954761BE476C864B2980B2"/>
                      </w:placeholder>
                      <w15:repeatingSectionItem/>
                    </w:sdtPr>
                    <w:sdtEndPr/>
                    <w:sdtContent>
                      <w:tr w:rsidR="009D375B" w14:paraId="5A903A50" w14:textId="77777777" w:rsidTr="00E876E2">
                        <w:trPr>
                          <w:trHeight w:val="448"/>
                          <w:jc w:val="center"/>
                        </w:trPr>
                        <w:sdt>
                          <w:sdtPr>
                            <w:id w:val="-1819493737"/>
                            <w:placeholder>
                              <w:docPart w:val="23EF0E6962BB41B4ACA601D32985C53F"/>
                            </w:placeholder>
                            <w:showingPlcHdr/>
                          </w:sdtPr>
                          <w:sdtEndPr/>
                          <w:sdtContent>
                            <w:tc>
                              <w:tcPr>
                                <w:tcW w:w="10768" w:type="dxa"/>
                                <w:shd w:val="clear" w:color="auto" w:fill="D9E2F3" w:themeFill="accent1" w:themeFillTint="33"/>
                              </w:tcPr>
                              <w:p w14:paraId="08B03D30" w14:textId="48B25AA2" w:rsidR="009D375B" w:rsidRDefault="00B3656A" w:rsidP="00E876E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083718642"/>
                            <w:placeholder>
                              <w:docPart w:val="6C5C3EB24F8A439AAF846C2E6C74727D"/>
                            </w:placeholder>
                            <w:showingPlcHdr/>
                          </w:sdtPr>
                          <w:sdtEndPr/>
                          <w:sdtContent>
                            <w:tc>
                              <w:tcPr>
                                <w:tcW w:w="6200" w:type="dxa"/>
                                <w:shd w:val="clear" w:color="auto" w:fill="D9E2F3" w:themeFill="accent1" w:themeFillTint="33"/>
                              </w:tcPr>
                              <w:p w14:paraId="6C28213E" w14:textId="29EF02F6" w:rsidR="009D375B" w:rsidRDefault="00B3656A" w:rsidP="00E876E2">
                                <w:pPr>
                                  <w:pStyle w:val="Normalformulaire"/>
                                  <w:spacing w:after="0"/>
                                </w:pPr>
                                <w:r>
                                  <w:rPr>
                                    <w:rStyle w:val="Textedelespacerserv"/>
                                    <w:i/>
                                    <w:iCs/>
                                  </w:rPr>
                                  <w:t>Précisez la section.</w:t>
                                </w:r>
                              </w:p>
                            </w:tc>
                          </w:sdtContent>
                        </w:sdt>
                      </w:tr>
                    </w:sdtContent>
                  </w:sdt>
                </w:sdtContent>
              </w:sdt>
            </w:sdtContent>
          </w:sdt>
        </w:sdtContent>
      </w:sdt>
    </w:tbl>
    <w:p w14:paraId="6D84A1F7" w14:textId="3C54EA38" w:rsidR="007901EA" w:rsidRDefault="0098567C" w:rsidP="007901EA">
      <w:pPr>
        <w:pStyle w:val="Question"/>
      </w:pPr>
      <w:r>
        <w:t>2.5.4</w:t>
      </w:r>
      <w:r>
        <w:tab/>
      </w:r>
      <w:r w:rsidR="00EA2079" w:rsidRPr="00EA2079">
        <w:t>Les eaux usées sont-elles rejetées dans un système d’égout sanitaire (raccordé à une station municipale ou à d’autres types de réseaux)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A2079" w:rsidRPr="003C200F" w14:paraId="426FA706" w14:textId="77777777" w:rsidTr="00E876E2">
        <w:trPr>
          <w:trHeight w:val="272"/>
        </w:trPr>
        <w:tc>
          <w:tcPr>
            <w:tcW w:w="1637" w:type="dxa"/>
            <w:shd w:val="clear" w:color="auto" w:fill="D9E2F3" w:themeFill="accent1" w:themeFillTint="33"/>
          </w:tcPr>
          <w:p w14:paraId="4C8FC46F" w14:textId="77777777" w:rsidR="00EA2079" w:rsidRPr="003C200F" w:rsidRDefault="002828F1" w:rsidP="00E876E2">
            <w:pPr>
              <w:spacing w:after="0"/>
              <w:rPr>
                <w:rFonts w:eastAsia="MS Gothic"/>
                <w:bCs/>
                <w:szCs w:val="20"/>
              </w:rPr>
            </w:pPr>
            <w:sdt>
              <w:sdtPr>
                <w:rPr>
                  <w:rFonts w:eastAsia="MS Gothic"/>
                  <w:bCs/>
                  <w:szCs w:val="20"/>
                </w:rPr>
                <w:id w:val="820772423"/>
                <w14:checkbox>
                  <w14:checked w14:val="0"/>
                  <w14:checkedState w14:val="2612" w14:font="MS Gothic"/>
                  <w14:uncheckedState w14:val="2610" w14:font="MS Gothic"/>
                </w14:checkbox>
              </w:sdtPr>
              <w:sdtEndPr/>
              <w:sdtContent>
                <w:r w:rsidR="00EA2079" w:rsidRPr="003C200F">
                  <w:rPr>
                    <w:rFonts w:eastAsia="MS Gothic" w:hint="eastAsia"/>
                    <w:bCs/>
                    <w:szCs w:val="20"/>
                  </w:rPr>
                  <w:t>☐</w:t>
                </w:r>
              </w:sdtContent>
            </w:sdt>
            <w:r w:rsidR="00EA2079" w:rsidRPr="003C200F">
              <w:rPr>
                <w:rFonts w:eastAsia="MS Gothic"/>
                <w:bCs/>
                <w:szCs w:val="20"/>
              </w:rPr>
              <w:t>Oui</w:t>
            </w:r>
            <w:r w:rsidR="00EA2079" w:rsidRPr="003C200F">
              <w:rPr>
                <w:rFonts w:eastAsia="MS Gothic"/>
                <w:bCs/>
                <w:szCs w:val="20"/>
              </w:rPr>
              <w:tab/>
              <w:t xml:space="preserve"> </w:t>
            </w:r>
            <w:sdt>
              <w:sdtPr>
                <w:rPr>
                  <w:rFonts w:eastAsia="MS Gothic"/>
                  <w:bCs/>
                  <w:szCs w:val="20"/>
                </w:rPr>
                <w:id w:val="1344285324"/>
                <w14:checkbox>
                  <w14:checked w14:val="0"/>
                  <w14:checkedState w14:val="2612" w14:font="MS Gothic"/>
                  <w14:uncheckedState w14:val="2610" w14:font="MS Gothic"/>
                </w14:checkbox>
              </w:sdtPr>
              <w:sdtEndPr/>
              <w:sdtContent>
                <w:r w:rsidR="00EA2079" w:rsidRPr="003C200F">
                  <w:rPr>
                    <w:rFonts w:eastAsia="MS Gothic" w:hint="eastAsia"/>
                    <w:bCs/>
                    <w:szCs w:val="20"/>
                  </w:rPr>
                  <w:t>☐</w:t>
                </w:r>
              </w:sdtContent>
            </w:sdt>
            <w:r w:rsidR="00EA2079" w:rsidRPr="003C200F">
              <w:rPr>
                <w:rFonts w:eastAsia="MS Gothic"/>
                <w:bCs/>
                <w:szCs w:val="20"/>
              </w:rPr>
              <w:t>Non</w:t>
            </w:r>
          </w:p>
        </w:tc>
      </w:tr>
    </w:tbl>
    <w:p w14:paraId="50675CB5" w14:textId="7C3C43AE" w:rsidR="00EA2079" w:rsidRDefault="00EA2079" w:rsidP="00EA2079">
      <w:pPr>
        <w:spacing w:before="120"/>
        <w:ind w:left="851"/>
        <w:rPr>
          <w:rFonts w:cs="Open Sans"/>
          <w:i/>
          <w:color w:val="2F5496" w:themeColor="accent1" w:themeShade="BF"/>
          <w:sz w:val="20"/>
          <w:szCs w:val="18"/>
        </w:rPr>
      </w:pPr>
      <w:r w:rsidRPr="003C200F">
        <w:rPr>
          <w:rFonts w:cs="Open Sans"/>
          <w:i/>
          <w:color w:val="2F5496" w:themeColor="accent1" w:themeShade="BF"/>
          <w:sz w:val="20"/>
          <w:szCs w:val="18"/>
        </w:rPr>
        <w:t xml:space="preserve">Si vous avez répondu Non, passez à la </w:t>
      </w:r>
      <w:r>
        <w:rPr>
          <w:rFonts w:cs="Open Sans"/>
          <w:i/>
          <w:color w:val="2F5496" w:themeColor="accent1" w:themeShade="BF"/>
          <w:sz w:val="20"/>
          <w:szCs w:val="18"/>
        </w:rPr>
        <w:t>question 2.5.7.</w:t>
      </w:r>
    </w:p>
    <w:p w14:paraId="0C9058D1" w14:textId="21B2C07A" w:rsidR="00EA2079" w:rsidRDefault="005E3ECB" w:rsidP="005E3ECB">
      <w:pPr>
        <w:pStyle w:val="Question"/>
      </w:pPr>
      <w:r>
        <w:t>2.5.5</w:t>
      </w:r>
      <w:r>
        <w:tab/>
      </w:r>
      <w:r w:rsidR="00B90FC4" w:rsidRPr="00B90FC4">
        <w:t>Fournissez les bilans de performance des ouvrages de surverse modifiés ou affectés par le projet et ceux de la station d’épuration pour les trois années antérieures à l’année de transmission de la demande (art. 205(3)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344514435"/>
          <w15:repeatingSection/>
        </w:sdtPr>
        <w:sdtEndPr/>
        <w:sdtContent>
          <w:sdt>
            <w:sdtPr>
              <w:id w:val="143785924"/>
              <w:placeholder>
                <w:docPart w:val="C0AA7C6EA4A0469DAC9F6C5B10B335ED"/>
              </w:placeholder>
              <w15:repeatingSectionItem/>
            </w:sdtPr>
            <w:sdtEndPr/>
            <w:sdtContent>
              <w:sdt>
                <w:sdtPr>
                  <w:id w:val="1995992584"/>
                  <w15:repeatingSection/>
                </w:sdtPr>
                <w:sdtEndPr/>
                <w:sdtContent>
                  <w:sdt>
                    <w:sdtPr>
                      <w:id w:val="-2116812007"/>
                      <w:placeholder>
                        <w:docPart w:val="C0AA7C6EA4A0469DAC9F6C5B10B335ED"/>
                      </w:placeholder>
                      <w15:repeatingSectionItem/>
                    </w:sdtPr>
                    <w:sdtEndPr/>
                    <w:sdtContent>
                      <w:tr w:rsidR="00B90FC4" w14:paraId="4D8DC52D" w14:textId="77777777" w:rsidTr="00E876E2">
                        <w:trPr>
                          <w:trHeight w:val="448"/>
                          <w:jc w:val="center"/>
                        </w:trPr>
                        <w:sdt>
                          <w:sdtPr>
                            <w:id w:val="217171284"/>
                            <w:placeholder>
                              <w:docPart w:val="B69B3876965A41F8A04B5B86F0B0BDC5"/>
                            </w:placeholder>
                            <w:showingPlcHdr/>
                          </w:sdtPr>
                          <w:sdtEndPr/>
                          <w:sdtContent>
                            <w:tc>
                              <w:tcPr>
                                <w:tcW w:w="10768" w:type="dxa"/>
                                <w:shd w:val="clear" w:color="auto" w:fill="D9E2F3" w:themeFill="accent1" w:themeFillTint="33"/>
                              </w:tcPr>
                              <w:p w14:paraId="5E5259E8" w14:textId="77777777" w:rsidR="00B90FC4" w:rsidRDefault="00B90FC4" w:rsidP="00E876E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979455301"/>
                            <w:placeholder>
                              <w:docPart w:val="7DA7186A8D304875BC7253F009147A11"/>
                            </w:placeholder>
                            <w:showingPlcHdr/>
                          </w:sdtPr>
                          <w:sdtEndPr/>
                          <w:sdtContent>
                            <w:tc>
                              <w:tcPr>
                                <w:tcW w:w="6200" w:type="dxa"/>
                                <w:shd w:val="clear" w:color="auto" w:fill="D9E2F3" w:themeFill="accent1" w:themeFillTint="33"/>
                              </w:tcPr>
                              <w:p w14:paraId="184FEEED" w14:textId="77777777" w:rsidR="00B90FC4" w:rsidRDefault="00B90FC4" w:rsidP="00E876E2">
                                <w:pPr>
                                  <w:pStyle w:val="Normalformulaire"/>
                                  <w:spacing w:after="0"/>
                                </w:pPr>
                                <w:r>
                                  <w:rPr>
                                    <w:rStyle w:val="Textedelespacerserv"/>
                                    <w:i/>
                                    <w:iCs/>
                                  </w:rPr>
                                  <w:t>Précisez la section.</w:t>
                                </w:r>
                              </w:p>
                            </w:tc>
                          </w:sdtContent>
                        </w:sdt>
                      </w:tr>
                    </w:sdtContent>
                  </w:sdt>
                </w:sdtContent>
              </w:sdt>
            </w:sdtContent>
          </w:sdt>
        </w:sdtContent>
      </w:sdt>
    </w:tbl>
    <w:p w14:paraId="65FEEC3B" w14:textId="77777777" w:rsidR="00B90FC4" w:rsidRDefault="00B90FC4" w:rsidP="00686580">
      <w:pPr>
        <w:spacing w:after="0" w:line="72"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9E4D51" w14:paraId="0A0B003A" w14:textId="77777777" w:rsidTr="00F70A08">
        <w:trPr>
          <w:trHeight w:val="272"/>
        </w:trPr>
        <w:tc>
          <w:tcPr>
            <w:tcW w:w="17010" w:type="dxa"/>
            <w:shd w:val="clear" w:color="auto" w:fill="D9E2F3" w:themeFill="accent1" w:themeFillTint="33"/>
          </w:tcPr>
          <w:p w14:paraId="281A0A54" w14:textId="1D8EB5CA" w:rsidR="009E4D51" w:rsidRDefault="002828F1" w:rsidP="00E876E2">
            <w:pPr>
              <w:pStyle w:val="Normalformulaire"/>
              <w:spacing w:after="0"/>
            </w:pPr>
            <w:sdt>
              <w:sdtPr>
                <w:id w:val="1682013284"/>
                <w14:checkbox>
                  <w14:checked w14:val="0"/>
                  <w14:checkedState w14:val="2612" w14:font="MS Gothic"/>
                  <w14:uncheckedState w14:val="2610" w14:font="MS Gothic"/>
                </w14:checkbox>
              </w:sdtPr>
              <w:sdtEndPr/>
              <w:sdtContent>
                <w:r w:rsidR="009E4D51">
                  <w:rPr>
                    <w:rFonts w:ascii="MS Gothic" w:hAnsi="MS Gothic" w:hint="eastAsia"/>
                  </w:rPr>
                  <w:t>☐</w:t>
                </w:r>
              </w:sdtContent>
            </w:sdt>
            <w:r w:rsidR="009E4D51">
              <w:t xml:space="preserve"> N</w:t>
            </w:r>
            <w:r w:rsidR="00C52CE5">
              <w:t>on disponible.</w:t>
            </w:r>
            <w:r w:rsidR="009E4D51">
              <w:t xml:space="preserve"> </w:t>
            </w:r>
            <w:sdt>
              <w:sdtPr>
                <w:id w:val="1427845782"/>
                <w:placeholder>
                  <w:docPart w:val="4EBF6647B234459EAB606D98BA67C406"/>
                </w:placeholder>
                <w:showingPlcHdr/>
              </w:sdtPr>
              <w:sdtEndPr/>
              <w:sdtContent>
                <w:r w:rsidR="009E4D51">
                  <w:rPr>
                    <w:rStyle w:val="Textedelespacerserv"/>
                    <w:i/>
                    <w:iCs/>
                  </w:rPr>
                  <w:t>Justifiez.</w:t>
                </w:r>
              </w:sdtContent>
            </w:sdt>
          </w:p>
        </w:tc>
      </w:tr>
    </w:tbl>
    <w:p w14:paraId="36B510BF" w14:textId="33C18F12" w:rsidR="007901EA" w:rsidRDefault="00CC4F92" w:rsidP="00CC4F92">
      <w:pPr>
        <w:pStyle w:val="Question"/>
      </w:pPr>
      <w:r>
        <w:t>2.5.6</w:t>
      </w:r>
      <w:r>
        <w:tab/>
      </w:r>
      <w:r w:rsidR="00051556" w:rsidRPr="00051556">
        <w:t>Indiquez la section du rapport technique signé par un ingénieur où se retrouvent les informations en lien avec les effets du projet sur la fréquence de débordement de chacun des ouvrages de surverse situés en aval du point de raccordement ou la fréquence des dérivations à la station d’épuration (art.</w:t>
      </w:r>
      <w:r w:rsidR="00844983">
        <w:t> </w:t>
      </w:r>
      <w:r w:rsidR="00051556" w:rsidRPr="00051556">
        <w:t>205(2)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E6226" w14:paraId="4DF8C1C8" w14:textId="77777777" w:rsidTr="00E876E2">
        <w:trPr>
          <w:trHeight w:val="448"/>
          <w:jc w:val="center"/>
        </w:trPr>
        <w:sdt>
          <w:sdtPr>
            <w:id w:val="-856415031"/>
            <w:placeholder>
              <w:docPart w:val="66A063F1061048A4BDA89B98A51BB04B"/>
            </w:placeholder>
            <w:showingPlcHdr/>
          </w:sdtPr>
          <w:sdtEndPr/>
          <w:sdtContent>
            <w:tc>
              <w:tcPr>
                <w:tcW w:w="16968" w:type="dxa"/>
                <w:shd w:val="clear" w:color="auto" w:fill="D9E2F3" w:themeFill="accent1" w:themeFillTint="33"/>
              </w:tcPr>
              <w:p w14:paraId="380C612D" w14:textId="007AD66A" w:rsidR="00BE6226" w:rsidRDefault="00BE6226" w:rsidP="00E876E2">
                <w:pPr>
                  <w:pStyle w:val="Normalformulaire"/>
                  <w:spacing w:after="0"/>
                </w:pPr>
                <w:r w:rsidRPr="00A728C8">
                  <w:rPr>
                    <w:rStyle w:val="Textedelespacerserv"/>
                    <w:i/>
                    <w:iCs/>
                  </w:rPr>
                  <w:t>Saisissez les informations</w:t>
                </w:r>
                <w:r>
                  <w:rPr>
                    <w:rStyle w:val="Textedelespacerserv"/>
                    <w:i/>
                    <w:iCs/>
                  </w:rPr>
                  <w:t>.</w:t>
                </w:r>
              </w:p>
            </w:tc>
          </w:sdtContent>
        </w:sdt>
      </w:tr>
    </w:tbl>
    <w:p w14:paraId="5469B624" w14:textId="35C87614" w:rsidR="000B6586" w:rsidRDefault="002228B5" w:rsidP="000B6586">
      <w:pPr>
        <w:pStyle w:val="Question"/>
      </w:pPr>
      <w:r>
        <w:t>2.5.7</w:t>
      </w:r>
      <w:r>
        <w:tab/>
      </w:r>
      <w:r w:rsidR="000B6586">
        <w:t>Les eaux usées sont-elles rejetées dans un a</w:t>
      </w:r>
      <w:r w:rsidR="000B6586" w:rsidRPr="00931AC8">
        <w:t>utre lieu de disposition finale (disposition ou gestion hors site, utilisation dans le procédé, etc.)</w:t>
      </w:r>
      <w:r w:rsidR="000B6586">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E46BF" w:rsidRPr="003C200F" w14:paraId="6A1A451B" w14:textId="77777777" w:rsidTr="00E876E2">
        <w:trPr>
          <w:trHeight w:val="272"/>
        </w:trPr>
        <w:tc>
          <w:tcPr>
            <w:tcW w:w="1637" w:type="dxa"/>
            <w:shd w:val="clear" w:color="auto" w:fill="D9E2F3" w:themeFill="accent1" w:themeFillTint="33"/>
          </w:tcPr>
          <w:p w14:paraId="32BBCFA9" w14:textId="77777777" w:rsidR="006E46BF" w:rsidRPr="003C200F" w:rsidRDefault="002828F1" w:rsidP="00E876E2">
            <w:pPr>
              <w:spacing w:after="0"/>
              <w:rPr>
                <w:rFonts w:eastAsia="MS Gothic"/>
                <w:bCs/>
                <w:szCs w:val="20"/>
              </w:rPr>
            </w:pPr>
            <w:sdt>
              <w:sdtPr>
                <w:rPr>
                  <w:rFonts w:eastAsia="MS Gothic"/>
                  <w:bCs/>
                  <w:szCs w:val="20"/>
                </w:rPr>
                <w:id w:val="1934317305"/>
                <w14:checkbox>
                  <w14:checked w14:val="0"/>
                  <w14:checkedState w14:val="2612" w14:font="MS Gothic"/>
                  <w14:uncheckedState w14:val="2610" w14:font="MS Gothic"/>
                </w14:checkbox>
              </w:sdtPr>
              <w:sdtEndPr/>
              <w:sdtContent>
                <w:r w:rsidR="006E46BF" w:rsidRPr="003C200F">
                  <w:rPr>
                    <w:rFonts w:eastAsia="MS Gothic" w:hint="eastAsia"/>
                    <w:bCs/>
                    <w:szCs w:val="20"/>
                  </w:rPr>
                  <w:t>☐</w:t>
                </w:r>
              </w:sdtContent>
            </w:sdt>
            <w:r w:rsidR="006E46BF" w:rsidRPr="003C200F">
              <w:rPr>
                <w:rFonts w:eastAsia="MS Gothic"/>
                <w:bCs/>
                <w:szCs w:val="20"/>
              </w:rPr>
              <w:t>Oui</w:t>
            </w:r>
            <w:r w:rsidR="006E46BF" w:rsidRPr="003C200F">
              <w:rPr>
                <w:rFonts w:eastAsia="MS Gothic"/>
                <w:bCs/>
                <w:szCs w:val="20"/>
              </w:rPr>
              <w:tab/>
              <w:t xml:space="preserve"> </w:t>
            </w:r>
            <w:sdt>
              <w:sdtPr>
                <w:rPr>
                  <w:rFonts w:eastAsia="MS Gothic"/>
                  <w:bCs/>
                  <w:szCs w:val="20"/>
                </w:rPr>
                <w:id w:val="-745263220"/>
                <w14:checkbox>
                  <w14:checked w14:val="0"/>
                  <w14:checkedState w14:val="2612" w14:font="MS Gothic"/>
                  <w14:uncheckedState w14:val="2610" w14:font="MS Gothic"/>
                </w14:checkbox>
              </w:sdtPr>
              <w:sdtEndPr/>
              <w:sdtContent>
                <w:r w:rsidR="006E46BF" w:rsidRPr="003C200F">
                  <w:rPr>
                    <w:rFonts w:eastAsia="MS Gothic" w:hint="eastAsia"/>
                    <w:bCs/>
                    <w:szCs w:val="20"/>
                  </w:rPr>
                  <w:t>☐</w:t>
                </w:r>
              </w:sdtContent>
            </w:sdt>
            <w:r w:rsidR="006E46BF" w:rsidRPr="003C200F">
              <w:rPr>
                <w:rFonts w:eastAsia="MS Gothic"/>
                <w:bCs/>
                <w:szCs w:val="20"/>
              </w:rPr>
              <w:t>Non</w:t>
            </w:r>
          </w:p>
        </w:tc>
      </w:tr>
    </w:tbl>
    <w:p w14:paraId="0CDA1E4A" w14:textId="7B6A935E" w:rsidR="006E46BF" w:rsidRDefault="006E46BF" w:rsidP="006E46BF">
      <w:pPr>
        <w:spacing w:before="120"/>
        <w:ind w:left="851"/>
        <w:rPr>
          <w:rFonts w:cs="Open Sans"/>
          <w:i/>
          <w:color w:val="2F5496" w:themeColor="accent1" w:themeShade="BF"/>
          <w:sz w:val="20"/>
          <w:szCs w:val="18"/>
        </w:rPr>
      </w:pPr>
      <w:r w:rsidRPr="003C200F">
        <w:rPr>
          <w:rFonts w:cs="Open Sans"/>
          <w:i/>
          <w:color w:val="2F5496" w:themeColor="accent1" w:themeShade="BF"/>
          <w:sz w:val="20"/>
          <w:szCs w:val="18"/>
        </w:rPr>
        <w:t xml:space="preserve">Si vous avez répondu Non, passez à la </w:t>
      </w:r>
      <w:r>
        <w:rPr>
          <w:rFonts w:cs="Open Sans"/>
          <w:i/>
          <w:color w:val="2F5496" w:themeColor="accent1" w:themeShade="BF"/>
          <w:sz w:val="20"/>
          <w:szCs w:val="18"/>
        </w:rPr>
        <w:t>question 2.5.9.</w:t>
      </w:r>
    </w:p>
    <w:p w14:paraId="49ABBE1A" w14:textId="38A50AB6" w:rsidR="0044499B" w:rsidRDefault="002A167B" w:rsidP="0044499B">
      <w:pPr>
        <w:pStyle w:val="Question"/>
      </w:pPr>
      <w:r>
        <w:t>2.5.8</w:t>
      </w:r>
      <w:r>
        <w:tab/>
      </w:r>
      <w:r w:rsidR="0044499B">
        <w:t>Indiquez la section du rapport technique signé par un ingénieur où se retrouvent les informations en lien avec la gestion des eaux (art. 205(2) REAFIE).</w:t>
      </w:r>
    </w:p>
    <w:p w14:paraId="508E7FBC" w14:textId="2ABB4793" w:rsidR="0044499B" w:rsidRDefault="0044499B" w:rsidP="00512C26">
      <w:pPr>
        <w:pStyle w:val="QuestionInfo"/>
        <w:keepNext/>
      </w:pPr>
      <w:r>
        <w:t>Cette description doit inclure</w:t>
      </w:r>
      <w:r w:rsidR="007E6A53">
        <w:t> </w:t>
      </w:r>
      <w:r>
        <w:t xml:space="preserve">: </w:t>
      </w:r>
    </w:p>
    <w:p w14:paraId="05C738CD" w14:textId="3C5D000C" w:rsidR="0044499B" w:rsidRPr="00D81124" w:rsidRDefault="0044499B" w:rsidP="00512C26">
      <w:pPr>
        <w:pStyle w:val="Questionliste"/>
        <w:keepNext/>
      </w:pPr>
      <w:r w:rsidRPr="00D81124">
        <w:t>la gestion de ces eaux et leur disposition;</w:t>
      </w:r>
    </w:p>
    <w:p w14:paraId="46DABA5C" w14:textId="28F05122" w:rsidR="0044499B" w:rsidRPr="00D81124" w:rsidRDefault="0044499B" w:rsidP="00D81124">
      <w:pPr>
        <w:pStyle w:val="Questionliste"/>
      </w:pPr>
      <w:r w:rsidRPr="00D81124">
        <w:t>s’il y a lieu, et fournissez les volumes maximaux d’eau disposés par jour (m</w:t>
      </w:r>
      <w:r w:rsidRPr="00D81124">
        <w:rPr>
          <w:vertAlign w:val="superscript"/>
        </w:rPr>
        <w:t>3</w:t>
      </w:r>
      <w:r w:rsidRPr="00D81124">
        <w:t>/j) ou par année (m</w:t>
      </w:r>
      <w:r w:rsidRPr="00D81124">
        <w:rPr>
          <w:vertAlign w:val="superscript"/>
        </w:rPr>
        <w:t>3</w:t>
      </w:r>
      <w:r w:rsidRPr="00D81124">
        <w:t xml:space="preserve">/an); </w:t>
      </w:r>
    </w:p>
    <w:p w14:paraId="502C2381" w14:textId="1874FE53" w:rsidR="0044499B" w:rsidRPr="00D81124" w:rsidRDefault="0044499B" w:rsidP="00D81124">
      <w:pPr>
        <w:pStyle w:val="Questionliste"/>
      </w:pPr>
      <w:r w:rsidRPr="00D81124">
        <w:t>précisez si le volume est estimé ou mesuré (art. 17 al. 1 (1) REAFIE);</w:t>
      </w:r>
    </w:p>
    <w:p w14:paraId="76F0C8F5" w14:textId="42C62393" w:rsidR="006E46BF" w:rsidRDefault="0044499B" w:rsidP="003E7EE7">
      <w:pPr>
        <w:pStyle w:val="Questionliste"/>
        <w:spacing w:after="240"/>
      </w:pPr>
      <w:r w:rsidRPr="00D81124">
        <w:lastRenderedPageBreak/>
        <w:t>une description des caractéristiques du milieu concernée par le rejet, le cas échéant (art. 17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5" w:name="_Hlk155615020" w:displacedByCustomXml="next"/>
      <w:sdt>
        <w:sdtPr>
          <w:id w:val="-1962638273"/>
          <w15:repeatingSection/>
        </w:sdtPr>
        <w:sdtEndPr/>
        <w:sdtContent>
          <w:sdt>
            <w:sdtPr>
              <w:id w:val="-1088230228"/>
              <w:placeholder>
                <w:docPart w:val="78C62D5E4A4A404893F62AC48A2762A2"/>
              </w:placeholder>
              <w15:repeatingSectionItem/>
            </w:sdtPr>
            <w:sdtEndPr/>
            <w:sdtContent>
              <w:sdt>
                <w:sdtPr>
                  <w:id w:val="-601794392"/>
                  <w15:repeatingSection/>
                </w:sdtPr>
                <w:sdtEndPr/>
                <w:sdtContent>
                  <w:sdt>
                    <w:sdtPr>
                      <w:id w:val="2050258628"/>
                      <w:placeholder>
                        <w:docPart w:val="78C62D5E4A4A404893F62AC48A2762A2"/>
                      </w:placeholder>
                      <w15:repeatingSectionItem/>
                    </w:sdtPr>
                    <w:sdtEndPr/>
                    <w:sdtContent>
                      <w:tr w:rsidR="00A24D9B" w14:paraId="0D1B5419" w14:textId="77777777" w:rsidTr="00E876E2">
                        <w:trPr>
                          <w:trHeight w:val="448"/>
                          <w:jc w:val="center"/>
                        </w:trPr>
                        <w:sdt>
                          <w:sdtPr>
                            <w:id w:val="-2006885479"/>
                            <w:placeholder>
                              <w:docPart w:val="DF41924B283E412193EFE9916BA7C11C"/>
                            </w:placeholder>
                            <w:showingPlcHdr/>
                          </w:sdtPr>
                          <w:sdtEndPr/>
                          <w:sdtContent>
                            <w:tc>
                              <w:tcPr>
                                <w:tcW w:w="10768" w:type="dxa"/>
                                <w:shd w:val="clear" w:color="auto" w:fill="D9E2F3" w:themeFill="accent1" w:themeFillTint="33"/>
                              </w:tcPr>
                              <w:p w14:paraId="1D92F215" w14:textId="77777777" w:rsidR="00A24D9B" w:rsidRDefault="00A24D9B" w:rsidP="00E876E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577404528"/>
                            <w:placeholder>
                              <w:docPart w:val="11D20DBD3D8F4EAB8CAE453713678CE7"/>
                            </w:placeholder>
                            <w:showingPlcHdr/>
                          </w:sdtPr>
                          <w:sdtEndPr/>
                          <w:sdtContent>
                            <w:tc>
                              <w:tcPr>
                                <w:tcW w:w="6200" w:type="dxa"/>
                                <w:shd w:val="clear" w:color="auto" w:fill="D9E2F3" w:themeFill="accent1" w:themeFillTint="33"/>
                              </w:tcPr>
                              <w:p w14:paraId="295DC355" w14:textId="77777777" w:rsidR="00A24D9B" w:rsidRDefault="00A24D9B" w:rsidP="00E876E2">
                                <w:pPr>
                                  <w:pStyle w:val="Normalformulaire"/>
                                  <w:spacing w:after="0"/>
                                </w:pPr>
                                <w:r>
                                  <w:rPr>
                                    <w:rStyle w:val="Textedelespacerserv"/>
                                    <w:i/>
                                    <w:iCs/>
                                  </w:rPr>
                                  <w:t>Précisez la section.</w:t>
                                </w:r>
                              </w:p>
                            </w:tc>
                          </w:sdtContent>
                        </w:sdt>
                      </w:tr>
                    </w:sdtContent>
                  </w:sdt>
                </w:sdtContent>
              </w:sdt>
            </w:sdtContent>
          </w:sdt>
        </w:sdtContent>
      </w:sdt>
    </w:tbl>
    <w:bookmarkEnd w:id="5"/>
    <w:p w14:paraId="5BFD4C90" w14:textId="77777777" w:rsidR="0077423E" w:rsidRDefault="00661FCE" w:rsidP="00704889">
      <w:pPr>
        <w:pStyle w:val="Question"/>
        <w:keepNext/>
        <w:rPr>
          <w:rFonts w:eastAsiaTheme="minorEastAsia"/>
        </w:rPr>
      </w:pPr>
      <w:r>
        <w:t>2.5.9</w:t>
      </w:r>
      <w:r>
        <w:tab/>
      </w:r>
      <w:r w:rsidR="0077423E" w:rsidRPr="000B07D5">
        <w:rPr>
          <w:rFonts w:eastAsiaTheme="minorEastAsia"/>
        </w:rPr>
        <w:t xml:space="preserve">Indiquez </w:t>
      </w:r>
      <w:r w:rsidR="0077423E">
        <w:rPr>
          <w:rFonts w:eastAsiaTheme="minorEastAsia"/>
        </w:rPr>
        <w:t xml:space="preserve">dans quelle </w:t>
      </w:r>
      <w:r w:rsidR="0077423E" w:rsidRPr="000B07D5">
        <w:rPr>
          <w:rFonts w:eastAsiaTheme="minorEastAsia"/>
        </w:rPr>
        <w:t>section du rapport technique</w:t>
      </w:r>
      <w:r w:rsidR="0077423E">
        <w:rPr>
          <w:rFonts w:eastAsiaTheme="minorEastAsia"/>
        </w:rPr>
        <w:t>,</w:t>
      </w:r>
      <w:r w:rsidR="0077423E" w:rsidRPr="000B07D5">
        <w:rPr>
          <w:rFonts w:eastAsiaTheme="minorEastAsia"/>
        </w:rPr>
        <w:t xml:space="preserve"> signé par un ingénieur</w:t>
      </w:r>
      <w:r w:rsidR="0077423E">
        <w:rPr>
          <w:rFonts w:eastAsiaTheme="minorEastAsia"/>
        </w:rPr>
        <w:t>,</w:t>
      </w:r>
      <w:r w:rsidR="0077423E" w:rsidRPr="000B07D5">
        <w:rPr>
          <w:rFonts w:eastAsiaTheme="minorEastAsia"/>
        </w:rPr>
        <w:t xml:space="preserve"> se retrouve </w:t>
      </w:r>
      <w:r w:rsidR="0077423E" w:rsidRPr="00481636">
        <w:t>la démonstration</w:t>
      </w:r>
      <w:r w:rsidR="0077423E" w:rsidRPr="000B07D5">
        <w:t xml:space="preserve"> que les charges et les débits maximaux rejetés ne porteront pas préjudice au milieu récepteur</w:t>
      </w:r>
      <w:r w:rsidR="0077423E" w:rsidRPr="000B07D5">
        <w:rPr>
          <w:rFonts w:eastAsiaTheme="minorEastAsia"/>
        </w:rPr>
        <w:t xml:space="preserve"> (</w:t>
      </w:r>
      <w:r w:rsidR="0077423E" w:rsidRPr="000B07D5">
        <w:t>art. 205(2) REAFIE</w:t>
      </w:r>
      <w:r w:rsidR="0077423E" w:rsidRPr="000B07D5">
        <w:rPr>
          <w:rFonts w:eastAsiaTheme="minorEastAsia"/>
        </w:rPr>
        <w:t>).</w:t>
      </w:r>
    </w:p>
    <w:p w14:paraId="3A587E6A" w14:textId="11ECB85B" w:rsidR="0077423E" w:rsidRDefault="0077423E" w:rsidP="00704889">
      <w:pPr>
        <w:pStyle w:val="QuestionInfo"/>
        <w:keepNext/>
      </w:pPr>
      <w:r w:rsidRPr="000B07D5">
        <w:t xml:space="preserve">Cette démonstration </w:t>
      </w:r>
      <w:r>
        <w:t>fait le lien entre les contaminants</w:t>
      </w:r>
      <w:r w:rsidR="00704889">
        <w:rPr>
          <w:vertAlign w:val="superscript"/>
        </w:rPr>
        <w:fldChar w:fldCharType="begin"/>
      </w:r>
      <w:r w:rsidR="00704889">
        <w:rPr>
          <w:vertAlign w:val="superscript"/>
        </w:rPr>
        <w:instrText xml:space="preserve"> AUTOTEXTLIST  \s "NoStyle" \t "Pour plus de précisions, consultez le lexique à la fin du formulaire." \* MERGEFORMAT </w:instrText>
      </w:r>
      <w:r w:rsidR="00704889">
        <w:rPr>
          <w:vertAlign w:val="superscript"/>
        </w:rPr>
        <w:fldChar w:fldCharType="separate"/>
      </w:r>
      <w:r w:rsidR="00704889">
        <w:rPr>
          <w:vertAlign w:val="superscript"/>
        </w:rPr>
        <w:fldChar w:fldCharType="end"/>
      </w:r>
      <w:r>
        <w:t xml:space="preserve"> rejetés, le traitement proposé et </w:t>
      </w:r>
      <w:r w:rsidRPr="000B07D5">
        <w:t>les caractéristiques du milieu récepteur.</w:t>
      </w:r>
    </w:p>
    <w:p w14:paraId="01F0CB54" w14:textId="16D01F35" w:rsidR="0077423E" w:rsidRPr="000B07D5" w:rsidRDefault="0077423E" w:rsidP="0077423E">
      <w:pPr>
        <w:pStyle w:val="QuestionInfo"/>
      </w:pPr>
      <w:r w:rsidRPr="000B07D5">
        <w:t>Par exemple :</w:t>
      </w:r>
    </w:p>
    <w:p w14:paraId="729D272C" w14:textId="6F6E965E" w:rsidR="0077423E" w:rsidRPr="000B07D5" w:rsidRDefault="0077423E" w:rsidP="0077423E">
      <w:pPr>
        <w:pStyle w:val="QuestionInfo"/>
        <w:rPr>
          <w:u w:val="single"/>
        </w:rPr>
      </w:pPr>
      <w:r w:rsidRPr="000B07D5">
        <w:rPr>
          <w:u w:val="single"/>
        </w:rPr>
        <w:t>Pour un rejet en surface</w:t>
      </w:r>
      <w:r>
        <w:rPr>
          <w:u w:val="single"/>
        </w:rPr>
        <w:t> :</w:t>
      </w:r>
    </w:p>
    <w:p w14:paraId="11F4BE05" w14:textId="62DA1D4D" w:rsidR="0077423E" w:rsidRPr="000B07D5" w:rsidRDefault="0077423E" w:rsidP="006A2DBF">
      <w:pPr>
        <w:pStyle w:val="Questionliste"/>
      </w:pPr>
      <w:r w:rsidRPr="000B07D5">
        <w:rPr>
          <w:rFonts w:eastAsiaTheme="minorEastAsia"/>
        </w:rPr>
        <w:t xml:space="preserve">un calcul des objectifs environnementaux de rejet (OER) et la </w:t>
      </w:r>
      <w:r w:rsidRPr="000B07D5">
        <w:t>capacité à respecter cet OER</w:t>
      </w:r>
      <w:r>
        <w:t xml:space="preserve"> de l’installation de traitement</w:t>
      </w:r>
      <w:r w:rsidR="00FA48F9">
        <w:t>;</w:t>
      </w:r>
    </w:p>
    <w:p w14:paraId="752A832E" w14:textId="3704DE9A" w:rsidR="0077423E" w:rsidRPr="000B07D5" w:rsidRDefault="0077423E" w:rsidP="006A2DBF">
      <w:pPr>
        <w:pStyle w:val="Questionliste"/>
      </w:pPr>
      <w:r w:rsidRPr="000B07D5">
        <w:t>une justification si les OER n’ont pas été pris en compte ou n’ont pas été utilisés pour l’év</w:t>
      </w:r>
      <w:r>
        <w:t>aluer</w:t>
      </w:r>
      <w:r w:rsidRPr="000B07D5">
        <w:t xml:space="preserve"> l’impact de l’installation de traitement sur le milieu récepteur</w:t>
      </w:r>
      <w:r w:rsidR="008C23B5">
        <w:t>;</w:t>
      </w:r>
    </w:p>
    <w:p w14:paraId="7AF772D8" w14:textId="6EE7ED46" w:rsidR="0077423E" w:rsidRPr="000B07D5" w:rsidRDefault="006A2DBF" w:rsidP="006A2DBF">
      <w:pPr>
        <w:pStyle w:val="Questionliste"/>
      </w:pPr>
      <w:r>
        <w:t>s</w:t>
      </w:r>
      <w:r w:rsidR="0077423E" w:rsidRPr="000B07D5">
        <w:t>i la technologie retenue ne permet pas l’atteinte des OER, les justifications techniques, économiques et environnementales qui l’en empêchent</w:t>
      </w:r>
      <w:r w:rsidR="00AA3D35">
        <w:t>.</w:t>
      </w:r>
    </w:p>
    <w:p w14:paraId="7EF44CA5" w14:textId="2084573C" w:rsidR="0077423E" w:rsidRPr="006A2DBF" w:rsidRDefault="0077423E" w:rsidP="00271AF4">
      <w:pPr>
        <w:pStyle w:val="QuestionInfo"/>
        <w:spacing w:before="240"/>
        <w:rPr>
          <w:u w:val="single"/>
        </w:rPr>
      </w:pPr>
      <w:r w:rsidRPr="006A2DBF">
        <w:rPr>
          <w:u w:val="single"/>
        </w:rPr>
        <w:t xml:space="preserve">Pour une infiltration dans </w:t>
      </w:r>
      <w:r w:rsidR="00A15A0D">
        <w:rPr>
          <w:u w:val="single"/>
        </w:rPr>
        <w:t xml:space="preserve">les </w:t>
      </w:r>
      <w:r w:rsidRPr="006A2DBF">
        <w:rPr>
          <w:u w:val="single"/>
        </w:rPr>
        <w:t>sols</w:t>
      </w:r>
      <w:r w:rsidR="006A2DBF">
        <w:rPr>
          <w:u w:val="single"/>
        </w:rPr>
        <w:t> :</w:t>
      </w:r>
    </w:p>
    <w:p w14:paraId="7D2D4249" w14:textId="5F23BE00" w:rsidR="0077423E" w:rsidRPr="000B07D5" w:rsidRDefault="0077423E" w:rsidP="006A2DBF">
      <w:pPr>
        <w:pStyle w:val="Questionliste"/>
      </w:pPr>
      <w:r>
        <w:t xml:space="preserve">les informations qui démontrent </w:t>
      </w:r>
      <w:r w:rsidRPr="000B07D5">
        <w:t>l’absence de résurgence,</w:t>
      </w:r>
      <w:r>
        <w:t xml:space="preserve"> </w:t>
      </w:r>
      <w:r w:rsidRPr="000B07D5">
        <w:t>de récepteur sensible en aval</w:t>
      </w:r>
      <w:r>
        <w:t xml:space="preserve"> et l’</w:t>
      </w:r>
      <w:r w:rsidRPr="000B07D5">
        <w:t>absence de contamination résiduelle</w:t>
      </w:r>
      <w:r>
        <w:t xml:space="preserve"> après traitement</w:t>
      </w:r>
      <w:r w:rsidR="00C02785">
        <w:t>.</w:t>
      </w:r>
    </w:p>
    <w:p w14:paraId="72333C24" w14:textId="75833DDD" w:rsidR="0077423E" w:rsidRPr="006A2DBF" w:rsidRDefault="0077423E" w:rsidP="00271AF4">
      <w:pPr>
        <w:pStyle w:val="QuestionInfo"/>
        <w:spacing w:before="240"/>
        <w:rPr>
          <w:u w:val="single"/>
        </w:rPr>
      </w:pPr>
      <w:r w:rsidRPr="006A2DBF">
        <w:rPr>
          <w:u w:val="single"/>
        </w:rPr>
        <w:t>Pour un système d’égout</w:t>
      </w:r>
      <w:r w:rsidR="006A2DBF">
        <w:rPr>
          <w:u w:val="single"/>
        </w:rPr>
        <w:t> :</w:t>
      </w:r>
    </w:p>
    <w:p w14:paraId="329712C9" w14:textId="5E83DCA9" w:rsidR="0077423E" w:rsidRPr="00E71470" w:rsidRDefault="0077423E" w:rsidP="006A2DBF">
      <w:pPr>
        <w:pStyle w:val="Questionliste"/>
      </w:pPr>
      <w:r w:rsidRPr="00E71470">
        <w:t xml:space="preserve">une démonstration que le système de traitement de la station d’épuration est </w:t>
      </w:r>
      <w:r>
        <w:t>en mesure de</w:t>
      </w:r>
      <w:r w:rsidRPr="00E71470">
        <w:t xml:space="preserve"> traiter les contaminants des eaux usées qui sont rejetés en considérant que certains ouvrages municipaux d’assainissement des eaux usées conventionnel ne peuvent </w:t>
      </w:r>
      <w:r>
        <w:t>pas</w:t>
      </w:r>
      <w:r w:rsidRPr="00E71470">
        <w:t xml:space="preserve"> traiter certains contaminants. Cette évaluation doit être réalisée afin de s’assurer que la norme en toxicité de l’ouvrage soit toujours respectée à la suite des rejets</w:t>
      </w:r>
      <w:r w:rsidR="003A6E28">
        <w:t>;</w:t>
      </w:r>
    </w:p>
    <w:p w14:paraId="68B87D76" w14:textId="552009C5" w:rsidR="0077423E" w:rsidRPr="00E71470" w:rsidRDefault="0077423E" w:rsidP="006A2DBF">
      <w:pPr>
        <w:pStyle w:val="Questionliste"/>
      </w:pPr>
      <w:r w:rsidRPr="00E71470">
        <w:t>une preuve que le propriétaire du système d’égout accepte que les effluents soient rejetés dans ses infrastructures (ex.</w:t>
      </w:r>
      <w:r w:rsidR="007E6A53">
        <w:t> </w:t>
      </w:r>
      <w:r w:rsidRPr="00E71470">
        <w:t>: une entente industrielle). Cette preuve doit indiquer les concentrations et les charges maximales quotidiennes des principaux contaminants ainsi que les débits maximaux quotidiens</w:t>
      </w:r>
      <w:r w:rsidR="003A6E28">
        <w:t>.</w:t>
      </w:r>
    </w:p>
    <w:p w14:paraId="31A5EF7B" w14:textId="23E24DD6" w:rsidR="0077423E" w:rsidRPr="006A2DBF" w:rsidRDefault="0077423E" w:rsidP="00271AF4">
      <w:pPr>
        <w:pStyle w:val="QuestionInfo"/>
        <w:spacing w:before="240"/>
        <w:rPr>
          <w:u w:val="single"/>
        </w:rPr>
      </w:pPr>
      <w:r w:rsidRPr="006A2DBF">
        <w:rPr>
          <w:u w:val="single"/>
        </w:rPr>
        <w:t>Pour un autre lieu de disposition finale</w:t>
      </w:r>
      <w:r w:rsidR="00097B91">
        <w:rPr>
          <w:u w:val="single"/>
        </w:rPr>
        <w:t> :</w:t>
      </w:r>
    </w:p>
    <w:p w14:paraId="45E11B4C" w14:textId="68EC424F" w:rsidR="0077423E" w:rsidRPr="00A735F5" w:rsidRDefault="0077423E" w:rsidP="006A2DBF">
      <w:pPr>
        <w:pStyle w:val="Questionliste"/>
      </w:pPr>
      <w:r w:rsidRPr="001468BB">
        <w:rPr>
          <w:rFonts w:cstheme="minorHAnsi"/>
        </w:rPr>
        <w:t>Précise</w:t>
      </w:r>
      <w:r w:rsidR="00CD618F">
        <w:rPr>
          <w:rFonts w:cstheme="minorHAnsi"/>
        </w:rPr>
        <w:t>z</w:t>
      </w:r>
      <w:r w:rsidRPr="001468BB">
        <w:rPr>
          <w:rFonts w:cstheme="minorHAnsi"/>
        </w:rPr>
        <w:t xml:space="preserve"> le lieu de disposition finale. Ce</w:t>
      </w:r>
      <w:r w:rsidRPr="00A735F5">
        <w:t xml:space="preserve"> </w:t>
      </w:r>
      <w:r>
        <w:t xml:space="preserve">lieu de disposition finale </w:t>
      </w:r>
      <w:r w:rsidRPr="00A735F5">
        <w:t xml:space="preserve">doit être autorisé par le </w:t>
      </w:r>
      <w:r>
        <w:t>ministère</w:t>
      </w:r>
      <w:r w:rsidRPr="00A735F5">
        <w:t xml:space="preserve"> </w:t>
      </w:r>
      <w:r>
        <w:t>à</w:t>
      </w:r>
      <w:r w:rsidRPr="00A735F5">
        <w:t xml:space="preserve"> recevoir et </w:t>
      </w:r>
      <w:r>
        <w:t xml:space="preserve">à </w:t>
      </w:r>
      <w:r w:rsidRPr="00A735F5">
        <w:t>gérer les effluents visés.</w:t>
      </w:r>
    </w:p>
    <w:p w14:paraId="65A6A7DD" w14:textId="410BD96A" w:rsidR="00A24D9B" w:rsidRPr="00D81124" w:rsidRDefault="0077423E" w:rsidP="00271AF4">
      <w:pPr>
        <w:pStyle w:val="QuestionInfo"/>
        <w:spacing w:before="240"/>
      </w:pPr>
      <w:r>
        <w:t xml:space="preserve">Notez </w:t>
      </w:r>
      <w:r w:rsidRPr="00C048F5">
        <w:t xml:space="preserve">que les caractéristiques du milieu récepteur des effluents sont demandées dans le formulaire d’impacts </w:t>
      </w:r>
      <w:r w:rsidRPr="00C048F5">
        <w:rPr>
          <w:b/>
          <w:bCs/>
          <w:i/>
          <w:iCs/>
        </w:rPr>
        <w:t>AM18d – Rejets d’un effluent (eau)</w:t>
      </w:r>
      <w:r w:rsidRPr="00A93676">
        <w:rPr>
          <w: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807157499"/>
          <w15:repeatingSection/>
        </w:sdtPr>
        <w:sdtEndPr/>
        <w:sdtContent>
          <w:sdt>
            <w:sdtPr>
              <w:id w:val="-305087749"/>
              <w:placeholder>
                <w:docPart w:val="421C71CEF1514ED3A9B3C33C98654612"/>
              </w:placeholder>
              <w15:repeatingSectionItem/>
            </w:sdtPr>
            <w:sdtEndPr/>
            <w:sdtContent>
              <w:sdt>
                <w:sdtPr>
                  <w:id w:val="-1603952327"/>
                  <w15:repeatingSection/>
                </w:sdtPr>
                <w:sdtEndPr/>
                <w:sdtContent>
                  <w:sdt>
                    <w:sdtPr>
                      <w:id w:val="1452443492"/>
                      <w:placeholder>
                        <w:docPart w:val="421C71CEF1514ED3A9B3C33C98654612"/>
                      </w:placeholder>
                      <w15:repeatingSectionItem/>
                    </w:sdtPr>
                    <w:sdtEndPr/>
                    <w:sdtContent>
                      <w:tr w:rsidR="00271AF4" w14:paraId="1727E52D" w14:textId="77777777" w:rsidTr="00E876E2">
                        <w:trPr>
                          <w:trHeight w:val="448"/>
                          <w:jc w:val="center"/>
                        </w:trPr>
                        <w:sdt>
                          <w:sdtPr>
                            <w:id w:val="1919059200"/>
                            <w:placeholder>
                              <w:docPart w:val="A8014583B01541CCB60BE030B0F6BC98"/>
                            </w:placeholder>
                            <w:showingPlcHdr/>
                          </w:sdtPr>
                          <w:sdtEndPr/>
                          <w:sdtContent>
                            <w:tc>
                              <w:tcPr>
                                <w:tcW w:w="10768" w:type="dxa"/>
                                <w:shd w:val="clear" w:color="auto" w:fill="D9E2F3" w:themeFill="accent1" w:themeFillTint="33"/>
                              </w:tcPr>
                              <w:p w14:paraId="629E4142" w14:textId="77777777" w:rsidR="00271AF4" w:rsidRDefault="00271AF4" w:rsidP="00E876E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233384888"/>
                            <w:placeholder>
                              <w:docPart w:val="B9244F9E977D4A5183E2EB9C6270F305"/>
                            </w:placeholder>
                            <w:showingPlcHdr/>
                          </w:sdtPr>
                          <w:sdtEndPr/>
                          <w:sdtContent>
                            <w:tc>
                              <w:tcPr>
                                <w:tcW w:w="6200" w:type="dxa"/>
                                <w:shd w:val="clear" w:color="auto" w:fill="D9E2F3" w:themeFill="accent1" w:themeFillTint="33"/>
                              </w:tcPr>
                              <w:p w14:paraId="6C3A6454" w14:textId="77777777" w:rsidR="00271AF4" w:rsidRDefault="00271AF4" w:rsidP="00E876E2">
                                <w:pPr>
                                  <w:pStyle w:val="Normalformulaire"/>
                                  <w:spacing w:after="0"/>
                                </w:pPr>
                                <w:r>
                                  <w:rPr>
                                    <w:rStyle w:val="Textedelespacerserv"/>
                                    <w:i/>
                                    <w:iCs/>
                                  </w:rPr>
                                  <w:t>Précisez la section.</w:t>
                                </w:r>
                              </w:p>
                            </w:tc>
                          </w:sdtContent>
                        </w:sdt>
                      </w:tr>
                    </w:sdtContent>
                  </w:sdt>
                </w:sdtContent>
              </w:sdt>
            </w:sdtContent>
          </w:sdt>
        </w:sdtContent>
      </w:sdt>
    </w:tbl>
    <w:p w14:paraId="283393F3" w14:textId="56CD14A5" w:rsidR="002111FF" w:rsidRDefault="004F4E9A" w:rsidP="00CD087A">
      <w:pPr>
        <w:pStyle w:val="Sous-Section"/>
        <w:keepLines w:val="0"/>
      </w:pPr>
      <w:r>
        <w:lastRenderedPageBreak/>
        <w:t>Description des m</w:t>
      </w:r>
      <w:r w:rsidR="00BB4296">
        <w:t>atières résiduelles</w:t>
      </w:r>
    </w:p>
    <w:p w14:paraId="71457869" w14:textId="416937E7" w:rsidR="005719D0" w:rsidRDefault="005719D0" w:rsidP="00CD087A">
      <w:pPr>
        <w:pStyle w:val="Normalformulaire"/>
        <w:keepNext/>
        <w:spacing w:before="240"/>
      </w:pPr>
      <w:r>
        <w:t>Les matières résiduelles</w:t>
      </w:r>
      <w:r w:rsidR="00D44BDE">
        <w:rPr>
          <w:vertAlign w:val="superscript"/>
        </w:rPr>
        <w:fldChar w:fldCharType="begin"/>
      </w:r>
      <w:r w:rsidR="00D44BDE">
        <w:rPr>
          <w:vertAlign w:val="superscript"/>
        </w:rPr>
        <w:instrText xml:space="preserve"> AUTOTEXTLIST  \s "NoStyle" \t "Pour plus de précisions, consultez le lexique à la fin du formulaire." \* MERGEFORMAT </w:instrText>
      </w:r>
      <w:r w:rsidR="00D44BDE">
        <w:rPr>
          <w:vertAlign w:val="superscript"/>
        </w:rPr>
        <w:fldChar w:fldCharType="separate"/>
      </w:r>
      <w:r w:rsidR="00D44BDE">
        <w:rPr>
          <w:vertAlign w:val="superscript"/>
        </w:rPr>
        <w:fldChar w:fldCharType="end"/>
      </w:r>
      <w:r>
        <w:t xml:space="preserve"> générées par les activités de traitement doivent être déclarées dans le formulaire général </w:t>
      </w:r>
      <w:r w:rsidRPr="0054341F">
        <w:rPr>
          <w:b/>
          <w:bCs w:val="0"/>
          <w:i/>
          <w:iCs/>
        </w:rPr>
        <w:t>AM16b – Description du projet</w:t>
      </w:r>
      <w:r w:rsidRPr="00AC6231">
        <w:t xml:space="preserve"> </w:t>
      </w:r>
      <w:r>
        <w:t xml:space="preserve">ou </w:t>
      </w:r>
      <w:r w:rsidRPr="0054341F">
        <w:rPr>
          <w:b/>
          <w:bCs w:val="0"/>
          <w:i/>
          <w:iCs/>
        </w:rPr>
        <w:t>AM27b – Description du projet modifié</w:t>
      </w:r>
      <w:r>
        <w:t xml:space="preserve"> (art. 17 al. 1 (4) REAFIE).</w:t>
      </w:r>
    </w:p>
    <w:p w14:paraId="79DAA8F9" w14:textId="2CDBFCB3" w:rsidR="005719D0" w:rsidRDefault="005719D0" w:rsidP="00CD087A">
      <w:pPr>
        <w:pStyle w:val="Normalformulaire"/>
        <w:keepNext/>
      </w:pPr>
      <w:r>
        <w:t xml:space="preserve">Exemples de matière résiduelle </w:t>
      </w:r>
      <w:r w:rsidR="00E16405">
        <w:t>générée </w:t>
      </w:r>
      <w:r>
        <w:t>:</w:t>
      </w:r>
    </w:p>
    <w:p w14:paraId="54914900" w14:textId="5CB7A3F1" w:rsidR="005719D0" w:rsidRDefault="005719D0" w:rsidP="005719D0">
      <w:pPr>
        <w:pStyle w:val="Questionliste"/>
      </w:pPr>
      <w:r>
        <w:t>les boues de décantation;</w:t>
      </w:r>
    </w:p>
    <w:p w14:paraId="64AA583E" w14:textId="3CDC0696" w:rsidR="005719D0" w:rsidRDefault="005719D0" w:rsidP="005719D0">
      <w:pPr>
        <w:pStyle w:val="Questionliste"/>
      </w:pPr>
      <w:r>
        <w:t>les boues de réservoirs;</w:t>
      </w:r>
    </w:p>
    <w:p w14:paraId="34D2584E" w14:textId="6890C970" w:rsidR="005719D0" w:rsidRDefault="005719D0" w:rsidP="005719D0">
      <w:pPr>
        <w:pStyle w:val="Questionliste"/>
      </w:pPr>
      <w:r>
        <w:t>les résidus de filtration.</w:t>
      </w:r>
    </w:p>
    <w:p w14:paraId="0C3AC4AC" w14:textId="1EDB35BA" w:rsidR="0054341F" w:rsidRDefault="0054341F" w:rsidP="00AC6231">
      <w:pPr>
        <w:pStyle w:val="Sous-Section"/>
        <w:spacing w:before="320"/>
      </w:pPr>
      <w:r>
        <w:t>Mesures d’atténuation, de suivi, d’entretien, de surveillance et de contrôle d</w:t>
      </w:r>
      <w:r w:rsidR="00E16405">
        <w:t>u système de traitement</w:t>
      </w:r>
    </w:p>
    <w:p w14:paraId="3C9DBAC5" w14:textId="122AE84C" w:rsidR="0054341F" w:rsidRDefault="0002351B" w:rsidP="00CD087A">
      <w:pPr>
        <w:pStyle w:val="Question"/>
      </w:pPr>
      <w:r w:rsidRPr="00CD087A">
        <w:t>2.7.1</w:t>
      </w:r>
      <w:r w:rsidRPr="00CD087A">
        <w:tab/>
      </w:r>
      <w:r w:rsidR="00CD087A" w:rsidRPr="00CD087A">
        <w:t>Fournissez le programme d’entretien de tous les appareils ou équipements de l’installation, incluant la fréquence d’entretien et de remplacement des appareils ou équipements (art. 205(1) REAFIE).</w:t>
      </w:r>
    </w:p>
    <w:p w14:paraId="5F91D38A" w14:textId="25D245F3" w:rsidR="00CD087A" w:rsidRPr="00CD087A" w:rsidRDefault="00C00897" w:rsidP="00C00897">
      <w:pPr>
        <w:pStyle w:val="QuestionInfo"/>
      </w:pPr>
      <w:r w:rsidRPr="00C00897">
        <w:t>Le programme d’entretien doit prévoir le mode de gestion des eaux usées lors de l’entretien ou de la réparation d’un appareil ou d’un équipement de traitement.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521475786"/>
          <w15:repeatingSection/>
        </w:sdtPr>
        <w:sdtEndPr/>
        <w:sdtContent>
          <w:sdt>
            <w:sdtPr>
              <w:id w:val="788406689"/>
              <w:placeholder>
                <w:docPart w:val="04D48F65A01140A2B1831B0C0F754B90"/>
              </w:placeholder>
              <w15:repeatingSectionItem/>
            </w:sdtPr>
            <w:sdtEndPr/>
            <w:sdtContent>
              <w:tr w:rsidR="00080EA8" w14:paraId="442E022D" w14:textId="77777777" w:rsidTr="00B40D9B">
                <w:trPr>
                  <w:trHeight w:val="448"/>
                  <w:jc w:val="center"/>
                </w:trPr>
                <w:sdt>
                  <w:sdtPr>
                    <w:id w:val="1687172901"/>
                    <w:placeholder>
                      <w:docPart w:val="EC0A4822FD9B4937A9AC15E5CF900264"/>
                    </w:placeholder>
                    <w:showingPlcHdr/>
                  </w:sdtPr>
                  <w:sdtEndPr/>
                  <w:sdtContent>
                    <w:tc>
                      <w:tcPr>
                        <w:tcW w:w="16968" w:type="dxa"/>
                        <w:shd w:val="clear" w:color="auto" w:fill="D9E2F3" w:themeFill="accent1" w:themeFillTint="33"/>
                      </w:tcPr>
                      <w:p w14:paraId="6FCA6FC0" w14:textId="77777777" w:rsidR="00080EA8" w:rsidRDefault="00080EA8" w:rsidP="00B40D9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F8E28E7" w14:textId="47F14A5A" w:rsidR="0054341F" w:rsidRDefault="00D63E3F" w:rsidP="00EE34D1">
      <w:pPr>
        <w:pStyle w:val="Question"/>
      </w:pPr>
      <w:r>
        <w:t>2.7.2</w:t>
      </w:r>
      <w:r>
        <w:tab/>
      </w:r>
      <w:r w:rsidR="00EE34D1" w:rsidRPr="00EE34D1">
        <w:t>Décrivez les mesures de suivi de la performance, de surveillance et de contrôle des appareils ou des équipements (art. 18(4)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61926590"/>
          <w15:repeatingSection/>
        </w:sdtPr>
        <w:sdtEndPr/>
        <w:sdtContent>
          <w:sdt>
            <w:sdtPr>
              <w:id w:val="1457607263"/>
              <w:placeholder>
                <w:docPart w:val="E9253F589BFF45A7A89FCF123FE19BC0"/>
              </w:placeholder>
              <w15:repeatingSectionItem/>
            </w:sdtPr>
            <w:sdtEndPr/>
            <w:sdtContent>
              <w:tr w:rsidR="00080EA8" w14:paraId="5B038A04" w14:textId="77777777" w:rsidTr="00B40D9B">
                <w:trPr>
                  <w:trHeight w:val="448"/>
                  <w:jc w:val="center"/>
                </w:trPr>
                <w:sdt>
                  <w:sdtPr>
                    <w:id w:val="1516801509"/>
                    <w:placeholder>
                      <w:docPart w:val="D476A3FA483D4A75869520A44B64E4BF"/>
                    </w:placeholder>
                    <w:showingPlcHdr/>
                  </w:sdtPr>
                  <w:sdtEndPr/>
                  <w:sdtContent>
                    <w:tc>
                      <w:tcPr>
                        <w:tcW w:w="16968" w:type="dxa"/>
                        <w:shd w:val="clear" w:color="auto" w:fill="D9E2F3" w:themeFill="accent1" w:themeFillTint="33"/>
                      </w:tcPr>
                      <w:p w14:paraId="79D427B0" w14:textId="77777777" w:rsidR="00080EA8" w:rsidRDefault="00080EA8" w:rsidP="00B40D9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F0CA6A1" w14:textId="10AF9FD6" w:rsidR="0054341F" w:rsidRDefault="00EE34D1" w:rsidP="00EE34D1">
      <w:pPr>
        <w:pStyle w:val="Question"/>
      </w:pPr>
      <w:r>
        <w:t>2.7.3</w:t>
      </w:r>
      <w:r>
        <w:tab/>
      </w:r>
      <w:r w:rsidR="00B50C9F" w:rsidRPr="00B50C9F">
        <w:t>Existe-t-il des procédures ou des mesures de prévention des rejets pour la période de construction, d’implantation, de rodage ou de mise en exploitation de l’activité (art.</w:t>
      </w:r>
      <w:r w:rsidR="003535D8">
        <w:t> </w:t>
      </w:r>
      <w:r w:rsidR="00B50C9F" w:rsidRPr="00B50C9F">
        <w:t>17 al. 1 (2) et art. 18(3)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50C9F" w14:paraId="7C94B00F" w14:textId="77777777" w:rsidTr="00B40D9B">
        <w:trPr>
          <w:trHeight w:val="272"/>
        </w:trPr>
        <w:tc>
          <w:tcPr>
            <w:tcW w:w="1637" w:type="dxa"/>
            <w:shd w:val="clear" w:color="auto" w:fill="D9E2F3" w:themeFill="accent1" w:themeFillTint="33"/>
          </w:tcPr>
          <w:p w14:paraId="086DEFC9" w14:textId="77777777" w:rsidR="00B50C9F" w:rsidRDefault="002828F1" w:rsidP="00B40D9B">
            <w:pPr>
              <w:pStyle w:val="Normalformulaire"/>
              <w:spacing w:after="0"/>
            </w:pPr>
            <w:sdt>
              <w:sdtPr>
                <w:id w:val="1502006514"/>
                <w14:checkbox>
                  <w14:checked w14:val="0"/>
                  <w14:checkedState w14:val="2612" w14:font="MS Gothic"/>
                  <w14:uncheckedState w14:val="2610" w14:font="MS Gothic"/>
                </w14:checkbox>
              </w:sdtPr>
              <w:sdtEndPr/>
              <w:sdtContent>
                <w:r w:rsidR="00B50C9F">
                  <w:rPr>
                    <w:rFonts w:ascii="MS Gothic" w:hAnsi="MS Gothic" w:hint="eastAsia"/>
                  </w:rPr>
                  <w:t>☐</w:t>
                </w:r>
              </w:sdtContent>
            </w:sdt>
            <w:r w:rsidR="00B50C9F">
              <w:t>Oui</w:t>
            </w:r>
            <w:r w:rsidR="00B50C9F">
              <w:tab/>
              <w:t xml:space="preserve"> </w:t>
            </w:r>
            <w:sdt>
              <w:sdtPr>
                <w:id w:val="-793673406"/>
                <w14:checkbox>
                  <w14:checked w14:val="0"/>
                  <w14:checkedState w14:val="2612" w14:font="MS Gothic"/>
                  <w14:uncheckedState w14:val="2610" w14:font="MS Gothic"/>
                </w14:checkbox>
              </w:sdtPr>
              <w:sdtEndPr/>
              <w:sdtContent>
                <w:r w:rsidR="00B50C9F">
                  <w:rPr>
                    <w:rFonts w:ascii="MS Gothic" w:hAnsi="MS Gothic" w:hint="eastAsia"/>
                  </w:rPr>
                  <w:t>☐</w:t>
                </w:r>
              </w:sdtContent>
            </w:sdt>
            <w:r w:rsidR="00B50C9F">
              <w:t>Non</w:t>
            </w:r>
          </w:p>
        </w:tc>
      </w:tr>
    </w:tbl>
    <w:p w14:paraId="73714BA8" w14:textId="38F0B4E8" w:rsidR="00B50C9F" w:rsidRDefault="00B50C9F" w:rsidP="00B50C9F">
      <w:pPr>
        <w:pStyle w:val="Siouinon"/>
      </w:pPr>
      <w:r>
        <w:t>Si vous avez répondu Non, passez à la question 2.7.5.</w:t>
      </w:r>
    </w:p>
    <w:p w14:paraId="43CCE442" w14:textId="7C925F46" w:rsidR="00B50C9F" w:rsidRDefault="00B50C9F" w:rsidP="00EE724D">
      <w:pPr>
        <w:pStyle w:val="Question"/>
      </w:pPr>
      <w:r>
        <w:t>2.7.4</w:t>
      </w:r>
      <w:r>
        <w:tab/>
      </w:r>
      <w:r w:rsidR="00F101B1" w:rsidRPr="00F101B1">
        <w:t>Décrivez les procédures et les mesures de prévention permettant d’éliminer le rejet de contaminants</w:t>
      </w:r>
      <w:r w:rsidR="00704889">
        <w:rPr>
          <w:vertAlign w:val="superscript"/>
        </w:rPr>
        <w:fldChar w:fldCharType="begin"/>
      </w:r>
      <w:r w:rsidR="00704889">
        <w:rPr>
          <w:vertAlign w:val="superscript"/>
        </w:rPr>
        <w:instrText xml:space="preserve"> AUTOTEXTLIST  \s "NoStyle" \t "Pour plus de précisions, consultez le lexique à la fin du formulaire." \* MERGEFORMAT </w:instrText>
      </w:r>
      <w:r w:rsidR="00704889">
        <w:rPr>
          <w:vertAlign w:val="superscript"/>
        </w:rPr>
        <w:fldChar w:fldCharType="separate"/>
      </w:r>
      <w:r w:rsidR="00704889">
        <w:rPr>
          <w:vertAlign w:val="superscript"/>
        </w:rPr>
        <w:fldChar w:fldCharType="end"/>
      </w:r>
      <w:r w:rsidR="00F101B1" w:rsidRPr="00F101B1">
        <w:t xml:space="preserve"> à chacune des phases de la construction ou de l’implantation de l’activité, ainsi qu’au cours de la période de rodage et de mise en exploitation de l’établissement ou de l’activité (art. 17 al. 1 (2) et 18(3)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547884209"/>
          <w15:repeatingSection/>
        </w:sdtPr>
        <w:sdtEndPr/>
        <w:sdtContent>
          <w:sdt>
            <w:sdtPr>
              <w:id w:val="723712957"/>
              <w:placeholder>
                <w:docPart w:val="1FF8057B6DB34FCCA11BFB2A187A2BF7"/>
              </w:placeholder>
              <w15:repeatingSectionItem/>
            </w:sdtPr>
            <w:sdtEndPr/>
            <w:sdtContent>
              <w:tr w:rsidR="00080EA8" w14:paraId="67A22090" w14:textId="77777777" w:rsidTr="00B40D9B">
                <w:trPr>
                  <w:trHeight w:val="448"/>
                  <w:jc w:val="center"/>
                </w:trPr>
                <w:sdt>
                  <w:sdtPr>
                    <w:id w:val="-449090267"/>
                    <w:placeholder>
                      <w:docPart w:val="B63C86490EFA455596F5E28CE2C2CBDF"/>
                    </w:placeholder>
                    <w:showingPlcHdr/>
                  </w:sdtPr>
                  <w:sdtEndPr/>
                  <w:sdtContent>
                    <w:tc>
                      <w:tcPr>
                        <w:tcW w:w="16968" w:type="dxa"/>
                        <w:shd w:val="clear" w:color="auto" w:fill="D9E2F3" w:themeFill="accent1" w:themeFillTint="33"/>
                      </w:tcPr>
                      <w:p w14:paraId="3C8223BF" w14:textId="77777777" w:rsidR="00080EA8" w:rsidRDefault="00080EA8" w:rsidP="00B40D9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31CF8193" w14:textId="2CC455C6" w:rsidR="007E4FDB" w:rsidRDefault="00F101B1" w:rsidP="007E4FDB">
      <w:pPr>
        <w:pStyle w:val="Question"/>
      </w:pPr>
      <w:r>
        <w:t>2.7.5</w:t>
      </w:r>
      <w:r>
        <w:tab/>
      </w:r>
      <w:r w:rsidR="007E4FDB">
        <w:t>Des mesures d’atténuation ou de protection de l’environnement</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rsidR="007E4FDB">
        <w:t xml:space="preserve"> sont-elles présentes dans l’installation de traitement</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rsidR="007E4FDB">
        <w:t xml:space="preserve"> (art. 18(3) REAFIE)?</w:t>
      </w:r>
    </w:p>
    <w:p w14:paraId="2CDBF58A" w14:textId="040A49AB" w:rsidR="007E4FDB" w:rsidRDefault="007E4FDB" w:rsidP="007E4FDB">
      <w:pPr>
        <w:pStyle w:val="QuestionInfo"/>
      </w:pPr>
      <w:r>
        <w:t>Exemples</w:t>
      </w:r>
      <w:r w:rsidR="007E6A53">
        <w:t> </w:t>
      </w:r>
      <w:r>
        <w:t>:</w:t>
      </w:r>
    </w:p>
    <w:p w14:paraId="0D677AF7" w14:textId="30C5039A" w:rsidR="007E4FDB" w:rsidRDefault="007E4FDB" w:rsidP="007E4FDB">
      <w:pPr>
        <w:pStyle w:val="Questionliste"/>
      </w:pPr>
      <w:r>
        <w:lastRenderedPageBreak/>
        <w:t>l’obstruction des drains ou des regards;</w:t>
      </w:r>
    </w:p>
    <w:p w14:paraId="55E50DD0" w14:textId="437DF088" w:rsidR="007E4FDB" w:rsidRDefault="007E4FDB" w:rsidP="007E4FDB">
      <w:pPr>
        <w:pStyle w:val="Questionliste"/>
      </w:pPr>
      <w:r>
        <w:t>la présence d’un bassin ou d’une aire de rétention sous les appareils ou les équipements de traitement;</w:t>
      </w:r>
    </w:p>
    <w:p w14:paraId="4F4FCFF9" w14:textId="6F4F26C9" w:rsidR="007E4FDB" w:rsidRDefault="007E4FDB" w:rsidP="007E4FDB">
      <w:pPr>
        <w:pStyle w:val="Questionliste"/>
      </w:pPr>
      <w:r>
        <w:t>la présence d’un bassin ou d’une aire de rétention sous les équipements ou les ouvrages d’entreposage;</w:t>
      </w:r>
    </w:p>
    <w:p w14:paraId="43EA58BA" w14:textId="0D1F65CF" w:rsidR="007E4FDB" w:rsidRDefault="007E4FDB" w:rsidP="007E4FDB">
      <w:pPr>
        <w:pStyle w:val="Questionliste"/>
      </w:pPr>
      <w:r>
        <w:t>la présence d’un bassin ou d’une aire de rétention sous les contenants des produits chimiques (réactifs ou autres);</w:t>
      </w:r>
    </w:p>
    <w:p w14:paraId="3F11E856" w14:textId="7A1A05F8" w:rsidR="00F101B1" w:rsidRPr="00F101B1" w:rsidRDefault="007E4FDB" w:rsidP="005D2907">
      <w:pPr>
        <w:pStyle w:val="Questionliste"/>
        <w:spacing w:after="240"/>
      </w:pPr>
      <w:r>
        <w:t>une trousse de déversement</w:t>
      </w:r>
      <w:r w:rsidR="000A1972">
        <w:t xml:space="preserve"> accidentel</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E4FDB" w14:paraId="00799936" w14:textId="77777777" w:rsidTr="00B40D9B">
        <w:trPr>
          <w:trHeight w:val="272"/>
        </w:trPr>
        <w:tc>
          <w:tcPr>
            <w:tcW w:w="1637" w:type="dxa"/>
            <w:shd w:val="clear" w:color="auto" w:fill="D9E2F3" w:themeFill="accent1" w:themeFillTint="33"/>
          </w:tcPr>
          <w:p w14:paraId="2A75B3A5" w14:textId="77777777" w:rsidR="007E4FDB" w:rsidRDefault="002828F1" w:rsidP="00B40D9B">
            <w:pPr>
              <w:pStyle w:val="Normalformulaire"/>
              <w:spacing w:after="0"/>
            </w:pPr>
            <w:sdt>
              <w:sdtPr>
                <w:id w:val="1224416805"/>
                <w14:checkbox>
                  <w14:checked w14:val="0"/>
                  <w14:checkedState w14:val="2612" w14:font="MS Gothic"/>
                  <w14:uncheckedState w14:val="2610" w14:font="MS Gothic"/>
                </w14:checkbox>
              </w:sdtPr>
              <w:sdtEndPr/>
              <w:sdtContent>
                <w:r w:rsidR="007E4FDB">
                  <w:rPr>
                    <w:rFonts w:ascii="MS Gothic" w:hAnsi="MS Gothic" w:hint="eastAsia"/>
                  </w:rPr>
                  <w:t>☐</w:t>
                </w:r>
              </w:sdtContent>
            </w:sdt>
            <w:r w:rsidR="007E4FDB">
              <w:t>Oui</w:t>
            </w:r>
            <w:r w:rsidR="007E4FDB">
              <w:tab/>
              <w:t xml:space="preserve"> </w:t>
            </w:r>
            <w:sdt>
              <w:sdtPr>
                <w:id w:val="-837999696"/>
                <w14:checkbox>
                  <w14:checked w14:val="0"/>
                  <w14:checkedState w14:val="2612" w14:font="MS Gothic"/>
                  <w14:uncheckedState w14:val="2610" w14:font="MS Gothic"/>
                </w14:checkbox>
              </w:sdtPr>
              <w:sdtEndPr/>
              <w:sdtContent>
                <w:r w:rsidR="007E4FDB">
                  <w:rPr>
                    <w:rFonts w:ascii="MS Gothic" w:hAnsi="MS Gothic" w:hint="eastAsia"/>
                  </w:rPr>
                  <w:t>☐</w:t>
                </w:r>
              </w:sdtContent>
            </w:sdt>
            <w:r w:rsidR="007E4FDB">
              <w:t>Non</w:t>
            </w:r>
          </w:p>
        </w:tc>
      </w:tr>
    </w:tbl>
    <w:p w14:paraId="0DD0B028" w14:textId="07CAFDC9" w:rsidR="0054341F" w:rsidRDefault="007E4FDB" w:rsidP="007E4FDB">
      <w:pPr>
        <w:pStyle w:val="Siouinon"/>
      </w:pPr>
      <w:r>
        <w:t>Si vous avez répondu Non, passez à la section 2.8.</w:t>
      </w:r>
    </w:p>
    <w:p w14:paraId="138802DD" w14:textId="031B546A" w:rsidR="007E4FDB" w:rsidRDefault="007E4FDB" w:rsidP="005F109A">
      <w:pPr>
        <w:pStyle w:val="Question"/>
        <w:keepNext/>
      </w:pPr>
      <w:r>
        <w:t>2.7.6</w:t>
      </w:r>
      <w:r>
        <w:tab/>
      </w:r>
      <w:r w:rsidR="006C246D" w:rsidRPr="006C246D">
        <w:t>Décrivez les mesures d’atténuation ou de protection de l’environnement</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rsidR="006C246D" w:rsidRPr="006C246D">
        <w:t xml:space="preserve"> présentes, incluant notamment, si applicable, la capacité maximale de rétention de chacun des équipements, ouvrages ou aires de rétention (art. 18(3)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557214391"/>
          <w15:repeatingSection/>
        </w:sdtPr>
        <w:sdtEndPr/>
        <w:sdtContent>
          <w:sdt>
            <w:sdtPr>
              <w:id w:val="993908191"/>
              <w:placeholder>
                <w:docPart w:val="125F79070A4A4BCFBEA8EDBE7A3C64AE"/>
              </w:placeholder>
              <w15:repeatingSectionItem/>
            </w:sdtPr>
            <w:sdtEndPr/>
            <w:sdtContent>
              <w:tr w:rsidR="00080EA8" w14:paraId="09A88859" w14:textId="77777777" w:rsidTr="00B40D9B">
                <w:trPr>
                  <w:trHeight w:val="448"/>
                  <w:jc w:val="center"/>
                </w:trPr>
                <w:sdt>
                  <w:sdtPr>
                    <w:id w:val="605388902"/>
                    <w:placeholder>
                      <w:docPart w:val="6FE5500C9587490DACD2AD167442ACFB"/>
                    </w:placeholder>
                    <w:showingPlcHdr/>
                  </w:sdtPr>
                  <w:sdtEndPr/>
                  <w:sdtContent>
                    <w:tc>
                      <w:tcPr>
                        <w:tcW w:w="16968" w:type="dxa"/>
                        <w:shd w:val="clear" w:color="auto" w:fill="D9E2F3" w:themeFill="accent1" w:themeFillTint="33"/>
                      </w:tcPr>
                      <w:p w14:paraId="0D68D463" w14:textId="77777777" w:rsidR="00080EA8" w:rsidRDefault="00080EA8" w:rsidP="00B40D9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9890362" w14:textId="5ACB5DF7" w:rsidR="007C347D" w:rsidRPr="007C347D" w:rsidRDefault="0052757A" w:rsidP="00016D85">
      <w:pPr>
        <w:pStyle w:val="Sous-Section"/>
      </w:pPr>
      <w:r>
        <w:t>Modalité</w:t>
      </w:r>
      <w:r w:rsidR="00690791">
        <w:t>s</w:t>
      </w:r>
      <w:r>
        <w:t xml:space="preserve"> et c</w:t>
      </w:r>
      <w:r w:rsidR="000021BE">
        <w:t xml:space="preserve">alendrier </w:t>
      </w:r>
      <w:r>
        <w:t>de réalisation</w:t>
      </w:r>
      <w:r w:rsidR="00D33934">
        <w:t xml:space="preserve"> de l’activité</w:t>
      </w:r>
    </w:p>
    <w:p w14:paraId="28539C06" w14:textId="1A84160F" w:rsidR="007B444C" w:rsidRPr="006209E2" w:rsidRDefault="00BA45AA" w:rsidP="00016D85">
      <w:pPr>
        <w:pStyle w:val="Question"/>
      </w:pPr>
      <w:r>
        <w:t>2</w:t>
      </w:r>
      <w:r w:rsidR="00B371C8">
        <w:t>.</w:t>
      </w:r>
      <w:r w:rsidR="004C6A5C">
        <w:t>8</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7B444C" w:rsidRPr="006209E2">
        <w:t>(</w:t>
      </w:r>
      <w:r w:rsidR="007B444C" w:rsidRPr="006209E2">
        <w:rPr>
          <w:rFonts w:eastAsia="Segoe UI Symbol"/>
        </w:rPr>
        <w:t>art. 17 al. 1 (2) REAFIE</w:t>
      </w:r>
      <w:r w:rsidR="007B444C" w:rsidRPr="006209E2">
        <w:t xml:space="preserve">). </w:t>
      </w:r>
    </w:p>
    <w:p w14:paraId="1296D86A" w14:textId="327B067C" w:rsidR="004C6A5C" w:rsidRPr="004C6A5C" w:rsidRDefault="004C6A5C" w:rsidP="004C6A5C">
      <w:pPr>
        <w:pStyle w:val="QuestionInfo"/>
        <w:rPr>
          <w:shd w:val="clear" w:color="auto" w:fill="auto"/>
        </w:rPr>
      </w:pPr>
      <w:r w:rsidRPr="004C6A5C">
        <w:rPr>
          <w:shd w:val="clear" w:color="auto" w:fill="auto"/>
        </w:rPr>
        <w:t>Exemples d’étape de réalisation des travaux</w:t>
      </w:r>
      <w:r w:rsidR="007E6A53">
        <w:rPr>
          <w:shd w:val="clear" w:color="auto" w:fill="auto"/>
        </w:rPr>
        <w:t> </w:t>
      </w:r>
      <w:r w:rsidRPr="004C6A5C">
        <w:rPr>
          <w:shd w:val="clear" w:color="auto" w:fill="auto"/>
        </w:rPr>
        <w:t>:</w:t>
      </w:r>
    </w:p>
    <w:p w14:paraId="3FF90FEF" w14:textId="45186E6B" w:rsidR="004C6A5C" w:rsidRPr="004C6A5C" w:rsidRDefault="004C6A5C" w:rsidP="004C6A5C">
      <w:pPr>
        <w:pStyle w:val="Questionliste"/>
      </w:pPr>
      <w:r w:rsidRPr="004C6A5C">
        <w:t>l’installation de l’appareil ou de l’équipement et des différentes composantes;</w:t>
      </w:r>
    </w:p>
    <w:p w14:paraId="50E50ADB" w14:textId="4A8224EC" w:rsidR="004C6A5C" w:rsidRPr="004C6A5C" w:rsidRDefault="004C6A5C" w:rsidP="004C6A5C">
      <w:pPr>
        <w:pStyle w:val="Questionliste"/>
      </w:pPr>
      <w:proofErr w:type="gramStart"/>
      <w:r w:rsidRPr="004C6A5C">
        <w:t>la</w:t>
      </w:r>
      <w:proofErr w:type="gramEnd"/>
      <w:r w:rsidRPr="004C6A5C">
        <w:t xml:space="preserve"> construction de bâtiments desservant l’installation de traitement</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rsidRPr="004C6A5C">
        <w:t>;</w:t>
      </w:r>
    </w:p>
    <w:p w14:paraId="7DDE54E3" w14:textId="7DEEF434" w:rsidR="004C6A5C" w:rsidRPr="004C6A5C" w:rsidRDefault="004C6A5C" w:rsidP="004C6A5C">
      <w:pPr>
        <w:pStyle w:val="Questionliste"/>
      </w:pPr>
      <w:r w:rsidRPr="004C6A5C">
        <w:t>l’étape de mise en opération;</w:t>
      </w:r>
    </w:p>
    <w:p w14:paraId="556B86CB" w14:textId="03A48341" w:rsidR="004C6A5C" w:rsidRDefault="004C6A5C" w:rsidP="004C6A5C">
      <w:pPr>
        <w:pStyle w:val="Questionliste"/>
      </w:pPr>
      <w:r w:rsidRPr="004C6A5C">
        <w:t>la période de rodage;</w:t>
      </w:r>
    </w:p>
    <w:p w14:paraId="0EA96A60" w14:textId="0BB986CD" w:rsidR="00851A60" w:rsidRDefault="00851A60" w:rsidP="004C6A5C">
      <w:pPr>
        <w:pStyle w:val="Questionliste"/>
      </w:pPr>
      <w:r>
        <w:t>le nombre de semaines par année de l’exploitation du dispositif de traitement;</w:t>
      </w:r>
    </w:p>
    <w:p w14:paraId="141D9DAF" w14:textId="3B0B6AD0" w:rsidR="00851A60" w:rsidRPr="004C6A5C" w:rsidRDefault="00851A60" w:rsidP="00B95A62">
      <w:pPr>
        <w:pStyle w:val="Questionliste"/>
        <w:keepNext/>
      </w:pPr>
      <w:r>
        <w:t>dans le cas d’une exploitation saisonnière, la date prévue de début la plus hâtive et la date de fin la plus tardive;</w:t>
      </w:r>
    </w:p>
    <w:p w14:paraId="3C058B0C" w14:textId="56F0143B" w:rsidR="008A03C7" w:rsidRPr="008A03C7" w:rsidRDefault="004C6A5C" w:rsidP="00B95A62">
      <w:pPr>
        <w:pStyle w:val="Questionliste"/>
        <w:keepNext/>
        <w:spacing w:after="240"/>
      </w:pPr>
      <w:r w:rsidRPr="004C6A5C">
        <w:t>si connue, la date de fin de l’exploitation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7C325B35" w14:textId="77777777" w:rsidTr="00666ED0">
        <w:trPr>
          <w:jc w:val="center"/>
        </w:trPr>
        <w:tc>
          <w:tcPr>
            <w:tcW w:w="9637" w:type="dxa"/>
            <w:shd w:val="clear" w:color="auto" w:fill="4472C4" w:themeFill="accent1"/>
            <w:hideMark/>
          </w:tcPr>
          <w:p w14:paraId="3BB429D8" w14:textId="77777777" w:rsidR="008109F2" w:rsidRPr="009269E3" w:rsidRDefault="008109F2" w:rsidP="00016D85">
            <w:pPr>
              <w:pStyle w:val="Tableauen-tte"/>
              <w:rPr>
                <w:sz w:val="24"/>
                <w:szCs w:val="24"/>
              </w:rPr>
            </w:pPr>
            <w:bookmarkStart w:id="6" w:name="_Hlk110418646"/>
            <w:r w:rsidRPr="009269E3">
              <w:t xml:space="preserve">Étapes de réalisation </w:t>
            </w:r>
          </w:p>
        </w:tc>
        <w:tc>
          <w:tcPr>
            <w:tcW w:w="2268" w:type="dxa"/>
            <w:shd w:val="clear" w:color="auto" w:fill="4472C4" w:themeFill="accent1"/>
            <w:hideMark/>
          </w:tcPr>
          <w:p w14:paraId="09B61F2F"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2AD70E24"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17463A2C" w14:textId="77777777" w:rsidR="008109F2" w:rsidRPr="009269E3" w:rsidRDefault="008109F2" w:rsidP="00016D85">
            <w:pPr>
              <w:pStyle w:val="Tableauen-tte"/>
            </w:pPr>
            <w:r w:rsidRPr="009269E3">
              <w:t>Durée</w:t>
            </w:r>
          </w:p>
        </w:tc>
      </w:tr>
      <w:tr w:rsidR="008109F2" w:rsidRPr="009269E3" w14:paraId="54D74C0D" w14:textId="77777777" w:rsidTr="00666ED0">
        <w:trPr>
          <w:trHeight w:val="425"/>
          <w:jc w:val="center"/>
        </w:trPr>
        <w:tc>
          <w:tcPr>
            <w:tcW w:w="9637" w:type="dxa"/>
            <w:shd w:val="clear" w:color="auto" w:fill="D9E2F3" w:themeFill="accent1" w:themeFillTint="33"/>
            <w:hideMark/>
          </w:tcPr>
          <w:p w14:paraId="32E20D6C" w14:textId="77777777" w:rsidR="008109F2" w:rsidRPr="009269E3" w:rsidRDefault="002828F1" w:rsidP="00016D85">
            <w:pPr>
              <w:pStyle w:val="Normalformulaire"/>
              <w:rPr>
                <w:rFonts w:eastAsia="Times New Roman" w:cstheme="minorHAnsi"/>
                <w:sz w:val="24"/>
                <w:szCs w:val="24"/>
                <w:lang w:eastAsia="fr-CA"/>
              </w:rPr>
            </w:pPr>
            <w:sdt>
              <w:sdtPr>
                <w:id w:val="-420495120"/>
                <w:placeholder>
                  <w:docPart w:val="2D773D66E5414A98A5F1E289FEA2201A"/>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2529A3CE" w14:textId="77777777" w:rsidR="008109F2" w:rsidRPr="009269E3" w:rsidRDefault="002828F1" w:rsidP="00016D85">
            <w:pPr>
              <w:pStyle w:val="Normalformulaire"/>
              <w:rPr>
                <w:rFonts w:eastAsia="Times New Roman" w:cstheme="minorHAnsi"/>
                <w:sz w:val="24"/>
                <w:szCs w:val="24"/>
                <w:lang w:eastAsia="fr-CA"/>
              </w:rPr>
            </w:pPr>
            <w:sdt>
              <w:sdtPr>
                <w:id w:val="-1962184401"/>
                <w:placeholder>
                  <w:docPart w:val="BFF15713E95E43D98D18EDB377FEA7A5"/>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497DD8D2" w14:textId="77777777" w:rsidR="008109F2" w:rsidRPr="009269E3" w:rsidRDefault="002828F1" w:rsidP="00016D85">
            <w:pPr>
              <w:pStyle w:val="Normalformulaire"/>
              <w:rPr>
                <w:rFonts w:eastAsia="Times New Roman" w:cstheme="minorHAnsi"/>
                <w:sz w:val="24"/>
                <w:szCs w:val="24"/>
                <w:lang w:eastAsia="fr-CA"/>
              </w:rPr>
            </w:pPr>
            <w:sdt>
              <w:sdtPr>
                <w:id w:val="2034995758"/>
                <w:placeholder>
                  <w:docPart w:val="98C606D5323B4F02B7029888B99DE807"/>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4FC6F106D89043DDA46D8332597CA3AA"/>
            </w:placeholder>
            <w:showingPlcHdr/>
          </w:sdtPr>
          <w:sdtEndPr/>
          <w:sdtContent>
            <w:tc>
              <w:tcPr>
                <w:tcW w:w="2835" w:type="dxa"/>
                <w:shd w:val="clear" w:color="auto" w:fill="D9E2F3" w:themeFill="accent1" w:themeFillTint="33"/>
              </w:tcPr>
              <w:p w14:paraId="7BF3D8F6"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5C0E340D" w14:textId="77777777" w:rsidTr="00666ED0">
        <w:trPr>
          <w:trHeight w:val="425"/>
          <w:jc w:val="center"/>
        </w:trPr>
        <w:sdt>
          <w:sdtPr>
            <w:id w:val="-1027482892"/>
            <w:placeholder>
              <w:docPart w:val="6AB081AA6E7D4369B73E24ADB1E6929C"/>
            </w:placeholder>
            <w:showingPlcHdr/>
          </w:sdtPr>
          <w:sdtEndPr/>
          <w:sdtContent>
            <w:tc>
              <w:tcPr>
                <w:tcW w:w="9637" w:type="dxa"/>
                <w:shd w:val="clear" w:color="auto" w:fill="D9E2F3" w:themeFill="accent1" w:themeFillTint="33"/>
              </w:tcPr>
              <w:p w14:paraId="628D8422"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EF1960D3D39D419DB15E1F7B9227A8B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A12FE64"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EA3F4FF2D53344FD996BB334498C22B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5B62DB3"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EB776E246E854EEAB9E7E64097D21A54"/>
            </w:placeholder>
            <w:showingPlcHdr/>
          </w:sdtPr>
          <w:sdtEndPr/>
          <w:sdtContent>
            <w:tc>
              <w:tcPr>
                <w:tcW w:w="2835" w:type="dxa"/>
                <w:shd w:val="clear" w:color="auto" w:fill="D9E2F3" w:themeFill="accent1" w:themeFillTint="33"/>
              </w:tcPr>
              <w:p w14:paraId="69041107"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42277DE3CF1A400F83DD5D11FF45847F"/>
              </w:placeholder>
              <w15:repeatingSectionItem/>
            </w:sdtPr>
            <w:sdtEndPr/>
            <w:sdtContent>
              <w:tr w:rsidR="008109F2" w:rsidRPr="009269E3" w14:paraId="4965D1F0" w14:textId="77777777" w:rsidTr="00666ED0">
                <w:trPr>
                  <w:trHeight w:val="425"/>
                  <w:jc w:val="center"/>
                </w:trPr>
                <w:sdt>
                  <w:sdtPr>
                    <w:id w:val="-446080779"/>
                    <w:placeholder>
                      <w:docPart w:val="55DD2B89FB704D9DAD2F87FA121764E0"/>
                    </w:placeholder>
                    <w:showingPlcHdr/>
                  </w:sdtPr>
                  <w:sdtEndPr/>
                  <w:sdtContent>
                    <w:tc>
                      <w:tcPr>
                        <w:tcW w:w="9637" w:type="dxa"/>
                        <w:shd w:val="clear" w:color="auto" w:fill="D9E2F3" w:themeFill="accent1" w:themeFillTint="33"/>
                      </w:tcPr>
                      <w:p w14:paraId="27EFAFE4"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FC9361D1B5FE4A51B953275D2C15A8D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13B7726"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A48D578459444E15A6752E6A51EB2E4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156C4EB"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CC3F818023BB4802B736E436E81993E0"/>
                    </w:placeholder>
                    <w:showingPlcHdr/>
                  </w:sdtPr>
                  <w:sdtEndPr/>
                  <w:sdtContent>
                    <w:tc>
                      <w:tcPr>
                        <w:tcW w:w="2835" w:type="dxa"/>
                        <w:shd w:val="clear" w:color="auto" w:fill="D9E2F3" w:themeFill="accent1" w:themeFillTint="33"/>
                      </w:tcPr>
                      <w:p w14:paraId="08CD5C97"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6"/>
    </w:tbl>
    <w:p w14:paraId="6233D028" w14:textId="77777777" w:rsidR="008109F2" w:rsidRDefault="008109F2" w:rsidP="00AF3FE2">
      <w:pPr>
        <w:pStyle w:val="Normalformulaire"/>
        <w:spacing w:after="0" w:line="72"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71111E306E41459BBEE1630CC3BE0A57"/>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71111E306E41459BBEE1630CC3BE0A57"/>
                      </w:placeholder>
                      <w15:repeatingSectionItem/>
                    </w:sdtPr>
                    <w:sdtEndPr/>
                    <w:sdtContent>
                      <w:tr w:rsidR="0052757A" w:rsidRPr="0052757A" w14:paraId="3F8E3AE2" w14:textId="77777777" w:rsidTr="00240F6E">
                        <w:trPr>
                          <w:trHeight w:val="448"/>
                          <w:jc w:val="center"/>
                        </w:trPr>
                        <w:sdt>
                          <w:sdtPr>
                            <w:rPr>
                              <w:rFonts w:eastAsia="MS Gothic"/>
                              <w:bCs/>
                              <w:szCs w:val="20"/>
                            </w:rPr>
                            <w:id w:val="-1178730860"/>
                            <w:placeholder>
                              <w:docPart w:val="9773A15CE73E48CFA93D40B3687411DE"/>
                            </w:placeholder>
                            <w:showingPlcHdr/>
                          </w:sdtPr>
                          <w:sdtEndPr/>
                          <w:sdtContent>
                            <w:tc>
                              <w:tcPr>
                                <w:tcW w:w="11902" w:type="dxa"/>
                                <w:shd w:val="clear" w:color="auto" w:fill="D9E2F3" w:themeFill="accent1" w:themeFillTint="33"/>
                              </w:tcPr>
                              <w:p w14:paraId="78C584EA"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95CD2447505B46B2AFE25D81F0491B9E"/>
                            </w:placeholder>
                            <w:showingPlcHdr/>
                          </w:sdtPr>
                          <w:sdtEndPr/>
                          <w:sdtContent>
                            <w:tc>
                              <w:tcPr>
                                <w:tcW w:w="5066" w:type="dxa"/>
                                <w:shd w:val="clear" w:color="auto" w:fill="D9E2F3" w:themeFill="accent1" w:themeFillTint="33"/>
                              </w:tcPr>
                              <w:p w14:paraId="4C8904E9"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40DA3322" w14:textId="318A7FDD" w:rsidR="004C6A5C" w:rsidRDefault="004C6A5C" w:rsidP="004C6A5C">
      <w:pPr>
        <w:pStyle w:val="Question"/>
      </w:pPr>
      <w:r>
        <w:t>2.8.2</w:t>
      </w:r>
      <w:r>
        <w:tab/>
      </w:r>
      <w:r w:rsidRPr="00016D85">
        <w:t xml:space="preserve">Dans le tableau ci-dessous, indiquez l’horaire d’exploitation du </w:t>
      </w:r>
      <w:r w:rsidR="00C86B5F">
        <w:t xml:space="preserve">traitement </w:t>
      </w:r>
      <w:r w:rsidR="008C7C17">
        <w:t>et le nombre de quarts de travail pour chaque journée de la semaine (</w:t>
      </w:r>
      <w:r w:rsidRPr="00016D85">
        <w:t>art. 17 al.</w:t>
      </w:r>
      <w:r w:rsidR="000C1E50">
        <w:t> </w:t>
      </w:r>
      <w:r w:rsidRPr="00016D85">
        <w:t>1 (2)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69"/>
      </w:tblGrid>
      <w:tr w:rsidR="00441B7A" w14:paraId="2F553F61" w14:textId="77777777" w:rsidTr="00AB5BE5">
        <w:trPr>
          <w:trHeight w:val="272"/>
        </w:trPr>
        <w:tc>
          <w:tcPr>
            <w:tcW w:w="3969" w:type="dxa"/>
            <w:shd w:val="clear" w:color="auto" w:fill="D9E2F3" w:themeFill="accent1" w:themeFillTint="33"/>
          </w:tcPr>
          <w:p w14:paraId="7A4B219B" w14:textId="30A17285" w:rsidR="00441B7A" w:rsidRDefault="002828F1" w:rsidP="00E876E2">
            <w:pPr>
              <w:pStyle w:val="Normalformulaire"/>
              <w:spacing w:after="0"/>
            </w:pPr>
            <w:sdt>
              <w:sdtPr>
                <w:id w:val="-231006160"/>
                <w14:checkbox>
                  <w14:checked w14:val="0"/>
                  <w14:checkedState w14:val="2612" w14:font="MS Gothic"/>
                  <w14:uncheckedState w14:val="2610" w14:font="MS Gothic"/>
                </w14:checkbox>
              </w:sdtPr>
              <w:sdtEndPr/>
              <w:sdtContent>
                <w:r w:rsidR="00441B7A">
                  <w:rPr>
                    <w:rFonts w:ascii="MS Gothic" w:hAnsi="MS Gothic" w:hint="eastAsia"/>
                  </w:rPr>
                  <w:t>☐</w:t>
                </w:r>
              </w:sdtContent>
            </w:sdt>
            <w:r w:rsidR="00441B7A">
              <w:t xml:space="preserve"> Traitement effectué en continu</w:t>
            </w:r>
          </w:p>
        </w:tc>
      </w:tr>
    </w:tbl>
    <w:p w14:paraId="1407C5F6" w14:textId="77777777" w:rsidR="00441B7A" w:rsidRPr="00441B7A" w:rsidRDefault="00441B7A" w:rsidP="009B6F72">
      <w:pPr>
        <w:pStyle w:val="QuestionInfo"/>
        <w:spacing w:after="0" w:line="72" w:lineRule="auto"/>
      </w:pP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4C6A5C" w:rsidRPr="00016D85" w14:paraId="3911790E" w14:textId="77777777" w:rsidTr="00B40D9B">
        <w:trPr>
          <w:trHeight w:val="252"/>
        </w:trPr>
        <w:tc>
          <w:tcPr>
            <w:tcW w:w="2835" w:type="dxa"/>
            <w:shd w:val="clear" w:color="auto" w:fill="4472C4" w:themeFill="accent1"/>
            <w:hideMark/>
          </w:tcPr>
          <w:p w14:paraId="0DE868B6" w14:textId="77777777" w:rsidR="004C6A5C" w:rsidRPr="00016D85" w:rsidRDefault="004C6A5C" w:rsidP="00B40D9B">
            <w:pPr>
              <w:spacing w:after="0"/>
              <w:rPr>
                <w:rFonts w:cs="Arial"/>
                <w:color w:val="FFFFFF" w:themeColor="background1"/>
                <w:sz w:val="20"/>
              </w:rPr>
            </w:pPr>
            <w:r w:rsidRPr="00016D85">
              <w:rPr>
                <w:rFonts w:cs="Arial"/>
                <w:b/>
                <w:bCs/>
                <w:color w:val="FFFFFF" w:themeColor="background1"/>
                <w:sz w:val="20"/>
              </w:rPr>
              <w:t>Horaire</w:t>
            </w:r>
            <w:r w:rsidRPr="00016D85">
              <w:rPr>
                <w:rFonts w:cs="Arial"/>
                <w:color w:val="FFFFFF" w:themeColor="background1"/>
                <w:sz w:val="20"/>
              </w:rPr>
              <w:t>  </w:t>
            </w:r>
          </w:p>
        </w:tc>
        <w:tc>
          <w:tcPr>
            <w:tcW w:w="1158" w:type="dxa"/>
            <w:shd w:val="clear" w:color="auto" w:fill="4472C4" w:themeFill="accent1"/>
            <w:hideMark/>
          </w:tcPr>
          <w:p w14:paraId="2805C950" w14:textId="77777777" w:rsidR="004C6A5C" w:rsidRPr="00016D85" w:rsidRDefault="004C6A5C" w:rsidP="00B40D9B">
            <w:pPr>
              <w:spacing w:after="0"/>
              <w:rPr>
                <w:rFonts w:cs="Arial"/>
                <w:color w:val="FFFFFF" w:themeColor="background1"/>
                <w:sz w:val="20"/>
              </w:rPr>
            </w:pPr>
            <w:r w:rsidRPr="00016D85">
              <w:rPr>
                <w:rFonts w:cs="Arial"/>
                <w:b/>
                <w:bCs/>
                <w:color w:val="FFFFFF" w:themeColor="background1"/>
                <w:sz w:val="20"/>
              </w:rPr>
              <w:t>Dimanche</w:t>
            </w:r>
            <w:r w:rsidRPr="00016D85">
              <w:rPr>
                <w:rFonts w:cs="Arial"/>
                <w:color w:val="FFFFFF" w:themeColor="background1"/>
                <w:sz w:val="20"/>
              </w:rPr>
              <w:t>  </w:t>
            </w:r>
          </w:p>
        </w:tc>
        <w:tc>
          <w:tcPr>
            <w:tcW w:w="1134" w:type="dxa"/>
            <w:shd w:val="clear" w:color="auto" w:fill="4472C4" w:themeFill="accent1"/>
            <w:hideMark/>
          </w:tcPr>
          <w:p w14:paraId="0108C893" w14:textId="77777777" w:rsidR="004C6A5C" w:rsidRPr="00016D85" w:rsidRDefault="004C6A5C" w:rsidP="00B40D9B">
            <w:pPr>
              <w:spacing w:after="0"/>
              <w:rPr>
                <w:rFonts w:cs="Arial"/>
                <w:color w:val="FFFFFF" w:themeColor="background1"/>
                <w:sz w:val="20"/>
              </w:rPr>
            </w:pPr>
            <w:r w:rsidRPr="00016D85">
              <w:rPr>
                <w:rFonts w:cs="Arial"/>
                <w:b/>
                <w:bCs/>
                <w:color w:val="FFFFFF" w:themeColor="background1"/>
                <w:sz w:val="20"/>
              </w:rPr>
              <w:t>Lundi</w:t>
            </w:r>
            <w:r w:rsidRPr="00016D85">
              <w:rPr>
                <w:rFonts w:cs="Arial"/>
                <w:color w:val="FFFFFF" w:themeColor="background1"/>
                <w:sz w:val="20"/>
              </w:rPr>
              <w:t>  </w:t>
            </w:r>
          </w:p>
        </w:tc>
        <w:tc>
          <w:tcPr>
            <w:tcW w:w="1134" w:type="dxa"/>
            <w:shd w:val="clear" w:color="auto" w:fill="4472C4" w:themeFill="accent1"/>
            <w:hideMark/>
          </w:tcPr>
          <w:p w14:paraId="49035FF5" w14:textId="77777777" w:rsidR="004C6A5C" w:rsidRPr="00016D85" w:rsidRDefault="004C6A5C" w:rsidP="00B40D9B">
            <w:pPr>
              <w:spacing w:after="0"/>
              <w:rPr>
                <w:rFonts w:cs="Arial"/>
                <w:color w:val="FFFFFF" w:themeColor="background1"/>
                <w:sz w:val="20"/>
              </w:rPr>
            </w:pPr>
            <w:r w:rsidRPr="00016D85">
              <w:rPr>
                <w:rFonts w:cs="Arial"/>
                <w:b/>
                <w:bCs/>
                <w:color w:val="FFFFFF" w:themeColor="background1"/>
                <w:sz w:val="20"/>
              </w:rPr>
              <w:t>Mardi</w:t>
            </w:r>
            <w:r w:rsidRPr="00016D85">
              <w:rPr>
                <w:rFonts w:cs="Arial"/>
                <w:color w:val="FFFFFF" w:themeColor="background1"/>
                <w:sz w:val="20"/>
              </w:rPr>
              <w:t>  </w:t>
            </w:r>
          </w:p>
        </w:tc>
        <w:tc>
          <w:tcPr>
            <w:tcW w:w="1134" w:type="dxa"/>
            <w:shd w:val="clear" w:color="auto" w:fill="4472C4" w:themeFill="accent1"/>
            <w:hideMark/>
          </w:tcPr>
          <w:p w14:paraId="21850875" w14:textId="77777777" w:rsidR="004C6A5C" w:rsidRPr="00016D85" w:rsidRDefault="004C6A5C" w:rsidP="00B40D9B">
            <w:pPr>
              <w:spacing w:after="0"/>
              <w:rPr>
                <w:rFonts w:cs="Arial"/>
                <w:color w:val="FFFFFF" w:themeColor="background1"/>
                <w:sz w:val="20"/>
              </w:rPr>
            </w:pPr>
            <w:r w:rsidRPr="00016D85">
              <w:rPr>
                <w:rFonts w:cs="Arial"/>
                <w:b/>
                <w:bCs/>
                <w:color w:val="FFFFFF" w:themeColor="background1"/>
                <w:sz w:val="20"/>
              </w:rPr>
              <w:t>Mercredi</w:t>
            </w:r>
            <w:r w:rsidRPr="00016D85">
              <w:rPr>
                <w:rFonts w:cs="Arial"/>
                <w:color w:val="FFFFFF" w:themeColor="background1"/>
                <w:sz w:val="20"/>
              </w:rPr>
              <w:t>  </w:t>
            </w:r>
          </w:p>
        </w:tc>
        <w:tc>
          <w:tcPr>
            <w:tcW w:w="1134" w:type="dxa"/>
            <w:shd w:val="clear" w:color="auto" w:fill="4472C4" w:themeFill="accent1"/>
            <w:hideMark/>
          </w:tcPr>
          <w:p w14:paraId="07A23644" w14:textId="77777777" w:rsidR="004C6A5C" w:rsidRPr="00016D85" w:rsidRDefault="004C6A5C" w:rsidP="00B40D9B">
            <w:pPr>
              <w:spacing w:after="0"/>
              <w:rPr>
                <w:rFonts w:cs="Arial"/>
                <w:color w:val="FFFFFF" w:themeColor="background1"/>
                <w:sz w:val="20"/>
              </w:rPr>
            </w:pPr>
            <w:r w:rsidRPr="00016D85">
              <w:rPr>
                <w:rFonts w:cs="Arial"/>
                <w:b/>
                <w:bCs/>
                <w:color w:val="FFFFFF" w:themeColor="background1"/>
                <w:sz w:val="20"/>
              </w:rPr>
              <w:t>Jeudi</w:t>
            </w:r>
            <w:r w:rsidRPr="00016D85">
              <w:rPr>
                <w:rFonts w:cs="Arial"/>
                <w:color w:val="FFFFFF" w:themeColor="background1"/>
                <w:sz w:val="20"/>
              </w:rPr>
              <w:t>  </w:t>
            </w:r>
          </w:p>
        </w:tc>
        <w:tc>
          <w:tcPr>
            <w:tcW w:w="1134" w:type="dxa"/>
            <w:shd w:val="clear" w:color="auto" w:fill="4472C4" w:themeFill="accent1"/>
            <w:hideMark/>
          </w:tcPr>
          <w:p w14:paraId="7508864C" w14:textId="77777777" w:rsidR="004C6A5C" w:rsidRPr="00016D85" w:rsidRDefault="004C6A5C" w:rsidP="00B40D9B">
            <w:pPr>
              <w:spacing w:after="0"/>
              <w:rPr>
                <w:rFonts w:cs="Arial"/>
                <w:color w:val="FFFFFF" w:themeColor="background1"/>
                <w:sz w:val="20"/>
              </w:rPr>
            </w:pPr>
            <w:r w:rsidRPr="00016D85">
              <w:rPr>
                <w:rFonts w:cs="Arial"/>
                <w:b/>
                <w:bCs/>
                <w:color w:val="FFFFFF" w:themeColor="background1"/>
                <w:sz w:val="20"/>
              </w:rPr>
              <w:t>Vendredi</w:t>
            </w:r>
            <w:r w:rsidRPr="00016D85">
              <w:rPr>
                <w:rFonts w:cs="Arial"/>
                <w:color w:val="FFFFFF" w:themeColor="background1"/>
                <w:sz w:val="20"/>
              </w:rPr>
              <w:t>  </w:t>
            </w:r>
          </w:p>
        </w:tc>
        <w:tc>
          <w:tcPr>
            <w:tcW w:w="1134" w:type="dxa"/>
            <w:shd w:val="clear" w:color="auto" w:fill="4472C4" w:themeFill="accent1"/>
            <w:hideMark/>
          </w:tcPr>
          <w:p w14:paraId="63150945" w14:textId="77777777" w:rsidR="004C6A5C" w:rsidRPr="00016D85" w:rsidRDefault="004C6A5C" w:rsidP="00B40D9B">
            <w:pPr>
              <w:spacing w:after="0"/>
              <w:rPr>
                <w:rFonts w:cs="Arial"/>
                <w:color w:val="FFFFFF" w:themeColor="background1"/>
                <w:sz w:val="20"/>
              </w:rPr>
            </w:pPr>
            <w:r w:rsidRPr="00016D85">
              <w:rPr>
                <w:rFonts w:cs="Arial"/>
                <w:b/>
                <w:bCs/>
                <w:color w:val="FFFFFF" w:themeColor="background1"/>
                <w:sz w:val="20"/>
              </w:rPr>
              <w:t>Samedi</w:t>
            </w:r>
            <w:r w:rsidRPr="00016D85">
              <w:rPr>
                <w:rFonts w:cs="Arial"/>
                <w:color w:val="FFFFFF" w:themeColor="background1"/>
                <w:sz w:val="20"/>
              </w:rPr>
              <w:t>  </w:t>
            </w:r>
          </w:p>
        </w:tc>
      </w:tr>
      <w:tr w:rsidR="004C6A5C" w:rsidRPr="00016D85" w14:paraId="6DC2F314" w14:textId="77777777" w:rsidTr="00B40D9B">
        <w:trPr>
          <w:trHeight w:val="360"/>
        </w:trPr>
        <w:tc>
          <w:tcPr>
            <w:tcW w:w="2835" w:type="dxa"/>
            <w:shd w:val="clear" w:color="auto" w:fill="4472C4" w:themeFill="accent1"/>
            <w:hideMark/>
          </w:tcPr>
          <w:p w14:paraId="6E5DD185" w14:textId="77777777" w:rsidR="004C6A5C" w:rsidRPr="00016D85" w:rsidRDefault="004C6A5C" w:rsidP="00B40D9B">
            <w:pPr>
              <w:rPr>
                <w:rFonts w:eastAsia="MS Gothic"/>
                <w:bCs/>
                <w:color w:val="FFFFFF" w:themeColor="background1"/>
                <w:szCs w:val="20"/>
              </w:rPr>
            </w:pPr>
            <w:r w:rsidRPr="00016D85">
              <w:rPr>
                <w:rFonts w:eastAsia="MS Gothic"/>
                <w:bCs/>
                <w:color w:val="FFFFFF" w:themeColor="background1"/>
                <w:szCs w:val="20"/>
              </w:rPr>
              <w:t>Heure de début  </w:t>
            </w:r>
          </w:p>
        </w:tc>
        <w:sdt>
          <w:sdtPr>
            <w:rPr>
              <w:rFonts w:eastAsia="MS Gothic"/>
              <w:bCs/>
              <w:szCs w:val="20"/>
            </w:rPr>
            <w:id w:val="-2033260839"/>
            <w:placeholder>
              <w:docPart w:val="AA7B6B9A7977470A80C942C9EE708D90"/>
            </w:placeholder>
            <w:showingPlcHdr/>
          </w:sdtPr>
          <w:sdtEndPr/>
          <w:sdtContent>
            <w:tc>
              <w:tcPr>
                <w:tcW w:w="1158" w:type="dxa"/>
                <w:shd w:val="clear" w:color="auto" w:fill="D9E2F3" w:themeFill="accent1" w:themeFillTint="33"/>
                <w:hideMark/>
              </w:tcPr>
              <w:p w14:paraId="203BC771" w14:textId="77777777" w:rsidR="004C6A5C" w:rsidRPr="00016D85" w:rsidRDefault="004C6A5C" w:rsidP="00B40D9B">
                <w:pPr>
                  <w:rPr>
                    <w:rFonts w:eastAsia="MS Gothic"/>
                    <w:bCs/>
                    <w:szCs w:val="20"/>
                  </w:rPr>
                </w:pPr>
                <w:r w:rsidRPr="00016D85">
                  <w:rPr>
                    <w:rFonts w:eastAsia="MS Gothic"/>
                    <w:bCs/>
                    <w:color w:val="808080"/>
                    <w:szCs w:val="20"/>
                  </w:rPr>
                  <w:t>...</w:t>
                </w:r>
              </w:p>
            </w:tc>
          </w:sdtContent>
        </w:sdt>
        <w:tc>
          <w:tcPr>
            <w:tcW w:w="1134" w:type="dxa"/>
            <w:shd w:val="clear" w:color="auto" w:fill="D9E2F3" w:themeFill="accent1" w:themeFillTint="33"/>
            <w:hideMark/>
          </w:tcPr>
          <w:p w14:paraId="305EF1B9" w14:textId="566C2398" w:rsidR="004C6A5C" w:rsidRPr="00016D85" w:rsidRDefault="002828F1" w:rsidP="00B40D9B">
            <w:pPr>
              <w:rPr>
                <w:rFonts w:eastAsia="MS Gothic"/>
                <w:bCs/>
                <w:szCs w:val="20"/>
              </w:rPr>
            </w:pPr>
            <w:sdt>
              <w:sdtPr>
                <w:rPr>
                  <w:rFonts w:eastAsia="MS Gothic"/>
                  <w:bCs/>
                  <w:szCs w:val="20"/>
                </w:rPr>
                <w:id w:val="-188693284"/>
                <w:placeholder>
                  <w:docPart w:val="517DEF33656E47519166C3CA39DF1FC8"/>
                </w:placeholder>
                <w:showingPlcHdr/>
              </w:sdtPr>
              <w:sdtEndPr/>
              <w:sdtContent>
                <w:r w:rsidR="00C976FA" w:rsidRPr="00016D85">
                  <w:rPr>
                    <w:rFonts w:eastAsia="MS Gothic"/>
                    <w:bCs/>
                    <w:color w:val="808080"/>
                    <w:szCs w:val="20"/>
                  </w:rPr>
                  <w:t>...</w:t>
                </w:r>
              </w:sdtContent>
            </w:sdt>
          </w:p>
        </w:tc>
        <w:tc>
          <w:tcPr>
            <w:tcW w:w="1134" w:type="dxa"/>
            <w:shd w:val="clear" w:color="auto" w:fill="D9E2F3" w:themeFill="accent1" w:themeFillTint="33"/>
            <w:hideMark/>
          </w:tcPr>
          <w:p w14:paraId="456C1E79" w14:textId="0E0DADA2" w:rsidR="004C6A5C" w:rsidRPr="00016D85" w:rsidRDefault="002828F1" w:rsidP="00B40D9B">
            <w:pPr>
              <w:rPr>
                <w:rFonts w:eastAsia="MS Gothic"/>
                <w:bCs/>
                <w:szCs w:val="20"/>
              </w:rPr>
            </w:pPr>
            <w:sdt>
              <w:sdtPr>
                <w:rPr>
                  <w:rFonts w:eastAsia="MS Gothic"/>
                  <w:bCs/>
                  <w:szCs w:val="20"/>
                </w:rPr>
                <w:id w:val="1408045143"/>
                <w:placeholder>
                  <w:docPart w:val="43372B351AA3474582F7811BC097AF65"/>
                </w:placeholder>
                <w:showingPlcHdr/>
              </w:sdtPr>
              <w:sdtEndPr/>
              <w:sdtContent>
                <w:r w:rsidR="00C976FA" w:rsidRPr="00016D85">
                  <w:rPr>
                    <w:rFonts w:eastAsia="MS Gothic"/>
                    <w:bCs/>
                    <w:color w:val="808080"/>
                    <w:szCs w:val="20"/>
                  </w:rPr>
                  <w:t>...</w:t>
                </w:r>
              </w:sdtContent>
            </w:sdt>
            <w:r w:rsidR="004C6A5C" w:rsidRPr="00016D85">
              <w:rPr>
                <w:rFonts w:eastAsia="MS Gothic"/>
                <w:bCs/>
                <w:szCs w:val="20"/>
              </w:rPr>
              <w:t xml:space="preserve">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p>
        </w:tc>
        <w:tc>
          <w:tcPr>
            <w:tcW w:w="1134" w:type="dxa"/>
            <w:shd w:val="clear" w:color="auto" w:fill="D9E2F3" w:themeFill="accent1" w:themeFillTint="33"/>
            <w:hideMark/>
          </w:tcPr>
          <w:p w14:paraId="5FD9E0BF" w14:textId="77777777" w:rsidR="004C6A5C" w:rsidRPr="00016D85" w:rsidRDefault="002828F1" w:rsidP="00B40D9B">
            <w:pPr>
              <w:rPr>
                <w:rFonts w:eastAsia="MS Gothic"/>
                <w:bCs/>
                <w:szCs w:val="20"/>
              </w:rPr>
            </w:pPr>
            <w:sdt>
              <w:sdtPr>
                <w:rPr>
                  <w:rFonts w:eastAsia="MS Gothic"/>
                  <w:bCs/>
                  <w:szCs w:val="20"/>
                </w:rPr>
                <w:id w:val="1099606470"/>
                <w:placeholder>
                  <w:docPart w:val="9F444AA133974500BB4BE050DD28E17E"/>
                </w:placeholder>
                <w:showingPlcHdr/>
              </w:sdtPr>
              <w:sdtEndPr/>
              <w:sdtContent>
                <w:r w:rsidR="004C6A5C" w:rsidRPr="00016D85">
                  <w:rPr>
                    <w:rFonts w:eastAsia="MS Gothic"/>
                    <w:bCs/>
                    <w:color w:val="808080"/>
                    <w:szCs w:val="20"/>
                  </w:rPr>
                  <w:t>...</w:t>
                </w:r>
              </w:sdtContent>
            </w:sdt>
            <w:r w:rsidR="004C6A5C" w:rsidRPr="00016D85">
              <w:rPr>
                <w:rFonts w:eastAsia="MS Gothic"/>
                <w:bCs/>
                <w:szCs w:val="20"/>
              </w:rPr>
              <w:t xml:space="preserve"> </w:t>
            </w:r>
            <w:r w:rsidR="004C6A5C" w:rsidRPr="00016D85">
              <w:rPr>
                <w:rFonts w:eastAsia="MS Gothic"/>
                <w:bCs/>
                <w:szCs w:val="20"/>
              </w:rPr>
              <w:t> </w:t>
            </w:r>
            <w:r w:rsidR="004C6A5C" w:rsidRPr="00016D85">
              <w:rPr>
                <w:rFonts w:eastAsia="MS Gothic"/>
                <w:bCs/>
                <w:szCs w:val="20"/>
              </w:rPr>
              <w:t> </w:t>
            </w:r>
          </w:p>
        </w:tc>
        <w:tc>
          <w:tcPr>
            <w:tcW w:w="1134" w:type="dxa"/>
            <w:shd w:val="clear" w:color="auto" w:fill="D9E2F3" w:themeFill="accent1" w:themeFillTint="33"/>
            <w:hideMark/>
          </w:tcPr>
          <w:p w14:paraId="448FE298" w14:textId="77777777" w:rsidR="004C6A5C" w:rsidRPr="00016D85" w:rsidRDefault="002828F1" w:rsidP="00B40D9B">
            <w:pPr>
              <w:rPr>
                <w:rFonts w:eastAsia="MS Gothic"/>
                <w:bCs/>
                <w:szCs w:val="20"/>
              </w:rPr>
            </w:pPr>
            <w:sdt>
              <w:sdtPr>
                <w:rPr>
                  <w:rFonts w:eastAsia="MS Gothic"/>
                  <w:bCs/>
                  <w:szCs w:val="20"/>
                </w:rPr>
                <w:id w:val="1722007959"/>
                <w:placeholder>
                  <w:docPart w:val="9A77D5F257E64A529F9C3555A24EB10C"/>
                </w:placeholder>
                <w:showingPlcHdr/>
              </w:sdtPr>
              <w:sdtEndPr/>
              <w:sdtContent>
                <w:r w:rsidR="004C6A5C" w:rsidRPr="00016D85">
                  <w:rPr>
                    <w:rFonts w:eastAsia="MS Gothic"/>
                    <w:bCs/>
                    <w:color w:val="808080"/>
                    <w:szCs w:val="20"/>
                  </w:rPr>
                  <w:t>...</w:t>
                </w:r>
              </w:sdtContent>
            </w:sdt>
            <w:r w:rsidR="004C6A5C" w:rsidRPr="00016D85">
              <w:rPr>
                <w:rFonts w:eastAsia="MS Gothic"/>
                <w:bCs/>
                <w:szCs w:val="20"/>
              </w:rPr>
              <w:t xml:space="preserve">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p>
        </w:tc>
        <w:tc>
          <w:tcPr>
            <w:tcW w:w="1134" w:type="dxa"/>
            <w:shd w:val="clear" w:color="auto" w:fill="D9E2F3" w:themeFill="accent1" w:themeFillTint="33"/>
            <w:hideMark/>
          </w:tcPr>
          <w:p w14:paraId="5EF4A793" w14:textId="0DA36704" w:rsidR="004C6A5C" w:rsidRPr="00016D85" w:rsidRDefault="002828F1" w:rsidP="00B40D9B">
            <w:pPr>
              <w:rPr>
                <w:rFonts w:eastAsia="MS Gothic"/>
                <w:bCs/>
                <w:szCs w:val="20"/>
              </w:rPr>
            </w:pPr>
            <w:sdt>
              <w:sdtPr>
                <w:rPr>
                  <w:rFonts w:eastAsia="MS Gothic"/>
                  <w:bCs/>
                  <w:szCs w:val="20"/>
                </w:rPr>
                <w:id w:val="901944291"/>
                <w:placeholder>
                  <w:docPart w:val="57D1AEFEE7F140B5AC9859F7E4873B2B"/>
                </w:placeholder>
                <w:showingPlcHdr/>
              </w:sdtPr>
              <w:sdtEndPr/>
              <w:sdtContent>
                <w:r w:rsidR="004C6A5C" w:rsidRPr="00016D85">
                  <w:rPr>
                    <w:rFonts w:eastAsia="MS Gothic"/>
                    <w:bCs/>
                    <w:color w:val="808080"/>
                    <w:szCs w:val="20"/>
                  </w:rPr>
                  <w:t>...</w:t>
                </w:r>
              </w:sdtContent>
            </w:sdt>
            <w:r w:rsidR="004C6A5C" w:rsidRPr="00016D85">
              <w:rPr>
                <w:rFonts w:eastAsia="MS Gothic"/>
                <w:bCs/>
                <w:szCs w:val="20"/>
              </w:rPr>
              <w:t xml:space="preserve">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p>
        </w:tc>
        <w:sdt>
          <w:sdtPr>
            <w:rPr>
              <w:rFonts w:eastAsia="MS Gothic"/>
              <w:bCs/>
              <w:szCs w:val="20"/>
            </w:rPr>
            <w:id w:val="-863056128"/>
            <w:placeholder>
              <w:docPart w:val="C972F9892D30453C94FA102519F1005C"/>
            </w:placeholder>
            <w:showingPlcHdr/>
          </w:sdtPr>
          <w:sdtEndPr/>
          <w:sdtContent>
            <w:tc>
              <w:tcPr>
                <w:tcW w:w="1134" w:type="dxa"/>
                <w:shd w:val="clear" w:color="auto" w:fill="D9E2F3" w:themeFill="accent1" w:themeFillTint="33"/>
                <w:hideMark/>
              </w:tcPr>
              <w:p w14:paraId="6ACDA1BE" w14:textId="77777777" w:rsidR="004C6A5C" w:rsidRPr="00016D85" w:rsidRDefault="004C6A5C" w:rsidP="00B40D9B">
                <w:pPr>
                  <w:rPr>
                    <w:rFonts w:eastAsia="MS Gothic"/>
                    <w:bCs/>
                    <w:szCs w:val="20"/>
                  </w:rPr>
                </w:pPr>
                <w:r w:rsidRPr="00016D85">
                  <w:rPr>
                    <w:rFonts w:eastAsia="MS Gothic"/>
                    <w:bCs/>
                    <w:color w:val="808080"/>
                    <w:szCs w:val="20"/>
                  </w:rPr>
                  <w:t>...</w:t>
                </w:r>
              </w:p>
            </w:tc>
          </w:sdtContent>
        </w:sdt>
      </w:tr>
      <w:tr w:rsidR="004C6A5C" w:rsidRPr="00016D85" w14:paraId="2EF2C5E8" w14:textId="77777777" w:rsidTr="00B40D9B">
        <w:trPr>
          <w:trHeight w:val="345"/>
        </w:trPr>
        <w:tc>
          <w:tcPr>
            <w:tcW w:w="2835" w:type="dxa"/>
            <w:shd w:val="clear" w:color="auto" w:fill="4472C4" w:themeFill="accent1"/>
            <w:hideMark/>
          </w:tcPr>
          <w:p w14:paraId="6AF4263F" w14:textId="77777777" w:rsidR="004C6A5C" w:rsidRPr="00016D85" w:rsidRDefault="004C6A5C" w:rsidP="00B40D9B">
            <w:pPr>
              <w:rPr>
                <w:rFonts w:eastAsia="MS Gothic"/>
                <w:bCs/>
                <w:color w:val="FFFFFF" w:themeColor="background1"/>
                <w:szCs w:val="20"/>
              </w:rPr>
            </w:pPr>
            <w:r w:rsidRPr="00016D85">
              <w:rPr>
                <w:rFonts w:eastAsia="MS Gothic"/>
                <w:bCs/>
                <w:color w:val="FFFFFF" w:themeColor="background1"/>
                <w:szCs w:val="20"/>
              </w:rPr>
              <w:t>Heure de fin  </w:t>
            </w:r>
          </w:p>
        </w:tc>
        <w:tc>
          <w:tcPr>
            <w:tcW w:w="1158" w:type="dxa"/>
            <w:shd w:val="clear" w:color="auto" w:fill="D9E2F3" w:themeFill="accent1" w:themeFillTint="33"/>
            <w:hideMark/>
          </w:tcPr>
          <w:p w14:paraId="336C32F4" w14:textId="77777777" w:rsidR="004C6A5C" w:rsidRPr="00016D85" w:rsidRDefault="002828F1" w:rsidP="00B40D9B">
            <w:pPr>
              <w:rPr>
                <w:rFonts w:eastAsia="MS Gothic"/>
                <w:bCs/>
                <w:szCs w:val="20"/>
              </w:rPr>
            </w:pPr>
            <w:sdt>
              <w:sdtPr>
                <w:rPr>
                  <w:rFonts w:eastAsia="MS Gothic"/>
                  <w:bCs/>
                  <w:szCs w:val="20"/>
                </w:rPr>
                <w:id w:val="-1567185007"/>
                <w:placeholder>
                  <w:docPart w:val="F75FA1E8837D4E9E892576FA79C453FF"/>
                </w:placeholder>
                <w:showingPlcHdr/>
              </w:sdtPr>
              <w:sdtEndPr/>
              <w:sdtContent>
                <w:r w:rsidR="004C6A5C" w:rsidRPr="00016D85">
                  <w:rPr>
                    <w:rFonts w:eastAsia="MS Gothic"/>
                    <w:bCs/>
                    <w:color w:val="808080"/>
                    <w:szCs w:val="20"/>
                  </w:rPr>
                  <w:t>...</w:t>
                </w:r>
              </w:sdtContent>
            </w:sdt>
          </w:p>
        </w:tc>
        <w:tc>
          <w:tcPr>
            <w:tcW w:w="1134" w:type="dxa"/>
            <w:shd w:val="clear" w:color="auto" w:fill="D9E2F3" w:themeFill="accent1" w:themeFillTint="33"/>
            <w:hideMark/>
          </w:tcPr>
          <w:p w14:paraId="58EB7C0D" w14:textId="77777777" w:rsidR="004C6A5C" w:rsidRPr="00016D85" w:rsidRDefault="002828F1" w:rsidP="00B40D9B">
            <w:pPr>
              <w:rPr>
                <w:rFonts w:eastAsia="MS Gothic"/>
                <w:bCs/>
                <w:szCs w:val="20"/>
              </w:rPr>
            </w:pPr>
            <w:sdt>
              <w:sdtPr>
                <w:rPr>
                  <w:rFonts w:eastAsia="MS Gothic"/>
                  <w:bCs/>
                  <w:szCs w:val="20"/>
                </w:rPr>
                <w:id w:val="-1086077234"/>
                <w:placeholder>
                  <w:docPart w:val="FBE912A82F0940C3B7F37E9625F05D90"/>
                </w:placeholder>
                <w:showingPlcHdr/>
              </w:sdtPr>
              <w:sdtEndPr/>
              <w:sdtContent>
                <w:r w:rsidR="004C6A5C" w:rsidRPr="00016D85">
                  <w:rPr>
                    <w:rFonts w:eastAsia="MS Gothic"/>
                    <w:bCs/>
                    <w:color w:val="808080"/>
                    <w:szCs w:val="20"/>
                  </w:rPr>
                  <w:t>...</w:t>
                </w:r>
              </w:sdtContent>
            </w:sdt>
            <w:r w:rsidR="004C6A5C" w:rsidRPr="00016D85">
              <w:rPr>
                <w:rFonts w:eastAsia="MS Gothic"/>
                <w:bCs/>
                <w:szCs w:val="20"/>
              </w:rPr>
              <w:t xml:space="preserve">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p>
        </w:tc>
        <w:tc>
          <w:tcPr>
            <w:tcW w:w="1134" w:type="dxa"/>
            <w:shd w:val="clear" w:color="auto" w:fill="D9E2F3" w:themeFill="accent1" w:themeFillTint="33"/>
            <w:hideMark/>
          </w:tcPr>
          <w:p w14:paraId="5D02EE84" w14:textId="77777777" w:rsidR="004C6A5C" w:rsidRPr="00016D85" w:rsidRDefault="002828F1" w:rsidP="00B40D9B">
            <w:pPr>
              <w:rPr>
                <w:rFonts w:eastAsia="MS Gothic"/>
                <w:bCs/>
                <w:szCs w:val="20"/>
              </w:rPr>
            </w:pPr>
            <w:sdt>
              <w:sdtPr>
                <w:rPr>
                  <w:rFonts w:eastAsia="MS Gothic"/>
                  <w:bCs/>
                  <w:szCs w:val="20"/>
                </w:rPr>
                <w:id w:val="656341351"/>
                <w:placeholder>
                  <w:docPart w:val="D48C3C20AEE1441A954C96E28EA4E463"/>
                </w:placeholder>
                <w:showingPlcHdr/>
              </w:sdtPr>
              <w:sdtEndPr/>
              <w:sdtContent>
                <w:r w:rsidR="004C6A5C" w:rsidRPr="00016D85">
                  <w:rPr>
                    <w:rFonts w:eastAsia="MS Gothic"/>
                    <w:bCs/>
                    <w:color w:val="808080"/>
                    <w:szCs w:val="20"/>
                  </w:rPr>
                  <w:t>...</w:t>
                </w:r>
              </w:sdtContent>
            </w:sdt>
            <w:r w:rsidR="004C6A5C" w:rsidRPr="00016D85">
              <w:rPr>
                <w:rFonts w:eastAsia="MS Gothic"/>
                <w:bCs/>
                <w:szCs w:val="20"/>
              </w:rPr>
              <w:t xml:space="preserve"> </w:t>
            </w:r>
            <w:r w:rsidR="004C6A5C" w:rsidRPr="00016D85">
              <w:rPr>
                <w:rFonts w:eastAsia="MS Gothic"/>
                <w:bCs/>
                <w:szCs w:val="20"/>
              </w:rPr>
              <w:t> </w:t>
            </w:r>
            <w:r w:rsidR="004C6A5C" w:rsidRPr="00016D85">
              <w:rPr>
                <w:rFonts w:eastAsia="MS Gothic"/>
                <w:bCs/>
                <w:szCs w:val="20"/>
              </w:rPr>
              <w:t> </w:t>
            </w:r>
          </w:p>
        </w:tc>
        <w:tc>
          <w:tcPr>
            <w:tcW w:w="1134" w:type="dxa"/>
            <w:shd w:val="clear" w:color="auto" w:fill="D9E2F3" w:themeFill="accent1" w:themeFillTint="33"/>
            <w:hideMark/>
          </w:tcPr>
          <w:p w14:paraId="54851817" w14:textId="77777777" w:rsidR="004C6A5C" w:rsidRPr="00016D85" w:rsidRDefault="002828F1" w:rsidP="00B40D9B">
            <w:pPr>
              <w:rPr>
                <w:rFonts w:eastAsia="MS Gothic"/>
                <w:bCs/>
                <w:szCs w:val="20"/>
              </w:rPr>
            </w:pPr>
            <w:sdt>
              <w:sdtPr>
                <w:rPr>
                  <w:rFonts w:eastAsia="MS Gothic"/>
                  <w:bCs/>
                  <w:szCs w:val="20"/>
                </w:rPr>
                <w:id w:val="1515885329"/>
                <w:placeholder>
                  <w:docPart w:val="ACC17BD30CAE497A9DA756C3583DF9A3"/>
                </w:placeholder>
                <w:showingPlcHdr/>
              </w:sdtPr>
              <w:sdtEndPr/>
              <w:sdtContent>
                <w:r w:rsidR="004C6A5C" w:rsidRPr="00016D85">
                  <w:rPr>
                    <w:rFonts w:eastAsia="MS Gothic"/>
                    <w:bCs/>
                    <w:color w:val="808080"/>
                    <w:szCs w:val="20"/>
                  </w:rPr>
                  <w:t>...</w:t>
                </w:r>
              </w:sdtContent>
            </w:sdt>
            <w:r w:rsidR="004C6A5C" w:rsidRPr="00016D85">
              <w:rPr>
                <w:rFonts w:eastAsia="MS Gothic"/>
                <w:bCs/>
                <w:szCs w:val="20"/>
              </w:rPr>
              <w:t xml:space="preserve">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p>
        </w:tc>
        <w:tc>
          <w:tcPr>
            <w:tcW w:w="1134" w:type="dxa"/>
            <w:shd w:val="clear" w:color="auto" w:fill="D9E2F3" w:themeFill="accent1" w:themeFillTint="33"/>
            <w:hideMark/>
          </w:tcPr>
          <w:p w14:paraId="10FA17E7" w14:textId="77777777" w:rsidR="004C6A5C" w:rsidRPr="00016D85" w:rsidRDefault="002828F1" w:rsidP="00B40D9B">
            <w:pPr>
              <w:rPr>
                <w:rFonts w:eastAsia="MS Gothic"/>
                <w:bCs/>
                <w:szCs w:val="20"/>
              </w:rPr>
            </w:pPr>
            <w:sdt>
              <w:sdtPr>
                <w:rPr>
                  <w:rFonts w:eastAsia="MS Gothic"/>
                  <w:bCs/>
                  <w:szCs w:val="20"/>
                </w:rPr>
                <w:id w:val="1275370351"/>
                <w:placeholder>
                  <w:docPart w:val="8616AD7DFC244F0792E2D3DEDEE217BF"/>
                </w:placeholder>
                <w:showingPlcHdr/>
              </w:sdtPr>
              <w:sdtEndPr/>
              <w:sdtContent>
                <w:r w:rsidR="004C6A5C" w:rsidRPr="00016D85">
                  <w:rPr>
                    <w:rFonts w:eastAsia="MS Gothic"/>
                    <w:bCs/>
                    <w:color w:val="808080"/>
                    <w:szCs w:val="20"/>
                  </w:rPr>
                  <w:t>...</w:t>
                </w:r>
              </w:sdtContent>
            </w:sdt>
            <w:r w:rsidR="004C6A5C" w:rsidRPr="00016D85">
              <w:rPr>
                <w:rFonts w:eastAsia="MS Gothic"/>
                <w:bCs/>
                <w:szCs w:val="20"/>
              </w:rPr>
              <w:t xml:space="preserve">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p>
        </w:tc>
        <w:tc>
          <w:tcPr>
            <w:tcW w:w="1134" w:type="dxa"/>
            <w:shd w:val="clear" w:color="auto" w:fill="D9E2F3" w:themeFill="accent1" w:themeFillTint="33"/>
            <w:hideMark/>
          </w:tcPr>
          <w:p w14:paraId="6573C1D2" w14:textId="50B3B35C" w:rsidR="004C6A5C" w:rsidRPr="00016D85" w:rsidRDefault="002828F1" w:rsidP="00B40D9B">
            <w:pPr>
              <w:rPr>
                <w:rFonts w:eastAsia="MS Gothic"/>
                <w:bCs/>
                <w:szCs w:val="20"/>
              </w:rPr>
            </w:pPr>
            <w:sdt>
              <w:sdtPr>
                <w:rPr>
                  <w:rFonts w:eastAsia="MS Gothic"/>
                  <w:bCs/>
                  <w:szCs w:val="20"/>
                </w:rPr>
                <w:id w:val="1334175399"/>
                <w:placeholder>
                  <w:docPart w:val="75EB2B3FA40C4345B14C06FA7EA5A898"/>
                </w:placeholder>
                <w:showingPlcHdr/>
              </w:sdtPr>
              <w:sdtEndPr/>
              <w:sdtContent>
                <w:r w:rsidR="004C6A5C" w:rsidRPr="00016D85">
                  <w:rPr>
                    <w:rFonts w:eastAsia="MS Gothic"/>
                    <w:bCs/>
                    <w:color w:val="808080"/>
                    <w:szCs w:val="20"/>
                  </w:rPr>
                  <w:t>...</w:t>
                </w:r>
              </w:sdtContent>
            </w:sdt>
            <w:r w:rsidR="004C6A5C" w:rsidRPr="00016D85">
              <w:rPr>
                <w:rFonts w:eastAsia="MS Gothic"/>
                <w:bCs/>
                <w:szCs w:val="20"/>
              </w:rPr>
              <w:t xml:space="preserve">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r w:rsidR="004C6A5C" w:rsidRPr="00016D85">
              <w:rPr>
                <w:rFonts w:eastAsia="MS Gothic"/>
                <w:bCs/>
                <w:szCs w:val="20"/>
              </w:rPr>
              <w:t> </w:t>
            </w:r>
          </w:p>
        </w:tc>
        <w:sdt>
          <w:sdtPr>
            <w:rPr>
              <w:rFonts w:eastAsia="MS Gothic"/>
              <w:bCs/>
              <w:szCs w:val="20"/>
            </w:rPr>
            <w:id w:val="184421629"/>
            <w:placeholder>
              <w:docPart w:val="B1DEB298F4164D8783EEB9CC2096BA16"/>
            </w:placeholder>
            <w:showingPlcHdr/>
          </w:sdtPr>
          <w:sdtEndPr/>
          <w:sdtContent>
            <w:tc>
              <w:tcPr>
                <w:tcW w:w="1134" w:type="dxa"/>
                <w:shd w:val="clear" w:color="auto" w:fill="D9E2F3" w:themeFill="accent1" w:themeFillTint="33"/>
                <w:hideMark/>
              </w:tcPr>
              <w:p w14:paraId="24DF8B61" w14:textId="77777777" w:rsidR="004C6A5C" w:rsidRPr="00016D85" w:rsidRDefault="004C6A5C" w:rsidP="00B40D9B">
                <w:pPr>
                  <w:rPr>
                    <w:rFonts w:eastAsia="MS Gothic"/>
                    <w:bCs/>
                    <w:szCs w:val="20"/>
                  </w:rPr>
                </w:pPr>
                <w:r w:rsidRPr="00016D85">
                  <w:rPr>
                    <w:rFonts w:eastAsia="MS Gothic"/>
                    <w:bCs/>
                    <w:color w:val="808080"/>
                    <w:szCs w:val="20"/>
                  </w:rPr>
                  <w:t>...</w:t>
                </w:r>
              </w:p>
            </w:tc>
          </w:sdtContent>
        </w:sdt>
      </w:tr>
      <w:tr w:rsidR="004C6A5C" w:rsidRPr="00016D85" w14:paraId="669B1D0E" w14:textId="77777777" w:rsidTr="00B40D9B">
        <w:trPr>
          <w:trHeight w:val="345"/>
        </w:trPr>
        <w:tc>
          <w:tcPr>
            <w:tcW w:w="2835" w:type="dxa"/>
            <w:shd w:val="clear" w:color="auto" w:fill="4472C4" w:themeFill="accent1"/>
          </w:tcPr>
          <w:p w14:paraId="329F1B91" w14:textId="77777777" w:rsidR="004C6A5C" w:rsidRPr="00016D85" w:rsidRDefault="004C6A5C" w:rsidP="00B40D9B">
            <w:pPr>
              <w:rPr>
                <w:rFonts w:eastAsia="MS Gothic"/>
                <w:bCs/>
                <w:color w:val="FFFFFF" w:themeColor="background1"/>
                <w:szCs w:val="20"/>
              </w:rPr>
            </w:pPr>
            <w:r w:rsidRPr="00016D85">
              <w:rPr>
                <w:rFonts w:eastAsia="MS Gothic"/>
                <w:bCs/>
                <w:color w:val="FFFFFF" w:themeColor="background1"/>
                <w:szCs w:val="20"/>
              </w:rPr>
              <w:t>Nombre de quarts de travail</w:t>
            </w:r>
          </w:p>
        </w:tc>
        <w:tc>
          <w:tcPr>
            <w:tcW w:w="1158" w:type="dxa"/>
            <w:shd w:val="clear" w:color="auto" w:fill="D9E2F3" w:themeFill="accent1" w:themeFillTint="33"/>
          </w:tcPr>
          <w:p w14:paraId="1CF14BB1" w14:textId="117D43EC" w:rsidR="004C6A5C" w:rsidRPr="00016D85" w:rsidRDefault="002828F1" w:rsidP="00B40D9B">
            <w:pPr>
              <w:rPr>
                <w:rFonts w:eastAsia="MS Gothic"/>
                <w:bCs/>
                <w:szCs w:val="20"/>
              </w:rPr>
            </w:pPr>
            <w:sdt>
              <w:sdtPr>
                <w:rPr>
                  <w:rFonts w:eastAsia="MS Gothic"/>
                  <w:bCs/>
                  <w:szCs w:val="20"/>
                </w:rPr>
                <w:id w:val="-1737775935"/>
                <w:placeholder>
                  <w:docPart w:val="14F3912FE62D499AA4EF73958009D26E"/>
                </w:placeholder>
                <w:showingPlcHdr/>
              </w:sdtPr>
              <w:sdtEndPr/>
              <w:sdtContent>
                <w:r w:rsidR="004C6A5C" w:rsidRPr="00016D85">
                  <w:rPr>
                    <w:rFonts w:eastAsia="MS Gothic"/>
                    <w:bCs/>
                    <w:color w:val="808080"/>
                    <w:szCs w:val="20"/>
                  </w:rPr>
                  <w:t>...</w:t>
                </w:r>
              </w:sdtContent>
            </w:sdt>
          </w:p>
        </w:tc>
        <w:sdt>
          <w:sdtPr>
            <w:rPr>
              <w:rFonts w:eastAsia="MS Gothic"/>
              <w:bCs/>
              <w:szCs w:val="20"/>
            </w:rPr>
            <w:id w:val="-608511659"/>
            <w:placeholder>
              <w:docPart w:val="A6FE9774519E4F73BFD719CCD5D5661C"/>
            </w:placeholder>
            <w:showingPlcHdr/>
          </w:sdtPr>
          <w:sdtEndPr/>
          <w:sdtContent>
            <w:tc>
              <w:tcPr>
                <w:tcW w:w="1134" w:type="dxa"/>
                <w:shd w:val="clear" w:color="auto" w:fill="D9E2F3" w:themeFill="accent1" w:themeFillTint="33"/>
              </w:tcPr>
              <w:p w14:paraId="6FF179BF" w14:textId="77777777" w:rsidR="004C6A5C" w:rsidRPr="00016D85" w:rsidRDefault="004C6A5C" w:rsidP="00B40D9B">
                <w:pPr>
                  <w:rPr>
                    <w:rFonts w:eastAsia="MS Gothic"/>
                    <w:bCs/>
                    <w:szCs w:val="20"/>
                  </w:rPr>
                </w:pPr>
                <w:r w:rsidRPr="00016D85">
                  <w:rPr>
                    <w:rFonts w:eastAsia="MS Gothic"/>
                    <w:bCs/>
                    <w:color w:val="808080"/>
                    <w:szCs w:val="20"/>
                  </w:rPr>
                  <w:t>...</w:t>
                </w:r>
              </w:p>
            </w:tc>
          </w:sdtContent>
        </w:sdt>
        <w:sdt>
          <w:sdtPr>
            <w:rPr>
              <w:rFonts w:eastAsia="MS Gothic"/>
              <w:bCs/>
              <w:szCs w:val="20"/>
            </w:rPr>
            <w:id w:val="-377780674"/>
            <w:placeholder>
              <w:docPart w:val="A7C0B25C499E4F69B109F4984642281A"/>
            </w:placeholder>
            <w:showingPlcHdr/>
          </w:sdtPr>
          <w:sdtEndPr/>
          <w:sdtContent>
            <w:tc>
              <w:tcPr>
                <w:tcW w:w="1134" w:type="dxa"/>
                <w:shd w:val="clear" w:color="auto" w:fill="D9E2F3" w:themeFill="accent1" w:themeFillTint="33"/>
              </w:tcPr>
              <w:p w14:paraId="1DD89A49" w14:textId="77777777" w:rsidR="004C6A5C" w:rsidRPr="00016D85" w:rsidRDefault="004C6A5C" w:rsidP="00B40D9B">
                <w:pPr>
                  <w:rPr>
                    <w:rFonts w:eastAsia="MS Gothic"/>
                    <w:bCs/>
                    <w:szCs w:val="20"/>
                  </w:rPr>
                </w:pPr>
                <w:r w:rsidRPr="00016D85">
                  <w:rPr>
                    <w:rFonts w:eastAsia="MS Gothic"/>
                    <w:bCs/>
                    <w:color w:val="808080"/>
                    <w:szCs w:val="20"/>
                  </w:rPr>
                  <w:t>...</w:t>
                </w:r>
              </w:p>
            </w:tc>
          </w:sdtContent>
        </w:sdt>
        <w:sdt>
          <w:sdtPr>
            <w:rPr>
              <w:rFonts w:eastAsia="MS Gothic"/>
              <w:bCs/>
              <w:szCs w:val="20"/>
            </w:rPr>
            <w:id w:val="1664195874"/>
            <w:placeholder>
              <w:docPart w:val="8202B153D8E14E6E94207644C6561385"/>
            </w:placeholder>
            <w:showingPlcHdr/>
          </w:sdtPr>
          <w:sdtEndPr/>
          <w:sdtContent>
            <w:tc>
              <w:tcPr>
                <w:tcW w:w="1134" w:type="dxa"/>
                <w:shd w:val="clear" w:color="auto" w:fill="D9E2F3" w:themeFill="accent1" w:themeFillTint="33"/>
              </w:tcPr>
              <w:p w14:paraId="19A3ACC7" w14:textId="77777777" w:rsidR="004C6A5C" w:rsidRPr="00016D85" w:rsidRDefault="004C6A5C" w:rsidP="00B40D9B">
                <w:pPr>
                  <w:rPr>
                    <w:rFonts w:eastAsia="MS Gothic"/>
                    <w:bCs/>
                    <w:szCs w:val="20"/>
                  </w:rPr>
                </w:pPr>
                <w:r w:rsidRPr="00016D85">
                  <w:rPr>
                    <w:rFonts w:eastAsia="MS Gothic"/>
                    <w:bCs/>
                    <w:color w:val="808080"/>
                    <w:szCs w:val="20"/>
                  </w:rPr>
                  <w:t>...</w:t>
                </w:r>
              </w:p>
            </w:tc>
          </w:sdtContent>
        </w:sdt>
        <w:sdt>
          <w:sdtPr>
            <w:rPr>
              <w:rFonts w:eastAsia="MS Gothic"/>
              <w:bCs/>
              <w:szCs w:val="20"/>
            </w:rPr>
            <w:id w:val="-1916088666"/>
            <w:placeholder>
              <w:docPart w:val="4CD632C2AC3B4479A7DDE25F62C93137"/>
            </w:placeholder>
            <w:showingPlcHdr/>
          </w:sdtPr>
          <w:sdtEndPr/>
          <w:sdtContent>
            <w:tc>
              <w:tcPr>
                <w:tcW w:w="1134" w:type="dxa"/>
                <w:shd w:val="clear" w:color="auto" w:fill="D9E2F3" w:themeFill="accent1" w:themeFillTint="33"/>
              </w:tcPr>
              <w:p w14:paraId="372801FF" w14:textId="77777777" w:rsidR="004C6A5C" w:rsidRPr="00016D85" w:rsidRDefault="004C6A5C" w:rsidP="00B40D9B">
                <w:pPr>
                  <w:rPr>
                    <w:rFonts w:eastAsia="MS Gothic"/>
                    <w:bCs/>
                    <w:szCs w:val="20"/>
                  </w:rPr>
                </w:pPr>
                <w:r w:rsidRPr="00016D85">
                  <w:rPr>
                    <w:rFonts w:eastAsia="MS Gothic"/>
                    <w:bCs/>
                    <w:color w:val="808080"/>
                    <w:szCs w:val="20"/>
                  </w:rPr>
                  <w:t>...</w:t>
                </w:r>
              </w:p>
            </w:tc>
          </w:sdtContent>
        </w:sdt>
        <w:sdt>
          <w:sdtPr>
            <w:rPr>
              <w:rFonts w:eastAsia="MS Gothic"/>
              <w:bCs/>
              <w:szCs w:val="20"/>
            </w:rPr>
            <w:id w:val="285017993"/>
            <w:placeholder>
              <w:docPart w:val="5FFB352061084933BAA6AB3C85FDDCDE"/>
            </w:placeholder>
            <w:showingPlcHdr/>
          </w:sdtPr>
          <w:sdtEndPr/>
          <w:sdtContent>
            <w:tc>
              <w:tcPr>
                <w:tcW w:w="1134" w:type="dxa"/>
                <w:shd w:val="clear" w:color="auto" w:fill="D9E2F3" w:themeFill="accent1" w:themeFillTint="33"/>
              </w:tcPr>
              <w:p w14:paraId="14E153DA" w14:textId="77777777" w:rsidR="004C6A5C" w:rsidRPr="00016D85" w:rsidRDefault="004C6A5C" w:rsidP="00B40D9B">
                <w:pPr>
                  <w:rPr>
                    <w:rFonts w:eastAsia="MS Gothic"/>
                    <w:bCs/>
                    <w:szCs w:val="20"/>
                  </w:rPr>
                </w:pPr>
                <w:r w:rsidRPr="00016D85">
                  <w:rPr>
                    <w:rFonts w:eastAsia="MS Gothic"/>
                    <w:bCs/>
                    <w:color w:val="808080"/>
                    <w:szCs w:val="20"/>
                  </w:rPr>
                  <w:t>...</w:t>
                </w:r>
              </w:p>
            </w:tc>
          </w:sdtContent>
        </w:sdt>
        <w:sdt>
          <w:sdtPr>
            <w:rPr>
              <w:rFonts w:eastAsia="MS Gothic"/>
              <w:bCs/>
              <w:szCs w:val="20"/>
            </w:rPr>
            <w:id w:val="1364947527"/>
            <w:placeholder>
              <w:docPart w:val="0227B19A2CEF486F9C8893407140C705"/>
            </w:placeholder>
            <w:showingPlcHdr/>
          </w:sdtPr>
          <w:sdtEndPr/>
          <w:sdtContent>
            <w:tc>
              <w:tcPr>
                <w:tcW w:w="1134" w:type="dxa"/>
                <w:shd w:val="clear" w:color="auto" w:fill="D9E2F3" w:themeFill="accent1" w:themeFillTint="33"/>
              </w:tcPr>
              <w:p w14:paraId="235A9F39" w14:textId="77777777" w:rsidR="004C6A5C" w:rsidRPr="00016D85" w:rsidRDefault="004C6A5C" w:rsidP="00B40D9B">
                <w:pPr>
                  <w:rPr>
                    <w:rFonts w:eastAsia="MS Gothic"/>
                    <w:bCs/>
                    <w:szCs w:val="20"/>
                  </w:rPr>
                </w:pPr>
                <w:r w:rsidRPr="00016D85">
                  <w:rPr>
                    <w:rFonts w:eastAsia="MS Gothic"/>
                    <w:bCs/>
                    <w:color w:val="808080"/>
                    <w:szCs w:val="20"/>
                  </w:rPr>
                  <w:t>...</w:t>
                </w:r>
              </w:p>
            </w:tc>
          </w:sdtContent>
        </w:sdt>
      </w:tr>
    </w:tbl>
    <w:p w14:paraId="67B689A2" w14:textId="77777777" w:rsidR="004C6A5C" w:rsidRPr="00016D85" w:rsidRDefault="004C6A5C" w:rsidP="00496EDF">
      <w:pPr>
        <w:spacing w:after="0" w:line="72" w:lineRule="auto"/>
        <w:rPr>
          <w:rFonts w:eastAsia="MS Gothic"/>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704751290"/>
          <w15:repeatingSection/>
        </w:sdtPr>
        <w:sdtEndPr/>
        <w:sdtContent>
          <w:sdt>
            <w:sdtPr>
              <w:rPr>
                <w:rFonts w:eastAsia="MS Gothic"/>
                <w:bCs/>
                <w:szCs w:val="20"/>
              </w:rPr>
              <w:id w:val="-130709767"/>
              <w:placeholder>
                <w:docPart w:val="B374EDD3D3004664B5F910C028226779"/>
              </w:placeholder>
              <w15:repeatingSectionItem/>
            </w:sdtPr>
            <w:sdtEndPr/>
            <w:sdtContent>
              <w:sdt>
                <w:sdtPr>
                  <w:rPr>
                    <w:rFonts w:eastAsia="MS Gothic"/>
                    <w:bCs/>
                    <w:szCs w:val="20"/>
                  </w:rPr>
                  <w:id w:val="1719782399"/>
                  <w15:repeatingSection/>
                </w:sdtPr>
                <w:sdtEndPr/>
                <w:sdtContent>
                  <w:sdt>
                    <w:sdtPr>
                      <w:rPr>
                        <w:rFonts w:eastAsia="MS Gothic"/>
                        <w:bCs/>
                        <w:szCs w:val="20"/>
                      </w:rPr>
                      <w:id w:val="1604921539"/>
                      <w:placeholder>
                        <w:docPart w:val="45BC3EF9C6E34E179F9A240AB1B3501B"/>
                      </w:placeholder>
                      <w15:repeatingSectionItem/>
                    </w:sdtPr>
                    <w:sdtEndPr/>
                    <w:sdtContent>
                      <w:sdt>
                        <w:sdtPr>
                          <w:rPr>
                            <w:rFonts w:eastAsia="MS Gothic"/>
                            <w:bCs/>
                            <w:szCs w:val="20"/>
                          </w:rPr>
                          <w:id w:val="185419089"/>
                          <w15:repeatingSection/>
                        </w:sdtPr>
                        <w:sdtEndPr/>
                        <w:sdtContent>
                          <w:sdt>
                            <w:sdtPr>
                              <w:rPr>
                                <w:rFonts w:eastAsia="MS Gothic"/>
                                <w:bCs/>
                                <w:szCs w:val="20"/>
                              </w:rPr>
                              <w:id w:val="2092888192"/>
                              <w:placeholder>
                                <w:docPart w:val="45BC3EF9C6E34E179F9A240AB1B3501B"/>
                              </w:placeholder>
                              <w15:repeatingSectionItem/>
                            </w:sdtPr>
                            <w:sdtEndPr/>
                            <w:sdtContent>
                              <w:tr w:rsidR="004C6A5C" w:rsidRPr="00016D85" w14:paraId="09732457" w14:textId="77777777" w:rsidTr="00B40D9B">
                                <w:trPr>
                                  <w:trHeight w:val="448"/>
                                  <w:jc w:val="center"/>
                                </w:trPr>
                                <w:sdt>
                                  <w:sdtPr>
                                    <w:rPr>
                                      <w:rFonts w:eastAsia="MS Gothic"/>
                                      <w:bCs/>
                                      <w:szCs w:val="20"/>
                                    </w:rPr>
                                    <w:id w:val="1983735011"/>
                                    <w:placeholder>
                                      <w:docPart w:val="930E599AF9E3416E801E868448A3A922"/>
                                    </w:placeholder>
                                    <w:showingPlcHdr/>
                                  </w:sdtPr>
                                  <w:sdtEndPr/>
                                  <w:sdtContent>
                                    <w:tc>
                                      <w:tcPr>
                                        <w:tcW w:w="10768" w:type="dxa"/>
                                        <w:shd w:val="clear" w:color="auto" w:fill="D9E2F3" w:themeFill="accent1" w:themeFillTint="33"/>
                                      </w:tcPr>
                                      <w:p w14:paraId="60CB0D1A" w14:textId="55F6D131" w:rsidR="004C6A5C" w:rsidRPr="00016D85" w:rsidRDefault="00641114" w:rsidP="00B40D9B">
                                        <w:pPr>
                                          <w:rPr>
                                            <w:rFonts w:asciiTheme="minorHAnsi" w:eastAsia="MS Gothic" w:hAnsiTheme="minorHAnsi"/>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799749457"/>
                                    <w:placeholder>
                                      <w:docPart w:val="C20BBE3BD4EA42A9A6DF81854F7446E8"/>
                                    </w:placeholder>
                                    <w:showingPlcHdr/>
                                  </w:sdtPr>
                                  <w:sdtEndPr/>
                                  <w:sdtContent>
                                    <w:tc>
                                      <w:tcPr>
                                        <w:tcW w:w="6200" w:type="dxa"/>
                                        <w:shd w:val="clear" w:color="auto" w:fill="D9E2F3" w:themeFill="accent1" w:themeFillTint="33"/>
                                      </w:tcPr>
                                      <w:p w14:paraId="68C284F2" w14:textId="77777777" w:rsidR="004C6A5C" w:rsidRPr="00016D85" w:rsidRDefault="004C6A5C" w:rsidP="00B40D9B">
                                        <w:pPr>
                                          <w:rPr>
                                            <w:rFonts w:eastAsia="MS Gothic"/>
                                            <w:bCs/>
                                            <w:szCs w:val="20"/>
                                          </w:rPr>
                                        </w:pPr>
                                        <w:r w:rsidRPr="00016D85">
                                          <w:rPr>
                                            <w:rFonts w:eastAsia="MS Gothic"/>
                                            <w:bCs/>
                                            <w:i/>
                                            <w:iCs/>
                                            <w:color w:val="808080"/>
                                            <w:szCs w:val="20"/>
                                          </w:rPr>
                                          <w:t>Précisez la section.</w:t>
                                        </w:r>
                                      </w:p>
                                    </w:tc>
                                  </w:sdtContent>
                                </w:sdt>
                              </w:tr>
                            </w:sdtContent>
                          </w:sdt>
                        </w:sdtContent>
                      </w:sdt>
                    </w:sdtContent>
                  </w:sdt>
                </w:sdtContent>
              </w:sdt>
            </w:sdtContent>
          </w:sdt>
        </w:sdtContent>
      </w:sdt>
    </w:tbl>
    <w:p w14:paraId="370C34ED" w14:textId="1687E3C6" w:rsidR="00295AC5" w:rsidRDefault="00295AC5" w:rsidP="003F2A85">
      <w:pPr>
        <w:pStyle w:val="Sous-Section"/>
        <w:keepLines w:val="0"/>
      </w:pPr>
      <w:r>
        <w:t>Remise en état des lieux</w:t>
      </w:r>
    </w:p>
    <w:p w14:paraId="2627D6D5" w14:textId="0005715F" w:rsidR="00295AC5" w:rsidRDefault="00295AC5" w:rsidP="003F2A85">
      <w:pPr>
        <w:pStyle w:val="Question"/>
        <w:keepNext/>
      </w:pPr>
      <w:r>
        <w:t>2.9.1</w:t>
      </w:r>
      <w:r>
        <w:tab/>
      </w:r>
      <w:r w:rsidR="003144AB" w:rsidRPr="00C638C2">
        <w:t xml:space="preserve">Décrivez les modalités et les étapes de la remise en état des lieux effectuée à la </w:t>
      </w:r>
      <w:r w:rsidR="003144AB">
        <w:t>fin des travaux</w:t>
      </w:r>
      <w:r w:rsidR="003144AB" w:rsidRPr="00C638C2">
        <w:t>, incluant un échéancier des travaux, le cas échéant (art.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37837521"/>
          <w15:repeatingSection/>
        </w:sdtPr>
        <w:sdtEndPr/>
        <w:sdtContent>
          <w:sdt>
            <w:sdtPr>
              <w:id w:val="967085639"/>
              <w:placeholder>
                <w:docPart w:val="2B7B40A857D44DDC981412A7459F4A9A"/>
              </w:placeholder>
              <w15:repeatingSectionItem/>
            </w:sdtPr>
            <w:sdtEndPr/>
            <w:sdtContent>
              <w:sdt>
                <w:sdtPr>
                  <w:id w:val="-1864589730"/>
                  <w15:repeatingSection/>
                </w:sdtPr>
                <w:sdtEndPr/>
                <w:sdtContent>
                  <w:sdt>
                    <w:sdtPr>
                      <w:id w:val="-438219930"/>
                      <w:placeholder>
                        <w:docPart w:val="2B7B40A857D44DDC981412A7459F4A9A"/>
                      </w:placeholder>
                      <w15:repeatingSectionItem/>
                    </w:sdtPr>
                    <w:sdtEndPr/>
                    <w:sdtContent>
                      <w:tr w:rsidR="00CD2A19" w14:paraId="3B71DC9D" w14:textId="77777777" w:rsidTr="00E876E2">
                        <w:trPr>
                          <w:trHeight w:val="448"/>
                          <w:jc w:val="center"/>
                        </w:trPr>
                        <w:sdt>
                          <w:sdtPr>
                            <w:id w:val="-788746724"/>
                            <w:placeholder>
                              <w:docPart w:val="A744B76B82614CAE8E77BE04FBCC832F"/>
                            </w:placeholder>
                            <w:showingPlcHdr/>
                          </w:sdtPr>
                          <w:sdtEndPr/>
                          <w:sdtContent>
                            <w:tc>
                              <w:tcPr>
                                <w:tcW w:w="10768" w:type="dxa"/>
                                <w:shd w:val="clear" w:color="auto" w:fill="D9E2F3" w:themeFill="accent1" w:themeFillTint="33"/>
                              </w:tcPr>
                              <w:p w14:paraId="2463DD4C" w14:textId="77777777" w:rsidR="00CD2A19" w:rsidRDefault="00CD2A19" w:rsidP="003F2A85">
                                <w:pPr>
                                  <w:pStyle w:val="Normalformulaire"/>
                                  <w:keepNext/>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810791227"/>
                            <w:placeholder>
                              <w:docPart w:val="5FB604DAF5EE40A583E61A417AB1851E"/>
                            </w:placeholder>
                            <w:showingPlcHdr/>
                          </w:sdtPr>
                          <w:sdtEndPr/>
                          <w:sdtContent>
                            <w:tc>
                              <w:tcPr>
                                <w:tcW w:w="6200" w:type="dxa"/>
                                <w:shd w:val="clear" w:color="auto" w:fill="D9E2F3" w:themeFill="accent1" w:themeFillTint="33"/>
                              </w:tcPr>
                              <w:p w14:paraId="262D85C7" w14:textId="77777777" w:rsidR="00CD2A19" w:rsidRDefault="00CD2A19" w:rsidP="003F2A85">
                                <w:pPr>
                                  <w:pStyle w:val="Normalformulaire"/>
                                  <w:keepNext/>
                                  <w:spacing w:after="0"/>
                                </w:pPr>
                                <w:r>
                                  <w:rPr>
                                    <w:rStyle w:val="Textedelespacerserv"/>
                                    <w:i/>
                                    <w:iCs/>
                                  </w:rPr>
                                  <w:t>Précisez la section.</w:t>
                                </w:r>
                              </w:p>
                            </w:tc>
                          </w:sdtContent>
                        </w:sdt>
                      </w:tr>
                    </w:sdtContent>
                  </w:sdt>
                </w:sdtContent>
              </w:sdt>
            </w:sdtContent>
          </w:sdt>
        </w:sdtContent>
      </w:sdt>
    </w:tbl>
    <w:p w14:paraId="1A294B27" w14:textId="77777777" w:rsidR="00CD2A19" w:rsidRDefault="00CD2A19" w:rsidP="00F76973">
      <w:pPr>
        <w:spacing w:after="0" w:line="72"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CD2A19" w14:paraId="30CFC544" w14:textId="77777777" w:rsidTr="00CD2A19">
        <w:trPr>
          <w:trHeight w:val="272"/>
        </w:trPr>
        <w:tc>
          <w:tcPr>
            <w:tcW w:w="5386" w:type="dxa"/>
            <w:shd w:val="clear" w:color="auto" w:fill="D9E2F3" w:themeFill="accent1" w:themeFillTint="33"/>
          </w:tcPr>
          <w:p w14:paraId="3D34E206" w14:textId="16D59957" w:rsidR="00CD2A19" w:rsidRDefault="002828F1" w:rsidP="00E876E2">
            <w:pPr>
              <w:pStyle w:val="Normalformulaire"/>
              <w:spacing w:after="0"/>
            </w:pPr>
            <w:sdt>
              <w:sdtPr>
                <w:id w:val="544805501"/>
                <w14:checkbox>
                  <w14:checked w14:val="0"/>
                  <w14:checkedState w14:val="2612" w14:font="MS Gothic"/>
                  <w14:uncheckedState w14:val="2610" w14:font="MS Gothic"/>
                </w14:checkbox>
              </w:sdtPr>
              <w:sdtEndPr/>
              <w:sdtContent>
                <w:r w:rsidR="00CD2A19">
                  <w:rPr>
                    <w:rFonts w:ascii="MS Gothic" w:hAnsi="MS Gothic" w:hint="eastAsia"/>
                  </w:rPr>
                  <w:t>☐</w:t>
                </w:r>
              </w:sdtContent>
            </w:sdt>
            <w:r w:rsidR="00CD2A19">
              <w:t xml:space="preserve"> Ne s’applique pas (pas de remise en état prévue)</w:t>
            </w:r>
          </w:p>
        </w:tc>
      </w:tr>
    </w:tbl>
    <w:p w14:paraId="1583AEBD" w14:textId="09770BCC" w:rsidR="00C00F0B" w:rsidRPr="00DF528B" w:rsidRDefault="00C00F0B" w:rsidP="00956793">
      <w:pPr>
        <w:pStyle w:val="Section"/>
        <w:spacing w:before="360"/>
      </w:pPr>
      <w:r w:rsidRPr="00DF528B">
        <w:t>Localisation des activités</w:t>
      </w:r>
    </w:p>
    <w:p w14:paraId="77D33C82" w14:textId="77777777" w:rsidR="00DF528B" w:rsidRPr="00DF528B" w:rsidRDefault="00DF528B" w:rsidP="00295AC5">
      <w:pPr>
        <w:pStyle w:val="Sous-Section"/>
        <w:spacing w:before="120"/>
      </w:pPr>
      <w:r>
        <w:t>Plan de localisation et données géospatiales</w:t>
      </w:r>
    </w:p>
    <w:p w14:paraId="7DC53BBD" w14:textId="750E576B"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7E6A53">
        <w:t> </w:t>
      </w:r>
      <w:r w:rsidR="00A3339C" w:rsidRPr="00860DBA">
        <w:t>:</w:t>
      </w:r>
    </w:p>
    <w:p w14:paraId="755DCA82" w14:textId="37ACD306" w:rsidR="000E066B" w:rsidRPr="000E066B" w:rsidRDefault="000E066B" w:rsidP="000E066B">
      <w:pPr>
        <w:pStyle w:val="Questionliste"/>
      </w:pPr>
      <w:proofErr w:type="gramStart"/>
      <w:r w:rsidRPr="000E066B">
        <w:t>l’emplacement</w:t>
      </w:r>
      <w:proofErr w:type="gramEnd"/>
      <w:r w:rsidRPr="000E066B">
        <w:t xml:space="preserve"> des appareils et des équipements de traitement d’eau</w:t>
      </w:r>
      <w:r w:rsidR="00474BF4">
        <w:t>x usées</w:t>
      </w:r>
      <w:r w:rsidRPr="000E066B">
        <w:t>;</w:t>
      </w:r>
    </w:p>
    <w:p w14:paraId="2A2ECDD9" w14:textId="76A87958" w:rsidR="000E066B" w:rsidRPr="000E066B" w:rsidRDefault="000E066B" w:rsidP="000E066B">
      <w:pPr>
        <w:pStyle w:val="Questionliste"/>
      </w:pPr>
      <w:r w:rsidRPr="000E066B">
        <w:t>le lieu qui sera desservi par les appareils et des équipements de traitement d’eau</w:t>
      </w:r>
      <w:r w:rsidR="00474BF4">
        <w:t>x usées</w:t>
      </w:r>
      <w:r w:rsidRPr="000E066B">
        <w:t>;</w:t>
      </w:r>
    </w:p>
    <w:p w14:paraId="609BBD25" w14:textId="03E95F8A" w:rsidR="000E066B" w:rsidRPr="000E066B" w:rsidRDefault="000E066B" w:rsidP="000E066B">
      <w:pPr>
        <w:pStyle w:val="Questionliste"/>
      </w:pPr>
      <w:r w:rsidRPr="000E066B">
        <w:t>les points de rejet;</w:t>
      </w:r>
    </w:p>
    <w:p w14:paraId="40E57EB1" w14:textId="29FD5B5A" w:rsidR="000E066B" w:rsidRDefault="000E066B" w:rsidP="00ED259D">
      <w:pPr>
        <w:pStyle w:val="Questionliste"/>
        <w:spacing w:after="160"/>
      </w:pPr>
      <w:r w:rsidRPr="000E066B">
        <w:t>les zones d’intervention (aires d’exploitation, d’entreposage, voies d’accès).</w:t>
      </w:r>
    </w:p>
    <w:p w14:paraId="5E47FAE0" w14:textId="025F3804" w:rsidR="008A03C7" w:rsidRPr="00DF528B" w:rsidRDefault="008A03C7" w:rsidP="000E066B">
      <w:pPr>
        <w:pStyle w:val="QuestionInfo"/>
        <w:spacing w:after="120"/>
        <w:rPr>
          <w:b/>
          <w:bCs/>
        </w:rPr>
      </w:pPr>
      <w:r w:rsidRPr="00DF528B">
        <w:rPr>
          <w:b/>
          <w:bCs/>
        </w:rPr>
        <w:t>Les éléments localisés sur le plan doivent correspond</w:t>
      </w:r>
      <w:r w:rsidR="00620354">
        <w:rPr>
          <w:b/>
          <w:bCs/>
        </w:rPr>
        <w:t>re</w:t>
      </w:r>
      <w:r w:rsidRPr="00DF528B">
        <w:rPr>
          <w:b/>
          <w:bCs/>
        </w:rPr>
        <w:t xml:space="preserve"> à la réalité (dimensions et localisation).</w:t>
      </w:r>
    </w:p>
    <w:p w14:paraId="0A705E30" w14:textId="272F3ECC" w:rsidR="008A03C7" w:rsidRDefault="008A03C7" w:rsidP="00DF528B">
      <w:pPr>
        <w:pStyle w:val="QuestionInfo"/>
        <w:spacing w:after="120"/>
      </w:pPr>
      <w:r>
        <w:t>Selon le projet, plus d’un plan de localisation peut être fourni.</w:t>
      </w:r>
    </w:p>
    <w:p w14:paraId="13D9FFC0" w14:textId="77777777" w:rsidR="00AA20E8" w:rsidRDefault="00AA20E8" w:rsidP="0064374E">
      <w:pPr>
        <w:pStyle w:val="QuestionInfo"/>
      </w:pPr>
      <w:r>
        <w:lastRenderedPageBreak/>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050B5517ADD94B0C9685304B77DD7D82"/>
              </w:placeholder>
              <w15:repeatingSectionItem/>
            </w:sdtPr>
            <w:sdtEndPr/>
            <w:sdtContent>
              <w:sdt>
                <w:sdtPr>
                  <w:id w:val="1015968491"/>
                  <w15:repeatingSection/>
                </w:sdtPr>
                <w:sdtEndPr/>
                <w:sdtContent>
                  <w:sdt>
                    <w:sdtPr>
                      <w:id w:val="-346093254"/>
                      <w:placeholder>
                        <w:docPart w:val="050B5517ADD94B0C9685304B77DD7D82"/>
                      </w:placeholder>
                      <w15:repeatingSectionItem/>
                    </w:sdtPr>
                    <w:sdtEndPr/>
                    <w:sdtContent>
                      <w:tr w:rsidR="008A03C7" w14:paraId="1D6993F6" w14:textId="77777777" w:rsidTr="00141109">
                        <w:trPr>
                          <w:trHeight w:val="448"/>
                          <w:jc w:val="center"/>
                        </w:trPr>
                        <w:sdt>
                          <w:sdtPr>
                            <w:id w:val="1226024069"/>
                            <w:placeholder>
                              <w:docPart w:val="F6455C260346481AB9BA5F24260E8540"/>
                            </w:placeholder>
                            <w:showingPlcHdr/>
                          </w:sdtPr>
                          <w:sdtEndPr/>
                          <w:sdtContent>
                            <w:tc>
                              <w:tcPr>
                                <w:tcW w:w="10768" w:type="dxa"/>
                                <w:shd w:val="clear" w:color="auto" w:fill="D9E2F3" w:themeFill="accent1" w:themeFillTint="33"/>
                              </w:tcPr>
                              <w:p w14:paraId="2D3537F3" w14:textId="77777777" w:rsidR="008A03C7" w:rsidRDefault="008A03C7" w:rsidP="0014110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87BC2DABB6BC4AECA319F1A7B42441CF"/>
                            </w:placeholder>
                            <w:showingPlcHdr/>
                          </w:sdtPr>
                          <w:sdtEndPr/>
                          <w:sdtContent>
                            <w:tc>
                              <w:tcPr>
                                <w:tcW w:w="6200" w:type="dxa"/>
                                <w:shd w:val="clear" w:color="auto" w:fill="D9E2F3" w:themeFill="accent1" w:themeFillTint="33"/>
                              </w:tcPr>
                              <w:p w14:paraId="6DB03EE4" w14:textId="77777777" w:rsidR="008A03C7" w:rsidRDefault="008A03C7" w:rsidP="00141109">
                                <w:pPr>
                                  <w:pStyle w:val="Normalformulaire"/>
                                  <w:spacing w:after="0"/>
                                </w:pPr>
                                <w:r>
                                  <w:rPr>
                                    <w:rStyle w:val="Textedelespacerserv"/>
                                    <w:i/>
                                    <w:iCs/>
                                  </w:rPr>
                                  <w:t>Précisez la section.</w:t>
                                </w:r>
                              </w:p>
                            </w:tc>
                          </w:sdtContent>
                        </w:sdt>
                      </w:tr>
                    </w:sdtContent>
                  </w:sdt>
                </w:sdtContent>
              </w:sdt>
            </w:sdtContent>
          </w:sdt>
        </w:sdtContent>
      </w:sdt>
    </w:tbl>
    <w:p w14:paraId="7374D474" w14:textId="77777777" w:rsidR="00286333" w:rsidRDefault="000E066B" w:rsidP="00CA7B86">
      <w:pPr>
        <w:pStyle w:val="Question"/>
      </w:pPr>
      <w:r>
        <w:t>3.1.2</w:t>
      </w:r>
      <w:r>
        <w:tab/>
      </w:r>
      <w:r w:rsidR="00286333">
        <w:t>Fournissez les données géospatiales des points de rejet (art. 17 al. 2 (1) et (2) REAFIE).</w:t>
      </w:r>
    </w:p>
    <w:p w14:paraId="609985BB" w14:textId="1B64613A" w:rsidR="00286333" w:rsidRDefault="00286333" w:rsidP="00132933">
      <w:pPr>
        <w:pStyle w:val="QuestionInfo"/>
      </w:pPr>
      <w:r>
        <w:t>Les données peuvent être fournies selon l’une ou l’autre des méthodes suivantes</w:t>
      </w:r>
      <w:r w:rsidR="007E6A53">
        <w:t> </w:t>
      </w:r>
      <w:r>
        <w:t>:</w:t>
      </w:r>
    </w:p>
    <w:p w14:paraId="7813C85A" w14:textId="27D2E947" w:rsidR="00286333" w:rsidRDefault="00286333" w:rsidP="00CA7B86">
      <w:pPr>
        <w:pStyle w:val="Questionliste"/>
      </w:pPr>
      <w:r>
        <w:t>un fichier dans un des formats acceptés</w:t>
      </w:r>
      <w:r w:rsidR="007E6A53">
        <w:t> </w:t>
      </w:r>
      <w:r>
        <w:t>: KML, GPX ou Shapefile (incluant SHP, SHX, DBF et PRJ); ou</w:t>
      </w:r>
    </w:p>
    <w:p w14:paraId="29FA26FF" w14:textId="4C5D04CA" w:rsidR="00286333" w:rsidRDefault="00286333" w:rsidP="00CA7B86">
      <w:pPr>
        <w:pStyle w:val="Questionliste"/>
      </w:pPr>
      <w:r>
        <w:t>les coordonnées géographiques en degrés décimaux conformes au système géodésique NAD83, ayant au moins six chiffres après la virgule (ex.</w:t>
      </w:r>
      <w:r w:rsidR="007E6A53">
        <w:t> </w:t>
      </w:r>
      <w:r>
        <w:t xml:space="preserve">: 45,657812). </w:t>
      </w:r>
    </w:p>
    <w:p w14:paraId="46ECB9F8" w14:textId="2A1B07E6" w:rsidR="00950844" w:rsidRDefault="00950844" w:rsidP="005C4345">
      <w:pPr>
        <w:pStyle w:val="QuestionInfo"/>
        <w:spacing w:before="240"/>
      </w:pPr>
      <w:r>
        <w:t>Notez que les éléments cités ci-dessus doivent être indiqués sur le plan de localisation et que les informations indiquées sur le plan ont préséance sur les données géospatiales. L</w:t>
      </w:r>
      <w:r w:rsidRPr="00402365">
        <w:t xml:space="preserve">es informations fournies doivent avoir une précision </w:t>
      </w:r>
      <w:r>
        <w:t>de 5</w:t>
      </w:r>
      <w:r w:rsidR="00B648A3">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094625370"/>
          <w15:repeatingSection/>
        </w:sdtPr>
        <w:sdtEndPr/>
        <w:sdtContent>
          <w:sdt>
            <w:sdtPr>
              <w:id w:val="-648131072"/>
              <w:placeholder>
                <w:docPart w:val="542FF2FC117A47B394DC85ED731D39D0"/>
              </w:placeholder>
              <w15:repeatingSectionItem/>
            </w:sdtPr>
            <w:sdtEndPr/>
            <w:sdtContent>
              <w:tr w:rsidR="00080EA8" w14:paraId="6D5B78C6" w14:textId="77777777" w:rsidTr="00B40D9B">
                <w:trPr>
                  <w:trHeight w:val="448"/>
                  <w:jc w:val="center"/>
                </w:trPr>
                <w:sdt>
                  <w:sdtPr>
                    <w:id w:val="-1281482248"/>
                    <w:placeholder>
                      <w:docPart w:val="D13D55094FD14792B2FA7B6494FEBB31"/>
                    </w:placeholder>
                    <w:showingPlcHdr/>
                  </w:sdtPr>
                  <w:sdtEndPr/>
                  <w:sdtContent>
                    <w:tc>
                      <w:tcPr>
                        <w:tcW w:w="16968" w:type="dxa"/>
                        <w:shd w:val="clear" w:color="auto" w:fill="D9E2F3" w:themeFill="accent1" w:themeFillTint="33"/>
                      </w:tcPr>
                      <w:p w14:paraId="395E2FC5" w14:textId="77777777" w:rsidR="00080EA8" w:rsidRDefault="00080EA8" w:rsidP="00B40D9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6C50ADD" w14:textId="77777777" w:rsidR="000C1231" w:rsidRPr="003F2A85" w:rsidRDefault="000C1231" w:rsidP="00602F25">
      <w:pPr>
        <w:pStyle w:val="Section"/>
        <w:spacing w:before="360"/>
      </w:pPr>
      <w:r w:rsidRPr="003F2A85">
        <w:t>Impacts sur l’environnement</w:t>
      </w:r>
    </w:p>
    <w:p w14:paraId="703E8CC9" w14:textId="77777777" w:rsidR="000C1231" w:rsidRDefault="000C1231" w:rsidP="00016D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2AABE652" w14:textId="26957679" w:rsidR="000C1231" w:rsidRPr="001D46D4" w:rsidRDefault="000C1231" w:rsidP="002B641A">
      <w:pPr>
        <w:pStyle w:val="InfoTitre"/>
        <w:keepNext/>
      </w:pPr>
      <w:r>
        <w:t>Formulaires d’impact</w:t>
      </w:r>
      <w:r w:rsidR="005C4345">
        <w:t>s</w:t>
      </w:r>
    </w:p>
    <w:p w14:paraId="1FAF8F77" w14:textId="4EEEC56A" w:rsidR="007930E3" w:rsidRDefault="007930E3" w:rsidP="002B641A">
      <w:pPr>
        <w:pStyle w:val="Normalformulaire"/>
        <w:keepNext/>
      </w:pPr>
      <w:r w:rsidRPr="6984916A">
        <w:t>Les renseignements sur les impacts doivent être déclarés dans des formulaires distincts</w:t>
      </w:r>
      <w:r>
        <w:t>, appelés « formulaires d’impact</w:t>
      </w:r>
      <w:r w:rsidR="005C4345">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visées par la demande présentée. </w:t>
      </w:r>
    </w:p>
    <w:p w14:paraId="2D1F7A22" w14:textId="2709E99F" w:rsidR="007930E3" w:rsidRDefault="007930E3" w:rsidP="00016D85">
      <w:pPr>
        <w:pStyle w:val="InfoTexte"/>
      </w:pPr>
      <w:r>
        <w:t>Les formulaires d’impact</w:t>
      </w:r>
      <w:r w:rsidR="005C4345">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5C4345">
        <w:rPr>
          <w:b/>
          <w:bCs/>
          <w:i/>
          <w:iCs/>
        </w:rPr>
        <w:t xml:space="preserve"> </w:t>
      </w:r>
      <w:r w:rsidR="00221EF9">
        <w:rPr>
          <w:b/>
          <w:i/>
          <w:iCs/>
        </w:rPr>
        <w:t>–</w:t>
      </w:r>
      <w:r w:rsidR="005C4345">
        <w:rPr>
          <w:b/>
          <w:bCs/>
          <w:i/>
          <w:iCs/>
        </w:rPr>
        <w:t xml:space="preserve"> </w:t>
      </w:r>
      <w:r w:rsidR="005C4345" w:rsidRPr="00F71096">
        <w:rPr>
          <w:b/>
          <w:i/>
        </w:rPr>
        <w:t>Identification des activités et des impacts</w:t>
      </w:r>
      <w:r w:rsidRPr="00104064">
        <w:t xml:space="preserve"> </w:t>
      </w:r>
      <w:r w:rsidRPr="005C4345">
        <w:t xml:space="preserve">ou </w:t>
      </w:r>
      <w:r w:rsidRPr="00F71096">
        <w:rPr>
          <w:b/>
          <w:bCs/>
          <w:i/>
          <w:iCs/>
        </w:rPr>
        <w:t xml:space="preserve">AM27c </w:t>
      </w:r>
      <w:r w:rsidR="00221EF9">
        <w:rPr>
          <w:b/>
          <w:i/>
          <w:iCs/>
        </w:rPr>
        <w:t>–</w:t>
      </w:r>
      <w:r w:rsidRPr="00F71096">
        <w:rPr>
          <w:rFonts w:cstheme="minorHAnsi"/>
          <w:b/>
          <w:i/>
        </w:rPr>
        <w:t xml:space="preserve"> </w:t>
      </w:r>
      <w:r w:rsidRPr="00F71096">
        <w:rPr>
          <w:b/>
          <w:i/>
        </w:rPr>
        <w:t xml:space="preserve">Identification des activités et des </w:t>
      </w:r>
      <w:r w:rsidRPr="005C4345">
        <w:rPr>
          <w:b/>
          <w:i/>
        </w:rPr>
        <w:t>impacts</w:t>
      </w:r>
      <w:r w:rsidR="005C4345" w:rsidRPr="005C4345">
        <w:rPr>
          <w:b/>
          <w:i/>
        </w:rPr>
        <w:t xml:space="preserve"> du projet modifié.</w:t>
      </w:r>
    </w:p>
    <w:p w14:paraId="2B9D4325" w14:textId="7DCF5756"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A821E9">
        <w:t>’</w:t>
      </w:r>
      <w:r w:rsidRPr="008A673C">
        <w:t xml:space="preserve">ensemble </w:t>
      </w:r>
      <w:r>
        <w:t>du</w:t>
      </w:r>
      <w:r w:rsidRPr="008A673C">
        <w:t xml:space="preserve"> projet</w:t>
      </w:r>
      <w:r>
        <w:t xml:space="preserve"> avant de remplir un formulaire d’impact</w:t>
      </w:r>
      <w:r w:rsidR="005C4345">
        <w:t>s</w:t>
      </w:r>
      <w:r>
        <w:t xml:space="preserve"> et de ne</w:t>
      </w:r>
      <w:r w:rsidDel="005B5926">
        <w:t xml:space="preserve"> </w:t>
      </w:r>
      <w:r>
        <w:t>remplir qu’un seul formulaire d’impact</w:t>
      </w:r>
      <w:r w:rsidR="005C4345">
        <w:t>s</w:t>
      </w:r>
      <w:r>
        <w:t xml:space="preserve"> par type d’impact. </w:t>
      </w:r>
    </w:p>
    <w:p w14:paraId="4B259F48" w14:textId="010DBCC4" w:rsidR="00A76B32" w:rsidRDefault="007930E3" w:rsidP="00016D85">
      <w:pPr>
        <w:pStyle w:val="InfoTexte"/>
      </w:pPr>
      <w:r>
        <w:t>La section qui suit identifie</w:t>
      </w:r>
      <w:r w:rsidDel="00C60313">
        <w:t xml:space="preserve"> </w:t>
      </w:r>
      <w:r>
        <w:t>les principaux formulaires d’impact</w:t>
      </w:r>
      <w:r w:rsidR="005C4345">
        <w:t>s</w:t>
      </w:r>
      <w:r>
        <w:t xml:space="preserve"> à remplir pour </w:t>
      </w:r>
      <w:r w:rsidR="00B13B73">
        <w:t xml:space="preserve">le </w:t>
      </w:r>
      <w:r>
        <w:t>projet. Selon les particularités du projet et des activités qui le composent, il est possible que d’autres formulaires d’impact</w:t>
      </w:r>
      <w:r w:rsidR="005C4345">
        <w:t>s</w:t>
      </w:r>
      <w:r>
        <w:t xml:space="preserve"> que ceux listés ci-dessous soient requis.</w:t>
      </w:r>
    </w:p>
    <w:p w14:paraId="269BFDD6" w14:textId="77777777" w:rsidR="000E2678" w:rsidRDefault="000E2678" w:rsidP="00104064">
      <w:pPr>
        <w:pStyle w:val="Sous-Section"/>
        <w:keepNext w:val="0"/>
        <w:keepLines w:val="0"/>
      </w:pPr>
      <w:r>
        <w:t>Bruit</w:t>
      </w:r>
    </w:p>
    <w:p w14:paraId="4965B290" w14:textId="619856C2" w:rsidR="000E2678" w:rsidRDefault="000E2678" w:rsidP="00104064">
      <w:pPr>
        <w:pStyle w:val="Question"/>
      </w:pPr>
      <w:r>
        <w:t>4.1.1</w:t>
      </w:r>
      <w:r>
        <w:tab/>
        <w:t>Les activités visées par la demande sont-elles</w:t>
      </w:r>
      <w:r w:rsidRPr="00B16769">
        <w:t xml:space="preserve"> susceptible</w:t>
      </w:r>
      <w:r>
        <w:t>s</w:t>
      </w:r>
      <w:r w:rsidRPr="00B16769">
        <w:t xml:space="preserve"> de générer du bruit</w:t>
      </w:r>
      <w:r>
        <w:t xml:space="preserve"> </w:t>
      </w:r>
      <w:r w:rsidR="008F10F8">
        <w:t xml:space="preserve">pouvant causer des nuisances </w:t>
      </w:r>
      <w:r w:rsidRPr="003174B6">
        <w:rPr>
          <w:rFonts w:cstheme="minorHAnsi"/>
          <w:iCs/>
        </w:rPr>
        <w:t>(art. 18 REAFIE</w:t>
      </w:r>
      <w:r w:rsidRPr="003174B6">
        <w:rPr>
          <w:rFonts w:cstheme="minorHAnsi"/>
        </w:rPr>
        <w:t>)</w:t>
      </w:r>
      <w:r w:rsidRPr="00B16769">
        <w:t>?</w:t>
      </w:r>
    </w:p>
    <w:p w14:paraId="1805AC81" w14:textId="2C452825" w:rsidR="000E2678" w:rsidRPr="00B16769" w:rsidRDefault="000E2678" w:rsidP="000E2678">
      <w:pPr>
        <w:pStyle w:val="QuestionInfo"/>
        <w:keepNext/>
      </w:pPr>
      <w:r w:rsidRPr="00B16769">
        <w:lastRenderedPageBreak/>
        <w:t xml:space="preserve">Exemples de source de bruit à déclarer dans </w:t>
      </w:r>
      <w:r w:rsidRPr="008F7D55">
        <w:t xml:space="preserve">le formulaire </w:t>
      </w:r>
      <w:r>
        <w:t>d’impact</w:t>
      </w:r>
      <w:r w:rsidR="0089366D">
        <w:t>s</w:t>
      </w:r>
      <w:r>
        <w:t xml:space="preserve"> </w:t>
      </w:r>
      <w:r w:rsidRPr="008F7D55">
        <w:rPr>
          <w:b/>
          <w:i/>
          <w:iCs/>
        </w:rPr>
        <w:t>AM18a – Bruit</w:t>
      </w:r>
      <w:r w:rsidRPr="008F7D55">
        <w:t> </w:t>
      </w:r>
      <w:r w:rsidRPr="00B16769">
        <w:t>:</w:t>
      </w:r>
    </w:p>
    <w:p w14:paraId="1944B14E" w14:textId="16567AC7" w:rsidR="00D71BB1" w:rsidRDefault="00D71BB1" w:rsidP="009228D2">
      <w:pPr>
        <w:pStyle w:val="Questionliste"/>
        <w:spacing w:after="240"/>
      </w:pPr>
      <w:proofErr w:type="gramStart"/>
      <w:r w:rsidRPr="00260E43">
        <w:t>les</w:t>
      </w:r>
      <w:proofErr w:type="gramEnd"/>
      <w:r w:rsidRPr="00260E43">
        <w:t xml:space="preserve"> bruits en provenance du chantier (aire de circulation, bruit d’impact, les excavations, la disposition des matières résiduelles</w:t>
      </w:r>
      <w:r w:rsidR="00D44BDE">
        <w:rPr>
          <w:vertAlign w:val="superscript"/>
        </w:rPr>
        <w:fldChar w:fldCharType="begin"/>
      </w:r>
      <w:r w:rsidR="00D44BDE">
        <w:rPr>
          <w:vertAlign w:val="superscript"/>
        </w:rPr>
        <w:instrText xml:space="preserve"> AUTOTEXTLIST  \s "NoStyle" \t "Pour plus de précisions, consultez le lexique à la fin du formulaire." \* MERGEFORMAT </w:instrText>
      </w:r>
      <w:r w:rsidR="00D44BDE">
        <w:rPr>
          <w:vertAlign w:val="superscript"/>
        </w:rPr>
        <w:fldChar w:fldCharType="separate"/>
      </w:r>
      <w:r w:rsidR="00D44BDE">
        <w:rPr>
          <w:vertAlign w:val="superscript"/>
        </w:rPr>
        <w:fldChar w:fldCharType="end"/>
      </w:r>
      <w:r w:rsidRPr="00260E43">
        <w:t>,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E2678" w14:paraId="3325E5F2" w14:textId="77777777" w:rsidTr="00E876E2">
        <w:trPr>
          <w:trHeight w:val="272"/>
        </w:trPr>
        <w:tc>
          <w:tcPr>
            <w:tcW w:w="1637" w:type="dxa"/>
            <w:shd w:val="clear" w:color="auto" w:fill="D9E2F3" w:themeFill="accent1" w:themeFillTint="33"/>
          </w:tcPr>
          <w:p w14:paraId="226FB956" w14:textId="77777777" w:rsidR="000E2678" w:rsidRDefault="002828F1" w:rsidP="00E876E2">
            <w:pPr>
              <w:pStyle w:val="Normalformulaire"/>
              <w:spacing w:after="0"/>
            </w:pPr>
            <w:sdt>
              <w:sdtPr>
                <w:id w:val="-50156718"/>
                <w14:checkbox>
                  <w14:checked w14:val="0"/>
                  <w14:checkedState w14:val="2612" w14:font="MS Gothic"/>
                  <w14:uncheckedState w14:val="2610" w14:font="MS Gothic"/>
                </w14:checkbox>
              </w:sdtPr>
              <w:sdtEndPr/>
              <w:sdtContent>
                <w:r w:rsidR="000E2678">
                  <w:rPr>
                    <w:rFonts w:ascii="MS Gothic" w:hAnsi="MS Gothic" w:hint="eastAsia"/>
                  </w:rPr>
                  <w:t>☐</w:t>
                </w:r>
              </w:sdtContent>
            </w:sdt>
            <w:r w:rsidR="000E2678">
              <w:t>Oui</w:t>
            </w:r>
            <w:r w:rsidR="000E2678">
              <w:tab/>
              <w:t xml:space="preserve"> </w:t>
            </w:r>
            <w:sdt>
              <w:sdtPr>
                <w:id w:val="-971207839"/>
                <w14:checkbox>
                  <w14:checked w14:val="0"/>
                  <w14:checkedState w14:val="2612" w14:font="MS Gothic"/>
                  <w14:uncheckedState w14:val="2610" w14:font="MS Gothic"/>
                </w14:checkbox>
              </w:sdtPr>
              <w:sdtEndPr/>
              <w:sdtContent>
                <w:r w:rsidR="000E2678">
                  <w:rPr>
                    <w:rFonts w:ascii="MS Gothic" w:hAnsi="MS Gothic" w:hint="eastAsia"/>
                  </w:rPr>
                  <w:t>☐</w:t>
                </w:r>
              </w:sdtContent>
            </w:sdt>
            <w:r w:rsidR="000E2678">
              <w:t>Non</w:t>
            </w:r>
          </w:p>
        </w:tc>
      </w:tr>
    </w:tbl>
    <w:p w14:paraId="4FF33640" w14:textId="263348FB" w:rsidR="000E2678" w:rsidRDefault="000E2678" w:rsidP="000E2678">
      <w:pPr>
        <w:pStyle w:val="Siouinon"/>
      </w:pPr>
      <w:r>
        <w:t>Si vous avez répondu Non, passez à la section 4.</w:t>
      </w:r>
      <w:r w:rsidR="00D71BB1">
        <w:t>2</w:t>
      </w:r>
      <w:r>
        <w:t>.</w:t>
      </w:r>
    </w:p>
    <w:p w14:paraId="40751E13" w14:textId="2949AA4F" w:rsidR="000E2678" w:rsidRDefault="000E2678" w:rsidP="000E2678">
      <w:pPr>
        <w:pStyle w:val="Question"/>
      </w:pPr>
      <w:r>
        <w:t>4.</w:t>
      </w:r>
      <w:r w:rsidR="00D71BB1">
        <w:t>1</w:t>
      </w:r>
      <w:r>
        <w:t>.2</w:t>
      </w:r>
      <w:r>
        <w:tab/>
      </w:r>
      <w:r w:rsidRPr="00B16769">
        <w:t>Fournissez le formulaire d’impact</w:t>
      </w:r>
      <w:r w:rsidR="0089366D">
        <w:t>s</w:t>
      </w:r>
      <w:r w:rsidRPr="00B16769">
        <w:t xml:space="preserve"> </w:t>
      </w:r>
      <w:r w:rsidRPr="00B16769">
        <w:rPr>
          <w:i/>
          <w:iCs/>
        </w:rPr>
        <w:t>AM18a – Bruit</w:t>
      </w:r>
      <w:r>
        <w:rPr>
          <w:i/>
          <w:iCs/>
        </w:rPr>
        <w:t xml:space="preserve"> </w:t>
      </w:r>
      <w:r w:rsidRPr="003174B6">
        <w:rPr>
          <w:rFonts w:cstheme="minorHAnsi"/>
          <w:iCs/>
        </w:rPr>
        <w:t>(art. 18 REAFIE</w:t>
      </w:r>
      <w:r w:rsidRPr="003174B6">
        <w:rPr>
          <w:rFonts w:cstheme="minorHAnsi"/>
        </w:rPr>
        <w:t>)</w:t>
      </w:r>
      <w:r w:rsidRPr="003174B6">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961"/>
      </w:tblGrid>
      <w:tr w:rsidR="000E2678" w14:paraId="23D4279B" w14:textId="77777777" w:rsidTr="00B93641">
        <w:trPr>
          <w:trHeight w:val="272"/>
        </w:trPr>
        <w:tc>
          <w:tcPr>
            <w:tcW w:w="14961" w:type="dxa"/>
            <w:shd w:val="clear" w:color="auto" w:fill="D9E2F3" w:themeFill="accent1" w:themeFillTint="33"/>
          </w:tcPr>
          <w:p w14:paraId="3A0D1B11" w14:textId="5AB5BADF" w:rsidR="000E2678" w:rsidRDefault="002828F1" w:rsidP="00E876E2">
            <w:pPr>
              <w:pStyle w:val="Normalformulaire"/>
              <w:keepNext/>
              <w:spacing w:after="0"/>
            </w:pPr>
            <w:sdt>
              <w:sdtPr>
                <w:id w:val="-941217739"/>
                <w14:checkbox>
                  <w14:checked w14:val="0"/>
                  <w14:checkedState w14:val="2612" w14:font="MS Gothic"/>
                  <w14:uncheckedState w14:val="2610" w14:font="MS Gothic"/>
                </w14:checkbox>
              </w:sdtPr>
              <w:sdtEndPr/>
              <w:sdtContent>
                <w:r w:rsidR="000E2678">
                  <w:rPr>
                    <w:rFonts w:ascii="MS Gothic" w:hAnsi="MS Gothic" w:hint="eastAsia"/>
                  </w:rPr>
                  <w:t>☐</w:t>
                </w:r>
              </w:sdtContent>
            </w:sdt>
            <w:r w:rsidR="000E2678">
              <w:t xml:space="preserve"> Je confirme la soumission du formulaire d’impact</w:t>
            </w:r>
            <w:r w:rsidR="0089366D">
              <w:t>s</w:t>
            </w:r>
            <w:r w:rsidR="000E2678">
              <w:t xml:space="preserve"> </w:t>
            </w:r>
            <w:r w:rsidR="000E2678" w:rsidRPr="002140EF">
              <w:rPr>
                <w:b/>
                <w:i/>
                <w:iCs/>
              </w:rPr>
              <w:t>AM18</w:t>
            </w:r>
            <w:r w:rsidR="000E2678">
              <w:rPr>
                <w:b/>
                <w:i/>
                <w:iCs/>
              </w:rPr>
              <w:t xml:space="preserve">a </w:t>
            </w:r>
            <w:r w:rsidR="00221EF9">
              <w:rPr>
                <w:b/>
                <w:i/>
                <w:iCs/>
              </w:rPr>
              <w:t>–</w:t>
            </w:r>
            <w:r w:rsidR="000E2678">
              <w:rPr>
                <w:b/>
                <w:i/>
                <w:iCs/>
              </w:rPr>
              <w:t xml:space="preserve"> Bruit</w:t>
            </w:r>
            <w:r w:rsidR="000E2678" w:rsidRPr="00CA36CC">
              <w:t xml:space="preserve"> </w:t>
            </w:r>
            <w:r w:rsidR="000E2678" w:rsidRPr="00BF2306">
              <w:rPr>
                <w:bCs w:val="0"/>
              </w:rPr>
              <w:t>dans le cadre de la présente demande.</w:t>
            </w:r>
          </w:p>
        </w:tc>
      </w:tr>
    </w:tbl>
    <w:p w14:paraId="201DAA85" w14:textId="77777777" w:rsidR="00CB4676" w:rsidRDefault="00CB4676" w:rsidP="00CB4676">
      <w:pPr>
        <w:pStyle w:val="Sous-Section"/>
      </w:pPr>
      <w:r>
        <w:t>Eaux de surface, eaux souterraines et sols</w:t>
      </w:r>
    </w:p>
    <w:p w14:paraId="2D237E05" w14:textId="3FA1504B" w:rsidR="00CB4676" w:rsidRDefault="00CB4676" w:rsidP="00CB4676">
      <w:pPr>
        <w:pStyle w:val="Question"/>
      </w:pPr>
      <w:r>
        <w:t>4.2.1</w:t>
      </w:r>
      <w:r>
        <w:tab/>
        <w:t xml:space="preserve">Les activités </w:t>
      </w:r>
      <w:r w:rsidR="005F018B">
        <w:t>de l’installation de traitement s</w:t>
      </w:r>
      <w:r>
        <w:t xml:space="preserve">ont-elles susceptibles d’avoir un impact sur les eaux de surface, les eaux souterraines et les sols </w:t>
      </w:r>
      <w:r w:rsidR="005F018B">
        <w:t>ou nécessitent-elles la gestion de la neige usée</w:t>
      </w:r>
      <w:r w:rsidR="00E4367F">
        <w:t xml:space="preserve"> </w:t>
      </w:r>
      <w:r>
        <w:t>(art. 18 REAFIE)?</w:t>
      </w:r>
    </w:p>
    <w:p w14:paraId="17048BFF" w14:textId="0EB0D393" w:rsidR="00CB4676" w:rsidRDefault="00CB4676" w:rsidP="00CD22F4">
      <w:pPr>
        <w:pStyle w:val="QuestionInfo"/>
        <w:keepNext/>
      </w:pPr>
      <w:r>
        <w:t>Exemples d</w:t>
      </w:r>
      <w:r w:rsidR="008E1CE1">
        <w:t>e source de contaminants</w:t>
      </w:r>
      <w:r w:rsidR="00704889">
        <w:rPr>
          <w:vertAlign w:val="superscript"/>
        </w:rPr>
        <w:fldChar w:fldCharType="begin"/>
      </w:r>
      <w:r w:rsidR="00704889">
        <w:rPr>
          <w:vertAlign w:val="superscript"/>
        </w:rPr>
        <w:instrText xml:space="preserve"> AUTOTEXTLIST  \s "NoStyle" \t "Pour plus de précisions, consultez le lexique à la fin du formulaire." \* MERGEFORMAT </w:instrText>
      </w:r>
      <w:r w:rsidR="00704889">
        <w:rPr>
          <w:vertAlign w:val="superscript"/>
        </w:rPr>
        <w:fldChar w:fldCharType="separate"/>
      </w:r>
      <w:r w:rsidR="00704889">
        <w:rPr>
          <w:vertAlign w:val="superscript"/>
        </w:rPr>
        <w:fldChar w:fldCharType="end"/>
      </w:r>
      <w:r w:rsidR="008E1CE1">
        <w:t xml:space="preserve"> susceptibles de générer les impacts </w:t>
      </w:r>
      <w:r>
        <w:t>à déclarer dans le formulaire d’impact</w:t>
      </w:r>
      <w:r w:rsidR="008E1CE1">
        <w:t>s</w:t>
      </w:r>
      <w:r>
        <w:t xml:space="preserve"> </w:t>
      </w:r>
      <w:r w:rsidRPr="00CA7EFA">
        <w:rPr>
          <w:b/>
          <w:bCs/>
          <w:i/>
          <w:iCs/>
        </w:rPr>
        <w:t xml:space="preserve">AM18b </w:t>
      </w:r>
      <w:r w:rsidR="00221EF9">
        <w:rPr>
          <w:b/>
          <w:i/>
          <w:iCs/>
        </w:rPr>
        <w:t>–</w:t>
      </w:r>
      <w:r w:rsidRPr="00CA7EFA">
        <w:rPr>
          <w:b/>
          <w:bCs/>
          <w:i/>
          <w:iCs/>
        </w:rPr>
        <w:t xml:space="preserve"> Eaux de surface, eaux souterraines et sols</w:t>
      </w:r>
      <w:r w:rsidR="00C703E2">
        <w:t> </w:t>
      </w:r>
      <w:r>
        <w:t>:</w:t>
      </w:r>
    </w:p>
    <w:p w14:paraId="247B6D89" w14:textId="144E109C" w:rsidR="00CB4676" w:rsidRDefault="00CB4676" w:rsidP="00CD22F4">
      <w:pPr>
        <w:pStyle w:val="Questionliste"/>
        <w:keepNext/>
      </w:pPr>
      <w:r>
        <w:t>les risques de déversements accidentels d’hydrocarbures</w:t>
      </w:r>
      <w:r w:rsidR="00B93641">
        <w:t>;</w:t>
      </w:r>
    </w:p>
    <w:p w14:paraId="7F31E530" w14:textId="30B1797B" w:rsidR="00CB4676" w:rsidRDefault="00CB4676" w:rsidP="00CB4676">
      <w:pPr>
        <w:pStyle w:val="Questionliste"/>
      </w:pPr>
      <w:proofErr w:type="gramStart"/>
      <w:r>
        <w:t>la</w:t>
      </w:r>
      <w:proofErr w:type="gramEnd"/>
      <w:r>
        <w:t xml:space="preserve"> modification</w:t>
      </w:r>
      <w:r w:rsidR="00D44BDE">
        <w:rPr>
          <w:vertAlign w:val="superscript"/>
        </w:rPr>
        <w:fldChar w:fldCharType="begin"/>
      </w:r>
      <w:r w:rsidR="00D44BDE">
        <w:rPr>
          <w:vertAlign w:val="superscript"/>
        </w:rPr>
        <w:instrText xml:space="preserve"> AUTOTEXTLIST  \s "NoStyle" \t "Pour plus de précisions, consultez le lexique à la fin du formulaire." \* MERGEFORMAT </w:instrText>
      </w:r>
      <w:r w:rsidR="00D44BDE">
        <w:rPr>
          <w:vertAlign w:val="superscript"/>
        </w:rPr>
        <w:fldChar w:fldCharType="separate"/>
      </w:r>
      <w:r w:rsidR="00D44BDE">
        <w:rPr>
          <w:vertAlign w:val="superscript"/>
        </w:rPr>
        <w:fldChar w:fldCharType="end"/>
      </w:r>
      <w:r>
        <w:t xml:space="preserve"> du drainage des eaux de surface;</w:t>
      </w:r>
    </w:p>
    <w:p w14:paraId="38326D21" w14:textId="77777777" w:rsidR="00CB4676" w:rsidRDefault="00CB4676" w:rsidP="00CB4676">
      <w:pPr>
        <w:pStyle w:val="Questionliste"/>
      </w:pPr>
      <w:r>
        <w:t>la mise à nu de sols pouvant émettre des matières en suspension dans les eaux de surface;</w:t>
      </w:r>
    </w:p>
    <w:p w14:paraId="01916D39" w14:textId="238E3DAD" w:rsidR="00CB4676" w:rsidRDefault="00CB4676" w:rsidP="00CB4676">
      <w:pPr>
        <w:pStyle w:val="Questionliste"/>
      </w:pPr>
      <w:proofErr w:type="gramStart"/>
      <w:r>
        <w:t>la</w:t>
      </w:r>
      <w:proofErr w:type="gramEnd"/>
      <w:r>
        <w:t xml:space="preserve"> gestion des eaux de ruissellement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contaminées;</w:t>
      </w:r>
    </w:p>
    <w:p w14:paraId="4317DC34" w14:textId="22E0CF18" w:rsidR="00CB4676" w:rsidRDefault="00CB4676" w:rsidP="00DA3FAE">
      <w:pPr>
        <w:pStyle w:val="Questionliste"/>
        <w:spacing w:after="240"/>
      </w:pPr>
      <w:proofErr w:type="gramStart"/>
      <w:r>
        <w:t>l’entreposage</w:t>
      </w:r>
      <w:proofErr w:type="gramEnd"/>
      <w:r>
        <w:t xml:space="preserve"> des matières résiduelles</w:t>
      </w:r>
      <w:r w:rsidR="00D44BDE">
        <w:rPr>
          <w:vertAlign w:val="superscript"/>
        </w:rPr>
        <w:fldChar w:fldCharType="begin"/>
      </w:r>
      <w:r w:rsidR="00D44BDE">
        <w:rPr>
          <w:vertAlign w:val="superscript"/>
        </w:rPr>
        <w:instrText xml:space="preserve"> AUTOTEXTLIST  \s "NoStyle" \t "Pour plus de précisions, consultez le lexique à la fin du formulaire." \* MERGEFORMAT </w:instrText>
      </w:r>
      <w:r w:rsidR="00D44BDE">
        <w:rPr>
          <w:vertAlign w:val="superscript"/>
        </w:rPr>
        <w:fldChar w:fldCharType="separate"/>
      </w:r>
      <w:r w:rsidR="00D44BDE">
        <w:rPr>
          <w:vertAlign w:val="superscript"/>
        </w:rPr>
        <w:fldChar w:fldCharType="end"/>
      </w:r>
      <w:r>
        <w:t xml:space="preserve"> (boues, etc.)</w:t>
      </w:r>
      <w:r w:rsidR="005365CA">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B4676" w14:paraId="3F0493CC" w14:textId="77777777" w:rsidTr="00E876E2">
        <w:trPr>
          <w:trHeight w:val="272"/>
        </w:trPr>
        <w:tc>
          <w:tcPr>
            <w:tcW w:w="1637" w:type="dxa"/>
            <w:shd w:val="clear" w:color="auto" w:fill="D9E2F3" w:themeFill="accent1" w:themeFillTint="33"/>
          </w:tcPr>
          <w:p w14:paraId="03F73DA5" w14:textId="77777777" w:rsidR="00CB4676" w:rsidRDefault="002828F1" w:rsidP="00E876E2">
            <w:pPr>
              <w:pStyle w:val="Normalformulaire"/>
              <w:spacing w:after="0"/>
            </w:pPr>
            <w:sdt>
              <w:sdtPr>
                <w:id w:val="-719901827"/>
                <w14:checkbox>
                  <w14:checked w14:val="0"/>
                  <w14:checkedState w14:val="2612" w14:font="MS Gothic"/>
                  <w14:uncheckedState w14:val="2610" w14:font="MS Gothic"/>
                </w14:checkbox>
              </w:sdtPr>
              <w:sdtEndPr/>
              <w:sdtContent>
                <w:r w:rsidR="00CB4676">
                  <w:rPr>
                    <w:rFonts w:ascii="MS Gothic" w:hAnsi="MS Gothic" w:hint="eastAsia"/>
                  </w:rPr>
                  <w:t>☐</w:t>
                </w:r>
              </w:sdtContent>
            </w:sdt>
            <w:r w:rsidR="00CB4676">
              <w:t>Oui</w:t>
            </w:r>
            <w:r w:rsidR="00CB4676">
              <w:tab/>
              <w:t xml:space="preserve"> </w:t>
            </w:r>
            <w:sdt>
              <w:sdtPr>
                <w:id w:val="-1709408854"/>
                <w14:checkbox>
                  <w14:checked w14:val="0"/>
                  <w14:checkedState w14:val="2612" w14:font="MS Gothic"/>
                  <w14:uncheckedState w14:val="2610" w14:font="MS Gothic"/>
                </w14:checkbox>
              </w:sdtPr>
              <w:sdtEndPr/>
              <w:sdtContent>
                <w:r w:rsidR="00CB4676">
                  <w:rPr>
                    <w:rFonts w:ascii="MS Gothic" w:hAnsi="MS Gothic" w:hint="eastAsia"/>
                  </w:rPr>
                  <w:t>☐</w:t>
                </w:r>
              </w:sdtContent>
            </w:sdt>
            <w:r w:rsidR="00CB4676">
              <w:t>Non</w:t>
            </w:r>
          </w:p>
        </w:tc>
      </w:tr>
    </w:tbl>
    <w:p w14:paraId="2DA6BD12" w14:textId="77777777" w:rsidR="00CB4676" w:rsidRDefault="00CB4676" w:rsidP="00CB4676">
      <w:pPr>
        <w:pStyle w:val="Siouinon"/>
      </w:pPr>
      <w:r>
        <w:t>Si vous avez répondu Non, passez à la section 4.3.</w:t>
      </w:r>
    </w:p>
    <w:p w14:paraId="70B02BB6" w14:textId="2948E7DB" w:rsidR="00CB4676" w:rsidRDefault="00CB4676" w:rsidP="00CB4676">
      <w:pPr>
        <w:pStyle w:val="Question"/>
      </w:pPr>
      <w:r>
        <w:t>4.2.2</w:t>
      </w:r>
      <w:r>
        <w:tab/>
      </w:r>
      <w:r w:rsidRPr="00C00077">
        <w:t>Fournissez le formulaire d’impact</w:t>
      </w:r>
      <w:r w:rsidR="00B93641">
        <w:t>s</w:t>
      </w:r>
      <w:r w:rsidRPr="00C00077">
        <w:t xml:space="preserve"> </w:t>
      </w:r>
      <w:r w:rsidRPr="00C00077">
        <w:rPr>
          <w:i/>
          <w:iCs/>
        </w:rPr>
        <w:t xml:space="preserve">AM18b </w:t>
      </w:r>
      <w:r w:rsidR="00221EF9">
        <w:rPr>
          <w:i/>
          <w:iCs/>
        </w:rPr>
        <w:t>–</w:t>
      </w:r>
      <w:r w:rsidRPr="00C00077">
        <w:rPr>
          <w:i/>
          <w:iCs/>
        </w:rPr>
        <w:t xml:space="preserve"> Eaux de surface, eaux souterraines et sols</w:t>
      </w:r>
      <w:r w:rsidRPr="00C00077">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961"/>
      </w:tblGrid>
      <w:tr w:rsidR="00CB4676" w14:paraId="14D38436" w14:textId="77777777" w:rsidTr="00B93641">
        <w:trPr>
          <w:trHeight w:val="272"/>
        </w:trPr>
        <w:tc>
          <w:tcPr>
            <w:tcW w:w="14961" w:type="dxa"/>
            <w:shd w:val="clear" w:color="auto" w:fill="D9E2F3" w:themeFill="accent1" w:themeFillTint="33"/>
          </w:tcPr>
          <w:p w14:paraId="0E7AB737" w14:textId="029D4A97" w:rsidR="00CB4676" w:rsidRDefault="002828F1" w:rsidP="00DA3FAE">
            <w:pPr>
              <w:pStyle w:val="Normalformulaire"/>
              <w:spacing w:after="0"/>
            </w:pPr>
            <w:sdt>
              <w:sdtPr>
                <w:id w:val="2001381016"/>
                <w14:checkbox>
                  <w14:checked w14:val="0"/>
                  <w14:checkedState w14:val="2612" w14:font="MS Gothic"/>
                  <w14:uncheckedState w14:val="2610" w14:font="MS Gothic"/>
                </w14:checkbox>
              </w:sdtPr>
              <w:sdtEndPr/>
              <w:sdtContent>
                <w:r w:rsidR="00CB4676">
                  <w:rPr>
                    <w:rFonts w:ascii="MS Gothic" w:hAnsi="MS Gothic" w:hint="eastAsia"/>
                  </w:rPr>
                  <w:t>☐</w:t>
                </w:r>
              </w:sdtContent>
            </w:sdt>
            <w:r w:rsidR="00CB4676">
              <w:t xml:space="preserve"> Je confirme la soumission du formulaire d’impact</w:t>
            </w:r>
            <w:r w:rsidR="00B93641">
              <w:t>s</w:t>
            </w:r>
            <w:r w:rsidR="00CB4676">
              <w:t xml:space="preserve"> </w:t>
            </w:r>
            <w:r w:rsidR="00CB4676" w:rsidRPr="002140EF">
              <w:rPr>
                <w:b/>
                <w:i/>
                <w:iCs/>
              </w:rPr>
              <w:t>AM18</w:t>
            </w:r>
            <w:r w:rsidR="00CB4676">
              <w:rPr>
                <w:b/>
                <w:i/>
                <w:iCs/>
              </w:rPr>
              <w:t xml:space="preserve">b – Eaux de surface, eaux souterraines et sols </w:t>
            </w:r>
            <w:r w:rsidR="00CB4676" w:rsidRPr="00BF2306">
              <w:rPr>
                <w:bCs w:val="0"/>
              </w:rPr>
              <w:t>dans le cadre de la présente demande.</w:t>
            </w:r>
          </w:p>
        </w:tc>
      </w:tr>
    </w:tbl>
    <w:p w14:paraId="0EA9E3FC" w14:textId="54FC48AA" w:rsidR="000E2678" w:rsidRDefault="00120EF1" w:rsidP="00120EF1">
      <w:pPr>
        <w:pStyle w:val="Sous-Section"/>
      </w:pPr>
      <w:r>
        <w:t>Rejets atmosphériques</w:t>
      </w:r>
    </w:p>
    <w:p w14:paraId="6DA8A740" w14:textId="3069DDC0" w:rsidR="001E1B59" w:rsidRDefault="001E1B59" w:rsidP="001E1B59">
      <w:pPr>
        <w:pStyle w:val="Question"/>
      </w:pPr>
      <w:r>
        <w:t>4.3.1</w:t>
      </w:r>
      <w:r>
        <w:tab/>
      </w:r>
      <w:r w:rsidR="0084581A" w:rsidRPr="0084581A">
        <w:t>Les activités de l’installation de traitement sont-elles susceptibles d’émettre des rejets dans l’atmosphère (art. 18 REAFIE)?</w:t>
      </w:r>
    </w:p>
    <w:p w14:paraId="5C959B78" w14:textId="3D979888" w:rsidR="00B94D80" w:rsidRPr="00BB230C" w:rsidRDefault="00B94D80" w:rsidP="00B94D80">
      <w:pPr>
        <w:pStyle w:val="QuestionInfo"/>
      </w:pPr>
      <w:r w:rsidRPr="00BB230C">
        <w:t xml:space="preserve">Exemples de source d’émissions atmosphériques à déclarer dans le formulaire d’impacts </w:t>
      </w:r>
      <w:r w:rsidRPr="00BB230C">
        <w:rPr>
          <w:b/>
          <w:i/>
        </w:rPr>
        <w:t xml:space="preserve">AM18c </w:t>
      </w:r>
      <w:r w:rsidR="00221EF9">
        <w:rPr>
          <w:b/>
          <w:i/>
          <w:iCs/>
        </w:rPr>
        <w:t>–</w:t>
      </w:r>
      <w:r w:rsidRPr="00BB230C">
        <w:t xml:space="preserve"> </w:t>
      </w:r>
      <w:r w:rsidRPr="00BB230C">
        <w:rPr>
          <w:b/>
          <w:i/>
        </w:rPr>
        <w:t>Rejets atmosphériques</w:t>
      </w:r>
      <w:r w:rsidRPr="00BB230C">
        <w:t xml:space="preserve"> : </w:t>
      </w:r>
    </w:p>
    <w:p w14:paraId="727A3DC1" w14:textId="77777777" w:rsidR="00B94D80" w:rsidRPr="00B94D80" w:rsidRDefault="00B94D80" w:rsidP="00B94D80">
      <w:pPr>
        <w:pStyle w:val="Questionliste"/>
        <w:rPr>
          <w:rFonts w:cs="Arial"/>
          <w:szCs w:val="22"/>
        </w:rPr>
      </w:pPr>
      <w:r w:rsidRPr="00B94D80">
        <w:rPr>
          <w:rFonts w:cs="Arial"/>
          <w:szCs w:val="22"/>
        </w:rPr>
        <w:t>les odeurs générées par l’exploitation;</w:t>
      </w:r>
    </w:p>
    <w:p w14:paraId="56A01C48" w14:textId="2560B3B4" w:rsidR="00B94D80" w:rsidRPr="00B94D80" w:rsidRDefault="00B94D80" w:rsidP="00B94D80">
      <w:pPr>
        <w:pStyle w:val="Questionliste"/>
        <w:rPr>
          <w:rStyle w:val="cf01"/>
          <w:rFonts w:ascii="Arial" w:hAnsi="Arial" w:cs="Arial"/>
          <w:sz w:val="22"/>
          <w:szCs w:val="22"/>
        </w:rPr>
      </w:pPr>
      <w:r w:rsidRPr="00B94D80">
        <w:rPr>
          <w:rStyle w:val="cf01"/>
          <w:rFonts w:ascii="Arial" w:hAnsi="Arial" w:cs="Arial"/>
          <w:sz w:val="22"/>
          <w:szCs w:val="22"/>
        </w:rPr>
        <w:lastRenderedPageBreak/>
        <w:t>les émission</w:t>
      </w:r>
      <w:r w:rsidR="00240046">
        <w:rPr>
          <w:rStyle w:val="cf01"/>
          <w:rFonts w:ascii="Arial" w:hAnsi="Arial" w:cs="Arial"/>
          <w:sz w:val="22"/>
          <w:szCs w:val="22"/>
        </w:rPr>
        <w:t>s</w:t>
      </w:r>
      <w:r w:rsidRPr="00B94D80">
        <w:rPr>
          <w:rStyle w:val="cf01"/>
          <w:rFonts w:ascii="Arial" w:hAnsi="Arial" w:cs="Arial"/>
          <w:sz w:val="22"/>
          <w:szCs w:val="22"/>
        </w:rPr>
        <w:t xml:space="preserve"> fixe</w:t>
      </w:r>
      <w:r w:rsidR="00240046">
        <w:rPr>
          <w:rStyle w:val="cf01"/>
          <w:rFonts w:ascii="Arial" w:hAnsi="Arial" w:cs="Arial"/>
          <w:sz w:val="22"/>
          <w:szCs w:val="22"/>
        </w:rPr>
        <w:t>s</w:t>
      </w:r>
      <w:r w:rsidRPr="00B94D80">
        <w:rPr>
          <w:rStyle w:val="cf01"/>
          <w:rFonts w:ascii="Arial" w:hAnsi="Arial" w:cs="Arial"/>
          <w:sz w:val="22"/>
          <w:szCs w:val="22"/>
        </w:rPr>
        <w:t xml:space="preserve"> de composés organiques volatils (COV)</w:t>
      </w:r>
      <w:r w:rsidR="00B13B73">
        <w:rPr>
          <w:rStyle w:val="cf01"/>
          <w:rFonts w:ascii="Arial" w:hAnsi="Arial" w:cs="Arial"/>
          <w:sz w:val="22"/>
          <w:szCs w:val="22"/>
        </w:rPr>
        <w:t>,</w:t>
      </w:r>
      <w:r w:rsidRPr="00B94D80">
        <w:rPr>
          <w:rStyle w:val="cf01"/>
          <w:rFonts w:ascii="Arial" w:hAnsi="Arial" w:cs="Arial"/>
          <w:sz w:val="22"/>
          <w:szCs w:val="22"/>
        </w:rPr>
        <w:t xml:space="preserve"> d’hydrogène sulfuré (H</w:t>
      </w:r>
      <w:r w:rsidRPr="00B13B73">
        <w:rPr>
          <w:rStyle w:val="cf01"/>
          <w:rFonts w:ascii="Arial" w:hAnsi="Arial" w:cs="Arial"/>
          <w:sz w:val="22"/>
          <w:szCs w:val="22"/>
          <w:vertAlign w:val="subscript"/>
        </w:rPr>
        <w:t>2</w:t>
      </w:r>
      <w:r w:rsidRPr="00B94D80">
        <w:rPr>
          <w:rStyle w:val="cf01"/>
          <w:rFonts w:ascii="Arial" w:hAnsi="Arial" w:cs="Arial"/>
          <w:sz w:val="22"/>
          <w:szCs w:val="22"/>
        </w:rPr>
        <w:t>S), d’ammoniac (NH</w:t>
      </w:r>
      <w:r w:rsidRPr="00B13B73">
        <w:rPr>
          <w:rStyle w:val="cf01"/>
          <w:rFonts w:ascii="Arial" w:hAnsi="Arial" w:cs="Arial"/>
          <w:sz w:val="22"/>
          <w:szCs w:val="22"/>
          <w:vertAlign w:val="subscript"/>
        </w:rPr>
        <w:t>3</w:t>
      </w:r>
      <w:r w:rsidRPr="00B94D80">
        <w:rPr>
          <w:rStyle w:val="cf01"/>
          <w:rFonts w:ascii="Arial" w:hAnsi="Arial" w:cs="Arial"/>
          <w:sz w:val="22"/>
          <w:szCs w:val="22"/>
        </w:rPr>
        <w:t>); ou de chlore par strippeurs à air lors du traitement des eaux;</w:t>
      </w:r>
    </w:p>
    <w:p w14:paraId="5769EA12" w14:textId="77777777" w:rsidR="00B94D80" w:rsidRPr="00B94D80" w:rsidRDefault="00B94D80" w:rsidP="00D47C81">
      <w:pPr>
        <w:pStyle w:val="Questionliste"/>
        <w:spacing w:after="240"/>
        <w:rPr>
          <w:rFonts w:cs="Arial"/>
          <w:szCs w:val="22"/>
        </w:rPr>
      </w:pPr>
      <w:r w:rsidRPr="00B94D80">
        <w:rPr>
          <w:rFonts w:cs="Arial"/>
          <w:szCs w:val="22"/>
        </w:rPr>
        <w:t>les émissions d’ozone.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B2D14" w14:paraId="1AA68503" w14:textId="77777777" w:rsidTr="00E876E2">
        <w:trPr>
          <w:trHeight w:val="272"/>
        </w:trPr>
        <w:tc>
          <w:tcPr>
            <w:tcW w:w="1637" w:type="dxa"/>
            <w:shd w:val="clear" w:color="auto" w:fill="D9E2F3" w:themeFill="accent1" w:themeFillTint="33"/>
          </w:tcPr>
          <w:p w14:paraId="1A110982" w14:textId="77777777" w:rsidR="007B2D14" w:rsidRDefault="002828F1" w:rsidP="00E876E2">
            <w:pPr>
              <w:pStyle w:val="Normalformulaire"/>
              <w:spacing w:after="0"/>
            </w:pPr>
            <w:sdt>
              <w:sdtPr>
                <w:id w:val="-308025389"/>
                <w14:checkbox>
                  <w14:checked w14:val="0"/>
                  <w14:checkedState w14:val="2612" w14:font="MS Gothic"/>
                  <w14:uncheckedState w14:val="2610" w14:font="MS Gothic"/>
                </w14:checkbox>
              </w:sdtPr>
              <w:sdtEndPr/>
              <w:sdtContent>
                <w:r w:rsidR="007B2D14">
                  <w:rPr>
                    <w:rFonts w:ascii="MS Gothic" w:hAnsi="MS Gothic" w:hint="eastAsia"/>
                  </w:rPr>
                  <w:t>☐</w:t>
                </w:r>
              </w:sdtContent>
            </w:sdt>
            <w:r w:rsidR="007B2D14">
              <w:t>Oui</w:t>
            </w:r>
            <w:r w:rsidR="007B2D14">
              <w:tab/>
              <w:t xml:space="preserve"> </w:t>
            </w:r>
            <w:sdt>
              <w:sdtPr>
                <w:id w:val="-343096183"/>
                <w14:checkbox>
                  <w14:checked w14:val="0"/>
                  <w14:checkedState w14:val="2612" w14:font="MS Gothic"/>
                  <w14:uncheckedState w14:val="2610" w14:font="MS Gothic"/>
                </w14:checkbox>
              </w:sdtPr>
              <w:sdtEndPr/>
              <w:sdtContent>
                <w:r w:rsidR="007B2D14">
                  <w:rPr>
                    <w:rFonts w:ascii="MS Gothic" w:hAnsi="MS Gothic" w:hint="eastAsia"/>
                  </w:rPr>
                  <w:t>☐</w:t>
                </w:r>
              </w:sdtContent>
            </w:sdt>
            <w:r w:rsidR="007B2D14">
              <w:t>Non</w:t>
            </w:r>
          </w:p>
        </w:tc>
      </w:tr>
    </w:tbl>
    <w:p w14:paraId="01499431" w14:textId="4741BFD2" w:rsidR="007B2D14" w:rsidRDefault="007B2D14" w:rsidP="007B2D14">
      <w:pPr>
        <w:pStyle w:val="Siouinon"/>
      </w:pPr>
      <w:r>
        <w:t>Si vous avez répondu Non, passez à la section 4.4.</w:t>
      </w:r>
    </w:p>
    <w:p w14:paraId="557982C1" w14:textId="149084E8" w:rsidR="00861A2E" w:rsidRPr="00BB230C" w:rsidRDefault="007B2D14" w:rsidP="00861A2E">
      <w:pPr>
        <w:pStyle w:val="Question"/>
      </w:pPr>
      <w:r>
        <w:t>4.3.2</w:t>
      </w:r>
      <w:r>
        <w:tab/>
      </w:r>
      <w:r w:rsidR="00861A2E" w:rsidRPr="00BB230C">
        <w:t>Fournissez le formulaire d’impacts</w:t>
      </w:r>
      <w:r w:rsidR="00861A2E" w:rsidRPr="00BB230C">
        <w:rPr>
          <w:i/>
        </w:rPr>
        <w:t xml:space="preserve"> AM18c </w:t>
      </w:r>
      <w:r w:rsidR="00221EF9">
        <w:rPr>
          <w:i/>
          <w:iCs/>
        </w:rPr>
        <w:t>–</w:t>
      </w:r>
      <w:r w:rsidR="00861A2E" w:rsidRPr="00BB230C">
        <w:t xml:space="preserve"> </w:t>
      </w:r>
      <w:r w:rsidR="00861A2E" w:rsidRPr="00BB230C">
        <w:rPr>
          <w:i/>
        </w:rPr>
        <w:t xml:space="preserve">Rejets atmosphériques </w:t>
      </w:r>
      <w:r w:rsidR="00861A2E" w:rsidRPr="00BB230C">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961"/>
      </w:tblGrid>
      <w:tr w:rsidR="00861A2E" w14:paraId="5FD73D14" w14:textId="77777777" w:rsidTr="00E876E2">
        <w:trPr>
          <w:trHeight w:val="272"/>
        </w:trPr>
        <w:tc>
          <w:tcPr>
            <w:tcW w:w="14961" w:type="dxa"/>
            <w:shd w:val="clear" w:color="auto" w:fill="D9E2F3" w:themeFill="accent1" w:themeFillTint="33"/>
          </w:tcPr>
          <w:p w14:paraId="014F720E" w14:textId="151132F4" w:rsidR="00861A2E" w:rsidRDefault="002828F1" w:rsidP="002707B9">
            <w:pPr>
              <w:pStyle w:val="Normalformulaire"/>
              <w:spacing w:after="0"/>
            </w:pPr>
            <w:sdt>
              <w:sdtPr>
                <w:id w:val="1412124690"/>
                <w14:checkbox>
                  <w14:checked w14:val="0"/>
                  <w14:checkedState w14:val="2612" w14:font="MS Gothic"/>
                  <w14:uncheckedState w14:val="2610" w14:font="MS Gothic"/>
                </w14:checkbox>
              </w:sdtPr>
              <w:sdtEndPr/>
              <w:sdtContent>
                <w:r w:rsidR="00861A2E">
                  <w:rPr>
                    <w:rFonts w:ascii="MS Gothic" w:hAnsi="MS Gothic" w:hint="eastAsia"/>
                  </w:rPr>
                  <w:t>☐</w:t>
                </w:r>
              </w:sdtContent>
            </w:sdt>
            <w:r w:rsidR="00861A2E">
              <w:t xml:space="preserve"> Je confirme la soumission du formulaire d’impacts </w:t>
            </w:r>
            <w:r w:rsidR="00861A2E" w:rsidRPr="002140EF">
              <w:rPr>
                <w:b/>
                <w:i/>
                <w:iCs/>
              </w:rPr>
              <w:t>AM18</w:t>
            </w:r>
            <w:r w:rsidR="00861A2E">
              <w:rPr>
                <w:b/>
                <w:i/>
                <w:iCs/>
              </w:rPr>
              <w:t xml:space="preserve">c – Rejets atmosphériques </w:t>
            </w:r>
            <w:r w:rsidR="00861A2E" w:rsidRPr="00BF2306">
              <w:rPr>
                <w:bCs w:val="0"/>
              </w:rPr>
              <w:t>dans le cadre de la présente demande.</w:t>
            </w:r>
          </w:p>
        </w:tc>
      </w:tr>
    </w:tbl>
    <w:p w14:paraId="7D5C79E0" w14:textId="22D2EF23" w:rsidR="0040426F" w:rsidRDefault="00EA307F" w:rsidP="00A76B32">
      <w:pPr>
        <w:pStyle w:val="Sous-Section"/>
        <w:keepLines w:val="0"/>
      </w:pPr>
      <w:r>
        <w:t>Rejets d’un effluent (eau)</w:t>
      </w:r>
    </w:p>
    <w:p w14:paraId="5FBC75B8" w14:textId="23061F32" w:rsidR="00A76B32" w:rsidRDefault="00EA307F" w:rsidP="00A76B32">
      <w:pPr>
        <w:pStyle w:val="Question"/>
        <w:keepNext/>
      </w:pPr>
      <w:r>
        <w:t>4.</w:t>
      </w:r>
      <w:r w:rsidR="0005371A">
        <w:t>4</w:t>
      </w:r>
      <w:r>
        <w:t>.1</w:t>
      </w:r>
      <w:r>
        <w:tab/>
      </w:r>
      <w:r w:rsidR="0076038E">
        <w:t xml:space="preserve">Les </w:t>
      </w:r>
      <w:r w:rsidR="0076038E" w:rsidRPr="1CC39B2E">
        <w:t>activités</w:t>
      </w:r>
      <w:r w:rsidR="0076038E">
        <w:t xml:space="preserve"> </w:t>
      </w:r>
      <w:r w:rsidR="0076038E" w:rsidRPr="00BB230C">
        <w:t xml:space="preserve">de </w:t>
      </w:r>
      <w:r w:rsidR="0076038E">
        <w:t>l’installation de traitement sont</w:t>
      </w:r>
      <w:r w:rsidR="0076038E" w:rsidRPr="1CC39B2E">
        <w:t xml:space="preserve"> </w:t>
      </w:r>
      <w:r w:rsidR="0076038E" w:rsidRPr="008F6A03">
        <w:rPr>
          <w:color w:val="000000" w:themeColor="text1"/>
        </w:rPr>
        <w:t xml:space="preserve">susceptibles de générer un rejet </w:t>
      </w:r>
      <w:r w:rsidR="0076038E" w:rsidRPr="6886AE8A">
        <w:t xml:space="preserve">d’eau </w:t>
      </w:r>
      <w:r w:rsidR="0076038E">
        <w:t>dans l’environnement*, dans un système d’égout ou hors du site</w:t>
      </w:r>
      <w:r w:rsidR="0076038E" w:rsidRPr="1CC39B2E">
        <w:t>.</w:t>
      </w:r>
      <w:r w:rsidR="0076038E">
        <w:t xml:space="preserve"> </w:t>
      </w:r>
      <w:r w:rsidR="00DA75FD" w:rsidRPr="00DA75FD">
        <w:t xml:space="preserve">Par conséquent, vous devez remplir le formulaire d’impact </w:t>
      </w:r>
      <w:r w:rsidR="00DA75FD" w:rsidRPr="00DA75FD">
        <w:rPr>
          <w:i/>
          <w:iCs/>
        </w:rPr>
        <w:t>AM18d – Rejets d’un effluent (eau)</w:t>
      </w:r>
      <w:r w:rsidR="00DA75FD" w:rsidRPr="00DA75FD">
        <w:t xml:space="preserve"> et le soumettre dans le cadre de la présente demande (art.</w:t>
      </w:r>
      <w:r w:rsidR="00A1195E">
        <w:t> </w:t>
      </w:r>
      <w:r w:rsidR="00DA75FD" w:rsidRPr="00DA75FD">
        <w:t>18 REAFIE).</w:t>
      </w:r>
    </w:p>
    <w:p w14:paraId="263E0ED4" w14:textId="503BDE63" w:rsidR="00DE2462" w:rsidRPr="00DE2462" w:rsidRDefault="00DE2462" w:rsidP="00DE2462">
      <w:pPr>
        <w:pStyle w:val="QuestionInfo"/>
      </w:pPr>
      <w:r w:rsidRPr="00DE2462">
        <w:t>Exemples de rejet d’eau à déclarer dans ce formulaire</w:t>
      </w:r>
      <w:r w:rsidR="001D0CB7">
        <w:t> :</w:t>
      </w:r>
    </w:p>
    <w:p w14:paraId="35CBA532" w14:textId="25759CDE" w:rsidR="00DE2462" w:rsidRPr="00DE2462" w:rsidRDefault="00DE2462" w:rsidP="00DE2462">
      <w:pPr>
        <w:pStyle w:val="Questionliste"/>
      </w:pPr>
      <w:proofErr w:type="gramStart"/>
      <w:r w:rsidRPr="00DE2462">
        <w:t>le</w:t>
      </w:r>
      <w:proofErr w:type="gramEnd"/>
      <w:r w:rsidRPr="00DE2462">
        <w:t xml:space="preserve"> rejet des eaux traitées dans un cours d’eau ou un fossé</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rsidRPr="00DE2462">
        <w:t xml:space="preserve"> (environnement);</w:t>
      </w:r>
    </w:p>
    <w:p w14:paraId="608D4242" w14:textId="77777777" w:rsidR="00DE2462" w:rsidRPr="00DE2462" w:rsidRDefault="00DE2462" w:rsidP="00DE2462">
      <w:pPr>
        <w:pStyle w:val="Questionliste"/>
      </w:pPr>
      <w:r w:rsidRPr="00DE2462">
        <w:t>le rejet des eaux traitées dans un système d’égout;</w:t>
      </w:r>
    </w:p>
    <w:p w14:paraId="2633C8AD" w14:textId="2C0FBFA0" w:rsidR="00DE2462" w:rsidRPr="00DE2462" w:rsidRDefault="00DE2462" w:rsidP="00DE2462">
      <w:pPr>
        <w:pStyle w:val="Questionliste"/>
      </w:pPr>
      <w:proofErr w:type="gramStart"/>
      <w:r w:rsidRPr="00DE2462">
        <w:t>le</w:t>
      </w:r>
      <w:proofErr w:type="gramEnd"/>
      <w:r w:rsidRPr="00DE2462">
        <w:t xml:space="preserve"> rejet des eaux de purge ou de nettoyage de l’installation de traitement</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rsidRPr="00DE2462">
        <w:t>;</w:t>
      </w:r>
    </w:p>
    <w:p w14:paraId="2BA66180" w14:textId="77777777" w:rsidR="00DE2462" w:rsidRPr="00DE2462" w:rsidRDefault="00DE2462" w:rsidP="00A1195E">
      <w:pPr>
        <w:pStyle w:val="Questionliste"/>
        <w:spacing w:after="240"/>
      </w:pPr>
      <w:r w:rsidRPr="00DE2462">
        <w:t>tout effluent disposé dans un autre lieu de destination finale pour son rejet ou sa gestion.</w:t>
      </w:r>
    </w:p>
    <w:p w14:paraId="5E5AC02B" w14:textId="2519D7E0" w:rsidR="00905C1B" w:rsidRPr="00C9577E" w:rsidRDefault="00DE2462" w:rsidP="00C9577E">
      <w:pPr>
        <w:pStyle w:val="QuestionInfo"/>
        <w:rPr>
          <w:rFonts w:cs="Calibri"/>
          <w:color w:val="000000"/>
          <w:shd w:val="clear" w:color="auto" w:fill="B8CCE4"/>
        </w:rPr>
      </w:pPr>
      <w:r w:rsidRPr="00DE2462">
        <w:t>Par « rejet d’eau dans l’environnement », on entend tout rejet dans un système de gestion des eaux pluviales</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rsidRPr="00DE2462">
        <w:t>, dans un fossé, dans un milieu naturel</w:t>
      </w:r>
      <w:r w:rsidR="004C103F">
        <w:rPr>
          <w:vertAlign w:val="superscript"/>
        </w:rPr>
        <w:fldChar w:fldCharType="begin"/>
      </w:r>
      <w:r w:rsidR="004C103F">
        <w:rPr>
          <w:vertAlign w:val="superscript"/>
        </w:rPr>
        <w:instrText xml:space="preserve"> AUTOTEXTLIST  \s "NoStyle" \t "Pour plus de précisions, consultez le lexique à la fin du formulaire." \* MERGEFORMAT </w:instrText>
      </w:r>
      <w:r w:rsidR="004C103F">
        <w:rPr>
          <w:vertAlign w:val="superscript"/>
        </w:rPr>
        <w:fldChar w:fldCharType="separate"/>
      </w:r>
      <w:r w:rsidR="004C103F">
        <w:rPr>
          <w:vertAlign w:val="superscript"/>
        </w:rPr>
        <w:fldChar w:fldCharType="end"/>
      </w:r>
      <w:r w:rsidRPr="00DE2462">
        <w:t>, dans un cours d’eau, dans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10C4296C" w14:textId="77777777" w:rsidTr="00666ED0">
        <w:trPr>
          <w:trHeight w:val="272"/>
        </w:trPr>
        <w:tc>
          <w:tcPr>
            <w:tcW w:w="16946" w:type="dxa"/>
            <w:shd w:val="clear" w:color="auto" w:fill="D9E2F3" w:themeFill="accent1" w:themeFillTint="33"/>
          </w:tcPr>
          <w:bookmarkStart w:id="7" w:name="_Hlk112919842"/>
          <w:p w14:paraId="5BFCEAAF" w14:textId="5D1A5019" w:rsidR="0040426F" w:rsidRDefault="002828F1" w:rsidP="00A76B32">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C9577E">
              <w:t>s</w:t>
            </w:r>
            <w:r w:rsidR="0040426F">
              <w:t xml:space="preserve"> </w:t>
            </w:r>
            <w:r w:rsidR="002140EF" w:rsidRPr="002140EF">
              <w:rPr>
                <w:b/>
                <w:i/>
                <w:iCs/>
              </w:rPr>
              <w:t>AM18d – Rejets d’un effluent (eau)</w:t>
            </w:r>
            <w:r w:rsidR="0040426F" w:rsidRPr="00BF2306">
              <w:rPr>
                <w:bCs w:val="0"/>
              </w:rPr>
              <w:t xml:space="preserve"> dans le cadre de la présente demande.</w:t>
            </w:r>
          </w:p>
        </w:tc>
      </w:tr>
    </w:tbl>
    <w:bookmarkEnd w:id="7"/>
    <w:p w14:paraId="629D7FD5" w14:textId="183CDF3A" w:rsidR="00FA3831" w:rsidRDefault="00C9577E" w:rsidP="00FA3831">
      <w:pPr>
        <w:pStyle w:val="Question"/>
      </w:pPr>
      <w:r>
        <w:t>4.4.2</w:t>
      </w:r>
      <w:r>
        <w:tab/>
      </w:r>
      <w:r w:rsidR="00FA3831">
        <w:t xml:space="preserve">En complément du formulaire d’impacts </w:t>
      </w:r>
      <w:r w:rsidR="00FA3831" w:rsidRPr="00FA3831">
        <w:rPr>
          <w:i/>
          <w:iCs/>
        </w:rPr>
        <w:t>AM18d – Rejets d’un effluent (eau),</w:t>
      </w:r>
      <w:r w:rsidR="00FA3831">
        <w:t xml:space="preserve"> joignez toute autre information permettant d’évaluer les impacts des eaux usées traité</w:t>
      </w:r>
      <w:r w:rsidR="005D1A2F">
        <w:t>es</w:t>
      </w:r>
      <w:r w:rsidR="00FA3831">
        <w:t xml:space="preserve"> par l’installation de traitement concerné par le présent formulaire.</w:t>
      </w:r>
    </w:p>
    <w:p w14:paraId="4F3E0883" w14:textId="53BE859D" w:rsidR="00FA3831" w:rsidRDefault="00FA3831" w:rsidP="0064374E">
      <w:pPr>
        <w:pStyle w:val="QuestionInfo"/>
        <w:keepNext/>
      </w:pPr>
      <w:r>
        <w:t>Exemple</w:t>
      </w:r>
      <w:r w:rsidR="00C703E2">
        <w:t> </w:t>
      </w:r>
      <w:r>
        <w:t xml:space="preserve">: </w:t>
      </w:r>
    </w:p>
    <w:p w14:paraId="38725521" w14:textId="57A9A688" w:rsidR="001A258E" w:rsidRDefault="00FA3831" w:rsidP="0064374E">
      <w:pPr>
        <w:pStyle w:val="Questionliste"/>
        <w:keepNext/>
        <w:spacing w:after="240"/>
      </w:pPr>
      <w:r>
        <w:t>une distinction entre les impacts des effluents pour l’ensemble du projet versus ceux traités par l’installation de traitement destinés à traiter les eaux usées ou contaminées lorsque le projet génère plusieurs impacts</w:t>
      </w:r>
      <w:r w:rsidR="001A258E">
        <w:t xml:space="preserve"> liés à des effluents distincts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96"/>
      </w:tblGrid>
      <w:tr w:rsidR="001A258E" w14:paraId="35AF25D7" w14:textId="77777777" w:rsidTr="001A258E">
        <w:trPr>
          <w:trHeight w:val="272"/>
        </w:trPr>
        <w:tc>
          <w:tcPr>
            <w:tcW w:w="3196" w:type="dxa"/>
            <w:shd w:val="clear" w:color="auto" w:fill="D9E2F3" w:themeFill="accent1" w:themeFillTint="33"/>
          </w:tcPr>
          <w:p w14:paraId="25D69F6F" w14:textId="1E726303" w:rsidR="001A258E" w:rsidRDefault="002828F1" w:rsidP="00ED7B39">
            <w:pPr>
              <w:pStyle w:val="Normalformulaire"/>
              <w:keepNext/>
              <w:spacing w:after="0"/>
            </w:pPr>
            <w:sdt>
              <w:sdtPr>
                <w:id w:val="-1394343549"/>
                <w14:checkbox>
                  <w14:checked w14:val="0"/>
                  <w14:checkedState w14:val="2612" w14:font="MS Gothic"/>
                  <w14:uncheckedState w14:val="2610" w14:font="MS Gothic"/>
                </w14:checkbox>
              </w:sdtPr>
              <w:sdtEndPr/>
              <w:sdtContent>
                <w:r w:rsidR="001A258E">
                  <w:rPr>
                    <w:rFonts w:ascii="MS Gothic" w:hAnsi="MS Gothic" w:hint="eastAsia"/>
                  </w:rPr>
                  <w:t>☐</w:t>
                </w:r>
              </w:sdtContent>
            </w:sdt>
            <w:r w:rsidR="001A258E">
              <w:t xml:space="preserve"> Aucune autre information</w:t>
            </w:r>
          </w:p>
        </w:tc>
      </w:tr>
    </w:tbl>
    <w:p w14:paraId="14B1F416" w14:textId="77777777" w:rsidR="001A258E" w:rsidRDefault="001A258E" w:rsidP="001449AA">
      <w:pPr>
        <w:pStyle w:val="Questionliste"/>
        <w:numPr>
          <w:ilvl w:val="0"/>
          <w:numId w:val="0"/>
        </w:numPr>
        <w:spacing w:after="0" w:line="120" w:lineRule="auto"/>
        <w:ind w:left="1491" w:hanging="357"/>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31"/>
      </w:tblGrid>
      <w:sdt>
        <w:sdtPr>
          <w:id w:val="-622915650"/>
          <w15:repeatingSection/>
        </w:sdtPr>
        <w:sdtEndPr/>
        <w:sdtContent>
          <w:sdt>
            <w:sdtPr>
              <w:id w:val="1120956928"/>
              <w:placeholder>
                <w:docPart w:val="D75DB48D3FA242BC82C24866E9E77545"/>
              </w:placeholder>
              <w15:repeatingSectionItem/>
            </w:sdtPr>
            <w:sdtEndPr/>
            <w:sdtContent>
              <w:tr w:rsidR="009304C7" w14:paraId="15496D67" w14:textId="77777777" w:rsidTr="001449AA">
                <w:trPr>
                  <w:trHeight w:val="448"/>
                  <w:jc w:val="center"/>
                </w:trPr>
                <w:sdt>
                  <w:sdtPr>
                    <w:id w:val="-906218896"/>
                    <w:placeholder>
                      <w:docPart w:val="92A7A262E24549488124DA629672B264"/>
                    </w:placeholder>
                    <w:showingPlcHdr/>
                  </w:sdtPr>
                  <w:sdtEndPr/>
                  <w:sdtContent>
                    <w:tc>
                      <w:tcPr>
                        <w:tcW w:w="16831" w:type="dxa"/>
                        <w:shd w:val="clear" w:color="auto" w:fill="D9E2F3" w:themeFill="accent1" w:themeFillTint="33"/>
                      </w:tcPr>
                      <w:p w14:paraId="19A620EA" w14:textId="77777777" w:rsidR="009304C7" w:rsidRDefault="009304C7" w:rsidP="00E876E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6D5D3B02" w14:textId="62300DDE" w:rsidR="00DB5A58" w:rsidRDefault="00965FE1" w:rsidP="00965FE1">
      <w:pPr>
        <w:pStyle w:val="Sous-Section"/>
      </w:pPr>
      <w:r>
        <w:lastRenderedPageBreak/>
        <w:t>Autres impacts environnementaux</w:t>
      </w:r>
    </w:p>
    <w:p w14:paraId="1ECC91FA" w14:textId="121E88C8" w:rsidR="00776B9B" w:rsidRDefault="00965FE1" w:rsidP="00776B9B">
      <w:pPr>
        <w:pStyle w:val="Question"/>
      </w:pPr>
      <w:r>
        <w:t>4.</w:t>
      </w:r>
      <w:r w:rsidR="00FB455D">
        <w:t>5</w:t>
      </w:r>
      <w:r>
        <w:t>.1</w:t>
      </w:r>
      <w:r>
        <w:tab/>
      </w:r>
      <w:r w:rsidR="00FB455D" w:rsidRPr="00FB455D">
        <w:t>Les activités de l’installation de traitement système de traitement des eaux usées génèrent-elles d’autres impacts environnementaux que ceux listés précédemment (art.</w:t>
      </w:r>
      <w:r w:rsidR="00AA0A98">
        <w:t> </w:t>
      </w:r>
      <w:r w:rsidR="00FB455D" w:rsidRPr="00FB455D">
        <w:t>18 REAFIE)?</w:t>
      </w:r>
    </w:p>
    <w:p w14:paraId="14574A87" w14:textId="6C145A45" w:rsidR="00BD3503" w:rsidRPr="003C4F63" w:rsidRDefault="00BD3503" w:rsidP="00BD3503">
      <w:pPr>
        <w:pStyle w:val="QuestionInfo"/>
      </w:pPr>
      <w:r w:rsidRPr="003C4F63">
        <w:t>Exemples d’autres impacts à déclarer dans le formulaire</w:t>
      </w:r>
      <w:r>
        <w:t xml:space="preserve"> d’impacts</w:t>
      </w:r>
      <w:r w:rsidRPr="003C4F63">
        <w:t> </w:t>
      </w:r>
      <w:r w:rsidRPr="003C4F63">
        <w:rPr>
          <w:b/>
          <w:i/>
          <w:iCs/>
        </w:rPr>
        <w:t>AM18e – Autres impacts environnementaux</w:t>
      </w:r>
      <w:r w:rsidR="00C703E2">
        <w:rPr>
          <w:b/>
          <w:i/>
          <w:iCs/>
        </w:rPr>
        <w:t> </w:t>
      </w:r>
      <w:r w:rsidRPr="003C4F63">
        <w:t>:</w:t>
      </w:r>
    </w:p>
    <w:p w14:paraId="73D2DD7A" w14:textId="77777777" w:rsidR="00BD3503" w:rsidRPr="003C4F63" w:rsidRDefault="00BD3503" w:rsidP="00BD3503">
      <w:pPr>
        <w:pStyle w:val="Questionliste"/>
      </w:pPr>
      <w:r w:rsidRPr="003C4F63">
        <w:t>les perturbations de la faune et de la flore;</w:t>
      </w:r>
    </w:p>
    <w:p w14:paraId="7B87999D" w14:textId="77777777" w:rsidR="00BD3503" w:rsidRPr="003C4F63" w:rsidRDefault="00BD3503" w:rsidP="00BD3503">
      <w:pPr>
        <w:pStyle w:val="Questionliste"/>
      </w:pPr>
      <w:r w:rsidRPr="003C4F63">
        <w:t>les vibrations (travaux de dynamitage, etc.);</w:t>
      </w:r>
    </w:p>
    <w:p w14:paraId="1C1D0576" w14:textId="77777777" w:rsidR="00BD3503" w:rsidRPr="003C4F63" w:rsidRDefault="00BD3503" w:rsidP="00BD3503">
      <w:pPr>
        <w:pStyle w:val="Questionliste"/>
      </w:pPr>
      <w:r w:rsidRPr="003C4F63">
        <w:t>la</w:t>
      </w:r>
      <w:r w:rsidRPr="003C4F63" w:rsidDel="00942808">
        <w:t xml:space="preserve"> </w:t>
      </w:r>
      <w:r w:rsidRPr="003C4F63">
        <w:t>détérioration de l’habitat d’une espèce vivante;</w:t>
      </w:r>
    </w:p>
    <w:p w14:paraId="20674939" w14:textId="77777777" w:rsidR="00BD3503" w:rsidRPr="003C4F63" w:rsidRDefault="00BD3503" w:rsidP="00BD3503">
      <w:pPr>
        <w:pStyle w:val="Questionliste"/>
      </w:pPr>
      <w:r w:rsidRPr="003C4F63">
        <w:t>la</w:t>
      </w:r>
      <w:r w:rsidRPr="003C4F63" w:rsidDel="00942808">
        <w:t xml:space="preserve"> </w:t>
      </w:r>
      <w:r w:rsidRPr="003C4F63">
        <w:t>présence de nuisances sur le site (vermine, etc.);</w:t>
      </w:r>
    </w:p>
    <w:p w14:paraId="3570E2E1" w14:textId="77777777" w:rsidR="00BD3503" w:rsidRPr="003C4F63" w:rsidRDefault="00BD3503" w:rsidP="00BD3503">
      <w:pPr>
        <w:pStyle w:val="Questionliste"/>
        <w:spacing w:after="240"/>
      </w:pPr>
      <w:r w:rsidRPr="003C4F63">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143F7" w14:paraId="4DAD7219" w14:textId="77777777" w:rsidTr="00B40D9B">
        <w:trPr>
          <w:trHeight w:val="272"/>
        </w:trPr>
        <w:tc>
          <w:tcPr>
            <w:tcW w:w="1637" w:type="dxa"/>
            <w:shd w:val="clear" w:color="auto" w:fill="D9E2F3" w:themeFill="accent1" w:themeFillTint="33"/>
          </w:tcPr>
          <w:p w14:paraId="1DF7FCE4" w14:textId="77777777" w:rsidR="003143F7" w:rsidRDefault="002828F1" w:rsidP="00B40D9B">
            <w:pPr>
              <w:pStyle w:val="Normalformulaire"/>
              <w:spacing w:after="0"/>
            </w:pPr>
            <w:sdt>
              <w:sdtPr>
                <w:id w:val="472340734"/>
                <w14:checkbox>
                  <w14:checked w14:val="0"/>
                  <w14:checkedState w14:val="2612" w14:font="MS Gothic"/>
                  <w14:uncheckedState w14:val="2610" w14:font="MS Gothic"/>
                </w14:checkbox>
              </w:sdtPr>
              <w:sdtEndPr/>
              <w:sdtContent>
                <w:r w:rsidR="003143F7">
                  <w:rPr>
                    <w:rFonts w:ascii="MS Gothic" w:hAnsi="MS Gothic" w:hint="eastAsia"/>
                  </w:rPr>
                  <w:t>☐</w:t>
                </w:r>
              </w:sdtContent>
            </w:sdt>
            <w:r w:rsidR="003143F7">
              <w:t>Oui</w:t>
            </w:r>
            <w:r w:rsidR="003143F7">
              <w:tab/>
              <w:t xml:space="preserve"> </w:t>
            </w:r>
            <w:sdt>
              <w:sdtPr>
                <w:id w:val="1276213110"/>
                <w14:checkbox>
                  <w14:checked w14:val="0"/>
                  <w14:checkedState w14:val="2612" w14:font="MS Gothic"/>
                  <w14:uncheckedState w14:val="2610" w14:font="MS Gothic"/>
                </w14:checkbox>
              </w:sdtPr>
              <w:sdtEndPr/>
              <w:sdtContent>
                <w:r w:rsidR="003143F7">
                  <w:rPr>
                    <w:rFonts w:ascii="MS Gothic" w:hAnsi="MS Gothic" w:hint="eastAsia"/>
                  </w:rPr>
                  <w:t>☐</w:t>
                </w:r>
              </w:sdtContent>
            </w:sdt>
            <w:r w:rsidR="003143F7">
              <w:t>Non</w:t>
            </w:r>
          </w:p>
        </w:tc>
      </w:tr>
    </w:tbl>
    <w:p w14:paraId="11FEF690" w14:textId="4E9CA1B2" w:rsidR="003143F7" w:rsidRDefault="003143F7" w:rsidP="003143F7">
      <w:pPr>
        <w:pStyle w:val="Siouinon"/>
      </w:pPr>
      <w:r>
        <w:t>Si vous avez répondu Non, passez à la section 5.</w:t>
      </w:r>
    </w:p>
    <w:p w14:paraId="47180D66" w14:textId="23579E9B" w:rsidR="00697959" w:rsidRDefault="003143F7" w:rsidP="00697959">
      <w:pPr>
        <w:pStyle w:val="Question"/>
      </w:pPr>
      <w:r>
        <w:t>4.</w:t>
      </w:r>
      <w:r w:rsidR="009272AC">
        <w:t>5</w:t>
      </w:r>
      <w:r>
        <w:t>.2</w:t>
      </w:r>
      <w:r>
        <w:tab/>
      </w:r>
      <w:r w:rsidR="00697959">
        <w:rPr>
          <w:rFonts w:cstheme="minorHAnsi"/>
        </w:rPr>
        <w:t>Fournissez le formulaire d’impact</w:t>
      </w:r>
      <w:r w:rsidR="00931F2C">
        <w:rPr>
          <w:rFonts w:cstheme="minorHAnsi"/>
        </w:rPr>
        <w:t>s</w:t>
      </w:r>
      <w:r w:rsidR="00697959">
        <w:rPr>
          <w:rFonts w:cstheme="minorHAnsi"/>
        </w:rPr>
        <w:t xml:space="preserve"> </w:t>
      </w:r>
      <w:r w:rsidR="00697959" w:rsidRPr="00325919">
        <w:rPr>
          <w:i/>
          <w:iCs/>
        </w:rPr>
        <w:t>AM18e – Autres impacts environnementaux</w:t>
      </w:r>
      <w:r w:rsidR="00325919">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25919" w14:paraId="4DA6207B" w14:textId="77777777" w:rsidTr="00B40D9B">
        <w:trPr>
          <w:trHeight w:val="272"/>
        </w:trPr>
        <w:tc>
          <w:tcPr>
            <w:tcW w:w="16946" w:type="dxa"/>
            <w:shd w:val="clear" w:color="auto" w:fill="D9E2F3" w:themeFill="accent1" w:themeFillTint="33"/>
          </w:tcPr>
          <w:p w14:paraId="30732D85" w14:textId="03B68679" w:rsidR="00325919" w:rsidRDefault="002828F1" w:rsidP="008D42B0">
            <w:pPr>
              <w:pStyle w:val="Normalformulaire"/>
              <w:spacing w:after="0"/>
            </w:pPr>
            <w:sdt>
              <w:sdtPr>
                <w:id w:val="456460022"/>
                <w14:checkbox>
                  <w14:checked w14:val="0"/>
                  <w14:checkedState w14:val="2612" w14:font="MS Gothic"/>
                  <w14:uncheckedState w14:val="2610" w14:font="MS Gothic"/>
                </w14:checkbox>
              </w:sdtPr>
              <w:sdtEndPr/>
              <w:sdtContent>
                <w:r w:rsidR="00325919">
                  <w:rPr>
                    <w:rFonts w:ascii="MS Gothic" w:hAnsi="MS Gothic" w:hint="eastAsia"/>
                  </w:rPr>
                  <w:t>☐</w:t>
                </w:r>
              </w:sdtContent>
            </w:sdt>
            <w:r w:rsidR="00325919">
              <w:t xml:space="preserve"> Je confirme la soumission du formulaire d’impact</w:t>
            </w:r>
            <w:r w:rsidR="00931F2C">
              <w:t>s</w:t>
            </w:r>
            <w:r w:rsidR="00325919">
              <w:t xml:space="preserve"> </w:t>
            </w:r>
            <w:r w:rsidR="00325919" w:rsidRPr="002140EF">
              <w:rPr>
                <w:b/>
                <w:i/>
                <w:iCs/>
              </w:rPr>
              <w:t>AM18</w:t>
            </w:r>
            <w:r w:rsidR="00325919">
              <w:rPr>
                <w:b/>
                <w:i/>
                <w:iCs/>
              </w:rPr>
              <w:t xml:space="preserve">e – Autres impacts environnementaux </w:t>
            </w:r>
            <w:r w:rsidR="00325919" w:rsidRPr="00BF2306">
              <w:rPr>
                <w:bCs w:val="0"/>
              </w:rPr>
              <w:t>dans le cadre de la présente demande.</w:t>
            </w:r>
          </w:p>
        </w:tc>
      </w:tr>
    </w:tbl>
    <w:p w14:paraId="531F0FE8" w14:textId="0C518A08" w:rsidR="00D94C44" w:rsidRDefault="00D94C44" w:rsidP="00AA0A98">
      <w:pPr>
        <w:pStyle w:val="Section"/>
        <w:spacing w:before="360"/>
      </w:pPr>
      <w:bookmarkStart w:id="8" w:name="_Toc82520511"/>
      <w:bookmarkStart w:id="9" w:name="_Toc82074488"/>
      <w:r w:rsidRPr="00D94C44">
        <w:t xml:space="preserve">Informations complémentaires </w:t>
      </w:r>
      <w:bookmarkEnd w:id="8"/>
      <w:bookmarkEnd w:id="9"/>
    </w:p>
    <w:p w14:paraId="323E9B5A" w14:textId="14CDE912" w:rsidR="00DF28DF" w:rsidRPr="00DF28DF" w:rsidRDefault="00DF28DF" w:rsidP="00DF28DF">
      <w:pPr>
        <w:pStyle w:val="Normalformulaire"/>
        <w:spacing w:before="240"/>
      </w:pPr>
      <w:r w:rsidRPr="00DF28DF">
        <w:t>Selon les activités composant le projet, des informations complémentaires peuvent être nécessaires pour bien analyser la demande.</w:t>
      </w:r>
    </w:p>
    <w:p w14:paraId="1445ECF4" w14:textId="26D49F6B" w:rsidR="00325919" w:rsidRDefault="000E753C" w:rsidP="00B0643B">
      <w:pPr>
        <w:pStyle w:val="Sous-Section"/>
      </w:pPr>
      <w:r>
        <w:t>Autres informations</w:t>
      </w:r>
    </w:p>
    <w:p w14:paraId="4CDD6A94" w14:textId="77777777" w:rsidR="00302696" w:rsidRPr="007C4CD0" w:rsidRDefault="00301498" w:rsidP="00302696">
      <w:pPr>
        <w:pStyle w:val="Question"/>
      </w:pPr>
      <w:r>
        <w:t>5.1.1</w:t>
      </w:r>
      <w:r>
        <w:tab/>
      </w:r>
      <w:r w:rsidR="00302696" w:rsidRPr="007C4CD0">
        <w:t xml:space="preserve">Fournissez tout autre renseignement ou joignez tout autre document permettant de compléter </w:t>
      </w:r>
      <w:r w:rsidR="00302696">
        <w:t>la</w:t>
      </w:r>
      <w:r w:rsidR="00302696" w:rsidRPr="007C4CD0">
        <w:t xml:space="preserve"> demande.</w:t>
      </w:r>
      <w:r w:rsidR="00302696" w:rsidRPr="007D0F9A">
        <w:rPr>
          <w:b w:val="0"/>
        </w:rPr>
        <w:t xml:space="preserve"> </w:t>
      </w:r>
      <w:r w:rsidR="00302696" w:rsidRPr="00302696">
        <w:rPr>
          <w:b w:val="0"/>
          <w:bCs w:val="0"/>
          <w:i/>
          <w:iCs/>
        </w:rPr>
        <w:t>(Facultatif)</w:t>
      </w:r>
    </w:p>
    <w:p w14:paraId="654E8C4D" w14:textId="497B2F76" w:rsidR="00302696" w:rsidRPr="007A1EA4" w:rsidRDefault="00302696" w:rsidP="00302696">
      <w:pPr>
        <w:pStyle w:val="QuestionInfo"/>
      </w:pPr>
      <w:r w:rsidRPr="007A1EA4">
        <w:t>Exemples</w:t>
      </w:r>
      <w:r w:rsidR="00C703E2">
        <w:t> </w:t>
      </w:r>
      <w:r w:rsidRPr="007A1EA4">
        <w:t>:</w:t>
      </w:r>
    </w:p>
    <w:p w14:paraId="11694C54" w14:textId="70790D53" w:rsidR="00302696" w:rsidRDefault="00302696" w:rsidP="00302696">
      <w:pPr>
        <w:pStyle w:val="Questionliste"/>
      </w:pPr>
      <w:r w:rsidRPr="007B738A">
        <w:t>des exemples de projets semblables déjà réalisés;</w:t>
      </w:r>
    </w:p>
    <w:p w14:paraId="0FA1EAA4" w14:textId="77777777" w:rsidR="00302696" w:rsidRPr="00324DED" w:rsidRDefault="00302696" w:rsidP="00302696">
      <w:pPr>
        <w:pStyle w:val="Questionliste"/>
        <w:rPr>
          <w:rFonts w:cstheme="minorHAnsi"/>
        </w:rPr>
      </w:pPr>
      <w:r w:rsidRPr="00324DED">
        <w:rPr>
          <w:rFonts w:cstheme="minorHAnsi"/>
        </w:rPr>
        <w:t>un rapport géotechnique ou de forage;</w:t>
      </w:r>
    </w:p>
    <w:p w14:paraId="6AD80911" w14:textId="51B34AED" w:rsidR="00325919" w:rsidRDefault="00302696" w:rsidP="00743776">
      <w:pPr>
        <w:pStyle w:val="Questionliste"/>
        <w:spacing w:after="240"/>
      </w:pPr>
      <w:r w:rsidRPr="007B738A">
        <w:t>les fiches techniques d’équipements ou d’appareils</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451299759"/>
          <w15:repeatingSection/>
        </w:sdtPr>
        <w:sdtEndPr/>
        <w:sdtContent>
          <w:sdt>
            <w:sdtPr>
              <w:id w:val="588431960"/>
              <w:placeholder>
                <w:docPart w:val="7E82642351504CEC82BE619D204157D3"/>
              </w:placeholder>
              <w15:repeatingSectionItem/>
            </w:sdtPr>
            <w:sdtEndPr/>
            <w:sdtContent>
              <w:tr w:rsidR="00A900AF" w14:paraId="492497DA" w14:textId="77777777" w:rsidTr="00B40D9B">
                <w:trPr>
                  <w:trHeight w:val="448"/>
                  <w:jc w:val="center"/>
                </w:trPr>
                <w:sdt>
                  <w:sdtPr>
                    <w:id w:val="119432565"/>
                    <w:placeholder>
                      <w:docPart w:val="62FD36EF3E684A60863A24D9F541AA59"/>
                    </w:placeholder>
                    <w:showingPlcHdr/>
                  </w:sdtPr>
                  <w:sdtEndPr/>
                  <w:sdtContent>
                    <w:tc>
                      <w:tcPr>
                        <w:tcW w:w="16968" w:type="dxa"/>
                        <w:shd w:val="clear" w:color="auto" w:fill="D9E2F3" w:themeFill="accent1" w:themeFillTint="33"/>
                      </w:tcPr>
                      <w:p w14:paraId="4AD0D913" w14:textId="77777777" w:rsidR="00A900AF" w:rsidRDefault="00A900AF" w:rsidP="00B40D9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59911559" w14:textId="4DF231CE" w:rsidR="005A1965" w:rsidRDefault="005A1965">
      <w:pPr>
        <w:rPr>
          <w:rFonts w:eastAsia="MS Gothic"/>
          <w:bCs/>
          <w:szCs w:val="20"/>
        </w:rPr>
      </w:pPr>
      <w:r>
        <w:br w:type="page"/>
      </w:r>
    </w:p>
    <w:p w14:paraId="5B6CCB62" w14:textId="68FC589D" w:rsidR="00B14736" w:rsidRDefault="006F440C" w:rsidP="00B14736">
      <w:r>
        <w:rPr>
          <w:noProof/>
        </w:rPr>
        <w:lastRenderedPageBreak/>
        <mc:AlternateContent>
          <mc:Choice Requires="wps">
            <w:drawing>
              <wp:anchor distT="0" distB="0" distL="114300" distR="114300" simplePos="0" relativeHeight="251658246" behindDoc="0" locked="0" layoutInCell="1" allowOverlap="1" wp14:anchorId="439C9BB3" wp14:editId="210CA1F0">
                <wp:simplePos x="0" y="0"/>
                <wp:positionH relativeFrom="column">
                  <wp:posOffset>6655435</wp:posOffset>
                </wp:positionH>
                <wp:positionV relativeFrom="paragraph">
                  <wp:posOffset>523029</wp:posOffset>
                </wp:positionV>
                <wp:extent cx="5200650" cy="5429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256EB2EE" w14:textId="77777777" w:rsidR="00B14736" w:rsidRPr="00883619" w:rsidRDefault="00B14736" w:rsidP="00B14736">
                            <w:pPr>
                              <w:spacing w:line="240" w:lineRule="auto"/>
                              <w:rPr>
                                <w:rFonts w:cs="Arial"/>
                                <w:color w:val="E7E6E6" w:themeColor="background2"/>
                                <w:sz w:val="32"/>
                                <w:szCs w:val="32"/>
                              </w:rPr>
                            </w:pPr>
                            <w:r w:rsidRPr="00883619">
                              <w:rPr>
                                <w:rFonts w:cs="Arial"/>
                                <w:b/>
                                <w:bCs/>
                                <w:color w:val="E7E6E6" w:themeColor="background2"/>
                                <w:sz w:val="32"/>
                                <w:szCs w:val="32"/>
                              </w:rPr>
                              <w:t>Annexe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C9BB3" id="Zone de texte 5" o:spid="_x0000_s1030" type="#_x0000_t202" style="position:absolute;margin-left:524.05pt;margin-top:41.2pt;width:409.5pt;height:4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6CGA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" filled="f" stroked="f" strokeweight=".5pt">
                <v:textbox>
                  <w:txbxContent>
                    <w:p w14:paraId="256EB2EE" w14:textId="77777777" w:rsidR="00B14736" w:rsidRPr="00883619" w:rsidRDefault="00B14736" w:rsidP="00B14736">
                      <w:pPr>
                        <w:spacing w:line="240" w:lineRule="auto"/>
                        <w:rPr>
                          <w:rFonts w:cs="Arial"/>
                          <w:color w:val="E7E6E6" w:themeColor="background2"/>
                          <w:sz w:val="32"/>
                          <w:szCs w:val="32"/>
                        </w:rPr>
                      </w:pPr>
                      <w:r w:rsidRPr="00883619">
                        <w:rPr>
                          <w:rFonts w:cs="Arial"/>
                          <w:b/>
                          <w:bCs/>
                          <w:color w:val="E7E6E6" w:themeColor="background2"/>
                          <w:sz w:val="32"/>
                          <w:szCs w:val="32"/>
                        </w:rPr>
                        <w:t>Annexe 1</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3616DEBA" wp14:editId="247923D0">
                <wp:simplePos x="0" y="0"/>
                <wp:positionH relativeFrom="margin">
                  <wp:align>right</wp:align>
                </wp:positionH>
                <wp:positionV relativeFrom="paragraph">
                  <wp:posOffset>88900</wp:posOffset>
                </wp:positionV>
                <wp:extent cx="5252085" cy="474134"/>
                <wp:effectExtent l="0" t="0" r="0" b="2540"/>
                <wp:wrapNone/>
                <wp:docPr id="7" name="Zone de texte 7"/>
                <wp:cNvGraphicFramePr/>
                <a:graphic xmlns:a="http://schemas.openxmlformats.org/drawingml/2006/main">
                  <a:graphicData uri="http://schemas.microsoft.com/office/word/2010/wordprocessingShape">
                    <wps:wsp>
                      <wps:cNvSpPr txBox="1"/>
                      <wps:spPr>
                        <a:xfrm>
                          <a:off x="0" y="0"/>
                          <a:ext cx="5252085" cy="474134"/>
                        </a:xfrm>
                        <a:prstGeom prst="rect">
                          <a:avLst/>
                        </a:prstGeom>
                        <a:noFill/>
                        <a:ln w="6350">
                          <a:noFill/>
                        </a:ln>
                      </wps:spPr>
                      <wps:txbx>
                        <w:txbxContent>
                          <w:p w14:paraId="4CD82849" w14:textId="59EA13BE" w:rsidR="006F440C" w:rsidRPr="006F440C" w:rsidRDefault="00B14736" w:rsidP="006F440C">
                            <w:pPr>
                              <w:spacing w:line="240" w:lineRule="auto"/>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w:t>
                            </w:r>
                            <w:r w:rsidR="006F440C">
                              <w:rPr>
                                <w:rFonts w:cs="Arial"/>
                                <w:color w:val="E7E6E6" w:themeColor="background2"/>
                              </w:rPr>
                              <w:t>204</w:t>
                            </w:r>
                            <w:r>
                              <w:rPr>
                                <w:rFonts w:cs="Arial"/>
                                <w:color w:val="E7E6E6" w:themeColor="background2"/>
                              </w:rPr>
                              <w:t xml:space="preserve"> – </w:t>
                            </w:r>
                            <w:r w:rsidR="006F440C" w:rsidRPr="006F440C">
                              <w:rPr>
                                <w:rFonts w:cs="Arial"/>
                                <w:color w:val="E7E6E6" w:themeColor="background2"/>
                              </w:rPr>
                              <w:t>Appareil ou équipement destiné à traiter les eaux usées ou contaminées</w:t>
                            </w:r>
                          </w:p>
                          <w:p w14:paraId="22D32563" w14:textId="1B8E61A5" w:rsidR="00B14736" w:rsidRPr="006F440C" w:rsidRDefault="00B14736" w:rsidP="00B14736">
                            <w:pPr>
                              <w:rPr>
                                <w:rFonts w:cs="Arial"/>
                                <w:color w:val="E7E6E6" w:themeColor="background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6DEBA" id="Zone de texte 7" o:spid="_x0000_s1031" type="#_x0000_t202" style="position:absolute;margin-left:362.35pt;margin-top:7pt;width:413.55pt;height:37.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JiGwIAADMEAAAOAAAAZHJzL2Uyb0RvYy54bWysU8lu2zAQvRfoPxC815IdOY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" filled="f" stroked="f" strokeweight=".5pt">
                <v:textbox>
                  <w:txbxContent>
                    <w:p w14:paraId="4CD82849" w14:textId="59EA13BE" w:rsidR="006F440C" w:rsidRPr="006F440C" w:rsidRDefault="00B14736" w:rsidP="006F440C">
                      <w:pPr>
                        <w:spacing w:line="240" w:lineRule="auto"/>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w:t>
                      </w:r>
                      <w:r w:rsidR="006F440C">
                        <w:rPr>
                          <w:rFonts w:cs="Arial"/>
                          <w:color w:val="E7E6E6" w:themeColor="background2"/>
                        </w:rPr>
                        <w:t>204</w:t>
                      </w:r>
                      <w:r>
                        <w:rPr>
                          <w:rFonts w:cs="Arial"/>
                          <w:color w:val="E7E6E6" w:themeColor="background2"/>
                        </w:rPr>
                        <w:t xml:space="preserve"> – </w:t>
                      </w:r>
                      <w:r w:rsidR="006F440C" w:rsidRPr="006F440C">
                        <w:rPr>
                          <w:rFonts w:cs="Arial"/>
                          <w:color w:val="E7E6E6" w:themeColor="background2"/>
                        </w:rPr>
                        <w:t>Appareil ou équipement destiné à traiter les eaux usées ou contaminées</w:t>
                      </w:r>
                    </w:p>
                    <w:p w14:paraId="22D32563" w14:textId="1B8E61A5" w:rsidR="00B14736" w:rsidRPr="006F440C" w:rsidRDefault="00B14736" w:rsidP="00B14736">
                      <w:pPr>
                        <w:rPr>
                          <w:rFonts w:cs="Arial"/>
                          <w:color w:val="E7E6E6" w:themeColor="background2"/>
                          <w:sz w:val="16"/>
                          <w:szCs w:val="16"/>
                        </w:rPr>
                      </w:pPr>
                    </w:p>
                  </w:txbxContent>
                </v:textbox>
                <w10:wrap anchorx="margin"/>
              </v:shape>
            </w:pict>
          </mc:Fallback>
        </mc:AlternateContent>
      </w:r>
      <w:r w:rsidR="00B14736">
        <w:rPr>
          <w:noProof/>
        </w:rPr>
        <w:drawing>
          <wp:inline distT="0" distB="0" distL="0" distR="0" wp14:anchorId="7D669146" wp14:editId="62E028C2">
            <wp:extent cx="2700000" cy="1389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5594C92" w14:textId="2713A867" w:rsidR="007A40D6" w:rsidRPr="007A40D6" w:rsidRDefault="00B14736" w:rsidP="003F2A85">
      <w:pPr>
        <w:pStyle w:val="Section"/>
        <w:numPr>
          <w:ilvl w:val="0"/>
          <w:numId w:val="0"/>
        </w:numPr>
        <w:ind w:left="851" w:hanging="851"/>
      </w:pPr>
      <w:r>
        <w:rPr>
          <w:noProof/>
        </w:rPr>
        <mc:AlternateContent>
          <mc:Choice Requires="wps">
            <w:drawing>
              <wp:anchor distT="91440" distB="91440" distL="137160" distR="137160" simplePos="0" relativeHeight="251658244" behindDoc="0" locked="0" layoutInCell="0" allowOverlap="1" wp14:anchorId="2B7B9F7A" wp14:editId="1DB419DD">
                <wp:simplePos x="0" y="0"/>
                <wp:positionH relativeFrom="margin">
                  <wp:posOffset>8716010</wp:posOffset>
                </wp:positionH>
                <wp:positionV relativeFrom="margin">
                  <wp:posOffset>-2132965</wp:posOffset>
                </wp:positionV>
                <wp:extent cx="1080000" cy="5400000"/>
                <wp:effectExtent l="0" t="7303" r="0" b="0"/>
                <wp:wrapSquare wrapText="bothSides"/>
                <wp:docPr id="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3D7702FA" w14:textId="77777777" w:rsidR="00B14736" w:rsidRDefault="00B14736" w:rsidP="00B14736">
                            <w:pPr>
                              <w:rPr>
                                <w:rFonts w:ascii="Open Sans" w:eastAsiaTheme="majorEastAsia" w:hAnsi="Open Sans" w:cs="Open Sans"/>
                                <w:color w:val="FFFFFF" w:themeColor="background1"/>
                                <w:sz w:val="32"/>
                                <w:szCs w:val="32"/>
                              </w:rPr>
                            </w:pPr>
                          </w:p>
                          <w:p w14:paraId="19B9F9A7" w14:textId="77777777" w:rsidR="00B14736" w:rsidRPr="006E7C67" w:rsidRDefault="00B14736" w:rsidP="00B14736">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7B9F7A" id="_x0000_s1032" style="position:absolute;left:0;text-align:left;margin-left:686.3pt;margin-top:-167.95pt;width:85.05pt;height:425.2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6e/MaQoCAADw&#10;AwAADgAAAAAAAAAAAAAAAAAuAgAAZHJzL2Uyb0RvYy54bWxQSwECLQAUAAYACAAAACEAVLJRJd8A&#10;AAALAQAADwAAAAAAAAAAAAAAAABkBAAAZHJzL2Rvd25yZXYueG1sUEsFBgAAAAAEAAQA8wAAAHAF&#10;AAAAAA==&#10;" o:allowincell="f" fillcolor="#4472c4 [3204]" stroked="f">
                <v:textbox>
                  <w:txbxContent>
                    <w:p w14:paraId="3D7702FA" w14:textId="77777777" w:rsidR="00B14736" w:rsidRDefault="00B14736" w:rsidP="00B14736">
                      <w:pPr>
                        <w:rPr>
                          <w:rFonts w:ascii="Open Sans" w:eastAsiaTheme="majorEastAsia" w:hAnsi="Open Sans" w:cs="Open Sans"/>
                          <w:color w:val="FFFFFF" w:themeColor="background1"/>
                          <w:sz w:val="32"/>
                          <w:szCs w:val="32"/>
                        </w:rPr>
                      </w:pPr>
                    </w:p>
                    <w:p w14:paraId="19B9F9A7" w14:textId="77777777" w:rsidR="00B14736" w:rsidRPr="006E7C67" w:rsidRDefault="00B14736" w:rsidP="00B14736">
                      <w:pPr>
                        <w:pStyle w:val="Normalformulaire"/>
                      </w:pPr>
                    </w:p>
                  </w:txbxContent>
                </v:textbox>
                <w10:wrap type="square" anchorx="margin" anchory="margin"/>
              </v:roundrect>
            </w:pict>
          </mc:Fallback>
        </mc:AlternateContent>
      </w:r>
      <w:r w:rsidR="00A412C9">
        <w:t xml:space="preserve">Liste d’exemples de types d’eaux pour </w:t>
      </w:r>
      <w:r w:rsidR="00084444">
        <w:t>le tableau de la question 2.1.1</w:t>
      </w:r>
    </w:p>
    <w:p w14:paraId="09648EAD" w14:textId="656A2548" w:rsidR="0084139B" w:rsidRDefault="00B0483C" w:rsidP="0084139B">
      <w:pPr>
        <w:pStyle w:val="Normalformulaire"/>
        <w:spacing w:before="240"/>
      </w:pPr>
      <w:r>
        <w:t xml:space="preserve">Au tableau de la question 2.1.1 du présent formulaire, vous devez préciser et décrire les types d’eaux constituant les eaux à traiter en fonction des activités </w:t>
      </w:r>
      <w:r w:rsidR="009F4594">
        <w:t>à réaliser</w:t>
      </w:r>
      <w:r w:rsidR="002568CF">
        <w:t xml:space="preserve">. </w:t>
      </w:r>
      <w:r w:rsidR="0084139B">
        <w:t>Voici des exemples non limitatifs de types d’eaux pouvant être traitées :</w:t>
      </w:r>
    </w:p>
    <w:p w14:paraId="4215668D" w14:textId="77777777" w:rsidR="0084139B" w:rsidRPr="008702A3" w:rsidRDefault="0084139B" w:rsidP="0084139B">
      <w:pPr>
        <w:pStyle w:val="Questionliste"/>
      </w:pPr>
      <w:r>
        <w:t>e</w:t>
      </w:r>
      <w:r w:rsidRPr="008702A3">
        <w:t>aux usées domestiques;</w:t>
      </w:r>
    </w:p>
    <w:p w14:paraId="4A0BF8E0" w14:textId="77777777" w:rsidR="0084139B" w:rsidRDefault="0084139B" w:rsidP="0084139B">
      <w:pPr>
        <w:pStyle w:val="Questionliste"/>
      </w:pPr>
      <w:r>
        <w:t>e</w:t>
      </w:r>
      <w:r w:rsidRPr="008702A3">
        <w:t>aux pluviales ou de ruissellement</w:t>
      </w:r>
      <w:r>
        <w:t xml:space="preserve"> provenant d’un site non à risque;</w:t>
      </w:r>
    </w:p>
    <w:p w14:paraId="4857986B" w14:textId="77777777" w:rsidR="0084139B" w:rsidRPr="008702A3" w:rsidRDefault="0084139B" w:rsidP="0084139B">
      <w:pPr>
        <w:pStyle w:val="Questionliste"/>
      </w:pPr>
      <w:r>
        <w:t>eaux pluviales ou de ruissellement provenant d’un site à risque;</w:t>
      </w:r>
    </w:p>
    <w:p w14:paraId="637F220D" w14:textId="77777777" w:rsidR="0084139B" w:rsidRDefault="0084139B" w:rsidP="0084139B">
      <w:pPr>
        <w:pStyle w:val="Questionliste"/>
      </w:pPr>
      <w:r>
        <w:t>eaux résiduaires d’un système de traitement d’eau potable;</w:t>
      </w:r>
    </w:p>
    <w:p w14:paraId="1F4A3D1E" w14:textId="77777777" w:rsidR="0084139B" w:rsidRPr="008702A3" w:rsidRDefault="0084139B" w:rsidP="0084139B">
      <w:pPr>
        <w:pStyle w:val="Questionliste"/>
        <w:rPr>
          <w:b/>
        </w:rPr>
      </w:pPr>
      <w:r>
        <w:t>e</w:t>
      </w:r>
      <w:r w:rsidRPr="008702A3">
        <w:t>aux usées de procédé;</w:t>
      </w:r>
    </w:p>
    <w:p w14:paraId="7E176D0E" w14:textId="77777777" w:rsidR="0084139B" w:rsidRPr="008702A3" w:rsidRDefault="0084139B" w:rsidP="0084139B">
      <w:pPr>
        <w:pStyle w:val="Questionliste"/>
      </w:pPr>
      <w:r>
        <w:t>e</w:t>
      </w:r>
      <w:r w:rsidRPr="008702A3">
        <w:t>aux usées de lavage;</w:t>
      </w:r>
    </w:p>
    <w:p w14:paraId="63BFA506" w14:textId="77777777" w:rsidR="0084139B" w:rsidRDefault="0084139B" w:rsidP="0084139B">
      <w:pPr>
        <w:pStyle w:val="Questionliste"/>
      </w:pPr>
      <w:r>
        <w:t>lixiviats ou eaux de lixiviation (ex. : provenant de lieux d’entreposage ou d’élimination de matières résiduelles, d’aires d’entreposage extérieures de matières premières, résiduelles ou autres sur un site industriel);</w:t>
      </w:r>
    </w:p>
    <w:p w14:paraId="4A2AC998" w14:textId="77777777" w:rsidR="0084139B" w:rsidRPr="008702A3" w:rsidRDefault="0084139B" w:rsidP="0084139B">
      <w:pPr>
        <w:pStyle w:val="Questionliste"/>
      </w:pPr>
      <w:r>
        <w:t>e</w:t>
      </w:r>
      <w:r w:rsidRPr="008702A3">
        <w:t>aux contaminées;</w:t>
      </w:r>
    </w:p>
    <w:p w14:paraId="6684B411" w14:textId="77777777" w:rsidR="0084139B" w:rsidRPr="008702A3" w:rsidRDefault="0084139B" w:rsidP="0084139B">
      <w:pPr>
        <w:pStyle w:val="Questionliste"/>
        <w:rPr>
          <w:b/>
        </w:rPr>
      </w:pPr>
      <w:r>
        <w:t>e</w:t>
      </w:r>
      <w:r w:rsidRPr="008702A3">
        <w:t>aux de refroidissement, de condensation ou de bouilloire;</w:t>
      </w:r>
    </w:p>
    <w:p w14:paraId="0BFCE6F1" w14:textId="77777777" w:rsidR="0084139B" w:rsidRPr="008702A3" w:rsidRDefault="0084139B" w:rsidP="0084139B">
      <w:pPr>
        <w:pStyle w:val="Questionliste"/>
      </w:pPr>
      <w:r>
        <w:t>e</w:t>
      </w:r>
      <w:r w:rsidRPr="008702A3">
        <w:t>aux usées contaminées par des saumures;</w:t>
      </w:r>
    </w:p>
    <w:p w14:paraId="00345B36" w14:textId="77777777" w:rsidR="0084139B" w:rsidRPr="008702A3" w:rsidRDefault="0084139B" w:rsidP="0084139B">
      <w:pPr>
        <w:pStyle w:val="Questionliste"/>
      </w:pPr>
      <w:r>
        <w:t>e</w:t>
      </w:r>
      <w:r w:rsidRPr="008702A3">
        <w:t>aux usées contaminées par du sang;</w:t>
      </w:r>
    </w:p>
    <w:p w14:paraId="739BC7CF" w14:textId="77777777" w:rsidR="0084139B" w:rsidRPr="008702A3" w:rsidRDefault="0084139B" w:rsidP="0084139B">
      <w:pPr>
        <w:pStyle w:val="Questionliste"/>
      </w:pPr>
      <w:r>
        <w:t>e</w:t>
      </w:r>
      <w:r w:rsidRPr="008702A3">
        <w:t>aux contaminées par du lactos</w:t>
      </w:r>
      <w:r>
        <w:t>é</w:t>
      </w:r>
      <w:r w:rsidRPr="008702A3">
        <w:t>rum;</w:t>
      </w:r>
    </w:p>
    <w:p w14:paraId="3A4D3BF3" w14:textId="77777777" w:rsidR="0084139B" w:rsidRDefault="0084139B" w:rsidP="0084139B">
      <w:pPr>
        <w:pStyle w:val="Questionliste"/>
      </w:pPr>
      <w:r>
        <w:t>eaux usées contaminées par des fonds de réservoirs ou de contenants et tout autre liquide résiduel;</w:t>
      </w:r>
    </w:p>
    <w:p w14:paraId="4001A2C8" w14:textId="77777777" w:rsidR="0084139B" w:rsidRDefault="0084139B" w:rsidP="0084139B">
      <w:pPr>
        <w:pStyle w:val="Questionliste"/>
      </w:pPr>
      <w:r>
        <w:t>eaux usées de laiterie de ferme;</w:t>
      </w:r>
    </w:p>
    <w:p w14:paraId="19CEB3C4" w14:textId="77777777" w:rsidR="0084139B" w:rsidRDefault="0084139B" w:rsidP="0084139B">
      <w:pPr>
        <w:pStyle w:val="Questionliste"/>
      </w:pPr>
      <w:r>
        <w:t>eaux usées de lixiviat d’ensilage;</w:t>
      </w:r>
    </w:p>
    <w:p w14:paraId="29D32944" w14:textId="77777777" w:rsidR="0084139B" w:rsidRDefault="0084139B" w:rsidP="0084139B">
      <w:pPr>
        <w:pStyle w:val="Questionliste"/>
      </w:pPr>
      <w:r>
        <w:t>eaux usées de lavage de fruits et de légumes;</w:t>
      </w:r>
    </w:p>
    <w:p w14:paraId="24E2DEFC" w14:textId="77777777" w:rsidR="0084139B" w:rsidRDefault="0084139B" w:rsidP="0084139B">
      <w:pPr>
        <w:pStyle w:val="Questionliste"/>
      </w:pPr>
      <w:r>
        <w:t>eaux usées de fertilisation;</w:t>
      </w:r>
    </w:p>
    <w:p w14:paraId="2E9135C0" w14:textId="77777777" w:rsidR="0084139B" w:rsidRDefault="0084139B" w:rsidP="0084139B">
      <w:pPr>
        <w:pStyle w:val="Questionliste"/>
      </w:pPr>
      <w:r>
        <w:t>eaux usées de production agricole en bâtiment ou en serre;</w:t>
      </w:r>
    </w:p>
    <w:p w14:paraId="13C7D62D" w14:textId="77777777" w:rsidR="0084139B" w:rsidRDefault="0084139B" w:rsidP="0084139B">
      <w:pPr>
        <w:pStyle w:val="Questionliste"/>
      </w:pPr>
      <w:r>
        <w:t>eaux usées de nature agricole : toutes autres eaux contaminées;</w:t>
      </w:r>
    </w:p>
    <w:p w14:paraId="74704480" w14:textId="121D088C" w:rsidR="0084139B" w:rsidRDefault="0084139B" w:rsidP="0084139B">
      <w:pPr>
        <w:pStyle w:val="Questionliste"/>
      </w:pPr>
      <w:r>
        <w:lastRenderedPageBreak/>
        <w:t>e</w:t>
      </w:r>
      <w:r w:rsidRPr="000E1424">
        <w:t>aux usées minières</w:t>
      </w:r>
      <w:r w:rsidR="00026D3E">
        <w:t>*</w:t>
      </w:r>
      <w:r w:rsidRPr="000E1424">
        <w:t>;</w:t>
      </w:r>
    </w:p>
    <w:p w14:paraId="1200DFA2" w14:textId="77777777" w:rsidR="0084139B" w:rsidRPr="008702A3" w:rsidRDefault="0084139B" w:rsidP="0084139B">
      <w:pPr>
        <w:pStyle w:val="Questionliste"/>
      </w:pPr>
      <w:r>
        <w:t>e</w:t>
      </w:r>
      <w:r w:rsidRPr="008702A3">
        <w:t xml:space="preserve">aux huileuses </w:t>
      </w:r>
      <w:r>
        <w:t>ou</w:t>
      </w:r>
      <w:r w:rsidRPr="008702A3">
        <w:t xml:space="preserve"> émulsions de catégorie A03 selon l’Annexe 4 du </w:t>
      </w:r>
      <w:r w:rsidRPr="002A32F1">
        <w:rPr>
          <w:i/>
          <w:iCs/>
        </w:rPr>
        <w:t>Règlement sur les matières dangereuses</w:t>
      </w:r>
      <w:r>
        <w:t xml:space="preserve"> (</w:t>
      </w:r>
      <w:r w:rsidRPr="008702A3">
        <w:t>RMD</w:t>
      </w:r>
      <w:r>
        <w:t>)</w:t>
      </w:r>
      <w:r w:rsidRPr="008702A3">
        <w:t>;</w:t>
      </w:r>
    </w:p>
    <w:p w14:paraId="46900A84" w14:textId="77777777" w:rsidR="0084139B" w:rsidRPr="008702A3" w:rsidRDefault="0084139B" w:rsidP="0084139B">
      <w:pPr>
        <w:pStyle w:val="Questionliste"/>
      </w:pPr>
      <w:r>
        <w:t>e</w:t>
      </w:r>
      <w:r w:rsidRPr="008702A3">
        <w:t>aux huileuses</w:t>
      </w:r>
      <w:r>
        <w:t xml:space="preserve"> ou émulsions </w:t>
      </w:r>
      <w:r w:rsidRPr="008702A3">
        <w:t>(</w:t>
      </w:r>
      <w:r>
        <w:t>eaux qui ne constituent pas des matières dangereuses au sens du RMD</w:t>
      </w:r>
      <w:r w:rsidRPr="008702A3">
        <w:t>);</w:t>
      </w:r>
    </w:p>
    <w:p w14:paraId="1EF03A6E" w14:textId="77777777" w:rsidR="0084139B" w:rsidRPr="008702A3" w:rsidRDefault="0084139B" w:rsidP="0084139B">
      <w:pPr>
        <w:pStyle w:val="Questionliste"/>
      </w:pPr>
      <w:r>
        <w:t>e</w:t>
      </w:r>
      <w:r w:rsidRPr="008702A3">
        <w:t>aux de déversement accidentel;</w:t>
      </w:r>
    </w:p>
    <w:p w14:paraId="00FE4496" w14:textId="77777777" w:rsidR="0084139B" w:rsidRPr="008702A3" w:rsidRDefault="0084139B" w:rsidP="0084139B">
      <w:pPr>
        <w:pStyle w:val="Questionliste"/>
      </w:pPr>
      <w:r>
        <w:t>e</w:t>
      </w:r>
      <w:r w:rsidRPr="008702A3">
        <w:t>aux générées lors d’un incendie;</w:t>
      </w:r>
    </w:p>
    <w:p w14:paraId="3599F1EE" w14:textId="77777777" w:rsidR="0084139B" w:rsidRPr="008702A3" w:rsidRDefault="0084139B" w:rsidP="0084139B">
      <w:pPr>
        <w:pStyle w:val="Questionliste"/>
      </w:pPr>
      <w:r>
        <w:t>e</w:t>
      </w:r>
      <w:r w:rsidRPr="008702A3">
        <w:t>aux usées de séparateur d’huile récupérées dans les ateliers mécaniques ou les garages;</w:t>
      </w:r>
    </w:p>
    <w:p w14:paraId="6DE2FD38" w14:textId="6A42BE72" w:rsidR="0084139B" w:rsidRPr="008702A3" w:rsidRDefault="0084139B" w:rsidP="0084139B">
      <w:pPr>
        <w:pStyle w:val="Questionliste"/>
      </w:pPr>
      <w:r>
        <w:t>e</w:t>
      </w:r>
      <w:r w:rsidRPr="008702A3">
        <w:t>aux usées d’excavation (fonte de neige ou nappe phréatique)</w:t>
      </w:r>
      <w:r w:rsidR="001B71AC">
        <w:t>;</w:t>
      </w:r>
    </w:p>
    <w:p w14:paraId="44F7F584" w14:textId="77777777" w:rsidR="00767BDE" w:rsidRPr="008702A3" w:rsidRDefault="00767BDE" w:rsidP="00767BDE">
      <w:pPr>
        <w:pStyle w:val="Questionliste"/>
      </w:pPr>
      <w:r>
        <w:t>e</w:t>
      </w:r>
      <w:r w:rsidRPr="008702A3">
        <w:t>aux souterraines;</w:t>
      </w:r>
    </w:p>
    <w:p w14:paraId="7792AE54" w14:textId="77777777" w:rsidR="00767BDE" w:rsidRDefault="00767BDE" w:rsidP="00767BDE">
      <w:pPr>
        <w:pStyle w:val="Questionliste"/>
      </w:pPr>
      <w:r>
        <w:t>e</w:t>
      </w:r>
      <w:r w:rsidRPr="008702A3">
        <w:t>aux usées de ballasts et de cales de bateaux;</w:t>
      </w:r>
    </w:p>
    <w:p w14:paraId="5136C380" w14:textId="77777777" w:rsidR="00767BDE" w:rsidRPr="008702A3" w:rsidRDefault="00767BDE" w:rsidP="00AA0A98">
      <w:pPr>
        <w:pStyle w:val="Questionliste"/>
        <w:spacing w:after="240"/>
      </w:pPr>
      <w:r>
        <w:t>etc.</w:t>
      </w:r>
    </w:p>
    <w:p w14:paraId="15281B11" w14:textId="1B678F04" w:rsidR="000E0C91" w:rsidRPr="000E0C91" w:rsidRDefault="00321BC1" w:rsidP="003F2A85">
      <w:pPr>
        <w:pStyle w:val="Normalformulaire"/>
      </w:pPr>
      <w:r>
        <w:t xml:space="preserve">* </w:t>
      </w:r>
      <w:r w:rsidRPr="00BA07D0">
        <w:rPr>
          <w:b/>
        </w:rPr>
        <w:t>Eaux usées minières</w:t>
      </w:r>
      <w:r w:rsidR="00B60805">
        <w:rPr>
          <w:b/>
        </w:rPr>
        <w:t> </w:t>
      </w:r>
      <w:r w:rsidRPr="00321BC1">
        <w:t>: eau d’exhaure et eau souterraine pompée en périphérie de la mine nécessaire à l’extraction minière, eau qui provient des aires d’accumulation de résidus miniers, eau de ruissellement contaminée par les activités minières, eau usée provenant d’un procédé de traitement du minerai et toute eau usée industrielle produite par une activité minière (référence</w:t>
      </w:r>
      <w:r w:rsidR="00833E18">
        <w:t> </w:t>
      </w:r>
      <w:r w:rsidRPr="00321BC1">
        <w:t>: Directive 019 sur l’industrie minière).</w:t>
      </w:r>
    </w:p>
    <w:sectPr w:rsidR="000E0C91" w:rsidRPr="000E0C91" w:rsidSect="005636F9">
      <w:footerReference w:type="default" r:id="rId22"/>
      <w:headerReference w:type="first" r:id="rId23"/>
      <w:footerReference w:type="first" r:id="rId24"/>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A462" w14:textId="77777777" w:rsidR="0042175F" w:rsidRDefault="0042175F" w:rsidP="00BA63EA">
      <w:pPr>
        <w:spacing w:after="0" w:line="240" w:lineRule="auto"/>
      </w:pPr>
      <w:r>
        <w:separator/>
      </w:r>
    </w:p>
    <w:p w14:paraId="00452709" w14:textId="77777777" w:rsidR="0042175F" w:rsidRDefault="0042175F"/>
  </w:endnote>
  <w:endnote w:type="continuationSeparator" w:id="0">
    <w:p w14:paraId="6259099A" w14:textId="77777777" w:rsidR="0042175F" w:rsidRDefault="0042175F" w:rsidP="00BA63EA">
      <w:pPr>
        <w:spacing w:after="0" w:line="240" w:lineRule="auto"/>
      </w:pPr>
      <w:r>
        <w:continuationSeparator/>
      </w:r>
    </w:p>
    <w:p w14:paraId="0CD23F3A" w14:textId="77777777" w:rsidR="0042175F" w:rsidRDefault="0042175F"/>
  </w:endnote>
  <w:endnote w:type="continuationNotice" w:id="1">
    <w:p w14:paraId="68FC7B8A" w14:textId="77777777" w:rsidR="0042175F" w:rsidRDefault="00421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Lato SemiBold">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CE6"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49D1FF6CA585467DA87897D9182339C8"/>
      </w:placeholder>
      <w:dataBinding w:prefixMappings="xmlns:ns0='http://purl.org/dc/elements/1.1/' xmlns:ns1='http://schemas.openxmlformats.org/package/2006/metadata/core-properties' " w:xpath="/ns1:coreProperties[1]/ns1:keywords[1]" w:storeItemID="{6C3C8BC8-F283-45AE-878A-BAB7291924A1}"/>
      <w:text/>
    </w:sdtPr>
    <w:sdtEndPr/>
    <w:sdtContent>
      <w:p w14:paraId="23743005" w14:textId="2653C9EA" w:rsidR="001F0532" w:rsidRPr="00F36582" w:rsidRDefault="00B4336B" w:rsidP="001F0532">
        <w:pPr>
          <w:pStyle w:val="Pieddepage"/>
          <w:rPr>
            <w:rFonts w:cs="Arial"/>
            <w:sz w:val="18"/>
            <w:szCs w:val="18"/>
          </w:rPr>
        </w:pPr>
        <w:r>
          <w:rPr>
            <w:rFonts w:cs="Arial"/>
            <w:sz w:val="18"/>
            <w:szCs w:val="18"/>
          </w:rPr>
          <w:t>AM204-trait-eaux-usees (2024-11) v.2</w:t>
        </w:r>
      </w:p>
    </w:sdtContent>
  </w:sdt>
  <w:p w14:paraId="3B62E8D6"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4D3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BCB2F91353544BC6AEBD9C95CEB690EA"/>
      </w:placeholder>
      <w:dataBinding w:prefixMappings="xmlns:ns0='http://purl.org/dc/elements/1.1/' xmlns:ns1='http://schemas.openxmlformats.org/package/2006/metadata/core-properties' " w:xpath="/ns1:coreProperties[1]/ns1:keywords[1]" w:storeItemID="{6C3C8BC8-F283-45AE-878A-BAB7291924A1}"/>
      <w:text/>
    </w:sdtPr>
    <w:sdtEndPr/>
    <w:sdtContent>
      <w:p w14:paraId="6C5CCC83" w14:textId="3410441D" w:rsidR="001F0532" w:rsidRPr="003C19F7" w:rsidRDefault="006B116D" w:rsidP="001F0532">
        <w:pPr>
          <w:pStyle w:val="Pieddepage"/>
          <w:rPr>
            <w:rFonts w:cs="Arial"/>
            <w:sz w:val="18"/>
            <w:szCs w:val="18"/>
          </w:rPr>
        </w:pPr>
        <w:r>
          <w:rPr>
            <w:rFonts w:cs="Arial"/>
            <w:sz w:val="18"/>
            <w:szCs w:val="18"/>
          </w:rPr>
          <w:t>AM204-trait-eaux-usees (2024-11) v</w:t>
        </w:r>
        <w:r w:rsidR="00B4336B">
          <w:rPr>
            <w:rFonts w:cs="Arial"/>
            <w:sz w:val="18"/>
            <w:szCs w:val="18"/>
          </w:rPr>
          <w:t>.2</w:t>
        </w:r>
      </w:p>
    </w:sdtContent>
  </w:sdt>
  <w:p w14:paraId="3F1EB600" w14:textId="311082F3"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DB98" w14:textId="77777777" w:rsidR="0042175F" w:rsidRDefault="0042175F" w:rsidP="00BA63EA">
      <w:pPr>
        <w:spacing w:after="0" w:line="240" w:lineRule="auto"/>
      </w:pPr>
      <w:r>
        <w:separator/>
      </w:r>
    </w:p>
    <w:p w14:paraId="722D2198" w14:textId="77777777" w:rsidR="0042175F" w:rsidRDefault="0042175F"/>
  </w:footnote>
  <w:footnote w:type="continuationSeparator" w:id="0">
    <w:p w14:paraId="5AE586D4" w14:textId="77777777" w:rsidR="0042175F" w:rsidRDefault="0042175F" w:rsidP="00BA63EA">
      <w:pPr>
        <w:spacing w:after="0" w:line="240" w:lineRule="auto"/>
      </w:pPr>
      <w:r>
        <w:continuationSeparator/>
      </w:r>
    </w:p>
    <w:p w14:paraId="32724CA2" w14:textId="77777777" w:rsidR="0042175F" w:rsidRDefault="0042175F"/>
  </w:footnote>
  <w:footnote w:type="continuationNotice" w:id="1">
    <w:p w14:paraId="27E25627" w14:textId="77777777" w:rsidR="0042175F" w:rsidRDefault="00421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FDA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565"/>
    <w:multiLevelType w:val="multilevel"/>
    <w:tmpl w:val="2E6C52A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cs="Courier New"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4F0291F"/>
    <w:multiLevelType w:val="hybridMultilevel"/>
    <w:tmpl w:val="86026B6C"/>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074FCD0">
      <w:start w:val="1"/>
      <w:numFmt w:val="bullet"/>
      <w:lvlText w:val=""/>
      <w:lvlJc w:val="left"/>
      <w:pPr>
        <w:ind w:left="2160" w:hanging="180"/>
      </w:pPr>
      <w:rPr>
        <w:rFonts w:ascii="Symbol" w:hAnsi="Symbol" w:hint="default"/>
        <w:color w:val="auto"/>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C5BA8"/>
    <w:multiLevelType w:val="hybridMultilevel"/>
    <w:tmpl w:val="E5BE70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D26CD2"/>
    <w:multiLevelType w:val="hybridMultilevel"/>
    <w:tmpl w:val="EF10D48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CB84E17"/>
    <w:multiLevelType w:val="hybridMultilevel"/>
    <w:tmpl w:val="127C82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98601F2"/>
    <w:multiLevelType w:val="hybridMultilevel"/>
    <w:tmpl w:val="BA3AE4C2"/>
    <w:lvl w:ilvl="0" w:tplc="0C0C0003">
      <w:start w:val="1"/>
      <w:numFmt w:val="bullet"/>
      <w:lvlText w:val="o"/>
      <w:lvlJc w:val="left"/>
      <w:pPr>
        <w:ind w:left="2133" w:hanging="360"/>
      </w:pPr>
      <w:rPr>
        <w:rFonts w:ascii="Courier New" w:hAnsi="Courier New" w:cs="Courier New" w:hint="default"/>
      </w:rPr>
    </w:lvl>
    <w:lvl w:ilvl="1" w:tplc="0C0C0003" w:tentative="1">
      <w:start w:val="1"/>
      <w:numFmt w:val="bullet"/>
      <w:lvlText w:val="o"/>
      <w:lvlJc w:val="left"/>
      <w:pPr>
        <w:ind w:left="2853" w:hanging="360"/>
      </w:pPr>
      <w:rPr>
        <w:rFonts w:ascii="Courier New" w:hAnsi="Courier New" w:cs="Courier New" w:hint="default"/>
      </w:rPr>
    </w:lvl>
    <w:lvl w:ilvl="2" w:tplc="0C0C0005" w:tentative="1">
      <w:start w:val="1"/>
      <w:numFmt w:val="bullet"/>
      <w:lvlText w:val=""/>
      <w:lvlJc w:val="left"/>
      <w:pPr>
        <w:ind w:left="3573" w:hanging="360"/>
      </w:pPr>
      <w:rPr>
        <w:rFonts w:ascii="Wingdings" w:hAnsi="Wingdings" w:hint="default"/>
      </w:rPr>
    </w:lvl>
    <w:lvl w:ilvl="3" w:tplc="0C0C0001" w:tentative="1">
      <w:start w:val="1"/>
      <w:numFmt w:val="bullet"/>
      <w:lvlText w:val=""/>
      <w:lvlJc w:val="left"/>
      <w:pPr>
        <w:ind w:left="4293" w:hanging="360"/>
      </w:pPr>
      <w:rPr>
        <w:rFonts w:ascii="Symbol" w:hAnsi="Symbol" w:hint="default"/>
      </w:rPr>
    </w:lvl>
    <w:lvl w:ilvl="4" w:tplc="0C0C0003" w:tentative="1">
      <w:start w:val="1"/>
      <w:numFmt w:val="bullet"/>
      <w:lvlText w:val="o"/>
      <w:lvlJc w:val="left"/>
      <w:pPr>
        <w:ind w:left="5013" w:hanging="360"/>
      </w:pPr>
      <w:rPr>
        <w:rFonts w:ascii="Courier New" w:hAnsi="Courier New" w:cs="Courier New" w:hint="default"/>
      </w:rPr>
    </w:lvl>
    <w:lvl w:ilvl="5" w:tplc="0C0C0005" w:tentative="1">
      <w:start w:val="1"/>
      <w:numFmt w:val="bullet"/>
      <w:lvlText w:val=""/>
      <w:lvlJc w:val="left"/>
      <w:pPr>
        <w:ind w:left="5733" w:hanging="360"/>
      </w:pPr>
      <w:rPr>
        <w:rFonts w:ascii="Wingdings" w:hAnsi="Wingdings" w:hint="default"/>
      </w:rPr>
    </w:lvl>
    <w:lvl w:ilvl="6" w:tplc="0C0C0001" w:tentative="1">
      <w:start w:val="1"/>
      <w:numFmt w:val="bullet"/>
      <w:lvlText w:val=""/>
      <w:lvlJc w:val="left"/>
      <w:pPr>
        <w:ind w:left="6453" w:hanging="360"/>
      </w:pPr>
      <w:rPr>
        <w:rFonts w:ascii="Symbol" w:hAnsi="Symbol" w:hint="default"/>
      </w:rPr>
    </w:lvl>
    <w:lvl w:ilvl="7" w:tplc="0C0C0003" w:tentative="1">
      <w:start w:val="1"/>
      <w:numFmt w:val="bullet"/>
      <w:lvlText w:val="o"/>
      <w:lvlJc w:val="left"/>
      <w:pPr>
        <w:ind w:left="7173" w:hanging="360"/>
      </w:pPr>
      <w:rPr>
        <w:rFonts w:ascii="Courier New" w:hAnsi="Courier New" w:cs="Courier New" w:hint="default"/>
      </w:rPr>
    </w:lvl>
    <w:lvl w:ilvl="8" w:tplc="0C0C0005" w:tentative="1">
      <w:start w:val="1"/>
      <w:numFmt w:val="bullet"/>
      <w:lvlText w:val=""/>
      <w:lvlJc w:val="left"/>
      <w:pPr>
        <w:ind w:left="7893" w:hanging="360"/>
      </w:pPr>
      <w:rPr>
        <w:rFonts w:ascii="Wingdings" w:hAnsi="Wingdings" w:hint="default"/>
      </w:rPr>
    </w:lvl>
  </w:abstractNum>
  <w:abstractNum w:abstractNumId="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2B70EA"/>
    <w:multiLevelType w:val="hybridMultilevel"/>
    <w:tmpl w:val="6452FE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CA4715A"/>
    <w:multiLevelType w:val="hybridMultilevel"/>
    <w:tmpl w:val="BDDE63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6617E0E"/>
    <w:multiLevelType w:val="hybridMultilevel"/>
    <w:tmpl w:val="733ADE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3E92593"/>
    <w:multiLevelType w:val="multilevel"/>
    <w:tmpl w:val="D4D69F4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
      <w:lvlJc w:val="left"/>
      <w:pPr>
        <w:ind w:left="785" w:hanging="360"/>
      </w:pPr>
      <w:rPr>
        <w:rFonts w:ascii="Calibri" w:eastAsia="Calibri" w:hAnsi="Calibri" w:cs="Calibri" w:hint="default"/>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45028EA"/>
    <w:multiLevelType w:val="hybridMultilevel"/>
    <w:tmpl w:val="B9E661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6C02882"/>
    <w:multiLevelType w:val="hybridMultilevel"/>
    <w:tmpl w:val="A754E50E"/>
    <w:lvl w:ilvl="0" w:tplc="0C0C0001">
      <w:start w:val="1"/>
      <w:numFmt w:val="bullet"/>
      <w:lvlText w:val=""/>
      <w:lvlJc w:val="left"/>
      <w:pPr>
        <w:ind w:left="792" w:hanging="360"/>
      </w:pPr>
      <w:rPr>
        <w:rFonts w:ascii="Symbol" w:hAnsi="Symbol"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16"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9C3A51"/>
    <w:multiLevelType w:val="hybridMultilevel"/>
    <w:tmpl w:val="3000FA9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074FCD0">
      <w:start w:val="1"/>
      <w:numFmt w:val="bullet"/>
      <w:lvlText w:val=""/>
      <w:lvlJc w:val="left"/>
      <w:pPr>
        <w:ind w:left="2160" w:hanging="180"/>
      </w:pPr>
      <w:rPr>
        <w:rFonts w:ascii="Symbol" w:hAnsi="Symbol" w:hint="default"/>
        <w:color w:val="auto"/>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D808A8"/>
    <w:multiLevelType w:val="hybridMultilevel"/>
    <w:tmpl w:val="944806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8354AEC"/>
    <w:multiLevelType w:val="hybridMultilevel"/>
    <w:tmpl w:val="9D74D798"/>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20065E"/>
    <w:multiLevelType w:val="hybridMultilevel"/>
    <w:tmpl w:val="74A45A8C"/>
    <w:lvl w:ilvl="0" w:tplc="20C2085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9DD5C25"/>
    <w:multiLevelType w:val="multilevel"/>
    <w:tmpl w:val="7D4AE64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724375952">
    <w:abstractNumId w:val="7"/>
  </w:num>
  <w:num w:numId="2" w16cid:durableId="2048142416">
    <w:abstractNumId w:val="4"/>
  </w:num>
  <w:num w:numId="3" w16cid:durableId="1016343122">
    <w:abstractNumId w:val="12"/>
  </w:num>
  <w:num w:numId="4" w16cid:durableId="1925407778">
    <w:abstractNumId w:val="17"/>
  </w:num>
  <w:num w:numId="5" w16cid:durableId="710769217">
    <w:abstractNumId w:val="1"/>
  </w:num>
  <w:num w:numId="6" w16cid:durableId="1741169109">
    <w:abstractNumId w:val="21"/>
  </w:num>
  <w:num w:numId="7" w16cid:durableId="813059126">
    <w:abstractNumId w:val="3"/>
  </w:num>
  <w:num w:numId="8" w16cid:durableId="305205557">
    <w:abstractNumId w:val="0"/>
  </w:num>
  <w:num w:numId="9" w16cid:durableId="182746731">
    <w:abstractNumId w:val="13"/>
  </w:num>
  <w:num w:numId="10" w16cid:durableId="148328441">
    <w:abstractNumId w:val="15"/>
  </w:num>
  <w:num w:numId="11" w16cid:durableId="602685588">
    <w:abstractNumId w:val="5"/>
  </w:num>
  <w:num w:numId="12" w16cid:durableId="929896651">
    <w:abstractNumId w:val="11"/>
  </w:num>
  <w:num w:numId="13" w16cid:durableId="956526028">
    <w:abstractNumId w:val="2"/>
  </w:num>
  <w:num w:numId="14" w16cid:durableId="1830945790">
    <w:abstractNumId w:val="9"/>
  </w:num>
  <w:num w:numId="15" w16cid:durableId="154034244">
    <w:abstractNumId w:val="14"/>
  </w:num>
  <w:num w:numId="16" w16cid:durableId="1645500720">
    <w:abstractNumId w:val="8"/>
  </w:num>
  <w:num w:numId="17" w16cid:durableId="1875269633">
    <w:abstractNumId w:val="18"/>
  </w:num>
  <w:num w:numId="18" w16cid:durableId="1868448226">
    <w:abstractNumId w:val="20"/>
  </w:num>
  <w:num w:numId="19" w16cid:durableId="1825120465">
    <w:abstractNumId w:val="16"/>
  </w:num>
  <w:num w:numId="20" w16cid:durableId="1672370866">
    <w:abstractNumId w:val="10"/>
  </w:num>
  <w:num w:numId="21" w16cid:durableId="1370451162">
    <w:abstractNumId w:val="6"/>
  </w:num>
  <w:num w:numId="22" w16cid:durableId="192371041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WH+ZkE9895oDOgWnZS1QsevNgrw003u4DCW5RaHAieuET+NbSJyAmC5L66D7phkWdw2s9Rhpx45CyTSy8EYpig==" w:salt="k4Q61j3L08B1bT/ikSACW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65"/>
    <w:rsid w:val="00000E6F"/>
    <w:rsid w:val="000014FC"/>
    <w:rsid w:val="000021BE"/>
    <w:rsid w:val="0000371F"/>
    <w:rsid w:val="000045CC"/>
    <w:rsid w:val="00005B1F"/>
    <w:rsid w:val="00005D3B"/>
    <w:rsid w:val="000066CA"/>
    <w:rsid w:val="00010ACF"/>
    <w:rsid w:val="000148E3"/>
    <w:rsid w:val="000166BD"/>
    <w:rsid w:val="00016ACD"/>
    <w:rsid w:val="00016C46"/>
    <w:rsid w:val="00016D85"/>
    <w:rsid w:val="00016E75"/>
    <w:rsid w:val="00017E52"/>
    <w:rsid w:val="000211D1"/>
    <w:rsid w:val="0002351B"/>
    <w:rsid w:val="000235BF"/>
    <w:rsid w:val="000252C1"/>
    <w:rsid w:val="00025EF6"/>
    <w:rsid w:val="00026D3E"/>
    <w:rsid w:val="00031FFA"/>
    <w:rsid w:val="00040F84"/>
    <w:rsid w:val="000414E0"/>
    <w:rsid w:val="00041B2E"/>
    <w:rsid w:val="0004510C"/>
    <w:rsid w:val="000467F4"/>
    <w:rsid w:val="00051556"/>
    <w:rsid w:val="00051FC3"/>
    <w:rsid w:val="00052E3C"/>
    <w:rsid w:val="0005371A"/>
    <w:rsid w:val="00053DC6"/>
    <w:rsid w:val="00053F44"/>
    <w:rsid w:val="00055386"/>
    <w:rsid w:val="0005558C"/>
    <w:rsid w:val="000555B0"/>
    <w:rsid w:val="00055F70"/>
    <w:rsid w:val="00056F55"/>
    <w:rsid w:val="000604BD"/>
    <w:rsid w:val="00061AE7"/>
    <w:rsid w:val="00064573"/>
    <w:rsid w:val="00067079"/>
    <w:rsid w:val="00067D58"/>
    <w:rsid w:val="0007176A"/>
    <w:rsid w:val="00072661"/>
    <w:rsid w:val="0007381E"/>
    <w:rsid w:val="00073A60"/>
    <w:rsid w:val="00075D4A"/>
    <w:rsid w:val="00080EA8"/>
    <w:rsid w:val="00081892"/>
    <w:rsid w:val="0008228D"/>
    <w:rsid w:val="00084444"/>
    <w:rsid w:val="00086F40"/>
    <w:rsid w:val="00087F96"/>
    <w:rsid w:val="000919B9"/>
    <w:rsid w:val="00091E86"/>
    <w:rsid w:val="0009399B"/>
    <w:rsid w:val="000939D4"/>
    <w:rsid w:val="0009544A"/>
    <w:rsid w:val="000959C4"/>
    <w:rsid w:val="0009636B"/>
    <w:rsid w:val="000968FE"/>
    <w:rsid w:val="00097B91"/>
    <w:rsid w:val="000A07B6"/>
    <w:rsid w:val="000A1972"/>
    <w:rsid w:val="000A1DE0"/>
    <w:rsid w:val="000A2E4E"/>
    <w:rsid w:val="000A3CEF"/>
    <w:rsid w:val="000A796C"/>
    <w:rsid w:val="000A7A2E"/>
    <w:rsid w:val="000A7DE0"/>
    <w:rsid w:val="000B01FD"/>
    <w:rsid w:val="000B02B7"/>
    <w:rsid w:val="000B0968"/>
    <w:rsid w:val="000B19F6"/>
    <w:rsid w:val="000B1C53"/>
    <w:rsid w:val="000B2986"/>
    <w:rsid w:val="000B5D07"/>
    <w:rsid w:val="000B6586"/>
    <w:rsid w:val="000C1231"/>
    <w:rsid w:val="000C1E50"/>
    <w:rsid w:val="000C3023"/>
    <w:rsid w:val="000C652D"/>
    <w:rsid w:val="000D04A7"/>
    <w:rsid w:val="000D05B5"/>
    <w:rsid w:val="000D1C11"/>
    <w:rsid w:val="000D3CF1"/>
    <w:rsid w:val="000D7EC5"/>
    <w:rsid w:val="000E066B"/>
    <w:rsid w:val="000E0C91"/>
    <w:rsid w:val="000E2678"/>
    <w:rsid w:val="000E34AA"/>
    <w:rsid w:val="000E3767"/>
    <w:rsid w:val="000E3C6C"/>
    <w:rsid w:val="000E4A21"/>
    <w:rsid w:val="000E4BFD"/>
    <w:rsid w:val="000E5B79"/>
    <w:rsid w:val="000E6AAF"/>
    <w:rsid w:val="000E6EA7"/>
    <w:rsid w:val="000E71BE"/>
    <w:rsid w:val="000E753C"/>
    <w:rsid w:val="000E7CE5"/>
    <w:rsid w:val="000E7D16"/>
    <w:rsid w:val="000F0CD6"/>
    <w:rsid w:val="000F0E2B"/>
    <w:rsid w:val="000F1901"/>
    <w:rsid w:val="000F1F4E"/>
    <w:rsid w:val="000F254E"/>
    <w:rsid w:val="000F2A18"/>
    <w:rsid w:val="000F460C"/>
    <w:rsid w:val="000F6070"/>
    <w:rsid w:val="000F61C5"/>
    <w:rsid w:val="000F66F5"/>
    <w:rsid w:val="00100932"/>
    <w:rsid w:val="00104064"/>
    <w:rsid w:val="001044C5"/>
    <w:rsid w:val="00104B91"/>
    <w:rsid w:val="00106647"/>
    <w:rsid w:val="001154A5"/>
    <w:rsid w:val="00115D87"/>
    <w:rsid w:val="00120EF1"/>
    <w:rsid w:val="001233E3"/>
    <w:rsid w:val="001237F8"/>
    <w:rsid w:val="00123A74"/>
    <w:rsid w:val="00124DFB"/>
    <w:rsid w:val="001256E2"/>
    <w:rsid w:val="0012586D"/>
    <w:rsid w:val="00132672"/>
    <w:rsid w:val="00132697"/>
    <w:rsid w:val="00132933"/>
    <w:rsid w:val="00132D91"/>
    <w:rsid w:val="00132DD6"/>
    <w:rsid w:val="00135389"/>
    <w:rsid w:val="00136FEB"/>
    <w:rsid w:val="00140C06"/>
    <w:rsid w:val="00141C94"/>
    <w:rsid w:val="0014272A"/>
    <w:rsid w:val="00143A53"/>
    <w:rsid w:val="001449AA"/>
    <w:rsid w:val="00145E81"/>
    <w:rsid w:val="00150780"/>
    <w:rsid w:val="00151FDF"/>
    <w:rsid w:val="001557BE"/>
    <w:rsid w:val="00156E3C"/>
    <w:rsid w:val="00160CFB"/>
    <w:rsid w:val="00160DFE"/>
    <w:rsid w:val="00162D88"/>
    <w:rsid w:val="00167A89"/>
    <w:rsid w:val="00171801"/>
    <w:rsid w:val="001730A8"/>
    <w:rsid w:val="00174266"/>
    <w:rsid w:val="001779BC"/>
    <w:rsid w:val="00182CF0"/>
    <w:rsid w:val="00184B81"/>
    <w:rsid w:val="001859E5"/>
    <w:rsid w:val="001867ED"/>
    <w:rsid w:val="001872B1"/>
    <w:rsid w:val="0018763A"/>
    <w:rsid w:val="00187FD4"/>
    <w:rsid w:val="00190293"/>
    <w:rsid w:val="001905DE"/>
    <w:rsid w:val="001909C4"/>
    <w:rsid w:val="00195AB9"/>
    <w:rsid w:val="0019668D"/>
    <w:rsid w:val="0019725E"/>
    <w:rsid w:val="00197D8E"/>
    <w:rsid w:val="001A02F3"/>
    <w:rsid w:val="001A1027"/>
    <w:rsid w:val="001A23FB"/>
    <w:rsid w:val="001A258E"/>
    <w:rsid w:val="001A26A4"/>
    <w:rsid w:val="001A40CB"/>
    <w:rsid w:val="001A623D"/>
    <w:rsid w:val="001A73AD"/>
    <w:rsid w:val="001B151E"/>
    <w:rsid w:val="001B2634"/>
    <w:rsid w:val="001B29D3"/>
    <w:rsid w:val="001B3120"/>
    <w:rsid w:val="001B342B"/>
    <w:rsid w:val="001B4219"/>
    <w:rsid w:val="001B71AC"/>
    <w:rsid w:val="001B7D66"/>
    <w:rsid w:val="001C30CA"/>
    <w:rsid w:val="001C3B10"/>
    <w:rsid w:val="001C4036"/>
    <w:rsid w:val="001C46E0"/>
    <w:rsid w:val="001D052D"/>
    <w:rsid w:val="001D0CB7"/>
    <w:rsid w:val="001D22FC"/>
    <w:rsid w:val="001D233C"/>
    <w:rsid w:val="001D310E"/>
    <w:rsid w:val="001D6C28"/>
    <w:rsid w:val="001D7BB8"/>
    <w:rsid w:val="001E1AA2"/>
    <w:rsid w:val="001E1B59"/>
    <w:rsid w:val="001E50E2"/>
    <w:rsid w:val="001E7353"/>
    <w:rsid w:val="001E7C99"/>
    <w:rsid w:val="001F0532"/>
    <w:rsid w:val="001F2D6B"/>
    <w:rsid w:val="001F4086"/>
    <w:rsid w:val="001F6E9E"/>
    <w:rsid w:val="001F76C8"/>
    <w:rsid w:val="001F7780"/>
    <w:rsid w:val="0020111D"/>
    <w:rsid w:val="00202A61"/>
    <w:rsid w:val="00202B76"/>
    <w:rsid w:val="002033D5"/>
    <w:rsid w:val="00203EF4"/>
    <w:rsid w:val="0020427A"/>
    <w:rsid w:val="002048B5"/>
    <w:rsid w:val="0020591D"/>
    <w:rsid w:val="00205C02"/>
    <w:rsid w:val="002060B9"/>
    <w:rsid w:val="00210818"/>
    <w:rsid w:val="002111FF"/>
    <w:rsid w:val="00211F32"/>
    <w:rsid w:val="00212D8A"/>
    <w:rsid w:val="00213041"/>
    <w:rsid w:val="00213A72"/>
    <w:rsid w:val="002140EF"/>
    <w:rsid w:val="00215497"/>
    <w:rsid w:val="002167D1"/>
    <w:rsid w:val="00216A99"/>
    <w:rsid w:val="00217938"/>
    <w:rsid w:val="002214B4"/>
    <w:rsid w:val="00221A2C"/>
    <w:rsid w:val="00221EF9"/>
    <w:rsid w:val="002228B5"/>
    <w:rsid w:val="00225289"/>
    <w:rsid w:val="00225CD8"/>
    <w:rsid w:val="00227547"/>
    <w:rsid w:val="00233091"/>
    <w:rsid w:val="00233658"/>
    <w:rsid w:val="00234B60"/>
    <w:rsid w:val="00234F82"/>
    <w:rsid w:val="00240046"/>
    <w:rsid w:val="00240A0C"/>
    <w:rsid w:val="00243438"/>
    <w:rsid w:val="002446C0"/>
    <w:rsid w:val="0024550C"/>
    <w:rsid w:val="00245D65"/>
    <w:rsid w:val="002460AC"/>
    <w:rsid w:val="002466C9"/>
    <w:rsid w:val="00246E0E"/>
    <w:rsid w:val="00253255"/>
    <w:rsid w:val="00253BBD"/>
    <w:rsid w:val="002544C8"/>
    <w:rsid w:val="00254AC2"/>
    <w:rsid w:val="00255076"/>
    <w:rsid w:val="00255FD9"/>
    <w:rsid w:val="002564EC"/>
    <w:rsid w:val="002568CF"/>
    <w:rsid w:val="00262769"/>
    <w:rsid w:val="00265201"/>
    <w:rsid w:val="002675AB"/>
    <w:rsid w:val="002707B9"/>
    <w:rsid w:val="002713ED"/>
    <w:rsid w:val="00271AF4"/>
    <w:rsid w:val="00275361"/>
    <w:rsid w:val="00276E26"/>
    <w:rsid w:val="00280CBF"/>
    <w:rsid w:val="002828F1"/>
    <w:rsid w:val="0028368C"/>
    <w:rsid w:val="0028446F"/>
    <w:rsid w:val="00286333"/>
    <w:rsid w:val="00286A7B"/>
    <w:rsid w:val="00286EE8"/>
    <w:rsid w:val="00293081"/>
    <w:rsid w:val="002934F2"/>
    <w:rsid w:val="00294235"/>
    <w:rsid w:val="00295AC5"/>
    <w:rsid w:val="002968EA"/>
    <w:rsid w:val="00296A72"/>
    <w:rsid w:val="00297D3F"/>
    <w:rsid w:val="002A167B"/>
    <w:rsid w:val="002A1A52"/>
    <w:rsid w:val="002A4661"/>
    <w:rsid w:val="002A51D6"/>
    <w:rsid w:val="002A7B28"/>
    <w:rsid w:val="002B125B"/>
    <w:rsid w:val="002B196F"/>
    <w:rsid w:val="002B2407"/>
    <w:rsid w:val="002B273A"/>
    <w:rsid w:val="002B348F"/>
    <w:rsid w:val="002B3515"/>
    <w:rsid w:val="002B4225"/>
    <w:rsid w:val="002B4433"/>
    <w:rsid w:val="002B57EC"/>
    <w:rsid w:val="002B641A"/>
    <w:rsid w:val="002B6D9D"/>
    <w:rsid w:val="002C0A63"/>
    <w:rsid w:val="002C2506"/>
    <w:rsid w:val="002C25AC"/>
    <w:rsid w:val="002C2A2E"/>
    <w:rsid w:val="002C6348"/>
    <w:rsid w:val="002C652F"/>
    <w:rsid w:val="002C7998"/>
    <w:rsid w:val="002D049B"/>
    <w:rsid w:val="002D152B"/>
    <w:rsid w:val="002D2F5D"/>
    <w:rsid w:val="002D5A02"/>
    <w:rsid w:val="002D5BE2"/>
    <w:rsid w:val="002D715E"/>
    <w:rsid w:val="002D764E"/>
    <w:rsid w:val="002D7D8A"/>
    <w:rsid w:val="002E0088"/>
    <w:rsid w:val="002E33F8"/>
    <w:rsid w:val="002E3F25"/>
    <w:rsid w:val="002E4111"/>
    <w:rsid w:val="002E59FF"/>
    <w:rsid w:val="002E5B57"/>
    <w:rsid w:val="002E69CE"/>
    <w:rsid w:val="002E6AAD"/>
    <w:rsid w:val="002E717D"/>
    <w:rsid w:val="002E7625"/>
    <w:rsid w:val="002F57C4"/>
    <w:rsid w:val="00301498"/>
    <w:rsid w:val="00301886"/>
    <w:rsid w:val="00302696"/>
    <w:rsid w:val="00303F0B"/>
    <w:rsid w:val="00304CB5"/>
    <w:rsid w:val="00304EC6"/>
    <w:rsid w:val="00306460"/>
    <w:rsid w:val="003066E0"/>
    <w:rsid w:val="00306709"/>
    <w:rsid w:val="00312290"/>
    <w:rsid w:val="00313AA4"/>
    <w:rsid w:val="00313F33"/>
    <w:rsid w:val="003143F7"/>
    <w:rsid w:val="003144AB"/>
    <w:rsid w:val="00314AEE"/>
    <w:rsid w:val="0031798B"/>
    <w:rsid w:val="00317EAB"/>
    <w:rsid w:val="00320960"/>
    <w:rsid w:val="00321325"/>
    <w:rsid w:val="00321BC1"/>
    <w:rsid w:val="00322EA7"/>
    <w:rsid w:val="0032335C"/>
    <w:rsid w:val="00323687"/>
    <w:rsid w:val="00324FA5"/>
    <w:rsid w:val="00325919"/>
    <w:rsid w:val="00325A4D"/>
    <w:rsid w:val="003262CD"/>
    <w:rsid w:val="00326985"/>
    <w:rsid w:val="00330CC8"/>
    <w:rsid w:val="003314DA"/>
    <w:rsid w:val="00332599"/>
    <w:rsid w:val="00334A0A"/>
    <w:rsid w:val="00334EE9"/>
    <w:rsid w:val="00335C82"/>
    <w:rsid w:val="0033768C"/>
    <w:rsid w:val="0034232C"/>
    <w:rsid w:val="00342C11"/>
    <w:rsid w:val="00343FD3"/>
    <w:rsid w:val="00344E24"/>
    <w:rsid w:val="003455C1"/>
    <w:rsid w:val="00350981"/>
    <w:rsid w:val="00350EC5"/>
    <w:rsid w:val="00350F54"/>
    <w:rsid w:val="00351D72"/>
    <w:rsid w:val="003534AB"/>
    <w:rsid w:val="003535D8"/>
    <w:rsid w:val="00354099"/>
    <w:rsid w:val="0035465D"/>
    <w:rsid w:val="003564F3"/>
    <w:rsid w:val="003569C0"/>
    <w:rsid w:val="00356E07"/>
    <w:rsid w:val="00360F8B"/>
    <w:rsid w:val="00364952"/>
    <w:rsid w:val="003660C6"/>
    <w:rsid w:val="003666A7"/>
    <w:rsid w:val="0036736A"/>
    <w:rsid w:val="00372C41"/>
    <w:rsid w:val="00372F9E"/>
    <w:rsid w:val="00373422"/>
    <w:rsid w:val="0037381A"/>
    <w:rsid w:val="003743A6"/>
    <w:rsid w:val="003748C5"/>
    <w:rsid w:val="00375824"/>
    <w:rsid w:val="0038082A"/>
    <w:rsid w:val="003816EF"/>
    <w:rsid w:val="00383326"/>
    <w:rsid w:val="00383D49"/>
    <w:rsid w:val="003853C3"/>
    <w:rsid w:val="00385B3F"/>
    <w:rsid w:val="00385BA8"/>
    <w:rsid w:val="00385D8F"/>
    <w:rsid w:val="00385E7D"/>
    <w:rsid w:val="0038633F"/>
    <w:rsid w:val="003904C1"/>
    <w:rsid w:val="00390A57"/>
    <w:rsid w:val="00392A01"/>
    <w:rsid w:val="003930A4"/>
    <w:rsid w:val="00395537"/>
    <w:rsid w:val="0039732F"/>
    <w:rsid w:val="003A1581"/>
    <w:rsid w:val="003A3A1F"/>
    <w:rsid w:val="003A6157"/>
    <w:rsid w:val="003A62C2"/>
    <w:rsid w:val="003A6E13"/>
    <w:rsid w:val="003A6E28"/>
    <w:rsid w:val="003A7733"/>
    <w:rsid w:val="003B0234"/>
    <w:rsid w:val="003B16EC"/>
    <w:rsid w:val="003B17AB"/>
    <w:rsid w:val="003B19DF"/>
    <w:rsid w:val="003B3179"/>
    <w:rsid w:val="003B4DE1"/>
    <w:rsid w:val="003B60A4"/>
    <w:rsid w:val="003B7E2E"/>
    <w:rsid w:val="003C19F7"/>
    <w:rsid w:val="003C1BDA"/>
    <w:rsid w:val="003C200F"/>
    <w:rsid w:val="003C2A0D"/>
    <w:rsid w:val="003C3B24"/>
    <w:rsid w:val="003C3C1B"/>
    <w:rsid w:val="003C4B3D"/>
    <w:rsid w:val="003C4B9A"/>
    <w:rsid w:val="003C6FCF"/>
    <w:rsid w:val="003D05D1"/>
    <w:rsid w:val="003D1CAF"/>
    <w:rsid w:val="003D3851"/>
    <w:rsid w:val="003E01EB"/>
    <w:rsid w:val="003E14E7"/>
    <w:rsid w:val="003E1DA1"/>
    <w:rsid w:val="003E1ED5"/>
    <w:rsid w:val="003E4E78"/>
    <w:rsid w:val="003E5238"/>
    <w:rsid w:val="003E583F"/>
    <w:rsid w:val="003E5CFA"/>
    <w:rsid w:val="003E61D5"/>
    <w:rsid w:val="003E6D0D"/>
    <w:rsid w:val="003E7EE7"/>
    <w:rsid w:val="003F2A47"/>
    <w:rsid w:val="003F2A85"/>
    <w:rsid w:val="003F4A83"/>
    <w:rsid w:val="003F6109"/>
    <w:rsid w:val="003F72C1"/>
    <w:rsid w:val="003F7B71"/>
    <w:rsid w:val="00400678"/>
    <w:rsid w:val="004014FC"/>
    <w:rsid w:val="004033C0"/>
    <w:rsid w:val="00403948"/>
    <w:rsid w:val="0040426F"/>
    <w:rsid w:val="004045C0"/>
    <w:rsid w:val="004048D9"/>
    <w:rsid w:val="00405C77"/>
    <w:rsid w:val="00406BC7"/>
    <w:rsid w:val="00406DFD"/>
    <w:rsid w:val="00414D99"/>
    <w:rsid w:val="00415512"/>
    <w:rsid w:val="00415B88"/>
    <w:rsid w:val="0042175F"/>
    <w:rsid w:val="004221A4"/>
    <w:rsid w:val="004235EF"/>
    <w:rsid w:val="004237F7"/>
    <w:rsid w:val="004244EA"/>
    <w:rsid w:val="00424A7D"/>
    <w:rsid w:val="00425529"/>
    <w:rsid w:val="004258FB"/>
    <w:rsid w:val="004264B7"/>
    <w:rsid w:val="00426EF3"/>
    <w:rsid w:val="004328E3"/>
    <w:rsid w:val="00433242"/>
    <w:rsid w:val="00433686"/>
    <w:rsid w:val="00434514"/>
    <w:rsid w:val="00436053"/>
    <w:rsid w:val="00441495"/>
    <w:rsid w:val="00441B7A"/>
    <w:rsid w:val="00441F64"/>
    <w:rsid w:val="00442290"/>
    <w:rsid w:val="004431F1"/>
    <w:rsid w:val="0044499B"/>
    <w:rsid w:val="0044585A"/>
    <w:rsid w:val="00445DDF"/>
    <w:rsid w:val="00446FE2"/>
    <w:rsid w:val="00447014"/>
    <w:rsid w:val="00451B24"/>
    <w:rsid w:val="00454FA2"/>
    <w:rsid w:val="00456CB4"/>
    <w:rsid w:val="004574FB"/>
    <w:rsid w:val="00457BEF"/>
    <w:rsid w:val="004606A7"/>
    <w:rsid w:val="00461989"/>
    <w:rsid w:val="004634C8"/>
    <w:rsid w:val="004634EA"/>
    <w:rsid w:val="00463C99"/>
    <w:rsid w:val="00464342"/>
    <w:rsid w:val="004664DE"/>
    <w:rsid w:val="004716A0"/>
    <w:rsid w:val="00471F11"/>
    <w:rsid w:val="004732B4"/>
    <w:rsid w:val="0047346D"/>
    <w:rsid w:val="00474BF4"/>
    <w:rsid w:val="00476753"/>
    <w:rsid w:val="00476BDF"/>
    <w:rsid w:val="00476E7B"/>
    <w:rsid w:val="00481F78"/>
    <w:rsid w:val="004820B8"/>
    <w:rsid w:val="00483162"/>
    <w:rsid w:val="00485F1B"/>
    <w:rsid w:val="004866FF"/>
    <w:rsid w:val="004873FA"/>
    <w:rsid w:val="00487631"/>
    <w:rsid w:val="0049116B"/>
    <w:rsid w:val="00491F8D"/>
    <w:rsid w:val="004933AD"/>
    <w:rsid w:val="00493900"/>
    <w:rsid w:val="00495FDE"/>
    <w:rsid w:val="00496EDF"/>
    <w:rsid w:val="00497648"/>
    <w:rsid w:val="004A145B"/>
    <w:rsid w:val="004A2E43"/>
    <w:rsid w:val="004A3731"/>
    <w:rsid w:val="004A46CE"/>
    <w:rsid w:val="004A645F"/>
    <w:rsid w:val="004B03B9"/>
    <w:rsid w:val="004B041E"/>
    <w:rsid w:val="004B0A2C"/>
    <w:rsid w:val="004B460A"/>
    <w:rsid w:val="004B62A5"/>
    <w:rsid w:val="004B6632"/>
    <w:rsid w:val="004B6BC1"/>
    <w:rsid w:val="004B6FE5"/>
    <w:rsid w:val="004C00F9"/>
    <w:rsid w:val="004C0655"/>
    <w:rsid w:val="004C103F"/>
    <w:rsid w:val="004C30CF"/>
    <w:rsid w:val="004C5BBF"/>
    <w:rsid w:val="004C60ED"/>
    <w:rsid w:val="004C6A5C"/>
    <w:rsid w:val="004C7223"/>
    <w:rsid w:val="004C729D"/>
    <w:rsid w:val="004C7668"/>
    <w:rsid w:val="004D0B5C"/>
    <w:rsid w:val="004D1653"/>
    <w:rsid w:val="004D1AAA"/>
    <w:rsid w:val="004D1E05"/>
    <w:rsid w:val="004D41C2"/>
    <w:rsid w:val="004D4977"/>
    <w:rsid w:val="004D5ECD"/>
    <w:rsid w:val="004D75AD"/>
    <w:rsid w:val="004E1592"/>
    <w:rsid w:val="004E1CDB"/>
    <w:rsid w:val="004E234A"/>
    <w:rsid w:val="004E27B7"/>
    <w:rsid w:val="004E3DE3"/>
    <w:rsid w:val="004E4B87"/>
    <w:rsid w:val="004E4DDE"/>
    <w:rsid w:val="004E4F07"/>
    <w:rsid w:val="004E5B64"/>
    <w:rsid w:val="004E5C01"/>
    <w:rsid w:val="004E7C3C"/>
    <w:rsid w:val="004F399D"/>
    <w:rsid w:val="004F3A59"/>
    <w:rsid w:val="004F4E9A"/>
    <w:rsid w:val="004F5678"/>
    <w:rsid w:val="004F6DDE"/>
    <w:rsid w:val="004F77CA"/>
    <w:rsid w:val="004F7E57"/>
    <w:rsid w:val="00500465"/>
    <w:rsid w:val="00500EDA"/>
    <w:rsid w:val="00501440"/>
    <w:rsid w:val="005026E3"/>
    <w:rsid w:val="00505E2B"/>
    <w:rsid w:val="00505EAA"/>
    <w:rsid w:val="00506BEA"/>
    <w:rsid w:val="00510618"/>
    <w:rsid w:val="00510C4B"/>
    <w:rsid w:val="00511768"/>
    <w:rsid w:val="00512C26"/>
    <w:rsid w:val="00512F27"/>
    <w:rsid w:val="00513D4F"/>
    <w:rsid w:val="00516FCA"/>
    <w:rsid w:val="005230B1"/>
    <w:rsid w:val="00523681"/>
    <w:rsid w:val="0052406D"/>
    <w:rsid w:val="00525ADC"/>
    <w:rsid w:val="00526080"/>
    <w:rsid w:val="00526726"/>
    <w:rsid w:val="0052757A"/>
    <w:rsid w:val="0053079D"/>
    <w:rsid w:val="00534150"/>
    <w:rsid w:val="00535147"/>
    <w:rsid w:val="0053523A"/>
    <w:rsid w:val="005364B7"/>
    <w:rsid w:val="005365CA"/>
    <w:rsid w:val="00536E63"/>
    <w:rsid w:val="0054064C"/>
    <w:rsid w:val="0054149E"/>
    <w:rsid w:val="0054233F"/>
    <w:rsid w:val="0054257B"/>
    <w:rsid w:val="00542AB2"/>
    <w:rsid w:val="0054341F"/>
    <w:rsid w:val="0054421B"/>
    <w:rsid w:val="00544A18"/>
    <w:rsid w:val="00545A6B"/>
    <w:rsid w:val="00545FE6"/>
    <w:rsid w:val="00546BDE"/>
    <w:rsid w:val="0054710C"/>
    <w:rsid w:val="00547463"/>
    <w:rsid w:val="00554E77"/>
    <w:rsid w:val="00555E13"/>
    <w:rsid w:val="00556058"/>
    <w:rsid w:val="0055709F"/>
    <w:rsid w:val="0055736F"/>
    <w:rsid w:val="0056054F"/>
    <w:rsid w:val="00561F79"/>
    <w:rsid w:val="005636F9"/>
    <w:rsid w:val="00563A34"/>
    <w:rsid w:val="005646AD"/>
    <w:rsid w:val="005667C5"/>
    <w:rsid w:val="00566EEE"/>
    <w:rsid w:val="005677A0"/>
    <w:rsid w:val="00567AEF"/>
    <w:rsid w:val="005719D0"/>
    <w:rsid w:val="00572152"/>
    <w:rsid w:val="005728BE"/>
    <w:rsid w:val="00572B77"/>
    <w:rsid w:val="0057374A"/>
    <w:rsid w:val="005737C3"/>
    <w:rsid w:val="0057425C"/>
    <w:rsid w:val="005761F3"/>
    <w:rsid w:val="00577C2B"/>
    <w:rsid w:val="00583A84"/>
    <w:rsid w:val="00583AA2"/>
    <w:rsid w:val="00585965"/>
    <w:rsid w:val="0058602E"/>
    <w:rsid w:val="005879C5"/>
    <w:rsid w:val="00590534"/>
    <w:rsid w:val="0059324D"/>
    <w:rsid w:val="005938CE"/>
    <w:rsid w:val="005953FB"/>
    <w:rsid w:val="00597861"/>
    <w:rsid w:val="005A02D4"/>
    <w:rsid w:val="005A03F4"/>
    <w:rsid w:val="005A0CC3"/>
    <w:rsid w:val="005A1965"/>
    <w:rsid w:val="005A4EB4"/>
    <w:rsid w:val="005A6520"/>
    <w:rsid w:val="005A7420"/>
    <w:rsid w:val="005A79E8"/>
    <w:rsid w:val="005B23BC"/>
    <w:rsid w:val="005B245B"/>
    <w:rsid w:val="005B2754"/>
    <w:rsid w:val="005B52C4"/>
    <w:rsid w:val="005B5E3F"/>
    <w:rsid w:val="005B7C05"/>
    <w:rsid w:val="005C14EF"/>
    <w:rsid w:val="005C2E8C"/>
    <w:rsid w:val="005C31C8"/>
    <w:rsid w:val="005C4345"/>
    <w:rsid w:val="005C5CA4"/>
    <w:rsid w:val="005D03DE"/>
    <w:rsid w:val="005D0C07"/>
    <w:rsid w:val="005D0DC2"/>
    <w:rsid w:val="005D0F89"/>
    <w:rsid w:val="005D1240"/>
    <w:rsid w:val="005D140E"/>
    <w:rsid w:val="005D1802"/>
    <w:rsid w:val="005D1A2F"/>
    <w:rsid w:val="005D2907"/>
    <w:rsid w:val="005D3391"/>
    <w:rsid w:val="005D5271"/>
    <w:rsid w:val="005E12B9"/>
    <w:rsid w:val="005E35F8"/>
    <w:rsid w:val="005E3ECB"/>
    <w:rsid w:val="005E40E6"/>
    <w:rsid w:val="005E4E91"/>
    <w:rsid w:val="005E57C6"/>
    <w:rsid w:val="005E7F20"/>
    <w:rsid w:val="005F018B"/>
    <w:rsid w:val="005F109A"/>
    <w:rsid w:val="005F1226"/>
    <w:rsid w:val="005F2C30"/>
    <w:rsid w:val="005F4296"/>
    <w:rsid w:val="005F4A73"/>
    <w:rsid w:val="005F5469"/>
    <w:rsid w:val="005F614E"/>
    <w:rsid w:val="0060100C"/>
    <w:rsid w:val="00602F25"/>
    <w:rsid w:val="00605C24"/>
    <w:rsid w:val="00606FDA"/>
    <w:rsid w:val="00610702"/>
    <w:rsid w:val="00610F42"/>
    <w:rsid w:val="006133F4"/>
    <w:rsid w:val="00615277"/>
    <w:rsid w:val="006154B9"/>
    <w:rsid w:val="00620354"/>
    <w:rsid w:val="006214E6"/>
    <w:rsid w:val="00621764"/>
    <w:rsid w:val="00621DBD"/>
    <w:rsid w:val="006224D2"/>
    <w:rsid w:val="00623236"/>
    <w:rsid w:val="006238F2"/>
    <w:rsid w:val="006239EB"/>
    <w:rsid w:val="0062464D"/>
    <w:rsid w:val="0062468F"/>
    <w:rsid w:val="006269AC"/>
    <w:rsid w:val="006269F5"/>
    <w:rsid w:val="0063000B"/>
    <w:rsid w:val="00630804"/>
    <w:rsid w:val="006310CC"/>
    <w:rsid w:val="00634560"/>
    <w:rsid w:val="00635E8D"/>
    <w:rsid w:val="00637422"/>
    <w:rsid w:val="00640345"/>
    <w:rsid w:val="00641114"/>
    <w:rsid w:val="00641276"/>
    <w:rsid w:val="006416D0"/>
    <w:rsid w:val="00641CFD"/>
    <w:rsid w:val="006430F3"/>
    <w:rsid w:val="0064363E"/>
    <w:rsid w:val="0064374E"/>
    <w:rsid w:val="00643E58"/>
    <w:rsid w:val="00644FD5"/>
    <w:rsid w:val="00646A02"/>
    <w:rsid w:val="00647401"/>
    <w:rsid w:val="006479FC"/>
    <w:rsid w:val="0065077B"/>
    <w:rsid w:val="00651917"/>
    <w:rsid w:val="00651C2E"/>
    <w:rsid w:val="00655A98"/>
    <w:rsid w:val="006576AC"/>
    <w:rsid w:val="00657877"/>
    <w:rsid w:val="00660101"/>
    <w:rsid w:val="00660BDD"/>
    <w:rsid w:val="00661B97"/>
    <w:rsid w:val="00661FCE"/>
    <w:rsid w:val="00663670"/>
    <w:rsid w:val="006638C4"/>
    <w:rsid w:val="00671EA5"/>
    <w:rsid w:val="00672603"/>
    <w:rsid w:val="00672F0C"/>
    <w:rsid w:val="00673C0E"/>
    <w:rsid w:val="00675657"/>
    <w:rsid w:val="00676F01"/>
    <w:rsid w:val="00680FAB"/>
    <w:rsid w:val="00681453"/>
    <w:rsid w:val="0068264C"/>
    <w:rsid w:val="00684E3C"/>
    <w:rsid w:val="006852E2"/>
    <w:rsid w:val="00686580"/>
    <w:rsid w:val="00686968"/>
    <w:rsid w:val="00690791"/>
    <w:rsid w:val="00690A97"/>
    <w:rsid w:val="0069123B"/>
    <w:rsid w:val="00693717"/>
    <w:rsid w:val="006955DA"/>
    <w:rsid w:val="00697959"/>
    <w:rsid w:val="006A062C"/>
    <w:rsid w:val="006A082E"/>
    <w:rsid w:val="006A1F88"/>
    <w:rsid w:val="006A2DBF"/>
    <w:rsid w:val="006A44D4"/>
    <w:rsid w:val="006A7A96"/>
    <w:rsid w:val="006B116D"/>
    <w:rsid w:val="006B1B18"/>
    <w:rsid w:val="006B3288"/>
    <w:rsid w:val="006B37DF"/>
    <w:rsid w:val="006B5EF2"/>
    <w:rsid w:val="006B64D6"/>
    <w:rsid w:val="006C0676"/>
    <w:rsid w:val="006C246D"/>
    <w:rsid w:val="006C4F5E"/>
    <w:rsid w:val="006C623D"/>
    <w:rsid w:val="006C6616"/>
    <w:rsid w:val="006C7A29"/>
    <w:rsid w:val="006D0902"/>
    <w:rsid w:val="006D1A2C"/>
    <w:rsid w:val="006D2515"/>
    <w:rsid w:val="006D3A76"/>
    <w:rsid w:val="006D42AC"/>
    <w:rsid w:val="006D554F"/>
    <w:rsid w:val="006D6ADF"/>
    <w:rsid w:val="006D7332"/>
    <w:rsid w:val="006E1265"/>
    <w:rsid w:val="006E14E6"/>
    <w:rsid w:val="006E1D38"/>
    <w:rsid w:val="006E2DA7"/>
    <w:rsid w:val="006E37E7"/>
    <w:rsid w:val="006E46BF"/>
    <w:rsid w:val="006E551A"/>
    <w:rsid w:val="006E57F4"/>
    <w:rsid w:val="006E7C67"/>
    <w:rsid w:val="006F440C"/>
    <w:rsid w:val="006F6D78"/>
    <w:rsid w:val="00701FCE"/>
    <w:rsid w:val="00702F37"/>
    <w:rsid w:val="00704862"/>
    <w:rsid w:val="00704889"/>
    <w:rsid w:val="00706BFF"/>
    <w:rsid w:val="00711640"/>
    <w:rsid w:val="007125C8"/>
    <w:rsid w:val="00712814"/>
    <w:rsid w:val="00713AC4"/>
    <w:rsid w:val="00716508"/>
    <w:rsid w:val="0071748D"/>
    <w:rsid w:val="0072022F"/>
    <w:rsid w:val="00720989"/>
    <w:rsid w:val="00721AA6"/>
    <w:rsid w:val="00722C9D"/>
    <w:rsid w:val="0072371D"/>
    <w:rsid w:val="00727458"/>
    <w:rsid w:val="0072790B"/>
    <w:rsid w:val="0073078B"/>
    <w:rsid w:val="00731689"/>
    <w:rsid w:val="00733F53"/>
    <w:rsid w:val="007349F4"/>
    <w:rsid w:val="0073604B"/>
    <w:rsid w:val="007373E4"/>
    <w:rsid w:val="00740AD7"/>
    <w:rsid w:val="007419A3"/>
    <w:rsid w:val="00741CB0"/>
    <w:rsid w:val="00741FB5"/>
    <w:rsid w:val="00742549"/>
    <w:rsid w:val="00743776"/>
    <w:rsid w:val="007441F7"/>
    <w:rsid w:val="00744882"/>
    <w:rsid w:val="00745F92"/>
    <w:rsid w:val="0074632B"/>
    <w:rsid w:val="0074724A"/>
    <w:rsid w:val="007515E5"/>
    <w:rsid w:val="00752401"/>
    <w:rsid w:val="007524E7"/>
    <w:rsid w:val="00753861"/>
    <w:rsid w:val="00753A85"/>
    <w:rsid w:val="00753C91"/>
    <w:rsid w:val="00756CCC"/>
    <w:rsid w:val="007601D2"/>
    <w:rsid w:val="0076038E"/>
    <w:rsid w:val="007630B7"/>
    <w:rsid w:val="00763EE3"/>
    <w:rsid w:val="00765E37"/>
    <w:rsid w:val="00767BDE"/>
    <w:rsid w:val="00771CC4"/>
    <w:rsid w:val="00772708"/>
    <w:rsid w:val="007732B2"/>
    <w:rsid w:val="0077423E"/>
    <w:rsid w:val="0077503E"/>
    <w:rsid w:val="00776B9B"/>
    <w:rsid w:val="00777618"/>
    <w:rsid w:val="0078278A"/>
    <w:rsid w:val="007846A8"/>
    <w:rsid w:val="00784971"/>
    <w:rsid w:val="00785537"/>
    <w:rsid w:val="00786A82"/>
    <w:rsid w:val="0078773D"/>
    <w:rsid w:val="00787765"/>
    <w:rsid w:val="00787AD1"/>
    <w:rsid w:val="007901EA"/>
    <w:rsid w:val="0079038C"/>
    <w:rsid w:val="0079155D"/>
    <w:rsid w:val="007928D7"/>
    <w:rsid w:val="007930E3"/>
    <w:rsid w:val="00793B04"/>
    <w:rsid w:val="00793E4E"/>
    <w:rsid w:val="00796094"/>
    <w:rsid w:val="00796362"/>
    <w:rsid w:val="00796553"/>
    <w:rsid w:val="00796CFE"/>
    <w:rsid w:val="00796DA4"/>
    <w:rsid w:val="00797F47"/>
    <w:rsid w:val="007A061F"/>
    <w:rsid w:val="007A1B2D"/>
    <w:rsid w:val="007A2C16"/>
    <w:rsid w:val="007A3C0A"/>
    <w:rsid w:val="007A40D6"/>
    <w:rsid w:val="007A4647"/>
    <w:rsid w:val="007A59C6"/>
    <w:rsid w:val="007A673A"/>
    <w:rsid w:val="007A6ED9"/>
    <w:rsid w:val="007B0CF5"/>
    <w:rsid w:val="007B2ADB"/>
    <w:rsid w:val="007B2D14"/>
    <w:rsid w:val="007B444C"/>
    <w:rsid w:val="007B5828"/>
    <w:rsid w:val="007B5B1B"/>
    <w:rsid w:val="007B5E45"/>
    <w:rsid w:val="007B6AD8"/>
    <w:rsid w:val="007C0799"/>
    <w:rsid w:val="007C0992"/>
    <w:rsid w:val="007C14D6"/>
    <w:rsid w:val="007C2104"/>
    <w:rsid w:val="007C347D"/>
    <w:rsid w:val="007C55E8"/>
    <w:rsid w:val="007C7378"/>
    <w:rsid w:val="007C737C"/>
    <w:rsid w:val="007D00A0"/>
    <w:rsid w:val="007D0F9A"/>
    <w:rsid w:val="007D1A20"/>
    <w:rsid w:val="007D224E"/>
    <w:rsid w:val="007D45EE"/>
    <w:rsid w:val="007D5565"/>
    <w:rsid w:val="007D6EA4"/>
    <w:rsid w:val="007D74B8"/>
    <w:rsid w:val="007E05CB"/>
    <w:rsid w:val="007E4FDB"/>
    <w:rsid w:val="007E524D"/>
    <w:rsid w:val="007E6A53"/>
    <w:rsid w:val="007E6CEB"/>
    <w:rsid w:val="007E727F"/>
    <w:rsid w:val="007F07C5"/>
    <w:rsid w:val="007F0942"/>
    <w:rsid w:val="007F2F12"/>
    <w:rsid w:val="007F3A2D"/>
    <w:rsid w:val="007F5F77"/>
    <w:rsid w:val="008025F9"/>
    <w:rsid w:val="00802765"/>
    <w:rsid w:val="0080523C"/>
    <w:rsid w:val="0080723E"/>
    <w:rsid w:val="008077C7"/>
    <w:rsid w:val="008109F2"/>
    <w:rsid w:val="0081117B"/>
    <w:rsid w:val="00812062"/>
    <w:rsid w:val="00812C96"/>
    <w:rsid w:val="00813303"/>
    <w:rsid w:val="00814238"/>
    <w:rsid w:val="00816D43"/>
    <w:rsid w:val="00820904"/>
    <w:rsid w:val="00821379"/>
    <w:rsid w:val="008224E6"/>
    <w:rsid w:val="00824EAF"/>
    <w:rsid w:val="00827D5C"/>
    <w:rsid w:val="00831119"/>
    <w:rsid w:val="008312F9"/>
    <w:rsid w:val="008316F6"/>
    <w:rsid w:val="00831A17"/>
    <w:rsid w:val="008331FE"/>
    <w:rsid w:val="0083352A"/>
    <w:rsid w:val="00833E18"/>
    <w:rsid w:val="008346FA"/>
    <w:rsid w:val="00835112"/>
    <w:rsid w:val="00840A39"/>
    <w:rsid w:val="00841334"/>
    <w:rsid w:val="0084139B"/>
    <w:rsid w:val="00841604"/>
    <w:rsid w:val="00841ADC"/>
    <w:rsid w:val="0084221E"/>
    <w:rsid w:val="00842FB5"/>
    <w:rsid w:val="00844983"/>
    <w:rsid w:val="0084581A"/>
    <w:rsid w:val="008503E2"/>
    <w:rsid w:val="00851A60"/>
    <w:rsid w:val="00854471"/>
    <w:rsid w:val="00854A99"/>
    <w:rsid w:val="00856378"/>
    <w:rsid w:val="00856B90"/>
    <w:rsid w:val="00857BBC"/>
    <w:rsid w:val="00860B13"/>
    <w:rsid w:val="00861A2E"/>
    <w:rsid w:val="0086232A"/>
    <w:rsid w:val="00863110"/>
    <w:rsid w:val="00865CFD"/>
    <w:rsid w:val="0086677F"/>
    <w:rsid w:val="00870DE0"/>
    <w:rsid w:val="00872672"/>
    <w:rsid w:val="00872D0D"/>
    <w:rsid w:val="00874F70"/>
    <w:rsid w:val="00875DE9"/>
    <w:rsid w:val="00876675"/>
    <w:rsid w:val="0087686B"/>
    <w:rsid w:val="008776D8"/>
    <w:rsid w:val="0088296F"/>
    <w:rsid w:val="00884ABD"/>
    <w:rsid w:val="00885251"/>
    <w:rsid w:val="00886C33"/>
    <w:rsid w:val="0089336E"/>
    <w:rsid w:val="0089366D"/>
    <w:rsid w:val="00895972"/>
    <w:rsid w:val="00896C93"/>
    <w:rsid w:val="00897CD6"/>
    <w:rsid w:val="008A03C7"/>
    <w:rsid w:val="008A0C60"/>
    <w:rsid w:val="008A23AF"/>
    <w:rsid w:val="008A3DCC"/>
    <w:rsid w:val="008A4C43"/>
    <w:rsid w:val="008A4FC1"/>
    <w:rsid w:val="008A57CA"/>
    <w:rsid w:val="008A679F"/>
    <w:rsid w:val="008A7A84"/>
    <w:rsid w:val="008A7AEF"/>
    <w:rsid w:val="008B134F"/>
    <w:rsid w:val="008B26F3"/>
    <w:rsid w:val="008B3846"/>
    <w:rsid w:val="008B44AB"/>
    <w:rsid w:val="008B4F2C"/>
    <w:rsid w:val="008B67A8"/>
    <w:rsid w:val="008B6A76"/>
    <w:rsid w:val="008C1ADC"/>
    <w:rsid w:val="008C216C"/>
    <w:rsid w:val="008C23B5"/>
    <w:rsid w:val="008C34F5"/>
    <w:rsid w:val="008C4B6B"/>
    <w:rsid w:val="008C5552"/>
    <w:rsid w:val="008C5D67"/>
    <w:rsid w:val="008C5ECC"/>
    <w:rsid w:val="008C63AB"/>
    <w:rsid w:val="008C6C67"/>
    <w:rsid w:val="008C7C17"/>
    <w:rsid w:val="008D04EE"/>
    <w:rsid w:val="008D093E"/>
    <w:rsid w:val="008D42B0"/>
    <w:rsid w:val="008D4844"/>
    <w:rsid w:val="008D48AB"/>
    <w:rsid w:val="008D5B03"/>
    <w:rsid w:val="008D6F75"/>
    <w:rsid w:val="008E0B07"/>
    <w:rsid w:val="008E1CE1"/>
    <w:rsid w:val="008E355E"/>
    <w:rsid w:val="008E3960"/>
    <w:rsid w:val="008E4CDD"/>
    <w:rsid w:val="008E636E"/>
    <w:rsid w:val="008F0806"/>
    <w:rsid w:val="008F10F8"/>
    <w:rsid w:val="008F167B"/>
    <w:rsid w:val="008F2127"/>
    <w:rsid w:val="008F3EC0"/>
    <w:rsid w:val="008F4609"/>
    <w:rsid w:val="008F7883"/>
    <w:rsid w:val="00901FF7"/>
    <w:rsid w:val="00902255"/>
    <w:rsid w:val="009025B6"/>
    <w:rsid w:val="00905C1B"/>
    <w:rsid w:val="00911B77"/>
    <w:rsid w:val="00911DB4"/>
    <w:rsid w:val="0091472C"/>
    <w:rsid w:val="009158CB"/>
    <w:rsid w:val="009213A7"/>
    <w:rsid w:val="009228D2"/>
    <w:rsid w:val="00922ACB"/>
    <w:rsid w:val="00922F52"/>
    <w:rsid w:val="00925313"/>
    <w:rsid w:val="00925317"/>
    <w:rsid w:val="00925528"/>
    <w:rsid w:val="00925AD4"/>
    <w:rsid w:val="00925D03"/>
    <w:rsid w:val="00925F84"/>
    <w:rsid w:val="00925FC4"/>
    <w:rsid w:val="009260BA"/>
    <w:rsid w:val="00926629"/>
    <w:rsid w:val="009272AC"/>
    <w:rsid w:val="00927448"/>
    <w:rsid w:val="009304C7"/>
    <w:rsid w:val="00931F2C"/>
    <w:rsid w:val="00932419"/>
    <w:rsid w:val="0093389A"/>
    <w:rsid w:val="00933AA3"/>
    <w:rsid w:val="0093401C"/>
    <w:rsid w:val="0093643F"/>
    <w:rsid w:val="0093671C"/>
    <w:rsid w:val="009374CD"/>
    <w:rsid w:val="009437AE"/>
    <w:rsid w:val="00943B44"/>
    <w:rsid w:val="00944044"/>
    <w:rsid w:val="009442D4"/>
    <w:rsid w:val="00946013"/>
    <w:rsid w:val="009505B5"/>
    <w:rsid w:val="00950844"/>
    <w:rsid w:val="00952C22"/>
    <w:rsid w:val="00956793"/>
    <w:rsid w:val="00956B09"/>
    <w:rsid w:val="00957BE6"/>
    <w:rsid w:val="00961880"/>
    <w:rsid w:val="00962EA7"/>
    <w:rsid w:val="00963929"/>
    <w:rsid w:val="00963A8D"/>
    <w:rsid w:val="00965BDF"/>
    <w:rsid w:val="00965FE1"/>
    <w:rsid w:val="00967BF3"/>
    <w:rsid w:val="00972875"/>
    <w:rsid w:val="009739B4"/>
    <w:rsid w:val="00974689"/>
    <w:rsid w:val="00976FBD"/>
    <w:rsid w:val="00977AD4"/>
    <w:rsid w:val="0098415C"/>
    <w:rsid w:val="0098526D"/>
    <w:rsid w:val="0098567C"/>
    <w:rsid w:val="009856C0"/>
    <w:rsid w:val="00985722"/>
    <w:rsid w:val="00990B3E"/>
    <w:rsid w:val="00995074"/>
    <w:rsid w:val="00995591"/>
    <w:rsid w:val="009966FA"/>
    <w:rsid w:val="00996FE1"/>
    <w:rsid w:val="00997EBC"/>
    <w:rsid w:val="009A1DBC"/>
    <w:rsid w:val="009A2E35"/>
    <w:rsid w:val="009A61C9"/>
    <w:rsid w:val="009B1EE4"/>
    <w:rsid w:val="009B2296"/>
    <w:rsid w:val="009B300C"/>
    <w:rsid w:val="009B4B30"/>
    <w:rsid w:val="009B6443"/>
    <w:rsid w:val="009B6B13"/>
    <w:rsid w:val="009B6F72"/>
    <w:rsid w:val="009B77BA"/>
    <w:rsid w:val="009C131D"/>
    <w:rsid w:val="009C1BBC"/>
    <w:rsid w:val="009C6EB9"/>
    <w:rsid w:val="009D0971"/>
    <w:rsid w:val="009D1B2F"/>
    <w:rsid w:val="009D348F"/>
    <w:rsid w:val="009D375B"/>
    <w:rsid w:val="009D465E"/>
    <w:rsid w:val="009D4D09"/>
    <w:rsid w:val="009D5AA3"/>
    <w:rsid w:val="009E0E7D"/>
    <w:rsid w:val="009E2727"/>
    <w:rsid w:val="009E280F"/>
    <w:rsid w:val="009E4D51"/>
    <w:rsid w:val="009E6526"/>
    <w:rsid w:val="009E67CC"/>
    <w:rsid w:val="009F1029"/>
    <w:rsid w:val="009F1365"/>
    <w:rsid w:val="009F4594"/>
    <w:rsid w:val="009F4C0A"/>
    <w:rsid w:val="009F5280"/>
    <w:rsid w:val="009F546E"/>
    <w:rsid w:val="00A0025A"/>
    <w:rsid w:val="00A009C9"/>
    <w:rsid w:val="00A01200"/>
    <w:rsid w:val="00A033FB"/>
    <w:rsid w:val="00A034F3"/>
    <w:rsid w:val="00A06BAE"/>
    <w:rsid w:val="00A06C58"/>
    <w:rsid w:val="00A10075"/>
    <w:rsid w:val="00A104B4"/>
    <w:rsid w:val="00A1195E"/>
    <w:rsid w:val="00A15A0D"/>
    <w:rsid w:val="00A15A84"/>
    <w:rsid w:val="00A160B3"/>
    <w:rsid w:val="00A20DA0"/>
    <w:rsid w:val="00A213D6"/>
    <w:rsid w:val="00A2295C"/>
    <w:rsid w:val="00A2385D"/>
    <w:rsid w:val="00A248A8"/>
    <w:rsid w:val="00A24D9B"/>
    <w:rsid w:val="00A264A8"/>
    <w:rsid w:val="00A3246A"/>
    <w:rsid w:val="00A3339C"/>
    <w:rsid w:val="00A35B71"/>
    <w:rsid w:val="00A35D70"/>
    <w:rsid w:val="00A36054"/>
    <w:rsid w:val="00A37608"/>
    <w:rsid w:val="00A41035"/>
    <w:rsid w:val="00A412C9"/>
    <w:rsid w:val="00A43A8D"/>
    <w:rsid w:val="00A44073"/>
    <w:rsid w:val="00A4461B"/>
    <w:rsid w:val="00A4654F"/>
    <w:rsid w:val="00A46E7D"/>
    <w:rsid w:val="00A46FBD"/>
    <w:rsid w:val="00A50E6D"/>
    <w:rsid w:val="00A5249E"/>
    <w:rsid w:val="00A5442C"/>
    <w:rsid w:val="00A54CAD"/>
    <w:rsid w:val="00A55160"/>
    <w:rsid w:val="00A55BED"/>
    <w:rsid w:val="00A57052"/>
    <w:rsid w:val="00A60B10"/>
    <w:rsid w:val="00A6391E"/>
    <w:rsid w:val="00A65AE7"/>
    <w:rsid w:val="00A67912"/>
    <w:rsid w:val="00A70102"/>
    <w:rsid w:val="00A7277F"/>
    <w:rsid w:val="00A72B6F"/>
    <w:rsid w:val="00A741F3"/>
    <w:rsid w:val="00A758E3"/>
    <w:rsid w:val="00A76B32"/>
    <w:rsid w:val="00A76C81"/>
    <w:rsid w:val="00A80405"/>
    <w:rsid w:val="00A821E9"/>
    <w:rsid w:val="00A8227C"/>
    <w:rsid w:val="00A82886"/>
    <w:rsid w:val="00A848C0"/>
    <w:rsid w:val="00A8507A"/>
    <w:rsid w:val="00A85969"/>
    <w:rsid w:val="00A8599F"/>
    <w:rsid w:val="00A86104"/>
    <w:rsid w:val="00A862F8"/>
    <w:rsid w:val="00A8697E"/>
    <w:rsid w:val="00A900AF"/>
    <w:rsid w:val="00A90E23"/>
    <w:rsid w:val="00A91C26"/>
    <w:rsid w:val="00A92052"/>
    <w:rsid w:val="00A92B7A"/>
    <w:rsid w:val="00A93206"/>
    <w:rsid w:val="00A93510"/>
    <w:rsid w:val="00A93676"/>
    <w:rsid w:val="00A962E1"/>
    <w:rsid w:val="00A97143"/>
    <w:rsid w:val="00A97FBB"/>
    <w:rsid w:val="00AA0A98"/>
    <w:rsid w:val="00AA19BB"/>
    <w:rsid w:val="00AA20E8"/>
    <w:rsid w:val="00AA3D35"/>
    <w:rsid w:val="00AA5DB8"/>
    <w:rsid w:val="00AA79F3"/>
    <w:rsid w:val="00AB01C7"/>
    <w:rsid w:val="00AB0D35"/>
    <w:rsid w:val="00AB12F1"/>
    <w:rsid w:val="00AB1759"/>
    <w:rsid w:val="00AB189C"/>
    <w:rsid w:val="00AB2E29"/>
    <w:rsid w:val="00AB2F58"/>
    <w:rsid w:val="00AB3C53"/>
    <w:rsid w:val="00AB5BE5"/>
    <w:rsid w:val="00AB6492"/>
    <w:rsid w:val="00AB6FCC"/>
    <w:rsid w:val="00AB7AC4"/>
    <w:rsid w:val="00AC1246"/>
    <w:rsid w:val="00AC1ECC"/>
    <w:rsid w:val="00AC2047"/>
    <w:rsid w:val="00AC3CF4"/>
    <w:rsid w:val="00AC3D83"/>
    <w:rsid w:val="00AC53A6"/>
    <w:rsid w:val="00AC5ADE"/>
    <w:rsid w:val="00AC5C31"/>
    <w:rsid w:val="00AC6231"/>
    <w:rsid w:val="00AC7484"/>
    <w:rsid w:val="00AD11CC"/>
    <w:rsid w:val="00AD3444"/>
    <w:rsid w:val="00AD60D1"/>
    <w:rsid w:val="00AE09EE"/>
    <w:rsid w:val="00AE2AE5"/>
    <w:rsid w:val="00AE2FB0"/>
    <w:rsid w:val="00AE3544"/>
    <w:rsid w:val="00AE3689"/>
    <w:rsid w:val="00AF36C0"/>
    <w:rsid w:val="00AF3FE2"/>
    <w:rsid w:val="00AF4032"/>
    <w:rsid w:val="00AF46E5"/>
    <w:rsid w:val="00AF4AEF"/>
    <w:rsid w:val="00AF4D2A"/>
    <w:rsid w:val="00B034C1"/>
    <w:rsid w:val="00B0483C"/>
    <w:rsid w:val="00B05DCD"/>
    <w:rsid w:val="00B0643B"/>
    <w:rsid w:val="00B0786B"/>
    <w:rsid w:val="00B07BEE"/>
    <w:rsid w:val="00B11CBF"/>
    <w:rsid w:val="00B12CD0"/>
    <w:rsid w:val="00B13B73"/>
    <w:rsid w:val="00B13F08"/>
    <w:rsid w:val="00B14736"/>
    <w:rsid w:val="00B153F1"/>
    <w:rsid w:val="00B1583D"/>
    <w:rsid w:val="00B16775"/>
    <w:rsid w:val="00B16EF5"/>
    <w:rsid w:val="00B1707A"/>
    <w:rsid w:val="00B2075C"/>
    <w:rsid w:val="00B22993"/>
    <w:rsid w:val="00B23857"/>
    <w:rsid w:val="00B25BC8"/>
    <w:rsid w:val="00B271E5"/>
    <w:rsid w:val="00B3043C"/>
    <w:rsid w:val="00B36271"/>
    <w:rsid w:val="00B3656A"/>
    <w:rsid w:val="00B36903"/>
    <w:rsid w:val="00B371C8"/>
    <w:rsid w:val="00B37AAE"/>
    <w:rsid w:val="00B4336B"/>
    <w:rsid w:val="00B47CA0"/>
    <w:rsid w:val="00B47DC3"/>
    <w:rsid w:val="00B504DB"/>
    <w:rsid w:val="00B50C9F"/>
    <w:rsid w:val="00B51A94"/>
    <w:rsid w:val="00B528FE"/>
    <w:rsid w:val="00B5749E"/>
    <w:rsid w:val="00B60805"/>
    <w:rsid w:val="00B63C1E"/>
    <w:rsid w:val="00B63CE1"/>
    <w:rsid w:val="00B63E59"/>
    <w:rsid w:val="00B648A3"/>
    <w:rsid w:val="00B660E3"/>
    <w:rsid w:val="00B66160"/>
    <w:rsid w:val="00B66297"/>
    <w:rsid w:val="00B66706"/>
    <w:rsid w:val="00B725E6"/>
    <w:rsid w:val="00B72D87"/>
    <w:rsid w:val="00B8198B"/>
    <w:rsid w:val="00B81BFD"/>
    <w:rsid w:val="00B82F49"/>
    <w:rsid w:val="00B861AE"/>
    <w:rsid w:val="00B87091"/>
    <w:rsid w:val="00B90FC4"/>
    <w:rsid w:val="00B91935"/>
    <w:rsid w:val="00B92D96"/>
    <w:rsid w:val="00B93641"/>
    <w:rsid w:val="00B93DAD"/>
    <w:rsid w:val="00B94D80"/>
    <w:rsid w:val="00B954D7"/>
    <w:rsid w:val="00B95A62"/>
    <w:rsid w:val="00B95EA4"/>
    <w:rsid w:val="00B96E76"/>
    <w:rsid w:val="00BA07D0"/>
    <w:rsid w:val="00BA341E"/>
    <w:rsid w:val="00BA37A2"/>
    <w:rsid w:val="00BA3F28"/>
    <w:rsid w:val="00BA45AA"/>
    <w:rsid w:val="00BA528E"/>
    <w:rsid w:val="00BA63EA"/>
    <w:rsid w:val="00BB0CDA"/>
    <w:rsid w:val="00BB154A"/>
    <w:rsid w:val="00BB340D"/>
    <w:rsid w:val="00BB4296"/>
    <w:rsid w:val="00BB49E7"/>
    <w:rsid w:val="00BB4ECA"/>
    <w:rsid w:val="00BB653E"/>
    <w:rsid w:val="00BB68B8"/>
    <w:rsid w:val="00BB71D6"/>
    <w:rsid w:val="00BC260F"/>
    <w:rsid w:val="00BC2975"/>
    <w:rsid w:val="00BC4533"/>
    <w:rsid w:val="00BC4BE3"/>
    <w:rsid w:val="00BC63C3"/>
    <w:rsid w:val="00BC76E3"/>
    <w:rsid w:val="00BC796D"/>
    <w:rsid w:val="00BD2638"/>
    <w:rsid w:val="00BD339F"/>
    <w:rsid w:val="00BD3503"/>
    <w:rsid w:val="00BD4575"/>
    <w:rsid w:val="00BD49C0"/>
    <w:rsid w:val="00BD5017"/>
    <w:rsid w:val="00BD5877"/>
    <w:rsid w:val="00BD5C4D"/>
    <w:rsid w:val="00BD7C7A"/>
    <w:rsid w:val="00BE2CDF"/>
    <w:rsid w:val="00BE4DA7"/>
    <w:rsid w:val="00BE6226"/>
    <w:rsid w:val="00BE640C"/>
    <w:rsid w:val="00BE6593"/>
    <w:rsid w:val="00BE700D"/>
    <w:rsid w:val="00BE7268"/>
    <w:rsid w:val="00BE73B9"/>
    <w:rsid w:val="00BF0924"/>
    <w:rsid w:val="00BF152B"/>
    <w:rsid w:val="00BF1928"/>
    <w:rsid w:val="00BF3267"/>
    <w:rsid w:val="00C00077"/>
    <w:rsid w:val="00C00897"/>
    <w:rsid w:val="00C00F0B"/>
    <w:rsid w:val="00C02785"/>
    <w:rsid w:val="00C02CBE"/>
    <w:rsid w:val="00C02E77"/>
    <w:rsid w:val="00C0371C"/>
    <w:rsid w:val="00C07706"/>
    <w:rsid w:val="00C10A06"/>
    <w:rsid w:val="00C1220C"/>
    <w:rsid w:val="00C12B78"/>
    <w:rsid w:val="00C1389A"/>
    <w:rsid w:val="00C1416D"/>
    <w:rsid w:val="00C16C88"/>
    <w:rsid w:val="00C20124"/>
    <w:rsid w:val="00C2189F"/>
    <w:rsid w:val="00C268CB"/>
    <w:rsid w:val="00C301D5"/>
    <w:rsid w:val="00C31053"/>
    <w:rsid w:val="00C31211"/>
    <w:rsid w:val="00C3171C"/>
    <w:rsid w:val="00C3216A"/>
    <w:rsid w:val="00C32475"/>
    <w:rsid w:val="00C340BE"/>
    <w:rsid w:val="00C34536"/>
    <w:rsid w:val="00C35D86"/>
    <w:rsid w:val="00C36521"/>
    <w:rsid w:val="00C371D6"/>
    <w:rsid w:val="00C40425"/>
    <w:rsid w:val="00C40F5D"/>
    <w:rsid w:val="00C42B59"/>
    <w:rsid w:val="00C43288"/>
    <w:rsid w:val="00C43C4C"/>
    <w:rsid w:val="00C453E7"/>
    <w:rsid w:val="00C4656F"/>
    <w:rsid w:val="00C50AC5"/>
    <w:rsid w:val="00C511D2"/>
    <w:rsid w:val="00C5123F"/>
    <w:rsid w:val="00C51EBF"/>
    <w:rsid w:val="00C52CE5"/>
    <w:rsid w:val="00C60DAB"/>
    <w:rsid w:val="00C622CE"/>
    <w:rsid w:val="00C62847"/>
    <w:rsid w:val="00C703E2"/>
    <w:rsid w:val="00C70D7A"/>
    <w:rsid w:val="00C71BC1"/>
    <w:rsid w:val="00C76552"/>
    <w:rsid w:val="00C81B21"/>
    <w:rsid w:val="00C81C03"/>
    <w:rsid w:val="00C86B5F"/>
    <w:rsid w:val="00C87AF3"/>
    <w:rsid w:val="00C91DB8"/>
    <w:rsid w:val="00C9577E"/>
    <w:rsid w:val="00C976FA"/>
    <w:rsid w:val="00CA11D8"/>
    <w:rsid w:val="00CA36CC"/>
    <w:rsid w:val="00CA38BC"/>
    <w:rsid w:val="00CA4688"/>
    <w:rsid w:val="00CA5B47"/>
    <w:rsid w:val="00CA5DA1"/>
    <w:rsid w:val="00CA5E81"/>
    <w:rsid w:val="00CA5F4B"/>
    <w:rsid w:val="00CA7B86"/>
    <w:rsid w:val="00CA7EFA"/>
    <w:rsid w:val="00CB0D40"/>
    <w:rsid w:val="00CB2274"/>
    <w:rsid w:val="00CB3379"/>
    <w:rsid w:val="00CB4676"/>
    <w:rsid w:val="00CB50FA"/>
    <w:rsid w:val="00CB6E5C"/>
    <w:rsid w:val="00CC2DEA"/>
    <w:rsid w:val="00CC4F92"/>
    <w:rsid w:val="00CC74FE"/>
    <w:rsid w:val="00CD087A"/>
    <w:rsid w:val="00CD2136"/>
    <w:rsid w:val="00CD22F4"/>
    <w:rsid w:val="00CD2A19"/>
    <w:rsid w:val="00CD2F7C"/>
    <w:rsid w:val="00CD3122"/>
    <w:rsid w:val="00CD3F2E"/>
    <w:rsid w:val="00CD44D8"/>
    <w:rsid w:val="00CD618F"/>
    <w:rsid w:val="00CE0CB0"/>
    <w:rsid w:val="00CE2005"/>
    <w:rsid w:val="00CE4396"/>
    <w:rsid w:val="00CE5B27"/>
    <w:rsid w:val="00CE757B"/>
    <w:rsid w:val="00CE7A31"/>
    <w:rsid w:val="00CF1CF2"/>
    <w:rsid w:val="00CF3401"/>
    <w:rsid w:val="00CF637C"/>
    <w:rsid w:val="00CF67C4"/>
    <w:rsid w:val="00CF6CBA"/>
    <w:rsid w:val="00CF74B8"/>
    <w:rsid w:val="00CF7B5A"/>
    <w:rsid w:val="00D018B8"/>
    <w:rsid w:val="00D01ECD"/>
    <w:rsid w:val="00D01F32"/>
    <w:rsid w:val="00D03C3C"/>
    <w:rsid w:val="00D04169"/>
    <w:rsid w:val="00D04AAF"/>
    <w:rsid w:val="00D0536F"/>
    <w:rsid w:val="00D065AA"/>
    <w:rsid w:val="00D0697A"/>
    <w:rsid w:val="00D06F8B"/>
    <w:rsid w:val="00D0794A"/>
    <w:rsid w:val="00D12318"/>
    <w:rsid w:val="00D141EF"/>
    <w:rsid w:val="00D1538A"/>
    <w:rsid w:val="00D16980"/>
    <w:rsid w:val="00D16FF1"/>
    <w:rsid w:val="00D17D2F"/>
    <w:rsid w:val="00D20359"/>
    <w:rsid w:val="00D20AF9"/>
    <w:rsid w:val="00D218BE"/>
    <w:rsid w:val="00D23242"/>
    <w:rsid w:val="00D27492"/>
    <w:rsid w:val="00D3377C"/>
    <w:rsid w:val="00D33934"/>
    <w:rsid w:val="00D34FF0"/>
    <w:rsid w:val="00D357E3"/>
    <w:rsid w:val="00D364F8"/>
    <w:rsid w:val="00D41107"/>
    <w:rsid w:val="00D411A3"/>
    <w:rsid w:val="00D41CBC"/>
    <w:rsid w:val="00D446D2"/>
    <w:rsid w:val="00D44BDE"/>
    <w:rsid w:val="00D45251"/>
    <w:rsid w:val="00D459CF"/>
    <w:rsid w:val="00D46FE0"/>
    <w:rsid w:val="00D4715B"/>
    <w:rsid w:val="00D47C81"/>
    <w:rsid w:val="00D50161"/>
    <w:rsid w:val="00D53399"/>
    <w:rsid w:val="00D533DA"/>
    <w:rsid w:val="00D539D0"/>
    <w:rsid w:val="00D5537A"/>
    <w:rsid w:val="00D56363"/>
    <w:rsid w:val="00D57F86"/>
    <w:rsid w:val="00D61271"/>
    <w:rsid w:val="00D63B3A"/>
    <w:rsid w:val="00D63BD5"/>
    <w:rsid w:val="00D63E3F"/>
    <w:rsid w:val="00D63E5E"/>
    <w:rsid w:val="00D64063"/>
    <w:rsid w:val="00D64225"/>
    <w:rsid w:val="00D655D9"/>
    <w:rsid w:val="00D66740"/>
    <w:rsid w:val="00D709F6"/>
    <w:rsid w:val="00D7116D"/>
    <w:rsid w:val="00D71BB1"/>
    <w:rsid w:val="00D74855"/>
    <w:rsid w:val="00D77A26"/>
    <w:rsid w:val="00D77B0C"/>
    <w:rsid w:val="00D81124"/>
    <w:rsid w:val="00D85963"/>
    <w:rsid w:val="00D8751B"/>
    <w:rsid w:val="00D90320"/>
    <w:rsid w:val="00D907FE"/>
    <w:rsid w:val="00D9369E"/>
    <w:rsid w:val="00D94C44"/>
    <w:rsid w:val="00D9626C"/>
    <w:rsid w:val="00D96349"/>
    <w:rsid w:val="00D965AF"/>
    <w:rsid w:val="00D96F8E"/>
    <w:rsid w:val="00D97142"/>
    <w:rsid w:val="00D97566"/>
    <w:rsid w:val="00DA299C"/>
    <w:rsid w:val="00DA305A"/>
    <w:rsid w:val="00DA3DB6"/>
    <w:rsid w:val="00DA3FAE"/>
    <w:rsid w:val="00DA4812"/>
    <w:rsid w:val="00DA75FD"/>
    <w:rsid w:val="00DB08AB"/>
    <w:rsid w:val="00DB34CA"/>
    <w:rsid w:val="00DB5A58"/>
    <w:rsid w:val="00DB614F"/>
    <w:rsid w:val="00DB70C8"/>
    <w:rsid w:val="00DC025E"/>
    <w:rsid w:val="00DC2A83"/>
    <w:rsid w:val="00DC4119"/>
    <w:rsid w:val="00DC4345"/>
    <w:rsid w:val="00DD0956"/>
    <w:rsid w:val="00DD0D25"/>
    <w:rsid w:val="00DD1ABB"/>
    <w:rsid w:val="00DD436C"/>
    <w:rsid w:val="00DD68A5"/>
    <w:rsid w:val="00DD7134"/>
    <w:rsid w:val="00DD7DD6"/>
    <w:rsid w:val="00DE03E4"/>
    <w:rsid w:val="00DE0892"/>
    <w:rsid w:val="00DE2462"/>
    <w:rsid w:val="00DE3FB6"/>
    <w:rsid w:val="00DE4BC1"/>
    <w:rsid w:val="00DE546B"/>
    <w:rsid w:val="00DE7EA6"/>
    <w:rsid w:val="00DF159A"/>
    <w:rsid w:val="00DF28DF"/>
    <w:rsid w:val="00DF32D2"/>
    <w:rsid w:val="00DF3839"/>
    <w:rsid w:val="00DF40D0"/>
    <w:rsid w:val="00DF42D2"/>
    <w:rsid w:val="00DF46DB"/>
    <w:rsid w:val="00DF4913"/>
    <w:rsid w:val="00DF528B"/>
    <w:rsid w:val="00DF6F2E"/>
    <w:rsid w:val="00E00993"/>
    <w:rsid w:val="00E025F6"/>
    <w:rsid w:val="00E026FC"/>
    <w:rsid w:val="00E02FE4"/>
    <w:rsid w:val="00E05B4A"/>
    <w:rsid w:val="00E078A9"/>
    <w:rsid w:val="00E128FF"/>
    <w:rsid w:val="00E12F88"/>
    <w:rsid w:val="00E14E07"/>
    <w:rsid w:val="00E150E4"/>
    <w:rsid w:val="00E16405"/>
    <w:rsid w:val="00E20DF7"/>
    <w:rsid w:val="00E2106B"/>
    <w:rsid w:val="00E21D58"/>
    <w:rsid w:val="00E237C0"/>
    <w:rsid w:val="00E2609C"/>
    <w:rsid w:val="00E263ED"/>
    <w:rsid w:val="00E2743F"/>
    <w:rsid w:val="00E30031"/>
    <w:rsid w:val="00E304BA"/>
    <w:rsid w:val="00E318C7"/>
    <w:rsid w:val="00E32FCA"/>
    <w:rsid w:val="00E34717"/>
    <w:rsid w:val="00E35C34"/>
    <w:rsid w:val="00E366A4"/>
    <w:rsid w:val="00E37DE3"/>
    <w:rsid w:val="00E40114"/>
    <w:rsid w:val="00E42EC6"/>
    <w:rsid w:val="00E4367F"/>
    <w:rsid w:val="00E443AF"/>
    <w:rsid w:val="00E47181"/>
    <w:rsid w:val="00E47ABC"/>
    <w:rsid w:val="00E50758"/>
    <w:rsid w:val="00E50A64"/>
    <w:rsid w:val="00E50E9E"/>
    <w:rsid w:val="00E51C13"/>
    <w:rsid w:val="00E5232B"/>
    <w:rsid w:val="00E52405"/>
    <w:rsid w:val="00E541D3"/>
    <w:rsid w:val="00E56180"/>
    <w:rsid w:val="00E56E1E"/>
    <w:rsid w:val="00E57946"/>
    <w:rsid w:val="00E5795D"/>
    <w:rsid w:val="00E63568"/>
    <w:rsid w:val="00E63BAA"/>
    <w:rsid w:val="00E6449D"/>
    <w:rsid w:val="00E64D0C"/>
    <w:rsid w:val="00E661F2"/>
    <w:rsid w:val="00E70C61"/>
    <w:rsid w:val="00E72745"/>
    <w:rsid w:val="00E72E35"/>
    <w:rsid w:val="00E73D59"/>
    <w:rsid w:val="00E845D1"/>
    <w:rsid w:val="00E86CCA"/>
    <w:rsid w:val="00E901A1"/>
    <w:rsid w:val="00E90D68"/>
    <w:rsid w:val="00E91510"/>
    <w:rsid w:val="00E91913"/>
    <w:rsid w:val="00E91BCF"/>
    <w:rsid w:val="00E92E62"/>
    <w:rsid w:val="00E953F6"/>
    <w:rsid w:val="00E95658"/>
    <w:rsid w:val="00EA2079"/>
    <w:rsid w:val="00EA307F"/>
    <w:rsid w:val="00EA3B44"/>
    <w:rsid w:val="00EA734F"/>
    <w:rsid w:val="00EA7A45"/>
    <w:rsid w:val="00EB1294"/>
    <w:rsid w:val="00EB212F"/>
    <w:rsid w:val="00EB35C6"/>
    <w:rsid w:val="00EB5D01"/>
    <w:rsid w:val="00EB71F4"/>
    <w:rsid w:val="00EB750F"/>
    <w:rsid w:val="00EB7EA6"/>
    <w:rsid w:val="00EC04EB"/>
    <w:rsid w:val="00EC0BE1"/>
    <w:rsid w:val="00EC0F49"/>
    <w:rsid w:val="00EC298A"/>
    <w:rsid w:val="00EC2E5A"/>
    <w:rsid w:val="00EC75CD"/>
    <w:rsid w:val="00ED0D38"/>
    <w:rsid w:val="00ED1310"/>
    <w:rsid w:val="00ED259D"/>
    <w:rsid w:val="00ED40D7"/>
    <w:rsid w:val="00ED7FFB"/>
    <w:rsid w:val="00EE2399"/>
    <w:rsid w:val="00EE34D1"/>
    <w:rsid w:val="00EE5388"/>
    <w:rsid w:val="00EE546F"/>
    <w:rsid w:val="00EE5B5D"/>
    <w:rsid w:val="00EE5BC6"/>
    <w:rsid w:val="00EE724D"/>
    <w:rsid w:val="00EE78B2"/>
    <w:rsid w:val="00EF1BE6"/>
    <w:rsid w:val="00EF2084"/>
    <w:rsid w:val="00EF216A"/>
    <w:rsid w:val="00EF23AA"/>
    <w:rsid w:val="00EF2744"/>
    <w:rsid w:val="00EF2B2A"/>
    <w:rsid w:val="00EF36CA"/>
    <w:rsid w:val="00EF3A57"/>
    <w:rsid w:val="00EF4E3E"/>
    <w:rsid w:val="00EF6B2F"/>
    <w:rsid w:val="00EF7B4B"/>
    <w:rsid w:val="00F036A4"/>
    <w:rsid w:val="00F044D3"/>
    <w:rsid w:val="00F06636"/>
    <w:rsid w:val="00F0794A"/>
    <w:rsid w:val="00F1007C"/>
    <w:rsid w:val="00F101B1"/>
    <w:rsid w:val="00F1602A"/>
    <w:rsid w:val="00F20C0A"/>
    <w:rsid w:val="00F210D2"/>
    <w:rsid w:val="00F2191E"/>
    <w:rsid w:val="00F225B6"/>
    <w:rsid w:val="00F23793"/>
    <w:rsid w:val="00F2670D"/>
    <w:rsid w:val="00F26F95"/>
    <w:rsid w:val="00F27160"/>
    <w:rsid w:val="00F27C9D"/>
    <w:rsid w:val="00F301C7"/>
    <w:rsid w:val="00F30CC0"/>
    <w:rsid w:val="00F321DC"/>
    <w:rsid w:val="00F34498"/>
    <w:rsid w:val="00F34A31"/>
    <w:rsid w:val="00F34CF3"/>
    <w:rsid w:val="00F36582"/>
    <w:rsid w:val="00F36808"/>
    <w:rsid w:val="00F37630"/>
    <w:rsid w:val="00F37FEC"/>
    <w:rsid w:val="00F404A9"/>
    <w:rsid w:val="00F40691"/>
    <w:rsid w:val="00F42401"/>
    <w:rsid w:val="00F433B2"/>
    <w:rsid w:val="00F43D84"/>
    <w:rsid w:val="00F453F4"/>
    <w:rsid w:val="00F46052"/>
    <w:rsid w:val="00F4725B"/>
    <w:rsid w:val="00F50D23"/>
    <w:rsid w:val="00F5119A"/>
    <w:rsid w:val="00F511DA"/>
    <w:rsid w:val="00F52087"/>
    <w:rsid w:val="00F53101"/>
    <w:rsid w:val="00F55117"/>
    <w:rsid w:val="00F55C3E"/>
    <w:rsid w:val="00F55CA8"/>
    <w:rsid w:val="00F569C1"/>
    <w:rsid w:val="00F57DE1"/>
    <w:rsid w:val="00F6080D"/>
    <w:rsid w:val="00F61141"/>
    <w:rsid w:val="00F6149F"/>
    <w:rsid w:val="00F636BB"/>
    <w:rsid w:val="00F6524C"/>
    <w:rsid w:val="00F655FC"/>
    <w:rsid w:val="00F65932"/>
    <w:rsid w:val="00F65BAF"/>
    <w:rsid w:val="00F66A2B"/>
    <w:rsid w:val="00F70A08"/>
    <w:rsid w:val="00F739DB"/>
    <w:rsid w:val="00F76973"/>
    <w:rsid w:val="00F769B7"/>
    <w:rsid w:val="00F82A55"/>
    <w:rsid w:val="00F8367C"/>
    <w:rsid w:val="00F83A18"/>
    <w:rsid w:val="00F84128"/>
    <w:rsid w:val="00F846B1"/>
    <w:rsid w:val="00F85A8C"/>
    <w:rsid w:val="00F86E43"/>
    <w:rsid w:val="00F8746A"/>
    <w:rsid w:val="00F914AB"/>
    <w:rsid w:val="00F918F2"/>
    <w:rsid w:val="00F92C06"/>
    <w:rsid w:val="00F935FE"/>
    <w:rsid w:val="00F95BA6"/>
    <w:rsid w:val="00F97444"/>
    <w:rsid w:val="00F97470"/>
    <w:rsid w:val="00FA0A8F"/>
    <w:rsid w:val="00FA0EF7"/>
    <w:rsid w:val="00FA2F59"/>
    <w:rsid w:val="00FA3021"/>
    <w:rsid w:val="00FA366C"/>
    <w:rsid w:val="00FA3831"/>
    <w:rsid w:val="00FA48F9"/>
    <w:rsid w:val="00FA498F"/>
    <w:rsid w:val="00FA5720"/>
    <w:rsid w:val="00FA61D8"/>
    <w:rsid w:val="00FA695F"/>
    <w:rsid w:val="00FA770E"/>
    <w:rsid w:val="00FA7F4F"/>
    <w:rsid w:val="00FB13CC"/>
    <w:rsid w:val="00FB2C0C"/>
    <w:rsid w:val="00FB3B33"/>
    <w:rsid w:val="00FB455D"/>
    <w:rsid w:val="00FB61F1"/>
    <w:rsid w:val="00FC1558"/>
    <w:rsid w:val="00FC24A6"/>
    <w:rsid w:val="00FC3D98"/>
    <w:rsid w:val="00FC53A3"/>
    <w:rsid w:val="00FC6E3F"/>
    <w:rsid w:val="00FD030B"/>
    <w:rsid w:val="00FD0A7C"/>
    <w:rsid w:val="00FD0C51"/>
    <w:rsid w:val="00FD1DD9"/>
    <w:rsid w:val="00FD21B2"/>
    <w:rsid w:val="00FD24B3"/>
    <w:rsid w:val="00FD38E5"/>
    <w:rsid w:val="00FD5673"/>
    <w:rsid w:val="00FD6AAB"/>
    <w:rsid w:val="00FD77C5"/>
    <w:rsid w:val="00FD7DC4"/>
    <w:rsid w:val="00FE0BF3"/>
    <w:rsid w:val="00FE10BF"/>
    <w:rsid w:val="00FE42EE"/>
    <w:rsid w:val="00FE44B8"/>
    <w:rsid w:val="00FE65F7"/>
    <w:rsid w:val="00FE7A81"/>
    <w:rsid w:val="00FF19AA"/>
    <w:rsid w:val="00FF59F6"/>
    <w:rsid w:val="00FF6AFE"/>
    <w:rsid w:val="00FF6EE8"/>
    <w:rsid w:val="00FF78F8"/>
    <w:rsid w:val="00FF7C67"/>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67041"/>
  <w15:chartTrackingRefBased/>
  <w15:docId w15:val="{C92E3F4C-7455-4ED9-B8FC-2967E910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0A"/>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356E07"/>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7C55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356E07"/>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356E07"/>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356E07"/>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356E0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56E0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295AC5"/>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295AC5"/>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A44073"/>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A44073"/>
    <w:rPr>
      <w:rFonts w:ascii="Arial" w:hAnsi="Arial"/>
      <w:b/>
      <w:bCs/>
      <w:color w:val="000000"/>
      <w:szCs w:val="20"/>
    </w:rPr>
  </w:style>
  <w:style w:type="paragraph" w:customStyle="1" w:styleId="QuestionInfo">
    <w:name w:val="Question_Info"/>
    <w:next w:val="Question"/>
    <w:link w:val="QuestionInfoCar"/>
    <w:qFormat/>
    <w:rsid w:val="00A44073"/>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A44073"/>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A46FB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Lato SemiBold" w:hAnsi="Lato SemiBold"/>
        <w:b/>
        <w:color w:val="auto"/>
        <w:sz w:val="20"/>
      </w:rPr>
      <w:tblPr/>
      <w:tcPr>
        <w:shd w:val="clear" w:color="auto" w:fill="8EAADB" w:themeFill="accent1" w:themeFillTint="99"/>
      </w:tcPr>
    </w:tblStylePr>
    <w:tblStylePr w:type="firstCol">
      <w:rPr>
        <w:b w:val="0"/>
      </w:r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79155D"/>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uiPriority w:val="99"/>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uiPriority w:val="99"/>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B71D6"/>
    <w:pPr>
      <w:spacing w:before="100" w:beforeAutospacing="1" w:after="100" w:afterAutospacing="1" w:line="240" w:lineRule="auto"/>
    </w:pPr>
    <w:rPr>
      <w:rFonts w:ascii="Times New Roman" w:eastAsia="Times New Roman" w:hAnsi="Times New Roman" w:cs="Times New Roman"/>
      <w:sz w:val="24"/>
      <w:szCs w:val="24"/>
      <w:lang w:eastAsia="fr-CA"/>
    </w:rPr>
  </w:style>
  <w:style w:type="table" w:customStyle="1" w:styleId="TableauGrille4-Accentuation11">
    <w:name w:val="Tableau Grille 4 - Accentuation 11"/>
    <w:basedOn w:val="TableauNormal"/>
    <w:next w:val="TableauGrille4-Accentuation1"/>
    <w:uiPriority w:val="49"/>
    <w:rsid w:val="00BD7C7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Grille4-Accentuation1">
    <w:name w:val="Grid Table 4 Accent 1"/>
    <w:basedOn w:val="TableauNormal"/>
    <w:uiPriority w:val="49"/>
    <w:rsid w:val="00BD7C7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itre4Car">
    <w:name w:val="Titre 4 Car"/>
    <w:basedOn w:val="Policepardfaut"/>
    <w:link w:val="Titre4"/>
    <w:uiPriority w:val="9"/>
    <w:semiHidden/>
    <w:rsid w:val="007C55E8"/>
    <w:rPr>
      <w:rFonts w:asciiTheme="majorHAnsi" w:eastAsiaTheme="majorEastAsia" w:hAnsiTheme="majorHAnsi" w:cstheme="majorBidi"/>
      <w:i/>
      <w:iCs/>
      <w:color w:val="2F5496" w:themeColor="accent1" w:themeShade="BF"/>
    </w:rPr>
  </w:style>
  <w:style w:type="table" w:customStyle="1" w:styleId="Grilledutableau1">
    <w:name w:val="Grille du tableau1"/>
    <w:basedOn w:val="TableauNormal"/>
    <w:next w:val="Grilledutableau"/>
    <w:uiPriority w:val="59"/>
    <w:rsid w:val="007C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4E4F07"/>
    <w:pPr>
      <w:spacing w:after="100" w:line="276" w:lineRule="auto"/>
      <w:ind w:left="440"/>
    </w:pPr>
    <w:rPr>
      <w:rFonts w:asciiTheme="minorHAnsi" w:hAnsiTheme="minorHAnsi"/>
    </w:rPr>
  </w:style>
  <w:style w:type="character" w:customStyle="1" w:styleId="Titre3Car">
    <w:name w:val="Titre 3 Car"/>
    <w:basedOn w:val="Policepardfaut"/>
    <w:link w:val="Titre3"/>
    <w:uiPriority w:val="9"/>
    <w:rsid w:val="00356E07"/>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semiHidden/>
    <w:rsid w:val="00356E0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356E0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356E0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356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56E07"/>
    <w:rPr>
      <w:rFonts w:asciiTheme="majorHAnsi" w:eastAsiaTheme="majorEastAsia" w:hAnsiTheme="majorHAnsi" w:cstheme="majorBidi"/>
      <w:i/>
      <w:iCs/>
      <w:color w:val="272727" w:themeColor="text1" w:themeTint="D8"/>
      <w:sz w:val="21"/>
      <w:szCs w:val="21"/>
    </w:rPr>
  </w:style>
  <w:style w:type="table" w:customStyle="1" w:styleId="Grilledutableau2">
    <w:name w:val="Grille du tableau2"/>
    <w:basedOn w:val="TableauNormal"/>
    <w:next w:val="Grilledutableau"/>
    <w:uiPriority w:val="59"/>
    <w:rsid w:val="00432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79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12">
    <w:name w:val="Tableau Grille 4 - Accentuation 12"/>
    <w:basedOn w:val="TableauNormal"/>
    <w:next w:val="TableauGrille4-Accentuation1"/>
    <w:uiPriority w:val="49"/>
    <w:rsid w:val="00B1707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auGrille4-Accentuation13">
    <w:name w:val="Tableau Grille 4 - Accentuation 13"/>
    <w:basedOn w:val="TableauNormal"/>
    <w:next w:val="TableauGrille4-Accentuation1"/>
    <w:uiPriority w:val="49"/>
    <w:rsid w:val="00342C11"/>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definition">
    <w:name w:val="definition"/>
    <w:basedOn w:val="Policepardfaut"/>
    <w:rsid w:val="00771CC4"/>
  </w:style>
  <w:style w:type="character" w:customStyle="1" w:styleId="texte-courant">
    <w:name w:val="texte-courant"/>
    <w:basedOn w:val="Policepardfaut"/>
    <w:rsid w:val="00771CC4"/>
  </w:style>
  <w:style w:type="paragraph" w:styleId="Notedefin">
    <w:name w:val="endnote text"/>
    <w:basedOn w:val="Normal"/>
    <w:link w:val="NotedefinCar"/>
    <w:uiPriority w:val="99"/>
    <w:unhideWhenUsed/>
    <w:rsid w:val="00771CC4"/>
    <w:pPr>
      <w:spacing w:after="0" w:line="240" w:lineRule="auto"/>
    </w:pPr>
    <w:rPr>
      <w:rFonts w:asciiTheme="minorHAnsi" w:eastAsiaTheme="minorEastAsia" w:hAnsiTheme="minorHAnsi"/>
      <w:sz w:val="20"/>
      <w:szCs w:val="20"/>
    </w:rPr>
  </w:style>
  <w:style w:type="character" w:customStyle="1" w:styleId="NotedefinCar">
    <w:name w:val="Note de fin Car"/>
    <w:basedOn w:val="Policepardfaut"/>
    <w:link w:val="Notedefin"/>
    <w:uiPriority w:val="99"/>
    <w:rsid w:val="00771CC4"/>
    <w:rPr>
      <w:rFonts w:eastAsiaTheme="minorEastAsia"/>
      <w:sz w:val="20"/>
      <w:szCs w:val="20"/>
    </w:rPr>
  </w:style>
  <w:style w:type="character" w:styleId="Appelnotedebasdep">
    <w:name w:val="footnote reference"/>
    <w:basedOn w:val="Policepardfaut"/>
    <w:uiPriority w:val="99"/>
    <w:semiHidden/>
    <w:unhideWhenUsed/>
    <w:rsid w:val="0084139B"/>
    <w:rPr>
      <w:vertAlign w:val="superscript"/>
    </w:rPr>
  </w:style>
  <w:style w:type="character" w:customStyle="1" w:styleId="cf01">
    <w:name w:val="cf01"/>
    <w:basedOn w:val="Policepardfaut"/>
    <w:rsid w:val="006B5EF2"/>
    <w:rPr>
      <w:rFonts w:ascii="Segoe UI" w:hAnsi="Segoe UI" w:cs="Segoe UI" w:hint="default"/>
      <w:sz w:val="18"/>
      <w:szCs w:val="18"/>
    </w:rPr>
  </w:style>
  <w:style w:type="character" w:styleId="Mention">
    <w:name w:val="Mention"/>
    <w:basedOn w:val="Policepardfaut"/>
    <w:uiPriority w:val="99"/>
    <w:unhideWhenUsed/>
    <w:rsid w:val="007515E5"/>
    <w:rPr>
      <w:color w:val="2B579A"/>
      <w:shd w:val="clear" w:color="auto" w:fill="E1DFDD"/>
    </w:rPr>
  </w:style>
  <w:style w:type="paragraph" w:styleId="Rvision">
    <w:name w:val="Revision"/>
    <w:hidden/>
    <w:uiPriority w:val="99"/>
    <w:semiHidden/>
    <w:rsid w:val="00922ACB"/>
    <w:pPr>
      <w:spacing w:after="0" w:line="240" w:lineRule="auto"/>
    </w:pPr>
    <w:rPr>
      <w:rFonts w:ascii="Arial" w:hAnsi="Arial"/>
    </w:rPr>
  </w:style>
  <w:style w:type="character" w:styleId="Accentuation">
    <w:name w:val="Emphasis"/>
    <w:basedOn w:val="Policepardfaut"/>
    <w:uiPriority w:val="20"/>
    <w:qFormat/>
    <w:rsid w:val="00CD44D8"/>
    <w:rPr>
      <w:i/>
      <w:iCs/>
    </w:rPr>
  </w:style>
  <w:style w:type="table" w:customStyle="1" w:styleId="Style1">
    <w:name w:val="Style1"/>
    <w:basedOn w:val="TableauNormal"/>
    <w:uiPriority w:val="99"/>
    <w:rsid w:val="007846A8"/>
    <w:pPr>
      <w:spacing w:after="0" w:line="240" w:lineRule="auto"/>
    </w:pPr>
    <w:rPr>
      <w:rFonts w:ascii="Arial" w:hAnsi="Ari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oer/index.ht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nvironnement.gouv.qc.ca/matieres/mat-dangereuse.htm"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souterraines/index.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vironnement.gouv.qc.ca/eau/pluviales/index.htm" TargetMode="External"/><Relationship Id="rId20" Type="http://schemas.openxmlformats.org/officeDocument/2006/relationships/hyperlink" Target="https://www.environnement.gouv.qc.ca/eau/eaux-usees/industriel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nvironnement.gouv.qc.ca/eau/criteres_eau/index.as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eaeq.gouv.qc.ca/documents/publications/echantillonnag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0A9E75D254361A53A9543FC0ADFD4"/>
        <w:category>
          <w:name w:val="Général"/>
          <w:gallery w:val="placeholder"/>
        </w:category>
        <w:types>
          <w:type w:val="bbPlcHdr"/>
        </w:types>
        <w:behaviors>
          <w:behavior w:val="content"/>
        </w:behaviors>
        <w:guid w:val="{9430CE1E-BAD8-49C4-8E73-5D54DAACA38F}"/>
      </w:docPartPr>
      <w:docPartBody>
        <w:p w:rsidR="009C41D9" w:rsidRDefault="00136AD4" w:rsidP="00136AD4">
          <w:pPr>
            <w:pStyle w:val="4290A9E75D254361A53A9543FC0ADFD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D773D66E5414A98A5F1E289FEA2201A"/>
        <w:category>
          <w:name w:val="Général"/>
          <w:gallery w:val="placeholder"/>
        </w:category>
        <w:types>
          <w:type w:val="bbPlcHdr"/>
        </w:types>
        <w:behaviors>
          <w:behavior w:val="content"/>
        </w:behaviors>
        <w:guid w:val="{64B04E69-1529-44E3-A0DC-C895F53B31E4}"/>
      </w:docPartPr>
      <w:docPartBody>
        <w:p w:rsidR="009C41D9" w:rsidRDefault="00136AD4" w:rsidP="00136AD4">
          <w:pPr>
            <w:pStyle w:val="2D773D66E5414A98A5F1E289FEA2201A1"/>
          </w:pPr>
          <w:r w:rsidRPr="00A728C8">
            <w:rPr>
              <w:rStyle w:val="Textedelespacerserv"/>
              <w:i/>
              <w:iCs/>
            </w:rPr>
            <w:t>Saisissez les informations</w:t>
          </w:r>
          <w:r>
            <w:rPr>
              <w:rStyle w:val="Textedelespacerserv"/>
              <w:i/>
              <w:iCs/>
            </w:rPr>
            <w:t>.</w:t>
          </w:r>
        </w:p>
      </w:docPartBody>
    </w:docPart>
    <w:docPart>
      <w:docPartPr>
        <w:name w:val="BFF15713E95E43D98D18EDB377FEA7A5"/>
        <w:category>
          <w:name w:val="Général"/>
          <w:gallery w:val="placeholder"/>
        </w:category>
        <w:types>
          <w:type w:val="bbPlcHdr"/>
        </w:types>
        <w:behaviors>
          <w:behavior w:val="content"/>
        </w:behaviors>
        <w:guid w:val="{64C94B0D-37C1-40DC-BB41-4E7CCB38741B}"/>
      </w:docPartPr>
      <w:docPartBody>
        <w:p w:rsidR="009C41D9" w:rsidRDefault="00136AD4" w:rsidP="00136AD4">
          <w:pPr>
            <w:pStyle w:val="BFF15713E95E43D98D18EDB377FEA7A51"/>
          </w:pPr>
          <w:r>
            <w:rPr>
              <w:rStyle w:val="Textedelespacerserv"/>
              <w:i/>
              <w:iCs/>
            </w:rPr>
            <w:t>Sélectionnez la date.</w:t>
          </w:r>
        </w:p>
      </w:docPartBody>
    </w:docPart>
    <w:docPart>
      <w:docPartPr>
        <w:name w:val="98C606D5323B4F02B7029888B99DE807"/>
        <w:category>
          <w:name w:val="Général"/>
          <w:gallery w:val="placeholder"/>
        </w:category>
        <w:types>
          <w:type w:val="bbPlcHdr"/>
        </w:types>
        <w:behaviors>
          <w:behavior w:val="content"/>
        </w:behaviors>
        <w:guid w:val="{678128EC-4582-4E6F-96D8-7C8D5427F984}"/>
      </w:docPartPr>
      <w:docPartBody>
        <w:p w:rsidR="009C41D9" w:rsidRDefault="00136AD4" w:rsidP="00136AD4">
          <w:pPr>
            <w:pStyle w:val="98C606D5323B4F02B7029888B99DE8071"/>
          </w:pPr>
          <w:r>
            <w:rPr>
              <w:rStyle w:val="Textedelespacerserv"/>
              <w:i/>
              <w:iCs/>
            </w:rPr>
            <w:t>Sélectionnez la date</w:t>
          </w:r>
          <w:r w:rsidRPr="00AA60DE">
            <w:rPr>
              <w:rStyle w:val="Textedelespacerserv"/>
            </w:rPr>
            <w:t>.</w:t>
          </w:r>
        </w:p>
      </w:docPartBody>
    </w:docPart>
    <w:docPart>
      <w:docPartPr>
        <w:name w:val="4FC6F106D89043DDA46D8332597CA3AA"/>
        <w:category>
          <w:name w:val="Général"/>
          <w:gallery w:val="placeholder"/>
        </w:category>
        <w:types>
          <w:type w:val="bbPlcHdr"/>
        </w:types>
        <w:behaviors>
          <w:behavior w:val="content"/>
        </w:behaviors>
        <w:guid w:val="{2F333EAD-6A43-448D-B5DF-D016F4C85DC1}"/>
      </w:docPartPr>
      <w:docPartBody>
        <w:p w:rsidR="009C41D9" w:rsidRDefault="00136AD4" w:rsidP="00136AD4">
          <w:pPr>
            <w:pStyle w:val="4FC6F106D89043DDA46D8332597CA3AA1"/>
          </w:pPr>
          <w:r>
            <w:rPr>
              <w:rStyle w:val="Textedelespacerserv"/>
              <w:i/>
              <w:iCs/>
            </w:rPr>
            <w:t>Précisez la durée.</w:t>
          </w:r>
        </w:p>
      </w:docPartBody>
    </w:docPart>
    <w:docPart>
      <w:docPartPr>
        <w:name w:val="6AB081AA6E7D4369B73E24ADB1E6929C"/>
        <w:category>
          <w:name w:val="Général"/>
          <w:gallery w:val="placeholder"/>
        </w:category>
        <w:types>
          <w:type w:val="bbPlcHdr"/>
        </w:types>
        <w:behaviors>
          <w:behavior w:val="content"/>
        </w:behaviors>
        <w:guid w:val="{9E24E175-309D-4BE5-85F1-8BA8DC07A2D4}"/>
      </w:docPartPr>
      <w:docPartBody>
        <w:p w:rsidR="009C41D9" w:rsidRDefault="00136AD4" w:rsidP="00136AD4">
          <w:pPr>
            <w:pStyle w:val="6AB081AA6E7D4369B73E24ADB1E6929C1"/>
          </w:pPr>
          <w:r>
            <w:rPr>
              <w:rStyle w:val="Textedelespacerserv"/>
            </w:rPr>
            <w:t>..</w:t>
          </w:r>
          <w:r w:rsidRPr="00AA60DE">
            <w:rPr>
              <w:rStyle w:val="Textedelespacerserv"/>
            </w:rPr>
            <w:t>.</w:t>
          </w:r>
        </w:p>
      </w:docPartBody>
    </w:docPart>
    <w:docPart>
      <w:docPartPr>
        <w:name w:val="EF1960D3D39D419DB15E1F7B9227A8BF"/>
        <w:category>
          <w:name w:val="Général"/>
          <w:gallery w:val="placeholder"/>
        </w:category>
        <w:types>
          <w:type w:val="bbPlcHdr"/>
        </w:types>
        <w:behaviors>
          <w:behavior w:val="content"/>
        </w:behaviors>
        <w:guid w:val="{2D1973AA-B7E4-46BE-8BA7-90952308E7B5}"/>
      </w:docPartPr>
      <w:docPartBody>
        <w:p w:rsidR="009C41D9" w:rsidRDefault="00136AD4" w:rsidP="00136AD4">
          <w:pPr>
            <w:pStyle w:val="EF1960D3D39D419DB15E1F7B9227A8BF1"/>
          </w:pPr>
          <w:r>
            <w:rPr>
              <w:rStyle w:val="Textedelespacerserv"/>
              <w:i/>
              <w:iCs/>
            </w:rPr>
            <w:t>..</w:t>
          </w:r>
          <w:r w:rsidRPr="00AA60DE">
            <w:rPr>
              <w:rStyle w:val="Textedelespacerserv"/>
            </w:rPr>
            <w:t>.</w:t>
          </w:r>
        </w:p>
      </w:docPartBody>
    </w:docPart>
    <w:docPart>
      <w:docPartPr>
        <w:name w:val="EA3F4FF2D53344FD996BB334498C22B6"/>
        <w:category>
          <w:name w:val="Général"/>
          <w:gallery w:val="placeholder"/>
        </w:category>
        <w:types>
          <w:type w:val="bbPlcHdr"/>
        </w:types>
        <w:behaviors>
          <w:behavior w:val="content"/>
        </w:behaviors>
        <w:guid w:val="{06354465-2F5F-484C-AA53-2B156406966D}"/>
      </w:docPartPr>
      <w:docPartBody>
        <w:p w:rsidR="009C41D9" w:rsidRDefault="00136AD4" w:rsidP="00136AD4">
          <w:pPr>
            <w:pStyle w:val="EA3F4FF2D53344FD996BB334498C22B61"/>
          </w:pPr>
          <w:r>
            <w:rPr>
              <w:rStyle w:val="Textedelespacerserv"/>
              <w:i/>
              <w:iCs/>
            </w:rPr>
            <w:t>..</w:t>
          </w:r>
          <w:r w:rsidRPr="00AA60DE">
            <w:rPr>
              <w:rStyle w:val="Textedelespacerserv"/>
            </w:rPr>
            <w:t>.</w:t>
          </w:r>
        </w:p>
      </w:docPartBody>
    </w:docPart>
    <w:docPart>
      <w:docPartPr>
        <w:name w:val="EB776E246E854EEAB9E7E64097D21A54"/>
        <w:category>
          <w:name w:val="Général"/>
          <w:gallery w:val="placeholder"/>
        </w:category>
        <w:types>
          <w:type w:val="bbPlcHdr"/>
        </w:types>
        <w:behaviors>
          <w:behavior w:val="content"/>
        </w:behaviors>
        <w:guid w:val="{FC3B5E5E-B323-444F-B64D-2AA2BCF9926D}"/>
      </w:docPartPr>
      <w:docPartBody>
        <w:p w:rsidR="009C41D9" w:rsidRDefault="00136AD4" w:rsidP="00136AD4">
          <w:pPr>
            <w:pStyle w:val="EB776E246E854EEAB9E7E64097D21A541"/>
          </w:pPr>
          <w:r>
            <w:rPr>
              <w:rStyle w:val="Textedelespacerserv"/>
            </w:rPr>
            <w:t>..</w:t>
          </w:r>
          <w:r w:rsidRPr="00AA60DE">
            <w:rPr>
              <w:rStyle w:val="Textedelespacerserv"/>
            </w:rPr>
            <w:t>.</w:t>
          </w:r>
        </w:p>
      </w:docPartBody>
    </w:docPart>
    <w:docPart>
      <w:docPartPr>
        <w:name w:val="42277DE3CF1A400F83DD5D11FF45847F"/>
        <w:category>
          <w:name w:val="Général"/>
          <w:gallery w:val="placeholder"/>
        </w:category>
        <w:types>
          <w:type w:val="bbPlcHdr"/>
        </w:types>
        <w:behaviors>
          <w:behavior w:val="content"/>
        </w:behaviors>
        <w:guid w:val="{BFAD99E4-0B12-478C-9A87-1F9BBAC1778F}"/>
      </w:docPartPr>
      <w:docPartBody>
        <w:p w:rsidR="009C41D9" w:rsidRDefault="004659A3">
          <w:pPr>
            <w:pStyle w:val="42277DE3CF1A400F83DD5D11FF45847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5DD2B89FB704D9DAD2F87FA121764E0"/>
        <w:category>
          <w:name w:val="Général"/>
          <w:gallery w:val="placeholder"/>
        </w:category>
        <w:types>
          <w:type w:val="bbPlcHdr"/>
        </w:types>
        <w:behaviors>
          <w:behavior w:val="content"/>
        </w:behaviors>
        <w:guid w:val="{F6415BD0-9A8B-4C93-B27A-10A4D355437C}"/>
      </w:docPartPr>
      <w:docPartBody>
        <w:p w:rsidR="009C41D9" w:rsidRDefault="00136AD4" w:rsidP="00136AD4">
          <w:pPr>
            <w:pStyle w:val="55DD2B89FB704D9DAD2F87FA121764E01"/>
          </w:pPr>
          <w:r w:rsidRPr="009303E9">
            <w:rPr>
              <w:rStyle w:val="Textedelespacerserv"/>
              <w:i/>
              <w:iCs/>
            </w:rPr>
            <w:t>Cliquez sur le + pour ajouter des lignes</w:t>
          </w:r>
          <w:r w:rsidRPr="00AA60DE">
            <w:rPr>
              <w:rStyle w:val="Textedelespacerserv"/>
            </w:rPr>
            <w:t>.</w:t>
          </w:r>
        </w:p>
      </w:docPartBody>
    </w:docPart>
    <w:docPart>
      <w:docPartPr>
        <w:name w:val="FC9361D1B5FE4A51B953275D2C15A8DA"/>
        <w:category>
          <w:name w:val="Général"/>
          <w:gallery w:val="placeholder"/>
        </w:category>
        <w:types>
          <w:type w:val="bbPlcHdr"/>
        </w:types>
        <w:behaviors>
          <w:behavior w:val="content"/>
        </w:behaviors>
        <w:guid w:val="{A5233DE3-10A4-4B07-928A-755DE2C463AC}"/>
      </w:docPartPr>
      <w:docPartBody>
        <w:p w:rsidR="009C41D9" w:rsidRDefault="00136AD4" w:rsidP="00136AD4">
          <w:pPr>
            <w:pStyle w:val="FC9361D1B5FE4A51B953275D2C15A8DA1"/>
          </w:pPr>
          <w:r>
            <w:rPr>
              <w:rStyle w:val="Textedelespacerserv"/>
              <w:i/>
              <w:iCs/>
            </w:rPr>
            <w:t>..</w:t>
          </w:r>
          <w:r w:rsidRPr="00AA60DE">
            <w:rPr>
              <w:rStyle w:val="Textedelespacerserv"/>
            </w:rPr>
            <w:t>.</w:t>
          </w:r>
        </w:p>
      </w:docPartBody>
    </w:docPart>
    <w:docPart>
      <w:docPartPr>
        <w:name w:val="A48D578459444E15A6752E6A51EB2E49"/>
        <w:category>
          <w:name w:val="Général"/>
          <w:gallery w:val="placeholder"/>
        </w:category>
        <w:types>
          <w:type w:val="bbPlcHdr"/>
        </w:types>
        <w:behaviors>
          <w:behavior w:val="content"/>
        </w:behaviors>
        <w:guid w:val="{45C41920-D3A9-49BE-8DBB-B4E82E3EA2FF}"/>
      </w:docPartPr>
      <w:docPartBody>
        <w:p w:rsidR="009C41D9" w:rsidRDefault="00136AD4" w:rsidP="00136AD4">
          <w:pPr>
            <w:pStyle w:val="A48D578459444E15A6752E6A51EB2E491"/>
          </w:pPr>
          <w:r>
            <w:rPr>
              <w:rStyle w:val="Textedelespacerserv"/>
              <w:i/>
              <w:iCs/>
            </w:rPr>
            <w:t>..</w:t>
          </w:r>
          <w:r w:rsidRPr="00AA60DE">
            <w:rPr>
              <w:rStyle w:val="Textedelespacerserv"/>
            </w:rPr>
            <w:t>.</w:t>
          </w:r>
        </w:p>
      </w:docPartBody>
    </w:docPart>
    <w:docPart>
      <w:docPartPr>
        <w:name w:val="CC3F818023BB4802B736E436E81993E0"/>
        <w:category>
          <w:name w:val="Général"/>
          <w:gallery w:val="placeholder"/>
        </w:category>
        <w:types>
          <w:type w:val="bbPlcHdr"/>
        </w:types>
        <w:behaviors>
          <w:behavior w:val="content"/>
        </w:behaviors>
        <w:guid w:val="{D5890CE2-7D58-44DB-AE22-134473E57F9A}"/>
      </w:docPartPr>
      <w:docPartBody>
        <w:p w:rsidR="009C41D9" w:rsidRDefault="00136AD4" w:rsidP="00136AD4">
          <w:pPr>
            <w:pStyle w:val="CC3F818023BB4802B736E436E81993E01"/>
          </w:pPr>
          <w:r>
            <w:rPr>
              <w:rStyle w:val="Textedelespacerserv"/>
            </w:rPr>
            <w:t>..</w:t>
          </w:r>
          <w:r w:rsidRPr="00AA60DE">
            <w:rPr>
              <w:rStyle w:val="Textedelespacerserv"/>
            </w:rPr>
            <w:t>.</w:t>
          </w:r>
        </w:p>
      </w:docPartBody>
    </w:docPart>
    <w:docPart>
      <w:docPartPr>
        <w:name w:val="71111E306E41459BBEE1630CC3BE0A57"/>
        <w:category>
          <w:name w:val="Général"/>
          <w:gallery w:val="placeholder"/>
        </w:category>
        <w:types>
          <w:type w:val="bbPlcHdr"/>
        </w:types>
        <w:behaviors>
          <w:behavior w:val="content"/>
        </w:behaviors>
        <w:guid w:val="{1F2FC512-10AF-44AB-B898-6C7308335091}"/>
      </w:docPartPr>
      <w:docPartBody>
        <w:p w:rsidR="009C41D9" w:rsidRDefault="004659A3">
          <w:pPr>
            <w:pStyle w:val="71111E306E41459BBEE1630CC3BE0A5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773A15CE73E48CFA93D40B3687411DE"/>
        <w:category>
          <w:name w:val="Général"/>
          <w:gallery w:val="placeholder"/>
        </w:category>
        <w:types>
          <w:type w:val="bbPlcHdr"/>
        </w:types>
        <w:behaviors>
          <w:behavior w:val="content"/>
        </w:behaviors>
        <w:guid w:val="{479D3614-E2C7-44B9-953D-1B9A8C332770}"/>
      </w:docPartPr>
      <w:docPartBody>
        <w:p w:rsidR="009C41D9" w:rsidRDefault="00136AD4" w:rsidP="00136AD4">
          <w:pPr>
            <w:pStyle w:val="9773A15CE73E48CFA93D40B3687411DE1"/>
          </w:pPr>
          <w:r w:rsidRPr="0052757A">
            <w:rPr>
              <w:rFonts w:eastAsia="MS Gothic"/>
              <w:bCs/>
              <w:i/>
              <w:iCs/>
              <w:color w:val="808080"/>
              <w:szCs w:val="20"/>
            </w:rPr>
            <w:t>Si vous préférez joindre un document, indiquez-en le nom.</w:t>
          </w:r>
        </w:p>
      </w:docPartBody>
    </w:docPart>
    <w:docPart>
      <w:docPartPr>
        <w:name w:val="95CD2447505B46B2AFE25D81F0491B9E"/>
        <w:category>
          <w:name w:val="Général"/>
          <w:gallery w:val="placeholder"/>
        </w:category>
        <w:types>
          <w:type w:val="bbPlcHdr"/>
        </w:types>
        <w:behaviors>
          <w:behavior w:val="content"/>
        </w:behaviors>
        <w:guid w:val="{3A5CB866-996B-4362-8E53-91996B98FBCB}"/>
      </w:docPartPr>
      <w:docPartBody>
        <w:p w:rsidR="009C41D9" w:rsidRDefault="00136AD4" w:rsidP="00136AD4">
          <w:pPr>
            <w:pStyle w:val="95CD2447505B46B2AFE25D81F0491B9E1"/>
          </w:pPr>
          <w:r w:rsidRPr="0052757A">
            <w:rPr>
              <w:rFonts w:eastAsia="MS Gothic"/>
              <w:bCs/>
              <w:i/>
              <w:iCs/>
              <w:color w:val="808080"/>
              <w:szCs w:val="20"/>
            </w:rPr>
            <w:t>Précisez la section.</w:t>
          </w:r>
        </w:p>
      </w:docPartBody>
    </w:docPart>
    <w:docPart>
      <w:docPartPr>
        <w:name w:val="050B5517ADD94B0C9685304B77DD7D82"/>
        <w:category>
          <w:name w:val="Général"/>
          <w:gallery w:val="placeholder"/>
        </w:category>
        <w:types>
          <w:type w:val="bbPlcHdr"/>
        </w:types>
        <w:behaviors>
          <w:behavior w:val="content"/>
        </w:behaviors>
        <w:guid w:val="{93A39610-2796-456B-B322-17B341DA625D}"/>
      </w:docPartPr>
      <w:docPartBody>
        <w:p w:rsidR="009C41D9" w:rsidRDefault="004659A3">
          <w:pPr>
            <w:pStyle w:val="050B5517ADD94B0C9685304B77DD7D8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6455C260346481AB9BA5F24260E8540"/>
        <w:category>
          <w:name w:val="Général"/>
          <w:gallery w:val="placeholder"/>
        </w:category>
        <w:types>
          <w:type w:val="bbPlcHdr"/>
        </w:types>
        <w:behaviors>
          <w:behavior w:val="content"/>
        </w:behaviors>
        <w:guid w:val="{1C30B5D3-0089-4B7D-88FE-0D1669C5B524}"/>
      </w:docPartPr>
      <w:docPartBody>
        <w:p w:rsidR="009C41D9" w:rsidRDefault="00136AD4" w:rsidP="00136AD4">
          <w:pPr>
            <w:pStyle w:val="F6455C260346481AB9BA5F24260E8540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7BC2DABB6BC4AECA319F1A7B42441CF"/>
        <w:category>
          <w:name w:val="Général"/>
          <w:gallery w:val="placeholder"/>
        </w:category>
        <w:types>
          <w:type w:val="bbPlcHdr"/>
        </w:types>
        <w:behaviors>
          <w:behavior w:val="content"/>
        </w:behaviors>
        <w:guid w:val="{0FA31BE5-2FA7-4B23-8E7E-916E1DFBBD1E}"/>
      </w:docPartPr>
      <w:docPartBody>
        <w:p w:rsidR="009C41D9" w:rsidRDefault="00136AD4" w:rsidP="00136AD4">
          <w:pPr>
            <w:pStyle w:val="87BC2DABB6BC4AECA319F1A7B42441CF1"/>
          </w:pPr>
          <w:r>
            <w:rPr>
              <w:rStyle w:val="Textedelespacerserv"/>
              <w:i/>
              <w:iCs/>
            </w:rPr>
            <w:t>Précisez la section.</w:t>
          </w:r>
        </w:p>
      </w:docPartBody>
    </w:docPart>
    <w:docPart>
      <w:docPartPr>
        <w:name w:val="50FFBF7D2EA34EF28E4D17A2A3F7612E"/>
        <w:category>
          <w:name w:val="Général"/>
          <w:gallery w:val="placeholder"/>
        </w:category>
        <w:types>
          <w:type w:val="bbPlcHdr"/>
        </w:types>
        <w:behaviors>
          <w:behavior w:val="content"/>
        </w:behaviors>
        <w:guid w:val="{3E9CC21C-1793-42B7-974B-9E8675A7E07F}"/>
      </w:docPartPr>
      <w:docPartBody>
        <w:p w:rsidR="009C41D9" w:rsidRDefault="00136AD4" w:rsidP="00136AD4">
          <w:pPr>
            <w:pStyle w:val="50FFBF7D2EA34EF28E4D17A2A3F7612E1"/>
          </w:pPr>
          <w:r w:rsidRPr="009A1DBC">
            <w:rPr>
              <w:rStyle w:val="Textedelespacerserv"/>
            </w:rPr>
            <w:t>...</w:t>
          </w:r>
        </w:p>
      </w:docPartBody>
    </w:docPart>
    <w:docPart>
      <w:docPartPr>
        <w:name w:val="0B296A54643F487FA3C3D617534C92DE"/>
        <w:category>
          <w:name w:val="Général"/>
          <w:gallery w:val="placeholder"/>
        </w:category>
        <w:types>
          <w:type w:val="bbPlcHdr"/>
        </w:types>
        <w:behaviors>
          <w:behavior w:val="content"/>
        </w:behaviors>
        <w:guid w:val="{67DD4771-F01D-420F-9FDC-48D2BA9073A4}"/>
      </w:docPartPr>
      <w:docPartBody>
        <w:p w:rsidR="009C41D9" w:rsidRDefault="00136AD4" w:rsidP="00136AD4">
          <w:pPr>
            <w:pStyle w:val="0B296A54643F487FA3C3D617534C92DE1"/>
          </w:pPr>
          <w:r>
            <w:rPr>
              <w:rStyle w:val="Textedelespacerserv"/>
            </w:rPr>
            <w:t>..</w:t>
          </w:r>
          <w:r w:rsidRPr="00AA60DE">
            <w:rPr>
              <w:rStyle w:val="Textedelespacerserv"/>
            </w:rPr>
            <w:t>.</w:t>
          </w:r>
        </w:p>
      </w:docPartBody>
    </w:docPart>
    <w:docPart>
      <w:docPartPr>
        <w:name w:val="99FB22EADECA4537B2F3E3152D23C34E"/>
        <w:category>
          <w:name w:val="Général"/>
          <w:gallery w:val="placeholder"/>
        </w:category>
        <w:types>
          <w:type w:val="bbPlcHdr"/>
        </w:types>
        <w:behaviors>
          <w:behavior w:val="content"/>
        </w:behaviors>
        <w:guid w:val="{EF739F5C-AC16-4118-AFDC-AA3339E078AA}"/>
      </w:docPartPr>
      <w:docPartBody>
        <w:p w:rsidR="009C41D9" w:rsidRDefault="00136AD4" w:rsidP="00136AD4">
          <w:pPr>
            <w:pStyle w:val="99FB22EADECA4537B2F3E3152D23C34E1"/>
          </w:pPr>
          <w:r>
            <w:rPr>
              <w:rStyle w:val="Textedelespacerserv"/>
            </w:rPr>
            <w:t>..</w:t>
          </w:r>
          <w:r w:rsidRPr="00AA60DE">
            <w:rPr>
              <w:rStyle w:val="Textedelespacerserv"/>
            </w:rPr>
            <w:t>.</w:t>
          </w:r>
        </w:p>
      </w:docPartBody>
    </w:docPart>
    <w:docPart>
      <w:docPartPr>
        <w:name w:val="32945236CDF5451AB9FA63808EC42801"/>
        <w:category>
          <w:name w:val="Général"/>
          <w:gallery w:val="placeholder"/>
        </w:category>
        <w:types>
          <w:type w:val="bbPlcHdr"/>
        </w:types>
        <w:behaviors>
          <w:behavior w:val="content"/>
        </w:behaviors>
        <w:guid w:val="{228792E3-A643-4E15-AA84-B5110E66C8A4}"/>
      </w:docPartPr>
      <w:docPartBody>
        <w:p w:rsidR="009C41D9" w:rsidRDefault="00136AD4" w:rsidP="00136AD4">
          <w:pPr>
            <w:pStyle w:val="32945236CDF5451AB9FA63808EC428011"/>
          </w:pPr>
          <w:r>
            <w:rPr>
              <w:rStyle w:val="Textedelespacerserv"/>
            </w:rPr>
            <w:t>..</w:t>
          </w:r>
          <w:r w:rsidRPr="00AA60DE">
            <w:rPr>
              <w:rStyle w:val="Textedelespacerserv"/>
            </w:rPr>
            <w:t>.</w:t>
          </w:r>
        </w:p>
      </w:docPartBody>
    </w:docPart>
    <w:docPart>
      <w:docPartPr>
        <w:name w:val="65B6DDB8FC9A46AE9EAAAA90F0BDA924"/>
        <w:category>
          <w:name w:val="Général"/>
          <w:gallery w:val="placeholder"/>
        </w:category>
        <w:types>
          <w:type w:val="bbPlcHdr"/>
        </w:types>
        <w:behaviors>
          <w:behavior w:val="content"/>
        </w:behaviors>
        <w:guid w:val="{81CCC6C3-88BE-42C6-A7A0-AA5BE6EBD0C2}"/>
      </w:docPartPr>
      <w:docPartBody>
        <w:p w:rsidR="009C41D9" w:rsidRDefault="00136AD4" w:rsidP="00136AD4">
          <w:pPr>
            <w:pStyle w:val="65B6DDB8FC9A46AE9EAAAA90F0BDA9241"/>
          </w:pPr>
          <w:r>
            <w:rPr>
              <w:rStyle w:val="Textedelespacerserv"/>
            </w:rPr>
            <w:t>..</w:t>
          </w:r>
          <w:r w:rsidRPr="00AA60DE">
            <w:rPr>
              <w:rStyle w:val="Textedelespacerserv"/>
            </w:rPr>
            <w:t>.</w:t>
          </w:r>
        </w:p>
      </w:docPartBody>
    </w:docPart>
    <w:docPart>
      <w:docPartPr>
        <w:name w:val="54AC867A8D7D47119F23DDC400C6B4DB"/>
        <w:category>
          <w:name w:val="Général"/>
          <w:gallery w:val="placeholder"/>
        </w:category>
        <w:types>
          <w:type w:val="bbPlcHdr"/>
        </w:types>
        <w:behaviors>
          <w:behavior w:val="content"/>
        </w:behaviors>
        <w:guid w:val="{91C3D1A6-DD52-4A40-9F01-E67E8786137F}"/>
      </w:docPartPr>
      <w:docPartBody>
        <w:p w:rsidR="009C41D9" w:rsidRDefault="004659A3" w:rsidP="004659A3">
          <w:pPr>
            <w:pStyle w:val="54AC867A8D7D47119F23DDC400C6B4D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9567E43676748E5B9EAD527BE113CA7"/>
        <w:category>
          <w:name w:val="Général"/>
          <w:gallery w:val="placeholder"/>
        </w:category>
        <w:types>
          <w:type w:val="bbPlcHdr"/>
        </w:types>
        <w:behaviors>
          <w:behavior w:val="content"/>
        </w:behaviors>
        <w:guid w:val="{DC706F19-2FDA-4896-BA80-A713D58B6DD4}"/>
      </w:docPartPr>
      <w:docPartBody>
        <w:p w:rsidR="009C41D9" w:rsidRDefault="00136AD4" w:rsidP="00136AD4">
          <w:pPr>
            <w:pStyle w:val="29567E43676748E5B9EAD527BE113CA71"/>
          </w:pPr>
          <w:r w:rsidRPr="0052757A">
            <w:rPr>
              <w:rFonts w:eastAsia="MS Gothic"/>
              <w:bCs/>
              <w:i/>
              <w:iCs/>
              <w:color w:val="808080"/>
              <w:szCs w:val="20"/>
            </w:rPr>
            <w:t>Si vous préférez joindre un document, indiquez-en le nom.</w:t>
          </w:r>
        </w:p>
      </w:docPartBody>
    </w:docPart>
    <w:docPart>
      <w:docPartPr>
        <w:name w:val="955E517FD3A44C588DC9B0F853918D0B"/>
        <w:category>
          <w:name w:val="Général"/>
          <w:gallery w:val="placeholder"/>
        </w:category>
        <w:types>
          <w:type w:val="bbPlcHdr"/>
        </w:types>
        <w:behaviors>
          <w:behavior w:val="content"/>
        </w:behaviors>
        <w:guid w:val="{7BAD0A09-C836-4DAE-A579-2EDC407FBFDA}"/>
      </w:docPartPr>
      <w:docPartBody>
        <w:p w:rsidR="009C41D9" w:rsidRDefault="00136AD4" w:rsidP="00136AD4">
          <w:pPr>
            <w:pStyle w:val="955E517FD3A44C588DC9B0F853918D0B1"/>
          </w:pPr>
          <w:r w:rsidRPr="0052757A">
            <w:rPr>
              <w:rFonts w:eastAsia="MS Gothic"/>
              <w:bCs/>
              <w:i/>
              <w:iCs/>
              <w:color w:val="808080"/>
              <w:szCs w:val="20"/>
            </w:rPr>
            <w:t>Précisez la section.</w:t>
          </w:r>
        </w:p>
      </w:docPartBody>
    </w:docPart>
    <w:docPart>
      <w:docPartPr>
        <w:name w:val="F661D5E7001F46559C407BE0551BBFD1"/>
        <w:category>
          <w:name w:val="Général"/>
          <w:gallery w:val="placeholder"/>
        </w:category>
        <w:types>
          <w:type w:val="bbPlcHdr"/>
        </w:types>
        <w:behaviors>
          <w:behavior w:val="content"/>
        </w:behaviors>
        <w:guid w:val="{D0E100E8-82CB-41B7-BAC8-DC253CEAA3C6}"/>
      </w:docPartPr>
      <w:docPartBody>
        <w:p w:rsidR="009C41D9" w:rsidRDefault="00136AD4" w:rsidP="00136AD4">
          <w:pPr>
            <w:pStyle w:val="F661D5E7001F46559C407BE0551BBFD11"/>
          </w:pPr>
          <w:r w:rsidRPr="00A728C8">
            <w:rPr>
              <w:rStyle w:val="Textedelespacerserv"/>
              <w:i/>
              <w:iCs/>
            </w:rPr>
            <w:t>Saisissez les informations</w:t>
          </w:r>
          <w:r>
            <w:rPr>
              <w:rStyle w:val="Textedelespacerserv"/>
              <w:i/>
              <w:iCs/>
            </w:rPr>
            <w:t>.</w:t>
          </w:r>
        </w:p>
      </w:docPartBody>
    </w:docPart>
    <w:docPart>
      <w:docPartPr>
        <w:name w:val="B4D0C5B0F53A4E0A9CE05D54D8A9F706"/>
        <w:category>
          <w:name w:val="Général"/>
          <w:gallery w:val="placeholder"/>
        </w:category>
        <w:types>
          <w:type w:val="bbPlcHdr"/>
        </w:types>
        <w:behaviors>
          <w:behavior w:val="content"/>
        </w:behaviors>
        <w:guid w:val="{102DFC9F-2ADB-4A4B-8BB6-6B621888F714}"/>
      </w:docPartPr>
      <w:docPartBody>
        <w:p w:rsidR="009C41D9" w:rsidRDefault="00136AD4" w:rsidP="00136AD4">
          <w:pPr>
            <w:pStyle w:val="B4D0C5B0F53A4E0A9CE05D54D8A9F70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73F35DA0-BF41-43D1-B8C4-400D2D385028}"/>
      </w:docPartPr>
      <w:docPartBody>
        <w:p w:rsidR="009C41D9" w:rsidRDefault="004659A3">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2F5B378BBF94309B4A4475288942C03"/>
        <w:category>
          <w:name w:val="Général"/>
          <w:gallery w:val="placeholder"/>
        </w:category>
        <w:types>
          <w:type w:val="bbPlcHdr"/>
        </w:types>
        <w:behaviors>
          <w:behavior w:val="content"/>
        </w:behaviors>
        <w:guid w:val="{85839AB3-189A-4120-8FF2-A90DBB1CC9AC}"/>
      </w:docPartPr>
      <w:docPartBody>
        <w:p w:rsidR="009C41D9" w:rsidRDefault="00136AD4" w:rsidP="00136AD4">
          <w:pPr>
            <w:pStyle w:val="22F5B378BBF94309B4A4475288942C031"/>
          </w:pPr>
          <w:r w:rsidRPr="00A728C8">
            <w:rPr>
              <w:rStyle w:val="Textedelespacerserv"/>
              <w:i/>
              <w:iCs/>
            </w:rPr>
            <w:t>Saisissez les informations</w:t>
          </w:r>
          <w:r>
            <w:rPr>
              <w:rStyle w:val="Textedelespacerserv"/>
              <w:i/>
              <w:iCs/>
            </w:rPr>
            <w:t>.</w:t>
          </w:r>
        </w:p>
      </w:docPartBody>
    </w:docPart>
    <w:docPart>
      <w:docPartPr>
        <w:name w:val="1723128661F04154A6EF59BD371C562C"/>
        <w:category>
          <w:name w:val="Général"/>
          <w:gallery w:val="placeholder"/>
        </w:category>
        <w:types>
          <w:type w:val="bbPlcHdr"/>
        </w:types>
        <w:behaviors>
          <w:behavior w:val="content"/>
        </w:behaviors>
        <w:guid w:val="{2ECE18F2-9BE6-4FB5-84D7-284846116E9B}"/>
      </w:docPartPr>
      <w:docPartBody>
        <w:p w:rsidR="009C41D9" w:rsidRDefault="00136AD4" w:rsidP="00136AD4">
          <w:pPr>
            <w:pStyle w:val="1723128661F04154A6EF59BD371C562C1"/>
          </w:pPr>
          <w:r w:rsidRPr="00A728C8">
            <w:rPr>
              <w:rStyle w:val="Textedelespacerserv"/>
              <w:i/>
              <w:iCs/>
            </w:rPr>
            <w:t>Saisissez les informations</w:t>
          </w:r>
          <w:r>
            <w:rPr>
              <w:rStyle w:val="Textedelespacerserv"/>
              <w:i/>
              <w:iCs/>
            </w:rPr>
            <w:t>.</w:t>
          </w:r>
        </w:p>
      </w:docPartBody>
    </w:docPart>
    <w:docPart>
      <w:docPartPr>
        <w:name w:val="2E68390B83E641A4A99600E589CAECE9"/>
        <w:category>
          <w:name w:val="Général"/>
          <w:gallery w:val="placeholder"/>
        </w:category>
        <w:types>
          <w:type w:val="bbPlcHdr"/>
        </w:types>
        <w:behaviors>
          <w:behavior w:val="content"/>
        </w:behaviors>
        <w:guid w:val="{B8C162B5-FCCB-45ED-8507-13937102166A}"/>
      </w:docPartPr>
      <w:docPartBody>
        <w:p w:rsidR="009C41D9" w:rsidRDefault="00136AD4" w:rsidP="00136AD4">
          <w:pPr>
            <w:pStyle w:val="2E68390B83E641A4A99600E589CAECE91"/>
          </w:pPr>
          <w:r w:rsidRPr="00A728C8">
            <w:rPr>
              <w:rStyle w:val="Textedelespacerserv"/>
              <w:i/>
              <w:iCs/>
            </w:rPr>
            <w:t>Saisissez les informations</w:t>
          </w:r>
          <w:r>
            <w:rPr>
              <w:rStyle w:val="Textedelespacerserv"/>
              <w:i/>
              <w:iCs/>
            </w:rPr>
            <w:t>.</w:t>
          </w:r>
        </w:p>
      </w:docPartBody>
    </w:docPart>
    <w:docPart>
      <w:docPartPr>
        <w:name w:val="F348453B2553495C8E1C3D72B674323B"/>
        <w:category>
          <w:name w:val="Général"/>
          <w:gallery w:val="placeholder"/>
        </w:category>
        <w:types>
          <w:type w:val="bbPlcHdr"/>
        </w:types>
        <w:behaviors>
          <w:behavior w:val="content"/>
        </w:behaviors>
        <w:guid w:val="{A799C196-C2C4-420B-AC8B-554EB6AB3744}"/>
      </w:docPartPr>
      <w:docPartBody>
        <w:p w:rsidR="009C41D9" w:rsidRDefault="004659A3" w:rsidP="004659A3">
          <w:pPr>
            <w:pStyle w:val="F348453B2553495C8E1C3D72B674323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14AC03A11D44040AC8FB00F915F1357"/>
        <w:category>
          <w:name w:val="Général"/>
          <w:gallery w:val="placeholder"/>
        </w:category>
        <w:types>
          <w:type w:val="bbPlcHdr"/>
        </w:types>
        <w:behaviors>
          <w:behavior w:val="content"/>
        </w:behaviors>
        <w:guid w:val="{AAAA5FB2-8D1C-4E68-B700-813BCAA3F34E}"/>
      </w:docPartPr>
      <w:docPartBody>
        <w:p w:rsidR="009C41D9" w:rsidRDefault="00136AD4" w:rsidP="00136AD4">
          <w:pPr>
            <w:pStyle w:val="C14AC03A11D44040AC8FB00F915F13571"/>
          </w:pPr>
          <w:r>
            <w:rPr>
              <w:rStyle w:val="Textedelespacerserv"/>
              <w:i/>
              <w:iCs/>
            </w:rPr>
            <w:t>Si vous préférez joindre un document, indiquez-en le nom.</w:t>
          </w:r>
        </w:p>
      </w:docPartBody>
    </w:docPart>
    <w:docPart>
      <w:docPartPr>
        <w:name w:val="8C42D86B139E410BB1F2EEC78AEB3A3F"/>
        <w:category>
          <w:name w:val="Général"/>
          <w:gallery w:val="placeholder"/>
        </w:category>
        <w:types>
          <w:type w:val="bbPlcHdr"/>
        </w:types>
        <w:behaviors>
          <w:behavior w:val="content"/>
        </w:behaviors>
        <w:guid w:val="{EF72C53F-9E80-4238-A872-9D78EA0D28ED}"/>
      </w:docPartPr>
      <w:docPartBody>
        <w:p w:rsidR="009C41D9" w:rsidRDefault="00136AD4" w:rsidP="00136AD4">
          <w:pPr>
            <w:pStyle w:val="8C42D86B139E410BB1F2EEC78AEB3A3F1"/>
          </w:pPr>
          <w:r>
            <w:rPr>
              <w:rStyle w:val="Textedelespacerserv"/>
              <w:i/>
              <w:iCs/>
            </w:rPr>
            <w:t>Précisez la section.</w:t>
          </w:r>
        </w:p>
      </w:docPartBody>
    </w:docPart>
    <w:docPart>
      <w:docPartPr>
        <w:name w:val="5F69B995E31D48F0BFC3CEE75B7DFE67"/>
        <w:category>
          <w:name w:val="Général"/>
          <w:gallery w:val="placeholder"/>
        </w:category>
        <w:types>
          <w:type w:val="bbPlcHdr"/>
        </w:types>
        <w:behaviors>
          <w:behavior w:val="content"/>
        </w:behaviors>
        <w:guid w:val="{1737B690-1310-4BC9-A67F-591A33FA503C}"/>
      </w:docPartPr>
      <w:docPartBody>
        <w:p w:rsidR="009C41D9" w:rsidRDefault="00136AD4" w:rsidP="00136AD4">
          <w:pPr>
            <w:pStyle w:val="5F69B995E31D48F0BFC3CEE75B7DFE671"/>
          </w:pPr>
          <w:r w:rsidRPr="00A728C8">
            <w:rPr>
              <w:rStyle w:val="Textedelespacerserv"/>
              <w:i/>
              <w:iCs/>
            </w:rPr>
            <w:t>Saisissez les informations</w:t>
          </w:r>
          <w:r>
            <w:rPr>
              <w:rStyle w:val="Textedelespacerserv"/>
              <w:i/>
              <w:iCs/>
            </w:rPr>
            <w:t>.</w:t>
          </w:r>
        </w:p>
      </w:docPartBody>
    </w:docPart>
    <w:docPart>
      <w:docPartPr>
        <w:name w:val="8291711A371441D796F6CE60EFB6FB32"/>
        <w:category>
          <w:name w:val="Général"/>
          <w:gallery w:val="placeholder"/>
        </w:category>
        <w:types>
          <w:type w:val="bbPlcHdr"/>
        </w:types>
        <w:behaviors>
          <w:behavior w:val="content"/>
        </w:behaviors>
        <w:guid w:val="{871DA3DC-C4B0-45EE-8A7E-5D8623D66335}"/>
      </w:docPartPr>
      <w:docPartBody>
        <w:p w:rsidR="009C41D9" w:rsidRDefault="00136AD4" w:rsidP="00136AD4">
          <w:pPr>
            <w:pStyle w:val="8291711A371441D796F6CE60EFB6FB321"/>
          </w:pPr>
          <w:r w:rsidRPr="00A728C8">
            <w:rPr>
              <w:rStyle w:val="Textedelespacerserv"/>
              <w:i/>
              <w:iCs/>
            </w:rPr>
            <w:t>Saisissez les informations</w:t>
          </w:r>
          <w:r>
            <w:rPr>
              <w:rStyle w:val="Textedelespacerserv"/>
              <w:i/>
              <w:iCs/>
            </w:rPr>
            <w:t>.</w:t>
          </w:r>
        </w:p>
      </w:docPartBody>
    </w:docPart>
    <w:docPart>
      <w:docPartPr>
        <w:name w:val="155C10E1A3A648DF818C516FFF11AC60"/>
        <w:category>
          <w:name w:val="Général"/>
          <w:gallery w:val="placeholder"/>
        </w:category>
        <w:types>
          <w:type w:val="bbPlcHdr"/>
        </w:types>
        <w:behaviors>
          <w:behavior w:val="content"/>
        </w:behaviors>
        <w:guid w:val="{AC36178D-70A2-453A-ADAC-659B27E73899}"/>
      </w:docPartPr>
      <w:docPartBody>
        <w:p w:rsidR="009C41D9" w:rsidRDefault="004659A3" w:rsidP="004659A3">
          <w:pPr>
            <w:pStyle w:val="155C10E1A3A648DF818C516FFF11AC60"/>
          </w:pPr>
          <w:r w:rsidRPr="00A728C8">
            <w:rPr>
              <w:rStyle w:val="Textedelespacerserv"/>
              <w:i/>
              <w:iCs/>
            </w:rPr>
            <w:t>Saisissez les informations</w:t>
          </w:r>
          <w:r>
            <w:rPr>
              <w:rStyle w:val="Textedelespacerserv"/>
              <w:i/>
              <w:iCs/>
            </w:rPr>
            <w:t>.</w:t>
          </w:r>
        </w:p>
      </w:docPartBody>
    </w:docPart>
    <w:docPart>
      <w:docPartPr>
        <w:name w:val="F02EA93DF1454E04BEFB6CF02C304865"/>
        <w:category>
          <w:name w:val="Général"/>
          <w:gallery w:val="placeholder"/>
        </w:category>
        <w:types>
          <w:type w:val="bbPlcHdr"/>
        </w:types>
        <w:behaviors>
          <w:behavior w:val="content"/>
        </w:behaviors>
        <w:guid w:val="{5B0F9F8F-B665-423B-870C-437C880F11E9}"/>
      </w:docPartPr>
      <w:docPartBody>
        <w:p w:rsidR="009C41D9" w:rsidRDefault="00136AD4" w:rsidP="00136AD4">
          <w:pPr>
            <w:pStyle w:val="F02EA93DF1454E04BEFB6CF02C3048651"/>
          </w:pPr>
          <w:r w:rsidRPr="00A728C8">
            <w:rPr>
              <w:rStyle w:val="Textedelespacerserv"/>
              <w:i/>
              <w:iCs/>
            </w:rPr>
            <w:t>Saisissez les informations</w:t>
          </w:r>
          <w:r>
            <w:rPr>
              <w:rStyle w:val="Textedelespacerserv"/>
              <w:i/>
              <w:iCs/>
            </w:rPr>
            <w:t>.</w:t>
          </w:r>
        </w:p>
      </w:docPartBody>
    </w:docPart>
    <w:docPart>
      <w:docPartPr>
        <w:name w:val="13398E07792046B5B4CB79A3AC25FD5E"/>
        <w:category>
          <w:name w:val="Général"/>
          <w:gallery w:val="placeholder"/>
        </w:category>
        <w:types>
          <w:type w:val="bbPlcHdr"/>
        </w:types>
        <w:behaviors>
          <w:behavior w:val="content"/>
        </w:behaviors>
        <w:guid w:val="{07CAEFEF-11E6-4AD9-A210-C50D53F44F58}"/>
      </w:docPartPr>
      <w:docPartBody>
        <w:p w:rsidR="009C41D9" w:rsidRDefault="00136AD4" w:rsidP="00136AD4">
          <w:pPr>
            <w:pStyle w:val="13398E07792046B5B4CB79A3AC25FD5E1"/>
          </w:pPr>
          <w:r w:rsidRPr="00A728C8">
            <w:rPr>
              <w:rStyle w:val="Textedelespacerserv"/>
              <w:i/>
              <w:iCs/>
            </w:rPr>
            <w:t>Saisissez les informations</w:t>
          </w:r>
          <w:r>
            <w:rPr>
              <w:rStyle w:val="Textedelespacerserv"/>
              <w:i/>
              <w:iCs/>
            </w:rPr>
            <w:t>.</w:t>
          </w:r>
        </w:p>
      </w:docPartBody>
    </w:docPart>
    <w:docPart>
      <w:docPartPr>
        <w:name w:val="0DF1DA19611A46C7B8249EF799414CBD"/>
        <w:category>
          <w:name w:val="Général"/>
          <w:gallery w:val="placeholder"/>
        </w:category>
        <w:types>
          <w:type w:val="bbPlcHdr"/>
        </w:types>
        <w:behaviors>
          <w:behavior w:val="content"/>
        </w:behaviors>
        <w:guid w:val="{3EE180AC-E9BD-416E-B454-30A9946B38ED}"/>
      </w:docPartPr>
      <w:docPartBody>
        <w:p w:rsidR="009C41D9" w:rsidRDefault="00136AD4" w:rsidP="00136AD4">
          <w:pPr>
            <w:pStyle w:val="0DF1DA19611A46C7B8249EF799414CBD1"/>
          </w:pPr>
          <w:r w:rsidRPr="00A728C8">
            <w:rPr>
              <w:rStyle w:val="Textedelespacerserv"/>
              <w:i/>
              <w:iCs/>
            </w:rPr>
            <w:t>Saisissez les informations</w:t>
          </w:r>
          <w:r>
            <w:rPr>
              <w:rStyle w:val="Textedelespacerserv"/>
              <w:i/>
              <w:iCs/>
            </w:rPr>
            <w:t>.</w:t>
          </w:r>
        </w:p>
      </w:docPartBody>
    </w:docPart>
    <w:docPart>
      <w:docPartPr>
        <w:name w:val="AA7B6B9A7977470A80C942C9EE708D90"/>
        <w:category>
          <w:name w:val="Général"/>
          <w:gallery w:val="placeholder"/>
        </w:category>
        <w:types>
          <w:type w:val="bbPlcHdr"/>
        </w:types>
        <w:behaviors>
          <w:behavior w:val="content"/>
        </w:behaviors>
        <w:guid w:val="{DF3256A4-03EA-48B4-9E44-E44BD412276B}"/>
      </w:docPartPr>
      <w:docPartBody>
        <w:p w:rsidR="009C41D9" w:rsidRDefault="00136AD4" w:rsidP="00136AD4">
          <w:pPr>
            <w:pStyle w:val="AA7B6B9A7977470A80C942C9EE708D901"/>
          </w:pPr>
          <w:r w:rsidRPr="00016D85">
            <w:rPr>
              <w:rFonts w:eastAsia="MS Gothic"/>
              <w:bCs/>
              <w:color w:val="808080"/>
              <w:szCs w:val="20"/>
            </w:rPr>
            <w:t>...</w:t>
          </w:r>
        </w:p>
      </w:docPartBody>
    </w:docPart>
    <w:docPart>
      <w:docPartPr>
        <w:name w:val="9F444AA133974500BB4BE050DD28E17E"/>
        <w:category>
          <w:name w:val="Général"/>
          <w:gallery w:val="placeholder"/>
        </w:category>
        <w:types>
          <w:type w:val="bbPlcHdr"/>
        </w:types>
        <w:behaviors>
          <w:behavior w:val="content"/>
        </w:behaviors>
        <w:guid w:val="{8F886789-3B8B-425A-8955-D134188464AF}"/>
      </w:docPartPr>
      <w:docPartBody>
        <w:p w:rsidR="009C41D9" w:rsidRDefault="00136AD4" w:rsidP="00136AD4">
          <w:pPr>
            <w:pStyle w:val="9F444AA133974500BB4BE050DD28E17E1"/>
          </w:pPr>
          <w:r w:rsidRPr="00016D85">
            <w:rPr>
              <w:rFonts w:eastAsia="MS Gothic"/>
              <w:bCs/>
              <w:color w:val="808080"/>
              <w:szCs w:val="20"/>
            </w:rPr>
            <w:t>...</w:t>
          </w:r>
        </w:p>
      </w:docPartBody>
    </w:docPart>
    <w:docPart>
      <w:docPartPr>
        <w:name w:val="9A77D5F257E64A529F9C3555A24EB10C"/>
        <w:category>
          <w:name w:val="Général"/>
          <w:gallery w:val="placeholder"/>
        </w:category>
        <w:types>
          <w:type w:val="bbPlcHdr"/>
        </w:types>
        <w:behaviors>
          <w:behavior w:val="content"/>
        </w:behaviors>
        <w:guid w:val="{487E832B-321E-4EB9-B0AA-A5FCA135FC6D}"/>
      </w:docPartPr>
      <w:docPartBody>
        <w:p w:rsidR="009C41D9" w:rsidRDefault="00136AD4" w:rsidP="00136AD4">
          <w:pPr>
            <w:pStyle w:val="9A77D5F257E64A529F9C3555A24EB10C1"/>
          </w:pPr>
          <w:r w:rsidRPr="00016D85">
            <w:rPr>
              <w:rFonts w:eastAsia="MS Gothic"/>
              <w:bCs/>
              <w:color w:val="808080"/>
              <w:szCs w:val="20"/>
            </w:rPr>
            <w:t>...</w:t>
          </w:r>
        </w:p>
      </w:docPartBody>
    </w:docPart>
    <w:docPart>
      <w:docPartPr>
        <w:name w:val="57D1AEFEE7F140B5AC9859F7E4873B2B"/>
        <w:category>
          <w:name w:val="Général"/>
          <w:gallery w:val="placeholder"/>
        </w:category>
        <w:types>
          <w:type w:val="bbPlcHdr"/>
        </w:types>
        <w:behaviors>
          <w:behavior w:val="content"/>
        </w:behaviors>
        <w:guid w:val="{98FFA4CC-A38E-4BD3-AF91-1594A36DB78D}"/>
      </w:docPartPr>
      <w:docPartBody>
        <w:p w:rsidR="009C41D9" w:rsidRDefault="00136AD4" w:rsidP="00136AD4">
          <w:pPr>
            <w:pStyle w:val="57D1AEFEE7F140B5AC9859F7E4873B2B1"/>
          </w:pPr>
          <w:r w:rsidRPr="00016D85">
            <w:rPr>
              <w:rFonts w:eastAsia="MS Gothic"/>
              <w:bCs/>
              <w:color w:val="808080"/>
              <w:szCs w:val="20"/>
            </w:rPr>
            <w:t>...</w:t>
          </w:r>
        </w:p>
      </w:docPartBody>
    </w:docPart>
    <w:docPart>
      <w:docPartPr>
        <w:name w:val="C972F9892D30453C94FA102519F1005C"/>
        <w:category>
          <w:name w:val="Général"/>
          <w:gallery w:val="placeholder"/>
        </w:category>
        <w:types>
          <w:type w:val="bbPlcHdr"/>
        </w:types>
        <w:behaviors>
          <w:behavior w:val="content"/>
        </w:behaviors>
        <w:guid w:val="{B5BF90D9-6537-4DF1-914C-A38FE5D59798}"/>
      </w:docPartPr>
      <w:docPartBody>
        <w:p w:rsidR="009C41D9" w:rsidRDefault="00136AD4" w:rsidP="00136AD4">
          <w:pPr>
            <w:pStyle w:val="C972F9892D30453C94FA102519F1005C1"/>
          </w:pPr>
          <w:r w:rsidRPr="00016D85">
            <w:rPr>
              <w:rFonts w:eastAsia="MS Gothic"/>
              <w:bCs/>
              <w:color w:val="808080"/>
              <w:szCs w:val="20"/>
            </w:rPr>
            <w:t>...</w:t>
          </w:r>
        </w:p>
      </w:docPartBody>
    </w:docPart>
    <w:docPart>
      <w:docPartPr>
        <w:name w:val="F75FA1E8837D4E9E892576FA79C453FF"/>
        <w:category>
          <w:name w:val="Général"/>
          <w:gallery w:val="placeholder"/>
        </w:category>
        <w:types>
          <w:type w:val="bbPlcHdr"/>
        </w:types>
        <w:behaviors>
          <w:behavior w:val="content"/>
        </w:behaviors>
        <w:guid w:val="{0451ACFF-0AB8-477E-AF8A-4FF75AE30D61}"/>
      </w:docPartPr>
      <w:docPartBody>
        <w:p w:rsidR="009C41D9" w:rsidRDefault="00136AD4" w:rsidP="00136AD4">
          <w:pPr>
            <w:pStyle w:val="F75FA1E8837D4E9E892576FA79C453FF1"/>
          </w:pPr>
          <w:r w:rsidRPr="00016D85">
            <w:rPr>
              <w:rFonts w:eastAsia="MS Gothic"/>
              <w:bCs/>
              <w:color w:val="808080"/>
              <w:szCs w:val="20"/>
            </w:rPr>
            <w:t>...</w:t>
          </w:r>
        </w:p>
      </w:docPartBody>
    </w:docPart>
    <w:docPart>
      <w:docPartPr>
        <w:name w:val="FBE912A82F0940C3B7F37E9625F05D90"/>
        <w:category>
          <w:name w:val="Général"/>
          <w:gallery w:val="placeholder"/>
        </w:category>
        <w:types>
          <w:type w:val="bbPlcHdr"/>
        </w:types>
        <w:behaviors>
          <w:behavior w:val="content"/>
        </w:behaviors>
        <w:guid w:val="{1B76F627-CB15-413F-B3B7-9FD4EDA5E0F5}"/>
      </w:docPartPr>
      <w:docPartBody>
        <w:p w:rsidR="009C41D9" w:rsidRDefault="00136AD4" w:rsidP="00136AD4">
          <w:pPr>
            <w:pStyle w:val="FBE912A82F0940C3B7F37E9625F05D901"/>
          </w:pPr>
          <w:r w:rsidRPr="00016D85">
            <w:rPr>
              <w:rFonts w:eastAsia="MS Gothic"/>
              <w:bCs/>
              <w:color w:val="808080"/>
              <w:szCs w:val="20"/>
            </w:rPr>
            <w:t>...</w:t>
          </w:r>
        </w:p>
      </w:docPartBody>
    </w:docPart>
    <w:docPart>
      <w:docPartPr>
        <w:name w:val="D48C3C20AEE1441A954C96E28EA4E463"/>
        <w:category>
          <w:name w:val="Général"/>
          <w:gallery w:val="placeholder"/>
        </w:category>
        <w:types>
          <w:type w:val="bbPlcHdr"/>
        </w:types>
        <w:behaviors>
          <w:behavior w:val="content"/>
        </w:behaviors>
        <w:guid w:val="{66FC2002-EA0C-4E54-A3B3-3DE9C014E74D}"/>
      </w:docPartPr>
      <w:docPartBody>
        <w:p w:rsidR="009C41D9" w:rsidRDefault="00136AD4" w:rsidP="00136AD4">
          <w:pPr>
            <w:pStyle w:val="D48C3C20AEE1441A954C96E28EA4E4631"/>
          </w:pPr>
          <w:r w:rsidRPr="00016D85">
            <w:rPr>
              <w:rFonts w:eastAsia="MS Gothic"/>
              <w:bCs/>
              <w:color w:val="808080"/>
              <w:szCs w:val="20"/>
            </w:rPr>
            <w:t>...</w:t>
          </w:r>
        </w:p>
      </w:docPartBody>
    </w:docPart>
    <w:docPart>
      <w:docPartPr>
        <w:name w:val="ACC17BD30CAE497A9DA756C3583DF9A3"/>
        <w:category>
          <w:name w:val="Général"/>
          <w:gallery w:val="placeholder"/>
        </w:category>
        <w:types>
          <w:type w:val="bbPlcHdr"/>
        </w:types>
        <w:behaviors>
          <w:behavior w:val="content"/>
        </w:behaviors>
        <w:guid w:val="{39E2EE2B-7B5D-41B0-96A4-E38306EC5A7C}"/>
      </w:docPartPr>
      <w:docPartBody>
        <w:p w:rsidR="009C41D9" w:rsidRDefault="00136AD4" w:rsidP="00136AD4">
          <w:pPr>
            <w:pStyle w:val="ACC17BD30CAE497A9DA756C3583DF9A31"/>
          </w:pPr>
          <w:r w:rsidRPr="00016D85">
            <w:rPr>
              <w:rFonts w:eastAsia="MS Gothic"/>
              <w:bCs/>
              <w:color w:val="808080"/>
              <w:szCs w:val="20"/>
            </w:rPr>
            <w:t>...</w:t>
          </w:r>
        </w:p>
      </w:docPartBody>
    </w:docPart>
    <w:docPart>
      <w:docPartPr>
        <w:name w:val="8616AD7DFC244F0792E2D3DEDEE217BF"/>
        <w:category>
          <w:name w:val="Général"/>
          <w:gallery w:val="placeholder"/>
        </w:category>
        <w:types>
          <w:type w:val="bbPlcHdr"/>
        </w:types>
        <w:behaviors>
          <w:behavior w:val="content"/>
        </w:behaviors>
        <w:guid w:val="{41E2327E-B357-496F-B6A7-13E22EC6A4E4}"/>
      </w:docPartPr>
      <w:docPartBody>
        <w:p w:rsidR="009C41D9" w:rsidRDefault="00136AD4" w:rsidP="00136AD4">
          <w:pPr>
            <w:pStyle w:val="8616AD7DFC244F0792E2D3DEDEE217BF1"/>
          </w:pPr>
          <w:r w:rsidRPr="00016D85">
            <w:rPr>
              <w:rFonts w:eastAsia="MS Gothic"/>
              <w:bCs/>
              <w:color w:val="808080"/>
              <w:szCs w:val="20"/>
            </w:rPr>
            <w:t>...</w:t>
          </w:r>
        </w:p>
      </w:docPartBody>
    </w:docPart>
    <w:docPart>
      <w:docPartPr>
        <w:name w:val="75EB2B3FA40C4345B14C06FA7EA5A898"/>
        <w:category>
          <w:name w:val="Général"/>
          <w:gallery w:val="placeholder"/>
        </w:category>
        <w:types>
          <w:type w:val="bbPlcHdr"/>
        </w:types>
        <w:behaviors>
          <w:behavior w:val="content"/>
        </w:behaviors>
        <w:guid w:val="{6E467CA4-58D2-467F-8E60-58EBA48DCE2D}"/>
      </w:docPartPr>
      <w:docPartBody>
        <w:p w:rsidR="009C41D9" w:rsidRDefault="00136AD4" w:rsidP="00136AD4">
          <w:pPr>
            <w:pStyle w:val="75EB2B3FA40C4345B14C06FA7EA5A8981"/>
          </w:pPr>
          <w:r w:rsidRPr="00016D85">
            <w:rPr>
              <w:rFonts w:eastAsia="MS Gothic"/>
              <w:bCs/>
              <w:color w:val="808080"/>
              <w:szCs w:val="20"/>
            </w:rPr>
            <w:t>...</w:t>
          </w:r>
        </w:p>
      </w:docPartBody>
    </w:docPart>
    <w:docPart>
      <w:docPartPr>
        <w:name w:val="B1DEB298F4164D8783EEB9CC2096BA16"/>
        <w:category>
          <w:name w:val="Général"/>
          <w:gallery w:val="placeholder"/>
        </w:category>
        <w:types>
          <w:type w:val="bbPlcHdr"/>
        </w:types>
        <w:behaviors>
          <w:behavior w:val="content"/>
        </w:behaviors>
        <w:guid w:val="{03599F96-26B9-49A6-9DE9-63E257236CF1}"/>
      </w:docPartPr>
      <w:docPartBody>
        <w:p w:rsidR="009C41D9" w:rsidRDefault="00136AD4" w:rsidP="00136AD4">
          <w:pPr>
            <w:pStyle w:val="B1DEB298F4164D8783EEB9CC2096BA161"/>
          </w:pPr>
          <w:r w:rsidRPr="00016D85">
            <w:rPr>
              <w:rFonts w:eastAsia="MS Gothic"/>
              <w:bCs/>
              <w:color w:val="808080"/>
              <w:szCs w:val="20"/>
            </w:rPr>
            <w:t>...</w:t>
          </w:r>
        </w:p>
      </w:docPartBody>
    </w:docPart>
    <w:docPart>
      <w:docPartPr>
        <w:name w:val="14F3912FE62D499AA4EF73958009D26E"/>
        <w:category>
          <w:name w:val="Général"/>
          <w:gallery w:val="placeholder"/>
        </w:category>
        <w:types>
          <w:type w:val="bbPlcHdr"/>
        </w:types>
        <w:behaviors>
          <w:behavior w:val="content"/>
        </w:behaviors>
        <w:guid w:val="{0E2C9833-EF9F-4786-A180-3539FB6119A1}"/>
      </w:docPartPr>
      <w:docPartBody>
        <w:p w:rsidR="009C41D9" w:rsidRDefault="00136AD4" w:rsidP="00136AD4">
          <w:pPr>
            <w:pStyle w:val="14F3912FE62D499AA4EF73958009D26E1"/>
          </w:pPr>
          <w:r w:rsidRPr="00016D85">
            <w:rPr>
              <w:rFonts w:eastAsia="MS Gothic"/>
              <w:bCs/>
              <w:color w:val="808080"/>
              <w:szCs w:val="20"/>
            </w:rPr>
            <w:t>...</w:t>
          </w:r>
        </w:p>
      </w:docPartBody>
    </w:docPart>
    <w:docPart>
      <w:docPartPr>
        <w:name w:val="A6FE9774519E4F73BFD719CCD5D5661C"/>
        <w:category>
          <w:name w:val="Général"/>
          <w:gallery w:val="placeholder"/>
        </w:category>
        <w:types>
          <w:type w:val="bbPlcHdr"/>
        </w:types>
        <w:behaviors>
          <w:behavior w:val="content"/>
        </w:behaviors>
        <w:guid w:val="{6AC1A53A-9548-4FE9-AC9A-886B73B43B3D}"/>
      </w:docPartPr>
      <w:docPartBody>
        <w:p w:rsidR="009C41D9" w:rsidRDefault="00136AD4" w:rsidP="00136AD4">
          <w:pPr>
            <w:pStyle w:val="A6FE9774519E4F73BFD719CCD5D5661C1"/>
          </w:pPr>
          <w:r w:rsidRPr="00016D85">
            <w:rPr>
              <w:rFonts w:eastAsia="MS Gothic"/>
              <w:bCs/>
              <w:color w:val="808080"/>
              <w:szCs w:val="20"/>
            </w:rPr>
            <w:t>...</w:t>
          </w:r>
        </w:p>
      </w:docPartBody>
    </w:docPart>
    <w:docPart>
      <w:docPartPr>
        <w:name w:val="A7C0B25C499E4F69B109F4984642281A"/>
        <w:category>
          <w:name w:val="Général"/>
          <w:gallery w:val="placeholder"/>
        </w:category>
        <w:types>
          <w:type w:val="bbPlcHdr"/>
        </w:types>
        <w:behaviors>
          <w:behavior w:val="content"/>
        </w:behaviors>
        <w:guid w:val="{DE85CBE8-9220-4CF6-B342-5400B6BAF703}"/>
      </w:docPartPr>
      <w:docPartBody>
        <w:p w:rsidR="009C41D9" w:rsidRDefault="00136AD4" w:rsidP="00136AD4">
          <w:pPr>
            <w:pStyle w:val="A7C0B25C499E4F69B109F4984642281A1"/>
          </w:pPr>
          <w:r w:rsidRPr="00016D85">
            <w:rPr>
              <w:rFonts w:eastAsia="MS Gothic"/>
              <w:bCs/>
              <w:color w:val="808080"/>
              <w:szCs w:val="20"/>
            </w:rPr>
            <w:t>...</w:t>
          </w:r>
        </w:p>
      </w:docPartBody>
    </w:docPart>
    <w:docPart>
      <w:docPartPr>
        <w:name w:val="8202B153D8E14E6E94207644C6561385"/>
        <w:category>
          <w:name w:val="Général"/>
          <w:gallery w:val="placeholder"/>
        </w:category>
        <w:types>
          <w:type w:val="bbPlcHdr"/>
        </w:types>
        <w:behaviors>
          <w:behavior w:val="content"/>
        </w:behaviors>
        <w:guid w:val="{B8BDE7C3-6C9F-4683-A88D-BA9A13E0E9DB}"/>
      </w:docPartPr>
      <w:docPartBody>
        <w:p w:rsidR="009C41D9" w:rsidRDefault="00136AD4" w:rsidP="00136AD4">
          <w:pPr>
            <w:pStyle w:val="8202B153D8E14E6E94207644C65613851"/>
          </w:pPr>
          <w:r w:rsidRPr="00016D85">
            <w:rPr>
              <w:rFonts w:eastAsia="MS Gothic"/>
              <w:bCs/>
              <w:color w:val="808080"/>
              <w:szCs w:val="20"/>
            </w:rPr>
            <w:t>...</w:t>
          </w:r>
        </w:p>
      </w:docPartBody>
    </w:docPart>
    <w:docPart>
      <w:docPartPr>
        <w:name w:val="4CD632C2AC3B4479A7DDE25F62C93137"/>
        <w:category>
          <w:name w:val="Général"/>
          <w:gallery w:val="placeholder"/>
        </w:category>
        <w:types>
          <w:type w:val="bbPlcHdr"/>
        </w:types>
        <w:behaviors>
          <w:behavior w:val="content"/>
        </w:behaviors>
        <w:guid w:val="{E801D610-DB4A-4AD5-8CE6-BAD99E5083D4}"/>
      </w:docPartPr>
      <w:docPartBody>
        <w:p w:rsidR="009C41D9" w:rsidRDefault="00136AD4" w:rsidP="00136AD4">
          <w:pPr>
            <w:pStyle w:val="4CD632C2AC3B4479A7DDE25F62C931371"/>
          </w:pPr>
          <w:r w:rsidRPr="00016D85">
            <w:rPr>
              <w:rFonts w:eastAsia="MS Gothic"/>
              <w:bCs/>
              <w:color w:val="808080"/>
              <w:szCs w:val="20"/>
            </w:rPr>
            <w:t>...</w:t>
          </w:r>
        </w:p>
      </w:docPartBody>
    </w:docPart>
    <w:docPart>
      <w:docPartPr>
        <w:name w:val="5FFB352061084933BAA6AB3C85FDDCDE"/>
        <w:category>
          <w:name w:val="Général"/>
          <w:gallery w:val="placeholder"/>
        </w:category>
        <w:types>
          <w:type w:val="bbPlcHdr"/>
        </w:types>
        <w:behaviors>
          <w:behavior w:val="content"/>
        </w:behaviors>
        <w:guid w:val="{AB0F38C6-3E5A-4AB7-8ED7-75708CB499BA}"/>
      </w:docPartPr>
      <w:docPartBody>
        <w:p w:rsidR="009C41D9" w:rsidRDefault="00136AD4" w:rsidP="00136AD4">
          <w:pPr>
            <w:pStyle w:val="5FFB352061084933BAA6AB3C85FDDCDE1"/>
          </w:pPr>
          <w:r w:rsidRPr="00016D85">
            <w:rPr>
              <w:rFonts w:eastAsia="MS Gothic"/>
              <w:bCs/>
              <w:color w:val="808080"/>
              <w:szCs w:val="20"/>
            </w:rPr>
            <w:t>...</w:t>
          </w:r>
        </w:p>
      </w:docPartBody>
    </w:docPart>
    <w:docPart>
      <w:docPartPr>
        <w:name w:val="0227B19A2CEF486F9C8893407140C705"/>
        <w:category>
          <w:name w:val="Général"/>
          <w:gallery w:val="placeholder"/>
        </w:category>
        <w:types>
          <w:type w:val="bbPlcHdr"/>
        </w:types>
        <w:behaviors>
          <w:behavior w:val="content"/>
        </w:behaviors>
        <w:guid w:val="{7300ABBA-74BD-4E83-9431-E76FBF21CD62}"/>
      </w:docPartPr>
      <w:docPartBody>
        <w:p w:rsidR="009C41D9" w:rsidRDefault="00136AD4" w:rsidP="00136AD4">
          <w:pPr>
            <w:pStyle w:val="0227B19A2CEF486F9C8893407140C7051"/>
          </w:pPr>
          <w:r w:rsidRPr="00016D85">
            <w:rPr>
              <w:rFonts w:eastAsia="MS Gothic"/>
              <w:bCs/>
              <w:color w:val="808080"/>
              <w:szCs w:val="20"/>
            </w:rPr>
            <w:t>...</w:t>
          </w:r>
        </w:p>
      </w:docPartBody>
    </w:docPart>
    <w:docPart>
      <w:docPartPr>
        <w:name w:val="C20BBE3BD4EA42A9A6DF81854F7446E8"/>
        <w:category>
          <w:name w:val="Général"/>
          <w:gallery w:val="placeholder"/>
        </w:category>
        <w:types>
          <w:type w:val="bbPlcHdr"/>
        </w:types>
        <w:behaviors>
          <w:behavior w:val="content"/>
        </w:behaviors>
        <w:guid w:val="{E5A53A81-B0CD-46E7-987A-8A6AAAF923EE}"/>
      </w:docPartPr>
      <w:docPartBody>
        <w:p w:rsidR="009C41D9" w:rsidRDefault="00136AD4" w:rsidP="00136AD4">
          <w:pPr>
            <w:pStyle w:val="C20BBE3BD4EA42A9A6DF81854F7446E81"/>
          </w:pPr>
          <w:r w:rsidRPr="00016D85">
            <w:rPr>
              <w:rFonts w:eastAsia="MS Gothic"/>
              <w:bCs/>
              <w:i/>
              <w:iCs/>
              <w:color w:val="808080"/>
              <w:szCs w:val="20"/>
            </w:rPr>
            <w:t>Précisez la section.</w:t>
          </w:r>
        </w:p>
      </w:docPartBody>
    </w:docPart>
    <w:docPart>
      <w:docPartPr>
        <w:name w:val="04D48F65A01140A2B1831B0C0F754B90"/>
        <w:category>
          <w:name w:val="Général"/>
          <w:gallery w:val="placeholder"/>
        </w:category>
        <w:types>
          <w:type w:val="bbPlcHdr"/>
        </w:types>
        <w:behaviors>
          <w:behavior w:val="content"/>
        </w:behaviors>
        <w:guid w:val="{7B41B688-12C6-4EE9-AB23-4EC961421E06}"/>
      </w:docPartPr>
      <w:docPartBody>
        <w:p w:rsidR="009C41D9" w:rsidRDefault="004659A3" w:rsidP="004659A3">
          <w:pPr>
            <w:pStyle w:val="04D48F65A01140A2B1831B0C0F754B90"/>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C0A4822FD9B4937A9AC15E5CF900264"/>
        <w:category>
          <w:name w:val="Général"/>
          <w:gallery w:val="placeholder"/>
        </w:category>
        <w:types>
          <w:type w:val="bbPlcHdr"/>
        </w:types>
        <w:behaviors>
          <w:behavior w:val="content"/>
        </w:behaviors>
        <w:guid w:val="{EF38141D-66AF-46D1-BCD9-3E49CA1365FB}"/>
      </w:docPartPr>
      <w:docPartBody>
        <w:p w:rsidR="009C41D9" w:rsidRDefault="00136AD4" w:rsidP="00136AD4">
          <w:pPr>
            <w:pStyle w:val="EC0A4822FD9B4937A9AC15E5CF90026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9253F589BFF45A7A89FCF123FE19BC0"/>
        <w:category>
          <w:name w:val="Général"/>
          <w:gallery w:val="placeholder"/>
        </w:category>
        <w:types>
          <w:type w:val="bbPlcHdr"/>
        </w:types>
        <w:behaviors>
          <w:behavior w:val="content"/>
        </w:behaviors>
        <w:guid w:val="{3B722924-D33E-4D9C-BF1C-5C31D935FDC9}"/>
      </w:docPartPr>
      <w:docPartBody>
        <w:p w:rsidR="009C41D9" w:rsidRDefault="004659A3" w:rsidP="004659A3">
          <w:pPr>
            <w:pStyle w:val="E9253F589BFF45A7A89FCF123FE19BC0"/>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476A3FA483D4A75869520A44B64E4BF"/>
        <w:category>
          <w:name w:val="Général"/>
          <w:gallery w:val="placeholder"/>
        </w:category>
        <w:types>
          <w:type w:val="bbPlcHdr"/>
        </w:types>
        <w:behaviors>
          <w:behavior w:val="content"/>
        </w:behaviors>
        <w:guid w:val="{94B477E5-4C46-4794-8A16-D193AF9DDBD8}"/>
      </w:docPartPr>
      <w:docPartBody>
        <w:p w:rsidR="009C41D9" w:rsidRDefault="00136AD4" w:rsidP="00136AD4">
          <w:pPr>
            <w:pStyle w:val="D476A3FA483D4A75869520A44B64E4B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FF8057B6DB34FCCA11BFB2A187A2BF7"/>
        <w:category>
          <w:name w:val="Général"/>
          <w:gallery w:val="placeholder"/>
        </w:category>
        <w:types>
          <w:type w:val="bbPlcHdr"/>
        </w:types>
        <w:behaviors>
          <w:behavior w:val="content"/>
        </w:behaviors>
        <w:guid w:val="{B44D3B19-3BF2-4377-B9D9-442798AFCC44}"/>
      </w:docPartPr>
      <w:docPartBody>
        <w:p w:rsidR="009C41D9" w:rsidRDefault="004659A3" w:rsidP="004659A3">
          <w:pPr>
            <w:pStyle w:val="1FF8057B6DB34FCCA11BFB2A187A2BF7"/>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3C86490EFA455596F5E28CE2C2CBDF"/>
        <w:category>
          <w:name w:val="Général"/>
          <w:gallery w:val="placeholder"/>
        </w:category>
        <w:types>
          <w:type w:val="bbPlcHdr"/>
        </w:types>
        <w:behaviors>
          <w:behavior w:val="content"/>
        </w:behaviors>
        <w:guid w:val="{6487C947-6E73-4EE5-B7F0-F1B6CDB15CAB}"/>
      </w:docPartPr>
      <w:docPartBody>
        <w:p w:rsidR="009C41D9" w:rsidRDefault="00136AD4" w:rsidP="00136AD4">
          <w:pPr>
            <w:pStyle w:val="B63C86490EFA455596F5E28CE2C2CBD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25F79070A4A4BCFBEA8EDBE7A3C64AE"/>
        <w:category>
          <w:name w:val="Général"/>
          <w:gallery w:val="placeholder"/>
        </w:category>
        <w:types>
          <w:type w:val="bbPlcHdr"/>
        </w:types>
        <w:behaviors>
          <w:behavior w:val="content"/>
        </w:behaviors>
        <w:guid w:val="{5A9833D9-909C-43EE-9C85-C11870C56C1E}"/>
      </w:docPartPr>
      <w:docPartBody>
        <w:p w:rsidR="009C41D9" w:rsidRDefault="004659A3" w:rsidP="004659A3">
          <w:pPr>
            <w:pStyle w:val="125F79070A4A4BCFBEA8EDBE7A3C64AE"/>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FE5500C9587490DACD2AD167442ACFB"/>
        <w:category>
          <w:name w:val="Général"/>
          <w:gallery w:val="placeholder"/>
        </w:category>
        <w:types>
          <w:type w:val="bbPlcHdr"/>
        </w:types>
        <w:behaviors>
          <w:behavior w:val="content"/>
        </w:behaviors>
        <w:guid w:val="{A02B589C-47FA-4D0D-9FDB-8FB6CE3C7446}"/>
      </w:docPartPr>
      <w:docPartBody>
        <w:p w:rsidR="009C41D9" w:rsidRDefault="00136AD4" w:rsidP="00136AD4">
          <w:pPr>
            <w:pStyle w:val="6FE5500C9587490DACD2AD167442ACF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42FF2FC117A47B394DC85ED731D39D0"/>
        <w:category>
          <w:name w:val="Général"/>
          <w:gallery w:val="placeholder"/>
        </w:category>
        <w:types>
          <w:type w:val="bbPlcHdr"/>
        </w:types>
        <w:behaviors>
          <w:behavior w:val="content"/>
        </w:behaviors>
        <w:guid w:val="{7D9A5D03-4942-4926-9B35-02AFA9363775}"/>
      </w:docPartPr>
      <w:docPartBody>
        <w:p w:rsidR="009C41D9" w:rsidRDefault="004659A3" w:rsidP="004659A3">
          <w:pPr>
            <w:pStyle w:val="542FF2FC117A47B394DC85ED731D39D0"/>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13D55094FD14792B2FA7B6494FEBB31"/>
        <w:category>
          <w:name w:val="Général"/>
          <w:gallery w:val="placeholder"/>
        </w:category>
        <w:types>
          <w:type w:val="bbPlcHdr"/>
        </w:types>
        <w:behaviors>
          <w:behavior w:val="content"/>
        </w:behaviors>
        <w:guid w:val="{4B32ED95-348F-4C1F-A0F6-04910384BD30}"/>
      </w:docPartPr>
      <w:docPartBody>
        <w:p w:rsidR="009C41D9" w:rsidRDefault="00136AD4" w:rsidP="00136AD4">
          <w:pPr>
            <w:pStyle w:val="D13D55094FD14792B2FA7B6494FEBB3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E82642351504CEC82BE619D204157D3"/>
        <w:category>
          <w:name w:val="Général"/>
          <w:gallery w:val="placeholder"/>
        </w:category>
        <w:types>
          <w:type w:val="bbPlcHdr"/>
        </w:types>
        <w:behaviors>
          <w:behavior w:val="content"/>
        </w:behaviors>
        <w:guid w:val="{15DF7D2A-A98B-4FA4-9678-4E164CF5CFD3}"/>
      </w:docPartPr>
      <w:docPartBody>
        <w:p w:rsidR="009C41D9" w:rsidRDefault="004659A3" w:rsidP="004659A3">
          <w:pPr>
            <w:pStyle w:val="7E82642351504CEC82BE619D204157D3"/>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2FD36EF3E684A60863A24D9F541AA59"/>
        <w:category>
          <w:name w:val="Général"/>
          <w:gallery w:val="placeholder"/>
        </w:category>
        <w:types>
          <w:type w:val="bbPlcHdr"/>
        </w:types>
        <w:behaviors>
          <w:behavior w:val="content"/>
        </w:behaviors>
        <w:guid w:val="{E9CD3D43-13E3-4DC6-8D21-9A7E98A3C5CA}"/>
      </w:docPartPr>
      <w:docPartBody>
        <w:p w:rsidR="009C41D9" w:rsidRDefault="00136AD4" w:rsidP="00136AD4">
          <w:pPr>
            <w:pStyle w:val="62FD36EF3E684A60863A24D9F541AA5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8348FE927B142AB9EBD51438D2319E1"/>
        <w:category>
          <w:name w:val="Général"/>
          <w:gallery w:val="placeholder"/>
        </w:category>
        <w:types>
          <w:type w:val="bbPlcHdr"/>
        </w:types>
        <w:behaviors>
          <w:behavior w:val="content"/>
        </w:behaviors>
        <w:guid w:val="{D1978290-3A2D-45EF-A387-78A040F26AAE}"/>
      </w:docPartPr>
      <w:docPartBody>
        <w:p w:rsidR="003F349E" w:rsidRDefault="003F349E" w:rsidP="003F349E">
          <w:pPr>
            <w:pStyle w:val="C8348FE927B142AB9EBD51438D2319E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D3B5941E0E24914B3206E79CE3262C3"/>
        <w:category>
          <w:name w:val="Général"/>
          <w:gallery w:val="placeholder"/>
        </w:category>
        <w:types>
          <w:type w:val="bbPlcHdr"/>
        </w:types>
        <w:behaviors>
          <w:behavior w:val="content"/>
        </w:behaviors>
        <w:guid w:val="{A27ED444-9520-4DAB-9D6B-65238DF1C0E3}"/>
      </w:docPartPr>
      <w:docPartBody>
        <w:p w:rsidR="003F349E" w:rsidRDefault="00136AD4" w:rsidP="00136AD4">
          <w:pPr>
            <w:pStyle w:val="2D3B5941E0E24914B3206E79CE3262C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1DB67436E1C4EB8AEA51F3340C5D1D9"/>
        <w:category>
          <w:name w:val="Général"/>
          <w:gallery w:val="placeholder"/>
        </w:category>
        <w:types>
          <w:type w:val="bbPlcHdr"/>
        </w:types>
        <w:behaviors>
          <w:behavior w:val="content"/>
        </w:behaviors>
        <w:guid w:val="{59E1E001-BD9A-4FF6-99CB-4E46CEE70D90}"/>
      </w:docPartPr>
      <w:docPartBody>
        <w:p w:rsidR="003F349E" w:rsidRDefault="00136AD4" w:rsidP="00136AD4">
          <w:pPr>
            <w:pStyle w:val="51DB67436E1C4EB8AEA51F3340C5D1D91"/>
          </w:pPr>
          <w:r>
            <w:rPr>
              <w:rStyle w:val="Textedelespacerserv"/>
              <w:i/>
              <w:iCs/>
            </w:rPr>
            <w:t>Précisez la section.</w:t>
          </w:r>
        </w:p>
      </w:docPartBody>
    </w:docPart>
    <w:docPart>
      <w:docPartPr>
        <w:name w:val="081FE2A9EAED485894FA30586DA417E3"/>
        <w:category>
          <w:name w:val="Général"/>
          <w:gallery w:val="placeholder"/>
        </w:category>
        <w:types>
          <w:type w:val="bbPlcHdr"/>
        </w:types>
        <w:behaviors>
          <w:behavior w:val="content"/>
        </w:behaviors>
        <w:guid w:val="{DCFBBAEC-7782-425F-914E-11F3728E4D9C}"/>
      </w:docPartPr>
      <w:docPartBody>
        <w:p w:rsidR="003F349E" w:rsidRDefault="003F349E" w:rsidP="003F349E">
          <w:pPr>
            <w:pStyle w:val="081FE2A9EAED485894FA30586DA417E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21028FA95144496BF67A5318E08F55E"/>
        <w:category>
          <w:name w:val="Général"/>
          <w:gallery w:val="placeholder"/>
        </w:category>
        <w:types>
          <w:type w:val="bbPlcHdr"/>
        </w:types>
        <w:behaviors>
          <w:behavior w:val="content"/>
        </w:behaviors>
        <w:guid w:val="{5B4DE565-E6CE-4AE0-81A7-D16847BAA48B}"/>
      </w:docPartPr>
      <w:docPartBody>
        <w:p w:rsidR="003F349E" w:rsidRDefault="00136AD4" w:rsidP="00136AD4">
          <w:pPr>
            <w:pStyle w:val="421028FA95144496BF67A5318E08F55E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D2F6DE0E4D9478AB84EB26BBB89874D"/>
        <w:category>
          <w:name w:val="Général"/>
          <w:gallery w:val="placeholder"/>
        </w:category>
        <w:types>
          <w:type w:val="bbPlcHdr"/>
        </w:types>
        <w:behaviors>
          <w:behavior w:val="content"/>
        </w:behaviors>
        <w:guid w:val="{BFC98575-7F40-4FE0-ADF7-E5DEC3E9E8CD}"/>
      </w:docPartPr>
      <w:docPartBody>
        <w:p w:rsidR="003F349E" w:rsidRDefault="00136AD4" w:rsidP="00136AD4">
          <w:pPr>
            <w:pStyle w:val="6D2F6DE0E4D9478AB84EB26BBB89874D1"/>
          </w:pPr>
          <w:r>
            <w:rPr>
              <w:rStyle w:val="Textedelespacerserv"/>
              <w:i/>
              <w:iCs/>
            </w:rPr>
            <w:t>Précisez la section.</w:t>
          </w:r>
        </w:p>
      </w:docPartBody>
    </w:docPart>
    <w:docPart>
      <w:docPartPr>
        <w:name w:val="810E067ECBE8418AB586B8D979C1F271"/>
        <w:category>
          <w:name w:val="Général"/>
          <w:gallery w:val="placeholder"/>
        </w:category>
        <w:types>
          <w:type w:val="bbPlcHdr"/>
        </w:types>
        <w:behaviors>
          <w:behavior w:val="content"/>
        </w:behaviors>
        <w:guid w:val="{538ACB6D-9FB4-4D13-81BF-ED97335F9130}"/>
      </w:docPartPr>
      <w:docPartBody>
        <w:p w:rsidR="003F349E" w:rsidRDefault="00136AD4" w:rsidP="00136AD4">
          <w:pPr>
            <w:pStyle w:val="810E067ECBE8418AB586B8D979C1F2711"/>
          </w:pPr>
          <w:r w:rsidRPr="00901FF7">
            <w:rPr>
              <w:rStyle w:val="Textedelespacerserv"/>
              <w:i/>
              <w:iCs/>
            </w:rPr>
            <w:t>Saisissez les informations.</w:t>
          </w:r>
        </w:p>
      </w:docPartBody>
    </w:docPart>
    <w:docPart>
      <w:docPartPr>
        <w:name w:val="A0F657D50289499DAC729C2E08A9AA62"/>
        <w:category>
          <w:name w:val="Général"/>
          <w:gallery w:val="placeholder"/>
        </w:category>
        <w:types>
          <w:type w:val="bbPlcHdr"/>
        </w:types>
        <w:behaviors>
          <w:behavior w:val="content"/>
        </w:behaviors>
        <w:guid w:val="{CE094502-A631-4713-AF23-76BE69DF678F}"/>
      </w:docPartPr>
      <w:docPartBody>
        <w:p w:rsidR="003F349E" w:rsidRDefault="00136AD4" w:rsidP="00136AD4">
          <w:pPr>
            <w:pStyle w:val="A0F657D50289499DAC729C2E08A9AA621"/>
          </w:pPr>
          <w:r w:rsidRPr="00901FF7">
            <w:rPr>
              <w:rStyle w:val="Textedelespacerserv"/>
            </w:rPr>
            <w:t>...</w:t>
          </w:r>
        </w:p>
      </w:docPartBody>
    </w:docPart>
    <w:docPart>
      <w:docPartPr>
        <w:name w:val="AD0A3E5C3CBA48CF8F42EA4F05CA1050"/>
        <w:category>
          <w:name w:val="Général"/>
          <w:gallery w:val="placeholder"/>
        </w:category>
        <w:types>
          <w:type w:val="bbPlcHdr"/>
        </w:types>
        <w:behaviors>
          <w:behavior w:val="content"/>
        </w:behaviors>
        <w:guid w:val="{465D1AB9-0AFD-4876-BDAA-9458BD190553}"/>
      </w:docPartPr>
      <w:docPartBody>
        <w:p w:rsidR="003F349E" w:rsidRDefault="00136AD4" w:rsidP="00136AD4">
          <w:pPr>
            <w:pStyle w:val="AD0A3E5C3CBA48CF8F42EA4F05CA10501"/>
          </w:pPr>
          <w:r w:rsidRPr="00901FF7">
            <w:rPr>
              <w:rStyle w:val="Textedelespacerserv"/>
            </w:rPr>
            <w:t>...</w:t>
          </w:r>
        </w:p>
      </w:docPartBody>
    </w:docPart>
    <w:docPart>
      <w:docPartPr>
        <w:name w:val="06E07554541E461FA6876B5D0C49E699"/>
        <w:category>
          <w:name w:val="Général"/>
          <w:gallery w:val="placeholder"/>
        </w:category>
        <w:types>
          <w:type w:val="bbPlcHdr"/>
        </w:types>
        <w:behaviors>
          <w:behavior w:val="content"/>
        </w:behaviors>
        <w:guid w:val="{992D9DE9-5032-4193-B992-A9B20E8E6561}"/>
      </w:docPartPr>
      <w:docPartBody>
        <w:p w:rsidR="003F349E" w:rsidRDefault="00136AD4" w:rsidP="00136AD4">
          <w:pPr>
            <w:pStyle w:val="06E07554541E461FA6876B5D0C49E6991"/>
          </w:pPr>
          <w:r w:rsidRPr="00901FF7">
            <w:rPr>
              <w:rStyle w:val="Textedelespacerserv"/>
            </w:rPr>
            <w:t>...</w:t>
          </w:r>
        </w:p>
      </w:docPartBody>
    </w:docPart>
    <w:docPart>
      <w:docPartPr>
        <w:name w:val="36AB8AE904CB49C6B29788656FCD6EFF"/>
        <w:category>
          <w:name w:val="Général"/>
          <w:gallery w:val="placeholder"/>
        </w:category>
        <w:types>
          <w:type w:val="bbPlcHdr"/>
        </w:types>
        <w:behaviors>
          <w:behavior w:val="content"/>
        </w:behaviors>
        <w:guid w:val="{EFF83C7C-1057-4E04-9946-B1158861BE94}"/>
      </w:docPartPr>
      <w:docPartBody>
        <w:p w:rsidR="003F349E" w:rsidRDefault="00136AD4" w:rsidP="00136AD4">
          <w:pPr>
            <w:pStyle w:val="36AB8AE904CB49C6B29788656FCD6EFF1"/>
          </w:pPr>
          <w:r w:rsidRPr="00901FF7">
            <w:rPr>
              <w:rStyle w:val="Textedelespacerserv"/>
            </w:rPr>
            <w:t>...</w:t>
          </w:r>
        </w:p>
      </w:docPartBody>
    </w:docPart>
    <w:docPart>
      <w:docPartPr>
        <w:name w:val="13116B558A7143FE9C2D242BE9FBFD80"/>
        <w:category>
          <w:name w:val="Général"/>
          <w:gallery w:val="placeholder"/>
        </w:category>
        <w:types>
          <w:type w:val="bbPlcHdr"/>
        </w:types>
        <w:behaviors>
          <w:behavior w:val="content"/>
        </w:behaviors>
        <w:guid w:val="{31A786B7-B297-4540-B171-A91C041843DE}"/>
      </w:docPartPr>
      <w:docPartBody>
        <w:p w:rsidR="003F349E" w:rsidRDefault="00136AD4" w:rsidP="00136AD4">
          <w:pPr>
            <w:pStyle w:val="13116B558A7143FE9C2D242BE9FBFD801"/>
          </w:pPr>
          <w:r w:rsidRPr="00901FF7">
            <w:rPr>
              <w:rStyle w:val="Textedelespacerserv"/>
            </w:rPr>
            <w:t>...</w:t>
          </w:r>
        </w:p>
      </w:docPartBody>
    </w:docPart>
    <w:docPart>
      <w:docPartPr>
        <w:name w:val="18B21D7BFE9841E1A4355358E2481801"/>
        <w:category>
          <w:name w:val="Général"/>
          <w:gallery w:val="placeholder"/>
        </w:category>
        <w:types>
          <w:type w:val="bbPlcHdr"/>
        </w:types>
        <w:behaviors>
          <w:behavior w:val="content"/>
        </w:behaviors>
        <w:guid w:val="{C7A376E6-9090-44D6-B1FB-2226CCA8CA84}"/>
      </w:docPartPr>
      <w:docPartBody>
        <w:p w:rsidR="003F349E" w:rsidRDefault="00136AD4" w:rsidP="00136AD4">
          <w:pPr>
            <w:pStyle w:val="18B21D7BFE9841E1A4355358E24818011"/>
          </w:pPr>
          <w:r w:rsidRPr="00901FF7">
            <w:rPr>
              <w:rStyle w:val="Textedelespacerserv"/>
            </w:rPr>
            <w:t>...</w:t>
          </w:r>
        </w:p>
      </w:docPartBody>
    </w:docPart>
    <w:docPart>
      <w:docPartPr>
        <w:name w:val="62669983740541639A337053A04243D9"/>
        <w:category>
          <w:name w:val="Général"/>
          <w:gallery w:val="placeholder"/>
        </w:category>
        <w:types>
          <w:type w:val="bbPlcHdr"/>
        </w:types>
        <w:behaviors>
          <w:behavior w:val="content"/>
        </w:behaviors>
        <w:guid w:val="{F7283B25-B010-490F-9023-9C258D5F0DF3}"/>
      </w:docPartPr>
      <w:docPartBody>
        <w:p w:rsidR="003F349E" w:rsidRDefault="00136AD4" w:rsidP="00136AD4">
          <w:pPr>
            <w:pStyle w:val="62669983740541639A337053A04243D91"/>
          </w:pPr>
          <w:r w:rsidRPr="00901FF7">
            <w:rPr>
              <w:rStyle w:val="Textedelespacerserv"/>
            </w:rPr>
            <w:t>...</w:t>
          </w:r>
        </w:p>
      </w:docPartBody>
    </w:docPart>
    <w:docPart>
      <w:docPartPr>
        <w:name w:val="200D83F303C74FF293C5D243DFFDCBDE"/>
        <w:category>
          <w:name w:val="Général"/>
          <w:gallery w:val="placeholder"/>
        </w:category>
        <w:types>
          <w:type w:val="bbPlcHdr"/>
        </w:types>
        <w:behaviors>
          <w:behavior w:val="content"/>
        </w:behaviors>
        <w:guid w:val="{30A2B53A-5333-4E8C-BE95-0AAE3983B5DB}"/>
      </w:docPartPr>
      <w:docPartBody>
        <w:p w:rsidR="003F349E" w:rsidRDefault="00136AD4" w:rsidP="00136AD4">
          <w:pPr>
            <w:pStyle w:val="200D83F303C74FF293C5D243DFFDCBDE1"/>
          </w:pPr>
          <w:r w:rsidRPr="00901FF7">
            <w:rPr>
              <w:rStyle w:val="Textedelespacerserv"/>
            </w:rPr>
            <w:t>...</w:t>
          </w:r>
        </w:p>
      </w:docPartBody>
    </w:docPart>
    <w:docPart>
      <w:docPartPr>
        <w:name w:val="02449029A74541BF838BE4E04865AB59"/>
        <w:category>
          <w:name w:val="Général"/>
          <w:gallery w:val="placeholder"/>
        </w:category>
        <w:types>
          <w:type w:val="bbPlcHdr"/>
        </w:types>
        <w:behaviors>
          <w:behavior w:val="content"/>
        </w:behaviors>
        <w:guid w:val="{61E7C18C-04E6-4A65-A588-B527EB89E6EF}"/>
      </w:docPartPr>
      <w:docPartBody>
        <w:p w:rsidR="003F349E" w:rsidRDefault="00136AD4" w:rsidP="00136AD4">
          <w:pPr>
            <w:pStyle w:val="02449029A74541BF838BE4E04865AB591"/>
          </w:pPr>
          <w:r w:rsidRPr="00901FF7">
            <w:rPr>
              <w:rStyle w:val="Textedelespacerserv"/>
            </w:rPr>
            <w:t>...</w:t>
          </w:r>
        </w:p>
      </w:docPartBody>
    </w:docPart>
    <w:docPart>
      <w:docPartPr>
        <w:name w:val="A89BC803B82F48FDBF0F5537B7F699D8"/>
        <w:category>
          <w:name w:val="Général"/>
          <w:gallery w:val="placeholder"/>
        </w:category>
        <w:types>
          <w:type w:val="bbPlcHdr"/>
        </w:types>
        <w:behaviors>
          <w:behavior w:val="content"/>
        </w:behaviors>
        <w:guid w:val="{E1AC2E72-08F1-4705-B2BD-74811C44754D}"/>
      </w:docPartPr>
      <w:docPartBody>
        <w:p w:rsidR="003F349E" w:rsidRDefault="00136AD4" w:rsidP="00136AD4">
          <w:pPr>
            <w:pStyle w:val="A89BC803B82F48FDBF0F5537B7F699D81"/>
          </w:pPr>
          <w:r w:rsidRPr="00901FF7">
            <w:rPr>
              <w:rStyle w:val="Textedelespacerserv"/>
            </w:rPr>
            <w:t>...</w:t>
          </w:r>
        </w:p>
      </w:docPartBody>
    </w:docPart>
    <w:docPart>
      <w:docPartPr>
        <w:name w:val="0E093FEC988246338B80C4A1145574E3"/>
        <w:category>
          <w:name w:val="Général"/>
          <w:gallery w:val="placeholder"/>
        </w:category>
        <w:types>
          <w:type w:val="bbPlcHdr"/>
        </w:types>
        <w:behaviors>
          <w:behavior w:val="content"/>
        </w:behaviors>
        <w:guid w:val="{44693B5B-AF9B-48AF-A424-8759351F7DEF}"/>
      </w:docPartPr>
      <w:docPartBody>
        <w:p w:rsidR="003F349E" w:rsidRDefault="00136AD4" w:rsidP="00136AD4">
          <w:pPr>
            <w:pStyle w:val="0E093FEC988246338B80C4A1145574E31"/>
          </w:pPr>
          <w:r w:rsidRPr="00901FF7">
            <w:rPr>
              <w:rStyle w:val="Textedelespacerserv"/>
            </w:rPr>
            <w:t>...</w:t>
          </w:r>
        </w:p>
      </w:docPartBody>
    </w:docPart>
    <w:docPart>
      <w:docPartPr>
        <w:name w:val="89F75E9A788A4F66BFE1CA4DCC079FB7"/>
        <w:category>
          <w:name w:val="Général"/>
          <w:gallery w:val="placeholder"/>
        </w:category>
        <w:types>
          <w:type w:val="bbPlcHdr"/>
        </w:types>
        <w:behaviors>
          <w:behavior w:val="content"/>
        </w:behaviors>
        <w:guid w:val="{9AA8F9F6-8CF6-405B-9C8C-82FD3AF3BC2E}"/>
      </w:docPartPr>
      <w:docPartBody>
        <w:p w:rsidR="003F349E" w:rsidRDefault="00136AD4" w:rsidP="00136AD4">
          <w:pPr>
            <w:pStyle w:val="89F75E9A788A4F66BFE1CA4DCC079FB71"/>
          </w:pPr>
          <w:r w:rsidRPr="00901FF7">
            <w:rPr>
              <w:rStyle w:val="Textedelespacerserv"/>
            </w:rPr>
            <w:t>...</w:t>
          </w:r>
        </w:p>
      </w:docPartBody>
    </w:docPart>
    <w:docPart>
      <w:docPartPr>
        <w:name w:val="9BAA08E8CE8F4D3F8C1B9358B4560445"/>
        <w:category>
          <w:name w:val="Général"/>
          <w:gallery w:val="placeholder"/>
        </w:category>
        <w:types>
          <w:type w:val="bbPlcHdr"/>
        </w:types>
        <w:behaviors>
          <w:behavior w:val="content"/>
        </w:behaviors>
        <w:guid w:val="{5C3C30F7-EBD5-4EAE-AA0A-1D0C535AFE2B}"/>
      </w:docPartPr>
      <w:docPartBody>
        <w:p w:rsidR="003F349E" w:rsidRDefault="003F349E" w:rsidP="003F349E">
          <w:pPr>
            <w:pStyle w:val="9BAA08E8CE8F4D3F8C1B9358B456044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783C95EA9FD473BA85A44F8AD2A4B6E"/>
        <w:category>
          <w:name w:val="Général"/>
          <w:gallery w:val="placeholder"/>
        </w:category>
        <w:types>
          <w:type w:val="bbPlcHdr"/>
        </w:types>
        <w:behaviors>
          <w:behavior w:val="content"/>
        </w:behaviors>
        <w:guid w:val="{DE9D43C2-7854-4F69-8C94-9842C9E04753}"/>
      </w:docPartPr>
      <w:docPartBody>
        <w:p w:rsidR="003F349E" w:rsidRDefault="00136AD4" w:rsidP="00136AD4">
          <w:pPr>
            <w:pStyle w:val="E783C95EA9FD473BA85A44F8AD2A4B6E1"/>
          </w:pPr>
          <w:r>
            <w:rPr>
              <w:rStyle w:val="Textedelespacerserv"/>
              <w:i/>
              <w:iCs/>
            </w:rPr>
            <w:t>Si vous préférez joindre un document, indiquez-en le nom.</w:t>
          </w:r>
        </w:p>
      </w:docPartBody>
    </w:docPart>
    <w:docPart>
      <w:docPartPr>
        <w:name w:val="582153935B464B3AA32764E90FD8EF0F"/>
        <w:category>
          <w:name w:val="Général"/>
          <w:gallery w:val="placeholder"/>
        </w:category>
        <w:types>
          <w:type w:val="bbPlcHdr"/>
        </w:types>
        <w:behaviors>
          <w:behavior w:val="content"/>
        </w:behaviors>
        <w:guid w:val="{8365EA6C-853D-4652-90BF-6854F968BE45}"/>
      </w:docPartPr>
      <w:docPartBody>
        <w:p w:rsidR="003F349E" w:rsidRDefault="00136AD4" w:rsidP="00136AD4">
          <w:pPr>
            <w:pStyle w:val="582153935B464B3AA32764E90FD8EF0F1"/>
          </w:pPr>
          <w:r>
            <w:rPr>
              <w:rStyle w:val="Textedelespacerserv"/>
              <w:i/>
              <w:iCs/>
            </w:rPr>
            <w:t>Précisez la section.</w:t>
          </w:r>
        </w:p>
      </w:docPartBody>
    </w:docPart>
    <w:docPart>
      <w:docPartPr>
        <w:name w:val="F852714DEEDB40F7AF7E361D74A197B2"/>
        <w:category>
          <w:name w:val="Général"/>
          <w:gallery w:val="placeholder"/>
        </w:category>
        <w:types>
          <w:type w:val="bbPlcHdr"/>
        </w:types>
        <w:behaviors>
          <w:behavior w:val="content"/>
        </w:behaviors>
        <w:guid w:val="{98FC6F9B-24B9-4127-B763-D0BD948EB8D3}"/>
      </w:docPartPr>
      <w:docPartBody>
        <w:p w:rsidR="003F349E" w:rsidRDefault="00136AD4" w:rsidP="00136AD4">
          <w:pPr>
            <w:pStyle w:val="F852714DEEDB40F7AF7E361D74A197B2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FF28521FE50446187C18262D2BC36A4"/>
        <w:category>
          <w:name w:val="Général"/>
          <w:gallery w:val="placeholder"/>
        </w:category>
        <w:types>
          <w:type w:val="bbPlcHdr"/>
        </w:types>
        <w:behaviors>
          <w:behavior w:val="content"/>
        </w:behaviors>
        <w:guid w:val="{2DCD96A4-B8F0-4196-985D-3FDD8353306C}"/>
      </w:docPartPr>
      <w:docPartBody>
        <w:p w:rsidR="003F349E" w:rsidRDefault="00136AD4" w:rsidP="00136AD4">
          <w:pPr>
            <w:pStyle w:val="AFF28521FE50446187C18262D2BC36A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24744BBAC244026BE9A7E9053BE263F"/>
        <w:category>
          <w:name w:val="Général"/>
          <w:gallery w:val="placeholder"/>
        </w:category>
        <w:types>
          <w:type w:val="bbPlcHdr"/>
        </w:types>
        <w:behaviors>
          <w:behavior w:val="content"/>
        </w:behaviors>
        <w:guid w:val="{3BD5A5FE-F1C7-4327-BDE4-D702E45C240A}"/>
      </w:docPartPr>
      <w:docPartBody>
        <w:p w:rsidR="003F349E" w:rsidRDefault="00136AD4" w:rsidP="00136AD4">
          <w:pPr>
            <w:pStyle w:val="424744BBAC244026BE9A7E9053BE263F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4BEABEF7D954761BE476C864B2980B2"/>
        <w:category>
          <w:name w:val="Général"/>
          <w:gallery w:val="placeholder"/>
        </w:category>
        <w:types>
          <w:type w:val="bbPlcHdr"/>
        </w:types>
        <w:behaviors>
          <w:behavior w:val="content"/>
        </w:behaviors>
        <w:guid w:val="{68C603F4-4AB7-4EDD-9814-7B25EB1091F6}"/>
      </w:docPartPr>
      <w:docPartBody>
        <w:p w:rsidR="003F349E" w:rsidRDefault="003F349E" w:rsidP="003F349E">
          <w:pPr>
            <w:pStyle w:val="E4BEABEF7D954761BE476C864B2980B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0AA7C6EA4A0469DAC9F6C5B10B335ED"/>
        <w:category>
          <w:name w:val="Général"/>
          <w:gallery w:val="placeholder"/>
        </w:category>
        <w:types>
          <w:type w:val="bbPlcHdr"/>
        </w:types>
        <w:behaviors>
          <w:behavior w:val="content"/>
        </w:behaviors>
        <w:guid w:val="{1FCE328E-1C13-41FD-810F-AF357868F5BE}"/>
      </w:docPartPr>
      <w:docPartBody>
        <w:p w:rsidR="003F349E" w:rsidRDefault="003F349E" w:rsidP="003F349E">
          <w:pPr>
            <w:pStyle w:val="C0AA7C6EA4A0469DAC9F6C5B10B335E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9B3876965A41F8A04B5B86F0B0BDC5"/>
        <w:category>
          <w:name w:val="Général"/>
          <w:gallery w:val="placeholder"/>
        </w:category>
        <w:types>
          <w:type w:val="bbPlcHdr"/>
        </w:types>
        <w:behaviors>
          <w:behavior w:val="content"/>
        </w:behaviors>
        <w:guid w:val="{EFFDCE38-ACE7-44B6-A9C1-733F420B5A4E}"/>
      </w:docPartPr>
      <w:docPartBody>
        <w:p w:rsidR="003F349E" w:rsidRDefault="00136AD4" w:rsidP="00136AD4">
          <w:pPr>
            <w:pStyle w:val="B69B3876965A41F8A04B5B86F0B0BDC5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DA7186A8D304875BC7253F009147A11"/>
        <w:category>
          <w:name w:val="Général"/>
          <w:gallery w:val="placeholder"/>
        </w:category>
        <w:types>
          <w:type w:val="bbPlcHdr"/>
        </w:types>
        <w:behaviors>
          <w:behavior w:val="content"/>
        </w:behaviors>
        <w:guid w:val="{CF679CF1-95DE-4CF0-B398-34B405CB0AE5}"/>
      </w:docPartPr>
      <w:docPartBody>
        <w:p w:rsidR="003F349E" w:rsidRDefault="00136AD4" w:rsidP="00136AD4">
          <w:pPr>
            <w:pStyle w:val="7DA7186A8D304875BC7253F009147A111"/>
          </w:pPr>
          <w:r>
            <w:rPr>
              <w:rStyle w:val="Textedelespacerserv"/>
              <w:i/>
              <w:iCs/>
            </w:rPr>
            <w:t>Précisez la section.</w:t>
          </w:r>
        </w:p>
      </w:docPartBody>
    </w:docPart>
    <w:docPart>
      <w:docPartPr>
        <w:name w:val="4EBF6647B234459EAB606D98BA67C406"/>
        <w:category>
          <w:name w:val="Général"/>
          <w:gallery w:val="placeholder"/>
        </w:category>
        <w:types>
          <w:type w:val="bbPlcHdr"/>
        </w:types>
        <w:behaviors>
          <w:behavior w:val="content"/>
        </w:behaviors>
        <w:guid w:val="{2E5D4FED-360A-4AA6-AE5D-CEDE747A99C3}"/>
      </w:docPartPr>
      <w:docPartBody>
        <w:p w:rsidR="003F349E" w:rsidRDefault="00136AD4" w:rsidP="00136AD4">
          <w:pPr>
            <w:pStyle w:val="4EBF6647B234459EAB606D98BA67C4061"/>
          </w:pPr>
          <w:r>
            <w:rPr>
              <w:rStyle w:val="Textedelespacerserv"/>
              <w:i/>
              <w:iCs/>
            </w:rPr>
            <w:t>Justifiez.</w:t>
          </w:r>
        </w:p>
      </w:docPartBody>
    </w:docPart>
    <w:docPart>
      <w:docPartPr>
        <w:name w:val="66A063F1061048A4BDA89B98A51BB04B"/>
        <w:category>
          <w:name w:val="Général"/>
          <w:gallery w:val="placeholder"/>
        </w:category>
        <w:types>
          <w:type w:val="bbPlcHdr"/>
        </w:types>
        <w:behaviors>
          <w:behavior w:val="content"/>
        </w:behaviors>
        <w:guid w:val="{55297784-443C-4B2A-89D2-1D73659E9FA5}"/>
      </w:docPartPr>
      <w:docPartBody>
        <w:p w:rsidR="003F349E" w:rsidRDefault="00136AD4" w:rsidP="00136AD4">
          <w:pPr>
            <w:pStyle w:val="66A063F1061048A4BDA89B98A51BB04B1"/>
          </w:pPr>
          <w:r w:rsidRPr="00A728C8">
            <w:rPr>
              <w:rStyle w:val="Textedelespacerserv"/>
              <w:i/>
              <w:iCs/>
            </w:rPr>
            <w:t>Saisissez les informations</w:t>
          </w:r>
          <w:r>
            <w:rPr>
              <w:rStyle w:val="Textedelespacerserv"/>
              <w:i/>
              <w:iCs/>
            </w:rPr>
            <w:t>.</w:t>
          </w:r>
        </w:p>
      </w:docPartBody>
    </w:docPart>
    <w:docPart>
      <w:docPartPr>
        <w:name w:val="78C62D5E4A4A404893F62AC48A2762A2"/>
        <w:category>
          <w:name w:val="Général"/>
          <w:gallery w:val="placeholder"/>
        </w:category>
        <w:types>
          <w:type w:val="bbPlcHdr"/>
        </w:types>
        <w:behaviors>
          <w:behavior w:val="content"/>
        </w:behaviors>
        <w:guid w:val="{68D1D17B-107A-4CD6-9F9C-35A0DC3672B0}"/>
      </w:docPartPr>
      <w:docPartBody>
        <w:p w:rsidR="003F349E" w:rsidRDefault="003F349E" w:rsidP="003F349E">
          <w:pPr>
            <w:pStyle w:val="78C62D5E4A4A404893F62AC48A2762A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F41924B283E412193EFE9916BA7C11C"/>
        <w:category>
          <w:name w:val="Général"/>
          <w:gallery w:val="placeholder"/>
        </w:category>
        <w:types>
          <w:type w:val="bbPlcHdr"/>
        </w:types>
        <w:behaviors>
          <w:behavior w:val="content"/>
        </w:behaviors>
        <w:guid w:val="{B481FE6E-F618-4863-94C1-A9872E7EAC02}"/>
      </w:docPartPr>
      <w:docPartBody>
        <w:p w:rsidR="003F349E" w:rsidRDefault="00136AD4" w:rsidP="00136AD4">
          <w:pPr>
            <w:pStyle w:val="DF41924B283E412193EFE9916BA7C11C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1D20DBD3D8F4EAB8CAE453713678CE7"/>
        <w:category>
          <w:name w:val="Général"/>
          <w:gallery w:val="placeholder"/>
        </w:category>
        <w:types>
          <w:type w:val="bbPlcHdr"/>
        </w:types>
        <w:behaviors>
          <w:behavior w:val="content"/>
        </w:behaviors>
        <w:guid w:val="{52D6ACE8-6E86-4F22-B6F4-3850677F02D6}"/>
      </w:docPartPr>
      <w:docPartBody>
        <w:p w:rsidR="003F349E" w:rsidRDefault="00136AD4" w:rsidP="00136AD4">
          <w:pPr>
            <w:pStyle w:val="11D20DBD3D8F4EAB8CAE453713678CE71"/>
          </w:pPr>
          <w:r>
            <w:rPr>
              <w:rStyle w:val="Textedelespacerserv"/>
              <w:i/>
              <w:iCs/>
            </w:rPr>
            <w:t>Précisez la section.</w:t>
          </w:r>
        </w:p>
      </w:docPartBody>
    </w:docPart>
    <w:docPart>
      <w:docPartPr>
        <w:name w:val="421C71CEF1514ED3A9B3C33C98654612"/>
        <w:category>
          <w:name w:val="Général"/>
          <w:gallery w:val="placeholder"/>
        </w:category>
        <w:types>
          <w:type w:val="bbPlcHdr"/>
        </w:types>
        <w:behaviors>
          <w:behavior w:val="content"/>
        </w:behaviors>
        <w:guid w:val="{D02854EF-A4AC-4203-9EB8-F2FC54E33B62}"/>
      </w:docPartPr>
      <w:docPartBody>
        <w:p w:rsidR="003F349E" w:rsidRDefault="003F349E" w:rsidP="003F349E">
          <w:pPr>
            <w:pStyle w:val="421C71CEF1514ED3A9B3C33C9865461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8014583B01541CCB60BE030B0F6BC98"/>
        <w:category>
          <w:name w:val="Général"/>
          <w:gallery w:val="placeholder"/>
        </w:category>
        <w:types>
          <w:type w:val="bbPlcHdr"/>
        </w:types>
        <w:behaviors>
          <w:behavior w:val="content"/>
        </w:behaviors>
        <w:guid w:val="{F445F591-D71C-494C-A119-162DB23ADC81}"/>
      </w:docPartPr>
      <w:docPartBody>
        <w:p w:rsidR="003F349E" w:rsidRDefault="00136AD4" w:rsidP="00136AD4">
          <w:pPr>
            <w:pStyle w:val="A8014583B01541CCB60BE030B0F6BC98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9244F9E977D4A5183E2EB9C6270F305"/>
        <w:category>
          <w:name w:val="Général"/>
          <w:gallery w:val="placeholder"/>
        </w:category>
        <w:types>
          <w:type w:val="bbPlcHdr"/>
        </w:types>
        <w:behaviors>
          <w:behavior w:val="content"/>
        </w:behaviors>
        <w:guid w:val="{049778C1-1B69-415D-9EDB-D8DFCAB204B1}"/>
      </w:docPartPr>
      <w:docPartBody>
        <w:p w:rsidR="003F349E" w:rsidRDefault="00136AD4" w:rsidP="00136AD4">
          <w:pPr>
            <w:pStyle w:val="B9244F9E977D4A5183E2EB9C6270F3051"/>
          </w:pPr>
          <w:r>
            <w:rPr>
              <w:rStyle w:val="Textedelespacerserv"/>
              <w:i/>
              <w:iCs/>
            </w:rPr>
            <w:t>Précisez la section.</w:t>
          </w:r>
        </w:p>
      </w:docPartBody>
    </w:docPart>
    <w:docPart>
      <w:docPartPr>
        <w:name w:val="2B7B40A857D44DDC981412A7459F4A9A"/>
        <w:category>
          <w:name w:val="Général"/>
          <w:gallery w:val="placeholder"/>
        </w:category>
        <w:types>
          <w:type w:val="bbPlcHdr"/>
        </w:types>
        <w:behaviors>
          <w:behavior w:val="content"/>
        </w:behaviors>
        <w:guid w:val="{3EE4D605-52BE-4E47-A4B8-BC98D0F0D96D}"/>
      </w:docPartPr>
      <w:docPartBody>
        <w:p w:rsidR="003F349E" w:rsidRDefault="003F349E" w:rsidP="003F349E">
          <w:pPr>
            <w:pStyle w:val="2B7B40A857D44DDC981412A7459F4A9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744B76B82614CAE8E77BE04FBCC832F"/>
        <w:category>
          <w:name w:val="Général"/>
          <w:gallery w:val="placeholder"/>
        </w:category>
        <w:types>
          <w:type w:val="bbPlcHdr"/>
        </w:types>
        <w:behaviors>
          <w:behavior w:val="content"/>
        </w:behaviors>
        <w:guid w:val="{003FFE76-9D70-4795-960D-96558E3C1CF6}"/>
      </w:docPartPr>
      <w:docPartBody>
        <w:p w:rsidR="003F349E" w:rsidRDefault="00136AD4" w:rsidP="00136AD4">
          <w:pPr>
            <w:pStyle w:val="A744B76B82614CAE8E77BE04FBCC832F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FB604DAF5EE40A583E61A417AB1851E"/>
        <w:category>
          <w:name w:val="Général"/>
          <w:gallery w:val="placeholder"/>
        </w:category>
        <w:types>
          <w:type w:val="bbPlcHdr"/>
        </w:types>
        <w:behaviors>
          <w:behavior w:val="content"/>
        </w:behaviors>
        <w:guid w:val="{76F6E4D1-FB17-406B-8464-1E83921D6DB0}"/>
      </w:docPartPr>
      <w:docPartBody>
        <w:p w:rsidR="003F349E" w:rsidRDefault="00136AD4" w:rsidP="00136AD4">
          <w:pPr>
            <w:pStyle w:val="5FB604DAF5EE40A583E61A417AB1851E1"/>
          </w:pPr>
          <w:r>
            <w:rPr>
              <w:rStyle w:val="Textedelespacerserv"/>
              <w:i/>
              <w:iCs/>
            </w:rPr>
            <w:t>Précisez la section.</w:t>
          </w:r>
        </w:p>
      </w:docPartBody>
    </w:docPart>
    <w:docPart>
      <w:docPartPr>
        <w:name w:val="D75DB48D3FA242BC82C24866E9E77545"/>
        <w:category>
          <w:name w:val="Général"/>
          <w:gallery w:val="placeholder"/>
        </w:category>
        <w:types>
          <w:type w:val="bbPlcHdr"/>
        </w:types>
        <w:behaviors>
          <w:behavior w:val="content"/>
        </w:behaviors>
        <w:guid w:val="{CCF97A63-7B0A-49E1-A890-D6DCBDE81EEB}"/>
      </w:docPartPr>
      <w:docPartBody>
        <w:p w:rsidR="00400446" w:rsidRDefault="00400446" w:rsidP="00400446">
          <w:pPr>
            <w:pStyle w:val="D75DB48D3FA242BC82C24866E9E77545"/>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2A7A262E24549488124DA629672B264"/>
        <w:category>
          <w:name w:val="Général"/>
          <w:gallery w:val="placeholder"/>
        </w:category>
        <w:types>
          <w:type w:val="bbPlcHdr"/>
        </w:types>
        <w:behaviors>
          <w:behavior w:val="content"/>
        </w:behaviors>
        <w:guid w:val="{EAF6AA6A-E690-474D-A7C7-23E160636472}"/>
      </w:docPartPr>
      <w:docPartBody>
        <w:p w:rsidR="00400446" w:rsidRDefault="00136AD4" w:rsidP="00136AD4">
          <w:pPr>
            <w:pStyle w:val="92A7A262E24549488124DA629672B26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B34A29C08314C8C9CA36EAA68C825D0"/>
        <w:category>
          <w:name w:val="Général"/>
          <w:gallery w:val="placeholder"/>
        </w:category>
        <w:types>
          <w:type w:val="bbPlcHdr"/>
        </w:types>
        <w:behaviors>
          <w:behavior w:val="content"/>
        </w:behaviors>
        <w:guid w:val="{A1D5B5DC-5F10-499F-B547-356A44C29B9D}"/>
      </w:docPartPr>
      <w:docPartBody>
        <w:p w:rsidR="00722CD8" w:rsidRDefault="00136AD4" w:rsidP="00136AD4">
          <w:pPr>
            <w:pStyle w:val="4B34A29C08314C8C9CA36EAA68C825D01"/>
          </w:pPr>
          <w:r w:rsidRPr="00E44FF6">
            <w:rPr>
              <w:rStyle w:val="Textedelespacerserv"/>
              <w:rFonts w:cs="Arial"/>
              <w:i/>
              <w:iCs/>
            </w:rPr>
            <w:t>Saisissez les informations ou indiquez le nom du document et la section.</w:t>
          </w:r>
        </w:p>
      </w:docPartBody>
    </w:docPart>
    <w:docPart>
      <w:docPartPr>
        <w:name w:val="49D1FF6CA585467DA87897D9182339C8"/>
        <w:category>
          <w:name w:val="Général"/>
          <w:gallery w:val="placeholder"/>
        </w:category>
        <w:types>
          <w:type w:val="bbPlcHdr"/>
        </w:types>
        <w:behaviors>
          <w:behavior w:val="content"/>
        </w:behaviors>
        <w:guid w:val="{CAFA5BE0-8C30-4E6D-ADD0-797EA30B5FCC}"/>
      </w:docPartPr>
      <w:docPartBody>
        <w:p w:rsidR="00722CD8" w:rsidRDefault="00192119">
          <w:pPr>
            <w:pStyle w:val="49D1FF6CA585467DA87897D9182339C8"/>
          </w:pPr>
          <w:r w:rsidRPr="00A728C8">
            <w:rPr>
              <w:rStyle w:val="Textedelespacerserv"/>
              <w:i/>
              <w:iCs/>
            </w:rPr>
            <w:t>Saisissez les informations</w:t>
          </w:r>
          <w:r>
            <w:rPr>
              <w:rStyle w:val="Textedelespacerserv"/>
              <w:i/>
              <w:iCs/>
            </w:rPr>
            <w:t>.</w:t>
          </w:r>
        </w:p>
      </w:docPartBody>
    </w:docPart>
    <w:docPart>
      <w:docPartPr>
        <w:name w:val="BCB2F91353544BC6AEBD9C95CEB690EA"/>
        <w:category>
          <w:name w:val="Général"/>
          <w:gallery w:val="placeholder"/>
        </w:category>
        <w:types>
          <w:type w:val="bbPlcHdr"/>
        </w:types>
        <w:behaviors>
          <w:behavior w:val="content"/>
        </w:behaviors>
        <w:guid w:val="{7DD9B2F5-C1B0-4CE3-BDCD-C4BCBF2AD7BB}"/>
      </w:docPartPr>
      <w:docPartBody>
        <w:p w:rsidR="00722CD8" w:rsidRDefault="00192119">
          <w:pPr>
            <w:pStyle w:val="BCB2F91353544BC6AEBD9C95CEB690E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43815DA58B04BF9AAFC6252DA80707F"/>
        <w:category>
          <w:name w:val="Général"/>
          <w:gallery w:val="placeholder"/>
        </w:category>
        <w:types>
          <w:type w:val="bbPlcHdr"/>
        </w:types>
        <w:behaviors>
          <w:behavior w:val="content"/>
        </w:behaviors>
        <w:guid w:val="{2A7806F1-2BFB-4B92-87D2-A92E6D40982E}"/>
      </w:docPartPr>
      <w:docPartBody>
        <w:p w:rsidR="00192119" w:rsidRDefault="00136AD4" w:rsidP="00136AD4">
          <w:pPr>
            <w:pStyle w:val="043815DA58B04BF9AAFC6252DA80707F1"/>
          </w:pPr>
          <w:r w:rsidRPr="00BB154A">
            <w:rPr>
              <w:rStyle w:val="Textedelespacerserv"/>
              <w:rFonts w:cs="Arial"/>
              <w:i/>
              <w:iCs/>
              <w:szCs w:val="22"/>
            </w:rPr>
            <w:t>Indiquez le nom du document.</w:t>
          </w:r>
        </w:p>
      </w:docPartBody>
    </w:docPart>
    <w:docPart>
      <w:docPartPr>
        <w:name w:val="CB5E6116351B4EB393314B5ACB3EAF35"/>
        <w:category>
          <w:name w:val="Général"/>
          <w:gallery w:val="placeholder"/>
        </w:category>
        <w:types>
          <w:type w:val="bbPlcHdr"/>
        </w:types>
        <w:behaviors>
          <w:behavior w:val="content"/>
        </w:behaviors>
        <w:guid w:val="{2A474019-12F0-4204-939E-D0616B9B7174}"/>
      </w:docPartPr>
      <w:docPartBody>
        <w:p w:rsidR="00192119" w:rsidRDefault="00136AD4" w:rsidP="00136AD4">
          <w:pPr>
            <w:pStyle w:val="CB5E6116351B4EB393314B5ACB3EAF351"/>
          </w:pPr>
          <w:r w:rsidRPr="00BB154A">
            <w:rPr>
              <w:rStyle w:val="Textedelespacerserv"/>
              <w:rFonts w:cs="Arial"/>
              <w:i/>
              <w:iCs/>
            </w:rPr>
            <w:t>Précisez la section.</w:t>
          </w:r>
        </w:p>
      </w:docPartBody>
    </w:docPart>
    <w:docPart>
      <w:docPartPr>
        <w:name w:val="28E54A02FD7F4B75B055F712D12E20C4"/>
        <w:category>
          <w:name w:val="Général"/>
          <w:gallery w:val="placeholder"/>
        </w:category>
        <w:types>
          <w:type w:val="bbPlcHdr"/>
        </w:types>
        <w:behaviors>
          <w:behavior w:val="content"/>
        </w:behaviors>
        <w:guid w:val="{09B64CE4-9B6F-4704-8CD9-2AE9AF2DC5F4}"/>
      </w:docPartPr>
      <w:docPartBody>
        <w:p w:rsidR="00192119" w:rsidRDefault="00136AD4" w:rsidP="00136AD4">
          <w:pPr>
            <w:pStyle w:val="28E54A02FD7F4B75B055F712D12E20C41"/>
          </w:pPr>
          <w:r w:rsidRPr="00BB154A">
            <w:rPr>
              <w:rStyle w:val="Textedelespacerserv"/>
              <w:rFonts w:cs="Arial"/>
              <w:szCs w:val="22"/>
            </w:rPr>
            <w:t>...</w:t>
          </w:r>
        </w:p>
      </w:docPartBody>
    </w:docPart>
    <w:docPart>
      <w:docPartPr>
        <w:name w:val="4524A61A5BAC42E9B6343B1B0BABDC3A"/>
        <w:category>
          <w:name w:val="Général"/>
          <w:gallery w:val="placeholder"/>
        </w:category>
        <w:types>
          <w:type w:val="bbPlcHdr"/>
        </w:types>
        <w:behaviors>
          <w:behavior w:val="content"/>
        </w:behaviors>
        <w:guid w:val="{7EAD8366-5DDA-48EE-8883-34CFBFA94C94}"/>
      </w:docPartPr>
      <w:docPartBody>
        <w:p w:rsidR="00192119" w:rsidRDefault="00136AD4" w:rsidP="00136AD4">
          <w:pPr>
            <w:pStyle w:val="4524A61A5BAC42E9B6343B1B0BABDC3A1"/>
          </w:pPr>
          <w:r w:rsidRPr="00BB154A">
            <w:rPr>
              <w:rStyle w:val="Textedelespacerserv"/>
              <w:rFonts w:cs="Arial"/>
            </w:rPr>
            <w:t>...</w:t>
          </w:r>
        </w:p>
      </w:docPartBody>
    </w:docPart>
    <w:docPart>
      <w:docPartPr>
        <w:name w:val="B374EDD3D3004664B5F910C028226779"/>
        <w:category>
          <w:name w:val="Général"/>
          <w:gallery w:val="placeholder"/>
        </w:category>
        <w:types>
          <w:type w:val="bbPlcHdr"/>
        </w:types>
        <w:behaviors>
          <w:behavior w:val="content"/>
        </w:behaviors>
        <w:guid w:val="{DA7FD486-6673-4E15-BF7D-95A0AEA3D7D9}"/>
      </w:docPartPr>
      <w:docPartBody>
        <w:p w:rsidR="00192119" w:rsidRDefault="004659A3">
          <w:pPr>
            <w:pStyle w:val="B374EDD3D3004664B5F910C02822677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5BC3EF9C6E34E179F9A240AB1B3501B"/>
        <w:category>
          <w:name w:val="Général"/>
          <w:gallery w:val="placeholder"/>
        </w:category>
        <w:types>
          <w:type w:val="bbPlcHdr"/>
        </w:types>
        <w:behaviors>
          <w:behavior w:val="content"/>
        </w:behaviors>
        <w:guid w:val="{E197A2D6-A809-4F2D-B9F3-8DB2A20F1EBC}"/>
      </w:docPartPr>
      <w:docPartBody>
        <w:p w:rsidR="00192119" w:rsidRDefault="004659A3">
          <w:pPr>
            <w:pStyle w:val="45BC3EF9C6E34E179F9A240AB1B3501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3EF0E6962BB41B4ACA601D32985C53F"/>
        <w:category>
          <w:name w:val="Général"/>
          <w:gallery w:val="placeholder"/>
        </w:category>
        <w:types>
          <w:type w:val="bbPlcHdr"/>
        </w:types>
        <w:behaviors>
          <w:behavior w:val="content"/>
        </w:behaviors>
        <w:guid w:val="{8A8865C3-C5BB-4B72-A36C-ECE769A2A25D}"/>
      </w:docPartPr>
      <w:docPartBody>
        <w:p w:rsidR="00A736DC" w:rsidRDefault="00136AD4" w:rsidP="00136AD4">
          <w:pPr>
            <w:pStyle w:val="23EF0E6962BB41B4ACA601D32985C53F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C5C3EB24F8A439AAF846C2E6C74727D"/>
        <w:category>
          <w:name w:val="Général"/>
          <w:gallery w:val="placeholder"/>
        </w:category>
        <w:types>
          <w:type w:val="bbPlcHdr"/>
        </w:types>
        <w:behaviors>
          <w:behavior w:val="content"/>
        </w:behaviors>
        <w:guid w:val="{F444190F-134E-43ED-B052-1914ACCBFFB5}"/>
      </w:docPartPr>
      <w:docPartBody>
        <w:p w:rsidR="00A736DC" w:rsidRDefault="00136AD4" w:rsidP="00136AD4">
          <w:pPr>
            <w:pStyle w:val="6C5C3EB24F8A439AAF846C2E6C74727D1"/>
          </w:pPr>
          <w:r>
            <w:rPr>
              <w:rStyle w:val="Textedelespacerserv"/>
              <w:i/>
              <w:iCs/>
            </w:rPr>
            <w:t>Précisez la section.</w:t>
          </w:r>
        </w:p>
      </w:docPartBody>
    </w:docPart>
    <w:docPart>
      <w:docPartPr>
        <w:name w:val="517DEF33656E47519166C3CA39DF1FC8"/>
        <w:category>
          <w:name w:val="Général"/>
          <w:gallery w:val="placeholder"/>
        </w:category>
        <w:types>
          <w:type w:val="bbPlcHdr"/>
        </w:types>
        <w:behaviors>
          <w:behavior w:val="content"/>
        </w:behaviors>
        <w:guid w:val="{7262C19A-54EE-4456-82A6-7ED6CC5E7A6A}"/>
      </w:docPartPr>
      <w:docPartBody>
        <w:p w:rsidR="00A736DC" w:rsidRDefault="00136AD4" w:rsidP="00136AD4">
          <w:pPr>
            <w:pStyle w:val="517DEF33656E47519166C3CA39DF1FC81"/>
          </w:pPr>
          <w:r w:rsidRPr="00016D85">
            <w:rPr>
              <w:rFonts w:eastAsia="MS Gothic"/>
              <w:bCs/>
              <w:color w:val="808080"/>
              <w:szCs w:val="20"/>
            </w:rPr>
            <w:t>...</w:t>
          </w:r>
        </w:p>
      </w:docPartBody>
    </w:docPart>
    <w:docPart>
      <w:docPartPr>
        <w:name w:val="43372B351AA3474582F7811BC097AF65"/>
        <w:category>
          <w:name w:val="Général"/>
          <w:gallery w:val="placeholder"/>
        </w:category>
        <w:types>
          <w:type w:val="bbPlcHdr"/>
        </w:types>
        <w:behaviors>
          <w:behavior w:val="content"/>
        </w:behaviors>
        <w:guid w:val="{B862E790-7DCD-4107-B356-92C22325C825}"/>
      </w:docPartPr>
      <w:docPartBody>
        <w:p w:rsidR="00A736DC" w:rsidRDefault="00136AD4" w:rsidP="00136AD4">
          <w:pPr>
            <w:pStyle w:val="43372B351AA3474582F7811BC097AF651"/>
          </w:pPr>
          <w:r w:rsidRPr="00016D85">
            <w:rPr>
              <w:rFonts w:eastAsia="MS Gothic"/>
              <w:bCs/>
              <w:color w:val="808080"/>
              <w:szCs w:val="20"/>
            </w:rPr>
            <w:t>...</w:t>
          </w:r>
        </w:p>
      </w:docPartBody>
    </w:docPart>
    <w:docPart>
      <w:docPartPr>
        <w:name w:val="930E599AF9E3416E801E868448A3A922"/>
        <w:category>
          <w:name w:val="Général"/>
          <w:gallery w:val="placeholder"/>
        </w:category>
        <w:types>
          <w:type w:val="bbPlcHdr"/>
        </w:types>
        <w:behaviors>
          <w:behavior w:val="content"/>
        </w:behaviors>
        <w:guid w:val="{3B6707C4-2548-4C02-A2D9-D123BF876DF4}"/>
      </w:docPartPr>
      <w:docPartBody>
        <w:p w:rsidR="00A736DC" w:rsidRDefault="00136AD4" w:rsidP="00136AD4">
          <w:pPr>
            <w:pStyle w:val="930E599AF9E3416E801E868448A3A9221"/>
          </w:pPr>
          <w:r w:rsidRPr="0052757A">
            <w:rPr>
              <w:rFonts w:eastAsia="MS Gothic"/>
              <w:bCs/>
              <w:i/>
              <w:iCs/>
              <w:color w:val="808080"/>
              <w:szCs w:val="20"/>
            </w:rPr>
            <w:t>Si vous préférez joindre un document, indiquez-en le nom.</w:t>
          </w:r>
        </w:p>
      </w:docPartBody>
    </w:docPart>
    <w:docPart>
      <w:docPartPr>
        <w:name w:val="5C16A64D342646AB96B3F2935EAB3259"/>
        <w:category>
          <w:name w:val="Général"/>
          <w:gallery w:val="placeholder"/>
        </w:category>
        <w:types>
          <w:type w:val="bbPlcHdr"/>
        </w:types>
        <w:behaviors>
          <w:behavior w:val="content"/>
        </w:behaviors>
        <w:guid w:val="{A8FB0AE3-E70B-460C-AB3F-79491903FD45}"/>
      </w:docPartPr>
      <w:docPartBody>
        <w:p w:rsidR="00C5184F" w:rsidRDefault="00136AD4" w:rsidP="00136AD4">
          <w:pPr>
            <w:pStyle w:val="5C16A64D342646AB96B3F2935EAB32591"/>
          </w:pPr>
          <w:r w:rsidRPr="00BB154A">
            <w:rPr>
              <w:rStyle w:val="Textedelespacerserv"/>
              <w:rFonts w:cs="Arial"/>
              <w:i/>
              <w:iCs/>
            </w:rPr>
            <w:t>Cliquez sur le + pour ajouter des lignes</w:t>
          </w:r>
          <w:r w:rsidRPr="00BB154A">
            <w:rPr>
              <w:rStyle w:val="Textedelespacerserv"/>
              <w:rFonts w:cs="Arial"/>
            </w:rPr>
            <w:t>.</w:t>
          </w:r>
        </w:p>
      </w:docPartBody>
    </w:docPart>
    <w:docPart>
      <w:docPartPr>
        <w:name w:val="A002E032F86842F9BCE87A060C4F85D9"/>
        <w:category>
          <w:name w:val="Général"/>
          <w:gallery w:val="placeholder"/>
        </w:category>
        <w:types>
          <w:type w:val="bbPlcHdr"/>
        </w:types>
        <w:behaviors>
          <w:behavior w:val="content"/>
        </w:behaviors>
        <w:guid w:val="{FB6D3D6F-3230-4A0F-A10D-361D103E8C62}"/>
      </w:docPartPr>
      <w:docPartBody>
        <w:p w:rsidR="00C5184F" w:rsidRDefault="00136AD4" w:rsidP="00136AD4">
          <w:pPr>
            <w:pStyle w:val="A002E032F86842F9BCE87A060C4F85D91"/>
          </w:pPr>
          <w:r w:rsidRPr="00BB154A">
            <w:rPr>
              <w:rStyle w:val="Textedelespacerserv"/>
              <w:rFonts w:cs="Arial"/>
              <w:szCs w:val="22"/>
            </w:rPr>
            <w:t>...</w:t>
          </w:r>
        </w:p>
      </w:docPartBody>
    </w:docPart>
    <w:docPart>
      <w:docPartPr>
        <w:name w:val="7C6751A5B4E84D958BAB3E305CB73DFD"/>
        <w:category>
          <w:name w:val="Général"/>
          <w:gallery w:val="placeholder"/>
        </w:category>
        <w:types>
          <w:type w:val="bbPlcHdr"/>
        </w:types>
        <w:behaviors>
          <w:behavior w:val="content"/>
        </w:behaviors>
        <w:guid w:val="{9726AA4E-143E-4B27-803C-D37C93F2B153}"/>
      </w:docPartPr>
      <w:docPartBody>
        <w:p w:rsidR="00C5184F" w:rsidRDefault="00136AD4" w:rsidP="00136AD4">
          <w:pPr>
            <w:pStyle w:val="7C6751A5B4E84D958BAB3E305CB73DFD1"/>
          </w:pPr>
          <w:r w:rsidRPr="00BB154A">
            <w:rPr>
              <w:rStyle w:val="Textedelespacerserv"/>
              <w:rFonts w:cs="Arial"/>
              <w:szCs w:val="22"/>
            </w:rPr>
            <w:t>...</w:t>
          </w:r>
        </w:p>
      </w:docPartBody>
    </w:docPart>
    <w:docPart>
      <w:docPartPr>
        <w:name w:val="FA47817C1C65400281B959B731BBA4DC"/>
        <w:category>
          <w:name w:val="Général"/>
          <w:gallery w:val="placeholder"/>
        </w:category>
        <w:types>
          <w:type w:val="bbPlcHdr"/>
        </w:types>
        <w:behaviors>
          <w:behavior w:val="content"/>
        </w:behaviors>
        <w:guid w:val="{174A6921-8C23-4424-81B6-217153636FBA}"/>
      </w:docPartPr>
      <w:docPartBody>
        <w:p w:rsidR="00C5184F" w:rsidRDefault="00136AD4" w:rsidP="00136AD4">
          <w:pPr>
            <w:pStyle w:val="FA47817C1C65400281B959B731BBA4DC1"/>
          </w:pPr>
          <w:r w:rsidRPr="00BB154A">
            <w:rPr>
              <w:rStyle w:val="Textedelespacerserv"/>
              <w:rFonts w:cs="Arial"/>
              <w:szCs w:val="22"/>
            </w:rPr>
            <w:t>...</w:t>
          </w:r>
        </w:p>
      </w:docPartBody>
    </w:docPart>
    <w:docPart>
      <w:docPartPr>
        <w:name w:val="68310C617582419D90D92B5B0A0955EE"/>
        <w:category>
          <w:name w:val="Général"/>
          <w:gallery w:val="placeholder"/>
        </w:category>
        <w:types>
          <w:type w:val="bbPlcHdr"/>
        </w:types>
        <w:behaviors>
          <w:behavior w:val="content"/>
        </w:behaviors>
        <w:guid w:val="{2DBC1C3E-2DE1-4C62-BB70-7F6F230FD59B}"/>
      </w:docPartPr>
      <w:docPartBody>
        <w:p w:rsidR="00C5184F" w:rsidRDefault="00136AD4" w:rsidP="00136AD4">
          <w:pPr>
            <w:pStyle w:val="68310C617582419D90D92B5B0A0955EE1"/>
          </w:pPr>
          <w:r w:rsidRPr="00901FF7">
            <w:rPr>
              <w:rStyle w:val="Textedelespacerserv"/>
              <w:i/>
              <w:iCs/>
            </w:rPr>
            <w:t>Cliquez sur le + pour ajouter des lignes</w:t>
          </w:r>
          <w:r w:rsidRPr="00901FF7">
            <w:rPr>
              <w:rStyle w:val="Textedelespacerserv"/>
            </w:rPr>
            <w:t>.</w:t>
          </w:r>
        </w:p>
      </w:docPartBody>
    </w:docPart>
    <w:docPart>
      <w:docPartPr>
        <w:name w:val="083683CB985B464B91BC3D7D5EEFD890"/>
        <w:category>
          <w:name w:val="Général"/>
          <w:gallery w:val="placeholder"/>
        </w:category>
        <w:types>
          <w:type w:val="bbPlcHdr"/>
        </w:types>
        <w:behaviors>
          <w:behavior w:val="content"/>
        </w:behaviors>
        <w:guid w:val="{AB783328-BAAE-427B-BC59-7B672FFFA192}"/>
      </w:docPartPr>
      <w:docPartBody>
        <w:p w:rsidR="00C5184F" w:rsidRDefault="00136AD4" w:rsidP="00136AD4">
          <w:pPr>
            <w:pStyle w:val="083683CB985B464B91BC3D7D5EEFD8901"/>
          </w:pPr>
          <w:r w:rsidRPr="00901FF7">
            <w:rPr>
              <w:rStyle w:val="Textedelespacerserv"/>
            </w:rPr>
            <w:t>...</w:t>
          </w:r>
        </w:p>
      </w:docPartBody>
    </w:docPart>
    <w:docPart>
      <w:docPartPr>
        <w:name w:val="8091439264404908BD598362CF20ABE8"/>
        <w:category>
          <w:name w:val="Général"/>
          <w:gallery w:val="placeholder"/>
        </w:category>
        <w:types>
          <w:type w:val="bbPlcHdr"/>
        </w:types>
        <w:behaviors>
          <w:behavior w:val="content"/>
        </w:behaviors>
        <w:guid w:val="{97207C62-1749-474E-AA9E-944820B3C7EB}"/>
      </w:docPartPr>
      <w:docPartBody>
        <w:p w:rsidR="00C5184F" w:rsidRDefault="00136AD4" w:rsidP="00136AD4">
          <w:pPr>
            <w:pStyle w:val="8091439264404908BD598362CF20ABE81"/>
          </w:pPr>
          <w:r w:rsidRPr="00901FF7">
            <w:rPr>
              <w:rStyle w:val="Textedelespacerserv"/>
            </w:rPr>
            <w:t>...</w:t>
          </w:r>
        </w:p>
      </w:docPartBody>
    </w:docPart>
    <w:docPart>
      <w:docPartPr>
        <w:name w:val="FB21ACE972B94F4D9BDD234E609B5A91"/>
        <w:category>
          <w:name w:val="Général"/>
          <w:gallery w:val="placeholder"/>
        </w:category>
        <w:types>
          <w:type w:val="bbPlcHdr"/>
        </w:types>
        <w:behaviors>
          <w:behavior w:val="content"/>
        </w:behaviors>
        <w:guid w:val="{DAAA86DB-A9A4-4782-97C7-FD04B9974444}"/>
      </w:docPartPr>
      <w:docPartBody>
        <w:p w:rsidR="00C5184F" w:rsidRDefault="00136AD4" w:rsidP="00136AD4">
          <w:pPr>
            <w:pStyle w:val="FB21ACE972B94F4D9BDD234E609B5A911"/>
          </w:pPr>
          <w:r w:rsidRPr="00901FF7">
            <w:rPr>
              <w:rStyle w:val="Textedelespacerserv"/>
            </w:rPr>
            <w:t>...</w:t>
          </w:r>
        </w:p>
      </w:docPartBody>
    </w:docPart>
    <w:docPart>
      <w:docPartPr>
        <w:name w:val="630E7E00146946D3B55D184F1CDE1A72"/>
        <w:category>
          <w:name w:val="Général"/>
          <w:gallery w:val="placeholder"/>
        </w:category>
        <w:types>
          <w:type w:val="bbPlcHdr"/>
        </w:types>
        <w:behaviors>
          <w:behavior w:val="content"/>
        </w:behaviors>
        <w:guid w:val="{D1758002-55B7-4E1D-896D-E7CE13FC6B01}"/>
      </w:docPartPr>
      <w:docPartBody>
        <w:p w:rsidR="00C5184F" w:rsidRDefault="00136AD4" w:rsidP="00136AD4">
          <w:pPr>
            <w:pStyle w:val="630E7E00146946D3B55D184F1CDE1A721"/>
          </w:pPr>
          <w:r w:rsidRPr="00901FF7">
            <w:rPr>
              <w:rStyle w:val="Textedelespacerserv"/>
            </w:rPr>
            <w:t>...</w:t>
          </w:r>
        </w:p>
      </w:docPartBody>
    </w:docPart>
    <w:docPart>
      <w:docPartPr>
        <w:name w:val="6723FE358F814E618400446CE9E65AB4"/>
        <w:category>
          <w:name w:val="Général"/>
          <w:gallery w:val="placeholder"/>
        </w:category>
        <w:types>
          <w:type w:val="bbPlcHdr"/>
        </w:types>
        <w:behaviors>
          <w:behavior w:val="content"/>
        </w:behaviors>
        <w:guid w:val="{1A84940D-8796-4028-B3F3-054028701B8B}"/>
      </w:docPartPr>
      <w:docPartBody>
        <w:p w:rsidR="00C5184F" w:rsidRDefault="00136AD4" w:rsidP="00136AD4">
          <w:pPr>
            <w:pStyle w:val="6723FE358F814E618400446CE9E65AB41"/>
          </w:pPr>
          <w:r w:rsidRPr="00901FF7">
            <w:rPr>
              <w:rStyle w:val="Textedelespacerserv"/>
            </w:rPr>
            <w:t>...</w:t>
          </w:r>
        </w:p>
      </w:docPartBody>
    </w:docPart>
    <w:docPart>
      <w:docPartPr>
        <w:name w:val="D16E4FE3FE1244D7931AA5C1F58AB31D"/>
        <w:category>
          <w:name w:val="Général"/>
          <w:gallery w:val="placeholder"/>
        </w:category>
        <w:types>
          <w:type w:val="bbPlcHdr"/>
        </w:types>
        <w:behaviors>
          <w:behavior w:val="content"/>
        </w:behaviors>
        <w:guid w:val="{8BFE5210-5EED-4927-AC12-8E73468A1392}"/>
      </w:docPartPr>
      <w:docPartBody>
        <w:p w:rsidR="00C5184F" w:rsidRDefault="00136AD4" w:rsidP="00136AD4">
          <w:pPr>
            <w:pStyle w:val="D16E4FE3FE1244D7931AA5C1F58AB31D1"/>
          </w:pPr>
          <w:r w:rsidRPr="00901FF7">
            <w:rPr>
              <w:rStyle w:val="Textedelespacerserv"/>
            </w:rPr>
            <w:t>...</w:t>
          </w:r>
        </w:p>
      </w:docPartBody>
    </w:docPart>
    <w:docPart>
      <w:docPartPr>
        <w:name w:val="BE0427E140584D1CB21B63BAC6A9CCEA"/>
        <w:category>
          <w:name w:val="Général"/>
          <w:gallery w:val="placeholder"/>
        </w:category>
        <w:types>
          <w:type w:val="bbPlcHdr"/>
        </w:types>
        <w:behaviors>
          <w:behavior w:val="content"/>
        </w:behaviors>
        <w:guid w:val="{6A6DC0AD-696E-4F27-8AB4-C7D74043CD00}"/>
      </w:docPartPr>
      <w:docPartBody>
        <w:p w:rsidR="00C5184F" w:rsidRDefault="00136AD4" w:rsidP="00136AD4">
          <w:pPr>
            <w:pStyle w:val="BE0427E140584D1CB21B63BAC6A9CCEA1"/>
          </w:pPr>
          <w:r w:rsidRPr="00901FF7">
            <w:rPr>
              <w:rStyle w:val="Textedelespacerserv"/>
            </w:rPr>
            <w:t>...</w:t>
          </w:r>
        </w:p>
      </w:docPartBody>
    </w:docPart>
    <w:docPart>
      <w:docPartPr>
        <w:name w:val="66303DC3CF564BC9B702A02D9B3C94B9"/>
        <w:category>
          <w:name w:val="Général"/>
          <w:gallery w:val="placeholder"/>
        </w:category>
        <w:types>
          <w:type w:val="bbPlcHdr"/>
        </w:types>
        <w:behaviors>
          <w:behavior w:val="content"/>
        </w:behaviors>
        <w:guid w:val="{88624A11-A3DD-47CB-803D-9F6DE4D46BD4}"/>
      </w:docPartPr>
      <w:docPartBody>
        <w:p w:rsidR="00C85462" w:rsidRDefault="00136AD4" w:rsidP="00136AD4">
          <w:pPr>
            <w:pStyle w:val="66303DC3CF564BC9B702A02D9B3C94B91"/>
          </w:pPr>
          <w:r w:rsidRPr="006D2515">
            <w:rPr>
              <w:rStyle w:val="Textedelespacerserv"/>
              <w:i/>
              <w:iCs/>
            </w:rPr>
            <w:t>Saisissez les informations.</w:t>
          </w:r>
        </w:p>
      </w:docPartBody>
    </w:docPart>
    <w:docPart>
      <w:docPartPr>
        <w:name w:val="7E1273E7762F487D817A32508CB3A65A"/>
        <w:category>
          <w:name w:val="Général"/>
          <w:gallery w:val="placeholder"/>
        </w:category>
        <w:types>
          <w:type w:val="bbPlcHdr"/>
        </w:types>
        <w:behaviors>
          <w:behavior w:val="content"/>
        </w:behaviors>
        <w:guid w:val="{08217CEB-625A-41FA-8AB7-75CD5ABFEB0C}"/>
      </w:docPartPr>
      <w:docPartBody>
        <w:p w:rsidR="00C85462" w:rsidRDefault="00136AD4" w:rsidP="00136AD4">
          <w:pPr>
            <w:pStyle w:val="7E1273E7762F487D817A32508CB3A65A1"/>
          </w:pPr>
          <w:r w:rsidRPr="005B245B">
            <w:rPr>
              <w:rStyle w:val="Textedelespacerserv"/>
            </w:rPr>
            <w:t>...</w:t>
          </w:r>
        </w:p>
      </w:docPartBody>
    </w:docPart>
    <w:docPart>
      <w:docPartPr>
        <w:name w:val="23C58D1CC93C4A3CBA71D04504F11139"/>
        <w:category>
          <w:name w:val="Général"/>
          <w:gallery w:val="placeholder"/>
        </w:category>
        <w:types>
          <w:type w:val="bbPlcHdr"/>
        </w:types>
        <w:behaviors>
          <w:behavior w:val="content"/>
        </w:behaviors>
        <w:guid w:val="{E1A701F9-7CF9-46BB-9D40-2C75A6FC1904}"/>
      </w:docPartPr>
      <w:docPartBody>
        <w:p w:rsidR="00C85462" w:rsidRDefault="00136AD4" w:rsidP="00136AD4">
          <w:pPr>
            <w:pStyle w:val="23C58D1CC93C4A3CBA71D04504F111391"/>
          </w:pPr>
          <w:r w:rsidRPr="00D459CF">
            <w:rPr>
              <w:rStyle w:val="Textedelespacerserv"/>
            </w:rPr>
            <w:t>...</w:t>
          </w:r>
        </w:p>
      </w:docPartBody>
    </w:docPart>
    <w:docPart>
      <w:docPartPr>
        <w:name w:val="CBBB7B0BE7E748E7A379DB2E2A5E9592"/>
        <w:category>
          <w:name w:val="Général"/>
          <w:gallery w:val="placeholder"/>
        </w:category>
        <w:types>
          <w:type w:val="bbPlcHdr"/>
        </w:types>
        <w:behaviors>
          <w:behavior w:val="content"/>
        </w:behaviors>
        <w:guid w:val="{2236F081-55F6-425B-BE97-30A41D257408}"/>
      </w:docPartPr>
      <w:docPartBody>
        <w:p w:rsidR="00C85462" w:rsidRDefault="00136AD4" w:rsidP="00136AD4">
          <w:pPr>
            <w:pStyle w:val="CBBB7B0BE7E748E7A379DB2E2A5E95921"/>
          </w:pPr>
          <w:r w:rsidRPr="00D459CF">
            <w:rPr>
              <w:rStyle w:val="Textedelespacerserv"/>
            </w:rPr>
            <w:t>...</w:t>
          </w:r>
        </w:p>
      </w:docPartBody>
    </w:docPart>
    <w:docPart>
      <w:docPartPr>
        <w:name w:val="8871878A954E45E8B6A336F8FDEC0E48"/>
        <w:category>
          <w:name w:val="Général"/>
          <w:gallery w:val="placeholder"/>
        </w:category>
        <w:types>
          <w:type w:val="bbPlcHdr"/>
        </w:types>
        <w:behaviors>
          <w:behavior w:val="content"/>
        </w:behaviors>
        <w:guid w:val="{F3D43DA9-1C93-449A-8355-E35621DDB456}"/>
      </w:docPartPr>
      <w:docPartBody>
        <w:p w:rsidR="00C85462" w:rsidRDefault="00136AD4" w:rsidP="00136AD4">
          <w:pPr>
            <w:pStyle w:val="8871878A954E45E8B6A336F8FDEC0E481"/>
          </w:pPr>
          <w:r w:rsidRPr="00D459CF">
            <w:rPr>
              <w:rStyle w:val="Textedelespacerserv"/>
            </w:rPr>
            <w:t>...</w:t>
          </w:r>
        </w:p>
      </w:docPartBody>
    </w:docPart>
    <w:docPart>
      <w:docPartPr>
        <w:name w:val="F0BC4627439B42388167D5502F177E8D"/>
        <w:category>
          <w:name w:val="Général"/>
          <w:gallery w:val="placeholder"/>
        </w:category>
        <w:types>
          <w:type w:val="bbPlcHdr"/>
        </w:types>
        <w:behaviors>
          <w:behavior w:val="content"/>
        </w:behaviors>
        <w:guid w:val="{D5DE1BAF-31CA-4607-BCB8-587E5700BF53}"/>
      </w:docPartPr>
      <w:docPartBody>
        <w:p w:rsidR="00C85462" w:rsidRDefault="00136AD4" w:rsidP="00136AD4">
          <w:pPr>
            <w:pStyle w:val="F0BC4627439B42388167D5502F177E8D1"/>
          </w:pPr>
          <w:r w:rsidRPr="00D459CF">
            <w:rPr>
              <w:rStyle w:val="Textedelespacerserv"/>
            </w:rPr>
            <w:t>...</w:t>
          </w:r>
        </w:p>
      </w:docPartBody>
    </w:docPart>
    <w:docPart>
      <w:docPartPr>
        <w:name w:val="6DED96066D8044BC8397858AFE88AFF7"/>
        <w:category>
          <w:name w:val="Général"/>
          <w:gallery w:val="placeholder"/>
        </w:category>
        <w:types>
          <w:type w:val="bbPlcHdr"/>
        </w:types>
        <w:behaviors>
          <w:behavior w:val="content"/>
        </w:behaviors>
        <w:guid w:val="{51BC6243-79EE-46B5-A8B7-985B78DFE216}"/>
      </w:docPartPr>
      <w:docPartBody>
        <w:p w:rsidR="00C85462" w:rsidRDefault="00136AD4" w:rsidP="00136AD4">
          <w:pPr>
            <w:pStyle w:val="6DED96066D8044BC8397858AFE88AFF71"/>
          </w:pPr>
          <w:r w:rsidRPr="00D459CF">
            <w:rPr>
              <w:rStyle w:val="Textedelespacerserv"/>
            </w:rPr>
            <w:t>...</w:t>
          </w:r>
        </w:p>
      </w:docPartBody>
    </w:docPart>
    <w:docPart>
      <w:docPartPr>
        <w:name w:val="5B38A982154F4F678099A93C5115FFE1"/>
        <w:category>
          <w:name w:val="Général"/>
          <w:gallery w:val="placeholder"/>
        </w:category>
        <w:types>
          <w:type w:val="bbPlcHdr"/>
        </w:types>
        <w:behaviors>
          <w:behavior w:val="content"/>
        </w:behaviors>
        <w:guid w:val="{BC9FE294-7CFE-49A6-8E76-99A980520C53}"/>
      </w:docPartPr>
      <w:docPartBody>
        <w:p w:rsidR="00C85462" w:rsidRDefault="00136AD4" w:rsidP="00136AD4">
          <w:pPr>
            <w:pStyle w:val="5B38A982154F4F678099A93C5115FFE11"/>
          </w:pPr>
          <w:r w:rsidRPr="00D459CF">
            <w:rPr>
              <w:rStyle w:val="Textedelespacerserv"/>
            </w:rPr>
            <w:t>...</w:t>
          </w:r>
        </w:p>
      </w:docPartBody>
    </w:docPart>
    <w:docPart>
      <w:docPartPr>
        <w:name w:val="149926392E8A4C83B05B63AD8E6A3960"/>
        <w:category>
          <w:name w:val="Général"/>
          <w:gallery w:val="placeholder"/>
        </w:category>
        <w:types>
          <w:type w:val="bbPlcHdr"/>
        </w:types>
        <w:behaviors>
          <w:behavior w:val="content"/>
        </w:behaviors>
        <w:guid w:val="{054F8A97-3015-42A5-88E6-4C0FFC1E3B96}"/>
      </w:docPartPr>
      <w:docPartBody>
        <w:p w:rsidR="00C85462" w:rsidRDefault="00136AD4" w:rsidP="00136AD4">
          <w:pPr>
            <w:pStyle w:val="149926392E8A4C83B05B63AD8E6A39601"/>
          </w:pPr>
          <w:r w:rsidRPr="00D459CF">
            <w:rPr>
              <w:rStyle w:val="Textedelespacerserv"/>
            </w:rPr>
            <w:t>...</w:t>
          </w:r>
        </w:p>
      </w:docPartBody>
    </w:docPart>
    <w:docPart>
      <w:docPartPr>
        <w:name w:val="82C71F17F0C74DD29AE53DB04766A213"/>
        <w:category>
          <w:name w:val="Général"/>
          <w:gallery w:val="placeholder"/>
        </w:category>
        <w:types>
          <w:type w:val="bbPlcHdr"/>
        </w:types>
        <w:behaviors>
          <w:behavior w:val="content"/>
        </w:behaviors>
        <w:guid w:val="{F6082467-873C-49CC-AD6C-A583496A12FD}"/>
      </w:docPartPr>
      <w:docPartBody>
        <w:p w:rsidR="00C85462" w:rsidRDefault="00136AD4" w:rsidP="00136AD4">
          <w:pPr>
            <w:pStyle w:val="82C71F17F0C74DD29AE53DB04766A2131"/>
          </w:pPr>
          <w:r w:rsidRPr="00D459CF">
            <w:rPr>
              <w:rStyle w:val="Textedelespacerserv"/>
            </w:rPr>
            <w:t>...</w:t>
          </w:r>
        </w:p>
      </w:docPartBody>
    </w:docPart>
    <w:docPart>
      <w:docPartPr>
        <w:name w:val="0B50DD8B610444489EF0E62C9C6B279B"/>
        <w:category>
          <w:name w:val="Général"/>
          <w:gallery w:val="placeholder"/>
        </w:category>
        <w:types>
          <w:type w:val="bbPlcHdr"/>
        </w:types>
        <w:behaviors>
          <w:behavior w:val="content"/>
        </w:behaviors>
        <w:guid w:val="{6FF625D5-0E29-4F1F-9599-8A151D1067FA}"/>
      </w:docPartPr>
      <w:docPartBody>
        <w:p w:rsidR="00C85462" w:rsidRDefault="00136AD4" w:rsidP="00136AD4">
          <w:pPr>
            <w:pStyle w:val="0B50DD8B610444489EF0E62C9C6B279B1"/>
          </w:pPr>
          <w:r w:rsidRPr="00D459CF">
            <w:rPr>
              <w:rStyle w:val="Textedelespacerserv"/>
            </w:rPr>
            <w:t>...</w:t>
          </w:r>
        </w:p>
      </w:docPartBody>
    </w:docPart>
    <w:docPart>
      <w:docPartPr>
        <w:name w:val="4775D2FEE6C247FFB5D2503BE30A31F3"/>
        <w:category>
          <w:name w:val="Général"/>
          <w:gallery w:val="placeholder"/>
        </w:category>
        <w:types>
          <w:type w:val="bbPlcHdr"/>
        </w:types>
        <w:behaviors>
          <w:behavior w:val="content"/>
        </w:behaviors>
        <w:guid w:val="{BCF908A3-327B-4E1D-8DF4-42B992E17903}"/>
      </w:docPartPr>
      <w:docPartBody>
        <w:p w:rsidR="00C85462" w:rsidRDefault="00136AD4" w:rsidP="00136AD4">
          <w:pPr>
            <w:pStyle w:val="4775D2FEE6C247FFB5D2503BE30A31F31"/>
          </w:pPr>
          <w:r w:rsidRPr="00D459CF">
            <w:rPr>
              <w:rStyle w:val="Textedelespacerserv"/>
            </w:rPr>
            <w:t>...</w:t>
          </w:r>
        </w:p>
      </w:docPartBody>
    </w:docPart>
    <w:docPart>
      <w:docPartPr>
        <w:name w:val="0708EDFDFFC447AA9528877244141361"/>
        <w:category>
          <w:name w:val="Général"/>
          <w:gallery w:val="placeholder"/>
        </w:category>
        <w:types>
          <w:type w:val="bbPlcHdr"/>
        </w:types>
        <w:behaviors>
          <w:behavior w:val="content"/>
        </w:behaviors>
        <w:guid w:val="{7022F078-CA10-4AE1-8F12-6FB8352F0485}"/>
      </w:docPartPr>
      <w:docPartBody>
        <w:p w:rsidR="00C85462" w:rsidRDefault="00C85462" w:rsidP="00C85462">
          <w:pPr>
            <w:pStyle w:val="0708EDFDFFC447AA9528877244141361"/>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F28CFB7DBA9437A8D5A4B2A3974C92E"/>
        <w:category>
          <w:name w:val="Général"/>
          <w:gallery w:val="placeholder"/>
        </w:category>
        <w:types>
          <w:type w:val="bbPlcHdr"/>
        </w:types>
        <w:behaviors>
          <w:behavior w:val="content"/>
        </w:behaviors>
        <w:guid w:val="{150179A0-BDD3-4055-8472-E10472771D8E}"/>
      </w:docPartPr>
      <w:docPartBody>
        <w:p w:rsidR="00C85462" w:rsidRDefault="00136AD4" w:rsidP="00136AD4">
          <w:pPr>
            <w:pStyle w:val="1F28CFB7DBA9437A8D5A4B2A3974C92E1"/>
          </w:pPr>
          <w:r w:rsidRPr="00D459CF">
            <w:rPr>
              <w:rStyle w:val="Textedelespacerserv"/>
              <w:i/>
              <w:iCs/>
            </w:rPr>
            <w:t>Cliquez sur le + pour ajouter des lignes</w:t>
          </w:r>
          <w:r w:rsidRPr="00D459CF">
            <w:rPr>
              <w:rStyle w:val="Textedelespacerserv"/>
            </w:rPr>
            <w:t>.</w:t>
          </w:r>
        </w:p>
      </w:docPartBody>
    </w:docPart>
    <w:docPart>
      <w:docPartPr>
        <w:name w:val="5D8A04799D1D4DE1AFB7B5B4D9928F0F"/>
        <w:category>
          <w:name w:val="Général"/>
          <w:gallery w:val="placeholder"/>
        </w:category>
        <w:types>
          <w:type w:val="bbPlcHdr"/>
        </w:types>
        <w:behaviors>
          <w:behavior w:val="content"/>
        </w:behaviors>
        <w:guid w:val="{5B7931CB-7911-43B1-A09B-323227983BFD}"/>
      </w:docPartPr>
      <w:docPartBody>
        <w:p w:rsidR="00DD1FEF" w:rsidRDefault="00136AD4" w:rsidP="00136AD4">
          <w:pPr>
            <w:pStyle w:val="5D8A04799D1D4DE1AFB7B5B4D9928F0F1"/>
          </w:pPr>
          <w:r w:rsidRPr="00D459CF">
            <w:rPr>
              <w:rStyle w:val="Textedelespacerserv"/>
            </w:rPr>
            <w:t>...</w:t>
          </w:r>
        </w:p>
      </w:docPartBody>
    </w:docPart>
    <w:docPart>
      <w:docPartPr>
        <w:name w:val="CDE446570D264D8384928BD4CF452564"/>
        <w:category>
          <w:name w:val="Général"/>
          <w:gallery w:val="placeholder"/>
        </w:category>
        <w:types>
          <w:type w:val="bbPlcHdr"/>
        </w:types>
        <w:behaviors>
          <w:behavior w:val="content"/>
        </w:behaviors>
        <w:guid w:val="{7E94498D-F0BE-41A8-A18D-14AD61967DAB}"/>
      </w:docPartPr>
      <w:docPartBody>
        <w:p w:rsidR="00DD1FEF" w:rsidRDefault="00136AD4" w:rsidP="00136AD4">
          <w:pPr>
            <w:pStyle w:val="CDE446570D264D8384928BD4CF4525641"/>
          </w:pPr>
          <w:r w:rsidRPr="00D459CF">
            <w:rPr>
              <w:rStyle w:val="Textedelespacerserv"/>
            </w:rPr>
            <w:t>...</w:t>
          </w:r>
        </w:p>
      </w:docPartBody>
    </w:docPart>
    <w:docPart>
      <w:docPartPr>
        <w:name w:val="E702594736F342869718CC38139E8B6F"/>
        <w:category>
          <w:name w:val="Général"/>
          <w:gallery w:val="placeholder"/>
        </w:category>
        <w:types>
          <w:type w:val="bbPlcHdr"/>
        </w:types>
        <w:behaviors>
          <w:behavior w:val="content"/>
        </w:behaviors>
        <w:guid w:val="{FC35F9B4-C2A4-478B-913D-2F5F1E8C923D}"/>
      </w:docPartPr>
      <w:docPartBody>
        <w:p w:rsidR="00DD1FEF" w:rsidRDefault="00136AD4" w:rsidP="00136AD4">
          <w:pPr>
            <w:pStyle w:val="E702594736F342869718CC38139E8B6F1"/>
          </w:pPr>
          <w:r w:rsidRPr="00D459CF">
            <w:rPr>
              <w:rStyle w:val="Textedelespacerserv"/>
            </w:rPr>
            <w:t>...</w:t>
          </w:r>
        </w:p>
      </w:docPartBody>
    </w:docPart>
    <w:docPart>
      <w:docPartPr>
        <w:name w:val="64E6FF7AFA5C453585F3DEBA38A16AC8"/>
        <w:category>
          <w:name w:val="Général"/>
          <w:gallery w:val="placeholder"/>
        </w:category>
        <w:types>
          <w:type w:val="bbPlcHdr"/>
        </w:types>
        <w:behaviors>
          <w:behavior w:val="content"/>
        </w:behaviors>
        <w:guid w:val="{7359C9D6-E20B-4035-8BB4-AC63AC498473}"/>
      </w:docPartPr>
      <w:docPartBody>
        <w:p w:rsidR="00DD1FEF" w:rsidRDefault="00136AD4" w:rsidP="00136AD4">
          <w:pPr>
            <w:pStyle w:val="64E6FF7AFA5C453585F3DEBA38A16AC81"/>
          </w:pPr>
          <w:r w:rsidRPr="00D459CF">
            <w:rPr>
              <w:rStyle w:val="Textedelespacerserv"/>
            </w:rPr>
            <w:t>...</w:t>
          </w:r>
        </w:p>
      </w:docPartBody>
    </w:docPart>
    <w:docPart>
      <w:docPartPr>
        <w:name w:val="F77CEB9E285B41F2BAF143F7725C4F02"/>
        <w:category>
          <w:name w:val="Général"/>
          <w:gallery w:val="placeholder"/>
        </w:category>
        <w:types>
          <w:type w:val="bbPlcHdr"/>
        </w:types>
        <w:behaviors>
          <w:behavior w:val="content"/>
        </w:behaviors>
        <w:guid w:val="{6E5C2148-C770-4E37-AC2D-25D84083E988}"/>
      </w:docPartPr>
      <w:docPartBody>
        <w:p w:rsidR="00DD1FEF" w:rsidRDefault="00136AD4" w:rsidP="00136AD4">
          <w:pPr>
            <w:pStyle w:val="F77CEB9E285B41F2BAF143F7725C4F021"/>
          </w:pPr>
          <w:r w:rsidRPr="00D459CF">
            <w:rPr>
              <w:rStyle w:val="Textedelespacerserv"/>
            </w:rPr>
            <w:t>...</w:t>
          </w:r>
        </w:p>
      </w:docPartBody>
    </w:docPart>
    <w:docPart>
      <w:docPartPr>
        <w:name w:val="9F2F41C721EF4166B9DC803CED883B4B"/>
        <w:category>
          <w:name w:val="Général"/>
          <w:gallery w:val="placeholder"/>
        </w:category>
        <w:types>
          <w:type w:val="bbPlcHdr"/>
        </w:types>
        <w:behaviors>
          <w:behavior w:val="content"/>
        </w:behaviors>
        <w:guid w:val="{3158552F-B1F8-4FB7-9FE1-06F5A00587E3}"/>
      </w:docPartPr>
      <w:docPartBody>
        <w:p w:rsidR="00DD1FEF" w:rsidRDefault="00136AD4" w:rsidP="00136AD4">
          <w:pPr>
            <w:pStyle w:val="9F2F41C721EF4166B9DC803CED883B4B1"/>
          </w:pPr>
          <w:r w:rsidRPr="00BB154A">
            <w:rPr>
              <w:rStyle w:val="Textedelespacerserv"/>
              <w:rFonts w:cs="Arial"/>
            </w:rPr>
            <w:t>...</w:t>
          </w:r>
        </w:p>
      </w:docPartBody>
    </w:docPart>
    <w:docPart>
      <w:docPartPr>
        <w:name w:val="1C3310B8FCBC449FB13AB75400006FF2"/>
        <w:category>
          <w:name w:val="Général"/>
          <w:gallery w:val="placeholder"/>
        </w:category>
        <w:types>
          <w:type w:val="bbPlcHdr"/>
        </w:types>
        <w:behaviors>
          <w:behavior w:val="content"/>
        </w:behaviors>
        <w:guid w:val="{37C5B511-9B71-4B28-A79D-DAD0D7ED4186}"/>
      </w:docPartPr>
      <w:docPartBody>
        <w:p w:rsidR="00DD1FEF" w:rsidRDefault="00136AD4" w:rsidP="00136AD4">
          <w:pPr>
            <w:pStyle w:val="1C3310B8FCBC449FB13AB75400006FF21"/>
          </w:pPr>
          <w:r w:rsidRPr="00BB154A">
            <w:rPr>
              <w:rStyle w:val="Textedelespacerserv"/>
              <w:rFonts w:cs="Arial"/>
            </w:rPr>
            <w:t>...</w:t>
          </w:r>
        </w:p>
      </w:docPartBody>
    </w:docPart>
    <w:docPart>
      <w:docPartPr>
        <w:name w:val="FE73655931DA4A949FDC373FCA255EBC"/>
        <w:category>
          <w:name w:val="Général"/>
          <w:gallery w:val="placeholder"/>
        </w:category>
        <w:types>
          <w:type w:val="bbPlcHdr"/>
        </w:types>
        <w:behaviors>
          <w:behavior w:val="content"/>
        </w:behaviors>
        <w:guid w:val="{B3C3E4E4-FA1E-4331-9875-C3DD173D7DAD}"/>
      </w:docPartPr>
      <w:docPartBody>
        <w:p w:rsidR="00DD1FEF" w:rsidRDefault="00136AD4" w:rsidP="00136AD4">
          <w:pPr>
            <w:pStyle w:val="FE73655931DA4A949FDC373FCA255EBC1"/>
          </w:pPr>
          <w:r w:rsidRPr="00BB154A">
            <w:rPr>
              <w:rStyle w:val="Textedelespacerserv"/>
              <w:rFonts w:cs="Arial"/>
            </w:rPr>
            <w:t>...</w:t>
          </w:r>
        </w:p>
      </w:docPartBody>
    </w:docPart>
    <w:docPart>
      <w:docPartPr>
        <w:name w:val="C83F29EF03B447768E2DA691D6FC170C"/>
        <w:category>
          <w:name w:val="Général"/>
          <w:gallery w:val="placeholder"/>
        </w:category>
        <w:types>
          <w:type w:val="bbPlcHdr"/>
        </w:types>
        <w:behaviors>
          <w:behavior w:val="content"/>
        </w:behaviors>
        <w:guid w:val="{FA9C9613-6B47-43F3-A651-1992494C5668}"/>
      </w:docPartPr>
      <w:docPartBody>
        <w:p w:rsidR="00DD1FEF" w:rsidRDefault="00136AD4" w:rsidP="00136AD4">
          <w:pPr>
            <w:pStyle w:val="C83F29EF03B447768E2DA691D6FC170C1"/>
          </w:pPr>
          <w:r w:rsidRPr="00BB154A">
            <w:rPr>
              <w:rStyle w:val="Textedelespacerserv"/>
              <w:rFonts w:cs="Arial"/>
            </w:rPr>
            <w:t>...</w:t>
          </w:r>
        </w:p>
      </w:docPartBody>
    </w:docPart>
    <w:docPart>
      <w:docPartPr>
        <w:name w:val="B1E3BCB58C434EF89831EB2533DCEF4D"/>
        <w:category>
          <w:name w:val="Général"/>
          <w:gallery w:val="placeholder"/>
        </w:category>
        <w:types>
          <w:type w:val="bbPlcHdr"/>
        </w:types>
        <w:behaviors>
          <w:behavior w:val="content"/>
        </w:behaviors>
        <w:guid w:val="{E3DF00DE-43E8-4813-B1E3-5EAA562E1F77}"/>
      </w:docPartPr>
      <w:docPartBody>
        <w:p w:rsidR="00DD1FEF" w:rsidRDefault="00136AD4" w:rsidP="00136AD4">
          <w:pPr>
            <w:pStyle w:val="B1E3BCB58C434EF89831EB2533DCEF4D1"/>
          </w:pPr>
          <w:r w:rsidRPr="00BB154A">
            <w:rPr>
              <w:rStyle w:val="Textedelespacerserv"/>
              <w:rFonts w:cs="Arial"/>
              <w:i/>
              <w:iCs/>
            </w:rPr>
            <w:t>Précisez le nombre.</w:t>
          </w:r>
        </w:p>
      </w:docPartBody>
    </w:docPart>
    <w:docPart>
      <w:docPartPr>
        <w:name w:val="655BD173F41248F3BAF78D2B24A2CB33"/>
        <w:category>
          <w:name w:val="Général"/>
          <w:gallery w:val="placeholder"/>
        </w:category>
        <w:types>
          <w:type w:val="bbPlcHdr"/>
        </w:types>
        <w:behaviors>
          <w:behavior w:val="content"/>
        </w:behaviors>
        <w:guid w:val="{332720CB-C331-4BE7-A9DA-F10CD71C45D6}"/>
      </w:docPartPr>
      <w:docPartBody>
        <w:p w:rsidR="00DD1FEF" w:rsidRDefault="00136AD4" w:rsidP="00136AD4">
          <w:pPr>
            <w:pStyle w:val="655BD173F41248F3BAF78D2B24A2CB331"/>
          </w:pPr>
          <w:r w:rsidRPr="00BB154A">
            <w:rPr>
              <w:rStyle w:val="Textedelespacerserv"/>
              <w:rFonts w:cs="Arial"/>
              <w:i/>
              <w:iCs/>
            </w:rPr>
            <w:t>Précisez le nombre.</w:t>
          </w:r>
        </w:p>
      </w:docPartBody>
    </w:docPart>
    <w:docPart>
      <w:docPartPr>
        <w:name w:val="37031E0932D94E4C9A86E2F5329D12CD"/>
        <w:category>
          <w:name w:val="Général"/>
          <w:gallery w:val="placeholder"/>
        </w:category>
        <w:types>
          <w:type w:val="bbPlcHdr"/>
        </w:types>
        <w:behaviors>
          <w:behavior w:val="content"/>
        </w:behaviors>
        <w:guid w:val="{61C98136-5667-41FE-BBDD-49D6BED3E507}"/>
      </w:docPartPr>
      <w:docPartBody>
        <w:p w:rsidR="007A141C" w:rsidRDefault="00136AD4" w:rsidP="00136AD4">
          <w:pPr>
            <w:pStyle w:val="37031E0932D94E4C9A86E2F5329D12CD1"/>
          </w:pPr>
          <w:r w:rsidRPr="00BB154A">
            <w:rPr>
              <w:rStyle w:val="Textedelespacerserv"/>
              <w:rFonts w:cs="Arial"/>
              <w:i/>
              <w:iCs/>
            </w:rPr>
            <w:t>Saisissez les informations.</w:t>
          </w:r>
        </w:p>
      </w:docPartBody>
    </w:docPart>
    <w:docPart>
      <w:docPartPr>
        <w:name w:val="14BBB9DCC1AC4157A23CA86FFFB38FB0"/>
        <w:category>
          <w:name w:val="Général"/>
          <w:gallery w:val="placeholder"/>
        </w:category>
        <w:types>
          <w:type w:val="bbPlcHdr"/>
        </w:types>
        <w:behaviors>
          <w:behavior w:val="content"/>
        </w:behaviors>
        <w:guid w:val="{F0F8CF7B-2D9E-4F5B-920E-2DC80E210B52}"/>
      </w:docPartPr>
      <w:docPartBody>
        <w:p w:rsidR="00F76F20" w:rsidRDefault="00136AD4" w:rsidP="00136AD4">
          <w:pPr>
            <w:pStyle w:val="14BBB9DCC1AC4157A23CA86FFFB38FB0"/>
          </w:pPr>
          <w:r w:rsidRPr="009A1DBC">
            <w:rPr>
              <w:rStyle w:val="Textedelespacerserv"/>
              <w:rFonts w:cs="Arial"/>
              <w:i/>
              <w:iCs/>
            </w:rPr>
            <w:t>Saisissez les informations.</w:t>
          </w:r>
        </w:p>
      </w:docPartBody>
    </w:docPart>
    <w:docPart>
      <w:docPartPr>
        <w:name w:val="AEEC660A09694C9F8D4FF6AFAF114D28"/>
        <w:category>
          <w:name w:val="Général"/>
          <w:gallery w:val="placeholder"/>
        </w:category>
        <w:types>
          <w:type w:val="bbPlcHdr"/>
        </w:types>
        <w:behaviors>
          <w:behavior w:val="content"/>
        </w:behaviors>
        <w:guid w:val="{F498CDFC-8481-4524-BA70-8F301918299D}"/>
      </w:docPartPr>
      <w:docPartBody>
        <w:p w:rsidR="00136AD4" w:rsidRDefault="00136AD4" w:rsidP="00136AD4">
          <w:pPr>
            <w:pStyle w:val="AEEC660A09694C9F8D4FF6AFAF114D281"/>
          </w:pPr>
          <w:r>
            <w:rPr>
              <w:rStyle w:val="Textedelespacerserv"/>
              <w:i/>
              <w:iCs/>
            </w:rPr>
            <w:t>Cliquez sur le + pour ajouter des lignes.</w:t>
          </w:r>
        </w:p>
      </w:docPartBody>
    </w:docPart>
    <w:docPart>
      <w:docPartPr>
        <w:name w:val="5463F7753AE84208AA9FB15FFE05E533"/>
        <w:category>
          <w:name w:val="Général"/>
          <w:gallery w:val="placeholder"/>
        </w:category>
        <w:types>
          <w:type w:val="bbPlcHdr"/>
        </w:types>
        <w:behaviors>
          <w:behavior w:val="content"/>
        </w:behaviors>
        <w:guid w:val="{9ADB1203-90EE-448A-8EB4-8BFFBC9C4BB8}"/>
      </w:docPartPr>
      <w:docPartBody>
        <w:p w:rsidR="00136AD4" w:rsidRDefault="00136AD4" w:rsidP="00136AD4">
          <w:pPr>
            <w:pStyle w:val="5463F7753AE84208AA9FB15FFE05E5331"/>
          </w:pPr>
          <w:r>
            <w:rPr>
              <w:rStyle w:val="Textedelespacerserv"/>
            </w:rPr>
            <w:t>..</w:t>
          </w:r>
          <w:r w:rsidRPr="00AA60DE">
            <w:rPr>
              <w:rStyle w:val="Textedelespacerserv"/>
            </w:rPr>
            <w:t>.</w:t>
          </w:r>
        </w:p>
      </w:docPartBody>
    </w:docPart>
    <w:docPart>
      <w:docPartPr>
        <w:name w:val="ED01C87E0A834AD586F610AB64669059"/>
        <w:category>
          <w:name w:val="Général"/>
          <w:gallery w:val="placeholder"/>
        </w:category>
        <w:types>
          <w:type w:val="bbPlcHdr"/>
        </w:types>
        <w:behaviors>
          <w:behavior w:val="content"/>
        </w:behaviors>
        <w:guid w:val="{0837400B-3F6F-45E2-AB1C-B909AE777E67}"/>
      </w:docPartPr>
      <w:docPartBody>
        <w:p w:rsidR="00136AD4" w:rsidRDefault="00136AD4" w:rsidP="00136AD4">
          <w:pPr>
            <w:pStyle w:val="ED01C87E0A834AD586F610AB646690591"/>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Lato SemiBold">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A3"/>
    <w:rsid w:val="00136AD4"/>
    <w:rsid w:val="00192119"/>
    <w:rsid w:val="00255741"/>
    <w:rsid w:val="0032234B"/>
    <w:rsid w:val="003B777D"/>
    <w:rsid w:val="003E1DA1"/>
    <w:rsid w:val="003F349E"/>
    <w:rsid w:val="00400446"/>
    <w:rsid w:val="004244EA"/>
    <w:rsid w:val="004659A3"/>
    <w:rsid w:val="004C1453"/>
    <w:rsid w:val="004D5909"/>
    <w:rsid w:val="00500465"/>
    <w:rsid w:val="00523BDD"/>
    <w:rsid w:val="005A02D4"/>
    <w:rsid w:val="005F30F6"/>
    <w:rsid w:val="0060100C"/>
    <w:rsid w:val="00657A71"/>
    <w:rsid w:val="00722CD8"/>
    <w:rsid w:val="007416CB"/>
    <w:rsid w:val="007A141C"/>
    <w:rsid w:val="00865CFD"/>
    <w:rsid w:val="00872D0D"/>
    <w:rsid w:val="00885251"/>
    <w:rsid w:val="008C5D67"/>
    <w:rsid w:val="009C41D9"/>
    <w:rsid w:val="00A736DC"/>
    <w:rsid w:val="00A848C0"/>
    <w:rsid w:val="00AD16B5"/>
    <w:rsid w:val="00C5184F"/>
    <w:rsid w:val="00C85462"/>
    <w:rsid w:val="00CB4BCE"/>
    <w:rsid w:val="00DD1FEF"/>
    <w:rsid w:val="00E43B8A"/>
    <w:rsid w:val="00E6247C"/>
    <w:rsid w:val="00E873EA"/>
    <w:rsid w:val="00F76F20"/>
    <w:rsid w:val="00FD6AA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DDA0BD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5909"/>
    <w:rPr>
      <w:color w:val="808080"/>
    </w:rPr>
  </w:style>
  <w:style w:type="paragraph" w:customStyle="1" w:styleId="42277DE3CF1A400F83DD5D11FF45847F">
    <w:name w:val="42277DE3CF1A400F83DD5D11FF45847F"/>
  </w:style>
  <w:style w:type="paragraph" w:customStyle="1" w:styleId="71111E306E41459BBEE1630CC3BE0A57">
    <w:name w:val="71111E306E41459BBEE1630CC3BE0A57"/>
  </w:style>
  <w:style w:type="paragraph" w:customStyle="1" w:styleId="050B5517ADD94B0C9685304B77DD7D82">
    <w:name w:val="050B5517ADD94B0C9685304B77DD7D82"/>
  </w:style>
  <w:style w:type="paragraph" w:customStyle="1" w:styleId="0F27149EC67B414C9FA555B640046EEB">
    <w:name w:val="0F27149EC67B414C9FA555B640046EEB"/>
  </w:style>
  <w:style w:type="paragraph" w:customStyle="1" w:styleId="54AC867A8D7D47119F23DDC400C6B4DB">
    <w:name w:val="54AC867A8D7D47119F23DDC400C6B4DB"/>
    <w:rsid w:val="004659A3"/>
  </w:style>
  <w:style w:type="paragraph" w:customStyle="1" w:styleId="D75DB48D3FA242BC82C24866E9E77545">
    <w:name w:val="D75DB48D3FA242BC82C24866E9E77545"/>
    <w:rsid w:val="00400446"/>
    <w:rPr>
      <w:kern w:val="2"/>
      <w14:ligatures w14:val="standardContextual"/>
    </w:rPr>
  </w:style>
  <w:style w:type="paragraph" w:customStyle="1" w:styleId="F348453B2553495C8E1C3D72B674323B">
    <w:name w:val="F348453B2553495C8E1C3D72B674323B"/>
    <w:rsid w:val="004659A3"/>
  </w:style>
  <w:style w:type="paragraph" w:customStyle="1" w:styleId="155C10E1A3A648DF818C516FFF11AC60">
    <w:name w:val="155C10E1A3A648DF818C516FFF11AC60"/>
    <w:rsid w:val="004659A3"/>
  </w:style>
  <w:style w:type="paragraph" w:customStyle="1" w:styleId="04D48F65A01140A2B1831B0C0F754B90">
    <w:name w:val="04D48F65A01140A2B1831B0C0F754B90"/>
    <w:rsid w:val="004659A3"/>
  </w:style>
  <w:style w:type="paragraph" w:customStyle="1" w:styleId="E9253F589BFF45A7A89FCF123FE19BC0">
    <w:name w:val="E9253F589BFF45A7A89FCF123FE19BC0"/>
    <w:rsid w:val="004659A3"/>
  </w:style>
  <w:style w:type="paragraph" w:customStyle="1" w:styleId="1FF8057B6DB34FCCA11BFB2A187A2BF7">
    <w:name w:val="1FF8057B6DB34FCCA11BFB2A187A2BF7"/>
    <w:rsid w:val="004659A3"/>
  </w:style>
  <w:style w:type="paragraph" w:customStyle="1" w:styleId="125F79070A4A4BCFBEA8EDBE7A3C64AE">
    <w:name w:val="125F79070A4A4BCFBEA8EDBE7A3C64AE"/>
    <w:rsid w:val="004659A3"/>
  </w:style>
  <w:style w:type="paragraph" w:customStyle="1" w:styleId="542FF2FC117A47B394DC85ED731D39D0">
    <w:name w:val="542FF2FC117A47B394DC85ED731D39D0"/>
    <w:rsid w:val="004659A3"/>
  </w:style>
  <w:style w:type="paragraph" w:customStyle="1" w:styleId="7E82642351504CEC82BE619D204157D3">
    <w:name w:val="7E82642351504CEC82BE619D204157D3"/>
    <w:rsid w:val="004659A3"/>
  </w:style>
  <w:style w:type="paragraph" w:customStyle="1" w:styleId="C8348FE927B142AB9EBD51438D2319E1">
    <w:name w:val="C8348FE927B142AB9EBD51438D2319E1"/>
    <w:rsid w:val="003F349E"/>
    <w:rPr>
      <w:kern w:val="2"/>
      <w14:ligatures w14:val="standardContextual"/>
    </w:rPr>
  </w:style>
  <w:style w:type="paragraph" w:customStyle="1" w:styleId="081FE2A9EAED485894FA30586DA417E3">
    <w:name w:val="081FE2A9EAED485894FA30586DA417E3"/>
    <w:rsid w:val="003F349E"/>
    <w:rPr>
      <w:kern w:val="2"/>
      <w14:ligatures w14:val="standardContextual"/>
    </w:rPr>
  </w:style>
  <w:style w:type="paragraph" w:customStyle="1" w:styleId="9BAA08E8CE8F4D3F8C1B9358B4560445">
    <w:name w:val="9BAA08E8CE8F4D3F8C1B9358B4560445"/>
    <w:rsid w:val="003F349E"/>
    <w:rPr>
      <w:kern w:val="2"/>
      <w14:ligatures w14:val="standardContextual"/>
    </w:rPr>
  </w:style>
  <w:style w:type="paragraph" w:customStyle="1" w:styleId="E4BEABEF7D954761BE476C864B2980B2">
    <w:name w:val="E4BEABEF7D954761BE476C864B2980B2"/>
    <w:rsid w:val="003F349E"/>
    <w:rPr>
      <w:kern w:val="2"/>
      <w14:ligatures w14:val="standardContextual"/>
    </w:rPr>
  </w:style>
  <w:style w:type="paragraph" w:customStyle="1" w:styleId="C0AA7C6EA4A0469DAC9F6C5B10B335ED">
    <w:name w:val="C0AA7C6EA4A0469DAC9F6C5B10B335ED"/>
    <w:rsid w:val="003F349E"/>
    <w:rPr>
      <w:kern w:val="2"/>
      <w14:ligatures w14:val="standardContextual"/>
    </w:rPr>
  </w:style>
  <w:style w:type="paragraph" w:customStyle="1" w:styleId="78C62D5E4A4A404893F62AC48A2762A2">
    <w:name w:val="78C62D5E4A4A404893F62AC48A2762A2"/>
    <w:rsid w:val="003F349E"/>
    <w:rPr>
      <w:kern w:val="2"/>
      <w14:ligatures w14:val="standardContextual"/>
    </w:rPr>
  </w:style>
  <w:style w:type="paragraph" w:customStyle="1" w:styleId="421C71CEF1514ED3A9B3C33C98654612">
    <w:name w:val="421C71CEF1514ED3A9B3C33C98654612"/>
    <w:rsid w:val="003F349E"/>
    <w:rPr>
      <w:kern w:val="2"/>
      <w14:ligatures w14:val="standardContextual"/>
    </w:rPr>
  </w:style>
  <w:style w:type="paragraph" w:customStyle="1" w:styleId="2B7B40A857D44DDC981412A7459F4A9A">
    <w:name w:val="2B7B40A857D44DDC981412A7459F4A9A"/>
    <w:rsid w:val="003F349E"/>
    <w:rPr>
      <w:kern w:val="2"/>
      <w14:ligatures w14:val="standardContextual"/>
    </w:rPr>
  </w:style>
  <w:style w:type="paragraph" w:customStyle="1" w:styleId="49D1FF6CA585467DA87897D9182339C8">
    <w:name w:val="49D1FF6CA585467DA87897D9182339C8"/>
    <w:pPr>
      <w:spacing w:line="278" w:lineRule="auto"/>
    </w:pPr>
    <w:rPr>
      <w:kern w:val="2"/>
      <w:sz w:val="24"/>
      <w:szCs w:val="24"/>
      <w14:ligatures w14:val="standardContextual"/>
    </w:rPr>
  </w:style>
  <w:style w:type="paragraph" w:customStyle="1" w:styleId="BCB2F91353544BC6AEBD9C95CEB690EA">
    <w:name w:val="BCB2F91353544BC6AEBD9C95CEB690EA"/>
    <w:pPr>
      <w:spacing w:line="278" w:lineRule="auto"/>
    </w:pPr>
    <w:rPr>
      <w:kern w:val="2"/>
      <w:sz w:val="24"/>
      <w:szCs w:val="24"/>
      <w14:ligatures w14:val="standardContextual"/>
    </w:rPr>
  </w:style>
  <w:style w:type="paragraph" w:customStyle="1" w:styleId="B374EDD3D3004664B5F910C028226779">
    <w:name w:val="B374EDD3D3004664B5F910C028226779"/>
    <w:pPr>
      <w:spacing w:line="278" w:lineRule="auto"/>
    </w:pPr>
    <w:rPr>
      <w:kern w:val="2"/>
      <w:sz w:val="24"/>
      <w:szCs w:val="24"/>
      <w14:ligatures w14:val="standardContextual"/>
    </w:rPr>
  </w:style>
  <w:style w:type="paragraph" w:customStyle="1" w:styleId="45BC3EF9C6E34E179F9A240AB1B3501B">
    <w:name w:val="45BC3EF9C6E34E179F9A240AB1B3501B"/>
    <w:pPr>
      <w:spacing w:line="278" w:lineRule="auto"/>
    </w:pPr>
    <w:rPr>
      <w:kern w:val="2"/>
      <w:sz w:val="24"/>
      <w:szCs w:val="24"/>
      <w14:ligatures w14:val="standardContextual"/>
    </w:rPr>
  </w:style>
  <w:style w:type="paragraph" w:customStyle="1" w:styleId="0708EDFDFFC447AA9528877244141361">
    <w:name w:val="0708EDFDFFC447AA9528877244141361"/>
    <w:rsid w:val="00C85462"/>
    <w:pPr>
      <w:spacing w:line="278" w:lineRule="auto"/>
    </w:pPr>
    <w:rPr>
      <w:kern w:val="2"/>
      <w:sz w:val="24"/>
      <w:szCs w:val="24"/>
      <w14:ligatures w14:val="standardContextual"/>
    </w:rPr>
  </w:style>
  <w:style w:type="paragraph" w:customStyle="1" w:styleId="4290A9E75D254361A53A9543FC0ADFD41">
    <w:name w:val="4290A9E75D254361A53A9543FC0ADFD41"/>
    <w:rsid w:val="00136AD4"/>
    <w:rPr>
      <w:rFonts w:ascii="Arial" w:eastAsia="MS Gothic" w:hAnsi="Arial"/>
      <w:bCs/>
      <w:szCs w:val="20"/>
      <w:lang w:eastAsia="en-US"/>
    </w:rPr>
  </w:style>
  <w:style w:type="paragraph" w:customStyle="1" w:styleId="4B34A29C08314C8C9CA36EAA68C825D01">
    <w:name w:val="4B34A29C08314C8C9CA36EAA68C825D01"/>
    <w:rsid w:val="00136AD4"/>
    <w:rPr>
      <w:rFonts w:ascii="Arial" w:eastAsia="MS Gothic" w:hAnsi="Arial"/>
      <w:bCs/>
      <w:szCs w:val="20"/>
      <w:lang w:eastAsia="en-US"/>
    </w:rPr>
  </w:style>
  <w:style w:type="paragraph" w:customStyle="1" w:styleId="14BBB9DCC1AC4157A23CA86FFFB38FB0">
    <w:name w:val="14BBB9DCC1AC4157A23CA86FFFB38FB0"/>
    <w:rsid w:val="00136AD4"/>
    <w:rPr>
      <w:rFonts w:ascii="Arial" w:eastAsiaTheme="minorHAnsi" w:hAnsi="Arial"/>
      <w:lang w:eastAsia="en-US"/>
    </w:rPr>
  </w:style>
  <w:style w:type="paragraph" w:customStyle="1" w:styleId="0B296A54643F487FA3C3D617534C92DE1">
    <w:name w:val="0B296A54643F487FA3C3D617534C92DE1"/>
    <w:rsid w:val="00136AD4"/>
    <w:rPr>
      <w:rFonts w:ascii="Arial" w:eastAsiaTheme="minorHAnsi" w:hAnsi="Arial"/>
      <w:lang w:eastAsia="en-US"/>
    </w:rPr>
  </w:style>
  <w:style w:type="paragraph" w:customStyle="1" w:styleId="32945236CDF5451AB9FA63808EC428011">
    <w:name w:val="32945236CDF5451AB9FA63808EC428011"/>
    <w:rsid w:val="00136AD4"/>
    <w:rPr>
      <w:rFonts w:ascii="Arial" w:eastAsiaTheme="minorHAnsi" w:hAnsi="Arial"/>
      <w:lang w:eastAsia="en-US"/>
    </w:rPr>
  </w:style>
  <w:style w:type="paragraph" w:customStyle="1" w:styleId="50FFBF7D2EA34EF28E4D17A2A3F7612E1">
    <w:name w:val="50FFBF7D2EA34EF28E4D17A2A3F7612E1"/>
    <w:rsid w:val="00136AD4"/>
    <w:rPr>
      <w:rFonts w:ascii="Arial" w:eastAsiaTheme="minorHAnsi" w:hAnsi="Arial"/>
      <w:lang w:eastAsia="en-US"/>
    </w:rPr>
  </w:style>
  <w:style w:type="paragraph" w:customStyle="1" w:styleId="99FB22EADECA4537B2F3E3152D23C34E1">
    <w:name w:val="99FB22EADECA4537B2F3E3152D23C34E1"/>
    <w:rsid w:val="00136AD4"/>
    <w:rPr>
      <w:rFonts w:ascii="Arial" w:eastAsiaTheme="minorHAnsi" w:hAnsi="Arial"/>
      <w:lang w:eastAsia="en-US"/>
    </w:rPr>
  </w:style>
  <w:style w:type="paragraph" w:customStyle="1" w:styleId="65B6DDB8FC9A46AE9EAAAA90F0BDA9241">
    <w:name w:val="65B6DDB8FC9A46AE9EAAAA90F0BDA9241"/>
    <w:rsid w:val="00136AD4"/>
    <w:rPr>
      <w:rFonts w:ascii="Arial" w:eastAsiaTheme="minorHAnsi" w:hAnsi="Arial"/>
      <w:lang w:eastAsia="en-US"/>
    </w:rPr>
  </w:style>
  <w:style w:type="paragraph" w:customStyle="1" w:styleId="AEEC660A09694C9F8D4FF6AFAF114D281">
    <w:name w:val="AEEC660A09694C9F8D4FF6AFAF114D281"/>
    <w:rsid w:val="00136AD4"/>
    <w:rPr>
      <w:rFonts w:ascii="Arial" w:eastAsiaTheme="minorHAnsi" w:hAnsi="Arial"/>
      <w:lang w:eastAsia="en-US"/>
    </w:rPr>
  </w:style>
  <w:style w:type="paragraph" w:customStyle="1" w:styleId="5463F7753AE84208AA9FB15FFE05E5331">
    <w:name w:val="5463F7753AE84208AA9FB15FFE05E5331"/>
    <w:rsid w:val="00136AD4"/>
    <w:rPr>
      <w:rFonts w:ascii="Arial" w:eastAsiaTheme="minorHAnsi" w:hAnsi="Arial"/>
      <w:lang w:eastAsia="en-US"/>
    </w:rPr>
  </w:style>
  <w:style w:type="paragraph" w:customStyle="1" w:styleId="ED01C87E0A834AD586F610AB646690591">
    <w:name w:val="ED01C87E0A834AD586F610AB646690591"/>
    <w:rsid w:val="00136AD4"/>
    <w:rPr>
      <w:rFonts w:ascii="Arial" w:eastAsiaTheme="minorHAnsi" w:hAnsi="Arial"/>
      <w:lang w:eastAsia="en-US"/>
    </w:rPr>
  </w:style>
  <w:style w:type="paragraph" w:customStyle="1" w:styleId="29567E43676748E5B9EAD527BE113CA71">
    <w:name w:val="29567E43676748E5B9EAD527BE113CA71"/>
    <w:rsid w:val="00136AD4"/>
    <w:rPr>
      <w:rFonts w:ascii="Arial" w:eastAsiaTheme="minorHAnsi" w:hAnsi="Arial"/>
      <w:lang w:eastAsia="en-US"/>
    </w:rPr>
  </w:style>
  <w:style w:type="paragraph" w:customStyle="1" w:styleId="955E517FD3A44C588DC9B0F853918D0B1">
    <w:name w:val="955E517FD3A44C588DC9B0F853918D0B1"/>
    <w:rsid w:val="00136AD4"/>
    <w:rPr>
      <w:rFonts w:ascii="Arial" w:eastAsiaTheme="minorHAnsi" w:hAnsi="Arial"/>
      <w:lang w:eastAsia="en-US"/>
    </w:rPr>
  </w:style>
  <w:style w:type="paragraph" w:customStyle="1" w:styleId="B4D0C5B0F53A4E0A9CE05D54D8A9F7061">
    <w:name w:val="B4D0C5B0F53A4E0A9CE05D54D8A9F7061"/>
    <w:rsid w:val="00136AD4"/>
    <w:rPr>
      <w:rFonts w:ascii="Arial" w:eastAsia="MS Gothic" w:hAnsi="Arial"/>
      <w:bCs/>
      <w:szCs w:val="20"/>
      <w:lang w:eastAsia="en-US"/>
    </w:rPr>
  </w:style>
  <w:style w:type="paragraph" w:customStyle="1" w:styleId="F661D5E7001F46559C407BE0551BBFD11">
    <w:name w:val="F661D5E7001F46559C407BE0551BBFD11"/>
    <w:rsid w:val="00136AD4"/>
    <w:rPr>
      <w:rFonts w:ascii="Arial" w:eastAsia="MS Gothic" w:hAnsi="Arial"/>
      <w:bCs/>
      <w:szCs w:val="20"/>
      <w:lang w:eastAsia="en-US"/>
    </w:rPr>
  </w:style>
  <w:style w:type="paragraph" w:customStyle="1" w:styleId="22F5B378BBF94309B4A4475288942C031">
    <w:name w:val="22F5B378BBF94309B4A4475288942C031"/>
    <w:rsid w:val="00136AD4"/>
    <w:rPr>
      <w:rFonts w:ascii="Arial" w:eastAsia="MS Gothic" w:hAnsi="Arial"/>
      <w:bCs/>
      <w:szCs w:val="20"/>
      <w:lang w:eastAsia="en-US"/>
    </w:rPr>
  </w:style>
  <w:style w:type="paragraph" w:customStyle="1" w:styleId="1723128661F04154A6EF59BD371C562C1">
    <w:name w:val="1723128661F04154A6EF59BD371C562C1"/>
    <w:rsid w:val="00136AD4"/>
    <w:rPr>
      <w:rFonts w:ascii="Arial" w:eastAsia="MS Gothic" w:hAnsi="Arial"/>
      <w:bCs/>
      <w:szCs w:val="20"/>
      <w:lang w:eastAsia="en-US"/>
    </w:rPr>
  </w:style>
  <w:style w:type="paragraph" w:customStyle="1" w:styleId="2E68390B83E641A4A99600E589CAECE91">
    <w:name w:val="2E68390B83E641A4A99600E589CAECE91"/>
    <w:rsid w:val="00136AD4"/>
    <w:rPr>
      <w:rFonts w:ascii="Arial" w:eastAsia="MS Gothic" w:hAnsi="Arial"/>
      <w:bCs/>
      <w:szCs w:val="20"/>
      <w:lang w:eastAsia="en-US"/>
    </w:rPr>
  </w:style>
  <w:style w:type="paragraph" w:customStyle="1" w:styleId="37031E0932D94E4C9A86E2F5329D12CD1">
    <w:name w:val="37031E0932D94E4C9A86E2F5329D12CD1"/>
    <w:rsid w:val="00136AD4"/>
    <w:rPr>
      <w:rFonts w:ascii="Arial" w:eastAsiaTheme="minorHAnsi" w:hAnsi="Arial"/>
      <w:lang w:eastAsia="en-US"/>
    </w:rPr>
  </w:style>
  <w:style w:type="paragraph" w:customStyle="1" w:styleId="B1E3BCB58C434EF89831EB2533DCEF4D1">
    <w:name w:val="B1E3BCB58C434EF89831EB2533DCEF4D1"/>
    <w:rsid w:val="00136AD4"/>
    <w:rPr>
      <w:rFonts w:ascii="Arial" w:eastAsiaTheme="minorHAnsi" w:hAnsi="Arial"/>
      <w:lang w:eastAsia="en-US"/>
    </w:rPr>
  </w:style>
  <w:style w:type="paragraph" w:customStyle="1" w:styleId="655BD173F41248F3BAF78D2B24A2CB331">
    <w:name w:val="655BD173F41248F3BAF78D2B24A2CB331"/>
    <w:rsid w:val="00136AD4"/>
    <w:rPr>
      <w:rFonts w:ascii="Arial" w:eastAsiaTheme="minorHAnsi" w:hAnsi="Arial"/>
      <w:lang w:eastAsia="en-US"/>
    </w:rPr>
  </w:style>
  <w:style w:type="paragraph" w:customStyle="1" w:styleId="043815DA58B04BF9AAFC6252DA80707F1">
    <w:name w:val="043815DA58B04BF9AAFC6252DA80707F1"/>
    <w:rsid w:val="00136AD4"/>
    <w:rPr>
      <w:rFonts w:ascii="Arial" w:eastAsia="MS Gothic" w:hAnsi="Arial"/>
      <w:bCs/>
      <w:szCs w:val="20"/>
      <w:lang w:eastAsia="en-US"/>
    </w:rPr>
  </w:style>
  <w:style w:type="paragraph" w:customStyle="1" w:styleId="CB5E6116351B4EB393314B5ACB3EAF351">
    <w:name w:val="CB5E6116351B4EB393314B5ACB3EAF351"/>
    <w:rsid w:val="00136AD4"/>
    <w:rPr>
      <w:rFonts w:ascii="Arial" w:eastAsiaTheme="minorHAnsi" w:hAnsi="Arial"/>
      <w:lang w:eastAsia="en-US"/>
    </w:rPr>
  </w:style>
  <w:style w:type="paragraph" w:customStyle="1" w:styleId="FA47817C1C65400281B959B731BBA4DC1">
    <w:name w:val="FA47817C1C65400281B959B731BBA4DC1"/>
    <w:rsid w:val="00136AD4"/>
    <w:rPr>
      <w:rFonts w:ascii="Arial" w:eastAsia="MS Gothic" w:hAnsi="Arial"/>
      <w:bCs/>
      <w:szCs w:val="20"/>
      <w:lang w:eastAsia="en-US"/>
    </w:rPr>
  </w:style>
  <w:style w:type="paragraph" w:customStyle="1" w:styleId="C83F29EF03B447768E2DA691D6FC170C1">
    <w:name w:val="C83F29EF03B447768E2DA691D6FC170C1"/>
    <w:rsid w:val="00136AD4"/>
    <w:rPr>
      <w:rFonts w:ascii="Arial" w:eastAsiaTheme="minorHAnsi" w:hAnsi="Arial"/>
      <w:lang w:eastAsia="en-US"/>
    </w:rPr>
  </w:style>
  <w:style w:type="paragraph" w:customStyle="1" w:styleId="FE73655931DA4A949FDC373FCA255EBC1">
    <w:name w:val="FE73655931DA4A949FDC373FCA255EBC1"/>
    <w:rsid w:val="00136AD4"/>
    <w:rPr>
      <w:rFonts w:ascii="Arial" w:eastAsiaTheme="minorHAnsi" w:hAnsi="Arial"/>
      <w:lang w:eastAsia="en-US"/>
    </w:rPr>
  </w:style>
  <w:style w:type="paragraph" w:customStyle="1" w:styleId="28E54A02FD7F4B75B055F712D12E20C41">
    <w:name w:val="28E54A02FD7F4B75B055F712D12E20C41"/>
    <w:rsid w:val="00136AD4"/>
    <w:rPr>
      <w:rFonts w:ascii="Arial" w:eastAsia="MS Gothic" w:hAnsi="Arial"/>
      <w:bCs/>
      <w:szCs w:val="20"/>
      <w:lang w:eastAsia="en-US"/>
    </w:rPr>
  </w:style>
  <w:style w:type="paragraph" w:customStyle="1" w:styleId="4524A61A5BAC42E9B6343B1B0BABDC3A1">
    <w:name w:val="4524A61A5BAC42E9B6343B1B0BABDC3A1"/>
    <w:rsid w:val="00136AD4"/>
    <w:rPr>
      <w:rFonts w:ascii="Arial" w:eastAsiaTheme="minorHAnsi" w:hAnsi="Arial"/>
      <w:lang w:eastAsia="en-US"/>
    </w:rPr>
  </w:style>
  <w:style w:type="paragraph" w:customStyle="1" w:styleId="5C16A64D342646AB96B3F2935EAB32591">
    <w:name w:val="5C16A64D342646AB96B3F2935EAB32591"/>
    <w:rsid w:val="00136AD4"/>
    <w:rPr>
      <w:rFonts w:ascii="Arial" w:eastAsiaTheme="minorHAnsi" w:hAnsi="Arial"/>
      <w:lang w:eastAsia="en-US"/>
    </w:rPr>
  </w:style>
  <w:style w:type="paragraph" w:customStyle="1" w:styleId="1C3310B8FCBC449FB13AB75400006FF21">
    <w:name w:val="1C3310B8FCBC449FB13AB75400006FF21"/>
    <w:rsid w:val="00136AD4"/>
    <w:rPr>
      <w:rFonts w:ascii="Arial" w:eastAsiaTheme="minorHAnsi" w:hAnsi="Arial"/>
      <w:lang w:eastAsia="en-US"/>
    </w:rPr>
  </w:style>
  <w:style w:type="paragraph" w:customStyle="1" w:styleId="9F2F41C721EF4166B9DC803CED883B4B1">
    <w:name w:val="9F2F41C721EF4166B9DC803CED883B4B1"/>
    <w:rsid w:val="00136AD4"/>
    <w:rPr>
      <w:rFonts w:ascii="Arial" w:eastAsiaTheme="minorHAnsi" w:hAnsi="Arial"/>
      <w:lang w:eastAsia="en-US"/>
    </w:rPr>
  </w:style>
  <w:style w:type="paragraph" w:customStyle="1" w:styleId="A002E032F86842F9BCE87A060C4F85D91">
    <w:name w:val="A002E032F86842F9BCE87A060C4F85D91"/>
    <w:rsid w:val="00136AD4"/>
    <w:rPr>
      <w:rFonts w:ascii="Arial" w:eastAsia="MS Gothic" w:hAnsi="Arial"/>
      <w:bCs/>
      <w:szCs w:val="20"/>
      <w:lang w:eastAsia="en-US"/>
    </w:rPr>
  </w:style>
  <w:style w:type="paragraph" w:customStyle="1" w:styleId="7C6751A5B4E84D958BAB3E305CB73DFD1">
    <w:name w:val="7C6751A5B4E84D958BAB3E305CB73DFD1"/>
    <w:rsid w:val="00136AD4"/>
    <w:rPr>
      <w:rFonts w:ascii="Arial" w:eastAsia="MS Gothic" w:hAnsi="Arial"/>
      <w:bCs/>
      <w:szCs w:val="20"/>
      <w:lang w:eastAsia="en-US"/>
    </w:rPr>
  </w:style>
  <w:style w:type="paragraph" w:customStyle="1" w:styleId="2D3B5941E0E24914B3206E79CE3262C31">
    <w:name w:val="2D3B5941E0E24914B3206E79CE3262C31"/>
    <w:rsid w:val="00136AD4"/>
    <w:rPr>
      <w:rFonts w:ascii="Arial" w:eastAsia="MS Gothic" w:hAnsi="Arial"/>
      <w:bCs/>
      <w:szCs w:val="20"/>
      <w:lang w:eastAsia="en-US"/>
    </w:rPr>
  </w:style>
  <w:style w:type="paragraph" w:customStyle="1" w:styleId="51DB67436E1C4EB8AEA51F3340C5D1D91">
    <w:name w:val="51DB67436E1C4EB8AEA51F3340C5D1D91"/>
    <w:rsid w:val="00136AD4"/>
    <w:rPr>
      <w:rFonts w:ascii="Arial" w:eastAsia="MS Gothic" w:hAnsi="Arial"/>
      <w:bCs/>
      <w:szCs w:val="20"/>
      <w:lang w:eastAsia="en-US"/>
    </w:rPr>
  </w:style>
  <w:style w:type="paragraph" w:customStyle="1" w:styleId="421028FA95144496BF67A5318E08F55E1">
    <w:name w:val="421028FA95144496BF67A5318E08F55E1"/>
    <w:rsid w:val="00136AD4"/>
    <w:rPr>
      <w:rFonts w:ascii="Arial" w:eastAsia="MS Gothic" w:hAnsi="Arial"/>
      <w:bCs/>
      <w:szCs w:val="20"/>
      <w:lang w:eastAsia="en-US"/>
    </w:rPr>
  </w:style>
  <w:style w:type="paragraph" w:customStyle="1" w:styleId="6D2F6DE0E4D9478AB84EB26BBB89874D1">
    <w:name w:val="6D2F6DE0E4D9478AB84EB26BBB89874D1"/>
    <w:rsid w:val="00136AD4"/>
    <w:rPr>
      <w:rFonts w:ascii="Arial" w:eastAsia="MS Gothic" w:hAnsi="Arial"/>
      <w:bCs/>
      <w:szCs w:val="20"/>
      <w:lang w:eastAsia="en-US"/>
    </w:rPr>
  </w:style>
  <w:style w:type="paragraph" w:customStyle="1" w:styleId="810E067ECBE8418AB586B8D979C1F2711">
    <w:name w:val="810E067ECBE8418AB586B8D979C1F2711"/>
    <w:rsid w:val="00136AD4"/>
    <w:rPr>
      <w:rFonts w:ascii="Arial" w:eastAsiaTheme="minorHAnsi" w:hAnsi="Arial"/>
      <w:lang w:eastAsia="en-US"/>
    </w:rPr>
  </w:style>
  <w:style w:type="paragraph" w:customStyle="1" w:styleId="A0F657D50289499DAC729C2E08A9AA621">
    <w:name w:val="A0F657D50289499DAC729C2E08A9AA621"/>
    <w:rsid w:val="00136AD4"/>
    <w:rPr>
      <w:rFonts w:ascii="Arial" w:eastAsiaTheme="minorHAnsi" w:hAnsi="Arial"/>
      <w:lang w:eastAsia="en-US"/>
    </w:rPr>
  </w:style>
  <w:style w:type="paragraph" w:customStyle="1" w:styleId="AD0A3E5C3CBA48CF8F42EA4F05CA10501">
    <w:name w:val="AD0A3E5C3CBA48CF8F42EA4F05CA10501"/>
    <w:rsid w:val="00136AD4"/>
    <w:rPr>
      <w:rFonts w:ascii="Arial" w:eastAsiaTheme="minorHAnsi" w:hAnsi="Arial"/>
      <w:lang w:eastAsia="en-US"/>
    </w:rPr>
  </w:style>
  <w:style w:type="paragraph" w:customStyle="1" w:styleId="06E07554541E461FA6876B5D0C49E6991">
    <w:name w:val="06E07554541E461FA6876B5D0C49E6991"/>
    <w:rsid w:val="00136AD4"/>
    <w:rPr>
      <w:rFonts w:ascii="Arial" w:eastAsiaTheme="minorHAnsi" w:hAnsi="Arial"/>
      <w:lang w:eastAsia="en-US"/>
    </w:rPr>
  </w:style>
  <w:style w:type="paragraph" w:customStyle="1" w:styleId="36AB8AE904CB49C6B29788656FCD6EFF1">
    <w:name w:val="36AB8AE904CB49C6B29788656FCD6EFF1"/>
    <w:rsid w:val="00136AD4"/>
    <w:rPr>
      <w:rFonts w:ascii="Arial" w:eastAsiaTheme="minorHAnsi" w:hAnsi="Arial"/>
      <w:lang w:eastAsia="en-US"/>
    </w:rPr>
  </w:style>
  <w:style w:type="paragraph" w:customStyle="1" w:styleId="13116B558A7143FE9C2D242BE9FBFD801">
    <w:name w:val="13116B558A7143FE9C2D242BE9FBFD801"/>
    <w:rsid w:val="00136AD4"/>
    <w:rPr>
      <w:rFonts w:ascii="Arial" w:eastAsiaTheme="minorHAnsi" w:hAnsi="Arial"/>
      <w:lang w:eastAsia="en-US"/>
    </w:rPr>
  </w:style>
  <w:style w:type="paragraph" w:customStyle="1" w:styleId="18B21D7BFE9841E1A4355358E24818011">
    <w:name w:val="18B21D7BFE9841E1A4355358E24818011"/>
    <w:rsid w:val="00136AD4"/>
    <w:rPr>
      <w:rFonts w:ascii="Arial" w:eastAsiaTheme="minorHAnsi" w:hAnsi="Arial"/>
      <w:lang w:eastAsia="en-US"/>
    </w:rPr>
  </w:style>
  <w:style w:type="paragraph" w:customStyle="1" w:styleId="BE0427E140584D1CB21B63BAC6A9CCEA1">
    <w:name w:val="BE0427E140584D1CB21B63BAC6A9CCEA1"/>
    <w:rsid w:val="00136AD4"/>
    <w:rPr>
      <w:rFonts w:ascii="Arial" w:eastAsiaTheme="minorHAnsi" w:hAnsi="Arial"/>
      <w:lang w:eastAsia="en-US"/>
    </w:rPr>
  </w:style>
  <w:style w:type="paragraph" w:customStyle="1" w:styleId="62669983740541639A337053A04243D91">
    <w:name w:val="62669983740541639A337053A04243D91"/>
    <w:rsid w:val="00136AD4"/>
    <w:rPr>
      <w:rFonts w:ascii="Arial" w:eastAsiaTheme="minorHAnsi" w:hAnsi="Arial"/>
      <w:lang w:eastAsia="en-US"/>
    </w:rPr>
  </w:style>
  <w:style w:type="paragraph" w:customStyle="1" w:styleId="200D83F303C74FF293C5D243DFFDCBDE1">
    <w:name w:val="200D83F303C74FF293C5D243DFFDCBDE1"/>
    <w:rsid w:val="00136AD4"/>
    <w:rPr>
      <w:rFonts w:ascii="Arial" w:eastAsiaTheme="minorHAnsi" w:hAnsi="Arial"/>
      <w:lang w:eastAsia="en-US"/>
    </w:rPr>
  </w:style>
  <w:style w:type="paragraph" w:customStyle="1" w:styleId="02449029A74541BF838BE4E04865AB591">
    <w:name w:val="02449029A74541BF838BE4E04865AB591"/>
    <w:rsid w:val="00136AD4"/>
    <w:rPr>
      <w:rFonts w:ascii="Arial" w:eastAsiaTheme="minorHAnsi" w:hAnsi="Arial"/>
      <w:lang w:eastAsia="en-US"/>
    </w:rPr>
  </w:style>
  <w:style w:type="paragraph" w:customStyle="1" w:styleId="A89BC803B82F48FDBF0F5537B7F699D81">
    <w:name w:val="A89BC803B82F48FDBF0F5537B7F699D81"/>
    <w:rsid w:val="00136AD4"/>
    <w:rPr>
      <w:rFonts w:ascii="Arial" w:eastAsiaTheme="minorHAnsi" w:hAnsi="Arial"/>
      <w:lang w:eastAsia="en-US"/>
    </w:rPr>
  </w:style>
  <w:style w:type="paragraph" w:customStyle="1" w:styleId="0E093FEC988246338B80C4A1145574E31">
    <w:name w:val="0E093FEC988246338B80C4A1145574E31"/>
    <w:rsid w:val="00136AD4"/>
    <w:rPr>
      <w:rFonts w:ascii="Arial" w:eastAsiaTheme="minorHAnsi" w:hAnsi="Arial"/>
      <w:lang w:eastAsia="en-US"/>
    </w:rPr>
  </w:style>
  <w:style w:type="paragraph" w:customStyle="1" w:styleId="89F75E9A788A4F66BFE1CA4DCC079FB71">
    <w:name w:val="89F75E9A788A4F66BFE1CA4DCC079FB71"/>
    <w:rsid w:val="00136AD4"/>
    <w:rPr>
      <w:rFonts w:ascii="Arial" w:eastAsiaTheme="minorHAnsi" w:hAnsi="Arial"/>
      <w:lang w:eastAsia="en-US"/>
    </w:rPr>
  </w:style>
  <w:style w:type="paragraph" w:customStyle="1" w:styleId="68310C617582419D90D92B5B0A0955EE1">
    <w:name w:val="68310C617582419D90D92B5B0A0955EE1"/>
    <w:rsid w:val="00136AD4"/>
    <w:rPr>
      <w:rFonts w:ascii="Arial" w:eastAsiaTheme="minorHAnsi" w:hAnsi="Arial"/>
      <w:lang w:eastAsia="en-US"/>
    </w:rPr>
  </w:style>
  <w:style w:type="paragraph" w:customStyle="1" w:styleId="083683CB985B464B91BC3D7D5EEFD8901">
    <w:name w:val="083683CB985B464B91BC3D7D5EEFD8901"/>
    <w:rsid w:val="00136AD4"/>
    <w:rPr>
      <w:rFonts w:ascii="Arial" w:eastAsiaTheme="minorHAnsi" w:hAnsi="Arial"/>
      <w:lang w:eastAsia="en-US"/>
    </w:rPr>
  </w:style>
  <w:style w:type="paragraph" w:customStyle="1" w:styleId="8091439264404908BD598362CF20ABE81">
    <w:name w:val="8091439264404908BD598362CF20ABE81"/>
    <w:rsid w:val="00136AD4"/>
    <w:rPr>
      <w:rFonts w:ascii="Arial" w:eastAsiaTheme="minorHAnsi" w:hAnsi="Arial"/>
      <w:lang w:eastAsia="en-US"/>
    </w:rPr>
  </w:style>
  <w:style w:type="paragraph" w:customStyle="1" w:styleId="FB21ACE972B94F4D9BDD234E609B5A911">
    <w:name w:val="FB21ACE972B94F4D9BDD234E609B5A911"/>
    <w:rsid w:val="00136AD4"/>
    <w:rPr>
      <w:rFonts w:ascii="Arial" w:eastAsiaTheme="minorHAnsi" w:hAnsi="Arial"/>
      <w:lang w:eastAsia="en-US"/>
    </w:rPr>
  </w:style>
  <w:style w:type="paragraph" w:customStyle="1" w:styleId="630E7E00146946D3B55D184F1CDE1A721">
    <w:name w:val="630E7E00146946D3B55D184F1CDE1A721"/>
    <w:rsid w:val="00136AD4"/>
    <w:rPr>
      <w:rFonts w:ascii="Arial" w:eastAsiaTheme="minorHAnsi" w:hAnsi="Arial"/>
      <w:lang w:eastAsia="en-US"/>
    </w:rPr>
  </w:style>
  <w:style w:type="paragraph" w:customStyle="1" w:styleId="6723FE358F814E618400446CE9E65AB41">
    <w:name w:val="6723FE358F814E618400446CE9E65AB41"/>
    <w:rsid w:val="00136AD4"/>
    <w:rPr>
      <w:rFonts w:ascii="Arial" w:eastAsiaTheme="minorHAnsi" w:hAnsi="Arial"/>
      <w:lang w:eastAsia="en-US"/>
    </w:rPr>
  </w:style>
  <w:style w:type="paragraph" w:customStyle="1" w:styleId="D16E4FE3FE1244D7931AA5C1F58AB31D1">
    <w:name w:val="D16E4FE3FE1244D7931AA5C1F58AB31D1"/>
    <w:rsid w:val="00136AD4"/>
    <w:rPr>
      <w:rFonts w:ascii="Arial" w:eastAsiaTheme="minorHAnsi" w:hAnsi="Arial"/>
      <w:lang w:eastAsia="en-US"/>
    </w:rPr>
  </w:style>
  <w:style w:type="paragraph" w:customStyle="1" w:styleId="E783C95EA9FD473BA85A44F8AD2A4B6E1">
    <w:name w:val="E783C95EA9FD473BA85A44F8AD2A4B6E1"/>
    <w:rsid w:val="00136AD4"/>
    <w:rPr>
      <w:rFonts w:ascii="Arial" w:eastAsia="MS Gothic" w:hAnsi="Arial"/>
      <w:bCs/>
      <w:szCs w:val="20"/>
      <w:lang w:eastAsia="en-US"/>
    </w:rPr>
  </w:style>
  <w:style w:type="paragraph" w:customStyle="1" w:styleId="582153935B464B3AA32764E90FD8EF0F1">
    <w:name w:val="582153935B464B3AA32764E90FD8EF0F1"/>
    <w:rsid w:val="00136AD4"/>
    <w:rPr>
      <w:rFonts w:ascii="Arial" w:eastAsia="MS Gothic" w:hAnsi="Arial"/>
      <w:bCs/>
      <w:szCs w:val="20"/>
      <w:lang w:eastAsia="en-US"/>
    </w:rPr>
  </w:style>
  <w:style w:type="paragraph" w:customStyle="1" w:styleId="66303DC3CF564BC9B702A02D9B3C94B91">
    <w:name w:val="66303DC3CF564BC9B702A02D9B3C94B91"/>
    <w:rsid w:val="00136AD4"/>
    <w:rPr>
      <w:rFonts w:ascii="Arial" w:eastAsiaTheme="minorHAnsi" w:hAnsi="Arial"/>
      <w:lang w:eastAsia="en-US"/>
    </w:rPr>
  </w:style>
  <w:style w:type="paragraph" w:customStyle="1" w:styleId="7E1273E7762F487D817A32508CB3A65A1">
    <w:name w:val="7E1273E7762F487D817A32508CB3A65A1"/>
    <w:rsid w:val="00136AD4"/>
    <w:rPr>
      <w:rFonts w:ascii="Arial" w:eastAsiaTheme="minorHAnsi" w:hAnsi="Arial"/>
      <w:lang w:eastAsia="en-US"/>
    </w:rPr>
  </w:style>
  <w:style w:type="paragraph" w:customStyle="1" w:styleId="23C58D1CC93C4A3CBA71D04504F111391">
    <w:name w:val="23C58D1CC93C4A3CBA71D04504F111391"/>
    <w:rsid w:val="00136AD4"/>
    <w:rPr>
      <w:rFonts w:ascii="Arial" w:eastAsiaTheme="minorHAnsi" w:hAnsi="Arial"/>
      <w:lang w:eastAsia="en-US"/>
    </w:rPr>
  </w:style>
  <w:style w:type="paragraph" w:customStyle="1" w:styleId="CBBB7B0BE7E748E7A379DB2E2A5E95921">
    <w:name w:val="CBBB7B0BE7E748E7A379DB2E2A5E95921"/>
    <w:rsid w:val="00136AD4"/>
    <w:rPr>
      <w:rFonts w:ascii="Arial" w:eastAsiaTheme="minorHAnsi" w:hAnsi="Arial"/>
      <w:lang w:eastAsia="en-US"/>
    </w:rPr>
  </w:style>
  <w:style w:type="paragraph" w:customStyle="1" w:styleId="8871878A954E45E8B6A336F8FDEC0E481">
    <w:name w:val="8871878A954E45E8B6A336F8FDEC0E481"/>
    <w:rsid w:val="00136AD4"/>
    <w:rPr>
      <w:rFonts w:ascii="Arial" w:eastAsiaTheme="minorHAnsi" w:hAnsi="Arial"/>
      <w:lang w:eastAsia="en-US"/>
    </w:rPr>
  </w:style>
  <w:style w:type="paragraph" w:customStyle="1" w:styleId="F0BC4627439B42388167D5502F177E8D1">
    <w:name w:val="F0BC4627439B42388167D5502F177E8D1"/>
    <w:rsid w:val="00136AD4"/>
    <w:rPr>
      <w:rFonts w:ascii="Arial" w:eastAsiaTheme="minorHAnsi" w:hAnsi="Arial"/>
      <w:lang w:eastAsia="en-US"/>
    </w:rPr>
  </w:style>
  <w:style w:type="paragraph" w:customStyle="1" w:styleId="6DED96066D8044BC8397858AFE88AFF71">
    <w:name w:val="6DED96066D8044BC8397858AFE88AFF71"/>
    <w:rsid w:val="00136AD4"/>
    <w:rPr>
      <w:rFonts w:ascii="Arial" w:eastAsiaTheme="minorHAnsi" w:hAnsi="Arial"/>
      <w:lang w:eastAsia="en-US"/>
    </w:rPr>
  </w:style>
  <w:style w:type="paragraph" w:customStyle="1" w:styleId="5B38A982154F4F678099A93C5115FFE11">
    <w:name w:val="5B38A982154F4F678099A93C5115FFE11"/>
    <w:rsid w:val="00136AD4"/>
    <w:rPr>
      <w:rFonts w:ascii="Arial" w:eastAsiaTheme="minorHAnsi" w:hAnsi="Arial"/>
      <w:lang w:eastAsia="en-US"/>
    </w:rPr>
  </w:style>
  <w:style w:type="paragraph" w:customStyle="1" w:styleId="149926392E8A4C83B05B63AD8E6A39601">
    <w:name w:val="149926392E8A4C83B05B63AD8E6A39601"/>
    <w:rsid w:val="00136AD4"/>
    <w:rPr>
      <w:rFonts w:ascii="Arial" w:eastAsiaTheme="minorHAnsi" w:hAnsi="Arial"/>
      <w:lang w:eastAsia="en-US"/>
    </w:rPr>
  </w:style>
  <w:style w:type="paragraph" w:customStyle="1" w:styleId="82C71F17F0C74DD29AE53DB04766A2131">
    <w:name w:val="82C71F17F0C74DD29AE53DB04766A2131"/>
    <w:rsid w:val="00136AD4"/>
    <w:rPr>
      <w:rFonts w:ascii="Arial" w:eastAsiaTheme="minorHAnsi" w:hAnsi="Arial"/>
      <w:lang w:eastAsia="en-US"/>
    </w:rPr>
  </w:style>
  <w:style w:type="paragraph" w:customStyle="1" w:styleId="0B50DD8B610444489EF0E62C9C6B279B1">
    <w:name w:val="0B50DD8B610444489EF0E62C9C6B279B1"/>
    <w:rsid w:val="00136AD4"/>
    <w:rPr>
      <w:rFonts w:ascii="Arial" w:eastAsiaTheme="minorHAnsi" w:hAnsi="Arial"/>
      <w:lang w:eastAsia="en-US"/>
    </w:rPr>
  </w:style>
  <w:style w:type="paragraph" w:customStyle="1" w:styleId="4775D2FEE6C247FFB5D2503BE30A31F31">
    <w:name w:val="4775D2FEE6C247FFB5D2503BE30A31F31"/>
    <w:rsid w:val="00136AD4"/>
    <w:rPr>
      <w:rFonts w:ascii="Arial" w:eastAsiaTheme="minorHAnsi" w:hAnsi="Arial"/>
      <w:lang w:eastAsia="en-US"/>
    </w:rPr>
  </w:style>
  <w:style w:type="paragraph" w:customStyle="1" w:styleId="1F28CFB7DBA9437A8D5A4B2A3974C92E1">
    <w:name w:val="1F28CFB7DBA9437A8D5A4B2A3974C92E1"/>
    <w:rsid w:val="00136AD4"/>
    <w:rPr>
      <w:rFonts w:ascii="Arial" w:eastAsiaTheme="minorHAnsi" w:hAnsi="Arial"/>
      <w:lang w:eastAsia="en-US"/>
    </w:rPr>
  </w:style>
  <w:style w:type="paragraph" w:customStyle="1" w:styleId="5D8A04799D1D4DE1AFB7B5B4D9928F0F1">
    <w:name w:val="5D8A04799D1D4DE1AFB7B5B4D9928F0F1"/>
    <w:rsid w:val="00136AD4"/>
    <w:rPr>
      <w:rFonts w:ascii="Arial" w:eastAsiaTheme="minorHAnsi" w:hAnsi="Arial"/>
      <w:lang w:eastAsia="en-US"/>
    </w:rPr>
  </w:style>
  <w:style w:type="paragraph" w:customStyle="1" w:styleId="CDE446570D264D8384928BD4CF4525641">
    <w:name w:val="CDE446570D264D8384928BD4CF4525641"/>
    <w:rsid w:val="00136AD4"/>
    <w:rPr>
      <w:rFonts w:ascii="Arial" w:eastAsiaTheme="minorHAnsi" w:hAnsi="Arial"/>
      <w:lang w:eastAsia="en-US"/>
    </w:rPr>
  </w:style>
  <w:style w:type="paragraph" w:customStyle="1" w:styleId="E702594736F342869718CC38139E8B6F1">
    <w:name w:val="E702594736F342869718CC38139E8B6F1"/>
    <w:rsid w:val="00136AD4"/>
    <w:rPr>
      <w:rFonts w:ascii="Arial" w:eastAsiaTheme="minorHAnsi" w:hAnsi="Arial"/>
      <w:lang w:eastAsia="en-US"/>
    </w:rPr>
  </w:style>
  <w:style w:type="paragraph" w:customStyle="1" w:styleId="64E6FF7AFA5C453585F3DEBA38A16AC81">
    <w:name w:val="64E6FF7AFA5C453585F3DEBA38A16AC81"/>
    <w:rsid w:val="00136AD4"/>
    <w:rPr>
      <w:rFonts w:ascii="Arial" w:eastAsiaTheme="minorHAnsi" w:hAnsi="Arial"/>
      <w:lang w:eastAsia="en-US"/>
    </w:rPr>
  </w:style>
  <w:style w:type="paragraph" w:customStyle="1" w:styleId="F77CEB9E285B41F2BAF143F7725C4F021">
    <w:name w:val="F77CEB9E285B41F2BAF143F7725C4F021"/>
    <w:rsid w:val="00136AD4"/>
    <w:rPr>
      <w:rFonts w:ascii="Arial" w:eastAsiaTheme="minorHAnsi" w:hAnsi="Arial"/>
      <w:lang w:eastAsia="en-US"/>
    </w:rPr>
  </w:style>
  <w:style w:type="paragraph" w:customStyle="1" w:styleId="C14AC03A11D44040AC8FB00F915F13571">
    <w:name w:val="C14AC03A11D44040AC8FB00F915F13571"/>
    <w:rsid w:val="00136AD4"/>
    <w:rPr>
      <w:rFonts w:ascii="Arial" w:eastAsia="MS Gothic" w:hAnsi="Arial"/>
      <w:bCs/>
      <w:szCs w:val="20"/>
      <w:lang w:eastAsia="en-US"/>
    </w:rPr>
  </w:style>
  <w:style w:type="paragraph" w:customStyle="1" w:styleId="8C42D86B139E410BB1F2EEC78AEB3A3F1">
    <w:name w:val="8C42D86B139E410BB1F2EEC78AEB3A3F1"/>
    <w:rsid w:val="00136AD4"/>
    <w:rPr>
      <w:rFonts w:ascii="Arial" w:eastAsia="MS Gothic" w:hAnsi="Arial"/>
      <w:bCs/>
      <w:szCs w:val="20"/>
      <w:lang w:eastAsia="en-US"/>
    </w:rPr>
  </w:style>
  <w:style w:type="paragraph" w:customStyle="1" w:styleId="F852714DEEDB40F7AF7E361D74A197B21">
    <w:name w:val="F852714DEEDB40F7AF7E361D74A197B21"/>
    <w:rsid w:val="00136AD4"/>
    <w:rPr>
      <w:rFonts w:ascii="Arial" w:eastAsia="MS Gothic" w:hAnsi="Arial"/>
      <w:bCs/>
      <w:szCs w:val="20"/>
      <w:lang w:eastAsia="en-US"/>
    </w:rPr>
  </w:style>
  <w:style w:type="paragraph" w:customStyle="1" w:styleId="AFF28521FE50446187C18262D2BC36A41">
    <w:name w:val="AFF28521FE50446187C18262D2BC36A41"/>
    <w:rsid w:val="00136AD4"/>
    <w:rPr>
      <w:rFonts w:ascii="Arial" w:eastAsia="MS Gothic" w:hAnsi="Arial"/>
      <w:bCs/>
      <w:szCs w:val="20"/>
      <w:lang w:eastAsia="en-US"/>
    </w:rPr>
  </w:style>
  <w:style w:type="paragraph" w:customStyle="1" w:styleId="424744BBAC244026BE9A7E9053BE263F1">
    <w:name w:val="424744BBAC244026BE9A7E9053BE263F1"/>
    <w:rsid w:val="00136AD4"/>
    <w:rPr>
      <w:rFonts w:ascii="Arial" w:eastAsia="MS Gothic" w:hAnsi="Arial"/>
      <w:bCs/>
      <w:szCs w:val="20"/>
      <w:lang w:eastAsia="en-US"/>
    </w:rPr>
  </w:style>
  <w:style w:type="paragraph" w:customStyle="1" w:styleId="5F69B995E31D48F0BFC3CEE75B7DFE671">
    <w:name w:val="5F69B995E31D48F0BFC3CEE75B7DFE671"/>
    <w:rsid w:val="00136AD4"/>
    <w:rPr>
      <w:rFonts w:ascii="Arial" w:eastAsia="MS Gothic" w:hAnsi="Arial"/>
      <w:bCs/>
      <w:szCs w:val="20"/>
      <w:lang w:eastAsia="en-US"/>
    </w:rPr>
  </w:style>
  <w:style w:type="paragraph" w:customStyle="1" w:styleId="8291711A371441D796F6CE60EFB6FB321">
    <w:name w:val="8291711A371441D796F6CE60EFB6FB321"/>
    <w:rsid w:val="00136AD4"/>
    <w:rPr>
      <w:rFonts w:ascii="Arial" w:eastAsia="MS Gothic" w:hAnsi="Arial"/>
      <w:bCs/>
      <w:szCs w:val="20"/>
      <w:lang w:eastAsia="en-US"/>
    </w:rPr>
  </w:style>
  <w:style w:type="paragraph" w:customStyle="1" w:styleId="F02EA93DF1454E04BEFB6CF02C3048651">
    <w:name w:val="F02EA93DF1454E04BEFB6CF02C3048651"/>
    <w:rsid w:val="00136AD4"/>
    <w:rPr>
      <w:rFonts w:ascii="Arial" w:eastAsia="MS Gothic" w:hAnsi="Arial"/>
      <w:bCs/>
      <w:szCs w:val="20"/>
      <w:lang w:eastAsia="en-US"/>
    </w:rPr>
  </w:style>
  <w:style w:type="paragraph" w:customStyle="1" w:styleId="0DF1DA19611A46C7B8249EF799414CBD1">
    <w:name w:val="0DF1DA19611A46C7B8249EF799414CBD1"/>
    <w:rsid w:val="00136AD4"/>
    <w:rPr>
      <w:rFonts w:ascii="Arial" w:eastAsia="MS Gothic" w:hAnsi="Arial"/>
      <w:bCs/>
      <w:szCs w:val="20"/>
      <w:lang w:eastAsia="en-US"/>
    </w:rPr>
  </w:style>
  <w:style w:type="paragraph" w:customStyle="1" w:styleId="13398E07792046B5B4CB79A3AC25FD5E1">
    <w:name w:val="13398E07792046B5B4CB79A3AC25FD5E1"/>
    <w:rsid w:val="00136AD4"/>
    <w:rPr>
      <w:rFonts w:ascii="Arial" w:eastAsia="MS Gothic" w:hAnsi="Arial"/>
      <w:bCs/>
      <w:szCs w:val="20"/>
      <w:lang w:eastAsia="en-US"/>
    </w:rPr>
  </w:style>
  <w:style w:type="paragraph" w:customStyle="1" w:styleId="23EF0E6962BB41B4ACA601D32985C53F1">
    <w:name w:val="23EF0E6962BB41B4ACA601D32985C53F1"/>
    <w:rsid w:val="00136AD4"/>
    <w:rPr>
      <w:rFonts w:ascii="Arial" w:eastAsia="MS Gothic" w:hAnsi="Arial"/>
      <w:bCs/>
      <w:szCs w:val="20"/>
      <w:lang w:eastAsia="en-US"/>
    </w:rPr>
  </w:style>
  <w:style w:type="paragraph" w:customStyle="1" w:styleId="6C5C3EB24F8A439AAF846C2E6C74727D1">
    <w:name w:val="6C5C3EB24F8A439AAF846C2E6C74727D1"/>
    <w:rsid w:val="00136AD4"/>
    <w:rPr>
      <w:rFonts w:ascii="Arial" w:eastAsia="MS Gothic" w:hAnsi="Arial"/>
      <w:bCs/>
      <w:szCs w:val="20"/>
      <w:lang w:eastAsia="en-US"/>
    </w:rPr>
  </w:style>
  <w:style w:type="paragraph" w:customStyle="1" w:styleId="B69B3876965A41F8A04B5B86F0B0BDC51">
    <w:name w:val="B69B3876965A41F8A04B5B86F0B0BDC51"/>
    <w:rsid w:val="00136AD4"/>
    <w:rPr>
      <w:rFonts w:ascii="Arial" w:eastAsia="MS Gothic" w:hAnsi="Arial"/>
      <w:bCs/>
      <w:szCs w:val="20"/>
      <w:lang w:eastAsia="en-US"/>
    </w:rPr>
  </w:style>
  <w:style w:type="paragraph" w:customStyle="1" w:styleId="7DA7186A8D304875BC7253F009147A111">
    <w:name w:val="7DA7186A8D304875BC7253F009147A111"/>
    <w:rsid w:val="00136AD4"/>
    <w:rPr>
      <w:rFonts w:ascii="Arial" w:eastAsia="MS Gothic" w:hAnsi="Arial"/>
      <w:bCs/>
      <w:szCs w:val="20"/>
      <w:lang w:eastAsia="en-US"/>
    </w:rPr>
  </w:style>
  <w:style w:type="paragraph" w:customStyle="1" w:styleId="4EBF6647B234459EAB606D98BA67C4061">
    <w:name w:val="4EBF6647B234459EAB606D98BA67C4061"/>
    <w:rsid w:val="00136AD4"/>
    <w:rPr>
      <w:rFonts w:ascii="Arial" w:eastAsia="MS Gothic" w:hAnsi="Arial"/>
      <w:bCs/>
      <w:szCs w:val="20"/>
      <w:lang w:eastAsia="en-US"/>
    </w:rPr>
  </w:style>
  <w:style w:type="paragraph" w:customStyle="1" w:styleId="66A063F1061048A4BDA89B98A51BB04B1">
    <w:name w:val="66A063F1061048A4BDA89B98A51BB04B1"/>
    <w:rsid w:val="00136AD4"/>
    <w:rPr>
      <w:rFonts w:ascii="Arial" w:eastAsia="MS Gothic" w:hAnsi="Arial"/>
      <w:bCs/>
      <w:szCs w:val="20"/>
      <w:lang w:eastAsia="en-US"/>
    </w:rPr>
  </w:style>
  <w:style w:type="paragraph" w:customStyle="1" w:styleId="DF41924B283E412193EFE9916BA7C11C1">
    <w:name w:val="DF41924B283E412193EFE9916BA7C11C1"/>
    <w:rsid w:val="00136AD4"/>
    <w:rPr>
      <w:rFonts w:ascii="Arial" w:eastAsia="MS Gothic" w:hAnsi="Arial"/>
      <w:bCs/>
      <w:szCs w:val="20"/>
      <w:lang w:eastAsia="en-US"/>
    </w:rPr>
  </w:style>
  <w:style w:type="paragraph" w:customStyle="1" w:styleId="11D20DBD3D8F4EAB8CAE453713678CE71">
    <w:name w:val="11D20DBD3D8F4EAB8CAE453713678CE71"/>
    <w:rsid w:val="00136AD4"/>
    <w:rPr>
      <w:rFonts w:ascii="Arial" w:eastAsia="MS Gothic" w:hAnsi="Arial"/>
      <w:bCs/>
      <w:szCs w:val="20"/>
      <w:lang w:eastAsia="en-US"/>
    </w:rPr>
  </w:style>
  <w:style w:type="paragraph" w:customStyle="1" w:styleId="A8014583B01541CCB60BE030B0F6BC981">
    <w:name w:val="A8014583B01541CCB60BE030B0F6BC981"/>
    <w:rsid w:val="00136AD4"/>
    <w:rPr>
      <w:rFonts w:ascii="Arial" w:eastAsia="MS Gothic" w:hAnsi="Arial"/>
      <w:bCs/>
      <w:szCs w:val="20"/>
      <w:lang w:eastAsia="en-US"/>
    </w:rPr>
  </w:style>
  <w:style w:type="paragraph" w:customStyle="1" w:styleId="B9244F9E977D4A5183E2EB9C6270F3051">
    <w:name w:val="B9244F9E977D4A5183E2EB9C6270F3051"/>
    <w:rsid w:val="00136AD4"/>
    <w:rPr>
      <w:rFonts w:ascii="Arial" w:eastAsia="MS Gothic" w:hAnsi="Arial"/>
      <w:bCs/>
      <w:szCs w:val="20"/>
      <w:lang w:eastAsia="en-US"/>
    </w:rPr>
  </w:style>
  <w:style w:type="paragraph" w:customStyle="1" w:styleId="EC0A4822FD9B4937A9AC15E5CF9002641">
    <w:name w:val="EC0A4822FD9B4937A9AC15E5CF9002641"/>
    <w:rsid w:val="00136AD4"/>
    <w:rPr>
      <w:rFonts w:ascii="Arial" w:eastAsia="MS Gothic" w:hAnsi="Arial"/>
      <w:bCs/>
      <w:szCs w:val="20"/>
      <w:lang w:eastAsia="en-US"/>
    </w:rPr>
  </w:style>
  <w:style w:type="paragraph" w:customStyle="1" w:styleId="D476A3FA483D4A75869520A44B64E4BF1">
    <w:name w:val="D476A3FA483D4A75869520A44B64E4BF1"/>
    <w:rsid w:val="00136AD4"/>
    <w:rPr>
      <w:rFonts w:ascii="Arial" w:eastAsia="MS Gothic" w:hAnsi="Arial"/>
      <w:bCs/>
      <w:szCs w:val="20"/>
      <w:lang w:eastAsia="en-US"/>
    </w:rPr>
  </w:style>
  <w:style w:type="paragraph" w:customStyle="1" w:styleId="B63C86490EFA455596F5E28CE2C2CBDF1">
    <w:name w:val="B63C86490EFA455596F5E28CE2C2CBDF1"/>
    <w:rsid w:val="00136AD4"/>
    <w:rPr>
      <w:rFonts w:ascii="Arial" w:eastAsia="MS Gothic" w:hAnsi="Arial"/>
      <w:bCs/>
      <w:szCs w:val="20"/>
      <w:lang w:eastAsia="en-US"/>
    </w:rPr>
  </w:style>
  <w:style w:type="paragraph" w:customStyle="1" w:styleId="6FE5500C9587490DACD2AD167442ACFB1">
    <w:name w:val="6FE5500C9587490DACD2AD167442ACFB1"/>
    <w:rsid w:val="00136AD4"/>
    <w:rPr>
      <w:rFonts w:ascii="Arial" w:eastAsia="MS Gothic" w:hAnsi="Arial"/>
      <w:bCs/>
      <w:szCs w:val="20"/>
      <w:lang w:eastAsia="en-US"/>
    </w:rPr>
  </w:style>
  <w:style w:type="paragraph" w:customStyle="1" w:styleId="2D773D66E5414A98A5F1E289FEA2201A1">
    <w:name w:val="2D773D66E5414A98A5F1E289FEA2201A1"/>
    <w:rsid w:val="00136AD4"/>
    <w:rPr>
      <w:rFonts w:ascii="Arial" w:eastAsia="MS Gothic" w:hAnsi="Arial"/>
      <w:bCs/>
      <w:szCs w:val="20"/>
      <w:lang w:eastAsia="en-US"/>
    </w:rPr>
  </w:style>
  <w:style w:type="paragraph" w:customStyle="1" w:styleId="BFF15713E95E43D98D18EDB377FEA7A51">
    <w:name w:val="BFF15713E95E43D98D18EDB377FEA7A51"/>
    <w:rsid w:val="00136AD4"/>
    <w:rPr>
      <w:rFonts w:ascii="Arial" w:eastAsia="MS Gothic" w:hAnsi="Arial"/>
      <w:bCs/>
      <w:szCs w:val="20"/>
      <w:lang w:eastAsia="en-US"/>
    </w:rPr>
  </w:style>
  <w:style w:type="paragraph" w:customStyle="1" w:styleId="98C606D5323B4F02B7029888B99DE8071">
    <w:name w:val="98C606D5323B4F02B7029888B99DE8071"/>
    <w:rsid w:val="00136AD4"/>
    <w:rPr>
      <w:rFonts w:ascii="Arial" w:eastAsia="MS Gothic" w:hAnsi="Arial"/>
      <w:bCs/>
      <w:szCs w:val="20"/>
      <w:lang w:eastAsia="en-US"/>
    </w:rPr>
  </w:style>
  <w:style w:type="paragraph" w:customStyle="1" w:styleId="4FC6F106D89043DDA46D8332597CA3AA1">
    <w:name w:val="4FC6F106D89043DDA46D8332597CA3AA1"/>
    <w:rsid w:val="00136AD4"/>
    <w:rPr>
      <w:rFonts w:ascii="Arial" w:eastAsia="MS Gothic" w:hAnsi="Arial"/>
      <w:bCs/>
      <w:szCs w:val="20"/>
      <w:lang w:eastAsia="en-US"/>
    </w:rPr>
  </w:style>
  <w:style w:type="paragraph" w:customStyle="1" w:styleId="6AB081AA6E7D4369B73E24ADB1E6929C1">
    <w:name w:val="6AB081AA6E7D4369B73E24ADB1E6929C1"/>
    <w:rsid w:val="00136AD4"/>
    <w:rPr>
      <w:rFonts w:ascii="Arial" w:eastAsia="MS Gothic" w:hAnsi="Arial"/>
      <w:bCs/>
      <w:szCs w:val="20"/>
      <w:lang w:eastAsia="en-US"/>
    </w:rPr>
  </w:style>
  <w:style w:type="paragraph" w:customStyle="1" w:styleId="EF1960D3D39D419DB15E1F7B9227A8BF1">
    <w:name w:val="EF1960D3D39D419DB15E1F7B9227A8BF1"/>
    <w:rsid w:val="00136AD4"/>
    <w:rPr>
      <w:rFonts w:ascii="Arial" w:eastAsia="MS Gothic" w:hAnsi="Arial"/>
      <w:bCs/>
      <w:szCs w:val="20"/>
      <w:lang w:eastAsia="en-US"/>
    </w:rPr>
  </w:style>
  <w:style w:type="paragraph" w:customStyle="1" w:styleId="EA3F4FF2D53344FD996BB334498C22B61">
    <w:name w:val="EA3F4FF2D53344FD996BB334498C22B61"/>
    <w:rsid w:val="00136AD4"/>
    <w:rPr>
      <w:rFonts w:ascii="Arial" w:eastAsia="MS Gothic" w:hAnsi="Arial"/>
      <w:bCs/>
      <w:szCs w:val="20"/>
      <w:lang w:eastAsia="en-US"/>
    </w:rPr>
  </w:style>
  <w:style w:type="paragraph" w:customStyle="1" w:styleId="EB776E246E854EEAB9E7E64097D21A541">
    <w:name w:val="EB776E246E854EEAB9E7E64097D21A541"/>
    <w:rsid w:val="00136AD4"/>
    <w:rPr>
      <w:rFonts w:ascii="Arial" w:eastAsia="MS Gothic" w:hAnsi="Arial"/>
      <w:bCs/>
      <w:szCs w:val="20"/>
      <w:lang w:eastAsia="en-US"/>
    </w:rPr>
  </w:style>
  <w:style w:type="paragraph" w:customStyle="1" w:styleId="55DD2B89FB704D9DAD2F87FA121764E01">
    <w:name w:val="55DD2B89FB704D9DAD2F87FA121764E01"/>
    <w:rsid w:val="00136AD4"/>
    <w:rPr>
      <w:rFonts w:ascii="Arial" w:eastAsia="MS Gothic" w:hAnsi="Arial"/>
      <w:bCs/>
      <w:szCs w:val="20"/>
      <w:lang w:eastAsia="en-US"/>
    </w:rPr>
  </w:style>
  <w:style w:type="paragraph" w:customStyle="1" w:styleId="FC9361D1B5FE4A51B953275D2C15A8DA1">
    <w:name w:val="FC9361D1B5FE4A51B953275D2C15A8DA1"/>
    <w:rsid w:val="00136AD4"/>
    <w:rPr>
      <w:rFonts w:ascii="Arial" w:eastAsia="MS Gothic" w:hAnsi="Arial"/>
      <w:bCs/>
      <w:szCs w:val="20"/>
      <w:lang w:eastAsia="en-US"/>
    </w:rPr>
  </w:style>
  <w:style w:type="paragraph" w:customStyle="1" w:styleId="A48D578459444E15A6752E6A51EB2E491">
    <w:name w:val="A48D578459444E15A6752E6A51EB2E491"/>
    <w:rsid w:val="00136AD4"/>
    <w:rPr>
      <w:rFonts w:ascii="Arial" w:eastAsia="MS Gothic" w:hAnsi="Arial"/>
      <w:bCs/>
      <w:szCs w:val="20"/>
      <w:lang w:eastAsia="en-US"/>
    </w:rPr>
  </w:style>
  <w:style w:type="paragraph" w:customStyle="1" w:styleId="CC3F818023BB4802B736E436E81993E01">
    <w:name w:val="CC3F818023BB4802B736E436E81993E01"/>
    <w:rsid w:val="00136AD4"/>
    <w:rPr>
      <w:rFonts w:ascii="Arial" w:eastAsia="MS Gothic" w:hAnsi="Arial"/>
      <w:bCs/>
      <w:szCs w:val="20"/>
      <w:lang w:eastAsia="en-US"/>
    </w:rPr>
  </w:style>
  <w:style w:type="paragraph" w:customStyle="1" w:styleId="9773A15CE73E48CFA93D40B3687411DE1">
    <w:name w:val="9773A15CE73E48CFA93D40B3687411DE1"/>
    <w:rsid w:val="00136AD4"/>
    <w:rPr>
      <w:rFonts w:ascii="Arial" w:eastAsiaTheme="minorHAnsi" w:hAnsi="Arial"/>
      <w:lang w:eastAsia="en-US"/>
    </w:rPr>
  </w:style>
  <w:style w:type="paragraph" w:customStyle="1" w:styleId="95CD2447505B46B2AFE25D81F0491B9E1">
    <w:name w:val="95CD2447505B46B2AFE25D81F0491B9E1"/>
    <w:rsid w:val="00136AD4"/>
    <w:rPr>
      <w:rFonts w:ascii="Arial" w:eastAsiaTheme="minorHAnsi" w:hAnsi="Arial"/>
      <w:lang w:eastAsia="en-US"/>
    </w:rPr>
  </w:style>
  <w:style w:type="paragraph" w:customStyle="1" w:styleId="AA7B6B9A7977470A80C942C9EE708D901">
    <w:name w:val="AA7B6B9A7977470A80C942C9EE708D901"/>
    <w:rsid w:val="00136AD4"/>
    <w:rPr>
      <w:rFonts w:ascii="Arial" w:eastAsiaTheme="minorHAnsi" w:hAnsi="Arial"/>
      <w:lang w:eastAsia="en-US"/>
    </w:rPr>
  </w:style>
  <w:style w:type="paragraph" w:customStyle="1" w:styleId="517DEF33656E47519166C3CA39DF1FC81">
    <w:name w:val="517DEF33656E47519166C3CA39DF1FC81"/>
    <w:rsid w:val="00136AD4"/>
    <w:rPr>
      <w:rFonts w:ascii="Arial" w:eastAsiaTheme="minorHAnsi" w:hAnsi="Arial"/>
      <w:lang w:eastAsia="en-US"/>
    </w:rPr>
  </w:style>
  <w:style w:type="paragraph" w:customStyle="1" w:styleId="43372B351AA3474582F7811BC097AF651">
    <w:name w:val="43372B351AA3474582F7811BC097AF651"/>
    <w:rsid w:val="00136AD4"/>
    <w:rPr>
      <w:rFonts w:ascii="Arial" w:eastAsiaTheme="minorHAnsi" w:hAnsi="Arial"/>
      <w:lang w:eastAsia="en-US"/>
    </w:rPr>
  </w:style>
  <w:style w:type="paragraph" w:customStyle="1" w:styleId="9F444AA133974500BB4BE050DD28E17E1">
    <w:name w:val="9F444AA133974500BB4BE050DD28E17E1"/>
    <w:rsid w:val="00136AD4"/>
    <w:rPr>
      <w:rFonts w:ascii="Arial" w:eastAsiaTheme="minorHAnsi" w:hAnsi="Arial"/>
      <w:lang w:eastAsia="en-US"/>
    </w:rPr>
  </w:style>
  <w:style w:type="paragraph" w:customStyle="1" w:styleId="9A77D5F257E64A529F9C3555A24EB10C1">
    <w:name w:val="9A77D5F257E64A529F9C3555A24EB10C1"/>
    <w:rsid w:val="00136AD4"/>
    <w:rPr>
      <w:rFonts w:ascii="Arial" w:eastAsiaTheme="minorHAnsi" w:hAnsi="Arial"/>
      <w:lang w:eastAsia="en-US"/>
    </w:rPr>
  </w:style>
  <w:style w:type="paragraph" w:customStyle="1" w:styleId="57D1AEFEE7F140B5AC9859F7E4873B2B1">
    <w:name w:val="57D1AEFEE7F140B5AC9859F7E4873B2B1"/>
    <w:rsid w:val="00136AD4"/>
    <w:rPr>
      <w:rFonts w:ascii="Arial" w:eastAsiaTheme="minorHAnsi" w:hAnsi="Arial"/>
      <w:lang w:eastAsia="en-US"/>
    </w:rPr>
  </w:style>
  <w:style w:type="paragraph" w:customStyle="1" w:styleId="C972F9892D30453C94FA102519F1005C1">
    <w:name w:val="C972F9892D30453C94FA102519F1005C1"/>
    <w:rsid w:val="00136AD4"/>
    <w:rPr>
      <w:rFonts w:ascii="Arial" w:eastAsiaTheme="minorHAnsi" w:hAnsi="Arial"/>
      <w:lang w:eastAsia="en-US"/>
    </w:rPr>
  </w:style>
  <w:style w:type="paragraph" w:customStyle="1" w:styleId="F75FA1E8837D4E9E892576FA79C453FF1">
    <w:name w:val="F75FA1E8837D4E9E892576FA79C453FF1"/>
    <w:rsid w:val="00136AD4"/>
    <w:rPr>
      <w:rFonts w:ascii="Arial" w:eastAsiaTheme="minorHAnsi" w:hAnsi="Arial"/>
      <w:lang w:eastAsia="en-US"/>
    </w:rPr>
  </w:style>
  <w:style w:type="paragraph" w:customStyle="1" w:styleId="FBE912A82F0940C3B7F37E9625F05D901">
    <w:name w:val="FBE912A82F0940C3B7F37E9625F05D901"/>
    <w:rsid w:val="00136AD4"/>
    <w:rPr>
      <w:rFonts w:ascii="Arial" w:eastAsiaTheme="minorHAnsi" w:hAnsi="Arial"/>
      <w:lang w:eastAsia="en-US"/>
    </w:rPr>
  </w:style>
  <w:style w:type="paragraph" w:customStyle="1" w:styleId="D48C3C20AEE1441A954C96E28EA4E4631">
    <w:name w:val="D48C3C20AEE1441A954C96E28EA4E4631"/>
    <w:rsid w:val="00136AD4"/>
    <w:rPr>
      <w:rFonts w:ascii="Arial" w:eastAsiaTheme="minorHAnsi" w:hAnsi="Arial"/>
      <w:lang w:eastAsia="en-US"/>
    </w:rPr>
  </w:style>
  <w:style w:type="paragraph" w:customStyle="1" w:styleId="ACC17BD30CAE497A9DA756C3583DF9A31">
    <w:name w:val="ACC17BD30CAE497A9DA756C3583DF9A31"/>
    <w:rsid w:val="00136AD4"/>
    <w:rPr>
      <w:rFonts w:ascii="Arial" w:eastAsiaTheme="minorHAnsi" w:hAnsi="Arial"/>
      <w:lang w:eastAsia="en-US"/>
    </w:rPr>
  </w:style>
  <w:style w:type="paragraph" w:customStyle="1" w:styleId="8616AD7DFC244F0792E2D3DEDEE217BF1">
    <w:name w:val="8616AD7DFC244F0792E2D3DEDEE217BF1"/>
    <w:rsid w:val="00136AD4"/>
    <w:rPr>
      <w:rFonts w:ascii="Arial" w:eastAsiaTheme="minorHAnsi" w:hAnsi="Arial"/>
      <w:lang w:eastAsia="en-US"/>
    </w:rPr>
  </w:style>
  <w:style w:type="paragraph" w:customStyle="1" w:styleId="75EB2B3FA40C4345B14C06FA7EA5A8981">
    <w:name w:val="75EB2B3FA40C4345B14C06FA7EA5A8981"/>
    <w:rsid w:val="00136AD4"/>
    <w:rPr>
      <w:rFonts w:ascii="Arial" w:eastAsiaTheme="minorHAnsi" w:hAnsi="Arial"/>
      <w:lang w:eastAsia="en-US"/>
    </w:rPr>
  </w:style>
  <w:style w:type="paragraph" w:customStyle="1" w:styleId="B1DEB298F4164D8783EEB9CC2096BA161">
    <w:name w:val="B1DEB298F4164D8783EEB9CC2096BA161"/>
    <w:rsid w:val="00136AD4"/>
    <w:rPr>
      <w:rFonts w:ascii="Arial" w:eastAsiaTheme="minorHAnsi" w:hAnsi="Arial"/>
      <w:lang w:eastAsia="en-US"/>
    </w:rPr>
  </w:style>
  <w:style w:type="paragraph" w:customStyle="1" w:styleId="14F3912FE62D499AA4EF73958009D26E1">
    <w:name w:val="14F3912FE62D499AA4EF73958009D26E1"/>
    <w:rsid w:val="00136AD4"/>
    <w:rPr>
      <w:rFonts w:ascii="Arial" w:eastAsiaTheme="minorHAnsi" w:hAnsi="Arial"/>
      <w:lang w:eastAsia="en-US"/>
    </w:rPr>
  </w:style>
  <w:style w:type="paragraph" w:customStyle="1" w:styleId="A6FE9774519E4F73BFD719CCD5D5661C1">
    <w:name w:val="A6FE9774519E4F73BFD719CCD5D5661C1"/>
    <w:rsid w:val="00136AD4"/>
    <w:rPr>
      <w:rFonts w:ascii="Arial" w:eastAsiaTheme="minorHAnsi" w:hAnsi="Arial"/>
      <w:lang w:eastAsia="en-US"/>
    </w:rPr>
  </w:style>
  <w:style w:type="paragraph" w:customStyle="1" w:styleId="A7C0B25C499E4F69B109F4984642281A1">
    <w:name w:val="A7C0B25C499E4F69B109F4984642281A1"/>
    <w:rsid w:val="00136AD4"/>
    <w:rPr>
      <w:rFonts w:ascii="Arial" w:eastAsiaTheme="minorHAnsi" w:hAnsi="Arial"/>
      <w:lang w:eastAsia="en-US"/>
    </w:rPr>
  </w:style>
  <w:style w:type="paragraph" w:customStyle="1" w:styleId="8202B153D8E14E6E94207644C65613851">
    <w:name w:val="8202B153D8E14E6E94207644C65613851"/>
    <w:rsid w:val="00136AD4"/>
    <w:rPr>
      <w:rFonts w:ascii="Arial" w:eastAsiaTheme="minorHAnsi" w:hAnsi="Arial"/>
      <w:lang w:eastAsia="en-US"/>
    </w:rPr>
  </w:style>
  <w:style w:type="paragraph" w:customStyle="1" w:styleId="4CD632C2AC3B4479A7DDE25F62C931371">
    <w:name w:val="4CD632C2AC3B4479A7DDE25F62C931371"/>
    <w:rsid w:val="00136AD4"/>
    <w:rPr>
      <w:rFonts w:ascii="Arial" w:eastAsiaTheme="minorHAnsi" w:hAnsi="Arial"/>
      <w:lang w:eastAsia="en-US"/>
    </w:rPr>
  </w:style>
  <w:style w:type="paragraph" w:customStyle="1" w:styleId="5FFB352061084933BAA6AB3C85FDDCDE1">
    <w:name w:val="5FFB352061084933BAA6AB3C85FDDCDE1"/>
    <w:rsid w:val="00136AD4"/>
    <w:rPr>
      <w:rFonts w:ascii="Arial" w:eastAsiaTheme="minorHAnsi" w:hAnsi="Arial"/>
      <w:lang w:eastAsia="en-US"/>
    </w:rPr>
  </w:style>
  <w:style w:type="paragraph" w:customStyle="1" w:styleId="0227B19A2CEF486F9C8893407140C7051">
    <w:name w:val="0227B19A2CEF486F9C8893407140C7051"/>
    <w:rsid w:val="00136AD4"/>
    <w:rPr>
      <w:rFonts w:ascii="Arial" w:eastAsiaTheme="minorHAnsi" w:hAnsi="Arial"/>
      <w:lang w:eastAsia="en-US"/>
    </w:rPr>
  </w:style>
  <w:style w:type="paragraph" w:customStyle="1" w:styleId="930E599AF9E3416E801E868448A3A9221">
    <w:name w:val="930E599AF9E3416E801E868448A3A9221"/>
    <w:rsid w:val="00136AD4"/>
    <w:rPr>
      <w:rFonts w:ascii="Arial" w:eastAsiaTheme="minorHAnsi" w:hAnsi="Arial"/>
      <w:lang w:eastAsia="en-US"/>
    </w:rPr>
  </w:style>
  <w:style w:type="paragraph" w:customStyle="1" w:styleId="C20BBE3BD4EA42A9A6DF81854F7446E81">
    <w:name w:val="C20BBE3BD4EA42A9A6DF81854F7446E81"/>
    <w:rsid w:val="00136AD4"/>
    <w:rPr>
      <w:rFonts w:ascii="Arial" w:eastAsiaTheme="minorHAnsi" w:hAnsi="Arial"/>
      <w:lang w:eastAsia="en-US"/>
    </w:rPr>
  </w:style>
  <w:style w:type="paragraph" w:customStyle="1" w:styleId="A744B76B82614CAE8E77BE04FBCC832F1">
    <w:name w:val="A744B76B82614CAE8E77BE04FBCC832F1"/>
    <w:rsid w:val="00136AD4"/>
    <w:rPr>
      <w:rFonts w:ascii="Arial" w:eastAsia="MS Gothic" w:hAnsi="Arial"/>
      <w:bCs/>
      <w:szCs w:val="20"/>
      <w:lang w:eastAsia="en-US"/>
    </w:rPr>
  </w:style>
  <w:style w:type="paragraph" w:customStyle="1" w:styleId="5FB604DAF5EE40A583E61A417AB1851E1">
    <w:name w:val="5FB604DAF5EE40A583E61A417AB1851E1"/>
    <w:rsid w:val="00136AD4"/>
    <w:rPr>
      <w:rFonts w:ascii="Arial" w:eastAsia="MS Gothic" w:hAnsi="Arial"/>
      <w:bCs/>
      <w:szCs w:val="20"/>
      <w:lang w:eastAsia="en-US"/>
    </w:rPr>
  </w:style>
  <w:style w:type="paragraph" w:customStyle="1" w:styleId="F6455C260346481AB9BA5F24260E85401">
    <w:name w:val="F6455C260346481AB9BA5F24260E85401"/>
    <w:rsid w:val="00136AD4"/>
    <w:rPr>
      <w:rFonts w:ascii="Arial" w:eastAsia="MS Gothic" w:hAnsi="Arial"/>
      <w:bCs/>
      <w:szCs w:val="20"/>
      <w:lang w:eastAsia="en-US"/>
    </w:rPr>
  </w:style>
  <w:style w:type="paragraph" w:customStyle="1" w:styleId="87BC2DABB6BC4AECA319F1A7B42441CF1">
    <w:name w:val="87BC2DABB6BC4AECA319F1A7B42441CF1"/>
    <w:rsid w:val="00136AD4"/>
    <w:rPr>
      <w:rFonts w:ascii="Arial" w:eastAsia="MS Gothic" w:hAnsi="Arial"/>
      <w:bCs/>
      <w:szCs w:val="20"/>
      <w:lang w:eastAsia="en-US"/>
    </w:rPr>
  </w:style>
  <w:style w:type="paragraph" w:customStyle="1" w:styleId="D13D55094FD14792B2FA7B6494FEBB311">
    <w:name w:val="D13D55094FD14792B2FA7B6494FEBB311"/>
    <w:rsid w:val="00136AD4"/>
    <w:rPr>
      <w:rFonts w:ascii="Arial" w:eastAsia="MS Gothic" w:hAnsi="Arial"/>
      <w:bCs/>
      <w:szCs w:val="20"/>
      <w:lang w:eastAsia="en-US"/>
    </w:rPr>
  </w:style>
  <w:style w:type="paragraph" w:customStyle="1" w:styleId="92A7A262E24549488124DA629672B2641">
    <w:name w:val="92A7A262E24549488124DA629672B2641"/>
    <w:rsid w:val="00136AD4"/>
    <w:rPr>
      <w:rFonts w:ascii="Arial" w:eastAsia="MS Gothic" w:hAnsi="Arial"/>
      <w:bCs/>
      <w:szCs w:val="20"/>
      <w:lang w:eastAsia="en-US"/>
    </w:rPr>
  </w:style>
  <w:style w:type="paragraph" w:customStyle="1" w:styleId="62FD36EF3E684A60863A24D9F541AA591">
    <w:name w:val="62FD36EF3E684A60863A24D9F541AA591"/>
    <w:rsid w:val="00136AD4"/>
    <w:rPr>
      <w:rFonts w:ascii="Arial" w:eastAsia="MS Gothic" w:hAnsi="Arial"/>
      <w:bCs/>
      <w:szCs w:val="20"/>
      <w:lang w:eastAsia="en-US"/>
    </w:rPr>
  </w:style>
  <w:style w:type="paragraph" w:customStyle="1" w:styleId="FED24AF412C143CB81B4804010DB25121">
    <w:name w:val="FED24AF412C143CB81B4804010DB25121"/>
    <w:rsid w:val="00136AD4"/>
    <w:rPr>
      <w:rFonts w:ascii="Arial" w:eastAsia="MS Gothic" w:hAnsi="Arial"/>
      <w:bCs/>
      <w:szCs w:val="20"/>
      <w:lang w:eastAsia="en-US"/>
    </w:rPr>
  </w:style>
  <w:style w:type="paragraph" w:customStyle="1" w:styleId="1225D8AECABD4153886F73E7D889049A1">
    <w:name w:val="1225D8AECABD4153886F73E7D889049A1"/>
    <w:rsid w:val="00136AD4"/>
    <w:rPr>
      <w:rFonts w:ascii="Arial" w:eastAsia="MS Gothic" w:hAnsi="Arial"/>
      <w:bCs/>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1043d16c-061f-46a7-972b-f6e6c14d55b5"/>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24c481c-3a09-4dcf-b6e2-607b9e21c926"/>
    <ds:schemaRef ds:uri="http://purl.org/dc/dcmitype/"/>
    <ds:schemaRef ds:uri="http://purl.org/dc/terms/"/>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CC1B6695-C9AA-4BBF-9952-471C75DA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FORM en WORD (3).dotx</Template>
  <TotalTime>1791</TotalTime>
  <Pages>22</Pages>
  <Words>7137</Words>
  <Characters>39254</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AM204 - Appareil ou équipement destiné à traiter les eaux usées ou contaminées</vt:lpstr>
    </vt:vector>
  </TitlesOfParts>
  <Company/>
  <LinksUpToDate>false</LinksUpToDate>
  <CharactersWithSpaces>46299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AM204 - Appareil ou équipement destiné à traiter les eaux usées ou contaminées</dc:title>
  <dc:subject>Appareil ou équipement destiné à traiter les eaux usées ou contaminées</dc:subject>
  <dc:creator>Ministère de l'Environnement, de la Lutte contre les changements climatiques, de la Faune et des Parcs</dc:creator>
  <cp:keywords>AM204-trait-eaux-usees (2024-11) v.2</cp:keywords>
  <dc:description/>
  <cp:lastModifiedBy>Nancy Paradis</cp:lastModifiedBy>
  <cp:revision>943</cp:revision>
  <dcterms:created xsi:type="dcterms:W3CDTF">2022-11-28T18:07:00Z</dcterms:created>
  <dcterms:modified xsi:type="dcterms:W3CDTF">2025-05-07T18:30:00Z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AM204-trait-eaux-usees (2024-11)</vt:lpwstr>
  </property>
</Properties>
</file>