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1EAA" w14:textId="644C68D1" w:rsidR="00E128FF" w:rsidRPr="00246B20" w:rsidRDefault="00836255" w:rsidP="00016D85">
      <w:pPr>
        <w:pStyle w:val="Normalformulaire"/>
        <w:rPr>
          <w:rFonts w:cs="Arial"/>
        </w:rPr>
      </w:pPr>
      <w:r w:rsidRPr="00246B20">
        <w:rPr>
          <w:rFonts w:cs="Arial"/>
          <w:noProof/>
        </w:rPr>
        <mc:AlternateContent>
          <mc:Choice Requires="wps">
            <w:drawing>
              <wp:anchor distT="0" distB="0" distL="114300" distR="114300" simplePos="0" relativeHeight="251658247" behindDoc="0" locked="0" layoutInCell="1" allowOverlap="1" wp14:anchorId="625E0F90" wp14:editId="3CD310F3">
                <wp:simplePos x="0" y="0"/>
                <wp:positionH relativeFrom="margin">
                  <wp:align>right</wp:align>
                </wp:positionH>
                <wp:positionV relativeFrom="paragraph">
                  <wp:posOffset>154802</wp:posOffset>
                </wp:positionV>
                <wp:extent cx="2504661" cy="292735"/>
                <wp:effectExtent l="0" t="0" r="0" b="0"/>
                <wp:wrapNone/>
                <wp:docPr id="1752896885" name="Zone de texte 1752896885"/>
                <wp:cNvGraphicFramePr/>
                <a:graphic xmlns:a="http://schemas.openxmlformats.org/drawingml/2006/main">
                  <a:graphicData uri="http://schemas.microsoft.com/office/word/2010/wordprocessingShape">
                    <wps:wsp>
                      <wps:cNvSpPr txBox="1"/>
                      <wps:spPr>
                        <a:xfrm>
                          <a:off x="0" y="0"/>
                          <a:ext cx="2504661" cy="292735"/>
                        </a:xfrm>
                        <a:prstGeom prst="rect">
                          <a:avLst/>
                        </a:prstGeom>
                        <a:noFill/>
                        <a:ln w="6350">
                          <a:noFill/>
                        </a:ln>
                      </wps:spPr>
                      <wps:txbx>
                        <w:txbxContent>
                          <w:p w14:paraId="7C45D8E9" w14:textId="73EACD15" w:rsidR="00836255" w:rsidRPr="00654077" w:rsidRDefault="00654077" w:rsidP="00836255">
                            <w:pPr>
                              <w:rPr>
                                <w:rFonts w:cs="Arial"/>
                                <w:b/>
                                <w:bCs/>
                                <w:color w:val="8EAADB" w:themeColor="accent1" w:themeTint="99"/>
                                <w:sz w:val="20"/>
                                <w:szCs w:val="20"/>
                              </w:rPr>
                            </w:pPr>
                            <w:r w:rsidRPr="00654077">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E0F90" id="_x0000_t202" coordsize="21600,21600" o:spt="202" path="m,l,21600r21600,l21600,xe">
                <v:stroke joinstyle="miter"/>
                <v:path gradientshapeok="t" o:connecttype="rect"/>
              </v:shapetype>
              <v:shape id="Zone de texte 1752896885" o:spid="_x0000_s1026" type="#_x0000_t202" style="position:absolute;margin-left:146pt;margin-top:12.2pt;width:197.2pt;height:23.0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" filled="f" stroked="f" strokeweight=".5pt">
                <v:textbox>
                  <w:txbxContent>
                    <w:p w14:paraId="7C45D8E9" w14:textId="73EACD15" w:rsidR="00836255" w:rsidRPr="00654077" w:rsidRDefault="00654077" w:rsidP="00836255">
                      <w:pPr>
                        <w:rPr>
                          <w:rFonts w:cs="Arial"/>
                          <w:b/>
                          <w:bCs/>
                          <w:color w:val="8EAADB" w:themeColor="accent1" w:themeTint="99"/>
                          <w:sz w:val="20"/>
                          <w:szCs w:val="20"/>
                        </w:rPr>
                      </w:pPr>
                      <w:r w:rsidRPr="00654077">
                        <w:rPr>
                          <w:rFonts w:cs="Arial"/>
                          <w:b/>
                          <w:bCs/>
                          <w:color w:val="8EAADB" w:themeColor="accent1" w:themeTint="99"/>
                          <w:sz w:val="20"/>
                          <w:szCs w:val="20"/>
                        </w:rPr>
                        <w:t>Demande d’autorisation ministérielle</w:t>
                      </w:r>
                    </w:p>
                  </w:txbxContent>
                </v:textbox>
                <w10:wrap anchorx="margin"/>
              </v:shape>
            </w:pict>
          </mc:Fallback>
        </mc:AlternateContent>
      </w:r>
      <w:r w:rsidRPr="00246B20">
        <w:rPr>
          <w:rFonts w:cs="Arial"/>
          <w:noProof/>
        </w:rPr>
        <mc:AlternateContent>
          <mc:Choice Requires="wps">
            <w:drawing>
              <wp:anchor distT="0" distB="0" distL="114300" distR="114300" simplePos="0" relativeHeight="251658243" behindDoc="0" locked="0" layoutInCell="1" allowOverlap="1" wp14:anchorId="5C2EC494" wp14:editId="03928B28">
                <wp:simplePos x="0" y="0"/>
                <wp:positionH relativeFrom="margin">
                  <wp:posOffset>3935150</wp:posOffset>
                </wp:positionH>
                <wp:positionV relativeFrom="paragraph">
                  <wp:posOffset>1020666</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18FB28BB" w14:textId="55416B2F"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527BE5">
                              <w:rPr>
                                <w:rFonts w:cs="Arial"/>
                                <w:color w:val="E7E6E6" w:themeColor="background2"/>
                                <w:sz w:val="16"/>
                                <w:szCs w:val="16"/>
                              </w:rPr>
                              <w:t>24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EC494" id="Zone de texte 4" o:spid="_x0000_s1027" type="#_x0000_t202" style="position:absolute;margin-left:309.85pt;margin-top:80.3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" filled="f" stroked="f" strokeweight=".5pt">
                <v:textbox>
                  <w:txbxContent>
                    <w:p w14:paraId="18FB28BB" w14:textId="55416B2F"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527BE5">
                        <w:rPr>
                          <w:rFonts w:cs="Arial"/>
                          <w:color w:val="E7E6E6" w:themeColor="background2"/>
                          <w:sz w:val="16"/>
                          <w:szCs w:val="16"/>
                        </w:rPr>
                        <w:t>24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246B20">
        <w:rPr>
          <w:rFonts w:cs="Arial"/>
          <w:noProof/>
        </w:rPr>
        <mc:AlternateContent>
          <mc:Choice Requires="wps">
            <w:drawing>
              <wp:anchor distT="0" distB="0" distL="114300" distR="114300" simplePos="0" relativeHeight="251658242" behindDoc="0" locked="0" layoutInCell="1" allowOverlap="1" wp14:anchorId="789B0BFB" wp14:editId="07DAC06A">
                <wp:simplePos x="0" y="0"/>
                <wp:positionH relativeFrom="column">
                  <wp:posOffset>3923693</wp:posOffset>
                </wp:positionH>
                <wp:positionV relativeFrom="paragraph">
                  <wp:posOffset>592013</wp:posOffset>
                </wp:positionV>
                <wp:extent cx="7696863"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696863" cy="542925"/>
                        </a:xfrm>
                        <a:prstGeom prst="rect">
                          <a:avLst/>
                        </a:prstGeom>
                        <a:noFill/>
                        <a:ln w="6350">
                          <a:noFill/>
                        </a:ln>
                      </wps:spPr>
                      <wps:txbx>
                        <w:txbxContent>
                          <w:p w14:paraId="583A6F70" w14:textId="3E296A91" w:rsidR="00CB0D40" w:rsidRPr="00F20C0A" w:rsidRDefault="00527BE5" w:rsidP="006310CC">
                            <w:pPr>
                              <w:spacing w:line="240" w:lineRule="auto"/>
                              <w:rPr>
                                <w:rFonts w:cs="Arial"/>
                                <w:color w:val="E7E6E6" w:themeColor="background2"/>
                                <w:sz w:val="26"/>
                                <w:szCs w:val="26"/>
                              </w:rPr>
                            </w:pPr>
                            <w:r>
                              <w:rPr>
                                <w:rFonts w:cs="Arial"/>
                                <w:b/>
                                <w:bCs/>
                                <w:color w:val="E7E6E6" w:themeColor="background2"/>
                                <w:sz w:val="26"/>
                                <w:szCs w:val="26"/>
                              </w:rPr>
                              <w:t>Entretien d’un cours d’eau et régularisation du niveau d’eau ou aménagement du lit d’un lac (autorisation générale)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B0BFB" id="Zone de texte 3" o:spid="_x0000_s1028" type="#_x0000_t202" style="position:absolute;margin-left:308.95pt;margin-top:46.6pt;width:606.0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" filled="f" stroked="f" strokeweight=".5pt">
                <v:textbox>
                  <w:txbxContent>
                    <w:p w14:paraId="583A6F70" w14:textId="3E296A91" w:rsidR="00CB0D40" w:rsidRPr="00F20C0A" w:rsidRDefault="00527BE5" w:rsidP="006310CC">
                      <w:pPr>
                        <w:spacing w:line="240" w:lineRule="auto"/>
                        <w:rPr>
                          <w:rFonts w:cs="Arial"/>
                          <w:color w:val="E7E6E6" w:themeColor="background2"/>
                          <w:sz w:val="26"/>
                          <w:szCs w:val="26"/>
                        </w:rPr>
                      </w:pPr>
                      <w:r>
                        <w:rPr>
                          <w:rFonts w:cs="Arial"/>
                          <w:b/>
                          <w:bCs/>
                          <w:color w:val="E7E6E6" w:themeColor="background2"/>
                          <w:sz w:val="26"/>
                          <w:szCs w:val="26"/>
                        </w:rPr>
                        <w:t>Entretien d’un cours d’eau et régularisation du niveau d’eau ou aménagement du lit d’un lac (autorisation générale)</w:t>
                      </w:r>
                    </w:p>
                  </w:txbxContent>
                </v:textbox>
              </v:shape>
            </w:pict>
          </mc:Fallback>
        </mc:AlternateContent>
      </w:r>
      <w:r w:rsidRPr="00246B20">
        <w:rPr>
          <w:rFonts w:cs="Arial"/>
          <w:noProof/>
        </w:rPr>
        <mc:AlternateContent>
          <mc:Choice Requires="wps">
            <w:drawing>
              <wp:anchor distT="0" distB="0" distL="114300" distR="114300" simplePos="0" relativeHeight="251658241" behindDoc="0" locked="0" layoutInCell="1" allowOverlap="1" wp14:anchorId="4DAF76D7" wp14:editId="30D85B14">
                <wp:simplePos x="0" y="0"/>
                <wp:positionH relativeFrom="margin">
                  <wp:align>center</wp:align>
                </wp:positionH>
                <wp:positionV relativeFrom="paragraph">
                  <wp:posOffset>398035</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679F193A" w14:textId="10141899"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27BE5">
                              <w:rPr>
                                <w:rFonts w:cs="Arial"/>
                                <w:color w:val="E7E6E6" w:themeColor="background2"/>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F76D7" id="Zone de texte 2" o:spid="_x0000_s1029" type="#_x0000_t202" style="position:absolute;margin-left:0;margin-top:31.35pt;width:318.55pt;height:23.0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" filled="f" stroked="f" strokeweight=".5pt">
                <v:textbox>
                  <w:txbxContent>
                    <w:p w14:paraId="679F193A" w14:textId="10141899"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27BE5">
                        <w:rPr>
                          <w:rFonts w:cs="Arial"/>
                          <w:color w:val="E7E6E6" w:themeColor="background2"/>
                        </w:rPr>
                        <w:t>24</w:t>
                      </w:r>
                    </w:p>
                  </w:txbxContent>
                </v:textbox>
                <w10:wrap anchorx="margin"/>
              </v:shape>
            </w:pict>
          </mc:Fallback>
        </mc:AlternateContent>
      </w:r>
      <w:r w:rsidRPr="00246B20">
        <w:rPr>
          <w:rFonts w:cs="Arial"/>
          <w:noProof/>
        </w:rPr>
        <mc:AlternateContent>
          <mc:Choice Requires="wps">
            <w:drawing>
              <wp:anchor distT="91440" distB="91440" distL="137160" distR="137160" simplePos="0" relativeHeight="251658240" behindDoc="0" locked="0" layoutInCell="0" allowOverlap="1" wp14:anchorId="4122841E" wp14:editId="1FE3875C">
                <wp:simplePos x="0" y="0"/>
                <wp:positionH relativeFrom="margin">
                  <wp:posOffset>7447915</wp:posOffset>
                </wp:positionH>
                <wp:positionV relativeFrom="margin">
                  <wp:posOffset>-3190240</wp:posOffset>
                </wp:positionV>
                <wp:extent cx="869950" cy="7990840"/>
                <wp:effectExtent l="1905" t="0" r="8255" b="8255"/>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9950" cy="7990840"/>
                        </a:xfrm>
                        <a:prstGeom prst="roundRect">
                          <a:avLst>
                            <a:gd name="adj" fmla="val 0"/>
                          </a:avLst>
                        </a:prstGeom>
                        <a:solidFill>
                          <a:schemeClr val="accent1"/>
                        </a:solidFill>
                      </wps:spPr>
                      <wps:txbx>
                        <w:txbxContent>
                          <w:p w14:paraId="1F11E5F9" w14:textId="77777777" w:rsidR="00CB0D40" w:rsidRDefault="00CB0D40" w:rsidP="00D41107">
                            <w:pPr>
                              <w:rPr>
                                <w:rFonts w:ascii="Open Sans" w:eastAsiaTheme="majorEastAsia" w:hAnsi="Open Sans" w:cs="Open Sans"/>
                                <w:color w:val="FFFFFF" w:themeColor="background1"/>
                                <w:sz w:val="32"/>
                                <w:szCs w:val="32"/>
                              </w:rPr>
                            </w:pPr>
                          </w:p>
                          <w:p w14:paraId="0CB0326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22841E" id="Forme automatique 2" o:spid="_x0000_s1030" style="position:absolute;margin-left:586.45pt;margin-top:-251.2pt;width:68.5pt;height:629.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" o:allowincell="f" fillcolor="#4472c4 [3204]" stroked="f">
                <v:textbox>
                  <w:txbxContent>
                    <w:p w14:paraId="1F11E5F9" w14:textId="77777777" w:rsidR="00CB0D40" w:rsidRDefault="00CB0D40" w:rsidP="00D41107">
                      <w:pPr>
                        <w:rPr>
                          <w:rFonts w:ascii="Open Sans" w:eastAsiaTheme="majorEastAsia" w:hAnsi="Open Sans" w:cs="Open Sans"/>
                          <w:color w:val="FFFFFF" w:themeColor="background1"/>
                          <w:sz w:val="32"/>
                          <w:szCs w:val="32"/>
                        </w:rPr>
                      </w:pPr>
                    </w:p>
                    <w:p w14:paraId="0CB03263" w14:textId="77777777" w:rsidR="00CB0D40" w:rsidRPr="006E7C67" w:rsidRDefault="00CB0D40" w:rsidP="004E4DDE">
                      <w:pPr>
                        <w:pStyle w:val="Normalformulaire"/>
                      </w:pPr>
                    </w:p>
                  </w:txbxContent>
                </v:textbox>
                <w10:wrap type="square" anchorx="margin" anchory="margin"/>
              </v:roundrect>
            </w:pict>
          </mc:Fallback>
        </mc:AlternateContent>
      </w:r>
      <w:bookmarkStart w:id="0" w:name="_Hlk213248050"/>
      <w:bookmarkEnd w:id="0"/>
      <w:r w:rsidR="00C453E7" w:rsidRPr="00246B20">
        <w:rPr>
          <w:rFonts w:cs="Arial"/>
          <w:noProof/>
        </w:rPr>
        <w:drawing>
          <wp:inline distT="0" distB="0" distL="0" distR="0" wp14:anchorId="1D535482" wp14:editId="20DDCF54">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50281C60" w14:textId="77777777" w:rsidR="006E551A" w:rsidRPr="00246B20" w:rsidRDefault="006E551A" w:rsidP="00016D85">
      <w:pPr>
        <w:pStyle w:val="InfoSection"/>
        <w:rPr>
          <w:rFonts w:cs="Arial"/>
        </w:rPr>
      </w:pPr>
      <w:r w:rsidRPr="00246B20">
        <w:rPr>
          <w:rFonts w:cs="Arial"/>
        </w:rPr>
        <w:t>Renseignements</w:t>
      </w:r>
    </w:p>
    <w:p w14:paraId="2DD566B1" w14:textId="77777777" w:rsidR="006E551A" w:rsidRPr="00246B20" w:rsidRDefault="006E551A" w:rsidP="00016D85">
      <w:pPr>
        <w:pStyle w:val="InfoTitre"/>
        <w:rPr>
          <w:rFonts w:cs="Arial"/>
        </w:rPr>
      </w:pPr>
      <w:r w:rsidRPr="00246B20">
        <w:rPr>
          <w:rFonts w:cs="Arial"/>
        </w:rPr>
        <w:t>Portée du formulaire</w:t>
      </w:r>
    </w:p>
    <w:p w14:paraId="62EEF563" w14:textId="53D74373" w:rsidR="00283C99" w:rsidRPr="00246B20" w:rsidRDefault="00283C99" w:rsidP="00016D85">
      <w:pPr>
        <w:pStyle w:val="InfoTitre"/>
        <w:rPr>
          <w:rFonts w:cs="Arial"/>
          <w:i w:val="0"/>
          <w:color w:val="000000"/>
          <w:sz w:val="22"/>
          <w:szCs w:val="18"/>
          <w:shd w:val="clear" w:color="auto" w:fill="FFFFFF"/>
        </w:rPr>
      </w:pPr>
      <w:r w:rsidRPr="00246B20">
        <w:rPr>
          <w:rFonts w:cs="Arial"/>
          <w:i w:val="0"/>
          <w:color w:val="000000"/>
          <w:sz w:val="22"/>
          <w:szCs w:val="18"/>
          <w:shd w:val="clear" w:color="auto" w:fill="FFFFFF"/>
        </w:rPr>
        <w:t xml:space="preserve">Ce formulaire vise une nouvelle demande d’autorisation ou une modification d’autorisation touchant spécifiquement les activités décrites à l’article 24 du </w:t>
      </w:r>
      <w:r w:rsidRPr="00246B20">
        <w:rPr>
          <w:rFonts w:cs="Arial"/>
          <w:iCs/>
          <w:color w:val="000000"/>
          <w:sz w:val="22"/>
          <w:szCs w:val="18"/>
          <w:shd w:val="clear" w:color="auto" w:fill="FFFFFF"/>
        </w:rPr>
        <w:t>Règlement sur l’encadrement d’activités en fonction de leur impact sur l’environnement</w:t>
      </w:r>
      <w:r w:rsidRPr="00246B20">
        <w:rPr>
          <w:rFonts w:cs="Arial"/>
          <w:i w:val="0"/>
          <w:color w:val="000000"/>
          <w:sz w:val="22"/>
          <w:szCs w:val="18"/>
          <w:shd w:val="clear" w:color="auto" w:fill="FFFFFF"/>
        </w:rPr>
        <w:t xml:space="preserve"> (REAFIE</w:t>
      </w:r>
      <w:r w:rsidR="00654077">
        <w:rPr>
          <w:rFonts w:cs="Arial"/>
          <w:i w:val="0"/>
          <w:color w:val="000000"/>
          <w:sz w:val="22"/>
          <w:szCs w:val="18"/>
          <w:shd w:val="clear" w:color="auto" w:fill="FFFFFF"/>
        </w:rPr>
        <w:t>)</w:t>
      </w:r>
      <w:r w:rsidRPr="00246B20">
        <w:rPr>
          <w:rFonts w:cs="Arial"/>
          <w:i w:val="0"/>
          <w:color w:val="000000"/>
          <w:sz w:val="22"/>
          <w:szCs w:val="18"/>
          <w:shd w:val="clear" w:color="auto" w:fill="FFFFFF"/>
        </w:rPr>
        <w:t xml:space="preserve">, soumises à une autorisation en vertu du quatrième paragraphe du premier alinéa de l’article 22 de la </w:t>
      </w:r>
      <w:r w:rsidRPr="00246B20">
        <w:rPr>
          <w:rFonts w:cs="Arial"/>
          <w:iCs/>
          <w:color w:val="000000"/>
          <w:sz w:val="22"/>
          <w:szCs w:val="18"/>
          <w:shd w:val="clear" w:color="auto" w:fill="FFFFFF"/>
        </w:rPr>
        <w:t>Loi sur la qualité de l’environnement</w:t>
      </w:r>
      <w:r w:rsidRPr="00246B20">
        <w:rPr>
          <w:rFonts w:cs="Arial"/>
          <w:i w:val="0"/>
          <w:color w:val="000000"/>
          <w:sz w:val="22"/>
          <w:szCs w:val="18"/>
          <w:shd w:val="clear" w:color="auto" w:fill="FFFFFF"/>
        </w:rPr>
        <w:t xml:space="preserve"> (LQE</w:t>
      </w:r>
      <w:r w:rsidR="00654077">
        <w:rPr>
          <w:rFonts w:cs="Arial"/>
          <w:i w:val="0"/>
          <w:color w:val="000000"/>
          <w:sz w:val="22"/>
          <w:szCs w:val="18"/>
          <w:shd w:val="clear" w:color="auto" w:fill="FFFFFF"/>
        </w:rPr>
        <w:t>)</w:t>
      </w:r>
      <w:r w:rsidRPr="00246B20">
        <w:rPr>
          <w:rFonts w:cs="Arial"/>
          <w:i w:val="0"/>
          <w:color w:val="000000"/>
          <w:sz w:val="22"/>
          <w:szCs w:val="18"/>
          <w:shd w:val="clear" w:color="auto" w:fill="FFFFFF"/>
        </w:rPr>
        <w:t>. Une demande d’autorisation générale peut être déposée uniquement par une municipalité (municipalité locale ou régionale de comté) selon l’article 31.0.5.1 de la LQE.</w:t>
      </w:r>
    </w:p>
    <w:p w14:paraId="067F9706" w14:textId="2DD87F1A" w:rsidR="009C3B50" w:rsidRDefault="00C62563" w:rsidP="00C62563">
      <w:pPr>
        <w:pStyle w:val="InfoTexte"/>
      </w:pPr>
      <w:r w:rsidRPr="00C62563">
        <w:t xml:space="preserve">Ce formulaire vise également une demande d’autorisation en vertu de l’article 128.7 de la </w:t>
      </w:r>
      <w:r w:rsidRPr="00C62563">
        <w:rPr>
          <w:i/>
          <w:iCs/>
        </w:rPr>
        <w:t>Loi sur la conservation et la mise en valeur de la faune</w:t>
      </w:r>
      <w:r w:rsidRPr="00C62563">
        <w:t xml:space="preserve"> (LCMVF) lorsque le projet y est assujetti.</w:t>
      </w:r>
    </w:p>
    <w:p w14:paraId="72CEB482" w14:textId="7F62A5CD" w:rsidR="006E551A" w:rsidRPr="00246B20" w:rsidRDefault="006E551A" w:rsidP="00016D85">
      <w:pPr>
        <w:pStyle w:val="InfoTitre"/>
        <w:rPr>
          <w:rFonts w:cs="Arial"/>
        </w:rPr>
      </w:pPr>
      <w:r w:rsidRPr="00246B20">
        <w:rPr>
          <w:rFonts w:cs="Arial"/>
        </w:rPr>
        <w:t>Fournir les renseignements demandés</w:t>
      </w:r>
    </w:p>
    <w:p w14:paraId="7EEFC9D9" w14:textId="3A8AAED1" w:rsidR="00884ABD" w:rsidRPr="0014518F" w:rsidRDefault="00884ABD" w:rsidP="00016D85">
      <w:pPr>
        <w:pStyle w:val="InfoTexte"/>
        <w:rPr>
          <w:rFonts w:cs="Arial"/>
          <w:b/>
          <w:bCs/>
          <w:lang w:eastAsia="fr-CA"/>
        </w:rPr>
      </w:pPr>
      <w:r w:rsidRPr="00246B20">
        <w:rPr>
          <w:rFonts w:cs="Arial"/>
          <w:lang w:eastAsia="fr-CA"/>
        </w:rPr>
        <w:t>Vous devez répondre à toutes les questions à moins d’indication contraire.</w:t>
      </w:r>
      <w:r w:rsidR="0014518F">
        <w:rPr>
          <w:rFonts w:cs="Arial"/>
          <w:lang w:eastAsia="fr-CA"/>
        </w:rPr>
        <w:t xml:space="preserve"> </w:t>
      </w:r>
      <w:r w:rsidR="0014518F" w:rsidRPr="0014518F">
        <w:rPr>
          <w:rFonts w:cs="Arial"/>
          <w:b/>
          <w:bCs/>
          <w:lang w:eastAsia="fr-CA"/>
        </w:rPr>
        <w:t xml:space="preserve">Les réponses à fournir visent uniquement les activités décrites dans la portée du formulaire. </w:t>
      </w:r>
    </w:p>
    <w:p w14:paraId="501F75F4" w14:textId="76A69D72" w:rsidR="006E551A" w:rsidRDefault="006E551A" w:rsidP="00C43288">
      <w:pPr>
        <w:pStyle w:val="InfoTexte"/>
        <w:rPr>
          <w:rFonts w:cs="Arial"/>
          <w:szCs w:val="22"/>
        </w:rPr>
      </w:pPr>
      <w:r w:rsidRPr="00246B20">
        <w:rPr>
          <w:rFonts w:cs="Arial"/>
        </w:rPr>
        <w:t xml:space="preserve">Les renseignements demandés peuvent être fournis à même le formulaire ou dans un document joint à la </w:t>
      </w:r>
      <w:r w:rsidR="00A160B3" w:rsidRPr="00246B20">
        <w:rPr>
          <w:rFonts w:cs="Arial"/>
        </w:rPr>
        <w:t xml:space="preserve">présente </w:t>
      </w:r>
      <w:r w:rsidRPr="00246B20">
        <w:rPr>
          <w:rFonts w:cs="Arial"/>
        </w:rPr>
        <w:t xml:space="preserve">demande, auquel cas vous devez indiquer le nom du document joint ainsi que la section où figurent lesdits </w:t>
      </w:r>
      <w:r w:rsidRPr="003E64A2">
        <w:rPr>
          <w:rFonts w:cs="Arial"/>
          <w:szCs w:val="22"/>
        </w:rPr>
        <w:t>renseignements.</w:t>
      </w:r>
      <w:r w:rsidR="003E64A2">
        <w:rPr>
          <w:rFonts w:cs="Arial"/>
          <w:szCs w:val="22"/>
        </w:rPr>
        <w:t xml:space="preserve"> </w:t>
      </w:r>
      <w:r w:rsidR="003E64A2" w:rsidRPr="003E64A2">
        <w:rPr>
          <w:rFonts w:cs="Arial"/>
          <w:szCs w:val="22"/>
        </w:rPr>
        <w:t>L’indication de la section n’est pas requise si un document a moins de cinq pages et qu’il concerne uniquement le sujet de la question. Dans ce cas, indiquez «</w:t>
      </w:r>
      <w:r w:rsidR="00F51964">
        <w:rPr>
          <w:rFonts w:cs="Arial"/>
          <w:szCs w:val="22"/>
        </w:rPr>
        <w:t> </w:t>
      </w:r>
      <w:r w:rsidR="003E64A2" w:rsidRPr="003E64A2">
        <w:rPr>
          <w:rFonts w:cs="Arial"/>
          <w:szCs w:val="22"/>
        </w:rPr>
        <w:t>Voir tout le document</w:t>
      </w:r>
      <w:r w:rsidR="00F51964">
        <w:rPr>
          <w:rFonts w:cs="Arial"/>
          <w:szCs w:val="22"/>
        </w:rPr>
        <w:t> </w:t>
      </w:r>
      <w:r w:rsidR="003E64A2" w:rsidRPr="003E64A2">
        <w:rPr>
          <w:rFonts w:cs="Arial"/>
          <w:szCs w:val="22"/>
        </w:rPr>
        <w:t>».</w:t>
      </w:r>
    </w:p>
    <w:p w14:paraId="114CB131" w14:textId="053115A2" w:rsidR="003E64A2" w:rsidRPr="003E64A2" w:rsidRDefault="00FC662D" w:rsidP="00C43288">
      <w:pPr>
        <w:pStyle w:val="InfoTexte"/>
        <w:rPr>
          <w:rFonts w:cs="Arial"/>
          <w:szCs w:val="22"/>
        </w:rPr>
      </w:pPr>
      <w:r w:rsidRPr="00FC662D">
        <w:rPr>
          <w:rFonts w:cs="Arial"/>
          <w:szCs w:val="22"/>
        </w:rPr>
        <w:t xml:space="preserve">Notez que le </w:t>
      </w:r>
      <w:hyperlink r:id="rId12" w:history="1">
        <w:r w:rsidRPr="00FC662D">
          <w:rPr>
            <w:rStyle w:val="Lienhypertexte"/>
            <w:rFonts w:cs="Arial"/>
            <w:szCs w:val="22"/>
          </w:rPr>
          <w:t>Lexique des autorisations ministérielles et des déclarations de conformité</w:t>
        </w:r>
      </w:hyperlink>
      <w:r w:rsidRPr="00FC662D">
        <w:rPr>
          <w:rFonts w:cs="Arial"/>
          <w:szCs w:val="22"/>
        </w:rPr>
        <w:t xml:space="preserve"> contient des précisions sur certains termes utilisés dans ce formulaire.</w:t>
      </w:r>
    </w:p>
    <w:p w14:paraId="6B28785B" w14:textId="77777777" w:rsidR="00075D4A" w:rsidRPr="00246B20" w:rsidRDefault="00075D4A" w:rsidP="00016D85">
      <w:pPr>
        <w:pStyle w:val="InfoTitre"/>
        <w:rPr>
          <w:rFonts w:cs="Arial"/>
        </w:rPr>
      </w:pPr>
      <w:r w:rsidRPr="00246B20">
        <w:rPr>
          <w:rFonts w:cs="Arial"/>
        </w:rPr>
        <w:t>Consignes particulières</w:t>
      </w:r>
    </w:p>
    <w:p w14:paraId="30B55918" w14:textId="0A0F876A" w:rsidR="009F45A5" w:rsidRDefault="009F45A5" w:rsidP="00FF20E0">
      <w:pPr>
        <w:pStyle w:val="InfoTexte"/>
        <w:rPr>
          <w:rFonts w:cs="Arial"/>
          <w:lang w:eastAsia="fr-CA"/>
        </w:rPr>
      </w:pPr>
      <w:r>
        <w:rPr>
          <w:rFonts w:cs="Arial"/>
          <w:lang w:eastAsia="fr-CA"/>
        </w:rPr>
        <w:t xml:space="preserve">Le </w:t>
      </w:r>
      <w:r w:rsidRPr="002F2D91">
        <w:rPr>
          <w:rFonts w:cs="Arial"/>
          <w:i/>
          <w:iCs/>
          <w:lang w:eastAsia="fr-CA"/>
        </w:rPr>
        <w:t xml:space="preserve">Guide </w:t>
      </w:r>
      <w:r w:rsidR="002F2D91" w:rsidRPr="002F2D91">
        <w:rPr>
          <w:rFonts w:cs="Arial"/>
          <w:i/>
          <w:iCs/>
          <w:lang w:eastAsia="fr-CA"/>
        </w:rPr>
        <w:t xml:space="preserve">de référence </w:t>
      </w:r>
      <w:r w:rsidR="002F2D91">
        <w:rPr>
          <w:rFonts w:cs="Arial"/>
          <w:i/>
          <w:iCs/>
          <w:lang w:eastAsia="fr-CA"/>
        </w:rPr>
        <w:t xml:space="preserve">du </w:t>
      </w:r>
      <w:r w:rsidRPr="002F2D91">
        <w:rPr>
          <w:rFonts w:cs="Arial"/>
          <w:i/>
          <w:iCs/>
          <w:lang w:eastAsia="fr-CA"/>
        </w:rPr>
        <w:t>REAFIE</w:t>
      </w:r>
      <w:r>
        <w:rPr>
          <w:rFonts w:cs="Arial"/>
          <w:lang w:eastAsia="fr-CA"/>
        </w:rPr>
        <w:t xml:space="preserve">, </w:t>
      </w:r>
      <w:r w:rsidR="002F2D91">
        <w:rPr>
          <w:rFonts w:cs="Arial"/>
          <w:lang w:eastAsia="fr-CA"/>
        </w:rPr>
        <w:t>à la section</w:t>
      </w:r>
      <w:r>
        <w:rPr>
          <w:rFonts w:cs="Arial"/>
          <w:lang w:eastAsia="fr-CA"/>
        </w:rPr>
        <w:t xml:space="preserve"> </w:t>
      </w:r>
      <w:r w:rsidR="004649EB">
        <w:rPr>
          <w:rFonts w:cs="Arial"/>
          <w:lang w:eastAsia="fr-CA"/>
        </w:rPr>
        <w:t>« </w:t>
      </w:r>
      <w:r>
        <w:rPr>
          <w:rFonts w:cs="Arial"/>
          <w:lang w:eastAsia="fr-CA"/>
        </w:rPr>
        <w:t>Notes explicatives</w:t>
      </w:r>
      <w:r w:rsidR="004649EB">
        <w:rPr>
          <w:rFonts w:cs="Arial"/>
          <w:lang w:eastAsia="fr-CA"/>
        </w:rPr>
        <w:t> » des</w:t>
      </w:r>
      <w:r>
        <w:rPr>
          <w:rFonts w:cs="Arial"/>
          <w:lang w:eastAsia="fr-CA"/>
        </w:rPr>
        <w:t xml:space="preserve"> articles 24 à 26</w:t>
      </w:r>
      <w:r w:rsidR="00787D2B">
        <w:rPr>
          <w:rFonts w:cs="Arial"/>
          <w:lang w:eastAsia="fr-CA"/>
        </w:rPr>
        <w:t>, contient de nombreuses précisions sur les travaux qui sont admissibles ainsi que sur le contenu des informations exigées.</w:t>
      </w:r>
    </w:p>
    <w:p w14:paraId="749A4A86" w14:textId="2C43E2F2" w:rsidR="00AB1E71" w:rsidRPr="00FF20E0" w:rsidRDefault="00AB1E71" w:rsidP="00FF20E0">
      <w:pPr>
        <w:pStyle w:val="InfoTexte"/>
        <w:rPr>
          <w:rFonts w:cs="Arial"/>
          <w:lang w:eastAsia="fr-CA"/>
        </w:rPr>
      </w:pPr>
      <w:r>
        <w:rPr>
          <w:rFonts w:cs="Arial"/>
          <w:lang w:eastAsia="fr-CA"/>
        </w:rPr>
        <w:t xml:space="preserve">Les interventions et travaux doivent respecter les exigences </w:t>
      </w:r>
      <w:r w:rsidR="00164273">
        <w:t xml:space="preserve">du </w:t>
      </w:r>
      <w:r w:rsidR="00164273" w:rsidRPr="00164273">
        <w:rPr>
          <w:rStyle w:val="normaltextrun"/>
          <w:i/>
          <w:iCs/>
        </w:rPr>
        <w:t>Règlement sur les activités dans des milieux humides, hydriques et sensibles</w:t>
      </w:r>
      <w:r w:rsidR="00164273" w:rsidRPr="1FFD5FD7">
        <w:rPr>
          <w:rStyle w:val="normaltextrun"/>
        </w:rPr>
        <w:t xml:space="preserve"> </w:t>
      </w:r>
      <w:r w:rsidR="00164273">
        <w:rPr>
          <w:rStyle w:val="normaltextrun"/>
        </w:rPr>
        <w:t>(</w:t>
      </w:r>
      <w:r w:rsidR="00164273" w:rsidRPr="1FFD5FD7">
        <w:rPr>
          <w:rStyle w:val="normaltextrun"/>
        </w:rPr>
        <w:t>RAMHHS</w:t>
      </w:r>
      <w:r w:rsidR="00164273">
        <w:rPr>
          <w:rStyle w:val="normaltextrun"/>
        </w:rPr>
        <w:t>)</w:t>
      </w:r>
      <w:r w:rsidR="00164273" w:rsidRPr="1FFD5FD7">
        <w:rPr>
          <w:rStyle w:val="normaltextrun"/>
        </w:rPr>
        <w:t xml:space="preserve"> à moins d’indication</w:t>
      </w:r>
      <w:r w:rsidR="00B2126E">
        <w:rPr>
          <w:rStyle w:val="normaltextrun"/>
        </w:rPr>
        <w:t>s</w:t>
      </w:r>
      <w:r w:rsidR="00164273" w:rsidRPr="1FFD5FD7">
        <w:rPr>
          <w:rStyle w:val="normaltextrun"/>
        </w:rPr>
        <w:t xml:space="preserve"> contraire</w:t>
      </w:r>
      <w:r w:rsidR="00B2126E">
        <w:rPr>
          <w:rStyle w:val="normaltextrun"/>
        </w:rPr>
        <w:t>s</w:t>
      </w:r>
      <w:r w:rsidR="00164273" w:rsidRPr="1FFD5FD7">
        <w:rPr>
          <w:rStyle w:val="normaltextrun"/>
        </w:rPr>
        <w:t xml:space="preserve"> précisé</w:t>
      </w:r>
      <w:r w:rsidR="00B2126E">
        <w:rPr>
          <w:rStyle w:val="normaltextrun"/>
        </w:rPr>
        <w:t>es</w:t>
      </w:r>
      <w:r w:rsidR="00164273" w:rsidRPr="1FFD5FD7">
        <w:rPr>
          <w:rStyle w:val="normaltextrun"/>
        </w:rPr>
        <w:t xml:space="preserve"> à l’article 2 du RAMHHS. </w:t>
      </w:r>
    </w:p>
    <w:p w14:paraId="15EBB96B" w14:textId="77777777" w:rsidR="00FF20E0" w:rsidRPr="00FF20E0" w:rsidRDefault="00FF20E0" w:rsidP="00FF20E0">
      <w:pPr>
        <w:pStyle w:val="InfoTexte"/>
        <w:rPr>
          <w:rFonts w:cs="Arial"/>
          <w:highlight w:val="yellow"/>
          <w:lang w:eastAsia="fr-CA"/>
        </w:rPr>
      </w:pPr>
      <w:r w:rsidRPr="00FF20E0">
        <w:rPr>
          <w:rFonts w:cs="Arial"/>
          <w:lang w:eastAsia="fr-CA"/>
        </w:rPr>
        <w:t xml:space="preserve">Il est possible d’inclure plus d’un site d’intervention dans le même formulaire en indiquant le numéro de site pour les informations demandées. </w:t>
      </w:r>
    </w:p>
    <w:p w14:paraId="0F350A3A" w14:textId="3A5F3027" w:rsidR="00FF20E0" w:rsidRPr="00FF20E0" w:rsidRDefault="00FF20E0" w:rsidP="00FF20E0">
      <w:pPr>
        <w:pStyle w:val="InfoTexte"/>
        <w:rPr>
          <w:rFonts w:cs="Arial"/>
        </w:rPr>
      </w:pPr>
      <w:r w:rsidRPr="00FF20E0">
        <w:rPr>
          <w:rStyle w:val="normaltextrun"/>
          <w:rFonts w:cs="Arial"/>
        </w:rPr>
        <w:t xml:space="preserve">Ce formulaire inclut uniquement les activités visées à </w:t>
      </w:r>
      <w:r w:rsidRPr="00FF20E0">
        <w:rPr>
          <w:rFonts w:cs="Arial"/>
        </w:rPr>
        <w:t xml:space="preserve">l’article 31.0.5.1 de la LQE et précisées à l’article 24 du REAFIE. Si les interventions ou les travaux en milieux humides et hydriques ne correspondent pas à la description de l’article 24 du REAFIE, le formulaire d’activité </w:t>
      </w:r>
      <w:r w:rsidRPr="00FF20E0">
        <w:rPr>
          <w:rFonts w:cs="Arial"/>
          <w:b/>
          <w:bCs/>
          <w:i/>
          <w:iCs/>
        </w:rPr>
        <w:t>AM314a – Travaux</w:t>
      </w:r>
      <w:r w:rsidR="00FB4A7E">
        <w:rPr>
          <w:rFonts w:cs="Arial"/>
          <w:b/>
          <w:bCs/>
          <w:i/>
          <w:iCs/>
        </w:rPr>
        <w:t>,</w:t>
      </w:r>
      <w:r w:rsidRPr="00FF20E0">
        <w:rPr>
          <w:rFonts w:cs="Arial"/>
          <w:b/>
          <w:bCs/>
          <w:i/>
          <w:iCs/>
        </w:rPr>
        <w:t xml:space="preserve"> constructions ou autres interventions dans les milieux humides et hydriques </w:t>
      </w:r>
      <w:r w:rsidRPr="00FF20E0">
        <w:rPr>
          <w:rFonts w:cs="Arial"/>
        </w:rPr>
        <w:t xml:space="preserve">doit être utilisé pour ces travaux. Par exemple, le détournement, la création ou la canalisation de cours d’eau ne sont pas des activités admissibles à l’article 24 du REAFIE. Notez que l’utilisation </w:t>
      </w:r>
      <w:r w:rsidRPr="00FF20E0">
        <w:rPr>
          <w:rFonts w:cs="Arial"/>
        </w:rPr>
        <w:lastRenderedPageBreak/>
        <w:t xml:space="preserve">du présent formulaire pour décrire ces activités n’est pas obligatoire et que le formulaire </w:t>
      </w:r>
      <w:r w:rsidRPr="00FF20E0">
        <w:rPr>
          <w:rFonts w:cs="Arial"/>
          <w:b/>
          <w:bCs/>
          <w:i/>
          <w:iCs/>
        </w:rPr>
        <w:t xml:space="preserve">AM314a </w:t>
      </w:r>
      <w:r w:rsidRPr="00FF20E0">
        <w:rPr>
          <w:rFonts w:cs="Arial"/>
        </w:rPr>
        <w:t xml:space="preserve">peut être utilisé en remplacement du présent formulaire. Toutefois, les allègements règlementaires (une soustraction au paiement d’une contribution financière et une soustraction à l’obligation de fournir une étude de caractérisation pour certains travaux) ne s’appliquent pas si les activités sont décrites dans le formulaire </w:t>
      </w:r>
      <w:r w:rsidRPr="00FF20E0">
        <w:rPr>
          <w:rFonts w:cs="Arial"/>
          <w:b/>
          <w:bCs/>
          <w:i/>
          <w:iCs/>
        </w:rPr>
        <w:t>AM314a.</w:t>
      </w:r>
      <w:r w:rsidRPr="00FF20E0">
        <w:rPr>
          <w:rFonts w:cs="Arial"/>
        </w:rPr>
        <w:t xml:space="preserve"> </w:t>
      </w:r>
    </w:p>
    <w:p w14:paraId="00D60A12" w14:textId="77777777" w:rsidR="00FF20E0" w:rsidRPr="00FF20E0" w:rsidRDefault="00FF20E0" w:rsidP="00FF20E0">
      <w:pPr>
        <w:pStyle w:val="InfoTexte"/>
        <w:rPr>
          <w:rStyle w:val="normaltextrun"/>
          <w:rFonts w:cs="Arial"/>
        </w:rPr>
      </w:pPr>
      <w:r w:rsidRPr="00FF20E0">
        <w:rPr>
          <w:rStyle w:val="normaltextrun"/>
          <w:rFonts w:cs="Arial"/>
        </w:rPr>
        <w:t xml:space="preserve">Le </w:t>
      </w:r>
      <w:r w:rsidRPr="00FF20E0">
        <w:rPr>
          <w:rStyle w:val="normaltextrun"/>
          <w:rFonts w:cs="Arial"/>
          <w:bCs/>
          <w:iCs/>
        </w:rPr>
        <w:t>formulaire d’activité</w:t>
      </w:r>
      <w:r w:rsidRPr="00FF20E0">
        <w:rPr>
          <w:rStyle w:val="normaltextrun"/>
          <w:rFonts w:cs="Arial"/>
          <w:b/>
          <w:i/>
        </w:rPr>
        <w:t xml:space="preserve"> AM-LQE22-al-2d </w:t>
      </w:r>
      <w:r w:rsidRPr="00FF20E0">
        <w:rPr>
          <w:rFonts w:cs="Arial"/>
          <w:b/>
          <w:bCs/>
          <w:i/>
          <w:iCs/>
        </w:rPr>
        <w:t>–</w:t>
      </w:r>
      <w:r w:rsidRPr="00FF20E0">
        <w:rPr>
          <w:rStyle w:val="normaltextrun"/>
          <w:rFonts w:cs="Arial"/>
          <w:b/>
          <w:i/>
        </w:rPr>
        <w:t xml:space="preserve"> Activité susceptible d’entrainer un rejet de contaminants ou une modification de la qualité de l’environnement : milieu naturel</w:t>
      </w:r>
      <w:r w:rsidRPr="00FF20E0">
        <w:rPr>
          <w:rStyle w:val="normaltextrun"/>
          <w:rFonts w:cs="Arial"/>
        </w:rPr>
        <w:t xml:space="preserve"> peut être requis si le projet affecte ou perturbe un milieu naturel d’intérêt pour la conservation, la rareté ou autre susceptibilité très spécifique ainsi que la perturbation d’un milieu naturel autre qu’un milieu humide ou hydrique susceptible de modifier la qualité de l’environnement. </w:t>
      </w:r>
    </w:p>
    <w:p w14:paraId="2E4D1474" w14:textId="77777777" w:rsidR="00FF20E0" w:rsidRPr="00FF20E0" w:rsidRDefault="00FF20E0" w:rsidP="00FF20E0">
      <w:pPr>
        <w:pStyle w:val="InfoTexte"/>
        <w:rPr>
          <w:rStyle w:val="normaltextrun"/>
          <w:rFonts w:cs="Arial"/>
          <w:color w:val="D13438"/>
        </w:rPr>
      </w:pPr>
      <w:r w:rsidRPr="00FF20E0">
        <w:rPr>
          <w:rStyle w:val="normaltextrun"/>
          <w:rFonts w:cs="Arial"/>
        </w:rPr>
        <w:t xml:space="preserve">Le présent formulaire ne doit pas être utilisé dans les cas suivants : </w:t>
      </w:r>
    </w:p>
    <w:p w14:paraId="5E167DA8" w14:textId="1042FEA4" w:rsidR="00FF20E0" w:rsidRPr="00FF20E0" w:rsidRDefault="00FF20E0" w:rsidP="002F4DF8">
      <w:pPr>
        <w:pStyle w:val="Questionliste"/>
        <w:rPr>
          <w:b/>
        </w:rPr>
      </w:pPr>
      <w:proofErr w:type="gramStart"/>
      <w:r w:rsidRPr="00FF20E0">
        <w:t>une</w:t>
      </w:r>
      <w:proofErr w:type="gramEnd"/>
      <w:r w:rsidRPr="00FF20E0">
        <w:t xml:space="preserve"> demande de maintien de l’autorisation. Cette demande doit être déposée avant la date d’échéance du début des interventions inscrites dans l’autorisation en vertu de l’article 46.0.9 de la LQE </w:t>
      </w:r>
      <w:r w:rsidRPr="00FF20E0">
        <w:rPr>
          <w:u w:val="single"/>
        </w:rPr>
        <w:t>sans modification</w:t>
      </w:r>
      <w:r w:rsidRPr="00FF20E0">
        <w:t xml:space="preserve"> au projet déjà autorisé. Dans ce cas, vous devez utiliser le formulaire </w:t>
      </w:r>
      <w:r w:rsidRPr="00FF20E0">
        <w:rPr>
          <w:b/>
          <w:i/>
        </w:rPr>
        <w:t>AM-</w:t>
      </w:r>
      <w:r w:rsidRPr="00FF20E0">
        <w:rPr>
          <w:b/>
          <w:i/>
          <w:iCs/>
        </w:rPr>
        <w:t>LQE-</w:t>
      </w:r>
      <w:r w:rsidR="00720E94">
        <w:rPr>
          <w:b/>
          <w:i/>
          <w:iCs/>
        </w:rPr>
        <w:t>maintien</w:t>
      </w:r>
      <w:r w:rsidRPr="00FF20E0">
        <w:rPr>
          <w:b/>
          <w:i/>
          <w:iCs/>
        </w:rPr>
        <w:t xml:space="preserve"> – </w:t>
      </w:r>
      <w:r w:rsidRPr="00FF20E0">
        <w:rPr>
          <w:b/>
          <w:i/>
        </w:rPr>
        <w:t>Demande de maintien</w:t>
      </w:r>
      <w:r w:rsidR="006C7D0E">
        <w:rPr>
          <w:b/>
          <w:i/>
        </w:rPr>
        <w:t xml:space="preserve"> d’une autorisation</w:t>
      </w:r>
      <w:r w:rsidRPr="00FF20E0">
        <w:t>;</w:t>
      </w:r>
    </w:p>
    <w:p w14:paraId="1FDF815E" w14:textId="59056C64" w:rsidR="00FF20E0" w:rsidRDefault="00FF20E0" w:rsidP="002F4DF8">
      <w:pPr>
        <w:pStyle w:val="Questionliste"/>
      </w:pPr>
      <w:proofErr w:type="gramStart"/>
      <w:r w:rsidRPr="00FF20E0">
        <w:t>une</w:t>
      </w:r>
      <w:proofErr w:type="gramEnd"/>
      <w:r w:rsidRPr="00FF20E0">
        <w:t xml:space="preserve"> demande de remboursement de la contribution financière pour des travaux non réalisés ou partiellement réalisés en vertu de l’article 12 du </w:t>
      </w:r>
      <w:r w:rsidRPr="00FF20E0">
        <w:rPr>
          <w:i/>
        </w:rPr>
        <w:t>Règlement sur la compensation pour</w:t>
      </w:r>
      <w:r w:rsidRPr="00CB4B22">
        <w:rPr>
          <w:i/>
        </w:rPr>
        <w:t xml:space="preserve"> l’atteinte aux milieux humides et hydriques</w:t>
      </w:r>
      <w:r w:rsidR="00BD4FDA">
        <w:rPr>
          <w:i/>
        </w:rPr>
        <w:t xml:space="preserve"> </w:t>
      </w:r>
      <w:r w:rsidR="00BD4FDA" w:rsidRPr="00BD4FDA">
        <w:rPr>
          <w:iCs/>
        </w:rPr>
        <w:t>(RCAMHH)</w:t>
      </w:r>
      <w:r w:rsidRPr="00BD4FDA">
        <w:rPr>
          <w:iCs/>
        </w:rPr>
        <w:t>.</w:t>
      </w:r>
      <w:r>
        <w:t xml:space="preserve"> Dans ce cas, il faut utiliser le formulaire </w:t>
      </w:r>
      <w:r w:rsidRPr="00D719F5">
        <w:rPr>
          <w:b/>
          <w:i/>
          <w:iCs/>
        </w:rPr>
        <w:t xml:space="preserve">AM-LQE-46.0.9 </w:t>
      </w:r>
      <w:r>
        <w:rPr>
          <w:b/>
          <w:i/>
          <w:iCs/>
        </w:rPr>
        <w:t>–</w:t>
      </w:r>
      <w:r>
        <w:t xml:space="preserve"> </w:t>
      </w:r>
      <w:r w:rsidR="004C667C">
        <w:rPr>
          <w:b/>
          <w:i/>
        </w:rPr>
        <w:t>Demande de r</w:t>
      </w:r>
      <w:r w:rsidRPr="00883921">
        <w:rPr>
          <w:b/>
          <w:i/>
        </w:rPr>
        <w:t>emboursement de la contribution financière</w:t>
      </w:r>
      <w:r>
        <w:t xml:space="preserve">. </w:t>
      </w:r>
    </w:p>
    <w:p w14:paraId="044DDFC8" w14:textId="77777777" w:rsidR="008D093E" w:rsidRPr="00246B20" w:rsidRDefault="008D093E" w:rsidP="00016D85">
      <w:pPr>
        <w:pStyle w:val="InfoSection"/>
        <w:rPr>
          <w:rFonts w:cs="Arial"/>
        </w:rPr>
      </w:pPr>
      <w:r w:rsidRPr="00246B20">
        <w:rPr>
          <w:rFonts w:cs="Arial"/>
        </w:rPr>
        <w:t>Références</w:t>
      </w:r>
    </w:p>
    <w:p w14:paraId="3A8EB13B" w14:textId="1E452DE6" w:rsidR="008D093E" w:rsidRPr="00246B20" w:rsidRDefault="008D093E" w:rsidP="00016D85">
      <w:pPr>
        <w:pStyle w:val="InfoTitre"/>
        <w:rPr>
          <w:rFonts w:cs="Arial"/>
        </w:rPr>
      </w:pPr>
      <w:r w:rsidRPr="00246B20">
        <w:rPr>
          <w:rFonts w:cs="Arial"/>
        </w:rPr>
        <w:t>Loi</w:t>
      </w:r>
      <w:r w:rsidR="00E91913" w:rsidRPr="00246B20">
        <w:rPr>
          <w:rFonts w:cs="Arial"/>
        </w:rPr>
        <w:t>s</w:t>
      </w:r>
      <w:r w:rsidRPr="00246B20">
        <w:rPr>
          <w:rFonts w:cs="Arial"/>
        </w:rPr>
        <w:t xml:space="preserve"> et règlements liés au présent formulaire </w:t>
      </w:r>
    </w:p>
    <w:p w14:paraId="2E8B0A52" w14:textId="6B13CCCC" w:rsidR="00295C85" w:rsidRPr="005110AE" w:rsidRDefault="00295C85" w:rsidP="00E910B6">
      <w:pPr>
        <w:pStyle w:val="Normalformulaire"/>
        <w:rPr>
          <w:rFonts w:eastAsia="Open Sans" w:cstheme="minorHAnsi"/>
        </w:rPr>
      </w:pPr>
      <w:r w:rsidRPr="004E4F62">
        <w:rPr>
          <w:rFonts w:cstheme="minorHAnsi"/>
        </w:rPr>
        <w:t xml:space="preserve">Site Web du Gouvernement du Québec </w:t>
      </w:r>
      <w:r w:rsidRPr="004E4F62">
        <w:rPr>
          <w:rFonts w:eastAsia="Open Sans" w:cstheme="minorHAnsi"/>
        </w:rPr>
        <w:t xml:space="preserve">– </w:t>
      </w:r>
      <w:hyperlink r:id="rId13" w:history="1">
        <w:r w:rsidRPr="004E4F62">
          <w:rPr>
            <w:rStyle w:val="Lienhypertexte"/>
            <w:rFonts w:eastAsia="Open Sans" w:cstheme="minorHAnsi"/>
          </w:rPr>
          <w:t>Lois et règlements du ministère</w:t>
        </w:r>
      </w:hyperlink>
      <w:r w:rsidRPr="004E4F62">
        <w:rPr>
          <w:rFonts w:eastAsia="Open Sans" w:cstheme="minorHAnsi"/>
        </w:rPr>
        <w:t>, plus précisément</w:t>
      </w:r>
      <w:r w:rsidRPr="005110AE">
        <w:rPr>
          <w:rFonts w:eastAsia="Open Sans" w:cstheme="minorHAnsi"/>
        </w:rPr>
        <w:t> :</w:t>
      </w:r>
    </w:p>
    <w:p w14:paraId="2717C2EF" w14:textId="77777777" w:rsidR="00295C85" w:rsidRPr="00295C85" w:rsidRDefault="00295C85" w:rsidP="00295C85">
      <w:pPr>
        <w:pStyle w:val="Questionliste"/>
        <w:rPr>
          <w:rFonts w:cs="Arial"/>
          <w:szCs w:val="22"/>
        </w:rPr>
      </w:pPr>
      <w:r w:rsidRPr="002B6D6E">
        <w:rPr>
          <w:rFonts w:cs="Arial"/>
          <w:i/>
          <w:iCs/>
          <w:szCs w:val="22"/>
        </w:rPr>
        <w:t>Loi sur la qualité de l’environnement</w:t>
      </w:r>
      <w:r w:rsidRPr="00295C85">
        <w:rPr>
          <w:rFonts w:cs="Arial"/>
          <w:szCs w:val="22"/>
        </w:rPr>
        <w:t xml:space="preserve"> (RLRQ, chapitre Q-2) – ci-après appelée la LQE</w:t>
      </w:r>
    </w:p>
    <w:p w14:paraId="559E07D1" w14:textId="77777777" w:rsidR="00295C85" w:rsidRPr="00295C85" w:rsidRDefault="00295C85" w:rsidP="00295C85">
      <w:pPr>
        <w:pStyle w:val="Questionliste"/>
        <w:rPr>
          <w:rFonts w:cs="Arial"/>
          <w:szCs w:val="22"/>
        </w:rPr>
      </w:pPr>
      <w:r w:rsidRPr="002B6D6E">
        <w:rPr>
          <w:rFonts w:cs="Arial"/>
          <w:i/>
          <w:iCs/>
          <w:szCs w:val="22"/>
        </w:rPr>
        <w:t>Règlement sur l’encadrement d’activités en fonction de leur impact sur l’environnement</w:t>
      </w:r>
      <w:r w:rsidRPr="00295C85">
        <w:rPr>
          <w:rFonts w:cs="Arial"/>
          <w:szCs w:val="22"/>
        </w:rPr>
        <w:t xml:space="preserve"> (RLRQ, chapitre Q-2, r. 17.1) – ci-après appelé le REAFIE</w:t>
      </w:r>
    </w:p>
    <w:p w14:paraId="2A9EB139" w14:textId="2B2011AB" w:rsidR="00295C85" w:rsidRPr="008A3371" w:rsidRDefault="00295C85" w:rsidP="00295C85">
      <w:pPr>
        <w:pStyle w:val="Questionliste"/>
        <w:rPr>
          <w:rStyle w:val="normaltextrun"/>
          <w:rFonts w:eastAsia="Times New Roman" w:cs="Arial"/>
          <w:szCs w:val="22"/>
          <w:lang w:eastAsia="fr-CA"/>
        </w:rPr>
      </w:pPr>
      <w:r w:rsidRPr="002B6D6E">
        <w:rPr>
          <w:rStyle w:val="normaltextrun"/>
          <w:rFonts w:cs="Arial"/>
          <w:i/>
          <w:iCs/>
          <w:color w:val="auto"/>
          <w:szCs w:val="22"/>
          <w:shd w:val="clear" w:color="auto" w:fill="FFFFFF"/>
        </w:rPr>
        <w:t>Règlement sur les activités dans des milieux humides, hydriques et sensibles</w:t>
      </w:r>
      <w:r w:rsidRPr="00295C85">
        <w:rPr>
          <w:rStyle w:val="normaltextrun"/>
          <w:rFonts w:cs="Arial"/>
          <w:szCs w:val="22"/>
          <w:shd w:val="clear" w:color="auto" w:fill="FFFFFF"/>
        </w:rPr>
        <w:t xml:space="preserve"> (RLRQ, chapitre Q-2, r. 0.1) – ci-après appelé le RAMHHS</w:t>
      </w:r>
    </w:p>
    <w:p w14:paraId="3CBA47B7" w14:textId="77777777" w:rsidR="00457F06" w:rsidRPr="00457F06" w:rsidRDefault="00457F06" w:rsidP="00457F06">
      <w:pPr>
        <w:pStyle w:val="Questionliste"/>
        <w:rPr>
          <w:rStyle w:val="normaltextrun"/>
          <w:rFonts w:cs="Arial"/>
          <w:i/>
          <w:iCs/>
          <w:color w:val="auto"/>
          <w:szCs w:val="22"/>
          <w:shd w:val="clear" w:color="auto" w:fill="FFFFFF"/>
        </w:rPr>
      </w:pPr>
      <w:r w:rsidRPr="00457F06">
        <w:rPr>
          <w:rStyle w:val="normaltextrun"/>
          <w:rFonts w:cs="Arial"/>
          <w:i/>
          <w:iCs/>
          <w:color w:val="auto"/>
          <w:szCs w:val="22"/>
          <w:shd w:val="clear" w:color="auto" w:fill="FFFFFF"/>
        </w:rPr>
        <w:t xml:space="preserve">Règlement sur les habitats fauniques </w:t>
      </w:r>
      <w:r w:rsidRPr="00457F06">
        <w:rPr>
          <w:rStyle w:val="normaltextrun"/>
          <w:rFonts w:cs="Arial"/>
          <w:color w:val="auto"/>
          <w:szCs w:val="22"/>
          <w:shd w:val="clear" w:color="auto" w:fill="FFFFFF"/>
        </w:rPr>
        <w:t>(RLRQ, chapitre C-61.1, r. 18) – ci-après appelé le RHF</w:t>
      </w:r>
    </w:p>
    <w:p w14:paraId="494224DB" w14:textId="77777777" w:rsidR="00295C85" w:rsidRPr="00295C85" w:rsidRDefault="00295C85" w:rsidP="00295C85">
      <w:pPr>
        <w:pStyle w:val="Questionliste"/>
        <w:rPr>
          <w:rStyle w:val="Sous-titreCar"/>
          <w:rFonts w:cs="Arial"/>
          <w:szCs w:val="22"/>
        </w:rPr>
      </w:pPr>
      <w:r w:rsidRPr="002B6D6E">
        <w:rPr>
          <w:rFonts w:cs="Arial"/>
          <w:i/>
          <w:iCs/>
          <w:szCs w:val="22"/>
        </w:rPr>
        <w:t>Loi sur les espèces menacées ou vulnérables</w:t>
      </w:r>
      <w:r w:rsidRPr="00295C85">
        <w:rPr>
          <w:rFonts w:cs="Arial"/>
          <w:szCs w:val="22"/>
        </w:rPr>
        <w:t xml:space="preserve"> </w:t>
      </w:r>
      <w:r w:rsidRPr="00295C85">
        <w:rPr>
          <w:rStyle w:val="normaltextrun"/>
          <w:rFonts w:cs="Arial"/>
          <w:szCs w:val="22"/>
          <w:shd w:val="clear" w:color="auto" w:fill="FFFFFF"/>
        </w:rPr>
        <w:t>(RLRQ, chapitre E-12.01) – ci-après appelée la LEMV</w:t>
      </w:r>
    </w:p>
    <w:p w14:paraId="098CBE6D" w14:textId="21F25D60" w:rsidR="00295C85" w:rsidRPr="00295C85" w:rsidRDefault="00295C85" w:rsidP="00295C85">
      <w:pPr>
        <w:pStyle w:val="Questionliste"/>
        <w:rPr>
          <w:rStyle w:val="Sous-titreCar"/>
          <w:rFonts w:cs="Arial"/>
          <w:color w:val="auto"/>
          <w:szCs w:val="22"/>
        </w:rPr>
      </w:pPr>
      <w:r w:rsidRPr="002B6D6E">
        <w:rPr>
          <w:rFonts w:cs="Arial"/>
          <w:i/>
          <w:iCs/>
          <w:szCs w:val="22"/>
        </w:rPr>
        <w:t>Loi sur la conservation et la mise en valeur de la faune</w:t>
      </w:r>
      <w:r w:rsidRPr="008012B3">
        <w:rPr>
          <w:rStyle w:val="Lienhypertexte"/>
          <w:rFonts w:cs="Arial"/>
          <w:color w:val="auto"/>
          <w:szCs w:val="22"/>
          <w:u w:val="none"/>
        </w:rPr>
        <w:t xml:space="preserve"> (</w:t>
      </w:r>
      <w:r w:rsidR="008F6FAE" w:rsidRPr="00295C85">
        <w:rPr>
          <w:rStyle w:val="normaltextrun"/>
          <w:rFonts w:cs="Arial"/>
          <w:szCs w:val="22"/>
          <w:shd w:val="clear" w:color="auto" w:fill="FFFFFF"/>
        </w:rPr>
        <w:t>RLRQ,</w:t>
      </w:r>
      <w:r w:rsidR="008F6FAE">
        <w:rPr>
          <w:rStyle w:val="normaltextrun"/>
          <w:rFonts w:cs="Arial"/>
          <w:szCs w:val="22"/>
          <w:shd w:val="clear" w:color="auto" w:fill="FFFFFF"/>
        </w:rPr>
        <w:t xml:space="preserve"> </w:t>
      </w:r>
      <w:r w:rsidRPr="008012B3">
        <w:rPr>
          <w:rStyle w:val="Lienhypertexte"/>
          <w:rFonts w:cs="Arial"/>
          <w:color w:val="auto"/>
          <w:szCs w:val="22"/>
          <w:u w:val="none"/>
        </w:rPr>
        <w:t>chapitre C-61.1)</w:t>
      </w:r>
      <w:r w:rsidR="00FB4A7E">
        <w:rPr>
          <w:rStyle w:val="Lienhypertexte"/>
          <w:rFonts w:cs="Arial"/>
          <w:color w:val="auto"/>
          <w:szCs w:val="22"/>
          <w:u w:val="none"/>
        </w:rPr>
        <w:t xml:space="preserve"> – ci-après appelé</w:t>
      </w:r>
      <w:r w:rsidR="0053470F">
        <w:rPr>
          <w:rStyle w:val="Lienhypertexte"/>
          <w:rFonts w:cs="Arial"/>
          <w:color w:val="auto"/>
          <w:szCs w:val="22"/>
          <w:u w:val="none"/>
        </w:rPr>
        <w:t>e la LCMVF</w:t>
      </w:r>
    </w:p>
    <w:p w14:paraId="4CDCD318" w14:textId="2BE66424" w:rsidR="00401B98" w:rsidRDefault="00295C85" w:rsidP="00401B98">
      <w:pPr>
        <w:pStyle w:val="Questionliste"/>
        <w:rPr>
          <w:rStyle w:val="normaltextrun"/>
          <w:rFonts w:eastAsia="Times New Roman" w:cs="Arial"/>
          <w:szCs w:val="22"/>
          <w:lang w:eastAsia="fr-CA"/>
        </w:rPr>
      </w:pPr>
      <w:r w:rsidRPr="002B6D6E">
        <w:rPr>
          <w:rStyle w:val="normaltextrun"/>
          <w:rFonts w:cs="Arial"/>
          <w:i/>
          <w:iCs/>
          <w:color w:val="auto"/>
          <w:szCs w:val="22"/>
          <w:shd w:val="clear" w:color="auto" w:fill="FFFFFF"/>
        </w:rPr>
        <w:t>Règlement sur la compensation pour l’atteinte aux milieux humides et hydriques</w:t>
      </w:r>
      <w:r w:rsidRPr="00295C85">
        <w:rPr>
          <w:rStyle w:val="normaltextrun"/>
          <w:rFonts w:cs="Arial"/>
          <w:szCs w:val="22"/>
          <w:shd w:val="clear" w:color="auto" w:fill="FFFFFF"/>
        </w:rPr>
        <w:t xml:space="preserve"> (RLRQ, chapitre Q-2, r. 9.1) – ci-après appelé le RCAMHH</w:t>
      </w:r>
    </w:p>
    <w:p w14:paraId="30FBE4B7" w14:textId="399628BA" w:rsidR="00751ECF" w:rsidRPr="00BE6E1F" w:rsidRDefault="00401B98" w:rsidP="00401B98">
      <w:pPr>
        <w:pStyle w:val="Normalformulaire"/>
        <w:spacing w:before="160"/>
        <w:rPr>
          <w:rFonts w:eastAsia="Times New Roman"/>
          <w:lang w:eastAsia="fr-CA"/>
        </w:rPr>
      </w:pPr>
      <w:r>
        <w:rPr>
          <w:rStyle w:val="normaltextrun"/>
          <w:rFonts w:eastAsia="Times New Roman" w:cs="Arial"/>
          <w:szCs w:val="22"/>
          <w:lang w:eastAsia="fr-CA"/>
        </w:rPr>
        <w:t>Site Web de Légis</w:t>
      </w:r>
      <w:r w:rsidR="007B56B2">
        <w:rPr>
          <w:rStyle w:val="normaltextrun"/>
          <w:rFonts w:eastAsia="Times New Roman" w:cs="Arial"/>
          <w:szCs w:val="22"/>
          <w:lang w:eastAsia="fr-CA"/>
        </w:rPr>
        <w:t xml:space="preserve"> </w:t>
      </w:r>
      <w:r>
        <w:rPr>
          <w:rStyle w:val="normaltextrun"/>
          <w:rFonts w:eastAsia="Times New Roman" w:cs="Arial"/>
          <w:szCs w:val="22"/>
          <w:lang w:eastAsia="fr-CA"/>
        </w:rPr>
        <w:t xml:space="preserve">Québec – </w:t>
      </w:r>
      <w:hyperlink r:id="rId14">
        <w:r w:rsidR="00751ECF" w:rsidRPr="002B6D6E">
          <w:rPr>
            <w:rStyle w:val="Lienhypertexte"/>
            <w:rFonts w:eastAsia="Times New Roman" w:cstheme="minorHAnsi"/>
            <w:i/>
            <w:iCs/>
            <w:lang w:eastAsia="fr-CA"/>
          </w:rPr>
          <w:t>Loi sur les compétences municipales</w:t>
        </w:r>
      </w:hyperlink>
      <w:r w:rsidR="00751ECF" w:rsidRPr="00BE6E1F">
        <w:rPr>
          <w:rFonts w:eastAsia="Times New Roman"/>
          <w:lang w:eastAsia="fr-CA"/>
        </w:rPr>
        <w:t xml:space="preserve"> (</w:t>
      </w:r>
      <w:r w:rsidR="00751ECF">
        <w:rPr>
          <w:rFonts w:eastAsia="Times New Roman"/>
          <w:lang w:eastAsia="fr-CA"/>
        </w:rPr>
        <w:t xml:space="preserve">RLRQ, </w:t>
      </w:r>
      <w:hyperlink r:id="rId15">
        <w:r w:rsidR="00751ECF" w:rsidRPr="00BE6E1F">
          <w:rPr>
            <w:rFonts w:eastAsia="Times New Roman"/>
            <w:lang w:eastAsia="fr-CA"/>
          </w:rPr>
          <w:t>chapitre C-47.1</w:t>
        </w:r>
      </w:hyperlink>
      <w:r w:rsidR="00751ECF" w:rsidRPr="00BE6E1F">
        <w:rPr>
          <w:rFonts w:eastAsia="Times New Roman"/>
          <w:lang w:eastAsia="fr-CA"/>
        </w:rPr>
        <w:t>) – ci-après appelée la LCM</w:t>
      </w:r>
    </w:p>
    <w:p w14:paraId="725C60DC" w14:textId="77777777" w:rsidR="008D093E" w:rsidRPr="00246B20" w:rsidRDefault="008D093E" w:rsidP="00845FD1">
      <w:pPr>
        <w:pStyle w:val="InfoTitre"/>
        <w:keepNext/>
        <w:keepLines/>
        <w:rPr>
          <w:rFonts w:cs="Arial"/>
        </w:rPr>
      </w:pPr>
      <w:bookmarkStart w:id="1" w:name="_Toc79478575"/>
      <w:bookmarkStart w:id="2" w:name="_Toc80708750"/>
      <w:r w:rsidRPr="00246B20">
        <w:rPr>
          <w:rFonts w:cs="Arial"/>
        </w:rPr>
        <w:lastRenderedPageBreak/>
        <w:t>Documents de soutien, guides et outils de référence</w:t>
      </w:r>
      <w:bookmarkEnd w:id="1"/>
      <w:bookmarkEnd w:id="2"/>
      <w:r w:rsidRPr="00246B20">
        <w:rPr>
          <w:rFonts w:cs="Arial"/>
        </w:rPr>
        <w:t xml:space="preserve"> </w:t>
      </w:r>
    </w:p>
    <w:p w14:paraId="3204E07E" w14:textId="77777777" w:rsidR="00830EAB" w:rsidRPr="00CA79F0" w:rsidRDefault="00830EAB" w:rsidP="00845FD1">
      <w:pPr>
        <w:pStyle w:val="Normalformulaire"/>
        <w:keepNext/>
        <w:keepLines/>
        <w:rPr>
          <w:b/>
          <w:bCs w:val="0"/>
          <w:lang w:eastAsia="fr-CA"/>
        </w:rPr>
      </w:pPr>
      <w:r w:rsidRPr="00CA79F0">
        <w:rPr>
          <w:b/>
          <w:bCs w:val="0"/>
          <w:lang w:eastAsia="fr-CA"/>
        </w:rPr>
        <w:t>Pour le processus d’autorisation :</w:t>
      </w:r>
    </w:p>
    <w:p w14:paraId="002503A4" w14:textId="77777777" w:rsidR="00830EAB" w:rsidRPr="009F2AFB" w:rsidRDefault="00830EAB" w:rsidP="00845FD1">
      <w:pPr>
        <w:keepNext/>
        <w:keepLines/>
        <w:spacing w:after="0"/>
        <w:ind w:left="567"/>
        <w:rPr>
          <w:lang w:eastAsia="fr-CA"/>
        </w:rPr>
      </w:pPr>
      <w:r w:rsidRPr="009F2AFB">
        <w:rPr>
          <w:lang w:eastAsia="fr-CA"/>
        </w:rPr>
        <w:t xml:space="preserve">Site Web du ministère – </w:t>
      </w:r>
      <w:hyperlink r:id="rId16" w:tgtFrame="_blank" w:history="1">
        <w:r w:rsidRPr="00CE4B98">
          <w:rPr>
            <w:i/>
            <w:iCs/>
            <w:color w:val="0563C1"/>
            <w:u w:val="single"/>
            <w:lang w:eastAsia="fr-CA"/>
          </w:rPr>
          <w:t>Règlement sur l’encadrement d’activités en fonction de leur impact sur l’environnement</w:t>
        </w:r>
        <w:r w:rsidRPr="00E66200">
          <w:rPr>
            <w:color w:val="0563C1"/>
            <w:u w:val="single"/>
            <w:lang w:eastAsia="fr-CA"/>
          </w:rPr>
          <w:t xml:space="preserve"> (REAFIE)</w:t>
        </w:r>
      </w:hyperlink>
      <w:r w:rsidRPr="000D74BA">
        <w:rPr>
          <w:lang w:eastAsia="fr-CA"/>
        </w:rPr>
        <w:t>, plus précisément :</w:t>
      </w:r>
    </w:p>
    <w:p w14:paraId="27095118" w14:textId="77777777" w:rsidR="00830EAB" w:rsidRPr="00DC6DAC" w:rsidRDefault="00830EAB" w:rsidP="00845FD1">
      <w:pPr>
        <w:pStyle w:val="Questionliste"/>
        <w:keepNext/>
        <w:keepLines/>
        <w:spacing w:after="0"/>
      </w:pPr>
      <w:r w:rsidRPr="00DC6DAC">
        <w:t>Cahier explicatif « Milieux humides et hydriques – Introduction » </w:t>
      </w:r>
    </w:p>
    <w:p w14:paraId="2B78C722" w14:textId="77777777" w:rsidR="00830EAB" w:rsidRPr="00DC6DAC" w:rsidRDefault="00830EAB" w:rsidP="00830EAB">
      <w:pPr>
        <w:pStyle w:val="Questionliste"/>
        <w:keepNext/>
        <w:spacing w:after="0"/>
      </w:pPr>
      <w:r w:rsidRPr="00DC6DAC">
        <w:t>Cahier explicatif « Le REAFIE et le RAMHHS : normes et règles d’interprétation en milieux humides et hydriques »</w:t>
      </w:r>
    </w:p>
    <w:p w14:paraId="537C3B2B" w14:textId="77777777" w:rsidR="00830EAB" w:rsidRPr="00341D1B" w:rsidRDefault="00830EAB" w:rsidP="00830EAB">
      <w:pPr>
        <w:pStyle w:val="Questionliste"/>
        <w:keepNext/>
        <w:spacing w:after="0"/>
      </w:pPr>
      <w:r w:rsidRPr="00341D1B">
        <w:t>Section « Activités réalisées en milieux humides et hydriques »</w:t>
      </w:r>
    </w:p>
    <w:p w14:paraId="5FF6B5F6" w14:textId="77777777" w:rsidR="00830EAB" w:rsidRPr="00A619FA" w:rsidRDefault="00830EAB" w:rsidP="00830EAB">
      <w:pPr>
        <w:pStyle w:val="Questionliste"/>
        <w:spacing w:after="160"/>
        <w:rPr>
          <w:i/>
          <w:iCs/>
        </w:rPr>
      </w:pPr>
      <w:r w:rsidRPr="00A619FA">
        <w:rPr>
          <w:i/>
          <w:iCs/>
        </w:rPr>
        <w:t>Guide de référence du REAFIE</w:t>
      </w:r>
    </w:p>
    <w:p w14:paraId="7D88E505" w14:textId="4A15C617" w:rsidR="008B1CA1" w:rsidRPr="00B524FD" w:rsidRDefault="008B1CA1" w:rsidP="008B1CA1">
      <w:pPr>
        <w:spacing w:after="0"/>
        <w:ind w:left="567"/>
        <w:rPr>
          <w:rFonts w:eastAsia="Times New Roman"/>
          <w:lang w:eastAsia="fr-CA"/>
        </w:rPr>
      </w:pPr>
      <w:r w:rsidRPr="00B524FD">
        <w:rPr>
          <w:rFonts w:eastAsia="Times New Roman"/>
          <w:lang w:eastAsia="fr-CA"/>
        </w:rPr>
        <w:t xml:space="preserve">Site Web du </w:t>
      </w:r>
      <w:r w:rsidR="00AC4458">
        <w:rPr>
          <w:rFonts w:eastAsia="Times New Roman"/>
          <w:lang w:eastAsia="fr-CA"/>
        </w:rPr>
        <w:t>Gouvernement du Québec</w:t>
      </w:r>
      <w:r w:rsidRPr="00B524FD">
        <w:rPr>
          <w:rFonts w:eastAsia="Times New Roman"/>
          <w:lang w:eastAsia="fr-CA"/>
        </w:rPr>
        <w:t xml:space="preserve"> – </w:t>
      </w:r>
      <w:hyperlink r:id="rId17" w:history="1">
        <w:r w:rsidRPr="00D908F7">
          <w:rPr>
            <w:rStyle w:val="Lienhypertexte"/>
            <w:rFonts w:eastAsia="Times New Roman"/>
            <w:lang w:eastAsia="fr-CA"/>
          </w:rPr>
          <w:t xml:space="preserve">Autorisation pour réaliser une activité susceptible de modifier un </w:t>
        </w:r>
        <w:r w:rsidR="00C47602">
          <w:rPr>
            <w:rStyle w:val="Lienhypertexte"/>
            <w:rFonts w:eastAsia="Times New Roman"/>
            <w:lang w:eastAsia="fr-CA"/>
          </w:rPr>
          <w:t>habitat faunique</w:t>
        </w:r>
      </w:hyperlink>
      <w:r w:rsidRPr="00B524FD">
        <w:rPr>
          <w:rFonts w:eastAsia="Times New Roman"/>
          <w:lang w:eastAsia="fr-CA"/>
        </w:rPr>
        <w:t>, plus précisément :</w:t>
      </w:r>
    </w:p>
    <w:p w14:paraId="516274C3" w14:textId="459F1264" w:rsidR="008B1CA1" w:rsidRDefault="008B1CA1" w:rsidP="008B1CA1">
      <w:pPr>
        <w:pStyle w:val="Questionliste"/>
        <w:ind w:right="567"/>
        <w:rPr>
          <w:lang w:eastAsia="fr-CA"/>
        </w:rPr>
      </w:pPr>
      <w:r w:rsidRPr="00B524FD">
        <w:rPr>
          <w:lang w:eastAsia="fr-CA"/>
        </w:rPr>
        <w:t>Lignes directrices sur la conservation des habitats</w:t>
      </w:r>
      <w:r w:rsidR="00AC4458">
        <w:rPr>
          <w:lang w:eastAsia="fr-CA"/>
        </w:rPr>
        <w:t xml:space="preserve"> fauniques</w:t>
      </w:r>
    </w:p>
    <w:p w14:paraId="744FE88B" w14:textId="77EF5D67" w:rsidR="008B1CA1" w:rsidRDefault="00B467A2" w:rsidP="00830EAB">
      <w:pPr>
        <w:spacing w:after="0"/>
        <w:ind w:left="567"/>
        <w:rPr>
          <w:rFonts w:eastAsia="Times New Roman"/>
          <w:lang w:eastAsia="fr-CA"/>
        </w:rPr>
      </w:pPr>
      <w:r>
        <w:rPr>
          <w:rFonts w:eastAsia="Times New Roman"/>
          <w:lang w:eastAsia="fr-CA"/>
        </w:rPr>
        <w:t xml:space="preserve">Site Web du Gouvernement du Québec – </w:t>
      </w:r>
      <w:hyperlink r:id="rId18" w:history="1">
        <w:r w:rsidRPr="00845FD1">
          <w:rPr>
            <w:rStyle w:val="Lienhypertexte"/>
            <w:rFonts w:eastAsia="Times New Roman"/>
            <w:lang w:eastAsia="fr-CA"/>
          </w:rPr>
          <w:t>Habitat du poisson</w:t>
        </w:r>
      </w:hyperlink>
      <w:r>
        <w:rPr>
          <w:rFonts w:eastAsia="Times New Roman"/>
          <w:lang w:eastAsia="fr-CA"/>
        </w:rPr>
        <w:t>, plus précisément :</w:t>
      </w:r>
    </w:p>
    <w:p w14:paraId="294A3E4F" w14:textId="6011C353" w:rsidR="00B467A2" w:rsidRDefault="00234923" w:rsidP="00234923">
      <w:pPr>
        <w:pStyle w:val="Questionliste"/>
        <w:rPr>
          <w:lang w:eastAsia="fr-CA"/>
        </w:rPr>
      </w:pPr>
      <w:r>
        <w:rPr>
          <w:lang w:eastAsia="fr-CA"/>
        </w:rPr>
        <w:t>Fiche d’information sur l’habitat du poisson</w:t>
      </w:r>
    </w:p>
    <w:p w14:paraId="16AF9A4D" w14:textId="18B50A11" w:rsidR="00830EAB" w:rsidRPr="009A60CE" w:rsidRDefault="00830EAB" w:rsidP="00830EAB">
      <w:pPr>
        <w:spacing w:after="0"/>
        <w:ind w:left="567"/>
        <w:rPr>
          <w:rFonts w:eastAsia="Times New Roman"/>
          <w:lang w:eastAsia="fr-CA"/>
        </w:rPr>
      </w:pPr>
      <w:r w:rsidRPr="009A60CE">
        <w:rPr>
          <w:rFonts w:eastAsia="Times New Roman"/>
          <w:lang w:eastAsia="fr-CA"/>
        </w:rPr>
        <w:t xml:space="preserve">Site Web du ministère – </w:t>
      </w:r>
      <w:hyperlink r:id="rId19" w:history="1">
        <w:r w:rsidRPr="009A60CE">
          <w:rPr>
            <w:rStyle w:val="Lienhypertexte"/>
            <w:rFonts w:eastAsia="Times New Roman" w:cs="Arial"/>
            <w:lang w:eastAsia="fr-CA"/>
          </w:rPr>
          <w:t>Analyse environnementale des projets en milieux humides et hydriques</w:t>
        </w:r>
      </w:hyperlink>
      <w:r w:rsidRPr="000D74BA">
        <w:rPr>
          <w:lang w:eastAsia="fr-CA"/>
        </w:rPr>
        <w:t>, plus précisément :</w:t>
      </w:r>
    </w:p>
    <w:p w14:paraId="69BF4015" w14:textId="77777777" w:rsidR="00830EAB" w:rsidRPr="00341D1B" w:rsidRDefault="00830EAB" w:rsidP="00830EAB">
      <w:pPr>
        <w:pStyle w:val="Questionliste"/>
        <w:spacing w:after="160"/>
      </w:pPr>
      <w:r w:rsidRPr="00341D1B">
        <w:t>Les milieux humides et hydriques – L’analyse environnementale</w:t>
      </w:r>
    </w:p>
    <w:p w14:paraId="690A43BD" w14:textId="4C922115" w:rsidR="00830EAB" w:rsidRDefault="00830EAB" w:rsidP="00830EAB">
      <w:pPr>
        <w:spacing w:after="0"/>
        <w:ind w:left="567"/>
      </w:pPr>
      <w:r>
        <w:t xml:space="preserve">Site Web du ministère – </w:t>
      </w:r>
      <w:hyperlink r:id="rId20" w:history="1">
        <w:r w:rsidRPr="00F11B2F">
          <w:rPr>
            <w:rStyle w:val="Lienhypertexte"/>
            <w:i/>
            <w:iCs/>
          </w:rPr>
          <w:t>Règlement sur les activités dans des milieux humides, hydriques et sensibles</w:t>
        </w:r>
      </w:hyperlink>
      <w:r>
        <w:t xml:space="preserve"> (RAMHHS), plus précisément :</w:t>
      </w:r>
    </w:p>
    <w:p w14:paraId="49D588E5" w14:textId="5F3E3FCC" w:rsidR="00830EAB" w:rsidRPr="004C0C86" w:rsidRDefault="00830EAB" w:rsidP="00830EAB">
      <w:pPr>
        <w:pStyle w:val="Questionliste"/>
        <w:rPr>
          <w:i/>
          <w:iCs/>
        </w:rPr>
      </w:pPr>
      <w:r w:rsidRPr="004C0C86">
        <w:rPr>
          <w:i/>
          <w:iCs/>
        </w:rPr>
        <w:t xml:space="preserve">Guide de référence du RAMHHS </w:t>
      </w:r>
    </w:p>
    <w:p w14:paraId="1FF18DDD" w14:textId="77777777" w:rsidR="00830EAB" w:rsidRDefault="00830EAB" w:rsidP="00F11B2F">
      <w:pPr>
        <w:spacing w:before="120" w:after="0"/>
        <w:ind w:left="567"/>
      </w:pPr>
      <w:r>
        <w:t xml:space="preserve">Site Web du ministère – </w:t>
      </w:r>
      <w:hyperlink r:id="rId21" w:history="1">
        <w:r w:rsidRPr="00CE4B98">
          <w:rPr>
            <w:rStyle w:val="Lienhypertexte"/>
            <w:i/>
            <w:iCs/>
          </w:rPr>
          <w:t>Règlement sur la compensation pour l’atteinte aux milieux humides et hydriques</w:t>
        </w:r>
      </w:hyperlink>
      <w:r w:rsidRPr="000D74BA">
        <w:rPr>
          <w:lang w:eastAsia="fr-CA"/>
        </w:rPr>
        <w:t>, plus précisément :</w:t>
      </w:r>
    </w:p>
    <w:p w14:paraId="10DC1481" w14:textId="0439C49A" w:rsidR="00830EAB" w:rsidRPr="00CA79F0" w:rsidRDefault="00830EAB" w:rsidP="00830EAB">
      <w:pPr>
        <w:pStyle w:val="Questionliste"/>
        <w:rPr>
          <w:i/>
          <w:iCs/>
        </w:rPr>
      </w:pPr>
      <w:r w:rsidRPr="00CA79F0">
        <w:rPr>
          <w:i/>
          <w:iCs/>
        </w:rPr>
        <w:t xml:space="preserve">Guide de référence </w:t>
      </w:r>
    </w:p>
    <w:p w14:paraId="660B5BB3" w14:textId="77777777" w:rsidR="00830EAB" w:rsidRPr="007A5F09" w:rsidRDefault="00830EAB" w:rsidP="00830EAB">
      <w:pPr>
        <w:pStyle w:val="Questionliste"/>
        <w:spacing w:after="0"/>
      </w:pPr>
      <w:r w:rsidRPr="007A5F09">
        <w:t>Lignes directrices sur le calcul de la contribution financière</w:t>
      </w:r>
    </w:p>
    <w:p w14:paraId="5CC9BCC4" w14:textId="77777777" w:rsidR="00830EAB" w:rsidRPr="00341D1B" w:rsidRDefault="00830EAB" w:rsidP="00830EAB">
      <w:pPr>
        <w:pStyle w:val="Questionliste"/>
        <w:spacing w:after="160"/>
      </w:pPr>
      <w:r w:rsidRPr="00341D1B">
        <w:t>Outil d’estimation du calcul de la contribution financière pour l’atteinte aux milieux humides et hydriques</w:t>
      </w:r>
    </w:p>
    <w:p w14:paraId="425B83C5" w14:textId="77777777" w:rsidR="00830EAB" w:rsidRPr="00CA79F0" w:rsidRDefault="00830EAB" w:rsidP="00830EAB">
      <w:pPr>
        <w:pStyle w:val="Normalformulaire"/>
        <w:rPr>
          <w:b/>
          <w:bCs w:val="0"/>
          <w:lang w:eastAsia="fr-CA"/>
        </w:rPr>
      </w:pPr>
      <w:r w:rsidRPr="00CA79F0">
        <w:rPr>
          <w:b/>
          <w:bCs w:val="0"/>
          <w:lang w:eastAsia="fr-CA"/>
        </w:rPr>
        <w:t>Pour l’étude de caractérisation des milieux visés exigée en vertu de l’article 46.0.3 de la LQE :</w:t>
      </w:r>
    </w:p>
    <w:p w14:paraId="4BDAEADE" w14:textId="7F915331" w:rsidR="00830EAB" w:rsidRDefault="00830EAB" w:rsidP="00830EAB">
      <w:pPr>
        <w:spacing w:after="0"/>
        <w:ind w:left="567"/>
        <w:rPr>
          <w:rFonts w:eastAsia="Times New Roman" w:cs="Arial"/>
          <w:lang w:eastAsia="fr-CA"/>
        </w:rPr>
      </w:pPr>
      <w:r w:rsidRPr="00157A7B">
        <w:rPr>
          <w:rFonts w:eastAsia="Times New Roman" w:cs="Arial"/>
          <w:lang w:eastAsia="fr-CA"/>
        </w:rPr>
        <w:t xml:space="preserve">Site Web du ministère – </w:t>
      </w:r>
      <w:hyperlink r:id="rId22" w:history="1">
        <w:r w:rsidRPr="00F11B2F">
          <w:rPr>
            <w:rStyle w:val="Lienhypertexte"/>
            <w:rFonts w:eastAsia="Times New Roman" w:cs="Arial"/>
            <w:lang w:eastAsia="fr-CA"/>
          </w:rPr>
          <w:t>Données cartographiques</w:t>
        </w:r>
      </w:hyperlink>
      <w:r w:rsidRPr="00157A7B">
        <w:rPr>
          <w:rFonts w:eastAsia="Times New Roman" w:cs="Arial"/>
          <w:lang w:eastAsia="fr-CA"/>
        </w:rPr>
        <w:t xml:space="preserve"> </w:t>
      </w:r>
    </w:p>
    <w:p w14:paraId="2871195F" w14:textId="77777777" w:rsidR="00830EAB" w:rsidRDefault="00830EAB" w:rsidP="00830EAB">
      <w:pPr>
        <w:spacing w:after="0"/>
        <w:ind w:left="567"/>
        <w:rPr>
          <w:rFonts w:eastAsia="Times New Roman" w:cs="Arial"/>
          <w:lang w:eastAsia="fr-CA"/>
        </w:rPr>
      </w:pPr>
    </w:p>
    <w:p w14:paraId="15E7195F" w14:textId="77777777" w:rsidR="00830EAB" w:rsidRPr="00D15AF9" w:rsidRDefault="00830EAB" w:rsidP="00830EAB">
      <w:pPr>
        <w:spacing w:after="0"/>
        <w:ind w:left="567"/>
        <w:rPr>
          <w:rFonts w:eastAsia="Times New Roman" w:cs="Arial"/>
          <w:lang w:eastAsia="fr-CA"/>
        </w:rPr>
      </w:pPr>
      <w:r w:rsidRPr="00D15AF9">
        <w:rPr>
          <w:rFonts w:eastAsia="Times New Roman" w:cs="Arial"/>
          <w:lang w:eastAsia="fr-CA"/>
        </w:rPr>
        <w:t xml:space="preserve">Site Web du ministère – </w:t>
      </w:r>
      <w:hyperlink r:id="rId23" w:history="1">
        <w:r w:rsidRPr="00D15AF9">
          <w:rPr>
            <w:rStyle w:val="Lienhypertexte"/>
            <w:rFonts w:eastAsia="Times New Roman" w:cs="Arial"/>
            <w:lang w:eastAsia="fr-CA"/>
          </w:rPr>
          <w:t>Conservation des milieux humides et hydriques</w:t>
        </w:r>
      </w:hyperlink>
      <w:r w:rsidRPr="000D74BA">
        <w:rPr>
          <w:lang w:eastAsia="fr-CA"/>
        </w:rPr>
        <w:t>, plus précisément :</w:t>
      </w:r>
    </w:p>
    <w:p w14:paraId="5DC50C67" w14:textId="77777777" w:rsidR="00830EAB" w:rsidRPr="00341D1B" w:rsidRDefault="00830EAB" w:rsidP="00830EAB">
      <w:pPr>
        <w:pStyle w:val="Questionliste"/>
        <w:spacing w:after="0"/>
      </w:pPr>
      <w:r w:rsidRPr="00341D1B">
        <w:t>Fiche d’identification et délimitation des milieux hydriques</w:t>
      </w:r>
    </w:p>
    <w:p w14:paraId="6B79C2C7" w14:textId="4901CD26" w:rsidR="00830EAB" w:rsidRPr="00341D1B" w:rsidRDefault="00830EAB" w:rsidP="00830EAB">
      <w:pPr>
        <w:pStyle w:val="Questionliste"/>
        <w:spacing w:after="160"/>
      </w:pPr>
      <w:r w:rsidRPr="009C131F">
        <w:rPr>
          <w:i/>
          <w:iCs/>
        </w:rPr>
        <w:t>Guide d’identification et de délimitation des milieux humides du Québec méridional</w:t>
      </w:r>
      <w:r w:rsidRPr="00341D1B">
        <w:t xml:space="preserve"> </w:t>
      </w:r>
    </w:p>
    <w:p w14:paraId="393233B2" w14:textId="77777777" w:rsidR="00830EAB" w:rsidRPr="006A31DB" w:rsidRDefault="00830EAB" w:rsidP="00830EAB">
      <w:pPr>
        <w:spacing w:after="0"/>
        <w:ind w:left="567"/>
        <w:rPr>
          <w:rFonts w:cs="Arial"/>
          <w:color w:val="385623" w:themeColor="accent6" w:themeShade="80"/>
        </w:rPr>
      </w:pPr>
      <w:bookmarkStart w:id="3" w:name="_Hlk119657166"/>
      <w:r w:rsidRPr="006A31DB">
        <w:rPr>
          <w:rFonts w:cs="Arial"/>
        </w:rPr>
        <w:t xml:space="preserve">Site </w:t>
      </w:r>
      <w:r>
        <w:rPr>
          <w:rFonts w:cs="Arial"/>
        </w:rPr>
        <w:t>W</w:t>
      </w:r>
      <w:r w:rsidRPr="006A31DB">
        <w:rPr>
          <w:rFonts w:cs="Arial"/>
        </w:rPr>
        <w:t xml:space="preserve">eb du ministère </w:t>
      </w:r>
      <w:r w:rsidRPr="006A31DB">
        <w:rPr>
          <w:rFonts w:cs="Arial"/>
          <w:color w:val="385623" w:themeColor="accent6" w:themeShade="80"/>
        </w:rPr>
        <w:t xml:space="preserve">– </w:t>
      </w:r>
      <w:hyperlink r:id="rId24" w:history="1">
        <w:r w:rsidRPr="006A31DB">
          <w:rPr>
            <w:rStyle w:val="Lienhypertexte"/>
            <w:rFonts w:cs="Arial"/>
          </w:rPr>
          <w:t>Informations techniques et sectorielles</w:t>
        </w:r>
      </w:hyperlink>
      <w:r w:rsidRPr="000D74BA">
        <w:rPr>
          <w:lang w:eastAsia="fr-CA"/>
        </w:rPr>
        <w:t>, plus précisément :</w:t>
      </w:r>
    </w:p>
    <w:bookmarkEnd w:id="3"/>
    <w:p w14:paraId="55F6009D" w14:textId="77777777" w:rsidR="00830EAB" w:rsidRDefault="00830EAB" w:rsidP="00830EAB">
      <w:pPr>
        <w:pStyle w:val="Questionliste"/>
      </w:pPr>
      <w:r w:rsidRPr="0081301A">
        <w:rPr>
          <w:rStyle w:val="Lienhypertexte"/>
          <w:rFonts w:cstheme="minorHAnsi"/>
          <w:color w:val="auto"/>
          <w:u w:val="none"/>
        </w:rPr>
        <w:t>Plusieurs</w:t>
      </w:r>
      <w:r w:rsidRPr="0081301A">
        <w:t xml:space="preserve"> </w:t>
      </w:r>
      <w:r w:rsidRPr="006D52A4">
        <w:t>documents pertinents en fonction du type d’activités réalisées dans les milieux humides et hydriques</w:t>
      </w:r>
    </w:p>
    <w:p w14:paraId="598275C7" w14:textId="77777777" w:rsidR="00830EAB" w:rsidRDefault="00830EAB" w:rsidP="00830EAB">
      <w:pPr>
        <w:pStyle w:val="Questionliste"/>
      </w:pPr>
      <w:r>
        <w:t xml:space="preserve">Fiche de caractérisation des milieux hydriques </w:t>
      </w:r>
      <w:r w:rsidRPr="00CE1FA3">
        <w:t>dans le cadre d</w:t>
      </w:r>
      <w:r>
        <w:t>’</w:t>
      </w:r>
      <w:r w:rsidRPr="00CE1FA3">
        <w:t>une demande d</w:t>
      </w:r>
      <w:r>
        <w:t>’</w:t>
      </w:r>
      <w:r w:rsidRPr="00CE1FA3">
        <w:t>analyse d</w:t>
      </w:r>
      <w:r>
        <w:t>’</w:t>
      </w:r>
      <w:r w:rsidRPr="00CE1FA3">
        <w:t>autorisation environnementale</w:t>
      </w:r>
    </w:p>
    <w:p w14:paraId="7CED3EF6" w14:textId="77777777" w:rsidR="00830EAB" w:rsidRDefault="00830EAB" w:rsidP="00830EAB">
      <w:pPr>
        <w:pStyle w:val="Questionliste"/>
      </w:pPr>
      <w:r>
        <w:t>Aide-mémoire concernant l’avis de mobilité demandé à l’article 331, al. 1(3°) du REAFIE</w:t>
      </w:r>
    </w:p>
    <w:p w14:paraId="3495643F" w14:textId="77777777" w:rsidR="00830EAB" w:rsidRDefault="00830EAB" w:rsidP="00830EAB">
      <w:pPr>
        <w:pStyle w:val="Questionliste"/>
      </w:pPr>
      <w:r>
        <w:t>Avis permettant d’évaluer l’impact sur la circulation des glaces – article 331, al. 1(4)a) du REAFIE</w:t>
      </w:r>
    </w:p>
    <w:p w14:paraId="6233888C" w14:textId="77777777" w:rsidR="00830EAB" w:rsidRDefault="00830EAB" w:rsidP="00830EAB">
      <w:pPr>
        <w:pStyle w:val="Questionliste"/>
      </w:pPr>
      <w:r>
        <w:t>Recevabilité des projets en milieux hydriques – Étude hydrologique et hydraulique – article 331, al. 1 (4° et 5°) du REAFIE</w:t>
      </w:r>
    </w:p>
    <w:p w14:paraId="2612B454" w14:textId="77777777" w:rsidR="00844994" w:rsidRPr="00844994" w:rsidRDefault="00844994" w:rsidP="00844994">
      <w:pPr>
        <w:pStyle w:val="Questionliste"/>
      </w:pPr>
      <w:r w:rsidRPr="00844994">
        <w:lastRenderedPageBreak/>
        <w:t>Recevabilité des projets en milieux hydriques – Aide-mémoire concernant l’évaluation du potentiel de contamination, le plan de gestion des sédiments et la caractérisation physicochimique des sédiments et de leur toxicité, demandé dans l’article 331, al.1(1° et 2°) du REAFIE</w:t>
      </w:r>
    </w:p>
    <w:p w14:paraId="6E0A3D85" w14:textId="77777777" w:rsidR="00830EAB" w:rsidRDefault="00830EAB" w:rsidP="00830EAB">
      <w:pPr>
        <w:pStyle w:val="Questionliste"/>
        <w:spacing w:after="160"/>
      </w:pPr>
      <w:r w:rsidRPr="00A82D79">
        <w:t>Aide-mémoire concernant l’évaluation du potentiel de contamination, le plan de gestion des sédiments et la caractérisation physicochimique des sédiments et de leur toxicité, demandé dans l’article 331, al.</w:t>
      </w:r>
      <w:r>
        <w:t xml:space="preserve"> </w:t>
      </w:r>
      <w:r w:rsidRPr="00A82D79">
        <w:t>1(1° et 2°) du REAFIE</w:t>
      </w:r>
    </w:p>
    <w:p w14:paraId="19E70F47" w14:textId="1D592D50" w:rsidR="00830EAB" w:rsidRPr="00F75843" w:rsidRDefault="00830EAB" w:rsidP="00830EAB">
      <w:pPr>
        <w:spacing w:after="0"/>
        <w:ind w:left="567"/>
        <w:rPr>
          <w:rFonts w:eastAsia="Times New Roman" w:cs="Arial"/>
          <w:color w:val="2F5496"/>
          <w:sz w:val="18"/>
          <w:lang w:eastAsia="fr-CA"/>
        </w:rPr>
      </w:pPr>
      <w:r w:rsidRPr="00524746">
        <w:rPr>
          <w:lang w:eastAsia="fr-CA"/>
        </w:rPr>
        <w:t>Site</w:t>
      </w:r>
      <w:r w:rsidRPr="00F75843">
        <w:rPr>
          <w:rFonts w:eastAsia="Times New Roman" w:cs="Arial"/>
          <w:lang w:eastAsia="fr-CA"/>
        </w:rPr>
        <w:t xml:space="preserve"> Web du Gouvernement du Québec </w:t>
      </w:r>
      <w:r>
        <w:rPr>
          <w:rFonts w:eastAsia="Times New Roman" w:cs="Arial"/>
          <w:lang w:eastAsia="fr-CA"/>
        </w:rPr>
        <w:t xml:space="preserve">– </w:t>
      </w:r>
      <w:hyperlink r:id="rId25" w:history="1">
        <w:r w:rsidR="007F2681" w:rsidRPr="00CE640F">
          <w:rPr>
            <w:rStyle w:val="Lienhypertexte"/>
            <w:rFonts w:eastAsia="Times New Roman" w:cs="Arial"/>
            <w:lang w:eastAsia="fr-CA"/>
          </w:rPr>
          <w:t>Délimitation des rives et du littoral</w:t>
        </w:r>
      </w:hyperlink>
      <w:hyperlink r:id="rId26" w:history="1"/>
      <w:r w:rsidRPr="00F75843">
        <w:rPr>
          <w:rFonts w:cs="Arial"/>
          <w:lang w:eastAsia="fr-CA"/>
        </w:rPr>
        <w:t>, plus précisément :</w:t>
      </w:r>
    </w:p>
    <w:p w14:paraId="5041E94A" w14:textId="06C0F980" w:rsidR="00830EAB" w:rsidRPr="00341D1B" w:rsidRDefault="00830EAB" w:rsidP="00830EAB">
      <w:pPr>
        <w:pStyle w:val="Questionliste"/>
        <w:spacing w:after="0"/>
      </w:pPr>
      <w:r w:rsidRPr="00341D1B">
        <w:t xml:space="preserve">Fiche d’identification </w:t>
      </w:r>
      <w:r w:rsidR="00B72A80">
        <w:t xml:space="preserve">et délimination </w:t>
      </w:r>
      <w:r w:rsidRPr="00341D1B">
        <w:t>des milieux hydriques</w:t>
      </w:r>
    </w:p>
    <w:p w14:paraId="042B8CCA" w14:textId="76A89597" w:rsidR="00830EAB" w:rsidRPr="00341D1B" w:rsidRDefault="00830EAB" w:rsidP="00830EAB">
      <w:pPr>
        <w:pStyle w:val="Questionliste"/>
        <w:spacing w:after="0"/>
      </w:pPr>
      <w:hyperlink r:id="rId27" w:history="1">
        <w:r w:rsidRPr="00E74178">
          <w:rPr>
            <w:rStyle w:val="Lienhypertexte"/>
          </w:rPr>
          <w:t>Aide-mémoire – Méthodes de délimitation des rives</w:t>
        </w:r>
      </w:hyperlink>
    </w:p>
    <w:p w14:paraId="15C4CAE5" w14:textId="188962CC" w:rsidR="00830EAB" w:rsidRPr="00341D1B" w:rsidRDefault="00830EAB" w:rsidP="00830EAB">
      <w:pPr>
        <w:pStyle w:val="Questionliste"/>
        <w:spacing w:after="0"/>
      </w:pPr>
      <w:hyperlink r:id="rId28" w:history="1">
        <w:r w:rsidRPr="00854D0A">
          <w:rPr>
            <w:rStyle w:val="Lienhypertexte"/>
          </w:rPr>
          <w:t>Aide-mémoire – Méthodes de détermination de la limite du littoral</w:t>
        </w:r>
      </w:hyperlink>
    </w:p>
    <w:p w14:paraId="39A87ECB" w14:textId="77777777" w:rsidR="00830EAB" w:rsidRPr="00CE4B98" w:rsidRDefault="00830EAB" w:rsidP="00830EAB">
      <w:pPr>
        <w:pStyle w:val="Questionliste"/>
        <w:spacing w:after="160"/>
        <w:rPr>
          <w:i/>
          <w:iCs/>
        </w:rPr>
      </w:pPr>
      <w:r w:rsidRPr="00CE4B98">
        <w:rPr>
          <w:i/>
          <w:iCs/>
        </w:rPr>
        <w:t>Guide d’application de la méthode éco-géomorphologique : identification de la limite du littoral dans le domaine maritime</w:t>
      </w:r>
    </w:p>
    <w:p w14:paraId="10151627" w14:textId="0D8C2050" w:rsidR="00830EAB" w:rsidRPr="00DE7ED8" w:rsidRDefault="00830EAB" w:rsidP="00830EAB">
      <w:pPr>
        <w:pStyle w:val="Normalformulaire"/>
        <w:spacing w:after="0"/>
        <w:ind w:left="567"/>
        <w:rPr>
          <w:rFonts w:eastAsia="Times New Roman" w:cs="Arial"/>
          <w:color w:val="2F5496"/>
          <w:sz w:val="18"/>
          <w:szCs w:val="18"/>
          <w:lang w:eastAsia="fr-CA"/>
        </w:rPr>
      </w:pPr>
      <w:r w:rsidRPr="00DE7ED8">
        <w:rPr>
          <w:rFonts w:eastAsia="Times New Roman" w:cs="Arial"/>
          <w:lang w:eastAsia="fr-CA"/>
        </w:rPr>
        <w:t xml:space="preserve">Site Web du Gouvernement du Québec – </w:t>
      </w:r>
      <w:hyperlink r:id="rId29" w:history="1">
        <w:r w:rsidRPr="00DE7ED8">
          <w:rPr>
            <w:rStyle w:val="Lienhypertexte"/>
            <w:rFonts w:eastAsia="Calibri" w:cs="Arial"/>
          </w:rPr>
          <w:t>Données sur les espèces en situation précaire</w:t>
        </w:r>
      </w:hyperlink>
      <w:r w:rsidRPr="00DE7ED8">
        <w:rPr>
          <w:rFonts w:cs="Arial"/>
          <w:lang w:eastAsia="fr-CA"/>
        </w:rPr>
        <w:t>, plus précisément :</w:t>
      </w:r>
    </w:p>
    <w:p w14:paraId="13FF98EF" w14:textId="77777777" w:rsidR="00830EAB" w:rsidRDefault="00830EAB" w:rsidP="00830EAB">
      <w:pPr>
        <w:pStyle w:val="Questionliste"/>
        <w:spacing w:after="160"/>
        <w:rPr>
          <w:lang w:eastAsia="fr-CA"/>
        </w:rPr>
      </w:pPr>
      <w:r w:rsidRPr="6CD75680">
        <w:rPr>
          <w:lang w:eastAsia="fr-CA"/>
        </w:rPr>
        <w:t>Repérer les espèces sur la carte des occurrences</w:t>
      </w:r>
    </w:p>
    <w:p w14:paraId="4F9AB63B" w14:textId="44D08FD9" w:rsidR="00830EAB" w:rsidRPr="00DE7ED8" w:rsidRDefault="00830EAB" w:rsidP="00830EAB">
      <w:pPr>
        <w:pStyle w:val="Normalformulaire"/>
        <w:spacing w:after="0"/>
        <w:ind w:left="567"/>
        <w:rPr>
          <w:rFonts w:eastAsia="Calibri" w:cs="Arial"/>
          <w:color w:val="000000" w:themeColor="text1"/>
        </w:rPr>
      </w:pPr>
      <w:r w:rsidRPr="00DE7ED8">
        <w:rPr>
          <w:rFonts w:eastAsia="Calibri" w:cs="Arial"/>
          <w:color w:val="000000" w:themeColor="text1"/>
        </w:rPr>
        <w:t>Site Web du</w:t>
      </w:r>
      <w:r w:rsidR="00F11B2F">
        <w:rPr>
          <w:rFonts w:eastAsia="Calibri" w:cs="Arial"/>
          <w:color w:val="000000" w:themeColor="text1"/>
        </w:rPr>
        <w:t xml:space="preserve"> Gouvernement de Québec</w:t>
      </w:r>
      <w:r w:rsidRPr="00DE7ED8">
        <w:rPr>
          <w:rFonts w:eastAsia="Calibri" w:cs="Arial"/>
          <w:color w:val="000000" w:themeColor="text1"/>
        </w:rPr>
        <w:t xml:space="preserve"> </w:t>
      </w:r>
      <w:r w:rsidRPr="00DE7ED8">
        <w:rPr>
          <w:rFonts w:eastAsia="Calibri" w:cs="Arial"/>
          <w:color w:val="385623"/>
        </w:rPr>
        <w:t>–</w:t>
      </w:r>
      <w:r w:rsidRPr="00DE7ED8">
        <w:rPr>
          <w:rFonts w:eastAsia="Calibri" w:cs="Arial"/>
          <w:color w:val="000000" w:themeColor="text1"/>
        </w:rPr>
        <w:t xml:space="preserve"> </w:t>
      </w:r>
      <w:hyperlink r:id="rId30" w:history="1">
        <w:r w:rsidR="00C64368" w:rsidRPr="005A3631">
          <w:rPr>
            <w:rStyle w:val="Lienhypertexte"/>
            <w:rFonts w:eastAsia="Calibri" w:cs="Arial"/>
          </w:rPr>
          <w:t>Gestion des e</w:t>
        </w:r>
        <w:r w:rsidRPr="005A3631">
          <w:rPr>
            <w:rStyle w:val="Lienhypertexte"/>
            <w:rFonts w:eastAsia="Calibri" w:cs="Arial"/>
          </w:rPr>
          <w:t>spèces</w:t>
        </w:r>
        <w:r w:rsidRPr="00F11B2F">
          <w:rPr>
            <w:rStyle w:val="Lienhypertexte"/>
            <w:rFonts w:eastAsia="Calibri" w:cs="Arial"/>
          </w:rPr>
          <w:t xml:space="preserve"> exotiques envahissantes</w:t>
        </w:r>
      </w:hyperlink>
      <w:r w:rsidRPr="00425855">
        <w:rPr>
          <w:rStyle w:val="Lienhypertexte"/>
        </w:rPr>
        <w:t>,</w:t>
      </w:r>
      <w:r w:rsidRPr="00DE7ED8">
        <w:rPr>
          <w:rFonts w:eastAsia="Calibri" w:cs="Arial"/>
        </w:rPr>
        <w:t xml:space="preserve"> </w:t>
      </w:r>
      <w:r w:rsidRPr="00DE7ED8">
        <w:rPr>
          <w:rFonts w:eastAsia="Calibri" w:cs="Arial"/>
          <w:color w:val="000000" w:themeColor="text1"/>
        </w:rPr>
        <w:t>plus précisément :  </w:t>
      </w:r>
    </w:p>
    <w:p w14:paraId="364EF3BF" w14:textId="7429D3D8" w:rsidR="00F11B2F" w:rsidRDefault="00F11B2F" w:rsidP="00830EAB">
      <w:pPr>
        <w:pStyle w:val="Questionliste"/>
      </w:pPr>
      <w:r w:rsidRPr="00F11B2F">
        <w:t>Liste des espèces (pour connaitre les espèces exotiques envahissantes)</w:t>
      </w:r>
    </w:p>
    <w:p w14:paraId="598EF91D" w14:textId="7C2FDC14" w:rsidR="00F11B2F" w:rsidRDefault="00F11B2F" w:rsidP="00830EAB">
      <w:pPr>
        <w:pStyle w:val="Questionliste"/>
      </w:pPr>
      <w:r w:rsidRPr="00F11B2F">
        <w:t>À propos des espèces exotiques envahissantes (la section Présence au Québec donne accès à des données sur l’emplacement de ces espèces)</w:t>
      </w:r>
    </w:p>
    <w:p w14:paraId="0BA0B0AF" w14:textId="35FF617D" w:rsidR="00830EAB" w:rsidRDefault="00F11B2F" w:rsidP="00F11B2F">
      <w:pPr>
        <w:pStyle w:val="Questionliste"/>
        <w:numPr>
          <w:ilvl w:val="0"/>
          <w:numId w:val="0"/>
        </w:numPr>
        <w:spacing w:before="120"/>
        <w:ind w:left="567"/>
      </w:pPr>
      <w:r w:rsidRPr="00F11B2F">
        <w:rPr>
          <w:color w:val="000000" w:themeColor="text1"/>
        </w:rPr>
        <w:t xml:space="preserve">Site Web du Gouvernement de Québec </w:t>
      </w:r>
      <w:r w:rsidRPr="00F11B2F">
        <w:rPr>
          <w:color w:val="385623"/>
        </w:rPr>
        <w:t>–</w:t>
      </w:r>
      <w:r w:rsidRPr="00F11B2F">
        <w:rPr>
          <w:color w:val="000000" w:themeColor="text1"/>
        </w:rPr>
        <w:t xml:space="preserve"> </w:t>
      </w:r>
      <w:hyperlink r:id="rId31" w:history="1">
        <w:r w:rsidRPr="00F11B2F">
          <w:rPr>
            <w:rStyle w:val="Lienhypertexte"/>
            <w:rFonts w:eastAsia="Calibri" w:cs="Arial"/>
            <w:color w:val="4472C4" w:themeColor="accent1"/>
          </w:rPr>
          <w:t>SENTINELLE – Outil de détection des espèces exotiques envahissantes</w:t>
        </w:r>
      </w:hyperlink>
      <w:r w:rsidRPr="098F8921">
        <w:t> </w:t>
      </w:r>
    </w:p>
    <w:p w14:paraId="2EA6DFAD" w14:textId="77777777" w:rsidR="00830EAB" w:rsidRPr="004A2A2D" w:rsidRDefault="00830EAB" w:rsidP="00F11B2F">
      <w:pPr>
        <w:pStyle w:val="Normalformulaire"/>
        <w:keepNext/>
        <w:spacing w:before="240"/>
        <w:rPr>
          <w:b/>
          <w:bCs w:val="0"/>
          <w:lang w:eastAsia="fr-CA"/>
        </w:rPr>
      </w:pPr>
      <w:r w:rsidRPr="004A2A2D">
        <w:rPr>
          <w:b/>
          <w:bCs w:val="0"/>
          <w:lang w:eastAsia="fr-CA"/>
        </w:rPr>
        <w:t>Autres références :</w:t>
      </w:r>
    </w:p>
    <w:p w14:paraId="695E2F40" w14:textId="377CCAD9" w:rsidR="00830EAB" w:rsidRDefault="00830EAB" w:rsidP="00830EAB">
      <w:pPr>
        <w:ind w:left="567"/>
        <w:rPr>
          <w:rStyle w:val="Lienhypertexte"/>
          <w:rFonts w:cstheme="minorHAnsi"/>
          <w:color w:val="auto"/>
          <w:u w:val="none"/>
        </w:rPr>
      </w:pPr>
      <w:r w:rsidRPr="00D6104D">
        <w:rPr>
          <w:rFonts w:cstheme="minorHAnsi"/>
        </w:rPr>
        <w:t xml:space="preserve">Site Web du Gouvernement du Québec – </w:t>
      </w:r>
      <w:hyperlink r:id="rId32" w:history="1">
        <w:r w:rsidRPr="00D6104D">
          <w:rPr>
            <w:rStyle w:val="Lienhypertexte"/>
            <w:rFonts w:cstheme="minorHAnsi"/>
          </w:rPr>
          <w:t>Avis sur le caractère public du lit d’un lac ou d’un cours d’eau</w:t>
        </w:r>
      </w:hyperlink>
    </w:p>
    <w:p w14:paraId="5D47ABF3" w14:textId="77777777" w:rsidR="00830EAB" w:rsidRPr="00CC5265" w:rsidRDefault="00830EAB" w:rsidP="00830EAB">
      <w:pPr>
        <w:spacing w:after="0"/>
        <w:ind w:left="567"/>
        <w:rPr>
          <w:rStyle w:val="Lienhypertexte"/>
          <w:rFonts w:cstheme="minorHAnsi"/>
          <w:u w:val="none"/>
        </w:rPr>
      </w:pPr>
      <w:r w:rsidRPr="00524746">
        <w:rPr>
          <w:lang w:eastAsia="fr-CA"/>
        </w:rPr>
        <w:t>Site</w:t>
      </w:r>
      <w:r w:rsidRPr="00CC5265">
        <w:rPr>
          <w:rStyle w:val="Lienhypertexte"/>
          <w:rFonts w:cstheme="minorHAnsi"/>
          <w:color w:val="auto"/>
          <w:u w:val="none"/>
        </w:rPr>
        <w:t xml:space="preserve"> Web du ministère – </w:t>
      </w:r>
      <w:hyperlink r:id="rId33" w:anchor="gestion-barrages" w:history="1">
        <w:r w:rsidRPr="00CC5265">
          <w:rPr>
            <w:rStyle w:val="Lienhypertexte"/>
            <w:rFonts w:cstheme="minorHAnsi"/>
          </w:rPr>
          <w:t>Expertise hydrique et barrages</w:t>
        </w:r>
      </w:hyperlink>
      <w:r w:rsidRPr="00CC5265">
        <w:rPr>
          <w:lang w:eastAsia="fr-CA"/>
        </w:rPr>
        <w:t>, plus précisément :</w:t>
      </w:r>
    </w:p>
    <w:p w14:paraId="219C733A" w14:textId="77777777" w:rsidR="00830EAB" w:rsidRPr="00CC5265" w:rsidRDefault="00830EAB" w:rsidP="00830EAB">
      <w:pPr>
        <w:pStyle w:val="Questionliste"/>
        <w:rPr>
          <w:rStyle w:val="Lienhypertexte"/>
          <w:color w:val="000000"/>
          <w:u w:val="none"/>
        </w:rPr>
      </w:pPr>
      <w:r w:rsidRPr="00CC5265">
        <w:rPr>
          <w:rStyle w:val="Lienhypertexte"/>
          <w:rFonts w:cstheme="minorHAnsi"/>
          <w:color w:val="auto"/>
          <w:u w:val="none"/>
        </w:rPr>
        <w:t>Section Sécurité des barrages</w:t>
      </w:r>
    </w:p>
    <w:p w14:paraId="09FD4BC5" w14:textId="7F67EE2B" w:rsidR="00830EAB" w:rsidRPr="00CC5265" w:rsidRDefault="00A63453" w:rsidP="00830EAB">
      <w:pPr>
        <w:pStyle w:val="Questionliste"/>
        <w:spacing w:after="160"/>
      </w:pPr>
      <w:r>
        <w:rPr>
          <w:rStyle w:val="Lienhypertexte"/>
          <w:rFonts w:cstheme="minorHAnsi"/>
          <w:color w:val="auto"/>
          <w:u w:val="none"/>
        </w:rPr>
        <w:t xml:space="preserve">Section </w:t>
      </w:r>
      <w:r w:rsidR="00830EAB" w:rsidRPr="00CC5265">
        <w:rPr>
          <w:rStyle w:val="Lienhypertexte"/>
          <w:rFonts w:cstheme="minorHAnsi"/>
          <w:color w:val="auto"/>
          <w:u w:val="none"/>
        </w:rPr>
        <w:t>Gestion du domaine hydrique de l’État</w:t>
      </w:r>
    </w:p>
    <w:p w14:paraId="555073EC" w14:textId="633B1C40" w:rsidR="00830EAB" w:rsidRPr="009A58F3" w:rsidRDefault="00830EAB" w:rsidP="00830EAB">
      <w:pPr>
        <w:spacing w:after="0"/>
        <w:ind w:left="567"/>
        <w:rPr>
          <w:rFonts w:eastAsia="Times New Roman" w:cs="Arial"/>
          <w:sz w:val="20"/>
          <w:szCs w:val="16"/>
          <w:lang w:eastAsia="fr-CA"/>
        </w:rPr>
      </w:pPr>
      <w:r w:rsidRPr="00524746">
        <w:rPr>
          <w:lang w:eastAsia="fr-CA"/>
        </w:rPr>
        <w:t>Site</w:t>
      </w:r>
      <w:r w:rsidRPr="009A58F3">
        <w:rPr>
          <w:rFonts w:eastAsia="Times New Roman" w:cs="Arial"/>
          <w:lang w:eastAsia="fr-CA"/>
        </w:rPr>
        <w:t xml:space="preserve"> Web du ministère – </w:t>
      </w:r>
      <w:hyperlink r:id="rId34" w:tgtFrame="_blank" w:history="1">
        <w:r w:rsidRPr="009A58F3">
          <w:rPr>
            <w:rFonts w:eastAsia="Times New Roman" w:cs="Arial"/>
            <w:color w:val="0563C1"/>
            <w:u w:val="single"/>
            <w:lang w:eastAsia="fr-CA"/>
          </w:rPr>
          <w:t xml:space="preserve">Registre des aires protégées </w:t>
        </w:r>
        <w:r w:rsidR="00A63453">
          <w:rPr>
            <w:rFonts w:eastAsia="Times New Roman" w:cs="Arial"/>
            <w:color w:val="0563C1"/>
            <w:u w:val="single"/>
            <w:lang w:eastAsia="fr-CA"/>
          </w:rPr>
          <w:t xml:space="preserve">et des AMCE </w:t>
        </w:r>
        <w:r w:rsidRPr="009A58F3">
          <w:rPr>
            <w:rFonts w:eastAsia="Times New Roman" w:cs="Arial"/>
            <w:color w:val="0563C1"/>
            <w:u w:val="single"/>
            <w:lang w:eastAsia="fr-CA"/>
          </w:rPr>
          <w:t>au Québec</w:t>
        </w:r>
      </w:hyperlink>
      <w:r w:rsidRPr="00F75843">
        <w:rPr>
          <w:rFonts w:cs="Arial"/>
          <w:lang w:eastAsia="fr-CA"/>
        </w:rPr>
        <w:t>, plus précisément :</w:t>
      </w:r>
    </w:p>
    <w:p w14:paraId="0A7BF6C9" w14:textId="19CF38EB" w:rsidR="00830EAB" w:rsidRDefault="00830EAB" w:rsidP="00830EAB">
      <w:pPr>
        <w:pStyle w:val="Questionliste"/>
        <w:spacing w:after="160" w:line="240" w:lineRule="auto"/>
        <w:rPr>
          <w:lang w:eastAsia="fr-CA"/>
        </w:rPr>
      </w:pPr>
      <w:r w:rsidRPr="00D97C8B">
        <w:rPr>
          <w:lang w:eastAsia="fr-CA"/>
        </w:rPr>
        <w:t>Carte interactive des aires protégées</w:t>
      </w:r>
      <w:r w:rsidR="00A63453">
        <w:rPr>
          <w:lang w:eastAsia="fr-CA"/>
        </w:rPr>
        <w:t xml:space="preserve"> et des AMCE</w:t>
      </w:r>
      <w:r w:rsidRPr="00D97C8B">
        <w:rPr>
          <w:lang w:eastAsia="fr-CA"/>
        </w:rPr>
        <w:t xml:space="preserve"> au Québec</w:t>
      </w:r>
    </w:p>
    <w:p w14:paraId="50B72C86" w14:textId="77777777" w:rsidR="00830EAB" w:rsidRPr="00F9143C" w:rsidRDefault="00830EAB" w:rsidP="00830EAB">
      <w:pPr>
        <w:spacing w:after="0"/>
        <w:ind w:left="567"/>
      </w:pPr>
      <w:r w:rsidRPr="00F9143C">
        <w:t xml:space="preserve">Site Web du Gouvernement </w:t>
      </w:r>
      <w:r>
        <w:t xml:space="preserve">du Québec </w:t>
      </w:r>
      <w:r w:rsidRPr="00F9143C">
        <w:t xml:space="preserve">– </w:t>
      </w:r>
      <w:hyperlink r:id="rId35" w:history="1">
        <w:r w:rsidRPr="00703826">
          <w:rPr>
            <w:rStyle w:val="Lienhypertexte"/>
          </w:rPr>
          <w:t>Carte interactive des données écoforestières</w:t>
        </w:r>
      </w:hyperlink>
      <w:r w:rsidRPr="00F75843">
        <w:rPr>
          <w:rFonts w:cs="Arial"/>
          <w:lang w:eastAsia="fr-CA"/>
        </w:rPr>
        <w:t>, plus précisément :</w:t>
      </w:r>
    </w:p>
    <w:p w14:paraId="1E33F0AA" w14:textId="77777777" w:rsidR="00830EAB" w:rsidRPr="00F9143C" w:rsidRDefault="00830EAB" w:rsidP="00830EAB">
      <w:pPr>
        <w:pStyle w:val="Questionliste"/>
        <w:keepNext/>
      </w:pPr>
      <w:r w:rsidRPr="00F9143C">
        <w:t>Données géomatiques</w:t>
      </w:r>
      <w:r>
        <w:t> </w:t>
      </w:r>
      <w:r w:rsidRPr="00F9143C">
        <w:t>: Produits dérivés issus du LiDAR</w:t>
      </w:r>
    </w:p>
    <w:p w14:paraId="49A47762" w14:textId="77777777" w:rsidR="00830EAB" w:rsidRPr="00F9143C" w:rsidRDefault="00830EAB" w:rsidP="00830EAB">
      <w:pPr>
        <w:pStyle w:val="Questionliste"/>
      </w:pPr>
      <w:r w:rsidRPr="006C0520">
        <w:t>Données</w:t>
      </w:r>
      <w:r w:rsidRPr="00F9143C">
        <w:t xml:space="preserve"> géomatiques</w:t>
      </w:r>
      <w:r>
        <w:t> </w:t>
      </w:r>
      <w:r w:rsidRPr="00F9143C">
        <w:t>: Produits dérivés hydrographiques issus du LiDAR</w:t>
      </w:r>
    </w:p>
    <w:p w14:paraId="7E532E5F" w14:textId="77777777" w:rsidR="00406A70" w:rsidRDefault="00406A70">
      <w:pPr>
        <w:rPr>
          <w:bCs/>
          <w:color w:val="000000"/>
          <w:szCs w:val="18"/>
        </w:rPr>
      </w:pPr>
      <w:r>
        <w:br w:type="page"/>
      </w:r>
    </w:p>
    <w:p w14:paraId="6866F31D" w14:textId="77777777" w:rsidR="00740AD7" w:rsidRPr="00246B20" w:rsidRDefault="00740AD7" w:rsidP="006B57A0">
      <w:pPr>
        <w:pStyle w:val="Section"/>
        <w:spacing w:before="360"/>
        <w:rPr>
          <w:rFonts w:cs="Arial"/>
        </w:rPr>
      </w:pPr>
      <w:r w:rsidRPr="00246B20">
        <w:rPr>
          <w:rFonts w:cs="Arial"/>
        </w:rPr>
        <w:lastRenderedPageBreak/>
        <w:t>Type de demande</w:t>
      </w:r>
    </w:p>
    <w:p w14:paraId="41D9CB16" w14:textId="474662F2" w:rsidR="006D676E" w:rsidRDefault="00FD7DC4" w:rsidP="006D676E">
      <w:pPr>
        <w:pStyle w:val="Question"/>
      </w:pPr>
      <w:r w:rsidRPr="00246B20">
        <w:rPr>
          <w:rFonts w:cs="Arial"/>
        </w:rPr>
        <w:t>1.1</w:t>
      </w:r>
      <w:r w:rsidRPr="00246B20">
        <w:rPr>
          <w:rFonts w:cs="Arial"/>
        </w:rPr>
        <w:tab/>
      </w:r>
      <w:r w:rsidR="006D676E">
        <w:t>1</w:t>
      </w:r>
      <w:r w:rsidR="006D676E" w:rsidRPr="009A1163">
        <w:t>Cochez le type d’autorisation visé par la demande</w:t>
      </w:r>
      <w:r w:rsidR="006D676E">
        <w:t>.</w:t>
      </w:r>
    </w:p>
    <w:p w14:paraId="5B50F1F1" w14:textId="77777777" w:rsidR="006D676E" w:rsidRPr="00E30A9F" w:rsidRDefault="006D676E" w:rsidP="006D676E">
      <w:pPr>
        <w:pStyle w:val="QuestionInfo"/>
      </w:pPr>
      <w:r w:rsidRPr="00E30A9F">
        <w:t>Pour une demande visant une autorisation en vertu de la LQE et de la LCMVF, suivez les indications présentes dans le formulaire afin de fournir les renseignements requis par la LCMVF qui s’ajoutent à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10"/>
      </w:tblGrid>
      <w:tr w:rsidR="006D676E" w14:paraId="0756DBFB" w14:textId="77777777" w:rsidTr="00EE6D0A">
        <w:trPr>
          <w:trHeight w:val="272"/>
        </w:trPr>
        <w:tc>
          <w:tcPr>
            <w:tcW w:w="12410" w:type="dxa"/>
            <w:shd w:val="clear" w:color="auto" w:fill="D9E2F3" w:themeFill="accent1" w:themeFillTint="33"/>
          </w:tcPr>
          <w:p w14:paraId="4B5E9A6B" w14:textId="77777777" w:rsidR="006D676E" w:rsidRDefault="00000000" w:rsidP="00EE6D0A">
            <w:pPr>
              <w:pStyle w:val="Normalformulaire"/>
              <w:spacing w:after="0"/>
            </w:pPr>
            <w:sdt>
              <w:sdtPr>
                <w:id w:val="1524832048"/>
                <w14:checkbox>
                  <w14:checked w14:val="0"/>
                  <w14:checkedState w14:val="2612" w14:font="MS Gothic"/>
                  <w14:uncheckedState w14:val="2610" w14:font="MS Gothic"/>
                </w14:checkbox>
              </w:sdtPr>
              <w:sdtContent>
                <w:r w:rsidR="006D676E">
                  <w:rPr>
                    <w:rFonts w:ascii="MS Gothic" w:hAnsi="MS Gothic" w:hint="eastAsia"/>
                  </w:rPr>
                  <w:t>☐</w:t>
                </w:r>
              </w:sdtContent>
            </w:sdt>
            <w:r w:rsidR="006D676E">
              <w:t xml:space="preserve"> </w:t>
            </w:r>
            <w:r w:rsidR="006D676E" w:rsidRPr="008D5BB9">
              <w:t>Autorisation en vertu du 4</w:t>
            </w:r>
            <w:r w:rsidR="006D676E" w:rsidRPr="008D5BB9">
              <w:rPr>
                <w:vertAlign w:val="superscript"/>
              </w:rPr>
              <w:t>e</w:t>
            </w:r>
            <w:r w:rsidR="006D676E" w:rsidRPr="008D5BB9">
              <w:t xml:space="preserve"> paragraphe du 1</w:t>
            </w:r>
            <w:r w:rsidR="006D676E" w:rsidRPr="008D5BB9">
              <w:rPr>
                <w:vertAlign w:val="superscript"/>
              </w:rPr>
              <w:t>er</w:t>
            </w:r>
            <w:r w:rsidR="006D676E" w:rsidRPr="008D5BB9">
              <w:t xml:space="preserve"> alinéa de l’article 22 de la LQE</w:t>
            </w:r>
          </w:p>
        </w:tc>
      </w:tr>
      <w:tr w:rsidR="006D676E" w14:paraId="3E840D2B" w14:textId="77777777" w:rsidTr="00EE6D0A">
        <w:trPr>
          <w:trHeight w:val="272"/>
        </w:trPr>
        <w:tc>
          <w:tcPr>
            <w:tcW w:w="12410" w:type="dxa"/>
            <w:shd w:val="clear" w:color="auto" w:fill="D9E2F3" w:themeFill="accent1" w:themeFillTint="33"/>
          </w:tcPr>
          <w:p w14:paraId="2A41EF3F" w14:textId="77777777" w:rsidR="006D676E" w:rsidRDefault="00000000" w:rsidP="00EE6D0A">
            <w:pPr>
              <w:pStyle w:val="Normalformulaire"/>
              <w:spacing w:after="0"/>
            </w:pPr>
            <w:sdt>
              <w:sdtPr>
                <w:id w:val="1685787420"/>
                <w14:checkbox>
                  <w14:checked w14:val="0"/>
                  <w14:checkedState w14:val="2612" w14:font="MS Gothic"/>
                  <w14:uncheckedState w14:val="2610" w14:font="MS Gothic"/>
                </w14:checkbox>
              </w:sdtPr>
              <w:sdtContent>
                <w:r w:rsidR="006D676E">
                  <w:rPr>
                    <w:rFonts w:ascii="MS Gothic" w:hAnsi="MS Gothic" w:hint="eastAsia"/>
                  </w:rPr>
                  <w:t>☐</w:t>
                </w:r>
              </w:sdtContent>
            </w:sdt>
            <w:r w:rsidR="006D676E">
              <w:t xml:space="preserve"> </w:t>
            </w:r>
            <w:r w:rsidR="006D676E" w:rsidRPr="00564670">
              <w:t>Autorisation en vertu du 4</w:t>
            </w:r>
            <w:r w:rsidR="006D676E" w:rsidRPr="00564670">
              <w:rPr>
                <w:vertAlign w:val="superscript"/>
              </w:rPr>
              <w:t>e</w:t>
            </w:r>
            <w:r w:rsidR="006D676E" w:rsidRPr="00564670">
              <w:t xml:space="preserve"> paragraphe du 1</w:t>
            </w:r>
            <w:r w:rsidR="006D676E" w:rsidRPr="00564670">
              <w:rPr>
                <w:vertAlign w:val="superscript"/>
              </w:rPr>
              <w:t>er</w:t>
            </w:r>
            <w:r w:rsidR="006D676E" w:rsidRPr="00564670">
              <w:t xml:space="preserve"> alinéa de l’article 22 de la LQE et de l’article 128.7 de la LCMVF</w:t>
            </w:r>
          </w:p>
        </w:tc>
      </w:tr>
    </w:tbl>
    <w:p w14:paraId="50899B04" w14:textId="6E53E9F2" w:rsidR="0028446F" w:rsidRPr="00246B20" w:rsidRDefault="006D676E" w:rsidP="00016D85">
      <w:pPr>
        <w:pStyle w:val="Question"/>
        <w:rPr>
          <w:rFonts w:cs="Arial"/>
        </w:rPr>
      </w:pPr>
      <w:r>
        <w:rPr>
          <w:rFonts w:cs="Arial"/>
        </w:rPr>
        <w:t>1.2</w:t>
      </w:r>
      <w:r>
        <w:rPr>
          <w:rFonts w:cs="Arial"/>
        </w:rPr>
        <w:tab/>
      </w:r>
      <w:r w:rsidR="0028446F" w:rsidRPr="00246B20">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246B20" w14:paraId="22A84585" w14:textId="77777777" w:rsidTr="00666ED0">
        <w:trPr>
          <w:trHeight w:val="272"/>
        </w:trPr>
        <w:tc>
          <w:tcPr>
            <w:tcW w:w="1637" w:type="dxa"/>
            <w:shd w:val="clear" w:color="auto" w:fill="D9E2F3" w:themeFill="accent1" w:themeFillTint="33"/>
          </w:tcPr>
          <w:p w14:paraId="68807228" w14:textId="494DAC18" w:rsidR="007D45EE" w:rsidRPr="00246B20" w:rsidRDefault="00000000"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Content>
                <w:r w:rsidR="00762D60">
                  <w:rPr>
                    <w:rFonts w:ascii="MS Gothic" w:hAnsi="MS Gothic" w:cs="Arial" w:hint="eastAsia"/>
                  </w:rPr>
                  <w:t>☐</w:t>
                </w:r>
              </w:sdtContent>
            </w:sdt>
            <w:r w:rsidR="007D45EE" w:rsidRPr="00246B20">
              <w:rPr>
                <w:rFonts w:cs="Arial"/>
              </w:rPr>
              <w:t>Oui</w:t>
            </w:r>
            <w:r w:rsidR="007D45EE" w:rsidRPr="00246B20">
              <w:rPr>
                <w:rFonts w:cs="Arial"/>
              </w:rPr>
              <w:tab/>
              <w:t xml:space="preserve"> </w:t>
            </w:r>
            <w:sdt>
              <w:sdtPr>
                <w:rPr>
                  <w:rFonts w:cs="Arial"/>
                </w:rPr>
                <w:id w:val="-763838340"/>
                <w14:checkbox>
                  <w14:checked w14:val="0"/>
                  <w14:checkedState w14:val="2612" w14:font="MS Gothic"/>
                  <w14:uncheckedState w14:val="2610" w14:font="MS Gothic"/>
                </w14:checkbox>
              </w:sdtPr>
              <w:sdtContent>
                <w:r w:rsidR="007D45EE" w:rsidRPr="00246B20">
                  <w:rPr>
                    <w:rFonts w:ascii="Segoe UI Symbol" w:hAnsi="Segoe UI Symbol" w:cs="Segoe UI Symbol"/>
                  </w:rPr>
                  <w:t>☐</w:t>
                </w:r>
              </w:sdtContent>
            </w:sdt>
            <w:r w:rsidR="007D45EE" w:rsidRPr="00246B20">
              <w:rPr>
                <w:rFonts w:cs="Arial"/>
              </w:rPr>
              <w:t>Non</w:t>
            </w:r>
          </w:p>
        </w:tc>
      </w:tr>
    </w:tbl>
    <w:p w14:paraId="2C7FC2C1" w14:textId="77777777" w:rsidR="0028446F" w:rsidRPr="00246B20" w:rsidRDefault="0028446F" w:rsidP="00016D85">
      <w:pPr>
        <w:pStyle w:val="Siouinon"/>
        <w:rPr>
          <w:rFonts w:cs="Arial"/>
        </w:rPr>
      </w:pPr>
      <w:r w:rsidRPr="00246B20">
        <w:rPr>
          <w:rFonts w:cs="Arial"/>
        </w:rPr>
        <w:t>Si vous avez répondu Non, passez à la section 2.</w:t>
      </w:r>
    </w:p>
    <w:p w14:paraId="3C5F2BDF" w14:textId="34102B94" w:rsidR="00545FE6" w:rsidRPr="00246B20" w:rsidRDefault="00FD7DC4" w:rsidP="00016D85">
      <w:pPr>
        <w:pStyle w:val="Question"/>
        <w:rPr>
          <w:rFonts w:cs="Arial"/>
          <w:bCs w:val="0"/>
        </w:rPr>
      </w:pPr>
      <w:r w:rsidRPr="00246B20">
        <w:rPr>
          <w:rFonts w:cs="Arial"/>
        </w:rPr>
        <w:t>1.</w:t>
      </w:r>
      <w:r w:rsidR="006D676E">
        <w:rPr>
          <w:rFonts w:cs="Arial"/>
        </w:rPr>
        <w:t>3</w:t>
      </w:r>
      <w:r w:rsidRPr="00246B20">
        <w:rPr>
          <w:rFonts w:cs="Arial"/>
        </w:rPr>
        <w:tab/>
      </w:r>
      <w:r w:rsidR="00545FE6" w:rsidRPr="00246B20">
        <w:rPr>
          <w:rFonts w:cs="Arial"/>
        </w:rPr>
        <w:t>Décrivez en détail le changement qui requiert une modification de l’autorisation</w:t>
      </w:r>
      <w:r w:rsidR="00545FE6" w:rsidRPr="00246B20">
        <w:rPr>
          <w:rFonts w:cs="Arial"/>
          <w:color w:val="auto"/>
        </w:rPr>
        <w:t>, son contexte et son impact sur l’autorisation à modifier</w:t>
      </w:r>
      <w:r w:rsidR="00BE53B6" w:rsidRPr="00246B20">
        <w:rPr>
          <w:rFonts w:cs="Arial"/>
          <w:color w:val="auto"/>
        </w:rPr>
        <w:t xml:space="preserve">, et ce, à l’égard des travaux, </w:t>
      </w:r>
      <w:r w:rsidR="00E7206A" w:rsidRPr="00246B20">
        <w:rPr>
          <w:rFonts w:cs="Arial"/>
          <w:color w:val="auto"/>
        </w:rPr>
        <w:t xml:space="preserve">des </w:t>
      </w:r>
      <w:r w:rsidR="00BE53B6" w:rsidRPr="00246B20">
        <w:rPr>
          <w:rFonts w:cs="Arial"/>
          <w:color w:val="auto"/>
        </w:rPr>
        <w:t xml:space="preserve">constructions ou </w:t>
      </w:r>
      <w:r w:rsidR="00E7206A" w:rsidRPr="00246B20">
        <w:rPr>
          <w:rFonts w:cs="Arial"/>
          <w:color w:val="auto"/>
        </w:rPr>
        <w:t>tout</w:t>
      </w:r>
      <w:r w:rsidR="00392358" w:rsidRPr="00246B20">
        <w:rPr>
          <w:rFonts w:cs="Arial"/>
          <w:color w:val="auto"/>
        </w:rPr>
        <w:t>e</w:t>
      </w:r>
      <w:r w:rsidR="00E7206A" w:rsidRPr="00246B20">
        <w:rPr>
          <w:rFonts w:cs="Arial"/>
          <w:color w:val="auto"/>
        </w:rPr>
        <w:t xml:space="preserve"> autre intervention dans les milieux humides</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00E7206A" w:rsidRPr="00246B20">
        <w:rPr>
          <w:rFonts w:cs="Arial"/>
          <w:color w:val="auto"/>
        </w:rPr>
        <w:t xml:space="preserve"> et hydriques</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00545FE6" w:rsidRPr="00246B20">
        <w:rPr>
          <w:rFonts w:cs="Arial"/>
          <w:color w:val="auto"/>
        </w:rPr>
        <w:t xml:space="preserve"> </w:t>
      </w:r>
      <w:r w:rsidR="00545FE6" w:rsidRPr="00246B20">
        <w:rPr>
          <w:rFonts w:cs="Arial"/>
        </w:rPr>
        <w:t>(art. 29(3) REAFIE).</w:t>
      </w:r>
    </w:p>
    <w:p w14:paraId="182A0CC2" w14:textId="3AD87914" w:rsidR="005646AD" w:rsidRPr="00246B20" w:rsidRDefault="005646AD" w:rsidP="00016D85">
      <w:pPr>
        <w:pStyle w:val="QuestionInfo"/>
        <w:rPr>
          <w:rFonts w:cs="Arial"/>
        </w:rPr>
      </w:pPr>
      <w:r w:rsidRPr="00246B20">
        <w:rPr>
          <w:rFonts w:cs="Arial"/>
        </w:rPr>
        <w:t>Cette description doit permettre de bien comprendre la demande de modification</w:t>
      </w:r>
      <w:r w:rsidR="00860A67">
        <w:rPr>
          <w:rFonts w:cs="Arial"/>
        </w:rPr>
        <w:t xml:space="preserve"> ainsi que les impacts sur les milieux humides et hydriques</w:t>
      </w:r>
      <w:r w:rsidRPr="00246B20">
        <w:rPr>
          <w:rFonts w:cs="Arial"/>
        </w:rPr>
        <w:t>.</w:t>
      </w:r>
    </w:p>
    <w:p w14:paraId="2E6DAF8F" w14:textId="77777777" w:rsidR="00663BA1" w:rsidRPr="00246B20" w:rsidRDefault="00663BA1" w:rsidP="00663BA1">
      <w:pPr>
        <w:pStyle w:val="QuestionInfo"/>
        <w:rPr>
          <w:rFonts w:cs="Arial"/>
        </w:rPr>
      </w:pPr>
      <w:r w:rsidRPr="00246B20">
        <w:rPr>
          <w:rFonts w:cs="Arial"/>
        </w:rPr>
        <w:t>En plus des informations à inclure dans la demande et précisées à l’article 29 du REAFIE, cette description doit contenir les éléments suivants, le cas échéant :</w:t>
      </w:r>
    </w:p>
    <w:p w14:paraId="40F4D52B" w14:textId="77777777" w:rsidR="00663BA1" w:rsidRPr="00246B20" w:rsidRDefault="00663BA1" w:rsidP="00A51030">
      <w:pPr>
        <w:pStyle w:val="Questionliste"/>
        <w:rPr>
          <w:rFonts w:cs="Arial"/>
        </w:rPr>
      </w:pPr>
      <w:proofErr w:type="gramStart"/>
      <w:r w:rsidRPr="00246B20">
        <w:rPr>
          <w:rFonts w:cs="Arial"/>
        </w:rPr>
        <w:t>la</w:t>
      </w:r>
      <w:proofErr w:type="gramEnd"/>
      <w:r w:rsidRPr="00246B20">
        <w:rPr>
          <w:rFonts w:cs="Arial"/>
        </w:rPr>
        <w:t xml:space="preserve"> liste des interventions en précisant s’il s’agit de nouveaux sites d’intervention ou des modifications de sites déjà autorisées;</w:t>
      </w:r>
    </w:p>
    <w:p w14:paraId="0BA2B2C2" w14:textId="77777777" w:rsidR="00663BA1" w:rsidRPr="00246B20" w:rsidRDefault="00663BA1" w:rsidP="00A51030">
      <w:pPr>
        <w:pStyle w:val="Questionliste"/>
        <w:rPr>
          <w:rFonts w:cs="Arial"/>
        </w:rPr>
      </w:pPr>
      <w:proofErr w:type="gramStart"/>
      <w:r w:rsidRPr="00246B20">
        <w:rPr>
          <w:rFonts w:cs="Arial"/>
        </w:rPr>
        <w:t>les</w:t>
      </w:r>
      <w:proofErr w:type="gramEnd"/>
      <w:r w:rsidRPr="00246B20">
        <w:rPr>
          <w:rFonts w:cs="Arial"/>
        </w:rPr>
        <w:t xml:space="preserve"> modifications sur les superficies d’intervention déjà autorisées par type de milieux;</w:t>
      </w:r>
    </w:p>
    <w:p w14:paraId="7BB071AC" w14:textId="0EB52B62" w:rsidR="00663BA1" w:rsidRPr="00246B20" w:rsidRDefault="00663BA1" w:rsidP="00A51030">
      <w:pPr>
        <w:pStyle w:val="Questionliste"/>
        <w:rPr>
          <w:rFonts w:cs="Arial"/>
        </w:rPr>
      </w:pPr>
      <w:proofErr w:type="gramStart"/>
      <w:r w:rsidRPr="00246B20">
        <w:rPr>
          <w:rFonts w:cs="Arial"/>
        </w:rPr>
        <w:t>les</w:t>
      </w:r>
      <w:proofErr w:type="gramEnd"/>
      <w:r w:rsidRPr="00246B20">
        <w:rPr>
          <w:rFonts w:cs="Arial"/>
        </w:rPr>
        <w:t xml:space="preserve"> modifications sur les périodes de travail en littoral</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Pr="00246B20">
        <w:rPr>
          <w:rFonts w:cs="Arial"/>
        </w:rPr>
        <w:t>, la remise en état proposée ou autres conditions inscrites dans l’autorisation;</w:t>
      </w:r>
    </w:p>
    <w:p w14:paraId="69631B03" w14:textId="5A74A0C9" w:rsidR="00663BA1" w:rsidRPr="00246B20" w:rsidRDefault="00663BA1" w:rsidP="00A51030">
      <w:pPr>
        <w:pStyle w:val="Questionliste"/>
        <w:rPr>
          <w:rFonts w:cs="Arial"/>
        </w:rPr>
      </w:pPr>
      <w:proofErr w:type="gramStart"/>
      <w:r w:rsidRPr="00246B20">
        <w:rPr>
          <w:rFonts w:cs="Arial"/>
        </w:rPr>
        <w:t>les</w:t>
      </w:r>
      <w:proofErr w:type="gramEnd"/>
      <w:r w:rsidRPr="00246B20">
        <w:rPr>
          <w:rFonts w:cs="Arial"/>
        </w:rPr>
        <w:t xml:space="preserve"> sites d’intervention avec un abandon des travaux.</w:t>
      </w:r>
    </w:p>
    <w:p w14:paraId="040CBD88" w14:textId="2F88DD5D" w:rsidR="0069706A" w:rsidRPr="00246B20" w:rsidRDefault="00F8269B" w:rsidP="00663BA1">
      <w:pPr>
        <w:pStyle w:val="QuestionInfo"/>
        <w:spacing w:before="240"/>
        <w:rPr>
          <w:rStyle w:val="QuestionInfoCar"/>
          <w:rFonts w:cs="Arial"/>
        </w:rPr>
      </w:pPr>
      <w:r w:rsidRPr="00F8269B">
        <w:rPr>
          <w:rFonts w:cs="Arial"/>
        </w:rPr>
        <w:t>Les modalités prévues à l’article 31.0.5.1 de la LQE fixent une durée maximale de 5</w:t>
      </w:r>
      <w:r w:rsidR="00F51964">
        <w:rPr>
          <w:rFonts w:cs="Arial"/>
        </w:rPr>
        <w:t> </w:t>
      </w:r>
      <w:r w:rsidRPr="00F8269B">
        <w:rPr>
          <w:rFonts w:cs="Arial"/>
        </w:rPr>
        <w:t>ans pour une autorisation générale. Par conséquent, tout travail réalisé en modification doit respecter ce délai. S’il n’est pas possible d’effectuer les travaux modifiés avant cette échéance, une nouvelle demande doit être déposée.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359325740"/>
          <w15:repeatingSection/>
        </w:sdtPr>
        <w:sdtContent>
          <w:sdt>
            <w:sdtPr>
              <w:rPr>
                <w:rFonts w:cs="Arial"/>
              </w:rPr>
              <w:id w:val="463466427"/>
              <w:placeholder>
                <w:docPart w:val="DCDAD36C72384FDFBB1D22946F069DA4"/>
              </w:placeholder>
              <w15:repeatingSectionItem/>
            </w:sdtPr>
            <w:sdtContent>
              <w:sdt>
                <w:sdtPr>
                  <w:rPr>
                    <w:rFonts w:cs="Arial"/>
                  </w:rPr>
                  <w:id w:val="1176229655"/>
                  <w15:repeatingSection/>
                </w:sdtPr>
                <w:sdtContent>
                  <w:sdt>
                    <w:sdtPr>
                      <w:rPr>
                        <w:rFonts w:cs="Arial"/>
                      </w:rPr>
                      <w:id w:val="-448399717"/>
                      <w:placeholder>
                        <w:docPart w:val="04BA493C00524DFF91FBDA782F90249F"/>
                      </w:placeholder>
                      <w15:repeatingSectionItem/>
                    </w:sdtPr>
                    <w:sdtContent>
                      <w:sdt>
                        <w:sdtPr>
                          <w:rPr>
                            <w:rFonts w:cs="Arial"/>
                          </w:rPr>
                          <w:id w:val="-46222337"/>
                          <w15:repeatingSection/>
                        </w:sdtPr>
                        <w:sdtContent>
                          <w:sdt>
                            <w:sdtPr>
                              <w:rPr>
                                <w:rFonts w:cs="Arial"/>
                              </w:rPr>
                              <w:id w:val="-1759590894"/>
                              <w:placeholder>
                                <w:docPart w:val="04BA493C00524DFF91FBDA782F90249F"/>
                              </w:placeholder>
                              <w15:repeatingSectionItem/>
                            </w:sdtPr>
                            <w:sdtContent>
                              <w:tr w:rsidR="00E5752B" w:rsidRPr="001729D7" w14:paraId="6232C8EE" w14:textId="77777777" w:rsidTr="0082759D">
                                <w:trPr>
                                  <w:trHeight w:val="448"/>
                                  <w:jc w:val="center"/>
                                </w:trPr>
                                <w:sdt>
                                  <w:sdtPr>
                                    <w:rPr>
                                      <w:rFonts w:cs="Arial"/>
                                    </w:rPr>
                                    <w:id w:val="241460435"/>
                                    <w:placeholder>
                                      <w:docPart w:val="2DC9F77476314B998B506492956DE530"/>
                                    </w:placeholder>
                                  </w:sdtPr>
                                  <w:sdtContent>
                                    <w:sdt>
                                      <w:sdtPr>
                                        <w:rPr>
                                          <w:rFonts w:cs="Arial"/>
                                        </w:rPr>
                                        <w:id w:val="1354998289"/>
                                        <w:placeholder>
                                          <w:docPart w:val="FA6F112D70EC4AB9BD15F55E25942990"/>
                                        </w:placeholder>
                                        <w:showingPlcHdr/>
                                      </w:sdtPr>
                                      <w:sdtContent>
                                        <w:tc>
                                          <w:tcPr>
                                            <w:tcW w:w="3114" w:type="dxa"/>
                                            <w:shd w:val="clear" w:color="auto" w:fill="D9E2F3" w:themeFill="accent1" w:themeFillTint="33"/>
                                          </w:tcPr>
                                          <w:p w14:paraId="36522B33" w14:textId="77777777" w:rsidR="00E5752B" w:rsidRPr="00246B20" w:rsidRDefault="00E5752B" w:rsidP="0082759D">
                                            <w:pPr>
                                              <w:pStyle w:val="Normalformulaire"/>
                                              <w:rPr>
                                                <w:rFonts w:cs="Arial"/>
                                              </w:rPr>
                                            </w:pPr>
                                            <w:r w:rsidRPr="001729D7">
                                              <w:rPr>
                                                <w:rFonts w:cs="Arial"/>
                                                <w:i/>
                                                <w:iCs/>
                                                <w:color w:val="808080"/>
                                              </w:rPr>
                                              <w:t>Numéro du site d’intervention</w:t>
                                            </w:r>
                                          </w:p>
                                        </w:tc>
                                      </w:sdtContent>
                                    </w:sdt>
                                  </w:sdtContent>
                                </w:sdt>
                                <w:sdt>
                                  <w:sdtPr>
                                    <w:rPr>
                                      <w:rFonts w:cs="Arial"/>
                                    </w:rPr>
                                    <w:id w:val="-1028708617"/>
                                    <w:placeholder>
                                      <w:docPart w:val="7CDDAFF5E77E49D19B8B3DF477A2FC5B"/>
                                    </w:placeholder>
                                  </w:sdtPr>
                                  <w:sdtContent>
                                    <w:sdt>
                                      <w:sdtPr>
                                        <w:rPr>
                                          <w:rFonts w:cs="Arial"/>
                                        </w:rPr>
                                        <w:id w:val="763576466"/>
                                        <w:placeholder>
                                          <w:docPart w:val="5EE3F29974C94F658C270654B8BBFFE7"/>
                                        </w:placeholder>
                                        <w:showingPlcHdr/>
                                      </w:sdtPr>
                                      <w:sdtContent>
                                        <w:tc>
                                          <w:tcPr>
                                            <w:tcW w:w="13854" w:type="dxa"/>
                                            <w:shd w:val="clear" w:color="auto" w:fill="D9E2F3" w:themeFill="accent1" w:themeFillTint="33"/>
                                          </w:tcPr>
                                          <w:p w14:paraId="095021F1" w14:textId="2871586E" w:rsidR="00E5752B" w:rsidRPr="00246B20" w:rsidRDefault="00E5752B" w:rsidP="0082759D">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45215DAE" w14:textId="77777777" w:rsidR="0014272A" w:rsidRPr="00246B20" w:rsidRDefault="0014272A" w:rsidP="00016D85">
      <w:pPr>
        <w:pStyle w:val="InfoTitre"/>
        <w:rPr>
          <w:rFonts w:cs="Arial"/>
        </w:rPr>
      </w:pPr>
      <w:r w:rsidRPr="00246B20">
        <w:rPr>
          <w:rFonts w:cs="Arial"/>
        </w:rPr>
        <w:t>Consignes pour remplir la suite du formulaire</w:t>
      </w:r>
    </w:p>
    <w:p w14:paraId="2C13B108" w14:textId="679EDE64" w:rsidR="00F6149F" w:rsidRPr="00246B20" w:rsidRDefault="00F6149F" w:rsidP="00617F2B">
      <w:pPr>
        <w:pStyle w:val="QuestionInfo"/>
        <w:ind w:left="0"/>
      </w:pPr>
      <w:r w:rsidRPr="00246B20">
        <w:t xml:space="preserve">Si la demande de modification d’une autorisation </w:t>
      </w:r>
      <w:r w:rsidRPr="00246B20">
        <w:rPr>
          <w:b/>
          <w:bCs/>
        </w:rPr>
        <w:t>vise à ajouter une nouvelle activité</w:t>
      </w:r>
      <w:r w:rsidR="00397446">
        <w:t xml:space="preserve"> </w:t>
      </w:r>
      <w:r w:rsidR="00397446" w:rsidRPr="00397446">
        <w:t>assujettie à une autorisation en vertu de l’article 22 de la LQE</w:t>
      </w:r>
      <w:r w:rsidR="00397446">
        <w:t>,</w:t>
      </w:r>
      <w:r w:rsidRPr="00246B20">
        <w:t xml:space="preserve"> vous devez remplir le présent formulaire dans son intégralité (art. 30 al. 2 (1) LQE).</w:t>
      </w:r>
    </w:p>
    <w:p w14:paraId="0A7B4B10" w14:textId="5A035A5E" w:rsidR="00F6149F" w:rsidRPr="00246B20" w:rsidRDefault="00F6149F" w:rsidP="00617F2B">
      <w:pPr>
        <w:pStyle w:val="QuestionInfo"/>
        <w:ind w:left="0"/>
      </w:pPr>
      <w:r w:rsidRPr="00246B20">
        <w:lastRenderedPageBreak/>
        <w:t xml:space="preserve">Si la demande de modification d’une autorisation </w:t>
      </w:r>
      <w:r w:rsidRPr="00246B20">
        <w:rPr>
          <w:b/>
          <w:bCs/>
        </w:rPr>
        <w:t>vise à changer une activité autorisée</w:t>
      </w:r>
      <w:r w:rsidR="00BF46AE">
        <w:t>,</w:t>
      </w:r>
      <w:r w:rsidRPr="00246B20">
        <w:t xml:space="preserve"> vous devez remplir uniquement les questions concernées par la modification et fournir toute information demandée dans le formulaire qui n’a pas déjà été transmise ou qui nécessite une mise à jour (art. 30 al.</w:t>
      </w:r>
      <w:r w:rsidR="001F4F7C" w:rsidRPr="00246B20">
        <w:t xml:space="preserve"> </w:t>
      </w:r>
      <w:r w:rsidRPr="00246B20">
        <w:t xml:space="preserve">3 LQE). Toutefois, la section </w:t>
      </w:r>
      <w:r w:rsidRPr="00246B20">
        <w:rPr>
          <w:b/>
          <w:bCs/>
        </w:rPr>
        <w:t>Impacts sur l’environnement</w:t>
      </w:r>
      <w:r w:rsidRPr="00246B20">
        <w:t xml:space="preserve"> est à remplir dans tous les cas de modifications.</w:t>
      </w:r>
    </w:p>
    <w:p w14:paraId="36FB5F68" w14:textId="036A108A" w:rsidR="000021BE" w:rsidRPr="00246B20" w:rsidRDefault="000021BE" w:rsidP="00B221CE">
      <w:pPr>
        <w:pStyle w:val="Section"/>
        <w:spacing w:before="360"/>
        <w:rPr>
          <w:rFonts w:cs="Arial"/>
        </w:rPr>
      </w:pPr>
      <w:r w:rsidRPr="00246B20">
        <w:rPr>
          <w:rFonts w:cs="Arial"/>
        </w:rPr>
        <w:t>Description de l’activité</w:t>
      </w:r>
      <w:r w:rsidR="00213041" w:rsidRPr="00246B20">
        <w:rPr>
          <w:rFonts w:cs="Arial"/>
        </w:rPr>
        <w:t xml:space="preserve"> </w:t>
      </w:r>
    </w:p>
    <w:p w14:paraId="6487F444" w14:textId="7E7A2EB2" w:rsidR="00390A57" w:rsidRPr="00246B20" w:rsidRDefault="006A3E85" w:rsidP="00B221CE">
      <w:pPr>
        <w:pStyle w:val="Sous-Section"/>
        <w:spacing w:before="120"/>
        <w:rPr>
          <w:rFonts w:cs="Arial"/>
        </w:rPr>
      </w:pPr>
      <w:bookmarkStart w:id="4" w:name="_Hlk81570120"/>
      <w:r>
        <w:rPr>
          <w:rFonts w:cs="Arial"/>
        </w:rPr>
        <w:t>Travaux d’entretien de cours d’eau</w:t>
      </w:r>
    </w:p>
    <w:bookmarkEnd w:id="4"/>
    <w:p w14:paraId="5CC08375" w14:textId="04987804" w:rsidR="00B43435" w:rsidRPr="00D5650F" w:rsidRDefault="004107EC" w:rsidP="00D5650F">
      <w:pPr>
        <w:pStyle w:val="Question"/>
        <w:keepNext/>
        <w:keepLines/>
        <w:rPr>
          <w:rFonts w:cs="Arial"/>
        </w:rPr>
      </w:pPr>
      <w:r w:rsidRPr="00246B20">
        <w:rPr>
          <w:rFonts w:cs="Arial"/>
        </w:rPr>
        <w:t>2.1.1</w:t>
      </w:r>
      <w:r w:rsidRPr="00246B20">
        <w:rPr>
          <w:rFonts w:cs="Arial"/>
        </w:rPr>
        <w:tab/>
      </w:r>
      <w:r w:rsidR="001139C0" w:rsidRPr="001139C0">
        <w:t>Démontrez que les milieux humides et hydriques d’importance pour la conservation connus dans la municipalité régionale de comté concernée ont été considérés lors du choix du lieu où est réalisé le projet, de sorte qu’ils soient évités (art. 46.0.3(2) LQE).</w:t>
      </w:r>
    </w:p>
    <w:p w14:paraId="79E3DAFB" w14:textId="4D76D0A8" w:rsidR="001139C0" w:rsidRDefault="00CB3F7C" w:rsidP="00CB3F7C">
      <w:pPr>
        <w:pStyle w:val="QuestionInfo"/>
      </w:pPr>
      <w:r w:rsidRPr="00CB3F7C">
        <w:t>Le document « Les milieux humides et hydriques – L’analyse environnementale » donne des précisions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4048" w:rsidRPr="00E44FF6" w14:paraId="449FDA18" w14:textId="77777777" w:rsidTr="00EF4E0B">
        <w:trPr>
          <w:trHeight w:val="448"/>
          <w:jc w:val="center"/>
        </w:trPr>
        <w:sdt>
          <w:sdtPr>
            <w:rPr>
              <w:rFonts w:cs="Arial"/>
            </w:rPr>
            <w:id w:val="52438673"/>
            <w:placeholder>
              <w:docPart w:val="AF80AD5D966B4CCB8B5D7EED25BC35DA"/>
            </w:placeholder>
            <w:showingPlcHdr/>
          </w:sdtPr>
          <w:sdtContent>
            <w:tc>
              <w:tcPr>
                <w:tcW w:w="16968" w:type="dxa"/>
                <w:shd w:val="clear" w:color="auto" w:fill="D9E2F3" w:themeFill="accent1" w:themeFillTint="33"/>
              </w:tcPr>
              <w:p w14:paraId="6F55AB77" w14:textId="77777777" w:rsidR="00D14048" w:rsidRPr="00E44FF6" w:rsidRDefault="00D14048" w:rsidP="00EF4E0B">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2964E56E" w14:textId="7CF0892D" w:rsidR="00C34DF5" w:rsidRPr="00246B20" w:rsidRDefault="00B43435" w:rsidP="00C34DF5">
      <w:pPr>
        <w:pStyle w:val="Question"/>
        <w:rPr>
          <w:rFonts w:cs="Arial"/>
        </w:rPr>
      </w:pPr>
      <w:r>
        <w:rPr>
          <w:rFonts w:cs="Arial"/>
        </w:rPr>
        <w:t>2.1.2</w:t>
      </w:r>
      <w:r>
        <w:rPr>
          <w:rFonts w:cs="Arial"/>
        </w:rPr>
        <w:tab/>
      </w:r>
      <w:r w:rsidR="006A3E85">
        <w:rPr>
          <w:rFonts w:cs="Arial"/>
        </w:rPr>
        <w:t>La</w:t>
      </w:r>
      <w:r w:rsidR="00C34DF5" w:rsidRPr="00246B20">
        <w:rPr>
          <w:rFonts w:cs="Arial"/>
        </w:rPr>
        <w:t xml:space="preserve"> demande inclut-elle des travaux d’entretien de cours d’eau</w:t>
      </w:r>
      <w:r w:rsidR="008E6728" w:rsidRPr="00246B20">
        <w:rPr>
          <w:rFonts w:cs="Arial"/>
          <w:vertAlign w:val="superscript"/>
        </w:rPr>
        <w:fldChar w:fldCharType="begin"/>
      </w:r>
      <w:r w:rsidR="008E6728" w:rsidRPr="00246B20">
        <w:rPr>
          <w:rFonts w:cs="Arial"/>
          <w:vertAlign w:val="superscript"/>
        </w:rPr>
        <w:instrText xml:space="preserve"> AUTOTEXTLIST  \s "NoStyle" \t "Pour plus de précisions, consultez le lexique à la fin du formulaire." \* MERGEFORMAT </w:instrText>
      </w:r>
      <w:r w:rsidR="008E6728" w:rsidRPr="00246B20">
        <w:rPr>
          <w:rFonts w:cs="Arial"/>
          <w:vertAlign w:val="superscript"/>
        </w:rPr>
        <w:fldChar w:fldCharType="separate"/>
      </w:r>
      <w:r w:rsidR="008E6728" w:rsidRPr="00246B20">
        <w:rPr>
          <w:rFonts w:cs="Arial"/>
          <w:vertAlign w:val="superscript"/>
        </w:rPr>
        <w:fldChar w:fldCharType="end"/>
      </w:r>
      <w:r w:rsidR="00C34DF5" w:rsidRPr="00246B20">
        <w:rPr>
          <w:rFonts w:cs="Arial"/>
        </w:rPr>
        <w:t xml:space="preserve"> (art. 24 al. 1 (1) REAFIE)?</w:t>
      </w:r>
    </w:p>
    <w:p w14:paraId="4D8F03D0" w14:textId="540F60E0" w:rsidR="00C34DF5" w:rsidRPr="00246B20" w:rsidRDefault="00C34DF5" w:rsidP="00132FE5">
      <w:pPr>
        <w:pStyle w:val="QuestionInfo"/>
        <w:spacing w:after="120"/>
        <w:rPr>
          <w:rFonts w:cs="Arial"/>
        </w:rPr>
      </w:pPr>
      <w:r w:rsidRPr="00246B20">
        <w:rPr>
          <w:rFonts w:cs="Arial"/>
        </w:rPr>
        <w:t>Notez que les travaux d’entretien</w:t>
      </w:r>
      <w:r w:rsidR="00F50F3B">
        <w:rPr>
          <w:rFonts w:cs="Arial"/>
        </w:rPr>
        <w:t> </w:t>
      </w:r>
      <w:r w:rsidRPr="00246B20">
        <w:rPr>
          <w:rFonts w:cs="Arial"/>
        </w:rPr>
        <w:t>:</w:t>
      </w:r>
    </w:p>
    <w:p w14:paraId="029233C9" w14:textId="58A3D034" w:rsidR="00C34DF5" w:rsidRPr="00246B20" w:rsidRDefault="00C34DF5" w:rsidP="00A51030">
      <w:pPr>
        <w:pStyle w:val="Questionliste"/>
        <w:rPr>
          <w:rFonts w:cs="Arial"/>
        </w:rPr>
      </w:pPr>
      <w:proofErr w:type="gramStart"/>
      <w:r w:rsidRPr="00246B20">
        <w:rPr>
          <w:rFonts w:cs="Arial"/>
        </w:rPr>
        <w:t>permettent</w:t>
      </w:r>
      <w:proofErr w:type="gramEnd"/>
      <w:r w:rsidRPr="00246B20">
        <w:rPr>
          <w:rFonts w:cs="Arial"/>
        </w:rPr>
        <w:t xml:space="preserve"> le maintien d’un état fonctionnel hydraulique et écologique du cours d’eau et visent soit</w:t>
      </w:r>
      <w:r w:rsidR="00F50F3B">
        <w:rPr>
          <w:rFonts w:cs="Arial"/>
        </w:rPr>
        <w:t> </w:t>
      </w:r>
      <w:r w:rsidRPr="00246B20">
        <w:rPr>
          <w:rFonts w:cs="Arial"/>
        </w:rPr>
        <w:t>:</w:t>
      </w:r>
    </w:p>
    <w:p w14:paraId="3DD944BE" w14:textId="3DA6FDD5" w:rsidR="00C34DF5" w:rsidRPr="00246B20" w:rsidRDefault="00C34DF5" w:rsidP="00730C0B">
      <w:pPr>
        <w:pStyle w:val="Questionliste"/>
        <w:numPr>
          <w:ilvl w:val="0"/>
          <w:numId w:val="3"/>
        </w:numPr>
        <w:ind w:left="2268" w:hanging="425"/>
        <w:rPr>
          <w:rFonts w:cs="Arial"/>
        </w:rPr>
      </w:pPr>
      <w:proofErr w:type="gramStart"/>
      <w:r w:rsidRPr="00246B20">
        <w:rPr>
          <w:rFonts w:cs="Arial"/>
        </w:rPr>
        <w:t>à</w:t>
      </w:r>
      <w:proofErr w:type="gramEnd"/>
      <w:r w:rsidRPr="00246B20">
        <w:rPr>
          <w:rFonts w:cs="Arial"/>
        </w:rPr>
        <w:t xml:space="preserve"> maintenir ou à rétablir le cours d’eau dans un profil d’équilibre dynamique, lequel se traduit par une géométrie hydraulique adaptée aux conditions du bassin versant, </w:t>
      </w:r>
      <w:proofErr w:type="gramStart"/>
      <w:r w:rsidRPr="00246B20">
        <w:rPr>
          <w:rFonts w:cs="Arial"/>
        </w:rPr>
        <w:t>ou</w:t>
      </w:r>
      <w:proofErr w:type="gramEnd"/>
    </w:p>
    <w:p w14:paraId="532EF2A2" w14:textId="14A19ED4" w:rsidR="00C34DF5" w:rsidRPr="00246B20" w:rsidRDefault="00C34DF5" w:rsidP="00730C0B">
      <w:pPr>
        <w:pStyle w:val="Questionliste"/>
        <w:numPr>
          <w:ilvl w:val="0"/>
          <w:numId w:val="3"/>
        </w:numPr>
        <w:ind w:left="2268" w:hanging="425"/>
        <w:rPr>
          <w:rFonts w:cs="Arial"/>
        </w:rPr>
      </w:pPr>
      <w:proofErr w:type="gramStart"/>
      <w:r w:rsidRPr="00246B20">
        <w:rPr>
          <w:rFonts w:cs="Arial"/>
        </w:rPr>
        <w:t>à</w:t>
      </w:r>
      <w:proofErr w:type="gramEnd"/>
      <w:r w:rsidRPr="00246B20">
        <w:rPr>
          <w:rFonts w:cs="Arial"/>
        </w:rPr>
        <w:t xml:space="preserve"> maintenir, à rétablir ou à améliorer les fonctions écologiques du cours d’eau;</w:t>
      </w:r>
    </w:p>
    <w:p w14:paraId="4B1F17E1" w14:textId="7AD0575F" w:rsidR="00C34DF5" w:rsidRPr="00246B20" w:rsidRDefault="00C34DF5" w:rsidP="00A51030">
      <w:pPr>
        <w:pStyle w:val="Questionliste"/>
        <w:rPr>
          <w:rFonts w:cs="Arial"/>
        </w:rPr>
      </w:pPr>
      <w:proofErr w:type="gramStart"/>
      <w:r w:rsidRPr="00246B20">
        <w:rPr>
          <w:rFonts w:cs="Arial"/>
        </w:rPr>
        <w:t>sont</w:t>
      </w:r>
      <w:proofErr w:type="gramEnd"/>
      <w:r w:rsidRPr="00246B20">
        <w:rPr>
          <w:rFonts w:cs="Arial"/>
        </w:rPr>
        <w:t xml:space="preserve"> réalisés par curage;</w:t>
      </w:r>
    </w:p>
    <w:p w14:paraId="7B906B9A" w14:textId="3AC4C847" w:rsidR="00C34DF5" w:rsidRPr="00246B20" w:rsidRDefault="00C34DF5" w:rsidP="00A51030">
      <w:pPr>
        <w:pStyle w:val="Questionliste"/>
        <w:rPr>
          <w:rFonts w:cs="Arial"/>
        </w:rPr>
      </w:pPr>
      <w:proofErr w:type="gramStart"/>
      <w:r w:rsidRPr="00246B20">
        <w:rPr>
          <w:rFonts w:cs="Arial"/>
        </w:rPr>
        <w:t>visent</w:t>
      </w:r>
      <w:proofErr w:type="gramEnd"/>
      <w:r w:rsidRPr="00246B20">
        <w:rPr>
          <w:rFonts w:cs="Arial"/>
        </w:rPr>
        <w:t xml:space="preserve"> la gestion de la végétation et des sédiments </w:t>
      </w:r>
      <w:r w:rsidR="007B0B3B">
        <w:rPr>
          <w:rFonts w:cs="Arial"/>
        </w:rPr>
        <w:t>en milieu hydrique (</w:t>
      </w:r>
      <w:r w:rsidRPr="00246B20">
        <w:rPr>
          <w:rFonts w:cs="Arial"/>
        </w:rPr>
        <w:t>littoral</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Pr="00246B20">
        <w:rPr>
          <w:rFonts w:cs="Arial"/>
        </w:rPr>
        <w:t>,</w:t>
      </w:r>
      <w:r w:rsidR="007B0B3B">
        <w:rPr>
          <w:rFonts w:cs="Arial"/>
        </w:rPr>
        <w:t xml:space="preserve"> </w:t>
      </w:r>
      <w:r w:rsidRPr="00246B20">
        <w:rPr>
          <w:rFonts w:cs="Arial"/>
        </w:rPr>
        <w:t>rive</w:t>
      </w:r>
      <w:r w:rsidR="007B0B3B">
        <w:rPr>
          <w:rFonts w:cs="Arial"/>
        </w:rPr>
        <w:t>, zone de mobilité</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Pr="00246B20">
        <w:rPr>
          <w:rFonts w:cs="Arial"/>
        </w:rPr>
        <w:t xml:space="preserve"> et zone inondable</w:t>
      </w:r>
      <w:r w:rsidR="007B0B3B">
        <w:rPr>
          <w:rFonts w:cs="Arial"/>
        </w:rPr>
        <w:t>)</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Pr="00246B20">
        <w:rPr>
          <w:rFonts w:cs="Arial"/>
        </w:rPr>
        <w:t>.</w:t>
      </w:r>
    </w:p>
    <w:p w14:paraId="4EB2CC96" w14:textId="6E7CDCBE" w:rsidR="006E551A" w:rsidRPr="00246B20" w:rsidRDefault="00C34DF5" w:rsidP="005B6EBB">
      <w:pPr>
        <w:pStyle w:val="QuestionInfo"/>
        <w:spacing w:before="240"/>
        <w:rPr>
          <w:rFonts w:cs="Arial"/>
        </w:rPr>
      </w:pPr>
      <w:r w:rsidRPr="00246B20">
        <w:rPr>
          <w:rFonts w:cs="Arial"/>
        </w:rPr>
        <w:t>Le Guide REAFIE, à l’article 24, donne des exemples d’interventions visées.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732"/>
      </w:tblGrid>
      <w:tr w:rsidR="005B6EBB" w:rsidRPr="00246B20" w14:paraId="6AB40A9F" w14:textId="77777777" w:rsidTr="00E55367">
        <w:trPr>
          <w:trHeight w:val="272"/>
        </w:trPr>
        <w:tc>
          <w:tcPr>
            <w:tcW w:w="7732" w:type="dxa"/>
            <w:shd w:val="clear" w:color="auto" w:fill="D9E2F3" w:themeFill="accent1" w:themeFillTint="33"/>
          </w:tcPr>
          <w:p w14:paraId="28726EE2" w14:textId="66210D36" w:rsidR="005E323E" w:rsidRPr="00246B20" w:rsidRDefault="00000000" w:rsidP="0082759D">
            <w:pPr>
              <w:pStyle w:val="Normalformulaire"/>
              <w:spacing w:after="0"/>
              <w:rPr>
                <w:rFonts w:cs="Arial"/>
              </w:rPr>
            </w:pPr>
            <w:sdt>
              <w:sdtPr>
                <w:rPr>
                  <w:rFonts w:cs="Arial"/>
                </w:rPr>
                <w:id w:val="1231273174"/>
                <w14:checkbox>
                  <w14:checked w14:val="0"/>
                  <w14:checkedState w14:val="2612" w14:font="MS Gothic"/>
                  <w14:uncheckedState w14:val="2610" w14:font="MS Gothic"/>
                </w14:checkbox>
              </w:sdtPr>
              <w:sdtContent>
                <w:r w:rsidR="005B6EBB" w:rsidRPr="00246B20">
                  <w:rPr>
                    <w:rFonts w:ascii="Segoe UI Symbol" w:hAnsi="Segoe UI Symbol" w:cs="Segoe UI Symbol"/>
                  </w:rPr>
                  <w:t>☐</w:t>
                </w:r>
              </w:sdtContent>
            </w:sdt>
            <w:r w:rsidR="005E323E" w:rsidRPr="00246B20">
              <w:rPr>
                <w:rFonts w:cs="Arial"/>
              </w:rPr>
              <w:t xml:space="preserve"> </w:t>
            </w:r>
            <w:r w:rsidR="005B6EBB" w:rsidRPr="00246B20">
              <w:rPr>
                <w:rFonts w:cs="Arial"/>
              </w:rPr>
              <w:t>Oui</w:t>
            </w:r>
            <w:r w:rsidR="005E323E" w:rsidRPr="00246B20">
              <w:rPr>
                <w:rFonts w:cs="Arial"/>
              </w:rPr>
              <w:t xml:space="preserve"> </w:t>
            </w:r>
            <w:r w:rsidR="0070067A">
              <w:rPr>
                <w:rFonts w:cs="Arial"/>
              </w:rPr>
              <w:t>–</w:t>
            </w:r>
            <w:r w:rsidR="005E0B95" w:rsidRPr="00246B20">
              <w:rPr>
                <w:rFonts w:cs="Arial"/>
              </w:rPr>
              <w:t xml:space="preserve"> </w:t>
            </w:r>
            <w:sdt>
              <w:sdtPr>
                <w:rPr>
                  <w:rFonts w:cs="Arial"/>
                </w:rPr>
                <w:id w:val="46736346"/>
                <w:placeholder>
                  <w:docPart w:val="3AA59680B62F497381271F3190F69F39"/>
                </w:placeholder>
              </w:sdtPr>
              <w:sdtContent>
                <w:sdt>
                  <w:sdtPr>
                    <w:rPr>
                      <w:rFonts w:cs="Arial"/>
                    </w:rPr>
                    <w:id w:val="1729804528"/>
                    <w:placeholder>
                      <w:docPart w:val="5DDB036BF0DF444DA7A2815CA4F9BED0"/>
                    </w:placeholder>
                    <w:showingPlcHdr/>
                  </w:sdtPr>
                  <w:sdtContent>
                    <w:r w:rsidR="00E55367" w:rsidRPr="00246B20">
                      <w:rPr>
                        <w:rFonts w:cs="Arial"/>
                        <w:i/>
                        <w:iCs/>
                        <w:color w:val="808080"/>
                      </w:rPr>
                      <w:t xml:space="preserve"> Fournissez le numéro du ou des sites d’intervention concernés.</w:t>
                    </w:r>
                  </w:sdtContent>
                </w:sdt>
              </w:sdtContent>
            </w:sdt>
          </w:p>
          <w:p w14:paraId="07FC0763" w14:textId="25A591F7" w:rsidR="005B6EBB" w:rsidRPr="00246B20" w:rsidRDefault="00000000" w:rsidP="0082759D">
            <w:pPr>
              <w:pStyle w:val="Normalformulaire"/>
              <w:spacing w:after="0"/>
              <w:rPr>
                <w:rFonts w:cs="Arial"/>
              </w:rPr>
            </w:pPr>
            <w:sdt>
              <w:sdtPr>
                <w:rPr>
                  <w:rFonts w:cs="Arial"/>
                </w:rPr>
                <w:id w:val="-1002202225"/>
                <w14:checkbox>
                  <w14:checked w14:val="0"/>
                  <w14:checkedState w14:val="2612" w14:font="MS Gothic"/>
                  <w14:uncheckedState w14:val="2610" w14:font="MS Gothic"/>
                </w14:checkbox>
              </w:sdtPr>
              <w:sdtContent>
                <w:r w:rsidR="005B6EBB" w:rsidRPr="00246B20">
                  <w:rPr>
                    <w:rFonts w:ascii="Segoe UI Symbol" w:hAnsi="Segoe UI Symbol" w:cs="Segoe UI Symbol"/>
                  </w:rPr>
                  <w:t>☐</w:t>
                </w:r>
              </w:sdtContent>
            </w:sdt>
            <w:r w:rsidR="005E323E" w:rsidRPr="00246B20">
              <w:rPr>
                <w:rFonts w:cs="Arial"/>
              </w:rPr>
              <w:t xml:space="preserve"> </w:t>
            </w:r>
            <w:r w:rsidR="005B6EBB" w:rsidRPr="00246B20">
              <w:rPr>
                <w:rFonts w:cs="Arial"/>
              </w:rPr>
              <w:t>Non</w:t>
            </w:r>
            <w:r w:rsidR="0086040C">
              <w:rPr>
                <w:rFonts w:cs="Arial"/>
              </w:rPr>
              <w:t xml:space="preserve"> (aucun site visé par ce type de travaux)</w:t>
            </w:r>
          </w:p>
        </w:tc>
      </w:tr>
    </w:tbl>
    <w:p w14:paraId="10AA8321" w14:textId="3B8D2733" w:rsidR="00DA16BF" w:rsidRDefault="00DA16BF" w:rsidP="00DA16BF">
      <w:pPr>
        <w:pStyle w:val="Siouinon"/>
      </w:pPr>
      <w:r>
        <w:t>Si vous avez répondu Non, passez à la section 2.2.</w:t>
      </w:r>
    </w:p>
    <w:p w14:paraId="6AB15F55" w14:textId="6B25C27B" w:rsidR="005C6012" w:rsidRPr="00246B20" w:rsidRDefault="00767677" w:rsidP="005C6012">
      <w:pPr>
        <w:pStyle w:val="Question"/>
        <w:rPr>
          <w:rFonts w:cs="Arial"/>
          <w:lang w:eastAsia="fr-CA"/>
        </w:rPr>
      </w:pPr>
      <w:r w:rsidRPr="00246B20">
        <w:rPr>
          <w:rFonts w:cs="Arial"/>
        </w:rPr>
        <w:t>2.1.</w:t>
      </w:r>
      <w:r w:rsidR="00622990">
        <w:rPr>
          <w:rFonts w:cs="Arial"/>
        </w:rPr>
        <w:t>3</w:t>
      </w:r>
      <w:r w:rsidR="00185344" w:rsidRPr="00246B20">
        <w:rPr>
          <w:rFonts w:cs="Arial"/>
        </w:rPr>
        <w:tab/>
      </w:r>
      <w:r w:rsidR="008F79E6" w:rsidRPr="008F79E6">
        <w:rPr>
          <w:rFonts w:cs="Arial"/>
          <w:lang w:eastAsia="fr-CA"/>
        </w:rPr>
        <w:t>Démontrez que les interventions correspondent à celles permises au premier paragraphe du premier alinéa de l’article 24 du REAFIE.</w:t>
      </w:r>
    </w:p>
    <w:p w14:paraId="773184E3" w14:textId="77777777" w:rsidR="006F3BB0" w:rsidRPr="001721D4" w:rsidRDefault="006F3BB0" w:rsidP="006F3BB0">
      <w:pPr>
        <w:pStyle w:val="QuestionInfo"/>
        <w:rPr>
          <w:lang w:eastAsia="fr-CA"/>
        </w:rPr>
      </w:pPr>
      <w:r w:rsidRPr="001721D4">
        <w:rPr>
          <w:lang w:eastAsia="fr-CA"/>
        </w:rPr>
        <w:t>Exemple</w:t>
      </w:r>
      <w:r>
        <w:rPr>
          <w:lang w:eastAsia="fr-CA"/>
        </w:rPr>
        <w:t>s</w:t>
      </w:r>
      <w:r w:rsidRPr="001721D4">
        <w:rPr>
          <w:lang w:eastAsia="fr-CA"/>
        </w:rPr>
        <w:t xml:space="preserve"> d’information </w:t>
      </w:r>
      <w:r>
        <w:rPr>
          <w:lang w:eastAsia="fr-CA"/>
        </w:rPr>
        <w:t>requise :</w:t>
      </w:r>
    </w:p>
    <w:p w14:paraId="41C3F55F" w14:textId="77777777" w:rsidR="006F3BB0" w:rsidRPr="001721D4" w:rsidRDefault="006F3BB0" w:rsidP="006F3BB0">
      <w:pPr>
        <w:pStyle w:val="Questionliste"/>
        <w:rPr>
          <w:lang w:eastAsia="fr-CA"/>
        </w:rPr>
      </w:pPr>
      <w:proofErr w:type="gramStart"/>
      <w:r>
        <w:rPr>
          <w:lang w:eastAsia="fr-CA"/>
        </w:rPr>
        <w:t>u</w:t>
      </w:r>
      <w:r w:rsidRPr="001721D4">
        <w:rPr>
          <w:lang w:eastAsia="fr-CA"/>
        </w:rPr>
        <w:t>ne</w:t>
      </w:r>
      <w:proofErr w:type="gramEnd"/>
      <w:r w:rsidRPr="001721D4">
        <w:rPr>
          <w:lang w:eastAsia="fr-CA"/>
        </w:rPr>
        <w:t xml:space="preserve"> description des objectifs </w:t>
      </w:r>
      <w:r>
        <w:rPr>
          <w:lang w:eastAsia="fr-CA"/>
        </w:rPr>
        <w:t>visés par les</w:t>
      </w:r>
      <w:r w:rsidRPr="001721D4">
        <w:rPr>
          <w:lang w:eastAsia="fr-CA"/>
        </w:rPr>
        <w:t xml:space="preserve"> interventions;</w:t>
      </w:r>
    </w:p>
    <w:p w14:paraId="15A90F90" w14:textId="77777777" w:rsidR="006F3BB0" w:rsidRPr="00943639" w:rsidRDefault="006F3BB0" w:rsidP="006F3BB0">
      <w:pPr>
        <w:pStyle w:val="Questionliste"/>
        <w:rPr>
          <w:lang w:eastAsia="fr-CA"/>
        </w:rPr>
      </w:pPr>
      <w:proofErr w:type="gramStart"/>
      <w:r w:rsidRPr="00943639">
        <w:rPr>
          <w:lang w:eastAsia="fr-CA"/>
        </w:rPr>
        <w:t>des</w:t>
      </w:r>
      <w:proofErr w:type="gramEnd"/>
      <w:r w:rsidRPr="00943639">
        <w:rPr>
          <w:lang w:eastAsia="fr-CA"/>
        </w:rPr>
        <w:t xml:space="preserve"> précisions </w:t>
      </w:r>
      <w:r>
        <w:rPr>
          <w:lang w:eastAsia="fr-CA"/>
        </w:rPr>
        <w:t>sur</w:t>
      </w:r>
      <w:r w:rsidRPr="00943639">
        <w:rPr>
          <w:lang w:eastAsia="fr-CA"/>
        </w:rPr>
        <w:t xml:space="preserve"> le maintien des fonctions écologiques et hydrauliques; </w:t>
      </w:r>
    </w:p>
    <w:p w14:paraId="11C6B6D2" w14:textId="710B97EF" w:rsidR="006F3BB0" w:rsidRPr="00943639" w:rsidRDefault="006F3BB0" w:rsidP="006F3BB0">
      <w:pPr>
        <w:pStyle w:val="Questionliste"/>
        <w:rPr>
          <w:lang w:eastAsia="fr-CA"/>
        </w:rPr>
      </w:pPr>
      <w:proofErr w:type="gramStart"/>
      <w:r w:rsidRPr="00943639">
        <w:rPr>
          <w:lang w:eastAsia="fr-CA"/>
        </w:rPr>
        <w:lastRenderedPageBreak/>
        <w:t>des</w:t>
      </w:r>
      <w:proofErr w:type="gramEnd"/>
      <w:r w:rsidRPr="00943639">
        <w:rPr>
          <w:lang w:eastAsia="fr-CA"/>
        </w:rPr>
        <w:t xml:space="preserve"> précisions</w:t>
      </w:r>
      <w:r>
        <w:rPr>
          <w:lang w:eastAsia="fr-CA"/>
        </w:rPr>
        <w:t xml:space="preserve"> démontrant comment</w:t>
      </w:r>
      <w:r w:rsidRPr="00943639">
        <w:rPr>
          <w:lang w:eastAsia="fr-CA"/>
        </w:rPr>
        <w:t xml:space="preserve"> les travaux favorisent un retour à l’état naturel des cours d’eau</w:t>
      </w:r>
      <w:r w:rsidR="00786B7D" w:rsidRPr="00246B20">
        <w:rPr>
          <w:rFonts w:cs="Arial"/>
          <w:vertAlign w:val="superscript"/>
        </w:rPr>
        <w:fldChar w:fldCharType="begin"/>
      </w:r>
      <w:r w:rsidR="00786B7D" w:rsidRPr="00246B20">
        <w:rPr>
          <w:rFonts w:cs="Arial"/>
          <w:vertAlign w:val="superscript"/>
        </w:rPr>
        <w:instrText xml:space="preserve"> AUTOTEXTLIST  \s "NoStyle" \t "Pour plus de précisions, consultez le lexique à la fin du formulaire." \* MERGEFORMAT </w:instrText>
      </w:r>
      <w:r w:rsidR="00786B7D" w:rsidRPr="00246B20">
        <w:rPr>
          <w:rFonts w:cs="Arial"/>
          <w:vertAlign w:val="superscript"/>
        </w:rPr>
        <w:fldChar w:fldCharType="separate"/>
      </w:r>
      <w:r w:rsidR="00786B7D" w:rsidRPr="00246B20">
        <w:rPr>
          <w:rFonts w:cs="Arial"/>
          <w:vertAlign w:val="superscript"/>
        </w:rPr>
        <w:fldChar w:fldCharType="end"/>
      </w:r>
      <w:r w:rsidRPr="00943639">
        <w:rPr>
          <w:lang w:eastAsia="fr-CA"/>
        </w:rPr>
        <w:t>;</w:t>
      </w:r>
    </w:p>
    <w:p w14:paraId="0F604FEA" w14:textId="77777777" w:rsidR="006F3BB0" w:rsidRPr="001721D4" w:rsidRDefault="006F3BB0" w:rsidP="006F3BB0">
      <w:pPr>
        <w:pStyle w:val="Questionliste"/>
        <w:rPr>
          <w:lang w:eastAsia="fr-CA"/>
        </w:rPr>
      </w:pPr>
      <w:proofErr w:type="gramStart"/>
      <w:r w:rsidRPr="001721D4">
        <w:rPr>
          <w:lang w:eastAsia="fr-CA"/>
        </w:rPr>
        <w:t>une</w:t>
      </w:r>
      <w:proofErr w:type="gramEnd"/>
      <w:r w:rsidRPr="001721D4">
        <w:rPr>
          <w:lang w:eastAsia="fr-CA"/>
        </w:rPr>
        <w:t xml:space="preserve"> description </w:t>
      </w:r>
      <w:r>
        <w:rPr>
          <w:lang w:eastAsia="fr-CA"/>
        </w:rPr>
        <w:t>des travaux de restauration</w:t>
      </w:r>
      <w:r w:rsidRPr="001721D4">
        <w:rPr>
          <w:lang w:eastAsia="fr-CA"/>
        </w:rPr>
        <w:t xml:space="preserve">. </w:t>
      </w:r>
    </w:p>
    <w:p w14:paraId="1C0024F0" w14:textId="2EAE16CD" w:rsidR="004107EC" w:rsidRDefault="006F3BB0" w:rsidP="006F3BB0">
      <w:pPr>
        <w:pStyle w:val="QuestionInfo"/>
        <w:spacing w:before="240"/>
      </w:pPr>
      <w:r w:rsidRPr="006F3BB0">
        <w:t>Le Guide REAFIE à l’article 24 donne des exemples de travaux admissibles et qui permettent le maintien des fonctions écologiques et hydrauliques.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1130931289"/>
          <w15:repeatingSection/>
        </w:sdtPr>
        <w:sdtContent>
          <w:sdt>
            <w:sdtPr>
              <w:rPr>
                <w:rFonts w:cs="Arial"/>
              </w:rPr>
              <w:id w:val="1966623734"/>
              <w:placeholder>
                <w:docPart w:val="989BF2DF81FC4837B564AC305459ECAB"/>
              </w:placeholder>
              <w15:repeatingSectionItem/>
            </w:sdtPr>
            <w:sdtContent>
              <w:sdt>
                <w:sdtPr>
                  <w:rPr>
                    <w:rFonts w:cs="Arial"/>
                  </w:rPr>
                  <w:id w:val="1870561352"/>
                  <w15:repeatingSection/>
                </w:sdtPr>
                <w:sdtContent>
                  <w:sdt>
                    <w:sdtPr>
                      <w:rPr>
                        <w:rFonts w:cs="Arial"/>
                      </w:rPr>
                      <w:id w:val="-1584980216"/>
                      <w:placeholder>
                        <w:docPart w:val="2F88DAB2CC3248E1BE2B2665A58B2514"/>
                      </w:placeholder>
                      <w15:repeatingSectionItem/>
                    </w:sdtPr>
                    <w:sdtContent>
                      <w:sdt>
                        <w:sdtPr>
                          <w:rPr>
                            <w:rFonts w:cs="Arial"/>
                          </w:rPr>
                          <w:id w:val="-782266841"/>
                          <w15:repeatingSection/>
                        </w:sdtPr>
                        <w:sdtContent>
                          <w:sdt>
                            <w:sdtPr>
                              <w:rPr>
                                <w:rFonts w:cs="Arial"/>
                              </w:rPr>
                              <w:id w:val="-1064943038"/>
                              <w:placeholder>
                                <w:docPart w:val="2F88DAB2CC3248E1BE2B2665A58B2514"/>
                              </w:placeholder>
                              <w15:repeatingSectionItem/>
                            </w:sdtPr>
                            <w:sdtContent>
                              <w:tr w:rsidR="00AE1388" w:rsidRPr="001729D7" w14:paraId="7B83DA21" w14:textId="77777777" w:rsidTr="004E4F62">
                                <w:trPr>
                                  <w:trHeight w:val="448"/>
                                  <w:jc w:val="center"/>
                                </w:trPr>
                                <w:sdt>
                                  <w:sdtPr>
                                    <w:rPr>
                                      <w:rFonts w:cs="Arial"/>
                                    </w:rPr>
                                    <w:id w:val="887532316"/>
                                    <w:placeholder>
                                      <w:docPart w:val="8DFFFF49CF934294A35B13F4F9229D2C"/>
                                    </w:placeholder>
                                  </w:sdtPr>
                                  <w:sdtContent>
                                    <w:sdt>
                                      <w:sdtPr>
                                        <w:rPr>
                                          <w:rFonts w:cs="Arial"/>
                                        </w:rPr>
                                        <w:id w:val="-1370377877"/>
                                        <w:placeholder>
                                          <w:docPart w:val="78EDD8FB6E7E40F883932D7CA3CB7907"/>
                                        </w:placeholder>
                                        <w:showingPlcHdr/>
                                      </w:sdtPr>
                                      <w:sdtContent>
                                        <w:tc>
                                          <w:tcPr>
                                            <w:tcW w:w="3114" w:type="dxa"/>
                                            <w:shd w:val="clear" w:color="auto" w:fill="D9E2F3" w:themeFill="accent1" w:themeFillTint="33"/>
                                          </w:tcPr>
                                          <w:p w14:paraId="06564D9D" w14:textId="77777777" w:rsidR="00AE1388" w:rsidRPr="00246B20" w:rsidRDefault="00AE1388"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899130574"/>
                                    <w:placeholder>
                                      <w:docPart w:val="9483B1F427E4414D88AB1AA8E6576D2D"/>
                                    </w:placeholder>
                                  </w:sdtPr>
                                  <w:sdtContent>
                                    <w:sdt>
                                      <w:sdtPr>
                                        <w:rPr>
                                          <w:rFonts w:cs="Arial"/>
                                        </w:rPr>
                                        <w:id w:val="-147676466"/>
                                        <w:placeholder>
                                          <w:docPart w:val="B8A7BE6C3D4B4F55A6DF3111626749E2"/>
                                        </w:placeholder>
                                        <w:showingPlcHdr/>
                                      </w:sdtPr>
                                      <w:sdtContent>
                                        <w:tc>
                                          <w:tcPr>
                                            <w:tcW w:w="13854" w:type="dxa"/>
                                            <w:shd w:val="clear" w:color="auto" w:fill="D9E2F3" w:themeFill="accent1" w:themeFillTint="33"/>
                                          </w:tcPr>
                                          <w:p w14:paraId="37EC3396" w14:textId="77777777" w:rsidR="00AE1388" w:rsidRPr="00246B20" w:rsidRDefault="00AE1388"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46A32B9B" w14:textId="043430AF" w:rsidR="004107EC" w:rsidRPr="00246B20" w:rsidRDefault="00A9696B" w:rsidP="00BD42F9">
      <w:pPr>
        <w:pStyle w:val="Question"/>
        <w:keepNext/>
        <w:rPr>
          <w:rFonts w:cs="Arial"/>
        </w:rPr>
      </w:pPr>
      <w:r w:rsidRPr="00246B20">
        <w:rPr>
          <w:rFonts w:cs="Arial"/>
        </w:rPr>
        <w:t>2.1.</w:t>
      </w:r>
      <w:r w:rsidR="00E24990">
        <w:rPr>
          <w:rFonts w:cs="Arial"/>
        </w:rPr>
        <w:t>4</w:t>
      </w:r>
      <w:r w:rsidRPr="00246B20">
        <w:rPr>
          <w:rFonts w:cs="Arial"/>
        </w:rPr>
        <w:tab/>
      </w:r>
      <w:r w:rsidR="006315F5" w:rsidRPr="006315F5">
        <w:rPr>
          <w:rFonts w:cs="Arial"/>
        </w:rPr>
        <w:t>Pour chaque site d’intervention, indiquez le type de travaux d’entretien à réaliser (art. 17 al. 1 (1) REAFIE).</w:t>
      </w:r>
    </w:p>
    <w:p w14:paraId="709DA19E" w14:textId="77777777" w:rsidR="00720701" w:rsidRDefault="00720701" w:rsidP="006610D4">
      <w:pPr>
        <w:pStyle w:val="QuestionInfo"/>
        <w:spacing w:after="120"/>
        <w:rPr>
          <w:lang w:eastAsia="fr-CA"/>
        </w:rPr>
      </w:pPr>
      <w:r>
        <w:rPr>
          <w:lang w:eastAsia="fr-CA"/>
        </w:rPr>
        <w:t>Exemples de travaux d’entretien :</w:t>
      </w:r>
    </w:p>
    <w:p w14:paraId="6A4E1CA9" w14:textId="77777777" w:rsidR="00720701" w:rsidRDefault="00720701" w:rsidP="00720701">
      <w:pPr>
        <w:pStyle w:val="Questionliste"/>
        <w:rPr>
          <w:lang w:eastAsia="fr-CA"/>
        </w:rPr>
      </w:pPr>
      <w:proofErr w:type="gramStart"/>
      <w:r>
        <w:rPr>
          <w:lang w:eastAsia="fr-CA"/>
        </w:rPr>
        <w:t>le</w:t>
      </w:r>
      <w:proofErr w:type="gramEnd"/>
      <w:r>
        <w:rPr>
          <w:lang w:eastAsia="fr-CA"/>
        </w:rPr>
        <w:t xml:space="preserve"> curage;</w:t>
      </w:r>
    </w:p>
    <w:p w14:paraId="51AE7FBF" w14:textId="77777777" w:rsidR="00720701" w:rsidRDefault="00720701" w:rsidP="00720701">
      <w:pPr>
        <w:pStyle w:val="Questionliste"/>
        <w:rPr>
          <w:lang w:eastAsia="fr-CA"/>
        </w:rPr>
      </w:pPr>
      <w:proofErr w:type="gramStart"/>
      <w:r>
        <w:rPr>
          <w:lang w:eastAsia="fr-CA"/>
        </w:rPr>
        <w:t>le</w:t>
      </w:r>
      <w:proofErr w:type="gramEnd"/>
      <w:r>
        <w:rPr>
          <w:lang w:eastAsia="fr-CA"/>
        </w:rPr>
        <w:t xml:space="preserve"> retrait de seuil ou d’autres ouvrages;</w:t>
      </w:r>
    </w:p>
    <w:p w14:paraId="2E67A1FF" w14:textId="77777777" w:rsidR="00720701" w:rsidRDefault="00720701" w:rsidP="00720701">
      <w:pPr>
        <w:pStyle w:val="Questionliste"/>
        <w:rPr>
          <w:lang w:eastAsia="fr-CA"/>
        </w:rPr>
      </w:pPr>
      <w:proofErr w:type="gramStart"/>
      <w:r>
        <w:rPr>
          <w:lang w:eastAsia="fr-CA"/>
        </w:rPr>
        <w:t>le</w:t>
      </w:r>
      <w:proofErr w:type="gramEnd"/>
      <w:r>
        <w:rPr>
          <w:lang w:eastAsia="fr-CA"/>
        </w:rPr>
        <w:t xml:space="preserve"> reprofilage de pente;</w:t>
      </w:r>
    </w:p>
    <w:p w14:paraId="58BE84C8" w14:textId="64D0A834" w:rsidR="00720701" w:rsidRDefault="00720701" w:rsidP="00720701">
      <w:pPr>
        <w:pStyle w:val="Questionliste"/>
        <w:rPr>
          <w:lang w:eastAsia="fr-CA"/>
        </w:rPr>
      </w:pPr>
      <w:proofErr w:type="gramStart"/>
      <w:r>
        <w:rPr>
          <w:lang w:eastAsia="fr-CA"/>
        </w:rPr>
        <w:t>la</w:t>
      </w:r>
      <w:proofErr w:type="gramEnd"/>
      <w:r>
        <w:rPr>
          <w:lang w:eastAsia="fr-CA"/>
        </w:rPr>
        <w:t xml:space="preserve"> maitrise de la végétation dans le littoral</w:t>
      </w:r>
      <w:r w:rsidR="00786B7D" w:rsidRPr="00246B20">
        <w:rPr>
          <w:rFonts w:cs="Arial"/>
          <w:vertAlign w:val="superscript"/>
        </w:rPr>
        <w:fldChar w:fldCharType="begin"/>
      </w:r>
      <w:r w:rsidR="00786B7D" w:rsidRPr="00246B20">
        <w:rPr>
          <w:rFonts w:cs="Arial"/>
          <w:vertAlign w:val="superscript"/>
        </w:rPr>
        <w:instrText xml:space="preserve"> AUTOTEXTLIST  \s "NoStyle" \t "Pour plus de précisions, consultez le lexique à la fin du formulaire." \* MERGEFORMAT </w:instrText>
      </w:r>
      <w:r w:rsidR="00786B7D" w:rsidRPr="00246B20">
        <w:rPr>
          <w:rFonts w:cs="Arial"/>
          <w:vertAlign w:val="superscript"/>
        </w:rPr>
        <w:fldChar w:fldCharType="separate"/>
      </w:r>
      <w:r w:rsidR="00786B7D" w:rsidRPr="00246B20">
        <w:rPr>
          <w:rFonts w:cs="Arial"/>
          <w:vertAlign w:val="superscript"/>
        </w:rPr>
        <w:fldChar w:fldCharType="end"/>
      </w:r>
      <w:r>
        <w:rPr>
          <w:lang w:eastAsia="fr-CA"/>
        </w:rPr>
        <w:t xml:space="preserve">; </w:t>
      </w:r>
    </w:p>
    <w:p w14:paraId="1FF8E1FF" w14:textId="77777777" w:rsidR="00720701" w:rsidRPr="004E4F62" w:rsidRDefault="00720701" w:rsidP="006610D4">
      <w:pPr>
        <w:pStyle w:val="Questionliste"/>
        <w:spacing w:after="240"/>
        <w:rPr>
          <w:lang w:eastAsia="fr-CA"/>
        </w:rPr>
      </w:pPr>
      <w:proofErr w:type="gramStart"/>
      <w:r>
        <w:rPr>
          <w:lang w:eastAsia="fr-CA"/>
        </w:rPr>
        <w:t>la</w:t>
      </w:r>
      <w:proofErr w:type="gramEnd"/>
      <w:r>
        <w:rPr>
          <w:lang w:eastAsia="fr-CA"/>
        </w:rPr>
        <w:t xml:space="preserve"> stabilisation de talus.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527866566"/>
          <w15:repeatingSection/>
        </w:sdtPr>
        <w:sdtContent>
          <w:sdt>
            <w:sdtPr>
              <w:rPr>
                <w:rFonts w:cs="Arial"/>
              </w:rPr>
              <w:id w:val="-915943158"/>
              <w:placeholder>
                <w:docPart w:val="B6FB1E646F4D422CA071E7B5A1FD92D0"/>
              </w:placeholder>
              <w15:repeatingSectionItem/>
            </w:sdtPr>
            <w:sdtContent>
              <w:sdt>
                <w:sdtPr>
                  <w:rPr>
                    <w:rFonts w:cs="Arial"/>
                  </w:rPr>
                  <w:id w:val="-423340019"/>
                  <w15:repeatingSection/>
                </w:sdtPr>
                <w:sdtContent>
                  <w:sdt>
                    <w:sdtPr>
                      <w:rPr>
                        <w:rFonts w:cs="Arial"/>
                      </w:rPr>
                      <w:id w:val="819851286"/>
                      <w:placeholder>
                        <w:docPart w:val="B77635A3F12F46E9A1C350DDB8240239"/>
                      </w:placeholder>
                      <w15:repeatingSectionItem/>
                    </w:sdtPr>
                    <w:sdtContent>
                      <w:sdt>
                        <w:sdtPr>
                          <w:rPr>
                            <w:rFonts w:cs="Arial"/>
                          </w:rPr>
                          <w:id w:val="-455791007"/>
                          <w15:repeatingSection/>
                        </w:sdtPr>
                        <w:sdtContent>
                          <w:sdt>
                            <w:sdtPr>
                              <w:rPr>
                                <w:rFonts w:cs="Arial"/>
                              </w:rPr>
                              <w:id w:val="2105909503"/>
                              <w:placeholder>
                                <w:docPart w:val="B77635A3F12F46E9A1C350DDB8240239"/>
                              </w:placeholder>
                              <w15:repeatingSectionItem/>
                            </w:sdtPr>
                            <w:sdtContent>
                              <w:tr w:rsidR="006610D4" w:rsidRPr="001729D7" w14:paraId="0AC5DFFD" w14:textId="77777777" w:rsidTr="004E4F62">
                                <w:trPr>
                                  <w:trHeight w:val="448"/>
                                  <w:jc w:val="center"/>
                                </w:trPr>
                                <w:sdt>
                                  <w:sdtPr>
                                    <w:rPr>
                                      <w:rFonts w:cs="Arial"/>
                                    </w:rPr>
                                    <w:id w:val="-897279517"/>
                                    <w:placeholder>
                                      <w:docPart w:val="5EE894B2B4FF44A68683856B04C8B183"/>
                                    </w:placeholder>
                                  </w:sdtPr>
                                  <w:sdtContent>
                                    <w:sdt>
                                      <w:sdtPr>
                                        <w:rPr>
                                          <w:rFonts w:cs="Arial"/>
                                        </w:rPr>
                                        <w:id w:val="-164015211"/>
                                        <w:placeholder>
                                          <w:docPart w:val="E66093D726C04592AA9D438F50B937AC"/>
                                        </w:placeholder>
                                        <w:showingPlcHdr/>
                                      </w:sdtPr>
                                      <w:sdtContent>
                                        <w:tc>
                                          <w:tcPr>
                                            <w:tcW w:w="3114" w:type="dxa"/>
                                            <w:shd w:val="clear" w:color="auto" w:fill="D9E2F3" w:themeFill="accent1" w:themeFillTint="33"/>
                                          </w:tcPr>
                                          <w:p w14:paraId="7AA38556" w14:textId="77777777" w:rsidR="006610D4" w:rsidRPr="00246B20" w:rsidRDefault="006610D4"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741253649"/>
                                    <w:placeholder>
                                      <w:docPart w:val="D1799CFEFA684582BDCDF0D8672E3A44"/>
                                    </w:placeholder>
                                  </w:sdtPr>
                                  <w:sdtContent>
                                    <w:sdt>
                                      <w:sdtPr>
                                        <w:rPr>
                                          <w:rFonts w:cs="Arial"/>
                                        </w:rPr>
                                        <w:id w:val="-64722505"/>
                                        <w:placeholder>
                                          <w:docPart w:val="09CD8FC102AD4733A7367EC91567D806"/>
                                        </w:placeholder>
                                        <w:showingPlcHdr/>
                                      </w:sdtPr>
                                      <w:sdtContent>
                                        <w:tc>
                                          <w:tcPr>
                                            <w:tcW w:w="13854" w:type="dxa"/>
                                            <w:shd w:val="clear" w:color="auto" w:fill="D9E2F3" w:themeFill="accent1" w:themeFillTint="33"/>
                                          </w:tcPr>
                                          <w:p w14:paraId="6E3F3AF6" w14:textId="77777777" w:rsidR="006610D4" w:rsidRPr="00246B20" w:rsidRDefault="006610D4"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65BB0587" w14:textId="621CD0BA" w:rsidR="00BD42F9" w:rsidRDefault="008A2688" w:rsidP="004925BD">
      <w:pPr>
        <w:pStyle w:val="Question"/>
        <w:keepNext/>
        <w:rPr>
          <w:rFonts w:cs="Arial"/>
        </w:rPr>
      </w:pPr>
      <w:r w:rsidRPr="00246B20">
        <w:rPr>
          <w:rFonts w:cs="Arial"/>
        </w:rPr>
        <w:t>2.1.</w:t>
      </w:r>
      <w:r w:rsidR="00E24990">
        <w:rPr>
          <w:rFonts w:cs="Arial"/>
        </w:rPr>
        <w:t>5</w:t>
      </w:r>
      <w:r w:rsidR="00FB6710" w:rsidRPr="00246B20">
        <w:rPr>
          <w:rFonts w:cs="Arial"/>
        </w:rPr>
        <w:tab/>
      </w:r>
      <w:r w:rsidR="002663BF" w:rsidRPr="002663BF">
        <w:rPr>
          <w:rFonts w:cs="Arial"/>
        </w:rPr>
        <w:t>Pour chaque site d’intervention, décrivez les caractéristiques techniques et opérationnelles des interventions à réaliser (art. 17 al. 1 (1) REAFIE).</w:t>
      </w:r>
    </w:p>
    <w:p w14:paraId="3D776F47" w14:textId="733B2C15" w:rsidR="00E11A3C" w:rsidRDefault="00E11A3C" w:rsidP="007A4964">
      <w:pPr>
        <w:pStyle w:val="QuestionInfo"/>
      </w:pPr>
      <w:r>
        <w:t>Exemples d’information requise, le cas échéant</w:t>
      </w:r>
      <w:r w:rsidR="00F44998">
        <w:t> </w:t>
      </w:r>
      <w:r>
        <w:t>:</w:t>
      </w:r>
    </w:p>
    <w:p w14:paraId="29F4C432" w14:textId="3A3EA878" w:rsidR="00E11A3C" w:rsidRDefault="00E11A3C" w:rsidP="007A4964">
      <w:pPr>
        <w:pStyle w:val="Questionliste"/>
      </w:pPr>
      <w:proofErr w:type="gramStart"/>
      <w:r>
        <w:t>les</w:t>
      </w:r>
      <w:proofErr w:type="gramEnd"/>
      <w:r>
        <w:t xml:space="preserve"> méthodes de travail;</w:t>
      </w:r>
    </w:p>
    <w:p w14:paraId="2E177DFE" w14:textId="5CDB4BFF" w:rsidR="00E11A3C" w:rsidRDefault="00E11A3C" w:rsidP="007A4964">
      <w:pPr>
        <w:pStyle w:val="Questionliste"/>
      </w:pPr>
      <w:proofErr w:type="gramStart"/>
      <w:r>
        <w:t>la</w:t>
      </w:r>
      <w:proofErr w:type="gramEnd"/>
      <w:r>
        <w:t xml:space="preserve"> longueur des zones de travaux;</w:t>
      </w:r>
    </w:p>
    <w:p w14:paraId="56494C38" w14:textId="572DEF3F" w:rsidR="00E11A3C" w:rsidRDefault="00E11A3C" w:rsidP="007A4964">
      <w:pPr>
        <w:pStyle w:val="Questionliste"/>
      </w:pPr>
      <w:proofErr w:type="gramStart"/>
      <w:r>
        <w:t>les</w:t>
      </w:r>
      <w:proofErr w:type="gramEnd"/>
      <w:r>
        <w:t xml:space="preserve"> zones de remblais et déblais;</w:t>
      </w:r>
    </w:p>
    <w:p w14:paraId="54FDDD1B" w14:textId="705F279E" w:rsidR="00E11A3C" w:rsidRDefault="00E11A3C" w:rsidP="007A4964">
      <w:pPr>
        <w:pStyle w:val="Questionliste"/>
      </w:pPr>
      <w:proofErr w:type="gramStart"/>
      <w:r>
        <w:t>les</w:t>
      </w:r>
      <w:proofErr w:type="gramEnd"/>
      <w:r>
        <w:t xml:space="preserve"> zones de déboisement;</w:t>
      </w:r>
    </w:p>
    <w:p w14:paraId="2A1829B4" w14:textId="79E23D81" w:rsidR="00E11A3C" w:rsidRDefault="00E11A3C" w:rsidP="007A4964">
      <w:pPr>
        <w:pStyle w:val="Questionliste"/>
      </w:pPr>
      <w:proofErr w:type="gramStart"/>
      <w:r>
        <w:t>les</w:t>
      </w:r>
      <w:proofErr w:type="gramEnd"/>
      <w:r>
        <w:t xml:space="preserve"> aires d’entreposage, de stockage et autre aire de chantier;</w:t>
      </w:r>
    </w:p>
    <w:p w14:paraId="7E0C5AE3" w14:textId="4FB0DA33" w:rsidR="002663BF" w:rsidRDefault="00E11A3C" w:rsidP="00BF443B">
      <w:pPr>
        <w:pStyle w:val="Questionliste"/>
        <w:spacing w:after="240"/>
      </w:pPr>
      <w:proofErr w:type="gramStart"/>
      <w:r>
        <w:t>les</w:t>
      </w:r>
      <w:proofErr w:type="gramEnd"/>
      <w:r>
        <w:t xml:space="preserve"> aires d’utilisation de la machinerie (ex.</w:t>
      </w:r>
      <w:r w:rsidR="00F44998">
        <w:t> </w:t>
      </w:r>
      <w:r>
        <w:t>: circulation, ravitaillement, entretien, aires d’accès au site,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986058420"/>
          <w15:repeatingSection/>
        </w:sdtPr>
        <w:sdtContent>
          <w:sdt>
            <w:sdtPr>
              <w:rPr>
                <w:rFonts w:cs="Arial"/>
              </w:rPr>
              <w:id w:val="1787926442"/>
              <w:placeholder>
                <w:docPart w:val="096E2255BD2240ABBC0EE4FC45B7AD7C"/>
              </w:placeholder>
              <w15:repeatingSectionItem/>
            </w:sdtPr>
            <w:sdtContent>
              <w:sdt>
                <w:sdtPr>
                  <w:rPr>
                    <w:rFonts w:cs="Arial"/>
                  </w:rPr>
                  <w:id w:val="-1389571689"/>
                  <w15:repeatingSection/>
                </w:sdtPr>
                <w:sdtContent>
                  <w:sdt>
                    <w:sdtPr>
                      <w:rPr>
                        <w:rFonts w:cs="Arial"/>
                      </w:rPr>
                      <w:id w:val="-93243110"/>
                      <w:placeholder>
                        <w:docPart w:val="7DC0DD1767894A27AE4E953A2E9B7E61"/>
                      </w:placeholder>
                      <w15:repeatingSectionItem/>
                    </w:sdtPr>
                    <w:sdtContent>
                      <w:sdt>
                        <w:sdtPr>
                          <w:rPr>
                            <w:rFonts w:cs="Arial"/>
                          </w:rPr>
                          <w:id w:val="-264685900"/>
                          <w15:repeatingSection/>
                        </w:sdtPr>
                        <w:sdtContent>
                          <w:sdt>
                            <w:sdtPr>
                              <w:rPr>
                                <w:rFonts w:cs="Arial"/>
                              </w:rPr>
                              <w:id w:val="-213502538"/>
                              <w:placeholder>
                                <w:docPart w:val="7DC0DD1767894A27AE4E953A2E9B7E61"/>
                              </w:placeholder>
                              <w15:repeatingSectionItem/>
                            </w:sdtPr>
                            <w:sdtContent>
                              <w:tr w:rsidR="00BF443B" w:rsidRPr="001729D7" w14:paraId="23C1CF54" w14:textId="77777777" w:rsidTr="004E4F62">
                                <w:trPr>
                                  <w:trHeight w:val="448"/>
                                  <w:jc w:val="center"/>
                                </w:trPr>
                                <w:sdt>
                                  <w:sdtPr>
                                    <w:rPr>
                                      <w:rFonts w:cs="Arial"/>
                                    </w:rPr>
                                    <w:id w:val="-646507225"/>
                                    <w:placeholder>
                                      <w:docPart w:val="632C727C934742E998306BFDF089D4BD"/>
                                    </w:placeholder>
                                  </w:sdtPr>
                                  <w:sdtContent>
                                    <w:sdt>
                                      <w:sdtPr>
                                        <w:rPr>
                                          <w:rFonts w:cs="Arial"/>
                                        </w:rPr>
                                        <w:id w:val="-1240405417"/>
                                        <w:placeholder>
                                          <w:docPart w:val="EB6F143D255C449AAB2F820A5CE8684D"/>
                                        </w:placeholder>
                                        <w:showingPlcHdr/>
                                      </w:sdtPr>
                                      <w:sdtContent>
                                        <w:tc>
                                          <w:tcPr>
                                            <w:tcW w:w="3114" w:type="dxa"/>
                                            <w:shd w:val="clear" w:color="auto" w:fill="D9E2F3" w:themeFill="accent1" w:themeFillTint="33"/>
                                          </w:tcPr>
                                          <w:p w14:paraId="66AFCD29" w14:textId="77777777" w:rsidR="00BF443B" w:rsidRPr="00246B20" w:rsidRDefault="00BF443B"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2094191464"/>
                                    <w:placeholder>
                                      <w:docPart w:val="7D0B243A41474926811405589B394A9D"/>
                                    </w:placeholder>
                                  </w:sdtPr>
                                  <w:sdtContent>
                                    <w:sdt>
                                      <w:sdtPr>
                                        <w:rPr>
                                          <w:rFonts w:cs="Arial"/>
                                        </w:rPr>
                                        <w:id w:val="-1650890914"/>
                                        <w:placeholder>
                                          <w:docPart w:val="4BFD525451794AC998B9EA6BB5C0B3C8"/>
                                        </w:placeholder>
                                        <w:showingPlcHdr/>
                                      </w:sdtPr>
                                      <w:sdtContent>
                                        <w:tc>
                                          <w:tcPr>
                                            <w:tcW w:w="13854" w:type="dxa"/>
                                            <w:shd w:val="clear" w:color="auto" w:fill="D9E2F3" w:themeFill="accent1" w:themeFillTint="33"/>
                                          </w:tcPr>
                                          <w:p w14:paraId="015E8FDD" w14:textId="77777777" w:rsidR="00BF443B" w:rsidRPr="00246B20" w:rsidRDefault="00BF443B"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01A72139" w14:textId="05B4CE7B" w:rsidR="007974BB" w:rsidRDefault="00BF443B" w:rsidP="007974BB">
      <w:pPr>
        <w:pStyle w:val="Question"/>
      </w:pPr>
      <w:r>
        <w:t>2.1.</w:t>
      </w:r>
      <w:r w:rsidR="00E24990">
        <w:t>6</w:t>
      </w:r>
      <w:r>
        <w:tab/>
      </w:r>
      <w:r w:rsidR="007974BB">
        <w:t>Décrivez les ouvrages temporaires réalisés y compris ceux nécessaires à la gestion du libre écoulement des eaux (art. 17 al. 1 (1) REAFIE).</w:t>
      </w:r>
    </w:p>
    <w:p w14:paraId="03B2380A" w14:textId="43F7045D" w:rsidR="007974BB" w:rsidRDefault="007974BB" w:rsidP="002859DE">
      <w:pPr>
        <w:pStyle w:val="QuestionInfo"/>
      </w:pPr>
      <w:r>
        <w:t>Exemples d’information à fournir, le cas échéant</w:t>
      </w:r>
      <w:r w:rsidR="00F44998">
        <w:t> </w:t>
      </w:r>
      <w:r>
        <w:t>:</w:t>
      </w:r>
    </w:p>
    <w:p w14:paraId="671C912D" w14:textId="021A83F6" w:rsidR="007974BB" w:rsidRDefault="007974BB" w:rsidP="002859DE">
      <w:pPr>
        <w:pStyle w:val="Questionliste"/>
      </w:pPr>
      <w:proofErr w:type="gramStart"/>
      <w:r>
        <w:t>le</w:t>
      </w:r>
      <w:proofErr w:type="gramEnd"/>
      <w:r>
        <w:t xml:space="preserve"> type d’ouvrage (batardeau, canal de dérivation, etc.);</w:t>
      </w:r>
    </w:p>
    <w:p w14:paraId="4DFA63DD" w14:textId="4F134FC3" w:rsidR="007974BB" w:rsidRDefault="007974BB" w:rsidP="002859DE">
      <w:pPr>
        <w:pStyle w:val="Questionliste"/>
      </w:pPr>
      <w:proofErr w:type="gramStart"/>
      <w:r>
        <w:lastRenderedPageBreak/>
        <w:t>les</w:t>
      </w:r>
      <w:proofErr w:type="gramEnd"/>
      <w:r>
        <w:t xml:space="preserve"> voies de circulation temporaire ou de déviation touchant ces milieux;</w:t>
      </w:r>
    </w:p>
    <w:p w14:paraId="19D6012F" w14:textId="015DCCF7" w:rsidR="007974BB" w:rsidRDefault="007974BB" w:rsidP="002859DE">
      <w:pPr>
        <w:pStyle w:val="Questionliste"/>
      </w:pPr>
      <w:proofErr w:type="gramStart"/>
      <w:r>
        <w:t>les</w:t>
      </w:r>
      <w:proofErr w:type="gramEnd"/>
      <w:r>
        <w:t xml:space="preserve"> dimensions maximales;  </w:t>
      </w:r>
    </w:p>
    <w:p w14:paraId="41F83121" w14:textId="611FA5FD" w:rsidR="007974BB" w:rsidRDefault="007974BB" w:rsidP="002859DE">
      <w:pPr>
        <w:pStyle w:val="Questionliste"/>
      </w:pPr>
      <w:proofErr w:type="gramStart"/>
      <w:r>
        <w:t>les</w:t>
      </w:r>
      <w:proofErr w:type="gramEnd"/>
      <w:r>
        <w:t xml:space="preserve"> matériaux utilisés;</w:t>
      </w:r>
    </w:p>
    <w:p w14:paraId="69819CA5" w14:textId="33D1C0D0" w:rsidR="007974BB" w:rsidRDefault="007974BB" w:rsidP="002859DE">
      <w:pPr>
        <w:pStyle w:val="Questionliste"/>
      </w:pPr>
      <w:proofErr w:type="gramStart"/>
      <w:r>
        <w:t>le</w:t>
      </w:r>
      <w:proofErr w:type="gramEnd"/>
      <w:r>
        <w:t xml:space="preserve"> débit et le pourcentage de restriction du cours d’eau</w:t>
      </w:r>
      <w:r w:rsidR="00786B7D" w:rsidRPr="00246B20">
        <w:rPr>
          <w:rFonts w:cs="Arial"/>
          <w:vertAlign w:val="superscript"/>
        </w:rPr>
        <w:fldChar w:fldCharType="begin"/>
      </w:r>
      <w:r w:rsidR="00786B7D" w:rsidRPr="00246B20">
        <w:rPr>
          <w:rFonts w:cs="Arial"/>
          <w:vertAlign w:val="superscript"/>
        </w:rPr>
        <w:instrText xml:space="preserve"> AUTOTEXTLIST  \s "NoStyle" \t "Pour plus de précisions, consultez le lexique à la fin du formulaire." \* MERGEFORMAT </w:instrText>
      </w:r>
      <w:r w:rsidR="00786B7D" w:rsidRPr="00246B20">
        <w:rPr>
          <w:rFonts w:cs="Arial"/>
          <w:vertAlign w:val="superscript"/>
        </w:rPr>
        <w:fldChar w:fldCharType="separate"/>
      </w:r>
      <w:r w:rsidR="00786B7D" w:rsidRPr="00246B20">
        <w:rPr>
          <w:rFonts w:cs="Arial"/>
          <w:vertAlign w:val="superscript"/>
        </w:rPr>
        <w:fldChar w:fldCharType="end"/>
      </w:r>
      <w:r>
        <w:t>;</w:t>
      </w:r>
    </w:p>
    <w:p w14:paraId="2C636818" w14:textId="71B10593" w:rsidR="007974BB" w:rsidRDefault="007974BB" w:rsidP="002859DE">
      <w:pPr>
        <w:pStyle w:val="Questionliste"/>
      </w:pPr>
      <w:proofErr w:type="gramStart"/>
      <w:r>
        <w:t>la</w:t>
      </w:r>
      <w:proofErr w:type="gramEnd"/>
      <w:r>
        <w:t xml:space="preserve"> gestion des eaux de pompage. </w:t>
      </w:r>
    </w:p>
    <w:p w14:paraId="44BAD177" w14:textId="340AD215" w:rsidR="00BF443B" w:rsidRDefault="007974BB" w:rsidP="002859DE">
      <w:pPr>
        <w:pStyle w:val="QuestionInfo"/>
        <w:spacing w:before="240"/>
      </w:pPr>
      <w:r>
        <w:t>Pour faciliter l’analyse de la demande, il est recommandé de joindre un plan ou un croquis des travaux ou tout autre document pouvant contribuer à la description des aménagements proposés.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2133859376"/>
          <w15:repeatingSection/>
        </w:sdtPr>
        <w:sdtContent>
          <w:sdt>
            <w:sdtPr>
              <w:rPr>
                <w:rFonts w:cs="Arial"/>
              </w:rPr>
              <w:id w:val="38022289"/>
              <w:placeholder>
                <w:docPart w:val="D106F87E09F14253B1C63615C157C891"/>
              </w:placeholder>
              <w15:repeatingSectionItem/>
            </w:sdtPr>
            <w:sdtContent>
              <w:sdt>
                <w:sdtPr>
                  <w:rPr>
                    <w:rFonts w:cs="Arial"/>
                  </w:rPr>
                  <w:id w:val="-99188634"/>
                  <w15:repeatingSection/>
                </w:sdtPr>
                <w:sdtContent>
                  <w:sdt>
                    <w:sdtPr>
                      <w:rPr>
                        <w:rFonts w:cs="Arial"/>
                      </w:rPr>
                      <w:id w:val="375981562"/>
                      <w:placeholder>
                        <w:docPart w:val="21B8D5B5A379426094A38E4B5082BD53"/>
                      </w:placeholder>
                      <w15:repeatingSectionItem/>
                    </w:sdtPr>
                    <w:sdtContent>
                      <w:sdt>
                        <w:sdtPr>
                          <w:rPr>
                            <w:rFonts w:cs="Arial"/>
                          </w:rPr>
                          <w:id w:val="-1926257795"/>
                          <w15:repeatingSection/>
                        </w:sdtPr>
                        <w:sdtContent>
                          <w:sdt>
                            <w:sdtPr>
                              <w:rPr>
                                <w:rFonts w:cs="Arial"/>
                              </w:rPr>
                              <w:id w:val="1582791935"/>
                              <w:placeholder>
                                <w:docPart w:val="21B8D5B5A379426094A38E4B5082BD53"/>
                              </w:placeholder>
                              <w15:repeatingSectionItem/>
                            </w:sdtPr>
                            <w:sdtContent>
                              <w:tr w:rsidR="000F1B38" w:rsidRPr="001729D7" w14:paraId="774D5F2C" w14:textId="77777777" w:rsidTr="004E4F62">
                                <w:trPr>
                                  <w:trHeight w:val="448"/>
                                  <w:jc w:val="center"/>
                                </w:trPr>
                                <w:sdt>
                                  <w:sdtPr>
                                    <w:rPr>
                                      <w:rFonts w:cs="Arial"/>
                                    </w:rPr>
                                    <w:id w:val="-1489085556"/>
                                    <w:placeholder>
                                      <w:docPart w:val="D2AB1D226F1346DC9F1BEE72E28F4710"/>
                                    </w:placeholder>
                                  </w:sdtPr>
                                  <w:sdtContent>
                                    <w:sdt>
                                      <w:sdtPr>
                                        <w:rPr>
                                          <w:rFonts w:cs="Arial"/>
                                        </w:rPr>
                                        <w:id w:val="1617108033"/>
                                        <w:placeholder>
                                          <w:docPart w:val="325CA6FE7795492FA7B30C8F0C22FF4E"/>
                                        </w:placeholder>
                                        <w:showingPlcHdr/>
                                      </w:sdtPr>
                                      <w:sdtContent>
                                        <w:tc>
                                          <w:tcPr>
                                            <w:tcW w:w="3114" w:type="dxa"/>
                                            <w:shd w:val="clear" w:color="auto" w:fill="D9E2F3" w:themeFill="accent1" w:themeFillTint="33"/>
                                          </w:tcPr>
                                          <w:p w14:paraId="3EBEAE92" w14:textId="77777777" w:rsidR="000F1B38" w:rsidRPr="00246B20" w:rsidRDefault="000F1B38"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1060209010"/>
                                    <w:placeholder>
                                      <w:docPart w:val="0908FD91E2334A778B50788583A140CF"/>
                                    </w:placeholder>
                                  </w:sdtPr>
                                  <w:sdtContent>
                                    <w:sdt>
                                      <w:sdtPr>
                                        <w:rPr>
                                          <w:rFonts w:cs="Arial"/>
                                        </w:rPr>
                                        <w:id w:val="1426999403"/>
                                        <w:placeholder>
                                          <w:docPart w:val="4C6B70DFD59249378E84F7678D67B2BC"/>
                                        </w:placeholder>
                                        <w:showingPlcHdr/>
                                      </w:sdtPr>
                                      <w:sdtContent>
                                        <w:tc>
                                          <w:tcPr>
                                            <w:tcW w:w="13854" w:type="dxa"/>
                                            <w:shd w:val="clear" w:color="auto" w:fill="D9E2F3" w:themeFill="accent1" w:themeFillTint="33"/>
                                          </w:tcPr>
                                          <w:p w14:paraId="343BDB00" w14:textId="77777777" w:rsidR="000F1B38" w:rsidRPr="00246B20" w:rsidRDefault="000F1B38"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3CE85274" w14:textId="77777777" w:rsidR="002859DE" w:rsidRDefault="002859DE" w:rsidP="00636159">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636159" w14:paraId="0620F65A" w14:textId="77777777" w:rsidTr="005C77B6">
        <w:trPr>
          <w:trHeight w:val="272"/>
        </w:trPr>
        <w:tc>
          <w:tcPr>
            <w:tcW w:w="3118" w:type="dxa"/>
            <w:shd w:val="clear" w:color="auto" w:fill="D9E2F3" w:themeFill="accent1" w:themeFillTint="33"/>
          </w:tcPr>
          <w:p w14:paraId="46535642" w14:textId="39A0D224" w:rsidR="00636159" w:rsidRDefault="00000000" w:rsidP="004E4F62">
            <w:pPr>
              <w:pStyle w:val="Normalformulaire"/>
              <w:spacing w:after="0"/>
            </w:pPr>
            <w:sdt>
              <w:sdtPr>
                <w:id w:val="-673491426"/>
                <w14:checkbox>
                  <w14:checked w14:val="0"/>
                  <w14:checkedState w14:val="2612" w14:font="MS Gothic"/>
                  <w14:uncheckedState w14:val="2610" w14:font="MS Gothic"/>
                </w14:checkbox>
              </w:sdtPr>
              <w:sdtContent>
                <w:r w:rsidR="00636159">
                  <w:rPr>
                    <w:rFonts w:ascii="MS Gothic" w:hAnsi="MS Gothic" w:hint="eastAsia"/>
                  </w:rPr>
                  <w:t>☐</w:t>
                </w:r>
              </w:sdtContent>
            </w:sdt>
            <w:r w:rsidR="00636159">
              <w:t xml:space="preserve"> </w:t>
            </w:r>
            <w:r w:rsidR="005C77B6">
              <w:t>Aucun ouvrage temporaire</w:t>
            </w:r>
          </w:p>
        </w:tc>
      </w:tr>
    </w:tbl>
    <w:p w14:paraId="79527EAF" w14:textId="3C57BBA1" w:rsidR="00FB236C" w:rsidRDefault="00513C2A" w:rsidP="004B2CA3">
      <w:pPr>
        <w:pStyle w:val="Question"/>
        <w:keepNext/>
        <w:rPr>
          <w:lang w:eastAsia="fr-CA"/>
        </w:rPr>
      </w:pPr>
      <w:r>
        <w:t>2.1.</w:t>
      </w:r>
      <w:r w:rsidR="00E24990">
        <w:t>7</w:t>
      </w:r>
      <w:r>
        <w:tab/>
      </w:r>
      <w:r w:rsidR="00FB236C" w:rsidRPr="001B54F5">
        <w:rPr>
          <w:lang w:eastAsia="fr-CA"/>
        </w:rPr>
        <w:t>Décrivez sommairement l</w:t>
      </w:r>
      <w:r w:rsidR="00FB236C">
        <w:rPr>
          <w:lang w:eastAsia="fr-CA"/>
        </w:rPr>
        <w:t xml:space="preserve">es caractéristiques </w:t>
      </w:r>
      <w:r w:rsidR="00FB236C" w:rsidRPr="001B54F5">
        <w:rPr>
          <w:lang w:eastAsia="fr-CA"/>
        </w:rPr>
        <w:t xml:space="preserve">de </w:t>
      </w:r>
      <w:r w:rsidR="00FB236C">
        <w:rPr>
          <w:lang w:eastAsia="fr-CA"/>
        </w:rPr>
        <w:t xml:space="preserve">la </w:t>
      </w:r>
      <w:r w:rsidR="00FB236C" w:rsidRPr="001B54F5">
        <w:rPr>
          <w:lang w:eastAsia="fr-CA"/>
        </w:rPr>
        <w:t>machinerie employé</w:t>
      </w:r>
      <w:r w:rsidR="00FB236C">
        <w:rPr>
          <w:lang w:eastAsia="fr-CA"/>
        </w:rPr>
        <w:t>e</w:t>
      </w:r>
      <w:r w:rsidR="00FB236C" w:rsidRPr="001B54F5">
        <w:rPr>
          <w:lang w:eastAsia="fr-CA"/>
        </w:rPr>
        <w:t xml:space="preserve"> lors des travaux </w:t>
      </w:r>
      <w:r w:rsidR="00FB236C">
        <w:rPr>
          <w:lang w:eastAsia="fr-CA"/>
        </w:rPr>
        <w:t>ainsi que l’utilisation prévue</w:t>
      </w:r>
      <w:r w:rsidR="00FB236C" w:rsidRPr="001B54F5">
        <w:rPr>
          <w:lang w:eastAsia="fr-CA"/>
        </w:rPr>
        <w:t xml:space="preserve"> (art. 17 al. 1 (3) REAFIE)</w:t>
      </w:r>
      <w:r w:rsidR="00FB236C">
        <w:rPr>
          <w:lang w:eastAsia="fr-CA"/>
        </w:rPr>
        <w:t>.</w:t>
      </w:r>
    </w:p>
    <w:p w14:paraId="73FEFA62" w14:textId="77777777" w:rsidR="00FB236C" w:rsidRPr="001B54F5" w:rsidRDefault="00FB236C" w:rsidP="004B2CA3">
      <w:pPr>
        <w:pStyle w:val="QuestionInfo"/>
        <w:keepNext/>
        <w:rPr>
          <w:lang w:eastAsia="fr-CA"/>
        </w:rPr>
      </w:pPr>
      <w:r>
        <w:rPr>
          <w:lang w:eastAsia="fr-CA"/>
        </w:rPr>
        <w:t>E</w:t>
      </w:r>
      <w:r w:rsidRPr="001B54F5">
        <w:rPr>
          <w:lang w:eastAsia="fr-CA"/>
        </w:rPr>
        <w:t>xemple</w:t>
      </w:r>
      <w:r>
        <w:rPr>
          <w:lang w:eastAsia="fr-CA"/>
        </w:rPr>
        <w:t>s</w:t>
      </w:r>
      <w:r w:rsidRPr="001B54F5">
        <w:rPr>
          <w:lang w:eastAsia="fr-CA"/>
        </w:rPr>
        <w:t xml:space="preserve"> : </w:t>
      </w:r>
    </w:p>
    <w:p w14:paraId="17D8693B" w14:textId="77777777" w:rsidR="00FB236C" w:rsidRPr="001B54F5" w:rsidRDefault="00FB236C" w:rsidP="004B2CA3">
      <w:pPr>
        <w:pStyle w:val="Questionliste"/>
        <w:keepNext/>
        <w:rPr>
          <w:lang w:eastAsia="fr-CA"/>
        </w:rPr>
      </w:pPr>
      <w:proofErr w:type="gramStart"/>
      <w:r w:rsidRPr="001B54F5">
        <w:rPr>
          <w:lang w:eastAsia="fr-CA"/>
        </w:rPr>
        <w:t>une</w:t>
      </w:r>
      <w:proofErr w:type="gramEnd"/>
      <w:r w:rsidRPr="001B54F5">
        <w:rPr>
          <w:lang w:eastAsia="fr-CA"/>
        </w:rPr>
        <w:t xml:space="preserve"> machinerie de faible dimension pour s’adapter à la faible capacité portante du site;</w:t>
      </w:r>
    </w:p>
    <w:p w14:paraId="6449B800" w14:textId="77777777" w:rsidR="00FB236C" w:rsidRPr="001B54F5" w:rsidRDefault="00FB236C" w:rsidP="00FB236C">
      <w:pPr>
        <w:pStyle w:val="Questionliste"/>
        <w:rPr>
          <w:lang w:eastAsia="fr-CA"/>
        </w:rPr>
      </w:pPr>
      <w:proofErr w:type="gramStart"/>
      <w:r w:rsidRPr="001B54F5">
        <w:rPr>
          <w:lang w:eastAsia="fr-CA"/>
        </w:rPr>
        <w:t>une</w:t>
      </w:r>
      <w:proofErr w:type="gramEnd"/>
      <w:r w:rsidRPr="001B54F5">
        <w:rPr>
          <w:lang w:eastAsia="fr-CA"/>
        </w:rPr>
        <w:t xml:space="preserve"> machinerie conventionnelle comme des pelles excavatrices, des camions </w:t>
      </w:r>
      <w:r>
        <w:rPr>
          <w:lang w:eastAsia="fr-CA"/>
        </w:rPr>
        <w:t xml:space="preserve">10 </w:t>
      </w:r>
      <w:r w:rsidRPr="001B54F5">
        <w:rPr>
          <w:lang w:eastAsia="fr-CA"/>
        </w:rPr>
        <w:t>roues</w:t>
      </w:r>
      <w:r>
        <w:rPr>
          <w:lang w:eastAsia="fr-CA"/>
        </w:rPr>
        <w:t>, etc.</w:t>
      </w:r>
      <w:r w:rsidRPr="001B54F5">
        <w:rPr>
          <w:lang w:eastAsia="fr-CA"/>
        </w:rPr>
        <w:t>;</w:t>
      </w:r>
    </w:p>
    <w:p w14:paraId="7B24C159" w14:textId="77777777" w:rsidR="00FB236C" w:rsidRPr="001B54F5" w:rsidRDefault="00FB236C" w:rsidP="00FB236C">
      <w:pPr>
        <w:pStyle w:val="Questionliste"/>
        <w:rPr>
          <w:lang w:eastAsia="fr-CA"/>
        </w:rPr>
      </w:pPr>
      <w:proofErr w:type="gramStart"/>
      <w:r w:rsidRPr="001B54F5">
        <w:rPr>
          <w:lang w:eastAsia="fr-CA"/>
        </w:rPr>
        <w:t>une</w:t>
      </w:r>
      <w:proofErr w:type="gramEnd"/>
      <w:r w:rsidRPr="001B54F5">
        <w:rPr>
          <w:lang w:eastAsia="fr-CA"/>
        </w:rPr>
        <w:t xml:space="preserve"> machinerie hors norme (précise</w:t>
      </w:r>
      <w:r>
        <w:rPr>
          <w:lang w:eastAsia="fr-CA"/>
        </w:rPr>
        <w:t>z</w:t>
      </w:r>
      <w:r w:rsidRPr="001B54F5">
        <w:rPr>
          <w:lang w:eastAsia="fr-CA"/>
        </w:rPr>
        <w:t xml:space="preserve"> laquelle);</w:t>
      </w:r>
    </w:p>
    <w:p w14:paraId="40CE5302" w14:textId="4C1A5C02" w:rsidR="00636159" w:rsidRPr="00636159" w:rsidRDefault="00FB236C" w:rsidP="00E52E32">
      <w:pPr>
        <w:pStyle w:val="Questionliste"/>
        <w:spacing w:after="240"/>
      </w:pPr>
      <w:proofErr w:type="gramStart"/>
      <w:r>
        <w:rPr>
          <w:lang w:eastAsia="fr-CA"/>
        </w:rPr>
        <w:t>a</w:t>
      </w:r>
      <w:r w:rsidRPr="001B54F5">
        <w:rPr>
          <w:lang w:eastAsia="fr-CA"/>
        </w:rPr>
        <w:t>ucune</w:t>
      </w:r>
      <w:proofErr w:type="gramEnd"/>
      <w:r w:rsidRPr="001B54F5">
        <w:rPr>
          <w:lang w:eastAsia="fr-CA"/>
        </w:rPr>
        <w:t xml:space="preserve"> machinerie.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1420783914"/>
          <w15:repeatingSection/>
        </w:sdtPr>
        <w:sdtContent>
          <w:sdt>
            <w:sdtPr>
              <w:rPr>
                <w:rFonts w:cs="Arial"/>
              </w:rPr>
              <w:id w:val="416835062"/>
              <w:placeholder>
                <w:docPart w:val="396258DFE5FA4ED6A9F5B643F2FC6871"/>
              </w:placeholder>
              <w15:repeatingSectionItem/>
            </w:sdtPr>
            <w:sdtContent>
              <w:sdt>
                <w:sdtPr>
                  <w:rPr>
                    <w:rFonts w:cs="Arial"/>
                  </w:rPr>
                  <w:id w:val="-258612888"/>
                  <w15:repeatingSection/>
                </w:sdtPr>
                <w:sdtContent>
                  <w:sdt>
                    <w:sdtPr>
                      <w:rPr>
                        <w:rFonts w:cs="Arial"/>
                      </w:rPr>
                      <w:id w:val="-841389985"/>
                      <w:placeholder>
                        <w:docPart w:val="0EB168B0EE154E69A6931367F1201393"/>
                      </w:placeholder>
                      <w15:repeatingSectionItem/>
                    </w:sdtPr>
                    <w:sdtContent>
                      <w:sdt>
                        <w:sdtPr>
                          <w:rPr>
                            <w:rFonts w:cs="Arial"/>
                          </w:rPr>
                          <w:id w:val="1253548281"/>
                          <w15:repeatingSection/>
                        </w:sdtPr>
                        <w:sdtContent>
                          <w:sdt>
                            <w:sdtPr>
                              <w:rPr>
                                <w:rFonts w:cs="Arial"/>
                              </w:rPr>
                              <w:id w:val="-1085066602"/>
                              <w:placeholder>
                                <w:docPart w:val="0EB168B0EE154E69A6931367F1201393"/>
                              </w:placeholder>
                              <w15:repeatingSectionItem/>
                            </w:sdtPr>
                            <w:sdtContent>
                              <w:tr w:rsidR="007F59B2" w:rsidRPr="001729D7" w14:paraId="47C43594" w14:textId="77777777" w:rsidTr="004E4F62">
                                <w:trPr>
                                  <w:trHeight w:val="448"/>
                                  <w:jc w:val="center"/>
                                </w:trPr>
                                <w:sdt>
                                  <w:sdtPr>
                                    <w:rPr>
                                      <w:rFonts w:cs="Arial"/>
                                    </w:rPr>
                                    <w:id w:val="-430745506"/>
                                    <w:placeholder>
                                      <w:docPart w:val="98643F6955AE4E8AB120C14C2C218C1A"/>
                                    </w:placeholder>
                                  </w:sdtPr>
                                  <w:sdtContent>
                                    <w:sdt>
                                      <w:sdtPr>
                                        <w:rPr>
                                          <w:rFonts w:cs="Arial"/>
                                        </w:rPr>
                                        <w:id w:val="1587186543"/>
                                        <w:placeholder>
                                          <w:docPart w:val="7CC2F042C5634497827ECF9D4FFAB4DF"/>
                                        </w:placeholder>
                                        <w:showingPlcHdr/>
                                      </w:sdtPr>
                                      <w:sdtContent>
                                        <w:tc>
                                          <w:tcPr>
                                            <w:tcW w:w="3114" w:type="dxa"/>
                                            <w:shd w:val="clear" w:color="auto" w:fill="D9E2F3" w:themeFill="accent1" w:themeFillTint="33"/>
                                          </w:tcPr>
                                          <w:p w14:paraId="29CCA2A4" w14:textId="77777777" w:rsidR="007F59B2" w:rsidRPr="00246B20" w:rsidRDefault="007F59B2"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2064679258"/>
                                    <w:placeholder>
                                      <w:docPart w:val="7E160810A3FF48A6A0FBCED03DD72B40"/>
                                    </w:placeholder>
                                  </w:sdtPr>
                                  <w:sdtContent>
                                    <w:sdt>
                                      <w:sdtPr>
                                        <w:rPr>
                                          <w:rFonts w:cs="Arial"/>
                                        </w:rPr>
                                        <w:id w:val="-1546986269"/>
                                        <w:placeholder>
                                          <w:docPart w:val="69D01C5FECB64868BB5654FF0031B0CF"/>
                                        </w:placeholder>
                                        <w:showingPlcHdr/>
                                      </w:sdtPr>
                                      <w:sdtContent>
                                        <w:tc>
                                          <w:tcPr>
                                            <w:tcW w:w="13854" w:type="dxa"/>
                                            <w:shd w:val="clear" w:color="auto" w:fill="D9E2F3" w:themeFill="accent1" w:themeFillTint="33"/>
                                          </w:tcPr>
                                          <w:p w14:paraId="2A883E21" w14:textId="77777777" w:rsidR="007F59B2" w:rsidRPr="00246B20" w:rsidRDefault="007F59B2"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05268D63" w14:textId="1EA677ED" w:rsidR="008D2D7B" w:rsidRDefault="008532EB" w:rsidP="008D2D7B">
      <w:pPr>
        <w:pStyle w:val="Question"/>
        <w:rPr>
          <w:lang w:eastAsia="fr-CA"/>
        </w:rPr>
      </w:pPr>
      <w:r>
        <w:t>2.1.</w:t>
      </w:r>
      <w:r w:rsidR="00E24990">
        <w:t>8</w:t>
      </w:r>
      <w:r>
        <w:tab/>
      </w:r>
      <w:r w:rsidR="008D2D7B">
        <w:rPr>
          <w:lang w:eastAsia="fr-CA"/>
        </w:rPr>
        <w:t xml:space="preserve">Dans le tableau ci-dessous, précisez </w:t>
      </w:r>
      <w:r w:rsidR="008D2D7B" w:rsidRPr="324DEC93">
        <w:rPr>
          <w:lang w:eastAsia="fr-CA"/>
        </w:rPr>
        <w:t xml:space="preserve">les types de milieux humides et hydriques </w:t>
      </w:r>
      <w:r w:rsidR="008D2D7B">
        <w:rPr>
          <w:lang w:eastAsia="fr-CA"/>
        </w:rPr>
        <w:t>touchés</w:t>
      </w:r>
      <w:r w:rsidR="008D2D7B" w:rsidRPr="324DEC93">
        <w:rPr>
          <w:lang w:eastAsia="fr-CA"/>
        </w:rPr>
        <w:t xml:space="preserve"> et indiquez l</w:t>
      </w:r>
      <w:r w:rsidR="008D2D7B">
        <w:rPr>
          <w:lang w:eastAsia="fr-CA"/>
        </w:rPr>
        <w:t>es</w:t>
      </w:r>
      <w:r w:rsidR="008D2D7B" w:rsidRPr="324DEC93">
        <w:rPr>
          <w:lang w:eastAsia="fr-CA"/>
        </w:rPr>
        <w:t xml:space="preserve"> superficie</w:t>
      </w:r>
      <w:r w:rsidR="008D2D7B">
        <w:rPr>
          <w:lang w:eastAsia="fr-CA"/>
        </w:rPr>
        <w:t>s</w:t>
      </w:r>
      <w:r w:rsidR="008D2D7B" w:rsidRPr="324DEC93">
        <w:rPr>
          <w:lang w:eastAsia="fr-CA"/>
        </w:rPr>
        <w:t xml:space="preserve"> perturb</w:t>
      </w:r>
      <w:r w:rsidR="008D2D7B">
        <w:rPr>
          <w:lang w:eastAsia="fr-CA"/>
        </w:rPr>
        <w:t>ées, de manière</w:t>
      </w:r>
      <w:r w:rsidR="008D2D7B" w:rsidRPr="324DEC93">
        <w:rPr>
          <w:lang w:eastAsia="fr-CA"/>
        </w:rPr>
        <w:t xml:space="preserve"> permanente </w:t>
      </w:r>
      <w:r w:rsidR="008D2D7B">
        <w:rPr>
          <w:lang w:eastAsia="fr-CA"/>
        </w:rPr>
        <w:t>ou</w:t>
      </w:r>
      <w:r w:rsidR="008D2D7B" w:rsidRPr="324DEC93">
        <w:rPr>
          <w:lang w:eastAsia="fr-CA"/>
        </w:rPr>
        <w:t xml:space="preserve"> temporaire</w:t>
      </w:r>
      <w:r w:rsidR="008D2D7B">
        <w:rPr>
          <w:lang w:eastAsia="fr-CA"/>
        </w:rPr>
        <w:t>, pour chaque site</w:t>
      </w:r>
      <w:r w:rsidR="008D2D7B" w:rsidRPr="324DEC93">
        <w:rPr>
          <w:lang w:eastAsia="fr-CA"/>
        </w:rPr>
        <w:t xml:space="preserve"> (art. 17</w:t>
      </w:r>
      <w:r w:rsidR="008D2D7B">
        <w:rPr>
          <w:lang w:eastAsia="fr-CA"/>
        </w:rPr>
        <w:t xml:space="preserve"> </w:t>
      </w:r>
      <w:r w:rsidR="008D2D7B" w:rsidRPr="324DEC93">
        <w:rPr>
          <w:lang w:eastAsia="fr-CA"/>
        </w:rPr>
        <w:t>al. 1 (1) REAFIE).</w:t>
      </w:r>
    </w:p>
    <w:p w14:paraId="4C6FB13D" w14:textId="7E22E1EA" w:rsidR="00F1434F" w:rsidRPr="00F1434F" w:rsidRDefault="00F1434F" w:rsidP="00F1434F">
      <w:pPr>
        <w:pStyle w:val="QuestionInfo"/>
      </w:pPr>
      <w:r w:rsidRPr="00F1434F">
        <w:t>Note</w:t>
      </w:r>
      <w:r w:rsidR="00F44998">
        <w:t> </w:t>
      </w:r>
      <w:r w:rsidRPr="00F1434F">
        <w:t>: On entend par «</w:t>
      </w:r>
      <w:r w:rsidR="00F44998">
        <w:t> </w:t>
      </w:r>
      <w:r w:rsidRPr="00F1434F">
        <w:t>temporaire</w:t>
      </w:r>
      <w:r w:rsidR="00F44998">
        <w:t> </w:t>
      </w:r>
      <w:r w:rsidRPr="00F1434F">
        <w:t>» un milieu perturbé qui sera remis en état à la fin des travaux.</w:t>
      </w:r>
    </w:p>
    <w:tbl>
      <w:tblPr>
        <w:tblStyle w:val="Grilledutableau"/>
        <w:tblW w:w="17019"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261"/>
        <w:gridCol w:w="6950"/>
        <w:gridCol w:w="2410"/>
        <w:gridCol w:w="2120"/>
        <w:gridCol w:w="2278"/>
      </w:tblGrid>
      <w:tr w:rsidR="00032330" w:rsidRPr="00C06E1B" w14:paraId="444CD7F6" w14:textId="77777777" w:rsidTr="00F138EA">
        <w:trPr>
          <w:jc w:val="center"/>
        </w:trPr>
        <w:tc>
          <w:tcPr>
            <w:tcW w:w="3261" w:type="dxa"/>
            <w:shd w:val="clear" w:color="auto" w:fill="4472C4" w:themeFill="accent1"/>
          </w:tcPr>
          <w:p w14:paraId="3A46E386" w14:textId="77777777" w:rsidR="00032330" w:rsidRPr="00C06E1B" w:rsidRDefault="00032330" w:rsidP="00C06E1B">
            <w:pPr>
              <w:pStyle w:val="Tableauen-tte"/>
              <w:spacing w:before="0"/>
              <w:rPr>
                <w:rFonts w:cs="Arial"/>
              </w:rPr>
            </w:pPr>
            <w:r w:rsidRPr="00C06E1B">
              <w:rPr>
                <w:rFonts w:cs="Arial"/>
              </w:rPr>
              <w:t>Numéro du site d’intervention</w:t>
            </w:r>
            <w:r w:rsidRPr="00C06E1B" w:rsidDel="003853E5">
              <w:rPr>
                <w:rFonts w:cs="Arial"/>
              </w:rPr>
              <w:t xml:space="preserve"> </w:t>
            </w:r>
          </w:p>
          <w:p w14:paraId="4C93533C" w14:textId="77777777" w:rsidR="00032330" w:rsidRPr="00C06E1B" w:rsidRDefault="00032330" w:rsidP="00C06E1B">
            <w:pPr>
              <w:pStyle w:val="Tableauen-tte"/>
              <w:spacing w:before="0"/>
              <w:rPr>
                <w:rFonts w:cs="Arial"/>
              </w:rPr>
            </w:pPr>
          </w:p>
        </w:tc>
        <w:tc>
          <w:tcPr>
            <w:tcW w:w="6950" w:type="dxa"/>
            <w:shd w:val="clear" w:color="auto" w:fill="4472C4" w:themeFill="accent1"/>
          </w:tcPr>
          <w:p w14:paraId="7BE915AD" w14:textId="77777777" w:rsidR="00032330" w:rsidRPr="00C06E1B" w:rsidRDefault="00032330" w:rsidP="00C06E1B">
            <w:pPr>
              <w:textAlignment w:val="baseline"/>
              <w:rPr>
                <w:rFonts w:eastAsia="Times New Roman" w:cstheme="minorHAnsi"/>
                <w:b/>
                <w:bCs/>
                <w:color w:val="FFFFFF" w:themeColor="background1"/>
                <w:lang w:eastAsia="fr-CA"/>
              </w:rPr>
            </w:pPr>
            <w:r w:rsidRPr="00C06E1B">
              <w:rPr>
                <w:rFonts w:eastAsia="Times New Roman" w:cstheme="minorHAnsi"/>
                <w:b/>
                <w:bCs/>
                <w:color w:val="FFFFFF" w:themeColor="background1"/>
                <w:lang w:eastAsia="fr-CA"/>
              </w:rPr>
              <w:t>Type de milieux humides et hydriques</w:t>
            </w:r>
          </w:p>
          <w:p w14:paraId="03A085FB" w14:textId="2F515ED8" w:rsidR="00032330" w:rsidRPr="00C06E1B" w:rsidRDefault="00032330" w:rsidP="00C06E1B">
            <w:pPr>
              <w:pStyle w:val="Tableauen-tte"/>
              <w:spacing w:before="0"/>
              <w:rPr>
                <w:rFonts w:cs="Arial"/>
                <w:b w:val="0"/>
                <w:bCs/>
              </w:rPr>
            </w:pPr>
            <w:r w:rsidRPr="00C06E1B">
              <w:rPr>
                <w:rFonts w:eastAsia="Times New Roman" w:cstheme="minorHAnsi"/>
                <w:b w:val="0"/>
                <w:bCs/>
              </w:rPr>
              <w:t>(</w:t>
            </w:r>
            <w:proofErr w:type="gramStart"/>
            <w:r w:rsidRPr="00C06E1B">
              <w:rPr>
                <w:rFonts w:eastAsia="Times New Roman" w:cstheme="minorHAnsi"/>
                <w:b w:val="0"/>
                <w:bCs/>
              </w:rPr>
              <w:t>littoral</w:t>
            </w:r>
            <w:proofErr w:type="gramEnd"/>
            <w:r w:rsidRPr="00C06E1B">
              <w:rPr>
                <w:rFonts w:eastAsia="Times New Roman" w:cstheme="minorHAnsi"/>
                <w:b w:val="0"/>
                <w:bCs/>
              </w:rPr>
              <w:t xml:space="preserve">, rive, marécage, marais, étang, tourbière, </w:t>
            </w:r>
            <w:r w:rsidR="001E4083">
              <w:rPr>
                <w:rFonts w:eastAsia="Times New Roman" w:cstheme="minorHAnsi"/>
                <w:b w:val="0"/>
                <w:bCs/>
              </w:rPr>
              <w:t>zone de mobilité,</w:t>
            </w:r>
            <w:r w:rsidR="00303CC6">
              <w:rPr>
                <w:rFonts w:eastAsia="Times New Roman" w:cstheme="minorHAnsi"/>
                <w:b w:val="0"/>
                <w:bCs/>
              </w:rPr>
              <w:t xml:space="preserve"> </w:t>
            </w:r>
            <w:r w:rsidRPr="00C06E1B">
              <w:rPr>
                <w:rFonts w:eastAsia="Times New Roman" w:cstheme="minorHAnsi"/>
                <w:b w:val="0"/>
                <w:bCs/>
              </w:rPr>
              <w:t>zone inondable)</w:t>
            </w:r>
          </w:p>
        </w:tc>
        <w:tc>
          <w:tcPr>
            <w:tcW w:w="2410" w:type="dxa"/>
            <w:shd w:val="clear" w:color="auto" w:fill="4472C4" w:themeFill="accent1"/>
          </w:tcPr>
          <w:p w14:paraId="497FB60A" w14:textId="77777777" w:rsidR="00035934" w:rsidRPr="00C06E1B" w:rsidRDefault="00035934" w:rsidP="00C06E1B">
            <w:pPr>
              <w:textAlignment w:val="baseline"/>
              <w:rPr>
                <w:rFonts w:eastAsia="Times New Roman" w:cstheme="minorHAnsi"/>
                <w:b/>
                <w:bCs/>
                <w:color w:val="FFFFFF" w:themeColor="background1"/>
                <w:lang w:eastAsia="fr-CA"/>
              </w:rPr>
            </w:pPr>
            <w:r w:rsidRPr="00C06E1B">
              <w:rPr>
                <w:rFonts w:eastAsia="Times New Roman" w:cstheme="minorHAnsi"/>
                <w:b/>
                <w:bCs/>
                <w:color w:val="FFFFFF" w:themeColor="background1"/>
                <w:lang w:eastAsia="fr-CA"/>
              </w:rPr>
              <w:t>Cours d’eau </w:t>
            </w:r>
          </w:p>
          <w:p w14:paraId="27A5D83A" w14:textId="198A9A83" w:rsidR="00032330" w:rsidRPr="00C06E1B" w:rsidRDefault="00035934" w:rsidP="00C06E1B">
            <w:pPr>
              <w:pStyle w:val="Tableauen-tte"/>
              <w:spacing w:before="0"/>
              <w:rPr>
                <w:rFonts w:cs="Arial"/>
                <w:b w:val="0"/>
                <w:bCs/>
              </w:rPr>
            </w:pPr>
            <w:r w:rsidRPr="00C06E1B">
              <w:rPr>
                <w:rFonts w:eastAsia="Times New Roman" w:cstheme="minorHAnsi"/>
                <w:b w:val="0"/>
                <w:bCs/>
              </w:rPr>
              <w:t>Longueur totale du tronçon affecté par les travaux </w:t>
            </w:r>
            <w:r w:rsidR="00F138EA">
              <w:rPr>
                <w:rFonts w:eastAsia="Times New Roman" w:cstheme="minorHAnsi"/>
                <w:b w:val="0"/>
                <w:bCs/>
              </w:rPr>
              <w:t>(m)</w:t>
            </w:r>
          </w:p>
        </w:tc>
        <w:tc>
          <w:tcPr>
            <w:tcW w:w="2120" w:type="dxa"/>
            <w:shd w:val="clear" w:color="auto" w:fill="4472C4" w:themeFill="accent1"/>
          </w:tcPr>
          <w:p w14:paraId="4040ADB9" w14:textId="3627FC8A" w:rsidR="00032330" w:rsidRPr="00F138EA" w:rsidRDefault="009E4D48" w:rsidP="00C06E1B">
            <w:pPr>
              <w:pStyle w:val="Tableauen-tte"/>
              <w:spacing w:before="0"/>
              <w:rPr>
                <w:rFonts w:cs="Arial"/>
              </w:rPr>
            </w:pPr>
            <w:r w:rsidRPr="00C06E1B">
              <w:rPr>
                <w:rFonts w:eastAsia="Times New Roman" w:cstheme="minorHAnsi"/>
                <w:bCs/>
              </w:rPr>
              <w:t>Superficie perturbée de manière temporaire</w:t>
            </w:r>
            <w:r w:rsidR="00F138EA">
              <w:rPr>
                <w:rFonts w:eastAsia="Times New Roman" w:cstheme="minorHAnsi"/>
                <w:bCs/>
              </w:rPr>
              <w:t xml:space="preserve"> (m</w:t>
            </w:r>
            <w:r w:rsidR="00F138EA">
              <w:rPr>
                <w:rFonts w:eastAsia="Times New Roman" w:cstheme="minorHAnsi"/>
                <w:bCs/>
                <w:vertAlign w:val="superscript"/>
              </w:rPr>
              <w:t>2</w:t>
            </w:r>
            <w:r w:rsidR="00F138EA">
              <w:rPr>
                <w:rFonts w:eastAsia="Times New Roman" w:cstheme="minorHAnsi"/>
                <w:bCs/>
              </w:rPr>
              <w:t>)</w:t>
            </w:r>
          </w:p>
        </w:tc>
        <w:tc>
          <w:tcPr>
            <w:tcW w:w="2278" w:type="dxa"/>
            <w:shd w:val="clear" w:color="auto" w:fill="4472C4" w:themeFill="accent1"/>
          </w:tcPr>
          <w:p w14:paraId="0C556D40" w14:textId="7BC3ADFD" w:rsidR="00032330" w:rsidRPr="00C06E1B" w:rsidRDefault="00C06E1B" w:rsidP="00C06E1B">
            <w:pPr>
              <w:pStyle w:val="Tableauen-tte"/>
              <w:spacing w:before="0"/>
              <w:rPr>
                <w:rFonts w:cs="Arial"/>
              </w:rPr>
            </w:pPr>
            <w:r w:rsidRPr="00C06E1B">
              <w:rPr>
                <w:rFonts w:eastAsia="Times New Roman" w:cstheme="minorHAnsi"/>
                <w:bCs/>
              </w:rPr>
              <w:t>Superficie perturbée de manière permanente</w:t>
            </w:r>
            <w:r w:rsidR="00F138EA">
              <w:rPr>
                <w:rFonts w:eastAsia="Times New Roman" w:cstheme="minorHAnsi"/>
                <w:bCs/>
              </w:rPr>
              <w:t xml:space="preserve"> (m</w:t>
            </w:r>
            <w:r w:rsidR="00F138EA">
              <w:rPr>
                <w:rFonts w:eastAsia="Times New Roman" w:cstheme="minorHAnsi"/>
                <w:bCs/>
                <w:vertAlign w:val="superscript"/>
              </w:rPr>
              <w:t>2</w:t>
            </w:r>
            <w:r w:rsidR="00F138EA">
              <w:rPr>
                <w:rFonts w:eastAsia="Times New Roman" w:cstheme="minorHAnsi"/>
                <w:bCs/>
              </w:rPr>
              <w:t>)</w:t>
            </w:r>
          </w:p>
        </w:tc>
      </w:tr>
      <w:tr w:rsidR="00F138EA" w:rsidRPr="00246B20" w14:paraId="2B7C57E4" w14:textId="77777777" w:rsidTr="00F138EA">
        <w:trPr>
          <w:jc w:val="center"/>
        </w:trPr>
        <w:tc>
          <w:tcPr>
            <w:tcW w:w="3261" w:type="dxa"/>
            <w:shd w:val="clear" w:color="auto" w:fill="D9E2F3" w:themeFill="accent1" w:themeFillTint="33"/>
          </w:tcPr>
          <w:p w14:paraId="5305DC8C" w14:textId="77777777" w:rsidR="00F138EA" w:rsidRPr="00246B20" w:rsidRDefault="00000000" w:rsidP="00F138EA">
            <w:pPr>
              <w:pStyle w:val="Normalformulaire"/>
              <w:rPr>
                <w:rFonts w:eastAsia="Times New Roman"/>
                <w:color w:val="365F91"/>
                <w:lang w:eastAsia="fr-CA"/>
              </w:rPr>
            </w:pPr>
            <w:sdt>
              <w:sdtPr>
                <w:id w:val="-1705479464"/>
                <w:placeholder>
                  <w:docPart w:val="BF986E4F76484A159BB6CF40EC1762BD"/>
                </w:placeholder>
                <w:showingPlcHdr/>
              </w:sdtPr>
              <w:sdtContent>
                <w:r w:rsidR="00F138EA" w:rsidRPr="00246B20">
                  <w:rPr>
                    <w:rStyle w:val="Textedelespacerserv"/>
                    <w:rFonts w:cs="Arial"/>
                    <w:i/>
                    <w:iCs/>
                  </w:rPr>
                  <w:t>Saisissez les informations.</w:t>
                </w:r>
              </w:sdtContent>
            </w:sdt>
          </w:p>
        </w:tc>
        <w:sdt>
          <w:sdtPr>
            <w:id w:val="485130756"/>
            <w:placeholder>
              <w:docPart w:val="89C5468C8306421F898CE772FFF2DA78"/>
            </w:placeholder>
            <w:showingPlcHdr/>
          </w:sdtPr>
          <w:sdtContent>
            <w:tc>
              <w:tcPr>
                <w:tcW w:w="6950" w:type="dxa"/>
                <w:shd w:val="clear" w:color="auto" w:fill="D9E2F3" w:themeFill="accent1" w:themeFillTint="33"/>
              </w:tcPr>
              <w:p w14:paraId="22EABB15" w14:textId="77777777" w:rsidR="00F138EA" w:rsidRPr="00246B20" w:rsidRDefault="00F138EA" w:rsidP="00F138EA">
                <w:pPr>
                  <w:pStyle w:val="Normalformulaire"/>
                  <w:rPr>
                    <w:rFonts w:eastAsia="Times New Roman"/>
                    <w:color w:val="365F91"/>
                    <w:lang w:eastAsia="fr-CA"/>
                  </w:rPr>
                </w:pPr>
                <w:r w:rsidRPr="00246B20">
                  <w:rPr>
                    <w:rStyle w:val="Textedelespacerserv"/>
                    <w:rFonts w:cs="Arial"/>
                  </w:rPr>
                  <w:t>...</w:t>
                </w:r>
              </w:p>
            </w:tc>
          </w:sdtContent>
        </w:sdt>
        <w:sdt>
          <w:sdtPr>
            <w:id w:val="131985469"/>
            <w:placeholder>
              <w:docPart w:val="3CB5B7664BF444CEA7068E9553A850EC"/>
            </w:placeholder>
            <w:showingPlcHdr/>
          </w:sdtPr>
          <w:sdtContent>
            <w:tc>
              <w:tcPr>
                <w:tcW w:w="2410" w:type="dxa"/>
                <w:shd w:val="clear" w:color="auto" w:fill="D9E2F3" w:themeFill="accent1" w:themeFillTint="33"/>
              </w:tcPr>
              <w:p w14:paraId="2E09EA69" w14:textId="65CD6BCC" w:rsidR="00F138EA" w:rsidRDefault="00F138EA" w:rsidP="00F138EA">
                <w:pPr>
                  <w:pStyle w:val="Normalformulaire"/>
                </w:pPr>
                <w:r w:rsidRPr="00246B20">
                  <w:rPr>
                    <w:rStyle w:val="Textedelespacerserv"/>
                    <w:rFonts w:cs="Arial"/>
                  </w:rPr>
                  <w:t>...</w:t>
                </w:r>
              </w:p>
            </w:tc>
          </w:sdtContent>
        </w:sdt>
        <w:sdt>
          <w:sdtPr>
            <w:id w:val="658112181"/>
            <w:placeholder>
              <w:docPart w:val="7E10925C4FC14D63B230203311825179"/>
            </w:placeholder>
            <w:showingPlcHdr/>
          </w:sdtPr>
          <w:sdtContent>
            <w:tc>
              <w:tcPr>
                <w:tcW w:w="2120" w:type="dxa"/>
                <w:shd w:val="clear" w:color="auto" w:fill="D9E2F3" w:themeFill="accent1" w:themeFillTint="33"/>
              </w:tcPr>
              <w:p w14:paraId="2217CE67" w14:textId="2337C83F" w:rsidR="00F138EA" w:rsidRPr="00246B20" w:rsidRDefault="00F138EA" w:rsidP="00F138EA">
                <w:pPr>
                  <w:pStyle w:val="Normalformulaire"/>
                  <w:rPr>
                    <w:rFonts w:eastAsia="Times New Roman"/>
                    <w:color w:val="365F91"/>
                    <w:lang w:eastAsia="fr-CA"/>
                  </w:rPr>
                </w:pPr>
                <w:r w:rsidRPr="00246B20">
                  <w:rPr>
                    <w:rStyle w:val="Textedelespacerserv"/>
                    <w:rFonts w:cs="Arial"/>
                  </w:rPr>
                  <w:t>...</w:t>
                </w:r>
              </w:p>
            </w:tc>
          </w:sdtContent>
        </w:sdt>
        <w:sdt>
          <w:sdtPr>
            <w:id w:val="-591936025"/>
            <w:placeholder>
              <w:docPart w:val="EF9D514966134A0A9D75359254E6A4E7"/>
            </w:placeholder>
            <w:showingPlcHdr/>
          </w:sdtPr>
          <w:sdtContent>
            <w:tc>
              <w:tcPr>
                <w:tcW w:w="2278" w:type="dxa"/>
                <w:shd w:val="clear" w:color="auto" w:fill="D9E2F3" w:themeFill="accent1" w:themeFillTint="33"/>
              </w:tcPr>
              <w:p w14:paraId="0655FA9F" w14:textId="77777777" w:rsidR="00F138EA" w:rsidRPr="00246B20" w:rsidRDefault="00F138EA" w:rsidP="00F138EA">
                <w:pPr>
                  <w:pStyle w:val="Normalformulaire"/>
                  <w:rPr>
                    <w:rFonts w:eastAsia="Times New Roman"/>
                    <w:color w:val="365F91"/>
                    <w:lang w:eastAsia="fr-CA"/>
                  </w:rPr>
                </w:pPr>
                <w:r w:rsidRPr="00246B20">
                  <w:rPr>
                    <w:rStyle w:val="Textedelespacerserv"/>
                    <w:rFonts w:cs="Arial"/>
                  </w:rPr>
                  <w:t>...</w:t>
                </w:r>
              </w:p>
            </w:tc>
          </w:sdtContent>
        </w:sdt>
      </w:tr>
      <w:tr w:rsidR="00F138EA" w:rsidRPr="00246B20" w14:paraId="7E48AA29" w14:textId="77777777" w:rsidTr="00F138EA">
        <w:trPr>
          <w:jc w:val="center"/>
        </w:trPr>
        <w:sdt>
          <w:sdtPr>
            <w:id w:val="-1917623617"/>
            <w:placeholder>
              <w:docPart w:val="15396E17520F4F15BE766F0F2A54F10C"/>
            </w:placeholder>
            <w:showingPlcHdr/>
          </w:sdtPr>
          <w:sdtContent>
            <w:tc>
              <w:tcPr>
                <w:tcW w:w="3261" w:type="dxa"/>
                <w:shd w:val="clear" w:color="auto" w:fill="D9E2F3" w:themeFill="accent1" w:themeFillTint="33"/>
              </w:tcPr>
              <w:p w14:paraId="5C448D29" w14:textId="77777777" w:rsidR="00F138EA" w:rsidRPr="00246B20" w:rsidRDefault="00F138EA" w:rsidP="00F138EA">
                <w:pPr>
                  <w:pStyle w:val="Normalformulaire"/>
                  <w:rPr>
                    <w:rFonts w:eastAsia="Times New Roman"/>
                    <w:color w:val="365F91"/>
                    <w:lang w:eastAsia="fr-CA"/>
                  </w:rPr>
                </w:pPr>
                <w:r w:rsidRPr="00246B20">
                  <w:rPr>
                    <w:rStyle w:val="Textedelespacerserv"/>
                    <w:rFonts w:cs="Arial"/>
                  </w:rPr>
                  <w:t>...</w:t>
                </w:r>
              </w:p>
            </w:tc>
          </w:sdtContent>
        </w:sdt>
        <w:sdt>
          <w:sdtPr>
            <w:id w:val="-1624607471"/>
            <w:placeholder>
              <w:docPart w:val="97B6A5540E5C4DDE9BFE912C4BD4AA62"/>
            </w:placeholder>
            <w:showingPlcHdr/>
          </w:sdtPr>
          <w:sdtContent>
            <w:tc>
              <w:tcPr>
                <w:tcW w:w="6950" w:type="dxa"/>
                <w:shd w:val="clear" w:color="auto" w:fill="D9E2F3" w:themeFill="accent1" w:themeFillTint="33"/>
              </w:tcPr>
              <w:p w14:paraId="4CE834BC" w14:textId="77777777" w:rsidR="00F138EA" w:rsidRPr="00246B20" w:rsidRDefault="00F138EA" w:rsidP="00F138EA">
                <w:pPr>
                  <w:pStyle w:val="Normalformulaire"/>
                  <w:rPr>
                    <w:rFonts w:eastAsia="Times New Roman"/>
                    <w:color w:val="365F91"/>
                    <w:lang w:eastAsia="fr-CA"/>
                  </w:rPr>
                </w:pPr>
                <w:r w:rsidRPr="00246B20">
                  <w:rPr>
                    <w:rStyle w:val="Textedelespacerserv"/>
                    <w:rFonts w:cs="Arial"/>
                  </w:rPr>
                  <w:t>...</w:t>
                </w:r>
              </w:p>
            </w:tc>
          </w:sdtContent>
        </w:sdt>
        <w:sdt>
          <w:sdtPr>
            <w:id w:val="651110065"/>
            <w:placeholder>
              <w:docPart w:val="0702F24659C34289B400741BA22FAC62"/>
            </w:placeholder>
            <w:showingPlcHdr/>
          </w:sdtPr>
          <w:sdtContent>
            <w:tc>
              <w:tcPr>
                <w:tcW w:w="2410" w:type="dxa"/>
                <w:shd w:val="clear" w:color="auto" w:fill="D9E2F3" w:themeFill="accent1" w:themeFillTint="33"/>
              </w:tcPr>
              <w:p w14:paraId="7B9EEC96" w14:textId="4921FDDC" w:rsidR="00F138EA" w:rsidRDefault="00F138EA" w:rsidP="00F138EA">
                <w:pPr>
                  <w:pStyle w:val="Normalformulaire"/>
                </w:pPr>
                <w:r w:rsidRPr="00246B20">
                  <w:rPr>
                    <w:rStyle w:val="Textedelespacerserv"/>
                    <w:rFonts w:cs="Arial"/>
                  </w:rPr>
                  <w:t>...</w:t>
                </w:r>
              </w:p>
            </w:tc>
          </w:sdtContent>
        </w:sdt>
        <w:sdt>
          <w:sdtPr>
            <w:id w:val="1618795052"/>
            <w:placeholder>
              <w:docPart w:val="BD21FA151C384325B15E83F015E1A5F7"/>
            </w:placeholder>
            <w:showingPlcHdr/>
          </w:sdtPr>
          <w:sdtContent>
            <w:tc>
              <w:tcPr>
                <w:tcW w:w="2120" w:type="dxa"/>
                <w:shd w:val="clear" w:color="auto" w:fill="D9E2F3" w:themeFill="accent1" w:themeFillTint="33"/>
              </w:tcPr>
              <w:p w14:paraId="033BFE25" w14:textId="5B3782B9" w:rsidR="00F138EA" w:rsidRPr="00246B20" w:rsidRDefault="00F138EA" w:rsidP="00F138EA">
                <w:pPr>
                  <w:pStyle w:val="Normalformulaire"/>
                  <w:rPr>
                    <w:rFonts w:eastAsia="Times New Roman"/>
                    <w:color w:val="365F91"/>
                    <w:lang w:eastAsia="fr-CA"/>
                  </w:rPr>
                </w:pPr>
                <w:r w:rsidRPr="00246B20">
                  <w:rPr>
                    <w:rStyle w:val="Textedelespacerserv"/>
                    <w:rFonts w:cs="Arial"/>
                  </w:rPr>
                  <w:t>...</w:t>
                </w:r>
              </w:p>
            </w:tc>
          </w:sdtContent>
        </w:sdt>
        <w:sdt>
          <w:sdtPr>
            <w:id w:val="1187559946"/>
            <w:placeholder>
              <w:docPart w:val="EBCC8791B96F45B2BD919C0AE1386ABC"/>
            </w:placeholder>
            <w:showingPlcHdr/>
          </w:sdtPr>
          <w:sdtContent>
            <w:tc>
              <w:tcPr>
                <w:tcW w:w="2278" w:type="dxa"/>
                <w:shd w:val="clear" w:color="auto" w:fill="D9E2F3" w:themeFill="accent1" w:themeFillTint="33"/>
              </w:tcPr>
              <w:p w14:paraId="2F918FDC" w14:textId="77777777" w:rsidR="00F138EA" w:rsidRPr="00246B20" w:rsidRDefault="00F138EA" w:rsidP="00F138EA">
                <w:pPr>
                  <w:pStyle w:val="Normalformulaire"/>
                  <w:rPr>
                    <w:rFonts w:eastAsia="Times New Roman"/>
                    <w:color w:val="365F91"/>
                    <w:lang w:eastAsia="fr-CA"/>
                  </w:rPr>
                </w:pPr>
                <w:r w:rsidRPr="00246B20">
                  <w:rPr>
                    <w:rStyle w:val="Textedelespacerserv"/>
                    <w:rFonts w:cs="Arial"/>
                  </w:rPr>
                  <w:t>...</w:t>
                </w:r>
              </w:p>
            </w:tc>
          </w:sdtContent>
        </w:sdt>
      </w:tr>
      <w:sdt>
        <w:sdtPr>
          <w:id w:val="2069458671"/>
          <w15:repeatingSection/>
        </w:sdtPr>
        <w:sdtContent>
          <w:sdt>
            <w:sdtPr>
              <w:id w:val="645095403"/>
              <w:placeholder>
                <w:docPart w:val="6C7063F7F0804A5FA46BE6F65F0C0C1E"/>
              </w:placeholder>
              <w15:repeatingSectionItem/>
            </w:sdtPr>
            <w:sdtContent>
              <w:tr w:rsidR="00F138EA" w:rsidRPr="00246B20" w14:paraId="0A6F7070" w14:textId="77777777" w:rsidTr="00BA1812">
                <w:trPr>
                  <w:jc w:val="center"/>
                </w:trPr>
                <w:sdt>
                  <w:sdtPr>
                    <w:id w:val="192585685"/>
                    <w:placeholder>
                      <w:docPart w:val="27C99909A3274A4D97FE52D3B294A272"/>
                    </w:placeholder>
                    <w:showingPlcHdr/>
                  </w:sdtPr>
                  <w:sdtContent>
                    <w:tc>
                      <w:tcPr>
                        <w:tcW w:w="3261" w:type="dxa"/>
                        <w:shd w:val="clear" w:color="auto" w:fill="D9E2F3" w:themeFill="accent1" w:themeFillTint="33"/>
                      </w:tcPr>
                      <w:p w14:paraId="44B4E36D" w14:textId="77777777" w:rsidR="00F138EA" w:rsidRPr="00246B20" w:rsidRDefault="00F138EA" w:rsidP="00F138EA">
                        <w:pPr>
                          <w:pStyle w:val="Normalformulaire"/>
                          <w:rPr>
                            <w:rFonts w:eastAsia="Times New Roman"/>
                            <w:color w:val="365F91"/>
                            <w:lang w:eastAsia="fr-CA"/>
                          </w:rPr>
                        </w:pPr>
                        <w:r w:rsidRPr="00246B20">
                          <w:rPr>
                            <w:rStyle w:val="Textedelespacerserv"/>
                            <w:rFonts w:cs="Arial"/>
                            <w:i/>
                            <w:iCs/>
                          </w:rPr>
                          <w:t>Cliquez sur le + pour ajouter des lignes</w:t>
                        </w:r>
                        <w:r w:rsidRPr="00246B20">
                          <w:rPr>
                            <w:rStyle w:val="Textedelespacerserv"/>
                            <w:rFonts w:cs="Arial"/>
                          </w:rPr>
                          <w:t>.</w:t>
                        </w:r>
                      </w:p>
                    </w:tc>
                  </w:sdtContent>
                </w:sdt>
                <w:sdt>
                  <w:sdtPr>
                    <w:id w:val="582042087"/>
                    <w:placeholder>
                      <w:docPart w:val="1E311C472F9D4676AFB39F1352532A83"/>
                    </w:placeholder>
                    <w:showingPlcHdr/>
                  </w:sdtPr>
                  <w:sdtContent>
                    <w:tc>
                      <w:tcPr>
                        <w:tcW w:w="6950" w:type="dxa"/>
                        <w:shd w:val="clear" w:color="auto" w:fill="D9E2F3" w:themeFill="accent1" w:themeFillTint="33"/>
                      </w:tcPr>
                      <w:p w14:paraId="6A85A23D" w14:textId="77777777" w:rsidR="00F138EA" w:rsidRPr="00246B20" w:rsidRDefault="00F138EA" w:rsidP="00F138EA">
                        <w:pPr>
                          <w:pStyle w:val="Normalformulaire"/>
                          <w:rPr>
                            <w:rFonts w:eastAsia="Times New Roman"/>
                            <w:color w:val="365F91"/>
                            <w:lang w:eastAsia="fr-CA"/>
                          </w:rPr>
                        </w:pPr>
                        <w:r w:rsidRPr="00246B20">
                          <w:rPr>
                            <w:rStyle w:val="Textedelespacerserv"/>
                            <w:rFonts w:cs="Arial"/>
                          </w:rPr>
                          <w:t>...</w:t>
                        </w:r>
                      </w:p>
                    </w:tc>
                  </w:sdtContent>
                </w:sdt>
                <w:sdt>
                  <w:sdtPr>
                    <w:id w:val="574174228"/>
                    <w:placeholder>
                      <w:docPart w:val="A6369D8FC2664B7F91A4FBCB34EA182E"/>
                    </w:placeholder>
                    <w:showingPlcHdr/>
                  </w:sdtPr>
                  <w:sdtContent>
                    <w:tc>
                      <w:tcPr>
                        <w:tcW w:w="2410" w:type="dxa"/>
                        <w:shd w:val="clear" w:color="auto" w:fill="D9E2F3" w:themeFill="accent1" w:themeFillTint="33"/>
                      </w:tcPr>
                      <w:p w14:paraId="0DC221BC" w14:textId="20941C69" w:rsidR="00F138EA" w:rsidRDefault="00F138EA" w:rsidP="00F138EA">
                        <w:pPr>
                          <w:pStyle w:val="Normalformulaire"/>
                        </w:pPr>
                        <w:r w:rsidRPr="00246B20">
                          <w:rPr>
                            <w:rStyle w:val="Textedelespacerserv"/>
                            <w:rFonts w:cs="Arial"/>
                          </w:rPr>
                          <w:t>...</w:t>
                        </w:r>
                      </w:p>
                    </w:tc>
                  </w:sdtContent>
                </w:sdt>
                <w:sdt>
                  <w:sdtPr>
                    <w:id w:val="2100355968"/>
                    <w:placeholder>
                      <w:docPart w:val="7BB5836AF5D94FD1B94CD1A38DA33B01"/>
                    </w:placeholder>
                    <w:showingPlcHdr/>
                  </w:sdtPr>
                  <w:sdtContent>
                    <w:tc>
                      <w:tcPr>
                        <w:tcW w:w="2120" w:type="dxa"/>
                        <w:shd w:val="clear" w:color="auto" w:fill="D9E2F3" w:themeFill="accent1" w:themeFillTint="33"/>
                      </w:tcPr>
                      <w:p w14:paraId="23ADEF9B" w14:textId="4DDF6212" w:rsidR="00F138EA" w:rsidRPr="00246B20" w:rsidRDefault="00F138EA" w:rsidP="00F138EA">
                        <w:pPr>
                          <w:pStyle w:val="Normalformulaire"/>
                          <w:rPr>
                            <w:rFonts w:eastAsia="Times New Roman"/>
                            <w:color w:val="365F91"/>
                            <w:lang w:eastAsia="fr-CA"/>
                          </w:rPr>
                        </w:pPr>
                        <w:r w:rsidRPr="00246B20">
                          <w:rPr>
                            <w:rStyle w:val="Textedelespacerserv"/>
                            <w:rFonts w:cs="Arial"/>
                          </w:rPr>
                          <w:t>...</w:t>
                        </w:r>
                      </w:p>
                    </w:tc>
                  </w:sdtContent>
                </w:sdt>
                <w:sdt>
                  <w:sdtPr>
                    <w:id w:val="449435271"/>
                    <w:placeholder>
                      <w:docPart w:val="8EE8A11409254CD5A526829C6B731258"/>
                    </w:placeholder>
                    <w:showingPlcHdr/>
                  </w:sdtPr>
                  <w:sdtContent>
                    <w:tc>
                      <w:tcPr>
                        <w:tcW w:w="2278" w:type="dxa"/>
                        <w:shd w:val="clear" w:color="auto" w:fill="D9E2F3" w:themeFill="accent1" w:themeFillTint="33"/>
                      </w:tcPr>
                      <w:p w14:paraId="62CDC0EF" w14:textId="77777777" w:rsidR="00F138EA" w:rsidRPr="00246B20" w:rsidRDefault="00F138EA" w:rsidP="00F138EA">
                        <w:pPr>
                          <w:pStyle w:val="Normalformulaire"/>
                          <w:rPr>
                            <w:rFonts w:eastAsia="Times New Roman"/>
                            <w:color w:val="365F91"/>
                            <w:lang w:eastAsia="fr-CA"/>
                          </w:rPr>
                        </w:pPr>
                        <w:r w:rsidRPr="00246B20">
                          <w:rPr>
                            <w:rStyle w:val="Textedelespacerserv"/>
                            <w:rFonts w:cs="Arial"/>
                          </w:rPr>
                          <w:t>...</w:t>
                        </w:r>
                      </w:p>
                    </w:tc>
                  </w:sdtContent>
                </w:sdt>
              </w:tr>
            </w:sdtContent>
          </w:sdt>
        </w:sdtContent>
      </w:sdt>
    </w:tbl>
    <w:p w14:paraId="60B36AA8" w14:textId="77777777" w:rsidR="008D2D7B" w:rsidRPr="008D2D7B" w:rsidRDefault="008D2D7B" w:rsidP="00F138EA">
      <w:pPr>
        <w:spacing w:after="0" w:line="120" w:lineRule="auto"/>
        <w:rPr>
          <w:lang w:eastAsia="fr-CA"/>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611"/>
        <w:gridCol w:w="4394"/>
      </w:tblGrid>
      <w:sdt>
        <w:sdtPr>
          <w:id w:val="-1673410215"/>
          <w15:repeatingSection/>
        </w:sdtPr>
        <w:sdtContent>
          <w:sdt>
            <w:sdtPr>
              <w:id w:val="-1261067958"/>
              <w:placeholder>
                <w:docPart w:val="034BEC1A388841DAB6F3298544B2A230"/>
              </w:placeholder>
              <w15:repeatingSectionItem/>
            </w:sdtPr>
            <w:sdtContent>
              <w:sdt>
                <w:sdtPr>
                  <w:id w:val="-259457928"/>
                  <w15:repeatingSection/>
                </w:sdtPr>
                <w:sdtContent>
                  <w:sdt>
                    <w:sdtPr>
                      <w:id w:val="-326592136"/>
                      <w:placeholder>
                        <w:docPart w:val="034BEC1A388841DAB6F3298544B2A230"/>
                      </w:placeholder>
                      <w15:repeatingSectionItem/>
                    </w:sdtPr>
                    <w:sdtContent>
                      <w:tr w:rsidR="00F138EA" w:rsidRPr="00246B20" w14:paraId="2D417C86" w14:textId="77777777" w:rsidTr="00F138EA">
                        <w:trPr>
                          <w:trHeight w:val="448"/>
                          <w:jc w:val="center"/>
                        </w:trPr>
                        <w:sdt>
                          <w:sdtPr>
                            <w:id w:val="-63803405"/>
                            <w:placeholder>
                              <w:docPart w:val="0102B7B0ED004E3FBF481E8318BE1AC3"/>
                            </w:placeholder>
                          </w:sdtPr>
                          <w:sdtContent>
                            <w:sdt>
                              <w:sdtPr>
                                <w:id w:val="334348138"/>
                                <w:placeholder>
                                  <w:docPart w:val="0873C0AFF4E14DC9AA32D3608F45D889"/>
                                </w:placeholder>
                                <w:showingPlcHdr/>
                              </w:sdtPr>
                              <w:sdtEndPr>
                                <w:rPr>
                                  <w:rFonts w:cs="Arial"/>
                                  <w:bCs w:val="0"/>
                                </w:rPr>
                              </w:sdtEndPr>
                              <w:sdtContent>
                                <w:tc>
                                  <w:tcPr>
                                    <w:tcW w:w="12611" w:type="dxa"/>
                                    <w:shd w:val="clear" w:color="auto" w:fill="D9E2F3" w:themeFill="accent1" w:themeFillTint="33"/>
                                  </w:tcPr>
                                  <w:p w14:paraId="4C296696" w14:textId="77777777" w:rsidR="00F138EA" w:rsidRPr="00246B20" w:rsidRDefault="00F138EA" w:rsidP="004E4F62">
                                    <w:pPr>
                                      <w:pStyle w:val="Normalformulaire"/>
                                    </w:pPr>
                                    <w:r w:rsidRPr="00246B20">
                                      <w:rPr>
                                        <w:rFonts w:cs="Arial"/>
                                        <w:i/>
                                        <w:iCs/>
                                        <w:color w:val="808080"/>
                                      </w:rPr>
                                      <w:t>Si vous préférez joindre un document, indiquez-en le nom.</w:t>
                                    </w:r>
                                  </w:p>
                                </w:tc>
                              </w:sdtContent>
                            </w:sdt>
                          </w:sdtContent>
                        </w:sdt>
                        <w:sdt>
                          <w:sdtPr>
                            <w:id w:val="-1659142038"/>
                            <w:placeholder>
                              <w:docPart w:val="E8286D7B839D4845BFFDA3390B58E069"/>
                            </w:placeholder>
                          </w:sdtPr>
                          <w:sdtContent>
                            <w:sdt>
                              <w:sdtPr>
                                <w:id w:val="-1149891691"/>
                                <w:placeholder>
                                  <w:docPart w:val="B6FD542E03A043F9A76B877FAD98350F"/>
                                </w:placeholder>
                                <w:showingPlcHdr/>
                              </w:sdtPr>
                              <w:sdtEndPr>
                                <w:rPr>
                                  <w:rFonts w:cs="Arial"/>
                                  <w:bCs w:val="0"/>
                                </w:rPr>
                              </w:sdtEndPr>
                              <w:sdtContent>
                                <w:tc>
                                  <w:tcPr>
                                    <w:tcW w:w="4394" w:type="dxa"/>
                                    <w:shd w:val="clear" w:color="auto" w:fill="D9E2F3" w:themeFill="accent1" w:themeFillTint="33"/>
                                  </w:tcPr>
                                  <w:p w14:paraId="6B51694C" w14:textId="77777777" w:rsidR="00F138EA" w:rsidRPr="00246B20" w:rsidRDefault="00F138EA" w:rsidP="004E4F62">
                                    <w:pPr>
                                      <w:pStyle w:val="Normalformulaire"/>
                                    </w:pPr>
                                    <w:r w:rsidRPr="00246B20">
                                      <w:rPr>
                                        <w:rFonts w:cs="Arial"/>
                                        <w:i/>
                                        <w:iCs/>
                                        <w:color w:val="808080"/>
                                      </w:rPr>
                                      <w:t>Précisez la section.</w:t>
                                    </w:r>
                                  </w:p>
                                </w:tc>
                              </w:sdtContent>
                            </w:sdt>
                          </w:sdtContent>
                        </w:sdt>
                      </w:tr>
                    </w:sdtContent>
                  </w:sdt>
                </w:sdtContent>
              </w:sdt>
            </w:sdtContent>
          </w:sdt>
        </w:sdtContent>
      </w:sdt>
    </w:tbl>
    <w:p w14:paraId="7B3D36B3" w14:textId="0F6AE40D" w:rsidR="00844768" w:rsidRPr="00246B20" w:rsidRDefault="00270E2A" w:rsidP="000C2B72">
      <w:pPr>
        <w:pStyle w:val="Question"/>
        <w:keepNext/>
        <w:keepLines/>
        <w:rPr>
          <w:rFonts w:cs="Arial"/>
          <w:lang w:eastAsia="fr-CA"/>
        </w:rPr>
      </w:pPr>
      <w:r>
        <w:t>2.1.</w:t>
      </w:r>
      <w:r w:rsidR="0095529C">
        <w:t>9</w:t>
      </w:r>
      <w:r>
        <w:tab/>
      </w:r>
      <w:r w:rsidR="00844768" w:rsidRPr="00246B20">
        <w:rPr>
          <w:rFonts w:cs="Arial"/>
          <w:lang w:eastAsia="fr-CA"/>
        </w:rPr>
        <w:t xml:space="preserve">Décrivez les caractéristiques du site incluant celles des milieux concernés. Cette description </w:t>
      </w:r>
      <w:r w:rsidR="001B5B71">
        <w:rPr>
          <w:rFonts w:cs="Arial"/>
          <w:lang w:eastAsia="fr-CA"/>
        </w:rPr>
        <w:t>doit inclure</w:t>
      </w:r>
      <w:r w:rsidR="00844768" w:rsidRPr="00246B20">
        <w:rPr>
          <w:rFonts w:cs="Arial"/>
          <w:lang w:eastAsia="fr-CA"/>
        </w:rPr>
        <w:t xml:space="preserve"> les caractéristiques naturelles du milieu ainsi que la présence d’ouvrages anthropiques pouvant être affectés par les travaux (art. 17 al. 2 (2) REAFIE).</w:t>
      </w:r>
    </w:p>
    <w:p w14:paraId="20C3EB10" w14:textId="1A62E779" w:rsidR="00844768" w:rsidRPr="00246B20" w:rsidRDefault="00844768" w:rsidP="000C2B72">
      <w:pPr>
        <w:pStyle w:val="QuestionInfo"/>
        <w:keepNext/>
        <w:keepLines/>
        <w:rPr>
          <w:rFonts w:cs="Arial"/>
          <w:lang w:eastAsia="fr-CA"/>
        </w:rPr>
      </w:pPr>
      <w:r w:rsidRPr="00246B20">
        <w:rPr>
          <w:rFonts w:cs="Arial"/>
          <w:lang w:eastAsia="fr-CA"/>
        </w:rPr>
        <w:t>Exemples de caractéristique naturelle :</w:t>
      </w:r>
    </w:p>
    <w:p w14:paraId="171D75BE" w14:textId="77777777" w:rsidR="00844768" w:rsidRPr="00246B20" w:rsidRDefault="00844768" w:rsidP="00844768">
      <w:pPr>
        <w:pStyle w:val="Questionliste"/>
        <w:rPr>
          <w:rFonts w:cs="Arial"/>
          <w:lang w:eastAsia="fr-CA"/>
        </w:rPr>
      </w:pPr>
      <w:proofErr w:type="gramStart"/>
      <w:r w:rsidRPr="00246B20">
        <w:rPr>
          <w:rFonts w:cs="Arial"/>
          <w:lang w:eastAsia="fr-CA"/>
        </w:rPr>
        <w:t>le</w:t>
      </w:r>
      <w:proofErr w:type="gramEnd"/>
      <w:r w:rsidRPr="00246B20">
        <w:rPr>
          <w:rFonts w:cs="Arial"/>
          <w:lang w:eastAsia="fr-CA"/>
        </w:rPr>
        <w:t xml:space="preserve"> type de débit (régulier ou intermittent);</w:t>
      </w:r>
    </w:p>
    <w:p w14:paraId="603AC4F3" w14:textId="77777777" w:rsidR="00844768" w:rsidRPr="00246B20" w:rsidRDefault="00844768" w:rsidP="00844768">
      <w:pPr>
        <w:pStyle w:val="Questionliste"/>
        <w:rPr>
          <w:rFonts w:cs="Arial"/>
          <w:lang w:eastAsia="fr-CA"/>
        </w:rPr>
      </w:pPr>
      <w:proofErr w:type="gramStart"/>
      <w:r w:rsidRPr="00246B20">
        <w:rPr>
          <w:rFonts w:cs="Arial"/>
          <w:lang w:eastAsia="fr-CA"/>
        </w:rPr>
        <w:t>le</w:t>
      </w:r>
      <w:proofErr w:type="gramEnd"/>
      <w:r w:rsidRPr="00246B20">
        <w:rPr>
          <w:rFonts w:cs="Arial"/>
          <w:lang w:eastAsia="fr-CA"/>
        </w:rPr>
        <w:t xml:space="preserve"> style fluvial actuel et potentiel;</w:t>
      </w:r>
    </w:p>
    <w:p w14:paraId="49A290B1" w14:textId="77777777" w:rsidR="00844768" w:rsidRPr="00246B20" w:rsidRDefault="00844768" w:rsidP="00844768">
      <w:pPr>
        <w:pStyle w:val="Questionliste"/>
        <w:rPr>
          <w:rFonts w:cs="Arial"/>
          <w:lang w:eastAsia="fr-CA"/>
        </w:rPr>
      </w:pPr>
      <w:proofErr w:type="gramStart"/>
      <w:r w:rsidRPr="00246B20">
        <w:rPr>
          <w:rFonts w:cs="Arial"/>
          <w:lang w:eastAsia="fr-CA"/>
        </w:rPr>
        <w:t>la</w:t>
      </w:r>
      <w:proofErr w:type="gramEnd"/>
      <w:r w:rsidRPr="00246B20">
        <w:rPr>
          <w:rFonts w:cs="Arial"/>
          <w:lang w:eastAsia="fr-CA"/>
        </w:rPr>
        <w:t xml:space="preserve"> profondeur et la largeur moyenne du chenal d’écoulement (plein bord) avant les travaux;</w:t>
      </w:r>
    </w:p>
    <w:p w14:paraId="7C95BE26" w14:textId="10DEB0F3" w:rsidR="00844768" w:rsidRPr="00246B20" w:rsidRDefault="00844768" w:rsidP="00844768">
      <w:pPr>
        <w:pStyle w:val="Questionliste"/>
        <w:rPr>
          <w:rFonts w:cs="Arial"/>
          <w:lang w:eastAsia="fr-CA"/>
        </w:rPr>
      </w:pPr>
      <w:proofErr w:type="gramStart"/>
      <w:r w:rsidRPr="00246B20">
        <w:rPr>
          <w:rFonts w:cs="Arial"/>
          <w:lang w:eastAsia="fr-CA"/>
        </w:rPr>
        <w:t>la</w:t>
      </w:r>
      <w:proofErr w:type="gramEnd"/>
      <w:r w:rsidRPr="00246B20">
        <w:rPr>
          <w:rFonts w:cs="Arial"/>
          <w:lang w:eastAsia="fr-CA"/>
        </w:rPr>
        <w:t xml:space="preserve"> longueur des interventions sur les tronçons de cours d’eau</w:t>
      </w:r>
      <w:r w:rsidRPr="00246B20">
        <w:rPr>
          <w:rFonts w:cs="Arial"/>
          <w:vertAlign w:val="superscript"/>
        </w:rPr>
        <w:fldChar w:fldCharType="begin"/>
      </w:r>
      <w:r w:rsidRPr="00246B20">
        <w:rPr>
          <w:rFonts w:cs="Arial"/>
          <w:vertAlign w:val="superscript"/>
        </w:rPr>
        <w:instrText xml:space="preserve"> AUTOTEXTLIST  \s "NoStyle" \t "Pour plus de précisions, consultez le lexique à la fin du formulaire." \* MERGEFORMAT </w:instrText>
      </w:r>
      <w:r w:rsidRPr="00246B20">
        <w:rPr>
          <w:rFonts w:cs="Arial"/>
          <w:vertAlign w:val="superscript"/>
        </w:rPr>
        <w:fldChar w:fldCharType="separate"/>
      </w:r>
      <w:r w:rsidRPr="00246B20">
        <w:rPr>
          <w:rFonts w:cs="Arial"/>
          <w:vertAlign w:val="superscript"/>
        </w:rPr>
        <w:fldChar w:fldCharType="end"/>
      </w:r>
      <w:r w:rsidRPr="00246B20">
        <w:rPr>
          <w:rFonts w:cs="Arial"/>
          <w:lang w:eastAsia="fr-CA"/>
        </w:rPr>
        <w:t>;</w:t>
      </w:r>
    </w:p>
    <w:p w14:paraId="17ACAE92" w14:textId="77777777" w:rsidR="00844768" w:rsidRPr="00246B20" w:rsidRDefault="00844768" w:rsidP="00844768">
      <w:pPr>
        <w:pStyle w:val="Questionliste"/>
        <w:rPr>
          <w:rFonts w:cs="Arial"/>
          <w:lang w:eastAsia="fr-CA"/>
        </w:rPr>
      </w:pPr>
      <w:proofErr w:type="gramStart"/>
      <w:r w:rsidRPr="00246B20">
        <w:rPr>
          <w:rFonts w:cs="Arial"/>
          <w:lang w:eastAsia="fr-CA"/>
        </w:rPr>
        <w:t>le</w:t>
      </w:r>
      <w:proofErr w:type="gramEnd"/>
      <w:r w:rsidRPr="00246B20">
        <w:rPr>
          <w:rFonts w:cs="Arial"/>
          <w:lang w:eastAsia="fr-CA"/>
        </w:rPr>
        <w:t xml:space="preserve"> type de substrat (gravier, sable, argile, terre noire, etc.);</w:t>
      </w:r>
    </w:p>
    <w:p w14:paraId="56B1C6C4" w14:textId="4A371565" w:rsidR="00844768" w:rsidRPr="00246B20" w:rsidRDefault="00844768" w:rsidP="00E469B4">
      <w:pPr>
        <w:pStyle w:val="Questionliste"/>
        <w:keepNext/>
        <w:rPr>
          <w:rFonts w:cs="Arial"/>
          <w:lang w:eastAsia="fr-CA"/>
        </w:rPr>
      </w:pPr>
      <w:proofErr w:type="gramStart"/>
      <w:r w:rsidRPr="00246B20">
        <w:rPr>
          <w:rFonts w:cs="Arial"/>
          <w:lang w:eastAsia="fr-CA"/>
        </w:rPr>
        <w:t>l’état</w:t>
      </w:r>
      <w:proofErr w:type="gramEnd"/>
      <w:r w:rsidRPr="00246B20">
        <w:rPr>
          <w:rFonts w:cs="Arial"/>
          <w:lang w:eastAsia="fr-CA"/>
        </w:rPr>
        <w:t xml:space="preserve"> de la rive</w:t>
      </w:r>
      <w:r w:rsidRPr="00246B20">
        <w:rPr>
          <w:rFonts w:cs="Arial"/>
          <w:vertAlign w:val="superscript"/>
        </w:rPr>
        <w:fldChar w:fldCharType="begin"/>
      </w:r>
      <w:r w:rsidRPr="00246B20">
        <w:rPr>
          <w:rFonts w:cs="Arial"/>
          <w:vertAlign w:val="superscript"/>
        </w:rPr>
        <w:instrText xml:space="preserve"> AUTOTEXTLIST  \s "NoStyle" \t "Pour plus de précisions, consultez le lexique à la fin du formulaire." \* MERGEFORMAT </w:instrText>
      </w:r>
      <w:r w:rsidRPr="00246B20">
        <w:rPr>
          <w:rFonts w:cs="Arial"/>
          <w:vertAlign w:val="superscript"/>
        </w:rPr>
        <w:fldChar w:fldCharType="separate"/>
      </w:r>
      <w:r w:rsidRPr="00246B20">
        <w:rPr>
          <w:rFonts w:cs="Arial"/>
          <w:vertAlign w:val="superscript"/>
        </w:rPr>
        <w:fldChar w:fldCharType="end"/>
      </w:r>
      <w:r w:rsidRPr="00246B20">
        <w:rPr>
          <w:rFonts w:cs="Arial"/>
          <w:lang w:eastAsia="fr-CA"/>
        </w:rPr>
        <w:t xml:space="preserve"> (pourcentage de recouvrement des arbres et arbustes, présence d’une culture à proximité, </w:t>
      </w:r>
      <w:r>
        <w:t>ouvrages anthropiques présents,</w:t>
      </w:r>
      <w:r w:rsidRPr="00246B20">
        <w:rPr>
          <w:rFonts w:cs="Arial"/>
          <w:lang w:eastAsia="fr-CA"/>
        </w:rPr>
        <w:t xml:space="preserve"> enrochement, etc.);</w:t>
      </w:r>
    </w:p>
    <w:p w14:paraId="7D234216" w14:textId="77777777" w:rsidR="00844768" w:rsidRPr="00246B20" w:rsidRDefault="00844768" w:rsidP="00E469B4">
      <w:pPr>
        <w:pStyle w:val="Questionliste"/>
        <w:keepNext/>
        <w:rPr>
          <w:rFonts w:cs="Arial"/>
          <w:lang w:eastAsia="fr-CA"/>
        </w:rPr>
      </w:pPr>
      <w:proofErr w:type="gramStart"/>
      <w:r w:rsidRPr="00246B20">
        <w:rPr>
          <w:rFonts w:cs="Arial"/>
          <w:lang w:eastAsia="fr-CA"/>
        </w:rPr>
        <w:t>la</w:t>
      </w:r>
      <w:proofErr w:type="gramEnd"/>
      <w:r w:rsidRPr="00246B20">
        <w:rPr>
          <w:rFonts w:cs="Arial"/>
          <w:lang w:eastAsia="fr-CA"/>
        </w:rPr>
        <w:t xml:space="preserve"> position dans le bassin versant.</w:t>
      </w:r>
    </w:p>
    <w:p w14:paraId="63C1A61D" w14:textId="77777777" w:rsidR="00844768" w:rsidRPr="00246B20" w:rsidRDefault="00844768" w:rsidP="002B16C2">
      <w:pPr>
        <w:pStyle w:val="QuestionInfo"/>
        <w:spacing w:before="240"/>
        <w:rPr>
          <w:rFonts w:cs="Arial"/>
          <w:lang w:eastAsia="fr-CA"/>
        </w:rPr>
      </w:pPr>
      <w:r w:rsidRPr="00246B20">
        <w:rPr>
          <w:rFonts w:cs="Arial"/>
          <w:lang w:eastAsia="fr-CA"/>
        </w:rPr>
        <w:t xml:space="preserve">Autre exemple d’information à préciser : </w:t>
      </w:r>
    </w:p>
    <w:p w14:paraId="170E8FE3" w14:textId="77777777" w:rsidR="00844768" w:rsidRPr="00246B20" w:rsidRDefault="00844768" w:rsidP="00844768">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ouvrages anthropiques pouvant être impactés</w:t>
      </w:r>
      <w:r>
        <w:rPr>
          <w:rFonts w:cs="Arial"/>
          <w:lang w:eastAsia="fr-CA"/>
        </w:rPr>
        <w:t xml:space="preserve"> ou présents sur le site</w:t>
      </w:r>
      <w:r w:rsidRPr="00246B20">
        <w:rPr>
          <w:rFonts w:cs="Arial"/>
          <w:lang w:eastAsia="fr-CA"/>
        </w:rPr>
        <w:t>, dont les ponts, les ponceaux, les seuils ou les barrages, les prises d’eau, etc.</w:t>
      </w:r>
    </w:p>
    <w:p w14:paraId="778DD79D" w14:textId="695EA9B5" w:rsidR="00844768" w:rsidRPr="00246B20" w:rsidRDefault="00844768" w:rsidP="00082A74">
      <w:pPr>
        <w:pStyle w:val="QuestionInfo"/>
        <w:spacing w:before="240"/>
        <w:rPr>
          <w:rFonts w:cs="Arial"/>
        </w:rPr>
      </w:pPr>
      <w:r w:rsidRPr="00246B20">
        <w:rPr>
          <w:rFonts w:cs="Arial"/>
          <w:lang w:eastAsia="fr-CA"/>
        </w:rPr>
        <w:t>Dans le cas d’un cours d’eau fortement perturbé, la récolte de données d’une section naturelle à proximité (si possible) ou des photographies aériennes peu</w:t>
      </w:r>
      <w:r w:rsidR="00C33B4A">
        <w:rPr>
          <w:rFonts w:cs="Arial"/>
          <w:lang w:eastAsia="fr-CA"/>
        </w:rPr>
        <w:t>vent</w:t>
      </w:r>
      <w:r w:rsidRPr="00246B20">
        <w:rPr>
          <w:rFonts w:cs="Arial"/>
          <w:lang w:eastAsia="fr-CA"/>
        </w:rPr>
        <w:t xml:space="preserve"> aider à démontrer l’objectif de restaurer les caractéristiques naturelles du cours d’eau.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951439371"/>
          <w15:repeatingSection/>
        </w:sdtPr>
        <w:sdtContent>
          <w:sdt>
            <w:sdtPr>
              <w:rPr>
                <w:rFonts w:cs="Arial"/>
              </w:rPr>
              <w:id w:val="-1934509840"/>
              <w:placeholder>
                <w:docPart w:val="17216CA5F5CA4B69A04FEF92BDC01E05"/>
              </w:placeholder>
              <w15:repeatingSectionItem/>
            </w:sdtPr>
            <w:sdtContent>
              <w:sdt>
                <w:sdtPr>
                  <w:rPr>
                    <w:rFonts w:cs="Arial"/>
                  </w:rPr>
                  <w:id w:val="929855863"/>
                  <w15:repeatingSection/>
                </w:sdtPr>
                <w:sdtContent>
                  <w:sdt>
                    <w:sdtPr>
                      <w:rPr>
                        <w:rFonts w:cs="Arial"/>
                      </w:rPr>
                      <w:id w:val="920218114"/>
                      <w:placeholder>
                        <w:docPart w:val="2084ACE8CD5F4567B56CA8569F93288C"/>
                      </w:placeholder>
                      <w15:repeatingSectionItem/>
                    </w:sdtPr>
                    <w:sdtContent>
                      <w:sdt>
                        <w:sdtPr>
                          <w:rPr>
                            <w:rFonts w:cs="Arial"/>
                          </w:rPr>
                          <w:id w:val="542405342"/>
                          <w15:repeatingSection/>
                        </w:sdtPr>
                        <w:sdtContent>
                          <w:sdt>
                            <w:sdtPr>
                              <w:rPr>
                                <w:rFonts w:cs="Arial"/>
                              </w:rPr>
                              <w:id w:val="-14774401"/>
                              <w:placeholder>
                                <w:docPart w:val="2084ACE8CD5F4567B56CA8569F93288C"/>
                              </w:placeholder>
                              <w15:repeatingSectionItem/>
                            </w:sdtPr>
                            <w:sdtContent>
                              <w:tr w:rsidR="00844768" w:rsidRPr="001729D7" w14:paraId="08024763" w14:textId="77777777" w:rsidTr="004E4F62">
                                <w:trPr>
                                  <w:trHeight w:val="448"/>
                                  <w:jc w:val="center"/>
                                </w:trPr>
                                <w:sdt>
                                  <w:sdtPr>
                                    <w:rPr>
                                      <w:rFonts w:cs="Arial"/>
                                    </w:rPr>
                                    <w:id w:val="1798174241"/>
                                    <w:placeholder>
                                      <w:docPart w:val="AE170EA25FD64C45962017E8170C6400"/>
                                    </w:placeholder>
                                  </w:sdtPr>
                                  <w:sdtContent>
                                    <w:sdt>
                                      <w:sdtPr>
                                        <w:rPr>
                                          <w:rFonts w:cs="Arial"/>
                                        </w:rPr>
                                        <w:id w:val="-1271233222"/>
                                        <w:placeholder>
                                          <w:docPart w:val="32643D8401C0496B92524436B4E76533"/>
                                        </w:placeholder>
                                        <w:showingPlcHdr/>
                                      </w:sdtPr>
                                      <w:sdtContent>
                                        <w:tc>
                                          <w:tcPr>
                                            <w:tcW w:w="3114" w:type="dxa"/>
                                            <w:shd w:val="clear" w:color="auto" w:fill="D9E2F3" w:themeFill="accent1" w:themeFillTint="33"/>
                                          </w:tcPr>
                                          <w:p w14:paraId="17959773" w14:textId="77777777" w:rsidR="00844768" w:rsidRPr="00246B20" w:rsidRDefault="00844768"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1511102729"/>
                                    <w:placeholder>
                                      <w:docPart w:val="F2706BCDF9C54F78888DD2AD8C0001DC"/>
                                    </w:placeholder>
                                  </w:sdtPr>
                                  <w:sdtContent>
                                    <w:sdt>
                                      <w:sdtPr>
                                        <w:rPr>
                                          <w:rFonts w:cs="Arial"/>
                                        </w:rPr>
                                        <w:id w:val="1485814085"/>
                                        <w:placeholder>
                                          <w:docPart w:val="839335094AB1449199B8116ED2E52C87"/>
                                        </w:placeholder>
                                        <w:showingPlcHdr/>
                                      </w:sdtPr>
                                      <w:sdtContent>
                                        <w:tc>
                                          <w:tcPr>
                                            <w:tcW w:w="13854" w:type="dxa"/>
                                            <w:shd w:val="clear" w:color="auto" w:fill="D9E2F3" w:themeFill="accent1" w:themeFillTint="33"/>
                                          </w:tcPr>
                                          <w:p w14:paraId="60DFE287" w14:textId="77777777" w:rsidR="00844768" w:rsidRPr="00246B20" w:rsidRDefault="00844768"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6F2264A5" w14:textId="1DA37C12" w:rsidR="00BA5F5B" w:rsidRPr="00246B20" w:rsidRDefault="00BA5F5B" w:rsidP="00BA5F5B">
      <w:pPr>
        <w:pStyle w:val="Question"/>
        <w:rPr>
          <w:rFonts w:cs="Arial"/>
          <w:lang w:eastAsia="fr-CA"/>
        </w:rPr>
      </w:pPr>
      <w:r>
        <w:rPr>
          <w:rFonts w:cs="Arial"/>
        </w:rPr>
        <w:t>2.1.</w:t>
      </w:r>
      <w:r w:rsidR="0095529C">
        <w:rPr>
          <w:rFonts w:cs="Arial"/>
        </w:rPr>
        <w:t>10</w:t>
      </w:r>
      <w:r w:rsidRPr="00246B20">
        <w:rPr>
          <w:rFonts w:cs="Arial"/>
        </w:rPr>
        <w:tab/>
      </w:r>
      <w:r w:rsidRPr="00246B20">
        <w:rPr>
          <w:rFonts w:cs="Arial"/>
          <w:lang w:eastAsia="fr-CA"/>
        </w:rPr>
        <w:t>Précisez comment la conception des travaux permet de prendre en compte des particularités du réseau hydrographique du bassin versant concerné, du plan régional des milieux humides</w:t>
      </w:r>
      <w:r w:rsidRPr="00246B20">
        <w:rPr>
          <w:rFonts w:cs="Arial"/>
          <w:vertAlign w:val="superscript"/>
        </w:rPr>
        <w:fldChar w:fldCharType="begin"/>
      </w:r>
      <w:r w:rsidRPr="00246B20">
        <w:rPr>
          <w:rFonts w:cs="Arial"/>
          <w:vertAlign w:val="superscript"/>
        </w:rPr>
        <w:instrText xml:space="preserve"> AUTOTEXTLIST  \s "NoStyle" \t "Pour plus de précisions, consultez le lexique à la fin du formulaire." \* MERGEFORMAT </w:instrText>
      </w:r>
      <w:r w:rsidRPr="00246B20">
        <w:rPr>
          <w:rFonts w:cs="Arial"/>
          <w:vertAlign w:val="superscript"/>
        </w:rPr>
        <w:fldChar w:fldCharType="separate"/>
      </w:r>
      <w:r w:rsidRPr="00246B20">
        <w:rPr>
          <w:rFonts w:cs="Arial"/>
          <w:vertAlign w:val="superscript"/>
        </w:rPr>
        <w:fldChar w:fldCharType="end"/>
      </w:r>
      <w:r w:rsidRPr="00246B20">
        <w:rPr>
          <w:rFonts w:cs="Arial"/>
          <w:lang w:eastAsia="fr-CA"/>
        </w:rPr>
        <w:t xml:space="preserve"> et hydriques</w:t>
      </w:r>
      <w:r w:rsidRPr="00246B20">
        <w:rPr>
          <w:rFonts w:cs="Arial"/>
          <w:vertAlign w:val="superscript"/>
        </w:rPr>
        <w:fldChar w:fldCharType="begin"/>
      </w:r>
      <w:r w:rsidRPr="00246B20">
        <w:rPr>
          <w:rFonts w:cs="Arial"/>
          <w:vertAlign w:val="superscript"/>
        </w:rPr>
        <w:instrText xml:space="preserve"> AUTOTEXTLIST  \s "NoStyle" \t "Pour plus de précisions, consultez le lexique à la fin du formulaire." \* MERGEFORMAT </w:instrText>
      </w:r>
      <w:r w:rsidRPr="00246B20">
        <w:rPr>
          <w:rFonts w:cs="Arial"/>
          <w:vertAlign w:val="superscript"/>
        </w:rPr>
        <w:fldChar w:fldCharType="separate"/>
      </w:r>
      <w:r w:rsidRPr="00246B20">
        <w:rPr>
          <w:rFonts w:cs="Arial"/>
          <w:vertAlign w:val="superscript"/>
        </w:rPr>
        <w:fldChar w:fldCharType="end"/>
      </w:r>
      <w:r w:rsidRPr="00246B20">
        <w:rPr>
          <w:rFonts w:cs="Arial"/>
          <w:lang w:eastAsia="fr-CA"/>
        </w:rPr>
        <w:t>, du plan directeur de l’eau applicable et des interventions ayant eu lieu antérieurement dans un cours d’eau</w:t>
      </w:r>
      <w:r w:rsidRPr="00246B20">
        <w:rPr>
          <w:rFonts w:cs="Arial"/>
          <w:vertAlign w:val="superscript"/>
        </w:rPr>
        <w:fldChar w:fldCharType="begin"/>
      </w:r>
      <w:r w:rsidRPr="00246B20">
        <w:rPr>
          <w:rFonts w:cs="Arial"/>
          <w:vertAlign w:val="superscript"/>
        </w:rPr>
        <w:instrText xml:space="preserve"> AUTOTEXTLIST  \s "NoStyle" \t "Pour plus de précisions, consultez le lexique à la fin du formulaire." \* MERGEFORMAT </w:instrText>
      </w:r>
      <w:r w:rsidRPr="00246B20">
        <w:rPr>
          <w:rFonts w:cs="Arial"/>
          <w:vertAlign w:val="superscript"/>
        </w:rPr>
        <w:fldChar w:fldCharType="separate"/>
      </w:r>
      <w:r w:rsidRPr="00246B20">
        <w:rPr>
          <w:rFonts w:cs="Arial"/>
          <w:vertAlign w:val="superscript"/>
        </w:rPr>
        <w:fldChar w:fldCharType="end"/>
      </w:r>
      <w:r w:rsidRPr="00246B20">
        <w:rPr>
          <w:rFonts w:cs="Arial"/>
          <w:lang w:eastAsia="fr-CA"/>
        </w:rPr>
        <w:t xml:space="preserve"> (art. 24 al. 2 REAFIE).</w:t>
      </w:r>
    </w:p>
    <w:p w14:paraId="4E636ACC" w14:textId="5B068F97" w:rsidR="00BA5F5B" w:rsidRPr="00246B20" w:rsidRDefault="00BA5F5B" w:rsidP="00BA5F5B">
      <w:pPr>
        <w:pStyle w:val="QuestionInfo"/>
        <w:rPr>
          <w:rFonts w:cs="Arial"/>
        </w:rPr>
      </w:pPr>
      <w:r w:rsidRPr="00246B20">
        <w:rPr>
          <w:rFonts w:cs="Arial"/>
          <w:lang w:eastAsia="fr-CA"/>
        </w:rPr>
        <w:t>Notez que les exigences prévues aux</w:t>
      </w:r>
      <w:r>
        <w:rPr>
          <w:rFonts w:cs="Arial"/>
          <w:lang w:eastAsia="fr-CA"/>
        </w:rPr>
        <w:t xml:space="preserve"> paragraphes 2 et 3 de</w:t>
      </w:r>
      <w:r w:rsidRPr="00246B20">
        <w:rPr>
          <w:rFonts w:cs="Arial"/>
          <w:lang w:eastAsia="fr-CA"/>
        </w:rPr>
        <w:t xml:space="preserve"> </w:t>
      </w:r>
      <w:r>
        <w:rPr>
          <w:rFonts w:cs="Arial"/>
          <w:lang w:eastAsia="fr-CA"/>
        </w:rPr>
        <w:t>l’</w:t>
      </w:r>
      <w:r w:rsidRPr="00246B20">
        <w:rPr>
          <w:rFonts w:cs="Arial"/>
          <w:lang w:eastAsia="fr-CA"/>
        </w:rPr>
        <w:t>article 46.0.3 de la LQE s’appliquent également pour des travaux en milieux humides et hydriques.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1669314560"/>
          <w15:repeatingSection/>
        </w:sdtPr>
        <w:sdtContent>
          <w:sdt>
            <w:sdtPr>
              <w:rPr>
                <w:rFonts w:cs="Arial"/>
              </w:rPr>
              <w:id w:val="1835178603"/>
              <w:placeholder>
                <w:docPart w:val="5EB0BC875CB24931A43309EB4B666C81"/>
              </w:placeholder>
              <w15:repeatingSectionItem/>
            </w:sdtPr>
            <w:sdtContent>
              <w:sdt>
                <w:sdtPr>
                  <w:rPr>
                    <w:rFonts w:cs="Arial"/>
                  </w:rPr>
                  <w:id w:val="1712996973"/>
                  <w15:repeatingSection/>
                </w:sdtPr>
                <w:sdtContent>
                  <w:sdt>
                    <w:sdtPr>
                      <w:rPr>
                        <w:rFonts w:cs="Arial"/>
                      </w:rPr>
                      <w:id w:val="-1508669106"/>
                      <w:placeholder>
                        <w:docPart w:val="9AC400BC19674251917E89594DF9A12F"/>
                      </w:placeholder>
                      <w15:repeatingSectionItem/>
                    </w:sdtPr>
                    <w:sdtContent>
                      <w:sdt>
                        <w:sdtPr>
                          <w:rPr>
                            <w:rFonts w:cs="Arial"/>
                          </w:rPr>
                          <w:id w:val="-978921309"/>
                          <w15:repeatingSection/>
                        </w:sdtPr>
                        <w:sdtContent>
                          <w:sdt>
                            <w:sdtPr>
                              <w:rPr>
                                <w:rFonts w:cs="Arial"/>
                              </w:rPr>
                              <w:id w:val="1476492245"/>
                              <w:placeholder>
                                <w:docPart w:val="9AC400BC19674251917E89594DF9A12F"/>
                              </w:placeholder>
                              <w15:repeatingSectionItem/>
                            </w:sdtPr>
                            <w:sdtContent>
                              <w:tr w:rsidR="00BA5F5B" w:rsidRPr="001729D7" w14:paraId="448F4D71" w14:textId="77777777" w:rsidTr="004E4F62">
                                <w:trPr>
                                  <w:trHeight w:val="448"/>
                                  <w:jc w:val="center"/>
                                </w:trPr>
                                <w:sdt>
                                  <w:sdtPr>
                                    <w:rPr>
                                      <w:rFonts w:cs="Arial"/>
                                    </w:rPr>
                                    <w:id w:val="-223298142"/>
                                    <w:placeholder>
                                      <w:docPart w:val="89901698F879482AB46ACBE183750445"/>
                                    </w:placeholder>
                                  </w:sdtPr>
                                  <w:sdtContent>
                                    <w:sdt>
                                      <w:sdtPr>
                                        <w:rPr>
                                          <w:rFonts w:cs="Arial"/>
                                        </w:rPr>
                                        <w:id w:val="1707294971"/>
                                        <w:placeholder>
                                          <w:docPart w:val="FB376AF37C43429B97010F7F10644F10"/>
                                        </w:placeholder>
                                        <w:showingPlcHdr/>
                                      </w:sdtPr>
                                      <w:sdtContent>
                                        <w:tc>
                                          <w:tcPr>
                                            <w:tcW w:w="3114" w:type="dxa"/>
                                            <w:shd w:val="clear" w:color="auto" w:fill="D9E2F3" w:themeFill="accent1" w:themeFillTint="33"/>
                                          </w:tcPr>
                                          <w:p w14:paraId="5704FBCF" w14:textId="77777777" w:rsidR="00BA5F5B" w:rsidRPr="00246B20" w:rsidRDefault="00BA5F5B"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713395025"/>
                                    <w:placeholder>
                                      <w:docPart w:val="246E4261AA604659A5282F2B5F218058"/>
                                    </w:placeholder>
                                  </w:sdtPr>
                                  <w:sdtContent>
                                    <w:sdt>
                                      <w:sdtPr>
                                        <w:rPr>
                                          <w:rFonts w:cs="Arial"/>
                                        </w:rPr>
                                        <w:id w:val="-118218126"/>
                                        <w:placeholder>
                                          <w:docPart w:val="D1F3D4E7C053427FA483D54C9FFE1EB3"/>
                                        </w:placeholder>
                                        <w:showingPlcHdr/>
                                      </w:sdtPr>
                                      <w:sdtContent>
                                        <w:tc>
                                          <w:tcPr>
                                            <w:tcW w:w="13854" w:type="dxa"/>
                                            <w:shd w:val="clear" w:color="auto" w:fill="D9E2F3" w:themeFill="accent1" w:themeFillTint="33"/>
                                          </w:tcPr>
                                          <w:p w14:paraId="753D1D05" w14:textId="77777777" w:rsidR="00BA5F5B" w:rsidRPr="00246B20" w:rsidRDefault="00BA5F5B"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489AAF02" w14:textId="2FEAF5E2" w:rsidR="00BA5F5B" w:rsidRPr="00246B20" w:rsidRDefault="00BA5F5B" w:rsidP="00082A74">
      <w:pPr>
        <w:pStyle w:val="Question"/>
        <w:keepNext/>
        <w:rPr>
          <w:rFonts w:cs="Arial"/>
          <w:lang w:eastAsia="fr-CA"/>
        </w:rPr>
      </w:pPr>
      <w:r>
        <w:rPr>
          <w:rFonts w:cs="Arial"/>
        </w:rPr>
        <w:t>2.1.1</w:t>
      </w:r>
      <w:r w:rsidR="0095529C">
        <w:rPr>
          <w:rFonts w:cs="Arial"/>
        </w:rPr>
        <w:t>1</w:t>
      </w:r>
      <w:r w:rsidRPr="00246B20">
        <w:rPr>
          <w:rFonts w:cs="Arial"/>
        </w:rPr>
        <w:tab/>
      </w:r>
      <w:r w:rsidRPr="00246B20">
        <w:rPr>
          <w:rFonts w:cs="Arial"/>
          <w:lang w:eastAsia="fr-CA"/>
        </w:rPr>
        <w:t>Un ou plusieurs tronçons de cours d’eau</w:t>
      </w:r>
      <w:r w:rsidRPr="00246B20">
        <w:rPr>
          <w:rFonts w:cs="Arial"/>
          <w:vertAlign w:val="superscript"/>
        </w:rPr>
        <w:fldChar w:fldCharType="begin"/>
      </w:r>
      <w:r w:rsidRPr="00246B20">
        <w:rPr>
          <w:rFonts w:cs="Arial"/>
          <w:vertAlign w:val="superscript"/>
        </w:rPr>
        <w:instrText xml:space="preserve"> AUTOTEXTLIST  \s "NoStyle" \t "Pour plus de précisions, consultez le lexique à la fin du formulaire." \* MERGEFORMAT </w:instrText>
      </w:r>
      <w:r w:rsidRPr="00246B20">
        <w:rPr>
          <w:rFonts w:cs="Arial"/>
          <w:vertAlign w:val="superscript"/>
        </w:rPr>
        <w:fldChar w:fldCharType="separate"/>
      </w:r>
      <w:r w:rsidRPr="00246B20">
        <w:rPr>
          <w:rFonts w:cs="Arial"/>
          <w:vertAlign w:val="superscript"/>
        </w:rPr>
        <w:fldChar w:fldCharType="end"/>
      </w:r>
      <w:r w:rsidRPr="00246B20">
        <w:rPr>
          <w:rFonts w:cs="Arial"/>
          <w:lang w:eastAsia="fr-CA"/>
        </w:rPr>
        <w:t xml:space="preserve"> possèdent-ils une ou plusieurs caractéristiques parmi les suivantes (art. 26 al. </w:t>
      </w:r>
      <w:r w:rsidR="003631DD">
        <w:rPr>
          <w:rFonts w:cs="Arial"/>
          <w:lang w:eastAsia="fr-CA"/>
        </w:rPr>
        <w:t>3</w:t>
      </w:r>
      <w:r w:rsidRPr="00246B20">
        <w:rPr>
          <w:rFonts w:cs="Arial"/>
          <w:lang w:eastAsia="fr-CA"/>
        </w:rPr>
        <w:t xml:space="preserve"> REAFIE) :</w:t>
      </w:r>
    </w:p>
    <w:p w14:paraId="2847E072" w14:textId="77777777" w:rsidR="00BA5F5B" w:rsidRPr="00246B20" w:rsidRDefault="00BA5F5B" w:rsidP="00BA5F5B">
      <w:pPr>
        <w:pStyle w:val="Questionliste"/>
        <w:rPr>
          <w:rFonts w:cs="Arial"/>
          <w:lang w:eastAsia="fr-CA"/>
        </w:rPr>
      </w:pPr>
      <w:proofErr w:type="gramStart"/>
      <w:r w:rsidRPr="00246B20">
        <w:rPr>
          <w:rFonts w:cs="Arial"/>
          <w:lang w:eastAsia="fr-CA"/>
        </w:rPr>
        <w:t>le</w:t>
      </w:r>
      <w:proofErr w:type="gramEnd"/>
      <w:r w:rsidRPr="00246B20">
        <w:rPr>
          <w:rFonts w:cs="Arial"/>
          <w:lang w:eastAsia="fr-CA"/>
        </w:rPr>
        <w:t xml:space="preserve"> tronçon de cours d’eau est potentiellement mobile; </w:t>
      </w:r>
    </w:p>
    <w:p w14:paraId="687A3207" w14:textId="77777777" w:rsidR="00BA5F5B" w:rsidRPr="00246B20" w:rsidRDefault="00BA5F5B" w:rsidP="00BA5F5B">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derniers travaux de curage du cours d’eau</w:t>
      </w:r>
      <w:r w:rsidRPr="00246B20">
        <w:rPr>
          <w:rFonts w:cs="Arial"/>
          <w:vertAlign w:val="superscript"/>
          <w:lang w:eastAsia="fr-CA"/>
        </w:rPr>
        <w:t xml:space="preserve"> </w:t>
      </w:r>
      <w:r w:rsidRPr="00246B20">
        <w:rPr>
          <w:rFonts w:cs="Arial"/>
          <w:lang w:eastAsia="fr-CA"/>
        </w:rPr>
        <w:t>ont eu lieu il y a moins de 5 ans;</w:t>
      </w:r>
    </w:p>
    <w:p w14:paraId="32DE34B9" w14:textId="77777777" w:rsidR="00BA5F5B" w:rsidRPr="00246B20" w:rsidRDefault="00BA5F5B" w:rsidP="00BA5F5B">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travaux prévus atteignent une longueur continue ou cumulative de 1 000 mètres et plus pour le même cours d’eau; </w:t>
      </w:r>
    </w:p>
    <w:p w14:paraId="1199728E" w14:textId="77777777" w:rsidR="00BA5F5B" w:rsidRPr="00246B20" w:rsidRDefault="00BA5F5B" w:rsidP="002B16C2">
      <w:pPr>
        <w:pStyle w:val="Questionliste"/>
        <w:spacing w:after="240"/>
        <w:rPr>
          <w:rFonts w:cs="Arial"/>
          <w:lang w:eastAsia="fr-CA"/>
        </w:rPr>
      </w:pPr>
      <w:proofErr w:type="gramStart"/>
      <w:r w:rsidRPr="00246B20">
        <w:rPr>
          <w:rFonts w:cs="Arial"/>
          <w:lang w:eastAsia="fr-CA"/>
        </w:rPr>
        <w:lastRenderedPageBreak/>
        <w:t>les</w:t>
      </w:r>
      <w:proofErr w:type="gramEnd"/>
      <w:r w:rsidRPr="00246B20">
        <w:rPr>
          <w:rFonts w:cs="Arial"/>
          <w:lang w:eastAsia="fr-CA"/>
        </w:rPr>
        <w:t xml:space="preserve"> sédiments sont d’un diamètre médian de plus de 2 millimètres.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449"/>
      </w:tblGrid>
      <w:tr w:rsidR="00BA5F5B" w:rsidRPr="00246B20" w14:paraId="3751D95B" w14:textId="77777777" w:rsidTr="004E4F62">
        <w:trPr>
          <w:trHeight w:val="272"/>
        </w:trPr>
        <w:tc>
          <w:tcPr>
            <w:tcW w:w="7449" w:type="dxa"/>
            <w:shd w:val="clear" w:color="auto" w:fill="D9E2F3" w:themeFill="accent1" w:themeFillTint="33"/>
          </w:tcPr>
          <w:p w14:paraId="29AA0FDC" w14:textId="77777777" w:rsidR="00BA5F5B" w:rsidRPr="00246B20" w:rsidRDefault="00000000" w:rsidP="004E4F62">
            <w:pPr>
              <w:pStyle w:val="Normalformulaire"/>
              <w:spacing w:after="0"/>
              <w:rPr>
                <w:rFonts w:cs="Arial"/>
              </w:rPr>
            </w:pPr>
            <w:sdt>
              <w:sdtPr>
                <w:rPr>
                  <w:rFonts w:cs="Arial"/>
                </w:rPr>
                <w:id w:val="-1932652061"/>
                <w14:checkbox>
                  <w14:checked w14:val="0"/>
                  <w14:checkedState w14:val="2612" w14:font="MS Gothic"/>
                  <w14:uncheckedState w14:val="2610" w14:font="MS Gothic"/>
                </w14:checkbox>
              </w:sdtPr>
              <w:sdtContent>
                <w:r w:rsidR="00BA5F5B" w:rsidRPr="00246B20">
                  <w:rPr>
                    <w:rFonts w:ascii="Segoe UI Symbol" w:hAnsi="Segoe UI Symbol" w:cs="Segoe UI Symbol"/>
                  </w:rPr>
                  <w:t>☐</w:t>
                </w:r>
              </w:sdtContent>
            </w:sdt>
            <w:r w:rsidR="00BA5F5B" w:rsidRPr="00246B20">
              <w:rPr>
                <w:rFonts w:cs="Arial"/>
              </w:rPr>
              <w:t xml:space="preserve"> Oui – </w:t>
            </w:r>
            <w:sdt>
              <w:sdtPr>
                <w:rPr>
                  <w:rFonts w:cs="Arial"/>
                </w:rPr>
                <w:id w:val="2004927874"/>
                <w:placeholder>
                  <w:docPart w:val="0884D5A252D14BCC9B64282B2470138F"/>
                </w:placeholder>
                <w:showingPlcHdr/>
              </w:sdtPr>
              <w:sdtContent>
                <w:r w:rsidR="00BA5F5B" w:rsidRPr="00246B20">
                  <w:rPr>
                    <w:rFonts w:cs="Arial"/>
                    <w:i/>
                    <w:iCs/>
                    <w:color w:val="808080"/>
                  </w:rPr>
                  <w:t xml:space="preserve"> Fournissez le numéro du ou des sites d’intervention concernés.</w:t>
                </w:r>
              </w:sdtContent>
            </w:sdt>
          </w:p>
          <w:p w14:paraId="7C2F22AA" w14:textId="77777777" w:rsidR="00BA5F5B" w:rsidRPr="00246B20" w:rsidRDefault="00000000" w:rsidP="004E4F62">
            <w:pPr>
              <w:pStyle w:val="Normalformulaire"/>
              <w:spacing w:after="0"/>
              <w:rPr>
                <w:rFonts w:cs="Arial"/>
              </w:rPr>
            </w:pPr>
            <w:sdt>
              <w:sdtPr>
                <w:rPr>
                  <w:rFonts w:cs="Arial"/>
                </w:rPr>
                <w:id w:val="-2097551552"/>
                <w14:checkbox>
                  <w14:checked w14:val="0"/>
                  <w14:checkedState w14:val="2612" w14:font="MS Gothic"/>
                  <w14:uncheckedState w14:val="2610" w14:font="MS Gothic"/>
                </w14:checkbox>
              </w:sdtPr>
              <w:sdtContent>
                <w:r w:rsidR="00BA5F5B" w:rsidRPr="00246B20">
                  <w:rPr>
                    <w:rFonts w:ascii="Segoe UI Symbol" w:hAnsi="Segoe UI Symbol" w:cs="Segoe UI Symbol"/>
                  </w:rPr>
                  <w:t>☐</w:t>
                </w:r>
              </w:sdtContent>
            </w:sdt>
            <w:r w:rsidR="00BA5F5B" w:rsidRPr="00246B20">
              <w:rPr>
                <w:rFonts w:cs="Arial"/>
              </w:rPr>
              <w:t xml:space="preserve"> Non</w:t>
            </w:r>
          </w:p>
        </w:tc>
      </w:tr>
    </w:tbl>
    <w:p w14:paraId="5A0C4CCD" w14:textId="690AB808" w:rsidR="00BA5F5B" w:rsidRPr="00246B20" w:rsidRDefault="00BA5F5B" w:rsidP="00BA5F5B">
      <w:pPr>
        <w:pStyle w:val="Siouinon"/>
        <w:rPr>
          <w:rFonts w:cs="Arial"/>
        </w:rPr>
      </w:pPr>
      <w:r w:rsidRPr="00246B20">
        <w:rPr>
          <w:rFonts w:cs="Arial"/>
        </w:rPr>
        <w:t xml:space="preserve">Si vous avez répondu Non, passez à la </w:t>
      </w:r>
      <w:r w:rsidR="006212CD">
        <w:rPr>
          <w:rFonts w:cs="Arial"/>
        </w:rPr>
        <w:t>question 2.1.13.</w:t>
      </w:r>
    </w:p>
    <w:p w14:paraId="127FD2F4" w14:textId="4B08E80D" w:rsidR="00347F29" w:rsidRPr="00246B20" w:rsidRDefault="00347F29" w:rsidP="00347F29">
      <w:pPr>
        <w:pStyle w:val="Question"/>
        <w:rPr>
          <w:rFonts w:cs="Arial"/>
          <w:lang w:eastAsia="fr-CA"/>
        </w:rPr>
      </w:pPr>
      <w:r>
        <w:rPr>
          <w:rFonts w:cs="Arial"/>
        </w:rPr>
        <w:t>2.1.1</w:t>
      </w:r>
      <w:r w:rsidR="0095529C">
        <w:rPr>
          <w:rFonts w:cs="Arial"/>
        </w:rPr>
        <w:t>2</w:t>
      </w:r>
      <w:r w:rsidRPr="00246B20">
        <w:rPr>
          <w:rFonts w:cs="Arial"/>
        </w:rPr>
        <w:tab/>
      </w:r>
      <w:r w:rsidRPr="00246B20">
        <w:rPr>
          <w:rFonts w:cs="Arial"/>
          <w:lang w:eastAsia="fr-CA"/>
        </w:rPr>
        <w:t>Joignez un avis signé par une personne ayant des compétences dans le domaine de l’hydrogéomorphologie. Cet avis doit démontrer que les travaux projetés sont adéquats compte tenu des problématiques identifiées dans la demande de même que des caractéristiques et des particularités du cours d’eau</w:t>
      </w:r>
      <w:r w:rsidRPr="00246B20">
        <w:rPr>
          <w:rFonts w:cs="Arial"/>
          <w:vertAlign w:val="superscript"/>
        </w:rPr>
        <w:fldChar w:fldCharType="begin"/>
      </w:r>
      <w:r w:rsidRPr="00246B20">
        <w:rPr>
          <w:rFonts w:cs="Arial"/>
          <w:vertAlign w:val="superscript"/>
        </w:rPr>
        <w:instrText xml:space="preserve"> AUTOTEXTLIST  \s "NoStyle" \t "Pour plus de précisions, consultez le lexique à la fin du formulaire." \* MERGEFORMAT </w:instrText>
      </w:r>
      <w:r w:rsidRPr="00246B20">
        <w:rPr>
          <w:rFonts w:cs="Arial"/>
          <w:vertAlign w:val="superscript"/>
        </w:rPr>
        <w:fldChar w:fldCharType="separate"/>
      </w:r>
      <w:r w:rsidRPr="00246B20">
        <w:rPr>
          <w:rFonts w:cs="Arial"/>
          <w:vertAlign w:val="superscript"/>
        </w:rPr>
        <w:fldChar w:fldCharType="end"/>
      </w:r>
      <w:r w:rsidRPr="00246B20">
        <w:rPr>
          <w:rFonts w:cs="Arial"/>
          <w:lang w:eastAsia="fr-CA"/>
        </w:rPr>
        <w:t xml:space="preserve"> concerné, notamment en fonction de la dynamique fluviale et du stade d’évolution du cours d’eau (art. 26 al. 1 (5) REAFIE).</w:t>
      </w:r>
    </w:p>
    <w:p w14:paraId="6146661C" w14:textId="401DAA59" w:rsidR="00347F29" w:rsidRPr="00246B20" w:rsidRDefault="00347F29" w:rsidP="00347F29">
      <w:pPr>
        <w:pStyle w:val="QuestionInfo"/>
        <w:rPr>
          <w:rFonts w:cs="Arial"/>
          <w:sz w:val="24"/>
          <w:szCs w:val="24"/>
          <w:lang w:eastAsia="fr-CA"/>
        </w:rPr>
      </w:pPr>
      <w:r w:rsidRPr="00246B20">
        <w:rPr>
          <w:rFonts w:cs="Arial"/>
          <w:lang w:eastAsia="fr-CA"/>
        </w:rPr>
        <w:t>Cet avis doit inclure tous les sites d’intervention</w:t>
      </w:r>
      <w:r w:rsidR="00026D77">
        <w:rPr>
          <w:rFonts w:cs="Arial"/>
          <w:lang w:eastAsia="fr-CA"/>
        </w:rPr>
        <w:t xml:space="preserve"> </w:t>
      </w:r>
      <w:r w:rsidR="004B0BD3">
        <w:rPr>
          <w:rFonts w:cs="Arial"/>
          <w:lang w:eastAsia="fr-CA"/>
        </w:rPr>
        <w:t>pour les</w:t>
      </w:r>
      <w:r w:rsidR="00026D77">
        <w:rPr>
          <w:rFonts w:cs="Arial"/>
          <w:lang w:eastAsia="fr-CA"/>
        </w:rPr>
        <w:t>quels</w:t>
      </w:r>
      <w:r w:rsidRPr="00246B20">
        <w:rPr>
          <w:rFonts w:cs="Arial"/>
          <w:lang w:eastAsia="fr-CA"/>
        </w:rPr>
        <w:t xml:space="preserve"> les tronçons ou les travaux poss</w:t>
      </w:r>
      <w:r w:rsidR="004B0BD3">
        <w:rPr>
          <w:rFonts w:cs="Arial"/>
          <w:lang w:eastAsia="fr-CA"/>
        </w:rPr>
        <w:t>èdent</w:t>
      </w:r>
      <w:r w:rsidRPr="00246B20">
        <w:rPr>
          <w:rFonts w:cs="Arial"/>
          <w:lang w:eastAsia="fr-CA"/>
        </w:rPr>
        <w:t xml:space="preserve"> une ou plusieurs caractéristiques parmi celles </w:t>
      </w:r>
      <w:r>
        <w:rPr>
          <w:rFonts w:cs="Arial"/>
          <w:lang w:eastAsia="fr-CA"/>
        </w:rPr>
        <w:t xml:space="preserve">nommées </w:t>
      </w:r>
      <w:r w:rsidRPr="00246B20">
        <w:rPr>
          <w:rFonts w:cs="Arial"/>
          <w:lang w:eastAsia="fr-CA"/>
        </w:rPr>
        <w:t>à la question précédente.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74495978"/>
          <w15:repeatingSection/>
        </w:sdtPr>
        <w:sdtContent>
          <w:sdt>
            <w:sdtPr>
              <w:rPr>
                <w:rFonts w:cs="Arial"/>
              </w:rPr>
              <w:id w:val="-1082441244"/>
              <w:placeholder>
                <w:docPart w:val="98FC325D52874E769CC6DB11DE8CCC91"/>
              </w:placeholder>
              <w15:repeatingSectionItem/>
            </w:sdtPr>
            <w:sdtContent>
              <w:sdt>
                <w:sdtPr>
                  <w:rPr>
                    <w:rFonts w:cs="Arial"/>
                  </w:rPr>
                  <w:id w:val="414913597"/>
                  <w15:repeatingSection/>
                </w:sdtPr>
                <w:sdtContent>
                  <w:sdt>
                    <w:sdtPr>
                      <w:rPr>
                        <w:rFonts w:cs="Arial"/>
                      </w:rPr>
                      <w:id w:val="-1013611179"/>
                      <w:placeholder>
                        <w:docPart w:val="98FC325D52874E769CC6DB11DE8CCC91"/>
                      </w:placeholder>
                      <w15:repeatingSectionItem/>
                    </w:sdtPr>
                    <w:sdtContent>
                      <w:tr w:rsidR="00347F29" w:rsidRPr="00246B20" w14:paraId="42F590CF" w14:textId="77777777" w:rsidTr="004E4F62">
                        <w:trPr>
                          <w:trHeight w:val="448"/>
                          <w:jc w:val="center"/>
                        </w:trPr>
                        <w:sdt>
                          <w:sdtPr>
                            <w:rPr>
                              <w:rFonts w:cs="Arial"/>
                            </w:rPr>
                            <w:id w:val="142779947"/>
                            <w:placeholder>
                              <w:docPart w:val="9750BB2A00DA462DAFE476C71CCD5133"/>
                            </w:placeholder>
                            <w:showingPlcHdr/>
                          </w:sdtPr>
                          <w:sdtContent>
                            <w:tc>
                              <w:tcPr>
                                <w:tcW w:w="10768" w:type="dxa"/>
                                <w:shd w:val="clear" w:color="auto" w:fill="D9E2F3" w:themeFill="accent1" w:themeFillTint="33"/>
                              </w:tcPr>
                              <w:p w14:paraId="64C81AFC" w14:textId="10EFB24A" w:rsidR="00347F29" w:rsidRPr="00246B20" w:rsidRDefault="00942580" w:rsidP="004E4F62">
                                <w:pPr>
                                  <w:pStyle w:val="Normalformulaire"/>
                                  <w:spacing w:after="0"/>
                                  <w:rPr>
                                    <w:rFonts w:cs="Arial"/>
                                  </w:rPr>
                                </w:pPr>
                                <w:r w:rsidRPr="00246B20">
                                  <w:rPr>
                                    <w:rStyle w:val="Textedelespacerserv"/>
                                    <w:rFonts w:cs="Arial"/>
                                    <w:i/>
                                    <w:iCs/>
                                  </w:rPr>
                                  <w:t>Indiquez le nom du document.</w:t>
                                </w:r>
                              </w:p>
                            </w:tc>
                          </w:sdtContent>
                        </w:sdt>
                        <w:sdt>
                          <w:sdtPr>
                            <w:rPr>
                              <w:rFonts w:cs="Arial"/>
                            </w:rPr>
                            <w:id w:val="-26798760"/>
                            <w:placeholder>
                              <w:docPart w:val="CE273595DE794F71B50B32BBA3FB8315"/>
                            </w:placeholder>
                            <w:showingPlcHdr/>
                          </w:sdtPr>
                          <w:sdtContent>
                            <w:tc>
                              <w:tcPr>
                                <w:tcW w:w="6200" w:type="dxa"/>
                                <w:shd w:val="clear" w:color="auto" w:fill="D9E2F3" w:themeFill="accent1" w:themeFillTint="33"/>
                              </w:tcPr>
                              <w:p w14:paraId="6BC01514" w14:textId="77777777" w:rsidR="00347F29" w:rsidRPr="00246B20" w:rsidRDefault="00347F29" w:rsidP="004E4F62">
                                <w:pPr>
                                  <w:pStyle w:val="Normalformulaire"/>
                                  <w:spacing w:after="0"/>
                                  <w:rPr>
                                    <w:rFonts w:cs="Arial"/>
                                  </w:rPr>
                                </w:pPr>
                                <w:r w:rsidRPr="00246B20">
                                  <w:rPr>
                                    <w:rStyle w:val="Textedelespacerserv"/>
                                    <w:rFonts w:cs="Arial"/>
                                    <w:i/>
                                    <w:iCs/>
                                  </w:rPr>
                                  <w:t>Précisez la section.</w:t>
                                </w:r>
                              </w:p>
                            </w:tc>
                          </w:sdtContent>
                        </w:sdt>
                      </w:tr>
                    </w:sdtContent>
                  </w:sdt>
                </w:sdtContent>
              </w:sdt>
            </w:sdtContent>
          </w:sdt>
        </w:sdtContent>
      </w:sdt>
    </w:tbl>
    <w:p w14:paraId="6BF55A63" w14:textId="74F56E40" w:rsidR="0090036B" w:rsidRDefault="0090036B" w:rsidP="0090036B">
      <w:pPr>
        <w:pStyle w:val="Question"/>
      </w:pPr>
      <w:r>
        <w:t>2.1.13</w:t>
      </w:r>
      <w:r>
        <w:tab/>
        <w:t>Les travaux comprennent-ils</w:t>
      </w:r>
      <w:r w:rsidR="003B0B57">
        <w:t xml:space="preserve"> </w:t>
      </w:r>
      <w:r w:rsidR="00FA01F2">
        <w:t xml:space="preserve">un des éléments parmi les suivants (art. 26 al. </w:t>
      </w:r>
      <w:r w:rsidR="008B02B7">
        <w:t>2 REAFIE)?</w:t>
      </w:r>
    </w:p>
    <w:p w14:paraId="63C3829D" w14:textId="55D4EC57" w:rsidR="008B02B7" w:rsidRPr="00D453E1" w:rsidRDefault="00B74C30" w:rsidP="008B02B7">
      <w:pPr>
        <w:pStyle w:val="Questionliste"/>
        <w:rPr>
          <w:b/>
          <w:bCs w:val="0"/>
        </w:rPr>
      </w:pPr>
      <w:proofErr w:type="gramStart"/>
      <w:r>
        <w:rPr>
          <w:b/>
          <w:bCs w:val="0"/>
        </w:rPr>
        <w:t>l</w:t>
      </w:r>
      <w:r w:rsidR="008B02B7" w:rsidRPr="00D453E1">
        <w:rPr>
          <w:b/>
          <w:bCs w:val="0"/>
        </w:rPr>
        <w:t>a</w:t>
      </w:r>
      <w:proofErr w:type="gramEnd"/>
      <w:r w:rsidR="008B02B7" w:rsidRPr="00D453E1">
        <w:rPr>
          <w:b/>
          <w:bCs w:val="0"/>
        </w:rPr>
        <w:t xml:space="preserve"> construction de seuil</w:t>
      </w:r>
      <w:r w:rsidR="002320C5" w:rsidRPr="00D453E1">
        <w:rPr>
          <w:b/>
          <w:bCs w:val="0"/>
        </w:rPr>
        <w:t>;</w:t>
      </w:r>
    </w:p>
    <w:p w14:paraId="0FB65C71" w14:textId="77777777" w:rsidR="002320C5" w:rsidRPr="00D453E1" w:rsidRDefault="002320C5" w:rsidP="002320C5">
      <w:pPr>
        <w:pStyle w:val="Questionliste"/>
        <w:rPr>
          <w:b/>
          <w:bCs w:val="0"/>
          <w:lang w:eastAsia="fr-CA"/>
        </w:rPr>
      </w:pPr>
      <w:proofErr w:type="gramStart"/>
      <w:r w:rsidRPr="00D453E1">
        <w:rPr>
          <w:b/>
          <w:bCs w:val="0"/>
          <w:lang w:eastAsia="fr-CA"/>
        </w:rPr>
        <w:t>la</w:t>
      </w:r>
      <w:proofErr w:type="gramEnd"/>
      <w:r w:rsidRPr="00D453E1">
        <w:rPr>
          <w:b/>
          <w:bCs w:val="0"/>
          <w:lang w:eastAsia="fr-CA"/>
        </w:rPr>
        <w:t xml:space="preserve"> construction, dans un cours d’eau, d’un ouvrage de stabilisation de talus avec des matériaux inertes, d’une longueur de plus de 30 mètres;</w:t>
      </w:r>
    </w:p>
    <w:p w14:paraId="1CD0A252" w14:textId="77777777" w:rsidR="00DC7AFC" w:rsidRPr="00D453E1" w:rsidRDefault="00DC7AFC" w:rsidP="00DC7AFC">
      <w:pPr>
        <w:pStyle w:val="Questionliste"/>
        <w:rPr>
          <w:b/>
          <w:bCs w:val="0"/>
          <w:lang w:eastAsia="fr-CA"/>
        </w:rPr>
      </w:pPr>
      <w:proofErr w:type="gramStart"/>
      <w:r w:rsidRPr="00D453E1">
        <w:rPr>
          <w:b/>
          <w:bCs w:val="0"/>
          <w:lang w:eastAsia="fr-CA"/>
        </w:rPr>
        <w:t>l’aménagement</w:t>
      </w:r>
      <w:proofErr w:type="gramEnd"/>
      <w:r w:rsidRPr="00D453E1">
        <w:rPr>
          <w:b/>
          <w:bCs w:val="0"/>
          <w:lang w:eastAsia="fr-CA"/>
        </w:rPr>
        <w:t xml:space="preserve"> d’un cours d’eau modifiant la géométrie du lit sur une longueur d’au moins 500 mètres.</w:t>
      </w:r>
    </w:p>
    <w:p w14:paraId="1549D695" w14:textId="77777777" w:rsidR="009044E1" w:rsidRDefault="009044E1" w:rsidP="00DC7AFC">
      <w:pPr>
        <w:pStyle w:val="Questionliste"/>
        <w:numPr>
          <w:ilvl w:val="0"/>
          <w:numId w:val="0"/>
        </w:numPr>
        <w:ind w:left="1491" w:hanging="357"/>
        <w:rPr>
          <w:lang w:eastAsia="fr-CA"/>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748"/>
      </w:tblGrid>
      <w:tr w:rsidR="00DC7AFC" w:rsidRPr="00246B20" w14:paraId="52263094" w14:textId="77777777" w:rsidTr="00D453E1">
        <w:trPr>
          <w:trHeight w:val="272"/>
        </w:trPr>
        <w:tc>
          <w:tcPr>
            <w:tcW w:w="5748" w:type="dxa"/>
            <w:shd w:val="clear" w:color="auto" w:fill="D9E2F3" w:themeFill="accent1" w:themeFillTint="33"/>
          </w:tcPr>
          <w:p w14:paraId="617EA253" w14:textId="2C693D80" w:rsidR="00DC7AFC" w:rsidRPr="00246B20" w:rsidRDefault="00000000" w:rsidP="007C5A4F">
            <w:pPr>
              <w:pStyle w:val="Normalformulaire"/>
              <w:spacing w:after="0"/>
              <w:rPr>
                <w:rFonts w:cs="Arial"/>
              </w:rPr>
            </w:pPr>
            <w:sdt>
              <w:sdtPr>
                <w:rPr>
                  <w:rFonts w:cs="Arial"/>
                </w:rPr>
                <w:id w:val="-220446280"/>
                <w14:checkbox>
                  <w14:checked w14:val="0"/>
                  <w14:checkedState w14:val="2612" w14:font="MS Gothic"/>
                  <w14:uncheckedState w14:val="2610" w14:font="MS Gothic"/>
                </w14:checkbox>
              </w:sdtPr>
              <w:sdtContent>
                <w:r w:rsidR="00DC7AFC" w:rsidRPr="00246B20">
                  <w:rPr>
                    <w:rFonts w:ascii="Segoe UI Symbol" w:hAnsi="Segoe UI Symbol" w:cs="Segoe UI Symbol"/>
                  </w:rPr>
                  <w:t>☐</w:t>
                </w:r>
              </w:sdtContent>
            </w:sdt>
            <w:r w:rsidR="00DC7AFC" w:rsidRPr="00246B20">
              <w:rPr>
                <w:rFonts w:cs="Arial"/>
              </w:rPr>
              <w:t xml:space="preserve"> Oui</w:t>
            </w:r>
            <w:r w:rsidR="00D453E1">
              <w:rPr>
                <w:rFonts w:cs="Arial"/>
              </w:rPr>
              <w:t xml:space="preserve">   </w:t>
            </w:r>
            <w:sdt>
              <w:sdtPr>
                <w:rPr>
                  <w:rFonts w:cs="Arial"/>
                </w:rPr>
                <w:id w:val="-680964383"/>
                <w14:checkbox>
                  <w14:checked w14:val="0"/>
                  <w14:checkedState w14:val="2612" w14:font="MS Gothic"/>
                  <w14:uncheckedState w14:val="2610" w14:font="MS Gothic"/>
                </w14:checkbox>
              </w:sdtPr>
              <w:sdtContent>
                <w:r w:rsidR="00D453E1">
                  <w:rPr>
                    <w:rFonts w:ascii="MS Gothic" w:hAnsi="MS Gothic" w:cs="Arial" w:hint="eastAsia"/>
                  </w:rPr>
                  <w:t>☐</w:t>
                </w:r>
              </w:sdtContent>
            </w:sdt>
            <w:r w:rsidR="00D453E1">
              <w:rPr>
                <w:rFonts w:cs="Arial"/>
              </w:rPr>
              <w:t xml:space="preserve"> </w:t>
            </w:r>
            <w:r w:rsidR="00DC7AFC" w:rsidRPr="00246B20">
              <w:rPr>
                <w:rFonts w:cs="Arial"/>
              </w:rPr>
              <w:t>Non</w:t>
            </w:r>
            <w:r w:rsidR="00D453E1">
              <w:rPr>
                <w:rFonts w:cs="Arial"/>
              </w:rPr>
              <w:t>, aucun site visé par ce type de travaux</w:t>
            </w:r>
          </w:p>
        </w:tc>
      </w:tr>
    </w:tbl>
    <w:p w14:paraId="6F1606D0" w14:textId="07E994B6" w:rsidR="00DC7AFC" w:rsidRDefault="00D453E1" w:rsidP="00D453E1">
      <w:pPr>
        <w:pStyle w:val="Siouinon"/>
        <w:rPr>
          <w:lang w:eastAsia="fr-CA"/>
        </w:rPr>
      </w:pPr>
      <w:r>
        <w:rPr>
          <w:lang w:eastAsia="fr-CA"/>
        </w:rPr>
        <w:t>Si vous avez répondu Non, passez à la section 2.2.</w:t>
      </w:r>
    </w:p>
    <w:p w14:paraId="7F396001" w14:textId="7EB0608A" w:rsidR="00D453E1" w:rsidRDefault="00D453E1" w:rsidP="00D453E1">
      <w:pPr>
        <w:pStyle w:val="Question"/>
        <w:rPr>
          <w:lang w:eastAsia="fr-CA"/>
        </w:rPr>
      </w:pPr>
      <w:r>
        <w:rPr>
          <w:lang w:eastAsia="fr-CA"/>
        </w:rPr>
        <w:t>2.1.14</w:t>
      </w:r>
      <w:r>
        <w:rPr>
          <w:lang w:eastAsia="fr-CA"/>
        </w:rPr>
        <w:tab/>
      </w:r>
      <w:r w:rsidR="00816D4A" w:rsidRPr="00816D4A">
        <w:rPr>
          <w:lang w:eastAsia="fr-CA"/>
        </w:rPr>
        <w:t>Fournissez le numéro attribué par le ministère (ex : X1234567) du ou des sites d’intervention concernés par ces travaux (art. 26 al. 2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274"/>
      </w:tblGrid>
      <w:tr w:rsidR="002A7438" w:rsidRPr="00E44FF6" w14:paraId="19F87EDD" w14:textId="77777777" w:rsidTr="000C2B72">
        <w:trPr>
          <w:trHeight w:val="448"/>
        </w:trPr>
        <w:sdt>
          <w:sdtPr>
            <w:rPr>
              <w:rFonts w:cs="Arial"/>
            </w:rPr>
            <w:id w:val="-303708032"/>
            <w:placeholder>
              <w:docPart w:val="978711657691402286B30A9BD4FD164B"/>
            </w:placeholder>
            <w:showingPlcHdr/>
          </w:sdtPr>
          <w:sdtContent>
            <w:tc>
              <w:tcPr>
                <w:tcW w:w="3274" w:type="dxa"/>
                <w:shd w:val="clear" w:color="auto" w:fill="D9E2F3" w:themeFill="accent1" w:themeFillTint="33"/>
              </w:tcPr>
              <w:p w14:paraId="753C00D2" w14:textId="77777777" w:rsidR="002A7438" w:rsidRPr="00E44FF6" w:rsidRDefault="002A7438" w:rsidP="007C5A4F">
                <w:pPr>
                  <w:pStyle w:val="Normalformulaire"/>
                  <w:spacing w:after="0"/>
                  <w:rPr>
                    <w:rFonts w:cs="Arial"/>
                  </w:rPr>
                </w:pPr>
                <w:r w:rsidRPr="00E44FF6">
                  <w:rPr>
                    <w:rStyle w:val="Textedelespacerserv"/>
                    <w:rFonts w:cs="Arial"/>
                    <w:i/>
                    <w:iCs/>
                  </w:rPr>
                  <w:t>Saisissez les informations.</w:t>
                </w:r>
              </w:p>
            </w:tc>
          </w:sdtContent>
        </w:sdt>
      </w:tr>
    </w:tbl>
    <w:p w14:paraId="1F464E47" w14:textId="77777777" w:rsidR="00EE1F6E" w:rsidRDefault="00EE1F6E" w:rsidP="00EE1F6E">
      <w:pPr>
        <w:spacing w:after="0" w:line="120" w:lineRule="auto"/>
      </w:pP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87"/>
      </w:tblGrid>
      <w:tr w:rsidR="000C2B72" w:rsidRPr="00246B20" w14:paraId="2C006E1D" w14:textId="77777777" w:rsidTr="00EE1F6E">
        <w:trPr>
          <w:trHeight w:val="256"/>
        </w:trPr>
        <w:tc>
          <w:tcPr>
            <w:tcW w:w="1078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6879F8B" w14:textId="5D2E3230" w:rsidR="000C2B72" w:rsidRPr="00246B20" w:rsidRDefault="00000000" w:rsidP="00CB4706">
            <w:pPr>
              <w:pStyle w:val="Normalformulaire"/>
              <w:spacing w:after="0"/>
              <w:rPr>
                <w:rFonts w:cs="Arial"/>
              </w:rPr>
            </w:pPr>
            <w:sdt>
              <w:sdtPr>
                <w:rPr>
                  <w:rFonts w:cs="Arial"/>
                </w:rPr>
                <w:id w:val="-434595345"/>
                <w14:checkbox>
                  <w14:checked w14:val="0"/>
                  <w14:checkedState w14:val="2612" w14:font="MS Gothic"/>
                  <w14:uncheckedState w14:val="2610" w14:font="MS Gothic"/>
                </w14:checkbox>
              </w:sdtPr>
              <w:sdtContent>
                <w:r w:rsidR="000C2B72" w:rsidRPr="000C2B72">
                  <w:rPr>
                    <w:rFonts w:ascii="Segoe UI Symbol" w:hAnsi="Segoe UI Symbol" w:cs="Segoe UI Symbol"/>
                  </w:rPr>
                  <w:t>☐</w:t>
                </w:r>
              </w:sdtContent>
            </w:sdt>
            <w:r w:rsidR="000C2B72" w:rsidRPr="00246B20">
              <w:rPr>
                <w:rFonts w:cs="Arial"/>
              </w:rPr>
              <w:t xml:space="preserve"> </w:t>
            </w:r>
            <w:r w:rsidR="000C2B72">
              <w:rPr>
                <w:rFonts w:cs="Arial"/>
              </w:rPr>
              <w:t>Ne s’applique pas</w:t>
            </w:r>
            <w:r w:rsidR="00EE1F6E">
              <w:rPr>
                <w:rFonts w:cs="Arial"/>
              </w:rPr>
              <w:t>. Le ou les sites n’ont pas de numéro attribué par le ministère.</w:t>
            </w:r>
          </w:p>
        </w:tc>
      </w:tr>
    </w:tbl>
    <w:p w14:paraId="219AFD88" w14:textId="433F14DD" w:rsidR="00D413BB" w:rsidRDefault="002A7438" w:rsidP="00D413BB">
      <w:pPr>
        <w:pStyle w:val="Question"/>
        <w:rPr>
          <w:lang w:eastAsia="fr-CA"/>
        </w:rPr>
      </w:pPr>
      <w:r>
        <w:rPr>
          <w:lang w:eastAsia="fr-CA"/>
        </w:rPr>
        <w:t>2.1.15</w:t>
      </w:r>
      <w:r>
        <w:rPr>
          <w:lang w:eastAsia="fr-CA"/>
        </w:rPr>
        <w:tab/>
      </w:r>
      <w:r w:rsidR="00D413BB">
        <w:rPr>
          <w:lang w:eastAsia="fr-CA"/>
        </w:rPr>
        <w:t>Joignez un avis signé par un ingénieur permettant d’évaluer l’impact hydraulique du projet sur le régime d’écoulement en amont et en aval des travaux, notamment sur les risques d’inondation ainsi que sur les risques d’érosion (art. 26 al. 1 (8) REAFIE).</w:t>
      </w:r>
    </w:p>
    <w:p w14:paraId="210C7046" w14:textId="732B872F" w:rsidR="002A7438" w:rsidRDefault="00D413BB" w:rsidP="00D413BB">
      <w:pPr>
        <w:pStyle w:val="QuestionInfo"/>
        <w:rPr>
          <w:lang w:eastAsia="fr-CA"/>
        </w:rPr>
      </w:pPr>
      <w:r>
        <w:rPr>
          <w:lang w:eastAsia="fr-CA"/>
        </w:rPr>
        <w:t>Cet avis doit inclure tous les sites d’interventions auxquels les tronçons ou les travaux présentent une ou plusieurs caractéristiques parmi celles nommées à la question 2.1.13.</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1084826"/>
          <w15:repeatingSection/>
        </w:sdtPr>
        <w:sdtContent>
          <w:sdt>
            <w:sdtPr>
              <w:rPr>
                <w:rFonts w:cs="Arial"/>
              </w:rPr>
              <w:id w:val="-1229534390"/>
              <w:placeholder>
                <w:docPart w:val="96C48E7CDB734BD7B4458E134F2F006F"/>
              </w:placeholder>
              <w15:repeatingSectionItem/>
            </w:sdtPr>
            <w:sdtContent>
              <w:sdt>
                <w:sdtPr>
                  <w:rPr>
                    <w:rFonts w:cs="Arial"/>
                  </w:rPr>
                  <w:id w:val="1000923295"/>
                  <w15:repeatingSection/>
                </w:sdtPr>
                <w:sdtContent>
                  <w:sdt>
                    <w:sdtPr>
                      <w:rPr>
                        <w:rFonts w:cs="Arial"/>
                      </w:rPr>
                      <w:id w:val="-1857955394"/>
                      <w:placeholder>
                        <w:docPart w:val="96C48E7CDB734BD7B4458E134F2F006F"/>
                      </w:placeholder>
                      <w15:repeatingSectionItem/>
                    </w:sdtPr>
                    <w:sdtContent>
                      <w:tr w:rsidR="00B4388E" w:rsidRPr="00246B20" w14:paraId="0F7B2ED1" w14:textId="77777777" w:rsidTr="007C5A4F">
                        <w:trPr>
                          <w:trHeight w:val="448"/>
                          <w:jc w:val="center"/>
                        </w:trPr>
                        <w:sdt>
                          <w:sdtPr>
                            <w:rPr>
                              <w:rFonts w:cs="Arial"/>
                            </w:rPr>
                            <w:id w:val="-968972783"/>
                            <w:placeholder>
                              <w:docPart w:val="87D631CECDEC4CDF89DBEFCC1B058B6C"/>
                            </w:placeholder>
                            <w:showingPlcHdr/>
                          </w:sdtPr>
                          <w:sdtContent>
                            <w:tc>
                              <w:tcPr>
                                <w:tcW w:w="10768" w:type="dxa"/>
                                <w:shd w:val="clear" w:color="auto" w:fill="D9E2F3" w:themeFill="accent1" w:themeFillTint="33"/>
                              </w:tcPr>
                              <w:p w14:paraId="1406CB71" w14:textId="77777777" w:rsidR="00B4388E" w:rsidRPr="00246B20" w:rsidRDefault="00B4388E" w:rsidP="007C5A4F">
                                <w:pPr>
                                  <w:pStyle w:val="Normalformulaire"/>
                                  <w:spacing w:after="0"/>
                                  <w:rPr>
                                    <w:rFonts w:cs="Arial"/>
                                  </w:rPr>
                                </w:pPr>
                                <w:r w:rsidRPr="00246B20">
                                  <w:rPr>
                                    <w:rStyle w:val="Textedelespacerserv"/>
                                    <w:rFonts w:cs="Arial"/>
                                    <w:i/>
                                    <w:iCs/>
                                  </w:rPr>
                                  <w:t>Indiquez le nom du document.</w:t>
                                </w:r>
                              </w:p>
                            </w:tc>
                          </w:sdtContent>
                        </w:sdt>
                        <w:sdt>
                          <w:sdtPr>
                            <w:rPr>
                              <w:rFonts w:cs="Arial"/>
                            </w:rPr>
                            <w:id w:val="778769499"/>
                            <w:placeholder>
                              <w:docPart w:val="E60A43C79C1F41DC97B43D5F20A6784C"/>
                            </w:placeholder>
                            <w:showingPlcHdr/>
                          </w:sdtPr>
                          <w:sdtContent>
                            <w:tc>
                              <w:tcPr>
                                <w:tcW w:w="6200" w:type="dxa"/>
                                <w:shd w:val="clear" w:color="auto" w:fill="D9E2F3" w:themeFill="accent1" w:themeFillTint="33"/>
                              </w:tcPr>
                              <w:p w14:paraId="63B7711C" w14:textId="77777777" w:rsidR="00B4388E" w:rsidRPr="00246B20" w:rsidRDefault="00B4388E" w:rsidP="007C5A4F">
                                <w:pPr>
                                  <w:pStyle w:val="Normalformulaire"/>
                                  <w:spacing w:after="0"/>
                                  <w:rPr>
                                    <w:rFonts w:cs="Arial"/>
                                  </w:rPr>
                                </w:pPr>
                                <w:r w:rsidRPr="00246B20">
                                  <w:rPr>
                                    <w:rStyle w:val="Textedelespacerserv"/>
                                    <w:rFonts w:cs="Arial"/>
                                    <w:i/>
                                    <w:iCs/>
                                  </w:rPr>
                                  <w:t>Précisez la section.</w:t>
                                </w:r>
                              </w:p>
                            </w:tc>
                          </w:sdtContent>
                        </w:sdt>
                      </w:tr>
                    </w:sdtContent>
                  </w:sdt>
                </w:sdtContent>
              </w:sdt>
            </w:sdtContent>
          </w:sdt>
        </w:sdtContent>
      </w:sdt>
    </w:tbl>
    <w:p w14:paraId="663FAF2B" w14:textId="09C52A53" w:rsidR="00BD42F9" w:rsidRDefault="00FC5401" w:rsidP="00FC5401">
      <w:pPr>
        <w:pStyle w:val="Sous-Section"/>
      </w:pPr>
      <w:r>
        <w:lastRenderedPageBreak/>
        <w:t>Travaux de régularisation du niveau de l’eau ou d’aménagement d’un lac</w:t>
      </w:r>
    </w:p>
    <w:p w14:paraId="087E0987" w14:textId="18313B14" w:rsidR="00045F72" w:rsidRDefault="00045F72" w:rsidP="00045F72">
      <w:pPr>
        <w:pStyle w:val="Question"/>
        <w:rPr>
          <w:lang w:eastAsia="fr-CA"/>
        </w:rPr>
      </w:pPr>
      <w:r>
        <w:t>2.2.1</w:t>
      </w:r>
      <w:r>
        <w:tab/>
      </w:r>
      <w:r>
        <w:rPr>
          <w:lang w:eastAsia="fr-CA"/>
        </w:rPr>
        <w:t>La</w:t>
      </w:r>
      <w:r w:rsidRPr="324DEC93">
        <w:rPr>
          <w:lang w:eastAsia="fr-CA"/>
        </w:rPr>
        <w:t xml:space="preserve"> demande inclut-elle des travaux</w:t>
      </w:r>
      <w:r>
        <w:rPr>
          <w:lang w:eastAsia="fr-CA"/>
        </w:rPr>
        <w:t> </w:t>
      </w:r>
      <w:r w:rsidRPr="00320A8F">
        <w:rPr>
          <w:lang w:eastAsia="fr-CA"/>
        </w:rPr>
        <w:t xml:space="preserve">de régularisation du niveau de l’eau d’un lac ou </w:t>
      </w:r>
      <w:r>
        <w:rPr>
          <w:lang w:eastAsia="fr-CA"/>
        </w:rPr>
        <w:t xml:space="preserve">des travaux </w:t>
      </w:r>
      <w:r w:rsidRPr="00320A8F">
        <w:rPr>
          <w:lang w:eastAsia="fr-CA"/>
        </w:rPr>
        <w:t>d</w:t>
      </w:r>
      <w:r w:rsidR="00F50F3B">
        <w:rPr>
          <w:lang w:eastAsia="fr-CA"/>
        </w:rPr>
        <w:t>’</w:t>
      </w:r>
      <w:r w:rsidRPr="00320A8F">
        <w:rPr>
          <w:lang w:eastAsia="fr-CA"/>
        </w:rPr>
        <w:t>aménagement du lit du lac pour le retrait de sédiments situés à l’embouchure d’un affluent ou à l’amont immédiat de l’exutoire de ce lac (art 24</w:t>
      </w:r>
      <w:r w:rsidR="00F51964">
        <w:rPr>
          <w:lang w:eastAsia="fr-CA"/>
        </w:rPr>
        <w:t> </w:t>
      </w:r>
      <w:r w:rsidRPr="00320A8F">
        <w:rPr>
          <w:lang w:eastAsia="fr-CA"/>
        </w:rPr>
        <w:t>al. 1 (2) REAFIE)?</w:t>
      </w:r>
    </w:p>
    <w:p w14:paraId="3E56F4EF" w14:textId="127EC02D" w:rsidR="00045F72" w:rsidRPr="00045F72" w:rsidRDefault="00B22050" w:rsidP="00B22050">
      <w:pPr>
        <w:pStyle w:val="QuestionInfo"/>
        <w:rPr>
          <w:lang w:eastAsia="fr-CA"/>
        </w:rPr>
      </w:pPr>
      <w:r w:rsidRPr="00B22050">
        <w:rPr>
          <w:lang w:eastAsia="fr-CA"/>
        </w:rPr>
        <w:t>Le Guide REAFIE, à l’article 24, donne des exemples d’interventions visées.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449"/>
      </w:tblGrid>
      <w:tr w:rsidR="003571F0" w:rsidRPr="00246B20" w14:paraId="249F9481" w14:textId="77777777" w:rsidTr="004E4F62">
        <w:trPr>
          <w:trHeight w:val="272"/>
        </w:trPr>
        <w:tc>
          <w:tcPr>
            <w:tcW w:w="7449" w:type="dxa"/>
            <w:shd w:val="clear" w:color="auto" w:fill="D9E2F3" w:themeFill="accent1" w:themeFillTint="33"/>
          </w:tcPr>
          <w:p w14:paraId="4DA11F38" w14:textId="77777777" w:rsidR="003571F0" w:rsidRPr="00246B20" w:rsidRDefault="00000000" w:rsidP="004E4F62">
            <w:pPr>
              <w:pStyle w:val="Normalformulaire"/>
              <w:spacing w:after="0"/>
              <w:rPr>
                <w:rFonts w:cs="Arial"/>
              </w:rPr>
            </w:pPr>
            <w:sdt>
              <w:sdtPr>
                <w:rPr>
                  <w:rFonts w:cs="Arial"/>
                </w:rPr>
                <w:id w:val="1397555872"/>
                <w14:checkbox>
                  <w14:checked w14:val="0"/>
                  <w14:checkedState w14:val="2612" w14:font="MS Gothic"/>
                  <w14:uncheckedState w14:val="2610" w14:font="MS Gothic"/>
                </w14:checkbox>
              </w:sdtPr>
              <w:sdtContent>
                <w:r w:rsidR="003571F0" w:rsidRPr="00246B20">
                  <w:rPr>
                    <w:rFonts w:ascii="Segoe UI Symbol" w:hAnsi="Segoe UI Symbol" w:cs="Segoe UI Symbol"/>
                  </w:rPr>
                  <w:t>☐</w:t>
                </w:r>
              </w:sdtContent>
            </w:sdt>
            <w:r w:rsidR="003571F0" w:rsidRPr="00246B20">
              <w:rPr>
                <w:rFonts w:cs="Arial"/>
              </w:rPr>
              <w:t xml:space="preserve"> Oui – </w:t>
            </w:r>
            <w:sdt>
              <w:sdtPr>
                <w:rPr>
                  <w:rFonts w:cs="Arial"/>
                </w:rPr>
                <w:id w:val="221561327"/>
                <w:placeholder>
                  <w:docPart w:val="5D6385CB61E84F109330C50FAF51154F"/>
                </w:placeholder>
                <w:showingPlcHdr/>
              </w:sdtPr>
              <w:sdtContent>
                <w:r w:rsidR="003571F0" w:rsidRPr="00246B20">
                  <w:rPr>
                    <w:rFonts w:cs="Arial"/>
                    <w:i/>
                    <w:iCs/>
                    <w:color w:val="808080"/>
                  </w:rPr>
                  <w:t xml:space="preserve"> Fournissez le numéro du ou des sites d’intervention concernés.</w:t>
                </w:r>
              </w:sdtContent>
            </w:sdt>
          </w:p>
          <w:p w14:paraId="393796C3" w14:textId="1D1ABD79" w:rsidR="003571F0" w:rsidRPr="00246B20" w:rsidRDefault="00000000" w:rsidP="004E4F62">
            <w:pPr>
              <w:pStyle w:val="Normalformulaire"/>
              <w:spacing w:after="0"/>
              <w:rPr>
                <w:rFonts w:cs="Arial"/>
              </w:rPr>
            </w:pPr>
            <w:sdt>
              <w:sdtPr>
                <w:rPr>
                  <w:rFonts w:cs="Arial"/>
                </w:rPr>
                <w:id w:val="1604303404"/>
                <w14:checkbox>
                  <w14:checked w14:val="0"/>
                  <w14:checkedState w14:val="2612" w14:font="MS Gothic"/>
                  <w14:uncheckedState w14:val="2610" w14:font="MS Gothic"/>
                </w14:checkbox>
              </w:sdtPr>
              <w:sdtContent>
                <w:r w:rsidR="003571F0" w:rsidRPr="00246B20">
                  <w:rPr>
                    <w:rFonts w:ascii="Segoe UI Symbol" w:hAnsi="Segoe UI Symbol" w:cs="Segoe UI Symbol"/>
                  </w:rPr>
                  <w:t>☐</w:t>
                </w:r>
              </w:sdtContent>
            </w:sdt>
            <w:r w:rsidR="003571F0" w:rsidRPr="00246B20">
              <w:rPr>
                <w:rFonts w:cs="Arial"/>
              </w:rPr>
              <w:t xml:space="preserve"> Non</w:t>
            </w:r>
            <w:r w:rsidR="00706049">
              <w:rPr>
                <w:rFonts w:cs="Arial"/>
              </w:rPr>
              <w:t xml:space="preserve"> (aucun site visé par ce type de travaux)</w:t>
            </w:r>
          </w:p>
        </w:tc>
      </w:tr>
    </w:tbl>
    <w:p w14:paraId="5A56345A" w14:textId="44525E3C" w:rsidR="00867EAB" w:rsidRDefault="00867EAB" w:rsidP="00867EAB">
      <w:pPr>
        <w:pStyle w:val="Siouinon"/>
      </w:pPr>
      <w:r>
        <w:t>Si vou</w:t>
      </w:r>
      <w:r w:rsidR="004503DF">
        <w:t>s avez répondu Non, passez à la section 2.3.</w:t>
      </w:r>
    </w:p>
    <w:p w14:paraId="49DFBB64" w14:textId="3D17EFC5" w:rsidR="003D4A54" w:rsidRPr="00246B20" w:rsidRDefault="003D4A54" w:rsidP="004503DF">
      <w:pPr>
        <w:pStyle w:val="Question"/>
        <w:keepNext/>
        <w:rPr>
          <w:rFonts w:cs="Arial"/>
          <w:lang w:eastAsia="fr-CA"/>
        </w:rPr>
      </w:pPr>
      <w:r>
        <w:rPr>
          <w:rFonts w:cs="Arial"/>
        </w:rPr>
        <w:t>2</w:t>
      </w:r>
      <w:r w:rsidRPr="00246B20">
        <w:rPr>
          <w:rFonts w:cs="Arial"/>
        </w:rPr>
        <w:t>.2.</w:t>
      </w:r>
      <w:r>
        <w:rPr>
          <w:rFonts w:cs="Arial"/>
        </w:rPr>
        <w:t>2</w:t>
      </w:r>
      <w:r w:rsidRPr="00246B20">
        <w:rPr>
          <w:rFonts w:cs="Arial"/>
        </w:rPr>
        <w:tab/>
      </w:r>
      <w:r w:rsidRPr="00246B20">
        <w:rPr>
          <w:rFonts w:cs="Arial"/>
          <w:lang w:eastAsia="fr-CA"/>
        </w:rPr>
        <w:t xml:space="preserve">Démontrez que les interventions correspondent à celles permises au deuxième paragraphe du premier alinéa de l’article 24 du REAFIE. </w:t>
      </w:r>
    </w:p>
    <w:p w14:paraId="47D81DDD" w14:textId="20EA50B9" w:rsidR="003D4A54" w:rsidRPr="00246B20" w:rsidRDefault="003D4A54" w:rsidP="003D4A54">
      <w:pPr>
        <w:pStyle w:val="QuestionInfo"/>
        <w:rPr>
          <w:rFonts w:cs="Arial"/>
          <w:lang w:eastAsia="fr-CA"/>
        </w:rPr>
      </w:pPr>
      <w:r w:rsidRPr="00246B20">
        <w:rPr>
          <w:rFonts w:cs="Arial"/>
          <w:lang w:eastAsia="fr-CA"/>
        </w:rPr>
        <w:t>Exemples d’information à inclure :</w:t>
      </w:r>
    </w:p>
    <w:p w14:paraId="48FE7EBA" w14:textId="77777777" w:rsidR="003D4A54" w:rsidRPr="00246B20" w:rsidRDefault="003D4A54" w:rsidP="003D4A54">
      <w:pPr>
        <w:pStyle w:val="Questionliste"/>
        <w:rPr>
          <w:rFonts w:cs="Arial"/>
          <w:lang w:eastAsia="fr-CA"/>
        </w:rPr>
      </w:pPr>
      <w:proofErr w:type="gramStart"/>
      <w:r w:rsidRPr="00246B20">
        <w:rPr>
          <w:rFonts w:cs="Arial"/>
          <w:lang w:eastAsia="fr-CA"/>
        </w:rPr>
        <w:t>une</w:t>
      </w:r>
      <w:proofErr w:type="gramEnd"/>
      <w:r w:rsidRPr="00246B20">
        <w:rPr>
          <w:rFonts w:cs="Arial"/>
          <w:lang w:eastAsia="fr-CA"/>
        </w:rPr>
        <w:t xml:space="preserve"> description des objectifs visés par les interventions;</w:t>
      </w:r>
    </w:p>
    <w:p w14:paraId="66507E6F" w14:textId="77777777" w:rsidR="003D4A54" w:rsidRPr="00246B20" w:rsidRDefault="003D4A54" w:rsidP="003D4A54">
      <w:pPr>
        <w:pStyle w:val="Questionliste"/>
        <w:rPr>
          <w:rFonts w:cs="Arial"/>
          <w:lang w:eastAsia="fr-CA"/>
        </w:rPr>
      </w:pPr>
      <w:proofErr w:type="gramStart"/>
      <w:r w:rsidRPr="00246B20">
        <w:rPr>
          <w:rFonts w:cs="Arial"/>
          <w:lang w:eastAsia="fr-CA"/>
        </w:rPr>
        <w:t>des</w:t>
      </w:r>
      <w:proofErr w:type="gramEnd"/>
      <w:r w:rsidRPr="00246B20">
        <w:rPr>
          <w:rFonts w:cs="Arial"/>
          <w:lang w:eastAsia="fr-CA"/>
        </w:rPr>
        <w:t xml:space="preserve"> précisions sur le maintien des fonctions écologiques et hydrauliques;</w:t>
      </w:r>
    </w:p>
    <w:p w14:paraId="390F5280" w14:textId="77777777" w:rsidR="003D4A54" w:rsidRPr="00246B20" w:rsidRDefault="003D4A54" w:rsidP="003D4A54">
      <w:pPr>
        <w:pStyle w:val="Questionliste"/>
        <w:rPr>
          <w:rFonts w:cs="Arial"/>
          <w:lang w:eastAsia="fr-CA"/>
        </w:rPr>
      </w:pPr>
      <w:proofErr w:type="gramStart"/>
      <w:r w:rsidRPr="00246B20">
        <w:rPr>
          <w:rFonts w:cs="Arial"/>
          <w:lang w:eastAsia="fr-CA"/>
        </w:rPr>
        <w:t>des</w:t>
      </w:r>
      <w:proofErr w:type="gramEnd"/>
      <w:r w:rsidRPr="00246B20">
        <w:rPr>
          <w:rFonts w:cs="Arial"/>
          <w:lang w:eastAsia="fr-CA"/>
        </w:rPr>
        <w:t xml:space="preserve"> précisions démontrant comment les travaux favorisent un retour à l’état naturel;</w:t>
      </w:r>
    </w:p>
    <w:p w14:paraId="1BDCBABD" w14:textId="4B15AB4C" w:rsidR="003D4A54" w:rsidRDefault="003D4A54" w:rsidP="0079568D">
      <w:pPr>
        <w:pStyle w:val="Questionliste"/>
        <w:spacing w:after="240"/>
        <w:rPr>
          <w:rFonts w:cs="Arial"/>
          <w:lang w:eastAsia="fr-CA"/>
        </w:rPr>
      </w:pPr>
      <w:proofErr w:type="gramStart"/>
      <w:r w:rsidRPr="00246B20">
        <w:rPr>
          <w:rFonts w:cs="Arial"/>
          <w:lang w:eastAsia="fr-CA"/>
        </w:rPr>
        <w:t>une</w:t>
      </w:r>
      <w:proofErr w:type="gramEnd"/>
      <w:r w:rsidRPr="00246B20">
        <w:rPr>
          <w:rFonts w:cs="Arial"/>
          <w:lang w:eastAsia="fr-CA"/>
        </w:rPr>
        <w:t xml:space="preserve"> description sommaire des travaux</w:t>
      </w:r>
      <w:r>
        <w:rPr>
          <w:rFonts w:cs="Arial"/>
          <w:lang w:eastAsia="fr-CA"/>
        </w:rPr>
        <w:t xml:space="preserve"> </w:t>
      </w:r>
      <w:r w:rsidR="00C44733">
        <w:rPr>
          <w:rFonts w:cs="Arial"/>
          <w:lang w:eastAsia="fr-CA"/>
        </w:rPr>
        <w:t>d</w:t>
      </w:r>
      <w:r>
        <w:rPr>
          <w:rFonts w:cs="Arial"/>
          <w:lang w:eastAsia="fr-CA"/>
        </w:rPr>
        <w:t>e retrait de sédiment.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2005014090"/>
          <w15:repeatingSection/>
        </w:sdtPr>
        <w:sdtContent>
          <w:sdt>
            <w:sdtPr>
              <w:rPr>
                <w:rFonts w:cs="Arial"/>
              </w:rPr>
              <w:id w:val="1365094773"/>
              <w:placeholder>
                <w:docPart w:val="14F6924F2DDB46CAB3C5214278850094"/>
              </w:placeholder>
              <w15:repeatingSectionItem/>
            </w:sdtPr>
            <w:sdtContent>
              <w:sdt>
                <w:sdtPr>
                  <w:rPr>
                    <w:rFonts w:cs="Arial"/>
                  </w:rPr>
                  <w:id w:val="870421131"/>
                  <w15:repeatingSection/>
                </w:sdtPr>
                <w:sdtContent>
                  <w:sdt>
                    <w:sdtPr>
                      <w:rPr>
                        <w:rFonts w:cs="Arial"/>
                      </w:rPr>
                      <w:id w:val="1071304764"/>
                      <w:placeholder>
                        <w:docPart w:val="BAA0F16ED477459FB26B2DB01A8CA7FB"/>
                      </w:placeholder>
                      <w15:repeatingSectionItem/>
                    </w:sdtPr>
                    <w:sdtContent>
                      <w:sdt>
                        <w:sdtPr>
                          <w:rPr>
                            <w:rFonts w:cs="Arial"/>
                          </w:rPr>
                          <w:id w:val="-47853255"/>
                          <w15:repeatingSection/>
                        </w:sdtPr>
                        <w:sdtContent>
                          <w:sdt>
                            <w:sdtPr>
                              <w:rPr>
                                <w:rFonts w:cs="Arial"/>
                              </w:rPr>
                              <w:id w:val="-559084799"/>
                              <w:placeholder>
                                <w:docPart w:val="BAA0F16ED477459FB26B2DB01A8CA7FB"/>
                              </w:placeholder>
                              <w15:repeatingSectionItem/>
                            </w:sdtPr>
                            <w:sdtContent>
                              <w:tr w:rsidR="003D4A54" w:rsidRPr="001729D7" w14:paraId="2EB9C73C" w14:textId="77777777" w:rsidTr="004E4F62">
                                <w:trPr>
                                  <w:trHeight w:val="448"/>
                                  <w:jc w:val="center"/>
                                </w:trPr>
                                <w:sdt>
                                  <w:sdtPr>
                                    <w:rPr>
                                      <w:rFonts w:cs="Arial"/>
                                    </w:rPr>
                                    <w:id w:val="1890067473"/>
                                    <w:placeholder>
                                      <w:docPart w:val="8118462F192C4D7EB6A346195107472E"/>
                                    </w:placeholder>
                                  </w:sdtPr>
                                  <w:sdtContent>
                                    <w:sdt>
                                      <w:sdtPr>
                                        <w:rPr>
                                          <w:rFonts w:cs="Arial"/>
                                        </w:rPr>
                                        <w:id w:val="-95563278"/>
                                        <w:placeholder>
                                          <w:docPart w:val="19999A4AEA6241139B58F8ED83DC30AF"/>
                                        </w:placeholder>
                                        <w:showingPlcHdr/>
                                      </w:sdtPr>
                                      <w:sdtContent>
                                        <w:tc>
                                          <w:tcPr>
                                            <w:tcW w:w="3114" w:type="dxa"/>
                                            <w:shd w:val="clear" w:color="auto" w:fill="D9E2F3" w:themeFill="accent1" w:themeFillTint="33"/>
                                          </w:tcPr>
                                          <w:p w14:paraId="2EC4A2A0" w14:textId="77777777" w:rsidR="003D4A54" w:rsidRPr="00246B20" w:rsidRDefault="003D4A54"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1457708114"/>
                                    <w:placeholder>
                                      <w:docPart w:val="7218A929978B4D0A8F9F67A83515D07A"/>
                                    </w:placeholder>
                                  </w:sdtPr>
                                  <w:sdtContent>
                                    <w:sdt>
                                      <w:sdtPr>
                                        <w:rPr>
                                          <w:rFonts w:cs="Arial"/>
                                        </w:rPr>
                                        <w:id w:val="325408470"/>
                                        <w:placeholder>
                                          <w:docPart w:val="3CA4FB5239C74BDCAB57B7BBA02E3414"/>
                                        </w:placeholder>
                                        <w:showingPlcHdr/>
                                      </w:sdtPr>
                                      <w:sdtContent>
                                        <w:tc>
                                          <w:tcPr>
                                            <w:tcW w:w="13854" w:type="dxa"/>
                                            <w:shd w:val="clear" w:color="auto" w:fill="D9E2F3" w:themeFill="accent1" w:themeFillTint="33"/>
                                          </w:tcPr>
                                          <w:p w14:paraId="489F9F94" w14:textId="77777777" w:rsidR="003D4A54" w:rsidRPr="00246B20" w:rsidRDefault="003D4A54"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281D13CD" w14:textId="5F2C6151" w:rsidR="003D4A54" w:rsidRPr="00246B20" w:rsidRDefault="003D4A54" w:rsidP="003D4A54">
      <w:pPr>
        <w:pStyle w:val="Question"/>
        <w:rPr>
          <w:rFonts w:cs="Arial"/>
          <w:lang w:eastAsia="fr-CA"/>
        </w:rPr>
      </w:pPr>
      <w:r>
        <w:rPr>
          <w:rFonts w:cs="Arial"/>
        </w:rPr>
        <w:t>2.2.3</w:t>
      </w:r>
      <w:r w:rsidRPr="00246B20">
        <w:rPr>
          <w:rFonts w:cs="Arial"/>
        </w:rPr>
        <w:tab/>
      </w:r>
      <w:r w:rsidRPr="00246B20">
        <w:rPr>
          <w:rFonts w:cs="Arial"/>
          <w:lang w:eastAsia="fr-CA"/>
        </w:rPr>
        <w:t>Décrivez les caractéristiques techniques et opérationnelles des interventions à réaliser (art. 17 al. 1 (1) REAFIE).</w:t>
      </w:r>
    </w:p>
    <w:p w14:paraId="136E2F82" w14:textId="77777777" w:rsidR="003D4A54" w:rsidRPr="00246B20" w:rsidRDefault="003D4A54" w:rsidP="003D4A54">
      <w:pPr>
        <w:pStyle w:val="QuestionInfo"/>
        <w:rPr>
          <w:rFonts w:cs="Arial"/>
          <w:sz w:val="24"/>
          <w:szCs w:val="24"/>
          <w:lang w:eastAsia="fr-CA"/>
        </w:rPr>
      </w:pPr>
      <w:r w:rsidRPr="00246B20">
        <w:rPr>
          <w:rFonts w:cs="Arial"/>
          <w:lang w:eastAsia="fr-CA"/>
        </w:rPr>
        <w:t>Liste des informations requises :</w:t>
      </w:r>
    </w:p>
    <w:p w14:paraId="052138B7" w14:textId="77777777" w:rsidR="003D4A54" w:rsidRPr="00246B20" w:rsidRDefault="003D4A54" w:rsidP="003D4A54">
      <w:pPr>
        <w:pStyle w:val="Questionliste"/>
        <w:rPr>
          <w:rFonts w:cs="Arial"/>
          <w:lang w:eastAsia="fr-CA"/>
        </w:rPr>
      </w:pPr>
      <w:proofErr w:type="gramStart"/>
      <w:r w:rsidRPr="00246B20">
        <w:rPr>
          <w:rFonts w:cs="Arial"/>
          <w:lang w:eastAsia="fr-CA"/>
        </w:rPr>
        <w:t>le</w:t>
      </w:r>
      <w:proofErr w:type="gramEnd"/>
      <w:r w:rsidRPr="00246B20">
        <w:rPr>
          <w:rFonts w:cs="Arial"/>
          <w:lang w:eastAsia="fr-CA"/>
        </w:rPr>
        <w:t xml:space="preserve"> type d’ouvrage ou d’intervention;</w:t>
      </w:r>
    </w:p>
    <w:p w14:paraId="66897794" w14:textId="77777777" w:rsidR="003D4A54" w:rsidRPr="00246B20" w:rsidRDefault="003D4A54" w:rsidP="003D4A54">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dimensions maximales;</w:t>
      </w:r>
    </w:p>
    <w:p w14:paraId="42BD6453" w14:textId="77777777" w:rsidR="003D4A54" w:rsidRPr="00246B20" w:rsidRDefault="003D4A54" w:rsidP="003D4A54">
      <w:pPr>
        <w:pStyle w:val="Questionliste"/>
        <w:rPr>
          <w:rFonts w:cs="Arial"/>
          <w:lang w:eastAsia="fr-CA"/>
        </w:rPr>
      </w:pPr>
      <w:proofErr w:type="gramStart"/>
      <w:r w:rsidRPr="00246B20">
        <w:rPr>
          <w:rFonts w:cs="Arial"/>
          <w:color w:val="000000" w:themeColor="text1"/>
          <w:lang w:eastAsia="fr-CA"/>
        </w:rPr>
        <w:t>les</w:t>
      </w:r>
      <w:proofErr w:type="gramEnd"/>
      <w:r w:rsidRPr="00246B20">
        <w:rPr>
          <w:rFonts w:cs="Arial"/>
          <w:color w:val="000000" w:themeColor="text1"/>
          <w:lang w:eastAsia="fr-CA"/>
        </w:rPr>
        <w:t xml:space="preserve"> méthodes de travail;</w:t>
      </w:r>
    </w:p>
    <w:p w14:paraId="76BE8BC8" w14:textId="77777777" w:rsidR="003D4A54" w:rsidRPr="00246B20" w:rsidRDefault="003D4A54" w:rsidP="003D4A54">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zones de remblais et déblais;</w:t>
      </w:r>
    </w:p>
    <w:p w14:paraId="07056A60" w14:textId="77777777" w:rsidR="003D4A54" w:rsidRPr="00246B20" w:rsidRDefault="003D4A54" w:rsidP="003D4A54">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zones de déboisement;</w:t>
      </w:r>
    </w:p>
    <w:p w14:paraId="75CE9BF2" w14:textId="77777777" w:rsidR="003D4A54" w:rsidRPr="00246B20" w:rsidRDefault="003D4A54" w:rsidP="003D4A54">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aires d’entreposage, de stockage et autre aire de chantier;</w:t>
      </w:r>
    </w:p>
    <w:p w14:paraId="1241802A" w14:textId="7D7D5B50" w:rsidR="003D4A54" w:rsidRPr="00246B20" w:rsidRDefault="003D4A54" w:rsidP="0079568D">
      <w:pPr>
        <w:pStyle w:val="Questionliste"/>
        <w:spacing w:after="240"/>
        <w:rPr>
          <w:rFonts w:cs="Arial"/>
        </w:rPr>
      </w:pPr>
      <w:proofErr w:type="gramStart"/>
      <w:r w:rsidRPr="00246B20">
        <w:rPr>
          <w:rFonts w:cs="Arial"/>
          <w:color w:val="000000" w:themeColor="text1"/>
          <w:lang w:eastAsia="fr-CA"/>
        </w:rPr>
        <w:t>les</w:t>
      </w:r>
      <w:proofErr w:type="gramEnd"/>
      <w:r w:rsidRPr="00246B20">
        <w:rPr>
          <w:rFonts w:cs="Arial"/>
          <w:color w:val="000000" w:themeColor="text1"/>
          <w:lang w:eastAsia="fr-CA"/>
        </w:rPr>
        <w:t xml:space="preserve"> aires d’utilisation de la machinerie (ex. : circulation, ravitaillement, entretien, aires d’accès au site).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1633156362"/>
          <w15:repeatingSection/>
        </w:sdtPr>
        <w:sdtContent>
          <w:sdt>
            <w:sdtPr>
              <w:rPr>
                <w:rFonts w:cs="Arial"/>
              </w:rPr>
              <w:id w:val="-199475161"/>
              <w:placeholder>
                <w:docPart w:val="50FFFBA3EC3446EC8ABE574367C049B4"/>
              </w:placeholder>
              <w15:repeatingSectionItem/>
            </w:sdtPr>
            <w:sdtContent>
              <w:sdt>
                <w:sdtPr>
                  <w:rPr>
                    <w:rFonts w:cs="Arial"/>
                  </w:rPr>
                  <w:id w:val="2018490179"/>
                  <w15:repeatingSection/>
                </w:sdtPr>
                <w:sdtContent>
                  <w:sdt>
                    <w:sdtPr>
                      <w:rPr>
                        <w:rFonts w:cs="Arial"/>
                      </w:rPr>
                      <w:id w:val="-678193145"/>
                      <w:placeholder>
                        <w:docPart w:val="8E81290B724A48039ADDC4DB1D224580"/>
                      </w:placeholder>
                      <w15:repeatingSectionItem/>
                    </w:sdtPr>
                    <w:sdtContent>
                      <w:sdt>
                        <w:sdtPr>
                          <w:rPr>
                            <w:rFonts w:cs="Arial"/>
                          </w:rPr>
                          <w:id w:val="-1755040354"/>
                          <w15:repeatingSection/>
                        </w:sdtPr>
                        <w:sdtContent>
                          <w:sdt>
                            <w:sdtPr>
                              <w:rPr>
                                <w:rFonts w:cs="Arial"/>
                              </w:rPr>
                              <w:id w:val="1138846751"/>
                              <w:placeholder>
                                <w:docPart w:val="8E81290B724A48039ADDC4DB1D224580"/>
                              </w:placeholder>
                              <w15:repeatingSectionItem/>
                            </w:sdtPr>
                            <w:sdtContent>
                              <w:tr w:rsidR="003D4A54" w:rsidRPr="001729D7" w14:paraId="2678040F" w14:textId="77777777" w:rsidTr="004E4F62">
                                <w:trPr>
                                  <w:trHeight w:val="448"/>
                                  <w:jc w:val="center"/>
                                </w:trPr>
                                <w:sdt>
                                  <w:sdtPr>
                                    <w:rPr>
                                      <w:rFonts w:cs="Arial"/>
                                    </w:rPr>
                                    <w:id w:val="1059984355"/>
                                    <w:placeholder>
                                      <w:docPart w:val="0706F5422C404587BEAF56FEABCE5CBF"/>
                                    </w:placeholder>
                                  </w:sdtPr>
                                  <w:sdtContent>
                                    <w:sdt>
                                      <w:sdtPr>
                                        <w:rPr>
                                          <w:rFonts w:cs="Arial"/>
                                        </w:rPr>
                                        <w:id w:val="667673525"/>
                                        <w:placeholder>
                                          <w:docPart w:val="7F1B92A6EB6B42EEAE8EBDF9C20ED61A"/>
                                        </w:placeholder>
                                        <w:showingPlcHdr/>
                                      </w:sdtPr>
                                      <w:sdtContent>
                                        <w:tc>
                                          <w:tcPr>
                                            <w:tcW w:w="3114" w:type="dxa"/>
                                            <w:shd w:val="clear" w:color="auto" w:fill="D9E2F3" w:themeFill="accent1" w:themeFillTint="33"/>
                                          </w:tcPr>
                                          <w:p w14:paraId="72BF4ED4" w14:textId="77777777" w:rsidR="003D4A54" w:rsidRPr="00246B20" w:rsidRDefault="003D4A54"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81964003"/>
                                    <w:placeholder>
                                      <w:docPart w:val="6BB172CF145246EDAAA01DB2E34807F0"/>
                                    </w:placeholder>
                                  </w:sdtPr>
                                  <w:sdtContent>
                                    <w:sdt>
                                      <w:sdtPr>
                                        <w:rPr>
                                          <w:rFonts w:cs="Arial"/>
                                        </w:rPr>
                                        <w:id w:val="-1717578838"/>
                                        <w:placeholder>
                                          <w:docPart w:val="A7490F9D7C574B87970A382A751BFF58"/>
                                        </w:placeholder>
                                        <w:showingPlcHdr/>
                                      </w:sdtPr>
                                      <w:sdtContent>
                                        <w:tc>
                                          <w:tcPr>
                                            <w:tcW w:w="13854" w:type="dxa"/>
                                            <w:shd w:val="clear" w:color="auto" w:fill="D9E2F3" w:themeFill="accent1" w:themeFillTint="33"/>
                                          </w:tcPr>
                                          <w:p w14:paraId="30401BD2" w14:textId="77777777" w:rsidR="003D4A54" w:rsidRPr="00246B20" w:rsidRDefault="003D4A54"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654072D6" w14:textId="51F04538" w:rsidR="003D4A54" w:rsidRPr="00246B20" w:rsidRDefault="005F3912" w:rsidP="003D4A54">
      <w:pPr>
        <w:pStyle w:val="Question"/>
        <w:rPr>
          <w:rFonts w:cs="Arial"/>
        </w:rPr>
      </w:pPr>
      <w:r>
        <w:rPr>
          <w:rFonts w:cs="Arial"/>
        </w:rPr>
        <w:lastRenderedPageBreak/>
        <w:t>2.2.4</w:t>
      </w:r>
      <w:r w:rsidR="003D4A54" w:rsidRPr="00246B20">
        <w:rPr>
          <w:rFonts w:cs="Arial"/>
        </w:rPr>
        <w:tab/>
        <w:t>Décrivez les ouvrages temporaires réalisés y compris ceux nécessaires à la gestion du libre écoulement des eaux (art. 17 al. 1 (1) REAFIE).</w:t>
      </w:r>
    </w:p>
    <w:p w14:paraId="4AF11A92" w14:textId="099C44EC" w:rsidR="003D4A54" w:rsidRPr="00246B20" w:rsidRDefault="003D4A54" w:rsidP="003D4A54">
      <w:pPr>
        <w:pStyle w:val="QuestionInfo"/>
        <w:rPr>
          <w:rFonts w:cs="Arial"/>
        </w:rPr>
      </w:pPr>
      <w:r w:rsidRPr="00246B20">
        <w:rPr>
          <w:rFonts w:cs="Arial"/>
        </w:rPr>
        <w:t>Liste des informations requises, le cas échéant :</w:t>
      </w:r>
    </w:p>
    <w:p w14:paraId="1E953679" w14:textId="77777777" w:rsidR="003D4A54" w:rsidRPr="00246B20" w:rsidRDefault="003D4A54" w:rsidP="003D4A54">
      <w:pPr>
        <w:pStyle w:val="Questionliste"/>
        <w:rPr>
          <w:rFonts w:eastAsiaTheme="minorEastAsia" w:cs="Arial"/>
        </w:rPr>
      </w:pPr>
      <w:proofErr w:type="gramStart"/>
      <w:r w:rsidRPr="00246B20">
        <w:rPr>
          <w:rFonts w:cs="Arial"/>
        </w:rPr>
        <w:t>le</w:t>
      </w:r>
      <w:proofErr w:type="gramEnd"/>
      <w:r w:rsidRPr="00246B20">
        <w:rPr>
          <w:rFonts w:cs="Arial"/>
        </w:rPr>
        <w:t xml:space="preserve"> type d’ouvrage (batardeau, canal de dérivation, etc.);</w:t>
      </w:r>
    </w:p>
    <w:p w14:paraId="5D5774DB" w14:textId="77777777" w:rsidR="003D4A54" w:rsidRPr="00246B20" w:rsidRDefault="003D4A54" w:rsidP="003D4A54">
      <w:pPr>
        <w:pStyle w:val="Questionliste"/>
        <w:rPr>
          <w:rFonts w:eastAsiaTheme="minorEastAsia" w:cs="Arial"/>
        </w:rPr>
      </w:pPr>
      <w:proofErr w:type="gramStart"/>
      <w:r w:rsidRPr="00246B20">
        <w:rPr>
          <w:rFonts w:cs="Arial"/>
        </w:rPr>
        <w:t>les</w:t>
      </w:r>
      <w:proofErr w:type="gramEnd"/>
      <w:r w:rsidRPr="00246B20">
        <w:rPr>
          <w:rFonts w:cs="Arial"/>
        </w:rPr>
        <w:t xml:space="preserve"> voies de circulation temporaire ou de déviation touchant ces milieux;</w:t>
      </w:r>
    </w:p>
    <w:p w14:paraId="7F2AD889" w14:textId="77777777" w:rsidR="003D4A54" w:rsidRPr="00246B20" w:rsidRDefault="003D4A54" w:rsidP="003D4A54">
      <w:pPr>
        <w:pStyle w:val="Questionliste"/>
        <w:rPr>
          <w:rFonts w:eastAsiaTheme="minorEastAsia" w:cs="Arial"/>
        </w:rPr>
      </w:pPr>
      <w:proofErr w:type="gramStart"/>
      <w:r w:rsidRPr="00246B20">
        <w:rPr>
          <w:rFonts w:cs="Arial"/>
        </w:rPr>
        <w:t>les</w:t>
      </w:r>
      <w:proofErr w:type="gramEnd"/>
      <w:r w:rsidRPr="00246B20">
        <w:rPr>
          <w:rFonts w:cs="Arial"/>
        </w:rPr>
        <w:t xml:space="preserve"> dimensions maximales;  </w:t>
      </w:r>
    </w:p>
    <w:p w14:paraId="29C1FDF3" w14:textId="77777777" w:rsidR="003D4A54" w:rsidRPr="00246B20" w:rsidRDefault="003D4A54" w:rsidP="00924035">
      <w:pPr>
        <w:pStyle w:val="Questionliste"/>
        <w:keepNext/>
        <w:rPr>
          <w:rFonts w:eastAsiaTheme="minorEastAsia" w:cs="Arial"/>
        </w:rPr>
      </w:pPr>
      <w:proofErr w:type="gramStart"/>
      <w:r w:rsidRPr="00246B20">
        <w:rPr>
          <w:rFonts w:cs="Arial"/>
        </w:rPr>
        <w:t>les</w:t>
      </w:r>
      <w:proofErr w:type="gramEnd"/>
      <w:r w:rsidRPr="00246B20">
        <w:rPr>
          <w:rFonts w:cs="Arial"/>
        </w:rPr>
        <w:t xml:space="preserve"> matériaux utilisés;</w:t>
      </w:r>
    </w:p>
    <w:p w14:paraId="123828A0" w14:textId="77777777" w:rsidR="003D4A54" w:rsidRPr="00246B20" w:rsidRDefault="003D4A54" w:rsidP="00924035">
      <w:pPr>
        <w:pStyle w:val="Questionliste"/>
        <w:keepNext/>
        <w:rPr>
          <w:rFonts w:eastAsia="Times New Roman" w:cs="Arial"/>
          <w:lang w:eastAsia="fr-CA"/>
        </w:rPr>
      </w:pPr>
      <w:proofErr w:type="gramStart"/>
      <w:r w:rsidRPr="00246B20">
        <w:rPr>
          <w:rFonts w:cs="Arial"/>
        </w:rPr>
        <w:t>la</w:t>
      </w:r>
      <w:proofErr w:type="gramEnd"/>
      <w:r w:rsidRPr="00246B20">
        <w:rPr>
          <w:rFonts w:cs="Arial"/>
        </w:rPr>
        <w:t xml:space="preserve"> gestion des eaux de pompage.</w:t>
      </w:r>
      <w:r w:rsidRPr="00246B20">
        <w:rPr>
          <w:rFonts w:eastAsia="Times New Roman" w:cs="Arial"/>
          <w:lang w:eastAsia="fr-CA"/>
        </w:rPr>
        <w:t> </w:t>
      </w:r>
    </w:p>
    <w:p w14:paraId="04204DFE" w14:textId="35D1D378" w:rsidR="003D4A54" w:rsidRPr="00246B20" w:rsidRDefault="003D4A54" w:rsidP="00924035">
      <w:pPr>
        <w:pStyle w:val="QuestionInfo"/>
        <w:spacing w:before="240"/>
        <w:rPr>
          <w:rFonts w:cs="Arial"/>
        </w:rPr>
      </w:pPr>
      <w:r w:rsidRPr="00246B20">
        <w:rPr>
          <w:rFonts w:cs="Arial"/>
        </w:rPr>
        <w:t xml:space="preserve">Pour faciliter l’analyse de la demande, </w:t>
      </w:r>
      <w:r w:rsidR="00DA5680">
        <w:rPr>
          <w:rFonts w:cs="Arial"/>
        </w:rPr>
        <w:t>il est recommandé</w:t>
      </w:r>
      <w:r w:rsidRPr="00246B20">
        <w:rPr>
          <w:rFonts w:cs="Arial"/>
        </w:rPr>
        <w:t xml:space="preserve"> de joindre un plan ou un croquis des travaux ou tout autre document pouvant contribuer à la description des aménagements proposés.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456064077"/>
          <w15:repeatingSection/>
        </w:sdtPr>
        <w:sdtContent>
          <w:sdt>
            <w:sdtPr>
              <w:rPr>
                <w:rFonts w:cs="Arial"/>
              </w:rPr>
              <w:id w:val="-1971280751"/>
              <w:placeholder>
                <w:docPart w:val="A973B5ECFE6E4FDDB81E5197BF2D58BF"/>
              </w:placeholder>
              <w15:repeatingSectionItem/>
            </w:sdtPr>
            <w:sdtContent>
              <w:sdt>
                <w:sdtPr>
                  <w:rPr>
                    <w:rFonts w:cs="Arial"/>
                  </w:rPr>
                  <w:id w:val="-1104408857"/>
                  <w15:repeatingSection/>
                </w:sdtPr>
                <w:sdtContent>
                  <w:sdt>
                    <w:sdtPr>
                      <w:rPr>
                        <w:rFonts w:cs="Arial"/>
                      </w:rPr>
                      <w:id w:val="133452885"/>
                      <w:placeholder>
                        <w:docPart w:val="79EDF7C84C0B4882853059B673572EF6"/>
                      </w:placeholder>
                      <w15:repeatingSectionItem/>
                    </w:sdtPr>
                    <w:sdtContent>
                      <w:sdt>
                        <w:sdtPr>
                          <w:rPr>
                            <w:rFonts w:cs="Arial"/>
                          </w:rPr>
                          <w:id w:val="-1940288490"/>
                          <w15:repeatingSection/>
                        </w:sdtPr>
                        <w:sdtContent>
                          <w:sdt>
                            <w:sdtPr>
                              <w:rPr>
                                <w:rFonts w:cs="Arial"/>
                              </w:rPr>
                              <w:id w:val="2014492224"/>
                              <w:placeholder>
                                <w:docPart w:val="79EDF7C84C0B4882853059B673572EF6"/>
                              </w:placeholder>
                              <w15:repeatingSectionItem/>
                            </w:sdtPr>
                            <w:sdtContent>
                              <w:tr w:rsidR="003D4A54" w:rsidRPr="001729D7" w14:paraId="4CEC1364" w14:textId="77777777" w:rsidTr="004E4F62">
                                <w:trPr>
                                  <w:trHeight w:val="448"/>
                                  <w:jc w:val="center"/>
                                </w:trPr>
                                <w:sdt>
                                  <w:sdtPr>
                                    <w:rPr>
                                      <w:rFonts w:cs="Arial"/>
                                    </w:rPr>
                                    <w:id w:val="744308304"/>
                                    <w:placeholder>
                                      <w:docPart w:val="D00CA4CFCC3F430C8C93ABAA19AEDF2F"/>
                                    </w:placeholder>
                                  </w:sdtPr>
                                  <w:sdtContent>
                                    <w:sdt>
                                      <w:sdtPr>
                                        <w:rPr>
                                          <w:rFonts w:cs="Arial"/>
                                        </w:rPr>
                                        <w:id w:val="-894438649"/>
                                        <w:placeholder>
                                          <w:docPart w:val="A3100256F7BC4475AD15D5642B6331A7"/>
                                        </w:placeholder>
                                        <w:showingPlcHdr/>
                                      </w:sdtPr>
                                      <w:sdtContent>
                                        <w:tc>
                                          <w:tcPr>
                                            <w:tcW w:w="3114" w:type="dxa"/>
                                            <w:shd w:val="clear" w:color="auto" w:fill="D9E2F3" w:themeFill="accent1" w:themeFillTint="33"/>
                                          </w:tcPr>
                                          <w:p w14:paraId="665CC105" w14:textId="77777777" w:rsidR="003D4A54" w:rsidRPr="00246B20" w:rsidRDefault="003D4A54"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1093625606"/>
                                    <w:placeholder>
                                      <w:docPart w:val="20F2B4C4DADE48BFB479EC786D335461"/>
                                    </w:placeholder>
                                  </w:sdtPr>
                                  <w:sdtContent>
                                    <w:sdt>
                                      <w:sdtPr>
                                        <w:rPr>
                                          <w:rFonts w:cs="Arial"/>
                                        </w:rPr>
                                        <w:id w:val="19370309"/>
                                        <w:placeholder>
                                          <w:docPart w:val="E9838AA2BEDA4ED38BFC09296FEF28B4"/>
                                        </w:placeholder>
                                        <w:showingPlcHdr/>
                                      </w:sdtPr>
                                      <w:sdtContent>
                                        <w:tc>
                                          <w:tcPr>
                                            <w:tcW w:w="13854" w:type="dxa"/>
                                            <w:shd w:val="clear" w:color="auto" w:fill="D9E2F3" w:themeFill="accent1" w:themeFillTint="33"/>
                                          </w:tcPr>
                                          <w:p w14:paraId="0F65BC0E" w14:textId="77777777" w:rsidR="003D4A54" w:rsidRPr="00246B20" w:rsidRDefault="003D4A54"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17B0C6E9" w14:textId="77777777" w:rsidR="003D4A54" w:rsidRPr="00246B20" w:rsidRDefault="003D4A54" w:rsidP="003D4A54">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3D4A54" w:rsidRPr="00246B20" w14:paraId="6518986B" w14:textId="77777777" w:rsidTr="004E4F62">
        <w:trPr>
          <w:trHeight w:val="272"/>
        </w:trPr>
        <w:tc>
          <w:tcPr>
            <w:tcW w:w="3118" w:type="dxa"/>
            <w:shd w:val="clear" w:color="auto" w:fill="D9E2F3" w:themeFill="accent1" w:themeFillTint="33"/>
          </w:tcPr>
          <w:p w14:paraId="73CB9B7A" w14:textId="77777777" w:rsidR="003D4A54" w:rsidRPr="00246B20" w:rsidRDefault="00000000" w:rsidP="004E4F62">
            <w:pPr>
              <w:pStyle w:val="Normalformulaire"/>
              <w:spacing w:after="0"/>
              <w:rPr>
                <w:rFonts w:cs="Arial"/>
              </w:rPr>
            </w:pPr>
            <w:sdt>
              <w:sdtPr>
                <w:rPr>
                  <w:rFonts w:cs="Arial"/>
                </w:rPr>
                <w:id w:val="1618100097"/>
                <w14:checkbox>
                  <w14:checked w14:val="0"/>
                  <w14:checkedState w14:val="2612" w14:font="MS Gothic"/>
                  <w14:uncheckedState w14:val="2610" w14:font="MS Gothic"/>
                </w14:checkbox>
              </w:sdtPr>
              <w:sdtContent>
                <w:r w:rsidR="003D4A54" w:rsidRPr="00246B20">
                  <w:rPr>
                    <w:rFonts w:ascii="Segoe UI Symbol" w:hAnsi="Segoe UI Symbol" w:cs="Segoe UI Symbol"/>
                  </w:rPr>
                  <w:t>☐</w:t>
                </w:r>
              </w:sdtContent>
            </w:sdt>
            <w:r w:rsidR="003D4A54" w:rsidRPr="00246B20">
              <w:rPr>
                <w:rFonts w:cs="Arial"/>
              </w:rPr>
              <w:t xml:space="preserve"> Aucun ouvrage temporaire</w:t>
            </w:r>
          </w:p>
        </w:tc>
      </w:tr>
    </w:tbl>
    <w:p w14:paraId="7B9C3FDF" w14:textId="28DCE84E" w:rsidR="003D4A54" w:rsidRPr="00246B20" w:rsidRDefault="007F0E37" w:rsidP="003D4A54">
      <w:pPr>
        <w:pStyle w:val="Question"/>
        <w:rPr>
          <w:rFonts w:cs="Arial"/>
          <w:lang w:eastAsia="fr-CA"/>
        </w:rPr>
      </w:pPr>
      <w:r>
        <w:rPr>
          <w:rFonts w:cs="Arial"/>
        </w:rPr>
        <w:t>2.2.5</w:t>
      </w:r>
      <w:r w:rsidR="003D4A54" w:rsidRPr="00246B20">
        <w:rPr>
          <w:rFonts w:cs="Arial"/>
        </w:rPr>
        <w:tab/>
      </w:r>
      <w:r w:rsidR="003D4A54" w:rsidRPr="00246B20">
        <w:rPr>
          <w:rFonts w:cs="Arial"/>
          <w:lang w:eastAsia="fr-CA"/>
        </w:rPr>
        <w:t xml:space="preserve">Décrivez sommairement </w:t>
      </w:r>
      <w:r w:rsidR="00D17C5D">
        <w:rPr>
          <w:rFonts w:cs="Arial"/>
          <w:lang w:eastAsia="fr-CA"/>
        </w:rPr>
        <w:t xml:space="preserve">les caractéristiques de la </w:t>
      </w:r>
      <w:r w:rsidR="003D4A54" w:rsidRPr="00246B20">
        <w:rPr>
          <w:rFonts w:cs="Arial"/>
          <w:lang w:eastAsia="fr-CA"/>
        </w:rPr>
        <w:t>machinerie employé</w:t>
      </w:r>
      <w:r w:rsidR="00BB646C">
        <w:rPr>
          <w:rFonts w:cs="Arial"/>
          <w:lang w:eastAsia="fr-CA"/>
        </w:rPr>
        <w:t>e</w:t>
      </w:r>
      <w:r w:rsidR="003D4A54" w:rsidRPr="00246B20">
        <w:rPr>
          <w:rFonts w:cs="Arial"/>
          <w:lang w:eastAsia="fr-CA"/>
        </w:rPr>
        <w:t xml:space="preserve"> lors des travaux</w:t>
      </w:r>
      <w:r w:rsidR="00BB646C">
        <w:rPr>
          <w:rFonts w:cs="Arial"/>
          <w:lang w:eastAsia="fr-CA"/>
        </w:rPr>
        <w:t xml:space="preserve"> ainsi que l’utilisation prévue</w:t>
      </w:r>
      <w:r w:rsidR="003D4A54" w:rsidRPr="00246B20">
        <w:rPr>
          <w:rFonts w:cs="Arial"/>
          <w:lang w:eastAsia="fr-CA"/>
        </w:rPr>
        <w:t xml:space="preserve"> (art. 17 al. 1 (3) REAFIE).</w:t>
      </w:r>
    </w:p>
    <w:p w14:paraId="47550DB1" w14:textId="77777777" w:rsidR="003D4A54" w:rsidRPr="00246B20" w:rsidRDefault="003D4A54" w:rsidP="003D4A54">
      <w:pPr>
        <w:pStyle w:val="QuestionInfo"/>
        <w:rPr>
          <w:rFonts w:cs="Arial"/>
          <w:lang w:eastAsia="fr-CA"/>
        </w:rPr>
      </w:pPr>
      <w:r w:rsidRPr="00246B20">
        <w:rPr>
          <w:rFonts w:cs="Arial"/>
          <w:lang w:eastAsia="fr-CA"/>
        </w:rPr>
        <w:t xml:space="preserve">Exemples : </w:t>
      </w:r>
    </w:p>
    <w:p w14:paraId="24FB1578" w14:textId="45CC7E5B" w:rsidR="003D4A54" w:rsidRPr="00246B20" w:rsidRDefault="003D4A54" w:rsidP="003D4A54">
      <w:pPr>
        <w:pStyle w:val="Questionliste"/>
        <w:rPr>
          <w:rFonts w:cs="Arial"/>
          <w:lang w:eastAsia="fr-CA"/>
        </w:rPr>
      </w:pPr>
      <w:proofErr w:type="gramStart"/>
      <w:r w:rsidRPr="00246B20">
        <w:rPr>
          <w:rFonts w:cs="Arial"/>
          <w:lang w:eastAsia="fr-CA"/>
        </w:rPr>
        <w:t>une</w:t>
      </w:r>
      <w:proofErr w:type="gramEnd"/>
      <w:r w:rsidRPr="00246B20">
        <w:rPr>
          <w:rFonts w:cs="Arial"/>
          <w:lang w:eastAsia="fr-CA"/>
        </w:rPr>
        <w:t xml:space="preserve"> machinerie de faible dimension pour s’adapter à la faible capacité portante du site;</w:t>
      </w:r>
    </w:p>
    <w:p w14:paraId="4F737216" w14:textId="28FF57EC" w:rsidR="003D4A54" w:rsidRPr="00246B20" w:rsidRDefault="003D4A54" w:rsidP="003D4A54">
      <w:pPr>
        <w:pStyle w:val="Questionliste"/>
        <w:rPr>
          <w:rFonts w:cs="Arial"/>
          <w:lang w:eastAsia="fr-CA"/>
        </w:rPr>
      </w:pPr>
      <w:proofErr w:type="gramStart"/>
      <w:r w:rsidRPr="00246B20">
        <w:rPr>
          <w:rFonts w:cs="Arial"/>
          <w:lang w:eastAsia="fr-CA"/>
        </w:rPr>
        <w:t>une</w:t>
      </w:r>
      <w:proofErr w:type="gramEnd"/>
      <w:r w:rsidRPr="00246B20">
        <w:rPr>
          <w:rFonts w:cs="Arial"/>
          <w:lang w:eastAsia="fr-CA"/>
        </w:rPr>
        <w:t xml:space="preserve"> machinerie conventionnelle comme des pelles excavatrices, des camions 10 roues, etc.;</w:t>
      </w:r>
    </w:p>
    <w:p w14:paraId="1AEC9980" w14:textId="5346DB6E" w:rsidR="003D4A54" w:rsidRPr="00246B20" w:rsidRDefault="003D4A54" w:rsidP="003D4A54">
      <w:pPr>
        <w:pStyle w:val="Questionliste"/>
        <w:rPr>
          <w:rFonts w:cs="Arial"/>
          <w:lang w:eastAsia="fr-CA"/>
        </w:rPr>
      </w:pPr>
      <w:proofErr w:type="gramStart"/>
      <w:r w:rsidRPr="00246B20">
        <w:rPr>
          <w:rFonts w:cs="Arial"/>
          <w:lang w:eastAsia="fr-CA"/>
        </w:rPr>
        <w:t>une</w:t>
      </w:r>
      <w:proofErr w:type="gramEnd"/>
      <w:r w:rsidRPr="00246B20">
        <w:rPr>
          <w:rFonts w:cs="Arial"/>
          <w:lang w:eastAsia="fr-CA"/>
        </w:rPr>
        <w:t xml:space="preserve"> machinerie hors norme (précisez laquelle);</w:t>
      </w:r>
    </w:p>
    <w:p w14:paraId="01C97F5F" w14:textId="77777777" w:rsidR="003D4A54" w:rsidRPr="00246B20" w:rsidRDefault="003D4A54" w:rsidP="00CA65D4">
      <w:pPr>
        <w:pStyle w:val="Questionliste"/>
        <w:spacing w:after="240"/>
        <w:rPr>
          <w:rFonts w:cs="Arial"/>
        </w:rPr>
      </w:pPr>
      <w:proofErr w:type="gramStart"/>
      <w:r w:rsidRPr="00246B20">
        <w:rPr>
          <w:rFonts w:cs="Arial"/>
          <w:lang w:eastAsia="fr-CA"/>
        </w:rPr>
        <w:t>aucune</w:t>
      </w:r>
      <w:proofErr w:type="gramEnd"/>
      <w:r w:rsidRPr="00246B20">
        <w:rPr>
          <w:rFonts w:cs="Arial"/>
          <w:lang w:eastAsia="fr-CA"/>
        </w:rPr>
        <w:t xml:space="preserve"> machinerie.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1862003343"/>
          <w15:repeatingSection/>
        </w:sdtPr>
        <w:sdtContent>
          <w:sdt>
            <w:sdtPr>
              <w:rPr>
                <w:rFonts w:cs="Arial"/>
              </w:rPr>
              <w:id w:val="-644581539"/>
              <w:placeholder>
                <w:docPart w:val="B10A2BFE90CC4D8DA2B30BAB2EB26923"/>
              </w:placeholder>
              <w15:repeatingSectionItem/>
            </w:sdtPr>
            <w:sdtContent>
              <w:sdt>
                <w:sdtPr>
                  <w:rPr>
                    <w:rFonts w:cs="Arial"/>
                  </w:rPr>
                  <w:id w:val="2146999120"/>
                  <w15:repeatingSection/>
                </w:sdtPr>
                <w:sdtContent>
                  <w:sdt>
                    <w:sdtPr>
                      <w:rPr>
                        <w:rFonts w:cs="Arial"/>
                      </w:rPr>
                      <w:id w:val="-1212813708"/>
                      <w:placeholder>
                        <w:docPart w:val="87801A53D64042989E58977FD481E8F9"/>
                      </w:placeholder>
                      <w15:repeatingSectionItem/>
                    </w:sdtPr>
                    <w:sdtContent>
                      <w:sdt>
                        <w:sdtPr>
                          <w:rPr>
                            <w:rFonts w:cs="Arial"/>
                          </w:rPr>
                          <w:id w:val="995923948"/>
                          <w15:repeatingSection/>
                        </w:sdtPr>
                        <w:sdtContent>
                          <w:sdt>
                            <w:sdtPr>
                              <w:rPr>
                                <w:rFonts w:cs="Arial"/>
                              </w:rPr>
                              <w:id w:val="-1716109521"/>
                              <w:placeholder>
                                <w:docPart w:val="87801A53D64042989E58977FD481E8F9"/>
                              </w:placeholder>
                              <w15:repeatingSectionItem/>
                            </w:sdtPr>
                            <w:sdtContent>
                              <w:tr w:rsidR="003D4A54" w:rsidRPr="001729D7" w14:paraId="5ABDB86C" w14:textId="77777777" w:rsidTr="004E4F62">
                                <w:trPr>
                                  <w:trHeight w:val="448"/>
                                  <w:jc w:val="center"/>
                                </w:trPr>
                                <w:sdt>
                                  <w:sdtPr>
                                    <w:rPr>
                                      <w:rFonts w:cs="Arial"/>
                                    </w:rPr>
                                    <w:id w:val="1175299771"/>
                                    <w:placeholder>
                                      <w:docPart w:val="FDF806E70E3D460A82451350022D94B4"/>
                                    </w:placeholder>
                                  </w:sdtPr>
                                  <w:sdtContent>
                                    <w:sdt>
                                      <w:sdtPr>
                                        <w:rPr>
                                          <w:rFonts w:cs="Arial"/>
                                        </w:rPr>
                                        <w:id w:val="-1059775667"/>
                                        <w:placeholder>
                                          <w:docPart w:val="C7F420EE3F5D4E5DB3C44675CA05AEE0"/>
                                        </w:placeholder>
                                        <w:showingPlcHdr/>
                                      </w:sdtPr>
                                      <w:sdtContent>
                                        <w:tc>
                                          <w:tcPr>
                                            <w:tcW w:w="3114" w:type="dxa"/>
                                            <w:shd w:val="clear" w:color="auto" w:fill="D9E2F3" w:themeFill="accent1" w:themeFillTint="33"/>
                                          </w:tcPr>
                                          <w:p w14:paraId="5F2DDCEB" w14:textId="77777777" w:rsidR="003D4A54" w:rsidRPr="00246B20" w:rsidRDefault="003D4A54" w:rsidP="00B0249C">
                                            <w:pPr>
                                              <w:pStyle w:val="Normalformulaire"/>
                                              <w:rPr>
                                                <w:rFonts w:cs="Arial"/>
                                              </w:rPr>
                                            </w:pPr>
                                            <w:r w:rsidRPr="001729D7">
                                              <w:rPr>
                                                <w:rFonts w:cs="Arial"/>
                                                <w:i/>
                                                <w:iCs/>
                                                <w:color w:val="808080"/>
                                              </w:rPr>
                                              <w:t>Numéro du site d’intervention</w:t>
                                            </w:r>
                                          </w:p>
                                        </w:tc>
                                      </w:sdtContent>
                                    </w:sdt>
                                  </w:sdtContent>
                                </w:sdt>
                                <w:sdt>
                                  <w:sdtPr>
                                    <w:rPr>
                                      <w:rFonts w:cs="Arial"/>
                                    </w:rPr>
                                    <w:id w:val="-1500727297"/>
                                    <w:placeholder>
                                      <w:docPart w:val="9A07309D342B467AAB92FFCE67A9F6F8"/>
                                    </w:placeholder>
                                  </w:sdtPr>
                                  <w:sdtContent>
                                    <w:sdt>
                                      <w:sdtPr>
                                        <w:rPr>
                                          <w:rFonts w:cs="Arial"/>
                                        </w:rPr>
                                        <w:id w:val="174620044"/>
                                        <w:placeholder>
                                          <w:docPart w:val="9EBCFC43B6604A21904DEB214E22D8DF"/>
                                        </w:placeholder>
                                        <w:showingPlcHdr/>
                                      </w:sdtPr>
                                      <w:sdtContent>
                                        <w:tc>
                                          <w:tcPr>
                                            <w:tcW w:w="13854" w:type="dxa"/>
                                            <w:shd w:val="clear" w:color="auto" w:fill="D9E2F3" w:themeFill="accent1" w:themeFillTint="33"/>
                                          </w:tcPr>
                                          <w:p w14:paraId="7D810C31" w14:textId="77777777" w:rsidR="003D4A54" w:rsidRPr="00246B20" w:rsidRDefault="003D4A54" w:rsidP="00B0249C">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5EAAC5F3" w14:textId="6DAE2262" w:rsidR="003D4A54" w:rsidRPr="00246B20" w:rsidRDefault="007A2B5E" w:rsidP="00B0249C">
      <w:pPr>
        <w:pStyle w:val="Question"/>
        <w:rPr>
          <w:rFonts w:cs="Arial"/>
          <w:lang w:eastAsia="fr-CA"/>
        </w:rPr>
      </w:pPr>
      <w:r>
        <w:rPr>
          <w:rFonts w:cs="Arial"/>
        </w:rPr>
        <w:t>2.2.6</w:t>
      </w:r>
      <w:r w:rsidR="003D4A54" w:rsidRPr="00246B20">
        <w:rPr>
          <w:rFonts w:cs="Arial"/>
        </w:rPr>
        <w:tab/>
      </w:r>
      <w:r w:rsidR="003D4A54" w:rsidRPr="00246B20">
        <w:rPr>
          <w:rFonts w:cs="Arial"/>
          <w:lang w:eastAsia="fr-CA"/>
        </w:rPr>
        <w:t>Dans le tableau ci-dessous, identifiez les types de milieux humides</w:t>
      </w:r>
      <w:r w:rsidR="003D4A54" w:rsidRPr="00246B20">
        <w:rPr>
          <w:rFonts w:cs="Arial"/>
          <w:vertAlign w:val="superscript"/>
        </w:rPr>
        <w:fldChar w:fldCharType="begin"/>
      </w:r>
      <w:r w:rsidR="003D4A54" w:rsidRPr="00246B20">
        <w:rPr>
          <w:rFonts w:cs="Arial"/>
          <w:vertAlign w:val="superscript"/>
        </w:rPr>
        <w:instrText xml:space="preserve"> AUTOTEXTLIST  \s "NoStyle" \t "Pour plus de précisions, consultez le lexique à la fin du formulaire." \* MERGEFORMAT </w:instrText>
      </w:r>
      <w:r w:rsidR="003D4A54" w:rsidRPr="00246B20">
        <w:rPr>
          <w:rFonts w:cs="Arial"/>
          <w:vertAlign w:val="superscript"/>
        </w:rPr>
        <w:fldChar w:fldCharType="separate"/>
      </w:r>
      <w:r w:rsidR="003D4A54" w:rsidRPr="00246B20">
        <w:rPr>
          <w:rFonts w:cs="Arial"/>
          <w:vertAlign w:val="superscript"/>
        </w:rPr>
        <w:fldChar w:fldCharType="end"/>
      </w:r>
      <w:r w:rsidR="003D4A54" w:rsidRPr="00246B20">
        <w:rPr>
          <w:rFonts w:cs="Arial"/>
          <w:lang w:eastAsia="fr-CA"/>
        </w:rPr>
        <w:t xml:space="preserve"> et hydriques</w:t>
      </w:r>
      <w:r w:rsidR="003D4A54" w:rsidRPr="00246B20">
        <w:rPr>
          <w:rFonts w:cs="Arial"/>
          <w:vertAlign w:val="superscript"/>
        </w:rPr>
        <w:fldChar w:fldCharType="begin"/>
      </w:r>
      <w:r w:rsidR="003D4A54" w:rsidRPr="00246B20">
        <w:rPr>
          <w:rFonts w:cs="Arial"/>
          <w:vertAlign w:val="superscript"/>
        </w:rPr>
        <w:instrText xml:space="preserve"> AUTOTEXTLIST  \s "NoStyle" \t "Pour plus de précisions, consultez le lexique à la fin du formulaire." \* MERGEFORMAT </w:instrText>
      </w:r>
      <w:r w:rsidR="003D4A54" w:rsidRPr="00246B20">
        <w:rPr>
          <w:rFonts w:cs="Arial"/>
          <w:vertAlign w:val="superscript"/>
        </w:rPr>
        <w:fldChar w:fldCharType="separate"/>
      </w:r>
      <w:r w:rsidR="003D4A54" w:rsidRPr="00246B20">
        <w:rPr>
          <w:rFonts w:cs="Arial"/>
          <w:vertAlign w:val="superscript"/>
        </w:rPr>
        <w:fldChar w:fldCharType="end"/>
      </w:r>
      <w:r w:rsidR="003D4A54" w:rsidRPr="00246B20">
        <w:rPr>
          <w:rFonts w:cs="Arial"/>
          <w:lang w:eastAsia="fr-CA"/>
        </w:rPr>
        <w:t xml:space="preserve"> affectés et indiquez les superficies perturbées, de manière permanente ou temporaire, pour chaque site (art. 17 al. 1 (1) REAFIE). </w:t>
      </w:r>
    </w:p>
    <w:p w14:paraId="2EEAEDB1" w14:textId="77777777" w:rsidR="003D4A54" w:rsidRPr="00246B20" w:rsidRDefault="003D4A54" w:rsidP="004D0E51">
      <w:pPr>
        <w:pStyle w:val="QuestionInfo"/>
        <w:widowControl w:val="0"/>
        <w:rPr>
          <w:rFonts w:cs="Arial"/>
        </w:rPr>
      </w:pPr>
      <w:r w:rsidRPr="00246B20">
        <w:rPr>
          <w:rFonts w:cs="Arial"/>
        </w:rPr>
        <w:t>On entend par « temporaire » un milieu perturbé qui sera remis en état à la fin des travaux.</w:t>
      </w:r>
    </w:p>
    <w:tbl>
      <w:tblPr>
        <w:tblW w:w="17002" w:type="dxa"/>
        <w:jc w:val="center"/>
        <w:tblBorders>
          <w:top w:val="single" w:sz="6" w:space="0" w:color="9CC2E5" w:themeColor="accent5" w:themeTint="99"/>
          <w:left w:val="single" w:sz="6" w:space="0" w:color="9CC2E5" w:themeColor="accent5" w:themeTint="99"/>
          <w:bottom w:val="single" w:sz="6" w:space="0" w:color="9CC2E5" w:themeColor="accent5" w:themeTint="99"/>
          <w:right w:val="single" w:sz="6" w:space="0" w:color="9CC2E5" w:themeColor="accent5" w:themeTint="99"/>
          <w:insideH w:val="single" w:sz="6" w:space="0" w:color="9CC2E5" w:themeColor="accent5" w:themeTint="99"/>
          <w:insideV w:val="single" w:sz="6" w:space="0" w:color="9CC2E5" w:themeColor="accent5" w:themeTint="99"/>
        </w:tblBorders>
        <w:tblCellMar>
          <w:left w:w="0" w:type="dxa"/>
          <w:right w:w="0" w:type="dxa"/>
        </w:tblCellMar>
        <w:tblLook w:val="04A0" w:firstRow="1" w:lastRow="0" w:firstColumn="1" w:lastColumn="0" w:noHBand="0" w:noVBand="1"/>
      </w:tblPr>
      <w:tblGrid>
        <w:gridCol w:w="3253"/>
        <w:gridCol w:w="5244"/>
        <w:gridCol w:w="2836"/>
        <w:gridCol w:w="2693"/>
        <w:gridCol w:w="2976"/>
      </w:tblGrid>
      <w:tr w:rsidR="003D4A54" w:rsidRPr="00246B20" w14:paraId="6F9EEC87" w14:textId="77777777" w:rsidTr="004E4F62">
        <w:trPr>
          <w:trHeight w:val="821"/>
          <w:jc w:val="center"/>
        </w:trPr>
        <w:tc>
          <w:tcPr>
            <w:tcW w:w="3253" w:type="dxa"/>
            <w:shd w:val="clear" w:color="auto" w:fill="4472C4" w:themeFill="accent1"/>
            <w:hideMark/>
          </w:tcPr>
          <w:p w14:paraId="05AD7027" w14:textId="77777777" w:rsidR="003D4A54" w:rsidRPr="00246B20" w:rsidRDefault="003D4A54" w:rsidP="004D0E51">
            <w:pPr>
              <w:pStyle w:val="Tableauen-tte"/>
              <w:widowControl w:val="0"/>
              <w:rPr>
                <w:rFonts w:eastAsia="Times New Roman" w:cs="Arial"/>
                <w:bCs/>
                <w:sz w:val="24"/>
                <w:szCs w:val="24"/>
              </w:rPr>
            </w:pPr>
            <w:r w:rsidRPr="00246B20">
              <w:rPr>
                <w:rFonts w:cs="Arial"/>
              </w:rPr>
              <w:t>Numéro du site d’intervention</w:t>
            </w:r>
          </w:p>
        </w:tc>
        <w:tc>
          <w:tcPr>
            <w:tcW w:w="5244" w:type="dxa"/>
            <w:shd w:val="clear" w:color="auto" w:fill="4472C4" w:themeFill="accent1"/>
          </w:tcPr>
          <w:p w14:paraId="69B43B44" w14:textId="77777777" w:rsidR="003D4A54" w:rsidRPr="00246B20" w:rsidRDefault="003D4A54" w:rsidP="004D0E51">
            <w:pPr>
              <w:pStyle w:val="Tableauen-tte"/>
              <w:widowControl w:val="0"/>
              <w:rPr>
                <w:rFonts w:eastAsia="Times New Roman" w:cs="Arial"/>
                <w:bCs/>
              </w:rPr>
            </w:pPr>
            <w:r w:rsidRPr="00246B20">
              <w:rPr>
                <w:rFonts w:eastAsia="Times New Roman" w:cs="Arial"/>
                <w:bCs/>
              </w:rPr>
              <w:t>Type de milieux humides et hydriques</w:t>
            </w:r>
          </w:p>
          <w:p w14:paraId="42529B43" w14:textId="77777777" w:rsidR="003D4A54" w:rsidRPr="00246B20" w:rsidRDefault="003D4A54" w:rsidP="004D0E51">
            <w:pPr>
              <w:pStyle w:val="Tableauen-tte"/>
              <w:widowControl w:val="0"/>
              <w:rPr>
                <w:rFonts w:eastAsia="Times New Roman" w:cs="Arial"/>
                <w:b w:val="0"/>
                <w:bCs/>
              </w:rPr>
            </w:pPr>
          </w:p>
        </w:tc>
        <w:tc>
          <w:tcPr>
            <w:tcW w:w="2836" w:type="dxa"/>
            <w:shd w:val="clear" w:color="auto" w:fill="4472C4" w:themeFill="accent1"/>
            <w:hideMark/>
          </w:tcPr>
          <w:p w14:paraId="761B20F8" w14:textId="77777777" w:rsidR="003D4A54" w:rsidRPr="00885190" w:rsidRDefault="003D4A54" w:rsidP="004D0E51">
            <w:pPr>
              <w:pStyle w:val="Tableauen-tte"/>
              <w:widowControl w:val="0"/>
              <w:rPr>
                <w:rFonts w:eastAsia="Times New Roman" w:cs="Arial"/>
                <w:bCs/>
              </w:rPr>
            </w:pPr>
            <w:r w:rsidRPr="00885190">
              <w:rPr>
                <w:rFonts w:eastAsia="Times New Roman" w:cs="Arial"/>
                <w:bCs/>
              </w:rPr>
              <w:t>Milieux humides et lacs</w:t>
            </w:r>
          </w:p>
          <w:p w14:paraId="0E742EA3" w14:textId="1A91AC87" w:rsidR="003D4A54" w:rsidRPr="004028A6" w:rsidRDefault="003D4A54" w:rsidP="004D0E51">
            <w:pPr>
              <w:pStyle w:val="Tableauen-tte"/>
              <w:widowControl w:val="0"/>
              <w:rPr>
                <w:rFonts w:eastAsia="Times New Roman" w:cs="Arial"/>
                <w:b w:val="0"/>
              </w:rPr>
            </w:pPr>
            <w:r w:rsidRPr="00885190">
              <w:rPr>
                <w:rFonts w:eastAsia="Times New Roman" w:cs="Arial"/>
                <w:b w:val="0"/>
              </w:rPr>
              <w:t>Superficie</w:t>
            </w:r>
            <w:r w:rsidR="00061A19" w:rsidRPr="00885190">
              <w:rPr>
                <w:rFonts w:eastAsia="Times New Roman" w:cs="Arial"/>
                <w:b w:val="0"/>
              </w:rPr>
              <w:t xml:space="preserve"> (m</w:t>
            </w:r>
            <w:r w:rsidR="00061A19" w:rsidRPr="00885190">
              <w:rPr>
                <w:rFonts w:eastAsia="Times New Roman" w:cs="Arial"/>
                <w:b w:val="0"/>
                <w:vertAlign w:val="superscript"/>
              </w:rPr>
              <w:t>2</w:t>
            </w:r>
            <w:r w:rsidR="00061A19" w:rsidRPr="00885190">
              <w:rPr>
                <w:rFonts w:eastAsia="Times New Roman" w:cs="Arial"/>
                <w:b w:val="0"/>
              </w:rPr>
              <w:t>) par milieu</w:t>
            </w:r>
          </w:p>
        </w:tc>
        <w:tc>
          <w:tcPr>
            <w:tcW w:w="2693" w:type="dxa"/>
            <w:shd w:val="clear" w:color="auto" w:fill="4472C4" w:themeFill="accent1"/>
            <w:hideMark/>
          </w:tcPr>
          <w:p w14:paraId="1A2DEA1A" w14:textId="77777777" w:rsidR="003D4A54" w:rsidRPr="00246B20" w:rsidRDefault="003D4A54" w:rsidP="004D0E51">
            <w:pPr>
              <w:pStyle w:val="Tableauen-tte"/>
              <w:widowControl w:val="0"/>
              <w:rPr>
                <w:rFonts w:eastAsia="Times New Roman" w:cs="Arial"/>
                <w:bCs/>
                <w:sz w:val="24"/>
                <w:szCs w:val="24"/>
              </w:rPr>
            </w:pPr>
            <w:r w:rsidRPr="00246B20">
              <w:rPr>
                <w:rFonts w:eastAsia="Times New Roman" w:cs="Arial"/>
                <w:bCs/>
              </w:rPr>
              <w:t>Superficie (m</w:t>
            </w:r>
            <w:r w:rsidRPr="00246B20">
              <w:rPr>
                <w:rFonts w:eastAsia="Times New Roman" w:cs="Arial"/>
                <w:bCs/>
                <w:vertAlign w:val="superscript"/>
              </w:rPr>
              <w:t>2</w:t>
            </w:r>
            <w:r w:rsidRPr="00246B20">
              <w:rPr>
                <w:rFonts w:eastAsia="Times New Roman" w:cs="Arial"/>
                <w:bCs/>
              </w:rPr>
              <w:t xml:space="preserve">) perturbée de manière temporaire </w:t>
            </w:r>
          </w:p>
        </w:tc>
        <w:tc>
          <w:tcPr>
            <w:tcW w:w="2976" w:type="dxa"/>
            <w:shd w:val="clear" w:color="auto" w:fill="4472C4" w:themeFill="accent1"/>
            <w:hideMark/>
          </w:tcPr>
          <w:p w14:paraId="6E7A947A" w14:textId="77777777" w:rsidR="003D4A54" w:rsidRPr="00246B20" w:rsidRDefault="003D4A54" w:rsidP="004D0E51">
            <w:pPr>
              <w:pStyle w:val="Tableauen-tte"/>
              <w:widowControl w:val="0"/>
              <w:rPr>
                <w:rFonts w:eastAsia="Times New Roman" w:cs="Arial"/>
                <w:bCs/>
                <w:sz w:val="24"/>
                <w:szCs w:val="24"/>
              </w:rPr>
            </w:pPr>
            <w:r w:rsidRPr="00246B20">
              <w:rPr>
                <w:rFonts w:eastAsia="Times New Roman" w:cs="Arial"/>
                <w:bCs/>
              </w:rPr>
              <w:t>Superficie (m</w:t>
            </w:r>
            <w:r w:rsidRPr="00246B20">
              <w:rPr>
                <w:rFonts w:eastAsia="Times New Roman" w:cs="Arial"/>
                <w:bCs/>
                <w:vertAlign w:val="superscript"/>
              </w:rPr>
              <w:t>2</w:t>
            </w:r>
            <w:r w:rsidRPr="00246B20">
              <w:rPr>
                <w:rFonts w:eastAsia="Times New Roman" w:cs="Arial"/>
                <w:bCs/>
              </w:rPr>
              <w:t xml:space="preserve">) perturbée de manière permanente </w:t>
            </w:r>
          </w:p>
        </w:tc>
      </w:tr>
      <w:tr w:rsidR="003D4A54" w:rsidRPr="00246B20" w14:paraId="2DB74A88" w14:textId="77777777" w:rsidTr="004E4F62">
        <w:trPr>
          <w:jc w:val="center"/>
        </w:trPr>
        <w:tc>
          <w:tcPr>
            <w:tcW w:w="3253" w:type="dxa"/>
            <w:shd w:val="clear" w:color="auto" w:fill="D9E2F3" w:themeFill="accent1" w:themeFillTint="33"/>
          </w:tcPr>
          <w:p w14:paraId="3EE4D993" w14:textId="77777777" w:rsidR="003D4A54" w:rsidRPr="00246B20" w:rsidRDefault="00000000" w:rsidP="004E4F62">
            <w:pPr>
              <w:pStyle w:val="Normalformulaire"/>
              <w:rPr>
                <w:rFonts w:eastAsia="Times New Roman"/>
                <w:b/>
                <w:color w:val="FFFFFF" w:themeColor="background1"/>
                <w:lang w:eastAsia="fr-CA"/>
              </w:rPr>
            </w:pPr>
            <w:sdt>
              <w:sdtPr>
                <w:id w:val="1758174416"/>
                <w:placeholder>
                  <w:docPart w:val="81E64E9B9F9849F8A7C2D96D44D30721"/>
                </w:placeholder>
                <w:showingPlcHdr/>
              </w:sdtPr>
              <w:sdtContent>
                <w:r w:rsidR="003D4A54" w:rsidRPr="00246B20">
                  <w:rPr>
                    <w:rStyle w:val="Textedelespacerserv"/>
                    <w:rFonts w:cs="Arial"/>
                    <w:i/>
                    <w:iCs/>
                  </w:rPr>
                  <w:t>Saisissez les informations.</w:t>
                </w:r>
              </w:sdtContent>
            </w:sdt>
          </w:p>
        </w:tc>
        <w:sdt>
          <w:sdtPr>
            <w:id w:val="1176152866"/>
            <w:placeholder>
              <w:docPart w:val="5B9DDD124CC74D77A40467A65CBEA99A"/>
            </w:placeholder>
            <w:showingPlcHdr/>
          </w:sdtPr>
          <w:sdtContent>
            <w:tc>
              <w:tcPr>
                <w:tcW w:w="5244" w:type="dxa"/>
                <w:shd w:val="clear" w:color="auto" w:fill="D9E2F3" w:themeFill="accent1" w:themeFillTint="33"/>
              </w:tcPr>
              <w:p w14:paraId="6C7BB0D8"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sdt>
          <w:sdtPr>
            <w:id w:val="-1793045435"/>
            <w:placeholder>
              <w:docPart w:val="B9E67CA8FB324DAABA0FB8BFCA18CFA6"/>
            </w:placeholder>
            <w:showingPlcHdr/>
          </w:sdtPr>
          <w:sdtContent>
            <w:tc>
              <w:tcPr>
                <w:tcW w:w="2836" w:type="dxa"/>
                <w:shd w:val="clear" w:color="auto" w:fill="D9E2F3" w:themeFill="accent1" w:themeFillTint="33"/>
              </w:tcPr>
              <w:p w14:paraId="603C4381"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sdt>
          <w:sdtPr>
            <w:id w:val="1429619507"/>
            <w:placeholder>
              <w:docPart w:val="73774713F9D94000B66EE48BF2D2A1A5"/>
            </w:placeholder>
            <w:showingPlcHdr/>
          </w:sdtPr>
          <w:sdtContent>
            <w:tc>
              <w:tcPr>
                <w:tcW w:w="2693" w:type="dxa"/>
                <w:shd w:val="clear" w:color="auto" w:fill="D9E2F3" w:themeFill="accent1" w:themeFillTint="33"/>
              </w:tcPr>
              <w:p w14:paraId="02F6A194"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sdt>
          <w:sdtPr>
            <w:id w:val="1609463477"/>
            <w:placeholder>
              <w:docPart w:val="E57D0BEA64B34CD98F2C4F2A25C4E69E"/>
            </w:placeholder>
            <w:showingPlcHdr/>
          </w:sdtPr>
          <w:sdtContent>
            <w:tc>
              <w:tcPr>
                <w:tcW w:w="2976" w:type="dxa"/>
                <w:shd w:val="clear" w:color="auto" w:fill="D9E2F3" w:themeFill="accent1" w:themeFillTint="33"/>
              </w:tcPr>
              <w:p w14:paraId="4AA16BF4"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tr>
      <w:tr w:rsidR="003D4A54" w:rsidRPr="00246B20" w14:paraId="53B1842D" w14:textId="77777777" w:rsidTr="004E4F62">
        <w:trPr>
          <w:jc w:val="center"/>
        </w:trPr>
        <w:sdt>
          <w:sdtPr>
            <w:id w:val="1604908429"/>
            <w:placeholder>
              <w:docPart w:val="A359737676F64634BC126885C8FF55EA"/>
            </w:placeholder>
            <w:showingPlcHdr/>
          </w:sdtPr>
          <w:sdtContent>
            <w:tc>
              <w:tcPr>
                <w:tcW w:w="3253" w:type="dxa"/>
                <w:shd w:val="clear" w:color="auto" w:fill="D9E2F3" w:themeFill="accent1" w:themeFillTint="33"/>
              </w:tcPr>
              <w:p w14:paraId="6BB31A8C" w14:textId="77777777" w:rsidR="003D4A54" w:rsidRPr="00246B20" w:rsidRDefault="003D4A54" w:rsidP="004E4F62">
                <w:pPr>
                  <w:pStyle w:val="Normalformulaire"/>
                  <w:rPr>
                    <w:rFonts w:eastAsia="Times New Roman"/>
                    <w:b/>
                    <w:color w:val="FFFFFF" w:themeColor="background1"/>
                    <w:lang w:eastAsia="fr-CA"/>
                  </w:rPr>
                </w:pPr>
                <w:r w:rsidRPr="00246B20">
                  <w:rPr>
                    <w:rStyle w:val="Textedelespacerserv"/>
                    <w:rFonts w:cs="Arial"/>
                  </w:rPr>
                  <w:t>...</w:t>
                </w:r>
              </w:p>
            </w:tc>
          </w:sdtContent>
        </w:sdt>
        <w:sdt>
          <w:sdtPr>
            <w:id w:val="-1882238020"/>
            <w:placeholder>
              <w:docPart w:val="CAB52179028E4DA3A46CDBB251D182D2"/>
            </w:placeholder>
            <w:showingPlcHdr/>
          </w:sdtPr>
          <w:sdtContent>
            <w:tc>
              <w:tcPr>
                <w:tcW w:w="5244" w:type="dxa"/>
                <w:shd w:val="clear" w:color="auto" w:fill="D9E2F3" w:themeFill="accent1" w:themeFillTint="33"/>
              </w:tcPr>
              <w:p w14:paraId="510E5037"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sdt>
          <w:sdtPr>
            <w:id w:val="-1665009150"/>
            <w:placeholder>
              <w:docPart w:val="3AA4DAA455C647E5AB21DDE2E5BA5941"/>
            </w:placeholder>
            <w:showingPlcHdr/>
          </w:sdtPr>
          <w:sdtContent>
            <w:tc>
              <w:tcPr>
                <w:tcW w:w="2836" w:type="dxa"/>
                <w:shd w:val="clear" w:color="auto" w:fill="D9E2F3" w:themeFill="accent1" w:themeFillTint="33"/>
              </w:tcPr>
              <w:p w14:paraId="2D28226D"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sdt>
          <w:sdtPr>
            <w:id w:val="-2100403450"/>
            <w:placeholder>
              <w:docPart w:val="B8DD37E1AFAE45E7B842428A4759C32D"/>
            </w:placeholder>
            <w:showingPlcHdr/>
          </w:sdtPr>
          <w:sdtContent>
            <w:tc>
              <w:tcPr>
                <w:tcW w:w="2693" w:type="dxa"/>
                <w:shd w:val="clear" w:color="auto" w:fill="D9E2F3" w:themeFill="accent1" w:themeFillTint="33"/>
              </w:tcPr>
              <w:p w14:paraId="77BD7E45"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sdt>
          <w:sdtPr>
            <w:id w:val="1036004948"/>
            <w:placeholder>
              <w:docPart w:val="6627C7AF8BB243D0BBADC74DFB6D4847"/>
            </w:placeholder>
            <w:showingPlcHdr/>
          </w:sdtPr>
          <w:sdtContent>
            <w:tc>
              <w:tcPr>
                <w:tcW w:w="2976" w:type="dxa"/>
                <w:shd w:val="clear" w:color="auto" w:fill="D9E2F3" w:themeFill="accent1" w:themeFillTint="33"/>
              </w:tcPr>
              <w:p w14:paraId="3BA212A1"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tr>
      <w:sdt>
        <w:sdtPr>
          <w:id w:val="-1441836573"/>
          <w15:repeatingSection/>
        </w:sdtPr>
        <w:sdtContent>
          <w:sdt>
            <w:sdtPr>
              <w:id w:val="-1215886172"/>
              <w:placeholder>
                <w:docPart w:val="074263E6188F4363B4F5D10DD6239BCB"/>
              </w:placeholder>
              <w15:repeatingSectionItem/>
            </w:sdtPr>
            <w:sdtContent>
              <w:tr w:rsidR="003D4A54" w:rsidRPr="00246B20" w14:paraId="4D27B424" w14:textId="77777777" w:rsidTr="004E4F62">
                <w:trPr>
                  <w:jc w:val="center"/>
                </w:trPr>
                <w:sdt>
                  <w:sdtPr>
                    <w:id w:val="1016205030"/>
                    <w:placeholder>
                      <w:docPart w:val="C565098016744883AE8C97B74F1B5DC8"/>
                    </w:placeholder>
                    <w:showingPlcHdr/>
                  </w:sdtPr>
                  <w:sdtContent>
                    <w:tc>
                      <w:tcPr>
                        <w:tcW w:w="3253" w:type="dxa"/>
                        <w:shd w:val="clear" w:color="auto" w:fill="D9E2F3" w:themeFill="accent1" w:themeFillTint="33"/>
                      </w:tcPr>
                      <w:p w14:paraId="5C289C72" w14:textId="77777777" w:rsidR="003D4A54" w:rsidRPr="00246B20" w:rsidRDefault="003D4A54" w:rsidP="004E4F62">
                        <w:pPr>
                          <w:pStyle w:val="Normalformulaire"/>
                          <w:rPr>
                            <w:rFonts w:eastAsia="Times New Roman"/>
                            <w:b/>
                            <w:color w:val="FFFFFF" w:themeColor="background1"/>
                            <w:lang w:eastAsia="fr-CA"/>
                          </w:rPr>
                        </w:pPr>
                        <w:r w:rsidRPr="00246B20">
                          <w:rPr>
                            <w:rStyle w:val="Textedelespacerserv"/>
                            <w:rFonts w:cs="Arial"/>
                            <w:i/>
                            <w:iCs/>
                          </w:rPr>
                          <w:t>Cliquez sur le + pour ajouter des lignes</w:t>
                        </w:r>
                        <w:r w:rsidRPr="00246B20">
                          <w:rPr>
                            <w:rStyle w:val="Textedelespacerserv"/>
                            <w:rFonts w:cs="Arial"/>
                          </w:rPr>
                          <w:t>.</w:t>
                        </w:r>
                      </w:p>
                    </w:tc>
                  </w:sdtContent>
                </w:sdt>
                <w:sdt>
                  <w:sdtPr>
                    <w:id w:val="-578368545"/>
                    <w:placeholder>
                      <w:docPart w:val="7CB6F8CF8D764CA4982BDA038B01829F"/>
                    </w:placeholder>
                    <w:showingPlcHdr/>
                  </w:sdtPr>
                  <w:sdtContent>
                    <w:tc>
                      <w:tcPr>
                        <w:tcW w:w="5244" w:type="dxa"/>
                        <w:shd w:val="clear" w:color="auto" w:fill="D9E2F3" w:themeFill="accent1" w:themeFillTint="33"/>
                      </w:tcPr>
                      <w:p w14:paraId="1D06A30C"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sdt>
                  <w:sdtPr>
                    <w:id w:val="-1774314904"/>
                    <w:placeholder>
                      <w:docPart w:val="02146343DFDA4998863B22C488061F36"/>
                    </w:placeholder>
                    <w:showingPlcHdr/>
                  </w:sdtPr>
                  <w:sdtContent>
                    <w:tc>
                      <w:tcPr>
                        <w:tcW w:w="2836" w:type="dxa"/>
                        <w:shd w:val="clear" w:color="auto" w:fill="D9E2F3" w:themeFill="accent1" w:themeFillTint="33"/>
                      </w:tcPr>
                      <w:p w14:paraId="22A9D0D6"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sdt>
                  <w:sdtPr>
                    <w:id w:val="1269051912"/>
                    <w:placeholder>
                      <w:docPart w:val="3074695765204D0FB04ECD2B9802FD27"/>
                    </w:placeholder>
                    <w:showingPlcHdr/>
                  </w:sdtPr>
                  <w:sdtContent>
                    <w:tc>
                      <w:tcPr>
                        <w:tcW w:w="2693" w:type="dxa"/>
                        <w:shd w:val="clear" w:color="auto" w:fill="D9E2F3" w:themeFill="accent1" w:themeFillTint="33"/>
                      </w:tcPr>
                      <w:p w14:paraId="67BD7489"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sdt>
                  <w:sdtPr>
                    <w:id w:val="-1564869037"/>
                    <w:placeholder>
                      <w:docPart w:val="7B4975B6312F4616BFD5AC408AB0235D"/>
                    </w:placeholder>
                    <w:showingPlcHdr/>
                  </w:sdtPr>
                  <w:sdtContent>
                    <w:tc>
                      <w:tcPr>
                        <w:tcW w:w="2976" w:type="dxa"/>
                        <w:shd w:val="clear" w:color="auto" w:fill="D9E2F3" w:themeFill="accent1" w:themeFillTint="33"/>
                      </w:tcPr>
                      <w:p w14:paraId="6A2CA0F5" w14:textId="77777777" w:rsidR="003D4A54" w:rsidRPr="00246B20" w:rsidRDefault="003D4A54" w:rsidP="004E4F62">
                        <w:pPr>
                          <w:pStyle w:val="Normalformulaire"/>
                          <w:rPr>
                            <w:rFonts w:eastAsia="Times New Roman"/>
                            <w:color w:val="FFFFFF" w:themeColor="background1"/>
                            <w:lang w:eastAsia="fr-CA"/>
                          </w:rPr>
                        </w:pPr>
                        <w:r w:rsidRPr="00246B20">
                          <w:rPr>
                            <w:rStyle w:val="Textedelespacerserv"/>
                            <w:rFonts w:cs="Arial"/>
                          </w:rPr>
                          <w:t>...</w:t>
                        </w:r>
                      </w:p>
                    </w:tc>
                  </w:sdtContent>
                </w:sdt>
              </w:tr>
            </w:sdtContent>
          </w:sdt>
        </w:sdtContent>
      </w:sdt>
    </w:tbl>
    <w:p w14:paraId="07369A74" w14:textId="77777777" w:rsidR="003D4A54" w:rsidRPr="00246B20" w:rsidRDefault="003D4A54" w:rsidP="003D4A54">
      <w:pPr>
        <w:pStyle w:val="Question"/>
        <w:spacing w:before="0"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5633"/>
      </w:tblGrid>
      <w:sdt>
        <w:sdtPr>
          <w:id w:val="737832565"/>
          <w15:repeatingSection/>
        </w:sdtPr>
        <w:sdtContent>
          <w:sdt>
            <w:sdtPr>
              <w:id w:val="-936064917"/>
              <w:placeholder>
                <w:docPart w:val="211BA76DB3954F28B4DE9C41A49A1386"/>
              </w:placeholder>
              <w15:repeatingSectionItem/>
            </w:sdtPr>
            <w:sdtContent>
              <w:sdt>
                <w:sdtPr>
                  <w:id w:val="701988051"/>
                  <w15:repeatingSection/>
                </w:sdtPr>
                <w:sdtContent>
                  <w:sdt>
                    <w:sdtPr>
                      <w:id w:val="-192533640"/>
                      <w:placeholder>
                        <w:docPart w:val="211BA76DB3954F28B4DE9C41A49A1386"/>
                      </w:placeholder>
                      <w15:repeatingSectionItem/>
                    </w:sdtPr>
                    <w:sdtContent>
                      <w:tr w:rsidR="003D4A54" w:rsidRPr="00246B20" w14:paraId="00879B48" w14:textId="77777777" w:rsidTr="004E4F62">
                        <w:trPr>
                          <w:trHeight w:val="448"/>
                          <w:jc w:val="center"/>
                        </w:trPr>
                        <w:sdt>
                          <w:sdtPr>
                            <w:id w:val="-482846816"/>
                            <w:placeholder>
                              <w:docPart w:val="4EFF0D38171C42AAAE5D5CE3AC926B21"/>
                            </w:placeholder>
                          </w:sdtPr>
                          <w:sdtContent>
                            <w:sdt>
                              <w:sdtPr>
                                <w:id w:val="-307176240"/>
                                <w:placeholder>
                                  <w:docPart w:val="2EB0C6232AAA4E9484D7C1434074FD7F"/>
                                </w:placeholder>
                                <w:showingPlcHdr/>
                              </w:sdtPr>
                              <w:sdtEndPr>
                                <w:rPr>
                                  <w:rFonts w:cs="Arial"/>
                                  <w:bCs w:val="0"/>
                                </w:rPr>
                              </w:sdtEndPr>
                              <w:sdtContent>
                                <w:tc>
                                  <w:tcPr>
                                    <w:tcW w:w="11335" w:type="dxa"/>
                                    <w:shd w:val="clear" w:color="auto" w:fill="D9E2F3" w:themeFill="accent1" w:themeFillTint="33"/>
                                  </w:tcPr>
                                  <w:p w14:paraId="54D011A8" w14:textId="77777777" w:rsidR="003D4A54" w:rsidRPr="00246B20" w:rsidRDefault="003D4A54" w:rsidP="004E4F62">
                                    <w:pPr>
                                      <w:pStyle w:val="Normalformulaire"/>
                                    </w:pPr>
                                    <w:r w:rsidRPr="00246B20">
                                      <w:rPr>
                                        <w:rFonts w:cs="Arial"/>
                                        <w:i/>
                                        <w:iCs/>
                                        <w:color w:val="808080"/>
                                      </w:rPr>
                                      <w:t>Si vous préférez joindre un document, indiquez-en le nom.</w:t>
                                    </w:r>
                                  </w:p>
                                </w:tc>
                              </w:sdtContent>
                            </w:sdt>
                          </w:sdtContent>
                        </w:sdt>
                        <w:sdt>
                          <w:sdtPr>
                            <w:id w:val="-2068099534"/>
                            <w:placeholder>
                              <w:docPart w:val="48FDB824261B43238D50237A41F4600C"/>
                            </w:placeholder>
                          </w:sdtPr>
                          <w:sdtContent>
                            <w:sdt>
                              <w:sdtPr>
                                <w:id w:val="502634950"/>
                                <w:placeholder>
                                  <w:docPart w:val="E947C6312FBC4353B00135C071ED3D43"/>
                                </w:placeholder>
                                <w:showingPlcHdr/>
                              </w:sdtPr>
                              <w:sdtEndPr>
                                <w:rPr>
                                  <w:rFonts w:cs="Arial"/>
                                </w:rPr>
                              </w:sdtEndPr>
                              <w:sdtContent>
                                <w:tc>
                                  <w:tcPr>
                                    <w:tcW w:w="5633" w:type="dxa"/>
                                    <w:shd w:val="clear" w:color="auto" w:fill="D9E2F3" w:themeFill="accent1" w:themeFillTint="33"/>
                                  </w:tcPr>
                                  <w:p w14:paraId="4D4238BD" w14:textId="77777777" w:rsidR="003D4A54" w:rsidRPr="00246B20" w:rsidRDefault="003D4A54" w:rsidP="004E4F62">
                                    <w:pPr>
                                      <w:pStyle w:val="Normalformulaire"/>
                                    </w:pPr>
                                    <w:r w:rsidRPr="00246B20">
                                      <w:rPr>
                                        <w:rStyle w:val="Textedelespacerserv"/>
                                        <w:rFonts w:cs="Arial"/>
                                        <w:i/>
                                        <w:iCs/>
                                      </w:rPr>
                                      <w:t>Précisez la section.</w:t>
                                    </w:r>
                                  </w:p>
                                </w:tc>
                              </w:sdtContent>
                            </w:sdt>
                          </w:sdtContent>
                        </w:sdt>
                      </w:tr>
                    </w:sdtContent>
                  </w:sdt>
                </w:sdtContent>
              </w:sdt>
            </w:sdtContent>
          </w:sdt>
        </w:sdtContent>
      </w:sdt>
    </w:tbl>
    <w:p w14:paraId="6D5CCCDB" w14:textId="41E157DC" w:rsidR="003D4A54" w:rsidRPr="00246B20" w:rsidRDefault="00ED13A0" w:rsidP="003D4A54">
      <w:pPr>
        <w:pStyle w:val="Question"/>
        <w:rPr>
          <w:rFonts w:cs="Arial"/>
          <w:lang w:eastAsia="fr-CA"/>
        </w:rPr>
      </w:pPr>
      <w:r>
        <w:rPr>
          <w:rFonts w:cs="Arial"/>
          <w:lang w:eastAsia="fr-CA"/>
        </w:rPr>
        <w:t>2.2.7</w:t>
      </w:r>
      <w:r w:rsidR="003D4A54" w:rsidRPr="00246B20">
        <w:rPr>
          <w:rFonts w:cs="Arial"/>
          <w:lang w:eastAsia="fr-CA"/>
        </w:rPr>
        <w:tab/>
        <w:t>Décrivez les principales caractéristiques des milieux concernés (art. 17 al. 2 (2) REAFIE).</w:t>
      </w:r>
    </w:p>
    <w:p w14:paraId="58761B5B" w14:textId="77777777" w:rsidR="003D4A54" w:rsidRPr="00246B20" w:rsidRDefault="003D4A54" w:rsidP="003D4A54">
      <w:pPr>
        <w:pStyle w:val="QuestionInfo"/>
        <w:rPr>
          <w:rFonts w:cs="Arial"/>
          <w:lang w:eastAsia="fr-CA"/>
        </w:rPr>
      </w:pPr>
      <w:r w:rsidRPr="00246B20">
        <w:rPr>
          <w:rFonts w:cs="Arial"/>
          <w:lang w:eastAsia="fr-CA"/>
        </w:rPr>
        <w:t>Exemples d’information à inclure :</w:t>
      </w:r>
    </w:p>
    <w:p w14:paraId="46044754" w14:textId="77777777" w:rsidR="003D4A54" w:rsidRPr="00246B20" w:rsidRDefault="003D4A54" w:rsidP="003D4A54">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ouvrages anthropiques pouvant être impactés, dont les ponts, les ponceaux, les seuils, les barrages, les prises d’eau, etc.;</w:t>
      </w:r>
    </w:p>
    <w:p w14:paraId="2D31301E" w14:textId="77777777" w:rsidR="003D4A54" w:rsidRPr="00246B20" w:rsidRDefault="003D4A54" w:rsidP="00CA65D4">
      <w:pPr>
        <w:pStyle w:val="Questionliste"/>
        <w:spacing w:after="240"/>
        <w:rPr>
          <w:rFonts w:cs="Arial"/>
        </w:rPr>
      </w:pPr>
      <w:proofErr w:type="gramStart"/>
      <w:r w:rsidRPr="00246B20">
        <w:rPr>
          <w:rFonts w:cs="Arial"/>
          <w:lang w:eastAsia="fr-CA"/>
        </w:rPr>
        <w:t>toute</w:t>
      </w:r>
      <w:proofErr w:type="gramEnd"/>
      <w:r w:rsidRPr="00246B20">
        <w:rPr>
          <w:rFonts w:cs="Arial"/>
          <w:lang w:eastAsia="fr-CA"/>
        </w:rPr>
        <w:t xml:space="preserve"> autre information sur le milieu naturel qui n’a pas été incluse dans l’étude écologique.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220569817"/>
          <w15:repeatingSection/>
        </w:sdtPr>
        <w:sdtContent>
          <w:sdt>
            <w:sdtPr>
              <w:rPr>
                <w:rFonts w:cs="Arial"/>
              </w:rPr>
              <w:id w:val="126056983"/>
              <w:placeholder>
                <w:docPart w:val="E395ED5D07FA4F83BBEC7EBA13C9C61C"/>
              </w:placeholder>
              <w15:repeatingSectionItem/>
            </w:sdtPr>
            <w:sdtContent>
              <w:sdt>
                <w:sdtPr>
                  <w:rPr>
                    <w:rFonts w:cs="Arial"/>
                  </w:rPr>
                  <w:id w:val="463319894"/>
                  <w15:repeatingSection/>
                </w:sdtPr>
                <w:sdtContent>
                  <w:sdt>
                    <w:sdtPr>
                      <w:rPr>
                        <w:rFonts w:cs="Arial"/>
                      </w:rPr>
                      <w:id w:val="1484664822"/>
                      <w:placeholder>
                        <w:docPart w:val="F2CBB2DF6353424BB6E42075B06FAA00"/>
                      </w:placeholder>
                      <w15:repeatingSectionItem/>
                    </w:sdtPr>
                    <w:sdtContent>
                      <w:sdt>
                        <w:sdtPr>
                          <w:rPr>
                            <w:rFonts w:cs="Arial"/>
                          </w:rPr>
                          <w:id w:val="1337500672"/>
                          <w15:repeatingSection/>
                        </w:sdtPr>
                        <w:sdtContent>
                          <w:sdt>
                            <w:sdtPr>
                              <w:rPr>
                                <w:rFonts w:cs="Arial"/>
                              </w:rPr>
                              <w:id w:val="-155840899"/>
                              <w:placeholder>
                                <w:docPart w:val="F2CBB2DF6353424BB6E42075B06FAA00"/>
                              </w:placeholder>
                              <w15:repeatingSectionItem/>
                            </w:sdtPr>
                            <w:sdtContent>
                              <w:tr w:rsidR="003D4A54" w:rsidRPr="001729D7" w14:paraId="13092FA5" w14:textId="77777777" w:rsidTr="004E4F62">
                                <w:trPr>
                                  <w:trHeight w:val="448"/>
                                  <w:jc w:val="center"/>
                                </w:trPr>
                                <w:sdt>
                                  <w:sdtPr>
                                    <w:rPr>
                                      <w:rFonts w:cs="Arial"/>
                                    </w:rPr>
                                    <w:id w:val="613562764"/>
                                    <w:placeholder>
                                      <w:docPart w:val="642C46128E2D478F8BEA7712DEB33758"/>
                                    </w:placeholder>
                                  </w:sdtPr>
                                  <w:sdtContent>
                                    <w:sdt>
                                      <w:sdtPr>
                                        <w:rPr>
                                          <w:rFonts w:cs="Arial"/>
                                        </w:rPr>
                                        <w:id w:val="141319877"/>
                                        <w:placeholder>
                                          <w:docPart w:val="BFF0725319B244E9A60EDF13AD1499A1"/>
                                        </w:placeholder>
                                        <w:showingPlcHdr/>
                                      </w:sdtPr>
                                      <w:sdtContent>
                                        <w:tc>
                                          <w:tcPr>
                                            <w:tcW w:w="3114" w:type="dxa"/>
                                            <w:shd w:val="clear" w:color="auto" w:fill="D9E2F3" w:themeFill="accent1" w:themeFillTint="33"/>
                                          </w:tcPr>
                                          <w:p w14:paraId="1CF14ABA" w14:textId="77777777" w:rsidR="003D4A54" w:rsidRPr="00246B20" w:rsidRDefault="003D4A54"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270217068"/>
                                    <w:placeholder>
                                      <w:docPart w:val="1F781C4CA9E14482BACCE56398B2E3E1"/>
                                    </w:placeholder>
                                  </w:sdtPr>
                                  <w:sdtContent>
                                    <w:sdt>
                                      <w:sdtPr>
                                        <w:rPr>
                                          <w:rFonts w:cs="Arial"/>
                                        </w:rPr>
                                        <w:id w:val="-2105102376"/>
                                        <w:placeholder>
                                          <w:docPart w:val="9712ECD60DA346E39BA8366A5932E1DB"/>
                                        </w:placeholder>
                                        <w:showingPlcHdr/>
                                      </w:sdtPr>
                                      <w:sdtContent>
                                        <w:tc>
                                          <w:tcPr>
                                            <w:tcW w:w="13854" w:type="dxa"/>
                                            <w:shd w:val="clear" w:color="auto" w:fill="D9E2F3" w:themeFill="accent1" w:themeFillTint="33"/>
                                          </w:tcPr>
                                          <w:p w14:paraId="6FCC7DF6" w14:textId="77777777" w:rsidR="003D4A54" w:rsidRPr="00246B20" w:rsidRDefault="003D4A54"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6275885C" w14:textId="17B9DB9B" w:rsidR="003D4A54" w:rsidRPr="00246B20" w:rsidRDefault="00ED13A0" w:rsidP="003D4A54">
      <w:pPr>
        <w:pStyle w:val="Question"/>
        <w:rPr>
          <w:rFonts w:cs="Arial"/>
          <w:lang w:eastAsia="fr-CA"/>
        </w:rPr>
      </w:pPr>
      <w:r>
        <w:rPr>
          <w:rFonts w:cs="Arial"/>
        </w:rPr>
        <w:t>2.2.8</w:t>
      </w:r>
      <w:r w:rsidR="003D4A54" w:rsidRPr="00246B20">
        <w:rPr>
          <w:rFonts w:cs="Arial"/>
        </w:rPr>
        <w:tab/>
      </w:r>
      <w:r w:rsidR="003D4A54" w:rsidRPr="00246B20">
        <w:rPr>
          <w:rFonts w:cs="Arial"/>
          <w:lang w:eastAsia="fr-CA"/>
        </w:rPr>
        <w:t>Précisez comment les travaux sont conçus afin de tenir compte des particularités du réseau hydrographique du bassin versant concerné, du plan régional des milieux humides</w:t>
      </w:r>
      <w:r w:rsidR="003D4A54" w:rsidRPr="00246B20">
        <w:rPr>
          <w:rFonts w:cs="Arial"/>
          <w:vertAlign w:val="superscript"/>
        </w:rPr>
        <w:fldChar w:fldCharType="begin"/>
      </w:r>
      <w:r w:rsidR="003D4A54" w:rsidRPr="00246B20">
        <w:rPr>
          <w:rFonts w:cs="Arial"/>
          <w:vertAlign w:val="superscript"/>
        </w:rPr>
        <w:instrText xml:space="preserve"> AUTOTEXTLIST  \s "NoStyle" \t "Pour plus de précisions, consultez le lexique à la fin du formulaire." \* MERGEFORMAT </w:instrText>
      </w:r>
      <w:r w:rsidR="003D4A54" w:rsidRPr="00246B20">
        <w:rPr>
          <w:rFonts w:cs="Arial"/>
          <w:vertAlign w:val="superscript"/>
        </w:rPr>
        <w:fldChar w:fldCharType="separate"/>
      </w:r>
      <w:r w:rsidR="003D4A54" w:rsidRPr="00246B20">
        <w:rPr>
          <w:rFonts w:cs="Arial"/>
          <w:vertAlign w:val="superscript"/>
        </w:rPr>
        <w:fldChar w:fldCharType="end"/>
      </w:r>
      <w:r w:rsidR="003D4A54" w:rsidRPr="00246B20">
        <w:rPr>
          <w:rFonts w:cs="Arial"/>
          <w:lang w:eastAsia="fr-CA"/>
        </w:rPr>
        <w:t xml:space="preserve"> et hydriques</w:t>
      </w:r>
      <w:r w:rsidR="003D4A54" w:rsidRPr="00246B20">
        <w:rPr>
          <w:rFonts w:cs="Arial"/>
          <w:vertAlign w:val="superscript"/>
        </w:rPr>
        <w:fldChar w:fldCharType="begin"/>
      </w:r>
      <w:r w:rsidR="003D4A54" w:rsidRPr="00246B20">
        <w:rPr>
          <w:rFonts w:cs="Arial"/>
          <w:vertAlign w:val="superscript"/>
        </w:rPr>
        <w:instrText xml:space="preserve"> AUTOTEXTLIST  \s "NoStyle" \t "Pour plus de précisions, consultez le lexique à la fin du formulaire." \* MERGEFORMAT </w:instrText>
      </w:r>
      <w:r w:rsidR="003D4A54" w:rsidRPr="00246B20">
        <w:rPr>
          <w:rFonts w:cs="Arial"/>
          <w:vertAlign w:val="superscript"/>
        </w:rPr>
        <w:fldChar w:fldCharType="separate"/>
      </w:r>
      <w:r w:rsidR="003D4A54" w:rsidRPr="00246B20">
        <w:rPr>
          <w:rFonts w:cs="Arial"/>
          <w:vertAlign w:val="superscript"/>
        </w:rPr>
        <w:fldChar w:fldCharType="end"/>
      </w:r>
      <w:r w:rsidR="003D4A54" w:rsidRPr="00246B20">
        <w:rPr>
          <w:rFonts w:cs="Arial"/>
          <w:lang w:eastAsia="fr-CA"/>
        </w:rPr>
        <w:t>, du plan directeur de l’eau applicable et des interventions ayant eu lieu antérieurement dans le lac (art. 24 al. 2 REAFIE).</w:t>
      </w:r>
    </w:p>
    <w:p w14:paraId="73E2384B" w14:textId="46DF2E78" w:rsidR="003D4A54" w:rsidRPr="00246B20" w:rsidRDefault="003D4A54" w:rsidP="003D4A54">
      <w:pPr>
        <w:pStyle w:val="QuestionInfo"/>
        <w:rPr>
          <w:rFonts w:cs="Arial"/>
        </w:rPr>
      </w:pPr>
      <w:r w:rsidRPr="00246B20">
        <w:rPr>
          <w:rFonts w:cs="Arial"/>
          <w:lang w:eastAsia="fr-CA"/>
        </w:rPr>
        <w:t xml:space="preserve">Notez que les exigences prévues </w:t>
      </w:r>
      <w:r w:rsidR="00750F0B">
        <w:rPr>
          <w:rFonts w:cs="Arial"/>
          <w:lang w:eastAsia="fr-CA"/>
        </w:rPr>
        <w:t>aux paragraphes 2 et 3</w:t>
      </w:r>
      <w:r w:rsidR="00A8328A">
        <w:rPr>
          <w:rFonts w:cs="Arial"/>
          <w:lang w:eastAsia="fr-CA"/>
        </w:rPr>
        <w:t xml:space="preserve"> de</w:t>
      </w:r>
      <w:r w:rsidR="0095529C">
        <w:rPr>
          <w:rFonts w:cs="Arial"/>
          <w:lang w:eastAsia="fr-CA"/>
        </w:rPr>
        <w:t xml:space="preserve"> l’</w:t>
      </w:r>
      <w:r w:rsidRPr="00246B20">
        <w:rPr>
          <w:rFonts w:cs="Arial"/>
          <w:lang w:eastAsia="fr-CA"/>
        </w:rPr>
        <w:t>article 46.0.3 de la LQE s’appliquent également pour des travaux en milieux humides et hydriques.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615211662"/>
          <w15:repeatingSection/>
        </w:sdtPr>
        <w:sdtContent>
          <w:sdt>
            <w:sdtPr>
              <w:rPr>
                <w:rFonts w:cs="Arial"/>
              </w:rPr>
              <w:id w:val="-1878546246"/>
              <w:placeholder>
                <w:docPart w:val="BDE90AE08C2A4A35879AC0DE5016F214"/>
              </w:placeholder>
              <w15:repeatingSectionItem/>
            </w:sdtPr>
            <w:sdtContent>
              <w:sdt>
                <w:sdtPr>
                  <w:rPr>
                    <w:rFonts w:cs="Arial"/>
                  </w:rPr>
                  <w:id w:val="1265956966"/>
                  <w15:repeatingSection/>
                </w:sdtPr>
                <w:sdtContent>
                  <w:sdt>
                    <w:sdtPr>
                      <w:rPr>
                        <w:rFonts w:cs="Arial"/>
                      </w:rPr>
                      <w:id w:val="-1071185070"/>
                      <w:placeholder>
                        <w:docPart w:val="82BA2ABF48BC41B88B8229B6751E10FB"/>
                      </w:placeholder>
                      <w15:repeatingSectionItem/>
                    </w:sdtPr>
                    <w:sdtContent>
                      <w:sdt>
                        <w:sdtPr>
                          <w:rPr>
                            <w:rFonts w:cs="Arial"/>
                          </w:rPr>
                          <w:id w:val="-1751420955"/>
                          <w15:repeatingSection/>
                        </w:sdtPr>
                        <w:sdtContent>
                          <w:sdt>
                            <w:sdtPr>
                              <w:rPr>
                                <w:rFonts w:cs="Arial"/>
                              </w:rPr>
                              <w:id w:val="-325594112"/>
                              <w:placeholder>
                                <w:docPart w:val="82BA2ABF48BC41B88B8229B6751E10FB"/>
                              </w:placeholder>
                              <w15:repeatingSectionItem/>
                            </w:sdtPr>
                            <w:sdtContent>
                              <w:tr w:rsidR="003D4A54" w:rsidRPr="001729D7" w14:paraId="3C89DFE3" w14:textId="77777777" w:rsidTr="004E4F62">
                                <w:trPr>
                                  <w:trHeight w:val="448"/>
                                  <w:jc w:val="center"/>
                                </w:trPr>
                                <w:sdt>
                                  <w:sdtPr>
                                    <w:rPr>
                                      <w:rFonts w:cs="Arial"/>
                                    </w:rPr>
                                    <w:id w:val="2092808311"/>
                                    <w:placeholder>
                                      <w:docPart w:val="315233BEEFAA47368B8716DCA0FE537A"/>
                                    </w:placeholder>
                                  </w:sdtPr>
                                  <w:sdtContent>
                                    <w:sdt>
                                      <w:sdtPr>
                                        <w:rPr>
                                          <w:rFonts w:cs="Arial"/>
                                        </w:rPr>
                                        <w:id w:val="75943310"/>
                                        <w:placeholder>
                                          <w:docPart w:val="B8FE4509A17041F88B018FA448ABC6D7"/>
                                        </w:placeholder>
                                        <w:showingPlcHdr/>
                                      </w:sdtPr>
                                      <w:sdtContent>
                                        <w:tc>
                                          <w:tcPr>
                                            <w:tcW w:w="3114" w:type="dxa"/>
                                            <w:shd w:val="clear" w:color="auto" w:fill="D9E2F3" w:themeFill="accent1" w:themeFillTint="33"/>
                                          </w:tcPr>
                                          <w:p w14:paraId="48968B2F" w14:textId="77777777" w:rsidR="003D4A54" w:rsidRPr="00246B20" w:rsidRDefault="003D4A54" w:rsidP="004E4F62">
                                            <w:pPr>
                                              <w:pStyle w:val="Normalformulaire"/>
                                              <w:rPr>
                                                <w:rFonts w:cs="Arial"/>
                                              </w:rPr>
                                            </w:pPr>
                                            <w:r w:rsidRPr="001729D7">
                                              <w:rPr>
                                                <w:rFonts w:cs="Arial"/>
                                                <w:i/>
                                                <w:iCs/>
                                                <w:color w:val="808080"/>
                                              </w:rPr>
                                              <w:t>Numéro du site d’intervention</w:t>
                                            </w:r>
                                          </w:p>
                                        </w:tc>
                                      </w:sdtContent>
                                    </w:sdt>
                                  </w:sdtContent>
                                </w:sdt>
                                <w:sdt>
                                  <w:sdtPr>
                                    <w:rPr>
                                      <w:rFonts w:cs="Arial"/>
                                    </w:rPr>
                                    <w:id w:val="666754102"/>
                                    <w:placeholder>
                                      <w:docPart w:val="3F08F14AAF10498AA046733F3AED0F3F"/>
                                    </w:placeholder>
                                  </w:sdtPr>
                                  <w:sdtContent>
                                    <w:sdt>
                                      <w:sdtPr>
                                        <w:rPr>
                                          <w:rFonts w:cs="Arial"/>
                                        </w:rPr>
                                        <w:id w:val="1780760162"/>
                                        <w:placeholder>
                                          <w:docPart w:val="67DD5FD2F13B469D9217A3D14DD8DA07"/>
                                        </w:placeholder>
                                        <w:showingPlcHdr/>
                                      </w:sdtPr>
                                      <w:sdtContent>
                                        <w:tc>
                                          <w:tcPr>
                                            <w:tcW w:w="13854" w:type="dxa"/>
                                            <w:shd w:val="clear" w:color="auto" w:fill="D9E2F3" w:themeFill="accent1" w:themeFillTint="33"/>
                                          </w:tcPr>
                                          <w:p w14:paraId="52666051" w14:textId="77777777" w:rsidR="003D4A54" w:rsidRPr="00246B20" w:rsidRDefault="003D4A54" w:rsidP="004E4F62">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4A9032E1" w14:textId="057B5F37" w:rsidR="00CE0152" w:rsidRPr="00246B20" w:rsidRDefault="001A12D5" w:rsidP="00A51030">
      <w:pPr>
        <w:pStyle w:val="Sous-Section"/>
        <w:rPr>
          <w:rFonts w:cs="Arial"/>
        </w:rPr>
      </w:pPr>
      <w:r w:rsidRPr="00246B20">
        <w:rPr>
          <w:rFonts w:cs="Arial"/>
        </w:rPr>
        <w:t>Problématiques et historiques des interventions</w:t>
      </w:r>
    </w:p>
    <w:p w14:paraId="066EF243" w14:textId="473741E8" w:rsidR="007C0750" w:rsidRPr="00246B20" w:rsidRDefault="001A12D5" w:rsidP="007C0750">
      <w:pPr>
        <w:pStyle w:val="Question"/>
        <w:rPr>
          <w:rFonts w:cs="Arial"/>
          <w:lang w:eastAsia="fr-CA"/>
        </w:rPr>
      </w:pPr>
      <w:r w:rsidRPr="00246B20">
        <w:rPr>
          <w:rFonts w:cs="Arial"/>
        </w:rPr>
        <w:t>2.</w:t>
      </w:r>
      <w:r w:rsidR="009554E5">
        <w:rPr>
          <w:rFonts w:cs="Arial"/>
        </w:rPr>
        <w:t>3</w:t>
      </w:r>
      <w:r w:rsidRPr="00246B20">
        <w:rPr>
          <w:rFonts w:cs="Arial"/>
        </w:rPr>
        <w:t>.1</w:t>
      </w:r>
      <w:r w:rsidRPr="00246B20">
        <w:rPr>
          <w:rFonts w:cs="Arial"/>
        </w:rPr>
        <w:tab/>
      </w:r>
      <w:r w:rsidR="007C0750" w:rsidRPr="00246B20">
        <w:rPr>
          <w:rFonts w:cs="Arial"/>
          <w:lang w:eastAsia="fr-CA"/>
        </w:rPr>
        <w:t xml:space="preserve">Pour chaque site d’intervention, identifiez et décrivez les problématiques des milieux hydriques qui nécessitent des travaux (art. 26 al. 1 (2) REAFIE). </w:t>
      </w:r>
    </w:p>
    <w:p w14:paraId="581199C6" w14:textId="1637FE60" w:rsidR="007C0750" w:rsidRPr="00246B20" w:rsidRDefault="007C0750" w:rsidP="007C0750">
      <w:pPr>
        <w:pStyle w:val="QuestionInfo"/>
        <w:rPr>
          <w:rFonts w:cs="Arial"/>
          <w:lang w:eastAsia="fr-CA"/>
        </w:rPr>
      </w:pPr>
      <w:r w:rsidRPr="00246B20">
        <w:rPr>
          <w:rFonts w:cs="Arial"/>
          <w:lang w:eastAsia="fr-CA"/>
        </w:rPr>
        <w:t>Exemples</w:t>
      </w:r>
      <w:r w:rsidR="00CA5D31">
        <w:rPr>
          <w:rFonts w:cs="Arial"/>
          <w:lang w:eastAsia="fr-CA"/>
        </w:rPr>
        <w:t xml:space="preserve"> </w:t>
      </w:r>
      <w:r w:rsidRPr="00246B20">
        <w:rPr>
          <w:rFonts w:cs="Arial"/>
          <w:lang w:eastAsia="fr-CA"/>
        </w:rPr>
        <w:t>d’élément à décrire</w:t>
      </w:r>
      <w:r w:rsidR="00F44998">
        <w:rPr>
          <w:rFonts w:cs="Arial"/>
          <w:lang w:eastAsia="fr-CA"/>
        </w:rPr>
        <w:t> </w:t>
      </w:r>
      <w:r w:rsidRPr="00246B20">
        <w:rPr>
          <w:rFonts w:cs="Arial"/>
          <w:lang w:eastAsia="fr-CA"/>
        </w:rPr>
        <w:t>:</w:t>
      </w:r>
    </w:p>
    <w:p w14:paraId="3645355F" w14:textId="21D4F6C2" w:rsidR="007C0750" w:rsidRPr="00246B20" w:rsidRDefault="007C0750" w:rsidP="00A51030">
      <w:pPr>
        <w:pStyle w:val="Questionliste"/>
        <w:rPr>
          <w:rFonts w:cs="Arial"/>
          <w:sz w:val="24"/>
          <w:szCs w:val="24"/>
          <w:lang w:eastAsia="fr-CA"/>
        </w:rPr>
      </w:pPr>
      <w:proofErr w:type="gramStart"/>
      <w:r w:rsidRPr="00246B20">
        <w:rPr>
          <w:rFonts w:cs="Arial"/>
          <w:lang w:eastAsia="fr-CA"/>
        </w:rPr>
        <w:t>des</w:t>
      </w:r>
      <w:proofErr w:type="gramEnd"/>
      <w:r w:rsidRPr="00246B20">
        <w:rPr>
          <w:rFonts w:cs="Arial"/>
          <w:lang w:eastAsia="fr-CA"/>
        </w:rPr>
        <w:t xml:space="preserve"> foyers d’érosion</w:t>
      </w:r>
      <w:r w:rsidR="00D2320E">
        <w:rPr>
          <w:rFonts w:cs="Arial"/>
          <w:lang w:eastAsia="fr-CA"/>
        </w:rPr>
        <w:t xml:space="preserve"> et</w:t>
      </w:r>
      <w:r w:rsidR="00506500">
        <w:rPr>
          <w:rFonts w:cs="Arial"/>
          <w:lang w:eastAsia="fr-CA"/>
        </w:rPr>
        <w:t xml:space="preserve"> la</w:t>
      </w:r>
      <w:r w:rsidR="00D2320E">
        <w:rPr>
          <w:rFonts w:cs="Arial"/>
          <w:lang w:eastAsia="fr-CA"/>
        </w:rPr>
        <w:t xml:space="preserve"> présence d’infrastructures à protéger comme des drains bouchés, des ponceaux obstrués et des arbres déracinés</w:t>
      </w:r>
      <w:r w:rsidRPr="00246B20">
        <w:rPr>
          <w:rFonts w:cs="Arial"/>
          <w:lang w:eastAsia="fr-CA"/>
        </w:rPr>
        <w:t xml:space="preserve">; </w:t>
      </w:r>
    </w:p>
    <w:p w14:paraId="181D3B55" w14:textId="77777777" w:rsidR="007C0750" w:rsidRPr="00246B20" w:rsidRDefault="007C0750" w:rsidP="00A51030">
      <w:pPr>
        <w:pStyle w:val="Questionliste"/>
        <w:rPr>
          <w:rFonts w:cs="Arial"/>
          <w:sz w:val="24"/>
          <w:szCs w:val="24"/>
          <w:lang w:eastAsia="fr-CA"/>
        </w:rPr>
      </w:pPr>
      <w:proofErr w:type="gramStart"/>
      <w:r w:rsidRPr="00246B20">
        <w:rPr>
          <w:rFonts w:cs="Arial"/>
          <w:lang w:eastAsia="fr-CA"/>
        </w:rPr>
        <w:t>des</w:t>
      </w:r>
      <w:proofErr w:type="gramEnd"/>
      <w:r w:rsidRPr="00246B20">
        <w:rPr>
          <w:rFonts w:cs="Arial"/>
          <w:lang w:eastAsia="fr-CA"/>
        </w:rPr>
        <w:t xml:space="preserve"> risques d’embâcles; </w:t>
      </w:r>
    </w:p>
    <w:p w14:paraId="3479D9BC" w14:textId="77777777" w:rsidR="007C0750" w:rsidRPr="00246B20" w:rsidRDefault="007C0750" w:rsidP="00A51030">
      <w:pPr>
        <w:pStyle w:val="Questionliste"/>
        <w:rPr>
          <w:rFonts w:cs="Arial"/>
          <w:sz w:val="24"/>
          <w:szCs w:val="24"/>
          <w:lang w:eastAsia="fr-CA"/>
        </w:rPr>
      </w:pPr>
      <w:proofErr w:type="gramStart"/>
      <w:r w:rsidRPr="00246B20">
        <w:rPr>
          <w:rFonts w:cs="Arial"/>
          <w:lang w:eastAsia="fr-CA"/>
        </w:rPr>
        <w:t>des</w:t>
      </w:r>
      <w:proofErr w:type="gramEnd"/>
      <w:r w:rsidRPr="00246B20">
        <w:rPr>
          <w:rFonts w:cs="Arial"/>
          <w:lang w:eastAsia="fr-CA"/>
        </w:rPr>
        <w:t xml:space="preserve"> risques d’inondation; </w:t>
      </w:r>
    </w:p>
    <w:p w14:paraId="41A2E16E" w14:textId="77777777" w:rsidR="007C0750" w:rsidRPr="00246B20" w:rsidRDefault="007C0750" w:rsidP="00A51030">
      <w:pPr>
        <w:pStyle w:val="Questionliste"/>
        <w:rPr>
          <w:rFonts w:cs="Arial"/>
          <w:sz w:val="24"/>
          <w:szCs w:val="24"/>
          <w:lang w:eastAsia="fr-CA"/>
        </w:rPr>
      </w:pPr>
      <w:proofErr w:type="gramStart"/>
      <w:r w:rsidRPr="00246B20">
        <w:rPr>
          <w:rFonts w:cs="Arial"/>
          <w:lang w:eastAsia="fr-CA"/>
        </w:rPr>
        <w:t>des</w:t>
      </w:r>
      <w:proofErr w:type="gramEnd"/>
      <w:r w:rsidRPr="00246B20">
        <w:rPr>
          <w:rFonts w:cs="Arial"/>
          <w:lang w:eastAsia="fr-CA"/>
        </w:rPr>
        <w:t xml:space="preserve"> obstructions;  </w:t>
      </w:r>
    </w:p>
    <w:p w14:paraId="53B6C4B3" w14:textId="20AF1487" w:rsidR="001A12D5" w:rsidRPr="00246B20" w:rsidRDefault="007C0750" w:rsidP="005F591F">
      <w:pPr>
        <w:pStyle w:val="Questionliste"/>
        <w:spacing w:after="240"/>
        <w:rPr>
          <w:rFonts w:cs="Arial"/>
        </w:rPr>
      </w:pPr>
      <w:proofErr w:type="gramStart"/>
      <w:r w:rsidRPr="00246B20">
        <w:rPr>
          <w:rFonts w:cs="Arial"/>
          <w:lang w:eastAsia="fr-CA"/>
        </w:rPr>
        <w:t>tout</w:t>
      </w:r>
      <w:proofErr w:type="gramEnd"/>
      <w:r w:rsidRPr="00246B20">
        <w:rPr>
          <w:rFonts w:cs="Arial"/>
          <w:lang w:eastAsia="fr-CA"/>
        </w:rPr>
        <w:t xml:space="preserve"> autre enjeu de sécurité pour les personnes ou les biens,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517845359"/>
          <w15:repeatingSection/>
        </w:sdtPr>
        <w:sdtContent>
          <w:sdt>
            <w:sdtPr>
              <w:rPr>
                <w:rFonts w:cs="Arial"/>
              </w:rPr>
              <w:id w:val="-1365204346"/>
              <w:placeholder>
                <w:docPart w:val="00E62CA867F64F3284B9C4F74862715C"/>
              </w:placeholder>
              <w15:repeatingSectionItem/>
            </w:sdtPr>
            <w:sdtContent>
              <w:sdt>
                <w:sdtPr>
                  <w:rPr>
                    <w:rFonts w:cs="Arial"/>
                  </w:rPr>
                  <w:id w:val="-980160450"/>
                  <w15:repeatingSection/>
                </w:sdtPr>
                <w:sdtContent>
                  <w:sdt>
                    <w:sdtPr>
                      <w:rPr>
                        <w:rFonts w:cs="Arial"/>
                      </w:rPr>
                      <w:id w:val="-183747567"/>
                      <w:placeholder>
                        <w:docPart w:val="E1327E447FB34E689369DFAF790F58C3"/>
                      </w:placeholder>
                      <w15:repeatingSectionItem/>
                    </w:sdtPr>
                    <w:sdtContent>
                      <w:sdt>
                        <w:sdtPr>
                          <w:rPr>
                            <w:rFonts w:cs="Arial"/>
                          </w:rPr>
                          <w:id w:val="-1170715368"/>
                          <w15:repeatingSection/>
                        </w:sdtPr>
                        <w:sdtContent>
                          <w:sdt>
                            <w:sdtPr>
                              <w:rPr>
                                <w:rFonts w:cs="Arial"/>
                              </w:rPr>
                              <w:id w:val="-276179282"/>
                              <w:placeholder>
                                <w:docPart w:val="E1327E447FB34E689369DFAF790F58C3"/>
                              </w:placeholder>
                              <w15:repeatingSectionItem/>
                            </w:sdtPr>
                            <w:sdtContent>
                              <w:tr w:rsidR="001729D7" w:rsidRPr="001729D7" w14:paraId="00972377" w14:textId="77777777" w:rsidTr="0082759D">
                                <w:trPr>
                                  <w:trHeight w:val="448"/>
                                  <w:jc w:val="center"/>
                                </w:trPr>
                                <w:sdt>
                                  <w:sdtPr>
                                    <w:rPr>
                                      <w:rFonts w:cs="Arial"/>
                                    </w:rPr>
                                    <w:id w:val="1017582797"/>
                                    <w:placeholder>
                                      <w:docPart w:val="609B5A72475C47E9812EF912CB7F2E5C"/>
                                    </w:placeholder>
                                  </w:sdtPr>
                                  <w:sdtContent>
                                    <w:sdt>
                                      <w:sdtPr>
                                        <w:rPr>
                                          <w:rFonts w:cs="Arial"/>
                                        </w:rPr>
                                        <w:id w:val="-365134108"/>
                                        <w:placeholder>
                                          <w:docPart w:val="72FCD58327DF43E08C7110782D01CDA9"/>
                                        </w:placeholder>
                                        <w:showingPlcHdr/>
                                      </w:sdtPr>
                                      <w:sdtContent>
                                        <w:tc>
                                          <w:tcPr>
                                            <w:tcW w:w="3114" w:type="dxa"/>
                                            <w:shd w:val="clear" w:color="auto" w:fill="D9E2F3" w:themeFill="accent1" w:themeFillTint="33"/>
                                          </w:tcPr>
                                          <w:p w14:paraId="34DCCC83" w14:textId="2D20FBFD" w:rsidR="001729D7" w:rsidRPr="00246B20" w:rsidRDefault="005271FE" w:rsidP="005271FE">
                                            <w:pPr>
                                              <w:pStyle w:val="Normalformulaire"/>
                                              <w:rPr>
                                                <w:rFonts w:cs="Arial"/>
                                              </w:rPr>
                                            </w:pPr>
                                            <w:r w:rsidRPr="001729D7">
                                              <w:rPr>
                                                <w:rFonts w:cs="Arial"/>
                                                <w:i/>
                                                <w:iCs/>
                                                <w:color w:val="808080"/>
                                              </w:rPr>
                                              <w:t>Numéro du site d’intervention</w:t>
                                            </w:r>
                                          </w:p>
                                        </w:tc>
                                      </w:sdtContent>
                                    </w:sdt>
                                  </w:sdtContent>
                                </w:sdt>
                                <w:sdt>
                                  <w:sdtPr>
                                    <w:rPr>
                                      <w:rFonts w:cs="Arial"/>
                                    </w:rPr>
                                    <w:id w:val="989443728"/>
                                    <w:placeholder>
                                      <w:docPart w:val="FB3D82BC067744049B7A0C385E1D9B9E"/>
                                    </w:placeholder>
                                  </w:sdtPr>
                                  <w:sdtContent>
                                    <w:sdt>
                                      <w:sdtPr>
                                        <w:rPr>
                                          <w:rFonts w:cs="Arial"/>
                                        </w:rPr>
                                        <w:id w:val="-1270624723"/>
                                        <w:placeholder>
                                          <w:docPart w:val="3F2B9FADCF3D41D9A5997D031A537FE0"/>
                                        </w:placeholder>
                                        <w:showingPlcHdr/>
                                      </w:sdtPr>
                                      <w:sdtContent>
                                        <w:tc>
                                          <w:tcPr>
                                            <w:tcW w:w="13854" w:type="dxa"/>
                                            <w:shd w:val="clear" w:color="auto" w:fill="D9E2F3" w:themeFill="accent1" w:themeFillTint="33"/>
                                          </w:tcPr>
                                          <w:p w14:paraId="159E9A6E" w14:textId="44B87533" w:rsidR="001729D7" w:rsidRPr="00246B20" w:rsidRDefault="005271FE" w:rsidP="005271FE">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73BDF140" w14:textId="080C123E" w:rsidR="00E431C0" w:rsidRPr="00246B20" w:rsidRDefault="008A6AEA" w:rsidP="00E431C0">
      <w:pPr>
        <w:pStyle w:val="Question"/>
        <w:rPr>
          <w:rFonts w:cs="Arial"/>
          <w:lang w:eastAsia="fr-CA"/>
        </w:rPr>
      </w:pPr>
      <w:r w:rsidRPr="00246B20">
        <w:rPr>
          <w:rFonts w:cs="Arial"/>
        </w:rPr>
        <w:lastRenderedPageBreak/>
        <w:t>2.</w:t>
      </w:r>
      <w:r w:rsidR="009554E5">
        <w:rPr>
          <w:rFonts w:cs="Arial"/>
        </w:rPr>
        <w:t>3</w:t>
      </w:r>
      <w:r w:rsidRPr="00246B20">
        <w:rPr>
          <w:rFonts w:cs="Arial"/>
        </w:rPr>
        <w:t>.2</w:t>
      </w:r>
      <w:r w:rsidRPr="00246B20">
        <w:rPr>
          <w:rFonts w:cs="Arial"/>
        </w:rPr>
        <w:tab/>
      </w:r>
      <w:r w:rsidR="00E431C0" w:rsidRPr="00246B20">
        <w:rPr>
          <w:rFonts w:cs="Arial"/>
          <w:lang w:eastAsia="fr-CA"/>
        </w:rPr>
        <w:t>Décrivez le niveau de risque associé à la réalisation et à la non-réalisation des travaux (art. 26 al. 1 (2) REAFIE</w:t>
      </w:r>
      <w:r w:rsidR="00F470DB">
        <w:rPr>
          <w:rFonts w:cs="Arial"/>
          <w:lang w:eastAsia="fr-CA"/>
        </w:rPr>
        <w:t>)</w:t>
      </w:r>
      <w:r w:rsidR="00E431C0" w:rsidRPr="00246B20">
        <w:rPr>
          <w:rFonts w:cs="Arial"/>
          <w:lang w:eastAsia="fr-CA"/>
        </w:rPr>
        <w:t>.</w:t>
      </w:r>
    </w:p>
    <w:p w14:paraId="33375112" w14:textId="77777777" w:rsidR="00E431C0" w:rsidRPr="00246B20" w:rsidRDefault="00E431C0" w:rsidP="00E431C0">
      <w:pPr>
        <w:pStyle w:val="QuestionInfo"/>
        <w:rPr>
          <w:rFonts w:cs="Arial"/>
          <w:lang w:eastAsia="fr-CA"/>
        </w:rPr>
      </w:pPr>
      <w:r w:rsidRPr="00246B20">
        <w:rPr>
          <w:rFonts w:cs="Arial"/>
          <w:lang w:eastAsia="fr-CA"/>
        </w:rPr>
        <w:t>Cette description peut inclure :</w:t>
      </w:r>
    </w:p>
    <w:p w14:paraId="6C2DDCD4" w14:textId="77777777" w:rsidR="00E431C0" w:rsidRPr="00246B20" w:rsidRDefault="00E431C0" w:rsidP="00A51030">
      <w:pPr>
        <w:pStyle w:val="Questionliste"/>
        <w:rPr>
          <w:rFonts w:cs="Arial"/>
          <w:lang w:eastAsia="fr-CA"/>
        </w:rPr>
      </w:pPr>
      <w:proofErr w:type="gramStart"/>
      <w:r w:rsidRPr="00246B20">
        <w:rPr>
          <w:rFonts w:cs="Arial"/>
          <w:lang w:eastAsia="fr-CA"/>
        </w:rPr>
        <w:t>la</w:t>
      </w:r>
      <w:proofErr w:type="gramEnd"/>
      <w:r w:rsidRPr="00246B20">
        <w:rPr>
          <w:rFonts w:cs="Arial"/>
          <w:lang w:eastAsia="fr-CA"/>
        </w:rPr>
        <w:t xml:space="preserve"> nécessité d’intervenir aux sites proposés et le choix de l’intervention retenue;</w:t>
      </w:r>
    </w:p>
    <w:p w14:paraId="367DA12F" w14:textId="77777777" w:rsidR="00E431C0" w:rsidRPr="00246B20" w:rsidRDefault="00E431C0" w:rsidP="00A51030">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impacts sur les ouvrages existants (ponts, ponceaux, barrages, etc.) en aval des sites proposés;</w:t>
      </w:r>
    </w:p>
    <w:p w14:paraId="4BC86821" w14:textId="0C9D5EC5" w:rsidR="004107EC" w:rsidRPr="00246B20" w:rsidRDefault="00E431C0" w:rsidP="005F591F">
      <w:pPr>
        <w:pStyle w:val="Questionliste"/>
        <w:spacing w:after="240"/>
        <w:rPr>
          <w:rStyle w:val="normaltextrun"/>
          <w:rFonts w:cs="Arial"/>
        </w:rPr>
      </w:pPr>
      <w:proofErr w:type="gramStart"/>
      <w:r w:rsidRPr="00246B20">
        <w:rPr>
          <w:rFonts w:cs="Arial"/>
          <w:lang w:eastAsia="fr-CA"/>
        </w:rPr>
        <w:t>les</w:t>
      </w:r>
      <w:proofErr w:type="gramEnd"/>
      <w:r w:rsidRPr="00246B20">
        <w:rPr>
          <w:rFonts w:cs="Arial"/>
          <w:lang w:eastAsia="fr-CA"/>
        </w:rPr>
        <w:t xml:space="preserve"> </w:t>
      </w:r>
      <w:r w:rsidRPr="00246B20">
        <w:rPr>
          <w:rStyle w:val="normaltextrun"/>
          <w:rFonts w:cs="Arial"/>
          <w:bdr w:val="none" w:sz="0" w:space="0" w:color="auto" w:frame="1"/>
        </w:rPr>
        <w:t>alternatives qui ont été envisagées et les raisons pour lesquelles elles ont été rejetées.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453866932"/>
          <w15:repeatingSection/>
        </w:sdtPr>
        <w:sdtContent>
          <w:sdt>
            <w:sdtPr>
              <w:rPr>
                <w:rFonts w:cs="Arial"/>
              </w:rPr>
              <w:id w:val="-423025299"/>
              <w:placeholder>
                <w:docPart w:val="D9740FF78EE441458FC99B6D1D7A907D"/>
              </w:placeholder>
              <w15:repeatingSectionItem/>
            </w:sdtPr>
            <w:sdtContent>
              <w:sdt>
                <w:sdtPr>
                  <w:rPr>
                    <w:rFonts w:cs="Arial"/>
                  </w:rPr>
                  <w:id w:val="390158293"/>
                  <w15:repeatingSection/>
                </w:sdtPr>
                <w:sdtContent>
                  <w:sdt>
                    <w:sdtPr>
                      <w:rPr>
                        <w:rFonts w:cs="Arial"/>
                      </w:rPr>
                      <w:id w:val="-811410505"/>
                      <w:placeholder>
                        <w:docPart w:val="2DEFEB87E7D74FCD98E19FBBE6F78F0B"/>
                      </w:placeholder>
                      <w15:repeatingSectionItem/>
                    </w:sdtPr>
                    <w:sdtContent>
                      <w:sdt>
                        <w:sdtPr>
                          <w:rPr>
                            <w:rFonts w:cs="Arial"/>
                          </w:rPr>
                          <w:id w:val="1605296745"/>
                          <w15:repeatingSection/>
                        </w:sdtPr>
                        <w:sdtContent>
                          <w:sdt>
                            <w:sdtPr>
                              <w:rPr>
                                <w:rFonts w:cs="Arial"/>
                              </w:rPr>
                              <w:id w:val="1338963748"/>
                              <w:placeholder>
                                <w:docPart w:val="2DEFEB87E7D74FCD98E19FBBE6F78F0B"/>
                              </w:placeholder>
                              <w15:repeatingSectionItem/>
                            </w:sdtPr>
                            <w:sdtContent>
                              <w:tr w:rsidR="00E431C0" w:rsidRPr="001729D7" w14:paraId="76AF5E92" w14:textId="77777777" w:rsidTr="0082759D">
                                <w:trPr>
                                  <w:trHeight w:val="448"/>
                                  <w:jc w:val="center"/>
                                </w:trPr>
                                <w:sdt>
                                  <w:sdtPr>
                                    <w:rPr>
                                      <w:rFonts w:cs="Arial"/>
                                    </w:rPr>
                                    <w:id w:val="-2035568881"/>
                                    <w:placeholder>
                                      <w:docPart w:val="D169E5CA60A346A081B10DBE03AE3054"/>
                                    </w:placeholder>
                                  </w:sdtPr>
                                  <w:sdtContent>
                                    <w:sdt>
                                      <w:sdtPr>
                                        <w:rPr>
                                          <w:rFonts w:cs="Arial"/>
                                        </w:rPr>
                                        <w:id w:val="638852002"/>
                                        <w:placeholder>
                                          <w:docPart w:val="1C98841521E846DBB1A3079498F3CFBE"/>
                                        </w:placeholder>
                                        <w:showingPlcHdr/>
                                      </w:sdtPr>
                                      <w:sdtContent>
                                        <w:tc>
                                          <w:tcPr>
                                            <w:tcW w:w="3114" w:type="dxa"/>
                                            <w:shd w:val="clear" w:color="auto" w:fill="D9E2F3" w:themeFill="accent1" w:themeFillTint="33"/>
                                          </w:tcPr>
                                          <w:p w14:paraId="0334C299" w14:textId="77777777" w:rsidR="00E431C0" w:rsidRPr="00246B20" w:rsidRDefault="00E431C0" w:rsidP="0082759D">
                                            <w:pPr>
                                              <w:pStyle w:val="Normalformulaire"/>
                                              <w:rPr>
                                                <w:rFonts w:cs="Arial"/>
                                              </w:rPr>
                                            </w:pPr>
                                            <w:r w:rsidRPr="001729D7">
                                              <w:rPr>
                                                <w:rFonts w:cs="Arial"/>
                                                <w:i/>
                                                <w:iCs/>
                                                <w:color w:val="808080"/>
                                              </w:rPr>
                                              <w:t>Numéro du site d’intervention</w:t>
                                            </w:r>
                                          </w:p>
                                        </w:tc>
                                      </w:sdtContent>
                                    </w:sdt>
                                  </w:sdtContent>
                                </w:sdt>
                                <w:sdt>
                                  <w:sdtPr>
                                    <w:rPr>
                                      <w:rFonts w:cs="Arial"/>
                                    </w:rPr>
                                    <w:id w:val="1651017169"/>
                                    <w:placeholder>
                                      <w:docPart w:val="7C6BD021241542E49235D0A712FF0235"/>
                                    </w:placeholder>
                                  </w:sdtPr>
                                  <w:sdtContent>
                                    <w:sdt>
                                      <w:sdtPr>
                                        <w:rPr>
                                          <w:rFonts w:cs="Arial"/>
                                        </w:rPr>
                                        <w:id w:val="323013415"/>
                                        <w:placeholder>
                                          <w:docPart w:val="63CCE304FB3F4AD9AD23E8EAD8F4BA2E"/>
                                        </w:placeholder>
                                        <w:showingPlcHdr/>
                                      </w:sdtPr>
                                      <w:sdtContent>
                                        <w:tc>
                                          <w:tcPr>
                                            <w:tcW w:w="13854" w:type="dxa"/>
                                            <w:shd w:val="clear" w:color="auto" w:fill="D9E2F3" w:themeFill="accent1" w:themeFillTint="33"/>
                                          </w:tcPr>
                                          <w:p w14:paraId="1A1A1BF6" w14:textId="77777777" w:rsidR="00E431C0" w:rsidRPr="00246B20" w:rsidRDefault="00E431C0" w:rsidP="0082759D">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4D5E1DBB" w14:textId="502A99A2" w:rsidR="00BB5974" w:rsidRPr="00246B20" w:rsidRDefault="0030200C" w:rsidP="00BB5974">
      <w:pPr>
        <w:pStyle w:val="Question"/>
        <w:rPr>
          <w:rFonts w:cs="Arial"/>
          <w:lang w:eastAsia="fr-CA"/>
        </w:rPr>
      </w:pPr>
      <w:r w:rsidRPr="00246B20">
        <w:rPr>
          <w:rFonts w:cs="Arial"/>
        </w:rPr>
        <w:t>2.</w:t>
      </w:r>
      <w:r w:rsidR="009554E5">
        <w:rPr>
          <w:rFonts w:cs="Arial"/>
        </w:rPr>
        <w:t>3</w:t>
      </w:r>
      <w:r w:rsidRPr="00246B20">
        <w:rPr>
          <w:rFonts w:cs="Arial"/>
        </w:rPr>
        <w:t>.3</w:t>
      </w:r>
      <w:r w:rsidRPr="00246B20">
        <w:rPr>
          <w:rFonts w:cs="Arial"/>
        </w:rPr>
        <w:tab/>
      </w:r>
      <w:r w:rsidR="00BB5974" w:rsidRPr="00246B20">
        <w:rPr>
          <w:rFonts w:cs="Arial"/>
          <w:lang w:eastAsia="fr-CA"/>
        </w:rPr>
        <w:t>Décrivez les travaux d’entretien de cours d’eau</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00BB5974" w:rsidRPr="00246B20">
        <w:rPr>
          <w:rFonts w:cs="Arial"/>
          <w:lang w:eastAsia="fr-CA"/>
        </w:rPr>
        <w:t xml:space="preserve"> et les travaux visant la régularisation du niveau de l’eau ou l’aménagement du lit de lacs qui ont déjà été réalisés dans le passé. Ces travaux concernent les tronçons de cours d’eau ou les portions de lacs visés par cette demande (art. 26 al. 1 (3) REAFIE). </w:t>
      </w:r>
    </w:p>
    <w:p w14:paraId="2123867C" w14:textId="69652ED7" w:rsidR="004107EC" w:rsidRPr="00246B20" w:rsidRDefault="00BB5974" w:rsidP="00BB5974">
      <w:pPr>
        <w:pStyle w:val="QuestionInfo"/>
        <w:rPr>
          <w:rFonts w:cs="Arial"/>
        </w:rPr>
      </w:pPr>
      <w:r w:rsidRPr="00246B20">
        <w:rPr>
          <w:rFonts w:cs="Arial"/>
          <w:lang w:eastAsia="fr-CA"/>
        </w:rPr>
        <w:t>Si aucune intervention n’a été faite pour un site, mentionnez-le.</w:t>
      </w:r>
    </w:p>
    <w:tbl>
      <w:tblPr>
        <w:tblW w:w="1692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7"/>
        <w:gridCol w:w="2270"/>
        <w:gridCol w:w="11538"/>
      </w:tblGrid>
      <w:bookmarkStart w:id="5" w:name="_Hlk126574001" w:displacedByCustomXml="next"/>
      <w:sdt>
        <w:sdtPr>
          <w:rPr>
            <w:rFonts w:cs="Arial"/>
          </w:rPr>
          <w:id w:val="-244182371"/>
          <w15:repeatingSection/>
        </w:sdtPr>
        <w:sdtContent>
          <w:sdt>
            <w:sdtPr>
              <w:rPr>
                <w:rFonts w:cs="Arial"/>
              </w:rPr>
              <w:id w:val="1395469556"/>
              <w:placeholder>
                <w:docPart w:val="8C2CEE7B1B4E4B16B5005A9F464B8445"/>
              </w:placeholder>
              <w15:repeatingSectionItem/>
            </w:sdtPr>
            <w:sdtContent>
              <w:sdt>
                <w:sdtPr>
                  <w:rPr>
                    <w:rFonts w:cs="Arial"/>
                  </w:rPr>
                  <w:id w:val="-757056942"/>
                  <w15:repeatingSection/>
                </w:sdtPr>
                <w:sdtContent>
                  <w:sdt>
                    <w:sdtPr>
                      <w:rPr>
                        <w:rFonts w:cs="Arial"/>
                      </w:rPr>
                      <w:id w:val="-1186197567"/>
                      <w:placeholder>
                        <w:docPart w:val="93F0D4FA9283432B926F22549805E0F2"/>
                      </w:placeholder>
                      <w15:repeatingSectionItem/>
                    </w:sdtPr>
                    <w:sdtContent>
                      <w:sdt>
                        <w:sdtPr>
                          <w:rPr>
                            <w:rFonts w:cs="Arial"/>
                          </w:rPr>
                          <w:id w:val="-1174647728"/>
                          <w15:repeatingSection/>
                        </w:sdtPr>
                        <w:sdtContent>
                          <w:sdt>
                            <w:sdtPr>
                              <w:rPr>
                                <w:rFonts w:cs="Arial"/>
                              </w:rPr>
                              <w:id w:val="-113291088"/>
                              <w:placeholder>
                                <w:docPart w:val="93F0D4FA9283432B926F22549805E0F2"/>
                              </w:placeholder>
                              <w15:repeatingSectionItem/>
                            </w:sdtPr>
                            <w:sdtContent>
                              <w:tr w:rsidR="00BB5974" w:rsidRPr="001729D7" w14:paraId="6B48E607" w14:textId="77777777" w:rsidTr="005F591F">
                                <w:trPr>
                                  <w:trHeight w:val="448"/>
                                  <w:jc w:val="center"/>
                                </w:trPr>
                                <w:sdt>
                                  <w:sdtPr>
                                    <w:rPr>
                                      <w:rFonts w:cs="Arial"/>
                                    </w:rPr>
                                    <w:id w:val="-732463911"/>
                                    <w:placeholder>
                                      <w:docPart w:val="11FD06A5A26646A6BB97F288245CE5AC"/>
                                    </w:placeholder>
                                  </w:sdtPr>
                                  <w:sdtContent>
                                    <w:sdt>
                                      <w:sdtPr>
                                        <w:rPr>
                                          <w:rFonts w:cs="Arial"/>
                                        </w:rPr>
                                        <w:id w:val="-35595170"/>
                                        <w:placeholder>
                                          <w:docPart w:val="44DC1D11577E4071BE816A05AEBE0A47"/>
                                        </w:placeholder>
                                        <w:showingPlcHdr/>
                                      </w:sdtPr>
                                      <w:sdtContent>
                                        <w:tc>
                                          <w:tcPr>
                                            <w:tcW w:w="3117" w:type="dxa"/>
                                            <w:shd w:val="clear" w:color="auto" w:fill="D9E2F3" w:themeFill="accent1" w:themeFillTint="33"/>
                                          </w:tcPr>
                                          <w:p w14:paraId="2E6A94F7" w14:textId="77777777" w:rsidR="00BB5974" w:rsidRPr="00246B20" w:rsidRDefault="00BB5974" w:rsidP="0082759D">
                                            <w:pPr>
                                              <w:pStyle w:val="Normalformulaire"/>
                                              <w:rPr>
                                                <w:rFonts w:cs="Arial"/>
                                              </w:rPr>
                                            </w:pPr>
                                            <w:r w:rsidRPr="001729D7">
                                              <w:rPr>
                                                <w:rFonts w:cs="Arial"/>
                                                <w:i/>
                                                <w:iCs/>
                                                <w:color w:val="808080"/>
                                              </w:rPr>
                                              <w:t>Numéro du site d’intervention</w:t>
                                            </w:r>
                                          </w:p>
                                        </w:tc>
                                      </w:sdtContent>
                                    </w:sdt>
                                  </w:sdtContent>
                                </w:sdt>
                                <w:sdt>
                                  <w:sdtPr>
                                    <w:rPr>
                                      <w:rFonts w:cs="Arial"/>
                                    </w:rPr>
                                    <w:id w:val="2114699044"/>
                                    <w:placeholder>
                                      <w:docPart w:val="46A21252539E4229A71CA93063E1C057"/>
                                    </w:placeholder>
                                    <w:showingPlcHdr/>
                                  </w:sdtPr>
                                  <w:sdtContent>
                                    <w:tc>
                                      <w:tcPr>
                                        <w:tcW w:w="2270" w:type="dxa"/>
                                        <w:shd w:val="clear" w:color="auto" w:fill="D9E2F3" w:themeFill="accent1" w:themeFillTint="33"/>
                                      </w:tcPr>
                                      <w:p w14:paraId="51CFF3F3" w14:textId="25756A3C" w:rsidR="00AB093F" w:rsidRDefault="00A26549" w:rsidP="00A26549">
                                        <w:pPr>
                                          <w:pStyle w:val="Normalformulaire"/>
                                          <w:rPr>
                                            <w:rFonts w:cs="Arial"/>
                                          </w:rPr>
                                        </w:pPr>
                                        <w:r w:rsidRPr="00A26549">
                                          <w:rPr>
                                            <w:rStyle w:val="Textedelespacerserv"/>
                                            <w:rFonts w:cs="Arial"/>
                                            <w:i/>
                                            <w:iCs/>
                                          </w:rPr>
                                          <w:t>D</w:t>
                                        </w:r>
                                        <w:r w:rsidRPr="00A26549">
                                          <w:rPr>
                                            <w:rStyle w:val="Textedelespacerserv"/>
                                            <w:i/>
                                            <w:iCs/>
                                          </w:rPr>
                                          <w:t>ate d’intervention</w:t>
                                        </w:r>
                                      </w:p>
                                    </w:tc>
                                  </w:sdtContent>
                                </w:sdt>
                                <w:sdt>
                                  <w:sdtPr>
                                    <w:rPr>
                                      <w:rFonts w:cs="Arial"/>
                                    </w:rPr>
                                    <w:id w:val="-2113969937"/>
                                    <w:placeholder>
                                      <w:docPart w:val="69CB296635DB44BDBFA7CF0E6E42A559"/>
                                    </w:placeholder>
                                    <w:showingPlcHdr/>
                                  </w:sdtPr>
                                  <w:sdtContent>
                                    <w:tc>
                                      <w:tcPr>
                                        <w:tcW w:w="11538" w:type="dxa"/>
                                        <w:shd w:val="clear" w:color="auto" w:fill="D9E2F3" w:themeFill="accent1" w:themeFillTint="33"/>
                                      </w:tcPr>
                                      <w:p w14:paraId="49E18219" w14:textId="03F00441" w:rsidR="00BB5974" w:rsidRPr="00246B20" w:rsidRDefault="00F0791B" w:rsidP="0082759D">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tr>
                            </w:sdtContent>
                          </w:sdt>
                        </w:sdtContent>
                      </w:sdt>
                    </w:sdtContent>
                  </w:sdt>
                </w:sdtContent>
              </w:sdt>
            </w:sdtContent>
          </w:sdt>
        </w:sdtContent>
      </w:sdt>
    </w:tbl>
    <w:bookmarkEnd w:id="5"/>
    <w:p w14:paraId="45401625" w14:textId="77777777" w:rsidR="007C347D" w:rsidRPr="00246B20" w:rsidRDefault="0052757A" w:rsidP="00A51030">
      <w:pPr>
        <w:pStyle w:val="Sous-Section"/>
        <w:rPr>
          <w:rFonts w:cs="Arial"/>
        </w:rPr>
      </w:pPr>
      <w:r w:rsidRPr="00246B20">
        <w:rPr>
          <w:rFonts w:cs="Arial"/>
        </w:rPr>
        <w:t>Modalité</w:t>
      </w:r>
      <w:r w:rsidR="00690791" w:rsidRPr="00246B20">
        <w:rPr>
          <w:rFonts w:cs="Arial"/>
        </w:rPr>
        <w:t>s</w:t>
      </w:r>
      <w:r w:rsidRPr="00246B20">
        <w:rPr>
          <w:rFonts w:cs="Arial"/>
        </w:rPr>
        <w:t xml:space="preserve"> et c</w:t>
      </w:r>
      <w:r w:rsidR="000021BE" w:rsidRPr="00246B20">
        <w:rPr>
          <w:rFonts w:cs="Arial"/>
        </w:rPr>
        <w:t xml:space="preserve">alendrier </w:t>
      </w:r>
      <w:r w:rsidRPr="00246B20">
        <w:rPr>
          <w:rFonts w:cs="Arial"/>
        </w:rPr>
        <w:t>de réalisation</w:t>
      </w:r>
    </w:p>
    <w:p w14:paraId="469E6D2C" w14:textId="3A4595B7" w:rsidR="007B444C" w:rsidRPr="00246B20" w:rsidRDefault="00BA45AA" w:rsidP="00016D85">
      <w:pPr>
        <w:pStyle w:val="Question"/>
        <w:rPr>
          <w:rFonts w:cs="Arial"/>
        </w:rPr>
      </w:pPr>
      <w:r w:rsidRPr="00246B20">
        <w:rPr>
          <w:rFonts w:cs="Arial"/>
        </w:rPr>
        <w:t>2</w:t>
      </w:r>
      <w:r w:rsidR="00B371C8" w:rsidRPr="00246B20">
        <w:rPr>
          <w:rFonts w:cs="Arial"/>
        </w:rPr>
        <w:t>.</w:t>
      </w:r>
      <w:r w:rsidR="0099781D">
        <w:rPr>
          <w:rFonts w:cs="Arial"/>
        </w:rPr>
        <w:t>4</w:t>
      </w:r>
      <w:r w:rsidR="00B371C8" w:rsidRPr="00246B20">
        <w:rPr>
          <w:rFonts w:cs="Arial"/>
        </w:rPr>
        <w:t>.1</w:t>
      </w:r>
      <w:r w:rsidR="00B371C8" w:rsidRPr="00246B20">
        <w:rPr>
          <w:rFonts w:cs="Arial"/>
        </w:rPr>
        <w:tab/>
      </w:r>
      <w:r w:rsidR="007B444C" w:rsidRPr="00246B20">
        <w:rPr>
          <w:rFonts w:cs="Arial"/>
        </w:rPr>
        <w:t xml:space="preserve">Dans le tableau ci-dessous, indiquez les dates de début et de fin, ou la durée, des différentes étapes de </w:t>
      </w:r>
      <w:r w:rsidR="007B444C" w:rsidRPr="00246B20">
        <w:rPr>
          <w:rFonts w:cs="Arial"/>
          <w:color w:val="auto"/>
        </w:rPr>
        <w:t>réalisation des travaux</w:t>
      </w:r>
      <w:r w:rsidR="00A806DC">
        <w:rPr>
          <w:rFonts w:cs="Arial"/>
          <w:color w:val="auto"/>
        </w:rPr>
        <w:t>, par site d’intervention</w:t>
      </w:r>
      <w:r w:rsidR="007B444C" w:rsidRPr="00246B20">
        <w:rPr>
          <w:rFonts w:cs="Arial"/>
          <w:color w:val="auto"/>
        </w:rPr>
        <w:t xml:space="preserve"> </w:t>
      </w:r>
      <w:r w:rsidR="007B444C" w:rsidRPr="00246B20">
        <w:rPr>
          <w:rFonts w:cs="Arial"/>
        </w:rPr>
        <w:t>(</w:t>
      </w:r>
      <w:r w:rsidR="007B444C" w:rsidRPr="00246B20">
        <w:rPr>
          <w:rFonts w:eastAsia="Segoe UI Symbol" w:cs="Arial"/>
        </w:rPr>
        <w:t>art</w:t>
      </w:r>
      <w:r w:rsidR="00412FDC">
        <w:rPr>
          <w:rFonts w:eastAsia="Segoe UI Symbol" w:cs="Arial"/>
        </w:rPr>
        <w:t> </w:t>
      </w:r>
      <w:r w:rsidR="007B444C" w:rsidRPr="00246B20">
        <w:rPr>
          <w:rFonts w:eastAsia="Segoe UI Symbol" w:cs="Arial"/>
        </w:rPr>
        <w:t>17</w:t>
      </w:r>
      <w:r w:rsidR="00F51964">
        <w:rPr>
          <w:rFonts w:eastAsia="Segoe UI Symbol" w:cs="Arial"/>
        </w:rPr>
        <w:t> </w:t>
      </w:r>
      <w:r w:rsidR="007B444C" w:rsidRPr="00246B20">
        <w:rPr>
          <w:rFonts w:eastAsia="Segoe UI Symbol" w:cs="Arial"/>
        </w:rPr>
        <w:t>al. 1 (2) REAFIE</w:t>
      </w:r>
      <w:r w:rsidR="007B444C" w:rsidRPr="00246B20">
        <w:rPr>
          <w:rFonts w:cs="Arial"/>
        </w:rPr>
        <w:t xml:space="preserve">). </w:t>
      </w:r>
    </w:p>
    <w:p w14:paraId="07326E55" w14:textId="0AAEC9FA" w:rsidR="00F82872" w:rsidRPr="00246B20" w:rsidRDefault="00F82872" w:rsidP="00F82872">
      <w:pPr>
        <w:pStyle w:val="QuestionInfo"/>
        <w:rPr>
          <w:rFonts w:cs="Arial"/>
          <w:shd w:val="clear" w:color="auto" w:fill="auto"/>
        </w:rPr>
      </w:pPr>
      <w:r w:rsidRPr="00246B20">
        <w:rPr>
          <w:rFonts w:cs="Arial"/>
          <w:shd w:val="clear" w:color="auto" w:fill="auto"/>
        </w:rPr>
        <w:t>Exemples d’étape</w:t>
      </w:r>
      <w:r w:rsidR="00A806DC">
        <w:rPr>
          <w:rFonts w:cs="Arial"/>
          <w:shd w:val="clear" w:color="auto" w:fill="auto"/>
        </w:rPr>
        <w:t>s</w:t>
      </w:r>
      <w:r w:rsidRPr="00246B20">
        <w:rPr>
          <w:rFonts w:cs="Arial"/>
          <w:shd w:val="clear" w:color="auto" w:fill="auto"/>
        </w:rPr>
        <w:t xml:space="preserve"> de réalisation</w:t>
      </w:r>
      <w:r w:rsidR="00F44998">
        <w:rPr>
          <w:rFonts w:cs="Arial"/>
          <w:shd w:val="clear" w:color="auto" w:fill="auto"/>
        </w:rPr>
        <w:t> </w:t>
      </w:r>
      <w:r w:rsidRPr="00246B20">
        <w:rPr>
          <w:rFonts w:cs="Arial"/>
          <w:shd w:val="clear" w:color="auto" w:fill="auto"/>
        </w:rPr>
        <w:t>:</w:t>
      </w:r>
    </w:p>
    <w:p w14:paraId="34BF7737" w14:textId="28906B95" w:rsidR="00F82872" w:rsidRPr="00246B20" w:rsidRDefault="00F82872" w:rsidP="00A51030">
      <w:pPr>
        <w:pStyle w:val="Questionliste"/>
        <w:rPr>
          <w:rFonts w:cs="Arial"/>
        </w:rPr>
      </w:pPr>
      <w:proofErr w:type="gramStart"/>
      <w:r w:rsidRPr="00246B20">
        <w:rPr>
          <w:rFonts w:cs="Arial"/>
        </w:rPr>
        <w:t>le</w:t>
      </w:r>
      <w:proofErr w:type="gramEnd"/>
      <w:r w:rsidRPr="00246B20">
        <w:rPr>
          <w:rFonts w:cs="Arial"/>
        </w:rPr>
        <w:t xml:space="preserve"> déboisement et les autres activités préparatoires;</w:t>
      </w:r>
    </w:p>
    <w:p w14:paraId="304D45A2" w14:textId="7AF3AFD1" w:rsidR="00F82872" w:rsidRPr="00246B20" w:rsidRDefault="00F82872" w:rsidP="00A51030">
      <w:pPr>
        <w:pStyle w:val="Questionliste"/>
        <w:rPr>
          <w:rFonts w:cs="Arial"/>
        </w:rPr>
      </w:pPr>
      <w:proofErr w:type="gramStart"/>
      <w:r w:rsidRPr="00246B20">
        <w:rPr>
          <w:rFonts w:cs="Arial"/>
        </w:rPr>
        <w:t>la</w:t>
      </w:r>
      <w:proofErr w:type="gramEnd"/>
      <w:r w:rsidRPr="00246B20">
        <w:rPr>
          <w:rFonts w:cs="Arial"/>
        </w:rPr>
        <w:t xml:space="preserve"> mise en place d’ouvrages temporaires;</w:t>
      </w:r>
    </w:p>
    <w:p w14:paraId="1F752AB9" w14:textId="79B21110" w:rsidR="00F82872" w:rsidRPr="00246B20" w:rsidRDefault="00F82872" w:rsidP="00A51030">
      <w:pPr>
        <w:pStyle w:val="Questionliste"/>
        <w:rPr>
          <w:rFonts w:cs="Arial"/>
        </w:rPr>
      </w:pPr>
      <w:proofErr w:type="gramStart"/>
      <w:r w:rsidRPr="00246B20">
        <w:rPr>
          <w:rFonts w:cs="Arial"/>
        </w:rPr>
        <w:t>le</w:t>
      </w:r>
      <w:proofErr w:type="gramEnd"/>
      <w:r w:rsidRPr="00246B20">
        <w:rPr>
          <w:rFonts w:cs="Arial"/>
        </w:rPr>
        <w:t xml:space="preserve"> dragage </w:t>
      </w:r>
      <w:r w:rsidR="00A806DC">
        <w:rPr>
          <w:rFonts w:cs="Arial"/>
        </w:rPr>
        <w:t>d’entretien</w:t>
      </w:r>
      <w:r w:rsidRPr="00246B20">
        <w:rPr>
          <w:rFonts w:cs="Arial"/>
        </w:rPr>
        <w:t>;</w:t>
      </w:r>
    </w:p>
    <w:p w14:paraId="6CF4D0FF" w14:textId="184D07DA" w:rsidR="00F82872" w:rsidRDefault="00F82872" w:rsidP="00A51030">
      <w:pPr>
        <w:pStyle w:val="Questionliste"/>
        <w:rPr>
          <w:rFonts w:cs="Arial"/>
        </w:rPr>
      </w:pPr>
      <w:proofErr w:type="gramStart"/>
      <w:r w:rsidRPr="00246B20">
        <w:rPr>
          <w:rFonts w:cs="Arial"/>
        </w:rPr>
        <w:t>le</w:t>
      </w:r>
      <w:proofErr w:type="gramEnd"/>
      <w:r w:rsidRPr="00246B20">
        <w:rPr>
          <w:rFonts w:cs="Arial"/>
        </w:rPr>
        <w:t xml:space="preserve"> reméandrage;</w:t>
      </w:r>
    </w:p>
    <w:p w14:paraId="47B3FED9" w14:textId="57ED5321" w:rsidR="00A314AF" w:rsidRPr="00246B20" w:rsidRDefault="00A314AF" w:rsidP="00A51030">
      <w:pPr>
        <w:pStyle w:val="Questionliste"/>
        <w:rPr>
          <w:rFonts w:cs="Arial"/>
        </w:rPr>
      </w:pPr>
      <w:proofErr w:type="gramStart"/>
      <w:r>
        <w:rPr>
          <w:rFonts w:cs="Arial"/>
        </w:rPr>
        <w:t>les</w:t>
      </w:r>
      <w:proofErr w:type="gramEnd"/>
      <w:r>
        <w:rPr>
          <w:rFonts w:cs="Arial"/>
        </w:rPr>
        <w:t xml:space="preserve"> interventions en milieux humides;</w:t>
      </w:r>
    </w:p>
    <w:p w14:paraId="0702C605" w14:textId="0D54AAE8" w:rsidR="00F82872" w:rsidRPr="00246B20" w:rsidRDefault="00F82872" w:rsidP="00A51030">
      <w:pPr>
        <w:pStyle w:val="Questionliste"/>
        <w:rPr>
          <w:rFonts w:cs="Arial"/>
        </w:rPr>
      </w:pPr>
      <w:proofErr w:type="gramStart"/>
      <w:r w:rsidRPr="00246B20">
        <w:rPr>
          <w:rFonts w:cs="Arial"/>
        </w:rPr>
        <w:t>le</w:t>
      </w:r>
      <w:proofErr w:type="gramEnd"/>
      <w:r w:rsidRPr="00246B20">
        <w:rPr>
          <w:rFonts w:cs="Arial"/>
        </w:rPr>
        <w:t xml:space="preserve"> rétrécissement de la largeur d’une portion du cours d’eau</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Pr="00246B20">
        <w:rPr>
          <w:rFonts w:cs="Arial"/>
        </w:rPr>
        <w:t>;</w:t>
      </w:r>
    </w:p>
    <w:p w14:paraId="10735934" w14:textId="1263AE92" w:rsidR="00F82872" w:rsidRPr="00246B20" w:rsidRDefault="00F82872" w:rsidP="00A51030">
      <w:pPr>
        <w:pStyle w:val="Questionliste"/>
        <w:rPr>
          <w:rFonts w:cs="Arial"/>
        </w:rPr>
      </w:pPr>
      <w:proofErr w:type="gramStart"/>
      <w:r w:rsidRPr="00246B20">
        <w:rPr>
          <w:rFonts w:cs="Arial"/>
        </w:rPr>
        <w:t>le</w:t>
      </w:r>
      <w:proofErr w:type="gramEnd"/>
      <w:r w:rsidRPr="00246B20">
        <w:rPr>
          <w:rFonts w:cs="Arial"/>
        </w:rPr>
        <w:t xml:space="preserve"> reboisement, la végétalisation</w:t>
      </w:r>
      <w:r w:rsidR="00B24352">
        <w:rPr>
          <w:rFonts w:cs="Arial"/>
        </w:rPr>
        <w:t xml:space="preserve"> et </w:t>
      </w:r>
      <w:r w:rsidRPr="00246B20">
        <w:rPr>
          <w:rFonts w:cs="Arial"/>
        </w:rPr>
        <w:t>le démantèlement des ouvrages temporaires;</w:t>
      </w:r>
    </w:p>
    <w:p w14:paraId="3431D9E3" w14:textId="46CAEBD3" w:rsidR="00F82872" w:rsidRPr="00246B20" w:rsidRDefault="00F82872" w:rsidP="00A51030">
      <w:pPr>
        <w:pStyle w:val="Questionliste"/>
        <w:rPr>
          <w:rFonts w:cs="Arial"/>
        </w:rPr>
      </w:pPr>
      <w:proofErr w:type="gramStart"/>
      <w:r w:rsidRPr="00246B20">
        <w:rPr>
          <w:rFonts w:cs="Arial"/>
        </w:rPr>
        <w:t>si</w:t>
      </w:r>
      <w:proofErr w:type="gramEnd"/>
      <w:r w:rsidRPr="00246B20">
        <w:rPr>
          <w:rFonts w:cs="Arial"/>
        </w:rPr>
        <w:t xml:space="preserve"> connue, la date de fin de </w:t>
      </w:r>
      <w:r w:rsidR="00204353">
        <w:rPr>
          <w:rFonts w:cs="Arial"/>
        </w:rPr>
        <w:t>l’intervention</w:t>
      </w:r>
      <w:r w:rsidRPr="00246B20">
        <w:rPr>
          <w:rFonts w:cs="Arial"/>
        </w:rPr>
        <w:t>;</w:t>
      </w:r>
    </w:p>
    <w:p w14:paraId="11F5BA46" w14:textId="02C2A766" w:rsidR="008A03C7" w:rsidRPr="00246B20" w:rsidRDefault="00F82872" w:rsidP="00A51030">
      <w:pPr>
        <w:pStyle w:val="Questionliste"/>
        <w:rPr>
          <w:rFonts w:cs="Arial"/>
        </w:rPr>
      </w:pPr>
      <w:proofErr w:type="gramStart"/>
      <w:r w:rsidRPr="00246B20">
        <w:rPr>
          <w:rFonts w:cs="Arial"/>
        </w:rPr>
        <w:t>s’il</w:t>
      </w:r>
      <w:proofErr w:type="gramEnd"/>
      <w:r w:rsidRPr="00246B20">
        <w:rPr>
          <w:rFonts w:cs="Arial"/>
        </w:rPr>
        <w:t xml:space="preserve"> y a lieu, la date </w:t>
      </w:r>
      <w:r w:rsidR="00A314AF">
        <w:rPr>
          <w:rFonts w:cs="Arial"/>
        </w:rPr>
        <w:t>de remise en état.</w:t>
      </w:r>
    </w:p>
    <w:p w14:paraId="67028F19" w14:textId="0BD3916B" w:rsidR="0000778A" w:rsidRPr="0000778A" w:rsidRDefault="0000778A" w:rsidP="00412FDC">
      <w:pPr>
        <w:pStyle w:val="QuestionInfo"/>
        <w:spacing w:before="240"/>
      </w:pPr>
      <w:r w:rsidRPr="0000778A">
        <w:t>Si l’information n’est pas disponible, fournissez une durée approximative des principales étapes de l’activité (durée des interventions et année de réalisation pour chaque site d’intervention).</w:t>
      </w:r>
    </w:p>
    <w:p w14:paraId="13D5DBB1" w14:textId="796E532A" w:rsidR="009F2C32" w:rsidRPr="00246B20" w:rsidRDefault="0000778A" w:rsidP="0000778A">
      <w:pPr>
        <w:pStyle w:val="QuestionInfo"/>
      </w:pPr>
      <w:r w:rsidRPr="0000778A">
        <w:lastRenderedPageBreak/>
        <w:t>Notez que toutes les interventions doivent être réalisées à l’intérieur d’un délai de 5</w:t>
      </w:r>
      <w:r w:rsidR="00F51964">
        <w:t> </w:t>
      </w:r>
      <w:r w:rsidRPr="0000778A">
        <w:t>ans à partir de la date de délivrance de l’autorisation (art. 31.0.5.1 LQE).</w:t>
      </w:r>
    </w:p>
    <w:tbl>
      <w:tblPr>
        <w:tblW w:w="1687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3397"/>
        <w:gridCol w:w="2410"/>
        <w:gridCol w:w="4363"/>
        <w:gridCol w:w="2100"/>
        <w:gridCol w:w="2100"/>
        <w:gridCol w:w="2502"/>
      </w:tblGrid>
      <w:tr w:rsidR="00E37D7A" w:rsidRPr="00246B20" w14:paraId="7F892394" w14:textId="77777777" w:rsidTr="00E37D7A">
        <w:trPr>
          <w:jc w:val="center"/>
        </w:trPr>
        <w:tc>
          <w:tcPr>
            <w:tcW w:w="3397" w:type="dxa"/>
            <w:shd w:val="clear" w:color="auto" w:fill="4472C4" w:themeFill="accent1"/>
            <w:hideMark/>
          </w:tcPr>
          <w:p w14:paraId="1AF7C335" w14:textId="6FCA106B" w:rsidR="00E37D7A" w:rsidRPr="00246B20" w:rsidRDefault="00E37D7A" w:rsidP="00016D85">
            <w:pPr>
              <w:pStyle w:val="Tableauen-tte"/>
              <w:rPr>
                <w:rFonts w:cs="Arial"/>
                <w:sz w:val="24"/>
                <w:szCs w:val="24"/>
              </w:rPr>
            </w:pPr>
            <w:bookmarkStart w:id="6" w:name="_Hlk110418646"/>
            <w:r>
              <w:rPr>
                <w:rFonts w:cs="Arial"/>
              </w:rPr>
              <w:t>Numéro du site d’intervention</w:t>
            </w:r>
            <w:r w:rsidRPr="00246B20">
              <w:rPr>
                <w:rFonts w:cs="Arial"/>
              </w:rPr>
              <w:t xml:space="preserve"> </w:t>
            </w:r>
          </w:p>
        </w:tc>
        <w:tc>
          <w:tcPr>
            <w:tcW w:w="2410" w:type="dxa"/>
            <w:shd w:val="clear" w:color="auto" w:fill="4472C4" w:themeFill="accent1"/>
          </w:tcPr>
          <w:p w14:paraId="147125AF" w14:textId="23D0ABBA" w:rsidR="00E37D7A" w:rsidRPr="00246B20" w:rsidRDefault="00E37D7A" w:rsidP="00016D85">
            <w:pPr>
              <w:pStyle w:val="Tableauen-tte"/>
              <w:rPr>
                <w:rFonts w:cs="Arial"/>
              </w:rPr>
            </w:pPr>
            <w:r>
              <w:rPr>
                <w:rFonts w:cs="Arial"/>
              </w:rPr>
              <w:t xml:space="preserve">Numéro de lot et de cadastre </w:t>
            </w:r>
            <w:r w:rsidRPr="00E37D7A">
              <w:rPr>
                <w:rFonts w:cs="Arial"/>
                <w:b w:val="0"/>
                <w:bCs/>
                <w:i/>
                <w:iCs/>
              </w:rPr>
              <w:t>(facultatif)</w:t>
            </w:r>
          </w:p>
        </w:tc>
        <w:tc>
          <w:tcPr>
            <w:tcW w:w="4363" w:type="dxa"/>
            <w:shd w:val="clear" w:color="auto" w:fill="4472C4" w:themeFill="accent1"/>
          </w:tcPr>
          <w:p w14:paraId="72470F06" w14:textId="76A14C94" w:rsidR="00E37D7A" w:rsidRPr="00246B20" w:rsidRDefault="00E37D7A" w:rsidP="00016D85">
            <w:pPr>
              <w:pStyle w:val="Tableauen-tte"/>
              <w:rPr>
                <w:rFonts w:cs="Arial"/>
              </w:rPr>
            </w:pPr>
            <w:r>
              <w:rPr>
                <w:rFonts w:cs="Arial"/>
              </w:rPr>
              <w:t>Étapes de réalisation</w:t>
            </w:r>
          </w:p>
        </w:tc>
        <w:tc>
          <w:tcPr>
            <w:tcW w:w="2100" w:type="dxa"/>
            <w:shd w:val="clear" w:color="auto" w:fill="4472C4" w:themeFill="accent1"/>
            <w:hideMark/>
          </w:tcPr>
          <w:p w14:paraId="2E088F70" w14:textId="6C577597" w:rsidR="00E37D7A" w:rsidRPr="00246B20" w:rsidRDefault="00E37D7A" w:rsidP="00016D85">
            <w:pPr>
              <w:pStyle w:val="Tableauen-tte"/>
              <w:rPr>
                <w:rFonts w:cs="Arial"/>
                <w:sz w:val="24"/>
                <w:szCs w:val="24"/>
              </w:rPr>
            </w:pPr>
            <w:r w:rsidRPr="00246B20">
              <w:rPr>
                <w:rFonts w:cs="Arial"/>
              </w:rPr>
              <w:t xml:space="preserve">Date de début </w:t>
            </w:r>
          </w:p>
        </w:tc>
        <w:tc>
          <w:tcPr>
            <w:tcW w:w="2100" w:type="dxa"/>
            <w:shd w:val="clear" w:color="auto" w:fill="4472C4" w:themeFill="accent1"/>
            <w:hideMark/>
          </w:tcPr>
          <w:p w14:paraId="19738498" w14:textId="77777777" w:rsidR="00E37D7A" w:rsidRPr="00246B20" w:rsidRDefault="00E37D7A" w:rsidP="00016D85">
            <w:pPr>
              <w:pStyle w:val="Tableauen-tte"/>
              <w:rPr>
                <w:rFonts w:cs="Arial"/>
                <w:sz w:val="24"/>
                <w:szCs w:val="24"/>
              </w:rPr>
            </w:pPr>
            <w:r w:rsidRPr="00246B20">
              <w:rPr>
                <w:rFonts w:cs="Arial"/>
              </w:rPr>
              <w:t>Date de fin</w:t>
            </w:r>
          </w:p>
        </w:tc>
        <w:tc>
          <w:tcPr>
            <w:tcW w:w="2502" w:type="dxa"/>
            <w:shd w:val="clear" w:color="auto" w:fill="4472C4" w:themeFill="accent1"/>
          </w:tcPr>
          <w:p w14:paraId="7FB28AF0" w14:textId="77777777" w:rsidR="00E37D7A" w:rsidRPr="00246B20" w:rsidRDefault="00E37D7A" w:rsidP="00016D85">
            <w:pPr>
              <w:pStyle w:val="Tableauen-tte"/>
              <w:rPr>
                <w:rFonts w:cs="Arial"/>
              </w:rPr>
            </w:pPr>
            <w:r w:rsidRPr="00246B20">
              <w:rPr>
                <w:rFonts w:cs="Arial"/>
              </w:rPr>
              <w:t>Durée</w:t>
            </w:r>
          </w:p>
        </w:tc>
      </w:tr>
      <w:tr w:rsidR="00E37D7A" w:rsidRPr="00246B20" w14:paraId="4426996E" w14:textId="77777777" w:rsidTr="00E37D7A">
        <w:trPr>
          <w:trHeight w:val="425"/>
          <w:jc w:val="center"/>
        </w:trPr>
        <w:tc>
          <w:tcPr>
            <w:tcW w:w="3397" w:type="dxa"/>
            <w:shd w:val="clear" w:color="auto" w:fill="D9E2F3" w:themeFill="accent1" w:themeFillTint="33"/>
            <w:hideMark/>
          </w:tcPr>
          <w:p w14:paraId="4B26D17C" w14:textId="77777777" w:rsidR="00E37D7A" w:rsidRPr="00246B20" w:rsidRDefault="00000000" w:rsidP="00E37D7A">
            <w:pPr>
              <w:pStyle w:val="Normalformulaire"/>
              <w:rPr>
                <w:rFonts w:eastAsia="Times New Roman" w:cs="Arial"/>
                <w:sz w:val="24"/>
                <w:szCs w:val="24"/>
                <w:lang w:eastAsia="fr-CA"/>
              </w:rPr>
            </w:pPr>
            <w:sdt>
              <w:sdtPr>
                <w:rPr>
                  <w:rFonts w:cs="Arial"/>
                </w:rPr>
                <w:id w:val="-420495120"/>
                <w:placeholder>
                  <w:docPart w:val="D54CA5FC66604509B1883D470E61AED9"/>
                </w:placeholder>
                <w:showingPlcHdr/>
              </w:sdtPr>
              <w:sdtContent>
                <w:r w:rsidR="00E37D7A" w:rsidRPr="00246B20">
                  <w:rPr>
                    <w:rStyle w:val="Textedelespacerserv"/>
                    <w:rFonts w:cs="Arial"/>
                    <w:i/>
                    <w:iCs/>
                  </w:rPr>
                  <w:t>Saisissez les informations.</w:t>
                </w:r>
              </w:sdtContent>
            </w:sdt>
          </w:p>
        </w:tc>
        <w:sdt>
          <w:sdtPr>
            <w:rPr>
              <w:rFonts w:cs="Arial"/>
            </w:rPr>
            <w:id w:val="2139371471"/>
            <w:placeholder>
              <w:docPart w:val="8CE724B622B246B6AB40562CEACD3C0D"/>
            </w:placeholder>
            <w:showingPlcHdr/>
          </w:sdtPr>
          <w:sdtContent>
            <w:tc>
              <w:tcPr>
                <w:tcW w:w="2410" w:type="dxa"/>
                <w:shd w:val="clear" w:color="auto" w:fill="D9E2F3" w:themeFill="accent1" w:themeFillTint="33"/>
              </w:tcPr>
              <w:p w14:paraId="30258AF6" w14:textId="2056EB08" w:rsidR="00E37D7A" w:rsidRDefault="00E37D7A" w:rsidP="00E37D7A">
                <w:pPr>
                  <w:pStyle w:val="Normalformulaire"/>
                  <w:rPr>
                    <w:rFonts w:cs="Arial"/>
                  </w:rPr>
                </w:pPr>
                <w:r w:rsidRPr="00D23A3F">
                  <w:rPr>
                    <w:rStyle w:val="Textedelespacerserv"/>
                    <w:rFonts w:cs="Arial"/>
                  </w:rPr>
                  <w:t>...</w:t>
                </w:r>
              </w:p>
            </w:tc>
          </w:sdtContent>
        </w:sdt>
        <w:sdt>
          <w:sdtPr>
            <w:rPr>
              <w:rFonts w:cs="Arial"/>
            </w:rPr>
            <w:id w:val="798878852"/>
            <w:placeholder>
              <w:docPart w:val="D9B51618F8F447E79B80024AABF277A6"/>
            </w:placeholder>
            <w:showingPlcHdr/>
          </w:sdtPr>
          <w:sdtContent>
            <w:tc>
              <w:tcPr>
                <w:tcW w:w="4363" w:type="dxa"/>
                <w:shd w:val="clear" w:color="auto" w:fill="D9E2F3" w:themeFill="accent1" w:themeFillTint="33"/>
              </w:tcPr>
              <w:p w14:paraId="1A783051" w14:textId="786F53AB" w:rsidR="00E37D7A" w:rsidRDefault="00E37D7A" w:rsidP="00E37D7A">
                <w:pPr>
                  <w:pStyle w:val="Normalformulaire"/>
                  <w:rPr>
                    <w:rFonts w:cs="Arial"/>
                  </w:rPr>
                </w:pPr>
                <w:r w:rsidRPr="00D23A3F">
                  <w:rPr>
                    <w:rStyle w:val="Textedelespacerserv"/>
                    <w:rFonts w:cs="Arial"/>
                  </w:rPr>
                  <w:t>...</w:t>
                </w:r>
              </w:p>
            </w:tc>
          </w:sdtContent>
        </w:sdt>
        <w:tc>
          <w:tcPr>
            <w:tcW w:w="2100" w:type="dxa"/>
            <w:shd w:val="clear" w:color="auto" w:fill="D9E2F3" w:themeFill="accent1" w:themeFillTint="33"/>
            <w:hideMark/>
          </w:tcPr>
          <w:p w14:paraId="2B3F7178" w14:textId="131B5428" w:rsidR="00E37D7A" w:rsidRPr="00246B20" w:rsidRDefault="00000000" w:rsidP="00E37D7A">
            <w:pPr>
              <w:pStyle w:val="Normalformulaire"/>
              <w:rPr>
                <w:rFonts w:eastAsia="Times New Roman" w:cs="Arial"/>
                <w:sz w:val="24"/>
                <w:szCs w:val="24"/>
                <w:lang w:eastAsia="fr-CA"/>
              </w:rPr>
            </w:pPr>
            <w:sdt>
              <w:sdtPr>
                <w:rPr>
                  <w:rFonts w:cs="Arial"/>
                </w:rPr>
                <w:id w:val="-1962184401"/>
                <w:placeholder>
                  <w:docPart w:val="F2D741A0E2334962BDE38BB059F3B9F4"/>
                </w:placeholder>
                <w:showingPlcHdr/>
                <w:date>
                  <w:dateFormat w:val="yyyy-MM-dd"/>
                  <w:lid w:val="fr-CA"/>
                  <w:storeMappedDataAs w:val="dateTime"/>
                  <w:calendar w:val="gregorian"/>
                </w:date>
              </w:sdtPr>
              <w:sdtContent>
                <w:r w:rsidR="00E37D7A" w:rsidRPr="00246B20">
                  <w:rPr>
                    <w:rStyle w:val="Textedelespacerserv"/>
                    <w:rFonts w:cs="Arial"/>
                    <w:i/>
                    <w:iCs/>
                  </w:rPr>
                  <w:t>Sélectionnez la date.</w:t>
                </w:r>
              </w:sdtContent>
            </w:sdt>
          </w:p>
        </w:tc>
        <w:tc>
          <w:tcPr>
            <w:tcW w:w="2100" w:type="dxa"/>
            <w:shd w:val="clear" w:color="auto" w:fill="D9E2F3" w:themeFill="accent1" w:themeFillTint="33"/>
            <w:hideMark/>
          </w:tcPr>
          <w:p w14:paraId="3BF0BFE4" w14:textId="77777777" w:rsidR="00E37D7A" w:rsidRPr="00246B20" w:rsidRDefault="00000000" w:rsidP="00E37D7A">
            <w:pPr>
              <w:pStyle w:val="Normalformulaire"/>
              <w:rPr>
                <w:rFonts w:eastAsia="Times New Roman" w:cs="Arial"/>
                <w:sz w:val="24"/>
                <w:szCs w:val="24"/>
                <w:lang w:eastAsia="fr-CA"/>
              </w:rPr>
            </w:pPr>
            <w:sdt>
              <w:sdtPr>
                <w:rPr>
                  <w:rFonts w:cs="Arial"/>
                </w:rPr>
                <w:id w:val="2034995758"/>
                <w:placeholder>
                  <w:docPart w:val="85CE65DE8E8140DFBB389362800B3132"/>
                </w:placeholder>
                <w:showingPlcHdr/>
                <w:date>
                  <w:dateFormat w:val="yyyy-MM-dd"/>
                  <w:lid w:val="fr-CA"/>
                  <w:storeMappedDataAs w:val="dateTime"/>
                  <w:calendar w:val="gregorian"/>
                </w:date>
              </w:sdtPr>
              <w:sdtContent>
                <w:r w:rsidR="00E37D7A" w:rsidRPr="00246B20">
                  <w:rPr>
                    <w:rStyle w:val="Textedelespacerserv"/>
                    <w:rFonts w:cs="Arial"/>
                    <w:i/>
                    <w:iCs/>
                  </w:rPr>
                  <w:t>Sélectionnez la date</w:t>
                </w:r>
                <w:r w:rsidR="00E37D7A" w:rsidRPr="00246B20">
                  <w:rPr>
                    <w:rStyle w:val="Textedelespacerserv"/>
                    <w:rFonts w:cs="Arial"/>
                  </w:rPr>
                  <w:t>.</w:t>
                </w:r>
              </w:sdtContent>
            </w:sdt>
          </w:p>
        </w:tc>
        <w:sdt>
          <w:sdtPr>
            <w:rPr>
              <w:rFonts w:cs="Arial"/>
            </w:rPr>
            <w:id w:val="-323358798"/>
            <w:placeholder>
              <w:docPart w:val="7DB388F434D14CE38614D0FC264B7145"/>
            </w:placeholder>
            <w:showingPlcHdr/>
          </w:sdtPr>
          <w:sdtContent>
            <w:tc>
              <w:tcPr>
                <w:tcW w:w="2502" w:type="dxa"/>
                <w:shd w:val="clear" w:color="auto" w:fill="D9E2F3" w:themeFill="accent1" w:themeFillTint="33"/>
              </w:tcPr>
              <w:p w14:paraId="1DFE699E" w14:textId="77777777" w:rsidR="00E37D7A" w:rsidRPr="00246B20" w:rsidRDefault="00E37D7A" w:rsidP="00E37D7A">
                <w:pPr>
                  <w:pStyle w:val="Normalformulaire"/>
                  <w:rPr>
                    <w:rFonts w:eastAsia="Times New Roman" w:cs="Arial"/>
                    <w:lang w:eastAsia="fr-CA"/>
                  </w:rPr>
                </w:pPr>
                <w:r w:rsidRPr="00246B20">
                  <w:rPr>
                    <w:rStyle w:val="Textedelespacerserv"/>
                    <w:rFonts w:cs="Arial"/>
                    <w:i/>
                    <w:iCs/>
                  </w:rPr>
                  <w:t>Précisez la durée.</w:t>
                </w:r>
              </w:p>
            </w:tc>
          </w:sdtContent>
        </w:sdt>
      </w:tr>
      <w:tr w:rsidR="00E37D7A" w:rsidRPr="00246B20" w14:paraId="6DDB7BE7" w14:textId="77777777" w:rsidTr="00E37D7A">
        <w:trPr>
          <w:trHeight w:val="425"/>
          <w:jc w:val="center"/>
        </w:trPr>
        <w:sdt>
          <w:sdtPr>
            <w:rPr>
              <w:rFonts w:cs="Arial"/>
            </w:rPr>
            <w:id w:val="-1027482892"/>
            <w:placeholder>
              <w:docPart w:val="9A46412E5A6347FFB03335FE205D7293"/>
            </w:placeholder>
            <w:showingPlcHdr/>
          </w:sdtPr>
          <w:sdtContent>
            <w:tc>
              <w:tcPr>
                <w:tcW w:w="3397" w:type="dxa"/>
                <w:shd w:val="clear" w:color="auto" w:fill="D9E2F3" w:themeFill="accent1" w:themeFillTint="33"/>
              </w:tcPr>
              <w:p w14:paraId="17D8F24C" w14:textId="77777777" w:rsidR="00E37D7A" w:rsidRPr="00246B20" w:rsidRDefault="00E37D7A" w:rsidP="00E37D7A">
                <w:pPr>
                  <w:pStyle w:val="Normalformulaire"/>
                  <w:rPr>
                    <w:rFonts w:eastAsia="Times New Roman" w:cs="Arial"/>
                    <w:b/>
                    <w:lang w:eastAsia="fr-CA"/>
                  </w:rPr>
                </w:pPr>
                <w:r w:rsidRPr="00246B20">
                  <w:rPr>
                    <w:rStyle w:val="Textedelespacerserv"/>
                    <w:rFonts w:cs="Arial"/>
                  </w:rPr>
                  <w:t>...</w:t>
                </w:r>
              </w:p>
            </w:tc>
          </w:sdtContent>
        </w:sdt>
        <w:sdt>
          <w:sdtPr>
            <w:rPr>
              <w:rFonts w:cs="Arial"/>
            </w:rPr>
            <w:id w:val="-2075806231"/>
            <w:placeholder>
              <w:docPart w:val="D562AFE859244D32BB2568D6E5B08415"/>
            </w:placeholder>
            <w:showingPlcHdr/>
          </w:sdtPr>
          <w:sdtContent>
            <w:tc>
              <w:tcPr>
                <w:tcW w:w="2410" w:type="dxa"/>
                <w:shd w:val="clear" w:color="auto" w:fill="D9E2F3" w:themeFill="accent1" w:themeFillTint="33"/>
              </w:tcPr>
              <w:p w14:paraId="0D3ACC97" w14:textId="0A58E5BF" w:rsidR="00E37D7A" w:rsidRDefault="00E37D7A" w:rsidP="00E37D7A">
                <w:pPr>
                  <w:pStyle w:val="Normalformulaire"/>
                  <w:rPr>
                    <w:rFonts w:cs="Arial"/>
                  </w:rPr>
                </w:pPr>
                <w:r w:rsidRPr="00D23A3F">
                  <w:rPr>
                    <w:rStyle w:val="Textedelespacerserv"/>
                    <w:rFonts w:cs="Arial"/>
                  </w:rPr>
                  <w:t>...</w:t>
                </w:r>
              </w:p>
            </w:tc>
          </w:sdtContent>
        </w:sdt>
        <w:sdt>
          <w:sdtPr>
            <w:rPr>
              <w:rFonts w:cs="Arial"/>
            </w:rPr>
            <w:id w:val="1713075416"/>
            <w:placeholder>
              <w:docPart w:val="53BD0D6224FE47BDAEF634BDD0340AF1"/>
            </w:placeholder>
            <w:showingPlcHdr/>
          </w:sdtPr>
          <w:sdtContent>
            <w:tc>
              <w:tcPr>
                <w:tcW w:w="4363" w:type="dxa"/>
                <w:shd w:val="clear" w:color="auto" w:fill="D9E2F3" w:themeFill="accent1" w:themeFillTint="33"/>
              </w:tcPr>
              <w:p w14:paraId="13B3444A" w14:textId="6BAF66F6" w:rsidR="00E37D7A" w:rsidRDefault="00E37D7A" w:rsidP="00E37D7A">
                <w:pPr>
                  <w:pStyle w:val="Normalformulaire"/>
                  <w:rPr>
                    <w:rFonts w:cs="Arial"/>
                  </w:rPr>
                </w:pPr>
                <w:r w:rsidRPr="00D23A3F">
                  <w:rPr>
                    <w:rStyle w:val="Textedelespacerserv"/>
                    <w:rFonts w:cs="Arial"/>
                  </w:rPr>
                  <w:t>...</w:t>
                </w:r>
              </w:p>
            </w:tc>
          </w:sdtContent>
        </w:sdt>
        <w:sdt>
          <w:sdtPr>
            <w:rPr>
              <w:rFonts w:cs="Arial"/>
            </w:rPr>
            <w:id w:val="1286002365"/>
            <w:placeholder>
              <w:docPart w:val="431298FA5B174D768A8125D1524E0859"/>
            </w:placeholder>
            <w:showingPlcHdr/>
            <w:date>
              <w:dateFormat w:val="yyyy-MM-dd"/>
              <w:lid w:val="fr-CA"/>
              <w:storeMappedDataAs w:val="dateTime"/>
              <w:calendar w:val="gregorian"/>
            </w:date>
          </w:sdtPr>
          <w:sdtContent>
            <w:tc>
              <w:tcPr>
                <w:tcW w:w="2100" w:type="dxa"/>
                <w:shd w:val="clear" w:color="auto" w:fill="D9E2F3" w:themeFill="accent1" w:themeFillTint="33"/>
              </w:tcPr>
              <w:p w14:paraId="78D3FF35" w14:textId="65B60A3A" w:rsidR="00E37D7A" w:rsidRPr="00246B20" w:rsidRDefault="00E37D7A" w:rsidP="00E37D7A">
                <w:pPr>
                  <w:pStyle w:val="Normalformulaire"/>
                  <w:rPr>
                    <w:rFonts w:eastAsia="Times New Roman" w:cs="Arial"/>
                    <w:lang w:eastAsia="fr-CA"/>
                  </w:rPr>
                </w:pPr>
                <w:r w:rsidRPr="00246B20">
                  <w:rPr>
                    <w:rStyle w:val="Textedelespacerserv"/>
                    <w:rFonts w:cs="Arial"/>
                    <w:i/>
                    <w:iCs/>
                  </w:rPr>
                  <w:t>..</w:t>
                </w:r>
                <w:r w:rsidRPr="00246B20">
                  <w:rPr>
                    <w:rStyle w:val="Textedelespacerserv"/>
                    <w:rFonts w:cs="Arial"/>
                  </w:rPr>
                  <w:t>.</w:t>
                </w:r>
              </w:p>
            </w:tc>
          </w:sdtContent>
        </w:sdt>
        <w:sdt>
          <w:sdtPr>
            <w:rPr>
              <w:rFonts w:cs="Arial"/>
            </w:rPr>
            <w:id w:val="-524016082"/>
            <w:placeholder>
              <w:docPart w:val="F726441E7FE54F2C8B1F04A95E55396F"/>
            </w:placeholder>
            <w:showingPlcHdr/>
            <w:date>
              <w:dateFormat w:val="yyyy-MM-dd"/>
              <w:lid w:val="fr-CA"/>
              <w:storeMappedDataAs w:val="dateTime"/>
              <w:calendar w:val="gregorian"/>
            </w:date>
          </w:sdtPr>
          <w:sdtContent>
            <w:tc>
              <w:tcPr>
                <w:tcW w:w="2100" w:type="dxa"/>
                <w:shd w:val="clear" w:color="auto" w:fill="D9E2F3" w:themeFill="accent1" w:themeFillTint="33"/>
              </w:tcPr>
              <w:p w14:paraId="77F29DE5" w14:textId="77777777" w:rsidR="00E37D7A" w:rsidRPr="00246B20" w:rsidRDefault="00E37D7A" w:rsidP="00E37D7A">
                <w:pPr>
                  <w:pStyle w:val="Normalformulaire"/>
                  <w:rPr>
                    <w:rFonts w:eastAsia="Times New Roman" w:cs="Arial"/>
                    <w:lang w:eastAsia="fr-CA"/>
                  </w:rPr>
                </w:pPr>
                <w:r w:rsidRPr="00246B20">
                  <w:rPr>
                    <w:rStyle w:val="Textedelespacerserv"/>
                    <w:rFonts w:cs="Arial"/>
                    <w:i/>
                    <w:iCs/>
                  </w:rPr>
                  <w:t>..</w:t>
                </w:r>
                <w:r w:rsidRPr="00246B20">
                  <w:rPr>
                    <w:rStyle w:val="Textedelespacerserv"/>
                    <w:rFonts w:cs="Arial"/>
                  </w:rPr>
                  <w:t>.</w:t>
                </w:r>
              </w:p>
            </w:tc>
          </w:sdtContent>
        </w:sdt>
        <w:sdt>
          <w:sdtPr>
            <w:rPr>
              <w:rFonts w:cs="Arial"/>
            </w:rPr>
            <w:id w:val="-338463728"/>
            <w:placeholder>
              <w:docPart w:val="23D4863C22E048648CF28AD727C337EA"/>
            </w:placeholder>
            <w:showingPlcHdr/>
          </w:sdtPr>
          <w:sdtContent>
            <w:tc>
              <w:tcPr>
                <w:tcW w:w="2502" w:type="dxa"/>
                <w:shd w:val="clear" w:color="auto" w:fill="D9E2F3" w:themeFill="accent1" w:themeFillTint="33"/>
              </w:tcPr>
              <w:p w14:paraId="31A04DF5" w14:textId="77777777" w:rsidR="00E37D7A" w:rsidRPr="00246B20" w:rsidRDefault="00E37D7A" w:rsidP="00E37D7A">
                <w:pPr>
                  <w:pStyle w:val="Normalformulaire"/>
                  <w:rPr>
                    <w:rFonts w:eastAsia="Times New Roman" w:cs="Arial"/>
                    <w:lang w:eastAsia="fr-CA"/>
                  </w:rPr>
                </w:pPr>
                <w:r w:rsidRPr="00246B20">
                  <w:rPr>
                    <w:rStyle w:val="Textedelespacerserv"/>
                    <w:rFonts w:cs="Arial"/>
                  </w:rPr>
                  <w:t>...</w:t>
                </w:r>
              </w:p>
            </w:tc>
          </w:sdtContent>
        </w:sdt>
      </w:tr>
      <w:sdt>
        <w:sdtPr>
          <w:rPr>
            <w:rFonts w:cs="Arial"/>
          </w:rPr>
          <w:id w:val="926623450"/>
          <w15:repeatingSection/>
        </w:sdtPr>
        <w:sdtContent>
          <w:sdt>
            <w:sdtPr>
              <w:rPr>
                <w:rFonts w:cs="Arial"/>
              </w:rPr>
              <w:id w:val="1976409922"/>
              <w:placeholder>
                <w:docPart w:val="ABA59FA91FAD4E00A89D6B1EFDE0EB6C"/>
              </w:placeholder>
              <w15:repeatingSectionItem/>
            </w:sdtPr>
            <w:sdtContent>
              <w:tr w:rsidR="00E37D7A" w:rsidRPr="00246B20" w14:paraId="39589560" w14:textId="77777777" w:rsidTr="00E37D7A">
                <w:trPr>
                  <w:trHeight w:val="425"/>
                  <w:jc w:val="center"/>
                </w:trPr>
                <w:sdt>
                  <w:sdtPr>
                    <w:rPr>
                      <w:rFonts w:cs="Arial"/>
                    </w:rPr>
                    <w:id w:val="-446080779"/>
                    <w:placeholder>
                      <w:docPart w:val="47F9F63B04B14A12864A098C6F312EA2"/>
                    </w:placeholder>
                    <w:showingPlcHdr/>
                  </w:sdtPr>
                  <w:sdtContent>
                    <w:tc>
                      <w:tcPr>
                        <w:tcW w:w="3397" w:type="dxa"/>
                        <w:shd w:val="clear" w:color="auto" w:fill="D9E2F3" w:themeFill="accent1" w:themeFillTint="33"/>
                      </w:tcPr>
                      <w:p w14:paraId="182D4D33" w14:textId="77777777" w:rsidR="00E37D7A" w:rsidRPr="00246B20" w:rsidRDefault="00E37D7A" w:rsidP="00E37D7A">
                        <w:pPr>
                          <w:pStyle w:val="Normalformulaire"/>
                          <w:rPr>
                            <w:rFonts w:eastAsia="Times New Roman" w:cs="Arial"/>
                            <w:b/>
                            <w:lang w:eastAsia="fr-CA"/>
                          </w:rPr>
                        </w:pPr>
                        <w:r w:rsidRPr="00246B20">
                          <w:rPr>
                            <w:rStyle w:val="Textedelespacerserv"/>
                            <w:rFonts w:cs="Arial"/>
                            <w:i/>
                            <w:iCs/>
                          </w:rPr>
                          <w:t>Cliquez sur le + pour ajouter des lignes</w:t>
                        </w:r>
                        <w:r w:rsidRPr="00246B20">
                          <w:rPr>
                            <w:rStyle w:val="Textedelespacerserv"/>
                            <w:rFonts w:cs="Arial"/>
                          </w:rPr>
                          <w:t>.</w:t>
                        </w:r>
                      </w:p>
                    </w:tc>
                  </w:sdtContent>
                </w:sdt>
                <w:sdt>
                  <w:sdtPr>
                    <w:rPr>
                      <w:rFonts w:cs="Arial"/>
                    </w:rPr>
                    <w:id w:val="-1237237598"/>
                    <w:placeholder>
                      <w:docPart w:val="B8D1D517E72340F1862DAB00D92FF136"/>
                    </w:placeholder>
                    <w:showingPlcHdr/>
                  </w:sdtPr>
                  <w:sdtContent>
                    <w:tc>
                      <w:tcPr>
                        <w:tcW w:w="2410" w:type="dxa"/>
                        <w:shd w:val="clear" w:color="auto" w:fill="D9E2F3" w:themeFill="accent1" w:themeFillTint="33"/>
                      </w:tcPr>
                      <w:p w14:paraId="4767D39A" w14:textId="74BEE568" w:rsidR="00E37D7A" w:rsidRDefault="00E37D7A" w:rsidP="00E37D7A">
                        <w:pPr>
                          <w:pStyle w:val="Normalformulaire"/>
                          <w:rPr>
                            <w:rFonts w:cs="Arial"/>
                          </w:rPr>
                        </w:pPr>
                        <w:r w:rsidRPr="00D23A3F">
                          <w:rPr>
                            <w:rStyle w:val="Textedelespacerserv"/>
                            <w:rFonts w:cs="Arial"/>
                          </w:rPr>
                          <w:t>...</w:t>
                        </w:r>
                      </w:p>
                    </w:tc>
                  </w:sdtContent>
                </w:sdt>
                <w:sdt>
                  <w:sdtPr>
                    <w:rPr>
                      <w:rFonts w:cs="Arial"/>
                    </w:rPr>
                    <w:id w:val="1787241546"/>
                    <w:placeholder>
                      <w:docPart w:val="07444504893B43789C95776D558CC998"/>
                    </w:placeholder>
                    <w:showingPlcHdr/>
                  </w:sdtPr>
                  <w:sdtContent>
                    <w:tc>
                      <w:tcPr>
                        <w:tcW w:w="4363" w:type="dxa"/>
                        <w:shd w:val="clear" w:color="auto" w:fill="D9E2F3" w:themeFill="accent1" w:themeFillTint="33"/>
                      </w:tcPr>
                      <w:p w14:paraId="4A54330C" w14:textId="3C4015DB" w:rsidR="00E37D7A" w:rsidRDefault="00E37D7A" w:rsidP="00E37D7A">
                        <w:pPr>
                          <w:pStyle w:val="Normalformulaire"/>
                          <w:rPr>
                            <w:rFonts w:cs="Arial"/>
                          </w:rPr>
                        </w:pPr>
                        <w:r w:rsidRPr="00D23A3F">
                          <w:rPr>
                            <w:rStyle w:val="Textedelespacerserv"/>
                            <w:rFonts w:cs="Arial"/>
                          </w:rPr>
                          <w:t>...</w:t>
                        </w:r>
                      </w:p>
                    </w:tc>
                  </w:sdtContent>
                </w:sdt>
                <w:sdt>
                  <w:sdtPr>
                    <w:rPr>
                      <w:rFonts w:cs="Arial"/>
                    </w:rPr>
                    <w:id w:val="-1132853153"/>
                    <w:placeholder>
                      <w:docPart w:val="5820D27379B94C4C9A5C4B6DF3E50606"/>
                    </w:placeholder>
                    <w:showingPlcHdr/>
                    <w:date>
                      <w:dateFormat w:val="yyyy-MM-dd"/>
                      <w:lid w:val="fr-CA"/>
                      <w:storeMappedDataAs w:val="dateTime"/>
                      <w:calendar w:val="gregorian"/>
                    </w:date>
                  </w:sdtPr>
                  <w:sdtContent>
                    <w:tc>
                      <w:tcPr>
                        <w:tcW w:w="2100" w:type="dxa"/>
                        <w:shd w:val="clear" w:color="auto" w:fill="D9E2F3" w:themeFill="accent1" w:themeFillTint="33"/>
                      </w:tcPr>
                      <w:p w14:paraId="1CF74FCF" w14:textId="28CFE36A" w:rsidR="00E37D7A" w:rsidRPr="00246B20" w:rsidRDefault="00E37D7A" w:rsidP="00E37D7A">
                        <w:pPr>
                          <w:pStyle w:val="Normalformulaire"/>
                          <w:rPr>
                            <w:rFonts w:eastAsia="Times New Roman" w:cs="Arial"/>
                            <w:lang w:eastAsia="fr-CA"/>
                          </w:rPr>
                        </w:pPr>
                        <w:r w:rsidRPr="00246B20">
                          <w:rPr>
                            <w:rStyle w:val="Textedelespacerserv"/>
                            <w:rFonts w:cs="Arial"/>
                            <w:i/>
                            <w:iCs/>
                          </w:rPr>
                          <w:t>..</w:t>
                        </w:r>
                        <w:r w:rsidRPr="00246B20">
                          <w:rPr>
                            <w:rStyle w:val="Textedelespacerserv"/>
                            <w:rFonts w:cs="Arial"/>
                          </w:rPr>
                          <w:t>.</w:t>
                        </w:r>
                      </w:p>
                    </w:tc>
                  </w:sdtContent>
                </w:sdt>
                <w:sdt>
                  <w:sdtPr>
                    <w:rPr>
                      <w:rFonts w:cs="Arial"/>
                    </w:rPr>
                    <w:id w:val="591053101"/>
                    <w:placeholder>
                      <w:docPart w:val="39DA9E4D05624378BDB5BA4EE7EC1693"/>
                    </w:placeholder>
                    <w:showingPlcHdr/>
                    <w:date>
                      <w:dateFormat w:val="yyyy-MM-dd"/>
                      <w:lid w:val="fr-CA"/>
                      <w:storeMappedDataAs w:val="dateTime"/>
                      <w:calendar w:val="gregorian"/>
                    </w:date>
                  </w:sdtPr>
                  <w:sdtContent>
                    <w:tc>
                      <w:tcPr>
                        <w:tcW w:w="2100" w:type="dxa"/>
                        <w:shd w:val="clear" w:color="auto" w:fill="D9E2F3" w:themeFill="accent1" w:themeFillTint="33"/>
                      </w:tcPr>
                      <w:p w14:paraId="56BD671A" w14:textId="77777777" w:rsidR="00E37D7A" w:rsidRPr="00246B20" w:rsidRDefault="00E37D7A" w:rsidP="00E37D7A">
                        <w:pPr>
                          <w:pStyle w:val="Normalformulaire"/>
                          <w:rPr>
                            <w:rFonts w:eastAsia="Times New Roman" w:cs="Arial"/>
                            <w:lang w:eastAsia="fr-CA"/>
                          </w:rPr>
                        </w:pPr>
                        <w:r w:rsidRPr="00246B20">
                          <w:rPr>
                            <w:rStyle w:val="Textedelespacerserv"/>
                            <w:rFonts w:cs="Arial"/>
                            <w:i/>
                            <w:iCs/>
                          </w:rPr>
                          <w:t>..</w:t>
                        </w:r>
                        <w:r w:rsidRPr="00246B20">
                          <w:rPr>
                            <w:rStyle w:val="Textedelespacerserv"/>
                            <w:rFonts w:cs="Arial"/>
                          </w:rPr>
                          <w:t>.</w:t>
                        </w:r>
                      </w:p>
                    </w:tc>
                  </w:sdtContent>
                </w:sdt>
                <w:sdt>
                  <w:sdtPr>
                    <w:rPr>
                      <w:rFonts w:cs="Arial"/>
                    </w:rPr>
                    <w:id w:val="-141352790"/>
                    <w:placeholder>
                      <w:docPart w:val="8146F7CA819F4942B767205AEAE8A544"/>
                    </w:placeholder>
                    <w:showingPlcHdr/>
                  </w:sdtPr>
                  <w:sdtContent>
                    <w:tc>
                      <w:tcPr>
                        <w:tcW w:w="2502" w:type="dxa"/>
                        <w:shd w:val="clear" w:color="auto" w:fill="D9E2F3" w:themeFill="accent1" w:themeFillTint="33"/>
                      </w:tcPr>
                      <w:p w14:paraId="3B294569" w14:textId="77777777" w:rsidR="00E37D7A" w:rsidRPr="00246B20" w:rsidRDefault="00E37D7A" w:rsidP="00E37D7A">
                        <w:pPr>
                          <w:pStyle w:val="Normalformulaire"/>
                          <w:rPr>
                            <w:rFonts w:eastAsia="Times New Roman" w:cs="Arial"/>
                            <w:lang w:eastAsia="fr-CA"/>
                          </w:rPr>
                        </w:pPr>
                        <w:r w:rsidRPr="00246B20">
                          <w:rPr>
                            <w:rStyle w:val="Textedelespacerserv"/>
                            <w:rFonts w:cs="Arial"/>
                          </w:rPr>
                          <w:t>...</w:t>
                        </w:r>
                      </w:p>
                    </w:tc>
                  </w:sdtContent>
                </w:sdt>
              </w:tr>
            </w:sdtContent>
          </w:sdt>
        </w:sdtContent>
      </w:sdt>
      <w:bookmarkEnd w:id="6"/>
    </w:tbl>
    <w:p w14:paraId="1667619D" w14:textId="77777777" w:rsidR="008109F2" w:rsidRPr="00246B20"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328"/>
        <w:gridCol w:w="4640"/>
      </w:tblGrid>
      <w:sdt>
        <w:sdtPr>
          <w:id w:val="-1136097381"/>
          <w15:repeatingSection/>
        </w:sdtPr>
        <w:sdtContent>
          <w:sdt>
            <w:sdtPr>
              <w:id w:val="-1435900248"/>
              <w:placeholder>
                <w:docPart w:val="F0E718047D5143BCB1586465854B8FC3"/>
              </w:placeholder>
              <w15:repeatingSectionItem/>
            </w:sdtPr>
            <w:sdtContent>
              <w:sdt>
                <w:sdtPr>
                  <w:id w:val="575636798"/>
                  <w15:repeatingSection/>
                </w:sdtPr>
                <w:sdtContent>
                  <w:sdt>
                    <w:sdtPr>
                      <w:id w:val="59678748"/>
                      <w:placeholder>
                        <w:docPart w:val="F0E718047D5143BCB1586465854B8FC3"/>
                      </w:placeholder>
                      <w15:repeatingSectionItem/>
                    </w:sdtPr>
                    <w:sdtContent>
                      <w:tr w:rsidR="0052757A" w:rsidRPr="00246B20" w14:paraId="04BE52B9" w14:textId="77777777" w:rsidTr="00E37D7A">
                        <w:trPr>
                          <w:trHeight w:val="448"/>
                          <w:jc w:val="center"/>
                        </w:trPr>
                        <w:sdt>
                          <w:sdtPr>
                            <w:id w:val="-1178730860"/>
                            <w:placeholder>
                              <w:docPart w:val="EAE00EA70C284F06B25F10C75F8E7A7F"/>
                            </w:placeholder>
                          </w:sdtPr>
                          <w:sdtContent>
                            <w:sdt>
                              <w:sdtPr>
                                <w:id w:val="-909074674"/>
                                <w:placeholder>
                                  <w:docPart w:val="569BEC245D404161A24671BBECD33004"/>
                                </w:placeholder>
                              </w:sdtPr>
                              <w:sdtContent>
                                <w:sdt>
                                  <w:sdtPr>
                                    <w:id w:val="1977023335"/>
                                    <w:placeholder>
                                      <w:docPart w:val="F420DABF1A7844BF93929E89640876CC"/>
                                    </w:placeholder>
                                    <w:showingPlcHdr/>
                                  </w:sdtPr>
                                  <w:sdtEndPr>
                                    <w:rPr>
                                      <w:rFonts w:cs="Arial"/>
                                      <w:bCs w:val="0"/>
                                    </w:rPr>
                                  </w:sdtEndPr>
                                  <w:sdtContent>
                                    <w:tc>
                                      <w:tcPr>
                                        <w:tcW w:w="12328" w:type="dxa"/>
                                        <w:shd w:val="clear" w:color="auto" w:fill="D9E2F3" w:themeFill="accent1" w:themeFillTint="33"/>
                                      </w:tcPr>
                                      <w:p w14:paraId="1718806E" w14:textId="7EE747CA" w:rsidR="0052757A" w:rsidRPr="00246B20" w:rsidRDefault="00E52EB4" w:rsidP="00E52EB4">
                                        <w:pPr>
                                          <w:pStyle w:val="Normalformulaire"/>
                                        </w:pPr>
                                        <w:r w:rsidRPr="00246B20">
                                          <w:rPr>
                                            <w:rFonts w:cs="Arial"/>
                                            <w:i/>
                                            <w:iCs/>
                                            <w:color w:val="808080"/>
                                          </w:rPr>
                                          <w:t>Si vous préférez joindre un document, indiquez-en le nom.</w:t>
                                        </w:r>
                                      </w:p>
                                    </w:tc>
                                  </w:sdtContent>
                                </w:sdt>
                              </w:sdtContent>
                            </w:sdt>
                          </w:sdtContent>
                        </w:sdt>
                        <w:sdt>
                          <w:sdtPr>
                            <w:id w:val="-183434586"/>
                            <w:placeholder>
                              <w:docPart w:val="7DF188F4154945B0840D4D00929825C6"/>
                            </w:placeholder>
                          </w:sdtPr>
                          <w:sdtContent>
                            <w:sdt>
                              <w:sdtPr>
                                <w:id w:val="-408699654"/>
                                <w:placeholder>
                                  <w:docPart w:val="13D61619BE9A427A8BCA01DB93AF15AE"/>
                                </w:placeholder>
                                <w:showingPlcHdr/>
                              </w:sdtPr>
                              <w:sdtEndPr>
                                <w:rPr>
                                  <w:rFonts w:cs="Arial"/>
                                  <w:bCs w:val="0"/>
                                </w:rPr>
                              </w:sdtEndPr>
                              <w:sdtContent>
                                <w:tc>
                                  <w:tcPr>
                                    <w:tcW w:w="4640" w:type="dxa"/>
                                    <w:shd w:val="clear" w:color="auto" w:fill="D9E2F3" w:themeFill="accent1" w:themeFillTint="33"/>
                                  </w:tcPr>
                                  <w:p w14:paraId="2203BEE0" w14:textId="1DAFDC7F" w:rsidR="0052757A" w:rsidRPr="00246B20" w:rsidRDefault="00E52EB4" w:rsidP="00E52EB4">
                                    <w:pPr>
                                      <w:pStyle w:val="Normalformulaire"/>
                                    </w:pPr>
                                    <w:r w:rsidRPr="00246B20">
                                      <w:rPr>
                                        <w:rFonts w:cs="Arial"/>
                                        <w:i/>
                                        <w:iCs/>
                                        <w:color w:val="808080"/>
                                      </w:rPr>
                                      <w:t>Précisez la section.</w:t>
                                    </w:r>
                                  </w:p>
                                </w:tc>
                              </w:sdtContent>
                            </w:sdt>
                          </w:sdtContent>
                        </w:sdt>
                      </w:tr>
                    </w:sdtContent>
                  </w:sdt>
                </w:sdtContent>
              </w:sdt>
            </w:sdtContent>
          </w:sdt>
        </w:sdtContent>
      </w:sdt>
    </w:tbl>
    <w:p w14:paraId="0436DCCC" w14:textId="042D2B99" w:rsidR="00AD1958" w:rsidRPr="00246B20" w:rsidRDefault="00F82872" w:rsidP="00AD1958">
      <w:pPr>
        <w:pStyle w:val="Question"/>
        <w:rPr>
          <w:rFonts w:cs="Arial"/>
        </w:rPr>
      </w:pPr>
      <w:r w:rsidRPr="00246B20">
        <w:rPr>
          <w:rFonts w:cs="Arial"/>
        </w:rPr>
        <w:t>2.</w:t>
      </w:r>
      <w:r w:rsidR="009F2C32">
        <w:rPr>
          <w:rFonts w:cs="Arial"/>
        </w:rPr>
        <w:t>4</w:t>
      </w:r>
      <w:r w:rsidRPr="00246B20">
        <w:rPr>
          <w:rFonts w:cs="Arial"/>
        </w:rPr>
        <w:t>.2</w:t>
      </w:r>
      <w:r w:rsidRPr="00246B20">
        <w:rPr>
          <w:rFonts w:cs="Arial"/>
        </w:rPr>
        <w:tab/>
      </w:r>
      <w:r w:rsidR="00AD1958" w:rsidRPr="00246B20">
        <w:rPr>
          <w:rFonts w:cs="Arial"/>
        </w:rPr>
        <w:t>Indiquez précisément les périodes où il sera permis de réaliser des travaux ou interventions dans le littoral</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00AD1958" w:rsidRPr="00246B20">
        <w:rPr>
          <w:rFonts w:cs="Arial"/>
        </w:rPr>
        <w:t xml:space="preserve"> (</w:t>
      </w:r>
      <w:r w:rsidR="00AD1958" w:rsidRPr="00246B20">
        <w:rPr>
          <w:rFonts w:eastAsia="Segoe UI Symbol" w:cs="Arial"/>
        </w:rPr>
        <w:t>art. 17 al. 1 (2) REAFIE</w:t>
      </w:r>
      <w:r w:rsidR="00AD1958" w:rsidRPr="00246B20">
        <w:rPr>
          <w:rFonts w:cs="Arial"/>
        </w:rPr>
        <w:t xml:space="preserve">). </w:t>
      </w:r>
    </w:p>
    <w:p w14:paraId="154AA679" w14:textId="5B3046CC" w:rsidR="00F82872" w:rsidRPr="00246B20" w:rsidRDefault="00AD1958" w:rsidP="00AD1958">
      <w:pPr>
        <w:pStyle w:val="QuestionInfo"/>
        <w:rPr>
          <w:rFonts w:cs="Arial"/>
        </w:rPr>
      </w:pPr>
      <w:r w:rsidRPr="00246B20">
        <w:rPr>
          <w:rFonts w:cs="Arial"/>
        </w:rPr>
        <w:t>Notez qu’en fonction des espèces fauniques présentes dans les milieux, le respect d’une période de restriction des travaux en littoral peut être exigé.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1436474950"/>
          <w15:repeatingSection/>
        </w:sdtPr>
        <w:sdtContent>
          <w:sdt>
            <w:sdtPr>
              <w:rPr>
                <w:rFonts w:cs="Arial"/>
              </w:rPr>
              <w:id w:val="-1864894922"/>
              <w:placeholder>
                <w:docPart w:val="9CC944D55420432EADA701476DA0E313"/>
              </w:placeholder>
              <w15:repeatingSectionItem/>
            </w:sdtPr>
            <w:sdtContent>
              <w:sdt>
                <w:sdtPr>
                  <w:rPr>
                    <w:rFonts w:cs="Arial"/>
                  </w:rPr>
                  <w:id w:val="-793451372"/>
                  <w15:repeatingSection/>
                </w:sdtPr>
                <w:sdtContent>
                  <w:sdt>
                    <w:sdtPr>
                      <w:rPr>
                        <w:rFonts w:cs="Arial"/>
                      </w:rPr>
                      <w:id w:val="1635365373"/>
                      <w:placeholder>
                        <w:docPart w:val="31B93B5F8954443488C777DAC13167D4"/>
                      </w:placeholder>
                      <w15:repeatingSectionItem/>
                    </w:sdtPr>
                    <w:sdtContent>
                      <w:sdt>
                        <w:sdtPr>
                          <w:rPr>
                            <w:rFonts w:cs="Arial"/>
                          </w:rPr>
                          <w:id w:val="-1436905124"/>
                          <w15:repeatingSection/>
                        </w:sdtPr>
                        <w:sdtContent>
                          <w:sdt>
                            <w:sdtPr>
                              <w:rPr>
                                <w:rFonts w:cs="Arial"/>
                              </w:rPr>
                              <w:id w:val="-830214242"/>
                              <w:placeholder>
                                <w:docPart w:val="31B93B5F8954443488C777DAC13167D4"/>
                              </w:placeholder>
                              <w15:repeatingSectionItem/>
                            </w:sdtPr>
                            <w:sdtContent>
                              <w:tr w:rsidR="00AD1958" w:rsidRPr="001729D7" w14:paraId="071D7672" w14:textId="77777777" w:rsidTr="0082759D">
                                <w:trPr>
                                  <w:trHeight w:val="448"/>
                                  <w:jc w:val="center"/>
                                </w:trPr>
                                <w:sdt>
                                  <w:sdtPr>
                                    <w:rPr>
                                      <w:rFonts w:cs="Arial"/>
                                    </w:rPr>
                                    <w:id w:val="-509596417"/>
                                    <w:placeholder>
                                      <w:docPart w:val="6286E4F9E13841E9A2FEB35167386CBF"/>
                                    </w:placeholder>
                                  </w:sdtPr>
                                  <w:sdtContent>
                                    <w:sdt>
                                      <w:sdtPr>
                                        <w:rPr>
                                          <w:rFonts w:cs="Arial"/>
                                        </w:rPr>
                                        <w:id w:val="-2139089449"/>
                                        <w:placeholder>
                                          <w:docPart w:val="22D21CD465AC46ED9E311E569064A621"/>
                                        </w:placeholder>
                                        <w:showingPlcHdr/>
                                      </w:sdtPr>
                                      <w:sdtContent>
                                        <w:tc>
                                          <w:tcPr>
                                            <w:tcW w:w="3114" w:type="dxa"/>
                                            <w:shd w:val="clear" w:color="auto" w:fill="D9E2F3" w:themeFill="accent1" w:themeFillTint="33"/>
                                          </w:tcPr>
                                          <w:p w14:paraId="1154BE4F" w14:textId="77777777" w:rsidR="00AD1958" w:rsidRPr="00246B20" w:rsidRDefault="00AD1958" w:rsidP="0082759D">
                                            <w:pPr>
                                              <w:pStyle w:val="Normalformulaire"/>
                                              <w:rPr>
                                                <w:rFonts w:cs="Arial"/>
                                              </w:rPr>
                                            </w:pPr>
                                            <w:r w:rsidRPr="001729D7">
                                              <w:rPr>
                                                <w:rFonts w:cs="Arial"/>
                                                <w:i/>
                                                <w:iCs/>
                                                <w:color w:val="808080"/>
                                              </w:rPr>
                                              <w:t>Numéro du site d’intervention</w:t>
                                            </w:r>
                                          </w:p>
                                        </w:tc>
                                      </w:sdtContent>
                                    </w:sdt>
                                  </w:sdtContent>
                                </w:sdt>
                                <w:sdt>
                                  <w:sdtPr>
                                    <w:rPr>
                                      <w:rFonts w:cs="Arial"/>
                                    </w:rPr>
                                    <w:id w:val="757717173"/>
                                    <w:placeholder>
                                      <w:docPart w:val="898A532D44AC41819366D14D01A5E116"/>
                                    </w:placeholder>
                                  </w:sdtPr>
                                  <w:sdtContent>
                                    <w:sdt>
                                      <w:sdtPr>
                                        <w:rPr>
                                          <w:rFonts w:cs="Arial"/>
                                        </w:rPr>
                                        <w:id w:val="-106429858"/>
                                        <w:placeholder>
                                          <w:docPart w:val="A46B229BE92448878945D51D06DC4224"/>
                                        </w:placeholder>
                                        <w:showingPlcHdr/>
                                      </w:sdtPr>
                                      <w:sdtContent>
                                        <w:tc>
                                          <w:tcPr>
                                            <w:tcW w:w="13854" w:type="dxa"/>
                                            <w:shd w:val="clear" w:color="auto" w:fill="D9E2F3" w:themeFill="accent1" w:themeFillTint="33"/>
                                          </w:tcPr>
                                          <w:p w14:paraId="7B159C63" w14:textId="77777777" w:rsidR="00AD1958" w:rsidRPr="00246B20" w:rsidRDefault="00AD1958" w:rsidP="0082759D">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136EEBC0" w14:textId="1F91D228" w:rsidR="00706564" w:rsidRPr="00246B20" w:rsidRDefault="00706564" w:rsidP="00A51030">
      <w:pPr>
        <w:pStyle w:val="Sous-Section"/>
        <w:rPr>
          <w:rFonts w:cs="Arial"/>
        </w:rPr>
      </w:pPr>
      <w:r w:rsidRPr="00246B20">
        <w:rPr>
          <w:rFonts w:cs="Arial"/>
        </w:rPr>
        <w:t>Description des matières résiduelles</w:t>
      </w:r>
    </w:p>
    <w:p w14:paraId="25C316D3" w14:textId="4919576E" w:rsidR="003E7AE7" w:rsidRPr="00246B20" w:rsidRDefault="00706564" w:rsidP="003E7AE7">
      <w:pPr>
        <w:pStyle w:val="Question"/>
        <w:rPr>
          <w:rFonts w:cs="Arial"/>
        </w:rPr>
      </w:pPr>
      <w:r w:rsidRPr="00246B20">
        <w:rPr>
          <w:rFonts w:cs="Arial"/>
        </w:rPr>
        <w:t>2.</w:t>
      </w:r>
      <w:r w:rsidR="0000778A">
        <w:rPr>
          <w:rFonts w:cs="Arial"/>
        </w:rPr>
        <w:t>5</w:t>
      </w:r>
      <w:r w:rsidRPr="00246B20">
        <w:rPr>
          <w:rFonts w:cs="Arial"/>
        </w:rPr>
        <w:t>.1</w:t>
      </w:r>
      <w:r w:rsidRPr="00246B20">
        <w:rPr>
          <w:rFonts w:cs="Arial"/>
        </w:rPr>
        <w:tab/>
      </w:r>
      <w:r w:rsidR="003E7AE7" w:rsidRPr="00246B20">
        <w:rPr>
          <w:rFonts w:cs="Arial"/>
        </w:rPr>
        <w:t xml:space="preserve">En plus des éléments demandés dans le formulaire général </w:t>
      </w:r>
      <w:r w:rsidR="003E7AE7" w:rsidRPr="00246B20">
        <w:rPr>
          <w:rFonts w:cs="Arial"/>
          <w:i/>
        </w:rPr>
        <w:t xml:space="preserve">Description </w:t>
      </w:r>
      <w:r w:rsidR="005307E9">
        <w:rPr>
          <w:rFonts w:cs="Arial"/>
          <w:i/>
        </w:rPr>
        <w:t>de la demande d’autorisation ou de modification</w:t>
      </w:r>
      <w:r w:rsidR="003E7AE7" w:rsidRPr="00246B20">
        <w:rPr>
          <w:rFonts w:cs="Arial"/>
          <w:i/>
        </w:rPr>
        <w:t xml:space="preserve"> </w:t>
      </w:r>
      <w:r w:rsidR="003E7AE7" w:rsidRPr="00246B20">
        <w:rPr>
          <w:rFonts w:cs="Arial"/>
          <w:iCs/>
        </w:rPr>
        <w:t>relativement à la description des matières résiduelles</w:t>
      </w:r>
      <w:r w:rsidR="003E7AE7" w:rsidRPr="00246B20">
        <w:rPr>
          <w:rFonts w:cs="Arial"/>
        </w:rPr>
        <w:t>, précisez :</w:t>
      </w:r>
    </w:p>
    <w:p w14:paraId="484F609D" w14:textId="278E1123" w:rsidR="003E7AE7" w:rsidRPr="00246B20" w:rsidRDefault="003E7AE7" w:rsidP="00A51030">
      <w:pPr>
        <w:pStyle w:val="Questionliste"/>
        <w:rPr>
          <w:rFonts w:cs="Arial"/>
        </w:rPr>
      </w:pPr>
      <w:proofErr w:type="gramStart"/>
      <w:r w:rsidRPr="00246B20">
        <w:rPr>
          <w:rFonts w:cs="Arial"/>
        </w:rPr>
        <w:t>les</w:t>
      </w:r>
      <w:proofErr w:type="gramEnd"/>
      <w:r w:rsidRPr="00246B20">
        <w:rPr>
          <w:rFonts w:cs="Arial"/>
        </w:rPr>
        <w:t xml:space="preserve"> volumes estimés de bois morts ou d’autres matières résiduelles susceptibles d’être générés pour l’ensemble des sites d’interventions</w:t>
      </w:r>
      <w:r w:rsidR="00B9360D">
        <w:rPr>
          <w:rFonts w:cs="Arial"/>
        </w:rPr>
        <w:t xml:space="preserve"> </w:t>
      </w:r>
      <w:r w:rsidR="00324B38">
        <w:rPr>
          <w:rFonts w:cs="Arial"/>
        </w:rPr>
        <w:t>et gérés à l’extérieur d</w:t>
      </w:r>
      <w:r w:rsidR="00204353">
        <w:rPr>
          <w:rFonts w:cs="Arial"/>
        </w:rPr>
        <w:t>es</w:t>
      </w:r>
      <w:r w:rsidR="00324B38">
        <w:rPr>
          <w:rFonts w:cs="Arial"/>
        </w:rPr>
        <w:t xml:space="preserve"> site</w:t>
      </w:r>
      <w:r w:rsidR="00204353">
        <w:rPr>
          <w:rFonts w:cs="Arial"/>
        </w:rPr>
        <w:t>s</w:t>
      </w:r>
      <w:r w:rsidRPr="00246B20">
        <w:rPr>
          <w:rFonts w:cs="Arial"/>
        </w:rPr>
        <w:t>;</w:t>
      </w:r>
    </w:p>
    <w:p w14:paraId="283A3736" w14:textId="7D2D9F75" w:rsidR="003E7AE7" w:rsidRPr="00246B20" w:rsidRDefault="003E7AE7" w:rsidP="00A51030">
      <w:pPr>
        <w:pStyle w:val="Questionliste"/>
        <w:rPr>
          <w:rFonts w:cs="Arial"/>
        </w:rPr>
      </w:pPr>
      <w:proofErr w:type="gramStart"/>
      <w:r w:rsidRPr="00246B20">
        <w:rPr>
          <w:rFonts w:cs="Arial"/>
        </w:rPr>
        <w:t>les</w:t>
      </w:r>
      <w:proofErr w:type="gramEnd"/>
      <w:r w:rsidRPr="00246B20">
        <w:rPr>
          <w:rFonts w:cs="Arial"/>
        </w:rPr>
        <w:t xml:space="preserve"> ouvrages démantelés.</w:t>
      </w:r>
    </w:p>
    <w:p w14:paraId="56AC0BD2" w14:textId="72DCE2DD" w:rsidR="00706564" w:rsidRPr="00246B20" w:rsidRDefault="003E7AE7" w:rsidP="00E5752B">
      <w:pPr>
        <w:pStyle w:val="QuestionInfo"/>
        <w:spacing w:before="240"/>
        <w:rPr>
          <w:rFonts w:cs="Arial"/>
        </w:rPr>
      </w:pPr>
      <w:r w:rsidRPr="00246B20">
        <w:rPr>
          <w:rFonts w:cs="Arial"/>
        </w:rPr>
        <w:t>Notez que les bancs de graviers et les sédiments ne sont pas des matières résiduelles.</w:t>
      </w:r>
      <w:r w:rsidR="007B628C">
        <w:rPr>
          <w:rFonts w:cs="Arial"/>
        </w:rPr>
        <w:t xml:space="preserve"> </w:t>
      </w:r>
      <w:r w:rsidR="007B628C" w:rsidRPr="007B628C">
        <w:rPr>
          <w:rFonts w:cs="Arial"/>
        </w:rPr>
        <w:t>L’excavation et la gestion de sédiments contaminées inclut des contraintes. Les sédiments contaminés excavés et gérés en milieu terrestre sont considérés comme des sols. Les sols contaminés excavés, si contaminés, devront être gérés conformément à la Grille de gestion des sols excavés du Guide d’intervention sur la protection des sols et réhabilitation des terrains contaminés. Le rejet de sédiments contaminés en eau libre n’est pas permis si la contamination dépasse un certain seuil (dépendamment du contaminant en question).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2111D" w:rsidRPr="00246B20" w14:paraId="0A4889A2" w14:textId="77777777" w:rsidTr="0082759D">
        <w:trPr>
          <w:trHeight w:val="448"/>
          <w:jc w:val="center"/>
        </w:trPr>
        <w:bookmarkStart w:id="7" w:name="_Hlk108532806" w:displacedByCustomXml="next"/>
        <w:sdt>
          <w:sdtPr>
            <w:rPr>
              <w:rFonts w:cs="Arial"/>
            </w:rPr>
            <w:id w:val="-1350021035"/>
            <w:placeholder>
              <w:docPart w:val="E7FCD2D30FB94CEA8057DAC09C68BC65"/>
            </w:placeholder>
            <w:showingPlcHdr/>
          </w:sdtPr>
          <w:sdtContent>
            <w:tc>
              <w:tcPr>
                <w:tcW w:w="16968" w:type="dxa"/>
                <w:shd w:val="clear" w:color="auto" w:fill="D9E2F3" w:themeFill="accent1" w:themeFillTint="33"/>
              </w:tcPr>
              <w:p w14:paraId="62A25FF8" w14:textId="77777777" w:rsidR="0012111D" w:rsidRPr="00246B20" w:rsidRDefault="0012111D" w:rsidP="0082759D">
                <w:pPr>
                  <w:pStyle w:val="Normalformulaire"/>
                  <w:spacing w:after="0"/>
                  <w:rPr>
                    <w:rFonts w:cs="Arial"/>
                  </w:rPr>
                </w:pPr>
                <w:r w:rsidRPr="00246B20">
                  <w:rPr>
                    <w:rStyle w:val="Textedelespacerserv"/>
                    <w:rFonts w:cs="Arial"/>
                    <w:i/>
                    <w:iCs/>
                  </w:rPr>
                  <w:t>Saisissez les informations ou indiquez le nom du document et la section.</w:t>
                </w:r>
              </w:p>
            </w:tc>
          </w:sdtContent>
        </w:sdt>
      </w:tr>
      <w:bookmarkEnd w:id="7"/>
    </w:tbl>
    <w:p w14:paraId="5DAD893B" w14:textId="77777777" w:rsidR="00F82872" w:rsidRPr="00246B20" w:rsidRDefault="00F82872" w:rsidP="0012111D">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11"/>
      </w:tblGrid>
      <w:tr w:rsidR="0012111D" w:rsidRPr="00246B20" w14:paraId="2E45284C" w14:textId="77777777" w:rsidTr="0012111D">
        <w:trPr>
          <w:trHeight w:val="272"/>
        </w:trPr>
        <w:tc>
          <w:tcPr>
            <w:tcW w:w="4111" w:type="dxa"/>
            <w:shd w:val="clear" w:color="auto" w:fill="D9E2F3" w:themeFill="accent1" w:themeFillTint="33"/>
          </w:tcPr>
          <w:p w14:paraId="76FBA065" w14:textId="36397510" w:rsidR="0012111D" w:rsidRPr="00246B20" w:rsidRDefault="00000000" w:rsidP="0082759D">
            <w:pPr>
              <w:pStyle w:val="Normalformulaire"/>
              <w:spacing w:after="0"/>
              <w:rPr>
                <w:rFonts w:cs="Arial"/>
              </w:rPr>
            </w:pPr>
            <w:sdt>
              <w:sdtPr>
                <w:rPr>
                  <w:rFonts w:cs="Arial"/>
                </w:rPr>
                <w:id w:val="-51308594"/>
                <w14:checkbox>
                  <w14:checked w14:val="0"/>
                  <w14:checkedState w14:val="2612" w14:font="MS Gothic"/>
                  <w14:uncheckedState w14:val="2610" w14:font="MS Gothic"/>
                </w14:checkbox>
              </w:sdtPr>
              <w:sdtContent>
                <w:r w:rsidR="0012111D" w:rsidRPr="00246B20">
                  <w:rPr>
                    <w:rFonts w:ascii="Segoe UI Symbol" w:hAnsi="Segoe UI Symbol" w:cs="Segoe UI Symbol"/>
                  </w:rPr>
                  <w:t>☐</w:t>
                </w:r>
              </w:sdtContent>
            </w:sdt>
            <w:r w:rsidR="0012111D" w:rsidRPr="00246B20">
              <w:rPr>
                <w:rFonts w:cs="Arial"/>
              </w:rPr>
              <w:t xml:space="preserve"> Aucune ma</w:t>
            </w:r>
            <w:r w:rsidR="00D960C2">
              <w:rPr>
                <w:rFonts w:cs="Arial"/>
              </w:rPr>
              <w:t>t</w:t>
            </w:r>
            <w:r w:rsidR="0012111D" w:rsidRPr="00246B20">
              <w:rPr>
                <w:rFonts w:cs="Arial"/>
              </w:rPr>
              <w:t>ière résiduelle à gérer</w:t>
            </w:r>
          </w:p>
        </w:tc>
      </w:tr>
    </w:tbl>
    <w:p w14:paraId="103C03B8" w14:textId="4ED2C67E" w:rsidR="00F82872" w:rsidRPr="00246B20" w:rsidRDefault="00713867" w:rsidP="00412FDC">
      <w:pPr>
        <w:pStyle w:val="Section"/>
        <w:keepLines w:val="0"/>
        <w:spacing w:before="360"/>
        <w:rPr>
          <w:rFonts w:cs="Arial"/>
        </w:rPr>
      </w:pPr>
      <w:r>
        <w:rPr>
          <w:rFonts w:cs="Arial"/>
        </w:rPr>
        <w:lastRenderedPageBreak/>
        <w:t>Études en lien avec les travaux</w:t>
      </w:r>
    </w:p>
    <w:p w14:paraId="6333A2B3" w14:textId="52C00028" w:rsidR="006658D7" w:rsidRPr="00246B20" w:rsidRDefault="006658D7" w:rsidP="00713867">
      <w:pPr>
        <w:pStyle w:val="Sous-Section"/>
        <w:spacing w:before="120"/>
        <w:rPr>
          <w:rFonts w:cs="Arial"/>
        </w:rPr>
      </w:pPr>
      <w:r w:rsidRPr="00246B20">
        <w:rPr>
          <w:rFonts w:cs="Arial"/>
        </w:rPr>
        <w:t>Étude de caractérisation</w:t>
      </w:r>
      <w:r w:rsidR="00713867">
        <w:rPr>
          <w:rFonts w:cs="Arial"/>
        </w:rPr>
        <w:t xml:space="preserve"> </w:t>
      </w:r>
    </w:p>
    <w:p w14:paraId="5C19C1E9" w14:textId="552271C7" w:rsidR="00970888" w:rsidRDefault="001D7C5B" w:rsidP="00970888">
      <w:pPr>
        <w:pStyle w:val="Question"/>
        <w:rPr>
          <w:rFonts w:cs="Arial"/>
        </w:rPr>
      </w:pPr>
      <w:r>
        <w:rPr>
          <w:rFonts w:cs="Arial"/>
        </w:rPr>
        <w:t>3.1.1</w:t>
      </w:r>
      <w:r>
        <w:rPr>
          <w:rFonts w:cs="Arial"/>
        </w:rPr>
        <w:tab/>
      </w:r>
      <w:r w:rsidR="00970888" w:rsidRPr="00970888">
        <w:rPr>
          <w:rFonts w:cs="Arial"/>
        </w:rPr>
        <w:t>La demande inclut-elle un ou des sites avec les travaux suivants</w:t>
      </w:r>
      <w:r w:rsidR="00F44998">
        <w:rPr>
          <w:rFonts w:cs="Arial"/>
        </w:rPr>
        <w:t> </w:t>
      </w:r>
      <w:r w:rsidR="00970888" w:rsidRPr="00970888">
        <w:rPr>
          <w:rFonts w:cs="Arial"/>
        </w:rPr>
        <w:t>:</w:t>
      </w:r>
    </w:p>
    <w:p w14:paraId="66C85263" w14:textId="3E05545E" w:rsidR="00970888" w:rsidRPr="00970888" w:rsidRDefault="00970888" w:rsidP="00970888">
      <w:pPr>
        <w:pStyle w:val="Questionliste"/>
      </w:pPr>
      <w:proofErr w:type="gramStart"/>
      <w:r w:rsidRPr="00970888">
        <w:t>des</w:t>
      </w:r>
      <w:proofErr w:type="gramEnd"/>
      <w:r w:rsidRPr="00970888">
        <w:t xml:space="preserve"> travaux de régularisation du niveau de l’eau d’un lac ou des travaux d</w:t>
      </w:r>
      <w:r w:rsidR="00F50F3B">
        <w:t>’</w:t>
      </w:r>
      <w:r w:rsidRPr="00970888">
        <w:t>aménagement du lit d’un lac (mêmes travaux qu</w:t>
      </w:r>
      <w:r w:rsidR="00C71E8D">
        <w:t>’à la</w:t>
      </w:r>
      <w:r w:rsidRPr="00970888">
        <w:t xml:space="preserve"> question 2.</w:t>
      </w:r>
      <w:r w:rsidR="00204353">
        <w:t>2.1)</w:t>
      </w:r>
      <w:r w:rsidRPr="00970888">
        <w:t>;</w:t>
      </w:r>
    </w:p>
    <w:p w14:paraId="2E0D9095" w14:textId="54E791BC" w:rsidR="00970888" w:rsidRDefault="00970888" w:rsidP="00970888">
      <w:pPr>
        <w:pStyle w:val="Questionliste"/>
        <w:spacing w:after="240"/>
      </w:pPr>
      <w:proofErr w:type="gramStart"/>
      <w:r w:rsidRPr="00970888">
        <w:t>des</w:t>
      </w:r>
      <w:proofErr w:type="gramEnd"/>
      <w:r w:rsidRPr="00970888">
        <w:t xml:space="preserve"> travaux en milieu humide autre que le déboisement et le débroussaillage ou des travaux réalisés dans un lac (art. 25 REAFIE)? </w:t>
      </w:r>
    </w:p>
    <w:p w14:paraId="46C66F71" w14:textId="54973E11" w:rsidR="00970888" w:rsidRPr="00970888" w:rsidRDefault="00970888" w:rsidP="00970888">
      <w:pPr>
        <w:pStyle w:val="QuestionInfo"/>
      </w:pPr>
      <w:r w:rsidRPr="00970888">
        <w:t>Notez que l’obligation de joindre une étude caractérisation des milieux vise uniquement les sites d’intervention incluant des travaux réalisés dans un lac ou des interventions dans un milieu humide autre que du déboisement et du débroussaillage.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449"/>
      </w:tblGrid>
      <w:tr w:rsidR="00970888" w:rsidRPr="00246B20" w14:paraId="7F694E09" w14:textId="77777777" w:rsidTr="00E424D5">
        <w:trPr>
          <w:trHeight w:val="272"/>
        </w:trPr>
        <w:tc>
          <w:tcPr>
            <w:tcW w:w="7449" w:type="dxa"/>
            <w:shd w:val="clear" w:color="auto" w:fill="D9E2F3" w:themeFill="accent1" w:themeFillTint="33"/>
          </w:tcPr>
          <w:p w14:paraId="57D04D6E" w14:textId="77777777" w:rsidR="00970888" w:rsidRPr="00246B20" w:rsidRDefault="00000000" w:rsidP="00E424D5">
            <w:pPr>
              <w:pStyle w:val="Normalformulaire"/>
              <w:spacing w:after="0"/>
              <w:rPr>
                <w:rFonts w:cs="Arial"/>
              </w:rPr>
            </w:pPr>
            <w:sdt>
              <w:sdtPr>
                <w:rPr>
                  <w:rFonts w:cs="Arial"/>
                </w:rPr>
                <w:id w:val="-1837062610"/>
                <w14:checkbox>
                  <w14:checked w14:val="0"/>
                  <w14:checkedState w14:val="2612" w14:font="MS Gothic"/>
                  <w14:uncheckedState w14:val="2610" w14:font="MS Gothic"/>
                </w14:checkbox>
              </w:sdtPr>
              <w:sdtContent>
                <w:r w:rsidR="00970888" w:rsidRPr="00246B20">
                  <w:rPr>
                    <w:rFonts w:ascii="Segoe UI Symbol" w:hAnsi="Segoe UI Symbol" w:cs="Segoe UI Symbol"/>
                  </w:rPr>
                  <w:t>☐</w:t>
                </w:r>
              </w:sdtContent>
            </w:sdt>
            <w:r w:rsidR="00970888" w:rsidRPr="00246B20">
              <w:rPr>
                <w:rFonts w:cs="Arial"/>
              </w:rPr>
              <w:t xml:space="preserve"> Oui – </w:t>
            </w:r>
            <w:sdt>
              <w:sdtPr>
                <w:rPr>
                  <w:rFonts w:cs="Arial"/>
                </w:rPr>
                <w:id w:val="-1588301230"/>
                <w:placeholder>
                  <w:docPart w:val="6BC8333423EB461FA31C494D89B0296A"/>
                </w:placeholder>
                <w:showingPlcHdr/>
              </w:sdtPr>
              <w:sdtContent>
                <w:r w:rsidR="00970888" w:rsidRPr="00246B20">
                  <w:rPr>
                    <w:rFonts w:cs="Arial"/>
                    <w:i/>
                    <w:iCs/>
                    <w:color w:val="808080"/>
                  </w:rPr>
                  <w:t xml:space="preserve"> Fournissez le numéro du ou des sites d’intervention concernés.</w:t>
                </w:r>
              </w:sdtContent>
            </w:sdt>
          </w:p>
          <w:p w14:paraId="6D37594A" w14:textId="77777777" w:rsidR="00970888" w:rsidRPr="00246B20" w:rsidRDefault="00000000" w:rsidP="00E424D5">
            <w:pPr>
              <w:pStyle w:val="Normalformulaire"/>
              <w:spacing w:after="0"/>
              <w:rPr>
                <w:rFonts w:cs="Arial"/>
              </w:rPr>
            </w:pPr>
            <w:sdt>
              <w:sdtPr>
                <w:rPr>
                  <w:rFonts w:cs="Arial"/>
                </w:rPr>
                <w:id w:val="558449842"/>
                <w14:checkbox>
                  <w14:checked w14:val="0"/>
                  <w14:checkedState w14:val="2612" w14:font="MS Gothic"/>
                  <w14:uncheckedState w14:val="2610" w14:font="MS Gothic"/>
                </w14:checkbox>
              </w:sdtPr>
              <w:sdtContent>
                <w:r w:rsidR="00970888" w:rsidRPr="00246B20">
                  <w:rPr>
                    <w:rFonts w:ascii="Segoe UI Symbol" w:hAnsi="Segoe UI Symbol" w:cs="Segoe UI Symbol"/>
                  </w:rPr>
                  <w:t>☐</w:t>
                </w:r>
              </w:sdtContent>
            </w:sdt>
            <w:r w:rsidR="00970888" w:rsidRPr="00246B20">
              <w:rPr>
                <w:rFonts w:cs="Arial"/>
              </w:rPr>
              <w:t xml:space="preserve"> Non</w:t>
            </w:r>
            <w:r w:rsidR="00970888">
              <w:rPr>
                <w:rFonts w:cs="Arial"/>
              </w:rPr>
              <w:t xml:space="preserve"> (aucun site visé par ce type de travaux)</w:t>
            </w:r>
          </w:p>
        </w:tc>
      </w:tr>
    </w:tbl>
    <w:p w14:paraId="4BA60461" w14:textId="4D250811" w:rsidR="00970888" w:rsidRPr="00970888" w:rsidRDefault="00970888" w:rsidP="00970888">
      <w:pPr>
        <w:pStyle w:val="Siouinon"/>
      </w:pPr>
      <w:r w:rsidRPr="00970888">
        <w:t>Si vous avez répondu Non, passez à la section 3.2</w:t>
      </w:r>
      <w:r w:rsidR="00F11B2F">
        <w:t>.</w:t>
      </w:r>
    </w:p>
    <w:p w14:paraId="25A93CBE" w14:textId="271729B7" w:rsidR="00D824C0" w:rsidRPr="00246B20" w:rsidRDefault="00056B93" w:rsidP="00D824C0">
      <w:pPr>
        <w:pStyle w:val="Question"/>
        <w:rPr>
          <w:rFonts w:cs="Arial"/>
          <w:lang w:eastAsia="fr-CA"/>
        </w:rPr>
      </w:pPr>
      <w:r w:rsidRPr="00246B20">
        <w:rPr>
          <w:rFonts w:cs="Arial"/>
        </w:rPr>
        <w:t>3.</w:t>
      </w:r>
      <w:r w:rsidR="00AE5535">
        <w:rPr>
          <w:rFonts w:cs="Arial"/>
        </w:rPr>
        <w:t>1.2</w:t>
      </w:r>
      <w:r w:rsidRPr="00246B20">
        <w:rPr>
          <w:rFonts w:cs="Arial"/>
        </w:rPr>
        <w:tab/>
      </w:r>
      <w:r w:rsidR="00D824C0" w:rsidRPr="00246B20">
        <w:rPr>
          <w:rFonts w:cs="Arial"/>
          <w:lang w:eastAsia="fr-CA"/>
        </w:rPr>
        <w:t>Joignez l’étude de caractérisation des milieux visés signée par un professionnel</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D824C0" w:rsidRPr="00246B20">
        <w:rPr>
          <w:rFonts w:cs="Arial"/>
          <w:vertAlign w:val="superscript"/>
          <w:lang w:eastAsia="fr-CA"/>
        </w:rPr>
        <w:t xml:space="preserve"> </w:t>
      </w:r>
      <w:r w:rsidR="00D824C0" w:rsidRPr="00246B20">
        <w:rPr>
          <w:rFonts w:cs="Arial"/>
          <w:lang w:eastAsia="fr-CA"/>
        </w:rPr>
        <w:t>ou par le titulaire d’un diplôme universitaire en biologie,</w:t>
      </w:r>
      <w:r w:rsidR="00716A69">
        <w:rPr>
          <w:rFonts w:cs="Arial"/>
          <w:lang w:eastAsia="fr-CA"/>
        </w:rPr>
        <w:t xml:space="preserve"> ou en géographie</w:t>
      </w:r>
      <w:r w:rsidR="00AF5FCB">
        <w:rPr>
          <w:rFonts w:cs="Arial"/>
          <w:lang w:eastAsia="fr-CA"/>
        </w:rPr>
        <w:t>,</w:t>
      </w:r>
      <w:r w:rsidR="009A16C6">
        <w:rPr>
          <w:rFonts w:cs="Arial"/>
          <w:lang w:eastAsia="fr-CA"/>
        </w:rPr>
        <w:t xml:space="preserve"> </w:t>
      </w:r>
      <w:r w:rsidR="00D824C0" w:rsidRPr="00246B20">
        <w:rPr>
          <w:rFonts w:cs="Arial"/>
          <w:lang w:eastAsia="fr-CA"/>
        </w:rPr>
        <w:t>en science de l’environnement ou en écologie du paysage (art. 46.0.3(1) LQE et art. 25 REAFIE).</w:t>
      </w:r>
    </w:p>
    <w:p w14:paraId="5E0B20B0" w14:textId="70D8D8A7" w:rsidR="00D824C0" w:rsidRDefault="004438DD" w:rsidP="00D824C0">
      <w:pPr>
        <w:pStyle w:val="QuestionInfo"/>
        <w:rPr>
          <w:rFonts w:cs="Arial"/>
          <w:lang w:eastAsia="fr-CA"/>
        </w:rPr>
      </w:pPr>
      <w:r w:rsidRPr="004438DD">
        <w:rPr>
          <w:rFonts w:cs="Arial"/>
          <w:lang w:eastAsia="fr-CA"/>
        </w:rPr>
        <w:t xml:space="preserve">Cette étude doit inclure tous les sites d’interventions </w:t>
      </w:r>
      <w:r w:rsidR="002C6B68">
        <w:rPr>
          <w:rFonts w:cs="Arial"/>
          <w:lang w:eastAsia="fr-CA"/>
        </w:rPr>
        <w:t>présentant</w:t>
      </w:r>
      <w:r w:rsidRPr="004438DD">
        <w:rPr>
          <w:rFonts w:cs="Arial"/>
          <w:lang w:eastAsia="fr-CA"/>
        </w:rPr>
        <w:t xml:space="preserve"> les travaux décrits dans la précédente question.</w:t>
      </w:r>
    </w:p>
    <w:p w14:paraId="7D6C2BBE" w14:textId="2F8D4896" w:rsidR="00E82392" w:rsidRPr="00E82392" w:rsidRDefault="00AF5FCB" w:rsidP="00E82392">
      <w:pPr>
        <w:pStyle w:val="QuestionInfo"/>
        <w:rPr>
          <w:lang w:eastAsia="fr-CA"/>
        </w:rPr>
      </w:pPr>
      <w:r>
        <w:rPr>
          <w:lang w:eastAsia="fr-CA"/>
        </w:rPr>
        <w:t xml:space="preserve">S’il y a lieu, </w:t>
      </w:r>
      <w:r w:rsidR="0048245A">
        <w:rPr>
          <w:lang w:eastAsia="fr-CA"/>
        </w:rPr>
        <w:t xml:space="preserve">joignez également </w:t>
      </w:r>
      <w:r w:rsidR="00E82392" w:rsidRPr="00E82392">
        <w:rPr>
          <w:lang w:eastAsia="fr-CA"/>
        </w:rPr>
        <w:t>la ou les études de caractérisation des habitats visés par la demande (</w:t>
      </w:r>
      <w:r w:rsidR="0048245A">
        <w:rPr>
          <w:lang w:eastAsia="fr-CA"/>
        </w:rPr>
        <w:t xml:space="preserve">art. </w:t>
      </w:r>
      <w:r w:rsidR="00E82392" w:rsidRPr="00E82392">
        <w:rPr>
          <w:lang w:eastAsia="fr-CA"/>
        </w:rPr>
        <w:t>128.7 LCMVF)</w:t>
      </w:r>
      <w:r w:rsidR="0048245A">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34211834"/>
          <w15:repeatingSection/>
        </w:sdtPr>
        <w:sdtContent>
          <w:sdt>
            <w:sdtPr>
              <w:rPr>
                <w:rFonts w:cs="Arial"/>
              </w:rPr>
              <w:id w:val="2005083617"/>
              <w:placeholder>
                <w:docPart w:val="75533E730B6E4C7A8FB852A31B906DF4"/>
              </w:placeholder>
              <w15:repeatingSectionItem/>
            </w:sdtPr>
            <w:sdtContent>
              <w:sdt>
                <w:sdtPr>
                  <w:rPr>
                    <w:rFonts w:cs="Arial"/>
                  </w:rPr>
                  <w:id w:val="1922369370"/>
                  <w15:repeatingSection/>
                </w:sdtPr>
                <w:sdtContent>
                  <w:sdt>
                    <w:sdtPr>
                      <w:rPr>
                        <w:rFonts w:cs="Arial"/>
                      </w:rPr>
                      <w:id w:val="1477652260"/>
                      <w:placeholder>
                        <w:docPart w:val="75533E730B6E4C7A8FB852A31B906DF4"/>
                      </w:placeholder>
                      <w15:repeatingSectionItem/>
                    </w:sdtPr>
                    <w:sdtContent>
                      <w:tr w:rsidR="00D824C0" w:rsidRPr="00246B20" w14:paraId="6BFD58F3" w14:textId="77777777" w:rsidTr="0082759D">
                        <w:trPr>
                          <w:trHeight w:val="448"/>
                          <w:jc w:val="center"/>
                        </w:trPr>
                        <w:sdt>
                          <w:sdtPr>
                            <w:rPr>
                              <w:rFonts w:cs="Arial"/>
                            </w:rPr>
                            <w:id w:val="-954855336"/>
                            <w:placeholder>
                              <w:docPart w:val="8866C981AF3F4A7491C95A41A9146A75"/>
                            </w:placeholder>
                            <w:showingPlcHdr/>
                          </w:sdtPr>
                          <w:sdtContent>
                            <w:tc>
                              <w:tcPr>
                                <w:tcW w:w="10768" w:type="dxa"/>
                                <w:shd w:val="clear" w:color="auto" w:fill="D9E2F3" w:themeFill="accent1" w:themeFillTint="33"/>
                              </w:tcPr>
                              <w:p w14:paraId="7A39E500" w14:textId="77777777" w:rsidR="00D824C0" w:rsidRPr="00246B20" w:rsidRDefault="00D824C0" w:rsidP="0082759D">
                                <w:pPr>
                                  <w:pStyle w:val="Normalformulaire"/>
                                  <w:spacing w:after="0"/>
                                  <w:rPr>
                                    <w:rFonts w:cs="Arial"/>
                                  </w:rPr>
                                </w:pPr>
                                <w:r w:rsidRPr="00246B20">
                                  <w:rPr>
                                    <w:rStyle w:val="Textedelespacerserv"/>
                                    <w:rFonts w:cs="Arial"/>
                                    <w:i/>
                                    <w:iCs/>
                                  </w:rPr>
                                  <w:t>Indiquez le nom du document.</w:t>
                                </w:r>
                              </w:p>
                            </w:tc>
                          </w:sdtContent>
                        </w:sdt>
                        <w:sdt>
                          <w:sdtPr>
                            <w:rPr>
                              <w:rFonts w:cs="Arial"/>
                            </w:rPr>
                            <w:id w:val="1392315915"/>
                            <w:placeholder>
                              <w:docPart w:val="CCFFB1DEA49848BFBBCCE902C60C7124"/>
                            </w:placeholder>
                            <w:showingPlcHdr/>
                          </w:sdtPr>
                          <w:sdtContent>
                            <w:tc>
                              <w:tcPr>
                                <w:tcW w:w="6200" w:type="dxa"/>
                                <w:shd w:val="clear" w:color="auto" w:fill="D9E2F3" w:themeFill="accent1" w:themeFillTint="33"/>
                              </w:tcPr>
                              <w:p w14:paraId="1A13284A" w14:textId="77777777" w:rsidR="00D824C0" w:rsidRPr="00246B20" w:rsidRDefault="00D824C0" w:rsidP="0082759D">
                                <w:pPr>
                                  <w:pStyle w:val="Normalformulaire"/>
                                  <w:spacing w:after="0"/>
                                  <w:rPr>
                                    <w:rFonts w:cs="Arial"/>
                                  </w:rPr>
                                </w:pPr>
                                <w:r w:rsidRPr="00246B20">
                                  <w:rPr>
                                    <w:rStyle w:val="Textedelespacerserv"/>
                                    <w:rFonts w:cs="Arial"/>
                                    <w:i/>
                                    <w:iCs/>
                                  </w:rPr>
                                  <w:t>Précisez la section.</w:t>
                                </w:r>
                              </w:p>
                            </w:tc>
                          </w:sdtContent>
                        </w:sdt>
                      </w:tr>
                    </w:sdtContent>
                  </w:sdt>
                </w:sdtContent>
              </w:sdt>
            </w:sdtContent>
          </w:sdt>
        </w:sdtContent>
      </w:sdt>
    </w:tbl>
    <w:p w14:paraId="7CA284FD" w14:textId="34BDDFD8" w:rsidR="00290DAF" w:rsidRPr="00246B20" w:rsidRDefault="00521F49" w:rsidP="004438DD">
      <w:pPr>
        <w:pStyle w:val="Question"/>
        <w:keepNext/>
        <w:rPr>
          <w:rFonts w:cs="Arial"/>
          <w:lang w:eastAsia="fr-CA"/>
        </w:rPr>
      </w:pPr>
      <w:r w:rsidRPr="00246B20">
        <w:rPr>
          <w:rFonts w:cs="Arial"/>
        </w:rPr>
        <w:t>3.</w:t>
      </w:r>
      <w:r w:rsidR="004438DD">
        <w:rPr>
          <w:rFonts w:cs="Arial"/>
        </w:rPr>
        <w:t>1.3</w:t>
      </w:r>
      <w:r w:rsidRPr="00246B20">
        <w:rPr>
          <w:rFonts w:cs="Arial"/>
        </w:rPr>
        <w:tab/>
      </w:r>
      <w:r w:rsidR="00290DAF" w:rsidRPr="00246B20">
        <w:rPr>
          <w:rFonts w:cs="Arial"/>
          <w:lang w:eastAsia="fr-CA"/>
        </w:rPr>
        <w:t>Indiquez dans quelle section de l’étude de caractérisation figure</w:t>
      </w:r>
      <w:r w:rsidR="00A74031">
        <w:rPr>
          <w:rFonts w:cs="Arial"/>
          <w:lang w:eastAsia="fr-CA"/>
        </w:rPr>
        <w:t>nt</w:t>
      </w:r>
      <w:r w:rsidR="00290DAF" w:rsidRPr="00246B20">
        <w:rPr>
          <w:rFonts w:cs="Arial"/>
          <w:lang w:eastAsia="fr-CA"/>
        </w:rPr>
        <w:t xml:space="preserve"> les éléments suivants :</w:t>
      </w:r>
    </w:p>
    <w:tbl>
      <w:tblPr>
        <w:tblStyle w:val="Grilledutableau"/>
        <w:tblW w:w="16981" w:type="dxa"/>
        <w:tblInd w:w="87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105"/>
        <w:gridCol w:w="10348"/>
        <w:gridCol w:w="5528"/>
      </w:tblGrid>
      <w:tr w:rsidR="003C0723" w:rsidRPr="00246B20" w14:paraId="35BED0F3" w14:textId="77777777" w:rsidTr="009A16C6">
        <w:tc>
          <w:tcPr>
            <w:tcW w:w="1105" w:type="dxa"/>
            <w:shd w:val="clear" w:color="auto" w:fill="4472C4" w:themeFill="accent1"/>
          </w:tcPr>
          <w:p w14:paraId="7B541710" w14:textId="77777777" w:rsidR="003C0723" w:rsidRPr="00246B20" w:rsidRDefault="003C0723" w:rsidP="003C0723">
            <w:pPr>
              <w:pStyle w:val="Tableauen-tte"/>
              <w:rPr>
                <w:rFonts w:cs="Arial"/>
              </w:rPr>
            </w:pPr>
          </w:p>
        </w:tc>
        <w:tc>
          <w:tcPr>
            <w:tcW w:w="10348" w:type="dxa"/>
            <w:shd w:val="clear" w:color="auto" w:fill="4472C4" w:themeFill="accent1"/>
          </w:tcPr>
          <w:p w14:paraId="6405C3B6" w14:textId="77777777" w:rsidR="003C0723" w:rsidRPr="00246B20" w:rsidRDefault="003C0723" w:rsidP="003C0723">
            <w:pPr>
              <w:pStyle w:val="Tableauen-tte"/>
              <w:rPr>
                <w:rFonts w:cs="Arial"/>
              </w:rPr>
            </w:pPr>
            <w:r w:rsidRPr="00246B20">
              <w:rPr>
                <w:rFonts w:cs="Arial"/>
              </w:rPr>
              <w:t>Renseignements demandés</w:t>
            </w:r>
          </w:p>
        </w:tc>
        <w:tc>
          <w:tcPr>
            <w:tcW w:w="5528" w:type="dxa"/>
            <w:shd w:val="clear" w:color="auto" w:fill="4472C4" w:themeFill="accent1"/>
          </w:tcPr>
          <w:p w14:paraId="4C32038B" w14:textId="77777777" w:rsidR="003C0723" w:rsidRPr="00246B20" w:rsidRDefault="003C0723" w:rsidP="003C0723">
            <w:pPr>
              <w:pStyle w:val="Tableauen-tte"/>
              <w:rPr>
                <w:rFonts w:cs="Arial"/>
              </w:rPr>
            </w:pPr>
            <w:r w:rsidRPr="00246B20">
              <w:rPr>
                <w:rFonts w:cs="Arial"/>
              </w:rPr>
              <w:t>Nom ou numéro de la section de l’étude où retrouver les renseignements</w:t>
            </w:r>
          </w:p>
        </w:tc>
      </w:tr>
      <w:tr w:rsidR="00D55DBA" w:rsidRPr="00246B20" w14:paraId="2B9B6A1B" w14:textId="77777777" w:rsidTr="009A16C6">
        <w:tc>
          <w:tcPr>
            <w:tcW w:w="1105" w:type="dxa"/>
            <w:shd w:val="clear" w:color="auto" w:fill="D9E2F3" w:themeFill="accent1" w:themeFillTint="33"/>
          </w:tcPr>
          <w:p w14:paraId="7462D1DE" w14:textId="3D7292DA" w:rsidR="003C0723" w:rsidRPr="00246B20" w:rsidRDefault="003C0723" w:rsidP="000B6882">
            <w:pPr>
              <w:pStyle w:val="Normalformulaire"/>
              <w:rPr>
                <w:rFonts w:cs="Arial"/>
              </w:rPr>
            </w:pPr>
            <w:r w:rsidRPr="00246B20">
              <w:rPr>
                <w:rFonts w:cs="Arial"/>
              </w:rPr>
              <w:t>3.</w:t>
            </w:r>
            <w:r w:rsidR="002C6B68">
              <w:rPr>
                <w:rFonts w:cs="Arial"/>
              </w:rPr>
              <w:t>1.3.1</w:t>
            </w:r>
          </w:p>
        </w:tc>
        <w:tc>
          <w:tcPr>
            <w:tcW w:w="10348" w:type="dxa"/>
            <w:shd w:val="clear" w:color="auto" w:fill="D9E2F3" w:themeFill="accent1" w:themeFillTint="33"/>
          </w:tcPr>
          <w:p w14:paraId="0E1A1874" w14:textId="7BB6C465" w:rsidR="003C0723" w:rsidRPr="00246B20" w:rsidRDefault="003C0723" w:rsidP="000B6882">
            <w:pPr>
              <w:pStyle w:val="Normalformulaire"/>
              <w:rPr>
                <w:rFonts w:cs="Arial"/>
              </w:rPr>
            </w:pPr>
            <w:r w:rsidRPr="00246B20">
              <w:rPr>
                <w:rFonts w:eastAsia="Calibri" w:cs="Arial"/>
              </w:rPr>
              <w:t>La description de l’ensemble des milieux humides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Pr="00246B20">
              <w:rPr>
                <w:rFonts w:eastAsia="Calibri" w:cs="Arial"/>
              </w:rPr>
              <w:t xml:space="preserve"> et hydriques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Pr="00246B20">
              <w:rPr>
                <w:rFonts w:eastAsia="Calibri" w:cs="Arial"/>
              </w:rPr>
              <w:t xml:space="preserve"> </w:t>
            </w:r>
            <w:r w:rsidR="00B57AFB">
              <w:rPr>
                <w:rFonts w:eastAsia="Calibri" w:cs="Arial"/>
              </w:rPr>
              <w:t xml:space="preserve">affectés, de leur zone d’alimentation en eau, le cas échéant </w:t>
            </w:r>
            <w:r w:rsidRPr="00246B20">
              <w:rPr>
                <w:rFonts w:eastAsia="Calibri" w:cs="Arial"/>
              </w:rPr>
              <w:t xml:space="preserve">ainsi que la localisation des milieux dans le réseau hydrographique du bassin versant </w:t>
            </w:r>
            <w:proofErr w:type="gramStart"/>
            <w:r w:rsidRPr="00246B20">
              <w:rPr>
                <w:rFonts w:eastAsia="Calibri" w:cs="Arial"/>
              </w:rPr>
              <w:t>concerné</w:t>
            </w:r>
            <w:proofErr w:type="gramEnd"/>
            <w:r w:rsidRPr="00246B20">
              <w:rPr>
                <w:rFonts w:eastAsia="Calibri" w:cs="Arial"/>
              </w:rPr>
              <w:t xml:space="preserve"> (</w:t>
            </w:r>
            <w:r w:rsidRPr="00246B20">
              <w:rPr>
                <w:rFonts w:eastAsiaTheme="minorEastAsia" w:cs="Arial"/>
              </w:rPr>
              <w:t>art. 46.0.3(1)a) LQE)</w:t>
            </w:r>
          </w:p>
        </w:tc>
        <w:tc>
          <w:tcPr>
            <w:tcW w:w="5528" w:type="dxa"/>
            <w:shd w:val="clear" w:color="auto" w:fill="D9E2F3" w:themeFill="accent1" w:themeFillTint="33"/>
          </w:tcPr>
          <w:p w14:paraId="1A28D5B6" w14:textId="23BC8D60" w:rsidR="003C0723" w:rsidRPr="00246B20" w:rsidRDefault="00000000" w:rsidP="000B6882">
            <w:pPr>
              <w:pStyle w:val="Normalformulaire"/>
              <w:rPr>
                <w:rFonts w:cs="Arial"/>
              </w:rPr>
            </w:pPr>
            <w:sdt>
              <w:sdtPr>
                <w:rPr>
                  <w:rFonts w:cs="Arial"/>
                </w:rPr>
                <w:id w:val="-732389684"/>
                <w:placeholder>
                  <w:docPart w:val="DB9C4C8444AE4DA5AAFB1EC19015C6D4"/>
                </w:placeholder>
                <w:showingPlcHdr/>
              </w:sdtPr>
              <w:sdtContent>
                <w:r w:rsidR="00D947B4" w:rsidRPr="00246B20">
                  <w:rPr>
                    <w:rStyle w:val="Textedelespacerserv"/>
                    <w:rFonts w:cs="Arial"/>
                    <w:i/>
                    <w:iCs/>
                  </w:rPr>
                  <w:t>Saisissez les informations.</w:t>
                </w:r>
              </w:sdtContent>
            </w:sdt>
          </w:p>
        </w:tc>
      </w:tr>
      <w:tr w:rsidR="00D55DBA" w:rsidRPr="00246B20" w14:paraId="33050A9E" w14:textId="77777777" w:rsidTr="009A16C6">
        <w:tc>
          <w:tcPr>
            <w:tcW w:w="1105" w:type="dxa"/>
            <w:shd w:val="clear" w:color="auto" w:fill="D9E2F3" w:themeFill="accent1" w:themeFillTint="33"/>
          </w:tcPr>
          <w:p w14:paraId="4CA02B1A" w14:textId="68E4A17F" w:rsidR="003C0723" w:rsidRPr="00246B20" w:rsidRDefault="003C0723" w:rsidP="000B6882">
            <w:pPr>
              <w:pStyle w:val="Normalformulaire"/>
              <w:rPr>
                <w:rFonts w:cs="Arial"/>
              </w:rPr>
            </w:pPr>
            <w:r w:rsidRPr="00246B20">
              <w:rPr>
                <w:rFonts w:cs="Arial"/>
              </w:rPr>
              <w:t>3.</w:t>
            </w:r>
            <w:r w:rsidR="002C6B68">
              <w:rPr>
                <w:rFonts w:cs="Arial"/>
              </w:rPr>
              <w:t>1.3.</w:t>
            </w:r>
            <w:r w:rsidR="00BF67B7">
              <w:rPr>
                <w:rFonts w:cs="Arial"/>
              </w:rPr>
              <w:t>2</w:t>
            </w:r>
          </w:p>
        </w:tc>
        <w:tc>
          <w:tcPr>
            <w:tcW w:w="10348" w:type="dxa"/>
            <w:shd w:val="clear" w:color="auto" w:fill="D9E2F3" w:themeFill="accent1" w:themeFillTint="33"/>
          </w:tcPr>
          <w:p w14:paraId="37A266E7" w14:textId="77777777" w:rsidR="003C0723" w:rsidRPr="00246B20" w:rsidRDefault="003C0723" w:rsidP="000B6882">
            <w:pPr>
              <w:pStyle w:val="Normalformulaire"/>
              <w:rPr>
                <w:rFonts w:cs="Arial"/>
              </w:rPr>
            </w:pPr>
            <w:r w:rsidRPr="00246B20">
              <w:rPr>
                <w:rFonts w:eastAsia="Calibri" w:cs="Arial"/>
              </w:rPr>
              <w:t>Une délimitation des milieux humides et hydriques affectés en précisant les empiètements permanents ou temporaires du projet incluant toute portion additionnelle susceptible d’être affectée par cette activité de manière indirecte (art 46.0.3(1)b) LQE)</w:t>
            </w:r>
          </w:p>
        </w:tc>
        <w:tc>
          <w:tcPr>
            <w:tcW w:w="5528" w:type="dxa"/>
            <w:shd w:val="clear" w:color="auto" w:fill="D9E2F3" w:themeFill="accent1" w:themeFillTint="33"/>
          </w:tcPr>
          <w:p w14:paraId="6C527951" w14:textId="6D14DD7F" w:rsidR="003C0723" w:rsidRPr="00246B20" w:rsidRDefault="00000000" w:rsidP="000B6882">
            <w:pPr>
              <w:pStyle w:val="Normalformulaire"/>
              <w:rPr>
                <w:rFonts w:cs="Arial"/>
              </w:rPr>
            </w:pPr>
            <w:sdt>
              <w:sdtPr>
                <w:rPr>
                  <w:rFonts w:cs="Arial"/>
                </w:rPr>
                <w:id w:val="-914321434"/>
                <w:placeholder>
                  <w:docPart w:val="3929620812814324906AEB3C38437F71"/>
                </w:placeholder>
                <w:showingPlcHdr/>
              </w:sdtPr>
              <w:sdtContent>
                <w:r w:rsidR="00D947B4" w:rsidRPr="00246B20">
                  <w:rPr>
                    <w:rStyle w:val="Textedelespacerserv"/>
                    <w:rFonts w:cs="Arial"/>
                    <w:i/>
                    <w:iCs/>
                  </w:rPr>
                  <w:t>Saisissez les informations.</w:t>
                </w:r>
              </w:sdtContent>
            </w:sdt>
          </w:p>
        </w:tc>
      </w:tr>
      <w:tr w:rsidR="00D55DBA" w:rsidRPr="00246B20" w14:paraId="7988DF22" w14:textId="77777777" w:rsidTr="009A16C6">
        <w:tc>
          <w:tcPr>
            <w:tcW w:w="1105" w:type="dxa"/>
            <w:shd w:val="clear" w:color="auto" w:fill="D9E2F3" w:themeFill="accent1" w:themeFillTint="33"/>
          </w:tcPr>
          <w:p w14:paraId="63752258" w14:textId="78AE95EB" w:rsidR="003C0723" w:rsidRPr="00246B20" w:rsidRDefault="003C0723" w:rsidP="000B6882">
            <w:pPr>
              <w:pStyle w:val="Normalformulaire"/>
              <w:rPr>
                <w:rFonts w:cs="Arial"/>
              </w:rPr>
            </w:pPr>
            <w:r w:rsidRPr="00246B20">
              <w:rPr>
                <w:rFonts w:cs="Arial"/>
              </w:rPr>
              <w:t>3.</w:t>
            </w:r>
            <w:r w:rsidR="00C920DF">
              <w:rPr>
                <w:rFonts w:cs="Arial"/>
              </w:rPr>
              <w:t>1.3.</w:t>
            </w:r>
            <w:r w:rsidR="00BF67B7">
              <w:rPr>
                <w:rFonts w:cs="Arial"/>
              </w:rPr>
              <w:t>3</w:t>
            </w:r>
          </w:p>
        </w:tc>
        <w:tc>
          <w:tcPr>
            <w:tcW w:w="10348" w:type="dxa"/>
            <w:shd w:val="clear" w:color="auto" w:fill="D9E2F3" w:themeFill="accent1" w:themeFillTint="33"/>
          </w:tcPr>
          <w:p w14:paraId="1FB366BB" w14:textId="3C7FC323" w:rsidR="007E411C" w:rsidRPr="00F6686A" w:rsidRDefault="003C0723" w:rsidP="00F6686A">
            <w:pPr>
              <w:pStyle w:val="Normalformulaire"/>
              <w:rPr>
                <w:rFonts w:eastAsia="Times New Roman" w:cs="Arial"/>
                <w:color w:val="000000" w:themeColor="text1"/>
                <w:lang w:eastAsia="fr-CA"/>
              </w:rPr>
            </w:pPr>
            <w:r w:rsidRPr="00246B20">
              <w:rPr>
                <w:rFonts w:eastAsia="Times New Roman" w:cs="Arial"/>
                <w:color w:val="000000" w:themeColor="text1"/>
                <w:lang w:eastAsia="fr-CA"/>
              </w:rPr>
              <w:t xml:space="preserve">Une description des caractéristiques écologiques de ces milieux, notamment des sols et des espèces vivantes ainsi que leur localisation, y compris des espèces menacées ou vulnérables ou susceptibles d’être ainsi désignées en vertu de la </w:t>
            </w:r>
            <w:r w:rsidRPr="00246B20">
              <w:rPr>
                <w:rFonts w:eastAsia="Times New Roman" w:cs="Arial"/>
                <w:i/>
                <w:iCs/>
                <w:color w:val="000000" w:themeColor="text1"/>
                <w:lang w:eastAsia="fr-CA"/>
              </w:rPr>
              <w:t>Loi sur les espèces menacées et vulnérables</w:t>
            </w:r>
            <w:r w:rsidRPr="00246B20">
              <w:rPr>
                <w:rFonts w:eastAsia="Times New Roman" w:cs="Arial"/>
                <w:color w:val="000000" w:themeColor="text1"/>
                <w:lang w:eastAsia="fr-CA"/>
              </w:rPr>
              <w:t xml:space="preserve"> (art. 46.0.3 (1)c) LQE)</w:t>
            </w:r>
          </w:p>
        </w:tc>
        <w:tc>
          <w:tcPr>
            <w:tcW w:w="5528" w:type="dxa"/>
            <w:shd w:val="clear" w:color="auto" w:fill="D9E2F3" w:themeFill="accent1" w:themeFillTint="33"/>
          </w:tcPr>
          <w:p w14:paraId="4078E8D4" w14:textId="50715BF3" w:rsidR="003C0723" w:rsidRPr="00246B20" w:rsidRDefault="00000000" w:rsidP="000B6882">
            <w:pPr>
              <w:pStyle w:val="Normalformulaire"/>
              <w:rPr>
                <w:rFonts w:cs="Arial"/>
              </w:rPr>
            </w:pPr>
            <w:sdt>
              <w:sdtPr>
                <w:rPr>
                  <w:rFonts w:cs="Arial"/>
                </w:rPr>
                <w:id w:val="-1517680604"/>
                <w:placeholder>
                  <w:docPart w:val="DD62A755ABF947909173B0AF3947E48E"/>
                </w:placeholder>
                <w:showingPlcHdr/>
              </w:sdtPr>
              <w:sdtContent>
                <w:r w:rsidR="00D947B4" w:rsidRPr="00246B20">
                  <w:rPr>
                    <w:rStyle w:val="Textedelespacerserv"/>
                    <w:rFonts w:cs="Arial"/>
                    <w:i/>
                    <w:iCs/>
                  </w:rPr>
                  <w:t>Saisissez les informations.</w:t>
                </w:r>
              </w:sdtContent>
            </w:sdt>
          </w:p>
        </w:tc>
      </w:tr>
      <w:tr w:rsidR="00D55DBA" w:rsidRPr="00246B20" w14:paraId="026AA787" w14:textId="77777777" w:rsidTr="009A16C6">
        <w:tc>
          <w:tcPr>
            <w:tcW w:w="1105" w:type="dxa"/>
            <w:shd w:val="clear" w:color="auto" w:fill="D9E2F3" w:themeFill="accent1" w:themeFillTint="33"/>
          </w:tcPr>
          <w:p w14:paraId="12E51E8E" w14:textId="7177ED15" w:rsidR="003C0723" w:rsidRPr="00246B20" w:rsidRDefault="003C0723" w:rsidP="000B6882">
            <w:pPr>
              <w:pStyle w:val="Normalformulaire"/>
              <w:rPr>
                <w:rFonts w:cs="Arial"/>
              </w:rPr>
            </w:pPr>
            <w:r w:rsidRPr="00246B20">
              <w:rPr>
                <w:rFonts w:cs="Arial"/>
              </w:rPr>
              <w:lastRenderedPageBreak/>
              <w:t>3.</w:t>
            </w:r>
            <w:r w:rsidR="00C920DF">
              <w:rPr>
                <w:rFonts w:cs="Arial"/>
              </w:rPr>
              <w:t>1.3.</w:t>
            </w:r>
            <w:r w:rsidR="00BF67B7">
              <w:rPr>
                <w:rFonts w:cs="Arial"/>
              </w:rPr>
              <w:t>4</w:t>
            </w:r>
          </w:p>
        </w:tc>
        <w:tc>
          <w:tcPr>
            <w:tcW w:w="10348" w:type="dxa"/>
            <w:shd w:val="clear" w:color="auto" w:fill="D9E2F3" w:themeFill="accent1" w:themeFillTint="33"/>
          </w:tcPr>
          <w:p w14:paraId="7AD1E328" w14:textId="4B667336" w:rsidR="005D5A5D" w:rsidRPr="00F6686A" w:rsidRDefault="003C0723" w:rsidP="00F6686A">
            <w:pPr>
              <w:pStyle w:val="Normalformulaire"/>
              <w:rPr>
                <w:rFonts w:eastAsia="Times New Roman" w:cs="Arial"/>
                <w:color w:val="000000"/>
                <w:lang w:eastAsia="fr-CA"/>
              </w:rPr>
            </w:pPr>
            <w:r w:rsidRPr="00246B20">
              <w:rPr>
                <w:rFonts w:eastAsia="Times New Roman" w:cs="Arial"/>
                <w:color w:val="000000"/>
                <w:lang w:eastAsia="fr-CA"/>
              </w:rPr>
              <w:t>La description de fonctions écologiques des milieux qui sont affectés par le projet</w:t>
            </w:r>
            <w:r w:rsidR="00417B64">
              <w:rPr>
                <w:rFonts w:eastAsia="Times New Roman" w:cs="Arial"/>
                <w:color w:val="000000"/>
                <w:lang w:eastAsia="fr-CA"/>
              </w:rPr>
              <w:t xml:space="preserve"> en considérant les milieux naturels adjacents</w:t>
            </w:r>
            <w:r w:rsidRPr="00246B20">
              <w:rPr>
                <w:rFonts w:eastAsia="Times New Roman" w:cs="Arial"/>
                <w:color w:val="000000"/>
                <w:lang w:eastAsia="fr-CA"/>
              </w:rPr>
              <w:t xml:space="preserve"> (art. 46.0.3 (1)d) LQE)</w:t>
            </w:r>
            <w:r w:rsidR="008B0658">
              <w:rPr>
                <w:rFonts w:eastAsia="Times New Roman" w:cs="Arial"/>
                <w:color w:val="000000"/>
                <w:lang w:eastAsia="fr-CA"/>
              </w:rPr>
              <w:t xml:space="preserve">. </w:t>
            </w:r>
          </w:p>
        </w:tc>
        <w:tc>
          <w:tcPr>
            <w:tcW w:w="5528" w:type="dxa"/>
            <w:shd w:val="clear" w:color="auto" w:fill="D9E2F3" w:themeFill="accent1" w:themeFillTint="33"/>
          </w:tcPr>
          <w:p w14:paraId="610470DD" w14:textId="3F70B369" w:rsidR="003C0723" w:rsidRPr="00246B20" w:rsidRDefault="00000000" w:rsidP="000B6882">
            <w:pPr>
              <w:pStyle w:val="Normalformulaire"/>
              <w:rPr>
                <w:rFonts w:cs="Arial"/>
              </w:rPr>
            </w:pPr>
            <w:sdt>
              <w:sdtPr>
                <w:rPr>
                  <w:rFonts w:cs="Arial"/>
                </w:rPr>
                <w:id w:val="-30887261"/>
                <w:placeholder>
                  <w:docPart w:val="2A7923FDA83C486580F9913F753C22BE"/>
                </w:placeholder>
                <w:showingPlcHdr/>
              </w:sdtPr>
              <w:sdtContent>
                <w:r w:rsidR="00D947B4" w:rsidRPr="00246B20">
                  <w:rPr>
                    <w:rStyle w:val="Textedelespacerserv"/>
                    <w:rFonts w:cs="Arial"/>
                    <w:i/>
                    <w:iCs/>
                  </w:rPr>
                  <w:t>Saisissez les informations.</w:t>
                </w:r>
              </w:sdtContent>
            </w:sdt>
          </w:p>
        </w:tc>
      </w:tr>
      <w:tr w:rsidR="003B66EA" w:rsidRPr="00246B20" w14:paraId="4B74F26B" w14:textId="77777777" w:rsidTr="009A16C6">
        <w:tc>
          <w:tcPr>
            <w:tcW w:w="1105" w:type="dxa"/>
            <w:shd w:val="clear" w:color="auto" w:fill="D9E2F3" w:themeFill="accent1" w:themeFillTint="33"/>
          </w:tcPr>
          <w:p w14:paraId="24677ACD" w14:textId="103EC527" w:rsidR="003B66EA" w:rsidRPr="00246B20" w:rsidRDefault="003B66EA" w:rsidP="000B6882">
            <w:pPr>
              <w:pStyle w:val="Normalformulaire"/>
              <w:rPr>
                <w:rFonts w:cs="Arial"/>
              </w:rPr>
            </w:pPr>
            <w:r>
              <w:rPr>
                <w:rFonts w:cs="Arial"/>
              </w:rPr>
              <w:t>3.1.3.5</w:t>
            </w:r>
          </w:p>
        </w:tc>
        <w:tc>
          <w:tcPr>
            <w:tcW w:w="10348" w:type="dxa"/>
            <w:shd w:val="clear" w:color="auto" w:fill="D9E2F3" w:themeFill="accent1" w:themeFillTint="33"/>
          </w:tcPr>
          <w:p w14:paraId="524982E0" w14:textId="77777777" w:rsidR="003B66EA" w:rsidRDefault="003B66EA" w:rsidP="000B6882">
            <w:pPr>
              <w:pStyle w:val="Normalformulaire"/>
              <w:rPr>
                <w:rFonts w:eastAsia="Times New Roman" w:cs="Arial"/>
                <w:color w:val="000000"/>
                <w:lang w:eastAsia="fr-CA"/>
              </w:rPr>
            </w:pPr>
            <w:r>
              <w:rPr>
                <w:rFonts w:eastAsia="Times New Roman" w:cs="Arial"/>
                <w:color w:val="000000"/>
                <w:lang w:eastAsia="fr-CA"/>
              </w:rPr>
              <w:t>Le sens de l’écoulement de l’eau (art. 315 al. 1 (4)</w:t>
            </w:r>
            <w:r w:rsidR="002D3B5B">
              <w:rPr>
                <w:rFonts w:eastAsia="Times New Roman" w:cs="Arial"/>
                <w:color w:val="000000"/>
                <w:lang w:eastAsia="fr-CA"/>
              </w:rPr>
              <w:t xml:space="preserve"> REAFIE)</w:t>
            </w:r>
          </w:p>
          <w:p w14:paraId="30DEC18C" w14:textId="1FC37057" w:rsidR="002D3B5B" w:rsidRPr="00246B20" w:rsidRDefault="002D3B5B" w:rsidP="00021147">
            <w:pPr>
              <w:pStyle w:val="Normalformulaire"/>
              <w:spacing w:before="120"/>
              <w:rPr>
                <w:rFonts w:eastAsia="Times New Roman" w:cs="Arial"/>
                <w:color w:val="000000"/>
                <w:lang w:eastAsia="fr-CA"/>
              </w:rPr>
            </w:pPr>
            <w:r>
              <w:rPr>
                <w:rFonts w:eastAsia="Times New Roman" w:cs="Arial"/>
                <w:color w:val="000000"/>
                <w:lang w:eastAsia="fr-CA"/>
              </w:rPr>
              <w:t>Dans le cas de milieux humides, précisez le sens d’écoulement attendu selon la topographie du site et/ou les caractéristiques propres des</w:t>
            </w:r>
            <w:r w:rsidR="008A2185">
              <w:rPr>
                <w:rFonts w:eastAsia="Times New Roman" w:cs="Arial"/>
                <w:color w:val="000000"/>
                <w:lang w:eastAsia="fr-CA"/>
              </w:rPr>
              <w:t xml:space="preserve"> milieux concernés.</w:t>
            </w:r>
          </w:p>
        </w:tc>
        <w:tc>
          <w:tcPr>
            <w:tcW w:w="5528" w:type="dxa"/>
            <w:shd w:val="clear" w:color="auto" w:fill="D9E2F3" w:themeFill="accent1" w:themeFillTint="33"/>
          </w:tcPr>
          <w:p w14:paraId="6CB3DEBD" w14:textId="00E80109" w:rsidR="003B66EA" w:rsidRDefault="00000000" w:rsidP="000B6882">
            <w:pPr>
              <w:pStyle w:val="Normalformulaire"/>
              <w:rPr>
                <w:rFonts w:cs="Arial"/>
              </w:rPr>
            </w:pPr>
            <w:sdt>
              <w:sdtPr>
                <w:rPr>
                  <w:rFonts w:cs="Arial"/>
                </w:rPr>
                <w:id w:val="-9071690"/>
                <w:placeholder>
                  <w:docPart w:val="716F99FC4D3C4480A63709B33AE64A53"/>
                </w:placeholder>
                <w:showingPlcHdr/>
              </w:sdtPr>
              <w:sdtContent>
                <w:r w:rsidR="0071139E" w:rsidRPr="00246B20">
                  <w:rPr>
                    <w:rStyle w:val="Textedelespacerserv"/>
                    <w:rFonts w:cs="Arial"/>
                    <w:i/>
                    <w:iCs/>
                  </w:rPr>
                  <w:t>Saisissez les informations.</w:t>
                </w:r>
              </w:sdtContent>
            </w:sdt>
          </w:p>
        </w:tc>
      </w:tr>
      <w:tr w:rsidR="00D55DBA" w:rsidRPr="00246B20" w14:paraId="65782E2A" w14:textId="77777777" w:rsidTr="009A16C6">
        <w:tc>
          <w:tcPr>
            <w:tcW w:w="1105" w:type="dxa"/>
            <w:shd w:val="clear" w:color="auto" w:fill="D9E2F3" w:themeFill="accent1" w:themeFillTint="33"/>
          </w:tcPr>
          <w:p w14:paraId="50A9A655" w14:textId="2500B5CC" w:rsidR="003C0723" w:rsidRPr="00246B20" w:rsidRDefault="003C0723" w:rsidP="000B6882">
            <w:pPr>
              <w:pStyle w:val="Normalformulaire"/>
              <w:rPr>
                <w:rFonts w:cs="Arial"/>
              </w:rPr>
            </w:pPr>
            <w:r w:rsidRPr="00246B20">
              <w:rPr>
                <w:rFonts w:cs="Arial"/>
              </w:rPr>
              <w:t>3.</w:t>
            </w:r>
            <w:r w:rsidR="00C920DF">
              <w:rPr>
                <w:rFonts w:cs="Arial"/>
              </w:rPr>
              <w:t>1.3.</w:t>
            </w:r>
            <w:r w:rsidR="003B66EA">
              <w:rPr>
                <w:rFonts w:cs="Arial"/>
              </w:rPr>
              <w:t>6</w:t>
            </w:r>
          </w:p>
        </w:tc>
        <w:tc>
          <w:tcPr>
            <w:tcW w:w="10348" w:type="dxa"/>
            <w:shd w:val="clear" w:color="auto" w:fill="D9E2F3" w:themeFill="accent1" w:themeFillTint="33"/>
          </w:tcPr>
          <w:p w14:paraId="175EDEE1" w14:textId="77777777" w:rsidR="003C0723" w:rsidRPr="00246B20" w:rsidRDefault="003C0723" w:rsidP="000B6882">
            <w:pPr>
              <w:pStyle w:val="Normalformulaire"/>
              <w:rPr>
                <w:rFonts w:eastAsia="Times New Roman" w:cs="Arial"/>
                <w:color w:val="000000"/>
                <w:lang w:eastAsia="fr-CA"/>
              </w:rPr>
            </w:pPr>
            <w:r w:rsidRPr="00246B20">
              <w:rPr>
                <w:rFonts w:eastAsia="Times New Roman" w:cs="Arial"/>
                <w:color w:val="000000"/>
                <w:lang w:eastAsia="fr-CA"/>
              </w:rPr>
              <w:t>La description des orientations et des affectations en matière d’aménagement du territoire applicables aux milieux visés de même que les usages existants à proximité (art. 46.0.3 (1)e) LQE).</w:t>
            </w:r>
          </w:p>
        </w:tc>
        <w:tc>
          <w:tcPr>
            <w:tcW w:w="5528" w:type="dxa"/>
            <w:shd w:val="clear" w:color="auto" w:fill="D9E2F3" w:themeFill="accent1" w:themeFillTint="33"/>
          </w:tcPr>
          <w:p w14:paraId="2D99199C" w14:textId="0C3A78EF" w:rsidR="003C0723" w:rsidRPr="00246B20" w:rsidRDefault="00000000" w:rsidP="000B6882">
            <w:pPr>
              <w:pStyle w:val="Normalformulaire"/>
              <w:rPr>
                <w:rFonts w:cs="Arial"/>
              </w:rPr>
            </w:pPr>
            <w:sdt>
              <w:sdtPr>
                <w:rPr>
                  <w:rFonts w:cs="Arial"/>
                </w:rPr>
                <w:id w:val="308907501"/>
                <w:placeholder>
                  <w:docPart w:val="E69ED1AE26974A6392844614C7AA7901"/>
                </w:placeholder>
                <w:showingPlcHdr/>
              </w:sdtPr>
              <w:sdtContent>
                <w:r w:rsidR="00D947B4" w:rsidRPr="00246B20">
                  <w:rPr>
                    <w:rStyle w:val="Textedelespacerserv"/>
                    <w:rFonts w:cs="Arial"/>
                    <w:i/>
                    <w:iCs/>
                  </w:rPr>
                  <w:t>Saisissez les informations.</w:t>
                </w:r>
              </w:sdtContent>
            </w:sdt>
          </w:p>
        </w:tc>
      </w:tr>
      <w:tr w:rsidR="003B66EA" w:rsidRPr="00246B20" w14:paraId="16E7059E" w14:textId="77777777" w:rsidTr="009A16C6">
        <w:tc>
          <w:tcPr>
            <w:tcW w:w="1105" w:type="dxa"/>
            <w:shd w:val="clear" w:color="auto" w:fill="D9E2F3" w:themeFill="accent1" w:themeFillTint="33"/>
          </w:tcPr>
          <w:p w14:paraId="48E84A31" w14:textId="61358B66" w:rsidR="003B66EA" w:rsidRPr="00246B20" w:rsidRDefault="009F515D" w:rsidP="000B6882">
            <w:pPr>
              <w:pStyle w:val="Normalformulaire"/>
              <w:rPr>
                <w:rFonts w:cs="Arial"/>
              </w:rPr>
            </w:pPr>
            <w:r>
              <w:rPr>
                <w:rFonts w:cs="Arial"/>
              </w:rPr>
              <w:t>3.1.3.7</w:t>
            </w:r>
          </w:p>
        </w:tc>
        <w:tc>
          <w:tcPr>
            <w:tcW w:w="10348" w:type="dxa"/>
            <w:shd w:val="clear" w:color="auto" w:fill="D9E2F3" w:themeFill="accent1" w:themeFillTint="33"/>
          </w:tcPr>
          <w:p w14:paraId="4F2694F8" w14:textId="77777777" w:rsidR="001A11C6" w:rsidRDefault="00434D5A" w:rsidP="000B6882">
            <w:pPr>
              <w:pStyle w:val="Normalformulaire"/>
              <w:rPr>
                <w:rFonts w:eastAsia="Times New Roman" w:cs="Arial"/>
                <w:color w:val="000000"/>
                <w:lang w:eastAsia="fr-CA"/>
              </w:rPr>
            </w:pPr>
            <w:r>
              <w:rPr>
                <w:rFonts w:eastAsia="Times New Roman" w:cs="Arial"/>
                <w:color w:val="000000"/>
                <w:lang w:eastAsia="fr-CA"/>
              </w:rPr>
              <w:t xml:space="preserve">Les éléments pertinents contenus dans ce qui </w:t>
            </w:r>
            <w:r w:rsidR="001A11C6">
              <w:rPr>
                <w:rFonts w:eastAsia="Times New Roman" w:cs="Arial"/>
                <w:color w:val="000000"/>
                <w:lang w:eastAsia="fr-CA"/>
              </w:rPr>
              <w:t>suit (art. 315 al. 1 (3) REAFIE) :</w:t>
            </w:r>
          </w:p>
          <w:p w14:paraId="0FF38B3F" w14:textId="77777777" w:rsidR="00B4032A" w:rsidRPr="00BB39A5" w:rsidRDefault="00B4032A" w:rsidP="00B4032A">
            <w:pPr>
              <w:pStyle w:val="Questionliste"/>
              <w:ind w:left="604"/>
              <w:rPr>
                <w:lang w:eastAsia="fr-CA"/>
              </w:rPr>
            </w:pPr>
            <w:proofErr w:type="gramStart"/>
            <w:r w:rsidRPr="00BB39A5">
              <w:rPr>
                <w:lang w:eastAsia="fr-CA"/>
              </w:rPr>
              <w:t>un</w:t>
            </w:r>
            <w:proofErr w:type="gramEnd"/>
            <w:r w:rsidRPr="00BB39A5">
              <w:rPr>
                <w:lang w:eastAsia="fr-CA"/>
              </w:rPr>
              <w:t xml:space="preserve"> plan directeur de l’eau; </w:t>
            </w:r>
          </w:p>
          <w:p w14:paraId="0D31A1B8" w14:textId="77777777" w:rsidR="00B4032A" w:rsidRPr="00BB39A5" w:rsidRDefault="00B4032A" w:rsidP="00B4032A">
            <w:pPr>
              <w:pStyle w:val="Questionliste"/>
              <w:ind w:left="604"/>
              <w:rPr>
                <w:lang w:eastAsia="fr-CA"/>
              </w:rPr>
            </w:pPr>
            <w:proofErr w:type="gramStart"/>
            <w:r w:rsidRPr="00BB39A5">
              <w:rPr>
                <w:lang w:eastAsia="fr-CA"/>
              </w:rPr>
              <w:t>un</w:t>
            </w:r>
            <w:proofErr w:type="gramEnd"/>
            <w:r w:rsidRPr="00BB39A5">
              <w:rPr>
                <w:lang w:eastAsia="fr-CA"/>
              </w:rPr>
              <w:t xml:space="preserve"> plan de gestion intégrée du Saint-Laurent; </w:t>
            </w:r>
          </w:p>
          <w:p w14:paraId="4415BB4D" w14:textId="77777777" w:rsidR="00B4032A" w:rsidRPr="00BB39A5" w:rsidRDefault="00B4032A" w:rsidP="00B4032A">
            <w:pPr>
              <w:pStyle w:val="Questionliste"/>
              <w:ind w:left="604"/>
              <w:rPr>
                <w:lang w:eastAsia="fr-CA"/>
              </w:rPr>
            </w:pPr>
            <w:proofErr w:type="gramStart"/>
            <w:r w:rsidRPr="00BB39A5">
              <w:rPr>
                <w:lang w:eastAsia="fr-CA"/>
              </w:rPr>
              <w:t>un</w:t>
            </w:r>
            <w:proofErr w:type="gramEnd"/>
            <w:r w:rsidRPr="00BB39A5">
              <w:rPr>
                <w:lang w:eastAsia="fr-CA"/>
              </w:rPr>
              <w:t xml:space="preserve"> plan régional des milieux humides et hydriques; </w:t>
            </w:r>
          </w:p>
          <w:p w14:paraId="10BF604D" w14:textId="77777777" w:rsidR="00B4032A" w:rsidRPr="00BB39A5" w:rsidRDefault="00B4032A" w:rsidP="00B4032A">
            <w:pPr>
              <w:pStyle w:val="Questionliste"/>
              <w:ind w:left="604"/>
              <w:rPr>
                <w:lang w:eastAsia="fr-CA"/>
              </w:rPr>
            </w:pPr>
            <w:proofErr w:type="gramStart"/>
            <w:r w:rsidRPr="00BB39A5">
              <w:rPr>
                <w:lang w:eastAsia="fr-CA"/>
              </w:rPr>
              <w:t>un</w:t>
            </w:r>
            <w:proofErr w:type="gramEnd"/>
            <w:r w:rsidRPr="00BB39A5">
              <w:rPr>
                <w:lang w:eastAsia="fr-CA"/>
              </w:rPr>
              <w:t xml:space="preserve"> plan métropolitain d’aménagement et de développement ou un schéma d’aménagement et de développement;  </w:t>
            </w:r>
          </w:p>
          <w:p w14:paraId="70D9303F" w14:textId="77777777" w:rsidR="001A11C6" w:rsidRPr="00B4032A" w:rsidRDefault="00B4032A" w:rsidP="00B4032A">
            <w:pPr>
              <w:pStyle w:val="Questionliste"/>
              <w:ind w:left="604"/>
              <w:rPr>
                <w:rFonts w:cs="Arial"/>
                <w:lang w:eastAsia="fr-CA"/>
              </w:rPr>
            </w:pPr>
            <w:proofErr w:type="gramStart"/>
            <w:r w:rsidRPr="00BB39A5">
              <w:rPr>
                <w:lang w:eastAsia="fr-CA"/>
              </w:rPr>
              <w:t>un</w:t>
            </w:r>
            <w:proofErr w:type="gramEnd"/>
            <w:r w:rsidRPr="00BB39A5">
              <w:rPr>
                <w:lang w:eastAsia="fr-CA"/>
              </w:rPr>
              <w:t xml:space="preserve"> règlement de contrôle intérimaire ou un règlement municipal, le cas échéant. </w:t>
            </w:r>
          </w:p>
          <w:p w14:paraId="127320AE" w14:textId="73D8948D" w:rsidR="00B4032A" w:rsidRPr="00246B20" w:rsidRDefault="00B4032A" w:rsidP="00B4032A">
            <w:pPr>
              <w:pStyle w:val="Questionliste"/>
              <w:numPr>
                <w:ilvl w:val="0"/>
                <w:numId w:val="0"/>
              </w:numPr>
              <w:spacing w:before="120"/>
              <w:rPr>
                <w:rFonts w:cs="Arial"/>
                <w:lang w:eastAsia="fr-CA"/>
              </w:rPr>
            </w:pPr>
            <w:r>
              <w:rPr>
                <w:lang w:eastAsia="fr-CA"/>
              </w:rPr>
              <w:t>Si aucun élément pertinent n’est présent, indiquez-le.</w:t>
            </w:r>
          </w:p>
        </w:tc>
        <w:tc>
          <w:tcPr>
            <w:tcW w:w="5528" w:type="dxa"/>
            <w:shd w:val="clear" w:color="auto" w:fill="D9E2F3" w:themeFill="accent1" w:themeFillTint="33"/>
          </w:tcPr>
          <w:p w14:paraId="65B975BF" w14:textId="1698C896" w:rsidR="003B66EA" w:rsidRDefault="00000000" w:rsidP="000B6882">
            <w:pPr>
              <w:pStyle w:val="Normalformulaire"/>
              <w:rPr>
                <w:rFonts w:cs="Arial"/>
              </w:rPr>
            </w:pPr>
            <w:sdt>
              <w:sdtPr>
                <w:rPr>
                  <w:rFonts w:cs="Arial"/>
                </w:rPr>
                <w:id w:val="-1163156178"/>
                <w:placeholder>
                  <w:docPart w:val="E59CB5DD925E4DDFA6C50F489358B386"/>
                </w:placeholder>
                <w:showingPlcHdr/>
              </w:sdtPr>
              <w:sdtContent>
                <w:r w:rsidR="00B4032A" w:rsidRPr="00246B20">
                  <w:rPr>
                    <w:rStyle w:val="Textedelespacerserv"/>
                    <w:rFonts w:cs="Arial"/>
                    <w:i/>
                    <w:iCs/>
                  </w:rPr>
                  <w:t>Saisissez les informations.</w:t>
                </w:r>
              </w:sdtContent>
            </w:sdt>
          </w:p>
        </w:tc>
      </w:tr>
      <w:tr w:rsidR="003B66EA" w:rsidRPr="00246B20" w14:paraId="17324716" w14:textId="77777777" w:rsidTr="009A16C6">
        <w:tc>
          <w:tcPr>
            <w:tcW w:w="1105" w:type="dxa"/>
            <w:shd w:val="clear" w:color="auto" w:fill="D9E2F3" w:themeFill="accent1" w:themeFillTint="33"/>
          </w:tcPr>
          <w:p w14:paraId="56585C97" w14:textId="4D27C2ED" w:rsidR="003B66EA" w:rsidRPr="00246B20" w:rsidRDefault="00B4032A" w:rsidP="000B6882">
            <w:pPr>
              <w:pStyle w:val="Normalformulaire"/>
              <w:rPr>
                <w:rFonts w:cs="Arial"/>
              </w:rPr>
            </w:pPr>
            <w:r>
              <w:rPr>
                <w:rFonts w:cs="Arial"/>
              </w:rPr>
              <w:t>3.1.3.8</w:t>
            </w:r>
          </w:p>
        </w:tc>
        <w:tc>
          <w:tcPr>
            <w:tcW w:w="10348" w:type="dxa"/>
            <w:shd w:val="clear" w:color="auto" w:fill="D9E2F3" w:themeFill="accent1" w:themeFillTint="33"/>
          </w:tcPr>
          <w:p w14:paraId="16E5032C" w14:textId="58D81E26" w:rsidR="003B66EA" w:rsidRPr="00246B20" w:rsidRDefault="00B4032A" w:rsidP="000B6882">
            <w:pPr>
              <w:pStyle w:val="Normalformulaire"/>
              <w:rPr>
                <w:rFonts w:eastAsia="Times New Roman" w:cs="Arial"/>
                <w:color w:val="000000"/>
                <w:lang w:eastAsia="fr-CA"/>
              </w:rPr>
            </w:pPr>
            <w:r>
              <w:rPr>
                <w:rFonts w:eastAsia="Times New Roman" w:cs="Arial"/>
                <w:color w:val="000000"/>
                <w:lang w:eastAsia="fr-CA"/>
              </w:rPr>
              <w:t>Les fiches d’inventaires des terrains (art. 315 al. 1 (5) REAFIE)</w:t>
            </w:r>
          </w:p>
        </w:tc>
        <w:tc>
          <w:tcPr>
            <w:tcW w:w="5528" w:type="dxa"/>
            <w:shd w:val="clear" w:color="auto" w:fill="D9E2F3" w:themeFill="accent1" w:themeFillTint="33"/>
          </w:tcPr>
          <w:p w14:paraId="6AB75B31" w14:textId="0EED1820" w:rsidR="003B66EA" w:rsidRDefault="00000000" w:rsidP="000B6882">
            <w:pPr>
              <w:pStyle w:val="Normalformulaire"/>
              <w:rPr>
                <w:rFonts w:cs="Arial"/>
              </w:rPr>
            </w:pPr>
            <w:sdt>
              <w:sdtPr>
                <w:rPr>
                  <w:rFonts w:cs="Arial"/>
                </w:rPr>
                <w:id w:val="-1665542910"/>
                <w:placeholder>
                  <w:docPart w:val="D700E309777F4C72B8BED83752F2EF08"/>
                </w:placeholder>
                <w:showingPlcHdr/>
              </w:sdtPr>
              <w:sdtContent>
                <w:r w:rsidR="00B4032A" w:rsidRPr="00246B20">
                  <w:rPr>
                    <w:rStyle w:val="Textedelespacerserv"/>
                    <w:rFonts w:cs="Arial"/>
                    <w:i/>
                    <w:iCs/>
                  </w:rPr>
                  <w:t>Saisissez les informations.</w:t>
                </w:r>
              </w:sdtContent>
            </w:sdt>
          </w:p>
        </w:tc>
      </w:tr>
    </w:tbl>
    <w:p w14:paraId="280971EB" w14:textId="02B43DF3" w:rsidR="00412446" w:rsidRDefault="00412446" w:rsidP="00412446">
      <w:pPr>
        <w:pStyle w:val="Question"/>
        <w:rPr>
          <w:b w:val="0"/>
          <w:bCs w:val="0"/>
          <w:i/>
          <w:iCs/>
        </w:rPr>
      </w:pPr>
      <w:r>
        <w:t>3.1.4</w:t>
      </w:r>
      <w:r>
        <w:tab/>
      </w:r>
      <w:r w:rsidR="00EF6A5C">
        <w:t xml:space="preserve">Pour une demande d’autorisation </w:t>
      </w:r>
      <w:r w:rsidR="00606295">
        <w:t xml:space="preserve">faunique, indiquez les caractéristiques du milieu et les espèces fauniques (art. 128.7 LCMVF). </w:t>
      </w:r>
      <w:r w:rsidR="00606295" w:rsidRPr="00606295">
        <w:rPr>
          <w:b w:val="0"/>
          <w:bCs w:val="0"/>
          <w:i/>
          <w:iCs/>
        </w:rPr>
        <w:t>(Facultatif)</w:t>
      </w:r>
    </w:p>
    <w:tbl>
      <w:tblPr>
        <w:tblStyle w:val="Grilledutableau"/>
        <w:tblW w:w="16981" w:type="dxa"/>
        <w:tblInd w:w="87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1453"/>
        <w:gridCol w:w="5528"/>
      </w:tblGrid>
      <w:tr w:rsidR="00084D92" w:rsidRPr="00246B20" w14:paraId="29531EF6" w14:textId="77777777" w:rsidTr="005E7397">
        <w:tc>
          <w:tcPr>
            <w:tcW w:w="11453" w:type="dxa"/>
            <w:shd w:val="clear" w:color="auto" w:fill="4472C4" w:themeFill="accent1"/>
          </w:tcPr>
          <w:p w14:paraId="161089CC" w14:textId="291D02F5" w:rsidR="00084D92" w:rsidRPr="00246B20" w:rsidRDefault="00084D92" w:rsidP="00EE6D0A">
            <w:pPr>
              <w:pStyle w:val="Tableauen-tte"/>
              <w:rPr>
                <w:rFonts w:cs="Arial"/>
              </w:rPr>
            </w:pPr>
            <w:r>
              <w:rPr>
                <w:rFonts w:cs="Arial"/>
              </w:rPr>
              <w:t>Caractéristiques du milieu</w:t>
            </w:r>
          </w:p>
        </w:tc>
        <w:tc>
          <w:tcPr>
            <w:tcW w:w="5528" w:type="dxa"/>
            <w:shd w:val="clear" w:color="auto" w:fill="4472C4" w:themeFill="accent1"/>
          </w:tcPr>
          <w:p w14:paraId="138325F0" w14:textId="0E9B9E22" w:rsidR="00084D92" w:rsidRPr="00246B20" w:rsidRDefault="00084D92" w:rsidP="00EE6D0A">
            <w:pPr>
              <w:pStyle w:val="Tableauen-tte"/>
              <w:rPr>
                <w:rFonts w:cs="Arial"/>
              </w:rPr>
            </w:pPr>
            <w:r>
              <w:rPr>
                <w:rFonts w:cs="Arial"/>
              </w:rPr>
              <w:t>Nom ou numéro de la section de l’étude où retrouver les renseignements</w:t>
            </w:r>
          </w:p>
        </w:tc>
      </w:tr>
      <w:tr w:rsidR="00084D92" w:rsidRPr="00246B20" w14:paraId="2B372E98" w14:textId="77777777" w:rsidTr="005E7397">
        <w:tc>
          <w:tcPr>
            <w:tcW w:w="11453" w:type="dxa"/>
            <w:shd w:val="clear" w:color="auto" w:fill="D9E2F3" w:themeFill="accent1" w:themeFillTint="33"/>
          </w:tcPr>
          <w:p w14:paraId="2E6DDF3A" w14:textId="77777777" w:rsidR="00084D92" w:rsidRPr="00AD09D4" w:rsidRDefault="00084D92" w:rsidP="00EE6D0A">
            <w:pPr>
              <w:pStyle w:val="Normalformulaire"/>
              <w:rPr>
                <w:rFonts w:cs="Arial"/>
                <w:b/>
                <w:bCs w:val="0"/>
              </w:rPr>
            </w:pPr>
            <w:r w:rsidRPr="00AD09D4">
              <w:rPr>
                <w:rFonts w:cs="Arial"/>
                <w:b/>
                <w:bCs w:val="0"/>
              </w:rPr>
              <w:t>État général</w:t>
            </w:r>
          </w:p>
          <w:p w14:paraId="7A73C1BF" w14:textId="09A0567B" w:rsidR="00084D92" w:rsidRDefault="003C66B0" w:rsidP="00EE6D0A">
            <w:pPr>
              <w:pStyle w:val="Normalformulaire"/>
              <w:rPr>
                <w:rFonts w:cs="Arial"/>
              </w:rPr>
            </w:pPr>
            <w:r>
              <w:rPr>
                <w:rFonts w:cs="Arial"/>
              </w:rPr>
              <w:tab/>
            </w:r>
            <w:sdt>
              <w:sdtPr>
                <w:rPr>
                  <w:rFonts w:cs="Arial"/>
                </w:rPr>
                <w:id w:val="-1897884997"/>
                <w14:checkbox>
                  <w14:checked w14:val="0"/>
                  <w14:checkedState w14:val="2612" w14:font="MS Gothic"/>
                  <w14:uncheckedState w14:val="2610" w14:font="MS Gothic"/>
                </w14:checkbox>
              </w:sdtPr>
              <w:sdtContent>
                <w:r>
                  <w:rPr>
                    <w:rFonts w:ascii="MS Gothic" w:hAnsi="MS Gothic" w:cs="Arial" w:hint="eastAsia"/>
                  </w:rPr>
                  <w:t>☐</w:t>
                </w:r>
              </w:sdtContent>
            </w:sdt>
            <w:r w:rsidR="00084D92">
              <w:rPr>
                <w:rFonts w:cs="Arial"/>
              </w:rPr>
              <w:t xml:space="preserve"> Anthropique</w:t>
            </w:r>
          </w:p>
          <w:p w14:paraId="0D71FA8B" w14:textId="335CA4FB" w:rsidR="00084D92" w:rsidRPr="00246B20" w:rsidRDefault="003C66B0" w:rsidP="00EE6D0A">
            <w:pPr>
              <w:pStyle w:val="Normalformulaire"/>
              <w:rPr>
                <w:rFonts w:cs="Arial"/>
              </w:rPr>
            </w:pPr>
            <w:r>
              <w:rPr>
                <w:rFonts w:cs="Arial"/>
              </w:rPr>
              <w:tab/>
            </w:r>
            <w:sdt>
              <w:sdtPr>
                <w:rPr>
                  <w:rFonts w:cs="Arial"/>
                </w:rPr>
                <w:id w:val="-1494250798"/>
                <w14:checkbox>
                  <w14:checked w14:val="0"/>
                  <w14:checkedState w14:val="2612" w14:font="MS Gothic"/>
                  <w14:uncheckedState w14:val="2610" w14:font="MS Gothic"/>
                </w14:checkbox>
              </w:sdtPr>
              <w:sdtContent>
                <w:r w:rsidR="00084D92">
                  <w:rPr>
                    <w:rFonts w:ascii="MS Gothic" w:hAnsi="MS Gothic" w:cs="Arial" w:hint="eastAsia"/>
                  </w:rPr>
                  <w:t>☐</w:t>
                </w:r>
              </w:sdtContent>
            </w:sdt>
            <w:r w:rsidR="00084D92">
              <w:rPr>
                <w:rFonts w:cs="Arial"/>
              </w:rPr>
              <w:t xml:space="preserve"> Naturel</w:t>
            </w:r>
          </w:p>
        </w:tc>
        <w:tc>
          <w:tcPr>
            <w:tcW w:w="5528" w:type="dxa"/>
            <w:shd w:val="clear" w:color="auto" w:fill="D9E2F3" w:themeFill="accent1" w:themeFillTint="33"/>
          </w:tcPr>
          <w:p w14:paraId="68A55EEA" w14:textId="77777777" w:rsidR="00084D92" w:rsidRPr="00246B20" w:rsidRDefault="00000000" w:rsidP="00EE6D0A">
            <w:pPr>
              <w:pStyle w:val="Normalformulaire"/>
              <w:rPr>
                <w:rFonts w:cs="Arial"/>
              </w:rPr>
            </w:pPr>
            <w:sdt>
              <w:sdtPr>
                <w:rPr>
                  <w:rFonts w:cs="Arial"/>
                </w:rPr>
                <w:id w:val="1567695152"/>
                <w:placeholder>
                  <w:docPart w:val="776BC8F2F46E4466B31812C734635699"/>
                </w:placeholder>
                <w:showingPlcHdr/>
              </w:sdtPr>
              <w:sdtContent>
                <w:r w:rsidR="00084D92" w:rsidRPr="00246B20">
                  <w:rPr>
                    <w:rStyle w:val="Textedelespacerserv"/>
                    <w:rFonts w:cs="Arial"/>
                    <w:i/>
                    <w:iCs/>
                  </w:rPr>
                  <w:t>Saisissez les informations.</w:t>
                </w:r>
              </w:sdtContent>
            </w:sdt>
          </w:p>
        </w:tc>
      </w:tr>
      <w:tr w:rsidR="00084D92" w:rsidRPr="00246B20" w14:paraId="298C2D8E" w14:textId="77777777" w:rsidTr="005E7397">
        <w:tc>
          <w:tcPr>
            <w:tcW w:w="11453" w:type="dxa"/>
            <w:shd w:val="clear" w:color="auto" w:fill="D9E2F3" w:themeFill="accent1" w:themeFillTint="33"/>
          </w:tcPr>
          <w:p w14:paraId="3E36FD0F" w14:textId="77777777" w:rsidR="00084D92" w:rsidRPr="00AD09D4" w:rsidRDefault="00084D92" w:rsidP="00EE6D0A">
            <w:pPr>
              <w:pStyle w:val="Normalformulaire"/>
              <w:rPr>
                <w:rFonts w:cs="Arial"/>
                <w:b/>
                <w:bCs w:val="0"/>
              </w:rPr>
            </w:pPr>
            <w:r w:rsidRPr="00AD09D4">
              <w:rPr>
                <w:rFonts w:cs="Arial"/>
                <w:b/>
                <w:bCs w:val="0"/>
              </w:rPr>
              <w:t>Types de milieux touchés (cochez tout ce qui s’applique)</w:t>
            </w:r>
          </w:p>
          <w:p w14:paraId="6C0BB83F" w14:textId="672265DA" w:rsidR="00084D92" w:rsidRDefault="003C66B0" w:rsidP="00EE6D0A">
            <w:pPr>
              <w:pStyle w:val="Normalformulaire"/>
              <w:rPr>
                <w:rFonts w:cs="Arial"/>
              </w:rPr>
            </w:pPr>
            <w:r>
              <w:rPr>
                <w:rFonts w:cs="Arial"/>
              </w:rPr>
              <w:tab/>
            </w:r>
            <w:sdt>
              <w:sdtPr>
                <w:rPr>
                  <w:rFonts w:cs="Arial"/>
                </w:rPr>
                <w:id w:val="-20326999"/>
                <w14:checkbox>
                  <w14:checked w14:val="0"/>
                  <w14:checkedState w14:val="2612" w14:font="MS Gothic"/>
                  <w14:uncheckedState w14:val="2610" w14:font="MS Gothic"/>
                </w14:checkbox>
              </w:sdtPr>
              <w:sdtContent>
                <w:r w:rsidR="00084D92">
                  <w:rPr>
                    <w:rFonts w:ascii="MS Gothic" w:hAnsi="MS Gothic" w:cs="Arial" w:hint="eastAsia"/>
                  </w:rPr>
                  <w:t>☐</w:t>
                </w:r>
              </w:sdtContent>
            </w:sdt>
            <w:r w:rsidR="00084D92">
              <w:rPr>
                <w:rFonts w:cs="Arial"/>
              </w:rPr>
              <w:t xml:space="preserve"> Aquatique (lac, rivière, ruisseau, etc.)</w:t>
            </w:r>
          </w:p>
          <w:p w14:paraId="5F1446DE" w14:textId="2DAA4CBD" w:rsidR="00084D92" w:rsidRDefault="003C66B0" w:rsidP="00EE6D0A">
            <w:pPr>
              <w:pStyle w:val="Normalformulaire"/>
              <w:rPr>
                <w:rFonts w:cs="Arial"/>
              </w:rPr>
            </w:pPr>
            <w:r>
              <w:rPr>
                <w:rFonts w:cs="Arial"/>
              </w:rPr>
              <w:tab/>
            </w:r>
            <w:sdt>
              <w:sdtPr>
                <w:rPr>
                  <w:rFonts w:cs="Arial"/>
                </w:rPr>
                <w:id w:val="15354392"/>
                <w14:checkbox>
                  <w14:checked w14:val="0"/>
                  <w14:checkedState w14:val="2612" w14:font="MS Gothic"/>
                  <w14:uncheckedState w14:val="2610" w14:font="MS Gothic"/>
                </w14:checkbox>
              </w:sdtPr>
              <w:sdtContent>
                <w:r w:rsidR="00084D92">
                  <w:rPr>
                    <w:rFonts w:ascii="MS Gothic" w:hAnsi="MS Gothic" w:cs="Arial" w:hint="eastAsia"/>
                  </w:rPr>
                  <w:t>☐</w:t>
                </w:r>
              </w:sdtContent>
            </w:sdt>
            <w:r w:rsidR="00084D92">
              <w:rPr>
                <w:rFonts w:cs="Arial"/>
              </w:rPr>
              <w:t xml:space="preserve"> Humide (étang, marais, tourbière, etc.)</w:t>
            </w:r>
          </w:p>
          <w:p w14:paraId="227CA35D" w14:textId="794EC1C1" w:rsidR="00084D92" w:rsidRDefault="003C66B0" w:rsidP="00EE6D0A">
            <w:pPr>
              <w:pStyle w:val="Normalformulaire"/>
              <w:rPr>
                <w:rFonts w:cs="Arial"/>
              </w:rPr>
            </w:pPr>
            <w:r>
              <w:rPr>
                <w:rFonts w:cs="Arial"/>
              </w:rPr>
              <w:tab/>
            </w:r>
            <w:sdt>
              <w:sdtPr>
                <w:rPr>
                  <w:rFonts w:cs="Arial"/>
                </w:rPr>
                <w:id w:val="2082789490"/>
                <w14:checkbox>
                  <w14:checked w14:val="0"/>
                  <w14:checkedState w14:val="2612" w14:font="MS Gothic"/>
                  <w14:uncheckedState w14:val="2610" w14:font="MS Gothic"/>
                </w14:checkbox>
              </w:sdtPr>
              <w:sdtContent>
                <w:r w:rsidR="00084D92">
                  <w:rPr>
                    <w:rFonts w:ascii="MS Gothic" w:hAnsi="MS Gothic" w:cs="Arial" w:hint="eastAsia"/>
                  </w:rPr>
                  <w:t>☐</w:t>
                </w:r>
              </w:sdtContent>
            </w:sdt>
            <w:r w:rsidR="00084D92">
              <w:rPr>
                <w:rFonts w:cs="Arial"/>
              </w:rPr>
              <w:t xml:space="preserve"> Forestier</w:t>
            </w:r>
          </w:p>
          <w:p w14:paraId="0068D7FC" w14:textId="5D6BF3CF" w:rsidR="00084D92" w:rsidRDefault="003C66B0" w:rsidP="00EE6D0A">
            <w:pPr>
              <w:pStyle w:val="Normalformulaire"/>
              <w:rPr>
                <w:rFonts w:cs="Arial"/>
              </w:rPr>
            </w:pPr>
            <w:r>
              <w:rPr>
                <w:rFonts w:cs="Arial"/>
              </w:rPr>
              <w:tab/>
            </w:r>
            <w:sdt>
              <w:sdtPr>
                <w:rPr>
                  <w:rFonts w:cs="Arial"/>
                </w:rPr>
                <w:id w:val="-1174807049"/>
                <w14:checkbox>
                  <w14:checked w14:val="0"/>
                  <w14:checkedState w14:val="2612" w14:font="MS Gothic"/>
                  <w14:uncheckedState w14:val="2610" w14:font="MS Gothic"/>
                </w14:checkbox>
              </w:sdtPr>
              <w:sdtContent>
                <w:r w:rsidR="00084D92">
                  <w:rPr>
                    <w:rFonts w:ascii="MS Gothic" w:hAnsi="MS Gothic" w:cs="Arial" w:hint="eastAsia"/>
                  </w:rPr>
                  <w:t>☐</w:t>
                </w:r>
              </w:sdtContent>
            </w:sdt>
            <w:r w:rsidR="00084D92">
              <w:rPr>
                <w:rFonts w:cs="Arial"/>
              </w:rPr>
              <w:t xml:space="preserve"> Friche</w:t>
            </w:r>
          </w:p>
          <w:p w14:paraId="06A55281" w14:textId="11753F38" w:rsidR="00084D92" w:rsidRPr="00246B20" w:rsidRDefault="003C66B0" w:rsidP="00EE6D0A">
            <w:pPr>
              <w:pStyle w:val="Normalformulaire"/>
              <w:rPr>
                <w:rFonts w:cs="Arial"/>
              </w:rPr>
            </w:pPr>
            <w:r>
              <w:rPr>
                <w:rFonts w:cs="Arial"/>
              </w:rPr>
              <w:tab/>
            </w:r>
            <w:sdt>
              <w:sdtPr>
                <w:rPr>
                  <w:rFonts w:cs="Arial"/>
                </w:rPr>
                <w:id w:val="-1794430145"/>
                <w14:checkbox>
                  <w14:checked w14:val="0"/>
                  <w14:checkedState w14:val="2612" w14:font="MS Gothic"/>
                  <w14:uncheckedState w14:val="2610" w14:font="MS Gothic"/>
                </w14:checkbox>
              </w:sdtPr>
              <w:sdtContent>
                <w:r w:rsidR="00084D92">
                  <w:rPr>
                    <w:rFonts w:ascii="MS Gothic" w:hAnsi="MS Gothic" w:cs="Arial" w:hint="eastAsia"/>
                  </w:rPr>
                  <w:t>☐</w:t>
                </w:r>
              </w:sdtContent>
            </w:sdt>
            <w:r w:rsidR="00084D92">
              <w:rPr>
                <w:rFonts w:cs="Arial"/>
              </w:rPr>
              <w:t xml:space="preserve"> Autre, </w:t>
            </w:r>
            <w:sdt>
              <w:sdtPr>
                <w:rPr>
                  <w:rFonts w:cs="Arial"/>
                </w:rPr>
                <w:id w:val="-1963880773"/>
                <w:placeholder>
                  <w:docPart w:val="5E3531802E384A6C972D7418AC491D5D"/>
                </w:placeholder>
                <w:showingPlcHdr/>
              </w:sdtPr>
              <w:sdtContent>
                <w:r w:rsidR="00084D92">
                  <w:rPr>
                    <w:rStyle w:val="Textedelespacerserv"/>
                    <w:rFonts w:cs="Arial"/>
                    <w:i/>
                    <w:iCs/>
                  </w:rPr>
                  <w:t>p</w:t>
                </w:r>
                <w:r w:rsidR="00084D92" w:rsidRPr="00246B20">
                  <w:rPr>
                    <w:rStyle w:val="Textedelespacerserv"/>
                    <w:rFonts w:cs="Arial"/>
                    <w:i/>
                    <w:iCs/>
                  </w:rPr>
                  <w:t>récisez.</w:t>
                </w:r>
              </w:sdtContent>
            </w:sdt>
          </w:p>
        </w:tc>
        <w:tc>
          <w:tcPr>
            <w:tcW w:w="5528" w:type="dxa"/>
            <w:shd w:val="clear" w:color="auto" w:fill="D9E2F3" w:themeFill="accent1" w:themeFillTint="33"/>
          </w:tcPr>
          <w:p w14:paraId="0F5ACD8C" w14:textId="3FCEFAB4" w:rsidR="00084D92" w:rsidRDefault="00000000" w:rsidP="00EE6D0A">
            <w:pPr>
              <w:pStyle w:val="Normalformulaire"/>
              <w:rPr>
                <w:rFonts w:cs="Arial"/>
              </w:rPr>
            </w:pPr>
            <w:sdt>
              <w:sdtPr>
                <w:rPr>
                  <w:rFonts w:cs="Arial"/>
                </w:rPr>
                <w:id w:val="2055423626"/>
                <w:placeholder>
                  <w:docPart w:val="758706579B4C41E4A15895667BB39FD1"/>
                </w:placeholder>
                <w:showingPlcHdr/>
              </w:sdtPr>
              <w:sdtContent>
                <w:r w:rsidR="00A16336" w:rsidRPr="00246B20">
                  <w:rPr>
                    <w:rStyle w:val="Textedelespacerserv"/>
                    <w:rFonts w:cs="Arial"/>
                    <w:i/>
                    <w:iCs/>
                  </w:rPr>
                  <w:t>Saisissez les informations.</w:t>
                </w:r>
              </w:sdtContent>
            </w:sdt>
          </w:p>
        </w:tc>
      </w:tr>
      <w:tr w:rsidR="00084D92" w:rsidRPr="00246B20" w14:paraId="3D8C9A49" w14:textId="77777777" w:rsidTr="005E7397">
        <w:tc>
          <w:tcPr>
            <w:tcW w:w="11453" w:type="dxa"/>
            <w:shd w:val="clear" w:color="auto" w:fill="D9E2F3" w:themeFill="accent1" w:themeFillTint="33"/>
          </w:tcPr>
          <w:p w14:paraId="6DDB5BB3" w14:textId="77777777" w:rsidR="00084D92" w:rsidRPr="00AD09D4" w:rsidRDefault="00084D92" w:rsidP="00EE6D0A">
            <w:pPr>
              <w:pStyle w:val="Normalformulaire"/>
              <w:rPr>
                <w:rFonts w:cs="Arial"/>
                <w:b/>
                <w:bCs w:val="0"/>
              </w:rPr>
            </w:pPr>
            <w:r w:rsidRPr="00AD09D4">
              <w:rPr>
                <w:rFonts w:cs="Arial"/>
                <w:b/>
                <w:bCs w:val="0"/>
              </w:rPr>
              <w:t>État du milieu aquatique touché ou en front du site des travaux (s’il y a lieu)</w:t>
            </w:r>
          </w:p>
          <w:p w14:paraId="18F2359B" w14:textId="2A528ED0" w:rsidR="00084D92" w:rsidRDefault="005E7397" w:rsidP="00EE6D0A">
            <w:pPr>
              <w:pStyle w:val="Normalformulaire"/>
              <w:rPr>
                <w:rFonts w:cs="Arial"/>
              </w:rPr>
            </w:pPr>
            <w:r>
              <w:rPr>
                <w:rFonts w:cs="Arial"/>
              </w:rPr>
              <w:tab/>
            </w:r>
            <w:r w:rsidR="00084D92">
              <w:rPr>
                <w:rFonts w:cs="Arial"/>
              </w:rPr>
              <w:t xml:space="preserve">Présence d’herbier aquatique :  </w:t>
            </w:r>
            <w:sdt>
              <w:sdtPr>
                <w:rPr>
                  <w:rFonts w:cs="Arial"/>
                </w:rPr>
                <w:id w:val="1868560750"/>
                <w14:checkbox>
                  <w14:checked w14:val="0"/>
                  <w14:checkedState w14:val="2612" w14:font="MS Gothic"/>
                  <w14:uncheckedState w14:val="2610" w14:font="MS Gothic"/>
                </w14:checkbox>
              </w:sdtPr>
              <w:sdtContent>
                <w:r w:rsidR="00084D92">
                  <w:rPr>
                    <w:rFonts w:ascii="MS Gothic" w:hAnsi="MS Gothic" w:cs="Arial" w:hint="eastAsia"/>
                  </w:rPr>
                  <w:t>☐</w:t>
                </w:r>
              </w:sdtContent>
            </w:sdt>
            <w:r w:rsidR="00084D92">
              <w:rPr>
                <w:rFonts w:cs="Arial"/>
              </w:rPr>
              <w:t xml:space="preserve"> Oui   </w:t>
            </w:r>
            <w:sdt>
              <w:sdtPr>
                <w:rPr>
                  <w:rFonts w:cs="Arial"/>
                </w:rPr>
                <w:id w:val="556126772"/>
                <w14:checkbox>
                  <w14:checked w14:val="0"/>
                  <w14:checkedState w14:val="2612" w14:font="MS Gothic"/>
                  <w14:uncheckedState w14:val="2610" w14:font="MS Gothic"/>
                </w14:checkbox>
              </w:sdtPr>
              <w:sdtContent>
                <w:r w:rsidR="00084D92">
                  <w:rPr>
                    <w:rFonts w:ascii="MS Gothic" w:hAnsi="MS Gothic" w:cs="Arial" w:hint="eastAsia"/>
                  </w:rPr>
                  <w:t>☐</w:t>
                </w:r>
              </w:sdtContent>
            </w:sdt>
            <w:r w:rsidR="00084D92">
              <w:rPr>
                <w:rFonts w:cs="Arial"/>
              </w:rPr>
              <w:t xml:space="preserve"> Non</w:t>
            </w:r>
          </w:p>
          <w:p w14:paraId="40E104BB" w14:textId="3C3D8E84" w:rsidR="00084D92" w:rsidRDefault="005E7397" w:rsidP="00EE6D0A">
            <w:pPr>
              <w:pStyle w:val="Normalformulaire"/>
              <w:rPr>
                <w:rFonts w:cs="Arial"/>
              </w:rPr>
            </w:pPr>
            <w:r>
              <w:rPr>
                <w:rFonts w:cs="Arial"/>
              </w:rPr>
              <w:tab/>
            </w:r>
            <w:r w:rsidR="00084D92">
              <w:rPr>
                <w:rFonts w:cs="Arial"/>
              </w:rPr>
              <w:t>Types de matériaux composant le littoral :</w:t>
            </w:r>
          </w:p>
          <w:p w14:paraId="0207A096" w14:textId="20912656" w:rsidR="00084D92" w:rsidRDefault="005E7397" w:rsidP="00EE6D0A">
            <w:pPr>
              <w:pStyle w:val="Normalformulaire"/>
              <w:rPr>
                <w:rFonts w:cs="Arial"/>
              </w:rPr>
            </w:pPr>
            <w:r>
              <w:rPr>
                <w:rFonts w:cs="Arial"/>
              </w:rPr>
              <w:tab/>
            </w:r>
            <w:r w:rsidR="00084D92">
              <w:rPr>
                <w:rFonts w:cs="Arial"/>
              </w:rPr>
              <w:tab/>
            </w:r>
            <w:sdt>
              <w:sdtPr>
                <w:rPr>
                  <w:rFonts w:cs="Arial"/>
                </w:rPr>
                <w:id w:val="707911119"/>
                <w14:checkbox>
                  <w14:checked w14:val="0"/>
                  <w14:checkedState w14:val="2612" w14:font="MS Gothic"/>
                  <w14:uncheckedState w14:val="2610" w14:font="MS Gothic"/>
                </w14:checkbox>
              </w:sdtPr>
              <w:sdtContent>
                <w:r w:rsidR="00084D92">
                  <w:rPr>
                    <w:rFonts w:ascii="MS Gothic" w:hAnsi="MS Gothic" w:cs="Arial" w:hint="eastAsia"/>
                  </w:rPr>
                  <w:t>☐</w:t>
                </w:r>
              </w:sdtContent>
            </w:sdt>
            <w:r w:rsidR="00084D92">
              <w:rPr>
                <w:rFonts w:cs="Arial"/>
              </w:rPr>
              <w:t xml:space="preserve"> Matériaux fins (argile, limon, sable, etc.)</w:t>
            </w:r>
          </w:p>
          <w:p w14:paraId="1C0F2954" w14:textId="77777777" w:rsidR="00084D92" w:rsidRDefault="005E7397" w:rsidP="00EE6D0A">
            <w:pPr>
              <w:pStyle w:val="Normalformulaire"/>
              <w:rPr>
                <w:rFonts w:cs="Arial"/>
              </w:rPr>
            </w:pPr>
            <w:r>
              <w:rPr>
                <w:rFonts w:cs="Arial"/>
              </w:rPr>
              <w:tab/>
            </w:r>
            <w:r w:rsidR="00084D92">
              <w:rPr>
                <w:rFonts w:cs="Arial"/>
              </w:rPr>
              <w:tab/>
            </w:r>
            <w:sdt>
              <w:sdtPr>
                <w:rPr>
                  <w:rFonts w:cs="Arial"/>
                </w:rPr>
                <w:id w:val="-601874255"/>
                <w14:checkbox>
                  <w14:checked w14:val="0"/>
                  <w14:checkedState w14:val="2612" w14:font="MS Gothic"/>
                  <w14:uncheckedState w14:val="2610" w14:font="MS Gothic"/>
                </w14:checkbox>
              </w:sdtPr>
              <w:sdtContent>
                <w:r w:rsidR="00084D92">
                  <w:rPr>
                    <w:rFonts w:ascii="MS Gothic" w:hAnsi="MS Gothic" w:cs="Arial" w:hint="eastAsia"/>
                  </w:rPr>
                  <w:t>☐</w:t>
                </w:r>
              </w:sdtContent>
            </w:sdt>
            <w:r w:rsidR="00084D92">
              <w:rPr>
                <w:rFonts w:cs="Arial"/>
              </w:rPr>
              <w:t xml:space="preserve"> Matériaux grossiers (gravier, pierres, etc.)</w:t>
            </w:r>
          </w:p>
          <w:p w14:paraId="095A8117" w14:textId="0268D9D5" w:rsidR="00AD09D4" w:rsidRPr="004E7BED" w:rsidRDefault="00AD09D4" w:rsidP="004E7BED">
            <w:pPr>
              <w:pStyle w:val="Normalformulaire"/>
              <w:spacing w:before="240"/>
              <w:rPr>
                <w:rFonts w:cs="Arial"/>
                <w:iCs/>
                <w:sz w:val="28"/>
                <w:szCs w:val="24"/>
              </w:rPr>
            </w:pPr>
            <w:r w:rsidRPr="00AD09D4">
              <w:rPr>
                <w:rFonts w:eastAsia="Arial" w:cs="Arial"/>
                <w:iCs/>
                <w:color w:val="000000"/>
                <w:szCs w:val="24"/>
                <w:lang w:val="fr-FR"/>
              </w:rPr>
              <w:lastRenderedPageBreak/>
              <w:t>Notez que la ligne naturelle des hautes eaux (méthode botanique ou statistique) doit apparaitre sur les</w:t>
            </w:r>
            <w:r>
              <w:rPr>
                <w:rFonts w:eastAsia="Arial" w:cs="Arial"/>
                <w:iCs/>
                <w:color w:val="000000"/>
                <w:szCs w:val="24"/>
                <w:lang w:val="fr-FR"/>
              </w:rPr>
              <w:t xml:space="preserve"> </w:t>
            </w:r>
            <w:r w:rsidRPr="00AD09D4">
              <w:rPr>
                <w:rFonts w:eastAsia="Arial" w:cs="Arial"/>
                <w:iCs/>
                <w:color w:val="000000"/>
                <w:szCs w:val="24"/>
                <w:lang w:val="fr-FR"/>
              </w:rPr>
              <w:t>plans/schémas soumis avec la demande.</w:t>
            </w:r>
          </w:p>
        </w:tc>
        <w:tc>
          <w:tcPr>
            <w:tcW w:w="5528" w:type="dxa"/>
            <w:shd w:val="clear" w:color="auto" w:fill="D9E2F3" w:themeFill="accent1" w:themeFillTint="33"/>
          </w:tcPr>
          <w:p w14:paraId="701700F5" w14:textId="725118C0" w:rsidR="00084D92" w:rsidRDefault="00000000" w:rsidP="00EE6D0A">
            <w:pPr>
              <w:pStyle w:val="Normalformulaire"/>
              <w:rPr>
                <w:rFonts w:cs="Arial"/>
              </w:rPr>
            </w:pPr>
            <w:sdt>
              <w:sdtPr>
                <w:rPr>
                  <w:rFonts w:cs="Arial"/>
                </w:rPr>
                <w:id w:val="-2022393118"/>
                <w:placeholder>
                  <w:docPart w:val="ECEFE3DB85574D5E8695CBF70EE7B2BF"/>
                </w:placeholder>
                <w:showingPlcHdr/>
              </w:sdtPr>
              <w:sdtContent>
                <w:r w:rsidR="00A16336" w:rsidRPr="00246B20">
                  <w:rPr>
                    <w:rStyle w:val="Textedelespacerserv"/>
                    <w:rFonts w:cs="Arial"/>
                    <w:i/>
                    <w:iCs/>
                  </w:rPr>
                  <w:t>Saisissez les informations.</w:t>
                </w:r>
              </w:sdtContent>
            </w:sdt>
          </w:p>
        </w:tc>
      </w:tr>
      <w:tr w:rsidR="00475400" w:rsidRPr="00246B20" w14:paraId="7D895294" w14:textId="77777777" w:rsidTr="005E7397">
        <w:tc>
          <w:tcPr>
            <w:tcW w:w="11453" w:type="dxa"/>
            <w:shd w:val="clear" w:color="auto" w:fill="D9E2F3" w:themeFill="accent1" w:themeFillTint="33"/>
          </w:tcPr>
          <w:p w14:paraId="699610F5" w14:textId="51D938A9" w:rsidR="00475400" w:rsidRPr="00475400" w:rsidRDefault="00475400" w:rsidP="00EE6D0A">
            <w:pPr>
              <w:pStyle w:val="Normalformulaire"/>
              <w:rPr>
                <w:rFonts w:cs="Arial"/>
                <w:lang w:val="fr-FR"/>
              </w:rPr>
            </w:pPr>
            <w:r w:rsidRPr="00475400">
              <w:rPr>
                <w:rFonts w:cs="Arial"/>
                <w:lang w:val="fr-FR"/>
              </w:rPr>
              <w:t xml:space="preserve">Espèces fauniques observées/inventoriées (joignez tout document de caractérisation ou rapport d’inventaire pertinent) </w:t>
            </w:r>
          </w:p>
        </w:tc>
        <w:tc>
          <w:tcPr>
            <w:tcW w:w="5528" w:type="dxa"/>
            <w:shd w:val="clear" w:color="auto" w:fill="D9E2F3" w:themeFill="accent1" w:themeFillTint="33"/>
          </w:tcPr>
          <w:p w14:paraId="3D158482" w14:textId="4BBDE503" w:rsidR="00475400" w:rsidRDefault="00000000" w:rsidP="00EE6D0A">
            <w:pPr>
              <w:pStyle w:val="Normalformulaire"/>
              <w:rPr>
                <w:rFonts w:cs="Arial"/>
              </w:rPr>
            </w:pPr>
            <w:sdt>
              <w:sdtPr>
                <w:rPr>
                  <w:rFonts w:cs="Arial"/>
                </w:rPr>
                <w:id w:val="-912162511"/>
                <w:placeholder>
                  <w:docPart w:val="84639EFF95F7476B803C16F88DA01018"/>
                </w:placeholder>
                <w:showingPlcHdr/>
              </w:sdtPr>
              <w:sdtContent>
                <w:r w:rsidR="00727058" w:rsidRPr="00246B20">
                  <w:rPr>
                    <w:rStyle w:val="Textedelespacerserv"/>
                    <w:rFonts w:cs="Arial"/>
                    <w:i/>
                    <w:iCs/>
                  </w:rPr>
                  <w:t>Saisissez les informations.</w:t>
                </w:r>
              </w:sdtContent>
            </w:sdt>
          </w:p>
        </w:tc>
      </w:tr>
      <w:tr w:rsidR="00475400" w:rsidRPr="00246B20" w14:paraId="3E3B7363" w14:textId="77777777" w:rsidTr="005E7397">
        <w:tc>
          <w:tcPr>
            <w:tcW w:w="11453" w:type="dxa"/>
            <w:shd w:val="clear" w:color="auto" w:fill="D9E2F3" w:themeFill="accent1" w:themeFillTint="33"/>
          </w:tcPr>
          <w:p w14:paraId="3E1BD098" w14:textId="7D33E609" w:rsidR="00475400" w:rsidRPr="008D2F9A" w:rsidRDefault="008D2F9A" w:rsidP="00EE6D0A">
            <w:pPr>
              <w:pStyle w:val="Normalformulaire"/>
              <w:rPr>
                <w:rFonts w:cs="Arial"/>
              </w:rPr>
            </w:pPr>
            <w:r w:rsidRPr="008D2F9A">
              <w:rPr>
                <w:rFonts w:cs="Arial"/>
              </w:rPr>
              <w:t>Autres caractéristiques pertinentes (joignez tout document de caractérisation ou rapport d’inventaire pertinent)</w:t>
            </w:r>
          </w:p>
        </w:tc>
        <w:tc>
          <w:tcPr>
            <w:tcW w:w="5528" w:type="dxa"/>
            <w:shd w:val="clear" w:color="auto" w:fill="D9E2F3" w:themeFill="accent1" w:themeFillTint="33"/>
          </w:tcPr>
          <w:p w14:paraId="4C1E3747" w14:textId="3F7CD720" w:rsidR="00475400" w:rsidRDefault="00000000" w:rsidP="00EE6D0A">
            <w:pPr>
              <w:pStyle w:val="Normalformulaire"/>
              <w:rPr>
                <w:rFonts w:cs="Arial"/>
              </w:rPr>
            </w:pPr>
            <w:sdt>
              <w:sdtPr>
                <w:rPr>
                  <w:rFonts w:cs="Arial"/>
                </w:rPr>
                <w:id w:val="1177847853"/>
                <w:placeholder>
                  <w:docPart w:val="18955701EDF2450CB3FB0B9777219BED"/>
                </w:placeholder>
                <w:showingPlcHdr/>
              </w:sdtPr>
              <w:sdtContent>
                <w:r w:rsidR="00727058" w:rsidRPr="00246B20">
                  <w:rPr>
                    <w:rStyle w:val="Textedelespacerserv"/>
                    <w:rFonts w:cs="Arial"/>
                    <w:i/>
                    <w:iCs/>
                  </w:rPr>
                  <w:t>Saisissez les informations.</w:t>
                </w:r>
              </w:sdtContent>
            </w:sdt>
          </w:p>
        </w:tc>
      </w:tr>
      <w:tr w:rsidR="00475400" w:rsidRPr="00A16336" w14:paraId="4FB29710" w14:textId="77777777" w:rsidTr="005E7397">
        <w:tc>
          <w:tcPr>
            <w:tcW w:w="11453" w:type="dxa"/>
            <w:shd w:val="clear" w:color="auto" w:fill="D9E2F3" w:themeFill="accent1" w:themeFillTint="33"/>
          </w:tcPr>
          <w:p w14:paraId="32D29A8E" w14:textId="2AB0A3D4" w:rsidR="00475400" w:rsidRPr="00A16336" w:rsidRDefault="00A16336" w:rsidP="00EE6D0A">
            <w:pPr>
              <w:pStyle w:val="Normalformulaire"/>
              <w:rPr>
                <w:rFonts w:cs="Arial"/>
              </w:rPr>
            </w:pPr>
            <w:r w:rsidRPr="00A16336">
              <w:rPr>
                <w:rFonts w:cs="Arial"/>
              </w:rPr>
              <w:t>Des photographies du site actuel</w:t>
            </w:r>
          </w:p>
        </w:tc>
        <w:tc>
          <w:tcPr>
            <w:tcW w:w="5528" w:type="dxa"/>
            <w:shd w:val="clear" w:color="auto" w:fill="D9E2F3" w:themeFill="accent1" w:themeFillTint="33"/>
          </w:tcPr>
          <w:p w14:paraId="54800E54" w14:textId="488840D9" w:rsidR="00475400" w:rsidRPr="00A16336" w:rsidRDefault="00000000" w:rsidP="00EE6D0A">
            <w:pPr>
              <w:pStyle w:val="Normalformulaire"/>
              <w:rPr>
                <w:rFonts w:cs="Arial"/>
              </w:rPr>
            </w:pPr>
            <w:sdt>
              <w:sdtPr>
                <w:rPr>
                  <w:rFonts w:cs="Arial"/>
                </w:rPr>
                <w:id w:val="-80991043"/>
                <w:placeholder>
                  <w:docPart w:val="D7978AE8B9774DD38FC9DA9CCA10795E"/>
                </w:placeholder>
                <w:showingPlcHdr/>
              </w:sdtPr>
              <w:sdtContent>
                <w:r w:rsidR="00727058" w:rsidRPr="00246B20">
                  <w:rPr>
                    <w:rStyle w:val="Textedelespacerserv"/>
                    <w:rFonts w:cs="Arial"/>
                    <w:i/>
                    <w:iCs/>
                  </w:rPr>
                  <w:t>Saisissez les informations.</w:t>
                </w:r>
              </w:sdtContent>
            </w:sdt>
          </w:p>
        </w:tc>
      </w:tr>
    </w:tbl>
    <w:p w14:paraId="1A9A051A" w14:textId="2AD2E928" w:rsidR="00056B93" w:rsidRPr="00246B20" w:rsidRDefault="00D947B4" w:rsidP="00D947B4">
      <w:pPr>
        <w:pStyle w:val="Sous-Section"/>
        <w:rPr>
          <w:rFonts w:cs="Arial"/>
        </w:rPr>
      </w:pPr>
      <w:r w:rsidRPr="00246B20">
        <w:rPr>
          <w:rFonts w:cs="Arial"/>
        </w:rPr>
        <w:t>Études complémentaires en milieu</w:t>
      </w:r>
      <w:r w:rsidR="00435576">
        <w:rPr>
          <w:rFonts w:cs="Arial"/>
        </w:rPr>
        <w:t>x</w:t>
      </w:r>
      <w:r w:rsidRPr="00246B20">
        <w:rPr>
          <w:rFonts w:cs="Arial"/>
        </w:rPr>
        <w:t xml:space="preserve"> hydrique</w:t>
      </w:r>
      <w:r w:rsidR="00435576">
        <w:rPr>
          <w:rFonts w:cs="Arial"/>
        </w:rPr>
        <w:t>s</w:t>
      </w:r>
    </w:p>
    <w:p w14:paraId="065BDC28" w14:textId="6FCC472A" w:rsidR="00D947B4" w:rsidRPr="00246B20" w:rsidRDefault="000C3F3A" w:rsidP="000E362D">
      <w:pPr>
        <w:pStyle w:val="Question"/>
        <w:rPr>
          <w:rFonts w:cs="Arial"/>
        </w:rPr>
      </w:pPr>
      <w:r w:rsidRPr="00246B20">
        <w:rPr>
          <w:rFonts w:cs="Arial"/>
        </w:rPr>
        <w:t>3.</w:t>
      </w:r>
      <w:r w:rsidR="00435576">
        <w:rPr>
          <w:rFonts w:cs="Arial"/>
        </w:rPr>
        <w:t>2</w:t>
      </w:r>
      <w:r w:rsidRPr="00246B20">
        <w:rPr>
          <w:rFonts w:cs="Arial"/>
        </w:rPr>
        <w:t>.1</w:t>
      </w:r>
      <w:r w:rsidRPr="00246B20">
        <w:rPr>
          <w:rFonts w:cs="Arial"/>
        </w:rPr>
        <w:tab/>
      </w:r>
      <w:r w:rsidR="000E362D" w:rsidRPr="00246B20">
        <w:rPr>
          <w:rFonts w:cs="Arial"/>
        </w:rPr>
        <w:t>Les travaux visent-ils l’enlèvement de sédiments ou le reprofilage du lit (art. 26 al. 1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449"/>
      </w:tblGrid>
      <w:tr w:rsidR="00B52021" w:rsidRPr="00246B20" w14:paraId="55BF7985" w14:textId="77777777" w:rsidTr="0082759D">
        <w:trPr>
          <w:trHeight w:val="272"/>
        </w:trPr>
        <w:tc>
          <w:tcPr>
            <w:tcW w:w="7449" w:type="dxa"/>
            <w:shd w:val="clear" w:color="auto" w:fill="D9E2F3" w:themeFill="accent1" w:themeFillTint="33"/>
          </w:tcPr>
          <w:p w14:paraId="5B81A2F8" w14:textId="77777777" w:rsidR="00B52021" w:rsidRPr="00246B20" w:rsidRDefault="00000000" w:rsidP="0082759D">
            <w:pPr>
              <w:pStyle w:val="Normalformulaire"/>
              <w:spacing w:after="0"/>
              <w:rPr>
                <w:rFonts w:cs="Arial"/>
              </w:rPr>
            </w:pPr>
            <w:sdt>
              <w:sdtPr>
                <w:rPr>
                  <w:rFonts w:cs="Arial"/>
                </w:rPr>
                <w:id w:val="-387883623"/>
                <w14:checkbox>
                  <w14:checked w14:val="0"/>
                  <w14:checkedState w14:val="2612" w14:font="MS Gothic"/>
                  <w14:uncheckedState w14:val="2610" w14:font="MS Gothic"/>
                </w14:checkbox>
              </w:sdtPr>
              <w:sdtContent>
                <w:r w:rsidR="00B52021" w:rsidRPr="00246B20">
                  <w:rPr>
                    <w:rFonts w:ascii="Segoe UI Symbol" w:hAnsi="Segoe UI Symbol" w:cs="Segoe UI Symbol"/>
                  </w:rPr>
                  <w:t>☐</w:t>
                </w:r>
              </w:sdtContent>
            </w:sdt>
            <w:r w:rsidR="00B52021" w:rsidRPr="00246B20">
              <w:rPr>
                <w:rFonts w:cs="Arial"/>
              </w:rPr>
              <w:t xml:space="preserve"> Oui – </w:t>
            </w:r>
            <w:sdt>
              <w:sdtPr>
                <w:rPr>
                  <w:rFonts w:cs="Arial"/>
                </w:rPr>
                <w:id w:val="2140375944"/>
                <w:placeholder>
                  <w:docPart w:val="90764EE2A3F1480287B2C9A6EE45A606"/>
                </w:placeholder>
                <w:showingPlcHdr/>
              </w:sdtPr>
              <w:sdtContent>
                <w:r w:rsidR="00B52021" w:rsidRPr="00246B20">
                  <w:rPr>
                    <w:rFonts w:cs="Arial"/>
                    <w:i/>
                    <w:iCs/>
                    <w:color w:val="808080"/>
                  </w:rPr>
                  <w:t xml:space="preserve"> Fournissez le numéro du ou des sites d’intervention concernés.</w:t>
                </w:r>
              </w:sdtContent>
            </w:sdt>
          </w:p>
          <w:p w14:paraId="1755E85A" w14:textId="77777777" w:rsidR="00B52021" w:rsidRPr="00246B20" w:rsidRDefault="00000000" w:rsidP="0082759D">
            <w:pPr>
              <w:pStyle w:val="Normalformulaire"/>
              <w:spacing w:after="0"/>
              <w:rPr>
                <w:rFonts w:cs="Arial"/>
              </w:rPr>
            </w:pPr>
            <w:sdt>
              <w:sdtPr>
                <w:rPr>
                  <w:rFonts w:cs="Arial"/>
                </w:rPr>
                <w:id w:val="1340282384"/>
                <w14:checkbox>
                  <w14:checked w14:val="0"/>
                  <w14:checkedState w14:val="2612" w14:font="MS Gothic"/>
                  <w14:uncheckedState w14:val="2610" w14:font="MS Gothic"/>
                </w14:checkbox>
              </w:sdtPr>
              <w:sdtContent>
                <w:r w:rsidR="00B52021" w:rsidRPr="00246B20">
                  <w:rPr>
                    <w:rFonts w:ascii="Segoe UI Symbol" w:hAnsi="Segoe UI Symbol" w:cs="Segoe UI Symbol"/>
                  </w:rPr>
                  <w:t>☐</w:t>
                </w:r>
              </w:sdtContent>
            </w:sdt>
            <w:r w:rsidR="00B52021" w:rsidRPr="00246B20">
              <w:rPr>
                <w:rFonts w:cs="Arial"/>
              </w:rPr>
              <w:t xml:space="preserve"> Non</w:t>
            </w:r>
          </w:p>
        </w:tc>
      </w:tr>
    </w:tbl>
    <w:p w14:paraId="6F23806F" w14:textId="6A091534" w:rsidR="00B52021" w:rsidRPr="00246B20" w:rsidRDefault="00981464" w:rsidP="00981464">
      <w:pPr>
        <w:pStyle w:val="Siouinon"/>
        <w:rPr>
          <w:rFonts w:cs="Arial"/>
        </w:rPr>
      </w:pPr>
      <w:r w:rsidRPr="00246B20">
        <w:rPr>
          <w:rFonts w:cs="Arial"/>
        </w:rPr>
        <w:t>Si vous avez répondu Non, passez à la question 3.</w:t>
      </w:r>
      <w:r w:rsidR="00435576">
        <w:rPr>
          <w:rFonts w:cs="Arial"/>
        </w:rPr>
        <w:t>2</w:t>
      </w:r>
      <w:r w:rsidRPr="00246B20">
        <w:rPr>
          <w:rFonts w:cs="Arial"/>
        </w:rPr>
        <w:t>.4.</w:t>
      </w:r>
    </w:p>
    <w:p w14:paraId="1ECED351" w14:textId="04C9730D" w:rsidR="00F6034B" w:rsidRPr="00246B20" w:rsidRDefault="00981464" w:rsidP="00F6034B">
      <w:pPr>
        <w:pStyle w:val="Question"/>
        <w:rPr>
          <w:rFonts w:cs="Arial"/>
        </w:rPr>
      </w:pPr>
      <w:r w:rsidRPr="00246B20">
        <w:rPr>
          <w:rFonts w:cs="Arial"/>
        </w:rPr>
        <w:t>3.</w:t>
      </w:r>
      <w:r w:rsidR="00435576">
        <w:rPr>
          <w:rFonts w:cs="Arial"/>
        </w:rPr>
        <w:t>2</w:t>
      </w:r>
      <w:r w:rsidRPr="00246B20">
        <w:rPr>
          <w:rFonts w:cs="Arial"/>
        </w:rPr>
        <w:t>.2</w:t>
      </w:r>
      <w:r w:rsidRPr="00246B20">
        <w:rPr>
          <w:rFonts w:cs="Arial"/>
        </w:rPr>
        <w:tab/>
      </w:r>
      <w:r w:rsidR="00F6034B" w:rsidRPr="00246B20">
        <w:rPr>
          <w:rFonts w:eastAsia="Times New Roman" w:cs="Arial"/>
          <w:lang w:eastAsia="fr-CA"/>
        </w:rPr>
        <w:t>Indiquez les</w:t>
      </w:r>
      <w:r w:rsidR="00F6034B" w:rsidRPr="00246B20">
        <w:rPr>
          <w:rFonts w:cs="Arial"/>
        </w:rPr>
        <w:t xml:space="preserve"> volumes estimés de sédiments dragués et de sols excavés. Précisez également leur gestion ainsi que leur disposition finale, si connues (art</w:t>
      </w:r>
      <w:r w:rsidR="000C40E6">
        <w:rPr>
          <w:rFonts w:cs="Arial"/>
        </w:rPr>
        <w:t> </w:t>
      </w:r>
      <w:r w:rsidR="00F6034B" w:rsidRPr="00246B20">
        <w:rPr>
          <w:rFonts w:cs="Arial"/>
        </w:rPr>
        <w:t>17</w:t>
      </w:r>
      <w:r w:rsidR="00F51964">
        <w:rPr>
          <w:rFonts w:cs="Arial"/>
        </w:rPr>
        <w:t> </w:t>
      </w:r>
      <w:r w:rsidR="00F6034B" w:rsidRPr="00246B20">
        <w:rPr>
          <w:rFonts w:cs="Arial"/>
        </w:rPr>
        <w:t xml:space="preserve">al. 1 (1) REAFIE).  </w:t>
      </w:r>
    </w:p>
    <w:p w14:paraId="078E9FE8" w14:textId="223DEE87" w:rsidR="00981464" w:rsidRPr="00246B20" w:rsidRDefault="00F6034B" w:rsidP="00F6034B">
      <w:pPr>
        <w:pStyle w:val="QuestionInfo"/>
        <w:rPr>
          <w:rFonts w:cs="Arial"/>
        </w:rPr>
      </w:pPr>
      <w:r w:rsidRPr="00246B20">
        <w:rPr>
          <w:rFonts w:cs="Arial"/>
          <w:lang w:eastAsia="fr-CA"/>
        </w:rPr>
        <w:t xml:space="preserve">Si une évaluation du potentiel de contamination ou une caractérisation physicochimique des sédiments et leur toxicité </w:t>
      </w:r>
      <w:r w:rsidR="00435576">
        <w:rPr>
          <w:rFonts w:cs="Arial"/>
          <w:lang w:eastAsia="fr-CA"/>
        </w:rPr>
        <w:t>sont</w:t>
      </w:r>
      <w:r w:rsidRPr="00246B20">
        <w:rPr>
          <w:rFonts w:cs="Arial"/>
          <w:lang w:eastAsia="fr-CA"/>
        </w:rPr>
        <w:t xml:space="preserve"> disponible</w:t>
      </w:r>
      <w:r w:rsidR="00435576">
        <w:rPr>
          <w:rFonts w:cs="Arial"/>
          <w:lang w:eastAsia="fr-CA"/>
        </w:rPr>
        <w:t>s</w:t>
      </w:r>
      <w:r w:rsidRPr="00246B20">
        <w:rPr>
          <w:rFonts w:cs="Arial"/>
          <w:lang w:eastAsia="fr-CA"/>
        </w:rPr>
        <w:t xml:space="preserve">, celle-ci peut être jointe à la demande. </w:t>
      </w:r>
      <w:r w:rsidRPr="00246B20">
        <w:rPr>
          <w:rFonts w:cs="Arial"/>
        </w:rPr>
        <w:t xml:space="preserve">Ces documents ou renseignements pourraient d’ailleurs être exigés dans le cadre de l’analyse de la demande si un problème de contamination est présent ou suspecté. </w:t>
      </w:r>
      <w:r w:rsidRPr="00246B20">
        <w:rPr>
          <w:rFonts w:cs="Arial"/>
          <w:lang w:eastAsia="fr-CA"/>
        </w:rP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1437363832"/>
          <w15:repeatingSection/>
        </w:sdtPr>
        <w:sdtContent>
          <w:sdt>
            <w:sdtPr>
              <w:rPr>
                <w:rFonts w:cs="Arial"/>
              </w:rPr>
              <w:id w:val="1814984538"/>
              <w:placeholder>
                <w:docPart w:val="4E8443D16948431281C8365A6A7E1A9D"/>
              </w:placeholder>
              <w15:repeatingSectionItem/>
            </w:sdtPr>
            <w:sdtContent>
              <w:sdt>
                <w:sdtPr>
                  <w:rPr>
                    <w:rFonts w:cs="Arial"/>
                  </w:rPr>
                  <w:id w:val="211554662"/>
                  <w15:repeatingSection/>
                </w:sdtPr>
                <w:sdtContent>
                  <w:sdt>
                    <w:sdtPr>
                      <w:rPr>
                        <w:rFonts w:cs="Arial"/>
                      </w:rPr>
                      <w:id w:val="-797440434"/>
                      <w:placeholder>
                        <w:docPart w:val="888C4373EDC14BD5B2C1F923CCB91FA4"/>
                      </w:placeholder>
                      <w15:repeatingSectionItem/>
                    </w:sdtPr>
                    <w:sdtContent>
                      <w:sdt>
                        <w:sdtPr>
                          <w:rPr>
                            <w:rFonts w:cs="Arial"/>
                          </w:rPr>
                          <w:id w:val="688178327"/>
                          <w15:repeatingSection/>
                        </w:sdtPr>
                        <w:sdtContent>
                          <w:sdt>
                            <w:sdtPr>
                              <w:rPr>
                                <w:rFonts w:cs="Arial"/>
                              </w:rPr>
                              <w:id w:val="1284855264"/>
                              <w:placeholder>
                                <w:docPart w:val="888C4373EDC14BD5B2C1F923CCB91FA4"/>
                              </w:placeholder>
                              <w15:repeatingSectionItem/>
                            </w:sdtPr>
                            <w:sdtContent>
                              <w:tr w:rsidR="00F6034B" w:rsidRPr="001729D7" w14:paraId="29AE54E0" w14:textId="77777777" w:rsidTr="0082759D">
                                <w:trPr>
                                  <w:trHeight w:val="448"/>
                                  <w:jc w:val="center"/>
                                </w:trPr>
                                <w:sdt>
                                  <w:sdtPr>
                                    <w:rPr>
                                      <w:rFonts w:cs="Arial"/>
                                    </w:rPr>
                                    <w:id w:val="-914466973"/>
                                    <w:placeholder>
                                      <w:docPart w:val="296CC3B54AFF41C694C0113BBAD44A48"/>
                                    </w:placeholder>
                                  </w:sdtPr>
                                  <w:sdtContent>
                                    <w:sdt>
                                      <w:sdtPr>
                                        <w:rPr>
                                          <w:rFonts w:cs="Arial"/>
                                        </w:rPr>
                                        <w:id w:val="-1182659780"/>
                                        <w:placeholder>
                                          <w:docPart w:val="AFD122A603B041A8AF7219198D7E48AE"/>
                                        </w:placeholder>
                                        <w:showingPlcHdr/>
                                      </w:sdtPr>
                                      <w:sdtContent>
                                        <w:tc>
                                          <w:tcPr>
                                            <w:tcW w:w="3114" w:type="dxa"/>
                                            <w:shd w:val="clear" w:color="auto" w:fill="D9E2F3" w:themeFill="accent1" w:themeFillTint="33"/>
                                          </w:tcPr>
                                          <w:p w14:paraId="0A17397A" w14:textId="77777777" w:rsidR="00F6034B" w:rsidRPr="00246B20" w:rsidRDefault="00F6034B" w:rsidP="0082759D">
                                            <w:pPr>
                                              <w:pStyle w:val="Normalformulaire"/>
                                              <w:rPr>
                                                <w:rFonts w:cs="Arial"/>
                                              </w:rPr>
                                            </w:pPr>
                                            <w:r w:rsidRPr="001729D7">
                                              <w:rPr>
                                                <w:rFonts w:cs="Arial"/>
                                                <w:i/>
                                                <w:iCs/>
                                                <w:color w:val="808080"/>
                                              </w:rPr>
                                              <w:t>Numéro du site d’intervention</w:t>
                                            </w:r>
                                          </w:p>
                                        </w:tc>
                                      </w:sdtContent>
                                    </w:sdt>
                                  </w:sdtContent>
                                </w:sdt>
                                <w:sdt>
                                  <w:sdtPr>
                                    <w:rPr>
                                      <w:rFonts w:cs="Arial"/>
                                    </w:rPr>
                                    <w:id w:val="1266728221"/>
                                    <w:placeholder>
                                      <w:docPart w:val="4B4504525B184EDAA64774595B50F626"/>
                                    </w:placeholder>
                                  </w:sdtPr>
                                  <w:sdtContent>
                                    <w:sdt>
                                      <w:sdtPr>
                                        <w:rPr>
                                          <w:rFonts w:cs="Arial"/>
                                        </w:rPr>
                                        <w:id w:val="1422144451"/>
                                        <w:placeholder>
                                          <w:docPart w:val="6A702658C8DD458887CD51EB411D1091"/>
                                        </w:placeholder>
                                        <w:showingPlcHdr/>
                                      </w:sdtPr>
                                      <w:sdtContent>
                                        <w:tc>
                                          <w:tcPr>
                                            <w:tcW w:w="13854" w:type="dxa"/>
                                            <w:shd w:val="clear" w:color="auto" w:fill="D9E2F3" w:themeFill="accent1" w:themeFillTint="33"/>
                                          </w:tcPr>
                                          <w:p w14:paraId="3804C2B4" w14:textId="77777777" w:rsidR="00F6034B" w:rsidRPr="00246B20" w:rsidRDefault="00F6034B" w:rsidP="0082759D">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3BBEA8AA" w14:textId="1FFE836B" w:rsidR="00BB403F" w:rsidRPr="00246B20" w:rsidRDefault="00F6034B" w:rsidP="000C40E6">
      <w:pPr>
        <w:pStyle w:val="Question"/>
        <w:keepNext/>
        <w:rPr>
          <w:rFonts w:cs="Arial"/>
          <w:lang w:eastAsia="fr-CA"/>
        </w:rPr>
      </w:pPr>
      <w:r w:rsidRPr="00246B20">
        <w:rPr>
          <w:rFonts w:cs="Arial"/>
        </w:rPr>
        <w:t>3.</w:t>
      </w:r>
      <w:r w:rsidR="00BD374C">
        <w:rPr>
          <w:rFonts w:cs="Arial"/>
        </w:rPr>
        <w:t>2</w:t>
      </w:r>
      <w:r w:rsidRPr="00246B20">
        <w:rPr>
          <w:rFonts w:cs="Arial"/>
        </w:rPr>
        <w:t>.3</w:t>
      </w:r>
      <w:r w:rsidRPr="00246B20">
        <w:rPr>
          <w:rFonts w:cs="Arial"/>
        </w:rPr>
        <w:tab/>
      </w:r>
      <w:r w:rsidR="00BB403F" w:rsidRPr="00246B20">
        <w:rPr>
          <w:rFonts w:cs="Arial"/>
          <w:lang w:eastAsia="fr-CA"/>
        </w:rPr>
        <w:t>Pour chaque site d’intervention concerné, joignez les coupes longitudinales et transversales montrant les profils actuels et projetés du cours d’eau</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00BB403F" w:rsidRPr="00246B20">
        <w:rPr>
          <w:rFonts w:cs="Arial"/>
          <w:lang w:eastAsia="fr-CA"/>
        </w:rPr>
        <w:t xml:space="preserve"> ou du lac (art. 26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1694651071"/>
          <w15:repeatingSection/>
        </w:sdtPr>
        <w:sdtContent>
          <w:sdt>
            <w:sdtPr>
              <w:rPr>
                <w:rFonts w:cs="Arial"/>
              </w:rPr>
              <w:id w:val="-1196996559"/>
              <w:placeholder>
                <w:docPart w:val="F9819A90A7BE409898AD813F916479E4"/>
              </w:placeholder>
              <w15:repeatingSectionItem/>
            </w:sdtPr>
            <w:sdtContent>
              <w:sdt>
                <w:sdtPr>
                  <w:rPr>
                    <w:rFonts w:cs="Arial"/>
                  </w:rPr>
                  <w:id w:val="-728076711"/>
                  <w15:repeatingSection/>
                </w:sdtPr>
                <w:sdtContent>
                  <w:sdt>
                    <w:sdtPr>
                      <w:rPr>
                        <w:rFonts w:cs="Arial"/>
                      </w:rPr>
                      <w:id w:val="-1189447854"/>
                      <w:placeholder>
                        <w:docPart w:val="693D7754A4A040A5A67ED107F8AAC882"/>
                      </w:placeholder>
                      <w15:repeatingSectionItem/>
                    </w:sdtPr>
                    <w:sdtContent>
                      <w:sdt>
                        <w:sdtPr>
                          <w:rPr>
                            <w:rFonts w:cs="Arial"/>
                          </w:rPr>
                          <w:id w:val="-563029410"/>
                          <w15:repeatingSection/>
                        </w:sdtPr>
                        <w:sdtContent>
                          <w:sdt>
                            <w:sdtPr>
                              <w:rPr>
                                <w:rFonts w:cs="Arial"/>
                              </w:rPr>
                              <w:id w:val="-1206556575"/>
                              <w:placeholder>
                                <w:docPart w:val="693D7754A4A040A5A67ED107F8AAC882"/>
                              </w:placeholder>
                              <w15:repeatingSectionItem/>
                            </w:sdtPr>
                            <w:sdtContent>
                              <w:tr w:rsidR="00BB403F" w:rsidRPr="001729D7" w14:paraId="27689454" w14:textId="77777777" w:rsidTr="0082759D">
                                <w:trPr>
                                  <w:trHeight w:val="448"/>
                                  <w:jc w:val="center"/>
                                </w:trPr>
                                <w:sdt>
                                  <w:sdtPr>
                                    <w:rPr>
                                      <w:rFonts w:cs="Arial"/>
                                    </w:rPr>
                                    <w:id w:val="-1382783801"/>
                                    <w:placeholder>
                                      <w:docPart w:val="1421E9BBE1F346618E6F76258C4DAED5"/>
                                    </w:placeholder>
                                  </w:sdtPr>
                                  <w:sdtContent>
                                    <w:sdt>
                                      <w:sdtPr>
                                        <w:rPr>
                                          <w:rFonts w:cs="Arial"/>
                                        </w:rPr>
                                        <w:id w:val="1815222122"/>
                                        <w:placeholder>
                                          <w:docPart w:val="50415DA43FF84F229A5A13585801D1EF"/>
                                        </w:placeholder>
                                        <w:showingPlcHdr/>
                                      </w:sdtPr>
                                      <w:sdtContent>
                                        <w:tc>
                                          <w:tcPr>
                                            <w:tcW w:w="3114" w:type="dxa"/>
                                            <w:shd w:val="clear" w:color="auto" w:fill="D9E2F3" w:themeFill="accent1" w:themeFillTint="33"/>
                                          </w:tcPr>
                                          <w:p w14:paraId="5A3B482B" w14:textId="77777777" w:rsidR="00BB403F" w:rsidRPr="00246B20" w:rsidRDefault="00BB403F" w:rsidP="0082759D">
                                            <w:pPr>
                                              <w:pStyle w:val="Normalformulaire"/>
                                              <w:rPr>
                                                <w:rFonts w:cs="Arial"/>
                                              </w:rPr>
                                            </w:pPr>
                                            <w:r w:rsidRPr="001729D7">
                                              <w:rPr>
                                                <w:rFonts w:cs="Arial"/>
                                                <w:i/>
                                                <w:iCs/>
                                                <w:color w:val="808080"/>
                                              </w:rPr>
                                              <w:t>Numéro du site d’intervention</w:t>
                                            </w:r>
                                          </w:p>
                                        </w:tc>
                                      </w:sdtContent>
                                    </w:sdt>
                                  </w:sdtContent>
                                </w:sdt>
                                <w:sdt>
                                  <w:sdtPr>
                                    <w:rPr>
                                      <w:rFonts w:cs="Arial"/>
                                    </w:rPr>
                                    <w:id w:val="-1671091754"/>
                                    <w:placeholder>
                                      <w:docPart w:val="83434387C03541BFA2705CD9B1534EDF"/>
                                    </w:placeholder>
                                  </w:sdtPr>
                                  <w:sdtContent>
                                    <w:sdt>
                                      <w:sdtPr>
                                        <w:rPr>
                                          <w:rFonts w:cs="Arial"/>
                                        </w:rPr>
                                        <w:id w:val="875969660"/>
                                        <w:placeholder>
                                          <w:docPart w:val="B3A0FCEB27AF47C9B29DA1F5C38E348D"/>
                                        </w:placeholder>
                                        <w:showingPlcHdr/>
                                      </w:sdtPr>
                                      <w:sdtContent>
                                        <w:tc>
                                          <w:tcPr>
                                            <w:tcW w:w="13854" w:type="dxa"/>
                                            <w:shd w:val="clear" w:color="auto" w:fill="D9E2F3" w:themeFill="accent1" w:themeFillTint="33"/>
                                          </w:tcPr>
                                          <w:p w14:paraId="2F4C9122" w14:textId="77777777" w:rsidR="00BB403F" w:rsidRPr="00246B20" w:rsidRDefault="00BB403F" w:rsidP="0082759D">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279034ED" w14:textId="7CE9D8E3" w:rsidR="00597600" w:rsidRPr="00246B20" w:rsidRDefault="00BB403F" w:rsidP="00597600">
      <w:pPr>
        <w:pStyle w:val="Question"/>
        <w:rPr>
          <w:rFonts w:cs="Arial"/>
          <w:lang w:eastAsia="fr-CA"/>
        </w:rPr>
      </w:pPr>
      <w:r w:rsidRPr="00246B20">
        <w:rPr>
          <w:rFonts w:cs="Arial"/>
          <w:lang w:eastAsia="fr-CA"/>
        </w:rPr>
        <w:t>3.</w:t>
      </w:r>
      <w:r w:rsidR="00BD374C">
        <w:rPr>
          <w:rFonts w:cs="Arial"/>
          <w:lang w:eastAsia="fr-CA"/>
        </w:rPr>
        <w:t>2</w:t>
      </w:r>
      <w:r w:rsidRPr="00246B20">
        <w:rPr>
          <w:rFonts w:cs="Arial"/>
          <w:lang w:eastAsia="fr-CA"/>
        </w:rPr>
        <w:t>.4</w:t>
      </w:r>
      <w:r w:rsidRPr="00246B20">
        <w:rPr>
          <w:rFonts w:cs="Arial"/>
          <w:lang w:eastAsia="fr-CA"/>
        </w:rPr>
        <w:tab/>
      </w:r>
      <w:r w:rsidR="00597600" w:rsidRPr="00246B20">
        <w:rPr>
          <w:rFonts w:cs="Arial"/>
          <w:lang w:eastAsia="fr-CA"/>
        </w:rPr>
        <w:t>Décrivez les éléments pertinents contenus dans un plan régional des milieux humides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597600" w:rsidRPr="00246B20">
        <w:rPr>
          <w:rFonts w:cs="Arial"/>
          <w:lang w:eastAsia="fr-CA"/>
        </w:rPr>
        <w:t xml:space="preserve"> et hydriques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597600" w:rsidRPr="00246B20">
        <w:rPr>
          <w:rFonts w:cs="Arial"/>
          <w:lang w:eastAsia="fr-CA"/>
        </w:rPr>
        <w:t>, le cas échéant (art. 26 al. 1 (7)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82110440"/>
          <w15:repeatingSection/>
        </w:sdtPr>
        <w:sdtContent>
          <w:sdt>
            <w:sdtPr>
              <w:rPr>
                <w:rFonts w:cs="Arial"/>
              </w:rPr>
              <w:id w:val="634145326"/>
              <w:placeholder>
                <w:docPart w:val="A1F616FB883C4188B60F1AE767F1E101"/>
              </w:placeholder>
              <w15:repeatingSectionItem/>
            </w:sdtPr>
            <w:sdtContent>
              <w:sdt>
                <w:sdtPr>
                  <w:rPr>
                    <w:rFonts w:cs="Arial"/>
                  </w:rPr>
                  <w:id w:val="737983076"/>
                  <w15:repeatingSection/>
                </w:sdtPr>
                <w:sdtContent>
                  <w:sdt>
                    <w:sdtPr>
                      <w:rPr>
                        <w:rFonts w:cs="Arial"/>
                      </w:rPr>
                      <w:id w:val="-138338030"/>
                      <w:placeholder>
                        <w:docPart w:val="EF479777D7144FC2BCE22660749ED7D5"/>
                      </w:placeholder>
                      <w15:repeatingSectionItem/>
                    </w:sdtPr>
                    <w:sdtContent>
                      <w:sdt>
                        <w:sdtPr>
                          <w:rPr>
                            <w:rFonts w:cs="Arial"/>
                          </w:rPr>
                          <w:id w:val="-75209286"/>
                          <w15:repeatingSection/>
                        </w:sdtPr>
                        <w:sdtContent>
                          <w:sdt>
                            <w:sdtPr>
                              <w:rPr>
                                <w:rFonts w:cs="Arial"/>
                              </w:rPr>
                              <w:id w:val="-574279024"/>
                              <w:placeholder>
                                <w:docPart w:val="EF479777D7144FC2BCE22660749ED7D5"/>
                              </w:placeholder>
                              <w15:repeatingSectionItem/>
                            </w:sdtPr>
                            <w:sdtContent>
                              <w:tr w:rsidR="00597600" w:rsidRPr="001729D7" w14:paraId="59B895C6" w14:textId="77777777" w:rsidTr="0082759D">
                                <w:trPr>
                                  <w:trHeight w:val="448"/>
                                  <w:jc w:val="center"/>
                                </w:trPr>
                                <w:sdt>
                                  <w:sdtPr>
                                    <w:rPr>
                                      <w:rFonts w:cs="Arial"/>
                                    </w:rPr>
                                    <w:id w:val="31307583"/>
                                    <w:placeholder>
                                      <w:docPart w:val="3227EBC498B0453D8100FDB058C9E6AC"/>
                                    </w:placeholder>
                                  </w:sdtPr>
                                  <w:sdtContent>
                                    <w:sdt>
                                      <w:sdtPr>
                                        <w:rPr>
                                          <w:rFonts w:cs="Arial"/>
                                        </w:rPr>
                                        <w:id w:val="1445577868"/>
                                        <w:placeholder>
                                          <w:docPart w:val="6FB825B0F079492CA1897A8F16AC99FA"/>
                                        </w:placeholder>
                                        <w:showingPlcHdr/>
                                      </w:sdtPr>
                                      <w:sdtContent>
                                        <w:tc>
                                          <w:tcPr>
                                            <w:tcW w:w="3114" w:type="dxa"/>
                                            <w:shd w:val="clear" w:color="auto" w:fill="D9E2F3" w:themeFill="accent1" w:themeFillTint="33"/>
                                          </w:tcPr>
                                          <w:p w14:paraId="2A9E5A6F" w14:textId="77777777" w:rsidR="00597600" w:rsidRPr="00246B20" w:rsidRDefault="00597600" w:rsidP="0082759D">
                                            <w:pPr>
                                              <w:pStyle w:val="Normalformulaire"/>
                                              <w:rPr>
                                                <w:rFonts w:cs="Arial"/>
                                              </w:rPr>
                                            </w:pPr>
                                            <w:r w:rsidRPr="001729D7">
                                              <w:rPr>
                                                <w:rFonts w:cs="Arial"/>
                                                <w:i/>
                                                <w:iCs/>
                                                <w:color w:val="808080"/>
                                              </w:rPr>
                                              <w:t>Numéro du site d’intervention</w:t>
                                            </w:r>
                                          </w:p>
                                        </w:tc>
                                      </w:sdtContent>
                                    </w:sdt>
                                  </w:sdtContent>
                                </w:sdt>
                                <w:sdt>
                                  <w:sdtPr>
                                    <w:rPr>
                                      <w:rFonts w:cs="Arial"/>
                                    </w:rPr>
                                    <w:id w:val="-1659993697"/>
                                    <w:placeholder>
                                      <w:docPart w:val="4892CFE0152548BE871FDEA532BB29E9"/>
                                    </w:placeholder>
                                  </w:sdtPr>
                                  <w:sdtContent>
                                    <w:sdt>
                                      <w:sdtPr>
                                        <w:rPr>
                                          <w:rFonts w:cs="Arial"/>
                                        </w:rPr>
                                        <w:id w:val="105310321"/>
                                        <w:placeholder>
                                          <w:docPart w:val="E15A5C199E9E434BAC0B50EBD0233F9C"/>
                                        </w:placeholder>
                                        <w:showingPlcHdr/>
                                      </w:sdtPr>
                                      <w:sdtContent>
                                        <w:tc>
                                          <w:tcPr>
                                            <w:tcW w:w="13854" w:type="dxa"/>
                                            <w:shd w:val="clear" w:color="auto" w:fill="D9E2F3" w:themeFill="accent1" w:themeFillTint="33"/>
                                          </w:tcPr>
                                          <w:p w14:paraId="18002C85" w14:textId="77777777" w:rsidR="00597600" w:rsidRPr="00246B20" w:rsidRDefault="00597600" w:rsidP="0082759D">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1956B442" w14:textId="77777777" w:rsidR="00597600" w:rsidRPr="00246B20" w:rsidRDefault="00597600" w:rsidP="00597600">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597600" w:rsidRPr="00246B20" w14:paraId="037A62DF" w14:textId="77777777" w:rsidTr="0082759D">
        <w:trPr>
          <w:trHeight w:val="272"/>
        </w:trPr>
        <w:tc>
          <w:tcPr>
            <w:tcW w:w="3118" w:type="dxa"/>
            <w:shd w:val="clear" w:color="auto" w:fill="D9E2F3" w:themeFill="accent1" w:themeFillTint="33"/>
          </w:tcPr>
          <w:p w14:paraId="2E4E0DF6" w14:textId="48692C3C" w:rsidR="00597600" w:rsidRPr="00246B20" w:rsidRDefault="00000000" w:rsidP="0082759D">
            <w:pPr>
              <w:pStyle w:val="Normalformulaire"/>
              <w:spacing w:after="0"/>
              <w:rPr>
                <w:rFonts w:cs="Arial"/>
              </w:rPr>
            </w:pPr>
            <w:sdt>
              <w:sdtPr>
                <w:rPr>
                  <w:rFonts w:cs="Arial"/>
                </w:rPr>
                <w:id w:val="-1539275209"/>
                <w14:checkbox>
                  <w14:checked w14:val="0"/>
                  <w14:checkedState w14:val="2612" w14:font="MS Gothic"/>
                  <w14:uncheckedState w14:val="2610" w14:font="MS Gothic"/>
                </w14:checkbox>
              </w:sdtPr>
              <w:sdtContent>
                <w:r w:rsidR="00597600" w:rsidRPr="00246B20">
                  <w:rPr>
                    <w:rFonts w:ascii="Segoe UI Symbol" w:hAnsi="Segoe UI Symbol" w:cs="Segoe UI Symbol"/>
                  </w:rPr>
                  <w:t>☐</w:t>
                </w:r>
              </w:sdtContent>
            </w:sdt>
            <w:r w:rsidR="00597600" w:rsidRPr="00246B20">
              <w:rPr>
                <w:rFonts w:cs="Arial"/>
              </w:rPr>
              <w:t xml:space="preserve"> Ne s’applique pas</w:t>
            </w:r>
          </w:p>
        </w:tc>
      </w:tr>
    </w:tbl>
    <w:p w14:paraId="7180C33E" w14:textId="400C7A61" w:rsidR="00DB7553" w:rsidRPr="00246B20" w:rsidRDefault="00B5529A" w:rsidP="00DB7553">
      <w:pPr>
        <w:pStyle w:val="Question"/>
        <w:rPr>
          <w:rFonts w:cs="Arial"/>
          <w:lang w:eastAsia="fr-CA"/>
        </w:rPr>
      </w:pPr>
      <w:r w:rsidRPr="00246B20">
        <w:rPr>
          <w:rFonts w:cs="Arial"/>
          <w:lang w:eastAsia="fr-CA"/>
        </w:rPr>
        <w:t>3.</w:t>
      </w:r>
      <w:r w:rsidR="00BD374C">
        <w:rPr>
          <w:rFonts w:cs="Arial"/>
          <w:lang w:eastAsia="fr-CA"/>
        </w:rPr>
        <w:t>2</w:t>
      </w:r>
      <w:r w:rsidRPr="00246B20">
        <w:rPr>
          <w:rFonts w:cs="Arial"/>
          <w:lang w:eastAsia="fr-CA"/>
        </w:rPr>
        <w:t>.5</w:t>
      </w:r>
      <w:r w:rsidRPr="00246B20">
        <w:rPr>
          <w:rFonts w:cs="Arial"/>
          <w:lang w:eastAsia="fr-CA"/>
        </w:rPr>
        <w:tab/>
      </w:r>
      <w:r w:rsidR="0095225D">
        <w:rPr>
          <w:rFonts w:cs="Arial"/>
          <w:lang w:eastAsia="fr-CA"/>
        </w:rPr>
        <w:t>Les travaux dans u</w:t>
      </w:r>
      <w:r w:rsidR="00DB7553" w:rsidRPr="00246B20">
        <w:rPr>
          <w:rFonts w:cs="Arial"/>
          <w:lang w:eastAsia="fr-CA"/>
        </w:rPr>
        <w:t xml:space="preserve">n ou plusieurs sites d’intervention présentent-ils une ou plusieurs caractéristiques parmi les suivantes (art. 26 al. </w:t>
      </w:r>
      <w:r w:rsidR="00A532EE">
        <w:rPr>
          <w:rFonts w:cs="Arial"/>
          <w:lang w:eastAsia="fr-CA"/>
        </w:rPr>
        <w:t>4</w:t>
      </w:r>
      <w:r w:rsidR="00DB7553" w:rsidRPr="00246B20">
        <w:rPr>
          <w:rFonts w:cs="Arial"/>
          <w:lang w:eastAsia="fr-CA"/>
        </w:rPr>
        <w:t xml:space="preserve"> REAFIE)</w:t>
      </w:r>
      <w:r w:rsidR="00F44998">
        <w:rPr>
          <w:rFonts w:cs="Arial"/>
          <w:lang w:eastAsia="fr-CA"/>
        </w:rPr>
        <w:t> </w:t>
      </w:r>
      <w:r w:rsidR="00DB7553" w:rsidRPr="00246B20">
        <w:rPr>
          <w:rFonts w:cs="Arial"/>
          <w:lang w:eastAsia="fr-CA"/>
        </w:rPr>
        <w:t xml:space="preserve">: </w:t>
      </w:r>
    </w:p>
    <w:p w14:paraId="73CF283E" w14:textId="6F0EDAAF" w:rsidR="00DB7553" w:rsidRPr="00246B20" w:rsidRDefault="00C920DF" w:rsidP="00DB7553">
      <w:pPr>
        <w:pStyle w:val="Questionliste"/>
        <w:rPr>
          <w:rFonts w:cs="Arial"/>
          <w:lang w:eastAsia="fr-CA"/>
        </w:rPr>
      </w:pPr>
      <w:proofErr w:type="gramStart"/>
      <w:r>
        <w:rPr>
          <w:rFonts w:cs="Arial"/>
          <w:lang w:eastAsia="fr-CA"/>
        </w:rPr>
        <w:t>est</w:t>
      </w:r>
      <w:proofErr w:type="gramEnd"/>
      <w:r>
        <w:rPr>
          <w:rFonts w:cs="Arial"/>
          <w:lang w:eastAsia="fr-CA"/>
        </w:rPr>
        <w:t xml:space="preserve"> </w:t>
      </w:r>
      <w:r w:rsidR="00DB7553" w:rsidRPr="00246B20">
        <w:rPr>
          <w:rFonts w:cs="Arial"/>
          <w:lang w:eastAsia="fr-CA"/>
        </w:rPr>
        <w:t xml:space="preserve">susceptible d’impacter une espèce menacée ou vulnérable ou d’être ainsi désignée en vertu de la </w:t>
      </w:r>
      <w:r w:rsidR="00DB7553" w:rsidRPr="00246B20">
        <w:rPr>
          <w:rFonts w:cs="Arial"/>
          <w:i/>
          <w:iCs/>
          <w:lang w:eastAsia="fr-CA"/>
        </w:rPr>
        <w:t>Loi sur les espèces menacées ou vulnérables</w:t>
      </w:r>
      <w:r w:rsidR="00DB7553" w:rsidRPr="00246B20">
        <w:rPr>
          <w:rFonts w:cs="Arial"/>
          <w:lang w:eastAsia="fr-CA"/>
        </w:rPr>
        <w:t>;</w:t>
      </w:r>
    </w:p>
    <w:p w14:paraId="6D47C323" w14:textId="53B50E17" w:rsidR="00DB7553" w:rsidRPr="00246B20" w:rsidRDefault="00C920DF" w:rsidP="00461337">
      <w:pPr>
        <w:pStyle w:val="Questionliste"/>
        <w:spacing w:after="240"/>
        <w:rPr>
          <w:rFonts w:cs="Arial"/>
          <w:lang w:eastAsia="fr-CA"/>
        </w:rPr>
      </w:pPr>
      <w:proofErr w:type="gramStart"/>
      <w:r>
        <w:rPr>
          <w:rFonts w:cs="Arial"/>
          <w:lang w:eastAsia="fr-CA"/>
        </w:rPr>
        <w:lastRenderedPageBreak/>
        <w:t>est</w:t>
      </w:r>
      <w:proofErr w:type="gramEnd"/>
      <w:r>
        <w:rPr>
          <w:rFonts w:cs="Arial"/>
          <w:lang w:eastAsia="fr-CA"/>
        </w:rPr>
        <w:t xml:space="preserve"> </w:t>
      </w:r>
      <w:r w:rsidR="00DB7553" w:rsidRPr="00246B20">
        <w:rPr>
          <w:rFonts w:cs="Arial"/>
          <w:lang w:eastAsia="fr-CA"/>
        </w:rPr>
        <w:t>réalisé dans des milieux humides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DB7553" w:rsidRPr="00246B20">
        <w:rPr>
          <w:rFonts w:cs="Arial"/>
          <w:lang w:eastAsia="fr-CA"/>
        </w:rPr>
        <w:t xml:space="preserve"> et hydriques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DB7553" w:rsidRPr="00246B20">
        <w:rPr>
          <w:rFonts w:cs="Arial"/>
          <w:lang w:eastAsia="fr-CA"/>
        </w:rPr>
        <w:t xml:space="preserve"> identifiés dans un plan régional des milieux humides et hydriques et présentent un intérêt particulier pour la conservation</w:t>
      </w:r>
      <w:r w:rsidR="00DA2741">
        <w:rPr>
          <w:rFonts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449"/>
      </w:tblGrid>
      <w:tr w:rsidR="00DB7553" w:rsidRPr="00246B20" w14:paraId="402150D2" w14:textId="77777777" w:rsidTr="0082759D">
        <w:trPr>
          <w:trHeight w:val="272"/>
        </w:trPr>
        <w:tc>
          <w:tcPr>
            <w:tcW w:w="7449" w:type="dxa"/>
            <w:shd w:val="clear" w:color="auto" w:fill="D9E2F3" w:themeFill="accent1" w:themeFillTint="33"/>
          </w:tcPr>
          <w:p w14:paraId="71C7136B" w14:textId="77777777" w:rsidR="00DB7553" w:rsidRPr="00246B20" w:rsidRDefault="00000000" w:rsidP="0082759D">
            <w:pPr>
              <w:pStyle w:val="Normalformulaire"/>
              <w:spacing w:after="0"/>
              <w:rPr>
                <w:rFonts w:cs="Arial"/>
              </w:rPr>
            </w:pPr>
            <w:sdt>
              <w:sdtPr>
                <w:rPr>
                  <w:rFonts w:cs="Arial"/>
                </w:rPr>
                <w:id w:val="-353120721"/>
                <w14:checkbox>
                  <w14:checked w14:val="0"/>
                  <w14:checkedState w14:val="2612" w14:font="MS Gothic"/>
                  <w14:uncheckedState w14:val="2610" w14:font="MS Gothic"/>
                </w14:checkbox>
              </w:sdtPr>
              <w:sdtContent>
                <w:r w:rsidR="00DB7553" w:rsidRPr="00246B20">
                  <w:rPr>
                    <w:rFonts w:ascii="Segoe UI Symbol" w:hAnsi="Segoe UI Symbol" w:cs="Segoe UI Symbol"/>
                  </w:rPr>
                  <w:t>☐</w:t>
                </w:r>
              </w:sdtContent>
            </w:sdt>
            <w:r w:rsidR="00DB7553" w:rsidRPr="00246B20">
              <w:rPr>
                <w:rFonts w:cs="Arial"/>
              </w:rPr>
              <w:t xml:space="preserve"> Oui – </w:t>
            </w:r>
            <w:sdt>
              <w:sdtPr>
                <w:rPr>
                  <w:rFonts w:cs="Arial"/>
                </w:rPr>
                <w:id w:val="1103695560"/>
                <w:placeholder>
                  <w:docPart w:val="B282FCC2F74D4E89A97D962F723451B8"/>
                </w:placeholder>
                <w:showingPlcHdr/>
              </w:sdtPr>
              <w:sdtContent>
                <w:r w:rsidR="00DB7553" w:rsidRPr="00246B20">
                  <w:rPr>
                    <w:rFonts w:cs="Arial"/>
                    <w:i/>
                    <w:iCs/>
                    <w:color w:val="808080"/>
                  </w:rPr>
                  <w:t xml:space="preserve"> Fournissez le numéro du ou des sites d’intervention concernés.</w:t>
                </w:r>
              </w:sdtContent>
            </w:sdt>
          </w:p>
          <w:p w14:paraId="7D40F5C4" w14:textId="77777777" w:rsidR="00DB7553" w:rsidRPr="00246B20" w:rsidRDefault="00000000" w:rsidP="0082759D">
            <w:pPr>
              <w:pStyle w:val="Normalformulaire"/>
              <w:spacing w:after="0"/>
              <w:rPr>
                <w:rFonts w:cs="Arial"/>
              </w:rPr>
            </w:pPr>
            <w:sdt>
              <w:sdtPr>
                <w:rPr>
                  <w:rFonts w:cs="Arial"/>
                </w:rPr>
                <w:id w:val="1655171600"/>
                <w14:checkbox>
                  <w14:checked w14:val="0"/>
                  <w14:checkedState w14:val="2612" w14:font="MS Gothic"/>
                  <w14:uncheckedState w14:val="2610" w14:font="MS Gothic"/>
                </w14:checkbox>
              </w:sdtPr>
              <w:sdtContent>
                <w:r w:rsidR="00DB7553" w:rsidRPr="00246B20">
                  <w:rPr>
                    <w:rFonts w:ascii="Segoe UI Symbol" w:hAnsi="Segoe UI Symbol" w:cs="Segoe UI Symbol"/>
                  </w:rPr>
                  <w:t>☐</w:t>
                </w:r>
              </w:sdtContent>
            </w:sdt>
            <w:r w:rsidR="00DB7553" w:rsidRPr="00246B20">
              <w:rPr>
                <w:rFonts w:cs="Arial"/>
              </w:rPr>
              <w:t xml:space="preserve"> Non</w:t>
            </w:r>
          </w:p>
        </w:tc>
      </w:tr>
    </w:tbl>
    <w:p w14:paraId="5926626D" w14:textId="6A573488" w:rsidR="00DB7553" w:rsidRPr="00246B20" w:rsidRDefault="00DB7553" w:rsidP="00DB7553">
      <w:pPr>
        <w:pStyle w:val="Siouinon"/>
        <w:rPr>
          <w:rFonts w:cs="Arial"/>
        </w:rPr>
      </w:pPr>
      <w:r w:rsidRPr="00246B20">
        <w:rPr>
          <w:rFonts w:cs="Arial"/>
        </w:rPr>
        <w:t xml:space="preserve">Si vous avez répondu Non, passez à la </w:t>
      </w:r>
      <w:r w:rsidR="00C33DEF" w:rsidRPr="00C33DEF">
        <w:rPr>
          <w:rFonts w:cs="Arial"/>
        </w:rPr>
        <w:t>question 3.2.7</w:t>
      </w:r>
      <w:r w:rsidRPr="00246B20">
        <w:rPr>
          <w:rFonts w:cs="Arial"/>
        </w:rPr>
        <w:t>.</w:t>
      </w:r>
    </w:p>
    <w:p w14:paraId="05064A74" w14:textId="49E154CD" w:rsidR="0006144A" w:rsidRPr="00246B20" w:rsidRDefault="00DB7553" w:rsidP="0006144A">
      <w:pPr>
        <w:pStyle w:val="Question"/>
        <w:rPr>
          <w:rFonts w:cs="Arial"/>
          <w:lang w:eastAsia="fr-CA"/>
        </w:rPr>
      </w:pPr>
      <w:r w:rsidRPr="00246B20">
        <w:rPr>
          <w:rFonts w:cs="Arial"/>
        </w:rPr>
        <w:t>3.</w:t>
      </w:r>
      <w:r w:rsidR="00BD374C">
        <w:rPr>
          <w:rFonts w:cs="Arial"/>
        </w:rPr>
        <w:t>2</w:t>
      </w:r>
      <w:r w:rsidRPr="00246B20">
        <w:rPr>
          <w:rFonts w:cs="Arial"/>
        </w:rPr>
        <w:t>.6</w:t>
      </w:r>
      <w:r w:rsidRPr="00246B20">
        <w:rPr>
          <w:rFonts w:cs="Arial"/>
        </w:rPr>
        <w:tab/>
      </w:r>
      <w:r w:rsidR="0006144A" w:rsidRPr="00246B20">
        <w:rPr>
          <w:rFonts w:cs="Arial"/>
          <w:lang w:eastAsia="fr-CA"/>
        </w:rPr>
        <w:t>Joignez un avis signé par un professionnel</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06144A" w:rsidRPr="00246B20">
        <w:rPr>
          <w:rFonts w:cs="Arial"/>
          <w:lang w:eastAsia="fr-CA"/>
        </w:rPr>
        <w:t xml:space="preserve"> ou </w:t>
      </w:r>
      <w:r w:rsidR="00932B77">
        <w:rPr>
          <w:rFonts w:cs="Arial"/>
          <w:lang w:eastAsia="fr-CA"/>
        </w:rPr>
        <w:t xml:space="preserve">par </w:t>
      </w:r>
      <w:r w:rsidR="0006144A" w:rsidRPr="00246B20">
        <w:rPr>
          <w:rFonts w:cs="Arial"/>
          <w:lang w:eastAsia="fr-CA"/>
        </w:rPr>
        <w:t>une personne ayant des compétences en caractérisation et en écologie des écosystèmes humides et hydriques qui confirme que les travaux projetés sont adéquats en considération des problématiques identifiées dans la demande et qui atteste qu’il n’y aura pas d’atteinte aux fonctions écologiques et à la biodiversité des milieux humides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06144A" w:rsidRPr="00246B20">
        <w:rPr>
          <w:rFonts w:cs="Arial"/>
          <w:lang w:eastAsia="fr-CA"/>
        </w:rPr>
        <w:t xml:space="preserve"> et hydriques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06144A" w:rsidRPr="00246B20">
        <w:rPr>
          <w:rFonts w:cs="Arial"/>
          <w:lang w:eastAsia="fr-CA"/>
        </w:rPr>
        <w:t xml:space="preserve"> (art. 26 al. 1 (6) REAFIE).</w:t>
      </w:r>
    </w:p>
    <w:p w14:paraId="7F9F67FF" w14:textId="2B53F91C" w:rsidR="00DB7553" w:rsidRPr="00246B20" w:rsidRDefault="0006144A" w:rsidP="0006144A">
      <w:pPr>
        <w:pStyle w:val="QuestionInfo"/>
        <w:rPr>
          <w:rFonts w:cs="Arial"/>
        </w:rPr>
      </w:pPr>
      <w:r w:rsidRPr="00246B20">
        <w:rPr>
          <w:rFonts w:cs="Arial"/>
          <w:lang w:eastAsia="fr-CA"/>
        </w:rPr>
        <w:t>Cet avis doit inclure toutes les interventions présentant une ou plusieurs des caractéristiques identifiées à la question précédente</w:t>
      </w:r>
      <w:r w:rsidR="00D272D6">
        <w:rPr>
          <w:rFonts w:cs="Arial"/>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075787215"/>
          <w15:repeatingSection/>
        </w:sdtPr>
        <w:sdtContent>
          <w:sdt>
            <w:sdtPr>
              <w:rPr>
                <w:rFonts w:cs="Arial"/>
              </w:rPr>
              <w:id w:val="-1485304223"/>
              <w:placeholder>
                <w:docPart w:val="DD142479CE9E45889005F86099164AC2"/>
              </w:placeholder>
              <w15:repeatingSectionItem/>
            </w:sdtPr>
            <w:sdtContent>
              <w:sdt>
                <w:sdtPr>
                  <w:rPr>
                    <w:rFonts w:cs="Arial"/>
                  </w:rPr>
                  <w:id w:val="-544446706"/>
                  <w15:repeatingSection/>
                </w:sdtPr>
                <w:sdtContent>
                  <w:sdt>
                    <w:sdtPr>
                      <w:rPr>
                        <w:rFonts w:cs="Arial"/>
                      </w:rPr>
                      <w:id w:val="-752201233"/>
                      <w:placeholder>
                        <w:docPart w:val="DD142479CE9E45889005F86099164AC2"/>
                      </w:placeholder>
                      <w15:repeatingSectionItem/>
                    </w:sdtPr>
                    <w:sdtContent>
                      <w:tr w:rsidR="00A34663" w:rsidRPr="00246B20" w14:paraId="32007885" w14:textId="77777777" w:rsidTr="0082759D">
                        <w:trPr>
                          <w:trHeight w:val="448"/>
                          <w:jc w:val="center"/>
                        </w:trPr>
                        <w:sdt>
                          <w:sdtPr>
                            <w:rPr>
                              <w:rFonts w:cs="Arial"/>
                            </w:rPr>
                            <w:id w:val="-741564454"/>
                            <w:placeholder>
                              <w:docPart w:val="286B34BE5FB7427EBCEF6400D4F651C1"/>
                            </w:placeholder>
                            <w:showingPlcHdr/>
                          </w:sdtPr>
                          <w:sdtContent>
                            <w:tc>
                              <w:tcPr>
                                <w:tcW w:w="10768" w:type="dxa"/>
                                <w:shd w:val="clear" w:color="auto" w:fill="D9E2F3" w:themeFill="accent1" w:themeFillTint="33"/>
                              </w:tcPr>
                              <w:p w14:paraId="7E79F74C" w14:textId="77777777" w:rsidR="00A34663" w:rsidRPr="00246B20" w:rsidRDefault="00A34663" w:rsidP="0082759D">
                                <w:pPr>
                                  <w:pStyle w:val="Normalformulaire"/>
                                  <w:spacing w:after="0"/>
                                  <w:rPr>
                                    <w:rFonts w:cs="Arial"/>
                                  </w:rPr>
                                </w:pPr>
                                <w:r w:rsidRPr="00246B20">
                                  <w:rPr>
                                    <w:rStyle w:val="Textedelespacerserv"/>
                                    <w:rFonts w:cs="Arial"/>
                                    <w:i/>
                                    <w:iCs/>
                                  </w:rPr>
                                  <w:t>Indiquez le nom du document.</w:t>
                                </w:r>
                              </w:p>
                            </w:tc>
                          </w:sdtContent>
                        </w:sdt>
                        <w:sdt>
                          <w:sdtPr>
                            <w:rPr>
                              <w:rFonts w:cs="Arial"/>
                            </w:rPr>
                            <w:id w:val="-977607395"/>
                            <w:placeholder>
                              <w:docPart w:val="957E97A4864942BC8381817EB3C3E113"/>
                            </w:placeholder>
                            <w:showingPlcHdr/>
                          </w:sdtPr>
                          <w:sdtContent>
                            <w:tc>
                              <w:tcPr>
                                <w:tcW w:w="6200" w:type="dxa"/>
                                <w:shd w:val="clear" w:color="auto" w:fill="D9E2F3" w:themeFill="accent1" w:themeFillTint="33"/>
                              </w:tcPr>
                              <w:p w14:paraId="28111286" w14:textId="77777777" w:rsidR="00A34663" w:rsidRPr="00246B20" w:rsidRDefault="00A34663" w:rsidP="0082759D">
                                <w:pPr>
                                  <w:pStyle w:val="Normalformulaire"/>
                                  <w:spacing w:after="0"/>
                                  <w:rPr>
                                    <w:rFonts w:cs="Arial"/>
                                  </w:rPr>
                                </w:pPr>
                                <w:r w:rsidRPr="00246B20">
                                  <w:rPr>
                                    <w:rStyle w:val="Textedelespacerserv"/>
                                    <w:rFonts w:cs="Arial"/>
                                    <w:i/>
                                    <w:iCs/>
                                  </w:rPr>
                                  <w:t>Précisez la section.</w:t>
                                </w:r>
                              </w:p>
                            </w:tc>
                          </w:sdtContent>
                        </w:sdt>
                      </w:tr>
                    </w:sdtContent>
                  </w:sdt>
                </w:sdtContent>
              </w:sdt>
            </w:sdtContent>
          </w:sdt>
        </w:sdtContent>
      </w:sdt>
    </w:tbl>
    <w:p w14:paraId="24ACDEAB" w14:textId="5CD04B05" w:rsidR="002A5C62" w:rsidRDefault="007A1B70" w:rsidP="002A5C62">
      <w:pPr>
        <w:pStyle w:val="Question"/>
        <w:rPr>
          <w:b w:val="0"/>
          <w:bCs w:val="0"/>
          <w:i/>
          <w:iCs/>
        </w:rPr>
      </w:pPr>
      <w:r>
        <w:t>3.2.7</w:t>
      </w:r>
      <w:r>
        <w:tab/>
      </w:r>
      <w:r w:rsidR="002A5C62" w:rsidRPr="002A5C62">
        <w:t>Indiquez le caractère public ou privé du lit du lac ou du cours d’eau (domanialité)</w:t>
      </w:r>
      <w:r w:rsidR="002A5C62">
        <w:t>.</w:t>
      </w:r>
      <w:r w:rsidR="002A5C62" w:rsidRPr="00800CF2">
        <w:rPr>
          <w:b w:val="0"/>
          <w:bCs w:val="0"/>
        </w:rPr>
        <w:t xml:space="preserve"> </w:t>
      </w:r>
      <w:r w:rsidR="002A5C62" w:rsidRPr="00800CF2">
        <w:rPr>
          <w:b w:val="0"/>
          <w:bCs w:val="0"/>
          <w:i/>
          <w:iCs/>
        </w:rPr>
        <w:t>(Facultatif)</w:t>
      </w:r>
    </w:p>
    <w:p w14:paraId="3ACE624F" w14:textId="77777777" w:rsidR="00800B6E" w:rsidRPr="00800B6E" w:rsidRDefault="00800B6E" w:rsidP="00C76FC6">
      <w:pPr>
        <w:pStyle w:val="QuestionInfo"/>
      </w:pPr>
      <w:r w:rsidRPr="00800B6E">
        <w:t>Le ministre peut émettre un avis administratif sur le caractère public ou privé du lit d’un lac ou d’un cours d’eau (domanialité). Pour obtenir cette information, vous devez formuler une demande.</w:t>
      </w:r>
    </w:p>
    <w:p w14:paraId="5840626C" w14:textId="1A9E4FDC" w:rsidR="00800CF2" w:rsidRPr="00800CF2" w:rsidRDefault="00800B6E" w:rsidP="00C76FC6">
      <w:pPr>
        <w:pStyle w:val="QuestionInfo"/>
      </w:pPr>
      <w:r w:rsidRPr="00800B6E">
        <w:t>Il est recommandé de joindre l’avis sur la domanialité ou la preuve du caractère privé du lit du lac ou du cours d’eau,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B252B" w:rsidRPr="00246B20" w14:paraId="3CE35836" w14:textId="77777777" w:rsidTr="00DB6C51">
        <w:trPr>
          <w:trHeight w:val="448"/>
          <w:jc w:val="center"/>
        </w:trPr>
        <w:sdt>
          <w:sdtPr>
            <w:rPr>
              <w:rFonts w:cs="Arial"/>
            </w:rPr>
            <w:id w:val="1101987675"/>
            <w:placeholder>
              <w:docPart w:val="44C4D24AB5C64C768871F9AFA4CDBD4F"/>
            </w:placeholder>
            <w:showingPlcHdr/>
          </w:sdtPr>
          <w:sdtContent>
            <w:tc>
              <w:tcPr>
                <w:tcW w:w="16968" w:type="dxa"/>
                <w:shd w:val="clear" w:color="auto" w:fill="D9E2F3" w:themeFill="accent1" w:themeFillTint="33"/>
              </w:tcPr>
              <w:p w14:paraId="5C8030F7" w14:textId="77777777" w:rsidR="007B252B" w:rsidRPr="00246B20" w:rsidRDefault="007B252B" w:rsidP="00DB6C51">
                <w:pPr>
                  <w:pStyle w:val="Normalformulaire"/>
                  <w:spacing w:after="0"/>
                  <w:rPr>
                    <w:rFonts w:cs="Arial"/>
                  </w:rPr>
                </w:pPr>
                <w:r w:rsidRPr="00246B20">
                  <w:rPr>
                    <w:rStyle w:val="Textedelespacerserv"/>
                    <w:rFonts w:cs="Arial"/>
                    <w:i/>
                    <w:iCs/>
                  </w:rPr>
                  <w:t>Saisissez les informations ou indiquez le nom du document et la section.</w:t>
                </w:r>
              </w:p>
            </w:tc>
          </w:sdtContent>
        </w:sdt>
      </w:tr>
    </w:tbl>
    <w:p w14:paraId="6207B28E" w14:textId="77777777" w:rsidR="00C00F0B" w:rsidRPr="00246B20" w:rsidRDefault="00C00F0B" w:rsidP="00461337">
      <w:pPr>
        <w:pStyle w:val="Section"/>
        <w:spacing w:before="360"/>
        <w:rPr>
          <w:rFonts w:cs="Arial"/>
        </w:rPr>
      </w:pPr>
      <w:r w:rsidRPr="00246B20">
        <w:rPr>
          <w:rFonts w:cs="Arial"/>
        </w:rPr>
        <w:t>Localisation des activités</w:t>
      </w:r>
    </w:p>
    <w:p w14:paraId="5C59E726" w14:textId="77777777" w:rsidR="00DF528B" w:rsidRPr="00246B20" w:rsidRDefault="00DF528B" w:rsidP="00BE5436">
      <w:pPr>
        <w:pStyle w:val="Sous-Section"/>
        <w:spacing w:before="120"/>
        <w:rPr>
          <w:rFonts w:cs="Arial"/>
        </w:rPr>
      </w:pPr>
      <w:r w:rsidRPr="00246B20">
        <w:rPr>
          <w:rFonts w:cs="Arial"/>
        </w:rPr>
        <w:t>Plan de localisation et données géospatiales</w:t>
      </w:r>
    </w:p>
    <w:p w14:paraId="0005766C" w14:textId="001E5468" w:rsidR="00A3339C" w:rsidRPr="00246B20" w:rsidRDefault="00A34663" w:rsidP="00016D85">
      <w:pPr>
        <w:pStyle w:val="Question"/>
        <w:rPr>
          <w:rFonts w:cs="Arial"/>
          <w:bCs w:val="0"/>
        </w:rPr>
      </w:pPr>
      <w:r w:rsidRPr="00246B20">
        <w:rPr>
          <w:rFonts w:cs="Arial"/>
        </w:rPr>
        <w:t>4</w:t>
      </w:r>
      <w:r w:rsidR="00C00F0B" w:rsidRPr="00246B20">
        <w:rPr>
          <w:rFonts w:cs="Arial"/>
        </w:rPr>
        <w:t>.1</w:t>
      </w:r>
      <w:r w:rsidR="00DF528B" w:rsidRPr="00246B20">
        <w:rPr>
          <w:rFonts w:cs="Arial"/>
        </w:rPr>
        <w:t>.1</w:t>
      </w:r>
      <w:r w:rsidR="00C00F0B" w:rsidRPr="00246B20">
        <w:rPr>
          <w:rFonts w:cs="Arial"/>
        </w:rPr>
        <w:tab/>
      </w:r>
      <w:r w:rsidR="00A3339C" w:rsidRPr="00246B20">
        <w:rPr>
          <w:rFonts w:cs="Arial"/>
        </w:rPr>
        <w:t xml:space="preserve">En complément des informations demandées dans le formulaire général </w:t>
      </w:r>
      <w:r w:rsidR="00F26549">
        <w:rPr>
          <w:rFonts w:cs="Arial"/>
          <w:i/>
          <w:iCs/>
        </w:rPr>
        <w:t>Description de la demande d’autorisation ou de modification</w:t>
      </w:r>
      <w:r w:rsidR="00A3339C" w:rsidRPr="00246B20">
        <w:rPr>
          <w:rFonts w:cs="Arial"/>
        </w:rPr>
        <w:t xml:space="preserve"> concernant le plan de localisation, </w:t>
      </w:r>
      <w:r w:rsidR="00AE3689" w:rsidRPr="00246B20">
        <w:rPr>
          <w:rFonts w:cs="Arial"/>
        </w:rPr>
        <w:t>indiqu</w:t>
      </w:r>
      <w:r w:rsidR="00A3339C" w:rsidRPr="00246B20">
        <w:rPr>
          <w:rFonts w:cs="Arial"/>
        </w:rPr>
        <w:t>ez dans ce plan l’emplacement des éléments suivants (art. 17 al. 2 (1) et (2) REAFIE)</w:t>
      </w:r>
      <w:r w:rsidR="00F44998">
        <w:rPr>
          <w:rFonts w:cs="Arial"/>
        </w:rPr>
        <w:t> </w:t>
      </w:r>
      <w:r w:rsidR="00A3339C" w:rsidRPr="00246B20">
        <w:rPr>
          <w:rFonts w:cs="Arial"/>
        </w:rPr>
        <w:t>:</w:t>
      </w:r>
    </w:p>
    <w:p w14:paraId="5A11EF4B" w14:textId="77777777" w:rsidR="00F13EF1" w:rsidRPr="00246B20" w:rsidRDefault="00F13EF1" w:rsidP="003E75BB">
      <w:pPr>
        <w:pStyle w:val="QuestionInfo"/>
        <w:keepNext/>
        <w:rPr>
          <w:rFonts w:cs="Arial"/>
        </w:rPr>
      </w:pPr>
      <w:r w:rsidRPr="00246B20">
        <w:rPr>
          <w:rFonts w:cs="Arial"/>
        </w:rPr>
        <w:t>Dans un rayon de 1 km en amont et en aval hydrographique pour chaque zone d’intervention (art. 26 al. 1 (1) REAFIE) :</w:t>
      </w:r>
    </w:p>
    <w:p w14:paraId="7D15E3CA" w14:textId="7B1D4602" w:rsidR="00F13EF1" w:rsidRPr="00246B20" w:rsidRDefault="00F13EF1" w:rsidP="003E75BB">
      <w:pPr>
        <w:pStyle w:val="Questionliste"/>
        <w:keepNext/>
        <w:rPr>
          <w:rFonts w:cs="Arial"/>
        </w:rPr>
      </w:pPr>
      <w:r w:rsidRPr="00246B20">
        <w:rPr>
          <w:rFonts w:cs="Arial"/>
        </w:rPr>
        <w:t>Les éléments présents dans un plan régional des milieux humides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Pr="00246B20">
        <w:rPr>
          <w:rFonts w:cs="Arial"/>
        </w:rPr>
        <w:t xml:space="preserve"> et hydriques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Pr="00246B20">
        <w:rPr>
          <w:rFonts w:cs="Arial"/>
        </w:rPr>
        <w:t>, le cas échéant :</w:t>
      </w:r>
    </w:p>
    <w:p w14:paraId="4BD0AA87" w14:textId="77777777" w:rsidR="00F13EF1" w:rsidRPr="00246B20" w:rsidRDefault="00F13EF1" w:rsidP="005F7FE8">
      <w:pPr>
        <w:pStyle w:val="Questionliste"/>
        <w:numPr>
          <w:ilvl w:val="0"/>
          <w:numId w:val="4"/>
        </w:numPr>
        <w:ind w:left="2268" w:hanging="425"/>
        <w:rPr>
          <w:rFonts w:eastAsia="Times New Roman" w:cs="Arial"/>
          <w:lang w:eastAsia="fr-CA"/>
        </w:rPr>
      </w:pPr>
      <w:proofErr w:type="gramStart"/>
      <w:r w:rsidRPr="00246B20">
        <w:rPr>
          <w:rFonts w:eastAsia="Times New Roman" w:cs="Arial"/>
          <w:lang w:eastAsia="fr-CA"/>
        </w:rPr>
        <w:t>la</w:t>
      </w:r>
      <w:proofErr w:type="gramEnd"/>
      <w:r w:rsidRPr="00246B20">
        <w:rPr>
          <w:rFonts w:eastAsia="Times New Roman" w:cs="Arial"/>
          <w:lang w:eastAsia="fr-CA"/>
        </w:rPr>
        <w:t xml:space="preserve"> localisation des milieux présentant un intérêt de conservation,</w:t>
      </w:r>
    </w:p>
    <w:p w14:paraId="49996CBD" w14:textId="551368A1" w:rsidR="00F13EF1" w:rsidRPr="00246B20" w:rsidRDefault="00F13EF1" w:rsidP="005F7FE8">
      <w:pPr>
        <w:pStyle w:val="Questionliste"/>
        <w:numPr>
          <w:ilvl w:val="0"/>
          <w:numId w:val="4"/>
        </w:numPr>
        <w:ind w:left="2268" w:hanging="425"/>
        <w:rPr>
          <w:rFonts w:eastAsia="Times New Roman" w:cs="Arial"/>
          <w:lang w:eastAsia="fr-CA"/>
        </w:rPr>
      </w:pPr>
      <w:proofErr w:type="gramStart"/>
      <w:r w:rsidRPr="00246B20">
        <w:rPr>
          <w:rFonts w:eastAsia="Times New Roman" w:cs="Arial"/>
          <w:lang w:eastAsia="fr-CA"/>
        </w:rPr>
        <w:t>les</w:t>
      </w:r>
      <w:proofErr w:type="gramEnd"/>
      <w:r w:rsidRPr="00246B20">
        <w:rPr>
          <w:rFonts w:eastAsia="Times New Roman" w:cs="Arial"/>
          <w:lang w:eastAsia="fr-CA"/>
        </w:rPr>
        <w:t xml:space="preserve"> milieux pouvant être restaurés.</w:t>
      </w:r>
    </w:p>
    <w:p w14:paraId="1DED6D72" w14:textId="77777777" w:rsidR="00F13EF1" w:rsidRPr="00246B20" w:rsidRDefault="00F13EF1" w:rsidP="00D55DBA">
      <w:pPr>
        <w:pStyle w:val="QuestionInfo"/>
        <w:spacing w:before="240"/>
        <w:rPr>
          <w:rFonts w:cs="Arial"/>
          <w:lang w:eastAsia="fr-CA"/>
        </w:rPr>
      </w:pPr>
      <w:r w:rsidRPr="00246B20">
        <w:rPr>
          <w:rFonts w:cs="Arial"/>
          <w:lang w:eastAsia="fr-CA"/>
        </w:rPr>
        <w:t>Le cas échéant :</w:t>
      </w:r>
    </w:p>
    <w:p w14:paraId="388C7FA3" w14:textId="7D330C92" w:rsidR="00F13EF1" w:rsidRPr="00246B20" w:rsidRDefault="00F13EF1" w:rsidP="00D55DBA">
      <w:pPr>
        <w:pStyle w:val="Questionliste"/>
        <w:rPr>
          <w:rStyle w:val="normaltextrun"/>
          <w:rFonts w:cs="Arial"/>
        </w:rPr>
      </w:pPr>
      <w:proofErr w:type="gramStart"/>
      <w:r w:rsidRPr="00246B20">
        <w:rPr>
          <w:rStyle w:val="normaltextrun"/>
          <w:rFonts w:cs="Arial"/>
        </w:rPr>
        <w:lastRenderedPageBreak/>
        <w:t>les</w:t>
      </w:r>
      <w:proofErr w:type="gramEnd"/>
      <w:r w:rsidRPr="00246B20">
        <w:rPr>
          <w:rStyle w:val="normaltextrun"/>
          <w:rFonts w:cs="Arial"/>
        </w:rPr>
        <w:t xml:space="preserve"> zones d’intervention :</w:t>
      </w:r>
    </w:p>
    <w:p w14:paraId="01096629" w14:textId="77777777" w:rsidR="00F13EF1" w:rsidRPr="00246B20" w:rsidRDefault="00F13EF1" w:rsidP="005F7FE8">
      <w:pPr>
        <w:pStyle w:val="Questionliste"/>
        <w:numPr>
          <w:ilvl w:val="0"/>
          <w:numId w:val="5"/>
        </w:numPr>
        <w:ind w:left="2268" w:hanging="425"/>
        <w:rPr>
          <w:rStyle w:val="normaltextrun"/>
          <w:rFonts w:cs="Arial"/>
        </w:rPr>
      </w:pPr>
      <w:proofErr w:type="gramStart"/>
      <w:r w:rsidRPr="00246B20">
        <w:rPr>
          <w:rStyle w:val="normaltextrun"/>
          <w:rFonts w:cs="Arial"/>
        </w:rPr>
        <w:t>les</w:t>
      </w:r>
      <w:proofErr w:type="gramEnd"/>
      <w:r w:rsidRPr="00246B20">
        <w:rPr>
          <w:rStyle w:val="normaltextrun"/>
          <w:rFonts w:cs="Arial"/>
        </w:rPr>
        <w:t xml:space="preserve"> constructions, les installations, les infrastructures et les aménagements,</w:t>
      </w:r>
    </w:p>
    <w:p w14:paraId="60A0F37B" w14:textId="77777777" w:rsidR="00F13EF1" w:rsidRPr="00246B20" w:rsidRDefault="00F13EF1" w:rsidP="005F7FE8">
      <w:pPr>
        <w:pStyle w:val="Questionliste"/>
        <w:numPr>
          <w:ilvl w:val="0"/>
          <w:numId w:val="5"/>
        </w:numPr>
        <w:ind w:left="2268" w:hanging="425"/>
        <w:rPr>
          <w:rStyle w:val="normaltextrun"/>
          <w:rFonts w:cs="Arial"/>
        </w:rPr>
      </w:pPr>
      <w:proofErr w:type="gramStart"/>
      <w:r w:rsidRPr="00246B20">
        <w:rPr>
          <w:rStyle w:val="normaltextrun"/>
          <w:rFonts w:cs="Arial"/>
        </w:rPr>
        <w:t>les</w:t>
      </w:r>
      <w:proofErr w:type="gramEnd"/>
      <w:r w:rsidRPr="00246B20">
        <w:rPr>
          <w:rStyle w:val="normaltextrun"/>
          <w:rFonts w:cs="Arial"/>
        </w:rPr>
        <w:t xml:space="preserve"> aires de travaux,</w:t>
      </w:r>
    </w:p>
    <w:p w14:paraId="19A9A58E" w14:textId="77777777" w:rsidR="00F13EF1" w:rsidRPr="00246B20" w:rsidRDefault="00F13EF1" w:rsidP="005F7FE8">
      <w:pPr>
        <w:pStyle w:val="Questionliste"/>
        <w:numPr>
          <w:ilvl w:val="0"/>
          <w:numId w:val="5"/>
        </w:numPr>
        <w:ind w:left="2268" w:hanging="425"/>
        <w:rPr>
          <w:rStyle w:val="normaltextrun"/>
          <w:rFonts w:cs="Arial"/>
        </w:rPr>
      </w:pPr>
      <w:proofErr w:type="gramStart"/>
      <w:r w:rsidRPr="00246B20">
        <w:rPr>
          <w:rFonts w:eastAsiaTheme="majorEastAsia" w:cs="Arial"/>
        </w:rPr>
        <w:t>les</w:t>
      </w:r>
      <w:proofErr w:type="gramEnd"/>
      <w:r w:rsidRPr="00246B20">
        <w:rPr>
          <w:rFonts w:eastAsiaTheme="majorEastAsia" w:cs="Arial"/>
        </w:rPr>
        <w:t xml:space="preserve"> voies d’accès,</w:t>
      </w:r>
    </w:p>
    <w:p w14:paraId="1C40FECC" w14:textId="77777777" w:rsidR="00F13EF1" w:rsidRPr="00246B20" w:rsidRDefault="00F13EF1" w:rsidP="005F7FE8">
      <w:pPr>
        <w:pStyle w:val="Questionliste"/>
        <w:numPr>
          <w:ilvl w:val="0"/>
          <w:numId w:val="5"/>
        </w:numPr>
        <w:ind w:left="2268" w:hanging="425"/>
        <w:rPr>
          <w:rFonts w:cs="Arial"/>
        </w:rPr>
      </w:pPr>
      <w:proofErr w:type="gramStart"/>
      <w:r w:rsidRPr="00246B20">
        <w:rPr>
          <w:rFonts w:cs="Arial"/>
        </w:rPr>
        <w:t>les</w:t>
      </w:r>
      <w:proofErr w:type="gramEnd"/>
      <w:r w:rsidRPr="00246B20">
        <w:rPr>
          <w:rFonts w:cs="Arial"/>
        </w:rPr>
        <w:t xml:space="preserve"> zones de dragage et les zones de rejet en eau libre,</w:t>
      </w:r>
    </w:p>
    <w:p w14:paraId="047B9328" w14:textId="77777777" w:rsidR="00F13EF1" w:rsidRPr="00246B20" w:rsidRDefault="00F13EF1" w:rsidP="005F7FE8">
      <w:pPr>
        <w:pStyle w:val="Questionliste"/>
        <w:numPr>
          <w:ilvl w:val="0"/>
          <w:numId w:val="5"/>
        </w:numPr>
        <w:spacing w:after="240"/>
        <w:ind w:left="2268" w:hanging="425"/>
        <w:rPr>
          <w:rFonts w:cs="Arial"/>
        </w:rPr>
      </w:pPr>
      <w:proofErr w:type="gramStart"/>
      <w:r w:rsidRPr="00246B20">
        <w:rPr>
          <w:rFonts w:cs="Arial"/>
        </w:rPr>
        <w:t>les</w:t>
      </w:r>
      <w:proofErr w:type="gramEnd"/>
      <w:r w:rsidRPr="00246B20">
        <w:rPr>
          <w:rFonts w:cs="Arial"/>
        </w:rPr>
        <w:t xml:space="preserve"> zones de remise en état;</w:t>
      </w:r>
    </w:p>
    <w:p w14:paraId="2594AA9B" w14:textId="77777777" w:rsidR="00F13EF1" w:rsidRPr="00246B20" w:rsidRDefault="00F13EF1" w:rsidP="00D55DBA">
      <w:pPr>
        <w:pStyle w:val="Questionliste"/>
        <w:rPr>
          <w:rFonts w:cs="Arial"/>
        </w:rPr>
      </w:pPr>
      <w:proofErr w:type="gramStart"/>
      <w:r w:rsidRPr="00246B20">
        <w:rPr>
          <w:rFonts w:cs="Arial"/>
        </w:rPr>
        <w:t>les</w:t>
      </w:r>
      <w:proofErr w:type="gramEnd"/>
      <w:r w:rsidRPr="00246B20">
        <w:rPr>
          <w:rFonts w:cs="Arial"/>
        </w:rPr>
        <w:t xml:space="preserve"> autres caractéristiques pertinentes : </w:t>
      </w:r>
    </w:p>
    <w:p w14:paraId="58067698" w14:textId="7FF952EF" w:rsidR="00D272D6" w:rsidRDefault="000541E4" w:rsidP="005F7FE8">
      <w:pPr>
        <w:pStyle w:val="Questionliste"/>
        <w:numPr>
          <w:ilvl w:val="0"/>
          <w:numId w:val="6"/>
        </w:numPr>
        <w:ind w:left="2268" w:hanging="425"/>
        <w:rPr>
          <w:rFonts w:eastAsia="Times New Roman" w:cs="Arial"/>
          <w:lang w:eastAsia="fr-CA"/>
        </w:rPr>
      </w:pPr>
      <w:proofErr w:type="gramStart"/>
      <w:r>
        <w:rPr>
          <w:rFonts w:eastAsia="Times New Roman" w:cs="Arial"/>
          <w:lang w:eastAsia="fr-CA"/>
        </w:rPr>
        <w:t>les</w:t>
      </w:r>
      <w:proofErr w:type="gramEnd"/>
      <w:r>
        <w:rPr>
          <w:rFonts w:eastAsia="Times New Roman" w:cs="Arial"/>
          <w:lang w:eastAsia="fr-CA"/>
        </w:rPr>
        <w:t xml:space="preserve"> numéros des sites d’interventions</w:t>
      </w:r>
      <w:r w:rsidR="001F1769">
        <w:rPr>
          <w:rFonts w:eastAsia="Times New Roman" w:cs="Arial"/>
          <w:lang w:eastAsia="fr-CA"/>
        </w:rPr>
        <w:t>,</w:t>
      </w:r>
    </w:p>
    <w:p w14:paraId="448ABC6C" w14:textId="77777777" w:rsidR="00F13EF1" w:rsidRPr="00246B20" w:rsidRDefault="00F13EF1" w:rsidP="005F7FE8">
      <w:pPr>
        <w:pStyle w:val="Questionliste"/>
        <w:numPr>
          <w:ilvl w:val="0"/>
          <w:numId w:val="6"/>
        </w:numPr>
        <w:ind w:left="2268" w:hanging="425"/>
        <w:rPr>
          <w:rFonts w:eastAsia="Times New Roman" w:cs="Arial"/>
          <w:lang w:eastAsia="fr-CA"/>
        </w:rPr>
      </w:pPr>
      <w:proofErr w:type="gramStart"/>
      <w:r w:rsidRPr="00246B20">
        <w:rPr>
          <w:rFonts w:eastAsia="Times New Roman" w:cs="Arial"/>
          <w:lang w:eastAsia="fr-CA"/>
        </w:rPr>
        <w:t>les</w:t>
      </w:r>
      <w:proofErr w:type="gramEnd"/>
      <w:r w:rsidRPr="00246B20">
        <w:rPr>
          <w:rFonts w:eastAsia="Times New Roman" w:cs="Arial"/>
          <w:lang w:eastAsia="fr-CA"/>
        </w:rPr>
        <w:t xml:space="preserve"> zones problématiques (érosion, inondation, etc.),</w:t>
      </w:r>
    </w:p>
    <w:p w14:paraId="196B597F" w14:textId="77777777" w:rsidR="00F13EF1" w:rsidRPr="00246B20" w:rsidRDefault="00F13EF1" w:rsidP="005F7FE8">
      <w:pPr>
        <w:pStyle w:val="Questionliste"/>
        <w:numPr>
          <w:ilvl w:val="0"/>
          <w:numId w:val="6"/>
        </w:numPr>
        <w:ind w:left="2268" w:hanging="425"/>
        <w:rPr>
          <w:rFonts w:eastAsiaTheme="majorEastAsia" w:cs="Arial"/>
        </w:rPr>
      </w:pPr>
      <w:proofErr w:type="gramStart"/>
      <w:r w:rsidRPr="00246B20">
        <w:rPr>
          <w:rFonts w:eastAsia="Times New Roman" w:cs="Arial"/>
          <w:lang w:eastAsia="fr-CA"/>
        </w:rPr>
        <w:t>les</w:t>
      </w:r>
      <w:proofErr w:type="gramEnd"/>
      <w:r w:rsidRPr="00246B20">
        <w:rPr>
          <w:rFonts w:eastAsia="Times New Roman" w:cs="Arial"/>
          <w:lang w:eastAsia="fr-CA"/>
        </w:rPr>
        <w:t xml:space="preserve"> ouvrages anthropiques à considérer (ponts, ponceaux, seuils, barrages, prises d’eau, etc.). </w:t>
      </w:r>
    </w:p>
    <w:p w14:paraId="17139227" w14:textId="77777777" w:rsidR="008A03C7" w:rsidRPr="00246B20" w:rsidRDefault="008A03C7" w:rsidP="00D55DBA">
      <w:pPr>
        <w:pStyle w:val="QuestionInfo"/>
        <w:spacing w:before="240" w:after="120"/>
        <w:rPr>
          <w:rFonts w:cs="Arial"/>
          <w:b/>
          <w:bCs/>
        </w:rPr>
      </w:pPr>
      <w:r w:rsidRPr="00246B20">
        <w:rPr>
          <w:rFonts w:cs="Arial"/>
          <w:b/>
          <w:bCs/>
        </w:rPr>
        <w:t>Les éléments localisés sur le plan doivent correspond</w:t>
      </w:r>
      <w:r w:rsidR="00AC74B0" w:rsidRPr="00246B20">
        <w:rPr>
          <w:rFonts w:cs="Arial"/>
          <w:b/>
          <w:bCs/>
        </w:rPr>
        <w:t>re</w:t>
      </w:r>
      <w:r w:rsidRPr="00246B20">
        <w:rPr>
          <w:rFonts w:cs="Arial"/>
          <w:b/>
          <w:bCs/>
        </w:rPr>
        <w:t xml:space="preserve"> à la réalité (dimensions et localisation).</w:t>
      </w:r>
    </w:p>
    <w:p w14:paraId="64DAB03E" w14:textId="77777777" w:rsidR="008A03C7" w:rsidRPr="00246B20" w:rsidRDefault="008A03C7" w:rsidP="00DF528B">
      <w:pPr>
        <w:pStyle w:val="QuestionInfo"/>
        <w:spacing w:after="120"/>
        <w:rPr>
          <w:rFonts w:cs="Arial"/>
        </w:rPr>
      </w:pPr>
      <w:r w:rsidRPr="00246B20">
        <w:rPr>
          <w:rFonts w:cs="Arial"/>
        </w:rPr>
        <w:t xml:space="preserve">Selon le projet, plus d’un plan de localisation peut être fourni. </w:t>
      </w:r>
    </w:p>
    <w:p w14:paraId="34A81EB4" w14:textId="77777777" w:rsidR="00AA20E8" w:rsidRPr="00246B20" w:rsidRDefault="00AA20E8" w:rsidP="008B49E4">
      <w:pPr>
        <w:pStyle w:val="QuestionInfo"/>
        <w:rPr>
          <w:rFonts w:cs="Arial"/>
        </w:rPr>
      </w:pPr>
      <w:r w:rsidRPr="00246B20">
        <w:rPr>
          <w:rFonts w:cs="Arial"/>
        </w:rPr>
        <w:t xml:space="preserve">Les formats </w:t>
      </w:r>
      <w:r w:rsidR="001603CB" w:rsidRPr="00246B20">
        <w:rPr>
          <w:rFonts w:cs="Arial"/>
        </w:rPr>
        <w:t xml:space="preserve">de fichiers </w:t>
      </w:r>
      <w:r w:rsidRPr="00246B20">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Content>
          <w:sdt>
            <w:sdtPr>
              <w:rPr>
                <w:rFonts w:cs="Arial"/>
              </w:rPr>
              <w:id w:val="1240829729"/>
              <w:placeholder>
                <w:docPart w:val="912CE71FD99047F3840B914373D1BB9B"/>
              </w:placeholder>
              <w15:repeatingSectionItem/>
            </w:sdtPr>
            <w:sdtContent>
              <w:sdt>
                <w:sdtPr>
                  <w:rPr>
                    <w:rFonts w:cs="Arial"/>
                  </w:rPr>
                  <w:id w:val="1015968491"/>
                  <w15:repeatingSection/>
                </w:sdtPr>
                <w:sdtContent>
                  <w:sdt>
                    <w:sdtPr>
                      <w:rPr>
                        <w:rFonts w:cs="Arial"/>
                      </w:rPr>
                      <w:id w:val="-346093254"/>
                      <w:placeholder>
                        <w:docPart w:val="912CE71FD99047F3840B914373D1BB9B"/>
                      </w:placeholder>
                      <w15:repeatingSectionItem/>
                    </w:sdtPr>
                    <w:sdtContent>
                      <w:tr w:rsidR="008A03C7" w:rsidRPr="00246B20" w14:paraId="19288567" w14:textId="77777777" w:rsidTr="00141109">
                        <w:trPr>
                          <w:trHeight w:val="448"/>
                          <w:jc w:val="center"/>
                        </w:trPr>
                        <w:sdt>
                          <w:sdtPr>
                            <w:rPr>
                              <w:rFonts w:cs="Arial"/>
                            </w:rPr>
                            <w:id w:val="1226024069"/>
                            <w:placeholder>
                              <w:docPart w:val="AD6A348B67AD4949BB417834AD4F560F"/>
                            </w:placeholder>
                            <w:showingPlcHdr/>
                          </w:sdtPr>
                          <w:sdtContent>
                            <w:tc>
                              <w:tcPr>
                                <w:tcW w:w="10768" w:type="dxa"/>
                                <w:shd w:val="clear" w:color="auto" w:fill="D9E2F3" w:themeFill="accent1" w:themeFillTint="33"/>
                              </w:tcPr>
                              <w:p w14:paraId="30AEB39C" w14:textId="77777777" w:rsidR="008A03C7" w:rsidRPr="00246B20" w:rsidRDefault="008A03C7" w:rsidP="00141109">
                                <w:pPr>
                                  <w:pStyle w:val="Normalformulaire"/>
                                  <w:spacing w:after="0"/>
                                  <w:rPr>
                                    <w:rFonts w:cs="Arial"/>
                                  </w:rPr>
                                </w:pPr>
                                <w:r w:rsidRPr="00246B20">
                                  <w:rPr>
                                    <w:rStyle w:val="Textedelespacerserv"/>
                                    <w:rFonts w:cs="Arial"/>
                                    <w:i/>
                                    <w:iCs/>
                                  </w:rPr>
                                  <w:t>Indiquez le nom du document.</w:t>
                                </w:r>
                              </w:p>
                            </w:tc>
                          </w:sdtContent>
                        </w:sdt>
                        <w:sdt>
                          <w:sdtPr>
                            <w:rPr>
                              <w:rFonts w:cs="Arial"/>
                            </w:rPr>
                            <w:id w:val="-336470339"/>
                            <w:placeholder>
                              <w:docPart w:val="9184F1EF7EDB4359ADC637841B8CBDBD"/>
                            </w:placeholder>
                            <w:showingPlcHdr/>
                          </w:sdtPr>
                          <w:sdtContent>
                            <w:tc>
                              <w:tcPr>
                                <w:tcW w:w="6200" w:type="dxa"/>
                                <w:shd w:val="clear" w:color="auto" w:fill="D9E2F3" w:themeFill="accent1" w:themeFillTint="33"/>
                              </w:tcPr>
                              <w:p w14:paraId="392D47CE" w14:textId="77777777" w:rsidR="008A03C7" w:rsidRPr="00246B20" w:rsidRDefault="008A03C7" w:rsidP="00141109">
                                <w:pPr>
                                  <w:pStyle w:val="Normalformulaire"/>
                                  <w:spacing w:after="0"/>
                                  <w:rPr>
                                    <w:rFonts w:cs="Arial"/>
                                  </w:rPr>
                                </w:pPr>
                                <w:r w:rsidRPr="00246B20">
                                  <w:rPr>
                                    <w:rStyle w:val="Textedelespacerserv"/>
                                    <w:rFonts w:cs="Arial"/>
                                    <w:i/>
                                    <w:iCs/>
                                  </w:rPr>
                                  <w:t>Précisez la section.</w:t>
                                </w:r>
                              </w:p>
                            </w:tc>
                          </w:sdtContent>
                        </w:sdt>
                      </w:tr>
                    </w:sdtContent>
                  </w:sdt>
                </w:sdtContent>
              </w:sdt>
            </w:sdtContent>
          </w:sdt>
        </w:sdtContent>
      </w:sdt>
    </w:tbl>
    <w:p w14:paraId="770C6F0E" w14:textId="77777777" w:rsidR="00AE4712" w:rsidRPr="00246B20" w:rsidRDefault="00D55DBA" w:rsidP="00AE4712">
      <w:pPr>
        <w:pStyle w:val="Question"/>
        <w:rPr>
          <w:rFonts w:cs="Arial"/>
        </w:rPr>
      </w:pPr>
      <w:r w:rsidRPr="00246B20">
        <w:rPr>
          <w:rFonts w:cs="Arial"/>
        </w:rPr>
        <w:t>4.1.2</w:t>
      </w:r>
      <w:r w:rsidRPr="00246B20">
        <w:rPr>
          <w:rFonts w:cs="Arial"/>
        </w:rPr>
        <w:tab/>
      </w:r>
      <w:r w:rsidR="00AE4712" w:rsidRPr="00246B20">
        <w:rPr>
          <w:rFonts w:cs="Arial"/>
        </w:rPr>
        <w:t xml:space="preserve">Pour faciliter l’analyse de la demande, fournissez les données géospatiales des éléments suivants (art. 17 al. 2 (1) et (2) REAFIE) : </w:t>
      </w:r>
      <w:r w:rsidR="00AE4712" w:rsidRPr="00246B20">
        <w:rPr>
          <w:rFonts w:cs="Arial"/>
          <w:b w:val="0"/>
          <w:bCs w:val="0"/>
          <w:i/>
          <w:iCs/>
        </w:rPr>
        <w:t xml:space="preserve">(Facultatif) </w:t>
      </w:r>
    </w:p>
    <w:p w14:paraId="330D653F" w14:textId="7B42F6E2" w:rsidR="00AE4712" w:rsidRPr="00246B20" w:rsidRDefault="00AE4712" w:rsidP="00AE4712">
      <w:pPr>
        <w:pStyle w:val="Questionliste"/>
        <w:rPr>
          <w:rFonts w:cs="Arial"/>
        </w:rPr>
      </w:pPr>
      <w:proofErr w:type="gramStart"/>
      <w:r w:rsidRPr="00246B20">
        <w:rPr>
          <w:rFonts w:cs="Arial"/>
        </w:rPr>
        <w:t>le</w:t>
      </w:r>
      <w:proofErr w:type="gramEnd"/>
      <w:r w:rsidRPr="00246B20">
        <w:rPr>
          <w:rFonts w:cs="Arial"/>
        </w:rPr>
        <w:t xml:space="preserve"> pourtour pour les interventions dans les lacs;</w:t>
      </w:r>
    </w:p>
    <w:p w14:paraId="23F1F0CA" w14:textId="2D13A401" w:rsidR="00AE4712" w:rsidRPr="00246B20" w:rsidRDefault="00AE4712" w:rsidP="00AE4712">
      <w:pPr>
        <w:pStyle w:val="Questionliste"/>
        <w:rPr>
          <w:rFonts w:cs="Arial"/>
        </w:rPr>
      </w:pPr>
      <w:proofErr w:type="gramStart"/>
      <w:r w:rsidRPr="00246B20">
        <w:rPr>
          <w:rFonts w:cs="Arial"/>
        </w:rPr>
        <w:t>le</w:t>
      </w:r>
      <w:proofErr w:type="gramEnd"/>
      <w:r w:rsidRPr="00246B20">
        <w:rPr>
          <w:rFonts w:cs="Arial"/>
        </w:rPr>
        <w:t xml:space="preserve"> début et la fin ou la délimitation des zones d’intervention dans les cours d’eau</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Pr="00246B20">
        <w:rPr>
          <w:rFonts w:cs="Arial"/>
        </w:rPr>
        <w:t>;</w:t>
      </w:r>
    </w:p>
    <w:p w14:paraId="6758B8A1" w14:textId="4A3F730B" w:rsidR="00AE4712" w:rsidRPr="001104C6" w:rsidRDefault="00AE4712" w:rsidP="00ED3926">
      <w:pPr>
        <w:pStyle w:val="Questionliste"/>
        <w:spacing w:after="240"/>
        <w:rPr>
          <w:rFonts w:cs="Arial"/>
        </w:rPr>
      </w:pPr>
      <w:proofErr w:type="gramStart"/>
      <w:r w:rsidRPr="00246B20">
        <w:rPr>
          <w:rFonts w:cs="Arial"/>
        </w:rPr>
        <w:t>le</w:t>
      </w:r>
      <w:proofErr w:type="gramEnd"/>
      <w:r w:rsidRPr="00246B20">
        <w:rPr>
          <w:rFonts w:cs="Arial"/>
        </w:rPr>
        <w:t xml:space="preserve"> point de rejet</w:t>
      </w:r>
      <w:r w:rsidR="00A02907">
        <w:rPr>
          <w:rFonts w:cs="Arial"/>
        </w:rPr>
        <w:t xml:space="preserve">, </w:t>
      </w:r>
      <w:r w:rsidRPr="00246B20">
        <w:rPr>
          <w:rFonts w:cs="Arial"/>
        </w:rPr>
        <w:t>la localisation du site</w:t>
      </w:r>
      <w:r w:rsidR="001104C6">
        <w:rPr>
          <w:rFonts w:cs="Arial"/>
        </w:rPr>
        <w:t xml:space="preserve"> ou le site de</w:t>
      </w:r>
      <w:r w:rsidRPr="001104C6">
        <w:rPr>
          <w:rFonts w:cs="Arial"/>
        </w:rPr>
        <w:t xml:space="preserve"> disposition des sédiments.</w:t>
      </w:r>
    </w:p>
    <w:p w14:paraId="61586FDC" w14:textId="180B018C" w:rsidR="00AE4712" w:rsidRPr="00246B20" w:rsidRDefault="00AE4712" w:rsidP="00AE4712">
      <w:pPr>
        <w:pStyle w:val="QuestionInfo"/>
        <w:rPr>
          <w:rFonts w:cs="Arial"/>
        </w:rPr>
      </w:pPr>
      <w:r w:rsidRPr="00246B20">
        <w:rPr>
          <w:rFonts w:cs="Arial"/>
        </w:rPr>
        <w:t>Les données peuvent être fournies selon l’une ou l’autre des méthodes suivantes</w:t>
      </w:r>
      <w:r w:rsidR="00F44998">
        <w:rPr>
          <w:rFonts w:cs="Arial"/>
        </w:rPr>
        <w:t> </w:t>
      </w:r>
      <w:r w:rsidRPr="00246B20">
        <w:rPr>
          <w:rFonts w:cs="Arial"/>
        </w:rPr>
        <w:t>:</w:t>
      </w:r>
    </w:p>
    <w:p w14:paraId="18C826DD" w14:textId="3587D40B" w:rsidR="00AE4712" w:rsidRPr="00246B20" w:rsidRDefault="00AE4712" w:rsidP="00AE4712">
      <w:pPr>
        <w:pStyle w:val="Questionliste"/>
        <w:rPr>
          <w:rFonts w:cs="Arial"/>
        </w:rPr>
      </w:pPr>
      <w:proofErr w:type="gramStart"/>
      <w:r w:rsidRPr="00246B20">
        <w:rPr>
          <w:rFonts w:cs="Arial"/>
        </w:rPr>
        <w:t>un</w:t>
      </w:r>
      <w:proofErr w:type="gramEnd"/>
      <w:r w:rsidRPr="00246B20">
        <w:rPr>
          <w:rFonts w:cs="Arial"/>
        </w:rPr>
        <w:t xml:space="preserve"> fichier dans un des formats acceptés</w:t>
      </w:r>
      <w:r w:rsidR="00F44998">
        <w:rPr>
          <w:rFonts w:cs="Arial"/>
        </w:rPr>
        <w:t> </w:t>
      </w:r>
      <w:r w:rsidRPr="00246B20">
        <w:rPr>
          <w:rFonts w:cs="Arial"/>
        </w:rPr>
        <w:t xml:space="preserve">: KML, GPX ou Shapefile (incluant SHP, SHX, DBF et PRJ); </w:t>
      </w:r>
      <w:proofErr w:type="gramStart"/>
      <w:r w:rsidRPr="00246B20">
        <w:rPr>
          <w:rFonts w:cs="Arial"/>
        </w:rPr>
        <w:t>ou</w:t>
      </w:r>
      <w:proofErr w:type="gramEnd"/>
    </w:p>
    <w:p w14:paraId="5A4DF5EB" w14:textId="2C168CC7" w:rsidR="00AE4712" w:rsidRPr="00246B20" w:rsidRDefault="00AE4712" w:rsidP="00ED3926">
      <w:pPr>
        <w:pStyle w:val="Questionliste"/>
        <w:spacing w:after="240"/>
        <w:rPr>
          <w:rFonts w:eastAsiaTheme="majorEastAsia" w:cs="Arial"/>
        </w:rPr>
      </w:pPr>
      <w:proofErr w:type="gramStart"/>
      <w:r w:rsidRPr="00246B20">
        <w:rPr>
          <w:rFonts w:cs="Arial"/>
        </w:rPr>
        <w:t>les</w:t>
      </w:r>
      <w:proofErr w:type="gramEnd"/>
      <w:r w:rsidRPr="00246B20">
        <w:rPr>
          <w:rFonts w:cs="Arial"/>
        </w:rPr>
        <w:t xml:space="preserve"> coordonnées géographiques</w:t>
      </w:r>
      <w:r w:rsidRPr="00246B20">
        <w:rPr>
          <w:rFonts w:cs="Arial"/>
          <w:szCs w:val="24"/>
        </w:rPr>
        <w:t xml:space="preserve"> en degrés décimaux conformes au système géodésique NAD83, ayant au moins six chiffres après la virgule (ex. : 45,657812)</w:t>
      </w:r>
      <w:r w:rsidRPr="00246B20">
        <w:rPr>
          <w:rFonts w:cs="Arial"/>
        </w:rPr>
        <w:t xml:space="preserve">. </w:t>
      </w:r>
    </w:p>
    <w:p w14:paraId="4292728C" w14:textId="3C61C84A" w:rsidR="00DF528B" w:rsidRPr="00246B20" w:rsidRDefault="00AE4712" w:rsidP="00AE4712">
      <w:pPr>
        <w:pStyle w:val="QuestionInfo"/>
        <w:rPr>
          <w:rFonts w:cs="Arial"/>
        </w:rPr>
      </w:pPr>
      <w:r w:rsidRPr="00246B20">
        <w:rPr>
          <w:rFonts w:cs="Arial"/>
        </w:rPr>
        <w:t>Notez que les éléments cités ci-dessus doivent être indiqués sur le plan de localisation et que les informations indiquées sur le plan ont préséance sur les données géospatiales. Les informations fournies doivent avoir une précision de 5</w:t>
      </w:r>
      <w:r w:rsidR="00F51964">
        <w:rPr>
          <w:rFonts w:cs="Arial"/>
        </w:rPr>
        <w:t> </w:t>
      </w:r>
      <w:r w:rsidRPr="00246B20">
        <w:rPr>
          <w:rFonts w:cs="Arial"/>
        </w:rP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481243714"/>
          <w15:repeatingSection/>
        </w:sdtPr>
        <w:sdtContent>
          <w:sdt>
            <w:sdtPr>
              <w:rPr>
                <w:rFonts w:cs="Arial"/>
              </w:rPr>
              <w:id w:val="1451821735"/>
              <w:placeholder>
                <w:docPart w:val="530AA79AC2B04484B8D2F01EEDE78C85"/>
              </w:placeholder>
              <w15:repeatingSectionItem/>
            </w:sdtPr>
            <w:sdtContent>
              <w:sdt>
                <w:sdtPr>
                  <w:rPr>
                    <w:rFonts w:cs="Arial"/>
                  </w:rPr>
                  <w:id w:val="-229149774"/>
                  <w15:repeatingSection/>
                </w:sdtPr>
                <w:sdtContent>
                  <w:sdt>
                    <w:sdtPr>
                      <w:rPr>
                        <w:rFonts w:cs="Arial"/>
                      </w:rPr>
                      <w:id w:val="-1021782490"/>
                      <w:placeholder>
                        <w:docPart w:val="670198A2802142CA8E894E175AE1EE99"/>
                      </w:placeholder>
                      <w15:repeatingSectionItem/>
                    </w:sdtPr>
                    <w:sdtContent>
                      <w:sdt>
                        <w:sdtPr>
                          <w:rPr>
                            <w:rFonts w:cs="Arial"/>
                          </w:rPr>
                          <w:id w:val="-419020277"/>
                          <w15:repeatingSection/>
                        </w:sdtPr>
                        <w:sdtContent>
                          <w:sdt>
                            <w:sdtPr>
                              <w:rPr>
                                <w:rFonts w:cs="Arial"/>
                              </w:rPr>
                              <w:id w:val="-226384165"/>
                              <w:placeholder>
                                <w:docPart w:val="670198A2802142CA8E894E175AE1EE99"/>
                              </w:placeholder>
                              <w15:repeatingSectionItem/>
                            </w:sdtPr>
                            <w:sdtContent>
                              <w:tr w:rsidR="00AE4712" w:rsidRPr="001729D7" w14:paraId="0D5BCBB4" w14:textId="77777777" w:rsidTr="0082759D">
                                <w:trPr>
                                  <w:trHeight w:val="448"/>
                                  <w:jc w:val="center"/>
                                </w:trPr>
                                <w:sdt>
                                  <w:sdtPr>
                                    <w:rPr>
                                      <w:rFonts w:cs="Arial"/>
                                    </w:rPr>
                                    <w:id w:val="2108457694"/>
                                    <w:placeholder>
                                      <w:docPart w:val="82CDAD773D06433DBB67E3931267904E"/>
                                    </w:placeholder>
                                  </w:sdtPr>
                                  <w:sdtContent>
                                    <w:sdt>
                                      <w:sdtPr>
                                        <w:rPr>
                                          <w:rFonts w:cs="Arial"/>
                                        </w:rPr>
                                        <w:id w:val="-916089142"/>
                                        <w:placeholder>
                                          <w:docPart w:val="5BB654750D234A48B0A946499F43C0AC"/>
                                        </w:placeholder>
                                        <w:showingPlcHdr/>
                                      </w:sdtPr>
                                      <w:sdtContent>
                                        <w:tc>
                                          <w:tcPr>
                                            <w:tcW w:w="3114" w:type="dxa"/>
                                            <w:shd w:val="clear" w:color="auto" w:fill="D9E2F3" w:themeFill="accent1" w:themeFillTint="33"/>
                                          </w:tcPr>
                                          <w:p w14:paraId="2E9A9430" w14:textId="77777777" w:rsidR="00AE4712" w:rsidRPr="00246B20" w:rsidRDefault="00AE4712" w:rsidP="0082759D">
                                            <w:pPr>
                                              <w:pStyle w:val="Normalformulaire"/>
                                              <w:rPr>
                                                <w:rFonts w:cs="Arial"/>
                                              </w:rPr>
                                            </w:pPr>
                                            <w:r w:rsidRPr="001729D7">
                                              <w:rPr>
                                                <w:rFonts w:cs="Arial"/>
                                                <w:i/>
                                                <w:iCs/>
                                                <w:color w:val="808080"/>
                                              </w:rPr>
                                              <w:t>Numéro du site d’intervention</w:t>
                                            </w:r>
                                          </w:p>
                                        </w:tc>
                                      </w:sdtContent>
                                    </w:sdt>
                                  </w:sdtContent>
                                </w:sdt>
                                <w:sdt>
                                  <w:sdtPr>
                                    <w:rPr>
                                      <w:rFonts w:cs="Arial"/>
                                    </w:rPr>
                                    <w:id w:val="711931951"/>
                                    <w:placeholder>
                                      <w:docPart w:val="D1183DB3A1D0422B9A97103C5F5F41DD"/>
                                    </w:placeholder>
                                  </w:sdtPr>
                                  <w:sdtContent>
                                    <w:sdt>
                                      <w:sdtPr>
                                        <w:rPr>
                                          <w:rFonts w:cs="Arial"/>
                                        </w:rPr>
                                        <w:id w:val="-1442219269"/>
                                        <w:placeholder>
                                          <w:docPart w:val="EACD488768F84C4A8F192B6F41701292"/>
                                        </w:placeholder>
                                        <w:showingPlcHdr/>
                                      </w:sdtPr>
                                      <w:sdtContent>
                                        <w:tc>
                                          <w:tcPr>
                                            <w:tcW w:w="13854" w:type="dxa"/>
                                            <w:shd w:val="clear" w:color="auto" w:fill="D9E2F3" w:themeFill="accent1" w:themeFillTint="33"/>
                                          </w:tcPr>
                                          <w:p w14:paraId="7B33CD66" w14:textId="77777777" w:rsidR="00AE4712" w:rsidRPr="00246B20" w:rsidRDefault="00AE4712" w:rsidP="0082759D">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071638E5" w14:textId="77777777" w:rsidR="000C1231" w:rsidRPr="00246B20" w:rsidRDefault="000C1231" w:rsidP="00496AB8">
      <w:pPr>
        <w:pStyle w:val="Section"/>
        <w:spacing w:before="360"/>
        <w:rPr>
          <w:rFonts w:cs="Arial"/>
        </w:rPr>
      </w:pPr>
      <w:r w:rsidRPr="00246B20">
        <w:rPr>
          <w:rFonts w:cs="Arial"/>
        </w:rPr>
        <w:lastRenderedPageBreak/>
        <w:t>Impacts sur l’environnement</w:t>
      </w:r>
    </w:p>
    <w:p w14:paraId="7A914F2D" w14:textId="77777777" w:rsidR="000C1231" w:rsidRPr="00246B20" w:rsidRDefault="000C1231" w:rsidP="00016D85">
      <w:pPr>
        <w:pStyle w:val="Normalformulaire"/>
        <w:spacing w:before="240" w:line="240" w:lineRule="auto"/>
        <w:ind w:left="851" w:right="1701" w:hanging="851"/>
        <w:rPr>
          <w:rFonts w:cs="Arial"/>
        </w:rPr>
      </w:pPr>
      <w:r w:rsidRPr="00246B20">
        <w:rPr>
          <w:rFonts w:cs="Arial"/>
        </w:rPr>
        <w:t>Conformément à l’article 18 d</w:t>
      </w:r>
      <w:r w:rsidR="00A160B3" w:rsidRPr="00246B20">
        <w:rPr>
          <w:rFonts w:cs="Arial"/>
        </w:rPr>
        <w:t>u</w:t>
      </w:r>
      <w:r w:rsidRPr="00246B20">
        <w:rPr>
          <w:rFonts w:cs="Arial"/>
        </w:rPr>
        <w:t xml:space="preserve"> REAFIE, il est de votre responsabilité d’informer le ministère des impacts potentiels cumulés de toutes les activités </w:t>
      </w:r>
      <w:r w:rsidR="003853C3" w:rsidRPr="00246B20">
        <w:rPr>
          <w:rFonts w:cs="Arial"/>
        </w:rPr>
        <w:t>du</w:t>
      </w:r>
      <w:r w:rsidRPr="00246B20">
        <w:rPr>
          <w:rFonts w:cs="Arial"/>
        </w:rPr>
        <w:t xml:space="preserve"> projet.</w:t>
      </w:r>
    </w:p>
    <w:p w14:paraId="33977513" w14:textId="2FEEF387" w:rsidR="000C1231" w:rsidRPr="00246B20" w:rsidRDefault="000C1231" w:rsidP="00AA20E8">
      <w:pPr>
        <w:pStyle w:val="InfoTitre"/>
        <w:rPr>
          <w:rFonts w:cs="Arial"/>
        </w:rPr>
      </w:pPr>
      <w:r w:rsidRPr="00246B20">
        <w:rPr>
          <w:rFonts w:cs="Arial"/>
        </w:rPr>
        <w:t>Formulaires d’impact</w:t>
      </w:r>
      <w:r w:rsidR="001D5F9B">
        <w:rPr>
          <w:rFonts w:cs="Arial"/>
        </w:rPr>
        <w:t>s</w:t>
      </w:r>
    </w:p>
    <w:p w14:paraId="04657A0A" w14:textId="0754591F" w:rsidR="00F539CA" w:rsidRDefault="007930E3" w:rsidP="00511FB3">
      <w:pPr>
        <w:pStyle w:val="Normalformulaire"/>
        <w:rPr>
          <w:rFonts w:cs="Arial"/>
        </w:rPr>
      </w:pPr>
      <w:r w:rsidRPr="00246B20">
        <w:rPr>
          <w:rFonts w:cs="Arial"/>
        </w:rPr>
        <w:t>Les renseignements sur les impacts doivent être déclarés dans des formulaires distincts, appelés « formulaires d’impact</w:t>
      </w:r>
      <w:r w:rsidR="001D5F9B">
        <w:rPr>
          <w:rFonts w:cs="Arial"/>
        </w:rPr>
        <w:t>s</w:t>
      </w:r>
      <w:r w:rsidRPr="00246B20">
        <w:rPr>
          <w:rFonts w:cs="Arial"/>
        </w:rPr>
        <w:t> », lesquels permettent de fournir les informations obligatoires prévues à l’article 18 du REAFIE lors du dépôt d’une demande.</w:t>
      </w:r>
      <w:r w:rsidRPr="00246B20" w:rsidDel="004268FA">
        <w:rPr>
          <w:rFonts w:cs="Arial"/>
        </w:rPr>
        <w:t xml:space="preserve"> </w:t>
      </w:r>
      <w:r w:rsidRPr="00246B20">
        <w:rPr>
          <w:rFonts w:cs="Arial"/>
        </w:rPr>
        <w:t xml:space="preserve">Vous devez y décrire notamment les impacts anticipés ainsi que les mesures d’atténuation, de surveillance et de suivi pour les activités visées par la demande présentée. </w:t>
      </w:r>
    </w:p>
    <w:p w14:paraId="5EB7FE2F" w14:textId="33F97760" w:rsidR="007930E3" w:rsidRPr="00246B20" w:rsidRDefault="007930E3" w:rsidP="00511FB3">
      <w:pPr>
        <w:pStyle w:val="Normalformulaire"/>
        <w:rPr>
          <w:rFonts w:cs="Arial"/>
        </w:rPr>
      </w:pPr>
      <w:r w:rsidRPr="00246B20">
        <w:rPr>
          <w:rFonts w:cs="Arial"/>
        </w:rPr>
        <w:t>Les formulaires d’impact</w:t>
      </w:r>
      <w:r w:rsidR="001D5F9B">
        <w:rPr>
          <w:rFonts w:cs="Arial"/>
        </w:rPr>
        <w:t>s</w:t>
      </w:r>
      <w:r w:rsidRPr="00246B20">
        <w:rPr>
          <w:rFonts w:cs="Arial"/>
        </w:rPr>
        <w:t xml:space="preserve"> applicables au projet </w:t>
      </w:r>
      <w:r w:rsidRPr="00246B20">
        <w:rPr>
          <w:rFonts w:cs="Arial"/>
          <w:u w:val="single"/>
        </w:rPr>
        <w:t>doivent être cochés</w:t>
      </w:r>
      <w:r w:rsidRPr="00246B20">
        <w:rPr>
          <w:rFonts w:cs="Arial"/>
        </w:rPr>
        <w:t xml:space="preserve"> dans le formulaire général </w:t>
      </w:r>
      <w:r w:rsidRPr="00246B20">
        <w:rPr>
          <w:rFonts w:cs="Arial"/>
          <w:b/>
          <w:i/>
          <w:iCs/>
        </w:rPr>
        <w:t xml:space="preserve">AM16c </w:t>
      </w:r>
      <w:r w:rsidR="001F4F7C" w:rsidRPr="00246B20">
        <w:rPr>
          <w:rFonts w:cs="Arial"/>
          <w:b/>
          <w:i/>
          <w:iCs/>
        </w:rPr>
        <w:t xml:space="preserve">– Identification des activités et des impacts </w:t>
      </w:r>
      <w:r w:rsidRPr="00246B20">
        <w:rPr>
          <w:rFonts w:cs="Arial"/>
        </w:rPr>
        <w:t>ou</w:t>
      </w:r>
      <w:r w:rsidRPr="00246B20">
        <w:rPr>
          <w:rFonts w:cs="Arial"/>
          <w:b/>
          <w:i/>
          <w:iCs/>
        </w:rPr>
        <w:t xml:space="preserve"> AM27c </w:t>
      </w:r>
      <w:r w:rsidR="0042497F">
        <w:rPr>
          <w:rFonts w:cs="Arial"/>
          <w:b/>
          <w:i/>
          <w:iCs/>
        </w:rPr>
        <w:t>–</w:t>
      </w:r>
      <w:r w:rsidRPr="00246B20">
        <w:rPr>
          <w:rFonts w:cs="Arial"/>
          <w:b/>
          <w:i/>
        </w:rPr>
        <w:t xml:space="preserve"> Identification des activités et des impacts</w:t>
      </w:r>
      <w:r w:rsidR="001F4F7C" w:rsidRPr="00246B20">
        <w:rPr>
          <w:rFonts w:cs="Arial"/>
          <w:b/>
          <w:i/>
        </w:rPr>
        <w:t xml:space="preserve"> du projet modifié</w:t>
      </w:r>
      <w:r w:rsidRPr="00246B20">
        <w:rPr>
          <w:rFonts w:cs="Arial"/>
          <w:iCs/>
        </w:rPr>
        <w:t>.</w:t>
      </w:r>
    </w:p>
    <w:p w14:paraId="539F28AA" w14:textId="658775C8" w:rsidR="007930E3" w:rsidRPr="00246B20" w:rsidRDefault="007930E3" w:rsidP="00016D85">
      <w:pPr>
        <w:pStyle w:val="InfoTexte"/>
        <w:rPr>
          <w:rFonts w:cs="Arial"/>
        </w:rPr>
      </w:pPr>
      <w:r w:rsidRPr="00246B20">
        <w:rPr>
          <w:rFonts w:cs="Arial"/>
        </w:rPr>
        <w:t>Chaque activité composant un projet peut avoir des impacts sur la qualité de l’environnement</w:t>
      </w:r>
      <w:r w:rsidR="008A03C7" w:rsidRPr="00246B20">
        <w:rPr>
          <w:rFonts w:cs="Arial"/>
          <w:vertAlign w:val="superscript"/>
        </w:rPr>
        <w:fldChar w:fldCharType="begin"/>
      </w:r>
      <w:r w:rsidR="008A03C7" w:rsidRPr="00246B20">
        <w:rPr>
          <w:rFonts w:cs="Arial"/>
          <w:vertAlign w:val="superscript"/>
        </w:rPr>
        <w:instrText xml:space="preserve"> AUTOTEXTLIST  \s "NoStyle" \t "Pour plus de précisions, consultez le lexique à la fin du formulaire." \* MERGEFORMAT </w:instrText>
      </w:r>
      <w:r w:rsidR="008A03C7" w:rsidRPr="00246B20">
        <w:rPr>
          <w:rFonts w:cs="Arial"/>
          <w:vertAlign w:val="superscript"/>
        </w:rPr>
        <w:fldChar w:fldCharType="separate"/>
      </w:r>
      <w:r w:rsidR="008A03C7" w:rsidRPr="00246B20">
        <w:rPr>
          <w:rFonts w:cs="Arial"/>
          <w:vertAlign w:val="superscript"/>
        </w:rPr>
        <w:fldChar w:fldCharType="end"/>
      </w:r>
      <w:r w:rsidRPr="00246B20">
        <w:rPr>
          <w:rFonts w:cs="Arial"/>
        </w:rPr>
        <w:t xml:space="preserve"> et ces impacts peuvent être distincts ou communs à d’autres activités d’un même projet. Il est donc important de considérer l</w:t>
      </w:r>
      <w:r w:rsidR="00F50F3B">
        <w:rPr>
          <w:rFonts w:cs="Arial"/>
        </w:rPr>
        <w:t>’</w:t>
      </w:r>
      <w:r w:rsidRPr="00246B20">
        <w:rPr>
          <w:rFonts w:cs="Arial"/>
        </w:rPr>
        <w:t>ensemble du projet avant de remplir un formulaire d’impact</w:t>
      </w:r>
      <w:r w:rsidR="001D5F9B">
        <w:rPr>
          <w:rFonts w:cs="Arial"/>
        </w:rPr>
        <w:t>s</w:t>
      </w:r>
      <w:r w:rsidRPr="00246B20">
        <w:rPr>
          <w:rFonts w:cs="Arial"/>
        </w:rPr>
        <w:t xml:space="preserve"> et de ne</w:t>
      </w:r>
      <w:r w:rsidRPr="00246B20" w:rsidDel="005B5926">
        <w:rPr>
          <w:rFonts w:cs="Arial"/>
        </w:rPr>
        <w:t xml:space="preserve"> </w:t>
      </w:r>
      <w:r w:rsidRPr="00246B20">
        <w:rPr>
          <w:rFonts w:cs="Arial"/>
        </w:rPr>
        <w:t>remplir qu’un seul formulaire d’impact</w:t>
      </w:r>
      <w:r w:rsidR="001D5F9B">
        <w:rPr>
          <w:rFonts w:cs="Arial"/>
        </w:rPr>
        <w:t>s</w:t>
      </w:r>
      <w:r w:rsidRPr="00246B20">
        <w:rPr>
          <w:rFonts w:cs="Arial"/>
        </w:rPr>
        <w:t xml:space="preserve"> par type d’impact. </w:t>
      </w:r>
    </w:p>
    <w:p w14:paraId="1BE7E890" w14:textId="29B657E2" w:rsidR="00A76B32" w:rsidRPr="00246B20" w:rsidRDefault="007930E3" w:rsidP="00016D85">
      <w:pPr>
        <w:pStyle w:val="InfoTexte"/>
        <w:rPr>
          <w:rFonts w:cs="Arial"/>
        </w:rPr>
      </w:pPr>
      <w:r w:rsidRPr="00246B20">
        <w:rPr>
          <w:rFonts w:cs="Arial"/>
        </w:rPr>
        <w:t>La section qui suit identifie</w:t>
      </w:r>
      <w:r w:rsidRPr="00246B20" w:rsidDel="00C60313">
        <w:rPr>
          <w:rFonts w:cs="Arial"/>
        </w:rPr>
        <w:t xml:space="preserve"> </w:t>
      </w:r>
      <w:r w:rsidRPr="00246B20">
        <w:rPr>
          <w:rFonts w:cs="Arial"/>
        </w:rPr>
        <w:t>les principaux formulaires d’impact</w:t>
      </w:r>
      <w:r w:rsidR="001D5F9B">
        <w:rPr>
          <w:rFonts w:cs="Arial"/>
        </w:rPr>
        <w:t>s</w:t>
      </w:r>
      <w:r w:rsidRPr="00246B20">
        <w:rPr>
          <w:rFonts w:cs="Arial"/>
        </w:rPr>
        <w:t xml:space="preserve"> à remplir pour </w:t>
      </w:r>
      <w:r w:rsidR="001F4F7C" w:rsidRPr="00246B20">
        <w:rPr>
          <w:rFonts w:cs="Arial"/>
        </w:rPr>
        <w:t>le</w:t>
      </w:r>
      <w:r w:rsidRPr="00246B20">
        <w:rPr>
          <w:rFonts w:cs="Arial"/>
        </w:rPr>
        <w:t xml:space="preserve"> projet. Selon les particularités du projet et des activités qui le composent, il est possible que d’autres formulaires d’impact</w:t>
      </w:r>
      <w:r w:rsidR="001D5F9B">
        <w:rPr>
          <w:rFonts w:cs="Arial"/>
        </w:rPr>
        <w:t>s</w:t>
      </w:r>
      <w:r w:rsidRPr="00246B20">
        <w:rPr>
          <w:rFonts w:cs="Arial"/>
        </w:rPr>
        <w:t xml:space="preserve"> que ceux listés ci-dessous soient requis. </w:t>
      </w:r>
    </w:p>
    <w:p w14:paraId="2AD197E2" w14:textId="0C3E2BF7" w:rsidR="0040426F" w:rsidRPr="00246B20" w:rsidRDefault="00AC6FD8" w:rsidP="00A51030">
      <w:pPr>
        <w:pStyle w:val="Sous-Section"/>
        <w:keepLines w:val="0"/>
        <w:rPr>
          <w:rFonts w:cs="Arial"/>
        </w:rPr>
      </w:pPr>
      <w:r w:rsidRPr="00246B20">
        <w:rPr>
          <w:rFonts w:cs="Arial"/>
        </w:rPr>
        <w:t>Eaux de surface, eaux souterraines et sols</w:t>
      </w:r>
    </w:p>
    <w:p w14:paraId="09F25160" w14:textId="58D25E17" w:rsidR="00F3414F" w:rsidRPr="00246B20" w:rsidRDefault="00AC6FD8" w:rsidP="00F3414F">
      <w:pPr>
        <w:pStyle w:val="Question"/>
        <w:rPr>
          <w:rStyle w:val="normaltextrun"/>
          <w:rFonts w:eastAsia="Cambria" w:cs="Arial"/>
        </w:rPr>
      </w:pPr>
      <w:r w:rsidRPr="00246B20">
        <w:rPr>
          <w:rFonts w:cs="Arial"/>
        </w:rPr>
        <w:t>5.1.1</w:t>
      </w:r>
      <w:r w:rsidRPr="00246B20">
        <w:rPr>
          <w:rFonts w:cs="Arial"/>
        </w:rPr>
        <w:tab/>
      </w:r>
      <w:r w:rsidR="00F3414F" w:rsidRPr="00246B20">
        <w:rPr>
          <w:rFonts w:cs="Arial"/>
        </w:rPr>
        <w:t>Les activités en milieux humides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F3414F" w:rsidRPr="00246B20">
        <w:rPr>
          <w:rFonts w:cs="Arial"/>
        </w:rPr>
        <w:t xml:space="preserve"> et hydriques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F3414F" w:rsidRPr="00246B20">
        <w:rPr>
          <w:rStyle w:val="normaltextrun"/>
          <w:rFonts w:eastAsia="Cambria" w:cs="Arial"/>
          <w:color w:val="FF0000"/>
        </w:rPr>
        <w:t xml:space="preserve"> </w:t>
      </w:r>
      <w:r w:rsidR="00F3414F" w:rsidRPr="00246B20">
        <w:rPr>
          <w:rStyle w:val="normaltextrun"/>
          <w:rFonts w:eastAsia="Cambria" w:cs="Arial"/>
        </w:rPr>
        <w:t>sont susceptibles d’avoir un impact sur les eaux de surface, les eaux souterraines et les sols. Par conséquent, vous devez remplir le formulaire d’impact</w:t>
      </w:r>
      <w:r w:rsidR="00BE5436">
        <w:rPr>
          <w:rStyle w:val="normaltextrun"/>
          <w:rFonts w:eastAsia="Cambria" w:cs="Arial"/>
        </w:rPr>
        <w:t>s</w:t>
      </w:r>
      <w:r w:rsidR="00F3414F" w:rsidRPr="00246B20">
        <w:rPr>
          <w:rStyle w:val="normaltextrun"/>
          <w:rFonts w:eastAsia="Cambria" w:cs="Arial"/>
        </w:rPr>
        <w:t xml:space="preserve"> </w:t>
      </w:r>
      <w:r w:rsidR="00F3414F" w:rsidRPr="00246B20">
        <w:rPr>
          <w:rStyle w:val="normaltextrun"/>
          <w:rFonts w:eastAsia="Cambria" w:cs="Arial"/>
          <w:i/>
          <w:iCs/>
        </w:rPr>
        <w:t xml:space="preserve">AM18b </w:t>
      </w:r>
      <w:r w:rsidR="00BE5436">
        <w:rPr>
          <w:rStyle w:val="normaltextrun"/>
          <w:rFonts w:eastAsia="Cambria" w:cs="Arial"/>
          <w:i/>
          <w:iCs/>
        </w:rPr>
        <w:t>–</w:t>
      </w:r>
      <w:r w:rsidR="00F3414F" w:rsidRPr="00246B20">
        <w:rPr>
          <w:rStyle w:val="normaltextrun"/>
          <w:rFonts w:eastAsia="Cambria" w:cs="Arial"/>
          <w:i/>
          <w:iCs/>
        </w:rPr>
        <w:t xml:space="preserve"> Eaux de surface, eaux souterraines et sols</w:t>
      </w:r>
      <w:r w:rsidR="00F3414F" w:rsidRPr="00246B20">
        <w:rPr>
          <w:rStyle w:val="normaltextrun"/>
          <w:rFonts w:eastAsia="Cambria" w:cs="Arial"/>
        </w:rPr>
        <w:t xml:space="preserve"> et le soumettre dans le cadre de la présente demande. (</w:t>
      </w:r>
      <w:proofErr w:type="gramStart"/>
      <w:r w:rsidR="00F3414F" w:rsidRPr="00246B20">
        <w:rPr>
          <w:rStyle w:val="normaltextrun"/>
          <w:rFonts w:eastAsia="Cambria" w:cs="Arial"/>
        </w:rPr>
        <w:t>art.</w:t>
      </w:r>
      <w:proofErr w:type="gramEnd"/>
      <w:r w:rsidR="00F3414F" w:rsidRPr="00246B20">
        <w:rPr>
          <w:rStyle w:val="normaltextrun"/>
          <w:rFonts w:eastAsia="Cambria" w:cs="Arial"/>
        </w:rPr>
        <w:t xml:space="preserve"> 18 REAFIE).</w:t>
      </w:r>
    </w:p>
    <w:p w14:paraId="30288D3E" w14:textId="77777777" w:rsidR="00F3414F" w:rsidRPr="00246B20" w:rsidRDefault="00F3414F" w:rsidP="006B6070">
      <w:pPr>
        <w:pStyle w:val="QuestionInfo"/>
        <w:rPr>
          <w:rFonts w:cs="Arial"/>
        </w:rPr>
      </w:pPr>
      <w:r w:rsidRPr="00246B20">
        <w:rPr>
          <w:rStyle w:val="normaltextrun"/>
          <w:rFonts w:eastAsia="Cambria" w:cs="Arial"/>
        </w:rPr>
        <w:t>Exemples d’impacts à déclarer dans ce formulaire</w:t>
      </w:r>
      <w:r w:rsidRPr="00246B20" w:rsidDel="00FD6B69">
        <w:rPr>
          <w:rStyle w:val="normaltextrun"/>
          <w:rFonts w:eastAsia="Cambria" w:cs="Arial"/>
        </w:rPr>
        <w:t> </w:t>
      </w:r>
      <w:r w:rsidRPr="00246B20">
        <w:rPr>
          <w:rStyle w:val="normaltextrun"/>
          <w:rFonts w:eastAsia="Cambria" w:cs="Arial"/>
        </w:rPr>
        <w:t xml:space="preserve">: </w:t>
      </w:r>
    </w:p>
    <w:p w14:paraId="1EBF544C" w14:textId="519E8F39" w:rsidR="00F3414F" w:rsidRPr="00246B20" w:rsidRDefault="00F3414F" w:rsidP="006B6070">
      <w:pPr>
        <w:pStyle w:val="Questionliste"/>
        <w:rPr>
          <w:rFonts w:cs="Arial"/>
          <w:lang w:eastAsia="fr-CA"/>
        </w:rPr>
      </w:pPr>
      <w:proofErr w:type="gramStart"/>
      <w:r w:rsidRPr="00246B20">
        <w:rPr>
          <w:rFonts w:cs="Arial"/>
        </w:rPr>
        <w:t>les</w:t>
      </w:r>
      <w:proofErr w:type="gramEnd"/>
      <w:r w:rsidRPr="00246B20">
        <w:rPr>
          <w:rFonts w:cs="Arial"/>
        </w:rPr>
        <w:t xml:space="preserve"> risques de contamination des eaux de surface (ex</w:t>
      </w:r>
      <w:r w:rsidR="00AD4074">
        <w:rPr>
          <w:rFonts w:cs="Arial"/>
        </w:rPr>
        <w:t>.</w:t>
      </w:r>
      <w:r w:rsidRPr="00246B20">
        <w:rPr>
          <w:rFonts w:cs="Arial"/>
        </w:rPr>
        <w:t xml:space="preserve"> : </w:t>
      </w:r>
      <w:r w:rsidRPr="00246B20">
        <w:rPr>
          <w:rFonts w:cs="Arial"/>
          <w:lang w:eastAsia="fr-CA"/>
        </w:rPr>
        <w:t xml:space="preserve">déversements accidentels d’hydrocarbures reliés à la machinerie); </w:t>
      </w:r>
    </w:p>
    <w:p w14:paraId="2D11BA1B" w14:textId="77777777" w:rsidR="00F3414F" w:rsidRPr="00246B20" w:rsidRDefault="00F3414F" w:rsidP="006B6070">
      <w:pPr>
        <w:pStyle w:val="Questionliste"/>
        <w:rPr>
          <w:rFonts w:cs="Arial"/>
        </w:rPr>
      </w:pPr>
      <w:proofErr w:type="gramStart"/>
      <w:r w:rsidRPr="00246B20">
        <w:rPr>
          <w:rStyle w:val="normaltextrun"/>
          <w:rFonts w:eastAsia="Cambria" w:cs="Arial"/>
        </w:rPr>
        <w:t>la</w:t>
      </w:r>
      <w:proofErr w:type="gramEnd"/>
      <w:r w:rsidRPr="00246B20">
        <w:rPr>
          <w:rStyle w:val="normaltextrun"/>
          <w:rFonts w:eastAsia="Cambria" w:cs="Arial"/>
        </w:rPr>
        <w:t xml:space="preserve"> modification du drainage des eaux de surface;</w:t>
      </w:r>
    </w:p>
    <w:p w14:paraId="1C1D7720" w14:textId="77777777" w:rsidR="00F3414F" w:rsidRPr="00246B20" w:rsidRDefault="00F3414F" w:rsidP="006B6070">
      <w:pPr>
        <w:pStyle w:val="Questionliste"/>
        <w:rPr>
          <w:rStyle w:val="eop"/>
          <w:rFonts w:cs="Arial"/>
        </w:rPr>
      </w:pPr>
      <w:proofErr w:type="gramStart"/>
      <w:r w:rsidRPr="00246B20">
        <w:rPr>
          <w:rStyle w:val="normaltextrun"/>
          <w:rFonts w:eastAsia="Cambria" w:cs="Arial"/>
        </w:rPr>
        <w:t>la</w:t>
      </w:r>
      <w:proofErr w:type="gramEnd"/>
      <w:r w:rsidRPr="00246B20">
        <w:rPr>
          <w:rStyle w:val="normaltextrun"/>
          <w:rFonts w:eastAsia="Cambria" w:cs="Arial"/>
        </w:rPr>
        <w:t xml:space="preserve"> mise à nu de sols pouvant émettre des matières en suspension dans les eaux de surface;</w:t>
      </w:r>
    </w:p>
    <w:p w14:paraId="45BC7C16" w14:textId="3B775183" w:rsidR="00A76B32" w:rsidRPr="00246B20" w:rsidRDefault="00F3414F" w:rsidP="00AD22DD">
      <w:pPr>
        <w:pStyle w:val="Questionliste"/>
        <w:spacing w:after="240"/>
        <w:rPr>
          <w:rFonts w:cs="Arial"/>
        </w:rPr>
      </w:pPr>
      <w:proofErr w:type="gramStart"/>
      <w:r w:rsidRPr="00246B20">
        <w:rPr>
          <w:rFonts w:cs="Arial"/>
        </w:rPr>
        <w:t>l’entreposage</w:t>
      </w:r>
      <w:proofErr w:type="gramEnd"/>
      <w:r w:rsidRPr="00246B20">
        <w:rPr>
          <w:rFonts w:cs="Arial"/>
        </w:rPr>
        <w:t xml:space="preserve"> de sols ou de matières lixiviables.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246B20" w14:paraId="444AB072" w14:textId="77777777" w:rsidTr="00666ED0">
        <w:trPr>
          <w:trHeight w:val="272"/>
        </w:trPr>
        <w:tc>
          <w:tcPr>
            <w:tcW w:w="16946" w:type="dxa"/>
            <w:shd w:val="clear" w:color="auto" w:fill="D9E2F3" w:themeFill="accent1" w:themeFillTint="33"/>
          </w:tcPr>
          <w:bookmarkStart w:id="8" w:name="_Hlk112919842"/>
          <w:p w14:paraId="6AF140AA" w14:textId="7763346B" w:rsidR="0040426F" w:rsidRPr="00246B20" w:rsidRDefault="00000000" w:rsidP="00AD22DD">
            <w:pPr>
              <w:pStyle w:val="Normalformulaire"/>
              <w:spacing w:after="0"/>
              <w:rPr>
                <w:rFonts w:cs="Arial"/>
              </w:rPr>
            </w:pPr>
            <w:sdt>
              <w:sdtPr>
                <w:rPr>
                  <w:rFonts w:cs="Arial"/>
                </w:rPr>
                <w:id w:val="229348699"/>
                <w14:checkbox>
                  <w14:checked w14:val="0"/>
                  <w14:checkedState w14:val="2612" w14:font="MS Gothic"/>
                  <w14:uncheckedState w14:val="2610" w14:font="MS Gothic"/>
                </w14:checkbox>
              </w:sdtPr>
              <w:sdtContent>
                <w:r w:rsidR="0040426F" w:rsidRPr="00246B20">
                  <w:rPr>
                    <w:rFonts w:ascii="Segoe UI Symbol" w:hAnsi="Segoe UI Symbol" w:cs="Segoe UI Symbol"/>
                  </w:rPr>
                  <w:t>☐</w:t>
                </w:r>
              </w:sdtContent>
            </w:sdt>
            <w:r w:rsidR="0040426F" w:rsidRPr="00246B20">
              <w:rPr>
                <w:rFonts w:cs="Arial"/>
              </w:rPr>
              <w:t xml:space="preserve"> Je confirme la soumission du formulaire d’impact</w:t>
            </w:r>
            <w:r w:rsidR="00BE5436">
              <w:rPr>
                <w:rFonts w:cs="Arial"/>
              </w:rPr>
              <w:t>s</w:t>
            </w:r>
            <w:r w:rsidR="0040426F" w:rsidRPr="00246B20">
              <w:rPr>
                <w:rFonts w:cs="Arial"/>
              </w:rPr>
              <w:t xml:space="preserve"> </w:t>
            </w:r>
            <w:r w:rsidR="006B6070" w:rsidRPr="00246B20">
              <w:rPr>
                <w:rFonts w:cs="Arial"/>
                <w:b/>
                <w:bCs w:val="0"/>
                <w:i/>
                <w:iCs/>
              </w:rPr>
              <w:t>AM18b – Eaux de surface, eaux souterraines et sols</w:t>
            </w:r>
            <w:r w:rsidR="0040426F" w:rsidRPr="00246B20">
              <w:rPr>
                <w:rFonts w:cs="Arial"/>
                <w:bCs w:val="0"/>
              </w:rPr>
              <w:t xml:space="preserve"> dans le cadre de la présente demande.</w:t>
            </w:r>
          </w:p>
        </w:tc>
      </w:tr>
    </w:tbl>
    <w:bookmarkEnd w:id="8"/>
    <w:p w14:paraId="4EAA2C35" w14:textId="3E834DE2" w:rsidR="006B6070" w:rsidRPr="00246B20" w:rsidRDefault="006B6070" w:rsidP="002D79BC">
      <w:pPr>
        <w:pStyle w:val="Sous-Section"/>
        <w:keepLines w:val="0"/>
        <w:rPr>
          <w:rFonts w:cs="Arial"/>
        </w:rPr>
      </w:pPr>
      <w:r w:rsidRPr="00246B20">
        <w:rPr>
          <w:rFonts w:cs="Arial"/>
        </w:rPr>
        <w:t>Milieux humides et hydriques</w:t>
      </w:r>
    </w:p>
    <w:p w14:paraId="19EBF3D9" w14:textId="0E0FA958" w:rsidR="002D79BC" w:rsidRPr="00246B20" w:rsidRDefault="002D79BC" w:rsidP="002D79BC">
      <w:pPr>
        <w:pStyle w:val="Question"/>
        <w:keepNext/>
        <w:rPr>
          <w:rFonts w:eastAsia="Wingdings" w:cs="Arial"/>
          <w:lang w:eastAsia="fr-CA"/>
        </w:rPr>
      </w:pPr>
      <w:r w:rsidRPr="00246B20">
        <w:rPr>
          <w:rFonts w:cs="Arial"/>
        </w:rPr>
        <w:t>5.</w:t>
      </w:r>
      <w:r w:rsidR="00661078">
        <w:rPr>
          <w:rFonts w:cs="Arial"/>
        </w:rPr>
        <w:t>2</w:t>
      </w:r>
      <w:r w:rsidRPr="00246B20">
        <w:rPr>
          <w:rFonts w:cs="Arial"/>
        </w:rPr>
        <w:t>.1</w:t>
      </w:r>
      <w:r w:rsidRPr="00246B20">
        <w:rPr>
          <w:rFonts w:cs="Arial"/>
        </w:rPr>
        <w:tab/>
        <w:t>La nature de votre projet implique nécessairement des impacts dans des milieux humides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Pr="00246B20">
        <w:rPr>
          <w:rFonts w:cs="Arial"/>
        </w:rPr>
        <w:t xml:space="preserve"> et hydriques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Pr="00246B20">
        <w:rPr>
          <w:rFonts w:cs="Arial"/>
        </w:rPr>
        <w:t>. Par conséquent, vous devez remplir le formulaire d’impact</w:t>
      </w:r>
      <w:r w:rsidR="00BE5436">
        <w:rPr>
          <w:rFonts w:cs="Arial"/>
        </w:rPr>
        <w:t>s</w:t>
      </w:r>
      <w:r w:rsidRPr="00246B20">
        <w:rPr>
          <w:rFonts w:cs="Arial"/>
        </w:rPr>
        <w:t xml:space="preserve"> </w:t>
      </w:r>
      <w:r w:rsidRPr="00246B20">
        <w:rPr>
          <w:rFonts w:cs="Arial"/>
          <w:i/>
          <w:iCs/>
        </w:rPr>
        <w:t>AM18f – Impact en milieux humides et hydriques</w:t>
      </w:r>
      <w:r w:rsidRPr="00246B20">
        <w:rPr>
          <w:rFonts w:cs="Arial"/>
        </w:rPr>
        <w:t xml:space="preserve"> et le soumettre dans le cadre de la présente demande (</w:t>
      </w:r>
      <w:r w:rsidRPr="00246B20">
        <w:rPr>
          <w:rFonts w:eastAsia="Wingdings" w:cs="Arial"/>
          <w:lang w:eastAsia="fr-CA"/>
        </w:rPr>
        <w:t>art. 46.0.3 (3) LQE et art. 18 REAFIE).</w:t>
      </w:r>
    </w:p>
    <w:p w14:paraId="0BF681B5" w14:textId="286BEA25" w:rsidR="002D79BC" w:rsidRPr="00246B20" w:rsidRDefault="002D79BC" w:rsidP="002D79BC">
      <w:pPr>
        <w:pStyle w:val="QuestionInfo"/>
        <w:rPr>
          <w:rFonts w:cs="Arial"/>
        </w:rPr>
      </w:pPr>
      <w:r w:rsidRPr="00246B20">
        <w:rPr>
          <w:rFonts w:cs="Arial"/>
        </w:rPr>
        <w:t>Exemples d’impact à déclarer dans ce formulaire :</w:t>
      </w:r>
    </w:p>
    <w:p w14:paraId="0ADAC73C" w14:textId="6147F123" w:rsidR="002D79BC" w:rsidRPr="00246B20" w:rsidRDefault="002D79BC" w:rsidP="002D79BC">
      <w:pPr>
        <w:pStyle w:val="Questionliste"/>
        <w:rPr>
          <w:rFonts w:cs="Arial"/>
        </w:rPr>
      </w:pPr>
      <w:proofErr w:type="gramStart"/>
      <w:r w:rsidRPr="00246B20">
        <w:rPr>
          <w:rFonts w:cs="Arial"/>
        </w:rPr>
        <w:lastRenderedPageBreak/>
        <w:t>les</w:t>
      </w:r>
      <w:proofErr w:type="gramEnd"/>
      <w:r w:rsidRPr="00246B20">
        <w:rPr>
          <w:rFonts w:cs="Arial"/>
        </w:rPr>
        <w:t xml:space="preserve"> impacts en rive</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Pr="00246B20">
        <w:rPr>
          <w:rFonts w:cs="Arial"/>
        </w:rPr>
        <w:t>, en littoral</w:t>
      </w:r>
      <w:r w:rsidR="00DA5C4F">
        <w:rPr>
          <w:rFonts w:cs="Arial"/>
        </w:rPr>
        <w:t>, e</w:t>
      </w:r>
      <w:r w:rsidR="002F4331">
        <w:rPr>
          <w:rFonts w:cs="Arial"/>
        </w:rPr>
        <w:t>n</w:t>
      </w:r>
      <w:r w:rsidR="00DA5C4F">
        <w:rPr>
          <w:rFonts w:cs="Arial"/>
        </w:rPr>
        <w:t xml:space="preserve"> zone de mobilité</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Pr="00246B20">
        <w:rPr>
          <w:rFonts w:cs="Arial"/>
        </w:rPr>
        <w:t xml:space="preserve"> et en zone inondable</w:t>
      </w:r>
      <w:r w:rsidR="00E35ACB" w:rsidRPr="00246B20">
        <w:rPr>
          <w:rFonts w:cs="Arial"/>
          <w:vertAlign w:val="superscript"/>
        </w:rPr>
        <w:fldChar w:fldCharType="begin"/>
      </w:r>
      <w:r w:rsidR="00E35ACB" w:rsidRPr="00246B20">
        <w:rPr>
          <w:rFonts w:cs="Arial"/>
          <w:vertAlign w:val="superscript"/>
        </w:rPr>
        <w:instrText xml:space="preserve"> AUTOTEXTLIST  \s "NoStyle" \t "Pour plus de précisions, consultez le lexique à la fin du formulaire." \* MERGEFORMAT </w:instrText>
      </w:r>
      <w:r w:rsidR="00E35ACB" w:rsidRPr="00246B20">
        <w:rPr>
          <w:rFonts w:cs="Arial"/>
          <w:vertAlign w:val="superscript"/>
        </w:rPr>
        <w:fldChar w:fldCharType="separate"/>
      </w:r>
      <w:r w:rsidR="00E35ACB" w:rsidRPr="00246B20">
        <w:rPr>
          <w:rFonts w:cs="Arial"/>
          <w:vertAlign w:val="superscript"/>
        </w:rPr>
        <w:fldChar w:fldCharType="end"/>
      </w:r>
      <w:r w:rsidRPr="00246B20">
        <w:rPr>
          <w:rFonts w:cs="Arial"/>
        </w:rPr>
        <w:t>;</w:t>
      </w:r>
    </w:p>
    <w:p w14:paraId="311A76A2" w14:textId="64D4800B" w:rsidR="002D79BC" w:rsidRPr="00246B20" w:rsidRDefault="002D79BC" w:rsidP="00656A6B">
      <w:pPr>
        <w:pStyle w:val="Questionliste"/>
        <w:spacing w:after="240"/>
        <w:rPr>
          <w:rFonts w:cs="Arial"/>
        </w:rPr>
      </w:pPr>
      <w:proofErr w:type="gramStart"/>
      <w:r w:rsidRPr="00246B20">
        <w:rPr>
          <w:rFonts w:cs="Arial"/>
        </w:rPr>
        <w:t>les</w:t>
      </w:r>
      <w:proofErr w:type="gramEnd"/>
      <w:r w:rsidRPr="00246B20">
        <w:rPr>
          <w:rFonts w:cs="Arial"/>
        </w:rPr>
        <w:t xml:space="preserve"> impacts sur des marais, des marécages, des étangs et des tourbières.</w:t>
      </w:r>
    </w:p>
    <w:p w14:paraId="5F45F300" w14:textId="77777777" w:rsidR="002D79BC" w:rsidRPr="00246B20" w:rsidRDefault="002D79BC" w:rsidP="00661078">
      <w:pPr>
        <w:pStyle w:val="QuestionInfo"/>
        <w:rPr>
          <w:rFonts w:cs="Arial"/>
        </w:rPr>
      </w:pPr>
      <w:r w:rsidRPr="00246B20">
        <w:rPr>
          <w:rFonts w:cs="Arial"/>
        </w:rPr>
        <w:t xml:space="preserve">Des exemples d’impacts particuliers dans ces milieux ainsi que des exemples d’activités générant ce type d’impact et des mesures pour minimiser ces impacts sont inclus dans ce formulaire.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D79BC" w:rsidRPr="00246B20" w14:paraId="309FD5C5" w14:textId="77777777" w:rsidTr="0082759D">
        <w:trPr>
          <w:trHeight w:val="272"/>
        </w:trPr>
        <w:tc>
          <w:tcPr>
            <w:tcW w:w="16946" w:type="dxa"/>
            <w:shd w:val="clear" w:color="auto" w:fill="D9E2F3" w:themeFill="accent1" w:themeFillTint="33"/>
          </w:tcPr>
          <w:p w14:paraId="56630ABD" w14:textId="16ED42AB" w:rsidR="002D79BC" w:rsidRPr="00246B20" w:rsidRDefault="00000000" w:rsidP="00661078">
            <w:pPr>
              <w:pStyle w:val="Normalformulaire"/>
              <w:spacing w:after="0"/>
              <w:rPr>
                <w:rFonts w:cs="Arial"/>
              </w:rPr>
            </w:pPr>
            <w:sdt>
              <w:sdtPr>
                <w:rPr>
                  <w:rFonts w:cs="Arial"/>
                </w:rPr>
                <w:id w:val="1772360498"/>
                <w14:checkbox>
                  <w14:checked w14:val="0"/>
                  <w14:checkedState w14:val="2612" w14:font="MS Gothic"/>
                  <w14:uncheckedState w14:val="2610" w14:font="MS Gothic"/>
                </w14:checkbox>
              </w:sdtPr>
              <w:sdtContent>
                <w:r w:rsidR="002D79BC" w:rsidRPr="00246B20">
                  <w:rPr>
                    <w:rFonts w:ascii="Segoe UI Symbol" w:hAnsi="Segoe UI Symbol" w:cs="Segoe UI Symbol"/>
                  </w:rPr>
                  <w:t>☐</w:t>
                </w:r>
              </w:sdtContent>
            </w:sdt>
            <w:r w:rsidR="002D79BC" w:rsidRPr="00246B20">
              <w:rPr>
                <w:rFonts w:cs="Arial"/>
              </w:rPr>
              <w:t xml:space="preserve"> Je confirme la soumission du formulaire d’impact</w:t>
            </w:r>
            <w:r w:rsidR="00BE5436">
              <w:rPr>
                <w:rFonts w:cs="Arial"/>
              </w:rPr>
              <w:t>s</w:t>
            </w:r>
            <w:r w:rsidR="002D79BC" w:rsidRPr="00246B20">
              <w:rPr>
                <w:rFonts w:cs="Arial"/>
              </w:rPr>
              <w:t xml:space="preserve"> </w:t>
            </w:r>
            <w:r w:rsidR="002D79BC" w:rsidRPr="00246B20">
              <w:rPr>
                <w:rFonts w:cs="Arial"/>
                <w:b/>
                <w:bCs w:val="0"/>
                <w:i/>
                <w:iCs/>
              </w:rPr>
              <w:t xml:space="preserve">AM18f – Impact en milieux humides et hydriques </w:t>
            </w:r>
            <w:r w:rsidR="002D79BC" w:rsidRPr="00246B20">
              <w:rPr>
                <w:rFonts w:cs="Arial"/>
                <w:bCs w:val="0"/>
              </w:rPr>
              <w:t>dans le cadre de la présente demande.</w:t>
            </w:r>
          </w:p>
        </w:tc>
      </w:tr>
    </w:tbl>
    <w:p w14:paraId="50577970" w14:textId="77777777" w:rsidR="00661078" w:rsidRPr="00246B20" w:rsidRDefault="00661078" w:rsidP="00661078">
      <w:pPr>
        <w:pStyle w:val="Sous-Section"/>
        <w:rPr>
          <w:rFonts w:cs="Arial"/>
        </w:rPr>
      </w:pPr>
      <w:r w:rsidRPr="00246B20">
        <w:rPr>
          <w:rFonts w:cs="Arial"/>
        </w:rPr>
        <w:t>Autres impacts environnementaux</w:t>
      </w:r>
    </w:p>
    <w:p w14:paraId="46DAB0DA" w14:textId="10B08B8C" w:rsidR="00661078" w:rsidRPr="00246B20" w:rsidRDefault="00661078" w:rsidP="00661078">
      <w:pPr>
        <w:pStyle w:val="Question"/>
        <w:rPr>
          <w:rFonts w:cs="Arial"/>
        </w:rPr>
      </w:pPr>
      <w:r w:rsidRPr="00246B20">
        <w:rPr>
          <w:rFonts w:cs="Arial"/>
        </w:rPr>
        <w:t>5.</w:t>
      </w:r>
      <w:r>
        <w:rPr>
          <w:rFonts w:cs="Arial"/>
        </w:rPr>
        <w:t>3</w:t>
      </w:r>
      <w:r w:rsidRPr="00246B20">
        <w:rPr>
          <w:rFonts w:cs="Arial"/>
        </w:rPr>
        <w:t>.1</w:t>
      </w:r>
      <w:r w:rsidRPr="00246B20">
        <w:rPr>
          <w:rFonts w:cs="Arial"/>
        </w:rPr>
        <w:tab/>
        <w:t>Les travaux ou les interventions en milieux humides</w:t>
      </w:r>
      <w:r w:rsidRPr="00246B20">
        <w:rPr>
          <w:rFonts w:cs="Arial"/>
          <w:vertAlign w:val="superscript"/>
        </w:rPr>
        <w:fldChar w:fldCharType="begin"/>
      </w:r>
      <w:r w:rsidRPr="00246B20">
        <w:rPr>
          <w:rFonts w:cs="Arial"/>
          <w:vertAlign w:val="superscript"/>
        </w:rPr>
        <w:instrText xml:space="preserve"> AUTOTEXTLIST  \s "NoStyle" \t "Pour plus de précisions, consultez le lexique à la fin du formulaire." \* MERGEFORMAT </w:instrText>
      </w:r>
      <w:r w:rsidRPr="00246B20">
        <w:rPr>
          <w:rFonts w:cs="Arial"/>
          <w:vertAlign w:val="superscript"/>
        </w:rPr>
        <w:fldChar w:fldCharType="separate"/>
      </w:r>
      <w:r w:rsidRPr="00246B20">
        <w:rPr>
          <w:rFonts w:cs="Arial"/>
          <w:vertAlign w:val="superscript"/>
        </w:rPr>
        <w:fldChar w:fldCharType="end"/>
      </w:r>
      <w:r w:rsidRPr="00246B20">
        <w:rPr>
          <w:rFonts w:cs="Arial"/>
        </w:rPr>
        <w:t xml:space="preserve"> et hydriques</w:t>
      </w:r>
      <w:r w:rsidRPr="00246B20">
        <w:rPr>
          <w:rFonts w:cs="Arial"/>
          <w:vertAlign w:val="superscript"/>
        </w:rPr>
        <w:fldChar w:fldCharType="begin"/>
      </w:r>
      <w:r w:rsidRPr="00246B20">
        <w:rPr>
          <w:rFonts w:cs="Arial"/>
          <w:vertAlign w:val="superscript"/>
        </w:rPr>
        <w:instrText xml:space="preserve"> AUTOTEXTLIST  \s "NoStyle" \t "Pour plus de précisions, consultez le lexique à la fin du formulaire." \* MERGEFORMAT </w:instrText>
      </w:r>
      <w:r w:rsidRPr="00246B20">
        <w:rPr>
          <w:rFonts w:cs="Arial"/>
          <w:vertAlign w:val="superscript"/>
        </w:rPr>
        <w:fldChar w:fldCharType="separate"/>
      </w:r>
      <w:r w:rsidRPr="00246B20">
        <w:rPr>
          <w:rFonts w:cs="Arial"/>
          <w:vertAlign w:val="superscript"/>
        </w:rPr>
        <w:fldChar w:fldCharType="end"/>
      </w:r>
      <w:r w:rsidRPr="00246B20">
        <w:rPr>
          <w:rFonts w:cs="Arial"/>
        </w:rPr>
        <w:t xml:space="preserve"> sont susceptibles de générer d’autres impacts environnementaux que ceux listés précédemment. Par conséquent, vous devez remplir le formulaire d’impact</w:t>
      </w:r>
      <w:r>
        <w:rPr>
          <w:rFonts w:cs="Arial"/>
        </w:rPr>
        <w:t>s</w:t>
      </w:r>
      <w:r w:rsidRPr="00246B20">
        <w:rPr>
          <w:rFonts w:cs="Arial"/>
        </w:rPr>
        <w:t xml:space="preserve"> </w:t>
      </w:r>
      <w:r w:rsidRPr="00246B20">
        <w:rPr>
          <w:rFonts w:cs="Arial"/>
          <w:i/>
          <w:iCs/>
        </w:rPr>
        <w:t>AM18e – Autres impacts environnementaux</w:t>
      </w:r>
      <w:r w:rsidRPr="00246B20">
        <w:rPr>
          <w:rFonts w:cs="Arial"/>
        </w:rPr>
        <w:t xml:space="preserve"> et le soumettre dans le cadre de la présente demande (art.</w:t>
      </w:r>
      <w:r w:rsidR="001F4916">
        <w:rPr>
          <w:rFonts w:cs="Arial"/>
        </w:rPr>
        <w:t xml:space="preserve"> </w:t>
      </w:r>
      <w:r w:rsidRPr="00246B20">
        <w:rPr>
          <w:rFonts w:cs="Arial"/>
        </w:rPr>
        <w:t xml:space="preserve">18 REAFIE). </w:t>
      </w:r>
    </w:p>
    <w:p w14:paraId="2304FFEB" w14:textId="77777777" w:rsidR="00661078" w:rsidRPr="00246B20" w:rsidRDefault="00661078" w:rsidP="00661078">
      <w:pPr>
        <w:pStyle w:val="QuestionInfo"/>
        <w:rPr>
          <w:rFonts w:cs="Arial"/>
        </w:rPr>
      </w:pPr>
      <w:r w:rsidRPr="00246B20">
        <w:rPr>
          <w:rFonts w:cs="Arial"/>
        </w:rPr>
        <w:t>Exemples d’autres impacts à déclarer dans ce formulaire :</w:t>
      </w:r>
    </w:p>
    <w:p w14:paraId="58C7B75C" w14:textId="77777777" w:rsidR="00661078" w:rsidRPr="00246B20" w:rsidRDefault="00661078" w:rsidP="00661078">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impacts sociaux, incluant la consultation autochtone; </w:t>
      </w:r>
    </w:p>
    <w:p w14:paraId="1BD3947E" w14:textId="000F398C" w:rsidR="00661078" w:rsidRPr="00246B20" w:rsidRDefault="00661078" w:rsidP="00656A6B">
      <w:pPr>
        <w:pStyle w:val="Questionliste"/>
        <w:spacing w:after="240"/>
        <w:rPr>
          <w:rFonts w:cs="Arial"/>
          <w:lang w:eastAsia="fr-CA"/>
        </w:rPr>
      </w:pPr>
      <w:proofErr w:type="gramStart"/>
      <w:r w:rsidRPr="00246B20">
        <w:rPr>
          <w:rFonts w:cs="Arial"/>
          <w:lang w:eastAsia="fr-CA"/>
        </w:rPr>
        <w:t>la</w:t>
      </w:r>
      <w:proofErr w:type="gramEnd"/>
      <w:r w:rsidRPr="00246B20">
        <w:rPr>
          <w:rFonts w:cs="Arial"/>
          <w:lang w:eastAsia="fr-CA"/>
        </w:rPr>
        <w:t xml:space="preserve"> diminution de la qualité du paysage</w:t>
      </w:r>
      <w:r w:rsidR="004E7BED">
        <w:rPr>
          <w:rFonts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61078" w:rsidRPr="00246B20" w14:paraId="26CD566F" w14:textId="77777777" w:rsidTr="00946DE2">
        <w:trPr>
          <w:trHeight w:val="272"/>
        </w:trPr>
        <w:tc>
          <w:tcPr>
            <w:tcW w:w="16946" w:type="dxa"/>
            <w:shd w:val="clear" w:color="auto" w:fill="D9E2F3" w:themeFill="accent1" w:themeFillTint="33"/>
          </w:tcPr>
          <w:p w14:paraId="20137DC9" w14:textId="77777777" w:rsidR="00661078" w:rsidRPr="00246B20" w:rsidRDefault="00000000" w:rsidP="00946DE2">
            <w:pPr>
              <w:pStyle w:val="Normalformulaire"/>
              <w:keepNext/>
              <w:spacing w:after="0"/>
              <w:rPr>
                <w:rFonts w:cs="Arial"/>
              </w:rPr>
            </w:pPr>
            <w:sdt>
              <w:sdtPr>
                <w:rPr>
                  <w:rFonts w:cs="Arial"/>
                </w:rPr>
                <w:id w:val="1195495760"/>
                <w14:checkbox>
                  <w14:checked w14:val="0"/>
                  <w14:checkedState w14:val="2612" w14:font="MS Gothic"/>
                  <w14:uncheckedState w14:val="2610" w14:font="MS Gothic"/>
                </w14:checkbox>
              </w:sdtPr>
              <w:sdtContent>
                <w:r w:rsidR="00661078" w:rsidRPr="00246B20">
                  <w:rPr>
                    <w:rFonts w:ascii="Segoe UI Symbol" w:hAnsi="Segoe UI Symbol" w:cs="Segoe UI Symbol"/>
                  </w:rPr>
                  <w:t>☐</w:t>
                </w:r>
              </w:sdtContent>
            </w:sdt>
            <w:r w:rsidR="00661078" w:rsidRPr="00246B20">
              <w:rPr>
                <w:rFonts w:cs="Arial"/>
              </w:rPr>
              <w:t xml:space="preserve"> Je confirme la soumission du formulaire d’impact</w:t>
            </w:r>
            <w:r w:rsidR="00661078">
              <w:rPr>
                <w:rFonts w:cs="Arial"/>
              </w:rPr>
              <w:t>s</w:t>
            </w:r>
            <w:r w:rsidR="00661078" w:rsidRPr="00246B20">
              <w:rPr>
                <w:rFonts w:cs="Arial"/>
              </w:rPr>
              <w:t xml:space="preserve"> </w:t>
            </w:r>
            <w:r w:rsidR="00661078" w:rsidRPr="00246B20">
              <w:rPr>
                <w:rFonts w:cs="Arial"/>
                <w:b/>
                <w:bCs w:val="0"/>
                <w:i/>
                <w:iCs/>
              </w:rPr>
              <w:t xml:space="preserve">AM18e – Autres impacts environnementaux </w:t>
            </w:r>
            <w:r w:rsidR="00661078" w:rsidRPr="00246B20">
              <w:rPr>
                <w:rFonts w:cs="Arial"/>
                <w:bCs w:val="0"/>
              </w:rPr>
              <w:t>dans le cadre de la présente demande.</w:t>
            </w:r>
          </w:p>
        </w:tc>
      </w:tr>
    </w:tbl>
    <w:p w14:paraId="6FFDC575" w14:textId="18E0DE9D" w:rsidR="00BD4CA3" w:rsidRPr="00246B20" w:rsidRDefault="00C861B4" w:rsidP="00C861B4">
      <w:pPr>
        <w:pStyle w:val="Sous-Section"/>
        <w:rPr>
          <w:rFonts w:cs="Arial"/>
        </w:rPr>
      </w:pPr>
      <w:r w:rsidRPr="00246B20">
        <w:rPr>
          <w:rFonts w:cs="Arial"/>
        </w:rPr>
        <w:t>Remise en état</w:t>
      </w:r>
    </w:p>
    <w:p w14:paraId="4DAD47AD" w14:textId="36DE8795" w:rsidR="007A7108" w:rsidRPr="00246B20" w:rsidRDefault="00C861B4" w:rsidP="007A7108">
      <w:pPr>
        <w:pStyle w:val="Question"/>
        <w:rPr>
          <w:rFonts w:cs="Arial"/>
        </w:rPr>
      </w:pPr>
      <w:r w:rsidRPr="00246B20">
        <w:rPr>
          <w:rFonts w:cs="Arial"/>
        </w:rPr>
        <w:t>5.4.1</w:t>
      </w:r>
      <w:r w:rsidRPr="00246B20">
        <w:rPr>
          <w:rFonts w:cs="Arial"/>
        </w:rPr>
        <w:tab/>
      </w:r>
      <w:r w:rsidR="007A7108" w:rsidRPr="00246B20">
        <w:rPr>
          <w:rFonts w:cs="Arial"/>
        </w:rPr>
        <w:t>Décrivez les travaux de remise en état des milieux affectés de façon temporaire en indiquant notamment les éléments suivants (art. 18(3) REAFIE)</w:t>
      </w:r>
      <w:r w:rsidR="00F44998">
        <w:rPr>
          <w:rFonts w:cs="Arial"/>
        </w:rPr>
        <w:t> </w:t>
      </w:r>
      <w:r w:rsidR="007A7108" w:rsidRPr="00246B20">
        <w:rPr>
          <w:rFonts w:cs="Arial"/>
        </w:rPr>
        <w:t>:</w:t>
      </w:r>
    </w:p>
    <w:p w14:paraId="1F240713" w14:textId="77777777" w:rsidR="007A7108" w:rsidRPr="00246B20" w:rsidRDefault="007A7108" w:rsidP="007A7108">
      <w:pPr>
        <w:pStyle w:val="Questionliste"/>
        <w:rPr>
          <w:rFonts w:eastAsiaTheme="minorEastAsia" w:cs="Arial"/>
        </w:rPr>
      </w:pPr>
      <w:proofErr w:type="gramStart"/>
      <w:r w:rsidRPr="00246B20">
        <w:rPr>
          <w:rFonts w:cs="Arial"/>
        </w:rPr>
        <w:t>la</w:t>
      </w:r>
      <w:proofErr w:type="gramEnd"/>
      <w:r w:rsidRPr="00246B20">
        <w:rPr>
          <w:rFonts w:cs="Arial"/>
        </w:rPr>
        <w:t xml:space="preserve"> localisation des milieux; </w:t>
      </w:r>
    </w:p>
    <w:p w14:paraId="44302829" w14:textId="77777777" w:rsidR="007A7108" w:rsidRPr="00246B20" w:rsidRDefault="007A7108" w:rsidP="007A7108">
      <w:pPr>
        <w:pStyle w:val="Questionliste"/>
        <w:rPr>
          <w:rFonts w:cs="Arial"/>
        </w:rPr>
      </w:pPr>
      <w:proofErr w:type="gramStart"/>
      <w:r w:rsidRPr="00246B20">
        <w:rPr>
          <w:rFonts w:cs="Arial"/>
        </w:rPr>
        <w:t>les</w:t>
      </w:r>
      <w:proofErr w:type="gramEnd"/>
      <w:r w:rsidRPr="00246B20">
        <w:rPr>
          <w:rFonts w:cs="Arial"/>
        </w:rPr>
        <w:t xml:space="preserve"> superficies restaurées;</w:t>
      </w:r>
    </w:p>
    <w:p w14:paraId="068198F2" w14:textId="77777777" w:rsidR="007A7108" w:rsidRPr="00246B20" w:rsidRDefault="007A7108" w:rsidP="007A7108">
      <w:pPr>
        <w:pStyle w:val="Questionliste"/>
        <w:rPr>
          <w:rFonts w:cs="Arial"/>
        </w:rPr>
      </w:pPr>
      <w:proofErr w:type="gramStart"/>
      <w:r w:rsidRPr="00246B20">
        <w:rPr>
          <w:rFonts w:cs="Arial"/>
        </w:rPr>
        <w:t>le</w:t>
      </w:r>
      <w:proofErr w:type="gramEnd"/>
      <w:r w:rsidRPr="00246B20">
        <w:rPr>
          <w:rFonts w:cs="Arial"/>
        </w:rPr>
        <w:t xml:space="preserve"> type de travaux réalisés;</w:t>
      </w:r>
    </w:p>
    <w:p w14:paraId="34D52C8B" w14:textId="77777777" w:rsidR="007A7108" w:rsidRPr="00246B20" w:rsidRDefault="007A7108" w:rsidP="007A7108">
      <w:pPr>
        <w:pStyle w:val="Questionliste"/>
        <w:rPr>
          <w:rFonts w:cs="Arial"/>
        </w:rPr>
      </w:pPr>
      <w:proofErr w:type="gramStart"/>
      <w:r w:rsidRPr="00246B20">
        <w:rPr>
          <w:rFonts w:cs="Arial"/>
        </w:rPr>
        <w:t>la</w:t>
      </w:r>
      <w:proofErr w:type="gramEnd"/>
      <w:r w:rsidRPr="00246B20">
        <w:rPr>
          <w:rFonts w:cs="Arial"/>
        </w:rPr>
        <w:t xml:space="preserve"> période de réalisation des travaux;</w:t>
      </w:r>
    </w:p>
    <w:p w14:paraId="711AA5E9" w14:textId="77777777" w:rsidR="007A7108" w:rsidRPr="00246B20" w:rsidRDefault="007A7108" w:rsidP="007A7108">
      <w:pPr>
        <w:pStyle w:val="Questionliste"/>
        <w:rPr>
          <w:rFonts w:cs="Arial"/>
        </w:rPr>
      </w:pPr>
      <w:proofErr w:type="gramStart"/>
      <w:r w:rsidRPr="00246B20">
        <w:rPr>
          <w:rFonts w:cs="Arial"/>
        </w:rPr>
        <w:t>la</w:t>
      </w:r>
      <w:proofErr w:type="gramEnd"/>
      <w:r w:rsidRPr="00246B20">
        <w:rPr>
          <w:rFonts w:cs="Arial"/>
        </w:rPr>
        <w:t xml:space="preserve"> situation finale attendue;</w:t>
      </w:r>
    </w:p>
    <w:p w14:paraId="265BDE8C" w14:textId="77777777" w:rsidR="007A7108" w:rsidRPr="00246B20" w:rsidRDefault="007A7108" w:rsidP="007A7108">
      <w:pPr>
        <w:pStyle w:val="Questionliste"/>
        <w:rPr>
          <w:rFonts w:cs="Arial"/>
        </w:rPr>
      </w:pPr>
      <w:proofErr w:type="gramStart"/>
      <w:r w:rsidRPr="00246B20">
        <w:rPr>
          <w:rFonts w:cs="Arial"/>
        </w:rPr>
        <w:t>le</w:t>
      </w:r>
      <w:proofErr w:type="gramEnd"/>
      <w:r w:rsidRPr="00246B20">
        <w:rPr>
          <w:rFonts w:cs="Arial"/>
        </w:rPr>
        <w:t xml:space="preserve"> programme de suivi et d’entretien incluant :</w:t>
      </w:r>
    </w:p>
    <w:p w14:paraId="2D7560ED" w14:textId="77777777" w:rsidR="007A7108" w:rsidRPr="00246B20" w:rsidRDefault="007A7108" w:rsidP="00277D25">
      <w:pPr>
        <w:pStyle w:val="Questionliste"/>
        <w:numPr>
          <w:ilvl w:val="0"/>
          <w:numId w:val="7"/>
        </w:numPr>
        <w:ind w:left="2268" w:hanging="425"/>
        <w:rPr>
          <w:rFonts w:cs="Arial"/>
        </w:rPr>
      </w:pPr>
      <w:proofErr w:type="gramStart"/>
      <w:r w:rsidRPr="00246B20">
        <w:rPr>
          <w:rFonts w:cs="Arial"/>
        </w:rPr>
        <w:t>la</w:t>
      </w:r>
      <w:proofErr w:type="gramEnd"/>
      <w:r w:rsidRPr="00246B20">
        <w:rPr>
          <w:rFonts w:cs="Arial"/>
        </w:rPr>
        <w:t xml:space="preserve"> fréquence et la durée des suivis,</w:t>
      </w:r>
    </w:p>
    <w:p w14:paraId="0B142331" w14:textId="77777777" w:rsidR="007A7108" w:rsidRPr="00246B20" w:rsidRDefault="007A7108" w:rsidP="00277D25">
      <w:pPr>
        <w:pStyle w:val="Questionliste"/>
        <w:numPr>
          <w:ilvl w:val="0"/>
          <w:numId w:val="7"/>
        </w:numPr>
        <w:ind w:left="2268" w:hanging="425"/>
        <w:rPr>
          <w:rFonts w:cs="Arial"/>
        </w:rPr>
      </w:pPr>
      <w:proofErr w:type="gramStart"/>
      <w:r w:rsidRPr="00246B20">
        <w:rPr>
          <w:rFonts w:cs="Arial"/>
        </w:rPr>
        <w:t>les</w:t>
      </w:r>
      <w:proofErr w:type="gramEnd"/>
      <w:r w:rsidRPr="00246B20">
        <w:rPr>
          <w:rFonts w:cs="Arial"/>
        </w:rPr>
        <w:t xml:space="preserve"> travaux correctifs, si besoin,</w:t>
      </w:r>
    </w:p>
    <w:p w14:paraId="1851B359" w14:textId="5C76642A" w:rsidR="007A7108" w:rsidRPr="00246B20" w:rsidRDefault="007A7108" w:rsidP="00277D25">
      <w:pPr>
        <w:pStyle w:val="Questionliste"/>
        <w:numPr>
          <w:ilvl w:val="0"/>
          <w:numId w:val="7"/>
        </w:numPr>
        <w:spacing w:after="240"/>
        <w:ind w:left="2268" w:hanging="425"/>
        <w:rPr>
          <w:rFonts w:cs="Arial"/>
        </w:rPr>
      </w:pPr>
      <w:proofErr w:type="gramStart"/>
      <w:r w:rsidRPr="00246B20">
        <w:rPr>
          <w:rFonts w:cs="Arial"/>
        </w:rPr>
        <w:t>le</w:t>
      </w:r>
      <w:proofErr w:type="gramEnd"/>
      <w:r w:rsidRPr="00246B20">
        <w:rPr>
          <w:rFonts w:cs="Arial"/>
        </w:rPr>
        <w:t xml:space="preserve"> plan de reboisement ou de revégétalisation.</w:t>
      </w:r>
    </w:p>
    <w:p w14:paraId="377ADEA8" w14:textId="6C5883E2" w:rsidR="00C861B4" w:rsidRPr="00246B20" w:rsidRDefault="007A7108" w:rsidP="007A7108">
      <w:pPr>
        <w:pStyle w:val="QuestionInfo"/>
        <w:rPr>
          <w:rFonts w:cs="Arial"/>
        </w:rPr>
      </w:pPr>
      <w:r w:rsidRPr="00246B20">
        <w:rPr>
          <w:rFonts w:cs="Arial"/>
        </w:rPr>
        <w:lastRenderedPageBreak/>
        <w:t xml:space="preserve">Pour faciliter l’analyse de la demande, </w:t>
      </w:r>
      <w:r w:rsidR="003C11EE">
        <w:rPr>
          <w:rFonts w:cs="Arial"/>
        </w:rPr>
        <w:t>il est recommandé</w:t>
      </w:r>
      <w:r w:rsidRPr="00246B20">
        <w:rPr>
          <w:rFonts w:cs="Arial"/>
        </w:rPr>
        <w:t xml:space="preserve"> de joindre un plan, un croquis ou tout autre document pouvant contribuer à la description des aménagements proposés.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4"/>
        <w:gridCol w:w="13854"/>
      </w:tblGrid>
      <w:sdt>
        <w:sdtPr>
          <w:rPr>
            <w:rFonts w:cs="Arial"/>
          </w:rPr>
          <w:id w:val="-768625142"/>
          <w15:repeatingSection/>
        </w:sdtPr>
        <w:sdtContent>
          <w:sdt>
            <w:sdtPr>
              <w:rPr>
                <w:rFonts w:cs="Arial"/>
              </w:rPr>
              <w:id w:val="-112444333"/>
              <w:placeholder>
                <w:docPart w:val="7530A3EAF4BA45139387BE70E6D973D6"/>
              </w:placeholder>
              <w15:repeatingSectionItem/>
            </w:sdtPr>
            <w:sdtContent>
              <w:sdt>
                <w:sdtPr>
                  <w:rPr>
                    <w:rFonts w:cs="Arial"/>
                  </w:rPr>
                  <w:id w:val="2079400702"/>
                  <w15:repeatingSection/>
                </w:sdtPr>
                <w:sdtContent>
                  <w:sdt>
                    <w:sdtPr>
                      <w:rPr>
                        <w:rFonts w:cs="Arial"/>
                      </w:rPr>
                      <w:id w:val="-1087998931"/>
                      <w:placeholder>
                        <w:docPart w:val="2DC30734D21449648A936426AD5CA913"/>
                      </w:placeholder>
                      <w15:repeatingSectionItem/>
                    </w:sdtPr>
                    <w:sdtContent>
                      <w:sdt>
                        <w:sdtPr>
                          <w:rPr>
                            <w:rFonts w:cs="Arial"/>
                          </w:rPr>
                          <w:id w:val="1039478515"/>
                          <w15:repeatingSection/>
                        </w:sdtPr>
                        <w:sdtContent>
                          <w:sdt>
                            <w:sdtPr>
                              <w:rPr>
                                <w:rFonts w:cs="Arial"/>
                              </w:rPr>
                              <w:id w:val="1835950694"/>
                              <w:placeholder>
                                <w:docPart w:val="2DC30734D21449648A936426AD5CA913"/>
                              </w:placeholder>
                              <w15:repeatingSectionItem/>
                            </w:sdtPr>
                            <w:sdtContent>
                              <w:tr w:rsidR="007A7108" w:rsidRPr="001729D7" w14:paraId="607F2CBC" w14:textId="77777777" w:rsidTr="0082759D">
                                <w:trPr>
                                  <w:trHeight w:val="448"/>
                                  <w:jc w:val="center"/>
                                </w:trPr>
                                <w:sdt>
                                  <w:sdtPr>
                                    <w:rPr>
                                      <w:rFonts w:cs="Arial"/>
                                    </w:rPr>
                                    <w:id w:val="1115478298"/>
                                    <w:placeholder>
                                      <w:docPart w:val="426D2D01934F4CDBA7A4D8EC95818F8C"/>
                                    </w:placeholder>
                                  </w:sdtPr>
                                  <w:sdtContent>
                                    <w:sdt>
                                      <w:sdtPr>
                                        <w:rPr>
                                          <w:rFonts w:cs="Arial"/>
                                        </w:rPr>
                                        <w:id w:val="897552900"/>
                                        <w:placeholder>
                                          <w:docPart w:val="69159CF9A91546ADA94DD2EA4F29ECCB"/>
                                        </w:placeholder>
                                        <w:showingPlcHdr/>
                                      </w:sdtPr>
                                      <w:sdtContent>
                                        <w:tc>
                                          <w:tcPr>
                                            <w:tcW w:w="3114" w:type="dxa"/>
                                            <w:shd w:val="clear" w:color="auto" w:fill="D9E2F3" w:themeFill="accent1" w:themeFillTint="33"/>
                                          </w:tcPr>
                                          <w:p w14:paraId="175BFF2E" w14:textId="77777777" w:rsidR="007A7108" w:rsidRPr="00246B20" w:rsidRDefault="007A7108" w:rsidP="0082759D">
                                            <w:pPr>
                                              <w:pStyle w:val="Normalformulaire"/>
                                              <w:rPr>
                                                <w:rFonts w:cs="Arial"/>
                                              </w:rPr>
                                            </w:pPr>
                                            <w:r w:rsidRPr="001729D7">
                                              <w:rPr>
                                                <w:rFonts w:cs="Arial"/>
                                                <w:i/>
                                                <w:iCs/>
                                                <w:color w:val="808080"/>
                                              </w:rPr>
                                              <w:t>Numéro du site d’intervention</w:t>
                                            </w:r>
                                          </w:p>
                                        </w:tc>
                                      </w:sdtContent>
                                    </w:sdt>
                                  </w:sdtContent>
                                </w:sdt>
                                <w:sdt>
                                  <w:sdtPr>
                                    <w:rPr>
                                      <w:rFonts w:cs="Arial"/>
                                    </w:rPr>
                                    <w:id w:val="-105658426"/>
                                    <w:placeholder>
                                      <w:docPart w:val="56A50938CF2D4BFC9C8CC4AA274CCC53"/>
                                    </w:placeholder>
                                  </w:sdtPr>
                                  <w:sdtContent>
                                    <w:sdt>
                                      <w:sdtPr>
                                        <w:rPr>
                                          <w:rFonts w:cs="Arial"/>
                                        </w:rPr>
                                        <w:id w:val="1364869738"/>
                                        <w:placeholder>
                                          <w:docPart w:val="C797E088FD0D4A01B65FEF9BC913DCA1"/>
                                        </w:placeholder>
                                        <w:showingPlcHdr/>
                                      </w:sdtPr>
                                      <w:sdtContent>
                                        <w:tc>
                                          <w:tcPr>
                                            <w:tcW w:w="13854" w:type="dxa"/>
                                            <w:shd w:val="clear" w:color="auto" w:fill="D9E2F3" w:themeFill="accent1" w:themeFillTint="33"/>
                                          </w:tcPr>
                                          <w:p w14:paraId="3F5950D7" w14:textId="77777777" w:rsidR="007A7108" w:rsidRPr="00246B20" w:rsidRDefault="007A7108" w:rsidP="0082759D">
                                            <w:pPr>
                                              <w:pStyle w:val="Normalformulaire"/>
                                              <w:rPr>
                                                <w:rFonts w:cs="Arial"/>
                                              </w:rPr>
                                            </w:pPr>
                                            <w:r w:rsidRPr="001729D7">
                                              <w:rPr>
                                                <w:rFonts w:cs="Arial"/>
                                                <w:i/>
                                                <w:iCs/>
                                                <w:color w:val="808080"/>
                                              </w:rPr>
                                              <w:t>Saisissez les informations ou indiquez le nom du document et la section (cliquez sur le + pour ajouter des lignes).</w:t>
                                            </w:r>
                                          </w:p>
                                        </w:tc>
                                      </w:sdtContent>
                                    </w:sdt>
                                  </w:sdtContent>
                                </w:sdt>
                              </w:tr>
                            </w:sdtContent>
                          </w:sdt>
                        </w:sdtContent>
                      </w:sdt>
                    </w:sdtContent>
                  </w:sdt>
                </w:sdtContent>
              </w:sdt>
            </w:sdtContent>
          </w:sdt>
        </w:sdtContent>
      </w:sdt>
    </w:tbl>
    <w:p w14:paraId="09E3FFF7" w14:textId="77777777" w:rsidR="007A7108" w:rsidRPr="00246B20" w:rsidRDefault="007A7108" w:rsidP="007A7108">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7A7108" w:rsidRPr="00246B20" w14:paraId="38911287" w14:textId="77777777" w:rsidTr="0082759D">
        <w:trPr>
          <w:trHeight w:val="272"/>
        </w:trPr>
        <w:tc>
          <w:tcPr>
            <w:tcW w:w="3118" w:type="dxa"/>
            <w:shd w:val="clear" w:color="auto" w:fill="D9E2F3" w:themeFill="accent1" w:themeFillTint="33"/>
          </w:tcPr>
          <w:p w14:paraId="0ADF6E24" w14:textId="44CBA0CC" w:rsidR="007A7108" w:rsidRPr="00246B20" w:rsidRDefault="00000000" w:rsidP="0082759D">
            <w:pPr>
              <w:pStyle w:val="Normalformulaire"/>
              <w:spacing w:after="0"/>
              <w:rPr>
                <w:rFonts w:cs="Arial"/>
              </w:rPr>
            </w:pPr>
            <w:sdt>
              <w:sdtPr>
                <w:rPr>
                  <w:rFonts w:cs="Arial"/>
                </w:rPr>
                <w:id w:val="868110728"/>
                <w14:checkbox>
                  <w14:checked w14:val="0"/>
                  <w14:checkedState w14:val="2612" w14:font="MS Gothic"/>
                  <w14:uncheckedState w14:val="2610" w14:font="MS Gothic"/>
                </w14:checkbox>
              </w:sdtPr>
              <w:sdtContent>
                <w:r w:rsidR="007A7108" w:rsidRPr="00246B20">
                  <w:rPr>
                    <w:rFonts w:ascii="Segoe UI Symbol" w:hAnsi="Segoe UI Symbol" w:cs="Segoe UI Symbol"/>
                  </w:rPr>
                  <w:t>☐</w:t>
                </w:r>
              </w:sdtContent>
            </w:sdt>
            <w:r w:rsidR="007A7108" w:rsidRPr="00246B20">
              <w:rPr>
                <w:rFonts w:cs="Arial"/>
              </w:rPr>
              <w:t xml:space="preserve"> Aucune remise en état</w:t>
            </w:r>
          </w:p>
        </w:tc>
      </w:tr>
    </w:tbl>
    <w:p w14:paraId="2237A951" w14:textId="48B68D70" w:rsidR="007A7108" w:rsidRPr="00246B20" w:rsidRDefault="007A7108" w:rsidP="007A7108">
      <w:pPr>
        <w:pStyle w:val="Sous-Section"/>
        <w:rPr>
          <w:rFonts w:cs="Arial"/>
        </w:rPr>
      </w:pPr>
      <w:r w:rsidRPr="00246B20">
        <w:rPr>
          <w:rFonts w:cs="Arial"/>
        </w:rPr>
        <w:t>Compenser l’atteinte aux milieux visés</w:t>
      </w:r>
    </w:p>
    <w:p w14:paraId="451F634E" w14:textId="462C0489" w:rsidR="00453FE0" w:rsidRPr="00246B20" w:rsidRDefault="007A7108" w:rsidP="00453FE0">
      <w:pPr>
        <w:pStyle w:val="Question"/>
        <w:rPr>
          <w:rFonts w:cs="Arial"/>
        </w:rPr>
      </w:pPr>
      <w:r w:rsidRPr="00246B20">
        <w:rPr>
          <w:rFonts w:cs="Arial"/>
        </w:rPr>
        <w:t>5.5.1</w:t>
      </w:r>
      <w:r w:rsidRPr="00246B20">
        <w:rPr>
          <w:rFonts w:cs="Arial"/>
        </w:rPr>
        <w:tab/>
      </w:r>
      <w:r w:rsidR="00453FE0" w:rsidRPr="00246B20">
        <w:rPr>
          <w:rFonts w:cs="Arial"/>
        </w:rPr>
        <w:t>Après l’analyse de l’approche d’atténuation « Éviter-Minimiser-Compenser » et de l’acceptabilité environnementale, la délivrance de l’autorisation pourrait être subordonnée au paiement d’une contribution financière dans le cas où il y aurait atteinte aux milieux humides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453FE0" w:rsidRPr="00246B20">
        <w:rPr>
          <w:rFonts w:cs="Arial"/>
        </w:rPr>
        <w:t xml:space="preserve"> et hydriques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453FE0" w:rsidRPr="00246B20">
        <w:rPr>
          <w:rFonts w:cs="Arial"/>
        </w:rPr>
        <w:t xml:space="preserve"> par les activités précisées à l’article 46.0.5 de la LQE</w:t>
      </w:r>
      <w:r w:rsidR="00661078">
        <w:rPr>
          <w:rFonts w:cs="Arial"/>
        </w:rPr>
        <w:t>.</w:t>
      </w:r>
    </w:p>
    <w:p w14:paraId="6D21E769" w14:textId="67719ECB" w:rsidR="007A7108" w:rsidRPr="00246B20" w:rsidRDefault="00453FE0" w:rsidP="00453FE0">
      <w:pPr>
        <w:pStyle w:val="QuestionInfo"/>
        <w:rPr>
          <w:rFonts w:cs="Arial"/>
        </w:rPr>
      </w:pPr>
      <w:r w:rsidRPr="00246B20">
        <w:rPr>
          <w:rFonts w:cs="Arial"/>
        </w:rPr>
        <w:t>Notez que le RCAMHH précise certaines soustractions à l’article 5 de ce règlement.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095"/>
      </w:tblGrid>
      <w:tr w:rsidR="00453FE0" w:rsidRPr="00246B20" w14:paraId="59F295B0" w14:textId="77777777" w:rsidTr="00453FE0">
        <w:trPr>
          <w:trHeight w:val="272"/>
        </w:trPr>
        <w:tc>
          <w:tcPr>
            <w:tcW w:w="6095" w:type="dxa"/>
            <w:shd w:val="clear" w:color="auto" w:fill="D9E2F3" w:themeFill="accent1" w:themeFillTint="33"/>
          </w:tcPr>
          <w:p w14:paraId="0D00275B" w14:textId="14244496" w:rsidR="00453FE0" w:rsidRPr="00246B20" w:rsidRDefault="00000000" w:rsidP="0082759D">
            <w:pPr>
              <w:pStyle w:val="Normalformulaire"/>
              <w:spacing w:after="0"/>
              <w:rPr>
                <w:rFonts w:cs="Arial"/>
              </w:rPr>
            </w:pPr>
            <w:sdt>
              <w:sdtPr>
                <w:rPr>
                  <w:rFonts w:cs="Arial"/>
                </w:rPr>
                <w:id w:val="1653946791"/>
                <w14:checkbox>
                  <w14:checked w14:val="0"/>
                  <w14:checkedState w14:val="2612" w14:font="MS Gothic"/>
                  <w14:uncheckedState w14:val="2610" w14:font="MS Gothic"/>
                </w14:checkbox>
              </w:sdtPr>
              <w:sdtContent>
                <w:r w:rsidR="00453FE0" w:rsidRPr="00246B20">
                  <w:rPr>
                    <w:rFonts w:ascii="Segoe UI Symbol" w:hAnsi="Segoe UI Symbol" w:cs="Segoe UI Symbol"/>
                  </w:rPr>
                  <w:t>☐</w:t>
                </w:r>
              </w:sdtContent>
            </w:sdt>
            <w:r w:rsidR="00453FE0" w:rsidRPr="00246B20">
              <w:rPr>
                <w:rFonts w:cs="Arial"/>
              </w:rPr>
              <w:t xml:space="preserve"> Je confirme avoir pris connaissance de cette information.</w:t>
            </w:r>
          </w:p>
        </w:tc>
      </w:tr>
    </w:tbl>
    <w:p w14:paraId="2863ED4D" w14:textId="7F21E859" w:rsidR="00BB1F75" w:rsidRPr="00246B20" w:rsidRDefault="00453FE0" w:rsidP="00BB1F75">
      <w:pPr>
        <w:pStyle w:val="Question"/>
        <w:keepNext/>
        <w:rPr>
          <w:rFonts w:cs="Arial"/>
        </w:rPr>
      </w:pPr>
      <w:r w:rsidRPr="00246B20">
        <w:rPr>
          <w:rFonts w:cs="Arial"/>
        </w:rPr>
        <w:t>5.5.2</w:t>
      </w:r>
      <w:r w:rsidRPr="00246B20">
        <w:rPr>
          <w:rFonts w:cs="Arial"/>
        </w:rPr>
        <w:tab/>
      </w:r>
      <w:r w:rsidR="004A4E7D">
        <w:rPr>
          <w:rFonts w:cs="Arial"/>
        </w:rPr>
        <w:t>Est-il prévu</w:t>
      </w:r>
      <w:r w:rsidR="00BB1F75" w:rsidRPr="00246B20">
        <w:rPr>
          <w:rFonts w:cs="Arial"/>
        </w:rPr>
        <w:t xml:space="preserve"> </w:t>
      </w:r>
      <w:r w:rsidR="004A4E7D">
        <w:rPr>
          <w:rFonts w:cs="Arial"/>
        </w:rPr>
        <w:t>d’</w:t>
      </w:r>
      <w:r w:rsidR="00BB1F75" w:rsidRPr="00246B20">
        <w:rPr>
          <w:rFonts w:cs="Arial"/>
        </w:rPr>
        <w:t>effectuer des travaux de remplacement en milieux humides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BB1F75" w:rsidRPr="00246B20">
        <w:rPr>
          <w:rFonts w:cs="Arial"/>
        </w:rPr>
        <w:t xml:space="preserve"> ou hydriques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BB1F75" w:rsidRPr="00246B20">
        <w:rPr>
          <w:rFonts w:cs="Arial"/>
        </w:rPr>
        <w:t xml:space="preserve"> pour des superficies de pertes auxquelles une contribution financière sera exigée</w:t>
      </w:r>
      <w:r w:rsidR="00E164D2">
        <w:rPr>
          <w:rFonts w:cs="Arial"/>
        </w:rPr>
        <w:t xml:space="preserve"> (art. 46.0.5 al. 2 LQE)</w:t>
      </w:r>
      <w:r w:rsidR="00BB1F75" w:rsidRPr="00246B20">
        <w:rPr>
          <w:rFonts w:cs="Arial"/>
        </w:rPr>
        <w:t>?</w:t>
      </w:r>
    </w:p>
    <w:p w14:paraId="5E36EB1E" w14:textId="6EAE8132" w:rsidR="00BB1F75" w:rsidRPr="00246B20" w:rsidRDefault="00BB1F75" w:rsidP="00BB1F75">
      <w:pPr>
        <w:pStyle w:val="QuestionInfo"/>
        <w:rPr>
          <w:rFonts w:cs="Arial"/>
        </w:rPr>
      </w:pPr>
      <w:r w:rsidRPr="00246B20">
        <w:rPr>
          <w:rFonts w:cs="Arial"/>
        </w:rPr>
        <w:t xml:space="preserve">Notez que le paiement de la contribution financière peut être remplacé, en tout ou en partie, par l’exécution de travaux pour certaines interventions identifiées au paragraphe 7 </w:t>
      </w:r>
      <w:r w:rsidR="0070225B">
        <w:rPr>
          <w:rFonts w:cs="Arial"/>
        </w:rPr>
        <w:t xml:space="preserve">du premier alinéa </w:t>
      </w:r>
      <w:r w:rsidRPr="00246B20">
        <w:rPr>
          <w:rFonts w:cs="Arial"/>
        </w:rPr>
        <w:t xml:space="preserve">de l’article 10 du RCAMHH.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763"/>
      </w:tblGrid>
      <w:tr w:rsidR="00BB1F75" w:rsidRPr="00246B20" w14:paraId="0A08EBE9" w14:textId="77777777" w:rsidTr="00BB1F75">
        <w:trPr>
          <w:trHeight w:val="272"/>
        </w:trPr>
        <w:tc>
          <w:tcPr>
            <w:tcW w:w="3763" w:type="dxa"/>
            <w:shd w:val="clear" w:color="auto" w:fill="D9E2F3" w:themeFill="accent1" w:themeFillTint="33"/>
          </w:tcPr>
          <w:p w14:paraId="11E49A87" w14:textId="5310CD6F" w:rsidR="00BB1F75" w:rsidRPr="00246B20" w:rsidRDefault="00000000" w:rsidP="0082759D">
            <w:pPr>
              <w:pStyle w:val="Normalformulaire"/>
              <w:spacing w:after="0"/>
              <w:rPr>
                <w:rFonts w:cs="Arial"/>
              </w:rPr>
            </w:pPr>
            <w:sdt>
              <w:sdtPr>
                <w:rPr>
                  <w:rFonts w:cs="Arial"/>
                </w:rPr>
                <w:id w:val="-1118453403"/>
                <w14:checkbox>
                  <w14:checked w14:val="0"/>
                  <w14:checkedState w14:val="2612" w14:font="MS Gothic"/>
                  <w14:uncheckedState w14:val="2610" w14:font="MS Gothic"/>
                </w14:checkbox>
              </w:sdtPr>
              <w:sdtContent>
                <w:r w:rsidR="00BB1F75" w:rsidRPr="00246B20">
                  <w:rPr>
                    <w:rFonts w:ascii="Segoe UI Symbol" w:hAnsi="Segoe UI Symbol" w:cs="Segoe UI Symbol"/>
                  </w:rPr>
                  <w:t>☐</w:t>
                </w:r>
              </w:sdtContent>
            </w:sdt>
            <w:r w:rsidR="00BB1F75" w:rsidRPr="00246B20">
              <w:rPr>
                <w:rFonts w:cs="Arial"/>
              </w:rPr>
              <w:t>Oui</w:t>
            </w:r>
            <w:r w:rsidR="00BB1F75" w:rsidRPr="00246B20">
              <w:rPr>
                <w:rFonts w:cs="Arial"/>
              </w:rPr>
              <w:tab/>
              <w:t xml:space="preserve"> </w:t>
            </w:r>
            <w:sdt>
              <w:sdtPr>
                <w:rPr>
                  <w:rFonts w:cs="Arial"/>
                </w:rPr>
                <w:id w:val="-1194074937"/>
                <w14:checkbox>
                  <w14:checked w14:val="0"/>
                  <w14:checkedState w14:val="2612" w14:font="MS Gothic"/>
                  <w14:uncheckedState w14:val="2610" w14:font="MS Gothic"/>
                </w14:checkbox>
              </w:sdtPr>
              <w:sdtContent>
                <w:r w:rsidR="00BB1F75" w:rsidRPr="00246B20">
                  <w:rPr>
                    <w:rFonts w:ascii="Segoe UI Symbol" w:hAnsi="Segoe UI Symbol" w:cs="Segoe UI Symbol"/>
                  </w:rPr>
                  <w:t>☐</w:t>
                </w:r>
              </w:sdtContent>
            </w:sdt>
            <w:r w:rsidR="00BB1F75" w:rsidRPr="00246B20">
              <w:rPr>
                <w:rFonts w:cs="Arial"/>
              </w:rPr>
              <w:t xml:space="preserve">Non    </w:t>
            </w:r>
            <w:sdt>
              <w:sdtPr>
                <w:rPr>
                  <w:rFonts w:cs="Arial"/>
                </w:rPr>
                <w:id w:val="1492065656"/>
                <w14:checkbox>
                  <w14:checked w14:val="0"/>
                  <w14:checkedState w14:val="2612" w14:font="MS Gothic"/>
                  <w14:uncheckedState w14:val="2610" w14:font="MS Gothic"/>
                </w14:checkbox>
              </w:sdtPr>
              <w:sdtContent>
                <w:r w:rsidR="00BB1F75" w:rsidRPr="00246B20">
                  <w:rPr>
                    <w:rFonts w:ascii="Segoe UI Symbol" w:hAnsi="Segoe UI Symbol" w:cs="Segoe UI Symbol"/>
                  </w:rPr>
                  <w:t>☐</w:t>
                </w:r>
              </w:sdtContent>
            </w:sdt>
            <w:r w:rsidR="00BB1F75" w:rsidRPr="00246B20">
              <w:rPr>
                <w:rFonts w:cs="Arial"/>
              </w:rPr>
              <w:t>Ne s’applique pas</w:t>
            </w:r>
          </w:p>
        </w:tc>
      </w:tr>
    </w:tbl>
    <w:p w14:paraId="7C4B8AD2" w14:textId="729AFB43" w:rsidR="006B6070" w:rsidRPr="00246B20" w:rsidRDefault="00BB1F75" w:rsidP="00BB1F75">
      <w:pPr>
        <w:pStyle w:val="Siouinon"/>
        <w:rPr>
          <w:rFonts w:cs="Arial"/>
        </w:rPr>
      </w:pPr>
      <w:r w:rsidRPr="00246B20">
        <w:rPr>
          <w:rFonts w:cs="Arial"/>
        </w:rPr>
        <w:t>Si vous avez répondu Non ou Ne s’applique pas, passez à la section 6.</w:t>
      </w:r>
    </w:p>
    <w:p w14:paraId="5C2D662A" w14:textId="4D8BE908" w:rsidR="0025559A" w:rsidRPr="00246B20" w:rsidRDefault="00BB1F75" w:rsidP="0025559A">
      <w:pPr>
        <w:pStyle w:val="Question"/>
        <w:rPr>
          <w:rFonts w:cs="Arial"/>
          <w:b w:val="0"/>
          <w:bCs w:val="0"/>
          <w:i/>
          <w:iCs/>
        </w:rPr>
      </w:pPr>
      <w:r w:rsidRPr="00246B20">
        <w:rPr>
          <w:rFonts w:cs="Arial"/>
        </w:rPr>
        <w:t>5.5.3</w:t>
      </w:r>
      <w:r w:rsidRPr="00246B20">
        <w:rPr>
          <w:rFonts w:cs="Arial"/>
        </w:rPr>
        <w:tab/>
      </w:r>
      <w:r w:rsidR="0025559A" w:rsidRPr="00246B20">
        <w:rPr>
          <w:rFonts w:cs="Arial"/>
        </w:rPr>
        <w:t>Décrivez le projet de remplacement proposé en précisant les travaux de restauration ou de création de milieux humides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25559A" w:rsidRPr="00246B20">
        <w:rPr>
          <w:rFonts w:cs="Arial"/>
        </w:rPr>
        <w:t xml:space="preserve"> et hydriques</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0025559A" w:rsidRPr="00246B20">
        <w:rPr>
          <w:rFonts w:cs="Arial"/>
        </w:rPr>
        <w:t xml:space="preserve"> à effectuer. Le plan doit contenir les éléments précisés aux articles 10.1 à 10.3 du RCAMHH. </w:t>
      </w:r>
      <w:r w:rsidR="0025559A" w:rsidRPr="00246B20">
        <w:rPr>
          <w:rFonts w:cs="Arial"/>
          <w:b w:val="0"/>
          <w:bCs w:val="0"/>
          <w:i/>
          <w:iCs/>
        </w:rPr>
        <w:t>(Facultatif)</w:t>
      </w:r>
    </w:p>
    <w:p w14:paraId="14CBD78A" w14:textId="10B18DBD" w:rsidR="0025559A" w:rsidRPr="00246B20" w:rsidRDefault="0025559A" w:rsidP="0025559A">
      <w:pPr>
        <w:pStyle w:val="QuestionInfo"/>
        <w:rPr>
          <w:rFonts w:cs="Arial"/>
        </w:rPr>
      </w:pPr>
      <w:r w:rsidRPr="00246B20">
        <w:rPr>
          <w:rFonts w:cs="Arial"/>
        </w:rPr>
        <w:t>La délivrance de l’autorisation est subordonnée à un projet concret de restauration ou de création si cette option est choisie.</w:t>
      </w:r>
    </w:p>
    <w:p w14:paraId="05A7AD1D" w14:textId="6A2496A3" w:rsidR="00BB1F75" w:rsidRPr="00246B20" w:rsidRDefault="004869F4" w:rsidP="0025559A">
      <w:pPr>
        <w:pStyle w:val="QuestionInfo"/>
        <w:rPr>
          <w:rFonts w:cs="Arial"/>
        </w:rPr>
      </w:pPr>
      <w:r w:rsidRPr="004869F4">
        <w:rPr>
          <w:rFonts w:cs="Arial"/>
        </w:rPr>
        <w:t xml:space="preserve">Notez que le détail des travaux de remplacement n’a pas à être fourni lors du dépôt de cette demande. </w:t>
      </w:r>
      <w:r w:rsidR="0025559A" w:rsidRPr="00246B20">
        <w:rPr>
          <w:rFonts w:cs="Arial"/>
        </w:rPr>
        <w:t>Cependant, cette information sera exigée lorsque vous recevrez un avis de contribution financière.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5559A" w:rsidRPr="00246B20" w14:paraId="738432D5" w14:textId="77777777" w:rsidTr="0082759D">
        <w:trPr>
          <w:trHeight w:val="448"/>
          <w:jc w:val="center"/>
        </w:trPr>
        <w:sdt>
          <w:sdtPr>
            <w:rPr>
              <w:rFonts w:cs="Arial"/>
            </w:rPr>
            <w:id w:val="-117298704"/>
            <w:placeholder>
              <w:docPart w:val="B47D6DFB963A47C38AE8A04BB8EBA11E"/>
            </w:placeholder>
            <w:showingPlcHdr/>
          </w:sdtPr>
          <w:sdtContent>
            <w:tc>
              <w:tcPr>
                <w:tcW w:w="16968" w:type="dxa"/>
                <w:shd w:val="clear" w:color="auto" w:fill="D9E2F3" w:themeFill="accent1" w:themeFillTint="33"/>
              </w:tcPr>
              <w:p w14:paraId="75A26EDE" w14:textId="77777777" w:rsidR="0025559A" w:rsidRPr="00246B20" w:rsidRDefault="0025559A" w:rsidP="0082759D">
                <w:pPr>
                  <w:pStyle w:val="Normalformulaire"/>
                  <w:spacing w:after="0"/>
                  <w:rPr>
                    <w:rFonts w:cs="Arial"/>
                  </w:rPr>
                </w:pPr>
                <w:r w:rsidRPr="00246B20">
                  <w:rPr>
                    <w:rStyle w:val="Textedelespacerserv"/>
                    <w:rFonts w:cs="Arial"/>
                    <w:i/>
                    <w:iCs/>
                  </w:rPr>
                  <w:t>Saisissez les informations ou indiquez le nom du document et la section.</w:t>
                </w:r>
              </w:p>
            </w:tc>
          </w:sdtContent>
        </w:sdt>
      </w:tr>
    </w:tbl>
    <w:p w14:paraId="319EFCB5" w14:textId="77777777" w:rsidR="0025559A" w:rsidRPr="00246B20" w:rsidRDefault="0025559A" w:rsidP="0025559A">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489"/>
      </w:tblGrid>
      <w:tr w:rsidR="0025559A" w:rsidRPr="00246B20" w14:paraId="3E880C08" w14:textId="77777777" w:rsidTr="00E94CBF">
        <w:trPr>
          <w:trHeight w:val="272"/>
        </w:trPr>
        <w:tc>
          <w:tcPr>
            <w:tcW w:w="10489" w:type="dxa"/>
            <w:shd w:val="clear" w:color="auto" w:fill="D9E2F3" w:themeFill="accent1" w:themeFillTint="33"/>
          </w:tcPr>
          <w:p w14:paraId="3B5171D0" w14:textId="7D8308E0" w:rsidR="0025559A" w:rsidRPr="00246B20" w:rsidRDefault="00000000" w:rsidP="0082759D">
            <w:pPr>
              <w:pStyle w:val="Normalformulaire"/>
              <w:spacing w:after="0"/>
              <w:rPr>
                <w:rFonts w:cs="Arial"/>
              </w:rPr>
            </w:pPr>
            <w:sdt>
              <w:sdtPr>
                <w:rPr>
                  <w:rFonts w:cs="Arial"/>
                </w:rPr>
                <w:id w:val="678320726"/>
                <w14:checkbox>
                  <w14:checked w14:val="0"/>
                  <w14:checkedState w14:val="2612" w14:font="MS Gothic"/>
                  <w14:uncheckedState w14:val="2610" w14:font="MS Gothic"/>
                </w14:checkbox>
              </w:sdtPr>
              <w:sdtContent>
                <w:r w:rsidR="0025559A" w:rsidRPr="00246B20">
                  <w:rPr>
                    <w:rFonts w:ascii="Segoe UI Symbol" w:hAnsi="Segoe UI Symbol" w:cs="Segoe UI Symbol"/>
                  </w:rPr>
                  <w:t>☐</w:t>
                </w:r>
              </w:sdtContent>
            </w:sdt>
            <w:r w:rsidR="0025559A" w:rsidRPr="00246B20">
              <w:rPr>
                <w:rFonts w:cs="Arial"/>
              </w:rPr>
              <w:t xml:space="preserve"> </w:t>
            </w:r>
            <w:r w:rsidR="00E94CBF" w:rsidRPr="00246B20">
              <w:rPr>
                <w:rFonts w:cs="Arial"/>
              </w:rPr>
              <w:t>Un plan de restauration ou de création de milieux humides ou hydriques sera transmis ultérieurement.</w:t>
            </w:r>
          </w:p>
        </w:tc>
      </w:tr>
    </w:tbl>
    <w:p w14:paraId="7766A4E8" w14:textId="2A76263D" w:rsidR="00D94C44" w:rsidRPr="00246B20" w:rsidRDefault="00D94C44" w:rsidP="002E5B74">
      <w:pPr>
        <w:pStyle w:val="Section"/>
        <w:spacing w:before="360"/>
        <w:rPr>
          <w:rFonts w:cs="Arial"/>
        </w:rPr>
      </w:pPr>
      <w:bookmarkStart w:id="9" w:name="_Toc82520511"/>
      <w:bookmarkStart w:id="10" w:name="_Toc82074488"/>
      <w:r w:rsidRPr="00246B20">
        <w:rPr>
          <w:rFonts w:cs="Arial"/>
        </w:rPr>
        <w:lastRenderedPageBreak/>
        <w:t>Informations complémentaires</w:t>
      </w:r>
      <w:bookmarkEnd w:id="9"/>
      <w:bookmarkEnd w:id="10"/>
    </w:p>
    <w:p w14:paraId="1B6EDB78" w14:textId="06E63F7F" w:rsidR="0085259A" w:rsidRDefault="0085259A" w:rsidP="008E31D3">
      <w:pPr>
        <w:pStyle w:val="Question"/>
        <w:rPr>
          <w:rFonts w:eastAsia="MS Gothic" w:cs="Arial"/>
          <w:b w:val="0"/>
          <w:color w:val="auto"/>
          <w:lang w:eastAsia="fr-CA"/>
        </w:rPr>
      </w:pPr>
      <w:r w:rsidRPr="0085259A">
        <w:rPr>
          <w:rFonts w:eastAsia="MS Gothic" w:cs="Arial"/>
          <w:b w:val="0"/>
          <w:color w:val="auto"/>
          <w:lang w:eastAsia="fr-CA"/>
        </w:rPr>
        <w:t xml:space="preserve">Selon les activités composant le projet, des informations complémentaires peuvent être nécessaires pour bien analyser la demande. </w:t>
      </w:r>
    </w:p>
    <w:p w14:paraId="3A2DDA84" w14:textId="48C08587" w:rsidR="008E31D3" w:rsidRPr="00246B20" w:rsidRDefault="004D6372" w:rsidP="008E31D3">
      <w:pPr>
        <w:pStyle w:val="Question"/>
        <w:rPr>
          <w:rFonts w:cs="Arial"/>
        </w:rPr>
      </w:pPr>
      <w:r w:rsidRPr="00246B20">
        <w:rPr>
          <w:rFonts w:cs="Arial"/>
        </w:rPr>
        <w:t>6.1</w:t>
      </w:r>
      <w:r w:rsidRPr="00246B20">
        <w:rPr>
          <w:rFonts w:cs="Arial"/>
        </w:rPr>
        <w:tab/>
      </w:r>
      <w:r w:rsidR="008E31D3" w:rsidRPr="00246B20">
        <w:rPr>
          <w:rFonts w:cs="Arial"/>
        </w:rPr>
        <w:t xml:space="preserve">Joignez les études ou les informations complémentaires disponibles pour compléter </w:t>
      </w:r>
      <w:r w:rsidR="001C690F">
        <w:rPr>
          <w:rFonts w:cs="Arial"/>
        </w:rPr>
        <w:t>la</w:t>
      </w:r>
      <w:r w:rsidR="008E31D3" w:rsidRPr="00246B20">
        <w:rPr>
          <w:rFonts w:cs="Arial"/>
        </w:rPr>
        <w:t xml:space="preserve"> demande.</w:t>
      </w:r>
      <w:r w:rsidR="00753054">
        <w:rPr>
          <w:rFonts w:cs="Arial"/>
        </w:rPr>
        <w:t xml:space="preserve"> </w:t>
      </w:r>
      <w:r w:rsidR="008E31D3" w:rsidRPr="00246B20">
        <w:rPr>
          <w:rFonts w:cs="Arial"/>
          <w:b w:val="0"/>
          <w:bCs w:val="0"/>
          <w:i/>
          <w:iCs/>
        </w:rPr>
        <w:t>(Facultatif)</w:t>
      </w:r>
    </w:p>
    <w:p w14:paraId="0C24C94E" w14:textId="4649BC6E" w:rsidR="008E31D3" w:rsidRPr="00246B20" w:rsidRDefault="008E31D3" w:rsidP="008E31D3">
      <w:pPr>
        <w:pStyle w:val="QuestionInfo"/>
        <w:rPr>
          <w:rFonts w:cs="Arial"/>
          <w:lang w:eastAsia="fr-CA"/>
        </w:rPr>
      </w:pPr>
      <w:r w:rsidRPr="00246B20">
        <w:rPr>
          <w:rFonts w:cs="Arial"/>
          <w:lang w:eastAsia="fr-CA"/>
        </w:rPr>
        <w:t>Exemples d’information pouvant être fournie</w:t>
      </w:r>
      <w:r w:rsidR="00F44998">
        <w:rPr>
          <w:rFonts w:cs="Arial"/>
          <w:lang w:eastAsia="fr-CA"/>
        </w:rPr>
        <w:t> </w:t>
      </w:r>
      <w:r w:rsidRPr="00246B20">
        <w:rPr>
          <w:rFonts w:cs="Arial"/>
          <w:lang w:eastAsia="fr-CA"/>
        </w:rPr>
        <w:t>:</w:t>
      </w:r>
    </w:p>
    <w:p w14:paraId="7A4B7685" w14:textId="77777777" w:rsidR="008E31D3" w:rsidRPr="00246B20" w:rsidRDefault="008E31D3" w:rsidP="008E31D3">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inventaires spécifiques à une espèce;</w:t>
      </w:r>
    </w:p>
    <w:p w14:paraId="3C0ECD91" w14:textId="77777777" w:rsidR="008E31D3" w:rsidRPr="00246B20" w:rsidRDefault="008E31D3" w:rsidP="008E31D3">
      <w:pPr>
        <w:pStyle w:val="Questionliste"/>
        <w:rPr>
          <w:rFonts w:cs="Arial"/>
          <w:lang w:eastAsia="fr-CA"/>
        </w:rPr>
      </w:pPr>
      <w:proofErr w:type="gramStart"/>
      <w:r w:rsidRPr="00246B20">
        <w:rPr>
          <w:rFonts w:cs="Arial"/>
          <w:lang w:eastAsia="fr-CA"/>
        </w:rPr>
        <w:t>des</w:t>
      </w:r>
      <w:proofErr w:type="gramEnd"/>
      <w:r w:rsidRPr="00246B20">
        <w:rPr>
          <w:rFonts w:cs="Arial"/>
          <w:lang w:eastAsia="fr-CA"/>
        </w:rPr>
        <w:t xml:space="preserve"> photographies prises lors de visites de terrain;</w:t>
      </w:r>
    </w:p>
    <w:p w14:paraId="1EF11A41" w14:textId="77777777" w:rsidR="008E31D3" w:rsidRPr="00246B20" w:rsidRDefault="008E31D3" w:rsidP="008E31D3">
      <w:pPr>
        <w:pStyle w:val="Questionliste"/>
        <w:rPr>
          <w:rFonts w:cs="Arial"/>
          <w:lang w:eastAsia="fr-CA"/>
        </w:rPr>
      </w:pPr>
      <w:proofErr w:type="gramStart"/>
      <w:r w:rsidRPr="00246B20">
        <w:rPr>
          <w:rFonts w:cs="Arial"/>
          <w:lang w:eastAsia="fr-CA"/>
        </w:rPr>
        <w:t>les</w:t>
      </w:r>
      <w:proofErr w:type="gramEnd"/>
      <w:r w:rsidRPr="00246B20">
        <w:rPr>
          <w:rFonts w:cs="Arial"/>
          <w:lang w:eastAsia="fr-CA"/>
        </w:rPr>
        <w:t xml:space="preserve"> résultats de pêches électriques; </w:t>
      </w:r>
    </w:p>
    <w:p w14:paraId="2288FCA4" w14:textId="77777777" w:rsidR="008E31D3" w:rsidRPr="00246B20" w:rsidRDefault="008E31D3" w:rsidP="008E31D3">
      <w:pPr>
        <w:pStyle w:val="Questionliste"/>
        <w:rPr>
          <w:rFonts w:cs="Arial"/>
        </w:rPr>
      </w:pPr>
      <w:proofErr w:type="gramStart"/>
      <w:r w:rsidRPr="00246B20">
        <w:rPr>
          <w:rFonts w:cs="Arial"/>
          <w:lang w:eastAsia="fr-CA"/>
        </w:rPr>
        <w:t>des</w:t>
      </w:r>
      <w:proofErr w:type="gramEnd"/>
      <w:r w:rsidRPr="00246B20">
        <w:rPr>
          <w:rFonts w:cs="Arial"/>
          <w:lang w:eastAsia="fr-CA"/>
        </w:rPr>
        <w:t xml:space="preserve"> études écologiques antérieures;</w:t>
      </w:r>
    </w:p>
    <w:p w14:paraId="7C50EEED" w14:textId="209766F1" w:rsidR="008E31D3" w:rsidRPr="00246B20" w:rsidRDefault="008E31D3" w:rsidP="008E31D3">
      <w:pPr>
        <w:pStyle w:val="Questionliste"/>
        <w:rPr>
          <w:rFonts w:eastAsiaTheme="minorEastAsia" w:cs="Arial"/>
        </w:rPr>
      </w:pPr>
      <w:proofErr w:type="gramStart"/>
      <w:r w:rsidRPr="00246B20">
        <w:rPr>
          <w:rFonts w:cs="Arial"/>
        </w:rPr>
        <w:t>un</w:t>
      </w:r>
      <w:proofErr w:type="gramEnd"/>
      <w:r w:rsidRPr="00246B20">
        <w:rPr>
          <w:rFonts w:cs="Arial"/>
        </w:rPr>
        <w:t xml:space="preserve"> relevé d’arpentage ou un rapport de levé topographique démontrant que les interventions sont à l’extérieur de la zone inondable</w:t>
      </w:r>
      <w:r w:rsidR="00D8753B" w:rsidRPr="00246B20">
        <w:rPr>
          <w:rFonts w:cs="Arial"/>
          <w:vertAlign w:val="superscript"/>
        </w:rPr>
        <w:fldChar w:fldCharType="begin"/>
      </w:r>
      <w:r w:rsidR="00D8753B" w:rsidRPr="00246B20">
        <w:rPr>
          <w:rFonts w:cs="Arial"/>
          <w:vertAlign w:val="superscript"/>
        </w:rPr>
        <w:instrText xml:space="preserve"> AUTOTEXTLIST  \s "NoStyle" \t "Pour plus de précisions, consultez le lexique à la fin du formulaire." \* MERGEFORMAT </w:instrText>
      </w:r>
      <w:r w:rsidR="00D8753B" w:rsidRPr="00246B20">
        <w:rPr>
          <w:rFonts w:cs="Arial"/>
          <w:vertAlign w:val="superscript"/>
        </w:rPr>
        <w:fldChar w:fldCharType="separate"/>
      </w:r>
      <w:r w:rsidR="00D8753B" w:rsidRPr="00246B20">
        <w:rPr>
          <w:rFonts w:cs="Arial"/>
          <w:vertAlign w:val="superscript"/>
        </w:rPr>
        <w:fldChar w:fldCharType="end"/>
      </w:r>
      <w:r w:rsidRPr="00246B20">
        <w:rPr>
          <w:rFonts w:cs="Arial"/>
        </w:rPr>
        <w:t>;</w:t>
      </w:r>
    </w:p>
    <w:p w14:paraId="47EAE1A6" w14:textId="7368C405" w:rsidR="008E31D3" w:rsidRPr="00246B20" w:rsidRDefault="008E31D3" w:rsidP="00023FB4">
      <w:pPr>
        <w:pStyle w:val="Questionliste"/>
        <w:spacing w:after="240"/>
        <w:rPr>
          <w:rFonts w:eastAsiaTheme="minorEastAsia" w:cs="Arial"/>
        </w:rPr>
      </w:pPr>
      <w:proofErr w:type="gramStart"/>
      <w:r w:rsidRPr="00246B20">
        <w:rPr>
          <w:rFonts w:cs="Arial"/>
        </w:rPr>
        <w:t>une</w:t>
      </w:r>
      <w:proofErr w:type="gramEnd"/>
      <w:r w:rsidRPr="00246B20">
        <w:rPr>
          <w:rFonts w:cs="Arial"/>
        </w:rPr>
        <w:t xml:space="preserve"> étude hydrologique, hydraulique ou hydrogéomorphologique</w:t>
      </w:r>
      <w:r w:rsidR="00B00E1D">
        <w:rPr>
          <w:rFonts w:cs="Arial"/>
        </w:rPr>
        <w:t>.</w:t>
      </w:r>
    </w:p>
    <w:p w14:paraId="5018960B" w14:textId="0D3BEE86" w:rsidR="008E31D3" w:rsidRPr="00246B20" w:rsidRDefault="008E31D3" w:rsidP="008E31D3">
      <w:pPr>
        <w:pStyle w:val="QuestionInfo"/>
        <w:rPr>
          <w:rFonts w:cs="Arial"/>
        </w:rPr>
      </w:pPr>
      <w:r w:rsidRPr="00246B20">
        <w:rPr>
          <w:rFonts w:cs="Arial"/>
        </w:rPr>
        <w:t xml:space="preserve">À des fins de calcul de </w:t>
      </w:r>
      <w:r w:rsidR="00135E69">
        <w:rPr>
          <w:rFonts w:cs="Arial"/>
        </w:rPr>
        <w:t>contribu</w:t>
      </w:r>
      <w:r w:rsidR="00844F93">
        <w:rPr>
          <w:rFonts w:cs="Arial"/>
        </w:rPr>
        <w:t>t</w:t>
      </w:r>
      <w:r w:rsidR="00135E69">
        <w:rPr>
          <w:rFonts w:cs="Arial"/>
        </w:rPr>
        <w:t>ion</w:t>
      </w:r>
      <w:r w:rsidRPr="00246B20">
        <w:rPr>
          <w:rFonts w:cs="Arial"/>
        </w:rPr>
        <w:t xml:space="preserve"> financière, le cas échéant :</w:t>
      </w:r>
    </w:p>
    <w:p w14:paraId="0BE37A92" w14:textId="77777777" w:rsidR="008E31D3" w:rsidRPr="00246B20" w:rsidRDefault="008E31D3" w:rsidP="008E31D3">
      <w:pPr>
        <w:pStyle w:val="Questionliste"/>
        <w:rPr>
          <w:rFonts w:eastAsiaTheme="minorEastAsia" w:cs="Arial"/>
        </w:rPr>
      </w:pPr>
      <w:proofErr w:type="gramStart"/>
      <w:r w:rsidRPr="00246B20">
        <w:rPr>
          <w:rFonts w:cs="Arial"/>
        </w:rPr>
        <w:t>la</w:t>
      </w:r>
      <w:proofErr w:type="gramEnd"/>
      <w:r w:rsidRPr="00246B20">
        <w:rPr>
          <w:rFonts w:cs="Arial"/>
        </w:rPr>
        <w:t xml:space="preserve"> preuve de domanialité pour des terres publiques;</w:t>
      </w:r>
    </w:p>
    <w:p w14:paraId="37D143A8" w14:textId="30E1ECCF" w:rsidR="000A3CEF" w:rsidRPr="00246B20" w:rsidRDefault="008E31D3" w:rsidP="00023FB4">
      <w:pPr>
        <w:pStyle w:val="Questionliste"/>
        <w:spacing w:after="240"/>
        <w:rPr>
          <w:rFonts w:cs="Arial"/>
        </w:rPr>
      </w:pPr>
      <w:proofErr w:type="gramStart"/>
      <w:r w:rsidRPr="00246B20">
        <w:rPr>
          <w:rFonts w:cs="Arial"/>
        </w:rPr>
        <w:t>le</w:t>
      </w:r>
      <w:proofErr w:type="gramEnd"/>
      <w:r w:rsidRPr="00246B20">
        <w:rPr>
          <w:rFonts w:cs="Arial"/>
        </w:rPr>
        <w:t xml:space="preserve"> détail de la compensation faunique exigée en vertu de la LCMVF.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53C3F" w:rsidRPr="00246B20" w14:paraId="15117F68" w14:textId="77777777" w:rsidTr="0082759D">
        <w:trPr>
          <w:trHeight w:val="448"/>
          <w:jc w:val="center"/>
        </w:trPr>
        <w:sdt>
          <w:sdtPr>
            <w:rPr>
              <w:rFonts w:cs="Arial"/>
            </w:rPr>
            <w:id w:val="-740639611"/>
            <w:placeholder>
              <w:docPart w:val="5C3CC3C4853146B3821D84D9BD4E9640"/>
            </w:placeholder>
            <w:showingPlcHdr/>
          </w:sdtPr>
          <w:sdtContent>
            <w:tc>
              <w:tcPr>
                <w:tcW w:w="16968" w:type="dxa"/>
                <w:shd w:val="clear" w:color="auto" w:fill="D9E2F3" w:themeFill="accent1" w:themeFillTint="33"/>
              </w:tcPr>
              <w:p w14:paraId="556EC1E6" w14:textId="04A972A8" w:rsidR="00D53C3F" w:rsidRPr="00246B20" w:rsidRDefault="00D53C3F" w:rsidP="0082759D">
                <w:pPr>
                  <w:pStyle w:val="Normalformulaire"/>
                  <w:spacing w:after="0"/>
                  <w:rPr>
                    <w:rFonts w:cs="Arial"/>
                  </w:rPr>
                </w:pPr>
                <w:r w:rsidRPr="00246B20">
                  <w:rPr>
                    <w:rStyle w:val="Textedelespacerserv"/>
                    <w:rFonts w:cs="Arial"/>
                    <w:i/>
                    <w:iCs/>
                  </w:rPr>
                  <w:t>Saisissez les informations ou indiquez le nom du document et la section.</w:t>
                </w:r>
              </w:p>
            </w:tc>
          </w:sdtContent>
        </w:sdt>
      </w:tr>
    </w:tbl>
    <w:p w14:paraId="4C4EDA4E" w14:textId="5CBBCB9F" w:rsidR="00273EB4" w:rsidRPr="00A52923" w:rsidRDefault="00273EB4" w:rsidP="00AD22DD">
      <w:pPr>
        <w:pStyle w:val="Question"/>
        <w:keepNext/>
        <w:rPr>
          <w:rFonts w:cs="Arial"/>
          <w:b w:val="0"/>
          <w:bCs w:val="0"/>
        </w:rPr>
      </w:pPr>
    </w:p>
    <w:p w14:paraId="72BF13A9" w14:textId="4BF53502" w:rsidR="00627240" w:rsidRDefault="00627240" w:rsidP="00627240">
      <w:pPr>
        <w:pStyle w:val="Normalformulaire"/>
        <w:spacing w:before="160"/>
        <w:rPr>
          <w:rFonts w:cs="Arial"/>
          <w:bCs w:val="0"/>
        </w:rPr>
      </w:pPr>
      <w:r>
        <w:rPr>
          <w:rFonts w:cs="Arial"/>
        </w:rPr>
        <w:br w:type="page"/>
      </w:r>
    </w:p>
    <w:p w14:paraId="4B206F7F" w14:textId="19BF46C0" w:rsidR="002F6F18" w:rsidRPr="00246B20" w:rsidRDefault="00C23837" w:rsidP="00584A9B">
      <w:pPr>
        <w:pStyle w:val="Normalformulaire"/>
        <w:spacing w:before="160"/>
        <w:rPr>
          <w:rFonts w:cs="Arial"/>
        </w:rPr>
      </w:pPr>
      <w:r w:rsidRPr="00246B20">
        <w:rPr>
          <w:rFonts w:cs="Arial"/>
          <w:noProof/>
        </w:rPr>
        <w:lastRenderedPageBreak/>
        <mc:AlternateContent>
          <mc:Choice Requires="wps">
            <w:drawing>
              <wp:anchor distT="0" distB="0" distL="114300" distR="114300" simplePos="0" relativeHeight="251658245" behindDoc="0" locked="0" layoutInCell="1" allowOverlap="1" wp14:anchorId="0B1F2451" wp14:editId="1D94F706">
                <wp:simplePos x="0" y="0"/>
                <wp:positionH relativeFrom="margin">
                  <wp:posOffset>3987192</wp:posOffset>
                </wp:positionH>
                <wp:positionV relativeFrom="paragraph">
                  <wp:posOffset>297360</wp:posOffset>
                </wp:positionV>
                <wp:extent cx="7744570" cy="795867"/>
                <wp:effectExtent l="0" t="0" r="0" b="4445"/>
                <wp:wrapNone/>
                <wp:docPr id="7" name="Zone de texte 7"/>
                <wp:cNvGraphicFramePr/>
                <a:graphic xmlns:a="http://schemas.openxmlformats.org/drawingml/2006/main">
                  <a:graphicData uri="http://schemas.microsoft.com/office/word/2010/wordprocessingShape">
                    <wps:wsp>
                      <wps:cNvSpPr txBox="1"/>
                      <wps:spPr>
                        <a:xfrm>
                          <a:off x="0" y="0"/>
                          <a:ext cx="7744570" cy="795867"/>
                        </a:xfrm>
                        <a:prstGeom prst="rect">
                          <a:avLst/>
                        </a:prstGeom>
                        <a:noFill/>
                        <a:ln w="6350">
                          <a:noFill/>
                        </a:ln>
                      </wps:spPr>
                      <wps:txbx>
                        <w:txbxContent>
                          <w:p w14:paraId="3CD71EA9" w14:textId="77777777" w:rsidR="00A85E19" w:rsidRPr="00A85E19" w:rsidRDefault="00A85E19" w:rsidP="00A85E19">
                            <w:pPr>
                              <w:spacing w:line="240" w:lineRule="auto"/>
                              <w:rPr>
                                <w:rFonts w:cs="Arial"/>
                                <w:color w:val="E7E6E6" w:themeColor="background2"/>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AM24 – </w:t>
                            </w:r>
                            <w:r w:rsidRPr="00A85E19">
                              <w:rPr>
                                <w:rFonts w:cs="Arial"/>
                                <w:color w:val="E7E6E6" w:themeColor="background2"/>
                              </w:rPr>
                              <w:t>Entretien d’un cours d’eau et régularisation du niveau d’eau ou aménagement du lit d’un lac (autorisation générale)</w:t>
                            </w:r>
                          </w:p>
                          <w:p w14:paraId="01D3F43C" w14:textId="23C00BBE" w:rsidR="00A85E19" w:rsidRPr="00F40691" w:rsidRDefault="00A85E19" w:rsidP="00A85E19">
                            <w:pPr>
                              <w:rPr>
                                <w:rFonts w:cs="Arial"/>
                                <w:color w:val="E7E6E6"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F2451" id="Zone de texte 7" o:spid="_x0000_s1031" type="#_x0000_t202" style="position:absolute;margin-left:313.95pt;margin-top:23.4pt;width:609.8pt;height:62.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" filled="f" stroked="f" strokeweight=".5pt">
                <v:textbox>
                  <w:txbxContent>
                    <w:p w14:paraId="3CD71EA9" w14:textId="77777777" w:rsidR="00A85E19" w:rsidRPr="00A85E19" w:rsidRDefault="00A85E19" w:rsidP="00A85E19">
                      <w:pPr>
                        <w:spacing w:line="240" w:lineRule="auto"/>
                        <w:rPr>
                          <w:rFonts w:cs="Arial"/>
                          <w:color w:val="E7E6E6" w:themeColor="background2"/>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AM24 – </w:t>
                      </w:r>
                      <w:r w:rsidRPr="00A85E19">
                        <w:rPr>
                          <w:rFonts w:cs="Arial"/>
                          <w:color w:val="E7E6E6" w:themeColor="background2"/>
                        </w:rPr>
                        <w:t>Entretien d’un cours d’eau et régularisation du niveau d’eau ou aménagement du lit d’un lac (autorisation générale)</w:t>
                      </w:r>
                    </w:p>
                    <w:p w14:paraId="01D3F43C" w14:textId="23C00BBE" w:rsidR="00A85E19" w:rsidRPr="00F40691" w:rsidRDefault="00A85E19" w:rsidP="00A85E19">
                      <w:pPr>
                        <w:rPr>
                          <w:rFonts w:cs="Arial"/>
                          <w:color w:val="E7E6E6" w:themeColor="background2"/>
                        </w:rPr>
                      </w:pPr>
                    </w:p>
                  </w:txbxContent>
                </v:textbox>
                <w10:wrap anchorx="margin"/>
              </v:shape>
            </w:pict>
          </mc:Fallback>
        </mc:AlternateContent>
      </w:r>
      <w:r w:rsidRPr="00246B20">
        <w:rPr>
          <w:rFonts w:cs="Arial"/>
          <w:noProof/>
        </w:rPr>
        <mc:AlternateContent>
          <mc:Choice Requires="wps">
            <w:drawing>
              <wp:anchor distT="91440" distB="91440" distL="137160" distR="137160" simplePos="0" relativeHeight="251658244" behindDoc="0" locked="0" layoutInCell="0" allowOverlap="1" wp14:anchorId="23C25F2A" wp14:editId="0A04EF5D">
                <wp:simplePos x="0" y="0"/>
                <wp:positionH relativeFrom="margin">
                  <wp:posOffset>7521575</wp:posOffset>
                </wp:positionH>
                <wp:positionV relativeFrom="margin">
                  <wp:posOffset>-3331845</wp:posOffset>
                </wp:positionV>
                <wp:extent cx="864235" cy="7997825"/>
                <wp:effectExtent l="0" t="4445" r="7620" b="7620"/>
                <wp:wrapSquare wrapText="bothSides"/>
                <wp:docPr id="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4235" cy="7997825"/>
                        </a:xfrm>
                        <a:prstGeom prst="roundRect">
                          <a:avLst>
                            <a:gd name="adj" fmla="val 0"/>
                          </a:avLst>
                        </a:prstGeom>
                        <a:solidFill>
                          <a:schemeClr val="accent1"/>
                        </a:solidFill>
                      </wps:spPr>
                      <wps:txbx>
                        <w:txbxContent>
                          <w:p w14:paraId="21C744DB" w14:textId="77777777" w:rsidR="00A85E19" w:rsidRDefault="00A85E19" w:rsidP="00A85E19">
                            <w:pPr>
                              <w:rPr>
                                <w:rFonts w:ascii="Open Sans" w:eastAsiaTheme="majorEastAsia" w:hAnsi="Open Sans" w:cs="Open Sans"/>
                                <w:color w:val="FFFFFF" w:themeColor="background1"/>
                                <w:sz w:val="32"/>
                                <w:szCs w:val="32"/>
                              </w:rPr>
                            </w:pPr>
                          </w:p>
                          <w:p w14:paraId="74A94253" w14:textId="77777777" w:rsidR="00A85E19" w:rsidRPr="006E7C67" w:rsidRDefault="00A85E19" w:rsidP="00A85E19">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C25F2A" id="_x0000_s1032" style="position:absolute;margin-left:592.25pt;margin-top:-262.35pt;width:68.05pt;height:629.75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" o:allowincell="f" fillcolor="#4472c4 [3204]" stroked="f">
                <v:textbox>
                  <w:txbxContent>
                    <w:p w14:paraId="21C744DB" w14:textId="77777777" w:rsidR="00A85E19" w:rsidRDefault="00A85E19" w:rsidP="00A85E19">
                      <w:pPr>
                        <w:rPr>
                          <w:rFonts w:ascii="Open Sans" w:eastAsiaTheme="majorEastAsia" w:hAnsi="Open Sans" w:cs="Open Sans"/>
                          <w:color w:val="FFFFFF" w:themeColor="background1"/>
                          <w:sz w:val="32"/>
                          <w:szCs w:val="32"/>
                        </w:rPr>
                      </w:pPr>
                    </w:p>
                    <w:p w14:paraId="74A94253" w14:textId="77777777" w:rsidR="00A85E19" w:rsidRPr="006E7C67" w:rsidRDefault="00A85E19" w:rsidP="00A85E19">
                      <w:pPr>
                        <w:pStyle w:val="Normalformulaire"/>
                      </w:pPr>
                    </w:p>
                  </w:txbxContent>
                </v:textbox>
                <w10:wrap type="square" anchorx="margin" anchory="margin"/>
              </v:roundrect>
            </w:pict>
          </mc:Fallback>
        </mc:AlternateContent>
      </w:r>
      <w:r w:rsidRPr="00246B20">
        <w:rPr>
          <w:rFonts w:cs="Arial"/>
          <w:noProof/>
        </w:rPr>
        <mc:AlternateContent>
          <mc:Choice Requires="wps">
            <w:drawing>
              <wp:anchor distT="0" distB="0" distL="114300" distR="114300" simplePos="0" relativeHeight="251658246" behindDoc="0" locked="0" layoutInCell="1" allowOverlap="1" wp14:anchorId="0483A397" wp14:editId="5D776C5D">
                <wp:simplePos x="0" y="0"/>
                <wp:positionH relativeFrom="margin">
                  <wp:posOffset>4014912</wp:posOffset>
                </wp:positionH>
                <wp:positionV relativeFrom="paragraph">
                  <wp:posOffset>701840</wp:posOffset>
                </wp:positionV>
                <wp:extent cx="5200650" cy="5429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095977C9" w14:textId="77777777" w:rsidR="00A85E19" w:rsidRPr="00C23837" w:rsidRDefault="00A85E19" w:rsidP="00A85E19">
                            <w:pPr>
                              <w:spacing w:line="240" w:lineRule="auto"/>
                              <w:rPr>
                                <w:rFonts w:cs="Arial"/>
                                <w:color w:val="E7E6E6" w:themeColor="background2"/>
                                <w:sz w:val="40"/>
                                <w:szCs w:val="40"/>
                              </w:rPr>
                            </w:pPr>
                            <w:r w:rsidRPr="00C23837">
                              <w:rPr>
                                <w:rFonts w:cs="Arial"/>
                                <w:b/>
                                <w:bCs/>
                                <w:color w:val="E7E6E6" w:themeColor="background2"/>
                                <w:sz w:val="40"/>
                                <w:szCs w:val="40"/>
                              </w:rPr>
                              <w:t>Annexe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3A397" id="Zone de texte 5" o:spid="_x0000_s1033" type="#_x0000_t202" style="position:absolute;margin-left:316.15pt;margin-top:55.25pt;width:409.5pt;height:42.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8mGA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" filled="f" stroked="f" strokeweight=".5pt">
                <v:textbox>
                  <w:txbxContent>
                    <w:p w14:paraId="095977C9" w14:textId="77777777" w:rsidR="00A85E19" w:rsidRPr="00C23837" w:rsidRDefault="00A85E19" w:rsidP="00A85E19">
                      <w:pPr>
                        <w:spacing w:line="240" w:lineRule="auto"/>
                        <w:rPr>
                          <w:rFonts w:cs="Arial"/>
                          <w:color w:val="E7E6E6" w:themeColor="background2"/>
                          <w:sz w:val="40"/>
                          <w:szCs w:val="40"/>
                        </w:rPr>
                      </w:pPr>
                      <w:r w:rsidRPr="00C23837">
                        <w:rPr>
                          <w:rFonts w:cs="Arial"/>
                          <w:b/>
                          <w:bCs/>
                          <w:color w:val="E7E6E6" w:themeColor="background2"/>
                          <w:sz w:val="40"/>
                          <w:szCs w:val="40"/>
                        </w:rPr>
                        <w:t>Annexe 1</w:t>
                      </w:r>
                    </w:p>
                  </w:txbxContent>
                </v:textbox>
                <w10:wrap anchorx="margin"/>
              </v:shape>
            </w:pict>
          </mc:Fallback>
        </mc:AlternateContent>
      </w:r>
      <w:r w:rsidRPr="00246B20">
        <w:rPr>
          <w:rFonts w:cs="Arial"/>
          <w:noProof/>
        </w:rPr>
        <w:drawing>
          <wp:inline distT="0" distB="0" distL="0" distR="0" wp14:anchorId="17F8052D" wp14:editId="51CE4EF2">
            <wp:extent cx="2700000" cy="1389600"/>
            <wp:effectExtent l="0" t="0" r="0" b="0"/>
            <wp:docPr id="1" name="Image 1" descr="Une image contenant capture d’écran, obscurité, noir, fenê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obscurité, noir, fenêtr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1711888" w14:textId="77777777" w:rsidR="009C0415" w:rsidRPr="00246B20" w:rsidRDefault="009C0415" w:rsidP="00CD3AE5">
      <w:pPr>
        <w:pStyle w:val="Section"/>
        <w:numPr>
          <w:ilvl w:val="0"/>
          <w:numId w:val="0"/>
        </w:numPr>
        <w:spacing w:before="360"/>
        <w:ind w:left="851" w:hanging="851"/>
        <w:rPr>
          <w:rFonts w:cs="Arial"/>
        </w:rPr>
      </w:pPr>
      <w:r w:rsidRPr="00246B20">
        <w:rPr>
          <w:rFonts w:cs="Arial"/>
        </w:rPr>
        <w:t>Renseignements supplémentaires</w:t>
      </w:r>
    </w:p>
    <w:p w14:paraId="3AC6C40B" w14:textId="66CBC342" w:rsidR="009C0415" w:rsidRPr="00246B20" w:rsidRDefault="009C0415" w:rsidP="009C0415">
      <w:pPr>
        <w:pStyle w:val="Normalformulaire"/>
        <w:spacing w:before="240"/>
        <w:rPr>
          <w:rFonts w:cs="Arial"/>
        </w:rPr>
      </w:pPr>
      <w:r w:rsidRPr="00246B20">
        <w:rPr>
          <w:rFonts w:cs="Arial"/>
        </w:rPr>
        <w:t>Le formulaire d’activité</w:t>
      </w:r>
      <w:r w:rsidRPr="00246B20">
        <w:rPr>
          <w:rFonts w:cs="Arial"/>
          <w:b/>
        </w:rPr>
        <w:t xml:space="preserve"> </w:t>
      </w:r>
      <w:r w:rsidRPr="00246B20">
        <w:rPr>
          <w:rFonts w:cs="Arial"/>
          <w:b/>
          <w:i/>
          <w:iCs/>
        </w:rPr>
        <w:t>AM24</w:t>
      </w:r>
      <w:r w:rsidR="008E4F64">
        <w:rPr>
          <w:rFonts w:cs="Arial"/>
          <w:b/>
          <w:i/>
          <w:iCs/>
        </w:rPr>
        <w:t xml:space="preserve"> – </w:t>
      </w:r>
      <w:r w:rsidRPr="00246B20">
        <w:rPr>
          <w:rFonts w:cs="Arial"/>
          <w:b/>
          <w:i/>
          <w:iCs/>
        </w:rPr>
        <w:t>Entretien d’un cours d’eau et régularisation du niveau d’eau ou aménagement du lit d’un lac (autorisation générale)</w:t>
      </w:r>
      <w:r w:rsidRPr="00246B20">
        <w:rPr>
          <w:rFonts w:cs="Arial"/>
          <w:b/>
        </w:rPr>
        <w:t xml:space="preserve"> </w:t>
      </w:r>
      <w:r w:rsidRPr="00246B20">
        <w:rPr>
          <w:rFonts w:cs="Arial"/>
        </w:rPr>
        <w:t xml:space="preserve">permet de faire une demande d’autorisation ministérielle en vertu de la </w:t>
      </w:r>
      <w:r w:rsidRPr="00246B20">
        <w:rPr>
          <w:rFonts w:cs="Arial"/>
          <w:i/>
          <w:iCs/>
        </w:rPr>
        <w:t>Loi sur la qualité de l’environnement</w:t>
      </w:r>
      <w:r w:rsidRPr="00246B20">
        <w:rPr>
          <w:rFonts w:cs="Arial"/>
        </w:rPr>
        <w:t xml:space="preserve">. Toutefois, d’autres autorisations pourraient s’avérer nécessaires pour </w:t>
      </w:r>
      <w:r w:rsidR="00DE5B9F">
        <w:rPr>
          <w:rFonts w:cs="Arial"/>
        </w:rPr>
        <w:t>le</w:t>
      </w:r>
      <w:r w:rsidRPr="00246B20">
        <w:rPr>
          <w:rFonts w:cs="Arial"/>
        </w:rPr>
        <w:t xml:space="preserve"> projet. Cette section détaille les lois les plus fréquemment associées à ce type de projets. </w:t>
      </w:r>
    </w:p>
    <w:p w14:paraId="765B9B08" w14:textId="77777777" w:rsidR="009C0415" w:rsidRPr="00246B20" w:rsidRDefault="009C0415" w:rsidP="009C0415">
      <w:pPr>
        <w:pStyle w:val="InfoTitre"/>
        <w:rPr>
          <w:rFonts w:cs="Arial"/>
        </w:rPr>
      </w:pPr>
      <w:bookmarkStart w:id="11" w:name="_Hlk120116891"/>
      <w:r w:rsidRPr="00246B20">
        <w:rPr>
          <w:rFonts w:cs="Arial"/>
        </w:rPr>
        <w:t>Loi sur la conservation et la mise en valeur de la faune</w:t>
      </w:r>
    </w:p>
    <w:p w14:paraId="0011D126" w14:textId="77777777" w:rsidR="00543CB6" w:rsidRPr="00B01ECD" w:rsidRDefault="009C0415" w:rsidP="00543CB6">
      <w:pPr>
        <w:jc w:val="both"/>
        <w:rPr>
          <w:rStyle w:val="normaltextrun"/>
          <w:rFonts w:cstheme="minorHAnsi"/>
        </w:rPr>
      </w:pPr>
      <w:r w:rsidRPr="00246B20">
        <w:rPr>
          <w:rFonts w:cs="Arial"/>
        </w:rPr>
        <w:t xml:space="preserve">Certains milieux naturels ou anthropiques sont des habitats fauniques légalement protégés. </w:t>
      </w:r>
      <w:r w:rsidR="0016641E">
        <w:rPr>
          <w:rFonts w:cs="Arial"/>
        </w:rPr>
        <w:t xml:space="preserve">Une </w:t>
      </w:r>
      <w:r w:rsidRPr="00246B20">
        <w:rPr>
          <w:rFonts w:cs="Arial"/>
        </w:rPr>
        <w:t>autorisation p</w:t>
      </w:r>
      <w:r w:rsidR="001B2636">
        <w:rPr>
          <w:rFonts w:cs="Arial"/>
        </w:rPr>
        <w:t>eut</w:t>
      </w:r>
      <w:r w:rsidRPr="00246B20">
        <w:rPr>
          <w:rFonts w:cs="Arial"/>
        </w:rPr>
        <w:t xml:space="preserve"> être requise au préalable</w:t>
      </w:r>
      <w:r w:rsidR="00F15ACC">
        <w:rPr>
          <w:rFonts w:cs="Arial"/>
        </w:rPr>
        <w:t xml:space="preserve"> pour y réaliser des travaux</w:t>
      </w:r>
      <w:r w:rsidRPr="00246B20">
        <w:rPr>
          <w:rFonts w:cs="Arial"/>
        </w:rPr>
        <w:t xml:space="preserve">. </w:t>
      </w:r>
      <w:r w:rsidR="00543CB6">
        <w:rPr>
          <w:rFonts w:cstheme="minorHAnsi"/>
        </w:rPr>
        <w:t xml:space="preserve">Plus d’information est disponible sur la page Web – </w:t>
      </w:r>
      <w:hyperlink r:id="rId36" w:history="1">
        <w:r w:rsidR="00543CB6" w:rsidRPr="00271C7F">
          <w:rPr>
            <w:rStyle w:val="Lienhypertexte"/>
            <w:rFonts w:cstheme="minorHAnsi"/>
          </w:rPr>
          <w:t>Autorisation pour réaliser une activité susceptible de modifier un habitat</w:t>
        </w:r>
      </w:hyperlink>
      <w:r w:rsidR="00543CB6" w:rsidRPr="00661C0E">
        <w:rPr>
          <w:rFonts w:cstheme="minorHAnsi"/>
          <w:iCs/>
        </w:rPr>
        <w:t>.</w:t>
      </w:r>
      <w:r w:rsidR="00543CB6" w:rsidRPr="00B01ECD">
        <w:rPr>
          <w:rFonts w:cstheme="minorHAnsi"/>
        </w:rPr>
        <w:t xml:space="preserve"> </w:t>
      </w:r>
    </w:p>
    <w:p w14:paraId="789D2D29" w14:textId="77777777" w:rsidR="009C0415" w:rsidRPr="00246B20" w:rsidRDefault="009C0415" w:rsidP="00547D07">
      <w:pPr>
        <w:pStyle w:val="InfoTitre"/>
        <w:rPr>
          <w:rFonts w:cs="Arial"/>
        </w:rPr>
      </w:pPr>
      <w:r w:rsidRPr="00246B20">
        <w:rPr>
          <w:rFonts w:cs="Arial"/>
        </w:rPr>
        <w:t>Loi sur les espèces menacées ou vulnérables</w:t>
      </w:r>
    </w:p>
    <w:p w14:paraId="40DA684B" w14:textId="49EBA7F8" w:rsidR="009C0415" w:rsidRDefault="009C0415" w:rsidP="00547D07">
      <w:pPr>
        <w:pStyle w:val="Normalformulaire"/>
        <w:rPr>
          <w:rStyle w:val="eop"/>
          <w:rFonts w:cs="Arial"/>
          <w:color w:val="000000"/>
          <w:shd w:val="clear" w:color="auto" w:fill="FFFFFF"/>
        </w:rPr>
      </w:pPr>
      <w:r w:rsidRPr="00246B20">
        <w:rPr>
          <w:rStyle w:val="normaltextrun"/>
          <w:rFonts w:cs="Arial"/>
          <w:color w:val="000000"/>
          <w:shd w:val="clear" w:color="auto" w:fill="FFFFFF"/>
        </w:rPr>
        <w:t>Tout projet portant atteinte aux espèces menacées ou vulnérables ou à un habitat désigné pour ces espèces est interdit en vertu de cette Loi.</w:t>
      </w:r>
      <w:r w:rsidRPr="00246B20">
        <w:rPr>
          <w:rStyle w:val="eop"/>
          <w:rFonts w:cs="Arial"/>
          <w:color w:val="000000"/>
          <w:shd w:val="clear" w:color="auto" w:fill="FFFFFF"/>
        </w:rPr>
        <w:t xml:space="preserve"> Selon l’article 16 de la Loi, il est interdit de posséder une espèce floristique menacée ou vulnérable en dehors de son milieu naturel ou de la récolter. La relocalisation de ces espèces n’est pas une mesure d’atténuation acceptable sauf pour les exceptions prévues aux articles 16 et 18 de cette Loi. </w:t>
      </w:r>
      <w:bookmarkEnd w:id="11"/>
    </w:p>
    <w:p w14:paraId="6C4E50C6" w14:textId="77777777" w:rsidR="00AF1C77" w:rsidRPr="00AF1C77" w:rsidRDefault="00AF1C77" w:rsidP="00AF1C77">
      <w:pPr>
        <w:pStyle w:val="InfoTitre"/>
        <w:rPr>
          <w:rStyle w:val="eop"/>
        </w:rPr>
      </w:pPr>
      <w:r w:rsidRPr="00AF1C77">
        <w:rPr>
          <w:rStyle w:val="eop"/>
        </w:rPr>
        <w:t xml:space="preserve">Étude de caractérisation écologique des milieux humides et hydriques </w:t>
      </w:r>
    </w:p>
    <w:p w14:paraId="55770669" w14:textId="77777777" w:rsidR="00AF1C77" w:rsidRPr="00AF1C77" w:rsidRDefault="00AF1C77" w:rsidP="00AF1C77">
      <w:pPr>
        <w:rPr>
          <w:rStyle w:val="eop"/>
          <w:rFonts w:cs="Arial"/>
          <w:color w:val="000000"/>
          <w:shd w:val="clear" w:color="auto" w:fill="FFFFFF"/>
        </w:rPr>
      </w:pPr>
      <w:r w:rsidRPr="00AF1C77">
        <w:rPr>
          <w:rStyle w:val="eop"/>
          <w:rFonts w:cs="Arial"/>
          <w:color w:val="000000"/>
          <w:shd w:val="clear" w:color="auto" w:fill="FFFFFF"/>
        </w:rPr>
        <w:t>Exemple de descriptions naturelles pour un lac :</w:t>
      </w:r>
    </w:p>
    <w:p w14:paraId="523DD418" w14:textId="4F215752" w:rsidR="00AF1C77" w:rsidRPr="00AF1C77" w:rsidRDefault="00AF1C77" w:rsidP="00AF1C77">
      <w:pPr>
        <w:pStyle w:val="Questionliste"/>
        <w:rPr>
          <w:rStyle w:val="eop"/>
          <w:rFonts w:cs="Arial"/>
          <w:shd w:val="clear" w:color="auto" w:fill="FFFFFF"/>
        </w:rPr>
      </w:pPr>
      <w:proofErr w:type="gramStart"/>
      <w:r w:rsidRPr="00AF1C77">
        <w:rPr>
          <w:rStyle w:val="eop"/>
          <w:rFonts w:cs="Arial"/>
          <w:shd w:val="clear" w:color="auto" w:fill="FFFFFF"/>
        </w:rPr>
        <w:t>la</w:t>
      </w:r>
      <w:proofErr w:type="gramEnd"/>
      <w:r w:rsidRPr="00AF1C77">
        <w:rPr>
          <w:rStyle w:val="eop"/>
          <w:rFonts w:cs="Arial"/>
          <w:shd w:val="clear" w:color="auto" w:fill="FFFFFF"/>
        </w:rPr>
        <w:t xml:space="preserve"> superficie totale du lac;</w:t>
      </w:r>
    </w:p>
    <w:p w14:paraId="28FE706A" w14:textId="58145ED0" w:rsidR="00AF1C77" w:rsidRPr="00AF1C77" w:rsidRDefault="00AF1C77" w:rsidP="00AF1C77">
      <w:pPr>
        <w:pStyle w:val="Questionliste"/>
        <w:rPr>
          <w:rStyle w:val="eop"/>
          <w:rFonts w:cs="Arial"/>
          <w:shd w:val="clear" w:color="auto" w:fill="FFFFFF"/>
        </w:rPr>
      </w:pPr>
      <w:proofErr w:type="gramStart"/>
      <w:r w:rsidRPr="00AF1C77">
        <w:rPr>
          <w:rStyle w:val="eop"/>
          <w:rFonts w:cs="Arial"/>
          <w:shd w:val="clear" w:color="auto" w:fill="FFFFFF"/>
        </w:rPr>
        <w:t>la</w:t>
      </w:r>
      <w:proofErr w:type="gramEnd"/>
      <w:r w:rsidRPr="00AF1C77">
        <w:rPr>
          <w:rStyle w:val="eop"/>
          <w:rFonts w:cs="Arial"/>
          <w:shd w:val="clear" w:color="auto" w:fill="FFFFFF"/>
        </w:rPr>
        <w:t xml:space="preserve"> profondeur maximale;</w:t>
      </w:r>
    </w:p>
    <w:p w14:paraId="442B683A" w14:textId="55DA247C" w:rsidR="00AF1C77" w:rsidRPr="00AF1C77" w:rsidRDefault="00AF1C77" w:rsidP="00AF1C77">
      <w:pPr>
        <w:pStyle w:val="Questionliste"/>
        <w:rPr>
          <w:rStyle w:val="eop"/>
          <w:rFonts w:cs="Arial"/>
          <w:shd w:val="clear" w:color="auto" w:fill="FFFFFF"/>
        </w:rPr>
      </w:pPr>
      <w:proofErr w:type="gramStart"/>
      <w:r w:rsidRPr="00AF1C77">
        <w:rPr>
          <w:rStyle w:val="eop"/>
          <w:rFonts w:cs="Arial"/>
          <w:shd w:val="clear" w:color="auto" w:fill="FFFFFF"/>
        </w:rPr>
        <w:t>la</w:t>
      </w:r>
      <w:proofErr w:type="gramEnd"/>
      <w:r w:rsidRPr="00AF1C77">
        <w:rPr>
          <w:rStyle w:val="eop"/>
          <w:rFonts w:cs="Arial"/>
          <w:shd w:val="clear" w:color="auto" w:fill="FFFFFF"/>
        </w:rPr>
        <w:t xml:space="preserve"> présence ou l’absence d’herbiers aquatiques ou émergés;</w:t>
      </w:r>
    </w:p>
    <w:p w14:paraId="504A4B1E" w14:textId="7476E5B7" w:rsidR="00AF1C77" w:rsidRPr="00AF1C77" w:rsidRDefault="00AF1C77" w:rsidP="00AF1C77">
      <w:pPr>
        <w:pStyle w:val="Questionliste"/>
        <w:rPr>
          <w:rStyle w:val="eop"/>
          <w:rFonts w:cs="Arial"/>
          <w:shd w:val="clear" w:color="auto" w:fill="FFFFFF"/>
        </w:rPr>
      </w:pPr>
      <w:proofErr w:type="gramStart"/>
      <w:r w:rsidRPr="00AF1C77">
        <w:rPr>
          <w:rStyle w:val="eop"/>
          <w:rFonts w:cs="Arial"/>
          <w:shd w:val="clear" w:color="auto" w:fill="FFFFFF"/>
        </w:rPr>
        <w:t>le</w:t>
      </w:r>
      <w:proofErr w:type="gramEnd"/>
      <w:r w:rsidRPr="00AF1C77">
        <w:rPr>
          <w:rStyle w:val="eop"/>
          <w:rFonts w:cs="Arial"/>
          <w:shd w:val="clear" w:color="auto" w:fill="FFFFFF"/>
        </w:rPr>
        <w:t xml:space="preserve"> type de substrat (gravier, sable, argile, terre noire, etc.);</w:t>
      </w:r>
    </w:p>
    <w:p w14:paraId="4D3093C4" w14:textId="0ADEE49F" w:rsidR="00AF1C77" w:rsidRPr="00AF1C77" w:rsidRDefault="00AF1C77" w:rsidP="00AF1C77">
      <w:pPr>
        <w:pStyle w:val="Questionliste"/>
        <w:rPr>
          <w:rStyle w:val="eop"/>
          <w:rFonts w:cs="Arial"/>
          <w:shd w:val="clear" w:color="auto" w:fill="FFFFFF"/>
        </w:rPr>
      </w:pPr>
      <w:proofErr w:type="gramStart"/>
      <w:r w:rsidRPr="00AF1C77">
        <w:rPr>
          <w:rStyle w:val="eop"/>
          <w:rFonts w:cs="Arial"/>
          <w:shd w:val="clear" w:color="auto" w:fill="FFFFFF"/>
        </w:rPr>
        <w:t>l’état</w:t>
      </w:r>
      <w:proofErr w:type="gramEnd"/>
      <w:r w:rsidRPr="00AF1C77">
        <w:rPr>
          <w:rStyle w:val="eop"/>
          <w:rFonts w:cs="Arial"/>
          <w:shd w:val="clear" w:color="auto" w:fill="FFFFFF"/>
        </w:rPr>
        <w:t xml:space="preserve"> de la rive (pourcentage de recouvrement des arbres et arbustes, présence d’une culture à proximité, enrochement, etc.);</w:t>
      </w:r>
    </w:p>
    <w:p w14:paraId="5BA1A62F" w14:textId="1507F85D" w:rsidR="00AF1C77" w:rsidRPr="00AF1C77" w:rsidRDefault="00AF1C77" w:rsidP="00AF1C77">
      <w:pPr>
        <w:pStyle w:val="Questionliste"/>
        <w:rPr>
          <w:rStyle w:val="eop"/>
          <w:rFonts w:cs="Arial"/>
          <w:shd w:val="clear" w:color="auto" w:fill="FFFFFF"/>
        </w:rPr>
      </w:pPr>
      <w:proofErr w:type="gramStart"/>
      <w:r w:rsidRPr="00AF1C77">
        <w:rPr>
          <w:rStyle w:val="eop"/>
          <w:rFonts w:cs="Arial"/>
          <w:shd w:val="clear" w:color="auto" w:fill="FFFFFF"/>
        </w:rPr>
        <w:t>la</w:t>
      </w:r>
      <w:proofErr w:type="gramEnd"/>
      <w:r w:rsidRPr="00AF1C77">
        <w:rPr>
          <w:rStyle w:val="eop"/>
          <w:rFonts w:cs="Arial"/>
          <w:shd w:val="clear" w:color="auto" w:fill="FFFFFF"/>
        </w:rPr>
        <w:t xml:space="preserve"> position dans le bassin versant.</w:t>
      </w:r>
    </w:p>
    <w:p w14:paraId="0CA63F8C" w14:textId="2E9B7E9A" w:rsidR="00AF1C77" w:rsidRPr="00AF1C77" w:rsidRDefault="00AF1C77" w:rsidP="00AF1C77">
      <w:pPr>
        <w:pStyle w:val="Normalformulaire"/>
        <w:spacing w:before="240"/>
        <w:rPr>
          <w:rStyle w:val="eop"/>
          <w:rFonts w:cs="Arial"/>
          <w:color w:val="000000"/>
          <w:shd w:val="clear" w:color="auto" w:fill="FFFFFF"/>
        </w:rPr>
      </w:pPr>
      <w:r w:rsidRPr="00AF1C77">
        <w:rPr>
          <w:rStyle w:val="eop"/>
          <w:rFonts w:cs="Arial"/>
          <w:color w:val="000000"/>
          <w:shd w:val="clear" w:color="auto" w:fill="FFFFFF"/>
        </w:rPr>
        <w:t>Pour les milieux hydriques, la limite du littoral doit être déterminée selon la méthode applicable précisée à l’annexe I du RAMHHS</w:t>
      </w:r>
      <w:r w:rsidR="00E7789D">
        <w:rPr>
          <w:rStyle w:val="eop"/>
          <w:rFonts w:cs="Arial"/>
          <w:color w:val="000000"/>
          <w:shd w:val="clear" w:color="auto" w:fill="FFFFFF"/>
        </w:rPr>
        <w:t xml:space="preserve"> « </w:t>
      </w:r>
      <w:r w:rsidRPr="00AF1C77">
        <w:rPr>
          <w:rStyle w:val="eop"/>
          <w:rFonts w:cs="Arial"/>
          <w:color w:val="000000"/>
          <w:shd w:val="clear" w:color="auto" w:fill="FFFFFF"/>
        </w:rPr>
        <w:t>Aide-mémoire – Méthodes de détermination de la limite du littoral présente ces méthodes</w:t>
      </w:r>
      <w:r w:rsidR="00E7789D">
        <w:rPr>
          <w:rStyle w:val="eop"/>
          <w:rFonts w:cs="Arial"/>
          <w:color w:val="000000"/>
          <w:shd w:val="clear" w:color="auto" w:fill="FFFFFF"/>
        </w:rPr>
        <w:t> »</w:t>
      </w:r>
      <w:r w:rsidRPr="00AF1C77">
        <w:rPr>
          <w:rStyle w:val="eop"/>
          <w:rFonts w:cs="Arial"/>
          <w:color w:val="000000"/>
          <w:shd w:val="clear" w:color="auto" w:fill="FFFFFF"/>
        </w:rPr>
        <w:t xml:space="preserve">. </w:t>
      </w:r>
    </w:p>
    <w:p w14:paraId="251160F0" w14:textId="5E5A68E7" w:rsidR="00AF1C77" w:rsidRPr="00F90917" w:rsidRDefault="00AF1C77" w:rsidP="00F90917">
      <w:pPr>
        <w:pStyle w:val="InfoTitre"/>
        <w:rPr>
          <w:rStyle w:val="eop"/>
        </w:rPr>
      </w:pPr>
      <w:r w:rsidRPr="00F90917">
        <w:rPr>
          <w:rStyle w:val="eop"/>
        </w:rPr>
        <w:lastRenderedPageBreak/>
        <w:t>Description des caractéristiques écologiques</w:t>
      </w:r>
    </w:p>
    <w:p w14:paraId="0EABADEC" w14:textId="26C0A185" w:rsidR="00AF1C77" w:rsidRPr="00246B20" w:rsidRDefault="00AF1C77" w:rsidP="00AF1C77">
      <w:pPr>
        <w:pStyle w:val="Normalformulaire"/>
        <w:rPr>
          <w:rStyle w:val="eop"/>
          <w:rFonts w:cs="Arial"/>
          <w:color w:val="000000"/>
          <w:shd w:val="clear" w:color="auto" w:fill="FFFFFF"/>
        </w:rPr>
      </w:pPr>
      <w:r w:rsidRPr="00AF1C77">
        <w:rPr>
          <w:rStyle w:val="eop"/>
          <w:rFonts w:cs="Arial"/>
          <w:color w:val="000000"/>
          <w:shd w:val="clear" w:color="auto" w:fill="FFFFFF"/>
        </w:rPr>
        <w:t>En plus des visites de terrain, différentes méthodes peuvent être utilisées pour repérer certains milieux hors site d’étude pouvant être impactés telles que la photo-interprétation et la consultation des données cartographiques disponibles. Les données cartographiques du site Web Conservation des milieux humides et hydriques aident à repérer certaines caractéristiques pertinentes.</w:t>
      </w:r>
    </w:p>
    <w:p w14:paraId="0EF2B6F5" w14:textId="77CD8FC6" w:rsidR="009C0415" w:rsidRPr="00246B20" w:rsidRDefault="009C0415" w:rsidP="00D97CBC">
      <w:pPr>
        <w:pStyle w:val="InfoTitre"/>
        <w:rPr>
          <w:rFonts w:cs="Arial"/>
        </w:rPr>
      </w:pPr>
      <w:r w:rsidRPr="00246B20">
        <w:rPr>
          <w:rFonts w:cs="Arial"/>
        </w:rPr>
        <w:t>Description des espèces vivantes</w:t>
      </w:r>
    </w:p>
    <w:p w14:paraId="10619BF7" w14:textId="77777777" w:rsidR="009C0415" w:rsidRPr="00246B20" w:rsidRDefault="009C0415" w:rsidP="006A4D98">
      <w:pPr>
        <w:pStyle w:val="Normalformulaire"/>
        <w:rPr>
          <w:rFonts w:eastAsiaTheme="minorEastAsia" w:cs="Arial"/>
          <w:highlight w:val="magenta"/>
        </w:rPr>
      </w:pPr>
      <w:r w:rsidRPr="00246B20">
        <w:rPr>
          <w:rFonts w:cs="Arial"/>
        </w:rPr>
        <w:t>L’étude comprend une description et une localisation des espèces vivantes (faune et flore) et inclue les éléments suivants (</w:t>
      </w:r>
      <w:r w:rsidRPr="00246B20">
        <w:rPr>
          <w:rFonts w:eastAsiaTheme="minorEastAsia" w:cs="Arial"/>
        </w:rPr>
        <w:t>art. 46.0.3(1)c) LQE</w:t>
      </w:r>
      <w:r w:rsidRPr="00246B20">
        <w:rPr>
          <w:rFonts w:cs="Arial"/>
        </w:rPr>
        <w:t>) :</w:t>
      </w:r>
    </w:p>
    <w:p w14:paraId="0BA906BC" w14:textId="77777777" w:rsidR="009C0415" w:rsidRPr="00246B20" w:rsidRDefault="009C0415" w:rsidP="006A4D98">
      <w:pPr>
        <w:pStyle w:val="Questionliste"/>
        <w:rPr>
          <w:rFonts w:cs="Arial"/>
        </w:rPr>
      </w:pPr>
      <w:proofErr w:type="gramStart"/>
      <w:r w:rsidRPr="00246B20">
        <w:rPr>
          <w:rFonts w:cs="Arial"/>
        </w:rPr>
        <w:t>la</w:t>
      </w:r>
      <w:proofErr w:type="gramEnd"/>
      <w:r w:rsidRPr="00246B20">
        <w:rPr>
          <w:rFonts w:cs="Arial"/>
        </w:rPr>
        <w:t xml:space="preserve"> présence d’espèces fauniques ou floristiques désignées menacées, vulnérables ou susceptibles de l’être (EMVS) en vertu de la </w:t>
      </w:r>
      <w:r w:rsidRPr="00246B20">
        <w:rPr>
          <w:rFonts w:cs="Arial"/>
          <w:i/>
        </w:rPr>
        <w:t>Loi sur les espèces menacées et vulnérables</w:t>
      </w:r>
      <w:r w:rsidRPr="00246B20">
        <w:rPr>
          <w:rFonts w:cs="Arial"/>
        </w:rPr>
        <w:t xml:space="preserve">; </w:t>
      </w:r>
    </w:p>
    <w:p w14:paraId="6E741005" w14:textId="77777777" w:rsidR="009C0415" w:rsidRPr="00246B20" w:rsidRDefault="009C0415" w:rsidP="006A4D98">
      <w:pPr>
        <w:pStyle w:val="Questionliste"/>
        <w:rPr>
          <w:rStyle w:val="Lienhypertexte"/>
          <w:rFonts w:cs="Arial"/>
        </w:rPr>
      </w:pPr>
      <w:proofErr w:type="gramStart"/>
      <w:r w:rsidRPr="00246B20">
        <w:rPr>
          <w:rFonts w:cs="Arial"/>
        </w:rPr>
        <w:t>les</w:t>
      </w:r>
      <w:proofErr w:type="gramEnd"/>
      <w:r w:rsidRPr="00246B20">
        <w:rPr>
          <w:rFonts w:cs="Arial"/>
        </w:rPr>
        <w:t xml:space="preserve"> espèces menacées ou vulnérables ou susceptibles de l’être;</w:t>
      </w:r>
    </w:p>
    <w:p w14:paraId="4E18F40E" w14:textId="6F6A5212" w:rsidR="009C0415" w:rsidRPr="00C76640" w:rsidRDefault="009C0415" w:rsidP="006A4D98">
      <w:pPr>
        <w:pStyle w:val="Questionliste"/>
        <w:rPr>
          <w:rFonts w:cs="Arial"/>
          <w:color w:val="auto"/>
        </w:rPr>
      </w:pPr>
      <w:proofErr w:type="gramStart"/>
      <w:r w:rsidRPr="00C76640">
        <w:rPr>
          <w:rStyle w:val="Lienhypertexte"/>
          <w:rFonts w:cs="Arial"/>
          <w:color w:val="auto"/>
          <w:u w:val="none"/>
        </w:rPr>
        <w:t>le</w:t>
      </w:r>
      <w:proofErr w:type="gramEnd"/>
      <w:r w:rsidRPr="00C76640">
        <w:rPr>
          <w:rStyle w:val="Lienhypertexte"/>
          <w:rFonts w:cs="Arial"/>
          <w:color w:val="auto"/>
          <w:u w:val="none"/>
        </w:rPr>
        <w:t xml:space="preserve"> résultat des consultations du </w:t>
      </w:r>
      <w:r w:rsidRPr="00C76640">
        <w:rPr>
          <w:rStyle w:val="Lienhypertexte"/>
          <w:rFonts w:cs="Arial"/>
          <w:i/>
          <w:color w:val="auto"/>
          <w:u w:val="none"/>
        </w:rPr>
        <w:t>Centre de données du patrimoine naturel du Québec</w:t>
      </w:r>
      <w:r w:rsidRPr="00C76640">
        <w:rPr>
          <w:rStyle w:val="Lienhypertexte"/>
          <w:rFonts w:cs="Arial"/>
          <w:color w:val="auto"/>
          <w:u w:val="none"/>
        </w:rPr>
        <w:t xml:space="preserve"> (CDPNQ).</w:t>
      </w:r>
    </w:p>
    <w:p w14:paraId="2E5796A0" w14:textId="73223CB9" w:rsidR="009C0415" w:rsidRPr="00246B20" w:rsidRDefault="009C0415" w:rsidP="00082411">
      <w:pPr>
        <w:pStyle w:val="Normalformulaire"/>
        <w:spacing w:before="240"/>
        <w:rPr>
          <w:rFonts w:cs="Arial"/>
        </w:rPr>
      </w:pPr>
      <w:r w:rsidRPr="00246B20">
        <w:rPr>
          <w:rFonts w:cs="Arial"/>
        </w:rPr>
        <w:t>L’étude doit aussi préciser :</w:t>
      </w:r>
    </w:p>
    <w:p w14:paraId="713A5449" w14:textId="77777777" w:rsidR="009C0415" w:rsidRPr="00246B20" w:rsidRDefault="009C0415" w:rsidP="006A4D98">
      <w:pPr>
        <w:pStyle w:val="Questionliste"/>
        <w:rPr>
          <w:rFonts w:cs="Arial"/>
          <w:color w:val="000000" w:themeColor="text1"/>
        </w:rPr>
      </w:pPr>
      <w:proofErr w:type="gramStart"/>
      <w:r w:rsidRPr="00246B20">
        <w:rPr>
          <w:rFonts w:cs="Arial"/>
        </w:rPr>
        <w:t>les</w:t>
      </w:r>
      <w:proofErr w:type="gramEnd"/>
      <w:r w:rsidRPr="00246B20">
        <w:rPr>
          <w:rFonts w:cs="Arial"/>
        </w:rPr>
        <w:t xml:space="preserve"> potentiels habitats </w:t>
      </w:r>
      <w:r w:rsidRPr="00246B20">
        <w:rPr>
          <w:rFonts w:cs="Arial"/>
          <w:color w:val="000000" w:themeColor="text1"/>
        </w:rPr>
        <w:t>fauniques ou floristiques désignés menacés, vulnérables ou susceptibles</w:t>
      </w:r>
      <w:r w:rsidRPr="00246B20">
        <w:rPr>
          <w:rFonts w:cs="Arial"/>
        </w:rPr>
        <w:t xml:space="preserve"> de l’être en fonction des résultats du CDPNQ et de la consultation des données cartographiques;</w:t>
      </w:r>
    </w:p>
    <w:p w14:paraId="65C05E64" w14:textId="77777777" w:rsidR="009C0415" w:rsidRPr="00246B20" w:rsidRDefault="009C0415" w:rsidP="00F1578B">
      <w:pPr>
        <w:pStyle w:val="Normalformulaire"/>
        <w:numPr>
          <w:ilvl w:val="0"/>
          <w:numId w:val="9"/>
        </w:numPr>
        <w:spacing w:after="0"/>
        <w:ind w:left="2268" w:hanging="425"/>
        <w:rPr>
          <w:rFonts w:cs="Arial"/>
          <w:b/>
          <w:bCs w:val="0"/>
        </w:rPr>
      </w:pPr>
      <w:r w:rsidRPr="00246B20">
        <w:rPr>
          <w:rFonts w:cs="Arial"/>
          <w:b/>
          <w:bCs w:val="0"/>
        </w:rPr>
        <w:t>Potentiel de présence d’espèces floristiques à statut</w:t>
      </w:r>
    </w:p>
    <w:p w14:paraId="1FF2157F" w14:textId="77777777" w:rsidR="009C0415" w:rsidRPr="00246B20" w:rsidRDefault="009C0415" w:rsidP="00F1578B">
      <w:pPr>
        <w:pStyle w:val="Normalformulaire"/>
        <w:ind w:left="2268"/>
        <w:rPr>
          <w:rFonts w:cs="Arial"/>
        </w:rPr>
      </w:pPr>
      <w:r w:rsidRPr="00246B20">
        <w:rPr>
          <w:rFonts w:cs="Arial"/>
        </w:rPr>
        <w:t xml:space="preserve">Des guides ont été conçus dans le but de faciliter la reconnaissance des habitats forestiers potentiels d’espèces menacées ou vulnérables à l’aide des cartes écoforestières. Ils comprennent aussi des fiches d’identification des espèces associées à ces habitats. Consultez le document </w:t>
      </w:r>
      <w:r w:rsidRPr="00246B20">
        <w:rPr>
          <w:rFonts w:cs="Arial"/>
          <w:i/>
        </w:rPr>
        <w:t>Mesures de protection particulières pour la flore et la faune en forêt publique</w:t>
      </w:r>
      <w:r w:rsidRPr="00246B20">
        <w:rPr>
          <w:rFonts w:cs="Arial"/>
        </w:rPr>
        <w:t>.</w:t>
      </w:r>
      <w:r w:rsidRPr="00246B20" w:rsidDel="00A72360">
        <w:rPr>
          <w:rFonts w:cs="Arial"/>
        </w:rPr>
        <w:t xml:space="preserve"> </w:t>
      </w:r>
    </w:p>
    <w:p w14:paraId="252F6395" w14:textId="77777777" w:rsidR="009C0415" w:rsidRPr="00246B20" w:rsidRDefault="009C0415" w:rsidP="00F1578B">
      <w:pPr>
        <w:pStyle w:val="Normalformulaire"/>
        <w:numPr>
          <w:ilvl w:val="0"/>
          <w:numId w:val="9"/>
        </w:numPr>
        <w:spacing w:after="0"/>
        <w:ind w:left="2268" w:hanging="425"/>
        <w:rPr>
          <w:rFonts w:cs="Arial"/>
          <w:b/>
          <w:bCs w:val="0"/>
        </w:rPr>
      </w:pPr>
      <w:r w:rsidRPr="00246B20">
        <w:rPr>
          <w:rFonts w:cs="Arial"/>
          <w:b/>
          <w:bCs w:val="0"/>
        </w:rPr>
        <w:t>Potentiel de présence d’espèces fauniques à statut</w:t>
      </w:r>
    </w:p>
    <w:p w14:paraId="260C18AE" w14:textId="77777777" w:rsidR="009C0415" w:rsidRPr="00246B20" w:rsidRDefault="009C0415" w:rsidP="00F1578B">
      <w:pPr>
        <w:pStyle w:val="Normalformulaire"/>
        <w:ind w:left="2268"/>
        <w:rPr>
          <w:rFonts w:cs="Arial"/>
        </w:rPr>
      </w:pPr>
      <w:r w:rsidRPr="00246B20">
        <w:rPr>
          <w:rFonts w:cs="Arial"/>
        </w:rPr>
        <w:t xml:space="preserve">En ce qui concerne les espèces fauniques, le document </w:t>
      </w:r>
      <w:r w:rsidRPr="00246B20">
        <w:rPr>
          <w:rFonts w:cs="Arial"/>
          <w:i/>
        </w:rPr>
        <w:t>Espèces fauniques menacées ou vulnérables</w:t>
      </w:r>
      <w:r w:rsidRPr="00246B20">
        <w:rPr>
          <w:rFonts w:cs="Arial"/>
        </w:rPr>
        <w:t xml:space="preserve"> contient de l’information sur la biologie des espèces à statut.</w:t>
      </w:r>
    </w:p>
    <w:p w14:paraId="391BA4FA" w14:textId="77777777" w:rsidR="009C0415" w:rsidRPr="00246B20" w:rsidRDefault="009C0415" w:rsidP="00BE20E8">
      <w:pPr>
        <w:pStyle w:val="Questionliste"/>
        <w:rPr>
          <w:rFonts w:cs="Arial"/>
        </w:rPr>
      </w:pPr>
      <w:proofErr w:type="gramStart"/>
      <w:r w:rsidRPr="00246B20">
        <w:rPr>
          <w:rFonts w:cs="Arial"/>
        </w:rPr>
        <w:t>les</w:t>
      </w:r>
      <w:proofErr w:type="gramEnd"/>
      <w:r w:rsidRPr="00246B20">
        <w:rPr>
          <w:rFonts w:cs="Arial"/>
        </w:rPr>
        <w:t xml:space="preserve"> indications qui permettent de conclure à l’absence ou à la présence d’habitats potentiels ou d’occurrences d’EMVS dans les milieux humides et hydriques;</w:t>
      </w:r>
    </w:p>
    <w:p w14:paraId="7494D585" w14:textId="77777777" w:rsidR="009C0415" w:rsidRPr="00246B20" w:rsidRDefault="009C0415" w:rsidP="00892311">
      <w:pPr>
        <w:pStyle w:val="Questionliste"/>
        <w:rPr>
          <w:rFonts w:cs="Arial"/>
        </w:rPr>
      </w:pPr>
      <w:proofErr w:type="gramStart"/>
      <w:r w:rsidRPr="00246B20">
        <w:rPr>
          <w:rFonts w:cs="Arial"/>
        </w:rPr>
        <w:t>la</w:t>
      </w:r>
      <w:proofErr w:type="gramEnd"/>
      <w:r w:rsidRPr="00246B20">
        <w:rPr>
          <w:rFonts w:cs="Arial"/>
        </w:rPr>
        <w:t xml:space="preserve"> méthodologie utilisée pour la réalisation de l’inventaire terrain et des habitats potentiels (</w:t>
      </w:r>
      <w:r w:rsidRPr="00246B20">
        <w:rPr>
          <w:rFonts w:cs="Arial"/>
          <w:bdr w:val="none" w:sz="0" w:space="0" w:color="auto" w:frame="1"/>
        </w:rPr>
        <w:t>en précisant les dates de visite en fonction de la période propice à l’identification des espèces visées)</w:t>
      </w:r>
      <w:r w:rsidRPr="00246B20">
        <w:rPr>
          <w:rFonts w:cs="Arial"/>
        </w:rPr>
        <w:t>, s’il y a lieu, ou la justification de l’absence d’inventaire terrain (en fonction des habitats présents sur le site et des espèces répertoriées aux environs du site) et la démonstration de l’absence d’impact des activités sur les EMVS.</w:t>
      </w:r>
    </w:p>
    <w:p w14:paraId="0CD05332" w14:textId="7A6796AB" w:rsidR="009C0415" w:rsidRPr="00246B20" w:rsidRDefault="009C0415" w:rsidP="00817552">
      <w:pPr>
        <w:pStyle w:val="Questionliste"/>
        <w:numPr>
          <w:ilvl w:val="0"/>
          <w:numId w:val="8"/>
        </w:numPr>
        <w:spacing w:before="240"/>
        <w:ind w:left="2268" w:hanging="425"/>
        <w:rPr>
          <w:rFonts w:cs="Arial"/>
        </w:rPr>
      </w:pPr>
      <w:r w:rsidRPr="00246B20">
        <w:rPr>
          <w:rFonts w:cs="Arial"/>
        </w:rPr>
        <w:t>Exemples de justification :</w:t>
      </w:r>
    </w:p>
    <w:p w14:paraId="2F144CA7" w14:textId="2089A5B6" w:rsidR="009C0415" w:rsidRPr="00246B20" w:rsidRDefault="009C0415" w:rsidP="00EA2FCA">
      <w:pPr>
        <w:pStyle w:val="Questionliste"/>
        <w:ind w:left="2835" w:hanging="283"/>
        <w:rPr>
          <w:rFonts w:cs="Arial"/>
        </w:rPr>
      </w:pPr>
      <w:proofErr w:type="gramStart"/>
      <w:r w:rsidRPr="00246B20">
        <w:rPr>
          <w:rFonts w:cs="Arial"/>
        </w:rPr>
        <w:t>il</w:t>
      </w:r>
      <w:proofErr w:type="gramEnd"/>
      <w:r w:rsidRPr="00246B20">
        <w:rPr>
          <w:rFonts w:cs="Arial"/>
        </w:rPr>
        <w:t xml:space="preserve"> n’y a pas d’habitats potentiels d’EMVS ni d’occurrences connues sur le site du projet</w:t>
      </w:r>
      <w:r w:rsidR="00183464">
        <w:rPr>
          <w:rFonts w:cs="Arial"/>
        </w:rPr>
        <w:t>,</w:t>
      </w:r>
    </w:p>
    <w:p w14:paraId="38CD71F1" w14:textId="3E784A09" w:rsidR="009C0415" w:rsidRPr="00246B20" w:rsidRDefault="009C0415" w:rsidP="00EA2FCA">
      <w:pPr>
        <w:pStyle w:val="Questionliste"/>
        <w:ind w:left="2835" w:hanging="283"/>
        <w:rPr>
          <w:rFonts w:cs="Arial"/>
        </w:rPr>
      </w:pPr>
      <w:proofErr w:type="gramStart"/>
      <w:r w:rsidRPr="00246B20">
        <w:rPr>
          <w:rFonts w:cs="Arial"/>
        </w:rPr>
        <w:t>il</w:t>
      </w:r>
      <w:proofErr w:type="gramEnd"/>
      <w:r w:rsidRPr="00246B20">
        <w:rPr>
          <w:rFonts w:cs="Arial"/>
        </w:rPr>
        <w:t xml:space="preserve"> n’y a pas de travaux prévus dans l’occurrence connue ou dans l’habitat potentiel à cette espèce et donc aucun impact appréhendé sur les EMVS</w:t>
      </w:r>
      <w:r w:rsidR="00D96A1A">
        <w:rPr>
          <w:rFonts w:cs="Arial"/>
        </w:rPr>
        <w:t>;</w:t>
      </w:r>
    </w:p>
    <w:p w14:paraId="3C990B22" w14:textId="77777777" w:rsidR="009C0415" w:rsidRPr="00246B20" w:rsidRDefault="009C0415" w:rsidP="0094575D">
      <w:pPr>
        <w:pStyle w:val="Questionliste"/>
        <w:rPr>
          <w:rFonts w:cs="Arial"/>
        </w:rPr>
      </w:pPr>
      <w:proofErr w:type="gramStart"/>
      <w:r w:rsidRPr="00246B20">
        <w:rPr>
          <w:rFonts w:cs="Arial"/>
        </w:rPr>
        <w:t>la</w:t>
      </w:r>
      <w:proofErr w:type="gramEnd"/>
      <w:r w:rsidRPr="00246B20">
        <w:rPr>
          <w:rFonts w:cs="Arial"/>
        </w:rPr>
        <w:t xml:space="preserve"> description des espèces fauniques, des frayères, des habitats fauniques;</w:t>
      </w:r>
    </w:p>
    <w:p w14:paraId="564CF65C" w14:textId="77777777" w:rsidR="009C0415" w:rsidRPr="00246B20" w:rsidRDefault="009C0415" w:rsidP="0094575D">
      <w:pPr>
        <w:pStyle w:val="Questionliste"/>
        <w:rPr>
          <w:rFonts w:cs="Arial"/>
        </w:rPr>
      </w:pPr>
      <w:proofErr w:type="gramStart"/>
      <w:r w:rsidRPr="00246B20">
        <w:rPr>
          <w:rFonts w:cs="Arial"/>
        </w:rPr>
        <w:lastRenderedPageBreak/>
        <w:t>la</w:t>
      </w:r>
      <w:proofErr w:type="gramEnd"/>
      <w:r w:rsidRPr="00246B20">
        <w:rPr>
          <w:rFonts w:cs="Arial"/>
        </w:rPr>
        <w:t xml:space="preserve"> présence d’espèces exotiques envahissantes (EEE). </w:t>
      </w:r>
      <w:r w:rsidRPr="00246B20">
        <w:rPr>
          <w:rFonts w:cs="Arial"/>
        </w:rPr>
        <w:br/>
        <w:t>Le document </w:t>
      </w:r>
      <w:r w:rsidRPr="00246B20">
        <w:rPr>
          <w:rFonts w:cs="Arial"/>
          <w:i/>
          <w:iCs/>
        </w:rPr>
        <w:t>18 espèces floristiques exotiques envahissantes prioritaires</w:t>
      </w:r>
      <w:r w:rsidRPr="00246B20">
        <w:rPr>
          <w:rFonts w:cs="Arial"/>
        </w:rPr>
        <w:t xml:space="preserve"> contient une liste des espèces les plus préoccupantes. L’outil de détection des EEE </w:t>
      </w:r>
      <w:r w:rsidRPr="00246B20">
        <w:rPr>
          <w:rFonts w:cs="Arial"/>
          <w:i/>
        </w:rPr>
        <w:t>Sentinelle</w:t>
      </w:r>
      <w:r w:rsidRPr="00246B20">
        <w:rPr>
          <w:rFonts w:cs="Arial"/>
        </w:rPr>
        <w:t xml:space="preserve"> précise</w:t>
      </w:r>
      <w:r w:rsidRPr="00246B20" w:rsidDel="00E13442">
        <w:rPr>
          <w:rFonts w:cs="Arial"/>
        </w:rPr>
        <w:t xml:space="preserve"> </w:t>
      </w:r>
      <w:r w:rsidRPr="00246B20">
        <w:rPr>
          <w:rFonts w:cs="Arial"/>
        </w:rPr>
        <w:t>les occurrences de ces espèces déjà répertoriées.</w:t>
      </w:r>
    </w:p>
    <w:p w14:paraId="1D10D78D" w14:textId="5BB1F893" w:rsidR="009C0415" w:rsidRPr="00246B20" w:rsidRDefault="009C0415" w:rsidP="00955ADB">
      <w:pPr>
        <w:pStyle w:val="Normalformulaire"/>
        <w:spacing w:before="240"/>
        <w:rPr>
          <w:rFonts w:cs="Arial"/>
        </w:rPr>
      </w:pPr>
      <w:r w:rsidRPr="00246B20">
        <w:rPr>
          <w:rFonts w:cs="Arial"/>
        </w:rPr>
        <w:t>Les fonctions écologiques à considérer sont précisées au 2</w:t>
      </w:r>
      <w:r w:rsidRPr="00246B20">
        <w:rPr>
          <w:rFonts w:cs="Arial"/>
          <w:vertAlign w:val="superscript"/>
        </w:rPr>
        <w:t>e</w:t>
      </w:r>
      <w:r w:rsidR="00F51964">
        <w:rPr>
          <w:rFonts w:cs="Arial"/>
        </w:rPr>
        <w:t> </w:t>
      </w:r>
      <w:r w:rsidRPr="00246B20">
        <w:rPr>
          <w:rFonts w:cs="Arial"/>
        </w:rPr>
        <w:t xml:space="preserve">alinéa de l’article 13.1 de la </w:t>
      </w:r>
      <w:bookmarkStart w:id="12" w:name="_Hlk119328456"/>
      <w:r w:rsidRPr="00246B20">
        <w:rPr>
          <w:rFonts w:cs="Arial"/>
          <w:i/>
        </w:rPr>
        <w:t>Loi affirmant le caractère collectif des ressources en eau et favorisant une meilleure gouvernance de l’eau et des milieux associés</w:t>
      </w:r>
      <w:r w:rsidRPr="00246B20">
        <w:rPr>
          <w:rFonts w:cs="Arial"/>
        </w:rPr>
        <w:t>.</w:t>
      </w:r>
      <w:bookmarkEnd w:id="12"/>
      <w:r w:rsidRPr="00246B20">
        <w:rPr>
          <w:rFonts w:cs="Arial"/>
        </w:rPr>
        <w:t xml:space="preserve"> La connectivité du milieu visé aux autres milieux est aussi une fonction écologique.</w:t>
      </w:r>
    </w:p>
    <w:p w14:paraId="54B04CF5" w14:textId="4DDAABCF" w:rsidR="009C0415" w:rsidRDefault="009C0415" w:rsidP="00955ADB">
      <w:pPr>
        <w:pStyle w:val="Normalformulaire"/>
        <w:rPr>
          <w:rFonts w:cs="Arial"/>
          <w:i/>
          <w:iCs/>
        </w:rPr>
      </w:pPr>
      <w:r w:rsidRPr="00246B20">
        <w:rPr>
          <w:rFonts w:eastAsiaTheme="minorEastAsia" w:cs="Arial"/>
        </w:rPr>
        <w:t xml:space="preserve">Au besoin, consultez </w:t>
      </w:r>
      <w:r w:rsidR="00024D1E">
        <w:rPr>
          <w:rFonts w:eastAsiaTheme="minorEastAsia" w:cs="Arial"/>
        </w:rPr>
        <w:t>le</w:t>
      </w:r>
      <w:r w:rsidRPr="00246B20">
        <w:rPr>
          <w:rFonts w:eastAsiaTheme="minorEastAsia" w:cs="Arial"/>
        </w:rPr>
        <w:t xml:space="preserve"> document </w:t>
      </w:r>
      <w:r w:rsidRPr="00246B20">
        <w:rPr>
          <w:rFonts w:cs="Arial"/>
          <w:i/>
          <w:iCs/>
        </w:rPr>
        <w:t>Les milieux humides et hydriques – L’analyse environnementale.</w:t>
      </w:r>
    </w:p>
    <w:p w14:paraId="5F9DC5D7" w14:textId="77777777" w:rsidR="005F1BFD" w:rsidRPr="005F1BFD" w:rsidRDefault="005F1BFD" w:rsidP="005F1BFD">
      <w:pPr>
        <w:pStyle w:val="InfoTitre"/>
      </w:pPr>
      <w:r w:rsidRPr="005F1BFD">
        <w:t>Orientations et affectations en matière d’aménagement du territoire</w:t>
      </w:r>
    </w:p>
    <w:p w14:paraId="42BBB707" w14:textId="77777777" w:rsidR="005F1BFD" w:rsidRPr="005F1BFD" w:rsidRDefault="005F1BFD" w:rsidP="005F1BFD">
      <w:r w:rsidRPr="005F1BFD">
        <w:t xml:space="preserve">L’étude contient une description des orientations et des affectations en matière d’aménagement du territoire applicables aux milieux visés de même que les usages existants à proximité (art. 46.0.3(1)e) LQE). </w:t>
      </w:r>
    </w:p>
    <w:p w14:paraId="36694CED" w14:textId="77777777" w:rsidR="005F1BFD" w:rsidRPr="005F1BFD" w:rsidRDefault="005F1BFD" w:rsidP="005F1BFD">
      <w:r w:rsidRPr="005F1BFD">
        <w:t xml:space="preserve">Un usage du territoire peut comprendre les éléments suivants : </w:t>
      </w:r>
    </w:p>
    <w:p w14:paraId="00B90195" w14:textId="10133CC9" w:rsidR="005F1BFD" w:rsidRPr="005F1BFD" w:rsidRDefault="005F1BFD" w:rsidP="005F1BFD">
      <w:pPr>
        <w:pStyle w:val="Questionliste"/>
      </w:pPr>
      <w:proofErr w:type="gramStart"/>
      <w:r w:rsidRPr="005F1BFD">
        <w:t>la</w:t>
      </w:r>
      <w:proofErr w:type="gramEnd"/>
      <w:r w:rsidRPr="005F1BFD">
        <w:t xml:space="preserve"> présence de résidences;</w:t>
      </w:r>
    </w:p>
    <w:p w14:paraId="547E70AB" w14:textId="6DF220C5" w:rsidR="005F1BFD" w:rsidRPr="005F1BFD" w:rsidRDefault="005F1BFD" w:rsidP="005F1BFD">
      <w:pPr>
        <w:pStyle w:val="Questionliste"/>
      </w:pPr>
      <w:proofErr w:type="gramStart"/>
      <w:r w:rsidRPr="005F1BFD">
        <w:t>des</w:t>
      </w:r>
      <w:proofErr w:type="gramEnd"/>
      <w:r w:rsidRPr="005F1BFD">
        <w:t xml:space="preserve"> utilisations agricoles;</w:t>
      </w:r>
    </w:p>
    <w:p w14:paraId="11B52B2A" w14:textId="3986BCD2" w:rsidR="005F1BFD" w:rsidRPr="005F1BFD" w:rsidRDefault="005F1BFD" w:rsidP="005F1BFD">
      <w:pPr>
        <w:pStyle w:val="Questionliste"/>
      </w:pPr>
      <w:proofErr w:type="gramStart"/>
      <w:r w:rsidRPr="005F1BFD">
        <w:t>des</w:t>
      </w:r>
      <w:proofErr w:type="gramEnd"/>
      <w:r w:rsidRPr="005F1BFD">
        <w:t xml:space="preserve"> activités récréatives;</w:t>
      </w:r>
    </w:p>
    <w:p w14:paraId="6E459D6E" w14:textId="74B0F7E2" w:rsidR="005F1BFD" w:rsidRPr="005F1BFD" w:rsidRDefault="005F1BFD" w:rsidP="005F1BFD">
      <w:pPr>
        <w:pStyle w:val="Questionliste"/>
      </w:pPr>
      <w:proofErr w:type="gramStart"/>
      <w:r w:rsidRPr="005F1BFD">
        <w:t>des</w:t>
      </w:r>
      <w:proofErr w:type="gramEnd"/>
      <w:r w:rsidRPr="005F1BFD">
        <w:t xml:space="preserve"> activités commerciales;</w:t>
      </w:r>
    </w:p>
    <w:p w14:paraId="04663ADA" w14:textId="7D40AF8D" w:rsidR="00F250CF" w:rsidRPr="00955ADB" w:rsidRDefault="005F1BFD" w:rsidP="005F1BFD">
      <w:pPr>
        <w:pStyle w:val="Questionliste"/>
      </w:pPr>
      <w:proofErr w:type="gramStart"/>
      <w:r w:rsidRPr="005F1BFD">
        <w:t>des</w:t>
      </w:r>
      <w:proofErr w:type="gramEnd"/>
      <w:r w:rsidRPr="005F1BFD">
        <w:t xml:space="preserve"> voies de circulation, etc.</w:t>
      </w:r>
    </w:p>
    <w:sectPr w:rsidR="00F250CF" w:rsidRPr="00955ADB" w:rsidSect="00836255">
      <w:footerReference w:type="default" r:id="rId37"/>
      <w:headerReference w:type="first" r:id="rId38"/>
      <w:footerReference w:type="first" r:id="rId39"/>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DB77" w14:textId="77777777" w:rsidR="004D2D04" w:rsidRDefault="004D2D04" w:rsidP="00BA63EA">
      <w:pPr>
        <w:spacing w:after="0" w:line="240" w:lineRule="auto"/>
      </w:pPr>
      <w:r>
        <w:separator/>
      </w:r>
    </w:p>
    <w:p w14:paraId="71D539DF" w14:textId="77777777" w:rsidR="004D2D04" w:rsidRDefault="004D2D04"/>
  </w:endnote>
  <w:endnote w:type="continuationSeparator" w:id="0">
    <w:p w14:paraId="2F1C6948" w14:textId="77777777" w:rsidR="004D2D04" w:rsidRDefault="004D2D04" w:rsidP="00BA63EA">
      <w:pPr>
        <w:spacing w:after="0" w:line="240" w:lineRule="auto"/>
      </w:pPr>
      <w:r>
        <w:continuationSeparator/>
      </w:r>
    </w:p>
    <w:p w14:paraId="6FFFB656" w14:textId="77777777" w:rsidR="004D2D04" w:rsidRDefault="004D2D04"/>
  </w:endnote>
  <w:endnote w:type="continuationNotice" w:id="1">
    <w:p w14:paraId="4BD1A163" w14:textId="77777777" w:rsidR="004D2D04" w:rsidRDefault="004D2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9502" w14:textId="77777777" w:rsidR="005728BE" w:rsidRDefault="005728BE" w:rsidP="001F0532">
    <w:pPr>
      <w:pStyle w:val="Pieddepage"/>
      <w:rPr>
        <w:rFonts w:ascii="Open Sans" w:hAnsi="Open Sans" w:cs="Open Sans"/>
        <w:szCs w:val="16"/>
      </w:rPr>
    </w:pPr>
  </w:p>
  <w:p w14:paraId="09D46B29" w14:textId="2D42A13B" w:rsidR="001F0532" w:rsidRPr="00F36582" w:rsidRDefault="00836255"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351FC575" w14:textId="058F28CC" w:rsidR="001F0532" w:rsidRPr="00F36582" w:rsidRDefault="00836255"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AM24-entretien-regularisation-amenagement</w:t>
    </w:r>
    <w:r w:rsidR="00C67ADC">
      <w:rPr>
        <w:rFonts w:cs="Arial"/>
        <w:sz w:val="18"/>
        <w:szCs w:val="18"/>
      </w:rPr>
      <w:t xml:space="preserve"> (202</w:t>
    </w:r>
    <w:r w:rsidR="00024D1E">
      <w:rPr>
        <w:rFonts w:cs="Arial"/>
        <w:sz w:val="18"/>
        <w:szCs w:val="18"/>
      </w:rPr>
      <w:t>6</w:t>
    </w:r>
    <w:r w:rsidR="00C67ADC">
      <w:rPr>
        <w:rFonts w:cs="Arial"/>
        <w:sz w:val="18"/>
        <w:szCs w:val="18"/>
      </w:rPr>
      <w:t>-</w:t>
    </w:r>
    <w:r w:rsidR="00024D1E">
      <w:rPr>
        <w:rFonts w:cs="Arial"/>
        <w:sz w:val="18"/>
        <w:szCs w:val="18"/>
      </w:rPr>
      <w:t>0</w:t>
    </w:r>
    <w:r w:rsidR="00B82EBB">
      <w:rPr>
        <w:rFonts w:cs="Arial"/>
        <w:sz w:val="18"/>
        <w:szCs w:val="18"/>
      </w:rPr>
      <w:t>6</w:t>
    </w:r>
    <w:r w:rsidR="00C67ADC">
      <w:rPr>
        <w:rFonts w:cs="Arial"/>
        <w:sz w:val="18"/>
        <w:szCs w:val="18"/>
      </w:rPr>
      <w:t>)</w:t>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65A1"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DFE12BDA6C1E44FAA688FEC69AF93BE2"/>
      </w:placeholder>
      <w:dataBinding w:prefixMappings="xmlns:ns0='http://purl.org/dc/elements/1.1/' xmlns:ns1='http://schemas.openxmlformats.org/package/2006/metadata/core-properties' " w:xpath="/ns1:coreProperties[1]/ns1:keywords[1]" w:storeItemID="{6C3C8BC8-F283-45AE-878A-BAB7291924A1}"/>
      <w:text/>
    </w:sdtPr>
    <w:sdtContent>
      <w:p w14:paraId="430D9E5D" w14:textId="37B75253" w:rsidR="001F0532" w:rsidRPr="003C19F7" w:rsidRDefault="00D8088B" w:rsidP="001F0532">
        <w:pPr>
          <w:pStyle w:val="Pieddepage"/>
          <w:rPr>
            <w:rFonts w:cs="Arial"/>
            <w:sz w:val="18"/>
            <w:szCs w:val="18"/>
          </w:rPr>
        </w:pPr>
        <w:proofErr w:type="gramStart"/>
        <w:r>
          <w:rPr>
            <w:rFonts w:cs="Arial"/>
            <w:sz w:val="18"/>
            <w:szCs w:val="18"/>
          </w:rPr>
          <w:t>autorisation</w:t>
        </w:r>
        <w:proofErr w:type="gramEnd"/>
        <w:r>
          <w:rPr>
            <w:rFonts w:cs="Arial"/>
            <w:sz w:val="18"/>
            <w:szCs w:val="18"/>
          </w:rPr>
          <w:t xml:space="preserve"> générale, travaux d'entretien de cours d'eau, gestion de cours d'eau, régularisation, aménagement de cours d'eau, curage, milieux hydriques, cours d'eau, dragage, lac</w:t>
        </w:r>
      </w:p>
    </w:sdtContent>
  </w:sdt>
  <w:p w14:paraId="7C813D8F"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7F9B" w14:textId="77777777" w:rsidR="004D2D04" w:rsidRDefault="004D2D04" w:rsidP="00BA63EA">
      <w:pPr>
        <w:spacing w:after="0" w:line="240" w:lineRule="auto"/>
      </w:pPr>
      <w:r>
        <w:separator/>
      </w:r>
    </w:p>
    <w:p w14:paraId="32382FCE" w14:textId="77777777" w:rsidR="004D2D04" w:rsidRDefault="004D2D04"/>
  </w:footnote>
  <w:footnote w:type="continuationSeparator" w:id="0">
    <w:p w14:paraId="71145E6C" w14:textId="77777777" w:rsidR="004D2D04" w:rsidRDefault="004D2D04" w:rsidP="00BA63EA">
      <w:pPr>
        <w:spacing w:after="0" w:line="240" w:lineRule="auto"/>
      </w:pPr>
      <w:r>
        <w:continuationSeparator/>
      </w:r>
    </w:p>
    <w:p w14:paraId="35774B79" w14:textId="77777777" w:rsidR="004D2D04" w:rsidRDefault="004D2D04"/>
  </w:footnote>
  <w:footnote w:type="continuationNotice" w:id="1">
    <w:p w14:paraId="0E9B0E19" w14:textId="77777777" w:rsidR="004D2D04" w:rsidRDefault="004D2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6CE9"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771"/>
    <w:multiLevelType w:val="hybridMultilevel"/>
    <w:tmpl w:val="DD2C7A34"/>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 w15:restartNumberingAfterBreak="0">
    <w:nsid w:val="0F305C56"/>
    <w:multiLevelType w:val="hybridMultilevel"/>
    <w:tmpl w:val="F1ACFFA4"/>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2" w15:restartNumberingAfterBreak="0">
    <w:nsid w:val="1BBF12E2"/>
    <w:multiLevelType w:val="hybridMultilevel"/>
    <w:tmpl w:val="485EB13C"/>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3" w15:restartNumberingAfterBreak="0">
    <w:nsid w:val="1D493265"/>
    <w:multiLevelType w:val="multilevel"/>
    <w:tmpl w:val="84927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2E23D4"/>
    <w:multiLevelType w:val="hybridMultilevel"/>
    <w:tmpl w:val="E0024938"/>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5" w15:restartNumberingAfterBreak="0">
    <w:nsid w:val="23F77BE9"/>
    <w:multiLevelType w:val="hybridMultilevel"/>
    <w:tmpl w:val="BE70822A"/>
    <w:lvl w:ilvl="0" w:tplc="10563090">
      <w:start w:val="1"/>
      <w:numFmt w:val="bullet"/>
      <w:lvlText w:val=""/>
      <w:lvlJc w:val="left"/>
      <w:pPr>
        <w:ind w:left="1440" w:hanging="360"/>
      </w:pPr>
      <w:rPr>
        <w:rFonts w:ascii="Symbol" w:hAnsi="Symbol"/>
      </w:rPr>
    </w:lvl>
    <w:lvl w:ilvl="1" w:tplc="85F23D5A">
      <w:start w:val="1"/>
      <w:numFmt w:val="bullet"/>
      <w:lvlText w:val=""/>
      <w:lvlJc w:val="left"/>
      <w:pPr>
        <w:ind w:left="1440" w:hanging="360"/>
      </w:pPr>
      <w:rPr>
        <w:rFonts w:ascii="Symbol" w:hAnsi="Symbol"/>
      </w:rPr>
    </w:lvl>
    <w:lvl w:ilvl="2" w:tplc="01A0A5CE">
      <w:start w:val="1"/>
      <w:numFmt w:val="bullet"/>
      <w:lvlText w:val=""/>
      <w:lvlJc w:val="left"/>
      <w:pPr>
        <w:ind w:left="1440" w:hanging="360"/>
      </w:pPr>
      <w:rPr>
        <w:rFonts w:ascii="Symbol" w:hAnsi="Symbol"/>
      </w:rPr>
    </w:lvl>
    <w:lvl w:ilvl="3" w:tplc="4C2ECDEE">
      <w:start w:val="1"/>
      <w:numFmt w:val="bullet"/>
      <w:lvlText w:val=""/>
      <w:lvlJc w:val="left"/>
      <w:pPr>
        <w:ind w:left="1440" w:hanging="360"/>
      </w:pPr>
      <w:rPr>
        <w:rFonts w:ascii="Symbol" w:hAnsi="Symbol"/>
      </w:rPr>
    </w:lvl>
    <w:lvl w:ilvl="4" w:tplc="D36ECE24">
      <w:start w:val="1"/>
      <w:numFmt w:val="bullet"/>
      <w:lvlText w:val=""/>
      <w:lvlJc w:val="left"/>
      <w:pPr>
        <w:ind w:left="1440" w:hanging="360"/>
      </w:pPr>
      <w:rPr>
        <w:rFonts w:ascii="Symbol" w:hAnsi="Symbol"/>
      </w:rPr>
    </w:lvl>
    <w:lvl w:ilvl="5" w:tplc="CB8EAB12">
      <w:start w:val="1"/>
      <w:numFmt w:val="bullet"/>
      <w:lvlText w:val=""/>
      <w:lvlJc w:val="left"/>
      <w:pPr>
        <w:ind w:left="1440" w:hanging="360"/>
      </w:pPr>
      <w:rPr>
        <w:rFonts w:ascii="Symbol" w:hAnsi="Symbol"/>
      </w:rPr>
    </w:lvl>
    <w:lvl w:ilvl="6" w:tplc="7FC4EDD4">
      <w:start w:val="1"/>
      <w:numFmt w:val="bullet"/>
      <w:lvlText w:val=""/>
      <w:lvlJc w:val="left"/>
      <w:pPr>
        <w:ind w:left="1440" w:hanging="360"/>
      </w:pPr>
      <w:rPr>
        <w:rFonts w:ascii="Symbol" w:hAnsi="Symbol"/>
      </w:rPr>
    </w:lvl>
    <w:lvl w:ilvl="7" w:tplc="61324E16">
      <w:start w:val="1"/>
      <w:numFmt w:val="bullet"/>
      <w:lvlText w:val=""/>
      <w:lvlJc w:val="left"/>
      <w:pPr>
        <w:ind w:left="1440" w:hanging="360"/>
      </w:pPr>
      <w:rPr>
        <w:rFonts w:ascii="Symbol" w:hAnsi="Symbol"/>
      </w:rPr>
    </w:lvl>
    <w:lvl w:ilvl="8" w:tplc="2CE255A2">
      <w:start w:val="1"/>
      <w:numFmt w:val="bullet"/>
      <w:lvlText w:val=""/>
      <w:lvlJc w:val="left"/>
      <w:pPr>
        <w:ind w:left="1440" w:hanging="360"/>
      </w:pPr>
      <w:rPr>
        <w:rFonts w:ascii="Symbol" w:hAnsi="Symbol"/>
      </w:rPr>
    </w:lvl>
  </w:abstractNum>
  <w:abstractNum w:abstractNumId="6"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3CA1545"/>
    <w:multiLevelType w:val="hybridMultilevel"/>
    <w:tmpl w:val="09FC5968"/>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8" w15:restartNumberingAfterBreak="0">
    <w:nsid w:val="345B4416"/>
    <w:multiLevelType w:val="multilevel"/>
    <w:tmpl w:val="7298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AC36232"/>
    <w:multiLevelType w:val="multilevel"/>
    <w:tmpl w:val="EA74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AB54A8"/>
    <w:multiLevelType w:val="hybridMultilevel"/>
    <w:tmpl w:val="0712B816"/>
    <w:lvl w:ilvl="0" w:tplc="0C0C0003">
      <w:start w:val="1"/>
      <w:numFmt w:val="bullet"/>
      <w:lvlText w:val="o"/>
      <w:lvlJc w:val="left"/>
      <w:pPr>
        <w:ind w:left="3130" w:hanging="360"/>
      </w:pPr>
      <w:rPr>
        <w:rFonts w:ascii="Courier New" w:hAnsi="Courier New" w:cs="Courier New" w:hint="default"/>
      </w:rPr>
    </w:lvl>
    <w:lvl w:ilvl="1" w:tplc="0C0C0003" w:tentative="1">
      <w:start w:val="1"/>
      <w:numFmt w:val="bullet"/>
      <w:lvlText w:val="o"/>
      <w:lvlJc w:val="left"/>
      <w:pPr>
        <w:ind w:left="3850" w:hanging="360"/>
      </w:pPr>
      <w:rPr>
        <w:rFonts w:ascii="Courier New" w:hAnsi="Courier New" w:cs="Courier New" w:hint="default"/>
      </w:rPr>
    </w:lvl>
    <w:lvl w:ilvl="2" w:tplc="0C0C0005" w:tentative="1">
      <w:start w:val="1"/>
      <w:numFmt w:val="bullet"/>
      <w:lvlText w:val=""/>
      <w:lvlJc w:val="left"/>
      <w:pPr>
        <w:ind w:left="4570" w:hanging="360"/>
      </w:pPr>
      <w:rPr>
        <w:rFonts w:ascii="Wingdings" w:hAnsi="Wingdings" w:hint="default"/>
      </w:rPr>
    </w:lvl>
    <w:lvl w:ilvl="3" w:tplc="0C0C0001" w:tentative="1">
      <w:start w:val="1"/>
      <w:numFmt w:val="bullet"/>
      <w:lvlText w:val=""/>
      <w:lvlJc w:val="left"/>
      <w:pPr>
        <w:ind w:left="5290" w:hanging="360"/>
      </w:pPr>
      <w:rPr>
        <w:rFonts w:ascii="Symbol" w:hAnsi="Symbol" w:hint="default"/>
      </w:rPr>
    </w:lvl>
    <w:lvl w:ilvl="4" w:tplc="0C0C0003" w:tentative="1">
      <w:start w:val="1"/>
      <w:numFmt w:val="bullet"/>
      <w:lvlText w:val="o"/>
      <w:lvlJc w:val="left"/>
      <w:pPr>
        <w:ind w:left="6010" w:hanging="360"/>
      </w:pPr>
      <w:rPr>
        <w:rFonts w:ascii="Courier New" w:hAnsi="Courier New" w:cs="Courier New" w:hint="default"/>
      </w:rPr>
    </w:lvl>
    <w:lvl w:ilvl="5" w:tplc="0C0C0005" w:tentative="1">
      <w:start w:val="1"/>
      <w:numFmt w:val="bullet"/>
      <w:lvlText w:val=""/>
      <w:lvlJc w:val="left"/>
      <w:pPr>
        <w:ind w:left="6730" w:hanging="360"/>
      </w:pPr>
      <w:rPr>
        <w:rFonts w:ascii="Wingdings" w:hAnsi="Wingdings" w:hint="default"/>
      </w:rPr>
    </w:lvl>
    <w:lvl w:ilvl="6" w:tplc="0C0C0001" w:tentative="1">
      <w:start w:val="1"/>
      <w:numFmt w:val="bullet"/>
      <w:lvlText w:val=""/>
      <w:lvlJc w:val="left"/>
      <w:pPr>
        <w:ind w:left="7450" w:hanging="360"/>
      </w:pPr>
      <w:rPr>
        <w:rFonts w:ascii="Symbol" w:hAnsi="Symbol" w:hint="default"/>
      </w:rPr>
    </w:lvl>
    <w:lvl w:ilvl="7" w:tplc="0C0C0003" w:tentative="1">
      <w:start w:val="1"/>
      <w:numFmt w:val="bullet"/>
      <w:lvlText w:val="o"/>
      <w:lvlJc w:val="left"/>
      <w:pPr>
        <w:ind w:left="8170" w:hanging="360"/>
      </w:pPr>
      <w:rPr>
        <w:rFonts w:ascii="Courier New" w:hAnsi="Courier New" w:cs="Courier New" w:hint="default"/>
      </w:rPr>
    </w:lvl>
    <w:lvl w:ilvl="8" w:tplc="0C0C0005" w:tentative="1">
      <w:start w:val="1"/>
      <w:numFmt w:val="bullet"/>
      <w:lvlText w:val=""/>
      <w:lvlJc w:val="left"/>
      <w:pPr>
        <w:ind w:left="8890" w:hanging="360"/>
      </w:pPr>
      <w:rPr>
        <w:rFonts w:ascii="Wingdings" w:hAnsi="Wingdings" w:hint="default"/>
      </w:rPr>
    </w:lvl>
  </w:abstractNum>
  <w:abstractNum w:abstractNumId="12" w15:restartNumberingAfterBreak="0">
    <w:nsid w:val="58EB7A86"/>
    <w:multiLevelType w:val="multilevel"/>
    <w:tmpl w:val="7CA2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D65DAD"/>
    <w:multiLevelType w:val="multilevel"/>
    <w:tmpl w:val="E5A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CA2970"/>
    <w:multiLevelType w:val="hybridMultilevel"/>
    <w:tmpl w:val="1DEC45F0"/>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num w:numId="1" w16cid:durableId="1991130730">
    <w:abstractNumId w:val="9"/>
  </w:num>
  <w:num w:numId="2" w16cid:durableId="1963606166">
    <w:abstractNumId w:val="6"/>
  </w:num>
  <w:num w:numId="3" w16cid:durableId="794175664">
    <w:abstractNumId w:val="4"/>
  </w:num>
  <w:num w:numId="4" w16cid:durableId="633145360">
    <w:abstractNumId w:val="1"/>
  </w:num>
  <w:num w:numId="5" w16cid:durableId="1837063981">
    <w:abstractNumId w:val="0"/>
  </w:num>
  <w:num w:numId="6" w16cid:durableId="1662657727">
    <w:abstractNumId w:val="14"/>
  </w:num>
  <w:num w:numId="7" w16cid:durableId="1238398181">
    <w:abstractNumId w:val="7"/>
  </w:num>
  <w:num w:numId="8" w16cid:durableId="1358389902">
    <w:abstractNumId w:val="2"/>
  </w:num>
  <w:num w:numId="9" w16cid:durableId="148449070">
    <w:abstractNumId w:val="11"/>
  </w:num>
  <w:num w:numId="10" w16cid:durableId="859050148">
    <w:abstractNumId w:val="10"/>
  </w:num>
  <w:num w:numId="11" w16cid:durableId="1388147618">
    <w:abstractNumId w:val="13"/>
  </w:num>
  <w:num w:numId="12" w16cid:durableId="1175267044">
    <w:abstractNumId w:val="8"/>
  </w:num>
  <w:num w:numId="13" w16cid:durableId="1687901712">
    <w:abstractNumId w:val="12"/>
  </w:num>
  <w:num w:numId="14" w16cid:durableId="1559587112">
    <w:abstractNumId w:val="5"/>
  </w:num>
  <w:num w:numId="15" w16cid:durableId="149121490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GvvtQo+Q6lYK/RjYvTnRKEkcnKniQPBhwwqDxHZX7Xtf6VftU3zrPxobJvmWekbNXi7AvDvvY3u+coAab5whdg==" w:salt="lZyXDbCAaz5r/ihcC/eNa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E5"/>
    <w:rsid w:val="00000E6F"/>
    <w:rsid w:val="00000EA0"/>
    <w:rsid w:val="00001C25"/>
    <w:rsid w:val="000021BE"/>
    <w:rsid w:val="00004525"/>
    <w:rsid w:val="000045CC"/>
    <w:rsid w:val="00005477"/>
    <w:rsid w:val="0000778A"/>
    <w:rsid w:val="00010ACF"/>
    <w:rsid w:val="000148E3"/>
    <w:rsid w:val="000166BD"/>
    <w:rsid w:val="00016C46"/>
    <w:rsid w:val="00016D85"/>
    <w:rsid w:val="00016E75"/>
    <w:rsid w:val="00021147"/>
    <w:rsid w:val="000211D1"/>
    <w:rsid w:val="00023FB4"/>
    <w:rsid w:val="00024D1E"/>
    <w:rsid w:val="000255DA"/>
    <w:rsid w:val="000258F8"/>
    <w:rsid w:val="0002642F"/>
    <w:rsid w:val="000265B5"/>
    <w:rsid w:val="00026D77"/>
    <w:rsid w:val="00027A55"/>
    <w:rsid w:val="00032330"/>
    <w:rsid w:val="00035934"/>
    <w:rsid w:val="000414E0"/>
    <w:rsid w:val="00042015"/>
    <w:rsid w:val="00045F72"/>
    <w:rsid w:val="0004675D"/>
    <w:rsid w:val="00050604"/>
    <w:rsid w:val="00051CAE"/>
    <w:rsid w:val="00053A64"/>
    <w:rsid w:val="00053F44"/>
    <w:rsid w:val="000541E4"/>
    <w:rsid w:val="000545A4"/>
    <w:rsid w:val="00055386"/>
    <w:rsid w:val="00056B93"/>
    <w:rsid w:val="00056F55"/>
    <w:rsid w:val="0006144A"/>
    <w:rsid w:val="00061A19"/>
    <w:rsid w:val="000701A3"/>
    <w:rsid w:val="00070DFD"/>
    <w:rsid w:val="000723B2"/>
    <w:rsid w:val="00074AA5"/>
    <w:rsid w:val="00075D4A"/>
    <w:rsid w:val="00075EFE"/>
    <w:rsid w:val="00077BB6"/>
    <w:rsid w:val="00082411"/>
    <w:rsid w:val="00082A74"/>
    <w:rsid w:val="00083165"/>
    <w:rsid w:val="00084D92"/>
    <w:rsid w:val="00085D3E"/>
    <w:rsid w:val="0008682F"/>
    <w:rsid w:val="000904B3"/>
    <w:rsid w:val="00090852"/>
    <w:rsid w:val="0009108D"/>
    <w:rsid w:val="00092A2C"/>
    <w:rsid w:val="00096271"/>
    <w:rsid w:val="000A1DE0"/>
    <w:rsid w:val="000A2CF7"/>
    <w:rsid w:val="000A3CEF"/>
    <w:rsid w:val="000A7DE0"/>
    <w:rsid w:val="000B0174"/>
    <w:rsid w:val="000B02B7"/>
    <w:rsid w:val="000B19F6"/>
    <w:rsid w:val="000B3352"/>
    <w:rsid w:val="000B5D07"/>
    <w:rsid w:val="000B6882"/>
    <w:rsid w:val="000C1231"/>
    <w:rsid w:val="000C2B72"/>
    <w:rsid w:val="000C3023"/>
    <w:rsid w:val="000C3F3A"/>
    <w:rsid w:val="000C40E6"/>
    <w:rsid w:val="000C4665"/>
    <w:rsid w:val="000D1C11"/>
    <w:rsid w:val="000D1C63"/>
    <w:rsid w:val="000E0871"/>
    <w:rsid w:val="000E08A9"/>
    <w:rsid w:val="000E1A97"/>
    <w:rsid w:val="000E362D"/>
    <w:rsid w:val="000E36AC"/>
    <w:rsid w:val="000E4551"/>
    <w:rsid w:val="000E46FE"/>
    <w:rsid w:val="000E4BFD"/>
    <w:rsid w:val="000E6AAF"/>
    <w:rsid w:val="000E6EA7"/>
    <w:rsid w:val="000E7D16"/>
    <w:rsid w:val="000F0CD6"/>
    <w:rsid w:val="000F1901"/>
    <w:rsid w:val="000F1B38"/>
    <w:rsid w:val="000F1F4E"/>
    <w:rsid w:val="000F254E"/>
    <w:rsid w:val="000F2A18"/>
    <w:rsid w:val="000F460C"/>
    <w:rsid w:val="000F5753"/>
    <w:rsid w:val="000F6282"/>
    <w:rsid w:val="001104C6"/>
    <w:rsid w:val="0011212F"/>
    <w:rsid w:val="001139C0"/>
    <w:rsid w:val="00114E01"/>
    <w:rsid w:val="001154A5"/>
    <w:rsid w:val="00115D83"/>
    <w:rsid w:val="0012111D"/>
    <w:rsid w:val="001256E2"/>
    <w:rsid w:val="00125798"/>
    <w:rsid w:val="00126972"/>
    <w:rsid w:val="00131BE7"/>
    <w:rsid w:val="00132FE5"/>
    <w:rsid w:val="00135389"/>
    <w:rsid w:val="00135BBC"/>
    <w:rsid w:val="00135E69"/>
    <w:rsid w:val="00141C94"/>
    <w:rsid w:val="0014272A"/>
    <w:rsid w:val="00144372"/>
    <w:rsid w:val="00144578"/>
    <w:rsid w:val="0014518F"/>
    <w:rsid w:val="00154399"/>
    <w:rsid w:val="001603CB"/>
    <w:rsid w:val="00160DFE"/>
    <w:rsid w:val="00164273"/>
    <w:rsid w:val="001645BA"/>
    <w:rsid w:val="00164615"/>
    <w:rsid w:val="0016641E"/>
    <w:rsid w:val="0016759C"/>
    <w:rsid w:val="001729D7"/>
    <w:rsid w:val="001730A8"/>
    <w:rsid w:val="00174266"/>
    <w:rsid w:val="00176014"/>
    <w:rsid w:val="001822FD"/>
    <w:rsid w:val="00183464"/>
    <w:rsid w:val="00185344"/>
    <w:rsid w:val="00185A1F"/>
    <w:rsid w:val="001872B1"/>
    <w:rsid w:val="001905DE"/>
    <w:rsid w:val="001909C4"/>
    <w:rsid w:val="00194C2A"/>
    <w:rsid w:val="00195AB9"/>
    <w:rsid w:val="0019682A"/>
    <w:rsid w:val="00197D8E"/>
    <w:rsid w:val="001A11C6"/>
    <w:rsid w:val="001A12D5"/>
    <w:rsid w:val="001A1E4B"/>
    <w:rsid w:val="001A22A6"/>
    <w:rsid w:val="001A23FB"/>
    <w:rsid w:val="001A49A6"/>
    <w:rsid w:val="001A50E5"/>
    <w:rsid w:val="001A55AA"/>
    <w:rsid w:val="001B2636"/>
    <w:rsid w:val="001B3120"/>
    <w:rsid w:val="001B342B"/>
    <w:rsid w:val="001B5B71"/>
    <w:rsid w:val="001C2917"/>
    <w:rsid w:val="001C2FEB"/>
    <w:rsid w:val="001C30CA"/>
    <w:rsid w:val="001C4036"/>
    <w:rsid w:val="001C5708"/>
    <w:rsid w:val="001C690F"/>
    <w:rsid w:val="001D4E7D"/>
    <w:rsid w:val="001D5F9B"/>
    <w:rsid w:val="001D653D"/>
    <w:rsid w:val="001D7C5B"/>
    <w:rsid w:val="001E4083"/>
    <w:rsid w:val="001E4C73"/>
    <w:rsid w:val="001E50E2"/>
    <w:rsid w:val="001E61EA"/>
    <w:rsid w:val="001F0532"/>
    <w:rsid w:val="001F1769"/>
    <w:rsid w:val="001F23CE"/>
    <w:rsid w:val="001F2D6B"/>
    <w:rsid w:val="001F4086"/>
    <w:rsid w:val="001F4916"/>
    <w:rsid w:val="001F4A92"/>
    <w:rsid w:val="001F4F7C"/>
    <w:rsid w:val="001F6C0F"/>
    <w:rsid w:val="0020111D"/>
    <w:rsid w:val="00202313"/>
    <w:rsid w:val="002025C8"/>
    <w:rsid w:val="00203EF4"/>
    <w:rsid w:val="0020427A"/>
    <w:rsid w:val="00204353"/>
    <w:rsid w:val="002056E1"/>
    <w:rsid w:val="00211DCB"/>
    <w:rsid w:val="00211FCF"/>
    <w:rsid w:val="00213041"/>
    <w:rsid w:val="00213F98"/>
    <w:rsid w:val="002167E0"/>
    <w:rsid w:val="00216A99"/>
    <w:rsid w:val="00216C72"/>
    <w:rsid w:val="00217938"/>
    <w:rsid w:val="0022059B"/>
    <w:rsid w:val="002214B4"/>
    <w:rsid w:val="00221A2C"/>
    <w:rsid w:val="00221B1B"/>
    <w:rsid w:val="002275F8"/>
    <w:rsid w:val="002320C5"/>
    <w:rsid w:val="00233091"/>
    <w:rsid w:val="00233658"/>
    <w:rsid w:val="00234923"/>
    <w:rsid w:val="00234B60"/>
    <w:rsid w:val="00234F21"/>
    <w:rsid w:val="00234F82"/>
    <w:rsid w:val="002350B8"/>
    <w:rsid w:val="00241698"/>
    <w:rsid w:val="00243A31"/>
    <w:rsid w:val="0024550C"/>
    <w:rsid w:val="002466C9"/>
    <w:rsid w:val="00246B20"/>
    <w:rsid w:val="0025559A"/>
    <w:rsid w:val="00255FD9"/>
    <w:rsid w:val="002564EC"/>
    <w:rsid w:val="00257F29"/>
    <w:rsid w:val="00260596"/>
    <w:rsid w:val="002620F1"/>
    <w:rsid w:val="00264214"/>
    <w:rsid w:val="002663BF"/>
    <w:rsid w:val="00266480"/>
    <w:rsid w:val="00266765"/>
    <w:rsid w:val="00266FCD"/>
    <w:rsid w:val="002675AB"/>
    <w:rsid w:val="0026774A"/>
    <w:rsid w:val="00270E2A"/>
    <w:rsid w:val="00273EB4"/>
    <w:rsid w:val="00274A6F"/>
    <w:rsid w:val="0027686F"/>
    <w:rsid w:val="00277D25"/>
    <w:rsid w:val="00280CBF"/>
    <w:rsid w:val="002820F4"/>
    <w:rsid w:val="00283C99"/>
    <w:rsid w:val="0028446F"/>
    <w:rsid w:val="00284D85"/>
    <w:rsid w:val="002859DE"/>
    <w:rsid w:val="00290DAF"/>
    <w:rsid w:val="00293709"/>
    <w:rsid w:val="00294235"/>
    <w:rsid w:val="00294FB8"/>
    <w:rsid w:val="00295C85"/>
    <w:rsid w:val="00296A72"/>
    <w:rsid w:val="00297D3F"/>
    <w:rsid w:val="002A1A52"/>
    <w:rsid w:val="002A51D6"/>
    <w:rsid w:val="002A5C62"/>
    <w:rsid w:val="002A7438"/>
    <w:rsid w:val="002A7B28"/>
    <w:rsid w:val="002A7D41"/>
    <w:rsid w:val="002B16C2"/>
    <w:rsid w:val="002B2436"/>
    <w:rsid w:val="002B57EC"/>
    <w:rsid w:val="002B6D6E"/>
    <w:rsid w:val="002B71D9"/>
    <w:rsid w:val="002C001B"/>
    <w:rsid w:val="002C2506"/>
    <w:rsid w:val="002C2A2E"/>
    <w:rsid w:val="002C6348"/>
    <w:rsid w:val="002C6B68"/>
    <w:rsid w:val="002C7998"/>
    <w:rsid w:val="002D0C7B"/>
    <w:rsid w:val="002D1DBE"/>
    <w:rsid w:val="002D3B5B"/>
    <w:rsid w:val="002D546E"/>
    <w:rsid w:val="002D5BE2"/>
    <w:rsid w:val="002D764E"/>
    <w:rsid w:val="002D79BC"/>
    <w:rsid w:val="002E187F"/>
    <w:rsid w:val="002E3F25"/>
    <w:rsid w:val="002E4B77"/>
    <w:rsid w:val="002E59FF"/>
    <w:rsid w:val="002E5B57"/>
    <w:rsid w:val="002E5B74"/>
    <w:rsid w:val="002E6AAD"/>
    <w:rsid w:val="002E73DB"/>
    <w:rsid w:val="002F2D91"/>
    <w:rsid w:val="002F4331"/>
    <w:rsid w:val="002F4895"/>
    <w:rsid w:val="002F4DF8"/>
    <w:rsid w:val="002F6F18"/>
    <w:rsid w:val="0030200C"/>
    <w:rsid w:val="00303CC6"/>
    <w:rsid w:val="003047A3"/>
    <w:rsid w:val="00304CB5"/>
    <w:rsid w:val="00304EC6"/>
    <w:rsid w:val="00306709"/>
    <w:rsid w:val="00311609"/>
    <w:rsid w:val="00311F8A"/>
    <w:rsid w:val="00313AA4"/>
    <w:rsid w:val="00313F33"/>
    <w:rsid w:val="00314248"/>
    <w:rsid w:val="00314AEE"/>
    <w:rsid w:val="0031691E"/>
    <w:rsid w:val="00317EAB"/>
    <w:rsid w:val="00322EA7"/>
    <w:rsid w:val="0032335C"/>
    <w:rsid w:val="00324B38"/>
    <w:rsid w:val="00324FA5"/>
    <w:rsid w:val="003256BC"/>
    <w:rsid w:val="00330481"/>
    <w:rsid w:val="00330CC8"/>
    <w:rsid w:val="00334EE9"/>
    <w:rsid w:val="00335C82"/>
    <w:rsid w:val="0034018A"/>
    <w:rsid w:val="00344E24"/>
    <w:rsid w:val="003456A8"/>
    <w:rsid w:val="00347F29"/>
    <w:rsid w:val="00350981"/>
    <w:rsid w:val="0035465D"/>
    <w:rsid w:val="00355B22"/>
    <w:rsid w:val="003571F0"/>
    <w:rsid w:val="00357B85"/>
    <w:rsid w:val="00360A7E"/>
    <w:rsid w:val="00360F8B"/>
    <w:rsid w:val="003625DF"/>
    <w:rsid w:val="00362EF8"/>
    <w:rsid w:val="003631DD"/>
    <w:rsid w:val="00363727"/>
    <w:rsid w:val="00364274"/>
    <w:rsid w:val="00365E38"/>
    <w:rsid w:val="00365EDF"/>
    <w:rsid w:val="0036646E"/>
    <w:rsid w:val="00366686"/>
    <w:rsid w:val="003713D5"/>
    <w:rsid w:val="00371D8D"/>
    <w:rsid w:val="00372F9E"/>
    <w:rsid w:val="00373C4F"/>
    <w:rsid w:val="0037512E"/>
    <w:rsid w:val="0037725A"/>
    <w:rsid w:val="00377709"/>
    <w:rsid w:val="00380A19"/>
    <w:rsid w:val="00383080"/>
    <w:rsid w:val="003853C3"/>
    <w:rsid w:val="00385D8F"/>
    <w:rsid w:val="00386EF6"/>
    <w:rsid w:val="00390A57"/>
    <w:rsid w:val="00392358"/>
    <w:rsid w:val="00392A01"/>
    <w:rsid w:val="003930A4"/>
    <w:rsid w:val="003933E3"/>
    <w:rsid w:val="00393724"/>
    <w:rsid w:val="00395537"/>
    <w:rsid w:val="00397446"/>
    <w:rsid w:val="003A1973"/>
    <w:rsid w:val="003A2C01"/>
    <w:rsid w:val="003A3437"/>
    <w:rsid w:val="003A3A1F"/>
    <w:rsid w:val="003A46D2"/>
    <w:rsid w:val="003A4CA3"/>
    <w:rsid w:val="003A6157"/>
    <w:rsid w:val="003B0234"/>
    <w:rsid w:val="003B04B6"/>
    <w:rsid w:val="003B0B57"/>
    <w:rsid w:val="003B4DE1"/>
    <w:rsid w:val="003B66EA"/>
    <w:rsid w:val="003B7564"/>
    <w:rsid w:val="003B7E2E"/>
    <w:rsid w:val="003C0723"/>
    <w:rsid w:val="003C11EE"/>
    <w:rsid w:val="003C1536"/>
    <w:rsid w:val="003C193C"/>
    <w:rsid w:val="003C19F7"/>
    <w:rsid w:val="003C4B3D"/>
    <w:rsid w:val="003C4B9A"/>
    <w:rsid w:val="003C5CAA"/>
    <w:rsid w:val="003C66B0"/>
    <w:rsid w:val="003D20E7"/>
    <w:rsid w:val="003D3851"/>
    <w:rsid w:val="003D4A54"/>
    <w:rsid w:val="003D4ED4"/>
    <w:rsid w:val="003D7750"/>
    <w:rsid w:val="003E01EB"/>
    <w:rsid w:val="003E051D"/>
    <w:rsid w:val="003E14E7"/>
    <w:rsid w:val="003E2031"/>
    <w:rsid w:val="003E21B0"/>
    <w:rsid w:val="003E4104"/>
    <w:rsid w:val="003E4E78"/>
    <w:rsid w:val="003E563D"/>
    <w:rsid w:val="003E64A2"/>
    <w:rsid w:val="003E75BB"/>
    <w:rsid w:val="003E7AE7"/>
    <w:rsid w:val="003F052A"/>
    <w:rsid w:val="003F6109"/>
    <w:rsid w:val="003F71A3"/>
    <w:rsid w:val="003F7DAA"/>
    <w:rsid w:val="00401B98"/>
    <w:rsid w:val="004028A6"/>
    <w:rsid w:val="004033C0"/>
    <w:rsid w:val="0040426F"/>
    <w:rsid w:val="004048D9"/>
    <w:rsid w:val="00404C88"/>
    <w:rsid w:val="004056F4"/>
    <w:rsid w:val="00405B57"/>
    <w:rsid w:val="00405C77"/>
    <w:rsid w:val="00406A70"/>
    <w:rsid w:val="00407FDE"/>
    <w:rsid w:val="004107EC"/>
    <w:rsid w:val="00412446"/>
    <w:rsid w:val="00412FDC"/>
    <w:rsid w:val="00413F25"/>
    <w:rsid w:val="00415512"/>
    <w:rsid w:val="004167EF"/>
    <w:rsid w:val="00417B64"/>
    <w:rsid w:val="004221A4"/>
    <w:rsid w:val="004235EF"/>
    <w:rsid w:val="004237F7"/>
    <w:rsid w:val="004248A6"/>
    <w:rsid w:val="0042497F"/>
    <w:rsid w:val="0042565F"/>
    <w:rsid w:val="00425855"/>
    <w:rsid w:val="00427854"/>
    <w:rsid w:val="00434D5A"/>
    <w:rsid w:val="0043543A"/>
    <w:rsid w:val="00435576"/>
    <w:rsid w:val="00435F18"/>
    <w:rsid w:val="00441495"/>
    <w:rsid w:val="004438DD"/>
    <w:rsid w:val="00445DDF"/>
    <w:rsid w:val="00447014"/>
    <w:rsid w:val="004503DF"/>
    <w:rsid w:val="00450C4A"/>
    <w:rsid w:val="004533FF"/>
    <w:rsid w:val="00453FE0"/>
    <w:rsid w:val="0045570E"/>
    <w:rsid w:val="00456216"/>
    <w:rsid w:val="00456E6B"/>
    <w:rsid w:val="00457BEF"/>
    <w:rsid w:val="00457F06"/>
    <w:rsid w:val="00460A80"/>
    <w:rsid w:val="00460AB5"/>
    <w:rsid w:val="00461337"/>
    <w:rsid w:val="00462A17"/>
    <w:rsid w:val="0046412E"/>
    <w:rsid w:val="004645B5"/>
    <w:rsid w:val="004649EB"/>
    <w:rsid w:val="00464ABF"/>
    <w:rsid w:val="00466A72"/>
    <w:rsid w:val="004722EB"/>
    <w:rsid w:val="0047346D"/>
    <w:rsid w:val="00475400"/>
    <w:rsid w:val="00476BDF"/>
    <w:rsid w:val="00476E7B"/>
    <w:rsid w:val="00480574"/>
    <w:rsid w:val="00481F78"/>
    <w:rsid w:val="0048245A"/>
    <w:rsid w:val="004869F4"/>
    <w:rsid w:val="00486DE2"/>
    <w:rsid w:val="00487631"/>
    <w:rsid w:val="0049116B"/>
    <w:rsid w:val="004923F0"/>
    <w:rsid w:val="004925BD"/>
    <w:rsid w:val="00496AB8"/>
    <w:rsid w:val="00497648"/>
    <w:rsid w:val="004A145B"/>
    <w:rsid w:val="004A15D9"/>
    <w:rsid w:val="004A46CE"/>
    <w:rsid w:val="004A4E7D"/>
    <w:rsid w:val="004A5028"/>
    <w:rsid w:val="004B03B9"/>
    <w:rsid w:val="004B0BD3"/>
    <w:rsid w:val="004B2CA3"/>
    <w:rsid w:val="004B334C"/>
    <w:rsid w:val="004B3DFB"/>
    <w:rsid w:val="004B630C"/>
    <w:rsid w:val="004B6BC1"/>
    <w:rsid w:val="004B7E3C"/>
    <w:rsid w:val="004C00F9"/>
    <w:rsid w:val="004C208B"/>
    <w:rsid w:val="004C42E7"/>
    <w:rsid w:val="004C5087"/>
    <w:rsid w:val="004C60ED"/>
    <w:rsid w:val="004C667C"/>
    <w:rsid w:val="004C7AC0"/>
    <w:rsid w:val="004D0E51"/>
    <w:rsid w:val="004D1E05"/>
    <w:rsid w:val="004D2D04"/>
    <w:rsid w:val="004D4962"/>
    <w:rsid w:val="004D5ECD"/>
    <w:rsid w:val="004D5F93"/>
    <w:rsid w:val="004D6372"/>
    <w:rsid w:val="004E27B7"/>
    <w:rsid w:val="004E3FA0"/>
    <w:rsid w:val="004E446D"/>
    <w:rsid w:val="004E4DDE"/>
    <w:rsid w:val="004E5681"/>
    <w:rsid w:val="004E5C01"/>
    <w:rsid w:val="004E6166"/>
    <w:rsid w:val="004E7BED"/>
    <w:rsid w:val="004E7C3C"/>
    <w:rsid w:val="004F05EB"/>
    <w:rsid w:val="004F77CA"/>
    <w:rsid w:val="004F7876"/>
    <w:rsid w:val="00502AC2"/>
    <w:rsid w:val="00503202"/>
    <w:rsid w:val="00506500"/>
    <w:rsid w:val="0051036B"/>
    <w:rsid w:val="00510618"/>
    <w:rsid w:val="00511FB3"/>
    <w:rsid w:val="00513C2A"/>
    <w:rsid w:val="00514E4D"/>
    <w:rsid w:val="005153E4"/>
    <w:rsid w:val="005164CF"/>
    <w:rsid w:val="00516C1A"/>
    <w:rsid w:val="00516FCA"/>
    <w:rsid w:val="00521F49"/>
    <w:rsid w:val="00523B86"/>
    <w:rsid w:val="0052406D"/>
    <w:rsid w:val="005257F2"/>
    <w:rsid w:val="005271FE"/>
    <w:rsid w:val="0052757A"/>
    <w:rsid w:val="00527BE5"/>
    <w:rsid w:val="005307E9"/>
    <w:rsid w:val="005322AD"/>
    <w:rsid w:val="0053470F"/>
    <w:rsid w:val="005364B7"/>
    <w:rsid w:val="00536B4F"/>
    <w:rsid w:val="00536E63"/>
    <w:rsid w:val="005412A2"/>
    <w:rsid w:val="0054257B"/>
    <w:rsid w:val="005434D9"/>
    <w:rsid w:val="00543CB6"/>
    <w:rsid w:val="00544A18"/>
    <w:rsid w:val="00545FE6"/>
    <w:rsid w:val="0054710C"/>
    <w:rsid w:val="00547463"/>
    <w:rsid w:val="00547D07"/>
    <w:rsid w:val="00550CCA"/>
    <w:rsid w:val="0055149E"/>
    <w:rsid w:val="005519C2"/>
    <w:rsid w:val="0055736F"/>
    <w:rsid w:val="00561F79"/>
    <w:rsid w:val="005632C1"/>
    <w:rsid w:val="005646AD"/>
    <w:rsid w:val="005667C5"/>
    <w:rsid w:val="005710AB"/>
    <w:rsid w:val="005728BE"/>
    <w:rsid w:val="00573397"/>
    <w:rsid w:val="005737C3"/>
    <w:rsid w:val="00580D8E"/>
    <w:rsid w:val="00580E4B"/>
    <w:rsid w:val="00582A7E"/>
    <w:rsid w:val="00584A9B"/>
    <w:rsid w:val="00584ACE"/>
    <w:rsid w:val="00595ADE"/>
    <w:rsid w:val="00597600"/>
    <w:rsid w:val="005A29B4"/>
    <w:rsid w:val="005A3631"/>
    <w:rsid w:val="005A36CB"/>
    <w:rsid w:val="005A4EB4"/>
    <w:rsid w:val="005A6520"/>
    <w:rsid w:val="005A7420"/>
    <w:rsid w:val="005A79E8"/>
    <w:rsid w:val="005B6EBB"/>
    <w:rsid w:val="005B723C"/>
    <w:rsid w:val="005B7750"/>
    <w:rsid w:val="005C2E8C"/>
    <w:rsid w:val="005C6012"/>
    <w:rsid w:val="005C77B6"/>
    <w:rsid w:val="005D0F89"/>
    <w:rsid w:val="005D1240"/>
    <w:rsid w:val="005D1802"/>
    <w:rsid w:val="005D2280"/>
    <w:rsid w:val="005D3391"/>
    <w:rsid w:val="005D5A5D"/>
    <w:rsid w:val="005D5D6D"/>
    <w:rsid w:val="005E0B95"/>
    <w:rsid w:val="005E323E"/>
    <w:rsid w:val="005E35F8"/>
    <w:rsid w:val="005E4E91"/>
    <w:rsid w:val="005E57C6"/>
    <w:rsid w:val="005E63C2"/>
    <w:rsid w:val="005E67D6"/>
    <w:rsid w:val="005E69B6"/>
    <w:rsid w:val="005E7397"/>
    <w:rsid w:val="005F1BFD"/>
    <w:rsid w:val="005F3912"/>
    <w:rsid w:val="005F591F"/>
    <w:rsid w:val="005F771C"/>
    <w:rsid w:val="005F7FE8"/>
    <w:rsid w:val="00606295"/>
    <w:rsid w:val="00606FDA"/>
    <w:rsid w:val="0061193B"/>
    <w:rsid w:val="00612FD3"/>
    <w:rsid w:val="00617F2B"/>
    <w:rsid w:val="006212CD"/>
    <w:rsid w:val="006224D2"/>
    <w:rsid w:val="006225A5"/>
    <w:rsid w:val="00622990"/>
    <w:rsid w:val="006235FB"/>
    <w:rsid w:val="00623858"/>
    <w:rsid w:val="006239EB"/>
    <w:rsid w:val="006244C7"/>
    <w:rsid w:val="0062468F"/>
    <w:rsid w:val="00625A7B"/>
    <w:rsid w:val="00627240"/>
    <w:rsid w:val="00630804"/>
    <w:rsid w:val="006310CC"/>
    <w:rsid w:val="006315F5"/>
    <w:rsid w:val="006354A0"/>
    <w:rsid w:val="00635E8D"/>
    <w:rsid w:val="00635FDC"/>
    <w:rsid w:val="00636159"/>
    <w:rsid w:val="00643431"/>
    <w:rsid w:val="0064363E"/>
    <w:rsid w:val="00643E58"/>
    <w:rsid w:val="00645DCC"/>
    <w:rsid w:val="006479FC"/>
    <w:rsid w:val="0065077B"/>
    <w:rsid w:val="006517F6"/>
    <w:rsid w:val="0065338E"/>
    <w:rsid w:val="00654077"/>
    <w:rsid w:val="00655A0A"/>
    <w:rsid w:val="00656A6B"/>
    <w:rsid w:val="00660BDD"/>
    <w:rsid w:val="00661078"/>
    <w:rsid w:val="006610D4"/>
    <w:rsid w:val="006611AA"/>
    <w:rsid w:val="00663BA1"/>
    <w:rsid w:val="006658D7"/>
    <w:rsid w:val="00666385"/>
    <w:rsid w:val="0067047D"/>
    <w:rsid w:val="0067058A"/>
    <w:rsid w:val="00671EA5"/>
    <w:rsid w:val="00672603"/>
    <w:rsid w:val="00672C15"/>
    <w:rsid w:val="0067625E"/>
    <w:rsid w:val="006802E4"/>
    <w:rsid w:val="00680FAB"/>
    <w:rsid w:val="006831FF"/>
    <w:rsid w:val="00683282"/>
    <w:rsid w:val="00684E3C"/>
    <w:rsid w:val="00687157"/>
    <w:rsid w:val="00687CEE"/>
    <w:rsid w:val="00690791"/>
    <w:rsid w:val="00690A97"/>
    <w:rsid w:val="0069252E"/>
    <w:rsid w:val="00693717"/>
    <w:rsid w:val="00693CE7"/>
    <w:rsid w:val="006955DA"/>
    <w:rsid w:val="0069706A"/>
    <w:rsid w:val="006A1F88"/>
    <w:rsid w:val="006A20C9"/>
    <w:rsid w:val="006A3D0D"/>
    <w:rsid w:val="006A3E85"/>
    <w:rsid w:val="006A44D4"/>
    <w:rsid w:val="006A4D98"/>
    <w:rsid w:val="006A54FC"/>
    <w:rsid w:val="006A7A96"/>
    <w:rsid w:val="006B136F"/>
    <w:rsid w:val="006B37DF"/>
    <w:rsid w:val="006B4537"/>
    <w:rsid w:val="006B57A0"/>
    <w:rsid w:val="006B5BD3"/>
    <w:rsid w:val="006B6070"/>
    <w:rsid w:val="006C0585"/>
    <w:rsid w:val="006C0676"/>
    <w:rsid w:val="006C4108"/>
    <w:rsid w:val="006C4A6B"/>
    <w:rsid w:val="006C623D"/>
    <w:rsid w:val="006C7D0E"/>
    <w:rsid w:val="006D1A2C"/>
    <w:rsid w:val="006D3A76"/>
    <w:rsid w:val="006D4F3C"/>
    <w:rsid w:val="006D52D9"/>
    <w:rsid w:val="006D676E"/>
    <w:rsid w:val="006D7332"/>
    <w:rsid w:val="006E2DA7"/>
    <w:rsid w:val="006E479F"/>
    <w:rsid w:val="006E551A"/>
    <w:rsid w:val="006E5A43"/>
    <w:rsid w:val="006E7C67"/>
    <w:rsid w:val="006F3BB0"/>
    <w:rsid w:val="006F4A00"/>
    <w:rsid w:val="006F6E72"/>
    <w:rsid w:val="0070067A"/>
    <w:rsid w:val="0070225B"/>
    <w:rsid w:val="00703D30"/>
    <w:rsid w:val="00705B1A"/>
    <w:rsid w:val="00706049"/>
    <w:rsid w:val="00706564"/>
    <w:rsid w:val="00706AF4"/>
    <w:rsid w:val="0071139E"/>
    <w:rsid w:val="00712814"/>
    <w:rsid w:val="00713867"/>
    <w:rsid w:val="00713AC4"/>
    <w:rsid w:val="00716A69"/>
    <w:rsid w:val="007204AE"/>
    <w:rsid w:val="00720701"/>
    <w:rsid w:val="00720E94"/>
    <w:rsid w:val="00721AA6"/>
    <w:rsid w:val="00722C9D"/>
    <w:rsid w:val="00727058"/>
    <w:rsid w:val="00730C0B"/>
    <w:rsid w:val="00732650"/>
    <w:rsid w:val="00733F53"/>
    <w:rsid w:val="007349F4"/>
    <w:rsid w:val="007372C6"/>
    <w:rsid w:val="00740AD7"/>
    <w:rsid w:val="00742518"/>
    <w:rsid w:val="00742549"/>
    <w:rsid w:val="007441F7"/>
    <w:rsid w:val="00745F6C"/>
    <w:rsid w:val="00750F0B"/>
    <w:rsid w:val="00751ECF"/>
    <w:rsid w:val="00752401"/>
    <w:rsid w:val="007524E7"/>
    <w:rsid w:val="00753054"/>
    <w:rsid w:val="00753861"/>
    <w:rsid w:val="00753A85"/>
    <w:rsid w:val="00756CCC"/>
    <w:rsid w:val="007571F3"/>
    <w:rsid w:val="00762D60"/>
    <w:rsid w:val="007630B7"/>
    <w:rsid w:val="0076544A"/>
    <w:rsid w:val="007671BD"/>
    <w:rsid w:val="00767677"/>
    <w:rsid w:val="00770B98"/>
    <w:rsid w:val="0077305A"/>
    <w:rsid w:val="007732B2"/>
    <w:rsid w:val="00776400"/>
    <w:rsid w:val="00780BA8"/>
    <w:rsid w:val="00783AB0"/>
    <w:rsid w:val="00784971"/>
    <w:rsid w:val="00785537"/>
    <w:rsid w:val="00786A82"/>
    <w:rsid w:val="00786B7D"/>
    <w:rsid w:val="00787D2B"/>
    <w:rsid w:val="007928D7"/>
    <w:rsid w:val="007930E3"/>
    <w:rsid w:val="0079568D"/>
    <w:rsid w:val="00796094"/>
    <w:rsid w:val="007974BB"/>
    <w:rsid w:val="007A1720"/>
    <w:rsid w:val="007A1B2D"/>
    <w:rsid w:val="007A1B70"/>
    <w:rsid w:val="007A2B5E"/>
    <w:rsid w:val="007A3281"/>
    <w:rsid w:val="007A4964"/>
    <w:rsid w:val="007A673A"/>
    <w:rsid w:val="007A7108"/>
    <w:rsid w:val="007A7536"/>
    <w:rsid w:val="007B0B3B"/>
    <w:rsid w:val="007B21F0"/>
    <w:rsid w:val="007B252B"/>
    <w:rsid w:val="007B3525"/>
    <w:rsid w:val="007B444C"/>
    <w:rsid w:val="007B5141"/>
    <w:rsid w:val="007B56B2"/>
    <w:rsid w:val="007B5B1B"/>
    <w:rsid w:val="007B6169"/>
    <w:rsid w:val="007B628C"/>
    <w:rsid w:val="007B76E4"/>
    <w:rsid w:val="007C0750"/>
    <w:rsid w:val="007C14D6"/>
    <w:rsid w:val="007C2104"/>
    <w:rsid w:val="007C347D"/>
    <w:rsid w:val="007C47B8"/>
    <w:rsid w:val="007C7378"/>
    <w:rsid w:val="007D2138"/>
    <w:rsid w:val="007D224E"/>
    <w:rsid w:val="007D2645"/>
    <w:rsid w:val="007D45EE"/>
    <w:rsid w:val="007D4A48"/>
    <w:rsid w:val="007D5F95"/>
    <w:rsid w:val="007D754C"/>
    <w:rsid w:val="007E05CB"/>
    <w:rsid w:val="007E2D9F"/>
    <w:rsid w:val="007E411C"/>
    <w:rsid w:val="007E524D"/>
    <w:rsid w:val="007F07C5"/>
    <w:rsid w:val="007F0E37"/>
    <w:rsid w:val="007F135E"/>
    <w:rsid w:val="007F1468"/>
    <w:rsid w:val="007F1F85"/>
    <w:rsid w:val="007F2545"/>
    <w:rsid w:val="007F2681"/>
    <w:rsid w:val="007F2F42"/>
    <w:rsid w:val="007F3717"/>
    <w:rsid w:val="007F59B2"/>
    <w:rsid w:val="007F608C"/>
    <w:rsid w:val="008005B4"/>
    <w:rsid w:val="00800B6E"/>
    <w:rsid w:val="00800CF2"/>
    <w:rsid w:val="008012B3"/>
    <w:rsid w:val="0080523C"/>
    <w:rsid w:val="008109F2"/>
    <w:rsid w:val="00813303"/>
    <w:rsid w:val="00816D4A"/>
    <w:rsid w:val="00817552"/>
    <w:rsid w:val="00820904"/>
    <w:rsid w:val="00820BBC"/>
    <w:rsid w:val="008224E6"/>
    <w:rsid w:val="00824C6C"/>
    <w:rsid w:val="00827437"/>
    <w:rsid w:val="0082755F"/>
    <w:rsid w:val="0082784C"/>
    <w:rsid w:val="00830EAB"/>
    <w:rsid w:val="00830FE7"/>
    <w:rsid w:val="00831119"/>
    <w:rsid w:val="0083352A"/>
    <w:rsid w:val="008354D6"/>
    <w:rsid w:val="00836255"/>
    <w:rsid w:val="0083658B"/>
    <w:rsid w:val="00836639"/>
    <w:rsid w:val="0084014A"/>
    <w:rsid w:val="00841334"/>
    <w:rsid w:val="0084221E"/>
    <w:rsid w:val="008424CB"/>
    <w:rsid w:val="00843A54"/>
    <w:rsid w:val="00844768"/>
    <w:rsid w:val="00844994"/>
    <w:rsid w:val="00844F93"/>
    <w:rsid w:val="00845DF6"/>
    <w:rsid w:val="00845FD1"/>
    <w:rsid w:val="00846CE0"/>
    <w:rsid w:val="0085259A"/>
    <w:rsid w:val="008532EB"/>
    <w:rsid w:val="008543F9"/>
    <w:rsid w:val="00854D0A"/>
    <w:rsid w:val="00856378"/>
    <w:rsid w:val="0086040C"/>
    <w:rsid w:val="00860A67"/>
    <w:rsid w:val="00863C99"/>
    <w:rsid w:val="00866657"/>
    <w:rsid w:val="00866C47"/>
    <w:rsid w:val="00867EAB"/>
    <w:rsid w:val="00871565"/>
    <w:rsid w:val="00874F70"/>
    <w:rsid w:val="00876983"/>
    <w:rsid w:val="0088112D"/>
    <w:rsid w:val="008846D5"/>
    <w:rsid w:val="00884ABD"/>
    <w:rsid w:val="00885190"/>
    <w:rsid w:val="008869B2"/>
    <w:rsid w:val="00886FDF"/>
    <w:rsid w:val="00890A70"/>
    <w:rsid w:val="00892311"/>
    <w:rsid w:val="008926FF"/>
    <w:rsid w:val="0089336E"/>
    <w:rsid w:val="0089473C"/>
    <w:rsid w:val="00896C93"/>
    <w:rsid w:val="008A03C7"/>
    <w:rsid w:val="008A0C48"/>
    <w:rsid w:val="008A2185"/>
    <w:rsid w:val="008A21FD"/>
    <w:rsid w:val="008A23AF"/>
    <w:rsid w:val="008A2688"/>
    <w:rsid w:val="008A3371"/>
    <w:rsid w:val="008A376E"/>
    <w:rsid w:val="008A3DCC"/>
    <w:rsid w:val="008A5B54"/>
    <w:rsid w:val="008A6AEA"/>
    <w:rsid w:val="008A7050"/>
    <w:rsid w:val="008A7AEF"/>
    <w:rsid w:val="008B02B7"/>
    <w:rsid w:val="008B0658"/>
    <w:rsid w:val="008B1CA1"/>
    <w:rsid w:val="008B49E4"/>
    <w:rsid w:val="008B7B07"/>
    <w:rsid w:val="008C1ADC"/>
    <w:rsid w:val="008C4B6B"/>
    <w:rsid w:val="008C55AF"/>
    <w:rsid w:val="008D093E"/>
    <w:rsid w:val="008D0C5C"/>
    <w:rsid w:val="008D2D7B"/>
    <w:rsid w:val="008D2F9A"/>
    <w:rsid w:val="008D4844"/>
    <w:rsid w:val="008D48AB"/>
    <w:rsid w:val="008D4E31"/>
    <w:rsid w:val="008D5B03"/>
    <w:rsid w:val="008E0B07"/>
    <w:rsid w:val="008E1D54"/>
    <w:rsid w:val="008E31D3"/>
    <w:rsid w:val="008E34F9"/>
    <w:rsid w:val="008E359A"/>
    <w:rsid w:val="008E3960"/>
    <w:rsid w:val="008E4F64"/>
    <w:rsid w:val="008E6728"/>
    <w:rsid w:val="008E7AC5"/>
    <w:rsid w:val="008F0806"/>
    <w:rsid w:val="008F2127"/>
    <w:rsid w:val="008F3EC0"/>
    <w:rsid w:val="008F5192"/>
    <w:rsid w:val="008F6FAE"/>
    <w:rsid w:val="008F76F1"/>
    <w:rsid w:val="008F79E6"/>
    <w:rsid w:val="0090036B"/>
    <w:rsid w:val="00901EAA"/>
    <w:rsid w:val="00902898"/>
    <w:rsid w:val="009044E1"/>
    <w:rsid w:val="00905EA3"/>
    <w:rsid w:val="00906AF3"/>
    <w:rsid w:val="00907081"/>
    <w:rsid w:val="00907C51"/>
    <w:rsid w:val="00911695"/>
    <w:rsid w:val="009128F9"/>
    <w:rsid w:val="00913781"/>
    <w:rsid w:val="0091472C"/>
    <w:rsid w:val="00922F52"/>
    <w:rsid w:val="00924035"/>
    <w:rsid w:val="00925313"/>
    <w:rsid w:val="00925F84"/>
    <w:rsid w:val="00925FC4"/>
    <w:rsid w:val="009319DF"/>
    <w:rsid w:val="00932419"/>
    <w:rsid w:val="00932B77"/>
    <w:rsid w:val="00942580"/>
    <w:rsid w:val="009442D4"/>
    <w:rsid w:val="0094575D"/>
    <w:rsid w:val="00946013"/>
    <w:rsid w:val="00952076"/>
    <w:rsid w:val="0095225D"/>
    <w:rsid w:val="00952C22"/>
    <w:rsid w:val="0095529C"/>
    <w:rsid w:val="009554E5"/>
    <w:rsid w:val="00955ADB"/>
    <w:rsid w:val="00955BA4"/>
    <w:rsid w:val="00957680"/>
    <w:rsid w:val="00961880"/>
    <w:rsid w:val="00962927"/>
    <w:rsid w:val="00965BDF"/>
    <w:rsid w:val="0096657B"/>
    <w:rsid w:val="00967BF3"/>
    <w:rsid w:val="00970888"/>
    <w:rsid w:val="009739B4"/>
    <w:rsid w:val="009749AD"/>
    <w:rsid w:val="00974B85"/>
    <w:rsid w:val="00981464"/>
    <w:rsid w:val="00982717"/>
    <w:rsid w:val="0098415C"/>
    <w:rsid w:val="00987B84"/>
    <w:rsid w:val="00990309"/>
    <w:rsid w:val="00990B3E"/>
    <w:rsid w:val="00990F9C"/>
    <w:rsid w:val="00991EDC"/>
    <w:rsid w:val="00996F37"/>
    <w:rsid w:val="0099781D"/>
    <w:rsid w:val="00997EBC"/>
    <w:rsid w:val="009A16C6"/>
    <w:rsid w:val="009A267A"/>
    <w:rsid w:val="009A29F9"/>
    <w:rsid w:val="009B2875"/>
    <w:rsid w:val="009B4B30"/>
    <w:rsid w:val="009B6B13"/>
    <w:rsid w:val="009C0415"/>
    <w:rsid w:val="009C238F"/>
    <w:rsid w:val="009C3B50"/>
    <w:rsid w:val="009C5D7C"/>
    <w:rsid w:val="009C70E1"/>
    <w:rsid w:val="009D0971"/>
    <w:rsid w:val="009D0EC4"/>
    <w:rsid w:val="009D5AA3"/>
    <w:rsid w:val="009D5B98"/>
    <w:rsid w:val="009D5DE7"/>
    <w:rsid w:val="009D6AB6"/>
    <w:rsid w:val="009E0C37"/>
    <w:rsid w:val="009E4D48"/>
    <w:rsid w:val="009E5B31"/>
    <w:rsid w:val="009E6526"/>
    <w:rsid w:val="009F2C32"/>
    <w:rsid w:val="009F45A5"/>
    <w:rsid w:val="009F48B9"/>
    <w:rsid w:val="009F515D"/>
    <w:rsid w:val="009F7472"/>
    <w:rsid w:val="00A009C9"/>
    <w:rsid w:val="00A01200"/>
    <w:rsid w:val="00A02907"/>
    <w:rsid w:val="00A033FB"/>
    <w:rsid w:val="00A04E5C"/>
    <w:rsid w:val="00A07D78"/>
    <w:rsid w:val="00A104B4"/>
    <w:rsid w:val="00A1420B"/>
    <w:rsid w:val="00A160B3"/>
    <w:rsid w:val="00A16336"/>
    <w:rsid w:val="00A1664D"/>
    <w:rsid w:val="00A175EC"/>
    <w:rsid w:val="00A17AC7"/>
    <w:rsid w:val="00A20102"/>
    <w:rsid w:val="00A20821"/>
    <w:rsid w:val="00A21F85"/>
    <w:rsid w:val="00A229D4"/>
    <w:rsid w:val="00A25E95"/>
    <w:rsid w:val="00A26549"/>
    <w:rsid w:val="00A314AF"/>
    <w:rsid w:val="00A318BF"/>
    <w:rsid w:val="00A3339C"/>
    <w:rsid w:val="00A34663"/>
    <w:rsid w:val="00A348DC"/>
    <w:rsid w:val="00A35B71"/>
    <w:rsid w:val="00A35C63"/>
    <w:rsid w:val="00A35D70"/>
    <w:rsid w:val="00A36054"/>
    <w:rsid w:val="00A36C54"/>
    <w:rsid w:val="00A36E8E"/>
    <w:rsid w:val="00A43A8D"/>
    <w:rsid w:val="00A4461B"/>
    <w:rsid w:val="00A46E7D"/>
    <w:rsid w:val="00A47313"/>
    <w:rsid w:val="00A50B0A"/>
    <w:rsid w:val="00A51030"/>
    <w:rsid w:val="00A5139A"/>
    <w:rsid w:val="00A52923"/>
    <w:rsid w:val="00A532EE"/>
    <w:rsid w:val="00A555B9"/>
    <w:rsid w:val="00A557B1"/>
    <w:rsid w:val="00A55BED"/>
    <w:rsid w:val="00A56D20"/>
    <w:rsid w:val="00A63453"/>
    <w:rsid w:val="00A63577"/>
    <w:rsid w:val="00A66BF0"/>
    <w:rsid w:val="00A70858"/>
    <w:rsid w:val="00A74031"/>
    <w:rsid w:val="00A758E3"/>
    <w:rsid w:val="00A76894"/>
    <w:rsid w:val="00A76B32"/>
    <w:rsid w:val="00A77A2F"/>
    <w:rsid w:val="00A806DC"/>
    <w:rsid w:val="00A8227C"/>
    <w:rsid w:val="00A8328A"/>
    <w:rsid w:val="00A840DF"/>
    <w:rsid w:val="00A84BEB"/>
    <w:rsid w:val="00A8507A"/>
    <w:rsid w:val="00A85223"/>
    <w:rsid w:val="00A85969"/>
    <w:rsid w:val="00A85E19"/>
    <w:rsid w:val="00A917A7"/>
    <w:rsid w:val="00A91C26"/>
    <w:rsid w:val="00A92052"/>
    <w:rsid w:val="00A964C7"/>
    <w:rsid w:val="00A9696B"/>
    <w:rsid w:val="00AA19BB"/>
    <w:rsid w:val="00AA20E8"/>
    <w:rsid w:val="00AA2DC6"/>
    <w:rsid w:val="00AA4B7E"/>
    <w:rsid w:val="00AA5DB8"/>
    <w:rsid w:val="00AB0863"/>
    <w:rsid w:val="00AB093F"/>
    <w:rsid w:val="00AB12F1"/>
    <w:rsid w:val="00AB1E71"/>
    <w:rsid w:val="00AB3C53"/>
    <w:rsid w:val="00AB48B9"/>
    <w:rsid w:val="00AB5288"/>
    <w:rsid w:val="00AB7AC4"/>
    <w:rsid w:val="00AC199B"/>
    <w:rsid w:val="00AC1ECC"/>
    <w:rsid w:val="00AC2052"/>
    <w:rsid w:val="00AC4458"/>
    <w:rsid w:val="00AC53A6"/>
    <w:rsid w:val="00AC5ADE"/>
    <w:rsid w:val="00AC6FD1"/>
    <w:rsid w:val="00AC6FD8"/>
    <w:rsid w:val="00AC74B0"/>
    <w:rsid w:val="00AD09D4"/>
    <w:rsid w:val="00AD11CC"/>
    <w:rsid w:val="00AD1958"/>
    <w:rsid w:val="00AD22DD"/>
    <w:rsid w:val="00AD4074"/>
    <w:rsid w:val="00AD4287"/>
    <w:rsid w:val="00AD57EF"/>
    <w:rsid w:val="00AD75A5"/>
    <w:rsid w:val="00AE0806"/>
    <w:rsid w:val="00AE09EE"/>
    <w:rsid w:val="00AE1388"/>
    <w:rsid w:val="00AE2B4D"/>
    <w:rsid w:val="00AE2FB0"/>
    <w:rsid w:val="00AE3689"/>
    <w:rsid w:val="00AE4712"/>
    <w:rsid w:val="00AE49B6"/>
    <w:rsid w:val="00AE5535"/>
    <w:rsid w:val="00AE780E"/>
    <w:rsid w:val="00AF1C77"/>
    <w:rsid w:val="00AF203D"/>
    <w:rsid w:val="00AF2925"/>
    <w:rsid w:val="00AF3CD3"/>
    <w:rsid w:val="00AF3E10"/>
    <w:rsid w:val="00AF4032"/>
    <w:rsid w:val="00AF5FCB"/>
    <w:rsid w:val="00B00E1D"/>
    <w:rsid w:val="00B0249C"/>
    <w:rsid w:val="00B02C54"/>
    <w:rsid w:val="00B153F1"/>
    <w:rsid w:val="00B16621"/>
    <w:rsid w:val="00B2075C"/>
    <w:rsid w:val="00B2126E"/>
    <w:rsid w:val="00B22050"/>
    <w:rsid w:val="00B221CE"/>
    <w:rsid w:val="00B24352"/>
    <w:rsid w:val="00B25F59"/>
    <w:rsid w:val="00B2657E"/>
    <w:rsid w:val="00B3160C"/>
    <w:rsid w:val="00B32392"/>
    <w:rsid w:val="00B32B5E"/>
    <w:rsid w:val="00B37019"/>
    <w:rsid w:val="00B371C8"/>
    <w:rsid w:val="00B4032A"/>
    <w:rsid w:val="00B41F92"/>
    <w:rsid w:val="00B43435"/>
    <w:rsid w:val="00B4388E"/>
    <w:rsid w:val="00B465B1"/>
    <w:rsid w:val="00B467A2"/>
    <w:rsid w:val="00B476CF"/>
    <w:rsid w:val="00B47DC3"/>
    <w:rsid w:val="00B50A3F"/>
    <w:rsid w:val="00B51A94"/>
    <w:rsid w:val="00B52021"/>
    <w:rsid w:val="00B5529A"/>
    <w:rsid w:val="00B55A05"/>
    <w:rsid w:val="00B57AFB"/>
    <w:rsid w:val="00B60562"/>
    <w:rsid w:val="00B63C1E"/>
    <w:rsid w:val="00B64192"/>
    <w:rsid w:val="00B705D4"/>
    <w:rsid w:val="00B72A80"/>
    <w:rsid w:val="00B72D87"/>
    <w:rsid w:val="00B74C30"/>
    <w:rsid w:val="00B8128D"/>
    <w:rsid w:val="00B8198B"/>
    <w:rsid w:val="00B82EBB"/>
    <w:rsid w:val="00B8348B"/>
    <w:rsid w:val="00B85C33"/>
    <w:rsid w:val="00B8679F"/>
    <w:rsid w:val="00B90C74"/>
    <w:rsid w:val="00B9360D"/>
    <w:rsid w:val="00B93DAD"/>
    <w:rsid w:val="00B954D7"/>
    <w:rsid w:val="00B95EA4"/>
    <w:rsid w:val="00B9731B"/>
    <w:rsid w:val="00BA068B"/>
    <w:rsid w:val="00BA12FA"/>
    <w:rsid w:val="00BA1812"/>
    <w:rsid w:val="00BA45AA"/>
    <w:rsid w:val="00BA4AC6"/>
    <w:rsid w:val="00BA4ED8"/>
    <w:rsid w:val="00BA5F5B"/>
    <w:rsid w:val="00BA63EA"/>
    <w:rsid w:val="00BB15C2"/>
    <w:rsid w:val="00BB183A"/>
    <w:rsid w:val="00BB1F75"/>
    <w:rsid w:val="00BB340D"/>
    <w:rsid w:val="00BB403F"/>
    <w:rsid w:val="00BB49E7"/>
    <w:rsid w:val="00BB4AEE"/>
    <w:rsid w:val="00BB4ECA"/>
    <w:rsid w:val="00BB5974"/>
    <w:rsid w:val="00BB646C"/>
    <w:rsid w:val="00BB68B8"/>
    <w:rsid w:val="00BC260F"/>
    <w:rsid w:val="00BD0E25"/>
    <w:rsid w:val="00BD339F"/>
    <w:rsid w:val="00BD349A"/>
    <w:rsid w:val="00BD374C"/>
    <w:rsid w:val="00BD42F9"/>
    <w:rsid w:val="00BD4575"/>
    <w:rsid w:val="00BD4CA3"/>
    <w:rsid w:val="00BD4FDA"/>
    <w:rsid w:val="00BD52B6"/>
    <w:rsid w:val="00BD5877"/>
    <w:rsid w:val="00BE20E8"/>
    <w:rsid w:val="00BE2CDF"/>
    <w:rsid w:val="00BE363D"/>
    <w:rsid w:val="00BE4CE4"/>
    <w:rsid w:val="00BE4DF7"/>
    <w:rsid w:val="00BE53B6"/>
    <w:rsid w:val="00BE5436"/>
    <w:rsid w:val="00BE5757"/>
    <w:rsid w:val="00BE6593"/>
    <w:rsid w:val="00BE700D"/>
    <w:rsid w:val="00BF02C4"/>
    <w:rsid w:val="00BF0924"/>
    <w:rsid w:val="00BF443B"/>
    <w:rsid w:val="00BF46AE"/>
    <w:rsid w:val="00BF4A01"/>
    <w:rsid w:val="00BF67B7"/>
    <w:rsid w:val="00BF684B"/>
    <w:rsid w:val="00C00F0B"/>
    <w:rsid w:val="00C06E1B"/>
    <w:rsid w:val="00C07706"/>
    <w:rsid w:val="00C1389A"/>
    <w:rsid w:val="00C1431E"/>
    <w:rsid w:val="00C14D7A"/>
    <w:rsid w:val="00C2153D"/>
    <w:rsid w:val="00C22135"/>
    <w:rsid w:val="00C22D9D"/>
    <w:rsid w:val="00C23837"/>
    <w:rsid w:val="00C268CB"/>
    <w:rsid w:val="00C301D5"/>
    <w:rsid w:val="00C31211"/>
    <w:rsid w:val="00C33B4A"/>
    <w:rsid w:val="00C33DEF"/>
    <w:rsid w:val="00C340BE"/>
    <w:rsid w:val="00C34536"/>
    <w:rsid w:val="00C34DF5"/>
    <w:rsid w:val="00C36543"/>
    <w:rsid w:val="00C40425"/>
    <w:rsid w:val="00C4054B"/>
    <w:rsid w:val="00C43288"/>
    <w:rsid w:val="00C44733"/>
    <w:rsid w:val="00C451D2"/>
    <w:rsid w:val="00C453E7"/>
    <w:rsid w:val="00C47602"/>
    <w:rsid w:val="00C50AC5"/>
    <w:rsid w:val="00C51EBF"/>
    <w:rsid w:val="00C551A4"/>
    <w:rsid w:val="00C567B5"/>
    <w:rsid w:val="00C60DAB"/>
    <w:rsid w:val="00C62563"/>
    <w:rsid w:val="00C6345E"/>
    <w:rsid w:val="00C64368"/>
    <w:rsid w:val="00C67ADC"/>
    <w:rsid w:val="00C70759"/>
    <w:rsid w:val="00C71E8D"/>
    <w:rsid w:val="00C729AE"/>
    <w:rsid w:val="00C72C26"/>
    <w:rsid w:val="00C74661"/>
    <w:rsid w:val="00C75460"/>
    <w:rsid w:val="00C76640"/>
    <w:rsid w:val="00C76FC6"/>
    <w:rsid w:val="00C81B21"/>
    <w:rsid w:val="00C82057"/>
    <w:rsid w:val="00C831E0"/>
    <w:rsid w:val="00C8333C"/>
    <w:rsid w:val="00C84858"/>
    <w:rsid w:val="00C84EE1"/>
    <w:rsid w:val="00C85498"/>
    <w:rsid w:val="00C861B4"/>
    <w:rsid w:val="00C920DF"/>
    <w:rsid w:val="00C934C9"/>
    <w:rsid w:val="00CA11D8"/>
    <w:rsid w:val="00CA1D7A"/>
    <w:rsid w:val="00CA21E3"/>
    <w:rsid w:val="00CA38BC"/>
    <w:rsid w:val="00CA4EBC"/>
    <w:rsid w:val="00CA5D31"/>
    <w:rsid w:val="00CA5F4B"/>
    <w:rsid w:val="00CA65D4"/>
    <w:rsid w:val="00CB0D40"/>
    <w:rsid w:val="00CB19EC"/>
    <w:rsid w:val="00CB3B24"/>
    <w:rsid w:val="00CB3F7C"/>
    <w:rsid w:val="00CB65C7"/>
    <w:rsid w:val="00CB6E5C"/>
    <w:rsid w:val="00CB79F8"/>
    <w:rsid w:val="00CC359E"/>
    <w:rsid w:val="00CC475F"/>
    <w:rsid w:val="00CC5E57"/>
    <w:rsid w:val="00CC765C"/>
    <w:rsid w:val="00CD1002"/>
    <w:rsid w:val="00CD1D77"/>
    <w:rsid w:val="00CD286B"/>
    <w:rsid w:val="00CD3AE5"/>
    <w:rsid w:val="00CD4FE0"/>
    <w:rsid w:val="00CD5366"/>
    <w:rsid w:val="00CD6BE5"/>
    <w:rsid w:val="00CD78CC"/>
    <w:rsid w:val="00CD7B72"/>
    <w:rsid w:val="00CE0152"/>
    <w:rsid w:val="00CE4373"/>
    <w:rsid w:val="00CE4396"/>
    <w:rsid w:val="00CE640F"/>
    <w:rsid w:val="00CE656E"/>
    <w:rsid w:val="00CE757B"/>
    <w:rsid w:val="00CF0CC1"/>
    <w:rsid w:val="00CF23DE"/>
    <w:rsid w:val="00CF460A"/>
    <w:rsid w:val="00CF482D"/>
    <w:rsid w:val="00CF6CBA"/>
    <w:rsid w:val="00CF71FD"/>
    <w:rsid w:val="00D02499"/>
    <w:rsid w:val="00D03274"/>
    <w:rsid w:val="00D06F8B"/>
    <w:rsid w:val="00D11591"/>
    <w:rsid w:val="00D14048"/>
    <w:rsid w:val="00D14B5A"/>
    <w:rsid w:val="00D1579F"/>
    <w:rsid w:val="00D16980"/>
    <w:rsid w:val="00D17C5D"/>
    <w:rsid w:val="00D17D2F"/>
    <w:rsid w:val="00D20AF9"/>
    <w:rsid w:val="00D22073"/>
    <w:rsid w:val="00D220BE"/>
    <w:rsid w:val="00D2320E"/>
    <w:rsid w:val="00D24FA2"/>
    <w:rsid w:val="00D272D6"/>
    <w:rsid w:val="00D27492"/>
    <w:rsid w:val="00D30FD8"/>
    <w:rsid w:val="00D34FF0"/>
    <w:rsid w:val="00D350D9"/>
    <w:rsid w:val="00D353F3"/>
    <w:rsid w:val="00D357E3"/>
    <w:rsid w:val="00D358BB"/>
    <w:rsid w:val="00D40314"/>
    <w:rsid w:val="00D41107"/>
    <w:rsid w:val="00D41236"/>
    <w:rsid w:val="00D413BB"/>
    <w:rsid w:val="00D44508"/>
    <w:rsid w:val="00D453E1"/>
    <w:rsid w:val="00D46A4E"/>
    <w:rsid w:val="00D46E60"/>
    <w:rsid w:val="00D46FE0"/>
    <w:rsid w:val="00D50161"/>
    <w:rsid w:val="00D52A9A"/>
    <w:rsid w:val="00D53399"/>
    <w:rsid w:val="00D53C3F"/>
    <w:rsid w:val="00D5537A"/>
    <w:rsid w:val="00D55DBA"/>
    <w:rsid w:val="00D5650F"/>
    <w:rsid w:val="00D56CE1"/>
    <w:rsid w:val="00D60F24"/>
    <w:rsid w:val="00D61271"/>
    <w:rsid w:val="00D619F6"/>
    <w:rsid w:val="00D6389C"/>
    <w:rsid w:val="00D63B3A"/>
    <w:rsid w:val="00D63BD5"/>
    <w:rsid w:val="00D63E5E"/>
    <w:rsid w:val="00D64D33"/>
    <w:rsid w:val="00D725D9"/>
    <w:rsid w:val="00D7580A"/>
    <w:rsid w:val="00D77A26"/>
    <w:rsid w:val="00D8088B"/>
    <w:rsid w:val="00D80B0E"/>
    <w:rsid w:val="00D824C0"/>
    <w:rsid w:val="00D825B9"/>
    <w:rsid w:val="00D82B68"/>
    <w:rsid w:val="00D83B1B"/>
    <w:rsid w:val="00D83C2C"/>
    <w:rsid w:val="00D84D3F"/>
    <w:rsid w:val="00D8753B"/>
    <w:rsid w:val="00D921A0"/>
    <w:rsid w:val="00D92EE6"/>
    <w:rsid w:val="00D93CD9"/>
    <w:rsid w:val="00D947B4"/>
    <w:rsid w:val="00D94C44"/>
    <w:rsid w:val="00D960C2"/>
    <w:rsid w:val="00D965AF"/>
    <w:rsid w:val="00D96A1A"/>
    <w:rsid w:val="00D96F8E"/>
    <w:rsid w:val="00D97142"/>
    <w:rsid w:val="00D97566"/>
    <w:rsid w:val="00D97CBC"/>
    <w:rsid w:val="00DA0DEC"/>
    <w:rsid w:val="00DA11BF"/>
    <w:rsid w:val="00DA16BF"/>
    <w:rsid w:val="00DA1B68"/>
    <w:rsid w:val="00DA2741"/>
    <w:rsid w:val="00DA5680"/>
    <w:rsid w:val="00DA5C4F"/>
    <w:rsid w:val="00DA6EEE"/>
    <w:rsid w:val="00DA73ED"/>
    <w:rsid w:val="00DA7A20"/>
    <w:rsid w:val="00DB1080"/>
    <w:rsid w:val="00DB20CA"/>
    <w:rsid w:val="00DB447F"/>
    <w:rsid w:val="00DB7553"/>
    <w:rsid w:val="00DC12E8"/>
    <w:rsid w:val="00DC2A83"/>
    <w:rsid w:val="00DC3A9B"/>
    <w:rsid w:val="00DC4119"/>
    <w:rsid w:val="00DC7AFC"/>
    <w:rsid w:val="00DD13D7"/>
    <w:rsid w:val="00DD5264"/>
    <w:rsid w:val="00DD68A5"/>
    <w:rsid w:val="00DD7DD6"/>
    <w:rsid w:val="00DE04A4"/>
    <w:rsid w:val="00DE1603"/>
    <w:rsid w:val="00DE4BC1"/>
    <w:rsid w:val="00DE5B9F"/>
    <w:rsid w:val="00DF0C5A"/>
    <w:rsid w:val="00DF159A"/>
    <w:rsid w:val="00DF288D"/>
    <w:rsid w:val="00DF3839"/>
    <w:rsid w:val="00DF528B"/>
    <w:rsid w:val="00DF65A8"/>
    <w:rsid w:val="00DF7168"/>
    <w:rsid w:val="00E01084"/>
    <w:rsid w:val="00E01CD4"/>
    <w:rsid w:val="00E05F3A"/>
    <w:rsid w:val="00E06603"/>
    <w:rsid w:val="00E10189"/>
    <w:rsid w:val="00E10792"/>
    <w:rsid w:val="00E10C0F"/>
    <w:rsid w:val="00E11A3C"/>
    <w:rsid w:val="00E128FF"/>
    <w:rsid w:val="00E12F88"/>
    <w:rsid w:val="00E15212"/>
    <w:rsid w:val="00E15328"/>
    <w:rsid w:val="00E156DF"/>
    <w:rsid w:val="00E15985"/>
    <w:rsid w:val="00E159FC"/>
    <w:rsid w:val="00E15F04"/>
    <w:rsid w:val="00E16038"/>
    <w:rsid w:val="00E164D2"/>
    <w:rsid w:val="00E1695C"/>
    <w:rsid w:val="00E20942"/>
    <w:rsid w:val="00E21D58"/>
    <w:rsid w:val="00E22EDC"/>
    <w:rsid w:val="00E237C0"/>
    <w:rsid w:val="00E24990"/>
    <w:rsid w:val="00E263ED"/>
    <w:rsid w:val="00E30031"/>
    <w:rsid w:val="00E308CF"/>
    <w:rsid w:val="00E3297D"/>
    <w:rsid w:val="00E347F8"/>
    <w:rsid w:val="00E35ACB"/>
    <w:rsid w:val="00E35C34"/>
    <w:rsid w:val="00E37D7A"/>
    <w:rsid w:val="00E37FC9"/>
    <w:rsid w:val="00E40114"/>
    <w:rsid w:val="00E42A81"/>
    <w:rsid w:val="00E431C0"/>
    <w:rsid w:val="00E469B4"/>
    <w:rsid w:val="00E47181"/>
    <w:rsid w:val="00E50758"/>
    <w:rsid w:val="00E52382"/>
    <w:rsid w:val="00E52E32"/>
    <w:rsid w:val="00E52EB4"/>
    <w:rsid w:val="00E55367"/>
    <w:rsid w:val="00E56E1E"/>
    <w:rsid w:val="00E5752B"/>
    <w:rsid w:val="00E5795D"/>
    <w:rsid w:val="00E62C22"/>
    <w:rsid w:val="00E63568"/>
    <w:rsid w:val="00E63651"/>
    <w:rsid w:val="00E64783"/>
    <w:rsid w:val="00E7206A"/>
    <w:rsid w:val="00E72D28"/>
    <w:rsid w:val="00E72E35"/>
    <w:rsid w:val="00E73D59"/>
    <w:rsid w:val="00E74178"/>
    <w:rsid w:val="00E754FB"/>
    <w:rsid w:val="00E7564B"/>
    <w:rsid w:val="00E7789D"/>
    <w:rsid w:val="00E82392"/>
    <w:rsid w:val="00E86277"/>
    <w:rsid w:val="00E86CCA"/>
    <w:rsid w:val="00E910B6"/>
    <w:rsid w:val="00E91203"/>
    <w:rsid w:val="00E916EF"/>
    <w:rsid w:val="00E91913"/>
    <w:rsid w:val="00E94CBF"/>
    <w:rsid w:val="00E965F5"/>
    <w:rsid w:val="00EA03F5"/>
    <w:rsid w:val="00EA2FCA"/>
    <w:rsid w:val="00EA30F2"/>
    <w:rsid w:val="00EA7714"/>
    <w:rsid w:val="00EA7715"/>
    <w:rsid w:val="00EB2842"/>
    <w:rsid w:val="00EB35C6"/>
    <w:rsid w:val="00EB60D3"/>
    <w:rsid w:val="00EB71F4"/>
    <w:rsid w:val="00EC0213"/>
    <w:rsid w:val="00EC0BE1"/>
    <w:rsid w:val="00EC0F49"/>
    <w:rsid w:val="00EC39D8"/>
    <w:rsid w:val="00EC565A"/>
    <w:rsid w:val="00EC6ACF"/>
    <w:rsid w:val="00EC75CD"/>
    <w:rsid w:val="00ED13A0"/>
    <w:rsid w:val="00ED3132"/>
    <w:rsid w:val="00ED3926"/>
    <w:rsid w:val="00EE1F6E"/>
    <w:rsid w:val="00EE3597"/>
    <w:rsid w:val="00EE5388"/>
    <w:rsid w:val="00EE546F"/>
    <w:rsid w:val="00EE5B5D"/>
    <w:rsid w:val="00EE68B8"/>
    <w:rsid w:val="00EE7849"/>
    <w:rsid w:val="00EF216F"/>
    <w:rsid w:val="00EF36CA"/>
    <w:rsid w:val="00EF4ABC"/>
    <w:rsid w:val="00EF5BC5"/>
    <w:rsid w:val="00EF6A5C"/>
    <w:rsid w:val="00EF757C"/>
    <w:rsid w:val="00F009F9"/>
    <w:rsid w:val="00F01F0F"/>
    <w:rsid w:val="00F02894"/>
    <w:rsid w:val="00F044B9"/>
    <w:rsid w:val="00F06636"/>
    <w:rsid w:val="00F06E1E"/>
    <w:rsid w:val="00F0791B"/>
    <w:rsid w:val="00F11B2F"/>
    <w:rsid w:val="00F138EA"/>
    <w:rsid w:val="00F13EF1"/>
    <w:rsid w:val="00F1434F"/>
    <w:rsid w:val="00F1578B"/>
    <w:rsid w:val="00F15ACC"/>
    <w:rsid w:val="00F178EF"/>
    <w:rsid w:val="00F20C0A"/>
    <w:rsid w:val="00F210D2"/>
    <w:rsid w:val="00F217D7"/>
    <w:rsid w:val="00F250CF"/>
    <w:rsid w:val="00F26549"/>
    <w:rsid w:val="00F30CC0"/>
    <w:rsid w:val="00F321DC"/>
    <w:rsid w:val="00F33B2A"/>
    <w:rsid w:val="00F33FA4"/>
    <w:rsid w:val="00F3414F"/>
    <w:rsid w:val="00F341B9"/>
    <w:rsid w:val="00F36166"/>
    <w:rsid w:val="00F36582"/>
    <w:rsid w:val="00F40691"/>
    <w:rsid w:val="00F44998"/>
    <w:rsid w:val="00F44A33"/>
    <w:rsid w:val="00F46052"/>
    <w:rsid w:val="00F470DB"/>
    <w:rsid w:val="00F4725B"/>
    <w:rsid w:val="00F508CA"/>
    <w:rsid w:val="00F50D23"/>
    <w:rsid w:val="00F50F3B"/>
    <w:rsid w:val="00F5119A"/>
    <w:rsid w:val="00F51964"/>
    <w:rsid w:val="00F5377C"/>
    <w:rsid w:val="00F539CA"/>
    <w:rsid w:val="00F539F9"/>
    <w:rsid w:val="00F53C7C"/>
    <w:rsid w:val="00F55117"/>
    <w:rsid w:val="00F55C3E"/>
    <w:rsid w:val="00F5600F"/>
    <w:rsid w:val="00F5665B"/>
    <w:rsid w:val="00F6034B"/>
    <w:rsid w:val="00F61141"/>
    <w:rsid w:val="00F6149F"/>
    <w:rsid w:val="00F615FD"/>
    <w:rsid w:val="00F63521"/>
    <w:rsid w:val="00F636BB"/>
    <w:rsid w:val="00F63EA6"/>
    <w:rsid w:val="00F66666"/>
    <w:rsid w:val="00F6686A"/>
    <w:rsid w:val="00F74C07"/>
    <w:rsid w:val="00F75CAE"/>
    <w:rsid w:val="00F763C3"/>
    <w:rsid w:val="00F772B7"/>
    <w:rsid w:val="00F800E6"/>
    <w:rsid w:val="00F8269B"/>
    <w:rsid w:val="00F82872"/>
    <w:rsid w:val="00F8367C"/>
    <w:rsid w:val="00F83E78"/>
    <w:rsid w:val="00F87E87"/>
    <w:rsid w:val="00F90917"/>
    <w:rsid w:val="00F97444"/>
    <w:rsid w:val="00FA01F2"/>
    <w:rsid w:val="00FA0A8F"/>
    <w:rsid w:val="00FA401B"/>
    <w:rsid w:val="00FA695F"/>
    <w:rsid w:val="00FA6994"/>
    <w:rsid w:val="00FA770E"/>
    <w:rsid w:val="00FB236C"/>
    <w:rsid w:val="00FB47BB"/>
    <w:rsid w:val="00FB4A7E"/>
    <w:rsid w:val="00FB6170"/>
    <w:rsid w:val="00FB6710"/>
    <w:rsid w:val="00FC0BD1"/>
    <w:rsid w:val="00FC18D9"/>
    <w:rsid w:val="00FC1F79"/>
    <w:rsid w:val="00FC29A6"/>
    <w:rsid w:val="00FC38B5"/>
    <w:rsid w:val="00FC5401"/>
    <w:rsid w:val="00FC662D"/>
    <w:rsid w:val="00FC6C7D"/>
    <w:rsid w:val="00FC6E3F"/>
    <w:rsid w:val="00FD032E"/>
    <w:rsid w:val="00FD0C51"/>
    <w:rsid w:val="00FD1DF9"/>
    <w:rsid w:val="00FD24B3"/>
    <w:rsid w:val="00FD38E5"/>
    <w:rsid w:val="00FD7DC4"/>
    <w:rsid w:val="00FE237F"/>
    <w:rsid w:val="00FE35CA"/>
    <w:rsid w:val="00FE3B59"/>
    <w:rsid w:val="00FE5FFE"/>
    <w:rsid w:val="00FE6472"/>
    <w:rsid w:val="00FF08EF"/>
    <w:rsid w:val="00FF20E0"/>
    <w:rsid w:val="00FF25F4"/>
    <w:rsid w:val="00FF3082"/>
    <w:rsid w:val="00FF3ED3"/>
    <w:rsid w:val="00FF59F6"/>
    <w:rsid w:val="00FF6C38"/>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1445"/>
  <w15:chartTrackingRefBased/>
  <w15:docId w15:val="{52E765EC-8389-47B3-8021-7548AEA4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18"/>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947B4"/>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D947B4"/>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D947B4"/>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D947B4"/>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947B4"/>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947B4"/>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947B4"/>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955BA4"/>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955BA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486DE2"/>
    <w:rPr>
      <w:color w:val="4472C4" w:themeColor="accent1"/>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07D7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
    <w:name w:val="Mention"/>
    <w:basedOn w:val="Policepardfaut"/>
    <w:uiPriority w:val="99"/>
    <w:unhideWhenUsed/>
    <w:rsid w:val="00A07D78"/>
    <w:rPr>
      <w:color w:val="2B579A"/>
      <w:shd w:val="clear" w:color="auto" w:fill="E1DFDD"/>
    </w:rPr>
  </w:style>
  <w:style w:type="character" w:customStyle="1" w:styleId="tabchar">
    <w:name w:val="tabchar"/>
    <w:basedOn w:val="Policepardfaut"/>
    <w:rsid w:val="00663BA1"/>
  </w:style>
  <w:style w:type="character" w:customStyle="1" w:styleId="Titre3Car">
    <w:name w:val="Titre 3 Car"/>
    <w:basedOn w:val="Policepardfaut"/>
    <w:link w:val="Titre3"/>
    <w:uiPriority w:val="9"/>
    <w:rsid w:val="00D947B4"/>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D947B4"/>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D947B4"/>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D947B4"/>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D947B4"/>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D947B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947B4"/>
    <w:rPr>
      <w:rFonts w:asciiTheme="majorHAnsi" w:eastAsiaTheme="majorEastAsia" w:hAnsiTheme="majorHAnsi" w:cstheme="majorBidi"/>
      <w:i/>
      <w:iCs/>
      <w:color w:val="272727" w:themeColor="text1" w:themeTint="D8"/>
      <w:sz w:val="21"/>
      <w:szCs w:val="21"/>
    </w:rPr>
  </w:style>
  <w:style w:type="paragraph" w:customStyle="1" w:styleId="Paragraphedelistesans">
    <w:name w:val="Paragraphe de liste sans"/>
    <w:basedOn w:val="Paragraphedeliste"/>
    <w:qFormat/>
    <w:rsid w:val="009C0415"/>
    <w:pPr>
      <w:spacing w:after="200" w:line="276" w:lineRule="auto"/>
      <w:ind w:left="567"/>
      <w:jc w:val="both"/>
    </w:pPr>
    <w:rPr>
      <w:rFonts w:asciiTheme="minorHAnsi" w:eastAsia="Arial" w:hAnsiTheme="minorHAnsi" w:cstheme="minorHAnsi"/>
      <w:color w:val="000000" w:themeColor="text1"/>
    </w:rPr>
  </w:style>
  <w:style w:type="paragraph" w:customStyle="1" w:styleId="Description">
    <w:name w:val="Description"/>
    <w:next w:val="Descriptiontexte"/>
    <w:qFormat/>
    <w:rsid w:val="009C0415"/>
    <w:pPr>
      <w:spacing w:before="120" w:after="0" w:line="240" w:lineRule="auto"/>
      <w:ind w:left="992" w:right="57"/>
    </w:pPr>
    <w:rPr>
      <w:rFonts w:ascii="Arial" w:hAnsi="Arial" w:cs="Arial"/>
      <w:b/>
      <w:sz w:val="20"/>
      <w:szCs w:val="20"/>
    </w:rPr>
  </w:style>
  <w:style w:type="paragraph" w:customStyle="1" w:styleId="Descriptiontexte">
    <w:name w:val="Description texte"/>
    <w:qFormat/>
    <w:rsid w:val="009C0415"/>
    <w:pPr>
      <w:ind w:left="993"/>
    </w:pPr>
  </w:style>
  <w:style w:type="paragraph" w:styleId="Sansinterligne">
    <w:name w:val="No Spacing"/>
    <w:uiPriority w:val="1"/>
    <w:qFormat/>
    <w:rsid w:val="009C0415"/>
    <w:pPr>
      <w:spacing w:after="0" w:line="240" w:lineRule="auto"/>
    </w:pPr>
  </w:style>
  <w:style w:type="character" w:customStyle="1" w:styleId="contentcontrol">
    <w:name w:val="contentcontrol"/>
    <w:basedOn w:val="Policepardfaut"/>
    <w:rsid w:val="006F3BB0"/>
  </w:style>
  <w:style w:type="character" w:customStyle="1" w:styleId="Style11">
    <w:name w:val="Style11"/>
    <w:basedOn w:val="Policepardfaut"/>
    <w:uiPriority w:val="1"/>
    <w:rsid w:val="00032330"/>
    <w:rPr>
      <w:color w:val="FF0000"/>
    </w:rPr>
  </w:style>
  <w:style w:type="paragraph" w:styleId="Rvision">
    <w:name w:val="Revision"/>
    <w:hidden/>
    <w:uiPriority w:val="99"/>
    <w:semiHidden/>
    <w:rsid w:val="003B756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quebec.ca/agriculture-environnement-et-ressources-naturelles/faune/gestion-faune-habitats-fauniques/habitats-fauniques/proteges-legalement/liste-habitats-proteges/habitat-poisson" TargetMode="External"/><Relationship Id="rId26" Type="http://schemas.openxmlformats.org/officeDocument/2006/relationships/hyperlink" Target="https://www.quebec.ca/habitation-territoire/amenagement-developpement-territoires/amenagement-territoire/travaux-milieu-hydrique/interventions/identifier-delimiter"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nvironnement.gouv.qc.ca/eau/milieux-humides/reglement-compensation-mhh.htm" TargetMode="External"/><Relationship Id="rId34" Type="http://schemas.openxmlformats.org/officeDocument/2006/relationships/hyperlink" Target="https://www.environnement.gouv.qc.ca/biodiversite/aires_protegees/registre/index.htm"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quebec.ca/agriculture-environnement-et-ressources-naturelles/faune/gestion-faune-habitats-fauniques/habitats-fauniques/autorisation-activites-susceptibles-modifier-habitat" TargetMode="External"/><Relationship Id="rId25" Type="http://schemas.openxmlformats.org/officeDocument/2006/relationships/hyperlink" Target="https://www.quebec.ca/agriculture-environnement-et-ressources-naturelles/eau/zones-inondables-mobilite-rives-littoral/delimitation-rives-littoral" TargetMode="External"/><Relationship Id="rId33" Type="http://schemas.openxmlformats.org/officeDocument/2006/relationships/hyperlink" Target="https://www.environnement.gouv.qc.ca/eau/hydrique-barrage/index.htm"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hyperlink" Target="https://www.environnement.gouv.qc.ca/eau/milieux-humides/reglement-activites-mhhs.htm" TargetMode="External"/><Relationship Id="rId29" Type="http://schemas.openxmlformats.org/officeDocument/2006/relationships/hyperlink" Target="https://www.quebec.ca/gouvernement/gouvernement-ouvert/transparence-performance/indicateurs-statistiques/donnees-especes-situation-precair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vironnement.gouv.qc.ca/eau/rives/fichestechniques.htm" TargetMode="External"/><Relationship Id="rId32" Type="http://schemas.openxmlformats.org/officeDocument/2006/relationships/hyperlink" Target="https://www.quebec.ca/agriculture-environnement-et-ressources-naturelles/eau/gestion-domaine-hydrique-etat/demande-information-fonciere/avis-caractere-public-lit-lac-cours-eau"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legisquebec.gouv.qc.ca/fr/showDoc/cs/C-47.1?&amp;digest=" TargetMode="External"/><Relationship Id="rId23" Type="http://schemas.openxmlformats.org/officeDocument/2006/relationships/hyperlink" Target="https://www.environnement.gouv.qc.ca/eau/rives/milieuxhumides.htm" TargetMode="External"/><Relationship Id="rId28" Type="http://schemas.openxmlformats.org/officeDocument/2006/relationships/hyperlink" Target="https://cdn-contenu.quebec.ca/cdn-contenu/adm/min/environnement/gestion-rives-littoral-zones-inondables/aide-memoire-methodes-determination-limite-littoral.pdf" TargetMode="External"/><Relationship Id="rId36" Type="http://schemas.openxmlformats.org/officeDocument/2006/relationships/hyperlink" Target="https://www.quebec.ca/agriculture-environnement-et-ressources-naturelles/faune/gestion-faune-habitats-fauniques/habitats-fauniques/autorisation-activites-susceptibles-modifier-habitat" TargetMode="External"/><Relationship Id="rId10" Type="http://schemas.openxmlformats.org/officeDocument/2006/relationships/endnotes" Target="endnotes.xml"/><Relationship Id="rId19" Type="http://schemas.openxmlformats.org/officeDocument/2006/relationships/hyperlink" Target="https://www.environnement.gouv.qc.ca/eau/milieux-humides/analyse-environnementale.htm" TargetMode="External"/><Relationship Id="rId31" Type="http://schemas.openxmlformats.org/officeDocument/2006/relationships/hyperlink" Target="https://www.pub.enviroweb.gouv.qc.ca/sc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gisquebec.gouv.qc.ca/fr/showDoc/cs/C-47.1?&amp;digest=" TargetMode="External"/><Relationship Id="rId22" Type="http://schemas.openxmlformats.org/officeDocument/2006/relationships/hyperlink" Target="https://www.environnement.gouv.qc.ca/eau/rives/donnees-cartographiques.htm" TargetMode="External"/><Relationship Id="rId27" Type="http://schemas.openxmlformats.org/officeDocument/2006/relationships/hyperlink" Target="https://cdn-contenu.quebec.ca/cdn-contenu/adm/min/environnement/gestion-rives-littoral-zones-inondables/aide-memoire-methodes-delimitation-rives.pdf" TargetMode="External"/><Relationship Id="rId30" Type="http://schemas.openxmlformats.org/officeDocument/2006/relationships/hyperlink" Target="https://www.quebec.ca/agriculture-environnement-et-ressources-naturelles/faune/gestion-faune-habitats-fauniques/gestion-especes-exotiques-envahissantes-animales" TargetMode="External"/><Relationship Id="rId35" Type="http://schemas.openxmlformats.org/officeDocument/2006/relationships/hyperlink" Target="https://www.foretouverte.gouv.qc.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E12BDA6C1E44FAA688FEC69AF93BE2"/>
        <w:category>
          <w:name w:val="Général"/>
          <w:gallery w:val="placeholder"/>
        </w:category>
        <w:types>
          <w:type w:val="bbPlcHdr"/>
        </w:types>
        <w:behaviors>
          <w:behavior w:val="content"/>
        </w:behaviors>
        <w:guid w:val="{EFF599C0-1922-47D8-BEC4-796DE2231FA5}"/>
      </w:docPartPr>
      <w:docPartBody>
        <w:p w:rsidR="00CE3F53" w:rsidRDefault="000D392A" w:rsidP="000D392A">
          <w:pPr>
            <w:pStyle w:val="DFE12BDA6C1E44FAA688FEC69AF93BE21"/>
          </w:pPr>
          <w:r w:rsidRPr="00B8348B">
            <w:rPr>
              <w:rStyle w:val="Textedelespacerserv"/>
              <w:rFonts w:cs="Arial"/>
              <w:i/>
              <w:iCs/>
            </w:rPr>
            <w:t>Saisissez les informations ou indiquez le nom du document et la section.</w:t>
          </w:r>
        </w:p>
      </w:docPartBody>
    </w:docPart>
    <w:docPart>
      <w:docPartPr>
        <w:name w:val="F0E718047D5143BCB1586465854B8FC3"/>
        <w:category>
          <w:name w:val="Général"/>
          <w:gallery w:val="placeholder"/>
        </w:category>
        <w:types>
          <w:type w:val="bbPlcHdr"/>
        </w:types>
        <w:behaviors>
          <w:behavior w:val="content"/>
        </w:behaviors>
        <w:guid w:val="{D4A9F385-8861-4F69-9AC3-9F3EC98025F2}"/>
      </w:docPartPr>
      <w:docPartBody>
        <w:p w:rsidR="00CE3F53" w:rsidRDefault="000D392A">
          <w:pPr>
            <w:pStyle w:val="F0E718047D5143BCB1586465854B8FC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AE00EA70C284F06B25F10C75F8E7A7F"/>
        <w:category>
          <w:name w:val="Général"/>
          <w:gallery w:val="placeholder"/>
        </w:category>
        <w:types>
          <w:type w:val="bbPlcHdr"/>
        </w:types>
        <w:behaviors>
          <w:behavior w:val="content"/>
        </w:behaviors>
        <w:guid w:val="{957F2C86-7832-4DDC-88E5-60C92C6104B0}"/>
      </w:docPartPr>
      <w:docPartBody>
        <w:p w:rsidR="00CE3F53" w:rsidRDefault="000D392A" w:rsidP="000D392A">
          <w:pPr>
            <w:pStyle w:val="EAE00EA70C284F06B25F10C75F8E7A7F5"/>
          </w:pPr>
          <w:r w:rsidRPr="00B8348B">
            <w:rPr>
              <w:rFonts w:eastAsia="MS Gothic" w:cs="Arial"/>
              <w:bCs/>
              <w:i/>
              <w:iCs/>
              <w:color w:val="808080"/>
              <w:szCs w:val="20"/>
            </w:rPr>
            <w:t>Si vous préférez joindre un document, indiquez-en le nom.</w:t>
          </w:r>
        </w:p>
      </w:docPartBody>
    </w:docPart>
    <w:docPart>
      <w:docPartPr>
        <w:name w:val="7DF188F4154945B0840D4D00929825C6"/>
        <w:category>
          <w:name w:val="Général"/>
          <w:gallery w:val="placeholder"/>
        </w:category>
        <w:types>
          <w:type w:val="bbPlcHdr"/>
        </w:types>
        <w:behaviors>
          <w:behavior w:val="content"/>
        </w:behaviors>
        <w:guid w:val="{38DF5A06-38BF-4943-8CA8-E83F12F0C6B1}"/>
      </w:docPartPr>
      <w:docPartBody>
        <w:p w:rsidR="00CE3F53" w:rsidRDefault="000D392A" w:rsidP="000D392A">
          <w:pPr>
            <w:pStyle w:val="7DF188F4154945B0840D4D00929825C65"/>
          </w:pPr>
          <w:r w:rsidRPr="00B8348B">
            <w:rPr>
              <w:rFonts w:eastAsia="MS Gothic" w:cs="Arial"/>
              <w:bCs/>
              <w:i/>
              <w:iCs/>
              <w:color w:val="808080"/>
              <w:szCs w:val="20"/>
            </w:rPr>
            <w:t>Précisez la section.</w:t>
          </w:r>
        </w:p>
      </w:docPartBody>
    </w:docPart>
    <w:docPart>
      <w:docPartPr>
        <w:name w:val="912CE71FD99047F3840B914373D1BB9B"/>
        <w:category>
          <w:name w:val="Général"/>
          <w:gallery w:val="placeholder"/>
        </w:category>
        <w:types>
          <w:type w:val="bbPlcHdr"/>
        </w:types>
        <w:behaviors>
          <w:behavior w:val="content"/>
        </w:behaviors>
        <w:guid w:val="{0CEE525A-6478-4391-8131-A0FFB0B06D99}"/>
      </w:docPartPr>
      <w:docPartBody>
        <w:p w:rsidR="00CE3F53" w:rsidRDefault="000D392A">
          <w:pPr>
            <w:pStyle w:val="912CE71FD99047F3840B914373D1BB9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D6A348B67AD4949BB417834AD4F560F"/>
        <w:category>
          <w:name w:val="Général"/>
          <w:gallery w:val="placeholder"/>
        </w:category>
        <w:types>
          <w:type w:val="bbPlcHdr"/>
        </w:types>
        <w:behaviors>
          <w:behavior w:val="content"/>
        </w:behaviors>
        <w:guid w:val="{FF81DBBC-A0C3-4B48-8E22-BEA37858211F}"/>
      </w:docPartPr>
      <w:docPartBody>
        <w:p w:rsidR="00CE3F53" w:rsidRDefault="002F4DC6" w:rsidP="002F4DC6">
          <w:pPr>
            <w:pStyle w:val="AD6A348B67AD4949BB417834AD4F560F1"/>
          </w:pPr>
          <w:r w:rsidRPr="00246B20">
            <w:rPr>
              <w:rStyle w:val="Textedelespacerserv"/>
              <w:rFonts w:cs="Arial"/>
              <w:i/>
              <w:iCs/>
            </w:rPr>
            <w:t>Indiquez le nom du document.</w:t>
          </w:r>
        </w:p>
      </w:docPartBody>
    </w:docPart>
    <w:docPart>
      <w:docPartPr>
        <w:name w:val="9184F1EF7EDB4359ADC637841B8CBDBD"/>
        <w:category>
          <w:name w:val="Général"/>
          <w:gallery w:val="placeholder"/>
        </w:category>
        <w:types>
          <w:type w:val="bbPlcHdr"/>
        </w:types>
        <w:behaviors>
          <w:behavior w:val="content"/>
        </w:behaviors>
        <w:guid w:val="{2440BBB2-D3C0-45C2-84C8-B5AB4B23F202}"/>
      </w:docPartPr>
      <w:docPartBody>
        <w:p w:rsidR="00CE3F53" w:rsidRDefault="002F4DC6" w:rsidP="002F4DC6">
          <w:pPr>
            <w:pStyle w:val="9184F1EF7EDB4359ADC637841B8CBDBD1"/>
          </w:pPr>
          <w:r w:rsidRPr="00246B20">
            <w:rPr>
              <w:rStyle w:val="Textedelespacerserv"/>
              <w:rFonts w:cs="Arial"/>
              <w:i/>
              <w:iCs/>
            </w:rPr>
            <w:t>Précisez la section.</w:t>
          </w:r>
        </w:p>
      </w:docPartBody>
    </w:docPart>
    <w:docPart>
      <w:docPartPr>
        <w:name w:val="00E62CA867F64F3284B9C4F74862715C"/>
        <w:category>
          <w:name w:val="Général"/>
          <w:gallery w:val="placeholder"/>
        </w:category>
        <w:types>
          <w:type w:val="bbPlcHdr"/>
        </w:types>
        <w:behaviors>
          <w:behavior w:val="content"/>
        </w:behaviors>
        <w:guid w:val="{A9A5E8E8-3566-40F2-AAB7-97AF43F7477E}"/>
      </w:docPartPr>
      <w:docPartBody>
        <w:p w:rsidR="00CE3F53" w:rsidRDefault="000D392A" w:rsidP="000D392A">
          <w:pPr>
            <w:pStyle w:val="00E62CA867F64F3284B9C4F74862715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1327E447FB34E689369DFAF790F58C3"/>
        <w:category>
          <w:name w:val="Général"/>
          <w:gallery w:val="placeholder"/>
        </w:category>
        <w:types>
          <w:type w:val="bbPlcHdr"/>
        </w:types>
        <w:behaviors>
          <w:behavior w:val="content"/>
        </w:behaviors>
        <w:guid w:val="{CA63A9EA-DACA-41D9-9AEB-E1CFFDD1A1DE}"/>
      </w:docPartPr>
      <w:docPartBody>
        <w:p w:rsidR="00CE3F53" w:rsidRDefault="000D392A" w:rsidP="000D392A">
          <w:pPr>
            <w:pStyle w:val="E1327E447FB34E689369DFAF790F58C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09B5A72475C47E9812EF912CB7F2E5C"/>
        <w:category>
          <w:name w:val="Général"/>
          <w:gallery w:val="placeholder"/>
        </w:category>
        <w:types>
          <w:type w:val="bbPlcHdr"/>
        </w:types>
        <w:behaviors>
          <w:behavior w:val="content"/>
        </w:behaviors>
        <w:guid w:val="{B2CB1CEF-B8D6-4078-8D5D-102FF8FABBF3}"/>
      </w:docPartPr>
      <w:docPartBody>
        <w:p w:rsidR="00CE3F53" w:rsidRDefault="000D392A" w:rsidP="000D392A">
          <w:pPr>
            <w:pStyle w:val="609B5A72475C47E9812EF912CB7F2E5C"/>
          </w:pPr>
          <w:r>
            <w:rPr>
              <w:rStyle w:val="Textedelespacerserv"/>
              <w:i/>
              <w:iCs/>
            </w:rPr>
            <w:t>Numéro du site d’intervention</w:t>
          </w:r>
        </w:p>
      </w:docPartBody>
    </w:docPart>
    <w:docPart>
      <w:docPartPr>
        <w:name w:val="FB3D82BC067744049B7A0C385E1D9B9E"/>
        <w:category>
          <w:name w:val="Général"/>
          <w:gallery w:val="placeholder"/>
        </w:category>
        <w:types>
          <w:type w:val="bbPlcHdr"/>
        </w:types>
        <w:behaviors>
          <w:behavior w:val="content"/>
        </w:behaviors>
        <w:guid w:val="{0B615934-6277-45CC-B6F1-B8473BA32FD5}"/>
      </w:docPartPr>
      <w:docPartBody>
        <w:p w:rsidR="00CE3F53" w:rsidRDefault="000D392A" w:rsidP="000D392A">
          <w:pPr>
            <w:pStyle w:val="FB3D82BC067744049B7A0C385E1D9B9E"/>
          </w:pPr>
          <w:r>
            <w:rPr>
              <w:rStyle w:val="Textedelespacerserv"/>
              <w:i/>
              <w:iCs/>
            </w:rPr>
            <w:t>Saisissez les informations ou indiquez le nom du document et la section (cliquez sur le + pour ajouter des lignes).</w:t>
          </w:r>
        </w:p>
      </w:docPartBody>
    </w:docPart>
    <w:docPart>
      <w:docPartPr>
        <w:name w:val="72FCD58327DF43E08C7110782D01CDA9"/>
        <w:category>
          <w:name w:val="Général"/>
          <w:gallery w:val="placeholder"/>
        </w:category>
        <w:types>
          <w:type w:val="bbPlcHdr"/>
        </w:types>
        <w:behaviors>
          <w:behavior w:val="content"/>
        </w:behaviors>
        <w:guid w:val="{AF0CE6F5-32B7-4D70-9582-4A4C6E2FE84F}"/>
      </w:docPartPr>
      <w:docPartBody>
        <w:p w:rsidR="00CE3F53" w:rsidRDefault="002F4DC6" w:rsidP="002F4DC6">
          <w:pPr>
            <w:pStyle w:val="72FCD58327DF43E08C7110782D01CDA91"/>
          </w:pPr>
          <w:r w:rsidRPr="001729D7">
            <w:rPr>
              <w:rFonts w:cs="Arial"/>
              <w:i/>
              <w:iCs/>
              <w:color w:val="808080"/>
            </w:rPr>
            <w:t>Numéro du site d’intervention</w:t>
          </w:r>
        </w:p>
      </w:docPartBody>
    </w:docPart>
    <w:docPart>
      <w:docPartPr>
        <w:name w:val="3F2B9FADCF3D41D9A5997D031A537FE0"/>
        <w:category>
          <w:name w:val="Général"/>
          <w:gallery w:val="placeholder"/>
        </w:category>
        <w:types>
          <w:type w:val="bbPlcHdr"/>
        </w:types>
        <w:behaviors>
          <w:behavior w:val="content"/>
        </w:behaviors>
        <w:guid w:val="{15A50648-3783-48ED-9148-52F0471F2472}"/>
      </w:docPartPr>
      <w:docPartBody>
        <w:p w:rsidR="00CE3F53" w:rsidRDefault="002F4DC6" w:rsidP="002F4DC6">
          <w:pPr>
            <w:pStyle w:val="3F2B9FADCF3D41D9A5997D031A537FE01"/>
          </w:pPr>
          <w:r w:rsidRPr="001729D7">
            <w:rPr>
              <w:rFonts w:cs="Arial"/>
              <w:i/>
              <w:iCs/>
              <w:color w:val="808080"/>
            </w:rPr>
            <w:t>Saisissez les informations ou indiquez le nom du document et la section (cliquez sur le + pour ajouter des lignes).</w:t>
          </w:r>
        </w:p>
      </w:docPartBody>
    </w:docPart>
    <w:docPart>
      <w:docPartPr>
        <w:name w:val="D9740FF78EE441458FC99B6D1D7A907D"/>
        <w:category>
          <w:name w:val="Général"/>
          <w:gallery w:val="placeholder"/>
        </w:category>
        <w:types>
          <w:type w:val="bbPlcHdr"/>
        </w:types>
        <w:behaviors>
          <w:behavior w:val="content"/>
        </w:behaviors>
        <w:guid w:val="{C58B3EDD-CCA5-4825-BDFB-D734E3E9FC23}"/>
      </w:docPartPr>
      <w:docPartBody>
        <w:p w:rsidR="00CE3F53" w:rsidRDefault="000D392A" w:rsidP="000D392A">
          <w:pPr>
            <w:pStyle w:val="D9740FF78EE441458FC99B6D1D7A907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DEFEB87E7D74FCD98E19FBBE6F78F0B"/>
        <w:category>
          <w:name w:val="Général"/>
          <w:gallery w:val="placeholder"/>
        </w:category>
        <w:types>
          <w:type w:val="bbPlcHdr"/>
        </w:types>
        <w:behaviors>
          <w:behavior w:val="content"/>
        </w:behaviors>
        <w:guid w:val="{9DB32B57-FD2F-4247-8263-48F68A1450CC}"/>
      </w:docPartPr>
      <w:docPartBody>
        <w:p w:rsidR="00CE3F53" w:rsidRDefault="000D392A" w:rsidP="000D392A">
          <w:pPr>
            <w:pStyle w:val="2DEFEB87E7D74FCD98E19FBBE6F78F0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169E5CA60A346A081B10DBE03AE3054"/>
        <w:category>
          <w:name w:val="Général"/>
          <w:gallery w:val="placeholder"/>
        </w:category>
        <w:types>
          <w:type w:val="bbPlcHdr"/>
        </w:types>
        <w:behaviors>
          <w:behavior w:val="content"/>
        </w:behaviors>
        <w:guid w:val="{AFA4E349-897E-4B34-B37D-C797BEA0CD68}"/>
      </w:docPartPr>
      <w:docPartBody>
        <w:p w:rsidR="00CE3F53" w:rsidRDefault="000D392A" w:rsidP="000D392A">
          <w:pPr>
            <w:pStyle w:val="D169E5CA60A346A081B10DBE03AE3054"/>
          </w:pPr>
          <w:r>
            <w:rPr>
              <w:rStyle w:val="Textedelespacerserv"/>
              <w:i/>
              <w:iCs/>
            </w:rPr>
            <w:t>Numéro du site d’intervention</w:t>
          </w:r>
        </w:p>
      </w:docPartBody>
    </w:docPart>
    <w:docPart>
      <w:docPartPr>
        <w:name w:val="1C98841521E846DBB1A3079498F3CFBE"/>
        <w:category>
          <w:name w:val="Général"/>
          <w:gallery w:val="placeholder"/>
        </w:category>
        <w:types>
          <w:type w:val="bbPlcHdr"/>
        </w:types>
        <w:behaviors>
          <w:behavior w:val="content"/>
        </w:behaviors>
        <w:guid w:val="{3C60768F-28EA-48FA-A614-019E49CCA48D}"/>
      </w:docPartPr>
      <w:docPartBody>
        <w:p w:rsidR="00CE3F53" w:rsidRDefault="002F4DC6" w:rsidP="002F4DC6">
          <w:pPr>
            <w:pStyle w:val="1C98841521E846DBB1A3079498F3CFBE1"/>
          </w:pPr>
          <w:r w:rsidRPr="001729D7">
            <w:rPr>
              <w:rFonts w:cs="Arial"/>
              <w:i/>
              <w:iCs/>
              <w:color w:val="808080"/>
            </w:rPr>
            <w:t>Numéro du site d’intervention</w:t>
          </w:r>
        </w:p>
      </w:docPartBody>
    </w:docPart>
    <w:docPart>
      <w:docPartPr>
        <w:name w:val="7C6BD021241542E49235D0A712FF0235"/>
        <w:category>
          <w:name w:val="Général"/>
          <w:gallery w:val="placeholder"/>
        </w:category>
        <w:types>
          <w:type w:val="bbPlcHdr"/>
        </w:types>
        <w:behaviors>
          <w:behavior w:val="content"/>
        </w:behaviors>
        <w:guid w:val="{0178FA55-CF59-4AA3-8F47-A4FFA3D0D464}"/>
      </w:docPartPr>
      <w:docPartBody>
        <w:p w:rsidR="00CE3F53" w:rsidRDefault="000D392A" w:rsidP="000D392A">
          <w:pPr>
            <w:pStyle w:val="7C6BD021241542E49235D0A712FF0235"/>
          </w:pPr>
          <w:r>
            <w:rPr>
              <w:rStyle w:val="Textedelespacerserv"/>
              <w:i/>
              <w:iCs/>
            </w:rPr>
            <w:t>Saisissez les informations ou indiquez le nom du document et la section (cliquez sur le + pour ajouter des lignes).</w:t>
          </w:r>
        </w:p>
      </w:docPartBody>
    </w:docPart>
    <w:docPart>
      <w:docPartPr>
        <w:name w:val="63CCE304FB3F4AD9AD23E8EAD8F4BA2E"/>
        <w:category>
          <w:name w:val="Général"/>
          <w:gallery w:val="placeholder"/>
        </w:category>
        <w:types>
          <w:type w:val="bbPlcHdr"/>
        </w:types>
        <w:behaviors>
          <w:behavior w:val="content"/>
        </w:behaviors>
        <w:guid w:val="{E9AF5909-041A-4BBC-A9A7-183B44932AEF}"/>
      </w:docPartPr>
      <w:docPartBody>
        <w:p w:rsidR="00CE3F53" w:rsidRDefault="002F4DC6" w:rsidP="002F4DC6">
          <w:pPr>
            <w:pStyle w:val="63CCE304FB3F4AD9AD23E8EAD8F4BA2E1"/>
          </w:pPr>
          <w:r w:rsidRPr="001729D7">
            <w:rPr>
              <w:rFonts w:cs="Arial"/>
              <w:i/>
              <w:iCs/>
              <w:color w:val="808080"/>
            </w:rPr>
            <w:t>Saisissez les informations ou indiquez le nom du document et la section (cliquez sur le + pour ajouter des lignes).</w:t>
          </w:r>
        </w:p>
      </w:docPartBody>
    </w:docPart>
    <w:docPart>
      <w:docPartPr>
        <w:name w:val="9CC944D55420432EADA701476DA0E313"/>
        <w:category>
          <w:name w:val="Général"/>
          <w:gallery w:val="placeholder"/>
        </w:category>
        <w:types>
          <w:type w:val="bbPlcHdr"/>
        </w:types>
        <w:behaviors>
          <w:behavior w:val="content"/>
        </w:behaviors>
        <w:guid w:val="{959D632F-051C-4E7A-886B-FCE4BD87D403}"/>
      </w:docPartPr>
      <w:docPartBody>
        <w:p w:rsidR="00CE3F53" w:rsidRDefault="000D392A" w:rsidP="000D392A">
          <w:pPr>
            <w:pStyle w:val="9CC944D55420432EADA701476DA0E31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1B93B5F8954443488C777DAC13167D4"/>
        <w:category>
          <w:name w:val="Général"/>
          <w:gallery w:val="placeholder"/>
        </w:category>
        <w:types>
          <w:type w:val="bbPlcHdr"/>
        </w:types>
        <w:behaviors>
          <w:behavior w:val="content"/>
        </w:behaviors>
        <w:guid w:val="{94966BD1-69E3-4D74-BEB3-0079FFA7D003}"/>
      </w:docPartPr>
      <w:docPartBody>
        <w:p w:rsidR="00CE3F53" w:rsidRDefault="000D392A" w:rsidP="000D392A">
          <w:pPr>
            <w:pStyle w:val="31B93B5F8954443488C777DAC13167D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286E4F9E13841E9A2FEB35167386CBF"/>
        <w:category>
          <w:name w:val="Général"/>
          <w:gallery w:val="placeholder"/>
        </w:category>
        <w:types>
          <w:type w:val="bbPlcHdr"/>
        </w:types>
        <w:behaviors>
          <w:behavior w:val="content"/>
        </w:behaviors>
        <w:guid w:val="{98B86E5F-430A-420D-B898-9BBD2440F405}"/>
      </w:docPartPr>
      <w:docPartBody>
        <w:p w:rsidR="00CE3F53" w:rsidRDefault="000D392A" w:rsidP="000D392A">
          <w:pPr>
            <w:pStyle w:val="6286E4F9E13841E9A2FEB35167386CBF"/>
          </w:pPr>
          <w:r>
            <w:rPr>
              <w:rStyle w:val="Textedelespacerserv"/>
              <w:i/>
              <w:iCs/>
            </w:rPr>
            <w:t>Numéro du site d’intervention</w:t>
          </w:r>
        </w:p>
      </w:docPartBody>
    </w:docPart>
    <w:docPart>
      <w:docPartPr>
        <w:name w:val="22D21CD465AC46ED9E311E569064A621"/>
        <w:category>
          <w:name w:val="Général"/>
          <w:gallery w:val="placeholder"/>
        </w:category>
        <w:types>
          <w:type w:val="bbPlcHdr"/>
        </w:types>
        <w:behaviors>
          <w:behavior w:val="content"/>
        </w:behaviors>
        <w:guid w:val="{3D0D0436-4B70-4E9D-B698-54E5BD8C0372}"/>
      </w:docPartPr>
      <w:docPartBody>
        <w:p w:rsidR="00CE3F53" w:rsidRDefault="002F4DC6" w:rsidP="002F4DC6">
          <w:pPr>
            <w:pStyle w:val="22D21CD465AC46ED9E311E569064A6211"/>
          </w:pPr>
          <w:r w:rsidRPr="001729D7">
            <w:rPr>
              <w:rFonts w:cs="Arial"/>
              <w:i/>
              <w:iCs/>
              <w:color w:val="808080"/>
            </w:rPr>
            <w:t>Numéro du site d’intervention</w:t>
          </w:r>
        </w:p>
      </w:docPartBody>
    </w:docPart>
    <w:docPart>
      <w:docPartPr>
        <w:name w:val="898A532D44AC41819366D14D01A5E116"/>
        <w:category>
          <w:name w:val="Général"/>
          <w:gallery w:val="placeholder"/>
        </w:category>
        <w:types>
          <w:type w:val="bbPlcHdr"/>
        </w:types>
        <w:behaviors>
          <w:behavior w:val="content"/>
        </w:behaviors>
        <w:guid w:val="{4C297BC1-CC05-4244-9027-16C48BBA2A45}"/>
      </w:docPartPr>
      <w:docPartBody>
        <w:p w:rsidR="00CE3F53" w:rsidRDefault="000D392A" w:rsidP="000D392A">
          <w:pPr>
            <w:pStyle w:val="898A532D44AC41819366D14D01A5E116"/>
          </w:pPr>
          <w:r>
            <w:rPr>
              <w:rStyle w:val="Textedelespacerserv"/>
              <w:i/>
              <w:iCs/>
            </w:rPr>
            <w:t>Saisissez les informations ou indiquez le nom du document et la section (cliquez sur le + pour ajouter des lignes).</w:t>
          </w:r>
        </w:p>
      </w:docPartBody>
    </w:docPart>
    <w:docPart>
      <w:docPartPr>
        <w:name w:val="A46B229BE92448878945D51D06DC4224"/>
        <w:category>
          <w:name w:val="Général"/>
          <w:gallery w:val="placeholder"/>
        </w:category>
        <w:types>
          <w:type w:val="bbPlcHdr"/>
        </w:types>
        <w:behaviors>
          <w:behavior w:val="content"/>
        </w:behaviors>
        <w:guid w:val="{F10660CE-B703-452E-AF94-C418B66ACB1F}"/>
      </w:docPartPr>
      <w:docPartBody>
        <w:p w:rsidR="00CE3F53" w:rsidRDefault="002F4DC6" w:rsidP="002F4DC6">
          <w:pPr>
            <w:pStyle w:val="A46B229BE92448878945D51D06DC42241"/>
          </w:pPr>
          <w:r w:rsidRPr="001729D7">
            <w:rPr>
              <w:rFonts w:cs="Arial"/>
              <w:i/>
              <w:iCs/>
              <w:color w:val="808080"/>
            </w:rPr>
            <w:t>Saisissez les informations ou indiquez le nom du document et la section (cliquez sur le + pour ajouter des lignes).</w:t>
          </w:r>
        </w:p>
      </w:docPartBody>
    </w:docPart>
    <w:docPart>
      <w:docPartPr>
        <w:name w:val="DCDAD36C72384FDFBB1D22946F069DA4"/>
        <w:category>
          <w:name w:val="Général"/>
          <w:gallery w:val="placeholder"/>
        </w:category>
        <w:types>
          <w:type w:val="bbPlcHdr"/>
        </w:types>
        <w:behaviors>
          <w:behavior w:val="content"/>
        </w:behaviors>
        <w:guid w:val="{37D8A0C2-9033-4669-A209-E4A749B04845}"/>
      </w:docPartPr>
      <w:docPartBody>
        <w:p w:rsidR="00CE3F53" w:rsidRDefault="000D392A" w:rsidP="000D392A">
          <w:pPr>
            <w:pStyle w:val="DCDAD36C72384FDFBB1D22946F069DA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4BA493C00524DFF91FBDA782F90249F"/>
        <w:category>
          <w:name w:val="Général"/>
          <w:gallery w:val="placeholder"/>
        </w:category>
        <w:types>
          <w:type w:val="bbPlcHdr"/>
        </w:types>
        <w:behaviors>
          <w:behavior w:val="content"/>
        </w:behaviors>
        <w:guid w:val="{1E0AB3B3-F21C-4012-B69A-20F3836CD821}"/>
      </w:docPartPr>
      <w:docPartBody>
        <w:p w:rsidR="00CE3F53" w:rsidRDefault="000D392A" w:rsidP="000D392A">
          <w:pPr>
            <w:pStyle w:val="04BA493C00524DFF91FBDA782F90249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DC9F77476314B998B506492956DE530"/>
        <w:category>
          <w:name w:val="Général"/>
          <w:gallery w:val="placeholder"/>
        </w:category>
        <w:types>
          <w:type w:val="bbPlcHdr"/>
        </w:types>
        <w:behaviors>
          <w:behavior w:val="content"/>
        </w:behaviors>
        <w:guid w:val="{7B6DD6CD-DE7A-43D3-9A18-3D081AC84A26}"/>
      </w:docPartPr>
      <w:docPartBody>
        <w:p w:rsidR="00CE3F53" w:rsidRDefault="000D392A" w:rsidP="000D392A">
          <w:pPr>
            <w:pStyle w:val="2DC9F77476314B998B506492956DE530"/>
          </w:pPr>
          <w:r>
            <w:rPr>
              <w:rStyle w:val="Textedelespacerserv"/>
              <w:i/>
              <w:iCs/>
            </w:rPr>
            <w:t>Numéro du site d’intervention</w:t>
          </w:r>
        </w:p>
      </w:docPartBody>
    </w:docPart>
    <w:docPart>
      <w:docPartPr>
        <w:name w:val="FA6F112D70EC4AB9BD15F55E25942990"/>
        <w:category>
          <w:name w:val="Général"/>
          <w:gallery w:val="placeholder"/>
        </w:category>
        <w:types>
          <w:type w:val="bbPlcHdr"/>
        </w:types>
        <w:behaviors>
          <w:behavior w:val="content"/>
        </w:behaviors>
        <w:guid w:val="{01FBE0AA-4C82-4A4D-A131-28BED33A97CE}"/>
      </w:docPartPr>
      <w:docPartBody>
        <w:p w:rsidR="00CE3F53" w:rsidRDefault="002F4DC6" w:rsidP="002F4DC6">
          <w:pPr>
            <w:pStyle w:val="FA6F112D70EC4AB9BD15F55E259429901"/>
          </w:pPr>
          <w:r w:rsidRPr="001729D7">
            <w:rPr>
              <w:rFonts w:cs="Arial"/>
              <w:i/>
              <w:iCs/>
              <w:color w:val="808080"/>
            </w:rPr>
            <w:t>Numéro du site d’intervention</w:t>
          </w:r>
        </w:p>
      </w:docPartBody>
    </w:docPart>
    <w:docPart>
      <w:docPartPr>
        <w:name w:val="7CDDAFF5E77E49D19B8B3DF477A2FC5B"/>
        <w:category>
          <w:name w:val="Général"/>
          <w:gallery w:val="placeholder"/>
        </w:category>
        <w:types>
          <w:type w:val="bbPlcHdr"/>
        </w:types>
        <w:behaviors>
          <w:behavior w:val="content"/>
        </w:behaviors>
        <w:guid w:val="{F94FA666-75C3-4055-A3EF-03D954A97E88}"/>
      </w:docPartPr>
      <w:docPartBody>
        <w:p w:rsidR="00CE3F53" w:rsidRDefault="000D392A" w:rsidP="000D392A">
          <w:pPr>
            <w:pStyle w:val="7CDDAFF5E77E49D19B8B3DF477A2FC5B"/>
          </w:pPr>
          <w:r>
            <w:rPr>
              <w:rStyle w:val="Textedelespacerserv"/>
              <w:i/>
              <w:iCs/>
            </w:rPr>
            <w:t>Saisissez les informations ou indiquez le nom du document et la section (cliquez sur le + pour ajouter des lignes).</w:t>
          </w:r>
        </w:p>
      </w:docPartBody>
    </w:docPart>
    <w:docPart>
      <w:docPartPr>
        <w:name w:val="5EE3F29974C94F658C270654B8BBFFE7"/>
        <w:category>
          <w:name w:val="Général"/>
          <w:gallery w:val="placeholder"/>
        </w:category>
        <w:types>
          <w:type w:val="bbPlcHdr"/>
        </w:types>
        <w:behaviors>
          <w:behavior w:val="content"/>
        </w:behaviors>
        <w:guid w:val="{BA532B90-C289-454D-B9EE-B3D7BD2BF183}"/>
      </w:docPartPr>
      <w:docPartBody>
        <w:p w:rsidR="00CE3F53" w:rsidRDefault="002F4DC6" w:rsidP="002F4DC6">
          <w:pPr>
            <w:pStyle w:val="5EE3F29974C94F658C270654B8BBFFE71"/>
          </w:pPr>
          <w:r w:rsidRPr="001729D7">
            <w:rPr>
              <w:rFonts w:cs="Arial"/>
              <w:i/>
              <w:iCs/>
              <w:color w:val="808080"/>
            </w:rPr>
            <w:t>Saisissez les informations ou indiquez le nom du document et la section (cliquez sur le + pour ajouter des lignes).</w:t>
          </w:r>
        </w:p>
      </w:docPartBody>
    </w:docPart>
    <w:docPart>
      <w:docPartPr>
        <w:name w:val="E7FCD2D30FB94CEA8057DAC09C68BC65"/>
        <w:category>
          <w:name w:val="Général"/>
          <w:gallery w:val="placeholder"/>
        </w:category>
        <w:types>
          <w:type w:val="bbPlcHdr"/>
        </w:types>
        <w:behaviors>
          <w:behavior w:val="content"/>
        </w:behaviors>
        <w:guid w:val="{0064B1BB-4AFA-4DE9-B252-F11D9E278CCD}"/>
      </w:docPartPr>
      <w:docPartBody>
        <w:p w:rsidR="00CE3F53" w:rsidRDefault="002F4DC6" w:rsidP="002F4DC6">
          <w:pPr>
            <w:pStyle w:val="E7FCD2D30FB94CEA8057DAC09C68BC651"/>
          </w:pPr>
          <w:r w:rsidRPr="00246B20">
            <w:rPr>
              <w:rStyle w:val="Textedelespacerserv"/>
              <w:rFonts w:cs="Arial"/>
              <w:i/>
              <w:iCs/>
            </w:rPr>
            <w:t>Saisissez les informations ou indiquez le nom du document et la section.</w:t>
          </w:r>
        </w:p>
      </w:docPartBody>
    </w:docPart>
    <w:docPart>
      <w:docPartPr>
        <w:name w:val="75533E730B6E4C7A8FB852A31B906DF4"/>
        <w:category>
          <w:name w:val="Général"/>
          <w:gallery w:val="placeholder"/>
        </w:category>
        <w:types>
          <w:type w:val="bbPlcHdr"/>
        </w:types>
        <w:behaviors>
          <w:behavior w:val="content"/>
        </w:behaviors>
        <w:guid w:val="{638EAF8A-3A28-41F7-9131-488E2EC4990B}"/>
      </w:docPartPr>
      <w:docPartBody>
        <w:p w:rsidR="00CE3F53" w:rsidRDefault="000D392A" w:rsidP="000D392A">
          <w:pPr>
            <w:pStyle w:val="75533E730B6E4C7A8FB852A31B906DF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866C981AF3F4A7491C95A41A9146A75"/>
        <w:category>
          <w:name w:val="Général"/>
          <w:gallery w:val="placeholder"/>
        </w:category>
        <w:types>
          <w:type w:val="bbPlcHdr"/>
        </w:types>
        <w:behaviors>
          <w:behavior w:val="content"/>
        </w:behaviors>
        <w:guid w:val="{FA9B9333-436C-4CE5-A242-78FBAD504E88}"/>
      </w:docPartPr>
      <w:docPartBody>
        <w:p w:rsidR="00CE3F53" w:rsidRDefault="002F4DC6" w:rsidP="002F4DC6">
          <w:pPr>
            <w:pStyle w:val="8866C981AF3F4A7491C95A41A9146A75"/>
          </w:pPr>
          <w:r w:rsidRPr="00246B20">
            <w:rPr>
              <w:rStyle w:val="Textedelespacerserv"/>
              <w:rFonts w:cs="Arial"/>
              <w:i/>
              <w:iCs/>
            </w:rPr>
            <w:t>Indiquez le nom du document.</w:t>
          </w:r>
        </w:p>
      </w:docPartBody>
    </w:docPart>
    <w:docPart>
      <w:docPartPr>
        <w:name w:val="CCFFB1DEA49848BFBBCCE902C60C7124"/>
        <w:category>
          <w:name w:val="Général"/>
          <w:gallery w:val="placeholder"/>
        </w:category>
        <w:types>
          <w:type w:val="bbPlcHdr"/>
        </w:types>
        <w:behaviors>
          <w:behavior w:val="content"/>
        </w:behaviors>
        <w:guid w:val="{0733E893-5606-4C03-B2F4-D08918A19416}"/>
      </w:docPartPr>
      <w:docPartBody>
        <w:p w:rsidR="00CE3F53" w:rsidRDefault="002F4DC6" w:rsidP="002F4DC6">
          <w:pPr>
            <w:pStyle w:val="CCFFB1DEA49848BFBBCCE902C60C7124"/>
          </w:pPr>
          <w:r w:rsidRPr="00246B20">
            <w:rPr>
              <w:rStyle w:val="Textedelespacerserv"/>
              <w:rFonts w:cs="Arial"/>
              <w:i/>
              <w:iCs/>
            </w:rPr>
            <w:t>Précisez la section.</w:t>
          </w:r>
        </w:p>
      </w:docPartBody>
    </w:docPart>
    <w:docPart>
      <w:docPartPr>
        <w:name w:val="DB9C4C8444AE4DA5AAFB1EC19015C6D4"/>
        <w:category>
          <w:name w:val="Général"/>
          <w:gallery w:val="placeholder"/>
        </w:category>
        <w:types>
          <w:type w:val="bbPlcHdr"/>
        </w:types>
        <w:behaviors>
          <w:behavior w:val="content"/>
        </w:behaviors>
        <w:guid w:val="{84A440AC-DC7F-445D-9899-C5040F630130}"/>
      </w:docPartPr>
      <w:docPartBody>
        <w:p w:rsidR="00CE3F53" w:rsidRDefault="002F4DC6" w:rsidP="002F4DC6">
          <w:pPr>
            <w:pStyle w:val="DB9C4C8444AE4DA5AAFB1EC19015C6D4"/>
          </w:pPr>
          <w:r w:rsidRPr="00246B20">
            <w:rPr>
              <w:rStyle w:val="Textedelespacerserv"/>
              <w:rFonts w:cs="Arial"/>
              <w:i/>
              <w:iCs/>
            </w:rPr>
            <w:t>Saisissez les informations.</w:t>
          </w:r>
        </w:p>
      </w:docPartBody>
    </w:docPart>
    <w:docPart>
      <w:docPartPr>
        <w:name w:val="3929620812814324906AEB3C38437F71"/>
        <w:category>
          <w:name w:val="Général"/>
          <w:gallery w:val="placeholder"/>
        </w:category>
        <w:types>
          <w:type w:val="bbPlcHdr"/>
        </w:types>
        <w:behaviors>
          <w:behavior w:val="content"/>
        </w:behaviors>
        <w:guid w:val="{B8E64CFE-BFF6-4B2D-8297-ABF775115FE8}"/>
      </w:docPartPr>
      <w:docPartBody>
        <w:p w:rsidR="00CE3F53" w:rsidRDefault="002F4DC6" w:rsidP="002F4DC6">
          <w:pPr>
            <w:pStyle w:val="3929620812814324906AEB3C38437F71"/>
          </w:pPr>
          <w:r w:rsidRPr="00246B20">
            <w:rPr>
              <w:rStyle w:val="Textedelespacerserv"/>
              <w:rFonts w:cs="Arial"/>
              <w:i/>
              <w:iCs/>
            </w:rPr>
            <w:t>Saisissez les informations.</w:t>
          </w:r>
        </w:p>
      </w:docPartBody>
    </w:docPart>
    <w:docPart>
      <w:docPartPr>
        <w:name w:val="DD62A755ABF947909173B0AF3947E48E"/>
        <w:category>
          <w:name w:val="Général"/>
          <w:gallery w:val="placeholder"/>
        </w:category>
        <w:types>
          <w:type w:val="bbPlcHdr"/>
        </w:types>
        <w:behaviors>
          <w:behavior w:val="content"/>
        </w:behaviors>
        <w:guid w:val="{C84D3D92-2FFA-40CC-98EF-F83236086952}"/>
      </w:docPartPr>
      <w:docPartBody>
        <w:p w:rsidR="00CE3F53" w:rsidRDefault="002F4DC6" w:rsidP="002F4DC6">
          <w:pPr>
            <w:pStyle w:val="DD62A755ABF947909173B0AF3947E48E"/>
          </w:pPr>
          <w:r w:rsidRPr="00246B20">
            <w:rPr>
              <w:rStyle w:val="Textedelespacerserv"/>
              <w:rFonts w:cs="Arial"/>
              <w:i/>
              <w:iCs/>
            </w:rPr>
            <w:t>Saisissez les informations.</w:t>
          </w:r>
        </w:p>
      </w:docPartBody>
    </w:docPart>
    <w:docPart>
      <w:docPartPr>
        <w:name w:val="2A7923FDA83C486580F9913F753C22BE"/>
        <w:category>
          <w:name w:val="Général"/>
          <w:gallery w:val="placeholder"/>
        </w:category>
        <w:types>
          <w:type w:val="bbPlcHdr"/>
        </w:types>
        <w:behaviors>
          <w:behavior w:val="content"/>
        </w:behaviors>
        <w:guid w:val="{13A555B3-6C62-4D12-A1FE-B1BFDC5B1701}"/>
      </w:docPartPr>
      <w:docPartBody>
        <w:p w:rsidR="00CE3F53" w:rsidRDefault="002F4DC6" w:rsidP="002F4DC6">
          <w:pPr>
            <w:pStyle w:val="2A7923FDA83C486580F9913F753C22BE"/>
          </w:pPr>
          <w:r w:rsidRPr="00246B20">
            <w:rPr>
              <w:rStyle w:val="Textedelespacerserv"/>
              <w:rFonts w:cs="Arial"/>
              <w:i/>
              <w:iCs/>
            </w:rPr>
            <w:t>Saisissez les informations.</w:t>
          </w:r>
        </w:p>
      </w:docPartBody>
    </w:docPart>
    <w:docPart>
      <w:docPartPr>
        <w:name w:val="E69ED1AE26974A6392844614C7AA7901"/>
        <w:category>
          <w:name w:val="Général"/>
          <w:gallery w:val="placeholder"/>
        </w:category>
        <w:types>
          <w:type w:val="bbPlcHdr"/>
        </w:types>
        <w:behaviors>
          <w:behavior w:val="content"/>
        </w:behaviors>
        <w:guid w:val="{A9066022-0C3A-4BD2-B0BC-82027A88306E}"/>
      </w:docPartPr>
      <w:docPartBody>
        <w:p w:rsidR="00CE3F53" w:rsidRDefault="002F4DC6" w:rsidP="002F4DC6">
          <w:pPr>
            <w:pStyle w:val="E69ED1AE26974A6392844614C7AA7901"/>
          </w:pPr>
          <w:r w:rsidRPr="00246B20">
            <w:rPr>
              <w:rStyle w:val="Textedelespacerserv"/>
              <w:rFonts w:cs="Arial"/>
              <w:i/>
              <w:iCs/>
            </w:rPr>
            <w:t>Saisissez les informations.</w:t>
          </w:r>
        </w:p>
      </w:docPartBody>
    </w:docPart>
    <w:docPart>
      <w:docPartPr>
        <w:name w:val="90764EE2A3F1480287B2C9A6EE45A606"/>
        <w:category>
          <w:name w:val="Général"/>
          <w:gallery w:val="placeholder"/>
        </w:category>
        <w:types>
          <w:type w:val="bbPlcHdr"/>
        </w:types>
        <w:behaviors>
          <w:behavior w:val="content"/>
        </w:behaviors>
        <w:guid w:val="{61E128FA-B011-4CB4-9146-B48A753BBE2D}"/>
      </w:docPartPr>
      <w:docPartBody>
        <w:p w:rsidR="00CE3F53" w:rsidRDefault="002F4DC6" w:rsidP="002F4DC6">
          <w:pPr>
            <w:pStyle w:val="90764EE2A3F1480287B2C9A6EE45A606"/>
          </w:pPr>
          <w:r w:rsidRPr="00246B20">
            <w:rPr>
              <w:rFonts w:cs="Arial"/>
              <w:i/>
              <w:iCs/>
              <w:color w:val="808080"/>
            </w:rPr>
            <w:t xml:space="preserve"> Fournissez le numéro du ou des sites d’intervention concernés.</w:t>
          </w:r>
        </w:p>
      </w:docPartBody>
    </w:docPart>
    <w:docPart>
      <w:docPartPr>
        <w:name w:val="4E8443D16948431281C8365A6A7E1A9D"/>
        <w:category>
          <w:name w:val="Général"/>
          <w:gallery w:val="placeholder"/>
        </w:category>
        <w:types>
          <w:type w:val="bbPlcHdr"/>
        </w:types>
        <w:behaviors>
          <w:behavior w:val="content"/>
        </w:behaviors>
        <w:guid w:val="{0FB5F75F-B41D-4CA3-A3DC-1C842A4B1611}"/>
      </w:docPartPr>
      <w:docPartBody>
        <w:p w:rsidR="00CE3F53" w:rsidRDefault="000D392A" w:rsidP="000D392A">
          <w:pPr>
            <w:pStyle w:val="4E8443D16948431281C8365A6A7E1A9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88C4373EDC14BD5B2C1F923CCB91FA4"/>
        <w:category>
          <w:name w:val="Général"/>
          <w:gallery w:val="placeholder"/>
        </w:category>
        <w:types>
          <w:type w:val="bbPlcHdr"/>
        </w:types>
        <w:behaviors>
          <w:behavior w:val="content"/>
        </w:behaviors>
        <w:guid w:val="{32DDBD37-AD37-4926-9F19-90A667B745DF}"/>
      </w:docPartPr>
      <w:docPartBody>
        <w:p w:rsidR="00CE3F53" w:rsidRDefault="000D392A" w:rsidP="000D392A">
          <w:pPr>
            <w:pStyle w:val="888C4373EDC14BD5B2C1F923CCB91FA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96CC3B54AFF41C694C0113BBAD44A48"/>
        <w:category>
          <w:name w:val="Général"/>
          <w:gallery w:val="placeholder"/>
        </w:category>
        <w:types>
          <w:type w:val="bbPlcHdr"/>
        </w:types>
        <w:behaviors>
          <w:behavior w:val="content"/>
        </w:behaviors>
        <w:guid w:val="{171A49AD-23C4-4116-87A6-DEB2B39C2EC4}"/>
      </w:docPartPr>
      <w:docPartBody>
        <w:p w:rsidR="00CE3F53" w:rsidRDefault="000D392A" w:rsidP="000D392A">
          <w:pPr>
            <w:pStyle w:val="296CC3B54AFF41C694C0113BBAD44A48"/>
          </w:pPr>
          <w:r>
            <w:rPr>
              <w:rStyle w:val="Textedelespacerserv"/>
              <w:i/>
              <w:iCs/>
            </w:rPr>
            <w:t>Numéro du site d’intervention</w:t>
          </w:r>
        </w:p>
      </w:docPartBody>
    </w:docPart>
    <w:docPart>
      <w:docPartPr>
        <w:name w:val="AFD122A603B041A8AF7219198D7E48AE"/>
        <w:category>
          <w:name w:val="Général"/>
          <w:gallery w:val="placeholder"/>
        </w:category>
        <w:types>
          <w:type w:val="bbPlcHdr"/>
        </w:types>
        <w:behaviors>
          <w:behavior w:val="content"/>
        </w:behaviors>
        <w:guid w:val="{16F34E6E-8BE8-4241-A011-E147002DEA74}"/>
      </w:docPartPr>
      <w:docPartBody>
        <w:p w:rsidR="00CE3F53" w:rsidRDefault="002F4DC6" w:rsidP="002F4DC6">
          <w:pPr>
            <w:pStyle w:val="AFD122A603B041A8AF7219198D7E48AE"/>
          </w:pPr>
          <w:r w:rsidRPr="001729D7">
            <w:rPr>
              <w:rFonts w:cs="Arial"/>
              <w:i/>
              <w:iCs/>
              <w:color w:val="808080"/>
            </w:rPr>
            <w:t>Numéro du site d’intervention</w:t>
          </w:r>
        </w:p>
      </w:docPartBody>
    </w:docPart>
    <w:docPart>
      <w:docPartPr>
        <w:name w:val="4B4504525B184EDAA64774595B50F626"/>
        <w:category>
          <w:name w:val="Général"/>
          <w:gallery w:val="placeholder"/>
        </w:category>
        <w:types>
          <w:type w:val="bbPlcHdr"/>
        </w:types>
        <w:behaviors>
          <w:behavior w:val="content"/>
        </w:behaviors>
        <w:guid w:val="{57EED8C2-C53D-49F5-9711-8923911D1856}"/>
      </w:docPartPr>
      <w:docPartBody>
        <w:p w:rsidR="00CE3F53" w:rsidRDefault="000D392A" w:rsidP="000D392A">
          <w:pPr>
            <w:pStyle w:val="4B4504525B184EDAA64774595B50F626"/>
          </w:pPr>
          <w:r>
            <w:rPr>
              <w:rStyle w:val="Textedelespacerserv"/>
              <w:i/>
              <w:iCs/>
            </w:rPr>
            <w:t>Saisissez les informations ou indiquez le nom du document et la section (cliquez sur le + pour ajouter des lignes).</w:t>
          </w:r>
        </w:p>
      </w:docPartBody>
    </w:docPart>
    <w:docPart>
      <w:docPartPr>
        <w:name w:val="6A702658C8DD458887CD51EB411D1091"/>
        <w:category>
          <w:name w:val="Général"/>
          <w:gallery w:val="placeholder"/>
        </w:category>
        <w:types>
          <w:type w:val="bbPlcHdr"/>
        </w:types>
        <w:behaviors>
          <w:behavior w:val="content"/>
        </w:behaviors>
        <w:guid w:val="{E9976383-C926-49A1-BE62-3CAB1AFE82B8}"/>
      </w:docPartPr>
      <w:docPartBody>
        <w:p w:rsidR="00CE3F53" w:rsidRDefault="002F4DC6" w:rsidP="002F4DC6">
          <w:pPr>
            <w:pStyle w:val="6A702658C8DD458887CD51EB411D1091"/>
          </w:pPr>
          <w:r w:rsidRPr="001729D7">
            <w:rPr>
              <w:rFonts w:cs="Arial"/>
              <w:i/>
              <w:iCs/>
              <w:color w:val="808080"/>
            </w:rPr>
            <w:t>Saisissez les informations ou indiquez le nom du document et la section (cliquez sur le + pour ajouter des lignes).</w:t>
          </w:r>
        </w:p>
      </w:docPartBody>
    </w:docPart>
    <w:docPart>
      <w:docPartPr>
        <w:name w:val="F9819A90A7BE409898AD813F916479E4"/>
        <w:category>
          <w:name w:val="Général"/>
          <w:gallery w:val="placeholder"/>
        </w:category>
        <w:types>
          <w:type w:val="bbPlcHdr"/>
        </w:types>
        <w:behaviors>
          <w:behavior w:val="content"/>
        </w:behaviors>
        <w:guid w:val="{6017E547-0519-4394-A1DE-2D17F62C6FDB}"/>
      </w:docPartPr>
      <w:docPartBody>
        <w:p w:rsidR="00CE3F53" w:rsidRDefault="000D392A" w:rsidP="000D392A">
          <w:pPr>
            <w:pStyle w:val="F9819A90A7BE409898AD813F916479E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93D7754A4A040A5A67ED107F8AAC882"/>
        <w:category>
          <w:name w:val="Général"/>
          <w:gallery w:val="placeholder"/>
        </w:category>
        <w:types>
          <w:type w:val="bbPlcHdr"/>
        </w:types>
        <w:behaviors>
          <w:behavior w:val="content"/>
        </w:behaviors>
        <w:guid w:val="{2E5637C8-51BA-4C56-82E2-AF945170CB9B}"/>
      </w:docPartPr>
      <w:docPartBody>
        <w:p w:rsidR="00CE3F53" w:rsidRDefault="000D392A" w:rsidP="000D392A">
          <w:pPr>
            <w:pStyle w:val="693D7754A4A040A5A67ED107F8AAC88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421E9BBE1F346618E6F76258C4DAED5"/>
        <w:category>
          <w:name w:val="Général"/>
          <w:gallery w:val="placeholder"/>
        </w:category>
        <w:types>
          <w:type w:val="bbPlcHdr"/>
        </w:types>
        <w:behaviors>
          <w:behavior w:val="content"/>
        </w:behaviors>
        <w:guid w:val="{511D758A-4730-4B1C-8C2F-5CE1D7F9F49F}"/>
      </w:docPartPr>
      <w:docPartBody>
        <w:p w:rsidR="00CE3F53" w:rsidRDefault="000D392A" w:rsidP="000D392A">
          <w:pPr>
            <w:pStyle w:val="1421E9BBE1F346618E6F76258C4DAED5"/>
          </w:pPr>
          <w:r>
            <w:rPr>
              <w:rStyle w:val="Textedelespacerserv"/>
              <w:i/>
              <w:iCs/>
            </w:rPr>
            <w:t>Numéro du site d’intervention</w:t>
          </w:r>
        </w:p>
      </w:docPartBody>
    </w:docPart>
    <w:docPart>
      <w:docPartPr>
        <w:name w:val="50415DA43FF84F229A5A13585801D1EF"/>
        <w:category>
          <w:name w:val="Général"/>
          <w:gallery w:val="placeholder"/>
        </w:category>
        <w:types>
          <w:type w:val="bbPlcHdr"/>
        </w:types>
        <w:behaviors>
          <w:behavior w:val="content"/>
        </w:behaviors>
        <w:guid w:val="{B40A7E78-AC8C-49E9-A1B1-9ADB3F236104}"/>
      </w:docPartPr>
      <w:docPartBody>
        <w:p w:rsidR="00CE3F53" w:rsidRDefault="002F4DC6" w:rsidP="002F4DC6">
          <w:pPr>
            <w:pStyle w:val="50415DA43FF84F229A5A13585801D1EF"/>
          </w:pPr>
          <w:r w:rsidRPr="001729D7">
            <w:rPr>
              <w:rFonts w:cs="Arial"/>
              <w:i/>
              <w:iCs/>
              <w:color w:val="808080"/>
            </w:rPr>
            <w:t>Numéro du site d’intervention</w:t>
          </w:r>
        </w:p>
      </w:docPartBody>
    </w:docPart>
    <w:docPart>
      <w:docPartPr>
        <w:name w:val="83434387C03541BFA2705CD9B1534EDF"/>
        <w:category>
          <w:name w:val="Général"/>
          <w:gallery w:val="placeholder"/>
        </w:category>
        <w:types>
          <w:type w:val="bbPlcHdr"/>
        </w:types>
        <w:behaviors>
          <w:behavior w:val="content"/>
        </w:behaviors>
        <w:guid w:val="{49D6C952-120A-4588-8DED-28E65CD8BAEA}"/>
      </w:docPartPr>
      <w:docPartBody>
        <w:p w:rsidR="00CE3F53" w:rsidRDefault="000D392A" w:rsidP="000D392A">
          <w:pPr>
            <w:pStyle w:val="83434387C03541BFA2705CD9B1534EDF"/>
          </w:pPr>
          <w:r>
            <w:rPr>
              <w:rStyle w:val="Textedelespacerserv"/>
              <w:i/>
              <w:iCs/>
            </w:rPr>
            <w:t>Saisissez les informations ou indiquez le nom du document et la section (cliquez sur le + pour ajouter des lignes).</w:t>
          </w:r>
        </w:p>
      </w:docPartBody>
    </w:docPart>
    <w:docPart>
      <w:docPartPr>
        <w:name w:val="B3A0FCEB27AF47C9B29DA1F5C38E348D"/>
        <w:category>
          <w:name w:val="Général"/>
          <w:gallery w:val="placeholder"/>
        </w:category>
        <w:types>
          <w:type w:val="bbPlcHdr"/>
        </w:types>
        <w:behaviors>
          <w:behavior w:val="content"/>
        </w:behaviors>
        <w:guid w:val="{B275DF14-C3B8-49DA-B84D-4D718DCDC8E8}"/>
      </w:docPartPr>
      <w:docPartBody>
        <w:p w:rsidR="00CE3F53" w:rsidRDefault="002F4DC6" w:rsidP="002F4DC6">
          <w:pPr>
            <w:pStyle w:val="B3A0FCEB27AF47C9B29DA1F5C38E348D"/>
          </w:pPr>
          <w:r w:rsidRPr="001729D7">
            <w:rPr>
              <w:rFonts w:cs="Arial"/>
              <w:i/>
              <w:iCs/>
              <w:color w:val="808080"/>
            </w:rPr>
            <w:t>Saisissez les informations ou indiquez le nom du document et la section (cliquez sur le + pour ajouter des lignes).</w:t>
          </w:r>
        </w:p>
      </w:docPartBody>
    </w:docPart>
    <w:docPart>
      <w:docPartPr>
        <w:name w:val="A1F616FB883C4188B60F1AE767F1E101"/>
        <w:category>
          <w:name w:val="Général"/>
          <w:gallery w:val="placeholder"/>
        </w:category>
        <w:types>
          <w:type w:val="bbPlcHdr"/>
        </w:types>
        <w:behaviors>
          <w:behavior w:val="content"/>
        </w:behaviors>
        <w:guid w:val="{E7D8F7F6-F692-4E54-B771-499A127F4110}"/>
      </w:docPartPr>
      <w:docPartBody>
        <w:p w:rsidR="00CE3F53" w:rsidRDefault="000D392A" w:rsidP="000D392A">
          <w:pPr>
            <w:pStyle w:val="A1F616FB883C4188B60F1AE767F1E10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F479777D7144FC2BCE22660749ED7D5"/>
        <w:category>
          <w:name w:val="Général"/>
          <w:gallery w:val="placeholder"/>
        </w:category>
        <w:types>
          <w:type w:val="bbPlcHdr"/>
        </w:types>
        <w:behaviors>
          <w:behavior w:val="content"/>
        </w:behaviors>
        <w:guid w:val="{AB02D008-DAAA-4C13-AE6A-0F49E342D815}"/>
      </w:docPartPr>
      <w:docPartBody>
        <w:p w:rsidR="00CE3F53" w:rsidRDefault="000D392A" w:rsidP="000D392A">
          <w:pPr>
            <w:pStyle w:val="EF479777D7144FC2BCE22660749ED7D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227EBC498B0453D8100FDB058C9E6AC"/>
        <w:category>
          <w:name w:val="Général"/>
          <w:gallery w:val="placeholder"/>
        </w:category>
        <w:types>
          <w:type w:val="bbPlcHdr"/>
        </w:types>
        <w:behaviors>
          <w:behavior w:val="content"/>
        </w:behaviors>
        <w:guid w:val="{2BD8E954-0586-49B1-8ADD-0FBA56C838A7}"/>
      </w:docPartPr>
      <w:docPartBody>
        <w:p w:rsidR="00CE3F53" w:rsidRDefault="000D392A" w:rsidP="000D392A">
          <w:pPr>
            <w:pStyle w:val="3227EBC498B0453D8100FDB058C9E6AC"/>
          </w:pPr>
          <w:r>
            <w:rPr>
              <w:rStyle w:val="Textedelespacerserv"/>
              <w:i/>
              <w:iCs/>
            </w:rPr>
            <w:t>Numéro du site d’intervention</w:t>
          </w:r>
        </w:p>
      </w:docPartBody>
    </w:docPart>
    <w:docPart>
      <w:docPartPr>
        <w:name w:val="6FB825B0F079492CA1897A8F16AC99FA"/>
        <w:category>
          <w:name w:val="Général"/>
          <w:gallery w:val="placeholder"/>
        </w:category>
        <w:types>
          <w:type w:val="bbPlcHdr"/>
        </w:types>
        <w:behaviors>
          <w:behavior w:val="content"/>
        </w:behaviors>
        <w:guid w:val="{1D61EB1E-02E4-421B-B44C-DF70F91D89CE}"/>
      </w:docPartPr>
      <w:docPartBody>
        <w:p w:rsidR="00CE3F53" w:rsidRDefault="002F4DC6" w:rsidP="002F4DC6">
          <w:pPr>
            <w:pStyle w:val="6FB825B0F079492CA1897A8F16AC99FA"/>
          </w:pPr>
          <w:r w:rsidRPr="001729D7">
            <w:rPr>
              <w:rFonts w:cs="Arial"/>
              <w:i/>
              <w:iCs/>
              <w:color w:val="808080"/>
            </w:rPr>
            <w:t>Numéro du site d’intervention</w:t>
          </w:r>
        </w:p>
      </w:docPartBody>
    </w:docPart>
    <w:docPart>
      <w:docPartPr>
        <w:name w:val="4892CFE0152548BE871FDEA532BB29E9"/>
        <w:category>
          <w:name w:val="Général"/>
          <w:gallery w:val="placeholder"/>
        </w:category>
        <w:types>
          <w:type w:val="bbPlcHdr"/>
        </w:types>
        <w:behaviors>
          <w:behavior w:val="content"/>
        </w:behaviors>
        <w:guid w:val="{4C770C44-D17B-4226-950D-B440B5394300}"/>
      </w:docPartPr>
      <w:docPartBody>
        <w:p w:rsidR="00CE3F53" w:rsidRDefault="000D392A" w:rsidP="000D392A">
          <w:pPr>
            <w:pStyle w:val="4892CFE0152548BE871FDEA532BB29E9"/>
          </w:pPr>
          <w:r>
            <w:rPr>
              <w:rStyle w:val="Textedelespacerserv"/>
              <w:i/>
              <w:iCs/>
            </w:rPr>
            <w:t>Saisissez les informations ou indiquez le nom du document et la section (cliquez sur le + pour ajouter des lignes).</w:t>
          </w:r>
        </w:p>
      </w:docPartBody>
    </w:docPart>
    <w:docPart>
      <w:docPartPr>
        <w:name w:val="E15A5C199E9E434BAC0B50EBD0233F9C"/>
        <w:category>
          <w:name w:val="Général"/>
          <w:gallery w:val="placeholder"/>
        </w:category>
        <w:types>
          <w:type w:val="bbPlcHdr"/>
        </w:types>
        <w:behaviors>
          <w:behavior w:val="content"/>
        </w:behaviors>
        <w:guid w:val="{1765753E-DCC8-4507-BBEF-93B1D18FB5A8}"/>
      </w:docPartPr>
      <w:docPartBody>
        <w:p w:rsidR="00CE3F53" w:rsidRDefault="002F4DC6" w:rsidP="002F4DC6">
          <w:pPr>
            <w:pStyle w:val="E15A5C199E9E434BAC0B50EBD0233F9C"/>
          </w:pPr>
          <w:r w:rsidRPr="001729D7">
            <w:rPr>
              <w:rFonts w:cs="Arial"/>
              <w:i/>
              <w:iCs/>
              <w:color w:val="808080"/>
            </w:rPr>
            <w:t>Saisissez les informations ou indiquez le nom du document et la section (cliquez sur le + pour ajouter des lignes).</w:t>
          </w:r>
        </w:p>
      </w:docPartBody>
    </w:docPart>
    <w:docPart>
      <w:docPartPr>
        <w:name w:val="B282FCC2F74D4E89A97D962F723451B8"/>
        <w:category>
          <w:name w:val="Général"/>
          <w:gallery w:val="placeholder"/>
        </w:category>
        <w:types>
          <w:type w:val="bbPlcHdr"/>
        </w:types>
        <w:behaviors>
          <w:behavior w:val="content"/>
        </w:behaviors>
        <w:guid w:val="{48C68FAD-2F30-4AD9-910C-65E31D64C9EF}"/>
      </w:docPartPr>
      <w:docPartBody>
        <w:p w:rsidR="00CE3F53" w:rsidRDefault="002F4DC6" w:rsidP="002F4DC6">
          <w:pPr>
            <w:pStyle w:val="B282FCC2F74D4E89A97D962F723451B8"/>
          </w:pPr>
          <w:r w:rsidRPr="00246B20">
            <w:rPr>
              <w:rFonts w:cs="Arial"/>
              <w:i/>
              <w:iCs/>
              <w:color w:val="808080"/>
            </w:rPr>
            <w:t xml:space="preserve"> Fournissez le numéro du ou des sites d’intervention concernés.</w:t>
          </w:r>
        </w:p>
      </w:docPartBody>
    </w:docPart>
    <w:docPart>
      <w:docPartPr>
        <w:name w:val="DD142479CE9E45889005F86099164AC2"/>
        <w:category>
          <w:name w:val="Général"/>
          <w:gallery w:val="placeholder"/>
        </w:category>
        <w:types>
          <w:type w:val="bbPlcHdr"/>
        </w:types>
        <w:behaviors>
          <w:behavior w:val="content"/>
        </w:behaviors>
        <w:guid w:val="{9C3A781A-C5BA-4251-9702-37F03E0C0050}"/>
      </w:docPartPr>
      <w:docPartBody>
        <w:p w:rsidR="00CE3F53" w:rsidRDefault="000D392A" w:rsidP="000D392A">
          <w:pPr>
            <w:pStyle w:val="DD142479CE9E45889005F86099164AC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86B34BE5FB7427EBCEF6400D4F651C1"/>
        <w:category>
          <w:name w:val="Général"/>
          <w:gallery w:val="placeholder"/>
        </w:category>
        <w:types>
          <w:type w:val="bbPlcHdr"/>
        </w:types>
        <w:behaviors>
          <w:behavior w:val="content"/>
        </w:behaviors>
        <w:guid w:val="{FE30F946-40D4-4AE8-BD9C-03956D0F1A87}"/>
      </w:docPartPr>
      <w:docPartBody>
        <w:p w:rsidR="00CE3F53" w:rsidRDefault="002F4DC6" w:rsidP="002F4DC6">
          <w:pPr>
            <w:pStyle w:val="286B34BE5FB7427EBCEF6400D4F651C1"/>
          </w:pPr>
          <w:r w:rsidRPr="00246B20">
            <w:rPr>
              <w:rStyle w:val="Textedelespacerserv"/>
              <w:rFonts w:cs="Arial"/>
              <w:i/>
              <w:iCs/>
            </w:rPr>
            <w:t>Indiquez le nom du document.</w:t>
          </w:r>
        </w:p>
      </w:docPartBody>
    </w:docPart>
    <w:docPart>
      <w:docPartPr>
        <w:name w:val="957E97A4864942BC8381817EB3C3E113"/>
        <w:category>
          <w:name w:val="Général"/>
          <w:gallery w:val="placeholder"/>
        </w:category>
        <w:types>
          <w:type w:val="bbPlcHdr"/>
        </w:types>
        <w:behaviors>
          <w:behavior w:val="content"/>
        </w:behaviors>
        <w:guid w:val="{DD87A295-843F-4554-A2AC-C770A241E1C4}"/>
      </w:docPartPr>
      <w:docPartBody>
        <w:p w:rsidR="00CE3F53" w:rsidRDefault="002F4DC6" w:rsidP="002F4DC6">
          <w:pPr>
            <w:pStyle w:val="957E97A4864942BC8381817EB3C3E113"/>
          </w:pPr>
          <w:r w:rsidRPr="00246B20">
            <w:rPr>
              <w:rStyle w:val="Textedelespacerserv"/>
              <w:rFonts w:cs="Arial"/>
              <w:i/>
              <w:iCs/>
            </w:rPr>
            <w:t>Précisez la section.</w:t>
          </w:r>
        </w:p>
      </w:docPartBody>
    </w:docPart>
    <w:docPart>
      <w:docPartPr>
        <w:name w:val="530AA79AC2B04484B8D2F01EEDE78C85"/>
        <w:category>
          <w:name w:val="Général"/>
          <w:gallery w:val="placeholder"/>
        </w:category>
        <w:types>
          <w:type w:val="bbPlcHdr"/>
        </w:types>
        <w:behaviors>
          <w:behavior w:val="content"/>
        </w:behaviors>
        <w:guid w:val="{E65379D0-0FF4-46B1-B038-2C030E8CDB78}"/>
      </w:docPartPr>
      <w:docPartBody>
        <w:p w:rsidR="00CE3F53" w:rsidRDefault="000D392A" w:rsidP="000D392A">
          <w:pPr>
            <w:pStyle w:val="530AA79AC2B04484B8D2F01EEDE78C8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70198A2802142CA8E894E175AE1EE99"/>
        <w:category>
          <w:name w:val="Général"/>
          <w:gallery w:val="placeholder"/>
        </w:category>
        <w:types>
          <w:type w:val="bbPlcHdr"/>
        </w:types>
        <w:behaviors>
          <w:behavior w:val="content"/>
        </w:behaviors>
        <w:guid w:val="{739A4D6E-3300-4059-A96E-2EA547EBEA62}"/>
      </w:docPartPr>
      <w:docPartBody>
        <w:p w:rsidR="00CE3F53" w:rsidRDefault="000D392A" w:rsidP="000D392A">
          <w:pPr>
            <w:pStyle w:val="670198A2802142CA8E894E175AE1EE9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CDAD773D06433DBB67E3931267904E"/>
        <w:category>
          <w:name w:val="Général"/>
          <w:gallery w:val="placeholder"/>
        </w:category>
        <w:types>
          <w:type w:val="bbPlcHdr"/>
        </w:types>
        <w:behaviors>
          <w:behavior w:val="content"/>
        </w:behaviors>
        <w:guid w:val="{5A060DD5-EE3B-43FF-BA6D-DF2158A0F7E6}"/>
      </w:docPartPr>
      <w:docPartBody>
        <w:p w:rsidR="00CE3F53" w:rsidRDefault="000D392A" w:rsidP="000D392A">
          <w:pPr>
            <w:pStyle w:val="82CDAD773D06433DBB67E3931267904E"/>
          </w:pPr>
          <w:r>
            <w:rPr>
              <w:rStyle w:val="Textedelespacerserv"/>
              <w:i/>
              <w:iCs/>
            </w:rPr>
            <w:t>Numéro du site d’intervention</w:t>
          </w:r>
        </w:p>
      </w:docPartBody>
    </w:docPart>
    <w:docPart>
      <w:docPartPr>
        <w:name w:val="5BB654750D234A48B0A946499F43C0AC"/>
        <w:category>
          <w:name w:val="Général"/>
          <w:gallery w:val="placeholder"/>
        </w:category>
        <w:types>
          <w:type w:val="bbPlcHdr"/>
        </w:types>
        <w:behaviors>
          <w:behavior w:val="content"/>
        </w:behaviors>
        <w:guid w:val="{DB304067-6E98-4DFC-B9D9-3C062B59C4C6}"/>
      </w:docPartPr>
      <w:docPartBody>
        <w:p w:rsidR="00CE3F53" w:rsidRDefault="002F4DC6" w:rsidP="002F4DC6">
          <w:pPr>
            <w:pStyle w:val="5BB654750D234A48B0A946499F43C0AC"/>
          </w:pPr>
          <w:r w:rsidRPr="001729D7">
            <w:rPr>
              <w:rFonts w:cs="Arial"/>
              <w:i/>
              <w:iCs/>
              <w:color w:val="808080"/>
            </w:rPr>
            <w:t>Numéro du site d’intervention</w:t>
          </w:r>
        </w:p>
      </w:docPartBody>
    </w:docPart>
    <w:docPart>
      <w:docPartPr>
        <w:name w:val="D1183DB3A1D0422B9A97103C5F5F41DD"/>
        <w:category>
          <w:name w:val="Général"/>
          <w:gallery w:val="placeholder"/>
        </w:category>
        <w:types>
          <w:type w:val="bbPlcHdr"/>
        </w:types>
        <w:behaviors>
          <w:behavior w:val="content"/>
        </w:behaviors>
        <w:guid w:val="{36D41CF5-03BB-48FD-B31B-D85E21E21F5D}"/>
      </w:docPartPr>
      <w:docPartBody>
        <w:p w:rsidR="00CE3F53" w:rsidRDefault="000D392A" w:rsidP="000D392A">
          <w:pPr>
            <w:pStyle w:val="D1183DB3A1D0422B9A97103C5F5F41DD"/>
          </w:pPr>
          <w:r>
            <w:rPr>
              <w:rStyle w:val="Textedelespacerserv"/>
              <w:i/>
              <w:iCs/>
            </w:rPr>
            <w:t>Saisissez les informations ou indiquez le nom du document et la section (cliquez sur le + pour ajouter des lignes).</w:t>
          </w:r>
        </w:p>
      </w:docPartBody>
    </w:docPart>
    <w:docPart>
      <w:docPartPr>
        <w:name w:val="EACD488768F84C4A8F192B6F41701292"/>
        <w:category>
          <w:name w:val="Général"/>
          <w:gallery w:val="placeholder"/>
        </w:category>
        <w:types>
          <w:type w:val="bbPlcHdr"/>
        </w:types>
        <w:behaviors>
          <w:behavior w:val="content"/>
        </w:behaviors>
        <w:guid w:val="{55B09201-B7D2-46B7-9B8C-95F2340C5C62}"/>
      </w:docPartPr>
      <w:docPartBody>
        <w:p w:rsidR="00CE3F53" w:rsidRDefault="002F4DC6" w:rsidP="002F4DC6">
          <w:pPr>
            <w:pStyle w:val="EACD488768F84C4A8F192B6F41701292"/>
          </w:pPr>
          <w:r w:rsidRPr="001729D7">
            <w:rPr>
              <w:rFonts w:cs="Arial"/>
              <w:i/>
              <w:iCs/>
              <w:color w:val="808080"/>
            </w:rPr>
            <w:t>Saisissez les informations ou indiquez le nom du document et la section (cliquez sur le + pour ajouter des lignes).</w:t>
          </w:r>
        </w:p>
      </w:docPartBody>
    </w:docPart>
    <w:docPart>
      <w:docPartPr>
        <w:name w:val="7530A3EAF4BA45139387BE70E6D973D6"/>
        <w:category>
          <w:name w:val="Général"/>
          <w:gallery w:val="placeholder"/>
        </w:category>
        <w:types>
          <w:type w:val="bbPlcHdr"/>
        </w:types>
        <w:behaviors>
          <w:behavior w:val="content"/>
        </w:behaviors>
        <w:guid w:val="{BCFE70CD-A2F4-40B0-8848-67992EAC824C}"/>
      </w:docPartPr>
      <w:docPartBody>
        <w:p w:rsidR="00CE3F53" w:rsidRDefault="000D392A" w:rsidP="000D392A">
          <w:pPr>
            <w:pStyle w:val="7530A3EAF4BA45139387BE70E6D973D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DC30734D21449648A936426AD5CA913"/>
        <w:category>
          <w:name w:val="Général"/>
          <w:gallery w:val="placeholder"/>
        </w:category>
        <w:types>
          <w:type w:val="bbPlcHdr"/>
        </w:types>
        <w:behaviors>
          <w:behavior w:val="content"/>
        </w:behaviors>
        <w:guid w:val="{DDDA3D3B-5CE2-4E59-AD2B-6D0ADA24C1AF}"/>
      </w:docPartPr>
      <w:docPartBody>
        <w:p w:rsidR="00CE3F53" w:rsidRDefault="000D392A" w:rsidP="000D392A">
          <w:pPr>
            <w:pStyle w:val="2DC30734D21449648A936426AD5CA91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26D2D01934F4CDBA7A4D8EC95818F8C"/>
        <w:category>
          <w:name w:val="Général"/>
          <w:gallery w:val="placeholder"/>
        </w:category>
        <w:types>
          <w:type w:val="bbPlcHdr"/>
        </w:types>
        <w:behaviors>
          <w:behavior w:val="content"/>
        </w:behaviors>
        <w:guid w:val="{E97C3280-C9B0-4D46-8229-3319EDD3FD21}"/>
      </w:docPartPr>
      <w:docPartBody>
        <w:p w:rsidR="00CE3F53" w:rsidRDefault="000D392A" w:rsidP="000D392A">
          <w:pPr>
            <w:pStyle w:val="426D2D01934F4CDBA7A4D8EC95818F8C"/>
          </w:pPr>
          <w:r>
            <w:rPr>
              <w:rStyle w:val="Textedelespacerserv"/>
              <w:i/>
              <w:iCs/>
            </w:rPr>
            <w:t>Numéro du site d’intervention</w:t>
          </w:r>
        </w:p>
      </w:docPartBody>
    </w:docPart>
    <w:docPart>
      <w:docPartPr>
        <w:name w:val="69159CF9A91546ADA94DD2EA4F29ECCB"/>
        <w:category>
          <w:name w:val="Général"/>
          <w:gallery w:val="placeholder"/>
        </w:category>
        <w:types>
          <w:type w:val="bbPlcHdr"/>
        </w:types>
        <w:behaviors>
          <w:behavior w:val="content"/>
        </w:behaviors>
        <w:guid w:val="{7DC0114B-C0C3-4070-9FF4-8B61EA650C5F}"/>
      </w:docPartPr>
      <w:docPartBody>
        <w:p w:rsidR="00CE3F53" w:rsidRDefault="002F4DC6" w:rsidP="002F4DC6">
          <w:pPr>
            <w:pStyle w:val="69159CF9A91546ADA94DD2EA4F29ECCB"/>
          </w:pPr>
          <w:r w:rsidRPr="001729D7">
            <w:rPr>
              <w:rFonts w:cs="Arial"/>
              <w:i/>
              <w:iCs/>
              <w:color w:val="808080"/>
            </w:rPr>
            <w:t>Numéro du site d’intervention</w:t>
          </w:r>
        </w:p>
      </w:docPartBody>
    </w:docPart>
    <w:docPart>
      <w:docPartPr>
        <w:name w:val="56A50938CF2D4BFC9C8CC4AA274CCC53"/>
        <w:category>
          <w:name w:val="Général"/>
          <w:gallery w:val="placeholder"/>
        </w:category>
        <w:types>
          <w:type w:val="bbPlcHdr"/>
        </w:types>
        <w:behaviors>
          <w:behavior w:val="content"/>
        </w:behaviors>
        <w:guid w:val="{406FAF03-D9AD-47C2-887A-26DCB54AFA70}"/>
      </w:docPartPr>
      <w:docPartBody>
        <w:p w:rsidR="00CE3F53" w:rsidRDefault="000D392A" w:rsidP="000D392A">
          <w:pPr>
            <w:pStyle w:val="56A50938CF2D4BFC9C8CC4AA274CCC53"/>
          </w:pPr>
          <w:r>
            <w:rPr>
              <w:rStyle w:val="Textedelespacerserv"/>
              <w:i/>
              <w:iCs/>
            </w:rPr>
            <w:t>Saisissez les informations ou indiquez le nom du document et la section (cliquez sur le + pour ajouter des lignes).</w:t>
          </w:r>
        </w:p>
      </w:docPartBody>
    </w:docPart>
    <w:docPart>
      <w:docPartPr>
        <w:name w:val="C797E088FD0D4A01B65FEF9BC913DCA1"/>
        <w:category>
          <w:name w:val="Général"/>
          <w:gallery w:val="placeholder"/>
        </w:category>
        <w:types>
          <w:type w:val="bbPlcHdr"/>
        </w:types>
        <w:behaviors>
          <w:behavior w:val="content"/>
        </w:behaviors>
        <w:guid w:val="{2CA8074D-6FF6-459A-B81F-9D1A5E074DA6}"/>
      </w:docPartPr>
      <w:docPartBody>
        <w:p w:rsidR="00CE3F53" w:rsidRDefault="002F4DC6" w:rsidP="002F4DC6">
          <w:pPr>
            <w:pStyle w:val="C797E088FD0D4A01B65FEF9BC913DCA1"/>
          </w:pPr>
          <w:r w:rsidRPr="001729D7">
            <w:rPr>
              <w:rFonts w:cs="Arial"/>
              <w:i/>
              <w:iCs/>
              <w:color w:val="808080"/>
            </w:rPr>
            <w:t>Saisissez les informations ou indiquez le nom du document et la section (cliquez sur le + pour ajouter des lignes).</w:t>
          </w:r>
        </w:p>
      </w:docPartBody>
    </w:docPart>
    <w:docPart>
      <w:docPartPr>
        <w:name w:val="B47D6DFB963A47C38AE8A04BB8EBA11E"/>
        <w:category>
          <w:name w:val="Général"/>
          <w:gallery w:val="placeholder"/>
        </w:category>
        <w:types>
          <w:type w:val="bbPlcHdr"/>
        </w:types>
        <w:behaviors>
          <w:behavior w:val="content"/>
        </w:behaviors>
        <w:guid w:val="{FB7F0351-930D-40B4-B777-8044C1FD9ADA}"/>
      </w:docPartPr>
      <w:docPartBody>
        <w:p w:rsidR="00CE3F53" w:rsidRDefault="002F4DC6" w:rsidP="002F4DC6">
          <w:pPr>
            <w:pStyle w:val="B47D6DFB963A47C38AE8A04BB8EBA11E"/>
          </w:pPr>
          <w:r w:rsidRPr="00246B20">
            <w:rPr>
              <w:rStyle w:val="Textedelespacerserv"/>
              <w:rFonts w:cs="Arial"/>
              <w:i/>
              <w:iCs/>
            </w:rPr>
            <w:t>Saisissez les informations ou indiquez le nom du document et la section.</w:t>
          </w:r>
        </w:p>
      </w:docPartBody>
    </w:docPart>
    <w:docPart>
      <w:docPartPr>
        <w:name w:val="5C3CC3C4853146B3821D84D9BD4E9640"/>
        <w:category>
          <w:name w:val="Général"/>
          <w:gallery w:val="placeholder"/>
        </w:category>
        <w:types>
          <w:type w:val="bbPlcHdr"/>
        </w:types>
        <w:behaviors>
          <w:behavior w:val="content"/>
        </w:behaviors>
        <w:guid w:val="{44831539-EFCF-44A0-9714-FC65F1AD5073}"/>
      </w:docPartPr>
      <w:docPartBody>
        <w:p w:rsidR="00CE3F53" w:rsidRDefault="002F4DC6" w:rsidP="002F4DC6">
          <w:pPr>
            <w:pStyle w:val="5C3CC3C4853146B3821D84D9BD4E9640"/>
          </w:pPr>
          <w:r w:rsidRPr="00246B20">
            <w:rPr>
              <w:rStyle w:val="Textedelespacerserv"/>
              <w:rFonts w:cs="Arial"/>
              <w:i/>
              <w:iCs/>
            </w:rPr>
            <w:t>Saisissez les informations ou indiquez le nom du document et la section.</w:t>
          </w:r>
        </w:p>
      </w:docPartBody>
    </w:docPart>
    <w:docPart>
      <w:docPartPr>
        <w:name w:val="8C2CEE7B1B4E4B16B5005A9F464B8445"/>
        <w:category>
          <w:name w:val="Général"/>
          <w:gallery w:val="placeholder"/>
        </w:category>
        <w:types>
          <w:type w:val="bbPlcHdr"/>
        </w:types>
        <w:behaviors>
          <w:behavior w:val="content"/>
        </w:behaviors>
        <w:guid w:val="{AEE652D1-2E3D-4C72-AFFE-A42A7A6CC745}"/>
      </w:docPartPr>
      <w:docPartBody>
        <w:p w:rsidR="00356FF7" w:rsidRDefault="000D392A">
          <w:pPr>
            <w:pStyle w:val="8C2CEE7B1B4E4B16B5005A9F464B844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3F0D4FA9283432B926F22549805E0F2"/>
        <w:category>
          <w:name w:val="Général"/>
          <w:gallery w:val="placeholder"/>
        </w:category>
        <w:types>
          <w:type w:val="bbPlcHdr"/>
        </w:types>
        <w:behaviors>
          <w:behavior w:val="content"/>
        </w:behaviors>
        <w:guid w:val="{9208A2BF-08F2-448E-A6D5-16FA4D2BD71C}"/>
      </w:docPartPr>
      <w:docPartBody>
        <w:p w:rsidR="00356FF7" w:rsidRDefault="000D392A">
          <w:pPr>
            <w:pStyle w:val="93F0D4FA9283432B926F22549805E0F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1FD06A5A26646A6BB97F288245CE5AC"/>
        <w:category>
          <w:name w:val="Général"/>
          <w:gallery w:val="placeholder"/>
        </w:category>
        <w:types>
          <w:type w:val="bbPlcHdr"/>
        </w:types>
        <w:behaviors>
          <w:behavior w:val="content"/>
        </w:behaviors>
        <w:guid w:val="{B13BFC7D-F9EB-4162-991B-E291F6D75F84}"/>
      </w:docPartPr>
      <w:docPartBody>
        <w:p w:rsidR="00356FF7" w:rsidRDefault="000D392A">
          <w:pPr>
            <w:pStyle w:val="11FD06A5A26646A6BB97F288245CE5AC"/>
          </w:pPr>
          <w:r>
            <w:rPr>
              <w:rStyle w:val="Textedelespacerserv"/>
              <w:i/>
              <w:iCs/>
            </w:rPr>
            <w:t>Numéro du site d’intervention</w:t>
          </w:r>
        </w:p>
      </w:docPartBody>
    </w:docPart>
    <w:docPart>
      <w:docPartPr>
        <w:name w:val="44DC1D11577E4071BE816A05AEBE0A47"/>
        <w:category>
          <w:name w:val="Général"/>
          <w:gallery w:val="placeholder"/>
        </w:category>
        <w:types>
          <w:type w:val="bbPlcHdr"/>
        </w:types>
        <w:behaviors>
          <w:behavior w:val="content"/>
        </w:behaviors>
        <w:guid w:val="{467FD83B-DAD3-4D71-A053-695B33355BC2}"/>
      </w:docPartPr>
      <w:docPartBody>
        <w:p w:rsidR="00356FF7" w:rsidRDefault="002F4DC6" w:rsidP="002F4DC6">
          <w:pPr>
            <w:pStyle w:val="44DC1D11577E4071BE816A05AEBE0A47"/>
          </w:pPr>
          <w:r w:rsidRPr="001729D7">
            <w:rPr>
              <w:rFonts w:cs="Arial"/>
              <w:i/>
              <w:iCs/>
              <w:color w:val="808080"/>
            </w:rPr>
            <w:t>Numéro du site d’intervention</w:t>
          </w:r>
        </w:p>
      </w:docPartBody>
    </w:docPart>
    <w:docPart>
      <w:docPartPr>
        <w:name w:val="46A21252539E4229A71CA93063E1C057"/>
        <w:category>
          <w:name w:val="Général"/>
          <w:gallery w:val="placeholder"/>
        </w:category>
        <w:types>
          <w:type w:val="bbPlcHdr"/>
        </w:types>
        <w:behaviors>
          <w:behavior w:val="content"/>
        </w:behaviors>
        <w:guid w:val="{FCC3AFA2-ECB5-468C-8863-A1940219BD4D}"/>
      </w:docPartPr>
      <w:docPartBody>
        <w:p w:rsidR="00356FF7" w:rsidRDefault="002F4DC6" w:rsidP="002F4DC6">
          <w:pPr>
            <w:pStyle w:val="46A21252539E4229A71CA93063E1C057"/>
          </w:pPr>
          <w:r w:rsidRPr="00A26549">
            <w:rPr>
              <w:rStyle w:val="Textedelespacerserv"/>
              <w:rFonts w:cs="Arial"/>
              <w:i/>
              <w:iCs/>
            </w:rPr>
            <w:t>D</w:t>
          </w:r>
          <w:r w:rsidRPr="00A26549">
            <w:rPr>
              <w:rStyle w:val="Textedelespacerserv"/>
              <w:i/>
              <w:iCs/>
            </w:rPr>
            <w:t>ate d’intervention</w:t>
          </w:r>
        </w:p>
      </w:docPartBody>
    </w:docPart>
    <w:docPart>
      <w:docPartPr>
        <w:name w:val="569BEC245D404161A24671BBECD33004"/>
        <w:category>
          <w:name w:val="Général"/>
          <w:gallery w:val="placeholder"/>
        </w:category>
        <w:types>
          <w:type w:val="bbPlcHdr"/>
        </w:types>
        <w:behaviors>
          <w:behavior w:val="content"/>
        </w:behaviors>
        <w:guid w:val="{42F2EBD5-9D40-44D2-BD83-FFFD2A42A83F}"/>
      </w:docPartPr>
      <w:docPartBody>
        <w:p w:rsidR="003B17A1" w:rsidRDefault="00356FF7" w:rsidP="00356FF7">
          <w:pPr>
            <w:pStyle w:val="569BEC245D404161A24671BBECD33004"/>
          </w:pPr>
          <w:r w:rsidRPr="00B8348B">
            <w:rPr>
              <w:rFonts w:eastAsia="MS Gothic" w:cs="Arial"/>
              <w:bCs/>
              <w:i/>
              <w:iCs/>
              <w:color w:val="808080"/>
              <w:szCs w:val="20"/>
            </w:rPr>
            <w:t>Si vous préférez joindre un document, indiquez-en le nom.</w:t>
          </w:r>
        </w:p>
      </w:docPartBody>
    </w:docPart>
    <w:docPart>
      <w:docPartPr>
        <w:name w:val="F420DABF1A7844BF93929E89640876CC"/>
        <w:category>
          <w:name w:val="Général"/>
          <w:gallery w:val="placeholder"/>
        </w:category>
        <w:types>
          <w:type w:val="bbPlcHdr"/>
        </w:types>
        <w:behaviors>
          <w:behavior w:val="content"/>
        </w:behaviors>
        <w:guid w:val="{D4657847-6ABD-4631-94E9-9E81C392ED23}"/>
      </w:docPartPr>
      <w:docPartBody>
        <w:p w:rsidR="003B17A1" w:rsidRDefault="002F4DC6" w:rsidP="002F4DC6">
          <w:pPr>
            <w:pStyle w:val="F420DABF1A7844BF93929E89640876CC"/>
          </w:pPr>
          <w:r w:rsidRPr="00246B20">
            <w:rPr>
              <w:rFonts w:cs="Arial"/>
              <w:i/>
              <w:iCs/>
              <w:color w:val="808080"/>
            </w:rPr>
            <w:t>Si vous préférez joindre un document, indiquez-en le nom.</w:t>
          </w:r>
        </w:p>
      </w:docPartBody>
    </w:docPart>
    <w:docPart>
      <w:docPartPr>
        <w:name w:val="13D61619BE9A427A8BCA01DB93AF15AE"/>
        <w:category>
          <w:name w:val="Général"/>
          <w:gallery w:val="placeholder"/>
        </w:category>
        <w:types>
          <w:type w:val="bbPlcHdr"/>
        </w:types>
        <w:behaviors>
          <w:behavior w:val="content"/>
        </w:behaviors>
        <w:guid w:val="{8473E719-CD0A-4832-AAFD-ECBF98EB7B6F}"/>
      </w:docPartPr>
      <w:docPartBody>
        <w:p w:rsidR="003B17A1" w:rsidRDefault="002F4DC6" w:rsidP="002F4DC6">
          <w:pPr>
            <w:pStyle w:val="13D61619BE9A427A8BCA01DB93AF15AE"/>
          </w:pPr>
          <w:r w:rsidRPr="00246B20">
            <w:rPr>
              <w:rFonts w:cs="Arial"/>
              <w:i/>
              <w:iCs/>
              <w:color w:val="808080"/>
            </w:rPr>
            <w:t>Précisez la section.</w:t>
          </w:r>
        </w:p>
      </w:docPartBody>
    </w:docPart>
    <w:docPart>
      <w:docPartPr>
        <w:name w:val="3AA59680B62F497381271F3190F69F39"/>
        <w:category>
          <w:name w:val="Général"/>
          <w:gallery w:val="placeholder"/>
        </w:category>
        <w:types>
          <w:type w:val="bbPlcHdr"/>
        </w:types>
        <w:behaviors>
          <w:behavior w:val="content"/>
        </w:behaviors>
        <w:guid w:val="{4F9F5E2C-A8F7-4AE3-B550-F023462D97BD}"/>
      </w:docPartPr>
      <w:docPartBody>
        <w:p w:rsidR="00DD0528" w:rsidRDefault="003D3452" w:rsidP="003D3452">
          <w:pPr>
            <w:pStyle w:val="3AA59680B62F497381271F3190F69F39"/>
          </w:pPr>
          <w:r w:rsidRPr="001729D7">
            <w:rPr>
              <w:i/>
              <w:iCs/>
              <w:color w:val="808080"/>
            </w:rPr>
            <w:t>Numéro du site d’intervention</w:t>
          </w:r>
        </w:p>
      </w:docPartBody>
    </w:docPart>
    <w:docPart>
      <w:docPartPr>
        <w:name w:val="989BF2DF81FC4837B564AC305459ECAB"/>
        <w:category>
          <w:name w:val="Général"/>
          <w:gallery w:val="placeholder"/>
        </w:category>
        <w:types>
          <w:type w:val="bbPlcHdr"/>
        </w:types>
        <w:behaviors>
          <w:behavior w:val="content"/>
        </w:behaviors>
        <w:guid w:val="{438301DC-B57D-4298-8E72-4B4844103E11}"/>
      </w:docPartPr>
      <w:docPartBody>
        <w:p w:rsidR="00DD0528" w:rsidRDefault="003D3452" w:rsidP="003D3452">
          <w:pPr>
            <w:pStyle w:val="989BF2DF81FC4837B564AC305459ECA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F88DAB2CC3248E1BE2B2665A58B2514"/>
        <w:category>
          <w:name w:val="Général"/>
          <w:gallery w:val="placeholder"/>
        </w:category>
        <w:types>
          <w:type w:val="bbPlcHdr"/>
        </w:types>
        <w:behaviors>
          <w:behavior w:val="content"/>
        </w:behaviors>
        <w:guid w:val="{0A4A66F0-E021-402B-8CEB-9E1483248375}"/>
      </w:docPartPr>
      <w:docPartBody>
        <w:p w:rsidR="00DD0528" w:rsidRDefault="003D3452" w:rsidP="003D3452">
          <w:pPr>
            <w:pStyle w:val="2F88DAB2CC3248E1BE2B2665A58B251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DFFFF49CF934294A35B13F4F9229D2C"/>
        <w:category>
          <w:name w:val="Général"/>
          <w:gallery w:val="placeholder"/>
        </w:category>
        <w:types>
          <w:type w:val="bbPlcHdr"/>
        </w:types>
        <w:behaviors>
          <w:behavior w:val="content"/>
        </w:behaviors>
        <w:guid w:val="{EF863B1C-A319-4CBF-AB03-E65D8B2ED9E8}"/>
      </w:docPartPr>
      <w:docPartBody>
        <w:p w:rsidR="00DD0528" w:rsidRDefault="003D3452" w:rsidP="003D3452">
          <w:pPr>
            <w:pStyle w:val="8DFFFF49CF934294A35B13F4F9229D2C"/>
          </w:pPr>
          <w:r>
            <w:rPr>
              <w:rStyle w:val="Textedelespacerserv"/>
              <w:i/>
              <w:iCs/>
            </w:rPr>
            <w:t>Numéro du site d’intervention</w:t>
          </w:r>
        </w:p>
      </w:docPartBody>
    </w:docPart>
    <w:docPart>
      <w:docPartPr>
        <w:name w:val="78EDD8FB6E7E40F883932D7CA3CB7907"/>
        <w:category>
          <w:name w:val="Général"/>
          <w:gallery w:val="placeholder"/>
        </w:category>
        <w:types>
          <w:type w:val="bbPlcHdr"/>
        </w:types>
        <w:behaviors>
          <w:behavior w:val="content"/>
        </w:behaviors>
        <w:guid w:val="{2875BD88-A469-4DFE-949E-2277758925A3}"/>
      </w:docPartPr>
      <w:docPartBody>
        <w:p w:rsidR="00DD0528" w:rsidRDefault="002F4DC6" w:rsidP="002F4DC6">
          <w:pPr>
            <w:pStyle w:val="78EDD8FB6E7E40F883932D7CA3CB7907"/>
          </w:pPr>
          <w:r w:rsidRPr="001729D7">
            <w:rPr>
              <w:rFonts w:cs="Arial"/>
              <w:i/>
              <w:iCs/>
              <w:color w:val="808080"/>
            </w:rPr>
            <w:t>Numéro du site d’intervention</w:t>
          </w:r>
        </w:p>
      </w:docPartBody>
    </w:docPart>
    <w:docPart>
      <w:docPartPr>
        <w:name w:val="9483B1F427E4414D88AB1AA8E6576D2D"/>
        <w:category>
          <w:name w:val="Général"/>
          <w:gallery w:val="placeholder"/>
        </w:category>
        <w:types>
          <w:type w:val="bbPlcHdr"/>
        </w:types>
        <w:behaviors>
          <w:behavior w:val="content"/>
        </w:behaviors>
        <w:guid w:val="{D95C3E00-3635-4B2D-9278-201A3170B955}"/>
      </w:docPartPr>
      <w:docPartBody>
        <w:p w:rsidR="00DD0528" w:rsidRDefault="003D3452" w:rsidP="003D3452">
          <w:pPr>
            <w:pStyle w:val="9483B1F427E4414D88AB1AA8E6576D2D"/>
          </w:pPr>
          <w:r>
            <w:rPr>
              <w:rStyle w:val="Textedelespacerserv"/>
              <w:i/>
              <w:iCs/>
            </w:rPr>
            <w:t>Saisissez les informations ou indiquez le nom du document et la section (cliquez sur le + pour ajouter des lignes).</w:t>
          </w:r>
        </w:p>
      </w:docPartBody>
    </w:docPart>
    <w:docPart>
      <w:docPartPr>
        <w:name w:val="B8A7BE6C3D4B4F55A6DF3111626749E2"/>
        <w:category>
          <w:name w:val="Général"/>
          <w:gallery w:val="placeholder"/>
        </w:category>
        <w:types>
          <w:type w:val="bbPlcHdr"/>
        </w:types>
        <w:behaviors>
          <w:behavior w:val="content"/>
        </w:behaviors>
        <w:guid w:val="{EE4B42D6-F7B1-49ED-9B32-B2F8655E7285}"/>
      </w:docPartPr>
      <w:docPartBody>
        <w:p w:rsidR="00DD0528" w:rsidRDefault="002F4DC6" w:rsidP="002F4DC6">
          <w:pPr>
            <w:pStyle w:val="B8A7BE6C3D4B4F55A6DF3111626749E2"/>
          </w:pPr>
          <w:r w:rsidRPr="001729D7">
            <w:rPr>
              <w:rFonts w:cs="Arial"/>
              <w:i/>
              <w:iCs/>
              <w:color w:val="808080"/>
            </w:rPr>
            <w:t>Saisissez les informations ou indiquez le nom du document et la section (cliquez sur le + pour ajouter des lignes).</w:t>
          </w:r>
        </w:p>
      </w:docPartBody>
    </w:docPart>
    <w:docPart>
      <w:docPartPr>
        <w:name w:val="B6FB1E646F4D422CA071E7B5A1FD92D0"/>
        <w:category>
          <w:name w:val="Général"/>
          <w:gallery w:val="placeholder"/>
        </w:category>
        <w:types>
          <w:type w:val="bbPlcHdr"/>
        </w:types>
        <w:behaviors>
          <w:behavior w:val="content"/>
        </w:behaviors>
        <w:guid w:val="{01E05374-C645-4810-BB92-68B69A0CF81A}"/>
      </w:docPartPr>
      <w:docPartBody>
        <w:p w:rsidR="00DD0528" w:rsidRDefault="003D3452" w:rsidP="003D3452">
          <w:pPr>
            <w:pStyle w:val="B6FB1E646F4D422CA071E7B5A1FD92D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77635A3F12F46E9A1C350DDB8240239"/>
        <w:category>
          <w:name w:val="Général"/>
          <w:gallery w:val="placeholder"/>
        </w:category>
        <w:types>
          <w:type w:val="bbPlcHdr"/>
        </w:types>
        <w:behaviors>
          <w:behavior w:val="content"/>
        </w:behaviors>
        <w:guid w:val="{31D448E2-848A-40F9-A3F3-8B330526579A}"/>
      </w:docPartPr>
      <w:docPartBody>
        <w:p w:rsidR="00DD0528" w:rsidRDefault="003D3452" w:rsidP="003D3452">
          <w:pPr>
            <w:pStyle w:val="B77635A3F12F46E9A1C350DDB824023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EE894B2B4FF44A68683856B04C8B183"/>
        <w:category>
          <w:name w:val="Général"/>
          <w:gallery w:val="placeholder"/>
        </w:category>
        <w:types>
          <w:type w:val="bbPlcHdr"/>
        </w:types>
        <w:behaviors>
          <w:behavior w:val="content"/>
        </w:behaviors>
        <w:guid w:val="{19ACE1AE-0E94-41E3-906E-F3521BB0297A}"/>
      </w:docPartPr>
      <w:docPartBody>
        <w:p w:rsidR="00DD0528" w:rsidRDefault="003D3452" w:rsidP="003D3452">
          <w:pPr>
            <w:pStyle w:val="5EE894B2B4FF44A68683856B04C8B183"/>
          </w:pPr>
          <w:r>
            <w:rPr>
              <w:rStyle w:val="Textedelespacerserv"/>
              <w:i/>
              <w:iCs/>
            </w:rPr>
            <w:t>Numéro du site d’intervention</w:t>
          </w:r>
        </w:p>
      </w:docPartBody>
    </w:docPart>
    <w:docPart>
      <w:docPartPr>
        <w:name w:val="E66093D726C04592AA9D438F50B937AC"/>
        <w:category>
          <w:name w:val="Général"/>
          <w:gallery w:val="placeholder"/>
        </w:category>
        <w:types>
          <w:type w:val="bbPlcHdr"/>
        </w:types>
        <w:behaviors>
          <w:behavior w:val="content"/>
        </w:behaviors>
        <w:guid w:val="{462B2092-1CF2-4C9A-89CD-F7BDCC8BC932}"/>
      </w:docPartPr>
      <w:docPartBody>
        <w:p w:rsidR="00DD0528" w:rsidRDefault="002F4DC6" w:rsidP="002F4DC6">
          <w:pPr>
            <w:pStyle w:val="E66093D726C04592AA9D438F50B937AC"/>
          </w:pPr>
          <w:r w:rsidRPr="001729D7">
            <w:rPr>
              <w:rFonts w:cs="Arial"/>
              <w:i/>
              <w:iCs/>
              <w:color w:val="808080"/>
            </w:rPr>
            <w:t>Numéro du site d’intervention</w:t>
          </w:r>
        </w:p>
      </w:docPartBody>
    </w:docPart>
    <w:docPart>
      <w:docPartPr>
        <w:name w:val="D1799CFEFA684582BDCDF0D8672E3A44"/>
        <w:category>
          <w:name w:val="Général"/>
          <w:gallery w:val="placeholder"/>
        </w:category>
        <w:types>
          <w:type w:val="bbPlcHdr"/>
        </w:types>
        <w:behaviors>
          <w:behavior w:val="content"/>
        </w:behaviors>
        <w:guid w:val="{C1FAABDF-662D-4764-8EC1-4352DB454F33}"/>
      </w:docPartPr>
      <w:docPartBody>
        <w:p w:rsidR="00DD0528" w:rsidRDefault="003D3452" w:rsidP="003D3452">
          <w:pPr>
            <w:pStyle w:val="D1799CFEFA684582BDCDF0D8672E3A44"/>
          </w:pPr>
          <w:r>
            <w:rPr>
              <w:rStyle w:val="Textedelespacerserv"/>
              <w:i/>
              <w:iCs/>
            </w:rPr>
            <w:t>Saisissez les informations ou indiquez le nom du document et la section (cliquez sur le + pour ajouter des lignes).</w:t>
          </w:r>
        </w:p>
      </w:docPartBody>
    </w:docPart>
    <w:docPart>
      <w:docPartPr>
        <w:name w:val="09CD8FC102AD4733A7367EC91567D806"/>
        <w:category>
          <w:name w:val="Général"/>
          <w:gallery w:val="placeholder"/>
        </w:category>
        <w:types>
          <w:type w:val="bbPlcHdr"/>
        </w:types>
        <w:behaviors>
          <w:behavior w:val="content"/>
        </w:behaviors>
        <w:guid w:val="{3EAD3B21-6415-4984-88B5-486C59098ED2}"/>
      </w:docPartPr>
      <w:docPartBody>
        <w:p w:rsidR="00DD0528" w:rsidRDefault="002F4DC6" w:rsidP="002F4DC6">
          <w:pPr>
            <w:pStyle w:val="09CD8FC102AD4733A7367EC91567D806"/>
          </w:pPr>
          <w:r w:rsidRPr="001729D7">
            <w:rPr>
              <w:rFonts w:cs="Arial"/>
              <w:i/>
              <w:iCs/>
              <w:color w:val="808080"/>
            </w:rPr>
            <w:t>Saisissez les informations ou indiquez le nom du document et la section (cliquez sur le + pour ajouter des lignes).</w:t>
          </w:r>
        </w:p>
      </w:docPartBody>
    </w:docPart>
    <w:docPart>
      <w:docPartPr>
        <w:name w:val="096E2255BD2240ABBC0EE4FC45B7AD7C"/>
        <w:category>
          <w:name w:val="Général"/>
          <w:gallery w:val="placeholder"/>
        </w:category>
        <w:types>
          <w:type w:val="bbPlcHdr"/>
        </w:types>
        <w:behaviors>
          <w:behavior w:val="content"/>
        </w:behaviors>
        <w:guid w:val="{8EB4C549-672E-484F-94AA-65177FFF2B95}"/>
      </w:docPartPr>
      <w:docPartBody>
        <w:p w:rsidR="00DD0528" w:rsidRDefault="003D3452" w:rsidP="003D3452">
          <w:pPr>
            <w:pStyle w:val="096E2255BD2240ABBC0EE4FC45B7AD7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DC0DD1767894A27AE4E953A2E9B7E61"/>
        <w:category>
          <w:name w:val="Général"/>
          <w:gallery w:val="placeholder"/>
        </w:category>
        <w:types>
          <w:type w:val="bbPlcHdr"/>
        </w:types>
        <w:behaviors>
          <w:behavior w:val="content"/>
        </w:behaviors>
        <w:guid w:val="{C0C458EF-F0F9-4416-9F25-B0854F20DDE6}"/>
      </w:docPartPr>
      <w:docPartBody>
        <w:p w:rsidR="00DD0528" w:rsidRDefault="003D3452" w:rsidP="003D3452">
          <w:pPr>
            <w:pStyle w:val="7DC0DD1767894A27AE4E953A2E9B7E6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32C727C934742E998306BFDF089D4BD"/>
        <w:category>
          <w:name w:val="Général"/>
          <w:gallery w:val="placeholder"/>
        </w:category>
        <w:types>
          <w:type w:val="bbPlcHdr"/>
        </w:types>
        <w:behaviors>
          <w:behavior w:val="content"/>
        </w:behaviors>
        <w:guid w:val="{8142B0B8-48E4-4D55-8924-1502BE62C8A9}"/>
      </w:docPartPr>
      <w:docPartBody>
        <w:p w:rsidR="00DD0528" w:rsidRDefault="003D3452" w:rsidP="003D3452">
          <w:pPr>
            <w:pStyle w:val="632C727C934742E998306BFDF089D4BD"/>
          </w:pPr>
          <w:r>
            <w:rPr>
              <w:rStyle w:val="Textedelespacerserv"/>
              <w:i/>
              <w:iCs/>
            </w:rPr>
            <w:t>Numéro du site d’intervention</w:t>
          </w:r>
        </w:p>
      </w:docPartBody>
    </w:docPart>
    <w:docPart>
      <w:docPartPr>
        <w:name w:val="EB6F143D255C449AAB2F820A5CE8684D"/>
        <w:category>
          <w:name w:val="Général"/>
          <w:gallery w:val="placeholder"/>
        </w:category>
        <w:types>
          <w:type w:val="bbPlcHdr"/>
        </w:types>
        <w:behaviors>
          <w:behavior w:val="content"/>
        </w:behaviors>
        <w:guid w:val="{F9B8242A-1733-4AA4-A59F-0FBD81A19E30}"/>
      </w:docPartPr>
      <w:docPartBody>
        <w:p w:rsidR="00DD0528" w:rsidRDefault="002F4DC6" w:rsidP="002F4DC6">
          <w:pPr>
            <w:pStyle w:val="EB6F143D255C449AAB2F820A5CE8684D"/>
          </w:pPr>
          <w:r w:rsidRPr="001729D7">
            <w:rPr>
              <w:rFonts w:cs="Arial"/>
              <w:i/>
              <w:iCs/>
              <w:color w:val="808080"/>
            </w:rPr>
            <w:t>Numéro du site d’intervention</w:t>
          </w:r>
        </w:p>
      </w:docPartBody>
    </w:docPart>
    <w:docPart>
      <w:docPartPr>
        <w:name w:val="7D0B243A41474926811405589B394A9D"/>
        <w:category>
          <w:name w:val="Général"/>
          <w:gallery w:val="placeholder"/>
        </w:category>
        <w:types>
          <w:type w:val="bbPlcHdr"/>
        </w:types>
        <w:behaviors>
          <w:behavior w:val="content"/>
        </w:behaviors>
        <w:guid w:val="{901BE8AB-6828-4C61-83C3-EF18DBE195AC}"/>
      </w:docPartPr>
      <w:docPartBody>
        <w:p w:rsidR="00DD0528" w:rsidRDefault="003D3452" w:rsidP="003D3452">
          <w:pPr>
            <w:pStyle w:val="7D0B243A41474926811405589B394A9D"/>
          </w:pPr>
          <w:r>
            <w:rPr>
              <w:rStyle w:val="Textedelespacerserv"/>
              <w:i/>
              <w:iCs/>
            </w:rPr>
            <w:t>Saisissez les informations ou indiquez le nom du document et la section (cliquez sur le + pour ajouter des lignes).</w:t>
          </w:r>
        </w:p>
      </w:docPartBody>
    </w:docPart>
    <w:docPart>
      <w:docPartPr>
        <w:name w:val="4BFD525451794AC998B9EA6BB5C0B3C8"/>
        <w:category>
          <w:name w:val="Général"/>
          <w:gallery w:val="placeholder"/>
        </w:category>
        <w:types>
          <w:type w:val="bbPlcHdr"/>
        </w:types>
        <w:behaviors>
          <w:behavior w:val="content"/>
        </w:behaviors>
        <w:guid w:val="{B76BE27D-E076-413D-A4A4-5294D94ECB08}"/>
      </w:docPartPr>
      <w:docPartBody>
        <w:p w:rsidR="00DD0528" w:rsidRDefault="002F4DC6" w:rsidP="002F4DC6">
          <w:pPr>
            <w:pStyle w:val="4BFD525451794AC998B9EA6BB5C0B3C8"/>
          </w:pPr>
          <w:r w:rsidRPr="001729D7">
            <w:rPr>
              <w:rFonts w:cs="Arial"/>
              <w:i/>
              <w:iCs/>
              <w:color w:val="808080"/>
            </w:rPr>
            <w:t>Saisissez les informations ou indiquez le nom du document et la section (cliquez sur le + pour ajouter des lignes).</w:t>
          </w:r>
        </w:p>
      </w:docPartBody>
    </w:docPart>
    <w:docPart>
      <w:docPartPr>
        <w:name w:val="D106F87E09F14253B1C63615C157C891"/>
        <w:category>
          <w:name w:val="Général"/>
          <w:gallery w:val="placeholder"/>
        </w:category>
        <w:types>
          <w:type w:val="bbPlcHdr"/>
        </w:types>
        <w:behaviors>
          <w:behavior w:val="content"/>
        </w:behaviors>
        <w:guid w:val="{FD7EDE70-A750-4EDF-A232-53006D59191B}"/>
      </w:docPartPr>
      <w:docPartBody>
        <w:p w:rsidR="00DD0528" w:rsidRDefault="003D3452" w:rsidP="003D3452">
          <w:pPr>
            <w:pStyle w:val="D106F87E09F14253B1C63615C157C8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1B8D5B5A379426094A38E4B5082BD53"/>
        <w:category>
          <w:name w:val="Général"/>
          <w:gallery w:val="placeholder"/>
        </w:category>
        <w:types>
          <w:type w:val="bbPlcHdr"/>
        </w:types>
        <w:behaviors>
          <w:behavior w:val="content"/>
        </w:behaviors>
        <w:guid w:val="{946A9467-D24B-4C83-A8A3-43E911FA333D}"/>
      </w:docPartPr>
      <w:docPartBody>
        <w:p w:rsidR="00DD0528" w:rsidRDefault="003D3452" w:rsidP="003D3452">
          <w:pPr>
            <w:pStyle w:val="21B8D5B5A379426094A38E4B5082BD5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2AB1D226F1346DC9F1BEE72E28F4710"/>
        <w:category>
          <w:name w:val="Général"/>
          <w:gallery w:val="placeholder"/>
        </w:category>
        <w:types>
          <w:type w:val="bbPlcHdr"/>
        </w:types>
        <w:behaviors>
          <w:behavior w:val="content"/>
        </w:behaviors>
        <w:guid w:val="{F549659D-5DD5-458C-BAAA-FD73368BA89E}"/>
      </w:docPartPr>
      <w:docPartBody>
        <w:p w:rsidR="00DD0528" w:rsidRDefault="003D3452" w:rsidP="003D3452">
          <w:pPr>
            <w:pStyle w:val="D2AB1D226F1346DC9F1BEE72E28F4710"/>
          </w:pPr>
          <w:r>
            <w:rPr>
              <w:rStyle w:val="Textedelespacerserv"/>
              <w:i/>
              <w:iCs/>
            </w:rPr>
            <w:t>Numéro du site d’intervention</w:t>
          </w:r>
        </w:p>
      </w:docPartBody>
    </w:docPart>
    <w:docPart>
      <w:docPartPr>
        <w:name w:val="325CA6FE7795492FA7B30C8F0C22FF4E"/>
        <w:category>
          <w:name w:val="Général"/>
          <w:gallery w:val="placeholder"/>
        </w:category>
        <w:types>
          <w:type w:val="bbPlcHdr"/>
        </w:types>
        <w:behaviors>
          <w:behavior w:val="content"/>
        </w:behaviors>
        <w:guid w:val="{45DB9D09-BD78-4072-B385-D769D9520975}"/>
      </w:docPartPr>
      <w:docPartBody>
        <w:p w:rsidR="00DD0528" w:rsidRDefault="002F4DC6" w:rsidP="002F4DC6">
          <w:pPr>
            <w:pStyle w:val="325CA6FE7795492FA7B30C8F0C22FF4E"/>
          </w:pPr>
          <w:r w:rsidRPr="001729D7">
            <w:rPr>
              <w:rFonts w:cs="Arial"/>
              <w:i/>
              <w:iCs/>
              <w:color w:val="808080"/>
            </w:rPr>
            <w:t>Numéro du site d’intervention</w:t>
          </w:r>
        </w:p>
      </w:docPartBody>
    </w:docPart>
    <w:docPart>
      <w:docPartPr>
        <w:name w:val="0908FD91E2334A778B50788583A140CF"/>
        <w:category>
          <w:name w:val="Général"/>
          <w:gallery w:val="placeholder"/>
        </w:category>
        <w:types>
          <w:type w:val="bbPlcHdr"/>
        </w:types>
        <w:behaviors>
          <w:behavior w:val="content"/>
        </w:behaviors>
        <w:guid w:val="{DA0A83D1-2053-44EB-85C1-56D5BF497513}"/>
      </w:docPartPr>
      <w:docPartBody>
        <w:p w:rsidR="00DD0528" w:rsidRDefault="003D3452" w:rsidP="003D3452">
          <w:pPr>
            <w:pStyle w:val="0908FD91E2334A778B50788583A140CF"/>
          </w:pPr>
          <w:r>
            <w:rPr>
              <w:rStyle w:val="Textedelespacerserv"/>
              <w:i/>
              <w:iCs/>
            </w:rPr>
            <w:t>Saisissez les informations ou indiquez le nom du document et la section (cliquez sur le + pour ajouter des lignes).</w:t>
          </w:r>
        </w:p>
      </w:docPartBody>
    </w:docPart>
    <w:docPart>
      <w:docPartPr>
        <w:name w:val="4C6B70DFD59249378E84F7678D67B2BC"/>
        <w:category>
          <w:name w:val="Général"/>
          <w:gallery w:val="placeholder"/>
        </w:category>
        <w:types>
          <w:type w:val="bbPlcHdr"/>
        </w:types>
        <w:behaviors>
          <w:behavior w:val="content"/>
        </w:behaviors>
        <w:guid w:val="{5E727AEF-3299-447A-8EC0-19B176219075}"/>
      </w:docPartPr>
      <w:docPartBody>
        <w:p w:rsidR="00DD0528" w:rsidRDefault="002F4DC6" w:rsidP="002F4DC6">
          <w:pPr>
            <w:pStyle w:val="4C6B70DFD59249378E84F7678D67B2BC"/>
          </w:pPr>
          <w:r w:rsidRPr="001729D7">
            <w:rPr>
              <w:rFonts w:cs="Arial"/>
              <w:i/>
              <w:iCs/>
              <w:color w:val="808080"/>
            </w:rPr>
            <w:t>Saisissez les informations ou indiquez le nom du document et la section (cliquez sur le + pour ajouter des lignes).</w:t>
          </w:r>
        </w:p>
      </w:docPartBody>
    </w:docPart>
    <w:docPart>
      <w:docPartPr>
        <w:name w:val="396258DFE5FA4ED6A9F5B643F2FC6871"/>
        <w:category>
          <w:name w:val="Général"/>
          <w:gallery w:val="placeholder"/>
        </w:category>
        <w:types>
          <w:type w:val="bbPlcHdr"/>
        </w:types>
        <w:behaviors>
          <w:behavior w:val="content"/>
        </w:behaviors>
        <w:guid w:val="{0387EEA0-2032-44C6-9704-8278B9F148AA}"/>
      </w:docPartPr>
      <w:docPartBody>
        <w:p w:rsidR="00DD0528" w:rsidRDefault="003D3452" w:rsidP="003D3452">
          <w:pPr>
            <w:pStyle w:val="396258DFE5FA4ED6A9F5B643F2FC687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EB168B0EE154E69A6931367F1201393"/>
        <w:category>
          <w:name w:val="Général"/>
          <w:gallery w:val="placeholder"/>
        </w:category>
        <w:types>
          <w:type w:val="bbPlcHdr"/>
        </w:types>
        <w:behaviors>
          <w:behavior w:val="content"/>
        </w:behaviors>
        <w:guid w:val="{8C0018E1-24EA-4B73-9118-19E61C262EBB}"/>
      </w:docPartPr>
      <w:docPartBody>
        <w:p w:rsidR="00DD0528" w:rsidRDefault="003D3452" w:rsidP="003D3452">
          <w:pPr>
            <w:pStyle w:val="0EB168B0EE154E69A6931367F120139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8643F6955AE4E8AB120C14C2C218C1A"/>
        <w:category>
          <w:name w:val="Général"/>
          <w:gallery w:val="placeholder"/>
        </w:category>
        <w:types>
          <w:type w:val="bbPlcHdr"/>
        </w:types>
        <w:behaviors>
          <w:behavior w:val="content"/>
        </w:behaviors>
        <w:guid w:val="{CC0E9DBB-EE1F-4A57-9840-F48AA5D5BC94}"/>
      </w:docPartPr>
      <w:docPartBody>
        <w:p w:rsidR="00DD0528" w:rsidRDefault="003D3452" w:rsidP="003D3452">
          <w:pPr>
            <w:pStyle w:val="98643F6955AE4E8AB120C14C2C218C1A"/>
          </w:pPr>
          <w:r>
            <w:rPr>
              <w:rStyle w:val="Textedelespacerserv"/>
              <w:i/>
              <w:iCs/>
            </w:rPr>
            <w:t>Numéro du site d’intervention</w:t>
          </w:r>
        </w:p>
      </w:docPartBody>
    </w:docPart>
    <w:docPart>
      <w:docPartPr>
        <w:name w:val="7CC2F042C5634497827ECF9D4FFAB4DF"/>
        <w:category>
          <w:name w:val="Général"/>
          <w:gallery w:val="placeholder"/>
        </w:category>
        <w:types>
          <w:type w:val="bbPlcHdr"/>
        </w:types>
        <w:behaviors>
          <w:behavior w:val="content"/>
        </w:behaviors>
        <w:guid w:val="{24C20E84-6F18-4D7C-84F0-96FECE4C0671}"/>
      </w:docPartPr>
      <w:docPartBody>
        <w:p w:rsidR="00DD0528" w:rsidRDefault="002F4DC6" w:rsidP="002F4DC6">
          <w:pPr>
            <w:pStyle w:val="7CC2F042C5634497827ECF9D4FFAB4DF"/>
          </w:pPr>
          <w:r w:rsidRPr="001729D7">
            <w:rPr>
              <w:rFonts w:cs="Arial"/>
              <w:i/>
              <w:iCs/>
              <w:color w:val="808080"/>
            </w:rPr>
            <w:t>Numéro du site d’intervention</w:t>
          </w:r>
        </w:p>
      </w:docPartBody>
    </w:docPart>
    <w:docPart>
      <w:docPartPr>
        <w:name w:val="7E160810A3FF48A6A0FBCED03DD72B40"/>
        <w:category>
          <w:name w:val="Général"/>
          <w:gallery w:val="placeholder"/>
        </w:category>
        <w:types>
          <w:type w:val="bbPlcHdr"/>
        </w:types>
        <w:behaviors>
          <w:behavior w:val="content"/>
        </w:behaviors>
        <w:guid w:val="{29EB1A4A-48D3-4DD0-AB41-50A9F4200327}"/>
      </w:docPartPr>
      <w:docPartBody>
        <w:p w:rsidR="00DD0528" w:rsidRDefault="003D3452" w:rsidP="003D3452">
          <w:pPr>
            <w:pStyle w:val="7E160810A3FF48A6A0FBCED03DD72B40"/>
          </w:pPr>
          <w:r>
            <w:rPr>
              <w:rStyle w:val="Textedelespacerserv"/>
              <w:i/>
              <w:iCs/>
            </w:rPr>
            <w:t>Saisissez les informations ou indiquez le nom du document et la section (cliquez sur le + pour ajouter des lignes).</w:t>
          </w:r>
        </w:p>
      </w:docPartBody>
    </w:docPart>
    <w:docPart>
      <w:docPartPr>
        <w:name w:val="69D01C5FECB64868BB5654FF0031B0CF"/>
        <w:category>
          <w:name w:val="Général"/>
          <w:gallery w:val="placeholder"/>
        </w:category>
        <w:types>
          <w:type w:val="bbPlcHdr"/>
        </w:types>
        <w:behaviors>
          <w:behavior w:val="content"/>
        </w:behaviors>
        <w:guid w:val="{C169285F-87E5-4143-BAE7-B6F2208051F2}"/>
      </w:docPartPr>
      <w:docPartBody>
        <w:p w:rsidR="00DD0528" w:rsidRDefault="002F4DC6" w:rsidP="002F4DC6">
          <w:pPr>
            <w:pStyle w:val="69D01C5FECB64868BB5654FF0031B0CF"/>
          </w:pPr>
          <w:r w:rsidRPr="001729D7">
            <w:rPr>
              <w:rFonts w:cs="Arial"/>
              <w:i/>
              <w:iCs/>
              <w:color w:val="808080"/>
            </w:rPr>
            <w:t>Saisissez les informations ou indiquez le nom du document et la section (cliquez sur le + pour ajouter des lignes).</w:t>
          </w:r>
        </w:p>
      </w:docPartBody>
    </w:docPart>
    <w:docPart>
      <w:docPartPr>
        <w:name w:val="BF986E4F76484A159BB6CF40EC1762BD"/>
        <w:category>
          <w:name w:val="Général"/>
          <w:gallery w:val="placeholder"/>
        </w:category>
        <w:types>
          <w:type w:val="bbPlcHdr"/>
        </w:types>
        <w:behaviors>
          <w:behavior w:val="content"/>
        </w:behaviors>
        <w:guid w:val="{1809868E-38E2-47D4-A9A4-5159FF9A9E77}"/>
      </w:docPartPr>
      <w:docPartBody>
        <w:p w:rsidR="00DD0528" w:rsidRDefault="002F4DC6" w:rsidP="002F4DC6">
          <w:pPr>
            <w:pStyle w:val="BF986E4F76484A159BB6CF40EC1762BD"/>
          </w:pPr>
          <w:r w:rsidRPr="00246B20">
            <w:rPr>
              <w:rStyle w:val="Textedelespacerserv"/>
              <w:rFonts w:cs="Arial"/>
              <w:i/>
              <w:iCs/>
            </w:rPr>
            <w:t>Saisissez les informations.</w:t>
          </w:r>
        </w:p>
      </w:docPartBody>
    </w:docPart>
    <w:docPart>
      <w:docPartPr>
        <w:name w:val="89C5468C8306421F898CE772FFF2DA78"/>
        <w:category>
          <w:name w:val="Général"/>
          <w:gallery w:val="placeholder"/>
        </w:category>
        <w:types>
          <w:type w:val="bbPlcHdr"/>
        </w:types>
        <w:behaviors>
          <w:behavior w:val="content"/>
        </w:behaviors>
        <w:guid w:val="{E7673A5D-2281-49CC-92F6-7076170831C1}"/>
      </w:docPartPr>
      <w:docPartBody>
        <w:p w:rsidR="00DD0528" w:rsidRDefault="002F4DC6" w:rsidP="002F4DC6">
          <w:pPr>
            <w:pStyle w:val="89C5468C8306421F898CE772FFF2DA78"/>
          </w:pPr>
          <w:r w:rsidRPr="00246B20">
            <w:rPr>
              <w:rStyle w:val="Textedelespacerserv"/>
              <w:rFonts w:cs="Arial"/>
            </w:rPr>
            <w:t>...</w:t>
          </w:r>
        </w:p>
      </w:docPartBody>
    </w:docPart>
    <w:docPart>
      <w:docPartPr>
        <w:name w:val="3CB5B7664BF444CEA7068E9553A850EC"/>
        <w:category>
          <w:name w:val="Général"/>
          <w:gallery w:val="placeholder"/>
        </w:category>
        <w:types>
          <w:type w:val="bbPlcHdr"/>
        </w:types>
        <w:behaviors>
          <w:behavior w:val="content"/>
        </w:behaviors>
        <w:guid w:val="{9627459A-2B71-40E6-B9D9-9D152E01E408}"/>
      </w:docPartPr>
      <w:docPartBody>
        <w:p w:rsidR="00DD0528" w:rsidRDefault="002F4DC6" w:rsidP="002F4DC6">
          <w:pPr>
            <w:pStyle w:val="3CB5B7664BF444CEA7068E9553A850EC"/>
          </w:pPr>
          <w:r w:rsidRPr="00246B20">
            <w:rPr>
              <w:rStyle w:val="Textedelespacerserv"/>
              <w:rFonts w:cs="Arial"/>
            </w:rPr>
            <w:t>...</w:t>
          </w:r>
        </w:p>
      </w:docPartBody>
    </w:docPart>
    <w:docPart>
      <w:docPartPr>
        <w:name w:val="7E10925C4FC14D63B230203311825179"/>
        <w:category>
          <w:name w:val="Général"/>
          <w:gallery w:val="placeholder"/>
        </w:category>
        <w:types>
          <w:type w:val="bbPlcHdr"/>
        </w:types>
        <w:behaviors>
          <w:behavior w:val="content"/>
        </w:behaviors>
        <w:guid w:val="{8484E466-DFEC-4202-BF28-FB284FC4E3DC}"/>
      </w:docPartPr>
      <w:docPartBody>
        <w:p w:rsidR="00DD0528" w:rsidRDefault="002F4DC6" w:rsidP="002F4DC6">
          <w:pPr>
            <w:pStyle w:val="7E10925C4FC14D63B230203311825179"/>
          </w:pPr>
          <w:r w:rsidRPr="00246B20">
            <w:rPr>
              <w:rStyle w:val="Textedelespacerserv"/>
              <w:rFonts w:cs="Arial"/>
            </w:rPr>
            <w:t>...</w:t>
          </w:r>
        </w:p>
      </w:docPartBody>
    </w:docPart>
    <w:docPart>
      <w:docPartPr>
        <w:name w:val="EF9D514966134A0A9D75359254E6A4E7"/>
        <w:category>
          <w:name w:val="Général"/>
          <w:gallery w:val="placeholder"/>
        </w:category>
        <w:types>
          <w:type w:val="bbPlcHdr"/>
        </w:types>
        <w:behaviors>
          <w:behavior w:val="content"/>
        </w:behaviors>
        <w:guid w:val="{6E96052C-DF6A-494B-A805-70F0497D4BE4}"/>
      </w:docPartPr>
      <w:docPartBody>
        <w:p w:rsidR="00DD0528" w:rsidRDefault="002F4DC6" w:rsidP="002F4DC6">
          <w:pPr>
            <w:pStyle w:val="EF9D514966134A0A9D75359254E6A4E7"/>
          </w:pPr>
          <w:r w:rsidRPr="00246B20">
            <w:rPr>
              <w:rStyle w:val="Textedelespacerserv"/>
              <w:rFonts w:cs="Arial"/>
            </w:rPr>
            <w:t>...</w:t>
          </w:r>
        </w:p>
      </w:docPartBody>
    </w:docPart>
    <w:docPart>
      <w:docPartPr>
        <w:name w:val="15396E17520F4F15BE766F0F2A54F10C"/>
        <w:category>
          <w:name w:val="Général"/>
          <w:gallery w:val="placeholder"/>
        </w:category>
        <w:types>
          <w:type w:val="bbPlcHdr"/>
        </w:types>
        <w:behaviors>
          <w:behavior w:val="content"/>
        </w:behaviors>
        <w:guid w:val="{F4BC703C-EAD0-4236-BEF3-EB1F60ACD2E2}"/>
      </w:docPartPr>
      <w:docPartBody>
        <w:p w:rsidR="00DD0528" w:rsidRDefault="002F4DC6" w:rsidP="002F4DC6">
          <w:pPr>
            <w:pStyle w:val="15396E17520F4F15BE766F0F2A54F10C"/>
          </w:pPr>
          <w:r w:rsidRPr="00246B20">
            <w:rPr>
              <w:rStyle w:val="Textedelespacerserv"/>
              <w:rFonts w:cs="Arial"/>
            </w:rPr>
            <w:t>...</w:t>
          </w:r>
        </w:p>
      </w:docPartBody>
    </w:docPart>
    <w:docPart>
      <w:docPartPr>
        <w:name w:val="97B6A5540E5C4DDE9BFE912C4BD4AA62"/>
        <w:category>
          <w:name w:val="Général"/>
          <w:gallery w:val="placeholder"/>
        </w:category>
        <w:types>
          <w:type w:val="bbPlcHdr"/>
        </w:types>
        <w:behaviors>
          <w:behavior w:val="content"/>
        </w:behaviors>
        <w:guid w:val="{C538615A-7A24-427A-A8B4-49AC06088436}"/>
      </w:docPartPr>
      <w:docPartBody>
        <w:p w:rsidR="00DD0528" w:rsidRDefault="002F4DC6" w:rsidP="002F4DC6">
          <w:pPr>
            <w:pStyle w:val="97B6A5540E5C4DDE9BFE912C4BD4AA62"/>
          </w:pPr>
          <w:r w:rsidRPr="00246B20">
            <w:rPr>
              <w:rStyle w:val="Textedelespacerserv"/>
              <w:rFonts w:cs="Arial"/>
            </w:rPr>
            <w:t>...</w:t>
          </w:r>
        </w:p>
      </w:docPartBody>
    </w:docPart>
    <w:docPart>
      <w:docPartPr>
        <w:name w:val="0702F24659C34289B400741BA22FAC62"/>
        <w:category>
          <w:name w:val="Général"/>
          <w:gallery w:val="placeholder"/>
        </w:category>
        <w:types>
          <w:type w:val="bbPlcHdr"/>
        </w:types>
        <w:behaviors>
          <w:behavior w:val="content"/>
        </w:behaviors>
        <w:guid w:val="{BB338D60-1190-439D-ACAB-E4BFD81DD195}"/>
      </w:docPartPr>
      <w:docPartBody>
        <w:p w:rsidR="00DD0528" w:rsidRDefault="002F4DC6" w:rsidP="002F4DC6">
          <w:pPr>
            <w:pStyle w:val="0702F24659C34289B400741BA22FAC62"/>
          </w:pPr>
          <w:r w:rsidRPr="00246B20">
            <w:rPr>
              <w:rStyle w:val="Textedelespacerserv"/>
              <w:rFonts w:cs="Arial"/>
            </w:rPr>
            <w:t>...</w:t>
          </w:r>
        </w:p>
      </w:docPartBody>
    </w:docPart>
    <w:docPart>
      <w:docPartPr>
        <w:name w:val="BD21FA151C384325B15E83F015E1A5F7"/>
        <w:category>
          <w:name w:val="Général"/>
          <w:gallery w:val="placeholder"/>
        </w:category>
        <w:types>
          <w:type w:val="bbPlcHdr"/>
        </w:types>
        <w:behaviors>
          <w:behavior w:val="content"/>
        </w:behaviors>
        <w:guid w:val="{6E35DF4A-ED74-4DB9-A7AE-AFBB7C182A42}"/>
      </w:docPartPr>
      <w:docPartBody>
        <w:p w:rsidR="00DD0528" w:rsidRDefault="002F4DC6" w:rsidP="002F4DC6">
          <w:pPr>
            <w:pStyle w:val="BD21FA151C384325B15E83F015E1A5F7"/>
          </w:pPr>
          <w:r w:rsidRPr="00246B20">
            <w:rPr>
              <w:rStyle w:val="Textedelespacerserv"/>
              <w:rFonts w:cs="Arial"/>
            </w:rPr>
            <w:t>...</w:t>
          </w:r>
        </w:p>
      </w:docPartBody>
    </w:docPart>
    <w:docPart>
      <w:docPartPr>
        <w:name w:val="EBCC8791B96F45B2BD919C0AE1386ABC"/>
        <w:category>
          <w:name w:val="Général"/>
          <w:gallery w:val="placeholder"/>
        </w:category>
        <w:types>
          <w:type w:val="bbPlcHdr"/>
        </w:types>
        <w:behaviors>
          <w:behavior w:val="content"/>
        </w:behaviors>
        <w:guid w:val="{E4B2BDBE-C627-4E72-AB38-9293649B2732}"/>
      </w:docPartPr>
      <w:docPartBody>
        <w:p w:rsidR="00DD0528" w:rsidRDefault="002F4DC6" w:rsidP="002F4DC6">
          <w:pPr>
            <w:pStyle w:val="EBCC8791B96F45B2BD919C0AE1386ABC"/>
          </w:pPr>
          <w:r w:rsidRPr="00246B20">
            <w:rPr>
              <w:rStyle w:val="Textedelespacerserv"/>
              <w:rFonts w:cs="Arial"/>
            </w:rPr>
            <w:t>...</w:t>
          </w:r>
        </w:p>
      </w:docPartBody>
    </w:docPart>
    <w:docPart>
      <w:docPartPr>
        <w:name w:val="6C7063F7F0804A5FA46BE6F65F0C0C1E"/>
        <w:category>
          <w:name w:val="Général"/>
          <w:gallery w:val="placeholder"/>
        </w:category>
        <w:types>
          <w:type w:val="bbPlcHdr"/>
        </w:types>
        <w:behaviors>
          <w:behavior w:val="content"/>
        </w:behaviors>
        <w:guid w:val="{F9960529-2CB3-43CC-921B-42DA642615B8}"/>
      </w:docPartPr>
      <w:docPartBody>
        <w:p w:rsidR="00DD0528" w:rsidRDefault="003D3452" w:rsidP="003D3452">
          <w:pPr>
            <w:pStyle w:val="6C7063F7F0804A5FA46BE6F65F0C0C1E"/>
          </w:pPr>
          <w:r w:rsidRPr="002D0D0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7C99909A3274A4D97FE52D3B294A272"/>
        <w:category>
          <w:name w:val="Général"/>
          <w:gallery w:val="placeholder"/>
        </w:category>
        <w:types>
          <w:type w:val="bbPlcHdr"/>
        </w:types>
        <w:behaviors>
          <w:behavior w:val="content"/>
        </w:behaviors>
        <w:guid w:val="{AD92FAC2-5A4F-4C72-B6C1-C86B689E1DF3}"/>
      </w:docPartPr>
      <w:docPartBody>
        <w:p w:rsidR="00DD0528" w:rsidRDefault="002F4DC6" w:rsidP="002F4DC6">
          <w:pPr>
            <w:pStyle w:val="27C99909A3274A4D97FE52D3B294A272"/>
          </w:pPr>
          <w:r w:rsidRPr="00246B20">
            <w:rPr>
              <w:rStyle w:val="Textedelespacerserv"/>
              <w:rFonts w:cs="Arial"/>
              <w:i/>
              <w:iCs/>
            </w:rPr>
            <w:t>Cliquez sur le + pour ajouter des lignes</w:t>
          </w:r>
          <w:r w:rsidRPr="00246B20">
            <w:rPr>
              <w:rStyle w:val="Textedelespacerserv"/>
              <w:rFonts w:cs="Arial"/>
            </w:rPr>
            <w:t>.</w:t>
          </w:r>
        </w:p>
      </w:docPartBody>
    </w:docPart>
    <w:docPart>
      <w:docPartPr>
        <w:name w:val="1E311C472F9D4676AFB39F1352532A83"/>
        <w:category>
          <w:name w:val="Général"/>
          <w:gallery w:val="placeholder"/>
        </w:category>
        <w:types>
          <w:type w:val="bbPlcHdr"/>
        </w:types>
        <w:behaviors>
          <w:behavior w:val="content"/>
        </w:behaviors>
        <w:guid w:val="{AE13972F-FFF8-47EC-8554-CD983DB8B9A2}"/>
      </w:docPartPr>
      <w:docPartBody>
        <w:p w:rsidR="00DD0528" w:rsidRDefault="002F4DC6" w:rsidP="002F4DC6">
          <w:pPr>
            <w:pStyle w:val="1E311C472F9D4676AFB39F1352532A83"/>
          </w:pPr>
          <w:r w:rsidRPr="00246B20">
            <w:rPr>
              <w:rStyle w:val="Textedelespacerserv"/>
              <w:rFonts w:cs="Arial"/>
            </w:rPr>
            <w:t>...</w:t>
          </w:r>
        </w:p>
      </w:docPartBody>
    </w:docPart>
    <w:docPart>
      <w:docPartPr>
        <w:name w:val="A6369D8FC2664B7F91A4FBCB34EA182E"/>
        <w:category>
          <w:name w:val="Général"/>
          <w:gallery w:val="placeholder"/>
        </w:category>
        <w:types>
          <w:type w:val="bbPlcHdr"/>
        </w:types>
        <w:behaviors>
          <w:behavior w:val="content"/>
        </w:behaviors>
        <w:guid w:val="{D6394FF7-2B1B-4B8B-99D2-CEA5DFD34DBD}"/>
      </w:docPartPr>
      <w:docPartBody>
        <w:p w:rsidR="00DD0528" w:rsidRDefault="002F4DC6" w:rsidP="002F4DC6">
          <w:pPr>
            <w:pStyle w:val="A6369D8FC2664B7F91A4FBCB34EA182E"/>
          </w:pPr>
          <w:r w:rsidRPr="00246B20">
            <w:rPr>
              <w:rStyle w:val="Textedelespacerserv"/>
              <w:rFonts w:cs="Arial"/>
            </w:rPr>
            <w:t>...</w:t>
          </w:r>
        </w:p>
      </w:docPartBody>
    </w:docPart>
    <w:docPart>
      <w:docPartPr>
        <w:name w:val="7BB5836AF5D94FD1B94CD1A38DA33B01"/>
        <w:category>
          <w:name w:val="Général"/>
          <w:gallery w:val="placeholder"/>
        </w:category>
        <w:types>
          <w:type w:val="bbPlcHdr"/>
        </w:types>
        <w:behaviors>
          <w:behavior w:val="content"/>
        </w:behaviors>
        <w:guid w:val="{69C72CD2-9EF4-47BE-9E8A-5C270CC4861A}"/>
      </w:docPartPr>
      <w:docPartBody>
        <w:p w:rsidR="00DD0528" w:rsidRDefault="002F4DC6" w:rsidP="002F4DC6">
          <w:pPr>
            <w:pStyle w:val="7BB5836AF5D94FD1B94CD1A38DA33B01"/>
          </w:pPr>
          <w:r w:rsidRPr="00246B20">
            <w:rPr>
              <w:rStyle w:val="Textedelespacerserv"/>
              <w:rFonts w:cs="Arial"/>
            </w:rPr>
            <w:t>...</w:t>
          </w:r>
        </w:p>
      </w:docPartBody>
    </w:docPart>
    <w:docPart>
      <w:docPartPr>
        <w:name w:val="8EE8A11409254CD5A526829C6B731258"/>
        <w:category>
          <w:name w:val="Général"/>
          <w:gallery w:val="placeholder"/>
        </w:category>
        <w:types>
          <w:type w:val="bbPlcHdr"/>
        </w:types>
        <w:behaviors>
          <w:behavior w:val="content"/>
        </w:behaviors>
        <w:guid w:val="{87105B3C-661C-445C-A0BF-F391DD5C6084}"/>
      </w:docPartPr>
      <w:docPartBody>
        <w:p w:rsidR="00DD0528" w:rsidRDefault="002F4DC6" w:rsidP="002F4DC6">
          <w:pPr>
            <w:pStyle w:val="8EE8A11409254CD5A526829C6B731258"/>
          </w:pPr>
          <w:r w:rsidRPr="00246B20">
            <w:rPr>
              <w:rStyle w:val="Textedelespacerserv"/>
              <w:rFonts w:cs="Arial"/>
            </w:rPr>
            <w:t>...</w:t>
          </w:r>
        </w:p>
      </w:docPartBody>
    </w:docPart>
    <w:docPart>
      <w:docPartPr>
        <w:name w:val="034BEC1A388841DAB6F3298544B2A230"/>
        <w:category>
          <w:name w:val="Général"/>
          <w:gallery w:val="placeholder"/>
        </w:category>
        <w:types>
          <w:type w:val="bbPlcHdr"/>
        </w:types>
        <w:behaviors>
          <w:behavior w:val="content"/>
        </w:behaviors>
        <w:guid w:val="{2BC32D85-B2FE-454D-AEF7-C157B7698A6D}"/>
      </w:docPartPr>
      <w:docPartBody>
        <w:p w:rsidR="00DD0528" w:rsidRDefault="003D3452" w:rsidP="003D3452">
          <w:pPr>
            <w:pStyle w:val="034BEC1A388841DAB6F3298544B2A23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102B7B0ED004E3FBF481E8318BE1AC3"/>
        <w:category>
          <w:name w:val="Général"/>
          <w:gallery w:val="placeholder"/>
        </w:category>
        <w:types>
          <w:type w:val="bbPlcHdr"/>
        </w:types>
        <w:behaviors>
          <w:behavior w:val="content"/>
        </w:behaviors>
        <w:guid w:val="{2F49B610-8083-41BC-879D-DFF0C8B95BA5}"/>
      </w:docPartPr>
      <w:docPartBody>
        <w:p w:rsidR="00DD0528" w:rsidRDefault="003D3452" w:rsidP="003D3452">
          <w:pPr>
            <w:pStyle w:val="0102B7B0ED004E3FBF481E8318BE1AC3"/>
          </w:pPr>
          <w:r w:rsidRPr="00B8348B">
            <w:rPr>
              <w:rFonts w:eastAsia="MS Gothic" w:cs="Arial"/>
              <w:bCs/>
              <w:i/>
              <w:iCs/>
              <w:color w:val="808080"/>
              <w:szCs w:val="20"/>
            </w:rPr>
            <w:t>Si vous préférez joindre un document, indiquez-en le nom.</w:t>
          </w:r>
        </w:p>
      </w:docPartBody>
    </w:docPart>
    <w:docPart>
      <w:docPartPr>
        <w:name w:val="0873C0AFF4E14DC9AA32D3608F45D889"/>
        <w:category>
          <w:name w:val="Général"/>
          <w:gallery w:val="placeholder"/>
        </w:category>
        <w:types>
          <w:type w:val="bbPlcHdr"/>
        </w:types>
        <w:behaviors>
          <w:behavior w:val="content"/>
        </w:behaviors>
        <w:guid w:val="{241A534F-70C5-43B7-859E-254665F400D3}"/>
      </w:docPartPr>
      <w:docPartBody>
        <w:p w:rsidR="00DD0528" w:rsidRDefault="002F4DC6" w:rsidP="002F4DC6">
          <w:pPr>
            <w:pStyle w:val="0873C0AFF4E14DC9AA32D3608F45D889"/>
          </w:pPr>
          <w:r w:rsidRPr="00246B20">
            <w:rPr>
              <w:rFonts w:cs="Arial"/>
              <w:i/>
              <w:iCs/>
              <w:color w:val="808080"/>
            </w:rPr>
            <w:t>Si vous préférez joindre un document, indiquez-en le nom.</w:t>
          </w:r>
        </w:p>
      </w:docPartBody>
    </w:docPart>
    <w:docPart>
      <w:docPartPr>
        <w:name w:val="E8286D7B839D4845BFFDA3390B58E069"/>
        <w:category>
          <w:name w:val="Général"/>
          <w:gallery w:val="placeholder"/>
        </w:category>
        <w:types>
          <w:type w:val="bbPlcHdr"/>
        </w:types>
        <w:behaviors>
          <w:behavior w:val="content"/>
        </w:behaviors>
        <w:guid w:val="{C068AEE7-96BF-470C-959E-3B0165497FDC}"/>
      </w:docPartPr>
      <w:docPartBody>
        <w:p w:rsidR="00DD0528" w:rsidRDefault="003D3452" w:rsidP="003D3452">
          <w:pPr>
            <w:pStyle w:val="E8286D7B839D4845BFFDA3390B58E069"/>
          </w:pPr>
          <w:r w:rsidRPr="00B8348B">
            <w:rPr>
              <w:rFonts w:eastAsia="MS Gothic" w:cs="Arial"/>
              <w:bCs/>
              <w:i/>
              <w:iCs/>
              <w:color w:val="808080"/>
              <w:szCs w:val="20"/>
            </w:rPr>
            <w:t>Précisez la section.</w:t>
          </w:r>
        </w:p>
      </w:docPartBody>
    </w:docPart>
    <w:docPart>
      <w:docPartPr>
        <w:name w:val="B6FD542E03A043F9A76B877FAD98350F"/>
        <w:category>
          <w:name w:val="Général"/>
          <w:gallery w:val="placeholder"/>
        </w:category>
        <w:types>
          <w:type w:val="bbPlcHdr"/>
        </w:types>
        <w:behaviors>
          <w:behavior w:val="content"/>
        </w:behaviors>
        <w:guid w:val="{7CE7C9DF-0644-40B9-97DF-E8ADD1886CEF}"/>
      </w:docPartPr>
      <w:docPartBody>
        <w:p w:rsidR="00DD0528" w:rsidRDefault="002F4DC6" w:rsidP="002F4DC6">
          <w:pPr>
            <w:pStyle w:val="B6FD542E03A043F9A76B877FAD98350F"/>
          </w:pPr>
          <w:r w:rsidRPr="00246B20">
            <w:rPr>
              <w:rFonts w:cs="Arial"/>
              <w:i/>
              <w:iCs/>
              <w:color w:val="808080"/>
            </w:rPr>
            <w:t>Précisez la section.</w:t>
          </w:r>
        </w:p>
      </w:docPartBody>
    </w:docPart>
    <w:docPart>
      <w:docPartPr>
        <w:name w:val="17216CA5F5CA4B69A04FEF92BDC01E05"/>
        <w:category>
          <w:name w:val="Général"/>
          <w:gallery w:val="placeholder"/>
        </w:category>
        <w:types>
          <w:type w:val="bbPlcHdr"/>
        </w:types>
        <w:behaviors>
          <w:behavior w:val="content"/>
        </w:behaviors>
        <w:guid w:val="{87CB928B-52E6-4621-B83C-1CB84BE98F39}"/>
      </w:docPartPr>
      <w:docPartBody>
        <w:p w:rsidR="00DD0528" w:rsidRDefault="003D3452" w:rsidP="003D3452">
          <w:pPr>
            <w:pStyle w:val="17216CA5F5CA4B69A04FEF92BDC01E0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084ACE8CD5F4567B56CA8569F93288C"/>
        <w:category>
          <w:name w:val="Général"/>
          <w:gallery w:val="placeholder"/>
        </w:category>
        <w:types>
          <w:type w:val="bbPlcHdr"/>
        </w:types>
        <w:behaviors>
          <w:behavior w:val="content"/>
        </w:behaviors>
        <w:guid w:val="{BB9E3896-4667-48A0-80F4-7154D3A6D152}"/>
      </w:docPartPr>
      <w:docPartBody>
        <w:p w:rsidR="00DD0528" w:rsidRDefault="003D3452" w:rsidP="003D3452">
          <w:pPr>
            <w:pStyle w:val="2084ACE8CD5F4567B56CA8569F93288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E170EA25FD64C45962017E8170C6400"/>
        <w:category>
          <w:name w:val="Général"/>
          <w:gallery w:val="placeholder"/>
        </w:category>
        <w:types>
          <w:type w:val="bbPlcHdr"/>
        </w:types>
        <w:behaviors>
          <w:behavior w:val="content"/>
        </w:behaviors>
        <w:guid w:val="{CC2A3E0B-6A22-4430-9D3B-E161A4B49C66}"/>
      </w:docPartPr>
      <w:docPartBody>
        <w:p w:rsidR="00DD0528" w:rsidRDefault="003D3452" w:rsidP="003D3452">
          <w:pPr>
            <w:pStyle w:val="AE170EA25FD64C45962017E8170C6400"/>
          </w:pPr>
          <w:r>
            <w:rPr>
              <w:rStyle w:val="Textedelespacerserv"/>
              <w:i/>
              <w:iCs/>
            </w:rPr>
            <w:t>Numéro du site d’intervention</w:t>
          </w:r>
        </w:p>
      </w:docPartBody>
    </w:docPart>
    <w:docPart>
      <w:docPartPr>
        <w:name w:val="32643D8401C0496B92524436B4E76533"/>
        <w:category>
          <w:name w:val="Général"/>
          <w:gallery w:val="placeholder"/>
        </w:category>
        <w:types>
          <w:type w:val="bbPlcHdr"/>
        </w:types>
        <w:behaviors>
          <w:behavior w:val="content"/>
        </w:behaviors>
        <w:guid w:val="{A32D8750-FBAA-429E-96FD-FB7F13B96F7D}"/>
      </w:docPartPr>
      <w:docPartBody>
        <w:p w:rsidR="00DD0528" w:rsidRDefault="002F4DC6" w:rsidP="002F4DC6">
          <w:pPr>
            <w:pStyle w:val="32643D8401C0496B92524436B4E76533"/>
          </w:pPr>
          <w:r w:rsidRPr="001729D7">
            <w:rPr>
              <w:rFonts w:cs="Arial"/>
              <w:i/>
              <w:iCs/>
              <w:color w:val="808080"/>
            </w:rPr>
            <w:t>Numéro du site d’intervention</w:t>
          </w:r>
        </w:p>
      </w:docPartBody>
    </w:docPart>
    <w:docPart>
      <w:docPartPr>
        <w:name w:val="F2706BCDF9C54F78888DD2AD8C0001DC"/>
        <w:category>
          <w:name w:val="Général"/>
          <w:gallery w:val="placeholder"/>
        </w:category>
        <w:types>
          <w:type w:val="bbPlcHdr"/>
        </w:types>
        <w:behaviors>
          <w:behavior w:val="content"/>
        </w:behaviors>
        <w:guid w:val="{7BA09805-9B71-4542-848D-488661A64BEB}"/>
      </w:docPartPr>
      <w:docPartBody>
        <w:p w:rsidR="00DD0528" w:rsidRDefault="003D3452" w:rsidP="003D3452">
          <w:pPr>
            <w:pStyle w:val="F2706BCDF9C54F78888DD2AD8C0001DC"/>
          </w:pPr>
          <w:r>
            <w:rPr>
              <w:rStyle w:val="Textedelespacerserv"/>
              <w:i/>
              <w:iCs/>
            </w:rPr>
            <w:t>Saisissez les informations ou indiquez le nom du document et la section (cliquez sur le + pour ajouter des lignes).</w:t>
          </w:r>
        </w:p>
      </w:docPartBody>
    </w:docPart>
    <w:docPart>
      <w:docPartPr>
        <w:name w:val="839335094AB1449199B8116ED2E52C87"/>
        <w:category>
          <w:name w:val="Général"/>
          <w:gallery w:val="placeholder"/>
        </w:category>
        <w:types>
          <w:type w:val="bbPlcHdr"/>
        </w:types>
        <w:behaviors>
          <w:behavior w:val="content"/>
        </w:behaviors>
        <w:guid w:val="{012A26AC-793E-47E2-AE90-E1EA4FFF59FA}"/>
      </w:docPartPr>
      <w:docPartBody>
        <w:p w:rsidR="00DD0528" w:rsidRDefault="002F4DC6" w:rsidP="002F4DC6">
          <w:pPr>
            <w:pStyle w:val="839335094AB1449199B8116ED2E52C87"/>
          </w:pPr>
          <w:r w:rsidRPr="001729D7">
            <w:rPr>
              <w:rFonts w:cs="Arial"/>
              <w:i/>
              <w:iCs/>
              <w:color w:val="808080"/>
            </w:rPr>
            <w:t>Saisissez les informations ou indiquez le nom du document et la section (cliquez sur le + pour ajouter des lignes).</w:t>
          </w:r>
        </w:p>
      </w:docPartBody>
    </w:docPart>
    <w:docPart>
      <w:docPartPr>
        <w:name w:val="5EB0BC875CB24931A43309EB4B666C81"/>
        <w:category>
          <w:name w:val="Général"/>
          <w:gallery w:val="placeholder"/>
        </w:category>
        <w:types>
          <w:type w:val="bbPlcHdr"/>
        </w:types>
        <w:behaviors>
          <w:behavior w:val="content"/>
        </w:behaviors>
        <w:guid w:val="{B9ED3A66-7F61-4D33-BF6B-3993ECC0C22B}"/>
      </w:docPartPr>
      <w:docPartBody>
        <w:p w:rsidR="00DD0528" w:rsidRDefault="003D3452" w:rsidP="003D3452">
          <w:pPr>
            <w:pStyle w:val="5EB0BC875CB24931A43309EB4B666C8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AC400BC19674251917E89594DF9A12F"/>
        <w:category>
          <w:name w:val="Général"/>
          <w:gallery w:val="placeholder"/>
        </w:category>
        <w:types>
          <w:type w:val="bbPlcHdr"/>
        </w:types>
        <w:behaviors>
          <w:behavior w:val="content"/>
        </w:behaviors>
        <w:guid w:val="{92C11FF7-E8E6-4C62-9786-4C7A6EF0E11B}"/>
      </w:docPartPr>
      <w:docPartBody>
        <w:p w:rsidR="00DD0528" w:rsidRDefault="003D3452" w:rsidP="003D3452">
          <w:pPr>
            <w:pStyle w:val="9AC400BC19674251917E89594DF9A12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9901698F879482AB46ACBE183750445"/>
        <w:category>
          <w:name w:val="Général"/>
          <w:gallery w:val="placeholder"/>
        </w:category>
        <w:types>
          <w:type w:val="bbPlcHdr"/>
        </w:types>
        <w:behaviors>
          <w:behavior w:val="content"/>
        </w:behaviors>
        <w:guid w:val="{D5B43081-8C02-46A4-A230-FA4BC96E18DB}"/>
      </w:docPartPr>
      <w:docPartBody>
        <w:p w:rsidR="00DD0528" w:rsidRDefault="003D3452" w:rsidP="003D3452">
          <w:pPr>
            <w:pStyle w:val="89901698F879482AB46ACBE183750445"/>
          </w:pPr>
          <w:r>
            <w:rPr>
              <w:rStyle w:val="Textedelespacerserv"/>
              <w:i/>
              <w:iCs/>
            </w:rPr>
            <w:t>Numéro du site d’intervention</w:t>
          </w:r>
        </w:p>
      </w:docPartBody>
    </w:docPart>
    <w:docPart>
      <w:docPartPr>
        <w:name w:val="FB376AF37C43429B97010F7F10644F10"/>
        <w:category>
          <w:name w:val="Général"/>
          <w:gallery w:val="placeholder"/>
        </w:category>
        <w:types>
          <w:type w:val="bbPlcHdr"/>
        </w:types>
        <w:behaviors>
          <w:behavior w:val="content"/>
        </w:behaviors>
        <w:guid w:val="{C684CB47-A021-423E-A11B-F7C61ADB7D50}"/>
      </w:docPartPr>
      <w:docPartBody>
        <w:p w:rsidR="00DD0528" w:rsidRDefault="002F4DC6" w:rsidP="002F4DC6">
          <w:pPr>
            <w:pStyle w:val="FB376AF37C43429B97010F7F10644F10"/>
          </w:pPr>
          <w:r w:rsidRPr="001729D7">
            <w:rPr>
              <w:rFonts w:cs="Arial"/>
              <w:i/>
              <w:iCs/>
              <w:color w:val="808080"/>
            </w:rPr>
            <w:t>Numéro du site d’intervention</w:t>
          </w:r>
        </w:p>
      </w:docPartBody>
    </w:docPart>
    <w:docPart>
      <w:docPartPr>
        <w:name w:val="246E4261AA604659A5282F2B5F218058"/>
        <w:category>
          <w:name w:val="Général"/>
          <w:gallery w:val="placeholder"/>
        </w:category>
        <w:types>
          <w:type w:val="bbPlcHdr"/>
        </w:types>
        <w:behaviors>
          <w:behavior w:val="content"/>
        </w:behaviors>
        <w:guid w:val="{3CAADD29-16CF-4285-BF08-EB9B62777B10}"/>
      </w:docPartPr>
      <w:docPartBody>
        <w:p w:rsidR="00DD0528" w:rsidRDefault="003D3452" w:rsidP="003D3452">
          <w:pPr>
            <w:pStyle w:val="246E4261AA604659A5282F2B5F218058"/>
          </w:pPr>
          <w:r>
            <w:rPr>
              <w:rStyle w:val="Textedelespacerserv"/>
              <w:i/>
              <w:iCs/>
            </w:rPr>
            <w:t>Saisissez les informations ou indiquez le nom du document et la section (cliquez sur le + pour ajouter des lignes).</w:t>
          </w:r>
        </w:p>
      </w:docPartBody>
    </w:docPart>
    <w:docPart>
      <w:docPartPr>
        <w:name w:val="D1F3D4E7C053427FA483D54C9FFE1EB3"/>
        <w:category>
          <w:name w:val="Général"/>
          <w:gallery w:val="placeholder"/>
        </w:category>
        <w:types>
          <w:type w:val="bbPlcHdr"/>
        </w:types>
        <w:behaviors>
          <w:behavior w:val="content"/>
        </w:behaviors>
        <w:guid w:val="{EAA21A41-1E08-4A25-AED8-E9D609B76447}"/>
      </w:docPartPr>
      <w:docPartBody>
        <w:p w:rsidR="00DD0528" w:rsidRDefault="002F4DC6" w:rsidP="002F4DC6">
          <w:pPr>
            <w:pStyle w:val="D1F3D4E7C053427FA483D54C9FFE1EB3"/>
          </w:pPr>
          <w:r w:rsidRPr="001729D7">
            <w:rPr>
              <w:rFonts w:cs="Arial"/>
              <w:i/>
              <w:iCs/>
              <w:color w:val="808080"/>
            </w:rPr>
            <w:t>Saisissez les informations ou indiquez le nom du document et la section (cliquez sur le + pour ajouter des lignes).</w:t>
          </w:r>
        </w:p>
      </w:docPartBody>
    </w:docPart>
    <w:docPart>
      <w:docPartPr>
        <w:name w:val="0884D5A252D14BCC9B64282B2470138F"/>
        <w:category>
          <w:name w:val="Général"/>
          <w:gallery w:val="placeholder"/>
        </w:category>
        <w:types>
          <w:type w:val="bbPlcHdr"/>
        </w:types>
        <w:behaviors>
          <w:behavior w:val="content"/>
        </w:behaviors>
        <w:guid w:val="{6B164C26-BF99-479A-B323-E8178422AC1A}"/>
      </w:docPartPr>
      <w:docPartBody>
        <w:p w:rsidR="00DD0528" w:rsidRDefault="002F4DC6" w:rsidP="002F4DC6">
          <w:pPr>
            <w:pStyle w:val="0884D5A252D14BCC9B64282B2470138F"/>
          </w:pPr>
          <w:r w:rsidRPr="00246B20">
            <w:rPr>
              <w:rFonts w:cs="Arial"/>
              <w:i/>
              <w:iCs/>
              <w:color w:val="808080"/>
            </w:rPr>
            <w:t xml:space="preserve"> Fournissez le numéro du ou des sites d’intervention concernés.</w:t>
          </w:r>
        </w:p>
      </w:docPartBody>
    </w:docPart>
    <w:docPart>
      <w:docPartPr>
        <w:name w:val="5DDB036BF0DF444DA7A2815CA4F9BED0"/>
        <w:category>
          <w:name w:val="Général"/>
          <w:gallery w:val="placeholder"/>
        </w:category>
        <w:types>
          <w:type w:val="bbPlcHdr"/>
        </w:types>
        <w:behaviors>
          <w:behavior w:val="content"/>
        </w:behaviors>
        <w:guid w:val="{2BD648C0-B440-4CC0-B988-4C759B3F0031}"/>
      </w:docPartPr>
      <w:docPartBody>
        <w:p w:rsidR="00DD0528" w:rsidRDefault="002F4DC6" w:rsidP="002F4DC6">
          <w:pPr>
            <w:pStyle w:val="5DDB036BF0DF444DA7A2815CA4F9BED0"/>
          </w:pPr>
          <w:r w:rsidRPr="00246B20">
            <w:rPr>
              <w:rFonts w:cs="Arial"/>
              <w:i/>
              <w:iCs/>
              <w:color w:val="808080"/>
            </w:rPr>
            <w:t xml:space="preserve"> Fournissez le numéro du ou des sites d’intervention concernés.</w:t>
          </w:r>
        </w:p>
      </w:docPartBody>
    </w:docPart>
    <w:docPart>
      <w:docPartPr>
        <w:name w:val="98FC325D52874E769CC6DB11DE8CCC91"/>
        <w:category>
          <w:name w:val="Général"/>
          <w:gallery w:val="placeholder"/>
        </w:category>
        <w:types>
          <w:type w:val="bbPlcHdr"/>
        </w:types>
        <w:behaviors>
          <w:behavior w:val="content"/>
        </w:behaviors>
        <w:guid w:val="{06893D3E-A4E1-41B0-A954-A1CEAB1682E5}"/>
      </w:docPartPr>
      <w:docPartBody>
        <w:p w:rsidR="00DD0528" w:rsidRDefault="003D3452" w:rsidP="003D3452">
          <w:pPr>
            <w:pStyle w:val="98FC325D52874E769CC6DB11DE8CCC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E273595DE794F71B50B32BBA3FB8315"/>
        <w:category>
          <w:name w:val="Général"/>
          <w:gallery w:val="placeholder"/>
        </w:category>
        <w:types>
          <w:type w:val="bbPlcHdr"/>
        </w:types>
        <w:behaviors>
          <w:behavior w:val="content"/>
        </w:behaviors>
        <w:guid w:val="{88122FA7-4947-40F5-ACB1-99FB38827BF1}"/>
      </w:docPartPr>
      <w:docPartBody>
        <w:p w:rsidR="00DD0528" w:rsidRDefault="002F4DC6" w:rsidP="002F4DC6">
          <w:pPr>
            <w:pStyle w:val="CE273595DE794F71B50B32BBA3FB8315"/>
          </w:pPr>
          <w:r w:rsidRPr="00246B20">
            <w:rPr>
              <w:rStyle w:val="Textedelespacerserv"/>
              <w:rFonts w:cs="Arial"/>
              <w:i/>
              <w:iCs/>
            </w:rPr>
            <w:t>Précisez la section.</w:t>
          </w:r>
        </w:p>
      </w:docPartBody>
    </w:docPart>
    <w:docPart>
      <w:docPartPr>
        <w:name w:val="5D6385CB61E84F109330C50FAF51154F"/>
        <w:category>
          <w:name w:val="Général"/>
          <w:gallery w:val="placeholder"/>
        </w:category>
        <w:types>
          <w:type w:val="bbPlcHdr"/>
        </w:types>
        <w:behaviors>
          <w:behavior w:val="content"/>
        </w:behaviors>
        <w:guid w:val="{75ED8FFC-C56A-4CA1-B514-3679A4A0DEAB}"/>
      </w:docPartPr>
      <w:docPartBody>
        <w:p w:rsidR="00DD0528" w:rsidRDefault="002F4DC6" w:rsidP="002F4DC6">
          <w:pPr>
            <w:pStyle w:val="5D6385CB61E84F109330C50FAF51154F"/>
          </w:pPr>
          <w:r w:rsidRPr="00246B20">
            <w:rPr>
              <w:rFonts w:cs="Arial"/>
              <w:i/>
              <w:iCs/>
              <w:color w:val="808080"/>
            </w:rPr>
            <w:t xml:space="preserve"> Fournissez le numéro du ou des sites d’intervention concernés.</w:t>
          </w:r>
        </w:p>
      </w:docPartBody>
    </w:docPart>
    <w:docPart>
      <w:docPartPr>
        <w:name w:val="14F6924F2DDB46CAB3C5214278850094"/>
        <w:category>
          <w:name w:val="Général"/>
          <w:gallery w:val="placeholder"/>
        </w:category>
        <w:types>
          <w:type w:val="bbPlcHdr"/>
        </w:types>
        <w:behaviors>
          <w:behavior w:val="content"/>
        </w:behaviors>
        <w:guid w:val="{7997AB3D-21B0-46CE-AB88-404E34A6F1BE}"/>
      </w:docPartPr>
      <w:docPartBody>
        <w:p w:rsidR="00DD0528" w:rsidRDefault="003D3452" w:rsidP="003D3452">
          <w:pPr>
            <w:pStyle w:val="14F6924F2DDB46CAB3C521427885009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AA0F16ED477459FB26B2DB01A8CA7FB"/>
        <w:category>
          <w:name w:val="Général"/>
          <w:gallery w:val="placeholder"/>
        </w:category>
        <w:types>
          <w:type w:val="bbPlcHdr"/>
        </w:types>
        <w:behaviors>
          <w:behavior w:val="content"/>
        </w:behaviors>
        <w:guid w:val="{341AD9DE-7401-4CDC-91A7-D5D69399ACFF}"/>
      </w:docPartPr>
      <w:docPartBody>
        <w:p w:rsidR="00DD0528" w:rsidRDefault="003D3452" w:rsidP="003D3452">
          <w:pPr>
            <w:pStyle w:val="BAA0F16ED477459FB26B2DB01A8CA7F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118462F192C4D7EB6A346195107472E"/>
        <w:category>
          <w:name w:val="Général"/>
          <w:gallery w:val="placeholder"/>
        </w:category>
        <w:types>
          <w:type w:val="bbPlcHdr"/>
        </w:types>
        <w:behaviors>
          <w:behavior w:val="content"/>
        </w:behaviors>
        <w:guid w:val="{90B3F7A7-C015-4081-8D14-CC9702E6A069}"/>
      </w:docPartPr>
      <w:docPartBody>
        <w:p w:rsidR="00DD0528" w:rsidRDefault="003D3452" w:rsidP="003D3452">
          <w:pPr>
            <w:pStyle w:val="8118462F192C4D7EB6A346195107472E"/>
          </w:pPr>
          <w:r>
            <w:rPr>
              <w:rStyle w:val="Textedelespacerserv"/>
              <w:i/>
              <w:iCs/>
            </w:rPr>
            <w:t>Numéro du site d’intervention</w:t>
          </w:r>
        </w:p>
      </w:docPartBody>
    </w:docPart>
    <w:docPart>
      <w:docPartPr>
        <w:name w:val="19999A4AEA6241139B58F8ED83DC30AF"/>
        <w:category>
          <w:name w:val="Général"/>
          <w:gallery w:val="placeholder"/>
        </w:category>
        <w:types>
          <w:type w:val="bbPlcHdr"/>
        </w:types>
        <w:behaviors>
          <w:behavior w:val="content"/>
        </w:behaviors>
        <w:guid w:val="{36B023AB-2495-4E7B-9338-37DFE8F48A1C}"/>
      </w:docPartPr>
      <w:docPartBody>
        <w:p w:rsidR="00DD0528" w:rsidRDefault="002F4DC6" w:rsidP="002F4DC6">
          <w:pPr>
            <w:pStyle w:val="19999A4AEA6241139B58F8ED83DC30AF"/>
          </w:pPr>
          <w:r w:rsidRPr="001729D7">
            <w:rPr>
              <w:rFonts w:cs="Arial"/>
              <w:i/>
              <w:iCs/>
              <w:color w:val="808080"/>
            </w:rPr>
            <w:t>Numéro du site d’intervention</w:t>
          </w:r>
        </w:p>
      </w:docPartBody>
    </w:docPart>
    <w:docPart>
      <w:docPartPr>
        <w:name w:val="7218A929978B4D0A8F9F67A83515D07A"/>
        <w:category>
          <w:name w:val="Général"/>
          <w:gallery w:val="placeholder"/>
        </w:category>
        <w:types>
          <w:type w:val="bbPlcHdr"/>
        </w:types>
        <w:behaviors>
          <w:behavior w:val="content"/>
        </w:behaviors>
        <w:guid w:val="{BAF3524E-CAAB-4716-BFCC-FA2D4EBE204D}"/>
      </w:docPartPr>
      <w:docPartBody>
        <w:p w:rsidR="00DD0528" w:rsidRDefault="003D3452" w:rsidP="003D3452">
          <w:pPr>
            <w:pStyle w:val="7218A929978B4D0A8F9F67A83515D07A"/>
          </w:pPr>
          <w:r>
            <w:rPr>
              <w:rStyle w:val="Textedelespacerserv"/>
              <w:i/>
              <w:iCs/>
            </w:rPr>
            <w:t>Saisissez les informations ou indiquez le nom du document et la section (cliquez sur le + pour ajouter des lignes).</w:t>
          </w:r>
        </w:p>
      </w:docPartBody>
    </w:docPart>
    <w:docPart>
      <w:docPartPr>
        <w:name w:val="3CA4FB5239C74BDCAB57B7BBA02E3414"/>
        <w:category>
          <w:name w:val="Général"/>
          <w:gallery w:val="placeholder"/>
        </w:category>
        <w:types>
          <w:type w:val="bbPlcHdr"/>
        </w:types>
        <w:behaviors>
          <w:behavior w:val="content"/>
        </w:behaviors>
        <w:guid w:val="{54E63871-D140-4BC5-92CE-B8D36299BA61}"/>
      </w:docPartPr>
      <w:docPartBody>
        <w:p w:rsidR="00DD0528" w:rsidRDefault="002F4DC6" w:rsidP="002F4DC6">
          <w:pPr>
            <w:pStyle w:val="3CA4FB5239C74BDCAB57B7BBA02E3414"/>
          </w:pPr>
          <w:r w:rsidRPr="001729D7">
            <w:rPr>
              <w:rFonts w:cs="Arial"/>
              <w:i/>
              <w:iCs/>
              <w:color w:val="808080"/>
            </w:rPr>
            <w:t>Saisissez les informations ou indiquez le nom du document et la section (cliquez sur le + pour ajouter des lignes).</w:t>
          </w:r>
        </w:p>
      </w:docPartBody>
    </w:docPart>
    <w:docPart>
      <w:docPartPr>
        <w:name w:val="50FFFBA3EC3446EC8ABE574367C049B4"/>
        <w:category>
          <w:name w:val="Général"/>
          <w:gallery w:val="placeholder"/>
        </w:category>
        <w:types>
          <w:type w:val="bbPlcHdr"/>
        </w:types>
        <w:behaviors>
          <w:behavior w:val="content"/>
        </w:behaviors>
        <w:guid w:val="{0C06F982-89F7-41FD-B636-86E544FB29F3}"/>
      </w:docPartPr>
      <w:docPartBody>
        <w:p w:rsidR="00DD0528" w:rsidRDefault="003D3452" w:rsidP="003D3452">
          <w:pPr>
            <w:pStyle w:val="50FFFBA3EC3446EC8ABE574367C049B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E81290B724A48039ADDC4DB1D224580"/>
        <w:category>
          <w:name w:val="Général"/>
          <w:gallery w:val="placeholder"/>
        </w:category>
        <w:types>
          <w:type w:val="bbPlcHdr"/>
        </w:types>
        <w:behaviors>
          <w:behavior w:val="content"/>
        </w:behaviors>
        <w:guid w:val="{8E084252-48AC-4E59-A770-99D69BBBF65A}"/>
      </w:docPartPr>
      <w:docPartBody>
        <w:p w:rsidR="00DD0528" w:rsidRDefault="003D3452" w:rsidP="003D3452">
          <w:pPr>
            <w:pStyle w:val="8E81290B724A48039ADDC4DB1D22458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706F5422C404587BEAF56FEABCE5CBF"/>
        <w:category>
          <w:name w:val="Général"/>
          <w:gallery w:val="placeholder"/>
        </w:category>
        <w:types>
          <w:type w:val="bbPlcHdr"/>
        </w:types>
        <w:behaviors>
          <w:behavior w:val="content"/>
        </w:behaviors>
        <w:guid w:val="{1554ABAD-5373-4B5E-9E90-0F83C625D81C}"/>
      </w:docPartPr>
      <w:docPartBody>
        <w:p w:rsidR="00DD0528" w:rsidRDefault="003D3452" w:rsidP="003D3452">
          <w:pPr>
            <w:pStyle w:val="0706F5422C404587BEAF56FEABCE5CBF"/>
          </w:pPr>
          <w:r>
            <w:rPr>
              <w:rStyle w:val="Textedelespacerserv"/>
              <w:i/>
              <w:iCs/>
            </w:rPr>
            <w:t>Numéro du site d’intervention</w:t>
          </w:r>
        </w:p>
      </w:docPartBody>
    </w:docPart>
    <w:docPart>
      <w:docPartPr>
        <w:name w:val="7F1B92A6EB6B42EEAE8EBDF9C20ED61A"/>
        <w:category>
          <w:name w:val="Général"/>
          <w:gallery w:val="placeholder"/>
        </w:category>
        <w:types>
          <w:type w:val="bbPlcHdr"/>
        </w:types>
        <w:behaviors>
          <w:behavior w:val="content"/>
        </w:behaviors>
        <w:guid w:val="{14DD3275-E808-4423-B7B1-72335AE45099}"/>
      </w:docPartPr>
      <w:docPartBody>
        <w:p w:rsidR="00DD0528" w:rsidRDefault="002F4DC6" w:rsidP="002F4DC6">
          <w:pPr>
            <w:pStyle w:val="7F1B92A6EB6B42EEAE8EBDF9C20ED61A"/>
          </w:pPr>
          <w:r w:rsidRPr="001729D7">
            <w:rPr>
              <w:rFonts w:cs="Arial"/>
              <w:i/>
              <w:iCs/>
              <w:color w:val="808080"/>
            </w:rPr>
            <w:t>Numéro du site d’intervention</w:t>
          </w:r>
        </w:p>
      </w:docPartBody>
    </w:docPart>
    <w:docPart>
      <w:docPartPr>
        <w:name w:val="6BB172CF145246EDAAA01DB2E34807F0"/>
        <w:category>
          <w:name w:val="Général"/>
          <w:gallery w:val="placeholder"/>
        </w:category>
        <w:types>
          <w:type w:val="bbPlcHdr"/>
        </w:types>
        <w:behaviors>
          <w:behavior w:val="content"/>
        </w:behaviors>
        <w:guid w:val="{2E57C905-2F85-4996-ACBE-5AAC5C5C97DC}"/>
      </w:docPartPr>
      <w:docPartBody>
        <w:p w:rsidR="00DD0528" w:rsidRDefault="003D3452" w:rsidP="003D3452">
          <w:pPr>
            <w:pStyle w:val="6BB172CF145246EDAAA01DB2E34807F0"/>
          </w:pPr>
          <w:r>
            <w:rPr>
              <w:rStyle w:val="Textedelespacerserv"/>
              <w:i/>
              <w:iCs/>
            </w:rPr>
            <w:t>Saisissez les informations ou indiquez le nom du document et la section (cliquez sur le + pour ajouter des lignes).</w:t>
          </w:r>
        </w:p>
      </w:docPartBody>
    </w:docPart>
    <w:docPart>
      <w:docPartPr>
        <w:name w:val="A7490F9D7C574B87970A382A751BFF58"/>
        <w:category>
          <w:name w:val="Général"/>
          <w:gallery w:val="placeholder"/>
        </w:category>
        <w:types>
          <w:type w:val="bbPlcHdr"/>
        </w:types>
        <w:behaviors>
          <w:behavior w:val="content"/>
        </w:behaviors>
        <w:guid w:val="{C97A4C8B-437E-430C-AE2E-B760A287EC3B}"/>
      </w:docPartPr>
      <w:docPartBody>
        <w:p w:rsidR="00DD0528" w:rsidRDefault="002F4DC6" w:rsidP="002F4DC6">
          <w:pPr>
            <w:pStyle w:val="A7490F9D7C574B87970A382A751BFF58"/>
          </w:pPr>
          <w:r w:rsidRPr="001729D7">
            <w:rPr>
              <w:rFonts w:cs="Arial"/>
              <w:i/>
              <w:iCs/>
              <w:color w:val="808080"/>
            </w:rPr>
            <w:t>Saisissez les informations ou indiquez le nom du document et la section (cliquez sur le + pour ajouter des lignes).</w:t>
          </w:r>
        </w:p>
      </w:docPartBody>
    </w:docPart>
    <w:docPart>
      <w:docPartPr>
        <w:name w:val="A973B5ECFE6E4FDDB81E5197BF2D58BF"/>
        <w:category>
          <w:name w:val="Général"/>
          <w:gallery w:val="placeholder"/>
        </w:category>
        <w:types>
          <w:type w:val="bbPlcHdr"/>
        </w:types>
        <w:behaviors>
          <w:behavior w:val="content"/>
        </w:behaviors>
        <w:guid w:val="{85EEF9DF-A09B-4FB9-8485-6F7F4D01A710}"/>
      </w:docPartPr>
      <w:docPartBody>
        <w:p w:rsidR="00DD0528" w:rsidRDefault="003D3452" w:rsidP="003D3452">
          <w:pPr>
            <w:pStyle w:val="A973B5ECFE6E4FDDB81E5197BF2D58B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9EDF7C84C0B4882853059B673572EF6"/>
        <w:category>
          <w:name w:val="Général"/>
          <w:gallery w:val="placeholder"/>
        </w:category>
        <w:types>
          <w:type w:val="bbPlcHdr"/>
        </w:types>
        <w:behaviors>
          <w:behavior w:val="content"/>
        </w:behaviors>
        <w:guid w:val="{9719FAB7-424C-4DC9-9BD9-231CFBC5D8EF}"/>
      </w:docPartPr>
      <w:docPartBody>
        <w:p w:rsidR="00DD0528" w:rsidRDefault="003D3452" w:rsidP="003D3452">
          <w:pPr>
            <w:pStyle w:val="79EDF7C84C0B4882853059B673572EF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00CA4CFCC3F430C8C93ABAA19AEDF2F"/>
        <w:category>
          <w:name w:val="Général"/>
          <w:gallery w:val="placeholder"/>
        </w:category>
        <w:types>
          <w:type w:val="bbPlcHdr"/>
        </w:types>
        <w:behaviors>
          <w:behavior w:val="content"/>
        </w:behaviors>
        <w:guid w:val="{DDEF2828-7043-44FB-ABB8-199BB9BFE471}"/>
      </w:docPartPr>
      <w:docPartBody>
        <w:p w:rsidR="00DD0528" w:rsidRDefault="003D3452" w:rsidP="003D3452">
          <w:pPr>
            <w:pStyle w:val="D00CA4CFCC3F430C8C93ABAA19AEDF2F"/>
          </w:pPr>
          <w:r>
            <w:rPr>
              <w:rStyle w:val="Textedelespacerserv"/>
              <w:i/>
              <w:iCs/>
            </w:rPr>
            <w:t>Numéro du site d’intervention</w:t>
          </w:r>
        </w:p>
      </w:docPartBody>
    </w:docPart>
    <w:docPart>
      <w:docPartPr>
        <w:name w:val="A3100256F7BC4475AD15D5642B6331A7"/>
        <w:category>
          <w:name w:val="Général"/>
          <w:gallery w:val="placeholder"/>
        </w:category>
        <w:types>
          <w:type w:val="bbPlcHdr"/>
        </w:types>
        <w:behaviors>
          <w:behavior w:val="content"/>
        </w:behaviors>
        <w:guid w:val="{F47E6EFF-6953-461B-B5B6-02DB02BAAE29}"/>
      </w:docPartPr>
      <w:docPartBody>
        <w:p w:rsidR="00DD0528" w:rsidRDefault="002F4DC6" w:rsidP="002F4DC6">
          <w:pPr>
            <w:pStyle w:val="A3100256F7BC4475AD15D5642B6331A7"/>
          </w:pPr>
          <w:r w:rsidRPr="001729D7">
            <w:rPr>
              <w:rFonts w:cs="Arial"/>
              <w:i/>
              <w:iCs/>
              <w:color w:val="808080"/>
            </w:rPr>
            <w:t>Numéro du site d’intervention</w:t>
          </w:r>
        </w:p>
      </w:docPartBody>
    </w:docPart>
    <w:docPart>
      <w:docPartPr>
        <w:name w:val="20F2B4C4DADE48BFB479EC786D335461"/>
        <w:category>
          <w:name w:val="Général"/>
          <w:gallery w:val="placeholder"/>
        </w:category>
        <w:types>
          <w:type w:val="bbPlcHdr"/>
        </w:types>
        <w:behaviors>
          <w:behavior w:val="content"/>
        </w:behaviors>
        <w:guid w:val="{9768C85F-9B5C-4646-B6A4-39D0504EB331}"/>
      </w:docPartPr>
      <w:docPartBody>
        <w:p w:rsidR="00DD0528" w:rsidRDefault="003D3452" w:rsidP="003D3452">
          <w:pPr>
            <w:pStyle w:val="20F2B4C4DADE48BFB479EC786D335461"/>
          </w:pPr>
          <w:r>
            <w:rPr>
              <w:rStyle w:val="Textedelespacerserv"/>
              <w:i/>
              <w:iCs/>
            </w:rPr>
            <w:t>Saisissez les informations ou indiquez le nom du document et la section (cliquez sur le + pour ajouter des lignes).</w:t>
          </w:r>
        </w:p>
      </w:docPartBody>
    </w:docPart>
    <w:docPart>
      <w:docPartPr>
        <w:name w:val="E9838AA2BEDA4ED38BFC09296FEF28B4"/>
        <w:category>
          <w:name w:val="Général"/>
          <w:gallery w:val="placeholder"/>
        </w:category>
        <w:types>
          <w:type w:val="bbPlcHdr"/>
        </w:types>
        <w:behaviors>
          <w:behavior w:val="content"/>
        </w:behaviors>
        <w:guid w:val="{5B8FC944-68AA-4D11-85FE-280F87C60EFA}"/>
      </w:docPartPr>
      <w:docPartBody>
        <w:p w:rsidR="00DD0528" w:rsidRDefault="002F4DC6" w:rsidP="002F4DC6">
          <w:pPr>
            <w:pStyle w:val="E9838AA2BEDA4ED38BFC09296FEF28B4"/>
          </w:pPr>
          <w:r w:rsidRPr="001729D7">
            <w:rPr>
              <w:rFonts w:cs="Arial"/>
              <w:i/>
              <w:iCs/>
              <w:color w:val="808080"/>
            </w:rPr>
            <w:t>Saisissez les informations ou indiquez le nom du document et la section (cliquez sur le + pour ajouter des lignes).</w:t>
          </w:r>
        </w:p>
      </w:docPartBody>
    </w:docPart>
    <w:docPart>
      <w:docPartPr>
        <w:name w:val="B10A2BFE90CC4D8DA2B30BAB2EB26923"/>
        <w:category>
          <w:name w:val="Général"/>
          <w:gallery w:val="placeholder"/>
        </w:category>
        <w:types>
          <w:type w:val="bbPlcHdr"/>
        </w:types>
        <w:behaviors>
          <w:behavior w:val="content"/>
        </w:behaviors>
        <w:guid w:val="{A2E83E37-6B63-4FD1-9766-1C15B94A8146}"/>
      </w:docPartPr>
      <w:docPartBody>
        <w:p w:rsidR="00DD0528" w:rsidRDefault="003D3452" w:rsidP="003D3452">
          <w:pPr>
            <w:pStyle w:val="B10A2BFE90CC4D8DA2B30BAB2EB2692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7801A53D64042989E58977FD481E8F9"/>
        <w:category>
          <w:name w:val="Général"/>
          <w:gallery w:val="placeholder"/>
        </w:category>
        <w:types>
          <w:type w:val="bbPlcHdr"/>
        </w:types>
        <w:behaviors>
          <w:behavior w:val="content"/>
        </w:behaviors>
        <w:guid w:val="{807B8C39-F04C-4343-8FB2-F638B950FBE7}"/>
      </w:docPartPr>
      <w:docPartBody>
        <w:p w:rsidR="00DD0528" w:rsidRDefault="003D3452" w:rsidP="003D3452">
          <w:pPr>
            <w:pStyle w:val="87801A53D64042989E58977FD481E8F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DF806E70E3D460A82451350022D94B4"/>
        <w:category>
          <w:name w:val="Général"/>
          <w:gallery w:val="placeholder"/>
        </w:category>
        <w:types>
          <w:type w:val="bbPlcHdr"/>
        </w:types>
        <w:behaviors>
          <w:behavior w:val="content"/>
        </w:behaviors>
        <w:guid w:val="{96259DDA-B4AF-4798-8F4D-E97AA271DD41}"/>
      </w:docPartPr>
      <w:docPartBody>
        <w:p w:rsidR="00DD0528" w:rsidRDefault="003D3452" w:rsidP="003D3452">
          <w:pPr>
            <w:pStyle w:val="FDF806E70E3D460A82451350022D94B4"/>
          </w:pPr>
          <w:r>
            <w:rPr>
              <w:rStyle w:val="Textedelespacerserv"/>
              <w:i/>
              <w:iCs/>
            </w:rPr>
            <w:t>Numéro du site d’intervention</w:t>
          </w:r>
        </w:p>
      </w:docPartBody>
    </w:docPart>
    <w:docPart>
      <w:docPartPr>
        <w:name w:val="C7F420EE3F5D4E5DB3C44675CA05AEE0"/>
        <w:category>
          <w:name w:val="Général"/>
          <w:gallery w:val="placeholder"/>
        </w:category>
        <w:types>
          <w:type w:val="bbPlcHdr"/>
        </w:types>
        <w:behaviors>
          <w:behavior w:val="content"/>
        </w:behaviors>
        <w:guid w:val="{5AB58CE1-072E-4903-8B27-80EDE885D848}"/>
      </w:docPartPr>
      <w:docPartBody>
        <w:p w:rsidR="00DD0528" w:rsidRDefault="002F4DC6" w:rsidP="002F4DC6">
          <w:pPr>
            <w:pStyle w:val="C7F420EE3F5D4E5DB3C44675CA05AEE0"/>
          </w:pPr>
          <w:r w:rsidRPr="001729D7">
            <w:rPr>
              <w:rFonts w:cs="Arial"/>
              <w:i/>
              <w:iCs/>
              <w:color w:val="808080"/>
            </w:rPr>
            <w:t>Numéro du site d’intervention</w:t>
          </w:r>
        </w:p>
      </w:docPartBody>
    </w:docPart>
    <w:docPart>
      <w:docPartPr>
        <w:name w:val="9A07309D342B467AAB92FFCE67A9F6F8"/>
        <w:category>
          <w:name w:val="Général"/>
          <w:gallery w:val="placeholder"/>
        </w:category>
        <w:types>
          <w:type w:val="bbPlcHdr"/>
        </w:types>
        <w:behaviors>
          <w:behavior w:val="content"/>
        </w:behaviors>
        <w:guid w:val="{763E22A7-B24E-4AED-ADA0-9EFE7E2DDA0D}"/>
      </w:docPartPr>
      <w:docPartBody>
        <w:p w:rsidR="00DD0528" w:rsidRDefault="003D3452" w:rsidP="003D3452">
          <w:pPr>
            <w:pStyle w:val="9A07309D342B467AAB92FFCE67A9F6F8"/>
          </w:pPr>
          <w:r>
            <w:rPr>
              <w:rStyle w:val="Textedelespacerserv"/>
              <w:i/>
              <w:iCs/>
            </w:rPr>
            <w:t>Saisissez les informations ou indiquez le nom du document et la section (cliquez sur le + pour ajouter des lignes).</w:t>
          </w:r>
        </w:p>
      </w:docPartBody>
    </w:docPart>
    <w:docPart>
      <w:docPartPr>
        <w:name w:val="9EBCFC43B6604A21904DEB214E22D8DF"/>
        <w:category>
          <w:name w:val="Général"/>
          <w:gallery w:val="placeholder"/>
        </w:category>
        <w:types>
          <w:type w:val="bbPlcHdr"/>
        </w:types>
        <w:behaviors>
          <w:behavior w:val="content"/>
        </w:behaviors>
        <w:guid w:val="{20CD2DFC-2AF0-4339-BCAF-2BB6539124B0}"/>
      </w:docPartPr>
      <w:docPartBody>
        <w:p w:rsidR="00DD0528" w:rsidRDefault="002F4DC6" w:rsidP="002F4DC6">
          <w:pPr>
            <w:pStyle w:val="9EBCFC43B6604A21904DEB214E22D8DF"/>
          </w:pPr>
          <w:r w:rsidRPr="001729D7">
            <w:rPr>
              <w:rFonts w:cs="Arial"/>
              <w:i/>
              <w:iCs/>
              <w:color w:val="808080"/>
            </w:rPr>
            <w:t>Saisissez les informations ou indiquez le nom du document et la section (cliquez sur le + pour ajouter des lignes).</w:t>
          </w:r>
        </w:p>
      </w:docPartBody>
    </w:docPart>
    <w:docPart>
      <w:docPartPr>
        <w:name w:val="81E64E9B9F9849F8A7C2D96D44D30721"/>
        <w:category>
          <w:name w:val="Général"/>
          <w:gallery w:val="placeholder"/>
        </w:category>
        <w:types>
          <w:type w:val="bbPlcHdr"/>
        </w:types>
        <w:behaviors>
          <w:behavior w:val="content"/>
        </w:behaviors>
        <w:guid w:val="{6CF58F98-0D58-4A9C-986F-7D2E4BDEBE4C}"/>
      </w:docPartPr>
      <w:docPartBody>
        <w:p w:rsidR="00DD0528" w:rsidRDefault="002F4DC6" w:rsidP="002F4DC6">
          <w:pPr>
            <w:pStyle w:val="81E64E9B9F9849F8A7C2D96D44D30721"/>
          </w:pPr>
          <w:r w:rsidRPr="00246B20">
            <w:rPr>
              <w:rStyle w:val="Textedelespacerserv"/>
              <w:rFonts w:cs="Arial"/>
              <w:i/>
              <w:iCs/>
            </w:rPr>
            <w:t>Saisissez les informations.</w:t>
          </w:r>
        </w:p>
      </w:docPartBody>
    </w:docPart>
    <w:docPart>
      <w:docPartPr>
        <w:name w:val="5B9DDD124CC74D77A40467A65CBEA99A"/>
        <w:category>
          <w:name w:val="Général"/>
          <w:gallery w:val="placeholder"/>
        </w:category>
        <w:types>
          <w:type w:val="bbPlcHdr"/>
        </w:types>
        <w:behaviors>
          <w:behavior w:val="content"/>
        </w:behaviors>
        <w:guid w:val="{48B04C42-ECD8-4BA7-9992-6CDF9666D0BB}"/>
      </w:docPartPr>
      <w:docPartBody>
        <w:p w:rsidR="00DD0528" w:rsidRDefault="002F4DC6" w:rsidP="002F4DC6">
          <w:pPr>
            <w:pStyle w:val="5B9DDD124CC74D77A40467A65CBEA99A"/>
          </w:pPr>
          <w:r w:rsidRPr="00246B20">
            <w:rPr>
              <w:rStyle w:val="Textedelespacerserv"/>
              <w:rFonts w:cs="Arial"/>
            </w:rPr>
            <w:t>...</w:t>
          </w:r>
        </w:p>
      </w:docPartBody>
    </w:docPart>
    <w:docPart>
      <w:docPartPr>
        <w:name w:val="B9E67CA8FB324DAABA0FB8BFCA18CFA6"/>
        <w:category>
          <w:name w:val="Général"/>
          <w:gallery w:val="placeholder"/>
        </w:category>
        <w:types>
          <w:type w:val="bbPlcHdr"/>
        </w:types>
        <w:behaviors>
          <w:behavior w:val="content"/>
        </w:behaviors>
        <w:guid w:val="{B0F57CCD-07F2-4576-8E47-DD7D8B84A3FC}"/>
      </w:docPartPr>
      <w:docPartBody>
        <w:p w:rsidR="00DD0528" w:rsidRDefault="002F4DC6" w:rsidP="002F4DC6">
          <w:pPr>
            <w:pStyle w:val="B9E67CA8FB324DAABA0FB8BFCA18CFA6"/>
          </w:pPr>
          <w:r w:rsidRPr="00246B20">
            <w:rPr>
              <w:rStyle w:val="Textedelespacerserv"/>
              <w:rFonts w:cs="Arial"/>
            </w:rPr>
            <w:t>...</w:t>
          </w:r>
        </w:p>
      </w:docPartBody>
    </w:docPart>
    <w:docPart>
      <w:docPartPr>
        <w:name w:val="73774713F9D94000B66EE48BF2D2A1A5"/>
        <w:category>
          <w:name w:val="Général"/>
          <w:gallery w:val="placeholder"/>
        </w:category>
        <w:types>
          <w:type w:val="bbPlcHdr"/>
        </w:types>
        <w:behaviors>
          <w:behavior w:val="content"/>
        </w:behaviors>
        <w:guid w:val="{3F630E8A-1DBE-4662-920A-44154331E9D8}"/>
      </w:docPartPr>
      <w:docPartBody>
        <w:p w:rsidR="00DD0528" w:rsidRDefault="002F4DC6" w:rsidP="002F4DC6">
          <w:pPr>
            <w:pStyle w:val="73774713F9D94000B66EE48BF2D2A1A5"/>
          </w:pPr>
          <w:r w:rsidRPr="00246B20">
            <w:rPr>
              <w:rStyle w:val="Textedelespacerserv"/>
              <w:rFonts w:cs="Arial"/>
            </w:rPr>
            <w:t>...</w:t>
          </w:r>
        </w:p>
      </w:docPartBody>
    </w:docPart>
    <w:docPart>
      <w:docPartPr>
        <w:name w:val="E57D0BEA64B34CD98F2C4F2A25C4E69E"/>
        <w:category>
          <w:name w:val="Général"/>
          <w:gallery w:val="placeholder"/>
        </w:category>
        <w:types>
          <w:type w:val="bbPlcHdr"/>
        </w:types>
        <w:behaviors>
          <w:behavior w:val="content"/>
        </w:behaviors>
        <w:guid w:val="{460320EB-697F-4580-9008-889A05552ACE}"/>
      </w:docPartPr>
      <w:docPartBody>
        <w:p w:rsidR="00DD0528" w:rsidRDefault="002F4DC6" w:rsidP="002F4DC6">
          <w:pPr>
            <w:pStyle w:val="E57D0BEA64B34CD98F2C4F2A25C4E69E"/>
          </w:pPr>
          <w:r w:rsidRPr="00246B20">
            <w:rPr>
              <w:rStyle w:val="Textedelespacerserv"/>
              <w:rFonts w:cs="Arial"/>
            </w:rPr>
            <w:t>...</w:t>
          </w:r>
        </w:p>
      </w:docPartBody>
    </w:docPart>
    <w:docPart>
      <w:docPartPr>
        <w:name w:val="A359737676F64634BC126885C8FF55EA"/>
        <w:category>
          <w:name w:val="Général"/>
          <w:gallery w:val="placeholder"/>
        </w:category>
        <w:types>
          <w:type w:val="bbPlcHdr"/>
        </w:types>
        <w:behaviors>
          <w:behavior w:val="content"/>
        </w:behaviors>
        <w:guid w:val="{87EC3D86-7725-47F6-90B8-CED6B9D56EFB}"/>
      </w:docPartPr>
      <w:docPartBody>
        <w:p w:rsidR="00DD0528" w:rsidRDefault="002F4DC6" w:rsidP="002F4DC6">
          <w:pPr>
            <w:pStyle w:val="A359737676F64634BC126885C8FF55EA"/>
          </w:pPr>
          <w:r w:rsidRPr="00246B20">
            <w:rPr>
              <w:rStyle w:val="Textedelespacerserv"/>
              <w:rFonts w:cs="Arial"/>
            </w:rPr>
            <w:t>...</w:t>
          </w:r>
        </w:p>
      </w:docPartBody>
    </w:docPart>
    <w:docPart>
      <w:docPartPr>
        <w:name w:val="CAB52179028E4DA3A46CDBB251D182D2"/>
        <w:category>
          <w:name w:val="Général"/>
          <w:gallery w:val="placeholder"/>
        </w:category>
        <w:types>
          <w:type w:val="bbPlcHdr"/>
        </w:types>
        <w:behaviors>
          <w:behavior w:val="content"/>
        </w:behaviors>
        <w:guid w:val="{424955E4-5A77-4E84-A575-5C606C960A52}"/>
      </w:docPartPr>
      <w:docPartBody>
        <w:p w:rsidR="00DD0528" w:rsidRDefault="002F4DC6" w:rsidP="002F4DC6">
          <w:pPr>
            <w:pStyle w:val="CAB52179028E4DA3A46CDBB251D182D2"/>
          </w:pPr>
          <w:r w:rsidRPr="00246B20">
            <w:rPr>
              <w:rStyle w:val="Textedelespacerserv"/>
              <w:rFonts w:cs="Arial"/>
            </w:rPr>
            <w:t>...</w:t>
          </w:r>
        </w:p>
      </w:docPartBody>
    </w:docPart>
    <w:docPart>
      <w:docPartPr>
        <w:name w:val="3AA4DAA455C647E5AB21DDE2E5BA5941"/>
        <w:category>
          <w:name w:val="Général"/>
          <w:gallery w:val="placeholder"/>
        </w:category>
        <w:types>
          <w:type w:val="bbPlcHdr"/>
        </w:types>
        <w:behaviors>
          <w:behavior w:val="content"/>
        </w:behaviors>
        <w:guid w:val="{647E1D26-FE84-4D55-89C7-39A716B40BA0}"/>
      </w:docPartPr>
      <w:docPartBody>
        <w:p w:rsidR="00DD0528" w:rsidRDefault="002F4DC6" w:rsidP="002F4DC6">
          <w:pPr>
            <w:pStyle w:val="3AA4DAA455C647E5AB21DDE2E5BA5941"/>
          </w:pPr>
          <w:r w:rsidRPr="00246B20">
            <w:rPr>
              <w:rStyle w:val="Textedelespacerserv"/>
              <w:rFonts w:cs="Arial"/>
            </w:rPr>
            <w:t>...</w:t>
          </w:r>
        </w:p>
      </w:docPartBody>
    </w:docPart>
    <w:docPart>
      <w:docPartPr>
        <w:name w:val="B8DD37E1AFAE45E7B842428A4759C32D"/>
        <w:category>
          <w:name w:val="Général"/>
          <w:gallery w:val="placeholder"/>
        </w:category>
        <w:types>
          <w:type w:val="bbPlcHdr"/>
        </w:types>
        <w:behaviors>
          <w:behavior w:val="content"/>
        </w:behaviors>
        <w:guid w:val="{A3D4788C-87B2-4B7A-8510-FEE6E22A15EC}"/>
      </w:docPartPr>
      <w:docPartBody>
        <w:p w:rsidR="00DD0528" w:rsidRDefault="002F4DC6" w:rsidP="002F4DC6">
          <w:pPr>
            <w:pStyle w:val="B8DD37E1AFAE45E7B842428A4759C32D"/>
          </w:pPr>
          <w:r w:rsidRPr="00246B20">
            <w:rPr>
              <w:rStyle w:val="Textedelespacerserv"/>
              <w:rFonts w:cs="Arial"/>
            </w:rPr>
            <w:t>...</w:t>
          </w:r>
        </w:p>
      </w:docPartBody>
    </w:docPart>
    <w:docPart>
      <w:docPartPr>
        <w:name w:val="6627C7AF8BB243D0BBADC74DFB6D4847"/>
        <w:category>
          <w:name w:val="Général"/>
          <w:gallery w:val="placeholder"/>
        </w:category>
        <w:types>
          <w:type w:val="bbPlcHdr"/>
        </w:types>
        <w:behaviors>
          <w:behavior w:val="content"/>
        </w:behaviors>
        <w:guid w:val="{B0B90E74-EDAD-412C-9729-1E44721AE107}"/>
      </w:docPartPr>
      <w:docPartBody>
        <w:p w:rsidR="00DD0528" w:rsidRDefault="002F4DC6" w:rsidP="002F4DC6">
          <w:pPr>
            <w:pStyle w:val="6627C7AF8BB243D0BBADC74DFB6D4847"/>
          </w:pPr>
          <w:r w:rsidRPr="00246B20">
            <w:rPr>
              <w:rStyle w:val="Textedelespacerserv"/>
              <w:rFonts w:cs="Arial"/>
            </w:rPr>
            <w:t>...</w:t>
          </w:r>
        </w:p>
      </w:docPartBody>
    </w:docPart>
    <w:docPart>
      <w:docPartPr>
        <w:name w:val="074263E6188F4363B4F5D10DD6239BCB"/>
        <w:category>
          <w:name w:val="Général"/>
          <w:gallery w:val="placeholder"/>
        </w:category>
        <w:types>
          <w:type w:val="bbPlcHdr"/>
        </w:types>
        <w:behaviors>
          <w:behavior w:val="content"/>
        </w:behaviors>
        <w:guid w:val="{AD59C7E6-E964-4ED5-9B6F-C47FAB8FA053}"/>
      </w:docPartPr>
      <w:docPartBody>
        <w:p w:rsidR="00DD0528" w:rsidRDefault="003D3452" w:rsidP="003D3452">
          <w:pPr>
            <w:pStyle w:val="074263E6188F4363B4F5D10DD6239BCB"/>
          </w:pPr>
          <w:r w:rsidRPr="002D0D0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565098016744883AE8C97B74F1B5DC8"/>
        <w:category>
          <w:name w:val="Général"/>
          <w:gallery w:val="placeholder"/>
        </w:category>
        <w:types>
          <w:type w:val="bbPlcHdr"/>
        </w:types>
        <w:behaviors>
          <w:behavior w:val="content"/>
        </w:behaviors>
        <w:guid w:val="{17810891-6554-4A06-BDC1-2E8D89A159BB}"/>
      </w:docPartPr>
      <w:docPartBody>
        <w:p w:rsidR="00DD0528" w:rsidRDefault="002F4DC6" w:rsidP="002F4DC6">
          <w:pPr>
            <w:pStyle w:val="C565098016744883AE8C97B74F1B5DC8"/>
          </w:pPr>
          <w:r w:rsidRPr="00246B20">
            <w:rPr>
              <w:rStyle w:val="Textedelespacerserv"/>
              <w:rFonts w:cs="Arial"/>
              <w:i/>
              <w:iCs/>
            </w:rPr>
            <w:t>Cliquez sur le + pour ajouter des lignes</w:t>
          </w:r>
          <w:r w:rsidRPr="00246B20">
            <w:rPr>
              <w:rStyle w:val="Textedelespacerserv"/>
              <w:rFonts w:cs="Arial"/>
            </w:rPr>
            <w:t>.</w:t>
          </w:r>
        </w:p>
      </w:docPartBody>
    </w:docPart>
    <w:docPart>
      <w:docPartPr>
        <w:name w:val="7CB6F8CF8D764CA4982BDA038B01829F"/>
        <w:category>
          <w:name w:val="Général"/>
          <w:gallery w:val="placeholder"/>
        </w:category>
        <w:types>
          <w:type w:val="bbPlcHdr"/>
        </w:types>
        <w:behaviors>
          <w:behavior w:val="content"/>
        </w:behaviors>
        <w:guid w:val="{68AB0EA3-EBC0-439E-B217-A45BA4E38238}"/>
      </w:docPartPr>
      <w:docPartBody>
        <w:p w:rsidR="00DD0528" w:rsidRDefault="002F4DC6" w:rsidP="002F4DC6">
          <w:pPr>
            <w:pStyle w:val="7CB6F8CF8D764CA4982BDA038B01829F"/>
          </w:pPr>
          <w:r w:rsidRPr="00246B20">
            <w:rPr>
              <w:rStyle w:val="Textedelespacerserv"/>
              <w:rFonts w:cs="Arial"/>
            </w:rPr>
            <w:t>...</w:t>
          </w:r>
        </w:p>
      </w:docPartBody>
    </w:docPart>
    <w:docPart>
      <w:docPartPr>
        <w:name w:val="02146343DFDA4998863B22C488061F36"/>
        <w:category>
          <w:name w:val="Général"/>
          <w:gallery w:val="placeholder"/>
        </w:category>
        <w:types>
          <w:type w:val="bbPlcHdr"/>
        </w:types>
        <w:behaviors>
          <w:behavior w:val="content"/>
        </w:behaviors>
        <w:guid w:val="{6F09D4DE-4B50-4BC6-9967-6009B7B4E3F9}"/>
      </w:docPartPr>
      <w:docPartBody>
        <w:p w:rsidR="00DD0528" w:rsidRDefault="002F4DC6" w:rsidP="002F4DC6">
          <w:pPr>
            <w:pStyle w:val="02146343DFDA4998863B22C488061F36"/>
          </w:pPr>
          <w:r w:rsidRPr="00246B20">
            <w:rPr>
              <w:rStyle w:val="Textedelespacerserv"/>
              <w:rFonts w:cs="Arial"/>
            </w:rPr>
            <w:t>...</w:t>
          </w:r>
        </w:p>
      </w:docPartBody>
    </w:docPart>
    <w:docPart>
      <w:docPartPr>
        <w:name w:val="3074695765204D0FB04ECD2B9802FD27"/>
        <w:category>
          <w:name w:val="Général"/>
          <w:gallery w:val="placeholder"/>
        </w:category>
        <w:types>
          <w:type w:val="bbPlcHdr"/>
        </w:types>
        <w:behaviors>
          <w:behavior w:val="content"/>
        </w:behaviors>
        <w:guid w:val="{6C3E66C7-626B-4B30-BE53-F9304C43267A}"/>
      </w:docPartPr>
      <w:docPartBody>
        <w:p w:rsidR="00DD0528" w:rsidRDefault="002F4DC6" w:rsidP="002F4DC6">
          <w:pPr>
            <w:pStyle w:val="3074695765204D0FB04ECD2B9802FD27"/>
          </w:pPr>
          <w:r w:rsidRPr="00246B20">
            <w:rPr>
              <w:rStyle w:val="Textedelespacerserv"/>
              <w:rFonts w:cs="Arial"/>
            </w:rPr>
            <w:t>...</w:t>
          </w:r>
        </w:p>
      </w:docPartBody>
    </w:docPart>
    <w:docPart>
      <w:docPartPr>
        <w:name w:val="7B4975B6312F4616BFD5AC408AB0235D"/>
        <w:category>
          <w:name w:val="Général"/>
          <w:gallery w:val="placeholder"/>
        </w:category>
        <w:types>
          <w:type w:val="bbPlcHdr"/>
        </w:types>
        <w:behaviors>
          <w:behavior w:val="content"/>
        </w:behaviors>
        <w:guid w:val="{59758FD3-A420-459A-810F-E466D3146B0D}"/>
      </w:docPartPr>
      <w:docPartBody>
        <w:p w:rsidR="00DD0528" w:rsidRDefault="002F4DC6" w:rsidP="002F4DC6">
          <w:pPr>
            <w:pStyle w:val="7B4975B6312F4616BFD5AC408AB0235D"/>
          </w:pPr>
          <w:r w:rsidRPr="00246B20">
            <w:rPr>
              <w:rStyle w:val="Textedelespacerserv"/>
              <w:rFonts w:cs="Arial"/>
            </w:rPr>
            <w:t>...</w:t>
          </w:r>
        </w:p>
      </w:docPartBody>
    </w:docPart>
    <w:docPart>
      <w:docPartPr>
        <w:name w:val="211BA76DB3954F28B4DE9C41A49A1386"/>
        <w:category>
          <w:name w:val="Général"/>
          <w:gallery w:val="placeholder"/>
        </w:category>
        <w:types>
          <w:type w:val="bbPlcHdr"/>
        </w:types>
        <w:behaviors>
          <w:behavior w:val="content"/>
        </w:behaviors>
        <w:guid w:val="{13137836-61D6-4996-B0A7-C4DA1A2A49B4}"/>
      </w:docPartPr>
      <w:docPartBody>
        <w:p w:rsidR="00DD0528" w:rsidRDefault="003D3452" w:rsidP="003D3452">
          <w:pPr>
            <w:pStyle w:val="211BA76DB3954F28B4DE9C41A49A138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EFF0D38171C42AAAE5D5CE3AC926B21"/>
        <w:category>
          <w:name w:val="Général"/>
          <w:gallery w:val="placeholder"/>
        </w:category>
        <w:types>
          <w:type w:val="bbPlcHdr"/>
        </w:types>
        <w:behaviors>
          <w:behavior w:val="content"/>
        </w:behaviors>
        <w:guid w:val="{AC395272-5D67-4D3C-ABCD-A10407B5D565}"/>
      </w:docPartPr>
      <w:docPartBody>
        <w:p w:rsidR="00DD0528" w:rsidRDefault="003D3452" w:rsidP="003D3452">
          <w:pPr>
            <w:pStyle w:val="4EFF0D38171C42AAAE5D5CE3AC926B21"/>
          </w:pPr>
          <w:r w:rsidRPr="00B8348B">
            <w:rPr>
              <w:rFonts w:ascii="Arial" w:eastAsia="MS Gothic" w:hAnsi="Arial" w:cs="Arial"/>
              <w:bCs/>
              <w:i/>
              <w:iCs/>
              <w:color w:val="808080"/>
              <w:szCs w:val="20"/>
            </w:rPr>
            <w:t>Si vous préférez joindre un document, indiquez-en le nom.</w:t>
          </w:r>
        </w:p>
      </w:docPartBody>
    </w:docPart>
    <w:docPart>
      <w:docPartPr>
        <w:name w:val="2EB0C6232AAA4E9484D7C1434074FD7F"/>
        <w:category>
          <w:name w:val="Général"/>
          <w:gallery w:val="placeholder"/>
        </w:category>
        <w:types>
          <w:type w:val="bbPlcHdr"/>
        </w:types>
        <w:behaviors>
          <w:behavior w:val="content"/>
        </w:behaviors>
        <w:guid w:val="{D40866C6-C507-4EC1-ABA8-CA61D21051F1}"/>
      </w:docPartPr>
      <w:docPartBody>
        <w:p w:rsidR="00DD0528" w:rsidRDefault="002F4DC6" w:rsidP="002F4DC6">
          <w:pPr>
            <w:pStyle w:val="2EB0C6232AAA4E9484D7C1434074FD7F"/>
          </w:pPr>
          <w:r w:rsidRPr="00246B20">
            <w:rPr>
              <w:rFonts w:cs="Arial"/>
              <w:i/>
              <w:iCs/>
              <w:color w:val="808080"/>
            </w:rPr>
            <w:t>Si vous préférez joindre un document, indiquez-en le nom.</w:t>
          </w:r>
        </w:p>
      </w:docPartBody>
    </w:docPart>
    <w:docPart>
      <w:docPartPr>
        <w:name w:val="48FDB824261B43238D50237A41F4600C"/>
        <w:category>
          <w:name w:val="Général"/>
          <w:gallery w:val="placeholder"/>
        </w:category>
        <w:types>
          <w:type w:val="bbPlcHdr"/>
        </w:types>
        <w:behaviors>
          <w:behavior w:val="content"/>
        </w:behaviors>
        <w:guid w:val="{D54D560E-FC6A-4510-AC49-AE05F8827B75}"/>
      </w:docPartPr>
      <w:docPartBody>
        <w:p w:rsidR="00DD0528" w:rsidRDefault="003D3452" w:rsidP="003D3452">
          <w:pPr>
            <w:pStyle w:val="48FDB824261B43238D50237A41F4600C"/>
          </w:pPr>
          <w:r w:rsidRPr="00B8348B">
            <w:rPr>
              <w:rFonts w:ascii="Arial" w:eastAsia="MS Gothic" w:hAnsi="Arial" w:cs="Arial"/>
              <w:bCs/>
              <w:i/>
              <w:iCs/>
              <w:color w:val="808080"/>
              <w:szCs w:val="20"/>
            </w:rPr>
            <w:t>Précisez la section.</w:t>
          </w:r>
        </w:p>
      </w:docPartBody>
    </w:docPart>
    <w:docPart>
      <w:docPartPr>
        <w:name w:val="E947C6312FBC4353B00135C071ED3D43"/>
        <w:category>
          <w:name w:val="Général"/>
          <w:gallery w:val="placeholder"/>
        </w:category>
        <w:types>
          <w:type w:val="bbPlcHdr"/>
        </w:types>
        <w:behaviors>
          <w:behavior w:val="content"/>
        </w:behaviors>
        <w:guid w:val="{0AA2E95A-02B1-45E5-9483-6BE7EFB2C367}"/>
      </w:docPartPr>
      <w:docPartBody>
        <w:p w:rsidR="00DD0528" w:rsidRDefault="002F4DC6" w:rsidP="002F4DC6">
          <w:pPr>
            <w:pStyle w:val="E947C6312FBC4353B00135C071ED3D43"/>
          </w:pPr>
          <w:r w:rsidRPr="00246B20">
            <w:rPr>
              <w:rStyle w:val="Textedelespacerserv"/>
              <w:rFonts w:cs="Arial"/>
              <w:i/>
              <w:iCs/>
            </w:rPr>
            <w:t>Précisez la section.</w:t>
          </w:r>
        </w:p>
      </w:docPartBody>
    </w:docPart>
    <w:docPart>
      <w:docPartPr>
        <w:name w:val="E395ED5D07FA4F83BBEC7EBA13C9C61C"/>
        <w:category>
          <w:name w:val="Général"/>
          <w:gallery w:val="placeholder"/>
        </w:category>
        <w:types>
          <w:type w:val="bbPlcHdr"/>
        </w:types>
        <w:behaviors>
          <w:behavior w:val="content"/>
        </w:behaviors>
        <w:guid w:val="{EB91BD1F-DFE5-40DF-9974-6DFF5E9D27AC}"/>
      </w:docPartPr>
      <w:docPartBody>
        <w:p w:rsidR="00DD0528" w:rsidRDefault="003D3452" w:rsidP="003D3452">
          <w:pPr>
            <w:pStyle w:val="E395ED5D07FA4F83BBEC7EBA13C9C61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2CBB2DF6353424BB6E42075B06FAA00"/>
        <w:category>
          <w:name w:val="Général"/>
          <w:gallery w:val="placeholder"/>
        </w:category>
        <w:types>
          <w:type w:val="bbPlcHdr"/>
        </w:types>
        <w:behaviors>
          <w:behavior w:val="content"/>
        </w:behaviors>
        <w:guid w:val="{089C383C-054B-4E2E-8C54-9EBE4042D9EF}"/>
      </w:docPartPr>
      <w:docPartBody>
        <w:p w:rsidR="00DD0528" w:rsidRDefault="003D3452" w:rsidP="003D3452">
          <w:pPr>
            <w:pStyle w:val="F2CBB2DF6353424BB6E42075B06FAA0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42C46128E2D478F8BEA7712DEB33758"/>
        <w:category>
          <w:name w:val="Général"/>
          <w:gallery w:val="placeholder"/>
        </w:category>
        <w:types>
          <w:type w:val="bbPlcHdr"/>
        </w:types>
        <w:behaviors>
          <w:behavior w:val="content"/>
        </w:behaviors>
        <w:guid w:val="{5812D82F-B184-4415-ACCA-2DA262CF31F7}"/>
      </w:docPartPr>
      <w:docPartBody>
        <w:p w:rsidR="00DD0528" w:rsidRDefault="003D3452" w:rsidP="003D3452">
          <w:pPr>
            <w:pStyle w:val="642C46128E2D478F8BEA7712DEB33758"/>
          </w:pPr>
          <w:r>
            <w:rPr>
              <w:rStyle w:val="Textedelespacerserv"/>
              <w:i/>
              <w:iCs/>
            </w:rPr>
            <w:t>Numéro du site d’intervention</w:t>
          </w:r>
        </w:p>
      </w:docPartBody>
    </w:docPart>
    <w:docPart>
      <w:docPartPr>
        <w:name w:val="BFF0725319B244E9A60EDF13AD1499A1"/>
        <w:category>
          <w:name w:val="Général"/>
          <w:gallery w:val="placeholder"/>
        </w:category>
        <w:types>
          <w:type w:val="bbPlcHdr"/>
        </w:types>
        <w:behaviors>
          <w:behavior w:val="content"/>
        </w:behaviors>
        <w:guid w:val="{A777C31B-DE25-49A2-92DA-24E12F2B543C}"/>
      </w:docPartPr>
      <w:docPartBody>
        <w:p w:rsidR="00DD0528" w:rsidRDefault="002F4DC6" w:rsidP="002F4DC6">
          <w:pPr>
            <w:pStyle w:val="BFF0725319B244E9A60EDF13AD1499A1"/>
          </w:pPr>
          <w:r w:rsidRPr="001729D7">
            <w:rPr>
              <w:rFonts w:cs="Arial"/>
              <w:i/>
              <w:iCs/>
              <w:color w:val="808080"/>
            </w:rPr>
            <w:t>Numéro du site d’intervention</w:t>
          </w:r>
        </w:p>
      </w:docPartBody>
    </w:docPart>
    <w:docPart>
      <w:docPartPr>
        <w:name w:val="1F781C4CA9E14482BACCE56398B2E3E1"/>
        <w:category>
          <w:name w:val="Général"/>
          <w:gallery w:val="placeholder"/>
        </w:category>
        <w:types>
          <w:type w:val="bbPlcHdr"/>
        </w:types>
        <w:behaviors>
          <w:behavior w:val="content"/>
        </w:behaviors>
        <w:guid w:val="{17D27779-9931-4D53-AC7B-888B68420C2F}"/>
      </w:docPartPr>
      <w:docPartBody>
        <w:p w:rsidR="00DD0528" w:rsidRDefault="003D3452" w:rsidP="003D3452">
          <w:pPr>
            <w:pStyle w:val="1F781C4CA9E14482BACCE56398B2E3E1"/>
          </w:pPr>
          <w:r>
            <w:rPr>
              <w:rStyle w:val="Textedelespacerserv"/>
              <w:i/>
              <w:iCs/>
            </w:rPr>
            <w:t>Saisissez les informations ou indiquez le nom du document et la section (cliquez sur le + pour ajouter des lignes).</w:t>
          </w:r>
        </w:p>
      </w:docPartBody>
    </w:docPart>
    <w:docPart>
      <w:docPartPr>
        <w:name w:val="9712ECD60DA346E39BA8366A5932E1DB"/>
        <w:category>
          <w:name w:val="Général"/>
          <w:gallery w:val="placeholder"/>
        </w:category>
        <w:types>
          <w:type w:val="bbPlcHdr"/>
        </w:types>
        <w:behaviors>
          <w:behavior w:val="content"/>
        </w:behaviors>
        <w:guid w:val="{9DAC30DC-E4F1-4B88-9167-8901E9BFECE2}"/>
      </w:docPartPr>
      <w:docPartBody>
        <w:p w:rsidR="00DD0528" w:rsidRDefault="002F4DC6" w:rsidP="002F4DC6">
          <w:pPr>
            <w:pStyle w:val="9712ECD60DA346E39BA8366A5932E1DB"/>
          </w:pPr>
          <w:r w:rsidRPr="001729D7">
            <w:rPr>
              <w:rFonts w:cs="Arial"/>
              <w:i/>
              <w:iCs/>
              <w:color w:val="808080"/>
            </w:rPr>
            <w:t>Saisissez les informations ou indiquez le nom du document et la section (cliquez sur le + pour ajouter des lignes).</w:t>
          </w:r>
        </w:p>
      </w:docPartBody>
    </w:docPart>
    <w:docPart>
      <w:docPartPr>
        <w:name w:val="BDE90AE08C2A4A35879AC0DE5016F214"/>
        <w:category>
          <w:name w:val="Général"/>
          <w:gallery w:val="placeholder"/>
        </w:category>
        <w:types>
          <w:type w:val="bbPlcHdr"/>
        </w:types>
        <w:behaviors>
          <w:behavior w:val="content"/>
        </w:behaviors>
        <w:guid w:val="{5D95D9BB-3A2B-4591-951F-E02AB80B4803}"/>
      </w:docPartPr>
      <w:docPartBody>
        <w:p w:rsidR="00DD0528" w:rsidRDefault="003D3452" w:rsidP="003D3452">
          <w:pPr>
            <w:pStyle w:val="BDE90AE08C2A4A35879AC0DE5016F21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BA2ABF48BC41B88B8229B6751E10FB"/>
        <w:category>
          <w:name w:val="Général"/>
          <w:gallery w:val="placeholder"/>
        </w:category>
        <w:types>
          <w:type w:val="bbPlcHdr"/>
        </w:types>
        <w:behaviors>
          <w:behavior w:val="content"/>
        </w:behaviors>
        <w:guid w:val="{6E798720-7BAD-4B06-9497-4A6E22DC60FC}"/>
      </w:docPartPr>
      <w:docPartBody>
        <w:p w:rsidR="00DD0528" w:rsidRDefault="003D3452" w:rsidP="003D3452">
          <w:pPr>
            <w:pStyle w:val="82BA2ABF48BC41B88B8229B6751E10F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15233BEEFAA47368B8716DCA0FE537A"/>
        <w:category>
          <w:name w:val="Général"/>
          <w:gallery w:val="placeholder"/>
        </w:category>
        <w:types>
          <w:type w:val="bbPlcHdr"/>
        </w:types>
        <w:behaviors>
          <w:behavior w:val="content"/>
        </w:behaviors>
        <w:guid w:val="{2BA0FB14-C764-450C-A358-486C3B2E2189}"/>
      </w:docPartPr>
      <w:docPartBody>
        <w:p w:rsidR="00DD0528" w:rsidRDefault="003D3452" w:rsidP="003D3452">
          <w:pPr>
            <w:pStyle w:val="315233BEEFAA47368B8716DCA0FE537A"/>
          </w:pPr>
          <w:r>
            <w:rPr>
              <w:rStyle w:val="Textedelespacerserv"/>
              <w:i/>
              <w:iCs/>
            </w:rPr>
            <w:t>Numéro du site d’intervention</w:t>
          </w:r>
        </w:p>
      </w:docPartBody>
    </w:docPart>
    <w:docPart>
      <w:docPartPr>
        <w:name w:val="B8FE4509A17041F88B018FA448ABC6D7"/>
        <w:category>
          <w:name w:val="Général"/>
          <w:gallery w:val="placeholder"/>
        </w:category>
        <w:types>
          <w:type w:val="bbPlcHdr"/>
        </w:types>
        <w:behaviors>
          <w:behavior w:val="content"/>
        </w:behaviors>
        <w:guid w:val="{D8DCF1A5-3174-4861-A844-6EF62D54D7B9}"/>
      </w:docPartPr>
      <w:docPartBody>
        <w:p w:rsidR="00DD0528" w:rsidRDefault="002F4DC6" w:rsidP="002F4DC6">
          <w:pPr>
            <w:pStyle w:val="B8FE4509A17041F88B018FA448ABC6D7"/>
          </w:pPr>
          <w:r w:rsidRPr="001729D7">
            <w:rPr>
              <w:rFonts w:cs="Arial"/>
              <w:i/>
              <w:iCs/>
              <w:color w:val="808080"/>
            </w:rPr>
            <w:t>Numéro du site d’intervention</w:t>
          </w:r>
        </w:p>
      </w:docPartBody>
    </w:docPart>
    <w:docPart>
      <w:docPartPr>
        <w:name w:val="3F08F14AAF10498AA046733F3AED0F3F"/>
        <w:category>
          <w:name w:val="Général"/>
          <w:gallery w:val="placeholder"/>
        </w:category>
        <w:types>
          <w:type w:val="bbPlcHdr"/>
        </w:types>
        <w:behaviors>
          <w:behavior w:val="content"/>
        </w:behaviors>
        <w:guid w:val="{E3AB5F7B-B16D-4756-905E-982E4B21CD8C}"/>
      </w:docPartPr>
      <w:docPartBody>
        <w:p w:rsidR="00DD0528" w:rsidRDefault="003D3452" w:rsidP="003D3452">
          <w:pPr>
            <w:pStyle w:val="3F08F14AAF10498AA046733F3AED0F3F"/>
          </w:pPr>
          <w:r>
            <w:rPr>
              <w:rStyle w:val="Textedelespacerserv"/>
              <w:i/>
              <w:iCs/>
            </w:rPr>
            <w:t>Saisissez les informations ou indiquez le nom du document et la section (cliquez sur le + pour ajouter des lignes).</w:t>
          </w:r>
        </w:p>
      </w:docPartBody>
    </w:docPart>
    <w:docPart>
      <w:docPartPr>
        <w:name w:val="67DD5FD2F13B469D9217A3D14DD8DA07"/>
        <w:category>
          <w:name w:val="Général"/>
          <w:gallery w:val="placeholder"/>
        </w:category>
        <w:types>
          <w:type w:val="bbPlcHdr"/>
        </w:types>
        <w:behaviors>
          <w:behavior w:val="content"/>
        </w:behaviors>
        <w:guid w:val="{F185E245-BC69-4B05-A210-4CFD498EC570}"/>
      </w:docPartPr>
      <w:docPartBody>
        <w:p w:rsidR="00DD0528" w:rsidRDefault="002F4DC6" w:rsidP="002F4DC6">
          <w:pPr>
            <w:pStyle w:val="67DD5FD2F13B469D9217A3D14DD8DA07"/>
          </w:pPr>
          <w:r w:rsidRPr="001729D7">
            <w:rPr>
              <w:rFonts w:cs="Arial"/>
              <w:i/>
              <w:iCs/>
              <w:color w:val="808080"/>
            </w:rPr>
            <w:t>Saisissez les informations ou indiquez le nom du document et la section (cliquez sur le + pour ajouter des lignes).</w:t>
          </w:r>
        </w:p>
      </w:docPartBody>
    </w:docPart>
    <w:docPart>
      <w:docPartPr>
        <w:name w:val="D54CA5FC66604509B1883D470E61AED9"/>
        <w:category>
          <w:name w:val="Général"/>
          <w:gallery w:val="placeholder"/>
        </w:category>
        <w:types>
          <w:type w:val="bbPlcHdr"/>
        </w:types>
        <w:behaviors>
          <w:behavior w:val="content"/>
        </w:behaviors>
        <w:guid w:val="{CE506ADC-F001-4CF8-B859-35987355372E}"/>
      </w:docPartPr>
      <w:docPartBody>
        <w:p w:rsidR="002C1E09" w:rsidRDefault="002F4DC6" w:rsidP="002F4DC6">
          <w:pPr>
            <w:pStyle w:val="D54CA5FC66604509B1883D470E61AED9"/>
          </w:pPr>
          <w:r w:rsidRPr="00246B20">
            <w:rPr>
              <w:rStyle w:val="Textedelespacerserv"/>
              <w:rFonts w:cs="Arial"/>
              <w:i/>
              <w:iCs/>
            </w:rPr>
            <w:t>Saisissez les informations.</w:t>
          </w:r>
        </w:p>
      </w:docPartBody>
    </w:docPart>
    <w:docPart>
      <w:docPartPr>
        <w:name w:val="8CE724B622B246B6AB40562CEACD3C0D"/>
        <w:category>
          <w:name w:val="Général"/>
          <w:gallery w:val="placeholder"/>
        </w:category>
        <w:types>
          <w:type w:val="bbPlcHdr"/>
        </w:types>
        <w:behaviors>
          <w:behavior w:val="content"/>
        </w:behaviors>
        <w:guid w:val="{EEE32019-A7F7-43AB-98AF-86CC41380CFA}"/>
      </w:docPartPr>
      <w:docPartBody>
        <w:p w:rsidR="002C1E09" w:rsidRDefault="002F4DC6" w:rsidP="002F4DC6">
          <w:pPr>
            <w:pStyle w:val="8CE724B622B246B6AB40562CEACD3C0D"/>
          </w:pPr>
          <w:r w:rsidRPr="00D23A3F">
            <w:rPr>
              <w:rStyle w:val="Textedelespacerserv"/>
              <w:rFonts w:cs="Arial"/>
            </w:rPr>
            <w:t>...</w:t>
          </w:r>
        </w:p>
      </w:docPartBody>
    </w:docPart>
    <w:docPart>
      <w:docPartPr>
        <w:name w:val="D9B51618F8F447E79B80024AABF277A6"/>
        <w:category>
          <w:name w:val="Général"/>
          <w:gallery w:val="placeholder"/>
        </w:category>
        <w:types>
          <w:type w:val="bbPlcHdr"/>
        </w:types>
        <w:behaviors>
          <w:behavior w:val="content"/>
        </w:behaviors>
        <w:guid w:val="{BAEB97E4-60CC-4BD2-8C57-68D050622CA5}"/>
      </w:docPartPr>
      <w:docPartBody>
        <w:p w:rsidR="002C1E09" w:rsidRDefault="002F4DC6" w:rsidP="002F4DC6">
          <w:pPr>
            <w:pStyle w:val="D9B51618F8F447E79B80024AABF277A6"/>
          </w:pPr>
          <w:r w:rsidRPr="00D23A3F">
            <w:rPr>
              <w:rStyle w:val="Textedelespacerserv"/>
              <w:rFonts w:cs="Arial"/>
            </w:rPr>
            <w:t>...</w:t>
          </w:r>
        </w:p>
      </w:docPartBody>
    </w:docPart>
    <w:docPart>
      <w:docPartPr>
        <w:name w:val="F2D741A0E2334962BDE38BB059F3B9F4"/>
        <w:category>
          <w:name w:val="Général"/>
          <w:gallery w:val="placeholder"/>
        </w:category>
        <w:types>
          <w:type w:val="bbPlcHdr"/>
        </w:types>
        <w:behaviors>
          <w:behavior w:val="content"/>
        </w:behaviors>
        <w:guid w:val="{7E577201-C303-40AA-99F3-606700044639}"/>
      </w:docPartPr>
      <w:docPartBody>
        <w:p w:rsidR="002C1E09" w:rsidRDefault="002F4DC6" w:rsidP="002F4DC6">
          <w:pPr>
            <w:pStyle w:val="F2D741A0E2334962BDE38BB059F3B9F4"/>
          </w:pPr>
          <w:r w:rsidRPr="00246B20">
            <w:rPr>
              <w:rStyle w:val="Textedelespacerserv"/>
              <w:rFonts w:cs="Arial"/>
              <w:i/>
              <w:iCs/>
            </w:rPr>
            <w:t>Sélectionnez la date.</w:t>
          </w:r>
        </w:p>
      </w:docPartBody>
    </w:docPart>
    <w:docPart>
      <w:docPartPr>
        <w:name w:val="85CE65DE8E8140DFBB389362800B3132"/>
        <w:category>
          <w:name w:val="Général"/>
          <w:gallery w:val="placeholder"/>
        </w:category>
        <w:types>
          <w:type w:val="bbPlcHdr"/>
        </w:types>
        <w:behaviors>
          <w:behavior w:val="content"/>
        </w:behaviors>
        <w:guid w:val="{F08B1F92-70CB-4C3F-9DDD-1DF0FE818644}"/>
      </w:docPartPr>
      <w:docPartBody>
        <w:p w:rsidR="002C1E09" w:rsidRDefault="002F4DC6" w:rsidP="002F4DC6">
          <w:pPr>
            <w:pStyle w:val="85CE65DE8E8140DFBB389362800B3132"/>
          </w:pPr>
          <w:r w:rsidRPr="00246B20">
            <w:rPr>
              <w:rStyle w:val="Textedelespacerserv"/>
              <w:rFonts w:cs="Arial"/>
              <w:i/>
              <w:iCs/>
            </w:rPr>
            <w:t>Sélectionnez la date</w:t>
          </w:r>
          <w:r w:rsidRPr="00246B20">
            <w:rPr>
              <w:rStyle w:val="Textedelespacerserv"/>
              <w:rFonts w:cs="Arial"/>
            </w:rPr>
            <w:t>.</w:t>
          </w:r>
        </w:p>
      </w:docPartBody>
    </w:docPart>
    <w:docPart>
      <w:docPartPr>
        <w:name w:val="7DB388F434D14CE38614D0FC264B7145"/>
        <w:category>
          <w:name w:val="Général"/>
          <w:gallery w:val="placeholder"/>
        </w:category>
        <w:types>
          <w:type w:val="bbPlcHdr"/>
        </w:types>
        <w:behaviors>
          <w:behavior w:val="content"/>
        </w:behaviors>
        <w:guid w:val="{EC4AE751-9AEB-4ADA-B14A-B1950C4E1F40}"/>
      </w:docPartPr>
      <w:docPartBody>
        <w:p w:rsidR="002C1E09" w:rsidRDefault="002F4DC6" w:rsidP="002F4DC6">
          <w:pPr>
            <w:pStyle w:val="7DB388F434D14CE38614D0FC264B7145"/>
          </w:pPr>
          <w:r w:rsidRPr="00246B20">
            <w:rPr>
              <w:rStyle w:val="Textedelespacerserv"/>
              <w:rFonts w:cs="Arial"/>
              <w:i/>
              <w:iCs/>
            </w:rPr>
            <w:t>Précisez la durée.</w:t>
          </w:r>
        </w:p>
      </w:docPartBody>
    </w:docPart>
    <w:docPart>
      <w:docPartPr>
        <w:name w:val="9A46412E5A6347FFB03335FE205D7293"/>
        <w:category>
          <w:name w:val="Général"/>
          <w:gallery w:val="placeholder"/>
        </w:category>
        <w:types>
          <w:type w:val="bbPlcHdr"/>
        </w:types>
        <w:behaviors>
          <w:behavior w:val="content"/>
        </w:behaviors>
        <w:guid w:val="{D411CD6F-9477-45C5-AAA8-5CBE1777CAE1}"/>
      </w:docPartPr>
      <w:docPartBody>
        <w:p w:rsidR="002C1E09" w:rsidRDefault="002F4DC6" w:rsidP="002F4DC6">
          <w:pPr>
            <w:pStyle w:val="9A46412E5A6347FFB03335FE205D7293"/>
          </w:pPr>
          <w:r w:rsidRPr="00246B20">
            <w:rPr>
              <w:rStyle w:val="Textedelespacerserv"/>
              <w:rFonts w:cs="Arial"/>
            </w:rPr>
            <w:t>...</w:t>
          </w:r>
        </w:p>
      </w:docPartBody>
    </w:docPart>
    <w:docPart>
      <w:docPartPr>
        <w:name w:val="D562AFE859244D32BB2568D6E5B08415"/>
        <w:category>
          <w:name w:val="Général"/>
          <w:gallery w:val="placeholder"/>
        </w:category>
        <w:types>
          <w:type w:val="bbPlcHdr"/>
        </w:types>
        <w:behaviors>
          <w:behavior w:val="content"/>
        </w:behaviors>
        <w:guid w:val="{D40196AA-CB0E-4D2C-9934-29BBD2C3CA7A}"/>
      </w:docPartPr>
      <w:docPartBody>
        <w:p w:rsidR="002C1E09" w:rsidRDefault="002F4DC6" w:rsidP="002F4DC6">
          <w:pPr>
            <w:pStyle w:val="D562AFE859244D32BB2568D6E5B08415"/>
          </w:pPr>
          <w:r w:rsidRPr="00D23A3F">
            <w:rPr>
              <w:rStyle w:val="Textedelespacerserv"/>
              <w:rFonts w:cs="Arial"/>
            </w:rPr>
            <w:t>...</w:t>
          </w:r>
        </w:p>
      </w:docPartBody>
    </w:docPart>
    <w:docPart>
      <w:docPartPr>
        <w:name w:val="53BD0D6224FE47BDAEF634BDD0340AF1"/>
        <w:category>
          <w:name w:val="Général"/>
          <w:gallery w:val="placeholder"/>
        </w:category>
        <w:types>
          <w:type w:val="bbPlcHdr"/>
        </w:types>
        <w:behaviors>
          <w:behavior w:val="content"/>
        </w:behaviors>
        <w:guid w:val="{9DEA83D8-4C38-4E9A-88D9-68D5DF97E7DB}"/>
      </w:docPartPr>
      <w:docPartBody>
        <w:p w:rsidR="002C1E09" w:rsidRDefault="002F4DC6" w:rsidP="002F4DC6">
          <w:pPr>
            <w:pStyle w:val="53BD0D6224FE47BDAEF634BDD0340AF1"/>
          </w:pPr>
          <w:r w:rsidRPr="00D23A3F">
            <w:rPr>
              <w:rStyle w:val="Textedelespacerserv"/>
              <w:rFonts w:cs="Arial"/>
            </w:rPr>
            <w:t>...</w:t>
          </w:r>
        </w:p>
      </w:docPartBody>
    </w:docPart>
    <w:docPart>
      <w:docPartPr>
        <w:name w:val="431298FA5B174D768A8125D1524E0859"/>
        <w:category>
          <w:name w:val="Général"/>
          <w:gallery w:val="placeholder"/>
        </w:category>
        <w:types>
          <w:type w:val="bbPlcHdr"/>
        </w:types>
        <w:behaviors>
          <w:behavior w:val="content"/>
        </w:behaviors>
        <w:guid w:val="{ACF3E7B3-8B51-4945-ACAB-4285BDC82903}"/>
      </w:docPartPr>
      <w:docPartBody>
        <w:p w:rsidR="002C1E09" w:rsidRDefault="002F4DC6" w:rsidP="002F4DC6">
          <w:pPr>
            <w:pStyle w:val="431298FA5B174D768A8125D1524E0859"/>
          </w:pPr>
          <w:r w:rsidRPr="00246B20">
            <w:rPr>
              <w:rStyle w:val="Textedelespacerserv"/>
              <w:rFonts w:cs="Arial"/>
              <w:i/>
              <w:iCs/>
            </w:rPr>
            <w:t>..</w:t>
          </w:r>
          <w:r w:rsidRPr="00246B20">
            <w:rPr>
              <w:rStyle w:val="Textedelespacerserv"/>
              <w:rFonts w:cs="Arial"/>
            </w:rPr>
            <w:t>.</w:t>
          </w:r>
        </w:p>
      </w:docPartBody>
    </w:docPart>
    <w:docPart>
      <w:docPartPr>
        <w:name w:val="F726441E7FE54F2C8B1F04A95E55396F"/>
        <w:category>
          <w:name w:val="Général"/>
          <w:gallery w:val="placeholder"/>
        </w:category>
        <w:types>
          <w:type w:val="bbPlcHdr"/>
        </w:types>
        <w:behaviors>
          <w:behavior w:val="content"/>
        </w:behaviors>
        <w:guid w:val="{31F7B39F-B145-4D23-854A-3037062D02CD}"/>
      </w:docPartPr>
      <w:docPartBody>
        <w:p w:rsidR="002C1E09" w:rsidRDefault="002F4DC6" w:rsidP="002F4DC6">
          <w:pPr>
            <w:pStyle w:val="F726441E7FE54F2C8B1F04A95E55396F"/>
          </w:pPr>
          <w:r w:rsidRPr="00246B20">
            <w:rPr>
              <w:rStyle w:val="Textedelespacerserv"/>
              <w:rFonts w:cs="Arial"/>
              <w:i/>
              <w:iCs/>
            </w:rPr>
            <w:t>..</w:t>
          </w:r>
          <w:r w:rsidRPr="00246B20">
            <w:rPr>
              <w:rStyle w:val="Textedelespacerserv"/>
              <w:rFonts w:cs="Arial"/>
            </w:rPr>
            <w:t>.</w:t>
          </w:r>
        </w:p>
      </w:docPartBody>
    </w:docPart>
    <w:docPart>
      <w:docPartPr>
        <w:name w:val="23D4863C22E048648CF28AD727C337EA"/>
        <w:category>
          <w:name w:val="Général"/>
          <w:gallery w:val="placeholder"/>
        </w:category>
        <w:types>
          <w:type w:val="bbPlcHdr"/>
        </w:types>
        <w:behaviors>
          <w:behavior w:val="content"/>
        </w:behaviors>
        <w:guid w:val="{014C12DD-24B9-4D57-890F-D77535CCA630}"/>
      </w:docPartPr>
      <w:docPartBody>
        <w:p w:rsidR="002C1E09" w:rsidRDefault="002F4DC6" w:rsidP="002F4DC6">
          <w:pPr>
            <w:pStyle w:val="23D4863C22E048648CF28AD727C337EA"/>
          </w:pPr>
          <w:r w:rsidRPr="00246B20">
            <w:rPr>
              <w:rStyle w:val="Textedelespacerserv"/>
              <w:rFonts w:cs="Arial"/>
            </w:rPr>
            <w:t>...</w:t>
          </w:r>
        </w:p>
      </w:docPartBody>
    </w:docPart>
    <w:docPart>
      <w:docPartPr>
        <w:name w:val="ABA59FA91FAD4E00A89D6B1EFDE0EB6C"/>
        <w:category>
          <w:name w:val="Général"/>
          <w:gallery w:val="placeholder"/>
        </w:category>
        <w:types>
          <w:type w:val="bbPlcHdr"/>
        </w:types>
        <w:behaviors>
          <w:behavior w:val="content"/>
        </w:behaviors>
        <w:guid w:val="{123CB19B-AF60-4A3C-A8F3-EF9917577B82}"/>
      </w:docPartPr>
      <w:docPartBody>
        <w:p w:rsidR="002C1E09" w:rsidRDefault="00DD0528" w:rsidP="00DD0528">
          <w:pPr>
            <w:pStyle w:val="ABA59FA91FAD4E00A89D6B1EFDE0EB6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7F9F63B04B14A12864A098C6F312EA2"/>
        <w:category>
          <w:name w:val="Général"/>
          <w:gallery w:val="placeholder"/>
        </w:category>
        <w:types>
          <w:type w:val="bbPlcHdr"/>
        </w:types>
        <w:behaviors>
          <w:behavior w:val="content"/>
        </w:behaviors>
        <w:guid w:val="{7BCC561E-2157-4B94-BB5B-B70986540956}"/>
      </w:docPartPr>
      <w:docPartBody>
        <w:p w:rsidR="002C1E09" w:rsidRDefault="002F4DC6" w:rsidP="002F4DC6">
          <w:pPr>
            <w:pStyle w:val="47F9F63B04B14A12864A098C6F312EA2"/>
          </w:pPr>
          <w:r w:rsidRPr="00246B20">
            <w:rPr>
              <w:rStyle w:val="Textedelespacerserv"/>
              <w:rFonts w:cs="Arial"/>
              <w:i/>
              <w:iCs/>
            </w:rPr>
            <w:t>Cliquez sur le + pour ajouter des lignes</w:t>
          </w:r>
          <w:r w:rsidRPr="00246B20">
            <w:rPr>
              <w:rStyle w:val="Textedelespacerserv"/>
              <w:rFonts w:cs="Arial"/>
            </w:rPr>
            <w:t>.</w:t>
          </w:r>
        </w:p>
      </w:docPartBody>
    </w:docPart>
    <w:docPart>
      <w:docPartPr>
        <w:name w:val="B8D1D517E72340F1862DAB00D92FF136"/>
        <w:category>
          <w:name w:val="Général"/>
          <w:gallery w:val="placeholder"/>
        </w:category>
        <w:types>
          <w:type w:val="bbPlcHdr"/>
        </w:types>
        <w:behaviors>
          <w:behavior w:val="content"/>
        </w:behaviors>
        <w:guid w:val="{DDDA1BEB-9CCA-4A7D-947F-2B467BE1E2E2}"/>
      </w:docPartPr>
      <w:docPartBody>
        <w:p w:rsidR="002C1E09" w:rsidRDefault="002F4DC6" w:rsidP="002F4DC6">
          <w:pPr>
            <w:pStyle w:val="B8D1D517E72340F1862DAB00D92FF136"/>
          </w:pPr>
          <w:r w:rsidRPr="00D23A3F">
            <w:rPr>
              <w:rStyle w:val="Textedelespacerserv"/>
              <w:rFonts w:cs="Arial"/>
            </w:rPr>
            <w:t>...</w:t>
          </w:r>
        </w:p>
      </w:docPartBody>
    </w:docPart>
    <w:docPart>
      <w:docPartPr>
        <w:name w:val="07444504893B43789C95776D558CC998"/>
        <w:category>
          <w:name w:val="Général"/>
          <w:gallery w:val="placeholder"/>
        </w:category>
        <w:types>
          <w:type w:val="bbPlcHdr"/>
        </w:types>
        <w:behaviors>
          <w:behavior w:val="content"/>
        </w:behaviors>
        <w:guid w:val="{C0977E58-7F09-41E0-B0A9-40F29956ACD4}"/>
      </w:docPartPr>
      <w:docPartBody>
        <w:p w:rsidR="002C1E09" w:rsidRDefault="002F4DC6" w:rsidP="002F4DC6">
          <w:pPr>
            <w:pStyle w:val="07444504893B43789C95776D558CC998"/>
          </w:pPr>
          <w:r w:rsidRPr="00D23A3F">
            <w:rPr>
              <w:rStyle w:val="Textedelespacerserv"/>
              <w:rFonts w:cs="Arial"/>
            </w:rPr>
            <w:t>...</w:t>
          </w:r>
        </w:p>
      </w:docPartBody>
    </w:docPart>
    <w:docPart>
      <w:docPartPr>
        <w:name w:val="5820D27379B94C4C9A5C4B6DF3E50606"/>
        <w:category>
          <w:name w:val="Général"/>
          <w:gallery w:val="placeholder"/>
        </w:category>
        <w:types>
          <w:type w:val="bbPlcHdr"/>
        </w:types>
        <w:behaviors>
          <w:behavior w:val="content"/>
        </w:behaviors>
        <w:guid w:val="{BD0A7D9E-A78A-4259-847D-C25F618A5403}"/>
      </w:docPartPr>
      <w:docPartBody>
        <w:p w:rsidR="002C1E09" w:rsidRDefault="002F4DC6" w:rsidP="002F4DC6">
          <w:pPr>
            <w:pStyle w:val="5820D27379B94C4C9A5C4B6DF3E50606"/>
          </w:pPr>
          <w:r w:rsidRPr="00246B20">
            <w:rPr>
              <w:rStyle w:val="Textedelespacerserv"/>
              <w:rFonts w:cs="Arial"/>
              <w:i/>
              <w:iCs/>
            </w:rPr>
            <w:t>..</w:t>
          </w:r>
          <w:r w:rsidRPr="00246B20">
            <w:rPr>
              <w:rStyle w:val="Textedelespacerserv"/>
              <w:rFonts w:cs="Arial"/>
            </w:rPr>
            <w:t>.</w:t>
          </w:r>
        </w:p>
      </w:docPartBody>
    </w:docPart>
    <w:docPart>
      <w:docPartPr>
        <w:name w:val="39DA9E4D05624378BDB5BA4EE7EC1693"/>
        <w:category>
          <w:name w:val="Général"/>
          <w:gallery w:val="placeholder"/>
        </w:category>
        <w:types>
          <w:type w:val="bbPlcHdr"/>
        </w:types>
        <w:behaviors>
          <w:behavior w:val="content"/>
        </w:behaviors>
        <w:guid w:val="{3AC57FE6-EBC5-421B-90F0-68265C9FAB4D}"/>
      </w:docPartPr>
      <w:docPartBody>
        <w:p w:rsidR="002C1E09" w:rsidRDefault="002F4DC6" w:rsidP="002F4DC6">
          <w:pPr>
            <w:pStyle w:val="39DA9E4D05624378BDB5BA4EE7EC1693"/>
          </w:pPr>
          <w:r w:rsidRPr="00246B20">
            <w:rPr>
              <w:rStyle w:val="Textedelespacerserv"/>
              <w:rFonts w:cs="Arial"/>
              <w:i/>
              <w:iCs/>
            </w:rPr>
            <w:t>..</w:t>
          </w:r>
          <w:r w:rsidRPr="00246B20">
            <w:rPr>
              <w:rStyle w:val="Textedelespacerserv"/>
              <w:rFonts w:cs="Arial"/>
            </w:rPr>
            <w:t>.</w:t>
          </w:r>
        </w:p>
      </w:docPartBody>
    </w:docPart>
    <w:docPart>
      <w:docPartPr>
        <w:name w:val="8146F7CA819F4942B767205AEAE8A544"/>
        <w:category>
          <w:name w:val="Général"/>
          <w:gallery w:val="placeholder"/>
        </w:category>
        <w:types>
          <w:type w:val="bbPlcHdr"/>
        </w:types>
        <w:behaviors>
          <w:behavior w:val="content"/>
        </w:behaviors>
        <w:guid w:val="{EED3E8CF-C1A4-4003-9BDD-3ABDD1C6F71E}"/>
      </w:docPartPr>
      <w:docPartBody>
        <w:p w:rsidR="002C1E09" w:rsidRDefault="002F4DC6" w:rsidP="002F4DC6">
          <w:pPr>
            <w:pStyle w:val="8146F7CA819F4942B767205AEAE8A544"/>
          </w:pPr>
          <w:r w:rsidRPr="00246B20">
            <w:rPr>
              <w:rStyle w:val="Textedelespacerserv"/>
              <w:rFonts w:cs="Arial"/>
            </w:rPr>
            <w:t>...</w:t>
          </w:r>
        </w:p>
      </w:docPartBody>
    </w:docPart>
    <w:docPart>
      <w:docPartPr>
        <w:name w:val="6BC8333423EB461FA31C494D89B0296A"/>
        <w:category>
          <w:name w:val="Général"/>
          <w:gallery w:val="placeholder"/>
        </w:category>
        <w:types>
          <w:type w:val="bbPlcHdr"/>
        </w:types>
        <w:behaviors>
          <w:behavior w:val="content"/>
        </w:behaviors>
        <w:guid w:val="{0FC910C1-0613-412E-9595-7D5DFF896F3F}"/>
      </w:docPartPr>
      <w:docPartBody>
        <w:p w:rsidR="002C1E09" w:rsidRDefault="002F4DC6" w:rsidP="002F4DC6">
          <w:pPr>
            <w:pStyle w:val="6BC8333423EB461FA31C494D89B0296A"/>
          </w:pPr>
          <w:r w:rsidRPr="00246B20">
            <w:rPr>
              <w:rFonts w:cs="Arial"/>
              <w:i/>
              <w:iCs/>
              <w:color w:val="808080"/>
            </w:rPr>
            <w:t xml:space="preserve"> Fournissez le numéro du ou des sites d’intervention concernés.</w:t>
          </w:r>
        </w:p>
      </w:docPartBody>
    </w:docPart>
    <w:docPart>
      <w:docPartPr>
        <w:name w:val="44C4D24AB5C64C768871F9AFA4CDBD4F"/>
        <w:category>
          <w:name w:val="Général"/>
          <w:gallery w:val="placeholder"/>
        </w:category>
        <w:types>
          <w:type w:val="bbPlcHdr"/>
        </w:types>
        <w:behaviors>
          <w:behavior w:val="content"/>
        </w:behaviors>
        <w:guid w:val="{150493D4-8188-4945-97AB-F17F45291548}"/>
      </w:docPartPr>
      <w:docPartBody>
        <w:p w:rsidR="00D77420" w:rsidRDefault="002F4DC6" w:rsidP="002F4DC6">
          <w:pPr>
            <w:pStyle w:val="44C4D24AB5C64C768871F9AFA4CDBD4F"/>
          </w:pPr>
          <w:r w:rsidRPr="00246B20">
            <w:rPr>
              <w:rStyle w:val="Textedelespacerserv"/>
              <w:rFonts w:cs="Arial"/>
              <w:i/>
              <w:iCs/>
            </w:rPr>
            <w:t>Saisissez les informations ou indiquez le nom du document et la section.</w:t>
          </w:r>
        </w:p>
      </w:docPartBody>
    </w:docPart>
    <w:docPart>
      <w:docPartPr>
        <w:name w:val="AF80AD5D966B4CCB8B5D7EED25BC35DA"/>
        <w:category>
          <w:name w:val="Général"/>
          <w:gallery w:val="placeholder"/>
        </w:category>
        <w:types>
          <w:type w:val="bbPlcHdr"/>
        </w:types>
        <w:behaviors>
          <w:behavior w:val="content"/>
        </w:behaviors>
        <w:guid w:val="{2044EBEC-8328-476E-A8DA-FB8BA70B4CDB}"/>
      </w:docPartPr>
      <w:docPartBody>
        <w:p w:rsidR="004B02DD" w:rsidRDefault="002F4DC6" w:rsidP="002F4DC6">
          <w:pPr>
            <w:pStyle w:val="AF80AD5D966B4CCB8B5D7EED25BC35DA"/>
          </w:pPr>
          <w:r w:rsidRPr="00E44FF6">
            <w:rPr>
              <w:rStyle w:val="Textedelespacerserv"/>
              <w:rFonts w:cs="Arial"/>
              <w:i/>
              <w:iCs/>
            </w:rPr>
            <w:t>Saisissez les informations ou indiquez le nom du document et la section.</w:t>
          </w:r>
        </w:p>
      </w:docPartBody>
    </w:docPart>
    <w:docPart>
      <w:docPartPr>
        <w:name w:val="716F99FC4D3C4480A63709B33AE64A53"/>
        <w:category>
          <w:name w:val="Général"/>
          <w:gallery w:val="placeholder"/>
        </w:category>
        <w:types>
          <w:type w:val="bbPlcHdr"/>
        </w:types>
        <w:behaviors>
          <w:behavior w:val="content"/>
        </w:behaviors>
        <w:guid w:val="{34DAF723-21F3-4B2C-A7FB-195E9D078842}"/>
      </w:docPartPr>
      <w:docPartBody>
        <w:p w:rsidR="004B02DD" w:rsidRDefault="002F4DC6" w:rsidP="002F4DC6">
          <w:pPr>
            <w:pStyle w:val="716F99FC4D3C4480A63709B33AE64A53"/>
          </w:pPr>
          <w:r w:rsidRPr="00246B20">
            <w:rPr>
              <w:rStyle w:val="Textedelespacerserv"/>
              <w:rFonts w:cs="Arial"/>
              <w:i/>
              <w:iCs/>
            </w:rPr>
            <w:t>Saisissez les informations.</w:t>
          </w:r>
        </w:p>
      </w:docPartBody>
    </w:docPart>
    <w:docPart>
      <w:docPartPr>
        <w:name w:val="E59CB5DD925E4DDFA6C50F489358B386"/>
        <w:category>
          <w:name w:val="Général"/>
          <w:gallery w:val="placeholder"/>
        </w:category>
        <w:types>
          <w:type w:val="bbPlcHdr"/>
        </w:types>
        <w:behaviors>
          <w:behavior w:val="content"/>
        </w:behaviors>
        <w:guid w:val="{2242ED50-3E32-4EA1-BDAC-62DC19EAF697}"/>
      </w:docPartPr>
      <w:docPartBody>
        <w:p w:rsidR="004B02DD" w:rsidRDefault="002F4DC6" w:rsidP="002F4DC6">
          <w:pPr>
            <w:pStyle w:val="E59CB5DD925E4DDFA6C50F489358B386"/>
          </w:pPr>
          <w:r w:rsidRPr="00246B20">
            <w:rPr>
              <w:rStyle w:val="Textedelespacerserv"/>
              <w:rFonts w:cs="Arial"/>
              <w:i/>
              <w:iCs/>
            </w:rPr>
            <w:t>Saisissez les informations.</w:t>
          </w:r>
        </w:p>
      </w:docPartBody>
    </w:docPart>
    <w:docPart>
      <w:docPartPr>
        <w:name w:val="D700E309777F4C72B8BED83752F2EF08"/>
        <w:category>
          <w:name w:val="Général"/>
          <w:gallery w:val="placeholder"/>
        </w:category>
        <w:types>
          <w:type w:val="bbPlcHdr"/>
        </w:types>
        <w:behaviors>
          <w:behavior w:val="content"/>
        </w:behaviors>
        <w:guid w:val="{76F50CFA-EB39-468C-894C-73A2665399EC}"/>
      </w:docPartPr>
      <w:docPartBody>
        <w:p w:rsidR="004B02DD" w:rsidRDefault="002F4DC6" w:rsidP="002F4DC6">
          <w:pPr>
            <w:pStyle w:val="D700E309777F4C72B8BED83752F2EF08"/>
          </w:pPr>
          <w:r w:rsidRPr="00246B20">
            <w:rPr>
              <w:rStyle w:val="Textedelespacerserv"/>
              <w:rFonts w:cs="Arial"/>
              <w:i/>
              <w:iCs/>
            </w:rPr>
            <w:t>Saisissez les informations.</w:t>
          </w:r>
        </w:p>
      </w:docPartBody>
    </w:docPart>
    <w:docPart>
      <w:docPartPr>
        <w:name w:val="9750BB2A00DA462DAFE476C71CCD5133"/>
        <w:category>
          <w:name w:val="Général"/>
          <w:gallery w:val="placeholder"/>
        </w:category>
        <w:types>
          <w:type w:val="bbPlcHdr"/>
        </w:types>
        <w:behaviors>
          <w:behavior w:val="content"/>
        </w:behaviors>
        <w:guid w:val="{AFFAEC55-6D05-4553-B17E-25BDBEB6AF15}"/>
      </w:docPartPr>
      <w:docPartBody>
        <w:p w:rsidR="006C7EC7" w:rsidRDefault="002F4DC6" w:rsidP="002F4DC6">
          <w:pPr>
            <w:pStyle w:val="9750BB2A00DA462DAFE476C71CCD5133"/>
          </w:pPr>
          <w:r w:rsidRPr="00246B20">
            <w:rPr>
              <w:rStyle w:val="Textedelespacerserv"/>
              <w:rFonts w:cs="Arial"/>
              <w:i/>
              <w:iCs/>
            </w:rPr>
            <w:t>Indiquez le nom du document.</w:t>
          </w:r>
        </w:p>
      </w:docPartBody>
    </w:docPart>
    <w:docPart>
      <w:docPartPr>
        <w:name w:val="978711657691402286B30A9BD4FD164B"/>
        <w:category>
          <w:name w:val="Général"/>
          <w:gallery w:val="placeholder"/>
        </w:category>
        <w:types>
          <w:type w:val="bbPlcHdr"/>
        </w:types>
        <w:behaviors>
          <w:behavior w:val="content"/>
        </w:behaviors>
        <w:guid w:val="{FCBD670C-1961-4641-8004-24E828579A1A}"/>
      </w:docPartPr>
      <w:docPartBody>
        <w:p w:rsidR="00F4423C" w:rsidRDefault="002F4DC6" w:rsidP="002F4DC6">
          <w:pPr>
            <w:pStyle w:val="978711657691402286B30A9BD4FD164B"/>
          </w:pPr>
          <w:r w:rsidRPr="00E44FF6">
            <w:rPr>
              <w:rStyle w:val="Textedelespacerserv"/>
              <w:rFonts w:cs="Arial"/>
              <w:i/>
              <w:iCs/>
            </w:rPr>
            <w:t>Saisissez les informations.</w:t>
          </w:r>
        </w:p>
      </w:docPartBody>
    </w:docPart>
    <w:docPart>
      <w:docPartPr>
        <w:name w:val="96C48E7CDB734BD7B4458E134F2F006F"/>
        <w:category>
          <w:name w:val="Général"/>
          <w:gallery w:val="placeholder"/>
        </w:category>
        <w:types>
          <w:type w:val="bbPlcHdr"/>
        </w:types>
        <w:behaviors>
          <w:behavior w:val="content"/>
        </w:behaviors>
        <w:guid w:val="{D2705BD4-8236-4E67-8FB1-73EEF5775969}"/>
      </w:docPartPr>
      <w:docPartBody>
        <w:p w:rsidR="00F4423C" w:rsidRDefault="008802A2" w:rsidP="008802A2">
          <w:pPr>
            <w:pStyle w:val="96C48E7CDB734BD7B4458E134F2F006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7D631CECDEC4CDF89DBEFCC1B058B6C"/>
        <w:category>
          <w:name w:val="Général"/>
          <w:gallery w:val="placeholder"/>
        </w:category>
        <w:types>
          <w:type w:val="bbPlcHdr"/>
        </w:types>
        <w:behaviors>
          <w:behavior w:val="content"/>
        </w:behaviors>
        <w:guid w:val="{1FFFDB2D-FDD2-4027-8F2D-8628D292F7AD}"/>
      </w:docPartPr>
      <w:docPartBody>
        <w:p w:rsidR="00F4423C" w:rsidRDefault="002F4DC6" w:rsidP="002F4DC6">
          <w:pPr>
            <w:pStyle w:val="87D631CECDEC4CDF89DBEFCC1B058B6C"/>
          </w:pPr>
          <w:r w:rsidRPr="00246B20">
            <w:rPr>
              <w:rStyle w:val="Textedelespacerserv"/>
              <w:rFonts w:cs="Arial"/>
              <w:i/>
              <w:iCs/>
            </w:rPr>
            <w:t>Indiquez le nom du document.</w:t>
          </w:r>
        </w:p>
      </w:docPartBody>
    </w:docPart>
    <w:docPart>
      <w:docPartPr>
        <w:name w:val="E60A43C79C1F41DC97B43D5F20A6784C"/>
        <w:category>
          <w:name w:val="Général"/>
          <w:gallery w:val="placeholder"/>
        </w:category>
        <w:types>
          <w:type w:val="bbPlcHdr"/>
        </w:types>
        <w:behaviors>
          <w:behavior w:val="content"/>
        </w:behaviors>
        <w:guid w:val="{3AD6D67F-E207-4F91-99FC-0981156F2CF1}"/>
      </w:docPartPr>
      <w:docPartBody>
        <w:p w:rsidR="00F4423C" w:rsidRDefault="002F4DC6" w:rsidP="002F4DC6">
          <w:pPr>
            <w:pStyle w:val="E60A43C79C1F41DC97B43D5F20A6784C"/>
          </w:pPr>
          <w:r w:rsidRPr="00246B20">
            <w:rPr>
              <w:rStyle w:val="Textedelespacerserv"/>
              <w:rFonts w:cs="Arial"/>
              <w:i/>
              <w:iCs/>
            </w:rPr>
            <w:t>Précisez la section.</w:t>
          </w:r>
        </w:p>
      </w:docPartBody>
    </w:docPart>
    <w:docPart>
      <w:docPartPr>
        <w:name w:val="776BC8F2F46E4466B31812C734635699"/>
        <w:category>
          <w:name w:val="Général"/>
          <w:gallery w:val="placeholder"/>
        </w:category>
        <w:types>
          <w:type w:val="bbPlcHdr"/>
        </w:types>
        <w:behaviors>
          <w:behavior w:val="content"/>
        </w:behaviors>
        <w:guid w:val="{F19F4C19-5059-4690-B33A-64C705F1C45B}"/>
      </w:docPartPr>
      <w:docPartBody>
        <w:p w:rsidR="00866286" w:rsidRDefault="002F4DC6" w:rsidP="002F4DC6">
          <w:pPr>
            <w:pStyle w:val="776BC8F2F46E4466B31812C7346356991"/>
          </w:pPr>
          <w:r w:rsidRPr="00246B20">
            <w:rPr>
              <w:rStyle w:val="Textedelespacerserv"/>
              <w:rFonts w:cs="Arial"/>
              <w:i/>
              <w:iCs/>
            </w:rPr>
            <w:t>Saisissez les informations.</w:t>
          </w:r>
        </w:p>
      </w:docPartBody>
    </w:docPart>
    <w:docPart>
      <w:docPartPr>
        <w:name w:val="5E3531802E384A6C972D7418AC491D5D"/>
        <w:category>
          <w:name w:val="Général"/>
          <w:gallery w:val="placeholder"/>
        </w:category>
        <w:types>
          <w:type w:val="bbPlcHdr"/>
        </w:types>
        <w:behaviors>
          <w:behavior w:val="content"/>
        </w:behaviors>
        <w:guid w:val="{4521CDA8-F0BD-45C0-9707-D1FFC4431AFE}"/>
      </w:docPartPr>
      <w:docPartBody>
        <w:p w:rsidR="00866286" w:rsidRDefault="002F4DC6" w:rsidP="002F4DC6">
          <w:pPr>
            <w:pStyle w:val="5E3531802E384A6C972D7418AC491D5D1"/>
          </w:pPr>
          <w:r>
            <w:rPr>
              <w:rStyle w:val="Textedelespacerserv"/>
              <w:rFonts w:cs="Arial"/>
              <w:i/>
              <w:iCs/>
            </w:rPr>
            <w:t>p</w:t>
          </w:r>
          <w:r w:rsidRPr="00246B20">
            <w:rPr>
              <w:rStyle w:val="Textedelespacerserv"/>
              <w:rFonts w:cs="Arial"/>
              <w:i/>
              <w:iCs/>
            </w:rPr>
            <w:t>récisez.</w:t>
          </w:r>
        </w:p>
      </w:docPartBody>
    </w:docPart>
    <w:docPart>
      <w:docPartPr>
        <w:name w:val="758706579B4C41E4A15895667BB39FD1"/>
        <w:category>
          <w:name w:val="Général"/>
          <w:gallery w:val="placeholder"/>
        </w:category>
        <w:types>
          <w:type w:val="bbPlcHdr"/>
        </w:types>
        <w:behaviors>
          <w:behavior w:val="content"/>
        </w:behaviors>
        <w:guid w:val="{8D909BD3-0266-4E32-8BBE-5B2B1F1D7679}"/>
      </w:docPartPr>
      <w:docPartBody>
        <w:p w:rsidR="00866286" w:rsidRDefault="002F4DC6" w:rsidP="002F4DC6">
          <w:pPr>
            <w:pStyle w:val="758706579B4C41E4A15895667BB39FD11"/>
          </w:pPr>
          <w:r w:rsidRPr="00246B20">
            <w:rPr>
              <w:rStyle w:val="Textedelespacerserv"/>
              <w:rFonts w:cs="Arial"/>
              <w:i/>
              <w:iCs/>
            </w:rPr>
            <w:t>Saisissez les informations.</w:t>
          </w:r>
        </w:p>
      </w:docPartBody>
    </w:docPart>
    <w:docPart>
      <w:docPartPr>
        <w:name w:val="ECEFE3DB85574D5E8695CBF70EE7B2BF"/>
        <w:category>
          <w:name w:val="Général"/>
          <w:gallery w:val="placeholder"/>
        </w:category>
        <w:types>
          <w:type w:val="bbPlcHdr"/>
        </w:types>
        <w:behaviors>
          <w:behavior w:val="content"/>
        </w:behaviors>
        <w:guid w:val="{61407984-8CC1-4A88-A987-9383B7F0AC8D}"/>
      </w:docPartPr>
      <w:docPartBody>
        <w:p w:rsidR="00866286" w:rsidRDefault="002F4DC6" w:rsidP="002F4DC6">
          <w:pPr>
            <w:pStyle w:val="ECEFE3DB85574D5E8695CBF70EE7B2BF1"/>
          </w:pPr>
          <w:r w:rsidRPr="00246B20">
            <w:rPr>
              <w:rStyle w:val="Textedelespacerserv"/>
              <w:rFonts w:cs="Arial"/>
              <w:i/>
              <w:iCs/>
            </w:rPr>
            <w:t>Saisissez les informations.</w:t>
          </w:r>
        </w:p>
      </w:docPartBody>
    </w:docPart>
    <w:docPart>
      <w:docPartPr>
        <w:name w:val="84639EFF95F7476B803C16F88DA01018"/>
        <w:category>
          <w:name w:val="Général"/>
          <w:gallery w:val="placeholder"/>
        </w:category>
        <w:types>
          <w:type w:val="bbPlcHdr"/>
        </w:types>
        <w:behaviors>
          <w:behavior w:val="content"/>
        </w:behaviors>
        <w:guid w:val="{393156B4-88C0-448D-BD05-1AC1281DAEC2}"/>
      </w:docPartPr>
      <w:docPartBody>
        <w:p w:rsidR="00866286" w:rsidRDefault="002F4DC6" w:rsidP="002F4DC6">
          <w:pPr>
            <w:pStyle w:val="84639EFF95F7476B803C16F88DA010181"/>
          </w:pPr>
          <w:r w:rsidRPr="00246B20">
            <w:rPr>
              <w:rStyle w:val="Textedelespacerserv"/>
              <w:rFonts w:cs="Arial"/>
              <w:i/>
              <w:iCs/>
            </w:rPr>
            <w:t>Saisissez les informations.</w:t>
          </w:r>
        </w:p>
      </w:docPartBody>
    </w:docPart>
    <w:docPart>
      <w:docPartPr>
        <w:name w:val="18955701EDF2450CB3FB0B9777219BED"/>
        <w:category>
          <w:name w:val="Général"/>
          <w:gallery w:val="placeholder"/>
        </w:category>
        <w:types>
          <w:type w:val="bbPlcHdr"/>
        </w:types>
        <w:behaviors>
          <w:behavior w:val="content"/>
        </w:behaviors>
        <w:guid w:val="{31D26008-67C7-401A-A9FB-BA52AADC3395}"/>
      </w:docPartPr>
      <w:docPartBody>
        <w:p w:rsidR="00866286" w:rsidRDefault="002F4DC6" w:rsidP="002F4DC6">
          <w:pPr>
            <w:pStyle w:val="18955701EDF2450CB3FB0B9777219BED1"/>
          </w:pPr>
          <w:r w:rsidRPr="00246B20">
            <w:rPr>
              <w:rStyle w:val="Textedelespacerserv"/>
              <w:rFonts w:cs="Arial"/>
              <w:i/>
              <w:iCs/>
            </w:rPr>
            <w:t>Saisissez les informations.</w:t>
          </w:r>
        </w:p>
      </w:docPartBody>
    </w:docPart>
    <w:docPart>
      <w:docPartPr>
        <w:name w:val="D7978AE8B9774DD38FC9DA9CCA10795E"/>
        <w:category>
          <w:name w:val="Général"/>
          <w:gallery w:val="placeholder"/>
        </w:category>
        <w:types>
          <w:type w:val="bbPlcHdr"/>
        </w:types>
        <w:behaviors>
          <w:behavior w:val="content"/>
        </w:behaviors>
        <w:guid w:val="{7725B2E4-6D61-48B9-9CAA-38D8D5DE9CFB}"/>
      </w:docPartPr>
      <w:docPartBody>
        <w:p w:rsidR="00866286" w:rsidRDefault="002F4DC6" w:rsidP="002F4DC6">
          <w:pPr>
            <w:pStyle w:val="D7978AE8B9774DD38FC9DA9CCA10795E1"/>
          </w:pPr>
          <w:r w:rsidRPr="00246B20">
            <w:rPr>
              <w:rStyle w:val="Textedelespacerserv"/>
              <w:rFonts w:cs="Arial"/>
              <w:i/>
              <w:iCs/>
            </w:rPr>
            <w:t>Saisissez les informations.</w:t>
          </w:r>
        </w:p>
      </w:docPartBody>
    </w:docPart>
    <w:docPart>
      <w:docPartPr>
        <w:name w:val="69CB296635DB44BDBFA7CF0E6E42A559"/>
        <w:category>
          <w:name w:val="Général"/>
          <w:gallery w:val="placeholder"/>
        </w:category>
        <w:types>
          <w:type w:val="bbPlcHdr"/>
        </w:types>
        <w:behaviors>
          <w:behavior w:val="content"/>
        </w:behaviors>
        <w:guid w:val="{D34FCDCB-FB73-431C-AF0A-99B3CCF0B52C}"/>
      </w:docPartPr>
      <w:docPartBody>
        <w:p w:rsidR="00000000" w:rsidRDefault="002F4DC6" w:rsidP="002F4DC6">
          <w:pPr>
            <w:pStyle w:val="69CB296635DB44BDBFA7CF0E6E42A5591"/>
          </w:pPr>
          <w:r w:rsidRPr="001729D7">
            <w:rPr>
              <w:rFonts w:cs="Arial"/>
              <w:i/>
              <w:iCs/>
              <w:color w:val="808080"/>
            </w:rPr>
            <w:t>Saisissez les informations ou indiquez le nom du document et la section (cliquez sur le + pour ajouter des lignes).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2A"/>
    <w:rsid w:val="000258F8"/>
    <w:rsid w:val="000D392A"/>
    <w:rsid w:val="000E46FE"/>
    <w:rsid w:val="00115D83"/>
    <w:rsid w:val="00120CA8"/>
    <w:rsid w:val="00131BE7"/>
    <w:rsid w:val="001D59DA"/>
    <w:rsid w:val="00221B1B"/>
    <w:rsid w:val="00257F29"/>
    <w:rsid w:val="00274A6F"/>
    <w:rsid w:val="002C1E09"/>
    <w:rsid w:val="002F4DC6"/>
    <w:rsid w:val="00356FF7"/>
    <w:rsid w:val="003B17A1"/>
    <w:rsid w:val="003D20E7"/>
    <w:rsid w:val="003D3452"/>
    <w:rsid w:val="003F4D6D"/>
    <w:rsid w:val="004149C3"/>
    <w:rsid w:val="00462A17"/>
    <w:rsid w:val="004B02DD"/>
    <w:rsid w:val="00596A58"/>
    <w:rsid w:val="006C7EC7"/>
    <w:rsid w:val="006D3D6B"/>
    <w:rsid w:val="007F135E"/>
    <w:rsid w:val="008354D6"/>
    <w:rsid w:val="008424CB"/>
    <w:rsid w:val="00866286"/>
    <w:rsid w:val="00866C47"/>
    <w:rsid w:val="008802A2"/>
    <w:rsid w:val="00905EA3"/>
    <w:rsid w:val="00A13BA3"/>
    <w:rsid w:val="00B1313E"/>
    <w:rsid w:val="00B9611B"/>
    <w:rsid w:val="00C5566D"/>
    <w:rsid w:val="00C82057"/>
    <w:rsid w:val="00CE3F53"/>
    <w:rsid w:val="00CE44D8"/>
    <w:rsid w:val="00D1579F"/>
    <w:rsid w:val="00D22073"/>
    <w:rsid w:val="00D350D9"/>
    <w:rsid w:val="00D64D33"/>
    <w:rsid w:val="00D77420"/>
    <w:rsid w:val="00DD0528"/>
    <w:rsid w:val="00DD5264"/>
    <w:rsid w:val="00DF288D"/>
    <w:rsid w:val="00E542B3"/>
    <w:rsid w:val="00F17914"/>
    <w:rsid w:val="00F4423C"/>
    <w:rsid w:val="00FB40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1A9830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F4DC6"/>
    <w:rPr>
      <w:color w:val="808080"/>
    </w:rPr>
  </w:style>
  <w:style w:type="paragraph" w:customStyle="1" w:styleId="F0E718047D5143BCB1586465854B8FC3">
    <w:name w:val="F0E718047D5143BCB1586465854B8FC3"/>
  </w:style>
  <w:style w:type="paragraph" w:customStyle="1" w:styleId="912CE71FD99047F3840B914373D1BB9B">
    <w:name w:val="912CE71FD99047F3840B914373D1BB9B"/>
  </w:style>
  <w:style w:type="paragraph" w:customStyle="1" w:styleId="DFE12BDA6C1E44FAA688FEC69AF93BE21">
    <w:name w:val="DFE12BDA6C1E44FAA688FEC69AF93BE21"/>
    <w:rsid w:val="000D392A"/>
    <w:rPr>
      <w:rFonts w:ascii="Arial" w:eastAsia="MS Gothic" w:hAnsi="Arial"/>
      <w:bCs/>
      <w:szCs w:val="20"/>
      <w:lang w:eastAsia="en-US"/>
    </w:rPr>
  </w:style>
  <w:style w:type="paragraph" w:customStyle="1" w:styleId="00E62CA867F64F3284B9C4F74862715C">
    <w:name w:val="00E62CA867F64F3284B9C4F74862715C"/>
    <w:rsid w:val="000D392A"/>
  </w:style>
  <w:style w:type="paragraph" w:customStyle="1" w:styleId="E1327E447FB34E689369DFAF790F58C3">
    <w:name w:val="E1327E447FB34E689369DFAF790F58C3"/>
    <w:rsid w:val="000D392A"/>
  </w:style>
  <w:style w:type="paragraph" w:customStyle="1" w:styleId="609B5A72475C47E9812EF912CB7F2E5C">
    <w:name w:val="609B5A72475C47E9812EF912CB7F2E5C"/>
    <w:rsid w:val="000D392A"/>
  </w:style>
  <w:style w:type="paragraph" w:customStyle="1" w:styleId="FB3D82BC067744049B7A0C385E1D9B9E">
    <w:name w:val="FB3D82BC067744049B7A0C385E1D9B9E"/>
    <w:rsid w:val="000D392A"/>
  </w:style>
  <w:style w:type="paragraph" w:customStyle="1" w:styleId="D9740FF78EE441458FC99B6D1D7A907D">
    <w:name w:val="D9740FF78EE441458FC99B6D1D7A907D"/>
    <w:rsid w:val="000D392A"/>
  </w:style>
  <w:style w:type="paragraph" w:customStyle="1" w:styleId="2DEFEB87E7D74FCD98E19FBBE6F78F0B">
    <w:name w:val="2DEFEB87E7D74FCD98E19FBBE6F78F0B"/>
    <w:rsid w:val="000D392A"/>
  </w:style>
  <w:style w:type="paragraph" w:customStyle="1" w:styleId="D169E5CA60A346A081B10DBE03AE3054">
    <w:name w:val="D169E5CA60A346A081B10DBE03AE3054"/>
    <w:rsid w:val="000D392A"/>
  </w:style>
  <w:style w:type="paragraph" w:customStyle="1" w:styleId="7C6BD021241542E49235D0A712FF0235">
    <w:name w:val="7C6BD021241542E49235D0A712FF0235"/>
    <w:rsid w:val="000D392A"/>
  </w:style>
  <w:style w:type="paragraph" w:customStyle="1" w:styleId="569BEC245D404161A24671BBECD33004">
    <w:name w:val="569BEC245D404161A24671BBECD33004"/>
    <w:rsid w:val="00356FF7"/>
  </w:style>
  <w:style w:type="paragraph" w:customStyle="1" w:styleId="9CC944D55420432EADA701476DA0E313">
    <w:name w:val="9CC944D55420432EADA701476DA0E313"/>
    <w:rsid w:val="000D392A"/>
  </w:style>
  <w:style w:type="paragraph" w:customStyle="1" w:styleId="31B93B5F8954443488C777DAC13167D4">
    <w:name w:val="31B93B5F8954443488C777DAC13167D4"/>
    <w:rsid w:val="000D392A"/>
  </w:style>
  <w:style w:type="paragraph" w:customStyle="1" w:styleId="6286E4F9E13841E9A2FEB35167386CBF">
    <w:name w:val="6286E4F9E13841E9A2FEB35167386CBF"/>
    <w:rsid w:val="000D392A"/>
  </w:style>
  <w:style w:type="paragraph" w:customStyle="1" w:styleId="898A532D44AC41819366D14D01A5E116">
    <w:name w:val="898A532D44AC41819366D14D01A5E116"/>
    <w:rsid w:val="000D392A"/>
  </w:style>
  <w:style w:type="paragraph" w:customStyle="1" w:styleId="DCDAD36C72384FDFBB1D22946F069DA4">
    <w:name w:val="DCDAD36C72384FDFBB1D22946F069DA4"/>
    <w:rsid w:val="000D392A"/>
  </w:style>
  <w:style w:type="paragraph" w:customStyle="1" w:styleId="04BA493C00524DFF91FBDA782F90249F">
    <w:name w:val="04BA493C00524DFF91FBDA782F90249F"/>
    <w:rsid w:val="000D392A"/>
  </w:style>
  <w:style w:type="paragraph" w:customStyle="1" w:styleId="2DC9F77476314B998B506492956DE530">
    <w:name w:val="2DC9F77476314B998B506492956DE530"/>
    <w:rsid w:val="000D392A"/>
  </w:style>
  <w:style w:type="paragraph" w:customStyle="1" w:styleId="7CDDAFF5E77E49D19B8B3DF477A2FC5B">
    <w:name w:val="7CDDAFF5E77E49D19B8B3DF477A2FC5B"/>
    <w:rsid w:val="000D392A"/>
  </w:style>
  <w:style w:type="paragraph" w:customStyle="1" w:styleId="EAE00EA70C284F06B25F10C75F8E7A7F5">
    <w:name w:val="EAE00EA70C284F06B25F10C75F8E7A7F5"/>
    <w:rsid w:val="000D392A"/>
    <w:rPr>
      <w:rFonts w:ascii="Arial" w:eastAsiaTheme="minorHAnsi" w:hAnsi="Arial"/>
      <w:color w:val="FF0000"/>
      <w:lang w:eastAsia="en-US"/>
    </w:rPr>
  </w:style>
  <w:style w:type="paragraph" w:customStyle="1" w:styleId="7DF188F4154945B0840D4D00929825C65">
    <w:name w:val="7DF188F4154945B0840D4D00929825C65"/>
    <w:rsid w:val="000D392A"/>
    <w:rPr>
      <w:rFonts w:ascii="Arial" w:eastAsiaTheme="minorHAnsi" w:hAnsi="Arial"/>
      <w:color w:val="FF0000"/>
      <w:lang w:eastAsia="en-US"/>
    </w:rPr>
  </w:style>
  <w:style w:type="paragraph" w:customStyle="1" w:styleId="75533E730B6E4C7A8FB852A31B906DF4">
    <w:name w:val="75533E730B6E4C7A8FB852A31B906DF4"/>
    <w:rsid w:val="000D392A"/>
  </w:style>
  <w:style w:type="paragraph" w:customStyle="1" w:styleId="4E8443D16948431281C8365A6A7E1A9D">
    <w:name w:val="4E8443D16948431281C8365A6A7E1A9D"/>
    <w:rsid w:val="000D392A"/>
  </w:style>
  <w:style w:type="paragraph" w:customStyle="1" w:styleId="888C4373EDC14BD5B2C1F923CCB91FA4">
    <w:name w:val="888C4373EDC14BD5B2C1F923CCB91FA4"/>
    <w:rsid w:val="000D392A"/>
  </w:style>
  <w:style w:type="paragraph" w:customStyle="1" w:styleId="296CC3B54AFF41C694C0113BBAD44A48">
    <w:name w:val="296CC3B54AFF41C694C0113BBAD44A48"/>
    <w:rsid w:val="000D392A"/>
  </w:style>
  <w:style w:type="paragraph" w:customStyle="1" w:styleId="4B4504525B184EDAA64774595B50F626">
    <w:name w:val="4B4504525B184EDAA64774595B50F626"/>
    <w:rsid w:val="000D392A"/>
  </w:style>
  <w:style w:type="paragraph" w:customStyle="1" w:styleId="F9819A90A7BE409898AD813F916479E4">
    <w:name w:val="F9819A90A7BE409898AD813F916479E4"/>
    <w:rsid w:val="000D392A"/>
  </w:style>
  <w:style w:type="paragraph" w:customStyle="1" w:styleId="693D7754A4A040A5A67ED107F8AAC882">
    <w:name w:val="693D7754A4A040A5A67ED107F8AAC882"/>
    <w:rsid w:val="000D392A"/>
  </w:style>
  <w:style w:type="paragraph" w:customStyle="1" w:styleId="1421E9BBE1F346618E6F76258C4DAED5">
    <w:name w:val="1421E9BBE1F346618E6F76258C4DAED5"/>
    <w:rsid w:val="000D392A"/>
  </w:style>
  <w:style w:type="paragraph" w:customStyle="1" w:styleId="83434387C03541BFA2705CD9B1534EDF">
    <w:name w:val="83434387C03541BFA2705CD9B1534EDF"/>
    <w:rsid w:val="000D392A"/>
  </w:style>
  <w:style w:type="paragraph" w:customStyle="1" w:styleId="A1F616FB883C4188B60F1AE767F1E101">
    <w:name w:val="A1F616FB883C4188B60F1AE767F1E101"/>
    <w:rsid w:val="000D392A"/>
  </w:style>
  <w:style w:type="paragraph" w:customStyle="1" w:styleId="EF479777D7144FC2BCE22660749ED7D5">
    <w:name w:val="EF479777D7144FC2BCE22660749ED7D5"/>
    <w:rsid w:val="000D392A"/>
  </w:style>
  <w:style w:type="paragraph" w:customStyle="1" w:styleId="3227EBC498B0453D8100FDB058C9E6AC">
    <w:name w:val="3227EBC498B0453D8100FDB058C9E6AC"/>
    <w:rsid w:val="000D392A"/>
  </w:style>
  <w:style w:type="paragraph" w:customStyle="1" w:styleId="4892CFE0152548BE871FDEA532BB29E9">
    <w:name w:val="4892CFE0152548BE871FDEA532BB29E9"/>
    <w:rsid w:val="000D392A"/>
  </w:style>
  <w:style w:type="paragraph" w:customStyle="1" w:styleId="DD142479CE9E45889005F86099164AC2">
    <w:name w:val="DD142479CE9E45889005F86099164AC2"/>
    <w:rsid w:val="000D392A"/>
  </w:style>
  <w:style w:type="paragraph" w:customStyle="1" w:styleId="530AA79AC2B04484B8D2F01EEDE78C85">
    <w:name w:val="530AA79AC2B04484B8D2F01EEDE78C85"/>
    <w:rsid w:val="000D392A"/>
  </w:style>
  <w:style w:type="paragraph" w:customStyle="1" w:styleId="670198A2802142CA8E894E175AE1EE99">
    <w:name w:val="670198A2802142CA8E894E175AE1EE99"/>
    <w:rsid w:val="000D392A"/>
  </w:style>
  <w:style w:type="paragraph" w:customStyle="1" w:styleId="82CDAD773D06433DBB67E3931267904E">
    <w:name w:val="82CDAD773D06433DBB67E3931267904E"/>
    <w:rsid w:val="000D392A"/>
  </w:style>
  <w:style w:type="paragraph" w:customStyle="1" w:styleId="D1183DB3A1D0422B9A97103C5F5F41DD">
    <w:name w:val="D1183DB3A1D0422B9A97103C5F5F41DD"/>
    <w:rsid w:val="000D392A"/>
  </w:style>
  <w:style w:type="paragraph" w:customStyle="1" w:styleId="7530A3EAF4BA45139387BE70E6D973D6">
    <w:name w:val="7530A3EAF4BA45139387BE70E6D973D6"/>
    <w:rsid w:val="000D392A"/>
  </w:style>
  <w:style w:type="paragraph" w:customStyle="1" w:styleId="2DC30734D21449648A936426AD5CA913">
    <w:name w:val="2DC30734D21449648A936426AD5CA913"/>
    <w:rsid w:val="000D392A"/>
  </w:style>
  <w:style w:type="paragraph" w:customStyle="1" w:styleId="426D2D01934F4CDBA7A4D8EC95818F8C">
    <w:name w:val="426D2D01934F4CDBA7A4D8EC95818F8C"/>
    <w:rsid w:val="000D392A"/>
  </w:style>
  <w:style w:type="paragraph" w:customStyle="1" w:styleId="56A50938CF2D4BFC9C8CC4AA274CCC53">
    <w:name w:val="56A50938CF2D4BFC9C8CC4AA274CCC53"/>
    <w:rsid w:val="000D392A"/>
  </w:style>
  <w:style w:type="paragraph" w:customStyle="1" w:styleId="8C2CEE7B1B4E4B16B5005A9F464B8445">
    <w:name w:val="8C2CEE7B1B4E4B16B5005A9F464B8445"/>
  </w:style>
  <w:style w:type="paragraph" w:customStyle="1" w:styleId="93F0D4FA9283432B926F22549805E0F2">
    <w:name w:val="93F0D4FA9283432B926F22549805E0F2"/>
  </w:style>
  <w:style w:type="paragraph" w:customStyle="1" w:styleId="11FD06A5A26646A6BB97F288245CE5AC">
    <w:name w:val="11FD06A5A26646A6BB97F288245CE5AC"/>
  </w:style>
  <w:style w:type="paragraph" w:customStyle="1" w:styleId="FA015F9108344E0E8CD697B4C75E7F0B">
    <w:name w:val="FA015F9108344E0E8CD697B4C75E7F0B"/>
  </w:style>
  <w:style w:type="paragraph" w:customStyle="1" w:styleId="D30716490DF84483A4836FB272BFED60">
    <w:name w:val="D30716490DF84483A4836FB272BFED60"/>
    <w:rsid w:val="00596A58"/>
  </w:style>
  <w:style w:type="paragraph" w:customStyle="1" w:styleId="3AA59680B62F497381271F3190F69F39">
    <w:name w:val="3AA59680B62F497381271F3190F69F39"/>
    <w:rsid w:val="003D3452"/>
    <w:pPr>
      <w:spacing w:line="278" w:lineRule="auto"/>
    </w:pPr>
    <w:rPr>
      <w:kern w:val="2"/>
      <w:sz w:val="24"/>
      <w:szCs w:val="24"/>
      <w14:ligatures w14:val="standardContextual"/>
    </w:rPr>
  </w:style>
  <w:style w:type="paragraph" w:customStyle="1" w:styleId="989BF2DF81FC4837B564AC305459ECAB">
    <w:name w:val="989BF2DF81FC4837B564AC305459ECAB"/>
    <w:rsid w:val="003D3452"/>
    <w:pPr>
      <w:spacing w:line="278" w:lineRule="auto"/>
    </w:pPr>
    <w:rPr>
      <w:kern w:val="2"/>
      <w:sz w:val="24"/>
      <w:szCs w:val="24"/>
      <w14:ligatures w14:val="standardContextual"/>
    </w:rPr>
  </w:style>
  <w:style w:type="paragraph" w:customStyle="1" w:styleId="2F88DAB2CC3248E1BE2B2665A58B2514">
    <w:name w:val="2F88DAB2CC3248E1BE2B2665A58B2514"/>
    <w:rsid w:val="003D3452"/>
    <w:pPr>
      <w:spacing w:line="278" w:lineRule="auto"/>
    </w:pPr>
    <w:rPr>
      <w:kern w:val="2"/>
      <w:sz w:val="24"/>
      <w:szCs w:val="24"/>
      <w14:ligatures w14:val="standardContextual"/>
    </w:rPr>
  </w:style>
  <w:style w:type="paragraph" w:customStyle="1" w:styleId="8DFFFF49CF934294A35B13F4F9229D2C">
    <w:name w:val="8DFFFF49CF934294A35B13F4F9229D2C"/>
    <w:rsid w:val="003D3452"/>
    <w:pPr>
      <w:spacing w:line="278" w:lineRule="auto"/>
    </w:pPr>
    <w:rPr>
      <w:kern w:val="2"/>
      <w:sz w:val="24"/>
      <w:szCs w:val="24"/>
      <w14:ligatures w14:val="standardContextual"/>
    </w:rPr>
  </w:style>
  <w:style w:type="paragraph" w:customStyle="1" w:styleId="9483B1F427E4414D88AB1AA8E6576D2D">
    <w:name w:val="9483B1F427E4414D88AB1AA8E6576D2D"/>
    <w:rsid w:val="003D3452"/>
    <w:pPr>
      <w:spacing w:line="278" w:lineRule="auto"/>
    </w:pPr>
    <w:rPr>
      <w:kern w:val="2"/>
      <w:sz w:val="24"/>
      <w:szCs w:val="24"/>
      <w14:ligatures w14:val="standardContextual"/>
    </w:rPr>
  </w:style>
  <w:style w:type="paragraph" w:customStyle="1" w:styleId="B6FB1E646F4D422CA071E7B5A1FD92D0">
    <w:name w:val="B6FB1E646F4D422CA071E7B5A1FD92D0"/>
    <w:rsid w:val="003D3452"/>
    <w:pPr>
      <w:spacing w:line="278" w:lineRule="auto"/>
    </w:pPr>
    <w:rPr>
      <w:kern w:val="2"/>
      <w:sz w:val="24"/>
      <w:szCs w:val="24"/>
      <w14:ligatures w14:val="standardContextual"/>
    </w:rPr>
  </w:style>
  <w:style w:type="paragraph" w:customStyle="1" w:styleId="B77635A3F12F46E9A1C350DDB8240239">
    <w:name w:val="B77635A3F12F46E9A1C350DDB8240239"/>
    <w:rsid w:val="003D3452"/>
    <w:pPr>
      <w:spacing w:line="278" w:lineRule="auto"/>
    </w:pPr>
    <w:rPr>
      <w:kern w:val="2"/>
      <w:sz w:val="24"/>
      <w:szCs w:val="24"/>
      <w14:ligatures w14:val="standardContextual"/>
    </w:rPr>
  </w:style>
  <w:style w:type="paragraph" w:customStyle="1" w:styleId="5EE894B2B4FF44A68683856B04C8B183">
    <w:name w:val="5EE894B2B4FF44A68683856B04C8B183"/>
    <w:rsid w:val="003D3452"/>
    <w:pPr>
      <w:spacing w:line="278" w:lineRule="auto"/>
    </w:pPr>
    <w:rPr>
      <w:kern w:val="2"/>
      <w:sz w:val="24"/>
      <w:szCs w:val="24"/>
      <w14:ligatures w14:val="standardContextual"/>
    </w:rPr>
  </w:style>
  <w:style w:type="paragraph" w:customStyle="1" w:styleId="D1799CFEFA684582BDCDF0D8672E3A44">
    <w:name w:val="D1799CFEFA684582BDCDF0D8672E3A44"/>
    <w:rsid w:val="003D3452"/>
    <w:pPr>
      <w:spacing w:line="278" w:lineRule="auto"/>
    </w:pPr>
    <w:rPr>
      <w:kern w:val="2"/>
      <w:sz w:val="24"/>
      <w:szCs w:val="24"/>
      <w14:ligatures w14:val="standardContextual"/>
    </w:rPr>
  </w:style>
  <w:style w:type="paragraph" w:customStyle="1" w:styleId="096E2255BD2240ABBC0EE4FC45B7AD7C">
    <w:name w:val="096E2255BD2240ABBC0EE4FC45B7AD7C"/>
    <w:rsid w:val="003D3452"/>
    <w:pPr>
      <w:spacing w:line="278" w:lineRule="auto"/>
    </w:pPr>
    <w:rPr>
      <w:kern w:val="2"/>
      <w:sz w:val="24"/>
      <w:szCs w:val="24"/>
      <w14:ligatures w14:val="standardContextual"/>
    </w:rPr>
  </w:style>
  <w:style w:type="paragraph" w:customStyle="1" w:styleId="7DC0DD1767894A27AE4E953A2E9B7E61">
    <w:name w:val="7DC0DD1767894A27AE4E953A2E9B7E61"/>
    <w:rsid w:val="003D3452"/>
    <w:pPr>
      <w:spacing w:line="278" w:lineRule="auto"/>
    </w:pPr>
    <w:rPr>
      <w:kern w:val="2"/>
      <w:sz w:val="24"/>
      <w:szCs w:val="24"/>
      <w14:ligatures w14:val="standardContextual"/>
    </w:rPr>
  </w:style>
  <w:style w:type="paragraph" w:customStyle="1" w:styleId="632C727C934742E998306BFDF089D4BD">
    <w:name w:val="632C727C934742E998306BFDF089D4BD"/>
    <w:rsid w:val="003D3452"/>
    <w:pPr>
      <w:spacing w:line="278" w:lineRule="auto"/>
    </w:pPr>
    <w:rPr>
      <w:kern w:val="2"/>
      <w:sz w:val="24"/>
      <w:szCs w:val="24"/>
      <w14:ligatures w14:val="standardContextual"/>
    </w:rPr>
  </w:style>
  <w:style w:type="paragraph" w:customStyle="1" w:styleId="7D0B243A41474926811405589B394A9D">
    <w:name w:val="7D0B243A41474926811405589B394A9D"/>
    <w:rsid w:val="003D3452"/>
    <w:pPr>
      <w:spacing w:line="278" w:lineRule="auto"/>
    </w:pPr>
    <w:rPr>
      <w:kern w:val="2"/>
      <w:sz w:val="24"/>
      <w:szCs w:val="24"/>
      <w14:ligatures w14:val="standardContextual"/>
    </w:rPr>
  </w:style>
  <w:style w:type="paragraph" w:customStyle="1" w:styleId="D106F87E09F14253B1C63615C157C891">
    <w:name w:val="D106F87E09F14253B1C63615C157C891"/>
    <w:rsid w:val="003D3452"/>
    <w:pPr>
      <w:spacing w:line="278" w:lineRule="auto"/>
    </w:pPr>
    <w:rPr>
      <w:kern w:val="2"/>
      <w:sz w:val="24"/>
      <w:szCs w:val="24"/>
      <w14:ligatures w14:val="standardContextual"/>
    </w:rPr>
  </w:style>
  <w:style w:type="paragraph" w:customStyle="1" w:styleId="21B8D5B5A379426094A38E4B5082BD53">
    <w:name w:val="21B8D5B5A379426094A38E4B5082BD53"/>
    <w:rsid w:val="003D3452"/>
    <w:pPr>
      <w:spacing w:line="278" w:lineRule="auto"/>
    </w:pPr>
    <w:rPr>
      <w:kern w:val="2"/>
      <w:sz w:val="24"/>
      <w:szCs w:val="24"/>
      <w14:ligatures w14:val="standardContextual"/>
    </w:rPr>
  </w:style>
  <w:style w:type="paragraph" w:customStyle="1" w:styleId="D2AB1D226F1346DC9F1BEE72E28F4710">
    <w:name w:val="D2AB1D226F1346DC9F1BEE72E28F4710"/>
    <w:rsid w:val="003D3452"/>
    <w:pPr>
      <w:spacing w:line="278" w:lineRule="auto"/>
    </w:pPr>
    <w:rPr>
      <w:kern w:val="2"/>
      <w:sz w:val="24"/>
      <w:szCs w:val="24"/>
      <w14:ligatures w14:val="standardContextual"/>
    </w:rPr>
  </w:style>
  <w:style w:type="paragraph" w:customStyle="1" w:styleId="0908FD91E2334A778B50788583A140CF">
    <w:name w:val="0908FD91E2334A778B50788583A140CF"/>
    <w:rsid w:val="003D3452"/>
    <w:pPr>
      <w:spacing w:line="278" w:lineRule="auto"/>
    </w:pPr>
    <w:rPr>
      <w:kern w:val="2"/>
      <w:sz w:val="24"/>
      <w:szCs w:val="24"/>
      <w14:ligatures w14:val="standardContextual"/>
    </w:rPr>
  </w:style>
  <w:style w:type="paragraph" w:customStyle="1" w:styleId="396258DFE5FA4ED6A9F5B643F2FC6871">
    <w:name w:val="396258DFE5FA4ED6A9F5B643F2FC6871"/>
    <w:rsid w:val="003D3452"/>
    <w:pPr>
      <w:spacing w:line="278" w:lineRule="auto"/>
    </w:pPr>
    <w:rPr>
      <w:kern w:val="2"/>
      <w:sz w:val="24"/>
      <w:szCs w:val="24"/>
      <w14:ligatures w14:val="standardContextual"/>
    </w:rPr>
  </w:style>
  <w:style w:type="paragraph" w:customStyle="1" w:styleId="0EB168B0EE154E69A6931367F1201393">
    <w:name w:val="0EB168B0EE154E69A6931367F1201393"/>
    <w:rsid w:val="003D3452"/>
    <w:pPr>
      <w:spacing w:line="278" w:lineRule="auto"/>
    </w:pPr>
    <w:rPr>
      <w:kern w:val="2"/>
      <w:sz w:val="24"/>
      <w:szCs w:val="24"/>
      <w14:ligatures w14:val="standardContextual"/>
    </w:rPr>
  </w:style>
  <w:style w:type="paragraph" w:customStyle="1" w:styleId="98643F6955AE4E8AB120C14C2C218C1A">
    <w:name w:val="98643F6955AE4E8AB120C14C2C218C1A"/>
    <w:rsid w:val="003D3452"/>
    <w:pPr>
      <w:spacing w:line="278" w:lineRule="auto"/>
    </w:pPr>
    <w:rPr>
      <w:kern w:val="2"/>
      <w:sz w:val="24"/>
      <w:szCs w:val="24"/>
      <w14:ligatures w14:val="standardContextual"/>
    </w:rPr>
  </w:style>
  <w:style w:type="paragraph" w:customStyle="1" w:styleId="7E160810A3FF48A6A0FBCED03DD72B40">
    <w:name w:val="7E160810A3FF48A6A0FBCED03DD72B40"/>
    <w:rsid w:val="003D3452"/>
    <w:pPr>
      <w:spacing w:line="278" w:lineRule="auto"/>
    </w:pPr>
    <w:rPr>
      <w:kern w:val="2"/>
      <w:sz w:val="24"/>
      <w:szCs w:val="24"/>
      <w14:ligatures w14:val="standardContextual"/>
    </w:rPr>
  </w:style>
  <w:style w:type="paragraph" w:customStyle="1" w:styleId="6C7063F7F0804A5FA46BE6F65F0C0C1E">
    <w:name w:val="6C7063F7F0804A5FA46BE6F65F0C0C1E"/>
    <w:rsid w:val="003D3452"/>
    <w:pPr>
      <w:spacing w:line="278" w:lineRule="auto"/>
    </w:pPr>
    <w:rPr>
      <w:kern w:val="2"/>
      <w:sz w:val="24"/>
      <w:szCs w:val="24"/>
      <w14:ligatures w14:val="standardContextual"/>
    </w:rPr>
  </w:style>
  <w:style w:type="paragraph" w:customStyle="1" w:styleId="034BEC1A388841DAB6F3298544B2A230">
    <w:name w:val="034BEC1A388841DAB6F3298544B2A230"/>
    <w:rsid w:val="003D3452"/>
    <w:pPr>
      <w:spacing w:line="278" w:lineRule="auto"/>
    </w:pPr>
    <w:rPr>
      <w:kern w:val="2"/>
      <w:sz w:val="24"/>
      <w:szCs w:val="24"/>
      <w14:ligatures w14:val="standardContextual"/>
    </w:rPr>
  </w:style>
  <w:style w:type="paragraph" w:customStyle="1" w:styleId="0102B7B0ED004E3FBF481E8318BE1AC3">
    <w:name w:val="0102B7B0ED004E3FBF481E8318BE1AC3"/>
    <w:rsid w:val="003D3452"/>
    <w:pPr>
      <w:spacing w:line="278" w:lineRule="auto"/>
    </w:pPr>
    <w:rPr>
      <w:kern w:val="2"/>
      <w:sz w:val="24"/>
      <w:szCs w:val="24"/>
      <w14:ligatures w14:val="standardContextual"/>
    </w:rPr>
  </w:style>
  <w:style w:type="paragraph" w:customStyle="1" w:styleId="E8286D7B839D4845BFFDA3390B58E069">
    <w:name w:val="E8286D7B839D4845BFFDA3390B58E069"/>
    <w:rsid w:val="003D3452"/>
    <w:pPr>
      <w:spacing w:line="278" w:lineRule="auto"/>
    </w:pPr>
    <w:rPr>
      <w:kern w:val="2"/>
      <w:sz w:val="24"/>
      <w:szCs w:val="24"/>
      <w14:ligatures w14:val="standardContextual"/>
    </w:rPr>
  </w:style>
  <w:style w:type="paragraph" w:customStyle="1" w:styleId="17216CA5F5CA4B69A04FEF92BDC01E05">
    <w:name w:val="17216CA5F5CA4B69A04FEF92BDC01E05"/>
    <w:rsid w:val="003D3452"/>
    <w:pPr>
      <w:spacing w:line="278" w:lineRule="auto"/>
    </w:pPr>
    <w:rPr>
      <w:kern w:val="2"/>
      <w:sz w:val="24"/>
      <w:szCs w:val="24"/>
      <w14:ligatures w14:val="standardContextual"/>
    </w:rPr>
  </w:style>
  <w:style w:type="paragraph" w:customStyle="1" w:styleId="2084ACE8CD5F4567B56CA8569F93288C">
    <w:name w:val="2084ACE8CD5F4567B56CA8569F93288C"/>
    <w:rsid w:val="003D3452"/>
    <w:pPr>
      <w:spacing w:line="278" w:lineRule="auto"/>
    </w:pPr>
    <w:rPr>
      <w:kern w:val="2"/>
      <w:sz w:val="24"/>
      <w:szCs w:val="24"/>
      <w14:ligatures w14:val="standardContextual"/>
    </w:rPr>
  </w:style>
  <w:style w:type="paragraph" w:customStyle="1" w:styleId="AE170EA25FD64C45962017E8170C6400">
    <w:name w:val="AE170EA25FD64C45962017E8170C6400"/>
    <w:rsid w:val="003D3452"/>
    <w:pPr>
      <w:spacing w:line="278" w:lineRule="auto"/>
    </w:pPr>
    <w:rPr>
      <w:kern w:val="2"/>
      <w:sz w:val="24"/>
      <w:szCs w:val="24"/>
      <w14:ligatures w14:val="standardContextual"/>
    </w:rPr>
  </w:style>
  <w:style w:type="paragraph" w:customStyle="1" w:styleId="F2706BCDF9C54F78888DD2AD8C0001DC">
    <w:name w:val="F2706BCDF9C54F78888DD2AD8C0001DC"/>
    <w:rsid w:val="003D3452"/>
    <w:pPr>
      <w:spacing w:line="278" w:lineRule="auto"/>
    </w:pPr>
    <w:rPr>
      <w:kern w:val="2"/>
      <w:sz w:val="24"/>
      <w:szCs w:val="24"/>
      <w14:ligatures w14:val="standardContextual"/>
    </w:rPr>
  </w:style>
  <w:style w:type="paragraph" w:customStyle="1" w:styleId="5EB0BC875CB24931A43309EB4B666C81">
    <w:name w:val="5EB0BC875CB24931A43309EB4B666C81"/>
    <w:rsid w:val="003D3452"/>
    <w:pPr>
      <w:spacing w:line="278" w:lineRule="auto"/>
    </w:pPr>
    <w:rPr>
      <w:kern w:val="2"/>
      <w:sz w:val="24"/>
      <w:szCs w:val="24"/>
      <w14:ligatures w14:val="standardContextual"/>
    </w:rPr>
  </w:style>
  <w:style w:type="paragraph" w:customStyle="1" w:styleId="9AC400BC19674251917E89594DF9A12F">
    <w:name w:val="9AC400BC19674251917E89594DF9A12F"/>
    <w:rsid w:val="003D3452"/>
    <w:pPr>
      <w:spacing w:line="278" w:lineRule="auto"/>
    </w:pPr>
    <w:rPr>
      <w:kern w:val="2"/>
      <w:sz w:val="24"/>
      <w:szCs w:val="24"/>
      <w14:ligatures w14:val="standardContextual"/>
    </w:rPr>
  </w:style>
  <w:style w:type="paragraph" w:customStyle="1" w:styleId="89901698F879482AB46ACBE183750445">
    <w:name w:val="89901698F879482AB46ACBE183750445"/>
    <w:rsid w:val="003D3452"/>
    <w:pPr>
      <w:spacing w:line="278" w:lineRule="auto"/>
    </w:pPr>
    <w:rPr>
      <w:kern w:val="2"/>
      <w:sz w:val="24"/>
      <w:szCs w:val="24"/>
      <w14:ligatures w14:val="standardContextual"/>
    </w:rPr>
  </w:style>
  <w:style w:type="paragraph" w:customStyle="1" w:styleId="246E4261AA604659A5282F2B5F218058">
    <w:name w:val="246E4261AA604659A5282F2B5F218058"/>
    <w:rsid w:val="003D3452"/>
    <w:pPr>
      <w:spacing w:line="278" w:lineRule="auto"/>
    </w:pPr>
    <w:rPr>
      <w:kern w:val="2"/>
      <w:sz w:val="24"/>
      <w:szCs w:val="24"/>
      <w14:ligatures w14:val="standardContextual"/>
    </w:rPr>
  </w:style>
  <w:style w:type="paragraph" w:customStyle="1" w:styleId="98FC325D52874E769CC6DB11DE8CCC91">
    <w:name w:val="98FC325D52874E769CC6DB11DE8CCC91"/>
    <w:rsid w:val="003D3452"/>
    <w:pPr>
      <w:spacing w:line="278" w:lineRule="auto"/>
    </w:pPr>
    <w:rPr>
      <w:kern w:val="2"/>
      <w:sz w:val="24"/>
      <w:szCs w:val="24"/>
      <w14:ligatures w14:val="standardContextual"/>
    </w:rPr>
  </w:style>
  <w:style w:type="paragraph" w:customStyle="1" w:styleId="ABA59FA91FAD4E00A89D6B1EFDE0EB6C">
    <w:name w:val="ABA59FA91FAD4E00A89D6B1EFDE0EB6C"/>
    <w:rsid w:val="00DD0528"/>
    <w:pPr>
      <w:spacing w:line="278" w:lineRule="auto"/>
    </w:pPr>
    <w:rPr>
      <w:kern w:val="2"/>
      <w:sz w:val="24"/>
      <w:szCs w:val="24"/>
      <w14:ligatures w14:val="standardContextual"/>
    </w:rPr>
  </w:style>
  <w:style w:type="paragraph" w:customStyle="1" w:styleId="14F6924F2DDB46CAB3C5214278850094">
    <w:name w:val="14F6924F2DDB46CAB3C5214278850094"/>
    <w:rsid w:val="003D3452"/>
    <w:pPr>
      <w:spacing w:line="278" w:lineRule="auto"/>
    </w:pPr>
    <w:rPr>
      <w:kern w:val="2"/>
      <w:sz w:val="24"/>
      <w:szCs w:val="24"/>
      <w14:ligatures w14:val="standardContextual"/>
    </w:rPr>
  </w:style>
  <w:style w:type="paragraph" w:customStyle="1" w:styleId="BAA0F16ED477459FB26B2DB01A8CA7FB">
    <w:name w:val="BAA0F16ED477459FB26B2DB01A8CA7FB"/>
    <w:rsid w:val="003D3452"/>
    <w:pPr>
      <w:spacing w:line="278" w:lineRule="auto"/>
    </w:pPr>
    <w:rPr>
      <w:kern w:val="2"/>
      <w:sz w:val="24"/>
      <w:szCs w:val="24"/>
      <w14:ligatures w14:val="standardContextual"/>
    </w:rPr>
  </w:style>
  <w:style w:type="paragraph" w:customStyle="1" w:styleId="8118462F192C4D7EB6A346195107472E">
    <w:name w:val="8118462F192C4D7EB6A346195107472E"/>
    <w:rsid w:val="003D3452"/>
    <w:pPr>
      <w:spacing w:line="278" w:lineRule="auto"/>
    </w:pPr>
    <w:rPr>
      <w:kern w:val="2"/>
      <w:sz w:val="24"/>
      <w:szCs w:val="24"/>
      <w14:ligatures w14:val="standardContextual"/>
    </w:rPr>
  </w:style>
  <w:style w:type="paragraph" w:customStyle="1" w:styleId="7218A929978B4D0A8F9F67A83515D07A">
    <w:name w:val="7218A929978B4D0A8F9F67A83515D07A"/>
    <w:rsid w:val="003D3452"/>
    <w:pPr>
      <w:spacing w:line="278" w:lineRule="auto"/>
    </w:pPr>
    <w:rPr>
      <w:kern w:val="2"/>
      <w:sz w:val="24"/>
      <w:szCs w:val="24"/>
      <w14:ligatures w14:val="standardContextual"/>
    </w:rPr>
  </w:style>
  <w:style w:type="paragraph" w:customStyle="1" w:styleId="50FFFBA3EC3446EC8ABE574367C049B4">
    <w:name w:val="50FFFBA3EC3446EC8ABE574367C049B4"/>
    <w:rsid w:val="003D3452"/>
    <w:pPr>
      <w:spacing w:line="278" w:lineRule="auto"/>
    </w:pPr>
    <w:rPr>
      <w:kern w:val="2"/>
      <w:sz w:val="24"/>
      <w:szCs w:val="24"/>
      <w14:ligatures w14:val="standardContextual"/>
    </w:rPr>
  </w:style>
  <w:style w:type="paragraph" w:customStyle="1" w:styleId="8E81290B724A48039ADDC4DB1D224580">
    <w:name w:val="8E81290B724A48039ADDC4DB1D224580"/>
    <w:rsid w:val="003D3452"/>
    <w:pPr>
      <w:spacing w:line="278" w:lineRule="auto"/>
    </w:pPr>
    <w:rPr>
      <w:kern w:val="2"/>
      <w:sz w:val="24"/>
      <w:szCs w:val="24"/>
      <w14:ligatures w14:val="standardContextual"/>
    </w:rPr>
  </w:style>
  <w:style w:type="paragraph" w:customStyle="1" w:styleId="0706F5422C404587BEAF56FEABCE5CBF">
    <w:name w:val="0706F5422C404587BEAF56FEABCE5CBF"/>
    <w:rsid w:val="003D3452"/>
    <w:pPr>
      <w:spacing w:line="278" w:lineRule="auto"/>
    </w:pPr>
    <w:rPr>
      <w:kern w:val="2"/>
      <w:sz w:val="24"/>
      <w:szCs w:val="24"/>
      <w14:ligatures w14:val="standardContextual"/>
    </w:rPr>
  </w:style>
  <w:style w:type="paragraph" w:customStyle="1" w:styleId="6BB172CF145246EDAAA01DB2E34807F0">
    <w:name w:val="6BB172CF145246EDAAA01DB2E34807F0"/>
    <w:rsid w:val="003D3452"/>
    <w:pPr>
      <w:spacing w:line="278" w:lineRule="auto"/>
    </w:pPr>
    <w:rPr>
      <w:kern w:val="2"/>
      <w:sz w:val="24"/>
      <w:szCs w:val="24"/>
      <w14:ligatures w14:val="standardContextual"/>
    </w:rPr>
  </w:style>
  <w:style w:type="paragraph" w:customStyle="1" w:styleId="A973B5ECFE6E4FDDB81E5197BF2D58BF">
    <w:name w:val="A973B5ECFE6E4FDDB81E5197BF2D58BF"/>
    <w:rsid w:val="003D3452"/>
    <w:pPr>
      <w:spacing w:line="278" w:lineRule="auto"/>
    </w:pPr>
    <w:rPr>
      <w:kern w:val="2"/>
      <w:sz w:val="24"/>
      <w:szCs w:val="24"/>
      <w14:ligatures w14:val="standardContextual"/>
    </w:rPr>
  </w:style>
  <w:style w:type="paragraph" w:customStyle="1" w:styleId="79EDF7C84C0B4882853059B673572EF6">
    <w:name w:val="79EDF7C84C0B4882853059B673572EF6"/>
    <w:rsid w:val="003D3452"/>
    <w:pPr>
      <w:spacing w:line="278" w:lineRule="auto"/>
    </w:pPr>
    <w:rPr>
      <w:kern w:val="2"/>
      <w:sz w:val="24"/>
      <w:szCs w:val="24"/>
      <w14:ligatures w14:val="standardContextual"/>
    </w:rPr>
  </w:style>
  <w:style w:type="paragraph" w:customStyle="1" w:styleId="D00CA4CFCC3F430C8C93ABAA19AEDF2F">
    <w:name w:val="D00CA4CFCC3F430C8C93ABAA19AEDF2F"/>
    <w:rsid w:val="003D3452"/>
    <w:pPr>
      <w:spacing w:line="278" w:lineRule="auto"/>
    </w:pPr>
    <w:rPr>
      <w:kern w:val="2"/>
      <w:sz w:val="24"/>
      <w:szCs w:val="24"/>
      <w14:ligatures w14:val="standardContextual"/>
    </w:rPr>
  </w:style>
  <w:style w:type="paragraph" w:customStyle="1" w:styleId="20F2B4C4DADE48BFB479EC786D335461">
    <w:name w:val="20F2B4C4DADE48BFB479EC786D335461"/>
    <w:rsid w:val="003D3452"/>
    <w:pPr>
      <w:spacing w:line="278" w:lineRule="auto"/>
    </w:pPr>
    <w:rPr>
      <w:kern w:val="2"/>
      <w:sz w:val="24"/>
      <w:szCs w:val="24"/>
      <w14:ligatures w14:val="standardContextual"/>
    </w:rPr>
  </w:style>
  <w:style w:type="paragraph" w:customStyle="1" w:styleId="B10A2BFE90CC4D8DA2B30BAB2EB26923">
    <w:name w:val="B10A2BFE90CC4D8DA2B30BAB2EB26923"/>
    <w:rsid w:val="003D3452"/>
    <w:pPr>
      <w:spacing w:line="278" w:lineRule="auto"/>
    </w:pPr>
    <w:rPr>
      <w:kern w:val="2"/>
      <w:sz w:val="24"/>
      <w:szCs w:val="24"/>
      <w14:ligatures w14:val="standardContextual"/>
    </w:rPr>
  </w:style>
  <w:style w:type="paragraph" w:customStyle="1" w:styleId="87801A53D64042989E58977FD481E8F9">
    <w:name w:val="87801A53D64042989E58977FD481E8F9"/>
    <w:rsid w:val="003D3452"/>
    <w:pPr>
      <w:spacing w:line="278" w:lineRule="auto"/>
    </w:pPr>
    <w:rPr>
      <w:kern w:val="2"/>
      <w:sz w:val="24"/>
      <w:szCs w:val="24"/>
      <w14:ligatures w14:val="standardContextual"/>
    </w:rPr>
  </w:style>
  <w:style w:type="paragraph" w:customStyle="1" w:styleId="FDF806E70E3D460A82451350022D94B4">
    <w:name w:val="FDF806E70E3D460A82451350022D94B4"/>
    <w:rsid w:val="003D3452"/>
    <w:pPr>
      <w:spacing w:line="278" w:lineRule="auto"/>
    </w:pPr>
    <w:rPr>
      <w:kern w:val="2"/>
      <w:sz w:val="24"/>
      <w:szCs w:val="24"/>
      <w14:ligatures w14:val="standardContextual"/>
    </w:rPr>
  </w:style>
  <w:style w:type="paragraph" w:customStyle="1" w:styleId="9A07309D342B467AAB92FFCE67A9F6F8">
    <w:name w:val="9A07309D342B467AAB92FFCE67A9F6F8"/>
    <w:rsid w:val="003D3452"/>
    <w:pPr>
      <w:spacing w:line="278" w:lineRule="auto"/>
    </w:pPr>
    <w:rPr>
      <w:kern w:val="2"/>
      <w:sz w:val="24"/>
      <w:szCs w:val="24"/>
      <w14:ligatures w14:val="standardContextual"/>
    </w:rPr>
  </w:style>
  <w:style w:type="paragraph" w:customStyle="1" w:styleId="074263E6188F4363B4F5D10DD6239BCB">
    <w:name w:val="074263E6188F4363B4F5D10DD6239BCB"/>
    <w:rsid w:val="003D3452"/>
    <w:pPr>
      <w:spacing w:line="278" w:lineRule="auto"/>
    </w:pPr>
    <w:rPr>
      <w:kern w:val="2"/>
      <w:sz w:val="24"/>
      <w:szCs w:val="24"/>
      <w14:ligatures w14:val="standardContextual"/>
    </w:rPr>
  </w:style>
  <w:style w:type="paragraph" w:customStyle="1" w:styleId="211BA76DB3954F28B4DE9C41A49A1386">
    <w:name w:val="211BA76DB3954F28B4DE9C41A49A1386"/>
    <w:rsid w:val="003D3452"/>
    <w:pPr>
      <w:spacing w:line="278" w:lineRule="auto"/>
    </w:pPr>
    <w:rPr>
      <w:kern w:val="2"/>
      <w:sz w:val="24"/>
      <w:szCs w:val="24"/>
      <w14:ligatures w14:val="standardContextual"/>
    </w:rPr>
  </w:style>
  <w:style w:type="paragraph" w:customStyle="1" w:styleId="4EFF0D38171C42AAAE5D5CE3AC926B21">
    <w:name w:val="4EFF0D38171C42AAAE5D5CE3AC926B21"/>
    <w:rsid w:val="003D3452"/>
    <w:pPr>
      <w:spacing w:line="278" w:lineRule="auto"/>
    </w:pPr>
    <w:rPr>
      <w:kern w:val="2"/>
      <w:sz w:val="24"/>
      <w:szCs w:val="24"/>
      <w14:ligatures w14:val="standardContextual"/>
    </w:rPr>
  </w:style>
  <w:style w:type="paragraph" w:customStyle="1" w:styleId="48FDB824261B43238D50237A41F4600C">
    <w:name w:val="48FDB824261B43238D50237A41F4600C"/>
    <w:rsid w:val="003D3452"/>
    <w:pPr>
      <w:spacing w:line="278" w:lineRule="auto"/>
    </w:pPr>
    <w:rPr>
      <w:kern w:val="2"/>
      <w:sz w:val="24"/>
      <w:szCs w:val="24"/>
      <w14:ligatures w14:val="standardContextual"/>
    </w:rPr>
  </w:style>
  <w:style w:type="paragraph" w:customStyle="1" w:styleId="E395ED5D07FA4F83BBEC7EBA13C9C61C">
    <w:name w:val="E395ED5D07FA4F83BBEC7EBA13C9C61C"/>
    <w:rsid w:val="003D3452"/>
    <w:pPr>
      <w:spacing w:line="278" w:lineRule="auto"/>
    </w:pPr>
    <w:rPr>
      <w:kern w:val="2"/>
      <w:sz w:val="24"/>
      <w:szCs w:val="24"/>
      <w14:ligatures w14:val="standardContextual"/>
    </w:rPr>
  </w:style>
  <w:style w:type="paragraph" w:customStyle="1" w:styleId="F2CBB2DF6353424BB6E42075B06FAA00">
    <w:name w:val="F2CBB2DF6353424BB6E42075B06FAA00"/>
    <w:rsid w:val="003D3452"/>
    <w:pPr>
      <w:spacing w:line="278" w:lineRule="auto"/>
    </w:pPr>
    <w:rPr>
      <w:kern w:val="2"/>
      <w:sz w:val="24"/>
      <w:szCs w:val="24"/>
      <w14:ligatures w14:val="standardContextual"/>
    </w:rPr>
  </w:style>
  <w:style w:type="paragraph" w:customStyle="1" w:styleId="642C46128E2D478F8BEA7712DEB33758">
    <w:name w:val="642C46128E2D478F8BEA7712DEB33758"/>
    <w:rsid w:val="003D3452"/>
    <w:pPr>
      <w:spacing w:line="278" w:lineRule="auto"/>
    </w:pPr>
    <w:rPr>
      <w:kern w:val="2"/>
      <w:sz w:val="24"/>
      <w:szCs w:val="24"/>
      <w14:ligatures w14:val="standardContextual"/>
    </w:rPr>
  </w:style>
  <w:style w:type="paragraph" w:customStyle="1" w:styleId="1F781C4CA9E14482BACCE56398B2E3E1">
    <w:name w:val="1F781C4CA9E14482BACCE56398B2E3E1"/>
    <w:rsid w:val="003D3452"/>
    <w:pPr>
      <w:spacing w:line="278" w:lineRule="auto"/>
    </w:pPr>
    <w:rPr>
      <w:kern w:val="2"/>
      <w:sz w:val="24"/>
      <w:szCs w:val="24"/>
      <w14:ligatures w14:val="standardContextual"/>
    </w:rPr>
  </w:style>
  <w:style w:type="paragraph" w:customStyle="1" w:styleId="BDE90AE08C2A4A35879AC0DE5016F214">
    <w:name w:val="BDE90AE08C2A4A35879AC0DE5016F214"/>
    <w:rsid w:val="003D3452"/>
    <w:pPr>
      <w:spacing w:line="278" w:lineRule="auto"/>
    </w:pPr>
    <w:rPr>
      <w:kern w:val="2"/>
      <w:sz w:val="24"/>
      <w:szCs w:val="24"/>
      <w14:ligatures w14:val="standardContextual"/>
    </w:rPr>
  </w:style>
  <w:style w:type="paragraph" w:customStyle="1" w:styleId="82BA2ABF48BC41B88B8229B6751E10FB">
    <w:name w:val="82BA2ABF48BC41B88B8229B6751E10FB"/>
    <w:rsid w:val="003D3452"/>
    <w:pPr>
      <w:spacing w:line="278" w:lineRule="auto"/>
    </w:pPr>
    <w:rPr>
      <w:kern w:val="2"/>
      <w:sz w:val="24"/>
      <w:szCs w:val="24"/>
      <w14:ligatures w14:val="standardContextual"/>
    </w:rPr>
  </w:style>
  <w:style w:type="paragraph" w:customStyle="1" w:styleId="315233BEEFAA47368B8716DCA0FE537A">
    <w:name w:val="315233BEEFAA47368B8716DCA0FE537A"/>
    <w:rsid w:val="003D3452"/>
    <w:pPr>
      <w:spacing w:line="278" w:lineRule="auto"/>
    </w:pPr>
    <w:rPr>
      <w:kern w:val="2"/>
      <w:sz w:val="24"/>
      <w:szCs w:val="24"/>
      <w14:ligatures w14:val="standardContextual"/>
    </w:rPr>
  </w:style>
  <w:style w:type="paragraph" w:customStyle="1" w:styleId="3F08F14AAF10498AA046733F3AED0F3F">
    <w:name w:val="3F08F14AAF10498AA046733F3AED0F3F"/>
    <w:rsid w:val="003D3452"/>
    <w:pPr>
      <w:spacing w:line="278" w:lineRule="auto"/>
    </w:pPr>
    <w:rPr>
      <w:kern w:val="2"/>
      <w:sz w:val="24"/>
      <w:szCs w:val="24"/>
      <w14:ligatures w14:val="standardContextual"/>
    </w:rPr>
  </w:style>
  <w:style w:type="paragraph" w:customStyle="1" w:styleId="96C48E7CDB734BD7B4458E134F2F006F">
    <w:name w:val="96C48E7CDB734BD7B4458E134F2F006F"/>
    <w:rsid w:val="008802A2"/>
    <w:pPr>
      <w:spacing w:line="278" w:lineRule="auto"/>
    </w:pPr>
    <w:rPr>
      <w:kern w:val="2"/>
      <w:sz w:val="24"/>
      <w:szCs w:val="24"/>
      <w14:ligatures w14:val="standardContextual"/>
    </w:rPr>
  </w:style>
  <w:style w:type="paragraph" w:customStyle="1" w:styleId="FA6F112D70EC4AB9BD15F55E25942990">
    <w:name w:val="FA6F112D70EC4AB9BD15F55E25942990"/>
    <w:rsid w:val="00CE44D8"/>
    <w:rPr>
      <w:rFonts w:ascii="Arial" w:eastAsia="MS Gothic" w:hAnsi="Arial"/>
      <w:bCs/>
      <w:szCs w:val="20"/>
      <w:lang w:eastAsia="en-US"/>
    </w:rPr>
  </w:style>
  <w:style w:type="paragraph" w:customStyle="1" w:styleId="5EE3F29974C94F658C270654B8BBFFE7">
    <w:name w:val="5EE3F29974C94F658C270654B8BBFFE7"/>
    <w:rsid w:val="00CE44D8"/>
    <w:rPr>
      <w:rFonts w:ascii="Arial" w:eastAsia="MS Gothic" w:hAnsi="Arial"/>
      <w:bCs/>
      <w:szCs w:val="20"/>
      <w:lang w:eastAsia="en-US"/>
    </w:rPr>
  </w:style>
  <w:style w:type="paragraph" w:customStyle="1" w:styleId="AF80AD5D966B4CCB8B5D7EED25BC35DA1">
    <w:name w:val="AF80AD5D966B4CCB8B5D7EED25BC35DA1"/>
    <w:rsid w:val="00CE44D8"/>
    <w:rPr>
      <w:rFonts w:ascii="Arial" w:eastAsia="MS Gothic" w:hAnsi="Arial"/>
      <w:bCs/>
      <w:szCs w:val="20"/>
      <w:lang w:eastAsia="en-US"/>
    </w:rPr>
  </w:style>
  <w:style w:type="paragraph" w:customStyle="1" w:styleId="5DDB036BF0DF444DA7A2815CA4F9BED01">
    <w:name w:val="5DDB036BF0DF444DA7A2815CA4F9BED01"/>
    <w:rsid w:val="00CE44D8"/>
    <w:rPr>
      <w:rFonts w:ascii="Arial" w:eastAsia="MS Gothic" w:hAnsi="Arial"/>
      <w:bCs/>
      <w:szCs w:val="20"/>
      <w:lang w:eastAsia="en-US"/>
    </w:rPr>
  </w:style>
  <w:style w:type="paragraph" w:customStyle="1" w:styleId="78EDD8FB6E7E40F883932D7CA3CB79071">
    <w:name w:val="78EDD8FB6E7E40F883932D7CA3CB79071"/>
    <w:rsid w:val="00CE44D8"/>
    <w:rPr>
      <w:rFonts w:ascii="Arial" w:eastAsia="MS Gothic" w:hAnsi="Arial"/>
      <w:bCs/>
      <w:szCs w:val="20"/>
      <w:lang w:eastAsia="en-US"/>
    </w:rPr>
  </w:style>
  <w:style w:type="paragraph" w:customStyle="1" w:styleId="B8A7BE6C3D4B4F55A6DF3111626749E21">
    <w:name w:val="B8A7BE6C3D4B4F55A6DF3111626749E21"/>
    <w:rsid w:val="00CE44D8"/>
    <w:rPr>
      <w:rFonts w:ascii="Arial" w:eastAsia="MS Gothic" w:hAnsi="Arial"/>
      <w:bCs/>
      <w:szCs w:val="20"/>
      <w:lang w:eastAsia="en-US"/>
    </w:rPr>
  </w:style>
  <w:style w:type="paragraph" w:customStyle="1" w:styleId="E66093D726C04592AA9D438F50B937AC1">
    <w:name w:val="E66093D726C04592AA9D438F50B937AC1"/>
    <w:rsid w:val="00CE44D8"/>
    <w:rPr>
      <w:rFonts w:ascii="Arial" w:eastAsia="MS Gothic" w:hAnsi="Arial"/>
      <w:bCs/>
      <w:szCs w:val="20"/>
      <w:lang w:eastAsia="en-US"/>
    </w:rPr>
  </w:style>
  <w:style w:type="paragraph" w:customStyle="1" w:styleId="09CD8FC102AD4733A7367EC91567D8061">
    <w:name w:val="09CD8FC102AD4733A7367EC91567D8061"/>
    <w:rsid w:val="00CE44D8"/>
    <w:rPr>
      <w:rFonts w:ascii="Arial" w:eastAsia="MS Gothic" w:hAnsi="Arial"/>
      <w:bCs/>
      <w:szCs w:val="20"/>
      <w:lang w:eastAsia="en-US"/>
    </w:rPr>
  </w:style>
  <w:style w:type="paragraph" w:customStyle="1" w:styleId="EB6F143D255C449AAB2F820A5CE8684D1">
    <w:name w:val="EB6F143D255C449AAB2F820A5CE8684D1"/>
    <w:rsid w:val="00CE44D8"/>
    <w:rPr>
      <w:rFonts w:ascii="Arial" w:eastAsia="MS Gothic" w:hAnsi="Arial"/>
      <w:bCs/>
      <w:szCs w:val="20"/>
      <w:lang w:eastAsia="en-US"/>
    </w:rPr>
  </w:style>
  <w:style w:type="paragraph" w:customStyle="1" w:styleId="4BFD525451794AC998B9EA6BB5C0B3C81">
    <w:name w:val="4BFD525451794AC998B9EA6BB5C0B3C81"/>
    <w:rsid w:val="00CE44D8"/>
    <w:rPr>
      <w:rFonts w:ascii="Arial" w:eastAsia="MS Gothic" w:hAnsi="Arial"/>
      <w:bCs/>
      <w:szCs w:val="20"/>
      <w:lang w:eastAsia="en-US"/>
    </w:rPr>
  </w:style>
  <w:style w:type="paragraph" w:customStyle="1" w:styleId="325CA6FE7795492FA7B30C8F0C22FF4E1">
    <w:name w:val="325CA6FE7795492FA7B30C8F0C22FF4E1"/>
    <w:rsid w:val="00CE44D8"/>
    <w:rPr>
      <w:rFonts w:ascii="Arial" w:eastAsia="MS Gothic" w:hAnsi="Arial"/>
      <w:bCs/>
      <w:szCs w:val="20"/>
      <w:lang w:eastAsia="en-US"/>
    </w:rPr>
  </w:style>
  <w:style w:type="paragraph" w:customStyle="1" w:styleId="4C6B70DFD59249378E84F7678D67B2BC1">
    <w:name w:val="4C6B70DFD59249378E84F7678D67B2BC1"/>
    <w:rsid w:val="00CE44D8"/>
    <w:rPr>
      <w:rFonts w:ascii="Arial" w:eastAsia="MS Gothic" w:hAnsi="Arial"/>
      <w:bCs/>
      <w:szCs w:val="20"/>
      <w:lang w:eastAsia="en-US"/>
    </w:rPr>
  </w:style>
  <w:style w:type="paragraph" w:customStyle="1" w:styleId="7CC2F042C5634497827ECF9D4FFAB4DF1">
    <w:name w:val="7CC2F042C5634497827ECF9D4FFAB4DF1"/>
    <w:rsid w:val="00CE44D8"/>
    <w:rPr>
      <w:rFonts w:ascii="Arial" w:eastAsia="MS Gothic" w:hAnsi="Arial"/>
      <w:bCs/>
      <w:szCs w:val="20"/>
      <w:lang w:eastAsia="en-US"/>
    </w:rPr>
  </w:style>
  <w:style w:type="paragraph" w:customStyle="1" w:styleId="69D01C5FECB64868BB5654FF0031B0CF1">
    <w:name w:val="69D01C5FECB64868BB5654FF0031B0CF1"/>
    <w:rsid w:val="00CE44D8"/>
    <w:rPr>
      <w:rFonts w:ascii="Arial" w:eastAsia="MS Gothic" w:hAnsi="Arial"/>
      <w:bCs/>
      <w:szCs w:val="20"/>
      <w:lang w:eastAsia="en-US"/>
    </w:rPr>
  </w:style>
  <w:style w:type="paragraph" w:customStyle="1" w:styleId="BF986E4F76484A159BB6CF40EC1762BD1">
    <w:name w:val="BF986E4F76484A159BB6CF40EC1762BD1"/>
    <w:rsid w:val="00CE44D8"/>
    <w:rPr>
      <w:rFonts w:ascii="Arial" w:eastAsia="MS Gothic" w:hAnsi="Arial"/>
      <w:bCs/>
      <w:szCs w:val="20"/>
      <w:lang w:eastAsia="en-US"/>
    </w:rPr>
  </w:style>
  <w:style w:type="paragraph" w:customStyle="1" w:styleId="89C5468C8306421F898CE772FFF2DA781">
    <w:name w:val="89C5468C8306421F898CE772FFF2DA781"/>
    <w:rsid w:val="00CE44D8"/>
    <w:rPr>
      <w:rFonts w:ascii="Arial" w:eastAsia="MS Gothic" w:hAnsi="Arial"/>
      <w:bCs/>
      <w:szCs w:val="20"/>
      <w:lang w:eastAsia="en-US"/>
    </w:rPr>
  </w:style>
  <w:style w:type="paragraph" w:customStyle="1" w:styleId="3CB5B7664BF444CEA7068E9553A850EC1">
    <w:name w:val="3CB5B7664BF444CEA7068E9553A850EC1"/>
    <w:rsid w:val="00CE44D8"/>
    <w:rPr>
      <w:rFonts w:ascii="Arial" w:eastAsia="MS Gothic" w:hAnsi="Arial"/>
      <w:bCs/>
      <w:szCs w:val="20"/>
      <w:lang w:eastAsia="en-US"/>
    </w:rPr>
  </w:style>
  <w:style w:type="paragraph" w:customStyle="1" w:styleId="7E10925C4FC14D63B2302033118251791">
    <w:name w:val="7E10925C4FC14D63B2302033118251791"/>
    <w:rsid w:val="00CE44D8"/>
    <w:rPr>
      <w:rFonts w:ascii="Arial" w:eastAsia="MS Gothic" w:hAnsi="Arial"/>
      <w:bCs/>
      <w:szCs w:val="20"/>
      <w:lang w:eastAsia="en-US"/>
    </w:rPr>
  </w:style>
  <w:style w:type="paragraph" w:customStyle="1" w:styleId="EF9D514966134A0A9D75359254E6A4E71">
    <w:name w:val="EF9D514966134A0A9D75359254E6A4E71"/>
    <w:rsid w:val="00CE44D8"/>
    <w:rPr>
      <w:rFonts w:ascii="Arial" w:eastAsia="MS Gothic" w:hAnsi="Arial"/>
      <w:bCs/>
      <w:szCs w:val="20"/>
      <w:lang w:eastAsia="en-US"/>
    </w:rPr>
  </w:style>
  <w:style w:type="paragraph" w:customStyle="1" w:styleId="15396E17520F4F15BE766F0F2A54F10C1">
    <w:name w:val="15396E17520F4F15BE766F0F2A54F10C1"/>
    <w:rsid w:val="00CE44D8"/>
    <w:rPr>
      <w:rFonts w:ascii="Arial" w:eastAsia="MS Gothic" w:hAnsi="Arial"/>
      <w:bCs/>
      <w:szCs w:val="20"/>
      <w:lang w:eastAsia="en-US"/>
    </w:rPr>
  </w:style>
  <w:style w:type="paragraph" w:customStyle="1" w:styleId="97B6A5540E5C4DDE9BFE912C4BD4AA621">
    <w:name w:val="97B6A5540E5C4DDE9BFE912C4BD4AA621"/>
    <w:rsid w:val="00CE44D8"/>
    <w:rPr>
      <w:rFonts w:ascii="Arial" w:eastAsia="MS Gothic" w:hAnsi="Arial"/>
      <w:bCs/>
      <w:szCs w:val="20"/>
      <w:lang w:eastAsia="en-US"/>
    </w:rPr>
  </w:style>
  <w:style w:type="paragraph" w:customStyle="1" w:styleId="0702F24659C34289B400741BA22FAC621">
    <w:name w:val="0702F24659C34289B400741BA22FAC621"/>
    <w:rsid w:val="00CE44D8"/>
    <w:rPr>
      <w:rFonts w:ascii="Arial" w:eastAsia="MS Gothic" w:hAnsi="Arial"/>
      <w:bCs/>
      <w:szCs w:val="20"/>
      <w:lang w:eastAsia="en-US"/>
    </w:rPr>
  </w:style>
  <w:style w:type="paragraph" w:customStyle="1" w:styleId="BD21FA151C384325B15E83F015E1A5F71">
    <w:name w:val="BD21FA151C384325B15E83F015E1A5F71"/>
    <w:rsid w:val="00CE44D8"/>
    <w:rPr>
      <w:rFonts w:ascii="Arial" w:eastAsia="MS Gothic" w:hAnsi="Arial"/>
      <w:bCs/>
      <w:szCs w:val="20"/>
      <w:lang w:eastAsia="en-US"/>
    </w:rPr>
  </w:style>
  <w:style w:type="paragraph" w:customStyle="1" w:styleId="EBCC8791B96F45B2BD919C0AE1386ABC1">
    <w:name w:val="EBCC8791B96F45B2BD919C0AE1386ABC1"/>
    <w:rsid w:val="00CE44D8"/>
    <w:rPr>
      <w:rFonts w:ascii="Arial" w:eastAsia="MS Gothic" w:hAnsi="Arial"/>
      <w:bCs/>
      <w:szCs w:val="20"/>
      <w:lang w:eastAsia="en-US"/>
    </w:rPr>
  </w:style>
  <w:style w:type="paragraph" w:customStyle="1" w:styleId="27C99909A3274A4D97FE52D3B294A2721">
    <w:name w:val="27C99909A3274A4D97FE52D3B294A2721"/>
    <w:rsid w:val="00CE44D8"/>
    <w:rPr>
      <w:rFonts w:ascii="Arial" w:eastAsia="MS Gothic" w:hAnsi="Arial"/>
      <w:bCs/>
      <w:szCs w:val="20"/>
      <w:lang w:eastAsia="en-US"/>
    </w:rPr>
  </w:style>
  <w:style w:type="paragraph" w:customStyle="1" w:styleId="1E311C472F9D4676AFB39F1352532A831">
    <w:name w:val="1E311C472F9D4676AFB39F1352532A831"/>
    <w:rsid w:val="00CE44D8"/>
    <w:rPr>
      <w:rFonts w:ascii="Arial" w:eastAsia="MS Gothic" w:hAnsi="Arial"/>
      <w:bCs/>
      <w:szCs w:val="20"/>
      <w:lang w:eastAsia="en-US"/>
    </w:rPr>
  </w:style>
  <w:style w:type="paragraph" w:customStyle="1" w:styleId="A6369D8FC2664B7F91A4FBCB34EA182E1">
    <w:name w:val="A6369D8FC2664B7F91A4FBCB34EA182E1"/>
    <w:rsid w:val="00CE44D8"/>
    <w:rPr>
      <w:rFonts w:ascii="Arial" w:eastAsia="MS Gothic" w:hAnsi="Arial"/>
      <w:bCs/>
      <w:szCs w:val="20"/>
      <w:lang w:eastAsia="en-US"/>
    </w:rPr>
  </w:style>
  <w:style w:type="paragraph" w:customStyle="1" w:styleId="7BB5836AF5D94FD1B94CD1A38DA33B011">
    <w:name w:val="7BB5836AF5D94FD1B94CD1A38DA33B011"/>
    <w:rsid w:val="00CE44D8"/>
    <w:rPr>
      <w:rFonts w:ascii="Arial" w:eastAsia="MS Gothic" w:hAnsi="Arial"/>
      <w:bCs/>
      <w:szCs w:val="20"/>
      <w:lang w:eastAsia="en-US"/>
    </w:rPr>
  </w:style>
  <w:style w:type="paragraph" w:customStyle="1" w:styleId="8EE8A11409254CD5A526829C6B7312581">
    <w:name w:val="8EE8A11409254CD5A526829C6B7312581"/>
    <w:rsid w:val="00CE44D8"/>
    <w:rPr>
      <w:rFonts w:ascii="Arial" w:eastAsia="MS Gothic" w:hAnsi="Arial"/>
      <w:bCs/>
      <w:szCs w:val="20"/>
      <w:lang w:eastAsia="en-US"/>
    </w:rPr>
  </w:style>
  <w:style w:type="paragraph" w:customStyle="1" w:styleId="0873C0AFF4E14DC9AA32D3608F45D8891">
    <w:name w:val="0873C0AFF4E14DC9AA32D3608F45D8891"/>
    <w:rsid w:val="00CE44D8"/>
    <w:rPr>
      <w:rFonts w:ascii="Arial" w:eastAsia="MS Gothic" w:hAnsi="Arial"/>
      <w:bCs/>
      <w:szCs w:val="20"/>
      <w:lang w:eastAsia="en-US"/>
    </w:rPr>
  </w:style>
  <w:style w:type="paragraph" w:customStyle="1" w:styleId="B6FD542E03A043F9A76B877FAD98350F1">
    <w:name w:val="B6FD542E03A043F9A76B877FAD98350F1"/>
    <w:rsid w:val="00CE44D8"/>
    <w:rPr>
      <w:rFonts w:ascii="Arial" w:eastAsia="MS Gothic" w:hAnsi="Arial"/>
      <w:bCs/>
      <w:szCs w:val="20"/>
      <w:lang w:eastAsia="en-US"/>
    </w:rPr>
  </w:style>
  <w:style w:type="paragraph" w:customStyle="1" w:styleId="32643D8401C0496B92524436B4E765331">
    <w:name w:val="32643D8401C0496B92524436B4E765331"/>
    <w:rsid w:val="00CE44D8"/>
    <w:rPr>
      <w:rFonts w:ascii="Arial" w:eastAsia="MS Gothic" w:hAnsi="Arial"/>
      <w:bCs/>
      <w:szCs w:val="20"/>
      <w:lang w:eastAsia="en-US"/>
    </w:rPr>
  </w:style>
  <w:style w:type="paragraph" w:customStyle="1" w:styleId="839335094AB1449199B8116ED2E52C871">
    <w:name w:val="839335094AB1449199B8116ED2E52C871"/>
    <w:rsid w:val="00CE44D8"/>
    <w:rPr>
      <w:rFonts w:ascii="Arial" w:eastAsia="MS Gothic" w:hAnsi="Arial"/>
      <w:bCs/>
      <w:szCs w:val="20"/>
      <w:lang w:eastAsia="en-US"/>
    </w:rPr>
  </w:style>
  <w:style w:type="paragraph" w:customStyle="1" w:styleId="FB376AF37C43429B97010F7F10644F101">
    <w:name w:val="FB376AF37C43429B97010F7F10644F101"/>
    <w:rsid w:val="00CE44D8"/>
    <w:rPr>
      <w:rFonts w:ascii="Arial" w:eastAsia="MS Gothic" w:hAnsi="Arial"/>
      <w:bCs/>
      <w:szCs w:val="20"/>
      <w:lang w:eastAsia="en-US"/>
    </w:rPr>
  </w:style>
  <w:style w:type="paragraph" w:customStyle="1" w:styleId="D1F3D4E7C053427FA483D54C9FFE1EB31">
    <w:name w:val="D1F3D4E7C053427FA483D54C9FFE1EB31"/>
    <w:rsid w:val="00CE44D8"/>
    <w:rPr>
      <w:rFonts w:ascii="Arial" w:eastAsia="MS Gothic" w:hAnsi="Arial"/>
      <w:bCs/>
      <w:szCs w:val="20"/>
      <w:lang w:eastAsia="en-US"/>
    </w:rPr>
  </w:style>
  <w:style w:type="paragraph" w:customStyle="1" w:styleId="0884D5A252D14BCC9B64282B2470138F1">
    <w:name w:val="0884D5A252D14BCC9B64282B2470138F1"/>
    <w:rsid w:val="00CE44D8"/>
    <w:rPr>
      <w:rFonts w:ascii="Arial" w:eastAsia="MS Gothic" w:hAnsi="Arial"/>
      <w:bCs/>
      <w:szCs w:val="20"/>
      <w:lang w:eastAsia="en-US"/>
    </w:rPr>
  </w:style>
  <w:style w:type="paragraph" w:customStyle="1" w:styleId="9750BB2A00DA462DAFE476C71CCD51331">
    <w:name w:val="9750BB2A00DA462DAFE476C71CCD51331"/>
    <w:rsid w:val="00CE44D8"/>
    <w:rPr>
      <w:rFonts w:ascii="Arial" w:eastAsia="MS Gothic" w:hAnsi="Arial"/>
      <w:bCs/>
      <w:szCs w:val="20"/>
      <w:lang w:eastAsia="en-US"/>
    </w:rPr>
  </w:style>
  <w:style w:type="paragraph" w:customStyle="1" w:styleId="CE273595DE794F71B50B32BBA3FB83151">
    <w:name w:val="CE273595DE794F71B50B32BBA3FB83151"/>
    <w:rsid w:val="00CE44D8"/>
    <w:rPr>
      <w:rFonts w:ascii="Arial" w:eastAsia="MS Gothic" w:hAnsi="Arial"/>
      <w:bCs/>
      <w:szCs w:val="20"/>
      <w:lang w:eastAsia="en-US"/>
    </w:rPr>
  </w:style>
  <w:style w:type="paragraph" w:customStyle="1" w:styleId="978711657691402286B30A9BD4FD164B1">
    <w:name w:val="978711657691402286B30A9BD4FD164B1"/>
    <w:rsid w:val="00CE44D8"/>
    <w:rPr>
      <w:rFonts w:ascii="Arial" w:eastAsia="MS Gothic" w:hAnsi="Arial"/>
      <w:bCs/>
      <w:szCs w:val="20"/>
      <w:lang w:eastAsia="en-US"/>
    </w:rPr>
  </w:style>
  <w:style w:type="paragraph" w:customStyle="1" w:styleId="87D631CECDEC4CDF89DBEFCC1B058B6C1">
    <w:name w:val="87D631CECDEC4CDF89DBEFCC1B058B6C1"/>
    <w:rsid w:val="00CE44D8"/>
    <w:rPr>
      <w:rFonts w:ascii="Arial" w:eastAsia="MS Gothic" w:hAnsi="Arial"/>
      <w:bCs/>
      <w:szCs w:val="20"/>
      <w:lang w:eastAsia="en-US"/>
    </w:rPr>
  </w:style>
  <w:style w:type="paragraph" w:customStyle="1" w:styleId="E60A43C79C1F41DC97B43D5F20A6784C1">
    <w:name w:val="E60A43C79C1F41DC97B43D5F20A6784C1"/>
    <w:rsid w:val="00CE44D8"/>
    <w:rPr>
      <w:rFonts w:ascii="Arial" w:eastAsia="MS Gothic" w:hAnsi="Arial"/>
      <w:bCs/>
      <w:szCs w:val="20"/>
      <w:lang w:eastAsia="en-US"/>
    </w:rPr>
  </w:style>
  <w:style w:type="paragraph" w:customStyle="1" w:styleId="5D6385CB61E84F109330C50FAF51154F1">
    <w:name w:val="5D6385CB61E84F109330C50FAF51154F1"/>
    <w:rsid w:val="00CE44D8"/>
    <w:rPr>
      <w:rFonts w:ascii="Arial" w:eastAsia="MS Gothic" w:hAnsi="Arial"/>
      <w:bCs/>
      <w:szCs w:val="20"/>
      <w:lang w:eastAsia="en-US"/>
    </w:rPr>
  </w:style>
  <w:style w:type="paragraph" w:customStyle="1" w:styleId="19999A4AEA6241139B58F8ED83DC30AF1">
    <w:name w:val="19999A4AEA6241139B58F8ED83DC30AF1"/>
    <w:rsid w:val="00CE44D8"/>
    <w:rPr>
      <w:rFonts w:ascii="Arial" w:eastAsia="MS Gothic" w:hAnsi="Arial"/>
      <w:bCs/>
      <w:szCs w:val="20"/>
      <w:lang w:eastAsia="en-US"/>
    </w:rPr>
  </w:style>
  <w:style w:type="paragraph" w:customStyle="1" w:styleId="3CA4FB5239C74BDCAB57B7BBA02E34141">
    <w:name w:val="3CA4FB5239C74BDCAB57B7BBA02E34141"/>
    <w:rsid w:val="00CE44D8"/>
    <w:rPr>
      <w:rFonts w:ascii="Arial" w:eastAsia="MS Gothic" w:hAnsi="Arial"/>
      <w:bCs/>
      <w:szCs w:val="20"/>
      <w:lang w:eastAsia="en-US"/>
    </w:rPr>
  </w:style>
  <w:style w:type="paragraph" w:customStyle="1" w:styleId="7F1B92A6EB6B42EEAE8EBDF9C20ED61A1">
    <w:name w:val="7F1B92A6EB6B42EEAE8EBDF9C20ED61A1"/>
    <w:rsid w:val="00CE44D8"/>
    <w:rPr>
      <w:rFonts w:ascii="Arial" w:eastAsia="MS Gothic" w:hAnsi="Arial"/>
      <w:bCs/>
      <w:szCs w:val="20"/>
      <w:lang w:eastAsia="en-US"/>
    </w:rPr>
  </w:style>
  <w:style w:type="paragraph" w:customStyle="1" w:styleId="A7490F9D7C574B87970A382A751BFF581">
    <w:name w:val="A7490F9D7C574B87970A382A751BFF581"/>
    <w:rsid w:val="00CE44D8"/>
    <w:rPr>
      <w:rFonts w:ascii="Arial" w:eastAsia="MS Gothic" w:hAnsi="Arial"/>
      <w:bCs/>
      <w:szCs w:val="20"/>
      <w:lang w:eastAsia="en-US"/>
    </w:rPr>
  </w:style>
  <w:style w:type="paragraph" w:customStyle="1" w:styleId="A3100256F7BC4475AD15D5642B6331A71">
    <w:name w:val="A3100256F7BC4475AD15D5642B6331A71"/>
    <w:rsid w:val="00CE44D8"/>
    <w:rPr>
      <w:rFonts w:ascii="Arial" w:eastAsia="MS Gothic" w:hAnsi="Arial"/>
      <w:bCs/>
      <w:szCs w:val="20"/>
      <w:lang w:eastAsia="en-US"/>
    </w:rPr>
  </w:style>
  <w:style w:type="paragraph" w:customStyle="1" w:styleId="E9838AA2BEDA4ED38BFC09296FEF28B41">
    <w:name w:val="E9838AA2BEDA4ED38BFC09296FEF28B41"/>
    <w:rsid w:val="00CE44D8"/>
    <w:rPr>
      <w:rFonts w:ascii="Arial" w:eastAsia="MS Gothic" w:hAnsi="Arial"/>
      <w:bCs/>
      <w:szCs w:val="20"/>
      <w:lang w:eastAsia="en-US"/>
    </w:rPr>
  </w:style>
  <w:style w:type="paragraph" w:customStyle="1" w:styleId="C7F420EE3F5D4E5DB3C44675CA05AEE01">
    <w:name w:val="C7F420EE3F5D4E5DB3C44675CA05AEE01"/>
    <w:rsid w:val="00CE44D8"/>
    <w:rPr>
      <w:rFonts w:ascii="Arial" w:eastAsia="MS Gothic" w:hAnsi="Arial"/>
      <w:bCs/>
      <w:szCs w:val="20"/>
      <w:lang w:eastAsia="en-US"/>
    </w:rPr>
  </w:style>
  <w:style w:type="paragraph" w:customStyle="1" w:styleId="9EBCFC43B6604A21904DEB214E22D8DF1">
    <w:name w:val="9EBCFC43B6604A21904DEB214E22D8DF1"/>
    <w:rsid w:val="00CE44D8"/>
    <w:rPr>
      <w:rFonts w:ascii="Arial" w:eastAsia="MS Gothic" w:hAnsi="Arial"/>
      <w:bCs/>
      <w:szCs w:val="20"/>
      <w:lang w:eastAsia="en-US"/>
    </w:rPr>
  </w:style>
  <w:style w:type="paragraph" w:customStyle="1" w:styleId="81E64E9B9F9849F8A7C2D96D44D307211">
    <w:name w:val="81E64E9B9F9849F8A7C2D96D44D307211"/>
    <w:rsid w:val="00CE44D8"/>
    <w:rPr>
      <w:rFonts w:ascii="Arial" w:eastAsia="MS Gothic" w:hAnsi="Arial"/>
      <w:bCs/>
      <w:szCs w:val="20"/>
      <w:lang w:eastAsia="en-US"/>
    </w:rPr>
  </w:style>
  <w:style w:type="paragraph" w:customStyle="1" w:styleId="5B9DDD124CC74D77A40467A65CBEA99A1">
    <w:name w:val="5B9DDD124CC74D77A40467A65CBEA99A1"/>
    <w:rsid w:val="00CE44D8"/>
    <w:rPr>
      <w:rFonts w:ascii="Arial" w:eastAsia="MS Gothic" w:hAnsi="Arial"/>
      <w:bCs/>
      <w:szCs w:val="20"/>
      <w:lang w:eastAsia="en-US"/>
    </w:rPr>
  </w:style>
  <w:style w:type="paragraph" w:customStyle="1" w:styleId="B9E67CA8FB324DAABA0FB8BFCA18CFA61">
    <w:name w:val="B9E67CA8FB324DAABA0FB8BFCA18CFA61"/>
    <w:rsid w:val="00CE44D8"/>
    <w:rPr>
      <w:rFonts w:ascii="Arial" w:eastAsia="MS Gothic" w:hAnsi="Arial"/>
      <w:bCs/>
      <w:szCs w:val="20"/>
      <w:lang w:eastAsia="en-US"/>
    </w:rPr>
  </w:style>
  <w:style w:type="paragraph" w:customStyle="1" w:styleId="73774713F9D94000B66EE48BF2D2A1A51">
    <w:name w:val="73774713F9D94000B66EE48BF2D2A1A51"/>
    <w:rsid w:val="00CE44D8"/>
    <w:rPr>
      <w:rFonts w:ascii="Arial" w:eastAsia="MS Gothic" w:hAnsi="Arial"/>
      <w:bCs/>
      <w:szCs w:val="20"/>
      <w:lang w:eastAsia="en-US"/>
    </w:rPr>
  </w:style>
  <w:style w:type="paragraph" w:customStyle="1" w:styleId="E57D0BEA64B34CD98F2C4F2A25C4E69E1">
    <w:name w:val="E57D0BEA64B34CD98F2C4F2A25C4E69E1"/>
    <w:rsid w:val="00CE44D8"/>
    <w:rPr>
      <w:rFonts w:ascii="Arial" w:eastAsia="MS Gothic" w:hAnsi="Arial"/>
      <w:bCs/>
      <w:szCs w:val="20"/>
      <w:lang w:eastAsia="en-US"/>
    </w:rPr>
  </w:style>
  <w:style w:type="paragraph" w:customStyle="1" w:styleId="A359737676F64634BC126885C8FF55EA1">
    <w:name w:val="A359737676F64634BC126885C8FF55EA1"/>
    <w:rsid w:val="00CE44D8"/>
    <w:rPr>
      <w:rFonts w:ascii="Arial" w:eastAsia="MS Gothic" w:hAnsi="Arial"/>
      <w:bCs/>
      <w:szCs w:val="20"/>
      <w:lang w:eastAsia="en-US"/>
    </w:rPr>
  </w:style>
  <w:style w:type="paragraph" w:customStyle="1" w:styleId="CAB52179028E4DA3A46CDBB251D182D21">
    <w:name w:val="CAB52179028E4DA3A46CDBB251D182D21"/>
    <w:rsid w:val="00CE44D8"/>
    <w:rPr>
      <w:rFonts w:ascii="Arial" w:eastAsia="MS Gothic" w:hAnsi="Arial"/>
      <w:bCs/>
      <w:szCs w:val="20"/>
      <w:lang w:eastAsia="en-US"/>
    </w:rPr>
  </w:style>
  <w:style w:type="paragraph" w:customStyle="1" w:styleId="3AA4DAA455C647E5AB21DDE2E5BA59411">
    <w:name w:val="3AA4DAA455C647E5AB21DDE2E5BA59411"/>
    <w:rsid w:val="00CE44D8"/>
    <w:rPr>
      <w:rFonts w:ascii="Arial" w:eastAsia="MS Gothic" w:hAnsi="Arial"/>
      <w:bCs/>
      <w:szCs w:val="20"/>
      <w:lang w:eastAsia="en-US"/>
    </w:rPr>
  </w:style>
  <w:style w:type="paragraph" w:customStyle="1" w:styleId="B8DD37E1AFAE45E7B842428A4759C32D1">
    <w:name w:val="B8DD37E1AFAE45E7B842428A4759C32D1"/>
    <w:rsid w:val="00CE44D8"/>
    <w:rPr>
      <w:rFonts w:ascii="Arial" w:eastAsia="MS Gothic" w:hAnsi="Arial"/>
      <w:bCs/>
      <w:szCs w:val="20"/>
      <w:lang w:eastAsia="en-US"/>
    </w:rPr>
  </w:style>
  <w:style w:type="paragraph" w:customStyle="1" w:styleId="6627C7AF8BB243D0BBADC74DFB6D48471">
    <w:name w:val="6627C7AF8BB243D0BBADC74DFB6D48471"/>
    <w:rsid w:val="00CE44D8"/>
    <w:rPr>
      <w:rFonts w:ascii="Arial" w:eastAsia="MS Gothic" w:hAnsi="Arial"/>
      <w:bCs/>
      <w:szCs w:val="20"/>
      <w:lang w:eastAsia="en-US"/>
    </w:rPr>
  </w:style>
  <w:style w:type="paragraph" w:customStyle="1" w:styleId="C565098016744883AE8C97B74F1B5DC81">
    <w:name w:val="C565098016744883AE8C97B74F1B5DC81"/>
    <w:rsid w:val="00CE44D8"/>
    <w:rPr>
      <w:rFonts w:ascii="Arial" w:eastAsia="MS Gothic" w:hAnsi="Arial"/>
      <w:bCs/>
      <w:szCs w:val="20"/>
      <w:lang w:eastAsia="en-US"/>
    </w:rPr>
  </w:style>
  <w:style w:type="paragraph" w:customStyle="1" w:styleId="7CB6F8CF8D764CA4982BDA038B01829F1">
    <w:name w:val="7CB6F8CF8D764CA4982BDA038B01829F1"/>
    <w:rsid w:val="00CE44D8"/>
    <w:rPr>
      <w:rFonts w:ascii="Arial" w:eastAsia="MS Gothic" w:hAnsi="Arial"/>
      <w:bCs/>
      <w:szCs w:val="20"/>
      <w:lang w:eastAsia="en-US"/>
    </w:rPr>
  </w:style>
  <w:style w:type="paragraph" w:customStyle="1" w:styleId="02146343DFDA4998863B22C488061F361">
    <w:name w:val="02146343DFDA4998863B22C488061F361"/>
    <w:rsid w:val="00CE44D8"/>
    <w:rPr>
      <w:rFonts w:ascii="Arial" w:eastAsia="MS Gothic" w:hAnsi="Arial"/>
      <w:bCs/>
      <w:szCs w:val="20"/>
      <w:lang w:eastAsia="en-US"/>
    </w:rPr>
  </w:style>
  <w:style w:type="paragraph" w:customStyle="1" w:styleId="3074695765204D0FB04ECD2B9802FD271">
    <w:name w:val="3074695765204D0FB04ECD2B9802FD271"/>
    <w:rsid w:val="00CE44D8"/>
    <w:rPr>
      <w:rFonts w:ascii="Arial" w:eastAsia="MS Gothic" w:hAnsi="Arial"/>
      <w:bCs/>
      <w:szCs w:val="20"/>
      <w:lang w:eastAsia="en-US"/>
    </w:rPr>
  </w:style>
  <w:style w:type="paragraph" w:customStyle="1" w:styleId="7B4975B6312F4616BFD5AC408AB0235D1">
    <w:name w:val="7B4975B6312F4616BFD5AC408AB0235D1"/>
    <w:rsid w:val="00CE44D8"/>
    <w:rPr>
      <w:rFonts w:ascii="Arial" w:eastAsia="MS Gothic" w:hAnsi="Arial"/>
      <w:bCs/>
      <w:szCs w:val="20"/>
      <w:lang w:eastAsia="en-US"/>
    </w:rPr>
  </w:style>
  <w:style w:type="paragraph" w:customStyle="1" w:styleId="2EB0C6232AAA4E9484D7C1434074FD7F1">
    <w:name w:val="2EB0C6232AAA4E9484D7C1434074FD7F1"/>
    <w:rsid w:val="00CE44D8"/>
    <w:rPr>
      <w:rFonts w:ascii="Arial" w:eastAsia="MS Gothic" w:hAnsi="Arial"/>
      <w:bCs/>
      <w:szCs w:val="20"/>
      <w:lang w:eastAsia="en-US"/>
    </w:rPr>
  </w:style>
  <w:style w:type="paragraph" w:customStyle="1" w:styleId="E947C6312FBC4353B00135C071ED3D431">
    <w:name w:val="E947C6312FBC4353B00135C071ED3D431"/>
    <w:rsid w:val="00CE44D8"/>
    <w:rPr>
      <w:rFonts w:ascii="Arial" w:eastAsia="MS Gothic" w:hAnsi="Arial"/>
      <w:bCs/>
      <w:szCs w:val="20"/>
      <w:lang w:eastAsia="en-US"/>
    </w:rPr>
  </w:style>
  <w:style w:type="paragraph" w:customStyle="1" w:styleId="BFF0725319B244E9A60EDF13AD1499A11">
    <w:name w:val="BFF0725319B244E9A60EDF13AD1499A11"/>
    <w:rsid w:val="00CE44D8"/>
    <w:rPr>
      <w:rFonts w:ascii="Arial" w:eastAsia="MS Gothic" w:hAnsi="Arial"/>
      <w:bCs/>
      <w:szCs w:val="20"/>
      <w:lang w:eastAsia="en-US"/>
    </w:rPr>
  </w:style>
  <w:style w:type="paragraph" w:customStyle="1" w:styleId="9712ECD60DA346E39BA8366A5932E1DB1">
    <w:name w:val="9712ECD60DA346E39BA8366A5932E1DB1"/>
    <w:rsid w:val="00CE44D8"/>
    <w:rPr>
      <w:rFonts w:ascii="Arial" w:eastAsia="MS Gothic" w:hAnsi="Arial"/>
      <w:bCs/>
      <w:szCs w:val="20"/>
      <w:lang w:eastAsia="en-US"/>
    </w:rPr>
  </w:style>
  <w:style w:type="paragraph" w:customStyle="1" w:styleId="B8FE4509A17041F88B018FA448ABC6D71">
    <w:name w:val="B8FE4509A17041F88B018FA448ABC6D71"/>
    <w:rsid w:val="00CE44D8"/>
    <w:rPr>
      <w:rFonts w:ascii="Arial" w:eastAsia="MS Gothic" w:hAnsi="Arial"/>
      <w:bCs/>
      <w:szCs w:val="20"/>
      <w:lang w:eastAsia="en-US"/>
    </w:rPr>
  </w:style>
  <w:style w:type="paragraph" w:customStyle="1" w:styleId="67DD5FD2F13B469D9217A3D14DD8DA071">
    <w:name w:val="67DD5FD2F13B469D9217A3D14DD8DA071"/>
    <w:rsid w:val="00CE44D8"/>
    <w:rPr>
      <w:rFonts w:ascii="Arial" w:eastAsia="MS Gothic" w:hAnsi="Arial"/>
      <w:bCs/>
      <w:szCs w:val="20"/>
      <w:lang w:eastAsia="en-US"/>
    </w:rPr>
  </w:style>
  <w:style w:type="paragraph" w:customStyle="1" w:styleId="72FCD58327DF43E08C7110782D01CDA9">
    <w:name w:val="72FCD58327DF43E08C7110782D01CDA9"/>
    <w:rsid w:val="00CE44D8"/>
    <w:rPr>
      <w:rFonts w:ascii="Arial" w:eastAsia="MS Gothic" w:hAnsi="Arial"/>
      <w:bCs/>
      <w:szCs w:val="20"/>
      <w:lang w:eastAsia="en-US"/>
    </w:rPr>
  </w:style>
  <w:style w:type="paragraph" w:customStyle="1" w:styleId="3F2B9FADCF3D41D9A5997D031A537FE0">
    <w:name w:val="3F2B9FADCF3D41D9A5997D031A537FE0"/>
    <w:rsid w:val="00CE44D8"/>
    <w:rPr>
      <w:rFonts w:ascii="Arial" w:eastAsia="MS Gothic" w:hAnsi="Arial"/>
      <w:bCs/>
      <w:szCs w:val="20"/>
      <w:lang w:eastAsia="en-US"/>
    </w:rPr>
  </w:style>
  <w:style w:type="paragraph" w:customStyle="1" w:styleId="1C98841521E846DBB1A3079498F3CFBE">
    <w:name w:val="1C98841521E846DBB1A3079498F3CFBE"/>
    <w:rsid w:val="00CE44D8"/>
    <w:rPr>
      <w:rFonts w:ascii="Arial" w:eastAsia="MS Gothic" w:hAnsi="Arial"/>
      <w:bCs/>
      <w:szCs w:val="20"/>
      <w:lang w:eastAsia="en-US"/>
    </w:rPr>
  </w:style>
  <w:style w:type="paragraph" w:customStyle="1" w:styleId="63CCE304FB3F4AD9AD23E8EAD8F4BA2E">
    <w:name w:val="63CCE304FB3F4AD9AD23E8EAD8F4BA2E"/>
    <w:rsid w:val="00CE44D8"/>
    <w:rPr>
      <w:rFonts w:ascii="Arial" w:eastAsia="MS Gothic" w:hAnsi="Arial"/>
      <w:bCs/>
      <w:szCs w:val="20"/>
      <w:lang w:eastAsia="en-US"/>
    </w:rPr>
  </w:style>
  <w:style w:type="paragraph" w:customStyle="1" w:styleId="44DC1D11577E4071BE816A05AEBE0A471">
    <w:name w:val="44DC1D11577E4071BE816A05AEBE0A471"/>
    <w:rsid w:val="00CE44D8"/>
    <w:rPr>
      <w:rFonts w:ascii="Arial" w:eastAsia="MS Gothic" w:hAnsi="Arial"/>
      <w:bCs/>
      <w:szCs w:val="20"/>
      <w:lang w:eastAsia="en-US"/>
    </w:rPr>
  </w:style>
  <w:style w:type="paragraph" w:customStyle="1" w:styleId="46A21252539E4229A71CA93063E1C0571">
    <w:name w:val="46A21252539E4229A71CA93063E1C0571"/>
    <w:rsid w:val="00CE44D8"/>
    <w:rPr>
      <w:rFonts w:ascii="Arial" w:eastAsia="MS Gothic" w:hAnsi="Arial"/>
      <w:bCs/>
      <w:szCs w:val="20"/>
      <w:lang w:eastAsia="en-US"/>
    </w:rPr>
  </w:style>
  <w:style w:type="paragraph" w:customStyle="1" w:styleId="D54CA5FC66604509B1883D470E61AED91">
    <w:name w:val="D54CA5FC66604509B1883D470E61AED91"/>
    <w:rsid w:val="00CE44D8"/>
    <w:rPr>
      <w:rFonts w:ascii="Arial" w:eastAsia="MS Gothic" w:hAnsi="Arial"/>
      <w:bCs/>
      <w:szCs w:val="20"/>
      <w:lang w:eastAsia="en-US"/>
    </w:rPr>
  </w:style>
  <w:style w:type="paragraph" w:customStyle="1" w:styleId="8CE724B622B246B6AB40562CEACD3C0D1">
    <w:name w:val="8CE724B622B246B6AB40562CEACD3C0D1"/>
    <w:rsid w:val="00CE44D8"/>
    <w:rPr>
      <w:rFonts w:ascii="Arial" w:eastAsia="MS Gothic" w:hAnsi="Arial"/>
      <w:bCs/>
      <w:szCs w:val="20"/>
      <w:lang w:eastAsia="en-US"/>
    </w:rPr>
  </w:style>
  <w:style w:type="paragraph" w:customStyle="1" w:styleId="D9B51618F8F447E79B80024AABF277A61">
    <w:name w:val="D9B51618F8F447E79B80024AABF277A61"/>
    <w:rsid w:val="00CE44D8"/>
    <w:rPr>
      <w:rFonts w:ascii="Arial" w:eastAsia="MS Gothic" w:hAnsi="Arial"/>
      <w:bCs/>
      <w:szCs w:val="20"/>
      <w:lang w:eastAsia="en-US"/>
    </w:rPr>
  </w:style>
  <w:style w:type="paragraph" w:customStyle="1" w:styleId="F2D741A0E2334962BDE38BB059F3B9F41">
    <w:name w:val="F2D741A0E2334962BDE38BB059F3B9F41"/>
    <w:rsid w:val="00CE44D8"/>
    <w:rPr>
      <w:rFonts w:ascii="Arial" w:eastAsia="MS Gothic" w:hAnsi="Arial"/>
      <w:bCs/>
      <w:szCs w:val="20"/>
      <w:lang w:eastAsia="en-US"/>
    </w:rPr>
  </w:style>
  <w:style w:type="paragraph" w:customStyle="1" w:styleId="85CE65DE8E8140DFBB389362800B31321">
    <w:name w:val="85CE65DE8E8140DFBB389362800B31321"/>
    <w:rsid w:val="00CE44D8"/>
    <w:rPr>
      <w:rFonts w:ascii="Arial" w:eastAsia="MS Gothic" w:hAnsi="Arial"/>
      <w:bCs/>
      <w:szCs w:val="20"/>
      <w:lang w:eastAsia="en-US"/>
    </w:rPr>
  </w:style>
  <w:style w:type="paragraph" w:customStyle="1" w:styleId="7DB388F434D14CE38614D0FC264B71451">
    <w:name w:val="7DB388F434D14CE38614D0FC264B71451"/>
    <w:rsid w:val="00CE44D8"/>
    <w:rPr>
      <w:rFonts w:ascii="Arial" w:eastAsia="MS Gothic" w:hAnsi="Arial"/>
      <w:bCs/>
      <w:szCs w:val="20"/>
      <w:lang w:eastAsia="en-US"/>
    </w:rPr>
  </w:style>
  <w:style w:type="paragraph" w:customStyle="1" w:styleId="9A46412E5A6347FFB03335FE205D72931">
    <w:name w:val="9A46412E5A6347FFB03335FE205D72931"/>
    <w:rsid w:val="00CE44D8"/>
    <w:rPr>
      <w:rFonts w:ascii="Arial" w:eastAsia="MS Gothic" w:hAnsi="Arial"/>
      <w:bCs/>
      <w:szCs w:val="20"/>
      <w:lang w:eastAsia="en-US"/>
    </w:rPr>
  </w:style>
  <w:style w:type="paragraph" w:customStyle="1" w:styleId="D562AFE859244D32BB2568D6E5B084151">
    <w:name w:val="D562AFE859244D32BB2568D6E5B084151"/>
    <w:rsid w:val="00CE44D8"/>
    <w:rPr>
      <w:rFonts w:ascii="Arial" w:eastAsia="MS Gothic" w:hAnsi="Arial"/>
      <w:bCs/>
      <w:szCs w:val="20"/>
      <w:lang w:eastAsia="en-US"/>
    </w:rPr>
  </w:style>
  <w:style w:type="paragraph" w:customStyle="1" w:styleId="53BD0D6224FE47BDAEF634BDD0340AF11">
    <w:name w:val="53BD0D6224FE47BDAEF634BDD0340AF11"/>
    <w:rsid w:val="00CE44D8"/>
    <w:rPr>
      <w:rFonts w:ascii="Arial" w:eastAsia="MS Gothic" w:hAnsi="Arial"/>
      <w:bCs/>
      <w:szCs w:val="20"/>
      <w:lang w:eastAsia="en-US"/>
    </w:rPr>
  </w:style>
  <w:style w:type="paragraph" w:customStyle="1" w:styleId="431298FA5B174D768A8125D1524E08591">
    <w:name w:val="431298FA5B174D768A8125D1524E08591"/>
    <w:rsid w:val="00CE44D8"/>
    <w:rPr>
      <w:rFonts w:ascii="Arial" w:eastAsia="MS Gothic" w:hAnsi="Arial"/>
      <w:bCs/>
      <w:szCs w:val="20"/>
      <w:lang w:eastAsia="en-US"/>
    </w:rPr>
  </w:style>
  <w:style w:type="paragraph" w:customStyle="1" w:styleId="F726441E7FE54F2C8B1F04A95E55396F1">
    <w:name w:val="F726441E7FE54F2C8B1F04A95E55396F1"/>
    <w:rsid w:val="00CE44D8"/>
    <w:rPr>
      <w:rFonts w:ascii="Arial" w:eastAsia="MS Gothic" w:hAnsi="Arial"/>
      <w:bCs/>
      <w:szCs w:val="20"/>
      <w:lang w:eastAsia="en-US"/>
    </w:rPr>
  </w:style>
  <w:style w:type="paragraph" w:customStyle="1" w:styleId="23D4863C22E048648CF28AD727C337EA1">
    <w:name w:val="23D4863C22E048648CF28AD727C337EA1"/>
    <w:rsid w:val="00CE44D8"/>
    <w:rPr>
      <w:rFonts w:ascii="Arial" w:eastAsia="MS Gothic" w:hAnsi="Arial"/>
      <w:bCs/>
      <w:szCs w:val="20"/>
      <w:lang w:eastAsia="en-US"/>
    </w:rPr>
  </w:style>
  <w:style w:type="paragraph" w:customStyle="1" w:styleId="47F9F63B04B14A12864A098C6F312EA21">
    <w:name w:val="47F9F63B04B14A12864A098C6F312EA21"/>
    <w:rsid w:val="00CE44D8"/>
    <w:rPr>
      <w:rFonts w:ascii="Arial" w:eastAsia="MS Gothic" w:hAnsi="Arial"/>
      <w:bCs/>
      <w:szCs w:val="20"/>
      <w:lang w:eastAsia="en-US"/>
    </w:rPr>
  </w:style>
  <w:style w:type="paragraph" w:customStyle="1" w:styleId="B8D1D517E72340F1862DAB00D92FF1361">
    <w:name w:val="B8D1D517E72340F1862DAB00D92FF1361"/>
    <w:rsid w:val="00CE44D8"/>
    <w:rPr>
      <w:rFonts w:ascii="Arial" w:eastAsia="MS Gothic" w:hAnsi="Arial"/>
      <w:bCs/>
      <w:szCs w:val="20"/>
      <w:lang w:eastAsia="en-US"/>
    </w:rPr>
  </w:style>
  <w:style w:type="paragraph" w:customStyle="1" w:styleId="07444504893B43789C95776D558CC9981">
    <w:name w:val="07444504893B43789C95776D558CC9981"/>
    <w:rsid w:val="00CE44D8"/>
    <w:rPr>
      <w:rFonts w:ascii="Arial" w:eastAsia="MS Gothic" w:hAnsi="Arial"/>
      <w:bCs/>
      <w:szCs w:val="20"/>
      <w:lang w:eastAsia="en-US"/>
    </w:rPr>
  </w:style>
  <w:style w:type="paragraph" w:customStyle="1" w:styleId="5820D27379B94C4C9A5C4B6DF3E506061">
    <w:name w:val="5820D27379B94C4C9A5C4B6DF3E506061"/>
    <w:rsid w:val="00CE44D8"/>
    <w:rPr>
      <w:rFonts w:ascii="Arial" w:eastAsia="MS Gothic" w:hAnsi="Arial"/>
      <w:bCs/>
      <w:szCs w:val="20"/>
      <w:lang w:eastAsia="en-US"/>
    </w:rPr>
  </w:style>
  <w:style w:type="paragraph" w:customStyle="1" w:styleId="39DA9E4D05624378BDB5BA4EE7EC16931">
    <w:name w:val="39DA9E4D05624378BDB5BA4EE7EC16931"/>
    <w:rsid w:val="00CE44D8"/>
    <w:rPr>
      <w:rFonts w:ascii="Arial" w:eastAsia="MS Gothic" w:hAnsi="Arial"/>
      <w:bCs/>
      <w:szCs w:val="20"/>
      <w:lang w:eastAsia="en-US"/>
    </w:rPr>
  </w:style>
  <w:style w:type="paragraph" w:customStyle="1" w:styleId="8146F7CA819F4942B767205AEAE8A5441">
    <w:name w:val="8146F7CA819F4942B767205AEAE8A5441"/>
    <w:rsid w:val="00CE44D8"/>
    <w:rPr>
      <w:rFonts w:ascii="Arial" w:eastAsia="MS Gothic" w:hAnsi="Arial"/>
      <w:bCs/>
      <w:szCs w:val="20"/>
      <w:lang w:eastAsia="en-US"/>
    </w:rPr>
  </w:style>
  <w:style w:type="paragraph" w:customStyle="1" w:styleId="F420DABF1A7844BF93929E89640876CC1">
    <w:name w:val="F420DABF1A7844BF93929E89640876CC1"/>
    <w:rsid w:val="00CE44D8"/>
    <w:rPr>
      <w:rFonts w:ascii="Arial" w:eastAsia="MS Gothic" w:hAnsi="Arial"/>
      <w:bCs/>
      <w:szCs w:val="20"/>
      <w:lang w:eastAsia="en-US"/>
    </w:rPr>
  </w:style>
  <w:style w:type="paragraph" w:customStyle="1" w:styleId="13D61619BE9A427A8BCA01DB93AF15AE1">
    <w:name w:val="13D61619BE9A427A8BCA01DB93AF15AE1"/>
    <w:rsid w:val="00CE44D8"/>
    <w:rPr>
      <w:rFonts w:ascii="Arial" w:eastAsia="MS Gothic" w:hAnsi="Arial"/>
      <w:bCs/>
      <w:szCs w:val="20"/>
      <w:lang w:eastAsia="en-US"/>
    </w:rPr>
  </w:style>
  <w:style w:type="paragraph" w:customStyle="1" w:styleId="22D21CD465AC46ED9E311E569064A621">
    <w:name w:val="22D21CD465AC46ED9E311E569064A621"/>
    <w:rsid w:val="00CE44D8"/>
    <w:rPr>
      <w:rFonts w:ascii="Arial" w:eastAsia="MS Gothic" w:hAnsi="Arial"/>
      <w:bCs/>
      <w:szCs w:val="20"/>
      <w:lang w:eastAsia="en-US"/>
    </w:rPr>
  </w:style>
  <w:style w:type="paragraph" w:customStyle="1" w:styleId="A46B229BE92448878945D51D06DC4224">
    <w:name w:val="A46B229BE92448878945D51D06DC4224"/>
    <w:rsid w:val="00CE44D8"/>
    <w:rPr>
      <w:rFonts w:ascii="Arial" w:eastAsia="MS Gothic" w:hAnsi="Arial"/>
      <w:bCs/>
      <w:szCs w:val="20"/>
      <w:lang w:eastAsia="en-US"/>
    </w:rPr>
  </w:style>
  <w:style w:type="paragraph" w:customStyle="1" w:styleId="E7FCD2D30FB94CEA8057DAC09C68BC65">
    <w:name w:val="E7FCD2D30FB94CEA8057DAC09C68BC65"/>
    <w:rsid w:val="00CE44D8"/>
    <w:rPr>
      <w:rFonts w:ascii="Arial" w:eastAsia="MS Gothic" w:hAnsi="Arial"/>
      <w:bCs/>
      <w:szCs w:val="20"/>
      <w:lang w:eastAsia="en-US"/>
    </w:rPr>
  </w:style>
  <w:style w:type="paragraph" w:customStyle="1" w:styleId="6BC8333423EB461FA31C494D89B0296A1">
    <w:name w:val="6BC8333423EB461FA31C494D89B0296A1"/>
    <w:rsid w:val="00CE44D8"/>
    <w:rPr>
      <w:rFonts w:ascii="Arial" w:eastAsia="MS Gothic" w:hAnsi="Arial"/>
      <w:bCs/>
      <w:szCs w:val="20"/>
      <w:lang w:eastAsia="en-US"/>
    </w:rPr>
  </w:style>
  <w:style w:type="paragraph" w:customStyle="1" w:styleId="8866C981AF3F4A7491C95A41A9146A751">
    <w:name w:val="8866C981AF3F4A7491C95A41A9146A751"/>
    <w:rsid w:val="00CE44D8"/>
    <w:rPr>
      <w:rFonts w:ascii="Arial" w:eastAsia="MS Gothic" w:hAnsi="Arial"/>
      <w:bCs/>
      <w:szCs w:val="20"/>
      <w:lang w:eastAsia="en-US"/>
    </w:rPr>
  </w:style>
  <w:style w:type="paragraph" w:customStyle="1" w:styleId="CCFFB1DEA49848BFBBCCE902C60C71241">
    <w:name w:val="CCFFB1DEA49848BFBBCCE902C60C71241"/>
    <w:rsid w:val="00CE44D8"/>
    <w:rPr>
      <w:rFonts w:ascii="Arial" w:eastAsia="MS Gothic" w:hAnsi="Arial"/>
      <w:bCs/>
      <w:szCs w:val="20"/>
      <w:lang w:eastAsia="en-US"/>
    </w:rPr>
  </w:style>
  <w:style w:type="paragraph" w:customStyle="1" w:styleId="DB9C4C8444AE4DA5AAFB1EC19015C6D41">
    <w:name w:val="DB9C4C8444AE4DA5AAFB1EC19015C6D41"/>
    <w:rsid w:val="00CE44D8"/>
    <w:rPr>
      <w:rFonts w:ascii="Arial" w:eastAsia="MS Gothic" w:hAnsi="Arial"/>
      <w:bCs/>
      <w:szCs w:val="20"/>
      <w:lang w:eastAsia="en-US"/>
    </w:rPr>
  </w:style>
  <w:style w:type="paragraph" w:customStyle="1" w:styleId="3929620812814324906AEB3C38437F711">
    <w:name w:val="3929620812814324906AEB3C38437F711"/>
    <w:rsid w:val="00CE44D8"/>
    <w:rPr>
      <w:rFonts w:ascii="Arial" w:eastAsia="MS Gothic" w:hAnsi="Arial"/>
      <w:bCs/>
      <w:szCs w:val="20"/>
      <w:lang w:eastAsia="en-US"/>
    </w:rPr>
  </w:style>
  <w:style w:type="paragraph" w:customStyle="1" w:styleId="DD62A755ABF947909173B0AF3947E48E1">
    <w:name w:val="DD62A755ABF947909173B0AF3947E48E1"/>
    <w:rsid w:val="00CE44D8"/>
    <w:rPr>
      <w:rFonts w:ascii="Arial" w:eastAsia="MS Gothic" w:hAnsi="Arial"/>
      <w:bCs/>
      <w:szCs w:val="20"/>
      <w:lang w:eastAsia="en-US"/>
    </w:rPr>
  </w:style>
  <w:style w:type="paragraph" w:customStyle="1" w:styleId="2A7923FDA83C486580F9913F753C22BE1">
    <w:name w:val="2A7923FDA83C486580F9913F753C22BE1"/>
    <w:rsid w:val="00CE44D8"/>
    <w:rPr>
      <w:rFonts w:ascii="Arial" w:eastAsia="MS Gothic" w:hAnsi="Arial"/>
      <w:bCs/>
      <w:szCs w:val="20"/>
      <w:lang w:eastAsia="en-US"/>
    </w:rPr>
  </w:style>
  <w:style w:type="paragraph" w:customStyle="1" w:styleId="716F99FC4D3C4480A63709B33AE64A531">
    <w:name w:val="716F99FC4D3C4480A63709B33AE64A531"/>
    <w:rsid w:val="00CE44D8"/>
    <w:rPr>
      <w:rFonts w:ascii="Arial" w:eastAsia="MS Gothic" w:hAnsi="Arial"/>
      <w:bCs/>
      <w:szCs w:val="20"/>
      <w:lang w:eastAsia="en-US"/>
    </w:rPr>
  </w:style>
  <w:style w:type="paragraph" w:customStyle="1" w:styleId="E69ED1AE26974A6392844614C7AA79011">
    <w:name w:val="E69ED1AE26974A6392844614C7AA79011"/>
    <w:rsid w:val="00CE44D8"/>
    <w:rPr>
      <w:rFonts w:ascii="Arial" w:eastAsia="MS Gothic" w:hAnsi="Arial"/>
      <w:bCs/>
      <w:szCs w:val="20"/>
      <w:lang w:eastAsia="en-US"/>
    </w:rPr>
  </w:style>
  <w:style w:type="paragraph" w:customStyle="1" w:styleId="E59CB5DD925E4DDFA6C50F489358B3861">
    <w:name w:val="E59CB5DD925E4DDFA6C50F489358B3861"/>
    <w:rsid w:val="00CE44D8"/>
    <w:rPr>
      <w:rFonts w:ascii="Arial" w:eastAsia="MS Gothic" w:hAnsi="Arial"/>
      <w:bCs/>
      <w:szCs w:val="20"/>
      <w:lang w:eastAsia="en-US"/>
    </w:rPr>
  </w:style>
  <w:style w:type="paragraph" w:customStyle="1" w:styleId="D700E309777F4C72B8BED83752F2EF081">
    <w:name w:val="D700E309777F4C72B8BED83752F2EF081"/>
    <w:rsid w:val="00CE44D8"/>
    <w:rPr>
      <w:rFonts w:ascii="Arial" w:eastAsia="MS Gothic" w:hAnsi="Arial"/>
      <w:bCs/>
      <w:szCs w:val="20"/>
      <w:lang w:eastAsia="en-US"/>
    </w:rPr>
  </w:style>
  <w:style w:type="paragraph" w:customStyle="1" w:styleId="90764EE2A3F1480287B2C9A6EE45A6061">
    <w:name w:val="90764EE2A3F1480287B2C9A6EE45A6061"/>
    <w:rsid w:val="00CE44D8"/>
    <w:rPr>
      <w:rFonts w:ascii="Arial" w:eastAsia="MS Gothic" w:hAnsi="Arial"/>
      <w:bCs/>
      <w:szCs w:val="20"/>
      <w:lang w:eastAsia="en-US"/>
    </w:rPr>
  </w:style>
  <w:style w:type="paragraph" w:customStyle="1" w:styleId="AFD122A603B041A8AF7219198D7E48AE1">
    <w:name w:val="AFD122A603B041A8AF7219198D7E48AE1"/>
    <w:rsid w:val="00CE44D8"/>
    <w:rPr>
      <w:rFonts w:ascii="Arial" w:eastAsia="MS Gothic" w:hAnsi="Arial"/>
      <w:bCs/>
      <w:szCs w:val="20"/>
      <w:lang w:eastAsia="en-US"/>
    </w:rPr>
  </w:style>
  <w:style w:type="paragraph" w:customStyle="1" w:styleId="6A702658C8DD458887CD51EB411D10911">
    <w:name w:val="6A702658C8DD458887CD51EB411D10911"/>
    <w:rsid w:val="00CE44D8"/>
    <w:rPr>
      <w:rFonts w:ascii="Arial" w:eastAsia="MS Gothic" w:hAnsi="Arial"/>
      <w:bCs/>
      <w:szCs w:val="20"/>
      <w:lang w:eastAsia="en-US"/>
    </w:rPr>
  </w:style>
  <w:style w:type="paragraph" w:customStyle="1" w:styleId="50415DA43FF84F229A5A13585801D1EF1">
    <w:name w:val="50415DA43FF84F229A5A13585801D1EF1"/>
    <w:rsid w:val="00CE44D8"/>
    <w:rPr>
      <w:rFonts w:ascii="Arial" w:eastAsia="MS Gothic" w:hAnsi="Arial"/>
      <w:bCs/>
      <w:szCs w:val="20"/>
      <w:lang w:eastAsia="en-US"/>
    </w:rPr>
  </w:style>
  <w:style w:type="paragraph" w:customStyle="1" w:styleId="B3A0FCEB27AF47C9B29DA1F5C38E348D1">
    <w:name w:val="B3A0FCEB27AF47C9B29DA1F5C38E348D1"/>
    <w:rsid w:val="00CE44D8"/>
    <w:rPr>
      <w:rFonts w:ascii="Arial" w:eastAsia="MS Gothic" w:hAnsi="Arial"/>
      <w:bCs/>
      <w:szCs w:val="20"/>
      <w:lang w:eastAsia="en-US"/>
    </w:rPr>
  </w:style>
  <w:style w:type="paragraph" w:customStyle="1" w:styleId="6FB825B0F079492CA1897A8F16AC99FA1">
    <w:name w:val="6FB825B0F079492CA1897A8F16AC99FA1"/>
    <w:rsid w:val="00CE44D8"/>
    <w:rPr>
      <w:rFonts w:ascii="Arial" w:eastAsia="MS Gothic" w:hAnsi="Arial"/>
      <w:bCs/>
      <w:szCs w:val="20"/>
      <w:lang w:eastAsia="en-US"/>
    </w:rPr>
  </w:style>
  <w:style w:type="paragraph" w:customStyle="1" w:styleId="E15A5C199E9E434BAC0B50EBD0233F9C1">
    <w:name w:val="E15A5C199E9E434BAC0B50EBD0233F9C1"/>
    <w:rsid w:val="00CE44D8"/>
    <w:rPr>
      <w:rFonts w:ascii="Arial" w:eastAsia="MS Gothic" w:hAnsi="Arial"/>
      <w:bCs/>
      <w:szCs w:val="20"/>
      <w:lang w:eastAsia="en-US"/>
    </w:rPr>
  </w:style>
  <w:style w:type="paragraph" w:customStyle="1" w:styleId="B282FCC2F74D4E89A97D962F723451B81">
    <w:name w:val="B282FCC2F74D4E89A97D962F723451B81"/>
    <w:rsid w:val="00CE44D8"/>
    <w:rPr>
      <w:rFonts w:ascii="Arial" w:eastAsia="MS Gothic" w:hAnsi="Arial"/>
      <w:bCs/>
      <w:szCs w:val="20"/>
      <w:lang w:eastAsia="en-US"/>
    </w:rPr>
  </w:style>
  <w:style w:type="paragraph" w:customStyle="1" w:styleId="286B34BE5FB7427EBCEF6400D4F651C11">
    <w:name w:val="286B34BE5FB7427EBCEF6400D4F651C11"/>
    <w:rsid w:val="00CE44D8"/>
    <w:rPr>
      <w:rFonts w:ascii="Arial" w:eastAsia="MS Gothic" w:hAnsi="Arial"/>
      <w:bCs/>
      <w:szCs w:val="20"/>
      <w:lang w:eastAsia="en-US"/>
    </w:rPr>
  </w:style>
  <w:style w:type="paragraph" w:customStyle="1" w:styleId="957E97A4864942BC8381817EB3C3E1131">
    <w:name w:val="957E97A4864942BC8381817EB3C3E1131"/>
    <w:rsid w:val="00CE44D8"/>
    <w:rPr>
      <w:rFonts w:ascii="Arial" w:eastAsia="MS Gothic" w:hAnsi="Arial"/>
      <w:bCs/>
      <w:szCs w:val="20"/>
      <w:lang w:eastAsia="en-US"/>
    </w:rPr>
  </w:style>
  <w:style w:type="paragraph" w:customStyle="1" w:styleId="44C4D24AB5C64C768871F9AFA4CDBD4F1">
    <w:name w:val="44C4D24AB5C64C768871F9AFA4CDBD4F1"/>
    <w:rsid w:val="00CE44D8"/>
    <w:rPr>
      <w:rFonts w:ascii="Arial" w:eastAsia="MS Gothic" w:hAnsi="Arial"/>
      <w:bCs/>
      <w:szCs w:val="20"/>
      <w:lang w:eastAsia="en-US"/>
    </w:rPr>
  </w:style>
  <w:style w:type="paragraph" w:customStyle="1" w:styleId="AD6A348B67AD4949BB417834AD4F560F">
    <w:name w:val="AD6A348B67AD4949BB417834AD4F560F"/>
    <w:rsid w:val="00CE44D8"/>
    <w:rPr>
      <w:rFonts w:ascii="Arial" w:eastAsia="MS Gothic" w:hAnsi="Arial"/>
      <w:bCs/>
      <w:szCs w:val="20"/>
      <w:lang w:eastAsia="en-US"/>
    </w:rPr>
  </w:style>
  <w:style w:type="paragraph" w:customStyle="1" w:styleId="9184F1EF7EDB4359ADC637841B8CBDBD">
    <w:name w:val="9184F1EF7EDB4359ADC637841B8CBDBD"/>
    <w:rsid w:val="00CE44D8"/>
    <w:rPr>
      <w:rFonts w:ascii="Arial" w:eastAsia="MS Gothic" w:hAnsi="Arial"/>
      <w:bCs/>
      <w:szCs w:val="20"/>
      <w:lang w:eastAsia="en-US"/>
    </w:rPr>
  </w:style>
  <w:style w:type="paragraph" w:customStyle="1" w:styleId="5BB654750D234A48B0A946499F43C0AC1">
    <w:name w:val="5BB654750D234A48B0A946499F43C0AC1"/>
    <w:rsid w:val="00CE44D8"/>
    <w:rPr>
      <w:rFonts w:ascii="Arial" w:eastAsia="MS Gothic" w:hAnsi="Arial"/>
      <w:bCs/>
      <w:szCs w:val="20"/>
      <w:lang w:eastAsia="en-US"/>
    </w:rPr>
  </w:style>
  <w:style w:type="paragraph" w:customStyle="1" w:styleId="EACD488768F84C4A8F192B6F417012921">
    <w:name w:val="EACD488768F84C4A8F192B6F417012921"/>
    <w:rsid w:val="00CE44D8"/>
    <w:rPr>
      <w:rFonts w:ascii="Arial" w:eastAsia="MS Gothic" w:hAnsi="Arial"/>
      <w:bCs/>
      <w:szCs w:val="20"/>
      <w:lang w:eastAsia="en-US"/>
    </w:rPr>
  </w:style>
  <w:style w:type="paragraph" w:customStyle="1" w:styleId="69159CF9A91546ADA94DD2EA4F29ECCB1">
    <w:name w:val="69159CF9A91546ADA94DD2EA4F29ECCB1"/>
    <w:rsid w:val="00CE44D8"/>
    <w:rPr>
      <w:rFonts w:ascii="Arial" w:eastAsia="MS Gothic" w:hAnsi="Arial"/>
      <w:bCs/>
      <w:szCs w:val="20"/>
      <w:lang w:eastAsia="en-US"/>
    </w:rPr>
  </w:style>
  <w:style w:type="paragraph" w:customStyle="1" w:styleId="C797E088FD0D4A01B65FEF9BC913DCA11">
    <w:name w:val="C797E088FD0D4A01B65FEF9BC913DCA11"/>
    <w:rsid w:val="00CE44D8"/>
    <w:rPr>
      <w:rFonts w:ascii="Arial" w:eastAsia="MS Gothic" w:hAnsi="Arial"/>
      <w:bCs/>
      <w:szCs w:val="20"/>
      <w:lang w:eastAsia="en-US"/>
    </w:rPr>
  </w:style>
  <w:style w:type="paragraph" w:customStyle="1" w:styleId="B47D6DFB963A47C38AE8A04BB8EBA11E1">
    <w:name w:val="B47D6DFB963A47C38AE8A04BB8EBA11E1"/>
    <w:rsid w:val="00CE44D8"/>
    <w:rPr>
      <w:rFonts w:ascii="Arial" w:eastAsia="MS Gothic" w:hAnsi="Arial"/>
      <w:bCs/>
      <w:szCs w:val="20"/>
      <w:lang w:eastAsia="en-US"/>
    </w:rPr>
  </w:style>
  <w:style w:type="paragraph" w:customStyle="1" w:styleId="5C3CC3C4853146B3821D84D9BD4E96401">
    <w:name w:val="5C3CC3C4853146B3821D84D9BD4E96401"/>
    <w:rsid w:val="00CE44D8"/>
    <w:rPr>
      <w:rFonts w:ascii="Arial" w:eastAsia="MS Gothic" w:hAnsi="Arial"/>
      <w:bCs/>
      <w:szCs w:val="20"/>
      <w:lang w:eastAsia="en-US"/>
    </w:rPr>
  </w:style>
  <w:style w:type="paragraph" w:customStyle="1" w:styleId="776BC8F2F46E4466B31812C734635699">
    <w:name w:val="776BC8F2F46E4466B31812C734635699"/>
    <w:rsid w:val="00CE44D8"/>
    <w:pPr>
      <w:spacing w:line="278" w:lineRule="auto"/>
    </w:pPr>
    <w:rPr>
      <w:kern w:val="2"/>
      <w:sz w:val="24"/>
      <w:szCs w:val="24"/>
      <w14:ligatures w14:val="standardContextual"/>
    </w:rPr>
  </w:style>
  <w:style w:type="paragraph" w:customStyle="1" w:styleId="5E3531802E384A6C972D7418AC491D5D">
    <w:name w:val="5E3531802E384A6C972D7418AC491D5D"/>
    <w:rsid w:val="00CE44D8"/>
    <w:pPr>
      <w:spacing w:line="278" w:lineRule="auto"/>
    </w:pPr>
    <w:rPr>
      <w:kern w:val="2"/>
      <w:sz w:val="24"/>
      <w:szCs w:val="24"/>
      <w14:ligatures w14:val="standardContextual"/>
    </w:rPr>
  </w:style>
  <w:style w:type="paragraph" w:customStyle="1" w:styleId="758706579B4C41E4A15895667BB39FD1">
    <w:name w:val="758706579B4C41E4A15895667BB39FD1"/>
    <w:rsid w:val="00CE44D8"/>
    <w:pPr>
      <w:spacing w:line="278" w:lineRule="auto"/>
    </w:pPr>
    <w:rPr>
      <w:kern w:val="2"/>
      <w:sz w:val="24"/>
      <w:szCs w:val="24"/>
      <w14:ligatures w14:val="standardContextual"/>
    </w:rPr>
  </w:style>
  <w:style w:type="paragraph" w:customStyle="1" w:styleId="ECEFE3DB85574D5E8695CBF70EE7B2BF">
    <w:name w:val="ECEFE3DB85574D5E8695CBF70EE7B2BF"/>
    <w:rsid w:val="00CE44D8"/>
    <w:pPr>
      <w:spacing w:line="278" w:lineRule="auto"/>
    </w:pPr>
    <w:rPr>
      <w:kern w:val="2"/>
      <w:sz w:val="24"/>
      <w:szCs w:val="24"/>
      <w14:ligatures w14:val="standardContextual"/>
    </w:rPr>
  </w:style>
  <w:style w:type="paragraph" w:customStyle="1" w:styleId="84639EFF95F7476B803C16F88DA01018">
    <w:name w:val="84639EFF95F7476B803C16F88DA01018"/>
    <w:rsid w:val="00CE44D8"/>
    <w:pPr>
      <w:spacing w:line="278" w:lineRule="auto"/>
    </w:pPr>
    <w:rPr>
      <w:kern w:val="2"/>
      <w:sz w:val="24"/>
      <w:szCs w:val="24"/>
      <w14:ligatures w14:val="standardContextual"/>
    </w:rPr>
  </w:style>
  <w:style w:type="paragraph" w:customStyle="1" w:styleId="18955701EDF2450CB3FB0B9777219BED">
    <w:name w:val="18955701EDF2450CB3FB0B9777219BED"/>
    <w:rsid w:val="00CE44D8"/>
    <w:pPr>
      <w:spacing w:line="278" w:lineRule="auto"/>
    </w:pPr>
    <w:rPr>
      <w:kern w:val="2"/>
      <w:sz w:val="24"/>
      <w:szCs w:val="24"/>
      <w14:ligatures w14:val="standardContextual"/>
    </w:rPr>
  </w:style>
  <w:style w:type="paragraph" w:customStyle="1" w:styleId="D7978AE8B9774DD38FC9DA9CCA10795E">
    <w:name w:val="D7978AE8B9774DD38FC9DA9CCA10795E"/>
    <w:rsid w:val="00CE44D8"/>
    <w:pPr>
      <w:spacing w:line="278" w:lineRule="auto"/>
    </w:pPr>
    <w:rPr>
      <w:kern w:val="2"/>
      <w:sz w:val="24"/>
      <w:szCs w:val="24"/>
      <w14:ligatures w14:val="standardContextual"/>
    </w:rPr>
  </w:style>
  <w:style w:type="paragraph" w:customStyle="1" w:styleId="69CB296635DB44BDBFA7CF0E6E42A559">
    <w:name w:val="69CB296635DB44BDBFA7CF0E6E42A559"/>
    <w:rsid w:val="002F4DC6"/>
    <w:pPr>
      <w:spacing w:line="278" w:lineRule="auto"/>
    </w:pPr>
    <w:rPr>
      <w:kern w:val="2"/>
      <w:sz w:val="24"/>
      <w:szCs w:val="24"/>
      <w14:ligatures w14:val="standardContextual"/>
    </w:rPr>
  </w:style>
  <w:style w:type="paragraph" w:customStyle="1" w:styleId="FA6F112D70EC4AB9BD15F55E259429901">
    <w:name w:val="FA6F112D70EC4AB9BD15F55E259429901"/>
    <w:rsid w:val="002F4DC6"/>
    <w:rPr>
      <w:rFonts w:ascii="Arial" w:eastAsia="MS Gothic" w:hAnsi="Arial"/>
      <w:bCs/>
      <w:szCs w:val="20"/>
      <w:lang w:eastAsia="en-US"/>
    </w:rPr>
  </w:style>
  <w:style w:type="paragraph" w:customStyle="1" w:styleId="5EE3F29974C94F658C270654B8BBFFE71">
    <w:name w:val="5EE3F29974C94F658C270654B8BBFFE71"/>
    <w:rsid w:val="002F4DC6"/>
    <w:rPr>
      <w:rFonts w:ascii="Arial" w:eastAsia="MS Gothic" w:hAnsi="Arial"/>
      <w:bCs/>
      <w:szCs w:val="20"/>
      <w:lang w:eastAsia="en-US"/>
    </w:rPr>
  </w:style>
  <w:style w:type="paragraph" w:customStyle="1" w:styleId="AF80AD5D966B4CCB8B5D7EED25BC35DA">
    <w:name w:val="AF80AD5D966B4CCB8B5D7EED25BC35DA"/>
    <w:rsid w:val="002F4DC6"/>
    <w:rPr>
      <w:rFonts w:ascii="Arial" w:eastAsia="MS Gothic" w:hAnsi="Arial"/>
      <w:bCs/>
      <w:szCs w:val="20"/>
      <w:lang w:eastAsia="en-US"/>
    </w:rPr>
  </w:style>
  <w:style w:type="paragraph" w:customStyle="1" w:styleId="5DDB036BF0DF444DA7A2815CA4F9BED0">
    <w:name w:val="5DDB036BF0DF444DA7A2815CA4F9BED0"/>
    <w:rsid w:val="002F4DC6"/>
    <w:rPr>
      <w:rFonts w:ascii="Arial" w:eastAsia="MS Gothic" w:hAnsi="Arial"/>
      <w:bCs/>
      <w:szCs w:val="20"/>
      <w:lang w:eastAsia="en-US"/>
    </w:rPr>
  </w:style>
  <w:style w:type="paragraph" w:customStyle="1" w:styleId="78EDD8FB6E7E40F883932D7CA3CB7907">
    <w:name w:val="78EDD8FB6E7E40F883932D7CA3CB7907"/>
    <w:rsid w:val="002F4DC6"/>
    <w:rPr>
      <w:rFonts w:ascii="Arial" w:eastAsia="MS Gothic" w:hAnsi="Arial"/>
      <w:bCs/>
      <w:szCs w:val="20"/>
      <w:lang w:eastAsia="en-US"/>
    </w:rPr>
  </w:style>
  <w:style w:type="paragraph" w:customStyle="1" w:styleId="B8A7BE6C3D4B4F55A6DF3111626749E2">
    <w:name w:val="B8A7BE6C3D4B4F55A6DF3111626749E2"/>
    <w:rsid w:val="002F4DC6"/>
    <w:rPr>
      <w:rFonts w:ascii="Arial" w:eastAsia="MS Gothic" w:hAnsi="Arial"/>
      <w:bCs/>
      <w:szCs w:val="20"/>
      <w:lang w:eastAsia="en-US"/>
    </w:rPr>
  </w:style>
  <w:style w:type="paragraph" w:customStyle="1" w:styleId="E66093D726C04592AA9D438F50B937AC">
    <w:name w:val="E66093D726C04592AA9D438F50B937AC"/>
    <w:rsid w:val="002F4DC6"/>
    <w:rPr>
      <w:rFonts w:ascii="Arial" w:eastAsia="MS Gothic" w:hAnsi="Arial"/>
      <w:bCs/>
      <w:szCs w:val="20"/>
      <w:lang w:eastAsia="en-US"/>
    </w:rPr>
  </w:style>
  <w:style w:type="paragraph" w:customStyle="1" w:styleId="09CD8FC102AD4733A7367EC91567D806">
    <w:name w:val="09CD8FC102AD4733A7367EC91567D806"/>
    <w:rsid w:val="002F4DC6"/>
    <w:rPr>
      <w:rFonts w:ascii="Arial" w:eastAsia="MS Gothic" w:hAnsi="Arial"/>
      <w:bCs/>
      <w:szCs w:val="20"/>
      <w:lang w:eastAsia="en-US"/>
    </w:rPr>
  </w:style>
  <w:style w:type="paragraph" w:customStyle="1" w:styleId="EB6F143D255C449AAB2F820A5CE8684D">
    <w:name w:val="EB6F143D255C449AAB2F820A5CE8684D"/>
    <w:rsid w:val="002F4DC6"/>
    <w:rPr>
      <w:rFonts w:ascii="Arial" w:eastAsia="MS Gothic" w:hAnsi="Arial"/>
      <w:bCs/>
      <w:szCs w:val="20"/>
      <w:lang w:eastAsia="en-US"/>
    </w:rPr>
  </w:style>
  <w:style w:type="paragraph" w:customStyle="1" w:styleId="4BFD525451794AC998B9EA6BB5C0B3C8">
    <w:name w:val="4BFD525451794AC998B9EA6BB5C0B3C8"/>
    <w:rsid w:val="002F4DC6"/>
    <w:rPr>
      <w:rFonts w:ascii="Arial" w:eastAsia="MS Gothic" w:hAnsi="Arial"/>
      <w:bCs/>
      <w:szCs w:val="20"/>
      <w:lang w:eastAsia="en-US"/>
    </w:rPr>
  </w:style>
  <w:style w:type="paragraph" w:customStyle="1" w:styleId="325CA6FE7795492FA7B30C8F0C22FF4E">
    <w:name w:val="325CA6FE7795492FA7B30C8F0C22FF4E"/>
    <w:rsid w:val="002F4DC6"/>
    <w:rPr>
      <w:rFonts w:ascii="Arial" w:eastAsia="MS Gothic" w:hAnsi="Arial"/>
      <w:bCs/>
      <w:szCs w:val="20"/>
      <w:lang w:eastAsia="en-US"/>
    </w:rPr>
  </w:style>
  <w:style w:type="paragraph" w:customStyle="1" w:styleId="4C6B70DFD59249378E84F7678D67B2BC">
    <w:name w:val="4C6B70DFD59249378E84F7678D67B2BC"/>
    <w:rsid w:val="002F4DC6"/>
    <w:rPr>
      <w:rFonts w:ascii="Arial" w:eastAsia="MS Gothic" w:hAnsi="Arial"/>
      <w:bCs/>
      <w:szCs w:val="20"/>
      <w:lang w:eastAsia="en-US"/>
    </w:rPr>
  </w:style>
  <w:style w:type="paragraph" w:customStyle="1" w:styleId="7CC2F042C5634497827ECF9D4FFAB4DF">
    <w:name w:val="7CC2F042C5634497827ECF9D4FFAB4DF"/>
    <w:rsid w:val="002F4DC6"/>
    <w:rPr>
      <w:rFonts w:ascii="Arial" w:eastAsia="MS Gothic" w:hAnsi="Arial"/>
      <w:bCs/>
      <w:szCs w:val="20"/>
      <w:lang w:eastAsia="en-US"/>
    </w:rPr>
  </w:style>
  <w:style w:type="paragraph" w:customStyle="1" w:styleId="69D01C5FECB64868BB5654FF0031B0CF">
    <w:name w:val="69D01C5FECB64868BB5654FF0031B0CF"/>
    <w:rsid w:val="002F4DC6"/>
    <w:rPr>
      <w:rFonts w:ascii="Arial" w:eastAsia="MS Gothic" w:hAnsi="Arial"/>
      <w:bCs/>
      <w:szCs w:val="20"/>
      <w:lang w:eastAsia="en-US"/>
    </w:rPr>
  </w:style>
  <w:style w:type="paragraph" w:customStyle="1" w:styleId="BF986E4F76484A159BB6CF40EC1762BD">
    <w:name w:val="BF986E4F76484A159BB6CF40EC1762BD"/>
    <w:rsid w:val="002F4DC6"/>
    <w:rPr>
      <w:rFonts w:ascii="Arial" w:eastAsia="MS Gothic" w:hAnsi="Arial"/>
      <w:bCs/>
      <w:szCs w:val="20"/>
      <w:lang w:eastAsia="en-US"/>
    </w:rPr>
  </w:style>
  <w:style w:type="paragraph" w:customStyle="1" w:styleId="89C5468C8306421F898CE772FFF2DA78">
    <w:name w:val="89C5468C8306421F898CE772FFF2DA78"/>
    <w:rsid w:val="002F4DC6"/>
    <w:rPr>
      <w:rFonts w:ascii="Arial" w:eastAsia="MS Gothic" w:hAnsi="Arial"/>
      <w:bCs/>
      <w:szCs w:val="20"/>
      <w:lang w:eastAsia="en-US"/>
    </w:rPr>
  </w:style>
  <w:style w:type="paragraph" w:customStyle="1" w:styleId="3CB5B7664BF444CEA7068E9553A850EC">
    <w:name w:val="3CB5B7664BF444CEA7068E9553A850EC"/>
    <w:rsid w:val="002F4DC6"/>
    <w:rPr>
      <w:rFonts w:ascii="Arial" w:eastAsia="MS Gothic" w:hAnsi="Arial"/>
      <w:bCs/>
      <w:szCs w:val="20"/>
      <w:lang w:eastAsia="en-US"/>
    </w:rPr>
  </w:style>
  <w:style w:type="paragraph" w:customStyle="1" w:styleId="7E10925C4FC14D63B230203311825179">
    <w:name w:val="7E10925C4FC14D63B230203311825179"/>
    <w:rsid w:val="002F4DC6"/>
    <w:rPr>
      <w:rFonts w:ascii="Arial" w:eastAsia="MS Gothic" w:hAnsi="Arial"/>
      <w:bCs/>
      <w:szCs w:val="20"/>
      <w:lang w:eastAsia="en-US"/>
    </w:rPr>
  </w:style>
  <w:style w:type="paragraph" w:customStyle="1" w:styleId="EF9D514966134A0A9D75359254E6A4E7">
    <w:name w:val="EF9D514966134A0A9D75359254E6A4E7"/>
    <w:rsid w:val="002F4DC6"/>
    <w:rPr>
      <w:rFonts w:ascii="Arial" w:eastAsia="MS Gothic" w:hAnsi="Arial"/>
      <w:bCs/>
      <w:szCs w:val="20"/>
      <w:lang w:eastAsia="en-US"/>
    </w:rPr>
  </w:style>
  <w:style w:type="paragraph" w:customStyle="1" w:styleId="15396E17520F4F15BE766F0F2A54F10C">
    <w:name w:val="15396E17520F4F15BE766F0F2A54F10C"/>
    <w:rsid w:val="002F4DC6"/>
    <w:rPr>
      <w:rFonts w:ascii="Arial" w:eastAsia="MS Gothic" w:hAnsi="Arial"/>
      <w:bCs/>
      <w:szCs w:val="20"/>
      <w:lang w:eastAsia="en-US"/>
    </w:rPr>
  </w:style>
  <w:style w:type="paragraph" w:customStyle="1" w:styleId="97B6A5540E5C4DDE9BFE912C4BD4AA62">
    <w:name w:val="97B6A5540E5C4DDE9BFE912C4BD4AA62"/>
    <w:rsid w:val="002F4DC6"/>
    <w:rPr>
      <w:rFonts w:ascii="Arial" w:eastAsia="MS Gothic" w:hAnsi="Arial"/>
      <w:bCs/>
      <w:szCs w:val="20"/>
      <w:lang w:eastAsia="en-US"/>
    </w:rPr>
  </w:style>
  <w:style w:type="paragraph" w:customStyle="1" w:styleId="0702F24659C34289B400741BA22FAC62">
    <w:name w:val="0702F24659C34289B400741BA22FAC62"/>
    <w:rsid w:val="002F4DC6"/>
    <w:rPr>
      <w:rFonts w:ascii="Arial" w:eastAsia="MS Gothic" w:hAnsi="Arial"/>
      <w:bCs/>
      <w:szCs w:val="20"/>
      <w:lang w:eastAsia="en-US"/>
    </w:rPr>
  </w:style>
  <w:style w:type="paragraph" w:customStyle="1" w:styleId="BD21FA151C384325B15E83F015E1A5F7">
    <w:name w:val="BD21FA151C384325B15E83F015E1A5F7"/>
    <w:rsid w:val="002F4DC6"/>
    <w:rPr>
      <w:rFonts w:ascii="Arial" w:eastAsia="MS Gothic" w:hAnsi="Arial"/>
      <w:bCs/>
      <w:szCs w:val="20"/>
      <w:lang w:eastAsia="en-US"/>
    </w:rPr>
  </w:style>
  <w:style w:type="paragraph" w:customStyle="1" w:styleId="EBCC8791B96F45B2BD919C0AE1386ABC">
    <w:name w:val="EBCC8791B96F45B2BD919C0AE1386ABC"/>
    <w:rsid w:val="002F4DC6"/>
    <w:rPr>
      <w:rFonts w:ascii="Arial" w:eastAsia="MS Gothic" w:hAnsi="Arial"/>
      <w:bCs/>
      <w:szCs w:val="20"/>
      <w:lang w:eastAsia="en-US"/>
    </w:rPr>
  </w:style>
  <w:style w:type="paragraph" w:customStyle="1" w:styleId="27C99909A3274A4D97FE52D3B294A272">
    <w:name w:val="27C99909A3274A4D97FE52D3B294A272"/>
    <w:rsid w:val="002F4DC6"/>
    <w:rPr>
      <w:rFonts w:ascii="Arial" w:eastAsia="MS Gothic" w:hAnsi="Arial"/>
      <w:bCs/>
      <w:szCs w:val="20"/>
      <w:lang w:eastAsia="en-US"/>
    </w:rPr>
  </w:style>
  <w:style w:type="paragraph" w:customStyle="1" w:styleId="1E311C472F9D4676AFB39F1352532A83">
    <w:name w:val="1E311C472F9D4676AFB39F1352532A83"/>
    <w:rsid w:val="002F4DC6"/>
    <w:rPr>
      <w:rFonts w:ascii="Arial" w:eastAsia="MS Gothic" w:hAnsi="Arial"/>
      <w:bCs/>
      <w:szCs w:val="20"/>
      <w:lang w:eastAsia="en-US"/>
    </w:rPr>
  </w:style>
  <w:style w:type="paragraph" w:customStyle="1" w:styleId="A6369D8FC2664B7F91A4FBCB34EA182E">
    <w:name w:val="A6369D8FC2664B7F91A4FBCB34EA182E"/>
    <w:rsid w:val="002F4DC6"/>
    <w:rPr>
      <w:rFonts w:ascii="Arial" w:eastAsia="MS Gothic" w:hAnsi="Arial"/>
      <w:bCs/>
      <w:szCs w:val="20"/>
      <w:lang w:eastAsia="en-US"/>
    </w:rPr>
  </w:style>
  <w:style w:type="paragraph" w:customStyle="1" w:styleId="7BB5836AF5D94FD1B94CD1A38DA33B01">
    <w:name w:val="7BB5836AF5D94FD1B94CD1A38DA33B01"/>
    <w:rsid w:val="002F4DC6"/>
    <w:rPr>
      <w:rFonts w:ascii="Arial" w:eastAsia="MS Gothic" w:hAnsi="Arial"/>
      <w:bCs/>
      <w:szCs w:val="20"/>
      <w:lang w:eastAsia="en-US"/>
    </w:rPr>
  </w:style>
  <w:style w:type="paragraph" w:customStyle="1" w:styleId="8EE8A11409254CD5A526829C6B731258">
    <w:name w:val="8EE8A11409254CD5A526829C6B731258"/>
    <w:rsid w:val="002F4DC6"/>
    <w:rPr>
      <w:rFonts w:ascii="Arial" w:eastAsia="MS Gothic" w:hAnsi="Arial"/>
      <w:bCs/>
      <w:szCs w:val="20"/>
      <w:lang w:eastAsia="en-US"/>
    </w:rPr>
  </w:style>
  <w:style w:type="paragraph" w:customStyle="1" w:styleId="0873C0AFF4E14DC9AA32D3608F45D889">
    <w:name w:val="0873C0AFF4E14DC9AA32D3608F45D889"/>
    <w:rsid w:val="002F4DC6"/>
    <w:rPr>
      <w:rFonts w:ascii="Arial" w:eastAsia="MS Gothic" w:hAnsi="Arial"/>
      <w:bCs/>
      <w:szCs w:val="20"/>
      <w:lang w:eastAsia="en-US"/>
    </w:rPr>
  </w:style>
  <w:style w:type="paragraph" w:customStyle="1" w:styleId="B6FD542E03A043F9A76B877FAD98350F">
    <w:name w:val="B6FD542E03A043F9A76B877FAD98350F"/>
    <w:rsid w:val="002F4DC6"/>
    <w:rPr>
      <w:rFonts w:ascii="Arial" w:eastAsia="MS Gothic" w:hAnsi="Arial"/>
      <w:bCs/>
      <w:szCs w:val="20"/>
      <w:lang w:eastAsia="en-US"/>
    </w:rPr>
  </w:style>
  <w:style w:type="paragraph" w:customStyle="1" w:styleId="32643D8401C0496B92524436B4E76533">
    <w:name w:val="32643D8401C0496B92524436B4E76533"/>
    <w:rsid w:val="002F4DC6"/>
    <w:rPr>
      <w:rFonts w:ascii="Arial" w:eastAsia="MS Gothic" w:hAnsi="Arial"/>
      <w:bCs/>
      <w:szCs w:val="20"/>
      <w:lang w:eastAsia="en-US"/>
    </w:rPr>
  </w:style>
  <w:style w:type="paragraph" w:customStyle="1" w:styleId="839335094AB1449199B8116ED2E52C87">
    <w:name w:val="839335094AB1449199B8116ED2E52C87"/>
    <w:rsid w:val="002F4DC6"/>
    <w:rPr>
      <w:rFonts w:ascii="Arial" w:eastAsia="MS Gothic" w:hAnsi="Arial"/>
      <w:bCs/>
      <w:szCs w:val="20"/>
      <w:lang w:eastAsia="en-US"/>
    </w:rPr>
  </w:style>
  <w:style w:type="paragraph" w:customStyle="1" w:styleId="FB376AF37C43429B97010F7F10644F10">
    <w:name w:val="FB376AF37C43429B97010F7F10644F10"/>
    <w:rsid w:val="002F4DC6"/>
    <w:rPr>
      <w:rFonts w:ascii="Arial" w:eastAsia="MS Gothic" w:hAnsi="Arial"/>
      <w:bCs/>
      <w:szCs w:val="20"/>
      <w:lang w:eastAsia="en-US"/>
    </w:rPr>
  </w:style>
  <w:style w:type="paragraph" w:customStyle="1" w:styleId="D1F3D4E7C053427FA483D54C9FFE1EB3">
    <w:name w:val="D1F3D4E7C053427FA483D54C9FFE1EB3"/>
    <w:rsid w:val="002F4DC6"/>
    <w:rPr>
      <w:rFonts w:ascii="Arial" w:eastAsia="MS Gothic" w:hAnsi="Arial"/>
      <w:bCs/>
      <w:szCs w:val="20"/>
      <w:lang w:eastAsia="en-US"/>
    </w:rPr>
  </w:style>
  <w:style w:type="paragraph" w:customStyle="1" w:styleId="0884D5A252D14BCC9B64282B2470138F">
    <w:name w:val="0884D5A252D14BCC9B64282B2470138F"/>
    <w:rsid w:val="002F4DC6"/>
    <w:rPr>
      <w:rFonts w:ascii="Arial" w:eastAsia="MS Gothic" w:hAnsi="Arial"/>
      <w:bCs/>
      <w:szCs w:val="20"/>
      <w:lang w:eastAsia="en-US"/>
    </w:rPr>
  </w:style>
  <w:style w:type="paragraph" w:customStyle="1" w:styleId="9750BB2A00DA462DAFE476C71CCD5133">
    <w:name w:val="9750BB2A00DA462DAFE476C71CCD5133"/>
    <w:rsid w:val="002F4DC6"/>
    <w:rPr>
      <w:rFonts w:ascii="Arial" w:eastAsia="MS Gothic" w:hAnsi="Arial"/>
      <w:bCs/>
      <w:szCs w:val="20"/>
      <w:lang w:eastAsia="en-US"/>
    </w:rPr>
  </w:style>
  <w:style w:type="paragraph" w:customStyle="1" w:styleId="CE273595DE794F71B50B32BBA3FB8315">
    <w:name w:val="CE273595DE794F71B50B32BBA3FB8315"/>
    <w:rsid w:val="002F4DC6"/>
    <w:rPr>
      <w:rFonts w:ascii="Arial" w:eastAsia="MS Gothic" w:hAnsi="Arial"/>
      <w:bCs/>
      <w:szCs w:val="20"/>
      <w:lang w:eastAsia="en-US"/>
    </w:rPr>
  </w:style>
  <w:style w:type="paragraph" w:customStyle="1" w:styleId="978711657691402286B30A9BD4FD164B">
    <w:name w:val="978711657691402286B30A9BD4FD164B"/>
    <w:rsid w:val="002F4DC6"/>
    <w:rPr>
      <w:rFonts w:ascii="Arial" w:eastAsia="MS Gothic" w:hAnsi="Arial"/>
      <w:bCs/>
      <w:szCs w:val="20"/>
      <w:lang w:eastAsia="en-US"/>
    </w:rPr>
  </w:style>
  <w:style w:type="paragraph" w:customStyle="1" w:styleId="87D631CECDEC4CDF89DBEFCC1B058B6C">
    <w:name w:val="87D631CECDEC4CDF89DBEFCC1B058B6C"/>
    <w:rsid w:val="002F4DC6"/>
    <w:rPr>
      <w:rFonts w:ascii="Arial" w:eastAsia="MS Gothic" w:hAnsi="Arial"/>
      <w:bCs/>
      <w:szCs w:val="20"/>
      <w:lang w:eastAsia="en-US"/>
    </w:rPr>
  </w:style>
  <w:style w:type="paragraph" w:customStyle="1" w:styleId="E60A43C79C1F41DC97B43D5F20A6784C">
    <w:name w:val="E60A43C79C1F41DC97B43D5F20A6784C"/>
    <w:rsid w:val="002F4DC6"/>
    <w:rPr>
      <w:rFonts w:ascii="Arial" w:eastAsia="MS Gothic" w:hAnsi="Arial"/>
      <w:bCs/>
      <w:szCs w:val="20"/>
      <w:lang w:eastAsia="en-US"/>
    </w:rPr>
  </w:style>
  <w:style w:type="paragraph" w:customStyle="1" w:styleId="5D6385CB61E84F109330C50FAF51154F">
    <w:name w:val="5D6385CB61E84F109330C50FAF51154F"/>
    <w:rsid w:val="002F4DC6"/>
    <w:rPr>
      <w:rFonts w:ascii="Arial" w:eastAsia="MS Gothic" w:hAnsi="Arial"/>
      <w:bCs/>
      <w:szCs w:val="20"/>
      <w:lang w:eastAsia="en-US"/>
    </w:rPr>
  </w:style>
  <w:style w:type="paragraph" w:customStyle="1" w:styleId="19999A4AEA6241139B58F8ED83DC30AF">
    <w:name w:val="19999A4AEA6241139B58F8ED83DC30AF"/>
    <w:rsid w:val="002F4DC6"/>
    <w:rPr>
      <w:rFonts w:ascii="Arial" w:eastAsia="MS Gothic" w:hAnsi="Arial"/>
      <w:bCs/>
      <w:szCs w:val="20"/>
      <w:lang w:eastAsia="en-US"/>
    </w:rPr>
  </w:style>
  <w:style w:type="paragraph" w:customStyle="1" w:styleId="3CA4FB5239C74BDCAB57B7BBA02E3414">
    <w:name w:val="3CA4FB5239C74BDCAB57B7BBA02E3414"/>
    <w:rsid w:val="002F4DC6"/>
    <w:rPr>
      <w:rFonts w:ascii="Arial" w:eastAsia="MS Gothic" w:hAnsi="Arial"/>
      <w:bCs/>
      <w:szCs w:val="20"/>
      <w:lang w:eastAsia="en-US"/>
    </w:rPr>
  </w:style>
  <w:style w:type="paragraph" w:customStyle="1" w:styleId="7F1B92A6EB6B42EEAE8EBDF9C20ED61A">
    <w:name w:val="7F1B92A6EB6B42EEAE8EBDF9C20ED61A"/>
    <w:rsid w:val="002F4DC6"/>
    <w:rPr>
      <w:rFonts w:ascii="Arial" w:eastAsia="MS Gothic" w:hAnsi="Arial"/>
      <w:bCs/>
      <w:szCs w:val="20"/>
      <w:lang w:eastAsia="en-US"/>
    </w:rPr>
  </w:style>
  <w:style w:type="paragraph" w:customStyle="1" w:styleId="A7490F9D7C574B87970A382A751BFF58">
    <w:name w:val="A7490F9D7C574B87970A382A751BFF58"/>
    <w:rsid w:val="002F4DC6"/>
    <w:rPr>
      <w:rFonts w:ascii="Arial" w:eastAsia="MS Gothic" w:hAnsi="Arial"/>
      <w:bCs/>
      <w:szCs w:val="20"/>
      <w:lang w:eastAsia="en-US"/>
    </w:rPr>
  </w:style>
  <w:style w:type="paragraph" w:customStyle="1" w:styleId="A3100256F7BC4475AD15D5642B6331A7">
    <w:name w:val="A3100256F7BC4475AD15D5642B6331A7"/>
    <w:rsid w:val="002F4DC6"/>
    <w:rPr>
      <w:rFonts w:ascii="Arial" w:eastAsia="MS Gothic" w:hAnsi="Arial"/>
      <w:bCs/>
      <w:szCs w:val="20"/>
      <w:lang w:eastAsia="en-US"/>
    </w:rPr>
  </w:style>
  <w:style w:type="paragraph" w:customStyle="1" w:styleId="E9838AA2BEDA4ED38BFC09296FEF28B4">
    <w:name w:val="E9838AA2BEDA4ED38BFC09296FEF28B4"/>
    <w:rsid w:val="002F4DC6"/>
    <w:rPr>
      <w:rFonts w:ascii="Arial" w:eastAsia="MS Gothic" w:hAnsi="Arial"/>
      <w:bCs/>
      <w:szCs w:val="20"/>
      <w:lang w:eastAsia="en-US"/>
    </w:rPr>
  </w:style>
  <w:style w:type="paragraph" w:customStyle="1" w:styleId="C7F420EE3F5D4E5DB3C44675CA05AEE0">
    <w:name w:val="C7F420EE3F5D4E5DB3C44675CA05AEE0"/>
    <w:rsid w:val="002F4DC6"/>
    <w:rPr>
      <w:rFonts w:ascii="Arial" w:eastAsia="MS Gothic" w:hAnsi="Arial"/>
      <w:bCs/>
      <w:szCs w:val="20"/>
      <w:lang w:eastAsia="en-US"/>
    </w:rPr>
  </w:style>
  <w:style w:type="paragraph" w:customStyle="1" w:styleId="9EBCFC43B6604A21904DEB214E22D8DF">
    <w:name w:val="9EBCFC43B6604A21904DEB214E22D8DF"/>
    <w:rsid w:val="002F4DC6"/>
    <w:rPr>
      <w:rFonts w:ascii="Arial" w:eastAsia="MS Gothic" w:hAnsi="Arial"/>
      <w:bCs/>
      <w:szCs w:val="20"/>
      <w:lang w:eastAsia="en-US"/>
    </w:rPr>
  </w:style>
  <w:style w:type="paragraph" w:customStyle="1" w:styleId="81E64E9B9F9849F8A7C2D96D44D30721">
    <w:name w:val="81E64E9B9F9849F8A7C2D96D44D30721"/>
    <w:rsid w:val="002F4DC6"/>
    <w:rPr>
      <w:rFonts w:ascii="Arial" w:eastAsia="MS Gothic" w:hAnsi="Arial"/>
      <w:bCs/>
      <w:szCs w:val="20"/>
      <w:lang w:eastAsia="en-US"/>
    </w:rPr>
  </w:style>
  <w:style w:type="paragraph" w:customStyle="1" w:styleId="5B9DDD124CC74D77A40467A65CBEA99A">
    <w:name w:val="5B9DDD124CC74D77A40467A65CBEA99A"/>
    <w:rsid w:val="002F4DC6"/>
    <w:rPr>
      <w:rFonts w:ascii="Arial" w:eastAsia="MS Gothic" w:hAnsi="Arial"/>
      <w:bCs/>
      <w:szCs w:val="20"/>
      <w:lang w:eastAsia="en-US"/>
    </w:rPr>
  </w:style>
  <w:style w:type="paragraph" w:customStyle="1" w:styleId="B9E67CA8FB324DAABA0FB8BFCA18CFA6">
    <w:name w:val="B9E67CA8FB324DAABA0FB8BFCA18CFA6"/>
    <w:rsid w:val="002F4DC6"/>
    <w:rPr>
      <w:rFonts w:ascii="Arial" w:eastAsia="MS Gothic" w:hAnsi="Arial"/>
      <w:bCs/>
      <w:szCs w:val="20"/>
      <w:lang w:eastAsia="en-US"/>
    </w:rPr>
  </w:style>
  <w:style w:type="paragraph" w:customStyle="1" w:styleId="73774713F9D94000B66EE48BF2D2A1A5">
    <w:name w:val="73774713F9D94000B66EE48BF2D2A1A5"/>
    <w:rsid w:val="002F4DC6"/>
    <w:rPr>
      <w:rFonts w:ascii="Arial" w:eastAsia="MS Gothic" w:hAnsi="Arial"/>
      <w:bCs/>
      <w:szCs w:val="20"/>
      <w:lang w:eastAsia="en-US"/>
    </w:rPr>
  </w:style>
  <w:style w:type="paragraph" w:customStyle="1" w:styleId="E57D0BEA64B34CD98F2C4F2A25C4E69E">
    <w:name w:val="E57D0BEA64B34CD98F2C4F2A25C4E69E"/>
    <w:rsid w:val="002F4DC6"/>
    <w:rPr>
      <w:rFonts w:ascii="Arial" w:eastAsia="MS Gothic" w:hAnsi="Arial"/>
      <w:bCs/>
      <w:szCs w:val="20"/>
      <w:lang w:eastAsia="en-US"/>
    </w:rPr>
  </w:style>
  <w:style w:type="paragraph" w:customStyle="1" w:styleId="A359737676F64634BC126885C8FF55EA">
    <w:name w:val="A359737676F64634BC126885C8FF55EA"/>
    <w:rsid w:val="002F4DC6"/>
    <w:rPr>
      <w:rFonts w:ascii="Arial" w:eastAsia="MS Gothic" w:hAnsi="Arial"/>
      <w:bCs/>
      <w:szCs w:val="20"/>
      <w:lang w:eastAsia="en-US"/>
    </w:rPr>
  </w:style>
  <w:style w:type="paragraph" w:customStyle="1" w:styleId="CAB52179028E4DA3A46CDBB251D182D2">
    <w:name w:val="CAB52179028E4DA3A46CDBB251D182D2"/>
    <w:rsid w:val="002F4DC6"/>
    <w:rPr>
      <w:rFonts w:ascii="Arial" w:eastAsia="MS Gothic" w:hAnsi="Arial"/>
      <w:bCs/>
      <w:szCs w:val="20"/>
      <w:lang w:eastAsia="en-US"/>
    </w:rPr>
  </w:style>
  <w:style w:type="paragraph" w:customStyle="1" w:styleId="3AA4DAA455C647E5AB21DDE2E5BA5941">
    <w:name w:val="3AA4DAA455C647E5AB21DDE2E5BA5941"/>
    <w:rsid w:val="002F4DC6"/>
    <w:rPr>
      <w:rFonts w:ascii="Arial" w:eastAsia="MS Gothic" w:hAnsi="Arial"/>
      <w:bCs/>
      <w:szCs w:val="20"/>
      <w:lang w:eastAsia="en-US"/>
    </w:rPr>
  </w:style>
  <w:style w:type="paragraph" w:customStyle="1" w:styleId="B8DD37E1AFAE45E7B842428A4759C32D">
    <w:name w:val="B8DD37E1AFAE45E7B842428A4759C32D"/>
    <w:rsid w:val="002F4DC6"/>
    <w:rPr>
      <w:rFonts w:ascii="Arial" w:eastAsia="MS Gothic" w:hAnsi="Arial"/>
      <w:bCs/>
      <w:szCs w:val="20"/>
      <w:lang w:eastAsia="en-US"/>
    </w:rPr>
  </w:style>
  <w:style w:type="paragraph" w:customStyle="1" w:styleId="6627C7AF8BB243D0BBADC74DFB6D4847">
    <w:name w:val="6627C7AF8BB243D0BBADC74DFB6D4847"/>
    <w:rsid w:val="002F4DC6"/>
    <w:rPr>
      <w:rFonts w:ascii="Arial" w:eastAsia="MS Gothic" w:hAnsi="Arial"/>
      <w:bCs/>
      <w:szCs w:val="20"/>
      <w:lang w:eastAsia="en-US"/>
    </w:rPr>
  </w:style>
  <w:style w:type="paragraph" w:customStyle="1" w:styleId="C565098016744883AE8C97B74F1B5DC8">
    <w:name w:val="C565098016744883AE8C97B74F1B5DC8"/>
    <w:rsid w:val="002F4DC6"/>
    <w:rPr>
      <w:rFonts w:ascii="Arial" w:eastAsia="MS Gothic" w:hAnsi="Arial"/>
      <w:bCs/>
      <w:szCs w:val="20"/>
      <w:lang w:eastAsia="en-US"/>
    </w:rPr>
  </w:style>
  <w:style w:type="paragraph" w:customStyle="1" w:styleId="7CB6F8CF8D764CA4982BDA038B01829F">
    <w:name w:val="7CB6F8CF8D764CA4982BDA038B01829F"/>
    <w:rsid w:val="002F4DC6"/>
    <w:rPr>
      <w:rFonts w:ascii="Arial" w:eastAsia="MS Gothic" w:hAnsi="Arial"/>
      <w:bCs/>
      <w:szCs w:val="20"/>
      <w:lang w:eastAsia="en-US"/>
    </w:rPr>
  </w:style>
  <w:style w:type="paragraph" w:customStyle="1" w:styleId="02146343DFDA4998863B22C488061F36">
    <w:name w:val="02146343DFDA4998863B22C488061F36"/>
    <w:rsid w:val="002F4DC6"/>
    <w:rPr>
      <w:rFonts w:ascii="Arial" w:eastAsia="MS Gothic" w:hAnsi="Arial"/>
      <w:bCs/>
      <w:szCs w:val="20"/>
      <w:lang w:eastAsia="en-US"/>
    </w:rPr>
  </w:style>
  <w:style w:type="paragraph" w:customStyle="1" w:styleId="3074695765204D0FB04ECD2B9802FD27">
    <w:name w:val="3074695765204D0FB04ECD2B9802FD27"/>
    <w:rsid w:val="002F4DC6"/>
    <w:rPr>
      <w:rFonts w:ascii="Arial" w:eastAsia="MS Gothic" w:hAnsi="Arial"/>
      <w:bCs/>
      <w:szCs w:val="20"/>
      <w:lang w:eastAsia="en-US"/>
    </w:rPr>
  </w:style>
  <w:style w:type="paragraph" w:customStyle="1" w:styleId="7B4975B6312F4616BFD5AC408AB0235D">
    <w:name w:val="7B4975B6312F4616BFD5AC408AB0235D"/>
    <w:rsid w:val="002F4DC6"/>
    <w:rPr>
      <w:rFonts w:ascii="Arial" w:eastAsia="MS Gothic" w:hAnsi="Arial"/>
      <w:bCs/>
      <w:szCs w:val="20"/>
      <w:lang w:eastAsia="en-US"/>
    </w:rPr>
  </w:style>
  <w:style w:type="paragraph" w:customStyle="1" w:styleId="2EB0C6232AAA4E9484D7C1434074FD7F">
    <w:name w:val="2EB0C6232AAA4E9484D7C1434074FD7F"/>
    <w:rsid w:val="002F4DC6"/>
    <w:rPr>
      <w:rFonts w:ascii="Arial" w:eastAsia="MS Gothic" w:hAnsi="Arial"/>
      <w:bCs/>
      <w:szCs w:val="20"/>
      <w:lang w:eastAsia="en-US"/>
    </w:rPr>
  </w:style>
  <w:style w:type="paragraph" w:customStyle="1" w:styleId="E947C6312FBC4353B00135C071ED3D43">
    <w:name w:val="E947C6312FBC4353B00135C071ED3D43"/>
    <w:rsid w:val="002F4DC6"/>
    <w:rPr>
      <w:rFonts w:ascii="Arial" w:eastAsia="MS Gothic" w:hAnsi="Arial"/>
      <w:bCs/>
      <w:szCs w:val="20"/>
      <w:lang w:eastAsia="en-US"/>
    </w:rPr>
  </w:style>
  <w:style w:type="paragraph" w:customStyle="1" w:styleId="BFF0725319B244E9A60EDF13AD1499A1">
    <w:name w:val="BFF0725319B244E9A60EDF13AD1499A1"/>
    <w:rsid w:val="002F4DC6"/>
    <w:rPr>
      <w:rFonts w:ascii="Arial" w:eastAsia="MS Gothic" w:hAnsi="Arial"/>
      <w:bCs/>
      <w:szCs w:val="20"/>
      <w:lang w:eastAsia="en-US"/>
    </w:rPr>
  </w:style>
  <w:style w:type="paragraph" w:customStyle="1" w:styleId="9712ECD60DA346E39BA8366A5932E1DB">
    <w:name w:val="9712ECD60DA346E39BA8366A5932E1DB"/>
    <w:rsid w:val="002F4DC6"/>
    <w:rPr>
      <w:rFonts w:ascii="Arial" w:eastAsia="MS Gothic" w:hAnsi="Arial"/>
      <w:bCs/>
      <w:szCs w:val="20"/>
      <w:lang w:eastAsia="en-US"/>
    </w:rPr>
  </w:style>
  <w:style w:type="paragraph" w:customStyle="1" w:styleId="B8FE4509A17041F88B018FA448ABC6D7">
    <w:name w:val="B8FE4509A17041F88B018FA448ABC6D7"/>
    <w:rsid w:val="002F4DC6"/>
    <w:rPr>
      <w:rFonts w:ascii="Arial" w:eastAsia="MS Gothic" w:hAnsi="Arial"/>
      <w:bCs/>
      <w:szCs w:val="20"/>
      <w:lang w:eastAsia="en-US"/>
    </w:rPr>
  </w:style>
  <w:style w:type="paragraph" w:customStyle="1" w:styleId="67DD5FD2F13B469D9217A3D14DD8DA07">
    <w:name w:val="67DD5FD2F13B469D9217A3D14DD8DA07"/>
    <w:rsid w:val="002F4DC6"/>
    <w:rPr>
      <w:rFonts w:ascii="Arial" w:eastAsia="MS Gothic" w:hAnsi="Arial"/>
      <w:bCs/>
      <w:szCs w:val="20"/>
      <w:lang w:eastAsia="en-US"/>
    </w:rPr>
  </w:style>
  <w:style w:type="paragraph" w:customStyle="1" w:styleId="72FCD58327DF43E08C7110782D01CDA91">
    <w:name w:val="72FCD58327DF43E08C7110782D01CDA91"/>
    <w:rsid w:val="002F4DC6"/>
    <w:rPr>
      <w:rFonts w:ascii="Arial" w:eastAsia="MS Gothic" w:hAnsi="Arial"/>
      <w:bCs/>
      <w:szCs w:val="20"/>
      <w:lang w:eastAsia="en-US"/>
    </w:rPr>
  </w:style>
  <w:style w:type="paragraph" w:customStyle="1" w:styleId="3F2B9FADCF3D41D9A5997D031A537FE01">
    <w:name w:val="3F2B9FADCF3D41D9A5997D031A537FE01"/>
    <w:rsid w:val="002F4DC6"/>
    <w:rPr>
      <w:rFonts w:ascii="Arial" w:eastAsia="MS Gothic" w:hAnsi="Arial"/>
      <w:bCs/>
      <w:szCs w:val="20"/>
      <w:lang w:eastAsia="en-US"/>
    </w:rPr>
  </w:style>
  <w:style w:type="paragraph" w:customStyle="1" w:styleId="1C98841521E846DBB1A3079498F3CFBE1">
    <w:name w:val="1C98841521E846DBB1A3079498F3CFBE1"/>
    <w:rsid w:val="002F4DC6"/>
    <w:rPr>
      <w:rFonts w:ascii="Arial" w:eastAsia="MS Gothic" w:hAnsi="Arial"/>
      <w:bCs/>
      <w:szCs w:val="20"/>
      <w:lang w:eastAsia="en-US"/>
    </w:rPr>
  </w:style>
  <w:style w:type="paragraph" w:customStyle="1" w:styleId="63CCE304FB3F4AD9AD23E8EAD8F4BA2E1">
    <w:name w:val="63CCE304FB3F4AD9AD23E8EAD8F4BA2E1"/>
    <w:rsid w:val="002F4DC6"/>
    <w:rPr>
      <w:rFonts w:ascii="Arial" w:eastAsia="MS Gothic" w:hAnsi="Arial"/>
      <w:bCs/>
      <w:szCs w:val="20"/>
      <w:lang w:eastAsia="en-US"/>
    </w:rPr>
  </w:style>
  <w:style w:type="paragraph" w:customStyle="1" w:styleId="44DC1D11577E4071BE816A05AEBE0A47">
    <w:name w:val="44DC1D11577E4071BE816A05AEBE0A47"/>
    <w:rsid w:val="002F4DC6"/>
    <w:rPr>
      <w:rFonts w:ascii="Arial" w:eastAsia="MS Gothic" w:hAnsi="Arial"/>
      <w:bCs/>
      <w:szCs w:val="20"/>
      <w:lang w:eastAsia="en-US"/>
    </w:rPr>
  </w:style>
  <w:style w:type="paragraph" w:customStyle="1" w:styleId="46A21252539E4229A71CA93063E1C057">
    <w:name w:val="46A21252539E4229A71CA93063E1C057"/>
    <w:rsid w:val="002F4DC6"/>
    <w:rPr>
      <w:rFonts w:ascii="Arial" w:eastAsia="MS Gothic" w:hAnsi="Arial"/>
      <w:bCs/>
      <w:szCs w:val="20"/>
      <w:lang w:eastAsia="en-US"/>
    </w:rPr>
  </w:style>
  <w:style w:type="paragraph" w:customStyle="1" w:styleId="69CB296635DB44BDBFA7CF0E6E42A5591">
    <w:name w:val="69CB296635DB44BDBFA7CF0E6E42A5591"/>
    <w:rsid w:val="002F4DC6"/>
    <w:rPr>
      <w:rFonts w:ascii="Arial" w:eastAsia="MS Gothic" w:hAnsi="Arial"/>
      <w:bCs/>
      <w:szCs w:val="20"/>
      <w:lang w:eastAsia="en-US"/>
    </w:rPr>
  </w:style>
  <w:style w:type="paragraph" w:customStyle="1" w:styleId="D54CA5FC66604509B1883D470E61AED9">
    <w:name w:val="D54CA5FC66604509B1883D470E61AED9"/>
    <w:rsid w:val="002F4DC6"/>
    <w:rPr>
      <w:rFonts w:ascii="Arial" w:eastAsia="MS Gothic" w:hAnsi="Arial"/>
      <w:bCs/>
      <w:szCs w:val="20"/>
      <w:lang w:eastAsia="en-US"/>
    </w:rPr>
  </w:style>
  <w:style w:type="paragraph" w:customStyle="1" w:styleId="8CE724B622B246B6AB40562CEACD3C0D">
    <w:name w:val="8CE724B622B246B6AB40562CEACD3C0D"/>
    <w:rsid w:val="002F4DC6"/>
    <w:rPr>
      <w:rFonts w:ascii="Arial" w:eastAsia="MS Gothic" w:hAnsi="Arial"/>
      <w:bCs/>
      <w:szCs w:val="20"/>
      <w:lang w:eastAsia="en-US"/>
    </w:rPr>
  </w:style>
  <w:style w:type="paragraph" w:customStyle="1" w:styleId="D9B51618F8F447E79B80024AABF277A6">
    <w:name w:val="D9B51618F8F447E79B80024AABF277A6"/>
    <w:rsid w:val="002F4DC6"/>
    <w:rPr>
      <w:rFonts w:ascii="Arial" w:eastAsia="MS Gothic" w:hAnsi="Arial"/>
      <w:bCs/>
      <w:szCs w:val="20"/>
      <w:lang w:eastAsia="en-US"/>
    </w:rPr>
  </w:style>
  <w:style w:type="paragraph" w:customStyle="1" w:styleId="F2D741A0E2334962BDE38BB059F3B9F4">
    <w:name w:val="F2D741A0E2334962BDE38BB059F3B9F4"/>
    <w:rsid w:val="002F4DC6"/>
    <w:rPr>
      <w:rFonts w:ascii="Arial" w:eastAsia="MS Gothic" w:hAnsi="Arial"/>
      <w:bCs/>
      <w:szCs w:val="20"/>
      <w:lang w:eastAsia="en-US"/>
    </w:rPr>
  </w:style>
  <w:style w:type="paragraph" w:customStyle="1" w:styleId="85CE65DE8E8140DFBB389362800B3132">
    <w:name w:val="85CE65DE8E8140DFBB389362800B3132"/>
    <w:rsid w:val="002F4DC6"/>
    <w:rPr>
      <w:rFonts w:ascii="Arial" w:eastAsia="MS Gothic" w:hAnsi="Arial"/>
      <w:bCs/>
      <w:szCs w:val="20"/>
      <w:lang w:eastAsia="en-US"/>
    </w:rPr>
  </w:style>
  <w:style w:type="paragraph" w:customStyle="1" w:styleId="7DB388F434D14CE38614D0FC264B7145">
    <w:name w:val="7DB388F434D14CE38614D0FC264B7145"/>
    <w:rsid w:val="002F4DC6"/>
    <w:rPr>
      <w:rFonts w:ascii="Arial" w:eastAsia="MS Gothic" w:hAnsi="Arial"/>
      <w:bCs/>
      <w:szCs w:val="20"/>
      <w:lang w:eastAsia="en-US"/>
    </w:rPr>
  </w:style>
  <w:style w:type="paragraph" w:customStyle="1" w:styleId="9A46412E5A6347FFB03335FE205D7293">
    <w:name w:val="9A46412E5A6347FFB03335FE205D7293"/>
    <w:rsid w:val="002F4DC6"/>
    <w:rPr>
      <w:rFonts w:ascii="Arial" w:eastAsia="MS Gothic" w:hAnsi="Arial"/>
      <w:bCs/>
      <w:szCs w:val="20"/>
      <w:lang w:eastAsia="en-US"/>
    </w:rPr>
  </w:style>
  <w:style w:type="paragraph" w:customStyle="1" w:styleId="D562AFE859244D32BB2568D6E5B08415">
    <w:name w:val="D562AFE859244D32BB2568D6E5B08415"/>
    <w:rsid w:val="002F4DC6"/>
    <w:rPr>
      <w:rFonts w:ascii="Arial" w:eastAsia="MS Gothic" w:hAnsi="Arial"/>
      <w:bCs/>
      <w:szCs w:val="20"/>
      <w:lang w:eastAsia="en-US"/>
    </w:rPr>
  </w:style>
  <w:style w:type="paragraph" w:customStyle="1" w:styleId="53BD0D6224FE47BDAEF634BDD0340AF1">
    <w:name w:val="53BD0D6224FE47BDAEF634BDD0340AF1"/>
    <w:rsid w:val="002F4DC6"/>
    <w:rPr>
      <w:rFonts w:ascii="Arial" w:eastAsia="MS Gothic" w:hAnsi="Arial"/>
      <w:bCs/>
      <w:szCs w:val="20"/>
      <w:lang w:eastAsia="en-US"/>
    </w:rPr>
  </w:style>
  <w:style w:type="paragraph" w:customStyle="1" w:styleId="431298FA5B174D768A8125D1524E0859">
    <w:name w:val="431298FA5B174D768A8125D1524E0859"/>
    <w:rsid w:val="002F4DC6"/>
    <w:rPr>
      <w:rFonts w:ascii="Arial" w:eastAsia="MS Gothic" w:hAnsi="Arial"/>
      <w:bCs/>
      <w:szCs w:val="20"/>
      <w:lang w:eastAsia="en-US"/>
    </w:rPr>
  </w:style>
  <w:style w:type="paragraph" w:customStyle="1" w:styleId="F726441E7FE54F2C8B1F04A95E55396F">
    <w:name w:val="F726441E7FE54F2C8B1F04A95E55396F"/>
    <w:rsid w:val="002F4DC6"/>
    <w:rPr>
      <w:rFonts w:ascii="Arial" w:eastAsia="MS Gothic" w:hAnsi="Arial"/>
      <w:bCs/>
      <w:szCs w:val="20"/>
      <w:lang w:eastAsia="en-US"/>
    </w:rPr>
  </w:style>
  <w:style w:type="paragraph" w:customStyle="1" w:styleId="23D4863C22E048648CF28AD727C337EA">
    <w:name w:val="23D4863C22E048648CF28AD727C337EA"/>
    <w:rsid w:val="002F4DC6"/>
    <w:rPr>
      <w:rFonts w:ascii="Arial" w:eastAsia="MS Gothic" w:hAnsi="Arial"/>
      <w:bCs/>
      <w:szCs w:val="20"/>
      <w:lang w:eastAsia="en-US"/>
    </w:rPr>
  </w:style>
  <w:style w:type="paragraph" w:customStyle="1" w:styleId="47F9F63B04B14A12864A098C6F312EA2">
    <w:name w:val="47F9F63B04B14A12864A098C6F312EA2"/>
    <w:rsid w:val="002F4DC6"/>
    <w:rPr>
      <w:rFonts w:ascii="Arial" w:eastAsia="MS Gothic" w:hAnsi="Arial"/>
      <w:bCs/>
      <w:szCs w:val="20"/>
      <w:lang w:eastAsia="en-US"/>
    </w:rPr>
  </w:style>
  <w:style w:type="paragraph" w:customStyle="1" w:styleId="B8D1D517E72340F1862DAB00D92FF136">
    <w:name w:val="B8D1D517E72340F1862DAB00D92FF136"/>
    <w:rsid w:val="002F4DC6"/>
    <w:rPr>
      <w:rFonts w:ascii="Arial" w:eastAsia="MS Gothic" w:hAnsi="Arial"/>
      <w:bCs/>
      <w:szCs w:val="20"/>
      <w:lang w:eastAsia="en-US"/>
    </w:rPr>
  </w:style>
  <w:style w:type="paragraph" w:customStyle="1" w:styleId="07444504893B43789C95776D558CC998">
    <w:name w:val="07444504893B43789C95776D558CC998"/>
    <w:rsid w:val="002F4DC6"/>
    <w:rPr>
      <w:rFonts w:ascii="Arial" w:eastAsia="MS Gothic" w:hAnsi="Arial"/>
      <w:bCs/>
      <w:szCs w:val="20"/>
      <w:lang w:eastAsia="en-US"/>
    </w:rPr>
  </w:style>
  <w:style w:type="paragraph" w:customStyle="1" w:styleId="5820D27379B94C4C9A5C4B6DF3E50606">
    <w:name w:val="5820D27379B94C4C9A5C4B6DF3E50606"/>
    <w:rsid w:val="002F4DC6"/>
    <w:rPr>
      <w:rFonts w:ascii="Arial" w:eastAsia="MS Gothic" w:hAnsi="Arial"/>
      <w:bCs/>
      <w:szCs w:val="20"/>
      <w:lang w:eastAsia="en-US"/>
    </w:rPr>
  </w:style>
  <w:style w:type="paragraph" w:customStyle="1" w:styleId="39DA9E4D05624378BDB5BA4EE7EC1693">
    <w:name w:val="39DA9E4D05624378BDB5BA4EE7EC1693"/>
    <w:rsid w:val="002F4DC6"/>
    <w:rPr>
      <w:rFonts w:ascii="Arial" w:eastAsia="MS Gothic" w:hAnsi="Arial"/>
      <w:bCs/>
      <w:szCs w:val="20"/>
      <w:lang w:eastAsia="en-US"/>
    </w:rPr>
  </w:style>
  <w:style w:type="paragraph" w:customStyle="1" w:styleId="8146F7CA819F4942B767205AEAE8A544">
    <w:name w:val="8146F7CA819F4942B767205AEAE8A544"/>
    <w:rsid w:val="002F4DC6"/>
    <w:rPr>
      <w:rFonts w:ascii="Arial" w:eastAsia="MS Gothic" w:hAnsi="Arial"/>
      <w:bCs/>
      <w:szCs w:val="20"/>
      <w:lang w:eastAsia="en-US"/>
    </w:rPr>
  </w:style>
  <w:style w:type="paragraph" w:customStyle="1" w:styleId="F420DABF1A7844BF93929E89640876CC">
    <w:name w:val="F420DABF1A7844BF93929E89640876CC"/>
    <w:rsid w:val="002F4DC6"/>
    <w:rPr>
      <w:rFonts w:ascii="Arial" w:eastAsia="MS Gothic" w:hAnsi="Arial"/>
      <w:bCs/>
      <w:szCs w:val="20"/>
      <w:lang w:eastAsia="en-US"/>
    </w:rPr>
  </w:style>
  <w:style w:type="paragraph" w:customStyle="1" w:styleId="13D61619BE9A427A8BCA01DB93AF15AE">
    <w:name w:val="13D61619BE9A427A8BCA01DB93AF15AE"/>
    <w:rsid w:val="002F4DC6"/>
    <w:rPr>
      <w:rFonts w:ascii="Arial" w:eastAsia="MS Gothic" w:hAnsi="Arial"/>
      <w:bCs/>
      <w:szCs w:val="20"/>
      <w:lang w:eastAsia="en-US"/>
    </w:rPr>
  </w:style>
  <w:style w:type="paragraph" w:customStyle="1" w:styleId="22D21CD465AC46ED9E311E569064A6211">
    <w:name w:val="22D21CD465AC46ED9E311E569064A6211"/>
    <w:rsid w:val="002F4DC6"/>
    <w:rPr>
      <w:rFonts w:ascii="Arial" w:eastAsia="MS Gothic" w:hAnsi="Arial"/>
      <w:bCs/>
      <w:szCs w:val="20"/>
      <w:lang w:eastAsia="en-US"/>
    </w:rPr>
  </w:style>
  <w:style w:type="paragraph" w:customStyle="1" w:styleId="A46B229BE92448878945D51D06DC42241">
    <w:name w:val="A46B229BE92448878945D51D06DC42241"/>
    <w:rsid w:val="002F4DC6"/>
    <w:rPr>
      <w:rFonts w:ascii="Arial" w:eastAsia="MS Gothic" w:hAnsi="Arial"/>
      <w:bCs/>
      <w:szCs w:val="20"/>
      <w:lang w:eastAsia="en-US"/>
    </w:rPr>
  </w:style>
  <w:style w:type="paragraph" w:customStyle="1" w:styleId="E7FCD2D30FB94CEA8057DAC09C68BC651">
    <w:name w:val="E7FCD2D30FB94CEA8057DAC09C68BC651"/>
    <w:rsid w:val="002F4DC6"/>
    <w:rPr>
      <w:rFonts w:ascii="Arial" w:eastAsia="MS Gothic" w:hAnsi="Arial"/>
      <w:bCs/>
      <w:szCs w:val="20"/>
      <w:lang w:eastAsia="en-US"/>
    </w:rPr>
  </w:style>
  <w:style w:type="paragraph" w:customStyle="1" w:styleId="6BC8333423EB461FA31C494D89B0296A">
    <w:name w:val="6BC8333423EB461FA31C494D89B0296A"/>
    <w:rsid w:val="002F4DC6"/>
    <w:rPr>
      <w:rFonts w:ascii="Arial" w:eastAsia="MS Gothic" w:hAnsi="Arial"/>
      <w:bCs/>
      <w:szCs w:val="20"/>
      <w:lang w:eastAsia="en-US"/>
    </w:rPr>
  </w:style>
  <w:style w:type="paragraph" w:customStyle="1" w:styleId="8866C981AF3F4A7491C95A41A9146A75">
    <w:name w:val="8866C981AF3F4A7491C95A41A9146A75"/>
    <w:rsid w:val="002F4DC6"/>
    <w:rPr>
      <w:rFonts w:ascii="Arial" w:eastAsia="MS Gothic" w:hAnsi="Arial"/>
      <w:bCs/>
      <w:szCs w:val="20"/>
      <w:lang w:eastAsia="en-US"/>
    </w:rPr>
  </w:style>
  <w:style w:type="paragraph" w:customStyle="1" w:styleId="CCFFB1DEA49848BFBBCCE902C60C7124">
    <w:name w:val="CCFFB1DEA49848BFBBCCE902C60C7124"/>
    <w:rsid w:val="002F4DC6"/>
    <w:rPr>
      <w:rFonts w:ascii="Arial" w:eastAsia="MS Gothic" w:hAnsi="Arial"/>
      <w:bCs/>
      <w:szCs w:val="20"/>
      <w:lang w:eastAsia="en-US"/>
    </w:rPr>
  </w:style>
  <w:style w:type="paragraph" w:customStyle="1" w:styleId="DB9C4C8444AE4DA5AAFB1EC19015C6D4">
    <w:name w:val="DB9C4C8444AE4DA5AAFB1EC19015C6D4"/>
    <w:rsid w:val="002F4DC6"/>
    <w:rPr>
      <w:rFonts w:ascii="Arial" w:eastAsia="MS Gothic" w:hAnsi="Arial"/>
      <w:bCs/>
      <w:szCs w:val="20"/>
      <w:lang w:eastAsia="en-US"/>
    </w:rPr>
  </w:style>
  <w:style w:type="paragraph" w:customStyle="1" w:styleId="3929620812814324906AEB3C38437F71">
    <w:name w:val="3929620812814324906AEB3C38437F71"/>
    <w:rsid w:val="002F4DC6"/>
    <w:rPr>
      <w:rFonts w:ascii="Arial" w:eastAsia="MS Gothic" w:hAnsi="Arial"/>
      <w:bCs/>
      <w:szCs w:val="20"/>
      <w:lang w:eastAsia="en-US"/>
    </w:rPr>
  </w:style>
  <w:style w:type="paragraph" w:customStyle="1" w:styleId="DD62A755ABF947909173B0AF3947E48E">
    <w:name w:val="DD62A755ABF947909173B0AF3947E48E"/>
    <w:rsid w:val="002F4DC6"/>
    <w:rPr>
      <w:rFonts w:ascii="Arial" w:eastAsia="MS Gothic" w:hAnsi="Arial"/>
      <w:bCs/>
      <w:szCs w:val="20"/>
      <w:lang w:eastAsia="en-US"/>
    </w:rPr>
  </w:style>
  <w:style w:type="paragraph" w:customStyle="1" w:styleId="2A7923FDA83C486580F9913F753C22BE">
    <w:name w:val="2A7923FDA83C486580F9913F753C22BE"/>
    <w:rsid w:val="002F4DC6"/>
    <w:rPr>
      <w:rFonts w:ascii="Arial" w:eastAsia="MS Gothic" w:hAnsi="Arial"/>
      <w:bCs/>
      <w:szCs w:val="20"/>
      <w:lang w:eastAsia="en-US"/>
    </w:rPr>
  </w:style>
  <w:style w:type="paragraph" w:customStyle="1" w:styleId="716F99FC4D3C4480A63709B33AE64A53">
    <w:name w:val="716F99FC4D3C4480A63709B33AE64A53"/>
    <w:rsid w:val="002F4DC6"/>
    <w:rPr>
      <w:rFonts w:ascii="Arial" w:eastAsia="MS Gothic" w:hAnsi="Arial"/>
      <w:bCs/>
      <w:szCs w:val="20"/>
      <w:lang w:eastAsia="en-US"/>
    </w:rPr>
  </w:style>
  <w:style w:type="paragraph" w:customStyle="1" w:styleId="E69ED1AE26974A6392844614C7AA7901">
    <w:name w:val="E69ED1AE26974A6392844614C7AA7901"/>
    <w:rsid w:val="002F4DC6"/>
    <w:rPr>
      <w:rFonts w:ascii="Arial" w:eastAsia="MS Gothic" w:hAnsi="Arial"/>
      <w:bCs/>
      <w:szCs w:val="20"/>
      <w:lang w:eastAsia="en-US"/>
    </w:rPr>
  </w:style>
  <w:style w:type="paragraph" w:customStyle="1" w:styleId="E59CB5DD925E4DDFA6C50F489358B386">
    <w:name w:val="E59CB5DD925E4DDFA6C50F489358B386"/>
    <w:rsid w:val="002F4DC6"/>
    <w:rPr>
      <w:rFonts w:ascii="Arial" w:eastAsia="MS Gothic" w:hAnsi="Arial"/>
      <w:bCs/>
      <w:szCs w:val="20"/>
      <w:lang w:eastAsia="en-US"/>
    </w:rPr>
  </w:style>
  <w:style w:type="paragraph" w:customStyle="1" w:styleId="D700E309777F4C72B8BED83752F2EF08">
    <w:name w:val="D700E309777F4C72B8BED83752F2EF08"/>
    <w:rsid w:val="002F4DC6"/>
    <w:rPr>
      <w:rFonts w:ascii="Arial" w:eastAsia="MS Gothic" w:hAnsi="Arial"/>
      <w:bCs/>
      <w:szCs w:val="20"/>
      <w:lang w:eastAsia="en-US"/>
    </w:rPr>
  </w:style>
  <w:style w:type="paragraph" w:customStyle="1" w:styleId="776BC8F2F46E4466B31812C7346356991">
    <w:name w:val="776BC8F2F46E4466B31812C7346356991"/>
    <w:rsid w:val="002F4DC6"/>
    <w:rPr>
      <w:rFonts w:ascii="Arial" w:eastAsia="MS Gothic" w:hAnsi="Arial"/>
      <w:bCs/>
      <w:szCs w:val="20"/>
      <w:lang w:eastAsia="en-US"/>
    </w:rPr>
  </w:style>
  <w:style w:type="paragraph" w:customStyle="1" w:styleId="5E3531802E384A6C972D7418AC491D5D1">
    <w:name w:val="5E3531802E384A6C972D7418AC491D5D1"/>
    <w:rsid w:val="002F4DC6"/>
    <w:rPr>
      <w:rFonts w:ascii="Arial" w:eastAsia="MS Gothic" w:hAnsi="Arial"/>
      <w:bCs/>
      <w:szCs w:val="20"/>
      <w:lang w:eastAsia="en-US"/>
    </w:rPr>
  </w:style>
  <w:style w:type="paragraph" w:customStyle="1" w:styleId="758706579B4C41E4A15895667BB39FD11">
    <w:name w:val="758706579B4C41E4A15895667BB39FD11"/>
    <w:rsid w:val="002F4DC6"/>
    <w:rPr>
      <w:rFonts w:ascii="Arial" w:eastAsia="MS Gothic" w:hAnsi="Arial"/>
      <w:bCs/>
      <w:szCs w:val="20"/>
      <w:lang w:eastAsia="en-US"/>
    </w:rPr>
  </w:style>
  <w:style w:type="paragraph" w:customStyle="1" w:styleId="ECEFE3DB85574D5E8695CBF70EE7B2BF1">
    <w:name w:val="ECEFE3DB85574D5E8695CBF70EE7B2BF1"/>
    <w:rsid w:val="002F4DC6"/>
    <w:rPr>
      <w:rFonts w:ascii="Arial" w:eastAsia="MS Gothic" w:hAnsi="Arial"/>
      <w:bCs/>
      <w:szCs w:val="20"/>
      <w:lang w:eastAsia="en-US"/>
    </w:rPr>
  </w:style>
  <w:style w:type="paragraph" w:customStyle="1" w:styleId="84639EFF95F7476B803C16F88DA010181">
    <w:name w:val="84639EFF95F7476B803C16F88DA010181"/>
    <w:rsid w:val="002F4DC6"/>
    <w:rPr>
      <w:rFonts w:ascii="Arial" w:eastAsia="MS Gothic" w:hAnsi="Arial"/>
      <w:bCs/>
      <w:szCs w:val="20"/>
      <w:lang w:eastAsia="en-US"/>
    </w:rPr>
  </w:style>
  <w:style w:type="paragraph" w:customStyle="1" w:styleId="18955701EDF2450CB3FB0B9777219BED1">
    <w:name w:val="18955701EDF2450CB3FB0B9777219BED1"/>
    <w:rsid w:val="002F4DC6"/>
    <w:rPr>
      <w:rFonts w:ascii="Arial" w:eastAsia="MS Gothic" w:hAnsi="Arial"/>
      <w:bCs/>
      <w:szCs w:val="20"/>
      <w:lang w:eastAsia="en-US"/>
    </w:rPr>
  </w:style>
  <w:style w:type="paragraph" w:customStyle="1" w:styleId="D7978AE8B9774DD38FC9DA9CCA10795E1">
    <w:name w:val="D7978AE8B9774DD38FC9DA9CCA10795E1"/>
    <w:rsid w:val="002F4DC6"/>
    <w:rPr>
      <w:rFonts w:ascii="Arial" w:eastAsia="MS Gothic" w:hAnsi="Arial"/>
      <w:bCs/>
      <w:szCs w:val="20"/>
      <w:lang w:eastAsia="en-US"/>
    </w:rPr>
  </w:style>
  <w:style w:type="paragraph" w:customStyle="1" w:styleId="90764EE2A3F1480287B2C9A6EE45A606">
    <w:name w:val="90764EE2A3F1480287B2C9A6EE45A606"/>
    <w:rsid w:val="002F4DC6"/>
    <w:rPr>
      <w:rFonts w:ascii="Arial" w:eastAsia="MS Gothic" w:hAnsi="Arial"/>
      <w:bCs/>
      <w:szCs w:val="20"/>
      <w:lang w:eastAsia="en-US"/>
    </w:rPr>
  </w:style>
  <w:style w:type="paragraph" w:customStyle="1" w:styleId="AFD122A603B041A8AF7219198D7E48AE">
    <w:name w:val="AFD122A603B041A8AF7219198D7E48AE"/>
    <w:rsid w:val="002F4DC6"/>
    <w:rPr>
      <w:rFonts w:ascii="Arial" w:eastAsia="MS Gothic" w:hAnsi="Arial"/>
      <w:bCs/>
      <w:szCs w:val="20"/>
      <w:lang w:eastAsia="en-US"/>
    </w:rPr>
  </w:style>
  <w:style w:type="paragraph" w:customStyle="1" w:styleId="6A702658C8DD458887CD51EB411D1091">
    <w:name w:val="6A702658C8DD458887CD51EB411D1091"/>
    <w:rsid w:val="002F4DC6"/>
    <w:rPr>
      <w:rFonts w:ascii="Arial" w:eastAsia="MS Gothic" w:hAnsi="Arial"/>
      <w:bCs/>
      <w:szCs w:val="20"/>
      <w:lang w:eastAsia="en-US"/>
    </w:rPr>
  </w:style>
  <w:style w:type="paragraph" w:customStyle="1" w:styleId="50415DA43FF84F229A5A13585801D1EF">
    <w:name w:val="50415DA43FF84F229A5A13585801D1EF"/>
    <w:rsid w:val="002F4DC6"/>
    <w:rPr>
      <w:rFonts w:ascii="Arial" w:eastAsia="MS Gothic" w:hAnsi="Arial"/>
      <w:bCs/>
      <w:szCs w:val="20"/>
      <w:lang w:eastAsia="en-US"/>
    </w:rPr>
  </w:style>
  <w:style w:type="paragraph" w:customStyle="1" w:styleId="B3A0FCEB27AF47C9B29DA1F5C38E348D">
    <w:name w:val="B3A0FCEB27AF47C9B29DA1F5C38E348D"/>
    <w:rsid w:val="002F4DC6"/>
    <w:rPr>
      <w:rFonts w:ascii="Arial" w:eastAsia="MS Gothic" w:hAnsi="Arial"/>
      <w:bCs/>
      <w:szCs w:val="20"/>
      <w:lang w:eastAsia="en-US"/>
    </w:rPr>
  </w:style>
  <w:style w:type="paragraph" w:customStyle="1" w:styleId="6FB825B0F079492CA1897A8F16AC99FA">
    <w:name w:val="6FB825B0F079492CA1897A8F16AC99FA"/>
    <w:rsid w:val="002F4DC6"/>
    <w:rPr>
      <w:rFonts w:ascii="Arial" w:eastAsia="MS Gothic" w:hAnsi="Arial"/>
      <w:bCs/>
      <w:szCs w:val="20"/>
      <w:lang w:eastAsia="en-US"/>
    </w:rPr>
  </w:style>
  <w:style w:type="paragraph" w:customStyle="1" w:styleId="E15A5C199E9E434BAC0B50EBD0233F9C">
    <w:name w:val="E15A5C199E9E434BAC0B50EBD0233F9C"/>
    <w:rsid w:val="002F4DC6"/>
    <w:rPr>
      <w:rFonts w:ascii="Arial" w:eastAsia="MS Gothic" w:hAnsi="Arial"/>
      <w:bCs/>
      <w:szCs w:val="20"/>
      <w:lang w:eastAsia="en-US"/>
    </w:rPr>
  </w:style>
  <w:style w:type="paragraph" w:customStyle="1" w:styleId="B282FCC2F74D4E89A97D962F723451B8">
    <w:name w:val="B282FCC2F74D4E89A97D962F723451B8"/>
    <w:rsid w:val="002F4DC6"/>
    <w:rPr>
      <w:rFonts w:ascii="Arial" w:eastAsia="MS Gothic" w:hAnsi="Arial"/>
      <w:bCs/>
      <w:szCs w:val="20"/>
      <w:lang w:eastAsia="en-US"/>
    </w:rPr>
  </w:style>
  <w:style w:type="paragraph" w:customStyle="1" w:styleId="286B34BE5FB7427EBCEF6400D4F651C1">
    <w:name w:val="286B34BE5FB7427EBCEF6400D4F651C1"/>
    <w:rsid w:val="002F4DC6"/>
    <w:rPr>
      <w:rFonts w:ascii="Arial" w:eastAsia="MS Gothic" w:hAnsi="Arial"/>
      <w:bCs/>
      <w:szCs w:val="20"/>
      <w:lang w:eastAsia="en-US"/>
    </w:rPr>
  </w:style>
  <w:style w:type="paragraph" w:customStyle="1" w:styleId="957E97A4864942BC8381817EB3C3E113">
    <w:name w:val="957E97A4864942BC8381817EB3C3E113"/>
    <w:rsid w:val="002F4DC6"/>
    <w:rPr>
      <w:rFonts w:ascii="Arial" w:eastAsia="MS Gothic" w:hAnsi="Arial"/>
      <w:bCs/>
      <w:szCs w:val="20"/>
      <w:lang w:eastAsia="en-US"/>
    </w:rPr>
  </w:style>
  <w:style w:type="paragraph" w:customStyle="1" w:styleId="44C4D24AB5C64C768871F9AFA4CDBD4F">
    <w:name w:val="44C4D24AB5C64C768871F9AFA4CDBD4F"/>
    <w:rsid w:val="002F4DC6"/>
    <w:rPr>
      <w:rFonts w:ascii="Arial" w:eastAsia="MS Gothic" w:hAnsi="Arial"/>
      <w:bCs/>
      <w:szCs w:val="20"/>
      <w:lang w:eastAsia="en-US"/>
    </w:rPr>
  </w:style>
  <w:style w:type="paragraph" w:customStyle="1" w:styleId="AD6A348B67AD4949BB417834AD4F560F1">
    <w:name w:val="AD6A348B67AD4949BB417834AD4F560F1"/>
    <w:rsid w:val="002F4DC6"/>
    <w:rPr>
      <w:rFonts w:ascii="Arial" w:eastAsia="MS Gothic" w:hAnsi="Arial"/>
      <w:bCs/>
      <w:szCs w:val="20"/>
      <w:lang w:eastAsia="en-US"/>
    </w:rPr>
  </w:style>
  <w:style w:type="paragraph" w:customStyle="1" w:styleId="9184F1EF7EDB4359ADC637841B8CBDBD1">
    <w:name w:val="9184F1EF7EDB4359ADC637841B8CBDBD1"/>
    <w:rsid w:val="002F4DC6"/>
    <w:rPr>
      <w:rFonts w:ascii="Arial" w:eastAsia="MS Gothic" w:hAnsi="Arial"/>
      <w:bCs/>
      <w:szCs w:val="20"/>
      <w:lang w:eastAsia="en-US"/>
    </w:rPr>
  </w:style>
  <w:style w:type="paragraph" w:customStyle="1" w:styleId="5BB654750D234A48B0A946499F43C0AC">
    <w:name w:val="5BB654750D234A48B0A946499F43C0AC"/>
    <w:rsid w:val="002F4DC6"/>
    <w:rPr>
      <w:rFonts w:ascii="Arial" w:eastAsia="MS Gothic" w:hAnsi="Arial"/>
      <w:bCs/>
      <w:szCs w:val="20"/>
      <w:lang w:eastAsia="en-US"/>
    </w:rPr>
  </w:style>
  <w:style w:type="paragraph" w:customStyle="1" w:styleId="EACD488768F84C4A8F192B6F41701292">
    <w:name w:val="EACD488768F84C4A8F192B6F41701292"/>
    <w:rsid w:val="002F4DC6"/>
    <w:rPr>
      <w:rFonts w:ascii="Arial" w:eastAsia="MS Gothic" w:hAnsi="Arial"/>
      <w:bCs/>
      <w:szCs w:val="20"/>
      <w:lang w:eastAsia="en-US"/>
    </w:rPr>
  </w:style>
  <w:style w:type="paragraph" w:customStyle="1" w:styleId="69159CF9A91546ADA94DD2EA4F29ECCB">
    <w:name w:val="69159CF9A91546ADA94DD2EA4F29ECCB"/>
    <w:rsid w:val="002F4DC6"/>
    <w:rPr>
      <w:rFonts w:ascii="Arial" w:eastAsia="MS Gothic" w:hAnsi="Arial"/>
      <w:bCs/>
      <w:szCs w:val="20"/>
      <w:lang w:eastAsia="en-US"/>
    </w:rPr>
  </w:style>
  <w:style w:type="paragraph" w:customStyle="1" w:styleId="C797E088FD0D4A01B65FEF9BC913DCA1">
    <w:name w:val="C797E088FD0D4A01B65FEF9BC913DCA1"/>
    <w:rsid w:val="002F4DC6"/>
    <w:rPr>
      <w:rFonts w:ascii="Arial" w:eastAsia="MS Gothic" w:hAnsi="Arial"/>
      <w:bCs/>
      <w:szCs w:val="20"/>
      <w:lang w:eastAsia="en-US"/>
    </w:rPr>
  </w:style>
  <w:style w:type="paragraph" w:customStyle="1" w:styleId="B47D6DFB963A47C38AE8A04BB8EBA11E">
    <w:name w:val="B47D6DFB963A47C38AE8A04BB8EBA11E"/>
    <w:rsid w:val="002F4DC6"/>
    <w:rPr>
      <w:rFonts w:ascii="Arial" w:eastAsia="MS Gothic" w:hAnsi="Arial"/>
      <w:bCs/>
      <w:szCs w:val="20"/>
      <w:lang w:eastAsia="en-US"/>
    </w:rPr>
  </w:style>
  <w:style w:type="paragraph" w:customStyle="1" w:styleId="5C3CC3C4853146B3821D84D9BD4E9640">
    <w:name w:val="5C3CC3C4853146B3821D84D9BD4E9640"/>
    <w:rsid w:val="002F4DC6"/>
    <w:rPr>
      <w:rFonts w:ascii="Arial" w:eastAsia="MS Gothic" w:hAnsi="Arial"/>
      <w:bCs/>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f24c481c-3a09-4dcf-b6e2-607b9e21c926"/>
    <ds:schemaRef ds:uri="64d53ea1-06ac-4c02-97c5-fdfe90e603e8"/>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F5EDB525-1166-4E30-B00E-FA85022AE528}"/>
</file>

<file path=docProps/app.xml><?xml version="1.0" encoding="utf-8"?>
<Properties xmlns="http://schemas.openxmlformats.org/officeDocument/2006/extended-properties" xmlns:vt="http://schemas.openxmlformats.org/officeDocument/2006/docPropsVTypes">
  <Template>Template FORM en WORD.dotx</Template>
  <TotalTime>7036</TotalTime>
  <Pages>27</Pages>
  <Words>10431</Words>
  <Characters>57371</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AM24 - Entretien d’un cours d’eau et régularisation du niveau d'eau ou aménagement du lit d'un lac (autorisation générale)</vt:lpstr>
    </vt:vector>
  </TitlesOfParts>
  <Company/>
  <LinksUpToDate>false</LinksUpToDate>
  <CharactersWithSpaces>67667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AM24 - Entretien d’un cours d’eau et régularisation du niveau d'eau ou aménagement du lit d'un lac (autorisation générale)</dc:title>
  <dc:subject>Formulaire à remplir pour une nouvelle demande d’autorisation ou une modification d’autorisation touchant spécifiquement les activités décrites à l’article 24 du REAFIE</dc:subject>
  <dc:creator>Ministère de l'Environnement, de la Lutte contre les changements climatiques, de la Faune et des Parcs; MELCCFP</dc:creator>
  <cp:keywords>autorisation générale, travaux d'entretien de cours d'eau, gestion de cours d'eau, régularisation, aménagement de cours d'eau, curage, milieux hydriques, cours d'eau, dragage, lac</cp:keywords>
  <dc:description/>
  <cp:lastModifiedBy>Croft, Marianne</cp:lastModifiedBy>
  <cp:revision>970</cp:revision>
  <dcterms:created xsi:type="dcterms:W3CDTF">2023-02-06T14:25:00Z</dcterms:created>
  <dcterms:modified xsi:type="dcterms:W3CDTF">2026-06-29T12:18:00Z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AM24-entretien-regularisation-amenagement (2026-06)</vt:lpwstr>
  </property>
  <property fmtid="{D5CDD505-2E9C-101B-9397-08002B2CF9AE}" pid="6" name="Gd Cote">
    <vt:lpwstr/>
  </property>
  <property fmtid="{D5CDD505-2E9C-101B-9397-08002B2CF9AE}" pid="7" name="Gd_x0020_D_x00e9_tenteur">
    <vt:lpwstr/>
  </property>
  <property fmtid="{D5CDD505-2E9C-101B-9397-08002B2CF9AE}" pid="8" name="Gd Cycle de vie">
    <vt:lpwstr/>
  </property>
  <property fmtid="{D5CDD505-2E9C-101B-9397-08002B2CF9AE}" pid="9" name="Gd_x0020_mots_x0020_cl_x00e9_s">
    <vt:lpwstr/>
  </property>
  <property fmtid="{D5CDD505-2E9C-101B-9397-08002B2CF9AE}" pid="10" name="j58557bdb2934d168603ec788fec5248">
    <vt:lpwstr/>
  </property>
  <property fmtid="{D5CDD505-2E9C-101B-9397-08002B2CF9AE}" pid="11" name="Gd_x0020_Cote_x0020_">
    <vt:lpwstr/>
  </property>
  <property fmtid="{D5CDD505-2E9C-101B-9397-08002B2CF9AE}" pid="12" name="Gd Détenteur">
    <vt:lpwstr/>
  </property>
  <property fmtid="{D5CDD505-2E9C-101B-9397-08002B2CF9AE}" pid="13" name="g1e011eb28024d328c28de7cc53fbc73">
    <vt:lpwstr/>
  </property>
  <property fmtid="{D5CDD505-2E9C-101B-9397-08002B2CF9AE}" pid="14" name="Gd_x0020_Type_x0020_de_x0020_document">
    <vt:lpwstr/>
  </property>
  <property fmtid="{D5CDD505-2E9C-101B-9397-08002B2CF9AE}" pid="15" name="o96756307c1e479facc97a3ac13194f6">
    <vt:lpwstr/>
  </property>
  <property fmtid="{D5CDD505-2E9C-101B-9397-08002B2CF9AE}" pid="16" name="Gd Unité Administrative">
    <vt:lpwstr/>
  </property>
  <property fmtid="{D5CDD505-2E9C-101B-9397-08002B2CF9AE}" pid="17" name="Gd_x0020_Cycle_x0020_de_x0020_vie">
    <vt:lpwstr/>
  </property>
  <property fmtid="{D5CDD505-2E9C-101B-9397-08002B2CF9AE}" pid="18" name="Gd mots clés">
    <vt:lpwstr/>
  </property>
  <property fmtid="{D5CDD505-2E9C-101B-9397-08002B2CF9AE}" pid="19" name="Gd Type de document">
    <vt:lpwstr/>
  </property>
  <property fmtid="{D5CDD505-2E9C-101B-9397-08002B2CF9AE}" pid="20" name="j63f26145ac94b4c9f69d5ef7d440a6d">
    <vt:lpwstr/>
  </property>
  <property fmtid="{D5CDD505-2E9C-101B-9397-08002B2CF9AE}" pid="21" name="Gd_x0020_Unit_x00e9__x0020_Administrative">
    <vt:lpwstr/>
  </property>
  <property fmtid="{D5CDD505-2E9C-101B-9397-08002B2CF9AE}" pid="22" name="k38af9cf7fab4a44808323bf998e9ec7">
    <vt:lpwstr/>
  </property>
  <property fmtid="{D5CDD505-2E9C-101B-9397-08002B2CF9AE}" pid="23" name="l2f4df64e9b448948feb0625f4188429">
    <vt:lpwstr/>
  </property>
  <property fmtid="{D5CDD505-2E9C-101B-9397-08002B2CF9AE}" pid="24" name="Gd Cote ">
    <vt:lpwstr/>
  </property>
</Properties>
</file>