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3796" w14:textId="120EC1FE" w:rsidR="00E128FF" w:rsidRDefault="00DF36F5" w:rsidP="00016D85">
      <w:pPr>
        <w:pStyle w:val="Normalformulaire"/>
      </w:pPr>
      <w:r>
        <w:rPr>
          <w:noProof/>
        </w:rPr>
        <mc:AlternateContent>
          <mc:Choice Requires="wps">
            <w:drawing>
              <wp:anchor distT="91440" distB="91440" distL="137160" distR="137160" simplePos="0" relativeHeight="251658240" behindDoc="0" locked="0" layoutInCell="0" allowOverlap="1" wp14:anchorId="2CE618D9" wp14:editId="3CA655AA">
                <wp:simplePos x="0" y="0"/>
                <wp:positionH relativeFrom="margin">
                  <wp:posOffset>7247255</wp:posOffset>
                </wp:positionH>
                <wp:positionV relativeFrom="margin">
                  <wp:posOffset>-3438525</wp:posOffset>
                </wp:positionV>
                <wp:extent cx="978535" cy="8437245"/>
                <wp:effectExtent l="4445" t="0" r="0" b="0"/>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8535" cy="8437245"/>
                        </a:xfrm>
                        <a:prstGeom prst="roundRect">
                          <a:avLst>
                            <a:gd name="adj" fmla="val 0"/>
                          </a:avLst>
                        </a:prstGeom>
                        <a:solidFill>
                          <a:schemeClr val="accent1"/>
                        </a:solidFill>
                      </wps:spPr>
                      <wps:txbx>
                        <w:txbxContent>
                          <w:p w14:paraId="6DE84B93" w14:textId="77777777" w:rsidR="00CB0D40" w:rsidRDefault="00CB0D40" w:rsidP="00D41107">
                            <w:pPr>
                              <w:rPr>
                                <w:rFonts w:ascii="Open Sans" w:eastAsiaTheme="majorEastAsia" w:hAnsi="Open Sans" w:cs="Open Sans"/>
                                <w:color w:val="FFFFFF" w:themeColor="background1"/>
                                <w:sz w:val="32"/>
                                <w:szCs w:val="32"/>
                              </w:rPr>
                            </w:pPr>
                          </w:p>
                          <w:p w14:paraId="03A8341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618D9" id="Rectangle: Rounded Corners 306" o:spid="_x0000_s1026" style="position:absolute;margin-left:570.65pt;margin-top:-270.75pt;width:77.05pt;height:664.3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" o:allowincell="f" fillcolor="#4472c4 [3204]" stroked="f">
                <v:textbox>
                  <w:txbxContent>
                    <w:p w14:paraId="6DE84B93" w14:textId="77777777" w:rsidR="00CB0D40" w:rsidRDefault="00CB0D40" w:rsidP="00D41107">
                      <w:pPr>
                        <w:rPr>
                          <w:rFonts w:ascii="Open Sans" w:eastAsiaTheme="majorEastAsia" w:hAnsi="Open Sans" w:cs="Open Sans"/>
                          <w:color w:val="FFFFFF" w:themeColor="background1"/>
                          <w:sz w:val="32"/>
                          <w:szCs w:val="32"/>
                        </w:rPr>
                      </w:pPr>
                    </w:p>
                    <w:p w14:paraId="03A8341A"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4" behindDoc="0" locked="0" layoutInCell="1" allowOverlap="1" wp14:anchorId="553D6D01" wp14:editId="43FA0B80">
                <wp:simplePos x="0" y="0"/>
                <wp:positionH relativeFrom="margin">
                  <wp:posOffset>9788138</wp:posOffset>
                </wp:positionH>
                <wp:positionV relativeFrom="paragraph">
                  <wp:posOffset>12093</wp:posOffset>
                </wp:positionV>
                <wp:extent cx="2242268" cy="292735"/>
                <wp:effectExtent l="0" t="0" r="0" b="0"/>
                <wp:wrapNone/>
                <wp:docPr id="459331295" name="Text Box 2"/>
                <wp:cNvGraphicFramePr/>
                <a:graphic xmlns:a="http://schemas.openxmlformats.org/drawingml/2006/main">
                  <a:graphicData uri="http://schemas.microsoft.com/office/word/2010/wordprocessingShape">
                    <wps:wsp>
                      <wps:cNvSpPr txBox="1"/>
                      <wps:spPr>
                        <a:xfrm>
                          <a:off x="0" y="0"/>
                          <a:ext cx="2242268" cy="292735"/>
                        </a:xfrm>
                        <a:prstGeom prst="rect">
                          <a:avLst/>
                        </a:prstGeom>
                        <a:noFill/>
                        <a:ln w="6350">
                          <a:noFill/>
                        </a:ln>
                      </wps:spPr>
                      <wps:txbx>
                        <w:txbxContent>
                          <w:p w14:paraId="2E13BBCC" w14:textId="19EE111C" w:rsidR="00DF36F5" w:rsidRPr="00DF36F5" w:rsidRDefault="00DF36F5" w:rsidP="00DF36F5">
                            <w:pPr>
                              <w:rPr>
                                <w:rFonts w:cs="Arial"/>
                                <w:color w:val="8EAADB" w:themeColor="accent1" w:themeTint="99"/>
                                <w:sz w:val="20"/>
                                <w:szCs w:val="20"/>
                              </w:rPr>
                            </w:pPr>
                            <w:r w:rsidRPr="00DF36F5">
                              <w:rPr>
                                <w:rFonts w:cs="Arial"/>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D6D01" id="_x0000_t202" coordsize="21600,21600" o:spt="202" path="m,l,21600r21600,l21600,xe">
                <v:stroke joinstyle="miter"/>
                <v:path gradientshapeok="t" o:connecttype="rect"/>
              </v:shapetype>
              <v:shape id="Text Box 2" o:spid="_x0000_s1027" type="#_x0000_t202" style="position:absolute;margin-left:770.7pt;margin-top:.95pt;width:176.55pt;height:23.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" filled="f" stroked="f" strokeweight=".5pt">
                <v:textbox>
                  <w:txbxContent>
                    <w:p w14:paraId="2E13BBCC" w14:textId="19EE111C" w:rsidR="00DF36F5" w:rsidRPr="00DF36F5" w:rsidRDefault="00DF36F5" w:rsidP="00DF36F5">
                      <w:pPr>
                        <w:rPr>
                          <w:rFonts w:cs="Arial"/>
                          <w:color w:val="8EAADB" w:themeColor="accent1" w:themeTint="99"/>
                          <w:sz w:val="20"/>
                          <w:szCs w:val="20"/>
                        </w:rPr>
                      </w:pPr>
                      <w:r w:rsidRPr="00DF36F5">
                        <w:rPr>
                          <w:rFonts w:cs="Arial"/>
                          <w:color w:val="8EAADB" w:themeColor="accent1" w:themeTint="99"/>
                          <w:sz w:val="20"/>
                          <w:szCs w:val="20"/>
                        </w:rPr>
                        <w:t>Demande d’autorisation ministérielle</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52DCA98D" wp14:editId="099418C4">
                <wp:simplePos x="0" y="0"/>
                <wp:positionH relativeFrom="column">
                  <wp:posOffset>3604895</wp:posOffset>
                </wp:positionH>
                <wp:positionV relativeFrom="paragraph">
                  <wp:posOffset>619263</wp:posOffset>
                </wp:positionV>
                <wp:extent cx="8158038"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8158038" cy="542925"/>
                        </a:xfrm>
                        <a:prstGeom prst="rect">
                          <a:avLst/>
                        </a:prstGeom>
                        <a:noFill/>
                        <a:ln w="6350">
                          <a:noFill/>
                        </a:ln>
                      </wps:spPr>
                      <wps:txbx>
                        <w:txbxContent>
                          <w:p w14:paraId="39A3B46F" w14:textId="594574E9" w:rsidR="00CB0D40" w:rsidRPr="00F20C0A" w:rsidRDefault="004C7D07"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installation de valorisation de matières organiques résiduelles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CA98D" id="Text Box 3" o:spid="_x0000_s1028" type="#_x0000_t202" style="position:absolute;margin-left:283.85pt;margin-top:48.75pt;width:642.3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" filled="f" stroked="f" strokeweight=".5pt">
                <v:textbox>
                  <w:txbxContent>
                    <w:p w14:paraId="39A3B46F" w14:textId="594574E9" w:rsidR="00CB0D40" w:rsidRPr="00F20C0A" w:rsidRDefault="004C7D07"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installation de valorisation de matières organiques résiduelles</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7E643F3" wp14:editId="1EA7B18B">
                <wp:simplePos x="0" y="0"/>
                <wp:positionH relativeFrom="column">
                  <wp:posOffset>3608705</wp:posOffset>
                </wp:positionH>
                <wp:positionV relativeFrom="paragraph">
                  <wp:posOffset>310819</wp:posOffset>
                </wp:positionV>
                <wp:extent cx="4045585" cy="292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BA43C97" w14:textId="0607ABAA"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C7D07">
                              <w:rPr>
                                <w:rFonts w:cs="Arial"/>
                                <w:color w:val="E7E6E6" w:themeColor="background2"/>
                              </w:rPr>
                              <w:t>245a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643F3" id="_x0000_s1029" type="#_x0000_t202" style="position:absolute;margin-left:284.15pt;margin-top:24.4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" filled="f" stroked="f" strokeweight=".5pt">
                <v:textbox>
                  <w:txbxContent>
                    <w:p w14:paraId="1BA43C97" w14:textId="0607ABAA"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C7D07">
                        <w:rPr>
                          <w:rFonts w:cs="Arial"/>
                          <w:color w:val="E7E6E6" w:themeColor="background2"/>
                        </w:rPr>
                        <w:t>245a</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3CB53AA" wp14:editId="2585BD86">
                <wp:simplePos x="0" y="0"/>
                <wp:positionH relativeFrom="margin">
                  <wp:posOffset>3593576</wp:posOffset>
                </wp:positionH>
                <wp:positionV relativeFrom="paragraph">
                  <wp:posOffset>997226</wp:posOffset>
                </wp:positionV>
                <wp:extent cx="54387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CDA313C" w14:textId="56F1916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C7D07">
                              <w:rPr>
                                <w:rFonts w:cs="Arial"/>
                                <w:color w:val="E7E6E6" w:themeColor="background2"/>
                                <w:sz w:val="16"/>
                                <w:szCs w:val="16"/>
                              </w:rPr>
                              <w:t>24</w:t>
                            </w:r>
                            <w:r w:rsidR="00D2280F">
                              <w:rPr>
                                <w:rFonts w:cs="Arial"/>
                                <w:color w:val="E7E6E6" w:themeColor="background2"/>
                                <w:sz w:val="16"/>
                                <w:szCs w:val="16"/>
                              </w:rPr>
                              <w:t>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53AA" id="Text Box 4" o:spid="_x0000_s1030" type="#_x0000_t202" style="position:absolute;margin-left:282.95pt;margin-top:78.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" filled="f" stroked="f" strokeweight=".5pt">
                <v:textbox>
                  <w:txbxContent>
                    <w:p w14:paraId="3CDA313C" w14:textId="56F1916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C7D07">
                        <w:rPr>
                          <w:rFonts w:cs="Arial"/>
                          <w:color w:val="E7E6E6" w:themeColor="background2"/>
                          <w:sz w:val="16"/>
                          <w:szCs w:val="16"/>
                        </w:rPr>
                        <w:t>24</w:t>
                      </w:r>
                      <w:r w:rsidR="00D2280F">
                        <w:rPr>
                          <w:rFonts w:cs="Arial"/>
                          <w:color w:val="E7E6E6" w:themeColor="background2"/>
                          <w:sz w:val="16"/>
                          <w:szCs w:val="16"/>
                        </w:rPr>
                        <w:t>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3B86FDBB" wp14:editId="44C0C361">
            <wp:extent cx="2700000" cy="138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82E758C" w14:textId="77777777" w:rsidR="006E551A" w:rsidRDefault="006E551A" w:rsidP="00016D85">
      <w:pPr>
        <w:pStyle w:val="InfoSection"/>
      </w:pPr>
      <w:r w:rsidRPr="00A44C40">
        <w:t>Renseignements</w:t>
      </w:r>
    </w:p>
    <w:p w14:paraId="79603FAB" w14:textId="77777777" w:rsidR="006E551A" w:rsidRDefault="006E551A" w:rsidP="00016D85">
      <w:pPr>
        <w:pStyle w:val="InfoTitre"/>
      </w:pPr>
      <w:r>
        <w:t>Portée du formulaire</w:t>
      </w:r>
    </w:p>
    <w:p w14:paraId="2733C885" w14:textId="2645A328" w:rsidR="004C7D07" w:rsidRDefault="004C7D07" w:rsidP="004C7D07">
      <w:pPr>
        <w:pStyle w:val="InfoTexte"/>
        <w:rPr>
          <w:lang w:eastAsia="fr-CA"/>
        </w:rPr>
      </w:pPr>
      <w:r w:rsidRPr="009D2FF8">
        <w:rPr>
          <w:lang w:eastAsia="fr-CA"/>
        </w:rPr>
        <w:t>Ce formulaire vise</w:t>
      </w:r>
      <w:r w:rsidRPr="00CF7C51">
        <w:rPr>
          <w:lang w:eastAsia="fr-CA"/>
        </w:rPr>
        <w:t xml:space="preserve"> une nouvelle demande d’autorisation ou une modification d’autorisation touchant </w:t>
      </w:r>
      <w:r w:rsidRPr="00CF7C51" w:rsidDel="00E04214">
        <w:rPr>
          <w:lang w:eastAsia="fr-CA"/>
        </w:rPr>
        <w:t>les activités</w:t>
      </w:r>
      <w:r w:rsidRPr="00CF7C51">
        <w:rPr>
          <w:lang w:eastAsia="fr-CA"/>
        </w:rPr>
        <w:t xml:space="preserve"> </w:t>
      </w:r>
      <w:r>
        <w:rPr>
          <w:lang w:eastAsia="fr-CA"/>
        </w:rPr>
        <w:t xml:space="preserve">d’établissement et d’exploitation d’une installation de valorisation de matières organiques résiduelles </w:t>
      </w:r>
      <w:r w:rsidRPr="00CF7C51">
        <w:rPr>
          <w:lang w:eastAsia="fr-CA"/>
        </w:rPr>
        <w:t xml:space="preserve">assujetties à une autorisation en vertu du paragraphe </w:t>
      </w:r>
      <w:r>
        <w:rPr>
          <w:lang w:eastAsia="fr-CA"/>
        </w:rPr>
        <w:t>8</w:t>
      </w:r>
      <w:r w:rsidRPr="00CF7C51">
        <w:rPr>
          <w:lang w:eastAsia="fr-CA"/>
        </w:rPr>
        <w:t xml:space="preserve"> du premier alinéa de l’article 22 de la </w:t>
      </w:r>
      <w:r w:rsidRPr="00CF7C51">
        <w:rPr>
          <w:i/>
          <w:lang w:eastAsia="fr-CA"/>
        </w:rPr>
        <w:t>Loi sur la qualité de l’environnement</w:t>
      </w:r>
      <w:r w:rsidRPr="00CF7C51">
        <w:rPr>
          <w:i/>
          <w:iCs/>
          <w:lang w:eastAsia="fr-CA"/>
        </w:rPr>
        <w:t xml:space="preserve"> </w:t>
      </w:r>
      <w:r w:rsidRPr="00CF7C51">
        <w:rPr>
          <w:lang w:eastAsia="fr-CA"/>
        </w:rPr>
        <w:t>(LQE</w:t>
      </w:r>
      <w:r w:rsidR="00BA1B08">
        <w:rPr>
          <w:lang w:eastAsia="fr-CA"/>
        </w:rPr>
        <w:t>)</w:t>
      </w:r>
      <w:r w:rsidRPr="00CF7C51">
        <w:rPr>
          <w:lang w:eastAsia="fr-CA"/>
        </w:rPr>
        <w:t>.</w:t>
      </w:r>
    </w:p>
    <w:p w14:paraId="2B0659B9" w14:textId="77777777" w:rsidR="00970C3C" w:rsidRPr="00970C3C" w:rsidRDefault="00970C3C" w:rsidP="00970C3C">
      <w:pPr>
        <w:pStyle w:val="InfoTexte"/>
        <w:rPr>
          <w:lang w:eastAsia="fr-CA"/>
        </w:rPr>
      </w:pPr>
      <w:r w:rsidRPr="00970C3C">
        <w:rPr>
          <w:lang w:eastAsia="fr-CA"/>
        </w:rPr>
        <w:t>La matière organique est un terme qui désigne :</w:t>
      </w:r>
    </w:p>
    <w:p w14:paraId="58BFDA89" w14:textId="77777777" w:rsidR="00970C3C" w:rsidRPr="00970C3C" w:rsidRDefault="00970C3C" w:rsidP="00E60B19">
      <w:pPr>
        <w:pStyle w:val="InfoTexte"/>
        <w:numPr>
          <w:ilvl w:val="0"/>
          <w:numId w:val="3"/>
        </w:numPr>
        <w:spacing w:after="40"/>
        <w:ind w:left="714" w:hanging="357"/>
        <w:rPr>
          <w:lang w:eastAsia="fr-CA"/>
        </w:rPr>
      </w:pPr>
      <w:r w:rsidRPr="00970C3C">
        <w:rPr>
          <w:lang w:eastAsia="fr-CA"/>
        </w:rPr>
        <w:t>les résidus alimentaires et verts, qui comprennent les résidus de jardinage, les résidus de coupe ou d’émondage d’arbres ou d’arbustes ainsi que les feuilles;</w:t>
      </w:r>
    </w:p>
    <w:p w14:paraId="532FAAB0" w14:textId="77777777" w:rsidR="00970C3C" w:rsidRPr="00970C3C" w:rsidRDefault="00970C3C" w:rsidP="00E60B19">
      <w:pPr>
        <w:pStyle w:val="InfoTexte"/>
        <w:numPr>
          <w:ilvl w:val="0"/>
          <w:numId w:val="3"/>
        </w:numPr>
        <w:spacing w:after="40"/>
        <w:ind w:left="714" w:hanging="357"/>
        <w:rPr>
          <w:lang w:eastAsia="fr-CA"/>
        </w:rPr>
      </w:pPr>
      <w:r w:rsidRPr="00970C3C">
        <w:rPr>
          <w:lang w:eastAsia="fr-CA"/>
        </w:rPr>
        <w:t>le papier et le carton;</w:t>
      </w:r>
    </w:p>
    <w:p w14:paraId="0429C383" w14:textId="77777777" w:rsidR="00970C3C" w:rsidRDefault="00970C3C" w:rsidP="00E60B19">
      <w:pPr>
        <w:pStyle w:val="InfoTexte"/>
        <w:numPr>
          <w:ilvl w:val="0"/>
          <w:numId w:val="3"/>
        </w:numPr>
        <w:spacing w:after="40"/>
        <w:ind w:left="714" w:hanging="357"/>
        <w:rPr>
          <w:lang w:eastAsia="fr-CA"/>
        </w:rPr>
      </w:pPr>
      <w:r w:rsidRPr="00970C3C">
        <w:rPr>
          <w:lang w:eastAsia="fr-CA"/>
        </w:rPr>
        <w:t>le bois;</w:t>
      </w:r>
    </w:p>
    <w:p w14:paraId="57D7B284" w14:textId="37EDBB24" w:rsidR="00DA6DF6" w:rsidRDefault="00DA6DF6" w:rsidP="00DA6DF6">
      <w:pPr>
        <w:pStyle w:val="InfoTexte"/>
        <w:numPr>
          <w:ilvl w:val="0"/>
          <w:numId w:val="3"/>
        </w:numPr>
        <w:ind w:left="714" w:hanging="357"/>
        <w:rPr>
          <w:lang w:eastAsia="fr-CA"/>
        </w:rPr>
      </w:pPr>
      <w:r w:rsidRPr="00DA6DF6">
        <w:rPr>
          <w:lang w:eastAsia="fr-CA"/>
        </w:rPr>
        <w:t>les biosolides (municipaux, agroalimentaires, de fosse</w:t>
      </w:r>
      <w:r w:rsidR="00234CB6">
        <w:rPr>
          <w:lang w:eastAsia="fr-CA"/>
        </w:rPr>
        <w:t>s</w:t>
      </w:r>
      <w:r w:rsidRPr="00DA6DF6">
        <w:rPr>
          <w:lang w:eastAsia="fr-CA"/>
        </w:rPr>
        <w:t xml:space="preserve"> septique</w:t>
      </w:r>
      <w:r w:rsidR="00234CB6">
        <w:rPr>
          <w:lang w:eastAsia="fr-CA"/>
        </w:rPr>
        <w:t>s</w:t>
      </w:r>
      <w:r w:rsidRPr="00DA6DF6">
        <w:rPr>
          <w:lang w:eastAsia="fr-CA"/>
        </w:rPr>
        <w:t>, de papetière</w:t>
      </w:r>
      <w:r w:rsidR="002F41A9">
        <w:rPr>
          <w:lang w:eastAsia="fr-CA"/>
        </w:rPr>
        <w:t>s</w:t>
      </w:r>
      <w:r w:rsidRPr="00DA6DF6">
        <w:rPr>
          <w:lang w:eastAsia="fr-CA"/>
        </w:rPr>
        <w:t>, etc.).</w:t>
      </w:r>
    </w:p>
    <w:p w14:paraId="695882CB" w14:textId="4E110390" w:rsidR="00930F20" w:rsidRDefault="007B08DD" w:rsidP="004C7D07">
      <w:pPr>
        <w:pStyle w:val="InfoTexte"/>
        <w:rPr>
          <w:lang w:eastAsia="fr-CA"/>
        </w:rPr>
      </w:pPr>
      <w:r w:rsidRPr="007B08DD">
        <w:rPr>
          <w:lang w:eastAsia="fr-CA"/>
        </w:rPr>
        <w:t>Si le projet inclut la valorisation de certaines matières inorganiques en plus des matières organiques, la valorisation de matières inorganiques peut être incluse et décrite dans ce formulaire.</w:t>
      </w:r>
    </w:p>
    <w:p w14:paraId="10C97753" w14:textId="2E8E8215" w:rsidR="00BE7C57" w:rsidRPr="00BE7C57" w:rsidRDefault="00BE7C57" w:rsidP="00BE7C57">
      <w:pPr>
        <w:pStyle w:val="InfoTexte"/>
        <w:rPr>
          <w:lang w:eastAsia="fr-CA"/>
        </w:rPr>
      </w:pPr>
      <w:r w:rsidRPr="00BE7C57">
        <w:rPr>
          <w:lang w:eastAsia="fr-CA"/>
        </w:rPr>
        <w:t>Le présent formulaire ne vise pas les activités suivantes :</w:t>
      </w:r>
    </w:p>
    <w:p w14:paraId="1BF360E1" w14:textId="7F2B1346" w:rsidR="00BE7C57" w:rsidRPr="00BE7C57" w:rsidRDefault="00BE7C57" w:rsidP="00F31C06">
      <w:pPr>
        <w:pStyle w:val="InfoTexte"/>
        <w:numPr>
          <w:ilvl w:val="0"/>
          <w:numId w:val="10"/>
        </w:numPr>
        <w:spacing w:after="40"/>
        <w:rPr>
          <w:lang w:eastAsia="fr-CA"/>
        </w:rPr>
      </w:pPr>
      <w:r w:rsidRPr="00BE7C57">
        <w:rPr>
          <w:lang w:eastAsia="fr-CA"/>
        </w:rPr>
        <w:t>la valorisation des matières inorganiques résiduelles suivantes : les pneus hors d’usage, les halocarbures et les matières résiduelles de fabriques de pâtes et papiers encadrés par des règlements spécifiques;</w:t>
      </w:r>
    </w:p>
    <w:p w14:paraId="62D85447" w14:textId="77777777" w:rsidR="00BE7C57" w:rsidRPr="00BE7C57" w:rsidRDefault="00BE7C57" w:rsidP="00F31C06">
      <w:pPr>
        <w:pStyle w:val="InfoTexte"/>
        <w:numPr>
          <w:ilvl w:val="0"/>
          <w:numId w:val="10"/>
        </w:numPr>
        <w:spacing w:after="40"/>
        <w:rPr>
          <w:lang w:eastAsia="fr-CA"/>
        </w:rPr>
      </w:pPr>
      <w:r w:rsidRPr="00BE7C57">
        <w:rPr>
          <w:lang w:eastAsia="fr-CA"/>
        </w:rPr>
        <w:t>la valorisation de véhicules hors d’usage;</w:t>
      </w:r>
    </w:p>
    <w:p w14:paraId="20261F02" w14:textId="77777777" w:rsidR="00BE7C57" w:rsidRPr="00BE7C57" w:rsidRDefault="00BE7C57" w:rsidP="00F31C06">
      <w:pPr>
        <w:pStyle w:val="InfoTexte"/>
        <w:numPr>
          <w:ilvl w:val="0"/>
          <w:numId w:val="10"/>
        </w:numPr>
        <w:spacing w:after="40"/>
        <w:rPr>
          <w:lang w:eastAsia="fr-CA"/>
        </w:rPr>
      </w:pPr>
      <w:r w:rsidRPr="00BE7C57">
        <w:rPr>
          <w:lang w:eastAsia="fr-CA"/>
        </w:rPr>
        <w:t>les installations qui procèdent uniquement à la valorisation de matières inorganiques;</w:t>
      </w:r>
    </w:p>
    <w:p w14:paraId="718042D3" w14:textId="51741432" w:rsidR="00BE7C57" w:rsidRPr="00BE7C57" w:rsidRDefault="00BE7C57" w:rsidP="00F31C06">
      <w:pPr>
        <w:pStyle w:val="InfoTexte"/>
        <w:numPr>
          <w:ilvl w:val="0"/>
          <w:numId w:val="10"/>
        </w:numPr>
        <w:spacing w:after="40"/>
        <w:rPr>
          <w:lang w:eastAsia="fr-CA"/>
        </w:rPr>
      </w:pPr>
      <w:r w:rsidRPr="00BE7C57">
        <w:rPr>
          <w:lang w:eastAsia="fr-CA"/>
        </w:rPr>
        <w:t xml:space="preserve">la valorisation de matières résiduelles fertilisantes (MRF) </w:t>
      </w:r>
      <w:r w:rsidR="006238DA">
        <w:rPr>
          <w:lang w:eastAsia="fr-CA"/>
        </w:rPr>
        <w:t>pour la végétalisation d’</w:t>
      </w:r>
      <w:r w:rsidRPr="00BE7C57">
        <w:rPr>
          <w:lang w:eastAsia="fr-CA"/>
        </w:rPr>
        <w:t>un lieu dégradé;</w:t>
      </w:r>
    </w:p>
    <w:p w14:paraId="5D33CAE7" w14:textId="2ED78A37" w:rsidR="004764F3" w:rsidRDefault="00BE7C57" w:rsidP="006138D9">
      <w:pPr>
        <w:pStyle w:val="InfoTexte"/>
        <w:numPr>
          <w:ilvl w:val="0"/>
          <w:numId w:val="10"/>
        </w:numPr>
        <w:rPr>
          <w:lang w:eastAsia="fr-CA"/>
        </w:rPr>
      </w:pPr>
      <w:r w:rsidRPr="00BE7C57">
        <w:rPr>
          <w:lang w:eastAsia="fr-CA"/>
        </w:rPr>
        <w:t xml:space="preserve">les activités </w:t>
      </w:r>
      <w:r w:rsidR="004764F3" w:rsidRPr="004764F3">
        <w:rPr>
          <w:lang w:eastAsia="fr-CA"/>
        </w:rPr>
        <w:t xml:space="preserve">de valorisation de MRF dans le champ d’application du </w:t>
      </w:r>
      <w:r w:rsidR="004764F3" w:rsidRPr="00CE2F85">
        <w:rPr>
          <w:i/>
          <w:iCs/>
          <w:lang w:eastAsia="fr-CA"/>
        </w:rPr>
        <w:t>Code de gestion des matières résiduelles fertilisantes</w:t>
      </w:r>
      <w:r w:rsidR="004764F3" w:rsidRPr="004764F3">
        <w:rPr>
          <w:lang w:eastAsia="fr-CA"/>
        </w:rPr>
        <w:t xml:space="preserve"> (CGMRF), soit les activités de stockage et d’épandage de MRF sur un lieu d’élevage, un lieu d’épandage ou un lieu où est réalisée une activité d’aménagement forestier.</w:t>
      </w:r>
    </w:p>
    <w:p w14:paraId="05907A7A" w14:textId="11DDCDB3" w:rsidR="00BE7C57" w:rsidRPr="00BE7C57" w:rsidRDefault="00247E88" w:rsidP="004764F3">
      <w:pPr>
        <w:pStyle w:val="InfoTexte"/>
        <w:rPr>
          <w:lang w:eastAsia="fr-CA"/>
        </w:rPr>
      </w:pPr>
      <w:r w:rsidRPr="00247E88">
        <w:rPr>
          <w:lang w:eastAsia="fr-CA"/>
        </w:rPr>
        <w:t xml:space="preserve">Pour les activités listées ci-dessus, des formulaires spécifiques sont disponibles sur le site </w:t>
      </w:r>
      <w:hyperlink r:id="rId12" w:history="1">
        <w:r w:rsidRPr="009E6E27">
          <w:rPr>
            <w:rStyle w:val="Lienhypertexte"/>
            <w:lang w:eastAsia="fr-CA"/>
          </w:rPr>
          <w:t>Web du ministère</w:t>
        </w:r>
      </w:hyperlink>
      <w:r w:rsidRPr="00247E88">
        <w:rPr>
          <w:lang w:eastAsia="fr-CA"/>
        </w:rPr>
        <w:t xml:space="preserve">. </w:t>
      </w:r>
    </w:p>
    <w:p w14:paraId="0C6C6191" w14:textId="77777777" w:rsidR="006E551A" w:rsidRPr="00573676" w:rsidRDefault="006E551A" w:rsidP="00A41563">
      <w:pPr>
        <w:pStyle w:val="InfoTitre"/>
        <w:keepNext/>
      </w:pPr>
      <w:r w:rsidRPr="00573676">
        <w:lastRenderedPageBreak/>
        <w:t>Fournir les renseignements demandés</w:t>
      </w:r>
    </w:p>
    <w:p w14:paraId="34E7A48F" w14:textId="24D42CCB" w:rsidR="00884ABD" w:rsidRDefault="00884ABD" w:rsidP="00A41563">
      <w:pPr>
        <w:pStyle w:val="InfoTexte"/>
        <w:keepNext/>
        <w:rPr>
          <w:lang w:eastAsia="fr-CA"/>
        </w:rPr>
      </w:pPr>
      <w:r>
        <w:rPr>
          <w:lang w:eastAsia="fr-CA"/>
        </w:rPr>
        <w:t>Vous devez répondre à toutes les questions à moins d’indication contraire.</w:t>
      </w:r>
      <w:r w:rsidR="00A41563">
        <w:rPr>
          <w:lang w:eastAsia="fr-CA"/>
        </w:rPr>
        <w:t xml:space="preserve"> </w:t>
      </w:r>
      <w:r w:rsidR="00A41563" w:rsidRPr="00A41563">
        <w:rPr>
          <w:b/>
          <w:bCs/>
          <w:lang w:eastAsia="fr-CA"/>
        </w:rPr>
        <w:t>Les réponses à fournir visent uniquement les activités décrites dans la portée de ce formulaire.</w:t>
      </w:r>
    </w:p>
    <w:p w14:paraId="35A0D439" w14:textId="1971A143"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demande, auquel cas vous devez indiquer le </w:t>
      </w:r>
      <w:r w:rsidRPr="001A3558">
        <w:t>nom</w:t>
      </w:r>
      <w:r w:rsidRPr="00533127">
        <w:t xml:space="preserve"> du document joint ainsi que la </w:t>
      </w:r>
      <w:r w:rsidRPr="00BC260F">
        <w:t>section o</w:t>
      </w:r>
      <w:r w:rsidRPr="00533127">
        <w:t xml:space="preserve">ù figurent lesdits </w:t>
      </w:r>
      <w:r w:rsidRPr="00FC6FAB">
        <w:rPr>
          <w:rFonts w:cs="Arial"/>
          <w:szCs w:val="22"/>
        </w:rPr>
        <w:t>renseignements.</w:t>
      </w:r>
      <w:r w:rsidR="00FC6FAB">
        <w:rPr>
          <w:rFonts w:cs="Arial"/>
          <w:szCs w:val="22"/>
        </w:rPr>
        <w:t xml:space="preserve"> </w:t>
      </w:r>
      <w:r w:rsidR="00FC6FAB" w:rsidRPr="00FC6FAB">
        <w:rPr>
          <w:rFonts w:cs="Arial"/>
          <w:szCs w:val="22"/>
        </w:rPr>
        <w:t>L’indication de la section n’est pas requise si un document a moins de cinq pages et qu’il concerne uniquement le sujet de la question. Dans ce cas, indiquez «</w:t>
      </w:r>
      <w:r w:rsidR="001D7E8F">
        <w:rPr>
          <w:rFonts w:cs="Arial"/>
          <w:szCs w:val="22"/>
        </w:rPr>
        <w:t> </w:t>
      </w:r>
      <w:r w:rsidR="00FC6FAB" w:rsidRPr="00FC6FAB">
        <w:rPr>
          <w:rFonts w:cs="Arial"/>
          <w:szCs w:val="22"/>
        </w:rPr>
        <w:t>Voir tout le document</w:t>
      </w:r>
      <w:r w:rsidR="00B06C79">
        <w:rPr>
          <w:rFonts w:cs="Arial"/>
          <w:szCs w:val="22"/>
        </w:rPr>
        <w:t> </w:t>
      </w:r>
      <w:r w:rsidR="00FC6FAB" w:rsidRPr="00FC6FAB">
        <w:rPr>
          <w:rFonts w:cs="Arial"/>
          <w:szCs w:val="22"/>
        </w:rPr>
        <w:t>».</w:t>
      </w:r>
    </w:p>
    <w:p w14:paraId="074BF9E9" w14:textId="07964D80" w:rsidR="00FC6FAB" w:rsidRDefault="00F96ED1" w:rsidP="00C43288">
      <w:pPr>
        <w:pStyle w:val="InfoTexte"/>
        <w:rPr>
          <w:rFonts w:cs="Arial"/>
          <w:szCs w:val="22"/>
        </w:rPr>
      </w:pPr>
      <w:r w:rsidRPr="00F96ED1">
        <w:rPr>
          <w:rFonts w:cs="Arial"/>
          <w:szCs w:val="22"/>
        </w:rPr>
        <w:t xml:space="preserve">Pour plus de précision sur les termes utilisés, référez-vous au </w:t>
      </w:r>
      <w:hyperlink r:id="rId13" w:tgtFrame="_blank" w:history="1">
        <w:r w:rsidRPr="00F96ED1">
          <w:rPr>
            <w:rStyle w:val="Lienhypertexte"/>
            <w:rFonts w:cs="Arial"/>
            <w:szCs w:val="22"/>
          </w:rPr>
          <w:t>Lexique des autorisations ministérielles et des déclarations de conformité</w:t>
        </w:r>
      </w:hyperlink>
      <w:r w:rsidRPr="00F96ED1">
        <w:rPr>
          <w:rFonts w:cs="Arial"/>
          <w:szCs w:val="22"/>
        </w:rPr>
        <w:t>.</w:t>
      </w:r>
    </w:p>
    <w:p w14:paraId="51E10C58" w14:textId="77777777" w:rsidR="00075D4A" w:rsidRDefault="00075D4A" w:rsidP="00016D85">
      <w:pPr>
        <w:pStyle w:val="InfoTitre"/>
      </w:pPr>
      <w:r>
        <w:t>Consignes particulières</w:t>
      </w:r>
    </w:p>
    <w:p w14:paraId="0C0627C5" w14:textId="77777777" w:rsidR="00DF23BD" w:rsidRPr="00DF23BD" w:rsidRDefault="00DF23BD" w:rsidP="00DF23BD">
      <w:pPr>
        <w:pStyle w:val="InfoTexte"/>
        <w:rPr>
          <w:rFonts w:cs="Arial"/>
        </w:rPr>
      </w:pPr>
      <w:r w:rsidRPr="00DF23BD">
        <w:rPr>
          <w:rFonts w:cs="Arial"/>
        </w:rPr>
        <w:t>Pour alléger le texte du formulaire, le terme « stockage » inclut l’entreposage.</w:t>
      </w:r>
    </w:p>
    <w:p w14:paraId="5540CBB9" w14:textId="77777777" w:rsidR="00DF23BD" w:rsidRPr="00DF23BD" w:rsidRDefault="00DF23BD" w:rsidP="00DF23BD">
      <w:pPr>
        <w:pStyle w:val="InfoTexte"/>
        <w:rPr>
          <w:rFonts w:cs="Arial"/>
        </w:rPr>
      </w:pPr>
      <w:r w:rsidRPr="00DF23BD">
        <w:rPr>
          <w:rFonts w:cs="Arial"/>
        </w:rPr>
        <w:t>Le ministre doit prendre en considération tout plan de gestion en vigueur sur le territoire d’une municipalité régionale de comté lorsque le projet vise l’établissement, l’agrandissement ou une autre modification d’une installation de récupération, de valorisation ou d’élimination de matières résiduelles (art. 53.27 LQE).</w:t>
      </w:r>
    </w:p>
    <w:p w14:paraId="19D898E0" w14:textId="786862E1" w:rsidR="00DF23BD" w:rsidRDefault="00D72483" w:rsidP="004C7D07">
      <w:pPr>
        <w:pStyle w:val="InfoTexte"/>
        <w:rPr>
          <w:rFonts w:cs="Arial"/>
        </w:rPr>
      </w:pPr>
      <w:r w:rsidRPr="00D72483">
        <w:rPr>
          <w:rFonts w:cs="Arial"/>
        </w:rPr>
        <w:t xml:space="preserve">Si le projet inclut des activités de compostage, il est recommandé de consulter le document suivant : </w:t>
      </w:r>
      <w:r w:rsidRPr="00D72483">
        <w:rPr>
          <w:rFonts w:cs="Arial"/>
          <w:i/>
          <w:iCs/>
        </w:rPr>
        <w:t xml:space="preserve">Lignes directrices pour l’encadrement des activités de compostage </w:t>
      </w:r>
      <w:r w:rsidRPr="00D72483">
        <w:rPr>
          <w:rFonts w:cs="Arial"/>
        </w:rPr>
        <w:t>(LDEAC)</w:t>
      </w:r>
      <w:r w:rsidRPr="00D72483">
        <w:rPr>
          <w:rFonts w:cs="Arial"/>
          <w:i/>
          <w:iCs/>
        </w:rPr>
        <w:t>.</w:t>
      </w:r>
      <w:r w:rsidRPr="00D72483">
        <w:rPr>
          <w:rFonts w:cs="Arial"/>
        </w:rPr>
        <w:t xml:space="preserve"> Pour un projet de biométhanisation, il est recommandé de se référer aux </w:t>
      </w:r>
      <w:r w:rsidRPr="00D72483">
        <w:rPr>
          <w:rFonts w:cs="Arial"/>
          <w:i/>
          <w:iCs/>
        </w:rPr>
        <w:t xml:space="preserve">Lignes directrices pour l’encadrement des activités de biométhanisation </w:t>
      </w:r>
      <w:r w:rsidRPr="00D72483">
        <w:rPr>
          <w:rFonts w:cs="Arial"/>
        </w:rPr>
        <w:t>(LDEAB)</w:t>
      </w:r>
      <w:r w:rsidRPr="00D72483">
        <w:rPr>
          <w:rFonts w:cs="Arial"/>
          <w:i/>
          <w:iCs/>
        </w:rPr>
        <w:t>.</w:t>
      </w:r>
      <w:r w:rsidRPr="00D72483">
        <w:rPr>
          <w:rFonts w:cs="Arial"/>
        </w:rPr>
        <w:t xml:space="preserve"> Ces lignes directrices précisent les exigences du ministère (voir</w:t>
      </w:r>
      <w:r w:rsidR="0051061E">
        <w:rPr>
          <w:rFonts w:cs="Arial"/>
        </w:rPr>
        <w:t xml:space="preserve"> </w:t>
      </w:r>
      <w:r w:rsidRPr="00D72483">
        <w:rPr>
          <w:rFonts w:cs="Arial"/>
        </w:rPr>
        <w:t xml:space="preserve">les liens Internet à la section </w:t>
      </w:r>
      <w:r w:rsidR="00E436D6">
        <w:rPr>
          <w:rFonts w:cs="Arial"/>
        </w:rPr>
        <w:t>« </w:t>
      </w:r>
      <w:r w:rsidRPr="00D72483">
        <w:rPr>
          <w:rFonts w:cs="Arial"/>
        </w:rPr>
        <w:t>Références</w:t>
      </w:r>
      <w:r w:rsidR="00E436D6">
        <w:rPr>
          <w:rFonts w:cs="Arial"/>
        </w:rPr>
        <w:t> »</w:t>
      </w:r>
      <w:r w:rsidRPr="00D72483">
        <w:rPr>
          <w:rFonts w:cs="Arial"/>
        </w:rPr>
        <w:t>).</w:t>
      </w:r>
    </w:p>
    <w:p w14:paraId="05C651BF" w14:textId="77777777" w:rsidR="008D093E" w:rsidRPr="00D34FF0" w:rsidRDefault="008D093E" w:rsidP="00016D85">
      <w:pPr>
        <w:pStyle w:val="InfoSection"/>
      </w:pPr>
      <w:r w:rsidRPr="00D34FF0">
        <w:t>Références</w:t>
      </w:r>
    </w:p>
    <w:p w14:paraId="243AC4E2" w14:textId="7773829B" w:rsidR="008D093E" w:rsidRPr="008D093E" w:rsidRDefault="008D093E" w:rsidP="00016D85">
      <w:pPr>
        <w:pStyle w:val="InfoTitre"/>
      </w:pPr>
      <w:r w:rsidRPr="008D093E">
        <w:t>Loi et règlements liés au présent formulaire</w:t>
      </w:r>
      <w:r w:rsidRPr="008D093E">
        <w:rPr>
          <w:rFonts w:cs="Arial"/>
        </w:rPr>
        <w:t> </w:t>
      </w:r>
    </w:p>
    <w:p w14:paraId="367B3F3F" w14:textId="0F2C53B2" w:rsidR="00C50947" w:rsidRPr="00C50947" w:rsidRDefault="00C50947" w:rsidP="00C50947">
      <w:r w:rsidRPr="00C50947">
        <w:t xml:space="preserve">Site Web du Gouvernement du Québec – </w:t>
      </w:r>
      <w:hyperlink r:id="rId14" w:history="1">
        <w:r w:rsidRPr="00C50947">
          <w:rPr>
            <w:rStyle w:val="Lienhypertexte"/>
          </w:rPr>
          <w:t>Lois et règlements du ministère</w:t>
        </w:r>
      </w:hyperlink>
      <w:r w:rsidRPr="00C50947">
        <w:t>, plus précisément :</w:t>
      </w:r>
    </w:p>
    <w:p w14:paraId="31361440" w14:textId="77777777" w:rsidR="00C50947" w:rsidRDefault="00C50947" w:rsidP="00C50947">
      <w:pPr>
        <w:pStyle w:val="Questionliste"/>
      </w:pPr>
      <w:r w:rsidRPr="00021131">
        <w:rPr>
          <w:i/>
          <w:iCs/>
        </w:rPr>
        <w:t>Loi sur la qualité de l’environnement</w:t>
      </w:r>
      <w:r w:rsidRPr="00C50947">
        <w:t xml:space="preserve"> (RLRQ, chapitre Q-2) – ci-après appelée la LQE</w:t>
      </w:r>
    </w:p>
    <w:p w14:paraId="7513CC4F" w14:textId="0592EE44" w:rsidR="00CD6323" w:rsidRPr="00C50947" w:rsidRDefault="00D741B1" w:rsidP="00C50947">
      <w:pPr>
        <w:pStyle w:val="Questionliste"/>
      </w:pPr>
      <w:r w:rsidRPr="00D741B1">
        <w:rPr>
          <w:i/>
          <w:iCs/>
        </w:rPr>
        <w:t>Code de gestion des matières résiduelles fertilisantes</w:t>
      </w:r>
      <w:r w:rsidRPr="00D741B1">
        <w:t xml:space="preserve"> (RLRQ, chapitre Q-2, r. 9.02) – ci-après appelé le CGMRF</w:t>
      </w:r>
    </w:p>
    <w:p w14:paraId="15E94CB6" w14:textId="02B3B638" w:rsidR="00447C40" w:rsidRDefault="00C50947" w:rsidP="00C50947">
      <w:pPr>
        <w:pStyle w:val="Questionliste"/>
      </w:pPr>
      <w:r w:rsidRPr="00021131">
        <w:rPr>
          <w:i/>
          <w:iCs/>
        </w:rPr>
        <w:t>Règlement sur l’encadrement d’activités en fonction de leur impact sur l’environnement</w:t>
      </w:r>
      <w:r w:rsidRPr="00C50947">
        <w:t xml:space="preserve"> (RLRQ, chapitre Q-2, r. 17.1) – ci-après appelé le REAFIE</w:t>
      </w:r>
    </w:p>
    <w:p w14:paraId="35A069B1" w14:textId="38071F1B" w:rsidR="000C44A6" w:rsidRDefault="000C44A6" w:rsidP="00647F9E">
      <w:pPr>
        <w:pStyle w:val="Questionliste"/>
      </w:pPr>
      <w:r w:rsidRPr="00021131">
        <w:rPr>
          <w:i/>
          <w:iCs/>
        </w:rPr>
        <w:t>Règlement sur les garanties financières exigibles pour l’exploitation d’une installation de valorisation de matières organiques résiduelles</w:t>
      </w:r>
      <w:r w:rsidRPr="000C44A6">
        <w:t xml:space="preserve"> (RLRQ, chapitre Q-2, r. 28.1)</w:t>
      </w:r>
      <w:r w:rsidR="00647F9E" w:rsidRPr="00647F9E">
        <w:rPr>
          <w:rFonts w:ascii="Segoe UI" w:eastAsia="Times New Roman" w:hAnsi="Segoe UI" w:cs="Segoe UI"/>
          <w:sz w:val="20"/>
          <w:szCs w:val="20"/>
          <w:lang w:eastAsia="fr-CA"/>
        </w:rPr>
        <w:t xml:space="preserve"> </w:t>
      </w:r>
      <w:r w:rsidR="00647F9E" w:rsidRPr="00647F9E">
        <w:t>– ci-après appelé le REIVMOR</w:t>
      </w:r>
    </w:p>
    <w:p w14:paraId="6E2ACDBE" w14:textId="7B03542A" w:rsidR="005F0E47" w:rsidRPr="005F0E47" w:rsidRDefault="005F0E47" w:rsidP="005F0E47">
      <w:pPr>
        <w:pStyle w:val="Questionliste"/>
      </w:pPr>
      <w:r w:rsidRPr="00021131">
        <w:rPr>
          <w:i/>
          <w:iCs/>
        </w:rPr>
        <w:t>Règlement sur le prélèvement des eaux et leur protection</w:t>
      </w:r>
      <w:r w:rsidRPr="005F0E47">
        <w:t xml:space="preserve"> (RLRQ, chapitre Q-2, r. 35.2) – ci-après appelé le RPEP</w:t>
      </w:r>
    </w:p>
    <w:p w14:paraId="7B23E08A" w14:textId="3E07942A" w:rsidR="005F0E47" w:rsidRPr="005F0E47" w:rsidRDefault="005F0E47" w:rsidP="005F0E47">
      <w:pPr>
        <w:pStyle w:val="Questionliste"/>
      </w:pPr>
      <w:r w:rsidRPr="00021131">
        <w:rPr>
          <w:i/>
          <w:iCs/>
        </w:rPr>
        <w:t>Règlement sur les exploitations agricoles</w:t>
      </w:r>
      <w:r w:rsidR="006A6AE1" w:rsidRPr="006A6AE1">
        <w:t xml:space="preserve"> </w:t>
      </w:r>
      <w:r w:rsidRPr="005F0E47">
        <w:t>(RLRQ, chapitre</w:t>
      </w:r>
      <w:r w:rsidR="00021131">
        <w:t xml:space="preserve"> </w:t>
      </w:r>
      <w:r w:rsidRPr="005F0E47">
        <w:t>Q-2, r. 26) – ci-après appelé le REA</w:t>
      </w:r>
    </w:p>
    <w:p w14:paraId="2A6A0B57" w14:textId="64885A6D" w:rsidR="005F0E47" w:rsidRPr="005F0E47" w:rsidRDefault="005F0E47" w:rsidP="005F0E47">
      <w:pPr>
        <w:pStyle w:val="Questionliste"/>
      </w:pPr>
      <w:r w:rsidRPr="00021131">
        <w:rPr>
          <w:i/>
          <w:iCs/>
        </w:rPr>
        <w:t>Règlement sur l’assainissement de l’atmosphère</w:t>
      </w:r>
      <w:r w:rsidRPr="005F0E47">
        <w:t xml:space="preserve"> (RLRQ, chapitre</w:t>
      </w:r>
      <w:r w:rsidR="00021131">
        <w:t xml:space="preserve"> </w:t>
      </w:r>
      <w:r w:rsidRPr="005F0E47">
        <w:t>Q-2, r. 4.1) – ci-après appelé le RAA</w:t>
      </w:r>
    </w:p>
    <w:p w14:paraId="4141D02A" w14:textId="41434899" w:rsidR="005F0E47" w:rsidRPr="005F0E47" w:rsidRDefault="005F0E47" w:rsidP="005F0E47">
      <w:pPr>
        <w:pStyle w:val="Questionliste"/>
      </w:pPr>
      <w:r w:rsidRPr="00021131">
        <w:rPr>
          <w:i/>
          <w:iCs/>
        </w:rPr>
        <w:t>Règlement sur la protection et la réhabilitation des terrains</w:t>
      </w:r>
      <w:r w:rsidRPr="005F0E47">
        <w:t xml:space="preserve"> (RLRQ, chapitre</w:t>
      </w:r>
      <w:r w:rsidR="00021131">
        <w:t xml:space="preserve"> </w:t>
      </w:r>
      <w:r w:rsidRPr="005F0E47">
        <w:t>Q-2, r. 37) – ci-après appelé le RPRT</w:t>
      </w:r>
    </w:p>
    <w:p w14:paraId="04A24335" w14:textId="23593188" w:rsidR="008D093E" w:rsidRDefault="008D093E" w:rsidP="00F677AB">
      <w:pPr>
        <w:pStyle w:val="InfoTitre"/>
        <w:keepNext/>
      </w:pPr>
      <w:bookmarkStart w:id="0" w:name="_Toc79478575"/>
      <w:bookmarkStart w:id="1" w:name="_Toc80708750"/>
      <w:r w:rsidRPr="008D093E">
        <w:lastRenderedPageBreak/>
        <w:t>Documents de soutien, guides et outils de référence</w:t>
      </w:r>
      <w:bookmarkEnd w:id="0"/>
      <w:bookmarkEnd w:id="1"/>
      <w:r w:rsidRPr="008D093E">
        <w:t xml:space="preserve"> </w:t>
      </w:r>
    </w:p>
    <w:p w14:paraId="386369C9" w14:textId="7F75CAC5" w:rsidR="00064C21" w:rsidRPr="00064C21" w:rsidRDefault="00064C21" w:rsidP="00B64F0E">
      <w:pPr>
        <w:keepNext/>
        <w:spacing w:after="120"/>
        <w:rPr>
          <w:rFonts w:cs="Arial"/>
        </w:rPr>
      </w:pPr>
      <w:r w:rsidRPr="00064C21">
        <w:rPr>
          <w:rFonts w:cs="Arial"/>
        </w:rPr>
        <w:t xml:space="preserve">Site Web du ministère – </w:t>
      </w:r>
      <w:hyperlink r:id="rId15" w:history="1">
        <w:r w:rsidRPr="00953532">
          <w:rPr>
            <w:rStyle w:val="Lienhypertexte"/>
            <w:rFonts w:eastAsia="Calibri" w:cs="Arial"/>
            <w:i/>
            <w:iCs/>
          </w:rPr>
          <w:t>Règlement sur l’encadrement d’activités en fonction de leur impact sur l’environnement</w:t>
        </w:r>
        <w:r w:rsidRPr="00064C21">
          <w:rPr>
            <w:rStyle w:val="Lienhypertexte"/>
            <w:rFonts w:eastAsia="Calibri" w:cs="Arial"/>
          </w:rPr>
          <w:t xml:space="preserve"> (REAFIE)</w:t>
        </w:r>
      </w:hyperlink>
      <w:r w:rsidRPr="00064C21">
        <w:rPr>
          <w:rFonts w:cs="Arial"/>
        </w:rPr>
        <w:t>, plus précisément :</w:t>
      </w:r>
    </w:p>
    <w:p w14:paraId="58DE1A43" w14:textId="77777777" w:rsidR="00064C21" w:rsidRPr="00953532" w:rsidRDefault="00064C21" w:rsidP="00056422">
      <w:pPr>
        <w:pStyle w:val="Questionliste"/>
        <w:rPr>
          <w:i/>
          <w:iCs/>
        </w:rPr>
      </w:pPr>
      <w:r w:rsidRPr="00953532">
        <w:rPr>
          <w:i/>
          <w:iCs/>
        </w:rPr>
        <w:t>Guide de référence du REAFIE</w:t>
      </w:r>
    </w:p>
    <w:p w14:paraId="1CFCDB80" w14:textId="01C56F35" w:rsidR="00BC018D" w:rsidRPr="00F21663" w:rsidRDefault="00BC018D" w:rsidP="00B64F0E">
      <w:pPr>
        <w:pStyle w:val="Questionliste"/>
        <w:spacing w:after="240"/>
        <w:rPr>
          <w:i/>
          <w:iCs/>
        </w:rPr>
      </w:pPr>
      <w:r w:rsidRPr="00F21663">
        <w:rPr>
          <w:i/>
          <w:iCs/>
        </w:rPr>
        <w:t>Cahier explicatif – Le REAFIE</w:t>
      </w:r>
      <w:r w:rsidR="00577423" w:rsidRPr="00F21663">
        <w:rPr>
          <w:i/>
          <w:iCs/>
        </w:rPr>
        <w:t> </w:t>
      </w:r>
      <w:r w:rsidRPr="00F21663">
        <w:rPr>
          <w:i/>
          <w:iCs/>
        </w:rPr>
        <w:t>: Gestion des matières résiduelles - Installations de valorisation</w:t>
      </w:r>
    </w:p>
    <w:p w14:paraId="79F1DD25" w14:textId="5050BD74" w:rsidR="00416E06" w:rsidRPr="00416E06" w:rsidRDefault="00416E06" w:rsidP="00B64F0E">
      <w:pPr>
        <w:spacing w:after="120"/>
        <w:rPr>
          <w:rFonts w:eastAsia="Calibri" w:cs="Arial"/>
          <w:color w:val="000000" w:themeColor="text1"/>
        </w:rPr>
      </w:pPr>
      <w:r w:rsidRPr="00416E06">
        <w:rPr>
          <w:rFonts w:eastAsia="Calibri" w:cs="Arial"/>
          <w:color w:val="000000" w:themeColor="text1"/>
        </w:rPr>
        <w:t xml:space="preserve">Site Web du ministère – </w:t>
      </w:r>
      <w:hyperlink r:id="rId16" w:history="1">
        <w:r w:rsidR="008C2021">
          <w:rPr>
            <w:rStyle w:val="Lienhypertexte"/>
            <w:rFonts w:eastAsia="Calibri" w:cs="Arial"/>
          </w:rPr>
          <w:t>Programme de traitement des matières organiques par biométhanisation et compostage (PTMOBC)</w:t>
        </w:r>
      </w:hyperlink>
      <w:r w:rsidRPr="00416E06">
        <w:rPr>
          <w:rFonts w:eastAsia="Calibri" w:cs="Arial"/>
          <w:color w:val="000000" w:themeColor="text1"/>
        </w:rPr>
        <w:t xml:space="preserve">, plus précisément : </w:t>
      </w:r>
    </w:p>
    <w:p w14:paraId="4EBDC8F4" w14:textId="2F5DFE9B" w:rsidR="00416E06" w:rsidRPr="00416E06" w:rsidRDefault="00416E06" w:rsidP="00056422">
      <w:pPr>
        <w:pStyle w:val="Questionliste"/>
      </w:pPr>
      <w:r w:rsidRPr="00F21663">
        <w:rPr>
          <w:i/>
          <w:iCs/>
        </w:rPr>
        <w:t>Lignes directrices pour l’encadrement des activités de biométhanisation</w:t>
      </w:r>
      <w:r w:rsidR="00390662">
        <w:t xml:space="preserve"> (LDEAB)</w:t>
      </w:r>
    </w:p>
    <w:p w14:paraId="61D323DC" w14:textId="54873E0B" w:rsidR="00416E06" w:rsidRPr="00416E06" w:rsidRDefault="00416E06" w:rsidP="00B64F0E">
      <w:pPr>
        <w:pStyle w:val="Questionliste"/>
        <w:spacing w:after="240"/>
      </w:pPr>
      <w:r w:rsidRPr="00F21663">
        <w:rPr>
          <w:i/>
          <w:iCs/>
        </w:rPr>
        <w:t>Lignes directrices pour l’encadrement des activités de compostage</w:t>
      </w:r>
      <w:r w:rsidR="0078481C">
        <w:t xml:space="preserve"> (LDEAC)</w:t>
      </w:r>
    </w:p>
    <w:p w14:paraId="322C32DA" w14:textId="60643B92" w:rsidR="002E456C" w:rsidRDefault="002E456C" w:rsidP="00B64F0E">
      <w:pPr>
        <w:spacing w:after="120"/>
      </w:pPr>
      <w:r>
        <w:t xml:space="preserve">Site Web du ministère – </w:t>
      </w:r>
      <w:hyperlink r:id="rId17" w:history="1">
        <w:r w:rsidRPr="00767863">
          <w:rPr>
            <w:rStyle w:val="Lienhypertexte"/>
          </w:rPr>
          <w:t>Encadrement réglementaire des matières résiduelles fertilisantes (MRF)</w:t>
        </w:r>
      </w:hyperlink>
      <w:r>
        <w:t>, plus précisément :</w:t>
      </w:r>
    </w:p>
    <w:p w14:paraId="0D91595D" w14:textId="74A7F2D6" w:rsidR="002E456C" w:rsidRPr="007C5E07" w:rsidRDefault="002E456C" w:rsidP="00B64F0E">
      <w:pPr>
        <w:pStyle w:val="Questionliste"/>
        <w:spacing w:after="240"/>
        <w:rPr>
          <w:i/>
          <w:iCs/>
        </w:rPr>
      </w:pPr>
      <w:r w:rsidRPr="007C5E07">
        <w:rPr>
          <w:i/>
          <w:iCs/>
        </w:rPr>
        <w:t>Guide de référence du CGMRF</w:t>
      </w:r>
    </w:p>
    <w:p w14:paraId="1C1DEF1F" w14:textId="25BD8592" w:rsidR="002E456C" w:rsidRDefault="002E456C" w:rsidP="00B64F0E">
      <w:pPr>
        <w:spacing w:after="120"/>
      </w:pPr>
      <w:r>
        <w:t xml:space="preserve">Site Web du ministère – </w:t>
      </w:r>
      <w:hyperlink r:id="rId18" w:history="1">
        <w:r w:rsidRPr="007C5E07">
          <w:rPr>
            <w:rStyle w:val="Lienhypertexte"/>
          </w:rPr>
          <w:t>Normes et critères de qualité de l’atmosphère</w:t>
        </w:r>
      </w:hyperlink>
      <w:r>
        <w:t xml:space="preserve">, plus précisément : </w:t>
      </w:r>
    </w:p>
    <w:p w14:paraId="0FF9B219" w14:textId="77777777" w:rsidR="007C5E07" w:rsidRPr="007C5E07" w:rsidRDefault="002E456C" w:rsidP="00B64F0E">
      <w:pPr>
        <w:pStyle w:val="Questionliste"/>
        <w:spacing w:after="240"/>
        <w:rPr>
          <w:rFonts w:cs="Open Sans"/>
          <w:i/>
          <w:iCs/>
          <w:color w:val="2F5496" w:themeColor="accent1" w:themeShade="BF"/>
          <w:sz w:val="24"/>
          <w:szCs w:val="20"/>
        </w:rPr>
      </w:pPr>
      <w:r w:rsidRPr="007C5E07">
        <w:rPr>
          <w:i/>
          <w:iCs/>
        </w:rPr>
        <w:t>Guide de la modélisation de la dispersion atmosphérique</w:t>
      </w:r>
    </w:p>
    <w:p w14:paraId="2B3EBA5D" w14:textId="77777777" w:rsidR="007C5E07" w:rsidRDefault="007C5E07" w:rsidP="00B64F0E">
      <w:pPr>
        <w:spacing w:after="120"/>
      </w:pPr>
      <w:r w:rsidRPr="00967EB2">
        <w:t xml:space="preserve">Site Web du ministère – </w:t>
      </w:r>
      <w:hyperlink r:id="rId19" w:history="1">
        <w:r w:rsidRPr="00123962">
          <w:rPr>
            <w:rStyle w:val="Lienhypertexte"/>
          </w:rPr>
          <w:t>Garanties financières et fiducies</w:t>
        </w:r>
      </w:hyperlink>
    </w:p>
    <w:p w14:paraId="5FF90911" w14:textId="531CB933" w:rsidR="00AA20E8" w:rsidRPr="00AA20E8" w:rsidRDefault="00AA20E8" w:rsidP="007C5E07">
      <w:pPr>
        <w:rPr>
          <w:rFonts w:cs="Open Sans"/>
          <w:color w:val="2F5496" w:themeColor="accent1" w:themeShade="BF"/>
          <w:sz w:val="24"/>
          <w:szCs w:val="20"/>
        </w:rPr>
      </w:pPr>
      <w:r>
        <w:br w:type="page"/>
      </w:r>
    </w:p>
    <w:p w14:paraId="6FDDAF95" w14:textId="77777777" w:rsidR="00740AD7" w:rsidRPr="00693717" w:rsidRDefault="00740AD7" w:rsidP="00E17568">
      <w:pPr>
        <w:pStyle w:val="Section"/>
      </w:pPr>
      <w:r w:rsidRPr="00693717">
        <w:lastRenderedPageBreak/>
        <w:t>Type de demande</w:t>
      </w:r>
    </w:p>
    <w:p w14:paraId="26A5E23D"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0E291550" w14:textId="157DAD65" w:rsidR="00E343B7" w:rsidRPr="00E343B7" w:rsidRDefault="00E343B7" w:rsidP="00E343B7">
      <w:pPr>
        <w:pStyle w:val="QuestionInfo"/>
      </w:pPr>
      <w:r w:rsidRPr="00E343B7">
        <w:t>Par exemple, une augmentation de la capacité de valorisation de matières organiques résiduelles</w:t>
      </w:r>
      <w:r w:rsidR="008C5D9D">
        <w:t xml:space="preserve"> ou</w:t>
      </w:r>
      <w:r w:rsidR="00A252D2">
        <w:t xml:space="preserve"> l’ajout de nouveaux types de matières résiduelles reçues.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935445C" w14:textId="77777777" w:rsidTr="00520532">
        <w:trPr>
          <w:trHeight w:val="272"/>
        </w:trPr>
        <w:tc>
          <w:tcPr>
            <w:tcW w:w="1637" w:type="dxa"/>
            <w:shd w:val="clear" w:color="auto" w:fill="D9E2F3" w:themeFill="accent1" w:themeFillTint="33"/>
          </w:tcPr>
          <w:p w14:paraId="209AAEEC" w14:textId="6BFBC340" w:rsidR="007D45EE" w:rsidRDefault="00000000" w:rsidP="00016D85">
            <w:pPr>
              <w:pStyle w:val="Normalformulaire"/>
              <w:spacing w:after="0"/>
            </w:pPr>
            <w:sdt>
              <w:sdtPr>
                <w:id w:val="687645942"/>
                <w14:checkbox>
                  <w14:checked w14:val="0"/>
                  <w14:checkedState w14:val="2612" w14:font="MS Gothic"/>
                  <w14:uncheckedState w14:val="2610" w14:font="MS Gothic"/>
                </w14:checkbox>
              </w:sdtPr>
              <w:sdtContent>
                <w:r w:rsidR="00C441A1">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Content>
                <w:r w:rsidR="007D45EE">
                  <w:rPr>
                    <w:rFonts w:ascii="MS Gothic" w:hAnsi="MS Gothic" w:hint="eastAsia"/>
                  </w:rPr>
                  <w:t>☐</w:t>
                </w:r>
              </w:sdtContent>
            </w:sdt>
            <w:r w:rsidR="007D45EE">
              <w:t>Non</w:t>
            </w:r>
          </w:p>
        </w:tc>
      </w:tr>
    </w:tbl>
    <w:p w14:paraId="3B8C7934" w14:textId="77777777" w:rsidR="0028446F" w:rsidRDefault="0028446F" w:rsidP="00016D85">
      <w:pPr>
        <w:pStyle w:val="Siouinon"/>
      </w:pPr>
      <w:r w:rsidRPr="004C7C4C">
        <w:t xml:space="preserve">Si vous avez répondu Non, passez à la </w:t>
      </w:r>
      <w:r w:rsidRPr="00AA5DB8">
        <w:t>section 2.</w:t>
      </w:r>
    </w:p>
    <w:p w14:paraId="17129C6E" w14:textId="37B76141"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E7143B">
        <w:rPr>
          <w:color w:val="auto"/>
        </w:rPr>
        <w:t>,</w:t>
      </w:r>
      <w:r w:rsidR="00AB3C53">
        <w:rPr>
          <w:color w:val="auto"/>
        </w:rPr>
        <w:t xml:space="preserve"> </w:t>
      </w:r>
      <w:r w:rsidR="00091124" w:rsidRPr="00A83DE3">
        <w:t>et ce</w:t>
      </w:r>
      <w:r w:rsidR="00091124">
        <w:t>,</w:t>
      </w:r>
      <w:r w:rsidR="00091124" w:rsidRPr="00A83DE3">
        <w:t xml:space="preserve"> à l’égard </w:t>
      </w:r>
      <w:r w:rsidR="00091124" w:rsidRPr="00461E46">
        <w:t xml:space="preserve">de </w:t>
      </w:r>
      <w:r w:rsidR="00091124" w:rsidRPr="00BE6982">
        <w:rPr>
          <w:rFonts w:cs="Arial"/>
        </w:rPr>
        <w:t xml:space="preserve">l’activité </w:t>
      </w:r>
      <w:r w:rsidR="00091124" w:rsidRPr="00BE6982">
        <w:rPr>
          <w:rFonts w:eastAsia="Times New Roman" w:cs="Arial"/>
          <w:lang w:eastAsia="fr-CA"/>
        </w:rPr>
        <w:t>d’établissement et d’exploitation d’une installation de valorisation de matières organiques résiduelles</w:t>
      </w:r>
      <w:r w:rsidR="00462D48">
        <w:rPr>
          <w:rFonts w:eastAsia="Times New Roman" w:cs="Arial"/>
          <w:lang w:eastAsia="fr-CA"/>
        </w:rPr>
        <w:t xml:space="preserve"> </w:t>
      </w:r>
      <w:r w:rsidR="00545FE6" w:rsidRPr="00CF7F51">
        <w:t>(art</w:t>
      </w:r>
      <w:r w:rsidR="00545FE6">
        <w:t>. 29(3) REAFIE).</w:t>
      </w:r>
    </w:p>
    <w:p w14:paraId="0A5A33C4" w14:textId="4A3F11D2"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7DDC56A5" w14:textId="77777777" w:rsidTr="00520532">
        <w:trPr>
          <w:trHeight w:val="448"/>
          <w:jc w:val="center"/>
        </w:trPr>
        <w:sdt>
          <w:sdtPr>
            <w:id w:val="-1481763707"/>
            <w:placeholder>
              <w:docPart w:val="E8725E7719464CC8AF12E7C20F378334"/>
            </w:placeholder>
            <w:showingPlcHdr/>
          </w:sdtPr>
          <w:sdtContent>
            <w:tc>
              <w:tcPr>
                <w:tcW w:w="16968" w:type="dxa"/>
                <w:shd w:val="clear" w:color="auto" w:fill="D9E2F3" w:themeFill="accent1" w:themeFillTint="33"/>
              </w:tcPr>
              <w:p w14:paraId="41809B8D"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A9E0138" w14:textId="77777777" w:rsidR="0014272A" w:rsidRDefault="0014272A" w:rsidP="00016D85">
      <w:pPr>
        <w:pStyle w:val="InfoTitre"/>
      </w:pPr>
      <w:r>
        <w:t>Consignes pour remplir la suite du formulaire</w:t>
      </w:r>
    </w:p>
    <w:p w14:paraId="5AA18FB8" w14:textId="41661055" w:rsidR="00F6149F" w:rsidRPr="0014272A" w:rsidRDefault="00F6149F" w:rsidP="003205EF">
      <w:r w:rsidRPr="0014272A">
        <w:t xml:space="preserve">Si la demande de modification d’une autorisation </w:t>
      </w:r>
      <w:r w:rsidRPr="0014272A">
        <w:rPr>
          <w:b/>
          <w:bCs/>
        </w:rPr>
        <w:t>vise à ajouter une nouvelle activité</w:t>
      </w:r>
      <w:r w:rsidR="009144B2">
        <w:t xml:space="preserve"> </w:t>
      </w:r>
      <w:r w:rsidR="009144B2" w:rsidRPr="009144B2">
        <w:t>assujettie à une autorisation en vertu de l’article 22 de la LQE,</w:t>
      </w:r>
      <w:r w:rsidR="009144B2">
        <w:t xml:space="preserve"> </w:t>
      </w:r>
      <w:r w:rsidRPr="0014272A">
        <w:t>vous devez remplir le présent formulaire dans son intégralité (art. 30 al. 2 LQE).</w:t>
      </w:r>
    </w:p>
    <w:p w14:paraId="03135F89" w14:textId="776498E2" w:rsidR="00F6149F" w:rsidRPr="00740AD7" w:rsidRDefault="00F6149F" w:rsidP="003205EF">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w:t>
      </w:r>
    </w:p>
    <w:p w14:paraId="1944CE82" w14:textId="4563740C" w:rsidR="000021BE" w:rsidRPr="000021BE" w:rsidRDefault="000021BE" w:rsidP="00E17568">
      <w:pPr>
        <w:pStyle w:val="Section"/>
      </w:pPr>
      <w:r>
        <w:t>Description de l’activité</w:t>
      </w:r>
    </w:p>
    <w:p w14:paraId="7FB30C7E" w14:textId="77777777" w:rsidR="00390A57" w:rsidRDefault="00A01200" w:rsidP="00E17568">
      <w:pPr>
        <w:pStyle w:val="Sous-Section"/>
        <w:spacing w:before="120"/>
      </w:pPr>
      <w:bookmarkStart w:id="2" w:name="_Hlk81570120"/>
      <w:r>
        <w:t>Nature de l’activité</w:t>
      </w:r>
    </w:p>
    <w:bookmarkEnd w:id="2"/>
    <w:p w14:paraId="12F3489E" w14:textId="6A8994D1" w:rsidR="006E551A" w:rsidRDefault="00BA45AA" w:rsidP="00016D85">
      <w:pPr>
        <w:pStyle w:val="Question"/>
      </w:pPr>
      <w:r>
        <w:t>2</w:t>
      </w:r>
      <w:r w:rsidR="00056F55">
        <w:t>.1.1</w:t>
      </w:r>
      <w:r w:rsidR="00056F55">
        <w:tab/>
      </w:r>
      <w:r w:rsidR="00583579" w:rsidRPr="00583579">
        <w:t xml:space="preserve">Décrivez les activités de valorisation de matières organiques résiduelles </w:t>
      </w:r>
      <w:r w:rsidR="007A56A2" w:rsidRPr="007A56A2">
        <w:t>concernées</w:t>
      </w:r>
      <w:r w:rsidR="007A56A2">
        <w:t xml:space="preserve"> </w:t>
      </w:r>
      <w:r w:rsidR="00583579" w:rsidRPr="00583579">
        <w:t>par la demande (art.</w:t>
      </w:r>
      <w:r w:rsidR="00A21F72">
        <w:t> </w:t>
      </w:r>
      <w:r w:rsidR="00583579" w:rsidRPr="00583579">
        <w:t>17 al. 1 (1) REAFIE).</w:t>
      </w:r>
    </w:p>
    <w:p w14:paraId="57A3FDC9" w14:textId="65D6F81B" w:rsidR="009C3210" w:rsidRPr="009C3210" w:rsidRDefault="009C3210" w:rsidP="00371F21">
      <w:pPr>
        <w:pStyle w:val="QuestionInfo"/>
        <w:spacing w:after="120"/>
      </w:pPr>
      <w:bookmarkStart w:id="3" w:name="_Hlk112854659"/>
      <w:r w:rsidRPr="009C3210">
        <w:t>Exemples d’information à fournir :</w:t>
      </w:r>
    </w:p>
    <w:p w14:paraId="494BD9C4" w14:textId="77777777" w:rsidR="009C3210" w:rsidRPr="009C3210" w:rsidRDefault="009C3210" w:rsidP="00AD2DCE">
      <w:pPr>
        <w:pStyle w:val="Questionliste"/>
        <w:rPr>
          <w:shd w:val="clear" w:color="auto" w:fill="FFFFFF"/>
        </w:rPr>
      </w:pPr>
      <w:r w:rsidRPr="009C3210">
        <w:rPr>
          <w:shd w:val="clear" w:color="auto" w:fill="FFFFFF"/>
        </w:rPr>
        <w:t>le contexte et l’objectif visé par l’installation (par exemple, pour un projet particulier);</w:t>
      </w:r>
    </w:p>
    <w:p w14:paraId="3197A26B" w14:textId="77777777" w:rsidR="009C3210" w:rsidRPr="009C3210" w:rsidRDefault="009C3210" w:rsidP="00AD2DCE">
      <w:pPr>
        <w:pStyle w:val="Questionliste"/>
        <w:rPr>
          <w:shd w:val="clear" w:color="auto" w:fill="FFFFFF"/>
        </w:rPr>
      </w:pPr>
      <w:r w:rsidRPr="009C3210">
        <w:rPr>
          <w:shd w:val="clear" w:color="auto" w:fill="FFFFFF"/>
        </w:rPr>
        <w:t>le type d’installation et sa vocation;</w:t>
      </w:r>
    </w:p>
    <w:p w14:paraId="213EAF13" w14:textId="77777777" w:rsidR="009C3210" w:rsidRPr="009C3210" w:rsidRDefault="009C3210" w:rsidP="009C3210">
      <w:pPr>
        <w:pStyle w:val="Questionliste"/>
        <w:rPr>
          <w:shd w:val="clear" w:color="auto" w:fill="FFFFFF"/>
        </w:rPr>
      </w:pPr>
      <w:r w:rsidRPr="009C3210">
        <w:rPr>
          <w:shd w:val="clear" w:color="auto" w:fill="FFFFFF"/>
        </w:rPr>
        <w:t>le territoire desservi;</w:t>
      </w:r>
    </w:p>
    <w:p w14:paraId="7CCF3B53" w14:textId="54D41F70" w:rsidR="009C3210" w:rsidRDefault="009C3210" w:rsidP="00926D62">
      <w:pPr>
        <w:pStyle w:val="Questionliste"/>
        <w:spacing w:after="240"/>
        <w:rPr>
          <w:shd w:val="clear" w:color="auto" w:fill="FFFFFF"/>
        </w:rPr>
      </w:pPr>
      <w:r w:rsidRPr="009C3210">
        <w:rPr>
          <w:shd w:val="clear" w:color="auto" w:fill="FFFFFF"/>
        </w:rPr>
        <w:t xml:space="preserve">les activités de valorisation </w:t>
      </w:r>
      <w:r w:rsidR="007C5DF4">
        <w:rPr>
          <w:shd w:val="clear" w:color="auto" w:fill="FFFFFF"/>
        </w:rPr>
        <w:t xml:space="preserve">et celles </w:t>
      </w:r>
      <w:r w:rsidRPr="009C3210">
        <w:rPr>
          <w:shd w:val="clear" w:color="auto" w:fill="FFFFFF"/>
        </w:rPr>
        <w:t>présentes sur l’ensemble du site (dans le cas d’un site existant).</w:t>
      </w:r>
    </w:p>
    <w:p w14:paraId="321275B3" w14:textId="4B508209" w:rsidR="007C5DF4" w:rsidRDefault="007C5DF4" w:rsidP="00371F21">
      <w:pPr>
        <w:pStyle w:val="QuestionInfo"/>
        <w:keepNext/>
        <w:keepLines/>
        <w:spacing w:after="120"/>
      </w:pPr>
      <w:r>
        <w:lastRenderedPageBreak/>
        <w:t>Exemples</w:t>
      </w:r>
      <w:r w:rsidR="00D975F7">
        <w:t xml:space="preserve"> d’</w:t>
      </w:r>
      <w:r w:rsidR="00D951A0">
        <w:t>activité de valorisation de matières organiques résiduelles :</w:t>
      </w:r>
    </w:p>
    <w:p w14:paraId="1E2078A3" w14:textId="5C245463" w:rsidR="00D951A0" w:rsidRDefault="000B4709" w:rsidP="00371F21">
      <w:pPr>
        <w:pStyle w:val="Questionliste"/>
        <w:keepNext/>
        <w:keepLines/>
      </w:pPr>
      <w:r>
        <w:t>compostage</w:t>
      </w:r>
      <w:r w:rsidR="006E70B7">
        <w:t>;</w:t>
      </w:r>
    </w:p>
    <w:p w14:paraId="7C38238F" w14:textId="62F71908" w:rsidR="000B4709" w:rsidRDefault="000B4709" w:rsidP="00D951A0">
      <w:pPr>
        <w:pStyle w:val="Questionliste"/>
      </w:pPr>
      <w:r>
        <w:t>biométhanisation</w:t>
      </w:r>
      <w:r w:rsidR="006E70B7">
        <w:t>;</w:t>
      </w:r>
    </w:p>
    <w:p w14:paraId="14933E68" w14:textId="071AC333" w:rsidR="000B4709" w:rsidRDefault="000B4709" w:rsidP="00D951A0">
      <w:pPr>
        <w:pStyle w:val="Questionliste"/>
      </w:pPr>
      <w:r>
        <w:t>transfert</w:t>
      </w:r>
      <w:r w:rsidR="006E70B7">
        <w:t>;</w:t>
      </w:r>
    </w:p>
    <w:p w14:paraId="0B9D5957" w14:textId="4F2E3EE9" w:rsidR="000B4709" w:rsidRDefault="000B4709" w:rsidP="00D951A0">
      <w:pPr>
        <w:pStyle w:val="Questionliste"/>
      </w:pPr>
      <w:r>
        <w:t>tri</w:t>
      </w:r>
      <w:r w:rsidR="006E70B7">
        <w:t>;</w:t>
      </w:r>
    </w:p>
    <w:p w14:paraId="316BB602" w14:textId="7CC710D3" w:rsidR="000B4709" w:rsidRDefault="000B4709" w:rsidP="00D951A0">
      <w:pPr>
        <w:pStyle w:val="Questionliste"/>
      </w:pPr>
      <w:r>
        <w:t>stockage</w:t>
      </w:r>
      <w:r w:rsidR="006E70B7">
        <w:t>;</w:t>
      </w:r>
    </w:p>
    <w:p w14:paraId="7C5C05B5" w14:textId="50E3FB98" w:rsidR="000B4709" w:rsidRPr="00D951A0" w:rsidRDefault="000B4709" w:rsidP="00371F21">
      <w:pPr>
        <w:pStyle w:val="Questionliste"/>
        <w:spacing w:after="240"/>
      </w:pPr>
      <w:r>
        <w:t>conditionnement et traitement (ex.</w:t>
      </w:r>
      <w:r w:rsidR="00A252D2">
        <w:t> :</w:t>
      </w:r>
      <w:r>
        <w:t xml:space="preserve"> chaulage, séchage, déshydratation, broyage, déchiquetage, désemballage, mise en pulpe, compaction, tamisage, mélange)</w:t>
      </w:r>
      <w:r w:rsidR="006E70B7">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D1459" w14:paraId="20F9460B" w14:textId="77777777" w:rsidTr="00520532">
        <w:trPr>
          <w:trHeight w:val="448"/>
          <w:jc w:val="center"/>
        </w:trPr>
        <w:sdt>
          <w:sdtPr>
            <w:id w:val="-1502269562"/>
            <w:placeholder>
              <w:docPart w:val="797377E7FF5248F0ABDDE67B513E8467"/>
            </w:placeholder>
            <w:showingPlcHdr/>
          </w:sdtPr>
          <w:sdtContent>
            <w:tc>
              <w:tcPr>
                <w:tcW w:w="16968" w:type="dxa"/>
                <w:shd w:val="clear" w:color="auto" w:fill="D9E2F3" w:themeFill="accent1" w:themeFillTint="33"/>
              </w:tcPr>
              <w:p w14:paraId="41CAED2A" w14:textId="77777777" w:rsidR="00AD1459" w:rsidRDefault="00AD1459"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3018E914" w14:textId="166EB4D7" w:rsidR="0032739A" w:rsidRDefault="0032739A" w:rsidP="0032739A">
      <w:pPr>
        <w:pStyle w:val="Question"/>
      </w:pPr>
      <w:r>
        <w:t>2.1.2</w:t>
      </w:r>
      <w:r>
        <w:tab/>
        <w:t>Indiquez la superficie totale de l’aire d’exploitation (</w:t>
      </w:r>
      <w:r w:rsidRPr="00AF762E">
        <w:t>art. 17 al. 1 (1) REAFIE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D2543" w14:paraId="6865F270" w14:textId="77777777" w:rsidTr="006138D9">
        <w:trPr>
          <w:trHeight w:val="448"/>
          <w:jc w:val="center"/>
        </w:trPr>
        <w:sdt>
          <w:sdtPr>
            <w:id w:val="78490201"/>
            <w:placeholder>
              <w:docPart w:val="528F44393B144752B9D7742C78EBCB86"/>
            </w:placeholder>
            <w:showingPlcHdr/>
          </w:sdtPr>
          <w:sdtContent>
            <w:tc>
              <w:tcPr>
                <w:tcW w:w="16968" w:type="dxa"/>
                <w:shd w:val="clear" w:color="auto" w:fill="D9E2F3" w:themeFill="accent1" w:themeFillTint="33"/>
              </w:tcPr>
              <w:p w14:paraId="404D1686" w14:textId="77777777" w:rsidR="002D2543" w:rsidRDefault="002D2543"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6CAA79D" w14:textId="77777777" w:rsidR="0032739A" w:rsidRDefault="0032739A" w:rsidP="002D2543">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692F7C" w:rsidRPr="00E44FF6" w14:paraId="04FB1A44" w14:textId="77777777" w:rsidTr="00BF27BA">
        <w:trPr>
          <w:trHeight w:val="272"/>
        </w:trPr>
        <w:tc>
          <w:tcPr>
            <w:tcW w:w="5322" w:type="dxa"/>
            <w:shd w:val="clear" w:color="auto" w:fill="D9E2F3" w:themeFill="accent1" w:themeFillTint="33"/>
          </w:tcPr>
          <w:p w14:paraId="208E0FA6" w14:textId="6BD5517C" w:rsidR="00692F7C" w:rsidRPr="00E44FF6" w:rsidRDefault="00000000" w:rsidP="006138D9">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Content>
                <w:r w:rsidR="00692F7C" w:rsidRPr="00E44FF6">
                  <w:rPr>
                    <w:rFonts w:ascii="Segoe UI Symbol" w:hAnsi="Segoe UI Symbol" w:cs="Segoe UI Symbol"/>
                  </w:rPr>
                  <w:t>☐</w:t>
                </w:r>
              </w:sdtContent>
            </w:sdt>
            <w:r w:rsidR="00692F7C" w:rsidRPr="00E44FF6">
              <w:rPr>
                <w:rFonts w:cs="Arial"/>
              </w:rPr>
              <w:t xml:space="preserve"> Ne s’applique pas</w:t>
            </w:r>
            <w:r w:rsidR="00BF27BA">
              <w:rPr>
                <w:rFonts w:cs="Arial"/>
              </w:rPr>
              <w:t xml:space="preserve"> </w:t>
            </w:r>
            <w:r w:rsidR="00BF27BA" w:rsidRPr="00BF27BA">
              <w:rPr>
                <w:rFonts w:cs="Arial"/>
              </w:rPr>
              <w:t>(ex. : activité visant l’épandage)</w:t>
            </w:r>
          </w:p>
        </w:tc>
      </w:tr>
    </w:tbl>
    <w:p w14:paraId="03E0EE3F" w14:textId="02CB6EA0" w:rsidR="00CB64DC" w:rsidRDefault="00CB64DC" w:rsidP="00E17568">
      <w:pPr>
        <w:pStyle w:val="Sous-Section"/>
      </w:pPr>
      <w:r>
        <w:t>Construction et aménagement du site</w:t>
      </w:r>
    </w:p>
    <w:p w14:paraId="3E6B71FD" w14:textId="6F7E5E9C" w:rsidR="00643C47" w:rsidRDefault="00C50805" w:rsidP="00643C47">
      <w:pPr>
        <w:pStyle w:val="Question"/>
      </w:pPr>
      <w:r>
        <w:t>2.2.1</w:t>
      </w:r>
      <w:r>
        <w:tab/>
      </w:r>
      <w:r w:rsidR="00643C47" w:rsidRPr="00643C47">
        <w:t>La demande concerne-t-elle uniquement l’exploitation de l’activité dans des installations déjà autorisées par la LQE ou ne nécessitant pas d’installation ou d’aménagement</w:t>
      </w:r>
      <w:r w:rsidR="00CF6373">
        <w:t xml:space="preserve"> </w:t>
      </w:r>
      <w:r w:rsidR="00643C47" w:rsidRPr="00643C47">
        <w:t>(art. 17 al. 1 (1)</w:t>
      </w:r>
      <w:r w:rsidR="00A84CF7">
        <w:t xml:space="preserve"> </w:t>
      </w:r>
      <w:r w:rsidR="00643C47" w:rsidRPr="00643C47">
        <w:t>REAFIE)?</w:t>
      </w:r>
    </w:p>
    <w:p w14:paraId="26C2E50A" w14:textId="51E4E9AB" w:rsidR="00643C47" w:rsidRPr="00643C47" w:rsidRDefault="00643C47" w:rsidP="00D37A47">
      <w:pPr>
        <w:pStyle w:val="QuestionInfo"/>
      </w:pPr>
      <w:r w:rsidRPr="00643C47">
        <w:t>Les installations comprennent notamment les bâtiments, les infrastructures, les ouvrages et les aménagements (plateforme</w:t>
      </w:r>
      <w:r w:rsidR="00F24257">
        <w:t>s</w:t>
      </w:r>
      <w:r w:rsidRPr="00643C47">
        <w:t xml:space="preserve"> d’entreposage).</w:t>
      </w:r>
    </w:p>
    <w:p w14:paraId="3B4390EB" w14:textId="77777777" w:rsidR="00643C47" w:rsidRPr="00643C47" w:rsidRDefault="00643C47" w:rsidP="00D37A47">
      <w:pPr>
        <w:pStyle w:val="QuestionInfo"/>
      </w:pPr>
      <w:r w:rsidRPr="00643C47">
        <w:t xml:space="preserve">Pour répondre Oui, tous les aménagements et les constructions servant aux activités de la présente demande doivent être autorisés, avoir fait l’objet d’une déclaration de conformité ou être admissibles à une exemption, et ce, </w:t>
      </w:r>
      <w:r w:rsidRPr="00343B17">
        <w:rPr>
          <w:b/>
          <w:bCs/>
        </w:rPr>
        <w:t>sans modification et aux fins de l’activité concernée</w:t>
      </w:r>
      <w:r w:rsidRPr="00643C47">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32B59" w:rsidRPr="00E44FF6" w14:paraId="774F3B23" w14:textId="77777777" w:rsidTr="006138D9">
        <w:trPr>
          <w:trHeight w:val="272"/>
        </w:trPr>
        <w:tc>
          <w:tcPr>
            <w:tcW w:w="1637" w:type="dxa"/>
            <w:shd w:val="clear" w:color="auto" w:fill="D9E2F3" w:themeFill="accent1" w:themeFillTint="33"/>
          </w:tcPr>
          <w:p w14:paraId="5A151EE6" w14:textId="77777777" w:rsidR="00932B59" w:rsidRPr="00E44FF6" w:rsidRDefault="00000000" w:rsidP="006138D9">
            <w:pPr>
              <w:pStyle w:val="Normalformulaire"/>
              <w:spacing w:after="0"/>
              <w:rPr>
                <w:rFonts w:cs="Arial"/>
              </w:rPr>
            </w:pPr>
            <w:sdt>
              <w:sdtPr>
                <w:rPr>
                  <w:rFonts w:cs="Arial"/>
                </w:rPr>
                <w:id w:val="-1699772213"/>
                <w14:checkbox>
                  <w14:checked w14:val="0"/>
                  <w14:checkedState w14:val="2612" w14:font="MS Gothic"/>
                  <w14:uncheckedState w14:val="2610" w14:font="MS Gothic"/>
                </w14:checkbox>
              </w:sdtPr>
              <w:sdtContent>
                <w:r w:rsidR="00932B59" w:rsidRPr="00E44FF6">
                  <w:rPr>
                    <w:rFonts w:ascii="Segoe UI Symbol" w:hAnsi="Segoe UI Symbol" w:cs="Segoe UI Symbol"/>
                  </w:rPr>
                  <w:t>☐</w:t>
                </w:r>
              </w:sdtContent>
            </w:sdt>
            <w:r w:rsidR="00932B59">
              <w:rPr>
                <w:rFonts w:cs="Arial"/>
              </w:rPr>
              <w:t xml:space="preserve"> </w:t>
            </w:r>
            <w:r w:rsidR="00932B59" w:rsidRPr="00E44FF6">
              <w:rPr>
                <w:rFonts w:cs="Arial"/>
              </w:rPr>
              <w:t>Oui</w:t>
            </w:r>
            <w:r w:rsidR="00932B59" w:rsidRPr="00E44FF6">
              <w:rPr>
                <w:rFonts w:cs="Arial"/>
              </w:rPr>
              <w:tab/>
              <w:t xml:space="preserve"> </w:t>
            </w:r>
            <w:sdt>
              <w:sdtPr>
                <w:rPr>
                  <w:rFonts w:cs="Arial"/>
                </w:rPr>
                <w:id w:val="518896006"/>
                <w14:checkbox>
                  <w14:checked w14:val="0"/>
                  <w14:checkedState w14:val="2612" w14:font="MS Gothic"/>
                  <w14:uncheckedState w14:val="2610" w14:font="MS Gothic"/>
                </w14:checkbox>
              </w:sdtPr>
              <w:sdtContent>
                <w:r w:rsidR="00932B59" w:rsidRPr="00E44FF6">
                  <w:rPr>
                    <w:rFonts w:ascii="Segoe UI Symbol" w:hAnsi="Segoe UI Symbol" w:cs="Segoe UI Symbol"/>
                  </w:rPr>
                  <w:t>☐</w:t>
                </w:r>
              </w:sdtContent>
            </w:sdt>
            <w:r w:rsidR="00932B59">
              <w:rPr>
                <w:rFonts w:cs="Arial"/>
              </w:rPr>
              <w:t xml:space="preserve"> </w:t>
            </w:r>
            <w:r w:rsidR="00932B59" w:rsidRPr="00E44FF6">
              <w:rPr>
                <w:rFonts w:cs="Arial"/>
              </w:rPr>
              <w:t>Non</w:t>
            </w:r>
          </w:p>
        </w:tc>
      </w:tr>
    </w:tbl>
    <w:p w14:paraId="7E4474DB" w14:textId="6A766D35" w:rsidR="00643C47" w:rsidRDefault="00580C56" w:rsidP="00580C56">
      <w:pPr>
        <w:pStyle w:val="Siouinon"/>
      </w:pPr>
      <w:r w:rsidRPr="00580C56">
        <w:t>Si vous avez répondu Oui, passez à la section 2.3.</w:t>
      </w:r>
    </w:p>
    <w:p w14:paraId="484E4BBB" w14:textId="7019BC7D" w:rsidR="00CB64DC" w:rsidRDefault="00C978C1" w:rsidP="00C978C1">
      <w:pPr>
        <w:pStyle w:val="Question"/>
      </w:pPr>
      <w:r>
        <w:t>2.2.</w:t>
      </w:r>
      <w:r w:rsidR="009512F5">
        <w:t>2</w:t>
      </w:r>
      <w:r>
        <w:tab/>
      </w:r>
      <w:r w:rsidR="00AA7292" w:rsidRPr="00AA7292">
        <w:t>Fournissez les plans et devis de l’installation de valorisation des matières organiques résiduelles (art. 246(2) REAFIE).</w:t>
      </w:r>
    </w:p>
    <w:p w14:paraId="26775CE5" w14:textId="23CCAEA0" w:rsidR="009938D0" w:rsidRPr="009938D0" w:rsidRDefault="009938D0" w:rsidP="009938D0">
      <w:pPr>
        <w:pStyle w:val="QuestionInfo"/>
      </w:pPr>
      <w:r w:rsidRPr="009938D0">
        <w:t xml:space="preserve">Consultez les notes explicatives de l’article 3 du </w:t>
      </w:r>
      <w:r w:rsidRPr="009938D0">
        <w:rPr>
          <w:i/>
          <w:iCs/>
        </w:rPr>
        <w:t>Guide de référence du REAFIE</w:t>
      </w:r>
      <w:r w:rsidRPr="009938D0">
        <w:t xml:space="preserve"> pour plus de détails concernant les plans et devis.</w:t>
      </w:r>
    </w:p>
    <w:p w14:paraId="436F8E4D" w14:textId="77777777" w:rsidR="00546575" w:rsidRPr="00546575" w:rsidRDefault="00546575" w:rsidP="00546575">
      <w:pPr>
        <w:pStyle w:val="QuestionInfo"/>
      </w:pPr>
      <w:r w:rsidRPr="00546575">
        <w:t>Exemples d’installations concernées :</w:t>
      </w:r>
    </w:p>
    <w:p w14:paraId="29B2E9EE" w14:textId="77777777" w:rsidR="00546575" w:rsidRPr="00546575" w:rsidRDefault="00546575" w:rsidP="00546575">
      <w:pPr>
        <w:pStyle w:val="Questionliste"/>
        <w:rPr>
          <w:shd w:val="clear" w:color="auto" w:fill="FFFFFF"/>
        </w:rPr>
      </w:pPr>
      <w:r w:rsidRPr="00546575">
        <w:rPr>
          <w:shd w:val="clear" w:color="auto" w:fill="FFFFFF"/>
        </w:rPr>
        <w:t>les bâtiments, les infrastructures, les ouvrages et les aménagements à mettre en place ou à modifier aux fins de l’activité;</w:t>
      </w:r>
    </w:p>
    <w:p w14:paraId="4FC50DA7" w14:textId="77777777" w:rsidR="00546575" w:rsidRPr="00546575" w:rsidRDefault="00546575" w:rsidP="00546575">
      <w:pPr>
        <w:pStyle w:val="Questionliste"/>
        <w:rPr>
          <w:shd w:val="clear" w:color="auto" w:fill="FFFFFF"/>
        </w:rPr>
      </w:pPr>
      <w:r w:rsidRPr="00546575">
        <w:rPr>
          <w:shd w:val="clear" w:color="auto" w:fill="FFFFFF"/>
        </w:rPr>
        <w:t>les appareils et les équipements conçus ou dimensionnés aux fins de l’activité;</w:t>
      </w:r>
    </w:p>
    <w:p w14:paraId="55A9905D" w14:textId="77777777" w:rsidR="00546575" w:rsidRPr="00546575" w:rsidRDefault="00546575" w:rsidP="00546575">
      <w:pPr>
        <w:pStyle w:val="Questionliste"/>
        <w:rPr>
          <w:shd w:val="clear" w:color="auto" w:fill="FFFFFF"/>
        </w:rPr>
      </w:pPr>
      <w:r w:rsidRPr="00546575">
        <w:rPr>
          <w:shd w:val="clear" w:color="auto" w:fill="FFFFFF"/>
        </w:rPr>
        <w:lastRenderedPageBreak/>
        <w:t>les aménagements particuliers et les zones d’intervention nécessitant la conception d’un ingénieur (ex. : aires de réception nécessitant des surfaces étanches);</w:t>
      </w:r>
    </w:p>
    <w:p w14:paraId="651431AD" w14:textId="77777777" w:rsidR="00546575" w:rsidRPr="00546575" w:rsidRDefault="00546575" w:rsidP="00546575">
      <w:pPr>
        <w:pStyle w:val="Questionliste"/>
        <w:rPr>
          <w:shd w:val="clear" w:color="auto" w:fill="FFFFFF"/>
        </w:rPr>
      </w:pPr>
      <w:r w:rsidRPr="00546575">
        <w:rPr>
          <w:shd w:val="clear" w:color="auto" w:fill="FFFFFF"/>
        </w:rPr>
        <w:t>les systèmes de gestion des eaux (ex. : système de drainage, système de captage des eaux usées) incluant leurs profils et les diverses composantes;</w:t>
      </w:r>
    </w:p>
    <w:p w14:paraId="52C29748" w14:textId="4942F1DC" w:rsidR="00546575" w:rsidRPr="00546575" w:rsidRDefault="008A2D30" w:rsidP="00546575">
      <w:pPr>
        <w:pStyle w:val="Questionliste"/>
        <w:rPr>
          <w:shd w:val="clear" w:color="auto" w:fill="FFFFFF"/>
        </w:rPr>
      </w:pPr>
      <w:r>
        <w:rPr>
          <w:shd w:val="clear" w:color="auto" w:fill="FFFFFF"/>
        </w:rPr>
        <w:t>d</w:t>
      </w:r>
      <w:r w:rsidR="00546575" w:rsidRPr="00546575">
        <w:rPr>
          <w:shd w:val="clear" w:color="auto" w:fill="FFFFFF"/>
        </w:rPr>
        <w:t>ans le cas d’une installation de compostage : les plateformes, les biofiltres ainsi que les aires d’entreposage du compost mature;</w:t>
      </w:r>
    </w:p>
    <w:p w14:paraId="0E329268" w14:textId="4DF04C66" w:rsidR="00546575" w:rsidRPr="00546575" w:rsidRDefault="008A2D30" w:rsidP="00546575">
      <w:pPr>
        <w:pStyle w:val="Questionliste"/>
        <w:rPr>
          <w:shd w:val="clear" w:color="auto" w:fill="FFFFFF"/>
        </w:rPr>
      </w:pPr>
      <w:r>
        <w:rPr>
          <w:shd w:val="clear" w:color="auto" w:fill="FFFFFF"/>
        </w:rPr>
        <w:t>d</w:t>
      </w:r>
      <w:r w:rsidR="00546575" w:rsidRPr="00546575">
        <w:rPr>
          <w:shd w:val="clear" w:color="auto" w:fill="FFFFFF"/>
        </w:rPr>
        <w:t>ans le cas d’une installation de biométhanisation : les structures étanches, les puits d’observation, les digesteurs anaérobies, le système de traitement des odeurs, le système de séparation solide-liquide et le système de traitement du biogaz.</w:t>
      </w:r>
    </w:p>
    <w:p w14:paraId="17E8D4F6" w14:textId="77777777" w:rsidR="00DD3B37" w:rsidRDefault="00DD3B37" w:rsidP="00436A92">
      <w:pPr>
        <w:pStyle w:val="QuestionInfo"/>
        <w:keepNext/>
        <w:spacing w:before="240"/>
      </w:pPr>
      <w:r>
        <w:t>Notez que :</w:t>
      </w:r>
    </w:p>
    <w:p w14:paraId="5A3E9E6F" w14:textId="77777777" w:rsidR="00DD3B37" w:rsidRPr="003D17FD" w:rsidRDefault="00DD3B37" w:rsidP="00436A92">
      <w:pPr>
        <w:pStyle w:val="Questionliste"/>
        <w:keepNext/>
      </w:pPr>
      <w:r>
        <w:t>Il est recommandé</w:t>
      </w:r>
      <w:r w:rsidRPr="003D17FD">
        <w:t xml:space="preserve"> de joindre à la présente demande les fiches techniques des appareils et des équipements afin d’en faciliter l’analyse.</w:t>
      </w:r>
    </w:p>
    <w:p w14:paraId="2F50E397" w14:textId="1B9521B3" w:rsidR="00DD3B37" w:rsidRPr="00AD0BCA" w:rsidRDefault="00DD3B37" w:rsidP="00DD3B37">
      <w:pPr>
        <w:pStyle w:val="Questionliste"/>
      </w:pPr>
      <w:r w:rsidRPr="00AD0BCA">
        <w:t>Lorsque les installations concernées sont existantes et que des plans et devis ne sont pas requis, il est recommandé de joindre un plan d’aménagement et un document attestant de la conformité de ces installations (ex.</w:t>
      </w:r>
      <w:r>
        <w:t> :</w:t>
      </w:r>
      <w:r w:rsidR="00ED40EE">
        <w:t xml:space="preserve"> </w:t>
      </w:r>
      <w:r w:rsidRPr="00AD0BCA">
        <w:t>document réalisé par une personne compétente démontrant l’étanchéité d’un ouvrage lorsque ce dernier a l’obligation d’être étanche).</w:t>
      </w:r>
    </w:p>
    <w:p w14:paraId="4D37D479" w14:textId="77777777" w:rsidR="00DD3B37" w:rsidRPr="00AD0BCA" w:rsidRDefault="00DD3B37" w:rsidP="0026498C">
      <w:pPr>
        <w:pStyle w:val="Questionliste"/>
        <w:spacing w:after="240"/>
      </w:pPr>
      <w:r w:rsidRPr="00AD0BCA">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7979242"/>
          <w15:repeatingSection/>
        </w:sdtPr>
        <w:sdtContent>
          <w:sdt>
            <w:sdtPr>
              <w:id w:val="-1147582923"/>
              <w:placeholder>
                <w:docPart w:val="531E5B8740074783B8E6B29973496F0F"/>
              </w:placeholder>
              <w15:repeatingSectionItem/>
            </w:sdtPr>
            <w:sdtContent>
              <w:sdt>
                <w:sdtPr>
                  <w:id w:val="-1007741047"/>
                  <w15:repeatingSection/>
                </w:sdtPr>
                <w:sdtContent>
                  <w:sdt>
                    <w:sdtPr>
                      <w:id w:val="652642735"/>
                      <w:placeholder>
                        <w:docPart w:val="531E5B8740074783B8E6B29973496F0F"/>
                      </w:placeholder>
                      <w15:repeatingSectionItem/>
                    </w:sdtPr>
                    <w:sdtContent>
                      <w:tr w:rsidR="008A08F0" w14:paraId="067A512C" w14:textId="77777777" w:rsidTr="00520532">
                        <w:trPr>
                          <w:trHeight w:val="448"/>
                          <w:jc w:val="center"/>
                        </w:trPr>
                        <w:sdt>
                          <w:sdtPr>
                            <w:id w:val="1234811723"/>
                            <w:placeholder>
                              <w:docPart w:val="E70EC4E0F9CB48319197079467E70154"/>
                            </w:placeholder>
                            <w:showingPlcHdr/>
                          </w:sdtPr>
                          <w:sdtContent>
                            <w:tc>
                              <w:tcPr>
                                <w:tcW w:w="10768" w:type="dxa"/>
                                <w:shd w:val="clear" w:color="auto" w:fill="D9E2F3" w:themeFill="accent1" w:themeFillTint="33"/>
                              </w:tcPr>
                              <w:p w14:paraId="5D3C6B5B" w14:textId="77777777" w:rsidR="008A08F0" w:rsidRDefault="008A08F0" w:rsidP="0052053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07014881"/>
                            <w:placeholder>
                              <w:docPart w:val="310D3961671C4584B11455297C742E45"/>
                            </w:placeholder>
                            <w:showingPlcHdr/>
                          </w:sdtPr>
                          <w:sdtContent>
                            <w:tc>
                              <w:tcPr>
                                <w:tcW w:w="6200" w:type="dxa"/>
                                <w:shd w:val="clear" w:color="auto" w:fill="D9E2F3" w:themeFill="accent1" w:themeFillTint="33"/>
                              </w:tcPr>
                              <w:p w14:paraId="71EF5AC6" w14:textId="77777777" w:rsidR="008A08F0" w:rsidRDefault="008A08F0" w:rsidP="00520532">
                                <w:pPr>
                                  <w:pStyle w:val="Normalformulaire"/>
                                  <w:spacing w:after="0"/>
                                </w:pPr>
                                <w:r>
                                  <w:rPr>
                                    <w:rStyle w:val="Textedelespacerserv"/>
                                    <w:i/>
                                    <w:iCs/>
                                  </w:rPr>
                                  <w:t>Précisez la section.</w:t>
                                </w:r>
                              </w:p>
                            </w:tc>
                          </w:sdtContent>
                        </w:sdt>
                      </w:tr>
                    </w:sdtContent>
                  </w:sdt>
                </w:sdtContent>
              </w:sdt>
            </w:sdtContent>
          </w:sdt>
        </w:sdtContent>
      </w:sdt>
    </w:tbl>
    <w:p w14:paraId="26E43734" w14:textId="77777777" w:rsidR="006F5FC2" w:rsidRDefault="006F5FC2" w:rsidP="006F5FC2">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C2262" w:rsidRPr="00E44FF6" w14:paraId="4821717B" w14:textId="77777777" w:rsidTr="006138D9">
        <w:trPr>
          <w:trHeight w:val="272"/>
        </w:trPr>
        <w:tc>
          <w:tcPr>
            <w:tcW w:w="16946" w:type="dxa"/>
            <w:shd w:val="clear" w:color="auto" w:fill="D9E2F3" w:themeFill="accent1" w:themeFillTint="33"/>
          </w:tcPr>
          <w:p w14:paraId="1982C08C" w14:textId="77777777" w:rsidR="00DC2262" w:rsidRPr="00E44FF6" w:rsidRDefault="00000000" w:rsidP="006138D9">
            <w:pPr>
              <w:pStyle w:val="Normalformulaire"/>
              <w:spacing w:after="0"/>
              <w:rPr>
                <w:rFonts w:cs="Arial"/>
              </w:rPr>
            </w:pPr>
            <w:sdt>
              <w:sdtPr>
                <w:rPr>
                  <w:rFonts w:cs="Arial"/>
                </w:rPr>
                <w:id w:val="-1899508532"/>
                <w14:checkbox>
                  <w14:checked w14:val="0"/>
                  <w14:checkedState w14:val="2612" w14:font="MS Gothic"/>
                  <w14:uncheckedState w14:val="2610" w14:font="MS Gothic"/>
                </w14:checkbox>
              </w:sdtPr>
              <w:sdtContent>
                <w:r w:rsidR="00DC2262" w:rsidRPr="00E44FF6">
                  <w:rPr>
                    <w:rFonts w:ascii="Segoe UI Symbol" w:hAnsi="Segoe UI Symbol" w:cs="Segoe UI Symbol"/>
                  </w:rPr>
                  <w:t>☐</w:t>
                </w:r>
              </w:sdtContent>
            </w:sdt>
            <w:r w:rsidR="00DC2262" w:rsidRPr="00E44FF6">
              <w:rPr>
                <w:rFonts w:cs="Arial"/>
              </w:rPr>
              <w:t xml:space="preserve"> Ne s’applique pas</w:t>
            </w:r>
            <w:r w:rsidR="00DC2262">
              <w:rPr>
                <w:rFonts w:cs="Arial"/>
              </w:rPr>
              <w:t>,</w:t>
            </w:r>
            <w:r w:rsidR="00DC2262" w:rsidRPr="00E44FF6">
              <w:rPr>
                <w:rFonts w:cs="Arial"/>
              </w:rPr>
              <w:t xml:space="preserve"> </w:t>
            </w:r>
            <w:sdt>
              <w:sdtPr>
                <w:rPr>
                  <w:rFonts w:cs="Arial"/>
                </w:rPr>
                <w:id w:val="199449056"/>
                <w:placeholder>
                  <w:docPart w:val="DAB3719DF38945FCB65F73F0B4FAEE75"/>
                </w:placeholder>
                <w:showingPlcHdr/>
              </w:sdtPr>
              <w:sdtContent>
                <w:r w:rsidR="00DC2262">
                  <w:rPr>
                    <w:rStyle w:val="Textedelespacerserv"/>
                    <w:rFonts w:cs="Arial"/>
                    <w:i/>
                    <w:iCs/>
                  </w:rPr>
                  <w:t>j</w:t>
                </w:r>
                <w:r w:rsidR="00DC2262" w:rsidRPr="00E44FF6">
                  <w:rPr>
                    <w:rStyle w:val="Textedelespacerserv"/>
                    <w:rFonts w:cs="Arial"/>
                    <w:i/>
                    <w:iCs/>
                  </w:rPr>
                  <w:t>ustifiez</w:t>
                </w:r>
              </w:sdtContent>
            </w:sdt>
          </w:p>
        </w:tc>
      </w:tr>
    </w:tbl>
    <w:p w14:paraId="135413D4" w14:textId="4E21FA13" w:rsidR="00CB64DC" w:rsidRDefault="008A08F0" w:rsidP="008A08F0">
      <w:pPr>
        <w:pStyle w:val="Question"/>
      </w:pPr>
      <w:r>
        <w:t>2.2.</w:t>
      </w:r>
      <w:r w:rsidR="00C0774B">
        <w:t>3</w:t>
      </w:r>
      <w:r>
        <w:tab/>
      </w:r>
      <w:r w:rsidR="00C0774B">
        <w:t>La</w:t>
      </w:r>
      <w:r w:rsidR="004159D0" w:rsidRPr="004159D0">
        <w:t xml:space="preserve"> demande vise-t-elle uniquement la construction</w:t>
      </w:r>
      <w:r w:rsidR="00D10AAA">
        <w:t xml:space="preserve"> </w:t>
      </w:r>
      <w:r w:rsidR="00D10AAA" w:rsidRPr="00D10AAA">
        <w:t>de l’installation de valorisation de matières organiques résiduelles sans son exploitation</w:t>
      </w:r>
      <w:r w:rsidR="00EC7F31" w:rsidRPr="00EC7F31">
        <w:t xml:space="preserve"> </w:t>
      </w:r>
      <w:r w:rsidR="004159D0" w:rsidRPr="004159D0">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159D0" w14:paraId="7D6AC5FB" w14:textId="77777777" w:rsidTr="00520532">
        <w:trPr>
          <w:trHeight w:val="272"/>
        </w:trPr>
        <w:tc>
          <w:tcPr>
            <w:tcW w:w="1637" w:type="dxa"/>
            <w:shd w:val="clear" w:color="auto" w:fill="D9E2F3" w:themeFill="accent1" w:themeFillTint="33"/>
          </w:tcPr>
          <w:p w14:paraId="1FA7A4D2" w14:textId="77777777" w:rsidR="004159D0" w:rsidRDefault="00000000" w:rsidP="00520532">
            <w:pPr>
              <w:pStyle w:val="Normalformulaire"/>
              <w:spacing w:after="0"/>
            </w:pPr>
            <w:sdt>
              <w:sdtPr>
                <w:id w:val="611946517"/>
                <w14:checkbox>
                  <w14:checked w14:val="0"/>
                  <w14:checkedState w14:val="2612" w14:font="MS Gothic"/>
                  <w14:uncheckedState w14:val="2610" w14:font="MS Gothic"/>
                </w14:checkbox>
              </w:sdtPr>
              <w:sdtContent>
                <w:r w:rsidR="004159D0">
                  <w:rPr>
                    <w:rFonts w:ascii="MS Gothic" w:hAnsi="MS Gothic" w:hint="eastAsia"/>
                  </w:rPr>
                  <w:t>☐</w:t>
                </w:r>
              </w:sdtContent>
            </w:sdt>
            <w:r w:rsidR="004159D0">
              <w:t>Oui</w:t>
            </w:r>
            <w:r w:rsidR="004159D0">
              <w:tab/>
              <w:t xml:space="preserve"> </w:t>
            </w:r>
            <w:sdt>
              <w:sdtPr>
                <w:id w:val="-507528936"/>
                <w14:checkbox>
                  <w14:checked w14:val="0"/>
                  <w14:checkedState w14:val="2612" w14:font="MS Gothic"/>
                  <w14:uncheckedState w14:val="2610" w14:font="MS Gothic"/>
                </w14:checkbox>
              </w:sdtPr>
              <w:sdtContent>
                <w:r w:rsidR="004159D0">
                  <w:rPr>
                    <w:rFonts w:ascii="MS Gothic" w:hAnsi="MS Gothic" w:hint="eastAsia"/>
                  </w:rPr>
                  <w:t>☐</w:t>
                </w:r>
              </w:sdtContent>
            </w:sdt>
            <w:r w:rsidR="004159D0">
              <w:t>Non</w:t>
            </w:r>
          </w:p>
        </w:tc>
      </w:tr>
    </w:tbl>
    <w:p w14:paraId="043A2925" w14:textId="52702634" w:rsidR="004159D0" w:rsidRPr="00282491" w:rsidRDefault="004159D0" w:rsidP="004159D0">
      <w:pPr>
        <w:pStyle w:val="Siouinon"/>
      </w:pPr>
      <w:r>
        <w:t>Si vous avez répondu Oui, passez à la section 2.1</w:t>
      </w:r>
      <w:r w:rsidR="00475B53">
        <w:t>3</w:t>
      </w:r>
      <w:r w:rsidR="004B1BDB">
        <w:t>.</w:t>
      </w:r>
    </w:p>
    <w:p w14:paraId="1BAC8E6A" w14:textId="2472169C" w:rsidR="004144E9" w:rsidRPr="004144E9" w:rsidRDefault="00664389" w:rsidP="004144E9">
      <w:pPr>
        <w:pStyle w:val="Question"/>
      </w:pPr>
      <w:r>
        <w:t>2.2.4</w:t>
      </w:r>
      <w:r>
        <w:tab/>
      </w:r>
      <w:r w:rsidR="004144E9" w:rsidRPr="004144E9">
        <w:t>Décrivez les mesures de contrôle de l’accès au site et les mesures prises afin d’empêcher l’accès sans autorisation (art. 17 al. 1 (1) REAFIE).</w:t>
      </w:r>
    </w:p>
    <w:p w14:paraId="234FB956" w14:textId="180FFE5B" w:rsidR="00A3769E" w:rsidRPr="00A3769E" w:rsidRDefault="00A3769E" w:rsidP="00A3769E">
      <w:pPr>
        <w:pStyle w:val="QuestionInfo"/>
      </w:pPr>
      <w:r w:rsidRPr="00A3769E">
        <w:t>Exemples d’information à fournir :</w:t>
      </w:r>
    </w:p>
    <w:p w14:paraId="4485E32C" w14:textId="77777777" w:rsidR="00A3769E" w:rsidRPr="00A3769E" w:rsidRDefault="00A3769E" w:rsidP="00A3769E">
      <w:pPr>
        <w:pStyle w:val="Questionliste"/>
      </w:pPr>
      <w:r w:rsidRPr="00A3769E">
        <w:t>la description de l’affichage (emplacement et informations présentes);</w:t>
      </w:r>
    </w:p>
    <w:p w14:paraId="5F68DB09" w14:textId="77777777" w:rsidR="00A3769E" w:rsidRPr="00A3769E" w:rsidRDefault="00A3769E" w:rsidP="00A3769E">
      <w:pPr>
        <w:pStyle w:val="Questionliste"/>
      </w:pPr>
      <w:r w:rsidRPr="00A3769E">
        <w:t>les mesures prises pour indiquer la présence de l’installation;</w:t>
      </w:r>
    </w:p>
    <w:p w14:paraId="54A7D01F" w14:textId="77777777" w:rsidR="00A3769E" w:rsidRPr="00A3769E" w:rsidRDefault="00A3769E" w:rsidP="00A3769E">
      <w:pPr>
        <w:pStyle w:val="Questionliste"/>
      </w:pPr>
      <w:r w:rsidRPr="00A3769E">
        <w:t>la présence d’une clôture;</w:t>
      </w:r>
    </w:p>
    <w:p w14:paraId="44E805A9" w14:textId="77777777" w:rsidR="00A3769E" w:rsidRPr="00A3769E" w:rsidRDefault="00A3769E" w:rsidP="003045A1">
      <w:pPr>
        <w:pStyle w:val="Questionliste"/>
        <w:spacing w:after="240"/>
      </w:pPr>
      <w:r w:rsidRPr="00A3769E">
        <w:t>les coordonnées de son exploitant et les heures d’ouverture.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3045A1" w:rsidRPr="00E44FF6" w14:paraId="5DF81F90" w14:textId="77777777" w:rsidTr="006138D9">
        <w:trPr>
          <w:trHeight w:val="448"/>
          <w:jc w:val="center"/>
        </w:trPr>
        <w:bookmarkStart w:id="4" w:name="_Hlk108532755" w:displacedByCustomXml="next"/>
        <w:sdt>
          <w:sdtPr>
            <w:rPr>
              <w:rFonts w:cs="Arial"/>
            </w:rPr>
            <w:id w:val="467247420"/>
            <w:placeholder>
              <w:docPart w:val="F7A1D8620EF349F68AAECE5B96A4C6BB"/>
            </w:placeholder>
            <w:showingPlcHdr/>
          </w:sdtPr>
          <w:sdtContent>
            <w:tc>
              <w:tcPr>
                <w:tcW w:w="17020" w:type="dxa"/>
                <w:shd w:val="clear" w:color="auto" w:fill="D9E2F3" w:themeFill="accent1" w:themeFillTint="33"/>
              </w:tcPr>
              <w:p w14:paraId="0ED35F35" w14:textId="77777777" w:rsidR="003045A1" w:rsidRPr="00E44FF6" w:rsidRDefault="003045A1" w:rsidP="006138D9">
                <w:pPr>
                  <w:pStyle w:val="Normalformulaire"/>
                  <w:spacing w:after="0"/>
                  <w:rPr>
                    <w:rFonts w:cs="Arial"/>
                  </w:rPr>
                </w:pPr>
                <w:r w:rsidRPr="00E44FF6">
                  <w:rPr>
                    <w:rStyle w:val="Textedelespacerserv"/>
                    <w:rFonts w:cs="Arial"/>
                    <w:i/>
                    <w:iCs/>
                  </w:rPr>
                  <w:t>Saisissez les informations.</w:t>
                </w:r>
              </w:p>
            </w:tc>
          </w:sdtContent>
        </w:sdt>
      </w:tr>
      <w:bookmarkEnd w:id="4"/>
    </w:tbl>
    <w:p w14:paraId="7D22EA94" w14:textId="77777777" w:rsidR="00853CB7" w:rsidRDefault="00853CB7" w:rsidP="00853CB7">
      <w:pPr>
        <w:spacing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853CB7" w:rsidRPr="00E44FF6" w14:paraId="4DA7C545" w14:textId="77777777" w:rsidTr="002B1F78">
        <w:trPr>
          <w:trHeight w:val="272"/>
        </w:trPr>
        <w:tc>
          <w:tcPr>
            <w:tcW w:w="2407" w:type="dxa"/>
            <w:shd w:val="clear" w:color="auto" w:fill="D9E2F3" w:themeFill="accent1" w:themeFillTint="33"/>
          </w:tcPr>
          <w:p w14:paraId="3F8E3583" w14:textId="7160841F" w:rsidR="00853CB7" w:rsidRPr="00E44FF6" w:rsidRDefault="00000000" w:rsidP="006138D9">
            <w:pPr>
              <w:pStyle w:val="Normalformulaire"/>
              <w:spacing w:after="0"/>
              <w:rPr>
                <w:rFonts w:cs="Arial"/>
              </w:rPr>
            </w:pPr>
            <w:sdt>
              <w:sdtPr>
                <w:rPr>
                  <w:rFonts w:cs="Arial"/>
                </w:rPr>
                <w:id w:val="1024368715"/>
                <w14:checkbox>
                  <w14:checked w14:val="0"/>
                  <w14:checkedState w14:val="2612" w14:font="MS Gothic"/>
                  <w14:uncheckedState w14:val="2610" w14:font="MS Gothic"/>
                </w14:checkbox>
              </w:sdtPr>
              <w:sdtContent>
                <w:r w:rsidR="00853CB7" w:rsidRPr="00E44FF6">
                  <w:rPr>
                    <w:rFonts w:ascii="Segoe UI Symbol" w:hAnsi="Segoe UI Symbol" w:cs="Segoe UI Symbol"/>
                  </w:rPr>
                  <w:t>☐</w:t>
                </w:r>
              </w:sdtContent>
            </w:sdt>
            <w:r w:rsidR="00853CB7" w:rsidRPr="00E44FF6">
              <w:rPr>
                <w:rFonts w:cs="Arial"/>
              </w:rPr>
              <w:t xml:space="preserve"> Ne s’applique pas</w:t>
            </w:r>
          </w:p>
        </w:tc>
      </w:tr>
    </w:tbl>
    <w:p w14:paraId="0781CFC1" w14:textId="70E61034" w:rsidR="006F2AFB" w:rsidRDefault="006F2AFB" w:rsidP="006F2AFB">
      <w:pPr>
        <w:pStyle w:val="Sous-Section"/>
      </w:pPr>
      <w:r>
        <w:t xml:space="preserve">Description des matières </w:t>
      </w:r>
      <w:r w:rsidR="00515237">
        <w:t>admises</w:t>
      </w:r>
    </w:p>
    <w:p w14:paraId="1A0BC255" w14:textId="00D735C6" w:rsidR="006F2AFB" w:rsidRDefault="006F2AFB" w:rsidP="006F2AFB">
      <w:pPr>
        <w:pStyle w:val="Question"/>
      </w:pPr>
      <w:r>
        <w:t>2.</w:t>
      </w:r>
      <w:r w:rsidR="00EC2E92">
        <w:t>3</w:t>
      </w:r>
      <w:r>
        <w:t>.1</w:t>
      </w:r>
      <w:r>
        <w:tab/>
      </w:r>
      <w:r w:rsidRPr="00BB68B4">
        <w:t xml:space="preserve">Dans le tableau ci-dessous, décrivez les types de matières résiduelles </w:t>
      </w:r>
      <w:r w:rsidR="00D620C3" w:rsidRPr="00D620C3">
        <w:t>admises</w:t>
      </w:r>
      <w:r w:rsidR="00D620C3">
        <w:t xml:space="preserve"> </w:t>
      </w:r>
      <w:r w:rsidRPr="00BB68B4">
        <w:t>dans l’installation (art. 17 al.</w:t>
      </w:r>
      <w:r w:rsidR="004C0201">
        <w:t xml:space="preserve"> 1</w:t>
      </w:r>
      <w:r w:rsidRPr="00BB68B4">
        <w:t xml:space="preserve"> (</w:t>
      </w:r>
      <w:r w:rsidR="004C0201">
        <w:t>4</w:t>
      </w:r>
      <w:r w:rsidRPr="00BB68B4">
        <w:t>) REAFIE).</w:t>
      </w: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3823"/>
        <w:gridCol w:w="1275"/>
        <w:gridCol w:w="2268"/>
        <w:gridCol w:w="3828"/>
        <w:gridCol w:w="2268"/>
        <w:gridCol w:w="2551"/>
        <w:gridCol w:w="2693"/>
      </w:tblGrid>
      <w:tr w:rsidR="006F2AFB" w:rsidRPr="003060BC" w14:paraId="15501341" w14:textId="77777777" w:rsidTr="006138D9">
        <w:trPr>
          <w:trHeight w:val="830"/>
        </w:trPr>
        <w:tc>
          <w:tcPr>
            <w:tcW w:w="3823" w:type="dxa"/>
            <w:shd w:val="clear" w:color="auto" w:fill="4472C4" w:themeFill="accent1"/>
            <w:hideMark/>
          </w:tcPr>
          <w:p w14:paraId="1B8F9E29" w14:textId="678070E3" w:rsidR="006F2AFB" w:rsidRPr="003060BC" w:rsidRDefault="006F2AFB" w:rsidP="006138D9">
            <w:pPr>
              <w:pStyle w:val="Tableauen-tte"/>
              <w:spacing w:before="0" w:after="0"/>
              <w:rPr>
                <w:color w:val="FFFFFF"/>
              </w:rPr>
            </w:pPr>
            <w:r w:rsidRPr="6230A947">
              <w:t>Type</w:t>
            </w:r>
            <w:r>
              <w:t>s</w:t>
            </w:r>
            <w:r w:rsidRPr="6230A947">
              <w:t xml:space="preserve"> de matière</w:t>
            </w:r>
            <w:r>
              <w:t>s</w:t>
            </w:r>
            <w:r w:rsidRPr="6230A947">
              <w:t xml:space="preserve"> </w:t>
            </w:r>
            <w:r w:rsidR="007956B6">
              <w:t>admises</w:t>
            </w:r>
          </w:p>
        </w:tc>
        <w:tc>
          <w:tcPr>
            <w:tcW w:w="1275" w:type="dxa"/>
            <w:shd w:val="clear" w:color="auto" w:fill="4472C4" w:themeFill="accent1"/>
            <w:hideMark/>
          </w:tcPr>
          <w:p w14:paraId="6FB3548C" w14:textId="10AF4DC1" w:rsidR="006F2AFB" w:rsidRPr="003060BC" w:rsidRDefault="006F2AFB" w:rsidP="006138D9">
            <w:pPr>
              <w:pStyle w:val="Tableauen-tte"/>
              <w:spacing w:before="0" w:after="0"/>
              <w:ind w:left="139"/>
              <w:rPr>
                <w:color w:val="FFFFFF"/>
              </w:rPr>
            </w:pPr>
            <w:r w:rsidRPr="004E4C42">
              <w:rPr>
                <w:color w:val="FFFFFF"/>
              </w:rPr>
              <w:t>Volume maximal</w:t>
            </w:r>
            <w:r>
              <w:rPr>
                <w:color w:val="FFFFFF"/>
              </w:rPr>
              <w:t xml:space="preserve"> </w:t>
            </w:r>
            <w:r w:rsidRPr="009C0D34">
              <w:rPr>
                <w:b w:val="0"/>
                <w:bCs/>
                <w:color w:val="FFFFFF"/>
              </w:rPr>
              <w:t>(m³)</w:t>
            </w:r>
          </w:p>
        </w:tc>
        <w:tc>
          <w:tcPr>
            <w:tcW w:w="2268" w:type="dxa"/>
            <w:shd w:val="clear" w:color="auto" w:fill="4472C4" w:themeFill="accent1"/>
          </w:tcPr>
          <w:p w14:paraId="4DBF6DE7" w14:textId="340F853E" w:rsidR="006F2AFB" w:rsidRPr="004B2101" w:rsidRDefault="006F2AFB" w:rsidP="006138D9">
            <w:pPr>
              <w:pStyle w:val="Tableauen-tte"/>
              <w:spacing w:before="0" w:after="0"/>
              <w:ind w:left="144"/>
              <w:rPr>
                <w:color w:val="FFFFFF"/>
              </w:rPr>
            </w:pPr>
            <w:r w:rsidRPr="004B2101">
              <w:rPr>
                <w:color w:val="FFFFFF"/>
              </w:rPr>
              <w:t xml:space="preserve">Quantité maximale reçue annuellement </w:t>
            </w:r>
            <w:r w:rsidRPr="009C0D34">
              <w:rPr>
                <w:b w:val="0"/>
                <w:bCs/>
                <w:color w:val="FFFFFF"/>
              </w:rPr>
              <w:t>(tonne</w:t>
            </w:r>
            <w:r w:rsidR="00A302F5">
              <w:rPr>
                <w:b w:val="0"/>
                <w:bCs/>
                <w:color w:val="FFFFFF"/>
              </w:rPr>
              <w:t>s</w:t>
            </w:r>
            <w:r w:rsidRPr="009C0D34">
              <w:rPr>
                <w:b w:val="0"/>
                <w:bCs/>
                <w:color w:val="FFFFFF"/>
              </w:rPr>
              <w:t>)</w:t>
            </w:r>
          </w:p>
        </w:tc>
        <w:tc>
          <w:tcPr>
            <w:tcW w:w="3828" w:type="dxa"/>
            <w:shd w:val="clear" w:color="auto" w:fill="4472C4" w:themeFill="accent1"/>
          </w:tcPr>
          <w:p w14:paraId="43E81840" w14:textId="77777777" w:rsidR="006F2AFB" w:rsidRDefault="006F2AFB" w:rsidP="006138D9">
            <w:pPr>
              <w:pStyle w:val="Tableauen-tte"/>
              <w:spacing w:before="0" w:after="0"/>
              <w:ind w:left="123"/>
              <w:rPr>
                <w:b w:val="0"/>
                <w:bCs/>
                <w:color w:val="FFFFFF"/>
              </w:rPr>
            </w:pPr>
            <w:r>
              <w:rPr>
                <w:color w:val="FFFFFF"/>
              </w:rPr>
              <w:t>Description de la matière</w:t>
            </w:r>
            <w:r w:rsidRPr="00D02969">
              <w:rPr>
                <w:b w:val="0"/>
                <w:bCs/>
                <w:color w:val="FFFFFF"/>
              </w:rPr>
              <w:t xml:space="preserve"> </w:t>
            </w:r>
          </w:p>
          <w:p w14:paraId="39F72737" w14:textId="5C734D96" w:rsidR="006F2AFB" w:rsidRPr="004E4C42" w:rsidRDefault="006F2AFB" w:rsidP="006138D9">
            <w:pPr>
              <w:pStyle w:val="Tableauen-tte"/>
              <w:spacing w:before="0" w:after="0"/>
              <w:ind w:left="148"/>
              <w:rPr>
                <w:color w:val="FFFFFF"/>
              </w:rPr>
            </w:pPr>
            <w:r w:rsidRPr="00D02969">
              <w:rPr>
                <w:b w:val="0"/>
                <w:bCs/>
                <w:color w:val="FFFFFF"/>
              </w:rPr>
              <w:t>(nature, siccité, catégorie d’odeur, en vrac, en sac, etc.)</w:t>
            </w:r>
          </w:p>
        </w:tc>
        <w:tc>
          <w:tcPr>
            <w:tcW w:w="2268" w:type="dxa"/>
            <w:shd w:val="clear" w:color="auto" w:fill="4472C4" w:themeFill="accent1"/>
          </w:tcPr>
          <w:p w14:paraId="59A84C42" w14:textId="77777777" w:rsidR="006F2AFB" w:rsidRPr="004E4C42" w:rsidRDefault="006F2AFB" w:rsidP="006138D9">
            <w:pPr>
              <w:pStyle w:val="Tableauen-tte"/>
              <w:spacing w:before="0" w:after="0"/>
              <w:ind w:left="128"/>
              <w:rPr>
                <w:color w:val="FFFFFF"/>
              </w:rPr>
            </w:pPr>
            <w:r w:rsidRPr="004E4C42">
              <w:rPr>
                <w:color w:val="FFFFFF"/>
              </w:rPr>
              <w:t>Provenance</w:t>
            </w:r>
          </w:p>
        </w:tc>
        <w:tc>
          <w:tcPr>
            <w:tcW w:w="2551" w:type="dxa"/>
            <w:shd w:val="clear" w:color="auto" w:fill="4472C4" w:themeFill="accent1"/>
          </w:tcPr>
          <w:p w14:paraId="288273AB" w14:textId="77777777" w:rsidR="006F2AFB" w:rsidRPr="004E4C42" w:rsidRDefault="006F2AFB" w:rsidP="006138D9">
            <w:pPr>
              <w:pStyle w:val="Tableauen-tte"/>
              <w:spacing w:before="0" w:after="0"/>
              <w:ind w:left="142"/>
              <w:rPr>
                <w:color w:val="FFFFFF"/>
              </w:rPr>
            </w:pPr>
            <w:r>
              <w:rPr>
                <w:color w:val="FFFFFF"/>
              </w:rPr>
              <w:t>Mode de collecte et fréquence de collecte</w:t>
            </w:r>
          </w:p>
        </w:tc>
        <w:tc>
          <w:tcPr>
            <w:tcW w:w="2693" w:type="dxa"/>
            <w:shd w:val="clear" w:color="auto" w:fill="4472C4" w:themeFill="accent1"/>
          </w:tcPr>
          <w:p w14:paraId="2F9C2BFB" w14:textId="77777777" w:rsidR="006F2AFB" w:rsidRPr="004E4C42" w:rsidRDefault="006F2AFB" w:rsidP="006138D9">
            <w:pPr>
              <w:pStyle w:val="Tableauen-tte"/>
              <w:spacing w:before="0" w:after="0"/>
              <w:ind w:left="148"/>
              <w:rPr>
                <w:color w:val="FFFFFF"/>
              </w:rPr>
            </w:pPr>
            <w:r w:rsidRPr="004E4C42">
              <w:rPr>
                <w:color w:val="FFFFFF"/>
              </w:rPr>
              <w:t xml:space="preserve">Usage prévu ou destination </w:t>
            </w:r>
          </w:p>
        </w:tc>
      </w:tr>
      <w:tr w:rsidR="006F2AFB" w:rsidRPr="003060BC" w14:paraId="528DE7D0" w14:textId="77777777" w:rsidTr="006138D9">
        <w:trPr>
          <w:trHeight w:val="73"/>
        </w:trPr>
        <w:tc>
          <w:tcPr>
            <w:tcW w:w="3823" w:type="dxa"/>
            <w:shd w:val="clear" w:color="auto" w:fill="D9E2F3" w:themeFill="accent1" w:themeFillTint="33"/>
          </w:tcPr>
          <w:p w14:paraId="3BFF5AA3" w14:textId="4E5E85C0" w:rsidR="006F2AFB" w:rsidRDefault="00000000" w:rsidP="006138D9">
            <w:pPr>
              <w:pStyle w:val="Normalformulaire"/>
              <w:spacing w:after="0"/>
              <w:rPr>
                <w:rFonts w:ascii="Times New Roman" w:eastAsia="Times New Roman" w:hAnsi="Times New Roman" w:cs="Times New Roman"/>
                <w:b/>
                <w:sz w:val="24"/>
                <w:szCs w:val="24"/>
                <w:lang w:eastAsia="fr-CA"/>
              </w:rPr>
            </w:pPr>
            <w:sdt>
              <w:sdtPr>
                <w:id w:val="1612092050"/>
                <w14:checkbox>
                  <w14:checked w14:val="0"/>
                  <w14:checkedState w14:val="2612" w14:font="MS Gothic"/>
                  <w14:uncheckedState w14:val="2610" w14:font="MS Gothic"/>
                </w14:checkbox>
              </w:sdtPr>
              <w:sdtContent>
                <w:r w:rsidR="006552CB">
                  <w:rPr>
                    <w:rFonts w:ascii="MS Gothic" w:hAnsi="MS Gothic" w:hint="eastAsia"/>
                  </w:rPr>
                  <w:t>☐</w:t>
                </w:r>
              </w:sdtContent>
            </w:sdt>
            <w:r w:rsidR="006F2AFB" w:rsidRPr="00DA5884">
              <w:rPr>
                <w:rFonts w:eastAsia="Times New Roman" w:cs="Arial"/>
                <w:bCs w:val="0"/>
                <w:sz w:val="24"/>
                <w:szCs w:val="24"/>
                <w:lang w:eastAsia="fr-CA"/>
              </w:rPr>
              <w:t xml:space="preserve"> </w:t>
            </w:r>
            <w:sdt>
              <w:sdtPr>
                <w:rPr>
                  <w:rStyle w:val="Style1"/>
                </w:rPr>
                <w:id w:val="1527065609"/>
                <w:placeholder>
                  <w:docPart w:val="CDAB8353749D45D48403B9AC667B2C1C"/>
                </w:placeholder>
                <w:showingPlcHdr/>
                <w:comboBox>
                  <w:listItem w:value="Choisissez un élément."/>
                  <w:listItem w:displayText="Résidus alimentaires ou résidus organiques triés à la source de provenance domestique" w:value="Résidus alimentaires ou résidus organiques triés à la source de provenance domestique"/>
                  <w:listItem w:displayText="Résidus alimentaires ou résidus organiques triés à la source provenant d'ICI (industriel, commercial et institutionnel)" w:value="Résidus alimentaires ou résidus organiques triés à la source provenant d'ICI (industriel, commercial et institutionnel)"/>
                  <w:listItem w:displayText="Résidus agroalimentaires ou marins" w:value="Résidus agroalimentaires ou marins"/>
                  <w:listItem w:displayText="Résidus d'animaux aquatiques" w:value="Résidus d'animaux aquatiques"/>
                  <w:listItem w:displayText="Matières végétales produites dans le cadre de travaux de jardinage, d'horticulture, d'aménagement paysager ou de dégagement de terrain" w:value="Matières végétales produites dans le cadre de travaux de jardinage, d'horticulture, d'aménagement paysager ou de dégagement de terrain"/>
                  <w:listItem w:displayText="Résidus verts" w:value="Résidus verts"/>
                  <w:listItem w:displayText="Résidus organiques issus de la culture de végétaux" w:value="Résidus organiques issus de la culture de végétaux"/>
                  <w:listItem w:displayText="Feuilles mortes, branches" w:value="Feuilles mortes, branches"/>
                  <w:listItem w:displayText="Biosolides municipaux" w:value="Biosolides municipaux"/>
                  <w:listItem w:displayText="Biosolides de fosses septiques" w:value="Biosolides de fosses septiques"/>
                  <w:listItem w:displayText="Biosolides d'abattoirs" w:value="Biosolides d'abattoirs"/>
                  <w:listItem w:displayText="Biosolide d'équarrissage" w:value="Biosolide d'équarrissage"/>
                  <w:listItem w:displayText="Biosolides agroalimentaires" w:value="Biosolides agroalimentaires"/>
                  <w:listItem w:displayText="Biosolides papetiers" w:value="Biosolides papetiers"/>
                  <w:listItem w:displayText="Biosolides aquacoles" w:value="Biosolides aquacoles"/>
                  <w:listItem w:displayText="Papiers, cartons ou fibres absorbantes souillés par des aliments" w:value="Papiers, cartons ou fibres absorbantes souillés par des aliments"/>
                  <w:listItem w:displayText="Autres papiers et cartons" w:value="Autres papiers et cartons"/>
                  <w:listItem w:displayText="Déjections humaines" w:value="Déjections humaines"/>
                  <w:listItem w:displayText="Déjections animales au sens du Règlement sur les exploitations agricoles" w:value="Déjections animales au sens du Règlement sur les exploitations agricoles"/>
                  <w:listItem w:displayText="Déjections non agricoles" w:value="Déjections non agricoles"/>
                  <w:listItem w:displayText="Produits de ferme" w:value="Produits de ferme"/>
                  <w:listItem w:displayText="Digestats, composts ou précomposts issus des matières organiques énumérées précédemment" w:value="Digestats, composts ou précomposts issus des matières organiques énumérées précédemment"/>
                  <w:listItem w:displayText="Bois, branches et copeaux" w:value="Bois, branches et copeaux"/>
                  <w:listItem w:displayText="Bois non contaminé" w:value="Bois non contaminé"/>
                  <w:listItem w:displayText="Terreau" w:value="Terreau"/>
                  <w:listItem w:displayText="Résidus et boues ou biosolides industriels" w:value="Résidus et boues ou biosolides industriels"/>
                  <w:listItem w:displayText="Structurant" w:value="Structurant"/>
                </w:comboBox>
              </w:sdtPr>
              <w:sdtEndPr>
                <w:rPr>
                  <w:rStyle w:val="Policepardfaut"/>
                  <w:rFonts w:ascii="Times New Roman" w:eastAsia="Times New Roman" w:hAnsi="Times New Roman" w:cs="Times New Roman"/>
                  <w:b/>
                  <w:sz w:val="24"/>
                  <w:szCs w:val="24"/>
                  <w:lang w:eastAsia="fr-CA"/>
                </w:rPr>
              </w:sdtEndPr>
              <w:sdtContent>
                <w:r w:rsidR="00494402" w:rsidRPr="00EF7ECA">
                  <w:rPr>
                    <w:i/>
                    <w:iCs/>
                    <w:color w:val="7F7F7F" w:themeColor="text1" w:themeTint="80"/>
                  </w:rPr>
                  <w:t>Choisissez un élément.</w:t>
                </w:r>
              </w:sdtContent>
            </w:sdt>
          </w:p>
          <w:p w14:paraId="46DCC237" w14:textId="48195A01" w:rsidR="006F2AFB" w:rsidRPr="00920125" w:rsidRDefault="00000000" w:rsidP="006138D9">
            <w:pPr>
              <w:pStyle w:val="Normalformulaire"/>
              <w:spacing w:after="0"/>
              <w:rPr>
                <w:lang w:eastAsia="fr-CA"/>
              </w:rPr>
            </w:pPr>
            <w:sdt>
              <w:sdtPr>
                <w:rPr>
                  <w:lang w:eastAsia="fr-CA"/>
                </w:rPr>
                <w:id w:val="-1821190387"/>
                <w14:checkbox>
                  <w14:checked w14:val="0"/>
                  <w14:checkedState w14:val="2612" w14:font="MS Gothic"/>
                  <w14:uncheckedState w14:val="2610" w14:font="MS Gothic"/>
                </w14:checkbox>
              </w:sdtPr>
              <w:sdtContent>
                <w:r w:rsidR="00D5776B">
                  <w:rPr>
                    <w:rFonts w:ascii="MS Gothic" w:hAnsi="MS Gothic" w:hint="eastAsia"/>
                    <w:lang w:eastAsia="fr-CA"/>
                  </w:rPr>
                  <w:t>☐</w:t>
                </w:r>
              </w:sdtContent>
            </w:sdt>
            <w:r w:rsidR="006F2AFB">
              <w:rPr>
                <w:lang w:eastAsia="fr-CA"/>
              </w:rPr>
              <w:t xml:space="preserve"> Autres, </w:t>
            </w:r>
            <w:sdt>
              <w:sdtPr>
                <w:id w:val="-2013593147"/>
                <w:placeholder>
                  <w:docPart w:val="FA49D9924DCD42BF9DC3B60D9CC274ED"/>
                </w:placeholder>
                <w:showingPlcHdr/>
              </w:sdtPr>
              <w:sdtContent>
                <w:r w:rsidR="00B208B0">
                  <w:rPr>
                    <w:rStyle w:val="Textedelespacerserv"/>
                    <w:i/>
                    <w:iCs/>
                  </w:rPr>
                  <w:t>précisez.</w:t>
                </w:r>
              </w:sdtContent>
            </w:sdt>
          </w:p>
        </w:tc>
        <w:sdt>
          <w:sdtPr>
            <w:id w:val="873431526"/>
            <w:placeholder>
              <w:docPart w:val="E7DF4C7526084FCE9B637042BB212AEF"/>
            </w:placeholder>
            <w:showingPlcHdr/>
          </w:sdtPr>
          <w:sdtContent>
            <w:tc>
              <w:tcPr>
                <w:tcW w:w="1275" w:type="dxa"/>
                <w:shd w:val="clear" w:color="auto" w:fill="D9E2F3" w:themeFill="accent1" w:themeFillTint="33"/>
              </w:tcPr>
              <w:p w14:paraId="1E1392F2" w14:textId="77777777" w:rsidR="006F2AFB" w:rsidRDefault="006F2AFB" w:rsidP="006138D9">
                <w:pPr>
                  <w:pStyle w:val="Normalformulaire"/>
                  <w:spacing w:after="0"/>
                </w:pPr>
                <w:r>
                  <w:rPr>
                    <w:rStyle w:val="Textedelespacerserv"/>
                  </w:rPr>
                  <w:t>..</w:t>
                </w:r>
                <w:r w:rsidRPr="00AA60DE">
                  <w:rPr>
                    <w:rStyle w:val="Textedelespacerserv"/>
                  </w:rPr>
                  <w:t>.</w:t>
                </w:r>
              </w:p>
            </w:tc>
          </w:sdtContent>
        </w:sdt>
        <w:sdt>
          <w:sdtPr>
            <w:id w:val="-1337223719"/>
            <w:placeholder>
              <w:docPart w:val="88E09A96973842FB824C5F0DCCC1F54E"/>
            </w:placeholder>
            <w:showingPlcHdr/>
          </w:sdtPr>
          <w:sdtContent>
            <w:tc>
              <w:tcPr>
                <w:tcW w:w="2268" w:type="dxa"/>
                <w:shd w:val="clear" w:color="auto" w:fill="D9E2F3" w:themeFill="accent1" w:themeFillTint="33"/>
              </w:tcPr>
              <w:p w14:paraId="6FF91505" w14:textId="77777777" w:rsidR="006F2AFB" w:rsidRDefault="006F2AFB" w:rsidP="006138D9">
                <w:pPr>
                  <w:pStyle w:val="Normalformulaire"/>
                  <w:spacing w:after="0"/>
                </w:pPr>
                <w:r>
                  <w:rPr>
                    <w:rStyle w:val="Textedelespacerserv"/>
                  </w:rPr>
                  <w:t>..</w:t>
                </w:r>
                <w:r w:rsidRPr="00AA60DE">
                  <w:rPr>
                    <w:rStyle w:val="Textedelespacerserv"/>
                  </w:rPr>
                  <w:t>.</w:t>
                </w:r>
              </w:p>
            </w:tc>
          </w:sdtContent>
        </w:sdt>
        <w:sdt>
          <w:sdtPr>
            <w:id w:val="272373084"/>
            <w:placeholder>
              <w:docPart w:val="2E565B33FF644A68AE4C8D2C828B1303"/>
            </w:placeholder>
            <w:showingPlcHdr/>
          </w:sdtPr>
          <w:sdtContent>
            <w:tc>
              <w:tcPr>
                <w:tcW w:w="3828" w:type="dxa"/>
                <w:shd w:val="clear" w:color="auto" w:fill="D9E2F3" w:themeFill="accent1" w:themeFillTint="33"/>
              </w:tcPr>
              <w:p w14:paraId="41A8491E" w14:textId="77777777" w:rsidR="006F2AFB" w:rsidRDefault="006F2AFB" w:rsidP="006138D9">
                <w:pPr>
                  <w:pStyle w:val="Normalformulaire"/>
                  <w:spacing w:after="0"/>
                </w:pPr>
                <w:r>
                  <w:rPr>
                    <w:rStyle w:val="Textedelespacerserv"/>
                  </w:rPr>
                  <w:t>..</w:t>
                </w:r>
                <w:r w:rsidRPr="00AA60DE">
                  <w:rPr>
                    <w:rStyle w:val="Textedelespacerserv"/>
                  </w:rPr>
                  <w:t>.</w:t>
                </w:r>
              </w:p>
            </w:tc>
          </w:sdtContent>
        </w:sdt>
        <w:sdt>
          <w:sdtPr>
            <w:id w:val="-1222901646"/>
            <w:placeholder>
              <w:docPart w:val="31947992286E4BD1B50605E2A002F999"/>
            </w:placeholder>
            <w:showingPlcHdr/>
          </w:sdtPr>
          <w:sdtContent>
            <w:tc>
              <w:tcPr>
                <w:tcW w:w="2268" w:type="dxa"/>
                <w:shd w:val="clear" w:color="auto" w:fill="D9E2F3" w:themeFill="accent1" w:themeFillTint="33"/>
              </w:tcPr>
              <w:p w14:paraId="7009D7BE" w14:textId="77777777" w:rsidR="006F2AFB" w:rsidRDefault="006F2AFB" w:rsidP="006138D9">
                <w:pPr>
                  <w:pStyle w:val="Normalformulaire"/>
                  <w:spacing w:after="0"/>
                </w:pPr>
                <w:r>
                  <w:rPr>
                    <w:rStyle w:val="Textedelespacerserv"/>
                  </w:rPr>
                  <w:t>..</w:t>
                </w:r>
                <w:r w:rsidRPr="00AA60DE">
                  <w:rPr>
                    <w:rStyle w:val="Textedelespacerserv"/>
                  </w:rPr>
                  <w:t>.</w:t>
                </w:r>
              </w:p>
            </w:tc>
          </w:sdtContent>
        </w:sdt>
        <w:sdt>
          <w:sdtPr>
            <w:id w:val="1401087749"/>
            <w:placeholder>
              <w:docPart w:val="72AEF89C82874E9A806B80338598EC3A"/>
            </w:placeholder>
            <w:showingPlcHdr/>
          </w:sdtPr>
          <w:sdtContent>
            <w:tc>
              <w:tcPr>
                <w:tcW w:w="2551" w:type="dxa"/>
                <w:shd w:val="clear" w:color="auto" w:fill="D9E2F3" w:themeFill="accent1" w:themeFillTint="33"/>
              </w:tcPr>
              <w:p w14:paraId="44A677AE" w14:textId="77777777" w:rsidR="006F2AFB" w:rsidRDefault="006F2AFB" w:rsidP="006138D9">
                <w:pPr>
                  <w:pStyle w:val="Normalformulaire"/>
                  <w:spacing w:after="0"/>
                </w:pPr>
                <w:r>
                  <w:rPr>
                    <w:rStyle w:val="Textedelespacerserv"/>
                  </w:rPr>
                  <w:t>..</w:t>
                </w:r>
                <w:r w:rsidRPr="00AA60DE">
                  <w:rPr>
                    <w:rStyle w:val="Textedelespacerserv"/>
                  </w:rPr>
                  <w:t>.</w:t>
                </w:r>
              </w:p>
            </w:tc>
          </w:sdtContent>
        </w:sdt>
        <w:sdt>
          <w:sdtPr>
            <w:id w:val="558599193"/>
            <w:placeholder>
              <w:docPart w:val="CF6947B450644EDEA71977CD021A92F9"/>
            </w:placeholder>
            <w:showingPlcHdr/>
          </w:sdtPr>
          <w:sdtContent>
            <w:tc>
              <w:tcPr>
                <w:tcW w:w="2693" w:type="dxa"/>
                <w:shd w:val="clear" w:color="auto" w:fill="D9E2F3" w:themeFill="accent1" w:themeFillTint="33"/>
              </w:tcPr>
              <w:p w14:paraId="414A182A" w14:textId="77777777" w:rsidR="006F2AFB" w:rsidRDefault="006F2AFB" w:rsidP="006138D9">
                <w:pPr>
                  <w:pStyle w:val="Normalformulaire"/>
                  <w:spacing w:after="0"/>
                </w:pPr>
                <w:r>
                  <w:rPr>
                    <w:rStyle w:val="Textedelespacerserv"/>
                  </w:rPr>
                  <w:t>..</w:t>
                </w:r>
                <w:r w:rsidRPr="00AA60DE">
                  <w:rPr>
                    <w:rStyle w:val="Textedelespacerserv"/>
                  </w:rPr>
                  <w:t>.</w:t>
                </w:r>
              </w:p>
            </w:tc>
          </w:sdtContent>
        </w:sdt>
      </w:tr>
      <w:tr w:rsidR="006F2AFB" w:rsidRPr="003060BC" w14:paraId="684D2D1F" w14:textId="77777777" w:rsidTr="006138D9">
        <w:trPr>
          <w:trHeight w:val="73"/>
        </w:trPr>
        <w:tc>
          <w:tcPr>
            <w:tcW w:w="3823" w:type="dxa"/>
            <w:shd w:val="clear" w:color="auto" w:fill="D9E2F3" w:themeFill="accent1" w:themeFillTint="33"/>
          </w:tcPr>
          <w:p w14:paraId="2902E743" w14:textId="2528C4A7" w:rsidR="006F2AFB" w:rsidRDefault="00000000" w:rsidP="006138D9">
            <w:pPr>
              <w:pStyle w:val="Normalformulaire"/>
              <w:spacing w:after="0"/>
              <w:rPr>
                <w:rFonts w:ascii="Times New Roman" w:eastAsia="Times New Roman" w:hAnsi="Times New Roman" w:cs="Times New Roman"/>
                <w:b/>
                <w:sz w:val="24"/>
                <w:szCs w:val="24"/>
                <w:lang w:eastAsia="fr-CA"/>
              </w:rPr>
            </w:pPr>
            <w:sdt>
              <w:sdtPr>
                <w:id w:val="-415473020"/>
                <w14:checkbox>
                  <w14:checked w14:val="0"/>
                  <w14:checkedState w14:val="2612" w14:font="MS Gothic"/>
                  <w14:uncheckedState w14:val="2610" w14:font="MS Gothic"/>
                </w14:checkbox>
              </w:sdtPr>
              <w:sdtContent>
                <w:r w:rsidR="00D5776B">
                  <w:rPr>
                    <w:rFonts w:ascii="MS Gothic" w:hAnsi="MS Gothic" w:hint="eastAsia"/>
                  </w:rPr>
                  <w:t>☐</w:t>
                </w:r>
              </w:sdtContent>
            </w:sdt>
            <w:r w:rsidR="006F2AFB" w:rsidRPr="00DA5884">
              <w:rPr>
                <w:rFonts w:eastAsia="Times New Roman" w:cs="Arial"/>
                <w:bCs w:val="0"/>
                <w:sz w:val="24"/>
                <w:szCs w:val="24"/>
                <w:lang w:eastAsia="fr-CA"/>
              </w:rPr>
              <w:t xml:space="preserve"> </w:t>
            </w:r>
            <w:sdt>
              <w:sdtPr>
                <w:rPr>
                  <w:rStyle w:val="Style1"/>
                </w:rPr>
                <w:id w:val="-1914771419"/>
                <w:placeholder>
                  <w:docPart w:val="B8C026459F1E4AF18120478FDFBEE3B2"/>
                </w:placeholder>
                <w:showingPlcHdr/>
                <w:comboBox>
                  <w:listItem w:value="Choisissez un élément."/>
                  <w:listItem w:displayText="Résidus alimentaires ou résidus organiques triés à la source de provenance domestique" w:value="Résidus alimentaires ou résidus organiques triés à la source de provenance domestique"/>
                  <w:listItem w:displayText="Résidus alimentaires ou résidus organiques triés à la source provenant d'ICI (industriel, commercial et institutionnel)" w:value="Résidus alimentaires ou résidus organiques triés à la source provenant d'ICI (industriel, commercial et institutionnel)"/>
                  <w:listItem w:displayText="Résidus agroalimentaires ou marins" w:value="Résidus agroalimentaires ou marins"/>
                  <w:listItem w:displayText="Résidus d'animaux aquatiques" w:value="Résidus d'animaux aquatiques"/>
                  <w:listItem w:displayText="Matières végétales produites dans le cadre de travaux de jardinage, d'horticulture, d'aménagement paysager ou de dégagement de terrain" w:value="Matières végétales produites dans le cadre de travaux de jardinage, d'horticulture, d'aménagement paysager ou de dégagement de terrain"/>
                  <w:listItem w:displayText="Résidus verts" w:value="Résidus verts"/>
                  <w:listItem w:displayText="Résidus organiques issus de la culture de végétaux" w:value="Résidus organiques issus de la culture de végétaux"/>
                  <w:listItem w:displayText="Feuilles mortes, branches" w:value="Feuilles mortes, branches"/>
                  <w:listItem w:displayText="Biosolides municipaux" w:value="Biosolides municipaux"/>
                  <w:listItem w:displayText="Biosolides de fosses septiques" w:value="Biosolides de fosses septiques"/>
                  <w:listItem w:displayText="Biosolides d'abattoirs" w:value="Biosolides d'abattoirs"/>
                  <w:listItem w:displayText="Biosolide d'équarrissage" w:value="Biosolide d'équarrissage"/>
                  <w:listItem w:displayText="Biosolides agroalimentaires" w:value="Biosolides agroalimentaires"/>
                  <w:listItem w:displayText="Biosolides papetiers" w:value="Biosolides papetiers"/>
                  <w:listItem w:displayText="Biosolides aquacoles" w:value="Biosolides aquacoles"/>
                  <w:listItem w:displayText="Papiers, cartons ou fibres absorbantes souillés par des aliments" w:value="Papiers, cartons ou fibres absorbantes souillés par des aliments"/>
                  <w:listItem w:displayText="Autres papiers et cartons" w:value="Autres papiers et cartons"/>
                  <w:listItem w:displayText="Déjections humaines" w:value="Déjections humaines"/>
                  <w:listItem w:displayText="Déjections animales au sens du Règlement sur les exploitations agricoles" w:value="Déjections animales au sens du Règlement sur les exploitations agricoles"/>
                  <w:listItem w:displayText="Déjections non agricoles" w:value="Déjections non agricoles"/>
                  <w:listItem w:displayText="Produits de ferme" w:value="Produits de ferme"/>
                  <w:listItem w:displayText="Digestats, composts ou précomposts issus des matières organiques énumérées précédemment" w:value="Digestats, composts ou précomposts issus des matières organiques énumérées précédemment"/>
                  <w:listItem w:displayText="Bois, branches et copeaux" w:value="Bois, branches et copeaux"/>
                  <w:listItem w:displayText="Bois non contaminé" w:value="Bois non contaminé"/>
                  <w:listItem w:displayText="Terreau" w:value="Terreau"/>
                  <w:listItem w:displayText="Résidus et boues ou biosolides industriels" w:value="Résidus et boues ou biosolides industriels"/>
                  <w:listItem w:displayText="Structurant" w:value="Structurant"/>
                </w:comboBox>
              </w:sdtPr>
              <w:sdtEndPr>
                <w:rPr>
                  <w:rStyle w:val="Policepardfaut"/>
                  <w:rFonts w:ascii="Times New Roman" w:eastAsia="Times New Roman" w:hAnsi="Times New Roman" w:cs="Times New Roman"/>
                  <w:b/>
                  <w:sz w:val="24"/>
                  <w:szCs w:val="24"/>
                  <w:lang w:eastAsia="fr-CA"/>
                </w:rPr>
              </w:sdtEndPr>
              <w:sdtContent>
                <w:r w:rsidR="00174476" w:rsidRPr="00EF7ECA">
                  <w:rPr>
                    <w:i/>
                    <w:iCs/>
                    <w:color w:val="7F7F7F" w:themeColor="text1" w:themeTint="80"/>
                  </w:rPr>
                  <w:t>Choisissez un élément.</w:t>
                </w:r>
              </w:sdtContent>
            </w:sdt>
          </w:p>
          <w:p w14:paraId="06E9E216" w14:textId="41C5E6E1" w:rsidR="006F2AFB" w:rsidRPr="00920125" w:rsidRDefault="00000000" w:rsidP="006138D9">
            <w:pPr>
              <w:pStyle w:val="Normalformulaire"/>
              <w:rPr>
                <w:rFonts w:ascii="Times New Roman" w:eastAsia="Times New Roman" w:hAnsi="Times New Roman" w:cs="Times New Roman"/>
                <w:b/>
                <w:sz w:val="24"/>
                <w:szCs w:val="24"/>
                <w:lang w:eastAsia="fr-CA"/>
              </w:rPr>
            </w:pPr>
            <w:sdt>
              <w:sdtPr>
                <w:rPr>
                  <w:lang w:eastAsia="fr-CA"/>
                </w:rPr>
                <w:id w:val="1634983417"/>
                <w14:checkbox>
                  <w14:checked w14:val="0"/>
                  <w14:checkedState w14:val="2612" w14:font="MS Gothic"/>
                  <w14:uncheckedState w14:val="2610" w14:font="MS Gothic"/>
                </w14:checkbox>
              </w:sdtPr>
              <w:sdtContent>
                <w:r w:rsidR="00D5776B">
                  <w:rPr>
                    <w:rFonts w:ascii="MS Gothic" w:hAnsi="MS Gothic" w:hint="eastAsia"/>
                    <w:lang w:eastAsia="fr-CA"/>
                  </w:rPr>
                  <w:t>☐</w:t>
                </w:r>
              </w:sdtContent>
            </w:sdt>
            <w:r w:rsidR="006F2AFB">
              <w:rPr>
                <w:lang w:eastAsia="fr-CA"/>
              </w:rPr>
              <w:t xml:space="preserve"> Autres, </w:t>
            </w:r>
            <w:sdt>
              <w:sdtPr>
                <w:id w:val="347611311"/>
                <w:placeholder>
                  <w:docPart w:val="FDC7B05F41884FF8803C6387F071823F"/>
                </w:placeholder>
                <w:showingPlcHdr/>
              </w:sdtPr>
              <w:sdtContent>
                <w:r w:rsidR="00EF78B2">
                  <w:rPr>
                    <w:rStyle w:val="Textedelespacerserv"/>
                    <w:i/>
                    <w:iCs/>
                  </w:rPr>
                  <w:t>précisez.</w:t>
                </w:r>
              </w:sdtContent>
            </w:sdt>
          </w:p>
        </w:tc>
        <w:sdt>
          <w:sdtPr>
            <w:id w:val="804739342"/>
            <w:placeholder>
              <w:docPart w:val="8B15EE4CB9004ECABF95C2865A8DB888"/>
            </w:placeholder>
            <w:showingPlcHdr/>
          </w:sdtPr>
          <w:sdtContent>
            <w:tc>
              <w:tcPr>
                <w:tcW w:w="1275" w:type="dxa"/>
                <w:shd w:val="clear" w:color="auto" w:fill="D9E2F3" w:themeFill="accent1" w:themeFillTint="33"/>
              </w:tcPr>
              <w:p w14:paraId="55932CF3" w14:textId="77777777" w:rsidR="006F2AFB" w:rsidRDefault="006F2AFB" w:rsidP="006138D9">
                <w:pPr>
                  <w:pStyle w:val="Normalformulaire"/>
                </w:pPr>
                <w:r>
                  <w:rPr>
                    <w:rStyle w:val="Textedelespacerserv"/>
                  </w:rPr>
                  <w:t>..</w:t>
                </w:r>
                <w:r w:rsidRPr="00AA60DE">
                  <w:rPr>
                    <w:rStyle w:val="Textedelespacerserv"/>
                  </w:rPr>
                  <w:t>.</w:t>
                </w:r>
              </w:p>
            </w:tc>
          </w:sdtContent>
        </w:sdt>
        <w:sdt>
          <w:sdtPr>
            <w:id w:val="-994333118"/>
            <w:placeholder>
              <w:docPart w:val="C5384A70D49E44B0A8B6872993967243"/>
            </w:placeholder>
            <w:showingPlcHdr/>
          </w:sdtPr>
          <w:sdtContent>
            <w:tc>
              <w:tcPr>
                <w:tcW w:w="2268" w:type="dxa"/>
                <w:shd w:val="clear" w:color="auto" w:fill="D9E2F3" w:themeFill="accent1" w:themeFillTint="33"/>
              </w:tcPr>
              <w:p w14:paraId="0A3040A5" w14:textId="77777777" w:rsidR="006F2AFB" w:rsidRDefault="006F2AFB" w:rsidP="006138D9">
                <w:pPr>
                  <w:pStyle w:val="Normalformulaire"/>
                </w:pPr>
                <w:r>
                  <w:rPr>
                    <w:rStyle w:val="Textedelespacerserv"/>
                  </w:rPr>
                  <w:t>..</w:t>
                </w:r>
                <w:r w:rsidRPr="00AA60DE">
                  <w:rPr>
                    <w:rStyle w:val="Textedelespacerserv"/>
                  </w:rPr>
                  <w:t>.</w:t>
                </w:r>
              </w:p>
            </w:tc>
          </w:sdtContent>
        </w:sdt>
        <w:sdt>
          <w:sdtPr>
            <w:id w:val="1928618428"/>
            <w:placeholder>
              <w:docPart w:val="C1C6B93972FA4CE2B7BD35B935D55831"/>
            </w:placeholder>
            <w:showingPlcHdr/>
          </w:sdtPr>
          <w:sdtContent>
            <w:tc>
              <w:tcPr>
                <w:tcW w:w="3828" w:type="dxa"/>
                <w:shd w:val="clear" w:color="auto" w:fill="D9E2F3" w:themeFill="accent1" w:themeFillTint="33"/>
              </w:tcPr>
              <w:p w14:paraId="782CAFA9" w14:textId="77777777" w:rsidR="006F2AFB" w:rsidRDefault="006F2AFB" w:rsidP="006138D9">
                <w:pPr>
                  <w:pStyle w:val="Normalformulaire"/>
                </w:pPr>
                <w:r>
                  <w:rPr>
                    <w:rStyle w:val="Textedelespacerserv"/>
                  </w:rPr>
                  <w:t>..</w:t>
                </w:r>
                <w:r w:rsidRPr="00AA60DE">
                  <w:rPr>
                    <w:rStyle w:val="Textedelespacerserv"/>
                  </w:rPr>
                  <w:t>.</w:t>
                </w:r>
              </w:p>
            </w:tc>
          </w:sdtContent>
        </w:sdt>
        <w:sdt>
          <w:sdtPr>
            <w:id w:val="-1244025569"/>
            <w:placeholder>
              <w:docPart w:val="0D454C4AC2E148FA8369B96CEFF58DF6"/>
            </w:placeholder>
            <w:showingPlcHdr/>
          </w:sdtPr>
          <w:sdtContent>
            <w:tc>
              <w:tcPr>
                <w:tcW w:w="2268" w:type="dxa"/>
                <w:shd w:val="clear" w:color="auto" w:fill="D9E2F3" w:themeFill="accent1" w:themeFillTint="33"/>
              </w:tcPr>
              <w:p w14:paraId="655BEFA9" w14:textId="77777777" w:rsidR="006F2AFB" w:rsidRDefault="006F2AFB" w:rsidP="006138D9">
                <w:pPr>
                  <w:pStyle w:val="Normalformulaire"/>
                </w:pPr>
                <w:r>
                  <w:rPr>
                    <w:rStyle w:val="Textedelespacerserv"/>
                  </w:rPr>
                  <w:t>..</w:t>
                </w:r>
                <w:r w:rsidRPr="00AA60DE">
                  <w:rPr>
                    <w:rStyle w:val="Textedelespacerserv"/>
                  </w:rPr>
                  <w:t>.</w:t>
                </w:r>
              </w:p>
            </w:tc>
          </w:sdtContent>
        </w:sdt>
        <w:sdt>
          <w:sdtPr>
            <w:id w:val="-324516875"/>
            <w:placeholder>
              <w:docPart w:val="E74F97FB64B24D179FA1E1010698D0D8"/>
            </w:placeholder>
            <w:showingPlcHdr/>
          </w:sdtPr>
          <w:sdtContent>
            <w:tc>
              <w:tcPr>
                <w:tcW w:w="2551" w:type="dxa"/>
                <w:shd w:val="clear" w:color="auto" w:fill="D9E2F3" w:themeFill="accent1" w:themeFillTint="33"/>
              </w:tcPr>
              <w:p w14:paraId="13061D9C" w14:textId="77777777" w:rsidR="006F2AFB" w:rsidRDefault="006F2AFB" w:rsidP="006138D9">
                <w:pPr>
                  <w:pStyle w:val="Normalformulaire"/>
                </w:pPr>
                <w:r>
                  <w:rPr>
                    <w:rStyle w:val="Textedelespacerserv"/>
                  </w:rPr>
                  <w:t>..</w:t>
                </w:r>
                <w:r w:rsidRPr="00AA60DE">
                  <w:rPr>
                    <w:rStyle w:val="Textedelespacerserv"/>
                  </w:rPr>
                  <w:t>.</w:t>
                </w:r>
              </w:p>
            </w:tc>
          </w:sdtContent>
        </w:sdt>
        <w:sdt>
          <w:sdtPr>
            <w:id w:val="1464696264"/>
            <w:placeholder>
              <w:docPart w:val="6D663A6FD9A540368BD50637E1027509"/>
            </w:placeholder>
            <w:showingPlcHdr/>
          </w:sdtPr>
          <w:sdtContent>
            <w:tc>
              <w:tcPr>
                <w:tcW w:w="2693" w:type="dxa"/>
                <w:shd w:val="clear" w:color="auto" w:fill="D9E2F3" w:themeFill="accent1" w:themeFillTint="33"/>
              </w:tcPr>
              <w:p w14:paraId="6CAA9CC5" w14:textId="77777777" w:rsidR="006F2AFB" w:rsidRDefault="006F2AFB" w:rsidP="006138D9">
                <w:pPr>
                  <w:pStyle w:val="Normalformulaire"/>
                </w:pPr>
                <w:r>
                  <w:rPr>
                    <w:rStyle w:val="Textedelespacerserv"/>
                  </w:rPr>
                  <w:t>..</w:t>
                </w:r>
                <w:r w:rsidRPr="00AA60DE">
                  <w:rPr>
                    <w:rStyle w:val="Textedelespacerserv"/>
                  </w:rPr>
                  <w:t>.</w:t>
                </w:r>
              </w:p>
            </w:tc>
          </w:sdtContent>
        </w:sdt>
      </w:tr>
      <w:sdt>
        <w:sdtPr>
          <w:id w:val="-1347857556"/>
          <w15:repeatingSection/>
        </w:sdtPr>
        <w:sdtContent>
          <w:sdt>
            <w:sdtPr>
              <w:id w:val="-1690055629"/>
              <w:placeholder>
                <w:docPart w:val="E3BE7FDE28A247F68BC94627522979E4"/>
              </w:placeholder>
              <w15:repeatingSectionItem/>
            </w:sdtPr>
            <w:sdtContent>
              <w:tr w:rsidR="006F2AFB" w:rsidRPr="003060BC" w14:paraId="6E500216" w14:textId="77777777" w:rsidTr="006138D9">
                <w:trPr>
                  <w:trHeight w:val="73"/>
                </w:trPr>
                <w:tc>
                  <w:tcPr>
                    <w:tcW w:w="3823" w:type="dxa"/>
                    <w:shd w:val="clear" w:color="auto" w:fill="D9E2F3" w:themeFill="accent1" w:themeFillTint="33"/>
                  </w:tcPr>
                  <w:p w14:paraId="73C8EC54" w14:textId="39B4FBAD" w:rsidR="006F2AFB" w:rsidRDefault="00000000" w:rsidP="006138D9">
                    <w:pPr>
                      <w:pStyle w:val="Normalformulaire"/>
                      <w:spacing w:after="0"/>
                      <w:rPr>
                        <w:rFonts w:ascii="Times New Roman" w:eastAsia="Times New Roman" w:hAnsi="Times New Roman" w:cs="Times New Roman"/>
                        <w:b/>
                        <w:sz w:val="24"/>
                        <w:szCs w:val="24"/>
                        <w:lang w:eastAsia="fr-CA"/>
                      </w:rPr>
                    </w:pPr>
                    <w:sdt>
                      <w:sdtPr>
                        <w:id w:val="463236277"/>
                        <w14:checkbox>
                          <w14:checked w14:val="0"/>
                          <w14:checkedState w14:val="2612" w14:font="MS Gothic"/>
                          <w14:uncheckedState w14:val="2610" w14:font="MS Gothic"/>
                        </w14:checkbox>
                      </w:sdtPr>
                      <w:sdtContent>
                        <w:r w:rsidR="000752E0">
                          <w:rPr>
                            <w:rFonts w:ascii="MS Gothic" w:hAnsi="MS Gothic" w:hint="eastAsia"/>
                          </w:rPr>
                          <w:t>☐</w:t>
                        </w:r>
                      </w:sdtContent>
                    </w:sdt>
                    <w:r w:rsidR="006F2AFB" w:rsidRPr="00DA5884">
                      <w:rPr>
                        <w:rFonts w:eastAsia="Times New Roman" w:cs="Arial"/>
                        <w:bCs w:val="0"/>
                        <w:sz w:val="24"/>
                        <w:szCs w:val="24"/>
                        <w:lang w:eastAsia="fr-CA"/>
                      </w:rPr>
                      <w:t xml:space="preserve"> </w:t>
                    </w:r>
                    <w:sdt>
                      <w:sdtPr>
                        <w:rPr>
                          <w:rStyle w:val="Style1"/>
                        </w:rPr>
                        <w:id w:val="-261215750"/>
                        <w:placeholder>
                          <w:docPart w:val="137C51CC67DF4C058623FAD00D49D321"/>
                        </w:placeholder>
                        <w:showingPlcHdr/>
                        <w:comboBox>
                          <w:listItem w:value="Choisissez un élément."/>
                          <w:listItem w:displayText="Résidus alimentaires ou résidus organiques triés à la source de provenance domestique" w:value="Résidus alimentaires ou résidus organiques triés à la source de provenance domestique"/>
                          <w:listItem w:displayText="Résidus alimentaires ou résidus organiques triés à la source provenant d'ICI (industriel, commercial et institutionnel)" w:value="Résidus alimentaires ou résidus organiques triés à la source provenant d'ICI (industriel, commercial et institutionnel)"/>
                          <w:listItem w:displayText="Résidus agroalimentaires ou marins" w:value="Résidus agroalimentaires ou marins"/>
                          <w:listItem w:displayText="Résidus d'animaux aquatiques" w:value="Résidus d'animaux aquatiques"/>
                          <w:listItem w:displayText="Matières végétales produites dans le cadre de travaux de jardinage, d'horticulture, d'aménagement paysager ou de dégagement de terrain" w:value="Matières végétales produites dans le cadre de travaux de jardinage, d'horticulture, d'aménagement paysager ou de dégagement de terrain"/>
                          <w:listItem w:displayText="Résidus verts" w:value="Résidus verts"/>
                          <w:listItem w:displayText="Résidus organiques issus de la culture de végétaux" w:value="Résidus organiques issus de la culture de végétaux"/>
                          <w:listItem w:displayText="Feuilles mortes, branches" w:value="Feuilles mortes, branches"/>
                          <w:listItem w:displayText="Biosolides municipaux" w:value="Biosolides municipaux"/>
                          <w:listItem w:displayText="Biosolides de fosses septiques" w:value="Biosolides de fosses septiques"/>
                          <w:listItem w:displayText="Biosolides d'abattoirs" w:value="Biosolides d'abattoirs"/>
                          <w:listItem w:displayText="Biosolide d'équarrissage" w:value="Biosolide d'équarrissage"/>
                          <w:listItem w:displayText="Biosolides agroalimentaires" w:value="Biosolides agroalimentaires"/>
                          <w:listItem w:displayText="Biosolides papetiers" w:value="Biosolides papetiers"/>
                          <w:listItem w:displayText="Biosolides aquacoles" w:value="Biosolides aquacoles"/>
                          <w:listItem w:displayText="Papiers, cartons ou fibres absorbantes souillés par des aliments" w:value="Papiers, cartons ou fibres absorbantes souillés par des aliments"/>
                          <w:listItem w:displayText="Autres papiers et cartons" w:value="Autres papiers et cartons"/>
                          <w:listItem w:displayText="Déjections humaines" w:value="Déjections humaines"/>
                          <w:listItem w:displayText="Déjections animales au sens du Règlement sur les exploitations agricoles" w:value="Déjections animales au sens du Règlement sur les exploitations agricoles"/>
                          <w:listItem w:displayText="Déjections non agricoles" w:value="Déjections non agricoles"/>
                          <w:listItem w:displayText="Produits de ferme" w:value="Produits de ferme"/>
                          <w:listItem w:displayText="Digestats, composts ou précomposts issus des matières organiques énumérées précédemment" w:value="Digestats, composts ou précomposts issus des matières organiques énumérées précédemment"/>
                          <w:listItem w:displayText="Bois, branches et copeaux" w:value="Bois, branches et copeaux"/>
                          <w:listItem w:displayText="Bois non contaminé" w:value="Bois non contaminé"/>
                          <w:listItem w:displayText="Terreau" w:value="Terreau"/>
                          <w:listItem w:displayText="Résidus et boues ou biosolides industriels" w:value="Résidus et boues ou biosolides industriels"/>
                          <w:listItem w:displayText="Structurant" w:value="Structurant"/>
                        </w:comboBox>
                      </w:sdtPr>
                      <w:sdtEndPr>
                        <w:rPr>
                          <w:rStyle w:val="Policepardfaut"/>
                          <w:rFonts w:ascii="Times New Roman" w:eastAsia="Times New Roman" w:hAnsi="Times New Roman" w:cs="Times New Roman"/>
                          <w:b/>
                          <w:sz w:val="24"/>
                          <w:szCs w:val="24"/>
                          <w:lang w:eastAsia="fr-CA"/>
                        </w:rPr>
                      </w:sdtEndPr>
                      <w:sdtContent>
                        <w:r w:rsidR="00174476" w:rsidRPr="00EF7ECA">
                          <w:rPr>
                            <w:i/>
                            <w:iCs/>
                            <w:color w:val="7F7F7F" w:themeColor="text1" w:themeTint="80"/>
                          </w:rPr>
                          <w:t>Choisissez un élément.</w:t>
                        </w:r>
                      </w:sdtContent>
                    </w:sdt>
                  </w:p>
                  <w:p w14:paraId="11BB19C5" w14:textId="470AC512" w:rsidR="006F2AFB" w:rsidRPr="00920125" w:rsidRDefault="00000000" w:rsidP="006138D9">
                    <w:pPr>
                      <w:pStyle w:val="Normalformulaire"/>
                      <w:rPr>
                        <w:rFonts w:ascii="Times New Roman" w:eastAsia="Times New Roman" w:hAnsi="Times New Roman" w:cs="Times New Roman"/>
                        <w:b/>
                        <w:sz w:val="24"/>
                        <w:szCs w:val="24"/>
                        <w:lang w:eastAsia="fr-CA"/>
                      </w:rPr>
                    </w:pPr>
                    <w:sdt>
                      <w:sdtPr>
                        <w:rPr>
                          <w:lang w:eastAsia="fr-CA"/>
                        </w:rPr>
                        <w:id w:val="-1734533341"/>
                        <w14:checkbox>
                          <w14:checked w14:val="0"/>
                          <w14:checkedState w14:val="2612" w14:font="MS Gothic"/>
                          <w14:uncheckedState w14:val="2610" w14:font="MS Gothic"/>
                        </w14:checkbox>
                      </w:sdtPr>
                      <w:sdtContent>
                        <w:r w:rsidR="00D5776B">
                          <w:rPr>
                            <w:rFonts w:ascii="MS Gothic" w:hAnsi="MS Gothic" w:hint="eastAsia"/>
                            <w:lang w:eastAsia="fr-CA"/>
                          </w:rPr>
                          <w:t>☐</w:t>
                        </w:r>
                      </w:sdtContent>
                    </w:sdt>
                    <w:r w:rsidR="006F2AFB">
                      <w:rPr>
                        <w:lang w:eastAsia="fr-CA"/>
                      </w:rPr>
                      <w:t xml:space="preserve"> Autres, </w:t>
                    </w:r>
                    <w:sdt>
                      <w:sdtPr>
                        <w:id w:val="-667330041"/>
                        <w:placeholder>
                          <w:docPart w:val="69AECFDF8BE647978BA0198514913EF3"/>
                        </w:placeholder>
                        <w:showingPlcHdr/>
                      </w:sdtPr>
                      <w:sdtContent>
                        <w:r w:rsidR="00EF78B2">
                          <w:rPr>
                            <w:rStyle w:val="Textedelespacerserv"/>
                            <w:i/>
                            <w:iCs/>
                          </w:rPr>
                          <w:t>précisez.</w:t>
                        </w:r>
                      </w:sdtContent>
                    </w:sdt>
                  </w:p>
                </w:tc>
                <w:sdt>
                  <w:sdtPr>
                    <w:id w:val="532852469"/>
                    <w:placeholder>
                      <w:docPart w:val="F4ED68FC7CF4489790277042E692DBE3"/>
                    </w:placeholder>
                    <w:showingPlcHdr/>
                  </w:sdtPr>
                  <w:sdtContent>
                    <w:tc>
                      <w:tcPr>
                        <w:tcW w:w="1275" w:type="dxa"/>
                        <w:shd w:val="clear" w:color="auto" w:fill="D9E2F3" w:themeFill="accent1" w:themeFillTint="33"/>
                      </w:tcPr>
                      <w:p w14:paraId="51D85AEE" w14:textId="77777777" w:rsidR="006F2AFB" w:rsidRDefault="006F2AFB" w:rsidP="006138D9">
                        <w:pPr>
                          <w:pStyle w:val="Normalformulaire"/>
                        </w:pPr>
                        <w:r>
                          <w:rPr>
                            <w:rStyle w:val="Textedelespacerserv"/>
                          </w:rPr>
                          <w:t>..</w:t>
                        </w:r>
                        <w:r w:rsidRPr="00AA60DE">
                          <w:rPr>
                            <w:rStyle w:val="Textedelespacerserv"/>
                          </w:rPr>
                          <w:t>.</w:t>
                        </w:r>
                      </w:p>
                    </w:tc>
                  </w:sdtContent>
                </w:sdt>
                <w:sdt>
                  <w:sdtPr>
                    <w:id w:val="1440865365"/>
                    <w:placeholder>
                      <w:docPart w:val="3F395C8DC1E74BD684166F703D4C7B0F"/>
                    </w:placeholder>
                    <w:showingPlcHdr/>
                  </w:sdtPr>
                  <w:sdtContent>
                    <w:tc>
                      <w:tcPr>
                        <w:tcW w:w="2268" w:type="dxa"/>
                        <w:shd w:val="clear" w:color="auto" w:fill="D9E2F3" w:themeFill="accent1" w:themeFillTint="33"/>
                      </w:tcPr>
                      <w:p w14:paraId="7425376C" w14:textId="77777777" w:rsidR="006F2AFB" w:rsidRDefault="006F2AFB" w:rsidP="006138D9">
                        <w:pPr>
                          <w:pStyle w:val="Normalformulaire"/>
                        </w:pPr>
                        <w:r>
                          <w:rPr>
                            <w:rStyle w:val="Textedelespacerserv"/>
                          </w:rPr>
                          <w:t>..</w:t>
                        </w:r>
                        <w:r w:rsidRPr="00AA60DE">
                          <w:rPr>
                            <w:rStyle w:val="Textedelespacerserv"/>
                          </w:rPr>
                          <w:t>.</w:t>
                        </w:r>
                      </w:p>
                    </w:tc>
                  </w:sdtContent>
                </w:sdt>
                <w:sdt>
                  <w:sdtPr>
                    <w:id w:val="174238610"/>
                    <w:placeholder>
                      <w:docPart w:val="7EB8D7B8795B4CD5ADC3561CF123715F"/>
                    </w:placeholder>
                    <w:showingPlcHdr/>
                  </w:sdtPr>
                  <w:sdtContent>
                    <w:tc>
                      <w:tcPr>
                        <w:tcW w:w="3828" w:type="dxa"/>
                        <w:shd w:val="clear" w:color="auto" w:fill="D9E2F3" w:themeFill="accent1" w:themeFillTint="33"/>
                      </w:tcPr>
                      <w:p w14:paraId="52CC17B4" w14:textId="77777777" w:rsidR="006F2AFB" w:rsidRDefault="006F2AFB" w:rsidP="006138D9">
                        <w:pPr>
                          <w:pStyle w:val="Normalformulaire"/>
                        </w:pPr>
                        <w:r>
                          <w:rPr>
                            <w:rStyle w:val="Textedelespacerserv"/>
                          </w:rPr>
                          <w:t>..</w:t>
                        </w:r>
                        <w:r w:rsidRPr="00AA60DE">
                          <w:rPr>
                            <w:rStyle w:val="Textedelespacerserv"/>
                          </w:rPr>
                          <w:t>.</w:t>
                        </w:r>
                      </w:p>
                    </w:tc>
                  </w:sdtContent>
                </w:sdt>
                <w:sdt>
                  <w:sdtPr>
                    <w:id w:val="954445587"/>
                    <w:placeholder>
                      <w:docPart w:val="A1603F4AA5AD4033AAC5189792887A63"/>
                    </w:placeholder>
                    <w:showingPlcHdr/>
                  </w:sdtPr>
                  <w:sdtContent>
                    <w:tc>
                      <w:tcPr>
                        <w:tcW w:w="2268" w:type="dxa"/>
                        <w:shd w:val="clear" w:color="auto" w:fill="D9E2F3" w:themeFill="accent1" w:themeFillTint="33"/>
                      </w:tcPr>
                      <w:p w14:paraId="7AB63CC3" w14:textId="77777777" w:rsidR="006F2AFB" w:rsidRDefault="006F2AFB" w:rsidP="006138D9">
                        <w:pPr>
                          <w:pStyle w:val="Normalformulaire"/>
                        </w:pPr>
                        <w:r>
                          <w:rPr>
                            <w:rStyle w:val="Textedelespacerserv"/>
                          </w:rPr>
                          <w:t>..</w:t>
                        </w:r>
                        <w:r w:rsidRPr="00AA60DE">
                          <w:rPr>
                            <w:rStyle w:val="Textedelespacerserv"/>
                          </w:rPr>
                          <w:t>.</w:t>
                        </w:r>
                      </w:p>
                    </w:tc>
                  </w:sdtContent>
                </w:sdt>
                <w:sdt>
                  <w:sdtPr>
                    <w:id w:val="-641573632"/>
                    <w:placeholder>
                      <w:docPart w:val="F7074BFF14A4482897B5CFB59FCF0232"/>
                    </w:placeholder>
                    <w:showingPlcHdr/>
                  </w:sdtPr>
                  <w:sdtContent>
                    <w:tc>
                      <w:tcPr>
                        <w:tcW w:w="2551" w:type="dxa"/>
                        <w:shd w:val="clear" w:color="auto" w:fill="D9E2F3" w:themeFill="accent1" w:themeFillTint="33"/>
                      </w:tcPr>
                      <w:p w14:paraId="3C460604" w14:textId="77777777" w:rsidR="006F2AFB" w:rsidRDefault="006F2AFB" w:rsidP="006138D9">
                        <w:pPr>
                          <w:pStyle w:val="Normalformulaire"/>
                        </w:pPr>
                        <w:r>
                          <w:rPr>
                            <w:rStyle w:val="Textedelespacerserv"/>
                          </w:rPr>
                          <w:t>..</w:t>
                        </w:r>
                        <w:r w:rsidRPr="00AA60DE">
                          <w:rPr>
                            <w:rStyle w:val="Textedelespacerserv"/>
                          </w:rPr>
                          <w:t>.</w:t>
                        </w:r>
                      </w:p>
                    </w:tc>
                  </w:sdtContent>
                </w:sdt>
                <w:sdt>
                  <w:sdtPr>
                    <w:id w:val="461928258"/>
                    <w:placeholder>
                      <w:docPart w:val="8C04F948CD7C46FC86CA7BB20577894A"/>
                    </w:placeholder>
                    <w:showingPlcHdr/>
                  </w:sdtPr>
                  <w:sdtContent>
                    <w:tc>
                      <w:tcPr>
                        <w:tcW w:w="2693" w:type="dxa"/>
                        <w:shd w:val="clear" w:color="auto" w:fill="D9E2F3" w:themeFill="accent1" w:themeFillTint="33"/>
                      </w:tcPr>
                      <w:p w14:paraId="6561A6FC" w14:textId="77777777" w:rsidR="006F2AFB" w:rsidRDefault="006F2AFB" w:rsidP="006138D9">
                        <w:pPr>
                          <w:pStyle w:val="Normalformulaire"/>
                        </w:pPr>
                        <w:r>
                          <w:rPr>
                            <w:rStyle w:val="Textedelespacerserv"/>
                          </w:rPr>
                          <w:t>..</w:t>
                        </w:r>
                        <w:r w:rsidRPr="00AA60DE">
                          <w:rPr>
                            <w:rStyle w:val="Textedelespacerserv"/>
                          </w:rPr>
                          <w:t>.</w:t>
                        </w:r>
                      </w:p>
                    </w:tc>
                  </w:sdtContent>
                </w:sdt>
              </w:tr>
            </w:sdtContent>
          </w:sdt>
        </w:sdtContent>
      </w:sdt>
    </w:tbl>
    <w:p w14:paraId="0E6CFF74" w14:textId="77777777" w:rsidR="006F2AFB" w:rsidRDefault="006F2AFB" w:rsidP="006F2AFB">
      <w:pPr>
        <w:pStyle w:val="Question"/>
        <w:spacing w:before="0" w:after="0" w:line="120" w:lineRule="auto"/>
      </w:pP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13462"/>
        <w:gridCol w:w="5244"/>
      </w:tblGrid>
      <w:sdt>
        <w:sdtPr>
          <w:id w:val="1863789293"/>
          <w15:repeatingSection/>
        </w:sdtPr>
        <w:sdtContent>
          <w:sdt>
            <w:sdtPr>
              <w:id w:val="56756842"/>
              <w:placeholder>
                <w:docPart w:val="64BF7036573749E4A787EF697A0E01F3"/>
              </w:placeholder>
              <w15:repeatingSectionItem/>
            </w:sdtPr>
            <w:sdtContent>
              <w:sdt>
                <w:sdtPr>
                  <w:id w:val="-840230203"/>
                  <w15:repeatingSection/>
                </w:sdtPr>
                <w:sdtContent>
                  <w:sdt>
                    <w:sdtPr>
                      <w:id w:val="1382447179"/>
                      <w:placeholder>
                        <w:docPart w:val="64BF7036573749E4A787EF697A0E01F3"/>
                      </w:placeholder>
                      <w15:repeatingSectionItem/>
                    </w:sdtPr>
                    <w:sdtContent>
                      <w:tr w:rsidR="006F2AFB" w14:paraId="03CDA239" w14:textId="77777777" w:rsidTr="006138D9">
                        <w:trPr>
                          <w:trHeight w:val="448"/>
                        </w:trPr>
                        <w:sdt>
                          <w:sdtPr>
                            <w:id w:val="718785523"/>
                            <w:placeholder>
                              <w:docPart w:val="273C479B7D6842FD8ADD6233CD88568F"/>
                            </w:placeholder>
                            <w:showingPlcHdr/>
                          </w:sdtPr>
                          <w:sdtContent>
                            <w:tc>
                              <w:tcPr>
                                <w:tcW w:w="13462" w:type="dxa"/>
                                <w:shd w:val="clear" w:color="auto" w:fill="D9E2F3" w:themeFill="accent1" w:themeFillTint="33"/>
                              </w:tcPr>
                              <w:p w14:paraId="0690C98E" w14:textId="77777777" w:rsidR="006F2AFB" w:rsidRDefault="006F2AFB" w:rsidP="006138D9">
                                <w:pPr>
                                  <w:pStyle w:val="Normalformulaire"/>
                                  <w:spacing w:after="0"/>
                                </w:pPr>
                                <w:r>
                                  <w:rPr>
                                    <w:rStyle w:val="Textedelespacerserv"/>
                                    <w:i/>
                                    <w:iCs/>
                                  </w:rPr>
                                  <w:t>Si vous préférez joindre un document, indiquez-en le nom.</w:t>
                                </w:r>
                              </w:p>
                            </w:tc>
                          </w:sdtContent>
                        </w:sdt>
                        <w:sdt>
                          <w:sdtPr>
                            <w:id w:val="-1566482969"/>
                            <w:placeholder>
                              <w:docPart w:val="E80F00E717544084B655E1D9AD111474"/>
                            </w:placeholder>
                            <w:showingPlcHdr/>
                          </w:sdtPr>
                          <w:sdtContent>
                            <w:tc>
                              <w:tcPr>
                                <w:tcW w:w="5244" w:type="dxa"/>
                                <w:shd w:val="clear" w:color="auto" w:fill="D9E2F3" w:themeFill="accent1" w:themeFillTint="33"/>
                              </w:tcPr>
                              <w:p w14:paraId="7B90F9D7" w14:textId="77777777" w:rsidR="006F2AFB" w:rsidRDefault="006F2AFB" w:rsidP="006138D9">
                                <w:pPr>
                                  <w:pStyle w:val="Normalformulaire"/>
                                  <w:spacing w:after="0"/>
                                </w:pPr>
                                <w:r>
                                  <w:rPr>
                                    <w:rStyle w:val="Textedelespacerserv"/>
                                    <w:i/>
                                    <w:iCs/>
                                  </w:rPr>
                                  <w:t>Précisez la section.</w:t>
                                </w:r>
                              </w:p>
                            </w:tc>
                          </w:sdtContent>
                        </w:sdt>
                      </w:tr>
                    </w:sdtContent>
                  </w:sdt>
                </w:sdtContent>
              </w:sdt>
            </w:sdtContent>
          </w:sdt>
        </w:sdtContent>
      </w:sdt>
    </w:tbl>
    <w:p w14:paraId="7B53BBBE" w14:textId="52098587" w:rsidR="006F2AFB" w:rsidRDefault="006F2AFB" w:rsidP="00E90C37">
      <w:pPr>
        <w:pStyle w:val="Question"/>
      </w:pPr>
      <w:r>
        <w:t>2.</w:t>
      </w:r>
      <w:r w:rsidR="00214B68">
        <w:t>3</w:t>
      </w:r>
      <w:r>
        <w:t>.2</w:t>
      </w:r>
      <w:r>
        <w:tab/>
      </w:r>
      <w:r w:rsidR="009B591D" w:rsidRPr="009B591D">
        <w:t>Décrivez</w:t>
      </w:r>
      <w:r w:rsidR="009B591D">
        <w:t xml:space="preserve"> </w:t>
      </w:r>
      <w:r w:rsidRPr="0007484E">
        <w:t>la procédure de vérification des chargements à l’arrivée pour le contrôle de l’admissibilité des matières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F2AFB" w14:paraId="1EC4746E" w14:textId="77777777" w:rsidTr="006138D9">
        <w:trPr>
          <w:trHeight w:val="448"/>
          <w:jc w:val="center"/>
        </w:trPr>
        <w:sdt>
          <w:sdtPr>
            <w:id w:val="719322989"/>
            <w:placeholder>
              <w:docPart w:val="05C77A0884364FED81AD1FB0163A7E4F"/>
            </w:placeholder>
            <w:showingPlcHdr/>
          </w:sdtPr>
          <w:sdtContent>
            <w:tc>
              <w:tcPr>
                <w:tcW w:w="16968" w:type="dxa"/>
                <w:shd w:val="clear" w:color="auto" w:fill="D9E2F3" w:themeFill="accent1" w:themeFillTint="33"/>
              </w:tcPr>
              <w:p w14:paraId="4B4B31DB" w14:textId="77777777" w:rsidR="006F2AFB" w:rsidRDefault="006F2AFB"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1B35994" w14:textId="747EED8A" w:rsidR="006F2AFB" w:rsidRDefault="006F2AFB" w:rsidP="00642495">
      <w:pPr>
        <w:pStyle w:val="Question"/>
      </w:pPr>
      <w:r>
        <w:t>2.</w:t>
      </w:r>
      <w:r w:rsidR="00214B68">
        <w:t>3</w:t>
      </w:r>
      <w:r>
        <w:t>.</w:t>
      </w:r>
      <w:r w:rsidR="007F433C">
        <w:t>3</w:t>
      </w:r>
      <w:r>
        <w:tab/>
      </w:r>
      <w:r w:rsidRPr="0007484E">
        <w:t>Le lieu est-il muni d’un appareil pour la pesée des matières (art. 246(3)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F2AFB" w14:paraId="3B9F0D6A" w14:textId="77777777" w:rsidTr="006138D9">
        <w:trPr>
          <w:trHeight w:val="272"/>
        </w:trPr>
        <w:tc>
          <w:tcPr>
            <w:tcW w:w="1637" w:type="dxa"/>
            <w:shd w:val="clear" w:color="auto" w:fill="D9E2F3" w:themeFill="accent1" w:themeFillTint="33"/>
          </w:tcPr>
          <w:p w14:paraId="4358AAD9" w14:textId="77777777" w:rsidR="006F2AFB" w:rsidRDefault="00000000" w:rsidP="00642495">
            <w:pPr>
              <w:pStyle w:val="Normalformulaire"/>
              <w:keepNext/>
              <w:spacing w:after="0"/>
            </w:pPr>
            <w:sdt>
              <w:sdtPr>
                <w:id w:val="1990973190"/>
                <w14:checkbox>
                  <w14:checked w14:val="0"/>
                  <w14:checkedState w14:val="2612" w14:font="MS Gothic"/>
                  <w14:uncheckedState w14:val="2610" w14:font="MS Gothic"/>
                </w14:checkbox>
              </w:sdtPr>
              <w:sdtContent>
                <w:r w:rsidR="006F2AFB">
                  <w:rPr>
                    <w:rFonts w:ascii="MS Gothic" w:hAnsi="MS Gothic" w:hint="eastAsia"/>
                  </w:rPr>
                  <w:t>☐</w:t>
                </w:r>
              </w:sdtContent>
            </w:sdt>
            <w:r w:rsidR="006F2AFB">
              <w:t>Oui</w:t>
            </w:r>
            <w:r w:rsidR="006F2AFB">
              <w:tab/>
              <w:t xml:space="preserve"> </w:t>
            </w:r>
            <w:sdt>
              <w:sdtPr>
                <w:id w:val="1560972669"/>
                <w14:checkbox>
                  <w14:checked w14:val="0"/>
                  <w14:checkedState w14:val="2612" w14:font="MS Gothic"/>
                  <w14:uncheckedState w14:val="2610" w14:font="MS Gothic"/>
                </w14:checkbox>
              </w:sdtPr>
              <w:sdtContent>
                <w:r w:rsidR="006F2AFB">
                  <w:rPr>
                    <w:rFonts w:ascii="MS Gothic" w:hAnsi="MS Gothic" w:hint="eastAsia"/>
                  </w:rPr>
                  <w:t>☐</w:t>
                </w:r>
              </w:sdtContent>
            </w:sdt>
            <w:r w:rsidR="006F2AFB">
              <w:t>Non</w:t>
            </w:r>
          </w:p>
        </w:tc>
      </w:tr>
    </w:tbl>
    <w:p w14:paraId="5FD27964" w14:textId="2592FB46" w:rsidR="006F2AFB" w:rsidRDefault="006F2AFB" w:rsidP="00642495">
      <w:pPr>
        <w:pStyle w:val="Siouinon"/>
        <w:keepNext/>
      </w:pPr>
      <w:r>
        <w:t>Si vous avez répondu Non, passez à la section 2.</w:t>
      </w:r>
      <w:r w:rsidR="00403DC1">
        <w:t>4</w:t>
      </w:r>
      <w:r>
        <w:t>.</w:t>
      </w:r>
    </w:p>
    <w:p w14:paraId="2887E206" w14:textId="11783B8C" w:rsidR="006F2AFB" w:rsidRDefault="006F2AFB" w:rsidP="006F2AFB">
      <w:pPr>
        <w:pStyle w:val="Question"/>
      </w:pPr>
      <w:r>
        <w:t>2.</w:t>
      </w:r>
      <w:r w:rsidR="00214B68">
        <w:t>3</w:t>
      </w:r>
      <w:r>
        <w:t>.</w:t>
      </w:r>
      <w:r w:rsidR="005770F9">
        <w:t>4</w:t>
      </w:r>
      <w:r>
        <w:tab/>
      </w:r>
      <w:r w:rsidRPr="0007484E">
        <w:t>Fournissez le programme d’utilisation, d’entretien et de calibrage de cet appareil afin de démontrer qu’il fournit des données fiables (art. 246(3) REAFIE)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169791057"/>
          <w15:repeatingSection/>
        </w:sdtPr>
        <w:sdtContent>
          <w:sdt>
            <w:sdtPr>
              <w:id w:val="21209539"/>
              <w:placeholder>
                <w:docPart w:val="273A43AF783F4B3D8CEE8A3E892D7717"/>
              </w:placeholder>
              <w15:repeatingSectionItem/>
            </w:sdtPr>
            <w:sdtContent>
              <w:sdt>
                <w:sdtPr>
                  <w:id w:val="242454632"/>
                  <w15:repeatingSection/>
                </w:sdtPr>
                <w:sdtContent>
                  <w:sdt>
                    <w:sdtPr>
                      <w:id w:val="1265119449"/>
                      <w:placeholder>
                        <w:docPart w:val="273A43AF783F4B3D8CEE8A3E892D7717"/>
                      </w:placeholder>
                      <w15:repeatingSectionItem/>
                    </w:sdtPr>
                    <w:sdtContent>
                      <w:tr w:rsidR="006F2AFB" w14:paraId="4275D117" w14:textId="77777777" w:rsidTr="006138D9">
                        <w:trPr>
                          <w:trHeight w:val="448"/>
                          <w:jc w:val="center"/>
                        </w:trPr>
                        <w:sdt>
                          <w:sdtPr>
                            <w:id w:val="1401562649"/>
                            <w:placeholder>
                              <w:docPart w:val="63E64107FE7746E3874E3F0D4B0BFD9D"/>
                            </w:placeholder>
                            <w:showingPlcHdr/>
                          </w:sdtPr>
                          <w:sdtContent>
                            <w:tc>
                              <w:tcPr>
                                <w:tcW w:w="10768" w:type="dxa"/>
                                <w:shd w:val="clear" w:color="auto" w:fill="D9E2F3" w:themeFill="accent1" w:themeFillTint="33"/>
                              </w:tcPr>
                              <w:p w14:paraId="376AF94A" w14:textId="77777777" w:rsidR="006F2AFB" w:rsidRDefault="006F2AFB" w:rsidP="006138D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08217695"/>
                            <w:placeholder>
                              <w:docPart w:val="C1ADC873492946EFA5E0773EEB8D28BF"/>
                            </w:placeholder>
                            <w:showingPlcHdr/>
                          </w:sdtPr>
                          <w:sdtContent>
                            <w:tc>
                              <w:tcPr>
                                <w:tcW w:w="6200" w:type="dxa"/>
                                <w:shd w:val="clear" w:color="auto" w:fill="D9E2F3" w:themeFill="accent1" w:themeFillTint="33"/>
                              </w:tcPr>
                              <w:p w14:paraId="1DEA5970" w14:textId="77777777" w:rsidR="006F2AFB" w:rsidRDefault="006F2AFB" w:rsidP="006138D9">
                                <w:pPr>
                                  <w:pStyle w:val="Normalformulaire"/>
                                  <w:spacing w:after="0"/>
                                </w:pPr>
                                <w:r>
                                  <w:rPr>
                                    <w:rStyle w:val="Textedelespacerserv"/>
                                    <w:i/>
                                    <w:iCs/>
                                  </w:rPr>
                                  <w:t>Précisez la section.</w:t>
                                </w:r>
                              </w:p>
                            </w:tc>
                          </w:sdtContent>
                        </w:sdt>
                      </w:tr>
                    </w:sdtContent>
                  </w:sdt>
                </w:sdtContent>
              </w:sdt>
            </w:sdtContent>
          </w:sdt>
        </w:sdtContent>
      </w:sdt>
    </w:tbl>
    <w:p w14:paraId="58421C6F" w14:textId="731DAF93" w:rsidR="00664389" w:rsidRDefault="007F3A9E" w:rsidP="007F3A9E">
      <w:pPr>
        <w:pStyle w:val="Sous-Section"/>
      </w:pPr>
      <w:r w:rsidRPr="007F3A9E">
        <w:t>Description des équipements</w:t>
      </w:r>
    </w:p>
    <w:p w14:paraId="588B0B3D" w14:textId="3A40ACB0" w:rsidR="002032B0" w:rsidRPr="002032B0" w:rsidRDefault="00D40DD5" w:rsidP="002032B0">
      <w:pPr>
        <w:pStyle w:val="Question"/>
      </w:pPr>
      <w:r>
        <w:t>2.4.1</w:t>
      </w:r>
      <w:r>
        <w:tab/>
      </w:r>
      <w:r w:rsidR="002032B0" w:rsidRPr="002032B0">
        <w:t>Les activités concernées par la demande requièrent-elles l’utilisation d’équipement</w:t>
      </w:r>
      <w:r w:rsidR="00DF3FBA">
        <w:t>s</w:t>
      </w:r>
      <w:r w:rsidR="002032B0" w:rsidRPr="002032B0">
        <w:t xml:space="preserve"> ou de machinerie effectuant une action sur les matières résiduelles (art. 17 al. 1 (3) REAFIE)?</w:t>
      </w:r>
    </w:p>
    <w:p w14:paraId="58BDE570" w14:textId="77777777" w:rsidR="007519EC" w:rsidRPr="007519EC" w:rsidRDefault="007519EC" w:rsidP="00952BF7">
      <w:pPr>
        <w:pStyle w:val="QuestionInfo"/>
        <w:keepNext/>
      </w:pPr>
      <w:r w:rsidRPr="007519EC">
        <w:lastRenderedPageBreak/>
        <w:t>Exemples :</w:t>
      </w:r>
    </w:p>
    <w:p w14:paraId="0817CF7C" w14:textId="77777777" w:rsidR="007519EC" w:rsidRPr="007519EC" w:rsidRDefault="007519EC" w:rsidP="00952BF7">
      <w:pPr>
        <w:pStyle w:val="Questionliste"/>
        <w:keepNext/>
      </w:pPr>
      <w:r w:rsidRPr="007519EC">
        <w:t>des équipements nécessaires à la manutention, au stockage, au tri, au conditionnement, au traitement, au transfert ou à l’utilisation de matières;</w:t>
      </w:r>
    </w:p>
    <w:p w14:paraId="147F7AB4" w14:textId="77777777" w:rsidR="007519EC" w:rsidRPr="007519EC" w:rsidRDefault="007519EC" w:rsidP="00AE55F9">
      <w:pPr>
        <w:pStyle w:val="Questionliste"/>
        <w:spacing w:after="240"/>
      </w:pPr>
      <w:r w:rsidRPr="007519EC">
        <w:t>des équipements de gestion des odeurs, du biogaz et du lixiviat.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E55F9" w:rsidRPr="00E44FF6" w14:paraId="7A16A21B" w14:textId="77777777" w:rsidTr="006138D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DC8C411" w14:textId="77777777" w:rsidR="00AE55F9" w:rsidRPr="00E44FF6" w:rsidRDefault="00000000" w:rsidP="006138D9">
            <w:pPr>
              <w:pStyle w:val="Normalformulaire"/>
              <w:spacing w:after="0"/>
              <w:rPr>
                <w:rFonts w:cs="Arial"/>
              </w:rPr>
            </w:pPr>
            <w:sdt>
              <w:sdtPr>
                <w:rPr>
                  <w:rFonts w:cs="Arial"/>
                </w:rPr>
                <w:id w:val="1936093798"/>
                <w14:checkbox>
                  <w14:checked w14:val="0"/>
                  <w14:checkedState w14:val="2612" w14:font="MS Gothic"/>
                  <w14:uncheckedState w14:val="2610" w14:font="MS Gothic"/>
                </w14:checkbox>
              </w:sdtPr>
              <w:sdtContent>
                <w:r w:rsidR="00AE55F9" w:rsidRPr="00E44FF6">
                  <w:rPr>
                    <w:rFonts w:ascii="Segoe UI Symbol" w:hAnsi="Segoe UI Symbol" w:cs="Segoe UI Symbol"/>
                  </w:rPr>
                  <w:t>☐</w:t>
                </w:r>
              </w:sdtContent>
            </w:sdt>
            <w:r w:rsidR="00AE55F9">
              <w:rPr>
                <w:rFonts w:cs="Arial"/>
              </w:rPr>
              <w:t xml:space="preserve"> </w:t>
            </w:r>
            <w:r w:rsidR="00AE55F9" w:rsidRPr="00E44FF6">
              <w:rPr>
                <w:rFonts w:cs="Arial"/>
              </w:rPr>
              <w:t>Oui</w:t>
            </w:r>
            <w:r w:rsidR="00AE55F9" w:rsidRPr="00E44FF6">
              <w:rPr>
                <w:rFonts w:cs="Arial"/>
              </w:rPr>
              <w:tab/>
              <w:t xml:space="preserve"> </w:t>
            </w:r>
            <w:sdt>
              <w:sdtPr>
                <w:rPr>
                  <w:rFonts w:cs="Arial"/>
                </w:rPr>
                <w:id w:val="322396968"/>
                <w14:checkbox>
                  <w14:checked w14:val="0"/>
                  <w14:checkedState w14:val="2612" w14:font="MS Gothic"/>
                  <w14:uncheckedState w14:val="2610" w14:font="MS Gothic"/>
                </w14:checkbox>
              </w:sdtPr>
              <w:sdtContent>
                <w:r w:rsidR="00AE55F9" w:rsidRPr="00E44FF6">
                  <w:rPr>
                    <w:rFonts w:ascii="Segoe UI Symbol" w:hAnsi="Segoe UI Symbol" w:cs="Segoe UI Symbol"/>
                  </w:rPr>
                  <w:t>☐</w:t>
                </w:r>
              </w:sdtContent>
            </w:sdt>
            <w:r w:rsidR="00AE55F9">
              <w:rPr>
                <w:rFonts w:cs="Arial"/>
              </w:rPr>
              <w:t xml:space="preserve"> </w:t>
            </w:r>
            <w:r w:rsidR="00AE55F9" w:rsidRPr="00E44FF6">
              <w:rPr>
                <w:rFonts w:cs="Arial"/>
              </w:rPr>
              <w:t xml:space="preserve">Non, </w:t>
            </w:r>
            <w:sdt>
              <w:sdtPr>
                <w:rPr>
                  <w:rFonts w:cs="Arial"/>
                </w:rPr>
                <w:id w:val="1260265764"/>
                <w:placeholder>
                  <w:docPart w:val="F9B0D8ADEEB646479DB77DCC85127F99"/>
                </w:placeholder>
                <w:showingPlcHdr/>
              </w:sdtPr>
              <w:sdtContent>
                <w:r w:rsidR="00AE55F9" w:rsidRPr="00E44FF6">
                  <w:rPr>
                    <w:rStyle w:val="Textedelespacerserv"/>
                    <w:rFonts w:cs="Arial"/>
                    <w:i/>
                    <w:iCs/>
                  </w:rPr>
                  <w:t>justifiez.</w:t>
                </w:r>
              </w:sdtContent>
            </w:sdt>
          </w:p>
        </w:tc>
      </w:tr>
    </w:tbl>
    <w:p w14:paraId="33ED74F0" w14:textId="3E20D187" w:rsidR="006F2AFB" w:rsidRDefault="002B4190" w:rsidP="002B4190">
      <w:pPr>
        <w:pStyle w:val="Siouinon"/>
      </w:pPr>
      <w:r w:rsidRPr="002B4190">
        <w:t>Si vous avez répondu Non, passez à la section 2.5.</w:t>
      </w:r>
    </w:p>
    <w:p w14:paraId="4E08754E" w14:textId="77777777" w:rsidR="00F71177" w:rsidRPr="00F71177" w:rsidRDefault="00DF3FBA" w:rsidP="00F71177">
      <w:pPr>
        <w:pStyle w:val="Question"/>
      </w:pPr>
      <w:r>
        <w:t>2.4.2</w:t>
      </w:r>
      <w:r>
        <w:tab/>
      </w:r>
      <w:r w:rsidR="00F71177" w:rsidRPr="00F71177">
        <w:t>Dans le tableau ci-dessous,</w:t>
      </w:r>
      <w:r w:rsidR="00F71177" w:rsidRPr="00F71177" w:rsidDel="00322ABB">
        <w:t xml:space="preserve"> décrivez les équipements </w:t>
      </w:r>
      <w:r w:rsidR="00F71177" w:rsidRPr="00F71177">
        <w:t>et la machinerie utilisés dans le cadre de l’activité (art. 17 al. 1 (3) REAFIE).</w:t>
      </w:r>
    </w:p>
    <w:p w14:paraId="5AC42319" w14:textId="77777777" w:rsidR="00DD3706" w:rsidRPr="00DD3706" w:rsidRDefault="00DD3706" w:rsidP="00DD3706">
      <w:pPr>
        <w:pStyle w:val="QuestionInfo"/>
      </w:pPr>
      <w:r w:rsidRPr="00DD3706">
        <w:t>Si les fiches techniques des équipements ou de la machinerie sont disponibles, il est recommandé de les joindre à la présente demande afin d’en faciliter l’analyse.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6"/>
        <w:gridCol w:w="2675"/>
        <w:gridCol w:w="1060"/>
        <w:gridCol w:w="2259"/>
        <w:gridCol w:w="4513"/>
        <w:gridCol w:w="3811"/>
        <w:gridCol w:w="1846"/>
      </w:tblGrid>
      <w:tr w:rsidR="00CE542F" w:rsidRPr="00A56532" w14:paraId="097BAF13" w14:textId="77777777" w:rsidTr="006138D9">
        <w:trPr>
          <w:trHeight w:val="655"/>
          <w:jc w:val="center"/>
        </w:trPr>
        <w:tc>
          <w:tcPr>
            <w:tcW w:w="2546" w:type="dxa"/>
            <w:shd w:val="clear" w:color="auto" w:fill="4472C4" w:themeFill="accent1"/>
          </w:tcPr>
          <w:p w14:paraId="4026ADD6" w14:textId="77777777" w:rsidR="00CE542F" w:rsidRPr="00A56532" w:rsidRDefault="00CE542F" w:rsidP="006138D9">
            <w:pPr>
              <w:pStyle w:val="Tableauen-tte"/>
              <w:spacing w:before="0" w:after="0"/>
              <w:rPr>
                <w:rFonts w:cs="Arial"/>
              </w:rPr>
            </w:pPr>
            <w:r w:rsidRPr="00A56532">
              <w:rPr>
                <w:rFonts w:cs="Arial"/>
              </w:rPr>
              <w:t>Nom de l’équipement ou de la machinerie</w:t>
            </w:r>
          </w:p>
        </w:tc>
        <w:tc>
          <w:tcPr>
            <w:tcW w:w="2675" w:type="dxa"/>
            <w:shd w:val="clear" w:color="auto" w:fill="4472C4" w:themeFill="accent1"/>
          </w:tcPr>
          <w:p w14:paraId="26E7BB4B" w14:textId="77777777" w:rsidR="00CE542F" w:rsidRPr="00A56532" w:rsidRDefault="00CE542F" w:rsidP="006138D9">
            <w:pPr>
              <w:pStyle w:val="Tableauen-tte"/>
              <w:spacing w:before="0" w:after="0"/>
              <w:rPr>
                <w:rFonts w:cs="Arial"/>
              </w:rPr>
            </w:pPr>
            <w:r>
              <w:rPr>
                <w:rFonts w:eastAsia="Cambria" w:cs="Arial"/>
              </w:rPr>
              <w:t>Activité ou</w:t>
            </w:r>
            <w:r w:rsidRPr="00A56532">
              <w:rPr>
                <w:rFonts w:eastAsia="Cambria" w:cs="Arial"/>
              </w:rPr>
              <w:t xml:space="preserve"> procédé lié</w:t>
            </w:r>
          </w:p>
        </w:tc>
        <w:tc>
          <w:tcPr>
            <w:tcW w:w="1060" w:type="dxa"/>
            <w:shd w:val="clear" w:color="auto" w:fill="4472C4" w:themeFill="accent1"/>
          </w:tcPr>
          <w:p w14:paraId="2308E9D7" w14:textId="77777777" w:rsidR="00CE542F" w:rsidRPr="00A56532" w:rsidRDefault="00CE542F" w:rsidP="006138D9">
            <w:pPr>
              <w:pStyle w:val="Tableauen-tte"/>
              <w:spacing w:before="0" w:after="0"/>
              <w:rPr>
                <w:rFonts w:cs="Arial"/>
              </w:rPr>
            </w:pPr>
            <w:r w:rsidRPr="00A56532">
              <w:rPr>
                <w:rFonts w:cs="Arial"/>
              </w:rPr>
              <w:t>Nombre d’unité</w:t>
            </w:r>
            <w:r>
              <w:rPr>
                <w:rFonts w:cs="Arial"/>
              </w:rPr>
              <w:t>s</w:t>
            </w:r>
            <w:r w:rsidRPr="00A56532">
              <w:rPr>
                <w:rFonts w:cs="Arial"/>
              </w:rPr>
              <w:t xml:space="preserve"> </w:t>
            </w:r>
          </w:p>
        </w:tc>
        <w:tc>
          <w:tcPr>
            <w:tcW w:w="2259" w:type="dxa"/>
            <w:shd w:val="clear" w:color="auto" w:fill="4472C4" w:themeFill="accent1"/>
          </w:tcPr>
          <w:p w14:paraId="27FF9C6C" w14:textId="77777777" w:rsidR="00CE542F" w:rsidRPr="00A56532" w:rsidRDefault="00CE542F" w:rsidP="006138D9">
            <w:pPr>
              <w:pStyle w:val="Tableauen-tte"/>
              <w:spacing w:before="0" w:after="0"/>
              <w:rPr>
                <w:rFonts w:cs="Arial"/>
              </w:rPr>
            </w:pPr>
            <w:r w:rsidRPr="00A56532">
              <w:rPr>
                <w:rFonts w:cs="Arial"/>
              </w:rPr>
              <w:t>Capacité ou taux de chacune des unités</w:t>
            </w:r>
          </w:p>
          <w:p w14:paraId="1420A15F" w14:textId="628A7155" w:rsidR="00CE542F" w:rsidRPr="00A56532" w:rsidRDefault="00954E0E" w:rsidP="006138D9">
            <w:pPr>
              <w:pStyle w:val="Tableauen-tte"/>
              <w:spacing w:before="0" w:after="0"/>
              <w:rPr>
                <w:rFonts w:cs="Arial"/>
                <w:b w:val="0"/>
                <w:bCs/>
              </w:rPr>
            </w:pPr>
            <w:r>
              <w:rPr>
                <w:rFonts w:cs="Arial"/>
                <w:b w:val="0"/>
                <w:bCs/>
              </w:rPr>
              <w:t>(</w:t>
            </w:r>
            <w:r w:rsidR="00CE542F" w:rsidRPr="00A56532">
              <w:rPr>
                <w:rFonts w:cs="Arial"/>
                <w:b w:val="0"/>
                <w:bCs/>
              </w:rPr>
              <w:t>Précisez l’unité de mesure.</w:t>
            </w:r>
            <w:r>
              <w:rPr>
                <w:rFonts w:cs="Arial"/>
                <w:b w:val="0"/>
                <w:bCs/>
              </w:rPr>
              <w:t>)</w:t>
            </w:r>
          </w:p>
        </w:tc>
        <w:tc>
          <w:tcPr>
            <w:tcW w:w="4513" w:type="dxa"/>
            <w:shd w:val="clear" w:color="auto" w:fill="4472C4" w:themeFill="accent1"/>
          </w:tcPr>
          <w:p w14:paraId="42DB6D96" w14:textId="77777777" w:rsidR="00CE542F" w:rsidRPr="00193767" w:rsidRDefault="00CE542F" w:rsidP="006138D9">
            <w:pPr>
              <w:pStyle w:val="Tableauen-tte"/>
              <w:spacing w:before="0" w:after="0"/>
              <w:rPr>
                <w:rFonts w:cs="Arial"/>
              </w:rPr>
            </w:pPr>
            <w:r w:rsidRPr="00193767">
              <w:rPr>
                <w:rFonts w:cs="Arial"/>
              </w:rPr>
              <w:t>Description de l’équipement</w:t>
            </w:r>
          </w:p>
          <w:p w14:paraId="7707F68B" w14:textId="06290F68" w:rsidR="00CE542F" w:rsidRPr="00193767" w:rsidRDefault="003E7CF8" w:rsidP="006138D9">
            <w:pPr>
              <w:pStyle w:val="Tableauen-tte"/>
              <w:spacing w:before="0" w:after="0"/>
              <w:rPr>
                <w:rFonts w:cs="Arial"/>
                <w:b w:val="0"/>
              </w:rPr>
            </w:pPr>
            <w:r>
              <w:rPr>
                <w:rFonts w:eastAsiaTheme="majorEastAsia" w:cstheme="minorHAnsi"/>
                <w:b w:val="0"/>
              </w:rPr>
              <w:t>(</w:t>
            </w:r>
            <w:r w:rsidR="00CE542F" w:rsidRPr="00193767">
              <w:rPr>
                <w:rFonts w:eastAsiaTheme="majorEastAsia" w:cstheme="minorHAnsi"/>
                <w:b w:val="0"/>
              </w:rPr>
              <w:t>Le cas échéant, indiquez le nom d</w:t>
            </w:r>
            <w:r w:rsidR="00CE542F">
              <w:rPr>
                <w:rFonts w:eastAsiaTheme="majorEastAsia" w:cstheme="minorHAnsi"/>
                <w:b w:val="0"/>
              </w:rPr>
              <w:t xml:space="preserve">u document </w:t>
            </w:r>
            <w:r w:rsidR="00CE542F" w:rsidRPr="00193767">
              <w:rPr>
                <w:rFonts w:eastAsiaTheme="majorEastAsia" w:cstheme="minorHAnsi"/>
                <w:b w:val="0"/>
              </w:rPr>
              <w:t>et la section où retrouver l’information</w:t>
            </w:r>
            <w:r w:rsidR="00CE542F">
              <w:rPr>
                <w:rFonts w:eastAsiaTheme="majorEastAsia" w:cstheme="minorHAnsi"/>
                <w:b w:val="0"/>
              </w:rPr>
              <w:t xml:space="preserve"> dans la fiche</w:t>
            </w:r>
            <w:r w:rsidR="00CE542F" w:rsidRPr="00193767">
              <w:rPr>
                <w:rFonts w:eastAsiaTheme="majorEastAsia" w:cstheme="minorHAnsi"/>
                <w:b w:val="0"/>
              </w:rPr>
              <w:t>.</w:t>
            </w:r>
            <w:r>
              <w:rPr>
                <w:rFonts w:eastAsiaTheme="majorEastAsia" w:cstheme="minorHAnsi"/>
                <w:b w:val="0"/>
              </w:rPr>
              <w:t>)</w:t>
            </w:r>
          </w:p>
        </w:tc>
        <w:tc>
          <w:tcPr>
            <w:tcW w:w="3811" w:type="dxa"/>
            <w:shd w:val="clear" w:color="auto" w:fill="4472C4" w:themeFill="accent1"/>
          </w:tcPr>
          <w:p w14:paraId="078A37A6" w14:textId="77777777" w:rsidR="00CE542F" w:rsidRPr="002B6DFE" w:rsidRDefault="00CE542F" w:rsidP="006138D9">
            <w:pPr>
              <w:pStyle w:val="Tableauen-tte"/>
              <w:spacing w:before="0" w:after="0"/>
              <w:rPr>
                <w:rFonts w:cs="Arial"/>
                <w:bCs/>
              </w:rPr>
            </w:pPr>
            <w:r w:rsidRPr="002B6DFE">
              <w:rPr>
                <w:rFonts w:eastAsiaTheme="majorEastAsia" w:cstheme="minorHAnsi"/>
                <w:bCs/>
              </w:rPr>
              <w:t>Mesures d’atténuation</w:t>
            </w:r>
            <w:r w:rsidRPr="00417017">
              <w:rPr>
                <w:rFonts w:eastAsiaTheme="majorEastAsia" w:cstheme="minorHAnsi"/>
                <w:b w:val="0"/>
              </w:rPr>
              <w:t xml:space="preserve"> </w:t>
            </w:r>
            <w:r w:rsidRPr="002B6DFE">
              <w:rPr>
                <w:rFonts w:eastAsiaTheme="majorEastAsia" w:cstheme="minorHAnsi"/>
                <w:b w:val="0"/>
              </w:rPr>
              <w:t>(le cas échéant) (ex. : double paroi, bac de rétention, alarme)</w:t>
            </w:r>
          </w:p>
        </w:tc>
        <w:tc>
          <w:tcPr>
            <w:tcW w:w="1846" w:type="dxa"/>
            <w:shd w:val="clear" w:color="auto" w:fill="4472C4" w:themeFill="accent1"/>
          </w:tcPr>
          <w:p w14:paraId="5C85863D" w14:textId="77777777" w:rsidR="00CE542F" w:rsidRPr="00C32098" w:rsidRDefault="00CE542F" w:rsidP="006138D9">
            <w:pPr>
              <w:pStyle w:val="Tableauen-tte"/>
              <w:spacing w:before="0" w:after="0"/>
              <w:rPr>
                <w:rFonts w:cs="Arial"/>
                <w:bCs/>
              </w:rPr>
            </w:pPr>
            <w:r w:rsidRPr="00C32098">
              <w:rPr>
                <w:rFonts w:eastAsiaTheme="majorEastAsia" w:cstheme="minorHAnsi"/>
                <w:bCs/>
              </w:rPr>
              <w:t>Code d’identification sur le plan, s’il y a lieu</w:t>
            </w:r>
          </w:p>
        </w:tc>
      </w:tr>
      <w:tr w:rsidR="00FD3991" w:rsidRPr="00A56532" w14:paraId="70D87DE0" w14:textId="77777777" w:rsidTr="006138D9">
        <w:trPr>
          <w:trHeight w:val="202"/>
          <w:jc w:val="center"/>
        </w:trPr>
        <w:tc>
          <w:tcPr>
            <w:tcW w:w="2546" w:type="dxa"/>
            <w:shd w:val="clear" w:color="auto" w:fill="D9E2F3" w:themeFill="accent1" w:themeFillTint="33"/>
          </w:tcPr>
          <w:p w14:paraId="68F8285E" w14:textId="77777777" w:rsidR="00FD3991" w:rsidRPr="00A56532" w:rsidRDefault="00000000" w:rsidP="00FD3991">
            <w:pPr>
              <w:pStyle w:val="Normalformulaire"/>
              <w:rPr>
                <w:rFonts w:cs="Arial"/>
              </w:rPr>
            </w:pPr>
            <w:sdt>
              <w:sdtPr>
                <w:rPr>
                  <w:rFonts w:cs="Arial"/>
                </w:rPr>
                <w:id w:val="-1706558558"/>
                <w:placeholder>
                  <w:docPart w:val="444A0EC90AB24FC1B395324144CB2B5C"/>
                </w:placeholder>
                <w:showingPlcHdr/>
              </w:sdtPr>
              <w:sdtContent>
                <w:r w:rsidR="00FD3991" w:rsidRPr="00A56532">
                  <w:rPr>
                    <w:rStyle w:val="Textedelespacerserv"/>
                    <w:rFonts w:cs="Arial"/>
                    <w:i/>
                    <w:iCs/>
                  </w:rPr>
                  <w:t>Saisissez les informations.</w:t>
                </w:r>
              </w:sdtContent>
            </w:sdt>
          </w:p>
        </w:tc>
        <w:sdt>
          <w:sdtPr>
            <w:rPr>
              <w:rFonts w:cs="Arial"/>
            </w:rPr>
            <w:id w:val="-1105111797"/>
            <w:placeholder>
              <w:docPart w:val="3E008691A5E9406ABABD545F3E5212DD"/>
            </w:placeholder>
            <w:showingPlcHdr/>
          </w:sdtPr>
          <w:sdtContent>
            <w:tc>
              <w:tcPr>
                <w:tcW w:w="2675" w:type="dxa"/>
                <w:shd w:val="clear" w:color="auto" w:fill="D9E2F3" w:themeFill="accent1" w:themeFillTint="33"/>
              </w:tcPr>
              <w:p w14:paraId="13318E65"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1417630284"/>
            <w:placeholder>
              <w:docPart w:val="2AB369906A84442497369478E0B4A6C1"/>
            </w:placeholder>
            <w:showingPlcHdr/>
          </w:sdtPr>
          <w:sdtContent>
            <w:tc>
              <w:tcPr>
                <w:tcW w:w="1060" w:type="dxa"/>
                <w:shd w:val="clear" w:color="auto" w:fill="D9E2F3" w:themeFill="accent1" w:themeFillTint="33"/>
              </w:tcPr>
              <w:p w14:paraId="6F306FE9"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1219015337"/>
            <w:placeholder>
              <w:docPart w:val="E8A024CDD8C547FFB2F4D010F72C6F7B"/>
            </w:placeholder>
            <w:showingPlcHdr/>
          </w:sdtPr>
          <w:sdtContent>
            <w:tc>
              <w:tcPr>
                <w:tcW w:w="2259" w:type="dxa"/>
                <w:shd w:val="clear" w:color="auto" w:fill="D9E2F3" w:themeFill="accent1" w:themeFillTint="33"/>
              </w:tcPr>
              <w:p w14:paraId="304238D4"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1858067725"/>
            <w:placeholder>
              <w:docPart w:val="A4EAF10470184400B19041ECFBEC6366"/>
            </w:placeholder>
            <w:showingPlcHdr/>
          </w:sdtPr>
          <w:sdtContent>
            <w:tc>
              <w:tcPr>
                <w:tcW w:w="4513" w:type="dxa"/>
                <w:shd w:val="clear" w:color="auto" w:fill="D9E2F3" w:themeFill="accent1" w:themeFillTint="33"/>
              </w:tcPr>
              <w:p w14:paraId="778AE82A" w14:textId="53E51C88" w:rsidR="00FD3991" w:rsidRPr="00A56532" w:rsidRDefault="00FD3991" w:rsidP="00FD3991">
                <w:pPr>
                  <w:pStyle w:val="Normalformulaire"/>
                  <w:rPr>
                    <w:rFonts w:cs="Arial"/>
                  </w:rPr>
                </w:pPr>
                <w:r w:rsidRPr="00B47362">
                  <w:rPr>
                    <w:rStyle w:val="Textedelespacerserv"/>
                    <w:rFonts w:cs="Arial"/>
                  </w:rPr>
                  <w:t>...</w:t>
                </w:r>
              </w:p>
            </w:tc>
          </w:sdtContent>
        </w:sdt>
        <w:sdt>
          <w:sdtPr>
            <w:rPr>
              <w:rFonts w:cs="Arial"/>
            </w:rPr>
            <w:id w:val="-1910993438"/>
            <w:placeholder>
              <w:docPart w:val="557C0A23314444B7A07221B85B27BCD2"/>
            </w:placeholder>
            <w:showingPlcHdr/>
          </w:sdtPr>
          <w:sdtContent>
            <w:tc>
              <w:tcPr>
                <w:tcW w:w="3811" w:type="dxa"/>
                <w:shd w:val="clear" w:color="auto" w:fill="D9E2F3" w:themeFill="accent1" w:themeFillTint="33"/>
              </w:tcPr>
              <w:p w14:paraId="26F99A95" w14:textId="427EE6CC" w:rsidR="00FD3991" w:rsidRPr="00A56532" w:rsidRDefault="00FD3991" w:rsidP="00FD3991">
                <w:pPr>
                  <w:pStyle w:val="Normalformulaire"/>
                  <w:rPr>
                    <w:rFonts w:cs="Arial"/>
                  </w:rPr>
                </w:pPr>
                <w:r w:rsidRPr="00280AF4">
                  <w:rPr>
                    <w:rStyle w:val="Textedelespacerserv"/>
                    <w:rFonts w:cs="Arial"/>
                  </w:rPr>
                  <w:t>...</w:t>
                </w:r>
              </w:p>
            </w:tc>
          </w:sdtContent>
        </w:sdt>
        <w:sdt>
          <w:sdtPr>
            <w:rPr>
              <w:rFonts w:cs="Arial"/>
            </w:rPr>
            <w:id w:val="-189690039"/>
            <w:placeholder>
              <w:docPart w:val="C0EC9E38B0D94465B0FC85E30B93D6FC"/>
            </w:placeholder>
            <w:showingPlcHdr/>
          </w:sdtPr>
          <w:sdtContent>
            <w:tc>
              <w:tcPr>
                <w:tcW w:w="1846" w:type="dxa"/>
                <w:shd w:val="clear" w:color="auto" w:fill="D9E2F3" w:themeFill="accent1" w:themeFillTint="33"/>
              </w:tcPr>
              <w:p w14:paraId="50ABFB67" w14:textId="1A8DCC08" w:rsidR="00FD3991" w:rsidRPr="00A56532" w:rsidRDefault="00FD3991" w:rsidP="00FD3991">
                <w:pPr>
                  <w:pStyle w:val="Normalformulaire"/>
                  <w:rPr>
                    <w:rFonts w:cs="Arial"/>
                  </w:rPr>
                </w:pPr>
                <w:r w:rsidRPr="00D74D0B">
                  <w:rPr>
                    <w:rStyle w:val="Textedelespacerserv"/>
                    <w:rFonts w:cs="Arial"/>
                  </w:rPr>
                  <w:t>...</w:t>
                </w:r>
              </w:p>
            </w:tc>
          </w:sdtContent>
        </w:sdt>
      </w:tr>
      <w:tr w:rsidR="00FD3991" w:rsidRPr="00A56532" w14:paraId="76E428EC" w14:textId="77777777" w:rsidTr="006138D9">
        <w:trPr>
          <w:trHeight w:val="202"/>
          <w:jc w:val="center"/>
        </w:trPr>
        <w:sdt>
          <w:sdtPr>
            <w:rPr>
              <w:rFonts w:cs="Arial"/>
            </w:rPr>
            <w:id w:val="-2015601329"/>
            <w:placeholder>
              <w:docPart w:val="21CF1AF801BD496DB29D6B9BC4637614"/>
            </w:placeholder>
            <w:showingPlcHdr/>
          </w:sdtPr>
          <w:sdtContent>
            <w:tc>
              <w:tcPr>
                <w:tcW w:w="2546" w:type="dxa"/>
                <w:shd w:val="clear" w:color="auto" w:fill="D9E2F3" w:themeFill="accent1" w:themeFillTint="33"/>
              </w:tcPr>
              <w:p w14:paraId="3C61E3F3"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659684034"/>
            <w:placeholder>
              <w:docPart w:val="BC86C7480EA1473F84B05BE2332B7341"/>
            </w:placeholder>
            <w:showingPlcHdr/>
          </w:sdtPr>
          <w:sdtContent>
            <w:tc>
              <w:tcPr>
                <w:tcW w:w="2675" w:type="dxa"/>
                <w:shd w:val="clear" w:color="auto" w:fill="D9E2F3" w:themeFill="accent1" w:themeFillTint="33"/>
              </w:tcPr>
              <w:p w14:paraId="1272B892"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1121418293"/>
            <w:placeholder>
              <w:docPart w:val="08BD9B0D0651494FB753C8A8AD2CF6D0"/>
            </w:placeholder>
            <w:showingPlcHdr/>
          </w:sdtPr>
          <w:sdtContent>
            <w:tc>
              <w:tcPr>
                <w:tcW w:w="1060" w:type="dxa"/>
                <w:shd w:val="clear" w:color="auto" w:fill="D9E2F3" w:themeFill="accent1" w:themeFillTint="33"/>
              </w:tcPr>
              <w:p w14:paraId="561F83F7"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268514344"/>
            <w:placeholder>
              <w:docPart w:val="5E6C00E1ECA043A79BD674E6B5A90495"/>
            </w:placeholder>
            <w:showingPlcHdr/>
          </w:sdtPr>
          <w:sdtContent>
            <w:tc>
              <w:tcPr>
                <w:tcW w:w="2259" w:type="dxa"/>
                <w:shd w:val="clear" w:color="auto" w:fill="D9E2F3" w:themeFill="accent1" w:themeFillTint="33"/>
              </w:tcPr>
              <w:p w14:paraId="12168D26"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1389770145"/>
            <w:placeholder>
              <w:docPart w:val="9D43901467904B7FB4A2C1D39E2E411F"/>
            </w:placeholder>
            <w:showingPlcHdr/>
          </w:sdtPr>
          <w:sdtContent>
            <w:tc>
              <w:tcPr>
                <w:tcW w:w="4513" w:type="dxa"/>
                <w:shd w:val="clear" w:color="auto" w:fill="D9E2F3" w:themeFill="accent1" w:themeFillTint="33"/>
              </w:tcPr>
              <w:p w14:paraId="0631AC4C" w14:textId="580AE3ED" w:rsidR="00FD3991" w:rsidRPr="00A56532" w:rsidRDefault="00FD3991" w:rsidP="00FD3991">
                <w:pPr>
                  <w:pStyle w:val="Normalformulaire"/>
                  <w:rPr>
                    <w:rFonts w:cs="Arial"/>
                  </w:rPr>
                </w:pPr>
                <w:r w:rsidRPr="00B47362">
                  <w:rPr>
                    <w:rStyle w:val="Textedelespacerserv"/>
                    <w:rFonts w:cs="Arial"/>
                  </w:rPr>
                  <w:t>...</w:t>
                </w:r>
              </w:p>
            </w:tc>
          </w:sdtContent>
        </w:sdt>
        <w:sdt>
          <w:sdtPr>
            <w:rPr>
              <w:rFonts w:cs="Arial"/>
            </w:rPr>
            <w:id w:val="1314996598"/>
            <w:placeholder>
              <w:docPart w:val="1BDF950E57DF479F981D7AF9E03F2A64"/>
            </w:placeholder>
            <w:showingPlcHdr/>
          </w:sdtPr>
          <w:sdtContent>
            <w:tc>
              <w:tcPr>
                <w:tcW w:w="3811" w:type="dxa"/>
                <w:shd w:val="clear" w:color="auto" w:fill="D9E2F3" w:themeFill="accent1" w:themeFillTint="33"/>
              </w:tcPr>
              <w:p w14:paraId="3AAB89A5" w14:textId="56241A3E" w:rsidR="00FD3991" w:rsidRPr="00A56532" w:rsidRDefault="00FD3991" w:rsidP="00FD3991">
                <w:pPr>
                  <w:pStyle w:val="Normalformulaire"/>
                  <w:rPr>
                    <w:rFonts w:cs="Arial"/>
                  </w:rPr>
                </w:pPr>
                <w:r w:rsidRPr="00280AF4">
                  <w:rPr>
                    <w:rStyle w:val="Textedelespacerserv"/>
                    <w:rFonts w:cs="Arial"/>
                  </w:rPr>
                  <w:t>...</w:t>
                </w:r>
              </w:p>
            </w:tc>
          </w:sdtContent>
        </w:sdt>
        <w:sdt>
          <w:sdtPr>
            <w:rPr>
              <w:rFonts w:cs="Arial"/>
            </w:rPr>
            <w:id w:val="2006790011"/>
            <w:placeholder>
              <w:docPart w:val="ED5B6B5ACBBF4C27A17A634C24EE9314"/>
            </w:placeholder>
            <w:showingPlcHdr/>
          </w:sdtPr>
          <w:sdtContent>
            <w:tc>
              <w:tcPr>
                <w:tcW w:w="1846" w:type="dxa"/>
                <w:shd w:val="clear" w:color="auto" w:fill="D9E2F3" w:themeFill="accent1" w:themeFillTint="33"/>
              </w:tcPr>
              <w:p w14:paraId="61CC54F5" w14:textId="679722C3" w:rsidR="00FD3991" w:rsidRPr="00A56532" w:rsidRDefault="00FD3991" w:rsidP="00FD3991">
                <w:pPr>
                  <w:pStyle w:val="Normalformulaire"/>
                  <w:rPr>
                    <w:rFonts w:cs="Arial"/>
                  </w:rPr>
                </w:pPr>
                <w:r w:rsidRPr="00D74D0B">
                  <w:rPr>
                    <w:rStyle w:val="Textedelespacerserv"/>
                    <w:rFonts w:cs="Arial"/>
                  </w:rPr>
                  <w:t>...</w:t>
                </w:r>
              </w:p>
            </w:tc>
          </w:sdtContent>
        </w:sdt>
      </w:tr>
      <w:sdt>
        <w:sdtPr>
          <w:rPr>
            <w:rFonts w:cs="Arial"/>
          </w:rPr>
          <w:id w:val="789938064"/>
          <w15:repeatingSection/>
        </w:sdtPr>
        <w:sdtContent>
          <w:sdt>
            <w:sdtPr>
              <w:rPr>
                <w:rFonts w:cs="Arial"/>
              </w:rPr>
              <w:id w:val="-1676875843"/>
              <w:placeholder>
                <w:docPart w:val="A9921F33BD4945AC9E571670C664343C"/>
              </w:placeholder>
              <w15:repeatingSectionItem/>
            </w:sdtPr>
            <w:sdtContent>
              <w:tr w:rsidR="00FD3991" w:rsidRPr="00A56532" w14:paraId="0394328D" w14:textId="77777777" w:rsidTr="006138D9">
                <w:trPr>
                  <w:trHeight w:val="202"/>
                  <w:jc w:val="center"/>
                </w:trPr>
                <w:sdt>
                  <w:sdtPr>
                    <w:rPr>
                      <w:rFonts w:cs="Arial"/>
                    </w:rPr>
                    <w:id w:val="-1778633527"/>
                    <w:placeholder>
                      <w:docPart w:val="4FC7DBA15D7F4E79918F0CEEE3DDC52B"/>
                    </w:placeholder>
                    <w:showingPlcHdr/>
                  </w:sdtPr>
                  <w:sdtContent>
                    <w:tc>
                      <w:tcPr>
                        <w:tcW w:w="2546" w:type="dxa"/>
                        <w:shd w:val="clear" w:color="auto" w:fill="D9E2F3" w:themeFill="accent1" w:themeFillTint="33"/>
                      </w:tcPr>
                      <w:p w14:paraId="2A02D17C" w14:textId="69C1D90A" w:rsidR="00FD3991" w:rsidRPr="00A56532" w:rsidRDefault="00FD3991" w:rsidP="00FD3991">
                        <w:pPr>
                          <w:pStyle w:val="Normalformulaire"/>
                          <w:rPr>
                            <w:rFonts w:cs="Arial"/>
                          </w:rPr>
                        </w:pPr>
                        <w:r w:rsidRPr="00A56532">
                          <w:rPr>
                            <w:rStyle w:val="Textedelespacerserv"/>
                            <w:rFonts w:cs="Arial"/>
                            <w:i/>
                            <w:iCs/>
                          </w:rPr>
                          <w:t>Cliquez sur le + pour ajouter des lignes</w:t>
                        </w:r>
                        <w:r w:rsidRPr="00A56532">
                          <w:rPr>
                            <w:rStyle w:val="Textedelespacerserv"/>
                            <w:rFonts w:cs="Arial"/>
                          </w:rPr>
                          <w:t>.</w:t>
                        </w:r>
                      </w:p>
                    </w:tc>
                  </w:sdtContent>
                </w:sdt>
                <w:sdt>
                  <w:sdtPr>
                    <w:rPr>
                      <w:rFonts w:cs="Arial"/>
                    </w:rPr>
                    <w:id w:val="1653404403"/>
                    <w:placeholder>
                      <w:docPart w:val="8928C7F88F8A43469C7F838621E51FC7"/>
                    </w:placeholder>
                    <w:showingPlcHdr/>
                  </w:sdtPr>
                  <w:sdtContent>
                    <w:tc>
                      <w:tcPr>
                        <w:tcW w:w="2675" w:type="dxa"/>
                        <w:shd w:val="clear" w:color="auto" w:fill="D9E2F3" w:themeFill="accent1" w:themeFillTint="33"/>
                      </w:tcPr>
                      <w:p w14:paraId="492B3D51"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1687321331"/>
                    <w:placeholder>
                      <w:docPart w:val="6469DACDEFCD4BC991DB5A5B46E9D3D7"/>
                    </w:placeholder>
                    <w:showingPlcHdr/>
                  </w:sdtPr>
                  <w:sdtContent>
                    <w:tc>
                      <w:tcPr>
                        <w:tcW w:w="1060" w:type="dxa"/>
                        <w:shd w:val="clear" w:color="auto" w:fill="D9E2F3" w:themeFill="accent1" w:themeFillTint="33"/>
                      </w:tcPr>
                      <w:p w14:paraId="1ADC19E7"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568958528"/>
                    <w:placeholder>
                      <w:docPart w:val="DD5A70EF2C6B485BB76C0193E5FAA757"/>
                    </w:placeholder>
                    <w:showingPlcHdr/>
                  </w:sdtPr>
                  <w:sdtContent>
                    <w:tc>
                      <w:tcPr>
                        <w:tcW w:w="2259" w:type="dxa"/>
                        <w:shd w:val="clear" w:color="auto" w:fill="D9E2F3" w:themeFill="accent1" w:themeFillTint="33"/>
                      </w:tcPr>
                      <w:p w14:paraId="08DA85B8" w14:textId="77777777" w:rsidR="00FD3991" w:rsidRPr="00A56532" w:rsidRDefault="00FD3991" w:rsidP="00FD3991">
                        <w:pPr>
                          <w:pStyle w:val="Normalformulaire"/>
                          <w:rPr>
                            <w:rFonts w:cs="Arial"/>
                          </w:rPr>
                        </w:pPr>
                        <w:r w:rsidRPr="00A56532">
                          <w:rPr>
                            <w:rStyle w:val="Textedelespacerserv"/>
                            <w:rFonts w:cs="Arial"/>
                          </w:rPr>
                          <w:t>...</w:t>
                        </w:r>
                      </w:p>
                    </w:tc>
                  </w:sdtContent>
                </w:sdt>
                <w:sdt>
                  <w:sdtPr>
                    <w:rPr>
                      <w:rFonts w:cs="Arial"/>
                    </w:rPr>
                    <w:id w:val="903870758"/>
                    <w:placeholder>
                      <w:docPart w:val="89006E47E0BF40FAB79A9357B0CD40BA"/>
                    </w:placeholder>
                    <w:showingPlcHdr/>
                  </w:sdtPr>
                  <w:sdtContent>
                    <w:tc>
                      <w:tcPr>
                        <w:tcW w:w="4513" w:type="dxa"/>
                        <w:shd w:val="clear" w:color="auto" w:fill="D9E2F3" w:themeFill="accent1" w:themeFillTint="33"/>
                      </w:tcPr>
                      <w:p w14:paraId="42488C4E" w14:textId="5449B042" w:rsidR="00FD3991" w:rsidRPr="00A56532" w:rsidRDefault="00FD3991" w:rsidP="00FD3991">
                        <w:pPr>
                          <w:pStyle w:val="Normalformulaire"/>
                          <w:rPr>
                            <w:rFonts w:cs="Arial"/>
                          </w:rPr>
                        </w:pPr>
                        <w:r w:rsidRPr="00B47362">
                          <w:rPr>
                            <w:rStyle w:val="Textedelespacerserv"/>
                            <w:rFonts w:cs="Arial"/>
                          </w:rPr>
                          <w:t>...</w:t>
                        </w:r>
                      </w:p>
                    </w:tc>
                  </w:sdtContent>
                </w:sdt>
                <w:sdt>
                  <w:sdtPr>
                    <w:rPr>
                      <w:rFonts w:cs="Arial"/>
                    </w:rPr>
                    <w:id w:val="1111706913"/>
                    <w:placeholder>
                      <w:docPart w:val="2267A8C297E5498583234A4AAC34C217"/>
                    </w:placeholder>
                    <w:showingPlcHdr/>
                  </w:sdtPr>
                  <w:sdtContent>
                    <w:tc>
                      <w:tcPr>
                        <w:tcW w:w="3811" w:type="dxa"/>
                        <w:shd w:val="clear" w:color="auto" w:fill="D9E2F3" w:themeFill="accent1" w:themeFillTint="33"/>
                      </w:tcPr>
                      <w:p w14:paraId="743B6978" w14:textId="24FFBCA4" w:rsidR="00FD3991" w:rsidRDefault="00FD3991" w:rsidP="00FD3991">
                        <w:pPr>
                          <w:pStyle w:val="Normalformulaire"/>
                          <w:rPr>
                            <w:rFonts w:cs="Arial"/>
                          </w:rPr>
                        </w:pPr>
                        <w:r w:rsidRPr="00280AF4">
                          <w:rPr>
                            <w:rStyle w:val="Textedelespacerserv"/>
                            <w:rFonts w:cs="Arial"/>
                          </w:rPr>
                          <w:t>...</w:t>
                        </w:r>
                      </w:p>
                    </w:tc>
                  </w:sdtContent>
                </w:sdt>
                <w:sdt>
                  <w:sdtPr>
                    <w:rPr>
                      <w:rFonts w:cs="Arial"/>
                    </w:rPr>
                    <w:id w:val="-1217739587"/>
                    <w:placeholder>
                      <w:docPart w:val="3FCE264E58694E0DAAC5B6D42D92BDA8"/>
                    </w:placeholder>
                    <w:showingPlcHdr/>
                  </w:sdtPr>
                  <w:sdtContent>
                    <w:tc>
                      <w:tcPr>
                        <w:tcW w:w="1846" w:type="dxa"/>
                        <w:shd w:val="clear" w:color="auto" w:fill="D9E2F3" w:themeFill="accent1" w:themeFillTint="33"/>
                      </w:tcPr>
                      <w:p w14:paraId="264A1855" w14:textId="77C5CC88" w:rsidR="00FD3991" w:rsidRDefault="00D93BFA" w:rsidP="00FD3991">
                        <w:pPr>
                          <w:pStyle w:val="Normalformulaire"/>
                          <w:rPr>
                            <w:rFonts w:cs="Arial"/>
                          </w:rPr>
                        </w:pPr>
                        <w:r w:rsidRPr="00D74D0B">
                          <w:rPr>
                            <w:rStyle w:val="Textedelespacerserv"/>
                            <w:rFonts w:cs="Arial"/>
                          </w:rPr>
                          <w:t>...</w:t>
                        </w:r>
                      </w:p>
                    </w:tc>
                  </w:sdtContent>
                </w:sdt>
              </w:tr>
            </w:sdtContent>
          </w:sdt>
        </w:sdtContent>
      </w:sdt>
    </w:tbl>
    <w:p w14:paraId="6763EB24" w14:textId="77777777" w:rsidR="00CE542F" w:rsidRPr="00A56532" w:rsidRDefault="00CE542F" w:rsidP="00CE542F">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4"/>
      </w:tblGrid>
      <w:sdt>
        <w:sdtPr>
          <w:id w:val="-69666829"/>
          <w15:repeatingSection/>
        </w:sdtPr>
        <w:sdtContent>
          <w:sdt>
            <w:sdtPr>
              <w:id w:val="-1644575825"/>
              <w:placeholder>
                <w:docPart w:val="6FB06BD051F44F7690FB54568038729C"/>
              </w:placeholder>
              <w15:repeatingSectionItem/>
            </w:sdtPr>
            <w:sdtContent>
              <w:sdt>
                <w:sdtPr>
                  <w:id w:val="1902014762"/>
                  <w15:repeatingSection/>
                </w:sdtPr>
                <w:sdtContent>
                  <w:sdt>
                    <w:sdtPr>
                      <w:id w:val="-1264992318"/>
                      <w:placeholder>
                        <w:docPart w:val="6FB06BD051F44F7690FB54568038729C"/>
                      </w:placeholder>
                      <w15:repeatingSectionItem/>
                    </w:sdtPr>
                    <w:sdtContent>
                      <w:tr w:rsidR="00CE542F" w:rsidRPr="00A56532" w14:paraId="6ED8482C" w14:textId="77777777" w:rsidTr="006138D9">
                        <w:trPr>
                          <w:trHeight w:val="448"/>
                          <w:jc w:val="center"/>
                        </w:trPr>
                        <w:sdt>
                          <w:sdtPr>
                            <w:id w:val="-332222522"/>
                            <w:placeholder>
                              <w:docPart w:val="C33B0B1CC5C449D58614722A23D797EF"/>
                            </w:placeholder>
                          </w:sdtPr>
                          <w:sdtContent>
                            <w:sdt>
                              <w:sdtPr>
                                <w:id w:val="1605992949"/>
                                <w:placeholder>
                                  <w:docPart w:val="DAD28A6EBE9740FD86B2B70A284FA594"/>
                                </w:placeholder>
                                <w:showingPlcHdr/>
                              </w:sdtPr>
                              <w:sdtEndPr>
                                <w:rPr>
                                  <w:rFonts w:cs="Arial"/>
                                  <w:bCs w:val="0"/>
                                </w:rPr>
                              </w:sdtEndPr>
                              <w:sdtContent>
                                <w:tc>
                                  <w:tcPr>
                                    <w:tcW w:w="13036" w:type="dxa"/>
                                    <w:shd w:val="clear" w:color="auto" w:fill="D9E2F3" w:themeFill="accent1" w:themeFillTint="33"/>
                                  </w:tcPr>
                                  <w:p w14:paraId="7F40AC73" w14:textId="77777777" w:rsidR="00CE542F" w:rsidRPr="00A56532" w:rsidRDefault="00CE542F" w:rsidP="006138D9">
                                    <w:pPr>
                                      <w:pStyle w:val="Normalformulaire"/>
                                    </w:pPr>
                                    <w:r w:rsidRPr="00A56532">
                                      <w:rPr>
                                        <w:rFonts w:cs="Arial"/>
                                        <w:i/>
                                        <w:iCs/>
                                        <w:color w:val="808080"/>
                                      </w:rPr>
                                      <w:t>Si vous préférez joindre un document, indiquez-en le nom.</w:t>
                                    </w:r>
                                  </w:p>
                                </w:tc>
                              </w:sdtContent>
                            </w:sdt>
                          </w:sdtContent>
                        </w:sdt>
                        <w:sdt>
                          <w:sdtPr>
                            <w:id w:val="-1556769612"/>
                            <w:placeholder>
                              <w:docPart w:val="E805837D90D448C18F5102DE4FD2B2C9"/>
                            </w:placeholder>
                          </w:sdtPr>
                          <w:sdtContent>
                            <w:sdt>
                              <w:sdtPr>
                                <w:id w:val="-575664780"/>
                                <w:placeholder>
                                  <w:docPart w:val="EFA626D068314FC4A3E0ADF3CA47C9DB"/>
                                </w:placeholder>
                                <w:showingPlcHdr/>
                              </w:sdtPr>
                              <w:sdtEndPr>
                                <w:rPr>
                                  <w:rFonts w:cs="Arial"/>
                                  <w:bCs w:val="0"/>
                                </w:rPr>
                              </w:sdtEndPr>
                              <w:sdtContent>
                                <w:tc>
                                  <w:tcPr>
                                    <w:tcW w:w="5674" w:type="dxa"/>
                                    <w:shd w:val="clear" w:color="auto" w:fill="D9E2F3" w:themeFill="accent1" w:themeFillTint="33"/>
                                  </w:tcPr>
                                  <w:p w14:paraId="6F24B8F3" w14:textId="77777777" w:rsidR="00CE542F" w:rsidRPr="00A56532" w:rsidRDefault="00CE542F" w:rsidP="006138D9">
                                    <w:pPr>
                                      <w:pStyle w:val="Normalformulaire"/>
                                    </w:pPr>
                                    <w:r w:rsidRPr="00A56532">
                                      <w:rPr>
                                        <w:rFonts w:cs="Arial"/>
                                        <w:i/>
                                        <w:iCs/>
                                        <w:color w:val="808080"/>
                                      </w:rPr>
                                      <w:t>Précisez la section.</w:t>
                                    </w:r>
                                  </w:p>
                                </w:tc>
                              </w:sdtContent>
                            </w:sdt>
                          </w:sdtContent>
                        </w:sdt>
                      </w:tr>
                    </w:sdtContent>
                  </w:sdt>
                </w:sdtContent>
              </w:sdt>
            </w:sdtContent>
          </w:sdt>
        </w:sdtContent>
      </w:sdt>
    </w:tbl>
    <w:p w14:paraId="7F018EEF" w14:textId="22A31366" w:rsidR="004159D0" w:rsidRDefault="00AA3B39" w:rsidP="00E17568">
      <w:pPr>
        <w:pStyle w:val="Sous-Section"/>
      </w:pPr>
      <w:r>
        <w:t>Caractéristiques techniques et opérationnelles</w:t>
      </w:r>
    </w:p>
    <w:p w14:paraId="5BA806A8" w14:textId="051A38B0" w:rsidR="007B66F1" w:rsidRDefault="00AA3B39" w:rsidP="007B66F1">
      <w:pPr>
        <w:pStyle w:val="Question"/>
      </w:pPr>
      <w:r>
        <w:t>2.</w:t>
      </w:r>
      <w:r w:rsidR="00E83641">
        <w:t>5</w:t>
      </w:r>
      <w:r>
        <w:t>.1</w:t>
      </w:r>
      <w:r>
        <w:tab/>
      </w:r>
      <w:r w:rsidR="007B66F1" w:rsidRPr="005F4D8F">
        <w:t xml:space="preserve">Décrivez </w:t>
      </w:r>
      <w:r w:rsidR="00E94121" w:rsidRPr="00E94121">
        <w:t>les opérations requises pour réaliser les activités de valorisation des matières organiques résiduelles</w:t>
      </w:r>
      <w:r w:rsidR="007B66F1">
        <w:t xml:space="preserve"> (art. 17 al. 1 (1) REAFIE).</w:t>
      </w:r>
    </w:p>
    <w:p w14:paraId="1EF46A5E" w14:textId="77777777" w:rsidR="007B66F1" w:rsidRPr="005F4D8F" w:rsidRDefault="007B66F1" w:rsidP="007B66F1">
      <w:pPr>
        <w:pStyle w:val="QuestionInfo"/>
      </w:pPr>
      <w:r w:rsidRPr="005F4D8F">
        <w:t>Exemples d’informations à fournir :</w:t>
      </w:r>
    </w:p>
    <w:p w14:paraId="21A16D0B" w14:textId="77777777" w:rsidR="007B66F1" w:rsidRPr="00CF6DBB" w:rsidRDefault="007B66F1" w:rsidP="00E17568">
      <w:pPr>
        <w:pStyle w:val="Questionliste"/>
        <w:ind w:right="373"/>
      </w:pPr>
      <w:r w:rsidRPr="00CF6DBB">
        <w:t>le type de procédé ou d’activité;</w:t>
      </w:r>
    </w:p>
    <w:p w14:paraId="48E1111E" w14:textId="77777777" w:rsidR="007B66F1" w:rsidRDefault="007B66F1" w:rsidP="00E17568">
      <w:pPr>
        <w:pStyle w:val="Questionliste"/>
        <w:ind w:right="90"/>
      </w:pPr>
      <w:r w:rsidRPr="00CF6DBB">
        <w:t>les étapes du procédé ou de l’activité;</w:t>
      </w:r>
    </w:p>
    <w:p w14:paraId="395FB707" w14:textId="43117949" w:rsidR="0023546F" w:rsidRPr="00CF6DBB" w:rsidRDefault="007B5BFA" w:rsidP="007B5BFA">
      <w:pPr>
        <w:pStyle w:val="Questionliste"/>
      </w:pPr>
      <w:r>
        <w:t>le temps de traitement d’un lot entre l’entrée des matières et leur transformation en produit fini;</w:t>
      </w:r>
    </w:p>
    <w:p w14:paraId="0EE0BA67" w14:textId="32828715" w:rsidR="007B66F1" w:rsidRPr="007B66F1" w:rsidRDefault="007B66F1" w:rsidP="00E17568">
      <w:pPr>
        <w:pStyle w:val="Questionliste"/>
      </w:pPr>
      <w:r w:rsidRPr="00CF6DBB">
        <w:t>toute autre information pertinente.</w:t>
      </w:r>
    </w:p>
    <w:p w14:paraId="7722FE49" w14:textId="3F150FF1" w:rsidR="00AA3B39" w:rsidRPr="00AA3B39" w:rsidRDefault="007B66F1" w:rsidP="00AF0A9C">
      <w:pPr>
        <w:pStyle w:val="QuestionInfo"/>
        <w:spacing w:before="240"/>
      </w:pPr>
      <w:r w:rsidRPr="00210C00">
        <w:t xml:space="preserve">Si un schéma des procédés est disponible, </w:t>
      </w:r>
      <w:r w:rsidR="00C347D0" w:rsidRPr="00C347D0">
        <w:t xml:space="preserve">il est recommandé de </w:t>
      </w:r>
      <w:r w:rsidRPr="00210C00">
        <w:t>le joindre à la présente demande afin d’en faciliter l’analyse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4705" w14:paraId="7CD65C13" w14:textId="77777777" w:rsidTr="00520532">
        <w:trPr>
          <w:trHeight w:val="448"/>
          <w:jc w:val="center"/>
        </w:trPr>
        <w:sdt>
          <w:sdtPr>
            <w:id w:val="1495223798"/>
            <w:placeholder>
              <w:docPart w:val="E46A6D73863A472689B24456FB31927A"/>
            </w:placeholder>
            <w:showingPlcHdr/>
          </w:sdtPr>
          <w:sdtContent>
            <w:tc>
              <w:tcPr>
                <w:tcW w:w="16968" w:type="dxa"/>
                <w:shd w:val="clear" w:color="auto" w:fill="D9E2F3" w:themeFill="accent1" w:themeFillTint="33"/>
              </w:tcPr>
              <w:p w14:paraId="0FF31E19" w14:textId="77777777" w:rsidR="00DD4705" w:rsidRDefault="00DD4705"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3B3ADC9" w14:textId="6AAA5EF0" w:rsidR="009B4604" w:rsidRDefault="00DD4705" w:rsidP="002804BF">
      <w:pPr>
        <w:pStyle w:val="Question"/>
        <w:keepNext/>
      </w:pPr>
      <w:r>
        <w:t>2.</w:t>
      </w:r>
      <w:r w:rsidR="00E83641">
        <w:t>5</w:t>
      </w:r>
      <w:r>
        <w:t>.2</w:t>
      </w:r>
      <w:r>
        <w:tab/>
      </w:r>
      <w:r w:rsidR="009B4604">
        <w:t xml:space="preserve">Selon </w:t>
      </w:r>
      <w:r w:rsidR="00F45598">
        <w:t>le</w:t>
      </w:r>
      <w:r w:rsidR="009B4604">
        <w:t xml:space="preserve"> projet, fournissez les renseignements suivants pour l’ensemble de l’installation (art. 17 al. 1 (1) REAFIE) :</w:t>
      </w:r>
    </w:p>
    <w:p w14:paraId="6A3E2443" w14:textId="0D8787C5" w:rsidR="009B21E9" w:rsidRPr="009B21E9" w:rsidRDefault="009B21E9" w:rsidP="009B21E9">
      <w:pPr>
        <w:pStyle w:val="QuestionInfo"/>
      </w:pPr>
      <w:r w:rsidRPr="009B21E9">
        <w:t>Notez que</w:t>
      </w:r>
      <w:r>
        <w:t xml:space="preserve"> </w:t>
      </w:r>
      <w:r w:rsidRPr="009B21E9">
        <w:t xml:space="preserve">la capacité annuelle de traitement </w:t>
      </w:r>
      <w:r w:rsidR="008D17FB">
        <w:t xml:space="preserve">et le volume maximal de l’installation en tout temps </w:t>
      </w:r>
      <w:r w:rsidR="008D17FB" w:rsidRPr="00AC4266">
        <w:t>constitue</w:t>
      </w:r>
      <w:r w:rsidR="008D17FB">
        <w:t>nt</w:t>
      </w:r>
      <w:r w:rsidRPr="009B21E9">
        <w:t xml:space="preserve"> la base du calcul de la garantie financière exigible pour</w:t>
      </w:r>
      <w:r w:rsidR="00C36FD1">
        <w:t xml:space="preserve"> </w:t>
      </w:r>
      <w:r w:rsidR="00C36FD1" w:rsidRPr="00C36FD1">
        <w:t>l’exploitation de certain</w:t>
      </w:r>
      <w:r w:rsidR="00C36FD1">
        <w:t>e</w:t>
      </w:r>
      <w:r w:rsidR="00C36FD1" w:rsidRPr="00C36FD1">
        <w:t>s installations de valorisation de matières organiques résiduelles</w:t>
      </w:r>
      <w:r w:rsidRPr="009B21E9">
        <w:t xml:space="preserve">. Consultez le </w:t>
      </w:r>
      <w:r w:rsidRPr="009B21E9">
        <w:rPr>
          <w:i/>
        </w:rPr>
        <w:t>Règlement sur les garanties financières exigibles pour l’exploitation d’une installation de valorisation de matières organiques résiduelles</w:t>
      </w:r>
      <w:r w:rsidRPr="009B21E9">
        <w:t xml:space="preserve"> pour connaitre les modalités de calcul de cette capacité, incluant les différents paramètres à considérer.</w:t>
      </w:r>
    </w:p>
    <w:tbl>
      <w:tblPr>
        <w:tblW w:w="0" w:type="auto"/>
        <w:tblInd w:w="92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913"/>
        <w:gridCol w:w="9781"/>
        <w:gridCol w:w="6095"/>
      </w:tblGrid>
      <w:tr w:rsidR="009B4604" w14:paraId="1AAE826B" w14:textId="3B00CB50" w:rsidTr="002804BF">
        <w:trPr>
          <w:trHeight w:val="360"/>
        </w:trPr>
        <w:tc>
          <w:tcPr>
            <w:tcW w:w="913" w:type="dxa"/>
            <w:shd w:val="clear" w:color="auto" w:fill="D9E2F3" w:themeFill="accent1" w:themeFillTint="33"/>
          </w:tcPr>
          <w:p w14:paraId="7DD976C6" w14:textId="7707D13F" w:rsidR="009B4604" w:rsidRDefault="002B6197" w:rsidP="0019381D">
            <w:pPr>
              <w:pStyle w:val="Normalformulaire"/>
            </w:pPr>
            <w:r>
              <w:t>2.</w:t>
            </w:r>
            <w:r w:rsidR="00D62C42">
              <w:t>5</w:t>
            </w:r>
            <w:r>
              <w:t>.2.1</w:t>
            </w:r>
          </w:p>
        </w:tc>
        <w:tc>
          <w:tcPr>
            <w:tcW w:w="9781" w:type="dxa"/>
            <w:shd w:val="clear" w:color="auto" w:fill="D9E2F3" w:themeFill="accent1" w:themeFillTint="33"/>
          </w:tcPr>
          <w:p w14:paraId="5BB13F8C" w14:textId="2660E8F8" w:rsidR="009B4604" w:rsidRDefault="003B299D" w:rsidP="0019381D">
            <w:pPr>
              <w:pStyle w:val="Normalformulaire"/>
            </w:pPr>
            <w:r>
              <w:t>Le volume maximal de l’installation (m</w:t>
            </w:r>
            <w:r>
              <w:rPr>
                <w:vertAlign w:val="superscript"/>
              </w:rPr>
              <w:t>3</w:t>
            </w:r>
            <w:r>
              <w:t>) en tout temps</w:t>
            </w:r>
            <w:r w:rsidR="00B85445">
              <w:rPr>
                <w:vertAlign w:val="superscript"/>
              </w:rPr>
              <w:fldChar w:fldCharType="begin"/>
            </w:r>
            <w:r w:rsidR="00B85445">
              <w:rPr>
                <w:vertAlign w:val="superscript"/>
              </w:rPr>
              <w:instrText xml:space="preserve"> AUTOTEXTLIST  \s "NoStyle" \t "Pour plus de précisions, consultez le lexique à la fin du formulaire." \* MERGEFORMAT </w:instrText>
            </w:r>
            <w:r w:rsidR="00B85445">
              <w:rPr>
                <w:vertAlign w:val="superscript"/>
              </w:rPr>
              <w:fldChar w:fldCharType="separate"/>
            </w:r>
            <w:r w:rsidR="00B85445">
              <w:rPr>
                <w:vertAlign w:val="superscript"/>
              </w:rPr>
              <w:fldChar w:fldCharType="end"/>
            </w:r>
          </w:p>
        </w:tc>
        <w:tc>
          <w:tcPr>
            <w:tcW w:w="6095" w:type="dxa"/>
            <w:shd w:val="clear" w:color="auto" w:fill="D9E2F3" w:themeFill="accent1" w:themeFillTint="33"/>
          </w:tcPr>
          <w:p w14:paraId="28849D9F" w14:textId="1654B22A" w:rsidR="009B4604" w:rsidRDefault="00000000" w:rsidP="0019381D">
            <w:pPr>
              <w:pStyle w:val="Normalformulaire"/>
            </w:pPr>
            <w:sdt>
              <w:sdtPr>
                <w:id w:val="410666752"/>
                <w:placeholder>
                  <w:docPart w:val="5F1BA69236A44FF087F3CE471FADA2A5"/>
                </w:placeholder>
                <w:showingPlcHdr/>
              </w:sdtPr>
              <w:sdtContent>
                <w:r w:rsidR="005851E9" w:rsidRPr="00A728C8">
                  <w:rPr>
                    <w:rStyle w:val="Textedelespacerserv"/>
                    <w:i/>
                    <w:iCs/>
                  </w:rPr>
                  <w:t>Saisissez les informations</w:t>
                </w:r>
                <w:r w:rsidR="005851E9">
                  <w:rPr>
                    <w:rStyle w:val="Textedelespacerserv"/>
                    <w:i/>
                    <w:iCs/>
                  </w:rPr>
                  <w:t>.</w:t>
                </w:r>
              </w:sdtContent>
            </w:sdt>
          </w:p>
        </w:tc>
      </w:tr>
      <w:tr w:rsidR="007F214B" w14:paraId="79C2F147" w14:textId="77777777" w:rsidTr="002804BF">
        <w:trPr>
          <w:trHeight w:val="360"/>
        </w:trPr>
        <w:tc>
          <w:tcPr>
            <w:tcW w:w="913" w:type="dxa"/>
            <w:shd w:val="clear" w:color="auto" w:fill="D9E2F3" w:themeFill="accent1" w:themeFillTint="33"/>
          </w:tcPr>
          <w:p w14:paraId="2351D109" w14:textId="7D922ED6" w:rsidR="007F214B" w:rsidRDefault="007F214B" w:rsidP="007F214B">
            <w:pPr>
              <w:pStyle w:val="Normalformulaire"/>
            </w:pPr>
            <w:r>
              <w:t>2.5.2.2</w:t>
            </w:r>
          </w:p>
        </w:tc>
        <w:tc>
          <w:tcPr>
            <w:tcW w:w="9781" w:type="dxa"/>
            <w:shd w:val="clear" w:color="auto" w:fill="D9E2F3" w:themeFill="accent1" w:themeFillTint="33"/>
          </w:tcPr>
          <w:p w14:paraId="14CD030A" w14:textId="49705E63" w:rsidR="007F214B" w:rsidRDefault="007F214B" w:rsidP="007F214B">
            <w:pPr>
              <w:pStyle w:val="Normalformulaire"/>
            </w:pPr>
            <w:r w:rsidRPr="007F214B">
              <w:t>Le volume maximal (m</w:t>
            </w:r>
            <w:r w:rsidRPr="007F214B">
              <w:rPr>
                <w:vertAlign w:val="superscript"/>
              </w:rPr>
              <w:t>3</w:t>
            </w:r>
            <w:r w:rsidRPr="007F214B">
              <w:t>) de matières organiques résiduelles présentes sur le site en tout temps</w:t>
            </w:r>
          </w:p>
        </w:tc>
        <w:tc>
          <w:tcPr>
            <w:tcW w:w="6095" w:type="dxa"/>
            <w:shd w:val="clear" w:color="auto" w:fill="D9E2F3" w:themeFill="accent1" w:themeFillTint="33"/>
          </w:tcPr>
          <w:p w14:paraId="17FA5606" w14:textId="38FC013B" w:rsidR="007F214B" w:rsidRDefault="00000000" w:rsidP="007F214B">
            <w:pPr>
              <w:pStyle w:val="Normalformulaire"/>
            </w:pPr>
            <w:sdt>
              <w:sdtPr>
                <w:id w:val="556900205"/>
                <w:placeholder>
                  <w:docPart w:val="54FB45E2CC87435A913A6D7C898615B5"/>
                </w:placeholder>
                <w:showingPlcHdr/>
              </w:sdtPr>
              <w:sdtContent>
                <w:r w:rsidR="006B6F64" w:rsidRPr="00A728C8">
                  <w:rPr>
                    <w:rStyle w:val="Textedelespacerserv"/>
                    <w:i/>
                    <w:iCs/>
                  </w:rPr>
                  <w:t>Saisissez les informations</w:t>
                </w:r>
                <w:r w:rsidR="006B6F64">
                  <w:rPr>
                    <w:rStyle w:val="Textedelespacerserv"/>
                    <w:i/>
                    <w:iCs/>
                  </w:rPr>
                  <w:t>.</w:t>
                </w:r>
              </w:sdtContent>
            </w:sdt>
          </w:p>
        </w:tc>
      </w:tr>
      <w:tr w:rsidR="007F214B" w14:paraId="43BC0715" w14:textId="77777777" w:rsidTr="002804BF">
        <w:trPr>
          <w:trHeight w:val="270"/>
        </w:trPr>
        <w:tc>
          <w:tcPr>
            <w:tcW w:w="913" w:type="dxa"/>
            <w:shd w:val="clear" w:color="auto" w:fill="D9E2F3" w:themeFill="accent1" w:themeFillTint="33"/>
          </w:tcPr>
          <w:p w14:paraId="13618805" w14:textId="6C1BCED6" w:rsidR="007F214B" w:rsidRDefault="007F214B" w:rsidP="007F214B">
            <w:pPr>
              <w:pStyle w:val="Normalformulaire"/>
            </w:pPr>
            <w:r>
              <w:t>2.5.2.3</w:t>
            </w:r>
          </w:p>
        </w:tc>
        <w:tc>
          <w:tcPr>
            <w:tcW w:w="9781" w:type="dxa"/>
            <w:shd w:val="clear" w:color="auto" w:fill="D9E2F3" w:themeFill="accent1" w:themeFillTint="33"/>
          </w:tcPr>
          <w:p w14:paraId="1FABED94" w14:textId="23CEEAFB" w:rsidR="007F214B" w:rsidRDefault="00A61804" w:rsidP="00A61804">
            <w:r w:rsidRPr="00121FBE">
              <w:t xml:space="preserve">La quantité </w:t>
            </w:r>
            <w:r w:rsidRPr="0079097B">
              <w:t>des matières organiques que l’installation reçoit annuellement</w:t>
            </w:r>
            <w:r w:rsidR="00652E65">
              <w:t xml:space="preserve"> </w:t>
            </w:r>
            <w:r w:rsidR="00652E65" w:rsidRPr="0079097B">
              <w:t>en tonne</w:t>
            </w:r>
            <w:r w:rsidR="00652E65">
              <w:t>s</w:t>
            </w:r>
            <w:r w:rsidR="00652E65" w:rsidRPr="0079097B">
              <w:t xml:space="preserve"> métrique</w:t>
            </w:r>
            <w:r w:rsidR="00652E65">
              <w:t>s</w:t>
            </w:r>
            <w:r w:rsidR="00652E65" w:rsidRPr="0079097B">
              <w:t xml:space="preserve"> </w:t>
            </w:r>
            <w:r w:rsidR="00895D38">
              <w:t xml:space="preserve">(t) </w:t>
            </w:r>
            <w:r w:rsidR="00652E65" w:rsidRPr="0079097B">
              <w:t>ou en mètre</w:t>
            </w:r>
            <w:r w:rsidR="00652E65">
              <w:t>s</w:t>
            </w:r>
            <w:r w:rsidR="00652E65" w:rsidRPr="0079097B">
              <w:t xml:space="preserve"> cube</w:t>
            </w:r>
            <w:r w:rsidR="00652E65">
              <w:t>s</w:t>
            </w:r>
            <w:r w:rsidR="00FC1C2A">
              <w:t xml:space="preserve"> </w:t>
            </w:r>
            <w:r w:rsidR="00FC1C2A" w:rsidRPr="007F214B">
              <w:t>(m</w:t>
            </w:r>
            <w:r w:rsidR="00FC1C2A" w:rsidRPr="007F214B">
              <w:rPr>
                <w:vertAlign w:val="superscript"/>
              </w:rPr>
              <w:t>3</w:t>
            </w:r>
            <w:r w:rsidR="00FC1C2A" w:rsidRPr="007F214B">
              <w:t>)</w:t>
            </w:r>
          </w:p>
        </w:tc>
        <w:tc>
          <w:tcPr>
            <w:tcW w:w="6095" w:type="dxa"/>
            <w:shd w:val="clear" w:color="auto" w:fill="D9E2F3" w:themeFill="accent1" w:themeFillTint="33"/>
          </w:tcPr>
          <w:p w14:paraId="21C5FE5D" w14:textId="455460C3" w:rsidR="007F214B" w:rsidRDefault="00000000" w:rsidP="007F214B">
            <w:pPr>
              <w:pStyle w:val="Normalformulaire"/>
            </w:pPr>
            <w:sdt>
              <w:sdtPr>
                <w:id w:val="612328294"/>
                <w:placeholder>
                  <w:docPart w:val="58A3193BA9E04740852B8BAC05C2DF22"/>
                </w:placeholder>
                <w:showingPlcHdr/>
              </w:sdtPr>
              <w:sdtContent>
                <w:r w:rsidR="007F214B" w:rsidRPr="00A728C8">
                  <w:rPr>
                    <w:rStyle w:val="Textedelespacerserv"/>
                    <w:i/>
                    <w:iCs/>
                  </w:rPr>
                  <w:t>Saisissez les informations</w:t>
                </w:r>
                <w:r w:rsidR="007F214B">
                  <w:rPr>
                    <w:rStyle w:val="Textedelespacerserv"/>
                    <w:i/>
                    <w:iCs/>
                  </w:rPr>
                  <w:t>.</w:t>
                </w:r>
              </w:sdtContent>
            </w:sdt>
          </w:p>
        </w:tc>
      </w:tr>
      <w:tr w:rsidR="007F214B" w14:paraId="627B3E30" w14:textId="77777777" w:rsidTr="002804BF">
        <w:trPr>
          <w:trHeight w:val="345"/>
        </w:trPr>
        <w:tc>
          <w:tcPr>
            <w:tcW w:w="913" w:type="dxa"/>
            <w:shd w:val="clear" w:color="auto" w:fill="D9E2F3" w:themeFill="accent1" w:themeFillTint="33"/>
          </w:tcPr>
          <w:p w14:paraId="67868841" w14:textId="01DAD4C4" w:rsidR="007F214B" w:rsidRDefault="007F214B" w:rsidP="007F214B">
            <w:pPr>
              <w:pStyle w:val="Normalformulaire"/>
            </w:pPr>
            <w:r>
              <w:t>2.5.2.4</w:t>
            </w:r>
          </w:p>
        </w:tc>
        <w:tc>
          <w:tcPr>
            <w:tcW w:w="9781" w:type="dxa"/>
            <w:shd w:val="clear" w:color="auto" w:fill="D9E2F3" w:themeFill="accent1" w:themeFillTint="33"/>
          </w:tcPr>
          <w:p w14:paraId="2F2620DF" w14:textId="6ED638C0" w:rsidR="007F214B" w:rsidRDefault="007F214B" w:rsidP="007F214B">
            <w:pPr>
              <w:pStyle w:val="Normalformulaire"/>
            </w:pPr>
            <w:r>
              <w:t>La capacité annuelle de traitement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en tonnes (t)</w:t>
            </w:r>
          </w:p>
        </w:tc>
        <w:tc>
          <w:tcPr>
            <w:tcW w:w="6095" w:type="dxa"/>
            <w:shd w:val="clear" w:color="auto" w:fill="D9E2F3" w:themeFill="accent1" w:themeFillTint="33"/>
          </w:tcPr>
          <w:p w14:paraId="6D69BB59" w14:textId="77777777" w:rsidR="007F214B" w:rsidRDefault="00000000" w:rsidP="007F214B">
            <w:pPr>
              <w:pStyle w:val="Normalformulaire"/>
              <w:spacing w:after="0"/>
            </w:pPr>
            <w:sdt>
              <w:sdtPr>
                <w:id w:val="1805350462"/>
                <w:placeholder>
                  <w:docPart w:val="11AE052A2C3D4BAA9A8004B68B7244EA"/>
                </w:placeholder>
                <w:showingPlcHdr/>
              </w:sdtPr>
              <w:sdtContent>
                <w:r w:rsidR="007F214B" w:rsidRPr="00A728C8">
                  <w:rPr>
                    <w:rStyle w:val="Textedelespacerserv"/>
                    <w:i/>
                    <w:iCs/>
                  </w:rPr>
                  <w:t>Saisissez les informations</w:t>
                </w:r>
                <w:r w:rsidR="007F214B">
                  <w:rPr>
                    <w:rStyle w:val="Textedelespacerserv"/>
                    <w:i/>
                    <w:iCs/>
                  </w:rPr>
                  <w:t>.</w:t>
                </w:r>
              </w:sdtContent>
            </w:sdt>
          </w:p>
          <w:p w14:paraId="64C7DD22" w14:textId="44185809" w:rsidR="007F214B" w:rsidRDefault="00000000" w:rsidP="007F214B">
            <w:pPr>
              <w:pStyle w:val="Normalformulaire"/>
              <w:spacing w:after="0"/>
            </w:pPr>
            <w:sdt>
              <w:sdtPr>
                <w:id w:val="213012162"/>
                <w14:checkbox>
                  <w14:checked w14:val="0"/>
                  <w14:checkedState w14:val="2612" w14:font="MS Gothic"/>
                  <w14:uncheckedState w14:val="2610" w14:font="MS Gothic"/>
                </w14:checkbox>
              </w:sdtPr>
              <w:sdtContent>
                <w:r w:rsidR="007F214B">
                  <w:rPr>
                    <w:rFonts w:ascii="MS Gothic" w:hAnsi="MS Gothic" w:hint="eastAsia"/>
                  </w:rPr>
                  <w:t>☐</w:t>
                </w:r>
              </w:sdtContent>
            </w:sdt>
            <w:r w:rsidR="007F214B">
              <w:t xml:space="preserve"> Ne s’applique pas (pas de traitement)</w:t>
            </w:r>
          </w:p>
        </w:tc>
      </w:tr>
      <w:tr w:rsidR="007F214B" w14:paraId="21432C5A" w14:textId="77777777" w:rsidTr="002804BF">
        <w:trPr>
          <w:trHeight w:val="360"/>
        </w:trPr>
        <w:tc>
          <w:tcPr>
            <w:tcW w:w="913" w:type="dxa"/>
            <w:shd w:val="clear" w:color="auto" w:fill="D9E2F3" w:themeFill="accent1" w:themeFillTint="33"/>
          </w:tcPr>
          <w:p w14:paraId="3B81FF76" w14:textId="432121C5" w:rsidR="007F214B" w:rsidRDefault="007F214B" w:rsidP="007F214B">
            <w:pPr>
              <w:pStyle w:val="Normalformulaire"/>
            </w:pPr>
            <w:r>
              <w:t>2.5.2.5</w:t>
            </w:r>
          </w:p>
        </w:tc>
        <w:tc>
          <w:tcPr>
            <w:tcW w:w="9781" w:type="dxa"/>
            <w:shd w:val="clear" w:color="auto" w:fill="D9E2F3" w:themeFill="accent1" w:themeFillTint="33"/>
          </w:tcPr>
          <w:p w14:paraId="053231A1" w14:textId="1629345E" w:rsidR="007F214B" w:rsidRDefault="007F214B" w:rsidP="007F214B">
            <w:pPr>
              <w:pStyle w:val="Normalformulaire"/>
            </w:pPr>
            <w:r>
              <w:t>Le temps de traitement des matières organiques</w:t>
            </w:r>
          </w:p>
        </w:tc>
        <w:tc>
          <w:tcPr>
            <w:tcW w:w="6095" w:type="dxa"/>
            <w:shd w:val="clear" w:color="auto" w:fill="D9E2F3" w:themeFill="accent1" w:themeFillTint="33"/>
          </w:tcPr>
          <w:p w14:paraId="24BFDD4B" w14:textId="77777777" w:rsidR="007F214B" w:rsidRDefault="00000000" w:rsidP="007F214B">
            <w:pPr>
              <w:pStyle w:val="Normalformulaire"/>
              <w:spacing w:after="0"/>
            </w:pPr>
            <w:sdt>
              <w:sdtPr>
                <w:id w:val="-1608192559"/>
                <w:placeholder>
                  <w:docPart w:val="B90EA8E60E654D7D8181565EB09C93A9"/>
                </w:placeholder>
                <w:showingPlcHdr/>
              </w:sdtPr>
              <w:sdtContent>
                <w:r w:rsidR="007F214B" w:rsidRPr="00A728C8">
                  <w:rPr>
                    <w:rStyle w:val="Textedelespacerserv"/>
                    <w:i/>
                    <w:iCs/>
                  </w:rPr>
                  <w:t>Saisissez les informations</w:t>
                </w:r>
                <w:r w:rsidR="007F214B">
                  <w:rPr>
                    <w:rStyle w:val="Textedelespacerserv"/>
                    <w:i/>
                    <w:iCs/>
                  </w:rPr>
                  <w:t>.</w:t>
                </w:r>
              </w:sdtContent>
            </w:sdt>
          </w:p>
          <w:p w14:paraId="71A6A635" w14:textId="6F9946AF" w:rsidR="007F214B" w:rsidRDefault="00000000" w:rsidP="007F214B">
            <w:pPr>
              <w:pStyle w:val="Normalformulaire"/>
            </w:pPr>
            <w:sdt>
              <w:sdtPr>
                <w:id w:val="-697244936"/>
                <w14:checkbox>
                  <w14:checked w14:val="0"/>
                  <w14:checkedState w14:val="2612" w14:font="MS Gothic"/>
                  <w14:uncheckedState w14:val="2610" w14:font="MS Gothic"/>
                </w14:checkbox>
              </w:sdtPr>
              <w:sdtContent>
                <w:r w:rsidR="007F214B">
                  <w:rPr>
                    <w:rFonts w:ascii="MS Gothic" w:hAnsi="MS Gothic" w:hint="eastAsia"/>
                  </w:rPr>
                  <w:t>☐</w:t>
                </w:r>
              </w:sdtContent>
            </w:sdt>
            <w:r w:rsidR="007F214B">
              <w:t xml:space="preserve"> Ne s’applique pas (pas de traitement)</w:t>
            </w:r>
          </w:p>
        </w:tc>
      </w:tr>
      <w:tr w:rsidR="007F214B" w14:paraId="628DBEDF" w14:textId="77777777" w:rsidTr="002804BF">
        <w:trPr>
          <w:trHeight w:val="360"/>
        </w:trPr>
        <w:tc>
          <w:tcPr>
            <w:tcW w:w="913" w:type="dxa"/>
            <w:shd w:val="clear" w:color="auto" w:fill="D9E2F3" w:themeFill="accent1" w:themeFillTint="33"/>
          </w:tcPr>
          <w:p w14:paraId="12061C99" w14:textId="69194FBE" w:rsidR="007F214B" w:rsidRDefault="007F214B" w:rsidP="007F214B">
            <w:pPr>
              <w:pStyle w:val="Normalformulaire"/>
            </w:pPr>
            <w:r>
              <w:t>2.5.2.6</w:t>
            </w:r>
          </w:p>
        </w:tc>
        <w:tc>
          <w:tcPr>
            <w:tcW w:w="9781" w:type="dxa"/>
            <w:shd w:val="clear" w:color="auto" w:fill="D9E2F3" w:themeFill="accent1" w:themeFillTint="33"/>
          </w:tcPr>
          <w:p w14:paraId="0F83D681" w14:textId="24D7D232" w:rsidR="007F214B" w:rsidRDefault="002C5707" w:rsidP="007F214B">
            <w:pPr>
              <w:pStyle w:val="Normalformulaire"/>
            </w:pPr>
            <w:r w:rsidRPr="002C5707">
              <w:t>La quantité de matières résiduelles inorganiques reçues au cours d’une année</w:t>
            </w:r>
          </w:p>
        </w:tc>
        <w:tc>
          <w:tcPr>
            <w:tcW w:w="6095" w:type="dxa"/>
            <w:shd w:val="clear" w:color="auto" w:fill="D9E2F3" w:themeFill="accent1" w:themeFillTint="33"/>
          </w:tcPr>
          <w:p w14:paraId="4E70ADCB" w14:textId="77777777" w:rsidR="001D54EE" w:rsidRDefault="00000000" w:rsidP="001D54EE">
            <w:pPr>
              <w:pStyle w:val="Normalformulaire"/>
              <w:spacing w:after="0"/>
            </w:pPr>
            <w:sdt>
              <w:sdtPr>
                <w:id w:val="-1506052865"/>
                <w:placeholder>
                  <w:docPart w:val="5FB7EC7D550647728A766BBAFC6C03E7"/>
                </w:placeholder>
                <w:showingPlcHdr/>
              </w:sdtPr>
              <w:sdtContent>
                <w:r w:rsidR="001D54EE" w:rsidRPr="00A728C8">
                  <w:rPr>
                    <w:rStyle w:val="Textedelespacerserv"/>
                    <w:i/>
                    <w:iCs/>
                  </w:rPr>
                  <w:t>Saisissez les informations</w:t>
                </w:r>
                <w:r w:rsidR="001D54EE">
                  <w:rPr>
                    <w:rStyle w:val="Textedelespacerserv"/>
                    <w:i/>
                    <w:iCs/>
                  </w:rPr>
                  <w:t>.</w:t>
                </w:r>
              </w:sdtContent>
            </w:sdt>
          </w:p>
          <w:p w14:paraId="4FC8B9D3" w14:textId="53A35614" w:rsidR="001D54EE" w:rsidRDefault="00000000" w:rsidP="007F214B">
            <w:pPr>
              <w:pStyle w:val="Normalformulaire"/>
              <w:spacing w:after="0"/>
            </w:pPr>
            <w:sdt>
              <w:sdtPr>
                <w:id w:val="-1356884108"/>
                <w14:checkbox>
                  <w14:checked w14:val="0"/>
                  <w14:checkedState w14:val="2612" w14:font="MS Gothic"/>
                  <w14:uncheckedState w14:val="2610" w14:font="MS Gothic"/>
                </w14:checkbox>
              </w:sdtPr>
              <w:sdtContent>
                <w:r w:rsidR="001D54EE">
                  <w:rPr>
                    <w:rFonts w:ascii="MS Gothic" w:hAnsi="MS Gothic" w:hint="eastAsia"/>
                  </w:rPr>
                  <w:t>☐</w:t>
                </w:r>
              </w:sdtContent>
            </w:sdt>
            <w:r w:rsidR="001D54EE">
              <w:t xml:space="preserve"> Ne s’applique pas</w:t>
            </w:r>
          </w:p>
        </w:tc>
      </w:tr>
    </w:tbl>
    <w:p w14:paraId="2A6E69E9" w14:textId="370F3E62" w:rsidR="008D17FB" w:rsidRDefault="008D17FB" w:rsidP="008D17FB">
      <w:pPr>
        <w:pStyle w:val="Question"/>
      </w:pPr>
      <w:r>
        <w:t>2.5.3</w:t>
      </w:r>
      <w:r w:rsidR="00471633" w:rsidRPr="00471633">
        <w:t xml:space="preserve"> </w:t>
      </w:r>
      <w:r w:rsidR="00471633">
        <w:tab/>
      </w:r>
      <w:r w:rsidR="00471633" w:rsidRPr="00471633">
        <w:t>La demande concerne-t-elle des activités de traitement par compostage ou par biométhanisation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71633" w14:paraId="2C49EBB2" w14:textId="77777777" w:rsidTr="006138D9">
        <w:trPr>
          <w:trHeight w:val="272"/>
        </w:trPr>
        <w:tc>
          <w:tcPr>
            <w:tcW w:w="1637" w:type="dxa"/>
            <w:shd w:val="clear" w:color="auto" w:fill="D9E2F3" w:themeFill="accent1" w:themeFillTint="33"/>
          </w:tcPr>
          <w:p w14:paraId="582C085E" w14:textId="77777777" w:rsidR="00471633" w:rsidRDefault="00000000" w:rsidP="006138D9">
            <w:pPr>
              <w:pStyle w:val="Normalformulaire"/>
              <w:spacing w:after="0"/>
            </w:pPr>
            <w:sdt>
              <w:sdtPr>
                <w:id w:val="1509866344"/>
                <w14:checkbox>
                  <w14:checked w14:val="0"/>
                  <w14:checkedState w14:val="2612" w14:font="MS Gothic"/>
                  <w14:uncheckedState w14:val="2610" w14:font="MS Gothic"/>
                </w14:checkbox>
              </w:sdtPr>
              <w:sdtContent>
                <w:r w:rsidR="00471633">
                  <w:rPr>
                    <w:rFonts w:ascii="MS Gothic" w:hAnsi="MS Gothic" w:hint="eastAsia"/>
                  </w:rPr>
                  <w:t>☐</w:t>
                </w:r>
              </w:sdtContent>
            </w:sdt>
            <w:r w:rsidR="00471633">
              <w:t>Oui</w:t>
            </w:r>
            <w:r w:rsidR="00471633">
              <w:tab/>
              <w:t xml:space="preserve"> </w:t>
            </w:r>
            <w:sdt>
              <w:sdtPr>
                <w:id w:val="-624928458"/>
                <w14:checkbox>
                  <w14:checked w14:val="0"/>
                  <w14:checkedState w14:val="2612" w14:font="MS Gothic"/>
                  <w14:uncheckedState w14:val="2610" w14:font="MS Gothic"/>
                </w14:checkbox>
              </w:sdtPr>
              <w:sdtContent>
                <w:r w:rsidR="00471633">
                  <w:rPr>
                    <w:rFonts w:ascii="MS Gothic" w:hAnsi="MS Gothic" w:hint="eastAsia"/>
                  </w:rPr>
                  <w:t>☐</w:t>
                </w:r>
              </w:sdtContent>
            </w:sdt>
            <w:r w:rsidR="00471633">
              <w:t>Non</w:t>
            </w:r>
          </w:p>
        </w:tc>
      </w:tr>
    </w:tbl>
    <w:p w14:paraId="2AE3D492" w14:textId="114BA753" w:rsidR="00471633" w:rsidRDefault="00471633" w:rsidP="00471633">
      <w:pPr>
        <w:pStyle w:val="Siouinon"/>
      </w:pPr>
      <w:r>
        <w:t>Si vous avez répondu Oui, passez à la section 2.8.</w:t>
      </w:r>
    </w:p>
    <w:p w14:paraId="4EDC8B44" w14:textId="77343F54" w:rsidR="00A2116A" w:rsidRPr="005010BD" w:rsidRDefault="00A2116A" w:rsidP="00A2116A">
      <w:pPr>
        <w:pStyle w:val="Sous-Section"/>
      </w:pPr>
      <w:r>
        <w:t>Tri des matières résiduelles</w:t>
      </w:r>
    </w:p>
    <w:p w14:paraId="7DD7857E" w14:textId="41D5DB3C" w:rsidR="00A2116A" w:rsidRDefault="00A2116A" w:rsidP="00A2116A">
      <w:pPr>
        <w:pStyle w:val="Question"/>
      </w:pPr>
      <w:r>
        <w:t>2.6.1</w:t>
      </w:r>
      <w:r>
        <w:tab/>
      </w:r>
      <w:r w:rsidR="007A4807" w:rsidRPr="007A4807">
        <w:t>La demande inclut</w:t>
      </w:r>
      <w:r w:rsidRPr="00761D17">
        <w:t>-elle des activités de tri des matières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2116A" w14:paraId="5E4F985D" w14:textId="77777777" w:rsidTr="006138D9">
        <w:trPr>
          <w:trHeight w:val="272"/>
        </w:trPr>
        <w:tc>
          <w:tcPr>
            <w:tcW w:w="1637" w:type="dxa"/>
            <w:shd w:val="clear" w:color="auto" w:fill="D9E2F3" w:themeFill="accent1" w:themeFillTint="33"/>
          </w:tcPr>
          <w:p w14:paraId="5775D3EA" w14:textId="77777777" w:rsidR="00A2116A" w:rsidRDefault="00000000" w:rsidP="006138D9">
            <w:pPr>
              <w:pStyle w:val="Normalformulaire"/>
              <w:spacing w:after="0"/>
            </w:pPr>
            <w:sdt>
              <w:sdtPr>
                <w:id w:val="1671135492"/>
                <w14:checkbox>
                  <w14:checked w14:val="0"/>
                  <w14:checkedState w14:val="2612" w14:font="MS Gothic"/>
                  <w14:uncheckedState w14:val="2610" w14:font="MS Gothic"/>
                </w14:checkbox>
              </w:sdtPr>
              <w:sdtContent>
                <w:r w:rsidR="00A2116A">
                  <w:rPr>
                    <w:rFonts w:ascii="MS Gothic" w:hAnsi="MS Gothic" w:hint="eastAsia"/>
                  </w:rPr>
                  <w:t>☐</w:t>
                </w:r>
              </w:sdtContent>
            </w:sdt>
            <w:r w:rsidR="00A2116A">
              <w:t>Oui</w:t>
            </w:r>
            <w:r w:rsidR="00A2116A">
              <w:tab/>
              <w:t xml:space="preserve"> </w:t>
            </w:r>
            <w:sdt>
              <w:sdtPr>
                <w:id w:val="-1025550483"/>
                <w14:checkbox>
                  <w14:checked w14:val="0"/>
                  <w14:checkedState w14:val="2612" w14:font="MS Gothic"/>
                  <w14:uncheckedState w14:val="2610" w14:font="MS Gothic"/>
                </w14:checkbox>
              </w:sdtPr>
              <w:sdtContent>
                <w:r w:rsidR="00A2116A">
                  <w:rPr>
                    <w:rFonts w:ascii="MS Gothic" w:hAnsi="MS Gothic" w:hint="eastAsia"/>
                  </w:rPr>
                  <w:t>☐</w:t>
                </w:r>
              </w:sdtContent>
            </w:sdt>
            <w:r w:rsidR="00A2116A">
              <w:t>Non</w:t>
            </w:r>
          </w:p>
        </w:tc>
      </w:tr>
    </w:tbl>
    <w:p w14:paraId="44627924" w14:textId="77777777" w:rsidR="00F313E1" w:rsidRDefault="00A2116A" w:rsidP="00F313E1">
      <w:pPr>
        <w:pStyle w:val="Siouinon"/>
      </w:pPr>
      <w:r>
        <w:t>Si vous avez répondu Non, passez à la section 2.7.</w:t>
      </w:r>
    </w:p>
    <w:p w14:paraId="73EA5675" w14:textId="63848B33" w:rsidR="00471633" w:rsidRDefault="00A2116A" w:rsidP="00F313E1">
      <w:pPr>
        <w:pStyle w:val="Question"/>
      </w:pPr>
      <w:r>
        <w:t>2.6.2</w:t>
      </w:r>
      <w:r>
        <w:tab/>
      </w:r>
      <w:r w:rsidR="0016331C" w:rsidRPr="0016331C">
        <w:t>L’activité est-elle réalisée sur un lieu d’élevage, un lieu d’épandage ou un lieu où est réalisée une activité d’aménagement forestier (art. 17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6331C" w14:paraId="5D0D64A8" w14:textId="77777777" w:rsidTr="006138D9">
        <w:trPr>
          <w:trHeight w:val="272"/>
        </w:trPr>
        <w:tc>
          <w:tcPr>
            <w:tcW w:w="1637" w:type="dxa"/>
            <w:shd w:val="clear" w:color="auto" w:fill="D9E2F3" w:themeFill="accent1" w:themeFillTint="33"/>
          </w:tcPr>
          <w:p w14:paraId="17DB8F19" w14:textId="77777777" w:rsidR="0016331C" w:rsidRDefault="00000000" w:rsidP="006138D9">
            <w:pPr>
              <w:pStyle w:val="Normalformulaire"/>
              <w:spacing w:after="0"/>
            </w:pPr>
            <w:sdt>
              <w:sdtPr>
                <w:id w:val="1251163763"/>
                <w14:checkbox>
                  <w14:checked w14:val="0"/>
                  <w14:checkedState w14:val="2612" w14:font="MS Gothic"/>
                  <w14:uncheckedState w14:val="2610" w14:font="MS Gothic"/>
                </w14:checkbox>
              </w:sdtPr>
              <w:sdtContent>
                <w:r w:rsidR="0016331C">
                  <w:rPr>
                    <w:rFonts w:ascii="MS Gothic" w:hAnsi="MS Gothic" w:hint="eastAsia"/>
                  </w:rPr>
                  <w:t>☐</w:t>
                </w:r>
              </w:sdtContent>
            </w:sdt>
            <w:r w:rsidR="0016331C">
              <w:t>Oui</w:t>
            </w:r>
            <w:r w:rsidR="0016331C">
              <w:tab/>
              <w:t xml:space="preserve"> </w:t>
            </w:r>
            <w:sdt>
              <w:sdtPr>
                <w:id w:val="424620195"/>
                <w14:checkbox>
                  <w14:checked w14:val="0"/>
                  <w14:checkedState w14:val="2612" w14:font="MS Gothic"/>
                  <w14:uncheckedState w14:val="2610" w14:font="MS Gothic"/>
                </w14:checkbox>
              </w:sdtPr>
              <w:sdtContent>
                <w:r w:rsidR="0016331C">
                  <w:rPr>
                    <w:rFonts w:ascii="MS Gothic" w:hAnsi="MS Gothic" w:hint="eastAsia"/>
                  </w:rPr>
                  <w:t>☐</w:t>
                </w:r>
              </w:sdtContent>
            </w:sdt>
            <w:r w:rsidR="0016331C">
              <w:t>Non</w:t>
            </w:r>
          </w:p>
        </w:tc>
      </w:tr>
    </w:tbl>
    <w:p w14:paraId="65DB722C" w14:textId="43493454" w:rsidR="0016331C" w:rsidRDefault="0016331C" w:rsidP="0016331C">
      <w:pPr>
        <w:pStyle w:val="Siouinon"/>
      </w:pPr>
      <w:r>
        <w:t>Si vous avez répondu Oui, passez à la question 2.6.4.</w:t>
      </w:r>
    </w:p>
    <w:p w14:paraId="4C853161" w14:textId="2CBB181C" w:rsidR="00AE4793" w:rsidRPr="00AE4793" w:rsidRDefault="0016331C" w:rsidP="00AE4793">
      <w:pPr>
        <w:pStyle w:val="Question"/>
      </w:pPr>
      <w:r>
        <w:lastRenderedPageBreak/>
        <w:t>2.6.3</w:t>
      </w:r>
      <w:r>
        <w:tab/>
      </w:r>
      <w:r w:rsidR="00AE4793">
        <w:t xml:space="preserve">Fournissez le rapport technique des opérations décrivant les étapes de manutention, de conditionnement </w:t>
      </w:r>
      <w:r w:rsidR="00AE4793" w:rsidRPr="00212725">
        <w:t xml:space="preserve">et de stockage </w:t>
      </w:r>
      <w:r w:rsidR="00AE4793" w:rsidRPr="007105CF">
        <w:t>des matières</w:t>
      </w:r>
      <w:r w:rsidR="00AE4793">
        <w:t xml:space="preserve">, signé par un professionnel (art. 249.1 REAFIE). </w:t>
      </w:r>
    </w:p>
    <w:p w14:paraId="2CC43DF1" w14:textId="3C7DD7D3" w:rsidR="00AE4793" w:rsidRDefault="00AE4793" w:rsidP="00AE4793">
      <w:pPr>
        <w:pStyle w:val="QuestionInfo"/>
      </w:pPr>
      <w:r>
        <w:t>Le rapport technique des opérations d</w:t>
      </w:r>
      <w:r w:rsidR="001C3148">
        <w:t>oi</w:t>
      </w:r>
      <w:r>
        <w:t xml:space="preserve">t contenir les éléments suivants : </w:t>
      </w:r>
    </w:p>
    <w:p w14:paraId="7F890902" w14:textId="4D8229B4" w:rsidR="00AE4793" w:rsidRPr="009A4664" w:rsidRDefault="00AE4793" w:rsidP="00AE4793">
      <w:pPr>
        <w:pStyle w:val="Questionliste"/>
        <w:rPr>
          <w:rFonts w:cs="Arial"/>
        </w:rPr>
      </w:pPr>
      <w:r>
        <w:rPr>
          <w:rFonts w:cs="Arial"/>
        </w:rPr>
        <w:t>la description des opérations de tri des matières</w:t>
      </w:r>
      <w:r w:rsidRPr="00121FBE">
        <w:t>, de la réception à l’expédition</w:t>
      </w:r>
      <w:r>
        <w:t>, incluant le procédé de triage</w:t>
      </w:r>
      <w:r w:rsidR="00A95478">
        <w:t>;</w:t>
      </w:r>
    </w:p>
    <w:p w14:paraId="472B9659" w14:textId="7A9962BC" w:rsidR="00AE4793" w:rsidRDefault="00AE4793" w:rsidP="00AE4793">
      <w:pPr>
        <w:pStyle w:val="Questionliste"/>
      </w:pPr>
      <w:r>
        <w:rPr>
          <w:rFonts w:cs="Arial"/>
        </w:rPr>
        <w:t xml:space="preserve">le </w:t>
      </w:r>
      <w:r w:rsidRPr="00AA0A36">
        <w:rPr>
          <w:rFonts w:cs="Arial"/>
        </w:rPr>
        <w:t>volume maximal et la capacité maximale (en mètre</w:t>
      </w:r>
      <w:r>
        <w:rPr>
          <w:rFonts w:cs="Arial"/>
        </w:rPr>
        <w:t>s</w:t>
      </w:r>
      <w:r w:rsidRPr="00AA0A36">
        <w:rPr>
          <w:rFonts w:cs="Arial"/>
        </w:rPr>
        <w:t xml:space="preserve"> cube</w:t>
      </w:r>
      <w:r>
        <w:rPr>
          <w:rFonts w:cs="Arial"/>
        </w:rPr>
        <w:t>s (m</w:t>
      </w:r>
      <w:r w:rsidRPr="00811146">
        <w:rPr>
          <w:rFonts w:cs="Arial"/>
          <w:vertAlign w:val="superscript"/>
        </w:rPr>
        <w:t>3</w:t>
      </w:r>
      <w:r>
        <w:rPr>
          <w:rFonts w:cs="Arial"/>
        </w:rPr>
        <w:t>)</w:t>
      </w:r>
      <w:r w:rsidRPr="00AA0A36">
        <w:rPr>
          <w:rFonts w:cs="Arial"/>
        </w:rPr>
        <w:t>/heure ou en tonne</w:t>
      </w:r>
      <w:r>
        <w:rPr>
          <w:rFonts w:cs="Arial"/>
        </w:rPr>
        <w:t>s (t)</w:t>
      </w:r>
      <w:r w:rsidRPr="00AA0A36">
        <w:rPr>
          <w:rFonts w:cs="Arial"/>
        </w:rPr>
        <w:t>/heure) de triage de l’installation</w:t>
      </w:r>
      <w:r w:rsidR="00A95478">
        <w:rPr>
          <w:rFonts w:cs="Arial"/>
        </w:rPr>
        <w:t>;</w:t>
      </w:r>
    </w:p>
    <w:p w14:paraId="6E33C1A6" w14:textId="32DDA6BC" w:rsidR="00AE4793" w:rsidRDefault="00AE4793" w:rsidP="00AE4793">
      <w:pPr>
        <w:pStyle w:val="Questionliste"/>
      </w:pPr>
      <w:r>
        <w:t>le type et la quantité de matières à trier</w:t>
      </w:r>
      <w:r w:rsidR="00A95478">
        <w:t>;</w:t>
      </w:r>
    </w:p>
    <w:p w14:paraId="5298FE08" w14:textId="7C524B97" w:rsidR="00AE4793" w:rsidRDefault="00AE4793" w:rsidP="00AE4793">
      <w:pPr>
        <w:pStyle w:val="Questionliste"/>
      </w:pPr>
      <w:r>
        <w:t xml:space="preserve">la capacité </w:t>
      </w:r>
      <w:r w:rsidRPr="00E024D9">
        <w:t>maximale de matières triées par jour (m³/jour)</w:t>
      </w:r>
      <w:r>
        <w:t xml:space="preserve"> et annuelle (en m³/an ou en tonne/an) pour les différentes matières résiduelles à trier</w:t>
      </w:r>
      <w:r w:rsidR="00A95478">
        <w:t>;</w:t>
      </w:r>
    </w:p>
    <w:p w14:paraId="52565524" w14:textId="7C2AE320" w:rsidR="00AE4793" w:rsidRPr="00B827CD" w:rsidRDefault="00AE4793" w:rsidP="00AE4793">
      <w:pPr>
        <w:pStyle w:val="Questionliste"/>
        <w:rPr>
          <w:rFonts w:cs="Arial"/>
        </w:rPr>
      </w:pPr>
      <w:r>
        <w:rPr>
          <w:rFonts w:cs="Arial"/>
        </w:rPr>
        <w:t>le volume annuel prévu par type de matières triées (m³/an)</w:t>
      </w:r>
      <w:r w:rsidR="00A95478">
        <w:rPr>
          <w:rFonts w:cs="Arial"/>
        </w:rPr>
        <w:t>;</w:t>
      </w:r>
    </w:p>
    <w:p w14:paraId="550D36EB" w14:textId="14584BD2" w:rsidR="00AE4793" w:rsidRPr="00C059BC" w:rsidRDefault="00AE4793" w:rsidP="00AE4793">
      <w:pPr>
        <w:pStyle w:val="Questionliste"/>
        <w:rPr>
          <w:rFonts w:cs="Arial"/>
        </w:rPr>
      </w:pPr>
      <w:r>
        <w:t>le type et la quantité de matières après le tri (incluant les rejets)</w:t>
      </w:r>
      <w:r w:rsidR="00A95478">
        <w:t>;</w:t>
      </w:r>
    </w:p>
    <w:p w14:paraId="7700C456" w14:textId="1A61813F" w:rsidR="00AE4793" w:rsidRPr="00C57C79" w:rsidRDefault="00AE4793" w:rsidP="00AE4793">
      <w:pPr>
        <w:pStyle w:val="Questionliste"/>
        <w:rPr>
          <w:rFonts w:cs="Arial"/>
        </w:rPr>
      </w:pPr>
      <w:r>
        <w:rPr>
          <w:rFonts w:cs="Arial"/>
        </w:rPr>
        <w:t>la gestion des rejets, le cas échéant</w:t>
      </w:r>
      <w:r w:rsidR="00A95478">
        <w:rPr>
          <w:rFonts w:cs="Arial"/>
        </w:rPr>
        <w:t>;</w:t>
      </w:r>
    </w:p>
    <w:p w14:paraId="737917D1" w14:textId="29A80C14" w:rsidR="00AE4793" w:rsidRPr="00C059BC" w:rsidRDefault="00AE4793" w:rsidP="00AE4793">
      <w:pPr>
        <w:pStyle w:val="Questionliste"/>
        <w:rPr>
          <w:rFonts w:cs="Arial"/>
        </w:rPr>
      </w:pPr>
      <w:r>
        <w:rPr>
          <w:rFonts w:cs="Arial"/>
        </w:rPr>
        <w:t>le contrôle de qualité effectué, le cas échéant</w:t>
      </w:r>
      <w:r w:rsidR="00A95478">
        <w:rPr>
          <w:rFonts w:cs="Arial"/>
        </w:rPr>
        <w:t>.</w:t>
      </w:r>
    </w:p>
    <w:p w14:paraId="45A530E9" w14:textId="77777777" w:rsidR="00AE4793" w:rsidRDefault="00AE4793" w:rsidP="00AE4793">
      <w:pPr>
        <w:pStyle w:val="QuestionInfo"/>
        <w:spacing w:before="240"/>
      </w:pPr>
      <w:r w:rsidRPr="00121FBE">
        <w:t xml:space="preserve">Si un schéma de procédé est disponible, </w:t>
      </w:r>
      <w:r>
        <w:t>il est</w:t>
      </w:r>
      <w:r w:rsidRPr="00121FBE">
        <w:t xml:space="preserve"> recommand</w:t>
      </w:r>
      <w:r>
        <w:t>é</w:t>
      </w:r>
      <w:r w:rsidRPr="00121FBE">
        <w:t xml:space="preserve"> de 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57763822"/>
          <w15:repeatingSection/>
        </w:sdtPr>
        <w:sdtContent>
          <w:sdt>
            <w:sdtPr>
              <w:id w:val="1969623874"/>
              <w:placeholder>
                <w:docPart w:val="27F7FFAF32014147946C5B4442ED8F22"/>
              </w:placeholder>
              <w15:repeatingSectionItem/>
            </w:sdtPr>
            <w:sdtContent>
              <w:sdt>
                <w:sdtPr>
                  <w:id w:val="306983045"/>
                  <w15:repeatingSection/>
                </w:sdtPr>
                <w:sdtContent>
                  <w:sdt>
                    <w:sdtPr>
                      <w:id w:val="-1346636854"/>
                      <w:placeholder>
                        <w:docPart w:val="27F7FFAF32014147946C5B4442ED8F22"/>
                      </w:placeholder>
                      <w15:repeatingSectionItem/>
                    </w:sdtPr>
                    <w:sdtContent>
                      <w:tr w:rsidR="005F2C34" w14:paraId="4A0EAF93" w14:textId="77777777" w:rsidTr="006138D9">
                        <w:trPr>
                          <w:trHeight w:val="448"/>
                          <w:jc w:val="center"/>
                        </w:trPr>
                        <w:sdt>
                          <w:sdtPr>
                            <w:id w:val="-283736045"/>
                            <w:placeholder>
                              <w:docPart w:val="7A1D849979F1406FAF2EAEDB3279A859"/>
                            </w:placeholder>
                            <w:showingPlcHdr/>
                          </w:sdtPr>
                          <w:sdtContent>
                            <w:tc>
                              <w:tcPr>
                                <w:tcW w:w="10768" w:type="dxa"/>
                                <w:shd w:val="clear" w:color="auto" w:fill="D9E2F3" w:themeFill="accent1" w:themeFillTint="33"/>
                              </w:tcPr>
                              <w:p w14:paraId="33253AB4" w14:textId="77777777" w:rsidR="005F2C34" w:rsidRDefault="005F2C34" w:rsidP="006138D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03691682"/>
                            <w:placeholder>
                              <w:docPart w:val="B7DDD2CAA4844169B70B8D3AFEABC7C9"/>
                            </w:placeholder>
                            <w:showingPlcHdr/>
                          </w:sdtPr>
                          <w:sdtContent>
                            <w:tc>
                              <w:tcPr>
                                <w:tcW w:w="6200" w:type="dxa"/>
                                <w:shd w:val="clear" w:color="auto" w:fill="D9E2F3" w:themeFill="accent1" w:themeFillTint="33"/>
                              </w:tcPr>
                              <w:p w14:paraId="3649D8CB" w14:textId="77777777" w:rsidR="005F2C34" w:rsidRDefault="005F2C34" w:rsidP="006138D9">
                                <w:pPr>
                                  <w:pStyle w:val="Normalformulaire"/>
                                  <w:spacing w:after="0"/>
                                </w:pPr>
                                <w:r>
                                  <w:rPr>
                                    <w:rStyle w:val="Textedelespacerserv"/>
                                    <w:i/>
                                    <w:iCs/>
                                  </w:rPr>
                                  <w:t>Précisez la section.</w:t>
                                </w:r>
                              </w:p>
                            </w:tc>
                          </w:sdtContent>
                        </w:sdt>
                      </w:tr>
                    </w:sdtContent>
                  </w:sdt>
                </w:sdtContent>
              </w:sdt>
            </w:sdtContent>
          </w:sdt>
        </w:sdtContent>
      </w:sdt>
    </w:tbl>
    <w:p w14:paraId="02BD1D7D" w14:textId="32917406" w:rsidR="00EE50A1" w:rsidRDefault="00EE50A1" w:rsidP="00EE50A1">
      <w:pPr>
        <w:pStyle w:val="Siouinon"/>
      </w:pPr>
      <w:r>
        <w:t>Passez à la section 2.7.</w:t>
      </w:r>
    </w:p>
    <w:p w14:paraId="75C72A68" w14:textId="780569EA" w:rsidR="00A76561" w:rsidRDefault="00A2116A" w:rsidP="00A95478">
      <w:pPr>
        <w:pStyle w:val="Question"/>
      </w:pPr>
      <w:r>
        <w:t>2.6.</w:t>
      </w:r>
      <w:r w:rsidR="00A95478">
        <w:t>4</w:t>
      </w:r>
      <w:r>
        <w:tab/>
      </w:r>
      <w:r w:rsidR="00A76561" w:rsidRPr="00A76561">
        <w:t>Indiquez le volume maximal et la capacité maximale (en mètres cubes (m</w:t>
      </w:r>
      <w:r w:rsidR="00A76561" w:rsidRPr="00A76561">
        <w:rPr>
          <w:vertAlign w:val="superscript"/>
        </w:rPr>
        <w:t>3</w:t>
      </w:r>
      <w:r w:rsidR="00A76561" w:rsidRPr="00A76561">
        <w:t>)/heure ou en tonnes (t)/heure) de triage de l’installation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43A9" w14:paraId="23807F65" w14:textId="77777777" w:rsidTr="006138D9">
        <w:trPr>
          <w:trHeight w:val="448"/>
          <w:jc w:val="center"/>
        </w:trPr>
        <w:sdt>
          <w:sdtPr>
            <w:id w:val="-1452555425"/>
            <w:placeholder>
              <w:docPart w:val="B6C50611CE5547DBA6B02BA090A6EB77"/>
            </w:placeholder>
            <w:showingPlcHdr/>
          </w:sdtPr>
          <w:sdtContent>
            <w:tc>
              <w:tcPr>
                <w:tcW w:w="16968" w:type="dxa"/>
                <w:shd w:val="clear" w:color="auto" w:fill="D9E2F3" w:themeFill="accent1" w:themeFillTint="33"/>
              </w:tcPr>
              <w:p w14:paraId="394EEA55" w14:textId="77777777" w:rsidR="00F843A9" w:rsidRDefault="00F843A9"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D025761" w14:textId="5D9485A7" w:rsidR="00A2116A" w:rsidRDefault="00C7166D" w:rsidP="00A2116A">
      <w:pPr>
        <w:pStyle w:val="Question"/>
      </w:pPr>
      <w:r>
        <w:t>2.6.</w:t>
      </w:r>
      <w:r w:rsidR="00A95478">
        <w:t>5</w:t>
      </w:r>
      <w:r>
        <w:tab/>
      </w:r>
      <w:r w:rsidR="00A2116A">
        <w:t xml:space="preserve">Dans le tableau ci-dessous, </w:t>
      </w:r>
      <w:r w:rsidR="005D179D" w:rsidRPr="005D179D">
        <w:t>décrivez les matières à trier et les matières après le triage</w:t>
      </w:r>
      <w:r w:rsidR="00806B3C">
        <w:t xml:space="preserve"> </w:t>
      </w:r>
      <w:r w:rsidR="005D179D" w:rsidRPr="005D179D">
        <w:t>(art. 17 al. 1 (1) REAFIE).</w:t>
      </w:r>
    </w:p>
    <w:p w14:paraId="3A22E024" w14:textId="5D77914E" w:rsidR="00C6773C" w:rsidRPr="00C6773C" w:rsidRDefault="00C6773C" w:rsidP="00C6773C">
      <w:pPr>
        <w:pStyle w:val="QuestionInfo"/>
      </w:pPr>
      <w:r w:rsidRPr="00C6773C">
        <w:t>Si un schéma de procédé est disponible, il est recommandé de le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823"/>
        <w:gridCol w:w="2268"/>
        <w:gridCol w:w="3260"/>
        <w:gridCol w:w="3402"/>
        <w:gridCol w:w="2551"/>
        <w:gridCol w:w="3402"/>
      </w:tblGrid>
      <w:tr w:rsidR="00F9488C" w14:paraId="7699EE84" w14:textId="77777777" w:rsidTr="00913300">
        <w:trPr>
          <w:trHeight w:val="655"/>
        </w:trPr>
        <w:tc>
          <w:tcPr>
            <w:tcW w:w="3823" w:type="dxa"/>
            <w:shd w:val="clear" w:color="auto" w:fill="4472C4" w:themeFill="accent1"/>
          </w:tcPr>
          <w:p w14:paraId="68AA5D4A" w14:textId="6DB6D1AB" w:rsidR="00B77288" w:rsidRPr="00C94FA0" w:rsidRDefault="001C3716" w:rsidP="006138D9">
            <w:pPr>
              <w:pStyle w:val="Tableauen-tte"/>
            </w:pPr>
            <w:r w:rsidRPr="001C3716">
              <w:rPr>
                <w:bCs/>
              </w:rPr>
              <w:t xml:space="preserve">Matières résiduelles à trier </w:t>
            </w:r>
            <w:r w:rsidRPr="001C3716">
              <w:rPr>
                <w:b w:val="0"/>
                <w:bCs/>
              </w:rPr>
              <w:t>(Indiquez le classement, s’il y a lieu.)</w:t>
            </w:r>
          </w:p>
        </w:tc>
        <w:tc>
          <w:tcPr>
            <w:tcW w:w="2268" w:type="dxa"/>
            <w:shd w:val="clear" w:color="auto" w:fill="4472C4" w:themeFill="accent1"/>
          </w:tcPr>
          <w:p w14:paraId="6AC9CA34" w14:textId="6F665236" w:rsidR="00B77288" w:rsidRPr="00C94FA0" w:rsidRDefault="002713FF" w:rsidP="006138D9">
            <w:pPr>
              <w:pStyle w:val="Tableauen-tte"/>
            </w:pPr>
            <w:r w:rsidRPr="002713FF">
              <w:rPr>
                <w:bCs/>
              </w:rPr>
              <w:t>Procédé de triage</w:t>
            </w:r>
          </w:p>
        </w:tc>
        <w:tc>
          <w:tcPr>
            <w:tcW w:w="3260" w:type="dxa"/>
            <w:shd w:val="clear" w:color="auto" w:fill="4472C4" w:themeFill="accent1"/>
          </w:tcPr>
          <w:p w14:paraId="5A5F236D" w14:textId="70BDF377" w:rsidR="00B77288" w:rsidRPr="00C94FA0" w:rsidRDefault="002A449E" w:rsidP="00BA43B3">
            <w:pPr>
              <w:pStyle w:val="Tableauen-tte"/>
              <w:spacing w:after="0"/>
            </w:pPr>
            <w:r w:rsidRPr="002A449E">
              <w:rPr>
                <w:bCs/>
              </w:rPr>
              <w:t>Capacité maximale de matières triées par jour</w:t>
            </w:r>
            <w:r w:rsidR="00BA43B3">
              <w:rPr>
                <w:bCs/>
              </w:rPr>
              <w:t xml:space="preserve"> </w:t>
            </w:r>
            <w:r w:rsidRPr="002A449E">
              <w:rPr>
                <w:b w:val="0"/>
                <w:bCs/>
              </w:rPr>
              <w:t>(m³/jour)</w:t>
            </w:r>
          </w:p>
        </w:tc>
        <w:tc>
          <w:tcPr>
            <w:tcW w:w="3402" w:type="dxa"/>
            <w:shd w:val="clear" w:color="auto" w:fill="4472C4" w:themeFill="accent1"/>
          </w:tcPr>
          <w:p w14:paraId="4F0E6D85" w14:textId="77777777" w:rsidR="00C50F19" w:rsidRPr="00C50F19" w:rsidRDefault="00C50F19" w:rsidP="00B513B2">
            <w:pPr>
              <w:pStyle w:val="Tableauen-tte"/>
              <w:spacing w:after="0"/>
              <w:rPr>
                <w:bCs/>
              </w:rPr>
            </w:pPr>
            <w:r w:rsidRPr="00C50F19">
              <w:rPr>
                <w:bCs/>
              </w:rPr>
              <w:t>Capacité maximale par année</w:t>
            </w:r>
          </w:p>
          <w:p w14:paraId="1A4C1091" w14:textId="06B875B0" w:rsidR="00B77288" w:rsidRPr="004669A5" w:rsidRDefault="00C50F19" w:rsidP="00B513B2">
            <w:pPr>
              <w:pStyle w:val="Tableauen-tte"/>
              <w:spacing w:before="0"/>
              <w:rPr>
                <w:b w:val="0"/>
                <w:bCs/>
              </w:rPr>
            </w:pPr>
            <w:r w:rsidRPr="00C50F19">
              <w:rPr>
                <w:b w:val="0"/>
                <w:bCs/>
              </w:rPr>
              <w:t>(m</w:t>
            </w:r>
            <w:r w:rsidRPr="00C50F19">
              <w:rPr>
                <w:b w:val="0"/>
                <w:bCs/>
                <w:vertAlign w:val="superscript"/>
              </w:rPr>
              <w:t>3</w:t>
            </w:r>
            <w:r w:rsidRPr="00C50F19">
              <w:rPr>
                <w:b w:val="0"/>
                <w:bCs/>
              </w:rPr>
              <w:t>/année ou tonne</w:t>
            </w:r>
            <w:r w:rsidR="00044FAD">
              <w:rPr>
                <w:b w:val="0"/>
                <w:bCs/>
              </w:rPr>
              <w:t xml:space="preserve"> (t)</w:t>
            </w:r>
            <w:r w:rsidRPr="00C50F19">
              <w:rPr>
                <w:b w:val="0"/>
                <w:bCs/>
              </w:rPr>
              <w:t>/année)</w:t>
            </w:r>
          </w:p>
        </w:tc>
        <w:tc>
          <w:tcPr>
            <w:tcW w:w="2551" w:type="dxa"/>
            <w:shd w:val="clear" w:color="auto" w:fill="4472C4" w:themeFill="accent1"/>
          </w:tcPr>
          <w:p w14:paraId="51B8E119" w14:textId="512E61EB" w:rsidR="00B77288" w:rsidRPr="00570CC9" w:rsidRDefault="00570CC9" w:rsidP="006138D9">
            <w:pPr>
              <w:pStyle w:val="Tableauen-tte"/>
            </w:pPr>
            <w:r w:rsidRPr="00570CC9">
              <w:t>Matières après triage</w:t>
            </w:r>
          </w:p>
        </w:tc>
        <w:tc>
          <w:tcPr>
            <w:tcW w:w="3402" w:type="dxa"/>
            <w:shd w:val="clear" w:color="auto" w:fill="4472C4" w:themeFill="accent1"/>
          </w:tcPr>
          <w:p w14:paraId="6C91A17A" w14:textId="13A58BA7" w:rsidR="00B77288" w:rsidRPr="004669A5" w:rsidRDefault="0089403A" w:rsidP="00BA43B3">
            <w:pPr>
              <w:pStyle w:val="Tableauen-tte"/>
              <w:spacing w:after="0"/>
              <w:rPr>
                <w:b w:val="0"/>
              </w:rPr>
            </w:pPr>
            <w:r w:rsidRPr="0089403A">
              <w:t>Volume/année prévu par type de matières triées</w:t>
            </w:r>
            <w:r w:rsidR="00BA43B3">
              <w:t xml:space="preserve"> </w:t>
            </w:r>
            <w:r w:rsidRPr="0089403A">
              <w:rPr>
                <w:b w:val="0"/>
              </w:rPr>
              <w:t>(m</w:t>
            </w:r>
            <w:r w:rsidRPr="0089403A">
              <w:rPr>
                <w:b w:val="0"/>
                <w:vertAlign w:val="superscript"/>
              </w:rPr>
              <w:t>3</w:t>
            </w:r>
            <w:r w:rsidRPr="0089403A">
              <w:rPr>
                <w:b w:val="0"/>
              </w:rPr>
              <w:t>)</w:t>
            </w:r>
          </w:p>
        </w:tc>
      </w:tr>
      <w:tr w:rsidR="00F9488C" w14:paraId="1FDF1162" w14:textId="77777777" w:rsidTr="00913300">
        <w:trPr>
          <w:trHeight w:val="368"/>
        </w:trPr>
        <w:tc>
          <w:tcPr>
            <w:tcW w:w="3823" w:type="dxa"/>
            <w:shd w:val="clear" w:color="auto" w:fill="D9E2F3" w:themeFill="accent1" w:themeFillTint="33"/>
          </w:tcPr>
          <w:p w14:paraId="0A603B89" w14:textId="77777777" w:rsidR="00B77288" w:rsidRDefault="00000000" w:rsidP="006138D9">
            <w:pPr>
              <w:pStyle w:val="Normalformulaire"/>
              <w:rPr>
                <w:rFonts w:eastAsiaTheme="majorEastAsia" w:cstheme="minorHAnsi"/>
                <w:color w:val="2F5496" w:themeColor="accent1" w:themeShade="BF"/>
                <w:sz w:val="24"/>
                <w:szCs w:val="24"/>
              </w:rPr>
            </w:pPr>
            <w:sdt>
              <w:sdtPr>
                <w:id w:val="1467003319"/>
                <w:placeholder>
                  <w:docPart w:val="F754D288F6ED4A72B29071AE8C31E757"/>
                </w:placeholder>
                <w:showingPlcHdr/>
              </w:sdtPr>
              <w:sdtContent>
                <w:r w:rsidR="00B77288" w:rsidRPr="00A728C8">
                  <w:rPr>
                    <w:rStyle w:val="Textedelespacerserv"/>
                    <w:i/>
                    <w:iCs/>
                  </w:rPr>
                  <w:t>Saisissez les informations</w:t>
                </w:r>
                <w:r w:rsidR="00B77288">
                  <w:rPr>
                    <w:rStyle w:val="Textedelespacerserv"/>
                    <w:i/>
                    <w:iCs/>
                  </w:rPr>
                  <w:t>.</w:t>
                </w:r>
              </w:sdtContent>
            </w:sdt>
          </w:p>
        </w:tc>
        <w:sdt>
          <w:sdtPr>
            <w:id w:val="435111444"/>
            <w:placeholder>
              <w:docPart w:val="1F773BC00D094A0E89E5808547521B23"/>
            </w:placeholder>
            <w:showingPlcHdr/>
          </w:sdtPr>
          <w:sdtContent>
            <w:tc>
              <w:tcPr>
                <w:tcW w:w="2268" w:type="dxa"/>
                <w:shd w:val="clear" w:color="auto" w:fill="D9E2F3" w:themeFill="accent1" w:themeFillTint="33"/>
              </w:tcPr>
              <w:p w14:paraId="28D8BABB"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014840237"/>
            <w:placeholder>
              <w:docPart w:val="57564AC01E1C49CC8A670B94A30BF443"/>
            </w:placeholder>
            <w:showingPlcHdr/>
          </w:sdtPr>
          <w:sdtContent>
            <w:tc>
              <w:tcPr>
                <w:tcW w:w="3260" w:type="dxa"/>
                <w:shd w:val="clear" w:color="auto" w:fill="D9E2F3" w:themeFill="accent1" w:themeFillTint="33"/>
              </w:tcPr>
              <w:p w14:paraId="1D80681C"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94905769"/>
            <w:placeholder>
              <w:docPart w:val="D4F148241C4C468895A8B8F4EC38CF5B"/>
            </w:placeholder>
            <w:showingPlcHdr/>
          </w:sdtPr>
          <w:sdtContent>
            <w:tc>
              <w:tcPr>
                <w:tcW w:w="3402" w:type="dxa"/>
                <w:shd w:val="clear" w:color="auto" w:fill="D9E2F3" w:themeFill="accent1" w:themeFillTint="33"/>
              </w:tcPr>
              <w:p w14:paraId="6226BB48"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607590860"/>
            <w:placeholder>
              <w:docPart w:val="3391CF8466CE4F86A5DD8D882CB48E76"/>
            </w:placeholder>
            <w:showingPlcHdr/>
          </w:sdtPr>
          <w:sdtContent>
            <w:tc>
              <w:tcPr>
                <w:tcW w:w="2551" w:type="dxa"/>
                <w:shd w:val="clear" w:color="auto" w:fill="D9E2F3" w:themeFill="accent1" w:themeFillTint="33"/>
              </w:tcPr>
              <w:p w14:paraId="02EBB371"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682586311"/>
            <w:placeholder>
              <w:docPart w:val="AFA1D1A0F5E745D880050301D0DE8D75"/>
            </w:placeholder>
            <w:showingPlcHdr/>
          </w:sdtPr>
          <w:sdtContent>
            <w:tc>
              <w:tcPr>
                <w:tcW w:w="3402" w:type="dxa"/>
                <w:shd w:val="clear" w:color="auto" w:fill="D9E2F3" w:themeFill="accent1" w:themeFillTint="33"/>
              </w:tcPr>
              <w:p w14:paraId="274FBA50"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tr w:rsidR="00F9488C" w14:paraId="4E5944E3" w14:textId="77777777" w:rsidTr="00913300">
        <w:trPr>
          <w:trHeight w:val="368"/>
        </w:trPr>
        <w:sdt>
          <w:sdtPr>
            <w:id w:val="-1691601753"/>
            <w:placeholder>
              <w:docPart w:val="4736BE2887FB4CBB856E2E295E161A26"/>
            </w:placeholder>
            <w:showingPlcHdr/>
          </w:sdtPr>
          <w:sdtContent>
            <w:tc>
              <w:tcPr>
                <w:tcW w:w="3823" w:type="dxa"/>
                <w:shd w:val="clear" w:color="auto" w:fill="D9E2F3" w:themeFill="accent1" w:themeFillTint="33"/>
              </w:tcPr>
              <w:p w14:paraId="4BAAA8F4"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865790936"/>
            <w:placeholder>
              <w:docPart w:val="0AB233D79C924AA89C89F25DAA62A12B"/>
            </w:placeholder>
            <w:showingPlcHdr/>
          </w:sdtPr>
          <w:sdtContent>
            <w:tc>
              <w:tcPr>
                <w:tcW w:w="2268" w:type="dxa"/>
                <w:shd w:val="clear" w:color="auto" w:fill="D9E2F3" w:themeFill="accent1" w:themeFillTint="33"/>
              </w:tcPr>
              <w:p w14:paraId="6D207600"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754635206"/>
            <w:placeholder>
              <w:docPart w:val="0A5A45B5EEE54509BDFD73B4F23E5502"/>
            </w:placeholder>
            <w:showingPlcHdr/>
          </w:sdtPr>
          <w:sdtContent>
            <w:tc>
              <w:tcPr>
                <w:tcW w:w="3260" w:type="dxa"/>
                <w:shd w:val="clear" w:color="auto" w:fill="D9E2F3" w:themeFill="accent1" w:themeFillTint="33"/>
              </w:tcPr>
              <w:p w14:paraId="115BC448"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74357914"/>
            <w:placeholder>
              <w:docPart w:val="0839CFD37C1445D4884E4A38905233D0"/>
            </w:placeholder>
            <w:showingPlcHdr/>
          </w:sdtPr>
          <w:sdtContent>
            <w:tc>
              <w:tcPr>
                <w:tcW w:w="3402" w:type="dxa"/>
                <w:shd w:val="clear" w:color="auto" w:fill="D9E2F3" w:themeFill="accent1" w:themeFillTint="33"/>
              </w:tcPr>
              <w:p w14:paraId="0885AF63"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436905827"/>
            <w:placeholder>
              <w:docPart w:val="047245AD4B0A4430B34BF3D4BDA482B2"/>
            </w:placeholder>
            <w:showingPlcHdr/>
          </w:sdtPr>
          <w:sdtContent>
            <w:tc>
              <w:tcPr>
                <w:tcW w:w="2551" w:type="dxa"/>
                <w:shd w:val="clear" w:color="auto" w:fill="D9E2F3" w:themeFill="accent1" w:themeFillTint="33"/>
              </w:tcPr>
              <w:p w14:paraId="0BA62968"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919200851"/>
            <w:placeholder>
              <w:docPart w:val="D274CB975CDC40ACBBE92022582B283B"/>
            </w:placeholder>
            <w:showingPlcHdr/>
          </w:sdtPr>
          <w:sdtContent>
            <w:tc>
              <w:tcPr>
                <w:tcW w:w="3402" w:type="dxa"/>
                <w:shd w:val="clear" w:color="auto" w:fill="D9E2F3" w:themeFill="accent1" w:themeFillTint="33"/>
              </w:tcPr>
              <w:p w14:paraId="008F365A"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sdt>
        <w:sdtPr>
          <w:id w:val="-1211100555"/>
          <w15:repeatingSection/>
        </w:sdtPr>
        <w:sdtContent>
          <w:sdt>
            <w:sdtPr>
              <w:id w:val="1582793989"/>
              <w:placeholder>
                <w:docPart w:val="2BE8A8F862B44D648204CE5BF3A37E92"/>
              </w:placeholder>
              <w15:repeatingSectionItem/>
            </w:sdtPr>
            <w:sdtContent>
              <w:tr w:rsidR="00F9488C" w14:paraId="337B4631" w14:textId="77777777" w:rsidTr="00913300">
                <w:trPr>
                  <w:trHeight w:val="368"/>
                </w:trPr>
                <w:sdt>
                  <w:sdtPr>
                    <w:id w:val="1755473593"/>
                    <w:placeholder>
                      <w:docPart w:val="B633794C02BA42F38C8152FCBD715955"/>
                    </w:placeholder>
                    <w:showingPlcHdr/>
                  </w:sdtPr>
                  <w:sdtContent>
                    <w:tc>
                      <w:tcPr>
                        <w:tcW w:w="3823" w:type="dxa"/>
                        <w:shd w:val="clear" w:color="auto" w:fill="D9E2F3" w:themeFill="accent1" w:themeFillTint="33"/>
                      </w:tcPr>
                      <w:p w14:paraId="51B4944A" w14:textId="5A334882" w:rsidR="00B77288" w:rsidRDefault="00B77288" w:rsidP="006138D9">
                        <w:pPr>
                          <w:pStyle w:val="Normalformulaire"/>
                          <w:rPr>
                            <w:rFonts w:eastAsiaTheme="majorEastAsia" w:cstheme="minorHAnsi"/>
                            <w:color w:val="2F5496" w:themeColor="accent1" w:themeShade="BF"/>
                            <w:sz w:val="24"/>
                            <w:szCs w:val="24"/>
                          </w:rPr>
                        </w:pPr>
                        <w:r w:rsidRPr="009303E9">
                          <w:rPr>
                            <w:rStyle w:val="Textedelespacerserv"/>
                            <w:i/>
                            <w:iCs/>
                          </w:rPr>
                          <w:t>Cliquez sur le + pour ajouter des lignes</w:t>
                        </w:r>
                        <w:r w:rsidRPr="00AA60DE">
                          <w:rPr>
                            <w:rStyle w:val="Textedelespacerserv"/>
                          </w:rPr>
                          <w:t>.</w:t>
                        </w:r>
                      </w:p>
                    </w:tc>
                  </w:sdtContent>
                </w:sdt>
                <w:sdt>
                  <w:sdtPr>
                    <w:id w:val="367265615"/>
                    <w:placeholder>
                      <w:docPart w:val="8013C0148D73493E971D09115E6EDF3A"/>
                    </w:placeholder>
                    <w:showingPlcHdr/>
                  </w:sdtPr>
                  <w:sdtContent>
                    <w:tc>
                      <w:tcPr>
                        <w:tcW w:w="2268" w:type="dxa"/>
                        <w:shd w:val="clear" w:color="auto" w:fill="D9E2F3" w:themeFill="accent1" w:themeFillTint="33"/>
                      </w:tcPr>
                      <w:p w14:paraId="17A9B88C"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236467481"/>
                    <w:placeholder>
                      <w:docPart w:val="0578C8D144034EBBA99899B16B64E451"/>
                    </w:placeholder>
                    <w:showingPlcHdr/>
                  </w:sdtPr>
                  <w:sdtContent>
                    <w:tc>
                      <w:tcPr>
                        <w:tcW w:w="3260" w:type="dxa"/>
                        <w:shd w:val="clear" w:color="auto" w:fill="D9E2F3" w:themeFill="accent1" w:themeFillTint="33"/>
                      </w:tcPr>
                      <w:p w14:paraId="65198848"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681665776"/>
                    <w:placeholder>
                      <w:docPart w:val="33476115CA6547158EF84C804065D263"/>
                    </w:placeholder>
                    <w:showingPlcHdr/>
                  </w:sdtPr>
                  <w:sdtContent>
                    <w:tc>
                      <w:tcPr>
                        <w:tcW w:w="3402" w:type="dxa"/>
                        <w:shd w:val="clear" w:color="auto" w:fill="D9E2F3" w:themeFill="accent1" w:themeFillTint="33"/>
                      </w:tcPr>
                      <w:p w14:paraId="1F8E1F8E"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429239604"/>
                    <w:placeholder>
                      <w:docPart w:val="19F1124DB2DB49BFB1C0604FF7489FA4"/>
                    </w:placeholder>
                    <w:showingPlcHdr/>
                  </w:sdtPr>
                  <w:sdtContent>
                    <w:tc>
                      <w:tcPr>
                        <w:tcW w:w="2551" w:type="dxa"/>
                        <w:shd w:val="clear" w:color="auto" w:fill="D9E2F3" w:themeFill="accent1" w:themeFillTint="33"/>
                      </w:tcPr>
                      <w:p w14:paraId="2A5D458E" w14:textId="77777777"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411975747"/>
                    <w:placeholder>
                      <w:docPart w:val="5B28E88BA8E04E38BA771DC291484665"/>
                    </w:placeholder>
                    <w:showingPlcHdr/>
                  </w:sdtPr>
                  <w:sdtContent>
                    <w:tc>
                      <w:tcPr>
                        <w:tcW w:w="3402" w:type="dxa"/>
                        <w:shd w:val="clear" w:color="auto" w:fill="D9E2F3" w:themeFill="accent1" w:themeFillTint="33"/>
                      </w:tcPr>
                      <w:p w14:paraId="5742308D" w14:textId="58969EAC" w:rsidR="00B77288" w:rsidRDefault="00B77288"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sdtContent>
          </w:sdt>
        </w:sdtContent>
      </w:sdt>
    </w:tbl>
    <w:p w14:paraId="1B408AAA" w14:textId="77777777" w:rsidR="00A2116A" w:rsidRDefault="00A2116A" w:rsidP="00A2116A">
      <w:pPr>
        <w:spacing w:after="0" w:line="120" w:lineRule="auto"/>
      </w:pP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13603"/>
        <w:gridCol w:w="5103"/>
      </w:tblGrid>
      <w:sdt>
        <w:sdtPr>
          <w:id w:val="-472211287"/>
          <w15:repeatingSection/>
        </w:sdtPr>
        <w:sdtContent>
          <w:sdt>
            <w:sdtPr>
              <w:id w:val="-751734814"/>
              <w:placeholder>
                <w:docPart w:val="519847CA130D46B29C23E4AF68D89785"/>
              </w:placeholder>
              <w15:repeatingSectionItem/>
            </w:sdtPr>
            <w:sdtContent>
              <w:sdt>
                <w:sdtPr>
                  <w:id w:val="-1728137903"/>
                  <w15:repeatingSection/>
                </w:sdtPr>
                <w:sdtContent>
                  <w:sdt>
                    <w:sdtPr>
                      <w:id w:val="906878552"/>
                      <w:placeholder>
                        <w:docPart w:val="519847CA130D46B29C23E4AF68D89785"/>
                      </w:placeholder>
                      <w15:repeatingSectionItem/>
                    </w:sdtPr>
                    <w:sdtContent>
                      <w:tr w:rsidR="00A2116A" w14:paraId="03DCC108" w14:textId="77777777" w:rsidTr="006138D9">
                        <w:trPr>
                          <w:trHeight w:val="448"/>
                        </w:trPr>
                        <w:sdt>
                          <w:sdtPr>
                            <w:id w:val="1363787647"/>
                            <w:placeholder>
                              <w:docPart w:val="71AB656555B04F4D891E62405CD952C6"/>
                            </w:placeholder>
                            <w:showingPlcHdr/>
                          </w:sdtPr>
                          <w:sdtContent>
                            <w:tc>
                              <w:tcPr>
                                <w:tcW w:w="13603" w:type="dxa"/>
                                <w:shd w:val="clear" w:color="auto" w:fill="D9E2F3" w:themeFill="accent1" w:themeFillTint="33"/>
                              </w:tcPr>
                              <w:p w14:paraId="16144C77" w14:textId="77777777" w:rsidR="00A2116A" w:rsidRDefault="00A2116A" w:rsidP="006138D9">
                                <w:pPr>
                                  <w:pStyle w:val="Normalformulaire"/>
                                  <w:spacing w:after="0"/>
                                </w:pPr>
                                <w:r>
                                  <w:rPr>
                                    <w:rStyle w:val="Textedelespacerserv"/>
                                    <w:i/>
                                    <w:iCs/>
                                  </w:rPr>
                                  <w:t>Si vous préférez joindre un document, indiquez-en le nom.</w:t>
                                </w:r>
                              </w:p>
                            </w:tc>
                          </w:sdtContent>
                        </w:sdt>
                        <w:sdt>
                          <w:sdtPr>
                            <w:id w:val="-1048383325"/>
                            <w:placeholder>
                              <w:docPart w:val="CC6D2F3211614C09B71687AE62F56F4F"/>
                            </w:placeholder>
                            <w:showingPlcHdr/>
                          </w:sdtPr>
                          <w:sdtContent>
                            <w:tc>
                              <w:tcPr>
                                <w:tcW w:w="5103" w:type="dxa"/>
                                <w:shd w:val="clear" w:color="auto" w:fill="D9E2F3" w:themeFill="accent1" w:themeFillTint="33"/>
                              </w:tcPr>
                              <w:p w14:paraId="23C62741" w14:textId="77777777" w:rsidR="00A2116A" w:rsidRDefault="00A2116A" w:rsidP="006138D9">
                                <w:pPr>
                                  <w:pStyle w:val="Normalformulaire"/>
                                  <w:spacing w:after="0"/>
                                </w:pPr>
                                <w:r>
                                  <w:rPr>
                                    <w:rStyle w:val="Textedelespacerserv"/>
                                    <w:i/>
                                    <w:iCs/>
                                  </w:rPr>
                                  <w:t>Précisez la section.</w:t>
                                </w:r>
                              </w:p>
                            </w:tc>
                          </w:sdtContent>
                        </w:sdt>
                      </w:tr>
                    </w:sdtContent>
                  </w:sdt>
                </w:sdtContent>
              </w:sdt>
            </w:sdtContent>
          </w:sdt>
        </w:sdtContent>
      </w:sdt>
    </w:tbl>
    <w:p w14:paraId="718C9251" w14:textId="3392F5A9" w:rsidR="00C6773C" w:rsidRDefault="00C6773C" w:rsidP="00C6773C">
      <w:pPr>
        <w:pStyle w:val="Question"/>
      </w:pPr>
      <w:r>
        <w:lastRenderedPageBreak/>
        <w:t>2.6.6</w:t>
      </w:r>
      <w:r>
        <w:tab/>
      </w:r>
      <w:r w:rsidR="00781F6C" w:rsidRPr="00781F6C">
        <w:t>Décrivez le contrôle de qualité effectué lors des opérations de tri, le cas échéant</w:t>
      </w:r>
      <w:r w:rsidR="00781F6C">
        <w:t xml:space="preserve"> </w:t>
      </w:r>
      <w:r w:rsidR="00781F6C" w:rsidRPr="00781F6C">
        <w:t>(art.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F2C34" w14:paraId="6FA71EE4" w14:textId="77777777" w:rsidTr="006138D9">
        <w:trPr>
          <w:trHeight w:val="448"/>
          <w:jc w:val="center"/>
        </w:trPr>
        <w:sdt>
          <w:sdtPr>
            <w:id w:val="-1843067685"/>
            <w:placeholder>
              <w:docPart w:val="B12D2673BFF345B38DB82E168C0C552E"/>
            </w:placeholder>
            <w:showingPlcHdr/>
          </w:sdtPr>
          <w:sdtContent>
            <w:tc>
              <w:tcPr>
                <w:tcW w:w="16968" w:type="dxa"/>
                <w:shd w:val="clear" w:color="auto" w:fill="D9E2F3" w:themeFill="accent1" w:themeFillTint="33"/>
              </w:tcPr>
              <w:p w14:paraId="3F1DA747" w14:textId="77777777" w:rsidR="005F2C34" w:rsidRDefault="005F2C34"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063428C" w14:textId="77777777" w:rsidR="005F2C34" w:rsidRDefault="005F2C34" w:rsidP="005F2C3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95"/>
      </w:tblGrid>
      <w:tr w:rsidR="005F2C34" w:rsidRPr="00E44FF6" w14:paraId="2DC488DE" w14:textId="77777777" w:rsidTr="00B204B8">
        <w:trPr>
          <w:trHeight w:val="272"/>
        </w:trPr>
        <w:tc>
          <w:tcPr>
            <w:tcW w:w="60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6ACC9C0" w14:textId="03C2FCFB" w:rsidR="005F2C34" w:rsidRPr="00E44FF6" w:rsidRDefault="00000000" w:rsidP="006138D9">
            <w:pPr>
              <w:pStyle w:val="Normalformulaire"/>
              <w:spacing w:after="0"/>
              <w:rPr>
                <w:rFonts w:cs="Arial"/>
              </w:rPr>
            </w:pPr>
            <w:sdt>
              <w:sdtPr>
                <w:rPr>
                  <w:rFonts w:cs="Arial"/>
                </w:rPr>
                <w:id w:val="-397049355"/>
                <w14:checkbox>
                  <w14:checked w14:val="0"/>
                  <w14:checkedState w14:val="2612" w14:font="MS Gothic"/>
                  <w14:uncheckedState w14:val="2610" w14:font="MS Gothic"/>
                </w14:checkbox>
              </w:sdtPr>
              <w:sdtContent>
                <w:r w:rsidR="005F2C34" w:rsidRPr="00E44FF6">
                  <w:rPr>
                    <w:rFonts w:ascii="Segoe UI Symbol" w:hAnsi="Segoe UI Symbol" w:cs="Segoe UI Symbol"/>
                  </w:rPr>
                  <w:t>☐</w:t>
                </w:r>
              </w:sdtContent>
            </w:sdt>
            <w:r w:rsidR="005F2C34">
              <w:rPr>
                <w:rFonts w:cs="Arial"/>
              </w:rPr>
              <w:t xml:space="preserve"> Ne s’applique pas</w:t>
            </w:r>
            <w:r w:rsidR="00D01715">
              <w:rPr>
                <w:rFonts w:cs="Arial"/>
              </w:rPr>
              <w:t xml:space="preserve"> (aucun contrôle de qualité effectué)</w:t>
            </w:r>
          </w:p>
        </w:tc>
      </w:tr>
    </w:tbl>
    <w:p w14:paraId="63DA629F" w14:textId="4F0E457C" w:rsidR="003C463B" w:rsidRDefault="00CF07ED" w:rsidP="00E17568">
      <w:pPr>
        <w:pStyle w:val="Sous-Section"/>
      </w:pPr>
      <w:r>
        <w:t>Stockage et entreposage des matières</w:t>
      </w:r>
    </w:p>
    <w:p w14:paraId="50C3812A" w14:textId="01036E63" w:rsidR="003B74CA" w:rsidRDefault="009C0D34" w:rsidP="003B74CA">
      <w:pPr>
        <w:pStyle w:val="Question"/>
      </w:pPr>
      <w:r>
        <w:t>2.</w:t>
      </w:r>
      <w:r w:rsidR="00CA1B28">
        <w:t>7</w:t>
      </w:r>
      <w:r>
        <w:t>.1</w:t>
      </w:r>
      <w:r>
        <w:tab/>
      </w:r>
      <w:r w:rsidR="00B84A74" w:rsidRPr="00B84A74">
        <w:t>La demande inclut</w:t>
      </w:r>
      <w:r w:rsidR="003B74CA">
        <w:t>-elle des activités de stockage de matières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57BC6" w:rsidRPr="00E44FF6" w14:paraId="61C6039B" w14:textId="77777777" w:rsidTr="006138D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3BCEC66" w14:textId="77777777" w:rsidR="00E57BC6" w:rsidRPr="00E44FF6" w:rsidRDefault="00000000" w:rsidP="006138D9">
            <w:pPr>
              <w:pStyle w:val="Normalformulaire"/>
              <w:spacing w:after="0"/>
              <w:rPr>
                <w:rFonts w:cs="Arial"/>
              </w:rPr>
            </w:pPr>
            <w:sdt>
              <w:sdtPr>
                <w:rPr>
                  <w:rFonts w:cs="Arial"/>
                </w:rPr>
                <w:id w:val="-1367905757"/>
                <w14:checkbox>
                  <w14:checked w14:val="0"/>
                  <w14:checkedState w14:val="2612" w14:font="MS Gothic"/>
                  <w14:uncheckedState w14:val="2610" w14:font="MS Gothic"/>
                </w14:checkbox>
              </w:sdtPr>
              <w:sdtContent>
                <w:r w:rsidR="00E57BC6" w:rsidRPr="00E44FF6">
                  <w:rPr>
                    <w:rFonts w:ascii="Segoe UI Symbol" w:hAnsi="Segoe UI Symbol" w:cs="Segoe UI Symbol"/>
                  </w:rPr>
                  <w:t>☐</w:t>
                </w:r>
              </w:sdtContent>
            </w:sdt>
            <w:r w:rsidR="00E57BC6">
              <w:rPr>
                <w:rFonts w:cs="Arial"/>
              </w:rPr>
              <w:t xml:space="preserve"> </w:t>
            </w:r>
            <w:r w:rsidR="00E57BC6" w:rsidRPr="00E44FF6">
              <w:rPr>
                <w:rFonts w:cs="Arial"/>
              </w:rPr>
              <w:t>Oui</w:t>
            </w:r>
            <w:r w:rsidR="00E57BC6" w:rsidRPr="00E44FF6">
              <w:rPr>
                <w:rFonts w:cs="Arial"/>
              </w:rPr>
              <w:tab/>
              <w:t xml:space="preserve"> </w:t>
            </w:r>
            <w:sdt>
              <w:sdtPr>
                <w:rPr>
                  <w:rFonts w:cs="Arial"/>
                </w:rPr>
                <w:id w:val="384756082"/>
                <w14:checkbox>
                  <w14:checked w14:val="0"/>
                  <w14:checkedState w14:val="2612" w14:font="MS Gothic"/>
                  <w14:uncheckedState w14:val="2610" w14:font="MS Gothic"/>
                </w14:checkbox>
              </w:sdtPr>
              <w:sdtContent>
                <w:r w:rsidR="00E57BC6" w:rsidRPr="00E44FF6">
                  <w:rPr>
                    <w:rFonts w:ascii="Segoe UI Symbol" w:hAnsi="Segoe UI Symbol" w:cs="Segoe UI Symbol"/>
                  </w:rPr>
                  <w:t>☐</w:t>
                </w:r>
              </w:sdtContent>
            </w:sdt>
            <w:r w:rsidR="00E57BC6">
              <w:rPr>
                <w:rFonts w:cs="Arial"/>
              </w:rPr>
              <w:t xml:space="preserve"> </w:t>
            </w:r>
            <w:r w:rsidR="00E57BC6" w:rsidRPr="00E44FF6">
              <w:rPr>
                <w:rFonts w:cs="Arial"/>
              </w:rPr>
              <w:t xml:space="preserve">Non, </w:t>
            </w:r>
            <w:sdt>
              <w:sdtPr>
                <w:rPr>
                  <w:rFonts w:cs="Arial"/>
                </w:rPr>
                <w:id w:val="916916401"/>
                <w:placeholder>
                  <w:docPart w:val="DC4D456750D2444A9C887F477B8D8E8F"/>
                </w:placeholder>
                <w:showingPlcHdr/>
              </w:sdtPr>
              <w:sdtContent>
                <w:r w:rsidR="00E57BC6" w:rsidRPr="00E44FF6">
                  <w:rPr>
                    <w:rStyle w:val="Textedelespacerserv"/>
                    <w:rFonts w:cs="Arial"/>
                    <w:i/>
                    <w:iCs/>
                  </w:rPr>
                  <w:t>justifiez.</w:t>
                </w:r>
              </w:sdtContent>
            </w:sdt>
          </w:p>
        </w:tc>
      </w:tr>
    </w:tbl>
    <w:p w14:paraId="4C1165F4" w14:textId="72EAD48B" w:rsidR="003B74CA" w:rsidRDefault="003B74CA" w:rsidP="003B74CA">
      <w:pPr>
        <w:pStyle w:val="Siouinon"/>
      </w:pPr>
      <w:r>
        <w:t xml:space="preserve">Si vous avez répondu Non, </w:t>
      </w:r>
      <w:r w:rsidR="009934C1" w:rsidRPr="009934C1">
        <w:t xml:space="preserve">justifiez et </w:t>
      </w:r>
      <w:r>
        <w:t>passez à la section 2.</w:t>
      </w:r>
      <w:r w:rsidR="00832F32">
        <w:t>8</w:t>
      </w:r>
      <w:r>
        <w:t>.</w:t>
      </w:r>
    </w:p>
    <w:p w14:paraId="74528813" w14:textId="0158A137" w:rsidR="00481F92" w:rsidRDefault="003B74CA" w:rsidP="00ED4F8F">
      <w:pPr>
        <w:pStyle w:val="Question"/>
      </w:pPr>
      <w:r>
        <w:t>2.</w:t>
      </w:r>
      <w:r w:rsidR="00C4628B">
        <w:t>7</w:t>
      </w:r>
      <w:r>
        <w:t>.2</w:t>
      </w:r>
      <w:r>
        <w:tab/>
      </w:r>
      <w:r w:rsidR="00080AF6" w:rsidRPr="00080AF6">
        <w:t>L’activité est-elle réalisée sur un lieu d’élevage, un lieu d’épandage ou un lieu où est réalisée une activité d’aménagement forestier (art. 17 al.</w:t>
      </w:r>
      <w:r w:rsidR="00080AF6">
        <w:t xml:space="preserve"> </w:t>
      </w:r>
      <w:r w:rsidR="00080AF6" w:rsidRPr="00080AF6">
        <w:t>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622A" w14:paraId="16039829" w14:textId="77777777" w:rsidTr="006138D9">
        <w:trPr>
          <w:trHeight w:val="272"/>
        </w:trPr>
        <w:tc>
          <w:tcPr>
            <w:tcW w:w="1637" w:type="dxa"/>
            <w:shd w:val="clear" w:color="auto" w:fill="D9E2F3" w:themeFill="accent1" w:themeFillTint="33"/>
          </w:tcPr>
          <w:p w14:paraId="64045A28" w14:textId="77777777" w:rsidR="0019622A" w:rsidRDefault="00000000" w:rsidP="006138D9">
            <w:pPr>
              <w:pStyle w:val="Normalformulaire"/>
              <w:spacing w:after="0"/>
            </w:pPr>
            <w:sdt>
              <w:sdtPr>
                <w:id w:val="420600615"/>
                <w14:checkbox>
                  <w14:checked w14:val="0"/>
                  <w14:checkedState w14:val="2612" w14:font="MS Gothic"/>
                  <w14:uncheckedState w14:val="2610" w14:font="MS Gothic"/>
                </w14:checkbox>
              </w:sdtPr>
              <w:sdtContent>
                <w:r w:rsidR="0019622A">
                  <w:rPr>
                    <w:rFonts w:ascii="MS Gothic" w:hAnsi="MS Gothic" w:hint="eastAsia"/>
                  </w:rPr>
                  <w:t>☐</w:t>
                </w:r>
              </w:sdtContent>
            </w:sdt>
            <w:r w:rsidR="0019622A">
              <w:t>Oui</w:t>
            </w:r>
            <w:r w:rsidR="0019622A">
              <w:tab/>
              <w:t xml:space="preserve"> </w:t>
            </w:r>
            <w:sdt>
              <w:sdtPr>
                <w:id w:val="-973828182"/>
                <w14:checkbox>
                  <w14:checked w14:val="0"/>
                  <w14:checkedState w14:val="2612" w14:font="MS Gothic"/>
                  <w14:uncheckedState w14:val="2610" w14:font="MS Gothic"/>
                </w14:checkbox>
              </w:sdtPr>
              <w:sdtContent>
                <w:r w:rsidR="0019622A">
                  <w:rPr>
                    <w:rFonts w:ascii="MS Gothic" w:hAnsi="MS Gothic" w:hint="eastAsia"/>
                  </w:rPr>
                  <w:t>☐</w:t>
                </w:r>
              </w:sdtContent>
            </w:sdt>
            <w:r w:rsidR="0019622A">
              <w:t>Non</w:t>
            </w:r>
          </w:p>
        </w:tc>
      </w:tr>
    </w:tbl>
    <w:p w14:paraId="22F11864" w14:textId="0D52E9BE" w:rsidR="0019622A" w:rsidRDefault="0019622A" w:rsidP="0019622A">
      <w:pPr>
        <w:pStyle w:val="Siouinon"/>
      </w:pPr>
      <w:r>
        <w:t>Si vous avez répondu Oui, passez à la question 2.7.4.</w:t>
      </w:r>
    </w:p>
    <w:p w14:paraId="13BB94B0" w14:textId="77777777" w:rsidR="005C18FB" w:rsidRPr="00013E02" w:rsidRDefault="0019622A" w:rsidP="00013E02">
      <w:pPr>
        <w:pStyle w:val="Question"/>
      </w:pPr>
      <w:r w:rsidRPr="00013E02">
        <w:t>2.7.3</w:t>
      </w:r>
      <w:r w:rsidRPr="00013E02">
        <w:tab/>
      </w:r>
      <w:r w:rsidR="005C18FB" w:rsidRPr="00013E02">
        <w:t>Fournissez le rapport technique des opérations décrivant les étapes de manutention, de conditionnement et de stockage des matières, signé par un professionnel (art. 249.1 REAFIE).</w:t>
      </w:r>
    </w:p>
    <w:p w14:paraId="2C9D4451" w14:textId="31CB2F4F" w:rsidR="005C18FB" w:rsidRDefault="005C18FB" w:rsidP="00915054">
      <w:pPr>
        <w:pStyle w:val="QuestionInfo"/>
        <w:spacing w:after="120"/>
      </w:pPr>
      <w:r>
        <w:t>Le rapport technique des opérations d</w:t>
      </w:r>
      <w:r w:rsidR="00915054">
        <w:t>oi</w:t>
      </w:r>
      <w:r>
        <w:t xml:space="preserve">t contenir les éléments suivants : </w:t>
      </w:r>
    </w:p>
    <w:p w14:paraId="2852AFEB" w14:textId="77777777" w:rsidR="005C18FB" w:rsidRDefault="005C18FB" w:rsidP="00013E02">
      <w:pPr>
        <w:pStyle w:val="Questionliste"/>
        <w:rPr>
          <w:rFonts w:eastAsia="Times New Roman"/>
        </w:rPr>
      </w:pPr>
      <w:r>
        <w:t xml:space="preserve">la description des opérations de stockage des matières telles que la </w:t>
      </w:r>
      <w:r w:rsidRPr="00AA0A36">
        <w:rPr>
          <w:rFonts w:eastAsia="Times New Roman"/>
        </w:rPr>
        <w:t>réception, le chargement</w:t>
      </w:r>
      <w:r>
        <w:rPr>
          <w:rFonts w:eastAsia="Times New Roman"/>
        </w:rPr>
        <w:t xml:space="preserve"> et </w:t>
      </w:r>
      <w:r w:rsidRPr="00AA0A36">
        <w:rPr>
          <w:rFonts w:eastAsia="Times New Roman"/>
        </w:rPr>
        <w:t>le déchargement</w:t>
      </w:r>
      <w:r>
        <w:rPr>
          <w:rFonts w:eastAsia="Times New Roman"/>
        </w:rPr>
        <w:t xml:space="preserve"> des matières</w:t>
      </w:r>
      <w:r w:rsidRPr="00AA0A36">
        <w:rPr>
          <w:rFonts w:eastAsia="Times New Roman"/>
        </w:rPr>
        <w:t>;</w:t>
      </w:r>
    </w:p>
    <w:p w14:paraId="073391B5" w14:textId="77777777" w:rsidR="005C18FB" w:rsidRPr="00AA0A36" w:rsidRDefault="005C18FB" w:rsidP="00013E02">
      <w:pPr>
        <w:pStyle w:val="Questionliste"/>
        <w:rPr>
          <w:rFonts w:eastAsia="Times New Roman"/>
        </w:rPr>
      </w:pPr>
      <w:r>
        <w:rPr>
          <w:rFonts w:eastAsia="Times New Roman"/>
        </w:rPr>
        <w:t>le volume et le temps maximal d’entreposage par intrant avant le conditionnement ou le mélange;</w:t>
      </w:r>
    </w:p>
    <w:p w14:paraId="60697D3B" w14:textId="5AE2B06E" w:rsidR="005C18FB" w:rsidRDefault="005C18FB" w:rsidP="00013E02">
      <w:pPr>
        <w:pStyle w:val="Questionliste"/>
        <w:rPr>
          <w:rFonts w:eastAsia="Times New Roman"/>
        </w:rPr>
      </w:pPr>
      <w:r>
        <w:rPr>
          <w:rFonts w:eastAsia="Times New Roman"/>
        </w:rPr>
        <w:t>la description des aires de stockage des matières incluant leur superficie (m²), leur type de surface, leur capacité maximale de stockage (m³), les types de matières qui y sont stockées, la durée maximale de stockage et, le cas échéant, le type de recouvrement des matières et la hauteur maximale des empilements (m)</w:t>
      </w:r>
      <w:r w:rsidR="00915054">
        <w:rPr>
          <w:rFonts w:eastAsia="Times New Roman"/>
        </w:rPr>
        <w:t>;</w:t>
      </w:r>
    </w:p>
    <w:p w14:paraId="49F62E47" w14:textId="459757C8" w:rsidR="005C18FB" w:rsidRDefault="005C18FB" w:rsidP="00013E02">
      <w:pPr>
        <w:pStyle w:val="Questionliste"/>
        <w:rPr>
          <w:rFonts w:eastAsia="Times New Roman"/>
        </w:rPr>
      </w:pPr>
      <w:r>
        <w:rPr>
          <w:rFonts w:eastAsia="Times New Roman"/>
        </w:rPr>
        <w:t xml:space="preserve">la description des </w:t>
      </w:r>
      <w:r w:rsidRPr="00AA0A36">
        <w:t xml:space="preserve">aménagements et </w:t>
      </w:r>
      <w:r>
        <w:t>le</w:t>
      </w:r>
      <w:r w:rsidRPr="00AA0A36">
        <w:t xml:space="preserve"> mode de gestion des aires de stockage mis en place afin de limiter l’infiltration de l’eau dans les matières</w:t>
      </w:r>
      <w:r>
        <w:t xml:space="preserve"> ainsi que pour maintenir leur qualité aux fins de valorisation</w:t>
      </w:r>
      <w:r w:rsidR="00915054">
        <w:t>;</w:t>
      </w:r>
    </w:p>
    <w:p w14:paraId="045A3E93" w14:textId="77777777" w:rsidR="005C18FB" w:rsidRPr="00AA0A36" w:rsidRDefault="005C18FB" w:rsidP="00013E02">
      <w:pPr>
        <w:pStyle w:val="Questionliste"/>
        <w:rPr>
          <w:rFonts w:eastAsia="Times New Roman"/>
        </w:rPr>
      </w:pPr>
      <w:r>
        <w:rPr>
          <w:rFonts w:eastAsia="Times New Roman"/>
        </w:rPr>
        <w:t>la description de</w:t>
      </w:r>
      <w:r w:rsidRPr="00AA0A36">
        <w:rPr>
          <w:rFonts w:eastAsia="Times New Roman"/>
        </w:rPr>
        <w:t>s opérations de recouvrement</w:t>
      </w:r>
      <w:r>
        <w:rPr>
          <w:rFonts w:eastAsia="Times New Roman"/>
        </w:rPr>
        <w:t xml:space="preserve"> des matières stockées</w:t>
      </w:r>
      <w:r w:rsidRPr="00AA0A36">
        <w:rPr>
          <w:rFonts w:eastAsia="Times New Roman"/>
        </w:rPr>
        <w:t>, le cas échéant;</w:t>
      </w:r>
    </w:p>
    <w:p w14:paraId="151F4CA5" w14:textId="5A0F7C1B" w:rsidR="005C18FB" w:rsidRPr="000C4510" w:rsidRDefault="005C18FB" w:rsidP="007E204A">
      <w:pPr>
        <w:pStyle w:val="Questionliste"/>
        <w:spacing w:after="240"/>
      </w:pPr>
      <w:r>
        <w:t xml:space="preserve">la description des </w:t>
      </w:r>
      <w:r w:rsidRPr="00121FBE">
        <w:t xml:space="preserve">opérations </w:t>
      </w:r>
      <w:r w:rsidRPr="000C4510">
        <w:t>de mélange ou d’ajout de matières (incluant les structurants), la justification des opérations de mélange, le type et les quantités de matières mélangées</w:t>
      </w:r>
      <w:r>
        <w:t>, le cas échéant</w:t>
      </w:r>
      <w:r w:rsidR="00915054">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83341002"/>
          <w15:repeatingSection/>
        </w:sdtPr>
        <w:sdtContent>
          <w:sdt>
            <w:sdtPr>
              <w:id w:val="-1141026524"/>
              <w:placeholder>
                <w:docPart w:val="CE9C6D2CCE444F68A064E42B69498CA9"/>
              </w:placeholder>
              <w15:repeatingSectionItem/>
            </w:sdtPr>
            <w:sdtContent>
              <w:sdt>
                <w:sdtPr>
                  <w:id w:val="488437602"/>
                  <w15:repeatingSection/>
                </w:sdtPr>
                <w:sdtContent>
                  <w:sdt>
                    <w:sdtPr>
                      <w:id w:val="-589848637"/>
                      <w:placeholder>
                        <w:docPart w:val="CE9C6D2CCE444F68A064E42B69498CA9"/>
                      </w:placeholder>
                      <w15:repeatingSectionItem/>
                    </w:sdtPr>
                    <w:sdtContent>
                      <w:tr w:rsidR="00563F68" w14:paraId="1252A030" w14:textId="77777777" w:rsidTr="006138D9">
                        <w:trPr>
                          <w:trHeight w:val="448"/>
                          <w:jc w:val="center"/>
                        </w:trPr>
                        <w:sdt>
                          <w:sdtPr>
                            <w:id w:val="1738274756"/>
                            <w:placeholder>
                              <w:docPart w:val="DF6BA5982C4A4C39A8B60283FB656C0D"/>
                            </w:placeholder>
                            <w:showingPlcHdr/>
                          </w:sdtPr>
                          <w:sdtContent>
                            <w:tc>
                              <w:tcPr>
                                <w:tcW w:w="10768" w:type="dxa"/>
                                <w:shd w:val="clear" w:color="auto" w:fill="D9E2F3" w:themeFill="accent1" w:themeFillTint="33"/>
                              </w:tcPr>
                              <w:p w14:paraId="4FB0C3FC" w14:textId="77777777" w:rsidR="00563F68" w:rsidRDefault="00563F68" w:rsidP="006138D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136446683"/>
                            <w:placeholder>
                              <w:docPart w:val="8AB5D7F4ED444C59B631104C4443A3BE"/>
                            </w:placeholder>
                            <w:showingPlcHdr/>
                          </w:sdtPr>
                          <w:sdtContent>
                            <w:tc>
                              <w:tcPr>
                                <w:tcW w:w="6200" w:type="dxa"/>
                                <w:shd w:val="clear" w:color="auto" w:fill="D9E2F3" w:themeFill="accent1" w:themeFillTint="33"/>
                              </w:tcPr>
                              <w:p w14:paraId="4B5B8D90" w14:textId="77777777" w:rsidR="00563F68" w:rsidRDefault="00563F68" w:rsidP="006138D9">
                                <w:pPr>
                                  <w:pStyle w:val="Normalformulaire"/>
                                  <w:spacing w:after="0"/>
                                </w:pPr>
                                <w:r>
                                  <w:rPr>
                                    <w:rStyle w:val="Textedelespacerserv"/>
                                    <w:i/>
                                    <w:iCs/>
                                  </w:rPr>
                                  <w:t>Précisez la section.</w:t>
                                </w:r>
                              </w:p>
                            </w:tc>
                          </w:sdtContent>
                        </w:sdt>
                      </w:tr>
                    </w:sdtContent>
                  </w:sdt>
                </w:sdtContent>
              </w:sdt>
            </w:sdtContent>
          </w:sdt>
        </w:sdtContent>
      </w:sdt>
    </w:tbl>
    <w:p w14:paraId="47C1FFB3" w14:textId="5960CF60" w:rsidR="00481F92" w:rsidRDefault="00563F68" w:rsidP="00563F68">
      <w:pPr>
        <w:pStyle w:val="Siouinon"/>
      </w:pPr>
      <w:r>
        <w:t>Passez à la section 2.8.</w:t>
      </w:r>
    </w:p>
    <w:p w14:paraId="31362DA4" w14:textId="767B7DDD" w:rsidR="00ED4F8F" w:rsidRDefault="00563F68" w:rsidP="00563F68">
      <w:pPr>
        <w:pStyle w:val="Question"/>
        <w:keepNext/>
        <w:keepLines/>
      </w:pPr>
      <w:r>
        <w:lastRenderedPageBreak/>
        <w:t>2.7.4</w:t>
      </w:r>
      <w:r>
        <w:tab/>
      </w:r>
      <w:r w:rsidR="00ED4F8F">
        <w:t>Décrivez</w:t>
      </w:r>
      <w:r w:rsidR="00ED4F8F" w:rsidRPr="003E00F3">
        <w:t xml:space="preserve"> </w:t>
      </w:r>
      <w:r w:rsidR="00ED4F8F">
        <w:t>l</w:t>
      </w:r>
      <w:r w:rsidR="00ED4F8F" w:rsidRPr="003E00F3">
        <w:t>es opérations de stockage</w:t>
      </w:r>
      <w:r w:rsidR="00ED4F8F">
        <w:t xml:space="preserve"> (art. 17 al. 1 (1) REAFIE).</w:t>
      </w:r>
    </w:p>
    <w:p w14:paraId="055BB5F7" w14:textId="77777777" w:rsidR="00610FA6" w:rsidRPr="00610FA6" w:rsidRDefault="00610FA6" w:rsidP="00563F68">
      <w:pPr>
        <w:pStyle w:val="QuestionInfo"/>
        <w:keepNext/>
        <w:keepLines/>
      </w:pPr>
      <w:r w:rsidRPr="00610FA6">
        <w:t>Exemples :</w:t>
      </w:r>
    </w:p>
    <w:p w14:paraId="2A60846C" w14:textId="77777777" w:rsidR="00610FA6" w:rsidRPr="00610FA6" w:rsidRDefault="00610FA6" w:rsidP="00610FA6">
      <w:pPr>
        <w:pStyle w:val="Questionliste"/>
        <w:rPr>
          <w:shd w:val="clear" w:color="auto" w:fill="FFFFFF"/>
        </w:rPr>
      </w:pPr>
      <w:r w:rsidRPr="00610FA6">
        <w:rPr>
          <w:shd w:val="clear" w:color="auto" w:fill="FFFFFF"/>
        </w:rPr>
        <w:t>la réception, le chargement et le déchargement des matières;</w:t>
      </w:r>
    </w:p>
    <w:p w14:paraId="53C4E5D8" w14:textId="6B05B246" w:rsidR="00610FA6" w:rsidRPr="00610FA6" w:rsidRDefault="00610FA6" w:rsidP="00610FA6">
      <w:pPr>
        <w:pStyle w:val="Questionliste"/>
        <w:rPr>
          <w:shd w:val="clear" w:color="auto" w:fill="FFFFFF"/>
        </w:rPr>
      </w:pPr>
      <w:r w:rsidRPr="00610FA6">
        <w:rPr>
          <w:shd w:val="clear" w:color="auto" w:fill="FFFFFF"/>
        </w:rPr>
        <w:t xml:space="preserve">le </w:t>
      </w:r>
      <w:r w:rsidR="003075EB">
        <w:rPr>
          <w:shd w:val="clear" w:color="auto" w:fill="FFFFFF"/>
        </w:rPr>
        <w:t xml:space="preserve">volume et le </w:t>
      </w:r>
      <w:r w:rsidRPr="00610FA6">
        <w:rPr>
          <w:shd w:val="clear" w:color="auto" w:fill="FFFFFF"/>
        </w:rPr>
        <w:t>temps maximal d’entreposage par intrant avant le conditionnement ou le mélange;</w:t>
      </w:r>
    </w:p>
    <w:p w14:paraId="43B27BAA" w14:textId="77777777" w:rsidR="00610FA6" w:rsidRPr="00610FA6" w:rsidRDefault="00610FA6" w:rsidP="00610FA6">
      <w:pPr>
        <w:pStyle w:val="Questionliste"/>
        <w:rPr>
          <w:shd w:val="clear" w:color="auto" w:fill="FFFFFF"/>
        </w:rPr>
      </w:pPr>
      <w:r w:rsidRPr="00610FA6">
        <w:rPr>
          <w:shd w:val="clear" w:color="auto" w:fill="FFFFFF"/>
        </w:rPr>
        <w:t>les opérations de recouvrement, le cas échéant;</w:t>
      </w:r>
    </w:p>
    <w:p w14:paraId="313F0DB0" w14:textId="77777777" w:rsidR="00610FA6" w:rsidRPr="00610FA6" w:rsidRDefault="00610FA6" w:rsidP="007B4041">
      <w:pPr>
        <w:pStyle w:val="Questionliste"/>
        <w:spacing w:after="240"/>
        <w:rPr>
          <w:shd w:val="clear" w:color="auto" w:fill="FFFFFF"/>
        </w:rPr>
      </w:pPr>
      <w:r w:rsidRPr="00610FA6">
        <w:rPr>
          <w:shd w:val="clear" w:color="auto" w:fill="FFFFFF"/>
        </w:rPr>
        <w:t>l’entretien et la surveillance des aires de stockage.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D4F8F" w14:paraId="3C728E78" w14:textId="77777777" w:rsidTr="00520532">
        <w:trPr>
          <w:trHeight w:val="448"/>
          <w:jc w:val="center"/>
        </w:trPr>
        <w:sdt>
          <w:sdtPr>
            <w:id w:val="1924449297"/>
            <w:placeholder>
              <w:docPart w:val="BC101821D5B24580A7A11204F8D331B3"/>
            </w:placeholder>
            <w:showingPlcHdr/>
          </w:sdtPr>
          <w:sdtContent>
            <w:tc>
              <w:tcPr>
                <w:tcW w:w="16968" w:type="dxa"/>
                <w:shd w:val="clear" w:color="auto" w:fill="D9E2F3" w:themeFill="accent1" w:themeFillTint="33"/>
              </w:tcPr>
              <w:p w14:paraId="11FD45FC" w14:textId="77777777" w:rsidR="00ED4F8F" w:rsidRDefault="00ED4F8F"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259D537" w14:textId="4E58B3F5" w:rsidR="00AD0253" w:rsidRDefault="00ED4F8F" w:rsidP="0085228A">
      <w:pPr>
        <w:pStyle w:val="Question"/>
        <w:keepNext/>
      </w:pPr>
      <w:r>
        <w:t>2.</w:t>
      </w:r>
      <w:r w:rsidR="00765E1B">
        <w:t>7</w:t>
      </w:r>
      <w:r>
        <w:t>.</w:t>
      </w:r>
      <w:r w:rsidR="00563F68">
        <w:t>5</w:t>
      </w:r>
      <w:r>
        <w:tab/>
      </w:r>
      <w:r w:rsidR="00AD0253">
        <w:t>Les activités de stockage comportent-elles des opérations de mélange ou d’ajout de matière</w:t>
      </w:r>
      <w:r w:rsidR="00DC71FB">
        <w:t>s</w:t>
      </w:r>
      <w:r w:rsidR="00AD0253">
        <w:t xml:space="preserve"> (incluant des structurants)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3AC9" w14:paraId="2ABB009C" w14:textId="77777777" w:rsidTr="00520532">
        <w:trPr>
          <w:trHeight w:val="272"/>
        </w:trPr>
        <w:tc>
          <w:tcPr>
            <w:tcW w:w="1637" w:type="dxa"/>
            <w:shd w:val="clear" w:color="auto" w:fill="D9E2F3" w:themeFill="accent1" w:themeFillTint="33"/>
          </w:tcPr>
          <w:p w14:paraId="7CA395E9" w14:textId="77777777" w:rsidR="00283AC9" w:rsidRDefault="00000000" w:rsidP="0085228A">
            <w:pPr>
              <w:pStyle w:val="Normalformulaire"/>
              <w:keepNext/>
              <w:spacing w:after="0"/>
            </w:pPr>
            <w:sdt>
              <w:sdtPr>
                <w:id w:val="1171755816"/>
                <w14:checkbox>
                  <w14:checked w14:val="0"/>
                  <w14:checkedState w14:val="2612" w14:font="MS Gothic"/>
                  <w14:uncheckedState w14:val="2610" w14:font="MS Gothic"/>
                </w14:checkbox>
              </w:sdtPr>
              <w:sdtContent>
                <w:r w:rsidR="00283AC9">
                  <w:rPr>
                    <w:rFonts w:ascii="MS Gothic" w:hAnsi="MS Gothic" w:hint="eastAsia"/>
                  </w:rPr>
                  <w:t>☐</w:t>
                </w:r>
              </w:sdtContent>
            </w:sdt>
            <w:r w:rsidR="00283AC9">
              <w:t>Oui</w:t>
            </w:r>
            <w:r w:rsidR="00283AC9">
              <w:tab/>
              <w:t xml:space="preserve"> </w:t>
            </w:r>
            <w:sdt>
              <w:sdtPr>
                <w:id w:val="-1102335182"/>
                <w14:checkbox>
                  <w14:checked w14:val="0"/>
                  <w14:checkedState w14:val="2612" w14:font="MS Gothic"/>
                  <w14:uncheckedState w14:val="2610" w14:font="MS Gothic"/>
                </w14:checkbox>
              </w:sdtPr>
              <w:sdtContent>
                <w:r w:rsidR="00283AC9">
                  <w:rPr>
                    <w:rFonts w:ascii="MS Gothic" w:hAnsi="MS Gothic" w:hint="eastAsia"/>
                  </w:rPr>
                  <w:t>☐</w:t>
                </w:r>
              </w:sdtContent>
            </w:sdt>
            <w:r w:rsidR="00283AC9">
              <w:t>Non</w:t>
            </w:r>
          </w:p>
        </w:tc>
      </w:tr>
    </w:tbl>
    <w:p w14:paraId="631328FA" w14:textId="771BBAAB" w:rsidR="00283AC9" w:rsidRDefault="00283AC9" w:rsidP="0085228A">
      <w:pPr>
        <w:pStyle w:val="Siouinon"/>
        <w:keepNext/>
      </w:pPr>
      <w:r>
        <w:t>Si vous avez répondu Non, passez à la</w:t>
      </w:r>
      <w:r w:rsidR="000639F9">
        <w:t xml:space="preserve"> question 2.</w:t>
      </w:r>
      <w:r w:rsidR="00252DEE">
        <w:t>7</w:t>
      </w:r>
      <w:r w:rsidR="000639F9">
        <w:t>.</w:t>
      </w:r>
      <w:r w:rsidR="003075EB">
        <w:t>8</w:t>
      </w:r>
      <w:r>
        <w:t>.</w:t>
      </w:r>
    </w:p>
    <w:p w14:paraId="76A1ABCC" w14:textId="62C79D3F" w:rsidR="00353F1C" w:rsidRDefault="0071600F" w:rsidP="001061A3">
      <w:pPr>
        <w:pStyle w:val="Question"/>
      </w:pPr>
      <w:r>
        <w:t>2.</w:t>
      </w:r>
      <w:r w:rsidR="00270194">
        <w:t>7</w:t>
      </w:r>
      <w:r>
        <w:t>.</w:t>
      </w:r>
      <w:r w:rsidR="00563F68">
        <w:t>6</w:t>
      </w:r>
      <w:r>
        <w:tab/>
      </w:r>
      <w:r w:rsidR="00353F1C">
        <w:t>Décrivez les opérations de mélange en précisant</w:t>
      </w:r>
      <w:r w:rsidR="00765480">
        <w:t xml:space="preserve"> </w:t>
      </w:r>
      <w:r w:rsidR="00765480" w:rsidRPr="00765480">
        <w:t xml:space="preserve">le type et les quantités de matières mélangées </w:t>
      </w:r>
      <w:r w:rsidR="00353F1C">
        <w:t>(art. 17 al. 1 (1) REAFIE)</w:t>
      </w:r>
      <w:r w:rsidR="00765480">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9215F" w14:paraId="637BB6EC" w14:textId="77777777" w:rsidTr="00520532">
        <w:trPr>
          <w:trHeight w:val="448"/>
          <w:jc w:val="center"/>
        </w:trPr>
        <w:sdt>
          <w:sdtPr>
            <w:id w:val="-1006279489"/>
            <w:placeholder>
              <w:docPart w:val="3D4CBF759FB644DE9EC13CAD80A20CDE"/>
            </w:placeholder>
            <w:showingPlcHdr/>
          </w:sdtPr>
          <w:sdtContent>
            <w:tc>
              <w:tcPr>
                <w:tcW w:w="16968" w:type="dxa"/>
                <w:shd w:val="clear" w:color="auto" w:fill="D9E2F3" w:themeFill="accent1" w:themeFillTint="33"/>
              </w:tcPr>
              <w:p w14:paraId="23829430" w14:textId="77777777" w:rsidR="00C9215F" w:rsidRDefault="00C9215F"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C5B451A" w14:textId="5209166E" w:rsidR="0071600F" w:rsidRDefault="00C9215F" w:rsidP="0071600F">
      <w:pPr>
        <w:pStyle w:val="Question"/>
        <w:rPr>
          <w:rFonts w:cs="Arial"/>
        </w:rPr>
      </w:pPr>
      <w:r>
        <w:t>2.</w:t>
      </w:r>
      <w:r w:rsidR="00270194">
        <w:t>7</w:t>
      </w:r>
      <w:r>
        <w:t>.</w:t>
      </w:r>
      <w:r w:rsidR="00563F68">
        <w:t>7</w:t>
      </w:r>
      <w:r>
        <w:tab/>
      </w:r>
      <w:r w:rsidR="00AB2549">
        <w:rPr>
          <w:rFonts w:cs="Arial"/>
        </w:rPr>
        <w:t xml:space="preserve">Justifiez l’utilisation des opérations de mélange </w:t>
      </w:r>
      <w:r w:rsidR="00AB2549" w:rsidRPr="005B29D4">
        <w:rPr>
          <w:rFonts w:cs="Arial"/>
        </w:rPr>
        <w:t>(art. 17 al. 1 (1) REAFIE</w:t>
      </w:r>
      <w:r w:rsidR="00AB2549">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B2549" w14:paraId="6AF9086D" w14:textId="77777777" w:rsidTr="00520532">
        <w:trPr>
          <w:trHeight w:val="448"/>
          <w:jc w:val="center"/>
        </w:trPr>
        <w:sdt>
          <w:sdtPr>
            <w:id w:val="-2133938143"/>
            <w:placeholder>
              <w:docPart w:val="DCE5CD55559846D193040564B112C943"/>
            </w:placeholder>
            <w:showingPlcHdr/>
          </w:sdtPr>
          <w:sdtContent>
            <w:tc>
              <w:tcPr>
                <w:tcW w:w="16968" w:type="dxa"/>
                <w:shd w:val="clear" w:color="auto" w:fill="D9E2F3" w:themeFill="accent1" w:themeFillTint="33"/>
              </w:tcPr>
              <w:p w14:paraId="25CE0095" w14:textId="77777777" w:rsidR="00AB2549" w:rsidRDefault="00AB2549"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A549873" w14:textId="5A9A9112" w:rsidR="00AB2549" w:rsidRDefault="00AB2549" w:rsidP="00AB2549">
      <w:pPr>
        <w:pStyle w:val="Question"/>
      </w:pPr>
      <w:r>
        <w:t>2.</w:t>
      </w:r>
      <w:r w:rsidR="00270194">
        <w:t>7</w:t>
      </w:r>
      <w:r>
        <w:t>.</w:t>
      </w:r>
      <w:r w:rsidR="00563F68">
        <w:t>8</w:t>
      </w:r>
      <w:r>
        <w:tab/>
      </w:r>
      <w:r w:rsidR="00EE2E60">
        <w:t>Dans le tableau ci-dessous, d</w:t>
      </w:r>
      <w:r w:rsidR="00EE2E60" w:rsidRPr="00671D74">
        <w:t>écri</w:t>
      </w:r>
      <w:r w:rsidR="00EE2E60">
        <w:t>vez</w:t>
      </w:r>
      <w:r w:rsidR="00EE2E60" w:rsidRPr="00671D74">
        <w:t xml:space="preserve"> les</w:t>
      </w:r>
      <w:r w:rsidR="00EE2E60">
        <w:t xml:space="preserve"> aires de stockage des</w:t>
      </w:r>
      <w:r w:rsidR="00EE2E60" w:rsidRPr="00671D74">
        <w:t xml:space="preserve"> matières </w:t>
      </w:r>
      <w:r w:rsidR="00EE2E60">
        <w:t>(art. 17 al. 1 (3) REAFIE).</w:t>
      </w:r>
    </w:p>
    <w:tbl>
      <w:tblPr>
        <w:tblW w:w="185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3159"/>
        <w:gridCol w:w="1750"/>
        <w:gridCol w:w="2032"/>
        <w:gridCol w:w="4678"/>
        <w:gridCol w:w="2566"/>
        <w:gridCol w:w="2679"/>
        <w:gridCol w:w="1701"/>
      </w:tblGrid>
      <w:tr w:rsidR="00DF7658" w:rsidRPr="003060BC" w14:paraId="306C67C0" w14:textId="77777777" w:rsidTr="00662678">
        <w:trPr>
          <w:trHeight w:val="830"/>
        </w:trPr>
        <w:tc>
          <w:tcPr>
            <w:tcW w:w="3159" w:type="dxa"/>
            <w:shd w:val="clear" w:color="auto" w:fill="4472C4" w:themeFill="accent1"/>
            <w:tcMar>
              <w:top w:w="108" w:type="dxa"/>
              <w:left w:w="108" w:type="dxa"/>
              <w:right w:w="108" w:type="dxa"/>
            </w:tcMar>
            <w:hideMark/>
          </w:tcPr>
          <w:p w14:paraId="3605F841" w14:textId="77777777" w:rsidR="009D6266" w:rsidRDefault="00DF7658" w:rsidP="00786342">
            <w:pPr>
              <w:pStyle w:val="Tableauen-tte"/>
              <w:spacing w:before="0" w:after="0"/>
            </w:pPr>
            <w:r>
              <w:t>Identification de l’aire de stockage</w:t>
            </w:r>
          </w:p>
          <w:p w14:paraId="2FDC141D" w14:textId="5450ACE7" w:rsidR="00DF7658" w:rsidRPr="003060BC" w:rsidRDefault="00DF7658" w:rsidP="00786342">
            <w:pPr>
              <w:pStyle w:val="Tableauen-tte"/>
              <w:spacing w:before="0" w:after="0"/>
            </w:pPr>
            <w:r w:rsidRPr="000003B8">
              <w:rPr>
                <w:b w:val="0"/>
                <w:bCs/>
              </w:rPr>
              <w:t>(comme</w:t>
            </w:r>
            <w:r>
              <w:rPr>
                <w:b w:val="0"/>
                <w:bCs/>
              </w:rPr>
              <w:t xml:space="preserve"> </w:t>
            </w:r>
            <w:r w:rsidRPr="00786342">
              <w:rPr>
                <w:b w:val="0"/>
                <w:bCs/>
              </w:rPr>
              <w:t>indiqué sur les plans</w:t>
            </w:r>
            <w:r>
              <w:rPr>
                <w:b w:val="0"/>
                <w:bCs/>
              </w:rPr>
              <w:t>)</w:t>
            </w:r>
          </w:p>
        </w:tc>
        <w:tc>
          <w:tcPr>
            <w:tcW w:w="1750" w:type="dxa"/>
            <w:shd w:val="clear" w:color="auto" w:fill="4472C4" w:themeFill="accent1"/>
            <w:tcMar>
              <w:top w:w="108" w:type="dxa"/>
              <w:left w:w="108" w:type="dxa"/>
              <w:right w:w="108" w:type="dxa"/>
            </w:tcMar>
            <w:hideMark/>
          </w:tcPr>
          <w:p w14:paraId="28FC5DBA" w14:textId="77777777" w:rsidR="00DF7658" w:rsidRPr="00EC3972" w:rsidRDefault="00DF7658" w:rsidP="00786342">
            <w:pPr>
              <w:pStyle w:val="Tableauen-tte"/>
              <w:spacing w:before="0" w:after="0"/>
            </w:pPr>
            <w:r>
              <w:t>Superficie</w:t>
            </w:r>
            <w:r w:rsidRPr="003E1035">
              <w:rPr>
                <w:b w:val="0"/>
                <w:bCs/>
              </w:rPr>
              <w:t xml:space="preserve"> (m</w:t>
            </w:r>
            <w:r w:rsidRPr="003E1035">
              <w:rPr>
                <w:b w:val="0"/>
                <w:bCs/>
                <w:vertAlign w:val="superscript"/>
              </w:rPr>
              <w:t>2</w:t>
            </w:r>
            <w:r w:rsidRPr="003E1035">
              <w:rPr>
                <w:b w:val="0"/>
                <w:bCs/>
              </w:rPr>
              <w:t>)</w:t>
            </w:r>
          </w:p>
        </w:tc>
        <w:tc>
          <w:tcPr>
            <w:tcW w:w="2032" w:type="dxa"/>
            <w:shd w:val="clear" w:color="auto" w:fill="4472C4" w:themeFill="accent1"/>
            <w:tcMar>
              <w:top w:w="108" w:type="dxa"/>
              <w:left w:w="108" w:type="dxa"/>
              <w:right w:w="108" w:type="dxa"/>
            </w:tcMar>
          </w:tcPr>
          <w:p w14:paraId="1DC50A79" w14:textId="210684D1" w:rsidR="00DF7658" w:rsidRDefault="00385BDF" w:rsidP="00786342">
            <w:pPr>
              <w:pStyle w:val="Tableauen-tte"/>
              <w:spacing w:before="0" w:after="0"/>
            </w:pPr>
            <w:r w:rsidRPr="00385BDF">
              <w:rPr>
                <w:bCs/>
              </w:rPr>
              <w:t>Type de matière</w:t>
            </w:r>
          </w:p>
        </w:tc>
        <w:tc>
          <w:tcPr>
            <w:tcW w:w="4678" w:type="dxa"/>
            <w:shd w:val="clear" w:color="auto" w:fill="4472C4" w:themeFill="accent1"/>
            <w:tcMar>
              <w:top w:w="108" w:type="dxa"/>
              <w:left w:w="108" w:type="dxa"/>
              <w:right w:w="108" w:type="dxa"/>
            </w:tcMar>
          </w:tcPr>
          <w:p w14:paraId="74A46898" w14:textId="699EDBC2" w:rsidR="00DF7658" w:rsidRPr="00920125" w:rsidRDefault="00DF7658" w:rsidP="00786342">
            <w:pPr>
              <w:pStyle w:val="Tableauen-tte"/>
              <w:spacing w:before="0" w:after="0"/>
            </w:pPr>
            <w:r>
              <w:t>Description des bâtiments, constructions, ouvrages, installations et aménagements</w:t>
            </w:r>
            <w:r w:rsidR="004D6F68">
              <w:t xml:space="preserve"> </w:t>
            </w:r>
            <w:r w:rsidR="004D6F68" w:rsidRPr="004D6F68">
              <w:rPr>
                <w:bCs/>
              </w:rPr>
              <w:t>servant au stockage</w:t>
            </w:r>
          </w:p>
        </w:tc>
        <w:tc>
          <w:tcPr>
            <w:tcW w:w="2566" w:type="dxa"/>
            <w:shd w:val="clear" w:color="auto" w:fill="4472C4" w:themeFill="accent1"/>
            <w:tcMar>
              <w:top w:w="108" w:type="dxa"/>
              <w:left w:w="108" w:type="dxa"/>
              <w:right w:w="108" w:type="dxa"/>
            </w:tcMar>
          </w:tcPr>
          <w:p w14:paraId="624D845E" w14:textId="096031A2" w:rsidR="00DF7658" w:rsidRPr="004E4C42" w:rsidRDefault="00DF7658" w:rsidP="00786342">
            <w:pPr>
              <w:pStyle w:val="Tableauen-tte"/>
              <w:spacing w:before="0" w:after="0"/>
            </w:pPr>
            <w:r>
              <w:t>Type de surface</w:t>
            </w:r>
            <w:r w:rsidR="007F4AD6">
              <w:t xml:space="preserve"> </w:t>
            </w:r>
            <w:r w:rsidR="007F4AD6" w:rsidRPr="007F4AD6">
              <w:rPr>
                <w:b w:val="0"/>
                <w:bCs/>
              </w:rPr>
              <w:t>(Précisez si la surface est étanche.)</w:t>
            </w:r>
          </w:p>
        </w:tc>
        <w:tc>
          <w:tcPr>
            <w:tcW w:w="2679" w:type="dxa"/>
            <w:shd w:val="clear" w:color="auto" w:fill="4472C4" w:themeFill="accent1"/>
            <w:tcMar>
              <w:top w:w="108" w:type="dxa"/>
              <w:left w:w="108" w:type="dxa"/>
              <w:right w:w="108" w:type="dxa"/>
            </w:tcMar>
          </w:tcPr>
          <w:p w14:paraId="52DBF705" w14:textId="2867E32E" w:rsidR="00DF7658" w:rsidRPr="00630572" w:rsidRDefault="00DF7658" w:rsidP="00786342">
            <w:pPr>
              <w:pStyle w:val="Tableauen-tte"/>
              <w:spacing w:before="0" w:after="0"/>
              <w:rPr>
                <w:color w:val="FF0000"/>
              </w:rPr>
            </w:pPr>
            <w:r>
              <w:t>Type de recouvrement des matières</w:t>
            </w:r>
          </w:p>
        </w:tc>
        <w:tc>
          <w:tcPr>
            <w:tcW w:w="1701" w:type="dxa"/>
            <w:shd w:val="clear" w:color="auto" w:fill="4472C4" w:themeFill="accent1"/>
            <w:tcMar>
              <w:top w:w="108" w:type="dxa"/>
              <w:left w:w="108" w:type="dxa"/>
              <w:right w:w="108" w:type="dxa"/>
            </w:tcMar>
          </w:tcPr>
          <w:p w14:paraId="5BA051BB" w14:textId="19779317" w:rsidR="00DF7658" w:rsidRPr="00EC1C92" w:rsidRDefault="00DF7658" w:rsidP="00786342">
            <w:pPr>
              <w:pStyle w:val="Tableauen-tte"/>
              <w:spacing w:before="0" w:after="0"/>
            </w:pPr>
            <w:r>
              <w:t xml:space="preserve">Capacité </w:t>
            </w:r>
            <w:r w:rsidRPr="005150F1">
              <w:t>maximal</w:t>
            </w:r>
            <w:r>
              <w:t>e</w:t>
            </w:r>
            <w:r w:rsidRPr="005150F1">
              <w:t xml:space="preserve"> de stockage</w:t>
            </w:r>
            <w:r>
              <w:t xml:space="preserve"> </w:t>
            </w:r>
            <w:r w:rsidRPr="004669A5">
              <w:rPr>
                <w:b w:val="0"/>
                <w:bCs/>
              </w:rPr>
              <w:t>(m³)</w:t>
            </w:r>
          </w:p>
        </w:tc>
      </w:tr>
      <w:tr w:rsidR="009D6266" w:rsidRPr="003060BC" w14:paraId="5E82D412" w14:textId="77777777" w:rsidTr="00662678">
        <w:trPr>
          <w:trHeight w:val="73"/>
        </w:trPr>
        <w:tc>
          <w:tcPr>
            <w:tcW w:w="3159" w:type="dxa"/>
            <w:shd w:val="clear" w:color="auto" w:fill="D9E2F3" w:themeFill="accent1" w:themeFillTint="33"/>
            <w:tcMar>
              <w:left w:w="108" w:type="dxa"/>
              <w:right w:w="108" w:type="dxa"/>
            </w:tcMar>
          </w:tcPr>
          <w:p w14:paraId="13C54B40" w14:textId="44725F48" w:rsidR="009D6266" w:rsidRPr="004E4C42" w:rsidRDefault="00000000" w:rsidP="009D6266">
            <w:pPr>
              <w:pStyle w:val="Normalformulaire"/>
              <w:rPr>
                <w:rFonts w:ascii="Times New Roman" w:eastAsia="Times New Roman" w:hAnsi="Times New Roman" w:cs="Times New Roman"/>
                <w:sz w:val="24"/>
                <w:szCs w:val="24"/>
                <w:lang w:eastAsia="fr-CA"/>
              </w:rPr>
            </w:pPr>
            <w:sdt>
              <w:sdtPr>
                <w:id w:val="-1721977504"/>
                <w:placeholder>
                  <w:docPart w:val="D7335C43FC67490093C692D32FBF4FEC"/>
                </w:placeholder>
                <w:showingPlcHdr/>
              </w:sdtPr>
              <w:sdtContent>
                <w:r w:rsidR="009D6266" w:rsidRPr="00A728C8">
                  <w:rPr>
                    <w:rStyle w:val="Textedelespacerserv"/>
                    <w:i/>
                    <w:iCs/>
                  </w:rPr>
                  <w:t>Saisissez les informations</w:t>
                </w:r>
                <w:r w:rsidR="009D6266">
                  <w:rPr>
                    <w:rStyle w:val="Textedelespacerserv"/>
                    <w:i/>
                    <w:iCs/>
                  </w:rPr>
                  <w:t>.</w:t>
                </w:r>
              </w:sdtContent>
            </w:sdt>
          </w:p>
        </w:tc>
        <w:sdt>
          <w:sdtPr>
            <w:id w:val="754325514"/>
            <w:placeholder>
              <w:docPart w:val="7ED4F5D909A24268BEC3C1BCD2B6BDB0"/>
            </w:placeholder>
            <w:showingPlcHdr/>
          </w:sdtPr>
          <w:sdtContent>
            <w:tc>
              <w:tcPr>
                <w:tcW w:w="1750" w:type="dxa"/>
                <w:shd w:val="clear" w:color="auto" w:fill="D9E2F3" w:themeFill="accent1" w:themeFillTint="33"/>
                <w:tcMar>
                  <w:left w:w="108" w:type="dxa"/>
                  <w:right w:w="108" w:type="dxa"/>
                </w:tcMar>
              </w:tcPr>
              <w:p w14:paraId="12E4883B" w14:textId="3AFD22B8" w:rsidR="009D6266" w:rsidRDefault="009D6266" w:rsidP="009D6266">
                <w:pPr>
                  <w:pStyle w:val="Normalformulaire"/>
                </w:pPr>
                <w:r>
                  <w:rPr>
                    <w:rStyle w:val="Textedelespacerserv"/>
                  </w:rPr>
                  <w:t>..</w:t>
                </w:r>
                <w:r w:rsidRPr="00AA60DE">
                  <w:rPr>
                    <w:rStyle w:val="Textedelespacerserv"/>
                  </w:rPr>
                  <w:t>.</w:t>
                </w:r>
              </w:p>
            </w:tc>
          </w:sdtContent>
        </w:sdt>
        <w:sdt>
          <w:sdtPr>
            <w:id w:val="1575081242"/>
            <w:placeholder>
              <w:docPart w:val="B03A964FD1AD415A8241AE288532B304"/>
            </w:placeholder>
            <w:showingPlcHdr/>
          </w:sdtPr>
          <w:sdtContent>
            <w:tc>
              <w:tcPr>
                <w:tcW w:w="2032" w:type="dxa"/>
                <w:shd w:val="clear" w:color="auto" w:fill="D9E2F3" w:themeFill="accent1" w:themeFillTint="33"/>
                <w:tcMar>
                  <w:left w:w="108" w:type="dxa"/>
                  <w:right w:w="108" w:type="dxa"/>
                </w:tcMar>
              </w:tcPr>
              <w:p w14:paraId="48A095CD" w14:textId="5B728851" w:rsidR="009D6266" w:rsidRDefault="009D6266" w:rsidP="009D6266">
                <w:pPr>
                  <w:pStyle w:val="Normalformulaire"/>
                </w:pPr>
                <w:r w:rsidRPr="00FD518F">
                  <w:rPr>
                    <w:rStyle w:val="Textedelespacerserv"/>
                  </w:rPr>
                  <w:t>...</w:t>
                </w:r>
              </w:p>
            </w:tc>
          </w:sdtContent>
        </w:sdt>
        <w:sdt>
          <w:sdtPr>
            <w:id w:val="-1059316791"/>
            <w:placeholder>
              <w:docPart w:val="01E2237A76CF4F43A79C08E9F72FFDE5"/>
            </w:placeholder>
            <w:showingPlcHdr/>
          </w:sdtPr>
          <w:sdtContent>
            <w:tc>
              <w:tcPr>
                <w:tcW w:w="4678" w:type="dxa"/>
                <w:shd w:val="clear" w:color="auto" w:fill="D9E2F3" w:themeFill="accent1" w:themeFillTint="33"/>
                <w:tcMar>
                  <w:left w:w="108" w:type="dxa"/>
                  <w:right w:w="108" w:type="dxa"/>
                </w:tcMar>
              </w:tcPr>
              <w:p w14:paraId="644AF8D4" w14:textId="38E1C71E" w:rsidR="009D6266" w:rsidRDefault="009D6266" w:rsidP="009D6266">
                <w:pPr>
                  <w:pStyle w:val="Normalformulaire"/>
                </w:pPr>
                <w:r>
                  <w:rPr>
                    <w:rStyle w:val="Textedelespacerserv"/>
                  </w:rPr>
                  <w:t>..</w:t>
                </w:r>
                <w:r w:rsidRPr="00AA60DE">
                  <w:rPr>
                    <w:rStyle w:val="Textedelespacerserv"/>
                  </w:rPr>
                  <w:t>.</w:t>
                </w:r>
              </w:p>
            </w:tc>
          </w:sdtContent>
        </w:sdt>
        <w:sdt>
          <w:sdtPr>
            <w:id w:val="1409263150"/>
            <w:placeholder>
              <w:docPart w:val="0580AE0CEC5342BC8D2237634B6E7105"/>
            </w:placeholder>
            <w:showingPlcHdr/>
          </w:sdtPr>
          <w:sdtContent>
            <w:tc>
              <w:tcPr>
                <w:tcW w:w="2566" w:type="dxa"/>
                <w:shd w:val="clear" w:color="auto" w:fill="D9E2F3" w:themeFill="accent1" w:themeFillTint="33"/>
                <w:tcMar>
                  <w:left w:w="108" w:type="dxa"/>
                  <w:right w:w="108" w:type="dxa"/>
                </w:tcMar>
              </w:tcPr>
              <w:p w14:paraId="2B38BC1A" w14:textId="47B10887" w:rsidR="009D6266" w:rsidRDefault="009D6266" w:rsidP="009D6266">
                <w:pPr>
                  <w:pStyle w:val="Normalformulaire"/>
                </w:pPr>
                <w:r>
                  <w:rPr>
                    <w:rStyle w:val="Textedelespacerserv"/>
                  </w:rPr>
                  <w:t>..</w:t>
                </w:r>
                <w:r w:rsidRPr="00AA60DE">
                  <w:rPr>
                    <w:rStyle w:val="Textedelespacerserv"/>
                  </w:rPr>
                  <w:t>.</w:t>
                </w:r>
              </w:p>
            </w:tc>
          </w:sdtContent>
        </w:sdt>
        <w:sdt>
          <w:sdtPr>
            <w:id w:val="1657649132"/>
            <w:placeholder>
              <w:docPart w:val="C80E84D1314B42BA9424067FA49B64F4"/>
            </w:placeholder>
            <w:showingPlcHdr/>
          </w:sdtPr>
          <w:sdtContent>
            <w:tc>
              <w:tcPr>
                <w:tcW w:w="2679" w:type="dxa"/>
                <w:shd w:val="clear" w:color="auto" w:fill="D9E2F3" w:themeFill="accent1" w:themeFillTint="33"/>
                <w:tcMar>
                  <w:left w:w="108" w:type="dxa"/>
                  <w:right w:w="108" w:type="dxa"/>
                </w:tcMar>
              </w:tcPr>
              <w:p w14:paraId="3A94F82E" w14:textId="173B01C3" w:rsidR="009D6266" w:rsidRDefault="009D6266" w:rsidP="009D6266">
                <w:pPr>
                  <w:pStyle w:val="Normalformulaire"/>
                </w:pPr>
                <w:r>
                  <w:rPr>
                    <w:rStyle w:val="Textedelespacerserv"/>
                  </w:rPr>
                  <w:t>..</w:t>
                </w:r>
                <w:r w:rsidRPr="00AA60DE">
                  <w:rPr>
                    <w:rStyle w:val="Textedelespacerserv"/>
                  </w:rPr>
                  <w:t>.</w:t>
                </w:r>
              </w:p>
            </w:tc>
          </w:sdtContent>
        </w:sdt>
        <w:sdt>
          <w:sdtPr>
            <w:id w:val="-2027240739"/>
            <w:placeholder>
              <w:docPart w:val="9B9C4EB1E0184A03AEA6CCBD2F0733C1"/>
            </w:placeholder>
            <w:showingPlcHdr/>
          </w:sdtPr>
          <w:sdtContent>
            <w:tc>
              <w:tcPr>
                <w:tcW w:w="1701" w:type="dxa"/>
                <w:shd w:val="clear" w:color="auto" w:fill="D9E2F3" w:themeFill="accent1" w:themeFillTint="33"/>
                <w:tcMar>
                  <w:left w:w="108" w:type="dxa"/>
                  <w:right w:w="108" w:type="dxa"/>
                </w:tcMar>
              </w:tcPr>
              <w:p w14:paraId="0001C22C" w14:textId="0336522E" w:rsidR="009D6266" w:rsidRDefault="009D6266" w:rsidP="009D6266">
                <w:pPr>
                  <w:pStyle w:val="Normalformulaire"/>
                </w:pPr>
                <w:r>
                  <w:rPr>
                    <w:rStyle w:val="Textedelespacerserv"/>
                  </w:rPr>
                  <w:t>..</w:t>
                </w:r>
                <w:r w:rsidRPr="00AA60DE">
                  <w:rPr>
                    <w:rStyle w:val="Textedelespacerserv"/>
                  </w:rPr>
                  <w:t>.</w:t>
                </w:r>
              </w:p>
            </w:tc>
          </w:sdtContent>
        </w:sdt>
      </w:tr>
      <w:tr w:rsidR="009D6266" w:rsidRPr="003060BC" w14:paraId="1570DBC9" w14:textId="77777777" w:rsidTr="00662678">
        <w:trPr>
          <w:trHeight w:val="73"/>
        </w:trPr>
        <w:sdt>
          <w:sdtPr>
            <w:id w:val="1256866556"/>
            <w:placeholder>
              <w:docPart w:val="19EBFCF252244FA492245AB0EC9A5852"/>
            </w:placeholder>
            <w:showingPlcHdr/>
          </w:sdtPr>
          <w:sdtContent>
            <w:tc>
              <w:tcPr>
                <w:tcW w:w="3159" w:type="dxa"/>
                <w:shd w:val="clear" w:color="auto" w:fill="D9E2F3" w:themeFill="accent1" w:themeFillTint="33"/>
                <w:tcMar>
                  <w:left w:w="108" w:type="dxa"/>
                  <w:right w:w="108" w:type="dxa"/>
                </w:tcMar>
              </w:tcPr>
              <w:p w14:paraId="5C0E9852" w14:textId="0889745A" w:rsidR="009D6266" w:rsidRPr="004E4C42" w:rsidRDefault="009D6266" w:rsidP="009D6266">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2054263413"/>
            <w:placeholder>
              <w:docPart w:val="698DC54049DD4F4AB46FAB50650A7DA1"/>
            </w:placeholder>
            <w:showingPlcHdr/>
          </w:sdtPr>
          <w:sdtContent>
            <w:tc>
              <w:tcPr>
                <w:tcW w:w="1750" w:type="dxa"/>
                <w:shd w:val="clear" w:color="auto" w:fill="D9E2F3" w:themeFill="accent1" w:themeFillTint="33"/>
                <w:tcMar>
                  <w:left w:w="108" w:type="dxa"/>
                  <w:right w:w="108" w:type="dxa"/>
                </w:tcMar>
              </w:tcPr>
              <w:p w14:paraId="36F66B10" w14:textId="000DA2C2" w:rsidR="009D6266" w:rsidRDefault="009D6266" w:rsidP="009D6266">
                <w:pPr>
                  <w:pStyle w:val="Normalformulaire"/>
                </w:pPr>
                <w:r>
                  <w:rPr>
                    <w:rStyle w:val="Textedelespacerserv"/>
                  </w:rPr>
                  <w:t>..</w:t>
                </w:r>
                <w:r w:rsidRPr="00AA60DE">
                  <w:rPr>
                    <w:rStyle w:val="Textedelespacerserv"/>
                  </w:rPr>
                  <w:t>.</w:t>
                </w:r>
              </w:p>
            </w:tc>
          </w:sdtContent>
        </w:sdt>
        <w:sdt>
          <w:sdtPr>
            <w:id w:val="-441845690"/>
            <w:placeholder>
              <w:docPart w:val="FBB411CA275046938BAC25DD511B54F8"/>
            </w:placeholder>
            <w:showingPlcHdr/>
          </w:sdtPr>
          <w:sdtContent>
            <w:tc>
              <w:tcPr>
                <w:tcW w:w="2032" w:type="dxa"/>
                <w:shd w:val="clear" w:color="auto" w:fill="D9E2F3" w:themeFill="accent1" w:themeFillTint="33"/>
                <w:tcMar>
                  <w:left w:w="108" w:type="dxa"/>
                  <w:right w:w="108" w:type="dxa"/>
                </w:tcMar>
              </w:tcPr>
              <w:p w14:paraId="4A9E8C5D" w14:textId="0491EB5A" w:rsidR="009D6266" w:rsidRDefault="009D6266" w:rsidP="009D6266">
                <w:pPr>
                  <w:pStyle w:val="Normalformulaire"/>
                </w:pPr>
                <w:r w:rsidRPr="00FD518F">
                  <w:rPr>
                    <w:rStyle w:val="Textedelespacerserv"/>
                  </w:rPr>
                  <w:t>...</w:t>
                </w:r>
              </w:p>
            </w:tc>
          </w:sdtContent>
        </w:sdt>
        <w:sdt>
          <w:sdtPr>
            <w:id w:val="261114259"/>
            <w:placeholder>
              <w:docPart w:val="826C86B2A64144D296296BCBD85D8A62"/>
            </w:placeholder>
            <w:showingPlcHdr/>
          </w:sdtPr>
          <w:sdtContent>
            <w:tc>
              <w:tcPr>
                <w:tcW w:w="4678" w:type="dxa"/>
                <w:shd w:val="clear" w:color="auto" w:fill="D9E2F3" w:themeFill="accent1" w:themeFillTint="33"/>
                <w:tcMar>
                  <w:left w:w="108" w:type="dxa"/>
                  <w:right w:w="108" w:type="dxa"/>
                </w:tcMar>
              </w:tcPr>
              <w:p w14:paraId="26762685" w14:textId="2C90D094" w:rsidR="009D6266" w:rsidRDefault="009D6266" w:rsidP="009D6266">
                <w:pPr>
                  <w:pStyle w:val="Normalformulaire"/>
                </w:pPr>
                <w:r>
                  <w:rPr>
                    <w:rStyle w:val="Textedelespacerserv"/>
                  </w:rPr>
                  <w:t>..</w:t>
                </w:r>
                <w:r w:rsidRPr="00AA60DE">
                  <w:rPr>
                    <w:rStyle w:val="Textedelespacerserv"/>
                  </w:rPr>
                  <w:t>.</w:t>
                </w:r>
              </w:p>
            </w:tc>
          </w:sdtContent>
        </w:sdt>
        <w:sdt>
          <w:sdtPr>
            <w:id w:val="1396007229"/>
            <w:placeholder>
              <w:docPart w:val="A6B16E237110423EB5E6939FE20F6D39"/>
            </w:placeholder>
            <w:showingPlcHdr/>
          </w:sdtPr>
          <w:sdtContent>
            <w:tc>
              <w:tcPr>
                <w:tcW w:w="2566" w:type="dxa"/>
                <w:shd w:val="clear" w:color="auto" w:fill="D9E2F3" w:themeFill="accent1" w:themeFillTint="33"/>
                <w:tcMar>
                  <w:left w:w="108" w:type="dxa"/>
                  <w:right w:w="108" w:type="dxa"/>
                </w:tcMar>
              </w:tcPr>
              <w:p w14:paraId="1DB090C3" w14:textId="5581F018" w:rsidR="009D6266" w:rsidRDefault="009D6266" w:rsidP="009D6266">
                <w:pPr>
                  <w:pStyle w:val="Normalformulaire"/>
                </w:pPr>
                <w:r>
                  <w:rPr>
                    <w:rStyle w:val="Textedelespacerserv"/>
                  </w:rPr>
                  <w:t>..</w:t>
                </w:r>
                <w:r w:rsidRPr="00AA60DE">
                  <w:rPr>
                    <w:rStyle w:val="Textedelespacerserv"/>
                  </w:rPr>
                  <w:t>.</w:t>
                </w:r>
              </w:p>
            </w:tc>
          </w:sdtContent>
        </w:sdt>
        <w:sdt>
          <w:sdtPr>
            <w:id w:val="1017978263"/>
            <w:placeholder>
              <w:docPart w:val="C7158CF328F7455AB41BCAECD47676B8"/>
            </w:placeholder>
            <w:showingPlcHdr/>
          </w:sdtPr>
          <w:sdtContent>
            <w:tc>
              <w:tcPr>
                <w:tcW w:w="2679" w:type="dxa"/>
                <w:shd w:val="clear" w:color="auto" w:fill="D9E2F3" w:themeFill="accent1" w:themeFillTint="33"/>
                <w:tcMar>
                  <w:left w:w="108" w:type="dxa"/>
                  <w:right w:w="108" w:type="dxa"/>
                </w:tcMar>
              </w:tcPr>
              <w:p w14:paraId="19AE5784" w14:textId="38E684FC" w:rsidR="009D6266" w:rsidRDefault="009D6266" w:rsidP="009D6266">
                <w:pPr>
                  <w:pStyle w:val="Normalformulaire"/>
                </w:pPr>
                <w:r>
                  <w:rPr>
                    <w:rStyle w:val="Textedelespacerserv"/>
                  </w:rPr>
                  <w:t>..</w:t>
                </w:r>
                <w:r w:rsidRPr="00AA60DE">
                  <w:rPr>
                    <w:rStyle w:val="Textedelespacerserv"/>
                  </w:rPr>
                  <w:t>.</w:t>
                </w:r>
              </w:p>
            </w:tc>
          </w:sdtContent>
        </w:sdt>
        <w:sdt>
          <w:sdtPr>
            <w:id w:val="-1852868215"/>
            <w:placeholder>
              <w:docPart w:val="FC8CA59972C048AFBB516C0FD2A52CB7"/>
            </w:placeholder>
            <w:showingPlcHdr/>
          </w:sdtPr>
          <w:sdtContent>
            <w:tc>
              <w:tcPr>
                <w:tcW w:w="1701" w:type="dxa"/>
                <w:shd w:val="clear" w:color="auto" w:fill="D9E2F3" w:themeFill="accent1" w:themeFillTint="33"/>
                <w:tcMar>
                  <w:left w:w="108" w:type="dxa"/>
                  <w:right w:w="108" w:type="dxa"/>
                </w:tcMar>
              </w:tcPr>
              <w:p w14:paraId="50603227" w14:textId="6B51935A" w:rsidR="009D6266" w:rsidRDefault="009D6266" w:rsidP="009D6266">
                <w:pPr>
                  <w:pStyle w:val="Normalformulaire"/>
                </w:pPr>
                <w:r>
                  <w:rPr>
                    <w:rStyle w:val="Textedelespacerserv"/>
                  </w:rPr>
                  <w:t>..</w:t>
                </w:r>
                <w:r w:rsidRPr="00AA60DE">
                  <w:rPr>
                    <w:rStyle w:val="Textedelespacerserv"/>
                  </w:rPr>
                  <w:t>.</w:t>
                </w:r>
              </w:p>
            </w:tc>
          </w:sdtContent>
        </w:sdt>
      </w:tr>
      <w:sdt>
        <w:sdtPr>
          <w:id w:val="-1058629884"/>
          <w15:repeatingSection/>
        </w:sdtPr>
        <w:sdtContent>
          <w:sdt>
            <w:sdtPr>
              <w:id w:val="1713845495"/>
              <w:placeholder>
                <w:docPart w:val="1C1D056C8B3F4AAE9055992D1D41F814"/>
              </w:placeholder>
              <w15:repeatingSectionItem/>
            </w:sdtPr>
            <w:sdtContent>
              <w:tr w:rsidR="009D6266" w:rsidRPr="003060BC" w14:paraId="6F809458" w14:textId="77777777" w:rsidTr="00662678">
                <w:trPr>
                  <w:trHeight w:val="73"/>
                </w:trPr>
                <w:sdt>
                  <w:sdtPr>
                    <w:id w:val="454988739"/>
                    <w:placeholder>
                      <w:docPart w:val="5BA56433CB284EE3B5C97B82692AF2AA"/>
                    </w:placeholder>
                    <w:showingPlcHdr/>
                  </w:sdtPr>
                  <w:sdtContent>
                    <w:tc>
                      <w:tcPr>
                        <w:tcW w:w="3159" w:type="dxa"/>
                        <w:shd w:val="clear" w:color="auto" w:fill="D9E2F3" w:themeFill="accent1" w:themeFillTint="33"/>
                        <w:tcMar>
                          <w:left w:w="108" w:type="dxa"/>
                          <w:right w:w="108" w:type="dxa"/>
                        </w:tcMar>
                      </w:tcPr>
                      <w:p w14:paraId="69152667" w14:textId="73E62DAF" w:rsidR="009D6266" w:rsidRPr="004E4C42" w:rsidRDefault="009D6266" w:rsidP="009D6266">
                        <w:pPr>
                          <w:pStyle w:val="Normalformulaire"/>
                          <w:rPr>
                            <w:rFonts w:ascii="Times New Roman" w:eastAsia="Times New Roman" w:hAnsi="Times New Roman" w:cs="Times New Roman"/>
                            <w:sz w:val="24"/>
                            <w:szCs w:val="24"/>
                            <w:lang w:eastAsia="fr-CA"/>
                          </w:rPr>
                        </w:pPr>
                        <w:r w:rsidRPr="009303E9">
                          <w:rPr>
                            <w:rStyle w:val="Textedelespacerserv"/>
                            <w:i/>
                            <w:iCs/>
                          </w:rPr>
                          <w:t>Cliquez sur le + pour ajouter des lignes</w:t>
                        </w:r>
                        <w:r w:rsidRPr="00AA60DE">
                          <w:rPr>
                            <w:rStyle w:val="Textedelespacerserv"/>
                          </w:rPr>
                          <w:t>.</w:t>
                        </w:r>
                      </w:p>
                    </w:tc>
                  </w:sdtContent>
                </w:sdt>
                <w:sdt>
                  <w:sdtPr>
                    <w:id w:val="2033293375"/>
                    <w:placeholder>
                      <w:docPart w:val="97682ED81C0D49ECB0F7E6EC3F4D16CF"/>
                    </w:placeholder>
                    <w:showingPlcHdr/>
                  </w:sdtPr>
                  <w:sdtContent>
                    <w:tc>
                      <w:tcPr>
                        <w:tcW w:w="1750" w:type="dxa"/>
                        <w:shd w:val="clear" w:color="auto" w:fill="D9E2F3" w:themeFill="accent1" w:themeFillTint="33"/>
                        <w:tcMar>
                          <w:left w:w="108" w:type="dxa"/>
                          <w:right w:w="108" w:type="dxa"/>
                        </w:tcMar>
                      </w:tcPr>
                      <w:p w14:paraId="6B6F3839" w14:textId="7C557DB3" w:rsidR="009D6266" w:rsidRDefault="009D6266" w:rsidP="009D6266">
                        <w:pPr>
                          <w:pStyle w:val="Normalformulaire"/>
                        </w:pPr>
                        <w:r>
                          <w:rPr>
                            <w:rStyle w:val="Textedelespacerserv"/>
                          </w:rPr>
                          <w:t>..</w:t>
                        </w:r>
                        <w:r w:rsidRPr="00AA60DE">
                          <w:rPr>
                            <w:rStyle w:val="Textedelespacerserv"/>
                          </w:rPr>
                          <w:t>.</w:t>
                        </w:r>
                      </w:p>
                    </w:tc>
                  </w:sdtContent>
                </w:sdt>
                <w:sdt>
                  <w:sdtPr>
                    <w:id w:val="328952430"/>
                    <w:placeholder>
                      <w:docPart w:val="D6462D8D65544A2EAC1CBD01198E2C5B"/>
                    </w:placeholder>
                    <w:showingPlcHdr/>
                  </w:sdtPr>
                  <w:sdtContent>
                    <w:tc>
                      <w:tcPr>
                        <w:tcW w:w="2032" w:type="dxa"/>
                        <w:shd w:val="clear" w:color="auto" w:fill="D9E2F3" w:themeFill="accent1" w:themeFillTint="33"/>
                        <w:tcMar>
                          <w:left w:w="108" w:type="dxa"/>
                          <w:right w:w="108" w:type="dxa"/>
                        </w:tcMar>
                      </w:tcPr>
                      <w:p w14:paraId="416F3FE4" w14:textId="22D3081E" w:rsidR="009D6266" w:rsidRDefault="009D6266" w:rsidP="009D6266">
                        <w:pPr>
                          <w:pStyle w:val="Normalformulaire"/>
                        </w:pPr>
                        <w:r w:rsidRPr="00FD518F">
                          <w:rPr>
                            <w:rStyle w:val="Textedelespacerserv"/>
                          </w:rPr>
                          <w:t>...</w:t>
                        </w:r>
                      </w:p>
                    </w:tc>
                  </w:sdtContent>
                </w:sdt>
                <w:sdt>
                  <w:sdtPr>
                    <w:id w:val="-1213420657"/>
                    <w:placeholder>
                      <w:docPart w:val="7487DA4ECB77400AA6A71E16928A15E5"/>
                    </w:placeholder>
                    <w:showingPlcHdr/>
                  </w:sdtPr>
                  <w:sdtContent>
                    <w:tc>
                      <w:tcPr>
                        <w:tcW w:w="4678" w:type="dxa"/>
                        <w:shd w:val="clear" w:color="auto" w:fill="D9E2F3" w:themeFill="accent1" w:themeFillTint="33"/>
                        <w:tcMar>
                          <w:left w:w="108" w:type="dxa"/>
                          <w:right w:w="108" w:type="dxa"/>
                        </w:tcMar>
                      </w:tcPr>
                      <w:p w14:paraId="24CCD7BF" w14:textId="7BC14B36" w:rsidR="009D6266" w:rsidRDefault="009D6266" w:rsidP="009D6266">
                        <w:pPr>
                          <w:pStyle w:val="Normalformulaire"/>
                        </w:pPr>
                        <w:r>
                          <w:rPr>
                            <w:rStyle w:val="Textedelespacerserv"/>
                          </w:rPr>
                          <w:t>..</w:t>
                        </w:r>
                        <w:r w:rsidRPr="00AA60DE">
                          <w:rPr>
                            <w:rStyle w:val="Textedelespacerserv"/>
                          </w:rPr>
                          <w:t>.</w:t>
                        </w:r>
                      </w:p>
                    </w:tc>
                  </w:sdtContent>
                </w:sdt>
                <w:sdt>
                  <w:sdtPr>
                    <w:id w:val="-2048822726"/>
                    <w:placeholder>
                      <w:docPart w:val="0CDF0BBC545941718E142CAABF380CDB"/>
                    </w:placeholder>
                    <w:showingPlcHdr/>
                  </w:sdtPr>
                  <w:sdtContent>
                    <w:tc>
                      <w:tcPr>
                        <w:tcW w:w="2566" w:type="dxa"/>
                        <w:shd w:val="clear" w:color="auto" w:fill="D9E2F3" w:themeFill="accent1" w:themeFillTint="33"/>
                        <w:tcMar>
                          <w:left w:w="108" w:type="dxa"/>
                          <w:right w:w="108" w:type="dxa"/>
                        </w:tcMar>
                      </w:tcPr>
                      <w:p w14:paraId="617D89BC" w14:textId="41D93DFC" w:rsidR="009D6266" w:rsidRDefault="009D6266" w:rsidP="009D6266">
                        <w:pPr>
                          <w:pStyle w:val="Normalformulaire"/>
                        </w:pPr>
                        <w:r>
                          <w:rPr>
                            <w:rStyle w:val="Textedelespacerserv"/>
                          </w:rPr>
                          <w:t>..</w:t>
                        </w:r>
                        <w:r w:rsidRPr="00AA60DE">
                          <w:rPr>
                            <w:rStyle w:val="Textedelespacerserv"/>
                          </w:rPr>
                          <w:t>.</w:t>
                        </w:r>
                      </w:p>
                    </w:tc>
                  </w:sdtContent>
                </w:sdt>
                <w:sdt>
                  <w:sdtPr>
                    <w:id w:val="1023978243"/>
                    <w:placeholder>
                      <w:docPart w:val="71219DE74ECB41F28A03B532ED3EC7B3"/>
                    </w:placeholder>
                    <w:showingPlcHdr/>
                  </w:sdtPr>
                  <w:sdtContent>
                    <w:tc>
                      <w:tcPr>
                        <w:tcW w:w="2679" w:type="dxa"/>
                        <w:shd w:val="clear" w:color="auto" w:fill="D9E2F3" w:themeFill="accent1" w:themeFillTint="33"/>
                        <w:tcMar>
                          <w:left w:w="108" w:type="dxa"/>
                          <w:right w:w="108" w:type="dxa"/>
                        </w:tcMar>
                      </w:tcPr>
                      <w:p w14:paraId="2819D8D9" w14:textId="7ACA8B36" w:rsidR="009D6266" w:rsidRDefault="009D6266" w:rsidP="009D6266">
                        <w:pPr>
                          <w:pStyle w:val="Normalformulaire"/>
                        </w:pPr>
                        <w:r>
                          <w:rPr>
                            <w:rStyle w:val="Textedelespacerserv"/>
                          </w:rPr>
                          <w:t>..</w:t>
                        </w:r>
                        <w:r w:rsidRPr="00AA60DE">
                          <w:rPr>
                            <w:rStyle w:val="Textedelespacerserv"/>
                          </w:rPr>
                          <w:t>.</w:t>
                        </w:r>
                      </w:p>
                    </w:tc>
                  </w:sdtContent>
                </w:sdt>
                <w:sdt>
                  <w:sdtPr>
                    <w:id w:val="201981062"/>
                    <w:placeholder>
                      <w:docPart w:val="87642A6745A44D6DA1A24617DB52F5EA"/>
                    </w:placeholder>
                    <w:showingPlcHdr/>
                  </w:sdtPr>
                  <w:sdtContent>
                    <w:tc>
                      <w:tcPr>
                        <w:tcW w:w="1701" w:type="dxa"/>
                        <w:shd w:val="clear" w:color="auto" w:fill="D9E2F3" w:themeFill="accent1" w:themeFillTint="33"/>
                        <w:tcMar>
                          <w:left w:w="108" w:type="dxa"/>
                          <w:right w:w="108" w:type="dxa"/>
                        </w:tcMar>
                      </w:tcPr>
                      <w:p w14:paraId="02A0D7B9" w14:textId="18C90C36" w:rsidR="009D6266" w:rsidRDefault="009D6266" w:rsidP="009D6266">
                        <w:pPr>
                          <w:pStyle w:val="Normalformulaire"/>
                        </w:pPr>
                        <w:r>
                          <w:rPr>
                            <w:rStyle w:val="Textedelespacerserv"/>
                          </w:rPr>
                          <w:t>..</w:t>
                        </w:r>
                        <w:r w:rsidRPr="00AA60DE">
                          <w:rPr>
                            <w:rStyle w:val="Textedelespacerserv"/>
                          </w:rPr>
                          <w:t>.</w:t>
                        </w:r>
                      </w:p>
                    </w:tc>
                  </w:sdtContent>
                </w:sdt>
              </w:tr>
            </w:sdtContent>
          </w:sdt>
        </w:sdtContent>
      </w:sdt>
    </w:tbl>
    <w:p w14:paraId="4EC014D3" w14:textId="77777777" w:rsidR="00EE2E60" w:rsidRPr="00EE2E60" w:rsidRDefault="00EE2E60" w:rsidP="00786342">
      <w:pPr>
        <w:spacing w:after="0" w:line="120" w:lineRule="auto"/>
      </w:pP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12895"/>
        <w:gridCol w:w="5811"/>
      </w:tblGrid>
      <w:sdt>
        <w:sdtPr>
          <w:id w:val="-55641159"/>
          <w15:repeatingSection/>
        </w:sdtPr>
        <w:sdtContent>
          <w:sdt>
            <w:sdtPr>
              <w:id w:val="1326471993"/>
              <w:placeholder>
                <w:docPart w:val="555E1713F1014FF787AE539EEF251F48"/>
              </w:placeholder>
              <w15:repeatingSectionItem/>
            </w:sdtPr>
            <w:sdtContent>
              <w:sdt>
                <w:sdtPr>
                  <w:id w:val="-470741967"/>
                  <w15:repeatingSection/>
                </w:sdtPr>
                <w:sdtContent>
                  <w:sdt>
                    <w:sdtPr>
                      <w:id w:val="110105288"/>
                      <w:placeholder>
                        <w:docPart w:val="555E1713F1014FF787AE539EEF251F48"/>
                      </w:placeholder>
                      <w15:repeatingSectionItem/>
                    </w:sdtPr>
                    <w:sdtContent>
                      <w:tr w:rsidR="00AB5A53" w14:paraId="32606859" w14:textId="77777777" w:rsidTr="00AB5A53">
                        <w:trPr>
                          <w:trHeight w:val="448"/>
                        </w:trPr>
                        <w:sdt>
                          <w:sdtPr>
                            <w:id w:val="-608440613"/>
                            <w:placeholder>
                              <w:docPart w:val="8B070917A8D34024BE4E9452C8B49976"/>
                            </w:placeholder>
                            <w:showingPlcHdr/>
                          </w:sdtPr>
                          <w:sdtContent>
                            <w:tc>
                              <w:tcPr>
                                <w:tcW w:w="12895" w:type="dxa"/>
                                <w:shd w:val="clear" w:color="auto" w:fill="D9E2F3" w:themeFill="accent1" w:themeFillTint="33"/>
                              </w:tcPr>
                              <w:p w14:paraId="3170C69F" w14:textId="77777777" w:rsidR="00AB5A53" w:rsidRDefault="00AB5A53" w:rsidP="00520532">
                                <w:pPr>
                                  <w:pStyle w:val="Normalformulaire"/>
                                  <w:spacing w:after="0"/>
                                </w:pPr>
                                <w:r>
                                  <w:rPr>
                                    <w:rStyle w:val="Textedelespacerserv"/>
                                    <w:i/>
                                    <w:iCs/>
                                  </w:rPr>
                                  <w:t>Si vous préférez joindre un document, indiquez-en le nom.</w:t>
                                </w:r>
                              </w:p>
                            </w:tc>
                          </w:sdtContent>
                        </w:sdt>
                        <w:sdt>
                          <w:sdtPr>
                            <w:id w:val="-1570416566"/>
                            <w:placeholder>
                              <w:docPart w:val="881262BED7214F4891D7FCB5DEEEDF92"/>
                            </w:placeholder>
                            <w:showingPlcHdr/>
                          </w:sdtPr>
                          <w:sdtContent>
                            <w:tc>
                              <w:tcPr>
                                <w:tcW w:w="5811" w:type="dxa"/>
                                <w:shd w:val="clear" w:color="auto" w:fill="D9E2F3" w:themeFill="accent1" w:themeFillTint="33"/>
                              </w:tcPr>
                              <w:p w14:paraId="4E807DA1" w14:textId="77777777" w:rsidR="00AB5A53" w:rsidRDefault="00AB5A53" w:rsidP="00520532">
                                <w:pPr>
                                  <w:pStyle w:val="Normalformulaire"/>
                                  <w:spacing w:after="0"/>
                                </w:pPr>
                                <w:r>
                                  <w:rPr>
                                    <w:rStyle w:val="Textedelespacerserv"/>
                                    <w:i/>
                                    <w:iCs/>
                                  </w:rPr>
                                  <w:t>Précisez la section.</w:t>
                                </w:r>
                              </w:p>
                            </w:tc>
                          </w:sdtContent>
                        </w:sdt>
                      </w:tr>
                    </w:sdtContent>
                  </w:sdt>
                </w:sdtContent>
              </w:sdt>
            </w:sdtContent>
          </w:sdt>
        </w:sdtContent>
      </w:sdt>
    </w:tbl>
    <w:p w14:paraId="24B0E8EE" w14:textId="2FF1B8E4" w:rsidR="00AD0253" w:rsidRDefault="00786342" w:rsidP="005010BD">
      <w:pPr>
        <w:pStyle w:val="Question"/>
        <w:keepNext/>
      </w:pPr>
      <w:r>
        <w:lastRenderedPageBreak/>
        <w:t>2.</w:t>
      </w:r>
      <w:r w:rsidR="00270194">
        <w:t>7</w:t>
      </w:r>
      <w:r>
        <w:t>.</w:t>
      </w:r>
      <w:r w:rsidR="00563F68">
        <w:t>9</w:t>
      </w:r>
      <w:r>
        <w:tab/>
      </w:r>
      <w:r w:rsidR="005010BD">
        <w:t>Indiquez les moyens utilisés pour délimiter les aires de stockage sur le terrain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010BD" w14:paraId="3762B72D" w14:textId="77777777" w:rsidTr="00520532">
        <w:trPr>
          <w:trHeight w:val="448"/>
          <w:jc w:val="center"/>
        </w:trPr>
        <w:sdt>
          <w:sdtPr>
            <w:id w:val="-725061143"/>
            <w:placeholder>
              <w:docPart w:val="11C1D6D11CBE495BAC7D219B84D89033"/>
            </w:placeholder>
            <w:showingPlcHdr/>
          </w:sdtPr>
          <w:sdtContent>
            <w:tc>
              <w:tcPr>
                <w:tcW w:w="16968" w:type="dxa"/>
                <w:shd w:val="clear" w:color="auto" w:fill="D9E2F3" w:themeFill="accent1" w:themeFillTint="33"/>
              </w:tcPr>
              <w:p w14:paraId="2A5FC704" w14:textId="77777777" w:rsidR="005010BD" w:rsidRDefault="005010BD"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7931CC" w14:textId="42893B0E" w:rsidR="00C2767D" w:rsidRDefault="007E61A8" w:rsidP="00C2767D">
      <w:pPr>
        <w:pStyle w:val="Question"/>
      </w:pPr>
      <w:r>
        <w:t>2.</w:t>
      </w:r>
      <w:r w:rsidR="00270194">
        <w:t>7</w:t>
      </w:r>
      <w:r>
        <w:t>.</w:t>
      </w:r>
      <w:r w:rsidR="003075EB">
        <w:t>10</w:t>
      </w:r>
      <w:r>
        <w:tab/>
      </w:r>
      <w:r w:rsidR="00C2767D">
        <w:t>Dans le tableau ci-dessous, fournissez, pour chaque infrastructure d’entreposage, les renseignements demandés (art. 17 al. 1 (3) REAFIE).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1"/>
        <w:gridCol w:w="2397"/>
        <w:gridCol w:w="4227"/>
        <w:gridCol w:w="1881"/>
        <w:gridCol w:w="3260"/>
      </w:tblGrid>
      <w:tr w:rsidR="00E41C0F" w14:paraId="686A774A" w14:textId="77777777" w:rsidTr="0077798F">
        <w:trPr>
          <w:trHeight w:val="793"/>
          <w:jc w:val="center"/>
        </w:trPr>
        <w:tc>
          <w:tcPr>
            <w:tcW w:w="5241" w:type="dxa"/>
            <w:shd w:val="clear" w:color="auto" w:fill="4472C4" w:themeFill="accent1"/>
            <w:tcMar>
              <w:top w:w="108" w:type="dxa"/>
            </w:tcMar>
          </w:tcPr>
          <w:p w14:paraId="04FD75A0" w14:textId="77777777" w:rsidR="00E41C0F" w:rsidRDefault="00E41C0F" w:rsidP="00E41C0F">
            <w:pPr>
              <w:pStyle w:val="Tableauen-tte"/>
              <w:spacing w:before="0" w:after="0"/>
            </w:pPr>
            <w:r>
              <w:t>Identification de l’infrastructure d’entreposage</w:t>
            </w:r>
          </w:p>
          <w:p w14:paraId="0A962F94" w14:textId="4E382741" w:rsidR="00E41C0F" w:rsidRPr="00E41C0F" w:rsidRDefault="00626A6A" w:rsidP="00E41C0F">
            <w:pPr>
              <w:pStyle w:val="Tableauen-tte"/>
              <w:spacing w:before="0" w:after="0"/>
              <w:rPr>
                <w:b w:val="0"/>
                <w:bCs/>
              </w:rPr>
            </w:pPr>
            <w:r>
              <w:rPr>
                <w:b w:val="0"/>
                <w:bCs/>
              </w:rPr>
              <w:t xml:space="preserve">(comme </w:t>
            </w:r>
            <w:r w:rsidR="00E41C0F" w:rsidRPr="00E41C0F">
              <w:rPr>
                <w:b w:val="0"/>
                <w:bCs/>
              </w:rPr>
              <w:t>indiqué sur les plans</w:t>
            </w:r>
            <w:r>
              <w:rPr>
                <w:b w:val="0"/>
                <w:bCs/>
              </w:rPr>
              <w:t>)</w:t>
            </w:r>
          </w:p>
        </w:tc>
        <w:tc>
          <w:tcPr>
            <w:tcW w:w="2397" w:type="dxa"/>
            <w:shd w:val="clear" w:color="auto" w:fill="4472C4" w:themeFill="accent1"/>
            <w:tcMar>
              <w:top w:w="108" w:type="dxa"/>
            </w:tcMar>
          </w:tcPr>
          <w:p w14:paraId="3EABF9F0" w14:textId="058BD6AE" w:rsidR="00E41C0F" w:rsidRPr="00604A73" w:rsidRDefault="00266A4B" w:rsidP="00E41C0F">
            <w:pPr>
              <w:pStyle w:val="Tableauen-tte"/>
              <w:spacing w:before="0" w:after="0"/>
            </w:pPr>
            <w:r w:rsidRPr="00266A4B">
              <w:rPr>
                <w:bCs/>
              </w:rPr>
              <w:t xml:space="preserve">Hauteur maximale des empilements </w:t>
            </w:r>
            <w:r w:rsidRPr="00266A4B">
              <w:rPr>
                <w:b w:val="0"/>
                <w:bCs/>
              </w:rPr>
              <w:t>(m)</w:t>
            </w:r>
          </w:p>
        </w:tc>
        <w:tc>
          <w:tcPr>
            <w:tcW w:w="4227" w:type="dxa"/>
            <w:shd w:val="clear" w:color="auto" w:fill="4472C4" w:themeFill="accent1"/>
            <w:tcMar>
              <w:top w:w="108" w:type="dxa"/>
            </w:tcMar>
          </w:tcPr>
          <w:p w14:paraId="66A0365D" w14:textId="1AA2A715" w:rsidR="00E41C0F" w:rsidRDefault="00E41C0F" w:rsidP="00E41C0F">
            <w:pPr>
              <w:pStyle w:val="Tableauen-tte"/>
              <w:spacing w:before="0" w:after="0"/>
            </w:pPr>
            <w:r>
              <w:t>Nature de la matière entreposée</w:t>
            </w:r>
          </w:p>
        </w:tc>
        <w:tc>
          <w:tcPr>
            <w:tcW w:w="1881" w:type="dxa"/>
            <w:shd w:val="clear" w:color="auto" w:fill="4472C4" w:themeFill="accent1"/>
            <w:tcMar>
              <w:top w:w="108" w:type="dxa"/>
            </w:tcMar>
          </w:tcPr>
          <w:p w14:paraId="2B52873F" w14:textId="797C5B65" w:rsidR="00E41C0F" w:rsidRPr="00A6628D" w:rsidRDefault="00E41C0F" w:rsidP="00E41C0F">
            <w:pPr>
              <w:pStyle w:val="Tableauen-tte"/>
              <w:spacing w:before="0" w:after="0"/>
            </w:pPr>
            <w:r>
              <w:t xml:space="preserve">Quantité de matière entreposée </w:t>
            </w:r>
            <w:r w:rsidR="00A6628D" w:rsidRPr="00A6628D">
              <w:rPr>
                <w:b w:val="0"/>
                <w:bCs/>
              </w:rPr>
              <w:t>(m</w:t>
            </w:r>
            <w:r w:rsidR="00A6628D" w:rsidRPr="00A6628D">
              <w:rPr>
                <w:b w:val="0"/>
                <w:bCs/>
                <w:vertAlign w:val="superscript"/>
              </w:rPr>
              <w:t>3</w:t>
            </w:r>
            <w:r w:rsidR="00A6628D" w:rsidRPr="00A6628D">
              <w:rPr>
                <w:b w:val="0"/>
                <w:bCs/>
              </w:rPr>
              <w:t>)</w:t>
            </w:r>
          </w:p>
        </w:tc>
        <w:tc>
          <w:tcPr>
            <w:tcW w:w="3260" w:type="dxa"/>
            <w:shd w:val="clear" w:color="auto" w:fill="4472C4" w:themeFill="accent1"/>
            <w:tcMar>
              <w:top w:w="108" w:type="dxa"/>
            </w:tcMar>
          </w:tcPr>
          <w:p w14:paraId="687B975B" w14:textId="71B51E1D" w:rsidR="00E41C0F" w:rsidRDefault="00E41C0F" w:rsidP="00E41C0F">
            <w:pPr>
              <w:pStyle w:val="Tableauen-tte"/>
              <w:spacing w:before="0" w:after="0"/>
            </w:pPr>
            <w:r>
              <w:t xml:space="preserve">Durée maximale de stockage </w:t>
            </w:r>
            <w:r w:rsidRPr="00725AF9">
              <w:rPr>
                <w:b w:val="0"/>
                <w:bCs/>
              </w:rPr>
              <w:t>Précisez l’unité (mois ou année)</w:t>
            </w:r>
            <w:r w:rsidR="009C1C00">
              <w:rPr>
                <w:b w:val="0"/>
                <w:bCs/>
              </w:rPr>
              <w:t>.</w:t>
            </w:r>
          </w:p>
        </w:tc>
      </w:tr>
      <w:tr w:rsidR="00E41C0F" w14:paraId="2B14FE6D" w14:textId="77777777" w:rsidTr="0077798F">
        <w:trPr>
          <w:jc w:val="center"/>
        </w:trPr>
        <w:tc>
          <w:tcPr>
            <w:tcW w:w="5241" w:type="dxa"/>
            <w:shd w:val="clear" w:color="auto" w:fill="D9E2F3" w:themeFill="accent1" w:themeFillTint="33"/>
          </w:tcPr>
          <w:p w14:paraId="576F4E0A" w14:textId="1C8B72D3" w:rsidR="00E41C0F" w:rsidRDefault="00000000" w:rsidP="007624CB">
            <w:pPr>
              <w:pStyle w:val="Normalformulaire"/>
              <w:spacing w:after="120"/>
            </w:pPr>
            <w:sdt>
              <w:sdtPr>
                <w:id w:val="-18392061"/>
                <w:placeholder>
                  <w:docPart w:val="AFA9B4F6783042A891213F0B0B1D405F"/>
                </w:placeholder>
                <w:showingPlcHdr/>
              </w:sdtPr>
              <w:sdtContent>
                <w:r w:rsidR="00725AF9" w:rsidRPr="00A728C8">
                  <w:rPr>
                    <w:rStyle w:val="Textedelespacerserv"/>
                    <w:i/>
                    <w:iCs/>
                  </w:rPr>
                  <w:t>Saisissez les informations</w:t>
                </w:r>
                <w:r w:rsidR="00725AF9">
                  <w:rPr>
                    <w:rStyle w:val="Textedelespacerserv"/>
                    <w:i/>
                    <w:iCs/>
                  </w:rPr>
                  <w:t>.</w:t>
                </w:r>
              </w:sdtContent>
            </w:sdt>
          </w:p>
        </w:tc>
        <w:sdt>
          <w:sdtPr>
            <w:id w:val="-417250256"/>
            <w:placeholder>
              <w:docPart w:val="B335AD24E32644469DBCBC67A85888E2"/>
            </w:placeholder>
            <w:showingPlcHdr/>
          </w:sdtPr>
          <w:sdtContent>
            <w:tc>
              <w:tcPr>
                <w:tcW w:w="2397" w:type="dxa"/>
                <w:shd w:val="clear" w:color="auto" w:fill="D9E2F3" w:themeFill="accent1" w:themeFillTint="33"/>
              </w:tcPr>
              <w:p w14:paraId="6411AEA5" w14:textId="1BADD835" w:rsidR="00E41C0F" w:rsidRDefault="00B13FD1" w:rsidP="007624CB">
                <w:pPr>
                  <w:pStyle w:val="Normalformulaire"/>
                  <w:spacing w:after="120"/>
                </w:pPr>
                <w:r>
                  <w:rPr>
                    <w:rStyle w:val="Textedelespacerserv"/>
                  </w:rPr>
                  <w:t>..</w:t>
                </w:r>
                <w:r w:rsidRPr="00AA60DE">
                  <w:rPr>
                    <w:rStyle w:val="Textedelespacerserv"/>
                  </w:rPr>
                  <w:t>.</w:t>
                </w:r>
              </w:p>
            </w:tc>
          </w:sdtContent>
        </w:sdt>
        <w:sdt>
          <w:sdtPr>
            <w:id w:val="116342309"/>
            <w:placeholder>
              <w:docPart w:val="5502F7D22D7D41A0BE23A2DF65B13A8F"/>
            </w:placeholder>
            <w:showingPlcHdr/>
          </w:sdtPr>
          <w:sdtContent>
            <w:tc>
              <w:tcPr>
                <w:tcW w:w="4227" w:type="dxa"/>
                <w:shd w:val="clear" w:color="auto" w:fill="D9E2F3" w:themeFill="accent1" w:themeFillTint="33"/>
              </w:tcPr>
              <w:p w14:paraId="1565E80E" w14:textId="355E858E" w:rsidR="00E41C0F" w:rsidRDefault="00B13FD1" w:rsidP="007624CB">
                <w:pPr>
                  <w:pStyle w:val="Normalformulaire"/>
                  <w:spacing w:after="120"/>
                </w:pPr>
                <w:r>
                  <w:rPr>
                    <w:rStyle w:val="Textedelespacerserv"/>
                  </w:rPr>
                  <w:t>..</w:t>
                </w:r>
                <w:r w:rsidRPr="00AA60DE">
                  <w:rPr>
                    <w:rStyle w:val="Textedelespacerserv"/>
                  </w:rPr>
                  <w:t>.</w:t>
                </w:r>
              </w:p>
            </w:tc>
          </w:sdtContent>
        </w:sdt>
        <w:sdt>
          <w:sdtPr>
            <w:id w:val="1995829671"/>
            <w:placeholder>
              <w:docPart w:val="3E826F270EFF43B9AA7E47368724AA33"/>
            </w:placeholder>
            <w:showingPlcHdr/>
          </w:sdtPr>
          <w:sdtContent>
            <w:tc>
              <w:tcPr>
                <w:tcW w:w="1881" w:type="dxa"/>
                <w:shd w:val="clear" w:color="auto" w:fill="D9E2F3" w:themeFill="accent1" w:themeFillTint="33"/>
              </w:tcPr>
              <w:p w14:paraId="01841B16" w14:textId="7A6A7554" w:rsidR="00E41C0F" w:rsidRDefault="00B13FD1" w:rsidP="007624CB">
                <w:pPr>
                  <w:pStyle w:val="Normalformulaire"/>
                  <w:spacing w:after="120"/>
                </w:pPr>
                <w:r>
                  <w:rPr>
                    <w:rStyle w:val="Textedelespacerserv"/>
                  </w:rPr>
                  <w:t>..</w:t>
                </w:r>
                <w:r w:rsidRPr="00AA60DE">
                  <w:rPr>
                    <w:rStyle w:val="Textedelespacerserv"/>
                  </w:rPr>
                  <w:t>.</w:t>
                </w:r>
              </w:p>
            </w:tc>
          </w:sdtContent>
        </w:sdt>
        <w:sdt>
          <w:sdtPr>
            <w:id w:val="361092767"/>
            <w:placeholder>
              <w:docPart w:val="F285D948ECD1492387822516186C4923"/>
            </w:placeholder>
            <w:showingPlcHdr/>
          </w:sdtPr>
          <w:sdtContent>
            <w:tc>
              <w:tcPr>
                <w:tcW w:w="3260" w:type="dxa"/>
                <w:shd w:val="clear" w:color="auto" w:fill="D9E2F3" w:themeFill="accent1" w:themeFillTint="33"/>
              </w:tcPr>
              <w:p w14:paraId="440FBEBC" w14:textId="057A9641" w:rsidR="00E41C0F" w:rsidRDefault="00B13FD1" w:rsidP="007624CB">
                <w:pPr>
                  <w:pStyle w:val="Normalformulaire"/>
                  <w:spacing w:after="120"/>
                </w:pPr>
                <w:r>
                  <w:rPr>
                    <w:rStyle w:val="Textedelespacerserv"/>
                  </w:rPr>
                  <w:t>..</w:t>
                </w:r>
                <w:r w:rsidRPr="00AA60DE">
                  <w:rPr>
                    <w:rStyle w:val="Textedelespacerserv"/>
                  </w:rPr>
                  <w:t>.</w:t>
                </w:r>
              </w:p>
            </w:tc>
          </w:sdtContent>
        </w:sdt>
      </w:tr>
      <w:tr w:rsidR="00725AF9" w14:paraId="270807E7" w14:textId="77777777" w:rsidTr="0077798F">
        <w:trPr>
          <w:jc w:val="center"/>
        </w:trPr>
        <w:sdt>
          <w:sdtPr>
            <w:id w:val="-1904289013"/>
            <w:placeholder>
              <w:docPart w:val="35EDF313A0144F57A6DB60A816879F34"/>
            </w:placeholder>
            <w:showingPlcHdr/>
          </w:sdtPr>
          <w:sdtContent>
            <w:tc>
              <w:tcPr>
                <w:tcW w:w="5241" w:type="dxa"/>
                <w:shd w:val="clear" w:color="auto" w:fill="D9E2F3" w:themeFill="accent1" w:themeFillTint="33"/>
              </w:tcPr>
              <w:p w14:paraId="74071873" w14:textId="5494DFF3" w:rsidR="00725AF9" w:rsidRDefault="00B13FD1" w:rsidP="007624CB">
                <w:pPr>
                  <w:pStyle w:val="Normalformulaire"/>
                  <w:spacing w:after="120"/>
                </w:pPr>
                <w:r>
                  <w:rPr>
                    <w:rStyle w:val="Textedelespacerserv"/>
                  </w:rPr>
                  <w:t>..</w:t>
                </w:r>
                <w:r w:rsidRPr="00AA60DE">
                  <w:rPr>
                    <w:rStyle w:val="Textedelespacerserv"/>
                  </w:rPr>
                  <w:t>.</w:t>
                </w:r>
              </w:p>
            </w:tc>
          </w:sdtContent>
        </w:sdt>
        <w:sdt>
          <w:sdtPr>
            <w:id w:val="-506049383"/>
            <w:placeholder>
              <w:docPart w:val="ED0D6D0E9DFC4D0E80A10CA0FE51C46B"/>
            </w:placeholder>
            <w:showingPlcHdr/>
          </w:sdtPr>
          <w:sdtContent>
            <w:tc>
              <w:tcPr>
                <w:tcW w:w="2397" w:type="dxa"/>
                <w:shd w:val="clear" w:color="auto" w:fill="D9E2F3" w:themeFill="accent1" w:themeFillTint="33"/>
              </w:tcPr>
              <w:p w14:paraId="4F41E358" w14:textId="6DE2D3CD" w:rsidR="00725AF9" w:rsidRDefault="00B13FD1" w:rsidP="007624CB">
                <w:pPr>
                  <w:pStyle w:val="Normalformulaire"/>
                  <w:spacing w:after="120"/>
                </w:pPr>
                <w:r>
                  <w:rPr>
                    <w:rStyle w:val="Textedelespacerserv"/>
                  </w:rPr>
                  <w:t>..</w:t>
                </w:r>
                <w:r w:rsidRPr="00AA60DE">
                  <w:rPr>
                    <w:rStyle w:val="Textedelespacerserv"/>
                  </w:rPr>
                  <w:t>.</w:t>
                </w:r>
              </w:p>
            </w:tc>
          </w:sdtContent>
        </w:sdt>
        <w:sdt>
          <w:sdtPr>
            <w:id w:val="-11988392"/>
            <w:placeholder>
              <w:docPart w:val="0E5E7F4BF00A43DCA726780DC9CC4DE3"/>
            </w:placeholder>
            <w:showingPlcHdr/>
          </w:sdtPr>
          <w:sdtContent>
            <w:tc>
              <w:tcPr>
                <w:tcW w:w="4227" w:type="dxa"/>
                <w:shd w:val="clear" w:color="auto" w:fill="D9E2F3" w:themeFill="accent1" w:themeFillTint="33"/>
              </w:tcPr>
              <w:p w14:paraId="2DBB92A4" w14:textId="7A517531" w:rsidR="00725AF9" w:rsidRDefault="00B13FD1" w:rsidP="007624CB">
                <w:pPr>
                  <w:pStyle w:val="Normalformulaire"/>
                  <w:spacing w:after="120"/>
                </w:pPr>
                <w:r>
                  <w:rPr>
                    <w:rStyle w:val="Textedelespacerserv"/>
                  </w:rPr>
                  <w:t>..</w:t>
                </w:r>
                <w:r w:rsidRPr="00AA60DE">
                  <w:rPr>
                    <w:rStyle w:val="Textedelespacerserv"/>
                  </w:rPr>
                  <w:t>.</w:t>
                </w:r>
              </w:p>
            </w:tc>
          </w:sdtContent>
        </w:sdt>
        <w:sdt>
          <w:sdtPr>
            <w:id w:val="1444723033"/>
            <w:placeholder>
              <w:docPart w:val="4217CE22815C4F1FB69FCF0DBE05C9FD"/>
            </w:placeholder>
            <w:showingPlcHdr/>
          </w:sdtPr>
          <w:sdtContent>
            <w:tc>
              <w:tcPr>
                <w:tcW w:w="1881" w:type="dxa"/>
                <w:shd w:val="clear" w:color="auto" w:fill="D9E2F3" w:themeFill="accent1" w:themeFillTint="33"/>
              </w:tcPr>
              <w:p w14:paraId="0FF57818" w14:textId="70B48042" w:rsidR="00725AF9" w:rsidRDefault="00B13FD1" w:rsidP="007624CB">
                <w:pPr>
                  <w:pStyle w:val="Normalformulaire"/>
                  <w:spacing w:after="120"/>
                </w:pPr>
                <w:r>
                  <w:rPr>
                    <w:rStyle w:val="Textedelespacerserv"/>
                  </w:rPr>
                  <w:t>..</w:t>
                </w:r>
                <w:r w:rsidRPr="00AA60DE">
                  <w:rPr>
                    <w:rStyle w:val="Textedelespacerserv"/>
                  </w:rPr>
                  <w:t>.</w:t>
                </w:r>
              </w:p>
            </w:tc>
          </w:sdtContent>
        </w:sdt>
        <w:sdt>
          <w:sdtPr>
            <w:id w:val="-454109428"/>
            <w:placeholder>
              <w:docPart w:val="443DF30E786D4D60816470853917AF0B"/>
            </w:placeholder>
            <w:showingPlcHdr/>
          </w:sdtPr>
          <w:sdtContent>
            <w:tc>
              <w:tcPr>
                <w:tcW w:w="3260" w:type="dxa"/>
                <w:shd w:val="clear" w:color="auto" w:fill="D9E2F3" w:themeFill="accent1" w:themeFillTint="33"/>
              </w:tcPr>
              <w:p w14:paraId="570CF461" w14:textId="2B22AAA8" w:rsidR="00725AF9" w:rsidRDefault="00B13FD1" w:rsidP="007624CB">
                <w:pPr>
                  <w:pStyle w:val="Normalformulaire"/>
                  <w:spacing w:after="120"/>
                </w:pPr>
                <w:r>
                  <w:rPr>
                    <w:rStyle w:val="Textedelespacerserv"/>
                  </w:rPr>
                  <w:t>..</w:t>
                </w:r>
                <w:r w:rsidRPr="00AA60DE">
                  <w:rPr>
                    <w:rStyle w:val="Textedelespacerserv"/>
                  </w:rPr>
                  <w:t>.</w:t>
                </w:r>
              </w:p>
            </w:tc>
          </w:sdtContent>
        </w:sdt>
      </w:tr>
      <w:sdt>
        <w:sdtPr>
          <w:id w:val="164671099"/>
          <w15:repeatingSection/>
        </w:sdtPr>
        <w:sdtContent>
          <w:sdt>
            <w:sdtPr>
              <w:id w:val="941500088"/>
              <w:placeholder>
                <w:docPart w:val="DefaultPlaceholder_-1854013435"/>
              </w:placeholder>
              <w15:repeatingSectionItem/>
            </w:sdtPr>
            <w:sdtContent>
              <w:tr w:rsidR="00725AF9" w14:paraId="6295BAE0" w14:textId="77777777" w:rsidTr="0077798F">
                <w:trPr>
                  <w:jc w:val="center"/>
                </w:trPr>
                <w:sdt>
                  <w:sdtPr>
                    <w:id w:val="-44921124"/>
                    <w:placeholder>
                      <w:docPart w:val="DF14624F7A4C4311910EE3BE49DA8354"/>
                    </w:placeholder>
                    <w:showingPlcHdr/>
                  </w:sdtPr>
                  <w:sdtContent>
                    <w:tc>
                      <w:tcPr>
                        <w:tcW w:w="5241" w:type="dxa"/>
                        <w:shd w:val="clear" w:color="auto" w:fill="D9E2F3" w:themeFill="accent1" w:themeFillTint="33"/>
                      </w:tcPr>
                      <w:p w14:paraId="6B553EC5" w14:textId="623ACD70" w:rsidR="00725AF9" w:rsidRDefault="00B13FD1" w:rsidP="007624CB">
                        <w:pPr>
                          <w:pStyle w:val="Normalformulaire"/>
                          <w:spacing w:after="120"/>
                        </w:pPr>
                        <w:r w:rsidRPr="009303E9">
                          <w:rPr>
                            <w:rStyle w:val="Textedelespacerserv"/>
                            <w:i/>
                            <w:iCs/>
                          </w:rPr>
                          <w:t>Cliquez sur le + pour ajouter des lignes</w:t>
                        </w:r>
                        <w:r w:rsidRPr="00AA60DE">
                          <w:rPr>
                            <w:rStyle w:val="Textedelespacerserv"/>
                          </w:rPr>
                          <w:t>.</w:t>
                        </w:r>
                      </w:p>
                    </w:tc>
                  </w:sdtContent>
                </w:sdt>
                <w:sdt>
                  <w:sdtPr>
                    <w:id w:val="1915363695"/>
                    <w:placeholder>
                      <w:docPart w:val="9BE420E11207485894446C829C093965"/>
                    </w:placeholder>
                    <w:showingPlcHdr/>
                  </w:sdtPr>
                  <w:sdtContent>
                    <w:tc>
                      <w:tcPr>
                        <w:tcW w:w="2397" w:type="dxa"/>
                        <w:shd w:val="clear" w:color="auto" w:fill="D9E2F3" w:themeFill="accent1" w:themeFillTint="33"/>
                      </w:tcPr>
                      <w:p w14:paraId="40560E04" w14:textId="6FA28A35" w:rsidR="00725AF9" w:rsidRDefault="00B13FD1" w:rsidP="007624CB">
                        <w:pPr>
                          <w:pStyle w:val="Normalformulaire"/>
                          <w:spacing w:after="120"/>
                        </w:pPr>
                        <w:r>
                          <w:rPr>
                            <w:rStyle w:val="Textedelespacerserv"/>
                          </w:rPr>
                          <w:t>..</w:t>
                        </w:r>
                        <w:r w:rsidRPr="00AA60DE">
                          <w:rPr>
                            <w:rStyle w:val="Textedelespacerserv"/>
                          </w:rPr>
                          <w:t>.</w:t>
                        </w:r>
                      </w:p>
                    </w:tc>
                  </w:sdtContent>
                </w:sdt>
                <w:sdt>
                  <w:sdtPr>
                    <w:id w:val="-1445065056"/>
                    <w:placeholder>
                      <w:docPart w:val="A96E2684794E4A838F515092C02C997C"/>
                    </w:placeholder>
                    <w:showingPlcHdr/>
                  </w:sdtPr>
                  <w:sdtContent>
                    <w:tc>
                      <w:tcPr>
                        <w:tcW w:w="4227" w:type="dxa"/>
                        <w:shd w:val="clear" w:color="auto" w:fill="D9E2F3" w:themeFill="accent1" w:themeFillTint="33"/>
                      </w:tcPr>
                      <w:p w14:paraId="4064926F" w14:textId="33584927" w:rsidR="00725AF9" w:rsidRDefault="00B13FD1" w:rsidP="007624CB">
                        <w:pPr>
                          <w:pStyle w:val="Normalformulaire"/>
                          <w:spacing w:after="120"/>
                        </w:pPr>
                        <w:r>
                          <w:rPr>
                            <w:rStyle w:val="Textedelespacerserv"/>
                          </w:rPr>
                          <w:t>..</w:t>
                        </w:r>
                        <w:r w:rsidRPr="00AA60DE">
                          <w:rPr>
                            <w:rStyle w:val="Textedelespacerserv"/>
                          </w:rPr>
                          <w:t>.</w:t>
                        </w:r>
                      </w:p>
                    </w:tc>
                  </w:sdtContent>
                </w:sdt>
                <w:sdt>
                  <w:sdtPr>
                    <w:id w:val="-157385023"/>
                    <w:placeholder>
                      <w:docPart w:val="A1E0254FEFBA41638C648B902644CA19"/>
                    </w:placeholder>
                    <w:showingPlcHdr/>
                  </w:sdtPr>
                  <w:sdtContent>
                    <w:tc>
                      <w:tcPr>
                        <w:tcW w:w="1881" w:type="dxa"/>
                        <w:shd w:val="clear" w:color="auto" w:fill="D9E2F3" w:themeFill="accent1" w:themeFillTint="33"/>
                      </w:tcPr>
                      <w:p w14:paraId="6D528423" w14:textId="7E499D3C" w:rsidR="00725AF9" w:rsidRDefault="00B13FD1" w:rsidP="007624CB">
                        <w:pPr>
                          <w:pStyle w:val="Normalformulaire"/>
                          <w:spacing w:after="120"/>
                        </w:pPr>
                        <w:r>
                          <w:rPr>
                            <w:rStyle w:val="Textedelespacerserv"/>
                          </w:rPr>
                          <w:t>..</w:t>
                        </w:r>
                        <w:r w:rsidRPr="00AA60DE">
                          <w:rPr>
                            <w:rStyle w:val="Textedelespacerserv"/>
                          </w:rPr>
                          <w:t>.</w:t>
                        </w:r>
                      </w:p>
                    </w:tc>
                  </w:sdtContent>
                </w:sdt>
                <w:sdt>
                  <w:sdtPr>
                    <w:id w:val="1139082308"/>
                    <w:placeholder>
                      <w:docPart w:val="E362CC3610444C1A83C1785834CEFDEB"/>
                    </w:placeholder>
                    <w:showingPlcHdr/>
                  </w:sdtPr>
                  <w:sdtContent>
                    <w:tc>
                      <w:tcPr>
                        <w:tcW w:w="3260" w:type="dxa"/>
                        <w:shd w:val="clear" w:color="auto" w:fill="D9E2F3" w:themeFill="accent1" w:themeFillTint="33"/>
                      </w:tcPr>
                      <w:p w14:paraId="11A42E6D" w14:textId="5B7CEA71" w:rsidR="00725AF9" w:rsidRDefault="00B13FD1" w:rsidP="007624CB">
                        <w:pPr>
                          <w:pStyle w:val="Normalformulaire"/>
                          <w:spacing w:after="120"/>
                        </w:pPr>
                        <w:r>
                          <w:rPr>
                            <w:rStyle w:val="Textedelespacerserv"/>
                          </w:rPr>
                          <w:t>..</w:t>
                        </w:r>
                        <w:r w:rsidRPr="00AA60DE">
                          <w:rPr>
                            <w:rStyle w:val="Textedelespacerserv"/>
                          </w:rPr>
                          <w:t>.</w:t>
                        </w:r>
                      </w:p>
                    </w:tc>
                  </w:sdtContent>
                </w:sdt>
              </w:tr>
            </w:sdtContent>
          </w:sdt>
        </w:sdtContent>
      </w:sdt>
    </w:tbl>
    <w:p w14:paraId="02CC1C6D" w14:textId="77777777" w:rsidR="00C2767D" w:rsidRDefault="00C2767D" w:rsidP="004A48B1">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2017267444"/>
          <w15:repeatingSection/>
        </w:sdtPr>
        <w:sdtContent>
          <w:sdt>
            <w:sdtPr>
              <w:rPr>
                <w:rFonts w:eastAsia="MS Gothic"/>
                <w:bCs/>
                <w:szCs w:val="20"/>
              </w:rPr>
              <w:id w:val="21059167"/>
              <w:placeholder>
                <w:docPart w:val="A315B93AB7C547BDBF55C3F966A6D23A"/>
              </w:placeholder>
              <w15:repeatingSectionItem/>
            </w:sdtPr>
            <w:sdtContent>
              <w:sdt>
                <w:sdtPr>
                  <w:rPr>
                    <w:rFonts w:eastAsia="MS Gothic"/>
                    <w:bCs/>
                    <w:szCs w:val="20"/>
                  </w:rPr>
                  <w:id w:val="-1111128345"/>
                  <w15:repeatingSection/>
                </w:sdtPr>
                <w:sdtContent>
                  <w:sdt>
                    <w:sdtPr>
                      <w:rPr>
                        <w:rFonts w:eastAsia="MS Gothic"/>
                        <w:bCs/>
                        <w:szCs w:val="20"/>
                      </w:rPr>
                      <w:id w:val="-1229925129"/>
                      <w:placeholder>
                        <w:docPart w:val="A315B93AB7C547BDBF55C3F966A6D23A"/>
                      </w:placeholder>
                      <w15:repeatingSectionItem/>
                    </w:sdtPr>
                    <w:sdtContent>
                      <w:tr w:rsidR="004A48B1" w:rsidRPr="0052757A" w14:paraId="4087A28B" w14:textId="77777777" w:rsidTr="003075EB">
                        <w:trPr>
                          <w:trHeight w:val="448"/>
                          <w:jc w:val="center"/>
                        </w:trPr>
                        <w:sdt>
                          <w:sdtPr>
                            <w:rPr>
                              <w:rFonts w:eastAsia="MS Gothic"/>
                              <w:bCs/>
                              <w:szCs w:val="20"/>
                            </w:rPr>
                            <w:id w:val="1938014480"/>
                            <w:placeholder>
                              <w:docPart w:val="B0ED9E3DC85B4A2AB2FB91E93696192D"/>
                            </w:placeholder>
                            <w:showingPlcHdr/>
                          </w:sdtPr>
                          <w:sdtContent>
                            <w:tc>
                              <w:tcPr>
                                <w:tcW w:w="11902" w:type="dxa"/>
                                <w:shd w:val="clear" w:color="auto" w:fill="D9E2F3" w:themeFill="accent1" w:themeFillTint="33"/>
                              </w:tcPr>
                              <w:p w14:paraId="63B5DB6D" w14:textId="77777777" w:rsidR="004A48B1" w:rsidRPr="0052757A" w:rsidRDefault="004A48B1" w:rsidP="00520532">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676730392"/>
                            <w:placeholder>
                              <w:docPart w:val="96DDF3C8119541C78B71BF9A0A10ABF3"/>
                            </w:placeholder>
                            <w:showingPlcHdr/>
                          </w:sdtPr>
                          <w:sdtContent>
                            <w:tc>
                              <w:tcPr>
                                <w:tcW w:w="5066" w:type="dxa"/>
                                <w:shd w:val="clear" w:color="auto" w:fill="D9E2F3" w:themeFill="accent1" w:themeFillTint="33"/>
                              </w:tcPr>
                              <w:p w14:paraId="52AFE240" w14:textId="77777777" w:rsidR="004A48B1" w:rsidRPr="0052757A" w:rsidRDefault="004A48B1" w:rsidP="00520532">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31337394" w14:textId="4C84F421" w:rsidR="008B3CD0" w:rsidRDefault="00C87EBC" w:rsidP="00693F9F">
      <w:pPr>
        <w:pStyle w:val="Question"/>
      </w:pPr>
      <w:r>
        <w:t>2.</w:t>
      </w:r>
      <w:r w:rsidR="00270194">
        <w:t>7</w:t>
      </w:r>
      <w:r>
        <w:t>.</w:t>
      </w:r>
      <w:r w:rsidR="003075EB">
        <w:t>11</w:t>
      </w:r>
      <w:r>
        <w:tab/>
      </w:r>
      <w:r w:rsidR="003F4B6B" w:rsidRPr="003F4B6B">
        <w:t>Indiquez les aménagements et le mode de gestion des aires de stockage mis en place afin de limiter l’infiltration de l’eau dans les matières</w:t>
      </w:r>
      <w:r w:rsidR="003075EB">
        <w:t xml:space="preserve"> ainsi que pour maintenir leur qualité aux fins de valorisation</w:t>
      </w:r>
      <w:r w:rsidR="003F4B6B" w:rsidRPr="003F4B6B">
        <w:t xml:space="preserve">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102D" w14:paraId="5C8866C2" w14:textId="77777777" w:rsidTr="00520532">
        <w:trPr>
          <w:trHeight w:val="448"/>
          <w:jc w:val="center"/>
        </w:trPr>
        <w:sdt>
          <w:sdtPr>
            <w:id w:val="1631050033"/>
            <w:placeholder>
              <w:docPart w:val="6566959D354C44CC954E6644F4C713A0"/>
            </w:placeholder>
            <w:showingPlcHdr/>
          </w:sdtPr>
          <w:sdtContent>
            <w:tc>
              <w:tcPr>
                <w:tcW w:w="16968" w:type="dxa"/>
                <w:shd w:val="clear" w:color="auto" w:fill="D9E2F3" w:themeFill="accent1" w:themeFillTint="33"/>
              </w:tcPr>
              <w:p w14:paraId="4CA12154" w14:textId="77777777" w:rsidR="00B3102D" w:rsidRDefault="00B3102D"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CA67FA" w14:textId="4B8831D2" w:rsidR="00A11637" w:rsidRDefault="00960900" w:rsidP="00E17568">
      <w:pPr>
        <w:pStyle w:val="Sous-Section"/>
      </w:pPr>
      <w:r>
        <w:t xml:space="preserve">Traitement </w:t>
      </w:r>
      <w:r w:rsidR="002E2EE8">
        <w:t>par compostage</w:t>
      </w:r>
    </w:p>
    <w:p w14:paraId="46B1E6C6" w14:textId="19560D5F" w:rsidR="00F5648B" w:rsidRDefault="002C33E1" w:rsidP="00F5648B">
      <w:pPr>
        <w:pStyle w:val="Question"/>
        <w:rPr>
          <w:rFonts w:cs="Arial"/>
        </w:rPr>
      </w:pPr>
      <w:r>
        <w:t>2.</w:t>
      </w:r>
      <w:r w:rsidR="002464EA">
        <w:t>8.1</w:t>
      </w:r>
      <w:r>
        <w:tab/>
      </w:r>
      <w:r w:rsidR="00F86632" w:rsidRPr="00F86632">
        <w:rPr>
          <w:rFonts w:cs="Arial"/>
        </w:rPr>
        <w:t>La demande inclut</w:t>
      </w:r>
      <w:r w:rsidR="00F5648B">
        <w:rPr>
          <w:rFonts w:cs="Arial"/>
        </w:rPr>
        <w:t xml:space="preserve">-elle des activités de traitement </w:t>
      </w:r>
      <w:r w:rsidR="00F5648B" w:rsidRPr="004B2101">
        <w:t>par compostage</w:t>
      </w:r>
      <w:r w:rsidR="00F5648B">
        <w:t xml:space="preserve"> (art. 17 al. 1 (1) REAFIE)</w:t>
      </w:r>
      <w:r w:rsidR="00F5648B">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5648B" w14:paraId="4807C53B" w14:textId="77777777" w:rsidTr="00520532">
        <w:trPr>
          <w:trHeight w:val="272"/>
        </w:trPr>
        <w:tc>
          <w:tcPr>
            <w:tcW w:w="1637" w:type="dxa"/>
            <w:shd w:val="clear" w:color="auto" w:fill="D9E2F3" w:themeFill="accent1" w:themeFillTint="33"/>
          </w:tcPr>
          <w:p w14:paraId="08C6A72B" w14:textId="77777777" w:rsidR="00F5648B" w:rsidRDefault="00000000" w:rsidP="00520532">
            <w:pPr>
              <w:pStyle w:val="Normalformulaire"/>
              <w:spacing w:after="0"/>
            </w:pPr>
            <w:sdt>
              <w:sdtPr>
                <w:id w:val="-94477431"/>
                <w14:checkbox>
                  <w14:checked w14:val="0"/>
                  <w14:checkedState w14:val="2612" w14:font="MS Gothic"/>
                  <w14:uncheckedState w14:val="2610" w14:font="MS Gothic"/>
                </w14:checkbox>
              </w:sdtPr>
              <w:sdtContent>
                <w:r w:rsidR="00F5648B">
                  <w:rPr>
                    <w:rFonts w:ascii="MS Gothic" w:hAnsi="MS Gothic" w:hint="eastAsia"/>
                  </w:rPr>
                  <w:t>☐</w:t>
                </w:r>
              </w:sdtContent>
            </w:sdt>
            <w:r w:rsidR="00F5648B">
              <w:t>Oui</w:t>
            </w:r>
            <w:r w:rsidR="00F5648B">
              <w:tab/>
              <w:t xml:space="preserve"> </w:t>
            </w:r>
            <w:sdt>
              <w:sdtPr>
                <w:id w:val="-735859651"/>
                <w14:checkbox>
                  <w14:checked w14:val="0"/>
                  <w14:checkedState w14:val="2612" w14:font="MS Gothic"/>
                  <w14:uncheckedState w14:val="2610" w14:font="MS Gothic"/>
                </w14:checkbox>
              </w:sdtPr>
              <w:sdtContent>
                <w:r w:rsidR="00F5648B">
                  <w:rPr>
                    <w:rFonts w:ascii="MS Gothic" w:hAnsi="MS Gothic" w:hint="eastAsia"/>
                  </w:rPr>
                  <w:t>☐</w:t>
                </w:r>
              </w:sdtContent>
            </w:sdt>
            <w:r w:rsidR="00F5648B">
              <w:t>Non</w:t>
            </w:r>
          </w:p>
        </w:tc>
      </w:tr>
    </w:tbl>
    <w:p w14:paraId="6D265381" w14:textId="38A80573" w:rsidR="00F5648B" w:rsidRDefault="00F5648B" w:rsidP="00F5648B">
      <w:pPr>
        <w:pStyle w:val="Siouinon"/>
      </w:pPr>
      <w:r>
        <w:t>Si vous avez répondu Non, passez à la section 2.</w:t>
      </w:r>
      <w:r w:rsidR="00BB4E89">
        <w:t>9</w:t>
      </w:r>
      <w:r>
        <w:t>.</w:t>
      </w:r>
    </w:p>
    <w:p w14:paraId="17B8684E" w14:textId="24D0EF40" w:rsidR="00973928" w:rsidRDefault="00F5648B" w:rsidP="00973928">
      <w:pPr>
        <w:pStyle w:val="Question"/>
      </w:pPr>
      <w:r>
        <w:t>2.</w:t>
      </w:r>
      <w:r w:rsidR="00B5356C">
        <w:t>8.</w:t>
      </w:r>
      <w:r w:rsidR="00AE6420">
        <w:t>2</w:t>
      </w:r>
      <w:r>
        <w:tab/>
      </w:r>
      <w:r w:rsidR="00973928">
        <w:t>Fournissez</w:t>
      </w:r>
      <w:r w:rsidR="00973928" w:rsidRPr="00F30781">
        <w:t xml:space="preserve"> </w:t>
      </w:r>
      <w:r w:rsidR="00973928">
        <w:t>un</w:t>
      </w:r>
      <w:r w:rsidR="00973928" w:rsidRPr="00F30781">
        <w:t xml:space="preserve"> rapport technique de compostage signé par un professionnel</w:t>
      </w:r>
      <w:r w:rsidR="00B4036F">
        <w:rPr>
          <w:vertAlign w:val="superscript"/>
        </w:rPr>
        <w:fldChar w:fldCharType="begin"/>
      </w:r>
      <w:r w:rsidR="00B4036F">
        <w:rPr>
          <w:vertAlign w:val="superscript"/>
        </w:rPr>
        <w:instrText xml:space="preserve"> AUTOTEXTLIST  \s "NoStyle" \t "Pour plus de précisions, consultez le lexique à la fin du formulaire." \* MERGEFORMAT </w:instrText>
      </w:r>
      <w:r w:rsidR="00B4036F">
        <w:rPr>
          <w:vertAlign w:val="superscript"/>
        </w:rPr>
        <w:fldChar w:fldCharType="separate"/>
      </w:r>
      <w:r w:rsidR="00B4036F">
        <w:rPr>
          <w:vertAlign w:val="superscript"/>
        </w:rPr>
        <w:fldChar w:fldCharType="end"/>
      </w:r>
      <w:r w:rsidR="00973928">
        <w:t xml:space="preserve"> compétent</w:t>
      </w:r>
      <w:r w:rsidR="00973928" w:rsidRPr="00F30781">
        <w:t>, décrivant</w:t>
      </w:r>
      <w:r w:rsidR="00ED0926">
        <w:t xml:space="preserve"> </w:t>
      </w:r>
      <w:r w:rsidR="00973928">
        <w:t>(art. 248(1)</w:t>
      </w:r>
      <w:r w:rsidR="00E50C54">
        <w:t xml:space="preserve"> </w:t>
      </w:r>
      <w:r w:rsidR="000B0B3B">
        <w:t>et 249.1</w:t>
      </w:r>
      <w:r w:rsidR="00973928">
        <w:t xml:space="preserve"> REAFIE) :</w:t>
      </w:r>
    </w:p>
    <w:p w14:paraId="188634A8" w14:textId="77777777" w:rsidR="00973928" w:rsidRDefault="00973928" w:rsidP="00E17568">
      <w:pPr>
        <w:pStyle w:val="Questionliste"/>
      </w:pPr>
      <w:r w:rsidRPr="000B0758">
        <w:t>les étapes de compostage</w:t>
      </w:r>
      <w:r>
        <w:t>;</w:t>
      </w:r>
    </w:p>
    <w:p w14:paraId="3A2A5249" w14:textId="684A9F97" w:rsidR="00973928" w:rsidRDefault="00973928" w:rsidP="000A4484">
      <w:pPr>
        <w:pStyle w:val="Questionliste"/>
        <w:spacing w:after="240"/>
      </w:pPr>
      <w:r w:rsidRPr="000B0758">
        <w:t xml:space="preserve">les éléments permettant de démontrer le maintien des conditions </w:t>
      </w:r>
      <w:r>
        <w:t>d’</w:t>
      </w:r>
      <w:r w:rsidRPr="000B0758">
        <w:t>aérobies</w:t>
      </w:r>
      <w:r>
        <w:t>.</w:t>
      </w:r>
    </w:p>
    <w:p w14:paraId="117EF297" w14:textId="03DD0680" w:rsidR="00F5648B" w:rsidRDefault="00973928" w:rsidP="00973928">
      <w:pPr>
        <w:pStyle w:val="QuestionInfo"/>
      </w:pPr>
      <w:r w:rsidRPr="00156133">
        <w:t>Ce rapport doit décrire toute</w:t>
      </w:r>
      <w:r>
        <w:t>s</w:t>
      </w:r>
      <w:r w:rsidRPr="00156133">
        <w:t xml:space="preserve"> les activités de l’installation de compostage</w:t>
      </w:r>
      <w:r>
        <w:t xml:space="preserve"> en</w:t>
      </w:r>
      <w:r w:rsidRPr="00156133">
        <w:t xml:space="preserve"> incluant</w:t>
      </w:r>
      <w:r>
        <w:t>,</w:t>
      </w:r>
      <w:r w:rsidRPr="00156133">
        <w:t xml:space="preserve"> s’il y a lieu</w:t>
      </w:r>
      <w:r>
        <w:t>,</w:t>
      </w:r>
      <w:r w:rsidRPr="00156133">
        <w:t xml:space="preserve"> les activités de tri, </w:t>
      </w:r>
      <w:r>
        <w:t xml:space="preserve">de </w:t>
      </w:r>
      <w:r w:rsidRPr="00156133">
        <w:t xml:space="preserve">stockage et </w:t>
      </w:r>
      <w:r>
        <w:t xml:space="preserve">de </w:t>
      </w:r>
      <w:r w:rsidRPr="00156133">
        <w:t>conditionnement</w:t>
      </w:r>
      <w:r w:rsidR="003D6B3C">
        <w:t>.</w:t>
      </w:r>
      <w:r w:rsidRPr="00156133">
        <w:t xml:space="preserve"> </w:t>
      </w:r>
      <w:r w:rsidR="003D6B3C" w:rsidRPr="003D6B3C">
        <w:t xml:space="preserve">Le </w:t>
      </w:r>
      <w:r w:rsidR="003D6B3C" w:rsidRPr="003D6B3C">
        <w:rPr>
          <w:i/>
          <w:iCs/>
        </w:rPr>
        <w:t>Guide de référence du REAFIE</w:t>
      </w:r>
      <w:r w:rsidR="003D6B3C" w:rsidRPr="003D6B3C">
        <w:t xml:space="preserve"> offre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895630415"/>
          <w15:repeatingSection/>
        </w:sdtPr>
        <w:sdtContent>
          <w:sdt>
            <w:sdtPr>
              <w:id w:val="-339550977"/>
              <w:placeholder>
                <w:docPart w:val="FC029DA851E54E5E9447115C2078C977"/>
              </w:placeholder>
              <w15:repeatingSectionItem/>
            </w:sdtPr>
            <w:sdtContent>
              <w:sdt>
                <w:sdtPr>
                  <w:id w:val="-1958560209"/>
                  <w15:repeatingSection/>
                </w:sdtPr>
                <w:sdtContent>
                  <w:sdt>
                    <w:sdtPr>
                      <w:id w:val="2004624821"/>
                      <w:placeholder>
                        <w:docPart w:val="FC029DA851E54E5E9447115C2078C977"/>
                      </w:placeholder>
                      <w15:repeatingSectionItem/>
                    </w:sdtPr>
                    <w:sdtContent>
                      <w:tr w:rsidR="00104EF2" w14:paraId="15C82CA3" w14:textId="77777777" w:rsidTr="00520532">
                        <w:trPr>
                          <w:trHeight w:val="448"/>
                          <w:jc w:val="center"/>
                        </w:trPr>
                        <w:sdt>
                          <w:sdtPr>
                            <w:id w:val="-526411310"/>
                            <w:placeholder>
                              <w:docPart w:val="5902B976ABEF42A18339C6930C72A36F"/>
                            </w:placeholder>
                            <w:showingPlcHdr/>
                          </w:sdtPr>
                          <w:sdtContent>
                            <w:tc>
                              <w:tcPr>
                                <w:tcW w:w="10768" w:type="dxa"/>
                                <w:shd w:val="clear" w:color="auto" w:fill="D9E2F3" w:themeFill="accent1" w:themeFillTint="33"/>
                              </w:tcPr>
                              <w:p w14:paraId="553CF917" w14:textId="77777777" w:rsidR="00104EF2" w:rsidRDefault="00104EF2" w:rsidP="0052053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72575965"/>
                            <w:placeholder>
                              <w:docPart w:val="8497D2E019674110AEBD3ADA7052448B"/>
                            </w:placeholder>
                            <w:showingPlcHdr/>
                          </w:sdtPr>
                          <w:sdtContent>
                            <w:tc>
                              <w:tcPr>
                                <w:tcW w:w="6200" w:type="dxa"/>
                                <w:shd w:val="clear" w:color="auto" w:fill="D9E2F3" w:themeFill="accent1" w:themeFillTint="33"/>
                              </w:tcPr>
                              <w:p w14:paraId="1F2CD3DB" w14:textId="77777777" w:rsidR="00104EF2" w:rsidRDefault="00104EF2" w:rsidP="00520532">
                                <w:pPr>
                                  <w:pStyle w:val="Normalformulaire"/>
                                  <w:spacing w:after="0"/>
                                </w:pPr>
                                <w:r>
                                  <w:rPr>
                                    <w:rStyle w:val="Textedelespacerserv"/>
                                    <w:i/>
                                    <w:iCs/>
                                  </w:rPr>
                                  <w:t>Précisez la section.</w:t>
                                </w:r>
                              </w:p>
                            </w:tc>
                          </w:sdtContent>
                        </w:sdt>
                      </w:tr>
                    </w:sdtContent>
                  </w:sdt>
                </w:sdtContent>
              </w:sdt>
            </w:sdtContent>
          </w:sdt>
        </w:sdtContent>
      </w:sdt>
    </w:tbl>
    <w:p w14:paraId="5FF9F4AF" w14:textId="25E60423" w:rsidR="00973928" w:rsidRDefault="00104EF2" w:rsidP="00973928">
      <w:pPr>
        <w:pStyle w:val="Question"/>
        <w:rPr>
          <w:rFonts w:cstheme="minorHAnsi"/>
        </w:rPr>
      </w:pPr>
      <w:r>
        <w:lastRenderedPageBreak/>
        <w:t>2.</w:t>
      </w:r>
      <w:r w:rsidR="00B5356C">
        <w:t>8.</w:t>
      </w:r>
      <w:r w:rsidR="00AE6420">
        <w:t>3</w:t>
      </w:r>
      <w:r>
        <w:tab/>
      </w:r>
      <w:r w:rsidR="008A1CF4">
        <w:rPr>
          <w:rFonts w:cstheme="minorHAnsi"/>
        </w:rPr>
        <w:t xml:space="preserve">Fournissez </w:t>
      </w:r>
      <w:r w:rsidR="008A1CF4" w:rsidRPr="00C65651">
        <w:rPr>
          <w:rFonts w:cstheme="minorHAnsi"/>
        </w:rPr>
        <w:t>un programme d’échantillonnage et d’analyse de la</w:t>
      </w:r>
      <w:r w:rsidR="008A1CF4" w:rsidRPr="00CB4508">
        <w:rPr>
          <w:rFonts w:cstheme="minorHAnsi"/>
        </w:rPr>
        <w:t xml:space="preserve"> qualité des composts, </w:t>
      </w:r>
      <w:r w:rsidR="008A1CF4">
        <w:rPr>
          <w:rFonts w:cstheme="minorHAnsi"/>
        </w:rPr>
        <w:t xml:space="preserve">en </w:t>
      </w:r>
      <w:r w:rsidR="008A1CF4" w:rsidRPr="00CB4508">
        <w:rPr>
          <w:rFonts w:cstheme="minorHAnsi"/>
        </w:rPr>
        <w:t xml:space="preserve">précisant notamment </w:t>
      </w:r>
      <w:r w:rsidR="008A1CF4" w:rsidRPr="004D471C">
        <w:rPr>
          <w:rFonts w:cstheme="minorHAnsi"/>
        </w:rPr>
        <w:t>les paramètres analysés et la fréquence de leur analyse (</w:t>
      </w:r>
      <w:r w:rsidR="008A1CF4">
        <w:t>art. 248(2) REAFIE)</w:t>
      </w:r>
      <w:r w:rsidR="008A1CF4" w:rsidRPr="004D471C">
        <w:rPr>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02745807"/>
          <w15:repeatingSection/>
        </w:sdtPr>
        <w:sdtContent>
          <w:sdt>
            <w:sdtPr>
              <w:id w:val="1938633894"/>
              <w:placeholder>
                <w:docPart w:val="519F379E73914C8BB4369FF057F37BF1"/>
              </w:placeholder>
              <w15:repeatingSectionItem/>
            </w:sdtPr>
            <w:sdtContent>
              <w:sdt>
                <w:sdtPr>
                  <w:id w:val="67852513"/>
                  <w15:repeatingSection/>
                </w:sdtPr>
                <w:sdtContent>
                  <w:sdt>
                    <w:sdtPr>
                      <w:id w:val="-84847316"/>
                      <w:placeholder>
                        <w:docPart w:val="519F379E73914C8BB4369FF057F37BF1"/>
                      </w:placeholder>
                      <w15:repeatingSectionItem/>
                    </w:sdtPr>
                    <w:sdtContent>
                      <w:tr w:rsidR="008A1CF4" w14:paraId="453A9E39" w14:textId="77777777" w:rsidTr="00520532">
                        <w:trPr>
                          <w:trHeight w:val="448"/>
                          <w:jc w:val="center"/>
                        </w:trPr>
                        <w:sdt>
                          <w:sdtPr>
                            <w:id w:val="-912935033"/>
                            <w:placeholder>
                              <w:docPart w:val="1B6E238D36C04479BE3860B4BE22F0C2"/>
                            </w:placeholder>
                            <w:showingPlcHdr/>
                          </w:sdtPr>
                          <w:sdtContent>
                            <w:tc>
                              <w:tcPr>
                                <w:tcW w:w="10768" w:type="dxa"/>
                                <w:shd w:val="clear" w:color="auto" w:fill="D9E2F3" w:themeFill="accent1" w:themeFillTint="33"/>
                              </w:tcPr>
                              <w:p w14:paraId="689B66C6" w14:textId="77777777" w:rsidR="008A1CF4" w:rsidRDefault="008A1CF4" w:rsidP="0052053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01741621"/>
                            <w:placeholder>
                              <w:docPart w:val="EFD197C81C4F48089AFC18D7999350EE"/>
                            </w:placeholder>
                            <w:showingPlcHdr/>
                          </w:sdtPr>
                          <w:sdtContent>
                            <w:tc>
                              <w:tcPr>
                                <w:tcW w:w="6200" w:type="dxa"/>
                                <w:shd w:val="clear" w:color="auto" w:fill="D9E2F3" w:themeFill="accent1" w:themeFillTint="33"/>
                              </w:tcPr>
                              <w:p w14:paraId="2CC2B8DC" w14:textId="77777777" w:rsidR="008A1CF4" w:rsidRDefault="008A1CF4" w:rsidP="00520532">
                                <w:pPr>
                                  <w:pStyle w:val="Normalformulaire"/>
                                  <w:spacing w:after="0"/>
                                </w:pPr>
                                <w:r>
                                  <w:rPr>
                                    <w:rStyle w:val="Textedelespacerserv"/>
                                    <w:i/>
                                    <w:iCs/>
                                  </w:rPr>
                                  <w:t>Précisez la section.</w:t>
                                </w:r>
                              </w:p>
                            </w:tc>
                          </w:sdtContent>
                        </w:sdt>
                      </w:tr>
                    </w:sdtContent>
                  </w:sdt>
                </w:sdtContent>
              </w:sdt>
            </w:sdtContent>
          </w:sdt>
        </w:sdtContent>
      </w:sdt>
    </w:tbl>
    <w:p w14:paraId="30EE470E" w14:textId="6C7E2B86" w:rsidR="00A35968" w:rsidRDefault="00A35968" w:rsidP="00A35968">
      <w:pPr>
        <w:pStyle w:val="Question"/>
      </w:pPr>
      <w:r>
        <w:t>2.8.4</w:t>
      </w:r>
      <w:r>
        <w:tab/>
      </w:r>
      <w:r w:rsidR="00664849" w:rsidRPr="00664849">
        <w:t>Indiquez si tous les intrants utilisés font parti</w:t>
      </w:r>
      <w:r w:rsidR="004E6E9E">
        <w:t>e</w:t>
      </w:r>
      <w:r w:rsidR="00664849" w:rsidRPr="00664849">
        <w:t xml:space="preserve"> de la liste exhaustive des intrants de base pour les procédés de compostage et de biométhanisation tel</w:t>
      </w:r>
      <w:r w:rsidR="00EA5F9E">
        <w:t>s</w:t>
      </w:r>
      <w:r w:rsidR="00664849" w:rsidRPr="00664849">
        <w:t xml:space="preserve"> que défini</w:t>
      </w:r>
      <w:r w:rsidR="00AD1895">
        <w:t>s</w:t>
      </w:r>
      <w:r w:rsidR="00664849" w:rsidRPr="00664849">
        <w:t xml:space="preserve"> à la liste 1.1 de l’annexe II du CGMRF (art. 17 al.1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23E91" w14:paraId="4F80D1FA" w14:textId="77777777" w:rsidTr="006138D9">
        <w:trPr>
          <w:trHeight w:val="272"/>
        </w:trPr>
        <w:tc>
          <w:tcPr>
            <w:tcW w:w="1637" w:type="dxa"/>
            <w:shd w:val="clear" w:color="auto" w:fill="D9E2F3" w:themeFill="accent1" w:themeFillTint="33"/>
          </w:tcPr>
          <w:p w14:paraId="5D6D91D7" w14:textId="77777777" w:rsidR="00D23E91" w:rsidRDefault="00000000" w:rsidP="006138D9">
            <w:pPr>
              <w:pStyle w:val="Normalformulaire"/>
              <w:keepNext/>
              <w:spacing w:after="0"/>
            </w:pPr>
            <w:sdt>
              <w:sdtPr>
                <w:id w:val="-2101632386"/>
                <w14:checkbox>
                  <w14:checked w14:val="0"/>
                  <w14:checkedState w14:val="2612" w14:font="MS Gothic"/>
                  <w14:uncheckedState w14:val="2610" w14:font="MS Gothic"/>
                </w14:checkbox>
              </w:sdtPr>
              <w:sdtContent>
                <w:r w:rsidR="00D23E91">
                  <w:rPr>
                    <w:rFonts w:ascii="MS Gothic" w:hAnsi="MS Gothic" w:hint="eastAsia"/>
                  </w:rPr>
                  <w:t>☐</w:t>
                </w:r>
              </w:sdtContent>
            </w:sdt>
            <w:r w:rsidR="00D23E91">
              <w:t>Oui</w:t>
            </w:r>
            <w:r w:rsidR="00D23E91">
              <w:tab/>
              <w:t xml:space="preserve"> </w:t>
            </w:r>
            <w:sdt>
              <w:sdtPr>
                <w:id w:val="290254188"/>
                <w14:checkbox>
                  <w14:checked w14:val="0"/>
                  <w14:checkedState w14:val="2612" w14:font="MS Gothic"/>
                  <w14:uncheckedState w14:val="2610" w14:font="MS Gothic"/>
                </w14:checkbox>
              </w:sdtPr>
              <w:sdtContent>
                <w:r w:rsidR="00D23E91">
                  <w:rPr>
                    <w:rFonts w:ascii="MS Gothic" w:hAnsi="MS Gothic" w:hint="eastAsia"/>
                  </w:rPr>
                  <w:t>☐</w:t>
                </w:r>
              </w:sdtContent>
            </w:sdt>
            <w:r w:rsidR="00D23E91">
              <w:t>Non</w:t>
            </w:r>
          </w:p>
        </w:tc>
      </w:tr>
    </w:tbl>
    <w:p w14:paraId="658EE78C" w14:textId="70988168" w:rsidR="006816E1" w:rsidRDefault="00D23E91" w:rsidP="006816E1">
      <w:pPr>
        <w:pStyle w:val="Question"/>
      </w:pPr>
      <w:r>
        <w:t>2.8.5</w:t>
      </w:r>
      <w:r>
        <w:tab/>
      </w:r>
      <w:r w:rsidR="006816E1">
        <w:t>Indiquez si les intrants utilisés sont exempts de résidus non permis tel</w:t>
      </w:r>
      <w:r w:rsidR="00AD1895">
        <w:t>s</w:t>
      </w:r>
      <w:r w:rsidR="006816E1">
        <w:t xml:space="preserve"> que défini</w:t>
      </w:r>
      <w:r w:rsidR="00AD1895">
        <w:t>s</w:t>
      </w:r>
      <w:r w:rsidR="006816E1">
        <w:t xml:space="preserve"> dans la liste 1.2 de l’annexe II du CGMRF (art. 17 al.1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816E1" w14:paraId="3A28549D" w14:textId="77777777" w:rsidTr="006138D9">
        <w:trPr>
          <w:trHeight w:val="272"/>
        </w:trPr>
        <w:tc>
          <w:tcPr>
            <w:tcW w:w="1637" w:type="dxa"/>
            <w:shd w:val="clear" w:color="auto" w:fill="D9E2F3" w:themeFill="accent1" w:themeFillTint="33"/>
          </w:tcPr>
          <w:p w14:paraId="6E2FC869" w14:textId="77777777" w:rsidR="006816E1" w:rsidRDefault="00000000" w:rsidP="006138D9">
            <w:pPr>
              <w:pStyle w:val="Normalformulaire"/>
              <w:keepNext/>
              <w:spacing w:after="0"/>
            </w:pPr>
            <w:sdt>
              <w:sdtPr>
                <w:id w:val="-935675803"/>
                <w14:checkbox>
                  <w14:checked w14:val="0"/>
                  <w14:checkedState w14:val="2612" w14:font="MS Gothic"/>
                  <w14:uncheckedState w14:val="2610" w14:font="MS Gothic"/>
                </w14:checkbox>
              </w:sdtPr>
              <w:sdtContent>
                <w:r w:rsidR="006816E1">
                  <w:rPr>
                    <w:rFonts w:ascii="MS Gothic" w:hAnsi="MS Gothic" w:hint="eastAsia"/>
                  </w:rPr>
                  <w:t>☐</w:t>
                </w:r>
              </w:sdtContent>
            </w:sdt>
            <w:r w:rsidR="006816E1">
              <w:t>Oui</w:t>
            </w:r>
            <w:r w:rsidR="006816E1">
              <w:tab/>
              <w:t xml:space="preserve"> </w:t>
            </w:r>
            <w:sdt>
              <w:sdtPr>
                <w:id w:val="1699045907"/>
                <w14:checkbox>
                  <w14:checked w14:val="0"/>
                  <w14:checkedState w14:val="2612" w14:font="MS Gothic"/>
                  <w14:uncheckedState w14:val="2610" w14:font="MS Gothic"/>
                </w14:checkbox>
              </w:sdtPr>
              <w:sdtContent>
                <w:r w:rsidR="006816E1">
                  <w:rPr>
                    <w:rFonts w:ascii="MS Gothic" w:hAnsi="MS Gothic" w:hint="eastAsia"/>
                  </w:rPr>
                  <w:t>☐</w:t>
                </w:r>
              </w:sdtContent>
            </w:sdt>
            <w:r w:rsidR="006816E1">
              <w:t>Non</w:t>
            </w:r>
          </w:p>
        </w:tc>
      </w:tr>
    </w:tbl>
    <w:p w14:paraId="6B1F245C" w14:textId="2E8B4BF8" w:rsidR="00973928" w:rsidRDefault="00A2780F" w:rsidP="00D94E4E">
      <w:pPr>
        <w:pStyle w:val="Sous-Section"/>
      </w:pPr>
      <w:r>
        <w:t>Traitement par biométhani</w:t>
      </w:r>
      <w:r w:rsidR="00764C10">
        <w:t>sation</w:t>
      </w:r>
    </w:p>
    <w:p w14:paraId="5CF4A6E8" w14:textId="47C564D5" w:rsidR="00736B58" w:rsidRDefault="00764C10" w:rsidP="00736B58">
      <w:pPr>
        <w:pStyle w:val="Question"/>
        <w:rPr>
          <w:rFonts w:cs="Arial"/>
        </w:rPr>
      </w:pPr>
      <w:r>
        <w:t>2.</w:t>
      </w:r>
      <w:r w:rsidR="00C45DA1">
        <w:t>9.</w:t>
      </w:r>
      <w:r>
        <w:t>1</w:t>
      </w:r>
      <w:r>
        <w:tab/>
      </w:r>
      <w:r w:rsidR="00B60BE7" w:rsidRPr="00B60BE7">
        <w:rPr>
          <w:rFonts w:cs="Arial"/>
        </w:rPr>
        <w:t>La demande inclut</w:t>
      </w:r>
      <w:r w:rsidR="00B60BE7">
        <w:rPr>
          <w:rFonts w:cs="Arial"/>
        </w:rPr>
        <w:t>-</w:t>
      </w:r>
      <w:r w:rsidR="00736B58">
        <w:rPr>
          <w:rFonts w:cs="Arial"/>
        </w:rPr>
        <w:t xml:space="preserve">elle des activités de traitement </w:t>
      </w:r>
      <w:r w:rsidR="00736B58" w:rsidRPr="004B2101">
        <w:t>par biomét</w:t>
      </w:r>
      <w:r w:rsidR="00736B58">
        <w:t>h</w:t>
      </w:r>
      <w:r w:rsidR="00736B58" w:rsidRPr="004B2101">
        <w:t>anisation</w:t>
      </w:r>
      <w:r w:rsidR="00736B58">
        <w:t xml:space="preserve"> (art. 17 al. 1 (1) REAFIE)</w:t>
      </w:r>
      <w:r w:rsidR="00736B58">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A7EF8" w14:paraId="06CB63D2" w14:textId="77777777" w:rsidTr="00520532">
        <w:trPr>
          <w:trHeight w:val="272"/>
        </w:trPr>
        <w:tc>
          <w:tcPr>
            <w:tcW w:w="1637" w:type="dxa"/>
            <w:shd w:val="clear" w:color="auto" w:fill="D9E2F3" w:themeFill="accent1" w:themeFillTint="33"/>
          </w:tcPr>
          <w:p w14:paraId="0C1B1A44" w14:textId="77777777" w:rsidR="001A7EF8" w:rsidRDefault="00000000" w:rsidP="0004716B">
            <w:pPr>
              <w:pStyle w:val="Normalformulaire"/>
              <w:keepNext/>
              <w:spacing w:after="0"/>
            </w:pPr>
            <w:sdt>
              <w:sdtPr>
                <w:id w:val="-311939530"/>
                <w14:checkbox>
                  <w14:checked w14:val="0"/>
                  <w14:checkedState w14:val="2612" w14:font="MS Gothic"/>
                  <w14:uncheckedState w14:val="2610" w14:font="MS Gothic"/>
                </w14:checkbox>
              </w:sdtPr>
              <w:sdtContent>
                <w:r w:rsidR="001A7EF8">
                  <w:rPr>
                    <w:rFonts w:ascii="MS Gothic" w:hAnsi="MS Gothic" w:hint="eastAsia"/>
                  </w:rPr>
                  <w:t>☐</w:t>
                </w:r>
              </w:sdtContent>
            </w:sdt>
            <w:r w:rsidR="001A7EF8">
              <w:t>Oui</w:t>
            </w:r>
            <w:r w:rsidR="001A7EF8">
              <w:tab/>
              <w:t xml:space="preserve"> </w:t>
            </w:r>
            <w:sdt>
              <w:sdtPr>
                <w:id w:val="181399902"/>
                <w14:checkbox>
                  <w14:checked w14:val="0"/>
                  <w14:checkedState w14:val="2612" w14:font="MS Gothic"/>
                  <w14:uncheckedState w14:val="2610" w14:font="MS Gothic"/>
                </w14:checkbox>
              </w:sdtPr>
              <w:sdtContent>
                <w:r w:rsidR="001A7EF8">
                  <w:rPr>
                    <w:rFonts w:ascii="MS Gothic" w:hAnsi="MS Gothic" w:hint="eastAsia"/>
                  </w:rPr>
                  <w:t>☐</w:t>
                </w:r>
              </w:sdtContent>
            </w:sdt>
            <w:r w:rsidR="001A7EF8">
              <w:t>Non</w:t>
            </w:r>
          </w:p>
        </w:tc>
      </w:tr>
    </w:tbl>
    <w:p w14:paraId="43C11CD8" w14:textId="43F88F86" w:rsidR="001A7EF8" w:rsidRDefault="001A7EF8" w:rsidP="0004716B">
      <w:pPr>
        <w:pStyle w:val="Siouinon"/>
        <w:keepNext/>
      </w:pPr>
      <w:r>
        <w:t>Si vous avez répondu Non, passez à la section 2.</w:t>
      </w:r>
      <w:r w:rsidR="001F640B">
        <w:t>10</w:t>
      </w:r>
      <w:r>
        <w:t>.</w:t>
      </w:r>
    </w:p>
    <w:p w14:paraId="54FE7E4F" w14:textId="01AED6FB" w:rsidR="00DE3428" w:rsidRDefault="001746C5" w:rsidP="00DE3428">
      <w:pPr>
        <w:pStyle w:val="Question"/>
      </w:pPr>
      <w:r>
        <w:t>2.</w:t>
      </w:r>
      <w:r w:rsidR="00C45DA1">
        <w:t>9.2</w:t>
      </w:r>
      <w:r>
        <w:tab/>
      </w:r>
      <w:r w:rsidR="00DE3428" w:rsidRPr="000344DC">
        <w:t>Fourni</w:t>
      </w:r>
      <w:r w:rsidR="00DE3428">
        <w:t>ssez</w:t>
      </w:r>
      <w:r w:rsidR="00DE3428" w:rsidRPr="000344DC">
        <w:t xml:space="preserve"> un rapport technique des opérations décrivant les étapes de la biométhanisation et </w:t>
      </w:r>
      <w:r w:rsidR="00DE3428">
        <w:t>d</w:t>
      </w:r>
      <w:r w:rsidR="00DE3428" w:rsidRPr="000344DC">
        <w:t>es mesures de contingence signé par un ingénieur (art. 249(</w:t>
      </w:r>
      <w:r w:rsidR="00DE3428">
        <w:t>2</w:t>
      </w:r>
      <w:r w:rsidR="00DE3428" w:rsidRPr="000344DC">
        <w:t xml:space="preserve">) </w:t>
      </w:r>
      <w:r w:rsidR="006816E1">
        <w:t xml:space="preserve">et </w:t>
      </w:r>
      <w:r w:rsidR="00AE5435">
        <w:t xml:space="preserve">249.1 </w:t>
      </w:r>
      <w:r w:rsidR="00DE3428" w:rsidRPr="000344DC">
        <w:t>REAFIE).</w:t>
      </w:r>
    </w:p>
    <w:p w14:paraId="31D9CEA5" w14:textId="543C2DFE" w:rsidR="00736B58" w:rsidRPr="00DE3428" w:rsidRDefault="00DE3428" w:rsidP="00DE3428">
      <w:pPr>
        <w:pStyle w:val="QuestionInfo"/>
      </w:pPr>
      <w:r w:rsidRPr="00DE3428">
        <w:t>Ce rapport doit décrire toutes les activités de l’installation de biométhanisation incluant, s’il y a lieu, les activités de tri, de stockage et de conditionnement</w:t>
      </w:r>
      <w:r w:rsidR="00744BC0">
        <w:t xml:space="preserve">. </w:t>
      </w:r>
      <w:r w:rsidR="008F0726">
        <w:t>L</w:t>
      </w:r>
      <w:r w:rsidR="00193BB3" w:rsidRPr="00193BB3">
        <w:t xml:space="preserve">e </w:t>
      </w:r>
      <w:r w:rsidR="00193BB3" w:rsidRPr="00193BB3">
        <w:rPr>
          <w:i/>
          <w:iCs/>
        </w:rPr>
        <w:t>Guide de référence du REAFIE</w:t>
      </w:r>
      <w:r w:rsidR="00193BB3" w:rsidRPr="00193BB3">
        <w:t xml:space="preserve"> offre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74770644"/>
          <w15:repeatingSection/>
        </w:sdtPr>
        <w:sdtContent>
          <w:sdt>
            <w:sdtPr>
              <w:id w:val="281005191"/>
              <w:placeholder>
                <w:docPart w:val="90CD665732F84F06A3520D537EC8CCCD"/>
              </w:placeholder>
              <w15:repeatingSectionItem/>
            </w:sdtPr>
            <w:sdtContent>
              <w:sdt>
                <w:sdtPr>
                  <w:id w:val="-1198396351"/>
                  <w15:repeatingSection/>
                </w:sdtPr>
                <w:sdtContent>
                  <w:sdt>
                    <w:sdtPr>
                      <w:id w:val="-725596759"/>
                      <w:placeholder>
                        <w:docPart w:val="90CD665732F84F06A3520D537EC8CCCD"/>
                      </w:placeholder>
                      <w15:repeatingSectionItem/>
                    </w:sdtPr>
                    <w:sdtContent>
                      <w:tr w:rsidR="00A7236D" w14:paraId="7C81618C" w14:textId="77777777" w:rsidTr="00520532">
                        <w:trPr>
                          <w:trHeight w:val="448"/>
                          <w:jc w:val="center"/>
                        </w:trPr>
                        <w:sdt>
                          <w:sdtPr>
                            <w:id w:val="-1108351889"/>
                            <w:placeholder>
                              <w:docPart w:val="3F51C8AC125844A3A0FF4632405282C0"/>
                            </w:placeholder>
                            <w:showingPlcHdr/>
                          </w:sdtPr>
                          <w:sdtContent>
                            <w:tc>
                              <w:tcPr>
                                <w:tcW w:w="10768" w:type="dxa"/>
                                <w:shd w:val="clear" w:color="auto" w:fill="D9E2F3" w:themeFill="accent1" w:themeFillTint="33"/>
                              </w:tcPr>
                              <w:p w14:paraId="2B6DFFF9" w14:textId="77777777" w:rsidR="00A7236D" w:rsidRDefault="00A7236D" w:rsidP="0052053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9911950"/>
                            <w:placeholder>
                              <w:docPart w:val="9A08A16F7D4742448D4136D9F2F68265"/>
                            </w:placeholder>
                            <w:showingPlcHdr/>
                          </w:sdtPr>
                          <w:sdtContent>
                            <w:tc>
                              <w:tcPr>
                                <w:tcW w:w="6200" w:type="dxa"/>
                                <w:shd w:val="clear" w:color="auto" w:fill="D9E2F3" w:themeFill="accent1" w:themeFillTint="33"/>
                              </w:tcPr>
                              <w:p w14:paraId="3601C222" w14:textId="77777777" w:rsidR="00A7236D" w:rsidRDefault="00A7236D" w:rsidP="00520532">
                                <w:pPr>
                                  <w:pStyle w:val="Normalformulaire"/>
                                  <w:spacing w:after="0"/>
                                </w:pPr>
                                <w:r>
                                  <w:rPr>
                                    <w:rStyle w:val="Textedelespacerserv"/>
                                    <w:i/>
                                    <w:iCs/>
                                  </w:rPr>
                                  <w:t>Précisez la section.</w:t>
                                </w:r>
                              </w:p>
                            </w:tc>
                          </w:sdtContent>
                        </w:sdt>
                      </w:tr>
                    </w:sdtContent>
                  </w:sdt>
                </w:sdtContent>
              </w:sdt>
            </w:sdtContent>
          </w:sdt>
        </w:sdtContent>
      </w:sdt>
    </w:tbl>
    <w:p w14:paraId="56B9C1A8" w14:textId="23C5B5AB" w:rsidR="004138F5" w:rsidRDefault="00B65855" w:rsidP="00C401E4">
      <w:pPr>
        <w:pStyle w:val="Question"/>
        <w:rPr>
          <w:lang w:eastAsia="fr-CA"/>
        </w:rPr>
        <w:sectPr w:rsidR="004138F5" w:rsidSect="00DF36F5">
          <w:footerReference w:type="default" r:id="rId20"/>
          <w:headerReference w:type="first" r:id="rId21"/>
          <w:footerReference w:type="first" r:id="rId22"/>
          <w:type w:val="continuous"/>
          <w:pgSz w:w="20160" w:h="12240" w:orient="landscape" w:code="5"/>
          <w:pgMar w:top="720" w:right="720" w:bottom="720" w:left="720" w:header="709" w:footer="350" w:gutter="0"/>
          <w:cols w:space="708"/>
          <w:docGrid w:linePitch="360"/>
        </w:sectPr>
      </w:pPr>
      <w:r>
        <w:t>2.</w:t>
      </w:r>
      <w:r w:rsidR="00C45DA1">
        <w:t>9.</w:t>
      </w:r>
      <w:r>
        <w:t>3</w:t>
      </w:r>
      <w:r w:rsidR="004138F5" w:rsidRPr="004138F5">
        <w:rPr>
          <w:rFonts w:eastAsia="Times New Roman" w:cstheme="minorHAnsi"/>
        </w:rPr>
        <w:t xml:space="preserve"> </w:t>
      </w:r>
      <w:r w:rsidR="004138F5">
        <w:rPr>
          <w:rFonts w:eastAsia="Times New Roman" w:cstheme="minorHAnsi"/>
        </w:rPr>
        <w:tab/>
        <w:t xml:space="preserve">Fournissez un schéma des procédés de l’installation </w:t>
      </w:r>
      <w:r w:rsidR="004138F5" w:rsidRPr="000344DC">
        <w:rPr>
          <w:rFonts w:eastAsia="Times New Roman" w:cstheme="minorHAnsi"/>
        </w:rPr>
        <w:t>(</w:t>
      </w:r>
      <w:r w:rsidR="004138F5" w:rsidRPr="000344DC">
        <w:t>art. 249(</w:t>
      </w:r>
      <w:r w:rsidR="004138F5">
        <w:t>1</w:t>
      </w:r>
      <w:r w:rsidR="004138F5" w:rsidRPr="000344DC">
        <w:t>)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37400312"/>
          <w15:repeatingSection/>
        </w:sdtPr>
        <w:sdtContent>
          <w:sdt>
            <w:sdtPr>
              <w:id w:val="-2122449790"/>
              <w:placeholder>
                <w:docPart w:val="B306F03024AC4E1CBD38F29C56CA36EF"/>
              </w:placeholder>
              <w15:repeatingSectionItem/>
            </w:sdtPr>
            <w:sdtContent>
              <w:sdt>
                <w:sdtPr>
                  <w:id w:val="2142999675"/>
                  <w15:repeatingSection/>
                </w:sdtPr>
                <w:sdtContent>
                  <w:sdt>
                    <w:sdtPr>
                      <w:id w:val="-2133236691"/>
                      <w:placeholder>
                        <w:docPart w:val="B306F03024AC4E1CBD38F29C56CA36EF"/>
                      </w:placeholder>
                      <w15:repeatingSectionItem/>
                    </w:sdtPr>
                    <w:sdtContent>
                      <w:tr w:rsidR="004138F5" w14:paraId="73773B4B" w14:textId="77777777" w:rsidTr="00520532">
                        <w:trPr>
                          <w:trHeight w:val="448"/>
                          <w:jc w:val="center"/>
                        </w:trPr>
                        <w:sdt>
                          <w:sdtPr>
                            <w:id w:val="1530222062"/>
                            <w:placeholder>
                              <w:docPart w:val="4806EE85AF4F4A33903835AE4526D6E2"/>
                            </w:placeholder>
                            <w:showingPlcHdr/>
                          </w:sdtPr>
                          <w:sdtContent>
                            <w:tc>
                              <w:tcPr>
                                <w:tcW w:w="10768" w:type="dxa"/>
                                <w:shd w:val="clear" w:color="auto" w:fill="D9E2F3" w:themeFill="accent1" w:themeFillTint="33"/>
                              </w:tcPr>
                              <w:p w14:paraId="50364494" w14:textId="77777777" w:rsidR="004138F5" w:rsidRDefault="004138F5" w:rsidP="0052053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4465336"/>
                            <w:placeholder>
                              <w:docPart w:val="72FF2F94B2804F10893915A8FBF8CA47"/>
                            </w:placeholder>
                            <w:showingPlcHdr/>
                          </w:sdtPr>
                          <w:sdtContent>
                            <w:tc>
                              <w:tcPr>
                                <w:tcW w:w="6200" w:type="dxa"/>
                                <w:shd w:val="clear" w:color="auto" w:fill="D9E2F3" w:themeFill="accent1" w:themeFillTint="33"/>
                              </w:tcPr>
                              <w:p w14:paraId="4CF1CDF6" w14:textId="77777777" w:rsidR="004138F5" w:rsidRDefault="004138F5" w:rsidP="00520532">
                                <w:pPr>
                                  <w:pStyle w:val="Normalformulaire"/>
                                  <w:spacing w:after="0"/>
                                </w:pPr>
                                <w:r>
                                  <w:rPr>
                                    <w:rStyle w:val="Textedelespacerserv"/>
                                    <w:i/>
                                    <w:iCs/>
                                  </w:rPr>
                                  <w:t>Précisez la section.</w:t>
                                </w:r>
                              </w:p>
                            </w:tc>
                          </w:sdtContent>
                        </w:sdt>
                      </w:tr>
                    </w:sdtContent>
                  </w:sdt>
                </w:sdtContent>
              </w:sdt>
            </w:sdtContent>
          </w:sdt>
        </w:sdtContent>
      </w:sdt>
    </w:tbl>
    <w:p w14:paraId="46ECEA66" w14:textId="324D1FF6" w:rsidR="004138F5" w:rsidRDefault="004138F5" w:rsidP="004138F5">
      <w:pPr>
        <w:pStyle w:val="Question"/>
        <w:rPr>
          <w:rFonts w:eastAsia="Times New Roman" w:cstheme="minorHAnsi"/>
        </w:rPr>
      </w:pPr>
      <w:r>
        <w:t>2.</w:t>
      </w:r>
      <w:r w:rsidR="00C45DA1">
        <w:t>9</w:t>
      </w:r>
      <w:r>
        <w:t>.4</w:t>
      </w:r>
      <w:r>
        <w:tab/>
      </w:r>
      <w:r w:rsidR="000B359D">
        <w:rPr>
          <w:rFonts w:eastAsia="Times New Roman" w:cstheme="minorHAnsi"/>
        </w:rPr>
        <w:t xml:space="preserve">Fournissez </w:t>
      </w:r>
      <w:r w:rsidR="000B359D" w:rsidRPr="00C65651">
        <w:rPr>
          <w:rFonts w:eastAsia="Times New Roman" w:cstheme="minorHAnsi"/>
        </w:rPr>
        <w:t>un programme de contrôle et de surveillance de la qualité du digestat et du biogaz</w:t>
      </w:r>
      <w:r w:rsidR="000B359D">
        <w:rPr>
          <w:rFonts w:eastAsia="Times New Roman" w:cstheme="minorHAnsi"/>
        </w:rPr>
        <w:t xml:space="preserve"> en</w:t>
      </w:r>
      <w:r w:rsidR="000B359D" w:rsidRPr="00C65651">
        <w:rPr>
          <w:rFonts w:eastAsia="Times New Roman" w:cstheme="minorHAnsi"/>
        </w:rPr>
        <w:t xml:space="preserve"> précisant notamment les paramètres analysés et la fréquence de leur</w:t>
      </w:r>
      <w:r w:rsidR="000B359D">
        <w:rPr>
          <w:rFonts w:eastAsia="Times New Roman" w:cstheme="minorHAnsi"/>
        </w:rPr>
        <w:t>s</w:t>
      </w:r>
      <w:r w:rsidR="000B359D" w:rsidRPr="00C65651">
        <w:rPr>
          <w:rFonts w:eastAsia="Times New Roman" w:cstheme="minorHAnsi"/>
        </w:rPr>
        <w:t xml:space="preserve"> analyse</w:t>
      </w:r>
      <w:r w:rsidR="000B359D">
        <w:rPr>
          <w:rFonts w:eastAsia="Times New Roman" w:cstheme="minorHAnsi"/>
        </w:rPr>
        <w:t xml:space="preserve">s </w:t>
      </w:r>
      <w:r w:rsidR="000B359D">
        <w:t>(art. 249(3) REAFIE)</w:t>
      </w:r>
      <w:r w:rsidR="000B359D">
        <w:rPr>
          <w:rFonts w:eastAsia="Times New Roman"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15561991"/>
          <w15:repeatingSection/>
        </w:sdtPr>
        <w:sdtContent>
          <w:sdt>
            <w:sdtPr>
              <w:id w:val="491449430"/>
              <w:placeholder>
                <w:docPart w:val="D6CB4175419A40719D5587A4F27E19E9"/>
              </w:placeholder>
              <w15:repeatingSectionItem/>
            </w:sdtPr>
            <w:sdtContent>
              <w:sdt>
                <w:sdtPr>
                  <w:id w:val="150885630"/>
                  <w15:repeatingSection/>
                </w:sdtPr>
                <w:sdtContent>
                  <w:sdt>
                    <w:sdtPr>
                      <w:id w:val="-334151978"/>
                      <w:placeholder>
                        <w:docPart w:val="D6CB4175419A40719D5587A4F27E19E9"/>
                      </w:placeholder>
                      <w15:repeatingSectionItem/>
                    </w:sdtPr>
                    <w:sdtContent>
                      <w:tr w:rsidR="000B359D" w14:paraId="76D0EF97" w14:textId="77777777" w:rsidTr="00520532">
                        <w:trPr>
                          <w:trHeight w:val="448"/>
                          <w:jc w:val="center"/>
                        </w:trPr>
                        <w:sdt>
                          <w:sdtPr>
                            <w:id w:val="-453634226"/>
                            <w:placeholder>
                              <w:docPart w:val="21D4F91AC12E47CDA7CAAC94F9314D39"/>
                            </w:placeholder>
                            <w:showingPlcHdr/>
                          </w:sdtPr>
                          <w:sdtContent>
                            <w:tc>
                              <w:tcPr>
                                <w:tcW w:w="10768" w:type="dxa"/>
                                <w:shd w:val="clear" w:color="auto" w:fill="D9E2F3" w:themeFill="accent1" w:themeFillTint="33"/>
                              </w:tcPr>
                              <w:p w14:paraId="3DD1F2B4" w14:textId="77777777" w:rsidR="000B359D" w:rsidRDefault="000B359D" w:rsidP="0052053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05397529"/>
                            <w:placeholder>
                              <w:docPart w:val="13D50FA979164E1DA00EFD37A204FD51"/>
                            </w:placeholder>
                            <w:showingPlcHdr/>
                          </w:sdtPr>
                          <w:sdtContent>
                            <w:tc>
                              <w:tcPr>
                                <w:tcW w:w="6200" w:type="dxa"/>
                                <w:shd w:val="clear" w:color="auto" w:fill="D9E2F3" w:themeFill="accent1" w:themeFillTint="33"/>
                              </w:tcPr>
                              <w:p w14:paraId="3A58AC26" w14:textId="77777777" w:rsidR="000B359D" w:rsidRDefault="000B359D" w:rsidP="00520532">
                                <w:pPr>
                                  <w:pStyle w:val="Normalformulaire"/>
                                  <w:spacing w:after="0"/>
                                </w:pPr>
                                <w:r>
                                  <w:rPr>
                                    <w:rStyle w:val="Textedelespacerserv"/>
                                    <w:i/>
                                    <w:iCs/>
                                  </w:rPr>
                                  <w:t>Précisez la section.</w:t>
                                </w:r>
                              </w:p>
                            </w:tc>
                          </w:sdtContent>
                        </w:sdt>
                      </w:tr>
                    </w:sdtContent>
                  </w:sdt>
                </w:sdtContent>
              </w:sdt>
            </w:sdtContent>
          </w:sdt>
        </w:sdtContent>
      </w:sdt>
    </w:tbl>
    <w:p w14:paraId="5E1CFEFB" w14:textId="08EB80C8" w:rsidR="000B359D" w:rsidRPr="000B359D" w:rsidRDefault="005632C4" w:rsidP="005632C4">
      <w:pPr>
        <w:pStyle w:val="Question"/>
      </w:pPr>
      <w:r>
        <w:lastRenderedPageBreak/>
        <w:t>2.</w:t>
      </w:r>
      <w:r w:rsidR="00C45DA1">
        <w:t>9</w:t>
      </w:r>
      <w:r>
        <w:t>.5</w:t>
      </w:r>
      <w:r>
        <w:tab/>
      </w:r>
      <w:r w:rsidR="004D2A0E">
        <w:t>Fournissez les informations d</w:t>
      </w:r>
      <w:r w:rsidR="007F607F">
        <w:t>u</w:t>
      </w:r>
      <w:r w:rsidR="004D2A0E">
        <w:t xml:space="preserve"> plan de mesures d’urgence ou une copie de ce plan (art. 17 al. 1 (1) REAFIE).</w:t>
      </w:r>
    </w:p>
    <w:p w14:paraId="047DCEB3" w14:textId="73128080" w:rsidR="008C7EE9" w:rsidRPr="008C7EE9" w:rsidRDefault="00902E48" w:rsidP="008C7EE9">
      <w:pPr>
        <w:pStyle w:val="QuestionInfo"/>
      </w:pPr>
      <w:r>
        <w:t>Notez que l</w:t>
      </w:r>
      <w:r w:rsidR="008C7EE9" w:rsidRPr="008C7EE9">
        <w:t>es LDEAB offrent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2A0E" w14:paraId="6759B415" w14:textId="77777777" w:rsidTr="00520532">
        <w:trPr>
          <w:trHeight w:val="448"/>
          <w:jc w:val="center"/>
        </w:trPr>
        <w:sdt>
          <w:sdtPr>
            <w:id w:val="-1534185484"/>
            <w:placeholder>
              <w:docPart w:val="10A9D51AB6E0490A93E2F76EC4E86ED3"/>
            </w:placeholder>
            <w:showingPlcHdr/>
          </w:sdtPr>
          <w:sdtContent>
            <w:tc>
              <w:tcPr>
                <w:tcW w:w="16968" w:type="dxa"/>
                <w:shd w:val="clear" w:color="auto" w:fill="D9E2F3" w:themeFill="accent1" w:themeFillTint="33"/>
              </w:tcPr>
              <w:p w14:paraId="46A29C79" w14:textId="77777777" w:rsidR="004D2A0E" w:rsidRDefault="004D2A0E"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957D71F" w14:textId="4980DE50" w:rsidR="002664AC" w:rsidRDefault="004D2A0E" w:rsidP="002664AC">
      <w:pPr>
        <w:pStyle w:val="Question"/>
      </w:pPr>
      <w:r>
        <w:t>2.</w:t>
      </w:r>
      <w:r w:rsidR="00C45DA1">
        <w:t>9</w:t>
      </w:r>
      <w:r>
        <w:t>.6</w:t>
      </w:r>
      <w:r>
        <w:tab/>
      </w:r>
      <w:r w:rsidR="004B71D1" w:rsidRPr="004B71D1">
        <w:t>La demande inclut-elle la cogénération ou la valorisation énergétique</w:t>
      </w:r>
      <w:r w:rsidR="002664AC">
        <w:t xml:space="preserve"> du biogaz ou du méthane généré par le traitement biologique (</w:t>
      </w:r>
      <w:r w:rsidR="002664AC" w:rsidRPr="00127200">
        <w:t>art. 17 al. 1 (1) REAFIE</w:t>
      </w:r>
      <w:r w:rsidR="002664AC">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664AC" w14:paraId="77957607" w14:textId="77777777" w:rsidTr="00520532">
        <w:trPr>
          <w:trHeight w:val="272"/>
        </w:trPr>
        <w:tc>
          <w:tcPr>
            <w:tcW w:w="1637" w:type="dxa"/>
            <w:shd w:val="clear" w:color="auto" w:fill="D9E2F3" w:themeFill="accent1" w:themeFillTint="33"/>
          </w:tcPr>
          <w:p w14:paraId="6150E607" w14:textId="77777777" w:rsidR="002664AC" w:rsidRDefault="00000000" w:rsidP="00520532">
            <w:pPr>
              <w:pStyle w:val="Normalformulaire"/>
              <w:spacing w:after="0"/>
            </w:pPr>
            <w:sdt>
              <w:sdtPr>
                <w:id w:val="1485045286"/>
                <w14:checkbox>
                  <w14:checked w14:val="0"/>
                  <w14:checkedState w14:val="2612" w14:font="MS Gothic"/>
                  <w14:uncheckedState w14:val="2610" w14:font="MS Gothic"/>
                </w14:checkbox>
              </w:sdtPr>
              <w:sdtContent>
                <w:r w:rsidR="002664AC">
                  <w:rPr>
                    <w:rFonts w:ascii="MS Gothic" w:hAnsi="MS Gothic" w:hint="eastAsia"/>
                  </w:rPr>
                  <w:t>☐</w:t>
                </w:r>
              </w:sdtContent>
            </w:sdt>
            <w:r w:rsidR="002664AC">
              <w:t>Oui</w:t>
            </w:r>
            <w:r w:rsidR="002664AC">
              <w:tab/>
              <w:t xml:space="preserve"> </w:t>
            </w:r>
            <w:sdt>
              <w:sdtPr>
                <w:id w:val="1681846812"/>
                <w14:checkbox>
                  <w14:checked w14:val="0"/>
                  <w14:checkedState w14:val="2612" w14:font="MS Gothic"/>
                  <w14:uncheckedState w14:val="2610" w14:font="MS Gothic"/>
                </w14:checkbox>
              </w:sdtPr>
              <w:sdtContent>
                <w:r w:rsidR="002664AC">
                  <w:rPr>
                    <w:rFonts w:ascii="MS Gothic" w:hAnsi="MS Gothic" w:hint="eastAsia"/>
                  </w:rPr>
                  <w:t>☐</w:t>
                </w:r>
              </w:sdtContent>
            </w:sdt>
            <w:r w:rsidR="002664AC">
              <w:t>Non</w:t>
            </w:r>
          </w:p>
        </w:tc>
      </w:tr>
    </w:tbl>
    <w:p w14:paraId="3BDDE26E" w14:textId="586412C3" w:rsidR="002664AC" w:rsidRDefault="002664AC" w:rsidP="002664AC">
      <w:pPr>
        <w:pStyle w:val="Siouinon"/>
      </w:pPr>
      <w:r>
        <w:t xml:space="preserve">Si vous avez répondu Non, passez à la </w:t>
      </w:r>
      <w:r w:rsidR="00242029" w:rsidRPr="00242029">
        <w:t>section 2.10</w:t>
      </w:r>
      <w:r>
        <w:t>.</w:t>
      </w:r>
    </w:p>
    <w:p w14:paraId="7E3A8C21" w14:textId="4FE9E4AA" w:rsidR="00A11637" w:rsidRDefault="007B65F1" w:rsidP="000C24B4">
      <w:pPr>
        <w:pStyle w:val="Question"/>
      </w:pPr>
      <w:r>
        <w:t>2.</w:t>
      </w:r>
      <w:r w:rsidR="00C45DA1">
        <w:t>9</w:t>
      </w:r>
      <w:r>
        <w:t>.7</w:t>
      </w:r>
      <w:r>
        <w:tab/>
      </w:r>
      <w:r w:rsidR="006F67E9">
        <w:t>Décrivez</w:t>
      </w:r>
      <w:r w:rsidR="006F67E9" w:rsidRPr="00AD7EBC">
        <w:rPr>
          <w:rFonts w:cs="Arial"/>
        </w:rPr>
        <w:t xml:space="preserve"> les étapes </w:t>
      </w:r>
      <w:r w:rsidR="006F67E9">
        <w:t>d’épuration</w:t>
      </w:r>
      <w:r w:rsidR="006F67E9" w:rsidRPr="00AD7EBC" w:rsidDel="00EA5550">
        <w:t xml:space="preserve"> </w:t>
      </w:r>
      <w:r w:rsidR="009B6FC9">
        <w:t>d</w:t>
      </w:r>
      <w:r w:rsidR="009B6FC9" w:rsidRPr="009B6FC9">
        <w:t>u biogaz</w:t>
      </w:r>
      <w:r w:rsidR="006F67E9">
        <w:t xml:space="preserve">, </w:t>
      </w:r>
      <w:r w:rsidR="006F67E9" w:rsidRPr="00220E1C">
        <w:t xml:space="preserve">les débouchés </w:t>
      </w:r>
      <w:r w:rsidR="000873B6" w:rsidRPr="000873B6">
        <w:t xml:space="preserve">incluant l’utilisation de chaleur </w:t>
      </w:r>
      <w:r w:rsidR="006F67E9" w:rsidRPr="00220E1C">
        <w:t xml:space="preserve">et les critères de contrôle de la qualité </w:t>
      </w:r>
      <w:r w:rsidR="006F67E9">
        <w:t>(art. 17 al. 1 (1) REAFIE).</w:t>
      </w:r>
    </w:p>
    <w:p w14:paraId="7530F533" w14:textId="07F8FC14" w:rsidR="002A22F1" w:rsidRPr="002A22F1" w:rsidRDefault="00FB260B" w:rsidP="000C24B4">
      <w:pPr>
        <w:pStyle w:val="QuestionInfo"/>
      </w:pPr>
      <w:r w:rsidRPr="00FB260B">
        <w:t>Notez que les annexes 3 et 4 des LDEAB offrent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F67E9" w14:paraId="7CB19F94" w14:textId="77777777" w:rsidTr="00520532">
        <w:trPr>
          <w:trHeight w:val="448"/>
          <w:jc w:val="center"/>
        </w:trPr>
        <w:sdt>
          <w:sdtPr>
            <w:id w:val="1474870399"/>
            <w:placeholder>
              <w:docPart w:val="D8C0D620801649CD82526295F0DC90EE"/>
            </w:placeholder>
            <w:showingPlcHdr/>
          </w:sdtPr>
          <w:sdtContent>
            <w:tc>
              <w:tcPr>
                <w:tcW w:w="16968" w:type="dxa"/>
                <w:shd w:val="clear" w:color="auto" w:fill="D9E2F3" w:themeFill="accent1" w:themeFillTint="33"/>
              </w:tcPr>
              <w:p w14:paraId="7CD118CE" w14:textId="77777777" w:rsidR="006F67E9" w:rsidRDefault="006F67E9" w:rsidP="000C24B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A7CE6B0" w14:textId="6A977AC7" w:rsidR="00962881" w:rsidRDefault="00962881" w:rsidP="00962881">
      <w:pPr>
        <w:pStyle w:val="Question"/>
      </w:pPr>
      <w:r>
        <w:t>2.9.8</w:t>
      </w:r>
      <w:r>
        <w:tab/>
      </w:r>
      <w:r w:rsidRPr="00664849">
        <w:t>Indiquez si tous les intrants utilisés font parti</w:t>
      </w:r>
      <w:r w:rsidR="00025996">
        <w:t>e</w:t>
      </w:r>
      <w:r w:rsidRPr="00664849">
        <w:t xml:space="preserve"> de la liste exhaustive des intrants de base pour les procédés de compostage et de biométhanisation tel</w:t>
      </w:r>
      <w:r w:rsidR="00025996">
        <w:t>s</w:t>
      </w:r>
      <w:r w:rsidRPr="00664849">
        <w:t xml:space="preserve"> que défini</w:t>
      </w:r>
      <w:r w:rsidR="00025996">
        <w:t>s</w:t>
      </w:r>
      <w:r w:rsidRPr="00664849">
        <w:t xml:space="preserve"> à la liste 1.1 de l’annexe II du CGMRF (art. 17 al.1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62881" w14:paraId="63B11224" w14:textId="77777777" w:rsidTr="006138D9">
        <w:trPr>
          <w:trHeight w:val="272"/>
        </w:trPr>
        <w:tc>
          <w:tcPr>
            <w:tcW w:w="1637" w:type="dxa"/>
            <w:shd w:val="clear" w:color="auto" w:fill="D9E2F3" w:themeFill="accent1" w:themeFillTint="33"/>
          </w:tcPr>
          <w:p w14:paraId="44AAB365" w14:textId="77777777" w:rsidR="00962881" w:rsidRDefault="00000000" w:rsidP="006138D9">
            <w:pPr>
              <w:pStyle w:val="Normalformulaire"/>
              <w:keepNext/>
              <w:spacing w:after="0"/>
            </w:pPr>
            <w:sdt>
              <w:sdtPr>
                <w:id w:val="1205516491"/>
                <w14:checkbox>
                  <w14:checked w14:val="0"/>
                  <w14:checkedState w14:val="2612" w14:font="MS Gothic"/>
                  <w14:uncheckedState w14:val="2610" w14:font="MS Gothic"/>
                </w14:checkbox>
              </w:sdtPr>
              <w:sdtContent>
                <w:r w:rsidR="00962881">
                  <w:rPr>
                    <w:rFonts w:ascii="MS Gothic" w:hAnsi="MS Gothic" w:hint="eastAsia"/>
                  </w:rPr>
                  <w:t>☐</w:t>
                </w:r>
              </w:sdtContent>
            </w:sdt>
            <w:r w:rsidR="00962881">
              <w:t>Oui</w:t>
            </w:r>
            <w:r w:rsidR="00962881">
              <w:tab/>
              <w:t xml:space="preserve"> </w:t>
            </w:r>
            <w:sdt>
              <w:sdtPr>
                <w:id w:val="-1181349868"/>
                <w14:checkbox>
                  <w14:checked w14:val="0"/>
                  <w14:checkedState w14:val="2612" w14:font="MS Gothic"/>
                  <w14:uncheckedState w14:val="2610" w14:font="MS Gothic"/>
                </w14:checkbox>
              </w:sdtPr>
              <w:sdtContent>
                <w:r w:rsidR="00962881">
                  <w:rPr>
                    <w:rFonts w:ascii="MS Gothic" w:hAnsi="MS Gothic" w:hint="eastAsia"/>
                  </w:rPr>
                  <w:t>☐</w:t>
                </w:r>
              </w:sdtContent>
            </w:sdt>
            <w:r w:rsidR="00962881">
              <w:t>Non</w:t>
            </w:r>
          </w:p>
        </w:tc>
      </w:tr>
    </w:tbl>
    <w:p w14:paraId="1B11D0DD" w14:textId="71B862BE" w:rsidR="00962881" w:rsidRDefault="00962881" w:rsidP="00962881">
      <w:pPr>
        <w:pStyle w:val="Question"/>
      </w:pPr>
      <w:r>
        <w:t>2.9.9</w:t>
      </w:r>
      <w:r>
        <w:tab/>
        <w:t>Indiquez si les intrants utilisés sont exempts de résidus non permis tel</w:t>
      </w:r>
      <w:r w:rsidR="00025996">
        <w:t>s</w:t>
      </w:r>
      <w:r>
        <w:t xml:space="preserve"> que défini</w:t>
      </w:r>
      <w:r w:rsidR="00E20824">
        <w:t>s</w:t>
      </w:r>
      <w:r>
        <w:t xml:space="preserve"> dans la liste 1.2 de l’annexe II du CGMRF (art. 17 al.1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62881" w14:paraId="5F9DA4CB" w14:textId="77777777" w:rsidTr="006138D9">
        <w:trPr>
          <w:trHeight w:val="272"/>
        </w:trPr>
        <w:tc>
          <w:tcPr>
            <w:tcW w:w="1637" w:type="dxa"/>
            <w:shd w:val="clear" w:color="auto" w:fill="D9E2F3" w:themeFill="accent1" w:themeFillTint="33"/>
          </w:tcPr>
          <w:p w14:paraId="15866356" w14:textId="77777777" w:rsidR="00962881" w:rsidRDefault="00000000" w:rsidP="006138D9">
            <w:pPr>
              <w:pStyle w:val="Normalformulaire"/>
              <w:keepNext/>
              <w:spacing w:after="0"/>
            </w:pPr>
            <w:sdt>
              <w:sdtPr>
                <w:id w:val="1045262967"/>
                <w14:checkbox>
                  <w14:checked w14:val="0"/>
                  <w14:checkedState w14:val="2612" w14:font="MS Gothic"/>
                  <w14:uncheckedState w14:val="2610" w14:font="MS Gothic"/>
                </w14:checkbox>
              </w:sdtPr>
              <w:sdtContent>
                <w:r w:rsidR="00962881">
                  <w:rPr>
                    <w:rFonts w:ascii="MS Gothic" w:hAnsi="MS Gothic" w:hint="eastAsia"/>
                  </w:rPr>
                  <w:t>☐</w:t>
                </w:r>
              </w:sdtContent>
            </w:sdt>
            <w:r w:rsidR="00962881">
              <w:t>Oui</w:t>
            </w:r>
            <w:r w:rsidR="00962881">
              <w:tab/>
              <w:t xml:space="preserve"> </w:t>
            </w:r>
            <w:sdt>
              <w:sdtPr>
                <w:id w:val="-1610815825"/>
                <w14:checkbox>
                  <w14:checked w14:val="0"/>
                  <w14:checkedState w14:val="2612" w14:font="MS Gothic"/>
                  <w14:uncheckedState w14:val="2610" w14:font="MS Gothic"/>
                </w14:checkbox>
              </w:sdtPr>
              <w:sdtContent>
                <w:r w:rsidR="00962881">
                  <w:rPr>
                    <w:rFonts w:ascii="MS Gothic" w:hAnsi="MS Gothic" w:hint="eastAsia"/>
                  </w:rPr>
                  <w:t>☐</w:t>
                </w:r>
              </w:sdtContent>
            </w:sdt>
            <w:r w:rsidR="00962881">
              <w:t>Non</w:t>
            </w:r>
          </w:p>
        </w:tc>
      </w:tr>
    </w:tbl>
    <w:p w14:paraId="39893239" w14:textId="5B5B9473" w:rsidR="003B74CA" w:rsidRDefault="005042E2" w:rsidP="00BF1C77">
      <w:pPr>
        <w:pStyle w:val="Sous-Section"/>
      </w:pPr>
      <w:r w:rsidRPr="005042E2">
        <w:t>Conditionnement et traitement des matières</w:t>
      </w:r>
    </w:p>
    <w:p w14:paraId="5C012E66" w14:textId="1EF71FAA" w:rsidR="002A2238" w:rsidRDefault="008C7B76" w:rsidP="002A2238">
      <w:pPr>
        <w:pStyle w:val="Question"/>
        <w:rPr>
          <w:rFonts w:cs="Arial"/>
        </w:rPr>
      </w:pPr>
      <w:r>
        <w:t>2.</w:t>
      </w:r>
      <w:r w:rsidR="00D97F8B">
        <w:t>10.1</w:t>
      </w:r>
      <w:r>
        <w:tab/>
      </w:r>
      <w:r w:rsidR="00B901F8" w:rsidRPr="00B901F8">
        <w:rPr>
          <w:rFonts w:cs="Arial"/>
        </w:rPr>
        <w:t>La demande inclut</w:t>
      </w:r>
      <w:r w:rsidR="002A2238">
        <w:rPr>
          <w:rFonts w:cs="Arial"/>
        </w:rPr>
        <w:t xml:space="preserve">-elle des activités de </w:t>
      </w:r>
      <w:r w:rsidR="00882F5B" w:rsidRPr="00882F5B">
        <w:rPr>
          <w:rFonts w:cs="Arial"/>
        </w:rPr>
        <w:t xml:space="preserve">conditionnement, de traitement thermique ou d’autres activités de traitement que le compostage ou la biométhanisation </w:t>
      </w:r>
      <w:r w:rsidR="002A2238">
        <w:t>(art. 17 al.</w:t>
      </w:r>
      <w:r w:rsidR="00EF06E7">
        <w:t> </w:t>
      </w:r>
      <w:r w:rsidR="002A2238">
        <w:t>1 (1) REAFIE)</w:t>
      </w:r>
      <w:r w:rsidR="002A2238">
        <w:rPr>
          <w:rFonts w:cs="Arial"/>
        </w:rPr>
        <w:t>?</w:t>
      </w:r>
    </w:p>
    <w:p w14:paraId="21E45F38" w14:textId="7C6B30E5" w:rsidR="00D912A7" w:rsidRDefault="00C06BA3" w:rsidP="00D912A7">
      <w:pPr>
        <w:pStyle w:val="QuestionInfo"/>
      </w:pPr>
      <w:r>
        <w:t>Exemples d’activité :</w:t>
      </w:r>
    </w:p>
    <w:p w14:paraId="249789AE" w14:textId="50C232F4" w:rsidR="00C06BA3" w:rsidRDefault="00C90F87" w:rsidP="00C06BA3">
      <w:pPr>
        <w:pStyle w:val="Questionliste"/>
      </w:pPr>
      <w:r>
        <w:t>l</w:t>
      </w:r>
      <w:r w:rsidR="00C06BA3">
        <w:t>e broyage;</w:t>
      </w:r>
    </w:p>
    <w:p w14:paraId="62421374" w14:textId="6AEF394A" w:rsidR="00C06BA3" w:rsidRDefault="00C90F87" w:rsidP="00C06BA3">
      <w:pPr>
        <w:pStyle w:val="Questionliste"/>
      </w:pPr>
      <w:r>
        <w:t>l</w:t>
      </w:r>
      <w:r w:rsidR="00C06BA3">
        <w:t>e déchiquetage;</w:t>
      </w:r>
    </w:p>
    <w:p w14:paraId="5D4B3088" w14:textId="1BA28DAD" w:rsidR="00C06BA3" w:rsidRDefault="00C90F87" w:rsidP="00C06BA3">
      <w:pPr>
        <w:pStyle w:val="Questionliste"/>
      </w:pPr>
      <w:r>
        <w:t>l</w:t>
      </w:r>
      <w:r w:rsidR="00C06BA3">
        <w:t>a déshydratation;</w:t>
      </w:r>
    </w:p>
    <w:p w14:paraId="25BFAB3B" w14:textId="1E137A60" w:rsidR="00C06BA3" w:rsidRDefault="00C90F87" w:rsidP="00C06BA3">
      <w:pPr>
        <w:pStyle w:val="Questionliste"/>
      </w:pPr>
      <w:r>
        <w:t>l</w:t>
      </w:r>
      <w:r w:rsidR="00C06BA3">
        <w:t>e désemballage;</w:t>
      </w:r>
    </w:p>
    <w:p w14:paraId="298D448A" w14:textId="77777777" w:rsidR="00227A13" w:rsidRDefault="00C90F87" w:rsidP="00C06BA3">
      <w:pPr>
        <w:pStyle w:val="Questionliste"/>
      </w:pPr>
      <w:r>
        <w:lastRenderedPageBreak/>
        <w:t>l</w:t>
      </w:r>
      <w:r w:rsidR="00C06BA3">
        <w:t>e séchage thermique</w:t>
      </w:r>
      <w:r w:rsidR="00227A13">
        <w:t>;</w:t>
      </w:r>
    </w:p>
    <w:p w14:paraId="7F2C9533" w14:textId="2C85F178" w:rsidR="00C06BA3" w:rsidRPr="00C06BA3" w:rsidRDefault="00C06BA3" w:rsidP="00C06BA3">
      <w:pPr>
        <w:pStyle w:val="Questionliste"/>
      </w:pPr>
      <w:r>
        <w:t xml:space="preserve">le </w:t>
      </w:r>
      <w:r w:rsidR="00C90F87">
        <w:t>chaulage.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E6EEB" w14:paraId="3D8FE665" w14:textId="77777777" w:rsidTr="00520532">
        <w:trPr>
          <w:trHeight w:val="272"/>
        </w:trPr>
        <w:tc>
          <w:tcPr>
            <w:tcW w:w="1637" w:type="dxa"/>
            <w:shd w:val="clear" w:color="auto" w:fill="D9E2F3" w:themeFill="accent1" w:themeFillTint="33"/>
          </w:tcPr>
          <w:p w14:paraId="0C6C9B56" w14:textId="77777777" w:rsidR="000E6EEB" w:rsidRDefault="00000000" w:rsidP="00520532">
            <w:pPr>
              <w:pStyle w:val="Normalformulaire"/>
              <w:spacing w:after="0"/>
            </w:pPr>
            <w:sdt>
              <w:sdtPr>
                <w:id w:val="1630751497"/>
                <w14:checkbox>
                  <w14:checked w14:val="0"/>
                  <w14:checkedState w14:val="2612" w14:font="MS Gothic"/>
                  <w14:uncheckedState w14:val="2610" w14:font="MS Gothic"/>
                </w14:checkbox>
              </w:sdtPr>
              <w:sdtContent>
                <w:r w:rsidR="000E6EEB">
                  <w:rPr>
                    <w:rFonts w:ascii="MS Gothic" w:hAnsi="MS Gothic" w:hint="eastAsia"/>
                  </w:rPr>
                  <w:t>☐</w:t>
                </w:r>
              </w:sdtContent>
            </w:sdt>
            <w:r w:rsidR="000E6EEB">
              <w:t>Oui</w:t>
            </w:r>
            <w:r w:rsidR="000E6EEB">
              <w:tab/>
              <w:t xml:space="preserve"> </w:t>
            </w:r>
            <w:sdt>
              <w:sdtPr>
                <w:id w:val="-33046135"/>
                <w14:checkbox>
                  <w14:checked w14:val="0"/>
                  <w14:checkedState w14:val="2612" w14:font="MS Gothic"/>
                  <w14:uncheckedState w14:val="2610" w14:font="MS Gothic"/>
                </w14:checkbox>
              </w:sdtPr>
              <w:sdtContent>
                <w:r w:rsidR="000E6EEB">
                  <w:rPr>
                    <w:rFonts w:ascii="MS Gothic" w:hAnsi="MS Gothic" w:hint="eastAsia"/>
                  </w:rPr>
                  <w:t>☐</w:t>
                </w:r>
              </w:sdtContent>
            </w:sdt>
            <w:r w:rsidR="000E6EEB">
              <w:t>Non</w:t>
            </w:r>
          </w:p>
        </w:tc>
      </w:tr>
    </w:tbl>
    <w:p w14:paraId="5486745A" w14:textId="20A55021" w:rsidR="000E6EEB" w:rsidRDefault="000E6EEB" w:rsidP="000E6EEB">
      <w:pPr>
        <w:pStyle w:val="Siouinon"/>
      </w:pPr>
      <w:r>
        <w:t>Si vous avez répondu Non, passez à la section 2.</w:t>
      </w:r>
      <w:r w:rsidR="00BC2814">
        <w:t>11</w:t>
      </w:r>
      <w:r>
        <w:t>.</w:t>
      </w:r>
    </w:p>
    <w:p w14:paraId="182D4DCA" w14:textId="5FF94BF7" w:rsidR="00F34D52" w:rsidRDefault="000E6EEB" w:rsidP="00F34D52">
      <w:pPr>
        <w:pStyle w:val="Question"/>
      </w:pPr>
      <w:r>
        <w:t>2.</w:t>
      </w:r>
      <w:r w:rsidR="00D97F8B">
        <w:t>10</w:t>
      </w:r>
      <w:r>
        <w:t>.2</w:t>
      </w:r>
      <w:r>
        <w:tab/>
      </w:r>
      <w:r w:rsidR="00F34D52">
        <w:t>L’activité est-elle réalisée sur un lieu d’élevage, un lieu d’épandage ou un lieu où est réalisée une activité d’aménagement forestier (art. 17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64CBF" w14:paraId="28EEE378" w14:textId="77777777" w:rsidTr="006138D9">
        <w:trPr>
          <w:trHeight w:val="272"/>
        </w:trPr>
        <w:tc>
          <w:tcPr>
            <w:tcW w:w="1637" w:type="dxa"/>
            <w:shd w:val="clear" w:color="auto" w:fill="D9E2F3" w:themeFill="accent1" w:themeFillTint="33"/>
          </w:tcPr>
          <w:p w14:paraId="3721DB82" w14:textId="77777777" w:rsidR="00E64CBF" w:rsidRDefault="00000000" w:rsidP="006138D9">
            <w:pPr>
              <w:pStyle w:val="Normalformulaire"/>
              <w:spacing w:after="0"/>
            </w:pPr>
            <w:sdt>
              <w:sdtPr>
                <w:id w:val="14898280"/>
                <w14:checkbox>
                  <w14:checked w14:val="0"/>
                  <w14:checkedState w14:val="2612" w14:font="MS Gothic"/>
                  <w14:uncheckedState w14:val="2610" w14:font="MS Gothic"/>
                </w14:checkbox>
              </w:sdtPr>
              <w:sdtContent>
                <w:r w:rsidR="00E64CBF">
                  <w:rPr>
                    <w:rFonts w:ascii="MS Gothic" w:hAnsi="MS Gothic" w:hint="eastAsia"/>
                  </w:rPr>
                  <w:t>☐</w:t>
                </w:r>
              </w:sdtContent>
            </w:sdt>
            <w:r w:rsidR="00E64CBF">
              <w:t>Oui</w:t>
            </w:r>
            <w:r w:rsidR="00E64CBF">
              <w:tab/>
              <w:t xml:space="preserve"> </w:t>
            </w:r>
            <w:sdt>
              <w:sdtPr>
                <w:id w:val="2121569475"/>
                <w14:checkbox>
                  <w14:checked w14:val="0"/>
                  <w14:checkedState w14:val="2612" w14:font="MS Gothic"/>
                  <w14:uncheckedState w14:val="2610" w14:font="MS Gothic"/>
                </w14:checkbox>
              </w:sdtPr>
              <w:sdtContent>
                <w:r w:rsidR="00E64CBF">
                  <w:rPr>
                    <w:rFonts w:ascii="MS Gothic" w:hAnsi="MS Gothic" w:hint="eastAsia"/>
                  </w:rPr>
                  <w:t>☐</w:t>
                </w:r>
              </w:sdtContent>
            </w:sdt>
            <w:r w:rsidR="00E64CBF">
              <w:t>Non</w:t>
            </w:r>
          </w:p>
        </w:tc>
      </w:tr>
    </w:tbl>
    <w:p w14:paraId="6F9932E1" w14:textId="4A7F1B89" w:rsidR="00E64CBF" w:rsidRDefault="00E64CBF" w:rsidP="00E64CBF">
      <w:pPr>
        <w:pStyle w:val="Siouinon"/>
      </w:pPr>
      <w:r>
        <w:t xml:space="preserve">Si vous avez répondu </w:t>
      </w:r>
      <w:r w:rsidR="00C34411">
        <w:t>Oui</w:t>
      </w:r>
      <w:r>
        <w:t xml:space="preserve">, passez à la </w:t>
      </w:r>
      <w:r w:rsidR="00C34411">
        <w:t>question 2.10.4.</w:t>
      </w:r>
    </w:p>
    <w:p w14:paraId="1D0F7C5A" w14:textId="77777777" w:rsidR="00800F26" w:rsidRDefault="00C34411" w:rsidP="00800F26">
      <w:pPr>
        <w:pStyle w:val="Question"/>
      </w:pPr>
      <w:r>
        <w:t>2.10.3</w:t>
      </w:r>
      <w:r>
        <w:tab/>
      </w:r>
      <w:r w:rsidR="00800F26">
        <w:t>Fournissez le rapport technique des opérations décrivant les étapes de manutention, de conditionnement et de stockage des matières, signé par un professionnel (art. 249.1 REAFIE).</w:t>
      </w:r>
    </w:p>
    <w:p w14:paraId="1D8771D6" w14:textId="11F4CA7E" w:rsidR="00800F26" w:rsidRDefault="00800F26" w:rsidP="00800F26">
      <w:pPr>
        <w:pStyle w:val="QuestionInfo"/>
      </w:pPr>
      <w:r>
        <w:t>Le rapport technique des opérations d</w:t>
      </w:r>
      <w:r w:rsidR="009A5E7B">
        <w:t>oi</w:t>
      </w:r>
      <w:r>
        <w:t xml:space="preserve">t contenir les éléments suivants : </w:t>
      </w:r>
    </w:p>
    <w:p w14:paraId="7026DB35" w14:textId="115FB650" w:rsidR="00800F26" w:rsidRPr="007E08CC" w:rsidRDefault="00800F26" w:rsidP="00800F26">
      <w:pPr>
        <w:pStyle w:val="Questionliste"/>
        <w:rPr>
          <w:rFonts w:cs="Arial"/>
        </w:rPr>
      </w:pPr>
      <w:r>
        <w:rPr>
          <w:rFonts w:cs="Arial"/>
        </w:rPr>
        <w:t xml:space="preserve">les procédés de </w:t>
      </w:r>
      <w:r w:rsidRPr="00121FBE">
        <w:t>traitement</w:t>
      </w:r>
      <w:r>
        <w:t xml:space="preserve"> et/ou</w:t>
      </w:r>
      <w:r w:rsidRPr="00121FBE">
        <w:t xml:space="preserve"> de</w:t>
      </w:r>
      <w:r w:rsidRPr="00121FBE" w:rsidDel="0092191D">
        <w:t xml:space="preserve"> </w:t>
      </w:r>
      <w:r w:rsidRPr="00121FBE">
        <w:t xml:space="preserve">conditionnement </w:t>
      </w:r>
      <w:r>
        <w:t>des matières résiduelles;</w:t>
      </w:r>
    </w:p>
    <w:p w14:paraId="1DB47080" w14:textId="371BDA85" w:rsidR="00800F26" w:rsidRPr="007E08CC" w:rsidRDefault="00800F26" w:rsidP="00800F26">
      <w:pPr>
        <w:pStyle w:val="Questionliste"/>
        <w:rPr>
          <w:rFonts w:cs="Arial"/>
        </w:rPr>
      </w:pPr>
      <w:r>
        <w:rPr>
          <w:rFonts w:cs="Arial"/>
        </w:rPr>
        <w:t>le type de matières à traiter;</w:t>
      </w:r>
    </w:p>
    <w:p w14:paraId="2E4C95E0" w14:textId="4A962F14" w:rsidR="00800F26" w:rsidRPr="00F869F6" w:rsidRDefault="00800F26" w:rsidP="00800F26">
      <w:pPr>
        <w:pStyle w:val="Questionliste"/>
        <w:rPr>
          <w:rFonts w:cs="Arial"/>
        </w:rPr>
      </w:pPr>
      <w:r>
        <w:rPr>
          <w:rFonts w:cs="Arial"/>
        </w:rPr>
        <w:t xml:space="preserve">la capacité maximale </w:t>
      </w:r>
      <w:r w:rsidRPr="00AA0A36">
        <w:rPr>
          <w:rFonts w:cs="Arial"/>
        </w:rPr>
        <w:t>de traitement et/ou de conditionnement de l’installation (en mètre</w:t>
      </w:r>
      <w:r>
        <w:rPr>
          <w:rFonts w:cs="Arial"/>
        </w:rPr>
        <w:t>s</w:t>
      </w:r>
      <w:r w:rsidRPr="00AA0A36">
        <w:rPr>
          <w:rFonts w:cs="Arial"/>
        </w:rPr>
        <w:t xml:space="preserve"> cube</w:t>
      </w:r>
      <w:r>
        <w:rPr>
          <w:rFonts w:cs="Arial"/>
        </w:rPr>
        <w:t>s (m</w:t>
      </w:r>
      <w:r w:rsidRPr="003F4A22">
        <w:rPr>
          <w:rFonts w:cs="Arial"/>
          <w:vertAlign w:val="superscript"/>
        </w:rPr>
        <w:t>3</w:t>
      </w:r>
      <w:r>
        <w:rPr>
          <w:rFonts w:cs="Arial"/>
        </w:rPr>
        <w:t>)</w:t>
      </w:r>
      <w:r w:rsidRPr="00AA0A36">
        <w:rPr>
          <w:rFonts w:cs="Arial"/>
        </w:rPr>
        <w:t>/heure et en tonne</w:t>
      </w:r>
      <w:r>
        <w:rPr>
          <w:rFonts w:cs="Arial"/>
        </w:rPr>
        <w:t>s (t)</w:t>
      </w:r>
      <w:r w:rsidRPr="00AA0A36">
        <w:rPr>
          <w:rFonts w:cs="Arial"/>
        </w:rPr>
        <w:t>/heure</w:t>
      </w:r>
      <w:r>
        <w:rPr>
          <w:rFonts w:cs="Arial"/>
        </w:rPr>
        <w:t>;</w:t>
      </w:r>
    </w:p>
    <w:p w14:paraId="4B1E6EC4" w14:textId="4D2AA805" w:rsidR="00800F26" w:rsidRDefault="00800F26" w:rsidP="00800F26">
      <w:pPr>
        <w:pStyle w:val="Questionliste"/>
        <w:rPr>
          <w:rFonts w:cs="Arial"/>
        </w:rPr>
      </w:pPr>
      <w:r>
        <w:rPr>
          <w:rFonts w:cs="Arial"/>
        </w:rPr>
        <w:t>le volume maximal de matières à traiter (m</w:t>
      </w:r>
      <w:r w:rsidRPr="00863E96">
        <w:rPr>
          <w:rFonts w:cs="Arial"/>
          <w:vertAlign w:val="superscript"/>
        </w:rPr>
        <w:t>3</w:t>
      </w:r>
      <w:r>
        <w:rPr>
          <w:rFonts w:cs="Arial"/>
        </w:rPr>
        <w:t>/jour);</w:t>
      </w:r>
    </w:p>
    <w:p w14:paraId="698C3E7A" w14:textId="63211B5F" w:rsidR="00800F26" w:rsidRDefault="00800F26" w:rsidP="00800F26">
      <w:pPr>
        <w:pStyle w:val="Questionliste"/>
        <w:rPr>
          <w:rFonts w:cs="Arial"/>
        </w:rPr>
      </w:pPr>
      <w:r>
        <w:rPr>
          <w:rFonts w:cs="Arial"/>
        </w:rPr>
        <w:t>le volume maximal de matières traité annuellement (m</w:t>
      </w:r>
      <w:r w:rsidRPr="00203CEF">
        <w:rPr>
          <w:rFonts w:cs="Arial"/>
          <w:vertAlign w:val="superscript"/>
        </w:rPr>
        <w:t>3</w:t>
      </w:r>
      <w:r>
        <w:rPr>
          <w:rFonts w:cs="Arial"/>
        </w:rPr>
        <w:t>/an ou t/an);</w:t>
      </w:r>
    </w:p>
    <w:p w14:paraId="4445B007" w14:textId="64E5F692" w:rsidR="00800F26" w:rsidRDefault="00800F26" w:rsidP="00800F26">
      <w:pPr>
        <w:pStyle w:val="Questionliste"/>
        <w:rPr>
          <w:rFonts w:cs="Arial"/>
        </w:rPr>
      </w:pPr>
      <w:r>
        <w:rPr>
          <w:rFonts w:cs="Arial"/>
        </w:rPr>
        <w:t>le temps de traitement;</w:t>
      </w:r>
    </w:p>
    <w:p w14:paraId="407ED0FD" w14:textId="2B825426" w:rsidR="00800F26" w:rsidRDefault="00800F26" w:rsidP="00800F26">
      <w:pPr>
        <w:pStyle w:val="Questionliste"/>
        <w:rPr>
          <w:rFonts w:cs="Arial"/>
        </w:rPr>
      </w:pPr>
      <w:r>
        <w:rPr>
          <w:rFonts w:cs="Arial"/>
        </w:rPr>
        <w:t>la durée de stockage de matières avant et après le traitement;</w:t>
      </w:r>
    </w:p>
    <w:p w14:paraId="5C244895" w14:textId="3B5B26F7" w:rsidR="00800F26" w:rsidRPr="00F869F6" w:rsidRDefault="00800F26" w:rsidP="00800F26">
      <w:pPr>
        <w:pStyle w:val="Questionliste"/>
        <w:rPr>
          <w:rFonts w:cs="Arial"/>
        </w:rPr>
      </w:pPr>
      <w:r>
        <w:rPr>
          <w:rFonts w:cs="Arial"/>
        </w:rPr>
        <w:t>l’état de la matière avant et après le traitement, incluant, le cas échéant, les contrôles de qualité effectués;</w:t>
      </w:r>
    </w:p>
    <w:p w14:paraId="770171B0" w14:textId="1FD2B290" w:rsidR="00800F26" w:rsidRDefault="00800F26" w:rsidP="00E06AFC">
      <w:pPr>
        <w:pStyle w:val="Questionliste"/>
        <w:spacing w:after="240"/>
        <w:rPr>
          <w:rFonts w:cs="Arial"/>
        </w:rPr>
      </w:pPr>
      <w:r>
        <w:rPr>
          <w:rFonts w:cs="Arial"/>
        </w:rPr>
        <w:t>la performance ou le rendement</w:t>
      </w:r>
      <w:r w:rsidRPr="00121FBE">
        <w:t xml:space="preserve"> des procédés et les critères de contrôle </w:t>
      </w:r>
      <w:r>
        <w:t>de la qualité.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950198836"/>
          <w15:repeatingSection/>
        </w:sdtPr>
        <w:sdtContent>
          <w:sdt>
            <w:sdtPr>
              <w:id w:val="1442413205"/>
              <w:placeholder>
                <w:docPart w:val="730BE91BB66347DE8132E35883C69A70"/>
              </w:placeholder>
              <w15:repeatingSectionItem/>
            </w:sdtPr>
            <w:sdtContent>
              <w:sdt>
                <w:sdtPr>
                  <w:id w:val="247160757"/>
                  <w15:repeatingSection/>
                </w:sdtPr>
                <w:sdtContent>
                  <w:sdt>
                    <w:sdtPr>
                      <w:id w:val="111104528"/>
                      <w:placeholder>
                        <w:docPart w:val="730BE91BB66347DE8132E35883C69A70"/>
                      </w:placeholder>
                      <w15:repeatingSectionItem/>
                    </w:sdtPr>
                    <w:sdtContent>
                      <w:tr w:rsidR="00E06AFC" w14:paraId="48BD4133" w14:textId="77777777" w:rsidTr="006138D9">
                        <w:trPr>
                          <w:trHeight w:val="448"/>
                          <w:jc w:val="center"/>
                        </w:trPr>
                        <w:sdt>
                          <w:sdtPr>
                            <w:id w:val="-1918544231"/>
                            <w:placeholder>
                              <w:docPart w:val="A089202673DF406FBC8873319AC316C7"/>
                            </w:placeholder>
                            <w:showingPlcHdr/>
                          </w:sdtPr>
                          <w:sdtContent>
                            <w:tc>
                              <w:tcPr>
                                <w:tcW w:w="10768" w:type="dxa"/>
                                <w:shd w:val="clear" w:color="auto" w:fill="D9E2F3" w:themeFill="accent1" w:themeFillTint="33"/>
                              </w:tcPr>
                              <w:p w14:paraId="63521C56" w14:textId="77777777" w:rsidR="00E06AFC" w:rsidRDefault="00E06AFC" w:rsidP="006138D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65532179"/>
                            <w:placeholder>
                              <w:docPart w:val="9DBDE297BCD14819A0D4DA05CD324612"/>
                            </w:placeholder>
                            <w:showingPlcHdr/>
                          </w:sdtPr>
                          <w:sdtContent>
                            <w:tc>
                              <w:tcPr>
                                <w:tcW w:w="6200" w:type="dxa"/>
                                <w:shd w:val="clear" w:color="auto" w:fill="D9E2F3" w:themeFill="accent1" w:themeFillTint="33"/>
                              </w:tcPr>
                              <w:p w14:paraId="60160B52" w14:textId="77777777" w:rsidR="00E06AFC" w:rsidRDefault="00E06AFC" w:rsidP="006138D9">
                                <w:pPr>
                                  <w:pStyle w:val="Normalformulaire"/>
                                  <w:spacing w:after="0"/>
                                </w:pPr>
                                <w:r>
                                  <w:rPr>
                                    <w:rStyle w:val="Textedelespacerserv"/>
                                    <w:i/>
                                    <w:iCs/>
                                  </w:rPr>
                                  <w:t>Précisez la section.</w:t>
                                </w:r>
                              </w:p>
                            </w:tc>
                          </w:sdtContent>
                        </w:sdt>
                      </w:tr>
                    </w:sdtContent>
                  </w:sdt>
                </w:sdtContent>
              </w:sdt>
            </w:sdtContent>
          </w:sdt>
        </w:sdtContent>
      </w:sdt>
    </w:tbl>
    <w:p w14:paraId="738E3FD4" w14:textId="31C223A5" w:rsidR="008A270F" w:rsidRDefault="00E06AFC" w:rsidP="00485586">
      <w:pPr>
        <w:pStyle w:val="Siouinon"/>
      </w:pPr>
      <w:r>
        <w:t>Passez à la question 2.10.8.</w:t>
      </w:r>
    </w:p>
    <w:p w14:paraId="23BA1BC1" w14:textId="0CF63732" w:rsidR="00F248A8" w:rsidRDefault="00F248A8" w:rsidP="00347AC5">
      <w:pPr>
        <w:pStyle w:val="Question"/>
      </w:pPr>
      <w:r>
        <w:t>2.10</w:t>
      </w:r>
      <w:r w:rsidR="00E7507A">
        <w:t>.</w:t>
      </w:r>
      <w:r w:rsidR="00485586">
        <w:t>4</w:t>
      </w:r>
      <w:r w:rsidR="00E7507A">
        <w:tab/>
      </w:r>
      <w:r w:rsidR="00007DF5" w:rsidRPr="00007DF5">
        <w:t>Indiquez la capacité maximale de traitement et/ou de conditionnement de l’installation (en mètres cubes (m</w:t>
      </w:r>
      <w:r w:rsidR="00007DF5" w:rsidRPr="00007DF5">
        <w:rPr>
          <w:vertAlign w:val="superscript"/>
        </w:rPr>
        <w:t>3</w:t>
      </w:r>
      <w:r w:rsidR="00007DF5" w:rsidRPr="00007DF5">
        <w:t>)/heure et en tonnes (t)/heure)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C730E" w14:paraId="629F43E3" w14:textId="77777777" w:rsidTr="006138D9">
        <w:trPr>
          <w:trHeight w:val="448"/>
          <w:jc w:val="center"/>
        </w:trPr>
        <w:sdt>
          <w:sdtPr>
            <w:id w:val="1877650570"/>
            <w:placeholder>
              <w:docPart w:val="E10708BB20FE402598B725DB5FDCABBB"/>
            </w:placeholder>
            <w:showingPlcHdr/>
          </w:sdtPr>
          <w:sdtContent>
            <w:tc>
              <w:tcPr>
                <w:tcW w:w="16968" w:type="dxa"/>
                <w:shd w:val="clear" w:color="auto" w:fill="D9E2F3" w:themeFill="accent1" w:themeFillTint="33"/>
              </w:tcPr>
              <w:p w14:paraId="3D64E483" w14:textId="77777777" w:rsidR="000C730E" w:rsidRDefault="000C730E"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8A8BD2E" w14:textId="2EDC9498" w:rsidR="001216D3" w:rsidRDefault="0004598C" w:rsidP="001216D3">
      <w:pPr>
        <w:pStyle w:val="Question"/>
      </w:pPr>
      <w:r>
        <w:t>2.</w:t>
      </w:r>
      <w:r w:rsidR="00D97F8B">
        <w:t>10</w:t>
      </w:r>
      <w:r>
        <w:t>.</w:t>
      </w:r>
      <w:r w:rsidR="00485586">
        <w:t>5</w:t>
      </w:r>
      <w:r>
        <w:tab/>
      </w:r>
      <w:r w:rsidR="001216D3" w:rsidRPr="003E00F3">
        <w:t>Décri</w:t>
      </w:r>
      <w:r w:rsidR="001216D3">
        <w:t>vez</w:t>
      </w:r>
      <w:r w:rsidR="001216D3" w:rsidRPr="003E00F3">
        <w:t xml:space="preserve"> </w:t>
      </w:r>
      <w:r w:rsidR="001216D3">
        <w:t xml:space="preserve">l’état de la matière avant et après le traitement </w:t>
      </w:r>
      <w:r w:rsidR="00485586">
        <w:t xml:space="preserve">incluant, le cas échéant, les contrôles de qualité effectués </w:t>
      </w:r>
      <w:r w:rsidR="001216D3">
        <w:t>(art. 17 al. 1 (1) REAFIE)</w:t>
      </w:r>
      <w:r w:rsidR="001216D3" w:rsidRPr="004B2101">
        <w:t>.</w:t>
      </w:r>
      <w:r w:rsidR="001216D3">
        <w:t xml:space="preserve"> </w:t>
      </w:r>
    </w:p>
    <w:p w14:paraId="08785A36" w14:textId="0B924E1E" w:rsidR="00B02473" w:rsidRPr="00B02473" w:rsidRDefault="0052796B" w:rsidP="0052796B">
      <w:pPr>
        <w:pStyle w:val="QuestionInfo"/>
      </w:pPr>
      <w:r w:rsidRPr="0052796B">
        <w:t>Si un schéma des procédés est disponible, il est recommandé de 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216D3" w14:paraId="0400B700" w14:textId="77777777" w:rsidTr="00520532">
        <w:trPr>
          <w:trHeight w:val="448"/>
          <w:jc w:val="center"/>
        </w:trPr>
        <w:sdt>
          <w:sdtPr>
            <w:id w:val="-711418759"/>
            <w:placeholder>
              <w:docPart w:val="708017AC18214B43A40D54E791F07375"/>
            </w:placeholder>
            <w:showingPlcHdr/>
          </w:sdtPr>
          <w:sdtContent>
            <w:tc>
              <w:tcPr>
                <w:tcW w:w="16968" w:type="dxa"/>
                <w:shd w:val="clear" w:color="auto" w:fill="D9E2F3" w:themeFill="accent1" w:themeFillTint="33"/>
              </w:tcPr>
              <w:p w14:paraId="1411A557" w14:textId="77777777" w:rsidR="001216D3" w:rsidRDefault="001216D3"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0AF545" w14:textId="70709854" w:rsidR="00F636AD" w:rsidRDefault="00952693" w:rsidP="00FA2EBE">
      <w:pPr>
        <w:pStyle w:val="Question"/>
        <w:keepNext/>
        <w:spacing w:after="240"/>
      </w:pPr>
      <w:r>
        <w:t>2.10.</w:t>
      </w:r>
      <w:r w:rsidR="0052796B">
        <w:t>6</w:t>
      </w:r>
      <w:r>
        <w:tab/>
      </w:r>
      <w:r w:rsidR="00F636AD">
        <w:t xml:space="preserve">Dans le tableau ci-dessous, </w:t>
      </w:r>
      <w:r w:rsidR="00F636AD" w:rsidRPr="000B1A32">
        <w:t>décrivez les matières traitées (art. 17 al. 1 (1)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245"/>
        <w:gridCol w:w="2196"/>
        <w:gridCol w:w="2067"/>
        <w:gridCol w:w="1404"/>
        <w:gridCol w:w="3274"/>
        <w:gridCol w:w="3249"/>
        <w:gridCol w:w="3275"/>
      </w:tblGrid>
      <w:tr w:rsidR="00F636AD" w14:paraId="08DF3925" w14:textId="77777777" w:rsidTr="006138D9">
        <w:trPr>
          <w:trHeight w:val="655"/>
        </w:trPr>
        <w:tc>
          <w:tcPr>
            <w:tcW w:w="3245" w:type="dxa"/>
            <w:shd w:val="clear" w:color="auto" w:fill="4472C4" w:themeFill="accent1"/>
          </w:tcPr>
          <w:p w14:paraId="64704E74" w14:textId="77777777" w:rsidR="00F636AD" w:rsidRPr="00A72FE3" w:rsidRDefault="00F636AD" w:rsidP="006138D9">
            <w:pPr>
              <w:pStyle w:val="Tableauen-tte"/>
              <w:keepNext/>
              <w:rPr>
                <w:b w:val="0"/>
                <w:bCs/>
              </w:rPr>
            </w:pPr>
            <w:r w:rsidRPr="00A72FE3">
              <w:rPr>
                <w:bCs/>
              </w:rPr>
              <w:t>Type de matière</w:t>
            </w:r>
            <w:r>
              <w:rPr>
                <w:bCs/>
              </w:rPr>
              <w:t>s</w:t>
            </w:r>
            <w:r w:rsidRPr="00A72FE3">
              <w:rPr>
                <w:bCs/>
              </w:rPr>
              <w:t xml:space="preserve"> résiduelle</w:t>
            </w:r>
            <w:r>
              <w:rPr>
                <w:bCs/>
              </w:rPr>
              <w:t>s</w:t>
            </w:r>
            <w:r w:rsidRPr="00A72FE3">
              <w:rPr>
                <w:bCs/>
              </w:rPr>
              <w:t xml:space="preserve"> à traiter</w:t>
            </w:r>
            <w:r>
              <w:rPr>
                <w:bCs/>
              </w:rPr>
              <w:br/>
            </w:r>
            <w:r w:rsidRPr="00A72FE3">
              <w:rPr>
                <w:b w:val="0"/>
                <w:bCs/>
              </w:rPr>
              <w:t>(Indiquez le classement, s’il y a lieu.)</w:t>
            </w:r>
          </w:p>
        </w:tc>
        <w:tc>
          <w:tcPr>
            <w:tcW w:w="2196" w:type="dxa"/>
            <w:shd w:val="clear" w:color="auto" w:fill="4472C4" w:themeFill="accent1"/>
          </w:tcPr>
          <w:p w14:paraId="437E91AE" w14:textId="77777777" w:rsidR="00F636AD" w:rsidRPr="00C42C8A" w:rsidRDefault="00F636AD" w:rsidP="006138D9">
            <w:pPr>
              <w:pStyle w:val="Tableauen-tte"/>
              <w:keepNext/>
            </w:pPr>
            <w:r w:rsidRPr="007878DD">
              <w:rPr>
                <w:bCs/>
              </w:rPr>
              <w:t>Type de traitement</w:t>
            </w:r>
          </w:p>
        </w:tc>
        <w:tc>
          <w:tcPr>
            <w:tcW w:w="2067" w:type="dxa"/>
            <w:shd w:val="clear" w:color="auto" w:fill="4472C4" w:themeFill="accent1"/>
          </w:tcPr>
          <w:p w14:paraId="69A79C5F" w14:textId="77777777" w:rsidR="00F636AD" w:rsidRPr="00C42C8A" w:rsidRDefault="00F636AD" w:rsidP="006138D9">
            <w:pPr>
              <w:pStyle w:val="Tableauen-tte"/>
              <w:keepNext/>
            </w:pPr>
            <w:r w:rsidRPr="00CA3A19">
              <w:rPr>
                <w:bCs/>
              </w:rPr>
              <w:t>Volume maximal de matières à traiter</w:t>
            </w:r>
            <w:r w:rsidRPr="00DA6335">
              <w:rPr>
                <w:b w:val="0"/>
              </w:rPr>
              <w:t xml:space="preserve"> </w:t>
            </w:r>
            <w:r w:rsidRPr="00CA3A19">
              <w:rPr>
                <w:b w:val="0"/>
                <w:bCs/>
              </w:rPr>
              <w:t>(m³/jour)</w:t>
            </w:r>
          </w:p>
        </w:tc>
        <w:tc>
          <w:tcPr>
            <w:tcW w:w="1404" w:type="dxa"/>
            <w:shd w:val="clear" w:color="auto" w:fill="4472C4" w:themeFill="accent1"/>
          </w:tcPr>
          <w:p w14:paraId="5E26D262" w14:textId="77777777" w:rsidR="00F636AD" w:rsidRPr="0031759F" w:rsidRDefault="00F636AD" w:rsidP="006138D9">
            <w:pPr>
              <w:pStyle w:val="Tableauen-tte"/>
              <w:keepNext/>
              <w:rPr>
                <w:bCs/>
              </w:rPr>
            </w:pPr>
            <w:r w:rsidRPr="0031759F">
              <w:rPr>
                <w:bCs/>
              </w:rPr>
              <w:t>Temps de traitement</w:t>
            </w:r>
          </w:p>
        </w:tc>
        <w:tc>
          <w:tcPr>
            <w:tcW w:w="3274" w:type="dxa"/>
            <w:shd w:val="clear" w:color="auto" w:fill="4472C4" w:themeFill="accent1"/>
          </w:tcPr>
          <w:p w14:paraId="1261ECB2" w14:textId="77777777" w:rsidR="00F636AD" w:rsidRPr="00DA6335" w:rsidRDefault="00F636AD" w:rsidP="006138D9">
            <w:pPr>
              <w:pStyle w:val="Tableauen-tte"/>
              <w:keepNext/>
            </w:pPr>
            <w:r w:rsidRPr="0001190D">
              <w:t>Volume maximal de matières traité annuellement</w:t>
            </w:r>
            <w:r w:rsidRPr="00DA6335">
              <w:rPr>
                <w:b w:val="0"/>
                <w:bCs/>
              </w:rPr>
              <w:t xml:space="preserve"> </w:t>
            </w:r>
            <w:r w:rsidRPr="0001190D">
              <w:rPr>
                <w:b w:val="0"/>
                <w:bCs/>
              </w:rPr>
              <w:t>(m</w:t>
            </w:r>
            <w:r w:rsidRPr="0001190D">
              <w:rPr>
                <w:b w:val="0"/>
                <w:bCs/>
                <w:vertAlign w:val="superscript"/>
              </w:rPr>
              <w:t>3</w:t>
            </w:r>
            <w:r w:rsidRPr="0001190D">
              <w:rPr>
                <w:b w:val="0"/>
                <w:bCs/>
              </w:rPr>
              <w:t>/année ou tonne/année)</w:t>
            </w:r>
          </w:p>
        </w:tc>
        <w:tc>
          <w:tcPr>
            <w:tcW w:w="3249" w:type="dxa"/>
            <w:shd w:val="clear" w:color="auto" w:fill="4472C4" w:themeFill="accent1"/>
          </w:tcPr>
          <w:p w14:paraId="51C21C24" w14:textId="77777777" w:rsidR="00F636AD" w:rsidRPr="00F17055" w:rsidRDefault="00F636AD" w:rsidP="006138D9">
            <w:pPr>
              <w:pStyle w:val="Tableauen-tte"/>
              <w:keepNext/>
            </w:pPr>
            <w:r w:rsidRPr="00F17055">
              <w:t>Durée maximale de stockage de matières avant traitement</w:t>
            </w:r>
          </w:p>
        </w:tc>
        <w:tc>
          <w:tcPr>
            <w:tcW w:w="3275" w:type="dxa"/>
            <w:shd w:val="clear" w:color="auto" w:fill="4472C4" w:themeFill="accent1"/>
          </w:tcPr>
          <w:p w14:paraId="1EBE62C1" w14:textId="77777777" w:rsidR="00F636AD" w:rsidRPr="00C42C8A" w:rsidRDefault="00F636AD" w:rsidP="006138D9">
            <w:pPr>
              <w:pStyle w:val="Tableauen-tte"/>
              <w:keepNext/>
            </w:pPr>
            <w:r w:rsidRPr="00095A9E">
              <w:rPr>
                <w:bCs/>
              </w:rPr>
              <w:t>Durée maximale de stockage de matières après traitement</w:t>
            </w:r>
          </w:p>
        </w:tc>
      </w:tr>
      <w:tr w:rsidR="00F636AD" w14:paraId="665E1BE0" w14:textId="77777777" w:rsidTr="006138D9">
        <w:trPr>
          <w:trHeight w:val="368"/>
        </w:trPr>
        <w:tc>
          <w:tcPr>
            <w:tcW w:w="3245" w:type="dxa"/>
            <w:shd w:val="clear" w:color="auto" w:fill="D9E2F3" w:themeFill="accent1" w:themeFillTint="33"/>
          </w:tcPr>
          <w:p w14:paraId="769FE84D" w14:textId="77777777" w:rsidR="00F636AD" w:rsidRDefault="00000000" w:rsidP="006138D9">
            <w:pPr>
              <w:pStyle w:val="Normalformulaire"/>
              <w:rPr>
                <w:rFonts w:eastAsiaTheme="majorEastAsia" w:cstheme="minorHAnsi"/>
                <w:color w:val="2F5496" w:themeColor="accent1" w:themeShade="BF"/>
                <w:sz w:val="24"/>
                <w:szCs w:val="24"/>
              </w:rPr>
            </w:pPr>
            <w:sdt>
              <w:sdtPr>
                <w:id w:val="-1594467031"/>
                <w:placeholder>
                  <w:docPart w:val="AA8DC44603A640A1B9E905920B0067DE"/>
                </w:placeholder>
                <w:showingPlcHdr/>
              </w:sdtPr>
              <w:sdtContent>
                <w:r w:rsidR="00F636AD" w:rsidRPr="00A728C8">
                  <w:rPr>
                    <w:rStyle w:val="Textedelespacerserv"/>
                    <w:i/>
                    <w:iCs/>
                  </w:rPr>
                  <w:t>Saisissez les informations</w:t>
                </w:r>
                <w:r w:rsidR="00F636AD">
                  <w:rPr>
                    <w:rStyle w:val="Textedelespacerserv"/>
                    <w:i/>
                    <w:iCs/>
                  </w:rPr>
                  <w:t>.</w:t>
                </w:r>
              </w:sdtContent>
            </w:sdt>
          </w:p>
        </w:tc>
        <w:sdt>
          <w:sdtPr>
            <w:id w:val="621508090"/>
            <w:placeholder>
              <w:docPart w:val="78DCD340D5BD49A5952E680E11973380"/>
            </w:placeholder>
            <w:showingPlcHdr/>
          </w:sdtPr>
          <w:sdtContent>
            <w:tc>
              <w:tcPr>
                <w:tcW w:w="2196" w:type="dxa"/>
                <w:shd w:val="clear" w:color="auto" w:fill="D9E2F3" w:themeFill="accent1" w:themeFillTint="33"/>
              </w:tcPr>
              <w:p w14:paraId="6F9FC416"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789469161"/>
            <w:placeholder>
              <w:docPart w:val="8BF8A60CCEFE4B72A05F03B940BFD747"/>
            </w:placeholder>
            <w:showingPlcHdr/>
          </w:sdtPr>
          <w:sdtContent>
            <w:tc>
              <w:tcPr>
                <w:tcW w:w="2067" w:type="dxa"/>
                <w:shd w:val="clear" w:color="auto" w:fill="D9E2F3" w:themeFill="accent1" w:themeFillTint="33"/>
              </w:tcPr>
              <w:p w14:paraId="5F327268"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778261406"/>
            <w:placeholder>
              <w:docPart w:val="574D60800A4745109A9A7A1795B8D29B"/>
            </w:placeholder>
            <w:showingPlcHdr/>
          </w:sdtPr>
          <w:sdtContent>
            <w:tc>
              <w:tcPr>
                <w:tcW w:w="1404" w:type="dxa"/>
                <w:shd w:val="clear" w:color="auto" w:fill="D9E2F3" w:themeFill="accent1" w:themeFillTint="33"/>
              </w:tcPr>
              <w:p w14:paraId="2D5BE7B5"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015498547"/>
            <w:placeholder>
              <w:docPart w:val="3E77E3941A094A97AC916BAD9A257FBB"/>
            </w:placeholder>
            <w:showingPlcHdr/>
          </w:sdtPr>
          <w:sdtContent>
            <w:tc>
              <w:tcPr>
                <w:tcW w:w="3274" w:type="dxa"/>
                <w:shd w:val="clear" w:color="auto" w:fill="D9E2F3" w:themeFill="accent1" w:themeFillTint="33"/>
              </w:tcPr>
              <w:p w14:paraId="39D4E21F"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215777810"/>
            <w:placeholder>
              <w:docPart w:val="EF3416184B634B1390D8334E05518DFC"/>
            </w:placeholder>
            <w:showingPlcHdr/>
          </w:sdtPr>
          <w:sdtContent>
            <w:tc>
              <w:tcPr>
                <w:tcW w:w="3249" w:type="dxa"/>
                <w:shd w:val="clear" w:color="auto" w:fill="D9E2F3" w:themeFill="accent1" w:themeFillTint="33"/>
              </w:tcPr>
              <w:p w14:paraId="36F39129"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896551216"/>
            <w:placeholder>
              <w:docPart w:val="A6734229741E4BB9BFE388B70F37B951"/>
            </w:placeholder>
            <w:showingPlcHdr/>
          </w:sdtPr>
          <w:sdtContent>
            <w:tc>
              <w:tcPr>
                <w:tcW w:w="3275" w:type="dxa"/>
                <w:shd w:val="clear" w:color="auto" w:fill="D9E2F3" w:themeFill="accent1" w:themeFillTint="33"/>
              </w:tcPr>
              <w:p w14:paraId="391499D4"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tr w:rsidR="00F636AD" w14:paraId="630DE9D9" w14:textId="77777777" w:rsidTr="006138D9">
        <w:trPr>
          <w:trHeight w:val="368"/>
        </w:trPr>
        <w:sdt>
          <w:sdtPr>
            <w:id w:val="-253058022"/>
            <w:placeholder>
              <w:docPart w:val="D7D0D124CC3B4A39A0EC7602B152C787"/>
            </w:placeholder>
            <w:showingPlcHdr/>
          </w:sdtPr>
          <w:sdtContent>
            <w:tc>
              <w:tcPr>
                <w:tcW w:w="3245" w:type="dxa"/>
                <w:shd w:val="clear" w:color="auto" w:fill="D9E2F3" w:themeFill="accent1" w:themeFillTint="33"/>
              </w:tcPr>
              <w:p w14:paraId="4360539D"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388386731"/>
            <w:placeholder>
              <w:docPart w:val="BAFDBDF6268F45218E4576247A1232D7"/>
            </w:placeholder>
            <w:showingPlcHdr/>
          </w:sdtPr>
          <w:sdtContent>
            <w:tc>
              <w:tcPr>
                <w:tcW w:w="2196" w:type="dxa"/>
                <w:shd w:val="clear" w:color="auto" w:fill="D9E2F3" w:themeFill="accent1" w:themeFillTint="33"/>
              </w:tcPr>
              <w:p w14:paraId="617495CF"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50654179"/>
            <w:placeholder>
              <w:docPart w:val="12DB8855307140C6991556C29492547C"/>
            </w:placeholder>
            <w:showingPlcHdr/>
          </w:sdtPr>
          <w:sdtContent>
            <w:tc>
              <w:tcPr>
                <w:tcW w:w="2067" w:type="dxa"/>
                <w:shd w:val="clear" w:color="auto" w:fill="D9E2F3" w:themeFill="accent1" w:themeFillTint="33"/>
              </w:tcPr>
              <w:p w14:paraId="50A415FE"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464530687"/>
            <w:placeholder>
              <w:docPart w:val="E88CE898290E451387D7913A3B2D575B"/>
            </w:placeholder>
            <w:showingPlcHdr/>
          </w:sdtPr>
          <w:sdtContent>
            <w:tc>
              <w:tcPr>
                <w:tcW w:w="1404" w:type="dxa"/>
                <w:shd w:val="clear" w:color="auto" w:fill="D9E2F3" w:themeFill="accent1" w:themeFillTint="33"/>
              </w:tcPr>
              <w:p w14:paraId="41EC8B6A"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882051203"/>
            <w:placeholder>
              <w:docPart w:val="6F1C062713404034835815CF9C2F5AA6"/>
            </w:placeholder>
            <w:showingPlcHdr/>
          </w:sdtPr>
          <w:sdtContent>
            <w:tc>
              <w:tcPr>
                <w:tcW w:w="3274" w:type="dxa"/>
                <w:shd w:val="clear" w:color="auto" w:fill="D9E2F3" w:themeFill="accent1" w:themeFillTint="33"/>
              </w:tcPr>
              <w:p w14:paraId="2AAD28B1"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131056487"/>
            <w:placeholder>
              <w:docPart w:val="A53D5BE7C6D7433CBC7CCC843C4D4D21"/>
            </w:placeholder>
            <w:showingPlcHdr/>
          </w:sdtPr>
          <w:sdtContent>
            <w:tc>
              <w:tcPr>
                <w:tcW w:w="3249" w:type="dxa"/>
                <w:shd w:val="clear" w:color="auto" w:fill="D9E2F3" w:themeFill="accent1" w:themeFillTint="33"/>
              </w:tcPr>
              <w:p w14:paraId="4FFED735"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848698170"/>
            <w:placeholder>
              <w:docPart w:val="7DF7462F3CD34F0BA81489B0AB61502E"/>
            </w:placeholder>
            <w:showingPlcHdr/>
          </w:sdtPr>
          <w:sdtContent>
            <w:tc>
              <w:tcPr>
                <w:tcW w:w="3275" w:type="dxa"/>
                <w:shd w:val="clear" w:color="auto" w:fill="D9E2F3" w:themeFill="accent1" w:themeFillTint="33"/>
              </w:tcPr>
              <w:p w14:paraId="7E92DBF9"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sdt>
        <w:sdtPr>
          <w:id w:val="171001195"/>
          <w15:repeatingSection/>
        </w:sdtPr>
        <w:sdtContent>
          <w:sdt>
            <w:sdtPr>
              <w:id w:val="-1783256154"/>
              <w:placeholder>
                <w:docPart w:val="8F17472F14554ACBAFD3E0051A44BBA8"/>
              </w:placeholder>
              <w15:repeatingSectionItem/>
            </w:sdtPr>
            <w:sdtContent>
              <w:tr w:rsidR="00F636AD" w14:paraId="63A5C723" w14:textId="77777777" w:rsidTr="006138D9">
                <w:trPr>
                  <w:trHeight w:val="368"/>
                </w:trPr>
                <w:sdt>
                  <w:sdtPr>
                    <w:id w:val="-1320025616"/>
                    <w:placeholder>
                      <w:docPart w:val="8F63F0532A094851A6D62893347144C1"/>
                    </w:placeholder>
                    <w:showingPlcHdr/>
                  </w:sdtPr>
                  <w:sdtContent>
                    <w:tc>
                      <w:tcPr>
                        <w:tcW w:w="3245" w:type="dxa"/>
                        <w:shd w:val="clear" w:color="auto" w:fill="D9E2F3" w:themeFill="accent1" w:themeFillTint="33"/>
                      </w:tcPr>
                      <w:p w14:paraId="27D1168E" w14:textId="77777777" w:rsidR="00F636AD" w:rsidRDefault="00F636AD" w:rsidP="006138D9">
                        <w:pPr>
                          <w:pStyle w:val="Normalformulaire"/>
                          <w:rPr>
                            <w:rFonts w:eastAsiaTheme="majorEastAsia" w:cstheme="minorHAnsi"/>
                            <w:color w:val="2F5496" w:themeColor="accent1" w:themeShade="BF"/>
                            <w:sz w:val="24"/>
                            <w:szCs w:val="24"/>
                          </w:rPr>
                        </w:pPr>
                        <w:r w:rsidRPr="009303E9">
                          <w:rPr>
                            <w:rStyle w:val="Textedelespacerserv"/>
                            <w:i/>
                            <w:iCs/>
                          </w:rPr>
                          <w:t>Cliquez sur le + pour ajouter des lignes</w:t>
                        </w:r>
                        <w:r w:rsidRPr="00AA60DE">
                          <w:rPr>
                            <w:rStyle w:val="Textedelespacerserv"/>
                          </w:rPr>
                          <w:t>.</w:t>
                        </w:r>
                      </w:p>
                    </w:tc>
                  </w:sdtContent>
                </w:sdt>
                <w:sdt>
                  <w:sdtPr>
                    <w:id w:val="-1690526290"/>
                    <w:placeholder>
                      <w:docPart w:val="2776283414D8484AAF8659BA7F4CF2B5"/>
                    </w:placeholder>
                    <w:showingPlcHdr/>
                  </w:sdtPr>
                  <w:sdtContent>
                    <w:tc>
                      <w:tcPr>
                        <w:tcW w:w="2196" w:type="dxa"/>
                        <w:shd w:val="clear" w:color="auto" w:fill="D9E2F3" w:themeFill="accent1" w:themeFillTint="33"/>
                      </w:tcPr>
                      <w:p w14:paraId="1B5B0E92"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362435074"/>
                    <w:placeholder>
                      <w:docPart w:val="94A02C7B37AE4A28810F6B901EFBAB24"/>
                    </w:placeholder>
                    <w:showingPlcHdr/>
                  </w:sdtPr>
                  <w:sdtContent>
                    <w:tc>
                      <w:tcPr>
                        <w:tcW w:w="2067" w:type="dxa"/>
                        <w:shd w:val="clear" w:color="auto" w:fill="D9E2F3" w:themeFill="accent1" w:themeFillTint="33"/>
                      </w:tcPr>
                      <w:p w14:paraId="0F4AA75F"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574587655"/>
                    <w:placeholder>
                      <w:docPart w:val="64B1736F96414F7CB285DD89B109EF54"/>
                    </w:placeholder>
                    <w:showingPlcHdr/>
                  </w:sdtPr>
                  <w:sdtContent>
                    <w:tc>
                      <w:tcPr>
                        <w:tcW w:w="1404" w:type="dxa"/>
                        <w:shd w:val="clear" w:color="auto" w:fill="D9E2F3" w:themeFill="accent1" w:themeFillTint="33"/>
                      </w:tcPr>
                      <w:p w14:paraId="3E03A10F"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23508299"/>
                    <w:placeholder>
                      <w:docPart w:val="C8D85CA613F049ACBE5FC630E2FEE558"/>
                    </w:placeholder>
                    <w:showingPlcHdr/>
                  </w:sdtPr>
                  <w:sdtContent>
                    <w:tc>
                      <w:tcPr>
                        <w:tcW w:w="3274" w:type="dxa"/>
                        <w:shd w:val="clear" w:color="auto" w:fill="D9E2F3" w:themeFill="accent1" w:themeFillTint="33"/>
                      </w:tcPr>
                      <w:p w14:paraId="2C46831C"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464645003"/>
                    <w:placeholder>
                      <w:docPart w:val="0A6352B8286146D7A02BC59E9FF39B30"/>
                    </w:placeholder>
                    <w:showingPlcHdr/>
                  </w:sdtPr>
                  <w:sdtContent>
                    <w:tc>
                      <w:tcPr>
                        <w:tcW w:w="3249" w:type="dxa"/>
                        <w:shd w:val="clear" w:color="auto" w:fill="D9E2F3" w:themeFill="accent1" w:themeFillTint="33"/>
                      </w:tcPr>
                      <w:p w14:paraId="282087AA" w14:textId="77777777" w:rsidR="00F636AD" w:rsidRDefault="00F636AD"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rPr>
                      <w:rFonts w:cs="Arial"/>
                    </w:rPr>
                    <w:id w:val="69014136"/>
                    <w:placeholder>
                      <w:docPart w:val="B128BEA8789E475AB42366C5EE15CBD7"/>
                    </w:placeholder>
                    <w:showingPlcHdr/>
                  </w:sdtPr>
                  <w:sdtContent>
                    <w:tc>
                      <w:tcPr>
                        <w:tcW w:w="3275" w:type="dxa"/>
                        <w:shd w:val="clear" w:color="auto" w:fill="D9E2F3" w:themeFill="accent1" w:themeFillTint="33"/>
                      </w:tcPr>
                      <w:p w14:paraId="03014AF8" w14:textId="6C947878" w:rsidR="00F636AD" w:rsidRDefault="00D93BFA" w:rsidP="006138D9">
                        <w:pPr>
                          <w:pStyle w:val="Normalformulaire"/>
                          <w:rPr>
                            <w:rFonts w:eastAsiaTheme="majorEastAsia" w:cstheme="minorHAnsi"/>
                            <w:color w:val="2F5496" w:themeColor="accent1" w:themeShade="BF"/>
                            <w:sz w:val="24"/>
                            <w:szCs w:val="24"/>
                          </w:rPr>
                        </w:pPr>
                        <w:r w:rsidRPr="00D74D0B">
                          <w:rPr>
                            <w:rStyle w:val="Textedelespacerserv"/>
                            <w:rFonts w:cs="Arial"/>
                          </w:rPr>
                          <w:t>...</w:t>
                        </w:r>
                      </w:p>
                    </w:tc>
                  </w:sdtContent>
                </w:sdt>
              </w:tr>
            </w:sdtContent>
          </w:sdt>
        </w:sdtContent>
      </w:sdt>
    </w:tbl>
    <w:p w14:paraId="69D568A6" w14:textId="77777777" w:rsidR="00F636AD" w:rsidRPr="00F51937" w:rsidRDefault="00F636AD" w:rsidP="00F636AD">
      <w:pPr>
        <w:spacing w:after="0" w:line="120" w:lineRule="auto"/>
      </w:pP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12186"/>
        <w:gridCol w:w="6520"/>
      </w:tblGrid>
      <w:sdt>
        <w:sdtPr>
          <w:id w:val="-2127687168"/>
          <w15:repeatingSection/>
        </w:sdtPr>
        <w:sdtContent>
          <w:sdt>
            <w:sdtPr>
              <w:id w:val="-500814613"/>
              <w:placeholder>
                <w:docPart w:val="A44D3E65942640B0B22B1BB15CC91DAE"/>
              </w:placeholder>
              <w15:repeatingSectionItem/>
            </w:sdtPr>
            <w:sdtContent>
              <w:sdt>
                <w:sdtPr>
                  <w:id w:val="1940333505"/>
                  <w15:repeatingSection/>
                </w:sdtPr>
                <w:sdtContent>
                  <w:sdt>
                    <w:sdtPr>
                      <w:id w:val="-108282912"/>
                      <w:placeholder>
                        <w:docPart w:val="A44D3E65942640B0B22B1BB15CC91DAE"/>
                      </w:placeholder>
                      <w15:repeatingSectionItem/>
                    </w:sdtPr>
                    <w:sdtContent>
                      <w:tr w:rsidR="00F636AD" w14:paraId="71DF6798" w14:textId="77777777" w:rsidTr="004D3398">
                        <w:trPr>
                          <w:trHeight w:val="448"/>
                        </w:trPr>
                        <w:sdt>
                          <w:sdtPr>
                            <w:id w:val="-154616664"/>
                            <w:placeholder>
                              <w:docPart w:val="6AB82D1D08F645C99E8269D7B0133D12"/>
                            </w:placeholder>
                            <w:showingPlcHdr/>
                          </w:sdtPr>
                          <w:sdtContent>
                            <w:tc>
                              <w:tcPr>
                                <w:tcW w:w="12186" w:type="dxa"/>
                                <w:shd w:val="clear" w:color="auto" w:fill="D9E2F3" w:themeFill="accent1" w:themeFillTint="33"/>
                              </w:tcPr>
                              <w:p w14:paraId="3B1C9E78" w14:textId="77777777" w:rsidR="00F636AD" w:rsidRDefault="00F636AD" w:rsidP="006138D9">
                                <w:pPr>
                                  <w:pStyle w:val="Normalformulaire"/>
                                  <w:spacing w:after="0"/>
                                </w:pPr>
                                <w:r>
                                  <w:rPr>
                                    <w:rStyle w:val="Textedelespacerserv"/>
                                    <w:i/>
                                    <w:iCs/>
                                  </w:rPr>
                                  <w:t>Si vous préférez joindre un document, indiquez-en le nom.</w:t>
                                </w:r>
                              </w:p>
                            </w:tc>
                          </w:sdtContent>
                        </w:sdt>
                        <w:sdt>
                          <w:sdtPr>
                            <w:id w:val="-239715299"/>
                            <w:placeholder>
                              <w:docPart w:val="925B64187F764FB8A19BD17B157C48E3"/>
                            </w:placeholder>
                            <w:showingPlcHdr/>
                          </w:sdtPr>
                          <w:sdtContent>
                            <w:tc>
                              <w:tcPr>
                                <w:tcW w:w="6520" w:type="dxa"/>
                                <w:shd w:val="clear" w:color="auto" w:fill="D9E2F3" w:themeFill="accent1" w:themeFillTint="33"/>
                              </w:tcPr>
                              <w:p w14:paraId="53F8263A" w14:textId="77777777" w:rsidR="00F636AD" w:rsidRDefault="00F636AD" w:rsidP="006138D9">
                                <w:pPr>
                                  <w:pStyle w:val="Normalformulaire"/>
                                  <w:spacing w:after="0"/>
                                </w:pPr>
                                <w:r>
                                  <w:rPr>
                                    <w:rStyle w:val="Textedelespacerserv"/>
                                    <w:i/>
                                    <w:iCs/>
                                  </w:rPr>
                                  <w:t>Précisez la section.</w:t>
                                </w:r>
                              </w:p>
                            </w:tc>
                          </w:sdtContent>
                        </w:sdt>
                      </w:tr>
                    </w:sdtContent>
                  </w:sdt>
                </w:sdtContent>
              </w:sdt>
            </w:sdtContent>
          </w:sdt>
        </w:sdtContent>
      </w:sdt>
    </w:tbl>
    <w:p w14:paraId="22961AF8" w14:textId="77777777" w:rsidR="00F636AD" w:rsidRDefault="00F636AD" w:rsidP="00F636AD">
      <w:pPr>
        <w:pStyle w:val="Question"/>
        <w:spacing w:before="0" w:after="0" w:line="120" w:lineRule="auto"/>
      </w:pPr>
    </w:p>
    <w:p w14:paraId="2AAB7E78" w14:textId="624FB5D5" w:rsidR="00FA2EBE" w:rsidRDefault="00FA2EBE" w:rsidP="00FA2EBE">
      <w:pPr>
        <w:pStyle w:val="Question"/>
        <w:spacing w:after="240"/>
      </w:pPr>
      <w:r>
        <w:t>2.10.7</w:t>
      </w:r>
      <w:r>
        <w:tab/>
        <w:t xml:space="preserve">Indiquez la performance et/ou le rendement des procédés et les critères de contrôle </w:t>
      </w:r>
      <w:r w:rsidRPr="00851A45">
        <w:t>de la qualité</w:t>
      </w:r>
      <w:r>
        <w:t xml:space="preserve"> associés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A2EBE" w14:paraId="27642574" w14:textId="77777777" w:rsidTr="006138D9">
        <w:trPr>
          <w:trHeight w:val="448"/>
          <w:jc w:val="center"/>
        </w:trPr>
        <w:sdt>
          <w:sdtPr>
            <w:id w:val="1969626572"/>
            <w:placeholder>
              <w:docPart w:val="016ECF051FF04673A0F955744985AD6F"/>
            </w:placeholder>
            <w:showingPlcHdr/>
          </w:sdtPr>
          <w:sdtContent>
            <w:tc>
              <w:tcPr>
                <w:tcW w:w="16968" w:type="dxa"/>
                <w:shd w:val="clear" w:color="auto" w:fill="D9E2F3" w:themeFill="accent1" w:themeFillTint="33"/>
              </w:tcPr>
              <w:p w14:paraId="101F9A03" w14:textId="77777777" w:rsidR="00FA2EBE" w:rsidRDefault="00FA2EBE"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B0FD185" w14:textId="0C59FBD4" w:rsidR="001D4D7A" w:rsidRPr="001D4D7A" w:rsidRDefault="001B29B8" w:rsidP="001B29B8">
      <w:pPr>
        <w:pStyle w:val="Question"/>
      </w:pPr>
      <w:r>
        <w:t>2.10.8</w:t>
      </w:r>
      <w:r>
        <w:tab/>
      </w:r>
      <w:r w:rsidR="001D4D7A" w:rsidRPr="001D4D7A">
        <w:t>Le traitement et/ou le conditionnement des matières résiduelles correspondent-ils à de la valorisation énergétique par destruction thermique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A1044" w:rsidRPr="00E44FF6" w14:paraId="2A308822" w14:textId="77777777" w:rsidTr="006138D9">
        <w:trPr>
          <w:trHeight w:val="272"/>
        </w:trPr>
        <w:tc>
          <w:tcPr>
            <w:tcW w:w="1637" w:type="dxa"/>
            <w:shd w:val="clear" w:color="auto" w:fill="D9E2F3" w:themeFill="accent1" w:themeFillTint="33"/>
          </w:tcPr>
          <w:p w14:paraId="37BB5ECC" w14:textId="77777777" w:rsidR="00DA1044" w:rsidRPr="00E44FF6" w:rsidRDefault="00000000" w:rsidP="006138D9">
            <w:pPr>
              <w:pStyle w:val="Normalformulaire"/>
              <w:spacing w:after="0"/>
              <w:rPr>
                <w:rFonts w:cs="Arial"/>
              </w:rPr>
            </w:pPr>
            <w:sdt>
              <w:sdtPr>
                <w:rPr>
                  <w:rFonts w:cs="Arial"/>
                </w:rPr>
                <w:id w:val="-2039429386"/>
                <w14:checkbox>
                  <w14:checked w14:val="0"/>
                  <w14:checkedState w14:val="2612" w14:font="MS Gothic"/>
                  <w14:uncheckedState w14:val="2610" w14:font="MS Gothic"/>
                </w14:checkbox>
              </w:sdtPr>
              <w:sdtContent>
                <w:r w:rsidR="00DA1044" w:rsidRPr="00E44FF6">
                  <w:rPr>
                    <w:rFonts w:ascii="Segoe UI Symbol" w:hAnsi="Segoe UI Symbol" w:cs="Segoe UI Symbol"/>
                  </w:rPr>
                  <w:t>☐</w:t>
                </w:r>
              </w:sdtContent>
            </w:sdt>
            <w:r w:rsidR="00DA1044">
              <w:rPr>
                <w:rFonts w:cs="Arial"/>
              </w:rPr>
              <w:t xml:space="preserve"> </w:t>
            </w:r>
            <w:r w:rsidR="00DA1044" w:rsidRPr="00E44FF6">
              <w:rPr>
                <w:rFonts w:cs="Arial"/>
              </w:rPr>
              <w:t>Oui</w:t>
            </w:r>
            <w:r w:rsidR="00DA1044" w:rsidRPr="00E44FF6">
              <w:rPr>
                <w:rFonts w:cs="Arial"/>
              </w:rPr>
              <w:tab/>
              <w:t xml:space="preserve"> </w:t>
            </w:r>
            <w:sdt>
              <w:sdtPr>
                <w:rPr>
                  <w:rFonts w:cs="Arial"/>
                </w:rPr>
                <w:id w:val="1037549837"/>
                <w14:checkbox>
                  <w14:checked w14:val="0"/>
                  <w14:checkedState w14:val="2612" w14:font="MS Gothic"/>
                  <w14:uncheckedState w14:val="2610" w14:font="MS Gothic"/>
                </w14:checkbox>
              </w:sdtPr>
              <w:sdtContent>
                <w:r w:rsidR="00DA1044" w:rsidRPr="00E44FF6">
                  <w:rPr>
                    <w:rFonts w:ascii="Segoe UI Symbol" w:hAnsi="Segoe UI Symbol" w:cs="Segoe UI Symbol"/>
                  </w:rPr>
                  <w:t>☐</w:t>
                </w:r>
              </w:sdtContent>
            </w:sdt>
            <w:r w:rsidR="00DA1044">
              <w:rPr>
                <w:rFonts w:cs="Arial"/>
              </w:rPr>
              <w:t xml:space="preserve"> </w:t>
            </w:r>
            <w:r w:rsidR="00DA1044" w:rsidRPr="00E44FF6">
              <w:rPr>
                <w:rFonts w:cs="Arial"/>
              </w:rPr>
              <w:t>Non</w:t>
            </w:r>
          </w:p>
        </w:tc>
      </w:tr>
    </w:tbl>
    <w:p w14:paraId="73925504" w14:textId="7218EB37" w:rsidR="00952693" w:rsidRDefault="00AA0761" w:rsidP="00AA0761">
      <w:pPr>
        <w:pStyle w:val="Siouinon"/>
      </w:pPr>
      <w:r w:rsidRPr="00AA0761">
        <w:t xml:space="preserve">Si vous </w:t>
      </w:r>
      <w:r>
        <w:t xml:space="preserve">avez </w:t>
      </w:r>
      <w:r w:rsidRPr="00AA0761">
        <w:t xml:space="preserve">répondu Non, passez à la </w:t>
      </w:r>
      <w:r w:rsidR="00880813">
        <w:t>section 2.11.</w:t>
      </w:r>
    </w:p>
    <w:p w14:paraId="46885532" w14:textId="3AFC5626" w:rsidR="001C7CBE" w:rsidRPr="001C7CBE" w:rsidRDefault="00FA2E33" w:rsidP="001C7CBE">
      <w:pPr>
        <w:pStyle w:val="Question"/>
      </w:pPr>
      <w:r>
        <w:t>2.10.</w:t>
      </w:r>
      <w:r w:rsidR="00880813">
        <w:t>9</w:t>
      </w:r>
      <w:r>
        <w:tab/>
      </w:r>
      <w:r w:rsidR="001C7CBE" w:rsidRPr="001C7CBE">
        <w:t>Démontrez que le bilan énergétique est positif, que le rendement énergétique minimal est atteint et qu’il contribue à la réduction des émissions de gaz à effet de serre (art.</w:t>
      </w:r>
      <w:r w:rsidR="00113C46">
        <w:t> </w:t>
      </w:r>
      <w:r w:rsidR="001C7CBE" w:rsidRPr="001C7CBE">
        <w:t>17 al. 1 (5) REAFIE et art. 53.4.1 al. 3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94DC5" w14:paraId="3CE23D60" w14:textId="77777777" w:rsidTr="006138D9">
        <w:trPr>
          <w:trHeight w:val="448"/>
          <w:jc w:val="center"/>
        </w:trPr>
        <w:sdt>
          <w:sdtPr>
            <w:id w:val="1535848937"/>
            <w:placeholder>
              <w:docPart w:val="31D8AB55D7FA42498BC6E5441519A1F3"/>
            </w:placeholder>
            <w:showingPlcHdr/>
          </w:sdtPr>
          <w:sdtContent>
            <w:tc>
              <w:tcPr>
                <w:tcW w:w="16968" w:type="dxa"/>
                <w:shd w:val="clear" w:color="auto" w:fill="D9E2F3" w:themeFill="accent1" w:themeFillTint="33"/>
              </w:tcPr>
              <w:p w14:paraId="7B7B1BB1" w14:textId="77777777" w:rsidR="00094DC5" w:rsidRDefault="00094DC5"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730F938" w14:textId="1CA804EB" w:rsidR="006232C7" w:rsidRDefault="006232C7" w:rsidP="000E13E4">
      <w:pPr>
        <w:pStyle w:val="Sous-Section"/>
      </w:pPr>
      <w:r>
        <w:t>Disposition des matières prêtes à être valorisées</w:t>
      </w:r>
    </w:p>
    <w:p w14:paraId="22F6510D" w14:textId="268CCBA4" w:rsidR="006232C7" w:rsidRDefault="00F973CE" w:rsidP="006232C7">
      <w:pPr>
        <w:pStyle w:val="Question"/>
      </w:pPr>
      <w:r>
        <w:t>2.11.1</w:t>
      </w:r>
      <w:r>
        <w:tab/>
      </w:r>
      <w:r w:rsidR="00270C02" w:rsidRPr="00270C02">
        <w:t>Les matières résiduelles ou les matières produites sont-elles acheminées à l’extérieur du site (art. 17 al. 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70C02" w:rsidRPr="00E44FF6" w14:paraId="5C4F3E4D" w14:textId="77777777" w:rsidTr="006138D9">
        <w:trPr>
          <w:trHeight w:val="272"/>
        </w:trPr>
        <w:tc>
          <w:tcPr>
            <w:tcW w:w="1637" w:type="dxa"/>
            <w:shd w:val="clear" w:color="auto" w:fill="D9E2F3" w:themeFill="accent1" w:themeFillTint="33"/>
          </w:tcPr>
          <w:p w14:paraId="2E004B23" w14:textId="77777777" w:rsidR="00270C02" w:rsidRPr="00E44FF6" w:rsidRDefault="00000000" w:rsidP="006138D9">
            <w:pPr>
              <w:pStyle w:val="Normalformulaire"/>
              <w:spacing w:after="0"/>
              <w:rPr>
                <w:rFonts w:cs="Arial"/>
              </w:rPr>
            </w:pPr>
            <w:sdt>
              <w:sdtPr>
                <w:rPr>
                  <w:rFonts w:cs="Arial"/>
                </w:rPr>
                <w:id w:val="-1506746688"/>
                <w14:checkbox>
                  <w14:checked w14:val="0"/>
                  <w14:checkedState w14:val="2612" w14:font="MS Gothic"/>
                  <w14:uncheckedState w14:val="2610" w14:font="MS Gothic"/>
                </w14:checkbox>
              </w:sdtPr>
              <w:sdtContent>
                <w:r w:rsidR="00270C02" w:rsidRPr="00E44FF6">
                  <w:rPr>
                    <w:rFonts w:ascii="Segoe UI Symbol" w:hAnsi="Segoe UI Symbol" w:cs="Segoe UI Symbol"/>
                  </w:rPr>
                  <w:t>☐</w:t>
                </w:r>
              </w:sdtContent>
            </w:sdt>
            <w:r w:rsidR="00270C02">
              <w:rPr>
                <w:rFonts w:cs="Arial"/>
              </w:rPr>
              <w:t xml:space="preserve"> </w:t>
            </w:r>
            <w:r w:rsidR="00270C02" w:rsidRPr="00E44FF6">
              <w:rPr>
                <w:rFonts w:cs="Arial"/>
              </w:rPr>
              <w:t>Oui</w:t>
            </w:r>
            <w:r w:rsidR="00270C02" w:rsidRPr="00E44FF6">
              <w:rPr>
                <w:rFonts w:cs="Arial"/>
              </w:rPr>
              <w:tab/>
              <w:t xml:space="preserve"> </w:t>
            </w:r>
            <w:sdt>
              <w:sdtPr>
                <w:rPr>
                  <w:rFonts w:cs="Arial"/>
                </w:rPr>
                <w:id w:val="-606116746"/>
                <w14:checkbox>
                  <w14:checked w14:val="0"/>
                  <w14:checkedState w14:val="2612" w14:font="MS Gothic"/>
                  <w14:uncheckedState w14:val="2610" w14:font="MS Gothic"/>
                </w14:checkbox>
              </w:sdtPr>
              <w:sdtContent>
                <w:r w:rsidR="00270C02" w:rsidRPr="00E44FF6">
                  <w:rPr>
                    <w:rFonts w:ascii="Segoe UI Symbol" w:hAnsi="Segoe UI Symbol" w:cs="Segoe UI Symbol"/>
                  </w:rPr>
                  <w:t>☐</w:t>
                </w:r>
              </w:sdtContent>
            </w:sdt>
            <w:r w:rsidR="00270C02">
              <w:rPr>
                <w:rFonts w:cs="Arial"/>
              </w:rPr>
              <w:t xml:space="preserve"> </w:t>
            </w:r>
            <w:r w:rsidR="00270C02" w:rsidRPr="00E44FF6">
              <w:rPr>
                <w:rFonts w:cs="Arial"/>
              </w:rPr>
              <w:t>Non</w:t>
            </w:r>
          </w:p>
        </w:tc>
      </w:tr>
    </w:tbl>
    <w:p w14:paraId="6715FFD7" w14:textId="1AB54D0B" w:rsidR="00270C02" w:rsidRDefault="00270C02" w:rsidP="00270C02">
      <w:pPr>
        <w:pStyle w:val="Siouinon"/>
      </w:pPr>
      <w:r w:rsidRPr="00AA0761">
        <w:t xml:space="preserve">Si vous </w:t>
      </w:r>
      <w:r>
        <w:t xml:space="preserve">avez </w:t>
      </w:r>
      <w:r w:rsidRPr="00AA0761">
        <w:t xml:space="preserve">répondu Non, passez à la </w:t>
      </w:r>
      <w:r>
        <w:t>section 2.12.</w:t>
      </w:r>
    </w:p>
    <w:p w14:paraId="56BC3949" w14:textId="77777777" w:rsidR="000C2D9B" w:rsidRPr="00AA0A36" w:rsidRDefault="00975765" w:rsidP="000C2D9B">
      <w:pPr>
        <w:pStyle w:val="Question"/>
      </w:pPr>
      <w:r>
        <w:t>2.11.2</w:t>
      </w:r>
      <w:r>
        <w:tab/>
      </w:r>
      <w:r w:rsidR="000C2D9B" w:rsidRPr="00AA0A36">
        <w:t xml:space="preserve">Dans le tableau ci-dessous, indiquez l’utilisation projetée des matières et les informations du ou des lieux de disposition (art. 17 al. 1 (4) REAFIE). </w:t>
      </w:r>
    </w:p>
    <w:p w14:paraId="10665093" w14:textId="77777777" w:rsidR="000C2D9B" w:rsidRPr="00AA0A36" w:rsidRDefault="000C2D9B" w:rsidP="000C2D9B">
      <w:pPr>
        <w:pStyle w:val="QuestionInfo"/>
      </w:pPr>
      <w:r w:rsidRPr="00AA0A36">
        <w:t xml:space="preserve">Advenant </w:t>
      </w:r>
      <w:r>
        <w:t>le cas o</w:t>
      </w:r>
      <w:r>
        <w:rPr>
          <w:rFonts w:cs="Calibri"/>
        </w:rPr>
        <w:t>ù</w:t>
      </w:r>
      <w:r w:rsidRPr="00AA0A36" w:rsidDel="00846B77">
        <w:t xml:space="preserve"> </w:t>
      </w:r>
      <w:r w:rsidRPr="00AA0A36">
        <w:t>le site de disposition n</w:t>
      </w:r>
      <w:r>
        <w:t>e soit</w:t>
      </w:r>
      <w:r w:rsidRPr="00AA0A36">
        <w:t xml:space="preserve"> pas un lieu défini ou qu’il n</w:t>
      </w:r>
      <w:r>
        <w:t>e soit pas</w:t>
      </w:r>
      <w:r w:rsidRPr="00AA0A36">
        <w:t xml:space="preserve"> encore connu, </w:t>
      </w:r>
      <w:r>
        <w:t>fournissez</w:t>
      </w:r>
      <w:r w:rsidRPr="00AA0A36">
        <w:t xml:space="preserve"> les informations démontrant que les sites prévus respectent les exigences légales permettant d’accepter ces matières</w:t>
      </w:r>
      <w:r>
        <w:t>.</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2126"/>
        <w:gridCol w:w="2835"/>
        <w:gridCol w:w="3969"/>
        <w:gridCol w:w="2977"/>
        <w:gridCol w:w="2977"/>
      </w:tblGrid>
      <w:tr w:rsidR="00290253" w14:paraId="6A1B6278" w14:textId="77777777" w:rsidTr="00290253">
        <w:trPr>
          <w:trHeight w:val="655"/>
        </w:trPr>
        <w:tc>
          <w:tcPr>
            <w:tcW w:w="3681" w:type="dxa"/>
            <w:shd w:val="clear" w:color="auto" w:fill="4472C4" w:themeFill="accent1"/>
          </w:tcPr>
          <w:p w14:paraId="019B0F6F" w14:textId="567968FB" w:rsidR="00290253" w:rsidRPr="00A72FE3" w:rsidRDefault="00290253" w:rsidP="006138D9">
            <w:pPr>
              <w:pStyle w:val="Tableauen-tte"/>
              <w:keepNext/>
              <w:rPr>
                <w:b w:val="0"/>
                <w:bCs/>
              </w:rPr>
            </w:pPr>
            <w:r w:rsidRPr="00A72FE3">
              <w:rPr>
                <w:bCs/>
              </w:rPr>
              <w:t>Type de matière</w:t>
            </w:r>
            <w:r>
              <w:rPr>
                <w:bCs/>
              </w:rPr>
              <w:t>s</w:t>
            </w:r>
            <w:r w:rsidRPr="00A72FE3">
              <w:rPr>
                <w:bCs/>
              </w:rPr>
              <w:t xml:space="preserve"> </w:t>
            </w:r>
            <w:r>
              <w:rPr>
                <w:bCs/>
              </w:rPr>
              <w:t>à valoriser après stockage, tri ou traitement</w:t>
            </w:r>
          </w:p>
        </w:tc>
        <w:tc>
          <w:tcPr>
            <w:tcW w:w="2126" w:type="dxa"/>
            <w:shd w:val="clear" w:color="auto" w:fill="4472C4" w:themeFill="accent1"/>
          </w:tcPr>
          <w:p w14:paraId="34ABBAB7" w14:textId="019EB958" w:rsidR="00290253" w:rsidRPr="00C42C8A" w:rsidRDefault="00290253" w:rsidP="006138D9">
            <w:pPr>
              <w:pStyle w:val="Tableauen-tte"/>
              <w:keepNext/>
            </w:pPr>
            <w:r>
              <w:rPr>
                <w:bCs/>
              </w:rPr>
              <w:t xml:space="preserve">Quantité de matières </w:t>
            </w:r>
            <w:r w:rsidRPr="00290253">
              <w:rPr>
                <w:b w:val="0"/>
              </w:rPr>
              <w:t>(tonnes/année)</w:t>
            </w:r>
          </w:p>
        </w:tc>
        <w:tc>
          <w:tcPr>
            <w:tcW w:w="2835" w:type="dxa"/>
            <w:shd w:val="clear" w:color="auto" w:fill="4472C4" w:themeFill="accent1"/>
          </w:tcPr>
          <w:p w14:paraId="3B26CA76" w14:textId="3F157DC2" w:rsidR="00290253" w:rsidRPr="00C42C8A" w:rsidRDefault="00290253" w:rsidP="006138D9">
            <w:pPr>
              <w:pStyle w:val="Tableauen-tte"/>
              <w:keepNext/>
            </w:pPr>
            <w:r>
              <w:rPr>
                <w:bCs/>
              </w:rPr>
              <w:t xml:space="preserve">Usages prévus </w:t>
            </w:r>
            <w:r w:rsidRPr="00290253">
              <w:rPr>
                <w:b w:val="0"/>
              </w:rPr>
              <w:t>(vente au détail, épandage, etc.)</w:t>
            </w:r>
          </w:p>
        </w:tc>
        <w:tc>
          <w:tcPr>
            <w:tcW w:w="3969" w:type="dxa"/>
            <w:shd w:val="clear" w:color="auto" w:fill="4472C4" w:themeFill="accent1"/>
          </w:tcPr>
          <w:p w14:paraId="450DA5AB" w14:textId="21FCC6DD" w:rsidR="00290253" w:rsidRPr="00DA6335" w:rsidRDefault="00290253" w:rsidP="006138D9">
            <w:pPr>
              <w:pStyle w:val="Tableauen-tte"/>
              <w:keepNext/>
            </w:pPr>
            <w:r>
              <w:t>Critère de contrôle de qualité</w:t>
            </w:r>
          </w:p>
        </w:tc>
        <w:tc>
          <w:tcPr>
            <w:tcW w:w="2977" w:type="dxa"/>
            <w:shd w:val="clear" w:color="auto" w:fill="4472C4" w:themeFill="accent1"/>
          </w:tcPr>
          <w:p w14:paraId="37997DD8" w14:textId="4BE8E138" w:rsidR="00290253" w:rsidRPr="00F17055" w:rsidRDefault="00290253" w:rsidP="006138D9">
            <w:pPr>
              <w:pStyle w:val="Tableauen-tte"/>
              <w:keepNext/>
            </w:pPr>
            <w:r>
              <w:t>Fréquence d’expédition</w:t>
            </w:r>
          </w:p>
        </w:tc>
        <w:tc>
          <w:tcPr>
            <w:tcW w:w="2977" w:type="dxa"/>
            <w:shd w:val="clear" w:color="auto" w:fill="4472C4" w:themeFill="accent1"/>
          </w:tcPr>
          <w:p w14:paraId="167D9074" w14:textId="1C9EFF5D" w:rsidR="00290253" w:rsidRPr="00C42C8A" w:rsidRDefault="00290253" w:rsidP="006138D9">
            <w:pPr>
              <w:pStyle w:val="Tableauen-tte"/>
              <w:keepNext/>
            </w:pPr>
            <w:r>
              <w:rPr>
                <w:bCs/>
              </w:rPr>
              <w:t xml:space="preserve">Lieu de disposition </w:t>
            </w:r>
            <w:r w:rsidRPr="00290253">
              <w:rPr>
                <w:b w:val="0"/>
                <w:i/>
                <w:iCs/>
              </w:rPr>
              <w:t>(facultatif)</w:t>
            </w:r>
          </w:p>
        </w:tc>
      </w:tr>
      <w:tr w:rsidR="00290253" w14:paraId="4471B5C5" w14:textId="77777777" w:rsidTr="00290253">
        <w:trPr>
          <w:trHeight w:val="368"/>
        </w:trPr>
        <w:tc>
          <w:tcPr>
            <w:tcW w:w="3681" w:type="dxa"/>
            <w:shd w:val="clear" w:color="auto" w:fill="D9E2F3" w:themeFill="accent1" w:themeFillTint="33"/>
          </w:tcPr>
          <w:p w14:paraId="379D7581" w14:textId="77777777" w:rsidR="00290253" w:rsidRDefault="00000000" w:rsidP="006138D9">
            <w:pPr>
              <w:pStyle w:val="Normalformulaire"/>
              <w:rPr>
                <w:rFonts w:eastAsiaTheme="majorEastAsia" w:cstheme="minorHAnsi"/>
                <w:color w:val="2F5496" w:themeColor="accent1" w:themeShade="BF"/>
                <w:sz w:val="24"/>
                <w:szCs w:val="24"/>
              </w:rPr>
            </w:pPr>
            <w:sdt>
              <w:sdtPr>
                <w:id w:val="-270005929"/>
                <w:placeholder>
                  <w:docPart w:val="3BFD22F11FA44D3583AB91E0EB20CDB5"/>
                </w:placeholder>
                <w:showingPlcHdr/>
              </w:sdtPr>
              <w:sdtContent>
                <w:r w:rsidR="00290253" w:rsidRPr="00A728C8">
                  <w:rPr>
                    <w:rStyle w:val="Textedelespacerserv"/>
                    <w:i/>
                    <w:iCs/>
                  </w:rPr>
                  <w:t>Saisissez les informations</w:t>
                </w:r>
                <w:r w:rsidR="00290253">
                  <w:rPr>
                    <w:rStyle w:val="Textedelespacerserv"/>
                    <w:i/>
                    <w:iCs/>
                  </w:rPr>
                  <w:t>.</w:t>
                </w:r>
              </w:sdtContent>
            </w:sdt>
          </w:p>
        </w:tc>
        <w:sdt>
          <w:sdtPr>
            <w:id w:val="-1935047467"/>
            <w:placeholder>
              <w:docPart w:val="4F2AEE6946BF4329A312A316B5AD50C2"/>
            </w:placeholder>
            <w:showingPlcHdr/>
          </w:sdtPr>
          <w:sdtContent>
            <w:tc>
              <w:tcPr>
                <w:tcW w:w="2126" w:type="dxa"/>
                <w:shd w:val="clear" w:color="auto" w:fill="D9E2F3" w:themeFill="accent1" w:themeFillTint="33"/>
              </w:tcPr>
              <w:p w14:paraId="2EB19C86"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804117166"/>
            <w:placeholder>
              <w:docPart w:val="B9EBFB2655AE49E192D403DF48D2FA0E"/>
            </w:placeholder>
            <w:showingPlcHdr/>
          </w:sdtPr>
          <w:sdtContent>
            <w:tc>
              <w:tcPr>
                <w:tcW w:w="2835" w:type="dxa"/>
                <w:shd w:val="clear" w:color="auto" w:fill="D9E2F3" w:themeFill="accent1" w:themeFillTint="33"/>
              </w:tcPr>
              <w:p w14:paraId="6ECE7F2B"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912360786"/>
            <w:placeholder>
              <w:docPart w:val="D7EEE898CE544ED4AA4B364680821BF8"/>
            </w:placeholder>
            <w:showingPlcHdr/>
          </w:sdtPr>
          <w:sdtContent>
            <w:tc>
              <w:tcPr>
                <w:tcW w:w="3969" w:type="dxa"/>
                <w:shd w:val="clear" w:color="auto" w:fill="D9E2F3" w:themeFill="accent1" w:themeFillTint="33"/>
              </w:tcPr>
              <w:p w14:paraId="05F61649"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216122808"/>
            <w:placeholder>
              <w:docPart w:val="4863AF35149D4E08896086CC160CA432"/>
            </w:placeholder>
            <w:showingPlcHdr/>
          </w:sdtPr>
          <w:sdtContent>
            <w:tc>
              <w:tcPr>
                <w:tcW w:w="2977" w:type="dxa"/>
                <w:shd w:val="clear" w:color="auto" w:fill="D9E2F3" w:themeFill="accent1" w:themeFillTint="33"/>
              </w:tcPr>
              <w:p w14:paraId="4CC1AE10"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978132910"/>
            <w:placeholder>
              <w:docPart w:val="D133515BBE704585A39DD2CF72ED4871"/>
            </w:placeholder>
            <w:showingPlcHdr/>
          </w:sdtPr>
          <w:sdtContent>
            <w:tc>
              <w:tcPr>
                <w:tcW w:w="2977" w:type="dxa"/>
                <w:shd w:val="clear" w:color="auto" w:fill="D9E2F3" w:themeFill="accent1" w:themeFillTint="33"/>
              </w:tcPr>
              <w:p w14:paraId="3D3F677B"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tr w:rsidR="00290253" w14:paraId="74C0585E" w14:textId="77777777" w:rsidTr="00290253">
        <w:trPr>
          <w:trHeight w:val="368"/>
        </w:trPr>
        <w:sdt>
          <w:sdtPr>
            <w:id w:val="-1667156996"/>
            <w:placeholder>
              <w:docPart w:val="E1EEFA861B3144068D1B70E7ADFCCAB0"/>
            </w:placeholder>
            <w:showingPlcHdr/>
          </w:sdtPr>
          <w:sdtContent>
            <w:tc>
              <w:tcPr>
                <w:tcW w:w="3681" w:type="dxa"/>
                <w:shd w:val="clear" w:color="auto" w:fill="D9E2F3" w:themeFill="accent1" w:themeFillTint="33"/>
              </w:tcPr>
              <w:p w14:paraId="59572978"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881551409"/>
            <w:placeholder>
              <w:docPart w:val="0648C1544C0648778439957D22A78549"/>
            </w:placeholder>
            <w:showingPlcHdr/>
          </w:sdtPr>
          <w:sdtContent>
            <w:tc>
              <w:tcPr>
                <w:tcW w:w="2126" w:type="dxa"/>
                <w:shd w:val="clear" w:color="auto" w:fill="D9E2F3" w:themeFill="accent1" w:themeFillTint="33"/>
              </w:tcPr>
              <w:p w14:paraId="7FDED7CD"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79979402"/>
            <w:placeholder>
              <w:docPart w:val="914F77FDB30F4B98A57A38F9B38A13B7"/>
            </w:placeholder>
            <w:showingPlcHdr/>
          </w:sdtPr>
          <w:sdtContent>
            <w:tc>
              <w:tcPr>
                <w:tcW w:w="2835" w:type="dxa"/>
                <w:shd w:val="clear" w:color="auto" w:fill="D9E2F3" w:themeFill="accent1" w:themeFillTint="33"/>
              </w:tcPr>
              <w:p w14:paraId="2309D34D"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110396948"/>
            <w:placeholder>
              <w:docPart w:val="CB8DB5779B534BC48356D158848A2028"/>
            </w:placeholder>
            <w:showingPlcHdr/>
          </w:sdtPr>
          <w:sdtContent>
            <w:tc>
              <w:tcPr>
                <w:tcW w:w="3969" w:type="dxa"/>
                <w:shd w:val="clear" w:color="auto" w:fill="D9E2F3" w:themeFill="accent1" w:themeFillTint="33"/>
              </w:tcPr>
              <w:p w14:paraId="418B26FE"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637141808"/>
            <w:placeholder>
              <w:docPart w:val="2184C5D68F4F4DEA9406B620C447D6AA"/>
            </w:placeholder>
            <w:showingPlcHdr/>
          </w:sdtPr>
          <w:sdtContent>
            <w:tc>
              <w:tcPr>
                <w:tcW w:w="2977" w:type="dxa"/>
                <w:shd w:val="clear" w:color="auto" w:fill="D9E2F3" w:themeFill="accent1" w:themeFillTint="33"/>
              </w:tcPr>
              <w:p w14:paraId="1263C8C0"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336813348"/>
            <w:placeholder>
              <w:docPart w:val="25F6C09FDB734D4DA941A62573BE874A"/>
            </w:placeholder>
            <w:showingPlcHdr/>
          </w:sdtPr>
          <w:sdtContent>
            <w:tc>
              <w:tcPr>
                <w:tcW w:w="2977" w:type="dxa"/>
                <w:shd w:val="clear" w:color="auto" w:fill="D9E2F3" w:themeFill="accent1" w:themeFillTint="33"/>
              </w:tcPr>
              <w:p w14:paraId="19192580"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sdt>
        <w:sdtPr>
          <w:id w:val="1979023375"/>
          <w15:repeatingSection/>
        </w:sdtPr>
        <w:sdtContent>
          <w:sdt>
            <w:sdtPr>
              <w:id w:val="251559718"/>
              <w:placeholder>
                <w:docPart w:val="9036303397D0432FACDD873FA98DD2C1"/>
              </w:placeholder>
              <w15:repeatingSectionItem/>
            </w:sdtPr>
            <w:sdtContent>
              <w:tr w:rsidR="00290253" w14:paraId="1038E547" w14:textId="77777777" w:rsidTr="00290253">
                <w:trPr>
                  <w:trHeight w:val="368"/>
                </w:trPr>
                <w:sdt>
                  <w:sdtPr>
                    <w:id w:val="828945175"/>
                    <w:placeholder>
                      <w:docPart w:val="F9A1773C860C406C954D04E492D5812B"/>
                    </w:placeholder>
                    <w:showingPlcHdr/>
                  </w:sdtPr>
                  <w:sdtContent>
                    <w:tc>
                      <w:tcPr>
                        <w:tcW w:w="3681" w:type="dxa"/>
                        <w:shd w:val="clear" w:color="auto" w:fill="D9E2F3" w:themeFill="accent1" w:themeFillTint="33"/>
                      </w:tcPr>
                      <w:p w14:paraId="120B092F" w14:textId="77777777" w:rsidR="00290253" w:rsidRDefault="00290253" w:rsidP="006138D9">
                        <w:pPr>
                          <w:pStyle w:val="Normalformulaire"/>
                          <w:rPr>
                            <w:rFonts w:eastAsiaTheme="majorEastAsia" w:cstheme="minorHAnsi"/>
                            <w:color w:val="2F5496" w:themeColor="accent1" w:themeShade="BF"/>
                            <w:sz w:val="24"/>
                            <w:szCs w:val="24"/>
                          </w:rPr>
                        </w:pPr>
                        <w:r w:rsidRPr="009303E9">
                          <w:rPr>
                            <w:rStyle w:val="Textedelespacerserv"/>
                            <w:i/>
                            <w:iCs/>
                          </w:rPr>
                          <w:t>Cliquez sur le + pour ajouter des lignes</w:t>
                        </w:r>
                        <w:r w:rsidRPr="00AA60DE">
                          <w:rPr>
                            <w:rStyle w:val="Textedelespacerserv"/>
                          </w:rPr>
                          <w:t>.</w:t>
                        </w:r>
                      </w:p>
                    </w:tc>
                  </w:sdtContent>
                </w:sdt>
                <w:sdt>
                  <w:sdtPr>
                    <w:id w:val="-780642315"/>
                    <w:placeholder>
                      <w:docPart w:val="94308C757A3643A7BF83548E91F51113"/>
                    </w:placeholder>
                    <w:showingPlcHdr/>
                  </w:sdtPr>
                  <w:sdtContent>
                    <w:tc>
                      <w:tcPr>
                        <w:tcW w:w="2126" w:type="dxa"/>
                        <w:shd w:val="clear" w:color="auto" w:fill="D9E2F3" w:themeFill="accent1" w:themeFillTint="33"/>
                      </w:tcPr>
                      <w:p w14:paraId="4C6C0D71"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266148209"/>
                    <w:placeholder>
                      <w:docPart w:val="84F0BA9DAEB04356BD140883C04BEB64"/>
                    </w:placeholder>
                    <w:showingPlcHdr/>
                  </w:sdtPr>
                  <w:sdtContent>
                    <w:tc>
                      <w:tcPr>
                        <w:tcW w:w="2835" w:type="dxa"/>
                        <w:shd w:val="clear" w:color="auto" w:fill="D9E2F3" w:themeFill="accent1" w:themeFillTint="33"/>
                      </w:tcPr>
                      <w:p w14:paraId="684C78D2"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411768776"/>
                    <w:placeholder>
                      <w:docPart w:val="3FEF1A0202D5490EB00761AC9C3A892B"/>
                    </w:placeholder>
                    <w:showingPlcHdr/>
                  </w:sdtPr>
                  <w:sdtContent>
                    <w:tc>
                      <w:tcPr>
                        <w:tcW w:w="3969" w:type="dxa"/>
                        <w:shd w:val="clear" w:color="auto" w:fill="D9E2F3" w:themeFill="accent1" w:themeFillTint="33"/>
                      </w:tcPr>
                      <w:p w14:paraId="739FD01E"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633937068"/>
                    <w:placeholder>
                      <w:docPart w:val="28E0545159074B75810118819145E402"/>
                    </w:placeholder>
                    <w:showingPlcHdr/>
                  </w:sdtPr>
                  <w:sdtContent>
                    <w:tc>
                      <w:tcPr>
                        <w:tcW w:w="2977" w:type="dxa"/>
                        <w:shd w:val="clear" w:color="auto" w:fill="D9E2F3" w:themeFill="accent1" w:themeFillTint="33"/>
                      </w:tcPr>
                      <w:p w14:paraId="54FFFC85" w14:textId="77777777" w:rsidR="00290253" w:rsidRDefault="00290253" w:rsidP="006138D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c>
                  <w:tcPr>
                    <w:tcW w:w="2977" w:type="dxa"/>
                    <w:shd w:val="clear" w:color="auto" w:fill="D9E2F3" w:themeFill="accent1" w:themeFillTint="33"/>
                  </w:tcPr>
                  <w:p w14:paraId="7B874A43" w14:textId="6CD4E5BA" w:rsidR="00290253" w:rsidRDefault="00290253" w:rsidP="006138D9">
                    <w:pPr>
                      <w:pStyle w:val="Normalformulaire"/>
                      <w:rPr>
                        <w:rFonts w:eastAsiaTheme="majorEastAsia" w:cstheme="minorHAnsi"/>
                        <w:color w:val="2F5496" w:themeColor="accent1" w:themeShade="BF"/>
                        <w:sz w:val="24"/>
                        <w:szCs w:val="24"/>
                      </w:rPr>
                    </w:pPr>
                  </w:p>
                </w:tc>
              </w:tr>
            </w:sdtContent>
          </w:sdt>
        </w:sdtContent>
      </w:sdt>
    </w:tbl>
    <w:p w14:paraId="71C08EDC" w14:textId="77777777" w:rsidR="000C2D9B" w:rsidRPr="00F51937" w:rsidRDefault="000C2D9B" w:rsidP="000C2D9B">
      <w:pPr>
        <w:spacing w:after="0" w:line="120" w:lineRule="auto"/>
      </w:pP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12611"/>
        <w:gridCol w:w="6095"/>
      </w:tblGrid>
      <w:sdt>
        <w:sdtPr>
          <w:id w:val="1083952009"/>
          <w15:repeatingSection/>
        </w:sdtPr>
        <w:sdtContent>
          <w:sdt>
            <w:sdtPr>
              <w:id w:val="-1209730807"/>
              <w:placeholder>
                <w:docPart w:val="C262C701E9934F0F98404160D669700B"/>
              </w:placeholder>
              <w15:repeatingSectionItem/>
            </w:sdtPr>
            <w:sdtContent>
              <w:sdt>
                <w:sdtPr>
                  <w:id w:val="1104924067"/>
                  <w15:repeatingSection/>
                </w:sdtPr>
                <w:sdtContent>
                  <w:sdt>
                    <w:sdtPr>
                      <w:id w:val="1419139859"/>
                      <w:placeholder>
                        <w:docPart w:val="C262C701E9934F0F98404160D669700B"/>
                      </w:placeholder>
                      <w15:repeatingSectionItem/>
                    </w:sdtPr>
                    <w:sdtContent>
                      <w:tr w:rsidR="000C2D9B" w14:paraId="28861E89" w14:textId="77777777" w:rsidTr="00290253">
                        <w:trPr>
                          <w:trHeight w:val="448"/>
                        </w:trPr>
                        <w:sdt>
                          <w:sdtPr>
                            <w:id w:val="1006629533"/>
                            <w:placeholder>
                              <w:docPart w:val="85E6BD9E3B494A79B5B35D8D92101756"/>
                            </w:placeholder>
                            <w:showingPlcHdr/>
                          </w:sdtPr>
                          <w:sdtContent>
                            <w:tc>
                              <w:tcPr>
                                <w:tcW w:w="12611" w:type="dxa"/>
                                <w:shd w:val="clear" w:color="auto" w:fill="D9E2F3" w:themeFill="accent1" w:themeFillTint="33"/>
                              </w:tcPr>
                              <w:p w14:paraId="0335855D" w14:textId="77777777" w:rsidR="000C2D9B" w:rsidRDefault="000C2D9B" w:rsidP="006138D9">
                                <w:pPr>
                                  <w:pStyle w:val="Normalformulaire"/>
                                  <w:spacing w:after="0"/>
                                </w:pPr>
                                <w:r>
                                  <w:rPr>
                                    <w:rStyle w:val="Textedelespacerserv"/>
                                    <w:i/>
                                    <w:iCs/>
                                  </w:rPr>
                                  <w:t>Si vous préférez joindre un document, indiquez-en le nom.</w:t>
                                </w:r>
                              </w:p>
                            </w:tc>
                          </w:sdtContent>
                        </w:sdt>
                        <w:sdt>
                          <w:sdtPr>
                            <w:id w:val="-361826321"/>
                            <w:placeholder>
                              <w:docPart w:val="DCDC953ED39542EAA801F0C7A31A42E4"/>
                            </w:placeholder>
                            <w:showingPlcHdr/>
                          </w:sdtPr>
                          <w:sdtContent>
                            <w:tc>
                              <w:tcPr>
                                <w:tcW w:w="6095" w:type="dxa"/>
                                <w:shd w:val="clear" w:color="auto" w:fill="D9E2F3" w:themeFill="accent1" w:themeFillTint="33"/>
                              </w:tcPr>
                              <w:p w14:paraId="3749E294" w14:textId="77777777" w:rsidR="000C2D9B" w:rsidRDefault="000C2D9B" w:rsidP="006138D9">
                                <w:pPr>
                                  <w:pStyle w:val="Normalformulaire"/>
                                  <w:spacing w:after="0"/>
                                </w:pPr>
                                <w:r>
                                  <w:rPr>
                                    <w:rStyle w:val="Textedelespacerserv"/>
                                    <w:i/>
                                    <w:iCs/>
                                  </w:rPr>
                                  <w:t>Précisez la section.</w:t>
                                </w:r>
                              </w:p>
                            </w:tc>
                          </w:sdtContent>
                        </w:sdt>
                      </w:tr>
                    </w:sdtContent>
                  </w:sdt>
                </w:sdtContent>
              </w:sdt>
            </w:sdtContent>
          </w:sdt>
        </w:sdtContent>
      </w:sdt>
    </w:tbl>
    <w:p w14:paraId="1B18AC27" w14:textId="41D799B8" w:rsidR="000D5589" w:rsidRDefault="000E13E4" w:rsidP="000E13E4">
      <w:pPr>
        <w:pStyle w:val="Sous-Section"/>
      </w:pPr>
      <w:r w:rsidRPr="000E13E4">
        <w:t>Description des matières rejetées et autres extrants</w:t>
      </w:r>
    </w:p>
    <w:p w14:paraId="496DA00E" w14:textId="77777777" w:rsidR="00B06649" w:rsidRPr="00B06649" w:rsidRDefault="00670832" w:rsidP="0096195E">
      <w:pPr>
        <w:pStyle w:val="Question"/>
      </w:pPr>
      <w:r>
        <w:t>2.12.1</w:t>
      </w:r>
      <w:r>
        <w:tab/>
      </w:r>
      <w:r w:rsidR="00B06649" w:rsidRPr="00B06649">
        <w:t>Décrivez la gestion des matières rejetées, des matières résiduelles, des matières valorisées non conformes et les autres extrants produits lors des opérations de stockage, de tri, de traitement ou d’utilisation de la matière (art. 17 al. 1 (4) REAFIE).</w:t>
      </w:r>
    </w:p>
    <w:p w14:paraId="02BDD3A7" w14:textId="1A9C5425" w:rsidR="00633A71" w:rsidRPr="00633A71" w:rsidRDefault="00633A71" w:rsidP="00633A71">
      <w:pPr>
        <w:pStyle w:val="QuestionInfo"/>
      </w:pPr>
      <w:r w:rsidRPr="00633A71">
        <w:t>Exemples d’information à inclure :</w:t>
      </w:r>
    </w:p>
    <w:p w14:paraId="476D506F" w14:textId="77777777" w:rsidR="00633A71" w:rsidRPr="00633A71" w:rsidRDefault="00633A71" w:rsidP="00633A71">
      <w:pPr>
        <w:pStyle w:val="Questionliste"/>
      </w:pPr>
      <w:r w:rsidRPr="00633A71">
        <w:t>la description des matières incluant celles destinées à l’abandon (gaz, struvite, etc.);</w:t>
      </w:r>
    </w:p>
    <w:p w14:paraId="47B396F5" w14:textId="1E32EE0C" w:rsidR="00633A71" w:rsidRPr="00633A71" w:rsidRDefault="00633A71" w:rsidP="00633A71">
      <w:pPr>
        <w:pStyle w:val="Questionliste"/>
      </w:pPr>
      <w:r w:rsidRPr="00633A71">
        <w:t>la provenance de celles-ci (</w:t>
      </w:r>
      <w:r w:rsidR="005D07DF">
        <w:t xml:space="preserve">ex. : </w:t>
      </w:r>
      <w:r w:rsidRPr="00633A71">
        <w:t>refus de tamisage);</w:t>
      </w:r>
    </w:p>
    <w:p w14:paraId="4FB2FD4F" w14:textId="77777777" w:rsidR="00633A71" w:rsidRPr="00633A71" w:rsidRDefault="00633A71" w:rsidP="00633A71">
      <w:pPr>
        <w:pStyle w:val="Questionliste"/>
      </w:pPr>
      <w:r w:rsidRPr="00633A71">
        <w:t>la description et la localisation de l’aire de stockage;</w:t>
      </w:r>
    </w:p>
    <w:p w14:paraId="20ACA468" w14:textId="77777777" w:rsidR="00633A71" w:rsidRPr="00633A71" w:rsidRDefault="00633A71" w:rsidP="00633A71">
      <w:pPr>
        <w:pStyle w:val="Questionliste"/>
      </w:pPr>
      <w:r w:rsidRPr="00633A71">
        <w:t>le type d’infrastructure de stockage, les dimensions, le type de surface, etc.;</w:t>
      </w:r>
    </w:p>
    <w:p w14:paraId="1A2BE20E" w14:textId="5C7B0CC1" w:rsidR="00633A71" w:rsidRDefault="00633A71" w:rsidP="00CA31F2">
      <w:pPr>
        <w:pStyle w:val="Questionliste"/>
        <w:spacing w:after="240"/>
      </w:pPr>
      <w:r w:rsidRPr="00633A71">
        <w:t>la fréquence et le lieu de disposition.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D17C3" w:rsidRPr="00E44FF6" w14:paraId="35CEBF33" w14:textId="77777777" w:rsidTr="006138D9">
        <w:trPr>
          <w:trHeight w:val="448"/>
          <w:jc w:val="center"/>
        </w:trPr>
        <w:sdt>
          <w:sdtPr>
            <w:rPr>
              <w:rFonts w:cs="Arial"/>
            </w:rPr>
            <w:id w:val="-1635328064"/>
            <w:placeholder>
              <w:docPart w:val="E42A7C697D5540AD9D4576A86955FDEE"/>
            </w:placeholder>
            <w:showingPlcHdr/>
          </w:sdtPr>
          <w:sdtContent>
            <w:tc>
              <w:tcPr>
                <w:tcW w:w="16968" w:type="dxa"/>
                <w:shd w:val="clear" w:color="auto" w:fill="D9E2F3" w:themeFill="accent1" w:themeFillTint="33"/>
              </w:tcPr>
              <w:p w14:paraId="6B68FD6A" w14:textId="77777777" w:rsidR="003D17C3" w:rsidRPr="00E44FF6" w:rsidRDefault="003D17C3" w:rsidP="006138D9">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C9133ED" w14:textId="77777777" w:rsidR="004F2BE2" w:rsidRDefault="004F2BE2" w:rsidP="004F2BE2">
      <w:pPr>
        <w:pStyle w:val="Sous-Section"/>
      </w:pPr>
      <w:r>
        <w:lastRenderedPageBreak/>
        <w:t>Gestion des eaux</w:t>
      </w:r>
    </w:p>
    <w:p w14:paraId="416267FC" w14:textId="77777777" w:rsidR="00776343" w:rsidRPr="00776343" w:rsidRDefault="004F2BE2" w:rsidP="00776343">
      <w:pPr>
        <w:pStyle w:val="Question"/>
      </w:pPr>
      <w:r>
        <w:t>2.1</w:t>
      </w:r>
      <w:r w:rsidR="005D3277">
        <w:t>3</w:t>
      </w:r>
      <w:r>
        <w:t>.1</w:t>
      </w:r>
      <w:r>
        <w:tab/>
      </w:r>
      <w:r w:rsidR="00776343" w:rsidRPr="00776343">
        <w:t>L’activité comprend-elle la gestion des eaux pluviales ou de ruissellement incluant la gestion de la neige usée (art. 17 al. 1 (1) et (3) REAFIE)?</w:t>
      </w:r>
    </w:p>
    <w:p w14:paraId="16125FCA" w14:textId="77777777" w:rsidR="00784EF8" w:rsidRPr="00784EF8" w:rsidRDefault="00784EF8" w:rsidP="00784EF8">
      <w:pPr>
        <w:pStyle w:val="QuestionInfo"/>
      </w:pPr>
      <w:r w:rsidRPr="00784EF8">
        <w:t>Exemples :</w:t>
      </w:r>
    </w:p>
    <w:p w14:paraId="59F17869" w14:textId="77777777" w:rsidR="00784EF8" w:rsidRPr="00784EF8" w:rsidRDefault="00784EF8" w:rsidP="00784EF8">
      <w:pPr>
        <w:pStyle w:val="Questionliste"/>
      </w:pPr>
      <w:r w:rsidRPr="00784EF8">
        <w:t>l’aménagement des pentes du terrain pour éviter que les eaux entrent en contact avec les activités;</w:t>
      </w:r>
    </w:p>
    <w:p w14:paraId="1FA53E8C" w14:textId="77777777" w:rsidR="00784EF8" w:rsidRPr="00784EF8" w:rsidRDefault="00784EF8" w:rsidP="00784EF8">
      <w:pPr>
        <w:pStyle w:val="Questionliste"/>
      </w:pPr>
      <w:r w:rsidRPr="00784EF8">
        <w:t>l’utilisation de fossés pour le transport des eaux pluviales;</w:t>
      </w:r>
    </w:p>
    <w:p w14:paraId="215D31A4" w14:textId="6D10C9EE" w:rsidR="00784EF8" w:rsidRPr="00784EF8" w:rsidRDefault="00784EF8" w:rsidP="00166304">
      <w:pPr>
        <w:pStyle w:val="Questionliste"/>
      </w:pPr>
      <w:r w:rsidRPr="00784EF8">
        <w:t>l’enlèvement et l’entreposage de la neige contaminée par les activités.</w:t>
      </w:r>
    </w:p>
    <w:p w14:paraId="04C500FE" w14:textId="215863BC" w:rsidR="005D3277" w:rsidRDefault="00E2639F" w:rsidP="00166304">
      <w:pPr>
        <w:pStyle w:val="QuestionInfo"/>
        <w:keepNext/>
        <w:spacing w:before="240"/>
      </w:pPr>
      <w:r w:rsidRPr="00E2639F">
        <w:t xml:space="preserve">Notez que l’installation, la modification et l’extension d’un système de gestion des eaux pluviales peuvent être assujetties à une autorisation en vertu du </w:t>
      </w:r>
      <w:r w:rsidR="003A4A58">
        <w:t>troisième</w:t>
      </w:r>
      <w:r w:rsidR="00585941">
        <w:t xml:space="preserve"> </w:t>
      </w:r>
      <w:r w:rsidRPr="00E2639F">
        <w:t xml:space="preserve">paragraphe du premier alinéa de l’article 22 de la LQE. Dans ce cas, vous devez remplir et soumettre le formulaire d’activité </w:t>
      </w:r>
      <w:r w:rsidRPr="00585941">
        <w:rPr>
          <w:b/>
          <w:bCs/>
          <w:i/>
          <w:iCs/>
        </w:rPr>
        <w:t>AM217a – Établissement, modification ou extension d’un système de gestion des eaux pluviales drainant un site à risque</w:t>
      </w:r>
      <w:r w:rsidRPr="00E2639F">
        <w:t xml:space="preserve"> ou </w:t>
      </w:r>
      <w:r w:rsidRPr="00585941">
        <w:rPr>
          <w:b/>
          <w:bCs/>
          <w:i/>
          <w:iCs/>
        </w:rPr>
        <w:t>AM217b – Établissement, modification ou extension d’un système de gestion des eaux pluviales ne drainant pas un site à risque</w:t>
      </w:r>
      <w:r w:rsidRPr="00E2639F">
        <w:t xml:space="preserve"> (art. 22 al. 1 (3) LQE et art. 217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E40F5" w:rsidRPr="00E44FF6" w14:paraId="73E1436E" w14:textId="77777777" w:rsidTr="006138D9">
        <w:trPr>
          <w:trHeight w:val="272"/>
        </w:trPr>
        <w:tc>
          <w:tcPr>
            <w:tcW w:w="1637" w:type="dxa"/>
            <w:shd w:val="clear" w:color="auto" w:fill="D9E2F3" w:themeFill="accent1" w:themeFillTint="33"/>
          </w:tcPr>
          <w:p w14:paraId="3AEEBD4F" w14:textId="77777777" w:rsidR="007E40F5" w:rsidRPr="00E44FF6" w:rsidRDefault="00000000" w:rsidP="006138D9">
            <w:pPr>
              <w:pStyle w:val="Normalformulaire"/>
              <w:spacing w:after="0"/>
              <w:rPr>
                <w:rFonts w:cs="Arial"/>
              </w:rPr>
            </w:pPr>
            <w:sdt>
              <w:sdtPr>
                <w:rPr>
                  <w:rFonts w:cs="Arial"/>
                </w:rPr>
                <w:id w:val="2052414817"/>
                <w14:checkbox>
                  <w14:checked w14:val="0"/>
                  <w14:checkedState w14:val="2612" w14:font="MS Gothic"/>
                  <w14:uncheckedState w14:val="2610" w14:font="MS Gothic"/>
                </w14:checkbox>
              </w:sdtPr>
              <w:sdtContent>
                <w:r w:rsidR="007E40F5" w:rsidRPr="00E44FF6">
                  <w:rPr>
                    <w:rFonts w:ascii="Segoe UI Symbol" w:hAnsi="Segoe UI Symbol" w:cs="Segoe UI Symbol"/>
                  </w:rPr>
                  <w:t>☐</w:t>
                </w:r>
              </w:sdtContent>
            </w:sdt>
            <w:r w:rsidR="007E40F5">
              <w:rPr>
                <w:rFonts w:cs="Arial"/>
              </w:rPr>
              <w:t xml:space="preserve"> </w:t>
            </w:r>
            <w:r w:rsidR="007E40F5" w:rsidRPr="00E44FF6">
              <w:rPr>
                <w:rFonts w:cs="Arial"/>
              </w:rPr>
              <w:t>Oui</w:t>
            </w:r>
            <w:r w:rsidR="007E40F5" w:rsidRPr="00E44FF6">
              <w:rPr>
                <w:rFonts w:cs="Arial"/>
              </w:rPr>
              <w:tab/>
              <w:t xml:space="preserve"> </w:t>
            </w:r>
            <w:sdt>
              <w:sdtPr>
                <w:rPr>
                  <w:rFonts w:cs="Arial"/>
                </w:rPr>
                <w:id w:val="-1749575401"/>
                <w14:checkbox>
                  <w14:checked w14:val="0"/>
                  <w14:checkedState w14:val="2612" w14:font="MS Gothic"/>
                  <w14:uncheckedState w14:val="2610" w14:font="MS Gothic"/>
                </w14:checkbox>
              </w:sdtPr>
              <w:sdtContent>
                <w:r w:rsidR="007E40F5" w:rsidRPr="00E44FF6">
                  <w:rPr>
                    <w:rFonts w:ascii="Segoe UI Symbol" w:hAnsi="Segoe UI Symbol" w:cs="Segoe UI Symbol"/>
                  </w:rPr>
                  <w:t>☐</w:t>
                </w:r>
              </w:sdtContent>
            </w:sdt>
            <w:r w:rsidR="007E40F5">
              <w:rPr>
                <w:rFonts w:cs="Arial"/>
              </w:rPr>
              <w:t xml:space="preserve"> </w:t>
            </w:r>
            <w:r w:rsidR="007E40F5" w:rsidRPr="00E44FF6">
              <w:rPr>
                <w:rFonts w:cs="Arial"/>
              </w:rPr>
              <w:t>Non</w:t>
            </w:r>
          </w:p>
        </w:tc>
      </w:tr>
    </w:tbl>
    <w:p w14:paraId="3613E498" w14:textId="31FB4CF2" w:rsidR="005D3277" w:rsidRDefault="00D42C24" w:rsidP="00D42C24">
      <w:pPr>
        <w:pStyle w:val="Siouinon"/>
      </w:pPr>
      <w:r w:rsidRPr="00D42C24">
        <w:t>Si vous avez répondu Non, passez à la question 2.13.3.</w:t>
      </w:r>
    </w:p>
    <w:p w14:paraId="310F8C7C" w14:textId="322663FB" w:rsidR="00133197" w:rsidRPr="00133197" w:rsidRDefault="007D1940" w:rsidP="00133197">
      <w:pPr>
        <w:pStyle w:val="Question"/>
      </w:pPr>
      <w:r>
        <w:t>2.13.2</w:t>
      </w:r>
      <w:r>
        <w:tab/>
      </w:r>
      <w:r w:rsidR="00133197" w:rsidRPr="00133197">
        <w:t>Décrivez les eaux pluviales et de ruissellement ainsi que leur mode de gestion (art. 17 al. 1 (1) et (3) REAFIE).</w:t>
      </w:r>
    </w:p>
    <w:p w14:paraId="2D7274F4" w14:textId="77777777" w:rsidR="00E77C38" w:rsidRPr="00E77C38" w:rsidRDefault="00E77C38" w:rsidP="00E77C38">
      <w:pPr>
        <w:pStyle w:val="QuestionInfo"/>
      </w:pPr>
      <w:r w:rsidRPr="00E77C38">
        <w:t xml:space="preserve">Exemples d’information à fournir : </w:t>
      </w:r>
    </w:p>
    <w:p w14:paraId="1AFD92E7" w14:textId="77777777" w:rsidR="00E77C38" w:rsidRPr="00E77C38" w:rsidRDefault="00E77C38" w:rsidP="00A678B4">
      <w:pPr>
        <w:pStyle w:val="Questionliste"/>
      </w:pPr>
      <w:r w:rsidRPr="00E77C38">
        <w:t>les contaminants susceptibles d’être présents dans les eaux;</w:t>
      </w:r>
    </w:p>
    <w:p w14:paraId="0CF96EBB" w14:textId="77777777" w:rsidR="00E77C38" w:rsidRPr="00E77C38" w:rsidRDefault="00E77C38" w:rsidP="00A678B4">
      <w:pPr>
        <w:pStyle w:val="Questionliste"/>
      </w:pPr>
      <w:r w:rsidRPr="00E77C38">
        <w:t>les matières ou les activités en contact avec les eaux;</w:t>
      </w:r>
    </w:p>
    <w:p w14:paraId="5819A1FF" w14:textId="77777777" w:rsidR="00E77C38" w:rsidRPr="00E77C38" w:rsidRDefault="00E77C38" w:rsidP="00E77C38">
      <w:pPr>
        <w:pStyle w:val="Questionliste"/>
      </w:pPr>
      <w:r w:rsidRPr="00E77C38">
        <w:t>la collecte, le transport, le traitement et le point de rejet des eaux;</w:t>
      </w:r>
    </w:p>
    <w:p w14:paraId="6A6897F7" w14:textId="77777777" w:rsidR="00E77C38" w:rsidRPr="00E77C38" w:rsidRDefault="00E77C38" w:rsidP="00E77C38">
      <w:pPr>
        <w:pStyle w:val="Questionliste"/>
      </w:pPr>
      <w:r w:rsidRPr="00E77C38">
        <w:t>les installations et les aménagements prévus à cette fin comme les fossés, les ouvrages de collecte, etc.;</w:t>
      </w:r>
    </w:p>
    <w:p w14:paraId="499AC0E3" w14:textId="77777777" w:rsidR="00E77C38" w:rsidRPr="00E77C38" w:rsidRDefault="00E77C38" w:rsidP="0046592E">
      <w:pPr>
        <w:pStyle w:val="Questionliste"/>
        <w:spacing w:after="240"/>
      </w:pPr>
      <w:r w:rsidRPr="00E77C38">
        <w:t>les aménagements mis en place afin que les eaux superficielles ne puissent pas pénétrer dans les zones où se trouvent les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33"/>
      </w:tblGrid>
      <w:sdt>
        <w:sdtPr>
          <w:id w:val="548655283"/>
          <w15:repeatingSection/>
        </w:sdtPr>
        <w:sdtContent>
          <w:sdt>
            <w:sdtPr>
              <w:id w:val="-680501156"/>
              <w:placeholder>
                <w:docPart w:val="BDAC79F7EEE642748D4B7B114CC6929D"/>
              </w:placeholder>
              <w15:repeatingSectionItem/>
            </w:sdtPr>
            <w:sdtContent>
              <w:sdt>
                <w:sdtPr>
                  <w:id w:val="-94792291"/>
                  <w15:repeatingSection/>
                </w:sdtPr>
                <w:sdtContent>
                  <w:sdt>
                    <w:sdtPr>
                      <w:id w:val="289875017"/>
                      <w:placeholder>
                        <w:docPart w:val="BDAC79F7EEE642748D4B7B114CC6929D"/>
                      </w:placeholder>
                      <w15:repeatingSectionItem/>
                    </w:sdtPr>
                    <w:sdtContent>
                      <w:tr w:rsidR="0046592E" w:rsidRPr="0052757A" w14:paraId="2A5BD486" w14:textId="77777777" w:rsidTr="006138D9">
                        <w:trPr>
                          <w:trHeight w:val="448"/>
                          <w:jc w:val="center"/>
                        </w:trPr>
                        <w:sdt>
                          <w:sdtPr>
                            <w:id w:val="1094672959"/>
                            <w:placeholder>
                              <w:docPart w:val="4526992A024E4951A4E29940AF923BCC"/>
                            </w:placeholder>
                          </w:sdtPr>
                          <w:sdtContent>
                            <w:sdt>
                              <w:sdtPr>
                                <w:id w:val="1782991604"/>
                                <w:placeholder>
                                  <w:docPart w:val="1145D25E80F1476B950F28598DF8B283"/>
                                </w:placeholder>
                                <w:showingPlcHdr/>
                              </w:sdtPr>
                              <w:sdtEndPr>
                                <w:rPr>
                                  <w:bCs w:val="0"/>
                                </w:rPr>
                              </w:sdtEndPr>
                              <w:sdtContent>
                                <w:tc>
                                  <w:tcPr>
                                    <w:tcW w:w="11335" w:type="dxa"/>
                                    <w:shd w:val="clear" w:color="auto" w:fill="D9E2F3" w:themeFill="accent1" w:themeFillTint="33"/>
                                  </w:tcPr>
                                  <w:p w14:paraId="6F67D6DF" w14:textId="77777777" w:rsidR="0046592E" w:rsidRPr="0052757A" w:rsidRDefault="0046592E" w:rsidP="006138D9">
                                    <w:pPr>
                                      <w:pStyle w:val="Normalformulaire"/>
                                    </w:pPr>
                                    <w:r w:rsidRPr="0052757A">
                                      <w:rPr>
                                        <w:i/>
                                        <w:iCs/>
                                        <w:color w:val="808080"/>
                                      </w:rPr>
                                      <w:t>Si vous préférez joindre un document, indiquez-en le nom.</w:t>
                                    </w:r>
                                  </w:p>
                                </w:tc>
                              </w:sdtContent>
                            </w:sdt>
                          </w:sdtContent>
                        </w:sdt>
                        <w:sdt>
                          <w:sdtPr>
                            <w:id w:val="-680509240"/>
                            <w:placeholder>
                              <w:docPart w:val="2A446EAB7D0E4B139C9E866C2403294F"/>
                            </w:placeholder>
                          </w:sdtPr>
                          <w:sdtContent>
                            <w:sdt>
                              <w:sdtPr>
                                <w:id w:val="2130667238"/>
                                <w:placeholder>
                                  <w:docPart w:val="ACC7CAD1B5784FBAA5F9194D41774AF1"/>
                                </w:placeholder>
                                <w:showingPlcHdr/>
                              </w:sdtPr>
                              <w:sdtContent>
                                <w:tc>
                                  <w:tcPr>
                                    <w:tcW w:w="5633" w:type="dxa"/>
                                    <w:shd w:val="clear" w:color="auto" w:fill="D9E2F3" w:themeFill="accent1" w:themeFillTint="33"/>
                                  </w:tcPr>
                                  <w:p w14:paraId="7DAB2949" w14:textId="77777777" w:rsidR="0046592E" w:rsidRPr="0052757A" w:rsidRDefault="0046592E" w:rsidP="006138D9">
                                    <w:pPr>
                                      <w:pStyle w:val="Normalformulaire"/>
                                    </w:pPr>
                                    <w:r>
                                      <w:rPr>
                                        <w:rStyle w:val="Textedelespacerserv"/>
                                        <w:i/>
                                        <w:iCs/>
                                      </w:rPr>
                                      <w:t>Précisez la section.</w:t>
                                    </w:r>
                                  </w:p>
                                </w:tc>
                              </w:sdtContent>
                            </w:sdt>
                          </w:sdtContent>
                        </w:sdt>
                      </w:tr>
                    </w:sdtContent>
                  </w:sdt>
                </w:sdtContent>
              </w:sdt>
            </w:sdtContent>
          </w:sdt>
        </w:sdtContent>
      </w:sdt>
    </w:tbl>
    <w:p w14:paraId="22F7789E" w14:textId="77777777" w:rsidR="003A4A58" w:rsidRPr="003A4A58" w:rsidRDefault="006D2354" w:rsidP="003A4A58">
      <w:pPr>
        <w:pStyle w:val="Question"/>
      </w:pPr>
      <w:r>
        <w:t>2.13.3</w:t>
      </w:r>
      <w:r>
        <w:tab/>
      </w:r>
      <w:r w:rsidR="003A4A58" w:rsidRPr="003A4A58">
        <w:t>La demande concerne-t-elle l’installation et/ou l’exploitation d’un système de traitement des eaux de procédé de lixiviats assujettie à une autorisation en vertu de la deuxième partie du paragraphe 3 du premier alinéa de l’article 22 de la LQE (art. 204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62C55" w:rsidRPr="00E44FF6" w14:paraId="4F2D802D" w14:textId="77777777" w:rsidTr="00F276BD">
        <w:trPr>
          <w:trHeight w:val="272"/>
        </w:trPr>
        <w:tc>
          <w:tcPr>
            <w:tcW w:w="16946" w:type="dxa"/>
            <w:shd w:val="clear" w:color="auto" w:fill="D9E2F3" w:themeFill="accent1" w:themeFillTint="33"/>
          </w:tcPr>
          <w:p w14:paraId="74CBF2C6" w14:textId="4292E63D" w:rsidR="00962C55" w:rsidRPr="00E44FF6" w:rsidRDefault="00000000" w:rsidP="006138D9">
            <w:pPr>
              <w:pStyle w:val="Normalformulaire"/>
              <w:spacing w:after="0"/>
              <w:rPr>
                <w:rFonts w:cs="Arial"/>
              </w:rPr>
            </w:pPr>
            <w:sdt>
              <w:sdtPr>
                <w:rPr>
                  <w:rFonts w:cs="Arial"/>
                </w:rPr>
                <w:id w:val="2141921841"/>
                <w14:checkbox>
                  <w14:checked w14:val="0"/>
                  <w14:checkedState w14:val="2612" w14:font="MS Gothic"/>
                  <w14:uncheckedState w14:val="2610" w14:font="MS Gothic"/>
                </w14:checkbox>
              </w:sdtPr>
              <w:sdtContent>
                <w:r w:rsidR="00962C55" w:rsidRPr="00E44FF6">
                  <w:rPr>
                    <w:rFonts w:ascii="Segoe UI Symbol" w:hAnsi="Segoe UI Symbol" w:cs="Segoe UI Symbol"/>
                  </w:rPr>
                  <w:t>☐</w:t>
                </w:r>
              </w:sdtContent>
            </w:sdt>
            <w:r w:rsidR="00962C55">
              <w:rPr>
                <w:rFonts w:cs="Arial"/>
              </w:rPr>
              <w:t xml:space="preserve"> </w:t>
            </w:r>
            <w:r w:rsidR="00F276BD" w:rsidRPr="00F276BD">
              <w:rPr>
                <w:rFonts w:cs="Arial"/>
              </w:rPr>
              <w:t xml:space="preserve">Oui, je confirme la soumission du formulaire </w:t>
            </w:r>
            <w:r w:rsidR="00F276BD" w:rsidRPr="00F276BD">
              <w:rPr>
                <w:rFonts w:cs="Arial"/>
                <w:b/>
                <w:i/>
              </w:rPr>
              <w:t>AM204 – Appareil ou équipement destiné à traiter les eaux usées ou contaminées</w:t>
            </w:r>
            <w:r w:rsidR="00F276BD" w:rsidRPr="00D13FCF">
              <w:rPr>
                <w:rFonts w:cs="Arial"/>
                <w:bCs w:val="0"/>
              </w:rPr>
              <w:t xml:space="preserve"> </w:t>
            </w:r>
            <w:r w:rsidR="00F276BD" w:rsidRPr="00F276BD">
              <w:rPr>
                <w:rFonts w:cs="Arial"/>
                <w:bCs w:val="0"/>
              </w:rPr>
              <w:t>dans le cadre de la présente demande.</w:t>
            </w:r>
          </w:p>
        </w:tc>
      </w:tr>
    </w:tbl>
    <w:p w14:paraId="3CF5A63C" w14:textId="0ADB01CB" w:rsidR="009E55CD" w:rsidRDefault="009E55CD" w:rsidP="00962C55">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62C55" w:rsidRPr="00E44FF6" w14:paraId="3AF8EA20" w14:textId="77777777" w:rsidTr="002A41C4">
        <w:trPr>
          <w:trHeight w:val="272"/>
        </w:trPr>
        <w:tc>
          <w:tcPr>
            <w:tcW w:w="16946" w:type="dxa"/>
            <w:shd w:val="clear" w:color="auto" w:fill="D9E2F3" w:themeFill="accent1" w:themeFillTint="33"/>
          </w:tcPr>
          <w:p w14:paraId="022405A3" w14:textId="722CE7FE" w:rsidR="00962C55" w:rsidRPr="00E44FF6" w:rsidRDefault="00000000" w:rsidP="006138D9">
            <w:pPr>
              <w:pStyle w:val="Normalformulaire"/>
              <w:spacing w:after="0"/>
              <w:rPr>
                <w:rFonts w:cs="Arial"/>
              </w:rPr>
            </w:pPr>
            <w:sdt>
              <w:sdtPr>
                <w:rPr>
                  <w:rFonts w:cs="Arial"/>
                </w:rPr>
                <w:id w:val="-684973205"/>
                <w14:checkbox>
                  <w14:checked w14:val="0"/>
                  <w14:checkedState w14:val="2612" w14:font="MS Gothic"/>
                  <w14:uncheckedState w14:val="2610" w14:font="MS Gothic"/>
                </w14:checkbox>
              </w:sdtPr>
              <w:sdtContent>
                <w:r w:rsidR="00962C55" w:rsidRPr="00E44FF6">
                  <w:rPr>
                    <w:rFonts w:ascii="Segoe UI Symbol" w:hAnsi="Segoe UI Symbol" w:cs="Segoe UI Symbol"/>
                  </w:rPr>
                  <w:t>☐</w:t>
                </w:r>
              </w:sdtContent>
            </w:sdt>
            <w:r w:rsidR="00962C55">
              <w:rPr>
                <w:rFonts w:cs="Arial"/>
              </w:rPr>
              <w:t xml:space="preserve"> </w:t>
            </w:r>
            <w:r w:rsidR="00962C55" w:rsidRPr="00E44FF6">
              <w:rPr>
                <w:rFonts w:cs="Arial"/>
              </w:rPr>
              <w:t>Non</w:t>
            </w:r>
            <w:r w:rsidR="002A41C4">
              <w:rPr>
                <w:rFonts w:cs="Arial"/>
              </w:rPr>
              <w:t xml:space="preserve">, </w:t>
            </w:r>
            <w:sdt>
              <w:sdtPr>
                <w:rPr>
                  <w:rFonts w:cs="Arial"/>
                </w:rPr>
                <w:id w:val="149874029"/>
                <w:placeholder>
                  <w:docPart w:val="EF2710C6BC984097AC6EC43AE7B400B7"/>
                </w:placeholder>
                <w:showingPlcHdr/>
              </w:sdtPr>
              <w:sdtContent>
                <w:r w:rsidR="002A41C4" w:rsidRPr="00E44FF6">
                  <w:rPr>
                    <w:rStyle w:val="Textedelespacerserv"/>
                    <w:rFonts w:cs="Arial"/>
                    <w:i/>
                    <w:iCs/>
                  </w:rPr>
                  <w:t>justifiez.</w:t>
                </w:r>
              </w:sdtContent>
            </w:sdt>
          </w:p>
        </w:tc>
      </w:tr>
    </w:tbl>
    <w:p w14:paraId="01ADDFF1" w14:textId="77777777" w:rsidR="00A9287E" w:rsidRPr="007C347D" w:rsidRDefault="00A9287E" w:rsidP="00A9287E">
      <w:pPr>
        <w:pStyle w:val="Sous-Section"/>
      </w:pPr>
      <w:r>
        <w:lastRenderedPageBreak/>
        <w:t>Modalités et calendrier de réalisation</w:t>
      </w:r>
    </w:p>
    <w:p w14:paraId="0674C98A" w14:textId="35AA84A8" w:rsidR="00A9287E" w:rsidRPr="006209E2" w:rsidRDefault="001445BA" w:rsidP="00A9287E">
      <w:pPr>
        <w:pStyle w:val="Question"/>
      </w:pPr>
      <w:r>
        <w:t>2.14.1</w:t>
      </w:r>
      <w:r w:rsidR="00A9287E">
        <w:tab/>
        <w:t xml:space="preserve">Dans le tableau ci-dessous, indiquez </w:t>
      </w:r>
      <w:r w:rsidR="00A9287E" w:rsidRPr="00860DBA">
        <w:t>les dates de début et de fin</w:t>
      </w:r>
      <w:r w:rsidR="00A9287E">
        <w:t>,</w:t>
      </w:r>
      <w:r w:rsidR="00A9287E" w:rsidRPr="00860DBA">
        <w:t xml:space="preserve"> </w:t>
      </w:r>
      <w:r w:rsidR="00A9287E">
        <w:t xml:space="preserve">ou la durée, </w:t>
      </w:r>
      <w:r w:rsidR="00A9287E" w:rsidRPr="00860DBA">
        <w:t>des</w:t>
      </w:r>
      <w:r w:rsidR="00A9287E">
        <w:t xml:space="preserve"> différentes </w:t>
      </w:r>
      <w:r w:rsidR="00A9287E" w:rsidRPr="006209E2">
        <w:t xml:space="preserve">étapes de </w:t>
      </w:r>
      <w:r w:rsidR="00A9287E" w:rsidRPr="00666ED0">
        <w:rPr>
          <w:color w:val="auto"/>
        </w:rPr>
        <w:t xml:space="preserve">réalisation des travaux </w:t>
      </w:r>
      <w:r w:rsidR="00A9287E">
        <w:rPr>
          <w:color w:val="auto"/>
        </w:rPr>
        <w:t xml:space="preserve">de l’activité </w:t>
      </w:r>
      <w:r w:rsidR="00A9287E" w:rsidRPr="006209E2">
        <w:t>(</w:t>
      </w:r>
      <w:r w:rsidR="00A9287E" w:rsidRPr="006209E2">
        <w:rPr>
          <w:rFonts w:eastAsia="Segoe UI Symbol"/>
        </w:rPr>
        <w:t>art. 17 al. 1 (2) REAFIE</w:t>
      </w:r>
      <w:r w:rsidR="00A9287E" w:rsidRPr="006209E2">
        <w:t>).</w:t>
      </w:r>
    </w:p>
    <w:p w14:paraId="2DCF5FAC" w14:textId="77777777" w:rsidR="00A9287E" w:rsidRPr="009971F1" w:rsidRDefault="00A9287E" w:rsidP="00A9287E">
      <w:pPr>
        <w:pStyle w:val="QuestionInfo"/>
        <w:rPr>
          <w:lang w:eastAsia="fr-CA"/>
        </w:rPr>
      </w:pPr>
      <w:r>
        <w:rPr>
          <w:lang w:eastAsia="fr-CA"/>
        </w:rPr>
        <w:t>Exemples d’étapes de réalisation des travaux :</w:t>
      </w:r>
    </w:p>
    <w:p w14:paraId="079617A3" w14:textId="77777777" w:rsidR="00A9287E" w:rsidRPr="004768F0" w:rsidRDefault="00A9287E" w:rsidP="00A9287E">
      <w:pPr>
        <w:pStyle w:val="Questionliste"/>
        <w:rPr>
          <w:lang w:eastAsia="fr-CA"/>
        </w:rPr>
      </w:pPr>
      <w:r>
        <w:rPr>
          <w:lang w:eastAsia="fr-CA"/>
        </w:rPr>
        <w:t>la c</w:t>
      </w:r>
      <w:r w:rsidRPr="004768F0">
        <w:rPr>
          <w:lang w:eastAsia="fr-CA"/>
        </w:rPr>
        <w:t>onstruction de bâtiments;</w:t>
      </w:r>
    </w:p>
    <w:p w14:paraId="24158D00" w14:textId="77777777" w:rsidR="00A9287E" w:rsidRPr="004768F0" w:rsidRDefault="00A9287E" w:rsidP="00A9287E">
      <w:pPr>
        <w:pStyle w:val="Questionliste"/>
        <w:rPr>
          <w:lang w:eastAsia="fr-CA"/>
        </w:rPr>
      </w:pPr>
      <w:r>
        <w:rPr>
          <w:lang w:eastAsia="fr-CA"/>
        </w:rPr>
        <w:t>l’e</w:t>
      </w:r>
      <w:r w:rsidRPr="004768F0">
        <w:rPr>
          <w:lang w:eastAsia="fr-CA"/>
        </w:rPr>
        <w:t>xploitation de l’activité;</w:t>
      </w:r>
    </w:p>
    <w:p w14:paraId="69CF0919" w14:textId="77777777" w:rsidR="00A9287E" w:rsidRPr="004768F0" w:rsidRDefault="00A9287E" w:rsidP="00A9287E">
      <w:pPr>
        <w:pStyle w:val="Questionliste"/>
        <w:rPr>
          <w:lang w:eastAsia="fr-CA"/>
        </w:rPr>
      </w:pPr>
      <w:r>
        <w:rPr>
          <w:lang w:eastAsia="fr-CA"/>
        </w:rPr>
        <w:t>s</w:t>
      </w:r>
      <w:r w:rsidRPr="004768F0">
        <w:rPr>
          <w:lang w:eastAsia="fr-CA"/>
        </w:rPr>
        <w:t>i connue, la date de fin de l’exploitation de l’activité</w:t>
      </w:r>
      <w:r>
        <w:rPr>
          <w:lang w:eastAsia="fr-CA"/>
        </w:rPr>
        <w:t>;</w:t>
      </w:r>
    </w:p>
    <w:p w14:paraId="469CE497" w14:textId="77777777" w:rsidR="00A9287E" w:rsidRDefault="00A9287E" w:rsidP="00E57916">
      <w:pPr>
        <w:pStyle w:val="Questionliste"/>
        <w:spacing w:after="240"/>
      </w:pPr>
      <w:r>
        <w:rPr>
          <w:lang w:eastAsia="fr-CA"/>
        </w:rPr>
        <w:t>s</w:t>
      </w:r>
      <w:r w:rsidRPr="004768F0">
        <w:rPr>
          <w:lang w:eastAsia="fr-CA"/>
        </w:rPr>
        <w:t>’il y a lieu</w:t>
      </w:r>
      <w:r>
        <w:rPr>
          <w:lang w:eastAsia="fr-CA"/>
        </w:rPr>
        <w:t>,</w:t>
      </w:r>
      <w:r w:rsidRPr="004768F0">
        <w:rPr>
          <w:lang w:eastAsia="fr-CA"/>
        </w:rPr>
        <w:t xml:space="preserve"> la date de restauration complète</w:t>
      </w:r>
      <w:r>
        <w:rPr>
          <w:lang w:eastAsia="fr-CA"/>
        </w:rPr>
        <w:t>.</w:t>
      </w:r>
    </w:p>
    <w:p w14:paraId="02243F35" w14:textId="15B85E17" w:rsidR="00F608EE" w:rsidRDefault="00B13FF7" w:rsidP="00B13FF7">
      <w:pPr>
        <w:pStyle w:val="QuestionInfo"/>
      </w:pPr>
      <w: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A9287E" w:rsidRPr="009269E3" w14:paraId="2B47420A" w14:textId="77777777" w:rsidTr="006138D9">
        <w:trPr>
          <w:jc w:val="center"/>
        </w:trPr>
        <w:tc>
          <w:tcPr>
            <w:tcW w:w="9637" w:type="dxa"/>
            <w:shd w:val="clear" w:color="auto" w:fill="4472C4" w:themeFill="accent1"/>
            <w:hideMark/>
          </w:tcPr>
          <w:p w14:paraId="1C64D771" w14:textId="77777777" w:rsidR="00A9287E" w:rsidRPr="009269E3" w:rsidRDefault="00A9287E" w:rsidP="006138D9">
            <w:pPr>
              <w:pStyle w:val="Tableauen-tte"/>
              <w:rPr>
                <w:sz w:val="24"/>
                <w:szCs w:val="24"/>
              </w:rPr>
            </w:pPr>
            <w:bookmarkStart w:id="5" w:name="_Hlk110418646"/>
            <w:r w:rsidRPr="009269E3">
              <w:t xml:space="preserve">Étapes de réalisation </w:t>
            </w:r>
          </w:p>
        </w:tc>
        <w:tc>
          <w:tcPr>
            <w:tcW w:w="2268" w:type="dxa"/>
            <w:shd w:val="clear" w:color="auto" w:fill="4472C4" w:themeFill="accent1"/>
            <w:hideMark/>
          </w:tcPr>
          <w:p w14:paraId="63A9D341" w14:textId="77777777" w:rsidR="00A9287E" w:rsidRPr="009269E3" w:rsidRDefault="00A9287E" w:rsidP="006138D9">
            <w:pPr>
              <w:pStyle w:val="Tableauen-tte"/>
              <w:rPr>
                <w:sz w:val="24"/>
                <w:szCs w:val="24"/>
              </w:rPr>
            </w:pPr>
            <w:r>
              <w:t>Date de d</w:t>
            </w:r>
            <w:r w:rsidRPr="009269E3">
              <w:t xml:space="preserve">ébut </w:t>
            </w:r>
          </w:p>
        </w:tc>
        <w:tc>
          <w:tcPr>
            <w:tcW w:w="2268" w:type="dxa"/>
            <w:shd w:val="clear" w:color="auto" w:fill="4472C4" w:themeFill="accent1"/>
            <w:hideMark/>
          </w:tcPr>
          <w:p w14:paraId="051A5037" w14:textId="77777777" w:rsidR="00A9287E" w:rsidRPr="009269E3" w:rsidRDefault="00A9287E" w:rsidP="006138D9">
            <w:pPr>
              <w:pStyle w:val="Tableauen-tte"/>
              <w:rPr>
                <w:sz w:val="24"/>
                <w:szCs w:val="24"/>
              </w:rPr>
            </w:pPr>
            <w:r>
              <w:t>Date de f</w:t>
            </w:r>
            <w:r w:rsidRPr="009269E3">
              <w:t>in</w:t>
            </w:r>
          </w:p>
        </w:tc>
        <w:tc>
          <w:tcPr>
            <w:tcW w:w="2835" w:type="dxa"/>
            <w:shd w:val="clear" w:color="auto" w:fill="4472C4" w:themeFill="accent1"/>
          </w:tcPr>
          <w:p w14:paraId="5D83FB29" w14:textId="77777777" w:rsidR="00A9287E" w:rsidRPr="009269E3" w:rsidRDefault="00A9287E" w:rsidP="006138D9">
            <w:pPr>
              <w:pStyle w:val="Tableauen-tte"/>
            </w:pPr>
            <w:r w:rsidRPr="009269E3">
              <w:t>Durée</w:t>
            </w:r>
          </w:p>
        </w:tc>
      </w:tr>
      <w:tr w:rsidR="00A9287E" w:rsidRPr="009269E3" w14:paraId="29E02FB3" w14:textId="77777777" w:rsidTr="006138D9">
        <w:trPr>
          <w:trHeight w:val="425"/>
          <w:jc w:val="center"/>
        </w:trPr>
        <w:tc>
          <w:tcPr>
            <w:tcW w:w="9637" w:type="dxa"/>
            <w:shd w:val="clear" w:color="auto" w:fill="D9E2F3" w:themeFill="accent1" w:themeFillTint="33"/>
            <w:hideMark/>
          </w:tcPr>
          <w:p w14:paraId="67BD53EB" w14:textId="77777777" w:rsidR="00A9287E" w:rsidRPr="009269E3" w:rsidRDefault="00000000" w:rsidP="006138D9">
            <w:pPr>
              <w:pStyle w:val="Normalformulaire"/>
              <w:rPr>
                <w:rFonts w:eastAsia="Times New Roman" w:cstheme="minorHAnsi"/>
                <w:sz w:val="24"/>
                <w:szCs w:val="24"/>
                <w:lang w:eastAsia="fr-CA"/>
              </w:rPr>
            </w:pPr>
            <w:sdt>
              <w:sdtPr>
                <w:id w:val="-420495120"/>
                <w:placeholder>
                  <w:docPart w:val="930ED7DAA7DB41B9B24794EC10B2333D"/>
                </w:placeholder>
              </w:sdtPr>
              <w:sdtContent>
                <w:sdt>
                  <w:sdtPr>
                    <w:id w:val="-923026064"/>
                    <w:placeholder>
                      <w:docPart w:val="DFE7A65664744212ACA79F322F840A7D"/>
                    </w:placeholder>
                    <w:showingPlcHdr/>
                  </w:sdtPr>
                  <w:sdtContent>
                    <w:r w:rsidR="00A9287E" w:rsidRPr="00A728C8">
                      <w:rPr>
                        <w:rStyle w:val="Textedelespacerserv"/>
                        <w:i/>
                        <w:iCs/>
                      </w:rPr>
                      <w:t>Saisissez les informations</w:t>
                    </w:r>
                    <w:r w:rsidR="00A9287E">
                      <w:rPr>
                        <w:rStyle w:val="Textedelespacerserv"/>
                        <w:i/>
                        <w:iCs/>
                      </w:rPr>
                      <w:t>.</w:t>
                    </w:r>
                  </w:sdtContent>
                </w:sdt>
              </w:sdtContent>
            </w:sdt>
          </w:p>
        </w:tc>
        <w:tc>
          <w:tcPr>
            <w:tcW w:w="2268" w:type="dxa"/>
            <w:shd w:val="clear" w:color="auto" w:fill="D9E2F3" w:themeFill="accent1" w:themeFillTint="33"/>
            <w:hideMark/>
          </w:tcPr>
          <w:p w14:paraId="654959DA" w14:textId="77777777" w:rsidR="00A9287E" w:rsidRPr="009269E3" w:rsidRDefault="00000000" w:rsidP="006138D9">
            <w:pPr>
              <w:pStyle w:val="Normalformulaire"/>
              <w:rPr>
                <w:rFonts w:eastAsia="Times New Roman" w:cstheme="minorHAnsi"/>
                <w:sz w:val="24"/>
                <w:szCs w:val="24"/>
                <w:lang w:eastAsia="fr-CA"/>
              </w:rPr>
            </w:pPr>
            <w:sdt>
              <w:sdtPr>
                <w:id w:val="-1962184401"/>
                <w:placeholder>
                  <w:docPart w:val="719344B823CB4ACABD015905ACCEB05F"/>
                </w:placeholder>
                <w:showingPlcHdr/>
                <w:date>
                  <w:dateFormat w:val="yyyy-MM-dd"/>
                  <w:lid w:val="fr-CA"/>
                  <w:storeMappedDataAs w:val="dateTime"/>
                  <w:calendar w:val="gregorian"/>
                </w:date>
              </w:sdtPr>
              <w:sdtContent>
                <w:r w:rsidR="00A9287E">
                  <w:rPr>
                    <w:rStyle w:val="Textedelespacerserv"/>
                    <w:i/>
                    <w:iCs/>
                  </w:rPr>
                  <w:t>Sélectionnez la date.</w:t>
                </w:r>
              </w:sdtContent>
            </w:sdt>
          </w:p>
        </w:tc>
        <w:tc>
          <w:tcPr>
            <w:tcW w:w="2268" w:type="dxa"/>
            <w:shd w:val="clear" w:color="auto" w:fill="D9E2F3" w:themeFill="accent1" w:themeFillTint="33"/>
            <w:hideMark/>
          </w:tcPr>
          <w:p w14:paraId="4A08E739" w14:textId="77777777" w:rsidR="00A9287E" w:rsidRPr="009269E3" w:rsidRDefault="00000000" w:rsidP="006138D9">
            <w:pPr>
              <w:pStyle w:val="Normalformulaire"/>
              <w:rPr>
                <w:rFonts w:eastAsia="Times New Roman" w:cstheme="minorHAnsi"/>
                <w:sz w:val="24"/>
                <w:szCs w:val="24"/>
                <w:lang w:eastAsia="fr-CA"/>
              </w:rPr>
            </w:pPr>
            <w:sdt>
              <w:sdtPr>
                <w:id w:val="2034995758"/>
                <w:placeholder>
                  <w:docPart w:val="43364B7BF2D64841B88D2CD305D1DFBD"/>
                </w:placeholder>
                <w:showingPlcHdr/>
                <w:date>
                  <w:dateFormat w:val="yyyy-MM-dd"/>
                  <w:lid w:val="fr-CA"/>
                  <w:storeMappedDataAs w:val="dateTime"/>
                  <w:calendar w:val="gregorian"/>
                </w:date>
              </w:sdtPr>
              <w:sdtContent>
                <w:r w:rsidR="00A9287E">
                  <w:rPr>
                    <w:rStyle w:val="Textedelespacerserv"/>
                    <w:i/>
                    <w:iCs/>
                  </w:rPr>
                  <w:t>Sélectionnez la date</w:t>
                </w:r>
                <w:r w:rsidR="00A9287E" w:rsidRPr="00AA60DE">
                  <w:rPr>
                    <w:rStyle w:val="Textedelespacerserv"/>
                  </w:rPr>
                  <w:t>.</w:t>
                </w:r>
              </w:sdtContent>
            </w:sdt>
          </w:p>
        </w:tc>
        <w:sdt>
          <w:sdtPr>
            <w:id w:val="-323358798"/>
            <w:placeholder>
              <w:docPart w:val="D0EDD47F04E94B89A3A7F05176DDB96D"/>
            </w:placeholder>
            <w:showingPlcHdr/>
          </w:sdtPr>
          <w:sdtContent>
            <w:tc>
              <w:tcPr>
                <w:tcW w:w="2835" w:type="dxa"/>
                <w:shd w:val="clear" w:color="auto" w:fill="D9E2F3" w:themeFill="accent1" w:themeFillTint="33"/>
              </w:tcPr>
              <w:p w14:paraId="529B462E" w14:textId="77777777" w:rsidR="00A9287E" w:rsidRPr="009269E3" w:rsidRDefault="00A9287E" w:rsidP="006138D9">
                <w:pPr>
                  <w:pStyle w:val="Normalformulaire"/>
                  <w:rPr>
                    <w:rFonts w:eastAsia="Times New Roman" w:cstheme="minorHAnsi"/>
                    <w:lang w:eastAsia="fr-CA"/>
                  </w:rPr>
                </w:pPr>
                <w:r>
                  <w:rPr>
                    <w:rStyle w:val="Textedelespacerserv"/>
                    <w:i/>
                    <w:iCs/>
                  </w:rPr>
                  <w:t>Précisez la durée.</w:t>
                </w:r>
              </w:p>
            </w:tc>
          </w:sdtContent>
        </w:sdt>
      </w:tr>
      <w:tr w:rsidR="00A9287E" w:rsidRPr="009269E3" w14:paraId="3839B99C" w14:textId="77777777" w:rsidTr="006138D9">
        <w:trPr>
          <w:trHeight w:val="425"/>
          <w:jc w:val="center"/>
        </w:trPr>
        <w:sdt>
          <w:sdtPr>
            <w:id w:val="-1027482892"/>
            <w:placeholder>
              <w:docPart w:val="BF0E6ED656E94644AB02D9F5682D517D"/>
            </w:placeholder>
            <w:showingPlcHdr/>
          </w:sdtPr>
          <w:sdtContent>
            <w:tc>
              <w:tcPr>
                <w:tcW w:w="9637" w:type="dxa"/>
                <w:shd w:val="clear" w:color="auto" w:fill="D9E2F3" w:themeFill="accent1" w:themeFillTint="33"/>
              </w:tcPr>
              <w:p w14:paraId="1892A977" w14:textId="77777777" w:rsidR="00A9287E" w:rsidRPr="009269E3" w:rsidRDefault="00A9287E" w:rsidP="006138D9">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C8337EDB6861475F8184E33BAC8C961B"/>
            </w:placeholder>
            <w:showingPlcHdr/>
            <w:date>
              <w:dateFormat w:val="yyyy-MM-dd"/>
              <w:lid w:val="fr-CA"/>
              <w:storeMappedDataAs w:val="dateTime"/>
              <w:calendar w:val="gregorian"/>
            </w:date>
          </w:sdtPr>
          <w:sdtContent>
            <w:tc>
              <w:tcPr>
                <w:tcW w:w="2268" w:type="dxa"/>
                <w:shd w:val="clear" w:color="auto" w:fill="D9E2F3" w:themeFill="accent1" w:themeFillTint="33"/>
              </w:tcPr>
              <w:p w14:paraId="4D7BFFFD" w14:textId="77777777" w:rsidR="00A9287E" w:rsidRPr="009269E3" w:rsidRDefault="00A9287E" w:rsidP="006138D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004A12B762DF49BB9AF278E61063DEAC"/>
            </w:placeholder>
            <w:showingPlcHdr/>
            <w:date>
              <w:dateFormat w:val="yyyy-MM-dd"/>
              <w:lid w:val="fr-CA"/>
              <w:storeMappedDataAs w:val="dateTime"/>
              <w:calendar w:val="gregorian"/>
            </w:date>
          </w:sdtPr>
          <w:sdtContent>
            <w:tc>
              <w:tcPr>
                <w:tcW w:w="2268" w:type="dxa"/>
                <w:shd w:val="clear" w:color="auto" w:fill="D9E2F3" w:themeFill="accent1" w:themeFillTint="33"/>
              </w:tcPr>
              <w:p w14:paraId="29186ADF" w14:textId="77777777" w:rsidR="00A9287E" w:rsidRPr="009269E3" w:rsidRDefault="00A9287E" w:rsidP="006138D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8B80706E6C7346AEA3EB4196974023DE"/>
            </w:placeholder>
            <w:showingPlcHdr/>
          </w:sdtPr>
          <w:sdtContent>
            <w:tc>
              <w:tcPr>
                <w:tcW w:w="2835" w:type="dxa"/>
                <w:shd w:val="clear" w:color="auto" w:fill="D9E2F3" w:themeFill="accent1" w:themeFillTint="33"/>
              </w:tcPr>
              <w:p w14:paraId="28C8BE50" w14:textId="77777777" w:rsidR="00A9287E" w:rsidRPr="009269E3" w:rsidRDefault="00A9287E" w:rsidP="006138D9">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Content>
          <w:sdt>
            <w:sdtPr>
              <w:id w:val="1976409922"/>
              <w:placeholder>
                <w:docPart w:val="D5C939C75EAC4025BB0C4DD2D63F1A52"/>
              </w:placeholder>
              <w15:repeatingSectionItem/>
            </w:sdtPr>
            <w:sdtContent>
              <w:tr w:rsidR="00A9287E" w:rsidRPr="009269E3" w14:paraId="010401EE" w14:textId="77777777" w:rsidTr="006138D9">
                <w:trPr>
                  <w:trHeight w:val="425"/>
                  <w:jc w:val="center"/>
                </w:trPr>
                <w:sdt>
                  <w:sdtPr>
                    <w:id w:val="-446080779"/>
                    <w:placeholder>
                      <w:docPart w:val="CFA14E57A76746959F7C1AE4AC136A13"/>
                    </w:placeholder>
                    <w:showingPlcHdr/>
                  </w:sdtPr>
                  <w:sdtContent>
                    <w:tc>
                      <w:tcPr>
                        <w:tcW w:w="9637" w:type="dxa"/>
                        <w:shd w:val="clear" w:color="auto" w:fill="D9E2F3" w:themeFill="accent1" w:themeFillTint="33"/>
                      </w:tcPr>
                      <w:p w14:paraId="19927881" w14:textId="77777777" w:rsidR="00A9287E" w:rsidRPr="009269E3" w:rsidRDefault="00A9287E" w:rsidP="006138D9">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50AC241F89B7477894FA53B52EF84F36"/>
                    </w:placeholder>
                    <w:showingPlcHdr/>
                    <w:date>
                      <w:dateFormat w:val="yyyy-MM-dd"/>
                      <w:lid w:val="fr-CA"/>
                      <w:storeMappedDataAs w:val="dateTime"/>
                      <w:calendar w:val="gregorian"/>
                    </w:date>
                  </w:sdtPr>
                  <w:sdtContent>
                    <w:tc>
                      <w:tcPr>
                        <w:tcW w:w="2268" w:type="dxa"/>
                        <w:shd w:val="clear" w:color="auto" w:fill="D9E2F3" w:themeFill="accent1" w:themeFillTint="33"/>
                      </w:tcPr>
                      <w:p w14:paraId="2325B6BF" w14:textId="77777777" w:rsidR="00A9287E" w:rsidRPr="009269E3" w:rsidRDefault="00A9287E" w:rsidP="006138D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01D9216030A549CC9FA3BB26D568DBFB"/>
                    </w:placeholder>
                    <w:showingPlcHdr/>
                    <w:date>
                      <w:dateFormat w:val="yyyy-MM-dd"/>
                      <w:lid w:val="fr-CA"/>
                      <w:storeMappedDataAs w:val="dateTime"/>
                      <w:calendar w:val="gregorian"/>
                    </w:date>
                  </w:sdtPr>
                  <w:sdtContent>
                    <w:tc>
                      <w:tcPr>
                        <w:tcW w:w="2268" w:type="dxa"/>
                        <w:shd w:val="clear" w:color="auto" w:fill="D9E2F3" w:themeFill="accent1" w:themeFillTint="33"/>
                      </w:tcPr>
                      <w:p w14:paraId="78E0749B" w14:textId="77777777" w:rsidR="00A9287E" w:rsidRPr="009269E3" w:rsidRDefault="00A9287E" w:rsidP="006138D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280882F991F54E9680835683F140FCC2"/>
                    </w:placeholder>
                    <w:showingPlcHdr/>
                  </w:sdtPr>
                  <w:sdtContent>
                    <w:tc>
                      <w:tcPr>
                        <w:tcW w:w="2835" w:type="dxa"/>
                        <w:shd w:val="clear" w:color="auto" w:fill="D9E2F3" w:themeFill="accent1" w:themeFillTint="33"/>
                      </w:tcPr>
                      <w:p w14:paraId="55E6597D" w14:textId="77777777" w:rsidR="00A9287E" w:rsidRPr="009269E3" w:rsidRDefault="00A9287E" w:rsidP="006138D9">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5"/>
    </w:tbl>
    <w:p w14:paraId="11CAC20F" w14:textId="77777777" w:rsidR="00A9287E" w:rsidRDefault="00A9287E" w:rsidP="00A9287E">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Content>
          <w:sdt>
            <w:sdtPr>
              <w:rPr>
                <w:rFonts w:eastAsia="MS Gothic"/>
                <w:bCs/>
                <w:szCs w:val="20"/>
              </w:rPr>
              <w:id w:val="-1435900248"/>
              <w:placeholder>
                <w:docPart w:val="A68DB5AA2F18413B903922F96A3241E2"/>
              </w:placeholder>
              <w15:repeatingSectionItem/>
            </w:sdtPr>
            <w:sdtContent>
              <w:sdt>
                <w:sdtPr>
                  <w:rPr>
                    <w:rFonts w:eastAsia="MS Gothic"/>
                    <w:bCs/>
                    <w:szCs w:val="20"/>
                  </w:rPr>
                  <w:id w:val="575636798"/>
                  <w15:repeatingSection/>
                </w:sdtPr>
                <w:sdtContent>
                  <w:sdt>
                    <w:sdtPr>
                      <w:rPr>
                        <w:rFonts w:eastAsia="MS Gothic"/>
                        <w:bCs/>
                        <w:szCs w:val="20"/>
                      </w:rPr>
                      <w:id w:val="59678748"/>
                      <w:placeholder>
                        <w:docPart w:val="A68DB5AA2F18413B903922F96A3241E2"/>
                      </w:placeholder>
                      <w15:repeatingSectionItem/>
                    </w:sdtPr>
                    <w:sdtContent>
                      <w:tr w:rsidR="00A9287E" w:rsidRPr="0052757A" w14:paraId="200961B4" w14:textId="77777777" w:rsidTr="006138D9">
                        <w:trPr>
                          <w:trHeight w:val="448"/>
                          <w:jc w:val="center"/>
                        </w:trPr>
                        <w:sdt>
                          <w:sdtPr>
                            <w:rPr>
                              <w:rFonts w:eastAsia="MS Gothic"/>
                              <w:bCs/>
                              <w:szCs w:val="20"/>
                            </w:rPr>
                            <w:id w:val="-1178730860"/>
                            <w:placeholder>
                              <w:docPart w:val="0BCD3AC31AF5480A9BD4261BA6A0BA17"/>
                            </w:placeholder>
                            <w:showingPlcHdr/>
                          </w:sdtPr>
                          <w:sdtContent>
                            <w:tc>
                              <w:tcPr>
                                <w:tcW w:w="11902" w:type="dxa"/>
                                <w:shd w:val="clear" w:color="auto" w:fill="D9E2F3" w:themeFill="accent1" w:themeFillTint="33"/>
                              </w:tcPr>
                              <w:p w14:paraId="2A836E94" w14:textId="77777777" w:rsidR="00A9287E" w:rsidRPr="0052757A" w:rsidRDefault="00A9287E" w:rsidP="006138D9">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9DE9D44C1FE348F2A8AE243FB202130B"/>
                            </w:placeholder>
                            <w:showingPlcHdr/>
                          </w:sdtPr>
                          <w:sdtContent>
                            <w:tc>
                              <w:tcPr>
                                <w:tcW w:w="5066" w:type="dxa"/>
                                <w:shd w:val="clear" w:color="auto" w:fill="D9E2F3" w:themeFill="accent1" w:themeFillTint="33"/>
                              </w:tcPr>
                              <w:p w14:paraId="0F35DA6E" w14:textId="77777777" w:rsidR="00A9287E" w:rsidRPr="0052757A" w:rsidRDefault="00A9287E" w:rsidP="006138D9">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22F5E6E9" w14:textId="5C7CAA9F" w:rsidR="00A9287E" w:rsidRDefault="001445BA" w:rsidP="00A9287E">
      <w:pPr>
        <w:pStyle w:val="Question"/>
      </w:pPr>
      <w:r>
        <w:t>2.14.2</w:t>
      </w:r>
      <w:r w:rsidR="00A9287E">
        <w:tab/>
      </w:r>
      <w:r w:rsidR="00A9287E" w:rsidRPr="00016D85">
        <w:t xml:space="preserve">Dans le tableau ci-dessous, indiquez l’horaire d’exploitation du procédé ou de l’activité </w:t>
      </w:r>
      <w:r w:rsidR="00A9287E">
        <w:t xml:space="preserve">l’installation </w:t>
      </w:r>
      <w:r w:rsidR="00A9287E" w:rsidRPr="00016D85">
        <w:t>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20"/>
        <w:gridCol w:w="1184"/>
        <w:gridCol w:w="1131"/>
        <w:gridCol w:w="1131"/>
        <w:gridCol w:w="1133"/>
        <w:gridCol w:w="1132"/>
        <w:gridCol w:w="1134"/>
        <w:gridCol w:w="1132"/>
      </w:tblGrid>
      <w:tr w:rsidR="00A9287E" w:rsidRPr="00B314E4" w14:paraId="3C59DEB0" w14:textId="77777777" w:rsidTr="006138D9">
        <w:trPr>
          <w:trHeight w:val="252"/>
        </w:trPr>
        <w:tc>
          <w:tcPr>
            <w:tcW w:w="2835" w:type="dxa"/>
            <w:shd w:val="clear" w:color="auto" w:fill="4472C4" w:themeFill="accent1"/>
            <w:hideMark/>
          </w:tcPr>
          <w:p w14:paraId="2556BB80"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Horaire</w:t>
            </w:r>
            <w:r w:rsidRPr="00B314E4">
              <w:rPr>
                <w:rFonts w:cs="Arial"/>
                <w:color w:val="FFFFFF" w:themeColor="background1"/>
                <w:szCs w:val="24"/>
              </w:rPr>
              <w:t>  </w:t>
            </w:r>
          </w:p>
        </w:tc>
        <w:tc>
          <w:tcPr>
            <w:tcW w:w="1158" w:type="dxa"/>
            <w:shd w:val="clear" w:color="auto" w:fill="4472C4" w:themeFill="accent1"/>
            <w:hideMark/>
          </w:tcPr>
          <w:p w14:paraId="0B63DCE5"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Dimanche</w:t>
            </w:r>
            <w:r w:rsidRPr="00B314E4">
              <w:rPr>
                <w:rFonts w:cs="Arial"/>
                <w:color w:val="FFFFFF" w:themeColor="background1"/>
                <w:szCs w:val="24"/>
              </w:rPr>
              <w:t>  </w:t>
            </w:r>
          </w:p>
        </w:tc>
        <w:tc>
          <w:tcPr>
            <w:tcW w:w="1134" w:type="dxa"/>
            <w:shd w:val="clear" w:color="auto" w:fill="4472C4" w:themeFill="accent1"/>
            <w:hideMark/>
          </w:tcPr>
          <w:p w14:paraId="111DE3EF"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Lundi</w:t>
            </w:r>
            <w:r w:rsidRPr="00B314E4">
              <w:rPr>
                <w:rFonts w:cs="Arial"/>
                <w:color w:val="FFFFFF" w:themeColor="background1"/>
                <w:szCs w:val="24"/>
              </w:rPr>
              <w:t>  </w:t>
            </w:r>
          </w:p>
        </w:tc>
        <w:tc>
          <w:tcPr>
            <w:tcW w:w="1134" w:type="dxa"/>
            <w:shd w:val="clear" w:color="auto" w:fill="4472C4" w:themeFill="accent1"/>
            <w:hideMark/>
          </w:tcPr>
          <w:p w14:paraId="42BDF7C7"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Mardi</w:t>
            </w:r>
            <w:r w:rsidRPr="00B314E4">
              <w:rPr>
                <w:rFonts w:cs="Arial"/>
                <w:color w:val="FFFFFF" w:themeColor="background1"/>
                <w:szCs w:val="24"/>
              </w:rPr>
              <w:t>  </w:t>
            </w:r>
          </w:p>
        </w:tc>
        <w:tc>
          <w:tcPr>
            <w:tcW w:w="1134" w:type="dxa"/>
            <w:shd w:val="clear" w:color="auto" w:fill="4472C4" w:themeFill="accent1"/>
            <w:hideMark/>
          </w:tcPr>
          <w:p w14:paraId="0CD770BA"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Mercredi</w:t>
            </w:r>
            <w:r w:rsidRPr="00B314E4">
              <w:rPr>
                <w:rFonts w:cs="Arial"/>
                <w:color w:val="FFFFFF" w:themeColor="background1"/>
                <w:szCs w:val="24"/>
              </w:rPr>
              <w:t>  </w:t>
            </w:r>
          </w:p>
        </w:tc>
        <w:tc>
          <w:tcPr>
            <w:tcW w:w="1134" w:type="dxa"/>
            <w:shd w:val="clear" w:color="auto" w:fill="4472C4" w:themeFill="accent1"/>
            <w:hideMark/>
          </w:tcPr>
          <w:p w14:paraId="400C4478"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Jeudi</w:t>
            </w:r>
            <w:r w:rsidRPr="00B314E4">
              <w:rPr>
                <w:rFonts w:cs="Arial"/>
                <w:color w:val="FFFFFF" w:themeColor="background1"/>
                <w:szCs w:val="24"/>
              </w:rPr>
              <w:t>  </w:t>
            </w:r>
          </w:p>
        </w:tc>
        <w:tc>
          <w:tcPr>
            <w:tcW w:w="1134" w:type="dxa"/>
            <w:shd w:val="clear" w:color="auto" w:fill="4472C4" w:themeFill="accent1"/>
            <w:hideMark/>
          </w:tcPr>
          <w:p w14:paraId="31AB9293"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Vendredi</w:t>
            </w:r>
            <w:r w:rsidRPr="00B314E4">
              <w:rPr>
                <w:rFonts w:cs="Arial"/>
                <w:color w:val="FFFFFF" w:themeColor="background1"/>
                <w:szCs w:val="24"/>
              </w:rPr>
              <w:t>  </w:t>
            </w:r>
          </w:p>
        </w:tc>
        <w:tc>
          <w:tcPr>
            <w:tcW w:w="1134" w:type="dxa"/>
            <w:shd w:val="clear" w:color="auto" w:fill="4472C4" w:themeFill="accent1"/>
            <w:hideMark/>
          </w:tcPr>
          <w:p w14:paraId="1E22E938" w14:textId="77777777" w:rsidR="00A9287E" w:rsidRPr="00B314E4" w:rsidRDefault="00A9287E" w:rsidP="006138D9">
            <w:pPr>
              <w:spacing w:after="0"/>
              <w:rPr>
                <w:rFonts w:cs="Arial"/>
                <w:color w:val="FFFFFF" w:themeColor="background1"/>
                <w:szCs w:val="24"/>
              </w:rPr>
            </w:pPr>
            <w:r w:rsidRPr="00B314E4">
              <w:rPr>
                <w:rFonts w:cs="Arial"/>
                <w:b/>
                <w:bCs/>
                <w:color w:val="FFFFFF" w:themeColor="background1"/>
                <w:szCs w:val="24"/>
              </w:rPr>
              <w:t>Samedi</w:t>
            </w:r>
            <w:r w:rsidRPr="00B314E4">
              <w:rPr>
                <w:rFonts w:cs="Arial"/>
                <w:color w:val="FFFFFF" w:themeColor="background1"/>
                <w:szCs w:val="24"/>
              </w:rPr>
              <w:t>  </w:t>
            </w:r>
          </w:p>
        </w:tc>
      </w:tr>
      <w:tr w:rsidR="00A9287E" w:rsidRPr="00016D85" w14:paraId="41481578" w14:textId="77777777" w:rsidTr="006138D9">
        <w:trPr>
          <w:trHeight w:val="360"/>
        </w:trPr>
        <w:tc>
          <w:tcPr>
            <w:tcW w:w="2835" w:type="dxa"/>
            <w:shd w:val="clear" w:color="auto" w:fill="4472C4" w:themeFill="accent1"/>
            <w:hideMark/>
          </w:tcPr>
          <w:p w14:paraId="5EC0DB81" w14:textId="77777777" w:rsidR="00A9287E" w:rsidRPr="00016D85" w:rsidRDefault="00A9287E" w:rsidP="006138D9">
            <w:pPr>
              <w:rPr>
                <w:rFonts w:eastAsia="MS Gothic"/>
                <w:bCs/>
                <w:color w:val="FFFFFF" w:themeColor="background1"/>
                <w:szCs w:val="20"/>
              </w:rPr>
            </w:pPr>
            <w:r w:rsidRPr="00016D85">
              <w:rPr>
                <w:rFonts w:eastAsia="MS Gothic"/>
                <w:bCs/>
                <w:color w:val="FFFFFF" w:themeColor="background1"/>
                <w:szCs w:val="20"/>
              </w:rPr>
              <w:t>Heure de début  </w:t>
            </w:r>
          </w:p>
        </w:tc>
        <w:sdt>
          <w:sdtPr>
            <w:rPr>
              <w:rFonts w:eastAsia="MS Gothic"/>
              <w:bCs/>
              <w:szCs w:val="20"/>
            </w:rPr>
            <w:id w:val="-1086070588"/>
            <w:placeholder>
              <w:docPart w:val="5B93104597174FA3A0AC5F6DE6D27B03"/>
            </w:placeholder>
            <w:showingPlcHdr/>
          </w:sdtPr>
          <w:sdtContent>
            <w:tc>
              <w:tcPr>
                <w:tcW w:w="1158" w:type="dxa"/>
                <w:shd w:val="clear" w:color="auto" w:fill="D9E2F3" w:themeFill="accent1" w:themeFillTint="33"/>
                <w:hideMark/>
              </w:tcPr>
              <w:p w14:paraId="27B1CE57" w14:textId="77777777" w:rsidR="00A9287E" w:rsidRPr="00016D85" w:rsidRDefault="00A9287E" w:rsidP="006138D9">
                <w:pPr>
                  <w:rPr>
                    <w:rFonts w:eastAsia="MS Gothic"/>
                    <w:bCs/>
                    <w:szCs w:val="20"/>
                  </w:rPr>
                </w:pPr>
                <w:r w:rsidRPr="00016D85">
                  <w:rPr>
                    <w:rFonts w:eastAsia="MS Gothic"/>
                    <w:bCs/>
                    <w:color w:val="808080"/>
                    <w:szCs w:val="20"/>
                  </w:rPr>
                  <w:t>...</w:t>
                </w:r>
              </w:p>
            </w:tc>
          </w:sdtContent>
        </w:sdt>
        <w:tc>
          <w:tcPr>
            <w:tcW w:w="1134" w:type="dxa"/>
            <w:shd w:val="clear" w:color="auto" w:fill="D9E2F3" w:themeFill="accent1" w:themeFillTint="33"/>
            <w:hideMark/>
          </w:tcPr>
          <w:p w14:paraId="6B45975A" w14:textId="77777777" w:rsidR="00A9287E" w:rsidRPr="00016D85" w:rsidRDefault="00000000" w:rsidP="006138D9">
            <w:pPr>
              <w:rPr>
                <w:rFonts w:eastAsia="MS Gothic"/>
                <w:bCs/>
                <w:szCs w:val="20"/>
              </w:rPr>
            </w:pPr>
            <w:sdt>
              <w:sdtPr>
                <w:rPr>
                  <w:rFonts w:eastAsia="MS Gothic"/>
                  <w:bCs/>
                  <w:szCs w:val="20"/>
                </w:rPr>
                <w:id w:val="701904120"/>
                <w:placeholder>
                  <w:docPart w:val="A8820A1E28D54B05B08AAE59C13910AB"/>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67CC36ED" w14:textId="77777777" w:rsidR="00A9287E" w:rsidRPr="00016D85" w:rsidRDefault="00000000" w:rsidP="006138D9">
            <w:pPr>
              <w:rPr>
                <w:rFonts w:eastAsia="MS Gothic"/>
                <w:bCs/>
                <w:szCs w:val="20"/>
              </w:rPr>
            </w:pPr>
            <w:sdt>
              <w:sdtPr>
                <w:rPr>
                  <w:rFonts w:eastAsia="MS Gothic"/>
                  <w:bCs/>
                  <w:szCs w:val="20"/>
                </w:rPr>
                <w:id w:val="1579014805"/>
                <w:placeholder>
                  <w:docPart w:val="B231B21BDBFB492BBBCA335712C7659D"/>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20641D35" w14:textId="77777777" w:rsidR="00A9287E" w:rsidRPr="00016D85" w:rsidRDefault="00000000" w:rsidP="006138D9">
            <w:pPr>
              <w:rPr>
                <w:rFonts w:eastAsia="MS Gothic"/>
                <w:bCs/>
                <w:szCs w:val="20"/>
              </w:rPr>
            </w:pPr>
            <w:sdt>
              <w:sdtPr>
                <w:rPr>
                  <w:rFonts w:eastAsia="MS Gothic"/>
                  <w:bCs/>
                  <w:szCs w:val="20"/>
                </w:rPr>
                <w:id w:val="14734260"/>
                <w:placeholder>
                  <w:docPart w:val="B07771F1FA7648AFADB4C0D7BFF9FE8A"/>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3BC13E70" w14:textId="77777777" w:rsidR="00A9287E" w:rsidRPr="00016D85" w:rsidRDefault="00000000" w:rsidP="006138D9">
            <w:pPr>
              <w:rPr>
                <w:rFonts w:eastAsia="MS Gothic"/>
                <w:bCs/>
                <w:szCs w:val="20"/>
              </w:rPr>
            </w:pPr>
            <w:sdt>
              <w:sdtPr>
                <w:rPr>
                  <w:rFonts w:eastAsia="MS Gothic"/>
                  <w:bCs/>
                  <w:szCs w:val="20"/>
                </w:rPr>
                <w:id w:val="275368962"/>
                <w:placeholder>
                  <w:docPart w:val="71CEFF17476D4C06827E909B46C00CFC"/>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7F8533C3" w14:textId="30235282" w:rsidR="00A9287E" w:rsidRPr="00016D85" w:rsidRDefault="00000000" w:rsidP="006138D9">
            <w:pPr>
              <w:rPr>
                <w:rFonts w:eastAsia="MS Gothic"/>
                <w:bCs/>
                <w:szCs w:val="20"/>
              </w:rPr>
            </w:pPr>
            <w:sdt>
              <w:sdtPr>
                <w:rPr>
                  <w:rFonts w:eastAsia="MS Gothic"/>
                  <w:bCs/>
                  <w:szCs w:val="20"/>
                </w:rPr>
                <w:id w:val="-476075070"/>
                <w:placeholder>
                  <w:docPart w:val="9F1E368F92164CF88860A9178E2DAADA"/>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sdt>
          <w:sdtPr>
            <w:rPr>
              <w:rFonts w:eastAsia="MS Gothic"/>
              <w:bCs/>
              <w:szCs w:val="20"/>
            </w:rPr>
            <w:id w:val="-1725590638"/>
            <w:placeholder>
              <w:docPart w:val="77CC136E5FEC45B0AD975C70F7579DEF"/>
            </w:placeholder>
            <w:showingPlcHdr/>
          </w:sdtPr>
          <w:sdtContent>
            <w:tc>
              <w:tcPr>
                <w:tcW w:w="1134" w:type="dxa"/>
                <w:shd w:val="clear" w:color="auto" w:fill="D9E2F3" w:themeFill="accent1" w:themeFillTint="33"/>
                <w:hideMark/>
              </w:tcPr>
              <w:p w14:paraId="341FC151" w14:textId="77777777" w:rsidR="00A9287E" w:rsidRPr="00016D85" w:rsidRDefault="00A9287E" w:rsidP="006138D9">
                <w:pPr>
                  <w:rPr>
                    <w:rFonts w:eastAsia="MS Gothic"/>
                    <w:bCs/>
                    <w:szCs w:val="20"/>
                  </w:rPr>
                </w:pPr>
                <w:r w:rsidRPr="00016D85">
                  <w:rPr>
                    <w:rFonts w:eastAsia="MS Gothic"/>
                    <w:bCs/>
                    <w:color w:val="808080"/>
                    <w:szCs w:val="20"/>
                  </w:rPr>
                  <w:t>...</w:t>
                </w:r>
              </w:p>
            </w:tc>
          </w:sdtContent>
        </w:sdt>
      </w:tr>
      <w:tr w:rsidR="00A9287E" w:rsidRPr="00016D85" w14:paraId="658540D2" w14:textId="77777777" w:rsidTr="006138D9">
        <w:trPr>
          <w:trHeight w:val="345"/>
        </w:trPr>
        <w:tc>
          <w:tcPr>
            <w:tcW w:w="2835" w:type="dxa"/>
            <w:shd w:val="clear" w:color="auto" w:fill="4472C4" w:themeFill="accent1"/>
            <w:hideMark/>
          </w:tcPr>
          <w:p w14:paraId="056C7CA8" w14:textId="77777777" w:rsidR="00A9287E" w:rsidRPr="00016D85" w:rsidRDefault="00A9287E" w:rsidP="006138D9">
            <w:pPr>
              <w:rPr>
                <w:rFonts w:eastAsia="MS Gothic"/>
                <w:bCs/>
                <w:color w:val="FFFFFF" w:themeColor="background1"/>
                <w:szCs w:val="20"/>
              </w:rPr>
            </w:pPr>
            <w:r w:rsidRPr="00016D85">
              <w:rPr>
                <w:rFonts w:eastAsia="MS Gothic"/>
                <w:bCs/>
                <w:color w:val="FFFFFF" w:themeColor="background1"/>
                <w:szCs w:val="20"/>
              </w:rPr>
              <w:t>Heure de fin  </w:t>
            </w:r>
          </w:p>
        </w:tc>
        <w:tc>
          <w:tcPr>
            <w:tcW w:w="1158" w:type="dxa"/>
            <w:shd w:val="clear" w:color="auto" w:fill="D9E2F3" w:themeFill="accent1" w:themeFillTint="33"/>
            <w:hideMark/>
          </w:tcPr>
          <w:p w14:paraId="2DF6E743" w14:textId="77777777" w:rsidR="00A9287E" w:rsidRPr="00016D85" w:rsidRDefault="00000000" w:rsidP="006138D9">
            <w:pPr>
              <w:rPr>
                <w:rFonts w:eastAsia="MS Gothic"/>
                <w:bCs/>
                <w:szCs w:val="20"/>
              </w:rPr>
            </w:pPr>
            <w:sdt>
              <w:sdtPr>
                <w:rPr>
                  <w:rFonts w:eastAsia="MS Gothic"/>
                  <w:bCs/>
                  <w:szCs w:val="20"/>
                </w:rPr>
                <w:id w:val="-1325668290"/>
                <w:placeholder>
                  <w:docPart w:val="F1006602D8D44223BFF6E904C3E24BAC"/>
                </w:placeholder>
                <w:showingPlcHdr/>
              </w:sdtPr>
              <w:sdtContent>
                <w:r w:rsidR="00A9287E" w:rsidRPr="00016D85">
                  <w:rPr>
                    <w:rFonts w:eastAsia="MS Gothic"/>
                    <w:bCs/>
                    <w:color w:val="808080"/>
                    <w:szCs w:val="20"/>
                  </w:rPr>
                  <w:t>...</w:t>
                </w:r>
              </w:sdtContent>
            </w:sdt>
          </w:p>
        </w:tc>
        <w:tc>
          <w:tcPr>
            <w:tcW w:w="1134" w:type="dxa"/>
            <w:shd w:val="clear" w:color="auto" w:fill="D9E2F3" w:themeFill="accent1" w:themeFillTint="33"/>
            <w:hideMark/>
          </w:tcPr>
          <w:p w14:paraId="7412D1F3" w14:textId="77777777" w:rsidR="00A9287E" w:rsidRPr="00016D85" w:rsidRDefault="00000000" w:rsidP="006138D9">
            <w:pPr>
              <w:rPr>
                <w:rFonts w:eastAsia="MS Gothic"/>
                <w:bCs/>
                <w:szCs w:val="20"/>
              </w:rPr>
            </w:pPr>
            <w:sdt>
              <w:sdtPr>
                <w:rPr>
                  <w:rFonts w:eastAsia="MS Gothic"/>
                  <w:bCs/>
                  <w:szCs w:val="20"/>
                </w:rPr>
                <w:id w:val="-134959117"/>
                <w:placeholder>
                  <w:docPart w:val="4B7D4641BCF449BA9E22917149F6D9C9"/>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110D449A" w14:textId="77777777" w:rsidR="00A9287E" w:rsidRPr="00016D85" w:rsidRDefault="00000000" w:rsidP="006138D9">
            <w:pPr>
              <w:rPr>
                <w:rFonts w:eastAsia="MS Gothic"/>
                <w:bCs/>
                <w:szCs w:val="20"/>
              </w:rPr>
            </w:pPr>
            <w:sdt>
              <w:sdtPr>
                <w:rPr>
                  <w:rFonts w:eastAsia="MS Gothic"/>
                  <w:bCs/>
                  <w:szCs w:val="20"/>
                </w:rPr>
                <w:id w:val="1497919736"/>
                <w:placeholder>
                  <w:docPart w:val="27996FF2162B44F88D527987DC582584"/>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450D7C05" w14:textId="77777777" w:rsidR="00A9287E" w:rsidRPr="00016D85" w:rsidRDefault="00000000" w:rsidP="006138D9">
            <w:pPr>
              <w:rPr>
                <w:rFonts w:eastAsia="MS Gothic"/>
                <w:bCs/>
                <w:szCs w:val="20"/>
              </w:rPr>
            </w:pPr>
            <w:sdt>
              <w:sdtPr>
                <w:rPr>
                  <w:rFonts w:eastAsia="MS Gothic"/>
                  <w:bCs/>
                  <w:szCs w:val="20"/>
                </w:rPr>
                <w:id w:val="687723546"/>
                <w:placeholder>
                  <w:docPart w:val="7075460631124EE5917770B1AEE96254"/>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315BAEDF" w14:textId="77777777" w:rsidR="00A9287E" w:rsidRPr="00016D85" w:rsidRDefault="00000000" w:rsidP="006138D9">
            <w:pPr>
              <w:rPr>
                <w:rFonts w:eastAsia="MS Gothic"/>
                <w:bCs/>
                <w:szCs w:val="20"/>
              </w:rPr>
            </w:pPr>
            <w:sdt>
              <w:sdtPr>
                <w:rPr>
                  <w:rFonts w:eastAsia="MS Gothic"/>
                  <w:bCs/>
                  <w:szCs w:val="20"/>
                </w:rPr>
                <w:id w:val="1076103479"/>
                <w:placeholder>
                  <w:docPart w:val="C20622FD2C6549DFB907C24C97007F23"/>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tc>
          <w:tcPr>
            <w:tcW w:w="1134" w:type="dxa"/>
            <w:shd w:val="clear" w:color="auto" w:fill="D9E2F3" w:themeFill="accent1" w:themeFillTint="33"/>
            <w:hideMark/>
          </w:tcPr>
          <w:p w14:paraId="25507FCC" w14:textId="3CEB763A" w:rsidR="00A9287E" w:rsidRPr="00016D85" w:rsidRDefault="00000000" w:rsidP="006138D9">
            <w:pPr>
              <w:rPr>
                <w:rFonts w:eastAsia="MS Gothic"/>
                <w:bCs/>
                <w:szCs w:val="20"/>
              </w:rPr>
            </w:pPr>
            <w:sdt>
              <w:sdtPr>
                <w:rPr>
                  <w:rFonts w:eastAsia="MS Gothic"/>
                  <w:bCs/>
                  <w:szCs w:val="20"/>
                </w:rPr>
                <w:id w:val="-900444409"/>
                <w:placeholder>
                  <w:docPart w:val="073E9223A4BB4269B25C3B7C1470BC6A"/>
                </w:placeholder>
                <w:showingPlcHdr/>
              </w:sdtPr>
              <w:sdtContent>
                <w:r w:rsidR="00A9287E" w:rsidRPr="00016D85">
                  <w:rPr>
                    <w:rFonts w:eastAsia="MS Gothic"/>
                    <w:bCs/>
                    <w:color w:val="808080"/>
                    <w:szCs w:val="20"/>
                  </w:rPr>
                  <w:t>...</w:t>
                </w:r>
              </w:sdtContent>
            </w:sdt>
            <w:r w:rsidR="00A9287E" w:rsidRPr="00016D85">
              <w:rPr>
                <w:rFonts w:eastAsia="MS Gothic"/>
                <w:bCs/>
                <w:szCs w:val="20"/>
              </w:rPr>
              <w:t xml:space="preserve">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r w:rsidR="00A9287E" w:rsidRPr="00016D85">
              <w:rPr>
                <w:rFonts w:eastAsia="MS Gothic"/>
                <w:bCs/>
                <w:szCs w:val="20"/>
              </w:rPr>
              <w:t> </w:t>
            </w:r>
          </w:p>
        </w:tc>
        <w:sdt>
          <w:sdtPr>
            <w:rPr>
              <w:rFonts w:eastAsia="MS Gothic"/>
              <w:bCs/>
              <w:szCs w:val="20"/>
            </w:rPr>
            <w:id w:val="468709278"/>
            <w:placeholder>
              <w:docPart w:val="17F2208F73604FDD84ECF9F91D1490D2"/>
            </w:placeholder>
            <w:showingPlcHdr/>
          </w:sdtPr>
          <w:sdtContent>
            <w:tc>
              <w:tcPr>
                <w:tcW w:w="1134" w:type="dxa"/>
                <w:shd w:val="clear" w:color="auto" w:fill="D9E2F3" w:themeFill="accent1" w:themeFillTint="33"/>
                <w:hideMark/>
              </w:tcPr>
              <w:p w14:paraId="1C438656" w14:textId="77777777" w:rsidR="00A9287E" w:rsidRPr="00016D85" w:rsidRDefault="00A9287E" w:rsidP="006138D9">
                <w:pPr>
                  <w:rPr>
                    <w:rFonts w:eastAsia="MS Gothic"/>
                    <w:bCs/>
                    <w:szCs w:val="20"/>
                  </w:rPr>
                </w:pPr>
                <w:r w:rsidRPr="00016D85">
                  <w:rPr>
                    <w:rFonts w:eastAsia="MS Gothic"/>
                    <w:bCs/>
                    <w:color w:val="808080"/>
                    <w:szCs w:val="20"/>
                  </w:rPr>
                  <w:t>...</w:t>
                </w:r>
              </w:p>
            </w:tc>
          </w:sdtContent>
        </w:sdt>
      </w:tr>
      <w:tr w:rsidR="00A9287E" w:rsidRPr="00016D85" w14:paraId="031FA419" w14:textId="77777777" w:rsidTr="006138D9">
        <w:trPr>
          <w:trHeight w:val="345"/>
        </w:trPr>
        <w:tc>
          <w:tcPr>
            <w:tcW w:w="2835" w:type="dxa"/>
            <w:shd w:val="clear" w:color="auto" w:fill="4472C4" w:themeFill="accent1"/>
          </w:tcPr>
          <w:p w14:paraId="44149F3E" w14:textId="77777777" w:rsidR="00A9287E" w:rsidRPr="00016D85" w:rsidRDefault="00A9287E" w:rsidP="006138D9">
            <w:pPr>
              <w:rPr>
                <w:rFonts w:eastAsia="MS Gothic"/>
                <w:bCs/>
                <w:color w:val="FFFFFF" w:themeColor="background1"/>
                <w:szCs w:val="20"/>
              </w:rPr>
            </w:pPr>
            <w:r w:rsidRPr="00016D85">
              <w:rPr>
                <w:rFonts w:eastAsia="MS Gothic"/>
                <w:bCs/>
                <w:color w:val="FFFFFF" w:themeColor="background1"/>
                <w:szCs w:val="20"/>
              </w:rPr>
              <w:t>Nombre de quarts de travail</w:t>
            </w:r>
          </w:p>
        </w:tc>
        <w:tc>
          <w:tcPr>
            <w:tcW w:w="1158" w:type="dxa"/>
            <w:shd w:val="clear" w:color="auto" w:fill="D9E2F3" w:themeFill="accent1" w:themeFillTint="33"/>
          </w:tcPr>
          <w:p w14:paraId="662DD707" w14:textId="09EF5062" w:rsidR="00A9287E" w:rsidRPr="00016D85" w:rsidRDefault="00000000" w:rsidP="006138D9">
            <w:pPr>
              <w:rPr>
                <w:rFonts w:eastAsia="MS Gothic"/>
                <w:bCs/>
                <w:szCs w:val="20"/>
              </w:rPr>
            </w:pPr>
            <w:sdt>
              <w:sdtPr>
                <w:rPr>
                  <w:rFonts w:eastAsia="MS Gothic"/>
                  <w:bCs/>
                  <w:szCs w:val="20"/>
                </w:rPr>
                <w:id w:val="-33810457"/>
                <w:placeholder>
                  <w:docPart w:val="E4C6908007184D3FB20C369E837045CE"/>
                </w:placeholder>
                <w:showingPlcHdr/>
              </w:sdtPr>
              <w:sdtContent>
                <w:r w:rsidR="00A9287E" w:rsidRPr="00016D85">
                  <w:rPr>
                    <w:rFonts w:eastAsia="MS Gothic"/>
                    <w:bCs/>
                    <w:color w:val="808080"/>
                    <w:szCs w:val="20"/>
                  </w:rPr>
                  <w:t>...</w:t>
                </w:r>
              </w:sdtContent>
            </w:sdt>
          </w:p>
        </w:tc>
        <w:sdt>
          <w:sdtPr>
            <w:rPr>
              <w:rFonts w:eastAsia="MS Gothic"/>
              <w:bCs/>
              <w:szCs w:val="20"/>
            </w:rPr>
            <w:id w:val="1185329471"/>
            <w:placeholder>
              <w:docPart w:val="DB4D20FE22584EAFB4254173C0E168AB"/>
            </w:placeholder>
            <w:showingPlcHdr/>
          </w:sdtPr>
          <w:sdtContent>
            <w:tc>
              <w:tcPr>
                <w:tcW w:w="1134" w:type="dxa"/>
                <w:shd w:val="clear" w:color="auto" w:fill="D9E2F3" w:themeFill="accent1" w:themeFillTint="33"/>
              </w:tcPr>
              <w:p w14:paraId="079F08A7" w14:textId="77777777" w:rsidR="00A9287E" w:rsidRPr="00016D85" w:rsidRDefault="00A9287E" w:rsidP="006138D9">
                <w:pPr>
                  <w:rPr>
                    <w:rFonts w:eastAsia="MS Gothic"/>
                    <w:bCs/>
                    <w:szCs w:val="20"/>
                  </w:rPr>
                </w:pPr>
                <w:r w:rsidRPr="00016D85">
                  <w:rPr>
                    <w:rFonts w:eastAsia="MS Gothic"/>
                    <w:bCs/>
                    <w:color w:val="808080"/>
                    <w:szCs w:val="20"/>
                  </w:rPr>
                  <w:t>...</w:t>
                </w:r>
              </w:p>
            </w:tc>
          </w:sdtContent>
        </w:sdt>
        <w:sdt>
          <w:sdtPr>
            <w:rPr>
              <w:rFonts w:eastAsia="MS Gothic"/>
              <w:bCs/>
              <w:szCs w:val="20"/>
            </w:rPr>
            <w:id w:val="546724585"/>
            <w:placeholder>
              <w:docPart w:val="D3C1B7D1350F400AA5340DDD4FB1CCAC"/>
            </w:placeholder>
            <w:showingPlcHdr/>
          </w:sdtPr>
          <w:sdtContent>
            <w:tc>
              <w:tcPr>
                <w:tcW w:w="1134" w:type="dxa"/>
                <w:shd w:val="clear" w:color="auto" w:fill="D9E2F3" w:themeFill="accent1" w:themeFillTint="33"/>
              </w:tcPr>
              <w:p w14:paraId="7B1BB1BA" w14:textId="77777777" w:rsidR="00A9287E" w:rsidRPr="00016D85" w:rsidRDefault="00A9287E" w:rsidP="006138D9">
                <w:pPr>
                  <w:rPr>
                    <w:rFonts w:eastAsia="MS Gothic"/>
                    <w:bCs/>
                    <w:szCs w:val="20"/>
                  </w:rPr>
                </w:pPr>
                <w:r w:rsidRPr="00016D85">
                  <w:rPr>
                    <w:rFonts w:eastAsia="MS Gothic"/>
                    <w:bCs/>
                    <w:color w:val="808080"/>
                    <w:szCs w:val="20"/>
                  </w:rPr>
                  <w:t>...</w:t>
                </w:r>
              </w:p>
            </w:tc>
          </w:sdtContent>
        </w:sdt>
        <w:sdt>
          <w:sdtPr>
            <w:rPr>
              <w:rFonts w:eastAsia="MS Gothic"/>
              <w:bCs/>
              <w:szCs w:val="20"/>
            </w:rPr>
            <w:id w:val="-68734016"/>
            <w:placeholder>
              <w:docPart w:val="FA253634B3784103A8772DFDF5A1B16E"/>
            </w:placeholder>
            <w:showingPlcHdr/>
          </w:sdtPr>
          <w:sdtContent>
            <w:tc>
              <w:tcPr>
                <w:tcW w:w="1134" w:type="dxa"/>
                <w:shd w:val="clear" w:color="auto" w:fill="D9E2F3" w:themeFill="accent1" w:themeFillTint="33"/>
              </w:tcPr>
              <w:p w14:paraId="707E1C36" w14:textId="77777777" w:rsidR="00A9287E" w:rsidRPr="00016D85" w:rsidRDefault="00A9287E" w:rsidP="006138D9">
                <w:pPr>
                  <w:rPr>
                    <w:rFonts w:eastAsia="MS Gothic"/>
                    <w:bCs/>
                    <w:szCs w:val="20"/>
                  </w:rPr>
                </w:pPr>
                <w:r w:rsidRPr="00016D85">
                  <w:rPr>
                    <w:rFonts w:eastAsia="MS Gothic"/>
                    <w:bCs/>
                    <w:color w:val="808080"/>
                    <w:szCs w:val="20"/>
                  </w:rPr>
                  <w:t>...</w:t>
                </w:r>
              </w:p>
            </w:tc>
          </w:sdtContent>
        </w:sdt>
        <w:sdt>
          <w:sdtPr>
            <w:rPr>
              <w:rFonts w:eastAsia="MS Gothic"/>
              <w:bCs/>
              <w:szCs w:val="20"/>
            </w:rPr>
            <w:id w:val="-1812238208"/>
            <w:placeholder>
              <w:docPart w:val="A8427CC133124DFE9939751E4E1BB046"/>
            </w:placeholder>
            <w:showingPlcHdr/>
          </w:sdtPr>
          <w:sdtContent>
            <w:tc>
              <w:tcPr>
                <w:tcW w:w="1134" w:type="dxa"/>
                <w:shd w:val="clear" w:color="auto" w:fill="D9E2F3" w:themeFill="accent1" w:themeFillTint="33"/>
              </w:tcPr>
              <w:p w14:paraId="310D3655" w14:textId="77777777" w:rsidR="00A9287E" w:rsidRPr="00016D85" w:rsidRDefault="00A9287E" w:rsidP="006138D9">
                <w:pPr>
                  <w:rPr>
                    <w:rFonts w:eastAsia="MS Gothic"/>
                    <w:bCs/>
                    <w:szCs w:val="20"/>
                  </w:rPr>
                </w:pPr>
                <w:r w:rsidRPr="00016D85">
                  <w:rPr>
                    <w:rFonts w:eastAsia="MS Gothic"/>
                    <w:bCs/>
                    <w:color w:val="808080"/>
                    <w:szCs w:val="20"/>
                  </w:rPr>
                  <w:t>...</w:t>
                </w:r>
              </w:p>
            </w:tc>
          </w:sdtContent>
        </w:sdt>
        <w:sdt>
          <w:sdtPr>
            <w:rPr>
              <w:rFonts w:eastAsia="MS Gothic"/>
              <w:bCs/>
              <w:szCs w:val="20"/>
            </w:rPr>
            <w:id w:val="1180323033"/>
            <w:placeholder>
              <w:docPart w:val="7E7A054616614A6B8C2351CC3465ED49"/>
            </w:placeholder>
            <w:showingPlcHdr/>
          </w:sdtPr>
          <w:sdtContent>
            <w:tc>
              <w:tcPr>
                <w:tcW w:w="1134" w:type="dxa"/>
                <w:shd w:val="clear" w:color="auto" w:fill="D9E2F3" w:themeFill="accent1" w:themeFillTint="33"/>
              </w:tcPr>
              <w:p w14:paraId="62EA3850" w14:textId="77777777" w:rsidR="00A9287E" w:rsidRPr="00016D85" w:rsidRDefault="00A9287E" w:rsidP="006138D9">
                <w:pPr>
                  <w:rPr>
                    <w:rFonts w:eastAsia="MS Gothic"/>
                    <w:bCs/>
                    <w:szCs w:val="20"/>
                  </w:rPr>
                </w:pPr>
                <w:r w:rsidRPr="00016D85">
                  <w:rPr>
                    <w:rFonts w:eastAsia="MS Gothic"/>
                    <w:bCs/>
                    <w:color w:val="808080"/>
                    <w:szCs w:val="20"/>
                  </w:rPr>
                  <w:t>...</w:t>
                </w:r>
              </w:p>
            </w:tc>
          </w:sdtContent>
        </w:sdt>
        <w:sdt>
          <w:sdtPr>
            <w:rPr>
              <w:rFonts w:eastAsia="MS Gothic"/>
              <w:bCs/>
              <w:szCs w:val="20"/>
            </w:rPr>
            <w:id w:val="1759332183"/>
            <w:placeholder>
              <w:docPart w:val="4067889D047D476884D6EC817FF666B5"/>
            </w:placeholder>
          </w:sdtPr>
          <w:sdtContent>
            <w:tc>
              <w:tcPr>
                <w:tcW w:w="1134" w:type="dxa"/>
                <w:shd w:val="clear" w:color="auto" w:fill="D9E2F3" w:themeFill="accent1" w:themeFillTint="33"/>
              </w:tcPr>
              <w:p w14:paraId="4E7F424F" w14:textId="60ECDCF5" w:rsidR="00A9287E" w:rsidRPr="00016D85" w:rsidRDefault="00A9287E" w:rsidP="006138D9">
                <w:pPr>
                  <w:rPr>
                    <w:rFonts w:eastAsia="MS Gothic"/>
                    <w:bCs/>
                    <w:szCs w:val="20"/>
                  </w:rPr>
                </w:pPr>
                <w:r w:rsidRPr="00016D85">
                  <w:rPr>
                    <w:rFonts w:eastAsia="MS Gothic"/>
                    <w:bCs/>
                    <w:color w:val="808080"/>
                    <w:szCs w:val="20"/>
                  </w:rPr>
                  <w:t>...</w:t>
                </w:r>
              </w:p>
            </w:tc>
          </w:sdtContent>
        </w:sdt>
      </w:tr>
    </w:tbl>
    <w:p w14:paraId="3DAE4A6C" w14:textId="77777777" w:rsidR="007F036E" w:rsidRDefault="007F036E" w:rsidP="007F036E">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806902670"/>
          <w15:repeatingSection/>
        </w:sdtPr>
        <w:sdtContent>
          <w:sdt>
            <w:sdtPr>
              <w:id w:val="-1334992898"/>
              <w:placeholder>
                <w:docPart w:val="1B1FF6D507E04ACE9345EAACEDB89CEA"/>
              </w:placeholder>
              <w15:repeatingSectionItem/>
            </w:sdtPr>
            <w:sdtContent>
              <w:sdt>
                <w:sdtPr>
                  <w:id w:val="1097981486"/>
                  <w15:repeatingSection/>
                </w:sdtPr>
                <w:sdtContent>
                  <w:sdt>
                    <w:sdtPr>
                      <w:id w:val="-253202623"/>
                      <w:placeholder>
                        <w:docPart w:val="7D51200F1D1845DFB5ADD058322213EC"/>
                      </w:placeholder>
                      <w15:repeatingSectionItem/>
                    </w:sdtPr>
                    <w:sdtContent>
                      <w:sdt>
                        <w:sdtPr>
                          <w:id w:val="1619726982"/>
                          <w15:repeatingSection/>
                        </w:sdtPr>
                        <w:sdtContent>
                          <w:sdt>
                            <w:sdtPr>
                              <w:id w:val="-629626479"/>
                              <w:placeholder>
                                <w:docPart w:val="7D51200F1D1845DFB5ADD058322213EC"/>
                              </w:placeholder>
                              <w15:repeatingSectionItem/>
                            </w:sdtPr>
                            <w:sdtContent>
                              <w:tr w:rsidR="00A9287E" w:rsidRPr="00016D85" w14:paraId="3A762DED" w14:textId="77777777" w:rsidTr="006138D9">
                                <w:trPr>
                                  <w:trHeight w:val="448"/>
                                  <w:jc w:val="center"/>
                                </w:trPr>
                                <w:sdt>
                                  <w:sdtPr>
                                    <w:id w:val="-1057928766"/>
                                    <w:placeholder>
                                      <w:docPart w:val="F538B1FDC6D54D94A0C261413204FAC0"/>
                                    </w:placeholder>
                                    <w:showingPlcHdr/>
                                  </w:sdtPr>
                                  <w:sdtEndPr>
                                    <w:rPr>
                                      <w:bCs w:val="0"/>
                                    </w:rPr>
                                  </w:sdtEndPr>
                                  <w:sdtContent>
                                    <w:tc>
                                      <w:tcPr>
                                        <w:tcW w:w="10768" w:type="dxa"/>
                                        <w:shd w:val="clear" w:color="auto" w:fill="D9E2F3" w:themeFill="accent1" w:themeFillTint="33"/>
                                      </w:tcPr>
                                      <w:p w14:paraId="0DE7C2A2" w14:textId="7BCEE963" w:rsidR="00A9287E" w:rsidRPr="00016D85" w:rsidRDefault="009E176F" w:rsidP="006138D9">
                                        <w:pPr>
                                          <w:pStyle w:val="Normalformulaire"/>
                                          <w:rPr>
                                            <w:rFonts w:asciiTheme="minorHAnsi" w:hAnsiTheme="minorHAnsi"/>
                                          </w:rPr>
                                        </w:pPr>
                                        <w:r w:rsidRPr="0052757A">
                                          <w:rPr>
                                            <w:i/>
                                            <w:iCs/>
                                            <w:color w:val="808080"/>
                                          </w:rPr>
                                          <w:t>Si vous préférez joindre un document, indiquez-en le nom.</w:t>
                                        </w:r>
                                      </w:p>
                                    </w:tc>
                                  </w:sdtContent>
                                </w:sdt>
                                <w:sdt>
                                  <w:sdtPr>
                                    <w:id w:val="-1177495419"/>
                                    <w:placeholder>
                                      <w:docPart w:val="B87215CE3AFA473A9204647A9CCA5A39"/>
                                    </w:placeholder>
                                  </w:sdtPr>
                                  <w:sdtContent>
                                    <w:sdt>
                                      <w:sdtPr>
                                        <w:id w:val="-621233182"/>
                                        <w:placeholder>
                                          <w:docPart w:val="70C33839BC354DDC81E6F32E12C5C375"/>
                                        </w:placeholder>
                                        <w:showingPlcHdr/>
                                      </w:sdtPr>
                                      <w:sdtEndPr>
                                        <w:rPr>
                                          <w:bCs w:val="0"/>
                                        </w:rPr>
                                      </w:sdtEndPr>
                                      <w:sdtContent>
                                        <w:tc>
                                          <w:tcPr>
                                            <w:tcW w:w="6200" w:type="dxa"/>
                                            <w:shd w:val="clear" w:color="auto" w:fill="D9E2F3" w:themeFill="accent1" w:themeFillTint="33"/>
                                          </w:tcPr>
                                          <w:p w14:paraId="0F2285DD" w14:textId="77777777" w:rsidR="00A9287E" w:rsidRPr="00016D85" w:rsidRDefault="00A9287E" w:rsidP="006138D9">
                                            <w:pPr>
                                              <w:pStyle w:val="Normalformulaire"/>
                                            </w:pPr>
                                            <w:r w:rsidRPr="0052757A">
                                              <w:rPr>
                                                <w:i/>
                                                <w:iCs/>
                                                <w:color w:val="808080"/>
                                              </w:rPr>
                                              <w:t>Précisez la section.</w:t>
                                            </w:r>
                                          </w:p>
                                        </w:tc>
                                      </w:sdtContent>
                                    </w:sdt>
                                  </w:sdtContent>
                                </w:sdt>
                              </w:tr>
                            </w:sdtContent>
                          </w:sdt>
                        </w:sdtContent>
                      </w:sdt>
                    </w:sdtContent>
                  </w:sdt>
                </w:sdtContent>
              </w:sdt>
            </w:sdtContent>
          </w:sdt>
        </w:sdtContent>
      </w:sdt>
    </w:tbl>
    <w:p w14:paraId="266B2DBD" w14:textId="77777777" w:rsidR="00053114" w:rsidRDefault="00053114" w:rsidP="00053114">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4F297C" w:rsidRPr="00E44FF6" w14:paraId="6EA1F9A7" w14:textId="77777777" w:rsidTr="00BC5AC3">
        <w:trPr>
          <w:trHeight w:val="272"/>
        </w:trPr>
        <w:tc>
          <w:tcPr>
            <w:tcW w:w="4472" w:type="dxa"/>
            <w:shd w:val="clear" w:color="auto" w:fill="D9E2F3" w:themeFill="accent1" w:themeFillTint="33"/>
          </w:tcPr>
          <w:p w14:paraId="360B6803" w14:textId="58E6FD2A" w:rsidR="004F297C" w:rsidRPr="00E44FF6" w:rsidRDefault="00000000" w:rsidP="006138D9">
            <w:pPr>
              <w:pStyle w:val="Normalformulaire"/>
              <w:spacing w:after="0"/>
              <w:rPr>
                <w:rFonts w:cs="Arial"/>
              </w:rPr>
            </w:pPr>
            <w:sdt>
              <w:sdtPr>
                <w:rPr>
                  <w:rFonts w:cs="Arial"/>
                </w:rPr>
                <w:id w:val="846368893"/>
                <w14:checkbox>
                  <w14:checked w14:val="0"/>
                  <w14:checkedState w14:val="2612" w14:font="MS Gothic"/>
                  <w14:uncheckedState w14:val="2610" w14:font="MS Gothic"/>
                </w14:checkbox>
              </w:sdtPr>
              <w:sdtContent>
                <w:r w:rsidR="004F297C" w:rsidRPr="00E44FF6">
                  <w:rPr>
                    <w:rFonts w:ascii="Segoe UI Symbol" w:hAnsi="Segoe UI Symbol" w:cs="Segoe UI Symbol"/>
                  </w:rPr>
                  <w:t>☐</w:t>
                </w:r>
              </w:sdtContent>
            </w:sdt>
            <w:r w:rsidR="004F297C" w:rsidRPr="00E44FF6">
              <w:rPr>
                <w:rFonts w:cs="Arial"/>
              </w:rPr>
              <w:t xml:space="preserve"> Ne s’applique pas</w:t>
            </w:r>
            <w:r w:rsidR="008A2F40">
              <w:rPr>
                <w:rFonts w:cs="Arial"/>
              </w:rPr>
              <w:t xml:space="preserve"> (</w:t>
            </w:r>
            <w:r w:rsidR="008A2F40" w:rsidRPr="008A2F40">
              <w:rPr>
                <w:rFonts w:cs="Arial"/>
              </w:rPr>
              <w:t>aucune exploitation)</w:t>
            </w:r>
          </w:p>
        </w:tc>
      </w:tr>
    </w:tbl>
    <w:p w14:paraId="0321F46F" w14:textId="77777777" w:rsidR="00947281" w:rsidRDefault="00947281" w:rsidP="00947281">
      <w:pPr>
        <w:pStyle w:val="Sous-Section"/>
      </w:pPr>
      <w:r>
        <w:lastRenderedPageBreak/>
        <w:t>Cessation de l’activité et remise en état des lieux</w:t>
      </w:r>
    </w:p>
    <w:p w14:paraId="48AAE964" w14:textId="5B71CA78" w:rsidR="00947281" w:rsidRDefault="00364E57" w:rsidP="00947281">
      <w:pPr>
        <w:pStyle w:val="Question"/>
        <w:rPr>
          <w:lang w:eastAsia="fr-CA"/>
        </w:rPr>
      </w:pPr>
      <w:r>
        <w:t>2.15.1</w:t>
      </w:r>
      <w:r>
        <w:tab/>
      </w:r>
      <w:r w:rsidR="00947281" w:rsidRPr="00832780">
        <w:rPr>
          <w:lang w:eastAsia="fr-CA"/>
        </w:rPr>
        <w:t xml:space="preserve">Décrivez les modalités et les étapes </w:t>
      </w:r>
      <w:r w:rsidR="00B83B6C">
        <w:rPr>
          <w:lang w:eastAsia="fr-CA"/>
        </w:rPr>
        <w:t xml:space="preserve">à réaliser lors de la </w:t>
      </w:r>
      <w:r w:rsidR="00947281" w:rsidRPr="00832780">
        <w:rPr>
          <w:lang w:eastAsia="fr-CA"/>
        </w:rPr>
        <w:t>cessation de l’exploitation</w:t>
      </w:r>
      <w:r w:rsidR="00947281" w:rsidRPr="00832780" w:rsidDel="002316C7">
        <w:rPr>
          <w:lang w:eastAsia="fr-CA"/>
        </w:rPr>
        <w:t xml:space="preserve"> </w:t>
      </w:r>
      <w:r w:rsidR="00947281" w:rsidRPr="00832780">
        <w:rPr>
          <w:lang w:eastAsia="fr-CA"/>
        </w:rPr>
        <w:t>(art. 17 al. 1 (2) REAFIE).</w:t>
      </w:r>
    </w:p>
    <w:p w14:paraId="293588C8" w14:textId="3D782B8C" w:rsidR="00947281" w:rsidRDefault="00947281" w:rsidP="00947281">
      <w:pPr>
        <w:pStyle w:val="QuestionInfo"/>
      </w:pPr>
      <w:r w:rsidRPr="00832780">
        <w:rPr>
          <w:lang w:eastAsia="fr-CA"/>
        </w:rPr>
        <w:t>Consultez l’article 31.0.5 de la LQE pour conna</w:t>
      </w:r>
      <w:r w:rsidR="00E718DB">
        <w:rPr>
          <w:lang w:eastAsia="fr-CA"/>
        </w:rPr>
        <w:t>i</w:t>
      </w:r>
      <w:r w:rsidRPr="00832780">
        <w:rPr>
          <w:lang w:eastAsia="fr-CA"/>
        </w:rPr>
        <w:t xml:space="preserve">tre les obligations légales applicables à la cessation de l’exploitation </w:t>
      </w:r>
      <w:r>
        <w:rPr>
          <w:lang w:eastAsia="fr-CA"/>
        </w:rPr>
        <w:t>d’une installation de valorisation de matières organiques</w:t>
      </w:r>
      <w:r w:rsidR="00406F28">
        <w:rPr>
          <w:lang w:eastAsia="fr-CA"/>
        </w:rPr>
        <w:t xml:space="preserve"> (annexe II (2), (8), (11) et </w:t>
      </w:r>
      <w:r w:rsidR="009C61CE">
        <w:rPr>
          <w:lang w:eastAsia="fr-CA"/>
        </w:rPr>
        <w:t>(13) REAFIE)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7281" w14:paraId="296478B0" w14:textId="77777777" w:rsidTr="006138D9">
        <w:trPr>
          <w:trHeight w:val="448"/>
          <w:jc w:val="center"/>
        </w:trPr>
        <w:sdt>
          <w:sdtPr>
            <w:id w:val="-155761378"/>
            <w:placeholder>
              <w:docPart w:val="68C9C133F479456C9846F283B1823C8A"/>
            </w:placeholder>
            <w:showingPlcHdr/>
          </w:sdtPr>
          <w:sdtContent>
            <w:tc>
              <w:tcPr>
                <w:tcW w:w="16968" w:type="dxa"/>
                <w:shd w:val="clear" w:color="auto" w:fill="D9E2F3" w:themeFill="accent1" w:themeFillTint="33"/>
              </w:tcPr>
              <w:p w14:paraId="05CD2080" w14:textId="77777777" w:rsidR="00947281" w:rsidRDefault="00947281"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066D245" w14:textId="77777777" w:rsidR="00E371AA" w:rsidRDefault="00E371AA" w:rsidP="00E371AA">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E371AA" w:rsidRPr="00E44FF6" w14:paraId="519DB4F8" w14:textId="77777777" w:rsidTr="006138D9">
        <w:trPr>
          <w:trHeight w:val="272"/>
        </w:trPr>
        <w:tc>
          <w:tcPr>
            <w:tcW w:w="4472" w:type="dxa"/>
            <w:shd w:val="clear" w:color="auto" w:fill="D9E2F3" w:themeFill="accent1" w:themeFillTint="33"/>
          </w:tcPr>
          <w:p w14:paraId="28AB6064" w14:textId="77777777" w:rsidR="00E371AA" w:rsidRPr="00E44FF6" w:rsidRDefault="00000000" w:rsidP="006138D9">
            <w:pPr>
              <w:pStyle w:val="Normalformulaire"/>
              <w:spacing w:after="0"/>
              <w:rPr>
                <w:rFonts w:cs="Arial"/>
              </w:rPr>
            </w:pPr>
            <w:sdt>
              <w:sdtPr>
                <w:rPr>
                  <w:rFonts w:cs="Arial"/>
                </w:rPr>
                <w:id w:val="-550306373"/>
                <w14:checkbox>
                  <w14:checked w14:val="0"/>
                  <w14:checkedState w14:val="2612" w14:font="MS Gothic"/>
                  <w14:uncheckedState w14:val="2610" w14:font="MS Gothic"/>
                </w14:checkbox>
              </w:sdtPr>
              <w:sdtContent>
                <w:r w:rsidR="00E371AA" w:rsidRPr="00E44FF6">
                  <w:rPr>
                    <w:rFonts w:ascii="Segoe UI Symbol" w:hAnsi="Segoe UI Symbol" w:cs="Segoe UI Symbol"/>
                  </w:rPr>
                  <w:t>☐</w:t>
                </w:r>
              </w:sdtContent>
            </w:sdt>
            <w:r w:rsidR="00E371AA" w:rsidRPr="00E44FF6">
              <w:rPr>
                <w:rFonts w:cs="Arial"/>
              </w:rPr>
              <w:t xml:space="preserve"> Ne s’applique pas</w:t>
            </w:r>
            <w:r w:rsidR="00E371AA">
              <w:rPr>
                <w:rFonts w:cs="Arial"/>
              </w:rPr>
              <w:t xml:space="preserve"> (</w:t>
            </w:r>
            <w:r w:rsidR="00E371AA" w:rsidRPr="008A2F40">
              <w:rPr>
                <w:rFonts w:cs="Arial"/>
              </w:rPr>
              <w:t>aucune exploitation)</w:t>
            </w:r>
          </w:p>
        </w:tc>
      </w:tr>
    </w:tbl>
    <w:p w14:paraId="671DC86B" w14:textId="77777777" w:rsidR="0073787F" w:rsidRPr="00360E82" w:rsidRDefault="00E371AA" w:rsidP="0073787F">
      <w:pPr>
        <w:pStyle w:val="Question"/>
      </w:pPr>
      <w:r>
        <w:t>2.15.2</w:t>
      </w:r>
      <w:r>
        <w:tab/>
      </w:r>
      <w:r w:rsidR="0073787F">
        <w:rPr>
          <w:lang w:eastAsia="fr-CA"/>
        </w:rPr>
        <w:t xml:space="preserve">Décrivez les modalités </w:t>
      </w:r>
      <w:r w:rsidR="0073787F" w:rsidRPr="00212CDD">
        <w:t>et les étapes de la remise en état des lieux effectu</w:t>
      </w:r>
      <w:r w:rsidR="0073787F" w:rsidRPr="00B03C9B">
        <w:t>ées à la cessation de l’exploitation,</w:t>
      </w:r>
      <w:r w:rsidR="0073787F" w:rsidRPr="00360E82">
        <w:rPr>
          <w:color w:val="FF0000"/>
        </w:rPr>
        <w:t xml:space="preserve"> </w:t>
      </w:r>
      <w:r w:rsidR="0073787F" w:rsidRPr="00212CDD">
        <w:t>incluant un échéancier des travaux</w:t>
      </w:r>
      <w:r w:rsidR="0073787F" w:rsidRPr="00212CDD" w:rsidDel="002316C7">
        <w:t xml:space="preserve"> </w:t>
      </w:r>
      <w:r w:rsidR="0073787F" w:rsidRPr="00212CDD">
        <w:t>(art</w:t>
      </w:r>
      <w:r w:rsidR="0073787F" w:rsidRPr="00360E82">
        <w: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787F" w14:paraId="512D1C62" w14:textId="77777777" w:rsidTr="006138D9">
        <w:trPr>
          <w:trHeight w:val="448"/>
          <w:jc w:val="center"/>
        </w:trPr>
        <w:sdt>
          <w:sdtPr>
            <w:id w:val="1316375399"/>
            <w:placeholder>
              <w:docPart w:val="2FEB33477427412596E27B31C6436436"/>
            </w:placeholder>
            <w:showingPlcHdr/>
          </w:sdtPr>
          <w:sdtContent>
            <w:tc>
              <w:tcPr>
                <w:tcW w:w="16968" w:type="dxa"/>
                <w:shd w:val="clear" w:color="auto" w:fill="D9E2F3" w:themeFill="accent1" w:themeFillTint="33"/>
              </w:tcPr>
              <w:p w14:paraId="7B42EA8D" w14:textId="77777777" w:rsidR="0073787F" w:rsidRDefault="0073787F"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AA6AA80" w14:textId="77777777" w:rsidR="0073787F" w:rsidRDefault="0073787F" w:rsidP="0073787F">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73787F" w:rsidRPr="00E44FF6" w14:paraId="36D40B90" w14:textId="77777777" w:rsidTr="0073787F">
        <w:trPr>
          <w:trHeight w:val="272"/>
        </w:trPr>
        <w:tc>
          <w:tcPr>
            <w:tcW w:w="5322" w:type="dxa"/>
            <w:shd w:val="clear" w:color="auto" w:fill="D9E2F3" w:themeFill="accent1" w:themeFillTint="33"/>
          </w:tcPr>
          <w:p w14:paraId="76E7D49A" w14:textId="2D17D8C2" w:rsidR="0073787F" w:rsidRPr="00E44FF6" w:rsidRDefault="00000000" w:rsidP="006138D9">
            <w:pPr>
              <w:pStyle w:val="Normalformulaire"/>
              <w:spacing w:after="0"/>
              <w:rPr>
                <w:rFonts w:cs="Arial"/>
              </w:rPr>
            </w:pPr>
            <w:sdt>
              <w:sdtPr>
                <w:rPr>
                  <w:rFonts w:cs="Arial"/>
                </w:rPr>
                <w:id w:val="165063407"/>
                <w14:checkbox>
                  <w14:checked w14:val="0"/>
                  <w14:checkedState w14:val="2612" w14:font="MS Gothic"/>
                  <w14:uncheckedState w14:val="2610" w14:font="MS Gothic"/>
                </w14:checkbox>
              </w:sdtPr>
              <w:sdtContent>
                <w:r w:rsidR="0073787F" w:rsidRPr="00E44FF6">
                  <w:rPr>
                    <w:rFonts w:ascii="Segoe UI Symbol" w:hAnsi="Segoe UI Symbol" w:cs="Segoe UI Symbol"/>
                  </w:rPr>
                  <w:t>☐</w:t>
                </w:r>
              </w:sdtContent>
            </w:sdt>
            <w:r w:rsidR="0073787F" w:rsidRPr="00E44FF6">
              <w:rPr>
                <w:rFonts w:cs="Arial"/>
              </w:rPr>
              <w:t xml:space="preserve"> Ne s’applique pas</w:t>
            </w:r>
            <w:r w:rsidR="0073787F">
              <w:rPr>
                <w:rFonts w:cs="Arial"/>
              </w:rPr>
              <w:t xml:space="preserve"> (pas de remise en état prévue)</w:t>
            </w:r>
          </w:p>
        </w:tc>
      </w:tr>
    </w:tbl>
    <w:p w14:paraId="67E6741A" w14:textId="3CCADA91" w:rsidR="0041497E" w:rsidRDefault="0041497E" w:rsidP="004A5F13">
      <w:pPr>
        <w:pStyle w:val="Sous-Section"/>
      </w:pPr>
      <w:r>
        <w:t>Garanties financières</w:t>
      </w:r>
    </w:p>
    <w:p w14:paraId="0F01024F" w14:textId="00F7D243" w:rsidR="0041497E" w:rsidRDefault="00C73F5E" w:rsidP="0041497E">
      <w:pPr>
        <w:pStyle w:val="Question"/>
      </w:pPr>
      <w:r>
        <w:t>2.16.1</w:t>
      </w:r>
      <w:r w:rsidR="0041497E">
        <w:tab/>
        <w:t>L’</w:t>
      </w:r>
      <w:r w:rsidR="0041497E" w:rsidRPr="001025A6">
        <w:t>activité est</w:t>
      </w:r>
      <w:r w:rsidR="0041497E">
        <w:t>-elle</w:t>
      </w:r>
      <w:r w:rsidR="0041497E" w:rsidRPr="001025A6">
        <w:t xml:space="preserve"> </w:t>
      </w:r>
      <w:r w:rsidR="0041497E">
        <w:t xml:space="preserve">assujettie </w:t>
      </w:r>
      <w:r w:rsidR="0041497E" w:rsidRPr="008F6C93">
        <w:t xml:space="preserve">au </w:t>
      </w:r>
      <w:r w:rsidR="0041497E" w:rsidRPr="00435BE2">
        <w:rPr>
          <w:i/>
          <w:iCs/>
        </w:rPr>
        <w:t xml:space="preserve">Règlement sur les garanties financières exigibles pour l’exploitation d’une installation de valorisation de matières organiques résiduelles </w:t>
      </w:r>
      <w:r w:rsidR="00D934F0">
        <w:t xml:space="preserve">(REIVMOR) </w:t>
      </w:r>
      <w:r w:rsidR="0041497E" w:rsidRPr="00E73722">
        <w:t>(art. 17 al. 1 (5) REAFIE</w:t>
      </w:r>
      <w:r w:rsidR="00914191">
        <w:t xml:space="preserve"> </w:t>
      </w:r>
      <w:r w:rsidR="00914191" w:rsidRPr="00914191">
        <w:t>et art. 2</w:t>
      </w:r>
      <w:r w:rsidR="00D934F0">
        <w:t xml:space="preserve"> REIVMOR</w:t>
      </w:r>
      <w:r w:rsidR="0041497E" w:rsidRPr="00E73722">
        <w:t>)?</w:t>
      </w:r>
    </w:p>
    <w:p w14:paraId="05C86643" w14:textId="44529BFF" w:rsidR="0015038D" w:rsidRPr="0015038D" w:rsidRDefault="0015038D" w:rsidP="0015038D">
      <w:pPr>
        <w:pStyle w:val="QuestionInfo"/>
      </w:pPr>
      <w:r w:rsidRPr="0015038D">
        <w:t xml:space="preserve">Les articles 2 et 3 de ce règlement précisent les installations concernées ou </w:t>
      </w:r>
      <w:r w:rsidR="00B94B42" w:rsidRPr="0015038D">
        <w:t>exclues</w:t>
      </w:r>
      <w:r w:rsidRPr="0015038D">
        <w:t xml:space="preserve"> de l’obligation d’une garantie financière.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1497E" w14:paraId="695767F8" w14:textId="77777777" w:rsidTr="006138D9">
        <w:trPr>
          <w:trHeight w:val="272"/>
        </w:trPr>
        <w:tc>
          <w:tcPr>
            <w:tcW w:w="1637" w:type="dxa"/>
            <w:shd w:val="clear" w:color="auto" w:fill="D9E2F3" w:themeFill="accent1" w:themeFillTint="33"/>
          </w:tcPr>
          <w:p w14:paraId="1BAA24ED" w14:textId="77777777" w:rsidR="0041497E" w:rsidRDefault="00000000" w:rsidP="006138D9">
            <w:pPr>
              <w:pStyle w:val="Normalformulaire"/>
              <w:spacing w:after="0"/>
            </w:pPr>
            <w:sdt>
              <w:sdtPr>
                <w:id w:val="46269883"/>
                <w14:checkbox>
                  <w14:checked w14:val="0"/>
                  <w14:checkedState w14:val="2612" w14:font="MS Gothic"/>
                  <w14:uncheckedState w14:val="2610" w14:font="MS Gothic"/>
                </w14:checkbox>
              </w:sdtPr>
              <w:sdtContent>
                <w:r w:rsidR="0041497E">
                  <w:rPr>
                    <w:rFonts w:ascii="MS Gothic" w:hAnsi="MS Gothic" w:hint="eastAsia"/>
                  </w:rPr>
                  <w:t>☐</w:t>
                </w:r>
              </w:sdtContent>
            </w:sdt>
            <w:r w:rsidR="0041497E">
              <w:t>Oui</w:t>
            </w:r>
            <w:r w:rsidR="0041497E">
              <w:tab/>
              <w:t xml:space="preserve"> </w:t>
            </w:r>
            <w:sdt>
              <w:sdtPr>
                <w:id w:val="510105509"/>
                <w14:checkbox>
                  <w14:checked w14:val="0"/>
                  <w14:checkedState w14:val="2612" w14:font="MS Gothic"/>
                  <w14:uncheckedState w14:val="2610" w14:font="MS Gothic"/>
                </w14:checkbox>
              </w:sdtPr>
              <w:sdtContent>
                <w:r w:rsidR="0041497E">
                  <w:rPr>
                    <w:rFonts w:ascii="MS Gothic" w:hAnsi="MS Gothic" w:hint="eastAsia"/>
                  </w:rPr>
                  <w:t>☐</w:t>
                </w:r>
              </w:sdtContent>
            </w:sdt>
            <w:r w:rsidR="0041497E">
              <w:t>Non</w:t>
            </w:r>
          </w:p>
        </w:tc>
      </w:tr>
    </w:tbl>
    <w:p w14:paraId="593C870F" w14:textId="26BA33CD" w:rsidR="0041497E" w:rsidRDefault="0041497E" w:rsidP="0041497E">
      <w:pPr>
        <w:pStyle w:val="Siouinon"/>
      </w:pPr>
      <w:r>
        <w:t xml:space="preserve">Si vous avez répondu Non, passez à la section </w:t>
      </w:r>
      <w:r w:rsidR="00DF2F07">
        <w:t>2.17</w:t>
      </w:r>
      <w:r>
        <w:t>.</w:t>
      </w:r>
    </w:p>
    <w:p w14:paraId="02162EDB" w14:textId="41122E53" w:rsidR="0041497E" w:rsidRDefault="0095597B" w:rsidP="0041497E">
      <w:pPr>
        <w:pStyle w:val="Question"/>
      </w:pPr>
      <w:r>
        <w:t>2.16.2</w:t>
      </w:r>
      <w:r w:rsidR="0041497E">
        <w:tab/>
        <w:t>Indiquez le montant de la garantie financière</w:t>
      </w:r>
      <w:r w:rsidR="001C29CD" w:rsidRPr="001C29CD">
        <w:t xml:space="preserve">, incluant le détail du calcul, le cas échéant </w:t>
      </w:r>
      <w:r w:rsidR="0041497E" w:rsidRPr="00E73722">
        <w:t>(art. 17 al. 1 (5) REAFIE)</w:t>
      </w:r>
      <w:r w:rsidR="0041497E">
        <w:t>.</w:t>
      </w:r>
    </w:p>
    <w:p w14:paraId="18B465C5" w14:textId="2CBED3D8" w:rsidR="006C37FC" w:rsidRPr="006C37FC" w:rsidRDefault="006C37FC" w:rsidP="006C37FC">
      <w:pPr>
        <w:pStyle w:val="QuestionInfo"/>
      </w:pPr>
      <w:r w:rsidRPr="006C37FC">
        <w:t>L’annexe 12 des LDEAB et l’annexe 7 des LDEAC offrent un complément d’information sur cette garantie financière</w:t>
      </w:r>
      <w:r w:rsidR="00AE2078">
        <w:t xml:space="preserve"> </w:t>
      </w:r>
      <w:r w:rsidR="00AE2078" w:rsidRPr="00AE2078">
        <w:t>et précise</w:t>
      </w:r>
      <w:r w:rsidR="00AE2078">
        <w:t>nt</w:t>
      </w:r>
      <w:r w:rsidR="00AE2078" w:rsidRPr="00AE2078">
        <w:t xml:space="preserve"> les modalités de calcul</w:t>
      </w:r>
      <w:r w:rsidRPr="006C37FC">
        <w:t>. De plus, la valorisation de matières inorganiques n’est pas visée par cette</w:t>
      </w:r>
      <w:r w:rsidR="000A73AC">
        <w:t xml:space="preserve"> </w:t>
      </w:r>
      <w:r w:rsidR="000A73AC" w:rsidRPr="000A73AC">
        <w:t>garantie financière</w:t>
      </w:r>
      <w:r w:rsidRPr="006C37FC">
        <w:t>.</w:t>
      </w:r>
    </w:p>
    <w:p w14:paraId="13FFFF90" w14:textId="1AFA38EF" w:rsidR="0041497E" w:rsidRDefault="0041497E" w:rsidP="0041497E">
      <w:pPr>
        <w:pStyle w:val="QuestionInfo"/>
      </w:pPr>
      <w:r>
        <w:t xml:space="preserve">Conformément au </w:t>
      </w:r>
      <w:r w:rsidRPr="00815DBC">
        <w:rPr>
          <w:i/>
        </w:rPr>
        <w:t>Règlement sur les garanties financières</w:t>
      </w:r>
      <w:r>
        <w:t>, la garantie financière devra être fournie 60</w:t>
      </w:r>
      <w:r w:rsidR="00EC05E1">
        <w:t> </w:t>
      </w:r>
      <w:r>
        <w:t>jours avant le début des activités</w:t>
      </w:r>
      <w:r w:rsidR="003E5E41">
        <w:t xml:space="preserve"> </w:t>
      </w:r>
      <w:r w:rsidR="003E5E41" w:rsidRPr="003E5E41">
        <w:t>(art. 5 de ce règlement)</w:t>
      </w:r>
      <w:r>
        <w:t>.</w:t>
      </w:r>
    </w:p>
    <w:p w14:paraId="26436CE2" w14:textId="779D95ED" w:rsidR="006C470B" w:rsidRPr="006C470B" w:rsidRDefault="006C470B" w:rsidP="006C470B">
      <w:pPr>
        <w:pStyle w:val="QuestionInfo"/>
      </w:pPr>
      <w:r w:rsidRPr="006C470B">
        <w:rPr>
          <w:b/>
        </w:rPr>
        <w:t>Depuis le 1</w:t>
      </w:r>
      <w:r w:rsidRPr="006C470B">
        <w:rPr>
          <w:b/>
          <w:vertAlign w:val="superscript"/>
        </w:rPr>
        <w:t>er</w:t>
      </w:r>
      <w:r w:rsidR="00EC05E1">
        <w:rPr>
          <w:b/>
        </w:rPr>
        <w:t> </w:t>
      </w:r>
      <w:r w:rsidRPr="006C470B">
        <w:rPr>
          <w:b/>
        </w:rPr>
        <w:t>janvier 2023</w:t>
      </w:r>
      <w:r w:rsidRPr="006C470B">
        <w:t>, toutes les nouvelles garanties financières exigées par règlement doivent être acheminées à l’adresse suivante :</w:t>
      </w:r>
    </w:p>
    <w:p w14:paraId="03B4F106" w14:textId="77777777" w:rsidR="006C470B" w:rsidRPr="006C470B" w:rsidRDefault="006C470B" w:rsidP="000E6E57">
      <w:pPr>
        <w:pStyle w:val="QuestionInfo"/>
        <w:spacing w:after="0"/>
        <w:rPr>
          <w:b/>
        </w:rPr>
      </w:pPr>
      <w:r w:rsidRPr="006C470B">
        <w:rPr>
          <w:b/>
        </w:rPr>
        <w:t>Bureau de l’expertise en contrôle</w:t>
      </w:r>
    </w:p>
    <w:p w14:paraId="4F8F1B44" w14:textId="77777777" w:rsidR="006C470B" w:rsidRPr="006C470B" w:rsidRDefault="006C470B" w:rsidP="000E6E57">
      <w:pPr>
        <w:pStyle w:val="QuestionInfo"/>
        <w:spacing w:after="0"/>
      </w:pPr>
      <w:r w:rsidRPr="006C470B">
        <w:lastRenderedPageBreak/>
        <w:t>Ministère de l’Environnement, de la Lutte contre les changements climatiques,</w:t>
      </w:r>
    </w:p>
    <w:p w14:paraId="238330EF" w14:textId="4015E05C" w:rsidR="007076EF" w:rsidRDefault="006C470B" w:rsidP="000E6E57">
      <w:pPr>
        <w:pStyle w:val="QuestionInfo"/>
        <w:spacing w:after="0"/>
      </w:pPr>
      <w:r w:rsidRPr="006C470B">
        <w:t>de la Faune et des Parcs</w:t>
      </w:r>
    </w:p>
    <w:p w14:paraId="2191BBC2" w14:textId="77777777" w:rsidR="0041497E" w:rsidRPr="00B448D3" w:rsidRDefault="0041497E" w:rsidP="0041497E">
      <w:pPr>
        <w:pStyle w:val="QuestionInfo"/>
        <w:spacing w:after="0"/>
      </w:pPr>
      <w:r w:rsidRPr="00B448D3">
        <w:t>1175, boul. Lebourgneuf, bureau 100</w:t>
      </w:r>
    </w:p>
    <w:p w14:paraId="6EDCB77F" w14:textId="73FBFC0D" w:rsidR="0041497E" w:rsidRPr="00BA7D9E" w:rsidRDefault="0041497E" w:rsidP="005C3DF4">
      <w:pPr>
        <w:pStyle w:val="QuestionInfo"/>
      </w:pPr>
      <w:r w:rsidRPr="00B448D3">
        <w:t xml:space="preserve">Québec (Québec) </w:t>
      </w:r>
      <w:r w:rsidR="005C3DF4">
        <w:t xml:space="preserve"> </w:t>
      </w:r>
      <w:r w:rsidRPr="00B448D3">
        <w:t>G2K 0B7</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6B0088" w:rsidRPr="00E44FF6" w14:paraId="1C65A747" w14:textId="77777777" w:rsidTr="006138D9">
        <w:trPr>
          <w:trHeight w:val="448"/>
          <w:jc w:val="center"/>
        </w:trPr>
        <w:sdt>
          <w:sdtPr>
            <w:rPr>
              <w:rFonts w:cs="Arial"/>
            </w:rPr>
            <w:id w:val="-106739732"/>
            <w:placeholder>
              <w:docPart w:val="009C6AE95D6142C2BEA2AE6AC439600F"/>
            </w:placeholder>
            <w:showingPlcHdr/>
          </w:sdtPr>
          <w:sdtContent>
            <w:tc>
              <w:tcPr>
                <w:tcW w:w="17020" w:type="dxa"/>
                <w:shd w:val="clear" w:color="auto" w:fill="D9E2F3" w:themeFill="accent1" w:themeFillTint="33"/>
              </w:tcPr>
              <w:p w14:paraId="0DE4C4FC" w14:textId="77777777" w:rsidR="006B0088" w:rsidRPr="00E44FF6" w:rsidRDefault="006B0088" w:rsidP="006138D9">
                <w:pPr>
                  <w:pStyle w:val="Normalformulaire"/>
                  <w:spacing w:after="0"/>
                  <w:rPr>
                    <w:rFonts w:cs="Arial"/>
                  </w:rPr>
                </w:pPr>
                <w:r w:rsidRPr="00E44FF6">
                  <w:rPr>
                    <w:rStyle w:val="Textedelespacerserv"/>
                    <w:rFonts w:cs="Arial"/>
                    <w:i/>
                    <w:iCs/>
                  </w:rPr>
                  <w:t>Saisissez les informations.</w:t>
                </w:r>
              </w:p>
            </w:tc>
          </w:sdtContent>
        </w:sdt>
      </w:tr>
    </w:tbl>
    <w:p w14:paraId="731A0B42" w14:textId="4C013351" w:rsidR="0041497E" w:rsidRDefault="002E2B82" w:rsidP="00DD751B">
      <w:pPr>
        <w:pStyle w:val="Sous-Section"/>
      </w:pPr>
      <w:r w:rsidRPr="002E2B82">
        <w:t>Registre d’exploitation et rapport annuel</w:t>
      </w:r>
    </w:p>
    <w:p w14:paraId="55D0FC1A" w14:textId="77777777" w:rsidR="009F5825" w:rsidRPr="009F5825" w:rsidRDefault="00A36271" w:rsidP="009F5825">
      <w:pPr>
        <w:pStyle w:val="Question"/>
      </w:pPr>
      <w:r>
        <w:t>2.17.1</w:t>
      </w:r>
      <w:r>
        <w:tab/>
      </w:r>
      <w:r w:rsidR="009F5825" w:rsidRPr="009F5825">
        <w:t>Un registre d’exploitation est-il tenu lors des activités de valorisation (art. 17 al. 1 (4) REAFIE)?</w:t>
      </w:r>
    </w:p>
    <w:p w14:paraId="4DFB75A0" w14:textId="28E85BA0" w:rsidR="00735352" w:rsidRDefault="00735352" w:rsidP="00945FAD">
      <w:pPr>
        <w:pStyle w:val="QuestionInfo"/>
      </w:pPr>
      <w:r w:rsidRPr="00735352">
        <w:t xml:space="preserve">Ce registre peut inclure des informations sur les intrants (analyses, catégories, types, quantités, provenance, etc.), les opérations, l’entretien, les composts, </w:t>
      </w:r>
      <w:r>
        <w:t xml:space="preserve">les </w:t>
      </w:r>
      <w:r w:rsidRPr="00735352">
        <w:t xml:space="preserve">digestats ou </w:t>
      </w:r>
      <w:r>
        <w:t xml:space="preserve">toute </w:t>
      </w:r>
      <w:r w:rsidRPr="00735352">
        <w:t xml:space="preserve">autre MRF destinée à la valorisation (analyses, catégories, quantités, destinataires, etc.), les plaintes reçues, le suivi des odeurs et des eaux. </w:t>
      </w:r>
    </w:p>
    <w:p w14:paraId="0DDDD024" w14:textId="7CB52FE6" w:rsidR="00945FAD" w:rsidRPr="00945FAD" w:rsidRDefault="00945FAD" w:rsidP="00945FAD">
      <w:pPr>
        <w:pStyle w:val="QuestionInfo"/>
      </w:pPr>
      <w:r w:rsidRPr="00945FAD">
        <w:t>Notez que selon le projet, le registre d’exploitation peut être exigé.</w:t>
      </w: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1"/>
      </w:tblGrid>
      <w:tr w:rsidR="004C5114" w:rsidRPr="00E44FF6" w14:paraId="455AAC9F" w14:textId="77777777" w:rsidTr="00C86B90">
        <w:trPr>
          <w:trHeight w:val="272"/>
        </w:trPr>
        <w:tc>
          <w:tcPr>
            <w:tcW w:w="17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C2F8051" w14:textId="77777777" w:rsidR="004C5114" w:rsidRPr="00E44FF6" w:rsidRDefault="00000000" w:rsidP="006138D9">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Content>
                <w:r w:rsidR="004C5114" w:rsidRPr="00E44FF6">
                  <w:rPr>
                    <w:rFonts w:ascii="Segoe UI Symbol" w:hAnsi="Segoe UI Symbol" w:cs="Segoe UI Symbol"/>
                  </w:rPr>
                  <w:t>☐</w:t>
                </w:r>
              </w:sdtContent>
            </w:sdt>
            <w:r w:rsidR="004C5114">
              <w:rPr>
                <w:rFonts w:cs="Arial"/>
              </w:rPr>
              <w:t xml:space="preserve"> </w:t>
            </w:r>
            <w:r w:rsidR="004C5114" w:rsidRPr="00E44FF6">
              <w:rPr>
                <w:rFonts w:cs="Arial"/>
              </w:rPr>
              <w:t>Oui</w:t>
            </w:r>
            <w:r w:rsidR="004C5114" w:rsidRPr="00E44FF6">
              <w:rPr>
                <w:rFonts w:cs="Arial"/>
              </w:rPr>
              <w:tab/>
              <w:t xml:space="preserve"> </w:t>
            </w:r>
            <w:sdt>
              <w:sdtPr>
                <w:rPr>
                  <w:rFonts w:cs="Arial"/>
                </w:rPr>
                <w:id w:val="-408769643"/>
                <w14:checkbox>
                  <w14:checked w14:val="0"/>
                  <w14:checkedState w14:val="2612" w14:font="MS Gothic"/>
                  <w14:uncheckedState w14:val="2610" w14:font="MS Gothic"/>
                </w14:checkbox>
              </w:sdtPr>
              <w:sdtContent>
                <w:r w:rsidR="004C5114" w:rsidRPr="00E44FF6">
                  <w:rPr>
                    <w:rFonts w:ascii="Segoe UI Symbol" w:hAnsi="Segoe UI Symbol" w:cs="Segoe UI Symbol"/>
                  </w:rPr>
                  <w:t>☐</w:t>
                </w:r>
              </w:sdtContent>
            </w:sdt>
            <w:r w:rsidR="004C5114">
              <w:rPr>
                <w:rFonts w:cs="Arial"/>
              </w:rPr>
              <w:t xml:space="preserve"> </w:t>
            </w:r>
            <w:r w:rsidR="004C5114" w:rsidRPr="00E44FF6">
              <w:rPr>
                <w:rFonts w:cs="Arial"/>
              </w:rPr>
              <w:t xml:space="preserve">Non, </w:t>
            </w:r>
            <w:sdt>
              <w:sdtPr>
                <w:rPr>
                  <w:rFonts w:cs="Arial"/>
                </w:rPr>
                <w:id w:val="-916328599"/>
                <w:placeholder>
                  <w:docPart w:val="FE7444C959E949DDB6467EBF940AAEBC"/>
                </w:placeholder>
                <w:showingPlcHdr/>
              </w:sdtPr>
              <w:sdtContent>
                <w:r w:rsidR="004C5114" w:rsidRPr="00E44FF6">
                  <w:rPr>
                    <w:rStyle w:val="Textedelespacerserv"/>
                    <w:rFonts w:cs="Arial"/>
                    <w:i/>
                    <w:iCs/>
                  </w:rPr>
                  <w:t>justifiez.</w:t>
                </w:r>
              </w:sdtContent>
            </w:sdt>
          </w:p>
        </w:tc>
      </w:tr>
    </w:tbl>
    <w:p w14:paraId="492ED072" w14:textId="623DBAB6" w:rsidR="0041497E" w:rsidRDefault="00A44C9C" w:rsidP="009F5825">
      <w:pPr>
        <w:pStyle w:val="Question"/>
      </w:pPr>
      <w:r>
        <w:t>2.17.2</w:t>
      </w:r>
      <w:r>
        <w:tab/>
      </w:r>
      <w:r w:rsidR="00142078" w:rsidRPr="00142078">
        <w:t>Un rapport annuel sera-t-il préparé et conservé pendant 5</w:t>
      </w:r>
      <w:r w:rsidR="00EC05E1">
        <w:t> </w:t>
      </w:r>
      <w:r w:rsidR="00142078" w:rsidRPr="00142078">
        <w:t>ans (art. 17 al. 1 (4) REAFIE)?</w:t>
      </w:r>
    </w:p>
    <w:p w14:paraId="0E76B588" w14:textId="7FAAC952" w:rsidR="00947281" w:rsidRDefault="00B72F12" w:rsidP="00B72F12">
      <w:pPr>
        <w:pStyle w:val="QuestionInfo"/>
      </w:pPr>
      <w:r w:rsidRPr="00B72F12">
        <w:t>Notez que selon le projet, le rapport annuel peut être exigé.</w:t>
      </w: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1"/>
      </w:tblGrid>
      <w:tr w:rsidR="00B72F12" w:rsidRPr="00E44FF6" w14:paraId="1BC6128A" w14:textId="77777777" w:rsidTr="006138D9">
        <w:trPr>
          <w:trHeight w:val="272"/>
        </w:trPr>
        <w:tc>
          <w:tcPr>
            <w:tcW w:w="17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5CEDB75" w14:textId="77777777" w:rsidR="00B72F12" w:rsidRPr="00E44FF6" w:rsidRDefault="00000000" w:rsidP="003E1073">
            <w:pPr>
              <w:pStyle w:val="Normalformulaire"/>
              <w:keepNext/>
              <w:spacing w:after="0"/>
              <w:rPr>
                <w:rFonts w:cs="Arial"/>
              </w:rPr>
            </w:pPr>
            <w:sdt>
              <w:sdtPr>
                <w:rPr>
                  <w:rFonts w:cs="Arial"/>
                </w:rPr>
                <w:id w:val="-133181617"/>
                <w14:checkbox>
                  <w14:checked w14:val="0"/>
                  <w14:checkedState w14:val="2612" w14:font="MS Gothic"/>
                  <w14:uncheckedState w14:val="2610" w14:font="MS Gothic"/>
                </w14:checkbox>
              </w:sdtPr>
              <w:sdtContent>
                <w:r w:rsidR="00B72F12" w:rsidRPr="00E44FF6">
                  <w:rPr>
                    <w:rFonts w:ascii="Segoe UI Symbol" w:hAnsi="Segoe UI Symbol" w:cs="Segoe UI Symbol"/>
                  </w:rPr>
                  <w:t>☐</w:t>
                </w:r>
              </w:sdtContent>
            </w:sdt>
            <w:r w:rsidR="00B72F12">
              <w:rPr>
                <w:rFonts w:cs="Arial"/>
              </w:rPr>
              <w:t xml:space="preserve"> </w:t>
            </w:r>
            <w:r w:rsidR="00B72F12" w:rsidRPr="00E44FF6">
              <w:rPr>
                <w:rFonts w:cs="Arial"/>
              </w:rPr>
              <w:t>Oui</w:t>
            </w:r>
            <w:r w:rsidR="00B72F12" w:rsidRPr="00E44FF6">
              <w:rPr>
                <w:rFonts w:cs="Arial"/>
              </w:rPr>
              <w:tab/>
              <w:t xml:space="preserve"> </w:t>
            </w:r>
            <w:sdt>
              <w:sdtPr>
                <w:rPr>
                  <w:rFonts w:cs="Arial"/>
                </w:rPr>
                <w:id w:val="1829013180"/>
                <w14:checkbox>
                  <w14:checked w14:val="0"/>
                  <w14:checkedState w14:val="2612" w14:font="MS Gothic"/>
                  <w14:uncheckedState w14:val="2610" w14:font="MS Gothic"/>
                </w14:checkbox>
              </w:sdtPr>
              <w:sdtContent>
                <w:r w:rsidR="00B72F12" w:rsidRPr="00E44FF6">
                  <w:rPr>
                    <w:rFonts w:ascii="Segoe UI Symbol" w:hAnsi="Segoe UI Symbol" w:cs="Segoe UI Symbol"/>
                  </w:rPr>
                  <w:t>☐</w:t>
                </w:r>
              </w:sdtContent>
            </w:sdt>
            <w:r w:rsidR="00B72F12">
              <w:rPr>
                <w:rFonts w:cs="Arial"/>
              </w:rPr>
              <w:t xml:space="preserve"> </w:t>
            </w:r>
            <w:r w:rsidR="00B72F12" w:rsidRPr="00E44FF6">
              <w:rPr>
                <w:rFonts w:cs="Arial"/>
              </w:rPr>
              <w:t xml:space="preserve">Non, </w:t>
            </w:r>
            <w:sdt>
              <w:sdtPr>
                <w:rPr>
                  <w:rFonts w:cs="Arial"/>
                </w:rPr>
                <w:id w:val="1222483644"/>
                <w:placeholder>
                  <w:docPart w:val="8BB2E527E5444CC1A2C1E54B782B3F93"/>
                </w:placeholder>
                <w:showingPlcHdr/>
              </w:sdtPr>
              <w:sdtContent>
                <w:r w:rsidR="00B72F12" w:rsidRPr="00E44FF6">
                  <w:rPr>
                    <w:rStyle w:val="Textedelespacerserv"/>
                    <w:rFonts w:cs="Arial"/>
                    <w:i/>
                    <w:iCs/>
                  </w:rPr>
                  <w:t>justifiez.</w:t>
                </w:r>
              </w:sdtContent>
            </w:sdt>
          </w:p>
        </w:tc>
      </w:tr>
    </w:tbl>
    <w:p w14:paraId="62CCB13E" w14:textId="28403FF0" w:rsidR="00A9287E" w:rsidRDefault="009D7AF6" w:rsidP="003E1073">
      <w:pPr>
        <w:pStyle w:val="Siouinon"/>
        <w:keepNext/>
      </w:pPr>
      <w:r w:rsidRPr="009D7AF6">
        <w:t>Si vous avez répondu Non, passez à la section 3.</w:t>
      </w:r>
    </w:p>
    <w:p w14:paraId="5BBE5957" w14:textId="77777777" w:rsidR="001332A0" w:rsidRPr="001332A0" w:rsidDel="008A44C1" w:rsidRDefault="00534B09" w:rsidP="008B10F7">
      <w:pPr>
        <w:pStyle w:val="Question"/>
      </w:pPr>
      <w:r>
        <w:t>2.17.3</w:t>
      </w:r>
      <w:r>
        <w:tab/>
      </w:r>
      <w:r w:rsidR="001332A0" w:rsidRPr="001332A0" w:rsidDel="008A44C1">
        <w:t xml:space="preserve">Précisez les informations contenues dans </w:t>
      </w:r>
      <w:r w:rsidR="001332A0" w:rsidRPr="001332A0">
        <w:t>ce rapport</w:t>
      </w:r>
      <w:r w:rsidR="001332A0" w:rsidRPr="001332A0" w:rsidDel="008A44C1">
        <w:t xml:space="preserve"> ainsi que la durée pour laquelle il sera conservé (art. 17 al. 1 (4) REAFIE).</w:t>
      </w:r>
    </w:p>
    <w:p w14:paraId="590452AB" w14:textId="77777777" w:rsidR="00A31F22" w:rsidRPr="00A31F22" w:rsidDel="008A44C1" w:rsidRDefault="00A31F22" w:rsidP="00DB4D18">
      <w:pPr>
        <w:pStyle w:val="QuestionInfo"/>
        <w:spacing w:after="120"/>
      </w:pPr>
      <w:r w:rsidRPr="00A31F22" w:rsidDel="008A44C1">
        <w:t>Exemples d’information à fournir</w:t>
      </w:r>
      <w:r w:rsidRPr="00A31F22">
        <w:t xml:space="preserve"> dans ce rapport annuel</w:t>
      </w:r>
      <w:r w:rsidRPr="00A31F22" w:rsidDel="008A44C1">
        <w:t> :</w:t>
      </w:r>
    </w:p>
    <w:p w14:paraId="15E45CFD" w14:textId="48A20830" w:rsidR="00A31F22" w:rsidRPr="00A31F22" w:rsidRDefault="00A31F22" w:rsidP="00A31F22">
      <w:pPr>
        <w:pStyle w:val="Questionliste"/>
      </w:pPr>
      <w:r w:rsidRPr="00A31F22" w:rsidDel="008A44C1">
        <w:t xml:space="preserve">le volume </w:t>
      </w:r>
      <w:r w:rsidRPr="00A31F22">
        <w:t>traité et sorti;</w:t>
      </w:r>
    </w:p>
    <w:p w14:paraId="74D01AD7" w14:textId="77777777" w:rsidR="00A31F22" w:rsidRPr="00A31F22" w:rsidRDefault="00A31F22" w:rsidP="00A31F22">
      <w:pPr>
        <w:pStyle w:val="Questionliste"/>
      </w:pPr>
      <w:r w:rsidRPr="00A31F22">
        <w:t>la qualité des eaux;</w:t>
      </w:r>
    </w:p>
    <w:p w14:paraId="6EA2AE80" w14:textId="77777777" w:rsidR="00A31F22" w:rsidRPr="00A31F22" w:rsidRDefault="00A31F22" w:rsidP="00A31F22">
      <w:pPr>
        <w:pStyle w:val="Questionliste"/>
      </w:pPr>
      <w:r w:rsidRPr="00A31F22">
        <w:t>les épisodes d’odeurs;</w:t>
      </w:r>
    </w:p>
    <w:p w14:paraId="4448DA6B" w14:textId="720D6333" w:rsidR="009E55CD" w:rsidRDefault="00A31F22" w:rsidP="00532A76">
      <w:pPr>
        <w:pStyle w:val="Questionliste"/>
        <w:spacing w:after="240"/>
      </w:pPr>
      <w:r w:rsidRPr="00A31F22">
        <w:t>les problèmes particuliers et les solutions apportées.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2A76" w14:paraId="730EB2B5" w14:textId="77777777" w:rsidTr="006138D9">
        <w:trPr>
          <w:trHeight w:val="448"/>
          <w:jc w:val="center"/>
        </w:trPr>
        <w:sdt>
          <w:sdtPr>
            <w:id w:val="-1940673574"/>
            <w:placeholder>
              <w:docPart w:val="AE448E43258748D29F79CAFA83A0AF0B"/>
            </w:placeholder>
            <w:showingPlcHdr/>
          </w:sdtPr>
          <w:sdtContent>
            <w:tc>
              <w:tcPr>
                <w:tcW w:w="16968" w:type="dxa"/>
                <w:shd w:val="clear" w:color="auto" w:fill="D9E2F3" w:themeFill="accent1" w:themeFillTint="33"/>
              </w:tcPr>
              <w:p w14:paraId="1D3E1DEC" w14:textId="77777777" w:rsidR="00532A76" w:rsidRDefault="00532A76"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E7011A" w14:textId="77777777" w:rsidR="002E374E" w:rsidRDefault="002E374E" w:rsidP="002E374E">
      <w:pPr>
        <w:pStyle w:val="Section"/>
      </w:pPr>
      <w:r>
        <w:lastRenderedPageBreak/>
        <w:t>Études exigées pour les activités relatives à une installation de valorisation de matières organiques putrescibles, incluant les activités de tri, de stockage et de traitement</w:t>
      </w:r>
    </w:p>
    <w:p w14:paraId="02269A49" w14:textId="77777777" w:rsidR="00535265" w:rsidRPr="00535265" w:rsidRDefault="00D323E2" w:rsidP="00535265">
      <w:pPr>
        <w:pStyle w:val="Question"/>
      </w:pPr>
      <w:r>
        <w:t>3.1</w:t>
      </w:r>
      <w:r>
        <w:tab/>
      </w:r>
      <w:r w:rsidR="00535265" w:rsidRPr="00535265">
        <w:t>Cochez l’énoncé correspondant à l’installation de valorisation visée par la demande.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E04F32" w:rsidRPr="0085316B" w14:paraId="7C2D011F" w14:textId="77777777" w:rsidTr="006138D9">
        <w:trPr>
          <w:trHeight w:val="272"/>
        </w:trPr>
        <w:tc>
          <w:tcPr>
            <w:tcW w:w="16018" w:type="dxa"/>
            <w:shd w:val="clear" w:color="auto" w:fill="D9E2F3" w:themeFill="accent1" w:themeFillTint="33"/>
          </w:tcPr>
          <w:p w14:paraId="56C26F19" w14:textId="269387A8" w:rsidR="00E04F32" w:rsidRPr="0085316B" w:rsidRDefault="00000000" w:rsidP="006138D9">
            <w:pPr>
              <w:pStyle w:val="Normalformulaire"/>
              <w:spacing w:after="0"/>
              <w:rPr>
                <w:rFonts w:cs="Arial"/>
              </w:rPr>
            </w:pPr>
            <w:sdt>
              <w:sdtPr>
                <w:rPr>
                  <w:rFonts w:cs="Arial"/>
                </w:rPr>
                <w:id w:val="1328249648"/>
                <w14:checkbox>
                  <w14:checked w14:val="0"/>
                  <w14:checkedState w14:val="2612" w14:font="MS Gothic"/>
                  <w14:uncheckedState w14:val="2610" w14:font="MS Gothic"/>
                </w14:checkbox>
              </w:sdtPr>
              <w:sdtContent>
                <w:r w:rsidR="00E04F32">
                  <w:rPr>
                    <w:rFonts w:ascii="MS Gothic" w:hAnsi="MS Gothic" w:cs="Arial" w:hint="eastAsia"/>
                  </w:rPr>
                  <w:t>☐</w:t>
                </w:r>
              </w:sdtContent>
            </w:sdt>
            <w:r w:rsidR="00E04F32" w:rsidRPr="0085316B">
              <w:rPr>
                <w:rFonts w:cs="Arial"/>
              </w:rPr>
              <w:t xml:space="preserve"> </w:t>
            </w:r>
            <w:r w:rsidR="007A47E7" w:rsidRPr="007A47E7">
              <w:rPr>
                <w:rFonts w:cs="Arial"/>
              </w:rPr>
              <w:t>Une installation de stockage uniquement</w:t>
            </w:r>
            <w:r w:rsidR="004930B8">
              <w:rPr>
                <w:rFonts w:cs="Arial"/>
              </w:rPr>
              <w:t xml:space="preserve"> visée par le </w:t>
            </w:r>
            <w:r w:rsidR="004930B8" w:rsidRPr="004930B8">
              <w:rPr>
                <w:rFonts w:cs="Arial"/>
                <w:i/>
                <w:iCs/>
              </w:rPr>
              <w:t>Règlement sur les exploitations agricoles</w:t>
            </w:r>
          </w:p>
        </w:tc>
      </w:tr>
      <w:tr w:rsidR="00E04F32" w:rsidRPr="0085316B" w14:paraId="0832144F" w14:textId="77777777" w:rsidTr="006138D9">
        <w:trPr>
          <w:trHeight w:val="272"/>
        </w:trPr>
        <w:tc>
          <w:tcPr>
            <w:tcW w:w="16018" w:type="dxa"/>
            <w:shd w:val="clear" w:color="auto" w:fill="D9E2F3" w:themeFill="accent1" w:themeFillTint="33"/>
          </w:tcPr>
          <w:p w14:paraId="659109CE" w14:textId="7744F1A1" w:rsidR="00E04F32" w:rsidRPr="0085316B" w:rsidRDefault="00000000" w:rsidP="006138D9">
            <w:pPr>
              <w:pStyle w:val="Normalformulaire"/>
              <w:spacing w:after="0"/>
              <w:rPr>
                <w:rFonts w:cs="Arial"/>
              </w:rPr>
            </w:pPr>
            <w:sdt>
              <w:sdtPr>
                <w:rPr>
                  <w:rFonts w:cs="Arial"/>
                </w:rPr>
                <w:id w:val="1321471924"/>
                <w14:checkbox>
                  <w14:checked w14:val="0"/>
                  <w14:checkedState w14:val="2612" w14:font="MS Gothic"/>
                  <w14:uncheckedState w14:val="2610" w14:font="MS Gothic"/>
                </w14:checkbox>
              </w:sdtPr>
              <w:sdtContent>
                <w:r w:rsidR="00E04F32">
                  <w:rPr>
                    <w:rFonts w:ascii="MS Gothic" w:hAnsi="MS Gothic" w:cs="Arial" w:hint="eastAsia"/>
                  </w:rPr>
                  <w:t>☐</w:t>
                </w:r>
              </w:sdtContent>
            </w:sdt>
            <w:r w:rsidR="00E04F32" w:rsidRPr="0085316B">
              <w:rPr>
                <w:rFonts w:cs="Arial"/>
              </w:rPr>
              <w:t xml:space="preserve"> </w:t>
            </w:r>
            <w:r w:rsidR="002A1353" w:rsidRPr="002A1353">
              <w:rPr>
                <w:rFonts w:cs="Arial"/>
              </w:rPr>
              <w:t>Une installation de biométhanisation sur un lieu d’épandage ou d’élevage traitant moins de 25</w:t>
            </w:r>
            <w:r w:rsidR="00EC05E1">
              <w:rPr>
                <w:rFonts w:cs="Arial"/>
              </w:rPr>
              <w:t> </w:t>
            </w:r>
            <w:r w:rsidR="002A1353" w:rsidRPr="002A1353">
              <w:rPr>
                <w:rFonts w:cs="Arial"/>
              </w:rPr>
              <w:t>% de matières exogènes</w:t>
            </w:r>
          </w:p>
        </w:tc>
      </w:tr>
      <w:tr w:rsidR="00E04F32" w:rsidRPr="0085316B" w14:paraId="69815DAF" w14:textId="77777777" w:rsidTr="006138D9">
        <w:trPr>
          <w:trHeight w:val="272"/>
        </w:trPr>
        <w:tc>
          <w:tcPr>
            <w:tcW w:w="16018" w:type="dxa"/>
            <w:shd w:val="clear" w:color="auto" w:fill="D9E2F3" w:themeFill="accent1" w:themeFillTint="33"/>
          </w:tcPr>
          <w:p w14:paraId="0441C078" w14:textId="6596E84D" w:rsidR="00E04F32" w:rsidRPr="006931FB" w:rsidRDefault="00000000" w:rsidP="001D44B9">
            <w:pPr>
              <w:pStyle w:val="Normalformulaire"/>
              <w:spacing w:after="0"/>
              <w:ind w:left="284" w:hanging="284"/>
              <w:rPr>
                <w:rFonts w:cs="Arial"/>
              </w:rPr>
            </w:pPr>
            <w:sdt>
              <w:sdtPr>
                <w:rPr>
                  <w:rFonts w:cs="Arial"/>
                  <w:lang w:val="fr-FR"/>
                </w:rPr>
                <w:id w:val="-1014379742"/>
                <w14:checkbox>
                  <w14:checked w14:val="0"/>
                  <w14:checkedState w14:val="2612" w14:font="MS Gothic"/>
                  <w14:uncheckedState w14:val="2610" w14:font="MS Gothic"/>
                </w14:checkbox>
              </w:sdtPr>
              <w:sdtContent>
                <w:r w:rsidR="00E04F32">
                  <w:rPr>
                    <w:rFonts w:ascii="MS Gothic" w:hAnsi="MS Gothic" w:cs="Arial" w:hint="eastAsia"/>
                    <w:lang w:val="fr-FR"/>
                  </w:rPr>
                  <w:t>☐</w:t>
                </w:r>
              </w:sdtContent>
            </w:sdt>
            <w:r w:rsidR="00E04F32" w:rsidRPr="0085316B">
              <w:rPr>
                <w:rFonts w:cs="Arial"/>
                <w:lang w:val="fr-FR"/>
              </w:rPr>
              <w:t xml:space="preserve"> </w:t>
            </w:r>
            <w:r w:rsidR="00B3392E" w:rsidRPr="00B3392E">
              <w:rPr>
                <w:rFonts w:cs="Arial"/>
                <w:lang w:val="fr-FR"/>
              </w:rPr>
              <w:t xml:space="preserve">Une installation de compostage </w:t>
            </w:r>
            <w:r w:rsidR="001D44B9">
              <w:rPr>
                <w:rFonts w:cs="Arial"/>
                <w:lang w:val="fr-FR"/>
              </w:rPr>
              <w:t>sur un lieu d’élevage ou un lieu d’épandage dont le volume maximal de matières organiques présentes est en tout temps inférieur à 1000 m</w:t>
            </w:r>
            <w:r w:rsidR="001D44B9">
              <w:rPr>
                <w:rFonts w:cs="Arial"/>
                <w:vertAlign w:val="superscript"/>
                <w:lang w:val="fr-FR"/>
              </w:rPr>
              <w:t>3</w:t>
            </w:r>
          </w:p>
        </w:tc>
      </w:tr>
      <w:tr w:rsidR="00B3392E" w:rsidRPr="0085316B" w14:paraId="6EC3551E" w14:textId="77777777" w:rsidTr="006138D9">
        <w:trPr>
          <w:trHeight w:val="272"/>
        </w:trPr>
        <w:tc>
          <w:tcPr>
            <w:tcW w:w="16018" w:type="dxa"/>
            <w:shd w:val="clear" w:color="auto" w:fill="D9E2F3" w:themeFill="accent1" w:themeFillTint="33"/>
          </w:tcPr>
          <w:p w14:paraId="3672D788" w14:textId="3D5DD899" w:rsidR="00B3392E" w:rsidRPr="00712876" w:rsidRDefault="00000000" w:rsidP="006138D9">
            <w:pPr>
              <w:pStyle w:val="Normalformulaire"/>
              <w:spacing w:after="0"/>
              <w:rPr>
                <w:rFonts w:cs="Arial"/>
              </w:rPr>
            </w:pPr>
            <w:sdt>
              <w:sdtPr>
                <w:rPr>
                  <w:rFonts w:cs="Arial"/>
                  <w:lang w:val="fr-FR"/>
                </w:rPr>
                <w:id w:val="-1134172854"/>
                <w14:checkbox>
                  <w14:checked w14:val="0"/>
                  <w14:checkedState w14:val="2612" w14:font="MS Gothic"/>
                  <w14:uncheckedState w14:val="2610" w14:font="MS Gothic"/>
                </w14:checkbox>
              </w:sdtPr>
              <w:sdtContent>
                <w:r w:rsidR="006013F0">
                  <w:rPr>
                    <w:rFonts w:ascii="MS Gothic" w:hAnsi="MS Gothic" w:cs="Arial" w:hint="eastAsia"/>
                    <w:lang w:val="fr-FR"/>
                  </w:rPr>
                  <w:t>☐</w:t>
                </w:r>
              </w:sdtContent>
            </w:sdt>
            <w:r w:rsidR="006013F0">
              <w:rPr>
                <w:rFonts w:cs="Arial"/>
                <w:lang w:val="fr-FR"/>
              </w:rPr>
              <w:t xml:space="preserve"> </w:t>
            </w:r>
            <w:r w:rsidR="00712876" w:rsidRPr="00712876">
              <w:rPr>
                <w:rFonts w:cs="Arial"/>
                <w:lang w:val="fr-FR"/>
              </w:rPr>
              <w:t>Une installation d</w:t>
            </w:r>
            <w:r w:rsidR="001D44B9">
              <w:rPr>
                <w:rFonts w:cs="Arial"/>
                <w:lang w:val="fr-FR"/>
              </w:rPr>
              <w:t>ont l’ensemble des activités se déroule à l’intérieur d’un bâtiment fermé et sur des surfaces étanches</w:t>
            </w:r>
          </w:p>
        </w:tc>
      </w:tr>
      <w:tr w:rsidR="001D44B9" w:rsidRPr="0085316B" w14:paraId="43FF12BF" w14:textId="77777777" w:rsidTr="006138D9">
        <w:trPr>
          <w:trHeight w:val="272"/>
        </w:trPr>
        <w:tc>
          <w:tcPr>
            <w:tcW w:w="16018" w:type="dxa"/>
            <w:shd w:val="clear" w:color="auto" w:fill="D9E2F3" w:themeFill="accent1" w:themeFillTint="33"/>
          </w:tcPr>
          <w:p w14:paraId="6ABBDC4B" w14:textId="01BA0A76" w:rsidR="001D44B9" w:rsidRDefault="00000000" w:rsidP="006138D9">
            <w:pPr>
              <w:pStyle w:val="Normalformulaire"/>
              <w:spacing w:after="0"/>
              <w:rPr>
                <w:rFonts w:cs="Arial"/>
                <w:lang w:val="fr-FR"/>
              </w:rPr>
            </w:pPr>
            <w:sdt>
              <w:sdtPr>
                <w:rPr>
                  <w:rFonts w:cs="Arial"/>
                  <w:lang w:val="fr-FR"/>
                </w:rPr>
                <w:id w:val="1375816102"/>
                <w14:checkbox>
                  <w14:checked w14:val="0"/>
                  <w14:checkedState w14:val="2612" w14:font="MS Gothic"/>
                  <w14:uncheckedState w14:val="2610" w14:font="MS Gothic"/>
                </w14:checkbox>
              </w:sdtPr>
              <w:sdtContent>
                <w:r w:rsidR="001D44B9">
                  <w:rPr>
                    <w:rFonts w:ascii="MS Gothic" w:hAnsi="MS Gothic" w:cs="Arial" w:hint="eastAsia"/>
                    <w:lang w:val="fr-FR"/>
                  </w:rPr>
                  <w:t>☐</w:t>
                </w:r>
              </w:sdtContent>
            </w:sdt>
            <w:r w:rsidR="001D44B9">
              <w:rPr>
                <w:rFonts w:cs="Arial"/>
                <w:lang w:val="fr-FR"/>
              </w:rPr>
              <w:t xml:space="preserve"> </w:t>
            </w:r>
            <w:r w:rsidR="00CE3D9A">
              <w:rPr>
                <w:rFonts w:cs="Arial"/>
                <w:lang w:val="fr-FR"/>
              </w:rPr>
              <w:t>Un centre de tri de résidus verts dont les activités sont protégées des intempéries et réalisées sur une surface étanche</w:t>
            </w:r>
          </w:p>
        </w:tc>
      </w:tr>
      <w:tr w:rsidR="006013F0" w:rsidRPr="0085316B" w14:paraId="225D4AB4" w14:textId="77777777" w:rsidTr="006138D9">
        <w:trPr>
          <w:trHeight w:val="272"/>
        </w:trPr>
        <w:tc>
          <w:tcPr>
            <w:tcW w:w="16018" w:type="dxa"/>
            <w:shd w:val="clear" w:color="auto" w:fill="D9E2F3" w:themeFill="accent1" w:themeFillTint="33"/>
          </w:tcPr>
          <w:p w14:paraId="46DCDED4" w14:textId="2CA19400" w:rsidR="006013F0" w:rsidRDefault="00000000" w:rsidP="00C67E5D">
            <w:pPr>
              <w:pStyle w:val="Normalformulaire"/>
              <w:spacing w:after="0"/>
              <w:ind w:left="284" w:hanging="284"/>
              <w:rPr>
                <w:rFonts w:ascii="MS Gothic" w:hAnsi="MS Gothic" w:cs="Arial"/>
                <w:lang w:val="fr-FR"/>
              </w:rPr>
            </w:pPr>
            <w:sdt>
              <w:sdtPr>
                <w:rPr>
                  <w:rFonts w:cs="Arial"/>
                  <w:lang w:val="fr-FR"/>
                </w:rPr>
                <w:id w:val="-1776082142"/>
                <w14:checkbox>
                  <w14:checked w14:val="0"/>
                  <w14:checkedState w14:val="2612" w14:font="MS Gothic"/>
                  <w14:uncheckedState w14:val="2610" w14:font="MS Gothic"/>
                </w14:checkbox>
              </w:sdtPr>
              <w:sdtContent>
                <w:r w:rsidR="006013F0">
                  <w:rPr>
                    <w:rFonts w:ascii="MS Gothic" w:hAnsi="MS Gothic" w:cs="Arial" w:hint="eastAsia"/>
                    <w:lang w:val="fr-FR"/>
                  </w:rPr>
                  <w:t>☐</w:t>
                </w:r>
              </w:sdtContent>
            </w:sdt>
            <w:r w:rsidR="00712876">
              <w:rPr>
                <w:rFonts w:cs="Arial"/>
                <w:lang w:val="fr-FR"/>
              </w:rPr>
              <w:t xml:space="preserve"> </w:t>
            </w:r>
            <w:r w:rsidR="00ED52F4" w:rsidRPr="00ED52F4">
              <w:rPr>
                <w:rFonts w:cs="Arial"/>
                <w:lang w:val="fr-FR"/>
              </w:rPr>
              <w:t>La valorisation</w:t>
            </w:r>
            <w:r w:rsidR="00460933">
              <w:rPr>
                <w:rFonts w:cs="Arial"/>
                <w:lang w:val="fr-FR"/>
              </w:rPr>
              <w:t xml:space="preserve"> </w:t>
            </w:r>
            <w:r w:rsidR="00A53A53">
              <w:rPr>
                <w:rFonts w:cs="Arial"/>
                <w:lang w:val="fr-FR"/>
              </w:rPr>
              <w:t>consiste en</w:t>
            </w:r>
            <w:r w:rsidR="00ED52F4" w:rsidRPr="00ED52F4">
              <w:rPr>
                <w:rFonts w:cs="Arial"/>
                <w:lang w:val="fr-FR"/>
              </w:rPr>
              <w:t xml:space="preserve"> l’épandage forestier de boues aquacoles et d</w:t>
            </w:r>
            <w:r w:rsidR="00185841">
              <w:rPr>
                <w:rFonts w:cs="Arial"/>
                <w:lang w:val="fr-FR"/>
              </w:rPr>
              <w:t xml:space="preserve">es </w:t>
            </w:r>
            <w:r w:rsidR="00ED52F4" w:rsidRPr="00ED52F4">
              <w:rPr>
                <w:rFonts w:cs="Arial"/>
                <w:lang w:val="fr-FR"/>
              </w:rPr>
              <w:t>eaux douces usées provenant du nettoyage d’unités d’élevage extérieures ou du nettoyage d’unités de sédimentation extérieures d’un site aquacole ou d’un site d’étang de pêche) (art. 247 al. 2 REAFIE)</w:t>
            </w:r>
            <w:r w:rsidR="009C04E0">
              <w:rPr>
                <w:rFonts w:cs="Arial"/>
                <w:lang w:val="fr-FR"/>
              </w:rPr>
              <w:t>.</w:t>
            </w:r>
          </w:p>
        </w:tc>
      </w:tr>
      <w:tr w:rsidR="007014A9" w:rsidRPr="0085316B" w14:paraId="42648CF1" w14:textId="77777777" w:rsidTr="006138D9">
        <w:trPr>
          <w:trHeight w:val="272"/>
        </w:trPr>
        <w:tc>
          <w:tcPr>
            <w:tcW w:w="16018" w:type="dxa"/>
            <w:shd w:val="clear" w:color="auto" w:fill="D9E2F3" w:themeFill="accent1" w:themeFillTint="33"/>
          </w:tcPr>
          <w:p w14:paraId="427FF847" w14:textId="5A4225E7" w:rsidR="007014A9" w:rsidRDefault="00000000" w:rsidP="00C67E5D">
            <w:pPr>
              <w:pStyle w:val="Normalformulaire"/>
              <w:spacing w:after="0"/>
              <w:ind w:left="284" w:hanging="284"/>
              <w:rPr>
                <w:rFonts w:cs="Arial"/>
                <w:lang w:val="fr-FR"/>
              </w:rPr>
            </w:pPr>
            <w:sdt>
              <w:sdtPr>
                <w:rPr>
                  <w:rFonts w:cs="Arial"/>
                  <w:lang w:val="fr-FR"/>
                </w:rPr>
                <w:id w:val="1240990218"/>
                <w14:checkbox>
                  <w14:checked w14:val="0"/>
                  <w14:checkedState w14:val="2612" w14:font="MS Gothic"/>
                  <w14:uncheckedState w14:val="2610" w14:font="MS Gothic"/>
                </w14:checkbox>
              </w:sdtPr>
              <w:sdtContent>
                <w:r w:rsidR="007014A9">
                  <w:rPr>
                    <w:rFonts w:ascii="MS Gothic" w:hAnsi="MS Gothic" w:cs="Arial" w:hint="eastAsia"/>
                    <w:lang w:val="fr-FR"/>
                  </w:rPr>
                  <w:t>☐</w:t>
                </w:r>
              </w:sdtContent>
            </w:sdt>
            <w:r w:rsidR="007014A9">
              <w:rPr>
                <w:rFonts w:cs="Arial"/>
                <w:lang w:val="fr-FR"/>
              </w:rPr>
              <w:t xml:space="preserve"> L’épandage</w:t>
            </w:r>
            <w:r w:rsidR="00D5640F">
              <w:rPr>
                <w:rFonts w:cs="Arial"/>
                <w:lang w:val="fr-FR"/>
              </w:rPr>
              <w:t xml:space="preserve"> de matières</w:t>
            </w:r>
            <w:r w:rsidR="00E17BC2">
              <w:rPr>
                <w:rFonts w:cs="Arial"/>
                <w:lang w:val="fr-FR"/>
              </w:rPr>
              <w:t xml:space="preserve"> résiduelles fertilisantes réalisé hors d’un lieu d’élevage, d’un lieu d’épandage ou d’un lieu où est réalisée une activité d’aménage</w:t>
            </w:r>
            <w:r w:rsidR="00463EB1">
              <w:rPr>
                <w:rFonts w:cs="Arial"/>
                <w:lang w:val="fr-FR"/>
              </w:rPr>
              <w:t xml:space="preserve">ment forestier </w:t>
            </w:r>
            <w:r w:rsidR="00AB1B1F">
              <w:rPr>
                <w:rFonts w:cs="Arial"/>
                <w:lang w:val="fr-FR"/>
              </w:rPr>
              <w:t>(art. 247 al. 2 REAFIE)</w:t>
            </w:r>
          </w:p>
        </w:tc>
      </w:tr>
      <w:tr w:rsidR="006013F0" w:rsidRPr="0085316B" w14:paraId="5E7BCB74" w14:textId="77777777" w:rsidTr="006138D9">
        <w:trPr>
          <w:trHeight w:val="272"/>
        </w:trPr>
        <w:tc>
          <w:tcPr>
            <w:tcW w:w="16018" w:type="dxa"/>
            <w:shd w:val="clear" w:color="auto" w:fill="D9E2F3" w:themeFill="accent1" w:themeFillTint="33"/>
          </w:tcPr>
          <w:p w14:paraId="578683D1" w14:textId="1AA5B9B1" w:rsidR="006013F0" w:rsidRDefault="00000000" w:rsidP="006138D9">
            <w:pPr>
              <w:pStyle w:val="Normalformulaire"/>
              <w:spacing w:after="0"/>
              <w:rPr>
                <w:rFonts w:cs="Arial"/>
                <w:lang w:val="fr-FR"/>
              </w:rPr>
            </w:pPr>
            <w:sdt>
              <w:sdtPr>
                <w:rPr>
                  <w:rFonts w:cs="Arial"/>
                  <w:lang w:val="fr-FR"/>
                </w:rPr>
                <w:id w:val="-1670250531"/>
                <w14:checkbox>
                  <w14:checked w14:val="0"/>
                  <w14:checkedState w14:val="2612" w14:font="MS Gothic"/>
                  <w14:uncheckedState w14:val="2610" w14:font="MS Gothic"/>
                </w14:checkbox>
              </w:sdtPr>
              <w:sdtContent>
                <w:r w:rsidR="006013F0">
                  <w:rPr>
                    <w:rFonts w:ascii="MS Gothic" w:hAnsi="MS Gothic" w:cs="Arial" w:hint="eastAsia"/>
                    <w:lang w:val="fr-FR"/>
                  </w:rPr>
                  <w:t>☐</w:t>
                </w:r>
              </w:sdtContent>
            </w:sdt>
            <w:r w:rsidR="007832C6">
              <w:rPr>
                <w:rFonts w:cs="Arial"/>
                <w:lang w:val="fr-FR"/>
              </w:rPr>
              <w:t xml:space="preserve"> </w:t>
            </w:r>
            <w:r w:rsidR="0043168C" w:rsidRPr="0043168C">
              <w:rPr>
                <w:rFonts w:cs="Arial"/>
              </w:rPr>
              <w:t>Les matières à valoriser ne sont pas putrescibles</w:t>
            </w:r>
            <w:r w:rsidR="005B6767">
              <w:rPr>
                <w:rFonts w:cs="Arial"/>
              </w:rPr>
              <w:t>.</w:t>
            </w:r>
          </w:p>
        </w:tc>
      </w:tr>
      <w:tr w:rsidR="006013F0" w:rsidRPr="0085316B" w14:paraId="19635F4E" w14:textId="77777777" w:rsidTr="006138D9">
        <w:trPr>
          <w:trHeight w:val="272"/>
        </w:trPr>
        <w:tc>
          <w:tcPr>
            <w:tcW w:w="16018" w:type="dxa"/>
            <w:shd w:val="clear" w:color="auto" w:fill="D9E2F3" w:themeFill="accent1" w:themeFillTint="33"/>
          </w:tcPr>
          <w:p w14:paraId="2C85859B" w14:textId="2BEDD56E" w:rsidR="006013F0" w:rsidRDefault="00000000" w:rsidP="006138D9">
            <w:pPr>
              <w:pStyle w:val="Normalformulaire"/>
              <w:spacing w:after="0"/>
              <w:rPr>
                <w:rFonts w:cs="Arial"/>
                <w:lang w:val="fr-FR"/>
              </w:rPr>
            </w:pPr>
            <w:sdt>
              <w:sdtPr>
                <w:rPr>
                  <w:rFonts w:cs="Arial"/>
                  <w:lang w:val="fr-FR"/>
                </w:rPr>
                <w:id w:val="681018594"/>
                <w14:checkbox>
                  <w14:checked w14:val="0"/>
                  <w14:checkedState w14:val="2612" w14:font="MS Gothic"/>
                  <w14:uncheckedState w14:val="2610" w14:font="MS Gothic"/>
                </w14:checkbox>
              </w:sdtPr>
              <w:sdtContent>
                <w:r w:rsidR="006013F0">
                  <w:rPr>
                    <w:rFonts w:ascii="MS Gothic" w:hAnsi="MS Gothic" w:cs="Arial" w:hint="eastAsia"/>
                    <w:lang w:val="fr-FR"/>
                  </w:rPr>
                  <w:t>☐</w:t>
                </w:r>
              </w:sdtContent>
            </w:sdt>
            <w:r w:rsidR="00ED636F">
              <w:rPr>
                <w:rFonts w:cs="Arial"/>
                <w:lang w:val="fr-FR"/>
              </w:rPr>
              <w:t xml:space="preserve"> </w:t>
            </w:r>
            <w:r w:rsidR="00ED636F" w:rsidRPr="00ED636F">
              <w:rPr>
                <w:rFonts w:cs="Arial"/>
              </w:rPr>
              <w:t>Aucune de ces réponses</w:t>
            </w:r>
          </w:p>
        </w:tc>
      </w:tr>
    </w:tbl>
    <w:p w14:paraId="05B42C97" w14:textId="77777777" w:rsidR="00DD5630" w:rsidRPr="00DD5630" w:rsidRDefault="00DD5630" w:rsidP="008F1799">
      <w:pPr>
        <w:pStyle w:val="QuestionInfo"/>
        <w:spacing w:before="240" w:after="120"/>
      </w:pPr>
      <w:r w:rsidRPr="00DD5630">
        <w:t>Notez que :</w:t>
      </w:r>
    </w:p>
    <w:p w14:paraId="6C1F5DF7" w14:textId="30F4AAC2" w:rsidR="00DD5630" w:rsidRPr="00DD5630" w:rsidRDefault="00DD5630" w:rsidP="00DD5630">
      <w:pPr>
        <w:pStyle w:val="Questionliste"/>
      </w:pPr>
      <w:r w:rsidRPr="00DD5630">
        <w:t>L’étanchéité des installations doit répondre à des critères de protection des eaux similaires à ceux recommandés dans les LDEAC, version 2018 (sections 4.2.1.2 et 4.2.3.6) et tenir compte des adaptations et ajustements nécessaires considérant la nature des activités de valorisation.</w:t>
      </w:r>
    </w:p>
    <w:p w14:paraId="0A64C704" w14:textId="2AE317F3" w:rsidR="00DD5630" w:rsidRPr="00DD5630" w:rsidRDefault="00DD5630" w:rsidP="0046299E">
      <w:pPr>
        <w:pStyle w:val="Questionliste"/>
        <w:keepNext/>
        <w:spacing w:after="120"/>
      </w:pPr>
      <w:r w:rsidRPr="00DD5630">
        <w:t xml:space="preserve">Le </w:t>
      </w:r>
      <w:r w:rsidRPr="00DD5630">
        <w:rPr>
          <w:i/>
          <w:iCs/>
        </w:rPr>
        <w:t xml:space="preserve">Guide </w:t>
      </w:r>
      <w:r w:rsidR="00507244">
        <w:rPr>
          <w:i/>
          <w:iCs/>
        </w:rPr>
        <w:t xml:space="preserve">de référence </w:t>
      </w:r>
      <w:r w:rsidRPr="00DD5630">
        <w:rPr>
          <w:i/>
          <w:iCs/>
        </w:rPr>
        <w:t>du REAFIE</w:t>
      </w:r>
      <w:r w:rsidRPr="00DD5630">
        <w:t xml:space="preserve"> offre un complément d’information sur la notion des matières non</w:t>
      </w:r>
      <w:r w:rsidR="00A4044E">
        <w:t xml:space="preserve"> </w:t>
      </w:r>
      <w:r w:rsidRPr="00DD5630">
        <w:t xml:space="preserve">putrescibles </w:t>
      </w:r>
      <w:r w:rsidR="0077638A">
        <w:t>aux notes explicatives de l’a</w:t>
      </w:r>
      <w:r w:rsidRPr="00DD5630">
        <w:t>rticle 247.</w:t>
      </w:r>
    </w:p>
    <w:p w14:paraId="3DCE00F3" w14:textId="4E8CAAD6" w:rsidR="002E374E" w:rsidRDefault="004B1F6B" w:rsidP="0046299E">
      <w:pPr>
        <w:pStyle w:val="Siouinon"/>
        <w:keepNext/>
        <w:spacing w:after="120"/>
      </w:pPr>
      <w:r w:rsidRPr="004B1F6B">
        <w:t xml:space="preserve">Si vous avez </w:t>
      </w:r>
      <w:r w:rsidR="00B91B18" w:rsidRPr="00B47F3A">
        <w:t xml:space="preserve">répondu </w:t>
      </w:r>
      <w:r w:rsidRPr="004B1F6B">
        <w:t>« Aucune de ces réponses », passez à la question 3.3.</w:t>
      </w:r>
    </w:p>
    <w:p w14:paraId="2764D7DC" w14:textId="77777777" w:rsidR="001167D8" w:rsidRPr="001167D8" w:rsidRDefault="003A4A30" w:rsidP="001167D8">
      <w:pPr>
        <w:pStyle w:val="Question"/>
      </w:pPr>
      <w:r>
        <w:t>3.2</w:t>
      </w:r>
      <w:r>
        <w:tab/>
      </w:r>
      <w:r w:rsidR="001167D8" w:rsidRPr="001167D8">
        <w:t>Fournissez les informations permettant de démontrer que les activités relatives à une installation de valorisation de matières organiques correspondent bien au cas pour lequel une étude hydrogéologique n’est pas requise (art. 247 al. 1 (1) et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73D6A" w14:paraId="15F2B2C7" w14:textId="77777777" w:rsidTr="006138D9">
        <w:trPr>
          <w:trHeight w:val="448"/>
          <w:jc w:val="center"/>
        </w:trPr>
        <w:sdt>
          <w:sdtPr>
            <w:id w:val="46186227"/>
            <w:placeholder>
              <w:docPart w:val="2255DA7E8B724E318667F94BAAB25AC9"/>
            </w:placeholder>
            <w:showingPlcHdr/>
          </w:sdtPr>
          <w:sdtContent>
            <w:tc>
              <w:tcPr>
                <w:tcW w:w="16968" w:type="dxa"/>
                <w:shd w:val="clear" w:color="auto" w:fill="D9E2F3" w:themeFill="accent1" w:themeFillTint="33"/>
              </w:tcPr>
              <w:p w14:paraId="67E6A271" w14:textId="77777777" w:rsidR="00C73D6A" w:rsidRDefault="00C73D6A"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B3D5171" w14:textId="77163A47" w:rsidR="009E55CD" w:rsidRDefault="00F60C96" w:rsidP="00F60C96">
      <w:pPr>
        <w:pStyle w:val="Siouinon"/>
      </w:pPr>
      <w:r w:rsidRPr="00F60C96">
        <w:t>Puis passez à la question 3.4.</w:t>
      </w:r>
    </w:p>
    <w:p w14:paraId="472C01E2" w14:textId="77777777" w:rsidR="005A70AF" w:rsidRPr="005A70AF" w:rsidRDefault="00D375D8" w:rsidP="005A70AF">
      <w:pPr>
        <w:pStyle w:val="Question"/>
      </w:pPr>
      <w:r>
        <w:t>3.3</w:t>
      </w:r>
      <w:r>
        <w:tab/>
      </w:r>
      <w:r w:rsidR="005A70AF" w:rsidRPr="005A70AF">
        <w:t>Fournissez une étude hydrogéologique pour les activités relatives à une installation de valorisation de matières organiques putrescibles (art. 247 al. 1 (1) REAFIE).</w:t>
      </w:r>
    </w:p>
    <w:p w14:paraId="1F9E999C" w14:textId="2F366B81" w:rsidR="00382B48" w:rsidRPr="00382B48" w:rsidRDefault="00EB679D" w:rsidP="00382B48">
      <w:pPr>
        <w:pStyle w:val="QuestionInfo"/>
      </w:pPr>
      <w:r w:rsidRPr="00DD5630">
        <w:t>Notez que</w:t>
      </w:r>
      <w:r w:rsidRPr="00382B48">
        <w:t xml:space="preserve"> </w:t>
      </w:r>
      <w:r>
        <w:t>l</w:t>
      </w:r>
      <w:r w:rsidR="00382B48" w:rsidRPr="00382B48">
        <w:t>es LDEAC et les LDEAB précisent les modalités de cette 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126836690"/>
          <w15:repeatingSection/>
        </w:sdtPr>
        <w:sdtContent>
          <w:sdt>
            <w:sdtPr>
              <w:rPr>
                <w:rFonts w:cs="Arial"/>
              </w:rPr>
              <w:id w:val="-2090151972"/>
              <w:placeholder>
                <w:docPart w:val="6D7E237A669B476F8679EC3052E05C35"/>
              </w:placeholder>
              <w15:repeatingSectionItem/>
            </w:sdtPr>
            <w:sdtContent>
              <w:sdt>
                <w:sdtPr>
                  <w:rPr>
                    <w:rFonts w:cs="Arial"/>
                  </w:rPr>
                  <w:id w:val="-1886018041"/>
                  <w15:repeatingSection/>
                </w:sdtPr>
                <w:sdtContent>
                  <w:sdt>
                    <w:sdtPr>
                      <w:rPr>
                        <w:rFonts w:cs="Arial"/>
                      </w:rPr>
                      <w:id w:val="-1062486696"/>
                      <w:placeholder>
                        <w:docPart w:val="6D7E237A669B476F8679EC3052E05C35"/>
                      </w:placeholder>
                      <w15:repeatingSectionItem/>
                    </w:sdtPr>
                    <w:sdtContent>
                      <w:tr w:rsidR="009B2CE0" w:rsidRPr="00E44FF6" w14:paraId="58B9F772" w14:textId="77777777" w:rsidTr="006138D9">
                        <w:trPr>
                          <w:trHeight w:val="448"/>
                          <w:jc w:val="center"/>
                        </w:trPr>
                        <w:sdt>
                          <w:sdtPr>
                            <w:rPr>
                              <w:rFonts w:cs="Arial"/>
                            </w:rPr>
                            <w:id w:val="-1981990494"/>
                            <w:placeholder>
                              <w:docPart w:val="0A20D7262FE146AEA3470CD8F2EFFB83"/>
                            </w:placeholder>
                            <w:showingPlcHdr/>
                          </w:sdtPr>
                          <w:sdtContent>
                            <w:tc>
                              <w:tcPr>
                                <w:tcW w:w="10768" w:type="dxa"/>
                                <w:shd w:val="clear" w:color="auto" w:fill="D9E2F3" w:themeFill="accent1" w:themeFillTint="33"/>
                              </w:tcPr>
                              <w:p w14:paraId="1F55C1B7" w14:textId="77777777" w:rsidR="009B2CE0" w:rsidRPr="00E44FF6" w:rsidRDefault="009B2CE0" w:rsidP="006138D9">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20A85B964E49475A86301946F982F69B"/>
                            </w:placeholder>
                            <w:showingPlcHdr/>
                          </w:sdtPr>
                          <w:sdtContent>
                            <w:tc>
                              <w:tcPr>
                                <w:tcW w:w="6200" w:type="dxa"/>
                                <w:shd w:val="clear" w:color="auto" w:fill="D9E2F3" w:themeFill="accent1" w:themeFillTint="33"/>
                              </w:tcPr>
                              <w:p w14:paraId="37F54DE4" w14:textId="77777777" w:rsidR="009B2CE0" w:rsidRPr="00E44FF6" w:rsidRDefault="009B2CE0" w:rsidP="006138D9">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20C47516" w14:textId="0EA07E60" w:rsidR="004B7B82" w:rsidRPr="004B7B82" w:rsidRDefault="00DC5FD3" w:rsidP="002839A8">
      <w:pPr>
        <w:pStyle w:val="Question"/>
      </w:pPr>
      <w:r>
        <w:t>3.4</w:t>
      </w:r>
      <w:r>
        <w:tab/>
      </w:r>
      <w:r w:rsidR="004B7B82" w:rsidRPr="00B968EA">
        <w:t>Cochez l’énoncé correspondant</w:t>
      </w:r>
      <w:r w:rsidR="004B7B82" w:rsidRPr="004B7B82">
        <w:t xml:space="preserve"> à l’installation de valorisation visée par la demande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D54C53" w:rsidRPr="0085316B" w14:paraId="72E595E5" w14:textId="77777777" w:rsidTr="006138D9">
        <w:trPr>
          <w:trHeight w:val="272"/>
        </w:trPr>
        <w:tc>
          <w:tcPr>
            <w:tcW w:w="16018" w:type="dxa"/>
            <w:shd w:val="clear" w:color="auto" w:fill="D9E2F3" w:themeFill="accent1" w:themeFillTint="33"/>
          </w:tcPr>
          <w:p w14:paraId="0831A076" w14:textId="3FCF0D3D" w:rsidR="00D54C53" w:rsidRPr="0085316B" w:rsidRDefault="00000000" w:rsidP="00804230">
            <w:pPr>
              <w:pStyle w:val="Normalformulaire"/>
              <w:spacing w:after="0"/>
              <w:ind w:left="284" w:hanging="284"/>
              <w:rPr>
                <w:rFonts w:cs="Arial"/>
              </w:rPr>
            </w:pPr>
            <w:sdt>
              <w:sdtPr>
                <w:rPr>
                  <w:rFonts w:cs="Arial"/>
                </w:rPr>
                <w:id w:val="1296259726"/>
                <w14:checkbox>
                  <w14:checked w14:val="0"/>
                  <w14:checkedState w14:val="2612" w14:font="MS Gothic"/>
                  <w14:uncheckedState w14:val="2610" w14:font="MS Gothic"/>
                </w14:checkbox>
              </w:sdtPr>
              <w:sdtContent>
                <w:r w:rsidR="00D54C53">
                  <w:rPr>
                    <w:rFonts w:ascii="MS Gothic" w:hAnsi="MS Gothic" w:cs="Arial" w:hint="eastAsia"/>
                  </w:rPr>
                  <w:t>☐</w:t>
                </w:r>
              </w:sdtContent>
            </w:sdt>
            <w:r w:rsidR="00D54C53" w:rsidRPr="0085316B">
              <w:rPr>
                <w:rFonts w:cs="Arial"/>
              </w:rPr>
              <w:t xml:space="preserve"> </w:t>
            </w:r>
            <w:r w:rsidR="00653BF5" w:rsidRPr="00653BF5">
              <w:rPr>
                <w:rFonts w:cs="Arial"/>
              </w:rPr>
              <w:t xml:space="preserve">Les activités sont visées par le </w:t>
            </w:r>
            <w:r w:rsidR="00653BF5" w:rsidRPr="00653BF5">
              <w:rPr>
                <w:rFonts w:cs="Arial"/>
                <w:i/>
                <w:iCs/>
              </w:rPr>
              <w:t>Règlement sur les exploitations agricoles</w:t>
            </w:r>
            <w:r w:rsidR="00C90905">
              <w:rPr>
                <w:rFonts w:cs="Arial"/>
                <w:i/>
                <w:iCs/>
              </w:rPr>
              <w:t>.</w:t>
            </w:r>
          </w:p>
        </w:tc>
      </w:tr>
      <w:tr w:rsidR="00D54C53" w:rsidRPr="0085316B" w14:paraId="62B4D181" w14:textId="77777777" w:rsidTr="006138D9">
        <w:trPr>
          <w:trHeight w:val="272"/>
        </w:trPr>
        <w:tc>
          <w:tcPr>
            <w:tcW w:w="16018" w:type="dxa"/>
            <w:shd w:val="clear" w:color="auto" w:fill="D9E2F3" w:themeFill="accent1" w:themeFillTint="33"/>
          </w:tcPr>
          <w:p w14:paraId="6CB479E2" w14:textId="006CAF3A" w:rsidR="00D54C53" w:rsidRPr="0085316B" w:rsidRDefault="00000000" w:rsidP="00804230">
            <w:pPr>
              <w:pStyle w:val="Normalformulaire"/>
              <w:spacing w:after="0"/>
              <w:ind w:left="284" w:hanging="284"/>
              <w:rPr>
                <w:rFonts w:cs="Arial"/>
              </w:rPr>
            </w:pPr>
            <w:sdt>
              <w:sdtPr>
                <w:rPr>
                  <w:rFonts w:cs="Arial"/>
                </w:rPr>
                <w:id w:val="1069463587"/>
                <w14:checkbox>
                  <w14:checked w14:val="0"/>
                  <w14:checkedState w14:val="2612" w14:font="MS Gothic"/>
                  <w14:uncheckedState w14:val="2610" w14:font="MS Gothic"/>
                </w14:checkbox>
              </w:sdtPr>
              <w:sdtContent>
                <w:r w:rsidR="00D54C53">
                  <w:rPr>
                    <w:rFonts w:ascii="MS Gothic" w:hAnsi="MS Gothic" w:cs="Arial" w:hint="eastAsia"/>
                  </w:rPr>
                  <w:t>☐</w:t>
                </w:r>
              </w:sdtContent>
            </w:sdt>
            <w:r w:rsidR="00D54C53" w:rsidRPr="0085316B">
              <w:rPr>
                <w:rFonts w:cs="Arial"/>
              </w:rPr>
              <w:t xml:space="preserve"> </w:t>
            </w:r>
            <w:r w:rsidR="00956E01">
              <w:rPr>
                <w:rFonts w:cs="Arial"/>
              </w:rPr>
              <w:t xml:space="preserve">Une </w:t>
            </w:r>
            <w:r w:rsidR="00F10007" w:rsidRPr="00F10007">
              <w:rPr>
                <w:rFonts w:cs="Arial"/>
              </w:rPr>
              <w:t>installation de biométhanisation sur un lieu d’épandage ou d’élevage trait</w:t>
            </w:r>
            <w:r w:rsidR="00422DD6">
              <w:rPr>
                <w:rFonts w:cs="Arial"/>
              </w:rPr>
              <w:t>ant</w:t>
            </w:r>
            <w:r w:rsidR="00F10007" w:rsidRPr="00F10007">
              <w:rPr>
                <w:rFonts w:cs="Arial"/>
              </w:rPr>
              <w:t xml:space="preserve"> moins de 25</w:t>
            </w:r>
            <w:r w:rsidR="00EC05E1">
              <w:rPr>
                <w:rFonts w:cs="Arial"/>
              </w:rPr>
              <w:t> </w:t>
            </w:r>
            <w:r w:rsidR="00F10007" w:rsidRPr="00F10007">
              <w:rPr>
                <w:rFonts w:cs="Arial"/>
              </w:rPr>
              <w:t>% de matières exogènes</w:t>
            </w:r>
            <w:r w:rsidR="00C90905">
              <w:rPr>
                <w:rFonts w:cs="Arial"/>
              </w:rPr>
              <w:t>.</w:t>
            </w:r>
          </w:p>
        </w:tc>
      </w:tr>
      <w:tr w:rsidR="005A3720" w:rsidRPr="0085316B" w14:paraId="27361508" w14:textId="77777777" w:rsidTr="006138D9">
        <w:trPr>
          <w:trHeight w:val="272"/>
        </w:trPr>
        <w:tc>
          <w:tcPr>
            <w:tcW w:w="16018" w:type="dxa"/>
            <w:shd w:val="clear" w:color="auto" w:fill="D9E2F3" w:themeFill="accent1" w:themeFillTint="33"/>
          </w:tcPr>
          <w:p w14:paraId="1DAA3EC0" w14:textId="3657A571" w:rsidR="005A3720" w:rsidRPr="00D609BD" w:rsidRDefault="00000000" w:rsidP="00804230">
            <w:pPr>
              <w:pStyle w:val="Normalformulaire"/>
              <w:spacing w:after="0"/>
              <w:ind w:left="284" w:hanging="284"/>
              <w:rPr>
                <w:rFonts w:cs="Arial"/>
                <w:lang w:val="fr-FR"/>
              </w:rPr>
            </w:pPr>
            <w:sdt>
              <w:sdtPr>
                <w:rPr>
                  <w:rFonts w:cs="Arial"/>
                  <w:lang w:val="fr-FR"/>
                </w:rPr>
                <w:id w:val="920059502"/>
                <w14:checkbox>
                  <w14:checked w14:val="0"/>
                  <w14:checkedState w14:val="2612" w14:font="MS Gothic"/>
                  <w14:uncheckedState w14:val="2610" w14:font="MS Gothic"/>
                </w14:checkbox>
              </w:sdtPr>
              <w:sdtContent>
                <w:r w:rsidR="00485908">
                  <w:rPr>
                    <w:rFonts w:ascii="MS Gothic" w:hAnsi="MS Gothic" w:cs="Arial" w:hint="eastAsia"/>
                    <w:lang w:val="fr-FR"/>
                  </w:rPr>
                  <w:t>☐</w:t>
                </w:r>
              </w:sdtContent>
            </w:sdt>
            <w:r w:rsidR="00485908">
              <w:rPr>
                <w:rFonts w:cs="Arial"/>
                <w:lang w:val="fr-FR"/>
              </w:rPr>
              <w:t xml:space="preserve"> </w:t>
            </w:r>
            <w:r w:rsidR="00DB62A4" w:rsidRPr="00DB62A4">
              <w:rPr>
                <w:rFonts w:cs="Arial"/>
                <w:lang w:val="fr-FR"/>
              </w:rPr>
              <w:t>Une installation de compostage, sur un lieu d’élevage ou un lieu d’épandage, dont le volume maximal de matières organiques présentes est en tout temps inférieur à 1 000 m</w:t>
            </w:r>
            <w:r w:rsidR="00DB62A4" w:rsidRPr="00DB62A4">
              <w:rPr>
                <w:rFonts w:cs="Arial"/>
                <w:vertAlign w:val="superscript"/>
                <w:lang w:val="fr-FR"/>
              </w:rPr>
              <w:t>3</w:t>
            </w:r>
            <w:r w:rsidR="00D609BD">
              <w:rPr>
                <w:rFonts w:cs="Arial"/>
                <w:lang w:val="fr-FR"/>
              </w:rPr>
              <w:t>.</w:t>
            </w:r>
          </w:p>
        </w:tc>
      </w:tr>
      <w:tr w:rsidR="005A3720" w:rsidRPr="0085316B" w14:paraId="5B111A64" w14:textId="77777777" w:rsidTr="006138D9">
        <w:trPr>
          <w:trHeight w:val="272"/>
        </w:trPr>
        <w:tc>
          <w:tcPr>
            <w:tcW w:w="16018" w:type="dxa"/>
            <w:shd w:val="clear" w:color="auto" w:fill="D9E2F3" w:themeFill="accent1" w:themeFillTint="33"/>
          </w:tcPr>
          <w:p w14:paraId="2E78603F" w14:textId="5B72AC40" w:rsidR="005A3720" w:rsidRDefault="00000000" w:rsidP="00804230">
            <w:pPr>
              <w:pStyle w:val="Normalformulaire"/>
              <w:spacing w:after="0"/>
              <w:ind w:left="284" w:hanging="284"/>
              <w:rPr>
                <w:rFonts w:cs="Arial"/>
                <w:lang w:val="fr-FR"/>
              </w:rPr>
            </w:pPr>
            <w:sdt>
              <w:sdtPr>
                <w:rPr>
                  <w:rFonts w:cs="Arial"/>
                  <w:lang w:val="fr-FR"/>
                </w:rPr>
                <w:id w:val="1596126231"/>
                <w14:checkbox>
                  <w14:checked w14:val="0"/>
                  <w14:checkedState w14:val="2612" w14:font="MS Gothic"/>
                  <w14:uncheckedState w14:val="2610" w14:font="MS Gothic"/>
                </w14:checkbox>
              </w:sdtPr>
              <w:sdtContent>
                <w:r w:rsidR="00345ABE">
                  <w:rPr>
                    <w:rFonts w:ascii="MS Gothic" w:hAnsi="MS Gothic" w:cs="Arial" w:hint="eastAsia"/>
                    <w:lang w:val="fr-FR"/>
                  </w:rPr>
                  <w:t>☐</w:t>
                </w:r>
              </w:sdtContent>
            </w:sdt>
            <w:r w:rsidR="00345ABE">
              <w:rPr>
                <w:rFonts w:cs="Arial"/>
                <w:lang w:val="fr-FR"/>
              </w:rPr>
              <w:t xml:space="preserve"> </w:t>
            </w:r>
            <w:r w:rsidR="00583575" w:rsidRPr="00583575">
              <w:rPr>
                <w:rFonts w:cs="Arial"/>
                <w:lang w:val="fr-FR"/>
              </w:rPr>
              <w:t>Une installation de compostage dont le volume maximal de matières organiques présentes, outre les composts matures prêts à la mise en marché, est en tout temps inférieur à 7 500 m³ et qui est située à une distance d’au moins 1 km de toute habitation, de tout établissement public ou de toute zone où un usage résidentiel ou commercial est permis par une municipalité</w:t>
            </w:r>
            <w:r w:rsidR="00D609BD">
              <w:rPr>
                <w:rFonts w:cs="Arial"/>
                <w:lang w:val="fr-FR"/>
              </w:rPr>
              <w:t>.</w:t>
            </w:r>
          </w:p>
        </w:tc>
      </w:tr>
      <w:tr w:rsidR="005A3720" w:rsidRPr="0085316B" w14:paraId="385FACFA" w14:textId="77777777" w:rsidTr="006138D9">
        <w:trPr>
          <w:trHeight w:val="272"/>
        </w:trPr>
        <w:tc>
          <w:tcPr>
            <w:tcW w:w="16018" w:type="dxa"/>
            <w:shd w:val="clear" w:color="auto" w:fill="D9E2F3" w:themeFill="accent1" w:themeFillTint="33"/>
          </w:tcPr>
          <w:p w14:paraId="00B845F0" w14:textId="15328CCB" w:rsidR="005A3720" w:rsidRDefault="00000000" w:rsidP="00804230">
            <w:pPr>
              <w:pStyle w:val="Normalformulaire"/>
              <w:spacing w:after="0"/>
              <w:ind w:left="284" w:hanging="284"/>
              <w:rPr>
                <w:rFonts w:cs="Arial"/>
                <w:lang w:val="fr-FR"/>
              </w:rPr>
            </w:pPr>
            <w:sdt>
              <w:sdtPr>
                <w:rPr>
                  <w:rFonts w:cs="Arial"/>
                  <w:lang w:val="fr-FR"/>
                </w:rPr>
                <w:id w:val="-1933041528"/>
                <w14:checkbox>
                  <w14:checked w14:val="0"/>
                  <w14:checkedState w14:val="2612" w14:font="MS Gothic"/>
                  <w14:uncheckedState w14:val="2610" w14:font="MS Gothic"/>
                </w14:checkbox>
              </w:sdtPr>
              <w:sdtContent>
                <w:r w:rsidR="00583575">
                  <w:rPr>
                    <w:rFonts w:ascii="MS Gothic" w:hAnsi="MS Gothic" w:cs="Arial" w:hint="eastAsia"/>
                    <w:lang w:val="fr-FR"/>
                  </w:rPr>
                  <w:t>☐</w:t>
                </w:r>
              </w:sdtContent>
            </w:sdt>
            <w:r w:rsidR="00583575">
              <w:rPr>
                <w:rFonts w:cs="Arial"/>
                <w:lang w:val="fr-FR"/>
              </w:rPr>
              <w:t xml:space="preserve"> Un centre de transfert de matières organiques vers un lieu de valorisation</w:t>
            </w:r>
          </w:p>
        </w:tc>
      </w:tr>
      <w:tr w:rsidR="005A3720" w:rsidRPr="0085316B" w14:paraId="224DD6CD" w14:textId="77777777" w:rsidTr="006138D9">
        <w:trPr>
          <w:trHeight w:val="272"/>
        </w:trPr>
        <w:tc>
          <w:tcPr>
            <w:tcW w:w="16018" w:type="dxa"/>
            <w:shd w:val="clear" w:color="auto" w:fill="D9E2F3" w:themeFill="accent1" w:themeFillTint="33"/>
          </w:tcPr>
          <w:p w14:paraId="00283A36" w14:textId="40894DF5" w:rsidR="005A3720" w:rsidRDefault="00000000" w:rsidP="00804230">
            <w:pPr>
              <w:pStyle w:val="Normalformulaire"/>
              <w:spacing w:after="0"/>
              <w:ind w:left="284" w:hanging="284"/>
              <w:rPr>
                <w:rFonts w:cs="Arial"/>
                <w:lang w:val="fr-FR"/>
              </w:rPr>
            </w:pPr>
            <w:sdt>
              <w:sdtPr>
                <w:rPr>
                  <w:rFonts w:cs="Arial"/>
                  <w:lang w:val="fr-FR"/>
                </w:rPr>
                <w:id w:val="-1920238890"/>
                <w14:checkbox>
                  <w14:checked w14:val="0"/>
                  <w14:checkedState w14:val="2612" w14:font="MS Gothic"/>
                  <w14:uncheckedState w14:val="2610" w14:font="MS Gothic"/>
                </w14:checkbox>
              </w:sdtPr>
              <w:sdtContent>
                <w:r w:rsidR="00583575">
                  <w:rPr>
                    <w:rFonts w:ascii="MS Gothic" w:hAnsi="MS Gothic" w:cs="Arial" w:hint="eastAsia"/>
                    <w:lang w:val="fr-FR"/>
                  </w:rPr>
                  <w:t>☐</w:t>
                </w:r>
              </w:sdtContent>
            </w:sdt>
            <w:r w:rsidR="00583575">
              <w:rPr>
                <w:rFonts w:cs="Arial"/>
                <w:lang w:val="fr-FR"/>
              </w:rPr>
              <w:t xml:space="preserve"> Un centre de tri, de conditionnement ou de stockage de résidus verts</w:t>
            </w:r>
          </w:p>
        </w:tc>
      </w:tr>
      <w:tr w:rsidR="00D54C53" w:rsidRPr="0085316B" w14:paraId="2C69FD9D" w14:textId="77777777" w:rsidTr="006138D9">
        <w:trPr>
          <w:trHeight w:val="272"/>
        </w:trPr>
        <w:tc>
          <w:tcPr>
            <w:tcW w:w="16018" w:type="dxa"/>
            <w:shd w:val="clear" w:color="auto" w:fill="D9E2F3" w:themeFill="accent1" w:themeFillTint="33"/>
          </w:tcPr>
          <w:p w14:paraId="4DD62C30" w14:textId="705D2499" w:rsidR="00D54C53" w:rsidRPr="00B3392E" w:rsidRDefault="00000000" w:rsidP="00804230">
            <w:pPr>
              <w:pStyle w:val="Normalformulaire"/>
              <w:spacing w:after="0"/>
              <w:ind w:left="284" w:hanging="284"/>
              <w:rPr>
                <w:rFonts w:cs="Arial"/>
              </w:rPr>
            </w:pPr>
            <w:sdt>
              <w:sdtPr>
                <w:rPr>
                  <w:rFonts w:cs="Arial"/>
                  <w:lang w:val="fr-FR"/>
                </w:rPr>
                <w:id w:val="-1928418388"/>
                <w14:checkbox>
                  <w14:checked w14:val="0"/>
                  <w14:checkedState w14:val="2612" w14:font="MS Gothic"/>
                  <w14:uncheckedState w14:val="2610" w14:font="MS Gothic"/>
                </w14:checkbox>
              </w:sdtPr>
              <w:sdtContent>
                <w:r w:rsidR="00D54C53">
                  <w:rPr>
                    <w:rFonts w:ascii="MS Gothic" w:hAnsi="MS Gothic" w:cs="Arial" w:hint="eastAsia"/>
                    <w:lang w:val="fr-FR"/>
                  </w:rPr>
                  <w:t>☐</w:t>
                </w:r>
              </w:sdtContent>
            </w:sdt>
            <w:r w:rsidR="00D54C53" w:rsidRPr="0085316B">
              <w:rPr>
                <w:rFonts w:cs="Arial"/>
                <w:lang w:val="fr-FR"/>
              </w:rPr>
              <w:t xml:space="preserve"> </w:t>
            </w:r>
            <w:r w:rsidR="0062548E" w:rsidRPr="0062548E">
              <w:rPr>
                <w:rFonts w:cs="Arial"/>
                <w:lang w:val="fr-FR"/>
              </w:rPr>
              <w:t xml:space="preserve">La valorisation </w:t>
            </w:r>
            <w:r w:rsidR="000A7CB6">
              <w:rPr>
                <w:rFonts w:cs="Arial"/>
                <w:lang w:val="fr-FR"/>
              </w:rPr>
              <w:t>consiste en</w:t>
            </w:r>
            <w:r w:rsidR="005B0E89">
              <w:rPr>
                <w:rFonts w:cs="Arial"/>
                <w:lang w:val="fr-FR"/>
              </w:rPr>
              <w:t xml:space="preserve"> </w:t>
            </w:r>
            <w:r w:rsidR="0062548E" w:rsidRPr="0062548E">
              <w:rPr>
                <w:rFonts w:cs="Arial"/>
                <w:lang w:val="fr-FR"/>
              </w:rPr>
              <w:t>l’épandage forestier de boues aquacoles et des eaux douces usées provenant du nettoyage d’unités d’élevage extérieures ou du nettoyage d’unités de sédimentation extérieures d’un site aquacole ou d’un site d’étang de pêche</w:t>
            </w:r>
            <w:r w:rsidR="00C90905">
              <w:rPr>
                <w:rFonts w:cs="Arial"/>
                <w:lang w:val="fr-FR"/>
              </w:rPr>
              <w:t>.</w:t>
            </w:r>
          </w:p>
        </w:tc>
      </w:tr>
      <w:tr w:rsidR="00D54C53" w:rsidRPr="0085316B" w14:paraId="3BF152BA" w14:textId="77777777" w:rsidTr="006138D9">
        <w:trPr>
          <w:trHeight w:val="272"/>
        </w:trPr>
        <w:tc>
          <w:tcPr>
            <w:tcW w:w="16018" w:type="dxa"/>
            <w:shd w:val="clear" w:color="auto" w:fill="D9E2F3" w:themeFill="accent1" w:themeFillTint="33"/>
          </w:tcPr>
          <w:p w14:paraId="79333125" w14:textId="62FD83A0" w:rsidR="00D54C53" w:rsidRPr="00712876" w:rsidRDefault="00000000" w:rsidP="00804230">
            <w:pPr>
              <w:pStyle w:val="Normalformulaire"/>
              <w:spacing w:after="0"/>
              <w:ind w:left="284" w:hanging="284"/>
              <w:rPr>
                <w:rFonts w:cs="Arial"/>
              </w:rPr>
            </w:pPr>
            <w:sdt>
              <w:sdtPr>
                <w:rPr>
                  <w:rFonts w:cs="Arial"/>
                  <w:lang w:val="fr-FR"/>
                </w:rPr>
                <w:id w:val="1194040293"/>
                <w14:checkbox>
                  <w14:checked w14:val="0"/>
                  <w14:checkedState w14:val="2612" w14:font="MS Gothic"/>
                  <w14:uncheckedState w14:val="2610" w14:font="MS Gothic"/>
                </w14:checkbox>
              </w:sdtPr>
              <w:sdtContent>
                <w:r w:rsidR="00D54C53">
                  <w:rPr>
                    <w:rFonts w:ascii="MS Gothic" w:hAnsi="MS Gothic" w:cs="Arial" w:hint="eastAsia"/>
                    <w:lang w:val="fr-FR"/>
                  </w:rPr>
                  <w:t>☐</w:t>
                </w:r>
              </w:sdtContent>
            </w:sdt>
            <w:r w:rsidR="00D54C53">
              <w:rPr>
                <w:rFonts w:cs="Arial"/>
                <w:lang w:val="fr-FR"/>
              </w:rPr>
              <w:t xml:space="preserve"> </w:t>
            </w:r>
            <w:r w:rsidR="00C440C6" w:rsidRPr="00C440C6">
              <w:rPr>
                <w:rFonts w:cs="Arial"/>
                <w:lang w:val="fr-FR"/>
              </w:rPr>
              <w:t xml:space="preserve">La valorisation </w:t>
            </w:r>
            <w:r w:rsidR="000A7CB6">
              <w:rPr>
                <w:rFonts w:cs="Arial"/>
                <w:lang w:val="fr-FR"/>
              </w:rPr>
              <w:t xml:space="preserve">consiste </w:t>
            </w:r>
            <w:r w:rsidR="00491051">
              <w:rPr>
                <w:rFonts w:cs="Arial"/>
                <w:lang w:val="fr-FR"/>
              </w:rPr>
              <w:t>au</w:t>
            </w:r>
            <w:r w:rsidR="00C440C6" w:rsidRPr="00C440C6">
              <w:rPr>
                <w:rFonts w:cs="Arial"/>
                <w:lang w:val="fr-FR"/>
              </w:rPr>
              <w:t xml:space="preserve"> stockage de boues aquacoles et des eaux douces usées provenant du nettoyage d’unités d’élevage extérieures ou du nettoyage d’unités de sédimentation extérieures d’un site aquacole ou d’un site d’étang de pêche</w:t>
            </w:r>
            <w:r w:rsidR="00C90905">
              <w:rPr>
                <w:rFonts w:cs="Arial"/>
                <w:lang w:val="fr-FR"/>
              </w:rPr>
              <w:t>.</w:t>
            </w:r>
          </w:p>
        </w:tc>
      </w:tr>
      <w:tr w:rsidR="00485908" w:rsidRPr="0085316B" w14:paraId="7F5DE845" w14:textId="77777777" w:rsidTr="006138D9">
        <w:trPr>
          <w:trHeight w:val="272"/>
        </w:trPr>
        <w:tc>
          <w:tcPr>
            <w:tcW w:w="16018" w:type="dxa"/>
            <w:shd w:val="clear" w:color="auto" w:fill="D9E2F3" w:themeFill="accent1" w:themeFillTint="33"/>
          </w:tcPr>
          <w:p w14:paraId="47F439E5" w14:textId="5FD67251" w:rsidR="00485908" w:rsidRDefault="00000000" w:rsidP="00804230">
            <w:pPr>
              <w:pStyle w:val="Normalformulaire"/>
              <w:spacing w:after="0"/>
              <w:ind w:left="284" w:hanging="284"/>
              <w:rPr>
                <w:rFonts w:cs="Arial"/>
                <w:lang w:val="fr-FR"/>
              </w:rPr>
            </w:pPr>
            <w:sdt>
              <w:sdtPr>
                <w:rPr>
                  <w:rFonts w:cs="Arial"/>
                  <w:lang w:val="fr-FR"/>
                </w:rPr>
                <w:id w:val="-637340098"/>
                <w14:checkbox>
                  <w14:checked w14:val="0"/>
                  <w14:checkedState w14:val="2612" w14:font="MS Gothic"/>
                  <w14:uncheckedState w14:val="2610" w14:font="MS Gothic"/>
                </w14:checkbox>
              </w:sdtPr>
              <w:sdtContent>
                <w:r w:rsidR="00583575">
                  <w:rPr>
                    <w:rFonts w:ascii="MS Gothic" w:hAnsi="MS Gothic" w:cs="Arial" w:hint="eastAsia"/>
                    <w:lang w:val="fr-FR"/>
                  </w:rPr>
                  <w:t>☐</w:t>
                </w:r>
              </w:sdtContent>
            </w:sdt>
            <w:r w:rsidR="00583575">
              <w:rPr>
                <w:rFonts w:cs="Arial"/>
                <w:lang w:val="fr-FR"/>
              </w:rPr>
              <w:t xml:space="preserve"> </w:t>
            </w:r>
            <w:r w:rsidR="00804230" w:rsidRPr="00804230">
              <w:rPr>
                <w:rFonts w:cs="Arial"/>
                <w:lang w:val="fr-FR"/>
              </w:rPr>
              <w:t>L’épandage de matières résiduelles fertilisantes réalisé hors d’un lieu d’élevage, d’un lieu d’épandage ou d’un lieu où est réalisée une activité d’aménagement forestier</w:t>
            </w:r>
          </w:p>
        </w:tc>
      </w:tr>
      <w:tr w:rsidR="00D54C53" w:rsidRPr="0085316B" w14:paraId="69254A0F" w14:textId="77777777" w:rsidTr="006138D9">
        <w:trPr>
          <w:trHeight w:val="272"/>
        </w:trPr>
        <w:tc>
          <w:tcPr>
            <w:tcW w:w="16018" w:type="dxa"/>
            <w:shd w:val="clear" w:color="auto" w:fill="D9E2F3" w:themeFill="accent1" w:themeFillTint="33"/>
          </w:tcPr>
          <w:p w14:paraId="33FF6DD5" w14:textId="1BE7D9EC" w:rsidR="00D54C53" w:rsidRPr="005051B7" w:rsidRDefault="00000000" w:rsidP="00804230">
            <w:pPr>
              <w:pStyle w:val="Normalformulaire"/>
              <w:spacing w:after="0"/>
              <w:ind w:left="284" w:hanging="284"/>
              <w:rPr>
                <w:rFonts w:ascii="MS Gothic" w:hAnsi="MS Gothic" w:cs="Arial"/>
              </w:rPr>
            </w:pPr>
            <w:sdt>
              <w:sdtPr>
                <w:rPr>
                  <w:rFonts w:cs="Arial"/>
                  <w:lang w:val="fr-FR"/>
                </w:rPr>
                <w:id w:val="229281531"/>
                <w14:checkbox>
                  <w14:checked w14:val="0"/>
                  <w14:checkedState w14:val="2612" w14:font="MS Gothic"/>
                  <w14:uncheckedState w14:val="2610" w14:font="MS Gothic"/>
                </w14:checkbox>
              </w:sdtPr>
              <w:sdtContent>
                <w:r w:rsidR="00D54C53">
                  <w:rPr>
                    <w:rFonts w:ascii="MS Gothic" w:hAnsi="MS Gothic" w:cs="Arial" w:hint="eastAsia"/>
                    <w:lang w:val="fr-FR"/>
                  </w:rPr>
                  <w:t>☐</w:t>
                </w:r>
              </w:sdtContent>
            </w:sdt>
            <w:r w:rsidR="00D54C53">
              <w:rPr>
                <w:rFonts w:cs="Arial"/>
                <w:lang w:val="fr-FR"/>
              </w:rPr>
              <w:t xml:space="preserve"> </w:t>
            </w:r>
            <w:r w:rsidR="005051B7" w:rsidRPr="005051B7">
              <w:rPr>
                <w:rFonts w:cs="Arial"/>
                <w:lang w:val="fr-FR"/>
              </w:rPr>
              <w:t>Les matières à valoriser ne sont pas putrescibles</w:t>
            </w:r>
            <w:r w:rsidR="00C90905">
              <w:rPr>
                <w:rFonts w:cs="Arial"/>
                <w:lang w:val="fr-FR"/>
              </w:rPr>
              <w:t>.</w:t>
            </w:r>
          </w:p>
        </w:tc>
      </w:tr>
      <w:tr w:rsidR="00D54C53" w:rsidRPr="0085316B" w14:paraId="7E859A40" w14:textId="77777777" w:rsidTr="006138D9">
        <w:trPr>
          <w:trHeight w:val="272"/>
        </w:trPr>
        <w:tc>
          <w:tcPr>
            <w:tcW w:w="16018" w:type="dxa"/>
            <w:shd w:val="clear" w:color="auto" w:fill="D9E2F3" w:themeFill="accent1" w:themeFillTint="33"/>
          </w:tcPr>
          <w:p w14:paraId="56971ECE" w14:textId="449C3581" w:rsidR="00D54C53" w:rsidRPr="006013F0" w:rsidRDefault="00000000" w:rsidP="00804230">
            <w:pPr>
              <w:pStyle w:val="Normalformulaire"/>
              <w:spacing w:after="0"/>
              <w:ind w:left="284" w:hanging="284"/>
              <w:rPr>
                <w:rFonts w:cs="Arial"/>
                <w:lang w:val="fr-FR"/>
              </w:rPr>
            </w:pPr>
            <w:sdt>
              <w:sdtPr>
                <w:rPr>
                  <w:rFonts w:cs="Arial"/>
                  <w:lang w:val="fr-FR"/>
                </w:rPr>
                <w:id w:val="-1867669105"/>
                <w14:checkbox>
                  <w14:checked w14:val="0"/>
                  <w14:checkedState w14:val="2612" w14:font="MS Gothic"/>
                  <w14:uncheckedState w14:val="2610" w14:font="MS Gothic"/>
                </w14:checkbox>
              </w:sdtPr>
              <w:sdtContent>
                <w:r w:rsidR="00D54C53">
                  <w:rPr>
                    <w:rFonts w:ascii="MS Gothic" w:hAnsi="MS Gothic" w:cs="Arial" w:hint="eastAsia"/>
                    <w:lang w:val="fr-FR"/>
                  </w:rPr>
                  <w:t>☐</w:t>
                </w:r>
              </w:sdtContent>
            </w:sdt>
            <w:r w:rsidR="00D54C53">
              <w:rPr>
                <w:rFonts w:cs="Arial"/>
                <w:lang w:val="fr-FR"/>
              </w:rPr>
              <w:t xml:space="preserve"> </w:t>
            </w:r>
            <w:r w:rsidR="00632543" w:rsidRPr="00632543">
              <w:rPr>
                <w:rFonts w:cs="Arial"/>
              </w:rPr>
              <w:t>Aucune de ces réponses</w:t>
            </w:r>
          </w:p>
        </w:tc>
      </w:tr>
    </w:tbl>
    <w:p w14:paraId="58D28D12" w14:textId="27A2BFC7" w:rsidR="00986192" w:rsidRPr="00986192" w:rsidRDefault="00986192" w:rsidP="0054659E">
      <w:pPr>
        <w:pStyle w:val="QuestionInfo"/>
        <w:spacing w:before="240" w:after="120"/>
      </w:pPr>
      <w:r w:rsidRPr="00986192">
        <w:t xml:space="preserve">Notez que le </w:t>
      </w:r>
      <w:r w:rsidR="00474502" w:rsidRPr="00474502">
        <w:rPr>
          <w:i/>
          <w:iCs/>
        </w:rPr>
        <w:t>Guide de référence du REAFIE</w:t>
      </w:r>
      <w:r w:rsidRPr="00986192">
        <w:t xml:space="preserve"> offre un complément d’information sur la notion de matière non putrescible </w:t>
      </w:r>
      <w:r w:rsidR="009C04E0">
        <w:t>aux notes explicatives de l’a</w:t>
      </w:r>
      <w:r w:rsidRPr="00986192">
        <w:t>rticle 247.</w:t>
      </w:r>
    </w:p>
    <w:p w14:paraId="29E6E361" w14:textId="2293334B" w:rsidR="009E55CD" w:rsidRPr="009E55CD" w:rsidRDefault="00B47F3A" w:rsidP="00B47F3A">
      <w:pPr>
        <w:pStyle w:val="Siouinon"/>
      </w:pPr>
      <w:r w:rsidRPr="00B47F3A">
        <w:t>Si vous avez répondu « Aucune de ces réponses », passez à la question 3.6.</w:t>
      </w:r>
    </w:p>
    <w:p w14:paraId="076572A0" w14:textId="77777777" w:rsidR="00B91AAD" w:rsidRPr="00B91AAD" w:rsidRDefault="00AE5A12" w:rsidP="001703DA">
      <w:pPr>
        <w:pStyle w:val="Question"/>
      </w:pPr>
      <w:r>
        <w:t>3.5</w:t>
      </w:r>
      <w:r>
        <w:tab/>
      </w:r>
      <w:r w:rsidR="00B91AAD" w:rsidRPr="00B91AAD">
        <w:t>Fournissez les informations permettant de démontrer que les activités relatives à une installation de valorisation de matières organiques correspondent bien au cas pour lequel une étude de modélisation de la dispersion atmosphérique des odeurs n’est pas requise (art. 247 al. 1 (3) et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C2003" w14:paraId="5B042290" w14:textId="77777777" w:rsidTr="006138D9">
        <w:trPr>
          <w:trHeight w:val="448"/>
          <w:jc w:val="center"/>
        </w:trPr>
        <w:sdt>
          <w:sdtPr>
            <w:id w:val="1127510226"/>
            <w:placeholder>
              <w:docPart w:val="64593B5D1D154C00B632ED7490E37684"/>
            </w:placeholder>
            <w:showingPlcHdr/>
          </w:sdtPr>
          <w:sdtContent>
            <w:tc>
              <w:tcPr>
                <w:tcW w:w="16968" w:type="dxa"/>
                <w:shd w:val="clear" w:color="auto" w:fill="D9E2F3" w:themeFill="accent1" w:themeFillTint="33"/>
              </w:tcPr>
              <w:p w14:paraId="481EA747" w14:textId="77777777" w:rsidR="004C2003" w:rsidRDefault="004C2003" w:rsidP="001703D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5350AA6" w14:textId="7B484F34" w:rsidR="005D3277" w:rsidRDefault="004B4C8B" w:rsidP="001703DA">
      <w:pPr>
        <w:pStyle w:val="Siouinon"/>
      </w:pPr>
      <w:r w:rsidRPr="004B4C8B">
        <w:t>Puis passez à la question 3.7.</w:t>
      </w:r>
    </w:p>
    <w:p w14:paraId="7528EDE7" w14:textId="6C7C464D" w:rsidR="00F8644B" w:rsidRPr="00F8644B" w:rsidRDefault="004B4C8B" w:rsidP="00F8644B">
      <w:pPr>
        <w:pStyle w:val="Question"/>
      </w:pPr>
      <w:r>
        <w:t>3.6</w:t>
      </w:r>
      <w:r>
        <w:tab/>
      </w:r>
      <w:r w:rsidR="00F8644B" w:rsidRPr="00F8644B">
        <w:t xml:space="preserve">Fournissez une modélisation de la dispersion atmosphérique des odeurs de niveau 2, réalisée conformément à l’annexe H du </w:t>
      </w:r>
      <w:r w:rsidR="00F8644B" w:rsidRPr="00F8644B">
        <w:rPr>
          <w:i/>
          <w:iCs/>
        </w:rPr>
        <w:t>Règlement sur l’assainissement de l’atmosphère</w:t>
      </w:r>
      <w:r w:rsidR="00F8644B" w:rsidRPr="00F8644B">
        <w:t xml:space="preserve">, permettant la détermination de la fréquence et de la durée des épisodes d’odeurs perceptibles par le voisinage pour les activités relatives à une installation de valorisation de matières organiques putrescibles (art. 247 al. 1 (3) REAFIE). </w:t>
      </w:r>
    </w:p>
    <w:p w14:paraId="1D1DA6E9" w14:textId="441511C5" w:rsidR="00473341" w:rsidRPr="00473341" w:rsidRDefault="00F16354" w:rsidP="00473341">
      <w:pPr>
        <w:pStyle w:val="QuestionInfo"/>
      </w:pPr>
      <w:r w:rsidRPr="00DD5630">
        <w:lastRenderedPageBreak/>
        <w:t>Notez que</w:t>
      </w:r>
      <w:r w:rsidR="00AC014F">
        <w:t xml:space="preserve"> </w:t>
      </w:r>
      <w:r w:rsidR="00AC014F" w:rsidRPr="00AC014F">
        <w:t xml:space="preserve">le </w:t>
      </w:r>
      <w:r w:rsidR="00AC014F" w:rsidRPr="00AC014F">
        <w:rPr>
          <w:i/>
          <w:iCs/>
        </w:rPr>
        <w:t>Guide de modélisation de la dispersion atmosphérique</w:t>
      </w:r>
      <w:r w:rsidR="00AC014F" w:rsidRPr="00AC014F">
        <w:t xml:space="preserve"> </w:t>
      </w:r>
      <w:r w:rsidR="00473341" w:rsidRPr="00473341">
        <w:t xml:space="preserve">et le </w:t>
      </w:r>
      <w:r w:rsidR="0068557A" w:rsidRPr="0068557A">
        <w:rPr>
          <w:i/>
          <w:iCs/>
        </w:rPr>
        <w:t>Guide de référence du REAFIE</w:t>
      </w:r>
      <w:r w:rsidR="00473341" w:rsidRPr="00473341">
        <w:t xml:space="preserve"> offrent un complément d’information relativement à cette 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14368264"/>
          <w15:repeatingSection/>
        </w:sdtPr>
        <w:sdtContent>
          <w:sdt>
            <w:sdtPr>
              <w:rPr>
                <w:rFonts w:cs="Arial"/>
              </w:rPr>
              <w:id w:val="-473752764"/>
              <w:placeholder>
                <w:docPart w:val="A3AE73A7843A4DB0A467B25744EFD537"/>
              </w:placeholder>
              <w15:repeatingSectionItem/>
            </w:sdtPr>
            <w:sdtContent>
              <w:sdt>
                <w:sdtPr>
                  <w:rPr>
                    <w:rFonts w:cs="Arial"/>
                  </w:rPr>
                  <w:id w:val="1042025965"/>
                  <w15:repeatingSection/>
                </w:sdtPr>
                <w:sdtContent>
                  <w:sdt>
                    <w:sdtPr>
                      <w:rPr>
                        <w:rFonts w:cs="Arial"/>
                      </w:rPr>
                      <w:id w:val="-1986151732"/>
                      <w:placeholder>
                        <w:docPart w:val="A3AE73A7843A4DB0A467B25744EFD537"/>
                      </w:placeholder>
                      <w15:repeatingSectionItem/>
                    </w:sdtPr>
                    <w:sdtContent>
                      <w:tr w:rsidR="007B1B3B" w:rsidRPr="00E44FF6" w14:paraId="611A28D5" w14:textId="77777777" w:rsidTr="006138D9">
                        <w:trPr>
                          <w:trHeight w:val="448"/>
                          <w:jc w:val="center"/>
                        </w:trPr>
                        <w:sdt>
                          <w:sdtPr>
                            <w:rPr>
                              <w:rFonts w:cs="Arial"/>
                            </w:rPr>
                            <w:id w:val="-2031486220"/>
                            <w:placeholder>
                              <w:docPart w:val="6CB99031B0BC4AB5837125C32FD6C1F2"/>
                            </w:placeholder>
                            <w:showingPlcHdr/>
                          </w:sdtPr>
                          <w:sdtContent>
                            <w:tc>
                              <w:tcPr>
                                <w:tcW w:w="10768" w:type="dxa"/>
                                <w:shd w:val="clear" w:color="auto" w:fill="D9E2F3" w:themeFill="accent1" w:themeFillTint="33"/>
                              </w:tcPr>
                              <w:p w14:paraId="0FD479C8" w14:textId="77777777" w:rsidR="007B1B3B" w:rsidRPr="00E44FF6" w:rsidRDefault="007B1B3B" w:rsidP="006138D9">
                                <w:pPr>
                                  <w:pStyle w:val="Normalformulaire"/>
                                  <w:spacing w:after="0"/>
                                  <w:rPr>
                                    <w:rFonts w:cs="Arial"/>
                                  </w:rPr>
                                </w:pPr>
                                <w:r w:rsidRPr="00E44FF6">
                                  <w:rPr>
                                    <w:rStyle w:val="Textedelespacerserv"/>
                                    <w:rFonts w:cs="Arial"/>
                                    <w:i/>
                                    <w:iCs/>
                                  </w:rPr>
                                  <w:t>Indiquez le nom du document.</w:t>
                                </w:r>
                              </w:p>
                            </w:tc>
                          </w:sdtContent>
                        </w:sdt>
                        <w:sdt>
                          <w:sdtPr>
                            <w:rPr>
                              <w:rFonts w:cs="Arial"/>
                            </w:rPr>
                            <w:id w:val="-817099459"/>
                            <w:placeholder>
                              <w:docPart w:val="8E3603B4800A42F680084651B6B827A6"/>
                            </w:placeholder>
                            <w:showingPlcHdr/>
                          </w:sdtPr>
                          <w:sdtContent>
                            <w:tc>
                              <w:tcPr>
                                <w:tcW w:w="6200" w:type="dxa"/>
                                <w:shd w:val="clear" w:color="auto" w:fill="D9E2F3" w:themeFill="accent1" w:themeFillTint="33"/>
                              </w:tcPr>
                              <w:p w14:paraId="6550A015" w14:textId="77777777" w:rsidR="007B1B3B" w:rsidRPr="00E44FF6" w:rsidRDefault="007B1B3B" w:rsidP="006138D9">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70B733D" w14:textId="77777777" w:rsidR="00071EF3" w:rsidRPr="00071EF3" w:rsidRDefault="005C7446" w:rsidP="00071EF3">
      <w:pPr>
        <w:pStyle w:val="Question"/>
      </w:pPr>
      <w:r>
        <w:t>3.7</w:t>
      </w:r>
      <w:r>
        <w:tab/>
      </w:r>
      <w:r w:rsidR="00071EF3" w:rsidRPr="00071EF3">
        <w:t>Fournissez un plan de gestion des odeurs pour la gestion des matières résiduelles organiques putrescibles. Le plan doit démontrer la limitation de l’émission d’odeurs qui causent des nuisances olfactives au-delà des limites du lieu et le détail du suivi à réaliser (art. 247 al. 1 (4) et al. 2 REAFIE).</w:t>
      </w:r>
    </w:p>
    <w:p w14:paraId="4F180800" w14:textId="77777777" w:rsidR="00BE3469" w:rsidRPr="00986192" w:rsidRDefault="0032447A" w:rsidP="00BE3469">
      <w:pPr>
        <w:pStyle w:val="QuestionInfo"/>
        <w:spacing w:before="240" w:after="120"/>
      </w:pPr>
      <w:r w:rsidRPr="00DD5630">
        <w:t>Notez que</w:t>
      </w:r>
      <w:r w:rsidRPr="00C64682">
        <w:t xml:space="preserve"> </w:t>
      </w:r>
      <w:r>
        <w:t>l</w:t>
      </w:r>
      <w:r w:rsidR="00C64682" w:rsidRPr="00C64682">
        <w:t xml:space="preserve">e </w:t>
      </w:r>
      <w:r w:rsidR="000A4EF9" w:rsidRPr="000A4EF9">
        <w:rPr>
          <w:i/>
          <w:iCs/>
        </w:rPr>
        <w:t>Guide de référence du REAFIE</w:t>
      </w:r>
      <w:r w:rsidR="00C64682" w:rsidRPr="00C64682">
        <w:t xml:space="preserve"> précise le contenu attendu d’un tel plan</w:t>
      </w:r>
      <w:r w:rsidR="000923CC">
        <w:t xml:space="preserve"> </w:t>
      </w:r>
      <w:r w:rsidR="00BE3469">
        <w:t>aux notes explicatives de l’a</w:t>
      </w:r>
      <w:r w:rsidR="00BE3469" w:rsidRPr="00986192">
        <w:t>rticle 247.</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5477243"/>
          <w15:repeatingSection/>
        </w:sdtPr>
        <w:sdtContent>
          <w:sdt>
            <w:sdtPr>
              <w:rPr>
                <w:rFonts w:cs="Arial"/>
              </w:rPr>
              <w:id w:val="684634757"/>
              <w:placeholder>
                <w:docPart w:val="DA4954F71B9643298D37086687D8AE1D"/>
              </w:placeholder>
              <w15:repeatingSectionItem/>
            </w:sdtPr>
            <w:sdtContent>
              <w:sdt>
                <w:sdtPr>
                  <w:rPr>
                    <w:rFonts w:cs="Arial"/>
                  </w:rPr>
                  <w:id w:val="215088562"/>
                  <w15:repeatingSection/>
                </w:sdtPr>
                <w:sdtContent>
                  <w:sdt>
                    <w:sdtPr>
                      <w:rPr>
                        <w:rFonts w:cs="Arial"/>
                      </w:rPr>
                      <w:id w:val="-138265499"/>
                      <w:placeholder>
                        <w:docPart w:val="DA4954F71B9643298D37086687D8AE1D"/>
                      </w:placeholder>
                      <w15:repeatingSectionItem/>
                    </w:sdtPr>
                    <w:sdtContent>
                      <w:tr w:rsidR="00183594" w:rsidRPr="00E44FF6" w14:paraId="41E48E0D" w14:textId="77777777" w:rsidTr="006138D9">
                        <w:trPr>
                          <w:trHeight w:val="448"/>
                          <w:jc w:val="center"/>
                        </w:trPr>
                        <w:sdt>
                          <w:sdtPr>
                            <w:rPr>
                              <w:rFonts w:cs="Arial"/>
                            </w:rPr>
                            <w:id w:val="946045071"/>
                            <w:placeholder>
                              <w:docPart w:val="218A456624434EE286D7DF9176560970"/>
                            </w:placeholder>
                            <w:showingPlcHdr/>
                          </w:sdtPr>
                          <w:sdtContent>
                            <w:tc>
                              <w:tcPr>
                                <w:tcW w:w="10768" w:type="dxa"/>
                                <w:shd w:val="clear" w:color="auto" w:fill="D9E2F3" w:themeFill="accent1" w:themeFillTint="33"/>
                              </w:tcPr>
                              <w:p w14:paraId="5070AAE9" w14:textId="77777777" w:rsidR="00183594" w:rsidRPr="00E44FF6" w:rsidRDefault="00183594" w:rsidP="006138D9">
                                <w:pPr>
                                  <w:pStyle w:val="Normalformulaire"/>
                                  <w:spacing w:after="0"/>
                                  <w:rPr>
                                    <w:rFonts w:cs="Arial"/>
                                  </w:rPr>
                                </w:pPr>
                                <w:r w:rsidRPr="00E44FF6">
                                  <w:rPr>
                                    <w:rStyle w:val="Textedelespacerserv"/>
                                    <w:rFonts w:cs="Arial"/>
                                    <w:i/>
                                    <w:iCs/>
                                  </w:rPr>
                                  <w:t>Indiquez le nom du document.</w:t>
                                </w:r>
                              </w:p>
                            </w:tc>
                          </w:sdtContent>
                        </w:sdt>
                        <w:sdt>
                          <w:sdtPr>
                            <w:rPr>
                              <w:rFonts w:cs="Arial"/>
                            </w:rPr>
                            <w:id w:val="1474480986"/>
                            <w:placeholder>
                              <w:docPart w:val="2962E3A8BD2B4FFFBC506BC82D6362A2"/>
                            </w:placeholder>
                            <w:showingPlcHdr/>
                          </w:sdtPr>
                          <w:sdtContent>
                            <w:tc>
                              <w:tcPr>
                                <w:tcW w:w="6200" w:type="dxa"/>
                                <w:shd w:val="clear" w:color="auto" w:fill="D9E2F3" w:themeFill="accent1" w:themeFillTint="33"/>
                              </w:tcPr>
                              <w:p w14:paraId="0D599CE4" w14:textId="77777777" w:rsidR="00183594" w:rsidRPr="00E44FF6" w:rsidRDefault="00183594" w:rsidP="006138D9">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01412794" w14:textId="02B788B4" w:rsidR="007F20FA" w:rsidRPr="007F20FA" w:rsidRDefault="007F20FA" w:rsidP="00183594">
      <w:pPr>
        <w:pStyle w:val="QuestionInfo"/>
        <w:spacing w:before="240"/>
      </w:pPr>
      <w:r w:rsidRPr="007F20FA">
        <w:t>Dans le cas des situations ci-dessous, cochez « Ne s’applique pas »</w:t>
      </w:r>
      <w:r>
        <w:t> </w:t>
      </w:r>
      <w:r w:rsidRPr="007F20FA">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F5C45" w:rsidRPr="00E44FF6" w14:paraId="2972B037" w14:textId="77777777" w:rsidTr="006138D9">
        <w:trPr>
          <w:trHeight w:val="272"/>
        </w:trPr>
        <w:tc>
          <w:tcPr>
            <w:tcW w:w="16946" w:type="dxa"/>
            <w:shd w:val="clear" w:color="auto" w:fill="D9E2F3" w:themeFill="accent1" w:themeFillTint="33"/>
          </w:tcPr>
          <w:p w14:paraId="45D8CE64" w14:textId="28FD8E5B" w:rsidR="00BF5C45" w:rsidRPr="00E44FF6" w:rsidRDefault="00000000" w:rsidP="006138D9">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00BF5C45" w:rsidRPr="00E44FF6">
                  <w:rPr>
                    <w:rFonts w:ascii="Segoe UI Symbol" w:hAnsi="Segoe UI Symbol" w:cs="Segoe UI Symbol"/>
                  </w:rPr>
                  <w:t>☐</w:t>
                </w:r>
              </w:sdtContent>
            </w:sdt>
            <w:r w:rsidR="00BF5C45" w:rsidRPr="00E44FF6">
              <w:rPr>
                <w:rFonts w:cs="Arial"/>
              </w:rPr>
              <w:t xml:space="preserve"> Ne s’applique pas</w:t>
            </w:r>
            <w:r w:rsidR="00BF5C45">
              <w:rPr>
                <w:rFonts w:cs="Arial"/>
              </w:rPr>
              <w:t>,</w:t>
            </w:r>
            <w:r w:rsidR="00BF5C45" w:rsidRPr="00E44FF6">
              <w:rPr>
                <w:rFonts w:cs="Arial"/>
              </w:rPr>
              <w:t xml:space="preserve"> </w:t>
            </w:r>
            <w:r w:rsidR="002D521C" w:rsidRPr="002D521C">
              <w:rPr>
                <w:rFonts w:cs="Arial"/>
              </w:rPr>
              <w:t>l’activité est encadrée par le</w:t>
            </w:r>
            <w:r w:rsidR="00C3416F">
              <w:rPr>
                <w:rFonts w:cs="Arial"/>
              </w:rPr>
              <w:t xml:space="preserve"> </w:t>
            </w:r>
            <w:r w:rsidR="00C3416F" w:rsidRPr="002F2338">
              <w:rPr>
                <w:rFonts w:cs="Arial"/>
                <w:i/>
                <w:iCs/>
              </w:rPr>
              <w:t>Règlement sur les exploitations agricoles</w:t>
            </w:r>
            <w:r w:rsidR="00881053">
              <w:rPr>
                <w:rFonts w:cs="Arial"/>
              </w:rPr>
              <w:t>.</w:t>
            </w:r>
          </w:p>
        </w:tc>
      </w:tr>
    </w:tbl>
    <w:p w14:paraId="61C80E75" w14:textId="4D50B078" w:rsidR="005D3277" w:rsidRDefault="005D3277" w:rsidP="00D51467">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51467" w:rsidRPr="00E44FF6" w14:paraId="5D3DEF4E" w14:textId="77777777" w:rsidTr="006138D9">
        <w:trPr>
          <w:trHeight w:val="272"/>
        </w:trPr>
        <w:tc>
          <w:tcPr>
            <w:tcW w:w="16946" w:type="dxa"/>
            <w:shd w:val="clear" w:color="auto" w:fill="D9E2F3" w:themeFill="accent1" w:themeFillTint="33"/>
          </w:tcPr>
          <w:p w14:paraId="68ECBDE5" w14:textId="5172879D" w:rsidR="00D51467" w:rsidRPr="00E44FF6" w:rsidRDefault="00000000" w:rsidP="00025EF0">
            <w:pPr>
              <w:pStyle w:val="Normalformulaire"/>
              <w:spacing w:after="0"/>
              <w:ind w:left="284" w:hanging="284"/>
              <w:rPr>
                <w:rFonts w:cs="Arial"/>
              </w:rPr>
            </w:pPr>
            <w:sdt>
              <w:sdtPr>
                <w:rPr>
                  <w:rFonts w:cs="Arial"/>
                </w:rPr>
                <w:id w:val="-1626379460"/>
                <w14:checkbox>
                  <w14:checked w14:val="0"/>
                  <w14:checkedState w14:val="2612" w14:font="MS Gothic"/>
                  <w14:uncheckedState w14:val="2610" w14:font="MS Gothic"/>
                </w14:checkbox>
              </w:sdtPr>
              <w:sdtContent>
                <w:r w:rsidR="00D51467" w:rsidRPr="00E44FF6">
                  <w:rPr>
                    <w:rFonts w:ascii="Segoe UI Symbol" w:hAnsi="Segoe UI Symbol" w:cs="Segoe UI Symbol"/>
                  </w:rPr>
                  <w:t>☐</w:t>
                </w:r>
              </w:sdtContent>
            </w:sdt>
            <w:r w:rsidR="00D51467" w:rsidRPr="00E44FF6">
              <w:rPr>
                <w:rFonts w:cs="Arial"/>
              </w:rPr>
              <w:t xml:space="preserve"> Ne s’applique pas</w:t>
            </w:r>
            <w:r w:rsidR="00D51467">
              <w:rPr>
                <w:rFonts w:cs="Arial"/>
              </w:rPr>
              <w:t>,</w:t>
            </w:r>
            <w:r w:rsidR="00D51467" w:rsidRPr="00E44FF6">
              <w:rPr>
                <w:rFonts w:cs="Arial"/>
              </w:rPr>
              <w:t xml:space="preserve"> </w:t>
            </w:r>
            <w:r w:rsidR="0042555A" w:rsidRPr="0042555A">
              <w:rPr>
                <w:rFonts w:cs="Arial"/>
              </w:rPr>
              <w:t>l’activité est du stockage de boues aquacoles et des eaux douces usées provenant du nettoyage d’unités d’élevage extérieures ou du nettoyage d’unités de sédimentation extérieures d’un site aquacole ou d’un site d’étang de pêche</w:t>
            </w:r>
            <w:r w:rsidR="00881053">
              <w:rPr>
                <w:rFonts w:cs="Arial"/>
              </w:rPr>
              <w:t>.</w:t>
            </w:r>
          </w:p>
        </w:tc>
      </w:tr>
    </w:tbl>
    <w:p w14:paraId="7B763F88" w14:textId="77777777" w:rsidR="00D51467" w:rsidRDefault="00D51467" w:rsidP="00D51467">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E3469" w:rsidRPr="00E44FF6" w14:paraId="115808F1" w14:textId="77777777" w:rsidTr="00BE346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C7FE3EE" w14:textId="0C702085" w:rsidR="00BE3469" w:rsidRPr="00E44FF6" w:rsidRDefault="00000000" w:rsidP="00025EF0">
            <w:pPr>
              <w:pStyle w:val="Normalformulaire"/>
              <w:spacing w:after="0"/>
              <w:ind w:left="284" w:hanging="284"/>
              <w:rPr>
                <w:rFonts w:cs="Arial"/>
              </w:rPr>
            </w:pPr>
            <w:sdt>
              <w:sdtPr>
                <w:rPr>
                  <w:rFonts w:cs="Arial"/>
                </w:rPr>
                <w:id w:val="1856370447"/>
                <w14:checkbox>
                  <w14:checked w14:val="0"/>
                  <w14:checkedState w14:val="2612" w14:font="MS Gothic"/>
                  <w14:uncheckedState w14:val="2610" w14:font="MS Gothic"/>
                </w14:checkbox>
              </w:sdtPr>
              <w:sdtContent>
                <w:r w:rsidR="00BE3469" w:rsidRPr="00BE3469">
                  <w:rPr>
                    <w:rFonts w:ascii="Segoe UI Symbol" w:hAnsi="Segoe UI Symbol" w:cs="Segoe UI Symbol"/>
                  </w:rPr>
                  <w:t>☐</w:t>
                </w:r>
              </w:sdtContent>
            </w:sdt>
            <w:r w:rsidR="00BE3469" w:rsidRPr="00E44FF6">
              <w:rPr>
                <w:rFonts w:cs="Arial"/>
              </w:rPr>
              <w:t xml:space="preserve"> </w:t>
            </w:r>
            <w:r w:rsidR="00CD3127" w:rsidRPr="00CD3127">
              <w:rPr>
                <w:rFonts w:cs="Arial"/>
              </w:rPr>
              <w:t>Ne s’applique pas, l’activité est l’épandage forestier de boues aquacoles et des eaux douces usées provenant du nettoyage d’unités d’élevages extérieures ou du nettoyage d’unités de sédimentation extérieures d’un site aquacole ou d’un site d’étang de pêche</w:t>
            </w:r>
            <w:r w:rsidR="00CB5F0F">
              <w:rPr>
                <w:rFonts w:cs="Arial"/>
              </w:rPr>
              <w:t>.</w:t>
            </w:r>
          </w:p>
        </w:tc>
      </w:tr>
    </w:tbl>
    <w:p w14:paraId="1A962260" w14:textId="77777777" w:rsidR="00F32CDC" w:rsidRDefault="00F32CDC" w:rsidP="00F32CDC">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32CDC" w:rsidRPr="00E44FF6" w14:paraId="4646862C" w14:textId="77777777" w:rsidTr="00F32CDC">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219E3D7" w14:textId="0F423089" w:rsidR="00F32CDC" w:rsidRPr="00E44FF6" w:rsidRDefault="00000000" w:rsidP="00025EF0">
            <w:pPr>
              <w:pStyle w:val="Normalformulaire"/>
              <w:spacing w:after="0"/>
              <w:ind w:left="284" w:hanging="284"/>
              <w:rPr>
                <w:rFonts w:cs="Arial"/>
              </w:rPr>
            </w:pPr>
            <w:sdt>
              <w:sdtPr>
                <w:rPr>
                  <w:rFonts w:cs="Arial"/>
                </w:rPr>
                <w:id w:val="-315802160"/>
                <w14:checkbox>
                  <w14:checked w14:val="0"/>
                  <w14:checkedState w14:val="2612" w14:font="MS Gothic"/>
                  <w14:uncheckedState w14:val="2610" w14:font="MS Gothic"/>
                </w14:checkbox>
              </w:sdtPr>
              <w:sdtContent>
                <w:r w:rsidR="00F32CDC" w:rsidRPr="00F32CDC">
                  <w:rPr>
                    <w:rFonts w:ascii="Segoe UI Symbol" w:hAnsi="Segoe UI Symbol" w:cs="Segoe UI Symbol"/>
                  </w:rPr>
                  <w:t>☐</w:t>
                </w:r>
              </w:sdtContent>
            </w:sdt>
            <w:r w:rsidR="00F32CDC" w:rsidRPr="00E44FF6">
              <w:rPr>
                <w:rFonts w:cs="Arial"/>
              </w:rPr>
              <w:t xml:space="preserve"> </w:t>
            </w:r>
            <w:r w:rsidR="00025EF0" w:rsidRPr="00025EF0">
              <w:rPr>
                <w:rFonts w:cs="Arial"/>
              </w:rPr>
              <w:t>Ne s’applique pas, l’activité est de l’épandage de matières résiduelles fertilisantes réalisé hors d’un lieu d’élevage, d’un lieu d’épandage ou d’un lieu où est réalisée une</w:t>
            </w:r>
            <w:r w:rsidR="00025EF0">
              <w:rPr>
                <w:rFonts w:cs="Arial"/>
              </w:rPr>
              <w:t xml:space="preserve"> </w:t>
            </w:r>
            <w:r w:rsidR="00025EF0" w:rsidRPr="00025EF0">
              <w:rPr>
                <w:rFonts w:cs="Arial"/>
              </w:rPr>
              <w:t>activité d’aménagement forestier.</w:t>
            </w:r>
          </w:p>
        </w:tc>
      </w:tr>
    </w:tbl>
    <w:p w14:paraId="277CB777" w14:textId="77777777" w:rsidR="00F32CDC" w:rsidRDefault="00F32CDC" w:rsidP="00F32CDC">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51467" w:rsidRPr="00E44FF6" w14:paraId="27EF7424" w14:textId="77777777" w:rsidTr="006138D9">
        <w:trPr>
          <w:trHeight w:val="272"/>
        </w:trPr>
        <w:tc>
          <w:tcPr>
            <w:tcW w:w="16946" w:type="dxa"/>
            <w:shd w:val="clear" w:color="auto" w:fill="D9E2F3" w:themeFill="accent1" w:themeFillTint="33"/>
          </w:tcPr>
          <w:p w14:paraId="767CAC6B" w14:textId="46EF88B4" w:rsidR="00D51467" w:rsidRPr="00E44FF6" w:rsidRDefault="00000000" w:rsidP="00706F40">
            <w:pPr>
              <w:pStyle w:val="Normalformulaire"/>
              <w:spacing w:after="0"/>
              <w:rPr>
                <w:rFonts w:cs="Arial"/>
              </w:rPr>
            </w:pPr>
            <w:sdt>
              <w:sdtPr>
                <w:rPr>
                  <w:rFonts w:cs="Arial"/>
                </w:rPr>
                <w:id w:val="1777286126"/>
                <w14:checkbox>
                  <w14:checked w14:val="0"/>
                  <w14:checkedState w14:val="2612" w14:font="MS Gothic"/>
                  <w14:uncheckedState w14:val="2610" w14:font="MS Gothic"/>
                </w14:checkbox>
              </w:sdtPr>
              <w:sdtContent>
                <w:r w:rsidR="00D51467" w:rsidRPr="00E44FF6">
                  <w:rPr>
                    <w:rFonts w:ascii="Segoe UI Symbol" w:hAnsi="Segoe UI Symbol" w:cs="Segoe UI Symbol"/>
                  </w:rPr>
                  <w:t>☐</w:t>
                </w:r>
              </w:sdtContent>
            </w:sdt>
            <w:r w:rsidR="00D51467" w:rsidRPr="00E44FF6">
              <w:rPr>
                <w:rFonts w:cs="Arial"/>
              </w:rPr>
              <w:t xml:space="preserve"> Ne s’applique pas</w:t>
            </w:r>
            <w:r w:rsidR="00D51467">
              <w:rPr>
                <w:rFonts w:cs="Arial"/>
              </w:rPr>
              <w:t>,</w:t>
            </w:r>
            <w:r w:rsidR="00D51467" w:rsidRPr="00E44FF6">
              <w:rPr>
                <w:rFonts w:cs="Arial"/>
              </w:rPr>
              <w:t xml:space="preserve"> </w:t>
            </w:r>
            <w:r w:rsidR="001C2F87" w:rsidRPr="001C2F87">
              <w:rPr>
                <w:rFonts w:cs="Arial"/>
              </w:rPr>
              <w:t xml:space="preserve">les matières ne sont pas putrescibles (selon le </w:t>
            </w:r>
            <w:r w:rsidR="001204EE" w:rsidRPr="001204EE">
              <w:rPr>
                <w:rFonts w:cs="Arial"/>
                <w:i/>
                <w:iCs/>
              </w:rPr>
              <w:t>Guide de référence du REAFIE</w:t>
            </w:r>
            <w:r w:rsidR="001C2F87" w:rsidRPr="001C2F87">
              <w:rPr>
                <w:rFonts w:cs="Arial"/>
              </w:rPr>
              <w:t xml:space="preserve">, </w:t>
            </w:r>
            <w:r w:rsidR="00037408">
              <w:rPr>
                <w:rFonts w:cs="Arial"/>
              </w:rPr>
              <w:t>notes explicatives de l’a</w:t>
            </w:r>
            <w:r w:rsidR="001C2F87" w:rsidRPr="001C2F87">
              <w:rPr>
                <w:rFonts w:cs="Arial"/>
              </w:rPr>
              <w:t>rticle 247)</w:t>
            </w:r>
            <w:r w:rsidR="00CC1FC9">
              <w:rPr>
                <w:rFonts w:cs="Arial"/>
              </w:rPr>
              <w:t>.</w:t>
            </w:r>
          </w:p>
        </w:tc>
      </w:tr>
    </w:tbl>
    <w:p w14:paraId="6FF26CB1" w14:textId="77777777" w:rsidR="002F486E" w:rsidRDefault="002F486E" w:rsidP="00706F40">
      <w:pPr>
        <w:pStyle w:val="Section"/>
        <w:keepNext w:val="0"/>
        <w:keepLines w:val="0"/>
      </w:pPr>
      <w:r>
        <w:t>Localisation des activités</w:t>
      </w:r>
    </w:p>
    <w:p w14:paraId="4240A2BC" w14:textId="77777777" w:rsidR="002F486E" w:rsidRDefault="002F486E" w:rsidP="00706F40">
      <w:pPr>
        <w:pStyle w:val="Sous-Section"/>
        <w:keepNext w:val="0"/>
        <w:keepLines w:val="0"/>
        <w:spacing w:before="0"/>
      </w:pPr>
      <w:r>
        <w:t>Plan de localisation et données géospatiales</w:t>
      </w:r>
    </w:p>
    <w:p w14:paraId="28E8FF64" w14:textId="73A696EE" w:rsidR="002F486E" w:rsidRDefault="00760F6A" w:rsidP="00706F40">
      <w:pPr>
        <w:pStyle w:val="Question"/>
      </w:pPr>
      <w:r>
        <w:t>4</w:t>
      </w:r>
      <w:r w:rsidR="002F486E">
        <w:t>.1.1</w:t>
      </w:r>
      <w:r w:rsidR="002F486E">
        <w:tab/>
      </w:r>
      <w:r w:rsidR="002F486E" w:rsidRPr="009D4112">
        <w:t xml:space="preserve">En complément des informations demandées dans le formulaire général </w:t>
      </w:r>
      <w:r w:rsidR="002F486E" w:rsidRPr="009D4112">
        <w:rPr>
          <w:i/>
        </w:rPr>
        <w:t>AM16b –</w:t>
      </w:r>
      <w:r w:rsidR="002F486E" w:rsidRPr="009D4112">
        <w:t xml:space="preserve"> </w:t>
      </w:r>
      <w:r w:rsidR="002F486E" w:rsidRPr="009D4112">
        <w:rPr>
          <w:i/>
        </w:rPr>
        <w:t>Description du projet</w:t>
      </w:r>
      <w:r w:rsidR="002F486E" w:rsidRPr="009D4112">
        <w:t xml:space="preserve"> ou </w:t>
      </w:r>
      <w:r w:rsidR="002F486E" w:rsidRPr="009D4112">
        <w:rPr>
          <w:i/>
        </w:rPr>
        <w:t>AM27b – Description du projet modifié</w:t>
      </w:r>
      <w:r w:rsidR="002F486E" w:rsidRPr="009D4112">
        <w:t xml:space="preserve"> concernant le plan de localisation, indiquez dans ce plan l’emplacement des éléments suivants</w:t>
      </w:r>
      <w:r w:rsidR="002F486E">
        <w:t>,</w:t>
      </w:r>
      <w:r w:rsidR="003621FA">
        <w:t xml:space="preserve"> </w:t>
      </w:r>
      <w:r w:rsidR="002F486E" w:rsidRPr="009D4112">
        <w:t>dans un rayon de 500</w:t>
      </w:r>
      <w:r w:rsidR="00EC05E1">
        <w:t> </w:t>
      </w:r>
      <w:r w:rsidR="002F486E" w:rsidRPr="009D4112">
        <w:t>mètres de l’installation de valorisation</w:t>
      </w:r>
      <w:r w:rsidR="002F486E">
        <w:t xml:space="preserve"> </w:t>
      </w:r>
      <w:r w:rsidR="009D55B0" w:rsidRPr="009D55B0">
        <w:t>(art. 17 al. 2, 246(1) et 247</w:t>
      </w:r>
      <w:r w:rsidR="00EC05E1">
        <w:t> </w:t>
      </w:r>
      <w:r w:rsidR="009D55B0" w:rsidRPr="009D55B0">
        <w:t>al. 1 (2) REAFIE)</w:t>
      </w:r>
      <w:r w:rsidR="002F486E">
        <w:t> :</w:t>
      </w:r>
    </w:p>
    <w:p w14:paraId="30DF88AC" w14:textId="77777777" w:rsidR="00803A8F" w:rsidRPr="00803A8F" w:rsidRDefault="00803A8F" w:rsidP="00803A8F">
      <w:pPr>
        <w:pStyle w:val="Questionliste"/>
      </w:pPr>
      <w:r w:rsidRPr="00803A8F">
        <w:t>les zones d’intervention (bâtiments, constructions, infrastructures, installations, ouvrages, etc.) :</w:t>
      </w:r>
    </w:p>
    <w:p w14:paraId="0A8AF3B9" w14:textId="77777777" w:rsidR="00803A8F" w:rsidRPr="00803A8F" w:rsidRDefault="00803A8F" w:rsidP="00803A8F">
      <w:pPr>
        <w:pStyle w:val="Questionliste"/>
        <w:numPr>
          <w:ilvl w:val="0"/>
          <w:numId w:val="24"/>
        </w:numPr>
        <w:ind w:left="2268" w:hanging="417"/>
      </w:pPr>
      <w:r w:rsidRPr="00803A8F">
        <w:t>les aires de chargement et de déchargement,</w:t>
      </w:r>
    </w:p>
    <w:p w14:paraId="0FB4AD64" w14:textId="77777777" w:rsidR="00803A8F" w:rsidRPr="00803A8F" w:rsidRDefault="00803A8F" w:rsidP="00803A8F">
      <w:pPr>
        <w:pStyle w:val="Questionliste"/>
        <w:numPr>
          <w:ilvl w:val="0"/>
          <w:numId w:val="24"/>
        </w:numPr>
        <w:ind w:left="2268" w:hanging="417"/>
      </w:pPr>
      <w:r w:rsidRPr="00803A8F">
        <w:t>les aires de stockage,</w:t>
      </w:r>
    </w:p>
    <w:p w14:paraId="216C9D1D" w14:textId="05FECE6F" w:rsidR="00803A8F" w:rsidRPr="00803A8F" w:rsidRDefault="00803A8F" w:rsidP="00803A8F">
      <w:pPr>
        <w:pStyle w:val="Questionliste"/>
        <w:numPr>
          <w:ilvl w:val="0"/>
          <w:numId w:val="24"/>
        </w:numPr>
        <w:ind w:left="2268" w:hanging="417"/>
      </w:pPr>
      <w:r w:rsidRPr="00803A8F">
        <w:t>les aires d’exploitation ou de valorisation</w:t>
      </w:r>
      <w:r w:rsidR="00FE3661">
        <w:t>,</w:t>
      </w:r>
    </w:p>
    <w:p w14:paraId="5ED41575" w14:textId="7C84E8B5" w:rsidR="00803A8F" w:rsidRPr="00803A8F" w:rsidRDefault="00803A8F" w:rsidP="00803A8F">
      <w:pPr>
        <w:pStyle w:val="Questionliste"/>
        <w:numPr>
          <w:ilvl w:val="0"/>
          <w:numId w:val="24"/>
        </w:numPr>
        <w:ind w:left="2268" w:hanging="417"/>
      </w:pPr>
      <w:r w:rsidRPr="00803A8F">
        <w:lastRenderedPageBreak/>
        <w:t>la localisation de l’appareil pour la pesée</w:t>
      </w:r>
      <w:r w:rsidR="000A445D">
        <w:t>;</w:t>
      </w:r>
    </w:p>
    <w:p w14:paraId="2FBFBE93" w14:textId="77777777" w:rsidR="00803A8F" w:rsidRPr="00803A8F" w:rsidRDefault="00803A8F" w:rsidP="00634257">
      <w:pPr>
        <w:pStyle w:val="Questionliste"/>
        <w:keepNext/>
      </w:pPr>
      <w:r w:rsidRPr="00803A8F">
        <w:t>le milieu environnant :</w:t>
      </w:r>
    </w:p>
    <w:p w14:paraId="69FEDDE0" w14:textId="50B3F9D0" w:rsidR="00803A8F" w:rsidRPr="00803A8F" w:rsidRDefault="00803A8F" w:rsidP="00634257">
      <w:pPr>
        <w:pStyle w:val="Questionliste"/>
        <w:keepNext/>
        <w:numPr>
          <w:ilvl w:val="0"/>
          <w:numId w:val="25"/>
        </w:numPr>
      </w:pPr>
      <w:r w:rsidRPr="00803A8F">
        <w:t xml:space="preserve">les récepteurs sensibles </w:t>
      </w:r>
      <w:r w:rsidR="000944E3">
        <w:t>aux</w:t>
      </w:r>
      <w:r w:rsidRPr="00803A8F">
        <w:t xml:space="preserve"> </w:t>
      </w:r>
      <w:r w:rsidR="002C7914" w:rsidRPr="002C7914">
        <w:t xml:space="preserve">nuisances causées par les </w:t>
      </w:r>
      <w:r w:rsidRPr="00803A8F">
        <w:t xml:space="preserve">odeurs, notamment les habitations, les </w:t>
      </w:r>
      <w:r w:rsidR="0049483A">
        <w:t>établissements</w:t>
      </w:r>
      <w:r w:rsidRPr="00803A8F">
        <w:t xml:space="preserve"> publics, les zones résidentielles et commerciales</w:t>
      </w:r>
      <w:r w:rsidR="008B3AD6">
        <w:t>,</w:t>
      </w:r>
    </w:p>
    <w:p w14:paraId="7192B75C" w14:textId="239EA068" w:rsidR="00803A8F" w:rsidRPr="00803A8F" w:rsidRDefault="00803A8F" w:rsidP="00552D32">
      <w:pPr>
        <w:pStyle w:val="Questionliste"/>
        <w:numPr>
          <w:ilvl w:val="0"/>
          <w:numId w:val="25"/>
        </w:numPr>
      </w:pPr>
      <w:r w:rsidRPr="00803A8F">
        <w:t>le zonage</w:t>
      </w:r>
      <w:r w:rsidR="009B1845">
        <w:t>,</w:t>
      </w:r>
    </w:p>
    <w:p w14:paraId="24912E39" w14:textId="177C89C7" w:rsidR="00803A8F" w:rsidRPr="00803A8F" w:rsidRDefault="00803A8F" w:rsidP="00552D32">
      <w:pPr>
        <w:pStyle w:val="Questionliste"/>
        <w:numPr>
          <w:ilvl w:val="0"/>
          <w:numId w:val="25"/>
        </w:numPr>
      </w:pPr>
      <w:r w:rsidRPr="00803A8F">
        <w:t>la zone tampon (le cas échéant)</w:t>
      </w:r>
      <w:r w:rsidR="009B1845">
        <w:t>,</w:t>
      </w:r>
    </w:p>
    <w:p w14:paraId="70A70676" w14:textId="77777777" w:rsidR="00803A8F" w:rsidRPr="00803A8F" w:rsidRDefault="00803A8F" w:rsidP="00552D32">
      <w:pPr>
        <w:pStyle w:val="Questionliste"/>
        <w:numPr>
          <w:ilvl w:val="0"/>
          <w:numId w:val="25"/>
        </w:numPr>
      </w:pPr>
      <w:r w:rsidRPr="00803A8F">
        <w:t>la topographie générale du terrain dans un rayon de 500 mètres (optionnel).</w:t>
      </w:r>
    </w:p>
    <w:p w14:paraId="5D102F68" w14:textId="77777777" w:rsidR="002F486E" w:rsidRPr="00DF528B" w:rsidRDefault="002F486E" w:rsidP="00FF6BC2">
      <w:pPr>
        <w:pStyle w:val="QuestionInfo"/>
        <w:spacing w:before="240" w:after="120"/>
        <w:rPr>
          <w:b/>
          <w:bCs/>
        </w:rPr>
      </w:pPr>
      <w:r w:rsidRPr="00DF528B">
        <w:rPr>
          <w:b/>
          <w:bCs/>
        </w:rPr>
        <w:t>Les éléments localisés sur le plan doivent correspond</w:t>
      </w:r>
      <w:r>
        <w:rPr>
          <w:b/>
          <w:bCs/>
        </w:rPr>
        <w:t>re</w:t>
      </w:r>
      <w:r w:rsidRPr="00DF528B">
        <w:rPr>
          <w:b/>
          <w:bCs/>
        </w:rPr>
        <w:t xml:space="preserve"> à la réalité (dimensions et localisation).</w:t>
      </w:r>
    </w:p>
    <w:p w14:paraId="50F77DAD" w14:textId="77777777" w:rsidR="002F486E" w:rsidRDefault="002F486E" w:rsidP="002F486E">
      <w:pPr>
        <w:pStyle w:val="QuestionInfo"/>
        <w:spacing w:after="120"/>
      </w:pPr>
      <w:r>
        <w:t xml:space="preserve">Selon le projet, plus d’un plan de localisation peut être fourni. </w:t>
      </w:r>
    </w:p>
    <w:p w14:paraId="419D27F8" w14:textId="77777777" w:rsidR="002F486E" w:rsidRDefault="002F486E" w:rsidP="001D21EB">
      <w:pPr>
        <w:pStyle w:val="QuestionInfo"/>
      </w:pPr>
      <w: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Content>
          <w:sdt>
            <w:sdtPr>
              <w:id w:val="1240829729"/>
              <w:placeholder>
                <w:docPart w:val="7CAFFDDD5CFB4BE996777EA4E5B419F5"/>
              </w:placeholder>
              <w15:repeatingSectionItem/>
            </w:sdtPr>
            <w:sdtContent>
              <w:sdt>
                <w:sdtPr>
                  <w:id w:val="1015968491"/>
                  <w15:repeatingSection/>
                </w:sdtPr>
                <w:sdtContent>
                  <w:sdt>
                    <w:sdtPr>
                      <w:id w:val="-346093254"/>
                      <w:placeholder>
                        <w:docPart w:val="7CAFFDDD5CFB4BE996777EA4E5B419F5"/>
                      </w:placeholder>
                      <w15:repeatingSectionItem/>
                    </w:sdtPr>
                    <w:sdtContent>
                      <w:tr w:rsidR="002F486E" w14:paraId="25DC6528" w14:textId="77777777" w:rsidTr="006138D9">
                        <w:trPr>
                          <w:trHeight w:val="448"/>
                          <w:jc w:val="center"/>
                        </w:trPr>
                        <w:sdt>
                          <w:sdtPr>
                            <w:id w:val="1226024069"/>
                            <w:placeholder>
                              <w:docPart w:val="2931F492BAD94144860708284EE96CED"/>
                            </w:placeholder>
                            <w:showingPlcHdr/>
                          </w:sdtPr>
                          <w:sdtContent>
                            <w:tc>
                              <w:tcPr>
                                <w:tcW w:w="10768" w:type="dxa"/>
                                <w:shd w:val="clear" w:color="auto" w:fill="D9E2F3" w:themeFill="accent1" w:themeFillTint="33"/>
                              </w:tcPr>
                              <w:p w14:paraId="451331EE" w14:textId="77777777" w:rsidR="002F486E" w:rsidRDefault="002F486E" w:rsidP="006138D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C40D27B568CD4664A301A0EEDAD87C45"/>
                            </w:placeholder>
                            <w:showingPlcHdr/>
                          </w:sdtPr>
                          <w:sdtContent>
                            <w:tc>
                              <w:tcPr>
                                <w:tcW w:w="6200" w:type="dxa"/>
                                <w:shd w:val="clear" w:color="auto" w:fill="D9E2F3" w:themeFill="accent1" w:themeFillTint="33"/>
                              </w:tcPr>
                              <w:p w14:paraId="0C6F5354" w14:textId="77777777" w:rsidR="002F486E" w:rsidRDefault="002F486E" w:rsidP="006138D9">
                                <w:pPr>
                                  <w:pStyle w:val="Normalformulaire"/>
                                  <w:spacing w:after="0"/>
                                </w:pPr>
                                <w:r>
                                  <w:rPr>
                                    <w:rStyle w:val="Textedelespacerserv"/>
                                    <w:i/>
                                    <w:iCs/>
                                  </w:rPr>
                                  <w:t>Précisez la section.</w:t>
                                </w:r>
                              </w:p>
                            </w:tc>
                          </w:sdtContent>
                        </w:sdt>
                      </w:tr>
                    </w:sdtContent>
                  </w:sdt>
                </w:sdtContent>
              </w:sdt>
            </w:sdtContent>
          </w:sdt>
        </w:sdtContent>
      </w:sdt>
    </w:tbl>
    <w:p w14:paraId="13216662" w14:textId="7953B9FA" w:rsidR="002F486E" w:rsidRDefault="00760F6A" w:rsidP="002F486E">
      <w:pPr>
        <w:pStyle w:val="Question"/>
      </w:pPr>
      <w:r>
        <w:t>4</w:t>
      </w:r>
      <w:r w:rsidR="002F486E">
        <w:t>.1.2</w:t>
      </w:r>
      <w:r w:rsidR="002F486E">
        <w:tab/>
        <w:t>Fournissez</w:t>
      </w:r>
      <w:r w:rsidR="002F486E" w:rsidRPr="00CA1068">
        <w:t xml:space="preserve"> les données géospatiales de</w:t>
      </w:r>
      <w:r w:rsidR="002F486E">
        <w:t>s éléments suivants</w:t>
      </w:r>
      <w:r w:rsidR="00451654">
        <w:t xml:space="preserve"> </w:t>
      </w:r>
      <w:r w:rsidR="002F486E" w:rsidRPr="16624459">
        <w:t>(art. 17 al.</w:t>
      </w:r>
      <w:r w:rsidR="002F486E">
        <w:t xml:space="preserve"> </w:t>
      </w:r>
      <w:r w:rsidR="002F486E" w:rsidRPr="16624459">
        <w:t xml:space="preserve">2 </w:t>
      </w:r>
      <w:r w:rsidR="002F486E">
        <w:t xml:space="preserve">(1) et (2) </w:t>
      </w:r>
      <w:r w:rsidR="002F486E" w:rsidRPr="16624459">
        <w:t>REAFIE)</w:t>
      </w:r>
      <w:r w:rsidR="00577423">
        <w:t> </w:t>
      </w:r>
      <w:r w:rsidR="002F486E">
        <w:t>:</w:t>
      </w:r>
    </w:p>
    <w:p w14:paraId="4C026086" w14:textId="21912291" w:rsidR="002F486E" w:rsidRPr="00114045" w:rsidRDefault="002F486E" w:rsidP="002F486E">
      <w:pPr>
        <w:pStyle w:val="Questionliste"/>
        <w:rPr>
          <w:rFonts w:cstheme="minorHAnsi"/>
        </w:rPr>
      </w:pPr>
      <w:r w:rsidRPr="16624459">
        <w:t>le point de rejet</w:t>
      </w:r>
      <w:r>
        <w:t xml:space="preserve"> des cheminées</w:t>
      </w:r>
      <w:r w:rsidR="00631995" w:rsidRPr="00631995">
        <w:t>, le cas échéant</w:t>
      </w:r>
      <w:r>
        <w:t>;</w:t>
      </w:r>
    </w:p>
    <w:p w14:paraId="123DD3C4" w14:textId="3C42DF90" w:rsidR="002F486E" w:rsidRPr="00114045" w:rsidRDefault="002F486E" w:rsidP="002F486E">
      <w:pPr>
        <w:pStyle w:val="Questionliste"/>
        <w:rPr>
          <w:rFonts w:cstheme="minorHAnsi"/>
        </w:rPr>
      </w:pPr>
      <w:r>
        <w:t>le point de rejet de l’effluent</w:t>
      </w:r>
      <w:r w:rsidR="00631995" w:rsidRPr="00631995">
        <w:t>, le cas échéant</w:t>
      </w:r>
      <w:r w:rsidRPr="16624459">
        <w:t>;</w:t>
      </w:r>
    </w:p>
    <w:p w14:paraId="68F1CCEF" w14:textId="6961FB19" w:rsidR="002F486E" w:rsidRPr="002126A1" w:rsidRDefault="002F486E" w:rsidP="002F486E">
      <w:pPr>
        <w:pStyle w:val="Questionliste"/>
        <w:rPr>
          <w:rFonts w:cstheme="minorHAnsi"/>
        </w:rPr>
      </w:pPr>
      <w:r>
        <w:t>le point de rejet dans l’atmosphère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w:t>
      </w:r>
    </w:p>
    <w:p w14:paraId="55371A64" w14:textId="11B4C712" w:rsidR="002F486E" w:rsidRPr="0045005C" w:rsidRDefault="002F486E" w:rsidP="00BC2B6B">
      <w:pPr>
        <w:pStyle w:val="QuestionInfo"/>
        <w:keepNext/>
        <w:spacing w:before="240"/>
      </w:pPr>
      <w:r w:rsidRPr="002126A1">
        <w:t>Les données peuvent être fournies selon l’une ou l’autre des méthodes suivantes</w:t>
      </w:r>
      <w:r w:rsidR="00577423">
        <w:t> </w:t>
      </w:r>
      <w:r w:rsidRPr="002126A1">
        <w:t>:</w:t>
      </w:r>
    </w:p>
    <w:p w14:paraId="3DFC501C" w14:textId="1009539A" w:rsidR="002F486E" w:rsidRPr="0045750F" w:rsidRDefault="002F486E" w:rsidP="00BC2B6B">
      <w:pPr>
        <w:pStyle w:val="Questionliste"/>
        <w:keepNext/>
      </w:pPr>
      <w:r w:rsidRPr="002126A1">
        <w:t>un fichier dans un des formats acceptés</w:t>
      </w:r>
      <w:r w:rsidR="00577423">
        <w:t> </w:t>
      </w:r>
      <w:r w:rsidRPr="002126A1">
        <w:t xml:space="preserve">: KML, GPX ou Shapefile (incluant SHP, SHX, DBF et PRJ); </w:t>
      </w:r>
      <w:r w:rsidRPr="0045750F">
        <w:t>ou</w:t>
      </w:r>
    </w:p>
    <w:p w14:paraId="139A1D96" w14:textId="77777777" w:rsidR="002F486E" w:rsidRPr="002126A1" w:rsidRDefault="002F486E" w:rsidP="002F486E">
      <w:pPr>
        <w:pStyle w:val="Questionliste"/>
        <w:rPr>
          <w:rFonts w:eastAsia="Yu Gothic Light"/>
        </w:rPr>
      </w:pPr>
      <w:r w:rsidRPr="002126A1">
        <w:t>les coordonnées géographiques</w:t>
      </w:r>
      <w:r w:rsidRPr="002126A1">
        <w:rPr>
          <w:rFonts w:cs="Arial"/>
          <w:szCs w:val="24"/>
        </w:rPr>
        <w:t xml:space="preserve"> en degrés décimaux conformes au système géodésique NAD83, ayant au moins six chiffres après la virgule (ex. : 45,657812)</w:t>
      </w:r>
      <w:r w:rsidRPr="002126A1">
        <w:t xml:space="preserve">. </w:t>
      </w:r>
    </w:p>
    <w:p w14:paraId="018671F0" w14:textId="69FB8F1B" w:rsidR="002F486E" w:rsidRPr="002126A1" w:rsidRDefault="002F486E" w:rsidP="002116BF">
      <w:pPr>
        <w:pStyle w:val="QuestionInfo"/>
        <w:spacing w:before="240"/>
      </w:pPr>
      <w:r w:rsidRPr="002126A1">
        <w:t>Notez que les éléments cités ci-dessus doivent être indiqués sur le plan de localisation et que les informations indiquées sur le plan ont préséance sur les données géospatiales. Les informations fournies doivent avoir une précision de 5</w:t>
      </w:r>
      <w:r w:rsidR="00EC05E1">
        <w:t> </w:t>
      </w:r>
      <w:r w:rsidRPr="002126A1">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F486E" w14:paraId="777C0CE5" w14:textId="77777777" w:rsidTr="006138D9">
        <w:trPr>
          <w:trHeight w:val="448"/>
          <w:jc w:val="center"/>
        </w:trPr>
        <w:sdt>
          <w:sdtPr>
            <w:id w:val="-1751109632"/>
            <w:placeholder>
              <w:docPart w:val="3596667407824362A1BE671EA214D492"/>
            </w:placeholder>
            <w:showingPlcHdr/>
          </w:sdtPr>
          <w:sdtContent>
            <w:tc>
              <w:tcPr>
                <w:tcW w:w="16968" w:type="dxa"/>
                <w:shd w:val="clear" w:color="auto" w:fill="D9E2F3" w:themeFill="accent1" w:themeFillTint="33"/>
              </w:tcPr>
              <w:p w14:paraId="1DCDB3EB" w14:textId="77777777" w:rsidR="002F486E" w:rsidRDefault="002F486E" w:rsidP="006138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D07A051" w14:textId="77777777" w:rsidR="002F486E" w:rsidRDefault="002F486E" w:rsidP="002F486E">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F486E" w14:paraId="483F6422" w14:textId="77777777" w:rsidTr="006138D9">
        <w:trPr>
          <w:trHeight w:val="272"/>
        </w:trPr>
        <w:tc>
          <w:tcPr>
            <w:tcW w:w="17010" w:type="dxa"/>
            <w:shd w:val="clear" w:color="auto" w:fill="D9E2F3" w:themeFill="accent1" w:themeFillTint="33"/>
          </w:tcPr>
          <w:p w14:paraId="589E340B" w14:textId="77777777" w:rsidR="002F486E" w:rsidRDefault="00000000" w:rsidP="006138D9">
            <w:pPr>
              <w:pStyle w:val="Normalformulaire"/>
              <w:spacing w:after="0"/>
              <w:ind w:left="284" w:hanging="284"/>
            </w:pPr>
            <w:sdt>
              <w:sdtPr>
                <w:id w:val="-1254813768"/>
                <w14:checkbox>
                  <w14:checked w14:val="0"/>
                  <w14:checkedState w14:val="2612" w14:font="MS Gothic"/>
                  <w14:uncheckedState w14:val="2610" w14:font="MS Gothic"/>
                </w14:checkbox>
              </w:sdtPr>
              <w:sdtContent>
                <w:r w:rsidR="002F486E">
                  <w:rPr>
                    <w:rFonts w:ascii="MS Gothic" w:hAnsi="MS Gothic" w:hint="eastAsia"/>
                  </w:rPr>
                  <w:t>☐</w:t>
                </w:r>
              </w:sdtContent>
            </w:sdt>
            <w:r w:rsidR="002F486E">
              <w:t xml:space="preserve"> Ne s’applique pas (aucun point de rejet)</w:t>
            </w:r>
          </w:p>
        </w:tc>
      </w:tr>
    </w:tbl>
    <w:p w14:paraId="0E3102F0" w14:textId="21AD2C53" w:rsidR="004777D9" w:rsidRPr="004777D9" w:rsidRDefault="00A311C7" w:rsidP="004777D9">
      <w:pPr>
        <w:pStyle w:val="Question"/>
      </w:pPr>
      <w:r>
        <w:t>4.1.3</w:t>
      </w:r>
      <w:r>
        <w:tab/>
      </w:r>
      <w:r w:rsidR="004777D9" w:rsidRPr="004777D9">
        <w:t>L</w:t>
      </w:r>
      <w:r w:rsidR="004777D9">
        <w:t>’</w:t>
      </w:r>
      <w:r w:rsidR="004777D9" w:rsidRPr="004777D9">
        <w:t>activité concerne-t-elle une installation de compostage ou de biométhanisation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265B3" w:rsidRPr="00E44FF6" w14:paraId="106DC0DE" w14:textId="77777777" w:rsidTr="006138D9">
        <w:trPr>
          <w:trHeight w:val="272"/>
        </w:trPr>
        <w:tc>
          <w:tcPr>
            <w:tcW w:w="1637" w:type="dxa"/>
            <w:shd w:val="clear" w:color="auto" w:fill="D9E2F3" w:themeFill="accent1" w:themeFillTint="33"/>
          </w:tcPr>
          <w:p w14:paraId="4E40363E" w14:textId="77777777" w:rsidR="003265B3" w:rsidRPr="00E44FF6" w:rsidRDefault="00000000" w:rsidP="006138D9">
            <w:pPr>
              <w:pStyle w:val="Normalformulaire"/>
              <w:spacing w:after="0"/>
              <w:rPr>
                <w:rFonts w:cs="Arial"/>
              </w:rPr>
            </w:pPr>
            <w:sdt>
              <w:sdtPr>
                <w:rPr>
                  <w:rFonts w:cs="Arial"/>
                </w:rPr>
                <w:id w:val="1035849218"/>
                <w14:checkbox>
                  <w14:checked w14:val="0"/>
                  <w14:checkedState w14:val="2612" w14:font="MS Gothic"/>
                  <w14:uncheckedState w14:val="2610" w14:font="MS Gothic"/>
                </w14:checkbox>
              </w:sdtPr>
              <w:sdtContent>
                <w:r w:rsidR="003265B3" w:rsidRPr="00E44FF6">
                  <w:rPr>
                    <w:rFonts w:ascii="Segoe UI Symbol" w:hAnsi="Segoe UI Symbol" w:cs="Segoe UI Symbol"/>
                  </w:rPr>
                  <w:t>☐</w:t>
                </w:r>
              </w:sdtContent>
            </w:sdt>
            <w:r w:rsidR="003265B3">
              <w:rPr>
                <w:rFonts w:cs="Arial"/>
              </w:rPr>
              <w:t xml:space="preserve"> </w:t>
            </w:r>
            <w:r w:rsidR="003265B3" w:rsidRPr="00E44FF6">
              <w:rPr>
                <w:rFonts w:cs="Arial"/>
              </w:rPr>
              <w:t>Oui</w:t>
            </w:r>
            <w:r w:rsidR="003265B3" w:rsidRPr="00E44FF6">
              <w:rPr>
                <w:rFonts w:cs="Arial"/>
              </w:rPr>
              <w:tab/>
              <w:t xml:space="preserve"> </w:t>
            </w:r>
            <w:sdt>
              <w:sdtPr>
                <w:rPr>
                  <w:rFonts w:cs="Arial"/>
                </w:rPr>
                <w:id w:val="-1709025265"/>
                <w14:checkbox>
                  <w14:checked w14:val="0"/>
                  <w14:checkedState w14:val="2612" w14:font="MS Gothic"/>
                  <w14:uncheckedState w14:val="2610" w14:font="MS Gothic"/>
                </w14:checkbox>
              </w:sdtPr>
              <w:sdtContent>
                <w:r w:rsidR="003265B3" w:rsidRPr="00E44FF6">
                  <w:rPr>
                    <w:rFonts w:ascii="Segoe UI Symbol" w:hAnsi="Segoe UI Symbol" w:cs="Segoe UI Symbol"/>
                  </w:rPr>
                  <w:t>☐</w:t>
                </w:r>
              </w:sdtContent>
            </w:sdt>
            <w:r w:rsidR="003265B3">
              <w:rPr>
                <w:rFonts w:cs="Arial"/>
              </w:rPr>
              <w:t xml:space="preserve"> </w:t>
            </w:r>
            <w:r w:rsidR="003265B3" w:rsidRPr="00E44FF6">
              <w:rPr>
                <w:rFonts w:cs="Arial"/>
              </w:rPr>
              <w:t>Non</w:t>
            </w:r>
          </w:p>
        </w:tc>
      </w:tr>
    </w:tbl>
    <w:p w14:paraId="7575B383" w14:textId="74114BBE" w:rsidR="00E026B2" w:rsidRDefault="00263DAA" w:rsidP="00263DAA">
      <w:pPr>
        <w:pStyle w:val="Siouinon"/>
      </w:pPr>
      <w:r w:rsidRPr="00263DAA">
        <w:t>Si vous avez répondu Non, passez à la section 5.</w:t>
      </w:r>
    </w:p>
    <w:p w14:paraId="3B18DD59" w14:textId="68F17A33" w:rsidR="002F486E" w:rsidRDefault="008B0D41" w:rsidP="00A87DA9">
      <w:pPr>
        <w:pStyle w:val="Question"/>
      </w:pPr>
      <w:r>
        <w:lastRenderedPageBreak/>
        <w:t>4.1.4</w:t>
      </w:r>
      <w:r>
        <w:tab/>
      </w:r>
      <w:r w:rsidR="00A87DA9" w:rsidRPr="00A87DA9">
        <w:t>L’installation respecte-t-elle les critères d’implantation en étant située (art. 17 al. 2 (2) REAFIE) :</w:t>
      </w:r>
    </w:p>
    <w:p w14:paraId="232E2FA2" w14:textId="48619029" w:rsidR="009E104F" w:rsidRPr="009E104F" w:rsidRDefault="009E104F" w:rsidP="009E104F">
      <w:pPr>
        <w:pStyle w:val="Questionliste"/>
        <w:rPr>
          <w:shd w:val="clear" w:color="auto" w:fill="FFFFFF"/>
        </w:rPr>
      </w:pPr>
      <w:r w:rsidRPr="009E104F">
        <w:rPr>
          <w:shd w:val="clear" w:color="auto" w:fill="FFFFFF"/>
        </w:rPr>
        <w:t>à plus de 60 mètres de la limite du littoral d’un milieu hydrique (cours d’eau et lacs)</w:t>
      </w:r>
      <w:r w:rsidR="0049483A">
        <w:rPr>
          <w:shd w:val="clear" w:color="auto" w:fill="FFFFFF"/>
        </w:rPr>
        <w:t xml:space="preserve"> (LDEAB ou LDEAC)</w:t>
      </w:r>
      <w:r w:rsidRPr="009E104F">
        <w:rPr>
          <w:shd w:val="clear" w:color="auto" w:fill="FFFFFF"/>
        </w:rPr>
        <w:t>;</w:t>
      </w:r>
    </w:p>
    <w:p w14:paraId="3DE626A7" w14:textId="7D0DB0A5" w:rsidR="009E104F" w:rsidRPr="009E104F" w:rsidRDefault="009E104F" w:rsidP="009E104F">
      <w:pPr>
        <w:pStyle w:val="Questionliste"/>
        <w:rPr>
          <w:shd w:val="clear" w:color="auto" w:fill="FFFFFF"/>
        </w:rPr>
      </w:pPr>
      <w:r w:rsidRPr="009E104F">
        <w:rPr>
          <w:shd w:val="clear" w:color="auto" w:fill="FFFFFF"/>
        </w:rPr>
        <w:t>à l’extérieur d’une zone inondable</w:t>
      </w:r>
      <w:r w:rsidR="000E1F56">
        <w:rPr>
          <w:shd w:val="clear" w:color="auto" w:fill="FFFFFF"/>
        </w:rPr>
        <w:t xml:space="preserve"> (LDEAB ou LDEAC)</w:t>
      </w:r>
      <w:r w:rsidRPr="009E104F">
        <w:rPr>
          <w:shd w:val="clear" w:color="auto" w:fill="FFFFFF"/>
        </w:rPr>
        <w:t>;</w:t>
      </w:r>
    </w:p>
    <w:p w14:paraId="4165B57A" w14:textId="2CEC955C" w:rsidR="009E104F" w:rsidRPr="009E104F" w:rsidRDefault="009E104F" w:rsidP="009C31C6">
      <w:pPr>
        <w:pStyle w:val="Questionliste"/>
        <w:rPr>
          <w:shd w:val="clear" w:color="auto" w:fill="FFFFFF"/>
        </w:rPr>
      </w:pPr>
      <w:r w:rsidRPr="009E104F">
        <w:rPr>
          <w:shd w:val="clear" w:color="auto" w:fill="FFFFFF"/>
        </w:rPr>
        <w:t>à plus de 60 mètres d’un étang, d’un marais, d’un marécage ou d’une tourbière</w:t>
      </w:r>
      <w:r w:rsidR="000E1F56">
        <w:rPr>
          <w:shd w:val="clear" w:color="auto" w:fill="FFFFFF"/>
        </w:rPr>
        <w:t xml:space="preserve"> (LDEAB ou LDEAC)</w:t>
      </w:r>
      <w:r w:rsidRPr="009E104F">
        <w:rPr>
          <w:shd w:val="clear" w:color="auto" w:fill="FFFFFF"/>
        </w:rPr>
        <w:t>;</w:t>
      </w:r>
    </w:p>
    <w:p w14:paraId="2ABA1580" w14:textId="20047715" w:rsidR="009C31C6" w:rsidRDefault="00D72F20" w:rsidP="009C31C6">
      <w:pPr>
        <w:pStyle w:val="Questionliste"/>
        <w:rPr>
          <w:shd w:val="clear" w:color="auto" w:fill="FFFFFF"/>
        </w:rPr>
      </w:pPr>
      <w:r>
        <w:rPr>
          <w:shd w:val="clear" w:color="auto" w:fill="FFFFFF"/>
        </w:rPr>
        <w:t>selon les</w:t>
      </w:r>
      <w:r w:rsidR="009C31C6" w:rsidRPr="009C31C6">
        <w:rPr>
          <w:shd w:val="clear" w:color="auto" w:fill="FFFFFF"/>
        </w:rPr>
        <w:t xml:space="preserve"> distances séparatrices minimales des habitations, établissements publics ou zones résidentielles et commerciales prévues aux LDEAC ou LDEAB;</w:t>
      </w:r>
    </w:p>
    <w:p w14:paraId="0D1302C7" w14:textId="06DD2E03" w:rsidR="009E104F" w:rsidRPr="009C31C6" w:rsidRDefault="009E104F" w:rsidP="009C31C6">
      <w:pPr>
        <w:pStyle w:val="Questionliste"/>
        <w:spacing w:after="240"/>
        <w:rPr>
          <w:shd w:val="clear" w:color="auto" w:fill="FFFFFF"/>
        </w:rPr>
      </w:pPr>
      <w:r w:rsidRPr="009C31C6">
        <w:rPr>
          <w:shd w:val="clear" w:color="auto" w:fill="FFFFFF"/>
        </w:rPr>
        <w:t>à l’extérieur des aires de protection (bactériologique et virologique) d’un site de prélèvement d’eau de catégorie 1, 2 ou 3, telles que déterminées par le RPEP</w:t>
      </w:r>
      <w:r w:rsidR="00D72F20">
        <w:rPr>
          <w:shd w:val="clear" w:color="auto" w:fill="FFFFFF"/>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24FAD" w:rsidRPr="00E44FF6" w14:paraId="01B26ACA" w14:textId="77777777" w:rsidTr="006138D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0EF26DA" w14:textId="77777777" w:rsidR="00924FAD" w:rsidRPr="00E44FF6" w:rsidRDefault="00000000" w:rsidP="00EF7985">
            <w:pPr>
              <w:pStyle w:val="Normalformulaire"/>
              <w:spacing w:after="0"/>
              <w:rPr>
                <w:rFonts w:cs="Arial"/>
              </w:rPr>
            </w:pPr>
            <w:sdt>
              <w:sdtPr>
                <w:rPr>
                  <w:rFonts w:cs="Arial"/>
                </w:rPr>
                <w:id w:val="-1476983997"/>
                <w14:checkbox>
                  <w14:checked w14:val="0"/>
                  <w14:checkedState w14:val="2612" w14:font="MS Gothic"/>
                  <w14:uncheckedState w14:val="2610" w14:font="MS Gothic"/>
                </w14:checkbox>
              </w:sdtPr>
              <w:sdtContent>
                <w:r w:rsidR="00924FAD" w:rsidRPr="00E44FF6">
                  <w:rPr>
                    <w:rFonts w:ascii="Segoe UI Symbol" w:hAnsi="Segoe UI Symbol" w:cs="Segoe UI Symbol"/>
                  </w:rPr>
                  <w:t>☐</w:t>
                </w:r>
              </w:sdtContent>
            </w:sdt>
            <w:r w:rsidR="00924FAD">
              <w:rPr>
                <w:rFonts w:cs="Arial"/>
              </w:rPr>
              <w:t xml:space="preserve"> </w:t>
            </w:r>
            <w:r w:rsidR="00924FAD" w:rsidRPr="00E44FF6">
              <w:rPr>
                <w:rFonts w:cs="Arial"/>
              </w:rPr>
              <w:t>Oui</w:t>
            </w:r>
            <w:r w:rsidR="00924FAD" w:rsidRPr="00E44FF6">
              <w:rPr>
                <w:rFonts w:cs="Arial"/>
              </w:rPr>
              <w:tab/>
              <w:t xml:space="preserve"> </w:t>
            </w:r>
            <w:sdt>
              <w:sdtPr>
                <w:rPr>
                  <w:rFonts w:cs="Arial"/>
                </w:rPr>
                <w:id w:val="1507790239"/>
                <w14:checkbox>
                  <w14:checked w14:val="0"/>
                  <w14:checkedState w14:val="2612" w14:font="MS Gothic"/>
                  <w14:uncheckedState w14:val="2610" w14:font="MS Gothic"/>
                </w14:checkbox>
              </w:sdtPr>
              <w:sdtContent>
                <w:r w:rsidR="00924FAD" w:rsidRPr="00E44FF6">
                  <w:rPr>
                    <w:rFonts w:ascii="Segoe UI Symbol" w:hAnsi="Segoe UI Symbol" w:cs="Segoe UI Symbol"/>
                  </w:rPr>
                  <w:t>☐</w:t>
                </w:r>
              </w:sdtContent>
            </w:sdt>
            <w:r w:rsidR="00924FAD">
              <w:rPr>
                <w:rFonts w:cs="Arial"/>
              </w:rPr>
              <w:t xml:space="preserve"> </w:t>
            </w:r>
            <w:r w:rsidR="00924FAD" w:rsidRPr="00E44FF6">
              <w:rPr>
                <w:rFonts w:cs="Arial"/>
              </w:rPr>
              <w:t xml:space="preserve">Non, </w:t>
            </w:r>
            <w:sdt>
              <w:sdtPr>
                <w:rPr>
                  <w:rFonts w:cs="Arial"/>
                </w:rPr>
                <w:id w:val="-479382278"/>
                <w:placeholder>
                  <w:docPart w:val="6A2B23C213E146AEA3A28DAE36EB7BA4"/>
                </w:placeholder>
                <w:showingPlcHdr/>
              </w:sdtPr>
              <w:sdtContent>
                <w:r w:rsidR="00924FAD" w:rsidRPr="00E44FF6">
                  <w:rPr>
                    <w:rStyle w:val="Textedelespacerserv"/>
                    <w:rFonts w:cs="Arial"/>
                    <w:i/>
                    <w:iCs/>
                  </w:rPr>
                  <w:t>justifiez.</w:t>
                </w:r>
              </w:sdtContent>
            </w:sdt>
          </w:p>
        </w:tc>
      </w:tr>
    </w:tbl>
    <w:p w14:paraId="3EC14689" w14:textId="4BF94167" w:rsidR="000C1231" w:rsidRPr="00C22D9D" w:rsidRDefault="000C1231" w:rsidP="00EF7985">
      <w:pPr>
        <w:pStyle w:val="Section"/>
        <w:keepNext w:val="0"/>
        <w:keepLines w:val="0"/>
      </w:pPr>
      <w:r w:rsidRPr="00C22D9D">
        <w:t>Impacts sur l’environnement</w:t>
      </w:r>
    </w:p>
    <w:p w14:paraId="17BBBA2F" w14:textId="77777777" w:rsidR="000C1231" w:rsidRDefault="000C1231" w:rsidP="00EF79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17E24A55" w14:textId="741CE551" w:rsidR="000C1231" w:rsidRPr="001D46D4" w:rsidRDefault="000C1231" w:rsidP="00EF7985">
      <w:pPr>
        <w:pStyle w:val="InfoTitre"/>
        <w:keepNext/>
      </w:pPr>
      <w:r>
        <w:t>Formulaires d’impact</w:t>
      </w:r>
      <w:r w:rsidR="00414143">
        <w:t>s</w:t>
      </w:r>
    </w:p>
    <w:p w14:paraId="5F4A6DA1" w14:textId="3900612E" w:rsidR="007930E3" w:rsidRDefault="007930E3" w:rsidP="00EF7985">
      <w:pPr>
        <w:pStyle w:val="Normalformulaire"/>
        <w:keepNext/>
      </w:pPr>
      <w:r w:rsidRPr="6984916A">
        <w:t>Les renseignements sur les impacts doivent être déclarés dans des formulaires distincts</w:t>
      </w:r>
      <w:r>
        <w:t>, appelés « formulaires d’impact</w:t>
      </w:r>
      <w:r w:rsidR="00414143">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8C2D87" w:rsidRPr="008C2D87">
        <w:t>concernées</w:t>
      </w:r>
      <w:r w:rsidR="008C2D87">
        <w:t xml:space="preserve"> </w:t>
      </w:r>
      <w:r>
        <w:t>par la demande.</w:t>
      </w:r>
    </w:p>
    <w:p w14:paraId="455C8FA8" w14:textId="0DA692D4" w:rsidR="007930E3" w:rsidRDefault="007930E3" w:rsidP="00016D85">
      <w:pPr>
        <w:pStyle w:val="InfoTexte"/>
      </w:pPr>
      <w:r>
        <w:t>Les formulaires d’impact</w:t>
      </w:r>
      <w:r w:rsidR="00CA532D">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xml:space="preserve">– Identification des activités et des impacts </w:t>
      </w:r>
      <w:r w:rsidRPr="001F4F7C">
        <w:t>ou</w:t>
      </w:r>
      <w:r w:rsidRPr="00F71096">
        <w:rPr>
          <w:b/>
          <w:bCs/>
          <w:i/>
          <w:iCs/>
        </w:rPr>
        <w:t xml:space="preserve"> AM27c </w:t>
      </w:r>
      <w:r w:rsidR="002A0382">
        <w:rPr>
          <w:rFonts w:cstheme="minorHAnsi"/>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0AFFF587" w14:textId="6EEAEB23"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8A6A3F">
        <w:t>’</w:t>
      </w:r>
      <w:r w:rsidRPr="008A673C">
        <w:t xml:space="preserve">ensemble </w:t>
      </w:r>
      <w:r>
        <w:t>du</w:t>
      </w:r>
      <w:r w:rsidRPr="008A673C">
        <w:t xml:space="preserve"> projet</w:t>
      </w:r>
      <w:r>
        <w:t xml:space="preserve"> avant de remplir un formulaire d’impact</w:t>
      </w:r>
      <w:r w:rsidR="004C07A8">
        <w:t>s</w:t>
      </w:r>
      <w:r>
        <w:t xml:space="preserve"> et de ne</w:t>
      </w:r>
      <w:r w:rsidDel="005B5926">
        <w:t xml:space="preserve"> </w:t>
      </w:r>
      <w:r>
        <w:t>remplir qu’un seul formulaire d’impact</w:t>
      </w:r>
      <w:r w:rsidR="004C07A8">
        <w:t>s</w:t>
      </w:r>
      <w:r>
        <w:t xml:space="preserve"> par type d’impact. </w:t>
      </w:r>
    </w:p>
    <w:p w14:paraId="187AF930" w14:textId="483454B6" w:rsidR="00A76B32" w:rsidRDefault="007930E3" w:rsidP="00016D85">
      <w:pPr>
        <w:pStyle w:val="InfoTexte"/>
      </w:pPr>
      <w:r>
        <w:t>La section qui suit identifie</w:t>
      </w:r>
      <w:r w:rsidDel="00C60313">
        <w:t xml:space="preserve"> </w:t>
      </w:r>
      <w:r>
        <w:t>les principaux formulaires d’impact</w:t>
      </w:r>
      <w:r w:rsidR="003A6CEC">
        <w:t>s</w:t>
      </w:r>
      <w:r>
        <w:t xml:space="preserve"> à remplir pour </w:t>
      </w:r>
      <w:r w:rsidR="001F4F7C">
        <w:t>le</w:t>
      </w:r>
      <w:r>
        <w:t xml:space="preserve"> projet. Selon les particularités du projet et des activités qui le composent, il est possible que d’autres formulaires d’impact</w:t>
      </w:r>
      <w:r w:rsidR="009F71D0">
        <w:t>s</w:t>
      </w:r>
      <w:r>
        <w:t xml:space="preserve"> que ceux listés ci-dessous soient requis.</w:t>
      </w:r>
    </w:p>
    <w:p w14:paraId="610272A1" w14:textId="77777777" w:rsidR="001A5DF2" w:rsidRDefault="001A5DF2" w:rsidP="001A5DF2">
      <w:pPr>
        <w:pStyle w:val="Sous-Section"/>
      </w:pPr>
      <w:r>
        <w:t>Bruit</w:t>
      </w:r>
    </w:p>
    <w:p w14:paraId="35F48200" w14:textId="17011194" w:rsidR="001A5DF2" w:rsidRDefault="001A5DF2" w:rsidP="001A5DF2">
      <w:pPr>
        <w:pStyle w:val="Question"/>
      </w:pPr>
      <w:r>
        <w:t>5.1.1</w:t>
      </w:r>
      <w:r>
        <w:tab/>
      </w:r>
      <w:r w:rsidRPr="009D4112">
        <w:rPr>
          <w:rStyle w:val="normaltextrun"/>
          <w:rFonts w:eastAsia="Cambria" w:cstheme="minorHAnsi"/>
        </w:rPr>
        <w:t>Les activités d</w:t>
      </w:r>
      <w:r w:rsidRPr="009D4112">
        <w:rPr>
          <w:rFonts w:cstheme="minorHAnsi"/>
        </w:rPr>
        <w:t>’</w:t>
      </w:r>
      <w:r>
        <w:rPr>
          <w:rFonts w:cstheme="minorHAnsi"/>
        </w:rPr>
        <w:t>établissement et d’</w:t>
      </w:r>
      <w:r w:rsidRPr="009D4112">
        <w:rPr>
          <w:rFonts w:cstheme="minorHAnsi"/>
        </w:rPr>
        <w:t xml:space="preserve">exploitation d’une installation de valorisation des matières </w:t>
      </w:r>
      <w:r>
        <w:t xml:space="preserve">organiques </w:t>
      </w:r>
      <w:r w:rsidRPr="009D4112">
        <w:rPr>
          <w:rFonts w:cstheme="minorHAnsi"/>
        </w:rPr>
        <w:t>résiduelles</w:t>
      </w:r>
      <w:r w:rsidRPr="00B51E2A">
        <w:rPr>
          <w:rStyle w:val="normaltextrun"/>
          <w:rFonts w:eastAsia="Cambria" w:cstheme="minorHAnsi"/>
          <w:color w:val="auto"/>
        </w:rPr>
        <w:t xml:space="preserve"> </w:t>
      </w:r>
      <w:r>
        <w:t>sont</w:t>
      </w:r>
      <w:r w:rsidR="00B51E2A">
        <w:t>-elles</w:t>
      </w:r>
      <w:r w:rsidRPr="004B6A4B">
        <w:t xml:space="preserve"> susceptible</w:t>
      </w:r>
      <w:r>
        <w:t>s</w:t>
      </w:r>
      <w:r w:rsidRPr="004B6A4B">
        <w:t xml:space="preserve"> de générer du bruit</w:t>
      </w:r>
      <w:r w:rsidR="00EA4F4E">
        <w:t xml:space="preserve"> </w:t>
      </w:r>
      <w:r w:rsidR="00EA4F4E" w:rsidRPr="00EA4F4E">
        <w:t>pouvant causer des nuisances</w:t>
      </w:r>
      <w:r w:rsidR="00EA4F4E">
        <w:t xml:space="preserve"> </w:t>
      </w:r>
      <w:r w:rsidRPr="004B6A4B">
        <w:t>(art. 18 REAFIE)</w:t>
      </w:r>
      <w:r w:rsidR="00EA4F4E">
        <w:t>?</w:t>
      </w:r>
    </w:p>
    <w:p w14:paraId="34612388" w14:textId="3B011BEF" w:rsidR="001A5DF2" w:rsidRPr="004B6A4B" w:rsidRDefault="001A5DF2" w:rsidP="001A5DF2">
      <w:pPr>
        <w:pStyle w:val="QuestionInfo"/>
      </w:pPr>
      <w:r w:rsidRPr="004B6A4B">
        <w:t xml:space="preserve">Exemples de source de bruit à déclarer dans </w:t>
      </w:r>
      <w:r w:rsidR="002B4546">
        <w:t>l</w:t>
      </w:r>
      <w:r w:rsidRPr="004B6A4B">
        <w:t>e formulaire</w:t>
      </w:r>
      <w:r w:rsidR="00427752">
        <w:t xml:space="preserve"> </w:t>
      </w:r>
      <w:r w:rsidR="00427752" w:rsidRPr="00427752">
        <w:t xml:space="preserve">d’impacts </w:t>
      </w:r>
      <w:r w:rsidR="00427752" w:rsidRPr="00427752">
        <w:rPr>
          <w:b/>
          <w:i/>
        </w:rPr>
        <w:t>AM18a – Bruit</w:t>
      </w:r>
      <w:r w:rsidR="00427752" w:rsidRPr="00427752">
        <w:t> :</w:t>
      </w:r>
    </w:p>
    <w:p w14:paraId="0D9CE18B" w14:textId="77777777" w:rsidR="001A5DF2" w:rsidRPr="00EF4670" w:rsidRDefault="001A5DF2" w:rsidP="00827D6C">
      <w:pPr>
        <w:pStyle w:val="Questionliste"/>
        <w:rPr>
          <w:rFonts w:eastAsia="Times New Roman"/>
          <w:lang w:eastAsia="fr-CA"/>
        </w:rPr>
      </w:pPr>
      <w:r>
        <w:t>la circulation de la machinerie sur le site;</w:t>
      </w:r>
    </w:p>
    <w:p w14:paraId="270F9971" w14:textId="40425A3E" w:rsidR="00EF4670" w:rsidRPr="00CF5627" w:rsidRDefault="00EF4670" w:rsidP="00827D6C">
      <w:pPr>
        <w:pStyle w:val="Questionliste"/>
        <w:rPr>
          <w:rFonts w:eastAsia="Times New Roman"/>
          <w:lang w:eastAsia="fr-CA"/>
        </w:rPr>
      </w:pPr>
      <w:r w:rsidRPr="00EF4670">
        <w:rPr>
          <w:rFonts w:eastAsia="Times New Roman"/>
          <w:lang w:eastAsia="fr-CA"/>
        </w:rPr>
        <w:t>les opérations de chargement et de déchargement;</w:t>
      </w:r>
    </w:p>
    <w:p w14:paraId="568537C9" w14:textId="4F858ED0" w:rsidR="001A5DF2" w:rsidRPr="00CF5627" w:rsidRDefault="001A5DF2" w:rsidP="001A5DF2">
      <w:pPr>
        <w:pStyle w:val="Questionliste"/>
        <w:rPr>
          <w:rFonts w:eastAsia="Times New Roman"/>
          <w:lang w:eastAsia="fr-CA"/>
        </w:rPr>
      </w:pPr>
      <w:r>
        <w:lastRenderedPageBreak/>
        <w:t>les opérations mécaniques</w:t>
      </w:r>
      <w:r w:rsidR="001E71FC">
        <w:t xml:space="preserve"> </w:t>
      </w:r>
      <w:r w:rsidR="001E71FC" w:rsidRPr="001E71FC">
        <w:t>ou de triage de matières</w:t>
      </w:r>
      <w:r>
        <w:t>;</w:t>
      </w:r>
    </w:p>
    <w:p w14:paraId="2AC1BC9F" w14:textId="77777777" w:rsidR="001A5DF2" w:rsidRDefault="001A5DF2" w:rsidP="00D21B4A">
      <w:pPr>
        <w:pStyle w:val="Questionliste"/>
        <w:spacing w:after="240"/>
        <w:rPr>
          <w:lang w:eastAsia="fr-CA"/>
        </w:rPr>
      </w:pPr>
      <w:r w:rsidRPr="00CF5627">
        <w:rPr>
          <w:lang w:eastAsia="fr-CA"/>
        </w:rPr>
        <w:t>les équipements de ventilation</w:t>
      </w:r>
      <w:r>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4BFB" w:rsidRPr="00E44FF6" w14:paraId="4E8E7E8E" w14:textId="77777777" w:rsidTr="006138D9">
        <w:trPr>
          <w:trHeight w:val="272"/>
        </w:trPr>
        <w:tc>
          <w:tcPr>
            <w:tcW w:w="1637" w:type="dxa"/>
            <w:shd w:val="clear" w:color="auto" w:fill="D9E2F3" w:themeFill="accent1" w:themeFillTint="33"/>
          </w:tcPr>
          <w:p w14:paraId="1D1F2300" w14:textId="77777777" w:rsidR="00404BFB" w:rsidRPr="00E44FF6" w:rsidRDefault="00000000" w:rsidP="006138D9">
            <w:pPr>
              <w:pStyle w:val="Normalformulaire"/>
              <w:spacing w:after="0"/>
              <w:rPr>
                <w:rFonts w:cs="Arial"/>
              </w:rPr>
            </w:pPr>
            <w:sdt>
              <w:sdtPr>
                <w:rPr>
                  <w:rFonts w:cs="Arial"/>
                </w:rPr>
                <w:id w:val="-1332755619"/>
                <w14:checkbox>
                  <w14:checked w14:val="0"/>
                  <w14:checkedState w14:val="2612" w14:font="MS Gothic"/>
                  <w14:uncheckedState w14:val="2610" w14:font="MS Gothic"/>
                </w14:checkbox>
              </w:sdtPr>
              <w:sdtContent>
                <w:r w:rsidR="00404BFB" w:rsidRPr="00E44FF6">
                  <w:rPr>
                    <w:rFonts w:ascii="Segoe UI Symbol" w:hAnsi="Segoe UI Symbol" w:cs="Segoe UI Symbol"/>
                  </w:rPr>
                  <w:t>☐</w:t>
                </w:r>
              </w:sdtContent>
            </w:sdt>
            <w:r w:rsidR="00404BFB">
              <w:rPr>
                <w:rFonts w:cs="Arial"/>
              </w:rPr>
              <w:t xml:space="preserve"> </w:t>
            </w:r>
            <w:r w:rsidR="00404BFB" w:rsidRPr="00E44FF6">
              <w:rPr>
                <w:rFonts w:cs="Arial"/>
              </w:rPr>
              <w:t>Oui</w:t>
            </w:r>
            <w:r w:rsidR="00404BFB" w:rsidRPr="00E44FF6">
              <w:rPr>
                <w:rFonts w:cs="Arial"/>
              </w:rPr>
              <w:tab/>
              <w:t xml:space="preserve"> </w:t>
            </w:r>
            <w:sdt>
              <w:sdtPr>
                <w:rPr>
                  <w:rFonts w:cs="Arial"/>
                </w:rPr>
                <w:id w:val="848601894"/>
                <w14:checkbox>
                  <w14:checked w14:val="0"/>
                  <w14:checkedState w14:val="2612" w14:font="MS Gothic"/>
                  <w14:uncheckedState w14:val="2610" w14:font="MS Gothic"/>
                </w14:checkbox>
              </w:sdtPr>
              <w:sdtContent>
                <w:r w:rsidR="00404BFB" w:rsidRPr="00E44FF6">
                  <w:rPr>
                    <w:rFonts w:ascii="Segoe UI Symbol" w:hAnsi="Segoe UI Symbol" w:cs="Segoe UI Symbol"/>
                  </w:rPr>
                  <w:t>☐</w:t>
                </w:r>
              </w:sdtContent>
            </w:sdt>
            <w:r w:rsidR="00404BFB">
              <w:rPr>
                <w:rFonts w:cs="Arial"/>
              </w:rPr>
              <w:t xml:space="preserve"> </w:t>
            </w:r>
            <w:r w:rsidR="00404BFB" w:rsidRPr="00E44FF6">
              <w:rPr>
                <w:rFonts w:cs="Arial"/>
              </w:rPr>
              <w:t>Non</w:t>
            </w:r>
          </w:p>
        </w:tc>
      </w:tr>
    </w:tbl>
    <w:p w14:paraId="6AEF5CB1" w14:textId="77777777" w:rsidR="00404BFB" w:rsidRPr="00404BFB" w:rsidRDefault="00404BFB" w:rsidP="00404BFB">
      <w:pPr>
        <w:pStyle w:val="Siouinon"/>
        <w:rPr>
          <w:lang w:eastAsia="fr-CA"/>
        </w:rPr>
      </w:pPr>
      <w:r w:rsidRPr="00404BFB">
        <w:rPr>
          <w:lang w:eastAsia="fr-CA"/>
        </w:rPr>
        <w:t>Si vous avez répondu Non, passez à la section 5.2.</w:t>
      </w:r>
    </w:p>
    <w:p w14:paraId="6EBD1FAF" w14:textId="77777777" w:rsidR="000262A0" w:rsidRDefault="000C4E4B" w:rsidP="008E2FCF">
      <w:pPr>
        <w:pStyle w:val="Question"/>
        <w:rPr>
          <w:lang w:eastAsia="fr-CA"/>
        </w:rPr>
      </w:pPr>
      <w:r>
        <w:rPr>
          <w:lang w:eastAsia="fr-CA"/>
        </w:rPr>
        <w:t>5.1.2</w:t>
      </w:r>
      <w:r>
        <w:rPr>
          <w:lang w:eastAsia="fr-CA"/>
        </w:rPr>
        <w:tab/>
      </w:r>
      <w:r w:rsidR="000262A0" w:rsidRPr="000262A0">
        <w:t>Fournissez</w:t>
      </w:r>
      <w:r w:rsidR="000262A0" w:rsidRPr="000262A0">
        <w:rPr>
          <w:lang w:eastAsia="fr-CA"/>
        </w:rPr>
        <w:t xml:space="preserve"> le formulaire d’impacts </w:t>
      </w:r>
      <w:r w:rsidR="000262A0" w:rsidRPr="000262A0">
        <w:rPr>
          <w:i/>
          <w:lang w:eastAsia="fr-CA"/>
        </w:rPr>
        <w:t xml:space="preserve">AM18a – Bruit </w:t>
      </w:r>
      <w:r w:rsidR="000262A0" w:rsidRPr="000262A0">
        <w:rPr>
          <w:lang w:eastAsia="fr-CA"/>
        </w:rPr>
        <w:t>(art. 18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A5DF2" w14:paraId="2953ABFE" w14:textId="77777777" w:rsidTr="006138D9">
        <w:trPr>
          <w:trHeight w:val="272"/>
        </w:trPr>
        <w:tc>
          <w:tcPr>
            <w:tcW w:w="17010" w:type="dxa"/>
            <w:shd w:val="clear" w:color="auto" w:fill="D9E2F3" w:themeFill="accent1" w:themeFillTint="33"/>
          </w:tcPr>
          <w:p w14:paraId="46EDBC0A" w14:textId="1A49922C" w:rsidR="001A5DF2" w:rsidRDefault="00000000" w:rsidP="008E2FCF">
            <w:pPr>
              <w:pStyle w:val="Normalformulaire"/>
              <w:spacing w:after="0"/>
            </w:pPr>
            <w:sdt>
              <w:sdtPr>
                <w:id w:val="1439574203"/>
                <w14:checkbox>
                  <w14:checked w14:val="0"/>
                  <w14:checkedState w14:val="2612" w14:font="MS Gothic"/>
                  <w14:uncheckedState w14:val="2610" w14:font="MS Gothic"/>
                </w14:checkbox>
              </w:sdtPr>
              <w:sdtContent>
                <w:r w:rsidR="001A5DF2">
                  <w:rPr>
                    <w:rFonts w:ascii="MS Gothic" w:hAnsi="MS Gothic" w:hint="eastAsia"/>
                  </w:rPr>
                  <w:t>☐</w:t>
                </w:r>
              </w:sdtContent>
            </w:sdt>
            <w:r w:rsidR="001A5DF2">
              <w:t xml:space="preserve"> Je confirme la soumission du formulaire d’impact</w:t>
            </w:r>
            <w:r w:rsidR="0006737C">
              <w:t>s</w:t>
            </w:r>
            <w:r w:rsidR="001A5DF2">
              <w:t xml:space="preserve"> </w:t>
            </w:r>
            <w:r w:rsidR="001A5DF2" w:rsidRPr="004B6A4B">
              <w:rPr>
                <w:b/>
                <w:i/>
                <w:iCs/>
              </w:rPr>
              <w:t>AM18a – Bruit</w:t>
            </w:r>
            <w:r w:rsidR="001A5DF2" w:rsidRPr="004B6A4B">
              <w:t xml:space="preserve"> </w:t>
            </w:r>
            <w:r w:rsidR="001A5DF2" w:rsidRPr="00BF2306">
              <w:rPr>
                <w:bCs w:val="0"/>
              </w:rPr>
              <w:t>dans le cadre de la présente demande.</w:t>
            </w:r>
          </w:p>
        </w:tc>
      </w:tr>
    </w:tbl>
    <w:p w14:paraId="082522E0" w14:textId="77777777" w:rsidR="001F53E8" w:rsidRDefault="001F53E8" w:rsidP="001F53E8">
      <w:pPr>
        <w:pStyle w:val="Sous-Section"/>
      </w:pPr>
      <w:r>
        <w:t>Eaux de surface, eaux souterraines et sols</w:t>
      </w:r>
    </w:p>
    <w:p w14:paraId="13B7A55F" w14:textId="5F7E5A0E" w:rsidR="001F53E8" w:rsidRDefault="00D02C09" w:rsidP="001F53E8">
      <w:pPr>
        <w:pStyle w:val="Question"/>
        <w:rPr>
          <w:rStyle w:val="normaltextrun"/>
          <w:rFonts w:eastAsia="Cambria" w:cs="Arial"/>
          <w:szCs w:val="22"/>
        </w:rPr>
      </w:pPr>
      <w:r>
        <w:rPr>
          <w:rFonts w:cs="Arial"/>
        </w:rPr>
        <w:t>5.2</w:t>
      </w:r>
      <w:r w:rsidR="001F53E8" w:rsidRPr="00D07184">
        <w:rPr>
          <w:rFonts w:cs="Arial"/>
        </w:rPr>
        <w:t>.1</w:t>
      </w:r>
      <w:r w:rsidR="001F53E8" w:rsidRPr="00D07184">
        <w:rPr>
          <w:rFonts w:cs="Arial"/>
        </w:rPr>
        <w:tab/>
      </w:r>
      <w:r w:rsidR="001F53E8" w:rsidRPr="00D07184">
        <w:rPr>
          <w:rStyle w:val="normaltextrun"/>
          <w:rFonts w:eastAsia="Cambria" w:cs="Arial"/>
          <w:szCs w:val="22"/>
        </w:rPr>
        <w:t>Les activités d</w:t>
      </w:r>
      <w:r w:rsidR="001F53E8" w:rsidRPr="00D07184">
        <w:rPr>
          <w:rFonts w:cs="Arial"/>
        </w:rPr>
        <w:t>’établissement et d’exploitation d’une installation de valorisation des matières organiques résiduelles</w:t>
      </w:r>
      <w:r w:rsidR="001F53E8" w:rsidRPr="00F92F28">
        <w:rPr>
          <w:rStyle w:val="normaltextrun"/>
          <w:rFonts w:eastAsia="Cambria" w:cs="Arial"/>
          <w:color w:val="auto"/>
          <w:szCs w:val="22"/>
        </w:rPr>
        <w:t xml:space="preserve"> </w:t>
      </w:r>
      <w:r w:rsidR="001F53E8" w:rsidRPr="00D07184">
        <w:rPr>
          <w:rStyle w:val="normaltextrun"/>
          <w:rFonts w:eastAsia="Cambria" w:cs="Arial"/>
          <w:szCs w:val="22"/>
        </w:rPr>
        <w:t>sont susceptibles d’avoir un impact sur les eaux de surface, les eaux souterraines et les sols. Par conséquent, vous devez remplir le formulaire d’impact</w:t>
      </w:r>
      <w:r w:rsidR="00F92F28">
        <w:rPr>
          <w:rStyle w:val="normaltextrun"/>
          <w:rFonts w:eastAsia="Cambria" w:cs="Arial"/>
          <w:szCs w:val="22"/>
        </w:rPr>
        <w:t>s</w:t>
      </w:r>
      <w:r w:rsidR="001F53E8" w:rsidRPr="00D07184">
        <w:rPr>
          <w:rStyle w:val="normaltextrun"/>
          <w:rFonts w:eastAsia="Cambria" w:cs="Arial"/>
          <w:szCs w:val="22"/>
        </w:rPr>
        <w:t xml:space="preserve"> </w:t>
      </w:r>
      <w:r w:rsidR="001F53E8" w:rsidRPr="00D07184">
        <w:rPr>
          <w:rStyle w:val="normaltextrun"/>
          <w:rFonts w:eastAsia="Cambria" w:cs="Arial"/>
          <w:i/>
          <w:iCs/>
          <w:szCs w:val="22"/>
        </w:rPr>
        <w:t xml:space="preserve">AM18b </w:t>
      </w:r>
      <w:r w:rsidR="00F92F28">
        <w:rPr>
          <w:rStyle w:val="normaltextrun"/>
          <w:rFonts w:eastAsia="Cambria" w:cs="Arial"/>
          <w:i/>
          <w:iCs/>
          <w:szCs w:val="22"/>
        </w:rPr>
        <w:t>–</w:t>
      </w:r>
      <w:r w:rsidR="001F53E8" w:rsidRPr="00D07184">
        <w:rPr>
          <w:rStyle w:val="normaltextrun"/>
          <w:rFonts w:eastAsia="Cambria" w:cs="Arial"/>
          <w:i/>
          <w:iCs/>
          <w:szCs w:val="22"/>
        </w:rPr>
        <w:t xml:space="preserve"> Eaux de surface, eaux souterraines et sols</w:t>
      </w:r>
      <w:r w:rsidR="001F53E8" w:rsidRPr="00D07184">
        <w:rPr>
          <w:rStyle w:val="normaltextrun"/>
          <w:rFonts w:eastAsia="Cambria" w:cs="Arial"/>
          <w:szCs w:val="22"/>
        </w:rPr>
        <w:t xml:space="preserve"> et le soumettre dans le cadre de la présente demande (art. 18 REAFIE).</w:t>
      </w:r>
    </w:p>
    <w:p w14:paraId="21DB3487" w14:textId="2E8FC7C7" w:rsidR="001F53E8" w:rsidRPr="00E17568" w:rsidRDefault="00ED3CA4" w:rsidP="001F53E8">
      <w:pPr>
        <w:pStyle w:val="QuestionInfo"/>
      </w:pPr>
      <w:r w:rsidRPr="00ED3CA4">
        <w:t>Exemples de source de contaminant susceptible de générer des impacts à déclarer dans ce formulaire</w:t>
      </w:r>
      <w:r w:rsidR="00577423">
        <w:t> </w:t>
      </w:r>
      <w:r w:rsidRPr="00ED3CA4">
        <w:t>:</w:t>
      </w:r>
    </w:p>
    <w:p w14:paraId="717AE77F" w14:textId="095403C3" w:rsidR="001F53E8" w:rsidRPr="00D07184" w:rsidRDefault="001F53E8" w:rsidP="001F53E8">
      <w:pPr>
        <w:pStyle w:val="Questionliste"/>
        <w:rPr>
          <w:rFonts w:cs="Arial"/>
        </w:rPr>
      </w:pPr>
      <w:r w:rsidRPr="00D07184">
        <w:rPr>
          <w:rFonts w:cs="Arial"/>
        </w:rPr>
        <w:t>des eaux provenant des aires de stockage des</w:t>
      </w:r>
      <w:r w:rsidR="006058DA">
        <w:rPr>
          <w:rFonts w:cs="Arial"/>
        </w:rPr>
        <w:t xml:space="preserve"> </w:t>
      </w:r>
      <w:r w:rsidR="006058DA" w:rsidRPr="006058DA">
        <w:rPr>
          <w:rFonts w:cs="Arial"/>
        </w:rPr>
        <w:t>matières</w:t>
      </w:r>
      <w:r w:rsidRPr="00D07184">
        <w:rPr>
          <w:rFonts w:cs="Arial"/>
        </w:rPr>
        <w:t>;</w:t>
      </w:r>
    </w:p>
    <w:p w14:paraId="130FE5C8" w14:textId="77777777" w:rsidR="001F53E8" w:rsidRPr="00D07184" w:rsidRDefault="001F53E8" w:rsidP="001F53E8">
      <w:pPr>
        <w:pStyle w:val="Questionliste"/>
        <w:rPr>
          <w:rFonts w:cs="Arial"/>
        </w:rPr>
      </w:pPr>
      <w:r w:rsidRPr="00D07184">
        <w:rPr>
          <w:rFonts w:cs="Arial"/>
        </w:rPr>
        <w:t>la gestion des eaux de lixiviation;</w:t>
      </w:r>
    </w:p>
    <w:p w14:paraId="63EED9D5" w14:textId="304AAEC5" w:rsidR="001F53E8" w:rsidRPr="00D07184" w:rsidRDefault="001F53E8" w:rsidP="001F53E8">
      <w:pPr>
        <w:pStyle w:val="Questionliste"/>
        <w:rPr>
          <w:rFonts w:cs="Arial"/>
        </w:rPr>
      </w:pPr>
      <w:r w:rsidRPr="00D07184">
        <w:rPr>
          <w:rFonts w:cs="Arial"/>
        </w:rPr>
        <w:t xml:space="preserve">la gestion des eaux des activités de </w:t>
      </w:r>
      <w:r w:rsidR="00847636" w:rsidRPr="00847636">
        <w:rPr>
          <w:rFonts w:cs="Arial"/>
        </w:rPr>
        <w:t>valorisation</w:t>
      </w:r>
      <w:r w:rsidRPr="00D07184">
        <w:rPr>
          <w:rFonts w:cs="Arial"/>
        </w:rPr>
        <w:t>;</w:t>
      </w:r>
    </w:p>
    <w:p w14:paraId="5D27B8B6" w14:textId="195EF36F" w:rsidR="001F53E8" w:rsidRPr="00D07184" w:rsidRDefault="001F53E8" w:rsidP="001F53E8">
      <w:pPr>
        <w:pStyle w:val="Questionliste"/>
        <w:rPr>
          <w:rFonts w:cs="Arial"/>
        </w:rPr>
      </w:pPr>
      <w:r w:rsidRPr="00D07184">
        <w:rPr>
          <w:rFonts w:cs="Arial"/>
        </w:rPr>
        <w:t xml:space="preserve">le stockage de </w:t>
      </w:r>
      <w:r w:rsidR="00C15DED" w:rsidRPr="00C15DED">
        <w:rPr>
          <w:rFonts w:cs="Arial"/>
        </w:rPr>
        <w:t xml:space="preserve">matières </w:t>
      </w:r>
      <w:r w:rsidRPr="00D07184">
        <w:rPr>
          <w:rFonts w:cs="Arial"/>
        </w:rPr>
        <w:t>directement sur le sol;</w:t>
      </w:r>
    </w:p>
    <w:p w14:paraId="57E61361" w14:textId="2C0FA1D3" w:rsidR="001F53E8" w:rsidRPr="00D07184" w:rsidRDefault="00834D9F" w:rsidP="001F53E8">
      <w:pPr>
        <w:pStyle w:val="Questionliste"/>
        <w:rPr>
          <w:rFonts w:cs="Arial"/>
        </w:rPr>
      </w:pPr>
      <w:r>
        <w:rPr>
          <w:rFonts w:cs="Arial"/>
        </w:rPr>
        <w:t>le</w:t>
      </w:r>
      <w:r w:rsidRPr="00834D9F">
        <w:rPr>
          <w:rFonts w:cs="Arial"/>
        </w:rPr>
        <w:t xml:space="preserve">s risques de </w:t>
      </w:r>
      <w:r w:rsidR="001F53E8" w:rsidRPr="00D07184">
        <w:rPr>
          <w:rFonts w:cs="Arial"/>
        </w:rPr>
        <w:t>déversement accidentel</w:t>
      </w:r>
      <w:r w:rsidR="00120DC0">
        <w:rPr>
          <w:rFonts w:cs="Arial"/>
        </w:rPr>
        <w:t xml:space="preserve"> </w:t>
      </w:r>
      <w:r w:rsidR="00120DC0" w:rsidRPr="00120DC0">
        <w:rPr>
          <w:rFonts w:cs="Arial"/>
        </w:rPr>
        <w:t>d’hydrocarbures.</w:t>
      </w:r>
    </w:p>
    <w:p w14:paraId="20B307B4" w14:textId="411CD90D" w:rsidR="001F53E8" w:rsidRPr="00FB6F55" w:rsidRDefault="001B01B3" w:rsidP="001F53E8">
      <w:pPr>
        <w:pStyle w:val="QuestionInfo"/>
        <w:spacing w:before="240"/>
      </w:pPr>
      <w:r w:rsidRPr="001B01B3">
        <w:rPr>
          <w:lang w:eastAsia="fr-CA"/>
        </w:rPr>
        <w:t xml:space="preserve">Notez que les LDEAC et les LDEAB </w:t>
      </w:r>
      <w:r w:rsidR="00F12CB8">
        <w:rPr>
          <w:lang w:eastAsia="fr-CA"/>
        </w:rPr>
        <w:t>incluent</w:t>
      </w:r>
      <w:r w:rsidRPr="001B01B3">
        <w:rPr>
          <w:lang w:eastAsia="fr-CA"/>
        </w:rPr>
        <w:t xml:space="preserve"> </w:t>
      </w:r>
      <w:r w:rsidR="00F12CB8">
        <w:rPr>
          <w:lang w:eastAsia="fr-CA"/>
        </w:rPr>
        <w:t xml:space="preserve">des </w:t>
      </w:r>
      <w:r w:rsidRPr="001B01B3">
        <w:rPr>
          <w:lang w:eastAsia="fr-CA"/>
        </w:rPr>
        <w:t>information</w:t>
      </w:r>
      <w:r w:rsidR="00F12CB8">
        <w:rPr>
          <w:lang w:eastAsia="fr-CA"/>
        </w:rPr>
        <w:t>s</w:t>
      </w:r>
      <w:r w:rsidRPr="001B01B3">
        <w:rPr>
          <w:lang w:eastAsia="fr-CA"/>
        </w:rPr>
        <w:t xml:space="preserve"> relative</w:t>
      </w:r>
      <w:r w:rsidR="00F12CB8">
        <w:rPr>
          <w:lang w:eastAsia="fr-CA"/>
        </w:rPr>
        <w:t>s</w:t>
      </w:r>
      <w:r w:rsidRPr="001B01B3">
        <w:rPr>
          <w:lang w:eastAsia="fr-CA"/>
        </w:rPr>
        <w:t xml:space="preserve"> aux mesures d’atténuation et aux programmes de suivi.</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F53E8" w14:paraId="72DFF782" w14:textId="77777777" w:rsidTr="006138D9">
        <w:trPr>
          <w:trHeight w:val="272"/>
        </w:trPr>
        <w:tc>
          <w:tcPr>
            <w:tcW w:w="17010" w:type="dxa"/>
            <w:shd w:val="clear" w:color="auto" w:fill="D9E2F3" w:themeFill="accent1" w:themeFillTint="33"/>
          </w:tcPr>
          <w:p w14:paraId="0F3B595D" w14:textId="778238A8" w:rsidR="001F53E8" w:rsidRDefault="00000000" w:rsidP="006138D9">
            <w:pPr>
              <w:pStyle w:val="Normalformulaire"/>
              <w:keepNext/>
              <w:spacing w:after="0"/>
            </w:pPr>
            <w:sdt>
              <w:sdtPr>
                <w:id w:val="-1557858588"/>
                <w14:checkbox>
                  <w14:checked w14:val="0"/>
                  <w14:checkedState w14:val="2612" w14:font="MS Gothic"/>
                  <w14:uncheckedState w14:val="2610" w14:font="MS Gothic"/>
                </w14:checkbox>
              </w:sdtPr>
              <w:sdtContent>
                <w:r w:rsidR="001F53E8">
                  <w:rPr>
                    <w:rFonts w:ascii="MS Gothic" w:hAnsi="MS Gothic" w:hint="eastAsia"/>
                  </w:rPr>
                  <w:t>☐</w:t>
                </w:r>
              </w:sdtContent>
            </w:sdt>
            <w:r w:rsidR="001F53E8">
              <w:t xml:space="preserve"> Je confirme la soumission du formulaire d’impact</w:t>
            </w:r>
            <w:r w:rsidR="00136C33">
              <w:t>s</w:t>
            </w:r>
            <w:r w:rsidR="001F53E8">
              <w:t xml:space="preserve"> </w:t>
            </w:r>
            <w:r w:rsidR="001F53E8" w:rsidRPr="00D07184">
              <w:rPr>
                <w:rStyle w:val="normaltextrun"/>
                <w:rFonts w:eastAsia="Cambria" w:cs="Arial"/>
                <w:b/>
                <w:i/>
                <w:iCs/>
                <w:szCs w:val="22"/>
              </w:rPr>
              <w:t xml:space="preserve">AM18b </w:t>
            </w:r>
            <w:r w:rsidR="00136C33">
              <w:rPr>
                <w:rStyle w:val="normaltextrun"/>
                <w:rFonts w:eastAsia="Cambria" w:cs="Arial"/>
                <w:b/>
                <w:i/>
                <w:iCs/>
                <w:szCs w:val="22"/>
              </w:rPr>
              <w:t>–</w:t>
            </w:r>
            <w:r w:rsidR="001F53E8" w:rsidRPr="00D07184">
              <w:rPr>
                <w:rStyle w:val="normaltextrun"/>
                <w:rFonts w:eastAsia="Cambria" w:cs="Arial"/>
                <w:b/>
                <w:i/>
                <w:iCs/>
                <w:szCs w:val="22"/>
              </w:rPr>
              <w:t xml:space="preserve"> Eaux de surface, eaux souterraines et sols</w:t>
            </w:r>
            <w:r w:rsidR="001F53E8" w:rsidRPr="00D07184">
              <w:rPr>
                <w:rStyle w:val="normaltextrun"/>
                <w:rFonts w:eastAsia="Cambria" w:cs="Arial"/>
                <w:szCs w:val="22"/>
              </w:rPr>
              <w:t xml:space="preserve"> </w:t>
            </w:r>
            <w:r w:rsidR="001F53E8" w:rsidRPr="00BF2306">
              <w:rPr>
                <w:bCs w:val="0"/>
              </w:rPr>
              <w:t>dans le cadre de la présente demande.</w:t>
            </w:r>
          </w:p>
        </w:tc>
      </w:tr>
    </w:tbl>
    <w:p w14:paraId="50E67F46" w14:textId="77777777" w:rsidR="00D97C38" w:rsidRDefault="00D97C38" w:rsidP="00D97C38">
      <w:pPr>
        <w:pStyle w:val="Sous-Section"/>
      </w:pPr>
      <w:r>
        <w:t>Rejets atmosphériques</w:t>
      </w:r>
    </w:p>
    <w:p w14:paraId="35AD75EC" w14:textId="14D48C7F" w:rsidR="00D97C38" w:rsidRDefault="0072527E" w:rsidP="00D97C38">
      <w:pPr>
        <w:pStyle w:val="Question"/>
        <w:rPr>
          <w:rFonts w:cs="Calibri"/>
        </w:rPr>
      </w:pPr>
      <w:r>
        <w:t>5.3</w:t>
      </w:r>
      <w:r w:rsidR="00D97C38">
        <w:t>.1</w:t>
      </w:r>
      <w:r w:rsidR="00D97C38">
        <w:tab/>
      </w:r>
      <w:r w:rsidR="00D97C38" w:rsidRPr="009D4112">
        <w:rPr>
          <w:rStyle w:val="normaltextrun"/>
          <w:rFonts w:eastAsia="Cambria" w:cstheme="minorHAnsi"/>
        </w:rPr>
        <w:t>Les activités d</w:t>
      </w:r>
      <w:r w:rsidR="00D97C38" w:rsidRPr="009D4112">
        <w:t>’</w:t>
      </w:r>
      <w:r w:rsidR="00D97C38">
        <w:t>établissement et d’</w:t>
      </w:r>
      <w:r w:rsidR="00D97C38" w:rsidRPr="009D4112">
        <w:t xml:space="preserve">exploitation d’une installation de valorisation des matières </w:t>
      </w:r>
      <w:r w:rsidR="00D97C38">
        <w:t xml:space="preserve">organiques </w:t>
      </w:r>
      <w:r w:rsidR="00D97C38" w:rsidRPr="009D4112">
        <w:t>résiduelles</w:t>
      </w:r>
      <w:r w:rsidR="00D97C38" w:rsidRPr="002E73F4">
        <w:rPr>
          <w:rStyle w:val="normaltextrun"/>
          <w:rFonts w:eastAsia="Cambria" w:cstheme="minorHAnsi"/>
          <w:color w:val="FF0000"/>
        </w:rPr>
        <w:t xml:space="preserve"> </w:t>
      </w:r>
      <w:r w:rsidR="00D97C38">
        <w:rPr>
          <w:rFonts w:cs="Arial"/>
        </w:rPr>
        <w:t>sont</w:t>
      </w:r>
      <w:r w:rsidR="00373DAF">
        <w:rPr>
          <w:rFonts w:cs="Arial"/>
        </w:rPr>
        <w:t>-elles</w:t>
      </w:r>
      <w:r w:rsidR="00D97C38" w:rsidRPr="009E4AB0">
        <w:rPr>
          <w:rFonts w:cs="Arial"/>
        </w:rPr>
        <w:t xml:space="preserve"> susceptible</w:t>
      </w:r>
      <w:r w:rsidR="00D97C38">
        <w:rPr>
          <w:rFonts w:cs="Arial"/>
        </w:rPr>
        <w:t>s</w:t>
      </w:r>
      <w:r w:rsidR="00D97C38" w:rsidRPr="009E4AB0">
        <w:rPr>
          <w:rFonts w:cs="Arial"/>
        </w:rPr>
        <w:t xml:space="preserve"> </w:t>
      </w:r>
      <w:r w:rsidR="00D97C38" w:rsidRPr="00E773A4">
        <w:rPr>
          <w:rFonts w:cs="Arial"/>
        </w:rPr>
        <w:t xml:space="preserve">de </w:t>
      </w:r>
      <w:r w:rsidR="00D97C38" w:rsidRPr="009D4112">
        <w:rPr>
          <w:rFonts w:cs="Arial"/>
        </w:rPr>
        <w:t>générer des émissions diffuses de particules ou de gaz</w:t>
      </w:r>
      <w:r w:rsidR="00373DAF">
        <w:rPr>
          <w:rFonts w:cs="Arial"/>
        </w:rPr>
        <w:t xml:space="preserve"> </w:t>
      </w:r>
      <w:r w:rsidR="00D97C38" w:rsidRPr="009E4AB0">
        <w:rPr>
          <w:rFonts w:cs="Calibri"/>
        </w:rPr>
        <w:t>(art. 18 REAFIE)</w:t>
      </w:r>
      <w:r w:rsidR="00373DAF">
        <w:rPr>
          <w:rFonts w:cs="Calibri"/>
        </w:rPr>
        <w:t>?</w:t>
      </w:r>
    </w:p>
    <w:p w14:paraId="507244AC" w14:textId="77777777" w:rsidR="00DE7680" w:rsidRDefault="00D97C38" w:rsidP="00AA0D40">
      <w:pPr>
        <w:pStyle w:val="QuestionInfo"/>
        <w:keepNext/>
      </w:pPr>
      <w:r w:rsidRPr="009E4AB0">
        <w:lastRenderedPageBreak/>
        <w:t>Exemples de source d’émission</w:t>
      </w:r>
      <w:r w:rsidR="00590CEB">
        <w:t>s</w:t>
      </w:r>
      <w:r w:rsidRPr="009E4AB0">
        <w:t xml:space="preserve"> atmosphérique</w:t>
      </w:r>
      <w:r w:rsidR="00590CEB">
        <w:t>s</w:t>
      </w:r>
      <w:r w:rsidRPr="009E4AB0">
        <w:t xml:space="preserve"> à déclarer </w:t>
      </w:r>
      <w:r w:rsidR="00590CEB" w:rsidRPr="00590CEB">
        <w:t xml:space="preserve">dans le formulaire d’impacts </w:t>
      </w:r>
      <w:r w:rsidR="00590CEB" w:rsidRPr="00590CEB">
        <w:rPr>
          <w:b/>
          <w:i/>
        </w:rPr>
        <w:t>AM18c – Rejets atmosphériques</w:t>
      </w:r>
      <w:r w:rsidR="00590CEB" w:rsidRPr="00590CEB">
        <w:t> :</w:t>
      </w:r>
    </w:p>
    <w:p w14:paraId="2DAB5B30" w14:textId="3487952A" w:rsidR="00D97C38" w:rsidRDefault="00D97C38" w:rsidP="00AA0D40">
      <w:pPr>
        <w:pStyle w:val="Questionliste"/>
        <w:keepNext/>
      </w:pPr>
      <w:r>
        <w:t xml:space="preserve">l’émission de gaz provenant de la combustion des </w:t>
      </w:r>
      <w:r w:rsidRPr="0025141B">
        <w:t xml:space="preserve">biogaz ou </w:t>
      </w:r>
      <w:r>
        <w:t xml:space="preserve">de </w:t>
      </w:r>
      <w:r w:rsidRPr="0025141B">
        <w:t>méthane</w:t>
      </w:r>
      <w:r>
        <w:t>;</w:t>
      </w:r>
    </w:p>
    <w:p w14:paraId="21D618A1" w14:textId="67FD0B2E" w:rsidR="00D97C38" w:rsidRDefault="00D97C38" w:rsidP="00D97C38">
      <w:pPr>
        <w:pStyle w:val="Questionliste"/>
      </w:pPr>
      <w:r w:rsidRPr="004B65DC">
        <w:t>l’émission de particules</w:t>
      </w:r>
      <w:r>
        <w:t xml:space="preserve"> </w:t>
      </w:r>
      <w:r w:rsidR="00C91E99" w:rsidRPr="00C91E99">
        <w:t xml:space="preserve">et de poussières </w:t>
      </w:r>
      <w:r>
        <w:t>provenant des opérations</w:t>
      </w:r>
      <w:r w:rsidR="00C91E99">
        <w:t>.</w:t>
      </w:r>
    </w:p>
    <w:p w14:paraId="7F41903D" w14:textId="0DE0F687" w:rsidR="002E1E5A" w:rsidRDefault="002E1E5A" w:rsidP="00D97C38">
      <w:pPr>
        <w:pStyle w:val="QuestionInfo"/>
        <w:spacing w:before="240"/>
        <w:rPr>
          <w:lang w:eastAsia="fr-CA"/>
        </w:rPr>
      </w:pPr>
      <w:r w:rsidRPr="002E1E5A">
        <w:rPr>
          <w:lang w:eastAsia="fr-CA"/>
        </w:rPr>
        <w:t>Les odeurs peuvent représenter un impact important. Toutefois, celui-ci n’a pas à être détaillé dans ce formulaire d’impacts, car des exigences sont définies par le REAFIE pour la gestion des odeurs.</w:t>
      </w:r>
    </w:p>
    <w:p w14:paraId="5665F630" w14:textId="5BA7DD62" w:rsidR="00AD519C" w:rsidRDefault="00AD519C" w:rsidP="00AD519C">
      <w:pPr>
        <w:pStyle w:val="QuestionInfo"/>
        <w:spacing w:before="240"/>
        <w:rPr>
          <w:lang w:eastAsia="fr-CA"/>
        </w:rPr>
      </w:pPr>
      <w:r w:rsidRPr="00AD519C">
        <w:rPr>
          <w:lang w:eastAsia="fr-CA"/>
        </w:rPr>
        <w:t xml:space="preserve">Notez que les LDEAC et les LDEAB </w:t>
      </w:r>
      <w:r w:rsidR="006A7C90">
        <w:rPr>
          <w:lang w:eastAsia="fr-CA"/>
        </w:rPr>
        <w:t>incluent</w:t>
      </w:r>
      <w:r w:rsidRPr="00AD519C">
        <w:rPr>
          <w:lang w:eastAsia="fr-CA"/>
        </w:rPr>
        <w:t xml:space="preserve"> d</w:t>
      </w:r>
      <w:r w:rsidR="006A7C90">
        <w:rPr>
          <w:lang w:eastAsia="fr-CA"/>
        </w:rPr>
        <w:t xml:space="preserve">es </w:t>
      </w:r>
      <w:r w:rsidRPr="00AD519C">
        <w:rPr>
          <w:lang w:eastAsia="fr-CA"/>
        </w:rPr>
        <w:t>information</w:t>
      </w:r>
      <w:r w:rsidR="006A7C90">
        <w:rPr>
          <w:lang w:eastAsia="fr-CA"/>
        </w:rPr>
        <w:t>s</w:t>
      </w:r>
      <w:r w:rsidRPr="00AD519C">
        <w:rPr>
          <w:lang w:eastAsia="fr-CA"/>
        </w:rPr>
        <w:t xml:space="preserve"> relative</w:t>
      </w:r>
      <w:r w:rsidR="006A7C90">
        <w:rPr>
          <w:lang w:eastAsia="fr-CA"/>
        </w:rPr>
        <w:t>s</w:t>
      </w:r>
      <w:r w:rsidRPr="00AD519C">
        <w:rPr>
          <w:lang w:eastAsia="fr-CA"/>
        </w:rPr>
        <w:t xml:space="preserve"> aux mesures d’atténuation et aux programmes de suivi.</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630F1" w:rsidRPr="00E44FF6" w14:paraId="0068E763" w14:textId="77777777" w:rsidTr="006138D9">
        <w:trPr>
          <w:trHeight w:val="272"/>
        </w:trPr>
        <w:tc>
          <w:tcPr>
            <w:tcW w:w="1637" w:type="dxa"/>
            <w:shd w:val="clear" w:color="auto" w:fill="D9E2F3" w:themeFill="accent1" w:themeFillTint="33"/>
          </w:tcPr>
          <w:p w14:paraId="62AC2088" w14:textId="77777777" w:rsidR="003630F1" w:rsidRPr="00E44FF6" w:rsidRDefault="00000000" w:rsidP="006138D9">
            <w:pPr>
              <w:pStyle w:val="Normalformulaire"/>
              <w:spacing w:after="0"/>
              <w:rPr>
                <w:rFonts w:cs="Arial"/>
              </w:rPr>
            </w:pPr>
            <w:sdt>
              <w:sdtPr>
                <w:rPr>
                  <w:rFonts w:cs="Arial"/>
                </w:rPr>
                <w:id w:val="-1312556604"/>
                <w14:checkbox>
                  <w14:checked w14:val="0"/>
                  <w14:checkedState w14:val="2612" w14:font="MS Gothic"/>
                  <w14:uncheckedState w14:val="2610" w14:font="MS Gothic"/>
                </w14:checkbox>
              </w:sdtPr>
              <w:sdtContent>
                <w:r w:rsidR="003630F1" w:rsidRPr="00E44FF6">
                  <w:rPr>
                    <w:rFonts w:ascii="Segoe UI Symbol" w:hAnsi="Segoe UI Symbol" w:cs="Segoe UI Symbol"/>
                  </w:rPr>
                  <w:t>☐</w:t>
                </w:r>
              </w:sdtContent>
            </w:sdt>
            <w:r w:rsidR="003630F1">
              <w:rPr>
                <w:rFonts w:cs="Arial"/>
              </w:rPr>
              <w:t xml:space="preserve"> </w:t>
            </w:r>
            <w:r w:rsidR="003630F1" w:rsidRPr="00E44FF6">
              <w:rPr>
                <w:rFonts w:cs="Arial"/>
              </w:rPr>
              <w:t>Oui</w:t>
            </w:r>
            <w:r w:rsidR="003630F1" w:rsidRPr="00E44FF6">
              <w:rPr>
                <w:rFonts w:cs="Arial"/>
              </w:rPr>
              <w:tab/>
              <w:t xml:space="preserve"> </w:t>
            </w:r>
            <w:sdt>
              <w:sdtPr>
                <w:rPr>
                  <w:rFonts w:cs="Arial"/>
                </w:rPr>
                <w:id w:val="817074904"/>
                <w14:checkbox>
                  <w14:checked w14:val="0"/>
                  <w14:checkedState w14:val="2612" w14:font="MS Gothic"/>
                  <w14:uncheckedState w14:val="2610" w14:font="MS Gothic"/>
                </w14:checkbox>
              </w:sdtPr>
              <w:sdtContent>
                <w:r w:rsidR="003630F1" w:rsidRPr="00E44FF6">
                  <w:rPr>
                    <w:rFonts w:ascii="Segoe UI Symbol" w:hAnsi="Segoe UI Symbol" w:cs="Segoe UI Symbol"/>
                  </w:rPr>
                  <w:t>☐</w:t>
                </w:r>
              </w:sdtContent>
            </w:sdt>
            <w:r w:rsidR="003630F1">
              <w:rPr>
                <w:rFonts w:cs="Arial"/>
              </w:rPr>
              <w:t xml:space="preserve"> </w:t>
            </w:r>
            <w:r w:rsidR="003630F1" w:rsidRPr="00E44FF6">
              <w:rPr>
                <w:rFonts w:cs="Arial"/>
              </w:rPr>
              <w:t>Non</w:t>
            </w:r>
          </w:p>
        </w:tc>
      </w:tr>
    </w:tbl>
    <w:p w14:paraId="1FCE03FE" w14:textId="77777777" w:rsidR="008612BF" w:rsidRPr="008612BF" w:rsidRDefault="008612BF" w:rsidP="008612BF">
      <w:pPr>
        <w:pStyle w:val="Siouinon"/>
        <w:rPr>
          <w:lang w:eastAsia="fr-CA"/>
        </w:rPr>
      </w:pPr>
      <w:r w:rsidRPr="008612BF">
        <w:rPr>
          <w:lang w:eastAsia="fr-CA"/>
        </w:rPr>
        <w:t>Si vous avez répondu Non, passez à la section 5.4.</w:t>
      </w:r>
    </w:p>
    <w:p w14:paraId="671D05A5" w14:textId="20318AC8" w:rsidR="00EA5649" w:rsidRPr="00EA5649" w:rsidRDefault="003630F1" w:rsidP="00EA5649">
      <w:pPr>
        <w:pStyle w:val="Question"/>
        <w:rPr>
          <w:lang w:eastAsia="fr-CA"/>
        </w:rPr>
      </w:pPr>
      <w:r>
        <w:rPr>
          <w:lang w:eastAsia="fr-CA"/>
        </w:rPr>
        <w:t>5.3.2</w:t>
      </w:r>
      <w:r>
        <w:rPr>
          <w:lang w:eastAsia="fr-CA"/>
        </w:rPr>
        <w:tab/>
      </w:r>
      <w:r w:rsidR="00EA5649" w:rsidRPr="00EA5649">
        <w:rPr>
          <w:lang w:eastAsia="fr-CA"/>
        </w:rPr>
        <w:t>Fournissez le formulaire d’impacts</w:t>
      </w:r>
      <w:r w:rsidR="00EA5649" w:rsidRPr="00EA5649">
        <w:rPr>
          <w:i/>
          <w:lang w:eastAsia="fr-CA"/>
        </w:rPr>
        <w:t xml:space="preserve"> AM18c – Rejets atmosphériques </w:t>
      </w:r>
      <w:r w:rsidR="00EA5649" w:rsidRPr="00EA5649">
        <w:rPr>
          <w:lang w:eastAsia="fr-CA"/>
        </w:rPr>
        <w:t>(art. 18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97C38" w14:paraId="673FD1B1" w14:textId="77777777" w:rsidTr="006138D9">
        <w:trPr>
          <w:trHeight w:val="272"/>
        </w:trPr>
        <w:tc>
          <w:tcPr>
            <w:tcW w:w="17010" w:type="dxa"/>
            <w:shd w:val="clear" w:color="auto" w:fill="D9E2F3" w:themeFill="accent1" w:themeFillTint="33"/>
          </w:tcPr>
          <w:p w14:paraId="77D95286" w14:textId="25D1B695" w:rsidR="00D97C38" w:rsidRDefault="00000000" w:rsidP="006138D9">
            <w:pPr>
              <w:pStyle w:val="Normalformulaire"/>
              <w:keepNext/>
              <w:spacing w:after="0"/>
            </w:pPr>
            <w:sdt>
              <w:sdtPr>
                <w:id w:val="1029768917"/>
                <w14:checkbox>
                  <w14:checked w14:val="0"/>
                  <w14:checkedState w14:val="2612" w14:font="MS Gothic"/>
                  <w14:uncheckedState w14:val="2610" w14:font="MS Gothic"/>
                </w14:checkbox>
              </w:sdtPr>
              <w:sdtContent>
                <w:r w:rsidR="00D97C38">
                  <w:rPr>
                    <w:rFonts w:ascii="MS Gothic" w:hAnsi="MS Gothic" w:hint="eastAsia"/>
                  </w:rPr>
                  <w:t>☐</w:t>
                </w:r>
              </w:sdtContent>
            </w:sdt>
            <w:r w:rsidR="00D97C38">
              <w:t xml:space="preserve"> Je confirme la soumission du formulaire d’impact</w:t>
            </w:r>
            <w:r w:rsidR="00042A1F">
              <w:t>s</w:t>
            </w:r>
            <w:r w:rsidR="00D97C38">
              <w:t xml:space="preserve"> </w:t>
            </w:r>
            <w:r w:rsidR="00D97C38" w:rsidRPr="00E773A4">
              <w:rPr>
                <w:rFonts w:cs="Arial"/>
                <w:b/>
                <w:i/>
                <w:iCs/>
              </w:rPr>
              <w:t xml:space="preserve">AM18c </w:t>
            </w:r>
            <w:r w:rsidR="00042A1F">
              <w:rPr>
                <w:rFonts w:cs="Arial"/>
                <w:b/>
                <w:i/>
                <w:iCs/>
              </w:rPr>
              <w:t>–</w:t>
            </w:r>
            <w:r w:rsidR="00D97C38" w:rsidRPr="00E773A4">
              <w:rPr>
                <w:rFonts w:cs="Arial"/>
                <w:i/>
                <w:iCs/>
              </w:rPr>
              <w:t xml:space="preserve"> </w:t>
            </w:r>
            <w:r w:rsidR="00D97C38" w:rsidRPr="00E773A4">
              <w:rPr>
                <w:rFonts w:cs="Arial"/>
                <w:b/>
                <w:i/>
                <w:iCs/>
              </w:rPr>
              <w:t>Rejets atmosphériques</w:t>
            </w:r>
            <w:r w:rsidR="00D97C38" w:rsidRPr="00E773A4">
              <w:rPr>
                <w:rFonts w:cs="Calibri"/>
              </w:rPr>
              <w:t xml:space="preserve"> </w:t>
            </w:r>
            <w:r w:rsidR="00D97C38" w:rsidRPr="00BF2306">
              <w:rPr>
                <w:bCs w:val="0"/>
              </w:rPr>
              <w:t>dans le cadre de la présente demande.</w:t>
            </w:r>
          </w:p>
        </w:tc>
      </w:tr>
    </w:tbl>
    <w:p w14:paraId="40B6624E" w14:textId="0ECFE2CE" w:rsidR="0040426F" w:rsidRDefault="009F6330" w:rsidP="00E17568">
      <w:pPr>
        <w:pStyle w:val="Sous-Section"/>
        <w:keepLines w:val="0"/>
      </w:pPr>
      <w:r>
        <w:t>Rejets d’un effluent (eau)</w:t>
      </w:r>
    </w:p>
    <w:p w14:paraId="5157F844" w14:textId="454B7DA0" w:rsidR="00F009D4" w:rsidRDefault="00D70CE8" w:rsidP="00F009D4">
      <w:pPr>
        <w:pStyle w:val="Question"/>
        <w:rPr>
          <w:iCs/>
        </w:rPr>
      </w:pPr>
      <w:r>
        <w:t>5.4</w:t>
      </w:r>
      <w:r w:rsidR="009F6330">
        <w:t>.1</w:t>
      </w:r>
      <w:r w:rsidR="009F6330">
        <w:tab/>
      </w:r>
      <w:r w:rsidR="00F009D4" w:rsidRPr="009D4112">
        <w:rPr>
          <w:rStyle w:val="normaltextrun"/>
          <w:rFonts w:eastAsia="Cambria" w:cstheme="minorHAnsi"/>
        </w:rPr>
        <w:t>Les activités d</w:t>
      </w:r>
      <w:r w:rsidR="00F009D4" w:rsidRPr="009D4112">
        <w:rPr>
          <w:rFonts w:cstheme="minorHAnsi"/>
        </w:rPr>
        <w:t>’</w:t>
      </w:r>
      <w:r w:rsidR="00F009D4">
        <w:rPr>
          <w:rFonts w:cstheme="minorHAnsi"/>
        </w:rPr>
        <w:t>établissement et d’</w:t>
      </w:r>
      <w:r w:rsidR="00F009D4" w:rsidRPr="009D4112">
        <w:rPr>
          <w:rFonts w:cstheme="minorHAnsi"/>
        </w:rPr>
        <w:t xml:space="preserve">exploitation d’une installation de valorisation des matières </w:t>
      </w:r>
      <w:r w:rsidR="00F009D4">
        <w:t xml:space="preserve">organiques </w:t>
      </w:r>
      <w:r w:rsidR="00F009D4" w:rsidRPr="009D4112">
        <w:rPr>
          <w:rFonts w:cstheme="minorHAnsi"/>
        </w:rPr>
        <w:t>résiduelles</w:t>
      </w:r>
      <w:r w:rsidR="00F009D4" w:rsidRPr="001B05EE">
        <w:rPr>
          <w:rStyle w:val="normaltextrun"/>
          <w:rFonts w:eastAsia="Cambria" w:cstheme="minorHAnsi"/>
          <w:color w:val="auto"/>
        </w:rPr>
        <w:t xml:space="preserve"> </w:t>
      </w:r>
      <w:r w:rsidR="00F009D4" w:rsidRPr="008F6A03">
        <w:rPr>
          <w:color w:val="000000" w:themeColor="text1"/>
        </w:rPr>
        <w:t>gén</w:t>
      </w:r>
      <w:r w:rsidR="009A69F2">
        <w:rPr>
          <w:color w:val="000000" w:themeColor="text1"/>
        </w:rPr>
        <w:t>èrent-elles</w:t>
      </w:r>
      <w:r w:rsidR="00F009D4" w:rsidRPr="008F6A03">
        <w:rPr>
          <w:color w:val="000000" w:themeColor="text1"/>
        </w:rPr>
        <w:t xml:space="preserve"> un rejet </w:t>
      </w:r>
      <w:r w:rsidR="00F009D4" w:rsidRPr="6886AE8A">
        <w:t xml:space="preserve">d’eau </w:t>
      </w:r>
      <w:r w:rsidR="00F009D4">
        <w:t>dans l’environnement*</w:t>
      </w:r>
      <w:r w:rsidR="005A5DCF">
        <w:t>,</w:t>
      </w:r>
      <w:r w:rsidR="00F009D4">
        <w:t xml:space="preserve"> dans un système d’égout</w:t>
      </w:r>
      <w:r w:rsidR="00B4036F">
        <w:rPr>
          <w:vertAlign w:val="superscript"/>
        </w:rPr>
        <w:fldChar w:fldCharType="begin"/>
      </w:r>
      <w:r w:rsidR="00B4036F">
        <w:rPr>
          <w:vertAlign w:val="superscript"/>
        </w:rPr>
        <w:instrText xml:space="preserve"> AUTOTEXTLIST  \s "NoStyle" \t "Pour plus de précisions, consultez le lexique à la fin du formulaire." \* MERGEFORMAT </w:instrText>
      </w:r>
      <w:r w:rsidR="00B4036F">
        <w:rPr>
          <w:vertAlign w:val="superscript"/>
        </w:rPr>
        <w:fldChar w:fldCharType="separate"/>
      </w:r>
      <w:r w:rsidR="00B4036F">
        <w:rPr>
          <w:vertAlign w:val="superscript"/>
        </w:rPr>
        <w:fldChar w:fldCharType="end"/>
      </w:r>
      <w:r w:rsidR="00F009D4">
        <w:t xml:space="preserve"> ou hors du site</w:t>
      </w:r>
      <w:r w:rsidR="008A4E6A">
        <w:t xml:space="preserve"> </w:t>
      </w:r>
      <w:r w:rsidR="00F009D4" w:rsidRPr="00F42074">
        <w:rPr>
          <w:rFonts w:cstheme="minorHAnsi"/>
        </w:rPr>
        <w:t>(</w:t>
      </w:r>
      <w:r w:rsidR="00F009D4" w:rsidRPr="00EA3821">
        <w:rPr>
          <w:rFonts w:cstheme="minorHAnsi"/>
        </w:rPr>
        <w:t>art. 18 REAFIE)</w:t>
      </w:r>
      <w:r w:rsidR="008A4E6A">
        <w:rPr>
          <w:iCs/>
        </w:rPr>
        <w:t>?</w:t>
      </w:r>
    </w:p>
    <w:p w14:paraId="36DC2DA2" w14:textId="5CEFE0E0" w:rsidR="00F009D4" w:rsidRDefault="00F009D4" w:rsidP="00F009D4">
      <w:pPr>
        <w:pStyle w:val="QuestionInfo"/>
        <w:rPr>
          <w:color w:val="FF0000"/>
        </w:rPr>
      </w:pPr>
      <w:r w:rsidRPr="50C862C6">
        <w:t>Exemple</w:t>
      </w:r>
      <w:r>
        <w:t xml:space="preserve">s de rejet d’eau à déclarer dans </w:t>
      </w:r>
      <w:r w:rsidR="0067601C">
        <w:t>l</w:t>
      </w:r>
      <w:r>
        <w:t>e formulaire</w:t>
      </w:r>
      <w:r w:rsidR="00AF5D88">
        <w:t xml:space="preserve"> </w:t>
      </w:r>
      <w:r w:rsidR="00AF5D88" w:rsidRPr="00AF5D88">
        <w:t xml:space="preserve">d’impacts </w:t>
      </w:r>
      <w:r w:rsidR="00AF5D88" w:rsidRPr="00AF5D88">
        <w:rPr>
          <w:b/>
          <w:i/>
        </w:rPr>
        <w:t xml:space="preserve">AM18d – </w:t>
      </w:r>
      <w:r w:rsidR="00AF5D88" w:rsidRPr="00AF5D88" w:rsidDel="00E618F9">
        <w:rPr>
          <w:b/>
          <w:i/>
        </w:rPr>
        <w:t>R</w:t>
      </w:r>
      <w:r w:rsidR="00AF5D88" w:rsidRPr="00AF5D88">
        <w:rPr>
          <w:b/>
          <w:i/>
        </w:rPr>
        <w:t>ejets d’un effluent (eau)</w:t>
      </w:r>
      <w:r w:rsidR="00577423">
        <w:rPr>
          <w:b/>
          <w:i/>
        </w:rPr>
        <w:t> </w:t>
      </w:r>
      <w:r w:rsidR="00AF5D88" w:rsidRPr="00AF5D88">
        <w:t>:</w:t>
      </w:r>
    </w:p>
    <w:p w14:paraId="37CF6D07" w14:textId="6D59D2AA" w:rsidR="00F009D4" w:rsidRPr="009D4112" w:rsidRDefault="00F009D4" w:rsidP="00E17568">
      <w:pPr>
        <w:pStyle w:val="Questionliste"/>
      </w:pPr>
      <w:r w:rsidRPr="009D4112">
        <w:t xml:space="preserve">le </w:t>
      </w:r>
      <w:r w:rsidRPr="009D4112" w:rsidDel="00990A84">
        <w:t>r</w:t>
      </w:r>
      <w:r w:rsidRPr="009D4112">
        <w:t xml:space="preserve">ejet </w:t>
      </w:r>
      <w:r w:rsidRPr="009D4112">
        <w:rPr>
          <w:rFonts w:cstheme="minorHAnsi"/>
        </w:rPr>
        <w:t xml:space="preserve">d’un </w:t>
      </w:r>
      <w:r w:rsidRPr="009D4112">
        <w:t>système de traitement des eaux de lixiviat;</w:t>
      </w:r>
    </w:p>
    <w:p w14:paraId="2B9682D5" w14:textId="043C2DF3" w:rsidR="00F009D4" w:rsidRPr="009D4112" w:rsidRDefault="00F009D4" w:rsidP="00E17568">
      <w:pPr>
        <w:pStyle w:val="Questionliste"/>
      </w:pPr>
      <w:r>
        <w:t xml:space="preserve">le transport des eaux de lixiviat vers un lieu autorisé; </w:t>
      </w:r>
    </w:p>
    <w:p w14:paraId="4825DE53" w14:textId="1B402AD9" w:rsidR="00F009D4" w:rsidRPr="009D4112" w:rsidRDefault="00F009D4" w:rsidP="00E17568">
      <w:pPr>
        <w:pStyle w:val="Questionliste"/>
      </w:pPr>
      <w:r w:rsidRPr="009D4112">
        <w:t>le rejet des eaux de ruissellement ou des eaux pluviales;</w:t>
      </w:r>
    </w:p>
    <w:p w14:paraId="6FCEF1C9" w14:textId="4ABD5FEF" w:rsidR="00F009D4" w:rsidRPr="009D4112" w:rsidRDefault="00F009D4" w:rsidP="00E17568">
      <w:pPr>
        <w:pStyle w:val="Questionliste"/>
      </w:pPr>
      <w:r w:rsidRPr="009D4112">
        <w:t>le rejet d’eaux de procédé, avec ou sans traitement.</w:t>
      </w:r>
    </w:p>
    <w:p w14:paraId="75395392" w14:textId="7C1F29C7" w:rsidR="00F009D4" w:rsidRPr="00F009D4" w:rsidRDefault="00F009D4" w:rsidP="00F009D4">
      <w:pPr>
        <w:pStyle w:val="QuestionInfo"/>
        <w:spacing w:before="240"/>
      </w:pPr>
      <w:r>
        <w:t>* Par « rejet d’eau dans l’environnement », on entend tout rejet dans un système de gestion des eaux pluviales</w:t>
      </w:r>
      <w:r w:rsidR="00B85445">
        <w:rPr>
          <w:vertAlign w:val="superscript"/>
        </w:rPr>
        <w:fldChar w:fldCharType="begin"/>
      </w:r>
      <w:r w:rsidR="00B85445">
        <w:rPr>
          <w:vertAlign w:val="superscript"/>
        </w:rPr>
        <w:instrText xml:space="preserve"> AUTOTEXTLIST  \s "NoStyle" \t "Pour plus de précisions, consultez le lexique à la fin du formulaire." \* MERGEFORMAT </w:instrText>
      </w:r>
      <w:r w:rsidR="00B85445">
        <w:rPr>
          <w:vertAlign w:val="superscript"/>
        </w:rPr>
        <w:fldChar w:fldCharType="separate"/>
      </w:r>
      <w:r w:rsidR="00B85445">
        <w:rPr>
          <w:vertAlign w:val="superscript"/>
        </w:rPr>
        <w:fldChar w:fldCharType="end"/>
      </w:r>
      <w:r>
        <w:t>, dans un fossé, dans un milieu naturel, dans un cours d’eau, dans le sol,</w:t>
      </w:r>
      <w:r w:rsidRPr="003222C5">
        <w:t xml:space="preserve"> incluant </w:t>
      </w:r>
      <w:r>
        <w:t>l’infiltration et le ruissellement sur le sol.</w:t>
      </w:r>
    </w:p>
    <w:p w14:paraId="381B7F17" w14:textId="77777777" w:rsidR="003E284F" w:rsidRDefault="003E284F" w:rsidP="003E284F">
      <w:pPr>
        <w:pStyle w:val="QuestionInfo"/>
        <w:rPr>
          <w:lang w:eastAsia="fr-CA"/>
        </w:rPr>
      </w:pPr>
      <w:r w:rsidRPr="003E284F">
        <w:rPr>
          <w:lang w:eastAsia="fr-CA"/>
        </w:rPr>
        <w:t>Notez que les LDEAC et les LDEAB incluent des informations relatives aux mesures d’atténuation et aux programmes de suivi.</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22587" w:rsidRPr="00E44FF6" w14:paraId="2F78EC12" w14:textId="77777777" w:rsidTr="006138D9">
        <w:trPr>
          <w:trHeight w:val="272"/>
        </w:trPr>
        <w:tc>
          <w:tcPr>
            <w:tcW w:w="1637" w:type="dxa"/>
            <w:shd w:val="clear" w:color="auto" w:fill="D9E2F3" w:themeFill="accent1" w:themeFillTint="33"/>
          </w:tcPr>
          <w:p w14:paraId="632C2449" w14:textId="77777777" w:rsidR="00222587" w:rsidRPr="00E44FF6" w:rsidRDefault="00000000" w:rsidP="006138D9">
            <w:pPr>
              <w:pStyle w:val="Normalformulaire"/>
              <w:spacing w:after="0"/>
              <w:rPr>
                <w:rFonts w:cs="Arial"/>
              </w:rPr>
            </w:pPr>
            <w:sdt>
              <w:sdtPr>
                <w:rPr>
                  <w:rFonts w:cs="Arial"/>
                </w:rPr>
                <w:id w:val="1393079311"/>
                <w14:checkbox>
                  <w14:checked w14:val="0"/>
                  <w14:checkedState w14:val="2612" w14:font="MS Gothic"/>
                  <w14:uncheckedState w14:val="2610" w14:font="MS Gothic"/>
                </w14:checkbox>
              </w:sdtPr>
              <w:sdtContent>
                <w:r w:rsidR="00222587" w:rsidRPr="00E44FF6">
                  <w:rPr>
                    <w:rFonts w:ascii="Segoe UI Symbol" w:hAnsi="Segoe UI Symbol" w:cs="Segoe UI Symbol"/>
                  </w:rPr>
                  <w:t>☐</w:t>
                </w:r>
              </w:sdtContent>
            </w:sdt>
            <w:r w:rsidR="00222587">
              <w:rPr>
                <w:rFonts w:cs="Arial"/>
              </w:rPr>
              <w:t xml:space="preserve"> </w:t>
            </w:r>
            <w:r w:rsidR="00222587" w:rsidRPr="00E44FF6">
              <w:rPr>
                <w:rFonts w:cs="Arial"/>
              </w:rPr>
              <w:t>Oui</w:t>
            </w:r>
            <w:r w:rsidR="00222587" w:rsidRPr="00E44FF6">
              <w:rPr>
                <w:rFonts w:cs="Arial"/>
              </w:rPr>
              <w:tab/>
              <w:t xml:space="preserve"> </w:t>
            </w:r>
            <w:sdt>
              <w:sdtPr>
                <w:rPr>
                  <w:rFonts w:cs="Arial"/>
                </w:rPr>
                <w:id w:val="-175959426"/>
                <w14:checkbox>
                  <w14:checked w14:val="0"/>
                  <w14:checkedState w14:val="2612" w14:font="MS Gothic"/>
                  <w14:uncheckedState w14:val="2610" w14:font="MS Gothic"/>
                </w14:checkbox>
              </w:sdtPr>
              <w:sdtContent>
                <w:r w:rsidR="00222587" w:rsidRPr="00E44FF6">
                  <w:rPr>
                    <w:rFonts w:ascii="Segoe UI Symbol" w:hAnsi="Segoe UI Symbol" w:cs="Segoe UI Symbol"/>
                  </w:rPr>
                  <w:t>☐</w:t>
                </w:r>
              </w:sdtContent>
            </w:sdt>
            <w:r w:rsidR="00222587">
              <w:rPr>
                <w:rFonts w:cs="Arial"/>
              </w:rPr>
              <w:t xml:space="preserve"> </w:t>
            </w:r>
            <w:r w:rsidR="00222587" w:rsidRPr="00E44FF6">
              <w:rPr>
                <w:rFonts w:cs="Arial"/>
              </w:rPr>
              <w:t>Non</w:t>
            </w:r>
          </w:p>
        </w:tc>
      </w:tr>
    </w:tbl>
    <w:p w14:paraId="632AFF4A" w14:textId="77777777" w:rsidR="00FB3F55" w:rsidRPr="00FB3F55" w:rsidRDefault="00FB3F55" w:rsidP="00FB3F55">
      <w:pPr>
        <w:pStyle w:val="Siouinon"/>
        <w:rPr>
          <w:lang w:eastAsia="fr-CA"/>
        </w:rPr>
      </w:pPr>
      <w:r w:rsidRPr="00FB3F55">
        <w:rPr>
          <w:lang w:eastAsia="fr-CA"/>
        </w:rPr>
        <w:t>Si vous avez répondu Non, passez à la section 5.5.</w:t>
      </w:r>
    </w:p>
    <w:p w14:paraId="55B50B11" w14:textId="77777777" w:rsidR="0030645B" w:rsidRPr="0030645B" w:rsidRDefault="001C7FB4" w:rsidP="0030645B">
      <w:pPr>
        <w:pStyle w:val="Question"/>
        <w:rPr>
          <w:lang w:eastAsia="fr-CA"/>
        </w:rPr>
      </w:pPr>
      <w:r>
        <w:rPr>
          <w:lang w:eastAsia="fr-CA"/>
        </w:rPr>
        <w:lastRenderedPageBreak/>
        <w:t>5.4.2</w:t>
      </w:r>
      <w:r>
        <w:rPr>
          <w:lang w:eastAsia="fr-CA"/>
        </w:rPr>
        <w:tab/>
      </w:r>
      <w:r w:rsidR="0030645B" w:rsidRPr="0030645B">
        <w:rPr>
          <w:lang w:eastAsia="fr-CA"/>
        </w:rPr>
        <w:t xml:space="preserve">Fournissez le formulaire d’impacts </w:t>
      </w:r>
      <w:r w:rsidR="0030645B" w:rsidRPr="0030645B">
        <w:rPr>
          <w:i/>
          <w:lang w:eastAsia="fr-CA"/>
        </w:rPr>
        <w:t>AM18d – Rejets d’un effluent (eau)</w:t>
      </w:r>
      <w:r w:rsidR="0030645B" w:rsidRPr="0030645B">
        <w:rPr>
          <w:iCs/>
          <w:lang w:eastAsia="fr-CA"/>
        </w:rPr>
        <w:t xml:space="preserve"> (art. 18 REAFIE</w:t>
      </w:r>
      <w:r w:rsidR="0030645B" w:rsidRPr="0030645B">
        <w:rPr>
          <w:lang w:eastAsia="fr-CA"/>
        </w:rPr>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0426F" w14:paraId="153CE3E2" w14:textId="77777777" w:rsidTr="00A50CB9">
        <w:trPr>
          <w:trHeight w:val="272"/>
        </w:trPr>
        <w:tc>
          <w:tcPr>
            <w:tcW w:w="17010" w:type="dxa"/>
            <w:shd w:val="clear" w:color="auto" w:fill="D9E2F3" w:themeFill="accent1" w:themeFillTint="33"/>
          </w:tcPr>
          <w:bookmarkStart w:id="6" w:name="_Hlk112919842"/>
          <w:p w14:paraId="2BC73B5B" w14:textId="6269815D" w:rsidR="0040426F" w:rsidRDefault="00000000" w:rsidP="00A76B32">
            <w:pPr>
              <w:pStyle w:val="Normalformulaire"/>
              <w:keepNext/>
              <w:spacing w:after="0"/>
            </w:pPr>
            <w:sdt>
              <w:sdtPr>
                <w:id w:val="229348699"/>
                <w14:checkbox>
                  <w14:checked w14:val="0"/>
                  <w14:checkedState w14:val="2612" w14:font="MS Gothic"/>
                  <w14:uncheckedState w14:val="2610" w14:font="MS Gothic"/>
                </w14:checkbox>
              </w:sdtPr>
              <w:sdtContent>
                <w:r w:rsidR="0040426F">
                  <w:rPr>
                    <w:rFonts w:ascii="MS Gothic" w:hAnsi="MS Gothic" w:hint="eastAsia"/>
                  </w:rPr>
                  <w:t>☐</w:t>
                </w:r>
              </w:sdtContent>
            </w:sdt>
            <w:r w:rsidR="0040426F">
              <w:t xml:space="preserve"> Je confirme la soumission du formulaire d’impact</w:t>
            </w:r>
            <w:r w:rsidR="00B37D90">
              <w:t>s</w:t>
            </w:r>
            <w:r w:rsidR="0040426F">
              <w:t xml:space="preserve"> </w:t>
            </w:r>
            <w:r w:rsidR="00A50CB9" w:rsidRPr="00E4647F">
              <w:rPr>
                <w:rFonts w:cstheme="minorHAnsi"/>
                <w:b/>
                <w:i/>
              </w:rPr>
              <w:t xml:space="preserve">AM18d – </w:t>
            </w:r>
            <w:r w:rsidR="00A50CB9" w:rsidRPr="00E4647F" w:rsidDel="00587D18">
              <w:rPr>
                <w:rFonts w:cstheme="minorHAnsi"/>
                <w:b/>
                <w:i/>
              </w:rPr>
              <w:t xml:space="preserve">Rejets </w:t>
            </w:r>
            <w:r w:rsidR="00A50CB9" w:rsidRPr="00E4647F">
              <w:rPr>
                <w:rFonts w:cstheme="minorHAnsi"/>
                <w:b/>
                <w:i/>
              </w:rPr>
              <w:t>d’</w:t>
            </w:r>
            <w:r w:rsidR="00A50CB9">
              <w:rPr>
                <w:rFonts w:cstheme="minorHAnsi"/>
                <w:b/>
                <w:i/>
              </w:rPr>
              <w:t xml:space="preserve">un </w:t>
            </w:r>
            <w:r w:rsidR="00A50CB9" w:rsidRPr="00E4647F">
              <w:rPr>
                <w:rFonts w:cstheme="minorHAnsi"/>
                <w:b/>
                <w:i/>
              </w:rPr>
              <w:t>effluent (eau)</w:t>
            </w:r>
            <w:r w:rsidR="00A50CB9" w:rsidRPr="00E4647F">
              <w:rPr>
                <w:rFonts w:cstheme="minorHAnsi"/>
              </w:rPr>
              <w:t xml:space="preserve"> </w:t>
            </w:r>
            <w:r w:rsidR="0040426F" w:rsidRPr="00BF2306">
              <w:rPr>
                <w:bCs w:val="0"/>
              </w:rPr>
              <w:t>dans le cadre de la présente demande.</w:t>
            </w:r>
          </w:p>
        </w:tc>
      </w:tr>
    </w:tbl>
    <w:bookmarkEnd w:id="6"/>
    <w:p w14:paraId="4648E12E" w14:textId="516E0BCE" w:rsidR="001A5DF2" w:rsidRDefault="009E7352" w:rsidP="009E7352">
      <w:pPr>
        <w:pStyle w:val="QuestionInfo"/>
        <w:spacing w:before="240"/>
      </w:pPr>
      <w:r w:rsidRPr="009E7352">
        <w:t>Selon le type d’activité, il est possible que des objectifs environnementaux de rejet (OER) soient définis pour certains rejets dans l’environnement. Veillez à présenter une demande d’OER au ministère avant de déposer la demande d’autorisation ou de modification d’autorisation afin de connaitre ces OER.</w:t>
      </w:r>
    </w:p>
    <w:p w14:paraId="2D71D00B" w14:textId="66DB1B87" w:rsidR="00D07184" w:rsidRDefault="007654E9" w:rsidP="00E17568">
      <w:pPr>
        <w:pStyle w:val="Sous-Section"/>
      </w:pPr>
      <w:r>
        <w:t>Autres impacts environnementaux</w:t>
      </w:r>
    </w:p>
    <w:p w14:paraId="1E3D76BA" w14:textId="5BCB2381" w:rsidR="00DF261B" w:rsidRDefault="00665351" w:rsidP="00DF261B">
      <w:pPr>
        <w:pStyle w:val="Question"/>
      </w:pPr>
      <w:r>
        <w:t>5</w:t>
      </w:r>
      <w:r w:rsidR="00C1517F">
        <w:t>.5.1</w:t>
      </w:r>
      <w:r w:rsidR="00C1517F">
        <w:tab/>
      </w:r>
      <w:r w:rsidR="00DF261B" w:rsidRPr="009D4112">
        <w:rPr>
          <w:rStyle w:val="normaltextrun"/>
          <w:rFonts w:eastAsia="Cambria" w:cstheme="minorHAnsi"/>
        </w:rPr>
        <w:t>Les activités d</w:t>
      </w:r>
      <w:r w:rsidR="00DF261B" w:rsidRPr="009D4112">
        <w:rPr>
          <w:rFonts w:cstheme="minorHAnsi"/>
        </w:rPr>
        <w:t>’</w:t>
      </w:r>
      <w:r w:rsidR="00DF261B">
        <w:rPr>
          <w:rFonts w:cstheme="minorHAnsi"/>
        </w:rPr>
        <w:t>établissement et d’</w:t>
      </w:r>
      <w:r w:rsidR="00DF261B" w:rsidRPr="009D4112">
        <w:rPr>
          <w:rFonts w:cstheme="minorHAnsi"/>
        </w:rPr>
        <w:t xml:space="preserve">exploitation d’une installation de valorisation des matières </w:t>
      </w:r>
      <w:r w:rsidR="00DF261B">
        <w:t xml:space="preserve">organiques </w:t>
      </w:r>
      <w:r w:rsidR="00DF261B" w:rsidRPr="009D4112">
        <w:rPr>
          <w:rFonts w:cstheme="minorHAnsi"/>
        </w:rPr>
        <w:t>résiduelles</w:t>
      </w:r>
      <w:r w:rsidR="00DF261B" w:rsidRPr="002E73F4">
        <w:rPr>
          <w:rStyle w:val="normaltextrun"/>
          <w:rFonts w:eastAsia="Cambria" w:cstheme="minorHAnsi"/>
          <w:color w:val="FF0000"/>
        </w:rPr>
        <w:t xml:space="preserve"> </w:t>
      </w:r>
      <w:r w:rsidR="00DF261B" w:rsidRPr="001B7FC8">
        <w:t>sont susceptibles de générer d’autres impacts environnementaux que ceux listés précédemment. Par conséquent, vous devez remplir le formulaire d’impact</w:t>
      </w:r>
      <w:r w:rsidR="00FB14DB">
        <w:t>s</w:t>
      </w:r>
      <w:r w:rsidR="00DF261B" w:rsidRPr="001B7FC8">
        <w:t xml:space="preserve"> </w:t>
      </w:r>
      <w:r w:rsidR="00DF261B" w:rsidRPr="001B7FC8">
        <w:rPr>
          <w:i/>
          <w:iCs/>
        </w:rPr>
        <w:t>AM18e – Autres impacts environnementaux</w:t>
      </w:r>
      <w:r w:rsidR="00DF261B" w:rsidRPr="001B7FC8">
        <w:t xml:space="preserve"> et le soumettre </w:t>
      </w:r>
      <w:r w:rsidR="00DF261B" w:rsidRPr="001B7FC8">
        <w:rPr>
          <w:rFonts w:cs="Calibri"/>
        </w:rPr>
        <w:t xml:space="preserve">dans le cadre de la présente </w:t>
      </w:r>
      <w:r w:rsidR="00DF261B" w:rsidRPr="001B7FC8">
        <w:t xml:space="preserve">demande (art. 18 REAFIE). </w:t>
      </w:r>
    </w:p>
    <w:p w14:paraId="28DDB56F" w14:textId="61825ECE" w:rsidR="00DF261B" w:rsidRPr="001B7FC8" w:rsidRDefault="00DF261B" w:rsidP="00DF261B">
      <w:pPr>
        <w:pStyle w:val="QuestionInfo"/>
      </w:pPr>
      <w:r w:rsidRPr="001B7FC8">
        <w:t>Exemples d’autre impact à déclarer dans ce formulaire :</w:t>
      </w:r>
    </w:p>
    <w:p w14:paraId="5C863F09" w14:textId="77777777" w:rsidR="00DF261B" w:rsidRPr="00DF261B" w:rsidRDefault="00DF261B" w:rsidP="00E17568">
      <w:pPr>
        <w:pStyle w:val="Questionliste"/>
        <w:rPr>
          <w:rFonts w:cs="Arial"/>
        </w:rPr>
      </w:pPr>
      <w:r w:rsidRPr="00DF261B">
        <w:rPr>
          <w:rFonts w:cs="Arial"/>
        </w:rPr>
        <w:t>les invasions d’animaux nuisibles sur le lieu ou aux abords;</w:t>
      </w:r>
    </w:p>
    <w:p w14:paraId="252D22B3" w14:textId="5292C282" w:rsidR="00DF261B" w:rsidRPr="00DF261B" w:rsidRDefault="00DF261B" w:rsidP="00E17568">
      <w:pPr>
        <w:pStyle w:val="Questionliste"/>
        <w:rPr>
          <w:rFonts w:cs="Arial"/>
          <w:color w:val="000000" w:themeColor="text1"/>
        </w:rPr>
      </w:pPr>
      <w:r w:rsidRPr="00DF261B">
        <w:rPr>
          <w:rFonts w:cs="Arial"/>
        </w:rPr>
        <w:t>l’envol ou l’éparpillement des matières résiduelles</w:t>
      </w:r>
      <w:r w:rsidR="00B4036F">
        <w:rPr>
          <w:vertAlign w:val="superscript"/>
        </w:rPr>
        <w:fldChar w:fldCharType="begin"/>
      </w:r>
      <w:r w:rsidR="00B4036F">
        <w:rPr>
          <w:vertAlign w:val="superscript"/>
        </w:rPr>
        <w:instrText xml:space="preserve"> AUTOTEXTLIST  \s "NoStyle" \t "Pour plus de précisions, consultez le lexique à la fin du formulaire." \* MERGEFORMAT </w:instrText>
      </w:r>
      <w:r w:rsidR="00B4036F">
        <w:rPr>
          <w:vertAlign w:val="superscript"/>
        </w:rPr>
        <w:fldChar w:fldCharType="separate"/>
      </w:r>
      <w:r w:rsidR="00B4036F">
        <w:rPr>
          <w:vertAlign w:val="superscript"/>
        </w:rPr>
        <w:fldChar w:fldCharType="end"/>
      </w:r>
      <w:r w:rsidRPr="00DF261B">
        <w:rPr>
          <w:rFonts w:cs="Arial"/>
          <w:color w:val="000000" w:themeColor="text1"/>
        </w:rPr>
        <w:t>;</w:t>
      </w:r>
    </w:p>
    <w:p w14:paraId="4F98EC1E" w14:textId="77777777" w:rsidR="00DF261B" w:rsidRPr="00DF261B" w:rsidRDefault="00DF261B" w:rsidP="00E17568">
      <w:pPr>
        <w:pStyle w:val="Questionliste"/>
        <w:rPr>
          <w:rFonts w:cs="Arial"/>
          <w:color w:val="000000" w:themeColor="text1"/>
        </w:rPr>
      </w:pPr>
      <w:r w:rsidRPr="00DF261B">
        <w:rPr>
          <w:rFonts w:eastAsia="Calibri" w:cs="Arial"/>
        </w:rPr>
        <w:t>les perturbations de la faune et de la flore;</w:t>
      </w:r>
    </w:p>
    <w:p w14:paraId="7C7D2C35" w14:textId="77777777" w:rsidR="00DF261B" w:rsidRPr="00DF261B" w:rsidRDefault="00DF261B" w:rsidP="00E17568">
      <w:pPr>
        <w:pStyle w:val="Questionliste"/>
        <w:rPr>
          <w:rFonts w:eastAsia="Calibri" w:cs="Arial"/>
        </w:rPr>
      </w:pPr>
      <w:r w:rsidRPr="00DF261B">
        <w:rPr>
          <w:rFonts w:eastAsia="Calibri" w:cs="Arial"/>
        </w:rPr>
        <w:t>la pollution lumineuse;</w:t>
      </w:r>
    </w:p>
    <w:p w14:paraId="6915F58C" w14:textId="77777777" w:rsidR="00DF261B" w:rsidRPr="00DF261B" w:rsidRDefault="00DF261B" w:rsidP="00E17568">
      <w:pPr>
        <w:pStyle w:val="Questionliste"/>
        <w:rPr>
          <w:rFonts w:eastAsia="Calibri" w:cs="Arial"/>
        </w:rPr>
      </w:pPr>
      <w:r w:rsidRPr="00DF261B">
        <w:rPr>
          <w:rFonts w:eastAsia="Calibri" w:cs="Arial"/>
        </w:rPr>
        <w:t>la</w:t>
      </w:r>
      <w:r w:rsidRPr="00DF261B" w:rsidDel="00942808">
        <w:rPr>
          <w:rFonts w:eastAsia="Calibri" w:cs="Arial"/>
        </w:rPr>
        <w:t xml:space="preserve"> </w:t>
      </w:r>
      <w:r w:rsidRPr="00DF261B">
        <w:rPr>
          <w:rFonts w:eastAsia="Calibri" w:cs="Arial"/>
        </w:rPr>
        <w:t>détérioration de l’habitat d’une espèce vivante;</w:t>
      </w:r>
    </w:p>
    <w:p w14:paraId="0A79E549" w14:textId="77777777" w:rsidR="00DF261B" w:rsidRPr="00DF261B" w:rsidRDefault="00DF261B" w:rsidP="00E17568">
      <w:pPr>
        <w:pStyle w:val="Questionliste"/>
        <w:rPr>
          <w:rFonts w:eastAsia="Calibri" w:cs="Arial"/>
        </w:rPr>
      </w:pPr>
      <w:r w:rsidRPr="00DF261B">
        <w:rPr>
          <w:rFonts w:eastAsia="Calibri" w:cs="Arial"/>
        </w:rPr>
        <w:t>la</w:t>
      </w:r>
      <w:r w:rsidRPr="00DF261B" w:rsidDel="00942808">
        <w:rPr>
          <w:rFonts w:eastAsia="Calibri" w:cs="Arial"/>
        </w:rPr>
        <w:t xml:space="preserve"> </w:t>
      </w:r>
      <w:r w:rsidRPr="00DF261B">
        <w:rPr>
          <w:rFonts w:eastAsia="Calibri" w:cs="Arial"/>
        </w:rPr>
        <w:t>présence de nuisances sur le site (vermine, etc.);</w:t>
      </w:r>
    </w:p>
    <w:p w14:paraId="015DEACE" w14:textId="77777777" w:rsidR="00DF261B" w:rsidRPr="00DF261B" w:rsidRDefault="00DF261B" w:rsidP="00E17568">
      <w:pPr>
        <w:pStyle w:val="Questionliste"/>
        <w:rPr>
          <w:rFonts w:eastAsia="Calibri" w:cs="Arial"/>
        </w:rPr>
      </w:pPr>
      <w:r w:rsidRPr="00DF261B">
        <w:rPr>
          <w:rFonts w:eastAsia="Calibri" w:cs="Arial"/>
        </w:rPr>
        <w:t>les risques technologiques;</w:t>
      </w:r>
    </w:p>
    <w:p w14:paraId="6E0C6A45" w14:textId="28786060" w:rsidR="00DF261B" w:rsidRPr="002666B2" w:rsidRDefault="00DF261B" w:rsidP="009D022B">
      <w:pPr>
        <w:pStyle w:val="Questionliste"/>
        <w:spacing w:after="240"/>
        <w:rPr>
          <w:rFonts w:eastAsia="Calibri" w:cs="Arial"/>
        </w:rPr>
      </w:pPr>
      <w:r w:rsidRPr="00DF261B">
        <w:rPr>
          <w:rFonts w:eastAsia="Calibri" w:cs="Arial"/>
        </w:rPr>
        <w:t>les impacts sociaux, incluant la consultation autochtone.</w:t>
      </w:r>
    </w:p>
    <w:p w14:paraId="13F761C6" w14:textId="1852649D" w:rsidR="000976C3" w:rsidRPr="00FF2599" w:rsidRDefault="002346C7" w:rsidP="00E82861">
      <w:pPr>
        <w:pStyle w:val="QuestionInfo"/>
        <w:spacing w:after="0" w:line="120" w:lineRule="atLeast"/>
        <w:rPr>
          <w:rFonts w:eastAsia="Times New Roman" w:cstheme="minorHAnsi"/>
          <w:lang w:eastAsia="fr-CA"/>
        </w:rPr>
      </w:pPr>
      <w:r w:rsidRPr="002346C7">
        <w:rPr>
          <w:rFonts w:eastAsia="Times New Roman" w:cstheme="minorHAnsi"/>
          <w:lang w:eastAsia="fr-CA"/>
        </w:rPr>
        <w:t>Notez que les LDEAC et les LDEAB incluent des informations relatives aux mesures d’atténuation et aux</w:t>
      </w:r>
      <w:r w:rsidR="00F16EF8">
        <w:rPr>
          <w:rFonts w:eastAsia="Times New Roman" w:cstheme="minorHAnsi"/>
          <w:lang w:eastAsia="fr-CA"/>
        </w:rPr>
        <w:t xml:space="preserve"> </w:t>
      </w:r>
      <w:r w:rsidRPr="002346C7">
        <w:rPr>
          <w:rFonts w:eastAsia="Times New Roman" w:cstheme="minorHAnsi"/>
          <w:lang w:eastAsia="fr-CA"/>
        </w:rPr>
        <w:t>programmes de suivi.</w:t>
      </w:r>
    </w:p>
    <w:tbl>
      <w:tblPr>
        <w:tblpPr w:leftFromText="141" w:rightFromText="141" w:vertAnchor="text" w:horzAnchor="margin" w:tblpXSpec="center" w:tblpY="424"/>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45AB1" w14:paraId="2F612F74" w14:textId="77777777" w:rsidTr="00A45AB1">
        <w:trPr>
          <w:trHeight w:val="272"/>
        </w:trPr>
        <w:tc>
          <w:tcPr>
            <w:tcW w:w="17010" w:type="dxa"/>
            <w:shd w:val="clear" w:color="auto" w:fill="D9E2F3" w:themeFill="accent1" w:themeFillTint="33"/>
          </w:tcPr>
          <w:p w14:paraId="36427A78" w14:textId="3C2C1B2E" w:rsidR="00A45AB1" w:rsidRDefault="00000000" w:rsidP="00A45AB1">
            <w:pPr>
              <w:pStyle w:val="Normalformulaire"/>
              <w:keepNext/>
              <w:spacing w:after="0"/>
            </w:pPr>
            <w:sdt>
              <w:sdtPr>
                <w:id w:val="2116558983"/>
                <w14:checkbox>
                  <w14:checked w14:val="0"/>
                  <w14:checkedState w14:val="2612" w14:font="MS Gothic"/>
                  <w14:uncheckedState w14:val="2610" w14:font="MS Gothic"/>
                </w14:checkbox>
              </w:sdtPr>
              <w:sdtContent>
                <w:r w:rsidR="00A45AB1">
                  <w:rPr>
                    <w:rFonts w:ascii="MS Gothic" w:hAnsi="MS Gothic" w:hint="eastAsia"/>
                  </w:rPr>
                  <w:t>☐</w:t>
                </w:r>
              </w:sdtContent>
            </w:sdt>
            <w:r w:rsidR="00A45AB1">
              <w:t xml:space="preserve"> Je confirme la soumission du formulaire d’impact</w:t>
            </w:r>
            <w:r w:rsidR="00B74705">
              <w:t>s</w:t>
            </w:r>
            <w:r w:rsidR="00A45AB1">
              <w:t xml:space="preserve"> </w:t>
            </w:r>
            <w:r w:rsidR="00A45AB1" w:rsidRPr="001B7FC8">
              <w:rPr>
                <w:b/>
                <w:i/>
                <w:iCs/>
              </w:rPr>
              <w:t>AM18e – Autres impacts environnementaux</w:t>
            </w:r>
            <w:r w:rsidR="00A45AB1" w:rsidRPr="001B7FC8">
              <w:t xml:space="preserve"> </w:t>
            </w:r>
            <w:r w:rsidR="00A45AB1" w:rsidRPr="00BF2306">
              <w:rPr>
                <w:bCs w:val="0"/>
              </w:rPr>
              <w:t>dans le cadre de la présente demande.</w:t>
            </w:r>
          </w:p>
        </w:tc>
      </w:tr>
    </w:tbl>
    <w:p w14:paraId="63FE5028" w14:textId="5988C284" w:rsidR="00D94C44" w:rsidRPr="00D94C44" w:rsidRDefault="00D94C44" w:rsidP="00E17568">
      <w:pPr>
        <w:pStyle w:val="Section"/>
      </w:pPr>
      <w:bookmarkStart w:id="7" w:name="_Toc82520511"/>
      <w:bookmarkStart w:id="8" w:name="_Toc82074488"/>
      <w:r w:rsidRPr="00D94C44">
        <w:t>Informations complémentaires</w:t>
      </w:r>
      <w:bookmarkEnd w:id="7"/>
      <w:bookmarkEnd w:id="8"/>
    </w:p>
    <w:p w14:paraId="67D7A0F7" w14:textId="4AA472A6" w:rsidR="00160C3F" w:rsidRDefault="007A28C4" w:rsidP="007A28C4">
      <w:pPr>
        <w:spacing w:before="240" w:after="240"/>
      </w:pPr>
      <w:r w:rsidRPr="007A28C4">
        <w:t>Selon les activités composant le projet, des informations complémentaires peuvent être nécessaires pour bien analyser la demande.</w:t>
      </w:r>
    </w:p>
    <w:p w14:paraId="00407043" w14:textId="4F16BEF7" w:rsidR="00160C3F" w:rsidRDefault="00D92738" w:rsidP="00C77145">
      <w:pPr>
        <w:pStyle w:val="Sous-Section"/>
      </w:pPr>
      <w:r w:rsidRPr="00D92738">
        <w:t>Autre information</w:t>
      </w:r>
    </w:p>
    <w:p w14:paraId="29D21910" w14:textId="01C13E21" w:rsidR="004724A5" w:rsidRDefault="00E1794B" w:rsidP="004724A5">
      <w:pPr>
        <w:pStyle w:val="Question"/>
        <w:rPr>
          <w:i/>
          <w:iCs/>
        </w:rPr>
      </w:pPr>
      <w:r>
        <w:t>6</w:t>
      </w:r>
      <w:r w:rsidR="005109BD">
        <w:t>.1</w:t>
      </w:r>
      <w:r>
        <w:t>.1</w:t>
      </w:r>
      <w:r w:rsidR="005109BD">
        <w:tab/>
      </w:r>
      <w:r w:rsidR="004724A5">
        <w:t>F</w:t>
      </w:r>
      <w:r w:rsidR="004724A5" w:rsidRPr="17C852CC">
        <w:t>ourni</w:t>
      </w:r>
      <w:r w:rsidR="004724A5">
        <w:t>ssez</w:t>
      </w:r>
      <w:r w:rsidR="004724A5" w:rsidRPr="17C852CC">
        <w:t xml:space="preserve"> tout autre renseignement ou joi</w:t>
      </w:r>
      <w:r w:rsidR="004724A5">
        <w:t>gnez</w:t>
      </w:r>
      <w:r w:rsidR="004724A5" w:rsidRPr="17C852CC">
        <w:t xml:space="preserve"> tout autre document permettant de</w:t>
      </w:r>
      <w:r w:rsidR="004724A5" w:rsidRPr="00972286">
        <w:t xml:space="preserve"> compléter </w:t>
      </w:r>
      <w:r w:rsidR="00DD11F7">
        <w:t>la</w:t>
      </w:r>
      <w:r w:rsidR="004724A5" w:rsidRPr="00972286">
        <w:t xml:space="preserve"> demande. </w:t>
      </w:r>
      <w:r w:rsidR="004724A5" w:rsidRPr="003453AF">
        <w:rPr>
          <w:b w:val="0"/>
          <w:bCs w:val="0"/>
          <w:i/>
          <w:iCs/>
        </w:rPr>
        <w:t>(Facultatif)</w:t>
      </w:r>
    </w:p>
    <w:p w14:paraId="5CB7B285" w14:textId="77777777" w:rsidR="002E34E2" w:rsidRPr="002E34E2" w:rsidRDefault="002E34E2" w:rsidP="002E34E2">
      <w:pPr>
        <w:pStyle w:val="QuestionInfo"/>
      </w:pPr>
      <w:r w:rsidRPr="002E34E2">
        <w:lastRenderedPageBreak/>
        <w:t>Exemples :</w:t>
      </w:r>
    </w:p>
    <w:p w14:paraId="0E487AB3" w14:textId="01B6E3E2" w:rsidR="002E34E2" w:rsidRPr="002E34E2" w:rsidRDefault="002E34E2" w:rsidP="002E34E2">
      <w:pPr>
        <w:pStyle w:val="Questionliste"/>
      </w:pPr>
      <w:r w:rsidRPr="002E34E2">
        <w:t>les inventaires spécifiques à une espèce;</w:t>
      </w:r>
    </w:p>
    <w:p w14:paraId="0D97EB77" w14:textId="6050F76B" w:rsidR="002E34E2" w:rsidRPr="002E34E2" w:rsidRDefault="002E34E2" w:rsidP="002E34E2">
      <w:pPr>
        <w:pStyle w:val="Questionliste"/>
      </w:pPr>
      <w:r w:rsidRPr="002E34E2">
        <w:t>des exemples de projets semblables déjà réalisés;</w:t>
      </w:r>
    </w:p>
    <w:p w14:paraId="1830DDD2" w14:textId="77777777" w:rsidR="002E34E2" w:rsidRPr="002E34E2" w:rsidRDefault="002E34E2" w:rsidP="002E34E2">
      <w:pPr>
        <w:pStyle w:val="Questionliste"/>
      </w:pPr>
      <w:r w:rsidRPr="002E34E2">
        <w:t>un rapport géotechnique ou de forage;</w:t>
      </w:r>
    </w:p>
    <w:p w14:paraId="25BA6D80" w14:textId="77777777" w:rsidR="002E34E2" w:rsidRPr="002E34E2" w:rsidRDefault="002E34E2" w:rsidP="002E34E2">
      <w:pPr>
        <w:pStyle w:val="Questionliste"/>
      </w:pPr>
      <w:r w:rsidRPr="002E34E2">
        <w:t>des photographies de l’état des lieux;</w:t>
      </w:r>
    </w:p>
    <w:p w14:paraId="7C07816B" w14:textId="77777777" w:rsidR="002E34E2" w:rsidRPr="002E34E2" w:rsidRDefault="002E34E2" w:rsidP="002E34E2">
      <w:pPr>
        <w:pStyle w:val="Questionliste"/>
      </w:pPr>
      <w:r w:rsidRPr="002E34E2">
        <w:t>des plans d’implantation;</w:t>
      </w:r>
    </w:p>
    <w:p w14:paraId="5A54BF1F" w14:textId="46FCCF5F" w:rsidR="00DD11F7" w:rsidRPr="00DD11F7" w:rsidRDefault="002E34E2" w:rsidP="00A8196E">
      <w:pPr>
        <w:pStyle w:val="Questionliste"/>
        <w:spacing w:after="240"/>
      </w:pPr>
      <w:r w:rsidRPr="002E34E2">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724A5" w14:paraId="483F1C5F" w14:textId="77777777" w:rsidTr="00520532">
        <w:trPr>
          <w:trHeight w:val="448"/>
          <w:jc w:val="center"/>
        </w:trPr>
        <w:sdt>
          <w:sdtPr>
            <w:id w:val="1294796627"/>
            <w:placeholder>
              <w:docPart w:val="D89CEA21AE1B4269AF52ABF012A08A71"/>
            </w:placeholder>
            <w:showingPlcHdr/>
          </w:sdtPr>
          <w:sdtContent>
            <w:tc>
              <w:tcPr>
                <w:tcW w:w="16968" w:type="dxa"/>
                <w:shd w:val="clear" w:color="auto" w:fill="D9E2F3" w:themeFill="accent1" w:themeFillTint="33"/>
              </w:tcPr>
              <w:p w14:paraId="1A0B8D79" w14:textId="77777777" w:rsidR="004724A5" w:rsidRDefault="004724A5" w:rsidP="0052053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E3A5582" w14:textId="13C88750" w:rsidR="00646B28" w:rsidRDefault="00646B28" w:rsidP="005C3A9A">
      <w:pPr>
        <w:pStyle w:val="Normalformulaire"/>
        <w:spacing w:before="240"/>
        <w:rPr>
          <w:b/>
        </w:rPr>
      </w:pPr>
    </w:p>
    <w:sectPr w:rsidR="00646B28" w:rsidSect="007B66F1">
      <w:headerReference w:type="default" r:id="rId23"/>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B924" w14:textId="77777777" w:rsidR="00EE31AD" w:rsidRDefault="00EE31AD" w:rsidP="00BA63EA">
      <w:pPr>
        <w:spacing w:after="0" w:line="240" w:lineRule="auto"/>
      </w:pPr>
      <w:r>
        <w:separator/>
      </w:r>
    </w:p>
    <w:p w14:paraId="326E5712" w14:textId="77777777" w:rsidR="00EE31AD" w:rsidRDefault="00EE31AD"/>
  </w:endnote>
  <w:endnote w:type="continuationSeparator" w:id="0">
    <w:p w14:paraId="3591CF7B" w14:textId="77777777" w:rsidR="00EE31AD" w:rsidRDefault="00EE31AD" w:rsidP="00BA63EA">
      <w:pPr>
        <w:spacing w:after="0" w:line="240" w:lineRule="auto"/>
      </w:pPr>
      <w:r>
        <w:continuationSeparator/>
      </w:r>
    </w:p>
    <w:p w14:paraId="35D17920" w14:textId="77777777" w:rsidR="00EE31AD" w:rsidRDefault="00EE31AD"/>
  </w:endnote>
  <w:endnote w:type="continuationNotice" w:id="1">
    <w:p w14:paraId="3DAD3A96" w14:textId="77777777" w:rsidR="00EE31AD" w:rsidRDefault="00EE3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AE02" w14:textId="77777777" w:rsidR="005728BE" w:rsidRDefault="005728BE" w:rsidP="001F0532">
    <w:pPr>
      <w:pStyle w:val="Pieddepage"/>
      <w:rPr>
        <w:rFonts w:ascii="Open Sans" w:hAnsi="Open Sans" w:cs="Open Sans"/>
        <w:szCs w:val="16"/>
      </w:rPr>
    </w:pPr>
  </w:p>
  <w:p w14:paraId="01676D81" w14:textId="0F4DB49D" w:rsidR="001F0532" w:rsidRPr="00DF36F5" w:rsidRDefault="00DF36F5" w:rsidP="001F0532">
    <w:pPr>
      <w:pStyle w:val="Pieddepage"/>
      <w:rPr>
        <w:rFonts w:cs="Arial"/>
        <w:sz w:val="18"/>
        <w:szCs w:val="18"/>
      </w:rPr>
    </w:pPr>
    <w:r w:rsidRPr="00DF36F5">
      <w:rPr>
        <w:rFonts w:cs="Arial"/>
        <w:sz w:val="18"/>
        <w:szCs w:val="18"/>
      </w:rPr>
      <w:t>Mini</w:t>
    </w:r>
    <w:r>
      <w:rPr>
        <w:rFonts w:cs="Arial"/>
        <w:sz w:val="18"/>
        <w:szCs w:val="18"/>
      </w:rPr>
      <w:t>stère de l’environnement</w:t>
    </w:r>
    <w:r w:rsidR="007073C9">
      <w:rPr>
        <w:rFonts w:cs="Arial"/>
        <w:sz w:val="18"/>
        <w:szCs w:val="18"/>
      </w:rPr>
      <w:t>, de la Lutte contre les changements climatiques, de la Faune et des Parcs</w:t>
    </w:r>
  </w:p>
  <w:p w14:paraId="77E09B1E" w14:textId="5F9F0430" w:rsidR="001F0532" w:rsidRPr="00F36582" w:rsidRDefault="00DF36F5" w:rsidP="00DF159A">
    <w:pPr>
      <w:pStyle w:val="Pieddepage"/>
      <w:pBdr>
        <w:top w:val="single" w:sz="12" w:space="1" w:color="4472C4" w:themeColor="accent1"/>
      </w:pBdr>
      <w:tabs>
        <w:tab w:val="clear" w:pos="8640"/>
        <w:tab w:val="right" w:pos="10773"/>
        <w:tab w:val="right" w:pos="18711"/>
      </w:tabs>
      <w:rPr>
        <w:rFonts w:cs="Arial"/>
        <w:sz w:val="18"/>
        <w:szCs w:val="18"/>
      </w:rPr>
    </w:pPr>
    <w:r w:rsidRPr="00DF36F5">
      <w:rPr>
        <w:rFonts w:cs="Arial"/>
        <w:sz w:val="18"/>
        <w:szCs w:val="18"/>
      </w:rPr>
      <w:t>AM245a-valo-MR-organiques</w:t>
    </w:r>
    <w:r w:rsidR="00AB7878">
      <w:rPr>
        <w:rFonts w:cs="Arial"/>
        <w:sz w:val="18"/>
        <w:szCs w:val="18"/>
      </w:rPr>
      <w:t xml:space="preserve"> (2025-10)</w:t>
    </w:r>
    <w:r w:rsidR="007073C9">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3105" w14:textId="77777777" w:rsidR="005728BE" w:rsidRDefault="005728BE" w:rsidP="001F0532">
    <w:pPr>
      <w:pStyle w:val="Pieddepage"/>
      <w:rPr>
        <w:rFonts w:ascii="Open Sans" w:hAnsi="Open Sans" w:cs="Open Sans"/>
        <w:szCs w:val="16"/>
      </w:rPr>
    </w:pPr>
  </w:p>
  <w:p w14:paraId="03427EA3" w14:textId="429371BC" w:rsidR="001F0532" w:rsidRPr="00FE0991" w:rsidRDefault="00000000" w:rsidP="001F0532">
    <w:pPr>
      <w:pStyle w:val="Pieddepage"/>
      <w:rPr>
        <w:rFonts w:cs="Arial"/>
        <w:sz w:val="18"/>
        <w:szCs w:val="18"/>
      </w:rPr>
    </w:pPr>
    <w:sdt>
      <w:sdtPr>
        <w:rPr>
          <w:rFonts w:cs="Arial"/>
          <w:sz w:val="18"/>
          <w:szCs w:val="18"/>
        </w:rPr>
        <w:alias w:val="Mots clés "/>
        <w:tag w:val=""/>
        <w:id w:val="1293937413"/>
        <w:placeholder>
          <w:docPart w:val="E8725E7719464CC8AF12E7C20F378334"/>
        </w:placeholder>
        <w:dataBinding w:prefixMappings="xmlns:ns0='http://purl.org/dc/elements/1.1/' xmlns:ns1='http://schemas.openxmlformats.org/package/2006/metadata/core-properties' " w:xpath="/ns1:coreProperties[1]/ns1:keywords[1]" w:storeItemID="{6C3C8BC8-F283-45AE-878A-BAB7291924A1}"/>
        <w:text/>
      </w:sdtPr>
      <w:sdtContent>
        <w:r w:rsidR="00440246" w:rsidRPr="00440246">
          <w:rPr>
            <w:rFonts w:cs="Arial"/>
            <w:sz w:val="18"/>
            <w:szCs w:val="18"/>
          </w:rPr>
          <w:t>gestion de matières résiduelles organiques, valorisation de matières, compostage, biométhanisation, valorisation de matières résiduelles, transfert, tri, stockage, conditionnement, traitement.</w:t>
        </w:r>
      </w:sdtContent>
    </w:sdt>
  </w:p>
  <w:p w14:paraId="2900E365"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7960" w14:textId="77777777" w:rsidR="00EE31AD" w:rsidRDefault="00EE31AD" w:rsidP="00BA63EA">
      <w:pPr>
        <w:spacing w:after="0" w:line="240" w:lineRule="auto"/>
      </w:pPr>
      <w:r>
        <w:separator/>
      </w:r>
    </w:p>
    <w:p w14:paraId="6A3BFCAA" w14:textId="77777777" w:rsidR="00EE31AD" w:rsidRDefault="00EE31AD"/>
  </w:footnote>
  <w:footnote w:type="continuationSeparator" w:id="0">
    <w:p w14:paraId="5F97ECF8" w14:textId="77777777" w:rsidR="00EE31AD" w:rsidRDefault="00EE31AD" w:rsidP="00BA63EA">
      <w:pPr>
        <w:spacing w:after="0" w:line="240" w:lineRule="auto"/>
      </w:pPr>
      <w:r>
        <w:continuationSeparator/>
      </w:r>
    </w:p>
    <w:p w14:paraId="626AD4E9" w14:textId="77777777" w:rsidR="00EE31AD" w:rsidRDefault="00EE31AD"/>
  </w:footnote>
  <w:footnote w:type="continuationNotice" w:id="1">
    <w:p w14:paraId="66AD83E9" w14:textId="77777777" w:rsidR="00EE31AD" w:rsidRDefault="00EE3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2BE0"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4C0B" w14:textId="77777777" w:rsidR="005709BD" w:rsidRDefault="005709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A9"/>
    <w:multiLevelType w:val="hybridMultilevel"/>
    <w:tmpl w:val="C5DC1B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BA3BAA"/>
    <w:multiLevelType w:val="multilevel"/>
    <w:tmpl w:val="DF9E69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2A2315"/>
    <w:multiLevelType w:val="hybridMultilevel"/>
    <w:tmpl w:val="22987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FA0B85"/>
    <w:multiLevelType w:val="hybridMultilevel"/>
    <w:tmpl w:val="52806404"/>
    <w:lvl w:ilvl="0" w:tplc="0C0C0001">
      <w:start w:val="1"/>
      <w:numFmt w:val="bullet"/>
      <w:lvlText w:val=""/>
      <w:lvlJc w:val="left"/>
      <w:rPr>
        <w:rFonts w:ascii="Symbol" w:hAnsi="Symbol" w:hint="default"/>
      </w:rPr>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5" w15:restartNumberingAfterBreak="0">
    <w:nsid w:val="125D2D79"/>
    <w:multiLevelType w:val="hybridMultilevel"/>
    <w:tmpl w:val="9F16A776"/>
    <w:lvl w:ilvl="0" w:tplc="0C0C0003">
      <w:start w:val="1"/>
      <w:numFmt w:val="bullet"/>
      <w:lvlText w:val="o"/>
      <w:lvlJc w:val="left"/>
      <w:pPr>
        <w:ind w:left="2211" w:hanging="360"/>
      </w:pPr>
      <w:rPr>
        <w:rFonts w:ascii="Courier New" w:hAnsi="Courier New" w:cs="Courier New" w:hint="default"/>
      </w:rPr>
    </w:lvl>
    <w:lvl w:ilvl="1" w:tplc="0C0C0003" w:tentative="1">
      <w:start w:val="1"/>
      <w:numFmt w:val="bullet"/>
      <w:lvlText w:val="o"/>
      <w:lvlJc w:val="left"/>
      <w:pPr>
        <w:ind w:left="2931" w:hanging="360"/>
      </w:pPr>
      <w:rPr>
        <w:rFonts w:ascii="Courier New" w:hAnsi="Courier New" w:cs="Courier New" w:hint="default"/>
      </w:rPr>
    </w:lvl>
    <w:lvl w:ilvl="2" w:tplc="0C0C0005" w:tentative="1">
      <w:start w:val="1"/>
      <w:numFmt w:val="bullet"/>
      <w:lvlText w:val=""/>
      <w:lvlJc w:val="left"/>
      <w:pPr>
        <w:ind w:left="3651" w:hanging="360"/>
      </w:pPr>
      <w:rPr>
        <w:rFonts w:ascii="Wingdings" w:hAnsi="Wingdings" w:hint="default"/>
      </w:rPr>
    </w:lvl>
    <w:lvl w:ilvl="3" w:tplc="0C0C0001" w:tentative="1">
      <w:start w:val="1"/>
      <w:numFmt w:val="bullet"/>
      <w:lvlText w:val=""/>
      <w:lvlJc w:val="left"/>
      <w:pPr>
        <w:ind w:left="4371" w:hanging="360"/>
      </w:pPr>
      <w:rPr>
        <w:rFonts w:ascii="Symbol" w:hAnsi="Symbol" w:hint="default"/>
      </w:rPr>
    </w:lvl>
    <w:lvl w:ilvl="4" w:tplc="0C0C0003" w:tentative="1">
      <w:start w:val="1"/>
      <w:numFmt w:val="bullet"/>
      <w:lvlText w:val="o"/>
      <w:lvlJc w:val="left"/>
      <w:pPr>
        <w:ind w:left="5091" w:hanging="360"/>
      </w:pPr>
      <w:rPr>
        <w:rFonts w:ascii="Courier New" w:hAnsi="Courier New" w:cs="Courier New" w:hint="default"/>
      </w:rPr>
    </w:lvl>
    <w:lvl w:ilvl="5" w:tplc="0C0C0005" w:tentative="1">
      <w:start w:val="1"/>
      <w:numFmt w:val="bullet"/>
      <w:lvlText w:val=""/>
      <w:lvlJc w:val="left"/>
      <w:pPr>
        <w:ind w:left="5811" w:hanging="360"/>
      </w:pPr>
      <w:rPr>
        <w:rFonts w:ascii="Wingdings" w:hAnsi="Wingdings" w:hint="default"/>
      </w:rPr>
    </w:lvl>
    <w:lvl w:ilvl="6" w:tplc="0C0C0001" w:tentative="1">
      <w:start w:val="1"/>
      <w:numFmt w:val="bullet"/>
      <w:lvlText w:val=""/>
      <w:lvlJc w:val="left"/>
      <w:pPr>
        <w:ind w:left="6531" w:hanging="360"/>
      </w:pPr>
      <w:rPr>
        <w:rFonts w:ascii="Symbol" w:hAnsi="Symbol" w:hint="default"/>
      </w:rPr>
    </w:lvl>
    <w:lvl w:ilvl="7" w:tplc="0C0C0003" w:tentative="1">
      <w:start w:val="1"/>
      <w:numFmt w:val="bullet"/>
      <w:lvlText w:val="o"/>
      <w:lvlJc w:val="left"/>
      <w:pPr>
        <w:ind w:left="7251" w:hanging="360"/>
      </w:pPr>
      <w:rPr>
        <w:rFonts w:ascii="Courier New" w:hAnsi="Courier New" w:cs="Courier New" w:hint="default"/>
      </w:rPr>
    </w:lvl>
    <w:lvl w:ilvl="8" w:tplc="0C0C0005" w:tentative="1">
      <w:start w:val="1"/>
      <w:numFmt w:val="bullet"/>
      <w:lvlText w:val=""/>
      <w:lvlJc w:val="left"/>
      <w:pPr>
        <w:ind w:left="7971" w:hanging="360"/>
      </w:pPr>
      <w:rPr>
        <w:rFonts w:ascii="Wingdings" w:hAnsi="Wingdings" w:hint="default"/>
      </w:rPr>
    </w:lvl>
  </w:abstractNum>
  <w:abstractNum w:abstractNumId="6" w15:restartNumberingAfterBreak="0">
    <w:nsid w:val="14D26CD2"/>
    <w:multiLevelType w:val="hybridMultilevel"/>
    <w:tmpl w:val="292AAF64"/>
    <w:lvl w:ilvl="0" w:tplc="37900D9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4F34B0"/>
    <w:multiLevelType w:val="hybridMultilevel"/>
    <w:tmpl w:val="E6E6C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C13623A"/>
    <w:multiLevelType w:val="hybridMultilevel"/>
    <w:tmpl w:val="37ECCC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DE35277"/>
    <w:multiLevelType w:val="hybridMultilevel"/>
    <w:tmpl w:val="DC763EA0"/>
    <w:lvl w:ilvl="0" w:tplc="9FBC7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A3FD1"/>
    <w:multiLevelType w:val="hybridMultilevel"/>
    <w:tmpl w:val="0478E6F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4D416A8"/>
    <w:multiLevelType w:val="hybridMultilevel"/>
    <w:tmpl w:val="D1342CDA"/>
    <w:lvl w:ilvl="0" w:tplc="FFFFFFFF">
      <w:start w:val="20"/>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BAF1AE9"/>
    <w:multiLevelType w:val="hybridMultilevel"/>
    <w:tmpl w:val="3DAC3FA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5C271929"/>
    <w:multiLevelType w:val="hybridMultilevel"/>
    <w:tmpl w:val="0678A3FA"/>
    <w:lvl w:ilvl="0" w:tplc="20C2085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Open Sans" w:hAnsi="Open Sans" w:cs="Open Sans" w:hint="default"/>
      </w:rPr>
    </w:lvl>
    <w:lvl w:ilvl="2" w:tplc="0C0C0005" w:tentative="1">
      <w:start w:val="1"/>
      <w:numFmt w:val="bullet"/>
      <w:lvlText w:val=""/>
      <w:lvlJc w:val="left"/>
      <w:pPr>
        <w:ind w:left="2520" w:hanging="360"/>
      </w:pPr>
      <w:rPr>
        <w:rFonts w:ascii="Symbol" w:hAnsi="Symbol" w:hint="default"/>
      </w:rPr>
    </w:lvl>
    <w:lvl w:ilvl="3" w:tplc="0C0C0001" w:tentative="1">
      <w:start w:val="1"/>
      <w:numFmt w:val="bullet"/>
      <w:lvlText w:val=""/>
      <w:lvlJc w:val="left"/>
      <w:pPr>
        <w:ind w:left="3240" w:hanging="360"/>
      </w:pPr>
      <w:rPr>
        <w:rFonts w:ascii="Cambria Math" w:hAnsi="Cambria Math" w:hint="default"/>
      </w:rPr>
    </w:lvl>
    <w:lvl w:ilvl="4" w:tplc="0C0C0003" w:tentative="1">
      <w:start w:val="1"/>
      <w:numFmt w:val="bullet"/>
      <w:lvlText w:val="o"/>
      <w:lvlJc w:val="left"/>
      <w:pPr>
        <w:ind w:left="3960" w:hanging="360"/>
      </w:pPr>
      <w:rPr>
        <w:rFonts w:ascii="Open Sans" w:hAnsi="Open Sans" w:cs="Open Sans" w:hint="default"/>
      </w:rPr>
    </w:lvl>
    <w:lvl w:ilvl="5" w:tplc="0C0C0005" w:tentative="1">
      <w:start w:val="1"/>
      <w:numFmt w:val="bullet"/>
      <w:lvlText w:val=""/>
      <w:lvlJc w:val="left"/>
      <w:pPr>
        <w:ind w:left="4680" w:hanging="360"/>
      </w:pPr>
      <w:rPr>
        <w:rFonts w:ascii="Symbol" w:hAnsi="Symbol" w:hint="default"/>
      </w:rPr>
    </w:lvl>
    <w:lvl w:ilvl="6" w:tplc="0C0C0001" w:tentative="1">
      <w:start w:val="1"/>
      <w:numFmt w:val="bullet"/>
      <w:lvlText w:val=""/>
      <w:lvlJc w:val="left"/>
      <w:pPr>
        <w:ind w:left="5400" w:hanging="360"/>
      </w:pPr>
      <w:rPr>
        <w:rFonts w:ascii="Cambria Math" w:hAnsi="Cambria Math" w:hint="default"/>
      </w:rPr>
    </w:lvl>
    <w:lvl w:ilvl="7" w:tplc="0C0C0003" w:tentative="1">
      <w:start w:val="1"/>
      <w:numFmt w:val="bullet"/>
      <w:lvlText w:val="o"/>
      <w:lvlJc w:val="left"/>
      <w:pPr>
        <w:ind w:left="6120" w:hanging="360"/>
      </w:pPr>
      <w:rPr>
        <w:rFonts w:ascii="Open Sans" w:hAnsi="Open Sans" w:cs="Open Sans" w:hint="default"/>
      </w:rPr>
    </w:lvl>
    <w:lvl w:ilvl="8" w:tplc="0C0C0005" w:tentative="1">
      <w:start w:val="1"/>
      <w:numFmt w:val="bullet"/>
      <w:lvlText w:val=""/>
      <w:lvlJc w:val="left"/>
      <w:pPr>
        <w:ind w:left="6840" w:hanging="360"/>
      </w:pPr>
      <w:rPr>
        <w:rFonts w:ascii="Symbol" w:hAnsi="Symbol" w:hint="default"/>
      </w:rPr>
    </w:lvl>
  </w:abstractNum>
  <w:abstractNum w:abstractNumId="2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EAE0F63"/>
    <w:multiLevelType w:val="hybridMultilevel"/>
    <w:tmpl w:val="0DFA8C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325498"/>
    <w:multiLevelType w:val="hybridMultilevel"/>
    <w:tmpl w:val="47E0AE22"/>
    <w:lvl w:ilvl="0" w:tplc="04EE9832">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03D75"/>
    <w:multiLevelType w:val="hybridMultilevel"/>
    <w:tmpl w:val="F1A4C5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2B04C77"/>
    <w:multiLevelType w:val="hybridMultilevel"/>
    <w:tmpl w:val="E1029C5C"/>
    <w:lvl w:ilvl="0" w:tplc="0C0C0001">
      <w:start w:val="1"/>
      <w:numFmt w:val="bullet"/>
      <w:lvlText w:val=""/>
      <w:lvlJc w:val="left"/>
      <w:pPr>
        <w:ind w:left="1440" w:hanging="360"/>
      </w:pPr>
      <w:rPr>
        <w:rFonts w:ascii="Symbol" w:hAnsi="Symbol" w:hint="default"/>
      </w:rPr>
    </w:lvl>
    <w:lvl w:ilvl="1" w:tplc="0C0C0001">
      <w:start w:val="1"/>
      <w:numFmt w:val="bullet"/>
      <w:lvlText w:val=""/>
      <w:lvlJc w:val="left"/>
      <w:pPr>
        <w:ind w:left="2160" w:hanging="360"/>
      </w:pPr>
      <w:rPr>
        <w:rFonts w:ascii="Symbol" w:hAnsi="Symbol"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70815EBC"/>
    <w:multiLevelType w:val="hybridMultilevel"/>
    <w:tmpl w:val="5262E678"/>
    <w:lvl w:ilvl="0" w:tplc="0C0C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6" w15:restartNumberingAfterBreak="0">
    <w:nsid w:val="745A710B"/>
    <w:multiLevelType w:val="hybridMultilevel"/>
    <w:tmpl w:val="247855A0"/>
    <w:styleLink w:val="Style6"/>
    <w:lvl w:ilvl="0" w:tplc="569E6A5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60576FB"/>
    <w:multiLevelType w:val="hybridMultilevel"/>
    <w:tmpl w:val="624EBBD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DA274A"/>
    <w:multiLevelType w:val="hybridMultilevel"/>
    <w:tmpl w:val="09F69400"/>
    <w:lvl w:ilvl="0" w:tplc="0C0C0003">
      <w:start w:val="1"/>
      <w:numFmt w:val="bullet"/>
      <w:lvlText w:val="o"/>
      <w:lvlJc w:val="left"/>
      <w:pPr>
        <w:ind w:left="2211" w:hanging="360"/>
      </w:pPr>
      <w:rPr>
        <w:rFonts w:ascii="Courier New" w:hAnsi="Courier New" w:cs="Courier New" w:hint="default"/>
      </w:rPr>
    </w:lvl>
    <w:lvl w:ilvl="1" w:tplc="0C0C0003" w:tentative="1">
      <w:start w:val="1"/>
      <w:numFmt w:val="bullet"/>
      <w:lvlText w:val="o"/>
      <w:lvlJc w:val="left"/>
      <w:pPr>
        <w:ind w:left="2931" w:hanging="360"/>
      </w:pPr>
      <w:rPr>
        <w:rFonts w:ascii="Courier New" w:hAnsi="Courier New" w:cs="Courier New" w:hint="default"/>
      </w:rPr>
    </w:lvl>
    <w:lvl w:ilvl="2" w:tplc="0C0C0005" w:tentative="1">
      <w:start w:val="1"/>
      <w:numFmt w:val="bullet"/>
      <w:lvlText w:val=""/>
      <w:lvlJc w:val="left"/>
      <w:pPr>
        <w:ind w:left="3651" w:hanging="360"/>
      </w:pPr>
      <w:rPr>
        <w:rFonts w:ascii="Wingdings" w:hAnsi="Wingdings" w:hint="default"/>
      </w:rPr>
    </w:lvl>
    <w:lvl w:ilvl="3" w:tplc="0C0C0001" w:tentative="1">
      <w:start w:val="1"/>
      <w:numFmt w:val="bullet"/>
      <w:lvlText w:val=""/>
      <w:lvlJc w:val="left"/>
      <w:pPr>
        <w:ind w:left="4371" w:hanging="360"/>
      </w:pPr>
      <w:rPr>
        <w:rFonts w:ascii="Symbol" w:hAnsi="Symbol" w:hint="default"/>
      </w:rPr>
    </w:lvl>
    <w:lvl w:ilvl="4" w:tplc="0C0C0003" w:tentative="1">
      <w:start w:val="1"/>
      <w:numFmt w:val="bullet"/>
      <w:lvlText w:val="o"/>
      <w:lvlJc w:val="left"/>
      <w:pPr>
        <w:ind w:left="5091" w:hanging="360"/>
      </w:pPr>
      <w:rPr>
        <w:rFonts w:ascii="Courier New" w:hAnsi="Courier New" w:cs="Courier New" w:hint="default"/>
      </w:rPr>
    </w:lvl>
    <w:lvl w:ilvl="5" w:tplc="0C0C0005" w:tentative="1">
      <w:start w:val="1"/>
      <w:numFmt w:val="bullet"/>
      <w:lvlText w:val=""/>
      <w:lvlJc w:val="left"/>
      <w:pPr>
        <w:ind w:left="5811" w:hanging="360"/>
      </w:pPr>
      <w:rPr>
        <w:rFonts w:ascii="Wingdings" w:hAnsi="Wingdings" w:hint="default"/>
      </w:rPr>
    </w:lvl>
    <w:lvl w:ilvl="6" w:tplc="0C0C0001" w:tentative="1">
      <w:start w:val="1"/>
      <w:numFmt w:val="bullet"/>
      <w:lvlText w:val=""/>
      <w:lvlJc w:val="left"/>
      <w:pPr>
        <w:ind w:left="6531" w:hanging="360"/>
      </w:pPr>
      <w:rPr>
        <w:rFonts w:ascii="Symbol" w:hAnsi="Symbol" w:hint="default"/>
      </w:rPr>
    </w:lvl>
    <w:lvl w:ilvl="7" w:tplc="0C0C0003" w:tentative="1">
      <w:start w:val="1"/>
      <w:numFmt w:val="bullet"/>
      <w:lvlText w:val="o"/>
      <w:lvlJc w:val="left"/>
      <w:pPr>
        <w:ind w:left="7251" w:hanging="360"/>
      </w:pPr>
      <w:rPr>
        <w:rFonts w:ascii="Courier New" w:hAnsi="Courier New" w:cs="Courier New" w:hint="default"/>
      </w:rPr>
    </w:lvl>
    <w:lvl w:ilvl="8" w:tplc="0C0C0005" w:tentative="1">
      <w:start w:val="1"/>
      <w:numFmt w:val="bullet"/>
      <w:lvlText w:val=""/>
      <w:lvlJc w:val="left"/>
      <w:pPr>
        <w:ind w:left="7971" w:hanging="360"/>
      </w:pPr>
      <w:rPr>
        <w:rFonts w:ascii="Wingdings" w:hAnsi="Wingdings" w:hint="default"/>
      </w:rPr>
    </w:lvl>
  </w:abstractNum>
  <w:abstractNum w:abstractNumId="29" w15:restartNumberingAfterBreak="0">
    <w:nsid w:val="7B943105"/>
    <w:multiLevelType w:val="hybridMultilevel"/>
    <w:tmpl w:val="75D841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91130730">
    <w:abstractNumId w:val="11"/>
  </w:num>
  <w:num w:numId="2" w16cid:durableId="1963606166">
    <w:abstractNumId w:val="10"/>
  </w:num>
  <w:num w:numId="3" w16cid:durableId="124128352">
    <w:abstractNumId w:val="20"/>
  </w:num>
  <w:num w:numId="4" w16cid:durableId="1570574835">
    <w:abstractNumId w:val="14"/>
  </w:num>
  <w:num w:numId="5" w16cid:durableId="1255673505">
    <w:abstractNumId w:val="29"/>
  </w:num>
  <w:num w:numId="6" w16cid:durableId="1587886177">
    <w:abstractNumId w:val="13"/>
  </w:num>
  <w:num w:numId="7" w16cid:durableId="1825394563">
    <w:abstractNumId w:val="1"/>
  </w:num>
  <w:num w:numId="8" w16cid:durableId="1770005813">
    <w:abstractNumId w:val="24"/>
  </w:num>
  <w:num w:numId="9" w16cid:durableId="1002471343">
    <w:abstractNumId w:val="27"/>
  </w:num>
  <w:num w:numId="10" w16cid:durableId="136724723">
    <w:abstractNumId w:val="23"/>
  </w:num>
  <w:num w:numId="11" w16cid:durableId="1907498267">
    <w:abstractNumId w:val="6"/>
  </w:num>
  <w:num w:numId="12" w16cid:durableId="869882856">
    <w:abstractNumId w:val="12"/>
  </w:num>
  <w:num w:numId="13" w16cid:durableId="1672370866">
    <w:abstractNumId w:val="17"/>
  </w:num>
  <w:num w:numId="14" w16cid:durableId="1772898879">
    <w:abstractNumId w:val="25"/>
  </w:num>
  <w:num w:numId="15" w16cid:durableId="997030466">
    <w:abstractNumId w:val="0"/>
  </w:num>
  <w:num w:numId="16" w16cid:durableId="564266857">
    <w:abstractNumId w:val="8"/>
  </w:num>
  <w:num w:numId="17" w16cid:durableId="1685328892">
    <w:abstractNumId w:val="15"/>
  </w:num>
  <w:num w:numId="18" w16cid:durableId="2112895598">
    <w:abstractNumId w:val="26"/>
  </w:num>
  <w:num w:numId="19" w16cid:durableId="2112696335">
    <w:abstractNumId w:val="9"/>
  </w:num>
  <w:num w:numId="20" w16cid:durableId="473911858">
    <w:abstractNumId w:val="19"/>
  </w:num>
  <w:num w:numId="21" w16cid:durableId="764037109">
    <w:abstractNumId w:val="3"/>
  </w:num>
  <w:num w:numId="22" w16cid:durableId="345448591">
    <w:abstractNumId w:val="21"/>
  </w:num>
  <w:num w:numId="23" w16cid:durableId="1974096232">
    <w:abstractNumId w:val="16"/>
  </w:num>
  <w:num w:numId="24" w16cid:durableId="1087187092">
    <w:abstractNumId w:val="28"/>
  </w:num>
  <w:num w:numId="25" w16cid:durableId="2052418113">
    <w:abstractNumId w:val="5"/>
  </w:num>
  <w:num w:numId="26" w16cid:durableId="910654848">
    <w:abstractNumId w:val="18"/>
  </w:num>
  <w:num w:numId="27" w16cid:durableId="2086102970">
    <w:abstractNumId w:val="2"/>
  </w:num>
  <w:num w:numId="28" w16cid:durableId="1700667809">
    <w:abstractNumId w:val="4"/>
  </w:num>
  <w:num w:numId="29" w16cid:durableId="899053899">
    <w:abstractNumId w:val="7"/>
  </w:num>
  <w:num w:numId="30" w16cid:durableId="76835248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kb1+y1i6NJMXLPK5DSW/zAN+dI8qmdEzOUVr3tkziJlZhHK8l1C9TyxUurCQFf7/U4fEog8wAC2OKFNWZO1/A==" w:salt="wJHk5aCpwL5st4o93Wugw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17"/>
    <w:rsid w:val="000003B8"/>
    <w:rsid w:val="00000E6F"/>
    <w:rsid w:val="00000F19"/>
    <w:rsid w:val="000021BE"/>
    <w:rsid w:val="000045CC"/>
    <w:rsid w:val="000048A1"/>
    <w:rsid w:val="00007617"/>
    <w:rsid w:val="00007DF5"/>
    <w:rsid w:val="00010ACF"/>
    <w:rsid w:val="0001108F"/>
    <w:rsid w:val="0001190D"/>
    <w:rsid w:val="00013E02"/>
    <w:rsid w:val="000148E3"/>
    <w:rsid w:val="000166BD"/>
    <w:rsid w:val="00016C46"/>
    <w:rsid w:val="00016D85"/>
    <w:rsid w:val="00016E75"/>
    <w:rsid w:val="00020636"/>
    <w:rsid w:val="00020A43"/>
    <w:rsid w:val="00021131"/>
    <w:rsid w:val="000211D1"/>
    <w:rsid w:val="00025996"/>
    <w:rsid w:val="00025D4A"/>
    <w:rsid w:val="00025EF0"/>
    <w:rsid w:val="000262A0"/>
    <w:rsid w:val="000264AB"/>
    <w:rsid w:val="00026769"/>
    <w:rsid w:val="00026B47"/>
    <w:rsid w:val="00027C27"/>
    <w:rsid w:val="00030B29"/>
    <w:rsid w:val="00030DCC"/>
    <w:rsid w:val="000312D5"/>
    <w:rsid w:val="0003149A"/>
    <w:rsid w:val="00032E64"/>
    <w:rsid w:val="00032F51"/>
    <w:rsid w:val="0003375C"/>
    <w:rsid w:val="000355D5"/>
    <w:rsid w:val="00037408"/>
    <w:rsid w:val="000414E0"/>
    <w:rsid w:val="0004264A"/>
    <w:rsid w:val="00042743"/>
    <w:rsid w:val="00042A1F"/>
    <w:rsid w:val="00044954"/>
    <w:rsid w:val="00044FAD"/>
    <w:rsid w:val="0004598C"/>
    <w:rsid w:val="0004716B"/>
    <w:rsid w:val="00047DB0"/>
    <w:rsid w:val="00050A39"/>
    <w:rsid w:val="00053114"/>
    <w:rsid w:val="00053F44"/>
    <w:rsid w:val="000545C7"/>
    <w:rsid w:val="00055234"/>
    <w:rsid w:val="00055386"/>
    <w:rsid w:val="000554FB"/>
    <w:rsid w:val="00056422"/>
    <w:rsid w:val="00056F04"/>
    <w:rsid w:val="00056F55"/>
    <w:rsid w:val="0005732B"/>
    <w:rsid w:val="00057742"/>
    <w:rsid w:val="00061876"/>
    <w:rsid w:val="00062346"/>
    <w:rsid w:val="000639F9"/>
    <w:rsid w:val="00064C21"/>
    <w:rsid w:val="00065BC9"/>
    <w:rsid w:val="00065E16"/>
    <w:rsid w:val="00066F0B"/>
    <w:rsid w:val="00066F7E"/>
    <w:rsid w:val="0006737C"/>
    <w:rsid w:val="0007197B"/>
    <w:rsid w:val="00071EF3"/>
    <w:rsid w:val="00072AAC"/>
    <w:rsid w:val="00074DFA"/>
    <w:rsid w:val="000752E0"/>
    <w:rsid w:val="00075D4A"/>
    <w:rsid w:val="000773F8"/>
    <w:rsid w:val="00077E2A"/>
    <w:rsid w:val="00080AF6"/>
    <w:rsid w:val="000873B6"/>
    <w:rsid w:val="000908F7"/>
    <w:rsid w:val="00091124"/>
    <w:rsid w:val="0009134A"/>
    <w:rsid w:val="000923CC"/>
    <w:rsid w:val="000924A8"/>
    <w:rsid w:val="0009422F"/>
    <w:rsid w:val="000944E3"/>
    <w:rsid w:val="00094DC5"/>
    <w:rsid w:val="00095827"/>
    <w:rsid w:val="00095A9E"/>
    <w:rsid w:val="000976C3"/>
    <w:rsid w:val="00097B09"/>
    <w:rsid w:val="000A01EE"/>
    <w:rsid w:val="000A1DE0"/>
    <w:rsid w:val="000A3CEF"/>
    <w:rsid w:val="000A41B0"/>
    <w:rsid w:val="000A445D"/>
    <w:rsid w:val="000A4484"/>
    <w:rsid w:val="000A4EF9"/>
    <w:rsid w:val="000A6DA2"/>
    <w:rsid w:val="000A73AC"/>
    <w:rsid w:val="000A7CB6"/>
    <w:rsid w:val="000A7DE0"/>
    <w:rsid w:val="000A7E2D"/>
    <w:rsid w:val="000A7F47"/>
    <w:rsid w:val="000B02B7"/>
    <w:rsid w:val="000B087E"/>
    <w:rsid w:val="000B0B05"/>
    <w:rsid w:val="000B0B3B"/>
    <w:rsid w:val="000B0BA4"/>
    <w:rsid w:val="000B19F6"/>
    <w:rsid w:val="000B1A32"/>
    <w:rsid w:val="000B254B"/>
    <w:rsid w:val="000B359D"/>
    <w:rsid w:val="000B4709"/>
    <w:rsid w:val="000B4D42"/>
    <w:rsid w:val="000B4D9B"/>
    <w:rsid w:val="000B5D07"/>
    <w:rsid w:val="000B5E38"/>
    <w:rsid w:val="000C1231"/>
    <w:rsid w:val="000C2024"/>
    <w:rsid w:val="000C24B4"/>
    <w:rsid w:val="000C2D9B"/>
    <w:rsid w:val="000C3023"/>
    <w:rsid w:val="000C3898"/>
    <w:rsid w:val="000C44A6"/>
    <w:rsid w:val="000C4E4B"/>
    <w:rsid w:val="000C6E55"/>
    <w:rsid w:val="000C730E"/>
    <w:rsid w:val="000D0E7A"/>
    <w:rsid w:val="000D11B9"/>
    <w:rsid w:val="000D1C11"/>
    <w:rsid w:val="000D1C88"/>
    <w:rsid w:val="000D3982"/>
    <w:rsid w:val="000D4633"/>
    <w:rsid w:val="000D5589"/>
    <w:rsid w:val="000D5B15"/>
    <w:rsid w:val="000E1373"/>
    <w:rsid w:val="000E13E4"/>
    <w:rsid w:val="000E1F56"/>
    <w:rsid w:val="000E354F"/>
    <w:rsid w:val="000E4BFD"/>
    <w:rsid w:val="000E5011"/>
    <w:rsid w:val="000E6339"/>
    <w:rsid w:val="000E6AAF"/>
    <w:rsid w:val="000E6E57"/>
    <w:rsid w:val="000E6EA7"/>
    <w:rsid w:val="000E6EEB"/>
    <w:rsid w:val="000E7059"/>
    <w:rsid w:val="000E7D16"/>
    <w:rsid w:val="000F0CD6"/>
    <w:rsid w:val="000F160A"/>
    <w:rsid w:val="000F1901"/>
    <w:rsid w:val="000F1F4E"/>
    <w:rsid w:val="000F254E"/>
    <w:rsid w:val="000F2A18"/>
    <w:rsid w:val="000F460C"/>
    <w:rsid w:val="000F5254"/>
    <w:rsid w:val="000F591C"/>
    <w:rsid w:val="000F7FDF"/>
    <w:rsid w:val="00101616"/>
    <w:rsid w:val="00104EF2"/>
    <w:rsid w:val="00105226"/>
    <w:rsid w:val="001061A3"/>
    <w:rsid w:val="0010622F"/>
    <w:rsid w:val="00110391"/>
    <w:rsid w:val="00110D45"/>
    <w:rsid w:val="00113C46"/>
    <w:rsid w:val="00114B91"/>
    <w:rsid w:val="0011547F"/>
    <w:rsid w:val="001154A5"/>
    <w:rsid w:val="001167D8"/>
    <w:rsid w:val="00120066"/>
    <w:rsid w:val="001204EE"/>
    <w:rsid w:val="00120DC0"/>
    <w:rsid w:val="001216D3"/>
    <w:rsid w:val="001256E2"/>
    <w:rsid w:val="001267E4"/>
    <w:rsid w:val="00127CB8"/>
    <w:rsid w:val="00130C2A"/>
    <w:rsid w:val="001311F2"/>
    <w:rsid w:val="00132BD8"/>
    <w:rsid w:val="00133197"/>
    <w:rsid w:val="001332A0"/>
    <w:rsid w:val="001334AF"/>
    <w:rsid w:val="00133932"/>
    <w:rsid w:val="00135389"/>
    <w:rsid w:val="00136C33"/>
    <w:rsid w:val="00140B39"/>
    <w:rsid w:val="00141C94"/>
    <w:rsid w:val="00142078"/>
    <w:rsid w:val="0014272A"/>
    <w:rsid w:val="001434EC"/>
    <w:rsid w:val="00143564"/>
    <w:rsid w:val="001445BA"/>
    <w:rsid w:val="001455C1"/>
    <w:rsid w:val="001458EF"/>
    <w:rsid w:val="001472A3"/>
    <w:rsid w:val="0015017F"/>
    <w:rsid w:val="0015038D"/>
    <w:rsid w:val="00150F61"/>
    <w:rsid w:val="00150F77"/>
    <w:rsid w:val="001550AE"/>
    <w:rsid w:val="00156CEE"/>
    <w:rsid w:val="001571AC"/>
    <w:rsid w:val="00157857"/>
    <w:rsid w:val="001603CB"/>
    <w:rsid w:val="00160C3F"/>
    <w:rsid w:val="00160DFE"/>
    <w:rsid w:val="00161A52"/>
    <w:rsid w:val="0016260C"/>
    <w:rsid w:val="0016331C"/>
    <w:rsid w:val="00163955"/>
    <w:rsid w:val="00163EA9"/>
    <w:rsid w:val="00164BB2"/>
    <w:rsid w:val="00166304"/>
    <w:rsid w:val="00166A60"/>
    <w:rsid w:val="001703DA"/>
    <w:rsid w:val="001709A8"/>
    <w:rsid w:val="00172223"/>
    <w:rsid w:val="001730A8"/>
    <w:rsid w:val="0017330C"/>
    <w:rsid w:val="00174266"/>
    <w:rsid w:val="00174476"/>
    <w:rsid w:val="001746C5"/>
    <w:rsid w:val="00174F6D"/>
    <w:rsid w:val="00177838"/>
    <w:rsid w:val="00177CB1"/>
    <w:rsid w:val="00182507"/>
    <w:rsid w:val="00183594"/>
    <w:rsid w:val="001835AE"/>
    <w:rsid w:val="00184F88"/>
    <w:rsid w:val="00185841"/>
    <w:rsid w:val="001872B1"/>
    <w:rsid w:val="001905DE"/>
    <w:rsid w:val="001909C4"/>
    <w:rsid w:val="00190B9A"/>
    <w:rsid w:val="0019194A"/>
    <w:rsid w:val="0019381D"/>
    <w:rsid w:val="00193BB3"/>
    <w:rsid w:val="00195AB9"/>
    <w:rsid w:val="0019622A"/>
    <w:rsid w:val="00196A21"/>
    <w:rsid w:val="00196D7F"/>
    <w:rsid w:val="00196F13"/>
    <w:rsid w:val="00197D8E"/>
    <w:rsid w:val="001A23FB"/>
    <w:rsid w:val="001A5700"/>
    <w:rsid w:val="001A5DF2"/>
    <w:rsid w:val="001A68BF"/>
    <w:rsid w:val="001A6F48"/>
    <w:rsid w:val="001A7EF8"/>
    <w:rsid w:val="001B01B3"/>
    <w:rsid w:val="001B05EE"/>
    <w:rsid w:val="001B29B8"/>
    <w:rsid w:val="001B3120"/>
    <w:rsid w:val="001B342B"/>
    <w:rsid w:val="001B377D"/>
    <w:rsid w:val="001B50E3"/>
    <w:rsid w:val="001B7756"/>
    <w:rsid w:val="001C29CD"/>
    <w:rsid w:val="001C2F87"/>
    <w:rsid w:val="001C30CA"/>
    <w:rsid w:val="001C3148"/>
    <w:rsid w:val="001C3716"/>
    <w:rsid w:val="001C3DEE"/>
    <w:rsid w:val="001C4036"/>
    <w:rsid w:val="001C7CBE"/>
    <w:rsid w:val="001C7FB4"/>
    <w:rsid w:val="001D0683"/>
    <w:rsid w:val="001D07C7"/>
    <w:rsid w:val="001D21EB"/>
    <w:rsid w:val="001D44B9"/>
    <w:rsid w:val="001D47A0"/>
    <w:rsid w:val="001D4D7A"/>
    <w:rsid w:val="001D54EE"/>
    <w:rsid w:val="001D67F8"/>
    <w:rsid w:val="001D7454"/>
    <w:rsid w:val="001D7E8F"/>
    <w:rsid w:val="001E09CB"/>
    <w:rsid w:val="001E1502"/>
    <w:rsid w:val="001E3090"/>
    <w:rsid w:val="001E3DC4"/>
    <w:rsid w:val="001E42B9"/>
    <w:rsid w:val="001E4859"/>
    <w:rsid w:val="001E4D83"/>
    <w:rsid w:val="001E50E2"/>
    <w:rsid w:val="001E5D8F"/>
    <w:rsid w:val="001E6193"/>
    <w:rsid w:val="001E650C"/>
    <w:rsid w:val="001E71FC"/>
    <w:rsid w:val="001E7296"/>
    <w:rsid w:val="001F0237"/>
    <w:rsid w:val="001F0532"/>
    <w:rsid w:val="001F18B1"/>
    <w:rsid w:val="001F2D6B"/>
    <w:rsid w:val="001F32F8"/>
    <w:rsid w:val="001F4086"/>
    <w:rsid w:val="001F46CA"/>
    <w:rsid w:val="001F4F7C"/>
    <w:rsid w:val="001F53E8"/>
    <w:rsid w:val="001F640B"/>
    <w:rsid w:val="001F7608"/>
    <w:rsid w:val="00200337"/>
    <w:rsid w:val="0020111D"/>
    <w:rsid w:val="00202E36"/>
    <w:rsid w:val="002032B0"/>
    <w:rsid w:val="00203EF4"/>
    <w:rsid w:val="0020427A"/>
    <w:rsid w:val="002049D8"/>
    <w:rsid w:val="00205D6C"/>
    <w:rsid w:val="002111E8"/>
    <w:rsid w:val="00211318"/>
    <w:rsid w:val="00211414"/>
    <w:rsid w:val="002116BF"/>
    <w:rsid w:val="00211FCC"/>
    <w:rsid w:val="00213041"/>
    <w:rsid w:val="00214B68"/>
    <w:rsid w:val="00214CEA"/>
    <w:rsid w:val="002165CF"/>
    <w:rsid w:val="00216A99"/>
    <w:rsid w:val="00217938"/>
    <w:rsid w:val="002214B4"/>
    <w:rsid w:val="00221A2C"/>
    <w:rsid w:val="00222587"/>
    <w:rsid w:val="0022443B"/>
    <w:rsid w:val="00224779"/>
    <w:rsid w:val="0022644A"/>
    <w:rsid w:val="0022790D"/>
    <w:rsid w:val="00227A13"/>
    <w:rsid w:val="00231437"/>
    <w:rsid w:val="00232039"/>
    <w:rsid w:val="00233091"/>
    <w:rsid w:val="00233658"/>
    <w:rsid w:val="002346C7"/>
    <w:rsid w:val="00234B60"/>
    <w:rsid w:val="00234CB6"/>
    <w:rsid w:val="00234F82"/>
    <w:rsid w:val="0023546F"/>
    <w:rsid w:val="0023658E"/>
    <w:rsid w:val="00236780"/>
    <w:rsid w:val="0023797B"/>
    <w:rsid w:val="00241602"/>
    <w:rsid w:val="00242029"/>
    <w:rsid w:val="002424C2"/>
    <w:rsid w:val="0024550C"/>
    <w:rsid w:val="002455F9"/>
    <w:rsid w:val="002464EA"/>
    <w:rsid w:val="002466C9"/>
    <w:rsid w:val="00247E88"/>
    <w:rsid w:val="002503A0"/>
    <w:rsid w:val="00252DEE"/>
    <w:rsid w:val="00255FD9"/>
    <w:rsid w:val="002564EC"/>
    <w:rsid w:val="00261C29"/>
    <w:rsid w:val="00262C3D"/>
    <w:rsid w:val="00263DAA"/>
    <w:rsid w:val="0026498C"/>
    <w:rsid w:val="002664AC"/>
    <w:rsid w:val="002666B2"/>
    <w:rsid w:val="00266A4B"/>
    <w:rsid w:val="002675AB"/>
    <w:rsid w:val="00267F81"/>
    <w:rsid w:val="00270194"/>
    <w:rsid w:val="00270C02"/>
    <w:rsid w:val="002713FF"/>
    <w:rsid w:val="0027293B"/>
    <w:rsid w:val="00277E1C"/>
    <w:rsid w:val="002804BF"/>
    <w:rsid w:val="00280CBF"/>
    <w:rsid w:val="00282491"/>
    <w:rsid w:val="00283290"/>
    <w:rsid w:val="002839A8"/>
    <w:rsid w:val="00283AC9"/>
    <w:rsid w:val="0028446F"/>
    <w:rsid w:val="00284EFF"/>
    <w:rsid w:val="0028676B"/>
    <w:rsid w:val="002869FD"/>
    <w:rsid w:val="002875BA"/>
    <w:rsid w:val="00290253"/>
    <w:rsid w:val="002928F9"/>
    <w:rsid w:val="00294235"/>
    <w:rsid w:val="00296A72"/>
    <w:rsid w:val="00296E13"/>
    <w:rsid w:val="00297D3F"/>
    <w:rsid w:val="002A0382"/>
    <w:rsid w:val="002A1353"/>
    <w:rsid w:val="002A1A52"/>
    <w:rsid w:val="002A2238"/>
    <w:rsid w:val="002A22F1"/>
    <w:rsid w:val="002A2D26"/>
    <w:rsid w:val="002A3703"/>
    <w:rsid w:val="002A41C4"/>
    <w:rsid w:val="002A449E"/>
    <w:rsid w:val="002A51D6"/>
    <w:rsid w:val="002A5ADE"/>
    <w:rsid w:val="002A61B4"/>
    <w:rsid w:val="002A7B28"/>
    <w:rsid w:val="002B1334"/>
    <w:rsid w:val="002B18C0"/>
    <w:rsid w:val="002B1F78"/>
    <w:rsid w:val="002B2228"/>
    <w:rsid w:val="002B3E02"/>
    <w:rsid w:val="002B4190"/>
    <w:rsid w:val="002B4546"/>
    <w:rsid w:val="002B57EC"/>
    <w:rsid w:val="002B6197"/>
    <w:rsid w:val="002C2506"/>
    <w:rsid w:val="002C2A2E"/>
    <w:rsid w:val="002C33E1"/>
    <w:rsid w:val="002C5707"/>
    <w:rsid w:val="002C6348"/>
    <w:rsid w:val="002C6E9D"/>
    <w:rsid w:val="002C7512"/>
    <w:rsid w:val="002C758D"/>
    <w:rsid w:val="002C7914"/>
    <w:rsid w:val="002C7998"/>
    <w:rsid w:val="002D17FF"/>
    <w:rsid w:val="002D2543"/>
    <w:rsid w:val="002D38C4"/>
    <w:rsid w:val="002D4020"/>
    <w:rsid w:val="002D521C"/>
    <w:rsid w:val="002D561C"/>
    <w:rsid w:val="002D59B0"/>
    <w:rsid w:val="002D5BE2"/>
    <w:rsid w:val="002D5F1F"/>
    <w:rsid w:val="002D73E7"/>
    <w:rsid w:val="002D764E"/>
    <w:rsid w:val="002E1E5A"/>
    <w:rsid w:val="002E2B82"/>
    <w:rsid w:val="002E2EE8"/>
    <w:rsid w:val="002E323B"/>
    <w:rsid w:val="002E34E2"/>
    <w:rsid w:val="002E374E"/>
    <w:rsid w:val="002E3F25"/>
    <w:rsid w:val="002E456C"/>
    <w:rsid w:val="002E59FF"/>
    <w:rsid w:val="002E5B57"/>
    <w:rsid w:val="002E6AAD"/>
    <w:rsid w:val="002F2338"/>
    <w:rsid w:val="002F30E5"/>
    <w:rsid w:val="002F41A9"/>
    <w:rsid w:val="002F486E"/>
    <w:rsid w:val="002F7179"/>
    <w:rsid w:val="002F79C3"/>
    <w:rsid w:val="003045A1"/>
    <w:rsid w:val="00304CB5"/>
    <w:rsid w:val="00304EC6"/>
    <w:rsid w:val="003053DA"/>
    <w:rsid w:val="003062DE"/>
    <w:rsid w:val="0030645B"/>
    <w:rsid w:val="00306709"/>
    <w:rsid w:val="003075EB"/>
    <w:rsid w:val="00310366"/>
    <w:rsid w:val="003105FE"/>
    <w:rsid w:val="00313AA4"/>
    <w:rsid w:val="00313AF7"/>
    <w:rsid w:val="00313F33"/>
    <w:rsid w:val="00314AEE"/>
    <w:rsid w:val="00315440"/>
    <w:rsid w:val="00316A18"/>
    <w:rsid w:val="00316D18"/>
    <w:rsid w:val="0031759F"/>
    <w:rsid w:val="00317EAB"/>
    <w:rsid w:val="003205EF"/>
    <w:rsid w:val="00321A78"/>
    <w:rsid w:val="0032256D"/>
    <w:rsid w:val="00322EA7"/>
    <w:rsid w:val="0032335C"/>
    <w:rsid w:val="00323FFD"/>
    <w:rsid w:val="0032447A"/>
    <w:rsid w:val="00324FA5"/>
    <w:rsid w:val="003265B3"/>
    <w:rsid w:val="0032739A"/>
    <w:rsid w:val="00330C93"/>
    <w:rsid w:val="00330CC8"/>
    <w:rsid w:val="00334EE9"/>
    <w:rsid w:val="00335743"/>
    <w:rsid w:val="0033581E"/>
    <w:rsid w:val="00335C82"/>
    <w:rsid w:val="0033651C"/>
    <w:rsid w:val="00343B17"/>
    <w:rsid w:val="00344148"/>
    <w:rsid w:val="0034493C"/>
    <w:rsid w:val="00344E24"/>
    <w:rsid w:val="003453AF"/>
    <w:rsid w:val="00345ABE"/>
    <w:rsid w:val="00347AC5"/>
    <w:rsid w:val="00350981"/>
    <w:rsid w:val="00350D85"/>
    <w:rsid w:val="003514AC"/>
    <w:rsid w:val="00353D89"/>
    <w:rsid w:val="00353F1C"/>
    <w:rsid w:val="0035465D"/>
    <w:rsid w:val="00355AE8"/>
    <w:rsid w:val="00357992"/>
    <w:rsid w:val="00360F8B"/>
    <w:rsid w:val="00361470"/>
    <w:rsid w:val="00361F29"/>
    <w:rsid w:val="003621FA"/>
    <w:rsid w:val="003630F1"/>
    <w:rsid w:val="00363406"/>
    <w:rsid w:val="00364E57"/>
    <w:rsid w:val="003673E7"/>
    <w:rsid w:val="00367F27"/>
    <w:rsid w:val="00370186"/>
    <w:rsid w:val="00370C00"/>
    <w:rsid w:val="00371F21"/>
    <w:rsid w:val="00372F9E"/>
    <w:rsid w:val="00373DAF"/>
    <w:rsid w:val="00374681"/>
    <w:rsid w:val="00375BBC"/>
    <w:rsid w:val="0038052D"/>
    <w:rsid w:val="0038058A"/>
    <w:rsid w:val="00380D28"/>
    <w:rsid w:val="00380E42"/>
    <w:rsid w:val="00381C8C"/>
    <w:rsid w:val="00382B48"/>
    <w:rsid w:val="003853C3"/>
    <w:rsid w:val="003859F0"/>
    <w:rsid w:val="00385BDF"/>
    <w:rsid w:val="00385D8F"/>
    <w:rsid w:val="003905EE"/>
    <w:rsid w:val="00390662"/>
    <w:rsid w:val="00390A57"/>
    <w:rsid w:val="00392A01"/>
    <w:rsid w:val="003930A4"/>
    <w:rsid w:val="00395537"/>
    <w:rsid w:val="00396C59"/>
    <w:rsid w:val="003A0759"/>
    <w:rsid w:val="003A2B03"/>
    <w:rsid w:val="003A3A1F"/>
    <w:rsid w:val="003A4A30"/>
    <w:rsid w:val="003A4A58"/>
    <w:rsid w:val="003A6157"/>
    <w:rsid w:val="003A6CEC"/>
    <w:rsid w:val="003B0234"/>
    <w:rsid w:val="003B158A"/>
    <w:rsid w:val="003B299D"/>
    <w:rsid w:val="003B4DE1"/>
    <w:rsid w:val="003B74CA"/>
    <w:rsid w:val="003B775A"/>
    <w:rsid w:val="003B7E2E"/>
    <w:rsid w:val="003C0785"/>
    <w:rsid w:val="003C19F7"/>
    <w:rsid w:val="003C463B"/>
    <w:rsid w:val="003C4B3D"/>
    <w:rsid w:val="003C4B9A"/>
    <w:rsid w:val="003C749D"/>
    <w:rsid w:val="003D17C3"/>
    <w:rsid w:val="003D1CD4"/>
    <w:rsid w:val="003D3851"/>
    <w:rsid w:val="003D4634"/>
    <w:rsid w:val="003D62B0"/>
    <w:rsid w:val="003D6B3C"/>
    <w:rsid w:val="003E01EB"/>
    <w:rsid w:val="003E1035"/>
    <w:rsid w:val="003E1073"/>
    <w:rsid w:val="003E115C"/>
    <w:rsid w:val="003E14E7"/>
    <w:rsid w:val="003E280D"/>
    <w:rsid w:val="003E284F"/>
    <w:rsid w:val="003E363D"/>
    <w:rsid w:val="003E4889"/>
    <w:rsid w:val="003E4E78"/>
    <w:rsid w:val="003E5E41"/>
    <w:rsid w:val="003E6728"/>
    <w:rsid w:val="003E7CF8"/>
    <w:rsid w:val="003F1900"/>
    <w:rsid w:val="003F197F"/>
    <w:rsid w:val="003F4B6B"/>
    <w:rsid w:val="003F4DBF"/>
    <w:rsid w:val="003F6109"/>
    <w:rsid w:val="003F70C4"/>
    <w:rsid w:val="004000CB"/>
    <w:rsid w:val="004033C0"/>
    <w:rsid w:val="00403DC1"/>
    <w:rsid w:val="0040426F"/>
    <w:rsid w:val="004048D9"/>
    <w:rsid w:val="004049A3"/>
    <w:rsid w:val="00404BFB"/>
    <w:rsid w:val="00405C77"/>
    <w:rsid w:val="00406B58"/>
    <w:rsid w:val="00406E80"/>
    <w:rsid w:val="00406F28"/>
    <w:rsid w:val="004114B9"/>
    <w:rsid w:val="004114DF"/>
    <w:rsid w:val="004138F5"/>
    <w:rsid w:val="00414143"/>
    <w:rsid w:val="004144E9"/>
    <w:rsid w:val="0041497E"/>
    <w:rsid w:val="0041512D"/>
    <w:rsid w:val="00415512"/>
    <w:rsid w:val="004159D0"/>
    <w:rsid w:val="00416E06"/>
    <w:rsid w:val="00416E98"/>
    <w:rsid w:val="004221A4"/>
    <w:rsid w:val="00422371"/>
    <w:rsid w:val="00422DD6"/>
    <w:rsid w:val="004235EF"/>
    <w:rsid w:val="004237F7"/>
    <w:rsid w:val="0042555A"/>
    <w:rsid w:val="00426BFD"/>
    <w:rsid w:val="004270D4"/>
    <w:rsid w:val="004274AE"/>
    <w:rsid w:val="00427752"/>
    <w:rsid w:val="0043125B"/>
    <w:rsid w:val="0043168C"/>
    <w:rsid w:val="00431A40"/>
    <w:rsid w:val="004331E4"/>
    <w:rsid w:val="00434F33"/>
    <w:rsid w:val="00435BE2"/>
    <w:rsid w:val="00436511"/>
    <w:rsid w:val="00436A92"/>
    <w:rsid w:val="00437347"/>
    <w:rsid w:val="00440246"/>
    <w:rsid w:val="00440C36"/>
    <w:rsid w:val="00441495"/>
    <w:rsid w:val="0044159D"/>
    <w:rsid w:val="00441CF9"/>
    <w:rsid w:val="00442C9A"/>
    <w:rsid w:val="00445DDF"/>
    <w:rsid w:val="00447014"/>
    <w:rsid w:val="00447C40"/>
    <w:rsid w:val="0045005C"/>
    <w:rsid w:val="00451654"/>
    <w:rsid w:val="00451C06"/>
    <w:rsid w:val="00451FE6"/>
    <w:rsid w:val="004526E7"/>
    <w:rsid w:val="00457BEF"/>
    <w:rsid w:val="00460933"/>
    <w:rsid w:val="0046299E"/>
    <w:rsid w:val="00462D48"/>
    <w:rsid w:val="00463AE2"/>
    <w:rsid w:val="00463EB1"/>
    <w:rsid w:val="00465729"/>
    <w:rsid w:val="0046580E"/>
    <w:rsid w:val="0046592E"/>
    <w:rsid w:val="004669A5"/>
    <w:rsid w:val="00470C6F"/>
    <w:rsid w:val="00470FD7"/>
    <w:rsid w:val="00471633"/>
    <w:rsid w:val="004716E1"/>
    <w:rsid w:val="004724A5"/>
    <w:rsid w:val="00473341"/>
    <w:rsid w:val="0047346D"/>
    <w:rsid w:val="00474502"/>
    <w:rsid w:val="00475B53"/>
    <w:rsid w:val="004764F3"/>
    <w:rsid w:val="00476BDF"/>
    <w:rsid w:val="00476E7B"/>
    <w:rsid w:val="004770DE"/>
    <w:rsid w:val="004777D9"/>
    <w:rsid w:val="00481F78"/>
    <w:rsid w:val="00481F92"/>
    <w:rsid w:val="00482560"/>
    <w:rsid w:val="00483D5B"/>
    <w:rsid w:val="00485586"/>
    <w:rsid w:val="00485908"/>
    <w:rsid w:val="00486550"/>
    <w:rsid w:val="00487631"/>
    <w:rsid w:val="00490D60"/>
    <w:rsid w:val="00491051"/>
    <w:rsid w:val="0049116B"/>
    <w:rsid w:val="004930B8"/>
    <w:rsid w:val="004938A7"/>
    <w:rsid w:val="00494402"/>
    <w:rsid w:val="0049483A"/>
    <w:rsid w:val="00495A1C"/>
    <w:rsid w:val="00497648"/>
    <w:rsid w:val="00497D7F"/>
    <w:rsid w:val="004A0B19"/>
    <w:rsid w:val="004A0B49"/>
    <w:rsid w:val="004A145B"/>
    <w:rsid w:val="004A1A6F"/>
    <w:rsid w:val="004A2F8B"/>
    <w:rsid w:val="004A46CE"/>
    <w:rsid w:val="004A48B1"/>
    <w:rsid w:val="004A5F13"/>
    <w:rsid w:val="004A7925"/>
    <w:rsid w:val="004B03B9"/>
    <w:rsid w:val="004B1BDB"/>
    <w:rsid w:val="004B1F6B"/>
    <w:rsid w:val="004B2CEA"/>
    <w:rsid w:val="004B337D"/>
    <w:rsid w:val="004B4C8B"/>
    <w:rsid w:val="004B6BC1"/>
    <w:rsid w:val="004B71D1"/>
    <w:rsid w:val="004B7B82"/>
    <w:rsid w:val="004C00F9"/>
    <w:rsid w:val="004C0201"/>
    <w:rsid w:val="004C07A8"/>
    <w:rsid w:val="004C2003"/>
    <w:rsid w:val="004C23F1"/>
    <w:rsid w:val="004C3B30"/>
    <w:rsid w:val="004C44D1"/>
    <w:rsid w:val="004C505A"/>
    <w:rsid w:val="004C5114"/>
    <w:rsid w:val="004C60ED"/>
    <w:rsid w:val="004C75EF"/>
    <w:rsid w:val="004C7602"/>
    <w:rsid w:val="004C7D07"/>
    <w:rsid w:val="004D1E05"/>
    <w:rsid w:val="004D2A0E"/>
    <w:rsid w:val="004D3398"/>
    <w:rsid w:val="004D4CB3"/>
    <w:rsid w:val="004D5A07"/>
    <w:rsid w:val="004D5ECD"/>
    <w:rsid w:val="004D6A8F"/>
    <w:rsid w:val="004D6F68"/>
    <w:rsid w:val="004E014A"/>
    <w:rsid w:val="004E06DD"/>
    <w:rsid w:val="004E189A"/>
    <w:rsid w:val="004E19CD"/>
    <w:rsid w:val="004E27B7"/>
    <w:rsid w:val="004E4DDE"/>
    <w:rsid w:val="004E5121"/>
    <w:rsid w:val="004E5C01"/>
    <w:rsid w:val="004E6E9E"/>
    <w:rsid w:val="004E7C3C"/>
    <w:rsid w:val="004F13C8"/>
    <w:rsid w:val="004F148D"/>
    <w:rsid w:val="004F297C"/>
    <w:rsid w:val="004F2BE2"/>
    <w:rsid w:val="004F3D6D"/>
    <w:rsid w:val="004F43C2"/>
    <w:rsid w:val="004F4CED"/>
    <w:rsid w:val="004F77CA"/>
    <w:rsid w:val="004F79DD"/>
    <w:rsid w:val="005010BD"/>
    <w:rsid w:val="00503AC0"/>
    <w:rsid w:val="005042E2"/>
    <w:rsid w:val="005051B7"/>
    <w:rsid w:val="00507244"/>
    <w:rsid w:val="00510618"/>
    <w:rsid w:val="0051061E"/>
    <w:rsid w:val="005109BD"/>
    <w:rsid w:val="00511692"/>
    <w:rsid w:val="00515237"/>
    <w:rsid w:val="00516ED8"/>
    <w:rsid w:val="00516FCA"/>
    <w:rsid w:val="00517173"/>
    <w:rsid w:val="00520532"/>
    <w:rsid w:val="00522497"/>
    <w:rsid w:val="00523440"/>
    <w:rsid w:val="0052406D"/>
    <w:rsid w:val="005249CF"/>
    <w:rsid w:val="00525440"/>
    <w:rsid w:val="00525F3A"/>
    <w:rsid w:val="0052757A"/>
    <w:rsid w:val="0052796B"/>
    <w:rsid w:val="00530F58"/>
    <w:rsid w:val="00531514"/>
    <w:rsid w:val="0053152A"/>
    <w:rsid w:val="00531555"/>
    <w:rsid w:val="00531AA3"/>
    <w:rsid w:val="005320CC"/>
    <w:rsid w:val="00532A76"/>
    <w:rsid w:val="00534B09"/>
    <w:rsid w:val="00535265"/>
    <w:rsid w:val="005364B7"/>
    <w:rsid w:val="00536E63"/>
    <w:rsid w:val="00537E21"/>
    <w:rsid w:val="0054244B"/>
    <w:rsid w:val="0054257B"/>
    <w:rsid w:val="00542E66"/>
    <w:rsid w:val="0054489E"/>
    <w:rsid w:val="00544A18"/>
    <w:rsid w:val="00545755"/>
    <w:rsid w:val="00545FE6"/>
    <w:rsid w:val="00546575"/>
    <w:rsid w:val="0054659E"/>
    <w:rsid w:val="0054710C"/>
    <w:rsid w:val="00547463"/>
    <w:rsid w:val="00550EF5"/>
    <w:rsid w:val="0055149E"/>
    <w:rsid w:val="005525B9"/>
    <w:rsid w:val="00552D32"/>
    <w:rsid w:val="00554252"/>
    <w:rsid w:val="00554440"/>
    <w:rsid w:val="005555FF"/>
    <w:rsid w:val="00555A8F"/>
    <w:rsid w:val="0055736F"/>
    <w:rsid w:val="00561F79"/>
    <w:rsid w:val="00562D56"/>
    <w:rsid w:val="005632C4"/>
    <w:rsid w:val="00563F68"/>
    <w:rsid w:val="005646AD"/>
    <w:rsid w:val="005667C5"/>
    <w:rsid w:val="005709BD"/>
    <w:rsid w:val="00570CC9"/>
    <w:rsid w:val="005728BE"/>
    <w:rsid w:val="005737C3"/>
    <w:rsid w:val="00575FEA"/>
    <w:rsid w:val="005770F9"/>
    <w:rsid w:val="00577423"/>
    <w:rsid w:val="00577DCB"/>
    <w:rsid w:val="0058000E"/>
    <w:rsid w:val="00580C56"/>
    <w:rsid w:val="005819A3"/>
    <w:rsid w:val="00581D48"/>
    <w:rsid w:val="00583575"/>
    <w:rsid w:val="00583579"/>
    <w:rsid w:val="005851E9"/>
    <w:rsid w:val="00585941"/>
    <w:rsid w:val="005876B3"/>
    <w:rsid w:val="00590CEB"/>
    <w:rsid w:val="005912D6"/>
    <w:rsid w:val="00593E8E"/>
    <w:rsid w:val="00595844"/>
    <w:rsid w:val="00596981"/>
    <w:rsid w:val="005978C6"/>
    <w:rsid w:val="005A0C30"/>
    <w:rsid w:val="005A1DE8"/>
    <w:rsid w:val="005A338B"/>
    <w:rsid w:val="005A3720"/>
    <w:rsid w:val="005A4EB4"/>
    <w:rsid w:val="005A5DCF"/>
    <w:rsid w:val="005A6520"/>
    <w:rsid w:val="005A7059"/>
    <w:rsid w:val="005A70AF"/>
    <w:rsid w:val="005A7420"/>
    <w:rsid w:val="005A79E8"/>
    <w:rsid w:val="005B0CB6"/>
    <w:rsid w:val="005B0E89"/>
    <w:rsid w:val="005B209E"/>
    <w:rsid w:val="005B3EFF"/>
    <w:rsid w:val="005B6076"/>
    <w:rsid w:val="005B6767"/>
    <w:rsid w:val="005C00E5"/>
    <w:rsid w:val="005C18FB"/>
    <w:rsid w:val="005C2E8C"/>
    <w:rsid w:val="005C3A9A"/>
    <w:rsid w:val="005C3DF4"/>
    <w:rsid w:val="005C3E6F"/>
    <w:rsid w:val="005C7446"/>
    <w:rsid w:val="005C7E33"/>
    <w:rsid w:val="005D07DF"/>
    <w:rsid w:val="005D0F89"/>
    <w:rsid w:val="005D1183"/>
    <w:rsid w:val="005D1240"/>
    <w:rsid w:val="005D179D"/>
    <w:rsid w:val="005D1802"/>
    <w:rsid w:val="005D3277"/>
    <w:rsid w:val="005D3391"/>
    <w:rsid w:val="005D3A75"/>
    <w:rsid w:val="005D49C5"/>
    <w:rsid w:val="005D4DDD"/>
    <w:rsid w:val="005D7BF2"/>
    <w:rsid w:val="005E0FC8"/>
    <w:rsid w:val="005E1C96"/>
    <w:rsid w:val="005E35F8"/>
    <w:rsid w:val="005E4E91"/>
    <w:rsid w:val="005E57C6"/>
    <w:rsid w:val="005E6802"/>
    <w:rsid w:val="005E6F8B"/>
    <w:rsid w:val="005E7460"/>
    <w:rsid w:val="005E7BFC"/>
    <w:rsid w:val="005F081F"/>
    <w:rsid w:val="005F0E47"/>
    <w:rsid w:val="005F1B46"/>
    <w:rsid w:val="005F2C34"/>
    <w:rsid w:val="005F32B6"/>
    <w:rsid w:val="005F3C15"/>
    <w:rsid w:val="005F52BE"/>
    <w:rsid w:val="005F707A"/>
    <w:rsid w:val="006001DE"/>
    <w:rsid w:val="006013F0"/>
    <w:rsid w:val="00601950"/>
    <w:rsid w:val="00601F46"/>
    <w:rsid w:val="00602C07"/>
    <w:rsid w:val="006035AC"/>
    <w:rsid w:val="0060484F"/>
    <w:rsid w:val="00605142"/>
    <w:rsid w:val="006058DA"/>
    <w:rsid w:val="00605AE8"/>
    <w:rsid w:val="00606D6A"/>
    <w:rsid w:val="00606FDA"/>
    <w:rsid w:val="00607503"/>
    <w:rsid w:val="0060776A"/>
    <w:rsid w:val="00610A0D"/>
    <w:rsid w:val="00610FA6"/>
    <w:rsid w:val="006138D9"/>
    <w:rsid w:val="00614149"/>
    <w:rsid w:val="00615F52"/>
    <w:rsid w:val="00617881"/>
    <w:rsid w:val="006224D2"/>
    <w:rsid w:val="006232C7"/>
    <w:rsid w:val="006238DA"/>
    <w:rsid w:val="006239EB"/>
    <w:rsid w:val="0062468F"/>
    <w:rsid w:val="0062548E"/>
    <w:rsid w:val="00626A6A"/>
    <w:rsid w:val="00626FB1"/>
    <w:rsid w:val="00630804"/>
    <w:rsid w:val="00630EFD"/>
    <w:rsid w:val="006310CC"/>
    <w:rsid w:val="006313F7"/>
    <w:rsid w:val="00631995"/>
    <w:rsid w:val="00632543"/>
    <w:rsid w:val="00633A71"/>
    <w:rsid w:val="00634257"/>
    <w:rsid w:val="00635E8D"/>
    <w:rsid w:val="00636084"/>
    <w:rsid w:val="00637D30"/>
    <w:rsid w:val="00640FD1"/>
    <w:rsid w:val="00641594"/>
    <w:rsid w:val="00641A5F"/>
    <w:rsid w:val="00642495"/>
    <w:rsid w:val="0064363E"/>
    <w:rsid w:val="00643B70"/>
    <w:rsid w:val="00643C47"/>
    <w:rsid w:val="00643E58"/>
    <w:rsid w:val="006461C6"/>
    <w:rsid w:val="00646B28"/>
    <w:rsid w:val="006479FC"/>
    <w:rsid w:val="00647F9E"/>
    <w:rsid w:val="0065077B"/>
    <w:rsid w:val="00651A93"/>
    <w:rsid w:val="00652E65"/>
    <w:rsid w:val="0065343C"/>
    <w:rsid w:val="00653B41"/>
    <w:rsid w:val="00653BF5"/>
    <w:rsid w:val="00655085"/>
    <w:rsid w:val="006552CB"/>
    <w:rsid w:val="00655D0F"/>
    <w:rsid w:val="0065602A"/>
    <w:rsid w:val="00657F87"/>
    <w:rsid w:val="00660B48"/>
    <w:rsid w:val="00660BDD"/>
    <w:rsid w:val="00660DEB"/>
    <w:rsid w:val="0066114D"/>
    <w:rsid w:val="00662678"/>
    <w:rsid w:val="00664389"/>
    <w:rsid w:val="006647BE"/>
    <w:rsid w:val="00664849"/>
    <w:rsid w:val="00665351"/>
    <w:rsid w:val="00670832"/>
    <w:rsid w:val="00671EA5"/>
    <w:rsid w:val="00672603"/>
    <w:rsid w:val="00673BD0"/>
    <w:rsid w:val="0067601C"/>
    <w:rsid w:val="00677501"/>
    <w:rsid w:val="00680FAB"/>
    <w:rsid w:val="006816E1"/>
    <w:rsid w:val="006822DA"/>
    <w:rsid w:val="00684E3C"/>
    <w:rsid w:val="0068557A"/>
    <w:rsid w:val="00687460"/>
    <w:rsid w:val="00690791"/>
    <w:rsid w:val="00690A97"/>
    <w:rsid w:val="00691554"/>
    <w:rsid w:val="00691AC6"/>
    <w:rsid w:val="00692B86"/>
    <w:rsid w:val="00692F7C"/>
    <w:rsid w:val="006931FB"/>
    <w:rsid w:val="00693717"/>
    <w:rsid w:val="00693F9F"/>
    <w:rsid w:val="006955DA"/>
    <w:rsid w:val="006A0834"/>
    <w:rsid w:val="006A1F88"/>
    <w:rsid w:val="006A21AD"/>
    <w:rsid w:val="006A3423"/>
    <w:rsid w:val="006A40A1"/>
    <w:rsid w:val="006A44D4"/>
    <w:rsid w:val="006A6AE1"/>
    <w:rsid w:val="006A7957"/>
    <w:rsid w:val="006A7A96"/>
    <w:rsid w:val="006A7C90"/>
    <w:rsid w:val="006B0088"/>
    <w:rsid w:val="006B0506"/>
    <w:rsid w:val="006B37DF"/>
    <w:rsid w:val="006B68B6"/>
    <w:rsid w:val="006B6F64"/>
    <w:rsid w:val="006C0529"/>
    <w:rsid w:val="006C0676"/>
    <w:rsid w:val="006C1B9E"/>
    <w:rsid w:val="006C37FC"/>
    <w:rsid w:val="006C426C"/>
    <w:rsid w:val="006C427B"/>
    <w:rsid w:val="006C44D8"/>
    <w:rsid w:val="006C470B"/>
    <w:rsid w:val="006C514C"/>
    <w:rsid w:val="006C623D"/>
    <w:rsid w:val="006C7D99"/>
    <w:rsid w:val="006D1428"/>
    <w:rsid w:val="006D1A2C"/>
    <w:rsid w:val="006D21C8"/>
    <w:rsid w:val="006D2326"/>
    <w:rsid w:val="006D2354"/>
    <w:rsid w:val="006D3A76"/>
    <w:rsid w:val="006D44CA"/>
    <w:rsid w:val="006D6CC2"/>
    <w:rsid w:val="006D7332"/>
    <w:rsid w:val="006D7A99"/>
    <w:rsid w:val="006E2DA7"/>
    <w:rsid w:val="006E43D9"/>
    <w:rsid w:val="006E4B33"/>
    <w:rsid w:val="006E551A"/>
    <w:rsid w:val="006E70B7"/>
    <w:rsid w:val="006E7129"/>
    <w:rsid w:val="006E7C67"/>
    <w:rsid w:val="006F0F97"/>
    <w:rsid w:val="006F24F9"/>
    <w:rsid w:val="006F2AFB"/>
    <w:rsid w:val="006F49E4"/>
    <w:rsid w:val="006F4E57"/>
    <w:rsid w:val="006F5FC2"/>
    <w:rsid w:val="006F67E9"/>
    <w:rsid w:val="007014A9"/>
    <w:rsid w:val="00702213"/>
    <w:rsid w:val="00704824"/>
    <w:rsid w:val="00704B6F"/>
    <w:rsid w:val="0070555B"/>
    <w:rsid w:val="00706F40"/>
    <w:rsid w:val="007073C9"/>
    <w:rsid w:val="007076EF"/>
    <w:rsid w:val="00707AB1"/>
    <w:rsid w:val="00707CBB"/>
    <w:rsid w:val="00712814"/>
    <w:rsid w:val="00712876"/>
    <w:rsid w:val="00712A9F"/>
    <w:rsid w:val="00712AE7"/>
    <w:rsid w:val="00713AC4"/>
    <w:rsid w:val="00714060"/>
    <w:rsid w:val="0071600F"/>
    <w:rsid w:val="00716219"/>
    <w:rsid w:val="00720579"/>
    <w:rsid w:val="007206F8"/>
    <w:rsid w:val="00721AA6"/>
    <w:rsid w:val="00722C9D"/>
    <w:rsid w:val="0072527E"/>
    <w:rsid w:val="00725AF9"/>
    <w:rsid w:val="00726DE2"/>
    <w:rsid w:val="007274E8"/>
    <w:rsid w:val="00733F53"/>
    <w:rsid w:val="007349F4"/>
    <w:rsid w:val="00735005"/>
    <w:rsid w:val="00735352"/>
    <w:rsid w:val="0073554E"/>
    <w:rsid w:val="00736B58"/>
    <w:rsid w:val="0073787F"/>
    <w:rsid w:val="00740AD7"/>
    <w:rsid w:val="00740E15"/>
    <w:rsid w:val="00742549"/>
    <w:rsid w:val="007434A0"/>
    <w:rsid w:val="00744131"/>
    <w:rsid w:val="007441F7"/>
    <w:rsid w:val="00744BC0"/>
    <w:rsid w:val="00745081"/>
    <w:rsid w:val="007455E5"/>
    <w:rsid w:val="00746C81"/>
    <w:rsid w:val="007519EC"/>
    <w:rsid w:val="00752401"/>
    <w:rsid w:val="007524E7"/>
    <w:rsid w:val="00753861"/>
    <w:rsid w:val="00753A85"/>
    <w:rsid w:val="00754B6B"/>
    <w:rsid w:val="00756CCC"/>
    <w:rsid w:val="00760F6A"/>
    <w:rsid w:val="00761D17"/>
    <w:rsid w:val="007624CB"/>
    <w:rsid w:val="0076289E"/>
    <w:rsid w:val="007630B7"/>
    <w:rsid w:val="00764C10"/>
    <w:rsid w:val="00765480"/>
    <w:rsid w:val="007654E9"/>
    <w:rsid w:val="00765E1B"/>
    <w:rsid w:val="00766207"/>
    <w:rsid w:val="00767863"/>
    <w:rsid w:val="007732B2"/>
    <w:rsid w:val="00774435"/>
    <w:rsid w:val="0077507D"/>
    <w:rsid w:val="00776343"/>
    <w:rsid w:val="0077638A"/>
    <w:rsid w:val="0077798F"/>
    <w:rsid w:val="00780EC8"/>
    <w:rsid w:val="00781F6C"/>
    <w:rsid w:val="007821E6"/>
    <w:rsid w:val="00782808"/>
    <w:rsid w:val="007832C6"/>
    <w:rsid w:val="007842A1"/>
    <w:rsid w:val="007846BC"/>
    <w:rsid w:val="0078481C"/>
    <w:rsid w:val="00784971"/>
    <w:rsid w:val="00784EF8"/>
    <w:rsid w:val="00785537"/>
    <w:rsid w:val="00786342"/>
    <w:rsid w:val="00786A82"/>
    <w:rsid w:val="007878DD"/>
    <w:rsid w:val="00787F8A"/>
    <w:rsid w:val="00791462"/>
    <w:rsid w:val="007928D7"/>
    <w:rsid w:val="0079292D"/>
    <w:rsid w:val="007930E3"/>
    <w:rsid w:val="007956B6"/>
    <w:rsid w:val="00796094"/>
    <w:rsid w:val="00797115"/>
    <w:rsid w:val="007A1B2D"/>
    <w:rsid w:val="007A28C4"/>
    <w:rsid w:val="007A3BC5"/>
    <w:rsid w:val="007A47E7"/>
    <w:rsid w:val="007A4807"/>
    <w:rsid w:val="007A56A2"/>
    <w:rsid w:val="007A673A"/>
    <w:rsid w:val="007B08DD"/>
    <w:rsid w:val="007B09E0"/>
    <w:rsid w:val="007B1B3B"/>
    <w:rsid w:val="007B33EF"/>
    <w:rsid w:val="007B3610"/>
    <w:rsid w:val="007B4041"/>
    <w:rsid w:val="007B444C"/>
    <w:rsid w:val="007B4F5B"/>
    <w:rsid w:val="007B59AF"/>
    <w:rsid w:val="007B5B1B"/>
    <w:rsid w:val="007B5BFA"/>
    <w:rsid w:val="007B65F1"/>
    <w:rsid w:val="007B6686"/>
    <w:rsid w:val="007B66F1"/>
    <w:rsid w:val="007C0818"/>
    <w:rsid w:val="007C14D6"/>
    <w:rsid w:val="007C1B6C"/>
    <w:rsid w:val="007C2104"/>
    <w:rsid w:val="007C347D"/>
    <w:rsid w:val="007C380E"/>
    <w:rsid w:val="007C3A6D"/>
    <w:rsid w:val="007C5DF4"/>
    <w:rsid w:val="007C5E07"/>
    <w:rsid w:val="007C7378"/>
    <w:rsid w:val="007C7825"/>
    <w:rsid w:val="007C7F77"/>
    <w:rsid w:val="007D1940"/>
    <w:rsid w:val="007D224E"/>
    <w:rsid w:val="007D4123"/>
    <w:rsid w:val="007D4128"/>
    <w:rsid w:val="007D45EE"/>
    <w:rsid w:val="007D48D0"/>
    <w:rsid w:val="007D54BF"/>
    <w:rsid w:val="007D56BB"/>
    <w:rsid w:val="007D603F"/>
    <w:rsid w:val="007D76CF"/>
    <w:rsid w:val="007E04D2"/>
    <w:rsid w:val="007E05CB"/>
    <w:rsid w:val="007E0C66"/>
    <w:rsid w:val="007E127D"/>
    <w:rsid w:val="007E1F42"/>
    <w:rsid w:val="007E204A"/>
    <w:rsid w:val="007E2D71"/>
    <w:rsid w:val="007E3066"/>
    <w:rsid w:val="007E40F5"/>
    <w:rsid w:val="007E524D"/>
    <w:rsid w:val="007E61A8"/>
    <w:rsid w:val="007E6FC4"/>
    <w:rsid w:val="007E77F3"/>
    <w:rsid w:val="007F036E"/>
    <w:rsid w:val="007F07C5"/>
    <w:rsid w:val="007F20FA"/>
    <w:rsid w:val="007F214B"/>
    <w:rsid w:val="007F3A9E"/>
    <w:rsid w:val="007F3B78"/>
    <w:rsid w:val="007F433C"/>
    <w:rsid w:val="007F4AD6"/>
    <w:rsid w:val="007F56C5"/>
    <w:rsid w:val="007F607F"/>
    <w:rsid w:val="00800F26"/>
    <w:rsid w:val="008039B1"/>
    <w:rsid w:val="00803A8F"/>
    <w:rsid w:val="00804230"/>
    <w:rsid w:val="00804308"/>
    <w:rsid w:val="0080523C"/>
    <w:rsid w:val="00805A85"/>
    <w:rsid w:val="00806B3C"/>
    <w:rsid w:val="0081098F"/>
    <w:rsid w:val="008109F2"/>
    <w:rsid w:val="00811E90"/>
    <w:rsid w:val="00813303"/>
    <w:rsid w:val="008139DF"/>
    <w:rsid w:val="0081466B"/>
    <w:rsid w:val="00814FCB"/>
    <w:rsid w:val="00816D22"/>
    <w:rsid w:val="00820904"/>
    <w:rsid w:val="00821580"/>
    <w:rsid w:val="00821ED4"/>
    <w:rsid w:val="00822087"/>
    <w:rsid w:val="008224E6"/>
    <w:rsid w:val="0082258C"/>
    <w:rsid w:val="00822DE1"/>
    <w:rsid w:val="00823429"/>
    <w:rsid w:val="0082654E"/>
    <w:rsid w:val="00827272"/>
    <w:rsid w:val="00827B0D"/>
    <w:rsid w:val="00827D6C"/>
    <w:rsid w:val="00831119"/>
    <w:rsid w:val="0083188B"/>
    <w:rsid w:val="00832F32"/>
    <w:rsid w:val="0083352A"/>
    <w:rsid w:val="0083493D"/>
    <w:rsid w:val="00834D9F"/>
    <w:rsid w:val="00835F60"/>
    <w:rsid w:val="00841334"/>
    <w:rsid w:val="0084221E"/>
    <w:rsid w:val="008457D7"/>
    <w:rsid w:val="00847636"/>
    <w:rsid w:val="00850483"/>
    <w:rsid w:val="00851A45"/>
    <w:rsid w:val="0085228A"/>
    <w:rsid w:val="0085250D"/>
    <w:rsid w:val="00853CB7"/>
    <w:rsid w:val="008546E1"/>
    <w:rsid w:val="00856378"/>
    <w:rsid w:val="00856B62"/>
    <w:rsid w:val="0085726A"/>
    <w:rsid w:val="00857688"/>
    <w:rsid w:val="008612BF"/>
    <w:rsid w:val="00861970"/>
    <w:rsid w:val="00862FBB"/>
    <w:rsid w:val="00863E08"/>
    <w:rsid w:val="00870421"/>
    <w:rsid w:val="00873964"/>
    <w:rsid w:val="00873ABC"/>
    <w:rsid w:val="00874F70"/>
    <w:rsid w:val="00875554"/>
    <w:rsid w:val="008775D6"/>
    <w:rsid w:val="00880813"/>
    <w:rsid w:val="00880E2B"/>
    <w:rsid w:val="00881053"/>
    <w:rsid w:val="00882F5B"/>
    <w:rsid w:val="00883686"/>
    <w:rsid w:val="00884ABD"/>
    <w:rsid w:val="00885DA7"/>
    <w:rsid w:val="00886C81"/>
    <w:rsid w:val="00886D91"/>
    <w:rsid w:val="0089336E"/>
    <w:rsid w:val="0089403A"/>
    <w:rsid w:val="00895304"/>
    <w:rsid w:val="00895500"/>
    <w:rsid w:val="00895D38"/>
    <w:rsid w:val="0089676A"/>
    <w:rsid w:val="00896C93"/>
    <w:rsid w:val="008A03C7"/>
    <w:rsid w:val="008A08F0"/>
    <w:rsid w:val="008A1581"/>
    <w:rsid w:val="008A1757"/>
    <w:rsid w:val="008A1CF4"/>
    <w:rsid w:val="008A23AF"/>
    <w:rsid w:val="008A270F"/>
    <w:rsid w:val="008A2D30"/>
    <w:rsid w:val="008A2F40"/>
    <w:rsid w:val="008A3DCC"/>
    <w:rsid w:val="008A4E6A"/>
    <w:rsid w:val="008A6A3F"/>
    <w:rsid w:val="008A713E"/>
    <w:rsid w:val="008A7342"/>
    <w:rsid w:val="008A782F"/>
    <w:rsid w:val="008A7AEF"/>
    <w:rsid w:val="008B0D41"/>
    <w:rsid w:val="008B10F7"/>
    <w:rsid w:val="008B2702"/>
    <w:rsid w:val="008B3AD6"/>
    <w:rsid w:val="008B3CD0"/>
    <w:rsid w:val="008B470A"/>
    <w:rsid w:val="008B5E49"/>
    <w:rsid w:val="008B68FD"/>
    <w:rsid w:val="008B7D1B"/>
    <w:rsid w:val="008B7DB2"/>
    <w:rsid w:val="008C03A9"/>
    <w:rsid w:val="008C1ADC"/>
    <w:rsid w:val="008C2021"/>
    <w:rsid w:val="008C2D87"/>
    <w:rsid w:val="008C4913"/>
    <w:rsid w:val="008C4B6B"/>
    <w:rsid w:val="008C5D9D"/>
    <w:rsid w:val="008C7B76"/>
    <w:rsid w:val="008C7EE9"/>
    <w:rsid w:val="008D093E"/>
    <w:rsid w:val="008D17FB"/>
    <w:rsid w:val="008D3659"/>
    <w:rsid w:val="008D4844"/>
    <w:rsid w:val="008D48AB"/>
    <w:rsid w:val="008D5B03"/>
    <w:rsid w:val="008D5F41"/>
    <w:rsid w:val="008E0B07"/>
    <w:rsid w:val="008E24E9"/>
    <w:rsid w:val="008E2FCF"/>
    <w:rsid w:val="008E3960"/>
    <w:rsid w:val="008E424F"/>
    <w:rsid w:val="008E52BD"/>
    <w:rsid w:val="008F0726"/>
    <w:rsid w:val="008F0806"/>
    <w:rsid w:val="008F1799"/>
    <w:rsid w:val="008F2127"/>
    <w:rsid w:val="008F3EC0"/>
    <w:rsid w:val="008F636D"/>
    <w:rsid w:val="008F6B67"/>
    <w:rsid w:val="008F6D55"/>
    <w:rsid w:val="008F6DEC"/>
    <w:rsid w:val="008F7C93"/>
    <w:rsid w:val="00900532"/>
    <w:rsid w:val="00900926"/>
    <w:rsid w:val="00901732"/>
    <w:rsid w:val="00902369"/>
    <w:rsid w:val="00902E48"/>
    <w:rsid w:val="00905624"/>
    <w:rsid w:val="00905EA3"/>
    <w:rsid w:val="00907513"/>
    <w:rsid w:val="009126B8"/>
    <w:rsid w:val="00913300"/>
    <w:rsid w:val="00914191"/>
    <w:rsid w:val="009144B2"/>
    <w:rsid w:val="0091472C"/>
    <w:rsid w:val="00914AD8"/>
    <w:rsid w:val="00915054"/>
    <w:rsid w:val="009161A6"/>
    <w:rsid w:val="00916EC0"/>
    <w:rsid w:val="00922F52"/>
    <w:rsid w:val="00924FAD"/>
    <w:rsid w:val="00925313"/>
    <w:rsid w:val="00925F84"/>
    <w:rsid w:val="00925FC4"/>
    <w:rsid w:val="00926D62"/>
    <w:rsid w:val="0092761E"/>
    <w:rsid w:val="00930F20"/>
    <w:rsid w:val="00932419"/>
    <w:rsid w:val="00932B59"/>
    <w:rsid w:val="009340A7"/>
    <w:rsid w:val="00934D3E"/>
    <w:rsid w:val="009353D2"/>
    <w:rsid w:val="009442D4"/>
    <w:rsid w:val="0094491E"/>
    <w:rsid w:val="00944F59"/>
    <w:rsid w:val="00945FAD"/>
    <w:rsid w:val="00946013"/>
    <w:rsid w:val="00947281"/>
    <w:rsid w:val="00947554"/>
    <w:rsid w:val="009512F5"/>
    <w:rsid w:val="00952330"/>
    <w:rsid w:val="00952693"/>
    <w:rsid w:val="00952BF7"/>
    <w:rsid w:val="00952C22"/>
    <w:rsid w:val="0095303E"/>
    <w:rsid w:val="009533FF"/>
    <w:rsid w:val="00953532"/>
    <w:rsid w:val="00954E0E"/>
    <w:rsid w:val="00955091"/>
    <w:rsid w:val="0095597B"/>
    <w:rsid w:val="00955B45"/>
    <w:rsid w:val="00955C12"/>
    <w:rsid w:val="00956E01"/>
    <w:rsid w:val="00957644"/>
    <w:rsid w:val="00957AA5"/>
    <w:rsid w:val="00960352"/>
    <w:rsid w:val="00960900"/>
    <w:rsid w:val="00961880"/>
    <w:rsid w:val="0096195E"/>
    <w:rsid w:val="00962881"/>
    <w:rsid w:val="00962C55"/>
    <w:rsid w:val="009630B3"/>
    <w:rsid w:val="00964959"/>
    <w:rsid w:val="00965BDF"/>
    <w:rsid w:val="009665B5"/>
    <w:rsid w:val="00966C8D"/>
    <w:rsid w:val="0096744C"/>
    <w:rsid w:val="00967BF3"/>
    <w:rsid w:val="00970C3C"/>
    <w:rsid w:val="009720BA"/>
    <w:rsid w:val="00973221"/>
    <w:rsid w:val="00973928"/>
    <w:rsid w:val="009739B4"/>
    <w:rsid w:val="00973F4D"/>
    <w:rsid w:val="00975765"/>
    <w:rsid w:val="00975800"/>
    <w:rsid w:val="00975822"/>
    <w:rsid w:val="00981A19"/>
    <w:rsid w:val="0098241C"/>
    <w:rsid w:val="00982EF8"/>
    <w:rsid w:val="0098415C"/>
    <w:rsid w:val="00984F1A"/>
    <w:rsid w:val="00986192"/>
    <w:rsid w:val="00987547"/>
    <w:rsid w:val="00990313"/>
    <w:rsid w:val="00990B3E"/>
    <w:rsid w:val="009918B1"/>
    <w:rsid w:val="0099256F"/>
    <w:rsid w:val="00992603"/>
    <w:rsid w:val="009934C1"/>
    <w:rsid w:val="009938D0"/>
    <w:rsid w:val="0099408C"/>
    <w:rsid w:val="00996DCA"/>
    <w:rsid w:val="009971F1"/>
    <w:rsid w:val="00997A52"/>
    <w:rsid w:val="00997EBC"/>
    <w:rsid w:val="009A1854"/>
    <w:rsid w:val="009A4CA6"/>
    <w:rsid w:val="009A57C0"/>
    <w:rsid w:val="009A5E7B"/>
    <w:rsid w:val="009A69F2"/>
    <w:rsid w:val="009B0D4A"/>
    <w:rsid w:val="009B1845"/>
    <w:rsid w:val="009B2066"/>
    <w:rsid w:val="009B21E9"/>
    <w:rsid w:val="009B2CE0"/>
    <w:rsid w:val="009B3FBC"/>
    <w:rsid w:val="009B441E"/>
    <w:rsid w:val="009B4604"/>
    <w:rsid w:val="009B47B0"/>
    <w:rsid w:val="009B4B30"/>
    <w:rsid w:val="009B591D"/>
    <w:rsid w:val="009B5D44"/>
    <w:rsid w:val="009B6B13"/>
    <w:rsid w:val="009B6FC9"/>
    <w:rsid w:val="009B7F66"/>
    <w:rsid w:val="009C04E0"/>
    <w:rsid w:val="009C0D34"/>
    <w:rsid w:val="009C1C00"/>
    <w:rsid w:val="009C31C6"/>
    <w:rsid w:val="009C3210"/>
    <w:rsid w:val="009C33B5"/>
    <w:rsid w:val="009C61CE"/>
    <w:rsid w:val="009D022B"/>
    <w:rsid w:val="009D0971"/>
    <w:rsid w:val="009D1969"/>
    <w:rsid w:val="009D2E26"/>
    <w:rsid w:val="009D358A"/>
    <w:rsid w:val="009D55B0"/>
    <w:rsid w:val="009D5AA3"/>
    <w:rsid w:val="009D6266"/>
    <w:rsid w:val="009D7AF6"/>
    <w:rsid w:val="009E097E"/>
    <w:rsid w:val="009E104F"/>
    <w:rsid w:val="009E134B"/>
    <w:rsid w:val="009E1651"/>
    <w:rsid w:val="009E176F"/>
    <w:rsid w:val="009E1F9A"/>
    <w:rsid w:val="009E5257"/>
    <w:rsid w:val="009E55CD"/>
    <w:rsid w:val="009E6526"/>
    <w:rsid w:val="009E6E27"/>
    <w:rsid w:val="009E708F"/>
    <w:rsid w:val="009E730A"/>
    <w:rsid w:val="009E7352"/>
    <w:rsid w:val="009F5825"/>
    <w:rsid w:val="009F612D"/>
    <w:rsid w:val="009F6275"/>
    <w:rsid w:val="009F6330"/>
    <w:rsid w:val="009F71D0"/>
    <w:rsid w:val="009F7F62"/>
    <w:rsid w:val="00A009C9"/>
    <w:rsid w:val="00A00EA6"/>
    <w:rsid w:val="00A01200"/>
    <w:rsid w:val="00A033FB"/>
    <w:rsid w:val="00A045F7"/>
    <w:rsid w:val="00A05FF2"/>
    <w:rsid w:val="00A1013F"/>
    <w:rsid w:val="00A104B4"/>
    <w:rsid w:val="00A11637"/>
    <w:rsid w:val="00A11FB7"/>
    <w:rsid w:val="00A160B3"/>
    <w:rsid w:val="00A1636C"/>
    <w:rsid w:val="00A17888"/>
    <w:rsid w:val="00A179DC"/>
    <w:rsid w:val="00A2116A"/>
    <w:rsid w:val="00A21F72"/>
    <w:rsid w:val="00A22D52"/>
    <w:rsid w:val="00A249A6"/>
    <w:rsid w:val="00A252D2"/>
    <w:rsid w:val="00A2780F"/>
    <w:rsid w:val="00A302F5"/>
    <w:rsid w:val="00A311C7"/>
    <w:rsid w:val="00A313B0"/>
    <w:rsid w:val="00A31F22"/>
    <w:rsid w:val="00A32877"/>
    <w:rsid w:val="00A32F7B"/>
    <w:rsid w:val="00A3339C"/>
    <w:rsid w:val="00A34E89"/>
    <w:rsid w:val="00A35444"/>
    <w:rsid w:val="00A35968"/>
    <w:rsid w:val="00A35B71"/>
    <w:rsid w:val="00A35D70"/>
    <w:rsid w:val="00A36054"/>
    <w:rsid w:val="00A36271"/>
    <w:rsid w:val="00A375E4"/>
    <w:rsid w:val="00A3769E"/>
    <w:rsid w:val="00A4033E"/>
    <w:rsid w:val="00A4044E"/>
    <w:rsid w:val="00A41563"/>
    <w:rsid w:val="00A43A8D"/>
    <w:rsid w:val="00A440DB"/>
    <w:rsid w:val="00A4461B"/>
    <w:rsid w:val="00A44C9C"/>
    <w:rsid w:val="00A458AA"/>
    <w:rsid w:val="00A45AB1"/>
    <w:rsid w:val="00A45E1B"/>
    <w:rsid w:val="00A46E7D"/>
    <w:rsid w:val="00A50CB9"/>
    <w:rsid w:val="00A53A4F"/>
    <w:rsid w:val="00A53A53"/>
    <w:rsid w:val="00A54310"/>
    <w:rsid w:val="00A551E4"/>
    <w:rsid w:val="00A551EA"/>
    <w:rsid w:val="00A55BED"/>
    <w:rsid w:val="00A55C9F"/>
    <w:rsid w:val="00A570ED"/>
    <w:rsid w:val="00A578EC"/>
    <w:rsid w:val="00A61804"/>
    <w:rsid w:val="00A618E7"/>
    <w:rsid w:val="00A62421"/>
    <w:rsid w:val="00A63956"/>
    <w:rsid w:val="00A63E32"/>
    <w:rsid w:val="00A6628D"/>
    <w:rsid w:val="00A667A1"/>
    <w:rsid w:val="00A678B4"/>
    <w:rsid w:val="00A679B8"/>
    <w:rsid w:val="00A7236D"/>
    <w:rsid w:val="00A72FE3"/>
    <w:rsid w:val="00A73515"/>
    <w:rsid w:val="00A73911"/>
    <w:rsid w:val="00A758E3"/>
    <w:rsid w:val="00A76561"/>
    <w:rsid w:val="00A76B32"/>
    <w:rsid w:val="00A76D48"/>
    <w:rsid w:val="00A773F8"/>
    <w:rsid w:val="00A80B51"/>
    <w:rsid w:val="00A8196E"/>
    <w:rsid w:val="00A8227C"/>
    <w:rsid w:val="00A83023"/>
    <w:rsid w:val="00A84CF7"/>
    <w:rsid w:val="00A8507A"/>
    <w:rsid w:val="00A857B4"/>
    <w:rsid w:val="00A85969"/>
    <w:rsid w:val="00A87DA9"/>
    <w:rsid w:val="00A902F0"/>
    <w:rsid w:val="00A90A5D"/>
    <w:rsid w:val="00A910F8"/>
    <w:rsid w:val="00A91C26"/>
    <w:rsid w:val="00A92052"/>
    <w:rsid w:val="00A9287E"/>
    <w:rsid w:val="00A94E4B"/>
    <w:rsid w:val="00A95478"/>
    <w:rsid w:val="00AA0761"/>
    <w:rsid w:val="00AA0D40"/>
    <w:rsid w:val="00AA19BB"/>
    <w:rsid w:val="00AA20E8"/>
    <w:rsid w:val="00AA3B39"/>
    <w:rsid w:val="00AA4C34"/>
    <w:rsid w:val="00AA52C6"/>
    <w:rsid w:val="00AA5DB8"/>
    <w:rsid w:val="00AA7292"/>
    <w:rsid w:val="00AB02A8"/>
    <w:rsid w:val="00AB086B"/>
    <w:rsid w:val="00AB0984"/>
    <w:rsid w:val="00AB12F1"/>
    <w:rsid w:val="00AB18D6"/>
    <w:rsid w:val="00AB1B1F"/>
    <w:rsid w:val="00AB23D4"/>
    <w:rsid w:val="00AB2549"/>
    <w:rsid w:val="00AB380B"/>
    <w:rsid w:val="00AB3C53"/>
    <w:rsid w:val="00AB4B20"/>
    <w:rsid w:val="00AB58DB"/>
    <w:rsid w:val="00AB5A53"/>
    <w:rsid w:val="00AB7878"/>
    <w:rsid w:val="00AB7AC4"/>
    <w:rsid w:val="00AB7C4C"/>
    <w:rsid w:val="00AC014F"/>
    <w:rsid w:val="00AC0754"/>
    <w:rsid w:val="00AC1ECC"/>
    <w:rsid w:val="00AC2845"/>
    <w:rsid w:val="00AC2AC9"/>
    <w:rsid w:val="00AC53A6"/>
    <w:rsid w:val="00AC5ADE"/>
    <w:rsid w:val="00AC6850"/>
    <w:rsid w:val="00AC74B0"/>
    <w:rsid w:val="00AD0253"/>
    <w:rsid w:val="00AD11CC"/>
    <w:rsid w:val="00AD1459"/>
    <w:rsid w:val="00AD1895"/>
    <w:rsid w:val="00AD2994"/>
    <w:rsid w:val="00AD2DCE"/>
    <w:rsid w:val="00AD500F"/>
    <w:rsid w:val="00AD519C"/>
    <w:rsid w:val="00AD6106"/>
    <w:rsid w:val="00AD6DB4"/>
    <w:rsid w:val="00AE09EE"/>
    <w:rsid w:val="00AE2078"/>
    <w:rsid w:val="00AE2FB0"/>
    <w:rsid w:val="00AE3689"/>
    <w:rsid w:val="00AE4793"/>
    <w:rsid w:val="00AE5435"/>
    <w:rsid w:val="00AE55F9"/>
    <w:rsid w:val="00AE5A12"/>
    <w:rsid w:val="00AE6420"/>
    <w:rsid w:val="00AE69CB"/>
    <w:rsid w:val="00AE6BDF"/>
    <w:rsid w:val="00AF0937"/>
    <w:rsid w:val="00AF09EC"/>
    <w:rsid w:val="00AF0A9C"/>
    <w:rsid w:val="00AF1A89"/>
    <w:rsid w:val="00AF2871"/>
    <w:rsid w:val="00AF297E"/>
    <w:rsid w:val="00AF35C3"/>
    <w:rsid w:val="00AF3CFD"/>
    <w:rsid w:val="00AF4032"/>
    <w:rsid w:val="00AF5D88"/>
    <w:rsid w:val="00B007BF"/>
    <w:rsid w:val="00B0150C"/>
    <w:rsid w:val="00B0159C"/>
    <w:rsid w:val="00B02473"/>
    <w:rsid w:val="00B047FA"/>
    <w:rsid w:val="00B06649"/>
    <w:rsid w:val="00B06C43"/>
    <w:rsid w:val="00B06C79"/>
    <w:rsid w:val="00B07994"/>
    <w:rsid w:val="00B10A6E"/>
    <w:rsid w:val="00B11621"/>
    <w:rsid w:val="00B12809"/>
    <w:rsid w:val="00B12E85"/>
    <w:rsid w:val="00B13864"/>
    <w:rsid w:val="00B13FD1"/>
    <w:rsid w:val="00B13FF7"/>
    <w:rsid w:val="00B14B40"/>
    <w:rsid w:val="00B153F1"/>
    <w:rsid w:val="00B16B06"/>
    <w:rsid w:val="00B17827"/>
    <w:rsid w:val="00B204B8"/>
    <w:rsid w:val="00B2075C"/>
    <w:rsid w:val="00B208B0"/>
    <w:rsid w:val="00B30B81"/>
    <w:rsid w:val="00B3102D"/>
    <w:rsid w:val="00B314E4"/>
    <w:rsid w:val="00B31F48"/>
    <w:rsid w:val="00B3392E"/>
    <w:rsid w:val="00B3542C"/>
    <w:rsid w:val="00B3546D"/>
    <w:rsid w:val="00B35939"/>
    <w:rsid w:val="00B371C8"/>
    <w:rsid w:val="00B37D90"/>
    <w:rsid w:val="00B37FF3"/>
    <w:rsid w:val="00B4036F"/>
    <w:rsid w:val="00B40F32"/>
    <w:rsid w:val="00B41010"/>
    <w:rsid w:val="00B414C2"/>
    <w:rsid w:val="00B433FE"/>
    <w:rsid w:val="00B44952"/>
    <w:rsid w:val="00B47DC3"/>
    <w:rsid w:val="00B47F3A"/>
    <w:rsid w:val="00B508C1"/>
    <w:rsid w:val="00B513B2"/>
    <w:rsid w:val="00B51A94"/>
    <w:rsid w:val="00B51E2A"/>
    <w:rsid w:val="00B5356C"/>
    <w:rsid w:val="00B538C3"/>
    <w:rsid w:val="00B57C01"/>
    <w:rsid w:val="00B60BE7"/>
    <w:rsid w:val="00B6287F"/>
    <w:rsid w:val="00B63C1E"/>
    <w:rsid w:val="00B64F0E"/>
    <w:rsid w:val="00B65855"/>
    <w:rsid w:val="00B67A4D"/>
    <w:rsid w:val="00B72D87"/>
    <w:rsid w:val="00B72F12"/>
    <w:rsid w:val="00B72F2D"/>
    <w:rsid w:val="00B73F66"/>
    <w:rsid w:val="00B7412D"/>
    <w:rsid w:val="00B74705"/>
    <w:rsid w:val="00B756D8"/>
    <w:rsid w:val="00B77288"/>
    <w:rsid w:val="00B81437"/>
    <w:rsid w:val="00B815C5"/>
    <w:rsid w:val="00B8198B"/>
    <w:rsid w:val="00B8254C"/>
    <w:rsid w:val="00B83B6C"/>
    <w:rsid w:val="00B84940"/>
    <w:rsid w:val="00B84A74"/>
    <w:rsid w:val="00B85445"/>
    <w:rsid w:val="00B86614"/>
    <w:rsid w:val="00B901F8"/>
    <w:rsid w:val="00B90B51"/>
    <w:rsid w:val="00B91AAD"/>
    <w:rsid w:val="00B91B18"/>
    <w:rsid w:val="00B93DAD"/>
    <w:rsid w:val="00B9491D"/>
    <w:rsid w:val="00B94B42"/>
    <w:rsid w:val="00B954D7"/>
    <w:rsid w:val="00B95EA4"/>
    <w:rsid w:val="00B968EA"/>
    <w:rsid w:val="00BA0187"/>
    <w:rsid w:val="00BA0204"/>
    <w:rsid w:val="00BA0878"/>
    <w:rsid w:val="00BA1B08"/>
    <w:rsid w:val="00BA43B3"/>
    <w:rsid w:val="00BA45AA"/>
    <w:rsid w:val="00BA49ED"/>
    <w:rsid w:val="00BA5A11"/>
    <w:rsid w:val="00BA63EA"/>
    <w:rsid w:val="00BA7D9E"/>
    <w:rsid w:val="00BB340D"/>
    <w:rsid w:val="00BB49E7"/>
    <w:rsid w:val="00BB4E89"/>
    <w:rsid w:val="00BB4ECA"/>
    <w:rsid w:val="00BB5E2D"/>
    <w:rsid w:val="00BB68B4"/>
    <w:rsid w:val="00BB68B8"/>
    <w:rsid w:val="00BB7432"/>
    <w:rsid w:val="00BC018D"/>
    <w:rsid w:val="00BC260F"/>
    <w:rsid w:val="00BC2814"/>
    <w:rsid w:val="00BC2B6B"/>
    <w:rsid w:val="00BC353D"/>
    <w:rsid w:val="00BC4673"/>
    <w:rsid w:val="00BC5AC3"/>
    <w:rsid w:val="00BC7960"/>
    <w:rsid w:val="00BC7E6C"/>
    <w:rsid w:val="00BD072D"/>
    <w:rsid w:val="00BD339F"/>
    <w:rsid w:val="00BD3CCC"/>
    <w:rsid w:val="00BD4575"/>
    <w:rsid w:val="00BD5877"/>
    <w:rsid w:val="00BD59A6"/>
    <w:rsid w:val="00BD6DA2"/>
    <w:rsid w:val="00BD7632"/>
    <w:rsid w:val="00BE2CDF"/>
    <w:rsid w:val="00BE336E"/>
    <w:rsid w:val="00BE3469"/>
    <w:rsid w:val="00BE4D1E"/>
    <w:rsid w:val="00BE4E24"/>
    <w:rsid w:val="00BE518F"/>
    <w:rsid w:val="00BE6593"/>
    <w:rsid w:val="00BE6982"/>
    <w:rsid w:val="00BE700D"/>
    <w:rsid w:val="00BE7C57"/>
    <w:rsid w:val="00BF0924"/>
    <w:rsid w:val="00BF1C77"/>
    <w:rsid w:val="00BF1E1C"/>
    <w:rsid w:val="00BF27BA"/>
    <w:rsid w:val="00BF4936"/>
    <w:rsid w:val="00BF50A0"/>
    <w:rsid w:val="00BF5C45"/>
    <w:rsid w:val="00C00F0B"/>
    <w:rsid w:val="00C0207C"/>
    <w:rsid w:val="00C03EE8"/>
    <w:rsid w:val="00C05B95"/>
    <w:rsid w:val="00C06593"/>
    <w:rsid w:val="00C06BA3"/>
    <w:rsid w:val="00C07706"/>
    <w:rsid w:val="00C0774B"/>
    <w:rsid w:val="00C1389A"/>
    <w:rsid w:val="00C1461E"/>
    <w:rsid w:val="00C1517F"/>
    <w:rsid w:val="00C15DED"/>
    <w:rsid w:val="00C16DBB"/>
    <w:rsid w:val="00C202CC"/>
    <w:rsid w:val="00C208CF"/>
    <w:rsid w:val="00C20C36"/>
    <w:rsid w:val="00C22D9D"/>
    <w:rsid w:val="00C23409"/>
    <w:rsid w:val="00C268CB"/>
    <w:rsid w:val="00C2767D"/>
    <w:rsid w:val="00C301D5"/>
    <w:rsid w:val="00C31211"/>
    <w:rsid w:val="00C314D5"/>
    <w:rsid w:val="00C31C1D"/>
    <w:rsid w:val="00C33C9A"/>
    <w:rsid w:val="00C340BE"/>
    <w:rsid w:val="00C3416F"/>
    <w:rsid w:val="00C34411"/>
    <w:rsid w:val="00C34536"/>
    <w:rsid w:val="00C347D0"/>
    <w:rsid w:val="00C36FD1"/>
    <w:rsid w:val="00C371E3"/>
    <w:rsid w:val="00C401E4"/>
    <w:rsid w:val="00C40425"/>
    <w:rsid w:val="00C431FB"/>
    <w:rsid w:val="00C43288"/>
    <w:rsid w:val="00C440C6"/>
    <w:rsid w:val="00C441A1"/>
    <w:rsid w:val="00C453E7"/>
    <w:rsid w:val="00C457D4"/>
    <w:rsid w:val="00C45DA1"/>
    <w:rsid w:val="00C4628B"/>
    <w:rsid w:val="00C475A4"/>
    <w:rsid w:val="00C50805"/>
    <w:rsid w:val="00C50947"/>
    <w:rsid w:val="00C50AC5"/>
    <w:rsid w:val="00C50F19"/>
    <w:rsid w:val="00C51804"/>
    <w:rsid w:val="00C51EBF"/>
    <w:rsid w:val="00C53087"/>
    <w:rsid w:val="00C5379B"/>
    <w:rsid w:val="00C60D58"/>
    <w:rsid w:val="00C60DAB"/>
    <w:rsid w:val="00C61085"/>
    <w:rsid w:val="00C61D5A"/>
    <w:rsid w:val="00C64682"/>
    <w:rsid w:val="00C6773C"/>
    <w:rsid w:val="00C67E5D"/>
    <w:rsid w:val="00C7166D"/>
    <w:rsid w:val="00C737A2"/>
    <w:rsid w:val="00C73D6A"/>
    <w:rsid w:val="00C73F5E"/>
    <w:rsid w:val="00C77145"/>
    <w:rsid w:val="00C811ED"/>
    <w:rsid w:val="00C81B21"/>
    <w:rsid w:val="00C81C09"/>
    <w:rsid w:val="00C86B90"/>
    <w:rsid w:val="00C86DC8"/>
    <w:rsid w:val="00C87EBC"/>
    <w:rsid w:val="00C90905"/>
    <w:rsid w:val="00C90F87"/>
    <w:rsid w:val="00C91E99"/>
    <w:rsid w:val="00C9215F"/>
    <w:rsid w:val="00C940EB"/>
    <w:rsid w:val="00C94334"/>
    <w:rsid w:val="00C97093"/>
    <w:rsid w:val="00C978C1"/>
    <w:rsid w:val="00CA11D8"/>
    <w:rsid w:val="00CA1B28"/>
    <w:rsid w:val="00CA28AB"/>
    <w:rsid w:val="00CA31F2"/>
    <w:rsid w:val="00CA38BC"/>
    <w:rsid w:val="00CA3A19"/>
    <w:rsid w:val="00CA532D"/>
    <w:rsid w:val="00CA5F4B"/>
    <w:rsid w:val="00CB0D40"/>
    <w:rsid w:val="00CB234A"/>
    <w:rsid w:val="00CB33CC"/>
    <w:rsid w:val="00CB525F"/>
    <w:rsid w:val="00CB5F0F"/>
    <w:rsid w:val="00CB64DC"/>
    <w:rsid w:val="00CB6E5C"/>
    <w:rsid w:val="00CB724A"/>
    <w:rsid w:val="00CC1347"/>
    <w:rsid w:val="00CC1FC9"/>
    <w:rsid w:val="00CD17D5"/>
    <w:rsid w:val="00CD238D"/>
    <w:rsid w:val="00CD293A"/>
    <w:rsid w:val="00CD3127"/>
    <w:rsid w:val="00CD3607"/>
    <w:rsid w:val="00CD567F"/>
    <w:rsid w:val="00CD6323"/>
    <w:rsid w:val="00CE2F85"/>
    <w:rsid w:val="00CE305D"/>
    <w:rsid w:val="00CE377D"/>
    <w:rsid w:val="00CE3D9A"/>
    <w:rsid w:val="00CE4396"/>
    <w:rsid w:val="00CE542F"/>
    <w:rsid w:val="00CE757B"/>
    <w:rsid w:val="00CE7BBD"/>
    <w:rsid w:val="00CF07ED"/>
    <w:rsid w:val="00CF2282"/>
    <w:rsid w:val="00CF2E13"/>
    <w:rsid w:val="00CF3098"/>
    <w:rsid w:val="00CF5BE1"/>
    <w:rsid w:val="00CF6373"/>
    <w:rsid w:val="00CF6CBA"/>
    <w:rsid w:val="00D002F6"/>
    <w:rsid w:val="00D00AF3"/>
    <w:rsid w:val="00D011ED"/>
    <w:rsid w:val="00D01715"/>
    <w:rsid w:val="00D01B52"/>
    <w:rsid w:val="00D02969"/>
    <w:rsid w:val="00D02C09"/>
    <w:rsid w:val="00D031F9"/>
    <w:rsid w:val="00D03205"/>
    <w:rsid w:val="00D065D9"/>
    <w:rsid w:val="00D06F8B"/>
    <w:rsid w:val="00D07184"/>
    <w:rsid w:val="00D075E3"/>
    <w:rsid w:val="00D10254"/>
    <w:rsid w:val="00D10488"/>
    <w:rsid w:val="00D10A02"/>
    <w:rsid w:val="00D10AAA"/>
    <w:rsid w:val="00D11139"/>
    <w:rsid w:val="00D122AA"/>
    <w:rsid w:val="00D13055"/>
    <w:rsid w:val="00D13CE2"/>
    <w:rsid w:val="00D13FCF"/>
    <w:rsid w:val="00D14DD3"/>
    <w:rsid w:val="00D155AB"/>
    <w:rsid w:val="00D16980"/>
    <w:rsid w:val="00D17166"/>
    <w:rsid w:val="00D17D2F"/>
    <w:rsid w:val="00D20AB8"/>
    <w:rsid w:val="00D20AF9"/>
    <w:rsid w:val="00D21B4A"/>
    <w:rsid w:val="00D2280F"/>
    <w:rsid w:val="00D23E91"/>
    <w:rsid w:val="00D259D3"/>
    <w:rsid w:val="00D25C61"/>
    <w:rsid w:val="00D2679F"/>
    <w:rsid w:val="00D27492"/>
    <w:rsid w:val="00D31F3D"/>
    <w:rsid w:val="00D323E2"/>
    <w:rsid w:val="00D33592"/>
    <w:rsid w:val="00D33F68"/>
    <w:rsid w:val="00D34FF0"/>
    <w:rsid w:val="00D357E3"/>
    <w:rsid w:val="00D375D8"/>
    <w:rsid w:val="00D37A47"/>
    <w:rsid w:val="00D40DD5"/>
    <w:rsid w:val="00D41107"/>
    <w:rsid w:val="00D42C24"/>
    <w:rsid w:val="00D45CFC"/>
    <w:rsid w:val="00D46D8E"/>
    <w:rsid w:val="00D46FC3"/>
    <w:rsid w:val="00D46FE0"/>
    <w:rsid w:val="00D50161"/>
    <w:rsid w:val="00D510A7"/>
    <w:rsid w:val="00D51467"/>
    <w:rsid w:val="00D51F2D"/>
    <w:rsid w:val="00D53399"/>
    <w:rsid w:val="00D53D1B"/>
    <w:rsid w:val="00D54C53"/>
    <w:rsid w:val="00D551EC"/>
    <w:rsid w:val="00D5537A"/>
    <w:rsid w:val="00D5545D"/>
    <w:rsid w:val="00D5640F"/>
    <w:rsid w:val="00D5776B"/>
    <w:rsid w:val="00D609BD"/>
    <w:rsid w:val="00D61271"/>
    <w:rsid w:val="00D61281"/>
    <w:rsid w:val="00D620C3"/>
    <w:rsid w:val="00D62C42"/>
    <w:rsid w:val="00D63B3A"/>
    <w:rsid w:val="00D63BD5"/>
    <w:rsid w:val="00D63E5E"/>
    <w:rsid w:val="00D64AD9"/>
    <w:rsid w:val="00D6631E"/>
    <w:rsid w:val="00D670EB"/>
    <w:rsid w:val="00D67A59"/>
    <w:rsid w:val="00D70CE8"/>
    <w:rsid w:val="00D72483"/>
    <w:rsid w:val="00D724D3"/>
    <w:rsid w:val="00D72F20"/>
    <w:rsid w:val="00D738D2"/>
    <w:rsid w:val="00D73B55"/>
    <w:rsid w:val="00D741B1"/>
    <w:rsid w:val="00D742C3"/>
    <w:rsid w:val="00D75B78"/>
    <w:rsid w:val="00D77A26"/>
    <w:rsid w:val="00D8167E"/>
    <w:rsid w:val="00D90248"/>
    <w:rsid w:val="00D90AB3"/>
    <w:rsid w:val="00D912A7"/>
    <w:rsid w:val="00D92738"/>
    <w:rsid w:val="00D934F0"/>
    <w:rsid w:val="00D93746"/>
    <w:rsid w:val="00D93BFA"/>
    <w:rsid w:val="00D94C44"/>
    <w:rsid w:val="00D94E4E"/>
    <w:rsid w:val="00D9503A"/>
    <w:rsid w:val="00D951A0"/>
    <w:rsid w:val="00D965AF"/>
    <w:rsid w:val="00D968C9"/>
    <w:rsid w:val="00D96F8E"/>
    <w:rsid w:val="00D97142"/>
    <w:rsid w:val="00D97566"/>
    <w:rsid w:val="00D975F7"/>
    <w:rsid w:val="00D97C38"/>
    <w:rsid w:val="00D97F8B"/>
    <w:rsid w:val="00DA1044"/>
    <w:rsid w:val="00DA12D6"/>
    <w:rsid w:val="00DA1C1E"/>
    <w:rsid w:val="00DA5884"/>
    <w:rsid w:val="00DA623B"/>
    <w:rsid w:val="00DA6335"/>
    <w:rsid w:val="00DA6DF6"/>
    <w:rsid w:val="00DA73D9"/>
    <w:rsid w:val="00DA7FF4"/>
    <w:rsid w:val="00DB2C81"/>
    <w:rsid w:val="00DB4676"/>
    <w:rsid w:val="00DB4C1C"/>
    <w:rsid w:val="00DB4D18"/>
    <w:rsid w:val="00DB62A4"/>
    <w:rsid w:val="00DC0F6F"/>
    <w:rsid w:val="00DC1310"/>
    <w:rsid w:val="00DC176E"/>
    <w:rsid w:val="00DC2262"/>
    <w:rsid w:val="00DC22ED"/>
    <w:rsid w:val="00DC2A83"/>
    <w:rsid w:val="00DC4119"/>
    <w:rsid w:val="00DC46E4"/>
    <w:rsid w:val="00DC5FD3"/>
    <w:rsid w:val="00DC6C04"/>
    <w:rsid w:val="00DC71FB"/>
    <w:rsid w:val="00DD11F7"/>
    <w:rsid w:val="00DD34BB"/>
    <w:rsid w:val="00DD3706"/>
    <w:rsid w:val="00DD3B37"/>
    <w:rsid w:val="00DD4705"/>
    <w:rsid w:val="00DD5630"/>
    <w:rsid w:val="00DD68A5"/>
    <w:rsid w:val="00DD751B"/>
    <w:rsid w:val="00DD75D3"/>
    <w:rsid w:val="00DD7DD6"/>
    <w:rsid w:val="00DE1613"/>
    <w:rsid w:val="00DE1F13"/>
    <w:rsid w:val="00DE2268"/>
    <w:rsid w:val="00DE299F"/>
    <w:rsid w:val="00DE2B85"/>
    <w:rsid w:val="00DE3127"/>
    <w:rsid w:val="00DE3428"/>
    <w:rsid w:val="00DE39BA"/>
    <w:rsid w:val="00DE3B02"/>
    <w:rsid w:val="00DE4AAA"/>
    <w:rsid w:val="00DE4BC1"/>
    <w:rsid w:val="00DE555B"/>
    <w:rsid w:val="00DE6A6A"/>
    <w:rsid w:val="00DE6F3B"/>
    <w:rsid w:val="00DE7680"/>
    <w:rsid w:val="00DF159A"/>
    <w:rsid w:val="00DF16CF"/>
    <w:rsid w:val="00DF23BD"/>
    <w:rsid w:val="00DF261B"/>
    <w:rsid w:val="00DF2F07"/>
    <w:rsid w:val="00DF36F5"/>
    <w:rsid w:val="00DF3754"/>
    <w:rsid w:val="00DF3839"/>
    <w:rsid w:val="00DF3FBA"/>
    <w:rsid w:val="00DF5253"/>
    <w:rsid w:val="00DF528B"/>
    <w:rsid w:val="00DF6C6D"/>
    <w:rsid w:val="00DF7658"/>
    <w:rsid w:val="00DF7799"/>
    <w:rsid w:val="00E0181C"/>
    <w:rsid w:val="00E026B2"/>
    <w:rsid w:val="00E02918"/>
    <w:rsid w:val="00E02AD0"/>
    <w:rsid w:val="00E04961"/>
    <w:rsid w:val="00E04F32"/>
    <w:rsid w:val="00E0580A"/>
    <w:rsid w:val="00E06AFC"/>
    <w:rsid w:val="00E06FCB"/>
    <w:rsid w:val="00E128FF"/>
    <w:rsid w:val="00E12F88"/>
    <w:rsid w:val="00E160E4"/>
    <w:rsid w:val="00E168F6"/>
    <w:rsid w:val="00E16F36"/>
    <w:rsid w:val="00E17568"/>
    <w:rsid w:val="00E1794B"/>
    <w:rsid w:val="00E17BC2"/>
    <w:rsid w:val="00E20824"/>
    <w:rsid w:val="00E21D58"/>
    <w:rsid w:val="00E237C0"/>
    <w:rsid w:val="00E24C67"/>
    <w:rsid w:val="00E2616C"/>
    <w:rsid w:val="00E2639F"/>
    <w:rsid w:val="00E263ED"/>
    <w:rsid w:val="00E30031"/>
    <w:rsid w:val="00E3042A"/>
    <w:rsid w:val="00E31EEE"/>
    <w:rsid w:val="00E32FC4"/>
    <w:rsid w:val="00E337B4"/>
    <w:rsid w:val="00E343B7"/>
    <w:rsid w:val="00E34527"/>
    <w:rsid w:val="00E3561C"/>
    <w:rsid w:val="00E35970"/>
    <w:rsid w:val="00E35C34"/>
    <w:rsid w:val="00E36D53"/>
    <w:rsid w:val="00E371AA"/>
    <w:rsid w:val="00E3789E"/>
    <w:rsid w:val="00E37A1E"/>
    <w:rsid w:val="00E40114"/>
    <w:rsid w:val="00E40A05"/>
    <w:rsid w:val="00E41A7F"/>
    <w:rsid w:val="00E41C0F"/>
    <w:rsid w:val="00E436D6"/>
    <w:rsid w:val="00E47181"/>
    <w:rsid w:val="00E471F5"/>
    <w:rsid w:val="00E47567"/>
    <w:rsid w:val="00E50758"/>
    <w:rsid w:val="00E5079C"/>
    <w:rsid w:val="00E508BB"/>
    <w:rsid w:val="00E50C54"/>
    <w:rsid w:val="00E5503C"/>
    <w:rsid w:val="00E56332"/>
    <w:rsid w:val="00E56E1E"/>
    <w:rsid w:val="00E56E6E"/>
    <w:rsid w:val="00E57916"/>
    <w:rsid w:val="00E5795D"/>
    <w:rsid w:val="00E57BC6"/>
    <w:rsid w:val="00E60B19"/>
    <w:rsid w:val="00E619B2"/>
    <w:rsid w:val="00E6311E"/>
    <w:rsid w:val="00E63568"/>
    <w:rsid w:val="00E64CBF"/>
    <w:rsid w:val="00E70072"/>
    <w:rsid w:val="00E7143B"/>
    <w:rsid w:val="00E718DB"/>
    <w:rsid w:val="00E72E35"/>
    <w:rsid w:val="00E73D59"/>
    <w:rsid w:val="00E7507A"/>
    <w:rsid w:val="00E75243"/>
    <w:rsid w:val="00E756E1"/>
    <w:rsid w:val="00E77C38"/>
    <w:rsid w:val="00E82861"/>
    <w:rsid w:val="00E83641"/>
    <w:rsid w:val="00E83858"/>
    <w:rsid w:val="00E85B58"/>
    <w:rsid w:val="00E85BCA"/>
    <w:rsid w:val="00E86CCA"/>
    <w:rsid w:val="00E90C37"/>
    <w:rsid w:val="00E91913"/>
    <w:rsid w:val="00E92A3E"/>
    <w:rsid w:val="00E93867"/>
    <w:rsid w:val="00E94121"/>
    <w:rsid w:val="00E94E79"/>
    <w:rsid w:val="00EA0039"/>
    <w:rsid w:val="00EA0193"/>
    <w:rsid w:val="00EA0A62"/>
    <w:rsid w:val="00EA497D"/>
    <w:rsid w:val="00EA4F4E"/>
    <w:rsid w:val="00EA5649"/>
    <w:rsid w:val="00EA5F65"/>
    <w:rsid w:val="00EA5F9E"/>
    <w:rsid w:val="00EB35C6"/>
    <w:rsid w:val="00EB6587"/>
    <w:rsid w:val="00EB6651"/>
    <w:rsid w:val="00EB679D"/>
    <w:rsid w:val="00EB71F4"/>
    <w:rsid w:val="00EB7230"/>
    <w:rsid w:val="00EC05E1"/>
    <w:rsid w:val="00EC0BE1"/>
    <w:rsid w:val="00EC0F49"/>
    <w:rsid w:val="00EC28CE"/>
    <w:rsid w:val="00EC2E92"/>
    <w:rsid w:val="00EC4E21"/>
    <w:rsid w:val="00EC5404"/>
    <w:rsid w:val="00EC75CD"/>
    <w:rsid w:val="00EC7F31"/>
    <w:rsid w:val="00EC7F7F"/>
    <w:rsid w:val="00ED0926"/>
    <w:rsid w:val="00ED1662"/>
    <w:rsid w:val="00ED3809"/>
    <w:rsid w:val="00ED3CA4"/>
    <w:rsid w:val="00ED40EE"/>
    <w:rsid w:val="00ED4F8F"/>
    <w:rsid w:val="00ED52F4"/>
    <w:rsid w:val="00ED636F"/>
    <w:rsid w:val="00ED659F"/>
    <w:rsid w:val="00ED7AFD"/>
    <w:rsid w:val="00EE2E60"/>
    <w:rsid w:val="00EE31AD"/>
    <w:rsid w:val="00EE45BE"/>
    <w:rsid w:val="00EE50A1"/>
    <w:rsid w:val="00EE5388"/>
    <w:rsid w:val="00EE546F"/>
    <w:rsid w:val="00EE5B5D"/>
    <w:rsid w:val="00EE796B"/>
    <w:rsid w:val="00EF06E7"/>
    <w:rsid w:val="00EF0720"/>
    <w:rsid w:val="00EF36CA"/>
    <w:rsid w:val="00EF38A0"/>
    <w:rsid w:val="00EF4670"/>
    <w:rsid w:val="00EF4D73"/>
    <w:rsid w:val="00EF55B4"/>
    <w:rsid w:val="00EF55FC"/>
    <w:rsid w:val="00EF5C9D"/>
    <w:rsid w:val="00EF78B2"/>
    <w:rsid w:val="00EF7985"/>
    <w:rsid w:val="00EF7ECA"/>
    <w:rsid w:val="00F009D4"/>
    <w:rsid w:val="00F025B6"/>
    <w:rsid w:val="00F03032"/>
    <w:rsid w:val="00F032A5"/>
    <w:rsid w:val="00F046FF"/>
    <w:rsid w:val="00F06636"/>
    <w:rsid w:val="00F06CD8"/>
    <w:rsid w:val="00F10007"/>
    <w:rsid w:val="00F11549"/>
    <w:rsid w:val="00F1205A"/>
    <w:rsid w:val="00F1287E"/>
    <w:rsid w:val="00F12CB8"/>
    <w:rsid w:val="00F13BE4"/>
    <w:rsid w:val="00F13F21"/>
    <w:rsid w:val="00F15E03"/>
    <w:rsid w:val="00F16354"/>
    <w:rsid w:val="00F16EF8"/>
    <w:rsid w:val="00F17055"/>
    <w:rsid w:val="00F20C0A"/>
    <w:rsid w:val="00F210D2"/>
    <w:rsid w:val="00F21663"/>
    <w:rsid w:val="00F24257"/>
    <w:rsid w:val="00F248A8"/>
    <w:rsid w:val="00F26F7B"/>
    <w:rsid w:val="00F276BD"/>
    <w:rsid w:val="00F300F5"/>
    <w:rsid w:val="00F30586"/>
    <w:rsid w:val="00F30CC0"/>
    <w:rsid w:val="00F313E1"/>
    <w:rsid w:val="00F31C06"/>
    <w:rsid w:val="00F321DC"/>
    <w:rsid w:val="00F32CDC"/>
    <w:rsid w:val="00F34BF7"/>
    <w:rsid w:val="00F34D52"/>
    <w:rsid w:val="00F359CE"/>
    <w:rsid w:val="00F36582"/>
    <w:rsid w:val="00F40691"/>
    <w:rsid w:val="00F41B83"/>
    <w:rsid w:val="00F421DD"/>
    <w:rsid w:val="00F43DF0"/>
    <w:rsid w:val="00F45128"/>
    <w:rsid w:val="00F4531E"/>
    <w:rsid w:val="00F45598"/>
    <w:rsid w:val="00F46052"/>
    <w:rsid w:val="00F4725B"/>
    <w:rsid w:val="00F4735E"/>
    <w:rsid w:val="00F50D23"/>
    <w:rsid w:val="00F5119A"/>
    <w:rsid w:val="00F51937"/>
    <w:rsid w:val="00F53808"/>
    <w:rsid w:val="00F53A8F"/>
    <w:rsid w:val="00F53CC4"/>
    <w:rsid w:val="00F55117"/>
    <w:rsid w:val="00F55C3E"/>
    <w:rsid w:val="00F5646B"/>
    <w:rsid w:val="00F5648B"/>
    <w:rsid w:val="00F56F01"/>
    <w:rsid w:val="00F608EE"/>
    <w:rsid w:val="00F60C96"/>
    <w:rsid w:val="00F61141"/>
    <w:rsid w:val="00F6149F"/>
    <w:rsid w:val="00F636AD"/>
    <w:rsid w:val="00F636BB"/>
    <w:rsid w:val="00F63840"/>
    <w:rsid w:val="00F6516B"/>
    <w:rsid w:val="00F65AB4"/>
    <w:rsid w:val="00F677AB"/>
    <w:rsid w:val="00F71177"/>
    <w:rsid w:val="00F73993"/>
    <w:rsid w:val="00F75321"/>
    <w:rsid w:val="00F80EEE"/>
    <w:rsid w:val="00F8367C"/>
    <w:rsid w:val="00F843A9"/>
    <w:rsid w:val="00F851E3"/>
    <w:rsid w:val="00F8644B"/>
    <w:rsid w:val="00F86632"/>
    <w:rsid w:val="00F86D11"/>
    <w:rsid w:val="00F9021D"/>
    <w:rsid w:val="00F92F28"/>
    <w:rsid w:val="00F9488C"/>
    <w:rsid w:val="00F95E72"/>
    <w:rsid w:val="00F95EE7"/>
    <w:rsid w:val="00F96ED1"/>
    <w:rsid w:val="00F973CE"/>
    <w:rsid w:val="00F97444"/>
    <w:rsid w:val="00FA0711"/>
    <w:rsid w:val="00FA0A8F"/>
    <w:rsid w:val="00FA1A48"/>
    <w:rsid w:val="00FA2E33"/>
    <w:rsid w:val="00FA2EBE"/>
    <w:rsid w:val="00FA3538"/>
    <w:rsid w:val="00FA5986"/>
    <w:rsid w:val="00FA67B5"/>
    <w:rsid w:val="00FA695F"/>
    <w:rsid w:val="00FA770E"/>
    <w:rsid w:val="00FB1386"/>
    <w:rsid w:val="00FB14DB"/>
    <w:rsid w:val="00FB260B"/>
    <w:rsid w:val="00FB359F"/>
    <w:rsid w:val="00FB3F55"/>
    <w:rsid w:val="00FB5C94"/>
    <w:rsid w:val="00FB5EE3"/>
    <w:rsid w:val="00FB6F55"/>
    <w:rsid w:val="00FC027A"/>
    <w:rsid w:val="00FC0A2C"/>
    <w:rsid w:val="00FC1874"/>
    <w:rsid w:val="00FC1C2A"/>
    <w:rsid w:val="00FC1D72"/>
    <w:rsid w:val="00FC23B3"/>
    <w:rsid w:val="00FC40B6"/>
    <w:rsid w:val="00FC479C"/>
    <w:rsid w:val="00FC47E3"/>
    <w:rsid w:val="00FC486D"/>
    <w:rsid w:val="00FC4BBB"/>
    <w:rsid w:val="00FC6E3F"/>
    <w:rsid w:val="00FC6FAB"/>
    <w:rsid w:val="00FD0C51"/>
    <w:rsid w:val="00FD24B3"/>
    <w:rsid w:val="00FD38E5"/>
    <w:rsid w:val="00FD3991"/>
    <w:rsid w:val="00FD50D2"/>
    <w:rsid w:val="00FD56DE"/>
    <w:rsid w:val="00FD6B22"/>
    <w:rsid w:val="00FD7DC4"/>
    <w:rsid w:val="00FE03DF"/>
    <w:rsid w:val="00FE0991"/>
    <w:rsid w:val="00FE0AE4"/>
    <w:rsid w:val="00FE1C43"/>
    <w:rsid w:val="00FE3661"/>
    <w:rsid w:val="00FE72A3"/>
    <w:rsid w:val="00FF0893"/>
    <w:rsid w:val="00FF2599"/>
    <w:rsid w:val="00FF530B"/>
    <w:rsid w:val="00FF59F6"/>
    <w:rsid w:val="00FF6BC2"/>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841A"/>
  <w15:chartTrackingRefBased/>
  <w15:docId w15:val="{35F95AE0-CA7E-4A9B-A656-D2676D46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81"/>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50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DB4C1C"/>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B4C1C"/>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B4C1C"/>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B4C1C"/>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B4C1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B4C1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D2679F"/>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D2679F"/>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791462"/>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791462"/>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D53D1B"/>
    <w:pPr>
      <w:tabs>
        <w:tab w:val="left" w:pos="1134"/>
      </w:tabs>
      <w:spacing w:before="240" w:line="240" w:lineRule="auto"/>
      <w:ind w:left="851" w:right="851" w:hanging="851"/>
    </w:pPr>
    <w:rPr>
      <w:rFonts w:ascii="Arial" w:hAnsi="Arial"/>
      <w:b/>
      <w:bCs/>
      <w:color w:val="000000"/>
      <w:szCs w:val="20"/>
    </w:rPr>
  </w:style>
  <w:style w:type="character" w:customStyle="1" w:styleId="QuestionCar">
    <w:name w:val="Question Car"/>
    <w:basedOn w:val="Policepardfaut"/>
    <w:link w:val="Question"/>
    <w:rsid w:val="00D53D1B"/>
    <w:rPr>
      <w:rFonts w:ascii="Arial" w:hAnsi="Arial"/>
      <w:b/>
      <w:bCs/>
      <w:color w:val="000000"/>
      <w:szCs w:val="20"/>
    </w:rPr>
  </w:style>
  <w:style w:type="paragraph" w:customStyle="1" w:styleId="QuestionInfo">
    <w:name w:val="Question_Info"/>
    <w:next w:val="Question"/>
    <w:link w:val="QuestionInfoCar"/>
    <w:qFormat/>
    <w:rsid w:val="00D53D1B"/>
    <w:pPr>
      <w:spacing w:after="240"/>
      <w:ind w:left="851" w:right="851"/>
    </w:pPr>
    <w:rPr>
      <w:rFonts w:ascii="Arial" w:hAnsi="Arial"/>
      <w:szCs w:val="18"/>
      <w:shd w:val="clear" w:color="auto" w:fill="FFFFFF"/>
    </w:rPr>
  </w:style>
  <w:style w:type="character" w:customStyle="1" w:styleId="QuestionInfoCar">
    <w:name w:val="Question_Info Car"/>
    <w:basedOn w:val="Policepardfaut"/>
    <w:link w:val="QuestionInfo"/>
    <w:rsid w:val="00D53D1B"/>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Display" w:hAnsi="Aptos Display"/>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D53D1B"/>
    <w:pPr>
      <w:numPr>
        <w:numId w:val="2"/>
      </w:numPr>
      <w:spacing w:after="40" w:line="276" w:lineRule="auto"/>
      <w:ind w:left="1491" w:right="85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C353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7B66F1"/>
    <w:pPr>
      <w:spacing w:before="60" w:after="100" w:line="276" w:lineRule="auto"/>
      <w:ind w:left="440"/>
    </w:pPr>
    <w:rPr>
      <w:rFonts w:asciiTheme="minorHAnsi" w:hAnsiTheme="minorHAnsi"/>
    </w:rPr>
  </w:style>
  <w:style w:type="character" w:customStyle="1" w:styleId="Style1">
    <w:name w:val="Style1"/>
    <w:basedOn w:val="Policepardfaut"/>
    <w:uiPriority w:val="1"/>
    <w:rsid w:val="00EF7ECA"/>
    <w:rPr>
      <w:rFonts w:ascii="Arial" w:hAnsi="Arial"/>
      <w:color w:val="auto"/>
      <w:sz w:val="22"/>
    </w:rPr>
  </w:style>
  <w:style w:type="paragraph" w:customStyle="1" w:styleId="sous-sous-section">
    <w:name w:val="sous-sous-section"/>
    <w:basedOn w:val="Titre3"/>
    <w:next w:val="Question"/>
    <w:qFormat/>
    <w:rsid w:val="00D259D3"/>
    <w:pPr>
      <w:shd w:val="clear" w:color="auto" w:fill="B4C6E7" w:themeFill="accent1" w:themeFillTint="66"/>
      <w:tabs>
        <w:tab w:val="left" w:pos="851"/>
      </w:tabs>
      <w:spacing w:before="120"/>
    </w:pPr>
    <w:rPr>
      <w:rFonts w:ascii="Arial" w:hAnsi="Arial"/>
      <w:color w:val="auto"/>
      <w:sz w:val="26"/>
    </w:rPr>
  </w:style>
  <w:style w:type="character" w:styleId="Mention">
    <w:name w:val="Mention"/>
    <w:basedOn w:val="Policepardfaut"/>
    <w:uiPriority w:val="99"/>
    <w:unhideWhenUsed/>
    <w:rsid w:val="006F67E9"/>
    <w:rPr>
      <w:color w:val="2B579A"/>
      <w:shd w:val="clear" w:color="auto" w:fill="E1DFDD"/>
    </w:rPr>
  </w:style>
  <w:style w:type="character" w:customStyle="1" w:styleId="Titre3Car">
    <w:name w:val="Titre 3 Car"/>
    <w:basedOn w:val="Policepardfaut"/>
    <w:link w:val="Titre3"/>
    <w:uiPriority w:val="9"/>
    <w:semiHidden/>
    <w:rsid w:val="00350D8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DB4C1C"/>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B4C1C"/>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B4C1C"/>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B4C1C"/>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B4C1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B4C1C"/>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1D67F8"/>
    <w:pPr>
      <w:spacing w:after="0" w:line="240" w:lineRule="auto"/>
    </w:pPr>
    <w:rPr>
      <w:rFonts w:ascii="Arial" w:hAnsi="Arial"/>
    </w:rPr>
  </w:style>
  <w:style w:type="numbering" w:customStyle="1" w:styleId="Style6">
    <w:name w:val="Style6"/>
    <w:uiPriority w:val="99"/>
    <w:rsid w:val="00610FA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1542">
      <w:bodyDiv w:val="1"/>
      <w:marLeft w:val="0"/>
      <w:marRight w:val="0"/>
      <w:marTop w:val="0"/>
      <w:marBottom w:val="0"/>
      <w:divBdr>
        <w:top w:val="none" w:sz="0" w:space="0" w:color="auto"/>
        <w:left w:val="none" w:sz="0" w:space="0" w:color="auto"/>
        <w:bottom w:val="none" w:sz="0" w:space="0" w:color="auto"/>
        <w:right w:val="none" w:sz="0" w:space="0" w:color="auto"/>
      </w:divBdr>
    </w:div>
    <w:div w:id="731274289">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6112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www.environnement.gouv.qc.ca/air/criteres/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autorisations-ministerielles.htm" TargetMode="External"/><Relationship Id="rId17" Type="http://schemas.openxmlformats.org/officeDocument/2006/relationships/hyperlink" Target="https://www.environnement.gouv.qc.ca/matieres/code-gestion-mrf/index.ht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vironnement.gouv.qc.ca/programmes/biomethanis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vironnement.gouv.qc.ca/ministere/garanties-financier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lois-et-reglement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25E7719464CC8AF12E7C20F378334"/>
        <w:category>
          <w:name w:val="Général"/>
          <w:gallery w:val="placeholder"/>
        </w:category>
        <w:types>
          <w:type w:val="bbPlcHdr"/>
        </w:types>
        <w:behaviors>
          <w:behavior w:val="content"/>
        </w:behaviors>
        <w:guid w:val="{FC1D2757-54AE-4C0F-817D-FD476803E335}"/>
      </w:docPartPr>
      <w:docPartBody>
        <w:p w:rsidR="00702F63" w:rsidRDefault="003508CF" w:rsidP="003508CF">
          <w:pPr>
            <w:pStyle w:val="E8725E7719464CC8AF12E7C20F37833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97377E7FF5248F0ABDDE67B513E8467"/>
        <w:category>
          <w:name w:val="Général"/>
          <w:gallery w:val="placeholder"/>
        </w:category>
        <w:types>
          <w:type w:val="bbPlcHdr"/>
        </w:types>
        <w:behaviors>
          <w:behavior w:val="content"/>
        </w:behaviors>
        <w:guid w:val="{C2AABE17-79D4-468F-B1F8-A5E5378C56F0}"/>
      </w:docPartPr>
      <w:docPartBody>
        <w:p w:rsidR="00702F63" w:rsidRDefault="003508CF" w:rsidP="003508CF">
          <w:pPr>
            <w:pStyle w:val="797377E7FF5248F0ABDDE67B513E8467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31E5B8740074783B8E6B29973496F0F"/>
        <w:category>
          <w:name w:val="Général"/>
          <w:gallery w:val="placeholder"/>
        </w:category>
        <w:types>
          <w:type w:val="bbPlcHdr"/>
        </w:types>
        <w:behaviors>
          <w:behavior w:val="content"/>
        </w:behaviors>
        <w:guid w:val="{7E5DB122-ABDB-4889-8A6D-AF6E151826F7}"/>
      </w:docPartPr>
      <w:docPartBody>
        <w:p w:rsidR="00702F63" w:rsidRDefault="003508CF" w:rsidP="003508CF">
          <w:pPr>
            <w:pStyle w:val="531E5B8740074783B8E6B29973496F0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70EC4E0F9CB48319197079467E70154"/>
        <w:category>
          <w:name w:val="Général"/>
          <w:gallery w:val="placeholder"/>
        </w:category>
        <w:types>
          <w:type w:val="bbPlcHdr"/>
        </w:types>
        <w:behaviors>
          <w:behavior w:val="content"/>
        </w:behaviors>
        <w:guid w:val="{EDA39860-A168-491C-A714-50172E0209CA}"/>
      </w:docPartPr>
      <w:docPartBody>
        <w:p w:rsidR="00702F63" w:rsidRDefault="003508CF" w:rsidP="003508CF">
          <w:pPr>
            <w:pStyle w:val="E70EC4E0F9CB48319197079467E70154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10D3961671C4584B11455297C742E45"/>
        <w:category>
          <w:name w:val="Général"/>
          <w:gallery w:val="placeholder"/>
        </w:category>
        <w:types>
          <w:type w:val="bbPlcHdr"/>
        </w:types>
        <w:behaviors>
          <w:behavior w:val="content"/>
        </w:behaviors>
        <w:guid w:val="{1DCF6BF5-68CC-4A7F-8E63-0AA3A499CC7F}"/>
      </w:docPartPr>
      <w:docPartBody>
        <w:p w:rsidR="00702F63" w:rsidRDefault="003508CF" w:rsidP="003508CF">
          <w:pPr>
            <w:pStyle w:val="310D3961671C4584B11455297C742E452"/>
          </w:pPr>
          <w:r>
            <w:rPr>
              <w:rStyle w:val="Textedelespacerserv"/>
              <w:i/>
              <w:iCs/>
            </w:rPr>
            <w:t>Précisez la section.</w:t>
          </w:r>
        </w:p>
      </w:docPartBody>
    </w:docPart>
    <w:docPart>
      <w:docPartPr>
        <w:name w:val="E46A6D73863A472689B24456FB31927A"/>
        <w:category>
          <w:name w:val="Général"/>
          <w:gallery w:val="placeholder"/>
        </w:category>
        <w:types>
          <w:type w:val="bbPlcHdr"/>
        </w:types>
        <w:behaviors>
          <w:behavior w:val="content"/>
        </w:behaviors>
        <w:guid w:val="{1E5FD931-6820-4B7C-B138-D47355CB9103}"/>
      </w:docPartPr>
      <w:docPartBody>
        <w:p w:rsidR="00702F63" w:rsidRDefault="003508CF" w:rsidP="003508CF">
          <w:pPr>
            <w:pStyle w:val="E46A6D73863A472689B24456FB31927A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F1BA69236A44FF087F3CE471FADA2A5"/>
        <w:category>
          <w:name w:val="Général"/>
          <w:gallery w:val="placeholder"/>
        </w:category>
        <w:types>
          <w:type w:val="bbPlcHdr"/>
        </w:types>
        <w:behaviors>
          <w:behavior w:val="content"/>
        </w:behaviors>
        <w:guid w:val="{95BB0B6A-5F43-458A-B6F1-E3C4E1B9477F}"/>
      </w:docPartPr>
      <w:docPartBody>
        <w:p w:rsidR="00702F63" w:rsidRDefault="003508CF" w:rsidP="003508CF">
          <w:pPr>
            <w:pStyle w:val="5F1BA69236A44FF087F3CE471FADA2A52"/>
          </w:pPr>
          <w:r w:rsidRPr="00A728C8">
            <w:rPr>
              <w:rStyle w:val="Textedelespacerserv"/>
              <w:i/>
              <w:iCs/>
            </w:rPr>
            <w:t>Saisissez les informations</w:t>
          </w:r>
          <w:r>
            <w:rPr>
              <w:rStyle w:val="Textedelespacerserv"/>
              <w:i/>
              <w:iCs/>
            </w:rPr>
            <w:t>.</w:t>
          </w:r>
        </w:p>
      </w:docPartBody>
    </w:docPart>
    <w:docPart>
      <w:docPartPr>
        <w:name w:val="DefaultPlaceholder_-1854013435"/>
        <w:category>
          <w:name w:val="Général"/>
          <w:gallery w:val="placeholder"/>
        </w:category>
        <w:types>
          <w:type w:val="bbPlcHdr"/>
        </w:types>
        <w:behaviors>
          <w:behavior w:val="content"/>
        </w:behaviors>
        <w:guid w:val="{FC7B3F5C-419D-4CAD-9EE5-18DCD2AC0CC4}"/>
      </w:docPartPr>
      <w:docPartBody>
        <w:p w:rsidR="00702F63" w:rsidRDefault="003508CF">
          <w:r w:rsidRPr="00462F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101821D5B24580A7A11204F8D331B3"/>
        <w:category>
          <w:name w:val="Général"/>
          <w:gallery w:val="placeholder"/>
        </w:category>
        <w:types>
          <w:type w:val="bbPlcHdr"/>
        </w:types>
        <w:behaviors>
          <w:behavior w:val="content"/>
        </w:behaviors>
        <w:guid w:val="{7D205016-8611-4B31-8EE8-F6F454819767}"/>
      </w:docPartPr>
      <w:docPartBody>
        <w:p w:rsidR="00702F63" w:rsidRDefault="003508CF" w:rsidP="003508CF">
          <w:pPr>
            <w:pStyle w:val="BC101821D5B24580A7A11204F8D331B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D4CBF759FB644DE9EC13CAD80A20CDE"/>
        <w:category>
          <w:name w:val="Général"/>
          <w:gallery w:val="placeholder"/>
        </w:category>
        <w:types>
          <w:type w:val="bbPlcHdr"/>
        </w:types>
        <w:behaviors>
          <w:behavior w:val="content"/>
        </w:behaviors>
        <w:guid w:val="{4EDC1524-FB1C-494B-BE26-078D603CD48B}"/>
      </w:docPartPr>
      <w:docPartBody>
        <w:p w:rsidR="00702F63" w:rsidRDefault="003508CF" w:rsidP="003508CF">
          <w:pPr>
            <w:pStyle w:val="3D4CBF759FB644DE9EC13CAD80A20CD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E5CD55559846D193040564B112C943"/>
        <w:category>
          <w:name w:val="Général"/>
          <w:gallery w:val="placeholder"/>
        </w:category>
        <w:types>
          <w:type w:val="bbPlcHdr"/>
        </w:types>
        <w:behaviors>
          <w:behavior w:val="content"/>
        </w:behaviors>
        <w:guid w:val="{26E5F175-3B06-4938-B4E3-B5B0CD054BD5}"/>
      </w:docPartPr>
      <w:docPartBody>
        <w:p w:rsidR="00702F63" w:rsidRDefault="003508CF" w:rsidP="003508CF">
          <w:pPr>
            <w:pStyle w:val="DCE5CD55559846D193040564B112C94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55E1713F1014FF787AE539EEF251F48"/>
        <w:category>
          <w:name w:val="Général"/>
          <w:gallery w:val="placeholder"/>
        </w:category>
        <w:types>
          <w:type w:val="bbPlcHdr"/>
        </w:types>
        <w:behaviors>
          <w:behavior w:val="content"/>
        </w:behaviors>
        <w:guid w:val="{95D3ACDE-2E00-4A91-8A85-E6A7FAB5F87D}"/>
      </w:docPartPr>
      <w:docPartBody>
        <w:p w:rsidR="00702F63" w:rsidRDefault="003508CF" w:rsidP="003508CF">
          <w:pPr>
            <w:pStyle w:val="555E1713F1014FF787AE539EEF251F4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B070917A8D34024BE4E9452C8B49976"/>
        <w:category>
          <w:name w:val="Général"/>
          <w:gallery w:val="placeholder"/>
        </w:category>
        <w:types>
          <w:type w:val="bbPlcHdr"/>
        </w:types>
        <w:behaviors>
          <w:behavior w:val="content"/>
        </w:behaviors>
        <w:guid w:val="{DBACC280-FE9B-4ECF-9095-D4C0914DEB05}"/>
      </w:docPartPr>
      <w:docPartBody>
        <w:p w:rsidR="00702F63" w:rsidRDefault="003508CF" w:rsidP="003508CF">
          <w:pPr>
            <w:pStyle w:val="8B070917A8D34024BE4E9452C8B49976"/>
          </w:pPr>
          <w:r>
            <w:rPr>
              <w:rStyle w:val="Textedelespacerserv"/>
              <w:i/>
              <w:iCs/>
            </w:rPr>
            <w:t>Si vous préférez joindre un document, indiquez-en le nom.</w:t>
          </w:r>
        </w:p>
      </w:docPartBody>
    </w:docPart>
    <w:docPart>
      <w:docPartPr>
        <w:name w:val="881262BED7214F4891D7FCB5DEEEDF92"/>
        <w:category>
          <w:name w:val="Général"/>
          <w:gallery w:val="placeholder"/>
        </w:category>
        <w:types>
          <w:type w:val="bbPlcHdr"/>
        </w:types>
        <w:behaviors>
          <w:behavior w:val="content"/>
        </w:behaviors>
        <w:guid w:val="{B9BD3799-D705-4CF8-A15A-C06CCDDF64D5}"/>
      </w:docPartPr>
      <w:docPartBody>
        <w:p w:rsidR="00702F63" w:rsidRDefault="003508CF" w:rsidP="003508CF">
          <w:pPr>
            <w:pStyle w:val="881262BED7214F4891D7FCB5DEEEDF92"/>
          </w:pPr>
          <w:r>
            <w:rPr>
              <w:rStyle w:val="Textedelespacerserv"/>
              <w:i/>
              <w:iCs/>
            </w:rPr>
            <w:t>Précisez la section.</w:t>
          </w:r>
        </w:p>
      </w:docPartBody>
    </w:docPart>
    <w:docPart>
      <w:docPartPr>
        <w:name w:val="11C1D6D11CBE495BAC7D219B84D89033"/>
        <w:category>
          <w:name w:val="Général"/>
          <w:gallery w:val="placeholder"/>
        </w:category>
        <w:types>
          <w:type w:val="bbPlcHdr"/>
        </w:types>
        <w:behaviors>
          <w:behavior w:val="content"/>
        </w:behaviors>
        <w:guid w:val="{0319BDAB-945A-421B-8CB5-1C6357067A9D}"/>
      </w:docPartPr>
      <w:docPartBody>
        <w:p w:rsidR="00702F63" w:rsidRDefault="003508CF" w:rsidP="003508CF">
          <w:pPr>
            <w:pStyle w:val="11C1D6D11CBE495BAC7D219B84D8903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FA9B4F6783042A891213F0B0B1D405F"/>
        <w:category>
          <w:name w:val="Général"/>
          <w:gallery w:val="placeholder"/>
        </w:category>
        <w:types>
          <w:type w:val="bbPlcHdr"/>
        </w:types>
        <w:behaviors>
          <w:behavior w:val="content"/>
        </w:behaviors>
        <w:guid w:val="{4915051C-9DE3-4E55-83AE-8473BCE19E7F}"/>
      </w:docPartPr>
      <w:docPartBody>
        <w:p w:rsidR="00702F63" w:rsidRDefault="003508CF" w:rsidP="003508CF">
          <w:pPr>
            <w:pStyle w:val="AFA9B4F6783042A891213F0B0B1D405F"/>
          </w:pPr>
          <w:r w:rsidRPr="00A728C8">
            <w:rPr>
              <w:rStyle w:val="Textedelespacerserv"/>
              <w:i/>
              <w:iCs/>
            </w:rPr>
            <w:t>Saisissez les informations</w:t>
          </w:r>
          <w:r>
            <w:rPr>
              <w:rStyle w:val="Textedelespacerserv"/>
              <w:i/>
              <w:iCs/>
            </w:rPr>
            <w:t>.</w:t>
          </w:r>
        </w:p>
      </w:docPartBody>
    </w:docPart>
    <w:docPart>
      <w:docPartPr>
        <w:name w:val="35EDF313A0144F57A6DB60A816879F34"/>
        <w:category>
          <w:name w:val="Général"/>
          <w:gallery w:val="placeholder"/>
        </w:category>
        <w:types>
          <w:type w:val="bbPlcHdr"/>
        </w:types>
        <w:behaviors>
          <w:behavior w:val="content"/>
        </w:behaviors>
        <w:guid w:val="{7B29B1D0-256A-4966-8C00-90E0359436DE}"/>
      </w:docPartPr>
      <w:docPartBody>
        <w:p w:rsidR="00702F63" w:rsidRDefault="003508CF" w:rsidP="003508CF">
          <w:pPr>
            <w:pStyle w:val="35EDF313A0144F57A6DB60A816879F34"/>
          </w:pPr>
          <w:r>
            <w:rPr>
              <w:rStyle w:val="Textedelespacerserv"/>
            </w:rPr>
            <w:t>..</w:t>
          </w:r>
          <w:r w:rsidRPr="00AA60DE">
            <w:rPr>
              <w:rStyle w:val="Textedelespacerserv"/>
            </w:rPr>
            <w:t>.</w:t>
          </w:r>
        </w:p>
      </w:docPartBody>
    </w:docPart>
    <w:docPart>
      <w:docPartPr>
        <w:name w:val="B335AD24E32644469DBCBC67A85888E2"/>
        <w:category>
          <w:name w:val="Général"/>
          <w:gallery w:val="placeholder"/>
        </w:category>
        <w:types>
          <w:type w:val="bbPlcHdr"/>
        </w:types>
        <w:behaviors>
          <w:behavior w:val="content"/>
        </w:behaviors>
        <w:guid w:val="{80819007-6966-4033-B7C4-78593207618E}"/>
      </w:docPartPr>
      <w:docPartBody>
        <w:p w:rsidR="00702F63" w:rsidRDefault="003508CF" w:rsidP="003508CF">
          <w:pPr>
            <w:pStyle w:val="B335AD24E32644469DBCBC67A85888E2"/>
          </w:pPr>
          <w:r>
            <w:rPr>
              <w:rStyle w:val="Textedelespacerserv"/>
            </w:rPr>
            <w:t>..</w:t>
          </w:r>
          <w:r w:rsidRPr="00AA60DE">
            <w:rPr>
              <w:rStyle w:val="Textedelespacerserv"/>
            </w:rPr>
            <w:t>.</w:t>
          </w:r>
        </w:p>
      </w:docPartBody>
    </w:docPart>
    <w:docPart>
      <w:docPartPr>
        <w:name w:val="ED0D6D0E9DFC4D0E80A10CA0FE51C46B"/>
        <w:category>
          <w:name w:val="Général"/>
          <w:gallery w:val="placeholder"/>
        </w:category>
        <w:types>
          <w:type w:val="bbPlcHdr"/>
        </w:types>
        <w:behaviors>
          <w:behavior w:val="content"/>
        </w:behaviors>
        <w:guid w:val="{1E9B57A5-2341-40CF-BDAD-4480C3DB7543}"/>
      </w:docPartPr>
      <w:docPartBody>
        <w:p w:rsidR="00702F63" w:rsidRDefault="003508CF" w:rsidP="003508CF">
          <w:pPr>
            <w:pStyle w:val="ED0D6D0E9DFC4D0E80A10CA0FE51C46B"/>
          </w:pPr>
          <w:r>
            <w:rPr>
              <w:rStyle w:val="Textedelespacerserv"/>
            </w:rPr>
            <w:t>..</w:t>
          </w:r>
          <w:r w:rsidRPr="00AA60DE">
            <w:rPr>
              <w:rStyle w:val="Textedelespacerserv"/>
            </w:rPr>
            <w:t>.</w:t>
          </w:r>
        </w:p>
      </w:docPartBody>
    </w:docPart>
    <w:docPart>
      <w:docPartPr>
        <w:name w:val="9BE420E11207485894446C829C093965"/>
        <w:category>
          <w:name w:val="Général"/>
          <w:gallery w:val="placeholder"/>
        </w:category>
        <w:types>
          <w:type w:val="bbPlcHdr"/>
        </w:types>
        <w:behaviors>
          <w:behavior w:val="content"/>
        </w:behaviors>
        <w:guid w:val="{BFDEAF11-72E6-40A2-A39F-F6CF18CB9501}"/>
      </w:docPartPr>
      <w:docPartBody>
        <w:p w:rsidR="00702F63" w:rsidRDefault="003508CF" w:rsidP="003508CF">
          <w:pPr>
            <w:pStyle w:val="9BE420E11207485894446C829C093965"/>
          </w:pPr>
          <w:r>
            <w:rPr>
              <w:rStyle w:val="Textedelespacerserv"/>
            </w:rPr>
            <w:t>..</w:t>
          </w:r>
          <w:r w:rsidRPr="00AA60DE">
            <w:rPr>
              <w:rStyle w:val="Textedelespacerserv"/>
            </w:rPr>
            <w:t>.</w:t>
          </w:r>
        </w:p>
      </w:docPartBody>
    </w:docPart>
    <w:docPart>
      <w:docPartPr>
        <w:name w:val="5502F7D22D7D41A0BE23A2DF65B13A8F"/>
        <w:category>
          <w:name w:val="Général"/>
          <w:gallery w:val="placeholder"/>
        </w:category>
        <w:types>
          <w:type w:val="bbPlcHdr"/>
        </w:types>
        <w:behaviors>
          <w:behavior w:val="content"/>
        </w:behaviors>
        <w:guid w:val="{C8458EFA-FD64-472E-9C23-FBDCE756B42A}"/>
      </w:docPartPr>
      <w:docPartBody>
        <w:p w:rsidR="00702F63" w:rsidRDefault="003508CF" w:rsidP="003508CF">
          <w:pPr>
            <w:pStyle w:val="5502F7D22D7D41A0BE23A2DF65B13A8F"/>
          </w:pPr>
          <w:r>
            <w:rPr>
              <w:rStyle w:val="Textedelespacerserv"/>
            </w:rPr>
            <w:t>..</w:t>
          </w:r>
          <w:r w:rsidRPr="00AA60DE">
            <w:rPr>
              <w:rStyle w:val="Textedelespacerserv"/>
            </w:rPr>
            <w:t>.</w:t>
          </w:r>
        </w:p>
      </w:docPartBody>
    </w:docPart>
    <w:docPart>
      <w:docPartPr>
        <w:name w:val="0E5E7F4BF00A43DCA726780DC9CC4DE3"/>
        <w:category>
          <w:name w:val="Général"/>
          <w:gallery w:val="placeholder"/>
        </w:category>
        <w:types>
          <w:type w:val="bbPlcHdr"/>
        </w:types>
        <w:behaviors>
          <w:behavior w:val="content"/>
        </w:behaviors>
        <w:guid w:val="{88F8CA88-D161-4AF9-BC58-0B4CDE9E4DC4}"/>
      </w:docPartPr>
      <w:docPartBody>
        <w:p w:rsidR="00702F63" w:rsidRDefault="003508CF" w:rsidP="003508CF">
          <w:pPr>
            <w:pStyle w:val="0E5E7F4BF00A43DCA726780DC9CC4DE3"/>
          </w:pPr>
          <w:r>
            <w:rPr>
              <w:rStyle w:val="Textedelespacerserv"/>
            </w:rPr>
            <w:t>..</w:t>
          </w:r>
          <w:r w:rsidRPr="00AA60DE">
            <w:rPr>
              <w:rStyle w:val="Textedelespacerserv"/>
            </w:rPr>
            <w:t>.</w:t>
          </w:r>
        </w:p>
      </w:docPartBody>
    </w:docPart>
    <w:docPart>
      <w:docPartPr>
        <w:name w:val="A96E2684794E4A838F515092C02C997C"/>
        <w:category>
          <w:name w:val="Général"/>
          <w:gallery w:val="placeholder"/>
        </w:category>
        <w:types>
          <w:type w:val="bbPlcHdr"/>
        </w:types>
        <w:behaviors>
          <w:behavior w:val="content"/>
        </w:behaviors>
        <w:guid w:val="{72557917-2128-4197-9824-652B196EE6B6}"/>
      </w:docPartPr>
      <w:docPartBody>
        <w:p w:rsidR="00702F63" w:rsidRDefault="003508CF" w:rsidP="003508CF">
          <w:pPr>
            <w:pStyle w:val="A96E2684794E4A838F515092C02C997C"/>
          </w:pPr>
          <w:r>
            <w:rPr>
              <w:rStyle w:val="Textedelespacerserv"/>
            </w:rPr>
            <w:t>..</w:t>
          </w:r>
          <w:r w:rsidRPr="00AA60DE">
            <w:rPr>
              <w:rStyle w:val="Textedelespacerserv"/>
            </w:rPr>
            <w:t>.</w:t>
          </w:r>
        </w:p>
      </w:docPartBody>
    </w:docPart>
    <w:docPart>
      <w:docPartPr>
        <w:name w:val="3E826F270EFF43B9AA7E47368724AA33"/>
        <w:category>
          <w:name w:val="Général"/>
          <w:gallery w:val="placeholder"/>
        </w:category>
        <w:types>
          <w:type w:val="bbPlcHdr"/>
        </w:types>
        <w:behaviors>
          <w:behavior w:val="content"/>
        </w:behaviors>
        <w:guid w:val="{97726DF6-BA5A-4DEE-B9FC-80E1944B3245}"/>
      </w:docPartPr>
      <w:docPartBody>
        <w:p w:rsidR="00702F63" w:rsidRDefault="003508CF" w:rsidP="003508CF">
          <w:pPr>
            <w:pStyle w:val="3E826F270EFF43B9AA7E47368724AA33"/>
          </w:pPr>
          <w:r>
            <w:rPr>
              <w:rStyle w:val="Textedelespacerserv"/>
            </w:rPr>
            <w:t>..</w:t>
          </w:r>
          <w:r w:rsidRPr="00AA60DE">
            <w:rPr>
              <w:rStyle w:val="Textedelespacerserv"/>
            </w:rPr>
            <w:t>.</w:t>
          </w:r>
        </w:p>
      </w:docPartBody>
    </w:docPart>
    <w:docPart>
      <w:docPartPr>
        <w:name w:val="4217CE22815C4F1FB69FCF0DBE05C9FD"/>
        <w:category>
          <w:name w:val="Général"/>
          <w:gallery w:val="placeholder"/>
        </w:category>
        <w:types>
          <w:type w:val="bbPlcHdr"/>
        </w:types>
        <w:behaviors>
          <w:behavior w:val="content"/>
        </w:behaviors>
        <w:guid w:val="{31F42C5B-8F1A-4ABB-9FE3-D61F666C0D2B}"/>
      </w:docPartPr>
      <w:docPartBody>
        <w:p w:rsidR="00702F63" w:rsidRDefault="003508CF" w:rsidP="003508CF">
          <w:pPr>
            <w:pStyle w:val="4217CE22815C4F1FB69FCF0DBE05C9FD"/>
          </w:pPr>
          <w:r>
            <w:rPr>
              <w:rStyle w:val="Textedelespacerserv"/>
            </w:rPr>
            <w:t>..</w:t>
          </w:r>
          <w:r w:rsidRPr="00AA60DE">
            <w:rPr>
              <w:rStyle w:val="Textedelespacerserv"/>
            </w:rPr>
            <w:t>.</w:t>
          </w:r>
        </w:p>
      </w:docPartBody>
    </w:docPart>
    <w:docPart>
      <w:docPartPr>
        <w:name w:val="A1E0254FEFBA41638C648B902644CA19"/>
        <w:category>
          <w:name w:val="Général"/>
          <w:gallery w:val="placeholder"/>
        </w:category>
        <w:types>
          <w:type w:val="bbPlcHdr"/>
        </w:types>
        <w:behaviors>
          <w:behavior w:val="content"/>
        </w:behaviors>
        <w:guid w:val="{7C6869FA-0AAB-4D6F-958E-ADFDE9E24F6B}"/>
      </w:docPartPr>
      <w:docPartBody>
        <w:p w:rsidR="00702F63" w:rsidRDefault="003508CF" w:rsidP="003508CF">
          <w:pPr>
            <w:pStyle w:val="A1E0254FEFBA41638C648B902644CA19"/>
          </w:pPr>
          <w:r>
            <w:rPr>
              <w:rStyle w:val="Textedelespacerserv"/>
            </w:rPr>
            <w:t>..</w:t>
          </w:r>
          <w:r w:rsidRPr="00AA60DE">
            <w:rPr>
              <w:rStyle w:val="Textedelespacerserv"/>
            </w:rPr>
            <w:t>.</w:t>
          </w:r>
        </w:p>
      </w:docPartBody>
    </w:docPart>
    <w:docPart>
      <w:docPartPr>
        <w:name w:val="F285D948ECD1492387822516186C4923"/>
        <w:category>
          <w:name w:val="Général"/>
          <w:gallery w:val="placeholder"/>
        </w:category>
        <w:types>
          <w:type w:val="bbPlcHdr"/>
        </w:types>
        <w:behaviors>
          <w:behavior w:val="content"/>
        </w:behaviors>
        <w:guid w:val="{3F0001B5-AF4C-40AC-A7D1-4CEAEE955029}"/>
      </w:docPartPr>
      <w:docPartBody>
        <w:p w:rsidR="00702F63" w:rsidRDefault="003508CF" w:rsidP="003508CF">
          <w:pPr>
            <w:pStyle w:val="F285D948ECD1492387822516186C4923"/>
          </w:pPr>
          <w:r>
            <w:rPr>
              <w:rStyle w:val="Textedelespacerserv"/>
            </w:rPr>
            <w:t>..</w:t>
          </w:r>
          <w:r w:rsidRPr="00AA60DE">
            <w:rPr>
              <w:rStyle w:val="Textedelespacerserv"/>
            </w:rPr>
            <w:t>.</w:t>
          </w:r>
        </w:p>
      </w:docPartBody>
    </w:docPart>
    <w:docPart>
      <w:docPartPr>
        <w:name w:val="443DF30E786D4D60816470853917AF0B"/>
        <w:category>
          <w:name w:val="Général"/>
          <w:gallery w:val="placeholder"/>
        </w:category>
        <w:types>
          <w:type w:val="bbPlcHdr"/>
        </w:types>
        <w:behaviors>
          <w:behavior w:val="content"/>
        </w:behaviors>
        <w:guid w:val="{3E8BA138-984C-47EB-851C-864284E90804}"/>
      </w:docPartPr>
      <w:docPartBody>
        <w:p w:rsidR="00702F63" w:rsidRDefault="003508CF" w:rsidP="003508CF">
          <w:pPr>
            <w:pStyle w:val="443DF30E786D4D60816470853917AF0B"/>
          </w:pPr>
          <w:r>
            <w:rPr>
              <w:rStyle w:val="Textedelespacerserv"/>
            </w:rPr>
            <w:t>..</w:t>
          </w:r>
          <w:r w:rsidRPr="00AA60DE">
            <w:rPr>
              <w:rStyle w:val="Textedelespacerserv"/>
            </w:rPr>
            <w:t>.</w:t>
          </w:r>
        </w:p>
      </w:docPartBody>
    </w:docPart>
    <w:docPart>
      <w:docPartPr>
        <w:name w:val="E362CC3610444C1A83C1785834CEFDEB"/>
        <w:category>
          <w:name w:val="Général"/>
          <w:gallery w:val="placeholder"/>
        </w:category>
        <w:types>
          <w:type w:val="bbPlcHdr"/>
        </w:types>
        <w:behaviors>
          <w:behavior w:val="content"/>
        </w:behaviors>
        <w:guid w:val="{9457D760-6701-4AFD-844B-B8E7C31DD23C}"/>
      </w:docPartPr>
      <w:docPartBody>
        <w:p w:rsidR="00702F63" w:rsidRDefault="003508CF" w:rsidP="003508CF">
          <w:pPr>
            <w:pStyle w:val="E362CC3610444C1A83C1785834CEFDEB"/>
          </w:pPr>
          <w:r>
            <w:rPr>
              <w:rStyle w:val="Textedelespacerserv"/>
            </w:rPr>
            <w:t>..</w:t>
          </w:r>
          <w:r w:rsidRPr="00AA60DE">
            <w:rPr>
              <w:rStyle w:val="Textedelespacerserv"/>
            </w:rPr>
            <w:t>.</w:t>
          </w:r>
        </w:p>
      </w:docPartBody>
    </w:docPart>
    <w:docPart>
      <w:docPartPr>
        <w:name w:val="DF14624F7A4C4311910EE3BE49DA8354"/>
        <w:category>
          <w:name w:val="Général"/>
          <w:gallery w:val="placeholder"/>
        </w:category>
        <w:types>
          <w:type w:val="bbPlcHdr"/>
        </w:types>
        <w:behaviors>
          <w:behavior w:val="content"/>
        </w:behaviors>
        <w:guid w:val="{A6BEFE6D-2551-41F3-9B9D-0DA47F85714F}"/>
      </w:docPartPr>
      <w:docPartBody>
        <w:p w:rsidR="00702F63" w:rsidRDefault="003508CF" w:rsidP="003508CF">
          <w:pPr>
            <w:pStyle w:val="DF14624F7A4C4311910EE3BE49DA8354"/>
          </w:pPr>
          <w:r w:rsidRPr="009303E9">
            <w:rPr>
              <w:rStyle w:val="Textedelespacerserv"/>
              <w:i/>
              <w:iCs/>
            </w:rPr>
            <w:t>Cliquez sur le + pour ajouter des lignes</w:t>
          </w:r>
          <w:r w:rsidRPr="00AA60DE">
            <w:rPr>
              <w:rStyle w:val="Textedelespacerserv"/>
            </w:rPr>
            <w:t>.</w:t>
          </w:r>
        </w:p>
      </w:docPartBody>
    </w:docPart>
    <w:docPart>
      <w:docPartPr>
        <w:name w:val="A315B93AB7C547BDBF55C3F966A6D23A"/>
        <w:category>
          <w:name w:val="Général"/>
          <w:gallery w:val="placeholder"/>
        </w:category>
        <w:types>
          <w:type w:val="bbPlcHdr"/>
        </w:types>
        <w:behaviors>
          <w:behavior w:val="content"/>
        </w:behaviors>
        <w:guid w:val="{C00688E9-4731-4A80-8A09-82E248429712}"/>
      </w:docPartPr>
      <w:docPartBody>
        <w:p w:rsidR="00702F63" w:rsidRDefault="003508CF" w:rsidP="003508CF">
          <w:pPr>
            <w:pStyle w:val="A315B93AB7C547BDBF55C3F966A6D23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0ED9E3DC85B4A2AB2FB91E93696192D"/>
        <w:category>
          <w:name w:val="Général"/>
          <w:gallery w:val="placeholder"/>
        </w:category>
        <w:types>
          <w:type w:val="bbPlcHdr"/>
        </w:types>
        <w:behaviors>
          <w:behavior w:val="content"/>
        </w:behaviors>
        <w:guid w:val="{74BAF936-7FC7-4A99-BA4A-3088C475A55F}"/>
      </w:docPartPr>
      <w:docPartBody>
        <w:p w:rsidR="00702F63" w:rsidRDefault="003508CF" w:rsidP="003508CF">
          <w:pPr>
            <w:pStyle w:val="B0ED9E3DC85B4A2AB2FB91E93696192D"/>
          </w:pPr>
          <w:r w:rsidRPr="0052757A">
            <w:rPr>
              <w:rFonts w:eastAsia="MS Gothic"/>
              <w:bCs/>
              <w:i/>
              <w:iCs/>
              <w:color w:val="808080"/>
              <w:szCs w:val="20"/>
            </w:rPr>
            <w:t>Si vous préférez joindre un document, indiquez-en le nom.</w:t>
          </w:r>
        </w:p>
      </w:docPartBody>
    </w:docPart>
    <w:docPart>
      <w:docPartPr>
        <w:name w:val="96DDF3C8119541C78B71BF9A0A10ABF3"/>
        <w:category>
          <w:name w:val="Général"/>
          <w:gallery w:val="placeholder"/>
        </w:category>
        <w:types>
          <w:type w:val="bbPlcHdr"/>
        </w:types>
        <w:behaviors>
          <w:behavior w:val="content"/>
        </w:behaviors>
        <w:guid w:val="{DD9D519F-72E9-41AB-96EA-949E5777995D}"/>
      </w:docPartPr>
      <w:docPartBody>
        <w:p w:rsidR="00702F63" w:rsidRDefault="003508CF" w:rsidP="003508CF">
          <w:pPr>
            <w:pStyle w:val="96DDF3C8119541C78B71BF9A0A10ABF3"/>
          </w:pPr>
          <w:r w:rsidRPr="0052757A">
            <w:rPr>
              <w:rFonts w:eastAsia="MS Gothic"/>
              <w:bCs/>
              <w:i/>
              <w:iCs/>
              <w:color w:val="808080"/>
              <w:szCs w:val="20"/>
            </w:rPr>
            <w:t>Précisez la section.</w:t>
          </w:r>
        </w:p>
      </w:docPartBody>
    </w:docPart>
    <w:docPart>
      <w:docPartPr>
        <w:name w:val="6566959D354C44CC954E6644F4C713A0"/>
        <w:category>
          <w:name w:val="Général"/>
          <w:gallery w:val="placeholder"/>
        </w:category>
        <w:types>
          <w:type w:val="bbPlcHdr"/>
        </w:types>
        <w:behaviors>
          <w:behavior w:val="content"/>
        </w:behaviors>
        <w:guid w:val="{3A61D4F7-C2BD-4AFD-94A9-F813628FD4A3}"/>
      </w:docPartPr>
      <w:docPartBody>
        <w:p w:rsidR="00702F63" w:rsidRDefault="003508CF" w:rsidP="003508CF">
          <w:pPr>
            <w:pStyle w:val="6566959D354C44CC954E6644F4C713A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C029DA851E54E5E9447115C2078C977"/>
        <w:category>
          <w:name w:val="Général"/>
          <w:gallery w:val="placeholder"/>
        </w:category>
        <w:types>
          <w:type w:val="bbPlcHdr"/>
        </w:types>
        <w:behaviors>
          <w:behavior w:val="content"/>
        </w:behaviors>
        <w:guid w:val="{7333792B-C3CA-4ECF-A39C-FA32D6F3B3EB}"/>
      </w:docPartPr>
      <w:docPartBody>
        <w:p w:rsidR="00702F63" w:rsidRDefault="003508CF" w:rsidP="003508CF">
          <w:pPr>
            <w:pStyle w:val="FC029DA851E54E5E9447115C2078C97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902B976ABEF42A18339C6930C72A36F"/>
        <w:category>
          <w:name w:val="Général"/>
          <w:gallery w:val="placeholder"/>
        </w:category>
        <w:types>
          <w:type w:val="bbPlcHdr"/>
        </w:types>
        <w:behaviors>
          <w:behavior w:val="content"/>
        </w:behaviors>
        <w:guid w:val="{11A3CD22-8BBF-4F91-8FB6-FD0AE598EB76}"/>
      </w:docPartPr>
      <w:docPartBody>
        <w:p w:rsidR="00702F63" w:rsidRDefault="003508CF" w:rsidP="003508CF">
          <w:pPr>
            <w:pStyle w:val="5902B976ABEF42A18339C6930C72A36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497D2E019674110AEBD3ADA7052448B"/>
        <w:category>
          <w:name w:val="Général"/>
          <w:gallery w:val="placeholder"/>
        </w:category>
        <w:types>
          <w:type w:val="bbPlcHdr"/>
        </w:types>
        <w:behaviors>
          <w:behavior w:val="content"/>
        </w:behaviors>
        <w:guid w:val="{F0136863-F59C-4397-B66C-46F6AA25630E}"/>
      </w:docPartPr>
      <w:docPartBody>
        <w:p w:rsidR="00702F63" w:rsidRDefault="003508CF" w:rsidP="003508CF">
          <w:pPr>
            <w:pStyle w:val="8497D2E019674110AEBD3ADA7052448B"/>
          </w:pPr>
          <w:r>
            <w:rPr>
              <w:rStyle w:val="Textedelespacerserv"/>
              <w:i/>
              <w:iCs/>
            </w:rPr>
            <w:t>Précisez la section.</w:t>
          </w:r>
        </w:p>
      </w:docPartBody>
    </w:docPart>
    <w:docPart>
      <w:docPartPr>
        <w:name w:val="519F379E73914C8BB4369FF057F37BF1"/>
        <w:category>
          <w:name w:val="Général"/>
          <w:gallery w:val="placeholder"/>
        </w:category>
        <w:types>
          <w:type w:val="bbPlcHdr"/>
        </w:types>
        <w:behaviors>
          <w:behavior w:val="content"/>
        </w:behaviors>
        <w:guid w:val="{EF0D9329-FBCE-4B61-A1C7-EAFD0E5CD99B}"/>
      </w:docPartPr>
      <w:docPartBody>
        <w:p w:rsidR="00702F63" w:rsidRDefault="003508CF" w:rsidP="003508CF">
          <w:pPr>
            <w:pStyle w:val="519F379E73914C8BB4369FF057F37BF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B6E238D36C04479BE3860B4BE22F0C2"/>
        <w:category>
          <w:name w:val="Général"/>
          <w:gallery w:val="placeholder"/>
        </w:category>
        <w:types>
          <w:type w:val="bbPlcHdr"/>
        </w:types>
        <w:behaviors>
          <w:behavior w:val="content"/>
        </w:behaviors>
        <w:guid w:val="{DEFE0C28-C229-467B-935A-792D8B1DD8D0}"/>
      </w:docPartPr>
      <w:docPartBody>
        <w:p w:rsidR="00702F63" w:rsidRDefault="003508CF" w:rsidP="003508CF">
          <w:pPr>
            <w:pStyle w:val="1B6E238D36C04479BE3860B4BE22F0C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FD197C81C4F48089AFC18D7999350EE"/>
        <w:category>
          <w:name w:val="Général"/>
          <w:gallery w:val="placeholder"/>
        </w:category>
        <w:types>
          <w:type w:val="bbPlcHdr"/>
        </w:types>
        <w:behaviors>
          <w:behavior w:val="content"/>
        </w:behaviors>
        <w:guid w:val="{0FB786A0-2880-4BE6-A9E6-DADC9C9DCF2D}"/>
      </w:docPartPr>
      <w:docPartBody>
        <w:p w:rsidR="00702F63" w:rsidRDefault="003508CF" w:rsidP="003508CF">
          <w:pPr>
            <w:pStyle w:val="EFD197C81C4F48089AFC18D7999350EE"/>
          </w:pPr>
          <w:r>
            <w:rPr>
              <w:rStyle w:val="Textedelespacerserv"/>
              <w:i/>
              <w:iCs/>
            </w:rPr>
            <w:t>Précisez la section.</w:t>
          </w:r>
        </w:p>
      </w:docPartBody>
    </w:docPart>
    <w:docPart>
      <w:docPartPr>
        <w:name w:val="90CD665732F84F06A3520D537EC8CCCD"/>
        <w:category>
          <w:name w:val="Général"/>
          <w:gallery w:val="placeholder"/>
        </w:category>
        <w:types>
          <w:type w:val="bbPlcHdr"/>
        </w:types>
        <w:behaviors>
          <w:behavior w:val="content"/>
        </w:behaviors>
        <w:guid w:val="{186127F4-ABE5-4116-B5B6-7B06098DB793}"/>
      </w:docPartPr>
      <w:docPartBody>
        <w:p w:rsidR="00702F63" w:rsidRDefault="003508CF" w:rsidP="003508CF">
          <w:pPr>
            <w:pStyle w:val="90CD665732F84F06A3520D537EC8CCC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F51C8AC125844A3A0FF4632405282C0"/>
        <w:category>
          <w:name w:val="Général"/>
          <w:gallery w:val="placeholder"/>
        </w:category>
        <w:types>
          <w:type w:val="bbPlcHdr"/>
        </w:types>
        <w:behaviors>
          <w:behavior w:val="content"/>
        </w:behaviors>
        <w:guid w:val="{3C92F9CA-DF31-432C-B0AE-DCFCBE17CF18}"/>
      </w:docPartPr>
      <w:docPartBody>
        <w:p w:rsidR="00702F63" w:rsidRDefault="003508CF" w:rsidP="003508CF">
          <w:pPr>
            <w:pStyle w:val="3F51C8AC125844A3A0FF4632405282C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A08A16F7D4742448D4136D9F2F68265"/>
        <w:category>
          <w:name w:val="Général"/>
          <w:gallery w:val="placeholder"/>
        </w:category>
        <w:types>
          <w:type w:val="bbPlcHdr"/>
        </w:types>
        <w:behaviors>
          <w:behavior w:val="content"/>
        </w:behaviors>
        <w:guid w:val="{4DCC4DB9-CFC8-4D97-9CCA-979316ACBE8E}"/>
      </w:docPartPr>
      <w:docPartBody>
        <w:p w:rsidR="00702F63" w:rsidRDefault="003508CF" w:rsidP="003508CF">
          <w:pPr>
            <w:pStyle w:val="9A08A16F7D4742448D4136D9F2F68265"/>
          </w:pPr>
          <w:r>
            <w:rPr>
              <w:rStyle w:val="Textedelespacerserv"/>
              <w:i/>
              <w:iCs/>
            </w:rPr>
            <w:t>Précisez la section.</w:t>
          </w:r>
        </w:p>
      </w:docPartBody>
    </w:docPart>
    <w:docPart>
      <w:docPartPr>
        <w:name w:val="B306F03024AC4E1CBD38F29C56CA36EF"/>
        <w:category>
          <w:name w:val="Général"/>
          <w:gallery w:val="placeholder"/>
        </w:category>
        <w:types>
          <w:type w:val="bbPlcHdr"/>
        </w:types>
        <w:behaviors>
          <w:behavior w:val="content"/>
        </w:behaviors>
        <w:guid w:val="{63FE3888-0D52-4613-8760-3F7AF47EAD84}"/>
      </w:docPartPr>
      <w:docPartBody>
        <w:p w:rsidR="00702F63" w:rsidRDefault="003508CF" w:rsidP="003508CF">
          <w:pPr>
            <w:pStyle w:val="B306F03024AC4E1CBD38F29C56CA36E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06EE85AF4F4A33903835AE4526D6E2"/>
        <w:category>
          <w:name w:val="Général"/>
          <w:gallery w:val="placeholder"/>
        </w:category>
        <w:types>
          <w:type w:val="bbPlcHdr"/>
        </w:types>
        <w:behaviors>
          <w:behavior w:val="content"/>
        </w:behaviors>
        <w:guid w:val="{6C42410F-80DA-4C04-BA64-209D0F0FC1DF}"/>
      </w:docPartPr>
      <w:docPartBody>
        <w:p w:rsidR="00702F63" w:rsidRDefault="003508CF" w:rsidP="003508CF">
          <w:pPr>
            <w:pStyle w:val="4806EE85AF4F4A33903835AE4526D6E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2FF2F94B2804F10893915A8FBF8CA47"/>
        <w:category>
          <w:name w:val="Général"/>
          <w:gallery w:val="placeholder"/>
        </w:category>
        <w:types>
          <w:type w:val="bbPlcHdr"/>
        </w:types>
        <w:behaviors>
          <w:behavior w:val="content"/>
        </w:behaviors>
        <w:guid w:val="{4BEC6B1E-7509-4839-88F5-E5FBEF8795AE}"/>
      </w:docPartPr>
      <w:docPartBody>
        <w:p w:rsidR="00702F63" w:rsidRDefault="003508CF" w:rsidP="003508CF">
          <w:pPr>
            <w:pStyle w:val="72FF2F94B2804F10893915A8FBF8CA47"/>
          </w:pPr>
          <w:r>
            <w:rPr>
              <w:rStyle w:val="Textedelespacerserv"/>
              <w:i/>
              <w:iCs/>
            </w:rPr>
            <w:t>Précisez la section.</w:t>
          </w:r>
        </w:p>
      </w:docPartBody>
    </w:docPart>
    <w:docPart>
      <w:docPartPr>
        <w:name w:val="D6CB4175419A40719D5587A4F27E19E9"/>
        <w:category>
          <w:name w:val="Général"/>
          <w:gallery w:val="placeholder"/>
        </w:category>
        <w:types>
          <w:type w:val="bbPlcHdr"/>
        </w:types>
        <w:behaviors>
          <w:behavior w:val="content"/>
        </w:behaviors>
        <w:guid w:val="{8AF72F79-4FCA-48F7-843E-06815B3FAAF8}"/>
      </w:docPartPr>
      <w:docPartBody>
        <w:p w:rsidR="00702F63" w:rsidRDefault="003508CF" w:rsidP="003508CF">
          <w:pPr>
            <w:pStyle w:val="D6CB4175419A40719D5587A4F27E19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1D4F91AC12E47CDA7CAAC94F9314D39"/>
        <w:category>
          <w:name w:val="Général"/>
          <w:gallery w:val="placeholder"/>
        </w:category>
        <w:types>
          <w:type w:val="bbPlcHdr"/>
        </w:types>
        <w:behaviors>
          <w:behavior w:val="content"/>
        </w:behaviors>
        <w:guid w:val="{9AFF1BEC-283F-4B92-A10E-0935B5835E69}"/>
      </w:docPartPr>
      <w:docPartBody>
        <w:p w:rsidR="00702F63" w:rsidRDefault="003508CF" w:rsidP="003508CF">
          <w:pPr>
            <w:pStyle w:val="21D4F91AC12E47CDA7CAAC94F9314D3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3D50FA979164E1DA00EFD37A204FD51"/>
        <w:category>
          <w:name w:val="Général"/>
          <w:gallery w:val="placeholder"/>
        </w:category>
        <w:types>
          <w:type w:val="bbPlcHdr"/>
        </w:types>
        <w:behaviors>
          <w:behavior w:val="content"/>
        </w:behaviors>
        <w:guid w:val="{DD7DB37C-CA4C-474B-BC8E-DC4A06FD47A8}"/>
      </w:docPartPr>
      <w:docPartBody>
        <w:p w:rsidR="00702F63" w:rsidRDefault="003508CF" w:rsidP="003508CF">
          <w:pPr>
            <w:pStyle w:val="13D50FA979164E1DA00EFD37A204FD51"/>
          </w:pPr>
          <w:r>
            <w:rPr>
              <w:rStyle w:val="Textedelespacerserv"/>
              <w:i/>
              <w:iCs/>
            </w:rPr>
            <w:t>Précisez la section.</w:t>
          </w:r>
        </w:p>
      </w:docPartBody>
    </w:docPart>
    <w:docPart>
      <w:docPartPr>
        <w:name w:val="10A9D51AB6E0490A93E2F76EC4E86ED3"/>
        <w:category>
          <w:name w:val="Général"/>
          <w:gallery w:val="placeholder"/>
        </w:category>
        <w:types>
          <w:type w:val="bbPlcHdr"/>
        </w:types>
        <w:behaviors>
          <w:behavior w:val="content"/>
        </w:behaviors>
        <w:guid w:val="{12DDF897-F837-4751-87C6-EE32EA25B525}"/>
      </w:docPartPr>
      <w:docPartBody>
        <w:p w:rsidR="00702F63" w:rsidRDefault="003508CF" w:rsidP="003508CF">
          <w:pPr>
            <w:pStyle w:val="10A9D51AB6E0490A93E2F76EC4E86ED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8C0D620801649CD82526295F0DC90EE"/>
        <w:category>
          <w:name w:val="Général"/>
          <w:gallery w:val="placeholder"/>
        </w:category>
        <w:types>
          <w:type w:val="bbPlcHdr"/>
        </w:types>
        <w:behaviors>
          <w:behavior w:val="content"/>
        </w:behaviors>
        <w:guid w:val="{3F3957B2-2396-4D81-BD4B-3C41B8470A34}"/>
      </w:docPartPr>
      <w:docPartBody>
        <w:p w:rsidR="00702F63" w:rsidRDefault="003508CF" w:rsidP="003508CF">
          <w:pPr>
            <w:pStyle w:val="D8C0D620801649CD82526295F0DC90E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08017AC18214B43A40D54E791F07375"/>
        <w:category>
          <w:name w:val="Général"/>
          <w:gallery w:val="placeholder"/>
        </w:category>
        <w:types>
          <w:type w:val="bbPlcHdr"/>
        </w:types>
        <w:behaviors>
          <w:behavior w:val="content"/>
        </w:behaviors>
        <w:guid w:val="{DCCD75C9-A6BC-4FFE-904D-886DA88DD891}"/>
      </w:docPartPr>
      <w:docPartBody>
        <w:p w:rsidR="00702F63" w:rsidRDefault="003508CF" w:rsidP="003508CF">
          <w:pPr>
            <w:pStyle w:val="708017AC18214B43A40D54E791F0737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89CEA21AE1B4269AF52ABF012A08A71"/>
        <w:category>
          <w:name w:val="Général"/>
          <w:gallery w:val="placeholder"/>
        </w:category>
        <w:types>
          <w:type w:val="bbPlcHdr"/>
        </w:types>
        <w:behaviors>
          <w:behavior w:val="content"/>
        </w:behaviors>
        <w:guid w:val="{2927B2A6-2F4F-41BE-A11C-F65FF475AEA6}"/>
      </w:docPartPr>
      <w:docPartBody>
        <w:p w:rsidR="00702F63" w:rsidRDefault="003508CF" w:rsidP="003508CF">
          <w:pPr>
            <w:pStyle w:val="D89CEA21AE1B4269AF52ABF012A08A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28F44393B144752B9D7742C78EBCB86"/>
        <w:category>
          <w:name w:val="Général"/>
          <w:gallery w:val="placeholder"/>
        </w:category>
        <w:types>
          <w:type w:val="bbPlcHdr"/>
        </w:types>
        <w:behaviors>
          <w:behavior w:val="content"/>
        </w:behaviors>
        <w:guid w:val="{7B972FEB-FC96-40CA-891F-E4AD6730805F}"/>
      </w:docPartPr>
      <w:docPartBody>
        <w:p w:rsidR="00085D01" w:rsidRDefault="00085D01" w:rsidP="00085D01">
          <w:pPr>
            <w:pStyle w:val="528F44393B144752B9D7742C78EBCB8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AB3719DF38945FCB65F73F0B4FAEE75"/>
        <w:category>
          <w:name w:val="Général"/>
          <w:gallery w:val="placeholder"/>
        </w:category>
        <w:types>
          <w:type w:val="bbPlcHdr"/>
        </w:types>
        <w:behaviors>
          <w:behavior w:val="content"/>
        </w:behaviors>
        <w:guid w:val="{CD031FEB-45AE-4BA1-B1C7-2B601FCACABF}"/>
      </w:docPartPr>
      <w:docPartBody>
        <w:p w:rsidR="00085D01" w:rsidRDefault="00085D01" w:rsidP="00085D01">
          <w:pPr>
            <w:pStyle w:val="DAB3719DF38945FCB65F73F0B4FAEE75"/>
          </w:pPr>
          <w:r>
            <w:rPr>
              <w:rStyle w:val="Textedelespacerserv"/>
              <w:rFonts w:cs="Arial"/>
              <w:i/>
              <w:iCs/>
            </w:rPr>
            <w:t>j</w:t>
          </w:r>
          <w:r w:rsidRPr="00E44FF6">
            <w:rPr>
              <w:rStyle w:val="Textedelespacerserv"/>
              <w:rFonts w:cs="Arial"/>
              <w:i/>
              <w:iCs/>
            </w:rPr>
            <w:t>ustifiez</w:t>
          </w:r>
        </w:p>
      </w:docPartBody>
    </w:docPart>
    <w:docPart>
      <w:docPartPr>
        <w:name w:val="F7A1D8620EF349F68AAECE5B96A4C6BB"/>
        <w:category>
          <w:name w:val="Général"/>
          <w:gallery w:val="placeholder"/>
        </w:category>
        <w:types>
          <w:type w:val="bbPlcHdr"/>
        </w:types>
        <w:behaviors>
          <w:behavior w:val="content"/>
        </w:behaviors>
        <w:guid w:val="{6990C14C-4B8C-4E53-99FF-37189DAB0672}"/>
      </w:docPartPr>
      <w:docPartBody>
        <w:p w:rsidR="00085D01" w:rsidRDefault="00085D01" w:rsidP="00085D01">
          <w:pPr>
            <w:pStyle w:val="F7A1D8620EF349F68AAECE5B96A4C6BB"/>
          </w:pPr>
          <w:r w:rsidRPr="00E44FF6">
            <w:rPr>
              <w:rStyle w:val="Textedelespacerserv"/>
              <w:rFonts w:cs="Arial"/>
              <w:i/>
              <w:iCs/>
            </w:rPr>
            <w:t>Saisissez les informations.</w:t>
          </w:r>
        </w:p>
      </w:docPartBody>
    </w:docPart>
    <w:docPart>
      <w:docPartPr>
        <w:name w:val="CDAB8353749D45D48403B9AC667B2C1C"/>
        <w:category>
          <w:name w:val="Général"/>
          <w:gallery w:val="placeholder"/>
        </w:category>
        <w:types>
          <w:type w:val="bbPlcHdr"/>
        </w:types>
        <w:behaviors>
          <w:behavior w:val="content"/>
        </w:behaviors>
        <w:guid w:val="{5B9CA5F9-BAE1-41D1-A4B5-1F5C39EAA227}"/>
      </w:docPartPr>
      <w:docPartBody>
        <w:p w:rsidR="00085D01" w:rsidRDefault="00085D01" w:rsidP="00085D01">
          <w:pPr>
            <w:pStyle w:val="CDAB8353749D45D48403B9AC667B2C1C"/>
          </w:pPr>
          <w:r w:rsidRPr="00EF7ECA">
            <w:rPr>
              <w:i/>
              <w:iCs/>
              <w:color w:val="7F7F7F" w:themeColor="text1" w:themeTint="80"/>
            </w:rPr>
            <w:t>Choisissez un élément.</w:t>
          </w:r>
        </w:p>
      </w:docPartBody>
    </w:docPart>
    <w:docPart>
      <w:docPartPr>
        <w:name w:val="FA49D9924DCD42BF9DC3B60D9CC274ED"/>
        <w:category>
          <w:name w:val="Général"/>
          <w:gallery w:val="placeholder"/>
        </w:category>
        <w:types>
          <w:type w:val="bbPlcHdr"/>
        </w:types>
        <w:behaviors>
          <w:behavior w:val="content"/>
        </w:behaviors>
        <w:guid w:val="{4CD65674-EEEA-45F4-A4F4-7C9B61B2B521}"/>
      </w:docPartPr>
      <w:docPartBody>
        <w:p w:rsidR="00085D01" w:rsidRDefault="00085D01" w:rsidP="00085D01">
          <w:pPr>
            <w:pStyle w:val="FA49D9924DCD42BF9DC3B60D9CC274ED"/>
          </w:pPr>
          <w:r>
            <w:rPr>
              <w:rStyle w:val="Textedelespacerserv"/>
              <w:i/>
              <w:iCs/>
            </w:rPr>
            <w:t>précisez.</w:t>
          </w:r>
        </w:p>
      </w:docPartBody>
    </w:docPart>
    <w:docPart>
      <w:docPartPr>
        <w:name w:val="E7DF4C7526084FCE9B637042BB212AEF"/>
        <w:category>
          <w:name w:val="Général"/>
          <w:gallery w:val="placeholder"/>
        </w:category>
        <w:types>
          <w:type w:val="bbPlcHdr"/>
        </w:types>
        <w:behaviors>
          <w:behavior w:val="content"/>
        </w:behaviors>
        <w:guid w:val="{A108476C-DBDF-4A59-8347-F574A8EDA0C9}"/>
      </w:docPartPr>
      <w:docPartBody>
        <w:p w:rsidR="00085D01" w:rsidRDefault="00085D01" w:rsidP="00085D01">
          <w:pPr>
            <w:pStyle w:val="E7DF4C7526084FCE9B637042BB212AEF"/>
          </w:pPr>
          <w:r>
            <w:rPr>
              <w:rStyle w:val="Textedelespacerserv"/>
            </w:rPr>
            <w:t>..</w:t>
          </w:r>
          <w:r w:rsidRPr="00AA60DE">
            <w:rPr>
              <w:rStyle w:val="Textedelespacerserv"/>
            </w:rPr>
            <w:t>.</w:t>
          </w:r>
        </w:p>
      </w:docPartBody>
    </w:docPart>
    <w:docPart>
      <w:docPartPr>
        <w:name w:val="88E09A96973842FB824C5F0DCCC1F54E"/>
        <w:category>
          <w:name w:val="Général"/>
          <w:gallery w:val="placeholder"/>
        </w:category>
        <w:types>
          <w:type w:val="bbPlcHdr"/>
        </w:types>
        <w:behaviors>
          <w:behavior w:val="content"/>
        </w:behaviors>
        <w:guid w:val="{455A8F78-B691-49EB-AD35-9351111235AF}"/>
      </w:docPartPr>
      <w:docPartBody>
        <w:p w:rsidR="00085D01" w:rsidRDefault="00085D01" w:rsidP="00085D01">
          <w:pPr>
            <w:pStyle w:val="88E09A96973842FB824C5F0DCCC1F54E"/>
          </w:pPr>
          <w:r>
            <w:rPr>
              <w:rStyle w:val="Textedelespacerserv"/>
            </w:rPr>
            <w:t>..</w:t>
          </w:r>
          <w:r w:rsidRPr="00AA60DE">
            <w:rPr>
              <w:rStyle w:val="Textedelespacerserv"/>
            </w:rPr>
            <w:t>.</w:t>
          </w:r>
        </w:p>
      </w:docPartBody>
    </w:docPart>
    <w:docPart>
      <w:docPartPr>
        <w:name w:val="2E565B33FF644A68AE4C8D2C828B1303"/>
        <w:category>
          <w:name w:val="Général"/>
          <w:gallery w:val="placeholder"/>
        </w:category>
        <w:types>
          <w:type w:val="bbPlcHdr"/>
        </w:types>
        <w:behaviors>
          <w:behavior w:val="content"/>
        </w:behaviors>
        <w:guid w:val="{3BFF4FC1-F7AA-4351-BBCA-93F8666FBE9A}"/>
      </w:docPartPr>
      <w:docPartBody>
        <w:p w:rsidR="00085D01" w:rsidRDefault="00085D01" w:rsidP="00085D01">
          <w:pPr>
            <w:pStyle w:val="2E565B33FF644A68AE4C8D2C828B1303"/>
          </w:pPr>
          <w:r>
            <w:rPr>
              <w:rStyle w:val="Textedelespacerserv"/>
            </w:rPr>
            <w:t>..</w:t>
          </w:r>
          <w:r w:rsidRPr="00AA60DE">
            <w:rPr>
              <w:rStyle w:val="Textedelespacerserv"/>
            </w:rPr>
            <w:t>.</w:t>
          </w:r>
        </w:p>
      </w:docPartBody>
    </w:docPart>
    <w:docPart>
      <w:docPartPr>
        <w:name w:val="31947992286E4BD1B50605E2A002F999"/>
        <w:category>
          <w:name w:val="Général"/>
          <w:gallery w:val="placeholder"/>
        </w:category>
        <w:types>
          <w:type w:val="bbPlcHdr"/>
        </w:types>
        <w:behaviors>
          <w:behavior w:val="content"/>
        </w:behaviors>
        <w:guid w:val="{B35E60E1-0A4A-4C7B-96B9-96E4901B911F}"/>
      </w:docPartPr>
      <w:docPartBody>
        <w:p w:rsidR="00085D01" w:rsidRDefault="00085D01" w:rsidP="00085D01">
          <w:pPr>
            <w:pStyle w:val="31947992286E4BD1B50605E2A002F999"/>
          </w:pPr>
          <w:r>
            <w:rPr>
              <w:rStyle w:val="Textedelespacerserv"/>
            </w:rPr>
            <w:t>..</w:t>
          </w:r>
          <w:r w:rsidRPr="00AA60DE">
            <w:rPr>
              <w:rStyle w:val="Textedelespacerserv"/>
            </w:rPr>
            <w:t>.</w:t>
          </w:r>
        </w:p>
      </w:docPartBody>
    </w:docPart>
    <w:docPart>
      <w:docPartPr>
        <w:name w:val="72AEF89C82874E9A806B80338598EC3A"/>
        <w:category>
          <w:name w:val="Général"/>
          <w:gallery w:val="placeholder"/>
        </w:category>
        <w:types>
          <w:type w:val="bbPlcHdr"/>
        </w:types>
        <w:behaviors>
          <w:behavior w:val="content"/>
        </w:behaviors>
        <w:guid w:val="{FB26C15E-4093-4DD6-A7A0-E4419C5D5F6D}"/>
      </w:docPartPr>
      <w:docPartBody>
        <w:p w:rsidR="00085D01" w:rsidRDefault="00085D01" w:rsidP="00085D01">
          <w:pPr>
            <w:pStyle w:val="72AEF89C82874E9A806B80338598EC3A"/>
          </w:pPr>
          <w:r>
            <w:rPr>
              <w:rStyle w:val="Textedelespacerserv"/>
            </w:rPr>
            <w:t>..</w:t>
          </w:r>
          <w:r w:rsidRPr="00AA60DE">
            <w:rPr>
              <w:rStyle w:val="Textedelespacerserv"/>
            </w:rPr>
            <w:t>.</w:t>
          </w:r>
        </w:p>
      </w:docPartBody>
    </w:docPart>
    <w:docPart>
      <w:docPartPr>
        <w:name w:val="CF6947B450644EDEA71977CD021A92F9"/>
        <w:category>
          <w:name w:val="Général"/>
          <w:gallery w:val="placeholder"/>
        </w:category>
        <w:types>
          <w:type w:val="bbPlcHdr"/>
        </w:types>
        <w:behaviors>
          <w:behavior w:val="content"/>
        </w:behaviors>
        <w:guid w:val="{1DE8EA59-70FC-42E5-8D9D-DA9730666868}"/>
      </w:docPartPr>
      <w:docPartBody>
        <w:p w:rsidR="00085D01" w:rsidRDefault="00085D01" w:rsidP="00085D01">
          <w:pPr>
            <w:pStyle w:val="CF6947B450644EDEA71977CD021A92F9"/>
          </w:pPr>
          <w:r>
            <w:rPr>
              <w:rStyle w:val="Textedelespacerserv"/>
            </w:rPr>
            <w:t>..</w:t>
          </w:r>
          <w:r w:rsidRPr="00AA60DE">
            <w:rPr>
              <w:rStyle w:val="Textedelespacerserv"/>
            </w:rPr>
            <w:t>.</w:t>
          </w:r>
        </w:p>
      </w:docPartBody>
    </w:docPart>
    <w:docPart>
      <w:docPartPr>
        <w:name w:val="FDC7B05F41884FF8803C6387F071823F"/>
        <w:category>
          <w:name w:val="Général"/>
          <w:gallery w:val="placeholder"/>
        </w:category>
        <w:types>
          <w:type w:val="bbPlcHdr"/>
        </w:types>
        <w:behaviors>
          <w:behavior w:val="content"/>
        </w:behaviors>
        <w:guid w:val="{71C6CB6B-3879-4EB2-872D-2B4025AA4D14}"/>
      </w:docPartPr>
      <w:docPartBody>
        <w:p w:rsidR="00085D01" w:rsidRDefault="00085D01" w:rsidP="00085D01">
          <w:pPr>
            <w:pStyle w:val="FDC7B05F41884FF8803C6387F071823F"/>
          </w:pPr>
          <w:r>
            <w:rPr>
              <w:rStyle w:val="Textedelespacerserv"/>
              <w:i/>
              <w:iCs/>
            </w:rPr>
            <w:t>précisez.</w:t>
          </w:r>
        </w:p>
      </w:docPartBody>
    </w:docPart>
    <w:docPart>
      <w:docPartPr>
        <w:name w:val="8B15EE4CB9004ECABF95C2865A8DB888"/>
        <w:category>
          <w:name w:val="Général"/>
          <w:gallery w:val="placeholder"/>
        </w:category>
        <w:types>
          <w:type w:val="bbPlcHdr"/>
        </w:types>
        <w:behaviors>
          <w:behavior w:val="content"/>
        </w:behaviors>
        <w:guid w:val="{C37F98C9-9D41-4EC3-9435-33C4DF50EF77}"/>
      </w:docPartPr>
      <w:docPartBody>
        <w:p w:rsidR="00085D01" w:rsidRDefault="00085D01" w:rsidP="00085D01">
          <w:pPr>
            <w:pStyle w:val="8B15EE4CB9004ECABF95C2865A8DB888"/>
          </w:pPr>
          <w:r>
            <w:rPr>
              <w:rStyle w:val="Textedelespacerserv"/>
            </w:rPr>
            <w:t>..</w:t>
          </w:r>
          <w:r w:rsidRPr="00AA60DE">
            <w:rPr>
              <w:rStyle w:val="Textedelespacerserv"/>
            </w:rPr>
            <w:t>.</w:t>
          </w:r>
        </w:p>
      </w:docPartBody>
    </w:docPart>
    <w:docPart>
      <w:docPartPr>
        <w:name w:val="C5384A70D49E44B0A8B6872993967243"/>
        <w:category>
          <w:name w:val="Général"/>
          <w:gallery w:val="placeholder"/>
        </w:category>
        <w:types>
          <w:type w:val="bbPlcHdr"/>
        </w:types>
        <w:behaviors>
          <w:behavior w:val="content"/>
        </w:behaviors>
        <w:guid w:val="{A8820F13-85D5-421D-B133-69FF8D9B2618}"/>
      </w:docPartPr>
      <w:docPartBody>
        <w:p w:rsidR="00085D01" w:rsidRDefault="00085D01" w:rsidP="00085D01">
          <w:pPr>
            <w:pStyle w:val="C5384A70D49E44B0A8B6872993967243"/>
          </w:pPr>
          <w:r>
            <w:rPr>
              <w:rStyle w:val="Textedelespacerserv"/>
            </w:rPr>
            <w:t>..</w:t>
          </w:r>
          <w:r w:rsidRPr="00AA60DE">
            <w:rPr>
              <w:rStyle w:val="Textedelespacerserv"/>
            </w:rPr>
            <w:t>.</w:t>
          </w:r>
        </w:p>
      </w:docPartBody>
    </w:docPart>
    <w:docPart>
      <w:docPartPr>
        <w:name w:val="C1C6B93972FA4CE2B7BD35B935D55831"/>
        <w:category>
          <w:name w:val="Général"/>
          <w:gallery w:val="placeholder"/>
        </w:category>
        <w:types>
          <w:type w:val="bbPlcHdr"/>
        </w:types>
        <w:behaviors>
          <w:behavior w:val="content"/>
        </w:behaviors>
        <w:guid w:val="{7DF3C27F-4662-4218-887F-4EF917749334}"/>
      </w:docPartPr>
      <w:docPartBody>
        <w:p w:rsidR="00085D01" w:rsidRDefault="00085D01" w:rsidP="00085D01">
          <w:pPr>
            <w:pStyle w:val="C1C6B93972FA4CE2B7BD35B935D55831"/>
          </w:pPr>
          <w:r>
            <w:rPr>
              <w:rStyle w:val="Textedelespacerserv"/>
            </w:rPr>
            <w:t>..</w:t>
          </w:r>
          <w:r w:rsidRPr="00AA60DE">
            <w:rPr>
              <w:rStyle w:val="Textedelespacerserv"/>
            </w:rPr>
            <w:t>.</w:t>
          </w:r>
        </w:p>
      </w:docPartBody>
    </w:docPart>
    <w:docPart>
      <w:docPartPr>
        <w:name w:val="0D454C4AC2E148FA8369B96CEFF58DF6"/>
        <w:category>
          <w:name w:val="Général"/>
          <w:gallery w:val="placeholder"/>
        </w:category>
        <w:types>
          <w:type w:val="bbPlcHdr"/>
        </w:types>
        <w:behaviors>
          <w:behavior w:val="content"/>
        </w:behaviors>
        <w:guid w:val="{5E17306A-18E8-4B73-AA1D-1675B9391DE7}"/>
      </w:docPartPr>
      <w:docPartBody>
        <w:p w:rsidR="00085D01" w:rsidRDefault="00085D01" w:rsidP="00085D01">
          <w:pPr>
            <w:pStyle w:val="0D454C4AC2E148FA8369B96CEFF58DF6"/>
          </w:pPr>
          <w:r>
            <w:rPr>
              <w:rStyle w:val="Textedelespacerserv"/>
            </w:rPr>
            <w:t>..</w:t>
          </w:r>
          <w:r w:rsidRPr="00AA60DE">
            <w:rPr>
              <w:rStyle w:val="Textedelespacerserv"/>
            </w:rPr>
            <w:t>.</w:t>
          </w:r>
        </w:p>
      </w:docPartBody>
    </w:docPart>
    <w:docPart>
      <w:docPartPr>
        <w:name w:val="E74F97FB64B24D179FA1E1010698D0D8"/>
        <w:category>
          <w:name w:val="Général"/>
          <w:gallery w:val="placeholder"/>
        </w:category>
        <w:types>
          <w:type w:val="bbPlcHdr"/>
        </w:types>
        <w:behaviors>
          <w:behavior w:val="content"/>
        </w:behaviors>
        <w:guid w:val="{0DA505F0-BECF-4E55-9925-4B1014B77502}"/>
      </w:docPartPr>
      <w:docPartBody>
        <w:p w:rsidR="00085D01" w:rsidRDefault="00085D01" w:rsidP="00085D01">
          <w:pPr>
            <w:pStyle w:val="E74F97FB64B24D179FA1E1010698D0D8"/>
          </w:pPr>
          <w:r>
            <w:rPr>
              <w:rStyle w:val="Textedelespacerserv"/>
            </w:rPr>
            <w:t>..</w:t>
          </w:r>
          <w:r w:rsidRPr="00AA60DE">
            <w:rPr>
              <w:rStyle w:val="Textedelespacerserv"/>
            </w:rPr>
            <w:t>.</w:t>
          </w:r>
        </w:p>
      </w:docPartBody>
    </w:docPart>
    <w:docPart>
      <w:docPartPr>
        <w:name w:val="6D663A6FD9A540368BD50637E1027509"/>
        <w:category>
          <w:name w:val="Général"/>
          <w:gallery w:val="placeholder"/>
        </w:category>
        <w:types>
          <w:type w:val="bbPlcHdr"/>
        </w:types>
        <w:behaviors>
          <w:behavior w:val="content"/>
        </w:behaviors>
        <w:guid w:val="{2FF2D348-EF8D-4E2F-B4BB-B019CAF8D85A}"/>
      </w:docPartPr>
      <w:docPartBody>
        <w:p w:rsidR="00085D01" w:rsidRDefault="00085D01" w:rsidP="00085D01">
          <w:pPr>
            <w:pStyle w:val="6D663A6FD9A540368BD50637E1027509"/>
          </w:pPr>
          <w:r>
            <w:rPr>
              <w:rStyle w:val="Textedelespacerserv"/>
            </w:rPr>
            <w:t>..</w:t>
          </w:r>
          <w:r w:rsidRPr="00AA60DE">
            <w:rPr>
              <w:rStyle w:val="Textedelespacerserv"/>
            </w:rPr>
            <w:t>.</w:t>
          </w:r>
        </w:p>
      </w:docPartBody>
    </w:docPart>
    <w:docPart>
      <w:docPartPr>
        <w:name w:val="E3BE7FDE28A247F68BC94627522979E4"/>
        <w:category>
          <w:name w:val="Général"/>
          <w:gallery w:val="placeholder"/>
        </w:category>
        <w:types>
          <w:type w:val="bbPlcHdr"/>
        </w:types>
        <w:behaviors>
          <w:behavior w:val="content"/>
        </w:behaviors>
        <w:guid w:val="{3455D70C-ED99-4ADE-933B-12052A739545}"/>
      </w:docPartPr>
      <w:docPartBody>
        <w:p w:rsidR="00085D01" w:rsidRDefault="00085D01" w:rsidP="00085D01">
          <w:pPr>
            <w:pStyle w:val="E3BE7FDE28A247F68BC94627522979E4"/>
          </w:pPr>
          <w:r w:rsidRPr="00462F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AECFDF8BE647978BA0198514913EF3"/>
        <w:category>
          <w:name w:val="Général"/>
          <w:gallery w:val="placeholder"/>
        </w:category>
        <w:types>
          <w:type w:val="bbPlcHdr"/>
        </w:types>
        <w:behaviors>
          <w:behavior w:val="content"/>
        </w:behaviors>
        <w:guid w:val="{348C2100-5924-40BB-A388-04642E260BEC}"/>
      </w:docPartPr>
      <w:docPartBody>
        <w:p w:rsidR="00085D01" w:rsidRDefault="00085D01" w:rsidP="00085D01">
          <w:pPr>
            <w:pStyle w:val="69AECFDF8BE647978BA0198514913EF3"/>
          </w:pPr>
          <w:r>
            <w:rPr>
              <w:rStyle w:val="Textedelespacerserv"/>
              <w:i/>
              <w:iCs/>
            </w:rPr>
            <w:t>précisez.</w:t>
          </w:r>
        </w:p>
      </w:docPartBody>
    </w:docPart>
    <w:docPart>
      <w:docPartPr>
        <w:name w:val="F4ED68FC7CF4489790277042E692DBE3"/>
        <w:category>
          <w:name w:val="Général"/>
          <w:gallery w:val="placeholder"/>
        </w:category>
        <w:types>
          <w:type w:val="bbPlcHdr"/>
        </w:types>
        <w:behaviors>
          <w:behavior w:val="content"/>
        </w:behaviors>
        <w:guid w:val="{E3E3E100-CCDD-4CA0-94A5-2D15D8B86D97}"/>
      </w:docPartPr>
      <w:docPartBody>
        <w:p w:rsidR="00085D01" w:rsidRDefault="00085D01" w:rsidP="00085D01">
          <w:pPr>
            <w:pStyle w:val="F4ED68FC7CF4489790277042E692DBE3"/>
          </w:pPr>
          <w:r>
            <w:rPr>
              <w:rStyle w:val="Textedelespacerserv"/>
            </w:rPr>
            <w:t>..</w:t>
          </w:r>
          <w:r w:rsidRPr="00AA60DE">
            <w:rPr>
              <w:rStyle w:val="Textedelespacerserv"/>
            </w:rPr>
            <w:t>.</w:t>
          </w:r>
        </w:p>
      </w:docPartBody>
    </w:docPart>
    <w:docPart>
      <w:docPartPr>
        <w:name w:val="3F395C8DC1E74BD684166F703D4C7B0F"/>
        <w:category>
          <w:name w:val="Général"/>
          <w:gallery w:val="placeholder"/>
        </w:category>
        <w:types>
          <w:type w:val="bbPlcHdr"/>
        </w:types>
        <w:behaviors>
          <w:behavior w:val="content"/>
        </w:behaviors>
        <w:guid w:val="{CDCF8826-B77F-42AA-8E2A-20BB0CEAA671}"/>
      </w:docPartPr>
      <w:docPartBody>
        <w:p w:rsidR="00085D01" w:rsidRDefault="00085D01" w:rsidP="00085D01">
          <w:pPr>
            <w:pStyle w:val="3F395C8DC1E74BD684166F703D4C7B0F"/>
          </w:pPr>
          <w:r>
            <w:rPr>
              <w:rStyle w:val="Textedelespacerserv"/>
            </w:rPr>
            <w:t>..</w:t>
          </w:r>
          <w:r w:rsidRPr="00AA60DE">
            <w:rPr>
              <w:rStyle w:val="Textedelespacerserv"/>
            </w:rPr>
            <w:t>.</w:t>
          </w:r>
        </w:p>
      </w:docPartBody>
    </w:docPart>
    <w:docPart>
      <w:docPartPr>
        <w:name w:val="7EB8D7B8795B4CD5ADC3561CF123715F"/>
        <w:category>
          <w:name w:val="Général"/>
          <w:gallery w:val="placeholder"/>
        </w:category>
        <w:types>
          <w:type w:val="bbPlcHdr"/>
        </w:types>
        <w:behaviors>
          <w:behavior w:val="content"/>
        </w:behaviors>
        <w:guid w:val="{A4E5C6B1-9892-4705-9793-96445BF2FCD3}"/>
      </w:docPartPr>
      <w:docPartBody>
        <w:p w:rsidR="00085D01" w:rsidRDefault="00085D01" w:rsidP="00085D01">
          <w:pPr>
            <w:pStyle w:val="7EB8D7B8795B4CD5ADC3561CF123715F"/>
          </w:pPr>
          <w:r>
            <w:rPr>
              <w:rStyle w:val="Textedelespacerserv"/>
            </w:rPr>
            <w:t>..</w:t>
          </w:r>
          <w:r w:rsidRPr="00AA60DE">
            <w:rPr>
              <w:rStyle w:val="Textedelespacerserv"/>
            </w:rPr>
            <w:t>.</w:t>
          </w:r>
        </w:p>
      </w:docPartBody>
    </w:docPart>
    <w:docPart>
      <w:docPartPr>
        <w:name w:val="A1603F4AA5AD4033AAC5189792887A63"/>
        <w:category>
          <w:name w:val="Général"/>
          <w:gallery w:val="placeholder"/>
        </w:category>
        <w:types>
          <w:type w:val="bbPlcHdr"/>
        </w:types>
        <w:behaviors>
          <w:behavior w:val="content"/>
        </w:behaviors>
        <w:guid w:val="{2566D6BE-B29C-4948-8927-AC771B889AA6}"/>
      </w:docPartPr>
      <w:docPartBody>
        <w:p w:rsidR="00085D01" w:rsidRDefault="00085D01" w:rsidP="00085D01">
          <w:pPr>
            <w:pStyle w:val="A1603F4AA5AD4033AAC5189792887A63"/>
          </w:pPr>
          <w:r>
            <w:rPr>
              <w:rStyle w:val="Textedelespacerserv"/>
            </w:rPr>
            <w:t>..</w:t>
          </w:r>
          <w:r w:rsidRPr="00AA60DE">
            <w:rPr>
              <w:rStyle w:val="Textedelespacerserv"/>
            </w:rPr>
            <w:t>.</w:t>
          </w:r>
        </w:p>
      </w:docPartBody>
    </w:docPart>
    <w:docPart>
      <w:docPartPr>
        <w:name w:val="F7074BFF14A4482897B5CFB59FCF0232"/>
        <w:category>
          <w:name w:val="Général"/>
          <w:gallery w:val="placeholder"/>
        </w:category>
        <w:types>
          <w:type w:val="bbPlcHdr"/>
        </w:types>
        <w:behaviors>
          <w:behavior w:val="content"/>
        </w:behaviors>
        <w:guid w:val="{844D43F6-2846-4BBA-A008-56360EA62512}"/>
      </w:docPartPr>
      <w:docPartBody>
        <w:p w:rsidR="00085D01" w:rsidRDefault="00085D01" w:rsidP="00085D01">
          <w:pPr>
            <w:pStyle w:val="F7074BFF14A4482897B5CFB59FCF0232"/>
          </w:pPr>
          <w:r>
            <w:rPr>
              <w:rStyle w:val="Textedelespacerserv"/>
            </w:rPr>
            <w:t>..</w:t>
          </w:r>
          <w:r w:rsidRPr="00AA60DE">
            <w:rPr>
              <w:rStyle w:val="Textedelespacerserv"/>
            </w:rPr>
            <w:t>.</w:t>
          </w:r>
        </w:p>
      </w:docPartBody>
    </w:docPart>
    <w:docPart>
      <w:docPartPr>
        <w:name w:val="8C04F948CD7C46FC86CA7BB20577894A"/>
        <w:category>
          <w:name w:val="Général"/>
          <w:gallery w:val="placeholder"/>
        </w:category>
        <w:types>
          <w:type w:val="bbPlcHdr"/>
        </w:types>
        <w:behaviors>
          <w:behavior w:val="content"/>
        </w:behaviors>
        <w:guid w:val="{23D15E82-279D-40BD-9405-4F2414B9CCCB}"/>
      </w:docPartPr>
      <w:docPartBody>
        <w:p w:rsidR="00085D01" w:rsidRDefault="00085D01" w:rsidP="00085D01">
          <w:pPr>
            <w:pStyle w:val="8C04F948CD7C46FC86CA7BB20577894A"/>
          </w:pPr>
          <w:r>
            <w:rPr>
              <w:rStyle w:val="Textedelespacerserv"/>
            </w:rPr>
            <w:t>..</w:t>
          </w:r>
          <w:r w:rsidRPr="00AA60DE">
            <w:rPr>
              <w:rStyle w:val="Textedelespacerserv"/>
            </w:rPr>
            <w:t>.</w:t>
          </w:r>
        </w:p>
      </w:docPartBody>
    </w:docPart>
    <w:docPart>
      <w:docPartPr>
        <w:name w:val="64BF7036573749E4A787EF697A0E01F3"/>
        <w:category>
          <w:name w:val="Général"/>
          <w:gallery w:val="placeholder"/>
        </w:category>
        <w:types>
          <w:type w:val="bbPlcHdr"/>
        </w:types>
        <w:behaviors>
          <w:behavior w:val="content"/>
        </w:behaviors>
        <w:guid w:val="{49074BDF-247B-45E3-AFE1-B35D850D45DC}"/>
      </w:docPartPr>
      <w:docPartBody>
        <w:p w:rsidR="00085D01" w:rsidRDefault="00085D01" w:rsidP="00085D01">
          <w:pPr>
            <w:pStyle w:val="64BF7036573749E4A787EF697A0E01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3C479B7D6842FD8ADD6233CD88568F"/>
        <w:category>
          <w:name w:val="Général"/>
          <w:gallery w:val="placeholder"/>
        </w:category>
        <w:types>
          <w:type w:val="bbPlcHdr"/>
        </w:types>
        <w:behaviors>
          <w:behavior w:val="content"/>
        </w:behaviors>
        <w:guid w:val="{F85586C0-2A28-401E-BDA5-78D3F17ABD42}"/>
      </w:docPartPr>
      <w:docPartBody>
        <w:p w:rsidR="00085D01" w:rsidRDefault="00085D01" w:rsidP="00085D01">
          <w:pPr>
            <w:pStyle w:val="273C479B7D6842FD8ADD6233CD88568F"/>
          </w:pPr>
          <w:r>
            <w:rPr>
              <w:rStyle w:val="Textedelespacerserv"/>
              <w:i/>
              <w:iCs/>
            </w:rPr>
            <w:t>Si vous préférez joindre un document, indiquez-en le nom.</w:t>
          </w:r>
        </w:p>
      </w:docPartBody>
    </w:docPart>
    <w:docPart>
      <w:docPartPr>
        <w:name w:val="E80F00E717544084B655E1D9AD111474"/>
        <w:category>
          <w:name w:val="Général"/>
          <w:gallery w:val="placeholder"/>
        </w:category>
        <w:types>
          <w:type w:val="bbPlcHdr"/>
        </w:types>
        <w:behaviors>
          <w:behavior w:val="content"/>
        </w:behaviors>
        <w:guid w:val="{513648B7-53D9-4587-9AC4-C04453FD7E98}"/>
      </w:docPartPr>
      <w:docPartBody>
        <w:p w:rsidR="00085D01" w:rsidRDefault="00085D01" w:rsidP="00085D01">
          <w:pPr>
            <w:pStyle w:val="E80F00E717544084B655E1D9AD111474"/>
          </w:pPr>
          <w:r>
            <w:rPr>
              <w:rStyle w:val="Textedelespacerserv"/>
              <w:i/>
              <w:iCs/>
            </w:rPr>
            <w:t>Précisez la section.</w:t>
          </w:r>
        </w:p>
      </w:docPartBody>
    </w:docPart>
    <w:docPart>
      <w:docPartPr>
        <w:name w:val="05C77A0884364FED81AD1FB0163A7E4F"/>
        <w:category>
          <w:name w:val="Général"/>
          <w:gallery w:val="placeholder"/>
        </w:category>
        <w:types>
          <w:type w:val="bbPlcHdr"/>
        </w:types>
        <w:behaviors>
          <w:behavior w:val="content"/>
        </w:behaviors>
        <w:guid w:val="{984897B6-FFF2-4E55-B6B1-7543E9CB4D10}"/>
      </w:docPartPr>
      <w:docPartBody>
        <w:p w:rsidR="00085D01" w:rsidRDefault="00085D01" w:rsidP="00085D01">
          <w:pPr>
            <w:pStyle w:val="05C77A0884364FED81AD1FB0163A7E4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73A43AF783F4B3D8CEE8A3E892D7717"/>
        <w:category>
          <w:name w:val="Général"/>
          <w:gallery w:val="placeholder"/>
        </w:category>
        <w:types>
          <w:type w:val="bbPlcHdr"/>
        </w:types>
        <w:behaviors>
          <w:behavior w:val="content"/>
        </w:behaviors>
        <w:guid w:val="{0C4EADB1-245B-44A5-AF26-EC90F816E93F}"/>
      </w:docPartPr>
      <w:docPartBody>
        <w:p w:rsidR="00085D01" w:rsidRDefault="00085D01" w:rsidP="00085D01">
          <w:pPr>
            <w:pStyle w:val="273A43AF783F4B3D8CEE8A3E892D771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E64107FE7746E3874E3F0D4B0BFD9D"/>
        <w:category>
          <w:name w:val="Général"/>
          <w:gallery w:val="placeholder"/>
        </w:category>
        <w:types>
          <w:type w:val="bbPlcHdr"/>
        </w:types>
        <w:behaviors>
          <w:behavior w:val="content"/>
        </w:behaviors>
        <w:guid w:val="{379F66D1-D9B4-4CB1-93E9-1415F4E228F0}"/>
      </w:docPartPr>
      <w:docPartBody>
        <w:p w:rsidR="00085D01" w:rsidRDefault="00085D01" w:rsidP="00085D01">
          <w:pPr>
            <w:pStyle w:val="63E64107FE7746E3874E3F0D4B0BFD9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1ADC873492946EFA5E0773EEB8D28BF"/>
        <w:category>
          <w:name w:val="Général"/>
          <w:gallery w:val="placeholder"/>
        </w:category>
        <w:types>
          <w:type w:val="bbPlcHdr"/>
        </w:types>
        <w:behaviors>
          <w:behavior w:val="content"/>
        </w:behaviors>
        <w:guid w:val="{6DF217FF-ABD2-49E3-B927-A89CA88E40D6}"/>
      </w:docPartPr>
      <w:docPartBody>
        <w:p w:rsidR="00085D01" w:rsidRDefault="00085D01" w:rsidP="00085D01">
          <w:pPr>
            <w:pStyle w:val="C1ADC873492946EFA5E0773EEB8D28BF"/>
          </w:pPr>
          <w:r>
            <w:rPr>
              <w:rStyle w:val="Textedelespacerserv"/>
              <w:i/>
              <w:iCs/>
            </w:rPr>
            <w:t>Précisez la section.</w:t>
          </w:r>
        </w:p>
      </w:docPartBody>
    </w:docPart>
    <w:docPart>
      <w:docPartPr>
        <w:name w:val="F9B0D8ADEEB646479DB77DCC85127F99"/>
        <w:category>
          <w:name w:val="Général"/>
          <w:gallery w:val="placeholder"/>
        </w:category>
        <w:types>
          <w:type w:val="bbPlcHdr"/>
        </w:types>
        <w:behaviors>
          <w:behavior w:val="content"/>
        </w:behaviors>
        <w:guid w:val="{99AE9743-E379-4BD8-B56A-A956D92FC050}"/>
      </w:docPartPr>
      <w:docPartBody>
        <w:p w:rsidR="00085D01" w:rsidRDefault="00085D01" w:rsidP="00085D01">
          <w:pPr>
            <w:pStyle w:val="F9B0D8ADEEB646479DB77DCC85127F99"/>
          </w:pPr>
          <w:r w:rsidRPr="00E44FF6">
            <w:rPr>
              <w:rStyle w:val="Textedelespacerserv"/>
              <w:rFonts w:cs="Arial"/>
              <w:i/>
              <w:iCs/>
            </w:rPr>
            <w:t>justifiez.</w:t>
          </w:r>
        </w:p>
      </w:docPartBody>
    </w:docPart>
    <w:docPart>
      <w:docPartPr>
        <w:name w:val="6FB06BD051F44F7690FB54568038729C"/>
        <w:category>
          <w:name w:val="Général"/>
          <w:gallery w:val="placeholder"/>
        </w:category>
        <w:types>
          <w:type w:val="bbPlcHdr"/>
        </w:types>
        <w:behaviors>
          <w:behavior w:val="content"/>
        </w:behaviors>
        <w:guid w:val="{5CC16193-BF28-4860-A85D-E53B91B1D326}"/>
      </w:docPartPr>
      <w:docPartBody>
        <w:p w:rsidR="00085D01" w:rsidRDefault="00085D01" w:rsidP="00085D01">
          <w:pPr>
            <w:pStyle w:val="6FB06BD051F44F7690FB54568038729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33B0B1CC5C449D58614722A23D797EF"/>
        <w:category>
          <w:name w:val="Général"/>
          <w:gallery w:val="placeholder"/>
        </w:category>
        <w:types>
          <w:type w:val="bbPlcHdr"/>
        </w:types>
        <w:behaviors>
          <w:behavior w:val="content"/>
        </w:behaviors>
        <w:guid w:val="{6F3ED7D6-2959-4E32-A3F0-B7F11B0EE99D}"/>
      </w:docPartPr>
      <w:docPartBody>
        <w:p w:rsidR="00085D01" w:rsidRDefault="00085D01" w:rsidP="00085D01">
          <w:pPr>
            <w:pStyle w:val="C33B0B1CC5C449D58614722A23D797EF"/>
          </w:pPr>
          <w:r w:rsidRPr="0052757A">
            <w:rPr>
              <w:rFonts w:eastAsia="MS Gothic"/>
              <w:bCs/>
              <w:i/>
              <w:iCs/>
              <w:color w:val="808080"/>
              <w:szCs w:val="20"/>
            </w:rPr>
            <w:t>Si vous préférez joindre un document, indiquez-en le nom.</w:t>
          </w:r>
        </w:p>
      </w:docPartBody>
    </w:docPart>
    <w:docPart>
      <w:docPartPr>
        <w:name w:val="DAD28A6EBE9740FD86B2B70A284FA594"/>
        <w:category>
          <w:name w:val="Général"/>
          <w:gallery w:val="placeholder"/>
        </w:category>
        <w:types>
          <w:type w:val="bbPlcHdr"/>
        </w:types>
        <w:behaviors>
          <w:behavior w:val="content"/>
        </w:behaviors>
        <w:guid w:val="{8D39E860-A07C-492B-BBEC-63369ADDB874}"/>
      </w:docPartPr>
      <w:docPartBody>
        <w:p w:rsidR="00085D01" w:rsidRDefault="00085D01" w:rsidP="00085D01">
          <w:pPr>
            <w:pStyle w:val="DAD28A6EBE9740FD86B2B70A284FA594"/>
          </w:pPr>
          <w:r w:rsidRPr="0052757A">
            <w:rPr>
              <w:rFonts w:eastAsia="MS Gothic"/>
              <w:bCs/>
              <w:i/>
              <w:iCs/>
              <w:color w:val="808080"/>
              <w:szCs w:val="20"/>
            </w:rPr>
            <w:t>Si vous préférez joindre un document, indiquez-en le nom.</w:t>
          </w:r>
        </w:p>
      </w:docPartBody>
    </w:docPart>
    <w:docPart>
      <w:docPartPr>
        <w:name w:val="E805837D90D448C18F5102DE4FD2B2C9"/>
        <w:category>
          <w:name w:val="Général"/>
          <w:gallery w:val="placeholder"/>
        </w:category>
        <w:types>
          <w:type w:val="bbPlcHdr"/>
        </w:types>
        <w:behaviors>
          <w:behavior w:val="content"/>
        </w:behaviors>
        <w:guid w:val="{932767CD-7786-4BCB-9B79-D65CA084775D}"/>
      </w:docPartPr>
      <w:docPartBody>
        <w:p w:rsidR="00085D01" w:rsidRDefault="00085D01" w:rsidP="00085D01">
          <w:pPr>
            <w:pStyle w:val="E805837D90D448C18F5102DE4FD2B2C9"/>
          </w:pPr>
          <w:r w:rsidRPr="0052757A">
            <w:rPr>
              <w:rFonts w:eastAsia="MS Gothic"/>
              <w:bCs/>
              <w:i/>
              <w:iCs/>
              <w:color w:val="808080"/>
              <w:szCs w:val="20"/>
            </w:rPr>
            <w:t>Précisez la section.</w:t>
          </w:r>
        </w:p>
      </w:docPartBody>
    </w:docPart>
    <w:docPart>
      <w:docPartPr>
        <w:name w:val="EFA626D068314FC4A3E0ADF3CA47C9DB"/>
        <w:category>
          <w:name w:val="Général"/>
          <w:gallery w:val="placeholder"/>
        </w:category>
        <w:types>
          <w:type w:val="bbPlcHdr"/>
        </w:types>
        <w:behaviors>
          <w:behavior w:val="content"/>
        </w:behaviors>
        <w:guid w:val="{09B28EF5-36E2-4B34-B02D-FEAFC1072F27}"/>
      </w:docPartPr>
      <w:docPartBody>
        <w:p w:rsidR="00085D01" w:rsidRDefault="00085D01" w:rsidP="00085D01">
          <w:pPr>
            <w:pStyle w:val="EFA626D068314FC4A3E0ADF3CA47C9DB"/>
          </w:pPr>
          <w:r w:rsidRPr="0052757A">
            <w:rPr>
              <w:rFonts w:eastAsia="MS Gothic"/>
              <w:bCs/>
              <w:i/>
              <w:iCs/>
              <w:color w:val="808080"/>
              <w:szCs w:val="20"/>
            </w:rPr>
            <w:t>Précisez la section.</w:t>
          </w:r>
        </w:p>
      </w:docPartBody>
    </w:docPart>
    <w:docPart>
      <w:docPartPr>
        <w:name w:val="444A0EC90AB24FC1B395324144CB2B5C"/>
        <w:category>
          <w:name w:val="Général"/>
          <w:gallery w:val="placeholder"/>
        </w:category>
        <w:types>
          <w:type w:val="bbPlcHdr"/>
        </w:types>
        <w:behaviors>
          <w:behavior w:val="content"/>
        </w:behaviors>
        <w:guid w:val="{51BEEDB6-7650-4D00-A0E6-6D67536F4E07}"/>
      </w:docPartPr>
      <w:docPartBody>
        <w:p w:rsidR="00085D01" w:rsidRDefault="00085D01" w:rsidP="00085D01">
          <w:pPr>
            <w:pStyle w:val="444A0EC90AB24FC1B395324144CB2B5C"/>
          </w:pPr>
          <w:r w:rsidRPr="00A728C8">
            <w:rPr>
              <w:rStyle w:val="Textedelespacerserv"/>
              <w:i/>
              <w:iCs/>
            </w:rPr>
            <w:t>Saisissez les informations</w:t>
          </w:r>
          <w:r>
            <w:rPr>
              <w:rStyle w:val="Textedelespacerserv"/>
              <w:i/>
              <w:iCs/>
            </w:rPr>
            <w:t>.</w:t>
          </w:r>
        </w:p>
      </w:docPartBody>
    </w:docPart>
    <w:docPart>
      <w:docPartPr>
        <w:name w:val="3E008691A5E9406ABABD545F3E5212DD"/>
        <w:category>
          <w:name w:val="Général"/>
          <w:gallery w:val="placeholder"/>
        </w:category>
        <w:types>
          <w:type w:val="bbPlcHdr"/>
        </w:types>
        <w:behaviors>
          <w:behavior w:val="content"/>
        </w:behaviors>
        <w:guid w:val="{54DEB192-F986-4092-A2A0-0DBC1E3EE118}"/>
      </w:docPartPr>
      <w:docPartBody>
        <w:p w:rsidR="00085D01" w:rsidRDefault="00085D01" w:rsidP="00085D01">
          <w:pPr>
            <w:pStyle w:val="3E008691A5E9406ABABD545F3E5212DD"/>
          </w:pPr>
          <w:r>
            <w:rPr>
              <w:rStyle w:val="Textedelespacerserv"/>
            </w:rPr>
            <w:t>..</w:t>
          </w:r>
          <w:r w:rsidRPr="00AA60DE">
            <w:rPr>
              <w:rStyle w:val="Textedelespacerserv"/>
            </w:rPr>
            <w:t>.</w:t>
          </w:r>
        </w:p>
      </w:docPartBody>
    </w:docPart>
    <w:docPart>
      <w:docPartPr>
        <w:name w:val="2AB369906A84442497369478E0B4A6C1"/>
        <w:category>
          <w:name w:val="Général"/>
          <w:gallery w:val="placeholder"/>
        </w:category>
        <w:types>
          <w:type w:val="bbPlcHdr"/>
        </w:types>
        <w:behaviors>
          <w:behavior w:val="content"/>
        </w:behaviors>
        <w:guid w:val="{113830C1-EA17-47BC-B95C-61AA31FD7CC2}"/>
      </w:docPartPr>
      <w:docPartBody>
        <w:p w:rsidR="00085D01" w:rsidRDefault="00085D01" w:rsidP="00085D01">
          <w:pPr>
            <w:pStyle w:val="2AB369906A84442497369478E0B4A6C1"/>
          </w:pPr>
          <w:r>
            <w:rPr>
              <w:rStyle w:val="Textedelespacerserv"/>
            </w:rPr>
            <w:t>..</w:t>
          </w:r>
          <w:r w:rsidRPr="00AA60DE">
            <w:rPr>
              <w:rStyle w:val="Textedelespacerserv"/>
            </w:rPr>
            <w:t>.</w:t>
          </w:r>
        </w:p>
      </w:docPartBody>
    </w:docPart>
    <w:docPart>
      <w:docPartPr>
        <w:name w:val="E8A024CDD8C547FFB2F4D010F72C6F7B"/>
        <w:category>
          <w:name w:val="Général"/>
          <w:gallery w:val="placeholder"/>
        </w:category>
        <w:types>
          <w:type w:val="bbPlcHdr"/>
        </w:types>
        <w:behaviors>
          <w:behavior w:val="content"/>
        </w:behaviors>
        <w:guid w:val="{D7084BCD-56DC-44E2-B56A-9F765FF1501C}"/>
      </w:docPartPr>
      <w:docPartBody>
        <w:p w:rsidR="00085D01" w:rsidRDefault="00085D01" w:rsidP="00085D01">
          <w:pPr>
            <w:pStyle w:val="E8A024CDD8C547FFB2F4D010F72C6F7B"/>
          </w:pPr>
          <w:r>
            <w:rPr>
              <w:rStyle w:val="Textedelespacerserv"/>
            </w:rPr>
            <w:t>..</w:t>
          </w:r>
          <w:r w:rsidRPr="00AA60DE">
            <w:rPr>
              <w:rStyle w:val="Textedelespacerserv"/>
            </w:rPr>
            <w:t>.</w:t>
          </w:r>
        </w:p>
      </w:docPartBody>
    </w:docPart>
    <w:docPart>
      <w:docPartPr>
        <w:name w:val="A4EAF10470184400B19041ECFBEC6366"/>
        <w:category>
          <w:name w:val="Général"/>
          <w:gallery w:val="placeholder"/>
        </w:category>
        <w:types>
          <w:type w:val="bbPlcHdr"/>
        </w:types>
        <w:behaviors>
          <w:behavior w:val="content"/>
        </w:behaviors>
        <w:guid w:val="{47D44211-9C4C-4160-B9DA-84929B33FCA7}"/>
      </w:docPartPr>
      <w:docPartBody>
        <w:p w:rsidR="00085D01" w:rsidRDefault="00085D01" w:rsidP="00085D01">
          <w:pPr>
            <w:pStyle w:val="A4EAF10470184400B19041ECFBEC6366"/>
          </w:pPr>
          <w:r>
            <w:rPr>
              <w:rStyle w:val="Textedelespacerserv"/>
            </w:rPr>
            <w:t>..</w:t>
          </w:r>
          <w:r w:rsidRPr="00AA60DE">
            <w:rPr>
              <w:rStyle w:val="Textedelespacerserv"/>
            </w:rPr>
            <w:t>.</w:t>
          </w:r>
        </w:p>
      </w:docPartBody>
    </w:docPart>
    <w:docPart>
      <w:docPartPr>
        <w:name w:val="557C0A23314444B7A07221B85B27BCD2"/>
        <w:category>
          <w:name w:val="Général"/>
          <w:gallery w:val="placeholder"/>
        </w:category>
        <w:types>
          <w:type w:val="bbPlcHdr"/>
        </w:types>
        <w:behaviors>
          <w:behavior w:val="content"/>
        </w:behaviors>
        <w:guid w:val="{36291075-7477-4387-A2FE-F894BFC04165}"/>
      </w:docPartPr>
      <w:docPartBody>
        <w:p w:rsidR="00085D01" w:rsidRDefault="00085D01" w:rsidP="00085D01">
          <w:pPr>
            <w:pStyle w:val="557C0A23314444B7A07221B85B27BCD2"/>
          </w:pPr>
          <w:r>
            <w:rPr>
              <w:rStyle w:val="Textedelespacerserv"/>
            </w:rPr>
            <w:t>..</w:t>
          </w:r>
          <w:r w:rsidRPr="00AA60DE">
            <w:rPr>
              <w:rStyle w:val="Textedelespacerserv"/>
            </w:rPr>
            <w:t>.</w:t>
          </w:r>
        </w:p>
      </w:docPartBody>
    </w:docPart>
    <w:docPart>
      <w:docPartPr>
        <w:name w:val="C0EC9E38B0D94465B0FC85E30B93D6FC"/>
        <w:category>
          <w:name w:val="Général"/>
          <w:gallery w:val="placeholder"/>
        </w:category>
        <w:types>
          <w:type w:val="bbPlcHdr"/>
        </w:types>
        <w:behaviors>
          <w:behavior w:val="content"/>
        </w:behaviors>
        <w:guid w:val="{B34EE94C-AC0A-4CBF-9670-25CB7A74685D}"/>
      </w:docPartPr>
      <w:docPartBody>
        <w:p w:rsidR="00085D01" w:rsidRDefault="00085D01" w:rsidP="00085D01">
          <w:pPr>
            <w:pStyle w:val="C0EC9E38B0D94465B0FC85E30B93D6FC"/>
          </w:pPr>
          <w:r>
            <w:rPr>
              <w:rStyle w:val="Textedelespacerserv"/>
            </w:rPr>
            <w:t>..</w:t>
          </w:r>
          <w:r w:rsidRPr="00AA60DE">
            <w:rPr>
              <w:rStyle w:val="Textedelespacerserv"/>
            </w:rPr>
            <w:t>.</w:t>
          </w:r>
        </w:p>
      </w:docPartBody>
    </w:docPart>
    <w:docPart>
      <w:docPartPr>
        <w:name w:val="21CF1AF801BD496DB29D6B9BC4637614"/>
        <w:category>
          <w:name w:val="Général"/>
          <w:gallery w:val="placeholder"/>
        </w:category>
        <w:types>
          <w:type w:val="bbPlcHdr"/>
        </w:types>
        <w:behaviors>
          <w:behavior w:val="content"/>
        </w:behaviors>
        <w:guid w:val="{0B6A2E4C-34DB-4C7F-BD26-CE4E69BE5BF7}"/>
      </w:docPartPr>
      <w:docPartBody>
        <w:p w:rsidR="00085D01" w:rsidRDefault="00085D01" w:rsidP="00085D01">
          <w:pPr>
            <w:pStyle w:val="21CF1AF801BD496DB29D6B9BC4637614"/>
          </w:pPr>
          <w:r>
            <w:rPr>
              <w:rStyle w:val="Textedelespacerserv"/>
            </w:rPr>
            <w:t>..</w:t>
          </w:r>
          <w:r w:rsidRPr="00AA60DE">
            <w:rPr>
              <w:rStyle w:val="Textedelespacerserv"/>
            </w:rPr>
            <w:t>.</w:t>
          </w:r>
        </w:p>
      </w:docPartBody>
    </w:docPart>
    <w:docPart>
      <w:docPartPr>
        <w:name w:val="BC86C7480EA1473F84B05BE2332B7341"/>
        <w:category>
          <w:name w:val="Général"/>
          <w:gallery w:val="placeholder"/>
        </w:category>
        <w:types>
          <w:type w:val="bbPlcHdr"/>
        </w:types>
        <w:behaviors>
          <w:behavior w:val="content"/>
        </w:behaviors>
        <w:guid w:val="{374FE4DF-9B76-43DC-B563-92E26113B42D}"/>
      </w:docPartPr>
      <w:docPartBody>
        <w:p w:rsidR="00085D01" w:rsidRDefault="00085D01" w:rsidP="00085D01">
          <w:pPr>
            <w:pStyle w:val="BC86C7480EA1473F84B05BE2332B7341"/>
          </w:pPr>
          <w:r>
            <w:rPr>
              <w:rStyle w:val="Textedelespacerserv"/>
            </w:rPr>
            <w:t>..</w:t>
          </w:r>
          <w:r w:rsidRPr="00AA60DE">
            <w:rPr>
              <w:rStyle w:val="Textedelespacerserv"/>
            </w:rPr>
            <w:t>.</w:t>
          </w:r>
        </w:p>
      </w:docPartBody>
    </w:docPart>
    <w:docPart>
      <w:docPartPr>
        <w:name w:val="08BD9B0D0651494FB753C8A8AD2CF6D0"/>
        <w:category>
          <w:name w:val="Général"/>
          <w:gallery w:val="placeholder"/>
        </w:category>
        <w:types>
          <w:type w:val="bbPlcHdr"/>
        </w:types>
        <w:behaviors>
          <w:behavior w:val="content"/>
        </w:behaviors>
        <w:guid w:val="{8D75EA0E-99D4-4C0B-8DDF-16CC6FC27347}"/>
      </w:docPartPr>
      <w:docPartBody>
        <w:p w:rsidR="00085D01" w:rsidRDefault="00085D01" w:rsidP="00085D01">
          <w:pPr>
            <w:pStyle w:val="08BD9B0D0651494FB753C8A8AD2CF6D0"/>
          </w:pPr>
          <w:r>
            <w:rPr>
              <w:rStyle w:val="Textedelespacerserv"/>
            </w:rPr>
            <w:t>..</w:t>
          </w:r>
          <w:r w:rsidRPr="00AA60DE">
            <w:rPr>
              <w:rStyle w:val="Textedelespacerserv"/>
            </w:rPr>
            <w:t>.</w:t>
          </w:r>
        </w:p>
      </w:docPartBody>
    </w:docPart>
    <w:docPart>
      <w:docPartPr>
        <w:name w:val="5E6C00E1ECA043A79BD674E6B5A90495"/>
        <w:category>
          <w:name w:val="Général"/>
          <w:gallery w:val="placeholder"/>
        </w:category>
        <w:types>
          <w:type w:val="bbPlcHdr"/>
        </w:types>
        <w:behaviors>
          <w:behavior w:val="content"/>
        </w:behaviors>
        <w:guid w:val="{2E279FBC-B6C6-463C-855F-223FD17E2CAA}"/>
      </w:docPartPr>
      <w:docPartBody>
        <w:p w:rsidR="00085D01" w:rsidRDefault="00085D01" w:rsidP="00085D01">
          <w:pPr>
            <w:pStyle w:val="5E6C00E1ECA043A79BD674E6B5A90495"/>
          </w:pPr>
          <w:r>
            <w:rPr>
              <w:rStyle w:val="Textedelespacerserv"/>
            </w:rPr>
            <w:t>..</w:t>
          </w:r>
          <w:r w:rsidRPr="00AA60DE">
            <w:rPr>
              <w:rStyle w:val="Textedelespacerserv"/>
            </w:rPr>
            <w:t>.</w:t>
          </w:r>
        </w:p>
      </w:docPartBody>
    </w:docPart>
    <w:docPart>
      <w:docPartPr>
        <w:name w:val="9D43901467904B7FB4A2C1D39E2E411F"/>
        <w:category>
          <w:name w:val="Général"/>
          <w:gallery w:val="placeholder"/>
        </w:category>
        <w:types>
          <w:type w:val="bbPlcHdr"/>
        </w:types>
        <w:behaviors>
          <w:behavior w:val="content"/>
        </w:behaviors>
        <w:guid w:val="{1EA1D950-23B5-4FEC-B24D-5B77A2AF0E20}"/>
      </w:docPartPr>
      <w:docPartBody>
        <w:p w:rsidR="00085D01" w:rsidRDefault="00085D01" w:rsidP="00085D01">
          <w:pPr>
            <w:pStyle w:val="9D43901467904B7FB4A2C1D39E2E411F"/>
          </w:pPr>
          <w:r>
            <w:rPr>
              <w:rStyle w:val="Textedelespacerserv"/>
            </w:rPr>
            <w:t>..</w:t>
          </w:r>
          <w:r w:rsidRPr="00AA60DE">
            <w:rPr>
              <w:rStyle w:val="Textedelespacerserv"/>
            </w:rPr>
            <w:t>.</w:t>
          </w:r>
        </w:p>
      </w:docPartBody>
    </w:docPart>
    <w:docPart>
      <w:docPartPr>
        <w:name w:val="1BDF950E57DF479F981D7AF9E03F2A64"/>
        <w:category>
          <w:name w:val="Général"/>
          <w:gallery w:val="placeholder"/>
        </w:category>
        <w:types>
          <w:type w:val="bbPlcHdr"/>
        </w:types>
        <w:behaviors>
          <w:behavior w:val="content"/>
        </w:behaviors>
        <w:guid w:val="{9BFE2C8E-7D82-4CAC-BA6E-F06FD2D0F2CE}"/>
      </w:docPartPr>
      <w:docPartBody>
        <w:p w:rsidR="00085D01" w:rsidRDefault="00085D01" w:rsidP="00085D01">
          <w:pPr>
            <w:pStyle w:val="1BDF950E57DF479F981D7AF9E03F2A64"/>
          </w:pPr>
          <w:r>
            <w:rPr>
              <w:rStyle w:val="Textedelespacerserv"/>
            </w:rPr>
            <w:t>..</w:t>
          </w:r>
          <w:r w:rsidRPr="00AA60DE">
            <w:rPr>
              <w:rStyle w:val="Textedelespacerserv"/>
            </w:rPr>
            <w:t>.</w:t>
          </w:r>
        </w:p>
      </w:docPartBody>
    </w:docPart>
    <w:docPart>
      <w:docPartPr>
        <w:name w:val="ED5B6B5ACBBF4C27A17A634C24EE9314"/>
        <w:category>
          <w:name w:val="Général"/>
          <w:gallery w:val="placeholder"/>
        </w:category>
        <w:types>
          <w:type w:val="bbPlcHdr"/>
        </w:types>
        <w:behaviors>
          <w:behavior w:val="content"/>
        </w:behaviors>
        <w:guid w:val="{D48D7EBF-4C2D-4A1D-821A-864119DBEFE7}"/>
      </w:docPartPr>
      <w:docPartBody>
        <w:p w:rsidR="00085D01" w:rsidRDefault="00085D01" w:rsidP="00085D01">
          <w:pPr>
            <w:pStyle w:val="ED5B6B5ACBBF4C27A17A634C24EE9314"/>
          </w:pPr>
          <w:r>
            <w:rPr>
              <w:rStyle w:val="Textedelespacerserv"/>
            </w:rPr>
            <w:t>..</w:t>
          </w:r>
          <w:r w:rsidRPr="00AA60DE">
            <w:rPr>
              <w:rStyle w:val="Textedelespacerserv"/>
            </w:rPr>
            <w:t>.</w:t>
          </w:r>
        </w:p>
      </w:docPartBody>
    </w:docPart>
    <w:docPart>
      <w:docPartPr>
        <w:name w:val="A9921F33BD4945AC9E571670C664343C"/>
        <w:category>
          <w:name w:val="Général"/>
          <w:gallery w:val="placeholder"/>
        </w:category>
        <w:types>
          <w:type w:val="bbPlcHdr"/>
        </w:types>
        <w:behaviors>
          <w:behavior w:val="content"/>
        </w:behaviors>
        <w:guid w:val="{B58CE480-E81C-4594-B258-252D4D16A3B4}"/>
      </w:docPartPr>
      <w:docPartBody>
        <w:p w:rsidR="00085D01" w:rsidRDefault="00085D01" w:rsidP="00085D01">
          <w:pPr>
            <w:pStyle w:val="A9921F33BD4945AC9E571670C664343C"/>
          </w:pPr>
          <w:r w:rsidRPr="00CA5D3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FC7DBA15D7F4E79918F0CEEE3DDC52B"/>
        <w:category>
          <w:name w:val="Général"/>
          <w:gallery w:val="placeholder"/>
        </w:category>
        <w:types>
          <w:type w:val="bbPlcHdr"/>
        </w:types>
        <w:behaviors>
          <w:behavior w:val="content"/>
        </w:behaviors>
        <w:guid w:val="{A6D8033E-FE77-4459-87A1-0449C773662E}"/>
      </w:docPartPr>
      <w:docPartBody>
        <w:p w:rsidR="00085D01" w:rsidRDefault="00085D01" w:rsidP="00085D01">
          <w:pPr>
            <w:pStyle w:val="4FC7DBA15D7F4E79918F0CEEE3DDC52B"/>
          </w:pPr>
          <w:r w:rsidRPr="009303E9">
            <w:rPr>
              <w:rStyle w:val="Textedelespacerserv"/>
              <w:i/>
              <w:iCs/>
            </w:rPr>
            <w:t>Cliquez sur le + pour ajouter des lignes</w:t>
          </w:r>
          <w:r w:rsidRPr="00AA60DE">
            <w:rPr>
              <w:rStyle w:val="Textedelespacerserv"/>
            </w:rPr>
            <w:t>.</w:t>
          </w:r>
        </w:p>
      </w:docPartBody>
    </w:docPart>
    <w:docPart>
      <w:docPartPr>
        <w:name w:val="8928C7F88F8A43469C7F838621E51FC7"/>
        <w:category>
          <w:name w:val="Général"/>
          <w:gallery w:val="placeholder"/>
        </w:category>
        <w:types>
          <w:type w:val="bbPlcHdr"/>
        </w:types>
        <w:behaviors>
          <w:behavior w:val="content"/>
        </w:behaviors>
        <w:guid w:val="{F82EC47D-46DD-4FA7-BF9D-FFFEDD54A1B7}"/>
      </w:docPartPr>
      <w:docPartBody>
        <w:p w:rsidR="00085D01" w:rsidRDefault="00085D01" w:rsidP="00085D01">
          <w:pPr>
            <w:pStyle w:val="8928C7F88F8A43469C7F838621E51FC7"/>
          </w:pPr>
          <w:r>
            <w:rPr>
              <w:rStyle w:val="Textedelespacerserv"/>
            </w:rPr>
            <w:t>..</w:t>
          </w:r>
          <w:r w:rsidRPr="00AA60DE">
            <w:rPr>
              <w:rStyle w:val="Textedelespacerserv"/>
            </w:rPr>
            <w:t>.</w:t>
          </w:r>
        </w:p>
      </w:docPartBody>
    </w:docPart>
    <w:docPart>
      <w:docPartPr>
        <w:name w:val="6469DACDEFCD4BC991DB5A5B46E9D3D7"/>
        <w:category>
          <w:name w:val="Général"/>
          <w:gallery w:val="placeholder"/>
        </w:category>
        <w:types>
          <w:type w:val="bbPlcHdr"/>
        </w:types>
        <w:behaviors>
          <w:behavior w:val="content"/>
        </w:behaviors>
        <w:guid w:val="{0BA79E54-A758-4A6C-B453-E93A00FF3FDD}"/>
      </w:docPartPr>
      <w:docPartBody>
        <w:p w:rsidR="00085D01" w:rsidRDefault="00085D01" w:rsidP="00085D01">
          <w:pPr>
            <w:pStyle w:val="6469DACDEFCD4BC991DB5A5B46E9D3D7"/>
          </w:pPr>
          <w:r>
            <w:rPr>
              <w:rStyle w:val="Textedelespacerserv"/>
            </w:rPr>
            <w:t>..</w:t>
          </w:r>
          <w:r w:rsidRPr="00AA60DE">
            <w:rPr>
              <w:rStyle w:val="Textedelespacerserv"/>
            </w:rPr>
            <w:t>.</w:t>
          </w:r>
        </w:p>
      </w:docPartBody>
    </w:docPart>
    <w:docPart>
      <w:docPartPr>
        <w:name w:val="DD5A70EF2C6B485BB76C0193E5FAA757"/>
        <w:category>
          <w:name w:val="Général"/>
          <w:gallery w:val="placeholder"/>
        </w:category>
        <w:types>
          <w:type w:val="bbPlcHdr"/>
        </w:types>
        <w:behaviors>
          <w:behavior w:val="content"/>
        </w:behaviors>
        <w:guid w:val="{E2B8A526-A894-4CE5-BD69-9BCC411472BD}"/>
      </w:docPartPr>
      <w:docPartBody>
        <w:p w:rsidR="00085D01" w:rsidRDefault="00085D01" w:rsidP="00085D01">
          <w:pPr>
            <w:pStyle w:val="DD5A70EF2C6B485BB76C0193E5FAA757"/>
          </w:pPr>
          <w:r>
            <w:rPr>
              <w:rStyle w:val="Textedelespacerserv"/>
            </w:rPr>
            <w:t>..</w:t>
          </w:r>
          <w:r w:rsidRPr="00AA60DE">
            <w:rPr>
              <w:rStyle w:val="Textedelespacerserv"/>
            </w:rPr>
            <w:t>.</w:t>
          </w:r>
        </w:p>
      </w:docPartBody>
    </w:docPart>
    <w:docPart>
      <w:docPartPr>
        <w:name w:val="89006E47E0BF40FAB79A9357B0CD40BA"/>
        <w:category>
          <w:name w:val="Général"/>
          <w:gallery w:val="placeholder"/>
        </w:category>
        <w:types>
          <w:type w:val="bbPlcHdr"/>
        </w:types>
        <w:behaviors>
          <w:behavior w:val="content"/>
        </w:behaviors>
        <w:guid w:val="{989F663A-5780-4623-A580-BBF4B45E18D0}"/>
      </w:docPartPr>
      <w:docPartBody>
        <w:p w:rsidR="00085D01" w:rsidRDefault="00085D01" w:rsidP="00085D01">
          <w:pPr>
            <w:pStyle w:val="89006E47E0BF40FAB79A9357B0CD40BA"/>
          </w:pPr>
          <w:r>
            <w:rPr>
              <w:rStyle w:val="Textedelespacerserv"/>
            </w:rPr>
            <w:t>..</w:t>
          </w:r>
          <w:r w:rsidRPr="00AA60DE">
            <w:rPr>
              <w:rStyle w:val="Textedelespacerserv"/>
            </w:rPr>
            <w:t>.</w:t>
          </w:r>
        </w:p>
      </w:docPartBody>
    </w:docPart>
    <w:docPart>
      <w:docPartPr>
        <w:name w:val="2267A8C297E5498583234A4AAC34C217"/>
        <w:category>
          <w:name w:val="Général"/>
          <w:gallery w:val="placeholder"/>
        </w:category>
        <w:types>
          <w:type w:val="bbPlcHdr"/>
        </w:types>
        <w:behaviors>
          <w:behavior w:val="content"/>
        </w:behaviors>
        <w:guid w:val="{03A6218D-4B16-4CF4-888B-41B3AB4BEE84}"/>
      </w:docPartPr>
      <w:docPartBody>
        <w:p w:rsidR="00085D01" w:rsidRDefault="00085D01" w:rsidP="00085D01">
          <w:pPr>
            <w:pStyle w:val="2267A8C297E5498583234A4AAC34C217"/>
          </w:pPr>
          <w:r>
            <w:rPr>
              <w:rStyle w:val="Textedelespacerserv"/>
            </w:rPr>
            <w:t>..</w:t>
          </w:r>
          <w:r w:rsidRPr="00AA60DE">
            <w:rPr>
              <w:rStyle w:val="Textedelespacerserv"/>
            </w:rPr>
            <w:t>.</w:t>
          </w:r>
        </w:p>
      </w:docPartBody>
    </w:docPart>
    <w:docPart>
      <w:docPartPr>
        <w:name w:val="58A3193BA9E04740852B8BAC05C2DF22"/>
        <w:category>
          <w:name w:val="Général"/>
          <w:gallery w:val="placeholder"/>
        </w:category>
        <w:types>
          <w:type w:val="bbPlcHdr"/>
        </w:types>
        <w:behaviors>
          <w:behavior w:val="content"/>
        </w:behaviors>
        <w:guid w:val="{0CF4A93C-0EF9-4E73-8B74-1E01DDCC0870}"/>
      </w:docPartPr>
      <w:docPartBody>
        <w:p w:rsidR="00085D01" w:rsidRDefault="00085D01" w:rsidP="00085D01">
          <w:pPr>
            <w:pStyle w:val="58A3193BA9E04740852B8BAC05C2DF22"/>
          </w:pPr>
          <w:r w:rsidRPr="00A728C8">
            <w:rPr>
              <w:rStyle w:val="Textedelespacerserv"/>
              <w:i/>
              <w:iCs/>
            </w:rPr>
            <w:t>Saisissez les informations</w:t>
          </w:r>
          <w:r>
            <w:rPr>
              <w:rStyle w:val="Textedelespacerserv"/>
              <w:i/>
              <w:iCs/>
            </w:rPr>
            <w:t>.</w:t>
          </w:r>
        </w:p>
      </w:docPartBody>
    </w:docPart>
    <w:docPart>
      <w:docPartPr>
        <w:name w:val="11AE052A2C3D4BAA9A8004B68B7244EA"/>
        <w:category>
          <w:name w:val="Général"/>
          <w:gallery w:val="placeholder"/>
        </w:category>
        <w:types>
          <w:type w:val="bbPlcHdr"/>
        </w:types>
        <w:behaviors>
          <w:behavior w:val="content"/>
        </w:behaviors>
        <w:guid w:val="{A2B70149-6614-4DA9-8241-04409D2A7791}"/>
      </w:docPartPr>
      <w:docPartBody>
        <w:p w:rsidR="00085D01" w:rsidRDefault="00085D01" w:rsidP="00085D01">
          <w:pPr>
            <w:pStyle w:val="11AE052A2C3D4BAA9A8004B68B7244EA"/>
          </w:pPr>
          <w:r w:rsidRPr="00A728C8">
            <w:rPr>
              <w:rStyle w:val="Textedelespacerserv"/>
              <w:i/>
              <w:iCs/>
            </w:rPr>
            <w:t>Saisissez les informations</w:t>
          </w:r>
          <w:r>
            <w:rPr>
              <w:rStyle w:val="Textedelespacerserv"/>
              <w:i/>
              <w:iCs/>
            </w:rPr>
            <w:t>.</w:t>
          </w:r>
        </w:p>
      </w:docPartBody>
    </w:docPart>
    <w:docPart>
      <w:docPartPr>
        <w:name w:val="B90EA8E60E654D7D8181565EB09C93A9"/>
        <w:category>
          <w:name w:val="Général"/>
          <w:gallery w:val="placeholder"/>
        </w:category>
        <w:types>
          <w:type w:val="bbPlcHdr"/>
        </w:types>
        <w:behaviors>
          <w:behavior w:val="content"/>
        </w:behaviors>
        <w:guid w:val="{98A28723-2FE5-4613-B8C7-4F0300F1986D}"/>
      </w:docPartPr>
      <w:docPartBody>
        <w:p w:rsidR="00085D01" w:rsidRDefault="00085D01" w:rsidP="00085D01">
          <w:pPr>
            <w:pStyle w:val="B90EA8E60E654D7D8181565EB09C93A9"/>
          </w:pPr>
          <w:r w:rsidRPr="00A728C8">
            <w:rPr>
              <w:rStyle w:val="Textedelespacerserv"/>
              <w:i/>
              <w:iCs/>
            </w:rPr>
            <w:t>Saisissez les informations</w:t>
          </w:r>
          <w:r>
            <w:rPr>
              <w:rStyle w:val="Textedelespacerserv"/>
              <w:i/>
              <w:iCs/>
            </w:rPr>
            <w:t>.</w:t>
          </w:r>
        </w:p>
      </w:docPartBody>
    </w:docPart>
    <w:docPart>
      <w:docPartPr>
        <w:name w:val="54FB45E2CC87435A913A6D7C898615B5"/>
        <w:category>
          <w:name w:val="Général"/>
          <w:gallery w:val="placeholder"/>
        </w:category>
        <w:types>
          <w:type w:val="bbPlcHdr"/>
        </w:types>
        <w:behaviors>
          <w:behavior w:val="content"/>
        </w:behaviors>
        <w:guid w:val="{0FDE4127-5AB3-4F95-8847-DC0A3C85CB43}"/>
      </w:docPartPr>
      <w:docPartBody>
        <w:p w:rsidR="00085D01" w:rsidRDefault="00085D01" w:rsidP="00085D01">
          <w:pPr>
            <w:pStyle w:val="54FB45E2CC87435A913A6D7C898615B5"/>
          </w:pPr>
          <w:r w:rsidRPr="00A728C8">
            <w:rPr>
              <w:rStyle w:val="Textedelespacerserv"/>
              <w:i/>
              <w:iCs/>
            </w:rPr>
            <w:t>Saisissez les informations</w:t>
          </w:r>
          <w:r>
            <w:rPr>
              <w:rStyle w:val="Textedelespacerserv"/>
              <w:i/>
              <w:iCs/>
            </w:rPr>
            <w:t>.</w:t>
          </w:r>
        </w:p>
      </w:docPartBody>
    </w:docPart>
    <w:docPart>
      <w:docPartPr>
        <w:name w:val="5FB7EC7D550647728A766BBAFC6C03E7"/>
        <w:category>
          <w:name w:val="Général"/>
          <w:gallery w:val="placeholder"/>
        </w:category>
        <w:types>
          <w:type w:val="bbPlcHdr"/>
        </w:types>
        <w:behaviors>
          <w:behavior w:val="content"/>
        </w:behaviors>
        <w:guid w:val="{4C4268F4-4DEB-4246-9E7D-B3F595ECE31B}"/>
      </w:docPartPr>
      <w:docPartBody>
        <w:p w:rsidR="00085D01" w:rsidRDefault="00085D01" w:rsidP="00085D01">
          <w:pPr>
            <w:pStyle w:val="5FB7EC7D550647728A766BBAFC6C03E7"/>
          </w:pPr>
          <w:r w:rsidRPr="00A728C8">
            <w:rPr>
              <w:rStyle w:val="Textedelespacerserv"/>
              <w:i/>
              <w:iCs/>
            </w:rPr>
            <w:t>Saisissez les informations</w:t>
          </w:r>
          <w:r>
            <w:rPr>
              <w:rStyle w:val="Textedelespacerserv"/>
              <w:i/>
              <w:iCs/>
            </w:rPr>
            <w:t>.</w:t>
          </w:r>
        </w:p>
      </w:docPartBody>
    </w:docPart>
    <w:docPart>
      <w:docPartPr>
        <w:name w:val="519847CA130D46B29C23E4AF68D89785"/>
        <w:category>
          <w:name w:val="Général"/>
          <w:gallery w:val="placeholder"/>
        </w:category>
        <w:types>
          <w:type w:val="bbPlcHdr"/>
        </w:types>
        <w:behaviors>
          <w:behavior w:val="content"/>
        </w:behaviors>
        <w:guid w:val="{A4003355-41C0-4D27-9A68-3E249621BE35}"/>
      </w:docPartPr>
      <w:docPartBody>
        <w:p w:rsidR="00085D01" w:rsidRDefault="00085D01" w:rsidP="00085D01">
          <w:pPr>
            <w:pStyle w:val="519847CA130D46B29C23E4AF68D8978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AB656555B04F4D891E62405CD952C6"/>
        <w:category>
          <w:name w:val="Général"/>
          <w:gallery w:val="placeholder"/>
        </w:category>
        <w:types>
          <w:type w:val="bbPlcHdr"/>
        </w:types>
        <w:behaviors>
          <w:behavior w:val="content"/>
        </w:behaviors>
        <w:guid w:val="{76FB6EF7-0000-472E-9E8A-B454385F39C5}"/>
      </w:docPartPr>
      <w:docPartBody>
        <w:p w:rsidR="00085D01" w:rsidRDefault="00085D01" w:rsidP="00085D01">
          <w:pPr>
            <w:pStyle w:val="71AB656555B04F4D891E62405CD952C6"/>
          </w:pPr>
          <w:r>
            <w:rPr>
              <w:rStyle w:val="Textedelespacerserv"/>
              <w:i/>
              <w:iCs/>
            </w:rPr>
            <w:t>Si vous préférez joindre un document, indiquez-en le nom.</w:t>
          </w:r>
        </w:p>
      </w:docPartBody>
    </w:docPart>
    <w:docPart>
      <w:docPartPr>
        <w:name w:val="CC6D2F3211614C09B71687AE62F56F4F"/>
        <w:category>
          <w:name w:val="Général"/>
          <w:gallery w:val="placeholder"/>
        </w:category>
        <w:types>
          <w:type w:val="bbPlcHdr"/>
        </w:types>
        <w:behaviors>
          <w:behavior w:val="content"/>
        </w:behaviors>
        <w:guid w:val="{4D672D79-B6AE-4594-A93A-3989701FFEF7}"/>
      </w:docPartPr>
      <w:docPartBody>
        <w:p w:rsidR="00085D01" w:rsidRDefault="00085D01" w:rsidP="00085D01">
          <w:pPr>
            <w:pStyle w:val="CC6D2F3211614C09B71687AE62F56F4F"/>
          </w:pPr>
          <w:r>
            <w:rPr>
              <w:rStyle w:val="Textedelespacerserv"/>
              <w:i/>
              <w:iCs/>
            </w:rPr>
            <w:t>Précisez la section.</w:t>
          </w:r>
        </w:p>
      </w:docPartBody>
    </w:docPart>
    <w:docPart>
      <w:docPartPr>
        <w:name w:val="B6C50611CE5547DBA6B02BA090A6EB77"/>
        <w:category>
          <w:name w:val="Général"/>
          <w:gallery w:val="placeholder"/>
        </w:category>
        <w:types>
          <w:type w:val="bbPlcHdr"/>
        </w:types>
        <w:behaviors>
          <w:behavior w:val="content"/>
        </w:behaviors>
        <w:guid w:val="{B663571F-5387-426B-AB90-DF300C95419D}"/>
      </w:docPartPr>
      <w:docPartBody>
        <w:p w:rsidR="00085D01" w:rsidRDefault="00085D01" w:rsidP="00085D01">
          <w:pPr>
            <w:pStyle w:val="B6C50611CE5547DBA6B02BA090A6EB7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754D288F6ED4A72B29071AE8C31E757"/>
        <w:category>
          <w:name w:val="Général"/>
          <w:gallery w:val="placeholder"/>
        </w:category>
        <w:types>
          <w:type w:val="bbPlcHdr"/>
        </w:types>
        <w:behaviors>
          <w:behavior w:val="content"/>
        </w:behaviors>
        <w:guid w:val="{764CF5FA-5EDA-4C13-A5DC-2C5A5BD4D3BF}"/>
      </w:docPartPr>
      <w:docPartBody>
        <w:p w:rsidR="00085D01" w:rsidRDefault="00085D01" w:rsidP="00085D01">
          <w:pPr>
            <w:pStyle w:val="F754D288F6ED4A72B29071AE8C31E757"/>
          </w:pPr>
          <w:r w:rsidRPr="00A728C8">
            <w:rPr>
              <w:rStyle w:val="Textedelespacerserv"/>
              <w:i/>
              <w:iCs/>
            </w:rPr>
            <w:t>Saisissez les informations</w:t>
          </w:r>
          <w:r>
            <w:rPr>
              <w:rStyle w:val="Textedelespacerserv"/>
              <w:i/>
              <w:iCs/>
            </w:rPr>
            <w:t>.</w:t>
          </w:r>
        </w:p>
      </w:docPartBody>
    </w:docPart>
    <w:docPart>
      <w:docPartPr>
        <w:name w:val="1F773BC00D094A0E89E5808547521B23"/>
        <w:category>
          <w:name w:val="Général"/>
          <w:gallery w:val="placeholder"/>
        </w:category>
        <w:types>
          <w:type w:val="bbPlcHdr"/>
        </w:types>
        <w:behaviors>
          <w:behavior w:val="content"/>
        </w:behaviors>
        <w:guid w:val="{78FA6FD5-3A92-4CE0-922A-55EE2DD6B74D}"/>
      </w:docPartPr>
      <w:docPartBody>
        <w:p w:rsidR="00085D01" w:rsidRDefault="00085D01" w:rsidP="00085D01">
          <w:pPr>
            <w:pStyle w:val="1F773BC00D094A0E89E5808547521B23"/>
          </w:pPr>
          <w:r>
            <w:rPr>
              <w:rStyle w:val="Textedelespacerserv"/>
            </w:rPr>
            <w:t>..</w:t>
          </w:r>
          <w:r w:rsidRPr="00AA60DE">
            <w:rPr>
              <w:rStyle w:val="Textedelespacerserv"/>
            </w:rPr>
            <w:t>.</w:t>
          </w:r>
        </w:p>
      </w:docPartBody>
    </w:docPart>
    <w:docPart>
      <w:docPartPr>
        <w:name w:val="57564AC01E1C49CC8A670B94A30BF443"/>
        <w:category>
          <w:name w:val="Général"/>
          <w:gallery w:val="placeholder"/>
        </w:category>
        <w:types>
          <w:type w:val="bbPlcHdr"/>
        </w:types>
        <w:behaviors>
          <w:behavior w:val="content"/>
        </w:behaviors>
        <w:guid w:val="{C8B7FF65-8687-4716-8744-AEA4666FF606}"/>
      </w:docPartPr>
      <w:docPartBody>
        <w:p w:rsidR="00085D01" w:rsidRDefault="00085D01" w:rsidP="00085D01">
          <w:pPr>
            <w:pStyle w:val="57564AC01E1C49CC8A670B94A30BF443"/>
          </w:pPr>
          <w:r>
            <w:rPr>
              <w:rStyle w:val="Textedelespacerserv"/>
            </w:rPr>
            <w:t>..</w:t>
          </w:r>
          <w:r w:rsidRPr="00AA60DE">
            <w:rPr>
              <w:rStyle w:val="Textedelespacerserv"/>
            </w:rPr>
            <w:t>.</w:t>
          </w:r>
        </w:p>
      </w:docPartBody>
    </w:docPart>
    <w:docPart>
      <w:docPartPr>
        <w:name w:val="D4F148241C4C468895A8B8F4EC38CF5B"/>
        <w:category>
          <w:name w:val="Général"/>
          <w:gallery w:val="placeholder"/>
        </w:category>
        <w:types>
          <w:type w:val="bbPlcHdr"/>
        </w:types>
        <w:behaviors>
          <w:behavior w:val="content"/>
        </w:behaviors>
        <w:guid w:val="{544AA124-81E9-45FD-865F-568DA673BE5B}"/>
      </w:docPartPr>
      <w:docPartBody>
        <w:p w:rsidR="00085D01" w:rsidRDefault="00085D01" w:rsidP="00085D01">
          <w:pPr>
            <w:pStyle w:val="D4F148241C4C468895A8B8F4EC38CF5B"/>
          </w:pPr>
          <w:r>
            <w:rPr>
              <w:rStyle w:val="Textedelespacerserv"/>
            </w:rPr>
            <w:t>..</w:t>
          </w:r>
          <w:r w:rsidRPr="00AA60DE">
            <w:rPr>
              <w:rStyle w:val="Textedelespacerserv"/>
            </w:rPr>
            <w:t>.</w:t>
          </w:r>
        </w:p>
      </w:docPartBody>
    </w:docPart>
    <w:docPart>
      <w:docPartPr>
        <w:name w:val="3391CF8466CE4F86A5DD8D882CB48E76"/>
        <w:category>
          <w:name w:val="Général"/>
          <w:gallery w:val="placeholder"/>
        </w:category>
        <w:types>
          <w:type w:val="bbPlcHdr"/>
        </w:types>
        <w:behaviors>
          <w:behavior w:val="content"/>
        </w:behaviors>
        <w:guid w:val="{22F43AA7-A468-4EA1-BDC3-FC61EB6660AD}"/>
      </w:docPartPr>
      <w:docPartBody>
        <w:p w:rsidR="00085D01" w:rsidRDefault="00085D01" w:rsidP="00085D01">
          <w:pPr>
            <w:pStyle w:val="3391CF8466CE4F86A5DD8D882CB48E76"/>
          </w:pPr>
          <w:r>
            <w:rPr>
              <w:rStyle w:val="Textedelespacerserv"/>
            </w:rPr>
            <w:t>..</w:t>
          </w:r>
          <w:r w:rsidRPr="00AA60DE">
            <w:rPr>
              <w:rStyle w:val="Textedelespacerserv"/>
            </w:rPr>
            <w:t>.</w:t>
          </w:r>
        </w:p>
      </w:docPartBody>
    </w:docPart>
    <w:docPart>
      <w:docPartPr>
        <w:name w:val="AFA1D1A0F5E745D880050301D0DE8D75"/>
        <w:category>
          <w:name w:val="Général"/>
          <w:gallery w:val="placeholder"/>
        </w:category>
        <w:types>
          <w:type w:val="bbPlcHdr"/>
        </w:types>
        <w:behaviors>
          <w:behavior w:val="content"/>
        </w:behaviors>
        <w:guid w:val="{F1CEFF0F-0A63-483B-B24B-63853C5381BD}"/>
      </w:docPartPr>
      <w:docPartBody>
        <w:p w:rsidR="00085D01" w:rsidRDefault="00085D01" w:rsidP="00085D01">
          <w:pPr>
            <w:pStyle w:val="AFA1D1A0F5E745D880050301D0DE8D75"/>
          </w:pPr>
          <w:r>
            <w:rPr>
              <w:rStyle w:val="Textedelespacerserv"/>
            </w:rPr>
            <w:t>..</w:t>
          </w:r>
          <w:r w:rsidRPr="00AA60DE">
            <w:rPr>
              <w:rStyle w:val="Textedelespacerserv"/>
            </w:rPr>
            <w:t>.</w:t>
          </w:r>
        </w:p>
      </w:docPartBody>
    </w:docPart>
    <w:docPart>
      <w:docPartPr>
        <w:name w:val="4736BE2887FB4CBB856E2E295E161A26"/>
        <w:category>
          <w:name w:val="Général"/>
          <w:gallery w:val="placeholder"/>
        </w:category>
        <w:types>
          <w:type w:val="bbPlcHdr"/>
        </w:types>
        <w:behaviors>
          <w:behavior w:val="content"/>
        </w:behaviors>
        <w:guid w:val="{154686D8-F78B-410E-A6BA-4D94AEFCB08D}"/>
      </w:docPartPr>
      <w:docPartBody>
        <w:p w:rsidR="00085D01" w:rsidRDefault="00085D01" w:rsidP="00085D01">
          <w:pPr>
            <w:pStyle w:val="4736BE2887FB4CBB856E2E295E161A26"/>
          </w:pPr>
          <w:r>
            <w:rPr>
              <w:rStyle w:val="Textedelespacerserv"/>
            </w:rPr>
            <w:t>..</w:t>
          </w:r>
          <w:r w:rsidRPr="00AA60DE">
            <w:rPr>
              <w:rStyle w:val="Textedelespacerserv"/>
            </w:rPr>
            <w:t>.</w:t>
          </w:r>
        </w:p>
      </w:docPartBody>
    </w:docPart>
    <w:docPart>
      <w:docPartPr>
        <w:name w:val="0AB233D79C924AA89C89F25DAA62A12B"/>
        <w:category>
          <w:name w:val="Général"/>
          <w:gallery w:val="placeholder"/>
        </w:category>
        <w:types>
          <w:type w:val="bbPlcHdr"/>
        </w:types>
        <w:behaviors>
          <w:behavior w:val="content"/>
        </w:behaviors>
        <w:guid w:val="{0D05EC0C-1D0E-4089-A679-E4951BCC580C}"/>
      </w:docPartPr>
      <w:docPartBody>
        <w:p w:rsidR="00085D01" w:rsidRDefault="00085D01" w:rsidP="00085D01">
          <w:pPr>
            <w:pStyle w:val="0AB233D79C924AA89C89F25DAA62A12B"/>
          </w:pPr>
          <w:r>
            <w:rPr>
              <w:rStyle w:val="Textedelespacerserv"/>
            </w:rPr>
            <w:t>..</w:t>
          </w:r>
          <w:r w:rsidRPr="00AA60DE">
            <w:rPr>
              <w:rStyle w:val="Textedelespacerserv"/>
            </w:rPr>
            <w:t>.</w:t>
          </w:r>
        </w:p>
      </w:docPartBody>
    </w:docPart>
    <w:docPart>
      <w:docPartPr>
        <w:name w:val="0A5A45B5EEE54509BDFD73B4F23E5502"/>
        <w:category>
          <w:name w:val="Général"/>
          <w:gallery w:val="placeholder"/>
        </w:category>
        <w:types>
          <w:type w:val="bbPlcHdr"/>
        </w:types>
        <w:behaviors>
          <w:behavior w:val="content"/>
        </w:behaviors>
        <w:guid w:val="{6E1AC43C-CC6A-4DA8-8DFC-9EDFA4BDF2A2}"/>
      </w:docPartPr>
      <w:docPartBody>
        <w:p w:rsidR="00085D01" w:rsidRDefault="00085D01" w:rsidP="00085D01">
          <w:pPr>
            <w:pStyle w:val="0A5A45B5EEE54509BDFD73B4F23E5502"/>
          </w:pPr>
          <w:r>
            <w:rPr>
              <w:rStyle w:val="Textedelespacerserv"/>
            </w:rPr>
            <w:t>..</w:t>
          </w:r>
          <w:r w:rsidRPr="00AA60DE">
            <w:rPr>
              <w:rStyle w:val="Textedelespacerserv"/>
            </w:rPr>
            <w:t>.</w:t>
          </w:r>
        </w:p>
      </w:docPartBody>
    </w:docPart>
    <w:docPart>
      <w:docPartPr>
        <w:name w:val="0839CFD37C1445D4884E4A38905233D0"/>
        <w:category>
          <w:name w:val="Général"/>
          <w:gallery w:val="placeholder"/>
        </w:category>
        <w:types>
          <w:type w:val="bbPlcHdr"/>
        </w:types>
        <w:behaviors>
          <w:behavior w:val="content"/>
        </w:behaviors>
        <w:guid w:val="{EE0D85EF-4971-4DDD-84BB-992BBEAF5B15}"/>
      </w:docPartPr>
      <w:docPartBody>
        <w:p w:rsidR="00085D01" w:rsidRDefault="00085D01" w:rsidP="00085D01">
          <w:pPr>
            <w:pStyle w:val="0839CFD37C1445D4884E4A38905233D0"/>
          </w:pPr>
          <w:r>
            <w:rPr>
              <w:rStyle w:val="Textedelespacerserv"/>
            </w:rPr>
            <w:t>..</w:t>
          </w:r>
          <w:r w:rsidRPr="00AA60DE">
            <w:rPr>
              <w:rStyle w:val="Textedelespacerserv"/>
            </w:rPr>
            <w:t>.</w:t>
          </w:r>
        </w:p>
      </w:docPartBody>
    </w:docPart>
    <w:docPart>
      <w:docPartPr>
        <w:name w:val="047245AD4B0A4430B34BF3D4BDA482B2"/>
        <w:category>
          <w:name w:val="Général"/>
          <w:gallery w:val="placeholder"/>
        </w:category>
        <w:types>
          <w:type w:val="bbPlcHdr"/>
        </w:types>
        <w:behaviors>
          <w:behavior w:val="content"/>
        </w:behaviors>
        <w:guid w:val="{D63EC6ED-B585-45AD-836D-DA8EF764C3B8}"/>
      </w:docPartPr>
      <w:docPartBody>
        <w:p w:rsidR="00085D01" w:rsidRDefault="00085D01" w:rsidP="00085D01">
          <w:pPr>
            <w:pStyle w:val="047245AD4B0A4430B34BF3D4BDA482B2"/>
          </w:pPr>
          <w:r>
            <w:rPr>
              <w:rStyle w:val="Textedelespacerserv"/>
            </w:rPr>
            <w:t>..</w:t>
          </w:r>
          <w:r w:rsidRPr="00AA60DE">
            <w:rPr>
              <w:rStyle w:val="Textedelespacerserv"/>
            </w:rPr>
            <w:t>.</w:t>
          </w:r>
        </w:p>
      </w:docPartBody>
    </w:docPart>
    <w:docPart>
      <w:docPartPr>
        <w:name w:val="D274CB975CDC40ACBBE92022582B283B"/>
        <w:category>
          <w:name w:val="Général"/>
          <w:gallery w:val="placeholder"/>
        </w:category>
        <w:types>
          <w:type w:val="bbPlcHdr"/>
        </w:types>
        <w:behaviors>
          <w:behavior w:val="content"/>
        </w:behaviors>
        <w:guid w:val="{08D37462-0CE3-45F4-833F-95378EA5523F}"/>
      </w:docPartPr>
      <w:docPartBody>
        <w:p w:rsidR="00085D01" w:rsidRDefault="00085D01" w:rsidP="00085D01">
          <w:pPr>
            <w:pStyle w:val="D274CB975CDC40ACBBE92022582B283B"/>
          </w:pPr>
          <w:r>
            <w:rPr>
              <w:rStyle w:val="Textedelespacerserv"/>
            </w:rPr>
            <w:t>..</w:t>
          </w:r>
          <w:r w:rsidRPr="00AA60DE">
            <w:rPr>
              <w:rStyle w:val="Textedelespacerserv"/>
            </w:rPr>
            <w:t>.</w:t>
          </w:r>
        </w:p>
      </w:docPartBody>
    </w:docPart>
    <w:docPart>
      <w:docPartPr>
        <w:name w:val="2BE8A8F862B44D648204CE5BF3A37E92"/>
        <w:category>
          <w:name w:val="Général"/>
          <w:gallery w:val="placeholder"/>
        </w:category>
        <w:types>
          <w:type w:val="bbPlcHdr"/>
        </w:types>
        <w:behaviors>
          <w:behavior w:val="content"/>
        </w:behaviors>
        <w:guid w:val="{C4EA0106-73E9-4901-9B7C-CACAAE831DDC}"/>
      </w:docPartPr>
      <w:docPartBody>
        <w:p w:rsidR="00085D01" w:rsidRDefault="00085D01" w:rsidP="00085D01">
          <w:pPr>
            <w:pStyle w:val="2BE8A8F862B44D648204CE5BF3A37E92"/>
          </w:pPr>
          <w:r w:rsidRPr="00462F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33794C02BA42F38C8152FCBD715955"/>
        <w:category>
          <w:name w:val="Général"/>
          <w:gallery w:val="placeholder"/>
        </w:category>
        <w:types>
          <w:type w:val="bbPlcHdr"/>
        </w:types>
        <w:behaviors>
          <w:behavior w:val="content"/>
        </w:behaviors>
        <w:guid w:val="{E507832D-CA63-409B-B0A3-E84B0B7C72DD}"/>
      </w:docPartPr>
      <w:docPartBody>
        <w:p w:rsidR="00085D01" w:rsidRDefault="00085D01" w:rsidP="00085D01">
          <w:pPr>
            <w:pStyle w:val="B633794C02BA42F38C8152FCBD715955"/>
          </w:pPr>
          <w:r w:rsidRPr="009303E9">
            <w:rPr>
              <w:rStyle w:val="Textedelespacerserv"/>
              <w:i/>
              <w:iCs/>
            </w:rPr>
            <w:t>Cliquez sur le + pour ajouter des lignes</w:t>
          </w:r>
          <w:r w:rsidRPr="00AA60DE">
            <w:rPr>
              <w:rStyle w:val="Textedelespacerserv"/>
            </w:rPr>
            <w:t>.</w:t>
          </w:r>
        </w:p>
      </w:docPartBody>
    </w:docPart>
    <w:docPart>
      <w:docPartPr>
        <w:name w:val="8013C0148D73493E971D09115E6EDF3A"/>
        <w:category>
          <w:name w:val="Général"/>
          <w:gallery w:val="placeholder"/>
        </w:category>
        <w:types>
          <w:type w:val="bbPlcHdr"/>
        </w:types>
        <w:behaviors>
          <w:behavior w:val="content"/>
        </w:behaviors>
        <w:guid w:val="{69742B59-9CD0-4B51-B6F2-02E75221CB13}"/>
      </w:docPartPr>
      <w:docPartBody>
        <w:p w:rsidR="00085D01" w:rsidRDefault="00085D01" w:rsidP="00085D01">
          <w:pPr>
            <w:pStyle w:val="8013C0148D73493E971D09115E6EDF3A"/>
          </w:pPr>
          <w:r>
            <w:rPr>
              <w:rStyle w:val="Textedelespacerserv"/>
            </w:rPr>
            <w:t>..</w:t>
          </w:r>
          <w:r w:rsidRPr="00AA60DE">
            <w:rPr>
              <w:rStyle w:val="Textedelespacerserv"/>
            </w:rPr>
            <w:t>.</w:t>
          </w:r>
        </w:p>
      </w:docPartBody>
    </w:docPart>
    <w:docPart>
      <w:docPartPr>
        <w:name w:val="0578C8D144034EBBA99899B16B64E451"/>
        <w:category>
          <w:name w:val="Général"/>
          <w:gallery w:val="placeholder"/>
        </w:category>
        <w:types>
          <w:type w:val="bbPlcHdr"/>
        </w:types>
        <w:behaviors>
          <w:behavior w:val="content"/>
        </w:behaviors>
        <w:guid w:val="{E3F98A0F-CCC0-4875-B9AB-6AAF1D4FDF2E}"/>
      </w:docPartPr>
      <w:docPartBody>
        <w:p w:rsidR="00085D01" w:rsidRDefault="00085D01" w:rsidP="00085D01">
          <w:pPr>
            <w:pStyle w:val="0578C8D144034EBBA99899B16B64E451"/>
          </w:pPr>
          <w:r>
            <w:rPr>
              <w:rStyle w:val="Textedelespacerserv"/>
            </w:rPr>
            <w:t>..</w:t>
          </w:r>
          <w:r w:rsidRPr="00AA60DE">
            <w:rPr>
              <w:rStyle w:val="Textedelespacerserv"/>
            </w:rPr>
            <w:t>.</w:t>
          </w:r>
        </w:p>
      </w:docPartBody>
    </w:docPart>
    <w:docPart>
      <w:docPartPr>
        <w:name w:val="33476115CA6547158EF84C804065D263"/>
        <w:category>
          <w:name w:val="Général"/>
          <w:gallery w:val="placeholder"/>
        </w:category>
        <w:types>
          <w:type w:val="bbPlcHdr"/>
        </w:types>
        <w:behaviors>
          <w:behavior w:val="content"/>
        </w:behaviors>
        <w:guid w:val="{59EEDC2E-A0BE-4C58-A665-0A5F329A61EC}"/>
      </w:docPartPr>
      <w:docPartBody>
        <w:p w:rsidR="00085D01" w:rsidRDefault="00085D01" w:rsidP="00085D01">
          <w:pPr>
            <w:pStyle w:val="33476115CA6547158EF84C804065D263"/>
          </w:pPr>
          <w:r>
            <w:rPr>
              <w:rStyle w:val="Textedelespacerserv"/>
            </w:rPr>
            <w:t>..</w:t>
          </w:r>
          <w:r w:rsidRPr="00AA60DE">
            <w:rPr>
              <w:rStyle w:val="Textedelespacerserv"/>
            </w:rPr>
            <w:t>.</w:t>
          </w:r>
        </w:p>
      </w:docPartBody>
    </w:docPart>
    <w:docPart>
      <w:docPartPr>
        <w:name w:val="19F1124DB2DB49BFB1C0604FF7489FA4"/>
        <w:category>
          <w:name w:val="Général"/>
          <w:gallery w:val="placeholder"/>
        </w:category>
        <w:types>
          <w:type w:val="bbPlcHdr"/>
        </w:types>
        <w:behaviors>
          <w:behavior w:val="content"/>
        </w:behaviors>
        <w:guid w:val="{628854D6-452F-4B0E-BE9B-D4D240CAE6F6}"/>
      </w:docPartPr>
      <w:docPartBody>
        <w:p w:rsidR="00085D01" w:rsidRDefault="00085D01" w:rsidP="00085D01">
          <w:pPr>
            <w:pStyle w:val="19F1124DB2DB49BFB1C0604FF7489FA4"/>
          </w:pPr>
          <w:r>
            <w:rPr>
              <w:rStyle w:val="Textedelespacerserv"/>
            </w:rPr>
            <w:t>..</w:t>
          </w:r>
          <w:r w:rsidRPr="00AA60DE">
            <w:rPr>
              <w:rStyle w:val="Textedelespacerserv"/>
            </w:rPr>
            <w:t>.</w:t>
          </w:r>
        </w:p>
      </w:docPartBody>
    </w:docPart>
    <w:docPart>
      <w:docPartPr>
        <w:name w:val="5B28E88BA8E04E38BA771DC291484665"/>
        <w:category>
          <w:name w:val="Général"/>
          <w:gallery w:val="placeholder"/>
        </w:category>
        <w:types>
          <w:type w:val="bbPlcHdr"/>
        </w:types>
        <w:behaviors>
          <w:behavior w:val="content"/>
        </w:behaviors>
        <w:guid w:val="{10F1CE01-F41A-451F-88AE-3E56B6BC9CC2}"/>
      </w:docPartPr>
      <w:docPartBody>
        <w:p w:rsidR="00085D01" w:rsidRDefault="00085D01" w:rsidP="00085D01">
          <w:pPr>
            <w:pStyle w:val="5B28E88BA8E04E38BA771DC291484665"/>
          </w:pPr>
          <w:r>
            <w:rPr>
              <w:rStyle w:val="Textedelespacerserv"/>
            </w:rPr>
            <w:t>..</w:t>
          </w:r>
          <w:r w:rsidRPr="00AA60DE">
            <w:rPr>
              <w:rStyle w:val="Textedelespacerserv"/>
            </w:rPr>
            <w:t>.</w:t>
          </w:r>
        </w:p>
      </w:docPartBody>
    </w:docPart>
    <w:docPart>
      <w:docPartPr>
        <w:name w:val="DC4D456750D2444A9C887F477B8D8E8F"/>
        <w:category>
          <w:name w:val="Général"/>
          <w:gallery w:val="placeholder"/>
        </w:category>
        <w:types>
          <w:type w:val="bbPlcHdr"/>
        </w:types>
        <w:behaviors>
          <w:behavior w:val="content"/>
        </w:behaviors>
        <w:guid w:val="{4AC890CE-19C9-4C99-AF95-A3C35BDC46E6}"/>
      </w:docPartPr>
      <w:docPartBody>
        <w:p w:rsidR="00085D01" w:rsidRDefault="00085D01" w:rsidP="00085D01">
          <w:pPr>
            <w:pStyle w:val="DC4D456750D2444A9C887F477B8D8E8F"/>
          </w:pPr>
          <w:r w:rsidRPr="00E44FF6">
            <w:rPr>
              <w:rStyle w:val="Textedelespacerserv"/>
              <w:rFonts w:cs="Arial"/>
              <w:i/>
              <w:iCs/>
            </w:rPr>
            <w:t>justifiez.</w:t>
          </w:r>
        </w:p>
      </w:docPartBody>
    </w:docPart>
    <w:docPart>
      <w:docPartPr>
        <w:name w:val="D7335C43FC67490093C692D32FBF4FEC"/>
        <w:category>
          <w:name w:val="Général"/>
          <w:gallery w:val="placeholder"/>
        </w:category>
        <w:types>
          <w:type w:val="bbPlcHdr"/>
        </w:types>
        <w:behaviors>
          <w:behavior w:val="content"/>
        </w:behaviors>
        <w:guid w:val="{4C54557D-6C03-42A2-8006-006028E72746}"/>
      </w:docPartPr>
      <w:docPartBody>
        <w:p w:rsidR="00085D01" w:rsidRDefault="00085D01" w:rsidP="00085D01">
          <w:pPr>
            <w:pStyle w:val="D7335C43FC67490093C692D32FBF4FEC"/>
          </w:pPr>
          <w:r w:rsidRPr="00A728C8">
            <w:rPr>
              <w:rStyle w:val="Textedelespacerserv"/>
              <w:i/>
              <w:iCs/>
            </w:rPr>
            <w:t>Saisissez les informations</w:t>
          </w:r>
          <w:r>
            <w:rPr>
              <w:rStyle w:val="Textedelespacerserv"/>
              <w:i/>
              <w:iCs/>
            </w:rPr>
            <w:t>.</w:t>
          </w:r>
        </w:p>
      </w:docPartBody>
    </w:docPart>
    <w:docPart>
      <w:docPartPr>
        <w:name w:val="7ED4F5D909A24268BEC3C1BCD2B6BDB0"/>
        <w:category>
          <w:name w:val="Général"/>
          <w:gallery w:val="placeholder"/>
        </w:category>
        <w:types>
          <w:type w:val="bbPlcHdr"/>
        </w:types>
        <w:behaviors>
          <w:behavior w:val="content"/>
        </w:behaviors>
        <w:guid w:val="{81167A52-E056-45AD-BCE1-380CE6356392}"/>
      </w:docPartPr>
      <w:docPartBody>
        <w:p w:rsidR="00085D01" w:rsidRDefault="00085D01" w:rsidP="00085D01">
          <w:pPr>
            <w:pStyle w:val="7ED4F5D909A24268BEC3C1BCD2B6BDB0"/>
          </w:pPr>
          <w:r>
            <w:rPr>
              <w:rStyle w:val="Textedelespacerserv"/>
            </w:rPr>
            <w:t>..</w:t>
          </w:r>
          <w:r w:rsidRPr="00AA60DE">
            <w:rPr>
              <w:rStyle w:val="Textedelespacerserv"/>
            </w:rPr>
            <w:t>.</w:t>
          </w:r>
        </w:p>
      </w:docPartBody>
    </w:docPart>
    <w:docPart>
      <w:docPartPr>
        <w:name w:val="B03A964FD1AD415A8241AE288532B304"/>
        <w:category>
          <w:name w:val="Général"/>
          <w:gallery w:val="placeholder"/>
        </w:category>
        <w:types>
          <w:type w:val="bbPlcHdr"/>
        </w:types>
        <w:behaviors>
          <w:behavior w:val="content"/>
        </w:behaviors>
        <w:guid w:val="{DB131567-065E-4670-A60B-4496C28942C2}"/>
      </w:docPartPr>
      <w:docPartBody>
        <w:p w:rsidR="00085D01" w:rsidRDefault="00085D01" w:rsidP="00085D01">
          <w:pPr>
            <w:pStyle w:val="B03A964FD1AD415A8241AE288532B304"/>
          </w:pPr>
          <w:r>
            <w:rPr>
              <w:rStyle w:val="Textedelespacerserv"/>
            </w:rPr>
            <w:t>..</w:t>
          </w:r>
          <w:r w:rsidRPr="00AA60DE">
            <w:rPr>
              <w:rStyle w:val="Textedelespacerserv"/>
            </w:rPr>
            <w:t>.</w:t>
          </w:r>
        </w:p>
      </w:docPartBody>
    </w:docPart>
    <w:docPart>
      <w:docPartPr>
        <w:name w:val="01E2237A76CF4F43A79C08E9F72FFDE5"/>
        <w:category>
          <w:name w:val="Général"/>
          <w:gallery w:val="placeholder"/>
        </w:category>
        <w:types>
          <w:type w:val="bbPlcHdr"/>
        </w:types>
        <w:behaviors>
          <w:behavior w:val="content"/>
        </w:behaviors>
        <w:guid w:val="{AD0F0F2C-9397-4280-9BC9-89C254718F86}"/>
      </w:docPartPr>
      <w:docPartBody>
        <w:p w:rsidR="00085D01" w:rsidRDefault="00085D01" w:rsidP="00085D01">
          <w:pPr>
            <w:pStyle w:val="01E2237A76CF4F43A79C08E9F72FFDE5"/>
          </w:pPr>
          <w:r>
            <w:rPr>
              <w:rStyle w:val="Textedelespacerserv"/>
            </w:rPr>
            <w:t>..</w:t>
          </w:r>
          <w:r w:rsidRPr="00AA60DE">
            <w:rPr>
              <w:rStyle w:val="Textedelespacerserv"/>
            </w:rPr>
            <w:t>.</w:t>
          </w:r>
        </w:p>
      </w:docPartBody>
    </w:docPart>
    <w:docPart>
      <w:docPartPr>
        <w:name w:val="0580AE0CEC5342BC8D2237634B6E7105"/>
        <w:category>
          <w:name w:val="Général"/>
          <w:gallery w:val="placeholder"/>
        </w:category>
        <w:types>
          <w:type w:val="bbPlcHdr"/>
        </w:types>
        <w:behaviors>
          <w:behavior w:val="content"/>
        </w:behaviors>
        <w:guid w:val="{FA032BB4-BF4A-438A-A361-58CA13AA3B01}"/>
      </w:docPartPr>
      <w:docPartBody>
        <w:p w:rsidR="00085D01" w:rsidRDefault="00085D01" w:rsidP="00085D01">
          <w:pPr>
            <w:pStyle w:val="0580AE0CEC5342BC8D2237634B6E7105"/>
          </w:pPr>
          <w:r>
            <w:rPr>
              <w:rStyle w:val="Textedelespacerserv"/>
            </w:rPr>
            <w:t>..</w:t>
          </w:r>
          <w:r w:rsidRPr="00AA60DE">
            <w:rPr>
              <w:rStyle w:val="Textedelespacerserv"/>
            </w:rPr>
            <w:t>.</w:t>
          </w:r>
        </w:p>
      </w:docPartBody>
    </w:docPart>
    <w:docPart>
      <w:docPartPr>
        <w:name w:val="C80E84D1314B42BA9424067FA49B64F4"/>
        <w:category>
          <w:name w:val="Général"/>
          <w:gallery w:val="placeholder"/>
        </w:category>
        <w:types>
          <w:type w:val="bbPlcHdr"/>
        </w:types>
        <w:behaviors>
          <w:behavior w:val="content"/>
        </w:behaviors>
        <w:guid w:val="{91B8CBC7-12AD-4F39-BF4A-EC678DEF6AC0}"/>
      </w:docPartPr>
      <w:docPartBody>
        <w:p w:rsidR="00085D01" w:rsidRDefault="00085D01" w:rsidP="00085D01">
          <w:pPr>
            <w:pStyle w:val="C80E84D1314B42BA9424067FA49B64F4"/>
          </w:pPr>
          <w:r>
            <w:rPr>
              <w:rStyle w:val="Textedelespacerserv"/>
            </w:rPr>
            <w:t>..</w:t>
          </w:r>
          <w:r w:rsidRPr="00AA60DE">
            <w:rPr>
              <w:rStyle w:val="Textedelespacerserv"/>
            </w:rPr>
            <w:t>.</w:t>
          </w:r>
        </w:p>
      </w:docPartBody>
    </w:docPart>
    <w:docPart>
      <w:docPartPr>
        <w:name w:val="9B9C4EB1E0184A03AEA6CCBD2F0733C1"/>
        <w:category>
          <w:name w:val="Général"/>
          <w:gallery w:val="placeholder"/>
        </w:category>
        <w:types>
          <w:type w:val="bbPlcHdr"/>
        </w:types>
        <w:behaviors>
          <w:behavior w:val="content"/>
        </w:behaviors>
        <w:guid w:val="{B06FE880-336B-4592-B37D-BE5BAF0F6814}"/>
      </w:docPartPr>
      <w:docPartBody>
        <w:p w:rsidR="00085D01" w:rsidRDefault="00085D01" w:rsidP="00085D01">
          <w:pPr>
            <w:pStyle w:val="9B9C4EB1E0184A03AEA6CCBD2F0733C1"/>
          </w:pPr>
          <w:r>
            <w:rPr>
              <w:rStyle w:val="Textedelespacerserv"/>
            </w:rPr>
            <w:t>..</w:t>
          </w:r>
          <w:r w:rsidRPr="00AA60DE">
            <w:rPr>
              <w:rStyle w:val="Textedelespacerserv"/>
            </w:rPr>
            <w:t>.</w:t>
          </w:r>
        </w:p>
      </w:docPartBody>
    </w:docPart>
    <w:docPart>
      <w:docPartPr>
        <w:name w:val="19EBFCF252244FA492245AB0EC9A5852"/>
        <w:category>
          <w:name w:val="Général"/>
          <w:gallery w:val="placeholder"/>
        </w:category>
        <w:types>
          <w:type w:val="bbPlcHdr"/>
        </w:types>
        <w:behaviors>
          <w:behavior w:val="content"/>
        </w:behaviors>
        <w:guid w:val="{3A5AD9C0-6187-4513-8534-4DF98AAB2E80}"/>
      </w:docPartPr>
      <w:docPartBody>
        <w:p w:rsidR="00085D01" w:rsidRDefault="00085D01" w:rsidP="00085D01">
          <w:pPr>
            <w:pStyle w:val="19EBFCF252244FA492245AB0EC9A5852"/>
          </w:pPr>
          <w:r>
            <w:rPr>
              <w:rStyle w:val="Textedelespacerserv"/>
            </w:rPr>
            <w:t>..</w:t>
          </w:r>
          <w:r w:rsidRPr="00AA60DE">
            <w:rPr>
              <w:rStyle w:val="Textedelespacerserv"/>
            </w:rPr>
            <w:t>.</w:t>
          </w:r>
        </w:p>
      </w:docPartBody>
    </w:docPart>
    <w:docPart>
      <w:docPartPr>
        <w:name w:val="698DC54049DD4F4AB46FAB50650A7DA1"/>
        <w:category>
          <w:name w:val="Général"/>
          <w:gallery w:val="placeholder"/>
        </w:category>
        <w:types>
          <w:type w:val="bbPlcHdr"/>
        </w:types>
        <w:behaviors>
          <w:behavior w:val="content"/>
        </w:behaviors>
        <w:guid w:val="{D285B201-94CE-4A3E-960A-2060C7BB369B}"/>
      </w:docPartPr>
      <w:docPartBody>
        <w:p w:rsidR="00085D01" w:rsidRDefault="00085D01" w:rsidP="00085D01">
          <w:pPr>
            <w:pStyle w:val="698DC54049DD4F4AB46FAB50650A7DA1"/>
          </w:pPr>
          <w:r>
            <w:rPr>
              <w:rStyle w:val="Textedelespacerserv"/>
            </w:rPr>
            <w:t>..</w:t>
          </w:r>
          <w:r w:rsidRPr="00AA60DE">
            <w:rPr>
              <w:rStyle w:val="Textedelespacerserv"/>
            </w:rPr>
            <w:t>.</w:t>
          </w:r>
        </w:p>
      </w:docPartBody>
    </w:docPart>
    <w:docPart>
      <w:docPartPr>
        <w:name w:val="FBB411CA275046938BAC25DD511B54F8"/>
        <w:category>
          <w:name w:val="Général"/>
          <w:gallery w:val="placeholder"/>
        </w:category>
        <w:types>
          <w:type w:val="bbPlcHdr"/>
        </w:types>
        <w:behaviors>
          <w:behavior w:val="content"/>
        </w:behaviors>
        <w:guid w:val="{3924B796-8FF4-434C-8AAB-AA3AA17038B5}"/>
      </w:docPartPr>
      <w:docPartBody>
        <w:p w:rsidR="00085D01" w:rsidRDefault="00085D01" w:rsidP="00085D01">
          <w:pPr>
            <w:pStyle w:val="FBB411CA275046938BAC25DD511B54F8"/>
          </w:pPr>
          <w:r>
            <w:rPr>
              <w:rStyle w:val="Textedelespacerserv"/>
            </w:rPr>
            <w:t>..</w:t>
          </w:r>
          <w:r w:rsidRPr="00AA60DE">
            <w:rPr>
              <w:rStyle w:val="Textedelespacerserv"/>
            </w:rPr>
            <w:t>.</w:t>
          </w:r>
        </w:p>
      </w:docPartBody>
    </w:docPart>
    <w:docPart>
      <w:docPartPr>
        <w:name w:val="826C86B2A64144D296296BCBD85D8A62"/>
        <w:category>
          <w:name w:val="Général"/>
          <w:gallery w:val="placeholder"/>
        </w:category>
        <w:types>
          <w:type w:val="bbPlcHdr"/>
        </w:types>
        <w:behaviors>
          <w:behavior w:val="content"/>
        </w:behaviors>
        <w:guid w:val="{6F11B3F3-2085-4B8D-940E-32961FA028D9}"/>
      </w:docPartPr>
      <w:docPartBody>
        <w:p w:rsidR="00085D01" w:rsidRDefault="00085D01" w:rsidP="00085D01">
          <w:pPr>
            <w:pStyle w:val="826C86B2A64144D296296BCBD85D8A62"/>
          </w:pPr>
          <w:r>
            <w:rPr>
              <w:rStyle w:val="Textedelespacerserv"/>
            </w:rPr>
            <w:t>..</w:t>
          </w:r>
          <w:r w:rsidRPr="00AA60DE">
            <w:rPr>
              <w:rStyle w:val="Textedelespacerserv"/>
            </w:rPr>
            <w:t>.</w:t>
          </w:r>
        </w:p>
      </w:docPartBody>
    </w:docPart>
    <w:docPart>
      <w:docPartPr>
        <w:name w:val="A6B16E237110423EB5E6939FE20F6D39"/>
        <w:category>
          <w:name w:val="Général"/>
          <w:gallery w:val="placeholder"/>
        </w:category>
        <w:types>
          <w:type w:val="bbPlcHdr"/>
        </w:types>
        <w:behaviors>
          <w:behavior w:val="content"/>
        </w:behaviors>
        <w:guid w:val="{6B26B5D1-B041-41C5-8FAE-A18E93D791F9}"/>
      </w:docPartPr>
      <w:docPartBody>
        <w:p w:rsidR="00085D01" w:rsidRDefault="00085D01" w:rsidP="00085D01">
          <w:pPr>
            <w:pStyle w:val="A6B16E237110423EB5E6939FE20F6D39"/>
          </w:pPr>
          <w:r>
            <w:rPr>
              <w:rStyle w:val="Textedelespacerserv"/>
            </w:rPr>
            <w:t>..</w:t>
          </w:r>
          <w:r w:rsidRPr="00AA60DE">
            <w:rPr>
              <w:rStyle w:val="Textedelespacerserv"/>
            </w:rPr>
            <w:t>.</w:t>
          </w:r>
        </w:p>
      </w:docPartBody>
    </w:docPart>
    <w:docPart>
      <w:docPartPr>
        <w:name w:val="C7158CF328F7455AB41BCAECD47676B8"/>
        <w:category>
          <w:name w:val="Général"/>
          <w:gallery w:val="placeholder"/>
        </w:category>
        <w:types>
          <w:type w:val="bbPlcHdr"/>
        </w:types>
        <w:behaviors>
          <w:behavior w:val="content"/>
        </w:behaviors>
        <w:guid w:val="{D3F340A9-EBA7-49F3-88A8-7D673BF7BFA5}"/>
      </w:docPartPr>
      <w:docPartBody>
        <w:p w:rsidR="00085D01" w:rsidRDefault="00085D01" w:rsidP="00085D01">
          <w:pPr>
            <w:pStyle w:val="C7158CF328F7455AB41BCAECD47676B8"/>
          </w:pPr>
          <w:r>
            <w:rPr>
              <w:rStyle w:val="Textedelespacerserv"/>
            </w:rPr>
            <w:t>..</w:t>
          </w:r>
          <w:r w:rsidRPr="00AA60DE">
            <w:rPr>
              <w:rStyle w:val="Textedelespacerserv"/>
            </w:rPr>
            <w:t>.</w:t>
          </w:r>
        </w:p>
      </w:docPartBody>
    </w:docPart>
    <w:docPart>
      <w:docPartPr>
        <w:name w:val="FC8CA59972C048AFBB516C0FD2A52CB7"/>
        <w:category>
          <w:name w:val="Général"/>
          <w:gallery w:val="placeholder"/>
        </w:category>
        <w:types>
          <w:type w:val="bbPlcHdr"/>
        </w:types>
        <w:behaviors>
          <w:behavior w:val="content"/>
        </w:behaviors>
        <w:guid w:val="{226827D1-84E9-4DC1-886D-97F2FAD9D27D}"/>
      </w:docPartPr>
      <w:docPartBody>
        <w:p w:rsidR="00085D01" w:rsidRDefault="00085D01" w:rsidP="00085D01">
          <w:pPr>
            <w:pStyle w:val="FC8CA59972C048AFBB516C0FD2A52CB7"/>
          </w:pPr>
          <w:r>
            <w:rPr>
              <w:rStyle w:val="Textedelespacerserv"/>
            </w:rPr>
            <w:t>..</w:t>
          </w:r>
          <w:r w:rsidRPr="00AA60DE">
            <w:rPr>
              <w:rStyle w:val="Textedelespacerserv"/>
            </w:rPr>
            <w:t>.</w:t>
          </w:r>
        </w:p>
      </w:docPartBody>
    </w:docPart>
    <w:docPart>
      <w:docPartPr>
        <w:name w:val="1C1D056C8B3F4AAE9055992D1D41F814"/>
        <w:category>
          <w:name w:val="Général"/>
          <w:gallery w:val="placeholder"/>
        </w:category>
        <w:types>
          <w:type w:val="bbPlcHdr"/>
        </w:types>
        <w:behaviors>
          <w:behavior w:val="content"/>
        </w:behaviors>
        <w:guid w:val="{A77FF2FD-56D1-4D56-B40E-DD65F9056F4F}"/>
      </w:docPartPr>
      <w:docPartBody>
        <w:p w:rsidR="00085D01" w:rsidRDefault="00085D01" w:rsidP="00085D01">
          <w:pPr>
            <w:pStyle w:val="1C1D056C8B3F4AAE9055992D1D41F814"/>
          </w:pPr>
          <w:r w:rsidRPr="00462F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A56433CB284EE3B5C97B82692AF2AA"/>
        <w:category>
          <w:name w:val="Général"/>
          <w:gallery w:val="placeholder"/>
        </w:category>
        <w:types>
          <w:type w:val="bbPlcHdr"/>
        </w:types>
        <w:behaviors>
          <w:behavior w:val="content"/>
        </w:behaviors>
        <w:guid w:val="{2DACEF4A-860F-411E-87C1-692ADE1562FA}"/>
      </w:docPartPr>
      <w:docPartBody>
        <w:p w:rsidR="00085D01" w:rsidRDefault="00085D01" w:rsidP="00085D01">
          <w:pPr>
            <w:pStyle w:val="5BA56433CB284EE3B5C97B82692AF2AA"/>
          </w:pPr>
          <w:r w:rsidRPr="009303E9">
            <w:rPr>
              <w:rStyle w:val="Textedelespacerserv"/>
              <w:i/>
              <w:iCs/>
            </w:rPr>
            <w:t>Cliquez sur le + pour ajouter des lignes</w:t>
          </w:r>
          <w:r w:rsidRPr="00AA60DE">
            <w:rPr>
              <w:rStyle w:val="Textedelespacerserv"/>
            </w:rPr>
            <w:t>.</w:t>
          </w:r>
        </w:p>
      </w:docPartBody>
    </w:docPart>
    <w:docPart>
      <w:docPartPr>
        <w:name w:val="97682ED81C0D49ECB0F7E6EC3F4D16CF"/>
        <w:category>
          <w:name w:val="Général"/>
          <w:gallery w:val="placeholder"/>
        </w:category>
        <w:types>
          <w:type w:val="bbPlcHdr"/>
        </w:types>
        <w:behaviors>
          <w:behavior w:val="content"/>
        </w:behaviors>
        <w:guid w:val="{D0835D1C-C73B-4F36-BD48-1058E7B6E7EB}"/>
      </w:docPartPr>
      <w:docPartBody>
        <w:p w:rsidR="00085D01" w:rsidRDefault="00085D01" w:rsidP="00085D01">
          <w:pPr>
            <w:pStyle w:val="97682ED81C0D49ECB0F7E6EC3F4D16CF"/>
          </w:pPr>
          <w:r>
            <w:rPr>
              <w:rStyle w:val="Textedelespacerserv"/>
            </w:rPr>
            <w:t>..</w:t>
          </w:r>
          <w:r w:rsidRPr="00AA60DE">
            <w:rPr>
              <w:rStyle w:val="Textedelespacerserv"/>
            </w:rPr>
            <w:t>.</w:t>
          </w:r>
        </w:p>
      </w:docPartBody>
    </w:docPart>
    <w:docPart>
      <w:docPartPr>
        <w:name w:val="D6462D8D65544A2EAC1CBD01198E2C5B"/>
        <w:category>
          <w:name w:val="Général"/>
          <w:gallery w:val="placeholder"/>
        </w:category>
        <w:types>
          <w:type w:val="bbPlcHdr"/>
        </w:types>
        <w:behaviors>
          <w:behavior w:val="content"/>
        </w:behaviors>
        <w:guid w:val="{5A33328E-7605-4A84-A7F9-702B0A6ECF99}"/>
      </w:docPartPr>
      <w:docPartBody>
        <w:p w:rsidR="00085D01" w:rsidRDefault="00085D01" w:rsidP="00085D01">
          <w:pPr>
            <w:pStyle w:val="D6462D8D65544A2EAC1CBD01198E2C5B"/>
          </w:pPr>
          <w:r>
            <w:rPr>
              <w:rStyle w:val="Textedelespacerserv"/>
            </w:rPr>
            <w:t>..</w:t>
          </w:r>
          <w:r w:rsidRPr="00AA60DE">
            <w:rPr>
              <w:rStyle w:val="Textedelespacerserv"/>
            </w:rPr>
            <w:t>.</w:t>
          </w:r>
        </w:p>
      </w:docPartBody>
    </w:docPart>
    <w:docPart>
      <w:docPartPr>
        <w:name w:val="7487DA4ECB77400AA6A71E16928A15E5"/>
        <w:category>
          <w:name w:val="Général"/>
          <w:gallery w:val="placeholder"/>
        </w:category>
        <w:types>
          <w:type w:val="bbPlcHdr"/>
        </w:types>
        <w:behaviors>
          <w:behavior w:val="content"/>
        </w:behaviors>
        <w:guid w:val="{2AC268D6-EBB9-4100-BF06-EE447281EC0E}"/>
      </w:docPartPr>
      <w:docPartBody>
        <w:p w:rsidR="00085D01" w:rsidRDefault="00085D01" w:rsidP="00085D01">
          <w:pPr>
            <w:pStyle w:val="7487DA4ECB77400AA6A71E16928A15E5"/>
          </w:pPr>
          <w:r>
            <w:rPr>
              <w:rStyle w:val="Textedelespacerserv"/>
            </w:rPr>
            <w:t>..</w:t>
          </w:r>
          <w:r w:rsidRPr="00AA60DE">
            <w:rPr>
              <w:rStyle w:val="Textedelespacerserv"/>
            </w:rPr>
            <w:t>.</w:t>
          </w:r>
        </w:p>
      </w:docPartBody>
    </w:docPart>
    <w:docPart>
      <w:docPartPr>
        <w:name w:val="0CDF0BBC545941718E142CAABF380CDB"/>
        <w:category>
          <w:name w:val="Général"/>
          <w:gallery w:val="placeholder"/>
        </w:category>
        <w:types>
          <w:type w:val="bbPlcHdr"/>
        </w:types>
        <w:behaviors>
          <w:behavior w:val="content"/>
        </w:behaviors>
        <w:guid w:val="{FF9F9E4D-E020-48DA-A474-8F002F510280}"/>
      </w:docPartPr>
      <w:docPartBody>
        <w:p w:rsidR="00085D01" w:rsidRDefault="00085D01" w:rsidP="00085D01">
          <w:pPr>
            <w:pStyle w:val="0CDF0BBC545941718E142CAABF380CDB"/>
          </w:pPr>
          <w:r>
            <w:rPr>
              <w:rStyle w:val="Textedelespacerserv"/>
            </w:rPr>
            <w:t>..</w:t>
          </w:r>
          <w:r w:rsidRPr="00AA60DE">
            <w:rPr>
              <w:rStyle w:val="Textedelespacerserv"/>
            </w:rPr>
            <w:t>.</w:t>
          </w:r>
        </w:p>
      </w:docPartBody>
    </w:docPart>
    <w:docPart>
      <w:docPartPr>
        <w:name w:val="71219DE74ECB41F28A03B532ED3EC7B3"/>
        <w:category>
          <w:name w:val="Général"/>
          <w:gallery w:val="placeholder"/>
        </w:category>
        <w:types>
          <w:type w:val="bbPlcHdr"/>
        </w:types>
        <w:behaviors>
          <w:behavior w:val="content"/>
        </w:behaviors>
        <w:guid w:val="{315D3615-817A-4A5A-83BF-3BEC3E489B96}"/>
      </w:docPartPr>
      <w:docPartBody>
        <w:p w:rsidR="00085D01" w:rsidRDefault="00085D01" w:rsidP="00085D01">
          <w:pPr>
            <w:pStyle w:val="71219DE74ECB41F28A03B532ED3EC7B3"/>
          </w:pPr>
          <w:r>
            <w:rPr>
              <w:rStyle w:val="Textedelespacerserv"/>
            </w:rPr>
            <w:t>..</w:t>
          </w:r>
          <w:r w:rsidRPr="00AA60DE">
            <w:rPr>
              <w:rStyle w:val="Textedelespacerserv"/>
            </w:rPr>
            <w:t>.</w:t>
          </w:r>
        </w:p>
      </w:docPartBody>
    </w:docPart>
    <w:docPart>
      <w:docPartPr>
        <w:name w:val="87642A6745A44D6DA1A24617DB52F5EA"/>
        <w:category>
          <w:name w:val="Général"/>
          <w:gallery w:val="placeholder"/>
        </w:category>
        <w:types>
          <w:type w:val="bbPlcHdr"/>
        </w:types>
        <w:behaviors>
          <w:behavior w:val="content"/>
        </w:behaviors>
        <w:guid w:val="{79280FB5-3C5D-403B-B8E1-7175E4EA752E}"/>
      </w:docPartPr>
      <w:docPartBody>
        <w:p w:rsidR="00085D01" w:rsidRDefault="00085D01" w:rsidP="00085D01">
          <w:pPr>
            <w:pStyle w:val="87642A6745A44D6DA1A24617DB52F5EA"/>
          </w:pPr>
          <w:r>
            <w:rPr>
              <w:rStyle w:val="Textedelespacerserv"/>
            </w:rPr>
            <w:t>..</w:t>
          </w:r>
          <w:r w:rsidRPr="00AA60DE">
            <w:rPr>
              <w:rStyle w:val="Textedelespacerserv"/>
            </w:rPr>
            <w:t>.</w:t>
          </w:r>
        </w:p>
      </w:docPartBody>
    </w:docPart>
    <w:docPart>
      <w:docPartPr>
        <w:name w:val="E10708BB20FE402598B725DB5FDCABBB"/>
        <w:category>
          <w:name w:val="Général"/>
          <w:gallery w:val="placeholder"/>
        </w:category>
        <w:types>
          <w:type w:val="bbPlcHdr"/>
        </w:types>
        <w:behaviors>
          <w:behavior w:val="content"/>
        </w:behaviors>
        <w:guid w:val="{D6A3C364-8663-4212-9C94-F7E69C824C56}"/>
      </w:docPartPr>
      <w:docPartBody>
        <w:p w:rsidR="00085D01" w:rsidRDefault="00085D01" w:rsidP="00085D01">
          <w:pPr>
            <w:pStyle w:val="E10708BB20FE402598B725DB5FDCABB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1D8AB55D7FA42498BC6E5441519A1F3"/>
        <w:category>
          <w:name w:val="Général"/>
          <w:gallery w:val="placeholder"/>
        </w:category>
        <w:types>
          <w:type w:val="bbPlcHdr"/>
        </w:types>
        <w:behaviors>
          <w:behavior w:val="content"/>
        </w:behaviors>
        <w:guid w:val="{88C79DAE-07DE-47D1-ACFF-396B248D45DA}"/>
      </w:docPartPr>
      <w:docPartBody>
        <w:p w:rsidR="00085D01" w:rsidRDefault="00085D01" w:rsidP="00085D01">
          <w:pPr>
            <w:pStyle w:val="31D8AB55D7FA42498BC6E5441519A1F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DAC79F7EEE642748D4B7B114CC6929D"/>
        <w:category>
          <w:name w:val="Général"/>
          <w:gallery w:val="placeholder"/>
        </w:category>
        <w:types>
          <w:type w:val="bbPlcHdr"/>
        </w:types>
        <w:behaviors>
          <w:behavior w:val="content"/>
        </w:behaviors>
        <w:guid w:val="{123FC416-D1A7-4993-BD11-D216FA8A25FB}"/>
      </w:docPartPr>
      <w:docPartBody>
        <w:p w:rsidR="00FE4BC8" w:rsidRDefault="00FE4BC8" w:rsidP="00FE4BC8">
          <w:pPr>
            <w:pStyle w:val="BDAC79F7EEE642748D4B7B114CC6929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526992A024E4951A4E29940AF923BCC"/>
        <w:category>
          <w:name w:val="Général"/>
          <w:gallery w:val="placeholder"/>
        </w:category>
        <w:types>
          <w:type w:val="bbPlcHdr"/>
        </w:types>
        <w:behaviors>
          <w:behavior w:val="content"/>
        </w:behaviors>
        <w:guid w:val="{A1D8DE35-7F8D-4BEB-9796-019A1512E54A}"/>
      </w:docPartPr>
      <w:docPartBody>
        <w:p w:rsidR="00FE4BC8" w:rsidRDefault="00FE4BC8" w:rsidP="00FE4BC8">
          <w:pPr>
            <w:pStyle w:val="4526992A024E4951A4E29940AF923BCC"/>
          </w:pPr>
          <w:r w:rsidRPr="0052757A">
            <w:rPr>
              <w:rFonts w:eastAsia="MS Gothic"/>
              <w:bCs/>
              <w:i/>
              <w:iCs/>
              <w:color w:val="808080"/>
              <w:szCs w:val="20"/>
            </w:rPr>
            <w:t>Si vous préférez joindre un document, indiquez-en le nom.</w:t>
          </w:r>
        </w:p>
      </w:docPartBody>
    </w:docPart>
    <w:docPart>
      <w:docPartPr>
        <w:name w:val="1145D25E80F1476B950F28598DF8B283"/>
        <w:category>
          <w:name w:val="Général"/>
          <w:gallery w:val="placeholder"/>
        </w:category>
        <w:types>
          <w:type w:val="bbPlcHdr"/>
        </w:types>
        <w:behaviors>
          <w:behavior w:val="content"/>
        </w:behaviors>
        <w:guid w:val="{B800295D-C245-4ACF-8E39-A2AC26AF5AC8}"/>
      </w:docPartPr>
      <w:docPartBody>
        <w:p w:rsidR="00FE4BC8" w:rsidRDefault="00FE4BC8" w:rsidP="00FE4BC8">
          <w:pPr>
            <w:pStyle w:val="1145D25E80F1476B950F28598DF8B283"/>
          </w:pPr>
          <w:r w:rsidRPr="0052757A">
            <w:rPr>
              <w:rFonts w:eastAsia="MS Gothic"/>
              <w:bCs/>
              <w:i/>
              <w:iCs/>
              <w:color w:val="808080"/>
              <w:szCs w:val="20"/>
            </w:rPr>
            <w:t>Si vous préférez joindre un document, indiquez-en le nom.</w:t>
          </w:r>
        </w:p>
      </w:docPartBody>
    </w:docPart>
    <w:docPart>
      <w:docPartPr>
        <w:name w:val="2A446EAB7D0E4B139C9E866C2403294F"/>
        <w:category>
          <w:name w:val="Général"/>
          <w:gallery w:val="placeholder"/>
        </w:category>
        <w:types>
          <w:type w:val="bbPlcHdr"/>
        </w:types>
        <w:behaviors>
          <w:behavior w:val="content"/>
        </w:behaviors>
        <w:guid w:val="{FE9F2A51-42A3-4045-8E65-DDDDF917AFC9}"/>
      </w:docPartPr>
      <w:docPartBody>
        <w:p w:rsidR="00FE4BC8" w:rsidRDefault="00FE4BC8" w:rsidP="00FE4BC8">
          <w:pPr>
            <w:pStyle w:val="2A446EAB7D0E4B139C9E866C2403294F"/>
          </w:pPr>
          <w:r w:rsidRPr="0052757A">
            <w:rPr>
              <w:rFonts w:eastAsia="MS Gothic"/>
              <w:bCs/>
              <w:i/>
              <w:iCs/>
              <w:color w:val="808080"/>
              <w:szCs w:val="20"/>
            </w:rPr>
            <w:t>Précisez la section.</w:t>
          </w:r>
        </w:p>
      </w:docPartBody>
    </w:docPart>
    <w:docPart>
      <w:docPartPr>
        <w:name w:val="ACC7CAD1B5784FBAA5F9194D41774AF1"/>
        <w:category>
          <w:name w:val="Général"/>
          <w:gallery w:val="placeholder"/>
        </w:category>
        <w:types>
          <w:type w:val="bbPlcHdr"/>
        </w:types>
        <w:behaviors>
          <w:behavior w:val="content"/>
        </w:behaviors>
        <w:guid w:val="{01F30B17-7B94-4C60-887C-2C2DBAAE721F}"/>
      </w:docPartPr>
      <w:docPartBody>
        <w:p w:rsidR="00FE4BC8" w:rsidRDefault="00FE4BC8" w:rsidP="00FE4BC8">
          <w:pPr>
            <w:pStyle w:val="ACC7CAD1B5784FBAA5F9194D41774AF1"/>
          </w:pPr>
          <w:r>
            <w:rPr>
              <w:rStyle w:val="Textedelespacerserv"/>
              <w:i/>
              <w:iCs/>
            </w:rPr>
            <w:t>Précisez la section.</w:t>
          </w:r>
        </w:p>
      </w:docPartBody>
    </w:docPart>
    <w:docPart>
      <w:docPartPr>
        <w:name w:val="EF2710C6BC984097AC6EC43AE7B400B7"/>
        <w:category>
          <w:name w:val="Général"/>
          <w:gallery w:val="placeholder"/>
        </w:category>
        <w:types>
          <w:type w:val="bbPlcHdr"/>
        </w:types>
        <w:behaviors>
          <w:behavior w:val="content"/>
        </w:behaviors>
        <w:guid w:val="{D6C14041-0973-4D0E-8B8A-68E243093AF7}"/>
      </w:docPartPr>
      <w:docPartBody>
        <w:p w:rsidR="00FE4BC8" w:rsidRDefault="00FE4BC8" w:rsidP="00FE4BC8">
          <w:pPr>
            <w:pStyle w:val="EF2710C6BC984097AC6EC43AE7B400B7"/>
          </w:pPr>
          <w:r w:rsidRPr="00E44FF6">
            <w:rPr>
              <w:rStyle w:val="Textedelespacerserv"/>
              <w:rFonts w:cs="Arial"/>
              <w:i/>
              <w:iCs/>
            </w:rPr>
            <w:t>justifiez.</w:t>
          </w:r>
        </w:p>
      </w:docPartBody>
    </w:docPart>
    <w:docPart>
      <w:docPartPr>
        <w:name w:val="930ED7DAA7DB41B9B24794EC10B2333D"/>
        <w:category>
          <w:name w:val="Général"/>
          <w:gallery w:val="placeholder"/>
        </w:category>
        <w:types>
          <w:type w:val="bbPlcHdr"/>
        </w:types>
        <w:behaviors>
          <w:behavior w:val="content"/>
        </w:behaviors>
        <w:guid w:val="{98140EF5-5703-4A3C-9528-43E6111FBEF2}"/>
      </w:docPartPr>
      <w:docPartBody>
        <w:p w:rsidR="00FE4BC8" w:rsidRDefault="00FE4BC8" w:rsidP="00FE4BC8">
          <w:pPr>
            <w:pStyle w:val="930ED7DAA7DB41B9B24794EC10B2333D"/>
          </w:pPr>
          <w:r w:rsidRPr="00A728C8">
            <w:rPr>
              <w:rStyle w:val="Textedelespacerserv"/>
              <w:i/>
              <w:iCs/>
            </w:rPr>
            <w:t>Saisissez les informations</w:t>
          </w:r>
          <w:r>
            <w:rPr>
              <w:rStyle w:val="Textedelespacerserv"/>
              <w:i/>
              <w:iCs/>
            </w:rPr>
            <w:t>.</w:t>
          </w:r>
        </w:p>
      </w:docPartBody>
    </w:docPart>
    <w:docPart>
      <w:docPartPr>
        <w:name w:val="DFE7A65664744212ACA79F322F840A7D"/>
        <w:category>
          <w:name w:val="Général"/>
          <w:gallery w:val="placeholder"/>
        </w:category>
        <w:types>
          <w:type w:val="bbPlcHdr"/>
        </w:types>
        <w:behaviors>
          <w:behavior w:val="content"/>
        </w:behaviors>
        <w:guid w:val="{6D7B2F96-CAF9-49DB-B395-D7D5E431816A}"/>
      </w:docPartPr>
      <w:docPartBody>
        <w:p w:rsidR="00FE4BC8" w:rsidRDefault="00FE4BC8" w:rsidP="00FE4BC8">
          <w:pPr>
            <w:pStyle w:val="DFE7A65664744212ACA79F322F840A7D"/>
          </w:pPr>
          <w:r w:rsidRPr="00A728C8">
            <w:rPr>
              <w:rStyle w:val="Textedelespacerserv"/>
              <w:i/>
              <w:iCs/>
            </w:rPr>
            <w:t>Saisissez les informations</w:t>
          </w:r>
          <w:r>
            <w:rPr>
              <w:rStyle w:val="Textedelespacerserv"/>
              <w:i/>
              <w:iCs/>
            </w:rPr>
            <w:t>.</w:t>
          </w:r>
        </w:p>
      </w:docPartBody>
    </w:docPart>
    <w:docPart>
      <w:docPartPr>
        <w:name w:val="719344B823CB4ACABD015905ACCEB05F"/>
        <w:category>
          <w:name w:val="Général"/>
          <w:gallery w:val="placeholder"/>
        </w:category>
        <w:types>
          <w:type w:val="bbPlcHdr"/>
        </w:types>
        <w:behaviors>
          <w:behavior w:val="content"/>
        </w:behaviors>
        <w:guid w:val="{CF311A21-69C1-4F76-AA88-7BD96A23C91C}"/>
      </w:docPartPr>
      <w:docPartBody>
        <w:p w:rsidR="00FE4BC8" w:rsidRDefault="00FE4BC8" w:rsidP="00FE4BC8">
          <w:pPr>
            <w:pStyle w:val="719344B823CB4ACABD015905ACCEB05F"/>
          </w:pPr>
          <w:r>
            <w:rPr>
              <w:rStyle w:val="Textedelespacerserv"/>
              <w:i/>
              <w:iCs/>
            </w:rPr>
            <w:t>Sélectionnez la date.</w:t>
          </w:r>
        </w:p>
      </w:docPartBody>
    </w:docPart>
    <w:docPart>
      <w:docPartPr>
        <w:name w:val="43364B7BF2D64841B88D2CD305D1DFBD"/>
        <w:category>
          <w:name w:val="Général"/>
          <w:gallery w:val="placeholder"/>
        </w:category>
        <w:types>
          <w:type w:val="bbPlcHdr"/>
        </w:types>
        <w:behaviors>
          <w:behavior w:val="content"/>
        </w:behaviors>
        <w:guid w:val="{80C02676-CDAC-4B28-B47A-8A3F348FF633}"/>
      </w:docPartPr>
      <w:docPartBody>
        <w:p w:rsidR="00FE4BC8" w:rsidRDefault="00FE4BC8" w:rsidP="00FE4BC8">
          <w:pPr>
            <w:pStyle w:val="43364B7BF2D64841B88D2CD305D1DFBD"/>
          </w:pPr>
          <w:r>
            <w:rPr>
              <w:rStyle w:val="Textedelespacerserv"/>
              <w:i/>
              <w:iCs/>
            </w:rPr>
            <w:t>Sélectionnez la date</w:t>
          </w:r>
          <w:r w:rsidRPr="00AA60DE">
            <w:rPr>
              <w:rStyle w:val="Textedelespacerserv"/>
            </w:rPr>
            <w:t>.</w:t>
          </w:r>
        </w:p>
      </w:docPartBody>
    </w:docPart>
    <w:docPart>
      <w:docPartPr>
        <w:name w:val="D0EDD47F04E94B89A3A7F05176DDB96D"/>
        <w:category>
          <w:name w:val="Général"/>
          <w:gallery w:val="placeholder"/>
        </w:category>
        <w:types>
          <w:type w:val="bbPlcHdr"/>
        </w:types>
        <w:behaviors>
          <w:behavior w:val="content"/>
        </w:behaviors>
        <w:guid w:val="{234B170C-83CA-491A-B6FE-3A2D590FF7F9}"/>
      </w:docPartPr>
      <w:docPartBody>
        <w:p w:rsidR="00FE4BC8" w:rsidRDefault="00FE4BC8" w:rsidP="00FE4BC8">
          <w:pPr>
            <w:pStyle w:val="D0EDD47F04E94B89A3A7F05176DDB96D"/>
          </w:pPr>
          <w:r>
            <w:rPr>
              <w:rStyle w:val="Textedelespacerserv"/>
              <w:i/>
              <w:iCs/>
            </w:rPr>
            <w:t>Précisez la durée.</w:t>
          </w:r>
        </w:p>
      </w:docPartBody>
    </w:docPart>
    <w:docPart>
      <w:docPartPr>
        <w:name w:val="BF0E6ED656E94644AB02D9F5682D517D"/>
        <w:category>
          <w:name w:val="Général"/>
          <w:gallery w:val="placeholder"/>
        </w:category>
        <w:types>
          <w:type w:val="bbPlcHdr"/>
        </w:types>
        <w:behaviors>
          <w:behavior w:val="content"/>
        </w:behaviors>
        <w:guid w:val="{A04B8579-FB90-453B-AE3F-DDC8C0CE7E7B}"/>
      </w:docPartPr>
      <w:docPartBody>
        <w:p w:rsidR="00FE4BC8" w:rsidRDefault="00FE4BC8" w:rsidP="00FE4BC8">
          <w:pPr>
            <w:pStyle w:val="BF0E6ED656E94644AB02D9F5682D517D"/>
          </w:pPr>
          <w:r>
            <w:rPr>
              <w:rStyle w:val="Textedelespacerserv"/>
            </w:rPr>
            <w:t>..</w:t>
          </w:r>
          <w:r w:rsidRPr="00AA60DE">
            <w:rPr>
              <w:rStyle w:val="Textedelespacerserv"/>
            </w:rPr>
            <w:t>.</w:t>
          </w:r>
        </w:p>
      </w:docPartBody>
    </w:docPart>
    <w:docPart>
      <w:docPartPr>
        <w:name w:val="C8337EDB6861475F8184E33BAC8C961B"/>
        <w:category>
          <w:name w:val="Général"/>
          <w:gallery w:val="placeholder"/>
        </w:category>
        <w:types>
          <w:type w:val="bbPlcHdr"/>
        </w:types>
        <w:behaviors>
          <w:behavior w:val="content"/>
        </w:behaviors>
        <w:guid w:val="{C2ECFAAF-A2DE-4D91-A7A3-3997B8DABF05}"/>
      </w:docPartPr>
      <w:docPartBody>
        <w:p w:rsidR="00FE4BC8" w:rsidRDefault="00FE4BC8" w:rsidP="00FE4BC8">
          <w:pPr>
            <w:pStyle w:val="C8337EDB6861475F8184E33BAC8C961B"/>
          </w:pPr>
          <w:r>
            <w:rPr>
              <w:rStyle w:val="Textedelespacerserv"/>
              <w:i/>
              <w:iCs/>
            </w:rPr>
            <w:t>..</w:t>
          </w:r>
          <w:r w:rsidRPr="00AA60DE">
            <w:rPr>
              <w:rStyle w:val="Textedelespacerserv"/>
            </w:rPr>
            <w:t>.</w:t>
          </w:r>
        </w:p>
      </w:docPartBody>
    </w:docPart>
    <w:docPart>
      <w:docPartPr>
        <w:name w:val="004A12B762DF49BB9AF278E61063DEAC"/>
        <w:category>
          <w:name w:val="Général"/>
          <w:gallery w:val="placeholder"/>
        </w:category>
        <w:types>
          <w:type w:val="bbPlcHdr"/>
        </w:types>
        <w:behaviors>
          <w:behavior w:val="content"/>
        </w:behaviors>
        <w:guid w:val="{B6B6F7CE-CA3B-44EE-A542-CEBC5CB31CF3}"/>
      </w:docPartPr>
      <w:docPartBody>
        <w:p w:rsidR="00FE4BC8" w:rsidRDefault="00FE4BC8" w:rsidP="00FE4BC8">
          <w:pPr>
            <w:pStyle w:val="004A12B762DF49BB9AF278E61063DEAC"/>
          </w:pPr>
          <w:r>
            <w:rPr>
              <w:rStyle w:val="Textedelespacerserv"/>
              <w:i/>
              <w:iCs/>
            </w:rPr>
            <w:t>..</w:t>
          </w:r>
          <w:r w:rsidRPr="00AA60DE">
            <w:rPr>
              <w:rStyle w:val="Textedelespacerserv"/>
            </w:rPr>
            <w:t>.</w:t>
          </w:r>
        </w:p>
      </w:docPartBody>
    </w:docPart>
    <w:docPart>
      <w:docPartPr>
        <w:name w:val="8B80706E6C7346AEA3EB4196974023DE"/>
        <w:category>
          <w:name w:val="Général"/>
          <w:gallery w:val="placeholder"/>
        </w:category>
        <w:types>
          <w:type w:val="bbPlcHdr"/>
        </w:types>
        <w:behaviors>
          <w:behavior w:val="content"/>
        </w:behaviors>
        <w:guid w:val="{21E11902-4B38-49B9-BE15-1741F4CFE944}"/>
      </w:docPartPr>
      <w:docPartBody>
        <w:p w:rsidR="00FE4BC8" w:rsidRDefault="00FE4BC8" w:rsidP="00FE4BC8">
          <w:pPr>
            <w:pStyle w:val="8B80706E6C7346AEA3EB4196974023DE"/>
          </w:pPr>
          <w:r>
            <w:rPr>
              <w:rStyle w:val="Textedelespacerserv"/>
            </w:rPr>
            <w:t>..</w:t>
          </w:r>
          <w:r w:rsidRPr="00AA60DE">
            <w:rPr>
              <w:rStyle w:val="Textedelespacerserv"/>
            </w:rPr>
            <w:t>.</w:t>
          </w:r>
        </w:p>
      </w:docPartBody>
    </w:docPart>
    <w:docPart>
      <w:docPartPr>
        <w:name w:val="D5C939C75EAC4025BB0C4DD2D63F1A52"/>
        <w:category>
          <w:name w:val="Général"/>
          <w:gallery w:val="placeholder"/>
        </w:category>
        <w:types>
          <w:type w:val="bbPlcHdr"/>
        </w:types>
        <w:behaviors>
          <w:behavior w:val="content"/>
        </w:behaviors>
        <w:guid w:val="{11F0306F-45AF-4F10-A08F-F6EBCDBBC414}"/>
      </w:docPartPr>
      <w:docPartBody>
        <w:p w:rsidR="00FE4BC8" w:rsidRDefault="00FE4BC8" w:rsidP="00FE4BC8">
          <w:pPr>
            <w:pStyle w:val="D5C939C75EAC4025BB0C4DD2D63F1A5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FA14E57A76746959F7C1AE4AC136A13"/>
        <w:category>
          <w:name w:val="Général"/>
          <w:gallery w:val="placeholder"/>
        </w:category>
        <w:types>
          <w:type w:val="bbPlcHdr"/>
        </w:types>
        <w:behaviors>
          <w:behavior w:val="content"/>
        </w:behaviors>
        <w:guid w:val="{AD1B7362-F1EF-4104-BFE8-46465CF2ECA5}"/>
      </w:docPartPr>
      <w:docPartBody>
        <w:p w:rsidR="00FE4BC8" w:rsidRDefault="00FE4BC8" w:rsidP="00FE4BC8">
          <w:pPr>
            <w:pStyle w:val="CFA14E57A76746959F7C1AE4AC136A13"/>
          </w:pPr>
          <w:r w:rsidRPr="009303E9">
            <w:rPr>
              <w:rStyle w:val="Textedelespacerserv"/>
              <w:i/>
              <w:iCs/>
            </w:rPr>
            <w:t>Cliquez sur le + pour ajouter des lignes</w:t>
          </w:r>
          <w:r w:rsidRPr="00AA60DE">
            <w:rPr>
              <w:rStyle w:val="Textedelespacerserv"/>
            </w:rPr>
            <w:t>.</w:t>
          </w:r>
        </w:p>
      </w:docPartBody>
    </w:docPart>
    <w:docPart>
      <w:docPartPr>
        <w:name w:val="50AC241F89B7477894FA53B52EF84F36"/>
        <w:category>
          <w:name w:val="Général"/>
          <w:gallery w:val="placeholder"/>
        </w:category>
        <w:types>
          <w:type w:val="bbPlcHdr"/>
        </w:types>
        <w:behaviors>
          <w:behavior w:val="content"/>
        </w:behaviors>
        <w:guid w:val="{AFDE8F6F-CAFC-4C9D-8F2B-D595B361DB28}"/>
      </w:docPartPr>
      <w:docPartBody>
        <w:p w:rsidR="00FE4BC8" w:rsidRDefault="00FE4BC8" w:rsidP="00FE4BC8">
          <w:pPr>
            <w:pStyle w:val="50AC241F89B7477894FA53B52EF84F36"/>
          </w:pPr>
          <w:r>
            <w:rPr>
              <w:rStyle w:val="Textedelespacerserv"/>
              <w:i/>
              <w:iCs/>
            </w:rPr>
            <w:t>..</w:t>
          </w:r>
          <w:r w:rsidRPr="00AA60DE">
            <w:rPr>
              <w:rStyle w:val="Textedelespacerserv"/>
            </w:rPr>
            <w:t>.</w:t>
          </w:r>
        </w:p>
      </w:docPartBody>
    </w:docPart>
    <w:docPart>
      <w:docPartPr>
        <w:name w:val="01D9216030A549CC9FA3BB26D568DBFB"/>
        <w:category>
          <w:name w:val="Général"/>
          <w:gallery w:val="placeholder"/>
        </w:category>
        <w:types>
          <w:type w:val="bbPlcHdr"/>
        </w:types>
        <w:behaviors>
          <w:behavior w:val="content"/>
        </w:behaviors>
        <w:guid w:val="{66053A8D-3E20-4A6E-AA1B-D7812D828E6A}"/>
      </w:docPartPr>
      <w:docPartBody>
        <w:p w:rsidR="00FE4BC8" w:rsidRDefault="00FE4BC8" w:rsidP="00FE4BC8">
          <w:pPr>
            <w:pStyle w:val="01D9216030A549CC9FA3BB26D568DBFB"/>
          </w:pPr>
          <w:r>
            <w:rPr>
              <w:rStyle w:val="Textedelespacerserv"/>
              <w:i/>
              <w:iCs/>
            </w:rPr>
            <w:t>..</w:t>
          </w:r>
          <w:r w:rsidRPr="00AA60DE">
            <w:rPr>
              <w:rStyle w:val="Textedelespacerserv"/>
            </w:rPr>
            <w:t>.</w:t>
          </w:r>
        </w:p>
      </w:docPartBody>
    </w:docPart>
    <w:docPart>
      <w:docPartPr>
        <w:name w:val="280882F991F54E9680835683F140FCC2"/>
        <w:category>
          <w:name w:val="Général"/>
          <w:gallery w:val="placeholder"/>
        </w:category>
        <w:types>
          <w:type w:val="bbPlcHdr"/>
        </w:types>
        <w:behaviors>
          <w:behavior w:val="content"/>
        </w:behaviors>
        <w:guid w:val="{7E883212-FF1E-4C47-B57E-3EDD5F03223C}"/>
      </w:docPartPr>
      <w:docPartBody>
        <w:p w:rsidR="00FE4BC8" w:rsidRDefault="00FE4BC8" w:rsidP="00FE4BC8">
          <w:pPr>
            <w:pStyle w:val="280882F991F54E9680835683F140FCC2"/>
          </w:pPr>
          <w:r>
            <w:rPr>
              <w:rStyle w:val="Textedelespacerserv"/>
            </w:rPr>
            <w:t>..</w:t>
          </w:r>
          <w:r w:rsidRPr="00AA60DE">
            <w:rPr>
              <w:rStyle w:val="Textedelespacerserv"/>
            </w:rPr>
            <w:t>.</w:t>
          </w:r>
        </w:p>
      </w:docPartBody>
    </w:docPart>
    <w:docPart>
      <w:docPartPr>
        <w:name w:val="A68DB5AA2F18413B903922F96A3241E2"/>
        <w:category>
          <w:name w:val="Général"/>
          <w:gallery w:val="placeholder"/>
        </w:category>
        <w:types>
          <w:type w:val="bbPlcHdr"/>
        </w:types>
        <w:behaviors>
          <w:behavior w:val="content"/>
        </w:behaviors>
        <w:guid w:val="{EAD153B9-7A75-4088-9687-38FD8E1EF2E8}"/>
      </w:docPartPr>
      <w:docPartBody>
        <w:p w:rsidR="00FE4BC8" w:rsidRDefault="00FE4BC8" w:rsidP="00FE4BC8">
          <w:pPr>
            <w:pStyle w:val="A68DB5AA2F18413B903922F96A3241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CD3AC31AF5480A9BD4261BA6A0BA17"/>
        <w:category>
          <w:name w:val="Général"/>
          <w:gallery w:val="placeholder"/>
        </w:category>
        <w:types>
          <w:type w:val="bbPlcHdr"/>
        </w:types>
        <w:behaviors>
          <w:behavior w:val="content"/>
        </w:behaviors>
        <w:guid w:val="{BA48BAD2-0FAF-4C1C-A9E5-E630671485C7}"/>
      </w:docPartPr>
      <w:docPartBody>
        <w:p w:rsidR="00FE4BC8" w:rsidRDefault="00FE4BC8" w:rsidP="00FE4BC8">
          <w:pPr>
            <w:pStyle w:val="0BCD3AC31AF5480A9BD4261BA6A0BA17"/>
          </w:pPr>
          <w:r w:rsidRPr="0052757A">
            <w:rPr>
              <w:rFonts w:eastAsia="MS Gothic"/>
              <w:bCs/>
              <w:i/>
              <w:iCs/>
              <w:color w:val="808080"/>
              <w:szCs w:val="20"/>
            </w:rPr>
            <w:t>Si vous préférez joindre un document, indiquez-en le nom.</w:t>
          </w:r>
        </w:p>
      </w:docPartBody>
    </w:docPart>
    <w:docPart>
      <w:docPartPr>
        <w:name w:val="9DE9D44C1FE348F2A8AE243FB202130B"/>
        <w:category>
          <w:name w:val="Général"/>
          <w:gallery w:val="placeholder"/>
        </w:category>
        <w:types>
          <w:type w:val="bbPlcHdr"/>
        </w:types>
        <w:behaviors>
          <w:behavior w:val="content"/>
        </w:behaviors>
        <w:guid w:val="{459DB5F2-861B-4F3A-B0FD-A7F3FAE5CBED}"/>
      </w:docPartPr>
      <w:docPartBody>
        <w:p w:rsidR="00FE4BC8" w:rsidRDefault="00FE4BC8" w:rsidP="00FE4BC8">
          <w:pPr>
            <w:pStyle w:val="9DE9D44C1FE348F2A8AE243FB202130B"/>
          </w:pPr>
          <w:r w:rsidRPr="0052757A">
            <w:rPr>
              <w:rFonts w:eastAsia="MS Gothic"/>
              <w:bCs/>
              <w:i/>
              <w:iCs/>
              <w:color w:val="808080"/>
              <w:szCs w:val="20"/>
            </w:rPr>
            <w:t>Précisez la section.</w:t>
          </w:r>
        </w:p>
      </w:docPartBody>
    </w:docPart>
    <w:docPart>
      <w:docPartPr>
        <w:name w:val="5B93104597174FA3A0AC5F6DE6D27B03"/>
        <w:category>
          <w:name w:val="Général"/>
          <w:gallery w:val="placeholder"/>
        </w:category>
        <w:types>
          <w:type w:val="bbPlcHdr"/>
        </w:types>
        <w:behaviors>
          <w:behavior w:val="content"/>
        </w:behaviors>
        <w:guid w:val="{4FAB7113-3CC1-4C1F-890E-24A8F2808EA2}"/>
      </w:docPartPr>
      <w:docPartBody>
        <w:p w:rsidR="00FE4BC8" w:rsidRDefault="00FE4BC8" w:rsidP="00FE4BC8">
          <w:pPr>
            <w:pStyle w:val="5B93104597174FA3A0AC5F6DE6D27B03"/>
          </w:pPr>
          <w:r w:rsidRPr="00016D85">
            <w:rPr>
              <w:rFonts w:eastAsia="MS Gothic"/>
              <w:bCs/>
              <w:color w:val="808080"/>
              <w:szCs w:val="20"/>
            </w:rPr>
            <w:t>...</w:t>
          </w:r>
        </w:p>
      </w:docPartBody>
    </w:docPart>
    <w:docPart>
      <w:docPartPr>
        <w:name w:val="A8820A1E28D54B05B08AAE59C13910AB"/>
        <w:category>
          <w:name w:val="Général"/>
          <w:gallery w:val="placeholder"/>
        </w:category>
        <w:types>
          <w:type w:val="bbPlcHdr"/>
        </w:types>
        <w:behaviors>
          <w:behavior w:val="content"/>
        </w:behaviors>
        <w:guid w:val="{F69EDB65-77F0-4125-AF27-FDC096A44BC7}"/>
      </w:docPartPr>
      <w:docPartBody>
        <w:p w:rsidR="00FE4BC8" w:rsidRDefault="00FE4BC8" w:rsidP="00FE4BC8">
          <w:pPr>
            <w:pStyle w:val="A8820A1E28D54B05B08AAE59C13910AB"/>
          </w:pPr>
          <w:r w:rsidRPr="00016D85">
            <w:rPr>
              <w:rFonts w:eastAsia="MS Gothic"/>
              <w:bCs/>
              <w:color w:val="808080"/>
              <w:szCs w:val="20"/>
            </w:rPr>
            <w:t>...</w:t>
          </w:r>
        </w:p>
      </w:docPartBody>
    </w:docPart>
    <w:docPart>
      <w:docPartPr>
        <w:name w:val="B231B21BDBFB492BBBCA335712C7659D"/>
        <w:category>
          <w:name w:val="Général"/>
          <w:gallery w:val="placeholder"/>
        </w:category>
        <w:types>
          <w:type w:val="bbPlcHdr"/>
        </w:types>
        <w:behaviors>
          <w:behavior w:val="content"/>
        </w:behaviors>
        <w:guid w:val="{F6BF0C92-4590-421C-8415-0FB2BC3E3509}"/>
      </w:docPartPr>
      <w:docPartBody>
        <w:p w:rsidR="00FE4BC8" w:rsidRDefault="00FE4BC8" w:rsidP="00FE4BC8">
          <w:pPr>
            <w:pStyle w:val="B231B21BDBFB492BBBCA335712C7659D"/>
          </w:pPr>
          <w:r w:rsidRPr="00016D85">
            <w:rPr>
              <w:rFonts w:eastAsia="MS Gothic"/>
              <w:bCs/>
              <w:color w:val="808080"/>
              <w:szCs w:val="20"/>
            </w:rPr>
            <w:t>...</w:t>
          </w:r>
        </w:p>
      </w:docPartBody>
    </w:docPart>
    <w:docPart>
      <w:docPartPr>
        <w:name w:val="B07771F1FA7648AFADB4C0D7BFF9FE8A"/>
        <w:category>
          <w:name w:val="Général"/>
          <w:gallery w:val="placeholder"/>
        </w:category>
        <w:types>
          <w:type w:val="bbPlcHdr"/>
        </w:types>
        <w:behaviors>
          <w:behavior w:val="content"/>
        </w:behaviors>
        <w:guid w:val="{F2CF0AF5-6C56-44A2-BF28-213B61C091E2}"/>
      </w:docPartPr>
      <w:docPartBody>
        <w:p w:rsidR="00FE4BC8" w:rsidRDefault="00FE4BC8" w:rsidP="00FE4BC8">
          <w:pPr>
            <w:pStyle w:val="B07771F1FA7648AFADB4C0D7BFF9FE8A"/>
          </w:pPr>
          <w:r w:rsidRPr="00016D85">
            <w:rPr>
              <w:rFonts w:eastAsia="MS Gothic"/>
              <w:bCs/>
              <w:color w:val="808080"/>
              <w:szCs w:val="20"/>
            </w:rPr>
            <w:t>...</w:t>
          </w:r>
        </w:p>
      </w:docPartBody>
    </w:docPart>
    <w:docPart>
      <w:docPartPr>
        <w:name w:val="71CEFF17476D4C06827E909B46C00CFC"/>
        <w:category>
          <w:name w:val="Général"/>
          <w:gallery w:val="placeholder"/>
        </w:category>
        <w:types>
          <w:type w:val="bbPlcHdr"/>
        </w:types>
        <w:behaviors>
          <w:behavior w:val="content"/>
        </w:behaviors>
        <w:guid w:val="{00D68FC9-A3E7-4730-A740-C73F7E264466}"/>
      </w:docPartPr>
      <w:docPartBody>
        <w:p w:rsidR="00FE4BC8" w:rsidRDefault="00FE4BC8" w:rsidP="00FE4BC8">
          <w:pPr>
            <w:pStyle w:val="71CEFF17476D4C06827E909B46C00CFC"/>
          </w:pPr>
          <w:r w:rsidRPr="00016D85">
            <w:rPr>
              <w:rFonts w:eastAsia="MS Gothic"/>
              <w:bCs/>
              <w:color w:val="808080"/>
              <w:szCs w:val="20"/>
            </w:rPr>
            <w:t>...</w:t>
          </w:r>
        </w:p>
      </w:docPartBody>
    </w:docPart>
    <w:docPart>
      <w:docPartPr>
        <w:name w:val="9F1E368F92164CF88860A9178E2DAADA"/>
        <w:category>
          <w:name w:val="Général"/>
          <w:gallery w:val="placeholder"/>
        </w:category>
        <w:types>
          <w:type w:val="bbPlcHdr"/>
        </w:types>
        <w:behaviors>
          <w:behavior w:val="content"/>
        </w:behaviors>
        <w:guid w:val="{E7A99BD3-5A66-4035-A5BA-AC1FF2CEF0D0}"/>
      </w:docPartPr>
      <w:docPartBody>
        <w:p w:rsidR="00FE4BC8" w:rsidRDefault="00FE4BC8" w:rsidP="00FE4BC8">
          <w:pPr>
            <w:pStyle w:val="9F1E368F92164CF88860A9178E2DAADA"/>
          </w:pPr>
          <w:r w:rsidRPr="00016D85">
            <w:rPr>
              <w:rFonts w:eastAsia="MS Gothic"/>
              <w:bCs/>
              <w:color w:val="808080"/>
              <w:szCs w:val="20"/>
            </w:rPr>
            <w:t>...</w:t>
          </w:r>
        </w:p>
      </w:docPartBody>
    </w:docPart>
    <w:docPart>
      <w:docPartPr>
        <w:name w:val="77CC136E5FEC45B0AD975C70F7579DEF"/>
        <w:category>
          <w:name w:val="Général"/>
          <w:gallery w:val="placeholder"/>
        </w:category>
        <w:types>
          <w:type w:val="bbPlcHdr"/>
        </w:types>
        <w:behaviors>
          <w:behavior w:val="content"/>
        </w:behaviors>
        <w:guid w:val="{1926741A-3D71-4C86-93C6-58DD75FCA8A7}"/>
      </w:docPartPr>
      <w:docPartBody>
        <w:p w:rsidR="00FE4BC8" w:rsidRDefault="00FE4BC8" w:rsidP="00FE4BC8">
          <w:pPr>
            <w:pStyle w:val="77CC136E5FEC45B0AD975C70F7579DEF"/>
          </w:pPr>
          <w:r w:rsidRPr="00016D85">
            <w:rPr>
              <w:rFonts w:eastAsia="MS Gothic"/>
              <w:bCs/>
              <w:color w:val="808080"/>
              <w:szCs w:val="20"/>
            </w:rPr>
            <w:t>...</w:t>
          </w:r>
        </w:p>
      </w:docPartBody>
    </w:docPart>
    <w:docPart>
      <w:docPartPr>
        <w:name w:val="F1006602D8D44223BFF6E904C3E24BAC"/>
        <w:category>
          <w:name w:val="Général"/>
          <w:gallery w:val="placeholder"/>
        </w:category>
        <w:types>
          <w:type w:val="bbPlcHdr"/>
        </w:types>
        <w:behaviors>
          <w:behavior w:val="content"/>
        </w:behaviors>
        <w:guid w:val="{F579D120-B274-48A9-BEBE-50919D9DCAAE}"/>
      </w:docPartPr>
      <w:docPartBody>
        <w:p w:rsidR="00FE4BC8" w:rsidRDefault="00FE4BC8" w:rsidP="00FE4BC8">
          <w:pPr>
            <w:pStyle w:val="F1006602D8D44223BFF6E904C3E24BAC"/>
          </w:pPr>
          <w:r w:rsidRPr="00016D85">
            <w:rPr>
              <w:rFonts w:eastAsia="MS Gothic"/>
              <w:bCs/>
              <w:color w:val="808080"/>
              <w:szCs w:val="20"/>
            </w:rPr>
            <w:t>...</w:t>
          </w:r>
        </w:p>
      </w:docPartBody>
    </w:docPart>
    <w:docPart>
      <w:docPartPr>
        <w:name w:val="4B7D4641BCF449BA9E22917149F6D9C9"/>
        <w:category>
          <w:name w:val="Général"/>
          <w:gallery w:val="placeholder"/>
        </w:category>
        <w:types>
          <w:type w:val="bbPlcHdr"/>
        </w:types>
        <w:behaviors>
          <w:behavior w:val="content"/>
        </w:behaviors>
        <w:guid w:val="{B9E7C0B7-63FC-40CB-BE41-D99FA6E89457}"/>
      </w:docPartPr>
      <w:docPartBody>
        <w:p w:rsidR="00FE4BC8" w:rsidRDefault="00FE4BC8" w:rsidP="00FE4BC8">
          <w:pPr>
            <w:pStyle w:val="4B7D4641BCF449BA9E22917149F6D9C9"/>
          </w:pPr>
          <w:r w:rsidRPr="00016D85">
            <w:rPr>
              <w:rFonts w:eastAsia="MS Gothic"/>
              <w:bCs/>
              <w:color w:val="808080"/>
              <w:szCs w:val="20"/>
            </w:rPr>
            <w:t>...</w:t>
          </w:r>
        </w:p>
      </w:docPartBody>
    </w:docPart>
    <w:docPart>
      <w:docPartPr>
        <w:name w:val="27996FF2162B44F88D527987DC582584"/>
        <w:category>
          <w:name w:val="Général"/>
          <w:gallery w:val="placeholder"/>
        </w:category>
        <w:types>
          <w:type w:val="bbPlcHdr"/>
        </w:types>
        <w:behaviors>
          <w:behavior w:val="content"/>
        </w:behaviors>
        <w:guid w:val="{4F875553-D84D-47A7-8923-00F57E980C54}"/>
      </w:docPartPr>
      <w:docPartBody>
        <w:p w:rsidR="00FE4BC8" w:rsidRDefault="00FE4BC8" w:rsidP="00FE4BC8">
          <w:pPr>
            <w:pStyle w:val="27996FF2162B44F88D527987DC582584"/>
          </w:pPr>
          <w:r w:rsidRPr="00016D85">
            <w:rPr>
              <w:rFonts w:eastAsia="MS Gothic"/>
              <w:bCs/>
              <w:color w:val="808080"/>
              <w:szCs w:val="20"/>
            </w:rPr>
            <w:t>...</w:t>
          </w:r>
        </w:p>
      </w:docPartBody>
    </w:docPart>
    <w:docPart>
      <w:docPartPr>
        <w:name w:val="7075460631124EE5917770B1AEE96254"/>
        <w:category>
          <w:name w:val="Général"/>
          <w:gallery w:val="placeholder"/>
        </w:category>
        <w:types>
          <w:type w:val="bbPlcHdr"/>
        </w:types>
        <w:behaviors>
          <w:behavior w:val="content"/>
        </w:behaviors>
        <w:guid w:val="{898BABAA-3008-49D0-8ACB-E05E1EE4849A}"/>
      </w:docPartPr>
      <w:docPartBody>
        <w:p w:rsidR="00FE4BC8" w:rsidRDefault="00FE4BC8" w:rsidP="00FE4BC8">
          <w:pPr>
            <w:pStyle w:val="7075460631124EE5917770B1AEE96254"/>
          </w:pPr>
          <w:r w:rsidRPr="00016D85">
            <w:rPr>
              <w:rFonts w:eastAsia="MS Gothic"/>
              <w:bCs/>
              <w:color w:val="808080"/>
              <w:szCs w:val="20"/>
            </w:rPr>
            <w:t>...</w:t>
          </w:r>
        </w:p>
      </w:docPartBody>
    </w:docPart>
    <w:docPart>
      <w:docPartPr>
        <w:name w:val="C20622FD2C6549DFB907C24C97007F23"/>
        <w:category>
          <w:name w:val="Général"/>
          <w:gallery w:val="placeholder"/>
        </w:category>
        <w:types>
          <w:type w:val="bbPlcHdr"/>
        </w:types>
        <w:behaviors>
          <w:behavior w:val="content"/>
        </w:behaviors>
        <w:guid w:val="{C9210C12-1B34-4101-8A17-246E08D2ED00}"/>
      </w:docPartPr>
      <w:docPartBody>
        <w:p w:rsidR="00FE4BC8" w:rsidRDefault="00FE4BC8" w:rsidP="00FE4BC8">
          <w:pPr>
            <w:pStyle w:val="C20622FD2C6549DFB907C24C97007F23"/>
          </w:pPr>
          <w:r w:rsidRPr="00016D85">
            <w:rPr>
              <w:rFonts w:eastAsia="MS Gothic"/>
              <w:bCs/>
              <w:color w:val="808080"/>
              <w:szCs w:val="20"/>
            </w:rPr>
            <w:t>...</w:t>
          </w:r>
        </w:p>
      </w:docPartBody>
    </w:docPart>
    <w:docPart>
      <w:docPartPr>
        <w:name w:val="073E9223A4BB4269B25C3B7C1470BC6A"/>
        <w:category>
          <w:name w:val="Général"/>
          <w:gallery w:val="placeholder"/>
        </w:category>
        <w:types>
          <w:type w:val="bbPlcHdr"/>
        </w:types>
        <w:behaviors>
          <w:behavior w:val="content"/>
        </w:behaviors>
        <w:guid w:val="{22987C15-71A1-4136-AB4B-4E8B00D5B7B4}"/>
      </w:docPartPr>
      <w:docPartBody>
        <w:p w:rsidR="00FE4BC8" w:rsidRDefault="00FE4BC8" w:rsidP="00FE4BC8">
          <w:pPr>
            <w:pStyle w:val="073E9223A4BB4269B25C3B7C1470BC6A"/>
          </w:pPr>
          <w:r w:rsidRPr="00016D85">
            <w:rPr>
              <w:rFonts w:eastAsia="MS Gothic"/>
              <w:bCs/>
              <w:color w:val="808080"/>
              <w:szCs w:val="20"/>
            </w:rPr>
            <w:t>...</w:t>
          </w:r>
        </w:p>
      </w:docPartBody>
    </w:docPart>
    <w:docPart>
      <w:docPartPr>
        <w:name w:val="17F2208F73604FDD84ECF9F91D1490D2"/>
        <w:category>
          <w:name w:val="Général"/>
          <w:gallery w:val="placeholder"/>
        </w:category>
        <w:types>
          <w:type w:val="bbPlcHdr"/>
        </w:types>
        <w:behaviors>
          <w:behavior w:val="content"/>
        </w:behaviors>
        <w:guid w:val="{5F78C18C-9740-483F-AC26-C3324637A8E8}"/>
      </w:docPartPr>
      <w:docPartBody>
        <w:p w:rsidR="00FE4BC8" w:rsidRDefault="00FE4BC8" w:rsidP="00FE4BC8">
          <w:pPr>
            <w:pStyle w:val="17F2208F73604FDD84ECF9F91D1490D2"/>
          </w:pPr>
          <w:r w:rsidRPr="00016D85">
            <w:rPr>
              <w:rFonts w:eastAsia="MS Gothic"/>
              <w:bCs/>
              <w:color w:val="808080"/>
              <w:szCs w:val="20"/>
            </w:rPr>
            <w:t>...</w:t>
          </w:r>
        </w:p>
      </w:docPartBody>
    </w:docPart>
    <w:docPart>
      <w:docPartPr>
        <w:name w:val="E4C6908007184D3FB20C369E837045CE"/>
        <w:category>
          <w:name w:val="Général"/>
          <w:gallery w:val="placeholder"/>
        </w:category>
        <w:types>
          <w:type w:val="bbPlcHdr"/>
        </w:types>
        <w:behaviors>
          <w:behavior w:val="content"/>
        </w:behaviors>
        <w:guid w:val="{865D6D5A-CBC6-424B-BD2A-922A8FD07D1D}"/>
      </w:docPartPr>
      <w:docPartBody>
        <w:p w:rsidR="00FE4BC8" w:rsidRDefault="00FE4BC8" w:rsidP="00FE4BC8">
          <w:pPr>
            <w:pStyle w:val="E4C6908007184D3FB20C369E837045CE"/>
          </w:pPr>
          <w:r w:rsidRPr="00016D85">
            <w:rPr>
              <w:rFonts w:eastAsia="MS Gothic"/>
              <w:bCs/>
              <w:color w:val="808080"/>
              <w:szCs w:val="20"/>
            </w:rPr>
            <w:t>...</w:t>
          </w:r>
        </w:p>
      </w:docPartBody>
    </w:docPart>
    <w:docPart>
      <w:docPartPr>
        <w:name w:val="DB4D20FE22584EAFB4254173C0E168AB"/>
        <w:category>
          <w:name w:val="Général"/>
          <w:gallery w:val="placeholder"/>
        </w:category>
        <w:types>
          <w:type w:val="bbPlcHdr"/>
        </w:types>
        <w:behaviors>
          <w:behavior w:val="content"/>
        </w:behaviors>
        <w:guid w:val="{76B02969-627F-4C95-805B-A350A8C7DB77}"/>
      </w:docPartPr>
      <w:docPartBody>
        <w:p w:rsidR="00FE4BC8" w:rsidRDefault="00FE4BC8" w:rsidP="00FE4BC8">
          <w:pPr>
            <w:pStyle w:val="DB4D20FE22584EAFB4254173C0E168AB"/>
          </w:pPr>
          <w:r w:rsidRPr="00016D85">
            <w:rPr>
              <w:rFonts w:eastAsia="MS Gothic"/>
              <w:bCs/>
              <w:color w:val="808080"/>
              <w:szCs w:val="20"/>
            </w:rPr>
            <w:t>...</w:t>
          </w:r>
        </w:p>
      </w:docPartBody>
    </w:docPart>
    <w:docPart>
      <w:docPartPr>
        <w:name w:val="D3C1B7D1350F400AA5340DDD4FB1CCAC"/>
        <w:category>
          <w:name w:val="Général"/>
          <w:gallery w:val="placeholder"/>
        </w:category>
        <w:types>
          <w:type w:val="bbPlcHdr"/>
        </w:types>
        <w:behaviors>
          <w:behavior w:val="content"/>
        </w:behaviors>
        <w:guid w:val="{2269EB25-D9C5-4D6D-96BF-606B7F605B57}"/>
      </w:docPartPr>
      <w:docPartBody>
        <w:p w:rsidR="00FE4BC8" w:rsidRDefault="00FE4BC8" w:rsidP="00FE4BC8">
          <w:pPr>
            <w:pStyle w:val="D3C1B7D1350F400AA5340DDD4FB1CCAC"/>
          </w:pPr>
          <w:r w:rsidRPr="00016D85">
            <w:rPr>
              <w:rFonts w:eastAsia="MS Gothic"/>
              <w:bCs/>
              <w:color w:val="808080"/>
              <w:szCs w:val="20"/>
            </w:rPr>
            <w:t>...</w:t>
          </w:r>
        </w:p>
      </w:docPartBody>
    </w:docPart>
    <w:docPart>
      <w:docPartPr>
        <w:name w:val="FA253634B3784103A8772DFDF5A1B16E"/>
        <w:category>
          <w:name w:val="Général"/>
          <w:gallery w:val="placeholder"/>
        </w:category>
        <w:types>
          <w:type w:val="bbPlcHdr"/>
        </w:types>
        <w:behaviors>
          <w:behavior w:val="content"/>
        </w:behaviors>
        <w:guid w:val="{C373F044-5B57-4993-A009-02FDF105C52C}"/>
      </w:docPartPr>
      <w:docPartBody>
        <w:p w:rsidR="00FE4BC8" w:rsidRDefault="00FE4BC8" w:rsidP="00FE4BC8">
          <w:pPr>
            <w:pStyle w:val="FA253634B3784103A8772DFDF5A1B16E"/>
          </w:pPr>
          <w:r w:rsidRPr="00016D85">
            <w:rPr>
              <w:rFonts w:eastAsia="MS Gothic"/>
              <w:bCs/>
              <w:color w:val="808080"/>
              <w:szCs w:val="20"/>
            </w:rPr>
            <w:t>...</w:t>
          </w:r>
        </w:p>
      </w:docPartBody>
    </w:docPart>
    <w:docPart>
      <w:docPartPr>
        <w:name w:val="A8427CC133124DFE9939751E4E1BB046"/>
        <w:category>
          <w:name w:val="Général"/>
          <w:gallery w:val="placeholder"/>
        </w:category>
        <w:types>
          <w:type w:val="bbPlcHdr"/>
        </w:types>
        <w:behaviors>
          <w:behavior w:val="content"/>
        </w:behaviors>
        <w:guid w:val="{AB90BC50-B53D-4421-BE75-AE031BF228E1}"/>
      </w:docPartPr>
      <w:docPartBody>
        <w:p w:rsidR="00FE4BC8" w:rsidRDefault="00FE4BC8" w:rsidP="00FE4BC8">
          <w:pPr>
            <w:pStyle w:val="A8427CC133124DFE9939751E4E1BB046"/>
          </w:pPr>
          <w:r w:rsidRPr="00016D85">
            <w:rPr>
              <w:rFonts w:eastAsia="MS Gothic"/>
              <w:bCs/>
              <w:color w:val="808080"/>
              <w:szCs w:val="20"/>
            </w:rPr>
            <w:t>...</w:t>
          </w:r>
        </w:p>
      </w:docPartBody>
    </w:docPart>
    <w:docPart>
      <w:docPartPr>
        <w:name w:val="7E7A054616614A6B8C2351CC3465ED49"/>
        <w:category>
          <w:name w:val="Général"/>
          <w:gallery w:val="placeholder"/>
        </w:category>
        <w:types>
          <w:type w:val="bbPlcHdr"/>
        </w:types>
        <w:behaviors>
          <w:behavior w:val="content"/>
        </w:behaviors>
        <w:guid w:val="{D5AF5BF9-6DDC-469B-8757-31DEB7D93FB6}"/>
      </w:docPartPr>
      <w:docPartBody>
        <w:p w:rsidR="00FE4BC8" w:rsidRDefault="00FE4BC8" w:rsidP="00FE4BC8">
          <w:pPr>
            <w:pStyle w:val="7E7A054616614A6B8C2351CC3465ED49"/>
          </w:pPr>
          <w:r w:rsidRPr="00016D85">
            <w:rPr>
              <w:rFonts w:eastAsia="MS Gothic"/>
              <w:bCs/>
              <w:color w:val="808080"/>
              <w:szCs w:val="20"/>
            </w:rPr>
            <w:t>...</w:t>
          </w:r>
        </w:p>
      </w:docPartBody>
    </w:docPart>
    <w:docPart>
      <w:docPartPr>
        <w:name w:val="1B1FF6D507E04ACE9345EAACEDB89CEA"/>
        <w:category>
          <w:name w:val="Général"/>
          <w:gallery w:val="placeholder"/>
        </w:category>
        <w:types>
          <w:type w:val="bbPlcHdr"/>
        </w:types>
        <w:behaviors>
          <w:behavior w:val="content"/>
        </w:behaviors>
        <w:guid w:val="{58E39315-7216-40CA-A06A-7B4BF9D95894}"/>
      </w:docPartPr>
      <w:docPartBody>
        <w:p w:rsidR="00FE4BC8" w:rsidRDefault="00FE4BC8" w:rsidP="00FE4BC8">
          <w:pPr>
            <w:pStyle w:val="1B1FF6D507E04ACE9345EAACEDB89CE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D51200F1D1845DFB5ADD058322213EC"/>
        <w:category>
          <w:name w:val="Général"/>
          <w:gallery w:val="placeholder"/>
        </w:category>
        <w:types>
          <w:type w:val="bbPlcHdr"/>
        </w:types>
        <w:behaviors>
          <w:behavior w:val="content"/>
        </w:behaviors>
        <w:guid w:val="{59E7D20A-C406-43F2-BE88-14EF92C7D5C0}"/>
      </w:docPartPr>
      <w:docPartBody>
        <w:p w:rsidR="00FE4BC8" w:rsidRDefault="00FE4BC8" w:rsidP="00FE4BC8">
          <w:pPr>
            <w:pStyle w:val="7D51200F1D1845DFB5ADD058322213E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87215CE3AFA473A9204647A9CCA5A39"/>
        <w:category>
          <w:name w:val="Général"/>
          <w:gallery w:val="placeholder"/>
        </w:category>
        <w:types>
          <w:type w:val="bbPlcHdr"/>
        </w:types>
        <w:behaviors>
          <w:behavior w:val="content"/>
        </w:behaviors>
        <w:guid w:val="{403D629B-A4C8-4D0D-8599-34E81658BD88}"/>
      </w:docPartPr>
      <w:docPartBody>
        <w:p w:rsidR="00FE4BC8" w:rsidRDefault="00FE4BC8" w:rsidP="00FE4BC8">
          <w:pPr>
            <w:pStyle w:val="B87215CE3AFA473A9204647A9CCA5A39"/>
          </w:pPr>
          <w:r w:rsidRPr="00016D85">
            <w:rPr>
              <w:rFonts w:eastAsia="MS Gothic"/>
              <w:bCs/>
              <w:i/>
              <w:iCs/>
              <w:color w:val="808080"/>
              <w:szCs w:val="20"/>
            </w:rPr>
            <w:t>Précisez la section.</w:t>
          </w:r>
        </w:p>
      </w:docPartBody>
    </w:docPart>
    <w:docPart>
      <w:docPartPr>
        <w:name w:val="70C33839BC354DDC81E6F32E12C5C375"/>
        <w:category>
          <w:name w:val="Général"/>
          <w:gallery w:val="placeholder"/>
        </w:category>
        <w:types>
          <w:type w:val="bbPlcHdr"/>
        </w:types>
        <w:behaviors>
          <w:behavior w:val="content"/>
        </w:behaviors>
        <w:guid w:val="{6924A3B5-2628-4DB0-9FF6-86662A5E8273}"/>
      </w:docPartPr>
      <w:docPartBody>
        <w:p w:rsidR="00FE4BC8" w:rsidRDefault="00FE4BC8" w:rsidP="00FE4BC8">
          <w:pPr>
            <w:pStyle w:val="70C33839BC354DDC81E6F32E12C5C375"/>
          </w:pPr>
          <w:r w:rsidRPr="0052757A">
            <w:rPr>
              <w:rFonts w:eastAsia="MS Gothic"/>
              <w:bCs/>
              <w:i/>
              <w:iCs/>
              <w:color w:val="808080"/>
              <w:szCs w:val="20"/>
            </w:rPr>
            <w:t>Précisez la section.</w:t>
          </w:r>
        </w:p>
      </w:docPartBody>
    </w:docPart>
    <w:docPart>
      <w:docPartPr>
        <w:name w:val="F538B1FDC6D54D94A0C261413204FAC0"/>
        <w:category>
          <w:name w:val="Général"/>
          <w:gallery w:val="placeholder"/>
        </w:category>
        <w:types>
          <w:type w:val="bbPlcHdr"/>
        </w:types>
        <w:behaviors>
          <w:behavior w:val="content"/>
        </w:behaviors>
        <w:guid w:val="{C14E45DC-A808-4078-B949-88B663E465DA}"/>
      </w:docPartPr>
      <w:docPartBody>
        <w:p w:rsidR="00FE4BC8" w:rsidRDefault="00FE4BC8" w:rsidP="00FE4BC8">
          <w:pPr>
            <w:pStyle w:val="F538B1FDC6D54D94A0C261413204FAC0"/>
          </w:pPr>
          <w:r w:rsidRPr="0052757A">
            <w:rPr>
              <w:rFonts w:eastAsia="MS Gothic"/>
              <w:bCs/>
              <w:i/>
              <w:iCs/>
              <w:color w:val="808080"/>
              <w:szCs w:val="20"/>
            </w:rPr>
            <w:t>Si vous préférez joindre un document, indiquez-en le nom.</w:t>
          </w:r>
        </w:p>
      </w:docPartBody>
    </w:docPart>
    <w:docPart>
      <w:docPartPr>
        <w:name w:val="68C9C133F479456C9846F283B1823C8A"/>
        <w:category>
          <w:name w:val="Général"/>
          <w:gallery w:val="placeholder"/>
        </w:category>
        <w:types>
          <w:type w:val="bbPlcHdr"/>
        </w:types>
        <w:behaviors>
          <w:behavior w:val="content"/>
        </w:behaviors>
        <w:guid w:val="{9382A351-6308-4746-84C1-2E1B76440872}"/>
      </w:docPartPr>
      <w:docPartBody>
        <w:p w:rsidR="00FE4BC8" w:rsidRDefault="00FE4BC8" w:rsidP="00FE4BC8">
          <w:pPr>
            <w:pStyle w:val="68C9C133F479456C9846F283B1823C8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09C6AE95D6142C2BEA2AE6AC439600F"/>
        <w:category>
          <w:name w:val="Général"/>
          <w:gallery w:val="placeholder"/>
        </w:category>
        <w:types>
          <w:type w:val="bbPlcHdr"/>
        </w:types>
        <w:behaviors>
          <w:behavior w:val="content"/>
        </w:behaviors>
        <w:guid w:val="{D5FF080E-4759-475C-9FE4-E8D4BCA077FD}"/>
      </w:docPartPr>
      <w:docPartBody>
        <w:p w:rsidR="00FE4BC8" w:rsidRDefault="00FE4BC8" w:rsidP="00FE4BC8">
          <w:pPr>
            <w:pStyle w:val="009C6AE95D6142C2BEA2AE6AC439600F"/>
          </w:pPr>
          <w:r w:rsidRPr="00E44FF6">
            <w:rPr>
              <w:rStyle w:val="Textedelespacerserv"/>
              <w:rFonts w:cs="Arial"/>
              <w:i/>
              <w:iCs/>
            </w:rPr>
            <w:t>Saisissez les informations.</w:t>
          </w:r>
        </w:p>
      </w:docPartBody>
    </w:docPart>
    <w:docPart>
      <w:docPartPr>
        <w:name w:val="FE7444C959E949DDB6467EBF940AAEBC"/>
        <w:category>
          <w:name w:val="Général"/>
          <w:gallery w:val="placeholder"/>
        </w:category>
        <w:types>
          <w:type w:val="bbPlcHdr"/>
        </w:types>
        <w:behaviors>
          <w:behavior w:val="content"/>
        </w:behaviors>
        <w:guid w:val="{781C9C2B-976A-4A18-B2D5-D8BC5079F87D}"/>
      </w:docPartPr>
      <w:docPartBody>
        <w:p w:rsidR="00FE4BC8" w:rsidRDefault="00FE4BC8" w:rsidP="00FE4BC8">
          <w:pPr>
            <w:pStyle w:val="FE7444C959E949DDB6467EBF940AAEBC"/>
          </w:pPr>
          <w:r w:rsidRPr="00E44FF6">
            <w:rPr>
              <w:rStyle w:val="Textedelespacerserv"/>
              <w:rFonts w:cs="Arial"/>
              <w:i/>
              <w:iCs/>
            </w:rPr>
            <w:t>justifiez.</w:t>
          </w:r>
        </w:p>
      </w:docPartBody>
    </w:docPart>
    <w:docPart>
      <w:docPartPr>
        <w:name w:val="8BB2E527E5444CC1A2C1E54B782B3F93"/>
        <w:category>
          <w:name w:val="Général"/>
          <w:gallery w:val="placeholder"/>
        </w:category>
        <w:types>
          <w:type w:val="bbPlcHdr"/>
        </w:types>
        <w:behaviors>
          <w:behavior w:val="content"/>
        </w:behaviors>
        <w:guid w:val="{B43C1158-F93F-4E4A-9BA8-8CC66C16539E}"/>
      </w:docPartPr>
      <w:docPartBody>
        <w:p w:rsidR="00FE4BC8" w:rsidRDefault="00FE4BC8" w:rsidP="00FE4BC8">
          <w:pPr>
            <w:pStyle w:val="8BB2E527E5444CC1A2C1E54B782B3F93"/>
          </w:pPr>
          <w:r w:rsidRPr="00E44FF6">
            <w:rPr>
              <w:rStyle w:val="Textedelespacerserv"/>
              <w:rFonts w:cs="Arial"/>
              <w:i/>
              <w:iCs/>
            </w:rPr>
            <w:t>justifiez.</w:t>
          </w:r>
        </w:p>
      </w:docPartBody>
    </w:docPart>
    <w:docPart>
      <w:docPartPr>
        <w:name w:val="AE448E43258748D29F79CAFA83A0AF0B"/>
        <w:category>
          <w:name w:val="Général"/>
          <w:gallery w:val="placeholder"/>
        </w:category>
        <w:types>
          <w:type w:val="bbPlcHdr"/>
        </w:types>
        <w:behaviors>
          <w:behavior w:val="content"/>
        </w:behaviors>
        <w:guid w:val="{A7B3161E-B12C-4F3F-AC55-21FA592BFB64}"/>
      </w:docPartPr>
      <w:docPartBody>
        <w:p w:rsidR="00FE4BC8" w:rsidRDefault="00FE4BC8" w:rsidP="00FE4BC8">
          <w:pPr>
            <w:pStyle w:val="AE448E43258748D29F79CAFA83A0AF0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255DA7E8B724E318667F94BAAB25AC9"/>
        <w:category>
          <w:name w:val="Général"/>
          <w:gallery w:val="placeholder"/>
        </w:category>
        <w:types>
          <w:type w:val="bbPlcHdr"/>
        </w:types>
        <w:behaviors>
          <w:behavior w:val="content"/>
        </w:behaviors>
        <w:guid w:val="{53BC2E00-3D5B-4222-8853-191FEC18039A}"/>
      </w:docPartPr>
      <w:docPartBody>
        <w:p w:rsidR="00FE4BC8" w:rsidRDefault="00FE4BC8" w:rsidP="00FE4BC8">
          <w:pPr>
            <w:pStyle w:val="2255DA7E8B724E318667F94BAAB25AC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7E237A669B476F8679EC3052E05C35"/>
        <w:category>
          <w:name w:val="Général"/>
          <w:gallery w:val="placeholder"/>
        </w:category>
        <w:types>
          <w:type w:val="bbPlcHdr"/>
        </w:types>
        <w:behaviors>
          <w:behavior w:val="content"/>
        </w:behaviors>
        <w:guid w:val="{F6CFB9F5-A356-406E-8CA5-65CB714987B3}"/>
      </w:docPartPr>
      <w:docPartBody>
        <w:p w:rsidR="00FE4BC8" w:rsidRDefault="00FE4BC8" w:rsidP="00FE4BC8">
          <w:pPr>
            <w:pStyle w:val="6D7E237A669B476F8679EC3052E05C3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A20D7262FE146AEA3470CD8F2EFFB83"/>
        <w:category>
          <w:name w:val="Général"/>
          <w:gallery w:val="placeholder"/>
        </w:category>
        <w:types>
          <w:type w:val="bbPlcHdr"/>
        </w:types>
        <w:behaviors>
          <w:behavior w:val="content"/>
        </w:behaviors>
        <w:guid w:val="{5A37B92B-E193-49AA-8615-E63F0AFED458}"/>
      </w:docPartPr>
      <w:docPartBody>
        <w:p w:rsidR="00FE4BC8" w:rsidRDefault="00FE4BC8" w:rsidP="00FE4BC8">
          <w:pPr>
            <w:pStyle w:val="0A20D7262FE146AEA3470CD8F2EFFB83"/>
          </w:pPr>
          <w:r w:rsidRPr="00E44FF6">
            <w:rPr>
              <w:rStyle w:val="Textedelespacerserv"/>
              <w:rFonts w:cs="Arial"/>
              <w:i/>
              <w:iCs/>
            </w:rPr>
            <w:t>Indiquez le nom du document.</w:t>
          </w:r>
        </w:p>
      </w:docPartBody>
    </w:docPart>
    <w:docPart>
      <w:docPartPr>
        <w:name w:val="20A85B964E49475A86301946F982F69B"/>
        <w:category>
          <w:name w:val="Général"/>
          <w:gallery w:val="placeholder"/>
        </w:category>
        <w:types>
          <w:type w:val="bbPlcHdr"/>
        </w:types>
        <w:behaviors>
          <w:behavior w:val="content"/>
        </w:behaviors>
        <w:guid w:val="{299BA029-6591-4E48-8942-D3E731989FA1}"/>
      </w:docPartPr>
      <w:docPartBody>
        <w:p w:rsidR="00FE4BC8" w:rsidRDefault="00FE4BC8" w:rsidP="00FE4BC8">
          <w:pPr>
            <w:pStyle w:val="20A85B964E49475A86301946F982F69B"/>
          </w:pPr>
          <w:r w:rsidRPr="00E44FF6">
            <w:rPr>
              <w:rStyle w:val="Textedelespacerserv"/>
              <w:rFonts w:cs="Arial"/>
              <w:i/>
              <w:iCs/>
            </w:rPr>
            <w:t>Précisez la section.</w:t>
          </w:r>
        </w:p>
      </w:docPartBody>
    </w:docPart>
    <w:docPart>
      <w:docPartPr>
        <w:name w:val="64593B5D1D154C00B632ED7490E37684"/>
        <w:category>
          <w:name w:val="Général"/>
          <w:gallery w:val="placeholder"/>
        </w:category>
        <w:types>
          <w:type w:val="bbPlcHdr"/>
        </w:types>
        <w:behaviors>
          <w:behavior w:val="content"/>
        </w:behaviors>
        <w:guid w:val="{E6EAB0B0-3DA6-47E3-90C2-05370AE73B5B}"/>
      </w:docPartPr>
      <w:docPartBody>
        <w:p w:rsidR="00273D7E" w:rsidRDefault="00273D7E" w:rsidP="00273D7E">
          <w:pPr>
            <w:pStyle w:val="64593B5D1D154C00B632ED7490E3768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3AE73A7843A4DB0A467B25744EFD537"/>
        <w:category>
          <w:name w:val="Général"/>
          <w:gallery w:val="placeholder"/>
        </w:category>
        <w:types>
          <w:type w:val="bbPlcHdr"/>
        </w:types>
        <w:behaviors>
          <w:behavior w:val="content"/>
        </w:behaviors>
        <w:guid w:val="{00E7FE15-429B-4E45-9676-9869881D536C}"/>
      </w:docPartPr>
      <w:docPartBody>
        <w:p w:rsidR="00273D7E" w:rsidRDefault="00273D7E" w:rsidP="00273D7E">
          <w:pPr>
            <w:pStyle w:val="A3AE73A7843A4DB0A467B25744EFD53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CB99031B0BC4AB5837125C32FD6C1F2"/>
        <w:category>
          <w:name w:val="Général"/>
          <w:gallery w:val="placeholder"/>
        </w:category>
        <w:types>
          <w:type w:val="bbPlcHdr"/>
        </w:types>
        <w:behaviors>
          <w:behavior w:val="content"/>
        </w:behaviors>
        <w:guid w:val="{AC81448C-C96A-461C-B4A3-D59C9A4F445A}"/>
      </w:docPartPr>
      <w:docPartBody>
        <w:p w:rsidR="00273D7E" w:rsidRDefault="00273D7E" w:rsidP="00273D7E">
          <w:pPr>
            <w:pStyle w:val="6CB99031B0BC4AB5837125C32FD6C1F2"/>
          </w:pPr>
          <w:r w:rsidRPr="00E44FF6">
            <w:rPr>
              <w:rStyle w:val="Textedelespacerserv"/>
              <w:rFonts w:cs="Arial"/>
              <w:i/>
              <w:iCs/>
            </w:rPr>
            <w:t>Indiquez le nom du document.</w:t>
          </w:r>
        </w:p>
      </w:docPartBody>
    </w:docPart>
    <w:docPart>
      <w:docPartPr>
        <w:name w:val="8E3603B4800A42F680084651B6B827A6"/>
        <w:category>
          <w:name w:val="Général"/>
          <w:gallery w:val="placeholder"/>
        </w:category>
        <w:types>
          <w:type w:val="bbPlcHdr"/>
        </w:types>
        <w:behaviors>
          <w:behavior w:val="content"/>
        </w:behaviors>
        <w:guid w:val="{629EB70A-65BC-4AB1-8EAC-F12C55FB7A3A}"/>
      </w:docPartPr>
      <w:docPartBody>
        <w:p w:rsidR="00273D7E" w:rsidRDefault="00273D7E" w:rsidP="00273D7E">
          <w:pPr>
            <w:pStyle w:val="8E3603B4800A42F680084651B6B827A6"/>
          </w:pPr>
          <w:r w:rsidRPr="00E44FF6">
            <w:rPr>
              <w:rStyle w:val="Textedelespacerserv"/>
              <w:rFonts w:cs="Arial"/>
              <w:i/>
              <w:iCs/>
            </w:rPr>
            <w:t>Précisez la section.</w:t>
          </w:r>
        </w:p>
      </w:docPartBody>
    </w:docPart>
    <w:docPart>
      <w:docPartPr>
        <w:name w:val="DA4954F71B9643298D37086687D8AE1D"/>
        <w:category>
          <w:name w:val="Général"/>
          <w:gallery w:val="placeholder"/>
        </w:category>
        <w:types>
          <w:type w:val="bbPlcHdr"/>
        </w:types>
        <w:behaviors>
          <w:behavior w:val="content"/>
        </w:behaviors>
        <w:guid w:val="{F1714E63-C20A-4BA5-BFD8-8A440C73CDF2}"/>
      </w:docPartPr>
      <w:docPartBody>
        <w:p w:rsidR="00273D7E" w:rsidRDefault="00273D7E" w:rsidP="00273D7E">
          <w:pPr>
            <w:pStyle w:val="DA4954F71B9643298D37086687D8AE1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18A456624434EE286D7DF9176560970"/>
        <w:category>
          <w:name w:val="Général"/>
          <w:gallery w:val="placeholder"/>
        </w:category>
        <w:types>
          <w:type w:val="bbPlcHdr"/>
        </w:types>
        <w:behaviors>
          <w:behavior w:val="content"/>
        </w:behaviors>
        <w:guid w:val="{C8540BC2-2EFB-42F6-AF71-33C0CA89628C}"/>
      </w:docPartPr>
      <w:docPartBody>
        <w:p w:rsidR="00273D7E" w:rsidRDefault="00273D7E" w:rsidP="00273D7E">
          <w:pPr>
            <w:pStyle w:val="218A456624434EE286D7DF9176560970"/>
          </w:pPr>
          <w:r w:rsidRPr="00E44FF6">
            <w:rPr>
              <w:rStyle w:val="Textedelespacerserv"/>
              <w:rFonts w:cs="Arial"/>
              <w:i/>
              <w:iCs/>
            </w:rPr>
            <w:t>Indiquez le nom du document.</w:t>
          </w:r>
        </w:p>
      </w:docPartBody>
    </w:docPart>
    <w:docPart>
      <w:docPartPr>
        <w:name w:val="2962E3A8BD2B4FFFBC506BC82D6362A2"/>
        <w:category>
          <w:name w:val="Général"/>
          <w:gallery w:val="placeholder"/>
        </w:category>
        <w:types>
          <w:type w:val="bbPlcHdr"/>
        </w:types>
        <w:behaviors>
          <w:behavior w:val="content"/>
        </w:behaviors>
        <w:guid w:val="{8E7D5A95-A896-418E-BC4E-E87813961D31}"/>
      </w:docPartPr>
      <w:docPartBody>
        <w:p w:rsidR="00273D7E" w:rsidRDefault="00273D7E" w:rsidP="00273D7E">
          <w:pPr>
            <w:pStyle w:val="2962E3A8BD2B4FFFBC506BC82D6362A2"/>
          </w:pPr>
          <w:r w:rsidRPr="00E44FF6">
            <w:rPr>
              <w:rStyle w:val="Textedelespacerserv"/>
              <w:rFonts w:cs="Arial"/>
              <w:i/>
              <w:iCs/>
            </w:rPr>
            <w:t>Précisez la section.</w:t>
          </w:r>
        </w:p>
      </w:docPartBody>
    </w:docPart>
    <w:docPart>
      <w:docPartPr>
        <w:name w:val="7CAFFDDD5CFB4BE996777EA4E5B419F5"/>
        <w:category>
          <w:name w:val="Général"/>
          <w:gallery w:val="placeholder"/>
        </w:category>
        <w:types>
          <w:type w:val="bbPlcHdr"/>
        </w:types>
        <w:behaviors>
          <w:behavior w:val="content"/>
        </w:behaviors>
        <w:guid w:val="{15391BA8-9194-4C44-8B66-137C8F08B188}"/>
      </w:docPartPr>
      <w:docPartBody>
        <w:p w:rsidR="00273D7E" w:rsidRDefault="00273D7E" w:rsidP="00273D7E">
          <w:pPr>
            <w:pStyle w:val="7CAFFDDD5CFB4BE996777EA4E5B419F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931F492BAD94144860708284EE96CED"/>
        <w:category>
          <w:name w:val="Général"/>
          <w:gallery w:val="placeholder"/>
        </w:category>
        <w:types>
          <w:type w:val="bbPlcHdr"/>
        </w:types>
        <w:behaviors>
          <w:behavior w:val="content"/>
        </w:behaviors>
        <w:guid w:val="{5C5E2037-EBDD-41A2-82B0-C43E70BB69C3}"/>
      </w:docPartPr>
      <w:docPartBody>
        <w:p w:rsidR="00273D7E" w:rsidRDefault="00273D7E" w:rsidP="00273D7E">
          <w:pPr>
            <w:pStyle w:val="2931F492BAD94144860708284EE96CE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40D27B568CD4664A301A0EEDAD87C45"/>
        <w:category>
          <w:name w:val="Général"/>
          <w:gallery w:val="placeholder"/>
        </w:category>
        <w:types>
          <w:type w:val="bbPlcHdr"/>
        </w:types>
        <w:behaviors>
          <w:behavior w:val="content"/>
        </w:behaviors>
        <w:guid w:val="{7ED02915-5BD1-461E-8F17-DFE2CDEF8135}"/>
      </w:docPartPr>
      <w:docPartBody>
        <w:p w:rsidR="00273D7E" w:rsidRDefault="00273D7E" w:rsidP="00273D7E">
          <w:pPr>
            <w:pStyle w:val="C40D27B568CD4664A301A0EEDAD87C45"/>
          </w:pPr>
          <w:r>
            <w:rPr>
              <w:rStyle w:val="Textedelespacerserv"/>
              <w:i/>
              <w:iCs/>
            </w:rPr>
            <w:t>Précisez la section.</w:t>
          </w:r>
        </w:p>
      </w:docPartBody>
    </w:docPart>
    <w:docPart>
      <w:docPartPr>
        <w:name w:val="3596667407824362A1BE671EA214D492"/>
        <w:category>
          <w:name w:val="Général"/>
          <w:gallery w:val="placeholder"/>
        </w:category>
        <w:types>
          <w:type w:val="bbPlcHdr"/>
        </w:types>
        <w:behaviors>
          <w:behavior w:val="content"/>
        </w:behaviors>
        <w:guid w:val="{3AB93577-BDF1-4888-9ECD-71702A075939}"/>
      </w:docPartPr>
      <w:docPartBody>
        <w:p w:rsidR="00273D7E" w:rsidRDefault="00273D7E" w:rsidP="00273D7E">
          <w:pPr>
            <w:pStyle w:val="3596667407824362A1BE671EA214D49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A2B23C213E146AEA3A28DAE36EB7BA4"/>
        <w:category>
          <w:name w:val="Général"/>
          <w:gallery w:val="placeholder"/>
        </w:category>
        <w:types>
          <w:type w:val="bbPlcHdr"/>
        </w:types>
        <w:behaviors>
          <w:behavior w:val="content"/>
        </w:behaviors>
        <w:guid w:val="{0B2850FD-9718-4040-A91C-397BA237370C}"/>
      </w:docPartPr>
      <w:docPartBody>
        <w:p w:rsidR="00273D7E" w:rsidRDefault="00273D7E" w:rsidP="00273D7E">
          <w:pPr>
            <w:pStyle w:val="6A2B23C213E146AEA3A28DAE36EB7BA4"/>
          </w:pPr>
          <w:r w:rsidRPr="00E44FF6">
            <w:rPr>
              <w:rStyle w:val="Textedelespacerserv"/>
              <w:rFonts w:cs="Arial"/>
              <w:i/>
              <w:iCs/>
            </w:rPr>
            <w:t>justifiez.</w:t>
          </w:r>
        </w:p>
      </w:docPartBody>
    </w:docPart>
    <w:docPart>
      <w:docPartPr>
        <w:name w:val="4067889D047D476884D6EC817FF666B5"/>
        <w:category>
          <w:name w:val="Général"/>
          <w:gallery w:val="placeholder"/>
        </w:category>
        <w:types>
          <w:type w:val="bbPlcHdr"/>
        </w:types>
        <w:behaviors>
          <w:behavior w:val="content"/>
        </w:behaviors>
        <w:guid w:val="{928AB1DA-3C9C-4135-9A38-A070DABD1B32}"/>
      </w:docPartPr>
      <w:docPartBody>
        <w:p w:rsidR="00A02766" w:rsidRDefault="00D530FD" w:rsidP="00D530FD">
          <w:pPr>
            <w:pStyle w:val="4067889D047D476884D6EC817FF666B5"/>
          </w:pPr>
          <w:r w:rsidRPr="00016D85">
            <w:rPr>
              <w:rFonts w:eastAsia="MS Gothic"/>
              <w:bCs/>
              <w:color w:val="808080"/>
              <w:szCs w:val="20"/>
            </w:rPr>
            <w:t>...</w:t>
          </w:r>
        </w:p>
      </w:docPartBody>
    </w:docPart>
    <w:docPart>
      <w:docPartPr>
        <w:name w:val="E42A7C697D5540AD9D4576A86955FDEE"/>
        <w:category>
          <w:name w:val="Général"/>
          <w:gallery w:val="placeholder"/>
        </w:category>
        <w:types>
          <w:type w:val="bbPlcHdr"/>
        </w:types>
        <w:behaviors>
          <w:behavior w:val="content"/>
        </w:behaviors>
        <w:guid w:val="{66F2C4ED-CE63-492A-89A5-A233D0347E2B}"/>
      </w:docPartPr>
      <w:docPartBody>
        <w:p w:rsidR="00A02766" w:rsidRDefault="00D530FD" w:rsidP="00D530FD">
          <w:pPr>
            <w:pStyle w:val="E42A7C697D5540AD9D4576A86955FDEE"/>
          </w:pPr>
          <w:r w:rsidRPr="00E44FF6">
            <w:rPr>
              <w:rStyle w:val="Textedelespacerserv"/>
              <w:rFonts w:cs="Arial"/>
              <w:i/>
              <w:iCs/>
            </w:rPr>
            <w:t>Saisissez les informations ou indiquez le nom du document et la section.</w:t>
          </w:r>
        </w:p>
      </w:docPartBody>
    </w:docPart>
    <w:docPart>
      <w:docPartPr>
        <w:name w:val="B8C026459F1E4AF18120478FDFBEE3B2"/>
        <w:category>
          <w:name w:val="Général"/>
          <w:gallery w:val="placeholder"/>
        </w:category>
        <w:types>
          <w:type w:val="bbPlcHdr"/>
        </w:types>
        <w:behaviors>
          <w:behavior w:val="content"/>
        </w:behaviors>
        <w:guid w:val="{C41C31D6-4940-4173-B0E8-01B352B26E10}"/>
      </w:docPartPr>
      <w:docPartBody>
        <w:p w:rsidR="002B7FDA" w:rsidRDefault="000042E4" w:rsidP="000042E4">
          <w:pPr>
            <w:pStyle w:val="B8C026459F1E4AF18120478FDFBEE3B2"/>
          </w:pPr>
          <w:r w:rsidRPr="00EF7ECA">
            <w:rPr>
              <w:i/>
              <w:iCs/>
              <w:color w:val="7F7F7F" w:themeColor="text1" w:themeTint="80"/>
            </w:rPr>
            <w:t>Choisissez un élément.</w:t>
          </w:r>
        </w:p>
      </w:docPartBody>
    </w:docPart>
    <w:docPart>
      <w:docPartPr>
        <w:name w:val="137C51CC67DF4C058623FAD00D49D321"/>
        <w:category>
          <w:name w:val="Général"/>
          <w:gallery w:val="placeholder"/>
        </w:category>
        <w:types>
          <w:type w:val="bbPlcHdr"/>
        </w:types>
        <w:behaviors>
          <w:behavior w:val="content"/>
        </w:behaviors>
        <w:guid w:val="{A9DE8518-471B-4C16-BA72-0C7AFC7BA452}"/>
      </w:docPartPr>
      <w:docPartBody>
        <w:p w:rsidR="002B7FDA" w:rsidRDefault="000042E4" w:rsidP="000042E4">
          <w:pPr>
            <w:pStyle w:val="137C51CC67DF4C058623FAD00D49D321"/>
          </w:pPr>
          <w:r w:rsidRPr="00EF7ECA">
            <w:rPr>
              <w:i/>
              <w:iCs/>
              <w:color w:val="7F7F7F" w:themeColor="text1" w:themeTint="80"/>
            </w:rPr>
            <w:t>Choisissez un élément.</w:t>
          </w:r>
        </w:p>
      </w:docPartBody>
    </w:docPart>
    <w:docPart>
      <w:docPartPr>
        <w:name w:val="27F7FFAF32014147946C5B4442ED8F22"/>
        <w:category>
          <w:name w:val="Général"/>
          <w:gallery w:val="placeholder"/>
        </w:category>
        <w:types>
          <w:type w:val="bbPlcHdr"/>
        </w:types>
        <w:behaviors>
          <w:behavior w:val="content"/>
        </w:behaviors>
        <w:guid w:val="{7C76BDCF-E9CF-4029-AC88-D4545CFB618A}"/>
      </w:docPartPr>
      <w:docPartBody>
        <w:p w:rsidR="002B7FDA" w:rsidRDefault="000042E4" w:rsidP="000042E4">
          <w:pPr>
            <w:pStyle w:val="27F7FFAF32014147946C5B4442ED8F2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A1D849979F1406FAF2EAEDB3279A859"/>
        <w:category>
          <w:name w:val="Général"/>
          <w:gallery w:val="placeholder"/>
        </w:category>
        <w:types>
          <w:type w:val="bbPlcHdr"/>
        </w:types>
        <w:behaviors>
          <w:behavior w:val="content"/>
        </w:behaviors>
        <w:guid w:val="{7C3853C3-72C5-4ACB-8382-3E872BB8C222}"/>
      </w:docPartPr>
      <w:docPartBody>
        <w:p w:rsidR="002B7FDA" w:rsidRDefault="000042E4" w:rsidP="000042E4">
          <w:pPr>
            <w:pStyle w:val="7A1D849979F1406FAF2EAEDB3279A85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7DDD2CAA4844169B70B8D3AFEABC7C9"/>
        <w:category>
          <w:name w:val="Général"/>
          <w:gallery w:val="placeholder"/>
        </w:category>
        <w:types>
          <w:type w:val="bbPlcHdr"/>
        </w:types>
        <w:behaviors>
          <w:behavior w:val="content"/>
        </w:behaviors>
        <w:guid w:val="{E9E6CD1A-96C6-436F-A5AF-27085E84A164}"/>
      </w:docPartPr>
      <w:docPartBody>
        <w:p w:rsidR="002B7FDA" w:rsidRDefault="000042E4" w:rsidP="000042E4">
          <w:pPr>
            <w:pStyle w:val="B7DDD2CAA4844169B70B8D3AFEABC7C9"/>
          </w:pPr>
          <w:r>
            <w:rPr>
              <w:rStyle w:val="Textedelespacerserv"/>
              <w:i/>
              <w:iCs/>
            </w:rPr>
            <w:t>Précisez la section.</w:t>
          </w:r>
        </w:p>
      </w:docPartBody>
    </w:docPart>
    <w:docPart>
      <w:docPartPr>
        <w:name w:val="B12D2673BFF345B38DB82E168C0C552E"/>
        <w:category>
          <w:name w:val="Général"/>
          <w:gallery w:val="placeholder"/>
        </w:category>
        <w:types>
          <w:type w:val="bbPlcHdr"/>
        </w:types>
        <w:behaviors>
          <w:behavior w:val="content"/>
        </w:behaviors>
        <w:guid w:val="{095A8146-79EC-45C5-BBD3-2A97AAE5D8F0}"/>
      </w:docPartPr>
      <w:docPartBody>
        <w:p w:rsidR="002B7FDA" w:rsidRDefault="000042E4" w:rsidP="000042E4">
          <w:pPr>
            <w:pStyle w:val="B12D2673BFF345B38DB82E168C0C552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E9C6D2CCE444F68A064E42B69498CA9"/>
        <w:category>
          <w:name w:val="Général"/>
          <w:gallery w:val="placeholder"/>
        </w:category>
        <w:types>
          <w:type w:val="bbPlcHdr"/>
        </w:types>
        <w:behaviors>
          <w:behavior w:val="content"/>
        </w:behaviors>
        <w:guid w:val="{3A2FEECA-DECD-4E2C-AC57-429A8A10A1D8}"/>
      </w:docPartPr>
      <w:docPartBody>
        <w:p w:rsidR="002B7FDA" w:rsidRDefault="000042E4" w:rsidP="000042E4">
          <w:pPr>
            <w:pStyle w:val="CE9C6D2CCE444F68A064E42B69498CA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6BA5982C4A4C39A8B60283FB656C0D"/>
        <w:category>
          <w:name w:val="Général"/>
          <w:gallery w:val="placeholder"/>
        </w:category>
        <w:types>
          <w:type w:val="bbPlcHdr"/>
        </w:types>
        <w:behaviors>
          <w:behavior w:val="content"/>
        </w:behaviors>
        <w:guid w:val="{A414B869-81B1-4BB3-9B4F-E15E877B7E66}"/>
      </w:docPartPr>
      <w:docPartBody>
        <w:p w:rsidR="002B7FDA" w:rsidRDefault="000042E4" w:rsidP="000042E4">
          <w:pPr>
            <w:pStyle w:val="DF6BA5982C4A4C39A8B60283FB656C0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AB5D7F4ED444C59B631104C4443A3BE"/>
        <w:category>
          <w:name w:val="Général"/>
          <w:gallery w:val="placeholder"/>
        </w:category>
        <w:types>
          <w:type w:val="bbPlcHdr"/>
        </w:types>
        <w:behaviors>
          <w:behavior w:val="content"/>
        </w:behaviors>
        <w:guid w:val="{84A0355C-1ACF-4CC0-B69F-11F0EB9E8F36}"/>
      </w:docPartPr>
      <w:docPartBody>
        <w:p w:rsidR="002B7FDA" w:rsidRDefault="000042E4" w:rsidP="000042E4">
          <w:pPr>
            <w:pStyle w:val="8AB5D7F4ED444C59B631104C4443A3BE"/>
          </w:pPr>
          <w:r>
            <w:rPr>
              <w:rStyle w:val="Textedelespacerserv"/>
              <w:i/>
              <w:iCs/>
            </w:rPr>
            <w:t>Précisez la section.</w:t>
          </w:r>
        </w:p>
      </w:docPartBody>
    </w:docPart>
    <w:docPart>
      <w:docPartPr>
        <w:name w:val="730BE91BB66347DE8132E35883C69A70"/>
        <w:category>
          <w:name w:val="Général"/>
          <w:gallery w:val="placeholder"/>
        </w:category>
        <w:types>
          <w:type w:val="bbPlcHdr"/>
        </w:types>
        <w:behaviors>
          <w:behavior w:val="content"/>
        </w:behaviors>
        <w:guid w:val="{E8B3B007-2986-4597-9E4C-6195872BD3A1}"/>
      </w:docPartPr>
      <w:docPartBody>
        <w:p w:rsidR="002B7FDA" w:rsidRDefault="000042E4" w:rsidP="000042E4">
          <w:pPr>
            <w:pStyle w:val="730BE91BB66347DE8132E35883C69A7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089202673DF406FBC8873319AC316C7"/>
        <w:category>
          <w:name w:val="Général"/>
          <w:gallery w:val="placeholder"/>
        </w:category>
        <w:types>
          <w:type w:val="bbPlcHdr"/>
        </w:types>
        <w:behaviors>
          <w:behavior w:val="content"/>
        </w:behaviors>
        <w:guid w:val="{5B66A991-09CC-4567-AACF-A5B158C7943F}"/>
      </w:docPartPr>
      <w:docPartBody>
        <w:p w:rsidR="002B7FDA" w:rsidRDefault="000042E4" w:rsidP="000042E4">
          <w:pPr>
            <w:pStyle w:val="A089202673DF406FBC8873319AC316C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DBDE297BCD14819A0D4DA05CD324612"/>
        <w:category>
          <w:name w:val="Général"/>
          <w:gallery w:val="placeholder"/>
        </w:category>
        <w:types>
          <w:type w:val="bbPlcHdr"/>
        </w:types>
        <w:behaviors>
          <w:behavior w:val="content"/>
        </w:behaviors>
        <w:guid w:val="{5922298E-D7B2-4637-A810-0EB71A311192}"/>
      </w:docPartPr>
      <w:docPartBody>
        <w:p w:rsidR="002B7FDA" w:rsidRDefault="000042E4" w:rsidP="000042E4">
          <w:pPr>
            <w:pStyle w:val="9DBDE297BCD14819A0D4DA05CD324612"/>
          </w:pPr>
          <w:r>
            <w:rPr>
              <w:rStyle w:val="Textedelespacerserv"/>
              <w:i/>
              <w:iCs/>
            </w:rPr>
            <w:t>Précisez la section.</w:t>
          </w:r>
        </w:p>
      </w:docPartBody>
    </w:docPart>
    <w:docPart>
      <w:docPartPr>
        <w:name w:val="AA8DC44603A640A1B9E905920B0067DE"/>
        <w:category>
          <w:name w:val="Général"/>
          <w:gallery w:val="placeholder"/>
        </w:category>
        <w:types>
          <w:type w:val="bbPlcHdr"/>
        </w:types>
        <w:behaviors>
          <w:behavior w:val="content"/>
        </w:behaviors>
        <w:guid w:val="{37AFCD26-8FC0-40BD-AE50-D6CE45A8DDB4}"/>
      </w:docPartPr>
      <w:docPartBody>
        <w:p w:rsidR="002B7FDA" w:rsidRDefault="000042E4" w:rsidP="000042E4">
          <w:pPr>
            <w:pStyle w:val="AA8DC44603A640A1B9E905920B0067DE"/>
          </w:pPr>
          <w:r w:rsidRPr="00A728C8">
            <w:rPr>
              <w:rStyle w:val="Textedelespacerserv"/>
              <w:i/>
              <w:iCs/>
            </w:rPr>
            <w:t>Saisissez les informations</w:t>
          </w:r>
          <w:r>
            <w:rPr>
              <w:rStyle w:val="Textedelespacerserv"/>
              <w:i/>
              <w:iCs/>
            </w:rPr>
            <w:t>.</w:t>
          </w:r>
        </w:p>
      </w:docPartBody>
    </w:docPart>
    <w:docPart>
      <w:docPartPr>
        <w:name w:val="78DCD340D5BD49A5952E680E11973380"/>
        <w:category>
          <w:name w:val="Général"/>
          <w:gallery w:val="placeholder"/>
        </w:category>
        <w:types>
          <w:type w:val="bbPlcHdr"/>
        </w:types>
        <w:behaviors>
          <w:behavior w:val="content"/>
        </w:behaviors>
        <w:guid w:val="{24C89E60-4870-4EE3-AED3-13C8E39EBB06}"/>
      </w:docPartPr>
      <w:docPartBody>
        <w:p w:rsidR="002B7FDA" w:rsidRDefault="000042E4" w:rsidP="000042E4">
          <w:pPr>
            <w:pStyle w:val="78DCD340D5BD49A5952E680E11973380"/>
          </w:pPr>
          <w:r>
            <w:rPr>
              <w:rStyle w:val="Textedelespacerserv"/>
            </w:rPr>
            <w:t>..</w:t>
          </w:r>
          <w:r w:rsidRPr="00AA60DE">
            <w:rPr>
              <w:rStyle w:val="Textedelespacerserv"/>
            </w:rPr>
            <w:t>.</w:t>
          </w:r>
        </w:p>
      </w:docPartBody>
    </w:docPart>
    <w:docPart>
      <w:docPartPr>
        <w:name w:val="8BF8A60CCEFE4B72A05F03B940BFD747"/>
        <w:category>
          <w:name w:val="Général"/>
          <w:gallery w:val="placeholder"/>
        </w:category>
        <w:types>
          <w:type w:val="bbPlcHdr"/>
        </w:types>
        <w:behaviors>
          <w:behavior w:val="content"/>
        </w:behaviors>
        <w:guid w:val="{8B59D3EE-1192-4C54-9F08-C3198A9C1A6A}"/>
      </w:docPartPr>
      <w:docPartBody>
        <w:p w:rsidR="002B7FDA" w:rsidRDefault="000042E4" w:rsidP="000042E4">
          <w:pPr>
            <w:pStyle w:val="8BF8A60CCEFE4B72A05F03B940BFD747"/>
          </w:pPr>
          <w:r>
            <w:rPr>
              <w:rStyle w:val="Textedelespacerserv"/>
            </w:rPr>
            <w:t>..</w:t>
          </w:r>
          <w:r w:rsidRPr="00AA60DE">
            <w:rPr>
              <w:rStyle w:val="Textedelespacerserv"/>
            </w:rPr>
            <w:t>.</w:t>
          </w:r>
        </w:p>
      </w:docPartBody>
    </w:docPart>
    <w:docPart>
      <w:docPartPr>
        <w:name w:val="574D60800A4745109A9A7A1795B8D29B"/>
        <w:category>
          <w:name w:val="Général"/>
          <w:gallery w:val="placeholder"/>
        </w:category>
        <w:types>
          <w:type w:val="bbPlcHdr"/>
        </w:types>
        <w:behaviors>
          <w:behavior w:val="content"/>
        </w:behaviors>
        <w:guid w:val="{D4B7EA34-A81B-4BF6-8756-822AC4FAB232}"/>
      </w:docPartPr>
      <w:docPartBody>
        <w:p w:rsidR="002B7FDA" w:rsidRDefault="000042E4" w:rsidP="000042E4">
          <w:pPr>
            <w:pStyle w:val="574D60800A4745109A9A7A1795B8D29B"/>
          </w:pPr>
          <w:r>
            <w:rPr>
              <w:rStyle w:val="Textedelespacerserv"/>
            </w:rPr>
            <w:t>..</w:t>
          </w:r>
          <w:r w:rsidRPr="00AA60DE">
            <w:rPr>
              <w:rStyle w:val="Textedelespacerserv"/>
            </w:rPr>
            <w:t>.</w:t>
          </w:r>
        </w:p>
      </w:docPartBody>
    </w:docPart>
    <w:docPart>
      <w:docPartPr>
        <w:name w:val="3E77E3941A094A97AC916BAD9A257FBB"/>
        <w:category>
          <w:name w:val="Général"/>
          <w:gallery w:val="placeholder"/>
        </w:category>
        <w:types>
          <w:type w:val="bbPlcHdr"/>
        </w:types>
        <w:behaviors>
          <w:behavior w:val="content"/>
        </w:behaviors>
        <w:guid w:val="{BEAADEC5-29A1-4BA6-86F5-7DDC9E0D9D55}"/>
      </w:docPartPr>
      <w:docPartBody>
        <w:p w:rsidR="002B7FDA" w:rsidRDefault="000042E4" w:rsidP="000042E4">
          <w:pPr>
            <w:pStyle w:val="3E77E3941A094A97AC916BAD9A257FBB"/>
          </w:pPr>
          <w:r>
            <w:rPr>
              <w:rStyle w:val="Textedelespacerserv"/>
            </w:rPr>
            <w:t>..</w:t>
          </w:r>
          <w:r w:rsidRPr="00AA60DE">
            <w:rPr>
              <w:rStyle w:val="Textedelespacerserv"/>
            </w:rPr>
            <w:t>.</w:t>
          </w:r>
        </w:p>
      </w:docPartBody>
    </w:docPart>
    <w:docPart>
      <w:docPartPr>
        <w:name w:val="EF3416184B634B1390D8334E05518DFC"/>
        <w:category>
          <w:name w:val="Général"/>
          <w:gallery w:val="placeholder"/>
        </w:category>
        <w:types>
          <w:type w:val="bbPlcHdr"/>
        </w:types>
        <w:behaviors>
          <w:behavior w:val="content"/>
        </w:behaviors>
        <w:guid w:val="{5AEF2892-9639-46C0-8E20-CA12468253A6}"/>
      </w:docPartPr>
      <w:docPartBody>
        <w:p w:rsidR="002B7FDA" w:rsidRDefault="000042E4" w:rsidP="000042E4">
          <w:pPr>
            <w:pStyle w:val="EF3416184B634B1390D8334E05518DFC"/>
          </w:pPr>
          <w:r>
            <w:rPr>
              <w:rStyle w:val="Textedelespacerserv"/>
            </w:rPr>
            <w:t>..</w:t>
          </w:r>
          <w:r w:rsidRPr="00AA60DE">
            <w:rPr>
              <w:rStyle w:val="Textedelespacerserv"/>
            </w:rPr>
            <w:t>.</w:t>
          </w:r>
        </w:p>
      </w:docPartBody>
    </w:docPart>
    <w:docPart>
      <w:docPartPr>
        <w:name w:val="A6734229741E4BB9BFE388B70F37B951"/>
        <w:category>
          <w:name w:val="Général"/>
          <w:gallery w:val="placeholder"/>
        </w:category>
        <w:types>
          <w:type w:val="bbPlcHdr"/>
        </w:types>
        <w:behaviors>
          <w:behavior w:val="content"/>
        </w:behaviors>
        <w:guid w:val="{148DFDE4-65BF-4810-B2D8-2768B0D32CBE}"/>
      </w:docPartPr>
      <w:docPartBody>
        <w:p w:rsidR="002B7FDA" w:rsidRDefault="000042E4" w:rsidP="000042E4">
          <w:pPr>
            <w:pStyle w:val="A6734229741E4BB9BFE388B70F37B951"/>
          </w:pPr>
          <w:r>
            <w:rPr>
              <w:rStyle w:val="Textedelespacerserv"/>
            </w:rPr>
            <w:t>..</w:t>
          </w:r>
          <w:r w:rsidRPr="00AA60DE">
            <w:rPr>
              <w:rStyle w:val="Textedelespacerserv"/>
            </w:rPr>
            <w:t>.</w:t>
          </w:r>
        </w:p>
      </w:docPartBody>
    </w:docPart>
    <w:docPart>
      <w:docPartPr>
        <w:name w:val="D7D0D124CC3B4A39A0EC7602B152C787"/>
        <w:category>
          <w:name w:val="Général"/>
          <w:gallery w:val="placeholder"/>
        </w:category>
        <w:types>
          <w:type w:val="bbPlcHdr"/>
        </w:types>
        <w:behaviors>
          <w:behavior w:val="content"/>
        </w:behaviors>
        <w:guid w:val="{7DD699E1-1F01-4A55-86E5-95C77CA54646}"/>
      </w:docPartPr>
      <w:docPartBody>
        <w:p w:rsidR="002B7FDA" w:rsidRDefault="000042E4" w:rsidP="000042E4">
          <w:pPr>
            <w:pStyle w:val="D7D0D124CC3B4A39A0EC7602B152C787"/>
          </w:pPr>
          <w:r>
            <w:rPr>
              <w:rStyle w:val="Textedelespacerserv"/>
            </w:rPr>
            <w:t>..</w:t>
          </w:r>
          <w:r w:rsidRPr="00AA60DE">
            <w:rPr>
              <w:rStyle w:val="Textedelespacerserv"/>
            </w:rPr>
            <w:t>.</w:t>
          </w:r>
        </w:p>
      </w:docPartBody>
    </w:docPart>
    <w:docPart>
      <w:docPartPr>
        <w:name w:val="BAFDBDF6268F45218E4576247A1232D7"/>
        <w:category>
          <w:name w:val="Général"/>
          <w:gallery w:val="placeholder"/>
        </w:category>
        <w:types>
          <w:type w:val="bbPlcHdr"/>
        </w:types>
        <w:behaviors>
          <w:behavior w:val="content"/>
        </w:behaviors>
        <w:guid w:val="{E947206F-0FCF-4EB3-B856-F42A6C489C19}"/>
      </w:docPartPr>
      <w:docPartBody>
        <w:p w:rsidR="002B7FDA" w:rsidRDefault="000042E4" w:rsidP="000042E4">
          <w:pPr>
            <w:pStyle w:val="BAFDBDF6268F45218E4576247A1232D7"/>
          </w:pPr>
          <w:r>
            <w:rPr>
              <w:rStyle w:val="Textedelespacerserv"/>
            </w:rPr>
            <w:t>..</w:t>
          </w:r>
          <w:r w:rsidRPr="00AA60DE">
            <w:rPr>
              <w:rStyle w:val="Textedelespacerserv"/>
            </w:rPr>
            <w:t>.</w:t>
          </w:r>
        </w:p>
      </w:docPartBody>
    </w:docPart>
    <w:docPart>
      <w:docPartPr>
        <w:name w:val="12DB8855307140C6991556C29492547C"/>
        <w:category>
          <w:name w:val="Général"/>
          <w:gallery w:val="placeholder"/>
        </w:category>
        <w:types>
          <w:type w:val="bbPlcHdr"/>
        </w:types>
        <w:behaviors>
          <w:behavior w:val="content"/>
        </w:behaviors>
        <w:guid w:val="{B94A1A03-EA05-45DE-9DC2-DEA693194C98}"/>
      </w:docPartPr>
      <w:docPartBody>
        <w:p w:rsidR="002B7FDA" w:rsidRDefault="000042E4" w:rsidP="000042E4">
          <w:pPr>
            <w:pStyle w:val="12DB8855307140C6991556C29492547C"/>
          </w:pPr>
          <w:r>
            <w:rPr>
              <w:rStyle w:val="Textedelespacerserv"/>
            </w:rPr>
            <w:t>..</w:t>
          </w:r>
          <w:r w:rsidRPr="00AA60DE">
            <w:rPr>
              <w:rStyle w:val="Textedelespacerserv"/>
            </w:rPr>
            <w:t>.</w:t>
          </w:r>
        </w:p>
      </w:docPartBody>
    </w:docPart>
    <w:docPart>
      <w:docPartPr>
        <w:name w:val="E88CE898290E451387D7913A3B2D575B"/>
        <w:category>
          <w:name w:val="Général"/>
          <w:gallery w:val="placeholder"/>
        </w:category>
        <w:types>
          <w:type w:val="bbPlcHdr"/>
        </w:types>
        <w:behaviors>
          <w:behavior w:val="content"/>
        </w:behaviors>
        <w:guid w:val="{44A0BB71-F461-43F4-BABF-87B0F580BCCA}"/>
      </w:docPartPr>
      <w:docPartBody>
        <w:p w:rsidR="002B7FDA" w:rsidRDefault="000042E4" w:rsidP="000042E4">
          <w:pPr>
            <w:pStyle w:val="E88CE898290E451387D7913A3B2D575B"/>
          </w:pPr>
          <w:r>
            <w:rPr>
              <w:rStyle w:val="Textedelespacerserv"/>
            </w:rPr>
            <w:t>..</w:t>
          </w:r>
          <w:r w:rsidRPr="00AA60DE">
            <w:rPr>
              <w:rStyle w:val="Textedelespacerserv"/>
            </w:rPr>
            <w:t>.</w:t>
          </w:r>
        </w:p>
      </w:docPartBody>
    </w:docPart>
    <w:docPart>
      <w:docPartPr>
        <w:name w:val="6F1C062713404034835815CF9C2F5AA6"/>
        <w:category>
          <w:name w:val="Général"/>
          <w:gallery w:val="placeholder"/>
        </w:category>
        <w:types>
          <w:type w:val="bbPlcHdr"/>
        </w:types>
        <w:behaviors>
          <w:behavior w:val="content"/>
        </w:behaviors>
        <w:guid w:val="{52565F88-FDF6-4E63-AB73-470AFEDE7ACF}"/>
      </w:docPartPr>
      <w:docPartBody>
        <w:p w:rsidR="002B7FDA" w:rsidRDefault="000042E4" w:rsidP="000042E4">
          <w:pPr>
            <w:pStyle w:val="6F1C062713404034835815CF9C2F5AA6"/>
          </w:pPr>
          <w:r>
            <w:rPr>
              <w:rStyle w:val="Textedelespacerserv"/>
            </w:rPr>
            <w:t>..</w:t>
          </w:r>
          <w:r w:rsidRPr="00AA60DE">
            <w:rPr>
              <w:rStyle w:val="Textedelespacerserv"/>
            </w:rPr>
            <w:t>.</w:t>
          </w:r>
        </w:p>
      </w:docPartBody>
    </w:docPart>
    <w:docPart>
      <w:docPartPr>
        <w:name w:val="A53D5BE7C6D7433CBC7CCC843C4D4D21"/>
        <w:category>
          <w:name w:val="Général"/>
          <w:gallery w:val="placeholder"/>
        </w:category>
        <w:types>
          <w:type w:val="bbPlcHdr"/>
        </w:types>
        <w:behaviors>
          <w:behavior w:val="content"/>
        </w:behaviors>
        <w:guid w:val="{14F736D4-7181-47A0-A11A-4C9BD8CD2144}"/>
      </w:docPartPr>
      <w:docPartBody>
        <w:p w:rsidR="002B7FDA" w:rsidRDefault="000042E4" w:rsidP="000042E4">
          <w:pPr>
            <w:pStyle w:val="A53D5BE7C6D7433CBC7CCC843C4D4D21"/>
          </w:pPr>
          <w:r>
            <w:rPr>
              <w:rStyle w:val="Textedelespacerserv"/>
            </w:rPr>
            <w:t>..</w:t>
          </w:r>
          <w:r w:rsidRPr="00AA60DE">
            <w:rPr>
              <w:rStyle w:val="Textedelespacerserv"/>
            </w:rPr>
            <w:t>.</w:t>
          </w:r>
        </w:p>
      </w:docPartBody>
    </w:docPart>
    <w:docPart>
      <w:docPartPr>
        <w:name w:val="7DF7462F3CD34F0BA81489B0AB61502E"/>
        <w:category>
          <w:name w:val="Général"/>
          <w:gallery w:val="placeholder"/>
        </w:category>
        <w:types>
          <w:type w:val="bbPlcHdr"/>
        </w:types>
        <w:behaviors>
          <w:behavior w:val="content"/>
        </w:behaviors>
        <w:guid w:val="{6E06DEFD-27FC-46AF-BF57-9EDF0314D4D9}"/>
      </w:docPartPr>
      <w:docPartBody>
        <w:p w:rsidR="002B7FDA" w:rsidRDefault="000042E4" w:rsidP="000042E4">
          <w:pPr>
            <w:pStyle w:val="7DF7462F3CD34F0BA81489B0AB61502E"/>
          </w:pPr>
          <w:r>
            <w:rPr>
              <w:rStyle w:val="Textedelespacerserv"/>
            </w:rPr>
            <w:t>..</w:t>
          </w:r>
          <w:r w:rsidRPr="00AA60DE">
            <w:rPr>
              <w:rStyle w:val="Textedelespacerserv"/>
            </w:rPr>
            <w:t>.</w:t>
          </w:r>
        </w:p>
      </w:docPartBody>
    </w:docPart>
    <w:docPart>
      <w:docPartPr>
        <w:name w:val="8F17472F14554ACBAFD3E0051A44BBA8"/>
        <w:category>
          <w:name w:val="Général"/>
          <w:gallery w:val="placeholder"/>
        </w:category>
        <w:types>
          <w:type w:val="bbPlcHdr"/>
        </w:types>
        <w:behaviors>
          <w:behavior w:val="content"/>
        </w:behaviors>
        <w:guid w:val="{8027091C-D7BC-4DB7-84E4-2265969DA302}"/>
      </w:docPartPr>
      <w:docPartBody>
        <w:p w:rsidR="002B7FDA" w:rsidRDefault="000042E4" w:rsidP="000042E4">
          <w:pPr>
            <w:pStyle w:val="8F17472F14554ACBAFD3E0051A44BBA8"/>
          </w:pPr>
          <w:r w:rsidRPr="00462F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F63F0532A094851A6D62893347144C1"/>
        <w:category>
          <w:name w:val="Général"/>
          <w:gallery w:val="placeholder"/>
        </w:category>
        <w:types>
          <w:type w:val="bbPlcHdr"/>
        </w:types>
        <w:behaviors>
          <w:behavior w:val="content"/>
        </w:behaviors>
        <w:guid w:val="{D424E2A7-D067-4954-A986-A1374FEC0CBD}"/>
      </w:docPartPr>
      <w:docPartBody>
        <w:p w:rsidR="002B7FDA" w:rsidRDefault="000042E4" w:rsidP="000042E4">
          <w:pPr>
            <w:pStyle w:val="8F63F0532A094851A6D62893347144C1"/>
          </w:pPr>
          <w:r w:rsidRPr="009303E9">
            <w:rPr>
              <w:rStyle w:val="Textedelespacerserv"/>
              <w:i/>
              <w:iCs/>
            </w:rPr>
            <w:t>Cliquez sur le + pour ajouter des lignes</w:t>
          </w:r>
          <w:r w:rsidRPr="00AA60DE">
            <w:rPr>
              <w:rStyle w:val="Textedelespacerserv"/>
            </w:rPr>
            <w:t>.</w:t>
          </w:r>
        </w:p>
      </w:docPartBody>
    </w:docPart>
    <w:docPart>
      <w:docPartPr>
        <w:name w:val="2776283414D8484AAF8659BA7F4CF2B5"/>
        <w:category>
          <w:name w:val="Général"/>
          <w:gallery w:val="placeholder"/>
        </w:category>
        <w:types>
          <w:type w:val="bbPlcHdr"/>
        </w:types>
        <w:behaviors>
          <w:behavior w:val="content"/>
        </w:behaviors>
        <w:guid w:val="{8AA0CE46-A8ED-4D8A-8B7F-9C6DF4E57621}"/>
      </w:docPartPr>
      <w:docPartBody>
        <w:p w:rsidR="002B7FDA" w:rsidRDefault="000042E4" w:rsidP="000042E4">
          <w:pPr>
            <w:pStyle w:val="2776283414D8484AAF8659BA7F4CF2B5"/>
          </w:pPr>
          <w:r>
            <w:rPr>
              <w:rStyle w:val="Textedelespacerserv"/>
            </w:rPr>
            <w:t>..</w:t>
          </w:r>
          <w:r w:rsidRPr="00AA60DE">
            <w:rPr>
              <w:rStyle w:val="Textedelespacerserv"/>
            </w:rPr>
            <w:t>.</w:t>
          </w:r>
        </w:p>
      </w:docPartBody>
    </w:docPart>
    <w:docPart>
      <w:docPartPr>
        <w:name w:val="94A02C7B37AE4A28810F6B901EFBAB24"/>
        <w:category>
          <w:name w:val="Général"/>
          <w:gallery w:val="placeholder"/>
        </w:category>
        <w:types>
          <w:type w:val="bbPlcHdr"/>
        </w:types>
        <w:behaviors>
          <w:behavior w:val="content"/>
        </w:behaviors>
        <w:guid w:val="{E760636F-6AE1-4BD8-9596-0EEAF32B7142}"/>
      </w:docPartPr>
      <w:docPartBody>
        <w:p w:rsidR="002B7FDA" w:rsidRDefault="000042E4" w:rsidP="000042E4">
          <w:pPr>
            <w:pStyle w:val="94A02C7B37AE4A28810F6B901EFBAB24"/>
          </w:pPr>
          <w:r>
            <w:rPr>
              <w:rStyle w:val="Textedelespacerserv"/>
            </w:rPr>
            <w:t>..</w:t>
          </w:r>
          <w:r w:rsidRPr="00AA60DE">
            <w:rPr>
              <w:rStyle w:val="Textedelespacerserv"/>
            </w:rPr>
            <w:t>.</w:t>
          </w:r>
        </w:p>
      </w:docPartBody>
    </w:docPart>
    <w:docPart>
      <w:docPartPr>
        <w:name w:val="64B1736F96414F7CB285DD89B109EF54"/>
        <w:category>
          <w:name w:val="Général"/>
          <w:gallery w:val="placeholder"/>
        </w:category>
        <w:types>
          <w:type w:val="bbPlcHdr"/>
        </w:types>
        <w:behaviors>
          <w:behavior w:val="content"/>
        </w:behaviors>
        <w:guid w:val="{7AB1DDBF-F3CD-43CD-B582-E38A70DB75C9}"/>
      </w:docPartPr>
      <w:docPartBody>
        <w:p w:rsidR="002B7FDA" w:rsidRDefault="000042E4" w:rsidP="000042E4">
          <w:pPr>
            <w:pStyle w:val="64B1736F96414F7CB285DD89B109EF54"/>
          </w:pPr>
          <w:r>
            <w:rPr>
              <w:rStyle w:val="Textedelespacerserv"/>
            </w:rPr>
            <w:t>..</w:t>
          </w:r>
          <w:r w:rsidRPr="00AA60DE">
            <w:rPr>
              <w:rStyle w:val="Textedelespacerserv"/>
            </w:rPr>
            <w:t>.</w:t>
          </w:r>
        </w:p>
      </w:docPartBody>
    </w:docPart>
    <w:docPart>
      <w:docPartPr>
        <w:name w:val="C8D85CA613F049ACBE5FC630E2FEE558"/>
        <w:category>
          <w:name w:val="Général"/>
          <w:gallery w:val="placeholder"/>
        </w:category>
        <w:types>
          <w:type w:val="bbPlcHdr"/>
        </w:types>
        <w:behaviors>
          <w:behavior w:val="content"/>
        </w:behaviors>
        <w:guid w:val="{20937E30-1A75-414A-A5D6-6C18A98D3DFF}"/>
      </w:docPartPr>
      <w:docPartBody>
        <w:p w:rsidR="002B7FDA" w:rsidRDefault="000042E4" w:rsidP="000042E4">
          <w:pPr>
            <w:pStyle w:val="C8D85CA613F049ACBE5FC630E2FEE558"/>
          </w:pPr>
          <w:r>
            <w:rPr>
              <w:rStyle w:val="Textedelespacerserv"/>
            </w:rPr>
            <w:t>..</w:t>
          </w:r>
          <w:r w:rsidRPr="00AA60DE">
            <w:rPr>
              <w:rStyle w:val="Textedelespacerserv"/>
            </w:rPr>
            <w:t>.</w:t>
          </w:r>
        </w:p>
      </w:docPartBody>
    </w:docPart>
    <w:docPart>
      <w:docPartPr>
        <w:name w:val="0A6352B8286146D7A02BC59E9FF39B30"/>
        <w:category>
          <w:name w:val="Général"/>
          <w:gallery w:val="placeholder"/>
        </w:category>
        <w:types>
          <w:type w:val="bbPlcHdr"/>
        </w:types>
        <w:behaviors>
          <w:behavior w:val="content"/>
        </w:behaviors>
        <w:guid w:val="{E14A90CF-94D0-4306-9C50-3EAC9F925E13}"/>
      </w:docPartPr>
      <w:docPartBody>
        <w:p w:rsidR="002B7FDA" w:rsidRDefault="000042E4" w:rsidP="000042E4">
          <w:pPr>
            <w:pStyle w:val="0A6352B8286146D7A02BC59E9FF39B30"/>
          </w:pPr>
          <w:r>
            <w:rPr>
              <w:rStyle w:val="Textedelespacerserv"/>
            </w:rPr>
            <w:t>..</w:t>
          </w:r>
          <w:r w:rsidRPr="00AA60DE">
            <w:rPr>
              <w:rStyle w:val="Textedelespacerserv"/>
            </w:rPr>
            <w:t>.</w:t>
          </w:r>
        </w:p>
      </w:docPartBody>
    </w:docPart>
    <w:docPart>
      <w:docPartPr>
        <w:name w:val="A44D3E65942640B0B22B1BB15CC91DAE"/>
        <w:category>
          <w:name w:val="Général"/>
          <w:gallery w:val="placeholder"/>
        </w:category>
        <w:types>
          <w:type w:val="bbPlcHdr"/>
        </w:types>
        <w:behaviors>
          <w:behavior w:val="content"/>
        </w:behaviors>
        <w:guid w:val="{F5CB4ABF-D37F-4D8E-85B4-98F3F9E9C6C2}"/>
      </w:docPartPr>
      <w:docPartBody>
        <w:p w:rsidR="002B7FDA" w:rsidRDefault="000042E4" w:rsidP="000042E4">
          <w:pPr>
            <w:pStyle w:val="A44D3E65942640B0B22B1BB15CC91DA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B82D1D08F645C99E8269D7B0133D12"/>
        <w:category>
          <w:name w:val="Général"/>
          <w:gallery w:val="placeholder"/>
        </w:category>
        <w:types>
          <w:type w:val="bbPlcHdr"/>
        </w:types>
        <w:behaviors>
          <w:behavior w:val="content"/>
        </w:behaviors>
        <w:guid w:val="{0BE9D224-A23E-4D25-BC6E-787EB1D80311}"/>
      </w:docPartPr>
      <w:docPartBody>
        <w:p w:rsidR="002B7FDA" w:rsidRDefault="000042E4" w:rsidP="000042E4">
          <w:pPr>
            <w:pStyle w:val="6AB82D1D08F645C99E8269D7B0133D12"/>
          </w:pPr>
          <w:r>
            <w:rPr>
              <w:rStyle w:val="Textedelespacerserv"/>
              <w:i/>
              <w:iCs/>
            </w:rPr>
            <w:t>Si vous préférez joindre un document, indiquez-en le nom.</w:t>
          </w:r>
        </w:p>
      </w:docPartBody>
    </w:docPart>
    <w:docPart>
      <w:docPartPr>
        <w:name w:val="925B64187F764FB8A19BD17B157C48E3"/>
        <w:category>
          <w:name w:val="Général"/>
          <w:gallery w:val="placeholder"/>
        </w:category>
        <w:types>
          <w:type w:val="bbPlcHdr"/>
        </w:types>
        <w:behaviors>
          <w:behavior w:val="content"/>
        </w:behaviors>
        <w:guid w:val="{D6CBB5EC-6CE2-4DB5-904C-8C9324AAEC02}"/>
      </w:docPartPr>
      <w:docPartBody>
        <w:p w:rsidR="002B7FDA" w:rsidRDefault="000042E4" w:rsidP="000042E4">
          <w:pPr>
            <w:pStyle w:val="925B64187F764FB8A19BD17B157C48E3"/>
          </w:pPr>
          <w:r>
            <w:rPr>
              <w:rStyle w:val="Textedelespacerserv"/>
              <w:i/>
              <w:iCs/>
            </w:rPr>
            <w:t>Précisez la section.</w:t>
          </w:r>
        </w:p>
      </w:docPartBody>
    </w:docPart>
    <w:docPart>
      <w:docPartPr>
        <w:name w:val="016ECF051FF04673A0F955744985AD6F"/>
        <w:category>
          <w:name w:val="Général"/>
          <w:gallery w:val="placeholder"/>
        </w:category>
        <w:types>
          <w:type w:val="bbPlcHdr"/>
        </w:types>
        <w:behaviors>
          <w:behavior w:val="content"/>
        </w:behaviors>
        <w:guid w:val="{5ECC3974-BFEF-4F23-A973-EC5EADCDF95D}"/>
      </w:docPartPr>
      <w:docPartBody>
        <w:p w:rsidR="002B7FDA" w:rsidRDefault="000042E4" w:rsidP="000042E4">
          <w:pPr>
            <w:pStyle w:val="016ECF051FF04673A0F955744985AD6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262C701E9934F0F98404160D669700B"/>
        <w:category>
          <w:name w:val="Général"/>
          <w:gallery w:val="placeholder"/>
        </w:category>
        <w:types>
          <w:type w:val="bbPlcHdr"/>
        </w:types>
        <w:behaviors>
          <w:behavior w:val="content"/>
        </w:behaviors>
        <w:guid w:val="{A4AE0B0A-43B9-4A08-AC5B-BFCE33DC08F0}"/>
      </w:docPartPr>
      <w:docPartBody>
        <w:p w:rsidR="002B7FDA" w:rsidRDefault="000042E4" w:rsidP="000042E4">
          <w:pPr>
            <w:pStyle w:val="C262C701E9934F0F98404160D669700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5E6BD9E3B494A79B5B35D8D92101756"/>
        <w:category>
          <w:name w:val="Général"/>
          <w:gallery w:val="placeholder"/>
        </w:category>
        <w:types>
          <w:type w:val="bbPlcHdr"/>
        </w:types>
        <w:behaviors>
          <w:behavior w:val="content"/>
        </w:behaviors>
        <w:guid w:val="{CADAA4CB-D435-4749-944F-97750FDE95D9}"/>
      </w:docPartPr>
      <w:docPartBody>
        <w:p w:rsidR="002B7FDA" w:rsidRDefault="000042E4" w:rsidP="000042E4">
          <w:pPr>
            <w:pStyle w:val="85E6BD9E3B494A79B5B35D8D92101756"/>
          </w:pPr>
          <w:r>
            <w:rPr>
              <w:rStyle w:val="Textedelespacerserv"/>
              <w:i/>
              <w:iCs/>
            </w:rPr>
            <w:t>Si vous préférez joindre un document, indiquez-en le nom.</w:t>
          </w:r>
        </w:p>
      </w:docPartBody>
    </w:docPart>
    <w:docPart>
      <w:docPartPr>
        <w:name w:val="DCDC953ED39542EAA801F0C7A31A42E4"/>
        <w:category>
          <w:name w:val="Général"/>
          <w:gallery w:val="placeholder"/>
        </w:category>
        <w:types>
          <w:type w:val="bbPlcHdr"/>
        </w:types>
        <w:behaviors>
          <w:behavior w:val="content"/>
        </w:behaviors>
        <w:guid w:val="{D9F771DB-D3BA-4454-B96F-C472B59BFFDF}"/>
      </w:docPartPr>
      <w:docPartBody>
        <w:p w:rsidR="002B7FDA" w:rsidRDefault="000042E4" w:rsidP="000042E4">
          <w:pPr>
            <w:pStyle w:val="DCDC953ED39542EAA801F0C7A31A42E4"/>
          </w:pPr>
          <w:r>
            <w:rPr>
              <w:rStyle w:val="Textedelespacerserv"/>
              <w:i/>
              <w:iCs/>
            </w:rPr>
            <w:t>Précisez la section.</w:t>
          </w:r>
        </w:p>
      </w:docPartBody>
    </w:docPart>
    <w:docPart>
      <w:docPartPr>
        <w:name w:val="3BFD22F11FA44D3583AB91E0EB20CDB5"/>
        <w:category>
          <w:name w:val="Général"/>
          <w:gallery w:val="placeholder"/>
        </w:category>
        <w:types>
          <w:type w:val="bbPlcHdr"/>
        </w:types>
        <w:behaviors>
          <w:behavior w:val="content"/>
        </w:behaviors>
        <w:guid w:val="{7B6B3341-6193-4977-B127-91D88CDEC167}"/>
      </w:docPartPr>
      <w:docPartBody>
        <w:p w:rsidR="002B7FDA" w:rsidRDefault="000042E4" w:rsidP="000042E4">
          <w:pPr>
            <w:pStyle w:val="3BFD22F11FA44D3583AB91E0EB20CDB5"/>
          </w:pPr>
          <w:r w:rsidRPr="00A728C8">
            <w:rPr>
              <w:rStyle w:val="Textedelespacerserv"/>
              <w:i/>
              <w:iCs/>
            </w:rPr>
            <w:t>Saisissez les informations</w:t>
          </w:r>
          <w:r>
            <w:rPr>
              <w:rStyle w:val="Textedelespacerserv"/>
              <w:i/>
              <w:iCs/>
            </w:rPr>
            <w:t>.</w:t>
          </w:r>
        </w:p>
      </w:docPartBody>
    </w:docPart>
    <w:docPart>
      <w:docPartPr>
        <w:name w:val="4F2AEE6946BF4329A312A316B5AD50C2"/>
        <w:category>
          <w:name w:val="Général"/>
          <w:gallery w:val="placeholder"/>
        </w:category>
        <w:types>
          <w:type w:val="bbPlcHdr"/>
        </w:types>
        <w:behaviors>
          <w:behavior w:val="content"/>
        </w:behaviors>
        <w:guid w:val="{6B831751-4214-4681-A5F1-B14E4F43960B}"/>
      </w:docPartPr>
      <w:docPartBody>
        <w:p w:rsidR="002B7FDA" w:rsidRDefault="000042E4" w:rsidP="000042E4">
          <w:pPr>
            <w:pStyle w:val="4F2AEE6946BF4329A312A316B5AD50C2"/>
          </w:pPr>
          <w:r>
            <w:rPr>
              <w:rStyle w:val="Textedelespacerserv"/>
            </w:rPr>
            <w:t>..</w:t>
          </w:r>
          <w:r w:rsidRPr="00AA60DE">
            <w:rPr>
              <w:rStyle w:val="Textedelespacerserv"/>
            </w:rPr>
            <w:t>.</w:t>
          </w:r>
        </w:p>
      </w:docPartBody>
    </w:docPart>
    <w:docPart>
      <w:docPartPr>
        <w:name w:val="B9EBFB2655AE49E192D403DF48D2FA0E"/>
        <w:category>
          <w:name w:val="Général"/>
          <w:gallery w:val="placeholder"/>
        </w:category>
        <w:types>
          <w:type w:val="bbPlcHdr"/>
        </w:types>
        <w:behaviors>
          <w:behavior w:val="content"/>
        </w:behaviors>
        <w:guid w:val="{BA330C86-B570-4BBD-B327-CA09568524B5}"/>
      </w:docPartPr>
      <w:docPartBody>
        <w:p w:rsidR="002B7FDA" w:rsidRDefault="000042E4" w:rsidP="000042E4">
          <w:pPr>
            <w:pStyle w:val="B9EBFB2655AE49E192D403DF48D2FA0E"/>
          </w:pPr>
          <w:r>
            <w:rPr>
              <w:rStyle w:val="Textedelespacerserv"/>
            </w:rPr>
            <w:t>..</w:t>
          </w:r>
          <w:r w:rsidRPr="00AA60DE">
            <w:rPr>
              <w:rStyle w:val="Textedelespacerserv"/>
            </w:rPr>
            <w:t>.</w:t>
          </w:r>
        </w:p>
      </w:docPartBody>
    </w:docPart>
    <w:docPart>
      <w:docPartPr>
        <w:name w:val="D7EEE898CE544ED4AA4B364680821BF8"/>
        <w:category>
          <w:name w:val="Général"/>
          <w:gallery w:val="placeholder"/>
        </w:category>
        <w:types>
          <w:type w:val="bbPlcHdr"/>
        </w:types>
        <w:behaviors>
          <w:behavior w:val="content"/>
        </w:behaviors>
        <w:guid w:val="{7355C31C-B144-48FC-886B-6A22636599F4}"/>
      </w:docPartPr>
      <w:docPartBody>
        <w:p w:rsidR="002B7FDA" w:rsidRDefault="000042E4" w:rsidP="000042E4">
          <w:pPr>
            <w:pStyle w:val="D7EEE898CE544ED4AA4B364680821BF8"/>
          </w:pPr>
          <w:r>
            <w:rPr>
              <w:rStyle w:val="Textedelespacerserv"/>
            </w:rPr>
            <w:t>..</w:t>
          </w:r>
          <w:r w:rsidRPr="00AA60DE">
            <w:rPr>
              <w:rStyle w:val="Textedelespacerserv"/>
            </w:rPr>
            <w:t>.</w:t>
          </w:r>
        </w:p>
      </w:docPartBody>
    </w:docPart>
    <w:docPart>
      <w:docPartPr>
        <w:name w:val="4863AF35149D4E08896086CC160CA432"/>
        <w:category>
          <w:name w:val="Général"/>
          <w:gallery w:val="placeholder"/>
        </w:category>
        <w:types>
          <w:type w:val="bbPlcHdr"/>
        </w:types>
        <w:behaviors>
          <w:behavior w:val="content"/>
        </w:behaviors>
        <w:guid w:val="{847185E2-FABF-43E0-BFEB-26C07B20D561}"/>
      </w:docPartPr>
      <w:docPartBody>
        <w:p w:rsidR="002B7FDA" w:rsidRDefault="000042E4" w:rsidP="000042E4">
          <w:pPr>
            <w:pStyle w:val="4863AF35149D4E08896086CC160CA432"/>
          </w:pPr>
          <w:r>
            <w:rPr>
              <w:rStyle w:val="Textedelespacerserv"/>
            </w:rPr>
            <w:t>..</w:t>
          </w:r>
          <w:r w:rsidRPr="00AA60DE">
            <w:rPr>
              <w:rStyle w:val="Textedelespacerserv"/>
            </w:rPr>
            <w:t>.</w:t>
          </w:r>
        </w:p>
      </w:docPartBody>
    </w:docPart>
    <w:docPart>
      <w:docPartPr>
        <w:name w:val="D133515BBE704585A39DD2CF72ED4871"/>
        <w:category>
          <w:name w:val="Général"/>
          <w:gallery w:val="placeholder"/>
        </w:category>
        <w:types>
          <w:type w:val="bbPlcHdr"/>
        </w:types>
        <w:behaviors>
          <w:behavior w:val="content"/>
        </w:behaviors>
        <w:guid w:val="{CE362AEB-49BF-448F-AD08-C7E8331F9B9C}"/>
      </w:docPartPr>
      <w:docPartBody>
        <w:p w:rsidR="002B7FDA" w:rsidRDefault="000042E4" w:rsidP="000042E4">
          <w:pPr>
            <w:pStyle w:val="D133515BBE704585A39DD2CF72ED4871"/>
          </w:pPr>
          <w:r>
            <w:rPr>
              <w:rStyle w:val="Textedelespacerserv"/>
            </w:rPr>
            <w:t>..</w:t>
          </w:r>
          <w:r w:rsidRPr="00AA60DE">
            <w:rPr>
              <w:rStyle w:val="Textedelespacerserv"/>
            </w:rPr>
            <w:t>.</w:t>
          </w:r>
        </w:p>
      </w:docPartBody>
    </w:docPart>
    <w:docPart>
      <w:docPartPr>
        <w:name w:val="E1EEFA861B3144068D1B70E7ADFCCAB0"/>
        <w:category>
          <w:name w:val="Général"/>
          <w:gallery w:val="placeholder"/>
        </w:category>
        <w:types>
          <w:type w:val="bbPlcHdr"/>
        </w:types>
        <w:behaviors>
          <w:behavior w:val="content"/>
        </w:behaviors>
        <w:guid w:val="{44FEC857-FFFB-4688-8802-D414065EC47D}"/>
      </w:docPartPr>
      <w:docPartBody>
        <w:p w:rsidR="002B7FDA" w:rsidRDefault="000042E4" w:rsidP="000042E4">
          <w:pPr>
            <w:pStyle w:val="E1EEFA861B3144068D1B70E7ADFCCAB0"/>
          </w:pPr>
          <w:r>
            <w:rPr>
              <w:rStyle w:val="Textedelespacerserv"/>
            </w:rPr>
            <w:t>..</w:t>
          </w:r>
          <w:r w:rsidRPr="00AA60DE">
            <w:rPr>
              <w:rStyle w:val="Textedelespacerserv"/>
            </w:rPr>
            <w:t>.</w:t>
          </w:r>
        </w:p>
      </w:docPartBody>
    </w:docPart>
    <w:docPart>
      <w:docPartPr>
        <w:name w:val="0648C1544C0648778439957D22A78549"/>
        <w:category>
          <w:name w:val="Général"/>
          <w:gallery w:val="placeholder"/>
        </w:category>
        <w:types>
          <w:type w:val="bbPlcHdr"/>
        </w:types>
        <w:behaviors>
          <w:behavior w:val="content"/>
        </w:behaviors>
        <w:guid w:val="{17FCC255-1444-4B8E-8A32-1CBF9260AF30}"/>
      </w:docPartPr>
      <w:docPartBody>
        <w:p w:rsidR="002B7FDA" w:rsidRDefault="000042E4" w:rsidP="000042E4">
          <w:pPr>
            <w:pStyle w:val="0648C1544C0648778439957D22A78549"/>
          </w:pPr>
          <w:r>
            <w:rPr>
              <w:rStyle w:val="Textedelespacerserv"/>
            </w:rPr>
            <w:t>..</w:t>
          </w:r>
          <w:r w:rsidRPr="00AA60DE">
            <w:rPr>
              <w:rStyle w:val="Textedelespacerserv"/>
            </w:rPr>
            <w:t>.</w:t>
          </w:r>
        </w:p>
      </w:docPartBody>
    </w:docPart>
    <w:docPart>
      <w:docPartPr>
        <w:name w:val="914F77FDB30F4B98A57A38F9B38A13B7"/>
        <w:category>
          <w:name w:val="Général"/>
          <w:gallery w:val="placeholder"/>
        </w:category>
        <w:types>
          <w:type w:val="bbPlcHdr"/>
        </w:types>
        <w:behaviors>
          <w:behavior w:val="content"/>
        </w:behaviors>
        <w:guid w:val="{912C4C2E-04D8-4EC7-B8FD-D51651D72A28}"/>
      </w:docPartPr>
      <w:docPartBody>
        <w:p w:rsidR="002B7FDA" w:rsidRDefault="000042E4" w:rsidP="000042E4">
          <w:pPr>
            <w:pStyle w:val="914F77FDB30F4B98A57A38F9B38A13B7"/>
          </w:pPr>
          <w:r>
            <w:rPr>
              <w:rStyle w:val="Textedelespacerserv"/>
            </w:rPr>
            <w:t>..</w:t>
          </w:r>
          <w:r w:rsidRPr="00AA60DE">
            <w:rPr>
              <w:rStyle w:val="Textedelespacerserv"/>
            </w:rPr>
            <w:t>.</w:t>
          </w:r>
        </w:p>
      </w:docPartBody>
    </w:docPart>
    <w:docPart>
      <w:docPartPr>
        <w:name w:val="CB8DB5779B534BC48356D158848A2028"/>
        <w:category>
          <w:name w:val="Général"/>
          <w:gallery w:val="placeholder"/>
        </w:category>
        <w:types>
          <w:type w:val="bbPlcHdr"/>
        </w:types>
        <w:behaviors>
          <w:behavior w:val="content"/>
        </w:behaviors>
        <w:guid w:val="{40E25EA4-82D6-408A-8B74-7B703C51AF84}"/>
      </w:docPartPr>
      <w:docPartBody>
        <w:p w:rsidR="002B7FDA" w:rsidRDefault="000042E4" w:rsidP="000042E4">
          <w:pPr>
            <w:pStyle w:val="CB8DB5779B534BC48356D158848A2028"/>
          </w:pPr>
          <w:r>
            <w:rPr>
              <w:rStyle w:val="Textedelespacerserv"/>
            </w:rPr>
            <w:t>..</w:t>
          </w:r>
          <w:r w:rsidRPr="00AA60DE">
            <w:rPr>
              <w:rStyle w:val="Textedelespacerserv"/>
            </w:rPr>
            <w:t>.</w:t>
          </w:r>
        </w:p>
      </w:docPartBody>
    </w:docPart>
    <w:docPart>
      <w:docPartPr>
        <w:name w:val="2184C5D68F4F4DEA9406B620C447D6AA"/>
        <w:category>
          <w:name w:val="Général"/>
          <w:gallery w:val="placeholder"/>
        </w:category>
        <w:types>
          <w:type w:val="bbPlcHdr"/>
        </w:types>
        <w:behaviors>
          <w:behavior w:val="content"/>
        </w:behaviors>
        <w:guid w:val="{AE7EE39B-BBEA-4698-ACF3-3A908AE00F04}"/>
      </w:docPartPr>
      <w:docPartBody>
        <w:p w:rsidR="002B7FDA" w:rsidRDefault="000042E4" w:rsidP="000042E4">
          <w:pPr>
            <w:pStyle w:val="2184C5D68F4F4DEA9406B620C447D6AA"/>
          </w:pPr>
          <w:r>
            <w:rPr>
              <w:rStyle w:val="Textedelespacerserv"/>
            </w:rPr>
            <w:t>..</w:t>
          </w:r>
          <w:r w:rsidRPr="00AA60DE">
            <w:rPr>
              <w:rStyle w:val="Textedelespacerserv"/>
            </w:rPr>
            <w:t>.</w:t>
          </w:r>
        </w:p>
      </w:docPartBody>
    </w:docPart>
    <w:docPart>
      <w:docPartPr>
        <w:name w:val="25F6C09FDB734D4DA941A62573BE874A"/>
        <w:category>
          <w:name w:val="Général"/>
          <w:gallery w:val="placeholder"/>
        </w:category>
        <w:types>
          <w:type w:val="bbPlcHdr"/>
        </w:types>
        <w:behaviors>
          <w:behavior w:val="content"/>
        </w:behaviors>
        <w:guid w:val="{A08B1458-6390-4D9A-8570-72D085EC7DF6}"/>
      </w:docPartPr>
      <w:docPartBody>
        <w:p w:rsidR="002B7FDA" w:rsidRDefault="000042E4" w:rsidP="000042E4">
          <w:pPr>
            <w:pStyle w:val="25F6C09FDB734D4DA941A62573BE874A"/>
          </w:pPr>
          <w:r>
            <w:rPr>
              <w:rStyle w:val="Textedelespacerserv"/>
            </w:rPr>
            <w:t>..</w:t>
          </w:r>
          <w:r w:rsidRPr="00AA60DE">
            <w:rPr>
              <w:rStyle w:val="Textedelespacerserv"/>
            </w:rPr>
            <w:t>.</w:t>
          </w:r>
        </w:p>
      </w:docPartBody>
    </w:docPart>
    <w:docPart>
      <w:docPartPr>
        <w:name w:val="9036303397D0432FACDD873FA98DD2C1"/>
        <w:category>
          <w:name w:val="Général"/>
          <w:gallery w:val="placeholder"/>
        </w:category>
        <w:types>
          <w:type w:val="bbPlcHdr"/>
        </w:types>
        <w:behaviors>
          <w:behavior w:val="content"/>
        </w:behaviors>
        <w:guid w:val="{FE164E50-B47E-4649-A668-688BECA327DD}"/>
      </w:docPartPr>
      <w:docPartBody>
        <w:p w:rsidR="002B7FDA" w:rsidRDefault="000042E4" w:rsidP="000042E4">
          <w:pPr>
            <w:pStyle w:val="9036303397D0432FACDD873FA98DD2C1"/>
          </w:pPr>
          <w:r w:rsidRPr="00462F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A1773C860C406C954D04E492D5812B"/>
        <w:category>
          <w:name w:val="Général"/>
          <w:gallery w:val="placeholder"/>
        </w:category>
        <w:types>
          <w:type w:val="bbPlcHdr"/>
        </w:types>
        <w:behaviors>
          <w:behavior w:val="content"/>
        </w:behaviors>
        <w:guid w:val="{0D611DE1-DA24-4B89-B1A9-4F5C32B19BFE}"/>
      </w:docPartPr>
      <w:docPartBody>
        <w:p w:rsidR="002B7FDA" w:rsidRDefault="000042E4" w:rsidP="000042E4">
          <w:pPr>
            <w:pStyle w:val="F9A1773C860C406C954D04E492D5812B"/>
          </w:pPr>
          <w:r w:rsidRPr="009303E9">
            <w:rPr>
              <w:rStyle w:val="Textedelespacerserv"/>
              <w:i/>
              <w:iCs/>
            </w:rPr>
            <w:t>Cliquez sur le + pour ajouter des lignes</w:t>
          </w:r>
          <w:r w:rsidRPr="00AA60DE">
            <w:rPr>
              <w:rStyle w:val="Textedelespacerserv"/>
            </w:rPr>
            <w:t>.</w:t>
          </w:r>
        </w:p>
      </w:docPartBody>
    </w:docPart>
    <w:docPart>
      <w:docPartPr>
        <w:name w:val="94308C757A3643A7BF83548E91F51113"/>
        <w:category>
          <w:name w:val="Général"/>
          <w:gallery w:val="placeholder"/>
        </w:category>
        <w:types>
          <w:type w:val="bbPlcHdr"/>
        </w:types>
        <w:behaviors>
          <w:behavior w:val="content"/>
        </w:behaviors>
        <w:guid w:val="{80DF4933-A328-4F19-86AC-C9F03298FBB6}"/>
      </w:docPartPr>
      <w:docPartBody>
        <w:p w:rsidR="002B7FDA" w:rsidRDefault="000042E4" w:rsidP="000042E4">
          <w:pPr>
            <w:pStyle w:val="94308C757A3643A7BF83548E91F51113"/>
          </w:pPr>
          <w:r>
            <w:rPr>
              <w:rStyle w:val="Textedelespacerserv"/>
            </w:rPr>
            <w:t>..</w:t>
          </w:r>
          <w:r w:rsidRPr="00AA60DE">
            <w:rPr>
              <w:rStyle w:val="Textedelespacerserv"/>
            </w:rPr>
            <w:t>.</w:t>
          </w:r>
        </w:p>
      </w:docPartBody>
    </w:docPart>
    <w:docPart>
      <w:docPartPr>
        <w:name w:val="84F0BA9DAEB04356BD140883C04BEB64"/>
        <w:category>
          <w:name w:val="Général"/>
          <w:gallery w:val="placeholder"/>
        </w:category>
        <w:types>
          <w:type w:val="bbPlcHdr"/>
        </w:types>
        <w:behaviors>
          <w:behavior w:val="content"/>
        </w:behaviors>
        <w:guid w:val="{67C33D25-D5EF-4372-B917-79D107E79904}"/>
      </w:docPartPr>
      <w:docPartBody>
        <w:p w:rsidR="002B7FDA" w:rsidRDefault="000042E4" w:rsidP="000042E4">
          <w:pPr>
            <w:pStyle w:val="84F0BA9DAEB04356BD140883C04BEB64"/>
          </w:pPr>
          <w:r>
            <w:rPr>
              <w:rStyle w:val="Textedelespacerserv"/>
            </w:rPr>
            <w:t>..</w:t>
          </w:r>
          <w:r w:rsidRPr="00AA60DE">
            <w:rPr>
              <w:rStyle w:val="Textedelespacerserv"/>
            </w:rPr>
            <w:t>.</w:t>
          </w:r>
        </w:p>
      </w:docPartBody>
    </w:docPart>
    <w:docPart>
      <w:docPartPr>
        <w:name w:val="3FEF1A0202D5490EB00761AC9C3A892B"/>
        <w:category>
          <w:name w:val="Général"/>
          <w:gallery w:val="placeholder"/>
        </w:category>
        <w:types>
          <w:type w:val="bbPlcHdr"/>
        </w:types>
        <w:behaviors>
          <w:behavior w:val="content"/>
        </w:behaviors>
        <w:guid w:val="{98917FBB-EDC9-40B1-8607-14A8F82CEC2B}"/>
      </w:docPartPr>
      <w:docPartBody>
        <w:p w:rsidR="002B7FDA" w:rsidRDefault="000042E4" w:rsidP="000042E4">
          <w:pPr>
            <w:pStyle w:val="3FEF1A0202D5490EB00761AC9C3A892B"/>
          </w:pPr>
          <w:r>
            <w:rPr>
              <w:rStyle w:val="Textedelespacerserv"/>
            </w:rPr>
            <w:t>..</w:t>
          </w:r>
          <w:r w:rsidRPr="00AA60DE">
            <w:rPr>
              <w:rStyle w:val="Textedelespacerserv"/>
            </w:rPr>
            <w:t>.</w:t>
          </w:r>
        </w:p>
      </w:docPartBody>
    </w:docPart>
    <w:docPart>
      <w:docPartPr>
        <w:name w:val="28E0545159074B75810118819145E402"/>
        <w:category>
          <w:name w:val="Général"/>
          <w:gallery w:val="placeholder"/>
        </w:category>
        <w:types>
          <w:type w:val="bbPlcHdr"/>
        </w:types>
        <w:behaviors>
          <w:behavior w:val="content"/>
        </w:behaviors>
        <w:guid w:val="{7DB7ACC9-35AF-4404-A7D6-E75657D32693}"/>
      </w:docPartPr>
      <w:docPartBody>
        <w:p w:rsidR="002B7FDA" w:rsidRDefault="000042E4" w:rsidP="000042E4">
          <w:pPr>
            <w:pStyle w:val="28E0545159074B75810118819145E402"/>
          </w:pPr>
          <w:r>
            <w:rPr>
              <w:rStyle w:val="Textedelespacerserv"/>
            </w:rPr>
            <w:t>..</w:t>
          </w:r>
          <w:r w:rsidRPr="00AA60DE">
            <w:rPr>
              <w:rStyle w:val="Textedelespacerserv"/>
            </w:rPr>
            <w:t>.</w:t>
          </w:r>
        </w:p>
      </w:docPartBody>
    </w:docPart>
    <w:docPart>
      <w:docPartPr>
        <w:name w:val="2FEB33477427412596E27B31C6436436"/>
        <w:category>
          <w:name w:val="Général"/>
          <w:gallery w:val="placeholder"/>
        </w:category>
        <w:types>
          <w:type w:val="bbPlcHdr"/>
        </w:types>
        <w:behaviors>
          <w:behavior w:val="content"/>
        </w:behaviors>
        <w:guid w:val="{186FDC5C-CA7D-47E5-8FA3-C08928A17C47}"/>
      </w:docPartPr>
      <w:docPartBody>
        <w:p w:rsidR="002B7FDA" w:rsidRDefault="000042E4" w:rsidP="000042E4">
          <w:pPr>
            <w:pStyle w:val="2FEB33477427412596E27B31C643643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FCE264E58694E0DAAC5B6D42D92BDA8"/>
        <w:category>
          <w:name w:val="Général"/>
          <w:gallery w:val="placeholder"/>
        </w:category>
        <w:types>
          <w:type w:val="bbPlcHdr"/>
        </w:types>
        <w:behaviors>
          <w:behavior w:val="content"/>
        </w:behaviors>
        <w:guid w:val="{4475245A-FD44-4F11-8951-FDFDBF31A1DF}"/>
      </w:docPartPr>
      <w:docPartBody>
        <w:p w:rsidR="003F40FD" w:rsidRDefault="003F40FD" w:rsidP="003F40FD">
          <w:pPr>
            <w:pStyle w:val="3FCE264E58694E0DAAC5B6D42D92BDA8"/>
          </w:pPr>
          <w:r>
            <w:rPr>
              <w:rStyle w:val="Textedelespacerserv"/>
            </w:rPr>
            <w:t>..</w:t>
          </w:r>
          <w:r w:rsidRPr="00AA60DE">
            <w:rPr>
              <w:rStyle w:val="Textedelespacerserv"/>
            </w:rPr>
            <w:t>.</w:t>
          </w:r>
        </w:p>
      </w:docPartBody>
    </w:docPart>
    <w:docPart>
      <w:docPartPr>
        <w:name w:val="B128BEA8789E475AB42366C5EE15CBD7"/>
        <w:category>
          <w:name w:val="Général"/>
          <w:gallery w:val="placeholder"/>
        </w:category>
        <w:types>
          <w:type w:val="bbPlcHdr"/>
        </w:types>
        <w:behaviors>
          <w:behavior w:val="content"/>
        </w:behaviors>
        <w:guid w:val="{3DEF7B2B-9D69-4AFD-976B-7AA5022DB117}"/>
      </w:docPartPr>
      <w:docPartBody>
        <w:p w:rsidR="003F40FD" w:rsidRDefault="003F40FD" w:rsidP="003F40FD">
          <w:pPr>
            <w:pStyle w:val="B128BEA8789E475AB42366C5EE15CBD7"/>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CF"/>
    <w:rsid w:val="000042E4"/>
    <w:rsid w:val="00085D01"/>
    <w:rsid w:val="000E1373"/>
    <w:rsid w:val="00174F6D"/>
    <w:rsid w:val="001B10C2"/>
    <w:rsid w:val="001D07C7"/>
    <w:rsid w:val="002469FF"/>
    <w:rsid w:val="00273D7E"/>
    <w:rsid w:val="002B7FDA"/>
    <w:rsid w:val="003508CF"/>
    <w:rsid w:val="003E42B3"/>
    <w:rsid w:val="003F40FD"/>
    <w:rsid w:val="004C33AA"/>
    <w:rsid w:val="005168A1"/>
    <w:rsid w:val="005249CF"/>
    <w:rsid w:val="00617881"/>
    <w:rsid w:val="00702F63"/>
    <w:rsid w:val="00721950"/>
    <w:rsid w:val="007B59AF"/>
    <w:rsid w:val="007F2BAB"/>
    <w:rsid w:val="0089676A"/>
    <w:rsid w:val="00905EA3"/>
    <w:rsid w:val="00982EF8"/>
    <w:rsid w:val="00A02766"/>
    <w:rsid w:val="00A37B1A"/>
    <w:rsid w:val="00AB380B"/>
    <w:rsid w:val="00B047FA"/>
    <w:rsid w:val="00CE7BBD"/>
    <w:rsid w:val="00D32467"/>
    <w:rsid w:val="00D530FD"/>
    <w:rsid w:val="00D963F9"/>
    <w:rsid w:val="00DA73D9"/>
    <w:rsid w:val="00EA0193"/>
    <w:rsid w:val="00F64467"/>
    <w:rsid w:val="00FE4B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C1A623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F40FD"/>
    <w:rPr>
      <w:color w:val="808080"/>
    </w:rPr>
  </w:style>
  <w:style w:type="paragraph" w:customStyle="1" w:styleId="64593B5D1D154C00B632ED7490E37684">
    <w:name w:val="64593B5D1D154C00B632ED7490E37684"/>
    <w:rsid w:val="00273D7E"/>
    <w:pPr>
      <w:spacing w:line="278" w:lineRule="auto"/>
    </w:pPr>
    <w:rPr>
      <w:kern w:val="2"/>
      <w:sz w:val="24"/>
      <w:szCs w:val="24"/>
      <w14:ligatures w14:val="standardContextual"/>
    </w:rPr>
  </w:style>
  <w:style w:type="paragraph" w:customStyle="1" w:styleId="A3AE73A7843A4DB0A467B25744EFD537">
    <w:name w:val="A3AE73A7843A4DB0A467B25744EFD537"/>
    <w:rsid w:val="00273D7E"/>
    <w:pPr>
      <w:spacing w:line="278" w:lineRule="auto"/>
    </w:pPr>
    <w:rPr>
      <w:kern w:val="2"/>
      <w:sz w:val="24"/>
      <w:szCs w:val="24"/>
      <w14:ligatures w14:val="standardContextual"/>
    </w:rPr>
  </w:style>
  <w:style w:type="paragraph" w:customStyle="1" w:styleId="531E5B8740074783B8E6B29973496F0F">
    <w:name w:val="531E5B8740074783B8E6B29973496F0F"/>
    <w:rsid w:val="003508CF"/>
  </w:style>
  <w:style w:type="paragraph" w:customStyle="1" w:styleId="E8725E7719464CC8AF12E7C20F3783342">
    <w:name w:val="E8725E7719464CC8AF12E7C20F3783342"/>
    <w:rsid w:val="003508CF"/>
    <w:rPr>
      <w:rFonts w:ascii="Arial" w:eastAsia="MS Gothic" w:hAnsi="Arial"/>
      <w:bCs/>
      <w:szCs w:val="20"/>
      <w:lang w:eastAsia="en-US"/>
    </w:rPr>
  </w:style>
  <w:style w:type="paragraph" w:customStyle="1" w:styleId="797377E7FF5248F0ABDDE67B513E84672">
    <w:name w:val="797377E7FF5248F0ABDDE67B513E84672"/>
    <w:rsid w:val="003508CF"/>
    <w:rPr>
      <w:rFonts w:ascii="Arial" w:eastAsia="MS Gothic" w:hAnsi="Arial"/>
      <w:bCs/>
      <w:szCs w:val="20"/>
      <w:lang w:eastAsia="en-US"/>
    </w:rPr>
  </w:style>
  <w:style w:type="paragraph" w:customStyle="1" w:styleId="E70EC4E0F9CB48319197079467E701542">
    <w:name w:val="E70EC4E0F9CB48319197079467E701542"/>
    <w:rsid w:val="003508CF"/>
    <w:rPr>
      <w:rFonts w:ascii="Arial" w:eastAsia="MS Gothic" w:hAnsi="Arial"/>
      <w:bCs/>
      <w:szCs w:val="20"/>
      <w:lang w:eastAsia="en-US"/>
    </w:rPr>
  </w:style>
  <w:style w:type="paragraph" w:customStyle="1" w:styleId="310D3961671C4584B11455297C742E452">
    <w:name w:val="310D3961671C4584B11455297C742E452"/>
    <w:rsid w:val="003508CF"/>
    <w:rPr>
      <w:rFonts w:ascii="Arial" w:eastAsia="MS Gothic" w:hAnsi="Arial"/>
      <w:bCs/>
      <w:szCs w:val="20"/>
      <w:lang w:eastAsia="en-US"/>
    </w:rPr>
  </w:style>
  <w:style w:type="paragraph" w:customStyle="1" w:styleId="E46A6D73863A472689B24456FB31927A2">
    <w:name w:val="E46A6D73863A472689B24456FB31927A2"/>
    <w:rsid w:val="003508CF"/>
    <w:rPr>
      <w:rFonts w:ascii="Arial" w:eastAsia="MS Gothic" w:hAnsi="Arial"/>
      <w:bCs/>
      <w:szCs w:val="20"/>
      <w:lang w:eastAsia="en-US"/>
    </w:rPr>
  </w:style>
  <w:style w:type="paragraph" w:customStyle="1" w:styleId="5F1BA69236A44FF087F3CE471FADA2A52">
    <w:name w:val="5F1BA69236A44FF087F3CE471FADA2A52"/>
    <w:rsid w:val="003508CF"/>
    <w:rPr>
      <w:rFonts w:ascii="Arial" w:eastAsia="MS Gothic" w:hAnsi="Arial"/>
      <w:bCs/>
      <w:szCs w:val="20"/>
      <w:lang w:eastAsia="en-US"/>
    </w:rPr>
  </w:style>
  <w:style w:type="paragraph" w:customStyle="1" w:styleId="6CB99031B0BC4AB5837125C32FD6C1F2">
    <w:name w:val="6CB99031B0BC4AB5837125C32FD6C1F2"/>
    <w:rsid w:val="00273D7E"/>
    <w:pPr>
      <w:spacing w:line="278" w:lineRule="auto"/>
    </w:pPr>
    <w:rPr>
      <w:kern w:val="2"/>
      <w:sz w:val="24"/>
      <w:szCs w:val="24"/>
      <w14:ligatures w14:val="standardContextual"/>
    </w:rPr>
  </w:style>
  <w:style w:type="paragraph" w:customStyle="1" w:styleId="8E3603B4800A42F680084651B6B827A6">
    <w:name w:val="8E3603B4800A42F680084651B6B827A6"/>
    <w:rsid w:val="00273D7E"/>
    <w:pPr>
      <w:spacing w:line="278" w:lineRule="auto"/>
    </w:pPr>
    <w:rPr>
      <w:kern w:val="2"/>
      <w:sz w:val="24"/>
      <w:szCs w:val="24"/>
      <w14:ligatures w14:val="standardContextual"/>
    </w:rPr>
  </w:style>
  <w:style w:type="paragraph" w:customStyle="1" w:styleId="BDAC79F7EEE642748D4B7B114CC6929D">
    <w:name w:val="BDAC79F7EEE642748D4B7B114CC6929D"/>
    <w:rsid w:val="00FE4BC8"/>
    <w:pPr>
      <w:spacing w:line="278" w:lineRule="auto"/>
    </w:pPr>
    <w:rPr>
      <w:kern w:val="2"/>
      <w:sz w:val="24"/>
      <w:szCs w:val="24"/>
      <w14:ligatures w14:val="standardContextual"/>
    </w:rPr>
  </w:style>
  <w:style w:type="paragraph" w:customStyle="1" w:styleId="4526992A024E4951A4E29940AF923BCC">
    <w:name w:val="4526992A024E4951A4E29940AF923BCC"/>
    <w:rsid w:val="00FE4BC8"/>
    <w:pPr>
      <w:spacing w:line="278" w:lineRule="auto"/>
    </w:pPr>
    <w:rPr>
      <w:kern w:val="2"/>
      <w:sz w:val="24"/>
      <w:szCs w:val="24"/>
      <w14:ligatures w14:val="standardContextual"/>
    </w:rPr>
  </w:style>
  <w:style w:type="paragraph" w:customStyle="1" w:styleId="1145D25E80F1476B950F28598DF8B283">
    <w:name w:val="1145D25E80F1476B950F28598DF8B283"/>
    <w:rsid w:val="00FE4BC8"/>
    <w:pPr>
      <w:spacing w:line="278" w:lineRule="auto"/>
    </w:pPr>
    <w:rPr>
      <w:kern w:val="2"/>
      <w:sz w:val="24"/>
      <w:szCs w:val="24"/>
      <w14:ligatures w14:val="standardContextual"/>
    </w:rPr>
  </w:style>
  <w:style w:type="paragraph" w:customStyle="1" w:styleId="2A446EAB7D0E4B139C9E866C2403294F">
    <w:name w:val="2A446EAB7D0E4B139C9E866C2403294F"/>
    <w:rsid w:val="00FE4BC8"/>
    <w:pPr>
      <w:spacing w:line="278" w:lineRule="auto"/>
    </w:pPr>
    <w:rPr>
      <w:kern w:val="2"/>
      <w:sz w:val="24"/>
      <w:szCs w:val="24"/>
      <w14:ligatures w14:val="standardContextual"/>
    </w:rPr>
  </w:style>
  <w:style w:type="paragraph" w:customStyle="1" w:styleId="ACC7CAD1B5784FBAA5F9194D41774AF1">
    <w:name w:val="ACC7CAD1B5784FBAA5F9194D41774AF1"/>
    <w:rsid w:val="00FE4BC8"/>
    <w:pPr>
      <w:spacing w:line="278" w:lineRule="auto"/>
    </w:pPr>
    <w:rPr>
      <w:kern w:val="2"/>
      <w:sz w:val="24"/>
      <w:szCs w:val="24"/>
      <w14:ligatures w14:val="standardContextual"/>
    </w:rPr>
  </w:style>
  <w:style w:type="paragraph" w:customStyle="1" w:styleId="EF2710C6BC984097AC6EC43AE7B400B7">
    <w:name w:val="EF2710C6BC984097AC6EC43AE7B400B7"/>
    <w:rsid w:val="00FE4BC8"/>
    <w:pPr>
      <w:spacing w:line="278" w:lineRule="auto"/>
    </w:pPr>
    <w:rPr>
      <w:kern w:val="2"/>
      <w:sz w:val="24"/>
      <w:szCs w:val="24"/>
      <w14:ligatures w14:val="standardContextual"/>
    </w:rPr>
  </w:style>
  <w:style w:type="paragraph" w:customStyle="1" w:styleId="930ED7DAA7DB41B9B24794EC10B2333D">
    <w:name w:val="930ED7DAA7DB41B9B24794EC10B2333D"/>
    <w:rsid w:val="00FE4BC8"/>
    <w:pPr>
      <w:spacing w:line="278" w:lineRule="auto"/>
    </w:pPr>
    <w:rPr>
      <w:kern w:val="2"/>
      <w:sz w:val="24"/>
      <w:szCs w:val="24"/>
      <w14:ligatures w14:val="standardContextual"/>
    </w:rPr>
  </w:style>
  <w:style w:type="paragraph" w:customStyle="1" w:styleId="DFE7A65664744212ACA79F322F840A7D">
    <w:name w:val="DFE7A65664744212ACA79F322F840A7D"/>
    <w:rsid w:val="00FE4BC8"/>
    <w:pPr>
      <w:spacing w:line="278" w:lineRule="auto"/>
    </w:pPr>
    <w:rPr>
      <w:kern w:val="2"/>
      <w:sz w:val="24"/>
      <w:szCs w:val="24"/>
      <w14:ligatures w14:val="standardContextual"/>
    </w:rPr>
  </w:style>
  <w:style w:type="paragraph" w:customStyle="1" w:styleId="719344B823CB4ACABD015905ACCEB05F">
    <w:name w:val="719344B823CB4ACABD015905ACCEB05F"/>
    <w:rsid w:val="00FE4BC8"/>
    <w:pPr>
      <w:spacing w:line="278" w:lineRule="auto"/>
    </w:pPr>
    <w:rPr>
      <w:kern w:val="2"/>
      <w:sz w:val="24"/>
      <w:szCs w:val="24"/>
      <w14:ligatures w14:val="standardContextual"/>
    </w:rPr>
  </w:style>
  <w:style w:type="paragraph" w:customStyle="1" w:styleId="43364B7BF2D64841B88D2CD305D1DFBD">
    <w:name w:val="43364B7BF2D64841B88D2CD305D1DFBD"/>
    <w:rsid w:val="00FE4BC8"/>
    <w:pPr>
      <w:spacing w:line="278" w:lineRule="auto"/>
    </w:pPr>
    <w:rPr>
      <w:kern w:val="2"/>
      <w:sz w:val="24"/>
      <w:szCs w:val="24"/>
      <w14:ligatures w14:val="standardContextual"/>
    </w:rPr>
  </w:style>
  <w:style w:type="paragraph" w:customStyle="1" w:styleId="D0EDD47F04E94B89A3A7F05176DDB96D">
    <w:name w:val="D0EDD47F04E94B89A3A7F05176DDB96D"/>
    <w:rsid w:val="00FE4BC8"/>
    <w:pPr>
      <w:spacing w:line="278" w:lineRule="auto"/>
    </w:pPr>
    <w:rPr>
      <w:kern w:val="2"/>
      <w:sz w:val="24"/>
      <w:szCs w:val="24"/>
      <w14:ligatures w14:val="standardContextual"/>
    </w:rPr>
  </w:style>
  <w:style w:type="paragraph" w:customStyle="1" w:styleId="BF0E6ED656E94644AB02D9F5682D517D">
    <w:name w:val="BF0E6ED656E94644AB02D9F5682D517D"/>
    <w:rsid w:val="00FE4BC8"/>
    <w:pPr>
      <w:spacing w:line="278" w:lineRule="auto"/>
    </w:pPr>
    <w:rPr>
      <w:kern w:val="2"/>
      <w:sz w:val="24"/>
      <w:szCs w:val="24"/>
      <w14:ligatures w14:val="standardContextual"/>
    </w:rPr>
  </w:style>
  <w:style w:type="paragraph" w:customStyle="1" w:styleId="C8337EDB6861475F8184E33BAC8C961B">
    <w:name w:val="C8337EDB6861475F8184E33BAC8C961B"/>
    <w:rsid w:val="00FE4BC8"/>
    <w:pPr>
      <w:spacing w:line="278" w:lineRule="auto"/>
    </w:pPr>
    <w:rPr>
      <w:kern w:val="2"/>
      <w:sz w:val="24"/>
      <w:szCs w:val="24"/>
      <w14:ligatures w14:val="standardContextual"/>
    </w:rPr>
  </w:style>
  <w:style w:type="paragraph" w:customStyle="1" w:styleId="004A12B762DF49BB9AF278E61063DEAC">
    <w:name w:val="004A12B762DF49BB9AF278E61063DEAC"/>
    <w:rsid w:val="00FE4BC8"/>
    <w:pPr>
      <w:spacing w:line="278" w:lineRule="auto"/>
    </w:pPr>
    <w:rPr>
      <w:kern w:val="2"/>
      <w:sz w:val="24"/>
      <w:szCs w:val="24"/>
      <w14:ligatures w14:val="standardContextual"/>
    </w:rPr>
  </w:style>
  <w:style w:type="paragraph" w:customStyle="1" w:styleId="8B80706E6C7346AEA3EB4196974023DE">
    <w:name w:val="8B80706E6C7346AEA3EB4196974023DE"/>
    <w:rsid w:val="00FE4BC8"/>
    <w:pPr>
      <w:spacing w:line="278" w:lineRule="auto"/>
    </w:pPr>
    <w:rPr>
      <w:kern w:val="2"/>
      <w:sz w:val="24"/>
      <w:szCs w:val="24"/>
      <w14:ligatures w14:val="standardContextual"/>
    </w:rPr>
  </w:style>
  <w:style w:type="paragraph" w:customStyle="1" w:styleId="D5C939C75EAC4025BB0C4DD2D63F1A52">
    <w:name w:val="D5C939C75EAC4025BB0C4DD2D63F1A52"/>
    <w:rsid w:val="00FE4BC8"/>
    <w:pPr>
      <w:spacing w:line="278" w:lineRule="auto"/>
    </w:pPr>
    <w:rPr>
      <w:kern w:val="2"/>
      <w:sz w:val="24"/>
      <w:szCs w:val="24"/>
      <w14:ligatures w14:val="standardContextual"/>
    </w:rPr>
  </w:style>
  <w:style w:type="paragraph" w:customStyle="1" w:styleId="CFA14E57A76746959F7C1AE4AC136A13">
    <w:name w:val="CFA14E57A76746959F7C1AE4AC136A13"/>
    <w:rsid w:val="00FE4BC8"/>
    <w:pPr>
      <w:spacing w:line="278" w:lineRule="auto"/>
    </w:pPr>
    <w:rPr>
      <w:kern w:val="2"/>
      <w:sz w:val="24"/>
      <w:szCs w:val="24"/>
      <w14:ligatures w14:val="standardContextual"/>
    </w:rPr>
  </w:style>
  <w:style w:type="paragraph" w:customStyle="1" w:styleId="50AC241F89B7477894FA53B52EF84F36">
    <w:name w:val="50AC241F89B7477894FA53B52EF84F36"/>
    <w:rsid w:val="00FE4BC8"/>
    <w:pPr>
      <w:spacing w:line="278" w:lineRule="auto"/>
    </w:pPr>
    <w:rPr>
      <w:kern w:val="2"/>
      <w:sz w:val="24"/>
      <w:szCs w:val="24"/>
      <w14:ligatures w14:val="standardContextual"/>
    </w:rPr>
  </w:style>
  <w:style w:type="paragraph" w:customStyle="1" w:styleId="01D9216030A549CC9FA3BB26D568DBFB">
    <w:name w:val="01D9216030A549CC9FA3BB26D568DBFB"/>
    <w:rsid w:val="00FE4BC8"/>
    <w:pPr>
      <w:spacing w:line="278" w:lineRule="auto"/>
    </w:pPr>
    <w:rPr>
      <w:kern w:val="2"/>
      <w:sz w:val="24"/>
      <w:szCs w:val="24"/>
      <w14:ligatures w14:val="standardContextual"/>
    </w:rPr>
  </w:style>
  <w:style w:type="paragraph" w:customStyle="1" w:styleId="280882F991F54E9680835683F140FCC2">
    <w:name w:val="280882F991F54E9680835683F140FCC2"/>
    <w:rsid w:val="00FE4BC8"/>
    <w:pPr>
      <w:spacing w:line="278" w:lineRule="auto"/>
    </w:pPr>
    <w:rPr>
      <w:kern w:val="2"/>
      <w:sz w:val="24"/>
      <w:szCs w:val="24"/>
      <w14:ligatures w14:val="standardContextual"/>
    </w:rPr>
  </w:style>
  <w:style w:type="paragraph" w:customStyle="1" w:styleId="A68DB5AA2F18413B903922F96A3241E2">
    <w:name w:val="A68DB5AA2F18413B903922F96A3241E2"/>
    <w:rsid w:val="00FE4BC8"/>
    <w:pPr>
      <w:spacing w:line="278" w:lineRule="auto"/>
    </w:pPr>
    <w:rPr>
      <w:kern w:val="2"/>
      <w:sz w:val="24"/>
      <w:szCs w:val="24"/>
      <w14:ligatures w14:val="standardContextual"/>
    </w:rPr>
  </w:style>
  <w:style w:type="paragraph" w:customStyle="1" w:styleId="0BCD3AC31AF5480A9BD4261BA6A0BA17">
    <w:name w:val="0BCD3AC31AF5480A9BD4261BA6A0BA17"/>
    <w:rsid w:val="00FE4BC8"/>
    <w:pPr>
      <w:spacing w:line="278" w:lineRule="auto"/>
    </w:pPr>
    <w:rPr>
      <w:kern w:val="2"/>
      <w:sz w:val="24"/>
      <w:szCs w:val="24"/>
      <w14:ligatures w14:val="standardContextual"/>
    </w:rPr>
  </w:style>
  <w:style w:type="paragraph" w:customStyle="1" w:styleId="9DE9D44C1FE348F2A8AE243FB202130B">
    <w:name w:val="9DE9D44C1FE348F2A8AE243FB202130B"/>
    <w:rsid w:val="00FE4BC8"/>
    <w:pPr>
      <w:spacing w:line="278" w:lineRule="auto"/>
    </w:pPr>
    <w:rPr>
      <w:kern w:val="2"/>
      <w:sz w:val="24"/>
      <w:szCs w:val="24"/>
      <w14:ligatures w14:val="standardContextual"/>
    </w:rPr>
  </w:style>
  <w:style w:type="paragraph" w:customStyle="1" w:styleId="5B93104597174FA3A0AC5F6DE6D27B03">
    <w:name w:val="5B93104597174FA3A0AC5F6DE6D27B03"/>
    <w:rsid w:val="00FE4BC8"/>
    <w:pPr>
      <w:spacing w:line="278" w:lineRule="auto"/>
    </w:pPr>
    <w:rPr>
      <w:kern w:val="2"/>
      <w:sz w:val="24"/>
      <w:szCs w:val="24"/>
      <w14:ligatures w14:val="standardContextual"/>
    </w:rPr>
  </w:style>
  <w:style w:type="paragraph" w:customStyle="1" w:styleId="A8820A1E28D54B05B08AAE59C13910AB">
    <w:name w:val="A8820A1E28D54B05B08AAE59C13910AB"/>
    <w:rsid w:val="00FE4BC8"/>
    <w:pPr>
      <w:spacing w:line="278" w:lineRule="auto"/>
    </w:pPr>
    <w:rPr>
      <w:kern w:val="2"/>
      <w:sz w:val="24"/>
      <w:szCs w:val="24"/>
      <w14:ligatures w14:val="standardContextual"/>
    </w:rPr>
  </w:style>
  <w:style w:type="paragraph" w:customStyle="1" w:styleId="B231B21BDBFB492BBBCA335712C7659D">
    <w:name w:val="B231B21BDBFB492BBBCA335712C7659D"/>
    <w:rsid w:val="00FE4BC8"/>
    <w:pPr>
      <w:spacing w:line="278" w:lineRule="auto"/>
    </w:pPr>
    <w:rPr>
      <w:kern w:val="2"/>
      <w:sz w:val="24"/>
      <w:szCs w:val="24"/>
      <w14:ligatures w14:val="standardContextual"/>
    </w:rPr>
  </w:style>
  <w:style w:type="paragraph" w:customStyle="1" w:styleId="DA4954F71B9643298D37086687D8AE1D">
    <w:name w:val="DA4954F71B9643298D37086687D8AE1D"/>
    <w:rsid w:val="00273D7E"/>
    <w:pPr>
      <w:spacing w:line="278" w:lineRule="auto"/>
    </w:pPr>
    <w:rPr>
      <w:kern w:val="2"/>
      <w:sz w:val="24"/>
      <w:szCs w:val="24"/>
      <w14:ligatures w14:val="standardContextual"/>
    </w:rPr>
  </w:style>
  <w:style w:type="paragraph" w:customStyle="1" w:styleId="218A456624434EE286D7DF9176560970">
    <w:name w:val="218A456624434EE286D7DF9176560970"/>
    <w:rsid w:val="00273D7E"/>
    <w:pPr>
      <w:spacing w:line="278" w:lineRule="auto"/>
    </w:pPr>
    <w:rPr>
      <w:kern w:val="2"/>
      <w:sz w:val="24"/>
      <w:szCs w:val="24"/>
      <w14:ligatures w14:val="standardContextual"/>
    </w:rPr>
  </w:style>
  <w:style w:type="paragraph" w:customStyle="1" w:styleId="2962E3A8BD2B4FFFBC506BC82D6362A2">
    <w:name w:val="2962E3A8BD2B4FFFBC506BC82D6362A2"/>
    <w:rsid w:val="00273D7E"/>
    <w:pPr>
      <w:spacing w:line="278" w:lineRule="auto"/>
    </w:pPr>
    <w:rPr>
      <w:kern w:val="2"/>
      <w:sz w:val="24"/>
      <w:szCs w:val="24"/>
      <w14:ligatures w14:val="standardContextual"/>
    </w:rPr>
  </w:style>
  <w:style w:type="paragraph" w:customStyle="1" w:styleId="7CAFFDDD5CFB4BE996777EA4E5B419F5">
    <w:name w:val="7CAFFDDD5CFB4BE996777EA4E5B419F5"/>
    <w:rsid w:val="00273D7E"/>
    <w:pPr>
      <w:spacing w:line="278" w:lineRule="auto"/>
    </w:pPr>
    <w:rPr>
      <w:kern w:val="2"/>
      <w:sz w:val="24"/>
      <w:szCs w:val="24"/>
      <w14:ligatures w14:val="standardContextual"/>
    </w:rPr>
  </w:style>
  <w:style w:type="paragraph" w:customStyle="1" w:styleId="2931F492BAD94144860708284EE96CED">
    <w:name w:val="2931F492BAD94144860708284EE96CED"/>
    <w:rsid w:val="00273D7E"/>
    <w:pPr>
      <w:spacing w:line="278" w:lineRule="auto"/>
    </w:pPr>
    <w:rPr>
      <w:kern w:val="2"/>
      <w:sz w:val="24"/>
      <w:szCs w:val="24"/>
      <w14:ligatures w14:val="standardContextual"/>
    </w:rPr>
  </w:style>
  <w:style w:type="paragraph" w:customStyle="1" w:styleId="C40D27B568CD4664A301A0EEDAD87C45">
    <w:name w:val="C40D27B568CD4664A301A0EEDAD87C45"/>
    <w:rsid w:val="00273D7E"/>
    <w:pPr>
      <w:spacing w:line="278" w:lineRule="auto"/>
    </w:pPr>
    <w:rPr>
      <w:kern w:val="2"/>
      <w:sz w:val="24"/>
      <w:szCs w:val="24"/>
      <w14:ligatures w14:val="standardContextual"/>
    </w:rPr>
  </w:style>
  <w:style w:type="paragraph" w:customStyle="1" w:styleId="3596667407824362A1BE671EA214D492">
    <w:name w:val="3596667407824362A1BE671EA214D492"/>
    <w:rsid w:val="00273D7E"/>
    <w:pPr>
      <w:spacing w:line="278" w:lineRule="auto"/>
    </w:pPr>
    <w:rPr>
      <w:kern w:val="2"/>
      <w:sz w:val="24"/>
      <w:szCs w:val="24"/>
      <w14:ligatures w14:val="standardContextual"/>
    </w:rPr>
  </w:style>
  <w:style w:type="paragraph" w:customStyle="1" w:styleId="6A2B23C213E146AEA3A28DAE36EB7BA4">
    <w:name w:val="6A2B23C213E146AEA3A28DAE36EB7BA4"/>
    <w:rsid w:val="00273D7E"/>
    <w:pPr>
      <w:spacing w:line="278" w:lineRule="auto"/>
    </w:pPr>
    <w:rPr>
      <w:kern w:val="2"/>
      <w:sz w:val="24"/>
      <w:szCs w:val="24"/>
      <w14:ligatures w14:val="standardContextual"/>
    </w:rPr>
  </w:style>
  <w:style w:type="paragraph" w:customStyle="1" w:styleId="B07771F1FA7648AFADB4C0D7BFF9FE8A">
    <w:name w:val="B07771F1FA7648AFADB4C0D7BFF9FE8A"/>
    <w:rsid w:val="00FE4BC8"/>
    <w:pPr>
      <w:spacing w:line="278" w:lineRule="auto"/>
    </w:pPr>
    <w:rPr>
      <w:kern w:val="2"/>
      <w:sz w:val="24"/>
      <w:szCs w:val="24"/>
      <w14:ligatures w14:val="standardContextual"/>
    </w:rPr>
  </w:style>
  <w:style w:type="paragraph" w:customStyle="1" w:styleId="71CEFF17476D4C06827E909B46C00CFC">
    <w:name w:val="71CEFF17476D4C06827E909B46C00CFC"/>
    <w:rsid w:val="00FE4BC8"/>
    <w:pPr>
      <w:spacing w:line="278" w:lineRule="auto"/>
    </w:pPr>
    <w:rPr>
      <w:kern w:val="2"/>
      <w:sz w:val="24"/>
      <w:szCs w:val="24"/>
      <w14:ligatures w14:val="standardContextual"/>
    </w:rPr>
  </w:style>
  <w:style w:type="paragraph" w:customStyle="1" w:styleId="BC101821D5B24580A7A11204F8D331B3">
    <w:name w:val="BC101821D5B24580A7A11204F8D331B3"/>
    <w:rsid w:val="003508CF"/>
  </w:style>
  <w:style w:type="paragraph" w:customStyle="1" w:styleId="3D4CBF759FB644DE9EC13CAD80A20CDE">
    <w:name w:val="3D4CBF759FB644DE9EC13CAD80A20CDE"/>
    <w:rsid w:val="003508CF"/>
  </w:style>
  <w:style w:type="paragraph" w:customStyle="1" w:styleId="DCE5CD55559846D193040564B112C943">
    <w:name w:val="DCE5CD55559846D193040564B112C943"/>
    <w:rsid w:val="003508CF"/>
  </w:style>
  <w:style w:type="paragraph" w:customStyle="1" w:styleId="9F1E368F92164CF88860A9178E2DAADA">
    <w:name w:val="9F1E368F92164CF88860A9178E2DAADA"/>
    <w:rsid w:val="00FE4BC8"/>
    <w:pPr>
      <w:spacing w:line="278" w:lineRule="auto"/>
    </w:pPr>
    <w:rPr>
      <w:kern w:val="2"/>
      <w:sz w:val="24"/>
      <w:szCs w:val="24"/>
      <w14:ligatures w14:val="standardContextual"/>
    </w:rPr>
  </w:style>
  <w:style w:type="paragraph" w:customStyle="1" w:styleId="77CC136E5FEC45B0AD975C70F7579DEF">
    <w:name w:val="77CC136E5FEC45B0AD975C70F7579DEF"/>
    <w:rsid w:val="00FE4BC8"/>
    <w:pPr>
      <w:spacing w:line="278" w:lineRule="auto"/>
    </w:pPr>
    <w:rPr>
      <w:kern w:val="2"/>
      <w:sz w:val="24"/>
      <w:szCs w:val="24"/>
      <w14:ligatures w14:val="standardContextual"/>
    </w:rPr>
  </w:style>
  <w:style w:type="paragraph" w:customStyle="1" w:styleId="F1006602D8D44223BFF6E904C3E24BAC">
    <w:name w:val="F1006602D8D44223BFF6E904C3E24BAC"/>
    <w:rsid w:val="00FE4BC8"/>
    <w:pPr>
      <w:spacing w:line="278" w:lineRule="auto"/>
    </w:pPr>
    <w:rPr>
      <w:kern w:val="2"/>
      <w:sz w:val="24"/>
      <w:szCs w:val="24"/>
      <w14:ligatures w14:val="standardContextual"/>
    </w:rPr>
  </w:style>
  <w:style w:type="paragraph" w:customStyle="1" w:styleId="4B7D4641BCF449BA9E22917149F6D9C9">
    <w:name w:val="4B7D4641BCF449BA9E22917149F6D9C9"/>
    <w:rsid w:val="00FE4BC8"/>
    <w:pPr>
      <w:spacing w:line="278" w:lineRule="auto"/>
    </w:pPr>
    <w:rPr>
      <w:kern w:val="2"/>
      <w:sz w:val="24"/>
      <w:szCs w:val="24"/>
      <w14:ligatures w14:val="standardContextual"/>
    </w:rPr>
  </w:style>
  <w:style w:type="paragraph" w:customStyle="1" w:styleId="27996FF2162B44F88D527987DC582584">
    <w:name w:val="27996FF2162B44F88D527987DC582584"/>
    <w:rsid w:val="00FE4BC8"/>
    <w:pPr>
      <w:spacing w:line="278" w:lineRule="auto"/>
    </w:pPr>
    <w:rPr>
      <w:kern w:val="2"/>
      <w:sz w:val="24"/>
      <w:szCs w:val="24"/>
      <w14:ligatures w14:val="standardContextual"/>
    </w:rPr>
  </w:style>
  <w:style w:type="paragraph" w:customStyle="1" w:styleId="7075460631124EE5917770B1AEE96254">
    <w:name w:val="7075460631124EE5917770B1AEE96254"/>
    <w:rsid w:val="00FE4BC8"/>
    <w:pPr>
      <w:spacing w:line="278" w:lineRule="auto"/>
    </w:pPr>
    <w:rPr>
      <w:kern w:val="2"/>
      <w:sz w:val="24"/>
      <w:szCs w:val="24"/>
      <w14:ligatures w14:val="standardContextual"/>
    </w:rPr>
  </w:style>
  <w:style w:type="paragraph" w:customStyle="1" w:styleId="C20622FD2C6549DFB907C24C97007F23">
    <w:name w:val="C20622FD2C6549DFB907C24C97007F23"/>
    <w:rsid w:val="00FE4BC8"/>
    <w:pPr>
      <w:spacing w:line="278" w:lineRule="auto"/>
    </w:pPr>
    <w:rPr>
      <w:kern w:val="2"/>
      <w:sz w:val="24"/>
      <w:szCs w:val="24"/>
      <w14:ligatures w14:val="standardContextual"/>
    </w:rPr>
  </w:style>
  <w:style w:type="paragraph" w:customStyle="1" w:styleId="073E9223A4BB4269B25C3B7C1470BC6A">
    <w:name w:val="073E9223A4BB4269B25C3B7C1470BC6A"/>
    <w:rsid w:val="00FE4BC8"/>
    <w:pPr>
      <w:spacing w:line="278" w:lineRule="auto"/>
    </w:pPr>
    <w:rPr>
      <w:kern w:val="2"/>
      <w:sz w:val="24"/>
      <w:szCs w:val="24"/>
      <w14:ligatures w14:val="standardContextual"/>
    </w:rPr>
  </w:style>
  <w:style w:type="paragraph" w:customStyle="1" w:styleId="17F2208F73604FDD84ECF9F91D1490D2">
    <w:name w:val="17F2208F73604FDD84ECF9F91D1490D2"/>
    <w:rsid w:val="00FE4BC8"/>
    <w:pPr>
      <w:spacing w:line="278" w:lineRule="auto"/>
    </w:pPr>
    <w:rPr>
      <w:kern w:val="2"/>
      <w:sz w:val="24"/>
      <w:szCs w:val="24"/>
      <w14:ligatures w14:val="standardContextual"/>
    </w:rPr>
  </w:style>
  <w:style w:type="paragraph" w:customStyle="1" w:styleId="E4C6908007184D3FB20C369E837045CE">
    <w:name w:val="E4C6908007184D3FB20C369E837045CE"/>
    <w:rsid w:val="00FE4BC8"/>
    <w:pPr>
      <w:spacing w:line="278" w:lineRule="auto"/>
    </w:pPr>
    <w:rPr>
      <w:kern w:val="2"/>
      <w:sz w:val="24"/>
      <w:szCs w:val="24"/>
      <w14:ligatures w14:val="standardContextual"/>
    </w:rPr>
  </w:style>
  <w:style w:type="paragraph" w:customStyle="1" w:styleId="DB4D20FE22584EAFB4254173C0E168AB">
    <w:name w:val="DB4D20FE22584EAFB4254173C0E168AB"/>
    <w:rsid w:val="00FE4BC8"/>
    <w:pPr>
      <w:spacing w:line="278" w:lineRule="auto"/>
    </w:pPr>
    <w:rPr>
      <w:kern w:val="2"/>
      <w:sz w:val="24"/>
      <w:szCs w:val="24"/>
      <w14:ligatures w14:val="standardContextual"/>
    </w:rPr>
  </w:style>
  <w:style w:type="paragraph" w:customStyle="1" w:styleId="D3C1B7D1350F400AA5340DDD4FB1CCAC">
    <w:name w:val="D3C1B7D1350F400AA5340DDD4FB1CCAC"/>
    <w:rsid w:val="00FE4BC8"/>
    <w:pPr>
      <w:spacing w:line="278" w:lineRule="auto"/>
    </w:pPr>
    <w:rPr>
      <w:kern w:val="2"/>
      <w:sz w:val="24"/>
      <w:szCs w:val="24"/>
      <w14:ligatures w14:val="standardContextual"/>
    </w:rPr>
  </w:style>
  <w:style w:type="paragraph" w:customStyle="1" w:styleId="FA253634B3784103A8772DFDF5A1B16E">
    <w:name w:val="FA253634B3784103A8772DFDF5A1B16E"/>
    <w:rsid w:val="00FE4BC8"/>
    <w:pPr>
      <w:spacing w:line="278" w:lineRule="auto"/>
    </w:pPr>
    <w:rPr>
      <w:kern w:val="2"/>
      <w:sz w:val="24"/>
      <w:szCs w:val="24"/>
      <w14:ligatures w14:val="standardContextual"/>
    </w:rPr>
  </w:style>
  <w:style w:type="paragraph" w:customStyle="1" w:styleId="A8427CC133124DFE9939751E4E1BB046">
    <w:name w:val="A8427CC133124DFE9939751E4E1BB046"/>
    <w:rsid w:val="00FE4BC8"/>
    <w:pPr>
      <w:spacing w:line="278" w:lineRule="auto"/>
    </w:pPr>
    <w:rPr>
      <w:kern w:val="2"/>
      <w:sz w:val="24"/>
      <w:szCs w:val="24"/>
      <w14:ligatures w14:val="standardContextual"/>
    </w:rPr>
  </w:style>
  <w:style w:type="paragraph" w:customStyle="1" w:styleId="7E7A054616614A6B8C2351CC3465ED49">
    <w:name w:val="7E7A054616614A6B8C2351CC3465ED49"/>
    <w:rsid w:val="00FE4BC8"/>
    <w:pPr>
      <w:spacing w:line="278" w:lineRule="auto"/>
    </w:pPr>
    <w:rPr>
      <w:kern w:val="2"/>
      <w:sz w:val="24"/>
      <w:szCs w:val="24"/>
      <w14:ligatures w14:val="standardContextual"/>
    </w:rPr>
  </w:style>
  <w:style w:type="paragraph" w:customStyle="1" w:styleId="1B1FF6D507E04ACE9345EAACEDB89CEA">
    <w:name w:val="1B1FF6D507E04ACE9345EAACEDB89CEA"/>
    <w:rsid w:val="00FE4BC8"/>
    <w:pPr>
      <w:spacing w:line="278" w:lineRule="auto"/>
    </w:pPr>
    <w:rPr>
      <w:kern w:val="2"/>
      <w:sz w:val="24"/>
      <w:szCs w:val="24"/>
      <w14:ligatures w14:val="standardContextual"/>
    </w:rPr>
  </w:style>
  <w:style w:type="paragraph" w:customStyle="1" w:styleId="7D51200F1D1845DFB5ADD058322213EC">
    <w:name w:val="7D51200F1D1845DFB5ADD058322213EC"/>
    <w:rsid w:val="00FE4BC8"/>
    <w:pPr>
      <w:spacing w:line="278" w:lineRule="auto"/>
    </w:pPr>
    <w:rPr>
      <w:kern w:val="2"/>
      <w:sz w:val="24"/>
      <w:szCs w:val="24"/>
      <w14:ligatures w14:val="standardContextual"/>
    </w:rPr>
  </w:style>
  <w:style w:type="paragraph" w:customStyle="1" w:styleId="555E1713F1014FF787AE539EEF251F48">
    <w:name w:val="555E1713F1014FF787AE539EEF251F48"/>
    <w:rsid w:val="003508CF"/>
  </w:style>
  <w:style w:type="paragraph" w:customStyle="1" w:styleId="8B070917A8D34024BE4E9452C8B49976">
    <w:name w:val="8B070917A8D34024BE4E9452C8B49976"/>
    <w:rsid w:val="003508CF"/>
  </w:style>
  <w:style w:type="paragraph" w:customStyle="1" w:styleId="881262BED7214F4891D7FCB5DEEEDF92">
    <w:name w:val="881262BED7214F4891D7FCB5DEEEDF92"/>
    <w:rsid w:val="003508CF"/>
  </w:style>
  <w:style w:type="paragraph" w:customStyle="1" w:styleId="11C1D6D11CBE495BAC7D219B84D89033">
    <w:name w:val="11C1D6D11CBE495BAC7D219B84D89033"/>
    <w:rsid w:val="003508CF"/>
  </w:style>
  <w:style w:type="paragraph" w:customStyle="1" w:styleId="AFA9B4F6783042A891213F0B0B1D405F">
    <w:name w:val="AFA9B4F6783042A891213F0B0B1D405F"/>
    <w:rsid w:val="003508CF"/>
  </w:style>
  <w:style w:type="paragraph" w:customStyle="1" w:styleId="35EDF313A0144F57A6DB60A816879F34">
    <w:name w:val="35EDF313A0144F57A6DB60A816879F34"/>
    <w:rsid w:val="003508CF"/>
  </w:style>
  <w:style w:type="paragraph" w:customStyle="1" w:styleId="B335AD24E32644469DBCBC67A85888E2">
    <w:name w:val="B335AD24E32644469DBCBC67A85888E2"/>
    <w:rsid w:val="003508CF"/>
  </w:style>
  <w:style w:type="paragraph" w:customStyle="1" w:styleId="ED0D6D0E9DFC4D0E80A10CA0FE51C46B">
    <w:name w:val="ED0D6D0E9DFC4D0E80A10CA0FE51C46B"/>
    <w:rsid w:val="003508CF"/>
  </w:style>
  <w:style w:type="paragraph" w:customStyle="1" w:styleId="9BE420E11207485894446C829C093965">
    <w:name w:val="9BE420E11207485894446C829C093965"/>
    <w:rsid w:val="003508CF"/>
  </w:style>
  <w:style w:type="paragraph" w:customStyle="1" w:styleId="5502F7D22D7D41A0BE23A2DF65B13A8F">
    <w:name w:val="5502F7D22D7D41A0BE23A2DF65B13A8F"/>
    <w:rsid w:val="003508CF"/>
  </w:style>
  <w:style w:type="paragraph" w:customStyle="1" w:styleId="0E5E7F4BF00A43DCA726780DC9CC4DE3">
    <w:name w:val="0E5E7F4BF00A43DCA726780DC9CC4DE3"/>
    <w:rsid w:val="003508CF"/>
  </w:style>
  <w:style w:type="paragraph" w:customStyle="1" w:styleId="A96E2684794E4A838F515092C02C997C">
    <w:name w:val="A96E2684794E4A838F515092C02C997C"/>
    <w:rsid w:val="003508CF"/>
  </w:style>
  <w:style w:type="paragraph" w:customStyle="1" w:styleId="3E826F270EFF43B9AA7E47368724AA33">
    <w:name w:val="3E826F270EFF43B9AA7E47368724AA33"/>
    <w:rsid w:val="003508CF"/>
  </w:style>
  <w:style w:type="paragraph" w:customStyle="1" w:styleId="4217CE22815C4F1FB69FCF0DBE05C9FD">
    <w:name w:val="4217CE22815C4F1FB69FCF0DBE05C9FD"/>
    <w:rsid w:val="003508CF"/>
  </w:style>
  <w:style w:type="paragraph" w:customStyle="1" w:styleId="A1E0254FEFBA41638C648B902644CA19">
    <w:name w:val="A1E0254FEFBA41638C648B902644CA19"/>
    <w:rsid w:val="003508CF"/>
  </w:style>
  <w:style w:type="paragraph" w:customStyle="1" w:styleId="F285D948ECD1492387822516186C4923">
    <w:name w:val="F285D948ECD1492387822516186C4923"/>
    <w:rsid w:val="003508CF"/>
  </w:style>
  <w:style w:type="paragraph" w:customStyle="1" w:styleId="443DF30E786D4D60816470853917AF0B">
    <w:name w:val="443DF30E786D4D60816470853917AF0B"/>
    <w:rsid w:val="003508CF"/>
  </w:style>
  <w:style w:type="paragraph" w:customStyle="1" w:styleId="E362CC3610444C1A83C1785834CEFDEB">
    <w:name w:val="E362CC3610444C1A83C1785834CEFDEB"/>
    <w:rsid w:val="003508CF"/>
  </w:style>
  <w:style w:type="paragraph" w:customStyle="1" w:styleId="DF14624F7A4C4311910EE3BE49DA8354">
    <w:name w:val="DF14624F7A4C4311910EE3BE49DA8354"/>
    <w:rsid w:val="003508CF"/>
  </w:style>
  <w:style w:type="paragraph" w:customStyle="1" w:styleId="A315B93AB7C547BDBF55C3F966A6D23A">
    <w:name w:val="A315B93AB7C547BDBF55C3F966A6D23A"/>
    <w:rsid w:val="003508CF"/>
  </w:style>
  <w:style w:type="paragraph" w:customStyle="1" w:styleId="B0ED9E3DC85B4A2AB2FB91E93696192D">
    <w:name w:val="B0ED9E3DC85B4A2AB2FB91E93696192D"/>
    <w:rsid w:val="003508CF"/>
  </w:style>
  <w:style w:type="paragraph" w:customStyle="1" w:styleId="96DDF3C8119541C78B71BF9A0A10ABF3">
    <w:name w:val="96DDF3C8119541C78B71BF9A0A10ABF3"/>
    <w:rsid w:val="003508CF"/>
  </w:style>
  <w:style w:type="paragraph" w:customStyle="1" w:styleId="6566959D354C44CC954E6644F4C713A0">
    <w:name w:val="6566959D354C44CC954E6644F4C713A0"/>
    <w:rsid w:val="003508CF"/>
  </w:style>
  <w:style w:type="paragraph" w:customStyle="1" w:styleId="B87215CE3AFA473A9204647A9CCA5A39">
    <w:name w:val="B87215CE3AFA473A9204647A9CCA5A39"/>
    <w:rsid w:val="00FE4BC8"/>
    <w:pPr>
      <w:spacing w:line="278" w:lineRule="auto"/>
    </w:pPr>
    <w:rPr>
      <w:kern w:val="2"/>
      <w:sz w:val="24"/>
      <w:szCs w:val="24"/>
      <w14:ligatures w14:val="standardContextual"/>
    </w:rPr>
  </w:style>
  <w:style w:type="paragraph" w:customStyle="1" w:styleId="70C33839BC354DDC81E6F32E12C5C375">
    <w:name w:val="70C33839BC354DDC81E6F32E12C5C375"/>
    <w:rsid w:val="00FE4BC8"/>
    <w:pPr>
      <w:spacing w:line="278" w:lineRule="auto"/>
    </w:pPr>
    <w:rPr>
      <w:kern w:val="2"/>
      <w:sz w:val="24"/>
      <w:szCs w:val="24"/>
      <w14:ligatures w14:val="standardContextual"/>
    </w:rPr>
  </w:style>
  <w:style w:type="paragraph" w:customStyle="1" w:styleId="F538B1FDC6D54D94A0C261413204FAC0">
    <w:name w:val="F538B1FDC6D54D94A0C261413204FAC0"/>
    <w:rsid w:val="00FE4BC8"/>
    <w:pPr>
      <w:spacing w:line="278" w:lineRule="auto"/>
    </w:pPr>
    <w:rPr>
      <w:kern w:val="2"/>
      <w:sz w:val="24"/>
      <w:szCs w:val="24"/>
      <w14:ligatures w14:val="standardContextual"/>
    </w:rPr>
  </w:style>
  <w:style w:type="paragraph" w:customStyle="1" w:styleId="68C9C133F479456C9846F283B1823C8A">
    <w:name w:val="68C9C133F479456C9846F283B1823C8A"/>
    <w:rsid w:val="00FE4BC8"/>
    <w:pPr>
      <w:spacing w:line="278" w:lineRule="auto"/>
    </w:pPr>
    <w:rPr>
      <w:kern w:val="2"/>
      <w:sz w:val="24"/>
      <w:szCs w:val="24"/>
      <w14:ligatures w14:val="standardContextual"/>
    </w:rPr>
  </w:style>
  <w:style w:type="paragraph" w:customStyle="1" w:styleId="009C6AE95D6142C2BEA2AE6AC439600F">
    <w:name w:val="009C6AE95D6142C2BEA2AE6AC439600F"/>
    <w:rsid w:val="00FE4BC8"/>
    <w:pPr>
      <w:spacing w:line="278" w:lineRule="auto"/>
    </w:pPr>
    <w:rPr>
      <w:kern w:val="2"/>
      <w:sz w:val="24"/>
      <w:szCs w:val="24"/>
      <w14:ligatures w14:val="standardContextual"/>
    </w:rPr>
  </w:style>
  <w:style w:type="paragraph" w:customStyle="1" w:styleId="FE7444C959E949DDB6467EBF940AAEBC">
    <w:name w:val="FE7444C959E949DDB6467EBF940AAEBC"/>
    <w:rsid w:val="00FE4BC8"/>
    <w:pPr>
      <w:spacing w:line="278" w:lineRule="auto"/>
    </w:pPr>
    <w:rPr>
      <w:kern w:val="2"/>
      <w:sz w:val="24"/>
      <w:szCs w:val="24"/>
      <w14:ligatures w14:val="standardContextual"/>
    </w:rPr>
  </w:style>
  <w:style w:type="paragraph" w:customStyle="1" w:styleId="8BB2E527E5444CC1A2C1E54B782B3F93">
    <w:name w:val="8BB2E527E5444CC1A2C1E54B782B3F93"/>
    <w:rsid w:val="00FE4BC8"/>
    <w:pPr>
      <w:spacing w:line="278" w:lineRule="auto"/>
    </w:pPr>
    <w:rPr>
      <w:kern w:val="2"/>
      <w:sz w:val="24"/>
      <w:szCs w:val="24"/>
      <w14:ligatures w14:val="standardContextual"/>
    </w:rPr>
  </w:style>
  <w:style w:type="paragraph" w:customStyle="1" w:styleId="AE448E43258748D29F79CAFA83A0AF0B">
    <w:name w:val="AE448E43258748D29F79CAFA83A0AF0B"/>
    <w:rsid w:val="00FE4BC8"/>
    <w:pPr>
      <w:spacing w:line="278" w:lineRule="auto"/>
    </w:pPr>
    <w:rPr>
      <w:kern w:val="2"/>
      <w:sz w:val="24"/>
      <w:szCs w:val="24"/>
      <w14:ligatures w14:val="standardContextual"/>
    </w:rPr>
  </w:style>
  <w:style w:type="paragraph" w:customStyle="1" w:styleId="2255DA7E8B724E318667F94BAAB25AC9">
    <w:name w:val="2255DA7E8B724E318667F94BAAB25AC9"/>
    <w:rsid w:val="00FE4BC8"/>
    <w:pPr>
      <w:spacing w:line="278" w:lineRule="auto"/>
    </w:pPr>
    <w:rPr>
      <w:kern w:val="2"/>
      <w:sz w:val="24"/>
      <w:szCs w:val="24"/>
      <w14:ligatures w14:val="standardContextual"/>
    </w:rPr>
  </w:style>
  <w:style w:type="paragraph" w:customStyle="1" w:styleId="6D7E237A669B476F8679EC3052E05C35">
    <w:name w:val="6D7E237A669B476F8679EC3052E05C35"/>
    <w:rsid w:val="00FE4BC8"/>
    <w:pPr>
      <w:spacing w:line="278" w:lineRule="auto"/>
    </w:pPr>
    <w:rPr>
      <w:kern w:val="2"/>
      <w:sz w:val="24"/>
      <w:szCs w:val="24"/>
      <w14:ligatures w14:val="standardContextual"/>
    </w:rPr>
  </w:style>
  <w:style w:type="paragraph" w:customStyle="1" w:styleId="0A20D7262FE146AEA3470CD8F2EFFB83">
    <w:name w:val="0A20D7262FE146AEA3470CD8F2EFFB83"/>
    <w:rsid w:val="00FE4BC8"/>
    <w:pPr>
      <w:spacing w:line="278" w:lineRule="auto"/>
    </w:pPr>
    <w:rPr>
      <w:kern w:val="2"/>
      <w:sz w:val="24"/>
      <w:szCs w:val="24"/>
      <w14:ligatures w14:val="standardContextual"/>
    </w:rPr>
  </w:style>
  <w:style w:type="paragraph" w:customStyle="1" w:styleId="20A85B964E49475A86301946F982F69B">
    <w:name w:val="20A85B964E49475A86301946F982F69B"/>
    <w:rsid w:val="00FE4BC8"/>
    <w:pPr>
      <w:spacing w:line="278" w:lineRule="auto"/>
    </w:pPr>
    <w:rPr>
      <w:kern w:val="2"/>
      <w:sz w:val="24"/>
      <w:szCs w:val="24"/>
      <w14:ligatures w14:val="standardContextual"/>
    </w:rPr>
  </w:style>
  <w:style w:type="paragraph" w:customStyle="1" w:styleId="FC029DA851E54E5E9447115C2078C977">
    <w:name w:val="FC029DA851E54E5E9447115C2078C977"/>
    <w:rsid w:val="003508CF"/>
  </w:style>
  <w:style w:type="paragraph" w:customStyle="1" w:styleId="5902B976ABEF42A18339C6930C72A36F">
    <w:name w:val="5902B976ABEF42A18339C6930C72A36F"/>
    <w:rsid w:val="003508CF"/>
  </w:style>
  <w:style w:type="paragraph" w:customStyle="1" w:styleId="8497D2E019674110AEBD3ADA7052448B">
    <w:name w:val="8497D2E019674110AEBD3ADA7052448B"/>
    <w:rsid w:val="003508CF"/>
  </w:style>
  <w:style w:type="paragraph" w:customStyle="1" w:styleId="519F379E73914C8BB4369FF057F37BF1">
    <w:name w:val="519F379E73914C8BB4369FF057F37BF1"/>
    <w:rsid w:val="003508CF"/>
  </w:style>
  <w:style w:type="paragraph" w:customStyle="1" w:styleId="1B6E238D36C04479BE3860B4BE22F0C2">
    <w:name w:val="1B6E238D36C04479BE3860B4BE22F0C2"/>
    <w:rsid w:val="003508CF"/>
  </w:style>
  <w:style w:type="paragraph" w:customStyle="1" w:styleId="EFD197C81C4F48089AFC18D7999350EE">
    <w:name w:val="EFD197C81C4F48089AFC18D7999350EE"/>
    <w:rsid w:val="003508CF"/>
  </w:style>
  <w:style w:type="paragraph" w:customStyle="1" w:styleId="90CD665732F84F06A3520D537EC8CCCD">
    <w:name w:val="90CD665732F84F06A3520D537EC8CCCD"/>
    <w:rsid w:val="003508CF"/>
  </w:style>
  <w:style w:type="paragraph" w:customStyle="1" w:styleId="3F51C8AC125844A3A0FF4632405282C0">
    <w:name w:val="3F51C8AC125844A3A0FF4632405282C0"/>
    <w:rsid w:val="003508CF"/>
  </w:style>
  <w:style w:type="paragraph" w:customStyle="1" w:styleId="9A08A16F7D4742448D4136D9F2F68265">
    <w:name w:val="9A08A16F7D4742448D4136D9F2F68265"/>
    <w:rsid w:val="003508CF"/>
  </w:style>
  <w:style w:type="paragraph" w:customStyle="1" w:styleId="B306F03024AC4E1CBD38F29C56CA36EF">
    <w:name w:val="B306F03024AC4E1CBD38F29C56CA36EF"/>
    <w:rsid w:val="003508CF"/>
  </w:style>
  <w:style w:type="paragraph" w:customStyle="1" w:styleId="4806EE85AF4F4A33903835AE4526D6E2">
    <w:name w:val="4806EE85AF4F4A33903835AE4526D6E2"/>
    <w:rsid w:val="003508CF"/>
  </w:style>
  <w:style w:type="paragraph" w:customStyle="1" w:styleId="72FF2F94B2804F10893915A8FBF8CA47">
    <w:name w:val="72FF2F94B2804F10893915A8FBF8CA47"/>
    <w:rsid w:val="003508CF"/>
  </w:style>
  <w:style w:type="paragraph" w:customStyle="1" w:styleId="D6CB4175419A40719D5587A4F27E19E9">
    <w:name w:val="D6CB4175419A40719D5587A4F27E19E9"/>
    <w:rsid w:val="003508CF"/>
  </w:style>
  <w:style w:type="paragraph" w:customStyle="1" w:styleId="21D4F91AC12E47CDA7CAAC94F9314D39">
    <w:name w:val="21D4F91AC12E47CDA7CAAC94F9314D39"/>
    <w:rsid w:val="003508CF"/>
  </w:style>
  <w:style w:type="paragraph" w:customStyle="1" w:styleId="13D50FA979164E1DA00EFD37A204FD51">
    <w:name w:val="13D50FA979164E1DA00EFD37A204FD51"/>
    <w:rsid w:val="003508CF"/>
  </w:style>
  <w:style w:type="paragraph" w:customStyle="1" w:styleId="10A9D51AB6E0490A93E2F76EC4E86ED3">
    <w:name w:val="10A9D51AB6E0490A93E2F76EC4E86ED3"/>
    <w:rsid w:val="003508CF"/>
  </w:style>
  <w:style w:type="paragraph" w:customStyle="1" w:styleId="D8C0D620801649CD82526295F0DC90EE">
    <w:name w:val="D8C0D620801649CD82526295F0DC90EE"/>
    <w:rsid w:val="003508CF"/>
  </w:style>
  <w:style w:type="paragraph" w:customStyle="1" w:styleId="708017AC18214B43A40D54E791F07375">
    <w:name w:val="708017AC18214B43A40D54E791F07375"/>
    <w:rsid w:val="003508CF"/>
  </w:style>
  <w:style w:type="paragraph" w:customStyle="1" w:styleId="D89CEA21AE1B4269AF52ABF012A08A71">
    <w:name w:val="D89CEA21AE1B4269AF52ABF012A08A71"/>
    <w:rsid w:val="003508CF"/>
  </w:style>
  <w:style w:type="paragraph" w:customStyle="1" w:styleId="528F44393B144752B9D7742C78EBCB86">
    <w:name w:val="528F44393B144752B9D7742C78EBCB86"/>
    <w:rsid w:val="00085D01"/>
    <w:pPr>
      <w:spacing w:line="278" w:lineRule="auto"/>
    </w:pPr>
    <w:rPr>
      <w:kern w:val="2"/>
      <w:sz w:val="24"/>
      <w:szCs w:val="24"/>
      <w14:ligatures w14:val="standardContextual"/>
    </w:rPr>
  </w:style>
  <w:style w:type="paragraph" w:customStyle="1" w:styleId="DAB3719DF38945FCB65F73F0B4FAEE75">
    <w:name w:val="DAB3719DF38945FCB65F73F0B4FAEE75"/>
    <w:rsid w:val="00085D01"/>
    <w:pPr>
      <w:spacing w:line="278" w:lineRule="auto"/>
    </w:pPr>
    <w:rPr>
      <w:kern w:val="2"/>
      <w:sz w:val="24"/>
      <w:szCs w:val="24"/>
      <w14:ligatures w14:val="standardContextual"/>
    </w:rPr>
  </w:style>
  <w:style w:type="paragraph" w:customStyle="1" w:styleId="F7A1D8620EF349F68AAECE5B96A4C6BB">
    <w:name w:val="F7A1D8620EF349F68AAECE5B96A4C6BB"/>
    <w:rsid w:val="00085D01"/>
    <w:pPr>
      <w:spacing w:line="278" w:lineRule="auto"/>
    </w:pPr>
    <w:rPr>
      <w:kern w:val="2"/>
      <w:sz w:val="24"/>
      <w:szCs w:val="24"/>
      <w14:ligatures w14:val="standardContextual"/>
    </w:rPr>
  </w:style>
  <w:style w:type="paragraph" w:customStyle="1" w:styleId="CDAB8353749D45D48403B9AC667B2C1C">
    <w:name w:val="CDAB8353749D45D48403B9AC667B2C1C"/>
    <w:rsid w:val="00085D01"/>
    <w:pPr>
      <w:spacing w:line="278" w:lineRule="auto"/>
    </w:pPr>
    <w:rPr>
      <w:kern w:val="2"/>
      <w:sz w:val="24"/>
      <w:szCs w:val="24"/>
      <w14:ligatures w14:val="standardContextual"/>
    </w:rPr>
  </w:style>
  <w:style w:type="paragraph" w:customStyle="1" w:styleId="FA49D9924DCD42BF9DC3B60D9CC274ED">
    <w:name w:val="FA49D9924DCD42BF9DC3B60D9CC274ED"/>
    <w:rsid w:val="00085D01"/>
    <w:pPr>
      <w:spacing w:line="278" w:lineRule="auto"/>
    </w:pPr>
    <w:rPr>
      <w:kern w:val="2"/>
      <w:sz w:val="24"/>
      <w:szCs w:val="24"/>
      <w14:ligatures w14:val="standardContextual"/>
    </w:rPr>
  </w:style>
  <w:style w:type="paragraph" w:customStyle="1" w:styleId="E7DF4C7526084FCE9B637042BB212AEF">
    <w:name w:val="E7DF4C7526084FCE9B637042BB212AEF"/>
    <w:rsid w:val="00085D01"/>
    <w:pPr>
      <w:spacing w:line="278" w:lineRule="auto"/>
    </w:pPr>
    <w:rPr>
      <w:kern w:val="2"/>
      <w:sz w:val="24"/>
      <w:szCs w:val="24"/>
      <w14:ligatures w14:val="standardContextual"/>
    </w:rPr>
  </w:style>
  <w:style w:type="paragraph" w:customStyle="1" w:styleId="88E09A96973842FB824C5F0DCCC1F54E">
    <w:name w:val="88E09A96973842FB824C5F0DCCC1F54E"/>
    <w:rsid w:val="00085D01"/>
    <w:pPr>
      <w:spacing w:line="278" w:lineRule="auto"/>
    </w:pPr>
    <w:rPr>
      <w:kern w:val="2"/>
      <w:sz w:val="24"/>
      <w:szCs w:val="24"/>
      <w14:ligatures w14:val="standardContextual"/>
    </w:rPr>
  </w:style>
  <w:style w:type="paragraph" w:customStyle="1" w:styleId="2E565B33FF644A68AE4C8D2C828B1303">
    <w:name w:val="2E565B33FF644A68AE4C8D2C828B1303"/>
    <w:rsid w:val="00085D01"/>
    <w:pPr>
      <w:spacing w:line="278" w:lineRule="auto"/>
    </w:pPr>
    <w:rPr>
      <w:kern w:val="2"/>
      <w:sz w:val="24"/>
      <w:szCs w:val="24"/>
      <w14:ligatures w14:val="standardContextual"/>
    </w:rPr>
  </w:style>
  <w:style w:type="paragraph" w:customStyle="1" w:styleId="31947992286E4BD1B50605E2A002F999">
    <w:name w:val="31947992286E4BD1B50605E2A002F999"/>
    <w:rsid w:val="00085D01"/>
    <w:pPr>
      <w:spacing w:line="278" w:lineRule="auto"/>
    </w:pPr>
    <w:rPr>
      <w:kern w:val="2"/>
      <w:sz w:val="24"/>
      <w:szCs w:val="24"/>
      <w14:ligatures w14:val="standardContextual"/>
    </w:rPr>
  </w:style>
  <w:style w:type="paragraph" w:customStyle="1" w:styleId="72AEF89C82874E9A806B80338598EC3A">
    <w:name w:val="72AEF89C82874E9A806B80338598EC3A"/>
    <w:rsid w:val="00085D01"/>
    <w:pPr>
      <w:spacing w:line="278" w:lineRule="auto"/>
    </w:pPr>
    <w:rPr>
      <w:kern w:val="2"/>
      <w:sz w:val="24"/>
      <w:szCs w:val="24"/>
      <w14:ligatures w14:val="standardContextual"/>
    </w:rPr>
  </w:style>
  <w:style w:type="paragraph" w:customStyle="1" w:styleId="CF6947B450644EDEA71977CD021A92F9">
    <w:name w:val="CF6947B450644EDEA71977CD021A92F9"/>
    <w:rsid w:val="00085D01"/>
    <w:pPr>
      <w:spacing w:line="278" w:lineRule="auto"/>
    </w:pPr>
    <w:rPr>
      <w:kern w:val="2"/>
      <w:sz w:val="24"/>
      <w:szCs w:val="24"/>
      <w14:ligatures w14:val="standardContextual"/>
    </w:rPr>
  </w:style>
  <w:style w:type="paragraph" w:customStyle="1" w:styleId="FDC7B05F41884FF8803C6387F071823F">
    <w:name w:val="FDC7B05F41884FF8803C6387F071823F"/>
    <w:rsid w:val="00085D01"/>
    <w:pPr>
      <w:spacing w:line="278" w:lineRule="auto"/>
    </w:pPr>
    <w:rPr>
      <w:kern w:val="2"/>
      <w:sz w:val="24"/>
      <w:szCs w:val="24"/>
      <w14:ligatures w14:val="standardContextual"/>
    </w:rPr>
  </w:style>
  <w:style w:type="paragraph" w:customStyle="1" w:styleId="8B15EE4CB9004ECABF95C2865A8DB888">
    <w:name w:val="8B15EE4CB9004ECABF95C2865A8DB888"/>
    <w:rsid w:val="00085D01"/>
    <w:pPr>
      <w:spacing w:line="278" w:lineRule="auto"/>
    </w:pPr>
    <w:rPr>
      <w:kern w:val="2"/>
      <w:sz w:val="24"/>
      <w:szCs w:val="24"/>
      <w14:ligatures w14:val="standardContextual"/>
    </w:rPr>
  </w:style>
  <w:style w:type="paragraph" w:customStyle="1" w:styleId="C5384A70D49E44B0A8B6872993967243">
    <w:name w:val="C5384A70D49E44B0A8B6872993967243"/>
    <w:rsid w:val="00085D01"/>
    <w:pPr>
      <w:spacing w:line="278" w:lineRule="auto"/>
    </w:pPr>
    <w:rPr>
      <w:kern w:val="2"/>
      <w:sz w:val="24"/>
      <w:szCs w:val="24"/>
      <w14:ligatures w14:val="standardContextual"/>
    </w:rPr>
  </w:style>
  <w:style w:type="paragraph" w:customStyle="1" w:styleId="C1C6B93972FA4CE2B7BD35B935D55831">
    <w:name w:val="C1C6B93972FA4CE2B7BD35B935D55831"/>
    <w:rsid w:val="00085D01"/>
    <w:pPr>
      <w:spacing w:line="278" w:lineRule="auto"/>
    </w:pPr>
    <w:rPr>
      <w:kern w:val="2"/>
      <w:sz w:val="24"/>
      <w:szCs w:val="24"/>
      <w14:ligatures w14:val="standardContextual"/>
    </w:rPr>
  </w:style>
  <w:style w:type="paragraph" w:customStyle="1" w:styleId="0D454C4AC2E148FA8369B96CEFF58DF6">
    <w:name w:val="0D454C4AC2E148FA8369B96CEFF58DF6"/>
    <w:rsid w:val="00085D01"/>
    <w:pPr>
      <w:spacing w:line="278" w:lineRule="auto"/>
    </w:pPr>
    <w:rPr>
      <w:kern w:val="2"/>
      <w:sz w:val="24"/>
      <w:szCs w:val="24"/>
      <w14:ligatures w14:val="standardContextual"/>
    </w:rPr>
  </w:style>
  <w:style w:type="paragraph" w:customStyle="1" w:styleId="E74F97FB64B24D179FA1E1010698D0D8">
    <w:name w:val="E74F97FB64B24D179FA1E1010698D0D8"/>
    <w:rsid w:val="00085D01"/>
    <w:pPr>
      <w:spacing w:line="278" w:lineRule="auto"/>
    </w:pPr>
    <w:rPr>
      <w:kern w:val="2"/>
      <w:sz w:val="24"/>
      <w:szCs w:val="24"/>
      <w14:ligatures w14:val="standardContextual"/>
    </w:rPr>
  </w:style>
  <w:style w:type="paragraph" w:customStyle="1" w:styleId="6D663A6FD9A540368BD50637E1027509">
    <w:name w:val="6D663A6FD9A540368BD50637E1027509"/>
    <w:rsid w:val="00085D01"/>
    <w:pPr>
      <w:spacing w:line="278" w:lineRule="auto"/>
    </w:pPr>
    <w:rPr>
      <w:kern w:val="2"/>
      <w:sz w:val="24"/>
      <w:szCs w:val="24"/>
      <w14:ligatures w14:val="standardContextual"/>
    </w:rPr>
  </w:style>
  <w:style w:type="paragraph" w:customStyle="1" w:styleId="E3BE7FDE28A247F68BC94627522979E4">
    <w:name w:val="E3BE7FDE28A247F68BC94627522979E4"/>
    <w:rsid w:val="00085D01"/>
    <w:pPr>
      <w:spacing w:line="278" w:lineRule="auto"/>
    </w:pPr>
    <w:rPr>
      <w:kern w:val="2"/>
      <w:sz w:val="24"/>
      <w:szCs w:val="24"/>
      <w14:ligatures w14:val="standardContextual"/>
    </w:rPr>
  </w:style>
  <w:style w:type="paragraph" w:customStyle="1" w:styleId="69AECFDF8BE647978BA0198514913EF3">
    <w:name w:val="69AECFDF8BE647978BA0198514913EF3"/>
    <w:rsid w:val="00085D01"/>
    <w:pPr>
      <w:spacing w:line="278" w:lineRule="auto"/>
    </w:pPr>
    <w:rPr>
      <w:kern w:val="2"/>
      <w:sz w:val="24"/>
      <w:szCs w:val="24"/>
      <w14:ligatures w14:val="standardContextual"/>
    </w:rPr>
  </w:style>
  <w:style w:type="paragraph" w:customStyle="1" w:styleId="F4ED68FC7CF4489790277042E692DBE3">
    <w:name w:val="F4ED68FC7CF4489790277042E692DBE3"/>
    <w:rsid w:val="00085D01"/>
    <w:pPr>
      <w:spacing w:line="278" w:lineRule="auto"/>
    </w:pPr>
    <w:rPr>
      <w:kern w:val="2"/>
      <w:sz w:val="24"/>
      <w:szCs w:val="24"/>
      <w14:ligatures w14:val="standardContextual"/>
    </w:rPr>
  </w:style>
  <w:style w:type="paragraph" w:customStyle="1" w:styleId="3F395C8DC1E74BD684166F703D4C7B0F">
    <w:name w:val="3F395C8DC1E74BD684166F703D4C7B0F"/>
    <w:rsid w:val="00085D01"/>
    <w:pPr>
      <w:spacing w:line="278" w:lineRule="auto"/>
    </w:pPr>
    <w:rPr>
      <w:kern w:val="2"/>
      <w:sz w:val="24"/>
      <w:szCs w:val="24"/>
      <w14:ligatures w14:val="standardContextual"/>
    </w:rPr>
  </w:style>
  <w:style w:type="paragraph" w:customStyle="1" w:styleId="7EB8D7B8795B4CD5ADC3561CF123715F">
    <w:name w:val="7EB8D7B8795B4CD5ADC3561CF123715F"/>
    <w:rsid w:val="00085D01"/>
    <w:pPr>
      <w:spacing w:line="278" w:lineRule="auto"/>
    </w:pPr>
    <w:rPr>
      <w:kern w:val="2"/>
      <w:sz w:val="24"/>
      <w:szCs w:val="24"/>
      <w14:ligatures w14:val="standardContextual"/>
    </w:rPr>
  </w:style>
  <w:style w:type="paragraph" w:customStyle="1" w:styleId="A1603F4AA5AD4033AAC5189792887A63">
    <w:name w:val="A1603F4AA5AD4033AAC5189792887A63"/>
    <w:rsid w:val="00085D01"/>
    <w:pPr>
      <w:spacing w:line="278" w:lineRule="auto"/>
    </w:pPr>
    <w:rPr>
      <w:kern w:val="2"/>
      <w:sz w:val="24"/>
      <w:szCs w:val="24"/>
      <w14:ligatures w14:val="standardContextual"/>
    </w:rPr>
  </w:style>
  <w:style w:type="paragraph" w:customStyle="1" w:styleId="F7074BFF14A4482897B5CFB59FCF0232">
    <w:name w:val="F7074BFF14A4482897B5CFB59FCF0232"/>
    <w:rsid w:val="00085D01"/>
    <w:pPr>
      <w:spacing w:line="278" w:lineRule="auto"/>
    </w:pPr>
    <w:rPr>
      <w:kern w:val="2"/>
      <w:sz w:val="24"/>
      <w:szCs w:val="24"/>
      <w14:ligatures w14:val="standardContextual"/>
    </w:rPr>
  </w:style>
  <w:style w:type="paragraph" w:customStyle="1" w:styleId="8C04F948CD7C46FC86CA7BB20577894A">
    <w:name w:val="8C04F948CD7C46FC86CA7BB20577894A"/>
    <w:rsid w:val="00085D01"/>
    <w:pPr>
      <w:spacing w:line="278" w:lineRule="auto"/>
    </w:pPr>
    <w:rPr>
      <w:kern w:val="2"/>
      <w:sz w:val="24"/>
      <w:szCs w:val="24"/>
      <w14:ligatures w14:val="standardContextual"/>
    </w:rPr>
  </w:style>
  <w:style w:type="paragraph" w:customStyle="1" w:styleId="64BF7036573749E4A787EF697A0E01F3">
    <w:name w:val="64BF7036573749E4A787EF697A0E01F3"/>
    <w:rsid w:val="00085D01"/>
    <w:pPr>
      <w:spacing w:line="278" w:lineRule="auto"/>
    </w:pPr>
    <w:rPr>
      <w:kern w:val="2"/>
      <w:sz w:val="24"/>
      <w:szCs w:val="24"/>
      <w14:ligatures w14:val="standardContextual"/>
    </w:rPr>
  </w:style>
  <w:style w:type="paragraph" w:customStyle="1" w:styleId="273C479B7D6842FD8ADD6233CD88568F">
    <w:name w:val="273C479B7D6842FD8ADD6233CD88568F"/>
    <w:rsid w:val="00085D01"/>
    <w:pPr>
      <w:spacing w:line="278" w:lineRule="auto"/>
    </w:pPr>
    <w:rPr>
      <w:kern w:val="2"/>
      <w:sz w:val="24"/>
      <w:szCs w:val="24"/>
      <w14:ligatures w14:val="standardContextual"/>
    </w:rPr>
  </w:style>
  <w:style w:type="paragraph" w:customStyle="1" w:styleId="E80F00E717544084B655E1D9AD111474">
    <w:name w:val="E80F00E717544084B655E1D9AD111474"/>
    <w:rsid w:val="00085D01"/>
    <w:pPr>
      <w:spacing w:line="278" w:lineRule="auto"/>
    </w:pPr>
    <w:rPr>
      <w:kern w:val="2"/>
      <w:sz w:val="24"/>
      <w:szCs w:val="24"/>
      <w14:ligatures w14:val="standardContextual"/>
    </w:rPr>
  </w:style>
  <w:style w:type="paragraph" w:customStyle="1" w:styleId="05C77A0884364FED81AD1FB0163A7E4F">
    <w:name w:val="05C77A0884364FED81AD1FB0163A7E4F"/>
    <w:rsid w:val="00085D01"/>
    <w:pPr>
      <w:spacing w:line="278" w:lineRule="auto"/>
    </w:pPr>
    <w:rPr>
      <w:kern w:val="2"/>
      <w:sz w:val="24"/>
      <w:szCs w:val="24"/>
      <w14:ligatures w14:val="standardContextual"/>
    </w:rPr>
  </w:style>
  <w:style w:type="paragraph" w:customStyle="1" w:styleId="273A43AF783F4B3D8CEE8A3E892D7717">
    <w:name w:val="273A43AF783F4B3D8CEE8A3E892D7717"/>
    <w:rsid w:val="00085D01"/>
    <w:pPr>
      <w:spacing w:line="278" w:lineRule="auto"/>
    </w:pPr>
    <w:rPr>
      <w:kern w:val="2"/>
      <w:sz w:val="24"/>
      <w:szCs w:val="24"/>
      <w14:ligatures w14:val="standardContextual"/>
    </w:rPr>
  </w:style>
  <w:style w:type="paragraph" w:customStyle="1" w:styleId="63E64107FE7746E3874E3F0D4B0BFD9D">
    <w:name w:val="63E64107FE7746E3874E3F0D4B0BFD9D"/>
    <w:rsid w:val="00085D01"/>
    <w:pPr>
      <w:spacing w:line="278" w:lineRule="auto"/>
    </w:pPr>
    <w:rPr>
      <w:kern w:val="2"/>
      <w:sz w:val="24"/>
      <w:szCs w:val="24"/>
      <w14:ligatures w14:val="standardContextual"/>
    </w:rPr>
  </w:style>
  <w:style w:type="paragraph" w:customStyle="1" w:styleId="C1ADC873492946EFA5E0773EEB8D28BF">
    <w:name w:val="C1ADC873492946EFA5E0773EEB8D28BF"/>
    <w:rsid w:val="00085D01"/>
    <w:pPr>
      <w:spacing w:line="278" w:lineRule="auto"/>
    </w:pPr>
    <w:rPr>
      <w:kern w:val="2"/>
      <w:sz w:val="24"/>
      <w:szCs w:val="24"/>
      <w14:ligatures w14:val="standardContextual"/>
    </w:rPr>
  </w:style>
  <w:style w:type="paragraph" w:customStyle="1" w:styleId="F9B0D8ADEEB646479DB77DCC85127F99">
    <w:name w:val="F9B0D8ADEEB646479DB77DCC85127F99"/>
    <w:rsid w:val="00085D01"/>
    <w:pPr>
      <w:spacing w:line="278" w:lineRule="auto"/>
    </w:pPr>
    <w:rPr>
      <w:kern w:val="2"/>
      <w:sz w:val="24"/>
      <w:szCs w:val="24"/>
      <w14:ligatures w14:val="standardContextual"/>
    </w:rPr>
  </w:style>
  <w:style w:type="paragraph" w:customStyle="1" w:styleId="6FB06BD051F44F7690FB54568038729C">
    <w:name w:val="6FB06BD051F44F7690FB54568038729C"/>
    <w:rsid w:val="00085D01"/>
    <w:pPr>
      <w:spacing w:line="278" w:lineRule="auto"/>
    </w:pPr>
    <w:rPr>
      <w:kern w:val="2"/>
      <w:sz w:val="24"/>
      <w:szCs w:val="24"/>
      <w14:ligatures w14:val="standardContextual"/>
    </w:rPr>
  </w:style>
  <w:style w:type="paragraph" w:customStyle="1" w:styleId="C33B0B1CC5C449D58614722A23D797EF">
    <w:name w:val="C33B0B1CC5C449D58614722A23D797EF"/>
    <w:rsid w:val="00085D01"/>
    <w:pPr>
      <w:spacing w:line="278" w:lineRule="auto"/>
    </w:pPr>
    <w:rPr>
      <w:kern w:val="2"/>
      <w:sz w:val="24"/>
      <w:szCs w:val="24"/>
      <w14:ligatures w14:val="standardContextual"/>
    </w:rPr>
  </w:style>
  <w:style w:type="paragraph" w:customStyle="1" w:styleId="DAD28A6EBE9740FD86B2B70A284FA594">
    <w:name w:val="DAD28A6EBE9740FD86B2B70A284FA594"/>
    <w:rsid w:val="00085D01"/>
    <w:pPr>
      <w:spacing w:line="278" w:lineRule="auto"/>
    </w:pPr>
    <w:rPr>
      <w:kern w:val="2"/>
      <w:sz w:val="24"/>
      <w:szCs w:val="24"/>
      <w14:ligatures w14:val="standardContextual"/>
    </w:rPr>
  </w:style>
  <w:style w:type="paragraph" w:customStyle="1" w:styleId="E805837D90D448C18F5102DE4FD2B2C9">
    <w:name w:val="E805837D90D448C18F5102DE4FD2B2C9"/>
    <w:rsid w:val="00085D01"/>
    <w:pPr>
      <w:spacing w:line="278" w:lineRule="auto"/>
    </w:pPr>
    <w:rPr>
      <w:kern w:val="2"/>
      <w:sz w:val="24"/>
      <w:szCs w:val="24"/>
      <w14:ligatures w14:val="standardContextual"/>
    </w:rPr>
  </w:style>
  <w:style w:type="paragraph" w:customStyle="1" w:styleId="EFA626D068314FC4A3E0ADF3CA47C9DB">
    <w:name w:val="EFA626D068314FC4A3E0ADF3CA47C9DB"/>
    <w:rsid w:val="00085D01"/>
    <w:pPr>
      <w:spacing w:line="278" w:lineRule="auto"/>
    </w:pPr>
    <w:rPr>
      <w:kern w:val="2"/>
      <w:sz w:val="24"/>
      <w:szCs w:val="24"/>
      <w14:ligatures w14:val="standardContextual"/>
    </w:rPr>
  </w:style>
  <w:style w:type="paragraph" w:customStyle="1" w:styleId="444A0EC90AB24FC1B395324144CB2B5C">
    <w:name w:val="444A0EC90AB24FC1B395324144CB2B5C"/>
    <w:rsid w:val="00085D01"/>
    <w:pPr>
      <w:spacing w:line="278" w:lineRule="auto"/>
    </w:pPr>
    <w:rPr>
      <w:kern w:val="2"/>
      <w:sz w:val="24"/>
      <w:szCs w:val="24"/>
      <w14:ligatures w14:val="standardContextual"/>
    </w:rPr>
  </w:style>
  <w:style w:type="paragraph" w:customStyle="1" w:styleId="3E008691A5E9406ABABD545F3E5212DD">
    <w:name w:val="3E008691A5E9406ABABD545F3E5212DD"/>
    <w:rsid w:val="00085D01"/>
    <w:pPr>
      <w:spacing w:line="278" w:lineRule="auto"/>
    </w:pPr>
    <w:rPr>
      <w:kern w:val="2"/>
      <w:sz w:val="24"/>
      <w:szCs w:val="24"/>
      <w14:ligatures w14:val="standardContextual"/>
    </w:rPr>
  </w:style>
  <w:style w:type="paragraph" w:customStyle="1" w:styleId="2AB369906A84442497369478E0B4A6C1">
    <w:name w:val="2AB369906A84442497369478E0B4A6C1"/>
    <w:rsid w:val="00085D01"/>
    <w:pPr>
      <w:spacing w:line="278" w:lineRule="auto"/>
    </w:pPr>
    <w:rPr>
      <w:kern w:val="2"/>
      <w:sz w:val="24"/>
      <w:szCs w:val="24"/>
      <w14:ligatures w14:val="standardContextual"/>
    </w:rPr>
  </w:style>
  <w:style w:type="paragraph" w:customStyle="1" w:styleId="E8A024CDD8C547FFB2F4D010F72C6F7B">
    <w:name w:val="E8A024CDD8C547FFB2F4D010F72C6F7B"/>
    <w:rsid w:val="00085D01"/>
    <w:pPr>
      <w:spacing w:line="278" w:lineRule="auto"/>
    </w:pPr>
    <w:rPr>
      <w:kern w:val="2"/>
      <w:sz w:val="24"/>
      <w:szCs w:val="24"/>
      <w14:ligatures w14:val="standardContextual"/>
    </w:rPr>
  </w:style>
  <w:style w:type="paragraph" w:customStyle="1" w:styleId="A4EAF10470184400B19041ECFBEC6366">
    <w:name w:val="A4EAF10470184400B19041ECFBEC6366"/>
    <w:rsid w:val="00085D01"/>
    <w:pPr>
      <w:spacing w:line="278" w:lineRule="auto"/>
    </w:pPr>
    <w:rPr>
      <w:kern w:val="2"/>
      <w:sz w:val="24"/>
      <w:szCs w:val="24"/>
      <w14:ligatures w14:val="standardContextual"/>
    </w:rPr>
  </w:style>
  <w:style w:type="paragraph" w:customStyle="1" w:styleId="557C0A23314444B7A07221B85B27BCD2">
    <w:name w:val="557C0A23314444B7A07221B85B27BCD2"/>
    <w:rsid w:val="00085D01"/>
    <w:pPr>
      <w:spacing w:line="278" w:lineRule="auto"/>
    </w:pPr>
    <w:rPr>
      <w:kern w:val="2"/>
      <w:sz w:val="24"/>
      <w:szCs w:val="24"/>
      <w14:ligatures w14:val="standardContextual"/>
    </w:rPr>
  </w:style>
  <w:style w:type="paragraph" w:customStyle="1" w:styleId="C0EC9E38B0D94465B0FC85E30B93D6FC">
    <w:name w:val="C0EC9E38B0D94465B0FC85E30B93D6FC"/>
    <w:rsid w:val="00085D01"/>
    <w:pPr>
      <w:spacing w:line="278" w:lineRule="auto"/>
    </w:pPr>
    <w:rPr>
      <w:kern w:val="2"/>
      <w:sz w:val="24"/>
      <w:szCs w:val="24"/>
      <w14:ligatures w14:val="standardContextual"/>
    </w:rPr>
  </w:style>
  <w:style w:type="paragraph" w:customStyle="1" w:styleId="21CF1AF801BD496DB29D6B9BC4637614">
    <w:name w:val="21CF1AF801BD496DB29D6B9BC4637614"/>
    <w:rsid w:val="00085D01"/>
    <w:pPr>
      <w:spacing w:line="278" w:lineRule="auto"/>
    </w:pPr>
    <w:rPr>
      <w:kern w:val="2"/>
      <w:sz w:val="24"/>
      <w:szCs w:val="24"/>
      <w14:ligatures w14:val="standardContextual"/>
    </w:rPr>
  </w:style>
  <w:style w:type="paragraph" w:customStyle="1" w:styleId="BC86C7480EA1473F84B05BE2332B7341">
    <w:name w:val="BC86C7480EA1473F84B05BE2332B7341"/>
    <w:rsid w:val="00085D01"/>
    <w:pPr>
      <w:spacing w:line="278" w:lineRule="auto"/>
    </w:pPr>
    <w:rPr>
      <w:kern w:val="2"/>
      <w:sz w:val="24"/>
      <w:szCs w:val="24"/>
      <w14:ligatures w14:val="standardContextual"/>
    </w:rPr>
  </w:style>
  <w:style w:type="paragraph" w:customStyle="1" w:styleId="08BD9B0D0651494FB753C8A8AD2CF6D0">
    <w:name w:val="08BD9B0D0651494FB753C8A8AD2CF6D0"/>
    <w:rsid w:val="00085D01"/>
    <w:pPr>
      <w:spacing w:line="278" w:lineRule="auto"/>
    </w:pPr>
    <w:rPr>
      <w:kern w:val="2"/>
      <w:sz w:val="24"/>
      <w:szCs w:val="24"/>
      <w14:ligatures w14:val="standardContextual"/>
    </w:rPr>
  </w:style>
  <w:style w:type="paragraph" w:customStyle="1" w:styleId="5E6C00E1ECA043A79BD674E6B5A90495">
    <w:name w:val="5E6C00E1ECA043A79BD674E6B5A90495"/>
    <w:rsid w:val="00085D01"/>
    <w:pPr>
      <w:spacing w:line="278" w:lineRule="auto"/>
    </w:pPr>
    <w:rPr>
      <w:kern w:val="2"/>
      <w:sz w:val="24"/>
      <w:szCs w:val="24"/>
      <w14:ligatures w14:val="standardContextual"/>
    </w:rPr>
  </w:style>
  <w:style w:type="paragraph" w:customStyle="1" w:styleId="9D43901467904B7FB4A2C1D39E2E411F">
    <w:name w:val="9D43901467904B7FB4A2C1D39E2E411F"/>
    <w:rsid w:val="00085D01"/>
    <w:pPr>
      <w:spacing w:line="278" w:lineRule="auto"/>
    </w:pPr>
    <w:rPr>
      <w:kern w:val="2"/>
      <w:sz w:val="24"/>
      <w:szCs w:val="24"/>
      <w14:ligatures w14:val="standardContextual"/>
    </w:rPr>
  </w:style>
  <w:style w:type="paragraph" w:customStyle="1" w:styleId="1BDF950E57DF479F981D7AF9E03F2A64">
    <w:name w:val="1BDF950E57DF479F981D7AF9E03F2A64"/>
    <w:rsid w:val="00085D01"/>
    <w:pPr>
      <w:spacing w:line="278" w:lineRule="auto"/>
    </w:pPr>
    <w:rPr>
      <w:kern w:val="2"/>
      <w:sz w:val="24"/>
      <w:szCs w:val="24"/>
      <w14:ligatures w14:val="standardContextual"/>
    </w:rPr>
  </w:style>
  <w:style w:type="paragraph" w:customStyle="1" w:styleId="ED5B6B5ACBBF4C27A17A634C24EE9314">
    <w:name w:val="ED5B6B5ACBBF4C27A17A634C24EE9314"/>
    <w:rsid w:val="00085D01"/>
    <w:pPr>
      <w:spacing w:line="278" w:lineRule="auto"/>
    </w:pPr>
    <w:rPr>
      <w:kern w:val="2"/>
      <w:sz w:val="24"/>
      <w:szCs w:val="24"/>
      <w14:ligatures w14:val="standardContextual"/>
    </w:rPr>
  </w:style>
  <w:style w:type="paragraph" w:customStyle="1" w:styleId="A9921F33BD4945AC9E571670C664343C">
    <w:name w:val="A9921F33BD4945AC9E571670C664343C"/>
    <w:rsid w:val="00085D01"/>
    <w:pPr>
      <w:spacing w:line="278" w:lineRule="auto"/>
    </w:pPr>
    <w:rPr>
      <w:kern w:val="2"/>
      <w:sz w:val="24"/>
      <w:szCs w:val="24"/>
      <w14:ligatures w14:val="standardContextual"/>
    </w:rPr>
  </w:style>
  <w:style w:type="paragraph" w:customStyle="1" w:styleId="4FC7DBA15D7F4E79918F0CEEE3DDC52B">
    <w:name w:val="4FC7DBA15D7F4E79918F0CEEE3DDC52B"/>
    <w:rsid w:val="00085D01"/>
    <w:pPr>
      <w:spacing w:line="278" w:lineRule="auto"/>
    </w:pPr>
    <w:rPr>
      <w:kern w:val="2"/>
      <w:sz w:val="24"/>
      <w:szCs w:val="24"/>
      <w14:ligatures w14:val="standardContextual"/>
    </w:rPr>
  </w:style>
  <w:style w:type="paragraph" w:customStyle="1" w:styleId="8928C7F88F8A43469C7F838621E51FC7">
    <w:name w:val="8928C7F88F8A43469C7F838621E51FC7"/>
    <w:rsid w:val="00085D01"/>
    <w:pPr>
      <w:spacing w:line="278" w:lineRule="auto"/>
    </w:pPr>
    <w:rPr>
      <w:kern w:val="2"/>
      <w:sz w:val="24"/>
      <w:szCs w:val="24"/>
      <w14:ligatures w14:val="standardContextual"/>
    </w:rPr>
  </w:style>
  <w:style w:type="paragraph" w:customStyle="1" w:styleId="6469DACDEFCD4BC991DB5A5B46E9D3D7">
    <w:name w:val="6469DACDEFCD4BC991DB5A5B46E9D3D7"/>
    <w:rsid w:val="00085D01"/>
    <w:pPr>
      <w:spacing w:line="278" w:lineRule="auto"/>
    </w:pPr>
    <w:rPr>
      <w:kern w:val="2"/>
      <w:sz w:val="24"/>
      <w:szCs w:val="24"/>
      <w14:ligatures w14:val="standardContextual"/>
    </w:rPr>
  </w:style>
  <w:style w:type="paragraph" w:customStyle="1" w:styleId="DD5A70EF2C6B485BB76C0193E5FAA757">
    <w:name w:val="DD5A70EF2C6B485BB76C0193E5FAA757"/>
    <w:rsid w:val="00085D01"/>
    <w:pPr>
      <w:spacing w:line="278" w:lineRule="auto"/>
    </w:pPr>
    <w:rPr>
      <w:kern w:val="2"/>
      <w:sz w:val="24"/>
      <w:szCs w:val="24"/>
      <w14:ligatures w14:val="standardContextual"/>
    </w:rPr>
  </w:style>
  <w:style w:type="paragraph" w:customStyle="1" w:styleId="89006E47E0BF40FAB79A9357B0CD40BA">
    <w:name w:val="89006E47E0BF40FAB79A9357B0CD40BA"/>
    <w:rsid w:val="00085D01"/>
    <w:pPr>
      <w:spacing w:line="278" w:lineRule="auto"/>
    </w:pPr>
    <w:rPr>
      <w:kern w:val="2"/>
      <w:sz w:val="24"/>
      <w:szCs w:val="24"/>
      <w14:ligatures w14:val="standardContextual"/>
    </w:rPr>
  </w:style>
  <w:style w:type="paragraph" w:customStyle="1" w:styleId="2267A8C297E5498583234A4AAC34C217">
    <w:name w:val="2267A8C297E5498583234A4AAC34C217"/>
    <w:rsid w:val="00085D01"/>
    <w:pPr>
      <w:spacing w:line="278" w:lineRule="auto"/>
    </w:pPr>
    <w:rPr>
      <w:kern w:val="2"/>
      <w:sz w:val="24"/>
      <w:szCs w:val="24"/>
      <w14:ligatures w14:val="standardContextual"/>
    </w:rPr>
  </w:style>
  <w:style w:type="paragraph" w:customStyle="1" w:styleId="58A3193BA9E04740852B8BAC05C2DF22">
    <w:name w:val="58A3193BA9E04740852B8BAC05C2DF22"/>
    <w:rsid w:val="00085D01"/>
    <w:pPr>
      <w:spacing w:line="278" w:lineRule="auto"/>
    </w:pPr>
    <w:rPr>
      <w:kern w:val="2"/>
      <w:sz w:val="24"/>
      <w:szCs w:val="24"/>
      <w14:ligatures w14:val="standardContextual"/>
    </w:rPr>
  </w:style>
  <w:style w:type="paragraph" w:customStyle="1" w:styleId="11AE052A2C3D4BAA9A8004B68B7244EA">
    <w:name w:val="11AE052A2C3D4BAA9A8004B68B7244EA"/>
    <w:rsid w:val="00085D01"/>
    <w:pPr>
      <w:spacing w:line="278" w:lineRule="auto"/>
    </w:pPr>
    <w:rPr>
      <w:kern w:val="2"/>
      <w:sz w:val="24"/>
      <w:szCs w:val="24"/>
      <w14:ligatures w14:val="standardContextual"/>
    </w:rPr>
  </w:style>
  <w:style w:type="paragraph" w:customStyle="1" w:styleId="B90EA8E60E654D7D8181565EB09C93A9">
    <w:name w:val="B90EA8E60E654D7D8181565EB09C93A9"/>
    <w:rsid w:val="00085D01"/>
    <w:pPr>
      <w:spacing w:line="278" w:lineRule="auto"/>
    </w:pPr>
    <w:rPr>
      <w:kern w:val="2"/>
      <w:sz w:val="24"/>
      <w:szCs w:val="24"/>
      <w14:ligatures w14:val="standardContextual"/>
    </w:rPr>
  </w:style>
  <w:style w:type="paragraph" w:customStyle="1" w:styleId="54FB45E2CC87435A913A6D7C898615B5">
    <w:name w:val="54FB45E2CC87435A913A6D7C898615B5"/>
    <w:rsid w:val="00085D01"/>
    <w:pPr>
      <w:spacing w:line="278" w:lineRule="auto"/>
    </w:pPr>
    <w:rPr>
      <w:kern w:val="2"/>
      <w:sz w:val="24"/>
      <w:szCs w:val="24"/>
      <w14:ligatures w14:val="standardContextual"/>
    </w:rPr>
  </w:style>
  <w:style w:type="paragraph" w:customStyle="1" w:styleId="5FB7EC7D550647728A766BBAFC6C03E7">
    <w:name w:val="5FB7EC7D550647728A766BBAFC6C03E7"/>
    <w:rsid w:val="00085D01"/>
    <w:pPr>
      <w:spacing w:line="278" w:lineRule="auto"/>
    </w:pPr>
    <w:rPr>
      <w:kern w:val="2"/>
      <w:sz w:val="24"/>
      <w:szCs w:val="24"/>
      <w14:ligatures w14:val="standardContextual"/>
    </w:rPr>
  </w:style>
  <w:style w:type="paragraph" w:customStyle="1" w:styleId="519847CA130D46B29C23E4AF68D89785">
    <w:name w:val="519847CA130D46B29C23E4AF68D89785"/>
    <w:rsid w:val="00085D01"/>
    <w:pPr>
      <w:spacing w:line="278" w:lineRule="auto"/>
    </w:pPr>
    <w:rPr>
      <w:kern w:val="2"/>
      <w:sz w:val="24"/>
      <w:szCs w:val="24"/>
      <w14:ligatures w14:val="standardContextual"/>
    </w:rPr>
  </w:style>
  <w:style w:type="paragraph" w:customStyle="1" w:styleId="71AB656555B04F4D891E62405CD952C6">
    <w:name w:val="71AB656555B04F4D891E62405CD952C6"/>
    <w:rsid w:val="00085D01"/>
    <w:pPr>
      <w:spacing w:line="278" w:lineRule="auto"/>
    </w:pPr>
    <w:rPr>
      <w:kern w:val="2"/>
      <w:sz w:val="24"/>
      <w:szCs w:val="24"/>
      <w14:ligatures w14:val="standardContextual"/>
    </w:rPr>
  </w:style>
  <w:style w:type="paragraph" w:customStyle="1" w:styleId="CC6D2F3211614C09B71687AE62F56F4F">
    <w:name w:val="CC6D2F3211614C09B71687AE62F56F4F"/>
    <w:rsid w:val="00085D01"/>
    <w:pPr>
      <w:spacing w:line="278" w:lineRule="auto"/>
    </w:pPr>
    <w:rPr>
      <w:kern w:val="2"/>
      <w:sz w:val="24"/>
      <w:szCs w:val="24"/>
      <w14:ligatures w14:val="standardContextual"/>
    </w:rPr>
  </w:style>
  <w:style w:type="paragraph" w:customStyle="1" w:styleId="B6C50611CE5547DBA6B02BA090A6EB77">
    <w:name w:val="B6C50611CE5547DBA6B02BA090A6EB77"/>
    <w:rsid w:val="00085D01"/>
    <w:pPr>
      <w:spacing w:line="278" w:lineRule="auto"/>
    </w:pPr>
    <w:rPr>
      <w:kern w:val="2"/>
      <w:sz w:val="24"/>
      <w:szCs w:val="24"/>
      <w14:ligatures w14:val="standardContextual"/>
    </w:rPr>
  </w:style>
  <w:style w:type="paragraph" w:customStyle="1" w:styleId="F754D288F6ED4A72B29071AE8C31E757">
    <w:name w:val="F754D288F6ED4A72B29071AE8C31E757"/>
    <w:rsid w:val="00085D01"/>
    <w:pPr>
      <w:spacing w:line="278" w:lineRule="auto"/>
    </w:pPr>
    <w:rPr>
      <w:kern w:val="2"/>
      <w:sz w:val="24"/>
      <w:szCs w:val="24"/>
      <w14:ligatures w14:val="standardContextual"/>
    </w:rPr>
  </w:style>
  <w:style w:type="paragraph" w:customStyle="1" w:styleId="1F773BC00D094A0E89E5808547521B23">
    <w:name w:val="1F773BC00D094A0E89E5808547521B23"/>
    <w:rsid w:val="00085D01"/>
    <w:pPr>
      <w:spacing w:line="278" w:lineRule="auto"/>
    </w:pPr>
    <w:rPr>
      <w:kern w:val="2"/>
      <w:sz w:val="24"/>
      <w:szCs w:val="24"/>
      <w14:ligatures w14:val="standardContextual"/>
    </w:rPr>
  </w:style>
  <w:style w:type="paragraph" w:customStyle="1" w:styleId="57564AC01E1C49CC8A670B94A30BF443">
    <w:name w:val="57564AC01E1C49CC8A670B94A30BF443"/>
    <w:rsid w:val="00085D01"/>
    <w:pPr>
      <w:spacing w:line="278" w:lineRule="auto"/>
    </w:pPr>
    <w:rPr>
      <w:kern w:val="2"/>
      <w:sz w:val="24"/>
      <w:szCs w:val="24"/>
      <w14:ligatures w14:val="standardContextual"/>
    </w:rPr>
  </w:style>
  <w:style w:type="paragraph" w:customStyle="1" w:styleId="D4F148241C4C468895A8B8F4EC38CF5B">
    <w:name w:val="D4F148241C4C468895A8B8F4EC38CF5B"/>
    <w:rsid w:val="00085D01"/>
    <w:pPr>
      <w:spacing w:line="278" w:lineRule="auto"/>
    </w:pPr>
    <w:rPr>
      <w:kern w:val="2"/>
      <w:sz w:val="24"/>
      <w:szCs w:val="24"/>
      <w14:ligatures w14:val="standardContextual"/>
    </w:rPr>
  </w:style>
  <w:style w:type="paragraph" w:customStyle="1" w:styleId="3391CF8466CE4F86A5DD8D882CB48E76">
    <w:name w:val="3391CF8466CE4F86A5DD8D882CB48E76"/>
    <w:rsid w:val="00085D01"/>
    <w:pPr>
      <w:spacing w:line="278" w:lineRule="auto"/>
    </w:pPr>
    <w:rPr>
      <w:kern w:val="2"/>
      <w:sz w:val="24"/>
      <w:szCs w:val="24"/>
      <w14:ligatures w14:val="standardContextual"/>
    </w:rPr>
  </w:style>
  <w:style w:type="paragraph" w:customStyle="1" w:styleId="AFA1D1A0F5E745D880050301D0DE8D75">
    <w:name w:val="AFA1D1A0F5E745D880050301D0DE8D75"/>
    <w:rsid w:val="00085D01"/>
    <w:pPr>
      <w:spacing w:line="278" w:lineRule="auto"/>
    </w:pPr>
    <w:rPr>
      <w:kern w:val="2"/>
      <w:sz w:val="24"/>
      <w:szCs w:val="24"/>
      <w14:ligatures w14:val="standardContextual"/>
    </w:rPr>
  </w:style>
  <w:style w:type="paragraph" w:customStyle="1" w:styleId="4736BE2887FB4CBB856E2E295E161A26">
    <w:name w:val="4736BE2887FB4CBB856E2E295E161A26"/>
    <w:rsid w:val="00085D01"/>
    <w:pPr>
      <w:spacing w:line="278" w:lineRule="auto"/>
    </w:pPr>
    <w:rPr>
      <w:kern w:val="2"/>
      <w:sz w:val="24"/>
      <w:szCs w:val="24"/>
      <w14:ligatures w14:val="standardContextual"/>
    </w:rPr>
  </w:style>
  <w:style w:type="paragraph" w:customStyle="1" w:styleId="0AB233D79C924AA89C89F25DAA62A12B">
    <w:name w:val="0AB233D79C924AA89C89F25DAA62A12B"/>
    <w:rsid w:val="00085D01"/>
    <w:pPr>
      <w:spacing w:line="278" w:lineRule="auto"/>
    </w:pPr>
    <w:rPr>
      <w:kern w:val="2"/>
      <w:sz w:val="24"/>
      <w:szCs w:val="24"/>
      <w14:ligatures w14:val="standardContextual"/>
    </w:rPr>
  </w:style>
  <w:style w:type="paragraph" w:customStyle="1" w:styleId="0A5A45B5EEE54509BDFD73B4F23E5502">
    <w:name w:val="0A5A45B5EEE54509BDFD73B4F23E5502"/>
    <w:rsid w:val="00085D01"/>
    <w:pPr>
      <w:spacing w:line="278" w:lineRule="auto"/>
    </w:pPr>
    <w:rPr>
      <w:kern w:val="2"/>
      <w:sz w:val="24"/>
      <w:szCs w:val="24"/>
      <w14:ligatures w14:val="standardContextual"/>
    </w:rPr>
  </w:style>
  <w:style w:type="paragraph" w:customStyle="1" w:styleId="0839CFD37C1445D4884E4A38905233D0">
    <w:name w:val="0839CFD37C1445D4884E4A38905233D0"/>
    <w:rsid w:val="00085D01"/>
    <w:pPr>
      <w:spacing w:line="278" w:lineRule="auto"/>
    </w:pPr>
    <w:rPr>
      <w:kern w:val="2"/>
      <w:sz w:val="24"/>
      <w:szCs w:val="24"/>
      <w14:ligatures w14:val="standardContextual"/>
    </w:rPr>
  </w:style>
  <w:style w:type="paragraph" w:customStyle="1" w:styleId="047245AD4B0A4430B34BF3D4BDA482B2">
    <w:name w:val="047245AD4B0A4430B34BF3D4BDA482B2"/>
    <w:rsid w:val="00085D01"/>
    <w:pPr>
      <w:spacing w:line="278" w:lineRule="auto"/>
    </w:pPr>
    <w:rPr>
      <w:kern w:val="2"/>
      <w:sz w:val="24"/>
      <w:szCs w:val="24"/>
      <w14:ligatures w14:val="standardContextual"/>
    </w:rPr>
  </w:style>
  <w:style w:type="paragraph" w:customStyle="1" w:styleId="D274CB975CDC40ACBBE92022582B283B">
    <w:name w:val="D274CB975CDC40ACBBE92022582B283B"/>
    <w:rsid w:val="00085D01"/>
    <w:pPr>
      <w:spacing w:line="278" w:lineRule="auto"/>
    </w:pPr>
    <w:rPr>
      <w:kern w:val="2"/>
      <w:sz w:val="24"/>
      <w:szCs w:val="24"/>
      <w14:ligatures w14:val="standardContextual"/>
    </w:rPr>
  </w:style>
  <w:style w:type="paragraph" w:customStyle="1" w:styleId="2BE8A8F862B44D648204CE5BF3A37E92">
    <w:name w:val="2BE8A8F862B44D648204CE5BF3A37E92"/>
    <w:rsid w:val="00085D01"/>
    <w:pPr>
      <w:spacing w:line="278" w:lineRule="auto"/>
    </w:pPr>
    <w:rPr>
      <w:kern w:val="2"/>
      <w:sz w:val="24"/>
      <w:szCs w:val="24"/>
      <w14:ligatures w14:val="standardContextual"/>
    </w:rPr>
  </w:style>
  <w:style w:type="paragraph" w:customStyle="1" w:styleId="B633794C02BA42F38C8152FCBD715955">
    <w:name w:val="B633794C02BA42F38C8152FCBD715955"/>
    <w:rsid w:val="00085D01"/>
    <w:pPr>
      <w:spacing w:line="278" w:lineRule="auto"/>
    </w:pPr>
    <w:rPr>
      <w:kern w:val="2"/>
      <w:sz w:val="24"/>
      <w:szCs w:val="24"/>
      <w14:ligatures w14:val="standardContextual"/>
    </w:rPr>
  </w:style>
  <w:style w:type="paragraph" w:customStyle="1" w:styleId="8013C0148D73493E971D09115E6EDF3A">
    <w:name w:val="8013C0148D73493E971D09115E6EDF3A"/>
    <w:rsid w:val="00085D01"/>
    <w:pPr>
      <w:spacing w:line="278" w:lineRule="auto"/>
    </w:pPr>
    <w:rPr>
      <w:kern w:val="2"/>
      <w:sz w:val="24"/>
      <w:szCs w:val="24"/>
      <w14:ligatures w14:val="standardContextual"/>
    </w:rPr>
  </w:style>
  <w:style w:type="paragraph" w:customStyle="1" w:styleId="0578C8D144034EBBA99899B16B64E451">
    <w:name w:val="0578C8D144034EBBA99899B16B64E451"/>
    <w:rsid w:val="00085D01"/>
    <w:pPr>
      <w:spacing w:line="278" w:lineRule="auto"/>
    </w:pPr>
    <w:rPr>
      <w:kern w:val="2"/>
      <w:sz w:val="24"/>
      <w:szCs w:val="24"/>
      <w14:ligatures w14:val="standardContextual"/>
    </w:rPr>
  </w:style>
  <w:style w:type="paragraph" w:customStyle="1" w:styleId="33476115CA6547158EF84C804065D263">
    <w:name w:val="33476115CA6547158EF84C804065D263"/>
    <w:rsid w:val="00085D01"/>
    <w:pPr>
      <w:spacing w:line="278" w:lineRule="auto"/>
    </w:pPr>
    <w:rPr>
      <w:kern w:val="2"/>
      <w:sz w:val="24"/>
      <w:szCs w:val="24"/>
      <w14:ligatures w14:val="standardContextual"/>
    </w:rPr>
  </w:style>
  <w:style w:type="paragraph" w:customStyle="1" w:styleId="19F1124DB2DB49BFB1C0604FF7489FA4">
    <w:name w:val="19F1124DB2DB49BFB1C0604FF7489FA4"/>
    <w:rsid w:val="00085D01"/>
    <w:pPr>
      <w:spacing w:line="278" w:lineRule="auto"/>
    </w:pPr>
    <w:rPr>
      <w:kern w:val="2"/>
      <w:sz w:val="24"/>
      <w:szCs w:val="24"/>
      <w14:ligatures w14:val="standardContextual"/>
    </w:rPr>
  </w:style>
  <w:style w:type="paragraph" w:customStyle="1" w:styleId="5B28E88BA8E04E38BA771DC291484665">
    <w:name w:val="5B28E88BA8E04E38BA771DC291484665"/>
    <w:rsid w:val="00085D01"/>
    <w:pPr>
      <w:spacing w:line="278" w:lineRule="auto"/>
    </w:pPr>
    <w:rPr>
      <w:kern w:val="2"/>
      <w:sz w:val="24"/>
      <w:szCs w:val="24"/>
      <w14:ligatures w14:val="standardContextual"/>
    </w:rPr>
  </w:style>
  <w:style w:type="paragraph" w:customStyle="1" w:styleId="DC4D456750D2444A9C887F477B8D8E8F">
    <w:name w:val="DC4D456750D2444A9C887F477B8D8E8F"/>
    <w:rsid w:val="00085D01"/>
    <w:pPr>
      <w:spacing w:line="278" w:lineRule="auto"/>
    </w:pPr>
    <w:rPr>
      <w:kern w:val="2"/>
      <w:sz w:val="24"/>
      <w:szCs w:val="24"/>
      <w14:ligatures w14:val="standardContextual"/>
    </w:rPr>
  </w:style>
  <w:style w:type="paragraph" w:customStyle="1" w:styleId="D7335C43FC67490093C692D32FBF4FEC">
    <w:name w:val="D7335C43FC67490093C692D32FBF4FEC"/>
    <w:rsid w:val="00085D01"/>
    <w:pPr>
      <w:spacing w:line="278" w:lineRule="auto"/>
    </w:pPr>
    <w:rPr>
      <w:kern w:val="2"/>
      <w:sz w:val="24"/>
      <w:szCs w:val="24"/>
      <w14:ligatures w14:val="standardContextual"/>
    </w:rPr>
  </w:style>
  <w:style w:type="paragraph" w:customStyle="1" w:styleId="7ED4F5D909A24268BEC3C1BCD2B6BDB0">
    <w:name w:val="7ED4F5D909A24268BEC3C1BCD2B6BDB0"/>
    <w:rsid w:val="00085D01"/>
    <w:pPr>
      <w:spacing w:line="278" w:lineRule="auto"/>
    </w:pPr>
    <w:rPr>
      <w:kern w:val="2"/>
      <w:sz w:val="24"/>
      <w:szCs w:val="24"/>
      <w14:ligatures w14:val="standardContextual"/>
    </w:rPr>
  </w:style>
  <w:style w:type="paragraph" w:customStyle="1" w:styleId="B03A964FD1AD415A8241AE288532B304">
    <w:name w:val="B03A964FD1AD415A8241AE288532B304"/>
    <w:rsid w:val="00085D01"/>
    <w:pPr>
      <w:spacing w:line="278" w:lineRule="auto"/>
    </w:pPr>
    <w:rPr>
      <w:kern w:val="2"/>
      <w:sz w:val="24"/>
      <w:szCs w:val="24"/>
      <w14:ligatures w14:val="standardContextual"/>
    </w:rPr>
  </w:style>
  <w:style w:type="paragraph" w:customStyle="1" w:styleId="01E2237A76CF4F43A79C08E9F72FFDE5">
    <w:name w:val="01E2237A76CF4F43A79C08E9F72FFDE5"/>
    <w:rsid w:val="00085D01"/>
    <w:pPr>
      <w:spacing w:line="278" w:lineRule="auto"/>
    </w:pPr>
    <w:rPr>
      <w:kern w:val="2"/>
      <w:sz w:val="24"/>
      <w:szCs w:val="24"/>
      <w14:ligatures w14:val="standardContextual"/>
    </w:rPr>
  </w:style>
  <w:style w:type="paragraph" w:customStyle="1" w:styleId="0580AE0CEC5342BC8D2237634B6E7105">
    <w:name w:val="0580AE0CEC5342BC8D2237634B6E7105"/>
    <w:rsid w:val="00085D01"/>
    <w:pPr>
      <w:spacing w:line="278" w:lineRule="auto"/>
    </w:pPr>
    <w:rPr>
      <w:kern w:val="2"/>
      <w:sz w:val="24"/>
      <w:szCs w:val="24"/>
      <w14:ligatures w14:val="standardContextual"/>
    </w:rPr>
  </w:style>
  <w:style w:type="paragraph" w:customStyle="1" w:styleId="C80E84D1314B42BA9424067FA49B64F4">
    <w:name w:val="C80E84D1314B42BA9424067FA49B64F4"/>
    <w:rsid w:val="00085D01"/>
    <w:pPr>
      <w:spacing w:line="278" w:lineRule="auto"/>
    </w:pPr>
    <w:rPr>
      <w:kern w:val="2"/>
      <w:sz w:val="24"/>
      <w:szCs w:val="24"/>
      <w14:ligatures w14:val="standardContextual"/>
    </w:rPr>
  </w:style>
  <w:style w:type="paragraph" w:customStyle="1" w:styleId="9B9C4EB1E0184A03AEA6CCBD2F0733C1">
    <w:name w:val="9B9C4EB1E0184A03AEA6CCBD2F0733C1"/>
    <w:rsid w:val="00085D01"/>
    <w:pPr>
      <w:spacing w:line="278" w:lineRule="auto"/>
    </w:pPr>
    <w:rPr>
      <w:kern w:val="2"/>
      <w:sz w:val="24"/>
      <w:szCs w:val="24"/>
      <w14:ligatures w14:val="standardContextual"/>
    </w:rPr>
  </w:style>
  <w:style w:type="paragraph" w:customStyle="1" w:styleId="19EBFCF252244FA492245AB0EC9A5852">
    <w:name w:val="19EBFCF252244FA492245AB0EC9A5852"/>
    <w:rsid w:val="00085D01"/>
    <w:pPr>
      <w:spacing w:line="278" w:lineRule="auto"/>
    </w:pPr>
    <w:rPr>
      <w:kern w:val="2"/>
      <w:sz w:val="24"/>
      <w:szCs w:val="24"/>
      <w14:ligatures w14:val="standardContextual"/>
    </w:rPr>
  </w:style>
  <w:style w:type="paragraph" w:customStyle="1" w:styleId="698DC54049DD4F4AB46FAB50650A7DA1">
    <w:name w:val="698DC54049DD4F4AB46FAB50650A7DA1"/>
    <w:rsid w:val="00085D01"/>
    <w:pPr>
      <w:spacing w:line="278" w:lineRule="auto"/>
    </w:pPr>
    <w:rPr>
      <w:kern w:val="2"/>
      <w:sz w:val="24"/>
      <w:szCs w:val="24"/>
      <w14:ligatures w14:val="standardContextual"/>
    </w:rPr>
  </w:style>
  <w:style w:type="paragraph" w:customStyle="1" w:styleId="FBB411CA275046938BAC25DD511B54F8">
    <w:name w:val="FBB411CA275046938BAC25DD511B54F8"/>
    <w:rsid w:val="00085D01"/>
    <w:pPr>
      <w:spacing w:line="278" w:lineRule="auto"/>
    </w:pPr>
    <w:rPr>
      <w:kern w:val="2"/>
      <w:sz w:val="24"/>
      <w:szCs w:val="24"/>
      <w14:ligatures w14:val="standardContextual"/>
    </w:rPr>
  </w:style>
  <w:style w:type="paragraph" w:customStyle="1" w:styleId="826C86B2A64144D296296BCBD85D8A62">
    <w:name w:val="826C86B2A64144D296296BCBD85D8A62"/>
    <w:rsid w:val="00085D01"/>
    <w:pPr>
      <w:spacing w:line="278" w:lineRule="auto"/>
    </w:pPr>
    <w:rPr>
      <w:kern w:val="2"/>
      <w:sz w:val="24"/>
      <w:szCs w:val="24"/>
      <w14:ligatures w14:val="standardContextual"/>
    </w:rPr>
  </w:style>
  <w:style w:type="paragraph" w:customStyle="1" w:styleId="A6B16E237110423EB5E6939FE20F6D39">
    <w:name w:val="A6B16E237110423EB5E6939FE20F6D39"/>
    <w:rsid w:val="00085D01"/>
    <w:pPr>
      <w:spacing w:line="278" w:lineRule="auto"/>
    </w:pPr>
    <w:rPr>
      <w:kern w:val="2"/>
      <w:sz w:val="24"/>
      <w:szCs w:val="24"/>
      <w14:ligatures w14:val="standardContextual"/>
    </w:rPr>
  </w:style>
  <w:style w:type="paragraph" w:customStyle="1" w:styleId="C7158CF328F7455AB41BCAECD47676B8">
    <w:name w:val="C7158CF328F7455AB41BCAECD47676B8"/>
    <w:rsid w:val="00085D01"/>
    <w:pPr>
      <w:spacing w:line="278" w:lineRule="auto"/>
    </w:pPr>
    <w:rPr>
      <w:kern w:val="2"/>
      <w:sz w:val="24"/>
      <w:szCs w:val="24"/>
      <w14:ligatures w14:val="standardContextual"/>
    </w:rPr>
  </w:style>
  <w:style w:type="paragraph" w:customStyle="1" w:styleId="FC8CA59972C048AFBB516C0FD2A52CB7">
    <w:name w:val="FC8CA59972C048AFBB516C0FD2A52CB7"/>
    <w:rsid w:val="00085D01"/>
    <w:pPr>
      <w:spacing w:line="278" w:lineRule="auto"/>
    </w:pPr>
    <w:rPr>
      <w:kern w:val="2"/>
      <w:sz w:val="24"/>
      <w:szCs w:val="24"/>
      <w14:ligatures w14:val="standardContextual"/>
    </w:rPr>
  </w:style>
  <w:style w:type="paragraph" w:customStyle="1" w:styleId="1C1D056C8B3F4AAE9055992D1D41F814">
    <w:name w:val="1C1D056C8B3F4AAE9055992D1D41F814"/>
    <w:rsid w:val="00085D01"/>
    <w:pPr>
      <w:spacing w:line="278" w:lineRule="auto"/>
    </w:pPr>
    <w:rPr>
      <w:kern w:val="2"/>
      <w:sz w:val="24"/>
      <w:szCs w:val="24"/>
      <w14:ligatures w14:val="standardContextual"/>
    </w:rPr>
  </w:style>
  <w:style w:type="paragraph" w:customStyle="1" w:styleId="5BA56433CB284EE3B5C97B82692AF2AA">
    <w:name w:val="5BA56433CB284EE3B5C97B82692AF2AA"/>
    <w:rsid w:val="00085D01"/>
    <w:pPr>
      <w:spacing w:line="278" w:lineRule="auto"/>
    </w:pPr>
    <w:rPr>
      <w:kern w:val="2"/>
      <w:sz w:val="24"/>
      <w:szCs w:val="24"/>
      <w14:ligatures w14:val="standardContextual"/>
    </w:rPr>
  </w:style>
  <w:style w:type="paragraph" w:customStyle="1" w:styleId="97682ED81C0D49ECB0F7E6EC3F4D16CF">
    <w:name w:val="97682ED81C0D49ECB0F7E6EC3F4D16CF"/>
    <w:rsid w:val="00085D01"/>
    <w:pPr>
      <w:spacing w:line="278" w:lineRule="auto"/>
    </w:pPr>
    <w:rPr>
      <w:kern w:val="2"/>
      <w:sz w:val="24"/>
      <w:szCs w:val="24"/>
      <w14:ligatures w14:val="standardContextual"/>
    </w:rPr>
  </w:style>
  <w:style w:type="paragraph" w:customStyle="1" w:styleId="D6462D8D65544A2EAC1CBD01198E2C5B">
    <w:name w:val="D6462D8D65544A2EAC1CBD01198E2C5B"/>
    <w:rsid w:val="00085D01"/>
    <w:pPr>
      <w:spacing w:line="278" w:lineRule="auto"/>
    </w:pPr>
    <w:rPr>
      <w:kern w:val="2"/>
      <w:sz w:val="24"/>
      <w:szCs w:val="24"/>
      <w14:ligatures w14:val="standardContextual"/>
    </w:rPr>
  </w:style>
  <w:style w:type="paragraph" w:customStyle="1" w:styleId="7487DA4ECB77400AA6A71E16928A15E5">
    <w:name w:val="7487DA4ECB77400AA6A71E16928A15E5"/>
    <w:rsid w:val="00085D01"/>
    <w:pPr>
      <w:spacing w:line="278" w:lineRule="auto"/>
    </w:pPr>
    <w:rPr>
      <w:kern w:val="2"/>
      <w:sz w:val="24"/>
      <w:szCs w:val="24"/>
      <w14:ligatures w14:val="standardContextual"/>
    </w:rPr>
  </w:style>
  <w:style w:type="paragraph" w:customStyle="1" w:styleId="0CDF0BBC545941718E142CAABF380CDB">
    <w:name w:val="0CDF0BBC545941718E142CAABF380CDB"/>
    <w:rsid w:val="00085D01"/>
    <w:pPr>
      <w:spacing w:line="278" w:lineRule="auto"/>
    </w:pPr>
    <w:rPr>
      <w:kern w:val="2"/>
      <w:sz w:val="24"/>
      <w:szCs w:val="24"/>
      <w14:ligatures w14:val="standardContextual"/>
    </w:rPr>
  </w:style>
  <w:style w:type="paragraph" w:customStyle="1" w:styleId="71219DE74ECB41F28A03B532ED3EC7B3">
    <w:name w:val="71219DE74ECB41F28A03B532ED3EC7B3"/>
    <w:rsid w:val="00085D01"/>
    <w:pPr>
      <w:spacing w:line="278" w:lineRule="auto"/>
    </w:pPr>
    <w:rPr>
      <w:kern w:val="2"/>
      <w:sz w:val="24"/>
      <w:szCs w:val="24"/>
      <w14:ligatures w14:val="standardContextual"/>
    </w:rPr>
  </w:style>
  <w:style w:type="paragraph" w:customStyle="1" w:styleId="87642A6745A44D6DA1A24617DB52F5EA">
    <w:name w:val="87642A6745A44D6DA1A24617DB52F5EA"/>
    <w:rsid w:val="00085D01"/>
    <w:pPr>
      <w:spacing w:line="278" w:lineRule="auto"/>
    </w:pPr>
    <w:rPr>
      <w:kern w:val="2"/>
      <w:sz w:val="24"/>
      <w:szCs w:val="24"/>
      <w14:ligatures w14:val="standardContextual"/>
    </w:rPr>
  </w:style>
  <w:style w:type="paragraph" w:customStyle="1" w:styleId="E10708BB20FE402598B725DB5FDCABBB">
    <w:name w:val="E10708BB20FE402598B725DB5FDCABBB"/>
    <w:rsid w:val="00085D01"/>
    <w:pPr>
      <w:spacing w:line="278" w:lineRule="auto"/>
    </w:pPr>
    <w:rPr>
      <w:kern w:val="2"/>
      <w:sz w:val="24"/>
      <w:szCs w:val="24"/>
      <w14:ligatures w14:val="standardContextual"/>
    </w:rPr>
  </w:style>
  <w:style w:type="paragraph" w:customStyle="1" w:styleId="31D8AB55D7FA42498BC6E5441519A1F3">
    <w:name w:val="31D8AB55D7FA42498BC6E5441519A1F3"/>
    <w:rsid w:val="00085D01"/>
    <w:pPr>
      <w:spacing w:line="278" w:lineRule="auto"/>
    </w:pPr>
    <w:rPr>
      <w:kern w:val="2"/>
      <w:sz w:val="24"/>
      <w:szCs w:val="24"/>
      <w14:ligatures w14:val="standardContextual"/>
    </w:rPr>
  </w:style>
  <w:style w:type="paragraph" w:customStyle="1" w:styleId="4067889D047D476884D6EC817FF666B5">
    <w:name w:val="4067889D047D476884D6EC817FF666B5"/>
    <w:rsid w:val="00D530FD"/>
    <w:pPr>
      <w:spacing w:line="278" w:lineRule="auto"/>
    </w:pPr>
    <w:rPr>
      <w:kern w:val="2"/>
      <w:sz w:val="24"/>
      <w:szCs w:val="24"/>
      <w14:ligatures w14:val="standardContextual"/>
    </w:rPr>
  </w:style>
  <w:style w:type="paragraph" w:customStyle="1" w:styleId="E42A7C697D5540AD9D4576A86955FDEE">
    <w:name w:val="E42A7C697D5540AD9D4576A86955FDEE"/>
    <w:rsid w:val="00D530FD"/>
    <w:pPr>
      <w:spacing w:line="278" w:lineRule="auto"/>
    </w:pPr>
    <w:rPr>
      <w:kern w:val="2"/>
      <w:sz w:val="24"/>
      <w:szCs w:val="24"/>
      <w14:ligatures w14:val="standardContextual"/>
    </w:rPr>
  </w:style>
  <w:style w:type="paragraph" w:customStyle="1" w:styleId="B8C026459F1E4AF18120478FDFBEE3B2">
    <w:name w:val="B8C026459F1E4AF18120478FDFBEE3B2"/>
    <w:rsid w:val="000042E4"/>
    <w:pPr>
      <w:spacing w:line="278" w:lineRule="auto"/>
    </w:pPr>
    <w:rPr>
      <w:kern w:val="2"/>
      <w:sz w:val="24"/>
      <w:szCs w:val="24"/>
      <w14:ligatures w14:val="standardContextual"/>
    </w:rPr>
  </w:style>
  <w:style w:type="paragraph" w:customStyle="1" w:styleId="137C51CC67DF4C058623FAD00D49D321">
    <w:name w:val="137C51CC67DF4C058623FAD00D49D321"/>
    <w:rsid w:val="000042E4"/>
    <w:pPr>
      <w:spacing w:line="278" w:lineRule="auto"/>
    </w:pPr>
    <w:rPr>
      <w:kern w:val="2"/>
      <w:sz w:val="24"/>
      <w:szCs w:val="24"/>
      <w14:ligatures w14:val="standardContextual"/>
    </w:rPr>
  </w:style>
  <w:style w:type="paragraph" w:customStyle="1" w:styleId="27F7FFAF32014147946C5B4442ED8F22">
    <w:name w:val="27F7FFAF32014147946C5B4442ED8F22"/>
    <w:rsid w:val="000042E4"/>
    <w:pPr>
      <w:spacing w:line="278" w:lineRule="auto"/>
    </w:pPr>
    <w:rPr>
      <w:kern w:val="2"/>
      <w:sz w:val="24"/>
      <w:szCs w:val="24"/>
      <w14:ligatures w14:val="standardContextual"/>
    </w:rPr>
  </w:style>
  <w:style w:type="paragraph" w:customStyle="1" w:styleId="7A1D849979F1406FAF2EAEDB3279A859">
    <w:name w:val="7A1D849979F1406FAF2EAEDB3279A859"/>
    <w:rsid w:val="000042E4"/>
    <w:pPr>
      <w:spacing w:line="278" w:lineRule="auto"/>
    </w:pPr>
    <w:rPr>
      <w:kern w:val="2"/>
      <w:sz w:val="24"/>
      <w:szCs w:val="24"/>
      <w14:ligatures w14:val="standardContextual"/>
    </w:rPr>
  </w:style>
  <w:style w:type="paragraph" w:customStyle="1" w:styleId="B7DDD2CAA4844169B70B8D3AFEABC7C9">
    <w:name w:val="B7DDD2CAA4844169B70B8D3AFEABC7C9"/>
    <w:rsid w:val="000042E4"/>
    <w:pPr>
      <w:spacing w:line="278" w:lineRule="auto"/>
    </w:pPr>
    <w:rPr>
      <w:kern w:val="2"/>
      <w:sz w:val="24"/>
      <w:szCs w:val="24"/>
      <w14:ligatures w14:val="standardContextual"/>
    </w:rPr>
  </w:style>
  <w:style w:type="paragraph" w:customStyle="1" w:styleId="B12D2673BFF345B38DB82E168C0C552E">
    <w:name w:val="B12D2673BFF345B38DB82E168C0C552E"/>
    <w:rsid w:val="000042E4"/>
    <w:pPr>
      <w:spacing w:line="278" w:lineRule="auto"/>
    </w:pPr>
    <w:rPr>
      <w:kern w:val="2"/>
      <w:sz w:val="24"/>
      <w:szCs w:val="24"/>
      <w14:ligatures w14:val="standardContextual"/>
    </w:rPr>
  </w:style>
  <w:style w:type="paragraph" w:customStyle="1" w:styleId="CE9C6D2CCE444F68A064E42B69498CA9">
    <w:name w:val="CE9C6D2CCE444F68A064E42B69498CA9"/>
    <w:rsid w:val="000042E4"/>
    <w:pPr>
      <w:spacing w:line="278" w:lineRule="auto"/>
    </w:pPr>
    <w:rPr>
      <w:kern w:val="2"/>
      <w:sz w:val="24"/>
      <w:szCs w:val="24"/>
      <w14:ligatures w14:val="standardContextual"/>
    </w:rPr>
  </w:style>
  <w:style w:type="paragraph" w:customStyle="1" w:styleId="DF6BA5982C4A4C39A8B60283FB656C0D">
    <w:name w:val="DF6BA5982C4A4C39A8B60283FB656C0D"/>
    <w:rsid w:val="000042E4"/>
    <w:pPr>
      <w:spacing w:line="278" w:lineRule="auto"/>
    </w:pPr>
    <w:rPr>
      <w:kern w:val="2"/>
      <w:sz w:val="24"/>
      <w:szCs w:val="24"/>
      <w14:ligatures w14:val="standardContextual"/>
    </w:rPr>
  </w:style>
  <w:style w:type="paragraph" w:customStyle="1" w:styleId="8AB5D7F4ED444C59B631104C4443A3BE">
    <w:name w:val="8AB5D7F4ED444C59B631104C4443A3BE"/>
    <w:rsid w:val="000042E4"/>
    <w:pPr>
      <w:spacing w:line="278" w:lineRule="auto"/>
    </w:pPr>
    <w:rPr>
      <w:kern w:val="2"/>
      <w:sz w:val="24"/>
      <w:szCs w:val="24"/>
      <w14:ligatures w14:val="standardContextual"/>
    </w:rPr>
  </w:style>
  <w:style w:type="paragraph" w:customStyle="1" w:styleId="730BE91BB66347DE8132E35883C69A70">
    <w:name w:val="730BE91BB66347DE8132E35883C69A70"/>
    <w:rsid w:val="000042E4"/>
    <w:pPr>
      <w:spacing w:line="278" w:lineRule="auto"/>
    </w:pPr>
    <w:rPr>
      <w:kern w:val="2"/>
      <w:sz w:val="24"/>
      <w:szCs w:val="24"/>
      <w14:ligatures w14:val="standardContextual"/>
    </w:rPr>
  </w:style>
  <w:style w:type="paragraph" w:customStyle="1" w:styleId="A089202673DF406FBC8873319AC316C7">
    <w:name w:val="A089202673DF406FBC8873319AC316C7"/>
    <w:rsid w:val="000042E4"/>
    <w:pPr>
      <w:spacing w:line="278" w:lineRule="auto"/>
    </w:pPr>
    <w:rPr>
      <w:kern w:val="2"/>
      <w:sz w:val="24"/>
      <w:szCs w:val="24"/>
      <w14:ligatures w14:val="standardContextual"/>
    </w:rPr>
  </w:style>
  <w:style w:type="paragraph" w:customStyle="1" w:styleId="9DBDE297BCD14819A0D4DA05CD324612">
    <w:name w:val="9DBDE297BCD14819A0D4DA05CD324612"/>
    <w:rsid w:val="000042E4"/>
    <w:pPr>
      <w:spacing w:line="278" w:lineRule="auto"/>
    </w:pPr>
    <w:rPr>
      <w:kern w:val="2"/>
      <w:sz w:val="24"/>
      <w:szCs w:val="24"/>
      <w14:ligatures w14:val="standardContextual"/>
    </w:rPr>
  </w:style>
  <w:style w:type="paragraph" w:customStyle="1" w:styleId="AA8DC44603A640A1B9E905920B0067DE">
    <w:name w:val="AA8DC44603A640A1B9E905920B0067DE"/>
    <w:rsid w:val="000042E4"/>
    <w:pPr>
      <w:spacing w:line="278" w:lineRule="auto"/>
    </w:pPr>
    <w:rPr>
      <w:kern w:val="2"/>
      <w:sz w:val="24"/>
      <w:szCs w:val="24"/>
      <w14:ligatures w14:val="standardContextual"/>
    </w:rPr>
  </w:style>
  <w:style w:type="paragraph" w:customStyle="1" w:styleId="78DCD340D5BD49A5952E680E11973380">
    <w:name w:val="78DCD340D5BD49A5952E680E11973380"/>
    <w:rsid w:val="000042E4"/>
    <w:pPr>
      <w:spacing w:line="278" w:lineRule="auto"/>
    </w:pPr>
    <w:rPr>
      <w:kern w:val="2"/>
      <w:sz w:val="24"/>
      <w:szCs w:val="24"/>
      <w14:ligatures w14:val="standardContextual"/>
    </w:rPr>
  </w:style>
  <w:style w:type="paragraph" w:customStyle="1" w:styleId="8BF8A60CCEFE4B72A05F03B940BFD747">
    <w:name w:val="8BF8A60CCEFE4B72A05F03B940BFD747"/>
    <w:rsid w:val="000042E4"/>
    <w:pPr>
      <w:spacing w:line="278" w:lineRule="auto"/>
    </w:pPr>
    <w:rPr>
      <w:kern w:val="2"/>
      <w:sz w:val="24"/>
      <w:szCs w:val="24"/>
      <w14:ligatures w14:val="standardContextual"/>
    </w:rPr>
  </w:style>
  <w:style w:type="paragraph" w:customStyle="1" w:styleId="574D60800A4745109A9A7A1795B8D29B">
    <w:name w:val="574D60800A4745109A9A7A1795B8D29B"/>
    <w:rsid w:val="000042E4"/>
    <w:pPr>
      <w:spacing w:line="278" w:lineRule="auto"/>
    </w:pPr>
    <w:rPr>
      <w:kern w:val="2"/>
      <w:sz w:val="24"/>
      <w:szCs w:val="24"/>
      <w14:ligatures w14:val="standardContextual"/>
    </w:rPr>
  </w:style>
  <w:style w:type="paragraph" w:customStyle="1" w:styleId="3E77E3941A094A97AC916BAD9A257FBB">
    <w:name w:val="3E77E3941A094A97AC916BAD9A257FBB"/>
    <w:rsid w:val="000042E4"/>
    <w:pPr>
      <w:spacing w:line="278" w:lineRule="auto"/>
    </w:pPr>
    <w:rPr>
      <w:kern w:val="2"/>
      <w:sz w:val="24"/>
      <w:szCs w:val="24"/>
      <w14:ligatures w14:val="standardContextual"/>
    </w:rPr>
  </w:style>
  <w:style w:type="paragraph" w:customStyle="1" w:styleId="EF3416184B634B1390D8334E05518DFC">
    <w:name w:val="EF3416184B634B1390D8334E05518DFC"/>
    <w:rsid w:val="000042E4"/>
    <w:pPr>
      <w:spacing w:line="278" w:lineRule="auto"/>
    </w:pPr>
    <w:rPr>
      <w:kern w:val="2"/>
      <w:sz w:val="24"/>
      <w:szCs w:val="24"/>
      <w14:ligatures w14:val="standardContextual"/>
    </w:rPr>
  </w:style>
  <w:style w:type="paragraph" w:customStyle="1" w:styleId="A6734229741E4BB9BFE388B70F37B951">
    <w:name w:val="A6734229741E4BB9BFE388B70F37B951"/>
    <w:rsid w:val="000042E4"/>
    <w:pPr>
      <w:spacing w:line="278" w:lineRule="auto"/>
    </w:pPr>
    <w:rPr>
      <w:kern w:val="2"/>
      <w:sz w:val="24"/>
      <w:szCs w:val="24"/>
      <w14:ligatures w14:val="standardContextual"/>
    </w:rPr>
  </w:style>
  <w:style w:type="paragraph" w:customStyle="1" w:styleId="D7D0D124CC3B4A39A0EC7602B152C787">
    <w:name w:val="D7D0D124CC3B4A39A0EC7602B152C787"/>
    <w:rsid w:val="000042E4"/>
    <w:pPr>
      <w:spacing w:line="278" w:lineRule="auto"/>
    </w:pPr>
    <w:rPr>
      <w:kern w:val="2"/>
      <w:sz w:val="24"/>
      <w:szCs w:val="24"/>
      <w14:ligatures w14:val="standardContextual"/>
    </w:rPr>
  </w:style>
  <w:style w:type="paragraph" w:customStyle="1" w:styleId="BAFDBDF6268F45218E4576247A1232D7">
    <w:name w:val="BAFDBDF6268F45218E4576247A1232D7"/>
    <w:rsid w:val="000042E4"/>
    <w:pPr>
      <w:spacing w:line="278" w:lineRule="auto"/>
    </w:pPr>
    <w:rPr>
      <w:kern w:val="2"/>
      <w:sz w:val="24"/>
      <w:szCs w:val="24"/>
      <w14:ligatures w14:val="standardContextual"/>
    </w:rPr>
  </w:style>
  <w:style w:type="paragraph" w:customStyle="1" w:styleId="12DB8855307140C6991556C29492547C">
    <w:name w:val="12DB8855307140C6991556C29492547C"/>
    <w:rsid w:val="000042E4"/>
    <w:pPr>
      <w:spacing w:line="278" w:lineRule="auto"/>
    </w:pPr>
    <w:rPr>
      <w:kern w:val="2"/>
      <w:sz w:val="24"/>
      <w:szCs w:val="24"/>
      <w14:ligatures w14:val="standardContextual"/>
    </w:rPr>
  </w:style>
  <w:style w:type="paragraph" w:customStyle="1" w:styleId="E88CE898290E451387D7913A3B2D575B">
    <w:name w:val="E88CE898290E451387D7913A3B2D575B"/>
    <w:rsid w:val="000042E4"/>
    <w:pPr>
      <w:spacing w:line="278" w:lineRule="auto"/>
    </w:pPr>
    <w:rPr>
      <w:kern w:val="2"/>
      <w:sz w:val="24"/>
      <w:szCs w:val="24"/>
      <w14:ligatures w14:val="standardContextual"/>
    </w:rPr>
  </w:style>
  <w:style w:type="paragraph" w:customStyle="1" w:styleId="6F1C062713404034835815CF9C2F5AA6">
    <w:name w:val="6F1C062713404034835815CF9C2F5AA6"/>
    <w:rsid w:val="000042E4"/>
    <w:pPr>
      <w:spacing w:line="278" w:lineRule="auto"/>
    </w:pPr>
    <w:rPr>
      <w:kern w:val="2"/>
      <w:sz w:val="24"/>
      <w:szCs w:val="24"/>
      <w14:ligatures w14:val="standardContextual"/>
    </w:rPr>
  </w:style>
  <w:style w:type="paragraph" w:customStyle="1" w:styleId="A53D5BE7C6D7433CBC7CCC843C4D4D21">
    <w:name w:val="A53D5BE7C6D7433CBC7CCC843C4D4D21"/>
    <w:rsid w:val="000042E4"/>
    <w:pPr>
      <w:spacing w:line="278" w:lineRule="auto"/>
    </w:pPr>
    <w:rPr>
      <w:kern w:val="2"/>
      <w:sz w:val="24"/>
      <w:szCs w:val="24"/>
      <w14:ligatures w14:val="standardContextual"/>
    </w:rPr>
  </w:style>
  <w:style w:type="paragraph" w:customStyle="1" w:styleId="7DF7462F3CD34F0BA81489B0AB61502E">
    <w:name w:val="7DF7462F3CD34F0BA81489B0AB61502E"/>
    <w:rsid w:val="000042E4"/>
    <w:pPr>
      <w:spacing w:line="278" w:lineRule="auto"/>
    </w:pPr>
    <w:rPr>
      <w:kern w:val="2"/>
      <w:sz w:val="24"/>
      <w:szCs w:val="24"/>
      <w14:ligatures w14:val="standardContextual"/>
    </w:rPr>
  </w:style>
  <w:style w:type="paragraph" w:customStyle="1" w:styleId="8F17472F14554ACBAFD3E0051A44BBA8">
    <w:name w:val="8F17472F14554ACBAFD3E0051A44BBA8"/>
    <w:rsid w:val="000042E4"/>
    <w:pPr>
      <w:spacing w:line="278" w:lineRule="auto"/>
    </w:pPr>
    <w:rPr>
      <w:kern w:val="2"/>
      <w:sz w:val="24"/>
      <w:szCs w:val="24"/>
      <w14:ligatures w14:val="standardContextual"/>
    </w:rPr>
  </w:style>
  <w:style w:type="paragraph" w:customStyle="1" w:styleId="8F63F0532A094851A6D62893347144C1">
    <w:name w:val="8F63F0532A094851A6D62893347144C1"/>
    <w:rsid w:val="000042E4"/>
    <w:pPr>
      <w:spacing w:line="278" w:lineRule="auto"/>
    </w:pPr>
    <w:rPr>
      <w:kern w:val="2"/>
      <w:sz w:val="24"/>
      <w:szCs w:val="24"/>
      <w14:ligatures w14:val="standardContextual"/>
    </w:rPr>
  </w:style>
  <w:style w:type="paragraph" w:customStyle="1" w:styleId="2776283414D8484AAF8659BA7F4CF2B5">
    <w:name w:val="2776283414D8484AAF8659BA7F4CF2B5"/>
    <w:rsid w:val="000042E4"/>
    <w:pPr>
      <w:spacing w:line="278" w:lineRule="auto"/>
    </w:pPr>
    <w:rPr>
      <w:kern w:val="2"/>
      <w:sz w:val="24"/>
      <w:szCs w:val="24"/>
      <w14:ligatures w14:val="standardContextual"/>
    </w:rPr>
  </w:style>
  <w:style w:type="paragraph" w:customStyle="1" w:styleId="94A02C7B37AE4A28810F6B901EFBAB24">
    <w:name w:val="94A02C7B37AE4A28810F6B901EFBAB24"/>
    <w:rsid w:val="000042E4"/>
    <w:pPr>
      <w:spacing w:line="278" w:lineRule="auto"/>
    </w:pPr>
    <w:rPr>
      <w:kern w:val="2"/>
      <w:sz w:val="24"/>
      <w:szCs w:val="24"/>
      <w14:ligatures w14:val="standardContextual"/>
    </w:rPr>
  </w:style>
  <w:style w:type="paragraph" w:customStyle="1" w:styleId="64B1736F96414F7CB285DD89B109EF54">
    <w:name w:val="64B1736F96414F7CB285DD89B109EF54"/>
    <w:rsid w:val="000042E4"/>
    <w:pPr>
      <w:spacing w:line="278" w:lineRule="auto"/>
    </w:pPr>
    <w:rPr>
      <w:kern w:val="2"/>
      <w:sz w:val="24"/>
      <w:szCs w:val="24"/>
      <w14:ligatures w14:val="standardContextual"/>
    </w:rPr>
  </w:style>
  <w:style w:type="paragraph" w:customStyle="1" w:styleId="C8D85CA613F049ACBE5FC630E2FEE558">
    <w:name w:val="C8D85CA613F049ACBE5FC630E2FEE558"/>
    <w:rsid w:val="000042E4"/>
    <w:pPr>
      <w:spacing w:line="278" w:lineRule="auto"/>
    </w:pPr>
    <w:rPr>
      <w:kern w:val="2"/>
      <w:sz w:val="24"/>
      <w:szCs w:val="24"/>
      <w14:ligatures w14:val="standardContextual"/>
    </w:rPr>
  </w:style>
  <w:style w:type="paragraph" w:customStyle="1" w:styleId="0A6352B8286146D7A02BC59E9FF39B30">
    <w:name w:val="0A6352B8286146D7A02BC59E9FF39B30"/>
    <w:rsid w:val="000042E4"/>
    <w:pPr>
      <w:spacing w:line="278" w:lineRule="auto"/>
    </w:pPr>
    <w:rPr>
      <w:kern w:val="2"/>
      <w:sz w:val="24"/>
      <w:szCs w:val="24"/>
      <w14:ligatures w14:val="standardContextual"/>
    </w:rPr>
  </w:style>
  <w:style w:type="paragraph" w:customStyle="1" w:styleId="A44D3E65942640B0B22B1BB15CC91DAE">
    <w:name w:val="A44D3E65942640B0B22B1BB15CC91DAE"/>
    <w:rsid w:val="000042E4"/>
    <w:pPr>
      <w:spacing w:line="278" w:lineRule="auto"/>
    </w:pPr>
    <w:rPr>
      <w:kern w:val="2"/>
      <w:sz w:val="24"/>
      <w:szCs w:val="24"/>
      <w14:ligatures w14:val="standardContextual"/>
    </w:rPr>
  </w:style>
  <w:style w:type="paragraph" w:customStyle="1" w:styleId="6AB82D1D08F645C99E8269D7B0133D12">
    <w:name w:val="6AB82D1D08F645C99E8269D7B0133D12"/>
    <w:rsid w:val="000042E4"/>
    <w:pPr>
      <w:spacing w:line="278" w:lineRule="auto"/>
    </w:pPr>
    <w:rPr>
      <w:kern w:val="2"/>
      <w:sz w:val="24"/>
      <w:szCs w:val="24"/>
      <w14:ligatures w14:val="standardContextual"/>
    </w:rPr>
  </w:style>
  <w:style w:type="paragraph" w:customStyle="1" w:styleId="925B64187F764FB8A19BD17B157C48E3">
    <w:name w:val="925B64187F764FB8A19BD17B157C48E3"/>
    <w:rsid w:val="000042E4"/>
    <w:pPr>
      <w:spacing w:line="278" w:lineRule="auto"/>
    </w:pPr>
    <w:rPr>
      <w:kern w:val="2"/>
      <w:sz w:val="24"/>
      <w:szCs w:val="24"/>
      <w14:ligatures w14:val="standardContextual"/>
    </w:rPr>
  </w:style>
  <w:style w:type="paragraph" w:customStyle="1" w:styleId="016ECF051FF04673A0F955744985AD6F">
    <w:name w:val="016ECF051FF04673A0F955744985AD6F"/>
    <w:rsid w:val="000042E4"/>
    <w:pPr>
      <w:spacing w:line="278" w:lineRule="auto"/>
    </w:pPr>
    <w:rPr>
      <w:kern w:val="2"/>
      <w:sz w:val="24"/>
      <w:szCs w:val="24"/>
      <w14:ligatures w14:val="standardContextual"/>
    </w:rPr>
  </w:style>
  <w:style w:type="paragraph" w:customStyle="1" w:styleId="C262C701E9934F0F98404160D669700B">
    <w:name w:val="C262C701E9934F0F98404160D669700B"/>
    <w:rsid w:val="000042E4"/>
    <w:pPr>
      <w:spacing w:line="278" w:lineRule="auto"/>
    </w:pPr>
    <w:rPr>
      <w:kern w:val="2"/>
      <w:sz w:val="24"/>
      <w:szCs w:val="24"/>
      <w14:ligatures w14:val="standardContextual"/>
    </w:rPr>
  </w:style>
  <w:style w:type="paragraph" w:customStyle="1" w:styleId="85E6BD9E3B494A79B5B35D8D92101756">
    <w:name w:val="85E6BD9E3B494A79B5B35D8D92101756"/>
    <w:rsid w:val="000042E4"/>
    <w:pPr>
      <w:spacing w:line="278" w:lineRule="auto"/>
    </w:pPr>
    <w:rPr>
      <w:kern w:val="2"/>
      <w:sz w:val="24"/>
      <w:szCs w:val="24"/>
      <w14:ligatures w14:val="standardContextual"/>
    </w:rPr>
  </w:style>
  <w:style w:type="paragraph" w:customStyle="1" w:styleId="DCDC953ED39542EAA801F0C7A31A42E4">
    <w:name w:val="DCDC953ED39542EAA801F0C7A31A42E4"/>
    <w:rsid w:val="000042E4"/>
    <w:pPr>
      <w:spacing w:line="278" w:lineRule="auto"/>
    </w:pPr>
    <w:rPr>
      <w:kern w:val="2"/>
      <w:sz w:val="24"/>
      <w:szCs w:val="24"/>
      <w14:ligatures w14:val="standardContextual"/>
    </w:rPr>
  </w:style>
  <w:style w:type="paragraph" w:customStyle="1" w:styleId="3BFD22F11FA44D3583AB91E0EB20CDB5">
    <w:name w:val="3BFD22F11FA44D3583AB91E0EB20CDB5"/>
    <w:rsid w:val="000042E4"/>
    <w:pPr>
      <w:spacing w:line="278" w:lineRule="auto"/>
    </w:pPr>
    <w:rPr>
      <w:kern w:val="2"/>
      <w:sz w:val="24"/>
      <w:szCs w:val="24"/>
      <w14:ligatures w14:val="standardContextual"/>
    </w:rPr>
  </w:style>
  <w:style w:type="paragraph" w:customStyle="1" w:styleId="4F2AEE6946BF4329A312A316B5AD50C2">
    <w:name w:val="4F2AEE6946BF4329A312A316B5AD50C2"/>
    <w:rsid w:val="000042E4"/>
    <w:pPr>
      <w:spacing w:line="278" w:lineRule="auto"/>
    </w:pPr>
    <w:rPr>
      <w:kern w:val="2"/>
      <w:sz w:val="24"/>
      <w:szCs w:val="24"/>
      <w14:ligatures w14:val="standardContextual"/>
    </w:rPr>
  </w:style>
  <w:style w:type="paragraph" w:customStyle="1" w:styleId="B9EBFB2655AE49E192D403DF48D2FA0E">
    <w:name w:val="B9EBFB2655AE49E192D403DF48D2FA0E"/>
    <w:rsid w:val="000042E4"/>
    <w:pPr>
      <w:spacing w:line="278" w:lineRule="auto"/>
    </w:pPr>
    <w:rPr>
      <w:kern w:val="2"/>
      <w:sz w:val="24"/>
      <w:szCs w:val="24"/>
      <w14:ligatures w14:val="standardContextual"/>
    </w:rPr>
  </w:style>
  <w:style w:type="paragraph" w:customStyle="1" w:styleId="D7EEE898CE544ED4AA4B364680821BF8">
    <w:name w:val="D7EEE898CE544ED4AA4B364680821BF8"/>
    <w:rsid w:val="000042E4"/>
    <w:pPr>
      <w:spacing w:line="278" w:lineRule="auto"/>
    </w:pPr>
    <w:rPr>
      <w:kern w:val="2"/>
      <w:sz w:val="24"/>
      <w:szCs w:val="24"/>
      <w14:ligatures w14:val="standardContextual"/>
    </w:rPr>
  </w:style>
  <w:style w:type="paragraph" w:customStyle="1" w:styleId="4863AF35149D4E08896086CC160CA432">
    <w:name w:val="4863AF35149D4E08896086CC160CA432"/>
    <w:rsid w:val="000042E4"/>
    <w:pPr>
      <w:spacing w:line="278" w:lineRule="auto"/>
    </w:pPr>
    <w:rPr>
      <w:kern w:val="2"/>
      <w:sz w:val="24"/>
      <w:szCs w:val="24"/>
      <w14:ligatures w14:val="standardContextual"/>
    </w:rPr>
  </w:style>
  <w:style w:type="paragraph" w:customStyle="1" w:styleId="D133515BBE704585A39DD2CF72ED4871">
    <w:name w:val="D133515BBE704585A39DD2CF72ED4871"/>
    <w:rsid w:val="000042E4"/>
    <w:pPr>
      <w:spacing w:line="278" w:lineRule="auto"/>
    </w:pPr>
    <w:rPr>
      <w:kern w:val="2"/>
      <w:sz w:val="24"/>
      <w:szCs w:val="24"/>
      <w14:ligatures w14:val="standardContextual"/>
    </w:rPr>
  </w:style>
  <w:style w:type="paragraph" w:customStyle="1" w:styleId="E1EEFA861B3144068D1B70E7ADFCCAB0">
    <w:name w:val="E1EEFA861B3144068D1B70E7ADFCCAB0"/>
    <w:rsid w:val="000042E4"/>
    <w:pPr>
      <w:spacing w:line="278" w:lineRule="auto"/>
    </w:pPr>
    <w:rPr>
      <w:kern w:val="2"/>
      <w:sz w:val="24"/>
      <w:szCs w:val="24"/>
      <w14:ligatures w14:val="standardContextual"/>
    </w:rPr>
  </w:style>
  <w:style w:type="paragraph" w:customStyle="1" w:styleId="0648C1544C0648778439957D22A78549">
    <w:name w:val="0648C1544C0648778439957D22A78549"/>
    <w:rsid w:val="000042E4"/>
    <w:pPr>
      <w:spacing w:line="278" w:lineRule="auto"/>
    </w:pPr>
    <w:rPr>
      <w:kern w:val="2"/>
      <w:sz w:val="24"/>
      <w:szCs w:val="24"/>
      <w14:ligatures w14:val="standardContextual"/>
    </w:rPr>
  </w:style>
  <w:style w:type="paragraph" w:customStyle="1" w:styleId="914F77FDB30F4B98A57A38F9B38A13B7">
    <w:name w:val="914F77FDB30F4B98A57A38F9B38A13B7"/>
    <w:rsid w:val="000042E4"/>
    <w:pPr>
      <w:spacing w:line="278" w:lineRule="auto"/>
    </w:pPr>
    <w:rPr>
      <w:kern w:val="2"/>
      <w:sz w:val="24"/>
      <w:szCs w:val="24"/>
      <w14:ligatures w14:val="standardContextual"/>
    </w:rPr>
  </w:style>
  <w:style w:type="paragraph" w:customStyle="1" w:styleId="CB8DB5779B534BC48356D158848A2028">
    <w:name w:val="CB8DB5779B534BC48356D158848A2028"/>
    <w:rsid w:val="000042E4"/>
    <w:pPr>
      <w:spacing w:line="278" w:lineRule="auto"/>
    </w:pPr>
    <w:rPr>
      <w:kern w:val="2"/>
      <w:sz w:val="24"/>
      <w:szCs w:val="24"/>
      <w14:ligatures w14:val="standardContextual"/>
    </w:rPr>
  </w:style>
  <w:style w:type="paragraph" w:customStyle="1" w:styleId="2184C5D68F4F4DEA9406B620C447D6AA">
    <w:name w:val="2184C5D68F4F4DEA9406B620C447D6AA"/>
    <w:rsid w:val="000042E4"/>
    <w:pPr>
      <w:spacing w:line="278" w:lineRule="auto"/>
    </w:pPr>
    <w:rPr>
      <w:kern w:val="2"/>
      <w:sz w:val="24"/>
      <w:szCs w:val="24"/>
      <w14:ligatures w14:val="standardContextual"/>
    </w:rPr>
  </w:style>
  <w:style w:type="paragraph" w:customStyle="1" w:styleId="25F6C09FDB734D4DA941A62573BE874A">
    <w:name w:val="25F6C09FDB734D4DA941A62573BE874A"/>
    <w:rsid w:val="000042E4"/>
    <w:pPr>
      <w:spacing w:line="278" w:lineRule="auto"/>
    </w:pPr>
    <w:rPr>
      <w:kern w:val="2"/>
      <w:sz w:val="24"/>
      <w:szCs w:val="24"/>
      <w14:ligatures w14:val="standardContextual"/>
    </w:rPr>
  </w:style>
  <w:style w:type="paragraph" w:customStyle="1" w:styleId="9036303397D0432FACDD873FA98DD2C1">
    <w:name w:val="9036303397D0432FACDD873FA98DD2C1"/>
    <w:rsid w:val="000042E4"/>
    <w:pPr>
      <w:spacing w:line="278" w:lineRule="auto"/>
    </w:pPr>
    <w:rPr>
      <w:kern w:val="2"/>
      <w:sz w:val="24"/>
      <w:szCs w:val="24"/>
      <w14:ligatures w14:val="standardContextual"/>
    </w:rPr>
  </w:style>
  <w:style w:type="paragraph" w:customStyle="1" w:styleId="F9A1773C860C406C954D04E492D5812B">
    <w:name w:val="F9A1773C860C406C954D04E492D5812B"/>
    <w:rsid w:val="000042E4"/>
    <w:pPr>
      <w:spacing w:line="278" w:lineRule="auto"/>
    </w:pPr>
    <w:rPr>
      <w:kern w:val="2"/>
      <w:sz w:val="24"/>
      <w:szCs w:val="24"/>
      <w14:ligatures w14:val="standardContextual"/>
    </w:rPr>
  </w:style>
  <w:style w:type="paragraph" w:customStyle="1" w:styleId="94308C757A3643A7BF83548E91F51113">
    <w:name w:val="94308C757A3643A7BF83548E91F51113"/>
    <w:rsid w:val="000042E4"/>
    <w:pPr>
      <w:spacing w:line="278" w:lineRule="auto"/>
    </w:pPr>
    <w:rPr>
      <w:kern w:val="2"/>
      <w:sz w:val="24"/>
      <w:szCs w:val="24"/>
      <w14:ligatures w14:val="standardContextual"/>
    </w:rPr>
  </w:style>
  <w:style w:type="paragraph" w:customStyle="1" w:styleId="84F0BA9DAEB04356BD140883C04BEB64">
    <w:name w:val="84F0BA9DAEB04356BD140883C04BEB64"/>
    <w:rsid w:val="000042E4"/>
    <w:pPr>
      <w:spacing w:line="278" w:lineRule="auto"/>
    </w:pPr>
    <w:rPr>
      <w:kern w:val="2"/>
      <w:sz w:val="24"/>
      <w:szCs w:val="24"/>
      <w14:ligatures w14:val="standardContextual"/>
    </w:rPr>
  </w:style>
  <w:style w:type="paragraph" w:customStyle="1" w:styleId="3FEF1A0202D5490EB00761AC9C3A892B">
    <w:name w:val="3FEF1A0202D5490EB00761AC9C3A892B"/>
    <w:rsid w:val="000042E4"/>
    <w:pPr>
      <w:spacing w:line="278" w:lineRule="auto"/>
    </w:pPr>
    <w:rPr>
      <w:kern w:val="2"/>
      <w:sz w:val="24"/>
      <w:szCs w:val="24"/>
      <w14:ligatures w14:val="standardContextual"/>
    </w:rPr>
  </w:style>
  <w:style w:type="paragraph" w:customStyle="1" w:styleId="28E0545159074B75810118819145E402">
    <w:name w:val="28E0545159074B75810118819145E402"/>
    <w:rsid w:val="000042E4"/>
    <w:pPr>
      <w:spacing w:line="278" w:lineRule="auto"/>
    </w:pPr>
    <w:rPr>
      <w:kern w:val="2"/>
      <w:sz w:val="24"/>
      <w:szCs w:val="24"/>
      <w14:ligatures w14:val="standardContextual"/>
    </w:rPr>
  </w:style>
  <w:style w:type="paragraph" w:customStyle="1" w:styleId="2FEB33477427412596E27B31C6436436">
    <w:name w:val="2FEB33477427412596E27B31C6436436"/>
    <w:rsid w:val="000042E4"/>
    <w:pPr>
      <w:spacing w:line="278" w:lineRule="auto"/>
    </w:pPr>
    <w:rPr>
      <w:kern w:val="2"/>
      <w:sz w:val="24"/>
      <w:szCs w:val="24"/>
      <w14:ligatures w14:val="standardContextual"/>
    </w:rPr>
  </w:style>
  <w:style w:type="paragraph" w:customStyle="1" w:styleId="3FCE264E58694E0DAAC5B6D42D92BDA8">
    <w:name w:val="3FCE264E58694E0DAAC5B6D42D92BDA8"/>
    <w:rsid w:val="003F40FD"/>
    <w:pPr>
      <w:spacing w:line="278" w:lineRule="auto"/>
    </w:pPr>
    <w:rPr>
      <w:kern w:val="2"/>
      <w:sz w:val="24"/>
      <w:szCs w:val="24"/>
      <w14:ligatures w14:val="standardContextual"/>
    </w:rPr>
  </w:style>
  <w:style w:type="paragraph" w:customStyle="1" w:styleId="B128BEA8789E475AB42366C5EE15CBD7">
    <w:name w:val="B128BEA8789E475AB42366C5EE15CBD7"/>
    <w:rsid w:val="003F40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0CE737F9-D255-4D71-9C96-0C69A1B14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430</TotalTime>
  <Pages>31</Pages>
  <Words>9337</Words>
  <Characters>51358</Characters>
  <Application>Microsoft Office Word</Application>
  <DocSecurity>0</DocSecurity>
  <Lines>427</Lines>
  <Paragraphs>121</Paragraphs>
  <ScaleCrop>false</ScaleCrop>
  <HeadingPairs>
    <vt:vector size="2" baseType="variant">
      <vt:variant>
        <vt:lpstr>Titre</vt:lpstr>
      </vt:variant>
      <vt:variant>
        <vt:i4>1</vt:i4>
      </vt:variant>
    </vt:vector>
  </HeadingPairs>
  <TitlesOfParts>
    <vt:vector size="1" baseType="lpstr">
      <vt:lpstr>AM245a - Établissement et exploitation d’une installation de valorisation de matières organiques résiduelles</vt:lpstr>
    </vt:vector>
  </TitlesOfParts>
  <Company/>
  <LinksUpToDate>false</LinksUpToDate>
  <CharactersWithSpaces>60574</CharactersWithSpaces>
  <SharedDoc>false</SharedDoc>
  <HLinks>
    <vt:vector size="48" baseType="variant">
      <vt:variant>
        <vt:i4>2818088</vt:i4>
      </vt:variant>
      <vt:variant>
        <vt:i4>18</vt:i4>
      </vt:variant>
      <vt:variant>
        <vt:i4>0</vt:i4>
      </vt:variant>
      <vt:variant>
        <vt:i4>5</vt:i4>
      </vt:variant>
      <vt:variant>
        <vt:lpwstr>https://www.environnement.gouv.qc.ca/ministere/garanties-financieres/index.htm</vt:lpwstr>
      </vt:variant>
      <vt:variant>
        <vt:lpwstr/>
      </vt:variant>
      <vt:variant>
        <vt:i4>2293876</vt:i4>
      </vt:variant>
      <vt:variant>
        <vt:i4>15</vt:i4>
      </vt:variant>
      <vt:variant>
        <vt:i4>0</vt:i4>
      </vt:variant>
      <vt:variant>
        <vt:i4>5</vt:i4>
      </vt:variant>
      <vt:variant>
        <vt:lpwstr>https://www.environnement.gouv.qc.ca/air/criteres/index.htm</vt:lpwstr>
      </vt:variant>
      <vt:variant>
        <vt:lpwstr/>
      </vt:variant>
      <vt:variant>
        <vt:i4>1048660</vt:i4>
      </vt:variant>
      <vt:variant>
        <vt:i4>12</vt:i4>
      </vt:variant>
      <vt:variant>
        <vt:i4>0</vt:i4>
      </vt:variant>
      <vt:variant>
        <vt:i4>5</vt:i4>
      </vt:variant>
      <vt:variant>
        <vt:lpwstr>https://www.environnement.gouv.qc.ca/matieres/code-gestion-mrf/index.htm</vt:lpwstr>
      </vt:variant>
      <vt:variant>
        <vt:lpwstr/>
      </vt:variant>
      <vt:variant>
        <vt:i4>1048644</vt:i4>
      </vt:variant>
      <vt:variant>
        <vt:i4>9</vt:i4>
      </vt:variant>
      <vt:variant>
        <vt:i4>0</vt:i4>
      </vt:variant>
      <vt:variant>
        <vt:i4>5</vt:i4>
      </vt:variant>
      <vt:variant>
        <vt:lpwstr>https://www.environnement.gouv.qc.ca/programmes/biomethanisation/</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ariant>
        <vt:i4>7012414</vt:i4>
      </vt:variant>
      <vt:variant>
        <vt:i4>0</vt:i4>
      </vt:variant>
      <vt:variant>
        <vt:i4>0</vt:i4>
      </vt:variant>
      <vt:variant>
        <vt:i4>5</vt:i4>
      </vt:variant>
      <vt:variant>
        <vt:lpwstr>https://www.environnement.gouv.qc.ca/autorisations/autorisations-ministerielles.htm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AM245a - Établissement et exploitation d’une installation de valorisation de matières organiques résiduelles</dc:title>
  <dc:subject>Formulaire à remplir pour présenter une demande d’autorisation ou pour une demande de modification d’autorisation concernant l'établissement et l'exploitation d’une installation de valorisation de matières organiques résiduelles. </dc:subject>
  <dc:creator>Ministère de l'Environnement, de la Lutte contre les changements climatiques, de la Faune et des Parcs; MELCCFP</dc:creator>
  <cp:keywords>gestion de matières résiduelles organiques, valorisation de matières, compostage, biométhanisation, valorisation de matières résiduelles, transfert, tri, stockage, conditionnement, traitement.</cp:keywords>
  <dc:description/>
  <cp:lastModifiedBy>Pomerleau, Sarah</cp:lastModifiedBy>
  <cp:revision>189</cp:revision>
  <dcterms:created xsi:type="dcterms:W3CDTF">2025-07-10T18:32:00Z</dcterms:created>
  <dcterms:modified xsi:type="dcterms:W3CDTF">2025-10-21T20:24:00Z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AM245a-valo-MR-organiques (2025-10)</vt:lpwstr>
  </property>
</Properties>
</file>